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r>
      <w:r w:rsidR="00145194">
        <w:rPr>
          <w:b/>
          <w:sz w:val="26"/>
          <w:szCs w:val="26"/>
        </w:rPr>
        <w:tab/>
        <w:t>NO. 57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692122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AD2D9B">
        <w:rPr>
          <w:b/>
        </w:rPr>
        <w:t>APRIL 16</w:t>
      </w:r>
      <w:r w:rsidR="000A7610" w:rsidRPr="00854A6C">
        <w:rPr>
          <w:b/>
        </w:rPr>
        <w:t>, 20</w:t>
      </w:r>
      <w:r w:rsidR="00183ECB" w:rsidRPr="00854A6C">
        <w:rPr>
          <w:b/>
        </w:rPr>
        <w:t>1</w:t>
      </w:r>
      <w:r w:rsidR="00362845">
        <w:rPr>
          <w:b/>
        </w:rPr>
        <w:t>9</w:t>
      </w:r>
    </w:p>
    <w:p w:rsidR="00DB74A4" w:rsidRDefault="00DB74A4"/>
    <w:p w:rsidR="00DB74A4" w:rsidRDefault="000A7610" w:rsidP="00DE53F6">
      <w:pPr>
        <w:jc w:val="center"/>
        <w:rPr>
          <w:b/>
        </w:rPr>
      </w:pPr>
      <w:r>
        <w:br w:type="page"/>
      </w:r>
      <w:r w:rsidR="00145194">
        <w:rPr>
          <w:b/>
        </w:rPr>
        <w:lastRenderedPageBreak/>
        <w:t>Tuesday, April 16</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145194" w:rsidRDefault="000A7610" w:rsidP="00145194">
      <w:r>
        <w:tab/>
      </w:r>
      <w:r w:rsidR="00145194">
        <w:t xml:space="preserve">The Senate assembled at 11:00 A.M., the hour to which it stood adjourned, and was called to order by the ACTING PRESIDENT, Senator McLEOD.  </w:t>
      </w:r>
      <w:r w:rsidR="00145194">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p w:rsidR="00DB74A4" w:rsidRDefault="000A7610">
      <w:pPr>
        <w:pStyle w:val="Header"/>
        <w:tabs>
          <w:tab w:val="clear" w:pos="8640"/>
          <w:tab w:val="left" w:pos="4320"/>
        </w:tabs>
        <w:jc w:val="center"/>
        <w:rPr>
          <w:b/>
        </w:rPr>
      </w:pPr>
      <w:bookmarkStart w:id="1" w:name="titleend"/>
      <w:bookmarkEnd w:id="1"/>
      <w:r>
        <w:rPr>
          <w:b/>
        </w:rPr>
        <w:t>REGULATION WITHDRAWN</w:t>
      </w:r>
    </w:p>
    <w:p w:rsidR="00DB74A4" w:rsidRDefault="000A7610">
      <w:pPr>
        <w:pStyle w:val="Header"/>
        <w:tabs>
          <w:tab w:val="clear" w:pos="8640"/>
          <w:tab w:val="left" w:pos="4320"/>
        </w:tabs>
      </w:pPr>
      <w:r>
        <w:tab/>
        <w:t>The following was received:</w:t>
      </w:r>
    </w:p>
    <w:p w:rsidR="004F43FD" w:rsidRDefault="004F43FD" w:rsidP="004F43FD">
      <w:r w:rsidRPr="00143FCF">
        <w:t>Document No. 4874</w:t>
      </w:r>
    </w:p>
    <w:p w:rsidR="004F43FD" w:rsidRPr="00143FCF" w:rsidRDefault="004F43FD" w:rsidP="004F43FD">
      <w:r w:rsidRPr="00143FCF">
        <w:t>Agency: Department of Labor, Licensing and Regulation - Board of Examiners for Licensure of Professional Counselors, Marriage and Family Therapists, Addiction Counselors, and Psycho-Educational Specialists</w:t>
      </w:r>
    </w:p>
    <w:p w:rsidR="004F43FD" w:rsidRPr="00143FCF" w:rsidRDefault="004F43FD" w:rsidP="004F43FD">
      <w:r w:rsidRPr="00143FCF">
        <w:t>Chapter: 36</w:t>
      </w:r>
    </w:p>
    <w:p w:rsidR="004F43FD" w:rsidRDefault="004F43FD" w:rsidP="004F43FD">
      <w:r w:rsidRPr="00143FCF">
        <w:t>Statutory Authority: 1976 Code Sections 40-1-70 and 40-75-60</w:t>
      </w:r>
    </w:p>
    <w:p w:rsidR="004F43FD" w:rsidRDefault="004F43FD" w:rsidP="004F43FD">
      <w:r w:rsidRPr="00143FCF">
        <w:t>SUBJECT: Licensing Provisions</w:t>
      </w:r>
    </w:p>
    <w:p w:rsidR="004F43FD" w:rsidRDefault="004F43FD" w:rsidP="004F43FD">
      <w:r w:rsidRPr="00143FCF">
        <w:t>Received by Lieutenant Governor March 26, 2019</w:t>
      </w:r>
    </w:p>
    <w:p w:rsidR="004F43FD" w:rsidRDefault="004F43FD" w:rsidP="004F43FD">
      <w:r w:rsidRPr="00143FCF">
        <w:t>Referred to Committee</w:t>
      </w:r>
      <w:r>
        <w:t xml:space="preserve"> on </w:t>
      </w:r>
      <w:r w:rsidRPr="007B6B6E">
        <w:t>Labor, Commerce and Industry</w:t>
      </w:r>
      <w:r w:rsidRPr="00143FCF">
        <w:t xml:space="preserve"> </w:t>
      </w:r>
    </w:p>
    <w:p w:rsidR="004F43FD" w:rsidRDefault="004F43FD" w:rsidP="004F43FD">
      <w:r w:rsidRPr="00143FCF">
        <w:t>Legislative Review Expiration: Permanently Withdrawn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were received:</w:t>
      </w:r>
    </w:p>
    <w:p w:rsidR="004F43FD" w:rsidRDefault="004F43FD" w:rsidP="004F43FD">
      <w:r w:rsidRPr="00442EF6">
        <w:t>Document No. 4811</w:t>
      </w:r>
    </w:p>
    <w:p w:rsidR="004F43FD" w:rsidRPr="00442EF6" w:rsidRDefault="004F43FD" w:rsidP="004F43FD">
      <w:r w:rsidRPr="00442EF6">
        <w:t>Agency: Department of Consumer Affairs</w:t>
      </w:r>
    </w:p>
    <w:p w:rsidR="004F43FD" w:rsidRPr="00442EF6" w:rsidRDefault="004F43FD" w:rsidP="004F43FD">
      <w:r w:rsidRPr="00442EF6">
        <w:t>Chapter: 28</w:t>
      </w:r>
    </w:p>
    <w:p w:rsidR="004F43FD" w:rsidRDefault="004F43FD" w:rsidP="004F43FD">
      <w:r w:rsidRPr="00442EF6">
        <w:t>Statutory Authority: 1976 Code Sections 37-2-410, 37-2-710, 37-3-403, 37-6-104, 37-6-402, 37-6-403, and 37-6-506</w:t>
      </w:r>
    </w:p>
    <w:p w:rsidR="004F43FD" w:rsidRDefault="004F43FD" w:rsidP="004F43FD">
      <w:r w:rsidRPr="00442EF6">
        <w:t>SUBJECT: Employee's Revocable Authorization of a Deduction of Earnings</w:t>
      </w:r>
    </w:p>
    <w:p w:rsidR="004F43FD" w:rsidRDefault="004F43FD" w:rsidP="004F43FD">
      <w:r w:rsidRPr="00442EF6">
        <w:t>Received by Lieutenant Governor January 8, 2019</w:t>
      </w:r>
    </w:p>
    <w:p w:rsidR="004F43FD" w:rsidRDefault="004F43FD" w:rsidP="004F43FD">
      <w:r w:rsidRPr="00442EF6">
        <w:t>Referred to Committee</w:t>
      </w:r>
      <w:r>
        <w:t xml:space="preserve"> on </w:t>
      </w:r>
      <w:r w:rsidRPr="004106CB">
        <w:t>Banking and Insurance</w:t>
      </w:r>
    </w:p>
    <w:p w:rsidR="004F43FD" w:rsidRDefault="004F43FD" w:rsidP="004F43FD">
      <w:r w:rsidRPr="00442EF6">
        <w:t>Legislative Review Expiration May 8, 2019</w:t>
      </w:r>
    </w:p>
    <w:p w:rsidR="004F43FD" w:rsidRDefault="004F43FD" w:rsidP="004F43FD">
      <w:pPr>
        <w:pStyle w:val="Header"/>
        <w:tabs>
          <w:tab w:val="clear" w:pos="8640"/>
          <w:tab w:val="left" w:pos="4320"/>
        </w:tabs>
      </w:pPr>
      <w:r w:rsidRPr="00CE2BDF">
        <w:t>Withdrawn and Resubmitted</w:t>
      </w:r>
      <w:r>
        <w:t xml:space="preserve"> April 11, 2019</w:t>
      </w:r>
    </w:p>
    <w:p w:rsidR="004F43FD" w:rsidRDefault="004F43FD">
      <w:pPr>
        <w:pStyle w:val="Header"/>
        <w:tabs>
          <w:tab w:val="clear" w:pos="8640"/>
          <w:tab w:val="left" w:pos="4320"/>
        </w:tabs>
      </w:pPr>
    </w:p>
    <w:p w:rsidR="00C83665" w:rsidRDefault="00C83665">
      <w:pPr>
        <w:pStyle w:val="Header"/>
        <w:tabs>
          <w:tab w:val="clear" w:pos="8640"/>
          <w:tab w:val="left" w:pos="4320"/>
        </w:tabs>
      </w:pPr>
    </w:p>
    <w:p w:rsidR="00C83665" w:rsidRDefault="00C83665">
      <w:pPr>
        <w:pStyle w:val="Header"/>
        <w:tabs>
          <w:tab w:val="clear" w:pos="8640"/>
          <w:tab w:val="left" w:pos="4320"/>
        </w:tabs>
      </w:pPr>
    </w:p>
    <w:p w:rsidR="004F661A" w:rsidRDefault="004F661A" w:rsidP="004F661A">
      <w:r w:rsidRPr="00CE2BDF">
        <w:lastRenderedPageBreak/>
        <w:t>Document No. 4850</w:t>
      </w:r>
    </w:p>
    <w:p w:rsidR="004F661A" w:rsidRPr="00CE2BDF" w:rsidRDefault="004F661A" w:rsidP="004F661A">
      <w:r w:rsidRPr="00CE2BDF">
        <w:t>Agency: Department of Labor, Licensing and Regulation - Board of Examiners for Licensure of Professional Counselors, Marriage and Family Therapists, Addiction Counselors, and Psycho-Educational Specialists</w:t>
      </w:r>
    </w:p>
    <w:p w:rsidR="004F661A" w:rsidRPr="00CE2BDF" w:rsidRDefault="004F661A" w:rsidP="004F661A">
      <w:r w:rsidRPr="00CE2BDF">
        <w:t>Chapter: 36</w:t>
      </w:r>
    </w:p>
    <w:p w:rsidR="004F661A" w:rsidRDefault="004F661A" w:rsidP="004F661A">
      <w:r w:rsidRPr="00CE2BDF">
        <w:t>Statutory Authority: 1976 Code Sections 40-1-70 and 40-75-60</w:t>
      </w:r>
    </w:p>
    <w:p w:rsidR="004F661A" w:rsidRDefault="004F661A" w:rsidP="004F661A">
      <w:r w:rsidRPr="00CE2BDF">
        <w:t>SUBJECT: Board of Examiners for Licensure of Professional Counselors, Marriage and Family Therapists, Addiction Counselors, and Psycho-Educational Specialists</w:t>
      </w:r>
    </w:p>
    <w:p w:rsidR="004F661A" w:rsidRDefault="004F661A" w:rsidP="004F661A">
      <w:r w:rsidRPr="00CE2BDF">
        <w:t>Received by Lieutenant Governor January 8, 2019</w:t>
      </w:r>
    </w:p>
    <w:p w:rsidR="004F661A" w:rsidRDefault="004F661A" w:rsidP="004F661A">
      <w:r w:rsidRPr="00CE2BDF">
        <w:t>Referred to Committee</w:t>
      </w:r>
      <w:r>
        <w:t xml:space="preserve"> on</w:t>
      </w:r>
      <w:r w:rsidR="004F43FD">
        <w:t xml:space="preserve"> </w:t>
      </w:r>
      <w:r w:rsidRPr="004F661A">
        <w:t>Labor, Commerce and Industry</w:t>
      </w:r>
    </w:p>
    <w:p w:rsidR="004F661A" w:rsidRDefault="004F661A" w:rsidP="004F661A">
      <w:r w:rsidRPr="00CE2BDF">
        <w:t>Legislative Review Expiration May 8, 2019</w:t>
      </w:r>
    </w:p>
    <w:p w:rsidR="004F661A" w:rsidRDefault="004F661A">
      <w:pPr>
        <w:pStyle w:val="Header"/>
        <w:tabs>
          <w:tab w:val="clear" w:pos="8640"/>
          <w:tab w:val="left" w:pos="4320"/>
        </w:tabs>
      </w:pPr>
      <w:r w:rsidRPr="00CE2BDF">
        <w:t>Withdrawn and Resubmitted</w:t>
      </w:r>
      <w:r>
        <w:t xml:space="preserve"> April 11, 2019</w:t>
      </w:r>
    </w:p>
    <w:p w:rsidR="004F661A" w:rsidRDefault="004F661A">
      <w:pPr>
        <w:pStyle w:val="Header"/>
        <w:tabs>
          <w:tab w:val="clear" w:pos="8640"/>
          <w:tab w:val="left" w:pos="4320"/>
        </w:tabs>
      </w:pPr>
    </w:p>
    <w:p w:rsidR="004F661A" w:rsidRDefault="004F661A" w:rsidP="004F661A">
      <w:r w:rsidRPr="00F55B66">
        <w:t>Document No. 4855</w:t>
      </w:r>
    </w:p>
    <w:p w:rsidR="004F661A" w:rsidRPr="00F55B66" w:rsidRDefault="004F661A" w:rsidP="004F661A">
      <w:r w:rsidRPr="00F55B66">
        <w:t>Agency: Department of Labor, Licensing and Regulation - Board of Examiners in Optometry</w:t>
      </w:r>
    </w:p>
    <w:p w:rsidR="004F661A" w:rsidRPr="00F55B66" w:rsidRDefault="004F661A" w:rsidP="004F661A">
      <w:r w:rsidRPr="00F55B66">
        <w:t>Chapter: 95</w:t>
      </w:r>
    </w:p>
    <w:p w:rsidR="004F661A" w:rsidRDefault="004F661A" w:rsidP="004F661A">
      <w:r w:rsidRPr="00F55B66">
        <w:t>Statutory Authority: 1976 Code Sections 40-1-70 and 40-37-40(A)(7)</w:t>
      </w:r>
    </w:p>
    <w:p w:rsidR="004F661A" w:rsidRDefault="004F661A" w:rsidP="004F661A">
      <w:r w:rsidRPr="00F55B66">
        <w:t>SUBJECT: Licensure Requirements; Continuing Education; and Licensure By Endorsement</w:t>
      </w:r>
    </w:p>
    <w:p w:rsidR="004F661A" w:rsidRDefault="004F661A" w:rsidP="004F661A">
      <w:r w:rsidRPr="00F55B66">
        <w:t>Received by Lieutenant Governor January 8, 2019</w:t>
      </w:r>
    </w:p>
    <w:p w:rsidR="004F661A" w:rsidRDefault="004F661A" w:rsidP="004F661A">
      <w:r w:rsidRPr="00F55B66">
        <w:t>Referred to Committee</w:t>
      </w:r>
      <w:r>
        <w:t xml:space="preserve"> on </w:t>
      </w:r>
      <w:r w:rsidRPr="004F661A">
        <w:t>Medical Affairs</w:t>
      </w:r>
    </w:p>
    <w:p w:rsidR="004F661A" w:rsidRDefault="004F661A" w:rsidP="004F661A">
      <w:r w:rsidRPr="00F55B66">
        <w:t>Legislative Review Expiration May 8, 2019</w:t>
      </w:r>
    </w:p>
    <w:p w:rsidR="004F661A" w:rsidRDefault="004F661A" w:rsidP="004F661A">
      <w:pPr>
        <w:pStyle w:val="Header"/>
        <w:tabs>
          <w:tab w:val="clear" w:pos="8640"/>
          <w:tab w:val="left" w:pos="4320"/>
        </w:tabs>
      </w:pPr>
      <w:r w:rsidRPr="00CE2BDF">
        <w:t>Withdrawn and Resubmitted</w:t>
      </w:r>
      <w:r>
        <w:t xml:space="preserve"> April 11, 2019</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C83665">
      <w:pPr>
        <w:pStyle w:val="Header"/>
        <w:tabs>
          <w:tab w:val="clear" w:pos="8640"/>
          <w:tab w:val="left" w:pos="4320"/>
        </w:tabs>
      </w:pPr>
      <w:r>
        <w:t>S. 110</w:t>
      </w:r>
      <w:r>
        <w:tab/>
      </w:r>
      <w:r>
        <w:tab/>
        <w:t>Sen. Young</w:t>
      </w:r>
    </w:p>
    <w:p w:rsidR="00C83665" w:rsidRDefault="00C83665">
      <w:pPr>
        <w:pStyle w:val="Header"/>
        <w:tabs>
          <w:tab w:val="clear" w:pos="8640"/>
          <w:tab w:val="left" w:pos="4320"/>
        </w:tabs>
      </w:pPr>
      <w:r>
        <w:t>S. 112</w:t>
      </w:r>
      <w:r>
        <w:tab/>
      </w:r>
      <w:r>
        <w:tab/>
        <w:t>Sen. Hembree</w:t>
      </w:r>
    </w:p>
    <w:p w:rsidR="00DB74A4" w:rsidRDefault="00DB74A4">
      <w:pPr>
        <w:pStyle w:val="Header"/>
        <w:tabs>
          <w:tab w:val="clear" w:pos="8640"/>
          <w:tab w:val="left" w:pos="4320"/>
        </w:tabs>
      </w:pPr>
    </w:p>
    <w:p w:rsidR="009D7B9C" w:rsidRDefault="009D7B9C" w:rsidP="009D7B9C">
      <w:pPr>
        <w:pStyle w:val="Header"/>
        <w:tabs>
          <w:tab w:val="left" w:pos="4320"/>
        </w:tabs>
        <w:jc w:val="center"/>
      </w:pPr>
      <w:r>
        <w:rPr>
          <w:b/>
        </w:rPr>
        <w:t>INTRODUCTION OF BILLS AND RESOLUTIONS</w:t>
      </w:r>
    </w:p>
    <w:p w:rsidR="009D7B9C" w:rsidRDefault="009D7B9C" w:rsidP="009D7B9C">
      <w:pPr>
        <w:pStyle w:val="Header"/>
        <w:tabs>
          <w:tab w:val="left" w:pos="4320"/>
        </w:tabs>
      </w:pPr>
      <w:r>
        <w:rPr>
          <w:szCs w:val="22"/>
        </w:rPr>
        <w:tab/>
      </w:r>
      <w:r>
        <w:t>The following was introduced:</w:t>
      </w:r>
    </w:p>
    <w:p w:rsidR="009D7B9C" w:rsidRDefault="009D7B9C" w:rsidP="009D7B9C"/>
    <w:p w:rsidR="009D7B9C" w:rsidRDefault="009D7B9C" w:rsidP="009D7B9C">
      <w:r>
        <w:tab/>
        <w:t>S. 763</w:t>
      </w:r>
      <w:r>
        <w:fldChar w:fldCharType="begin"/>
      </w:r>
      <w:r>
        <w:instrText xml:space="preserve"> XE "</w:instrText>
      </w:r>
      <w:r>
        <w:tab/>
        <w:instrText>S. 763" \b</w:instrText>
      </w:r>
      <w:r>
        <w:fldChar w:fldCharType="end"/>
      </w:r>
      <w:r>
        <w:t xml:space="preserve"> -- Senator Shealy:  A SENATE RESOLUTION TO CONGRATULATE LINDA GRIFFITH UPON THE OCCASION OF HER RETIREMENT AS ADMINISTRATIVE ASSISTANT FOR THE LEXINGTON COUNTY LEGISLATIVE DELEGATION, TO COMMEND HER FOR HER MANY YEARS OF DEDICATED SERVICE TO THE STATE OF SOUTH CAROLINA, </w:t>
      </w:r>
      <w:r>
        <w:lastRenderedPageBreak/>
        <w:t>AND TO WISH HER CONTINUED SUCCESS IN ALL HER FUTURE ENDEAVORS.</w:t>
      </w:r>
    </w:p>
    <w:p w:rsidR="009D7B9C" w:rsidRDefault="009D7B9C" w:rsidP="009D7B9C">
      <w:r>
        <w:t>l:\s-res\ks\049lind.kmm.ks.docx</w:t>
      </w:r>
    </w:p>
    <w:p w:rsidR="009D7B9C" w:rsidRDefault="009D7B9C" w:rsidP="009D7B9C">
      <w:r>
        <w:tab/>
        <w:t>The Senate Resolution was adopted.</w:t>
      </w:r>
    </w:p>
    <w:p w:rsidR="009D7B9C" w:rsidRDefault="009D7B9C" w:rsidP="009D7B9C"/>
    <w:p w:rsidR="00145194" w:rsidRDefault="00145194" w:rsidP="00145194">
      <w:pPr>
        <w:pStyle w:val="Header"/>
        <w:keepLines/>
        <w:tabs>
          <w:tab w:val="left" w:pos="4320"/>
        </w:tabs>
        <w:jc w:val="center"/>
      </w:pPr>
      <w:r>
        <w:rPr>
          <w:b/>
        </w:rPr>
        <w:t>ADJOURNMENT</w:t>
      </w:r>
    </w:p>
    <w:p w:rsidR="00145194" w:rsidRDefault="009D7B9C" w:rsidP="00145194">
      <w:pPr>
        <w:pStyle w:val="Header"/>
        <w:keepLines/>
        <w:tabs>
          <w:tab w:val="left" w:pos="4320"/>
        </w:tabs>
      </w:pPr>
      <w:r>
        <w:tab/>
        <w:t>At 11:05</w:t>
      </w:r>
      <w:r w:rsidR="00145194">
        <w:t xml:space="preserve"> A.M., on motion of Senator SETZLER, the Senate adjourned to meet tomorrow, April 17, 2019, at 10:00 A.M.</w:t>
      </w:r>
    </w:p>
    <w:p w:rsidR="00703AEC" w:rsidRDefault="00703AEC" w:rsidP="00145194">
      <w:pPr>
        <w:pStyle w:val="Header"/>
        <w:keepLines/>
        <w:tabs>
          <w:tab w:val="left" w:pos="4320"/>
        </w:tabs>
        <w:jc w:val="center"/>
      </w:pPr>
    </w:p>
    <w:p w:rsidR="00145194" w:rsidRDefault="00145194" w:rsidP="00145194">
      <w:pPr>
        <w:pStyle w:val="Header"/>
        <w:keepLines/>
        <w:tabs>
          <w:tab w:val="left" w:pos="4320"/>
        </w:tabs>
        <w:jc w:val="center"/>
      </w:pPr>
      <w:r>
        <w:t>* * *</w:t>
      </w:r>
    </w:p>
    <w:p w:rsidR="00DB74A4" w:rsidRDefault="00DB74A4">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703AEC" w:rsidRDefault="00703AEC">
      <w:pPr>
        <w:pStyle w:val="Header"/>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750E59" w:rsidRDefault="00750E59" w:rsidP="00AA4E53">
      <w:pPr>
        <w:pStyle w:val="Header"/>
        <w:tabs>
          <w:tab w:val="clear" w:pos="8640"/>
          <w:tab w:val="left" w:pos="4320"/>
        </w:tabs>
        <w:rPr>
          <w:noProof/>
        </w:rPr>
        <w:sectPr w:rsidR="00750E59" w:rsidSect="00750E5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50E59" w:rsidRDefault="00750E59">
      <w:pPr>
        <w:pStyle w:val="Index1"/>
        <w:tabs>
          <w:tab w:val="right" w:leader="dot" w:pos="2798"/>
        </w:tabs>
        <w:rPr>
          <w:bCs/>
          <w:noProof/>
        </w:rPr>
      </w:pPr>
      <w:r>
        <w:rPr>
          <w:noProof/>
        </w:rPr>
        <w:lastRenderedPageBreak/>
        <w:t>S. 763</w:t>
      </w:r>
      <w:r>
        <w:rPr>
          <w:noProof/>
        </w:rPr>
        <w:tab/>
      </w:r>
      <w:r>
        <w:rPr>
          <w:b/>
          <w:bCs/>
          <w:noProof/>
        </w:rPr>
        <w:t>2</w:t>
      </w:r>
    </w:p>
    <w:p w:rsidR="00750E59" w:rsidRDefault="00750E59" w:rsidP="00AA4E53">
      <w:pPr>
        <w:pStyle w:val="Header"/>
        <w:tabs>
          <w:tab w:val="clear" w:pos="8640"/>
          <w:tab w:val="left" w:pos="4320"/>
        </w:tabs>
        <w:rPr>
          <w:noProof/>
        </w:rPr>
        <w:sectPr w:rsidR="00750E59" w:rsidSect="00750E59">
          <w:type w:val="continuous"/>
          <w:pgSz w:w="12240" w:h="15840"/>
          <w:pgMar w:top="1008" w:right="4666" w:bottom="3499" w:left="1238" w:header="1008" w:footer="3499" w:gutter="0"/>
          <w:cols w:num="2" w:space="720"/>
          <w:titlePg/>
          <w:docGrid w:linePitch="360"/>
        </w:sectPr>
      </w:pPr>
    </w:p>
    <w:p w:rsidR="00AA4E53" w:rsidRPr="00AA4E53" w:rsidRDefault="00750E59" w:rsidP="00AA4E53">
      <w:pPr>
        <w:pStyle w:val="Header"/>
        <w:tabs>
          <w:tab w:val="clear" w:pos="8640"/>
          <w:tab w:val="left" w:pos="4320"/>
        </w:tabs>
      </w:pPr>
      <w:r>
        <w:lastRenderedPageBreak/>
        <w:fldChar w:fldCharType="end"/>
      </w:r>
    </w:p>
    <w:sectPr w:rsidR="00AA4E53" w:rsidRPr="00AA4E53" w:rsidSect="00750E5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61A" w:rsidRDefault="004F661A">
      <w:r>
        <w:separator/>
      </w:r>
    </w:p>
  </w:endnote>
  <w:endnote w:type="continuationSeparator" w:id="0">
    <w:p w:rsidR="004F661A" w:rsidRDefault="004F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1A" w:rsidRDefault="004F661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D121B">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61A" w:rsidRDefault="004F661A">
      <w:r>
        <w:separator/>
      </w:r>
    </w:p>
  </w:footnote>
  <w:footnote w:type="continuationSeparator" w:id="0">
    <w:p w:rsidR="004F661A" w:rsidRDefault="004F6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1A" w:rsidRPr="007B0893" w:rsidRDefault="004F661A">
    <w:pPr>
      <w:pStyle w:val="Header"/>
      <w:spacing w:after="120"/>
      <w:jc w:val="center"/>
      <w:rPr>
        <w:b/>
      </w:rPr>
    </w:pPr>
    <w:r>
      <w:rPr>
        <w:b/>
      </w:rPr>
      <w:t>TUESDAY, APRIL 16,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94"/>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2667B"/>
    <w:rsid w:val="00131C49"/>
    <w:rsid w:val="00136078"/>
    <w:rsid w:val="0013630B"/>
    <w:rsid w:val="001401C9"/>
    <w:rsid w:val="00145194"/>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3896"/>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FD"/>
    <w:rsid w:val="004F50DD"/>
    <w:rsid w:val="004F5E02"/>
    <w:rsid w:val="004F661A"/>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121B"/>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3AEC"/>
    <w:rsid w:val="0070401E"/>
    <w:rsid w:val="0071509E"/>
    <w:rsid w:val="0073055F"/>
    <w:rsid w:val="00731C91"/>
    <w:rsid w:val="00741C0C"/>
    <w:rsid w:val="00747C7B"/>
    <w:rsid w:val="00750E59"/>
    <w:rsid w:val="00751963"/>
    <w:rsid w:val="00756560"/>
    <w:rsid w:val="0076441B"/>
    <w:rsid w:val="00772F7B"/>
    <w:rsid w:val="007748E4"/>
    <w:rsid w:val="0078320A"/>
    <w:rsid w:val="0078484B"/>
    <w:rsid w:val="0079092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7B9C"/>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2D9B"/>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83665"/>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53F6"/>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8B871AC-BC91-4907-BD8D-9B32AC6C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70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AEC"/>
    <w:rPr>
      <w:rFonts w:ascii="Segoe UI" w:hAnsi="Segoe UI" w:cs="Segoe UI"/>
      <w:color w:val="000000"/>
      <w:sz w:val="18"/>
      <w:szCs w:val="18"/>
    </w:rPr>
  </w:style>
  <w:style w:type="paragraph" w:styleId="Index1">
    <w:name w:val="index 1"/>
    <w:basedOn w:val="Normal"/>
    <w:next w:val="Normal"/>
    <w:autoRedefine/>
    <w:uiPriority w:val="99"/>
    <w:semiHidden/>
    <w:unhideWhenUsed/>
    <w:rsid w:val="00750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790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F6E3-10B0-4816-908B-200418C5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4DDD78E5</Template>
  <TotalTime>0</TotalTime>
  <Pages>5</Pages>
  <Words>489</Words>
  <Characters>2983</Characters>
  <Application>Microsoft Office Word</Application>
  <DocSecurity>0</DocSecurity>
  <Lines>164</Lines>
  <Paragraphs>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4/16/2019 - South Carolina Legislature Online</dc:title>
  <dc:creator>Michele Neal</dc:creator>
  <cp:lastModifiedBy>Lavarres Lynch</cp:lastModifiedBy>
  <cp:revision>2</cp:revision>
  <cp:lastPrinted>2019-04-16T15:50:00Z</cp:lastPrinted>
  <dcterms:created xsi:type="dcterms:W3CDTF">2019-04-16T15:58:00Z</dcterms:created>
  <dcterms:modified xsi:type="dcterms:W3CDTF">2019-04-16T15:58:00Z</dcterms:modified>
</cp:coreProperties>
</file>