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E3D30E" w14:textId="483BBA13" w:rsidR="004B1754" w:rsidRPr="004B1754" w:rsidRDefault="004B1754" w:rsidP="004B1754">
      <w:pPr>
        <w:jc w:val="center"/>
        <w:rPr>
          <w:b/>
          <w:szCs w:val="22"/>
        </w:rPr>
      </w:pPr>
      <w:r w:rsidRPr="004B1754">
        <w:rPr>
          <w:b/>
          <w:szCs w:val="22"/>
        </w:rPr>
        <w:t>Thursday, April 28, 2022</w:t>
      </w:r>
    </w:p>
    <w:p w14:paraId="71249B7F" w14:textId="77777777" w:rsidR="004B1754" w:rsidRPr="004B1754" w:rsidRDefault="004B1754" w:rsidP="004B1754">
      <w:pPr>
        <w:jc w:val="center"/>
        <w:rPr>
          <w:b/>
          <w:szCs w:val="22"/>
        </w:rPr>
      </w:pPr>
      <w:r w:rsidRPr="004B1754">
        <w:rPr>
          <w:b/>
          <w:szCs w:val="22"/>
        </w:rPr>
        <w:t>(Statewide Session)</w:t>
      </w:r>
    </w:p>
    <w:p w14:paraId="35CF10BC" w14:textId="77777777" w:rsidR="004B1754" w:rsidRPr="004B1754" w:rsidRDefault="004B1754" w:rsidP="004B1754">
      <w:pPr>
        <w:rPr>
          <w:szCs w:val="22"/>
        </w:rPr>
      </w:pPr>
    </w:p>
    <w:p w14:paraId="63C1D95B" w14:textId="77777777" w:rsidR="004B1754" w:rsidRPr="004B1754" w:rsidRDefault="004B1754" w:rsidP="004B1754">
      <w:pPr>
        <w:rPr>
          <w:strike/>
          <w:szCs w:val="22"/>
        </w:rPr>
      </w:pPr>
      <w:r w:rsidRPr="004B1754">
        <w:rPr>
          <w:strike/>
          <w:szCs w:val="22"/>
        </w:rPr>
        <w:t>Indicates Matter Stricken</w:t>
      </w:r>
    </w:p>
    <w:p w14:paraId="1EBC68D4" w14:textId="77777777" w:rsidR="004B1754" w:rsidRPr="004B1754" w:rsidRDefault="004B1754" w:rsidP="004B1754">
      <w:pPr>
        <w:rPr>
          <w:szCs w:val="22"/>
          <w:u w:val="single"/>
        </w:rPr>
      </w:pPr>
      <w:r w:rsidRPr="004B1754">
        <w:rPr>
          <w:szCs w:val="22"/>
          <w:u w:val="single"/>
        </w:rPr>
        <w:t>Indicates New Matter</w:t>
      </w:r>
    </w:p>
    <w:p w14:paraId="3D0E4EA7" w14:textId="77777777" w:rsidR="004B1754" w:rsidRPr="004B1754" w:rsidRDefault="004B1754" w:rsidP="004B1754">
      <w:pPr>
        <w:rPr>
          <w:szCs w:val="22"/>
        </w:rPr>
      </w:pPr>
    </w:p>
    <w:p w14:paraId="68EC3B00" w14:textId="77777777" w:rsidR="004B1754" w:rsidRPr="004B1754" w:rsidRDefault="004B1754" w:rsidP="004B1754">
      <w:pPr>
        <w:rPr>
          <w:szCs w:val="22"/>
        </w:rPr>
      </w:pPr>
      <w:r w:rsidRPr="004B1754">
        <w:rPr>
          <w:szCs w:val="22"/>
        </w:rPr>
        <w:tab/>
        <w:t>The Senate assembled at 10:00 A.M., the hour to which it stood adjourned, and was called to order by the PRESIDENT.</w:t>
      </w:r>
    </w:p>
    <w:p w14:paraId="49A06323" w14:textId="77777777" w:rsidR="004B1754" w:rsidRPr="004B1754" w:rsidRDefault="004B1754" w:rsidP="004B1754">
      <w:pPr>
        <w:rPr>
          <w:szCs w:val="22"/>
        </w:rPr>
      </w:pPr>
      <w:r w:rsidRPr="004B1754">
        <w:rPr>
          <w:szCs w:val="22"/>
        </w:rPr>
        <w:tab/>
        <w:t>A quorum being present, the proceedings were opened with a devotion by the Chaplain as follows:</w:t>
      </w:r>
    </w:p>
    <w:p w14:paraId="29082463" w14:textId="77777777" w:rsidR="004B1754" w:rsidRPr="004B1754" w:rsidRDefault="004B1754" w:rsidP="004B1754">
      <w:pPr>
        <w:rPr>
          <w:szCs w:val="22"/>
        </w:rPr>
      </w:pPr>
    </w:p>
    <w:p w14:paraId="3868A84E" w14:textId="77777777" w:rsidR="004B1754" w:rsidRPr="004B1754" w:rsidRDefault="004B1754" w:rsidP="004B1754">
      <w:pPr>
        <w:rPr>
          <w:szCs w:val="22"/>
        </w:rPr>
      </w:pPr>
      <w:r w:rsidRPr="004B1754">
        <w:rPr>
          <w:szCs w:val="22"/>
        </w:rPr>
        <w:t>Exodus 4:13</w:t>
      </w:r>
    </w:p>
    <w:p w14:paraId="220D96F9" w14:textId="30FA9217" w:rsidR="004B1754" w:rsidRPr="004B1754" w:rsidRDefault="004B1754" w:rsidP="004B1754">
      <w:pPr>
        <w:rPr>
          <w:szCs w:val="22"/>
        </w:rPr>
      </w:pPr>
      <w:r w:rsidRPr="004B1754">
        <w:rPr>
          <w:szCs w:val="22"/>
        </w:rPr>
        <w:tab/>
        <w:t>In the book of Exodus we read:  “But Moses said, ‘O Lord, please send someone else to do it.’</w:t>
      </w:r>
      <w:r w:rsidR="004A2B6A">
        <w:rPr>
          <w:szCs w:val="22"/>
        </w:rPr>
        <w:t xml:space="preserve"> </w:t>
      </w:r>
      <w:r w:rsidRPr="004B1754">
        <w:rPr>
          <w:szCs w:val="22"/>
        </w:rPr>
        <w:t>”</w:t>
      </w:r>
    </w:p>
    <w:p w14:paraId="7E6591BD" w14:textId="77777777" w:rsidR="004B1754" w:rsidRPr="004B1754" w:rsidRDefault="004B1754" w:rsidP="004B1754">
      <w:pPr>
        <w:rPr>
          <w:szCs w:val="22"/>
        </w:rPr>
      </w:pPr>
      <w:r w:rsidRPr="004B1754">
        <w:rPr>
          <w:szCs w:val="22"/>
        </w:rPr>
        <w:tab/>
        <w:t>Please join me as we pray:  Again and again, dear God, we witness in Scripture that Moses was so frequently hesitant to follow through and do the things You called him to pursue.  And in many ways, we understand the reluctance of Your servant, Moses.  It surely is not easy to be one of Your faithful followers, O Lord.  Many times we, too, must be guilty in Your eyes of failing to honor You through what we say or do.  Forgive our weakness, Lord.  All the more fill us and this entire Chamber with Your blessed presence, to the end that each Senator, every aide, indeed all of us will always be known as those who have boldly said “yes” to Your call.  And may every South Carolinian benefit as the result of our faithfulness to You.  In Your wondrous name we pray, O Lord.  Amen.</w:t>
      </w:r>
    </w:p>
    <w:p w14:paraId="19950436" w14:textId="77777777" w:rsidR="004B1754" w:rsidRPr="004B1754" w:rsidRDefault="004B1754" w:rsidP="004B1754">
      <w:pPr>
        <w:rPr>
          <w:szCs w:val="22"/>
        </w:rPr>
      </w:pPr>
    </w:p>
    <w:p w14:paraId="04CF4B89" w14:textId="77777777" w:rsidR="004B1754" w:rsidRPr="004B1754" w:rsidRDefault="004B1754" w:rsidP="004B1754">
      <w:pPr>
        <w:tabs>
          <w:tab w:val="right" w:pos="8640"/>
        </w:tabs>
        <w:rPr>
          <w:szCs w:val="22"/>
        </w:rPr>
      </w:pPr>
      <w:r w:rsidRPr="004B1754">
        <w:rPr>
          <w:szCs w:val="22"/>
        </w:rPr>
        <w:tab/>
        <w:t>The PRESIDENT called for Petitions, Memorials, Presentments of Grand Juries and such like papers.</w:t>
      </w:r>
    </w:p>
    <w:p w14:paraId="1F9177ED" w14:textId="77777777" w:rsidR="004B1754" w:rsidRPr="004B1754" w:rsidRDefault="004B1754" w:rsidP="004B1754">
      <w:pPr>
        <w:tabs>
          <w:tab w:val="right" w:pos="8640"/>
        </w:tabs>
        <w:rPr>
          <w:szCs w:val="22"/>
        </w:rPr>
      </w:pPr>
    </w:p>
    <w:p w14:paraId="2AB27892" w14:textId="77777777" w:rsidR="004B1754" w:rsidRPr="004B1754" w:rsidRDefault="004B1754" w:rsidP="004B1754">
      <w:pPr>
        <w:tabs>
          <w:tab w:val="right" w:pos="8640"/>
        </w:tabs>
        <w:jc w:val="center"/>
        <w:rPr>
          <w:szCs w:val="22"/>
        </w:rPr>
      </w:pPr>
      <w:r w:rsidRPr="004B1754">
        <w:rPr>
          <w:b/>
          <w:szCs w:val="22"/>
        </w:rPr>
        <w:t>Point of Quorum</w:t>
      </w:r>
    </w:p>
    <w:p w14:paraId="1BC838BB" w14:textId="77777777" w:rsidR="004B1754" w:rsidRPr="004B1754" w:rsidRDefault="004B1754" w:rsidP="004B1754">
      <w:pPr>
        <w:tabs>
          <w:tab w:val="right" w:pos="8640"/>
        </w:tabs>
        <w:rPr>
          <w:szCs w:val="22"/>
        </w:rPr>
      </w:pPr>
      <w:r w:rsidRPr="004B1754">
        <w:rPr>
          <w:szCs w:val="22"/>
        </w:rPr>
        <w:tab/>
        <w:t>At 10:04 A.M., Senator PEELER made the point that a quorum was not present.  It was ascertained that a quorum was present.  The Senate resumed.</w:t>
      </w:r>
    </w:p>
    <w:p w14:paraId="6B35208B" w14:textId="77777777" w:rsidR="004B1754" w:rsidRPr="004B1754" w:rsidRDefault="004B1754" w:rsidP="004B1754">
      <w:pPr>
        <w:tabs>
          <w:tab w:val="right" w:pos="8640"/>
        </w:tabs>
        <w:rPr>
          <w:szCs w:val="22"/>
        </w:rPr>
      </w:pPr>
    </w:p>
    <w:p w14:paraId="702E60B1" w14:textId="77777777" w:rsidR="004B1754" w:rsidRPr="004B1754" w:rsidRDefault="004B1754" w:rsidP="004B1754">
      <w:pPr>
        <w:jc w:val="center"/>
        <w:rPr>
          <w:b/>
          <w:szCs w:val="22"/>
        </w:rPr>
      </w:pPr>
      <w:r w:rsidRPr="004B1754">
        <w:rPr>
          <w:b/>
          <w:szCs w:val="22"/>
        </w:rPr>
        <w:t>MESSAGE FROM THE GOVERNOR</w:t>
      </w:r>
    </w:p>
    <w:p w14:paraId="3E404B3B" w14:textId="77777777" w:rsidR="004B1754" w:rsidRPr="004B1754" w:rsidRDefault="004B1754" w:rsidP="004B1754">
      <w:pPr>
        <w:ind w:firstLine="216"/>
        <w:rPr>
          <w:szCs w:val="22"/>
        </w:rPr>
      </w:pPr>
      <w:r w:rsidRPr="004B1754">
        <w:rPr>
          <w:szCs w:val="22"/>
        </w:rPr>
        <w:t>The following appointment was transmitted by the Honorable Henry Dargan McMaster:</w:t>
      </w:r>
    </w:p>
    <w:p w14:paraId="4392E3AF" w14:textId="77777777" w:rsidR="004B1754" w:rsidRPr="004B1754" w:rsidRDefault="004B1754" w:rsidP="004B1754">
      <w:pPr>
        <w:ind w:firstLine="216"/>
        <w:rPr>
          <w:szCs w:val="22"/>
        </w:rPr>
      </w:pPr>
    </w:p>
    <w:p w14:paraId="753594D3" w14:textId="77777777" w:rsidR="004B1754" w:rsidRPr="004B1754" w:rsidRDefault="004B1754" w:rsidP="004B1754">
      <w:pPr>
        <w:ind w:firstLine="216"/>
        <w:jc w:val="center"/>
        <w:rPr>
          <w:b/>
          <w:szCs w:val="22"/>
        </w:rPr>
      </w:pPr>
      <w:r w:rsidRPr="004B1754">
        <w:rPr>
          <w:b/>
          <w:szCs w:val="22"/>
        </w:rPr>
        <w:t>LOCAL APPOINTMENT</w:t>
      </w:r>
    </w:p>
    <w:p w14:paraId="239B6435" w14:textId="77777777" w:rsidR="004B1754" w:rsidRPr="004B1754" w:rsidRDefault="004B1754" w:rsidP="004B1754">
      <w:pPr>
        <w:ind w:firstLine="216"/>
        <w:jc w:val="center"/>
        <w:rPr>
          <w:b/>
          <w:szCs w:val="22"/>
        </w:rPr>
      </w:pPr>
      <w:r w:rsidRPr="004B1754">
        <w:rPr>
          <w:b/>
          <w:szCs w:val="22"/>
        </w:rPr>
        <w:t>Confirmation</w:t>
      </w:r>
    </w:p>
    <w:p w14:paraId="1B5FFAFB" w14:textId="3007C240" w:rsidR="004B1754" w:rsidRPr="004B1754" w:rsidRDefault="004B1754" w:rsidP="004B1754">
      <w:pPr>
        <w:keepNext/>
        <w:ind w:firstLine="216"/>
        <w:rPr>
          <w:szCs w:val="22"/>
          <w:u w:val="single"/>
        </w:rPr>
      </w:pPr>
      <w:r w:rsidRPr="004B1754">
        <w:rPr>
          <w:szCs w:val="22"/>
          <w:u w:val="single"/>
        </w:rPr>
        <w:t>Reappointment, Anderson - Oconee County Master-in-Equity, with the term to commence July 1, 2022, and to expire July 1, 2028</w:t>
      </w:r>
    </w:p>
    <w:p w14:paraId="4C2C2BBA" w14:textId="77777777" w:rsidR="004B1754" w:rsidRPr="004B1754" w:rsidRDefault="004B1754" w:rsidP="004B1754">
      <w:pPr>
        <w:ind w:firstLine="216"/>
        <w:rPr>
          <w:szCs w:val="22"/>
        </w:rPr>
      </w:pPr>
      <w:r w:rsidRPr="004B1754">
        <w:rPr>
          <w:szCs w:val="22"/>
        </w:rPr>
        <w:t>Steven C. Kirven, 115 Carter Hall Drive, Anderson, SC 29621</w:t>
      </w:r>
    </w:p>
    <w:p w14:paraId="55964F6B" w14:textId="77777777" w:rsidR="004B1754" w:rsidRPr="004B1754" w:rsidRDefault="004B1754" w:rsidP="004B1754">
      <w:pPr>
        <w:jc w:val="center"/>
        <w:rPr>
          <w:snapToGrid w:val="0"/>
          <w:color w:val="auto"/>
          <w:szCs w:val="22"/>
        </w:rPr>
      </w:pPr>
      <w:r w:rsidRPr="004B1754">
        <w:rPr>
          <w:b/>
          <w:snapToGrid w:val="0"/>
          <w:color w:val="auto"/>
          <w:szCs w:val="22"/>
        </w:rPr>
        <w:lastRenderedPageBreak/>
        <w:t>Doctor of the Day</w:t>
      </w:r>
    </w:p>
    <w:p w14:paraId="02719557" w14:textId="77777777" w:rsidR="004B1754" w:rsidRPr="004B1754" w:rsidRDefault="004B1754" w:rsidP="004B1754">
      <w:pPr>
        <w:rPr>
          <w:snapToGrid w:val="0"/>
          <w:color w:val="auto"/>
          <w:szCs w:val="22"/>
        </w:rPr>
      </w:pPr>
      <w:r w:rsidRPr="004B1754">
        <w:rPr>
          <w:snapToGrid w:val="0"/>
          <w:color w:val="auto"/>
          <w:szCs w:val="22"/>
        </w:rPr>
        <w:tab/>
        <w:t>Senator CASH introduced Dr. McAnto Antony of Anderson, S.C., Doctor of the Day.</w:t>
      </w:r>
    </w:p>
    <w:p w14:paraId="5A7AD96F" w14:textId="77777777" w:rsidR="004B1754" w:rsidRPr="004B1754" w:rsidRDefault="004B1754" w:rsidP="004B1754">
      <w:pPr>
        <w:tabs>
          <w:tab w:val="right" w:pos="8640"/>
        </w:tabs>
        <w:rPr>
          <w:szCs w:val="22"/>
        </w:rPr>
      </w:pPr>
    </w:p>
    <w:p w14:paraId="35F46552" w14:textId="77777777" w:rsidR="004B1754" w:rsidRPr="004B1754" w:rsidRDefault="004B1754" w:rsidP="004B1754">
      <w:pPr>
        <w:tabs>
          <w:tab w:val="right" w:pos="8640"/>
        </w:tabs>
        <w:jc w:val="center"/>
        <w:rPr>
          <w:szCs w:val="22"/>
        </w:rPr>
      </w:pPr>
      <w:r w:rsidRPr="004B1754">
        <w:rPr>
          <w:b/>
          <w:szCs w:val="22"/>
        </w:rPr>
        <w:t>Expression of Personal Interest</w:t>
      </w:r>
    </w:p>
    <w:p w14:paraId="7BDFDE24" w14:textId="77777777" w:rsidR="004B1754" w:rsidRPr="004B1754" w:rsidRDefault="004B1754" w:rsidP="004B1754">
      <w:pPr>
        <w:tabs>
          <w:tab w:val="right" w:pos="8640"/>
        </w:tabs>
        <w:rPr>
          <w:szCs w:val="22"/>
        </w:rPr>
      </w:pPr>
      <w:r w:rsidRPr="004B1754">
        <w:rPr>
          <w:szCs w:val="22"/>
        </w:rPr>
        <w:tab/>
        <w:t>Senator CAMPSEN rose for an Expression of Personal Interest.</w:t>
      </w:r>
    </w:p>
    <w:p w14:paraId="565A05BC" w14:textId="77777777" w:rsidR="004B1754" w:rsidRPr="004B1754" w:rsidRDefault="004B1754" w:rsidP="004B1754">
      <w:pPr>
        <w:tabs>
          <w:tab w:val="right" w:pos="8640"/>
        </w:tabs>
        <w:rPr>
          <w:szCs w:val="22"/>
        </w:rPr>
      </w:pPr>
    </w:p>
    <w:p w14:paraId="569AE479" w14:textId="77777777" w:rsidR="004B1754" w:rsidRPr="004B1754" w:rsidRDefault="004B1754" w:rsidP="004B1754">
      <w:pPr>
        <w:tabs>
          <w:tab w:val="right" w:pos="8640"/>
        </w:tabs>
        <w:jc w:val="center"/>
        <w:rPr>
          <w:szCs w:val="22"/>
        </w:rPr>
      </w:pPr>
      <w:r w:rsidRPr="004B1754">
        <w:rPr>
          <w:b/>
          <w:szCs w:val="22"/>
        </w:rPr>
        <w:t>Expression of Personal Interest</w:t>
      </w:r>
    </w:p>
    <w:p w14:paraId="0F3BD45F" w14:textId="77777777" w:rsidR="004B1754" w:rsidRPr="004B1754" w:rsidRDefault="004B1754" w:rsidP="004B1754">
      <w:pPr>
        <w:tabs>
          <w:tab w:val="right" w:pos="8640"/>
        </w:tabs>
        <w:rPr>
          <w:szCs w:val="22"/>
        </w:rPr>
      </w:pPr>
      <w:r w:rsidRPr="004B1754">
        <w:rPr>
          <w:szCs w:val="22"/>
        </w:rPr>
        <w:tab/>
        <w:t>Senator GROOMS rose for an Expression of Personal Interest.</w:t>
      </w:r>
    </w:p>
    <w:p w14:paraId="054EEEE5" w14:textId="77777777" w:rsidR="004B1754" w:rsidRPr="004B1754" w:rsidRDefault="004B1754" w:rsidP="004B1754">
      <w:pPr>
        <w:tabs>
          <w:tab w:val="right" w:pos="8640"/>
        </w:tabs>
        <w:rPr>
          <w:szCs w:val="22"/>
        </w:rPr>
      </w:pPr>
    </w:p>
    <w:p w14:paraId="402F8B60" w14:textId="77777777" w:rsidR="004B1754" w:rsidRPr="004B1754" w:rsidRDefault="004B1754" w:rsidP="004B1754">
      <w:pPr>
        <w:tabs>
          <w:tab w:val="right" w:pos="8640"/>
        </w:tabs>
        <w:jc w:val="center"/>
        <w:rPr>
          <w:szCs w:val="22"/>
        </w:rPr>
      </w:pPr>
      <w:r w:rsidRPr="004B1754">
        <w:rPr>
          <w:b/>
          <w:szCs w:val="22"/>
        </w:rPr>
        <w:t>Expression of Personal Interest</w:t>
      </w:r>
    </w:p>
    <w:p w14:paraId="7B02C6F3" w14:textId="77777777" w:rsidR="004B1754" w:rsidRPr="004B1754" w:rsidRDefault="004B1754" w:rsidP="004B1754">
      <w:pPr>
        <w:tabs>
          <w:tab w:val="right" w:pos="8640"/>
        </w:tabs>
        <w:rPr>
          <w:szCs w:val="22"/>
        </w:rPr>
      </w:pPr>
      <w:r w:rsidRPr="004B1754">
        <w:rPr>
          <w:szCs w:val="22"/>
        </w:rPr>
        <w:tab/>
        <w:t>Senator MASSEY rose for an Expression of Personal Interest.</w:t>
      </w:r>
    </w:p>
    <w:p w14:paraId="349759C1" w14:textId="77777777" w:rsidR="004B1754" w:rsidRPr="004B1754" w:rsidRDefault="004B1754" w:rsidP="004B1754">
      <w:pPr>
        <w:tabs>
          <w:tab w:val="right" w:pos="8640"/>
        </w:tabs>
        <w:rPr>
          <w:szCs w:val="22"/>
        </w:rPr>
      </w:pPr>
    </w:p>
    <w:p w14:paraId="2D5B1629" w14:textId="77777777" w:rsidR="004B1754" w:rsidRPr="004B1754" w:rsidRDefault="004B1754" w:rsidP="004B1754">
      <w:pPr>
        <w:tabs>
          <w:tab w:val="right" w:pos="8640"/>
        </w:tabs>
        <w:jc w:val="center"/>
        <w:rPr>
          <w:szCs w:val="22"/>
        </w:rPr>
      </w:pPr>
      <w:r w:rsidRPr="004B1754">
        <w:rPr>
          <w:b/>
          <w:szCs w:val="22"/>
        </w:rPr>
        <w:t>Expression of Personal Interest</w:t>
      </w:r>
    </w:p>
    <w:p w14:paraId="1A6DDC98" w14:textId="77777777" w:rsidR="004B1754" w:rsidRPr="004B1754" w:rsidRDefault="004B1754" w:rsidP="004B1754">
      <w:pPr>
        <w:tabs>
          <w:tab w:val="right" w:pos="8640"/>
        </w:tabs>
        <w:rPr>
          <w:szCs w:val="22"/>
        </w:rPr>
      </w:pPr>
      <w:r w:rsidRPr="004B1754">
        <w:rPr>
          <w:szCs w:val="22"/>
        </w:rPr>
        <w:tab/>
        <w:t>Senator DAVIS rose for an Expression of Personal Interest.</w:t>
      </w:r>
    </w:p>
    <w:p w14:paraId="03B46174" w14:textId="77777777" w:rsidR="004B1754" w:rsidRPr="004B1754" w:rsidRDefault="004B1754" w:rsidP="004B1754">
      <w:pPr>
        <w:tabs>
          <w:tab w:val="right" w:pos="8640"/>
        </w:tabs>
        <w:rPr>
          <w:szCs w:val="22"/>
        </w:rPr>
      </w:pPr>
    </w:p>
    <w:p w14:paraId="3A0B5564" w14:textId="77777777" w:rsidR="004B1754" w:rsidRPr="004B1754" w:rsidRDefault="004B1754" w:rsidP="004B1754">
      <w:pPr>
        <w:tabs>
          <w:tab w:val="right" w:pos="8640"/>
        </w:tabs>
        <w:jc w:val="center"/>
        <w:rPr>
          <w:szCs w:val="22"/>
        </w:rPr>
      </w:pPr>
      <w:r w:rsidRPr="004B1754">
        <w:rPr>
          <w:b/>
          <w:szCs w:val="22"/>
        </w:rPr>
        <w:t>Expression of Personal Interest</w:t>
      </w:r>
    </w:p>
    <w:p w14:paraId="5FD7A449" w14:textId="77777777" w:rsidR="004B1754" w:rsidRPr="004B1754" w:rsidRDefault="004B1754" w:rsidP="004B1754">
      <w:pPr>
        <w:tabs>
          <w:tab w:val="right" w:pos="8640"/>
        </w:tabs>
        <w:rPr>
          <w:szCs w:val="22"/>
        </w:rPr>
      </w:pPr>
      <w:r w:rsidRPr="004B1754">
        <w:rPr>
          <w:szCs w:val="22"/>
        </w:rPr>
        <w:tab/>
        <w:t>Senator K. JOHNSON rose for an Expression of Personal Interest.</w:t>
      </w:r>
    </w:p>
    <w:p w14:paraId="6EC65EE1" w14:textId="77777777" w:rsidR="004B1754" w:rsidRPr="004B1754" w:rsidRDefault="004B1754" w:rsidP="004B1754">
      <w:pPr>
        <w:tabs>
          <w:tab w:val="right" w:pos="8640"/>
        </w:tabs>
        <w:rPr>
          <w:szCs w:val="22"/>
        </w:rPr>
      </w:pPr>
    </w:p>
    <w:p w14:paraId="4B32E030" w14:textId="77777777" w:rsidR="004B1754" w:rsidRPr="004B1754" w:rsidRDefault="004B1754" w:rsidP="004B1754">
      <w:pPr>
        <w:tabs>
          <w:tab w:val="right" w:pos="8640"/>
        </w:tabs>
        <w:jc w:val="center"/>
        <w:rPr>
          <w:szCs w:val="22"/>
        </w:rPr>
      </w:pPr>
      <w:r w:rsidRPr="004B1754">
        <w:rPr>
          <w:b/>
          <w:szCs w:val="22"/>
        </w:rPr>
        <w:t>Expression of Personal Interest</w:t>
      </w:r>
    </w:p>
    <w:p w14:paraId="79CF746A" w14:textId="77777777" w:rsidR="004B1754" w:rsidRPr="004B1754" w:rsidRDefault="004B1754" w:rsidP="004B1754">
      <w:pPr>
        <w:tabs>
          <w:tab w:val="right" w:pos="8640"/>
        </w:tabs>
        <w:rPr>
          <w:szCs w:val="22"/>
        </w:rPr>
      </w:pPr>
      <w:r w:rsidRPr="004B1754">
        <w:rPr>
          <w:szCs w:val="22"/>
        </w:rPr>
        <w:tab/>
        <w:t>Senator SETZLER rose for an Expression of Personal Interest.</w:t>
      </w:r>
    </w:p>
    <w:p w14:paraId="26B204B0" w14:textId="77777777" w:rsidR="004B1754" w:rsidRPr="004B1754" w:rsidRDefault="004B1754" w:rsidP="004B1754">
      <w:pPr>
        <w:tabs>
          <w:tab w:val="right" w:pos="8640"/>
        </w:tabs>
        <w:rPr>
          <w:szCs w:val="22"/>
        </w:rPr>
      </w:pPr>
    </w:p>
    <w:p w14:paraId="166AA949" w14:textId="77777777" w:rsidR="004B1754" w:rsidRPr="004B1754" w:rsidRDefault="004B1754" w:rsidP="004B1754">
      <w:pPr>
        <w:tabs>
          <w:tab w:val="right" w:pos="8640"/>
        </w:tabs>
        <w:jc w:val="center"/>
        <w:rPr>
          <w:b/>
          <w:bCs/>
          <w:szCs w:val="22"/>
        </w:rPr>
      </w:pPr>
      <w:r w:rsidRPr="004B1754">
        <w:rPr>
          <w:b/>
          <w:bCs/>
          <w:szCs w:val="22"/>
        </w:rPr>
        <w:t>CO-SPONSOR ADDED</w:t>
      </w:r>
    </w:p>
    <w:p w14:paraId="14ED04BA" w14:textId="77777777" w:rsidR="004B1754" w:rsidRPr="004B1754" w:rsidRDefault="004B1754" w:rsidP="004B1754">
      <w:pPr>
        <w:tabs>
          <w:tab w:val="right" w:pos="8640"/>
        </w:tabs>
        <w:rPr>
          <w:b/>
          <w:bCs/>
          <w:szCs w:val="22"/>
        </w:rPr>
      </w:pPr>
      <w:r w:rsidRPr="004B1754">
        <w:rPr>
          <w:b/>
          <w:bCs/>
          <w:szCs w:val="22"/>
        </w:rPr>
        <w:tab/>
      </w:r>
      <w:r w:rsidRPr="004B1754">
        <w:rPr>
          <w:bCs/>
          <w:szCs w:val="22"/>
        </w:rPr>
        <w:t>The following co-sponsor was added to the respective Bill:</w:t>
      </w:r>
    </w:p>
    <w:p w14:paraId="63DB17AE" w14:textId="77777777" w:rsidR="004B1754" w:rsidRPr="004B1754" w:rsidRDefault="004B1754" w:rsidP="004B1754">
      <w:pPr>
        <w:tabs>
          <w:tab w:val="right" w:pos="8640"/>
        </w:tabs>
        <w:rPr>
          <w:szCs w:val="22"/>
        </w:rPr>
      </w:pPr>
      <w:r w:rsidRPr="004B1754">
        <w:rPr>
          <w:szCs w:val="22"/>
        </w:rPr>
        <w:t>S. 1128</w:t>
      </w:r>
      <w:r w:rsidRPr="004B1754">
        <w:rPr>
          <w:szCs w:val="22"/>
        </w:rPr>
        <w:tab/>
      </w:r>
      <w:r w:rsidRPr="004B1754">
        <w:rPr>
          <w:szCs w:val="22"/>
        </w:rPr>
        <w:tab/>
        <w:t>Sen. McElveen</w:t>
      </w:r>
    </w:p>
    <w:p w14:paraId="67284C52" w14:textId="77777777" w:rsidR="004B1754" w:rsidRPr="004B1754" w:rsidRDefault="004B1754" w:rsidP="004B1754">
      <w:pPr>
        <w:tabs>
          <w:tab w:val="right" w:pos="8640"/>
        </w:tabs>
        <w:rPr>
          <w:szCs w:val="22"/>
        </w:rPr>
      </w:pPr>
    </w:p>
    <w:p w14:paraId="1004C507" w14:textId="77777777" w:rsidR="004B1754" w:rsidRPr="004B1754" w:rsidRDefault="004B1754" w:rsidP="004B1754">
      <w:pPr>
        <w:tabs>
          <w:tab w:val="right" w:pos="8640"/>
        </w:tabs>
        <w:jc w:val="center"/>
        <w:rPr>
          <w:szCs w:val="22"/>
        </w:rPr>
      </w:pPr>
      <w:r w:rsidRPr="004B1754">
        <w:rPr>
          <w:b/>
          <w:szCs w:val="22"/>
        </w:rPr>
        <w:t>RECALLED</w:t>
      </w:r>
    </w:p>
    <w:p w14:paraId="22074BDA" w14:textId="77777777" w:rsidR="004B1754" w:rsidRPr="004B1754" w:rsidRDefault="004B1754" w:rsidP="004B1754">
      <w:pPr>
        <w:suppressAutoHyphens/>
        <w:rPr>
          <w:szCs w:val="22"/>
        </w:rPr>
      </w:pPr>
      <w:r w:rsidRPr="004B1754">
        <w:rPr>
          <w:szCs w:val="22"/>
        </w:rPr>
        <w:tab/>
        <w:t>S. 918</w:t>
      </w:r>
      <w:r w:rsidRPr="004B1754">
        <w:rPr>
          <w:szCs w:val="22"/>
        </w:rPr>
        <w:fldChar w:fldCharType="begin"/>
      </w:r>
      <w:r w:rsidRPr="004B1754">
        <w:rPr>
          <w:szCs w:val="22"/>
        </w:rPr>
        <w:instrText xml:space="preserve"> XE "S. 918" \b </w:instrText>
      </w:r>
      <w:r w:rsidRPr="004B1754">
        <w:rPr>
          <w:szCs w:val="22"/>
        </w:rPr>
        <w:fldChar w:fldCharType="end"/>
      </w:r>
      <w:r w:rsidRPr="004B1754">
        <w:rPr>
          <w:szCs w:val="22"/>
        </w:rPr>
        <w:t xml:space="preserve"> -- Senators Goldfinch, Rankin, Hembree, Sabb and Williams:  A CONCURRENT RESOLUTION TO REQUEST THAT THE DEPARTMENT OF TRANSPORTATION NAME THE INTERSECTION OF HIGHWAY 501 AND BROADWAY STREET</w:t>
      </w:r>
      <w:r w:rsidRPr="004B1754">
        <w:rPr>
          <w:color w:val="000000" w:themeColor="text1"/>
          <w:szCs w:val="22"/>
        </w:rPr>
        <w:t xml:space="preserve"> IN HORRY COUNTY “PATROL OFFICER HENRY SCARBOROUGH INTERSECTION”</w:t>
      </w:r>
      <w:r w:rsidRPr="004B1754">
        <w:rPr>
          <w:szCs w:val="22"/>
        </w:rPr>
        <w:t xml:space="preserve"> AND ERECT APPROPRIATE MARKERS OR SIGNS AT THIS LOCATION CONTAINING THE DESIGNATION.</w:t>
      </w:r>
    </w:p>
    <w:p w14:paraId="0CF5A76A" w14:textId="77777777" w:rsidR="004B1754" w:rsidRPr="004B1754" w:rsidRDefault="004B1754" w:rsidP="004B1754">
      <w:pPr>
        <w:tabs>
          <w:tab w:val="right" w:pos="8640"/>
        </w:tabs>
        <w:rPr>
          <w:szCs w:val="22"/>
        </w:rPr>
      </w:pPr>
      <w:r w:rsidRPr="004B1754">
        <w:rPr>
          <w:szCs w:val="22"/>
        </w:rPr>
        <w:tab/>
        <w:t>Senator GROOMS asked unanimous consent to make a motion to recall the Concurrent Resolution from the Committee on Transportation.</w:t>
      </w:r>
    </w:p>
    <w:p w14:paraId="47245058" w14:textId="77777777" w:rsidR="004B1754" w:rsidRPr="004B1754" w:rsidRDefault="004B1754" w:rsidP="004B1754">
      <w:pPr>
        <w:tabs>
          <w:tab w:val="right" w:pos="8640"/>
        </w:tabs>
        <w:rPr>
          <w:szCs w:val="22"/>
        </w:rPr>
      </w:pPr>
    </w:p>
    <w:p w14:paraId="572B1AB5" w14:textId="77777777" w:rsidR="004B1754" w:rsidRPr="004B1754" w:rsidRDefault="004B1754" w:rsidP="004B1754">
      <w:pPr>
        <w:tabs>
          <w:tab w:val="right" w:pos="8640"/>
        </w:tabs>
        <w:rPr>
          <w:szCs w:val="22"/>
        </w:rPr>
      </w:pPr>
      <w:r w:rsidRPr="004B1754">
        <w:rPr>
          <w:szCs w:val="22"/>
        </w:rPr>
        <w:tab/>
        <w:t>The Concurrent Resolution was recalled from the Committee on Transportation and ordered placed on the Calendar for consideration tomorrow.</w:t>
      </w:r>
    </w:p>
    <w:p w14:paraId="2BAC6A52" w14:textId="77777777" w:rsidR="004B1754" w:rsidRPr="004B1754" w:rsidRDefault="004B1754" w:rsidP="004B1754">
      <w:pPr>
        <w:keepNext/>
        <w:keepLines/>
        <w:tabs>
          <w:tab w:val="right" w:pos="8640"/>
        </w:tabs>
        <w:jc w:val="center"/>
        <w:rPr>
          <w:szCs w:val="22"/>
        </w:rPr>
      </w:pPr>
      <w:r w:rsidRPr="004B1754">
        <w:rPr>
          <w:b/>
          <w:szCs w:val="22"/>
        </w:rPr>
        <w:t>RECALLED</w:t>
      </w:r>
    </w:p>
    <w:p w14:paraId="10779A18" w14:textId="77777777" w:rsidR="004B1754" w:rsidRPr="004B1754" w:rsidRDefault="004B1754" w:rsidP="004B1754">
      <w:pPr>
        <w:keepNext/>
        <w:keepLines/>
        <w:suppressAutoHyphens/>
        <w:rPr>
          <w:szCs w:val="22"/>
        </w:rPr>
      </w:pPr>
      <w:r w:rsidRPr="004B1754">
        <w:rPr>
          <w:szCs w:val="22"/>
        </w:rPr>
        <w:tab/>
        <w:t>S. 919</w:t>
      </w:r>
      <w:r w:rsidRPr="004B1754">
        <w:rPr>
          <w:szCs w:val="22"/>
        </w:rPr>
        <w:fldChar w:fldCharType="begin"/>
      </w:r>
      <w:r w:rsidRPr="004B1754">
        <w:rPr>
          <w:szCs w:val="22"/>
        </w:rPr>
        <w:instrText xml:space="preserve"> XE "S. 919" \b </w:instrText>
      </w:r>
      <w:r w:rsidRPr="004B1754">
        <w:rPr>
          <w:szCs w:val="22"/>
        </w:rPr>
        <w:fldChar w:fldCharType="end"/>
      </w:r>
      <w:r w:rsidRPr="004B1754">
        <w:rPr>
          <w:szCs w:val="22"/>
        </w:rPr>
        <w:t xml:space="preserve"> -- Senators Goldfinch, Rankin, Hembree, Sabb and Williams:  A CONCURRENT RESOLUTION TO REQUEST THAT THE DEPARTMENT OF TRANSPORTATION NAME THE OVERPASS OF HARRELSON BOULEVARD</w:t>
      </w:r>
      <w:r w:rsidRPr="004B1754">
        <w:rPr>
          <w:color w:val="000000" w:themeColor="text1"/>
          <w:szCs w:val="22"/>
        </w:rPr>
        <w:t xml:space="preserve"> IN HORRY COUNTY “PATROLMAN JACOB HANCHER OVERPASS”</w:t>
      </w:r>
      <w:r w:rsidRPr="004B1754">
        <w:rPr>
          <w:szCs w:val="22"/>
        </w:rPr>
        <w:t xml:space="preserve"> AND ERECT APPROPRIATE MARKERS OR SIGNS AT THIS LOCATION CONTAINING THE DESIGNATION.</w:t>
      </w:r>
    </w:p>
    <w:p w14:paraId="575F3713" w14:textId="77777777" w:rsidR="004B1754" w:rsidRPr="004B1754" w:rsidRDefault="004B1754" w:rsidP="004B1754">
      <w:pPr>
        <w:tabs>
          <w:tab w:val="right" w:pos="8640"/>
        </w:tabs>
        <w:rPr>
          <w:szCs w:val="22"/>
        </w:rPr>
      </w:pPr>
      <w:r w:rsidRPr="004B1754">
        <w:rPr>
          <w:szCs w:val="22"/>
        </w:rPr>
        <w:tab/>
        <w:t>Senator GROOMS asked unanimous consent to make a motion to recall the Concurrent Resolution from the Committee on Transportation.</w:t>
      </w:r>
    </w:p>
    <w:p w14:paraId="7AD0C21E" w14:textId="77777777" w:rsidR="004B1754" w:rsidRPr="004B1754" w:rsidRDefault="004B1754" w:rsidP="004B1754">
      <w:pPr>
        <w:tabs>
          <w:tab w:val="right" w:pos="8640"/>
        </w:tabs>
        <w:rPr>
          <w:szCs w:val="22"/>
        </w:rPr>
      </w:pPr>
    </w:p>
    <w:p w14:paraId="35B40085" w14:textId="77777777" w:rsidR="004B1754" w:rsidRPr="004B1754" w:rsidRDefault="004B1754" w:rsidP="004B1754">
      <w:pPr>
        <w:tabs>
          <w:tab w:val="right" w:pos="8640"/>
        </w:tabs>
        <w:rPr>
          <w:szCs w:val="22"/>
        </w:rPr>
      </w:pPr>
      <w:r w:rsidRPr="004B1754">
        <w:rPr>
          <w:szCs w:val="22"/>
        </w:rPr>
        <w:tab/>
        <w:t>The Concurrent Resolution was recalled from the Committee on Transportation and ordered placed on the Calendar for consideration tomorrow.</w:t>
      </w:r>
    </w:p>
    <w:p w14:paraId="5584BF76" w14:textId="77777777" w:rsidR="004B1754" w:rsidRPr="004B1754" w:rsidRDefault="004B1754" w:rsidP="004B1754">
      <w:pPr>
        <w:tabs>
          <w:tab w:val="right" w:pos="8640"/>
        </w:tabs>
        <w:rPr>
          <w:szCs w:val="22"/>
        </w:rPr>
      </w:pPr>
    </w:p>
    <w:p w14:paraId="60B20734" w14:textId="77777777" w:rsidR="004B1754" w:rsidRPr="004B1754" w:rsidRDefault="004B1754" w:rsidP="004B1754">
      <w:pPr>
        <w:tabs>
          <w:tab w:val="right" w:pos="8640"/>
        </w:tabs>
        <w:jc w:val="center"/>
        <w:rPr>
          <w:szCs w:val="22"/>
        </w:rPr>
      </w:pPr>
      <w:r w:rsidRPr="004B1754">
        <w:rPr>
          <w:b/>
          <w:szCs w:val="22"/>
        </w:rPr>
        <w:t>INTRODUCTION OF BILLS AND RESOLUTIONS</w:t>
      </w:r>
    </w:p>
    <w:p w14:paraId="28CB40F7" w14:textId="77777777" w:rsidR="004B1754" w:rsidRPr="004B1754" w:rsidRDefault="004B1754" w:rsidP="004B1754">
      <w:pPr>
        <w:tabs>
          <w:tab w:val="right" w:pos="8640"/>
        </w:tabs>
        <w:rPr>
          <w:szCs w:val="22"/>
        </w:rPr>
      </w:pPr>
      <w:r w:rsidRPr="004B1754">
        <w:rPr>
          <w:szCs w:val="22"/>
        </w:rPr>
        <w:tab/>
        <w:t>The following were introduced:</w:t>
      </w:r>
    </w:p>
    <w:p w14:paraId="18880CDD" w14:textId="77777777" w:rsidR="004B1754" w:rsidRPr="004B1754" w:rsidRDefault="004B1754" w:rsidP="004B1754">
      <w:pPr>
        <w:rPr>
          <w:szCs w:val="22"/>
        </w:rPr>
      </w:pPr>
    </w:p>
    <w:p w14:paraId="3662388D" w14:textId="77777777" w:rsidR="004B1754" w:rsidRPr="004B1754" w:rsidRDefault="004B1754" w:rsidP="004B1754">
      <w:pPr>
        <w:rPr>
          <w:szCs w:val="22"/>
        </w:rPr>
      </w:pPr>
      <w:r w:rsidRPr="004B1754">
        <w:rPr>
          <w:szCs w:val="22"/>
        </w:rPr>
        <w:tab/>
        <w:t>S. 1296</w:t>
      </w:r>
      <w:r w:rsidRPr="004B1754">
        <w:rPr>
          <w:szCs w:val="22"/>
        </w:rPr>
        <w:fldChar w:fldCharType="begin"/>
      </w:r>
      <w:r w:rsidRPr="004B1754">
        <w:rPr>
          <w:szCs w:val="22"/>
        </w:rPr>
        <w:instrText xml:space="preserve"> XE " S. 1296" \b</w:instrText>
      </w:r>
      <w:r w:rsidRPr="004B1754">
        <w:rPr>
          <w:szCs w:val="22"/>
        </w:rPr>
        <w:fldChar w:fldCharType="end"/>
      </w:r>
      <w:r w:rsidRPr="004B1754">
        <w:rPr>
          <w:szCs w:val="22"/>
        </w:rPr>
        <w:t xml:space="preserve"> -- Senator Allen:  A SENATE RESOLUTION TO EXPRESS THE PROFOUND SORROW OF THE MEMBERS OF THE SOUTH CAROLINA SENATE UPON THE PASSING OF REVEREND DOCTOR STEPHEN SAMUEL LOMAX, PASTOR OF NEW LIFE IN CHRIST MISSIONARY BAPTIST CHURCH OF GREENVILLE COUNTY, AND TO EXTEND THEIR DEEPEST SYMPATHY TO HIS LARGE AND LOVING FAMILY, HIS DEVOTED CONGREGATION, AND HIS MANY FRIENDS.</w:t>
      </w:r>
    </w:p>
    <w:p w14:paraId="712050E3" w14:textId="77777777" w:rsidR="004B1754" w:rsidRPr="004B1754" w:rsidRDefault="004B1754" w:rsidP="004B1754">
      <w:pPr>
        <w:rPr>
          <w:szCs w:val="22"/>
        </w:rPr>
      </w:pPr>
      <w:r w:rsidRPr="004B1754">
        <w:rPr>
          <w:szCs w:val="22"/>
        </w:rPr>
        <w:t>l:\council\bills\gm\24752cm22.docx</w:t>
      </w:r>
    </w:p>
    <w:p w14:paraId="7FCC023B" w14:textId="77777777" w:rsidR="004B1754" w:rsidRPr="004B1754" w:rsidRDefault="004B1754" w:rsidP="004B1754">
      <w:pPr>
        <w:rPr>
          <w:szCs w:val="22"/>
        </w:rPr>
      </w:pPr>
      <w:r w:rsidRPr="004B1754">
        <w:rPr>
          <w:szCs w:val="22"/>
        </w:rPr>
        <w:tab/>
        <w:t>The Senate Resolution was adopted.</w:t>
      </w:r>
    </w:p>
    <w:p w14:paraId="507E95AE" w14:textId="77777777" w:rsidR="004B1754" w:rsidRPr="004B1754" w:rsidRDefault="004B1754" w:rsidP="004B1754">
      <w:pPr>
        <w:rPr>
          <w:szCs w:val="22"/>
        </w:rPr>
      </w:pPr>
    </w:p>
    <w:p w14:paraId="234124FB" w14:textId="77777777" w:rsidR="004B1754" w:rsidRPr="004B1754" w:rsidRDefault="004B1754" w:rsidP="004B1754">
      <w:pPr>
        <w:rPr>
          <w:szCs w:val="22"/>
        </w:rPr>
      </w:pPr>
      <w:r w:rsidRPr="004B1754">
        <w:rPr>
          <w:szCs w:val="22"/>
        </w:rPr>
        <w:tab/>
        <w:t>S. 1297</w:t>
      </w:r>
      <w:r w:rsidRPr="004B1754">
        <w:rPr>
          <w:szCs w:val="22"/>
        </w:rPr>
        <w:fldChar w:fldCharType="begin"/>
      </w:r>
      <w:r w:rsidRPr="004B1754">
        <w:rPr>
          <w:szCs w:val="22"/>
        </w:rPr>
        <w:instrText xml:space="preserve"> XE " S. 1297" \b</w:instrText>
      </w:r>
      <w:r w:rsidRPr="004B1754">
        <w:rPr>
          <w:szCs w:val="22"/>
        </w:rPr>
        <w:fldChar w:fldCharType="end"/>
      </w:r>
      <w:r w:rsidRPr="004B1754">
        <w:rPr>
          <w:szCs w:val="22"/>
        </w:rPr>
        <w:t xml:space="preserve"> --  Family and Veterans' Services Committee:  A JOINT RESOLUTION TO APPROVE REGULATIONS OF THE SECRETARY OF STATE, RELATING TO PROMULGATION OF REGULATIONS PURSUANT TO THE SOUTH CAROLINA ELECTRONIC NOTARY PUBLIC ACT, DESIGNATED AS REGULATION DOCUMENT NUMBER 5104, PURSUANT TO THE PROVISIONS OF ARTICLE 1, CHAPTER 23, TITLE 1 OF THE 1976 CODE.</w:t>
      </w:r>
    </w:p>
    <w:p w14:paraId="153472D3" w14:textId="77777777" w:rsidR="004B1754" w:rsidRPr="004B1754" w:rsidRDefault="004B1754" w:rsidP="004B1754">
      <w:pPr>
        <w:rPr>
          <w:szCs w:val="22"/>
        </w:rPr>
      </w:pPr>
      <w:r w:rsidRPr="004B1754">
        <w:rPr>
          <w:szCs w:val="22"/>
        </w:rPr>
        <w:t>l:\council\bills\dbs\31619wab22.docx</w:t>
      </w:r>
    </w:p>
    <w:p w14:paraId="1825C0A0" w14:textId="77777777" w:rsidR="004B1754" w:rsidRPr="004B1754" w:rsidRDefault="004B1754" w:rsidP="004B1754">
      <w:pPr>
        <w:rPr>
          <w:szCs w:val="22"/>
        </w:rPr>
      </w:pPr>
      <w:r w:rsidRPr="004B1754">
        <w:rPr>
          <w:szCs w:val="22"/>
        </w:rPr>
        <w:tab/>
        <w:t>Read the first time and ordered placed on the Calendar without reference.</w:t>
      </w:r>
    </w:p>
    <w:p w14:paraId="7B5B87E6" w14:textId="77777777" w:rsidR="004B1754" w:rsidRPr="004B1754" w:rsidRDefault="004B1754" w:rsidP="004B1754">
      <w:pPr>
        <w:rPr>
          <w:szCs w:val="22"/>
        </w:rPr>
      </w:pPr>
    </w:p>
    <w:p w14:paraId="0179713A" w14:textId="77777777" w:rsidR="004B1754" w:rsidRPr="004B1754" w:rsidRDefault="004B1754" w:rsidP="004B1754">
      <w:pPr>
        <w:rPr>
          <w:szCs w:val="22"/>
        </w:rPr>
      </w:pPr>
      <w:r w:rsidRPr="004B1754">
        <w:rPr>
          <w:szCs w:val="22"/>
        </w:rPr>
        <w:tab/>
        <w:t>S. 1298</w:t>
      </w:r>
      <w:r w:rsidRPr="004B1754">
        <w:rPr>
          <w:szCs w:val="22"/>
        </w:rPr>
        <w:fldChar w:fldCharType="begin"/>
      </w:r>
      <w:r w:rsidRPr="004B1754">
        <w:rPr>
          <w:szCs w:val="22"/>
        </w:rPr>
        <w:instrText xml:space="preserve"> XE " S. 1298" \b</w:instrText>
      </w:r>
      <w:r w:rsidRPr="004B1754">
        <w:rPr>
          <w:szCs w:val="22"/>
        </w:rPr>
        <w:fldChar w:fldCharType="end"/>
      </w:r>
      <w:r w:rsidRPr="004B1754">
        <w:rPr>
          <w:szCs w:val="22"/>
        </w:rPr>
        <w:t xml:space="preserve"> -- Senators Alexander, Shealy and Hembree:  A SENATE RESOLUTION TO RECOGNIZE AND HONOR THE SOUTH CAROLINA HUMAN TRAFFICKING TASK FORCE UPON THE OCCASION OF ITS TENTH ANNIVERSARY AND TO COMMEND THE TASK FORCE FOR ITS MANY YEARS OF DEDICATED SERVICE TO THE PEOPLE AND THE STATE OF SOUTH CAROLINA.</w:t>
      </w:r>
    </w:p>
    <w:p w14:paraId="2AF97C7D" w14:textId="77777777" w:rsidR="004B1754" w:rsidRPr="004B1754" w:rsidRDefault="004B1754" w:rsidP="004B1754">
      <w:pPr>
        <w:rPr>
          <w:szCs w:val="22"/>
        </w:rPr>
      </w:pPr>
      <w:r w:rsidRPr="004B1754">
        <w:rPr>
          <w:szCs w:val="22"/>
        </w:rPr>
        <w:t>l:\s-res\tca\074huma.kmm.tca.docx</w:t>
      </w:r>
    </w:p>
    <w:p w14:paraId="402986A7" w14:textId="77777777" w:rsidR="004B1754" w:rsidRPr="004B1754" w:rsidRDefault="004B1754" w:rsidP="004B1754">
      <w:pPr>
        <w:rPr>
          <w:szCs w:val="22"/>
        </w:rPr>
      </w:pPr>
      <w:r w:rsidRPr="004B1754">
        <w:rPr>
          <w:szCs w:val="22"/>
        </w:rPr>
        <w:tab/>
        <w:t>The Senate Resolution was adopted.</w:t>
      </w:r>
    </w:p>
    <w:p w14:paraId="141F7F56" w14:textId="77777777" w:rsidR="004B1754" w:rsidRPr="004B1754" w:rsidRDefault="004B1754" w:rsidP="004B1754">
      <w:pPr>
        <w:rPr>
          <w:szCs w:val="22"/>
        </w:rPr>
      </w:pPr>
    </w:p>
    <w:p w14:paraId="1764CD21" w14:textId="77777777" w:rsidR="004B1754" w:rsidRPr="004B1754" w:rsidRDefault="004B1754" w:rsidP="004B1754">
      <w:pPr>
        <w:rPr>
          <w:szCs w:val="22"/>
        </w:rPr>
      </w:pPr>
      <w:r w:rsidRPr="004B1754">
        <w:rPr>
          <w:szCs w:val="22"/>
        </w:rPr>
        <w:tab/>
        <w:t>S. 1299</w:t>
      </w:r>
      <w:r w:rsidRPr="004B1754">
        <w:rPr>
          <w:szCs w:val="22"/>
        </w:rPr>
        <w:fldChar w:fldCharType="begin"/>
      </w:r>
      <w:r w:rsidRPr="004B1754">
        <w:rPr>
          <w:szCs w:val="22"/>
        </w:rPr>
        <w:instrText xml:space="preserve"> XE " S. 1299" \b</w:instrText>
      </w:r>
      <w:r w:rsidRPr="004B1754">
        <w:rPr>
          <w:szCs w:val="22"/>
        </w:rPr>
        <w:fldChar w:fldCharType="end"/>
      </w:r>
      <w:r w:rsidRPr="004B1754">
        <w:rPr>
          <w:szCs w:val="22"/>
        </w:rPr>
        <w:t xml:space="preserve"> -- Senators Martin, Peeler and Cromer:  A BILL TO AMEND ACT 164 OF 2003, AS AMENDED, RELATING TO THE NINE DEFINED SINGLE-MEMBER ELECTION DISTRICTS FROM WHICH THE MEMBERS OF THE UNION COUNTY BOARD OF SCHOOL TRUSTEES ARE ELECTED, SO AS TO REAPPORTION THESE SINGLE-MEMBER ELECTION DISTRICTS, TO UPDATE THE MAP NUMBER ON WHICH THESE SINGLE-MEMBER ELECTION DISTRICTS ARE DELINEATED, AND TO PROVIDE DEMOGRAPHIC INFORMATION PERTAINING TO THE REAPPORTIONED ELECTION DISTRICTS.</w:t>
      </w:r>
    </w:p>
    <w:p w14:paraId="111E1806" w14:textId="77777777" w:rsidR="004B1754" w:rsidRPr="004B1754" w:rsidRDefault="004B1754" w:rsidP="004B1754">
      <w:pPr>
        <w:rPr>
          <w:szCs w:val="22"/>
        </w:rPr>
      </w:pPr>
      <w:r w:rsidRPr="004B1754">
        <w:rPr>
          <w:szCs w:val="22"/>
        </w:rPr>
        <w:t>l:\council\bills\ar\8058zw22.docx</w:t>
      </w:r>
    </w:p>
    <w:p w14:paraId="4A8C5806" w14:textId="77777777" w:rsidR="004B1754" w:rsidRPr="004B1754" w:rsidRDefault="004B1754" w:rsidP="004B1754">
      <w:pPr>
        <w:rPr>
          <w:szCs w:val="22"/>
        </w:rPr>
      </w:pPr>
      <w:r w:rsidRPr="004B1754">
        <w:rPr>
          <w:szCs w:val="22"/>
        </w:rPr>
        <w:tab/>
        <w:t>Read the first time and ordered placed on the Local and Uncontested Calendar.</w:t>
      </w:r>
    </w:p>
    <w:p w14:paraId="0519C0B7" w14:textId="77777777" w:rsidR="004B1754" w:rsidRPr="004B1754" w:rsidRDefault="004B1754" w:rsidP="004B1754">
      <w:pPr>
        <w:rPr>
          <w:szCs w:val="22"/>
        </w:rPr>
      </w:pPr>
    </w:p>
    <w:p w14:paraId="4802DA7C" w14:textId="77777777" w:rsidR="004B1754" w:rsidRPr="004B1754" w:rsidRDefault="004B1754" w:rsidP="004B1754">
      <w:pPr>
        <w:jc w:val="center"/>
        <w:rPr>
          <w:szCs w:val="22"/>
        </w:rPr>
      </w:pPr>
      <w:r w:rsidRPr="004B1754">
        <w:rPr>
          <w:b/>
          <w:szCs w:val="22"/>
        </w:rPr>
        <w:t>S. 1299--Ordered to a Second and Third Reading</w:t>
      </w:r>
    </w:p>
    <w:p w14:paraId="3084B51E" w14:textId="77777777" w:rsidR="004B1754" w:rsidRPr="004B1754" w:rsidRDefault="004B1754" w:rsidP="004B1754">
      <w:pPr>
        <w:rPr>
          <w:szCs w:val="22"/>
        </w:rPr>
      </w:pPr>
      <w:r w:rsidRPr="004B1754">
        <w:rPr>
          <w:szCs w:val="22"/>
        </w:rPr>
        <w:tab/>
        <w:t>On motion of Senator MARTIN, S. 1299 was ordered to receive a second and third reading on the next two consecutive legislative days.</w:t>
      </w:r>
    </w:p>
    <w:p w14:paraId="6E251337" w14:textId="77777777" w:rsidR="004B1754" w:rsidRPr="004B1754" w:rsidRDefault="004B1754" w:rsidP="004B1754">
      <w:pPr>
        <w:rPr>
          <w:szCs w:val="22"/>
        </w:rPr>
      </w:pPr>
    </w:p>
    <w:p w14:paraId="1F5F2496" w14:textId="77777777" w:rsidR="004B1754" w:rsidRPr="004B1754" w:rsidRDefault="004B1754" w:rsidP="004B1754">
      <w:pPr>
        <w:rPr>
          <w:szCs w:val="22"/>
        </w:rPr>
      </w:pPr>
      <w:r w:rsidRPr="004B1754">
        <w:rPr>
          <w:szCs w:val="22"/>
        </w:rPr>
        <w:tab/>
        <w:t>S. 1300</w:t>
      </w:r>
      <w:r w:rsidRPr="004B1754">
        <w:rPr>
          <w:szCs w:val="22"/>
        </w:rPr>
        <w:fldChar w:fldCharType="begin"/>
      </w:r>
      <w:r w:rsidRPr="004B1754">
        <w:rPr>
          <w:szCs w:val="22"/>
        </w:rPr>
        <w:instrText xml:space="preserve"> XE " S. 1300" \b</w:instrText>
      </w:r>
      <w:r w:rsidRPr="004B1754">
        <w:rPr>
          <w:szCs w:val="22"/>
        </w:rPr>
        <w:fldChar w:fldCharType="end"/>
      </w:r>
      <w:r w:rsidRPr="004B1754">
        <w:rPr>
          <w:szCs w:val="22"/>
        </w:rPr>
        <w:t xml:space="preserve"> -- Senators Climer, M. Johnson, Peeler and Fanning:  A SENATE RESOLUTION TO CONGRATULATE THE CLOVER HIGH SCHOOL PERCUSSION INDOOR DRUMLINE, COACHES, AND SCHOOL OFFICIALS ON AN OUTSTANDING SEASON AND TO HONOR THEM FOR WINNING THE 2022 WGI SPORT OF THE ARTS PERCUSSION SCHOLASTIC A WORLD CHAMPIONSHIP.</w:t>
      </w:r>
    </w:p>
    <w:p w14:paraId="200B4EDC" w14:textId="77777777" w:rsidR="004B1754" w:rsidRPr="004B1754" w:rsidRDefault="004B1754" w:rsidP="004B1754">
      <w:pPr>
        <w:rPr>
          <w:szCs w:val="22"/>
        </w:rPr>
      </w:pPr>
      <w:r w:rsidRPr="004B1754">
        <w:rPr>
          <w:szCs w:val="22"/>
        </w:rPr>
        <w:t>l:\s-res\wc\037clov.kmm.wc.docx</w:t>
      </w:r>
    </w:p>
    <w:p w14:paraId="6CDD0285" w14:textId="77777777" w:rsidR="004B1754" w:rsidRPr="004B1754" w:rsidRDefault="004B1754" w:rsidP="004B1754">
      <w:pPr>
        <w:rPr>
          <w:szCs w:val="22"/>
        </w:rPr>
      </w:pPr>
      <w:r w:rsidRPr="004B1754">
        <w:rPr>
          <w:szCs w:val="22"/>
        </w:rPr>
        <w:tab/>
        <w:t>The Senate Resolution was adopted.</w:t>
      </w:r>
    </w:p>
    <w:p w14:paraId="75B695C9" w14:textId="77777777" w:rsidR="004B1754" w:rsidRPr="004B1754" w:rsidRDefault="004B1754" w:rsidP="004B1754">
      <w:pPr>
        <w:rPr>
          <w:szCs w:val="22"/>
        </w:rPr>
      </w:pPr>
    </w:p>
    <w:p w14:paraId="789D2864" w14:textId="77777777" w:rsidR="004B1754" w:rsidRPr="004B1754" w:rsidRDefault="004B1754" w:rsidP="004B1754">
      <w:pPr>
        <w:rPr>
          <w:szCs w:val="22"/>
        </w:rPr>
      </w:pPr>
      <w:r w:rsidRPr="004B1754">
        <w:rPr>
          <w:szCs w:val="22"/>
        </w:rPr>
        <w:tab/>
        <w:t>S. 1301</w:t>
      </w:r>
      <w:r w:rsidRPr="004B1754">
        <w:rPr>
          <w:szCs w:val="22"/>
        </w:rPr>
        <w:fldChar w:fldCharType="begin"/>
      </w:r>
      <w:r w:rsidRPr="004B1754">
        <w:rPr>
          <w:szCs w:val="22"/>
        </w:rPr>
        <w:instrText xml:space="preserve"> XE " S. 1301" \b</w:instrText>
      </w:r>
      <w:r w:rsidRPr="004B1754">
        <w:rPr>
          <w:szCs w:val="22"/>
        </w:rPr>
        <w:fldChar w:fldCharType="end"/>
      </w:r>
      <w:r w:rsidRPr="004B1754">
        <w:rPr>
          <w:szCs w:val="22"/>
        </w:rPr>
        <w:t xml:space="preserve"> -- Senators Climer, Shealy, Davis, Kimbrell, M. Johnson and Fanning:  A BILL TO AMEND THE CODE OF LAWS OF SOUTH CAROLINA, 1976, BY ADDING SECTION 56-5-2937 SO AS TO PROVIDE PERSONS CONVICTED OF RECKLESS VEHICULAR HOMICIDE WHILE UNDER THE INFLUENCE OF ALCOHOL OR ANY OTHER DRUG OR COMBINATION OF DRUGS, OR CONVICTED OF RECKLESS VEHICULAR HOMICIDE AND HAD AT LEAST TWO PRIOR CONVICTIONS FOR DRIVING MOTOR VEHICLES UNDER THE INFLUENCE OF ALCOHOL, ANY OTHER DRUG, OR A COMBINATION OF OTHER DRUGS OR SUBSTANCES, OR DRIVING MOTOR VEHICLES WITH AN UNLAWFUL ALCOHOL CONCENTRATION, OR BOTH,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p w14:paraId="40238594" w14:textId="77777777" w:rsidR="004B1754" w:rsidRPr="004B1754" w:rsidRDefault="004B1754" w:rsidP="004B1754">
      <w:pPr>
        <w:rPr>
          <w:szCs w:val="22"/>
        </w:rPr>
      </w:pPr>
      <w:r w:rsidRPr="004B1754">
        <w:rPr>
          <w:szCs w:val="22"/>
        </w:rPr>
        <w:t>l:\council\bills\gt\6200cm22.docx</w:t>
      </w:r>
    </w:p>
    <w:p w14:paraId="2DC86558" w14:textId="77777777" w:rsidR="004B1754" w:rsidRPr="004B1754" w:rsidRDefault="004B1754" w:rsidP="004B1754">
      <w:pPr>
        <w:rPr>
          <w:szCs w:val="22"/>
        </w:rPr>
      </w:pPr>
      <w:r w:rsidRPr="004B1754">
        <w:rPr>
          <w:szCs w:val="22"/>
        </w:rPr>
        <w:tab/>
        <w:t>Read the first time and referred to the Committee on Judiciary.</w:t>
      </w:r>
    </w:p>
    <w:p w14:paraId="7BE4ADFE" w14:textId="77777777" w:rsidR="004B1754" w:rsidRPr="004B1754" w:rsidRDefault="004B1754" w:rsidP="004B1754">
      <w:pPr>
        <w:rPr>
          <w:szCs w:val="22"/>
        </w:rPr>
      </w:pPr>
    </w:p>
    <w:p w14:paraId="0EF3DEFD" w14:textId="77777777" w:rsidR="004B1754" w:rsidRPr="004B1754" w:rsidRDefault="004B1754" w:rsidP="004B1754">
      <w:pPr>
        <w:rPr>
          <w:szCs w:val="22"/>
        </w:rPr>
      </w:pPr>
      <w:r w:rsidRPr="004B1754">
        <w:rPr>
          <w:szCs w:val="22"/>
        </w:rPr>
        <w:tab/>
        <w:t>S. 1302</w:t>
      </w:r>
      <w:r w:rsidRPr="004B1754">
        <w:rPr>
          <w:szCs w:val="22"/>
        </w:rPr>
        <w:fldChar w:fldCharType="begin"/>
      </w:r>
      <w:r w:rsidRPr="004B1754">
        <w:rPr>
          <w:szCs w:val="22"/>
        </w:rPr>
        <w:instrText xml:space="preserve"> XE " S. 1302" \b</w:instrText>
      </w:r>
      <w:r w:rsidRPr="004B1754">
        <w:rPr>
          <w:szCs w:val="22"/>
        </w:rPr>
        <w:fldChar w:fldCharType="end"/>
      </w:r>
      <w:r w:rsidRPr="004B1754">
        <w:rPr>
          <w:szCs w:val="22"/>
        </w:rPr>
        <w:t xml:space="preserve"> -- Senator Cromer:  A BILL TO AMEND SECTION 2-65-70, CODE OF LAWS OF SOUTH CAROLINA, 1976, RELATING TO THE RECOVERY OF INDIRECT COSTS FOR PURPOSES OF OVERSIGHT OF OTHER FUNDS, SO AS TO PROVIDE THAT CERTAIN PROVISIONS DO NOT APPLY TO CERTAIN INSTITUTIONS.</w:t>
      </w:r>
    </w:p>
    <w:p w14:paraId="3CBE512C" w14:textId="77777777" w:rsidR="004B1754" w:rsidRPr="004B1754" w:rsidRDefault="004B1754" w:rsidP="004B1754">
      <w:pPr>
        <w:rPr>
          <w:szCs w:val="22"/>
        </w:rPr>
      </w:pPr>
      <w:r w:rsidRPr="004B1754">
        <w:rPr>
          <w:szCs w:val="22"/>
        </w:rPr>
        <w:t>l:\council\bills\nbd\11364dg22.docx</w:t>
      </w:r>
    </w:p>
    <w:p w14:paraId="6C3CE6D7" w14:textId="77777777" w:rsidR="004B1754" w:rsidRPr="004B1754" w:rsidRDefault="004B1754" w:rsidP="004B1754">
      <w:pPr>
        <w:rPr>
          <w:szCs w:val="22"/>
        </w:rPr>
      </w:pPr>
      <w:r w:rsidRPr="004B1754">
        <w:rPr>
          <w:szCs w:val="22"/>
        </w:rPr>
        <w:tab/>
        <w:t>Read the first time and referred to the Committee on Finance.</w:t>
      </w:r>
    </w:p>
    <w:p w14:paraId="7770A87C" w14:textId="77777777" w:rsidR="004B1754" w:rsidRPr="004B1754" w:rsidRDefault="004B1754" w:rsidP="004B1754">
      <w:pPr>
        <w:rPr>
          <w:szCs w:val="22"/>
        </w:rPr>
      </w:pPr>
    </w:p>
    <w:p w14:paraId="37FC89EB" w14:textId="77777777" w:rsidR="004B1754" w:rsidRPr="004B1754" w:rsidRDefault="004B1754" w:rsidP="004B1754">
      <w:pPr>
        <w:rPr>
          <w:szCs w:val="22"/>
        </w:rPr>
      </w:pPr>
      <w:r w:rsidRPr="004B1754">
        <w:rPr>
          <w:szCs w:val="22"/>
        </w:rPr>
        <w:tab/>
        <w:t>H. 5292</w:t>
      </w:r>
      <w:r w:rsidRPr="004B1754">
        <w:rPr>
          <w:szCs w:val="22"/>
        </w:rPr>
        <w:fldChar w:fldCharType="begin"/>
      </w:r>
      <w:r w:rsidRPr="004B1754">
        <w:rPr>
          <w:szCs w:val="22"/>
        </w:rPr>
        <w:instrText xml:space="preserve"> XE " H. 5292" \b</w:instrText>
      </w:r>
      <w:r w:rsidRPr="004B1754">
        <w:rPr>
          <w:szCs w:val="22"/>
        </w:rPr>
        <w:fldChar w:fldCharType="end"/>
      </w:r>
      <w:r w:rsidRPr="004B1754">
        <w:rPr>
          <w:szCs w:val="22"/>
        </w:rPr>
        <w:t xml:space="preserve"> -- Reps. Forrest, Taylor, Caskey, Huggins, Calhoon, Ballentine, McCabe, Ott, May, Wooten and Pope:  A CONCURRENT RESOLUTION TO HONOR AND REMEMBER THE SUPREME SACRIFICE MADE BY OFFICER ROY ANDREW "DREW" BARR OF THE CAYCE POLICE DEPARTMENT WHILE IN THE LINE OF DUTY AND TO EXPRESS TO HIS FAMILY THE DEEPEST SYMPATHY AND THE MOST PROFOUND APPRECIATION OF A GRATEFUL STATE FOR HIS LIFE, SACRIFICE, AND SERVICE.</w:t>
      </w:r>
    </w:p>
    <w:p w14:paraId="6E43D35C" w14:textId="77777777" w:rsidR="004B1754" w:rsidRPr="004B1754" w:rsidRDefault="004B1754" w:rsidP="004B1754">
      <w:pPr>
        <w:rPr>
          <w:szCs w:val="22"/>
        </w:rPr>
      </w:pPr>
      <w:r w:rsidRPr="004B1754">
        <w:rPr>
          <w:szCs w:val="22"/>
        </w:rPr>
        <w:tab/>
        <w:t>The Concurrent Resolution was adopted, ordered returned to the House.</w:t>
      </w:r>
    </w:p>
    <w:p w14:paraId="3B106C34" w14:textId="77777777" w:rsidR="004B1754" w:rsidRPr="004B1754" w:rsidRDefault="004B1754" w:rsidP="004B1754">
      <w:pPr>
        <w:rPr>
          <w:szCs w:val="22"/>
        </w:rPr>
      </w:pPr>
    </w:p>
    <w:p w14:paraId="0013E36E" w14:textId="77777777" w:rsidR="004B1754" w:rsidRPr="004B1754" w:rsidRDefault="004B1754" w:rsidP="004B1754">
      <w:pPr>
        <w:tabs>
          <w:tab w:val="right" w:pos="8640"/>
        </w:tabs>
        <w:jc w:val="center"/>
        <w:rPr>
          <w:szCs w:val="22"/>
        </w:rPr>
      </w:pPr>
      <w:r w:rsidRPr="004B1754">
        <w:rPr>
          <w:b/>
          <w:szCs w:val="22"/>
        </w:rPr>
        <w:t>REPORTS OF STANDING COMMITTEES</w:t>
      </w:r>
    </w:p>
    <w:p w14:paraId="1608B2F4" w14:textId="77777777" w:rsidR="004B1754" w:rsidRPr="004B1754" w:rsidRDefault="004B1754" w:rsidP="004B1754">
      <w:pPr>
        <w:suppressAutoHyphens/>
        <w:rPr>
          <w:color w:val="auto"/>
          <w:szCs w:val="22"/>
        </w:rPr>
      </w:pPr>
      <w:r w:rsidRPr="004B1754">
        <w:rPr>
          <w:color w:val="C00000"/>
          <w:szCs w:val="22"/>
        </w:rPr>
        <w:tab/>
      </w:r>
      <w:r w:rsidRPr="004B1754">
        <w:rPr>
          <w:color w:val="auto"/>
          <w:szCs w:val="22"/>
        </w:rPr>
        <w:t>Senator SHEALY from the Committee on Family and Veterans' Services submitted a favorable with amendment report on:</w:t>
      </w:r>
    </w:p>
    <w:p w14:paraId="66C5F2C3" w14:textId="77777777" w:rsidR="004B1754" w:rsidRPr="004B1754" w:rsidRDefault="004B1754" w:rsidP="004B1754">
      <w:pPr>
        <w:suppressAutoHyphens/>
        <w:rPr>
          <w:szCs w:val="22"/>
        </w:rPr>
      </w:pPr>
      <w:r w:rsidRPr="004B1754">
        <w:rPr>
          <w:b/>
          <w:color w:val="auto"/>
          <w:szCs w:val="22"/>
        </w:rPr>
        <w:tab/>
      </w:r>
      <w:r w:rsidRPr="004B1754">
        <w:rPr>
          <w:color w:val="auto"/>
          <w:szCs w:val="22"/>
        </w:rPr>
        <w:t>S. 1128</w:t>
      </w:r>
      <w:r w:rsidRPr="004B1754">
        <w:rPr>
          <w:color w:val="auto"/>
          <w:szCs w:val="22"/>
        </w:rPr>
        <w:fldChar w:fldCharType="begin"/>
      </w:r>
      <w:r w:rsidRPr="004B1754">
        <w:rPr>
          <w:color w:val="auto"/>
          <w:szCs w:val="22"/>
        </w:rPr>
        <w:instrText xml:space="preserve"> XE "S. 1128" \b </w:instrText>
      </w:r>
      <w:r w:rsidRPr="004B1754">
        <w:rPr>
          <w:color w:val="auto"/>
          <w:szCs w:val="22"/>
        </w:rPr>
        <w:fldChar w:fldCharType="end"/>
      </w:r>
      <w:r w:rsidRPr="004B1754">
        <w:rPr>
          <w:color w:val="auto"/>
          <w:szCs w:val="22"/>
        </w:rPr>
        <w:t xml:space="preserve"> -- Senators Shealy and McElveen:  A BILL </w:t>
      </w:r>
      <w:r w:rsidRPr="004B1754">
        <w:rPr>
          <w:szCs w:val="22"/>
        </w:rPr>
        <w:t>TO AMEND CHAPTER 5, TITLE 52 OF THE 1976 CODE, RELATING TO HORSE RACING, TO ENACT THE SOUTH CAROLINA EQUINE ADVANCEMENT ACT TO ESTABLISH A GRANT PROGRAM TO ASSIST THE GROWTH AND DEVELOPMENT OF THE EQUINE INDUSTRY IN SOUTH CAROLINA, TO PROVIDE FOR PARI-MUTUEL WAGERING ON APPLICATIONS OPERATED BY A LICENSED ADVANCED DEPOSIT WAGERING ENTITY, TO ESTABLISH SOUTH CAROLINA EQUINE COMMISSION TO REGULATE THE INDUSTRY, TO PROVIDE FOR MEMBERSHIP ON THE COMMISSION, TO PROVIDE FOR THE POWERS, DUTIES, AND OBLIGATIONS OF THE COMMISSION, TO PROVIDE FOR LICENSE FEES, AND TO DEFINE NECESSARY TERMS.</w:t>
      </w:r>
    </w:p>
    <w:p w14:paraId="52FF0C35" w14:textId="77777777" w:rsidR="004B1754" w:rsidRPr="004B1754" w:rsidRDefault="004B1754" w:rsidP="004B1754">
      <w:pPr>
        <w:suppressAutoHyphens/>
        <w:rPr>
          <w:color w:val="auto"/>
          <w:szCs w:val="22"/>
        </w:rPr>
      </w:pPr>
      <w:r w:rsidRPr="004B1754">
        <w:rPr>
          <w:color w:val="auto"/>
          <w:szCs w:val="22"/>
        </w:rPr>
        <w:tab/>
        <w:t>Ordered for consideration tomorrow.</w:t>
      </w:r>
    </w:p>
    <w:p w14:paraId="1D842E10" w14:textId="77777777" w:rsidR="004B1754" w:rsidRPr="004B1754" w:rsidRDefault="004B1754" w:rsidP="004B1754">
      <w:pPr>
        <w:suppressAutoHyphens/>
        <w:rPr>
          <w:b/>
          <w:szCs w:val="22"/>
        </w:rPr>
      </w:pPr>
    </w:p>
    <w:p w14:paraId="72E7E95C" w14:textId="77777777" w:rsidR="004B1754" w:rsidRPr="004B1754" w:rsidRDefault="004B1754" w:rsidP="004B1754">
      <w:pPr>
        <w:suppressAutoHyphens/>
        <w:rPr>
          <w:szCs w:val="22"/>
        </w:rPr>
      </w:pPr>
      <w:r w:rsidRPr="004B1754">
        <w:rPr>
          <w:szCs w:val="22"/>
        </w:rPr>
        <w:tab/>
        <w:t>Senator DAVIS from the Committee on Labor, Commerce and Industry polled out H. 3795 favorable:</w:t>
      </w:r>
    </w:p>
    <w:p w14:paraId="45F06E8D" w14:textId="77777777" w:rsidR="004B1754" w:rsidRPr="004B1754" w:rsidRDefault="004B1754" w:rsidP="004B1754">
      <w:pPr>
        <w:rPr>
          <w:szCs w:val="22"/>
        </w:rPr>
      </w:pPr>
      <w:r w:rsidRPr="004B1754">
        <w:rPr>
          <w:b/>
          <w:szCs w:val="22"/>
        </w:rPr>
        <w:tab/>
      </w:r>
      <w:r w:rsidRPr="004B1754">
        <w:rPr>
          <w:szCs w:val="22"/>
        </w:rPr>
        <w:t>H. 3795</w:t>
      </w:r>
      <w:r w:rsidRPr="004B1754">
        <w:rPr>
          <w:szCs w:val="22"/>
        </w:rPr>
        <w:fldChar w:fldCharType="begin"/>
      </w:r>
      <w:r w:rsidRPr="004B1754">
        <w:rPr>
          <w:szCs w:val="22"/>
        </w:rPr>
        <w:instrText xml:space="preserve"> XE "H. 3795" \b </w:instrText>
      </w:r>
      <w:r w:rsidRPr="004B1754">
        <w:rPr>
          <w:szCs w:val="22"/>
        </w:rPr>
        <w:fldChar w:fldCharType="end"/>
      </w:r>
      <w:r w:rsidRPr="004B1754">
        <w:rPr>
          <w:szCs w:val="22"/>
        </w:rPr>
        <w:t xml:space="preserve"> -- Rep. Allison:  A BILL </w:t>
      </w:r>
      <w:r w:rsidRPr="004B1754">
        <w:rPr>
          <w:color w:val="000000" w:themeColor="text1"/>
          <w:szCs w:val="22"/>
        </w:rPr>
        <w:t>TO AMEND THE CODE OF LAWS OF SOUTH CAROLINA, 1976, TO ENACT THE “SIGN LANGUAGE INTERPRETERS ACT” BY ADDING CHAPTER 84 TO TITLE 40 SO AS TO REQUIRE A SPECIFIED LEVEL OF COMPETENCE FOR SIGN LANGUAGE INTERPRETERS USED BY CERTAIN ENTITIES OF STATE GOVERNMENT, PUBLIC SCHOOLS, AND HOSPITAL SYSTEMS, TO PROVIDE SIGN LANGUAGE INTERPRETATION SERVICES TO MEMBERS OF THE PUBLIC WHO ARE DEAF OR HARD OF HEARING AND HAVE CERTAIN SPEECH IMPAIRMENTS, AND TO PROVIDE NECESSARY DEFINITIONS; BY ADDING SECTION 59</w:t>
      </w:r>
      <w:r w:rsidRPr="004B1754">
        <w:rPr>
          <w:color w:val="000000" w:themeColor="text1"/>
          <w:szCs w:val="22"/>
        </w:rPr>
        <w:noBreakHyphen/>
        <w:t>33</w:t>
      </w:r>
      <w:r w:rsidRPr="004B1754">
        <w:rPr>
          <w:color w:val="000000" w:themeColor="text1"/>
          <w:szCs w:val="22"/>
        </w:rPr>
        <w:noBreakHyphen/>
        <w:t>120 SO AS TO PROVIDE FOR THE PROMULGATION OF REGULATIONS FOR THE APPROPRIATE CREDENTIALING OF SIGN LANGUAGE INTERPRETERS IN PUBLIC AND SPECIAL SCHOOLS, AND TO REQUIRE INTERPRETERS FOR THE DEAF WORKING IN SCHOOLS AND SCHOOL DISTRICTS IN THIS STATE TO SUBMIT THE SAME BACKGROUND CHECKS AS EDUCATORS; TO AMEND SECTION 15</w:t>
      </w:r>
      <w:r w:rsidRPr="004B1754">
        <w:rPr>
          <w:color w:val="000000" w:themeColor="text1"/>
          <w:szCs w:val="22"/>
        </w:rPr>
        <w:noBreakHyphen/>
        <w:t>27</w:t>
      </w:r>
      <w:r w:rsidRPr="004B1754">
        <w:rPr>
          <w:color w:val="000000" w:themeColor="text1"/>
          <w:szCs w:val="22"/>
        </w:rPr>
        <w:noBreakHyphen/>
        <w:t>15, RELATING TO THE APPOINTMENT OF SIGN LANGUAGE INTERPRETERS BY THE JUDICIAL DEPARTMENT FOR PARTIES OR WITNESSES WHO ARE DEAF OR HARD OF HEARING, SO AS TO MAKE CONFORMING CHANGES AND TO PROVIDE NECESSARY DEFINITIONS; AND TO MAKE THE PROVISIONS OF THIS ACT EFFECTIVE JANUARY 1, 2022.</w:t>
      </w:r>
    </w:p>
    <w:p w14:paraId="33CDE214" w14:textId="77777777" w:rsidR="004B1754" w:rsidRPr="004B1754" w:rsidRDefault="004B1754" w:rsidP="004B1754">
      <w:pPr>
        <w:suppressAutoHyphens/>
        <w:rPr>
          <w:b/>
          <w:szCs w:val="22"/>
        </w:rPr>
      </w:pPr>
    </w:p>
    <w:p w14:paraId="7C66DE59" w14:textId="77777777" w:rsidR="004B1754" w:rsidRPr="004B1754" w:rsidRDefault="004B1754" w:rsidP="004B1754">
      <w:pPr>
        <w:suppressAutoHyphens/>
        <w:jc w:val="center"/>
        <w:rPr>
          <w:b/>
          <w:szCs w:val="22"/>
        </w:rPr>
      </w:pPr>
      <w:r w:rsidRPr="004B1754">
        <w:rPr>
          <w:b/>
          <w:szCs w:val="22"/>
        </w:rPr>
        <w:t>Poll of the Labor, Commerce and Industry Committee</w:t>
      </w:r>
    </w:p>
    <w:p w14:paraId="116CE84F" w14:textId="77777777" w:rsidR="004B1754" w:rsidRPr="004B1754" w:rsidRDefault="004B1754" w:rsidP="004B1754">
      <w:pPr>
        <w:suppressAutoHyphens/>
        <w:jc w:val="center"/>
        <w:rPr>
          <w:szCs w:val="22"/>
        </w:rPr>
      </w:pPr>
      <w:r w:rsidRPr="004B1754">
        <w:rPr>
          <w:b/>
          <w:szCs w:val="22"/>
        </w:rPr>
        <w:t>Polled 17; Ayes 16; Nays 1</w:t>
      </w:r>
    </w:p>
    <w:p w14:paraId="1A18C870" w14:textId="77777777" w:rsidR="004B1754" w:rsidRPr="004B1754" w:rsidRDefault="004B1754" w:rsidP="004B1754">
      <w:pPr>
        <w:suppressAutoHyphens/>
        <w:jc w:val="center"/>
        <w:rPr>
          <w:szCs w:val="22"/>
        </w:rPr>
      </w:pPr>
    </w:p>
    <w:p w14:paraId="43CE2AD5" w14:textId="77777777" w:rsidR="004B1754" w:rsidRPr="004B1754" w:rsidRDefault="004B1754" w:rsidP="004B1754">
      <w:pPr>
        <w:suppressAutoHyphens/>
        <w:jc w:val="center"/>
        <w:rPr>
          <w:szCs w:val="22"/>
        </w:rPr>
      </w:pPr>
      <w:r w:rsidRPr="004B1754">
        <w:rPr>
          <w:b/>
          <w:szCs w:val="22"/>
        </w:rPr>
        <w:t>AYES</w:t>
      </w:r>
    </w:p>
    <w:p w14:paraId="574E056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B1754">
        <w:rPr>
          <w:szCs w:val="22"/>
        </w:rPr>
        <w:t>Davis</w:t>
      </w:r>
      <w:r w:rsidRPr="004B1754">
        <w:rPr>
          <w:szCs w:val="22"/>
        </w:rPr>
        <w:tab/>
        <w:t>Setzler</w:t>
      </w:r>
      <w:r w:rsidRPr="004B1754">
        <w:rPr>
          <w:szCs w:val="22"/>
        </w:rPr>
        <w:tab/>
        <w:t>Alexander</w:t>
      </w:r>
    </w:p>
    <w:p w14:paraId="6732C41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B1754">
        <w:rPr>
          <w:szCs w:val="22"/>
        </w:rPr>
        <w:t>Williams</w:t>
      </w:r>
      <w:r w:rsidRPr="004B1754">
        <w:rPr>
          <w:szCs w:val="22"/>
        </w:rPr>
        <w:tab/>
        <w:t>Scott</w:t>
      </w:r>
      <w:r w:rsidRPr="004B1754">
        <w:rPr>
          <w:szCs w:val="22"/>
        </w:rPr>
        <w:tab/>
        <w:t>Bennett</w:t>
      </w:r>
    </w:p>
    <w:p w14:paraId="219AA2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B1754">
        <w:rPr>
          <w:szCs w:val="22"/>
        </w:rPr>
        <w:t>Corbin</w:t>
      </w:r>
      <w:r w:rsidRPr="004B1754">
        <w:rPr>
          <w:szCs w:val="22"/>
        </w:rPr>
        <w:tab/>
        <w:t>K. Johnson</w:t>
      </w:r>
      <w:r w:rsidRPr="004B1754">
        <w:rPr>
          <w:szCs w:val="22"/>
        </w:rPr>
        <w:tab/>
        <w:t>Allen</w:t>
      </w:r>
    </w:p>
    <w:p w14:paraId="44579A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B1754">
        <w:rPr>
          <w:szCs w:val="22"/>
        </w:rPr>
        <w:t>Sabb</w:t>
      </w:r>
      <w:r w:rsidRPr="004B1754">
        <w:rPr>
          <w:szCs w:val="22"/>
        </w:rPr>
        <w:tab/>
        <w:t>Gambrell</w:t>
      </w:r>
      <w:r w:rsidRPr="004B1754">
        <w:rPr>
          <w:szCs w:val="22"/>
        </w:rPr>
        <w:tab/>
        <w:t>Climer</w:t>
      </w:r>
    </w:p>
    <w:p w14:paraId="6FDB8A8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B1754">
        <w:rPr>
          <w:szCs w:val="22"/>
        </w:rPr>
        <w:t>Senn</w:t>
      </w:r>
      <w:r w:rsidRPr="004B1754">
        <w:rPr>
          <w:szCs w:val="22"/>
        </w:rPr>
        <w:tab/>
        <w:t>Shealy</w:t>
      </w:r>
      <w:r w:rsidRPr="004B1754">
        <w:rPr>
          <w:szCs w:val="22"/>
        </w:rPr>
        <w:tab/>
        <w:t>Rice</w:t>
      </w:r>
    </w:p>
    <w:p w14:paraId="545F7E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B1754">
        <w:rPr>
          <w:szCs w:val="22"/>
        </w:rPr>
        <w:t>Turner</w:t>
      </w:r>
    </w:p>
    <w:p w14:paraId="6E7539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
          <w:szCs w:val="22"/>
        </w:rPr>
      </w:pPr>
    </w:p>
    <w:p w14:paraId="221E969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szCs w:val="22"/>
        </w:rPr>
      </w:pPr>
      <w:r w:rsidRPr="004B1754">
        <w:rPr>
          <w:b/>
          <w:szCs w:val="22"/>
        </w:rPr>
        <w:t>Total--16</w:t>
      </w:r>
    </w:p>
    <w:p w14:paraId="0A83D7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
          <w:szCs w:val="22"/>
        </w:rPr>
      </w:pPr>
    </w:p>
    <w:p w14:paraId="7EEC4F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szCs w:val="22"/>
        </w:rPr>
      </w:pPr>
      <w:r w:rsidRPr="004B1754">
        <w:rPr>
          <w:b/>
          <w:szCs w:val="22"/>
        </w:rPr>
        <w:t>NAYS</w:t>
      </w:r>
    </w:p>
    <w:p w14:paraId="4ABC932D" w14:textId="01D92B2B"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4B1754">
        <w:rPr>
          <w:szCs w:val="22"/>
        </w:rPr>
        <w:t>Massey</w:t>
      </w:r>
    </w:p>
    <w:p w14:paraId="0359B650" w14:textId="77777777" w:rsidR="00885251" w:rsidRPr="004B1754" w:rsidRDefault="00885251"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14:paraId="3F670D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szCs w:val="22"/>
        </w:rPr>
      </w:pPr>
      <w:r w:rsidRPr="004B1754">
        <w:rPr>
          <w:b/>
          <w:szCs w:val="22"/>
        </w:rPr>
        <w:t>Total--1</w:t>
      </w:r>
    </w:p>
    <w:p w14:paraId="6F6F4E0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
          <w:szCs w:val="22"/>
        </w:rPr>
      </w:pPr>
    </w:p>
    <w:p w14:paraId="1C12493A" w14:textId="77777777" w:rsidR="004B1754" w:rsidRPr="004B1754" w:rsidRDefault="004B1754" w:rsidP="004B1754">
      <w:pPr>
        <w:suppressAutoHyphens/>
        <w:outlineLvl w:val="0"/>
        <w:rPr>
          <w:bCs/>
          <w:color w:val="auto"/>
          <w:szCs w:val="22"/>
        </w:rPr>
      </w:pPr>
      <w:r w:rsidRPr="004B1754">
        <w:rPr>
          <w:bCs/>
          <w:color w:val="auto"/>
          <w:szCs w:val="22"/>
        </w:rPr>
        <w:tab/>
        <w:t>Ordered for consideration tomorrow.</w:t>
      </w:r>
    </w:p>
    <w:p w14:paraId="048FFD55" w14:textId="77777777" w:rsidR="004B1754" w:rsidRPr="004B1754" w:rsidRDefault="004B1754" w:rsidP="004B1754">
      <w:pPr>
        <w:suppressAutoHyphens/>
        <w:jc w:val="center"/>
        <w:outlineLvl w:val="0"/>
        <w:rPr>
          <w:b/>
          <w:bCs/>
          <w:color w:val="auto"/>
          <w:szCs w:val="22"/>
        </w:rPr>
      </w:pPr>
    </w:p>
    <w:p w14:paraId="22F64F64" w14:textId="77777777" w:rsidR="004B1754" w:rsidRPr="004B1754" w:rsidRDefault="004B1754" w:rsidP="004B1754">
      <w:pPr>
        <w:suppressAutoHyphens/>
        <w:outlineLvl w:val="0"/>
        <w:rPr>
          <w:bCs/>
          <w:color w:val="auto"/>
          <w:szCs w:val="22"/>
        </w:rPr>
      </w:pPr>
      <w:r w:rsidRPr="004B1754">
        <w:rPr>
          <w:bCs/>
          <w:color w:val="auto"/>
          <w:szCs w:val="22"/>
        </w:rPr>
        <w:tab/>
        <w:t>Senator DAVIS from the Committee on Labor, Commerce and Industry polled out H. 4519 favorable:</w:t>
      </w:r>
    </w:p>
    <w:p w14:paraId="5E507AEE" w14:textId="77777777" w:rsidR="004B1754" w:rsidRPr="004B1754" w:rsidRDefault="004B1754" w:rsidP="004B1754">
      <w:pPr>
        <w:suppressAutoHyphens/>
        <w:outlineLvl w:val="0"/>
        <w:rPr>
          <w:szCs w:val="22"/>
        </w:rPr>
      </w:pPr>
      <w:r w:rsidRPr="004B1754">
        <w:rPr>
          <w:b/>
          <w:bCs/>
          <w:color w:val="auto"/>
          <w:szCs w:val="22"/>
        </w:rPr>
        <w:tab/>
      </w:r>
      <w:r w:rsidRPr="004B1754">
        <w:rPr>
          <w:szCs w:val="22"/>
        </w:rPr>
        <w:t>H. 4519</w:t>
      </w:r>
      <w:r w:rsidRPr="004B1754">
        <w:rPr>
          <w:szCs w:val="22"/>
        </w:rPr>
        <w:fldChar w:fldCharType="begin"/>
      </w:r>
      <w:r w:rsidRPr="004B1754">
        <w:rPr>
          <w:szCs w:val="22"/>
        </w:rPr>
        <w:instrText xml:space="preserve"> XE "H. 4519" \b </w:instrText>
      </w:r>
      <w:r w:rsidRPr="004B1754">
        <w:rPr>
          <w:szCs w:val="22"/>
        </w:rPr>
        <w:fldChar w:fldCharType="end"/>
      </w:r>
      <w:r w:rsidRPr="004B1754">
        <w:rPr>
          <w:szCs w:val="22"/>
        </w:rPr>
        <w:t xml:space="preserve"> -- Reps. Huggins, Dabney, Forrest, Bustos, Wooten and McGarry:  A BILL TO AMEND THE CODE OF LAWS OF SOUTH CAROLINA, 1976, BY ADDING SECTION 40</w:t>
      </w:r>
      <w:r w:rsidRPr="004B1754">
        <w:rPr>
          <w:szCs w:val="22"/>
        </w:rPr>
        <w:noBreakHyphen/>
        <w:t>13</w:t>
      </w:r>
      <w:r w:rsidRPr="004B1754">
        <w:rPr>
          <w:szCs w:val="22"/>
        </w:rPr>
        <w:noBreakHyphen/>
        <w:t>40 SO AS TO PROVIDE THAT A REGISTERED BARBER MAY PRACTICE BARBERING IN A BEAUTY SALON; AND TO AMEND SECTION 40</w:t>
      </w:r>
      <w:r w:rsidRPr="004B1754">
        <w:rPr>
          <w:szCs w:val="22"/>
        </w:rPr>
        <w:noBreakHyphen/>
        <w:t>13</w:t>
      </w:r>
      <w:r w:rsidRPr="004B1754">
        <w:rPr>
          <w:szCs w:val="22"/>
        </w:rPr>
        <w:noBreakHyphen/>
        <w:t>20, RELATING TO THE DEFINITION OF “BEAUTY SALON”, SO AS INCLUDE BARBERING WITHIN THE SCOPE OF PROFESSIONAL SERVICES THAT MAY BE PERFORMED IN A BEAUTY SALON IN ADDITION TO COSMETOLOGY.</w:t>
      </w:r>
    </w:p>
    <w:p w14:paraId="2E276769" w14:textId="77777777" w:rsidR="004B1754" w:rsidRPr="004B1754" w:rsidRDefault="004B1754" w:rsidP="004B1754">
      <w:pPr>
        <w:suppressAutoHyphens/>
        <w:jc w:val="center"/>
        <w:outlineLvl w:val="0"/>
        <w:rPr>
          <w:b/>
          <w:bCs/>
          <w:color w:val="auto"/>
          <w:szCs w:val="22"/>
        </w:rPr>
      </w:pPr>
      <w:r w:rsidRPr="004B1754">
        <w:rPr>
          <w:b/>
          <w:bCs/>
          <w:color w:val="auto"/>
          <w:szCs w:val="22"/>
        </w:rPr>
        <w:t>Poll of the Labor, Commerce and Industry Committee</w:t>
      </w:r>
    </w:p>
    <w:p w14:paraId="38B6FAEA" w14:textId="77777777" w:rsidR="004B1754" w:rsidRPr="004B1754" w:rsidRDefault="004B1754" w:rsidP="004B1754">
      <w:pPr>
        <w:suppressAutoHyphens/>
        <w:jc w:val="center"/>
        <w:outlineLvl w:val="0"/>
        <w:rPr>
          <w:bCs/>
          <w:color w:val="auto"/>
          <w:szCs w:val="22"/>
        </w:rPr>
      </w:pPr>
      <w:r w:rsidRPr="004B1754">
        <w:rPr>
          <w:b/>
          <w:bCs/>
          <w:color w:val="auto"/>
          <w:szCs w:val="22"/>
        </w:rPr>
        <w:t>Polled 17; Ayes 17; Nays 0</w:t>
      </w:r>
    </w:p>
    <w:p w14:paraId="5EC4BFB1" w14:textId="77777777" w:rsidR="004B1754" w:rsidRPr="004B1754" w:rsidRDefault="004B1754" w:rsidP="004B1754">
      <w:pPr>
        <w:suppressAutoHyphens/>
        <w:jc w:val="center"/>
        <w:outlineLvl w:val="0"/>
        <w:rPr>
          <w:bCs/>
          <w:color w:val="auto"/>
          <w:szCs w:val="22"/>
        </w:rPr>
      </w:pPr>
    </w:p>
    <w:p w14:paraId="3CFADD97" w14:textId="77777777" w:rsidR="004B1754" w:rsidRPr="004B1754" w:rsidRDefault="004B1754" w:rsidP="004B1754">
      <w:pPr>
        <w:suppressAutoHyphens/>
        <w:jc w:val="center"/>
        <w:outlineLvl w:val="0"/>
        <w:rPr>
          <w:bCs/>
          <w:color w:val="auto"/>
          <w:szCs w:val="22"/>
        </w:rPr>
      </w:pPr>
      <w:r w:rsidRPr="004B1754">
        <w:rPr>
          <w:b/>
          <w:bCs/>
          <w:color w:val="auto"/>
          <w:szCs w:val="22"/>
        </w:rPr>
        <w:t>AYES</w:t>
      </w:r>
    </w:p>
    <w:p w14:paraId="7F13C0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Davis</w:t>
      </w:r>
      <w:r w:rsidRPr="004B1754">
        <w:rPr>
          <w:bCs/>
          <w:color w:val="auto"/>
          <w:szCs w:val="22"/>
        </w:rPr>
        <w:tab/>
        <w:t>Setzler</w:t>
      </w:r>
      <w:r w:rsidRPr="004B1754">
        <w:rPr>
          <w:bCs/>
          <w:color w:val="auto"/>
          <w:szCs w:val="22"/>
        </w:rPr>
        <w:tab/>
        <w:t>Alexander</w:t>
      </w:r>
    </w:p>
    <w:p w14:paraId="33BD5B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Williams</w:t>
      </w:r>
      <w:r w:rsidRPr="004B1754">
        <w:rPr>
          <w:bCs/>
          <w:color w:val="auto"/>
          <w:szCs w:val="22"/>
        </w:rPr>
        <w:tab/>
        <w:t>Massey</w:t>
      </w:r>
      <w:r w:rsidRPr="004B1754">
        <w:rPr>
          <w:bCs/>
          <w:color w:val="auto"/>
          <w:szCs w:val="22"/>
        </w:rPr>
        <w:tab/>
        <w:t>Scott</w:t>
      </w:r>
    </w:p>
    <w:p w14:paraId="026DC30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Bennett</w:t>
      </w:r>
      <w:r w:rsidRPr="004B1754">
        <w:rPr>
          <w:bCs/>
          <w:color w:val="auto"/>
          <w:szCs w:val="22"/>
        </w:rPr>
        <w:tab/>
        <w:t>Corbin</w:t>
      </w:r>
      <w:r w:rsidRPr="004B1754">
        <w:rPr>
          <w:bCs/>
          <w:color w:val="auto"/>
          <w:szCs w:val="22"/>
        </w:rPr>
        <w:tab/>
        <w:t>K. Johnson</w:t>
      </w:r>
    </w:p>
    <w:p w14:paraId="47DFD41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Allen</w:t>
      </w:r>
      <w:r w:rsidRPr="004B1754">
        <w:rPr>
          <w:bCs/>
          <w:color w:val="auto"/>
          <w:szCs w:val="22"/>
        </w:rPr>
        <w:tab/>
        <w:t>Sabb</w:t>
      </w:r>
      <w:r w:rsidRPr="004B1754">
        <w:rPr>
          <w:bCs/>
          <w:color w:val="auto"/>
          <w:szCs w:val="22"/>
        </w:rPr>
        <w:tab/>
        <w:t>Gambrell</w:t>
      </w:r>
    </w:p>
    <w:p w14:paraId="70D8231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Climer</w:t>
      </w:r>
      <w:r w:rsidRPr="004B1754">
        <w:rPr>
          <w:bCs/>
          <w:color w:val="auto"/>
          <w:szCs w:val="22"/>
        </w:rPr>
        <w:tab/>
        <w:t>Senn</w:t>
      </w:r>
      <w:r w:rsidRPr="004B1754">
        <w:rPr>
          <w:bCs/>
          <w:color w:val="auto"/>
          <w:szCs w:val="22"/>
        </w:rPr>
        <w:tab/>
        <w:t>Shealy</w:t>
      </w:r>
    </w:p>
    <w:p w14:paraId="2EC704B2" w14:textId="34B3EE50"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Rice</w:t>
      </w:r>
      <w:r w:rsidRPr="004B1754">
        <w:rPr>
          <w:bCs/>
          <w:color w:val="auto"/>
          <w:szCs w:val="22"/>
        </w:rPr>
        <w:tab/>
        <w:t>Turner</w:t>
      </w:r>
    </w:p>
    <w:p w14:paraId="75CA3D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p>
    <w:p w14:paraId="240BE4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Cs/>
          <w:color w:val="auto"/>
          <w:szCs w:val="22"/>
        </w:rPr>
      </w:pPr>
      <w:r w:rsidRPr="004B1754">
        <w:rPr>
          <w:b/>
          <w:bCs/>
          <w:color w:val="auto"/>
          <w:szCs w:val="22"/>
        </w:rPr>
        <w:t>Total--17</w:t>
      </w:r>
    </w:p>
    <w:p w14:paraId="77431ED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
          <w:bCs/>
          <w:color w:val="auto"/>
          <w:szCs w:val="22"/>
        </w:rPr>
      </w:pPr>
    </w:p>
    <w:p w14:paraId="650209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Cs/>
          <w:color w:val="auto"/>
          <w:szCs w:val="22"/>
        </w:rPr>
      </w:pPr>
      <w:r w:rsidRPr="004B1754">
        <w:rPr>
          <w:b/>
          <w:bCs/>
          <w:color w:val="auto"/>
          <w:szCs w:val="22"/>
        </w:rPr>
        <w:t>NAYS</w:t>
      </w:r>
    </w:p>
    <w:p w14:paraId="1A342C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
          <w:bCs/>
          <w:color w:val="auto"/>
          <w:szCs w:val="22"/>
        </w:rPr>
      </w:pPr>
    </w:p>
    <w:p w14:paraId="5E8F93A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Cs/>
          <w:color w:val="auto"/>
          <w:szCs w:val="22"/>
        </w:rPr>
      </w:pPr>
      <w:r w:rsidRPr="004B1754">
        <w:rPr>
          <w:b/>
          <w:bCs/>
          <w:color w:val="auto"/>
          <w:szCs w:val="22"/>
        </w:rPr>
        <w:t>Total--0</w:t>
      </w:r>
    </w:p>
    <w:p w14:paraId="4520A80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
          <w:bCs/>
          <w:color w:val="auto"/>
          <w:szCs w:val="22"/>
        </w:rPr>
      </w:pPr>
    </w:p>
    <w:p w14:paraId="10DA7154" w14:textId="77777777" w:rsidR="004B1754" w:rsidRPr="004B1754" w:rsidRDefault="004B1754" w:rsidP="004B1754">
      <w:pPr>
        <w:suppressAutoHyphens/>
        <w:outlineLvl w:val="0"/>
        <w:rPr>
          <w:bCs/>
          <w:color w:val="auto"/>
          <w:szCs w:val="22"/>
        </w:rPr>
      </w:pPr>
      <w:r w:rsidRPr="004B1754">
        <w:rPr>
          <w:bCs/>
          <w:color w:val="auto"/>
          <w:szCs w:val="22"/>
        </w:rPr>
        <w:tab/>
        <w:t>Ordered for consideration tomorrow.</w:t>
      </w:r>
    </w:p>
    <w:p w14:paraId="273A6F1F" w14:textId="77777777" w:rsidR="004B1754" w:rsidRPr="004B1754" w:rsidRDefault="004B1754" w:rsidP="004B1754">
      <w:pPr>
        <w:suppressAutoHyphens/>
        <w:outlineLvl w:val="0"/>
        <w:rPr>
          <w:bCs/>
          <w:color w:val="auto"/>
          <w:szCs w:val="22"/>
        </w:rPr>
      </w:pPr>
    </w:p>
    <w:p w14:paraId="07C5B64E" w14:textId="77777777" w:rsidR="004B1754" w:rsidRPr="004B1754" w:rsidRDefault="004B1754" w:rsidP="004B1754">
      <w:pPr>
        <w:suppressAutoHyphens/>
        <w:rPr>
          <w:color w:val="auto"/>
          <w:szCs w:val="22"/>
        </w:rPr>
      </w:pPr>
      <w:r w:rsidRPr="004B1754">
        <w:rPr>
          <w:color w:val="auto"/>
          <w:szCs w:val="22"/>
        </w:rPr>
        <w:tab/>
        <w:t>Senator HEMBREE from the Committee on Education polled out H. 4608 favorable:</w:t>
      </w:r>
    </w:p>
    <w:p w14:paraId="46EF9119" w14:textId="77777777" w:rsidR="004B1754" w:rsidRPr="004B1754" w:rsidRDefault="004B1754" w:rsidP="004B1754">
      <w:pPr>
        <w:rPr>
          <w:szCs w:val="22"/>
        </w:rPr>
      </w:pPr>
      <w:r w:rsidRPr="004B1754">
        <w:rPr>
          <w:b/>
          <w:color w:val="auto"/>
          <w:szCs w:val="22"/>
        </w:rPr>
        <w:tab/>
      </w:r>
      <w:r w:rsidRPr="004B1754">
        <w:rPr>
          <w:color w:val="auto"/>
          <w:szCs w:val="22"/>
        </w:rPr>
        <w:t>H. 4608</w:t>
      </w:r>
      <w:r w:rsidRPr="004B1754">
        <w:rPr>
          <w:color w:val="auto"/>
          <w:szCs w:val="22"/>
        </w:rPr>
        <w:fldChar w:fldCharType="begin"/>
      </w:r>
      <w:r w:rsidRPr="004B1754">
        <w:rPr>
          <w:color w:val="auto"/>
          <w:szCs w:val="22"/>
        </w:rPr>
        <w:instrText xml:space="preserve"> XE "H. 4608" \b </w:instrText>
      </w:r>
      <w:r w:rsidRPr="004B1754">
        <w:rPr>
          <w:color w:val="auto"/>
          <w:szCs w:val="22"/>
        </w:rPr>
        <w:fldChar w:fldCharType="end"/>
      </w:r>
      <w:r w:rsidRPr="004B1754">
        <w:rPr>
          <w:color w:val="auto"/>
          <w:szCs w:val="22"/>
        </w:rPr>
        <w:t xml:space="preserve"> -- Reps. Trantham, Oremus, Burns, McCravy, G.R. Smith, M.M. Smith, B. Cox, Bennett, McGarry, Taylor, Jones, Gilliam, Yow, Hixon, Hill, Gagnon, Whitmire, Haddon, Bannister, Magnuson, May, Dabney, Long, Willis, McCabe, Morgan, Bryant, V.S. Moss, Nutt, T. Moore, Forrest, Bailey, West, Thayer, White, McKnight, Atkinson, Fry, Caskey, Blackwell, Ballentine, Wooten, Huggins, Chumley and Hiott:  A BILL </w:t>
      </w:r>
      <w:r w:rsidRPr="004B1754">
        <w:rPr>
          <w:szCs w:val="22"/>
        </w:rPr>
        <w:t>TO AMEND THE CODE OF LAWS OF SOUTH CAROLINA, 1976, TO ENACT THE “SAVE WOMEN’S SPORTS ACT” BY ADDING SECTION 59</w:t>
      </w:r>
      <w:r w:rsidRPr="004B1754">
        <w:rPr>
          <w:szCs w:val="22"/>
        </w:rPr>
        <w:noBreakHyphen/>
        <w:t>1</w:t>
      </w:r>
      <w:r w:rsidRPr="004B1754">
        <w:rPr>
          <w:szCs w:val="22"/>
        </w:rPr>
        <w:noBreakHyphen/>
        <w:t>500 SO AS TO EXPRESS LEGISLATIVE INTENT AND MAKE CERTAIN FINDINGS; TO REQUIRE GENDER</w:t>
      </w:r>
      <w:r w:rsidRPr="004B1754">
        <w:rPr>
          <w:szCs w:val="22"/>
        </w:rPr>
        <w:noBreakHyphen/>
        <w:t>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14:paraId="6F9E3FD9" w14:textId="77777777" w:rsidR="004B1754" w:rsidRPr="004B1754" w:rsidRDefault="004B1754" w:rsidP="004B1754">
      <w:pPr>
        <w:suppressAutoHyphens/>
        <w:rPr>
          <w:b/>
          <w:szCs w:val="22"/>
        </w:rPr>
      </w:pPr>
    </w:p>
    <w:p w14:paraId="25046AE2" w14:textId="77777777" w:rsidR="004B1754" w:rsidRPr="004B1754" w:rsidRDefault="004B1754" w:rsidP="004B1754">
      <w:pPr>
        <w:suppressAutoHyphens/>
        <w:jc w:val="center"/>
        <w:rPr>
          <w:b/>
          <w:color w:val="auto"/>
          <w:szCs w:val="22"/>
        </w:rPr>
      </w:pPr>
      <w:r w:rsidRPr="004B1754">
        <w:rPr>
          <w:b/>
          <w:color w:val="auto"/>
          <w:szCs w:val="22"/>
        </w:rPr>
        <w:t>Poll of the Education Committee</w:t>
      </w:r>
    </w:p>
    <w:p w14:paraId="35852E1A" w14:textId="77777777" w:rsidR="004B1754" w:rsidRPr="004B1754" w:rsidRDefault="004B1754" w:rsidP="004B1754">
      <w:pPr>
        <w:suppressAutoHyphens/>
        <w:jc w:val="center"/>
        <w:rPr>
          <w:color w:val="auto"/>
          <w:szCs w:val="22"/>
        </w:rPr>
      </w:pPr>
      <w:r w:rsidRPr="004B1754">
        <w:rPr>
          <w:b/>
          <w:color w:val="auto"/>
          <w:szCs w:val="22"/>
        </w:rPr>
        <w:t>Polled 18; Ayes 13; Nays 3; Not Voting 2</w:t>
      </w:r>
    </w:p>
    <w:p w14:paraId="514678A8" w14:textId="77777777" w:rsidR="004B1754" w:rsidRPr="004B1754" w:rsidRDefault="004B1754" w:rsidP="004B1754">
      <w:pPr>
        <w:suppressAutoHyphens/>
        <w:jc w:val="center"/>
        <w:rPr>
          <w:szCs w:val="22"/>
        </w:rPr>
      </w:pPr>
    </w:p>
    <w:p w14:paraId="178F9D60" w14:textId="77777777" w:rsidR="004B1754" w:rsidRPr="004B1754" w:rsidRDefault="004B1754" w:rsidP="004B1754">
      <w:pPr>
        <w:suppressAutoHyphens/>
        <w:jc w:val="center"/>
        <w:rPr>
          <w:color w:val="auto"/>
          <w:szCs w:val="22"/>
        </w:rPr>
      </w:pPr>
      <w:r w:rsidRPr="004B1754">
        <w:rPr>
          <w:b/>
          <w:color w:val="auto"/>
          <w:szCs w:val="22"/>
        </w:rPr>
        <w:t>AYES</w:t>
      </w:r>
    </w:p>
    <w:p w14:paraId="7B95254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4B1754">
        <w:rPr>
          <w:color w:val="auto"/>
          <w:szCs w:val="22"/>
        </w:rPr>
        <w:t>Hembree</w:t>
      </w:r>
      <w:r w:rsidRPr="004B1754">
        <w:rPr>
          <w:color w:val="auto"/>
          <w:szCs w:val="22"/>
        </w:rPr>
        <w:tab/>
        <w:t>Setzler</w:t>
      </w:r>
      <w:r w:rsidRPr="004B1754">
        <w:rPr>
          <w:color w:val="auto"/>
          <w:szCs w:val="22"/>
        </w:rPr>
        <w:tab/>
        <w:t>Rankin</w:t>
      </w:r>
    </w:p>
    <w:p w14:paraId="23C3A7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4B1754">
        <w:rPr>
          <w:color w:val="auto"/>
          <w:szCs w:val="22"/>
        </w:rPr>
        <w:t>Peeler</w:t>
      </w:r>
      <w:r w:rsidRPr="004B1754">
        <w:rPr>
          <w:color w:val="auto"/>
          <w:szCs w:val="22"/>
        </w:rPr>
        <w:tab/>
        <w:t>Peeler</w:t>
      </w:r>
      <w:r w:rsidRPr="004B1754">
        <w:rPr>
          <w:color w:val="auto"/>
          <w:szCs w:val="22"/>
        </w:rPr>
        <w:tab/>
        <w:t>Grooms</w:t>
      </w:r>
    </w:p>
    <w:p w14:paraId="23F049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4B1754">
        <w:rPr>
          <w:color w:val="auto"/>
          <w:szCs w:val="22"/>
        </w:rPr>
        <w:t>Young</w:t>
      </w:r>
      <w:r w:rsidRPr="004B1754">
        <w:rPr>
          <w:color w:val="auto"/>
          <w:szCs w:val="22"/>
        </w:rPr>
        <w:tab/>
        <w:t>Turner</w:t>
      </w:r>
      <w:r w:rsidRPr="004B1754">
        <w:rPr>
          <w:color w:val="auto"/>
          <w:szCs w:val="22"/>
        </w:rPr>
        <w:tab/>
        <w:t>Rice</w:t>
      </w:r>
    </w:p>
    <w:p w14:paraId="5452C8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4B1754">
        <w:rPr>
          <w:color w:val="auto"/>
          <w:szCs w:val="22"/>
        </w:rPr>
        <w:t>Talley</w:t>
      </w:r>
      <w:r w:rsidRPr="004B1754">
        <w:rPr>
          <w:color w:val="auto"/>
          <w:szCs w:val="22"/>
        </w:rPr>
        <w:tab/>
        <w:t>Massey</w:t>
      </w:r>
      <w:r w:rsidRPr="004B1754">
        <w:rPr>
          <w:color w:val="auto"/>
          <w:szCs w:val="22"/>
        </w:rPr>
        <w:tab/>
        <w:t>Cash</w:t>
      </w:r>
    </w:p>
    <w:p w14:paraId="06D8FD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4B1754">
        <w:rPr>
          <w:color w:val="auto"/>
          <w:szCs w:val="22"/>
        </w:rPr>
        <w:t>Loftis</w:t>
      </w:r>
    </w:p>
    <w:p w14:paraId="4D77092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
          <w:szCs w:val="22"/>
        </w:rPr>
      </w:pPr>
    </w:p>
    <w:p w14:paraId="6AA65B9A" w14:textId="76C172E5"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color w:val="auto"/>
          <w:szCs w:val="22"/>
        </w:rPr>
      </w:pPr>
      <w:r w:rsidRPr="004B1754">
        <w:rPr>
          <w:b/>
          <w:color w:val="auto"/>
          <w:szCs w:val="22"/>
        </w:rPr>
        <w:t>Total--1</w:t>
      </w:r>
      <w:r w:rsidR="003A007F">
        <w:rPr>
          <w:b/>
          <w:color w:val="auto"/>
          <w:szCs w:val="22"/>
        </w:rPr>
        <w:t>3</w:t>
      </w:r>
    </w:p>
    <w:p w14:paraId="0B1525A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
          <w:szCs w:val="22"/>
        </w:rPr>
      </w:pPr>
    </w:p>
    <w:p w14:paraId="455116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color w:val="auto"/>
          <w:szCs w:val="22"/>
        </w:rPr>
      </w:pPr>
      <w:r w:rsidRPr="004B1754">
        <w:rPr>
          <w:b/>
          <w:color w:val="auto"/>
          <w:szCs w:val="22"/>
        </w:rPr>
        <w:t>NAYS</w:t>
      </w:r>
    </w:p>
    <w:p w14:paraId="52CDDA1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color w:val="auto"/>
          <w:szCs w:val="22"/>
        </w:rPr>
      </w:pPr>
      <w:r w:rsidRPr="004B1754">
        <w:rPr>
          <w:color w:val="auto"/>
          <w:szCs w:val="22"/>
        </w:rPr>
        <w:t>Hutto</w:t>
      </w:r>
      <w:r w:rsidRPr="004B1754">
        <w:rPr>
          <w:color w:val="auto"/>
          <w:szCs w:val="22"/>
        </w:rPr>
        <w:tab/>
        <w:t>Allen</w:t>
      </w:r>
      <w:r w:rsidRPr="004B1754">
        <w:rPr>
          <w:color w:val="auto"/>
          <w:szCs w:val="22"/>
        </w:rPr>
        <w:tab/>
        <w:t>Scott</w:t>
      </w:r>
    </w:p>
    <w:p w14:paraId="3E34F20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
          <w:szCs w:val="22"/>
        </w:rPr>
      </w:pPr>
    </w:p>
    <w:p w14:paraId="10360D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color w:val="auto"/>
          <w:szCs w:val="22"/>
        </w:rPr>
      </w:pPr>
      <w:r w:rsidRPr="004B1754">
        <w:rPr>
          <w:b/>
          <w:color w:val="auto"/>
          <w:szCs w:val="22"/>
        </w:rPr>
        <w:t>Total--3</w:t>
      </w:r>
    </w:p>
    <w:p w14:paraId="04C0071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b/>
          <w:szCs w:val="22"/>
        </w:rPr>
      </w:pPr>
    </w:p>
    <w:p w14:paraId="55DD1C0D" w14:textId="77777777" w:rsidR="004B1754" w:rsidRPr="004B1754" w:rsidRDefault="004B1754" w:rsidP="004B1754">
      <w:pPr>
        <w:suppressAutoHyphens/>
        <w:jc w:val="center"/>
        <w:rPr>
          <w:color w:val="auto"/>
          <w:szCs w:val="22"/>
        </w:rPr>
      </w:pPr>
      <w:r w:rsidRPr="004B1754">
        <w:rPr>
          <w:b/>
          <w:color w:val="auto"/>
          <w:szCs w:val="22"/>
        </w:rPr>
        <w:t>NOT VOTING</w:t>
      </w:r>
    </w:p>
    <w:p w14:paraId="1E8A13FD" w14:textId="77777777" w:rsidR="004B1754" w:rsidRPr="004B1754" w:rsidRDefault="004B1754" w:rsidP="004B1754">
      <w:pPr>
        <w:suppressAutoHyphens/>
        <w:jc w:val="left"/>
        <w:rPr>
          <w:color w:val="auto"/>
          <w:szCs w:val="22"/>
        </w:rPr>
      </w:pPr>
      <w:r w:rsidRPr="004B1754">
        <w:rPr>
          <w:color w:val="auto"/>
          <w:szCs w:val="22"/>
        </w:rPr>
        <w:t>Jackson</w:t>
      </w:r>
      <w:r w:rsidRPr="004B1754">
        <w:rPr>
          <w:color w:val="auto"/>
          <w:szCs w:val="22"/>
        </w:rPr>
        <w:tab/>
      </w:r>
      <w:r w:rsidRPr="004B1754">
        <w:rPr>
          <w:color w:val="auto"/>
          <w:szCs w:val="22"/>
        </w:rPr>
        <w:tab/>
      </w:r>
      <w:r w:rsidRPr="004B1754">
        <w:rPr>
          <w:color w:val="auto"/>
          <w:szCs w:val="22"/>
        </w:rPr>
        <w:tab/>
      </w:r>
      <w:r w:rsidRPr="004B1754">
        <w:rPr>
          <w:color w:val="auto"/>
          <w:szCs w:val="22"/>
        </w:rPr>
        <w:tab/>
      </w:r>
      <w:r w:rsidRPr="004B1754">
        <w:rPr>
          <w:color w:val="auto"/>
          <w:szCs w:val="22"/>
        </w:rPr>
        <w:tab/>
      </w:r>
      <w:r w:rsidRPr="004B1754">
        <w:rPr>
          <w:color w:val="auto"/>
          <w:szCs w:val="22"/>
        </w:rPr>
        <w:tab/>
      </w:r>
      <w:r w:rsidRPr="004B1754">
        <w:rPr>
          <w:color w:val="auto"/>
          <w:szCs w:val="22"/>
        </w:rPr>
        <w:tab/>
        <w:t>Malloy</w:t>
      </w:r>
    </w:p>
    <w:p w14:paraId="322D8EA7" w14:textId="77777777" w:rsidR="004B1754" w:rsidRPr="004B1754" w:rsidRDefault="004B1754" w:rsidP="004B1754">
      <w:pPr>
        <w:suppressAutoHyphens/>
        <w:jc w:val="left"/>
        <w:rPr>
          <w:szCs w:val="22"/>
        </w:rPr>
      </w:pPr>
    </w:p>
    <w:p w14:paraId="18C669EC" w14:textId="77777777" w:rsidR="004B1754" w:rsidRPr="004B1754" w:rsidRDefault="004B1754" w:rsidP="004B1754">
      <w:pPr>
        <w:suppressAutoHyphens/>
        <w:jc w:val="center"/>
        <w:outlineLvl w:val="0"/>
        <w:rPr>
          <w:b/>
          <w:bCs/>
          <w:color w:val="auto"/>
          <w:szCs w:val="22"/>
        </w:rPr>
      </w:pPr>
      <w:r w:rsidRPr="004B1754">
        <w:rPr>
          <w:b/>
          <w:bCs/>
          <w:color w:val="auto"/>
          <w:szCs w:val="22"/>
        </w:rPr>
        <w:t>Total--2</w:t>
      </w:r>
    </w:p>
    <w:p w14:paraId="0EDA40A1" w14:textId="77777777" w:rsidR="004B1754" w:rsidRPr="004B1754" w:rsidRDefault="004B1754" w:rsidP="004B1754">
      <w:pPr>
        <w:suppressAutoHyphens/>
        <w:jc w:val="center"/>
        <w:outlineLvl w:val="0"/>
        <w:rPr>
          <w:b/>
          <w:bCs/>
          <w:color w:val="auto"/>
          <w:szCs w:val="22"/>
        </w:rPr>
      </w:pPr>
    </w:p>
    <w:p w14:paraId="65EE1550" w14:textId="77777777" w:rsidR="004B1754" w:rsidRPr="004B1754" w:rsidRDefault="004B1754" w:rsidP="004B1754">
      <w:pPr>
        <w:suppressAutoHyphens/>
        <w:outlineLvl w:val="0"/>
        <w:rPr>
          <w:bCs/>
          <w:color w:val="auto"/>
          <w:szCs w:val="22"/>
        </w:rPr>
      </w:pPr>
      <w:r w:rsidRPr="004B1754">
        <w:rPr>
          <w:bCs/>
          <w:color w:val="auto"/>
          <w:szCs w:val="22"/>
        </w:rPr>
        <w:tab/>
        <w:t>Ordered for consideration tomorrow.</w:t>
      </w:r>
    </w:p>
    <w:p w14:paraId="79B47A12" w14:textId="77777777" w:rsidR="004B1754" w:rsidRPr="004B1754" w:rsidRDefault="004B1754" w:rsidP="004B1754">
      <w:pPr>
        <w:suppressAutoHyphens/>
        <w:outlineLvl w:val="0"/>
        <w:rPr>
          <w:bCs/>
          <w:color w:val="auto"/>
          <w:szCs w:val="22"/>
        </w:rPr>
      </w:pPr>
    </w:p>
    <w:p w14:paraId="1BBC06D8" w14:textId="77777777" w:rsidR="004B1754" w:rsidRPr="004B1754" w:rsidRDefault="004B1754" w:rsidP="004B1754">
      <w:pPr>
        <w:suppressAutoHyphens/>
        <w:outlineLvl w:val="0"/>
        <w:rPr>
          <w:bCs/>
          <w:color w:val="auto"/>
          <w:szCs w:val="22"/>
        </w:rPr>
      </w:pPr>
      <w:r w:rsidRPr="004B1754">
        <w:rPr>
          <w:bCs/>
          <w:color w:val="auto"/>
          <w:szCs w:val="22"/>
        </w:rPr>
        <w:tab/>
        <w:t>Senator DAVIS from the Committee on Labor, Commerce and Industry polled out H. 4889 favorable:</w:t>
      </w:r>
    </w:p>
    <w:p w14:paraId="175F3B27" w14:textId="77777777" w:rsidR="004B1754" w:rsidRPr="004B1754" w:rsidRDefault="004B1754" w:rsidP="004B1754">
      <w:pPr>
        <w:rPr>
          <w:szCs w:val="22"/>
        </w:rPr>
      </w:pPr>
      <w:r w:rsidRPr="004B1754">
        <w:rPr>
          <w:bCs/>
          <w:color w:val="auto"/>
          <w:szCs w:val="22"/>
        </w:rPr>
        <w:tab/>
      </w:r>
      <w:r w:rsidRPr="004B1754">
        <w:rPr>
          <w:szCs w:val="22"/>
        </w:rPr>
        <w:t>H. 4889</w:t>
      </w:r>
      <w:r w:rsidRPr="004B1754">
        <w:rPr>
          <w:szCs w:val="22"/>
        </w:rPr>
        <w:fldChar w:fldCharType="begin"/>
      </w:r>
      <w:r w:rsidRPr="004B1754">
        <w:rPr>
          <w:szCs w:val="22"/>
        </w:rPr>
        <w:instrText xml:space="preserve"> XE "H. 4889" \b </w:instrText>
      </w:r>
      <w:r w:rsidRPr="004B1754">
        <w:rPr>
          <w:szCs w:val="22"/>
        </w:rPr>
        <w:fldChar w:fldCharType="end"/>
      </w:r>
      <w:r w:rsidRPr="004B1754">
        <w:rPr>
          <w:szCs w:val="22"/>
        </w:rPr>
        <w:t xml:space="preserve"> -- Rep. Bannister:  A BILL </w:t>
      </w:r>
      <w:r w:rsidRPr="004B1754">
        <w:rPr>
          <w:color w:val="000000" w:themeColor="text1"/>
          <w:szCs w:val="22"/>
        </w:rPr>
        <w:t>TO AMEND THE CODE OF LAWS OF SOUTH CAROLINA, 1976, BY ADDING SECTION 40</w:t>
      </w:r>
      <w:r w:rsidRPr="004B1754">
        <w:rPr>
          <w:color w:val="000000" w:themeColor="text1"/>
          <w:szCs w:val="22"/>
        </w:rPr>
        <w:noBreakHyphen/>
        <w:t>79</w:t>
      </w:r>
      <w:r w:rsidRPr="004B1754">
        <w:rPr>
          <w:color w:val="000000" w:themeColor="text1"/>
          <w:szCs w:val="22"/>
        </w:rPr>
        <w:noBreakHyphen/>
        <w:t>215 SO AS TO PROHIBIT AN ALARM BUSINESS OR CONTRACTOR FROM BEING FINED FOR A FALSE ALARM NOT ATTRIBUTED TO IMPROPER INSTALLATION, DEFECTIVE EQUIPMENT, OR OPERATIONAL ERROR BY THE ALARM BUSINESS OR CONTRACTOR.</w:t>
      </w:r>
    </w:p>
    <w:p w14:paraId="3B6D00DD" w14:textId="77777777" w:rsidR="004B1754" w:rsidRPr="004B1754" w:rsidRDefault="004B1754" w:rsidP="004B1754">
      <w:pPr>
        <w:suppressAutoHyphens/>
        <w:outlineLvl w:val="0"/>
        <w:rPr>
          <w:bCs/>
          <w:color w:val="auto"/>
          <w:szCs w:val="22"/>
        </w:rPr>
      </w:pPr>
    </w:p>
    <w:p w14:paraId="5FC6F2E1" w14:textId="77777777" w:rsidR="004B1754" w:rsidRPr="004B1754" w:rsidRDefault="004B1754" w:rsidP="004B1754">
      <w:pPr>
        <w:keepNext/>
        <w:keepLines/>
        <w:suppressAutoHyphens/>
        <w:jc w:val="center"/>
        <w:outlineLvl w:val="0"/>
        <w:rPr>
          <w:b/>
          <w:bCs/>
          <w:color w:val="auto"/>
          <w:szCs w:val="22"/>
        </w:rPr>
      </w:pPr>
      <w:r w:rsidRPr="004B1754">
        <w:rPr>
          <w:b/>
          <w:bCs/>
          <w:color w:val="auto"/>
          <w:szCs w:val="22"/>
        </w:rPr>
        <w:t>Poll of the Labor, Commerce and Industry Committee</w:t>
      </w:r>
    </w:p>
    <w:p w14:paraId="6E607E59" w14:textId="77777777" w:rsidR="004B1754" w:rsidRPr="004B1754" w:rsidRDefault="004B1754" w:rsidP="004B1754">
      <w:pPr>
        <w:keepNext/>
        <w:keepLines/>
        <w:suppressAutoHyphens/>
        <w:jc w:val="center"/>
        <w:outlineLvl w:val="0"/>
        <w:rPr>
          <w:b/>
          <w:bCs/>
          <w:color w:val="auto"/>
          <w:szCs w:val="22"/>
        </w:rPr>
      </w:pPr>
      <w:r w:rsidRPr="004B1754">
        <w:rPr>
          <w:b/>
          <w:bCs/>
          <w:color w:val="auto"/>
          <w:szCs w:val="22"/>
        </w:rPr>
        <w:t>Polled 17; Ayes 16; Nays 1</w:t>
      </w:r>
    </w:p>
    <w:p w14:paraId="06DC09A8" w14:textId="77777777" w:rsidR="004B1754" w:rsidRPr="004B1754" w:rsidRDefault="004B1754" w:rsidP="004B1754">
      <w:pPr>
        <w:keepNext/>
        <w:keepLines/>
        <w:suppressAutoHyphens/>
        <w:jc w:val="center"/>
        <w:outlineLvl w:val="0"/>
        <w:rPr>
          <w:bCs/>
          <w:color w:val="auto"/>
          <w:szCs w:val="22"/>
        </w:rPr>
      </w:pPr>
    </w:p>
    <w:p w14:paraId="426B261B" w14:textId="77777777" w:rsidR="004B1754" w:rsidRPr="004B1754" w:rsidRDefault="004B1754" w:rsidP="004B1754">
      <w:pPr>
        <w:keepNext/>
        <w:keepLines/>
        <w:suppressAutoHyphens/>
        <w:jc w:val="center"/>
        <w:outlineLvl w:val="0"/>
        <w:rPr>
          <w:bCs/>
          <w:color w:val="auto"/>
          <w:szCs w:val="22"/>
        </w:rPr>
      </w:pPr>
      <w:r w:rsidRPr="004B1754">
        <w:rPr>
          <w:b/>
          <w:bCs/>
          <w:color w:val="auto"/>
          <w:szCs w:val="22"/>
        </w:rPr>
        <w:t>AYES</w:t>
      </w:r>
    </w:p>
    <w:p w14:paraId="23A1BCDE" w14:textId="77777777" w:rsidR="004B1754" w:rsidRPr="004B1754" w:rsidRDefault="004B1754" w:rsidP="004B175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Davis</w:t>
      </w:r>
      <w:r w:rsidRPr="004B1754">
        <w:rPr>
          <w:bCs/>
          <w:color w:val="auto"/>
          <w:szCs w:val="22"/>
        </w:rPr>
        <w:tab/>
        <w:t>Setzler</w:t>
      </w:r>
      <w:r w:rsidRPr="004B1754">
        <w:rPr>
          <w:bCs/>
          <w:color w:val="auto"/>
          <w:szCs w:val="22"/>
        </w:rPr>
        <w:tab/>
        <w:t>Alexander</w:t>
      </w:r>
    </w:p>
    <w:p w14:paraId="0ED74913" w14:textId="77777777" w:rsidR="004B1754" w:rsidRPr="004B1754" w:rsidRDefault="004B1754" w:rsidP="004B175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Williams</w:t>
      </w:r>
      <w:r w:rsidRPr="004B1754">
        <w:rPr>
          <w:bCs/>
          <w:color w:val="auto"/>
          <w:szCs w:val="22"/>
        </w:rPr>
        <w:tab/>
        <w:t>Massey</w:t>
      </w:r>
      <w:r w:rsidRPr="004B1754">
        <w:rPr>
          <w:bCs/>
          <w:color w:val="auto"/>
          <w:szCs w:val="22"/>
        </w:rPr>
        <w:tab/>
        <w:t>Scott</w:t>
      </w:r>
    </w:p>
    <w:p w14:paraId="741B08C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Bennett</w:t>
      </w:r>
      <w:r w:rsidRPr="004B1754">
        <w:rPr>
          <w:bCs/>
          <w:color w:val="auto"/>
          <w:szCs w:val="22"/>
        </w:rPr>
        <w:tab/>
        <w:t>Corbin</w:t>
      </w:r>
      <w:r w:rsidRPr="004B1754">
        <w:rPr>
          <w:bCs/>
          <w:color w:val="auto"/>
          <w:szCs w:val="22"/>
        </w:rPr>
        <w:tab/>
        <w:t>K. Johnson</w:t>
      </w:r>
    </w:p>
    <w:p w14:paraId="4C2BF6C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Allen</w:t>
      </w:r>
      <w:r w:rsidRPr="004B1754">
        <w:rPr>
          <w:bCs/>
          <w:color w:val="auto"/>
          <w:szCs w:val="22"/>
        </w:rPr>
        <w:tab/>
        <w:t>Gambrell</w:t>
      </w:r>
      <w:r w:rsidRPr="004B1754">
        <w:rPr>
          <w:bCs/>
          <w:color w:val="auto"/>
          <w:szCs w:val="22"/>
        </w:rPr>
        <w:tab/>
        <w:t>Climer</w:t>
      </w:r>
    </w:p>
    <w:p w14:paraId="4DA73D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Senn</w:t>
      </w:r>
      <w:r w:rsidRPr="004B1754">
        <w:rPr>
          <w:bCs/>
          <w:color w:val="auto"/>
          <w:szCs w:val="22"/>
        </w:rPr>
        <w:tab/>
        <w:t>Shealy</w:t>
      </w:r>
      <w:r w:rsidRPr="004B1754">
        <w:rPr>
          <w:bCs/>
          <w:color w:val="auto"/>
          <w:szCs w:val="22"/>
        </w:rPr>
        <w:tab/>
        <w:t>Rice</w:t>
      </w:r>
    </w:p>
    <w:p w14:paraId="23F6330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Turner</w:t>
      </w:r>
    </w:p>
    <w:p w14:paraId="3711305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p>
    <w:p w14:paraId="297889C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
          <w:bCs/>
          <w:color w:val="auto"/>
          <w:szCs w:val="22"/>
        </w:rPr>
      </w:pPr>
      <w:r w:rsidRPr="004B1754">
        <w:rPr>
          <w:b/>
          <w:bCs/>
          <w:color w:val="auto"/>
          <w:szCs w:val="22"/>
        </w:rPr>
        <w:t>Total--16</w:t>
      </w:r>
    </w:p>
    <w:p w14:paraId="104A10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Cs/>
          <w:color w:val="auto"/>
          <w:szCs w:val="22"/>
        </w:rPr>
      </w:pPr>
    </w:p>
    <w:p w14:paraId="04611E1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Cs/>
          <w:color w:val="auto"/>
          <w:szCs w:val="22"/>
        </w:rPr>
      </w:pPr>
      <w:r w:rsidRPr="004B1754">
        <w:rPr>
          <w:b/>
          <w:bCs/>
          <w:color w:val="auto"/>
          <w:szCs w:val="22"/>
        </w:rPr>
        <w:t>NAYS</w:t>
      </w:r>
    </w:p>
    <w:p w14:paraId="1CCD0FD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r w:rsidRPr="004B1754">
        <w:rPr>
          <w:bCs/>
          <w:color w:val="auto"/>
          <w:szCs w:val="22"/>
        </w:rPr>
        <w:t>Sabb</w:t>
      </w:r>
    </w:p>
    <w:p w14:paraId="01E53B4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outlineLvl w:val="0"/>
        <w:rPr>
          <w:bCs/>
          <w:color w:val="auto"/>
          <w:szCs w:val="22"/>
        </w:rPr>
      </w:pPr>
      <w:r w:rsidRPr="004B1754">
        <w:rPr>
          <w:b/>
          <w:bCs/>
          <w:color w:val="auto"/>
          <w:szCs w:val="22"/>
        </w:rPr>
        <w:t>Total--1</w:t>
      </w:r>
    </w:p>
    <w:p w14:paraId="522068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outlineLvl w:val="0"/>
        <w:rPr>
          <w:bCs/>
          <w:color w:val="auto"/>
          <w:szCs w:val="22"/>
        </w:rPr>
      </w:pPr>
    </w:p>
    <w:p w14:paraId="405DFE5D" w14:textId="77777777" w:rsidR="004B1754" w:rsidRPr="004B1754" w:rsidRDefault="004B1754" w:rsidP="004B1754">
      <w:pPr>
        <w:suppressAutoHyphens/>
        <w:outlineLvl w:val="0"/>
        <w:rPr>
          <w:bCs/>
          <w:color w:val="auto"/>
          <w:szCs w:val="22"/>
        </w:rPr>
      </w:pPr>
      <w:r w:rsidRPr="004B1754">
        <w:rPr>
          <w:bCs/>
          <w:color w:val="auto"/>
          <w:szCs w:val="22"/>
        </w:rPr>
        <w:tab/>
        <w:t>Ordered for consideration tomorrow.</w:t>
      </w:r>
    </w:p>
    <w:p w14:paraId="70F40402" w14:textId="77777777" w:rsidR="004B1754" w:rsidRPr="004B1754" w:rsidRDefault="004B1754" w:rsidP="004B1754">
      <w:pPr>
        <w:suppressAutoHyphens/>
        <w:outlineLvl w:val="0"/>
        <w:rPr>
          <w:bCs/>
          <w:color w:val="auto"/>
          <w:szCs w:val="22"/>
        </w:rPr>
      </w:pPr>
    </w:p>
    <w:p w14:paraId="5C4AB2D7" w14:textId="77777777" w:rsidR="004B1754" w:rsidRPr="004B1754" w:rsidRDefault="004B1754" w:rsidP="004B1754">
      <w:pPr>
        <w:suppressAutoHyphens/>
        <w:outlineLvl w:val="0"/>
        <w:rPr>
          <w:bCs/>
          <w:color w:val="auto"/>
          <w:szCs w:val="22"/>
        </w:rPr>
      </w:pPr>
      <w:r w:rsidRPr="004B1754">
        <w:rPr>
          <w:bCs/>
          <w:color w:val="auto"/>
          <w:szCs w:val="22"/>
        </w:rPr>
        <w:tab/>
        <w:t>Senator HEMBREE from the Committee on Education submitted a favorable with amendment report on:</w:t>
      </w:r>
    </w:p>
    <w:p w14:paraId="38BBD486" w14:textId="77777777" w:rsidR="004B1754" w:rsidRPr="004B1754" w:rsidRDefault="004B1754" w:rsidP="004B1754">
      <w:pPr>
        <w:suppressAutoHyphens/>
        <w:rPr>
          <w:szCs w:val="22"/>
        </w:rPr>
      </w:pPr>
      <w:r w:rsidRPr="004B1754">
        <w:rPr>
          <w:bCs/>
          <w:color w:val="auto"/>
          <w:szCs w:val="22"/>
        </w:rPr>
        <w:tab/>
      </w:r>
      <w:r w:rsidRPr="004B1754">
        <w:rPr>
          <w:szCs w:val="22"/>
        </w:rPr>
        <w:t>H. 5198</w:t>
      </w:r>
      <w:r w:rsidRPr="004B1754">
        <w:rPr>
          <w:color w:val="auto"/>
          <w:szCs w:val="22"/>
        </w:rPr>
        <w:fldChar w:fldCharType="begin"/>
      </w:r>
      <w:r w:rsidRPr="004B1754">
        <w:rPr>
          <w:color w:val="auto"/>
          <w:szCs w:val="22"/>
        </w:rPr>
        <w:instrText xml:space="preserve"> XE "H. 5198" \b </w:instrText>
      </w:r>
      <w:r w:rsidRPr="004B1754">
        <w:rPr>
          <w:color w:val="auto"/>
          <w:szCs w:val="22"/>
        </w:rPr>
        <w:fldChar w:fldCharType="end"/>
      </w:r>
      <w:r w:rsidRPr="004B1754">
        <w:rPr>
          <w:color w:val="auto"/>
          <w:szCs w:val="22"/>
        </w:rPr>
        <w:t xml:space="preserve"> -- Reps. Lucas, G.M. Smith, Rutherford, Simrill, Finlay, Yow, R. Williams, Jefferson and Cobb</w:t>
      </w:r>
      <w:r w:rsidRPr="004B1754">
        <w:rPr>
          <w:color w:val="auto"/>
          <w:szCs w:val="22"/>
        </w:rPr>
        <w:noBreakHyphen/>
        <w:t xml:space="preserve">Hunter:  A BILL </w:t>
      </w:r>
      <w:r w:rsidRPr="004B1754">
        <w:rPr>
          <w:szCs w:val="22"/>
        </w:rPr>
        <w:t>TO AMEND SECTION 59</w:t>
      </w:r>
      <w:r w:rsidRPr="004B1754">
        <w:rPr>
          <w:szCs w:val="22"/>
        </w:rPr>
        <w:noBreakHyphen/>
        <w:t>117</w:t>
      </w:r>
      <w:r w:rsidRPr="004B1754">
        <w:rPr>
          <w:szCs w:val="22"/>
        </w:rPr>
        <w:noBreakHyphen/>
        <w:t>10, CODE OF LAWS OF SOUTH CAROLINA, 1976, RELATING TO THE UNIVERSITY OF SOUTH CAROLINA BOARD OF TRUSTEES, SO AS TO REVISE THE COMPOSITION OF THE BOARD; TO AMEND SECTION 59</w:t>
      </w:r>
      <w:r w:rsidRPr="004B1754">
        <w:rPr>
          <w:szCs w:val="22"/>
        </w:rPr>
        <w:noBreakHyphen/>
        <w:t>117</w:t>
      </w:r>
      <w:r w:rsidRPr="004B1754">
        <w:rPr>
          <w:szCs w:val="22"/>
        </w:rPr>
        <w:noBreakHyphen/>
        <w:t>20, RELATING TO TERMS OF ELECTED MEMBERS OF THE BOARD, SO AS TO PROVIDE FOR THE ELECTION OF NEW MEMBERS OF THE BOARD FOR STAGGERED TERMS BEGINNING JULY 1, 2023; TO AMEND SECTION 59</w:t>
      </w:r>
      <w:r w:rsidRPr="004B1754">
        <w:rPr>
          <w:szCs w:val="22"/>
        </w:rPr>
        <w:noBreakHyphen/>
        <w:t>117</w:t>
      </w:r>
      <w:r w:rsidRPr="004B1754">
        <w:rPr>
          <w:szCs w:val="22"/>
        </w:rPr>
        <w:noBreakHyphen/>
        <w:t>40, RELATING TO THE POWERS AND DUTIES OF THE BOARD, SO AS TO PROVIDE THE BOARD SHALL ELECT A CHAIRMAN, TO PROVIDE THE CHAIRMAN SERVES A TWO</w:t>
      </w:r>
      <w:r w:rsidRPr="004B1754">
        <w:rPr>
          <w:szCs w:val="22"/>
        </w:rPr>
        <w:noBreakHyphen/>
        <w:t>YEAR TERM, TO PROVIDE A TRUSTEE MAY NOT SERVE MORE THAN TWO TERMS AS CHAIRMAN, AND TO REVISE CERTAIN POWERS; AND TO AMEND SECTION 59</w:t>
      </w:r>
      <w:r w:rsidRPr="004B1754">
        <w:rPr>
          <w:szCs w:val="22"/>
        </w:rPr>
        <w:noBreakHyphen/>
        <w:t>117</w:t>
      </w:r>
      <w:r w:rsidRPr="004B1754">
        <w:rPr>
          <w:szCs w:val="22"/>
        </w:rPr>
        <w:noBreakHyphen/>
        <w:t>50, RELATING TO MEETINGS OF THE BOARD, SO AS TO PROVIDE FOR HOW SPECIAL MEETINGS OF THE BOARD MAY BE CALLED.</w:t>
      </w:r>
    </w:p>
    <w:p w14:paraId="18D4DA2B" w14:textId="77777777" w:rsidR="004B1754" w:rsidRPr="004B1754" w:rsidRDefault="004B1754" w:rsidP="004B1754">
      <w:pPr>
        <w:suppressAutoHyphens/>
        <w:outlineLvl w:val="0"/>
        <w:rPr>
          <w:bCs/>
          <w:color w:val="auto"/>
          <w:szCs w:val="22"/>
        </w:rPr>
      </w:pPr>
      <w:r w:rsidRPr="004B1754">
        <w:rPr>
          <w:bCs/>
          <w:color w:val="auto"/>
          <w:szCs w:val="22"/>
        </w:rPr>
        <w:tab/>
        <w:t>Ordered for consideration tomorrow.</w:t>
      </w:r>
    </w:p>
    <w:p w14:paraId="38C27405" w14:textId="77777777" w:rsidR="004B1754" w:rsidRPr="004B1754" w:rsidRDefault="004B1754" w:rsidP="004B1754">
      <w:pPr>
        <w:tabs>
          <w:tab w:val="right" w:pos="8640"/>
        </w:tabs>
        <w:rPr>
          <w:color w:val="C00000"/>
          <w:szCs w:val="22"/>
        </w:rPr>
      </w:pPr>
    </w:p>
    <w:p w14:paraId="16E9B9D6" w14:textId="77777777" w:rsidR="004B1754" w:rsidRPr="004B1754" w:rsidRDefault="004B1754" w:rsidP="004B1754">
      <w:pPr>
        <w:jc w:val="center"/>
        <w:rPr>
          <w:szCs w:val="22"/>
        </w:rPr>
      </w:pPr>
      <w:r w:rsidRPr="004B1754">
        <w:rPr>
          <w:b/>
          <w:szCs w:val="22"/>
        </w:rPr>
        <w:t>Appointments Reported</w:t>
      </w:r>
    </w:p>
    <w:p w14:paraId="1F8B0E4D" w14:textId="55E9FDB8" w:rsidR="004B1754" w:rsidRDefault="004B1754" w:rsidP="004B1754">
      <w:pPr>
        <w:rPr>
          <w:szCs w:val="22"/>
        </w:rPr>
      </w:pPr>
      <w:r w:rsidRPr="004B1754">
        <w:rPr>
          <w:szCs w:val="22"/>
        </w:rPr>
        <w:tab/>
        <w:t>Senator HEMBREE from the Committee on Education polled a favorable report on:</w:t>
      </w:r>
    </w:p>
    <w:p w14:paraId="0CB76905" w14:textId="77777777" w:rsidR="00885251" w:rsidRPr="004B1754" w:rsidRDefault="00885251" w:rsidP="004B1754">
      <w:pPr>
        <w:rPr>
          <w:szCs w:val="22"/>
        </w:rPr>
      </w:pPr>
    </w:p>
    <w:p w14:paraId="34B0655B" w14:textId="77777777" w:rsidR="004B1754" w:rsidRPr="004B1754" w:rsidRDefault="004B1754" w:rsidP="004B1754">
      <w:pPr>
        <w:jc w:val="center"/>
        <w:rPr>
          <w:b/>
          <w:szCs w:val="22"/>
        </w:rPr>
      </w:pPr>
      <w:r w:rsidRPr="004B1754">
        <w:rPr>
          <w:b/>
          <w:szCs w:val="22"/>
        </w:rPr>
        <w:t>Statewide Appointment</w:t>
      </w:r>
    </w:p>
    <w:p w14:paraId="6E2D358A" w14:textId="77777777" w:rsidR="004B1754" w:rsidRPr="004B1754" w:rsidRDefault="004B1754" w:rsidP="004B1754">
      <w:pPr>
        <w:keepNext/>
        <w:ind w:firstLine="216"/>
        <w:rPr>
          <w:szCs w:val="22"/>
          <w:u w:val="single"/>
        </w:rPr>
      </w:pPr>
      <w:r w:rsidRPr="004B1754">
        <w:rPr>
          <w:szCs w:val="22"/>
          <w:u w:val="single"/>
        </w:rPr>
        <w:t>Reappointment, South Carolina Public Charter School District Board of Trustees, with the term to commence August 1, 2022, and to expire August 1, 2025</w:t>
      </w:r>
    </w:p>
    <w:p w14:paraId="576BD509" w14:textId="77777777" w:rsidR="004B1754" w:rsidRPr="004B1754" w:rsidRDefault="004B1754" w:rsidP="004B1754">
      <w:pPr>
        <w:keepNext/>
        <w:ind w:firstLine="216"/>
        <w:rPr>
          <w:szCs w:val="22"/>
          <w:u w:val="single"/>
        </w:rPr>
      </w:pPr>
      <w:r w:rsidRPr="004B1754">
        <w:rPr>
          <w:szCs w:val="22"/>
          <w:u w:val="single"/>
        </w:rPr>
        <w:t>At-Large, Governor:</w:t>
      </w:r>
    </w:p>
    <w:p w14:paraId="5ED8954E" w14:textId="77777777" w:rsidR="004B1754" w:rsidRPr="004B1754" w:rsidRDefault="004B1754" w:rsidP="004B1754">
      <w:pPr>
        <w:ind w:firstLine="216"/>
        <w:rPr>
          <w:szCs w:val="22"/>
        </w:rPr>
      </w:pPr>
      <w:r w:rsidRPr="004B1754">
        <w:rPr>
          <w:szCs w:val="22"/>
        </w:rPr>
        <w:t>Randall S. Page, Chief of Staff, Bob Jones University, 1700 Wade Hampton Boulevard, Greenville, SC 29614-0001</w:t>
      </w:r>
    </w:p>
    <w:p w14:paraId="35E4C5C7" w14:textId="77777777" w:rsidR="004B1754" w:rsidRPr="004B1754" w:rsidRDefault="004B1754" w:rsidP="004B1754">
      <w:pPr>
        <w:ind w:firstLine="216"/>
        <w:rPr>
          <w:szCs w:val="22"/>
        </w:rPr>
      </w:pPr>
    </w:p>
    <w:p w14:paraId="2484211C" w14:textId="77777777" w:rsidR="004B1754" w:rsidRPr="004B1754" w:rsidRDefault="004B1754" w:rsidP="004B1754">
      <w:pPr>
        <w:ind w:firstLine="216"/>
        <w:rPr>
          <w:szCs w:val="22"/>
        </w:rPr>
      </w:pPr>
      <w:r w:rsidRPr="004B1754">
        <w:rPr>
          <w:szCs w:val="22"/>
        </w:rPr>
        <w:t>Received as information.</w:t>
      </w:r>
    </w:p>
    <w:p w14:paraId="7BF70363" w14:textId="77777777" w:rsidR="004B1754" w:rsidRPr="004B1754" w:rsidRDefault="004B1754" w:rsidP="004B1754">
      <w:pPr>
        <w:ind w:firstLine="216"/>
        <w:rPr>
          <w:szCs w:val="22"/>
        </w:rPr>
      </w:pPr>
    </w:p>
    <w:p w14:paraId="4E49F376" w14:textId="77777777" w:rsidR="004B1754" w:rsidRPr="004B1754" w:rsidRDefault="004B1754" w:rsidP="004B1754">
      <w:pPr>
        <w:keepNext/>
        <w:ind w:firstLine="216"/>
        <w:rPr>
          <w:szCs w:val="22"/>
          <w:u w:val="single"/>
        </w:rPr>
      </w:pPr>
      <w:r w:rsidRPr="004B1754">
        <w:rPr>
          <w:szCs w:val="22"/>
          <w:u w:val="single"/>
        </w:rPr>
        <w:t>Initial Appointment, South Carolina Public Charter School District Board of Trustees, with the term to commence July 1, 2020, and to expire July 1, 2023</w:t>
      </w:r>
    </w:p>
    <w:p w14:paraId="060DD182" w14:textId="77777777" w:rsidR="004B1754" w:rsidRPr="004B1754" w:rsidRDefault="004B1754" w:rsidP="004B1754">
      <w:pPr>
        <w:keepNext/>
        <w:ind w:firstLine="216"/>
        <w:rPr>
          <w:szCs w:val="22"/>
          <w:u w:val="single"/>
        </w:rPr>
      </w:pPr>
      <w:r w:rsidRPr="004B1754">
        <w:rPr>
          <w:szCs w:val="22"/>
          <w:u w:val="single"/>
        </w:rPr>
        <w:t>SC Association of Public School Administrators:</w:t>
      </w:r>
    </w:p>
    <w:p w14:paraId="5B2B2152" w14:textId="77777777" w:rsidR="004B1754" w:rsidRPr="004B1754" w:rsidRDefault="004B1754" w:rsidP="004B1754">
      <w:pPr>
        <w:ind w:firstLine="216"/>
        <w:rPr>
          <w:szCs w:val="22"/>
        </w:rPr>
      </w:pPr>
      <w:r w:rsidRPr="004B1754">
        <w:rPr>
          <w:szCs w:val="22"/>
        </w:rPr>
        <w:t>Billy R. Strickland, 202 Sweetgum Street, Laurens, SC 29360-3753</w:t>
      </w:r>
      <w:r w:rsidRPr="004B1754">
        <w:rPr>
          <w:i/>
          <w:szCs w:val="22"/>
        </w:rPr>
        <w:t xml:space="preserve"> VICE </w:t>
      </w:r>
      <w:r w:rsidRPr="004B1754">
        <w:rPr>
          <w:szCs w:val="22"/>
        </w:rPr>
        <w:t>Dr. V. Keith Callicutt</w:t>
      </w:r>
    </w:p>
    <w:p w14:paraId="20AA305E" w14:textId="77777777" w:rsidR="004B1754" w:rsidRPr="004B1754" w:rsidRDefault="004B1754" w:rsidP="004B1754">
      <w:pPr>
        <w:ind w:firstLine="216"/>
        <w:rPr>
          <w:szCs w:val="22"/>
        </w:rPr>
      </w:pPr>
    </w:p>
    <w:p w14:paraId="3C0E3701" w14:textId="77777777" w:rsidR="004B1754" w:rsidRPr="004B1754" w:rsidRDefault="004B1754" w:rsidP="004B1754">
      <w:pPr>
        <w:ind w:firstLine="216"/>
        <w:rPr>
          <w:szCs w:val="22"/>
        </w:rPr>
      </w:pPr>
      <w:r w:rsidRPr="004B1754">
        <w:rPr>
          <w:szCs w:val="22"/>
        </w:rPr>
        <w:t>Received as information.</w:t>
      </w:r>
    </w:p>
    <w:p w14:paraId="0860E554" w14:textId="77777777" w:rsidR="004B1754" w:rsidRPr="004B1754" w:rsidRDefault="004B1754" w:rsidP="004B1754">
      <w:pPr>
        <w:ind w:firstLine="216"/>
        <w:rPr>
          <w:szCs w:val="22"/>
        </w:rPr>
      </w:pPr>
    </w:p>
    <w:p w14:paraId="084A7154" w14:textId="77777777" w:rsidR="004B1754" w:rsidRPr="004B1754" w:rsidRDefault="004B1754" w:rsidP="004B1754">
      <w:pPr>
        <w:keepNext/>
        <w:ind w:firstLine="216"/>
        <w:rPr>
          <w:szCs w:val="22"/>
          <w:u w:val="single"/>
        </w:rPr>
      </w:pPr>
      <w:r w:rsidRPr="004B1754">
        <w:rPr>
          <w:szCs w:val="22"/>
          <w:u w:val="single"/>
        </w:rPr>
        <w:t>Initial Appointment, Governor's School of Agriculture at John de la Howe School Board of Trustees, with the term to commence April 1, 2020, and to expire April 1, 2025</w:t>
      </w:r>
    </w:p>
    <w:p w14:paraId="2AEA64A1" w14:textId="77777777" w:rsidR="004B1754" w:rsidRPr="004B1754" w:rsidRDefault="004B1754" w:rsidP="004B1754">
      <w:pPr>
        <w:keepNext/>
        <w:ind w:firstLine="216"/>
        <w:rPr>
          <w:szCs w:val="22"/>
          <w:u w:val="single"/>
        </w:rPr>
      </w:pPr>
      <w:r w:rsidRPr="004B1754">
        <w:rPr>
          <w:szCs w:val="22"/>
          <w:u w:val="single"/>
        </w:rPr>
        <w:t>At-Large:</w:t>
      </w:r>
    </w:p>
    <w:p w14:paraId="7D234868" w14:textId="23D6F423" w:rsidR="004B1754" w:rsidRPr="004B1754" w:rsidRDefault="004B1754" w:rsidP="004B1754">
      <w:pPr>
        <w:ind w:firstLine="216"/>
        <w:rPr>
          <w:szCs w:val="22"/>
        </w:rPr>
      </w:pPr>
      <w:r w:rsidRPr="004B1754">
        <w:rPr>
          <w:szCs w:val="22"/>
        </w:rPr>
        <w:t>Robert W. Bagley, 3110 Moffitt Creek Road, Blackstock, SC 29014-8606</w:t>
      </w:r>
      <w:r w:rsidRPr="004B1754">
        <w:rPr>
          <w:i/>
          <w:szCs w:val="22"/>
        </w:rPr>
        <w:t xml:space="preserve"> VICE </w:t>
      </w:r>
      <w:r w:rsidRPr="004B1754">
        <w:rPr>
          <w:szCs w:val="22"/>
        </w:rPr>
        <w:t>Jerry Michael Griffin (resigned)</w:t>
      </w:r>
    </w:p>
    <w:p w14:paraId="4D9DA867" w14:textId="77777777" w:rsidR="004B1754" w:rsidRPr="004B1754" w:rsidRDefault="004B1754" w:rsidP="004B1754">
      <w:pPr>
        <w:ind w:firstLine="216"/>
        <w:rPr>
          <w:szCs w:val="22"/>
        </w:rPr>
      </w:pPr>
    </w:p>
    <w:p w14:paraId="3452638A" w14:textId="77777777" w:rsidR="004B1754" w:rsidRPr="004B1754" w:rsidRDefault="004B1754" w:rsidP="004B1754">
      <w:pPr>
        <w:ind w:firstLine="216"/>
        <w:rPr>
          <w:szCs w:val="22"/>
        </w:rPr>
      </w:pPr>
      <w:r w:rsidRPr="004B1754">
        <w:rPr>
          <w:szCs w:val="22"/>
        </w:rPr>
        <w:t>Received as information.</w:t>
      </w:r>
    </w:p>
    <w:p w14:paraId="57C18317" w14:textId="77777777" w:rsidR="004B1754" w:rsidRPr="004B1754" w:rsidRDefault="004B1754" w:rsidP="004B1754">
      <w:pPr>
        <w:ind w:firstLine="216"/>
        <w:rPr>
          <w:szCs w:val="22"/>
        </w:rPr>
      </w:pPr>
    </w:p>
    <w:p w14:paraId="35CF0104" w14:textId="77777777" w:rsidR="004B1754" w:rsidRPr="004B1754" w:rsidRDefault="004B1754" w:rsidP="004B1754">
      <w:pPr>
        <w:jc w:val="center"/>
        <w:rPr>
          <w:szCs w:val="22"/>
        </w:rPr>
      </w:pPr>
      <w:r w:rsidRPr="004B1754">
        <w:rPr>
          <w:b/>
          <w:szCs w:val="22"/>
        </w:rPr>
        <w:t>Appointments Reported</w:t>
      </w:r>
    </w:p>
    <w:p w14:paraId="6166D35D" w14:textId="77777777" w:rsidR="004B1754" w:rsidRPr="004B1754" w:rsidRDefault="004B1754" w:rsidP="004B1754">
      <w:pPr>
        <w:rPr>
          <w:szCs w:val="22"/>
        </w:rPr>
      </w:pPr>
      <w:r w:rsidRPr="004B1754">
        <w:rPr>
          <w:szCs w:val="22"/>
        </w:rPr>
        <w:tab/>
        <w:t>Senator SHEALY from the Committee on Family and Veterans' Services submitted a favorable report on:</w:t>
      </w:r>
    </w:p>
    <w:p w14:paraId="40C7799E" w14:textId="77777777" w:rsidR="004B1754" w:rsidRPr="004B1754" w:rsidRDefault="004B1754" w:rsidP="004B1754">
      <w:pPr>
        <w:rPr>
          <w:szCs w:val="22"/>
        </w:rPr>
      </w:pPr>
    </w:p>
    <w:p w14:paraId="3F916C47" w14:textId="77777777" w:rsidR="004B1754" w:rsidRPr="004B1754" w:rsidRDefault="004B1754" w:rsidP="004B1754">
      <w:pPr>
        <w:jc w:val="center"/>
        <w:rPr>
          <w:b/>
          <w:szCs w:val="22"/>
        </w:rPr>
      </w:pPr>
      <w:r w:rsidRPr="004B1754">
        <w:rPr>
          <w:b/>
          <w:szCs w:val="22"/>
        </w:rPr>
        <w:t>Statewide Appointments</w:t>
      </w:r>
    </w:p>
    <w:p w14:paraId="48F3BD61" w14:textId="77777777" w:rsidR="004B1754" w:rsidRPr="004B1754" w:rsidRDefault="004B1754" w:rsidP="004B1754">
      <w:pPr>
        <w:keepNext/>
        <w:ind w:firstLine="216"/>
        <w:rPr>
          <w:szCs w:val="22"/>
          <w:u w:val="single"/>
        </w:rPr>
      </w:pPr>
      <w:r w:rsidRPr="004B1754">
        <w:rPr>
          <w:szCs w:val="22"/>
          <w:u w:val="single"/>
        </w:rPr>
        <w:t>Reappointment, South Carolina Foster Care Review Board, with the term to commence June 30, 2021, and to expire June 30, 2025</w:t>
      </w:r>
    </w:p>
    <w:p w14:paraId="49B5070F" w14:textId="77777777" w:rsidR="004B1754" w:rsidRPr="004B1754" w:rsidRDefault="004B1754" w:rsidP="004B1754">
      <w:pPr>
        <w:keepNext/>
        <w:ind w:firstLine="216"/>
        <w:rPr>
          <w:szCs w:val="22"/>
          <w:u w:val="single"/>
        </w:rPr>
      </w:pPr>
      <w:r w:rsidRPr="004B1754">
        <w:rPr>
          <w:szCs w:val="22"/>
          <w:u w:val="single"/>
        </w:rPr>
        <w:t>6th Congressional District:</w:t>
      </w:r>
    </w:p>
    <w:p w14:paraId="40DC959A" w14:textId="08609AFD" w:rsidR="004B1754" w:rsidRDefault="004B1754" w:rsidP="004B1754">
      <w:pPr>
        <w:ind w:firstLine="216"/>
        <w:rPr>
          <w:szCs w:val="22"/>
        </w:rPr>
      </w:pPr>
      <w:r w:rsidRPr="004B1754">
        <w:rPr>
          <w:szCs w:val="22"/>
        </w:rPr>
        <w:t>Andrea B. McCoy, 334 Teague Park Court, Columbia, SC 29209</w:t>
      </w:r>
    </w:p>
    <w:p w14:paraId="696415E6" w14:textId="77777777" w:rsidR="004B1754" w:rsidRPr="004B1754" w:rsidRDefault="004B1754" w:rsidP="004B1754">
      <w:pPr>
        <w:ind w:firstLine="216"/>
        <w:rPr>
          <w:szCs w:val="22"/>
        </w:rPr>
      </w:pPr>
      <w:r w:rsidRPr="004B1754">
        <w:rPr>
          <w:szCs w:val="22"/>
        </w:rPr>
        <w:t>Received as information.</w:t>
      </w:r>
    </w:p>
    <w:p w14:paraId="3FA91A68" w14:textId="77777777" w:rsidR="004B1754" w:rsidRPr="004B1754" w:rsidRDefault="004B1754" w:rsidP="004B1754">
      <w:pPr>
        <w:ind w:firstLine="216"/>
        <w:rPr>
          <w:szCs w:val="22"/>
        </w:rPr>
      </w:pPr>
    </w:p>
    <w:p w14:paraId="5566D94D" w14:textId="77777777" w:rsidR="004B1754" w:rsidRPr="004B1754" w:rsidRDefault="004B1754" w:rsidP="004B1754">
      <w:pPr>
        <w:ind w:firstLine="216"/>
        <w:rPr>
          <w:szCs w:val="22"/>
          <w:u w:val="single"/>
        </w:rPr>
      </w:pPr>
      <w:r w:rsidRPr="004B1754">
        <w:rPr>
          <w:szCs w:val="22"/>
          <w:u w:val="single"/>
        </w:rPr>
        <w:t>Initial Appointment, South Carolina Foster Care Review Board, with the term to commence June 30, 2020, and to expire June 30, 2024</w:t>
      </w:r>
    </w:p>
    <w:p w14:paraId="65AB50C9" w14:textId="77777777" w:rsidR="004B1754" w:rsidRPr="004B1754" w:rsidRDefault="004B1754" w:rsidP="004B1754">
      <w:pPr>
        <w:ind w:firstLine="216"/>
        <w:rPr>
          <w:szCs w:val="22"/>
          <w:u w:val="single"/>
        </w:rPr>
      </w:pPr>
      <w:r w:rsidRPr="004B1754">
        <w:rPr>
          <w:szCs w:val="22"/>
          <w:u w:val="single"/>
        </w:rPr>
        <w:t>3rd Congressional District:</w:t>
      </w:r>
    </w:p>
    <w:p w14:paraId="78472BD9" w14:textId="77777777" w:rsidR="004B1754" w:rsidRPr="004B1754" w:rsidRDefault="004B1754" w:rsidP="004B1754">
      <w:pPr>
        <w:ind w:firstLine="216"/>
        <w:rPr>
          <w:szCs w:val="22"/>
        </w:rPr>
      </w:pPr>
      <w:r w:rsidRPr="004B1754">
        <w:rPr>
          <w:szCs w:val="22"/>
        </w:rPr>
        <w:t>George E. Jones, Jr., P.O. Box 2205, Greenwood, SC 29646-0205</w:t>
      </w:r>
      <w:r w:rsidRPr="004B1754">
        <w:rPr>
          <w:i/>
          <w:szCs w:val="22"/>
        </w:rPr>
        <w:t xml:space="preserve"> VICE </w:t>
      </w:r>
      <w:r w:rsidRPr="004B1754">
        <w:rPr>
          <w:szCs w:val="22"/>
        </w:rPr>
        <w:t>Daniel R. Bracken, Jr.</w:t>
      </w:r>
    </w:p>
    <w:p w14:paraId="5D6A1532" w14:textId="77777777" w:rsidR="004B1754" w:rsidRPr="004B1754" w:rsidRDefault="004B1754" w:rsidP="004B1754">
      <w:pPr>
        <w:ind w:firstLine="216"/>
        <w:rPr>
          <w:szCs w:val="22"/>
        </w:rPr>
      </w:pPr>
    </w:p>
    <w:p w14:paraId="49BC189F" w14:textId="77777777" w:rsidR="004B1754" w:rsidRPr="004B1754" w:rsidRDefault="004B1754" w:rsidP="004B1754">
      <w:pPr>
        <w:rPr>
          <w:szCs w:val="22"/>
        </w:rPr>
      </w:pPr>
      <w:r w:rsidRPr="004B1754">
        <w:rPr>
          <w:szCs w:val="22"/>
        </w:rPr>
        <w:tab/>
        <w:t>Received as information.</w:t>
      </w:r>
    </w:p>
    <w:p w14:paraId="50097675" w14:textId="77777777" w:rsidR="004B1754" w:rsidRPr="004B1754" w:rsidRDefault="004B1754" w:rsidP="004B1754">
      <w:pPr>
        <w:rPr>
          <w:szCs w:val="22"/>
        </w:rPr>
      </w:pPr>
    </w:p>
    <w:p w14:paraId="16125986" w14:textId="77777777" w:rsidR="004B1754" w:rsidRPr="004B1754" w:rsidRDefault="004B1754" w:rsidP="004B1754">
      <w:pPr>
        <w:keepNext/>
        <w:ind w:firstLine="216"/>
        <w:rPr>
          <w:szCs w:val="22"/>
          <w:u w:val="single"/>
        </w:rPr>
      </w:pPr>
      <w:r w:rsidRPr="004B1754">
        <w:rPr>
          <w:szCs w:val="22"/>
          <w:u w:val="single"/>
        </w:rPr>
        <w:t>Reappointment, South Carolina Commission for the Blind, with the term to commence May 19, 2022, and to expire May 19, 2026</w:t>
      </w:r>
    </w:p>
    <w:p w14:paraId="59011630" w14:textId="77777777" w:rsidR="004B1754" w:rsidRPr="004B1754" w:rsidRDefault="004B1754" w:rsidP="004B1754">
      <w:pPr>
        <w:keepNext/>
        <w:ind w:firstLine="216"/>
        <w:rPr>
          <w:szCs w:val="22"/>
          <w:u w:val="single"/>
        </w:rPr>
      </w:pPr>
      <w:r w:rsidRPr="004B1754">
        <w:rPr>
          <w:szCs w:val="22"/>
          <w:u w:val="single"/>
        </w:rPr>
        <w:t>6th Congressional District:</w:t>
      </w:r>
    </w:p>
    <w:p w14:paraId="19BD053C" w14:textId="77777777" w:rsidR="004B1754" w:rsidRPr="004B1754" w:rsidRDefault="004B1754" w:rsidP="004B1754">
      <w:pPr>
        <w:ind w:firstLine="216"/>
        <w:rPr>
          <w:szCs w:val="22"/>
        </w:rPr>
      </w:pPr>
      <w:r w:rsidRPr="004B1754">
        <w:rPr>
          <w:szCs w:val="22"/>
        </w:rPr>
        <w:t>Peter A. Smith, 120 Dunnemann Ave., Charleston, SC 29403-3529</w:t>
      </w:r>
    </w:p>
    <w:p w14:paraId="037E8174" w14:textId="77777777" w:rsidR="004B1754" w:rsidRPr="004B1754" w:rsidRDefault="004B1754" w:rsidP="004B1754">
      <w:pPr>
        <w:ind w:firstLine="216"/>
        <w:rPr>
          <w:szCs w:val="22"/>
        </w:rPr>
      </w:pPr>
    </w:p>
    <w:p w14:paraId="2738EA87" w14:textId="77777777" w:rsidR="004B1754" w:rsidRPr="004B1754" w:rsidRDefault="004B1754" w:rsidP="004B1754">
      <w:pPr>
        <w:ind w:firstLine="216"/>
        <w:rPr>
          <w:szCs w:val="22"/>
        </w:rPr>
      </w:pPr>
      <w:r w:rsidRPr="004B1754">
        <w:rPr>
          <w:szCs w:val="22"/>
        </w:rPr>
        <w:t>Received as information.</w:t>
      </w:r>
    </w:p>
    <w:p w14:paraId="4D89F709" w14:textId="77777777" w:rsidR="004B1754" w:rsidRPr="004B1754" w:rsidRDefault="004B1754" w:rsidP="004B1754">
      <w:pPr>
        <w:rPr>
          <w:szCs w:val="22"/>
        </w:rPr>
      </w:pPr>
    </w:p>
    <w:p w14:paraId="40D704BD" w14:textId="77777777" w:rsidR="004B1754" w:rsidRPr="004B1754" w:rsidRDefault="004B1754" w:rsidP="004B1754">
      <w:pPr>
        <w:jc w:val="center"/>
        <w:rPr>
          <w:szCs w:val="22"/>
        </w:rPr>
      </w:pPr>
      <w:r w:rsidRPr="004B1754">
        <w:rPr>
          <w:b/>
          <w:szCs w:val="22"/>
        </w:rPr>
        <w:t>Message from the House</w:t>
      </w:r>
    </w:p>
    <w:p w14:paraId="13DD92CA" w14:textId="77777777" w:rsidR="004B1754" w:rsidRPr="004B1754" w:rsidRDefault="004B1754" w:rsidP="004B1754">
      <w:pPr>
        <w:rPr>
          <w:szCs w:val="22"/>
        </w:rPr>
      </w:pPr>
      <w:r w:rsidRPr="004B1754">
        <w:rPr>
          <w:szCs w:val="22"/>
        </w:rPr>
        <w:t>Columbia, S.C., April 19, 2022</w:t>
      </w:r>
    </w:p>
    <w:p w14:paraId="365517D7" w14:textId="77777777" w:rsidR="004B1754" w:rsidRPr="004B1754" w:rsidRDefault="004B1754" w:rsidP="004B1754">
      <w:pPr>
        <w:rPr>
          <w:szCs w:val="22"/>
        </w:rPr>
      </w:pPr>
    </w:p>
    <w:p w14:paraId="79805F61" w14:textId="77777777" w:rsidR="004B1754" w:rsidRPr="004B1754" w:rsidRDefault="004B1754" w:rsidP="004B1754">
      <w:pPr>
        <w:rPr>
          <w:szCs w:val="22"/>
        </w:rPr>
      </w:pPr>
      <w:r w:rsidRPr="004B1754">
        <w:rPr>
          <w:szCs w:val="22"/>
        </w:rPr>
        <w:t>Mr. President and Senators:</w:t>
      </w:r>
    </w:p>
    <w:p w14:paraId="4CD808FE" w14:textId="77777777" w:rsidR="004B1754" w:rsidRPr="004B1754" w:rsidRDefault="004B1754" w:rsidP="004B1754">
      <w:pPr>
        <w:rPr>
          <w:szCs w:val="22"/>
        </w:rPr>
      </w:pPr>
      <w:r w:rsidRPr="004B1754">
        <w:rPr>
          <w:szCs w:val="22"/>
        </w:rPr>
        <w:tab/>
        <w:t>The House respectfully informs your Honorable Body that it has confirmed the appointment:</w:t>
      </w:r>
    </w:p>
    <w:p w14:paraId="16DDE2C0" w14:textId="77777777" w:rsidR="004B1754" w:rsidRPr="004B1754" w:rsidRDefault="004B1754" w:rsidP="004B1754">
      <w:pPr>
        <w:jc w:val="center"/>
        <w:rPr>
          <w:szCs w:val="22"/>
        </w:rPr>
      </w:pPr>
      <w:r w:rsidRPr="004B1754">
        <w:rPr>
          <w:szCs w:val="22"/>
        </w:rPr>
        <w:t xml:space="preserve">MASTER-IN-EQUITY  </w:t>
      </w:r>
    </w:p>
    <w:p w14:paraId="5950977F" w14:textId="77777777" w:rsidR="004B1754" w:rsidRPr="004B1754" w:rsidRDefault="004B1754" w:rsidP="004B1754">
      <w:pPr>
        <w:rPr>
          <w:szCs w:val="22"/>
        </w:rPr>
      </w:pPr>
      <w:r w:rsidRPr="004B1754">
        <w:rPr>
          <w:szCs w:val="22"/>
        </w:rPr>
        <w:tab/>
      </w:r>
      <w:r w:rsidRPr="004B1754">
        <w:rPr>
          <w:szCs w:val="22"/>
          <w:u w:val="single"/>
        </w:rPr>
        <w:t>Reappointment, Anderson and Oconee Counties, with term to commence July 1, 2022, and to expire July 1, 2028:</w:t>
      </w:r>
    </w:p>
    <w:p w14:paraId="03D0C260" w14:textId="77777777" w:rsidR="004B1754" w:rsidRPr="004B1754" w:rsidRDefault="004B1754" w:rsidP="004B1754">
      <w:pPr>
        <w:rPr>
          <w:szCs w:val="22"/>
        </w:rPr>
      </w:pPr>
      <w:r w:rsidRPr="004B1754">
        <w:rPr>
          <w:szCs w:val="22"/>
        </w:rPr>
        <w:tab/>
      </w:r>
      <w:r w:rsidRPr="004B1754">
        <w:rPr>
          <w:szCs w:val="22"/>
          <w:u w:val="single"/>
        </w:rPr>
        <w:t>Seat: Anderson County</w:t>
      </w:r>
    </w:p>
    <w:p w14:paraId="7ABD8B2D" w14:textId="77777777" w:rsidR="004B1754" w:rsidRPr="004B1754" w:rsidRDefault="004B1754" w:rsidP="004B1754">
      <w:pPr>
        <w:rPr>
          <w:szCs w:val="22"/>
        </w:rPr>
      </w:pPr>
      <w:r w:rsidRPr="004B1754">
        <w:rPr>
          <w:szCs w:val="22"/>
        </w:rPr>
        <w:tab/>
        <w:t>The Honorable Steven C. Kirven, 115 Carter Hall Drive, Anderson, S.C. 29621</w:t>
      </w:r>
    </w:p>
    <w:p w14:paraId="5491474A" w14:textId="77777777" w:rsidR="004B1754" w:rsidRPr="004B1754" w:rsidRDefault="004B1754" w:rsidP="004B1754">
      <w:pPr>
        <w:rPr>
          <w:szCs w:val="22"/>
        </w:rPr>
      </w:pPr>
      <w:r w:rsidRPr="004B1754">
        <w:rPr>
          <w:szCs w:val="22"/>
        </w:rPr>
        <w:t>Very respectfully,</w:t>
      </w:r>
    </w:p>
    <w:p w14:paraId="6468CB28" w14:textId="77777777" w:rsidR="004B1754" w:rsidRPr="004B1754" w:rsidRDefault="004B1754" w:rsidP="004B1754">
      <w:pPr>
        <w:rPr>
          <w:szCs w:val="22"/>
        </w:rPr>
      </w:pPr>
      <w:r w:rsidRPr="004B1754">
        <w:rPr>
          <w:szCs w:val="22"/>
        </w:rPr>
        <w:t>Speaker of the House</w:t>
      </w:r>
    </w:p>
    <w:p w14:paraId="23469F3D" w14:textId="77777777" w:rsidR="004B1754" w:rsidRPr="004B1754" w:rsidRDefault="004B1754" w:rsidP="004B1754">
      <w:pPr>
        <w:rPr>
          <w:szCs w:val="22"/>
        </w:rPr>
      </w:pPr>
      <w:r w:rsidRPr="004B1754">
        <w:rPr>
          <w:szCs w:val="22"/>
        </w:rPr>
        <w:tab/>
        <w:t>Received as information.</w:t>
      </w:r>
    </w:p>
    <w:p w14:paraId="6757BB9A" w14:textId="77777777" w:rsidR="004B1754" w:rsidRPr="004B1754" w:rsidRDefault="004B1754" w:rsidP="004B1754">
      <w:pPr>
        <w:rPr>
          <w:szCs w:val="22"/>
        </w:rPr>
      </w:pPr>
    </w:p>
    <w:p w14:paraId="2BC4F7FC" w14:textId="77777777" w:rsidR="004B1754" w:rsidRPr="004B1754" w:rsidRDefault="004B1754" w:rsidP="004B1754">
      <w:pPr>
        <w:tabs>
          <w:tab w:val="right" w:pos="8640"/>
        </w:tabs>
        <w:jc w:val="center"/>
        <w:rPr>
          <w:color w:val="auto"/>
          <w:szCs w:val="22"/>
        </w:rPr>
      </w:pPr>
      <w:r w:rsidRPr="004B1754">
        <w:rPr>
          <w:b/>
          <w:color w:val="auto"/>
          <w:szCs w:val="22"/>
        </w:rPr>
        <w:t>Message from the House</w:t>
      </w:r>
    </w:p>
    <w:p w14:paraId="3E6A4DBF" w14:textId="77777777" w:rsidR="004B1754" w:rsidRPr="004B1754" w:rsidRDefault="004B1754" w:rsidP="004B1754">
      <w:pPr>
        <w:tabs>
          <w:tab w:val="right" w:pos="8640"/>
        </w:tabs>
        <w:rPr>
          <w:color w:val="auto"/>
          <w:szCs w:val="22"/>
        </w:rPr>
      </w:pPr>
      <w:r w:rsidRPr="004B1754">
        <w:rPr>
          <w:color w:val="auto"/>
          <w:szCs w:val="22"/>
        </w:rPr>
        <w:t>Columbia, S.C., April 28, 2022</w:t>
      </w:r>
    </w:p>
    <w:p w14:paraId="0F357201" w14:textId="77777777" w:rsidR="004B1754" w:rsidRPr="004B1754" w:rsidRDefault="004B1754" w:rsidP="004B1754">
      <w:pPr>
        <w:tabs>
          <w:tab w:val="right" w:pos="8640"/>
        </w:tabs>
        <w:rPr>
          <w:szCs w:val="22"/>
        </w:rPr>
      </w:pPr>
    </w:p>
    <w:p w14:paraId="10634D22" w14:textId="77777777" w:rsidR="004B1754" w:rsidRPr="004B1754" w:rsidRDefault="004B1754" w:rsidP="004B1754">
      <w:pPr>
        <w:tabs>
          <w:tab w:val="right" w:pos="8640"/>
        </w:tabs>
        <w:rPr>
          <w:color w:val="auto"/>
          <w:szCs w:val="22"/>
        </w:rPr>
      </w:pPr>
      <w:r w:rsidRPr="004B1754">
        <w:rPr>
          <w:color w:val="auto"/>
          <w:szCs w:val="22"/>
        </w:rPr>
        <w:t>Mr. President and Senators:</w:t>
      </w:r>
    </w:p>
    <w:p w14:paraId="4C92D0BE" w14:textId="77777777" w:rsidR="004B1754" w:rsidRPr="004B1754" w:rsidRDefault="004B1754" w:rsidP="004B1754">
      <w:pPr>
        <w:tabs>
          <w:tab w:val="right" w:pos="8640"/>
        </w:tabs>
        <w:rPr>
          <w:color w:val="auto"/>
          <w:szCs w:val="22"/>
        </w:rPr>
      </w:pPr>
      <w:r w:rsidRPr="004B1754">
        <w:rPr>
          <w:color w:val="auto"/>
          <w:szCs w:val="22"/>
        </w:rPr>
        <w:tab/>
        <w:t>The House respectfully informs your Honorable Body that it has returned the following Bill to the Senate with amendments:</w:t>
      </w:r>
    </w:p>
    <w:p w14:paraId="375ED620" w14:textId="77777777" w:rsidR="004B1754" w:rsidRPr="004B1754" w:rsidRDefault="004B1754" w:rsidP="004B1754">
      <w:pPr>
        <w:suppressAutoHyphens/>
        <w:rPr>
          <w:szCs w:val="22"/>
        </w:rPr>
      </w:pPr>
      <w:r w:rsidRPr="004B1754">
        <w:rPr>
          <w:color w:val="auto"/>
          <w:szCs w:val="22"/>
        </w:rPr>
        <w:tab/>
        <w:t>S. 227</w:t>
      </w:r>
      <w:r w:rsidRPr="004B1754">
        <w:rPr>
          <w:color w:val="auto"/>
          <w:szCs w:val="22"/>
        </w:rPr>
        <w:fldChar w:fldCharType="begin"/>
      </w:r>
      <w:r w:rsidRPr="004B1754">
        <w:rPr>
          <w:color w:val="auto"/>
          <w:szCs w:val="22"/>
        </w:rPr>
        <w:instrText xml:space="preserve"> XE “S. 227” \b </w:instrText>
      </w:r>
      <w:r w:rsidRPr="004B1754">
        <w:rPr>
          <w:color w:val="auto"/>
          <w:szCs w:val="22"/>
        </w:rPr>
        <w:fldChar w:fldCharType="end"/>
      </w:r>
      <w:r w:rsidRPr="004B1754">
        <w:rPr>
          <w:color w:val="auto"/>
          <w:szCs w:val="22"/>
        </w:rPr>
        <w:t xml:space="preserve"> -- Senators Shealy, McElveen and Matthews:  A BILL </w:t>
      </w:r>
      <w:r w:rsidRPr="004B1754">
        <w:rPr>
          <w:szCs w:val="22"/>
        </w:rPr>
        <w:t xml:space="preserve">TO ENACT THE “MASSAGE THERAPY PRACTICE ACT”; TO AMEND CHAPTER 30, TITLE 40 OF THE 1976 CODE, RELATING TO MASSAGE THERAPY PRACTICE, TO PROVIDE THAT </w:t>
      </w:r>
      <w:r w:rsidRPr="004B1754">
        <w:rPr>
          <w:rFonts w:eastAsia="Calibri"/>
          <w:color w:val="auto"/>
          <w:szCs w:val="22"/>
        </w:rPr>
        <w:t>IT IS IN THE INTEREST OF PUBLIC HEALTH, SAFETY, AND WELFARE TO REGULATE THE PRACTICE OF MASSAGE THERAPY,</w:t>
      </w:r>
      <w:r w:rsidRPr="004B1754">
        <w:rPr>
          <w:szCs w:val="22"/>
        </w:rPr>
        <w:t xml:space="preserve"> </w:t>
      </w:r>
      <w:r w:rsidRPr="004B1754">
        <w:rPr>
          <w:rFonts w:eastAsia="Calibri"/>
          <w:color w:val="auto"/>
          <w:szCs w:val="22"/>
        </w:rPr>
        <w:t xml:space="preserve">TO PROVIDE FOR THE COMPOSITION AND DUTIES OF THE BOARD OF MASSAGE THERAPY, TO PROVIDE THAT THE DEPARTMENT OF LABOR, LICENSING AND REGULATION SHALL PUBLISH A ROSTER OF LICENSED MASSAGE THERAPISTS AND ESTABLISHMENTS, TO PROVIDE FOR LICENSURE FEES, TO REMOVE THE REQUIREMENT FOR AN ANNUAL REPORT ON THE ADMINISTRATION OF THE MASSAGE THERAPY PRACTICE ACT BY THE DEPARTMENT, TO PROVIDE FOR EXEMPTIONS TO THE MASSAGE THERAPY PRACTICE ACT, TO PROVIDE CERTAIN REQUIREMENTS FOR THE TEMPORARY PRACTICE OF MASSAGE THERAPY, TO PROVIDE THAT NO PERSON MAY PRACTICE OR OFFER TO PRACTICE MASSAGE THERAPY WITHOUT A LICENSE, TO PROVIDE THAT NO PERSON OR ENTITY MAY OPEN, OPERATE, MAINTAIN, USE, OR ADVERTISE AS A MASSAGE THERAPY ESTABLISHMENT OR A SOLE PRACTITIONER ESTABLISHMENT WITHOUT OBTAINING A LICENSE, TO PROVIDE PENALTIES, TO CLARIFY LICENSURE REQUIREMENTS FOR A MASSAGE THERAPIST LICENSE, TO PROVIDE LICENSURE REQUIREMENTS FOR A MASSAGE THERAPY ESTABLISHMENT OR SOLE PRACTITIONER ESTABLISHMENT, TO PROVIDE THAT THE BOARD MAY GRANT A LICENSE BY ENDORSEMENT TO A MASSAGE THERAPIST WHO HOLDS AN ACTIVE MASSAGE THERAPIST LICENSE AND IS IN GOOD STANDING IN ANOTHER STATE, THE DISTRICT OF COLUMBIA, OR ANY OTHER UNITED STATES TERRITORY, TO CLARIFY REQUIREMENTS RELATED TO APPLYING FOR AND OBTAINING A LICENSE, TO PROVIDE FOR PERIODIC INSPECTIONS OF MASSAGE THERAPY ESTABLISHMENTS AND SOLE PRACTITIONER ESTABLISHMENTS, TO PROVIDE THAT CERTAIN REQUIREMENTS RELATING TO LICENSES SHALL BE COMPLETED BIENNIALLY, TO PROVIDE THAT RENEWAL OF LICENSES SHALL BE COMPLETED IN A MANNER PROVIDED BY THE BOARD, TO PROVIDE THAT CONTINUING EDUCATION REPORTS ARE SUBJECT TO AUDITS, TO CLARIFY CERTAIN REQUIREMENTS RELATED TO LAPSED LICENSES, TO PROVIDE THAT A LICENSEE MAY PROVIDE A WRITTEN REQUEST TO THE BOARD TO PLACE A LICENSE IN INACTIVE STATUS, TO PROVIDE THAT A LICENSEE MUST BIENNIALLY RENEW ITS LICENSE TO REMAIN IN INACTIVE STATUS, TO PROVIDE THAT A LICENSE MAY BE REACTIVATED IN A MANNER PROVIDED BY THE BOARD, TO PROVIDE THAT INACTIVE STATUS DOES NOT STAY ANY DISCIPLINARY ACTIONS FOR VIOLATIONS THAT OCCURRED DURING THE COURSE OF AN ACTIVE LICENSE, TO CLARIFY REGULATIONS THAT SHALL BE PROMULGATED BY THE BOARD, TO PROVIDE THAT THE DEPARTMENT SHALL INVESTIGATE COMPLAINTS AND </w:t>
      </w:r>
      <w:r w:rsidRPr="004B1754">
        <w:rPr>
          <w:szCs w:val="22"/>
        </w:rPr>
        <w:t xml:space="preserve">VIOLATIONS, TO PROVIDE </w:t>
      </w:r>
      <w:r w:rsidRPr="004B1754">
        <w:rPr>
          <w:rFonts w:eastAsia="Calibri"/>
          <w:color w:val="auto"/>
          <w:szCs w:val="22"/>
        </w:rPr>
        <w:t>THAT THE PRESIDING OFFICER OF THE BOARD MAY ADMINISTER OATHS, TO PROVIDE FOR</w:t>
      </w:r>
      <w:r w:rsidRPr="004B1754">
        <w:rPr>
          <w:szCs w:val="22"/>
        </w:rPr>
        <w:t xml:space="preserve"> APPEALS OF THE BOARD’S DECISIONS, TO PROVIDE THAT SERVICE OF A NOTICE OF AN APPEAL DOES NOT STAY THE BOARD’S OR THE DEPARTMENT’S DECISION PENDING COMPLETION OF THE APPELLATE</w:t>
      </w:r>
      <w:r w:rsidRPr="004B1754">
        <w:rPr>
          <w:spacing w:val="-6"/>
          <w:szCs w:val="22"/>
        </w:rPr>
        <w:t xml:space="preserve"> </w:t>
      </w:r>
      <w:r w:rsidRPr="004B1754">
        <w:rPr>
          <w:szCs w:val="22"/>
        </w:rPr>
        <w:t>PROCESS, TO CLARIFY GROUNDS FOR DENYING A LICENSE, TO CLARIFY THE INVESTIGATION PROCESS AND CERTAIN DISCIPLINARY ACTIONS</w:t>
      </w:r>
      <w:r w:rsidRPr="004B1754">
        <w:rPr>
          <w:rFonts w:eastAsia="Calibri"/>
          <w:color w:val="auto"/>
          <w:szCs w:val="22"/>
        </w:rPr>
        <w:t xml:space="preserve">, TO PROVIDE THAT AN INDIVIDUAL OR ESTABLISHMENT THAT VOLUNTARILY SURRENDERS A LICENSE MAY NOT PRACTICE AS A MASSAGE THERAPIST OR OPERATE AS A MASSAGE THERAPY ESTABLISHMENT OR SOLE PRACTITIONER ESTABLISHMENT UNTIL THE BOARD REINSTATES THE LICENSE, TO PROVIDE THAT SERVICE OF NOTICE MAY BE MADE BY LEAVING A COPY OF THE NOTICE WITH THE DIRECTOR OF THE DEPARTMENT OR HIS DESIGNEE IN CERTAIN CIRCUMSTANCES, TO PROVIDE THAT COSTS AND FINES IMPOSED ARE DUE AND PAYABLE AS REQUIRED BY THE BOARD, TO PROVIDE THAT A LICENSEE FOUND IN VIOLATION OF THE MASSAGE THERAPY PRACTICE ACT OR RELATED REGULATIONS MAY BE REQUIRED TO PAY COSTS ASSOCIATED WITH THE INVESTIGATION OF HIS CASE, </w:t>
      </w:r>
      <w:r w:rsidRPr="004B1754">
        <w:rPr>
          <w:szCs w:val="22"/>
        </w:rPr>
        <w:t xml:space="preserve">TO MAKE CONFORMING CHANGES, </w:t>
      </w:r>
      <w:r w:rsidRPr="004B1754">
        <w:rPr>
          <w:rFonts w:eastAsia="Calibri"/>
          <w:color w:val="auto"/>
          <w:szCs w:val="22"/>
        </w:rPr>
        <w:t>AND TO DEFINE NECESSARY TERMS.</w:t>
      </w:r>
    </w:p>
    <w:p w14:paraId="4C495FF1" w14:textId="77777777" w:rsidR="004B1754" w:rsidRPr="004B1754" w:rsidRDefault="004B1754" w:rsidP="004B1754">
      <w:pPr>
        <w:tabs>
          <w:tab w:val="right" w:pos="8640"/>
        </w:tabs>
        <w:rPr>
          <w:color w:val="auto"/>
          <w:szCs w:val="22"/>
        </w:rPr>
      </w:pPr>
      <w:r w:rsidRPr="004B1754">
        <w:rPr>
          <w:color w:val="auto"/>
          <w:szCs w:val="22"/>
        </w:rPr>
        <w:t>Very respectfully,</w:t>
      </w:r>
    </w:p>
    <w:p w14:paraId="35F283FB" w14:textId="77777777" w:rsidR="004B1754" w:rsidRPr="004B1754" w:rsidRDefault="004B1754" w:rsidP="004B1754">
      <w:pPr>
        <w:tabs>
          <w:tab w:val="right" w:pos="8640"/>
        </w:tabs>
        <w:rPr>
          <w:color w:val="auto"/>
          <w:szCs w:val="22"/>
        </w:rPr>
      </w:pPr>
      <w:r w:rsidRPr="004B1754">
        <w:rPr>
          <w:color w:val="auto"/>
          <w:szCs w:val="22"/>
        </w:rPr>
        <w:t>Speaker of the House</w:t>
      </w:r>
    </w:p>
    <w:p w14:paraId="33BE0F73" w14:textId="77777777" w:rsidR="004B1754" w:rsidRPr="004B1754" w:rsidRDefault="004B1754" w:rsidP="004B1754">
      <w:pPr>
        <w:tabs>
          <w:tab w:val="right" w:pos="8640"/>
        </w:tabs>
        <w:rPr>
          <w:color w:val="auto"/>
          <w:szCs w:val="22"/>
        </w:rPr>
      </w:pPr>
      <w:r w:rsidRPr="004B1754">
        <w:rPr>
          <w:color w:val="auto"/>
          <w:szCs w:val="22"/>
        </w:rPr>
        <w:tab/>
        <w:t>Received as information.</w:t>
      </w:r>
    </w:p>
    <w:p w14:paraId="1D636B66" w14:textId="77777777" w:rsidR="004B1754" w:rsidRPr="004B1754" w:rsidRDefault="004B1754" w:rsidP="004B1754">
      <w:pPr>
        <w:tabs>
          <w:tab w:val="right" w:pos="8640"/>
        </w:tabs>
        <w:rPr>
          <w:color w:val="auto"/>
          <w:szCs w:val="22"/>
        </w:rPr>
      </w:pPr>
      <w:r w:rsidRPr="004B1754">
        <w:rPr>
          <w:color w:val="auto"/>
          <w:szCs w:val="22"/>
        </w:rPr>
        <w:tab/>
        <w:t>Placed on Calendar for consideration tomorrow.</w:t>
      </w:r>
    </w:p>
    <w:p w14:paraId="0A1BD983" w14:textId="77777777" w:rsidR="004B1754" w:rsidRPr="004B1754" w:rsidRDefault="004B1754" w:rsidP="004B1754">
      <w:pPr>
        <w:tabs>
          <w:tab w:val="right" w:pos="8640"/>
        </w:tabs>
        <w:rPr>
          <w:szCs w:val="22"/>
        </w:rPr>
      </w:pPr>
    </w:p>
    <w:p w14:paraId="69742591" w14:textId="77777777" w:rsidR="004B1754" w:rsidRPr="004B1754" w:rsidRDefault="004B1754" w:rsidP="004B1754">
      <w:pPr>
        <w:tabs>
          <w:tab w:val="right" w:pos="8640"/>
        </w:tabs>
        <w:jc w:val="center"/>
        <w:rPr>
          <w:color w:val="auto"/>
          <w:szCs w:val="22"/>
        </w:rPr>
      </w:pPr>
      <w:r w:rsidRPr="004B1754">
        <w:rPr>
          <w:b/>
          <w:color w:val="auto"/>
          <w:szCs w:val="22"/>
        </w:rPr>
        <w:t>Message from the House</w:t>
      </w:r>
    </w:p>
    <w:p w14:paraId="27D2279C" w14:textId="77777777" w:rsidR="004B1754" w:rsidRPr="004B1754" w:rsidRDefault="004B1754" w:rsidP="004B1754">
      <w:pPr>
        <w:tabs>
          <w:tab w:val="right" w:pos="8640"/>
        </w:tabs>
        <w:rPr>
          <w:color w:val="auto"/>
          <w:szCs w:val="22"/>
        </w:rPr>
      </w:pPr>
      <w:r w:rsidRPr="004B1754">
        <w:rPr>
          <w:color w:val="auto"/>
          <w:szCs w:val="22"/>
        </w:rPr>
        <w:t>Columbia, S.C., April 28, 2022</w:t>
      </w:r>
    </w:p>
    <w:p w14:paraId="44464FC8" w14:textId="77777777" w:rsidR="004B1754" w:rsidRPr="004B1754" w:rsidRDefault="004B1754" w:rsidP="004B1754">
      <w:pPr>
        <w:tabs>
          <w:tab w:val="right" w:pos="8640"/>
        </w:tabs>
        <w:rPr>
          <w:szCs w:val="22"/>
        </w:rPr>
      </w:pPr>
    </w:p>
    <w:p w14:paraId="586F89C4" w14:textId="77777777" w:rsidR="004B1754" w:rsidRPr="004B1754" w:rsidRDefault="004B1754" w:rsidP="004B1754">
      <w:pPr>
        <w:tabs>
          <w:tab w:val="right" w:pos="8640"/>
        </w:tabs>
        <w:rPr>
          <w:color w:val="auto"/>
          <w:szCs w:val="22"/>
        </w:rPr>
      </w:pPr>
      <w:r w:rsidRPr="004B1754">
        <w:rPr>
          <w:color w:val="auto"/>
          <w:szCs w:val="22"/>
        </w:rPr>
        <w:t>Mr. President and Senators:</w:t>
      </w:r>
    </w:p>
    <w:p w14:paraId="4A050370" w14:textId="77777777" w:rsidR="004B1754" w:rsidRPr="004B1754" w:rsidRDefault="004B1754" w:rsidP="004B1754">
      <w:pPr>
        <w:tabs>
          <w:tab w:val="right" w:pos="8640"/>
        </w:tabs>
        <w:rPr>
          <w:color w:val="auto"/>
          <w:szCs w:val="22"/>
        </w:rPr>
      </w:pPr>
      <w:r w:rsidRPr="004B1754">
        <w:rPr>
          <w:color w:val="auto"/>
          <w:szCs w:val="22"/>
        </w:rPr>
        <w:tab/>
        <w:t>The House respectfully informs your Honorable Body that it has returned the following Bill to the Senate with amendments:</w:t>
      </w:r>
    </w:p>
    <w:p w14:paraId="3D61B45B" w14:textId="77777777" w:rsidR="004B1754" w:rsidRPr="004B1754" w:rsidRDefault="004B1754" w:rsidP="004B1754">
      <w:pPr>
        <w:suppressAutoHyphens/>
        <w:rPr>
          <w:szCs w:val="22"/>
        </w:rPr>
      </w:pPr>
      <w:r w:rsidRPr="004B1754">
        <w:rPr>
          <w:color w:val="auto"/>
          <w:szCs w:val="22"/>
        </w:rPr>
        <w:tab/>
        <w:t>S. 506</w:t>
      </w:r>
      <w:r w:rsidRPr="004B1754">
        <w:rPr>
          <w:color w:val="auto"/>
          <w:szCs w:val="22"/>
        </w:rPr>
        <w:fldChar w:fldCharType="begin"/>
      </w:r>
      <w:r w:rsidRPr="004B1754">
        <w:rPr>
          <w:color w:val="auto"/>
          <w:szCs w:val="22"/>
        </w:rPr>
        <w:instrText xml:space="preserve"> XE "S. 506" \b </w:instrText>
      </w:r>
      <w:r w:rsidRPr="004B1754">
        <w:rPr>
          <w:color w:val="auto"/>
          <w:szCs w:val="22"/>
        </w:rPr>
        <w:fldChar w:fldCharType="end"/>
      </w:r>
      <w:r w:rsidRPr="004B1754">
        <w:rPr>
          <w:color w:val="auto"/>
          <w:szCs w:val="22"/>
        </w:rPr>
        <w:t xml:space="preserve"> -- Senators Kimbrell, Rice, Garrett, Talley, M. Johnson, Fanning, Corbin, Alexander and Gustafson:  A BILL </w:t>
      </w:r>
      <w:r w:rsidRPr="004B1754">
        <w:rPr>
          <w:szCs w:val="22"/>
        </w:rPr>
        <w:t xml:space="preserve">TO AMEND SECTION 44-1-143 OF THE 1976 CODE, RELATING TO </w:t>
      </w:r>
      <w:r w:rsidRPr="004B1754">
        <w:rPr>
          <w:color w:val="auto"/>
          <w:szCs w:val="22"/>
          <w:lang w:val="en-PH"/>
        </w:rPr>
        <w:t>REQUIREMENTS FOR HOME</w:t>
      </w:r>
      <w:r w:rsidRPr="004B1754">
        <w:rPr>
          <w:color w:val="auto"/>
          <w:szCs w:val="22"/>
          <w:lang w:val="en-PH"/>
        </w:rPr>
        <w:noBreakHyphen/>
        <w:t xml:space="preserve">BASED FOOD PRODUCTION OPERATIONS, </w:t>
      </w:r>
      <w:r w:rsidRPr="004B1754">
        <w:rPr>
          <w:szCs w:val="22"/>
        </w:rPr>
        <w:t>TO EXPAND THE TYPES OF NONPOTENTIALLY HAZARDOUS FOODS THAT MAY BE SOLD TO INCLUDE ALL NONPOTENTIALLY HAZARDOUS FOODS, TO ALLOW FOR DIRECT SALES TO RETAIL STORES, TO ALLOW FOR ONLINE AND MAIL ORDER DIRECT</w:t>
      </w:r>
      <w:r w:rsidRPr="004B1754">
        <w:rPr>
          <w:szCs w:val="22"/>
        </w:rPr>
        <w:noBreakHyphen/>
        <w:t>TO</w:t>
      </w:r>
      <w:r w:rsidRPr="004B1754">
        <w:rPr>
          <w:szCs w:val="22"/>
        </w:rPr>
        <w:noBreakHyphen/>
        <w:t>CONSUMER SALES, TO ALLOW HOME</w:t>
      </w:r>
      <w:r w:rsidRPr="004B1754">
        <w:rPr>
          <w:szCs w:val="22"/>
        </w:rPr>
        <w:noBreakHyphen/>
        <w:t>BASED FOOD PRODUCTION OPERATORS TO PROVIDE ON THEIR LABELS AN IDENTIFICATION NUMBER PROVIDED BY THE DEPARTMENT OF HEALTH AND ENVIRONMENTAL CONTROL, AT THE OPERATOR’S REQUEST, IN LIEU OF THEIR ADDRESSES, AND TO PROVIDE PENALTIES FOR VIOLATIONS.</w:t>
      </w:r>
    </w:p>
    <w:p w14:paraId="6850EAA3" w14:textId="77777777" w:rsidR="004B1754" w:rsidRPr="004B1754" w:rsidRDefault="004B1754" w:rsidP="004B1754">
      <w:pPr>
        <w:tabs>
          <w:tab w:val="right" w:pos="8640"/>
        </w:tabs>
        <w:rPr>
          <w:color w:val="auto"/>
          <w:szCs w:val="22"/>
        </w:rPr>
      </w:pPr>
      <w:r w:rsidRPr="004B1754">
        <w:rPr>
          <w:color w:val="auto"/>
          <w:szCs w:val="22"/>
        </w:rPr>
        <w:t>Very respectfully,</w:t>
      </w:r>
    </w:p>
    <w:p w14:paraId="0346586B" w14:textId="77777777" w:rsidR="004B1754" w:rsidRPr="004B1754" w:rsidRDefault="004B1754" w:rsidP="004B1754">
      <w:pPr>
        <w:tabs>
          <w:tab w:val="right" w:pos="8640"/>
        </w:tabs>
        <w:rPr>
          <w:color w:val="auto"/>
          <w:szCs w:val="22"/>
        </w:rPr>
      </w:pPr>
      <w:r w:rsidRPr="004B1754">
        <w:rPr>
          <w:color w:val="auto"/>
          <w:szCs w:val="22"/>
        </w:rPr>
        <w:t>Speaker of the House</w:t>
      </w:r>
    </w:p>
    <w:p w14:paraId="3CBAB53F" w14:textId="77777777" w:rsidR="004B1754" w:rsidRPr="004B1754" w:rsidRDefault="004B1754" w:rsidP="004B1754">
      <w:pPr>
        <w:tabs>
          <w:tab w:val="right" w:pos="8640"/>
        </w:tabs>
        <w:rPr>
          <w:color w:val="auto"/>
          <w:szCs w:val="22"/>
        </w:rPr>
      </w:pPr>
      <w:r w:rsidRPr="004B1754">
        <w:rPr>
          <w:color w:val="auto"/>
          <w:szCs w:val="22"/>
        </w:rPr>
        <w:tab/>
        <w:t>Received as information.</w:t>
      </w:r>
    </w:p>
    <w:p w14:paraId="61C80A74" w14:textId="77777777" w:rsidR="004B1754" w:rsidRPr="004B1754" w:rsidRDefault="004B1754" w:rsidP="004B1754">
      <w:pPr>
        <w:tabs>
          <w:tab w:val="right" w:pos="8640"/>
        </w:tabs>
        <w:rPr>
          <w:color w:val="auto"/>
          <w:szCs w:val="22"/>
        </w:rPr>
      </w:pPr>
      <w:r w:rsidRPr="004B1754">
        <w:rPr>
          <w:color w:val="auto"/>
          <w:szCs w:val="22"/>
        </w:rPr>
        <w:tab/>
        <w:t>Placed on Calendar for consideration tomorrow.</w:t>
      </w:r>
    </w:p>
    <w:p w14:paraId="5245E971" w14:textId="77777777" w:rsidR="004B1754" w:rsidRPr="004B1754" w:rsidRDefault="004B1754" w:rsidP="004B1754">
      <w:pPr>
        <w:tabs>
          <w:tab w:val="right" w:pos="8640"/>
        </w:tabs>
        <w:rPr>
          <w:szCs w:val="22"/>
        </w:rPr>
      </w:pPr>
    </w:p>
    <w:p w14:paraId="5F198411" w14:textId="77777777" w:rsidR="004B1754" w:rsidRPr="004B1754" w:rsidRDefault="004B1754" w:rsidP="004B1754">
      <w:pPr>
        <w:tabs>
          <w:tab w:val="right" w:pos="8640"/>
        </w:tabs>
        <w:jc w:val="center"/>
        <w:rPr>
          <w:color w:val="auto"/>
          <w:szCs w:val="22"/>
        </w:rPr>
      </w:pPr>
      <w:r w:rsidRPr="004B1754">
        <w:rPr>
          <w:b/>
          <w:color w:val="auto"/>
          <w:szCs w:val="22"/>
        </w:rPr>
        <w:t>Message from the House</w:t>
      </w:r>
    </w:p>
    <w:p w14:paraId="70EC6F38" w14:textId="77777777" w:rsidR="004B1754" w:rsidRPr="004B1754" w:rsidRDefault="004B1754" w:rsidP="004B1754">
      <w:pPr>
        <w:tabs>
          <w:tab w:val="right" w:pos="8640"/>
        </w:tabs>
        <w:rPr>
          <w:color w:val="auto"/>
          <w:szCs w:val="22"/>
        </w:rPr>
      </w:pPr>
      <w:r w:rsidRPr="004B1754">
        <w:rPr>
          <w:color w:val="auto"/>
          <w:szCs w:val="22"/>
        </w:rPr>
        <w:t>Columbia, S.C., April 28, 2022</w:t>
      </w:r>
    </w:p>
    <w:p w14:paraId="39739887" w14:textId="77777777" w:rsidR="004B1754" w:rsidRPr="004B1754" w:rsidRDefault="004B1754" w:rsidP="004B1754">
      <w:pPr>
        <w:tabs>
          <w:tab w:val="right" w:pos="8640"/>
        </w:tabs>
        <w:rPr>
          <w:szCs w:val="22"/>
        </w:rPr>
      </w:pPr>
    </w:p>
    <w:p w14:paraId="22AF3D26" w14:textId="77777777" w:rsidR="004B1754" w:rsidRPr="004B1754" w:rsidRDefault="004B1754" w:rsidP="004B1754">
      <w:pPr>
        <w:tabs>
          <w:tab w:val="right" w:pos="8640"/>
        </w:tabs>
        <w:rPr>
          <w:color w:val="auto"/>
          <w:szCs w:val="22"/>
        </w:rPr>
      </w:pPr>
      <w:r w:rsidRPr="004B1754">
        <w:rPr>
          <w:color w:val="auto"/>
          <w:szCs w:val="22"/>
        </w:rPr>
        <w:t>Mr. President and Senators:</w:t>
      </w:r>
    </w:p>
    <w:p w14:paraId="37C9A6EF" w14:textId="77777777" w:rsidR="004B1754" w:rsidRPr="004B1754" w:rsidRDefault="004B1754" w:rsidP="004B1754">
      <w:pPr>
        <w:tabs>
          <w:tab w:val="right" w:pos="8640"/>
        </w:tabs>
        <w:rPr>
          <w:color w:val="auto"/>
          <w:szCs w:val="22"/>
        </w:rPr>
      </w:pPr>
      <w:r w:rsidRPr="004B1754">
        <w:rPr>
          <w:color w:val="auto"/>
          <w:szCs w:val="22"/>
        </w:rPr>
        <w:tab/>
        <w:t>The House respectfully informs your Honorable Body that it has returned the following Bill to the Senate with amendments:</w:t>
      </w:r>
    </w:p>
    <w:p w14:paraId="4E15E748" w14:textId="77777777" w:rsidR="004B1754" w:rsidRPr="004B1754" w:rsidRDefault="004B1754" w:rsidP="004B1754">
      <w:pPr>
        <w:suppressAutoHyphens/>
        <w:rPr>
          <w:szCs w:val="22"/>
        </w:rPr>
      </w:pPr>
      <w:r w:rsidRPr="004B1754">
        <w:rPr>
          <w:color w:val="auto"/>
          <w:szCs w:val="22"/>
        </w:rPr>
        <w:tab/>
        <w:t>S. 910</w:t>
      </w:r>
      <w:r w:rsidRPr="004B1754">
        <w:rPr>
          <w:color w:val="auto"/>
          <w:szCs w:val="22"/>
        </w:rPr>
        <w:fldChar w:fldCharType="begin"/>
      </w:r>
      <w:r w:rsidRPr="004B1754">
        <w:rPr>
          <w:color w:val="auto"/>
          <w:szCs w:val="22"/>
        </w:rPr>
        <w:instrText xml:space="preserve"> XE "S. 910" \b </w:instrText>
      </w:r>
      <w:r w:rsidRPr="004B1754">
        <w:rPr>
          <w:color w:val="auto"/>
          <w:szCs w:val="22"/>
        </w:rPr>
        <w:fldChar w:fldCharType="end"/>
      </w:r>
      <w:r w:rsidRPr="004B1754">
        <w:rPr>
          <w:color w:val="auto"/>
          <w:szCs w:val="22"/>
        </w:rPr>
        <w:t xml:space="preserve"> -- Senator Grooms:  A BILL </w:t>
      </w:r>
      <w:r w:rsidRPr="004B1754">
        <w:rPr>
          <w:szCs w:val="22"/>
        </w:rPr>
        <w:t>TO AMEND SECTIONS 1, 2, AND 3 OF ACT 518 OF 1982, AS LAST AMENDED BY ACT 408 OF 2012, RELATING TO THE COMPOSITION OF THE BERKELEY COUNTY SCHOOL DISTRICT BOARD OF EDUCATION, TO PROVIDE THAT EIGHT BOARD MEMBERS SHALL BE ELECTED IN NON-PARTISAN ELECTIONS FROM SINGLE</w:t>
      </w:r>
      <w:r w:rsidRPr="004B1754">
        <w:rPr>
          <w:szCs w:val="22"/>
        </w:rPr>
        <w:noBreakHyphen/>
        <w:t>MEMBER DISTRICTS IN WHICH THEY ARE RESIDENTS, COTERMINOUS WITH COUNTY COUNCIL DISTRICTS AND SHARING THE CORRESPONDING DISTRICT NUMBERS; TO PROVIDE THAT ONE MEMBER SHALL BE ELECTED FROM THE COUNTY AT LARGE; TO STAGGER TERMS OF OFFICE; AND TO REPEAL SECTION 3A OF ACT 518 OF 1982, AS LAST AMENDED BY ACT 296 OF 2012, RELATING TO APPORTIONING NINE SINGLE-MEMBER SCHOOL BOARD DISTRICTS IN THE COUNTY.</w:t>
      </w:r>
    </w:p>
    <w:p w14:paraId="3956816F" w14:textId="77777777" w:rsidR="004B1754" w:rsidRPr="004B1754" w:rsidRDefault="004B1754" w:rsidP="004B1754">
      <w:pPr>
        <w:tabs>
          <w:tab w:val="right" w:pos="8640"/>
        </w:tabs>
        <w:rPr>
          <w:color w:val="auto"/>
          <w:szCs w:val="22"/>
        </w:rPr>
      </w:pPr>
      <w:r w:rsidRPr="004B1754">
        <w:rPr>
          <w:color w:val="auto"/>
          <w:szCs w:val="22"/>
        </w:rPr>
        <w:t>Very respectfully,</w:t>
      </w:r>
    </w:p>
    <w:p w14:paraId="46B055B7" w14:textId="77777777" w:rsidR="004B1754" w:rsidRPr="004B1754" w:rsidRDefault="004B1754" w:rsidP="004B1754">
      <w:pPr>
        <w:tabs>
          <w:tab w:val="right" w:pos="8640"/>
        </w:tabs>
        <w:rPr>
          <w:color w:val="auto"/>
          <w:szCs w:val="22"/>
        </w:rPr>
      </w:pPr>
      <w:r w:rsidRPr="004B1754">
        <w:rPr>
          <w:color w:val="auto"/>
          <w:szCs w:val="22"/>
        </w:rPr>
        <w:t>Speaker of the House</w:t>
      </w:r>
    </w:p>
    <w:p w14:paraId="75D537E0" w14:textId="77777777" w:rsidR="004B1754" w:rsidRPr="004B1754" w:rsidRDefault="004B1754" w:rsidP="004B1754">
      <w:pPr>
        <w:tabs>
          <w:tab w:val="right" w:pos="8640"/>
        </w:tabs>
        <w:rPr>
          <w:color w:val="auto"/>
          <w:szCs w:val="22"/>
        </w:rPr>
      </w:pPr>
      <w:r w:rsidRPr="004B1754">
        <w:rPr>
          <w:color w:val="auto"/>
          <w:szCs w:val="22"/>
        </w:rPr>
        <w:tab/>
        <w:t>Received as information.</w:t>
      </w:r>
    </w:p>
    <w:p w14:paraId="0FCD89E2" w14:textId="77777777" w:rsidR="004B1754" w:rsidRPr="004B1754" w:rsidRDefault="004B1754" w:rsidP="004B1754">
      <w:pPr>
        <w:tabs>
          <w:tab w:val="right" w:pos="8640"/>
        </w:tabs>
        <w:rPr>
          <w:color w:val="auto"/>
          <w:szCs w:val="22"/>
        </w:rPr>
      </w:pPr>
      <w:r w:rsidRPr="004B1754">
        <w:rPr>
          <w:color w:val="auto"/>
          <w:szCs w:val="22"/>
        </w:rPr>
        <w:tab/>
        <w:t>Placed on Calendar for consideration tomorrow.</w:t>
      </w:r>
    </w:p>
    <w:p w14:paraId="5B2F602B" w14:textId="77777777" w:rsidR="004B1754" w:rsidRPr="004B1754" w:rsidRDefault="004B1754" w:rsidP="004B1754">
      <w:pPr>
        <w:tabs>
          <w:tab w:val="right" w:pos="8640"/>
        </w:tabs>
        <w:rPr>
          <w:szCs w:val="22"/>
        </w:rPr>
      </w:pPr>
    </w:p>
    <w:p w14:paraId="43892CE2" w14:textId="77777777" w:rsidR="004B1754" w:rsidRPr="004B1754" w:rsidRDefault="004B1754" w:rsidP="004B1754">
      <w:pPr>
        <w:tabs>
          <w:tab w:val="right" w:pos="8640"/>
        </w:tabs>
        <w:jc w:val="center"/>
        <w:rPr>
          <w:color w:val="auto"/>
          <w:szCs w:val="22"/>
        </w:rPr>
      </w:pPr>
      <w:r w:rsidRPr="004B1754">
        <w:rPr>
          <w:b/>
          <w:color w:val="auto"/>
          <w:szCs w:val="22"/>
        </w:rPr>
        <w:t>Message from the House</w:t>
      </w:r>
    </w:p>
    <w:p w14:paraId="008BBD16" w14:textId="77777777" w:rsidR="004B1754" w:rsidRPr="004B1754" w:rsidRDefault="004B1754" w:rsidP="004B1754">
      <w:pPr>
        <w:tabs>
          <w:tab w:val="right" w:pos="8640"/>
        </w:tabs>
        <w:rPr>
          <w:color w:val="auto"/>
          <w:szCs w:val="22"/>
        </w:rPr>
      </w:pPr>
      <w:r w:rsidRPr="004B1754">
        <w:rPr>
          <w:color w:val="auto"/>
          <w:szCs w:val="22"/>
        </w:rPr>
        <w:t>Columbia, S.C., April 28, 2022</w:t>
      </w:r>
    </w:p>
    <w:p w14:paraId="0BE1A673" w14:textId="77777777" w:rsidR="004B1754" w:rsidRPr="004B1754" w:rsidRDefault="004B1754" w:rsidP="004B1754">
      <w:pPr>
        <w:tabs>
          <w:tab w:val="right" w:pos="8640"/>
        </w:tabs>
        <w:rPr>
          <w:szCs w:val="22"/>
        </w:rPr>
      </w:pPr>
    </w:p>
    <w:p w14:paraId="6ABB38C2" w14:textId="77777777" w:rsidR="004B1754" w:rsidRPr="004B1754" w:rsidRDefault="004B1754" w:rsidP="004B1754">
      <w:pPr>
        <w:tabs>
          <w:tab w:val="right" w:pos="8640"/>
        </w:tabs>
        <w:rPr>
          <w:color w:val="auto"/>
          <w:szCs w:val="22"/>
        </w:rPr>
      </w:pPr>
      <w:r w:rsidRPr="004B1754">
        <w:rPr>
          <w:color w:val="auto"/>
          <w:szCs w:val="22"/>
        </w:rPr>
        <w:t>Mr. President and Senators:</w:t>
      </w:r>
    </w:p>
    <w:p w14:paraId="2B7D4B8C" w14:textId="77777777" w:rsidR="004B1754" w:rsidRPr="004B1754" w:rsidRDefault="004B1754" w:rsidP="004B1754">
      <w:pPr>
        <w:tabs>
          <w:tab w:val="right" w:pos="8640"/>
        </w:tabs>
        <w:rPr>
          <w:color w:val="auto"/>
          <w:szCs w:val="22"/>
        </w:rPr>
      </w:pPr>
      <w:r w:rsidRPr="004B1754">
        <w:rPr>
          <w:color w:val="auto"/>
          <w:szCs w:val="22"/>
        </w:rPr>
        <w:tab/>
        <w:t>The House respectfully informs your Honorable Body that it has returned the following Bill to the Senate with amendments:</w:t>
      </w:r>
    </w:p>
    <w:p w14:paraId="00C80C96" w14:textId="77777777" w:rsidR="004B1754" w:rsidRPr="004B1754" w:rsidRDefault="004B1754" w:rsidP="004B1754">
      <w:pPr>
        <w:rPr>
          <w:szCs w:val="22"/>
        </w:rPr>
      </w:pPr>
      <w:r w:rsidRPr="004B1754">
        <w:rPr>
          <w:color w:val="auto"/>
          <w:szCs w:val="22"/>
        </w:rPr>
        <w:tab/>
        <w:t>S. 1059</w:t>
      </w:r>
      <w:r w:rsidRPr="004B1754">
        <w:rPr>
          <w:color w:val="auto"/>
          <w:szCs w:val="22"/>
        </w:rPr>
        <w:fldChar w:fldCharType="begin"/>
      </w:r>
      <w:r w:rsidRPr="004B1754">
        <w:rPr>
          <w:color w:val="auto"/>
          <w:szCs w:val="22"/>
        </w:rPr>
        <w:instrText xml:space="preserve"> XE "S. 1059" \b </w:instrText>
      </w:r>
      <w:r w:rsidRPr="004B1754">
        <w:rPr>
          <w:color w:val="auto"/>
          <w:szCs w:val="22"/>
        </w:rPr>
        <w:fldChar w:fldCharType="end"/>
      </w:r>
      <w:r w:rsidRPr="004B1754">
        <w:rPr>
          <w:color w:val="auto"/>
          <w:szCs w:val="22"/>
        </w:rPr>
        <w:t xml:space="preserve"> -- Senator Verdin:  A BILL </w:t>
      </w:r>
      <w:r w:rsidRPr="004B1754">
        <w:rPr>
          <w:szCs w:val="22"/>
        </w:rPr>
        <w:t>TO AMEND SECTION 40</w:t>
      </w:r>
      <w:r w:rsidRPr="004B1754">
        <w:rPr>
          <w:szCs w:val="22"/>
        </w:rPr>
        <w:noBreakHyphen/>
        <w:t>33</w:t>
      </w:r>
      <w:r w:rsidRPr="004B1754">
        <w:rPr>
          <w:szCs w:val="22"/>
        </w:rPr>
        <w:noBreakHyphen/>
        <w:t>43, AS AMENDED, CODE OF LAWS OF SOUTH CAROLINA, 1976, RELATING TO THE AUTHORIZED PROVISION OF MEDICATIONS BY UNLICENSED PERSONS IN CERTAIN FACILITIES, SO AS TO EXTEND THIS AUTHORIZATION TO INTERMEDIATE CARE FACILITIES FOR PERSONS WITH INTELLECTUAL DISABILITY.</w:t>
      </w:r>
    </w:p>
    <w:p w14:paraId="159777FD" w14:textId="77777777" w:rsidR="004B1754" w:rsidRPr="004B1754" w:rsidRDefault="004B1754" w:rsidP="004B1754">
      <w:pPr>
        <w:tabs>
          <w:tab w:val="right" w:pos="8640"/>
        </w:tabs>
        <w:rPr>
          <w:color w:val="auto"/>
          <w:szCs w:val="22"/>
        </w:rPr>
      </w:pPr>
      <w:r w:rsidRPr="004B1754">
        <w:rPr>
          <w:color w:val="auto"/>
          <w:szCs w:val="22"/>
        </w:rPr>
        <w:t>Very respectfully,</w:t>
      </w:r>
    </w:p>
    <w:p w14:paraId="6EE2DFCD" w14:textId="77777777" w:rsidR="004B1754" w:rsidRPr="004B1754" w:rsidRDefault="004B1754" w:rsidP="004B1754">
      <w:pPr>
        <w:tabs>
          <w:tab w:val="right" w:pos="8640"/>
        </w:tabs>
        <w:rPr>
          <w:color w:val="auto"/>
          <w:szCs w:val="22"/>
        </w:rPr>
      </w:pPr>
      <w:r w:rsidRPr="004B1754">
        <w:rPr>
          <w:color w:val="auto"/>
          <w:szCs w:val="22"/>
        </w:rPr>
        <w:t>Speaker of the House</w:t>
      </w:r>
    </w:p>
    <w:p w14:paraId="10B0BE57" w14:textId="77777777" w:rsidR="004B1754" w:rsidRPr="004B1754" w:rsidRDefault="004B1754" w:rsidP="004B1754">
      <w:pPr>
        <w:tabs>
          <w:tab w:val="right" w:pos="8640"/>
        </w:tabs>
        <w:rPr>
          <w:color w:val="auto"/>
          <w:szCs w:val="22"/>
        </w:rPr>
      </w:pPr>
      <w:r w:rsidRPr="004B1754">
        <w:rPr>
          <w:color w:val="auto"/>
          <w:szCs w:val="22"/>
        </w:rPr>
        <w:tab/>
        <w:t>Received as information.</w:t>
      </w:r>
    </w:p>
    <w:p w14:paraId="6782B90A" w14:textId="77777777" w:rsidR="004B1754" w:rsidRPr="004B1754" w:rsidRDefault="004B1754" w:rsidP="004B1754">
      <w:pPr>
        <w:tabs>
          <w:tab w:val="right" w:pos="8640"/>
        </w:tabs>
        <w:rPr>
          <w:color w:val="auto"/>
          <w:szCs w:val="22"/>
        </w:rPr>
      </w:pPr>
      <w:r w:rsidRPr="004B1754">
        <w:rPr>
          <w:color w:val="auto"/>
          <w:szCs w:val="22"/>
        </w:rPr>
        <w:tab/>
        <w:t>Placed on Calendar for consideration tomorrow.</w:t>
      </w:r>
    </w:p>
    <w:p w14:paraId="1D019FA2" w14:textId="77777777" w:rsidR="004B1754" w:rsidRPr="004B1754" w:rsidRDefault="004B1754" w:rsidP="004B1754">
      <w:pPr>
        <w:tabs>
          <w:tab w:val="right" w:pos="8640"/>
        </w:tabs>
        <w:rPr>
          <w:szCs w:val="22"/>
        </w:rPr>
      </w:pPr>
    </w:p>
    <w:p w14:paraId="6255CC03" w14:textId="77777777" w:rsidR="004B1754" w:rsidRPr="004B1754" w:rsidRDefault="004B1754" w:rsidP="004B1754">
      <w:pPr>
        <w:tabs>
          <w:tab w:val="right" w:pos="8640"/>
        </w:tabs>
        <w:jc w:val="center"/>
        <w:rPr>
          <w:color w:val="auto"/>
          <w:szCs w:val="22"/>
        </w:rPr>
      </w:pPr>
      <w:r w:rsidRPr="004B1754">
        <w:rPr>
          <w:b/>
          <w:color w:val="auto"/>
          <w:szCs w:val="22"/>
        </w:rPr>
        <w:t>Message from the House</w:t>
      </w:r>
    </w:p>
    <w:p w14:paraId="108077D8" w14:textId="77777777" w:rsidR="004B1754" w:rsidRPr="004B1754" w:rsidRDefault="004B1754" w:rsidP="004B1754">
      <w:pPr>
        <w:tabs>
          <w:tab w:val="right" w:pos="8640"/>
        </w:tabs>
        <w:rPr>
          <w:color w:val="auto"/>
          <w:szCs w:val="22"/>
        </w:rPr>
      </w:pPr>
      <w:r w:rsidRPr="004B1754">
        <w:rPr>
          <w:color w:val="auto"/>
          <w:szCs w:val="22"/>
        </w:rPr>
        <w:t>Columbia, S.C., April 28, 2022</w:t>
      </w:r>
    </w:p>
    <w:p w14:paraId="2B824A66" w14:textId="77777777" w:rsidR="004B1754" w:rsidRPr="004B1754" w:rsidRDefault="004B1754" w:rsidP="004B1754">
      <w:pPr>
        <w:tabs>
          <w:tab w:val="right" w:pos="8640"/>
        </w:tabs>
        <w:rPr>
          <w:szCs w:val="22"/>
        </w:rPr>
      </w:pPr>
    </w:p>
    <w:p w14:paraId="406CF5FC" w14:textId="77777777" w:rsidR="004B1754" w:rsidRPr="004B1754" w:rsidRDefault="004B1754" w:rsidP="004B1754">
      <w:pPr>
        <w:tabs>
          <w:tab w:val="right" w:pos="8640"/>
        </w:tabs>
        <w:rPr>
          <w:color w:val="auto"/>
          <w:szCs w:val="22"/>
        </w:rPr>
      </w:pPr>
      <w:r w:rsidRPr="004B1754">
        <w:rPr>
          <w:color w:val="auto"/>
          <w:szCs w:val="22"/>
        </w:rPr>
        <w:t>Mr. President and Senators:</w:t>
      </w:r>
    </w:p>
    <w:p w14:paraId="2F25909A" w14:textId="77777777" w:rsidR="004B1754" w:rsidRPr="004B1754" w:rsidRDefault="004B1754" w:rsidP="004B1754">
      <w:pPr>
        <w:tabs>
          <w:tab w:val="right" w:pos="8640"/>
        </w:tabs>
        <w:rPr>
          <w:color w:val="auto"/>
          <w:szCs w:val="22"/>
        </w:rPr>
      </w:pPr>
      <w:r w:rsidRPr="004B1754">
        <w:rPr>
          <w:color w:val="auto"/>
          <w:szCs w:val="22"/>
        </w:rPr>
        <w:tab/>
        <w:t>The House respectfully informs your Honorable Body that it has returned the following Bill to the Senate with amendments:</w:t>
      </w:r>
    </w:p>
    <w:p w14:paraId="4F29256F" w14:textId="77777777" w:rsidR="004B1754" w:rsidRPr="004B1754" w:rsidRDefault="004B1754" w:rsidP="004B1754">
      <w:pPr>
        <w:rPr>
          <w:szCs w:val="22"/>
        </w:rPr>
      </w:pPr>
      <w:bookmarkStart w:id="0" w:name="StartOfClip"/>
      <w:bookmarkEnd w:id="0"/>
      <w:r w:rsidRPr="004B1754">
        <w:rPr>
          <w:color w:val="auto"/>
          <w:szCs w:val="22"/>
        </w:rPr>
        <w:tab/>
        <w:t>S. 1060</w:t>
      </w:r>
      <w:r w:rsidRPr="004B1754">
        <w:rPr>
          <w:color w:val="auto"/>
          <w:szCs w:val="22"/>
        </w:rPr>
        <w:fldChar w:fldCharType="begin"/>
      </w:r>
      <w:r w:rsidRPr="004B1754">
        <w:rPr>
          <w:color w:val="auto"/>
          <w:szCs w:val="22"/>
        </w:rPr>
        <w:instrText xml:space="preserve"> XE "S. 1060" \b </w:instrText>
      </w:r>
      <w:r w:rsidRPr="004B1754">
        <w:rPr>
          <w:color w:val="auto"/>
          <w:szCs w:val="22"/>
        </w:rPr>
        <w:fldChar w:fldCharType="end"/>
      </w:r>
      <w:r w:rsidRPr="004B1754">
        <w:rPr>
          <w:color w:val="auto"/>
          <w:szCs w:val="22"/>
        </w:rPr>
        <w:t xml:space="preserve"> -- Senators Young and Massey:  A BILL </w:t>
      </w:r>
      <w:r w:rsidRPr="004B1754">
        <w:rPr>
          <w:szCs w:val="22"/>
        </w:rPr>
        <w:t>TO AMEND SECTION 7</w:t>
      </w:r>
      <w:r w:rsidRPr="004B1754">
        <w:rPr>
          <w:szCs w:val="22"/>
        </w:rPr>
        <w:noBreakHyphen/>
        <w:t>7</w:t>
      </w:r>
      <w:r w:rsidRPr="004B1754">
        <w:rPr>
          <w:szCs w:val="22"/>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788DE3B8" w14:textId="77777777" w:rsidR="004B1754" w:rsidRPr="004B1754" w:rsidRDefault="004B1754" w:rsidP="004B1754">
      <w:pPr>
        <w:tabs>
          <w:tab w:val="right" w:pos="8640"/>
        </w:tabs>
        <w:rPr>
          <w:color w:val="auto"/>
          <w:szCs w:val="22"/>
        </w:rPr>
      </w:pPr>
      <w:r w:rsidRPr="004B1754">
        <w:rPr>
          <w:color w:val="auto"/>
          <w:szCs w:val="22"/>
        </w:rPr>
        <w:t>Very respectfully,</w:t>
      </w:r>
    </w:p>
    <w:p w14:paraId="76660639" w14:textId="77777777" w:rsidR="004B1754" w:rsidRPr="004B1754" w:rsidRDefault="004B1754" w:rsidP="004B1754">
      <w:pPr>
        <w:tabs>
          <w:tab w:val="right" w:pos="8640"/>
        </w:tabs>
        <w:rPr>
          <w:color w:val="auto"/>
          <w:szCs w:val="22"/>
        </w:rPr>
      </w:pPr>
      <w:r w:rsidRPr="004B1754">
        <w:rPr>
          <w:color w:val="auto"/>
          <w:szCs w:val="22"/>
        </w:rPr>
        <w:t>Speaker of the House</w:t>
      </w:r>
    </w:p>
    <w:p w14:paraId="4309A6A1" w14:textId="77777777" w:rsidR="004B1754" w:rsidRPr="004B1754" w:rsidRDefault="004B1754" w:rsidP="004B1754">
      <w:pPr>
        <w:tabs>
          <w:tab w:val="right" w:pos="8640"/>
        </w:tabs>
        <w:rPr>
          <w:color w:val="auto"/>
          <w:szCs w:val="22"/>
        </w:rPr>
      </w:pPr>
      <w:r w:rsidRPr="004B1754">
        <w:rPr>
          <w:color w:val="auto"/>
          <w:szCs w:val="22"/>
        </w:rPr>
        <w:tab/>
        <w:t>Received as information.</w:t>
      </w:r>
    </w:p>
    <w:p w14:paraId="644A33F2" w14:textId="77777777" w:rsidR="004B1754" w:rsidRPr="004B1754" w:rsidRDefault="004B1754" w:rsidP="004B1754">
      <w:pPr>
        <w:tabs>
          <w:tab w:val="right" w:pos="8640"/>
        </w:tabs>
        <w:rPr>
          <w:color w:val="auto"/>
          <w:szCs w:val="22"/>
        </w:rPr>
      </w:pPr>
      <w:r w:rsidRPr="004B1754">
        <w:rPr>
          <w:color w:val="auto"/>
          <w:szCs w:val="22"/>
        </w:rPr>
        <w:tab/>
        <w:t>Placed on Calendar for consideration tomorrow.</w:t>
      </w:r>
    </w:p>
    <w:p w14:paraId="0DB7B35E" w14:textId="77777777" w:rsidR="004B1754" w:rsidRPr="004B1754" w:rsidRDefault="004B1754" w:rsidP="004B1754">
      <w:pPr>
        <w:tabs>
          <w:tab w:val="right" w:pos="8640"/>
        </w:tabs>
        <w:rPr>
          <w:szCs w:val="22"/>
        </w:rPr>
      </w:pPr>
    </w:p>
    <w:p w14:paraId="5B68D891" w14:textId="77777777" w:rsidR="004B1754" w:rsidRPr="004B1754" w:rsidRDefault="004B1754" w:rsidP="004B1754">
      <w:pPr>
        <w:jc w:val="center"/>
        <w:rPr>
          <w:snapToGrid w:val="0"/>
          <w:color w:val="auto"/>
          <w:szCs w:val="22"/>
        </w:rPr>
      </w:pPr>
      <w:r w:rsidRPr="004B1754">
        <w:rPr>
          <w:b/>
          <w:snapToGrid w:val="0"/>
          <w:color w:val="auto"/>
          <w:szCs w:val="22"/>
        </w:rPr>
        <w:t>Message from the House</w:t>
      </w:r>
    </w:p>
    <w:p w14:paraId="60490E16" w14:textId="77777777" w:rsidR="004B1754" w:rsidRPr="004B1754" w:rsidRDefault="004B1754" w:rsidP="004B1754">
      <w:pPr>
        <w:rPr>
          <w:snapToGrid w:val="0"/>
          <w:color w:val="auto"/>
          <w:szCs w:val="22"/>
        </w:rPr>
      </w:pPr>
      <w:r w:rsidRPr="004B1754">
        <w:rPr>
          <w:snapToGrid w:val="0"/>
          <w:color w:val="auto"/>
          <w:szCs w:val="22"/>
        </w:rPr>
        <w:t>Columbia, S.C., April 28, 2022</w:t>
      </w:r>
    </w:p>
    <w:p w14:paraId="6DAE52E8" w14:textId="77777777" w:rsidR="004B1754" w:rsidRPr="004B1754" w:rsidRDefault="004B1754" w:rsidP="004B1754">
      <w:pPr>
        <w:rPr>
          <w:snapToGrid w:val="0"/>
          <w:szCs w:val="22"/>
        </w:rPr>
      </w:pPr>
    </w:p>
    <w:p w14:paraId="53AF8438" w14:textId="77777777" w:rsidR="004B1754" w:rsidRPr="004B1754" w:rsidRDefault="004B1754" w:rsidP="004B1754">
      <w:pPr>
        <w:rPr>
          <w:snapToGrid w:val="0"/>
          <w:color w:val="auto"/>
          <w:szCs w:val="22"/>
        </w:rPr>
      </w:pPr>
      <w:r w:rsidRPr="004B1754">
        <w:rPr>
          <w:snapToGrid w:val="0"/>
          <w:color w:val="auto"/>
          <w:szCs w:val="22"/>
        </w:rPr>
        <w:t>Mr. President and Senators:</w:t>
      </w:r>
    </w:p>
    <w:p w14:paraId="0F702E97" w14:textId="77777777" w:rsidR="004B1754" w:rsidRPr="004B1754" w:rsidRDefault="004B1754" w:rsidP="004B1754">
      <w:pPr>
        <w:rPr>
          <w:snapToGrid w:val="0"/>
          <w:color w:val="auto"/>
          <w:szCs w:val="22"/>
        </w:rPr>
      </w:pPr>
      <w:r w:rsidRPr="004B1754">
        <w:rPr>
          <w:snapToGrid w:val="0"/>
          <w:color w:val="auto"/>
          <w:szCs w:val="22"/>
        </w:rPr>
        <w:tab/>
        <w:t>The House respectfully informs your Honorable Body that it refuses to concur in the amendments proposed by the Senate to:</w:t>
      </w:r>
    </w:p>
    <w:p w14:paraId="5DB80CF4" w14:textId="77777777" w:rsidR="004B1754" w:rsidRPr="004B1754" w:rsidRDefault="004B1754" w:rsidP="004B1754">
      <w:pPr>
        <w:suppressAutoHyphens/>
        <w:rPr>
          <w:szCs w:val="22"/>
        </w:rPr>
      </w:pPr>
      <w:r w:rsidRPr="004B1754">
        <w:rPr>
          <w:color w:val="auto"/>
          <w:szCs w:val="22"/>
        </w:rPr>
        <w:tab/>
        <w:t>H. 3729</w:t>
      </w:r>
      <w:r w:rsidRPr="004B1754">
        <w:rPr>
          <w:color w:val="auto"/>
          <w:szCs w:val="22"/>
        </w:rPr>
        <w:fldChar w:fldCharType="begin"/>
      </w:r>
      <w:r w:rsidRPr="004B1754">
        <w:rPr>
          <w:color w:val="auto"/>
          <w:szCs w:val="22"/>
        </w:rPr>
        <w:instrText xml:space="preserve"> XE "H. 3729" \b </w:instrText>
      </w:r>
      <w:r w:rsidRPr="004B1754">
        <w:rPr>
          <w:color w:val="auto"/>
          <w:szCs w:val="22"/>
        </w:rPr>
        <w:fldChar w:fldCharType="end"/>
      </w:r>
      <w:r w:rsidRPr="004B1754">
        <w:rPr>
          <w:color w:val="auto"/>
          <w:szCs w:val="22"/>
        </w:rPr>
        <w:t xml:space="preserve"> -- Reps. Sandifer and Cogswell:  A BILL </w:t>
      </w:r>
      <w:r w:rsidRPr="004B1754">
        <w:rPr>
          <w:szCs w:val="22"/>
        </w:rPr>
        <w:t>TO AMEND SECTION 16</w:t>
      </w:r>
      <w:r w:rsidRPr="004B1754">
        <w:rPr>
          <w:szCs w:val="22"/>
        </w:rPr>
        <w:noBreakHyphen/>
        <w:t>11</w:t>
      </w:r>
      <w:r w:rsidRPr="004B1754">
        <w:rPr>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4B1754">
        <w:rPr>
          <w:szCs w:val="22"/>
        </w:rPr>
        <w:noBreakHyphen/>
        <w:t>15</w:t>
      </w:r>
      <w:r w:rsidRPr="004B1754">
        <w:rPr>
          <w:szCs w:val="22"/>
        </w:rPr>
        <w:noBreakHyphen/>
        <w:t>10, RELATING TO LIENS FOR STORAGE, SO AS TO PROHIBIT THE COLLECTION OF STORAGE COSTS BY A TOWING COMPANY, STORAGE FACILITY, GARAGE, OR REPAIR SHOP PRIOR TO THE PERSON SENDING NOTICE TO THE OWNER AND LIENHOLDER; TO AMEND SECTION 56</w:t>
      </w:r>
      <w:r w:rsidRPr="004B1754">
        <w:rPr>
          <w:szCs w:val="22"/>
        </w:rPr>
        <w:noBreakHyphen/>
        <w:t>5</w:t>
      </w:r>
      <w:r w:rsidRPr="004B1754">
        <w:rPr>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4B1754">
        <w:rPr>
          <w:szCs w:val="22"/>
        </w:rPr>
        <w:noBreakHyphen/>
        <w:t>5</w:t>
      </w:r>
      <w:r w:rsidRPr="004B1754">
        <w:rPr>
          <w:szCs w:val="22"/>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4B1754">
        <w:rPr>
          <w:szCs w:val="22"/>
        </w:rPr>
        <w:noBreakHyphen/>
        <w:t>5</w:t>
      </w:r>
      <w:r w:rsidRPr="004B1754">
        <w:rPr>
          <w:szCs w:val="22"/>
        </w:rPr>
        <w:noBreakHyphen/>
        <w:t>5640, RELATING TO THE SALE OF UNCLAIMED VEHICLES, SO AS TO PROVIDE A REFERENCE.</w:t>
      </w:r>
    </w:p>
    <w:p w14:paraId="78D5CC05" w14:textId="77777777" w:rsidR="004B1754" w:rsidRPr="004B1754" w:rsidRDefault="004B1754" w:rsidP="004B1754">
      <w:pPr>
        <w:rPr>
          <w:snapToGrid w:val="0"/>
          <w:color w:val="auto"/>
          <w:szCs w:val="22"/>
        </w:rPr>
      </w:pPr>
      <w:r w:rsidRPr="004B1754">
        <w:rPr>
          <w:snapToGrid w:val="0"/>
          <w:color w:val="auto"/>
          <w:szCs w:val="22"/>
        </w:rPr>
        <w:t>Very respectfully,</w:t>
      </w:r>
    </w:p>
    <w:p w14:paraId="3D00E4C9" w14:textId="77777777" w:rsidR="004B1754" w:rsidRPr="004B1754" w:rsidRDefault="004B1754" w:rsidP="004B1754">
      <w:pPr>
        <w:rPr>
          <w:snapToGrid w:val="0"/>
          <w:color w:val="auto"/>
          <w:szCs w:val="22"/>
        </w:rPr>
      </w:pPr>
      <w:r w:rsidRPr="004B1754">
        <w:rPr>
          <w:snapToGrid w:val="0"/>
          <w:color w:val="auto"/>
          <w:szCs w:val="22"/>
        </w:rPr>
        <w:t>Speaker of the House</w:t>
      </w:r>
    </w:p>
    <w:p w14:paraId="6655CE5B" w14:textId="77777777" w:rsidR="004B1754" w:rsidRPr="004B1754" w:rsidRDefault="004B1754" w:rsidP="004B1754">
      <w:pPr>
        <w:rPr>
          <w:snapToGrid w:val="0"/>
          <w:color w:val="auto"/>
          <w:szCs w:val="22"/>
        </w:rPr>
      </w:pPr>
      <w:r w:rsidRPr="004B1754">
        <w:rPr>
          <w:snapToGrid w:val="0"/>
          <w:color w:val="auto"/>
          <w:szCs w:val="22"/>
        </w:rPr>
        <w:tab/>
        <w:t>Received as information.</w:t>
      </w:r>
    </w:p>
    <w:p w14:paraId="04DA6303" w14:textId="77777777" w:rsidR="004B1754" w:rsidRPr="004B1754" w:rsidRDefault="004B1754" w:rsidP="004B1754">
      <w:pPr>
        <w:rPr>
          <w:snapToGrid w:val="0"/>
          <w:szCs w:val="22"/>
        </w:rPr>
      </w:pPr>
    </w:p>
    <w:p w14:paraId="4915176C" w14:textId="0863DAE5" w:rsidR="004B1754" w:rsidRPr="004B1754" w:rsidRDefault="004B1754" w:rsidP="004B1754">
      <w:pPr>
        <w:tabs>
          <w:tab w:val="right" w:pos="8640"/>
        </w:tabs>
        <w:jc w:val="center"/>
        <w:rPr>
          <w:b/>
          <w:color w:val="auto"/>
          <w:szCs w:val="22"/>
        </w:rPr>
      </w:pPr>
      <w:r w:rsidRPr="004B1754">
        <w:rPr>
          <w:b/>
          <w:color w:val="auto"/>
          <w:szCs w:val="22"/>
        </w:rPr>
        <w:t xml:space="preserve"> H. 3729--SENATE INSISTS ON THEIR AMENDMENTS</w:t>
      </w:r>
    </w:p>
    <w:p w14:paraId="49305FF4" w14:textId="77777777" w:rsidR="004B1754" w:rsidRPr="004B1754" w:rsidRDefault="004B1754" w:rsidP="004B1754">
      <w:pPr>
        <w:tabs>
          <w:tab w:val="right" w:pos="8640"/>
        </w:tabs>
        <w:jc w:val="center"/>
        <w:rPr>
          <w:color w:val="auto"/>
          <w:szCs w:val="22"/>
        </w:rPr>
      </w:pPr>
      <w:r w:rsidRPr="004B1754">
        <w:rPr>
          <w:b/>
          <w:color w:val="auto"/>
          <w:szCs w:val="22"/>
        </w:rPr>
        <w:t>CONFERENCE COMMITTEE APPOINTED</w:t>
      </w:r>
    </w:p>
    <w:p w14:paraId="5FDDE5AF" w14:textId="77777777" w:rsidR="004B1754" w:rsidRPr="004B1754" w:rsidRDefault="004B1754" w:rsidP="004B1754">
      <w:pPr>
        <w:suppressAutoHyphens/>
        <w:rPr>
          <w:szCs w:val="22"/>
        </w:rPr>
      </w:pPr>
      <w:r w:rsidRPr="004B1754">
        <w:rPr>
          <w:color w:val="auto"/>
          <w:szCs w:val="22"/>
        </w:rPr>
        <w:tab/>
        <w:t>H. 3729</w:t>
      </w:r>
      <w:r w:rsidRPr="004B1754">
        <w:rPr>
          <w:color w:val="auto"/>
          <w:szCs w:val="22"/>
        </w:rPr>
        <w:fldChar w:fldCharType="begin"/>
      </w:r>
      <w:r w:rsidRPr="004B1754">
        <w:rPr>
          <w:color w:val="auto"/>
          <w:szCs w:val="22"/>
        </w:rPr>
        <w:instrText xml:space="preserve"> XE "H. 3729" \b </w:instrText>
      </w:r>
      <w:r w:rsidRPr="004B1754">
        <w:rPr>
          <w:color w:val="auto"/>
          <w:szCs w:val="22"/>
        </w:rPr>
        <w:fldChar w:fldCharType="end"/>
      </w:r>
      <w:r w:rsidRPr="004B1754">
        <w:rPr>
          <w:color w:val="auto"/>
          <w:szCs w:val="22"/>
        </w:rPr>
        <w:t xml:space="preserve"> -- Reps. Sandifer and Cogswell:  A BILL </w:t>
      </w:r>
      <w:r w:rsidRPr="004B1754">
        <w:rPr>
          <w:szCs w:val="22"/>
        </w:rPr>
        <w:t>TO AMEND SECTION 16</w:t>
      </w:r>
      <w:r w:rsidRPr="004B1754">
        <w:rPr>
          <w:szCs w:val="22"/>
        </w:rPr>
        <w:noBreakHyphen/>
        <w:t>11</w:t>
      </w:r>
      <w:r w:rsidRPr="004B1754">
        <w:rPr>
          <w:szCs w:val="22"/>
        </w:rPr>
        <w:noBreakHyphen/>
        <w:t>760, CODE OF LAWS OF SOUTH CAROLINA, 1976, RELATING TO VEHICLES PARKED ON PRIVATE PROPERTY WITHOUT PERMISSION, SO AS TO PROVIDE THAT ONLY CERTAIN STORAGE COSTS MAY BE CHARGED TO THE OWNER AND LIENHOLDER OF A VEHICLE FOUND PARKED ON PRIVATE PROPERTY WITHOUT PERMISSION; TO AMEND SECTION 29</w:t>
      </w:r>
      <w:r w:rsidRPr="004B1754">
        <w:rPr>
          <w:szCs w:val="22"/>
        </w:rPr>
        <w:noBreakHyphen/>
        <w:t>15</w:t>
      </w:r>
      <w:r w:rsidRPr="004B1754">
        <w:rPr>
          <w:szCs w:val="22"/>
        </w:rPr>
        <w:noBreakHyphen/>
        <w:t>10, RELATING TO LIENS FOR STORAGE, SO AS TO PROHIBIT THE COLLECTION OF STORAGE COSTS BY A TOWING COMPANY, STORAGE FACILITY, GARAGE, OR REPAIR SHOP PRIOR TO THE PERSON SENDING NOTICE TO THE OWNER AND LIENHOLDER; TO AMEND SECTION 56</w:t>
      </w:r>
      <w:r w:rsidRPr="004B1754">
        <w:rPr>
          <w:szCs w:val="22"/>
        </w:rPr>
        <w:noBreakHyphen/>
        <w:t>5</w:t>
      </w:r>
      <w:r w:rsidRPr="004B1754">
        <w:rPr>
          <w:szCs w:val="22"/>
        </w:rPr>
        <w:noBreakHyphen/>
        <w:t>5630, RELATING TO PAYMENTS FOR THE RELEASE OF ABANDONED VEHICLES, SO AS TO PROVIDE THAT A TOWING COMPANY AND STORAGE FACILITY MAY NOT CHARGE ANY STORAGE COSTS BEFORE NOTICE IS SENT TO THE OWNER AND LIENHOLDER; TO AMEND SECTION 56</w:t>
      </w:r>
      <w:r w:rsidRPr="004B1754">
        <w:rPr>
          <w:szCs w:val="22"/>
        </w:rPr>
        <w:noBreakHyphen/>
        <w:t>5</w:t>
      </w:r>
      <w:r w:rsidRPr="004B1754">
        <w:rPr>
          <w:szCs w:val="22"/>
        </w:rPr>
        <w:noBreakHyphen/>
        <w:t>5635, RELATING TO LAW ENFORCEMENT TOWING AND STORAGE PROCEDURES, SO AS TO PROVIDE THAT A TOWING COMPANY, STORAGE FACILITY, GARAGE, OR REPAIR SHOP MAY NOT CHARGE ANY STORAGE COSTS BEFORE NOTICE IS SENT TO THE OWNER AND LIENHOLDER; AND TO AMEND SECTION 56</w:t>
      </w:r>
      <w:r w:rsidRPr="004B1754">
        <w:rPr>
          <w:szCs w:val="22"/>
        </w:rPr>
        <w:noBreakHyphen/>
        <w:t>5</w:t>
      </w:r>
      <w:r w:rsidRPr="004B1754">
        <w:rPr>
          <w:szCs w:val="22"/>
        </w:rPr>
        <w:noBreakHyphen/>
        <w:t>5640, RELATING TO THE SALE OF UNCLAIMED VEHICLES, SO AS TO PROVIDE A REFERENCE.</w:t>
      </w:r>
    </w:p>
    <w:p w14:paraId="5EC166CE" w14:textId="77777777" w:rsidR="004B1754" w:rsidRPr="004B1754" w:rsidRDefault="004B1754" w:rsidP="004B1754">
      <w:pPr>
        <w:tabs>
          <w:tab w:val="right" w:pos="8640"/>
        </w:tabs>
        <w:jc w:val="center"/>
        <w:rPr>
          <w:szCs w:val="22"/>
        </w:rPr>
      </w:pPr>
    </w:p>
    <w:p w14:paraId="3C91CCD2" w14:textId="77777777" w:rsidR="004B1754" w:rsidRPr="004B1754" w:rsidRDefault="004B1754" w:rsidP="004B1754">
      <w:pPr>
        <w:tabs>
          <w:tab w:val="right" w:pos="8640"/>
        </w:tabs>
        <w:rPr>
          <w:color w:val="auto"/>
          <w:szCs w:val="22"/>
        </w:rPr>
      </w:pPr>
      <w:r w:rsidRPr="004B1754">
        <w:rPr>
          <w:color w:val="auto"/>
          <w:szCs w:val="22"/>
        </w:rPr>
        <w:tab/>
        <w:t>On motion of Senator GROOMS, the Senate insisted upon its amendments to H. 3729 and asked for a Committee of Conference.</w:t>
      </w:r>
    </w:p>
    <w:p w14:paraId="406B61EA" w14:textId="77777777" w:rsidR="004B1754" w:rsidRPr="004B1754" w:rsidRDefault="004B1754" w:rsidP="004B1754">
      <w:pPr>
        <w:tabs>
          <w:tab w:val="right" w:pos="8640"/>
        </w:tabs>
        <w:rPr>
          <w:szCs w:val="22"/>
        </w:rPr>
      </w:pPr>
    </w:p>
    <w:p w14:paraId="72982EBD" w14:textId="77777777" w:rsidR="004B1754" w:rsidRPr="004B1754" w:rsidRDefault="004B1754" w:rsidP="004B1754">
      <w:pPr>
        <w:tabs>
          <w:tab w:val="right" w:pos="8640"/>
        </w:tabs>
        <w:rPr>
          <w:color w:val="auto"/>
          <w:szCs w:val="22"/>
        </w:rPr>
      </w:pPr>
      <w:r w:rsidRPr="004B1754">
        <w:rPr>
          <w:color w:val="auto"/>
          <w:szCs w:val="22"/>
        </w:rPr>
        <w:tab/>
        <w:t>Whereupon, Senators CLIMER, MATTHEWS and BENNETT were appointed to the Committee of Conference on the part of the Senate and a message was sent to the House accordingly.</w:t>
      </w:r>
    </w:p>
    <w:p w14:paraId="5345F59B" w14:textId="77777777" w:rsidR="004B1754" w:rsidRPr="004B1754" w:rsidRDefault="004B1754" w:rsidP="004B1754">
      <w:pPr>
        <w:tabs>
          <w:tab w:val="right" w:pos="8640"/>
        </w:tabs>
        <w:rPr>
          <w:szCs w:val="22"/>
        </w:rPr>
      </w:pPr>
    </w:p>
    <w:p w14:paraId="3DEC1958" w14:textId="77777777" w:rsidR="004B1754" w:rsidRPr="004B1754" w:rsidRDefault="004B1754" w:rsidP="004B1754">
      <w:pPr>
        <w:tabs>
          <w:tab w:val="right" w:pos="8640"/>
        </w:tabs>
        <w:rPr>
          <w:szCs w:val="22"/>
        </w:rPr>
      </w:pPr>
      <w:r w:rsidRPr="004B1754">
        <w:rPr>
          <w:b/>
          <w:szCs w:val="22"/>
        </w:rPr>
        <w:t>THE SENATE PROCEEDED TO A CALL OF THE UNCONTESTED LOCAL AND STATEWIDE CALENDAR.</w:t>
      </w:r>
    </w:p>
    <w:p w14:paraId="25951D3C" w14:textId="77777777" w:rsidR="004B1754" w:rsidRPr="004B1754" w:rsidRDefault="004B1754" w:rsidP="004B1754">
      <w:pPr>
        <w:tabs>
          <w:tab w:val="right" w:pos="8640"/>
        </w:tabs>
        <w:rPr>
          <w:szCs w:val="22"/>
        </w:rPr>
      </w:pPr>
    </w:p>
    <w:p w14:paraId="648F5F96" w14:textId="77777777" w:rsidR="004B1754" w:rsidRPr="004B1754" w:rsidRDefault="004B1754" w:rsidP="001E1199">
      <w:pPr>
        <w:keepNext/>
        <w:keepLines/>
        <w:jc w:val="center"/>
        <w:rPr>
          <w:b/>
          <w:color w:val="auto"/>
          <w:szCs w:val="22"/>
        </w:rPr>
      </w:pPr>
      <w:r w:rsidRPr="004B1754">
        <w:rPr>
          <w:b/>
          <w:color w:val="auto"/>
          <w:szCs w:val="22"/>
        </w:rPr>
        <w:t>READ THE THIRD TIME</w:t>
      </w:r>
    </w:p>
    <w:p w14:paraId="6B52E0B2" w14:textId="77777777" w:rsidR="004B1754" w:rsidRPr="004B1754" w:rsidRDefault="004B1754" w:rsidP="001E1199">
      <w:pPr>
        <w:keepNext/>
        <w:keepLines/>
        <w:jc w:val="center"/>
        <w:rPr>
          <w:b/>
          <w:color w:val="auto"/>
          <w:szCs w:val="22"/>
        </w:rPr>
      </w:pPr>
      <w:r w:rsidRPr="004B1754">
        <w:rPr>
          <w:b/>
          <w:color w:val="auto"/>
          <w:szCs w:val="22"/>
        </w:rPr>
        <w:t>SENT TO THE HOUSE</w:t>
      </w:r>
    </w:p>
    <w:p w14:paraId="6582F962" w14:textId="77777777" w:rsidR="004B1754" w:rsidRPr="004B1754" w:rsidRDefault="004B1754" w:rsidP="001E1199">
      <w:pPr>
        <w:keepNext/>
        <w:keepLines/>
        <w:tabs>
          <w:tab w:val="right" w:pos="8640"/>
        </w:tabs>
        <w:rPr>
          <w:color w:val="auto"/>
          <w:szCs w:val="22"/>
        </w:rPr>
      </w:pPr>
      <w:r w:rsidRPr="004B1754">
        <w:rPr>
          <w:b/>
          <w:color w:val="auto"/>
          <w:szCs w:val="22"/>
        </w:rPr>
        <w:tab/>
      </w:r>
      <w:r w:rsidRPr="004B1754">
        <w:rPr>
          <w:color w:val="auto"/>
          <w:szCs w:val="22"/>
        </w:rPr>
        <w:t>The following Bill was read the third time and ordered sent to the House of Representatives:</w:t>
      </w:r>
    </w:p>
    <w:p w14:paraId="6CA61404" w14:textId="77777777" w:rsidR="004B1754" w:rsidRPr="004B1754" w:rsidRDefault="004B1754" w:rsidP="001E1199">
      <w:pPr>
        <w:keepNext/>
        <w:keepLines/>
        <w:rPr>
          <w:szCs w:val="22"/>
        </w:rPr>
      </w:pPr>
      <w:r w:rsidRPr="004B1754">
        <w:rPr>
          <w:b/>
          <w:color w:val="auto"/>
          <w:szCs w:val="22"/>
        </w:rPr>
        <w:tab/>
      </w:r>
      <w:r w:rsidRPr="004B1754">
        <w:rPr>
          <w:color w:val="auto"/>
          <w:szCs w:val="22"/>
        </w:rPr>
        <w:t>S. 1264</w:t>
      </w:r>
      <w:r w:rsidRPr="004B1754">
        <w:rPr>
          <w:color w:val="auto"/>
          <w:szCs w:val="22"/>
        </w:rPr>
        <w:fldChar w:fldCharType="begin"/>
      </w:r>
      <w:r w:rsidRPr="004B1754">
        <w:rPr>
          <w:color w:val="auto"/>
          <w:szCs w:val="22"/>
        </w:rPr>
        <w:instrText xml:space="preserve"> XE "S. 1264" \b </w:instrText>
      </w:r>
      <w:r w:rsidRPr="004B1754">
        <w:rPr>
          <w:color w:val="auto"/>
          <w:szCs w:val="22"/>
        </w:rPr>
        <w:fldChar w:fldCharType="end"/>
      </w:r>
      <w:r w:rsidRPr="004B1754">
        <w:rPr>
          <w:color w:val="auto"/>
          <w:szCs w:val="22"/>
        </w:rPr>
        <w:t xml:space="preserve"> -- Senator Hutto:  A BILL </w:t>
      </w:r>
      <w:r w:rsidRPr="004B1754">
        <w:rPr>
          <w:szCs w:val="22"/>
        </w:rPr>
        <w:t>TO AMEND ACT 184 OF 2020, AS AMENDED, RELATING TO THE CONSOLIDATION OF HAMPTON COUNTY SCHOOL DISTRICT NO. 1 AND HAMPTON COUNTY SCHOOL DISTRICT NO. 2 INTO ONE SCHOOL DISTRICT TO BE KNOWN AS THE HAMPTON COUNTY SCHOOL DISTRICT, SO AS TO ESTABLISH AND REAPPORTION THE SEVEN SINGLE</w:t>
      </w:r>
      <w:r w:rsidRPr="004B1754">
        <w:rPr>
          <w:szCs w:val="22"/>
        </w:rPr>
        <w:noBreakHyphen/>
        <w:t xml:space="preserve">MEMBER ELECTION DISTRICTS FROM WHICH </w:t>
      </w:r>
      <w:r w:rsidRPr="004B1754">
        <w:rPr>
          <w:color w:val="000000" w:themeColor="text1"/>
          <w:szCs w:val="22"/>
        </w:rPr>
        <w:t>CERTAIN MEMBERS OF THE HAMPTON COUNTY SCHOOL DISTRICT BOARD OF TRUSTEES MUST BE ELECTED BEGINNING WITH THE 2022 SCHOOL DISTRICT ELECTIONS, TO DESIGNATE A MAP NUMBER ON WHICH THESE ELECTION DISTRICTS ARE DELINEATED, AND TO PROVIDE DEMOGRAPHIC INFORMATION PERTAINING TO THESE ELECTION DISTRICTS.</w:t>
      </w:r>
    </w:p>
    <w:p w14:paraId="3A5AE17A" w14:textId="77777777" w:rsidR="004B1754" w:rsidRPr="004B1754" w:rsidRDefault="004B1754" w:rsidP="001E1199">
      <w:pPr>
        <w:keepNext/>
        <w:keepLines/>
        <w:suppressAutoHyphens/>
        <w:rPr>
          <w:szCs w:val="22"/>
        </w:rPr>
      </w:pPr>
      <w:r w:rsidRPr="004B1754">
        <w:rPr>
          <w:szCs w:val="22"/>
        </w:rPr>
        <w:tab/>
        <w:t xml:space="preserve"> On motion of Senator HUTTO.</w:t>
      </w:r>
    </w:p>
    <w:p w14:paraId="4B88E142" w14:textId="77777777" w:rsidR="004B1754" w:rsidRPr="004B1754" w:rsidRDefault="004B1754" w:rsidP="004B1754">
      <w:pPr>
        <w:suppressAutoHyphens/>
        <w:rPr>
          <w:szCs w:val="22"/>
        </w:rPr>
      </w:pPr>
    </w:p>
    <w:p w14:paraId="5D3675F2" w14:textId="77777777" w:rsidR="004B1754" w:rsidRPr="004B1754" w:rsidRDefault="004B1754" w:rsidP="004B1754">
      <w:pPr>
        <w:suppressAutoHyphens/>
        <w:jc w:val="center"/>
        <w:rPr>
          <w:b/>
          <w:szCs w:val="22"/>
        </w:rPr>
      </w:pPr>
      <w:r w:rsidRPr="004B1754">
        <w:rPr>
          <w:b/>
          <w:szCs w:val="22"/>
        </w:rPr>
        <w:t>SECOND READING BILL</w:t>
      </w:r>
    </w:p>
    <w:p w14:paraId="0D579E02" w14:textId="77777777" w:rsidR="004B1754" w:rsidRPr="004B1754" w:rsidRDefault="004B1754" w:rsidP="004B1754">
      <w:pPr>
        <w:rPr>
          <w:szCs w:val="22"/>
        </w:rPr>
      </w:pPr>
      <w:r w:rsidRPr="004B1754">
        <w:rPr>
          <w:b/>
          <w:szCs w:val="22"/>
        </w:rPr>
        <w:tab/>
      </w:r>
      <w:r w:rsidRPr="004B1754">
        <w:rPr>
          <w:szCs w:val="22"/>
        </w:rPr>
        <w:t>S. 1292</w:t>
      </w:r>
      <w:r w:rsidRPr="004B1754">
        <w:rPr>
          <w:szCs w:val="22"/>
        </w:rPr>
        <w:fldChar w:fldCharType="begin"/>
      </w:r>
      <w:r w:rsidRPr="004B1754">
        <w:rPr>
          <w:szCs w:val="22"/>
        </w:rPr>
        <w:instrText xml:space="preserve"> XE "S. 1292" \b </w:instrText>
      </w:r>
      <w:r w:rsidRPr="004B1754">
        <w:rPr>
          <w:szCs w:val="22"/>
        </w:rPr>
        <w:fldChar w:fldCharType="end"/>
      </w:r>
      <w:r w:rsidRPr="004B1754">
        <w:rPr>
          <w:szCs w:val="22"/>
        </w:rPr>
        <w:t xml:space="preserve"> -- Senator Fanning:  A BILL </w:t>
      </w:r>
      <w:r w:rsidRPr="004B1754">
        <w:rPr>
          <w:color w:val="000000" w:themeColor="text1"/>
          <w:szCs w:val="22"/>
        </w:rPr>
        <w:t>TO AMEND ACT 191 OF 1991, AS AMENDED, RELATING TO THE SCHOOL DISTRICT OF FAIRFIELD COUNTY, SO AS TO REVISE THE BOUNDARIES OF THE SEVEN SINGLE</w:t>
      </w:r>
      <w:r w:rsidRPr="004B1754">
        <w:rPr>
          <w:color w:val="000000" w:themeColor="text1"/>
          <w:szCs w:val="22"/>
        </w:rPr>
        <w:noBreakHyphen/>
        <w:t>MEMBER ELECTION DISTRICTS FROM WHICH MEMBERS OF THE BOARD OF TRUSTEES OF THE SCHOOL DISTRICT OF FAIRFIELD COUNTY ARE ELECTED.</w:t>
      </w:r>
    </w:p>
    <w:p w14:paraId="75556513" w14:textId="77777777" w:rsidR="004B1754" w:rsidRPr="004B1754" w:rsidRDefault="004B1754" w:rsidP="004B1754">
      <w:pPr>
        <w:suppressAutoHyphens/>
        <w:rPr>
          <w:b/>
          <w:szCs w:val="22"/>
        </w:rPr>
      </w:pPr>
    </w:p>
    <w:p w14:paraId="68138C80" w14:textId="77777777" w:rsidR="004B1754" w:rsidRPr="004B1754" w:rsidRDefault="004B1754" w:rsidP="004B1754">
      <w:pPr>
        <w:suppressAutoHyphens/>
        <w:jc w:val="center"/>
        <w:rPr>
          <w:szCs w:val="22"/>
        </w:rPr>
      </w:pPr>
      <w:r w:rsidRPr="004B1754">
        <w:rPr>
          <w:b/>
          <w:szCs w:val="22"/>
        </w:rPr>
        <w:t>S. 1292--Ordered to a Third Reading</w:t>
      </w:r>
    </w:p>
    <w:p w14:paraId="5101FB6B" w14:textId="168995EE" w:rsidR="004B1754" w:rsidRPr="004B1754" w:rsidRDefault="004B1754" w:rsidP="004B1754">
      <w:pPr>
        <w:suppressAutoHyphens/>
        <w:rPr>
          <w:szCs w:val="22"/>
        </w:rPr>
      </w:pPr>
      <w:r w:rsidRPr="004B1754">
        <w:rPr>
          <w:szCs w:val="22"/>
        </w:rPr>
        <w:tab/>
        <w:t>On motion of Senator FANNING, S. 1292 was ordered to receive a third reading on Friday, April 29, 202</w:t>
      </w:r>
      <w:r w:rsidR="003A1444">
        <w:rPr>
          <w:szCs w:val="22"/>
        </w:rPr>
        <w:t>2</w:t>
      </w:r>
      <w:r w:rsidRPr="004B1754">
        <w:rPr>
          <w:szCs w:val="22"/>
        </w:rPr>
        <w:t>.</w:t>
      </w:r>
    </w:p>
    <w:p w14:paraId="54170772" w14:textId="77777777" w:rsidR="004B1754" w:rsidRPr="004B1754" w:rsidRDefault="004B1754" w:rsidP="004B1754">
      <w:pPr>
        <w:suppressAutoHyphens/>
        <w:rPr>
          <w:b/>
          <w:szCs w:val="22"/>
        </w:rPr>
      </w:pPr>
    </w:p>
    <w:p w14:paraId="12857683" w14:textId="77777777" w:rsidR="004B1754" w:rsidRPr="004B1754" w:rsidRDefault="004B1754" w:rsidP="004B1754">
      <w:pPr>
        <w:tabs>
          <w:tab w:val="right" w:pos="8640"/>
        </w:tabs>
        <w:rPr>
          <w:szCs w:val="22"/>
        </w:rPr>
      </w:pPr>
      <w:r w:rsidRPr="004B1754">
        <w:rPr>
          <w:b/>
          <w:szCs w:val="22"/>
        </w:rPr>
        <w:t>THE SENATE PROCEEDED TO A CONSIDERATION OF H. 5150</w:t>
      </w:r>
      <w:r w:rsidRPr="004B1754">
        <w:rPr>
          <w:b/>
          <w:szCs w:val="22"/>
        </w:rPr>
        <w:fldChar w:fldCharType="begin"/>
      </w:r>
      <w:r w:rsidRPr="004B1754">
        <w:rPr>
          <w:szCs w:val="22"/>
        </w:rPr>
        <w:instrText xml:space="preserve"> XE "</w:instrText>
      </w:r>
      <w:r w:rsidRPr="004B1754">
        <w:rPr>
          <w:b/>
          <w:szCs w:val="22"/>
        </w:rPr>
        <w:instrText>H. 5150</w:instrText>
      </w:r>
      <w:r w:rsidRPr="004B1754">
        <w:rPr>
          <w:szCs w:val="22"/>
        </w:rPr>
        <w:instrText xml:space="preserve">" </w:instrText>
      </w:r>
      <w:r w:rsidRPr="004B1754">
        <w:rPr>
          <w:b/>
          <w:szCs w:val="22"/>
        </w:rPr>
        <w:fldChar w:fldCharType="end"/>
      </w:r>
      <w:r w:rsidRPr="004B1754">
        <w:rPr>
          <w:b/>
          <w:szCs w:val="22"/>
        </w:rPr>
        <w:t>, THE GENERAL APPROPRIATIONS BILL.</w:t>
      </w:r>
    </w:p>
    <w:p w14:paraId="252027C1" w14:textId="77777777" w:rsidR="004B1754" w:rsidRPr="004B1754" w:rsidRDefault="004B1754" w:rsidP="004B1754">
      <w:pPr>
        <w:tabs>
          <w:tab w:val="right" w:pos="8640"/>
        </w:tabs>
        <w:rPr>
          <w:szCs w:val="22"/>
        </w:rPr>
      </w:pPr>
    </w:p>
    <w:p w14:paraId="5DA1D860" w14:textId="77777777" w:rsidR="004B1754" w:rsidRPr="004B1754" w:rsidRDefault="004B1754" w:rsidP="004B1754">
      <w:pPr>
        <w:tabs>
          <w:tab w:val="right" w:pos="8640"/>
        </w:tabs>
        <w:jc w:val="center"/>
        <w:rPr>
          <w:b/>
          <w:color w:val="auto"/>
          <w:szCs w:val="22"/>
        </w:rPr>
      </w:pPr>
      <w:r w:rsidRPr="004B1754">
        <w:rPr>
          <w:b/>
          <w:color w:val="auto"/>
          <w:szCs w:val="22"/>
        </w:rPr>
        <w:t>READ THE THIRD TIME</w:t>
      </w:r>
    </w:p>
    <w:p w14:paraId="24F6BCBC" w14:textId="77777777" w:rsidR="004B1754" w:rsidRPr="004B1754" w:rsidRDefault="004B1754" w:rsidP="004B1754">
      <w:pPr>
        <w:tabs>
          <w:tab w:val="right" w:pos="8640"/>
        </w:tabs>
        <w:jc w:val="center"/>
        <w:rPr>
          <w:b/>
          <w:color w:val="auto"/>
          <w:szCs w:val="22"/>
        </w:rPr>
      </w:pPr>
      <w:r w:rsidRPr="004B1754">
        <w:rPr>
          <w:b/>
          <w:color w:val="auto"/>
          <w:szCs w:val="22"/>
        </w:rPr>
        <w:t>RETURNED TO THE HOUSE</w:t>
      </w:r>
    </w:p>
    <w:p w14:paraId="28B33451" w14:textId="77777777" w:rsidR="004B1754" w:rsidRPr="004B1754" w:rsidRDefault="004B1754" w:rsidP="004B1754">
      <w:pPr>
        <w:suppressAutoHyphens/>
        <w:rPr>
          <w:rFonts w:eastAsia="Calibri"/>
          <w:szCs w:val="22"/>
        </w:rPr>
      </w:pPr>
      <w:r w:rsidRPr="004B1754">
        <w:rPr>
          <w:szCs w:val="22"/>
        </w:rPr>
        <w:tab/>
      </w:r>
      <w:r w:rsidRPr="004B1754">
        <w:rPr>
          <w:rFonts w:eastAsia="Calibri"/>
          <w:szCs w:val="22"/>
        </w:rPr>
        <w:t>H 5150</w:t>
      </w:r>
      <w:r w:rsidRPr="004B1754">
        <w:rPr>
          <w:rFonts w:eastAsia="Calibri"/>
          <w:szCs w:val="22"/>
        </w:rPr>
        <w:fldChar w:fldCharType="begin"/>
      </w:r>
      <w:r w:rsidRPr="004B1754">
        <w:rPr>
          <w:rFonts w:eastAsia="Calibri"/>
          <w:szCs w:val="22"/>
        </w:rPr>
        <w:instrText xml:space="preserve"> XE "H. 5150" \b </w:instrText>
      </w:r>
      <w:r w:rsidRPr="004B1754">
        <w:rPr>
          <w:rFonts w:eastAsia="Calibri"/>
          <w:szCs w:val="22"/>
        </w:rPr>
        <w:fldChar w:fldCharType="end"/>
      </w:r>
      <w:r w:rsidRPr="004B1754">
        <w:rPr>
          <w:rFonts w:eastAsia="Calibri"/>
          <w:szCs w:val="22"/>
        </w:rPr>
        <w:t xml:space="preserve"> -- Ways and Means Committee:  A BILL TO </w:t>
      </w:r>
      <w:r w:rsidRPr="004B1754">
        <w:rPr>
          <w:rFonts w:eastAsia="Calibri"/>
          <w:bCs/>
          <w:szCs w:val="22"/>
        </w:rPr>
        <w:t>MAKE APPROPRIATIONS AND TO PROVIDE REVENUES TO MEET THE ORDINARY EXPENSES OF STATE GOVERNMENT FOR THE FISCAL YEAR BEGINNING JULY 1, 2022, TO REGULATE THE EXPENDITURE OF SUCH FUNDS, AND TO FURTHER PROVIDE FOR THE OPERATION OF STATE GOVERNMENT DURING THIS FISCAL YEAR AND FOR OTHER PURPOSES.</w:t>
      </w:r>
    </w:p>
    <w:p w14:paraId="7DEACDDB" w14:textId="77777777" w:rsidR="004B1754" w:rsidRPr="004B1754" w:rsidRDefault="004B1754" w:rsidP="004B1754">
      <w:pPr>
        <w:rPr>
          <w:szCs w:val="22"/>
        </w:rPr>
      </w:pPr>
      <w:r w:rsidRPr="004B1754">
        <w:rPr>
          <w:szCs w:val="22"/>
        </w:rPr>
        <w:tab/>
        <w:t>The Senate proceeded to a consideration of the Bill.</w:t>
      </w:r>
    </w:p>
    <w:p w14:paraId="700D7DA8" w14:textId="77777777" w:rsidR="004B1754" w:rsidRPr="004B1754" w:rsidRDefault="004B1754" w:rsidP="004B1754">
      <w:pPr>
        <w:rPr>
          <w:szCs w:val="22"/>
        </w:rPr>
      </w:pPr>
      <w:r w:rsidRPr="004B1754">
        <w:rPr>
          <w:szCs w:val="22"/>
        </w:rPr>
        <w:tab/>
        <w:t>Senator PEELER spoke on the Bill.</w:t>
      </w:r>
    </w:p>
    <w:p w14:paraId="509A7D48" w14:textId="77777777" w:rsidR="004B1754" w:rsidRPr="004B1754" w:rsidRDefault="004B1754" w:rsidP="004B1754">
      <w:pPr>
        <w:rPr>
          <w:szCs w:val="22"/>
        </w:rPr>
      </w:pPr>
    </w:p>
    <w:p w14:paraId="51C518AF" w14:textId="77777777" w:rsidR="004B1754" w:rsidRPr="004B1754" w:rsidRDefault="004B1754" w:rsidP="004B1754">
      <w:pPr>
        <w:tabs>
          <w:tab w:val="right" w:pos="4104"/>
          <w:tab w:val="right" w:pos="5818"/>
        </w:tabs>
        <w:rPr>
          <w:snapToGrid w:val="0"/>
          <w:szCs w:val="22"/>
        </w:rPr>
      </w:pPr>
      <w:r w:rsidRPr="004B1754">
        <w:rPr>
          <w:snapToGrid w:val="0"/>
          <w:szCs w:val="22"/>
        </w:rPr>
        <w:tab/>
        <w:t xml:space="preserve">There being no further amendments, in accordance with Rule 16, the Senate proceeded to vote on each section of the Bill. </w:t>
      </w:r>
    </w:p>
    <w:p w14:paraId="1150D023" w14:textId="77777777" w:rsidR="004B1754" w:rsidRPr="004B1754" w:rsidRDefault="004B1754" w:rsidP="004B1754">
      <w:pPr>
        <w:rPr>
          <w:szCs w:val="22"/>
        </w:rPr>
      </w:pPr>
      <w:r w:rsidRPr="004B1754">
        <w:rPr>
          <w:szCs w:val="22"/>
        </w:rPr>
        <w:tab/>
        <w:t xml:space="preserve"> </w:t>
      </w:r>
    </w:p>
    <w:p w14:paraId="644D8B08" w14:textId="77777777" w:rsidR="004B1754" w:rsidRPr="004B1754" w:rsidRDefault="004B1754" w:rsidP="004B1754">
      <w:pPr>
        <w:rPr>
          <w:szCs w:val="22"/>
        </w:rPr>
      </w:pPr>
      <w:r w:rsidRPr="004B1754">
        <w:rPr>
          <w:szCs w:val="22"/>
        </w:rPr>
        <w:tab/>
      </w:r>
      <w:r w:rsidRPr="004B1754">
        <w:rPr>
          <w:b/>
          <w:szCs w:val="22"/>
        </w:rPr>
        <w:t>The Senate proceeded to Sect. 1, Part 1A and Part 1B, Department of Education</w:t>
      </w:r>
      <w:r w:rsidRPr="004B1754">
        <w:rPr>
          <w:szCs w:val="22"/>
        </w:rPr>
        <w:t>.</w:t>
      </w:r>
    </w:p>
    <w:p w14:paraId="0DDB9437" w14:textId="77777777" w:rsidR="004B1754" w:rsidRPr="004B1754" w:rsidRDefault="004B1754" w:rsidP="004B1754">
      <w:pPr>
        <w:rPr>
          <w:szCs w:val="22"/>
        </w:rPr>
      </w:pPr>
    </w:p>
    <w:p w14:paraId="3BD1C172" w14:textId="77777777" w:rsidR="004B1754" w:rsidRPr="004B1754" w:rsidRDefault="004B1754" w:rsidP="004B1754">
      <w:pPr>
        <w:rPr>
          <w:szCs w:val="22"/>
        </w:rPr>
      </w:pPr>
      <w:r w:rsidRPr="004B1754">
        <w:rPr>
          <w:szCs w:val="22"/>
        </w:rPr>
        <w:tab/>
        <w:t>The "ayes" and "nays" were demanded and taken, resulting as follows:</w:t>
      </w:r>
    </w:p>
    <w:p w14:paraId="78F7067B" w14:textId="77777777" w:rsidR="004B1754" w:rsidRPr="004B1754" w:rsidRDefault="004B1754" w:rsidP="004B1754">
      <w:pPr>
        <w:jc w:val="center"/>
        <w:rPr>
          <w:b/>
          <w:szCs w:val="22"/>
        </w:rPr>
      </w:pPr>
      <w:r w:rsidRPr="004B1754">
        <w:rPr>
          <w:b/>
          <w:szCs w:val="22"/>
        </w:rPr>
        <w:t>Ayes 42; Nays 4</w:t>
      </w:r>
    </w:p>
    <w:p w14:paraId="37C0953E" w14:textId="77777777" w:rsidR="004B1754" w:rsidRPr="004B1754" w:rsidRDefault="004B1754" w:rsidP="004B1754">
      <w:pPr>
        <w:rPr>
          <w:szCs w:val="22"/>
        </w:rPr>
      </w:pPr>
    </w:p>
    <w:p w14:paraId="722A4F6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C3501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879193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8CA39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611016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Gambrell</w:t>
      </w:r>
      <w:r w:rsidRPr="004B1754">
        <w:rPr>
          <w:szCs w:val="22"/>
        </w:rPr>
        <w:tab/>
        <w:t>Garrett</w:t>
      </w:r>
    </w:p>
    <w:p w14:paraId="41313D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Harpootlian</w:t>
      </w:r>
    </w:p>
    <w:p w14:paraId="1909C6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Hembree</w:t>
      </w:r>
      <w:r w:rsidRPr="004B1754">
        <w:rPr>
          <w:szCs w:val="22"/>
        </w:rPr>
        <w:tab/>
        <w:t>Hutto</w:t>
      </w:r>
      <w:r w:rsidRPr="004B1754">
        <w:rPr>
          <w:szCs w:val="22"/>
        </w:rPr>
        <w:tab/>
        <w:t>Jackson</w:t>
      </w:r>
    </w:p>
    <w:p w14:paraId="271CB52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135DD3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1189F89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Massey</w:t>
      </w:r>
      <w:r w:rsidRPr="004B1754">
        <w:rPr>
          <w:szCs w:val="22"/>
        </w:rPr>
        <w:tab/>
        <w:t>McElveen</w:t>
      </w:r>
    </w:p>
    <w:p w14:paraId="75131C1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92A5B2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68F7C01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0391BD0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090D7AA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652638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642E71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Total--42</w:t>
      </w:r>
    </w:p>
    <w:p w14:paraId="4FA8D059" w14:textId="77777777" w:rsidR="004B1754" w:rsidRPr="004B1754" w:rsidRDefault="004B1754" w:rsidP="004B1754">
      <w:pPr>
        <w:rPr>
          <w:szCs w:val="22"/>
        </w:rPr>
      </w:pPr>
    </w:p>
    <w:p w14:paraId="1A4DC27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42B45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Gustafson</w:t>
      </w:r>
      <w:r w:rsidRPr="004B1754">
        <w:rPr>
          <w:szCs w:val="22"/>
        </w:rPr>
        <w:tab/>
        <w:t>Matthews</w:t>
      </w:r>
    </w:p>
    <w:p w14:paraId="7B1BBE0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p>
    <w:p w14:paraId="725612B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B19FB2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w:t>
      </w:r>
    </w:p>
    <w:p w14:paraId="5EC427C8" w14:textId="77777777" w:rsidR="004B1754" w:rsidRPr="004B1754" w:rsidRDefault="004B1754" w:rsidP="004B1754">
      <w:pPr>
        <w:rPr>
          <w:szCs w:val="22"/>
        </w:rPr>
      </w:pPr>
    </w:p>
    <w:p w14:paraId="26371B2B" w14:textId="77777777" w:rsidR="004B1754" w:rsidRPr="004B1754" w:rsidRDefault="004B1754" w:rsidP="004B1754">
      <w:pPr>
        <w:rPr>
          <w:szCs w:val="22"/>
        </w:rPr>
      </w:pPr>
      <w:r w:rsidRPr="004B1754">
        <w:rPr>
          <w:szCs w:val="22"/>
        </w:rPr>
        <w:tab/>
        <w:t>Section 1, Part 1A and Part 1B, was adopted.</w:t>
      </w:r>
    </w:p>
    <w:p w14:paraId="2B1A0F99" w14:textId="77777777" w:rsidR="004B1754" w:rsidRPr="004B1754" w:rsidRDefault="004B1754" w:rsidP="004B1754">
      <w:pPr>
        <w:rPr>
          <w:szCs w:val="22"/>
        </w:rPr>
      </w:pPr>
    </w:p>
    <w:p w14:paraId="21D5254B" w14:textId="77777777" w:rsidR="004B1754" w:rsidRPr="004B1754" w:rsidRDefault="004B1754" w:rsidP="00403009">
      <w:pPr>
        <w:keepNext/>
        <w:keepLines/>
        <w:rPr>
          <w:szCs w:val="22"/>
        </w:rPr>
      </w:pPr>
      <w:r w:rsidRPr="004B1754">
        <w:rPr>
          <w:szCs w:val="22"/>
        </w:rPr>
        <w:tab/>
      </w:r>
      <w:r w:rsidRPr="004B1754">
        <w:rPr>
          <w:b/>
          <w:szCs w:val="22"/>
        </w:rPr>
        <w:t>The Senate proceeded to Sect. 1A, Part 1B, Department of Education-EIA</w:t>
      </w:r>
      <w:r w:rsidRPr="004B1754">
        <w:rPr>
          <w:szCs w:val="22"/>
        </w:rPr>
        <w:t>.</w:t>
      </w:r>
    </w:p>
    <w:p w14:paraId="09047761" w14:textId="77777777" w:rsidR="004B1754" w:rsidRPr="004B1754" w:rsidRDefault="004B1754" w:rsidP="00403009">
      <w:pPr>
        <w:keepNext/>
        <w:keepLines/>
        <w:rPr>
          <w:szCs w:val="22"/>
        </w:rPr>
      </w:pPr>
    </w:p>
    <w:p w14:paraId="0B648282" w14:textId="77777777" w:rsidR="004B1754" w:rsidRPr="004B1754" w:rsidRDefault="004B1754" w:rsidP="00403009">
      <w:pPr>
        <w:keepNext/>
        <w:keepLines/>
        <w:rPr>
          <w:szCs w:val="22"/>
        </w:rPr>
      </w:pPr>
      <w:r w:rsidRPr="004B1754">
        <w:rPr>
          <w:szCs w:val="22"/>
        </w:rPr>
        <w:tab/>
        <w:t>The "ayes" and "nays" were demanded and taken, resulting as follows:</w:t>
      </w:r>
    </w:p>
    <w:p w14:paraId="29EF6688" w14:textId="77777777" w:rsidR="004B1754" w:rsidRPr="004B1754" w:rsidRDefault="004B1754" w:rsidP="003A1444">
      <w:pPr>
        <w:keepNext/>
        <w:keepLines/>
        <w:jc w:val="center"/>
        <w:rPr>
          <w:b/>
          <w:szCs w:val="22"/>
        </w:rPr>
      </w:pPr>
      <w:r w:rsidRPr="004B1754">
        <w:rPr>
          <w:b/>
          <w:szCs w:val="22"/>
        </w:rPr>
        <w:t>Ayes 42; Nays 4</w:t>
      </w:r>
    </w:p>
    <w:p w14:paraId="603D36D0" w14:textId="77777777" w:rsidR="004B1754" w:rsidRPr="004B1754" w:rsidRDefault="004B1754" w:rsidP="004B1754">
      <w:pPr>
        <w:rPr>
          <w:szCs w:val="22"/>
        </w:rPr>
      </w:pPr>
    </w:p>
    <w:p w14:paraId="276CA76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E5DD13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030CF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2BA67F5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D70BD5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Gambrell</w:t>
      </w:r>
      <w:r w:rsidRPr="004B1754">
        <w:rPr>
          <w:szCs w:val="22"/>
        </w:rPr>
        <w:tab/>
        <w:t>Garrett</w:t>
      </w:r>
    </w:p>
    <w:p w14:paraId="591CB9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3E01757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59052AC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3647037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5D5D9B2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Massey</w:t>
      </w:r>
    </w:p>
    <w:p w14:paraId="6B16826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Peeler</w:t>
      </w:r>
      <w:r w:rsidRPr="004B1754">
        <w:rPr>
          <w:szCs w:val="22"/>
        </w:rPr>
        <w:tab/>
        <w:t>Rankin</w:t>
      </w:r>
    </w:p>
    <w:p w14:paraId="5995BC0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605C2AB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4ADEBEB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Talley</w:t>
      </w:r>
      <w:r w:rsidRPr="004B1754">
        <w:rPr>
          <w:szCs w:val="22"/>
        </w:rPr>
        <w:tab/>
        <w:t>Turner</w:t>
      </w:r>
    </w:p>
    <w:p w14:paraId="5E463F7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47FE077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771E3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Total--42</w:t>
      </w:r>
    </w:p>
    <w:p w14:paraId="6733B1AC" w14:textId="77777777" w:rsidR="004B1754" w:rsidRPr="004B1754" w:rsidRDefault="004B1754" w:rsidP="004B1754">
      <w:pPr>
        <w:rPr>
          <w:szCs w:val="22"/>
        </w:rPr>
      </w:pPr>
    </w:p>
    <w:p w14:paraId="453413B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9E4189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Matthews</w:t>
      </w:r>
      <w:r w:rsidRPr="004B1754">
        <w:rPr>
          <w:szCs w:val="22"/>
        </w:rPr>
        <w:tab/>
        <w:t>McLeod</w:t>
      </w:r>
    </w:p>
    <w:p w14:paraId="3E90F21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p>
    <w:p w14:paraId="59A31E1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1C711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w:t>
      </w:r>
    </w:p>
    <w:p w14:paraId="2CEDD8D6" w14:textId="77777777" w:rsidR="004B1754" w:rsidRPr="004B1754" w:rsidRDefault="004B1754" w:rsidP="004B1754">
      <w:pPr>
        <w:rPr>
          <w:szCs w:val="22"/>
        </w:rPr>
      </w:pPr>
    </w:p>
    <w:p w14:paraId="3BA444A3" w14:textId="77777777" w:rsidR="004B1754" w:rsidRPr="004B1754" w:rsidRDefault="004B1754" w:rsidP="004B1754">
      <w:pPr>
        <w:rPr>
          <w:szCs w:val="22"/>
        </w:rPr>
      </w:pPr>
      <w:r w:rsidRPr="004B1754">
        <w:rPr>
          <w:szCs w:val="22"/>
        </w:rPr>
        <w:tab/>
        <w:t>Section 1A, Part 1B, was adopted.</w:t>
      </w:r>
    </w:p>
    <w:p w14:paraId="27E9F237" w14:textId="77777777" w:rsidR="004B1754" w:rsidRPr="004B1754" w:rsidRDefault="004B1754" w:rsidP="004B1754">
      <w:pPr>
        <w:rPr>
          <w:szCs w:val="22"/>
        </w:rPr>
      </w:pPr>
    </w:p>
    <w:p w14:paraId="54FDE904" w14:textId="77777777" w:rsidR="004B1754" w:rsidRPr="004B1754" w:rsidRDefault="004B1754" w:rsidP="004B1754">
      <w:pPr>
        <w:rPr>
          <w:szCs w:val="22"/>
        </w:rPr>
      </w:pPr>
      <w:r w:rsidRPr="004B1754">
        <w:rPr>
          <w:szCs w:val="22"/>
        </w:rPr>
        <w:tab/>
      </w:r>
      <w:r w:rsidRPr="004B1754">
        <w:rPr>
          <w:b/>
          <w:szCs w:val="22"/>
        </w:rPr>
        <w:t>The Senate proceeded to Sect. 3, Part 1A and Part 1B, Lottery Expenditure Account</w:t>
      </w:r>
      <w:r w:rsidRPr="004B1754">
        <w:rPr>
          <w:szCs w:val="22"/>
        </w:rPr>
        <w:t>.</w:t>
      </w:r>
    </w:p>
    <w:p w14:paraId="2BE131C5" w14:textId="77777777" w:rsidR="004B1754" w:rsidRPr="004B1754" w:rsidRDefault="004B1754" w:rsidP="004B1754">
      <w:pPr>
        <w:rPr>
          <w:szCs w:val="22"/>
        </w:rPr>
      </w:pPr>
    </w:p>
    <w:p w14:paraId="793F1AF2" w14:textId="77777777" w:rsidR="004B1754" w:rsidRPr="004B1754" w:rsidRDefault="004B1754" w:rsidP="004B1754">
      <w:pPr>
        <w:rPr>
          <w:szCs w:val="22"/>
        </w:rPr>
      </w:pPr>
      <w:r w:rsidRPr="004B1754">
        <w:rPr>
          <w:szCs w:val="22"/>
        </w:rPr>
        <w:tab/>
        <w:t>The "ayes" and "nays" were demanded and taken, resulting as follows:</w:t>
      </w:r>
    </w:p>
    <w:p w14:paraId="04F9A19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45; Nays 1</w:t>
      </w:r>
    </w:p>
    <w:p w14:paraId="77B8D21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8603A4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EA7CC8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65DDC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9D8D1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1DFA89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F79DEE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7167F6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3C55CB9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27085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71CAAF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07CC848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4C05BA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12C3A5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76BC09A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26CA37C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36C9F8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7D4B42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B4747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0890767E" w14:textId="77777777" w:rsidR="004B1754" w:rsidRPr="004B1754" w:rsidRDefault="004B1754" w:rsidP="004B1754">
      <w:pPr>
        <w:rPr>
          <w:szCs w:val="22"/>
        </w:rPr>
      </w:pPr>
    </w:p>
    <w:p w14:paraId="291E6ED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F8E97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C58E29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8F8FF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37D8340" w14:textId="77777777" w:rsidR="004B1754" w:rsidRPr="004B1754" w:rsidRDefault="004B1754" w:rsidP="004B1754">
      <w:pPr>
        <w:rPr>
          <w:szCs w:val="22"/>
        </w:rPr>
      </w:pPr>
    </w:p>
    <w:p w14:paraId="31211BA6" w14:textId="77777777" w:rsidR="004B1754" w:rsidRPr="004B1754" w:rsidRDefault="004B1754" w:rsidP="004B1754">
      <w:pPr>
        <w:rPr>
          <w:szCs w:val="22"/>
        </w:rPr>
      </w:pPr>
      <w:r w:rsidRPr="004B1754">
        <w:rPr>
          <w:szCs w:val="22"/>
        </w:rPr>
        <w:tab/>
        <w:t>Section 3, Part 1A and Part 1B, was adopted.</w:t>
      </w:r>
    </w:p>
    <w:p w14:paraId="5E2E6A46" w14:textId="77777777" w:rsidR="004B1754" w:rsidRPr="004B1754" w:rsidRDefault="004B1754" w:rsidP="004B1754">
      <w:pPr>
        <w:rPr>
          <w:szCs w:val="22"/>
        </w:rPr>
      </w:pPr>
    </w:p>
    <w:p w14:paraId="35AFD765" w14:textId="77777777" w:rsidR="004B1754" w:rsidRPr="004B1754" w:rsidRDefault="004B1754" w:rsidP="004B1754">
      <w:pPr>
        <w:rPr>
          <w:szCs w:val="22"/>
        </w:rPr>
      </w:pPr>
      <w:r w:rsidRPr="004B1754">
        <w:rPr>
          <w:szCs w:val="22"/>
        </w:rPr>
        <w:tab/>
      </w:r>
      <w:r w:rsidRPr="004B1754">
        <w:rPr>
          <w:b/>
          <w:szCs w:val="22"/>
        </w:rPr>
        <w:t>The Senate proceeded to Sect. 4, Part 1A, Education Oversight Committee</w:t>
      </w:r>
      <w:r w:rsidRPr="004B1754">
        <w:rPr>
          <w:szCs w:val="22"/>
        </w:rPr>
        <w:t>.</w:t>
      </w:r>
    </w:p>
    <w:p w14:paraId="35E720F9" w14:textId="77777777" w:rsidR="004B1754" w:rsidRPr="004B1754" w:rsidRDefault="004B1754" w:rsidP="004B1754">
      <w:pPr>
        <w:rPr>
          <w:szCs w:val="22"/>
        </w:rPr>
      </w:pPr>
    </w:p>
    <w:p w14:paraId="7EE8BDC8" w14:textId="77777777" w:rsidR="004B1754" w:rsidRPr="004B1754" w:rsidRDefault="004B1754" w:rsidP="004B1754">
      <w:pPr>
        <w:rPr>
          <w:szCs w:val="22"/>
        </w:rPr>
      </w:pPr>
      <w:r w:rsidRPr="004B1754">
        <w:rPr>
          <w:szCs w:val="22"/>
        </w:rPr>
        <w:tab/>
        <w:t>The "ayes" and "nays" were demanded and taken, resulting as follows:</w:t>
      </w:r>
    </w:p>
    <w:p w14:paraId="41C58CE1" w14:textId="77777777" w:rsidR="004B1754" w:rsidRPr="004B1754" w:rsidRDefault="004B1754" w:rsidP="004B1754">
      <w:pPr>
        <w:jc w:val="center"/>
        <w:rPr>
          <w:b/>
          <w:szCs w:val="22"/>
        </w:rPr>
      </w:pPr>
      <w:r w:rsidRPr="004B1754">
        <w:rPr>
          <w:b/>
          <w:szCs w:val="22"/>
        </w:rPr>
        <w:t>Ayes 40; Nays 3; Abstain 3</w:t>
      </w:r>
    </w:p>
    <w:p w14:paraId="52BA6AE1" w14:textId="77777777" w:rsidR="004B1754" w:rsidRPr="004B1754" w:rsidRDefault="004B1754" w:rsidP="004B1754">
      <w:pPr>
        <w:rPr>
          <w:szCs w:val="22"/>
        </w:rPr>
      </w:pPr>
    </w:p>
    <w:p w14:paraId="54A31D1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109FF60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3ADB8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1A8007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CA2AE6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4808F62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1AD7855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Hutto</w:t>
      </w:r>
    </w:p>
    <w:p w14:paraId="59223DC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Jackson</w:t>
      </w:r>
      <w:r w:rsidRPr="004B1754">
        <w:rPr>
          <w:szCs w:val="22"/>
        </w:rPr>
        <w:tab/>
      </w:r>
      <w:r w:rsidRPr="004B1754">
        <w:rPr>
          <w:i/>
          <w:szCs w:val="22"/>
        </w:rPr>
        <w:t>Johnson, Michael</w:t>
      </w:r>
      <w:r w:rsidRPr="004B1754">
        <w:rPr>
          <w:i/>
          <w:szCs w:val="22"/>
        </w:rPr>
        <w:tab/>
      </w:r>
      <w:r w:rsidRPr="004B1754">
        <w:rPr>
          <w:szCs w:val="22"/>
        </w:rPr>
        <w:t>Kimbrell</w:t>
      </w:r>
    </w:p>
    <w:p w14:paraId="11A8F4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Malloy</w:t>
      </w:r>
      <w:r w:rsidRPr="004B1754">
        <w:rPr>
          <w:szCs w:val="22"/>
        </w:rPr>
        <w:tab/>
        <w:t>Matthews</w:t>
      </w:r>
    </w:p>
    <w:p w14:paraId="19C534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3D74F6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4B1A7B0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51EEDA8A" w14:textId="73A2B29B"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Talley</w:t>
      </w:r>
    </w:p>
    <w:p w14:paraId="5342CA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446EF9E7" w14:textId="4280F1A0"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67C255F3" w14:textId="77777777" w:rsidR="007F553C" w:rsidRPr="004B1754" w:rsidRDefault="007F553C"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55F33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Total--40</w:t>
      </w:r>
    </w:p>
    <w:p w14:paraId="603F7386" w14:textId="77777777" w:rsidR="004B1754" w:rsidRPr="004B1754" w:rsidRDefault="004B1754" w:rsidP="004B1754">
      <w:pPr>
        <w:rPr>
          <w:szCs w:val="22"/>
        </w:rPr>
      </w:pPr>
    </w:p>
    <w:p w14:paraId="7D3FCD3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13AFD8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Massey</w:t>
      </w:r>
      <w:r w:rsidRPr="004B1754">
        <w:rPr>
          <w:szCs w:val="22"/>
        </w:rPr>
        <w:tab/>
        <w:t>Stephens</w:t>
      </w:r>
    </w:p>
    <w:p w14:paraId="5C02F8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9136F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w:t>
      </w:r>
    </w:p>
    <w:p w14:paraId="7996AFA9" w14:textId="77777777" w:rsidR="004B1754" w:rsidRPr="004B1754" w:rsidRDefault="004B1754" w:rsidP="004B1754">
      <w:pPr>
        <w:rPr>
          <w:szCs w:val="22"/>
        </w:rPr>
      </w:pPr>
    </w:p>
    <w:p w14:paraId="24DDE40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6F8291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Hembree</w:t>
      </w:r>
      <w:r w:rsidRPr="004B1754">
        <w:rPr>
          <w:szCs w:val="22"/>
        </w:rPr>
        <w:tab/>
      </w:r>
      <w:r w:rsidRPr="004B1754">
        <w:rPr>
          <w:i/>
          <w:szCs w:val="22"/>
        </w:rPr>
        <w:t>Johnson, Kevin</w:t>
      </w:r>
      <w:r w:rsidRPr="004B1754">
        <w:rPr>
          <w:i/>
          <w:szCs w:val="22"/>
        </w:rPr>
        <w:tab/>
      </w:r>
      <w:r w:rsidRPr="004B1754">
        <w:rPr>
          <w:szCs w:val="22"/>
        </w:rPr>
        <w:t>Loftis</w:t>
      </w:r>
    </w:p>
    <w:p w14:paraId="7F1D5F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4E907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w:t>
      </w:r>
    </w:p>
    <w:p w14:paraId="1AD4D658" w14:textId="77777777" w:rsidR="004B1754" w:rsidRPr="004B1754" w:rsidRDefault="004B1754" w:rsidP="004B1754">
      <w:pPr>
        <w:rPr>
          <w:szCs w:val="22"/>
        </w:rPr>
      </w:pPr>
    </w:p>
    <w:p w14:paraId="722FA111" w14:textId="77777777" w:rsidR="004B1754" w:rsidRPr="004B1754" w:rsidRDefault="004B1754" w:rsidP="004B1754">
      <w:pPr>
        <w:rPr>
          <w:szCs w:val="22"/>
        </w:rPr>
      </w:pPr>
      <w:r w:rsidRPr="004B1754">
        <w:rPr>
          <w:szCs w:val="22"/>
        </w:rPr>
        <w:tab/>
        <w:t>Section 4, Part 1A, was adopted.</w:t>
      </w:r>
    </w:p>
    <w:p w14:paraId="284304BC" w14:textId="77777777" w:rsidR="004B1754" w:rsidRPr="004B1754" w:rsidRDefault="004B1754" w:rsidP="004B1754">
      <w:pPr>
        <w:rPr>
          <w:szCs w:val="22"/>
        </w:rPr>
      </w:pPr>
    </w:p>
    <w:p w14:paraId="2E196801" w14:textId="77777777" w:rsidR="004B1754" w:rsidRPr="004B1754" w:rsidRDefault="004B1754" w:rsidP="004B1754">
      <w:pPr>
        <w:rPr>
          <w:szCs w:val="22"/>
        </w:rPr>
      </w:pPr>
      <w:r w:rsidRPr="004B1754">
        <w:rPr>
          <w:szCs w:val="22"/>
        </w:rPr>
        <w:tab/>
      </w:r>
      <w:r w:rsidRPr="004B1754">
        <w:rPr>
          <w:b/>
          <w:szCs w:val="22"/>
        </w:rPr>
        <w:t>The Senate proceeded to Sect. 5, Part 1A and Part 1B, Wil Lou Gray Opportunity School</w:t>
      </w:r>
      <w:r w:rsidRPr="004B1754">
        <w:rPr>
          <w:szCs w:val="22"/>
        </w:rPr>
        <w:t>.</w:t>
      </w:r>
    </w:p>
    <w:p w14:paraId="1FB7C1B0" w14:textId="77777777" w:rsidR="004B1754" w:rsidRPr="004B1754" w:rsidRDefault="004B1754" w:rsidP="004B1754">
      <w:pPr>
        <w:rPr>
          <w:szCs w:val="22"/>
        </w:rPr>
      </w:pPr>
    </w:p>
    <w:p w14:paraId="678E2FD0" w14:textId="77777777" w:rsidR="004B1754" w:rsidRPr="004B1754" w:rsidRDefault="004B1754" w:rsidP="004B1754">
      <w:pPr>
        <w:rPr>
          <w:szCs w:val="22"/>
        </w:rPr>
      </w:pPr>
      <w:r w:rsidRPr="004B1754">
        <w:rPr>
          <w:szCs w:val="22"/>
        </w:rPr>
        <w:tab/>
        <w:t>The "ayes" and "nays" were demanded and taken, resulting as follows:</w:t>
      </w:r>
    </w:p>
    <w:p w14:paraId="54CD2537" w14:textId="77777777" w:rsidR="004B1754" w:rsidRPr="004B1754" w:rsidRDefault="004B1754" w:rsidP="004B1754">
      <w:pPr>
        <w:jc w:val="center"/>
        <w:rPr>
          <w:b/>
          <w:szCs w:val="22"/>
        </w:rPr>
      </w:pPr>
      <w:r w:rsidRPr="004B1754">
        <w:rPr>
          <w:b/>
          <w:szCs w:val="22"/>
        </w:rPr>
        <w:t>Ayes 45; Nays 1</w:t>
      </w:r>
    </w:p>
    <w:p w14:paraId="5D1982F9" w14:textId="77777777" w:rsidR="004B1754" w:rsidRPr="004B1754" w:rsidRDefault="004B1754" w:rsidP="004B1754">
      <w:pPr>
        <w:rPr>
          <w:szCs w:val="22"/>
        </w:rPr>
      </w:pPr>
    </w:p>
    <w:p w14:paraId="36C27C0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E1DC0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66687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1677E15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100D74B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F4378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0A7A84A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93EFC6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206645E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0E93744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9E0695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4136D6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6FD56B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697DAB7C" w14:textId="0A9CBD4B"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r w:rsidR="00C724E8">
        <w:rPr>
          <w:szCs w:val="22"/>
        </w:rPr>
        <w:br/>
      </w:r>
      <w:r w:rsidR="00C724E8">
        <w:rPr>
          <w:szCs w:val="22"/>
        </w:rPr>
        <w:br/>
      </w:r>
      <w:r w:rsidR="00C724E8">
        <w:rPr>
          <w:szCs w:val="22"/>
        </w:rPr>
        <w:br/>
      </w:r>
    </w:p>
    <w:p w14:paraId="1528A3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5325291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53A726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E8E74A6" w14:textId="0D07A57B"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7964067E" w14:textId="77777777" w:rsidR="00C724E8" w:rsidRPr="004B1754" w:rsidRDefault="00C724E8"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74D4DAA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4D500D3" w14:textId="2C28EDCA"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937299D" w14:textId="77777777" w:rsidR="007F553C" w:rsidRPr="004B1754" w:rsidRDefault="007F553C"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FE150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1DEA22D" w14:textId="77777777" w:rsidR="004B1754" w:rsidRPr="004B1754" w:rsidRDefault="004B1754" w:rsidP="004B1754">
      <w:pPr>
        <w:rPr>
          <w:szCs w:val="22"/>
        </w:rPr>
      </w:pPr>
    </w:p>
    <w:p w14:paraId="15007DF4" w14:textId="77777777" w:rsidR="004B1754" w:rsidRPr="004B1754" w:rsidRDefault="004B1754" w:rsidP="004B1754">
      <w:pPr>
        <w:rPr>
          <w:szCs w:val="22"/>
        </w:rPr>
      </w:pPr>
      <w:r w:rsidRPr="004B1754">
        <w:rPr>
          <w:szCs w:val="22"/>
        </w:rPr>
        <w:tab/>
        <w:t>Section 5, Part 1A and Part 1B, was adopted.</w:t>
      </w:r>
    </w:p>
    <w:p w14:paraId="4EECB8CE" w14:textId="77777777" w:rsidR="004B1754" w:rsidRPr="004B1754" w:rsidRDefault="004B1754" w:rsidP="004B1754">
      <w:pPr>
        <w:rPr>
          <w:szCs w:val="22"/>
        </w:rPr>
      </w:pPr>
    </w:p>
    <w:p w14:paraId="6A7A9565" w14:textId="77777777" w:rsidR="004B1754" w:rsidRPr="004B1754" w:rsidRDefault="004B1754" w:rsidP="004B1754">
      <w:pPr>
        <w:rPr>
          <w:szCs w:val="22"/>
        </w:rPr>
      </w:pPr>
      <w:r w:rsidRPr="004B1754">
        <w:rPr>
          <w:szCs w:val="22"/>
        </w:rPr>
        <w:tab/>
      </w:r>
      <w:r w:rsidRPr="004B1754">
        <w:rPr>
          <w:b/>
          <w:szCs w:val="22"/>
        </w:rPr>
        <w:t>The Senate proceeded to Sect. 6, Part 1A and Part 1B, School for the Deaf and Blind</w:t>
      </w:r>
      <w:r w:rsidRPr="004B1754">
        <w:rPr>
          <w:szCs w:val="22"/>
        </w:rPr>
        <w:t xml:space="preserve">. </w:t>
      </w:r>
    </w:p>
    <w:p w14:paraId="7BC2265E" w14:textId="77777777" w:rsidR="004B1754" w:rsidRPr="004B1754" w:rsidRDefault="004B1754" w:rsidP="004B1754">
      <w:pPr>
        <w:rPr>
          <w:szCs w:val="22"/>
        </w:rPr>
      </w:pPr>
    </w:p>
    <w:p w14:paraId="6246ECD1" w14:textId="77777777" w:rsidR="004B1754" w:rsidRPr="004B1754" w:rsidRDefault="004B1754" w:rsidP="004B1754">
      <w:pPr>
        <w:rPr>
          <w:szCs w:val="22"/>
        </w:rPr>
      </w:pPr>
      <w:r w:rsidRPr="004B1754">
        <w:rPr>
          <w:szCs w:val="22"/>
        </w:rPr>
        <w:tab/>
        <w:t>The "ayes" and "nays" were demanded and taken, resulting as follows:</w:t>
      </w:r>
    </w:p>
    <w:p w14:paraId="55F7F3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45; Nays 1</w:t>
      </w:r>
    </w:p>
    <w:p w14:paraId="244F07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6D3684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75402D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CFEFCC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0D3346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326E30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05E109F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254740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397FEA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7B413DC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10ECFF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6F1B27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7FCD54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033D6D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669C42B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13B86F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2592C1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0A1169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8F5F8C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6F557A40" w14:textId="77777777" w:rsidR="004B1754" w:rsidRPr="004B1754" w:rsidRDefault="004B1754" w:rsidP="004B1754">
      <w:pPr>
        <w:rPr>
          <w:szCs w:val="22"/>
        </w:rPr>
      </w:pPr>
    </w:p>
    <w:p w14:paraId="3D3FDD8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5622CD6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02DB85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5059AA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A4CB746" w14:textId="1B750A32" w:rsidR="004B1754" w:rsidRDefault="004B1754" w:rsidP="004B1754">
      <w:pPr>
        <w:rPr>
          <w:szCs w:val="22"/>
        </w:rPr>
      </w:pPr>
      <w:r w:rsidRPr="004B1754">
        <w:rPr>
          <w:szCs w:val="22"/>
        </w:rPr>
        <w:tab/>
        <w:t xml:space="preserve">Section 6, Part </w:t>
      </w:r>
      <w:proofErr w:type="spellStart"/>
      <w:r w:rsidRPr="004B1754">
        <w:rPr>
          <w:szCs w:val="22"/>
        </w:rPr>
        <w:t>1A</w:t>
      </w:r>
      <w:proofErr w:type="spellEnd"/>
      <w:r w:rsidRPr="004B1754">
        <w:rPr>
          <w:szCs w:val="22"/>
        </w:rPr>
        <w:t xml:space="preserve"> and Part </w:t>
      </w:r>
      <w:proofErr w:type="spellStart"/>
      <w:r w:rsidRPr="004B1754">
        <w:rPr>
          <w:szCs w:val="22"/>
        </w:rPr>
        <w:t>1B</w:t>
      </w:r>
      <w:proofErr w:type="spellEnd"/>
      <w:r w:rsidRPr="004B1754">
        <w:rPr>
          <w:szCs w:val="22"/>
        </w:rPr>
        <w:t>, was adopted.</w:t>
      </w:r>
    </w:p>
    <w:p w14:paraId="7414ED1D" w14:textId="77777777" w:rsidR="00C724E8" w:rsidRPr="004B1754" w:rsidRDefault="00C724E8" w:rsidP="004B1754">
      <w:pPr>
        <w:rPr>
          <w:szCs w:val="22"/>
        </w:rPr>
      </w:pPr>
    </w:p>
    <w:p w14:paraId="487CD027" w14:textId="3699B0F8" w:rsidR="004B1754" w:rsidRPr="004B1754" w:rsidRDefault="004B1754" w:rsidP="004B1754">
      <w:pPr>
        <w:rPr>
          <w:szCs w:val="22"/>
        </w:rPr>
      </w:pPr>
      <w:r w:rsidRPr="004B1754">
        <w:rPr>
          <w:szCs w:val="22"/>
        </w:rPr>
        <w:tab/>
      </w:r>
      <w:r w:rsidRPr="004B1754">
        <w:rPr>
          <w:b/>
          <w:szCs w:val="22"/>
        </w:rPr>
        <w:t>The Senate proceeded to Sect. 7, Part 1A and Part 1B, John de la Howe School</w:t>
      </w:r>
      <w:r w:rsidRPr="004B1754">
        <w:rPr>
          <w:szCs w:val="22"/>
        </w:rPr>
        <w:t>.</w:t>
      </w:r>
    </w:p>
    <w:p w14:paraId="774A34D1" w14:textId="77777777" w:rsidR="004B1754" w:rsidRPr="004B1754" w:rsidRDefault="004B1754" w:rsidP="004B1754">
      <w:pPr>
        <w:rPr>
          <w:szCs w:val="22"/>
        </w:rPr>
      </w:pPr>
    </w:p>
    <w:p w14:paraId="74D92F28" w14:textId="77777777" w:rsidR="004B1754" w:rsidRPr="004B1754" w:rsidRDefault="004B1754" w:rsidP="003A1444">
      <w:pPr>
        <w:keepNext/>
        <w:keepLines/>
        <w:rPr>
          <w:szCs w:val="22"/>
        </w:rPr>
      </w:pPr>
      <w:r w:rsidRPr="004B1754">
        <w:rPr>
          <w:szCs w:val="22"/>
        </w:rPr>
        <w:tab/>
        <w:t>The "ayes" and "nays" were demanded and taken, resulting as follows:</w:t>
      </w:r>
    </w:p>
    <w:p w14:paraId="4AF30DD6" w14:textId="5409AD28" w:rsidR="004B1754" w:rsidRDefault="004B1754" w:rsidP="003A1444">
      <w:pPr>
        <w:keepNext/>
        <w:keepLines/>
        <w:jc w:val="center"/>
        <w:rPr>
          <w:b/>
          <w:szCs w:val="22"/>
        </w:rPr>
      </w:pPr>
      <w:r w:rsidRPr="004B1754">
        <w:rPr>
          <w:b/>
          <w:szCs w:val="22"/>
        </w:rPr>
        <w:t>Ayes 44; Nays 1; Abstain 1</w:t>
      </w:r>
    </w:p>
    <w:p w14:paraId="1244BAE4" w14:textId="77777777" w:rsidR="007F553C" w:rsidRPr="004B1754" w:rsidRDefault="007F553C" w:rsidP="003A1444">
      <w:pPr>
        <w:keepNext/>
        <w:keepLines/>
        <w:jc w:val="center"/>
        <w:rPr>
          <w:b/>
          <w:szCs w:val="22"/>
        </w:rPr>
      </w:pPr>
    </w:p>
    <w:p w14:paraId="23BEA30B" w14:textId="77777777" w:rsidR="004B1754" w:rsidRPr="004B1754" w:rsidRDefault="004B1754" w:rsidP="003A1444">
      <w:pPr>
        <w:keepNext/>
        <w:keepLines/>
        <w:tabs>
          <w:tab w:val="clear" w:pos="216"/>
          <w:tab w:val="clear" w:pos="432"/>
          <w:tab w:val="clear" w:pos="648"/>
          <w:tab w:val="left" w:pos="720"/>
        </w:tabs>
        <w:jc w:val="center"/>
        <w:rPr>
          <w:b/>
          <w:szCs w:val="22"/>
        </w:rPr>
      </w:pPr>
      <w:r w:rsidRPr="004B1754">
        <w:rPr>
          <w:b/>
          <w:szCs w:val="22"/>
        </w:rPr>
        <w:t>AYES</w:t>
      </w:r>
    </w:p>
    <w:p w14:paraId="638193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D08FE3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D0CB0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4AD3BE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384225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5CB2F4F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586D4AC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73D994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7D21AE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1041040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29446E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414E909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7E0EB88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15C985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6F20FD9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5FADA4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392A55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4BDE9C94" w14:textId="77777777" w:rsidR="004B1754" w:rsidRPr="004B1754" w:rsidRDefault="004B1754" w:rsidP="004B1754">
      <w:pPr>
        <w:rPr>
          <w:szCs w:val="22"/>
        </w:rPr>
      </w:pPr>
    </w:p>
    <w:p w14:paraId="3629B1A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891565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AAA3F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04FB0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C304D98" w14:textId="77777777" w:rsidR="004B1754" w:rsidRPr="004B1754" w:rsidRDefault="004B1754" w:rsidP="004B1754">
      <w:pPr>
        <w:rPr>
          <w:szCs w:val="22"/>
        </w:rPr>
      </w:pPr>
    </w:p>
    <w:p w14:paraId="241D8DC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1CD4985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p>
    <w:p w14:paraId="22E4BF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C9694A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7D1256D" w14:textId="77777777" w:rsidR="004B1754" w:rsidRPr="004B1754" w:rsidRDefault="004B1754" w:rsidP="004B1754">
      <w:pPr>
        <w:rPr>
          <w:szCs w:val="22"/>
        </w:rPr>
      </w:pPr>
    </w:p>
    <w:p w14:paraId="2D95BC3D" w14:textId="77777777" w:rsidR="004B1754" w:rsidRPr="004B1754" w:rsidRDefault="004B1754" w:rsidP="004B1754">
      <w:pPr>
        <w:rPr>
          <w:szCs w:val="22"/>
        </w:rPr>
      </w:pPr>
      <w:r w:rsidRPr="004B1754">
        <w:rPr>
          <w:szCs w:val="22"/>
        </w:rPr>
        <w:tab/>
        <w:t>Section 7, Part 1A and Part 1B, was adopted.</w:t>
      </w:r>
    </w:p>
    <w:p w14:paraId="64632A87" w14:textId="05B68FAC" w:rsidR="004B1754" w:rsidRDefault="004B1754" w:rsidP="004B1754">
      <w:pPr>
        <w:rPr>
          <w:szCs w:val="22"/>
        </w:rPr>
      </w:pPr>
    </w:p>
    <w:p w14:paraId="47B25E33" w14:textId="5FCBE9E1" w:rsidR="007F553C" w:rsidRDefault="007F553C" w:rsidP="004B1754">
      <w:pPr>
        <w:rPr>
          <w:szCs w:val="22"/>
        </w:rPr>
      </w:pPr>
    </w:p>
    <w:p w14:paraId="2CD85539" w14:textId="5F6BA315" w:rsidR="007F553C" w:rsidRDefault="007F553C" w:rsidP="004B1754">
      <w:pPr>
        <w:rPr>
          <w:szCs w:val="22"/>
        </w:rPr>
      </w:pPr>
    </w:p>
    <w:p w14:paraId="4B6369FD" w14:textId="77777777" w:rsidR="004B1754" w:rsidRPr="004B1754" w:rsidRDefault="004B1754" w:rsidP="004B1754">
      <w:pPr>
        <w:rPr>
          <w:szCs w:val="22"/>
        </w:rPr>
      </w:pPr>
      <w:r w:rsidRPr="004B1754">
        <w:rPr>
          <w:szCs w:val="22"/>
        </w:rPr>
        <w:tab/>
      </w:r>
      <w:r w:rsidRPr="004B1754">
        <w:rPr>
          <w:b/>
          <w:szCs w:val="22"/>
        </w:rPr>
        <w:t>The Senate proceeded to Sect. 8, Part 1A and Part 1B, Education Television Commission</w:t>
      </w:r>
      <w:r w:rsidRPr="004B1754">
        <w:rPr>
          <w:szCs w:val="22"/>
        </w:rPr>
        <w:t>.</w:t>
      </w:r>
    </w:p>
    <w:p w14:paraId="3FE5ECCC" w14:textId="5A559DFD" w:rsidR="004B1754" w:rsidRDefault="004B1754" w:rsidP="004B1754">
      <w:pPr>
        <w:rPr>
          <w:szCs w:val="22"/>
        </w:rPr>
      </w:pPr>
    </w:p>
    <w:p w14:paraId="72BA186F" w14:textId="77777777" w:rsidR="004B1754" w:rsidRPr="004B1754" w:rsidRDefault="004B1754" w:rsidP="004B1754">
      <w:pPr>
        <w:rPr>
          <w:szCs w:val="22"/>
        </w:rPr>
      </w:pPr>
      <w:r w:rsidRPr="004B1754">
        <w:rPr>
          <w:szCs w:val="22"/>
        </w:rPr>
        <w:tab/>
        <w:t>The "ayes" and "nays" were demanded and taken, resulting as follows:</w:t>
      </w:r>
    </w:p>
    <w:p w14:paraId="684861B8" w14:textId="77777777" w:rsidR="004B1754" w:rsidRPr="004B1754" w:rsidRDefault="004B1754" w:rsidP="004B1754">
      <w:pPr>
        <w:jc w:val="center"/>
        <w:rPr>
          <w:b/>
          <w:szCs w:val="22"/>
        </w:rPr>
      </w:pPr>
      <w:r w:rsidRPr="004B1754">
        <w:rPr>
          <w:b/>
          <w:szCs w:val="22"/>
        </w:rPr>
        <w:t>Ayes 45; Nays 1</w:t>
      </w:r>
    </w:p>
    <w:p w14:paraId="3BD9B260" w14:textId="77777777" w:rsidR="004B1754" w:rsidRPr="004B1754" w:rsidRDefault="004B1754" w:rsidP="004B1754">
      <w:pPr>
        <w:rPr>
          <w:szCs w:val="22"/>
        </w:rPr>
      </w:pPr>
    </w:p>
    <w:p w14:paraId="299CE13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279F59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BCF9B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068ED6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0C2F8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42B7548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0E3371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668D72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B6604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73C991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16E3AED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37B8401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3280344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7B61A9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6CBA52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430ABF6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0E5CE2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C608E5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3F405D77" w14:textId="77777777" w:rsidR="004B1754" w:rsidRPr="004B1754" w:rsidRDefault="004B1754" w:rsidP="004B1754">
      <w:pPr>
        <w:rPr>
          <w:szCs w:val="22"/>
        </w:rPr>
      </w:pPr>
    </w:p>
    <w:p w14:paraId="234E863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168063C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56804A5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2B0DA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5B29423" w14:textId="77777777" w:rsidR="004B1754" w:rsidRPr="004B1754" w:rsidRDefault="004B1754" w:rsidP="004B1754">
      <w:pPr>
        <w:rPr>
          <w:szCs w:val="22"/>
        </w:rPr>
      </w:pPr>
    </w:p>
    <w:p w14:paraId="4EE9BAFC" w14:textId="77777777" w:rsidR="004B1754" w:rsidRPr="004B1754" w:rsidRDefault="004B1754" w:rsidP="004B1754">
      <w:pPr>
        <w:rPr>
          <w:szCs w:val="22"/>
        </w:rPr>
      </w:pPr>
      <w:r w:rsidRPr="004B1754">
        <w:rPr>
          <w:szCs w:val="22"/>
        </w:rPr>
        <w:tab/>
        <w:t>Section 8, Part 1A and Part 1B, was adopted.</w:t>
      </w:r>
    </w:p>
    <w:p w14:paraId="77B73F31" w14:textId="77777777" w:rsidR="004B1754" w:rsidRPr="004B1754" w:rsidRDefault="004B1754" w:rsidP="004B1754">
      <w:pPr>
        <w:rPr>
          <w:szCs w:val="22"/>
        </w:rPr>
      </w:pPr>
    </w:p>
    <w:p w14:paraId="4C003F59" w14:textId="77777777" w:rsidR="004B1754" w:rsidRPr="004B1754" w:rsidRDefault="004B1754" w:rsidP="004B1754">
      <w:pPr>
        <w:rPr>
          <w:szCs w:val="22"/>
        </w:rPr>
      </w:pPr>
      <w:r w:rsidRPr="004B1754">
        <w:rPr>
          <w:b/>
          <w:szCs w:val="22"/>
        </w:rPr>
        <w:tab/>
        <w:t>The Senate proceeded to Sect. 9, Part 1A and Part 1B, Governor’s School for Arts and Humanities</w:t>
      </w:r>
      <w:r w:rsidRPr="004B1754">
        <w:rPr>
          <w:szCs w:val="22"/>
        </w:rPr>
        <w:t>.</w:t>
      </w:r>
    </w:p>
    <w:p w14:paraId="408B1F9C" w14:textId="77777777" w:rsidR="004B1754" w:rsidRPr="004B1754" w:rsidRDefault="004B1754" w:rsidP="004B1754">
      <w:pPr>
        <w:rPr>
          <w:szCs w:val="22"/>
        </w:rPr>
      </w:pPr>
    </w:p>
    <w:p w14:paraId="34487B30" w14:textId="77777777" w:rsidR="004B1754" w:rsidRPr="004B1754" w:rsidRDefault="004B1754" w:rsidP="004B1754">
      <w:pPr>
        <w:rPr>
          <w:szCs w:val="22"/>
        </w:rPr>
      </w:pPr>
      <w:r w:rsidRPr="004B1754">
        <w:rPr>
          <w:szCs w:val="22"/>
        </w:rPr>
        <w:tab/>
        <w:t>The "ayes" and "nays" were demanded and taken, resulting as follows:</w:t>
      </w:r>
    </w:p>
    <w:p w14:paraId="5BAAC045" w14:textId="77777777" w:rsidR="004B1754" w:rsidRPr="004B1754" w:rsidRDefault="004B1754" w:rsidP="004B1754">
      <w:pPr>
        <w:jc w:val="center"/>
        <w:rPr>
          <w:b/>
          <w:szCs w:val="22"/>
        </w:rPr>
      </w:pPr>
      <w:r w:rsidRPr="004B1754">
        <w:rPr>
          <w:b/>
          <w:szCs w:val="22"/>
        </w:rPr>
        <w:t>Ayes 45; Nays 1</w:t>
      </w:r>
    </w:p>
    <w:p w14:paraId="409EFD1E" w14:textId="77777777" w:rsidR="004B1754" w:rsidRPr="004B1754" w:rsidRDefault="004B1754" w:rsidP="004B1754">
      <w:pPr>
        <w:rPr>
          <w:szCs w:val="22"/>
        </w:rPr>
      </w:pPr>
    </w:p>
    <w:p w14:paraId="2E6150E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66867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E4C41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E6D754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837F58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05D368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1A4CA2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91257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1FAEE77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13F1FD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5A9E39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218D34C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412DB79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1E8EFC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304369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25353245" w14:textId="78E0008F"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44825FC4" w14:textId="77777777" w:rsidR="003A1444" w:rsidRPr="004B1754" w:rsidRDefault="003A144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D6581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2DFD0CDE" w14:textId="77777777" w:rsidR="004B1754" w:rsidRPr="004B1754" w:rsidRDefault="004B1754" w:rsidP="004B1754">
      <w:pPr>
        <w:rPr>
          <w:szCs w:val="22"/>
        </w:rPr>
      </w:pPr>
    </w:p>
    <w:p w14:paraId="5FE37D2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5465A6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707E6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5128F5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411E309" w14:textId="77777777" w:rsidR="004B1754" w:rsidRPr="004B1754" w:rsidRDefault="004B1754" w:rsidP="004B1754">
      <w:pPr>
        <w:rPr>
          <w:szCs w:val="22"/>
        </w:rPr>
      </w:pPr>
    </w:p>
    <w:p w14:paraId="5D3F8F5C" w14:textId="77777777" w:rsidR="004B1754" w:rsidRPr="004B1754" w:rsidRDefault="004B1754" w:rsidP="004B1754">
      <w:pPr>
        <w:rPr>
          <w:szCs w:val="22"/>
        </w:rPr>
      </w:pPr>
      <w:r w:rsidRPr="004B1754">
        <w:rPr>
          <w:szCs w:val="22"/>
        </w:rPr>
        <w:tab/>
        <w:t>Section 9, Part 1A and Part 1B, was adopted.</w:t>
      </w:r>
    </w:p>
    <w:p w14:paraId="6A6B9403" w14:textId="77777777" w:rsidR="004B1754" w:rsidRPr="004B1754" w:rsidRDefault="004B1754" w:rsidP="004B1754">
      <w:pPr>
        <w:rPr>
          <w:szCs w:val="22"/>
        </w:rPr>
      </w:pPr>
    </w:p>
    <w:p w14:paraId="3C1A1DE4" w14:textId="77777777" w:rsidR="004B1754" w:rsidRPr="004B1754" w:rsidRDefault="004B1754" w:rsidP="004B1754">
      <w:pPr>
        <w:rPr>
          <w:szCs w:val="22"/>
        </w:rPr>
      </w:pPr>
      <w:r w:rsidRPr="004B1754">
        <w:rPr>
          <w:b/>
          <w:szCs w:val="22"/>
        </w:rPr>
        <w:tab/>
        <w:t>The Senate proceeded to Sect. 10, Part 1A and Part 1B, Governor’s School for Science and Mathematics</w:t>
      </w:r>
      <w:r w:rsidRPr="004B1754">
        <w:rPr>
          <w:szCs w:val="22"/>
        </w:rPr>
        <w:t>.</w:t>
      </w:r>
    </w:p>
    <w:p w14:paraId="50F995C2" w14:textId="77777777" w:rsidR="004B1754" w:rsidRPr="004B1754" w:rsidRDefault="004B1754" w:rsidP="004B1754">
      <w:pPr>
        <w:rPr>
          <w:szCs w:val="22"/>
        </w:rPr>
      </w:pPr>
    </w:p>
    <w:p w14:paraId="11F31CD4" w14:textId="77777777" w:rsidR="004B1754" w:rsidRPr="004B1754" w:rsidRDefault="004B1754" w:rsidP="004B1754">
      <w:pPr>
        <w:rPr>
          <w:szCs w:val="22"/>
        </w:rPr>
      </w:pPr>
      <w:r w:rsidRPr="004B1754">
        <w:rPr>
          <w:szCs w:val="22"/>
        </w:rPr>
        <w:tab/>
        <w:t>The "ayes" and "nays" were demanded and taken, resulting as follows:</w:t>
      </w:r>
    </w:p>
    <w:p w14:paraId="36A5B354" w14:textId="77777777" w:rsidR="004B1754" w:rsidRPr="004B1754" w:rsidRDefault="004B1754" w:rsidP="004B1754">
      <w:pPr>
        <w:jc w:val="center"/>
        <w:rPr>
          <w:b/>
          <w:szCs w:val="22"/>
        </w:rPr>
      </w:pPr>
      <w:r w:rsidRPr="004B1754">
        <w:rPr>
          <w:b/>
          <w:szCs w:val="22"/>
        </w:rPr>
        <w:t>Ayes 45; Nays 1</w:t>
      </w:r>
    </w:p>
    <w:p w14:paraId="0DDD6DD8" w14:textId="77777777" w:rsidR="004B1754" w:rsidRPr="004B1754" w:rsidRDefault="004B1754" w:rsidP="004B1754">
      <w:pPr>
        <w:rPr>
          <w:szCs w:val="22"/>
        </w:rPr>
      </w:pPr>
    </w:p>
    <w:p w14:paraId="02CBA029"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8CBEA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1E4DEA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43D9C2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A9B8F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CDA48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D2D71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6376E2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2E0700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5735E7C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A0A6C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0CF534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35EEC31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23BE50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573431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08646F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1026E2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ED0831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6042E6D2" w14:textId="77777777" w:rsidR="004B1754" w:rsidRPr="004B1754" w:rsidRDefault="004B1754" w:rsidP="004B1754">
      <w:pPr>
        <w:rPr>
          <w:szCs w:val="22"/>
        </w:rPr>
      </w:pPr>
    </w:p>
    <w:p w14:paraId="019DE6B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1A9184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F154A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ECB019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D08D54B" w14:textId="77777777" w:rsidR="004B1754" w:rsidRPr="004B1754" w:rsidRDefault="004B1754" w:rsidP="004B1754">
      <w:pPr>
        <w:rPr>
          <w:szCs w:val="22"/>
        </w:rPr>
      </w:pPr>
    </w:p>
    <w:p w14:paraId="06EB9D7A" w14:textId="77777777" w:rsidR="004B1754" w:rsidRPr="004B1754" w:rsidRDefault="004B1754" w:rsidP="004B1754">
      <w:pPr>
        <w:rPr>
          <w:szCs w:val="22"/>
        </w:rPr>
      </w:pPr>
      <w:r w:rsidRPr="004B1754">
        <w:rPr>
          <w:szCs w:val="22"/>
        </w:rPr>
        <w:tab/>
        <w:t>Section 10, Part 1A and Part 1B, was adopted.</w:t>
      </w:r>
    </w:p>
    <w:p w14:paraId="18051548" w14:textId="77777777" w:rsidR="004B1754" w:rsidRPr="004B1754" w:rsidRDefault="004B1754" w:rsidP="004B1754">
      <w:pPr>
        <w:rPr>
          <w:szCs w:val="22"/>
        </w:rPr>
      </w:pPr>
    </w:p>
    <w:p w14:paraId="160E3B55" w14:textId="77777777" w:rsidR="004B1754" w:rsidRPr="004B1754" w:rsidRDefault="004B1754" w:rsidP="004B1754">
      <w:pPr>
        <w:rPr>
          <w:szCs w:val="22"/>
        </w:rPr>
      </w:pPr>
      <w:r w:rsidRPr="004B1754">
        <w:rPr>
          <w:szCs w:val="22"/>
        </w:rPr>
        <w:tab/>
      </w:r>
      <w:r w:rsidRPr="004B1754">
        <w:rPr>
          <w:b/>
          <w:szCs w:val="22"/>
        </w:rPr>
        <w:t>The Senate proceeded to Sect. 11, Part 1A and Part 1B, Commission on Higher Education</w:t>
      </w:r>
      <w:r w:rsidRPr="004B1754">
        <w:rPr>
          <w:szCs w:val="22"/>
        </w:rPr>
        <w:t>.</w:t>
      </w:r>
    </w:p>
    <w:p w14:paraId="3B06ECFE" w14:textId="77777777" w:rsidR="004B1754" w:rsidRPr="004B1754" w:rsidRDefault="004B1754" w:rsidP="004B1754">
      <w:pPr>
        <w:rPr>
          <w:szCs w:val="22"/>
        </w:rPr>
      </w:pPr>
    </w:p>
    <w:p w14:paraId="13BEA032" w14:textId="77777777" w:rsidR="004B1754" w:rsidRPr="004B1754" w:rsidRDefault="004B1754" w:rsidP="004B1754">
      <w:pPr>
        <w:rPr>
          <w:szCs w:val="22"/>
        </w:rPr>
      </w:pPr>
      <w:r w:rsidRPr="004B1754">
        <w:rPr>
          <w:szCs w:val="22"/>
        </w:rPr>
        <w:tab/>
        <w:t>The "ayes" and "nays" were demanded and taken, resulting as follows:</w:t>
      </w:r>
    </w:p>
    <w:p w14:paraId="1314626D" w14:textId="77777777" w:rsidR="004B1754" w:rsidRPr="004B1754" w:rsidRDefault="004B1754" w:rsidP="004B1754">
      <w:pPr>
        <w:jc w:val="center"/>
        <w:rPr>
          <w:b/>
          <w:szCs w:val="22"/>
        </w:rPr>
      </w:pPr>
      <w:r w:rsidRPr="004B1754">
        <w:rPr>
          <w:b/>
          <w:szCs w:val="22"/>
        </w:rPr>
        <w:t>Ayes 45; Nays 1</w:t>
      </w:r>
    </w:p>
    <w:p w14:paraId="1010B549" w14:textId="77777777" w:rsidR="004B1754" w:rsidRPr="004B1754" w:rsidRDefault="004B1754" w:rsidP="004B1754">
      <w:pPr>
        <w:rPr>
          <w:szCs w:val="22"/>
        </w:rPr>
      </w:pPr>
    </w:p>
    <w:p w14:paraId="6C07622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24D21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40064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E1284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578343B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1CA34A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25539F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41027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AC437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49D22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B2EC0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4BAC3D4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29B6DBE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671E047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059EAF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33D0481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586A027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5ECF82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1EF8CC1B" w14:textId="1F722E96" w:rsidR="004B1754" w:rsidRDefault="004B1754" w:rsidP="004B1754">
      <w:pPr>
        <w:rPr>
          <w:szCs w:val="22"/>
        </w:rPr>
      </w:pPr>
    </w:p>
    <w:p w14:paraId="7A71E131" w14:textId="608AB65A" w:rsidR="004B1DEC" w:rsidRDefault="004B1DEC" w:rsidP="004B1754">
      <w:pPr>
        <w:rPr>
          <w:szCs w:val="22"/>
        </w:rPr>
      </w:pPr>
    </w:p>
    <w:p w14:paraId="448289D0" w14:textId="77777777" w:rsidR="004B1DEC" w:rsidRPr="004B1754" w:rsidRDefault="004B1DEC" w:rsidP="004B1754">
      <w:pPr>
        <w:rPr>
          <w:szCs w:val="22"/>
        </w:rPr>
      </w:pPr>
    </w:p>
    <w:p w14:paraId="49BAFCD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58317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11FED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0DBE6D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F34999A" w14:textId="77777777" w:rsidR="004B1754" w:rsidRPr="004B1754" w:rsidRDefault="004B1754" w:rsidP="004B1754">
      <w:pPr>
        <w:rPr>
          <w:szCs w:val="22"/>
        </w:rPr>
      </w:pPr>
    </w:p>
    <w:p w14:paraId="1FF5A9AD" w14:textId="77777777" w:rsidR="004B1754" w:rsidRPr="004B1754" w:rsidRDefault="004B1754" w:rsidP="004B1754">
      <w:pPr>
        <w:rPr>
          <w:szCs w:val="22"/>
        </w:rPr>
      </w:pPr>
      <w:r w:rsidRPr="004B1754">
        <w:rPr>
          <w:szCs w:val="22"/>
        </w:rPr>
        <w:tab/>
        <w:t>Section 11, Part 1A and Part 1B, was adopted.</w:t>
      </w:r>
    </w:p>
    <w:p w14:paraId="2E7B07B9" w14:textId="77777777" w:rsidR="004B1754" w:rsidRPr="004B1754" w:rsidRDefault="004B1754" w:rsidP="004B1754">
      <w:pPr>
        <w:rPr>
          <w:szCs w:val="22"/>
        </w:rPr>
      </w:pPr>
    </w:p>
    <w:p w14:paraId="40E40EB0" w14:textId="77777777" w:rsidR="004B1754" w:rsidRPr="004B1754" w:rsidRDefault="004B1754" w:rsidP="004B1754">
      <w:pPr>
        <w:rPr>
          <w:szCs w:val="22"/>
        </w:rPr>
      </w:pPr>
      <w:r w:rsidRPr="004B1754">
        <w:rPr>
          <w:szCs w:val="22"/>
        </w:rPr>
        <w:tab/>
      </w:r>
      <w:r w:rsidRPr="004B1754">
        <w:rPr>
          <w:b/>
          <w:szCs w:val="22"/>
        </w:rPr>
        <w:t xml:space="preserve">The Senate proceeded to Sect. 12, Part 1A, </w:t>
      </w:r>
      <w:proofErr w:type="gramStart"/>
      <w:r w:rsidRPr="004B1754">
        <w:rPr>
          <w:b/>
          <w:szCs w:val="22"/>
        </w:rPr>
        <w:t>Higher</w:t>
      </w:r>
      <w:proofErr w:type="gramEnd"/>
      <w:r w:rsidRPr="004B1754">
        <w:rPr>
          <w:b/>
          <w:szCs w:val="22"/>
        </w:rPr>
        <w:t xml:space="preserve"> Education Tuition Grants</w:t>
      </w:r>
      <w:r w:rsidRPr="004B1754">
        <w:rPr>
          <w:szCs w:val="22"/>
        </w:rPr>
        <w:t>.</w:t>
      </w:r>
    </w:p>
    <w:p w14:paraId="08143E8C" w14:textId="77777777" w:rsidR="004B1754" w:rsidRPr="004B1754" w:rsidRDefault="004B1754" w:rsidP="004B1754">
      <w:pPr>
        <w:rPr>
          <w:szCs w:val="22"/>
        </w:rPr>
      </w:pPr>
    </w:p>
    <w:p w14:paraId="0BB034B7" w14:textId="77777777" w:rsidR="004B1754" w:rsidRPr="004B1754" w:rsidRDefault="004B1754" w:rsidP="004B1754">
      <w:pPr>
        <w:rPr>
          <w:szCs w:val="22"/>
        </w:rPr>
      </w:pPr>
      <w:r w:rsidRPr="004B1754">
        <w:rPr>
          <w:szCs w:val="22"/>
        </w:rPr>
        <w:tab/>
        <w:t>The "ayes" and "nays" were demanded and taken, resulting as follows:</w:t>
      </w:r>
    </w:p>
    <w:p w14:paraId="01E2F84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45; Nays 1</w:t>
      </w:r>
    </w:p>
    <w:p w14:paraId="7B5B33D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left"/>
        <w:rPr>
          <w:b/>
          <w:szCs w:val="22"/>
        </w:rPr>
      </w:pPr>
    </w:p>
    <w:p w14:paraId="74E1024B"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721EE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BD1578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917A1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AA6DB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E329BB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268DBE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26E2BAD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32729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707D057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07481A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742D59A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0AD5E5A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4AD87E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6E66BEA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76AC379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47DEC8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8CAF6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2D4F5CA5" w14:textId="77777777" w:rsidR="004B1754" w:rsidRPr="004B1754" w:rsidRDefault="004B1754" w:rsidP="004B1754">
      <w:pPr>
        <w:rPr>
          <w:szCs w:val="22"/>
        </w:rPr>
      </w:pPr>
    </w:p>
    <w:p w14:paraId="58A1F7B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58A7FB4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F605CB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ED1A49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BA4BD20" w14:textId="77777777" w:rsidR="004B1754" w:rsidRPr="004B1754" w:rsidRDefault="004B1754" w:rsidP="004B1754">
      <w:pPr>
        <w:rPr>
          <w:szCs w:val="22"/>
        </w:rPr>
      </w:pPr>
    </w:p>
    <w:p w14:paraId="79F86756" w14:textId="77777777" w:rsidR="004B1754" w:rsidRPr="004B1754" w:rsidRDefault="004B1754" w:rsidP="004B1754">
      <w:pPr>
        <w:rPr>
          <w:szCs w:val="22"/>
        </w:rPr>
      </w:pPr>
      <w:r w:rsidRPr="004B1754">
        <w:rPr>
          <w:szCs w:val="22"/>
        </w:rPr>
        <w:tab/>
        <w:t>Section 12, Part 1A, was adopted.</w:t>
      </w:r>
    </w:p>
    <w:p w14:paraId="49A1520A" w14:textId="7EA2FC72" w:rsidR="004B1754" w:rsidRDefault="004B1754" w:rsidP="004B1754">
      <w:pPr>
        <w:rPr>
          <w:szCs w:val="22"/>
        </w:rPr>
      </w:pPr>
    </w:p>
    <w:p w14:paraId="4DBBAE82" w14:textId="2C48EE49" w:rsidR="004B1DEC" w:rsidRDefault="004B1DEC" w:rsidP="004B1754">
      <w:pPr>
        <w:rPr>
          <w:szCs w:val="22"/>
        </w:rPr>
      </w:pPr>
    </w:p>
    <w:p w14:paraId="04EA2C22" w14:textId="77777777" w:rsidR="004B1DEC" w:rsidRPr="004B1754" w:rsidRDefault="004B1DEC" w:rsidP="004B1754">
      <w:pPr>
        <w:rPr>
          <w:szCs w:val="22"/>
        </w:rPr>
      </w:pPr>
    </w:p>
    <w:p w14:paraId="4CD536F4" w14:textId="77777777" w:rsidR="004B1754" w:rsidRPr="004B1754" w:rsidRDefault="004B1754" w:rsidP="004B1754">
      <w:pPr>
        <w:rPr>
          <w:szCs w:val="22"/>
        </w:rPr>
      </w:pPr>
      <w:r w:rsidRPr="004B1754">
        <w:rPr>
          <w:szCs w:val="22"/>
        </w:rPr>
        <w:tab/>
      </w:r>
      <w:r w:rsidRPr="004B1754">
        <w:rPr>
          <w:b/>
          <w:szCs w:val="22"/>
        </w:rPr>
        <w:t xml:space="preserve">The Senate proceeded to Sect. 13, Part 1A, </w:t>
      </w:r>
      <w:proofErr w:type="gramStart"/>
      <w:r w:rsidRPr="004B1754">
        <w:rPr>
          <w:b/>
          <w:szCs w:val="22"/>
        </w:rPr>
        <w:t>The</w:t>
      </w:r>
      <w:proofErr w:type="gramEnd"/>
      <w:r w:rsidRPr="004B1754">
        <w:rPr>
          <w:b/>
          <w:szCs w:val="22"/>
        </w:rPr>
        <w:t xml:space="preserve"> Citadel</w:t>
      </w:r>
      <w:r w:rsidRPr="004B1754">
        <w:rPr>
          <w:szCs w:val="22"/>
        </w:rPr>
        <w:t xml:space="preserve">. </w:t>
      </w:r>
    </w:p>
    <w:p w14:paraId="2AAA0901" w14:textId="77777777" w:rsidR="004B1754" w:rsidRPr="004B1754" w:rsidRDefault="004B1754" w:rsidP="004B1754">
      <w:pPr>
        <w:rPr>
          <w:szCs w:val="22"/>
        </w:rPr>
      </w:pPr>
      <w:r w:rsidRPr="004B1754">
        <w:rPr>
          <w:szCs w:val="22"/>
        </w:rPr>
        <w:tab/>
      </w:r>
    </w:p>
    <w:p w14:paraId="58284773" w14:textId="77777777" w:rsidR="004B1754" w:rsidRPr="004B1754" w:rsidRDefault="004B1754" w:rsidP="004B1754">
      <w:pPr>
        <w:rPr>
          <w:szCs w:val="22"/>
        </w:rPr>
      </w:pPr>
      <w:r w:rsidRPr="004B1754">
        <w:rPr>
          <w:szCs w:val="22"/>
        </w:rPr>
        <w:tab/>
        <w:t>The "ayes" and "nays" were demanded and taken, resulting as follows:</w:t>
      </w:r>
    </w:p>
    <w:p w14:paraId="1C49E9AF" w14:textId="77777777" w:rsidR="004B1754" w:rsidRPr="004B1754" w:rsidRDefault="004B1754" w:rsidP="004B1754">
      <w:pPr>
        <w:jc w:val="center"/>
        <w:rPr>
          <w:b/>
          <w:szCs w:val="22"/>
        </w:rPr>
      </w:pPr>
      <w:r w:rsidRPr="004B1754">
        <w:rPr>
          <w:b/>
          <w:szCs w:val="22"/>
        </w:rPr>
        <w:t>Ayes 44; Nays 1; Abstain 1</w:t>
      </w:r>
    </w:p>
    <w:p w14:paraId="5A96AF6C" w14:textId="77777777" w:rsidR="004B1754" w:rsidRPr="004B1754" w:rsidRDefault="004B1754" w:rsidP="004B1754">
      <w:pPr>
        <w:rPr>
          <w:szCs w:val="22"/>
        </w:rPr>
      </w:pPr>
    </w:p>
    <w:p w14:paraId="61D49BB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465F7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6CA0D5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06E8E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C6F2A5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0FB918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ADCF5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9BC77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E3B776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7A5FD39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9449AA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7EEA47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4927EC8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BA9D0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5CB3C0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76E4C0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40C39F3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BBF67B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68FB429A" w14:textId="77777777" w:rsidR="004B1754" w:rsidRPr="004B1754" w:rsidRDefault="004B1754" w:rsidP="004B1754">
      <w:pPr>
        <w:rPr>
          <w:szCs w:val="22"/>
        </w:rPr>
      </w:pPr>
    </w:p>
    <w:p w14:paraId="0A370DB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D155A4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7343B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9D6513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DF5F960" w14:textId="77777777" w:rsidR="004B1754" w:rsidRPr="004B1754" w:rsidRDefault="004B1754" w:rsidP="004B1754">
      <w:pPr>
        <w:rPr>
          <w:szCs w:val="22"/>
        </w:rPr>
      </w:pPr>
    </w:p>
    <w:p w14:paraId="406CCEA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294019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1B14DA5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099A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D76C289" w14:textId="77777777" w:rsidR="004B1754" w:rsidRPr="004B1754" w:rsidRDefault="004B1754" w:rsidP="004B1754">
      <w:pPr>
        <w:rPr>
          <w:szCs w:val="22"/>
        </w:rPr>
      </w:pPr>
    </w:p>
    <w:p w14:paraId="4011C14F" w14:textId="77777777" w:rsidR="004B1754" w:rsidRPr="004B1754" w:rsidRDefault="004B1754" w:rsidP="004B1754">
      <w:pPr>
        <w:rPr>
          <w:szCs w:val="22"/>
        </w:rPr>
      </w:pPr>
      <w:r w:rsidRPr="004B1754">
        <w:rPr>
          <w:szCs w:val="22"/>
        </w:rPr>
        <w:tab/>
        <w:t>Section 13, Part 1A, was adopted.</w:t>
      </w:r>
    </w:p>
    <w:p w14:paraId="0431CEBE" w14:textId="30CB4504" w:rsidR="004B1754" w:rsidRDefault="004B1754" w:rsidP="004B1754">
      <w:pPr>
        <w:rPr>
          <w:szCs w:val="22"/>
        </w:rPr>
      </w:pPr>
    </w:p>
    <w:p w14:paraId="01237AA1" w14:textId="087BE38C" w:rsidR="00651E87" w:rsidRDefault="00651E87" w:rsidP="004B1754">
      <w:pPr>
        <w:rPr>
          <w:szCs w:val="22"/>
        </w:rPr>
      </w:pPr>
    </w:p>
    <w:p w14:paraId="13D51B39" w14:textId="49F2412D" w:rsidR="00651E87" w:rsidRDefault="00651E87" w:rsidP="004B1754">
      <w:pPr>
        <w:rPr>
          <w:szCs w:val="22"/>
        </w:rPr>
      </w:pPr>
    </w:p>
    <w:p w14:paraId="6DBB2E24" w14:textId="4D35640C" w:rsidR="00651E87" w:rsidRDefault="00651E87" w:rsidP="004B1754">
      <w:pPr>
        <w:rPr>
          <w:szCs w:val="22"/>
        </w:rPr>
      </w:pPr>
    </w:p>
    <w:p w14:paraId="144C0418" w14:textId="6698B517" w:rsidR="00651E87" w:rsidRDefault="00651E87" w:rsidP="004B1754">
      <w:pPr>
        <w:rPr>
          <w:szCs w:val="22"/>
        </w:rPr>
      </w:pPr>
    </w:p>
    <w:p w14:paraId="0B68312A" w14:textId="77777777" w:rsidR="00651E87" w:rsidRPr="004B1754" w:rsidRDefault="00651E87" w:rsidP="004B1754">
      <w:pPr>
        <w:rPr>
          <w:szCs w:val="22"/>
        </w:rPr>
      </w:pPr>
    </w:p>
    <w:p w14:paraId="05D4F6BD" w14:textId="77777777" w:rsidR="004B1754" w:rsidRPr="004B1754" w:rsidRDefault="004B1754" w:rsidP="004B1754">
      <w:pPr>
        <w:rPr>
          <w:szCs w:val="22"/>
        </w:rPr>
      </w:pPr>
      <w:r w:rsidRPr="004B1754">
        <w:rPr>
          <w:szCs w:val="22"/>
        </w:rPr>
        <w:tab/>
      </w:r>
      <w:r w:rsidRPr="004B1754">
        <w:rPr>
          <w:b/>
          <w:szCs w:val="22"/>
        </w:rPr>
        <w:t xml:space="preserve">The Senate proceeded to Sect. 14, Part 1A, </w:t>
      </w:r>
      <w:proofErr w:type="gramStart"/>
      <w:r w:rsidRPr="004B1754">
        <w:rPr>
          <w:b/>
          <w:szCs w:val="22"/>
        </w:rPr>
        <w:t>Clemson</w:t>
      </w:r>
      <w:proofErr w:type="gramEnd"/>
      <w:r w:rsidRPr="004B1754">
        <w:rPr>
          <w:b/>
          <w:szCs w:val="22"/>
        </w:rPr>
        <w:t xml:space="preserve"> University</w:t>
      </w:r>
      <w:r w:rsidRPr="004B1754">
        <w:rPr>
          <w:szCs w:val="22"/>
        </w:rPr>
        <w:t>.</w:t>
      </w:r>
    </w:p>
    <w:p w14:paraId="560A6E7A" w14:textId="77777777" w:rsidR="004B1754" w:rsidRPr="004B1754" w:rsidRDefault="004B1754" w:rsidP="004B1754">
      <w:pPr>
        <w:rPr>
          <w:szCs w:val="22"/>
        </w:rPr>
      </w:pPr>
    </w:p>
    <w:p w14:paraId="693D128A" w14:textId="77777777" w:rsidR="004B1754" w:rsidRPr="004B1754" w:rsidRDefault="004B1754" w:rsidP="004B1754">
      <w:pPr>
        <w:rPr>
          <w:szCs w:val="22"/>
        </w:rPr>
      </w:pPr>
      <w:r w:rsidRPr="004B1754">
        <w:rPr>
          <w:szCs w:val="22"/>
        </w:rPr>
        <w:tab/>
        <w:t>The "ayes" and "nays" were demanded and taken, resulting as follows:</w:t>
      </w:r>
    </w:p>
    <w:p w14:paraId="66FD1844" w14:textId="77777777" w:rsidR="004B1754" w:rsidRPr="004B1754" w:rsidRDefault="004B1754" w:rsidP="004B1754">
      <w:pPr>
        <w:jc w:val="center"/>
        <w:rPr>
          <w:b/>
          <w:szCs w:val="22"/>
        </w:rPr>
      </w:pPr>
      <w:r w:rsidRPr="004B1754">
        <w:rPr>
          <w:b/>
          <w:szCs w:val="22"/>
        </w:rPr>
        <w:t>Ayes 45; Nays 1</w:t>
      </w:r>
    </w:p>
    <w:p w14:paraId="1698C445" w14:textId="77777777" w:rsidR="004B1754" w:rsidRPr="004B1754" w:rsidRDefault="004B1754" w:rsidP="004B1754">
      <w:pPr>
        <w:rPr>
          <w:szCs w:val="22"/>
        </w:rPr>
      </w:pPr>
    </w:p>
    <w:p w14:paraId="7DAE3D3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206E6E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791D4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0A468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E50268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3E33B5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1F69910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2FEE0B3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A30397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071A05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0C64A0B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0B7746B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9E146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524C43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52D19A7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4E207B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4F39A7B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1E3B4DA" w14:textId="142CB6E5"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3A1444">
        <w:rPr>
          <w:b/>
          <w:szCs w:val="22"/>
        </w:rPr>
        <w:t>—</w:t>
      </w:r>
      <w:r w:rsidRPr="004B1754">
        <w:rPr>
          <w:b/>
          <w:szCs w:val="22"/>
        </w:rPr>
        <w:t>45</w:t>
      </w:r>
    </w:p>
    <w:p w14:paraId="28DC495C" w14:textId="77777777" w:rsidR="003A1444" w:rsidRPr="004B1754" w:rsidRDefault="003A144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79DF0D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112CC2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D310E7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E03CF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345FCB3" w14:textId="77777777" w:rsidR="004B1754" w:rsidRPr="004B1754" w:rsidRDefault="004B1754" w:rsidP="004B1754">
      <w:pPr>
        <w:rPr>
          <w:szCs w:val="22"/>
        </w:rPr>
      </w:pPr>
    </w:p>
    <w:p w14:paraId="3EFC33D9" w14:textId="77777777" w:rsidR="004B1754" w:rsidRPr="004B1754" w:rsidRDefault="004B1754" w:rsidP="004B1754">
      <w:pPr>
        <w:rPr>
          <w:szCs w:val="22"/>
        </w:rPr>
      </w:pPr>
      <w:r w:rsidRPr="004B1754">
        <w:rPr>
          <w:szCs w:val="22"/>
        </w:rPr>
        <w:tab/>
        <w:t>Section 14, Part 1A, was adopted.</w:t>
      </w:r>
    </w:p>
    <w:p w14:paraId="6C5DD6FC" w14:textId="77777777" w:rsidR="004B1754" w:rsidRPr="004B1754" w:rsidRDefault="004B1754" w:rsidP="004B1754">
      <w:pPr>
        <w:rPr>
          <w:szCs w:val="22"/>
        </w:rPr>
      </w:pPr>
    </w:p>
    <w:p w14:paraId="670D6281" w14:textId="77777777" w:rsidR="004B1754" w:rsidRPr="004B1754" w:rsidRDefault="004B1754" w:rsidP="004B1754">
      <w:pPr>
        <w:rPr>
          <w:szCs w:val="22"/>
        </w:rPr>
      </w:pPr>
      <w:r w:rsidRPr="004B1754">
        <w:rPr>
          <w:szCs w:val="22"/>
        </w:rPr>
        <w:tab/>
      </w:r>
      <w:r w:rsidRPr="004B1754">
        <w:rPr>
          <w:b/>
          <w:szCs w:val="22"/>
        </w:rPr>
        <w:t>The Senate proceeded to Sect. 15, Part 1A and Part 1B, Charleston University</w:t>
      </w:r>
      <w:r w:rsidRPr="004B1754">
        <w:rPr>
          <w:szCs w:val="22"/>
        </w:rPr>
        <w:t>.</w:t>
      </w:r>
    </w:p>
    <w:p w14:paraId="0788CA81" w14:textId="77777777" w:rsidR="004B1754" w:rsidRPr="004B1754" w:rsidRDefault="004B1754" w:rsidP="004B1754">
      <w:pPr>
        <w:rPr>
          <w:szCs w:val="22"/>
        </w:rPr>
      </w:pPr>
    </w:p>
    <w:p w14:paraId="25CD6FF6" w14:textId="77777777" w:rsidR="004B1754" w:rsidRPr="004B1754" w:rsidRDefault="004B1754" w:rsidP="004B1754">
      <w:pPr>
        <w:rPr>
          <w:szCs w:val="22"/>
        </w:rPr>
      </w:pPr>
      <w:r w:rsidRPr="004B1754">
        <w:rPr>
          <w:szCs w:val="22"/>
        </w:rPr>
        <w:tab/>
        <w:t>The "ayes" and "nays" were demanded and taken, resulting as follows:</w:t>
      </w:r>
    </w:p>
    <w:p w14:paraId="554CF3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44; Nays 1; Abstain 1</w:t>
      </w:r>
    </w:p>
    <w:p w14:paraId="04294BF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F54C68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250396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AB6E58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59066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6FB268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A6A5F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DF0D0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2A8D50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0A5E9D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ACD1E9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5A1BD16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783C9B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4835DE0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5594CA1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481938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0AA9F0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3471E5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074654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5C5D070A" w14:textId="77777777" w:rsidR="004B1754" w:rsidRPr="004B1754" w:rsidRDefault="004B1754" w:rsidP="004B1754">
      <w:pPr>
        <w:rPr>
          <w:szCs w:val="22"/>
        </w:rPr>
      </w:pPr>
    </w:p>
    <w:p w14:paraId="77E3ECB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DFCF966" w14:textId="5CBB0A65"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E8A9D43" w14:textId="77777777" w:rsidR="00EC0BCF" w:rsidRPr="004B1754" w:rsidRDefault="00EC0BCF"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EA4B05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F0DEF05" w14:textId="77777777" w:rsidR="004B1754" w:rsidRPr="004B1754" w:rsidRDefault="004B1754" w:rsidP="004B1754">
      <w:pPr>
        <w:rPr>
          <w:szCs w:val="22"/>
        </w:rPr>
      </w:pPr>
    </w:p>
    <w:p w14:paraId="44975E7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7E10F3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6B4CB7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926648E" w14:textId="1AF546B2"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3A1444">
        <w:rPr>
          <w:b/>
          <w:szCs w:val="22"/>
        </w:rPr>
        <w:t>—</w:t>
      </w:r>
      <w:r w:rsidRPr="004B1754">
        <w:rPr>
          <w:b/>
          <w:szCs w:val="22"/>
        </w:rPr>
        <w:t>1</w:t>
      </w:r>
    </w:p>
    <w:p w14:paraId="1D289F4F" w14:textId="77777777" w:rsidR="003A1444" w:rsidRPr="004B1754" w:rsidRDefault="003A144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0EC9B30" w14:textId="77777777" w:rsidR="004B1754" w:rsidRPr="004B1754" w:rsidRDefault="004B1754" w:rsidP="004B1754">
      <w:pPr>
        <w:rPr>
          <w:szCs w:val="22"/>
        </w:rPr>
      </w:pPr>
      <w:r w:rsidRPr="004B1754">
        <w:rPr>
          <w:szCs w:val="22"/>
        </w:rPr>
        <w:tab/>
        <w:t>Section 15, Part 1A and Part 1B, was adopted.</w:t>
      </w:r>
    </w:p>
    <w:p w14:paraId="200A672B" w14:textId="77777777" w:rsidR="004B1754" w:rsidRPr="004B1754" w:rsidRDefault="004B1754" w:rsidP="004B1754">
      <w:pPr>
        <w:rPr>
          <w:szCs w:val="22"/>
        </w:rPr>
      </w:pPr>
    </w:p>
    <w:p w14:paraId="4A249138" w14:textId="77777777" w:rsidR="004B1754" w:rsidRPr="004B1754" w:rsidRDefault="004B1754" w:rsidP="004B1754">
      <w:pPr>
        <w:rPr>
          <w:szCs w:val="22"/>
        </w:rPr>
      </w:pPr>
      <w:r w:rsidRPr="004B1754">
        <w:rPr>
          <w:szCs w:val="22"/>
        </w:rPr>
        <w:tab/>
      </w:r>
      <w:r w:rsidRPr="004B1754">
        <w:rPr>
          <w:b/>
          <w:szCs w:val="22"/>
        </w:rPr>
        <w:t xml:space="preserve">The Senate proceeded to Sect. 16, Part 1A, </w:t>
      </w:r>
      <w:proofErr w:type="gramStart"/>
      <w:r w:rsidRPr="004B1754">
        <w:rPr>
          <w:b/>
          <w:szCs w:val="22"/>
        </w:rPr>
        <w:t>Coastal</w:t>
      </w:r>
      <w:proofErr w:type="gramEnd"/>
      <w:r w:rsidRPr="004B1754">
        <w:rPr>
          <w:b/>
          <w:szCs w:val="22"/>
        </w:rPr>
        <w:t xml:space="preserve"> Carolina University</w:t>
      </w:r>
      <w:r w:rsidRPr="004B1754">
        <w:rPr>
          <w:szCs w:val="22"/>
        </w:rPr>
        <w:t>.</w:t>
      </w:r>
    </w:p>
    <w:p w14:paraId="77E3FED0" w14:textId="77777777" w:rsidR="004B1754" w:rsidRPr="004B1754" w:rsidRDefault="004B1754" w:rsidP="004B1754">
      <w:pPr>
        <w:rPr>
          <w:szCs w:val="22"/>
        </w:rPr>
      </w:pPr>
      <w:r w:rsidRPr="004B1754">
        <w:rPr>
          <w:szCs w:val="22"/>
        </w:rPr>
        <w:tab/>
      </w:r>
    </w:p>
    <w:p w14:paraId="00B359DE" w14:textId="77777777" w:rsidR="004B1754" w:rsidRPr="004B1754" w:rsidRDefault="004B1754" w:rsidP="004B1754">
      <w:pPr>
        <w:rPr>
          <w:szCs w:val="22"/>
        </w:rPr>
      </w:pPr>
      <w:r w:rsidRPr="004B1754">
        <w:rPr>
          <w:szCs w:val="22"/>
        </w:rPr>
        <w:tab/>
        <w:t>The "ayes" and "nays" were demanded and taken, resulting as follows:</w:t>
      </w:r>
    </w:p>
    <w:p w14:paraId="7B8B4720" w14:textId="77777777" w:rsidR="004B1754" w:rsidRPr="004B1754" w:rsidRDefault="004B1754" w:rsidP="004B1754">
      <w:pPr>
        <w:jc w:val="center"/>
        <w:rPr>
          <w:b/>
          <w:szCs w:val="22"/>
        </w:rPr>
      </w:pPr>
      <w:r w:rsidRPr="004B1754">
        <w:rPr>
          <w:b/>
          <w:szCs w:val="22"/>
        </w:rPr>
        <w:t>Ayes 45; Nays 1</w:t>
      </w:r>
    </w:p>
    <w:p w14:paraId="2934A0A5" w14:textId="77777777" w:rsidR="004B1754" w:rsidRPr="004B1754" w:rsidRDefault="004B1754" w:rsidP="004B1754">
      <w:pPr>
        <w:rPr>
          <w:szCs w:val="22"/>
        </w:rPr>
      </w:pPr>
    </w:p>
    <w:p w14:paraId="6303AF4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1F6859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12E8B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71A932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2FD12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41C8A26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90A99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36AE517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878C10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2B93537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DF4B4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3FB3B6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6C6AF9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5F02A9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04333A1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3C4971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68963A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651885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60E77BBE" w14:textId="77777777" w:rsidR="004B1754" w:rsidRPr="004B1754" w:rsidRDefault="004B1754" w:rsidP="004B1754">
      <w:pPr>
        <w:rPr>
          <w:szCs w:val="22"/>
        </w:rPr>
      </w:pPr>
    </w:p>
    <w:p w14:paraId="2B830C9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5D865A7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64952C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5F8B9E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2010CE3" w14:textId="77777777" w:rsidR="004B1754" w:rsidRPr="004B1754" w:rsidRDefault="004B1754" w:rsidP="004B1754">
      <w:pPr>
        <w:rPr>
          <w:szCs w:val="22"/>
        </w:rPr>
      </w:pPr>
    </w:p>
    <w:p w14:paraId="2D585A3A" w14:textId="77777777" w:rsidR="004B1754" w:rsidRPr="004B1754" w:rsidRDefault="004B1754" w:rsidP="004B1754">
      <w:pPr>
        <w:rPr>
          <w:szCs w:val="22"/>
        </w:rPr>
      </w:pPr>
      <w:r w:rsidRPr="004B1754">
        <w:rPr>
          <w:szCs w:val="22"/>
        </w:rPr>
        <w:tab/>
        <w:t>Section 16, Part 1A, was adopted.</w:t>
      </w:r>
    </w:p>
    <w:p w14:paraId="318A1CFE" w14:textId="77777777" w:rsidR="004B1754" w:rsidRPr="004B1754" w:rsidRDefault="004B1754" w:rsidP="004B1754">
      <w:pPr>
        <w:rPr>
          <w:szCs w:val="22"/>
        </w:rPr>
      </w:pPr>
    </w:p>
    <w:p w14:paraId="1A86FF69" w14:textId="77777777" w:rsidR="004B1754" w:rsidRPr="004B1754" w:rsidRDefault="004B1754" w:rsidP="004B1754">
      <w:pPr>
        <w:rPr>
          <w:szCs w:val="22"/>
        </w:rPr>
      </w:pPr>
      <w:r w:rsidRPr="004B1754">
        <w:rPr>
          <w:szCs w:val="22"/>
        </w:rPr>
        <w:tab/>
      </w:r>
      <w:r w:rsidRPr="004B1754">
        <w:rPr>
          <w:b/>
          <w:szCs w:val="22"/>
        </w:rPr>
        <w:t xml:space="preserve">The Senate proceeded to Sect. 17, Part 1A, </w:t>
      </w:r>
      <w:proofErr w:type="gramStart"/>
      <w:r w:rsidRPr="004B1754">
        <w:rPr>
          <w:b/>
          <w:szCs w:val="22"/>
        </w:rPr>
        <w:t>Francis</w:t>
      </w:r>
      <w:proofErr w:type="gramEnd"/>
      <w:r w:rsidRPr="004B1754">
        <w:rPr>
          <w:b/>
          <w:szCs w:val="22"/>
        </w:rPr>
        <w:t xml:space="preserve"> Marion University</w:t>
      </w:r>
      <w:r w:rsidRPr="004B1754">
        <w:rPr>
          <w:szCs w:val="22"/>
        </w:rPr>
        <w:t>.</w:t>
      </w:r>
    </w:p>
    <w:p w14:paraId="48012F64" w14:textId="77777777" w:rsidR="004B1754" w:rsidRPr="004B1754" w:rsidRDefault="004B1754" w:rsidP="004B1754">
      <w:pPr>
        <w:rPr>
          <w:szCs w:val="22"/>
        </w:rPr>
      </w:pPr>
      <w:r w:rsidRPr="004B1754">
        <w:rPr>
          <w:szCs w:val="22"/>
        </w:rPr>
        <w:tab/>
      </w:r>
    </w:p>
    <w:p w14:paraId="7083FDC5" w14:textId="77777777" w:rsidR="004B1754" w:rsidRPr="004B1754" w:rsidRDefault="004B1754" w:rsidP="004B1754">
      <w:pPr>
        <w:rPr>
          <w:szCs w:val="22"/>
        </w:rPr>
      </w:pPr>
      <w:r w:rsidRPr="004B1754">
        <w:rPr>
          <w:szCs w:val="22"/>
        </w:rPr>
        <w:tab/>
        <w:t>The "ayes" and "nays" were demanded and taken, resulting as follows:</w:t>
      </w:r>
    </w:p>
    <w:p w14:paraId="12AB64BB" w14:textId="77777777" w:rsidR="004B1754" w:rsidRPr="004B1754" w:rsidRDefault="004B1754" w:rsidP="004B1754">
      <w:pPr>
        <w:jc w:val="center"/>
        <w:rPr>
          <w:b/>
          <w:szCs w:val="22"/>
        </w:rPr>
      </w:pPr>
      <w:r w:rsidRPr="004B1754">
        <w:rPr>
          <w:b/>
          <w:szCs w:val="22"/>
        </w:rPr>
        <w:t>Ayes 45; Nays 1</w:t>
      </w:r>
    </w:p>
    <w:p w14:paraId="54441EA4" w14:textId="77777777" w:rsidR="004B1754" w:rsidRPr="004B1754" w:rsidRDefault="004B1754" w:rsidP="004B1754">
      <w:pPr>
        <w:rPr>
          <w:szCs w:val="22"/>
        </w:rPr>
      </w:pPr>
    </w:p>
    <w:p w14:paraId="5458691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EC3BC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61695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7B69FF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C7397B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98F4B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393E0A5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C1F40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760BEE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42C16D5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118B8D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31C30F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2331C0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46C3F368" w14:textId="7B5292F4"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r w:rsidR="00834E7F">
        <w:rPr>
          <w:szCs w:val="22"/>
        </w:rPr>
        <w:br/>
      </w:r>
      <w:r w:rsidR="00834E7F">
        <w:rPr>
          <w:szCs w:val="22"/>
        </w:rPr>
        <w:br/>
      </w:r>
      <w:r w:rsidR="00834E7F">
        <w:rPr>
          <w:szCs w:val="22"/>
        </w:rPr>
        <w:br/>
      </w:r>
    </w:p>
    <w:p w14:paraId="665DC16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35D1B0D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4878E2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0A821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2D2984A5" w14:textId="77777777" w:rsidR="004B1754" w:rsidRPr="004B1754" w:rsidRDefault="004B1754" w:rsidP="004B1754">
      <w:pPr>
        <w:rPr>
          <w:szCs w:val="22"/>
        </w:rPr>
      </w:pPr>
    </w:p>
    <w:p w14:paraId="2CD26CB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1FA2240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A4C7E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39909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106ECC6" w14:textId="77777777" w:rsidR="004B1754" w:rsidRPr="004B1754" w:rsidRDefault="004B1754" w:rsidP="004B1754">
      <w:pPr>
        <w:rPr>
          <w:szCs w:val="22"/>
        </w:rPr>
      </w:pPr>
    </w:p>
    <w:p w14:paraId="71B62FEF" w14:textId="77777777" w:rsidR="004B1754" w:rsidRPr="004B1754" w:rsidRDefault="004B1754" w:rsidP="004B1754">
      <w:pPr>
        <w:rPr>
          <w:szCs w:val="22"/>
        </w:rPr>
      </w:pPr>
      <w:r w:rsidRPr="004B1754">
        <w:rPr>
          <w:szCs w:val="22"/>
        </w:rPr>
        <w:tab/>
        <w:t>Section 17, Part 1A, was adopted.</w:t>
      </w:r>
    </w:p>
    <w:p w14:paraId="7559D304" w14:textId="77777777" w:rsidR="004B1754" w:rsidRPr="004B1754" w:rsidRDefault="004B1754" w:rsidP="004B1754">
      <w:pPr>
        <w:rPr>
          <w:szCs w:val="22"/>
        </w:rPr>
      </w:pPr>
    </w:p>
    <w:p w14:paraId="12012F93" w14:textId="77777777" w:rsidR="004B1754" w:rsidRPr="004B1754" w:rsidRDefault="004B1754" w:rsidP="004B1754">
      <w:pPr>
        <w:rPr>
          <w:szCs w:val="22"/>
        </w:rPr>
      </w:pPr>
      <w:r w:rsidRPr="004B1754">
        <w:rPr>
          <w:szCs w:val="22"/>
        </w:rPr>
        <w:tab/>
      </w:r>
      <w:r w:rsidRPr="004B1754">
        <w:rPr>
          <w:b/>
          <w:szCs w:val="22"/>
        </w:rPr>
        <w:t>The Senate proceeded to Sect. 18, Part 1A and Part 1B, Lander University</w:t>
      </w:r>
      <w:r w:rsidRPr="004B1754">
        <w:rPr>
          <w:szCs w:val="22"/>
        </w:rPr>
        <w:t xml:space="preserve">. </w:t>
      </w:r>
    </w:p>
    <w:p w14:paraId="528ADC43" w14:textId="77777777" w:rsidR="004B1754" w:rsidRPr="004B1754" w:rsidRDefault="004B1754" w:rsidP="004B1754">
      <w:pPr>
        <w:rPr>
          <w:szCs w:val="22"/>
        </w:rPr>
      </w:pPr>
      <w:r w:rsidRPr="004B1754">
        <w:rPr>
          <w:szCs w:val="22"/>
        </w:rPr>
        <w:tab/>
      </w:r>
    </w:p>
    <w:p w14:paraId="3430E995" w14:textId="77777777" w:rsidR="004B1754" w:rsidRPr="004B1754" w:rsidRDefault="004B1754" w:rsidP="004B1754">
      <w:pPr>
        <w:rPr>
          <w:szCs w:val="22"/>
        </w:rPr>
      </w:pPr>
      <w:r w:rsidRPr="004B1754">
        <w:rPr>
          <w:szCs w:val="22"/>
        </w:rPr>
        <w:tab/>
        <w:t>The "ayes" and "nays" were demanded and taken, resulting as follows:</w:t>
      </w:r>
    </w:p>
    <w:p w14:paraId="537DBA8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45; Nays 1</w:t>
      </w:r>
    </w:p>
    <w:p w14:paraId="196A2F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9BD713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13ADF85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41D10E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A1D31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CF1701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566CE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741910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09334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2A5CE2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486C2BC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8D7DCC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0C3E777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537B00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30CF25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15E3B0B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5AFF0F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05FFDC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3BE10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6D78C1F7" w14:textId="77777777" w:rsidR="004B1754" w:rsidRPr="004B1754" w:rsidRDefault="004B1754" w:rsidP="004B1754">
      <w:pPr>
        <w:rPr>
          <w:szCs w:val="22"/>
        </w:rPr>
      </w:pPr>
    </w:p>
    <w:p w14:paraId="4CB6052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DEFD27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46A661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0DB5D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3F6B3A2" w14:textId="77777777" w:rsidR="004B1754" w:rsidRPr="004B1754" w:rsidRDefault="004B1754" w:rsidP="004B1754">
      <w:pPr>
        <w:rPr>
          <w:szCs w:val="22"/>
        </w:rPr>
      </w:pPr>
      <w:r w:rsidRPr="004B1754">
        <w:rPr>
          <w:szCs w:val="22"/>
        </w:rPr>
        <w:tab/>
        <w:t>Section 18, Part 1A and Part 1B, was adopted.</w:t>
      </w:r>
    </w:p>
    <w:p w14:paraId="4A560094" w14:textId="77777777" w:rsidR="004B1754" w:rsidRPr="004B1754" w:rsidRDefault="004B1754" w:rsidP="004B1754">
      <w:pPr>
        <w:rPr>
          <w:szCs w:val="22"/>
        </w:rPr>
      </w:pPr>
    </w:p>
    <w:p w14:paraId="6061067B" w14:textId="4F4D684A" w:rsidR="004B1754" w:rsidRPr="004B1754" w:rsidRDefault="004B1754" w:rsidP="004B1754">
      <w:pPr>
        <w:rPr>
          <w:szCs w:val="22"/>
        </w:rPr>
      </w:pPr>
      <w:r w:rsidRPr="004B1754">
        <w:rPr>
          <w:szCs w:val="22"/>
        </w:rPr>
        <w:tab/>
      </w:r>
      <w:r w:rsidRPr="004B1754">
        <w:rPr>
          <w:b/>
          <w:szCs w:val="22"/>
        </w:rPr>
        <w:t xml:space="preserve">The Senate proceeded to Sect. 19, Part </w:t>
      </w:r>
      <w:proofErr w:type="spellStart"/>
      <w:r w:rsidRPr="004B1754">
        <w:rPr>
          <w:b/>
          <w:szCs w:val="22"/>
        </w:rPr>
        <w:t>1A</w:t>
      </w:r>
      <w:proofErr w:type="spellEnd"/>
      <w:r w:rsidRPr="004B1754">
        <w:rPr>
          <w:b/>
          <w:szCs w:val="22"/>
        </w:rPr>
        <w:t>, S.C. State University</w:t>
      </w:r>
      <w:r w:rsidRPr="004B1754">
        <w:rPr>
          <w:szCs w:val="22"/>
        </w:rPr>
        <w:t>.</w:t>
      </w:r>
    </w:p>
    <w:p w14:paraId="054278ED" w14:textId="77777777" w:rsidR="004B1754" w:rsidRPr="004B1754" w:rsidRDefault="004B1754" w:rsidP="004B1754">
      <w:pPr>
        <w:rPr>
          <w:szCs w:val="22"/>
        </w:rPr>
      </w:pPr>
    </w:p>
    <w:p w14:paraId="6225C036" w14:textId="77777777" w:rsidR="004B1754" w:rsidRPr="004B1754" w:rsidRDefault="004B1754" w:rsidP="004B1754">
      <w:pPr>
        <w:rPr>
          <w:szCs w:val="22"/>
        </w:rPr>
      </w:pPr>
      <w:r w:rsidRPr="004B1754">
        <w:rPr>
          <w:szCs w:val="22"/>
        </w:rPr>
        <w:tab/>
        <w:t>The "ayes" and "nays" were demanded and taken, resulting as follows:</w:t>
      </w:r>
    </w:p>
    <w:p w14:paraId="5D4BC6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43; Nays 1; Abstain 2</w:t>
      </w:r>
    </w:p>
    <w:p w14:paraId="3F0E42B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121E7E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2CCA74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DD3804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5ECDD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4B0B18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03AD53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2B6239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7257B0D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29292E8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2BEBEB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14C21F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762FACB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1E01CF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Setzler</w:t>
      </w:r>
    </w:p>
    <w:p w14:paraId="4690DE0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3EA387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2290CB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27EB376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5BA60F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5A277E35" w14:textId="77777777" w:rsidR="004B1754" w:rsidRPr="004B1754" w:rsidRDefault="004B1754" w:rsidP="004B1754">
      <w:pPr>
        <w:rPr>
          <w:szCs w:val="22"/>
        </w:rPr>
      </w:pPr>
    </w:p>
    <w:p w14:paraId="3821AF3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F4BA3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3C878C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CCDC2A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CB17D80" w14:textId="77777777" w:rsidR="004B1754" w:rsidRPr="004B1754" w:rsidRDefault="004B1754" w:rsidP="004B1754">
      <w:pPr>
        <w:rPr>
          <w:szCs w:val="22"/>
        </w:rPr>
      </w:pPr>
    </w:p>
    <w:p w14:paraId="5028628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3857C1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Senn</w:t>
      </w:r>
    </w:p>
    <w:p w14:paraId="19B5DE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132622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34EC44AA" w14:textId="77777777" w:rsidR="004B1754" w:rsidRPr="004B1754" w:rsidRDefault="004B1754" w:rsidP="004B1754">
      <w:pPr>
        <w:rPr>
          <w:szCs w:val="22"/>
        </w:rPr>
      </w:pPr>
    </w:p>
    <w:p w14:paraId="67130725" w14:textId="77777777" w:rsidR="004B1754" w:rsidRPr="004B1754" w:rsidRDefault="004B1754" w:rsidP="004B1754">
      <w:pPr>
        <w:rPr>
          <w:szCs w:val="22"/>
        </w:rPr>
      </w:pPr>
      <w:r w:rsidRPr="004B1754">
        <w:rPr>
          <w:szCs w:val="22"/>
        </w:rPr>
        <w:tab/>
        <w:t>Section 19, Part 1A, was adopted.</w:t>
      </w:r>
    </w:p>
    <w:p w14:paraId="60060B07" w14:textId="1E2CEBD4" w:rsidR="004B1754" w:rsidRDefault="004B1754" w:rsidP="004B1754">
      <w:pPr>
        <w:rPr>
          <w:szCs w:val="22"/>
        </w:rPr>
      </w:pPr>
    </w:p>
    <w:p w14:paraId="3C5FEC3F" w14:textId="33A2F70A" w:rsidR="00834E7F" w:rsidRDefault="00834E7F" w:rsidP="004B1754">
      <w:pPr>
        <w:rPr>
          <w:szCs w:val="22"/>
        </w:rPr>
      </w:pPr>
    </w:p>
    <w:p w14:paraId="0DEBFC6C" w14:textId="690CE3DD" w:rsidR="00834E7F" w:rsidRDefault="00834E7F" w:rsidP="004B1754">
      <w:pPr>
        <w:rPr>
          <w:szCs w:val="22"/>
        </w:rPr>
      </w:pPr>
    </w:p>
    <w:p w14:paraId="2E8E7D70" w14:textId="77777777" w:rsidR="00834E7F" w:rsidRPr="004B1754" w:rsidRDefault="00834E7F" w:rsidP="004B1754">
      <w:pPr>
        <w:rPr>
          <w:szCs w:val="22"/>
        </w:rPr>
      </w:pPr>
    </w:p>
    <w:p w14:paraId="62E1FDA8" w14:textId="77777777" w:rsidR="004B1754" w:rsidRPr="004B1754" w:rsidRDefault="004B1754" w:rsidP="004B1754">
      <w:pPr>
        <w:rPr>
          <w:szCs w:val="22"/>
        </w:rPr>
      </w:pPr>
      <w:r w:rsidRPr="004B1754">
        <w:rPr>
          <w:szCs w:val="22"/>
        </w:rPr>
        <w:tab/>
      </w:r>
      <w:r w:rsidRPr="004B1754">
        <w:rPr>
          <w:b/>
          <w:szCs w:val="22"/>
        </w:rPr>
        <w:t>The Senate proceeded to Sect. 20A-H, Part 1A and Part 1B, University of South Carolina</w:t>
      </w:r>
      <w:r w:rsidRPr="004B1754">
        <w:rPr>
          <w:szCs w:val="22"/>
        </w:rPr>
        <w:t>.</w:t>
      </w:r>
    </w:p>
    <w:p w14:paraId="12CD0860" w14:textId="77777777" w:rsidR="004B1754" w:rsidRPr="004B1754" w:rsidRDefault="004B1754" w:rsidP="004B1754">
      <w:pPr>
        <w:rPr>
          <w:szCs w:val="22"/>
        </w:rPr>
      </w:pPr>
    </w:p>
    <w:p w14:paraId="5EC70564" w14:textId="77777777" w:rsidR="004B1754" w:rsidRPr="004B1754" w:rsidRDefault="004B1754" w:rsidP="004B1754">
      <w:pPr>
        <w:rPr>
          <w:szCs w:val="22"/>
        </w:rPr>
      </w:pPr>
      <w:r w:rsidRPr="004B1754">
        <w:rPr>
          <w:szCs w:val="22"/>
        </w:rPr>
        <w:tab/>
        <w:t>The "ayes" and "nays" were demanded and taken, resulting as follows:</w:t>
      </w:r>
    </w:p>
    <w:p w14:paraId="1426C837" w14:textId="77777777" w:rsidR="004B1754" w:rsidRPr="004B1754" w:rsidRDefault="004B1754" w:rsidP="004B1754">
      <w:pPr>
        <w:jc w:val="center"/>
        <w:rPr>
          <w:b/>
          <w:szCs w:val="22"/>
        </w:rPr>
      </w:pPr>
      <w:r w:rsidRPr="004B1754">
        <w:rPr>
          <w:b/>
          <w:szCs w:val="22"/>
        </w:rPr>
        <w:t>Ayes 41; Nays 1; Abstain 4</w:t>
      </w:r>
    </w:p>
    <w:p w14:paraId="2EDB9543" w14:textId="77777777" w:rsidR="004B1754" w:rsidRPr="004B1754" w:rsidRDefault="004B1754" w:rsidP="004B1754">
      <w:pPr>
        <w:rPr>
          <w:szCs w:val="22"/>
        </w:rPr>
      </w:pPr>
    </w:p>
    <w:p w14:paraId="38F9F66B"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86F40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F18178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2A4B8D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F824F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35330C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02610B5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Hembree</w:t>
      </w:r>
      <w:r w:rsidRPr="004B1754">
        <w:rPr>
          <w:szCs w:val="22"/>
        </w:rPr>
        <w:tab/>
        <w:t>Hutto</w:t>
      </w:r>
      <w:r w:rsidRPr="004B1754">
        <w:rPr>
          <w:szCs w:val="22"/>
        </w:rPr>
        <w:tab/>
        <w:t>Jackson</w:t>
      </w:r>
    </w:p>
    <w:p w14:paraId="5FFBBA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572800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349BE97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McLeod</w:t>
      </w:r>
    </w:p>
    <w:p w14:paraId="5C590E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5F9945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61CA0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6347A93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4F34AA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328E4C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81A5EEA" w14:textId="34E066F8"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Total--41</w:t>
      </w:r>
    </w:p>
    <w:p w14:paraId="1FDB002E" w14:textId="77777777" w:rsidR="00834E7F" w:rsidRPr="004B1754" w:rsidRDefault="00834E7F"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915C3F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30A82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53147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E91C2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8E5A549" w14:textId="77777777" w:rsidR="004B1754" w:rsidRPr="004B1754" w:rsidRDefault="004B1754" w:rsidP="004B1754">
      <w:pPr>
        <w:rPr>
          <w:szCs w:val="22"/>
        </w:rPr>
      </w:pPr>
    </w:p>
    <w:p w14:paraId="5D02BDE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D3C45B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Harpootlian</w:t>
      </w:r>
      <w:r w:rsidRPr="004B1754">
        <w:rPr>
          <w:szCs w:val="22"/>
        </w:rPr>
        <w:tab/>
        <w:t>McElveen</w:t>
      </w:r>
    </w:p>
    <w:p w14:paraId="1C4AA46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76916B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3CDE3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w:t>
      </w:r>
    </w:p>
    <w:p w14:paraId="4C97DC12" w14:textId="77777777" w:rsidR="004B1754" w:rsidRPr="004B1754" w:rsidRDefault="004B1754" w:rsidP="004B1754">
      <w:pPr>
        <w:rPr>
          <w:szCs w:val="22"/>
        </w:rPr>
      </w:pPr>
    </w:p>
    <w:p w14:paraId="78E27959" w14:textId="77777777" w:rsidR="004B1754" w:rsidRPr="004B1754" w:rsidRDefault="004B1754" w:rsidP="004B1754">
      <w:pPr>
        <w:rPr>
          <w:szCs w:val="22"/>
        </w:rPr>
      </w:pPr>
      <w:r w:rsidRPr="004B1754">
        <w:rPr>
          <w:szCs w:val="22"/>
        </w:rPr>
        <w:tab/>
        <w:t>Section 20A-H, Part 1A and Part 1B, was adopted.</w:t>
      </w:r>
    </w:p>
    <w:p w14:paraId="2356513B" w14:textId="1968106E" w:rsidR="004B1754" w:rsidRDefault="004B1754" w:rsidP="004B1754">
      <w:pPr>
        <w:rPr>
          <w:szCs w:val="22"/>
        </w:rPr>
      </w:pPr>
    </w:p>
    <w:p w14:paraId="484B0907" w14:textId="41B28D29" w:rsidR="00834E7F" w:rsidRDefault="00834E7F" w:rsidP="004B1754">
      <w:pPr>
        <w:rPr>
          <w:szCs w:val="22"/>
        </w:rPr>
      </w:pPr>
    </w:p>
    <w:p w14:paraId="79DE3C60" w14:textId="0BC31311" w:rsidR="00834E7F" w:rsidRDefault="00834E7F" w:rsidP="004B1754">
      <w:pPr>
        <w:rPr>
          <w:szCs w:val="22"/>
        </w:rPr>
      </w:pPr>
    </w:p>
    <w:p w14:paraId="55BF2B5F" w14:textId="03B507B3" w:rsidR="00834E7F" w:rsidRDefault="00834E7F" w:rsidP="004B1754">
      <w:pPr>
        <w:rPr>
          <w:szCs w:val="22"/>
        </w:rPr>
      </w:pPr>
    </w:p>
    <w:p w14:paraId="52F50058" w14:textId="77777777" w:rsidR="00834E7F" w:rsidRPr="004B1754" w:rsidRDefault="00834E7F" w:rsidP="004B1754">
      <w:pPr>
        <w:rPr>
          <w:szCs w:val="22"/>
        </w:rPr>
      </w:pPr>
    </w:p>
    <w:p w14:paraId="41770EB0" w14:textId="77777777" w:rsidR="004B1754" w:rsidRPr="004B1754" w:rsidRDefault="004B1754" w:rsidP="004B1754">
      <w:pPr>
        <w:rPr>
          <w:szCs w:val="22"/>
        </w:rPr>
      </w:pPr>
      <w:r w:rsidRPr="004B1754">
        <w:rPr>
          <w:szCs w:val="22"/>
        </w:rPr>
        <w:tab/>
      </w:r>
      <w:r w:rsidRPr="004B1754">
        <w:rPr>
          <w:b/>
          <w:szCs w:val="22"/>
        </w:rPr>
        <w:t xml:space="preserve">The Senate proceeded to Sect. 21, Part 1A, </w:t>
      </w:r>
      <w:proofErr w:type="gramStart"/>
      <w:r w:rsidRPr="004B1754">
        <w:rPr>
          <w:b/>
          <w:szCs w:val="22"/>
        </w:rPr>
        <w:t>Winthrop</w:t>
      </w:r>
      <w:proofErr w:type="gramEnd"/>
      <w:r w:rsidRPr="004B1754">
        <w:rPr>
          <w:b/>
          <w:szCs w:val="22"/>
        </w:rPr>
        <w:t xml:space="preserve"> University</w:t>
      </w:r>
      <w:r w:rsidRPr="004B1754">
        <w:rPr>
          <w:szCs w:val="22"/>
        </w:rPr>
        <w:t>.</w:t>
      </w:r>
    </w:p>
    <w:p w14:paraId="0F7B5001" w14:textId="77777777" w:rsidR="004B1754" w:rsidRPr="004B1754" w:rsidRDefault="004B1754" w:rsidP="004B1754">
      <w:pPr>
        <w:rPr>
          <w:szCs w:val="22"/>
        </w:rPr>
      </w:pPr>
    </w:p>
    <w:p w14:paraId="08B8F695" w14:textId="77777777" w:rsidR="004B1754" w:rsidRPr="004B1754" w:rsidRDefault="004B1754" w:rsidP="004B1754">
      <w:pPr>
        <w:rPr>
          <w:szCs w:val="22"/>
        </w:rPr>
      </w:pPr>
      <w:r w:rsidRPr="004B1754">
        <w:rPr>
          <w:szCs w:val="22"/>
        </w:rPr>
        <w:tab/>
        <w:t>The "ayes" and "nays" were demanded and taken, resulting as follows:</w:t>
      </w:r>
    </w:p>
    <w:p w14:paraId="3AD858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45; Nays 1</w:t>
      </w:r>
    </w:p>
    <w:p w14:paraId="18D333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795C074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A8FBC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5750C3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05E085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4273F3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755F26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5E53CA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4F99A70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4AA446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230E595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88539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2A0016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607C42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A08C4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5D5775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7F4B61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09F935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883F04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38A52DBB" w14:textId="77777777" w:rsidR="004B1754" w:rsidRPr="004B1754" w:rsidRDefault="004B1754" w:rsidP="004B1754">
      <w:pPr>
        <w:rPr>
          <w:szCs w:val="22"/>
        </w:rPr>
      </w:pPr>
    </w:p>
    <w:p w14:paraId="33D82E49"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77467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7BB65A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B372B15" w14:textId="4EA3275B"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429A0DA" w14:textId="77777777" w:rsidR="00834E7F" w:rsidRPr="004B1754" w:rsidRDefault="00834E7F"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6AE15568" w14:textId="77777777" w:rsidR="004B1754" w:rsidRPr="004B1754" w:rsidRDefault="004B1754" w:rsidP="004B1754">
      <w:pPr>
        <w:rPr>
          <w:szCs w:val="22"/>
        </w:rPr>
      </w:pPr>
      <w:r w:rsidRPr="004B1754">
        <w:rPr>
          <w:szCs w:val="22"/>
        </w:rPr>
        <w:tab/>
        <w:t>Section 21, Part 1A, was adopted.</w:t>
      </w:r>
    </w:p>
    <w:p w14:paraId="61965DF5" w14:textId="77777777" w:rsidR="004B1754" w:rsidRPr="004B1754" w:rsidRDefault="004B1754" w:rsidP="004B1754">
      <w:pPr>
        <w:rPr>
          <w:szCs w:val="22"/>
        </w:rPr>
      </w:pPr>
    </w:p>
    <w:p w14:paraId="609F5E7D" w14:textId="77777777" w:rsidR="004B1754" w:rsidRPr="004B1754" w:rsidRDefault="004B1754" w:rsidP="004B1754">
      <w:pPr>
        <w:rPr>
          <w:szCs w:val="22"/>
        </w:rPr>
      </w:pPr>
      <w:r w:rsidRPr="004B1754">
        <w:rPr>
          <w:szCs w:val="22"/>
        </w:rPr>
        <w:tab/>
      </w:r>
      <w:r w:rsidRPr="004B1754">
        <w:rPr>
          <w:b/>
          <w:szCs w:val="22"/>
        </w:rPr>
        <w:t>The Senate proceeded to Sect. 23, Part 1A and Part 1B, Medical University of South Carolina</w:t>
      </w:r>
      <w:r w:rsidRPr="004B1754">
        <w:rPr>
          <w:szCs w:val="22"/>
        </w:rPr>
        <w:t>.</w:t>
      </w:r>
    </w:p>
    <w:p w14:paraId="5CF8BD1F" w14:textId="77777777" w:rsidR="004B1754" w:rsidRPr="004B1754" w:rsidRDefault="004B1754" w:rsidP="004B1754">
      <w:pPr>
        <w:rPr>
          <w:szCs w:val="22"/>
        </w:rPr>
      </w:pPr>
      <w:r w:rsidRPr="004B1754">
        <w:rPr>
          <w:szCs w:val="22"/>
        </w:rPr>
        <w:tab/>
      </w:r>
    </w:p>
    <w:p w14:paraId="4D7C34B0" w14:textId="77777777" w:rsidR="004B1754" w:rsidRPr="004B1754" w:rsidRDefault="004B1754" w:rsidP="004B1754">
      <w:pPr>
        <w:rPr>
          <w:szCs w:val="22"/>
        </w:rPr>
      </w:pPr>
      <w:r w:rsidRPr="004B1754">
        <w:rPr>
          <w:szCs w:val="22"/>
        </w:rPr>
        <w:tab/>
        <w:t>The "ayes" and "nays" were demanded and taken, resulting as follows:</w:t>
      </w:r>
    </w:p>
    <w:p w14:paraId="30FE296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43; Nays 2; Abstain 1</w:t>
      </w:r>
    </w:p>
    <w:p w14:paraId="2186B8E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870F62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0A0D7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588155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70A82CB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EC8F8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7EF6BA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5A69895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DC5B47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4A9942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38A62C6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Matthews</w:t>
      </w:r>
    </w:p>
    <w:p w14:paraId="5A0181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06D678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6CD2A72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Setzler</w:t>
      </w:r>
    </w:p>
    <w:p w14:paraId="686424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64D7CF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4635064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7B3E02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4EADBC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10FF1853" w14:textId="77777777" w:rsidR="004B1754" w:rsidRPr="004B1754" w:rsidRDefault="004B1754" w:rsidP="004B1754">
      <w:pPr>
        <w:rPr>
          <w:szCs w:val="22"/>
        </w:rPr>
      </w:pPr>
    </w:p>
    <w:p w14:paraId="2554DB4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436C21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Massey</w:t>
      </w:r>
    </w:p>
    <w:p w14:paraId="2659C9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DA0BCB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7A752F4A" w14:textId="77777777" w:rsidR="004B1754" w:rsidRPr="004B1754" w:rsidRDefault="004B1754" w:rsidP="004B1754">
      <w:pPr>
        <w:rPr>
          <w:szCs w:val="22"/>
        </w:rPr>
      </w:pPr>
    </w:p>
    <w:p w14:paraId="7CA4368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2CC8A4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3BE15FF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02A89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AE7E602" w14:textId="77777777" w:rsidR="004B1754" w:rsidRPr="004B1754" w:rsidRDefault="004B1754" w:rsidP="004B1754">
      <w:pPr>
        <w:rPr>
          <w:szCs w:val="22"/>
        </w:rPr>
      </w:pPr>
    </w:p>
    <w:p w14:paraId="7D6F9D69" w14:textId="77777777" w:rsidR="004B1754" w:rsidRPr="004B1754" w:rsidRDefault="004B1754" w:rsidP="004B1754">
      <w:pPr>
        <w:rPr>
          <w:szCs w:val="22"/>
        </w:rPr>
      </w:pPr>
      <w:r w:rsidRPr="004B1754">
        <w:rPr>
          <w:szCs w:val="22"/>
        </w:rPr>
        <w:tab/>
        <w:t>Section 23, Part 1A and Part 1B, was adopted.</w:t>
      </w:r>
    </w:p>
    <w:p w14:paraId="3DF6B84F" w14:textId="77777777" w:rsidR="004B1754" w:rsidRPr="004B1754" w:rsidRDefault="004B1754" w:rsidP="004B1754">
      <w:pPr>
        <w:rPr>
          <w:szCs w:val="22"/>
        </w:rPr>
      </w:pPr>
    </w:p>
    <w:p w14:paraId="3D098F95" w14:textId="77777777" w:rsidR="004B1754" w:rsidRPr="004B1754" w:rsidRDefault="004B1754" w:rsidP="003A1444">
      <w:pPr>
        <w:keepNext/>
        <w:keepLines/>
        <w:rPr>
          <w:szCs w:val="22"/>
        </w:rPr>
      </w:pPr>
      <w:r w:rsidRPr="004B1754">
        <w:rPr>
          <w:szCs w:val="22"/>
        </w:rPr>
        <w:tab/>
      </w:r>
      <w:r w:rsidRPr="004B1754">
        <w:rPr>
          <w:b/>
          <w:szCs w:val="22"/>
        </w:rPr>
        <w:t>The Senate proceeded to Sect. 24, Part 1A, Area Health Education Consortium</w:t>
      </w:r>
      <w:r w:rsidRPr="004B1754">
        <w:rPr>
          <w:szCs w:val="22"/>
        </w:rPr>
        <w:t>.</w:t>
      </w:r>
    </w:p>
    <w:p w14:paraId="32D61BA6" w14:textId="77777777" w:rsidR="004B1754" w:rsidRPr="004B1754" w:rsidRDefault="004B1754" w:rsidP="003A1444">
      <w:pPr>
        <w:keepNext/>
        <w:keepLines/>
        <w:rPr>
          <w:szCs w:val="22"/>
        </w:rPr>
      </w:pPr>
    </w:p>
    <w:p w14:paraId="5AEF84F2" w14:textId="77777777" w:rsidR="004B1754" w:rsidRPr="004B1754" w:rsidRDefault="004B1754" w:rsidP="003A1444">
      <w:pPr>
        <w:keepNext/>
        <w:keepLines/>
        <w:rPr>
          <w:szCs w:val="22"/>
        </w:rPr>
      </w:pPr>
      <w:r w:rsidRPr="004B1754">
        <w:rPr>
          <w:szCs w:val="22"/>
        </w:rPr>
        <w:tab/>
        <w:t>The "ayes" and "nays" were demanded and taken, resulting as follows:</w:t>
      </w:r>
    </w:p>
    <w:p w14:paraId="31CC295B" w14:textId="77777777" w:rsidR="004B1754" w:rsidRPr="004B1754" w:rsidRDefault="004B1754" w:rsidP="004B1754">
      <w:pPr>
        <w:jc w:val="center"/>
        <w:rPr>
          <w:b/>
          <w:szCs w:val="22"/>
        </w:rPr>
      </w:pPr>
      <w:r w:rsidRPr="004B1754">
        <w:rPr>
          <w:b/>
          <w:szCs w:val="22"/>
        </w:rPr>
        <w:t>Ayes 45; Nays 1</w:t>
      </w:r>
    </w:p>
    <w:p w14:paraId="005B620D" w14:textId="77777777" w:rsidR="004B1754" w:rsidRPr="004B1754" w:rsidRDefault="004B1754" w:rsidP="004B1754">
      <w:pPr>
        <w:rPr>
          <w:szCs w:val="22"/>
        </w:rPr>
      </w:pPr>
    </w:p>
    <w:p w14:paraId="4CCD45F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A020C3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B9C83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7E7C5B8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3D02F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4BAF2E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7304701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C4DE2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22EC8E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83236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695B70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7409608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26C9597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578E6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5A27A57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3E036E0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24A07A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B8C360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0D022482" w14:textId="77777777" w:rsidR="004B1754" w:rsidRPr="004B1754" w:rsidRDefault="004B1754" w:rsidP="004B1754">
      <w:pPr>
        <w:rPr>
          <w:szCs w:val="22"/>
        </w:rPr>
      </w:pPr>
    </w:p>
    <w:p w14:paraId="263F40E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3A9C82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370E2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CBAA44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F3BFECC" w14:textId="77777777" w:rsidR="004B1754" w:rsidRPr="004B1754" w:rsidRDefault="004B1754" w:rsidP="004B1754">
      <w:pPr>
        <w:rPr>
          <w:szCs w:val="22"/>
        </w:rPr>
      </w:pPr>
    </w:p>
    <w:p w14:paraId="7BAA9FE3" w14:textId="77777777" w:rsidR="004B1754" w:rsidRPr="004B1754" w:rsidRDefault="004B1754" w:rsidP="004B1754">
      <w:pPr>
        <w:rPr>
          <w:szCs w:val="22"/>
        </w:rPr>
      </w:pPr>
      <w:r w:rsidRPr="004B1754">
        <w:rPr>
          <w:szCs w:val="22"/>
        </w:rPr>
        <w:tab/>
        <w:t>Section 24, Part 1A, was adopted.</w:t>
      </w:r>
    </w:p>
    <w:p w14:paraId="5BC4C81E" w14:textId="77777777" w:rsidR="004B1754" w:rsidRPr="004B1754" w:rsidRDefault="004B1754" w:rsidP="004B1754">
      <w:pPr>
        <w:rPr>
          <w:szCs w:val="22"/>
        </w:rPr>
      </w:pPr>
    </w:p>
    <w:p w14:paraId="273DFC18" w14:textId="77777777" w:rsidR="004B1754" w:rsidRPr="004B1754" w:rsidRDefault="004B1754" w:rsidP="004B1754">
      <w:pPr>
        <w:rPr>
          <w:szCs w:val="22"/>
        </w:rPr>
      </w:pPr>
      <w:r w:rsidRPr="004B1754">
        <w:rPr>
          <w:szCs w:val="22"/>
        </w:rPr>
        <w:tab/>
      </w:r>
      <w:r w:rsidRPr="004B1754">
        <w:rPr>
          <w:b/>
          <w:szCs w:val="22"/>
        </w:rPr>
        <w:t>The Senate proceeded to Sect. 25, Part 1A and Part 1B, Technical and Comprehensive Education Board</w:t>
      </w:r>
      <w:r w:rsidRPr="004B1754">
        <w:rPr>
          <w:szCs w:val="22"/>
        </w:rPr>
        <w:t>.</w:t>
      </w:r>
    </w:p>
    <w:p w14:paraId="0FFCEC5A" w14:textId="77777777" w:rsidR="004B1754" w:rsidRPr="004B1754" w:rsidRDefault="004B1754" w:rsidP="004B1754">
      <w:pPr>
        <w:rPr>
          <w:szCs w:val="22"/>
        </w:rPr>
      </w:pPr>
      <w:r w:rsidRPr="004B1754">
        <w:rPr>
          <w:szCs w:val="22"/>
        </w:rPr>
        <w:tab/>
      </w:r>
    </w:p>
    <w:p w14:paraId="7504050B" w14:textId="77777777" w:rsidR="004B1754" w:rsidRPr="004B1754" w:rsidRDefault="004B1754" w:rsidP="004B1754">
      <w:pPr>
        <w:rPr>
          <w:szCs w:val="22"/>
        </w:rPr>
      </w:pPr>
      <w:r w:rsidRPr="004B1754">
        <w:rPr>
          <w:szCs w:val="22"/>
        </w:rPr>
        <w:tab/>
        <w:t>The "ayes" and "nays" were demanded and taken, resulting as follows:</w:t>
      </w:r>
    </w:p>
    <w:p w14:paraId="36427AB9" w14:textId="77777777" w:rsidR="004B1754" w:rsidRPr="004B1754" w:rsidRDefault="004B1754" w:rsidP="004B1754">
      <w:pPr>
        <w:jc w:val="center"/>
        <w:rPr>
          <w:b/>
          <w:szCs w:val="22"/>
        </w:rPr>
      </w:pPr>
      <w:r w:rsidRPr="004B1754">
        <w:rPr>
          <w:b/>
          <w:szCs w:val="22"/>
        </w:rPr>
        <w:t>Ayes 45; Nays 1</w:t>
      </w:r>
    </w:p>
    <w:p w14:paraId="2F6ACB46" w14:textId="77777777" w:rsidR="004B1754" w:rsidRPr="004B1754" w:rsidRDefault="004B1754" w:rsidP="004B1754">
      <w:pPr>
        <w:rPr>
          <w:szCs w:val="22"/>
        </w:rPr>
      </w:pPr>
    </w:p>
    <w:p w14:paraId="2F04FB8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D31F4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08D4F1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81FBA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444E94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52B6F1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F534D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49DE26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A7887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2D0606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5B39CCF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5378340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4571FC9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40F4F2B8" w14:textId="1AEEE50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r w:rsidR="00834E7F">
        <w:rPr>
          <w:szCs w:val="22"/>
        </w:rPr>
        <w:br/>
      </w:r>
      <w:r w:rsidR="00834E7F">
        <w:rPr>
          <w:szCs w:val="22"/>
        </w:rPr>
        <w:br/>
      </w:r>
      <w:r w:rsidR="00834E7F">
        <w:rPr>
          <w:szCs w:val="22"/>
        </w:rPr>
        <w:br/>
      </w:r>
    </w:p>
    <w:p w14:paraId="101054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5D982C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31E54B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499705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4D782315" w14:textId="77777777" w:rsidR="004B1754" w:rsidRPr="004B1754" w:rsidRDefault="004B1754" w:rsidP="004B1754">
      <w:pPr>
        <w:rPr>
          <w:szCs w:val="22"/>
        </w:rPr>
      </w:pPr>
    </w:p>
    <w:p w14:paraId="14E6B62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1E76BC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561EC18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4F34B3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4991110" w14:textId="77777777" w:rsidR="004B1754" w:rsidRPr="004B1754" w:rsidRDefault="004B1754" w:rsidP="004B1754">
      <w:pPr>
        <w:rPr>
          <w:szCs w:val="22"/>
        </w:rPr>
      </w:pPr>
    </w:p>
    <w:p w14:paraId="6F30605C" w14:textId="77777777" w:rsidR="004B1754" w:rsidRPr="004B1754" w:rsidRDefault="004B1754" w:rsidP="004B1754">
      <w:pPr>
        <w:rPr>
          <w:szCs w:val="22"/>
        </w:rPr>
      </w:pPr>
      <w:r w:rsidRPr="004B1754">
        <w:rPr>
          <w:szCs w:val="22"/>
        </w:rPr>
        <w:tab/>
        <w:t>Section 25, Part 1A and Part 1B, was adopted.</w:t>
      </w:r>
    </w:p>
    <w:p w14:paraId="2DEDA98D" w14:textId="77777777" w:rsidR="004B1754" w:rsidRPr="004B1754" w:rsidRDefault="004B1754" w:rsidP="004B1754">
      <w:pPr>
        <w:rPr>
          <w:szCs w:val="22"/>
        </w:rPr>
      </w:pPr>
    </w:p>
    <w:p w14:paraId="118E5114" w14:textId="77777777" w:rsidR="004B1754" w:rsidRPr="004B1754" w:rsidRDefault="004B1754" w:rsidP="004B1754">
      <w:pPr>
        <w:rPr>
          <w:szCs w:val="22"/>
        </w:rPr>
      </w:pPr>
      <w:r w:rsidRPr="004B1754">
        <w:rPr>
          <w:szCs w:val="22"/>
        </w:rPr>
        <w:tab/>
        <w:t xml:space="preserve"> </w:t>
      </w:r>
      <w:r w:rsidRPr="004B1754">
        <w:rPr>
          <w:b/>
          <w:szCs w:val="22"/>
        </w:rPr>
        <w:t>The Senate proceeded to Sect. 26, Part 1A, Archives and History</w:t>
      </w:r>
      <w:r w:rsidRPr="004B1754">
        <w:rPr>
          <w:szCs w:val="22"/>
        </w:rPr>
        <w:t>.</w:t>
      </w:r>
    </w:p>
    <w:p w14:paraId="1BC9315A" w14:textId="77777777" w:rsidR="004B1754" w:rsidRPr="004B1754" w:rsidRDefault="004B1754" w:rsidP="004B1754">
      <w:pPr>
        <w:rPr>
          <w:szCs w:val="22"/>
        </w:rPr>
      </w:pPr>
    </w:p>
    <w:p w14:paraId="10770F4F" w14:textId="77777777" w:rsidR="004B1754" w:rsidRPr="004B1754" w:rsidRDefault="004B1754" w:rsidP="004B1754">
      <w:pPr>
        <w:rPr>
          <w:szCs w:val="22"/>
        </w:rPr>
      </w:pPr>
      <w:r w:rsidRPr="004B1754">
        <w:rPr>
          <w:szCs w:val="22"/>
        </w:rPr>
        <w:tab/>
        <w:t>The "ayes" and "nays" were demanded and taken, resulting as follows:</w:t>
      </w:r>
    </w:p>
    <w:p w14:paraId="4292F35C" w14:textId="77777777" w:rsidR="004B1754" w:rsidRPr="004B1754" w:rsidRDefault="004B1754" w:rsidP="004B1754">
      <w:pPr>
        <w:jc w:val="center"/>
        <w:rPr>
          <w:b/>
          <w:szCs w:val="22"/>
        </w:rPr>
      </w:pPr>
      <w:r w:rsidRPr="004B1754">
        <w:rPr>
          <w:b/>
          <w:szCs w:val="22"/>
        </w:rPr>
        <w:t>Ayes 44; Nays 1; Abstain 1</w:t>
      </w:r>
    </w:p>
    <w:p w14:paraId="1A8EE9F7" w14:textId="77777777" w:rsidR="004B1754" w:rsidRPr="004B1754" w:rsidRDefault="004B1754" w:rsidP="004B1754">
      <w:pPr>
        <w:rPr>
          <w:szCs w:val="22"/>
        </w:rPr>
      </w:pPr>
    </w:p>
    <w:p w14:paraId="77B25E8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10E14A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E03E62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Cash</w:t>
      </w:r>
      <w:r w:rsidRPr="004B1754">
        <w:rPr>
          <w:szCs w:val="22"/>
        </w:rPr>
        <w:tab/>
        <w:t>Climer</w:t>
      </w:r>
    </w:p>
    <w:p w14:paraId="66A206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70EB674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11E6A86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58D635B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2CD80C0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7751E16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1B41E2A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499FC74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11ADB12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4F714F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48F930C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1AD1DB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7FEFCAF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2D49A5A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D655F6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350A84F5" w14:textId="77777777" w:rsidR="004B1754" w:rsidRPr="004B1754" w:rsidRDefault="004B1754" w:rsidP="004B1754">
      <w:pPr>
        <w:rPr>
          <w:szCs w:val="22"/>
        </w:rPr>
      </w:pPr>
    </w:p>
    <w:p w14:paraId="6F9B72D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99243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B280C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8222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D819644" w14:textId="77777777" w:rsidR="004B1754" w:rsidRPr="004B1754" w:rsidRDefault="004B1754" w:rsidP="004B1754">
      <w:pPr>
        <w:rPr>
          <w:szCs w:val="22"/>
        </w:rPr>
      </w:pPr>
    </w:p>
    <w:p w14:paraId="2F6E77D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3BF80B0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p>
    <w:p w14:paraId="35CB236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D19A1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B4619E4" w14:textId="77777777" w:rsidR="004B1754" w:rsidRPr="004B1754" w:rsidRDefault="004B1754" w:rsidP="004B1754">
      <w:pPr>
        <w:rPr>
          <w:szCs w:val="22"/>
        </w:rPr>
      </w:pPr>
    </w:p>
    <w:p w14:paraId="7B5C298C" w14:textId="77777777" w:rsidR="004B1754" w:rsidRPr="004B1754" w:rsidRDefault="004B1754" w:rsidP="004B1754">
      <w:pPr>
        <w:rPr>
          <w:szCs w:val="22"/>
        </w:rPr>
      </w:pPr>
      <w:r w:rsidRPr="004B1754">
        <w:rPr>
          <w:szCs w:val="22"/>
        </w:rPr>
        <w:tab/>
        <w:t>Section 26, Part 1A, was adopted.</w:t>
      </w:r>
    </w:p>
    <w:p w14:paraId="19B2EB74" w14:textId="77777777" w:rsidR="004B1754" w:rsidRPr="004B1754" w:rsidRDefault="004B1754" w:rsidP="004B1754">
      <w:pPr>
        <w:rPr>
          <w:szCs w:val="22"/>
        </w:rPr>
      </w:pPr>
    </w:p>
    <w:p w14:paraId="7FFF83E6" w14:textId="77777777" w:rsidR="004B1754" w:rsidRPr="004B1754" w:rsidRDefault="004B1754" w:rsidP="004B1754">
      <w:pPr>
        <w:rPr>
          <w:szCs w:val="22"/>
        </w:rPr>
      </w:pPr>
      <w:r w:rsidRPr="004B1754">
        <w:rPr>
          <w:szCs w:val="22"/>
        </w:rPr>
        <w:tab/>
      </w:r>
      <w:r w:rsidRPr="004B1754">
        <w:rPr>
          <w:b/>
          <w:szCs w:val="22"/>
        </w:rPr>
        <w:t>The Senate proceeded to Sect. 27, Part 1A and Part 1B, State Library</w:t>
      </w:r>
      <w:r w:rsidRPr="004B1754">
        <w:rPr>
          <w:szCs w:val="22"/>
        </w:rPr>
        <w:t>.</w:t>
      </w:r>
    </w:p>
    <w:p w14:paraId="087408B1" w14:textId="77777777" w:rsidR="004B1754" w:rsidRPr="004B1754" w:rsidRDefault="004B1754" w:rsidP="004B1754">
      <w:pPr>
        <w:rPr>
          <w:szCs w:val="22"/>
        </w:rPr>
      </w:pPr>
    </w:p>
    <w:p w14:paraId="667E24C6" w14:textId="77777777" w:rsidR="004B1754" w:rsidRPr="004B1754" w:rsidRDefault="004B1754" w:rsidP="004B1754">
      <w:pPr>
        <w:rPr>
          <w:szCs w:val="22"/>
        </w:rPr>
      </w:pPr>
      <w:r w:rsidRPr="004B1754">
        <w:rPr>
          <w:szCs w:val="22"/>
        </w:rPr>
        <w:tab/>
        <w:t>The "ayes" and "nays" were demanded and taken, resulting as follows:</w:t>
      </w:r>
    </w:p>
    <w:p w14:paraId="10559BCC" w14:textId="77777777" w:rsidR="004B1754" w:rsidRPr="004B1754" w:rsidRDefault="004B1754" w:rsidP="004B1754">
      <w:pPr>
        <w:jc w:val="center"/>
        <w:rPr>
          <w:b/>
          <w:szCs w:val="22"/>
        </w:rPr>
      </w:pPr>
      <w:r w:rsidRPr="004B1754">
        <w:rPr>
          <w:b/>
          <w:szCs w:val="22"/>
        </w:rPr>
        <w:t>Ayes 45; Nays 1</w:t>
      </w:r>
    </w:p>
    <w:p w14:paraId="3F4688BF" w14:textId="77777777" w:rsidR="004B1754" w:rsidRPr="004B1754" w:rsidRDefault="004B1754" w:rsidP="004B1754">
      <w:pPr>
        <w:rPr>
          <w:szCs w:val="22"/>
        </w:rPr>
      </w:pPr>
    </w:p>
    <w:p w14:paraId="0FF8E49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A6699E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D2BD27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05370AD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BA860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7590D27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FE7ED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F9CF2D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131D7E8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D8C83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290FF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4F9F48B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2CB6B9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78F475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555E90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27CAE3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2D7C013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9483A7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32F858CD" w14:textId="77777777" w:rsidR="004B1754" w:rsidRPr="004B1754" w:rsidRDefault="004B1754" w:rsidP="004B1754">
      <w:pPr>
        <w:rPr>
          <w:szCs w:val="22"/>
        </w:rPr>
      </w:pPr>
    </w:p>
    <w:p w14:paraId="7C737B5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54F0A9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4567B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4D4866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835DBF0" w14:textId="77777777" w:rsidR="004B1754" w:rsidRPr="004B1754" w:rsidRDefault="004B1754" w:rsidP="004B1754">
      <w:pPr>
        <w:rPr>
          <w:szCs w:val="22"/>
        </w:rPr>
      </w:pPr>
    </w:p>
    <w:p w14:paraId="254365F3" w14:textId="77777777" w:rsidR="004B1754" w:rsidRPr="004B1754" w:rsidRDefault="004B1754" w:rsidP="004B1754">
      <w:pPr>
        <w:rPr>
          <w:szCs w:val="22"/>
        </w:rPr>
      </w:pPr>
      <w:r w:rsidRPr="004B1754">
        <w:rPr>
          <w:szCs w:val="22"/>
        </w:rPr>
        <w:tab/>
        <w:t>Section 27, Part 1A and Part 1B, was adopted.</w:t>
      </w:r>
    </w:p>
    <w:p w14:paraId="25AAD400" w14:textId="5950C34F" w:rsidR="004B1754" w:rsidRDefault="004B1754" w:rsidP="004B1754">
      <w:pPr>
        <w:rPr>
          <w:szCs w:val="22"/>
        </w:rPr>
      </w:pPr>
    </w:p>
    <w:p w14:paraId="0A6187D7" w14:textId="0B03151A" w:rsidR="00834E7F" w:rsidRDefault="00834E7F" w:rsidP="004B1754">
      <w:pPr>
        <w:rPr>
          <w:szCs w:val="22"/>
        </w:rPr>
      </w:pPr>
    </w:p>
    <w:p w14:paraId="104D447D" w14:textId="77777777" w:rsidR="00834E7F" w:rsidRPr="004B1754" w:rsidRDefault="00834E7F" w:rsidP="004B1754">
      <w:pPr>
        <w:rPr>
          <w:szCs w:val="22"/>
        </w:rPr>
      </w:pPr>
    </w:p>
    <w:p w14:paraId="2593CABC" w14:textId="77777777" w:rsidR="004B1754" w:rsidRPr="004B1754" w:rsidRDefault="004B1754" w:rsidP="004B1754">
      <w:pPr>
        <w:rPr>
          <w:szCs w:val="22"/>
        </w:rPr>
      </w:pPr>
      <w:r w:rsidRPr="004B1754">
        <w:rPr>
          <w:szCs w:val="22"/>
        </w:rPr>
        <w:tab/>
      </w:r>
      <w:r w:rsidRPr="004B1754">
        <w:rPr>
          <w:b/>
          <w:szCs w:val="22"/>
        </w:rPr>
        <w:t>The Senate proceeded to Sect. 28, Part 1A and Part 1B, Arts Commission</w:t>
      </w:r>
      <w:r w:rsidRPr="004B1754">
        <w:rPr>
          <w:szCs w:val="22"/>
        </w:rPr>
        <w:t>.</w:t>
      </w:r>
    </w:p>
    <w:p w14:paraId="31D553C2" w14:textId="77777777" w:rsidR="004B1754" w:rsidRPr="004B1754" w:rsidRDefault="004B1754" w:rsidP="004B1754">
      <w:pPr>
        <w:rPr>
          <w:szCs w:val="22"/>
        </w:rPr>
      </w:pPr>
    </w:p>
    <w:p w14:paraId="5FFAFB90" w14:textId="77777777" w:rsidR="004B1754" w:rsidRPr="004B1754" w:rsidRDefault="004B1754" w:rsidP="004B1754">
      <w:pPr>
        <w:rPr>
          <w:szCs w:val="22"/>
        </w:rPr>
      </w:pPr>
      <w:r w:rsidRPr="004B1754">
        <w:rPr>
          <w:szCs w:val="22"/>
        </w:rPr>
        <w:tab/>
        <w:t>The "ayes" and "nays" were demanded and taken, resulting as follows:</w:t>
      </w:r>
    </w:p>
    <w:p w14:paraId="3A91A518" w14:textId="77777777" w:rsidR="004B1754" w:rsidRPr="004B1754" w:rsidRDefault="004B1754" w:rsidP="004B1754">
      <w:pPr>
        <w:jc w:val="center"/>
        <w:rPr>
          <w:b/>
          <w:szCs w:val="22"/>
        </w:rPr>
      </w:pPr>
      <w:r w:rsidRPr="004B1754">
        <w:rPr>
          <w:b/>
          <w:szCs w:val="22"/>
        </w:rPr>
        <w:t>Ayes 45; Nays 1</w:t>
      </w:r>
    </w:p>
    <w:p w14:paraId="00776523" w14:textId="77777777" w:rsidR="004B1754" w:rsidRPr="004B1754" w:rsidRDefault="004B1754" w:rsidP="004B1754">
      <w:pPr>
        <w:rPr>
          <w:szCs w:val="22"/>
        </w:rPr>
      </w:pPr>
    </w:p>
    <w:p w14:paraId="7F6F93E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689FA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66985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92776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9F4347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88D5D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124B878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769BFA1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8D57A2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10BCF1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3B7979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3E2BEA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35D021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0C9635D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799C0E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72F1F5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4756585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68801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3ABFF39D" w14:textId="77777777" w:rsidR="004B1754" w:rsidRPr="004B1754" w:rsidRDefault="004B1754" w:rsidP="004B1754">
      <w:pPr>
        <w:rPr>
          <w:szCs w:val="22"/>
        </w:rPr>
      </w:pPr>
    </w:p>
    <w:p w14:paraId="70F19F2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0749D0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4B9C0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51DEB3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7D4C50D" w14:textId="77777777" w:rsidR="004B1754" w:rsidRPr="004B1754" w:rsidRDefault="004B1754" w:rsidP="004B1754">
      <w:pPr>
        <w:rPr>
          <w:szCs w:val="22"/>
        </w:rPr>
      </w:pPr>
    </w:p>
    <w:p w14:paraId="18986ACA" w14:textId="77777777" w:rsidR="004B1754" w:rsidRPr="004B1754" w:rsidRDefault="004B1754" w:rsidP="004B1754">
      <w:pPr>
        <w:rPr>
          <w:szCs w:val="22"/>
        </w:rPr>
      </w:pPr>
      <w:r w:rsidRPr="004B1754">
        <w:rPr>
          <w:szCs w:val="22"/>
        </w:rPr>
        <w:tab/>
        <w:t>Section 28, Part 1A and Part 1B, was adopted.</w:t>
      </w:r>
    </w:p>
    <w:p w14:paraId="2A45881F" w14:textId="77777777" w:rsidR="004B1754" w:rsidRPr="004B1754" w:rsidRDefault="004B1754" w:rsidP="004B1754">
      <w:pPr>
        <w:rPr>
          <w:szCs w:val="22"/>
        </w:rPr>
      </w:pPr>
    </w:p>
    <w:p w14:paraId="4883E4B4" w14:textId="77777777" w:rsidR="004B1754" w:rsidRPr="004B1754" w:rsidRDefault="004B1754" w:rsidP="004B1754">
      <w:pPr>
        <w:rPr>
          <w:szCs w:val="22"/>
        </w:rPr>
      </w:pPr>
      <w:r w:rsidRPr="004B1754">
        <w:rPr>
          <w:szCs w:val="22"/>
        </w:rPr>
        <w:tab/>
      </w:r>
      <w:r w:rsidRPr="004B1754">
        <w:rPr>
          <w:b/>
          <w:szCs w:val="22"/>
        </w:rPr>
        <w:t>The Senate proceeded to Sect. 29, Part 1A and Part 1B, State Museum Commission</w:t>
      </w:r>
      <w:r w:rsidRPr="004B1754">
        <w:rPr>
          <w:szCs w:val="22"/>
        </w:rPr>
        <w:t>.</w:t>
      </w:r>
    </w:p>
    <w:p w14:paraId="06E9A642" w14:textId="77777777" w:rsidR="004B1754" w:rsidRPr="004B1754" w:rsidRDefault="004B1754" w:rsidP="004B1754">
      <w:pPr>
        <w:rPr>
          <w:szCs w:val="22"/>
        </w:rPr>
      </w:pPr>
      <w:r w:rsidRPr="004B1754">
        <w:rPr>
          <w:szCs w:val="22"/>
        </w:rPr>
        <w:tab/>
      </w:r>
    </w:p>
    <w:p w14:paraId="4C9BF5C9" w14:textId="77777777" w:rsidR="004B1754" w:rsidRPr="004B1754" w:rsidRDefault="004B1754" w:rsidP="004B1754">
      <w:pPr>
        <w:rPr>
          <w:szCs w:val="22"/>
        </w:rPr>
      </w:pPr>
      <w:r w:rsidRPr="004B1754">
        <w:rPr>
          <w:szCs w:val="22"/>
        </w:rPr>
        <w:tab/>
        <w:t>The "ayes" and "nays" were demanded and taken, resulting as follows:</w:t>
      </w:r>
    </w:p>
    <w:p w14:paraId="1631089F" w14:textId="77777777" w:rsidR="004B1754" w:rsidRPr="004B1754" w:rsidRDefault="004B1754" w:rsidP="004B1754">
      <w:pPr>
        <w:jc w:val="center"/>
        <w:rPr>
          <w:b/>
          <w:szCs w:val="22"/>
        </w:rPr>
      </w:pPr>
      <w:r w:rsidRPr="004B1754">
        <w:rPr>
          <w:b/>
          <w:szCs w:val="22"/>
        </w:rPr>
        <w:t>Ayes 45; Nays 1</w:t>
      </w:r>
    </w:p>
    <w:p w14:paraId="7224851D" w14:textId="77777777" w:rsidR="004B1754" w:rsidRPr="004B1754" w:rsidRDefault="004B1754" w:rsidP="004B1754">
      <w:pPr>
        <w:rPr>
          <w:szCs w:val="22"/>
        </w:rPr>
      </w:pPr>
    </w:p>
    <w:p w14:paraId="7E13A31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263B4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56234AD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22FA05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6CC1177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46ADA1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0E0FBB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C8B11F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E3D324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1CBED02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5F44DD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FF48BE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13A88F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44947A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0F32623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1AEF84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71BBAB4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7A7594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7A19BEF4" w14:textId="77777777" w:rsidR="004B1754" w:rsidRPr="004B1754" w:rsidRDefault="004B1754" w:rsidP="004B1754">
      <w:pPr>
        <w:rPr>
          <w:szCs w:val="22"/>
        </w:rPr>
      </w:pPr>
    </w:p>
    <w:p w14:paraId="48BF8AA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73623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2F208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34DC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90BFBB6" w14:textId="77777777" w:rsidR="004B1754" w:rsidRPr="004B1754" w:rsidRDefault="004B1754" w:rsidP="004B1754">
      <w:pPr>
        <w:rPr>
          <w:szCs w:val="22"/>
        </w:rPr>
      </w:pPr>
    </w:p>
    <w:p w14:paraId="0BC454E1" w14:textId="77777777" w:rsidR="004B1754" w:rsidRPr="004B1754" w:rsidRDefault="004B1754" w:rsidP="004B1754">
      <w:pPr>
        <w:rPr>
          <w:szCs w:val="22"/>
        </w:rPr>
      </w:pPr>
      <w:r w:rsidRPr="004B1754">
        <w:rPr>
          <w:szCs w:val="22"/>
        </w:rPr>
        <w:tab/>
        <w:t>Section 29, Part 1A and Part 1B, was adopted.</w:t>
      </w:r>
    </w:p>
    <w:p w14:paraId="05F8F476" w14:textId="77777777" w:rsidR="004B1754" w:rsidRPr="004B1754" w:rsidRDefault="004B1754" w:rsidP="004B1754">
      <w:pPr>
        <w:rPr>
          <w:szCs w:val="22"/>
        </w:rPr>
      </w:pPr>
    </w:p>
    <w:p w14:paraId="3AC7199A" w14:textId="77777777" w:rsidR="004B1754" w:rsidRPr="004B1754" w:rsidRDefault="004B1754" w:rsidP="004B1754">
      <w:pPr>
        <w:rPr>
          <w:szCs w:val="22"/>
        </w:rPr>
      </w:pPr>
      <w:r w:rsidRPr="004B1754">
        <w:rPr>
          <w:szCs w:val="22"/>
        </w:rPr>
        <w:tab/>
      </w:r>
      <w:r w:rsidRPr="004B1754">
        <w:rPr>
          <w:b/>
          <w:szCs w:val="22"/>
        </w:rPr>
        <w:t>The Senate proceeded to Sect. 30, Part 1A and Part 1B, Confederate Relic Room and Military Museum</w:t>
      </w:r>
      <w:r w:rsidRPr="004B1754">
        <w:rPr>
          <w:szCs w:val="22"/>
        </w:rPr>
        <w:t>.</w:t>
      </w:r>
    </w:p>
    <w:p w14:paraId="032DEE68" w14:textId="77777777" w:rsidR="004B1754" w:rsidRPr="004B1754" w:rsidRDefault="004B1754" w:rsidP="004B1754">
      <w:pPr>
        <w:rPr>
          <w:szCs w:val="22"/>
        </w:rPr>
      </w:pPr>
      <w:r w:rsidRPr="004B1754">
        <w:rPr>
          <w:szCs w:val="22"/>
        </w:rPr>
        <w:tab/>
      </w:r>
    </w:p>
    <w:p w14:paraId="141FCDDF" w14:textId="77777777" w:rsidR="004B1754" w:rsidRPr="004B1754" w:rsidRDefault="004B1754" w:rsidP="004B1754">
      <w:pPr>
        <w:rPr>
          <w:szCs w:val="22"/>
        </w:rPr>
      </w:pPr>
      <w:r w:rsidRPr="004B1754">
        <w:rPr>
          <w:szCs w:val="22"/>
        </w:rPr>
        <w:tab/>
        <w:t>The "ayes" and "nays" were demanded and taken, resulting as follows:</w:t>
      </w:r>
    </w:p>
    <w:p w14:paraId="23299F6F" w14:textId="77777777" w:rsidR="004B1754" w:rsidRPr="004B1754" w:rsidRDefault="004B1754" w:rsidP="004B1754">
      <w:pPr>
        <w:jc w:val="center"/>
        <w:rPr>
          <w:b/>
          <w:szCs w:val="22"/>
        </w:rPr>
      </w:pPr>
      <w:r w:rsidRPr="004B1754">
        <w:rPr>
          <w:b/>
          <w:szCs w:val="22"/>
        </w:rPr>
        <w:t>Ayes 45; Nays 1</w:t>
      </w:r>
    </w:p>
    <w:p w14:paraId="0ED63161" w14:textId="77777777" w:rsidR="004B1754" w:rsidRPr="004B1754" w:rsidRDefault="004B1754" w:rsidP="004B1754">
      <w:pPr>
        <w:rPr>
          <w:szCs w:val="22"/>
        </w:rPr>
      </w:pPr>
    </w:p>
    <w:p w14:paraId="4A3117B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8680A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A79A21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174CFA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F2330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03F936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0ABD081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0EBA2E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3AD58E9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2DCC682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15C3D7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152BC90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4BCC3B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751B55A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34B121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0A633D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1C4CA3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31B6C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0E179A9A" w14:textId="77777777" w:rsidR="004B1754" w:rsidRPr="004B1754" w:rsidRDefault="004B1754" w:rsidP="004B1754">
      <w:pPr>
        <w:rPr>
          <w:szCs w:val="22"/>
        </w:rPr>
      </w:pPr>
    </w:p>
    <w:p w14:paraId="3A92AF6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85F073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0A571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5F93F8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607686E" w14:textId="77777777" w:rsidR="004B1754" w:rsidRPr="004B1754" w:rsidRDefault="004B1754" w:rsidP="004B1754">
      <w:pPr>
        <w:rPr>
          <w:szCs w:val="22"/>
        </w:rPr>
      </w:pPr>
    </w:p>
    <w:p w14:paraId="653DE886" w14:textId="77777777" w:rsidR="004B1754" w:rsidRPr="004B1754" w:rsidRDefault="004B1754" w:rsidP="004B1754">
      <w:pPr>
        <w:rPr>
          <w:szCs w:val="22"/>
        </w:rPr>
      </w:pPr>
      <w:r w:rsidRPr="004B1754">
        <w:rPr>
          <w:szCs w:val="22"/>
        </w:rPr>
        <w:tab/>
        <w:t>Section 30, Part 1A and Part 1B, was adopted.</w:t>
      </w:r>
    </w:p>
    <w:p w14:paraId="130E4F19" w14:textId="77777777" w:rsidR="004B1754" w:rsidRPr="004B1754" w:rsidRDefault="004B1754" w:rsidP="004B1754">
      <w:pPr>
        <w:rPr>
          <w:szCs w:val="22"/>
        </w:rPr>
      </w:pPr>
    </w:p>
    <w:p w14:paraId="26FD3392" w14:textId="77777777" w:rsidR="004B1754" w:rsidRPr="004B1754" w:rsidRDefault="004B1754" w:rsidP="004B1754">
      <w:pPr>
        <w:rPr>
          <w:szCs w:val="22"/>
        </w:rPr>
      </w:pPr>
      <w:r w:rsidRPr="004B1754">
        <w:rPr>
          <w:szCs w:val="22"/>
        </w:rPr>
        <w:tab/>
      </w:r>
      <w:r w:rsidRPr="004B1754">
        <w:rPr>
          <w:b/>
          <w:szCs w:val="22"/>
        </w:rPr>
        <w:t>The Senate proceeded to Sect. 32, Part 1A and Part 1B, Vocational Rehabilitation</w:t>
      </w:r>
      <w:r w:rsidRPr="004B1754">
        <w:rPr>
          <w:szCs w:val="22"/>
        </w:rPr>
        <w:t>.</w:t>
      </w:r>
    </w:p>
    <w:p w14:paraId="5AB03870" w14:textId="77777777" w:rsidR="004B1754" w:rsidRPr="004B1754" w:rsidRDefault="004B1754" w:rsidP="004B1754">
      <w:pPr>
        <w:rPr>
          <w:szCs w:val="22"/>
        </w:rPr>
      </w:pPr>
      <w:r w:rsidRPr="004B1754">
        <w:rPr>
          <w:szCs w:val="22"/>
        </w:rPr>
        <w:tab/>
      </w:r>
    </w:p>
    <w:p w14:paraId="3571F6B5" w14:textId="77777777" w:rsidR="004B1754" w:rsidRPr="004B1754" w:rsidRDefault="004B1754" w:rsidP="004B1754">
      <w:pPr>
        <w:rPr>
          <w:szCs w:val="22"/>
        </w:rPr>
      </w:pPr>
      <w:r w:rsidRPr="004B1754">
        <w:rPr>
          <w:szCs w:val="22"/>
        </w:rPr>
        <w:tab/>
        <w:t>The "ayes" and "nays" were demanded and taken, resulting as follows:</w:t>
      </w:r>
    </w:p>
    <w:p w14:paraId="7012454F" w14:textId="77777777" w:rsidR="004B1754" w:rsidRPr="004B1754" w:rsidRDefault="004B1754" w:rsidP="004B1754">
      <w:pPr>
        <w:jc w:val="center"/>
        <w:rPr>
          <w:b/>
          <w:szCs w:val="22"/>
        </w:rPr>
      </w:pPr>
      <w:r w:rsidRPr="004B1754">
        <w:rPr>
          <w:b/>
          <w:szCs w:val="22"/>
        </w:rPr>
        <w:t>Ayes 45; Nays 1</w:t>
      </w:r>
    </w:p>
    <w:p w14:paraId="07F9D373" w14:textId="77777777" w:rsidR="004B1754" w:rsidRPr="004B1754" w:rsidRDefault="004B1754" w:rsidP="004B1754">
      <w:pPr>
        <w:rPr>
          <w:szCs w:val="22"/>
        </w:rPr>
      </w:pPr>
    </w:p>
    <w:p w14:paraId="16319E0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888FF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ACB87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D1B87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643B9F2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5E54F9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7CF294A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13DCFB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3B5776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25615B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230DD2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45522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312ACFA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526CC11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313842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564ED8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29C98E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45D1F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739EFF45" w14:textId="3D7DA1BE" w:rsidR="004B1754" w:rsidRDefault="004B1754" w:rsidP="004B1754">
      <w:pPr>
        <w:rPr>
          <w:szCs w:val="22"/>
        </w:rPr>
      </w:pPr>
    </w:p>
    <w:p w14:paraId="17B2C11B" w14:textId="56BE86AA" w:rsidR="00834E7F" w:rsidRDefault="00834E7F" w:rsidP="004B1754">
      <w:pPr>
        <w:rPr>
          <w:szCs w:val="22"/>
        </w:rPr>
      </w:pPr>
    </w:p>
    <w:p w14:paraId="66411C92" w14:textId="77777777" w:rsidR="00834E7F" w:rsidRPr="004B1754" w:rsidRDefault="00834E7F" w:rsidP="004B1754">
      <w:pPr>
        <w:rPr>
          <w:szCs w:val="22"/>
        </w:rPr>
      </w:pPr>
    </w:p>
    <w:p w14:paraId="35B3E60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518CDDB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4232F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4DFDA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ABE8E9A" w14:textId="77777777" w:rsidR="004B1754" w:rsidRPr="004B1754" w:rsidRDefault="004B1754" w:rsidP="004B1754">
      <w:pPr>
        <w:rPr>
          <w:szCs w:val="22"/>
        </w:rPr>
      </w:pPr>
    </w:p>
    <w:p w14:paraId="0B7199AB" w14:textId="77777777" w:rsidR="004B1754" w:rsidRPr="004B1754" w:rsidRDefault="004B1754" w:rsidP="004B1754">
      <w:pPr>
        <w:rPr>
          <w:szCs w:val="22"/>
        </w:rPr>
      </w:pPr>
      <w:r w:rsidRPr="004B1754">
        <w:rPr>
          <w:szCs w:val="22"/>
        </w:rPr>
        <w:tab/>
        <w:t>Section 32, Part 1A and Part 1B, was adopted.</w:t>
      </w:r>
    </w:p>
    <w:p w14:paraId="2020E1EE" w14:textId="77777777" w:rsidR="004B1754" w:rsidRPr="004B1754" w:rsidRDefault="004B1754" w:rsidP="004B1754">
      <w:pPr>
        <w:rPr>
          <w:szCs w:val="22"/>
        </w:rPr>
      </w:pPr>
    </w:p>
    <w:p w14:paraId="288832C4" w14:textId="77777777" w:rsidR="004B1754" w:rsidRPr="004B1754" w:rsidRDefault="004B1754" w:rsidP="004B1754">
      <w:pPr>
        <w:rPr>
          <w:szCs w:val="22"/>
        </w:rPr>
      </w:pPr>
      <w:r w:rsidRPr="004B1754">
        <w:rPr>
          <w:szCs w:val="22"/>
        </w:rPr>
        <w:tab/>
      </w:r>
      <w:r w:rsidRPr="004B1754">
        <w:rPr>
          <w:b/>
          <w:szCs w:val="22"/>
        </w:rPr>
        <w:t>The Senate proceeded to Sect. 33, Part 1A and Part 1B, Department of Health and Human Services</w:t>
      </w:r>
      <w:r w:rsidRPr="004B1754">
        <w:rPr>
          <w:szCs w:val="22"/>
        </w:rPr>
        <w:t>.</w:t>
      </w:r>
    </w:p>
    <w:p w14:paraId="0C1051BD" w14:textId="77777777" w:rsidR="004B1754" w:rsidRPr="004B1754" w:rsidRDefault="004B1754" w:rsidP="004B1754">
      <w:pPr>
        <w:rPr>
          <w:szCs w:val="22"/>
        </w:rPr>
      </w:pPr>
      <w:r w:rsidRPr="004B1754">
        <w:rPr>
          <w:szCs w:val="22"/>
        </w:rPr>
        <w:tab/>
      </w:r>
    </w:p>
    <w:p w14:paraId="691C6C8A" w14:textId="77777777" w:rsidR="004B1754" w:rsidRPr="004B1754" w:rsidRDefault="004B1754" w:rsidP="004B1754">
      <w:pPr>
        <w:rPr>
          <w:szCs w:val="22"/>
        </w:rPr>
      </w:pPr>
      <w:r w:rsidRPr="004B1754">
        <w:rPr>
          <w:szCs w:val="22"/>
        </w:rPr>
        <w:tab/>
        <w:t>The "ayes" and "nays" were demanded and taken, resulting as follows:</w:t>
      </w:r>
    </w:p>
    <w:p w14:paraId="027CE2C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29; Nays 15; Abstain 2</w:t>
      </w:r>
    </w:p>
    <w:p w14:paraId="0C1463F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54C417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97771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Alexander</w:t>
      </w:r>
      <w:r w:rsidRPr="004B1754">
        <w:rPr>
          <w:szCs w:val="22"/>
        </w:rPr>
        <w:tab/>
        <w:t>Allen</w:t>
      </w:r>
      <w:r w:rsidRPr="004B1754">
        <w:rPr>
          <w:szCs w:val="22"/>
        </w:rPr>
        <w:tab/>
        <w:t>Bennett</w:t>
      </w:r>
    </w:p>
    <w:p w14:paraId="56555C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Cromer</w:t>
      </w:r>
      <w:r w:rsidRPr="004B1754">
        <w:rPr>
          <w:szCs w:val="22"/>
        </w:rPr>
        <w:tab/>
        <w:t>Fanning</w:t>
      </w:r>
    </w:p>
    <w:p w14:paraId="23DBD84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Goldfinch</w:t>
      </w:r>
      <w:r w:rsidRPr="004B1754">
        <w:rPr>
          <w:szCs w:val="22"/>
        </w:rPr>
        <w:tab/>
        <w:t>Gustafson</w:t>
      </w:r>
    </w:p>
    <w:p w14:paraId="4404FB4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0E27AF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Jackson</w:t>
      </w:r>
      <w:r w:rsidRPr="004B1754">
        <w:rPr>
          <w:szCs w:val="22"/>
        </w:rPr>
        <w:tab/>
      </w:r>
      <w:r w:rsidRPr="004B1754">
        <w:rPr>
          <w:i/>
          <w:szCs w:val="22"/>
        </w:rPr>
        <w:t>Johnson, Kevin</w:t>
      </w:r>
      <w:r w:rsidRPr="004B1754">
        <w:rPr>
          <w:i/>
          <w:szCs w:val="22"/>
        </w:rPr>
        <w:tab/>
      </w:r>
      <w:r w:rsidRPr="004B1754">
        <w:rPr>
          <w:szCs w:val="22"/>
        </w:rPr>
        <w:t>Kimpson</w:t>
      </w:r>
    </w:p>
    <w:p w14:paraId="239108D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Matthews</w:t>
      </w:r>
      <w:r w:rsidRPr="004B1754">
        <w:rPr>
          <w:szCs w:val="22"/>
        </w:rPr>
        <w:tab/>
        <w:t>McElveen</w:t>
      </w:r>
    </w:p>
    <w:p w14:paraId="0E0E16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4D941EA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4667ED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1C20F0A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Williams</w:t>
      </w:r>
    </w:p>
    <w:p w14:paraId="36BCFA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F3422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Total--29</w:t>
      </w:r>
    </w:p>
    <w:p w14:paraId="313D5C6F" w14:textId="77777777" w:rsidR="004B1754" w:rsidRPr="004B1754" w:rsidRDefault="004B1754" w:rsidP="004B1754">
      <w:pPr>
        <w:rPr>
          <w:szCs w:val="22"/>
        </w:rPr>
      </w:pPr>
    </w:p>
    <w:p w14:paraId="1A0FE3B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EA0CC8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Cash</w:t>
      </w:r>
      <w:r w:rsidRPr="004B1754">
        <w:rPr>
          <w:szCs w:val="22"/>
        </w:rPr>
        <w:tab/>
        <w:t>Climer</w:t>
      </w:r>
    </w:p>
    <w:p w14:paraId="29D470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Garrett</w:t>
      </w:r>
      <w:r w:rsidRPr="004B1754">
        <w:rPr>
          <w:szCs w:val="22"/>
        </w:rPr>
        <w:tab/>
        <w:t>Grooms</w:t>
      </w:r>
    </w:p>
    <w:p w14:paraId="55E5189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Loftis</w:t>
      </w:r>
    </w:p>
    <w:p w14:paraId="50EDDB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Massey</w:t>
      </w:r>
      <w:r w:rsidRPr="004B1754">
        <w:rPr>
          <w:szCs w:val="22"/>
        </w:rPr>
        <w:tab/>
        <w:t>Reichenbach</w:t>
      </w:r>
    </w:p>
    <w:p w14:paraId="501C24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Talley</w:t>
      </w:r>
      <w:r w:rsidRPr="004B1754">
        <w:rPr>
          <w:szCs w:val="22"/>
        </w:rPr>
        <w:tab/>
        <w:t>Verdin</w:t>
      </w:r>
    </w:p>
    <w:p w14:paraId="62A52B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58803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Total--15</w:t>
      </w:r>
    </w:p>
    <w:p w14:paraId="7DECC693" w14:textId="77777777" w:rsidR="004B1754" w:rsidRPr="004B1754" w:rsidRDefault="004B1754" w:rsidP="004B1754">
      <w:pPr>
        <w:rPr>
          <w:szCs w:val="22"/>
        </w:rPr>
      </w:pPr>
    </w:p>
    <w:p w14:paraId="7F8B019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12C8F8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Young</w:t>
      </w:r>
    </w:p>
    <w:p w14:paraId="42ECE1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48189D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48918460" w14:textId="77777777" w:rsidR="004B1754" w:rsidRPr="004B1754" w:rsidRDefault="004B1754" w:rsidP="004B1754">
      <w:pPr>
        <w:rPr>
          <w:szCs w:val="22"/>
        </w:rPr>
      </w:pPr>
    </w:p>
    <w:p w14:paraId="1190221B" w14:textId="77777777" w:rsidR="004B1754" w:rsidRPr="004B1754" w:rsidRDefault="004B1754" w:rsidP="004B1754">
      <w:pPr>
        <w:rPr>
          <w:szCs w:val="22"/>
        </w:rPr>
      </w:pPr>
      <w:r w:rsidRPr="004B1754">
        <w:rPr>
          <w:szCs w:val="22"/>
        </w:rPr>
        <w:tab/>
        <w:t>Section 33, Part 1A and Part 1B, was adopted.</w:t>
      </w:r>
    </w:p>
    <w:p w14:paraId="6179275E" w14:textId="77777777" w:rsidR="004B1754" w:rsidRPr="004B1754" w:rsidRDefault="004B1754" w:rsidP="004B1754">
      <w:pPr>
        <w:rPr>
          <w:szCs w:val="22"/>
        </w:rPr>
      </w:pPr>
    </w:p>
    <w:p w14:paraId="7FE83EE0" w14:textId="77777777" w:rsidR="004B1754" w:rsidRPr="004B1754" w:rsidRDefault="004B1754" w:rsidP="004B1754">
      <w:pPr>
        <w:rPr>
          <w:szCs w:val="22"/>
        </w:rPr>
      </w:pPr>
      <w:r w:rsidRPr="004B1754">
        <w:rPr>
          <w:szCs w:val="22"/>
        </w:rPr>
        <w:tab/>
      </w:r>
      <w:r w:rsidRPr="004B1754">
        <w:rPr>
          <w:b/>
          <w:szCs w:val="22"/>
        </w:rPr>
        <w:t>The Senate proceeded to Sect. 34, Part 1A and Part 1B, Department of Health and Environmental Control (DHEC)</w:t>
      </w:r>
      <w:r w:rsidRPr="004B1754">
        <w:rPr>
          <w:szCs w:val="22"/>
        </w:rPr>
        <w:t>.</w:t>
      </w:r>
    </w:p>
    <w:p w14:paraId="0BC10FA3" w14:textId="77777777" w:rsidR="004B1754" w:rsidRPr="004B1754" w:rsidRDefault="004B1754" w:rsidP="004B1754">
      <w:pPr>
        <w:rPr>
          <w:szCs w:val="22"/>
        </w:rPr>
      </w:pPr>
    </w:p>
    <w:p w14:paraId="0881A83A" w14:textId="77777777" w:rsidR="004B1754" w:rsidRPr="004B1754" w:rsidRDefault="004B1754" w:rsidP="004B1754">
      <w:pPr>
        <w:rPr>
          <w:szCs w:val="22"/>
        </w:rPr>
      </w:pPr>
      <w:r w:rsidRPr="004B1754">
        <w:rPr>
          <w:szCs w:val="22"/>
        </w:rPr>
        <w:tab/>
        <w:t>The "ayes" and "nays" were demanded and taken, resulting as follows:</w:t>
      </w:r>
    </w:p>
    <w:p w14:paraId="711F5B89" w14:textId="77777777" w:rsidR="004B1754" w:rsidRPr="004B1754" w:rsidRDefault="004B1754" w:rsidP="004B1754">
      <w:pPr>
        <w:jc w:val="center"/>
        <w:rPr>
          <w:b/>
          <w:szCs w:val="22"/>
        </w:rPr>
      </w:pPr>
      <w:r w:rsidRPr="004B1754">
        <w:rPr>
          <w:b/>
          <w:szCs w:val="22"/>
        </w:rPr>
        <w:t>Ayes 36; Nays 3; Abstain 7</w:t>
      </w:r>
    </w:p>
    <w:p w14:paraId="5B0785E3" w14:textId="77777777" w:rsidR="004B1754" w:rsidRPr="004B1754" w:rsidRDefault="004B1754" w:rsidP="004B1754">
      <w:pPr>
        <w:rPr>
          <w:szCs w:val="22"/>
        </w:rPr>
      </w:pPr>
    </w:p>
    <w:p w14:paraId="4AA83DB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3537C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4CFB2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Cash</w:t>
      </w:r>
      <w:r w:rsidRPr="004B1754">
        <w:rPr>
          <w:szCs w:val="22"/>
        </w:rPr>
        <w:tab/>
        <w:t>Climer</w:t>
      </w:r>
    </w:p>
    <w:p w14:paraId="4EF13F0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Fanning</w:t>
      </w:r>
    </w:p>
    <w:p w14:paraId="180CD6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Garrett</w:t>
      </w:r>
      <w:r w:rsidRPr="004B1754">
        <w:rPr>
          <w:szCs w:val="22"/>
        </w:rPr>
        <w:tab/>
        <w:t>Grooms</w:t>
      </w:r>
    </w:p>
    <w:p w14:paraId="3F8336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Jackson</w:t>
      </w:r>
    </w:p>
    <w:p w14:paraId="27C524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5116D20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7384ADA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4407190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5F587D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60C6504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3302B1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095E53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2BE12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Total--36</w:t>
      </w:r>
    </w:p>
    <w:p w14:paraId="50E450B0" w14:textId="77777777" w:rsidR="004B1754" w:rsidRPr="004B1754" w:rsidRDefault="004B1754" w:rsidP="004B1754">
      <w:pPr>
        <w:rPr>
          <w:szCs w:val="22"/>
        </w:rPr>
      </w:pPr>
    </w:p>
    <w:p w14:paraId="61F8405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BC9104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Hembree</w:t>
      </w:r>
      <w:r w:rsidRPr="004B1754">
        <w:rPr>
          <w:szCs w:val="22"/>
        </w:rPr>
        <w:tab/>
        <w:t>Martin</w:t>
      </w:r>
      <w:r w:rsidRPr="004B1754">
        <w:rPr>
          <w:szCs w:val="22"/>
        </w:rPr>
        <w:tab/>
        <w:t>Massey</w:t>
      </w:r>
    </w:p>
    <w:p w14:paraId="3B81BF3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B90A7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w:t>
      </w:r>
    </w:p>
    <w:p w14:paraId="7771C8EA" w14:textId="77777777" w:rsidR="004B1754" w:rsidRPr="004B1754" w:rsidRDefault="004B1754" w:rsidP="004B1754">
      <w:pPr>
        <w:rPr>
          <w:szCs w:val="22"/>
        </w:rPr>
      </w:pPr>
    </w:p>
    <w:p w14:paraId="6335BE4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1FD295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Davis</w:t>
      </w:r>
      <w:r w:rsidRPr="004B1754">
        <w:rPr>
          <w:szCs w:val="22"/>
        </w:rPr>
        <w:tab/>
        <w:t>Goldfinch</w:t>
      </w:r>
    </w:p>
    <w:p w14:paraId="6CC0D6B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Hutto</w:t>
      </w:r>
      <w:r w:rsidRPr="004B1754">
        <w:rPr>
          <w:szCs w:val="22"/>
        </w:rPr>
        <w:tab/>
        <w:t>Senn</w:t>
      </w:r>
      <w:r w:rsidRPr="004B1754">
        <w:rPr>
          <w:szCs w:val="22"/>
        </w:rPr>
        <w:tab/>
        <w:t>Setzler</w:t>
      </w:r>
    </w:p>
    <w:p w14:paraId="3CF9C1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547AC3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9D90E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Total--7</w:t>
      </w:r>
    </w:p>
    <w:p w14:paraId="2BCBB5D2" w14:textId="77777777" w:rsidR="004B1754" w:rsidRPr="004B1754" w:rsidRDefault="004B1754" w:rsidP="004B1754">
      <w:pPr>
        <w:rPr>
          <w:szCs w:val="22"/>
        </w:rPr>
      </w:pPr>
    </w:p>
    <w:p w14:paraId="410B07F7" w14:textId="77777777" w:rsidR="004B1754" w:rsidRPr="004B1754" w:rsidRDefault="004B1754" w:rsidP="004B1754">
      <w:pPr>
        <w:rPr>
          <w:szCs w:val="22"/>
        </w:rPr>
      </w:pPr>
      <w:r w:rsidRPr="004B1754">
        <w:rPr>
          <w:szCs w:val="22"/>
        </w:rPr>
        <w:tab/>
        <w:t>Section 34, Part 1A and Part 1B, was adopted.</w:t>
      </w:r>
    </w:p>
    <w:p w14:paraId="5F3D5DEE" w14:textId="1CF343BF" w:rsidR="004B1754" w:rsidRDefault="004B1754" w:rsidP="004B1754">
      <w:pPr>
        <w:rPr>
          <w:szCs w:val="22"/>
        </w:rPr>
      </w:pPr>
    </w:p>
    <w:p w14:paraId="3B7AB9E6" w14:textId="6775A911" w:rsidR="00834E7F" w:rsidRDefault="00834E7F" w:rsidP="004B1754">
      <w:pPr>
        <w:rPr>
          <w:szCs w:val="22"/>
        </w:rPr>
      </w:pPr>
    </w:p>
    <w:p w14:paraId="27E3E012" w14:textId="77777777" w:rsidR="00834E7F" w:rsidRPr="004B1754" w:rsidRDefault="00834E7F" w:rsidP="004B1754">
      <w:pPr>
        <w:rPr>
          <w:szCs w:val="22"/>
        </w:rPr>
      </w:pPr>
    </w:p>
    <w:p w14:paraId="50494D13" w14:textId="77777777" w:rsidR="004B1754" w:rsidRPr="004B1754" w:rsidRDefault="004B1754" w:rsidP="004B1754">
      <w:pPr>
        <w:rPr>
          <w:szCs w:val="22"/>
        </w:rPr>
      </w:pPr>
      <w:r w:rsidRPr="004B1754">
        <w:rPr>
          <w:szCs w:val="22"/>
        </w:rPr>
        <w:tab/>
      </w:r>
      <w:r w:rsidRPr="004B1754">
        <w:rPr>
          <w:b/>
          <w:szCs w:val="22"/>
        </w:rPr>
        <w:t>The Senate proceeded to Sect. 35, Part 1A and Part 1B, Department of Mental Health</w:t>
      </w:r>
      <w:r w:rsidRPr="004B1754">
        <w:rPr>
          <w:szCs w:val="22"/>
        </w:rPr>
        <w:t>.</w:t>
      </w:r>
    </w:p>
    <w:p w14:paraId="271EB509" w14:textId="77777777" w:rsidR="004B1754" w:rsidRPr="004B1754" w:rsidRDefault="004B1754" w:rsidP="004B1754">
      <w:pPr>
        <w:rPr>
          <w:szCs w:val="22"/>
        </w:rPr>
      </w:pPr>
      <w:r w:rsidRPr="004B1754">
        <w:rPr>
          <w:szCs w:val="22"/>
        </w:rPr>
        <w:tab/>
      </w:r>
    </w:p>
    <w:p w14:paraId="6013D9A8" w14:textId="77777777" w:rsidR="004B1754" w:rsidRPr="004B1754" w:rsidRDefault="004B1754" w:rsidP="004B1754">
      <w:pPr>
        <w:rPr>
          <w:szCs w:val="22"/>
        </w:rPr>
      </w:pPr>
      <w:r w:rsidRPr="004B1754">
        <w:rPr>
          <w:szCs w:val="22"/>
        </w:rPr>
        <w:tab/>
        <w:t>The "ayes" and "nays" were demanded and taken, resulting as follows:</w:t>
      </w:r>
    </w:p>
    <w:p w14:paraId="7491F57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44; Nays 2</w:t>
      </w:r>
    </w:p>
    <w:p w14:paraId="1E83DF7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420489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258CE4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91F40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2F0BA87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6D4A65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5A320B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CEC32A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1C6102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50B8E2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5FC9FA7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629B90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04FC0D0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548D8A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54FBEE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600B60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2F74C3F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2D8F72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31A8F8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5D009CE2" w14:textId="77777777" w:rsidR="004B1754" w:rsidRPr="004B1754" w:rsidRDefault="004B1754" w:rsidP="004B1754">
      <w:pPr>
        <w:rPr>
          <w:szCs w:val="22"/>
        </w:rPr>
      </w:pPr>
    </w:p>
    <w:p w14:paraId="7B8F738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494FCB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Massey</w:t>
      </w:r>
    </w:p>
    <w:p w14:paraId="1537FB8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FB861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7F76ADFB" w14:textId="77777777" w:rsidR="004B1754" w:rsidRPr="004B1754" w:rsidRDefault="004B1754" w:rsidP="004B1754">
      <w:pPr>
        <w:rPr>
          <w:szCs w:val="22"/>
        </w:rPr>
      </w:pPr>
    </w:p>
    <w:p w14:paraId="06FD7411" w14:textId="77777777" w:rsidR="004B1754" w:rsidRPr="004B1754" w:rsidRDefault="004B1754" w:rsidP="004B1754">
      <w:pPr>
        <w:rPr>
          <w:szCs w:val="22"/>
        </w:rPr>
      </w:pPr>
      <w:r w:rsidRPr="004B1754">
        <w:rPr>
          <w:szCs w:val="22"/>
        </w:rPr>
        <w:tab/>
        <w:t>Section 35, Part 1A and Part 1B, was adopted.</w:t>
      </w:r>
    </w:p>
    <w:p w14:paraId="445A69A5" w14:textId="77777777" w:rsidR="004B1754" w:rsidRPr="004B1754" w:rsidRDefault="004B1754" w:rsidP="004B1754">
      <w:pPr>
        <w:rPr>
          <w:szCs w:val="22"/>
        </w:rPr>
      </w:pPr>
    </w:p>
    <w:p w14:paraId="5B93C4FE" w14:textId="77777777" w:rsidR="004B1754" w:rsidRPr="004B1754" w:rsidRDefault="004B1754" w:rsidP="004B1754">
      <w:pPr>
        <w:rPr>
          <w:szCs w:val="22"/>
        </w:rPr>
      </w:pPr>
      <w:r w:rsidRPr="004B1754">
        <w:rPr>
          <w:szCs w:val="22"/>
        </w:rPr>
        <w:tab/>
      </w:r>
      <w:r w:rsidRPr="004B1754">
        <w:rPr>
          <w:b/>
          <w:szCs w:val="22"/>
        </w:rPr>
        <w:t>The Senate proceeded to Sect. 36, Part 1A and Part 1B, Department of Disabilities and Special Needs (DDSN)</w:t>
      </w:r>
      <w:r w:rsidRPr="004B1754">
        <w:rPr>
          <w:szCs w:val="22"/>
        </w:rPr>
        <w:t>.</w:t>
      </w:r>
    </w:p>
    <w:p w14:paraId="4EF92D3F" w14:textId="77777777" w:rsidR="004B1754" w:rsidRPr="004B1754" w:rsidRDefault="004B1754" w:rsidP="004B1754">
      <w:pPr>
        <w:rPr>
          <w:szCs w:val="22"/>
        </w:rPr>
      </w:pPr>
      <w:r w:rsidRPr="004B1754">
        <w:rPr>
          <w:szCs w:val="22"/>
        </w:rPr>
        <w:tab/>
      </w:r>
    </w:p>
    <w:p w14:paraId="4849B615" w14:textId="77777777" w:rsidR="004B1754" w:rsidRPr="004B1754" w:rsidRDefault="004B1754" w:rsidP="003A1444">
      <w:pPr>
        <w:keepNext/>
        <w:keepLines/>
        <w:rPr>
          <w:szCs w:val="22"/>
        </w:rPr>
      </w:pPr>
      <w:r w:rsidRPr="004B1754">
        <w:rPr>
          <w:szCs w:val="22"/>
        </w:rPr>
        <w:tab/>
        <w:t>The "ayes" and "nays" were demanded and taken, resulting as follows:</w:t>
      </w:r>
    </w:p>
    <w:p w14:paraId="4EDB288F" w14:textId="77777777" w:rsidR="004B1754" w:rsidRPr="004B1754" w:rsidRDefault="004B1754" w:rsidP="003A1444">
      <w:pPr>
        <w:keepNext/>
        <w:keepLines/>
        <w:jc w:val="center"/>
        <w:rPr>
          <w:b/>
          <w:szCs w:val="22"/>
        </w:rPr>
      </w:pPr>
      <w:r w:rsidRPr="004B1754">
        <w:rPr>
          <w:b/>
          <w:szCs w:val="22"/>
        </w:rPr>
        <w:t>Ayes 44; Nays 1; Abstain 1</w:t>
      </w:r>
    </w:p>
    <w:p w14:paraId="48AFC320" w14:textId="77777777" w:rsidR="004B1754" w:rsidRPr="004B1754" w:rsidRDefault="004B1754" w:rsidP="003A1444">
      <w:pPr>
        <w:keepNext/>
        <w:keepLines/>
        <w:rPr>
          <w:szCs w:val="22"/>
        </w:rPr>
      </w:pPr>
    </w:p>
    <w:p w14:paraId="19DD7FEA" w14:textId="77777777" w:rsidR="004B1754" w:rsidRPr="004B1754" w:rsidRDefault="004B1754" w:rsidP="003A1444">
      <w:pPr>
        <w:keepNext/>
        <w:keepLines/>
        <w:tabs>
          <w:tab w:val="clear" w:pos="216"/>
          <w:tab w:val="clear" w:pos="432"/>
          <w:tab w:val="clear" w:pos="648"/>
          <w:tab w:val="left" w:pos="720"/>
        </w:tabs>
        <w:jc w:val="center"/>
        <w:rPr>
          <w:b/>
          <w:szCs w:val="22"/>
        </w:rPr>
      </w:pPr>
      <w:r w:rsidRPr="004B1754">
        <w:rPr>
          <w:b/>
          <w:szCs w:val="22"/>
        </w:rPr>
        <w:t>AYES</w:t>
      </w:r>
    </w:p>
    <w:p w14:paraId="6180ECF4" w14:textId="77777777" w:rsidR="004B1754" w:rsidRPr="004B1754" w:rsidRDefault="004B1754" w:rsidP="003A144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2A0F284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22890B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7E817F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491198D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432266F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19D52EA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226ABD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740680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38824A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798152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713C0C4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27B0DD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47392C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77700B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206F35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6A6B6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3EA68A62" w14:textId="77777777" w:rsidR="004B1754" w:rsidRPr="004B1754" w:rsidRDefault="004B1754" w:rsidP="004B1754">
      <w:pPr>
        <w:rPr>
          <w:szCs w:val="22"/>
        </w:rPr>
      </w:pPr>
    </w:p>
    <w:p w14:paraId="1617AE2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5805B1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483279A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372241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CE0063C" w14:textId="77777777" w:rsidR="004B1754" w:rsidRPr="004B1754" w:rsidRDefault="004B1754" w:rsidP="004B1754">
      <w:pPr>
        <w:rPr>
          <w:szCs w:val="22"/>
        </w:rPr>
      </w:pPr>
    </w:p>
    <w:p w14:paraId="195C114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7C0E9BD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p>
    <w:p w14:paraId="577D6D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1EE3F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BFBE3F8" w14:textId="77777777" w:rsidR="004B1754" w:rsidRPr="004B1754" w:rsidRDefault="004B1754" w:rsidP="004B1754">
      <w:pPr>
        <w:rPr>
          <w:szCs w:val="22"/>
        </w:rPr>
      </w:pPr>
    </w:p>
    <w:p w14:paraId="79656368" w14:textId="77777777" w:rsidR="004B1754" w:rsidRPr="004B1754" w:rsidRDefault="004B1754" w:rsidP="004B1754">
      <w:pPr>
        <w:rPr>
          <w:szCs w:val="22"/>
        </w:rPr>
      </w:pPr>
      <w:r w:rsidRPr="004B1754">
        <w:rPr>
          <w:szCs w:val="22"/>
        </w:rPr>
        <w:tab/>
        <w:t>Section 36, Part 1A and Part 1B, was adopted.</w:t>
      </w:r>
    </w:p>
    <w:p w14:paraId="41A3741C" w14:textId="77777777" w:rsidR="004B1754" w:rsidRPr="004B1754" w:rsidRDefault="004B1754" w:rsidP="004B1754">
      <w:pPr>
        <w:rPr>
          <w:szCs w:val="22"/>
        </w:rPr>
      </w:pPr>
    </w:p>
    <w:p w14:paraId="36AA1C3B" w14:textId="77777777" w:rsidR="004B1754" w:rsidRPr="004B1754" w:rsidRDefault="004B1754" w:rsidP="004B1754">
      <w:pPr>
        <w:rPr>
          <w:szCs w:val="22"/>
        </w:rPr>
      </w:pPr>
      <w:r w:rsidRPr="004B1754">
        <w:rPr>
          <w:szCs w:val="22"/>
        </w:rPr>
        <w:tab/>
      </w:r>
      <w:r w:rsidRPr="004B1754">
        <w:rPr>
          <w:b/>
          <w:szCs w:val="22"/>
        </w:rPr>
        <w:t>The Senate proceeded to Sect. 37, Part 1A and Part 1B, Alcohol and Other Drug Abuse Services</w:t>
      </w:r>
      <w:r w:rsidRPr="004B1754">
        <w:rPr>
          <w:szCs w:val="22"/>
        </w:rPr>
        <w:t>.</w:t>
      </w:r>
    </w:p>
    <w:p w14:paraId="3709D6E8" w14:textId="77777777" w:rsidR="004B1754" w:rsidRPr="004B1754" w:rsidRDefault="004B1754" w:rsidP="004B1754">
      <w:pPr>
        <w:rPr>
          <w:szCs w:val="22"/>
        </w:rPr>
      </w:pPr>
      <w:r w:rsidRPr="004B1754">
        <w:rPr>
          <w:szCs w:val="22"/>
        </w:rPr>
        <w:tab/>
      </w:r>
    </w:p>
    <w:p w14:paraId="0F864319" w14:textId="77777777" w:rsidR="004B1754" w:rsidRPr="004B1754" w:rsidRDefault="004B1754" w:rsidP="003A1444">
      <w:pPr>
        <w:keepNext/>
        <w:keepLines/>
        <w:rPr>
          <w:szCs w:val="22"/>
        </w:rPr>
      </w:pPr>
      <w:r w:rsidRPr="004B1754">
        <w:rPr>
          <w:szCs w:val="22"/>
        </w:rPr>
        <w:tab/>
        <w:t>The "ayes" and "nays" were demanded and taken, resulting as follows:</w:t>
      </w:r>
    </w:p>
    <w:p w14:paraId="2CC8CE21" w14:textId="77777777" w:rsidR="004B1754" w:rsidRPr="004B1754" w:rsidRDefault="004B1754" w:rsidP="003A1444">
      <w:pPr>
        <w:keepNext/>
        <w:keepLines/>
        <w:jc w:val="center"/>
        <w:rPr>
          <w:b/>
          <w:szCs w:val="22"/>
        </w:rPr>
      </w:pPr>
      <w:r w:rsidRPr="004B1754">
        <w:rPr>
          <w:b/>
          <w:szCs w:val="22"/>
        </w:rPr>
        <w:t>Ayes 44; Nays 1; Abstain 1</w:t>
      </w:r>
    </w:p>
    <w:p w14:paraId="2E989CBC" w14:textId="77777777" w:rsidR="004B1754" w:rsidRPr="004B1754" w:rsidRDefault="004B1754" w:rsidP="003A1444">
      <w:pPr>
        <w:keepNext/>
        <w:keepLines/>
        <w:rPr>
          <w:szCs w:val="22"/>
        </w:rPr>
      </w:pPr>
    </w:p>
    <w:p w14:paraId="2FC19C7C" w14:textId="77777777" w:rsidR="004B1754" w:rsidRPr="004B1754" w:rsidRDefault="004B1754" w:rsidP="003A1444">
      <w:pPr>
        <w:keepNext/>
        <w:keepLines/>
        <w:tabs>
          <w:tab w:val="clear" w:pos="216"/>
          <w:tab w:val="clear" w:pos="432"/>
          <w:tab w:val="clear" w:pos="648"/>
          <w:tab w:val="left" w:pos="720"/>
        </w:tabs>
        <w:jc w:val="center"/>
        <w:rPr>
          <w:b/>
          <w:szCs w:val="22"/>
        </w:rPr>
      </w:pPr>
      <w:r w:rsidRPr="004B1754">
        <w:rPr>
          <w:b/>
          <w:szCs w:val="22"/>
        </w:rPr>
        <w:t>AYES</w:t>
      </w:r>
    </w:p>
    <w:p w14:paraId="319CFFC3" w14:textId="77777777" w:rsidR="004B1754" w:rsidRPr="004B1754" w:rsidRDefault="004B1754" w:rsidP="003A144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6F0CB6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55D383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2E6FB0B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0DDAEB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22825A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7DE6B0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1615C0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5B7C85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5314B9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5D1B058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70B018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2EA169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016245D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321D015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1DC9836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6C3FE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381956C9" w14:textId="77777777" w:rsidR="004B1754" w:rsidRPr="004B1754" w:rsidRDefault="004B1754" w:rsidP="004B1754">
      <w:pPr>
        <w:rPr>
          <w:szCs w:val="22"/>
        </w:rPr>
      </w:pPr>
    </w:p>
    <w:p w14:paraId="3F23215B"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41C36C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12E54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97F43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2552968" w14:textId="77777777" w:rsidR="004B1754" w:rsidRPr="004B1754" w:rsidRDefault="004B1754" w:rsidP="004B1754">
      <w:pPr>
        <w:rPr>
          <w:szCs w:val="22"/>
        </w:rPr>
      </w:pPr>
    </w:p>
    <w:p w14:paraId="282257F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896839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p>
    <w:p w14:paraId="5143FD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86C33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A0D391D" w14:textId="77777777" w:rsidR="004B1754" w:rsidRPr="004B1754" w:rsidRDefault="004B1754" w:rsidP="004B1754">
      <w:pPr>
        <w:rPr>
          <w:szCs w:val="22"/>
        </w:rPr>
      </w:pPr>
    </w:p>
    <w:p w14:paraId="5854D2FE" w14:textId="77777777" w:rsidR="004B1754" w:rsidRPr="004B1754" w:rsidRDefault="004B1754" w:rsidP="004B1754">
      <w:pPr>
        <w:rPr>
          <w:szCs w:val="22"/>
        </w:rPr>
      </w:pPr>
      <w:r w:rsidRPr="004B1754">
        <w:rPr>
          <w:szCs w:val="22"/>
        </w:rPr>
        <w:tab/>
        <w:t>Section 37, Part 1A and Part 1B, was adopted.</w:t>
      </w:r>
    </w:p>
    <w:p w14:paraId="492F42B9" w14:textId="77777777" w:rsidR="004B1754" w:rsidRPr="004B1754" w:rsidRDefault="004B1754" w:rsidP="004B1754">
      <w:pPr>
        <w:rPr>
          <w:szCs w:val="22"/>
        </w:rPr>
      </w:pPr>
    </w:p>
    <w:p w14:paraId="351F94FD" w14:textId="77777777" w:rsidR="004B1754" w:rsidRPr="004B1754" w:rsidRDefault="004B1754" w:rsidP="004B1754">
      <w:pPr>
        <w:rPr>
          <w:szCs w:val="22"/>
        </w:rPr>
      </w:pPr>
      <w:r w:rsidRPr="004B1754">
        <w:rPr>
          <w:szCs w:val="22"/>
        </w:rPr>
        <w:tab/>
      </w:r>
      <w:r w:rsidRPr="004B1754">
        <w:rPr>
          <w:b/>
          <w:szCs w:val="22"/>
        </w:rPr>
        <w:t>The Senate proceeded to Sect. 38, Part 1A and Part 1B, Department of Social Services</w:t>
      </w:r>
      <w:r w:rsidRPr="004B1754">
        <w:rPr>
          <w:szCs w:val="22"/>
        </w:rPr>
        <w:t>.</w:t>
      </w:r>
    </w:p>
    <w:p w14:paraId="17A38953" w14:textId="77777777" w:rsidR="004B1754" w:rsidRPr="004B1754" w:rsidRDefault="004B1754" w:rsidP="004B1754">
      <w:pPr>
        <w:rPr>
          <w:szCs w:val="22"/>
        </w:rPr>
      </w:pPr>
      <w:r w:rsidRPr="004B1754">
        <w:rPr>
          <w:szCs w:val="22"/>
        </w:rPr>
        <w:tab/>
      </w:r>
    </w:p>
    <w:p w14:paraId="77D7FFB4" w14:textId="77777777" w:rsidR="004B1754" w:rsidRPr="004B1754" w:rsidRDefault="004B1754" w:rsidP="0044586E">
      <w:pPr>
        <w:keepNext/>
        <w:keepLines/>
        <w:rPr>
          <w:szCs w:val="22"/>
        </w:rPr>
      </w:pPr>
      <w:r w:rsidRPr="004B1754">
        <w:rPr>
          <w:szCs w:val="22"/>
        </w:rPr>
        <w:tab/>
        <w:t>The "ayes" and "nays" were demanded and taken, resulting as follows:</w:t>
      </w:r>
    </w:p>
    <w:p w14:paraId="34799254"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40; Nays 1; Abstain 5</w:t>
      </w:r>
    </w:p>
    <w:p w14:paraId="36EF76C2"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BABCCF1" w14:textId="77777777" w:rsidR="004B1754" w:rsidRPr="004B1754" w:rsidRDefault="004B1754" w:rsidP="0044586E">
      <w:pPr>
        <w:keepNext/>
        <w:keepLines/>
        <w:tabs>
          <w:tab w:val="clear" w:pos="216"/>
          <w:tab w:val="clear" w:pos="432"/>
          <w:tab w:val="clear" w:pos="648"/>
          <w:tab w:val="left" w:pos="720"/>
        </w:tabs>
        <w:jc w:val="center"/>
        <w:rPr>
          <w:b/>
          <w:szCs w:val="22"/>
        </w:rPr>
      </w:pPr>
      <w:r w:rsidRPr="004B1754">
        <w:rPr>
          <w:b/>
          <w:szCs w:val="22"/>
        </w:rPr>
        <w:t>AYES</w:t>
      </w:r>
    </w:p>
    <w:p w14:paraId="28E1F293"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7F23ADA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16C96E4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489883D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1E05C39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5E2D49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Hembree</w:t>
      </w:r>
      <w:r w:rsidRPr="004B1754">
        <w:rPr>
          <w:szCs w:val="22"/>
        </w:rPr>
        <w:tab/>
        <w:t>Jackson</w:t>
      </w:r>
      <w:r w:rsidRPr="004B1754">
        <w:rPr>
          <w:szCs w:val="22"/>
        </w:rPr>
        <w:tab/>
      </w:r>
      <w:r w:rsidRPr="004B1754">
        <w:rPr>
          <w:i/>
          <w:szCs w:val="22"/>
        </w:rPr>
        <w:t>Johnson, Kevin</w:t>
      </w:r>
    </w:p>
    <w:p w14:paraId="0A67B9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48469BA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57CE6DC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255614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25A8F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73011A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2A2181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6273777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02BB76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CB1D4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Total--40</w:t>
      </w:r>
    </w:p>
    <w:p w14:paraId="7D2D1E8C" w14:textId="77777777" w:rsidR="004B1754" w:rsidRPr="004B1754" w:rsidRDefault="004B1754" w:rsidP="004B1754">
      <w:pPr>
        <w:rPr>
          <w:szCs w:val="22"/>
        </w:rPr>
      </w:pPr>
    </w:p>
    <w:p w14:paraId="46F9D02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8B251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BF8770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5FABCF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F30ABA4" w14:textId="77777777" w:rsidR="004B1754" w:rsidRPr="004B1754" w:rsidRDefault="004B1754" w:rsidP="004B1754">
      <w:pPr>
        <w:rPr>
          <w:szCs w:val="22"/>
        </w:rPr>
      </w:pPr>
    </w:p>
    <w:p w14:paraId="3935B73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5CC20CD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Harpootlian</w:t>
      </w:r>
      <w:r w:rsidRPr="004B1754">
        <w:rPr>
          <w:szCs w:val="22"/>
        </w:rPr>
        <w:tab/>
        <w:t>Hutto</w:t>
      </w:r>
    </w:p>
    <w:p w14:paraId="1B73BB3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Talley</w:t>
      </w:r>
    </w:p>
    <w:p w14:paraId="41E1494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AC3FF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Total--5</w:t>
      </w:r>
    </w:p>
    <w:p w14:paraId="4C207261" w14:textId="77777777" w:rsidR="004B1754" w:rsidRPr="004B1754" w:rsidRDefault="004B1754" w:rsidP="004B1754">
      <w:pPr>
        <w:rPr>
          <w:szCs w:val="22"/>
        </w:rPr>
      </w:pPr>
    </w:p>
    <w:p w14:paraId="13D0CCC8" w14:textId="77777777" w:rsidR="004B1754" w:rsidRPr="004B1754" w:rsidRDefault="004B1754" w:rsidP="004B1754">
      <w:pPr>
        <w:rPr>
          <w:szCs w:val="22"/>
        </w:rPr>
      </w:pPr>
      <w:r w:rsidRPr="004B1754">
        <w:rPr>
          <w:szCs w:val="22"/>
        </w:rPr>
        <w:tab/>
        <w:t>Section 38, Part 1A and Part 1B, was adopted.</w:t>
      </w:r>
    </w:p>
    <w:p w14:paraId="4C4CCA74" w14:textId="77777777" w:rsidR="004B1754" w:rsidRPr="004B1754" w:rsidRDefault="004B1754" w:rsidP="004B1754">
      <w:pPr>
        <w:rPr>
          <w:szCs w:val="22"/>
        </w:rPr>
      </w:pPr>
    </w:p>
    <w:p w14:paraId="38FFAE04" w14:textId="77777777" w:rsidR="004B1754" w:rsidRPr="004B1754" w:rsidRDefault="004B1754" w:rsidP="004B1754">
      <w:pPr>
        <w:rPr>
          <w:szCs w:val="22"/>
        </w:rPr>
      </w:pPr>
      <w:r w:rsidRPr="004B1754">
        <w:rPr>
          <w:szCs w:val="22"/>
        </w:rPr>
        <w:tab/>
      </w:r>
      <w:r w:rsidRPr="004B1754">
        <w:rPr>
          <w:b/>
          <w:szCs w:val="22"/>
        </w:rPr>
        <w:t>The Senate proceeded to Sect. 39, Part 1A and Part 1B, Commission for the Blind</w:t>
      </w:r>
      <w:r w:rsidRPr="004B1754">
        <w:rPr>
          <w:szCs w:val="22"/>
        </w:rPr>
        <w:t>.</w:t>
      </w:r>
    </w:p>
    <w:p w14:paraId="43C39C2E" w14:textId="77777777" w:rsidR="004B1754" w:rsidRPr="004B1754" w:rsidRDefault="004B1754" w:rsidP="004B1754">
      <w:pPr>
        <w:rPr>
          <w:szCs w:val="22"/>
        </w:rPr>
      </w:pPr>
      <w:r w:rsidRPr="004B1754">
        <w:rPr>
          <w:szCs w:val="22"/>
        </w:rPr>
        <w:tab/>
      </w:r>
    </w:p>
    <w:p w14:paraId="424B6A8D" w14:textId="77777777" w:rsidR="004B1754" w:rsidRPr="004B1754" w:rsidRDefault="004B1754" w:rsidP="0044586E">
      <w:pPr>
        <w:keepNext/>
        <w:keepLines/>
        <w:rPr>
          <w:szCs w:val="22"/>
        </w:rPr>
      </w:pPr>
      <w:r w:rsidRPr="004B1754">
        <w:rPr>
          <w:szCs w:val="22"/>
        </w:rPr>
        <w:tab/>
        <w:t>The "ayes" and "nays" were demanded and taken, resulting as follows:</w:t>
      </w:r>
    </w:p>
    <w:p w14:paraId="624374E5" w14:textId="77777777" w:rsidR="004B1754" w:rsidRPr="004B1754" w:rsidRDefault="004B1754" w:rsidP="0044586E">
      <w:pPr>
        <w:keepNext/>
        <w:keepLines/>
        <w:jc w:val="center"/>
        <w:rPr>
          <w:b/>
          <w:szCs w:val="22"/>
        </w:rPr>
      </w:pPr>
      <w:r w:rsidRPr="004B1754">
        <w:rPr>
          <w:b/>
          <w:szCs w:val="22"/>
        </w:rPr>
        <w:t>Ayes 45; Nays 1</w:t>
      </w:r>
    </w:p>
    <w:p w14:paraId="50E84E95" w14:textId="77777777" w:rsidR="004B1754" w:rsidRPr="004B1754" w:rsidRDefault="004B1754" w:rsidP="0044586E">
      <w:pPr>
        <w:keepNext/>
        <w:keepLines/>
        <w:rPr>
          <w:szCs w:val="22"/>
        </w:rPr>
      </w:pPr>
    </w:p>
    <w:p w14:paraId="7B1B785A" w14:textId="77777777" w:rsidR="004B1754" w:rsidRPr="004B1754" w:rsidRDefault="004B1754" w:rsidP="0044586E">
      <w:pPr>
        <w:keepNext/>
        <w:keepLines/>
        <w:tabs>
          <w:tab w:val="clear" w:pos="216"/>
          <w:tab w:val="clear" w:pos="432"/>
          <w:tab w:val="clear" w:pos="648"/>
          <w:tab w:val="left" w:pos="720"/>
        </w:tabs>
        <w:jc w:val="center"/>
        <w:rPr>
          <w:b/>
          <w:szCs w:val="22"/>
        </w:rPr>
      </w:pPr>
      <w:r w:rsidRPr="004B1754">
        <w:rPr>
          <w:b/>
          <w:szCs w:val="22"/>
        </w:rPr>
        <w:t>AYES</w:t>
      </w:r>
    </w:p>
    <w:p w14:paraId="67E506CF"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5843259D"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2306DF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59C7D7D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2B10F4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3DA4EAE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7AD418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35BFA0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138BE4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8B9B54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076C086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568A7C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9CCBB1A" w14:textId="35AE4BE6"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r w:rsidR="00834E7F">
        <w:rPr>
          <w:szCs w:val="22"/>
        </w:rPr>
        <w:br/>
      </w:r>
    </w:p>
    <w:p w14:paraId="5E329B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5691D8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341888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C299926" w14:textId="5B556EC9"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77880A0E" w14:textId="77777777" w:rsidR="00834E7F" w:rsidRPr="004B1754" w:rsidRDefault="00834E7F"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2E5028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69E9F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E5DB76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C50D5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4142637" w14:textId="77777777" w:rsidR="004B1754" w:rsidRPr="004B1754" w:rsidRDefault="004B1754" w:rsidP="004B1754">
      <w:pPr>
        <w:rPr>
          <w:szCs w:val="22"/>
        </w:rPr>
      </w:pPr>
    </w:p>
    <w:p w14:paraId="440B0930" w14:textId="77777777" w:rsidR="004B1754" w:rsidRPr="004B1754" w:rsidRDefault="004B1754" w:rsidP="004B1754">
      <w:pPr>
        <w:rPr>
          <w:szCs w:val="22"/>
        </w:rPr>
      </w:pPr>
      <w:r w:rsidRPr="004B1754">
        <w:rPr>
          <w:szCs w:val="22"/>
        </w:rPr>
        <w:tab/>
        <w:t>Section 39, Part 1A and Part 1B, was adopted.</w:t>
      </w:r>
    </w:p>
    <w:p w14:paraId="766C3DFE" w14:textId="77777777" w:rsidR="004B1754" w:rsidRPr="004B1754" w:rsidRDefault="004B1754" w:rsidP="004B1754">
      <w:pPr>
        <w:rPr>
          <w:szCs w:val="22"/>
        </w:rPr>
      </w:pPr>
    </w:p>
    <w:p w14:paraId="31932506" w14:textId="77777777" w:rsidR="004B1754" w:rsidRPr="004B1754" w:rsidRDefault="004B1754" w:rsidP="004B1754">
      <w:pPr>
        <w:rPr>
          <w:szCs w:val="22"/>
        </w:rPr>
      </w:pPr>
      <w:r w:rsidRPr="004B1754">
        <w:rPr>
          <w:szCs w:val="22"/>
        </w:rPr>
        <w:tab/>
      </w:r>
      <w:r w:rsidRPr="004B1754">
        <w:rPr>
          <w:b/>
          <w:szCs w:val="22"/>
        </w:rPr>
        <w:t>The Senate proceeded to Sect. 40, Part 1A and Part 1B, Department on Aging</w:t>
      </w:r>
      <w:r w:rsidRPr="004B1754">
        <w:rPr>
          <w:szCs w:val="22"/>
        </w:rPr>
        <w:t>.</w:t>
      </w:r>
    </w:p>
    <w:p w14:paraId="75001272" w14:textId="77777777" w:rsidR="004B1754" w:rsidRPr="004B1754" w:rsidRDefault="004B1754" w:rsidP="004B1754">
      <w:pPr>
        <w:rPr>
          <w:szCs w:val="22"/>
        </w:rPr>
      </w:pPr>
    </w:p>
    <w:p w14:paraId="1ED09341" w14:textId="77777777" w:rsidR="004B1754" w:rsidRPr="004B1754" w:rsidRDefault="004B1754" w:rsidP="004B1754">
      <w:pPr>
        <w:rPr>
          <w:szCs w:val="22"/>
        </w:rPr>
      </w:pPr>
      <w:r w:rsidRPr="004B1754">
        <w:rPr>
          <w:szCs w:val="22"/>
        </w:rPr>
        <w:tab/>
        <w:t>The "ayes" and "nays" were demanded and taken, resulting as follows:</w:t>
      </w:r>
    </w:p>
    <w:p w14:paraId="42ADF78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45; Nays 1</w:t>
      </w:r>
    </w:p>
    <w:p w14:paraId="26FF05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08AEC0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C8D01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874517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165AB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45E135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5819B3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6D1B15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4326F7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8F4C80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71A97CA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0E208F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1235AF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3092FEA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2412DA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698154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219B72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6395D4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5FCA4B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4848F2C7" w14:textId="77777777" w:rsidR="004B1754" w:rsidRPr="004B1754" w:rsidRDefault="004B1754" w:rsidP="004B1754">
      <w:pPr>
        <w:rPr>
          <w:szCs w:val="22"/>
        </w:rPr>
      </w:pPr>
    </w:p>
    <w:p w14:paraId="3196896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721BE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48336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8C177D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37FE646" w14:textId="77777777" w:rsidR="004B1754" w:rsidRPr="004B1754" w:rsidRDefault="004B1754" w:rsidP="004B1754">
      <w:pPr>
        <w:rPr>
          <w:szCs w:val="22"/>
        </w:rPr>
      </w:pPr>
      <w:r w:rsidRPr="004B1754">
        <w:rPr>
          <w:szCs w:val="22"/>
        </w:rPr>
        <w:tab/>
        <w:t>Section 40, Part 1A and Part 1B, was adopted.</w:t>
      </w:r>
    </w:p>
    <w:p w14:paraId="3CB20783" w14:textId="77777777" w:rsidR="004B1754" w:rsidRPr="004B1754" w:rsidRDefault="004B1754" w:rsidP="004B1754">
      <w:pPr>
        <w:rPr>
          <w:szCs w:val="22"/>
        </w:rPr>
      </w:pPr>
    </w:p>
    <w:p w14:paraId="14D6FEA4" w14:textId="64B277B3" w:rsidR="004B1754" w:rsidRDefault="004B1754" w:rsidP="004B1754">
      <w:pPr>
        <w:rPr>
          <w:szCs w:val="22"/>
        </w:rPr>
      </w:pPr>
      <w:r w:rsidRPr="004B1754">
        <w:rPr>
          <w:szCs w:val="22"/>
        </w:rPr>
        <w:tab/>
      </w:r>
      <w:r w:rsidRPr="004B1754">
        <w:rPr>
          <w:b/>
          <w:szCs w:val="22"/>
        </w:rPr>
        <w:t>The Senate proceeded to Sect. 41, Part 1A and Part 1B, Department of Children’s Advocacy</w:t>
      </w:r>
      <w:r w:rsidRPr="004B1754">
        <w:rPr>
          <w:szCs w:val="22"/>
        </w:rPr>
        <w:t>.</w:t>
      </w:r>
    </w:p>
    <w:p w14:paraId="2DA6E94B" w14:textId="77777777" w:rsidR="0044586E" w:rsidRPr="004B1754" w:rsidRDefault="0044586E" w:rsidP="004B1754">
      <w:pPr>
        <w:rPr>
          <w:szCs w:val="22"/>
        </w:rPr>
      </w:pPr>
    </w:p>
    <w:p w14:paraId="16F38916" w14:textId="77777777" w:rsidR="004B1754" w:rsidRPr="004B1754" w:rsidRDefault="004B1754" w:rsidP="004B1754">
      <w:pPr>
        <w:rPr>
          <w:szCs w:val="22"/>
        </w:rPr>
      </w:pPr>
      <w:r w:rsidRPr="004B1754">
        <w:rPr>
          <w:szCs w:val="22"/>
        </w:rPr>
        <w:tab/>
        <w:t>The "ayes" and "nays" were demanded and taken, resulting as follows:</w:t>
      </w:r>
    </w:p>
    <w:p w14:paraId="17DECA9D" w14:textId="77777777" w:rsidR="004B1754" w:rsidRPr="004B1754" w:rsidRDefault="004B1754" w:rsidP="004B1754">
      <w:pPr>
        <w:jc w:val="center"/>
        <w:rPr>
          <w:b/>
          <w:szCs w:val="22"/>
        </w:rPr>
      </w:pPr>
      <w:r w:rsidRPr="004B1754">
        <w:rPr>
          <w:b/>
          <w:szCs w:val="22"/>
        </w:rPr>
        <w:t>Ayes 45; Nays 1</w:t>
      </w:r>
    </w:p>
    <w:p w14:paraId="590FB6A9" w14:textId="77777777" w:rsidR="004B1754" w:rsidRPr="004B1754" w:rsidRDefault="004B1754" w:rsidP="004B1754">
      <w:pPr>
        <w:rPr>
          <w:szCs w:val="22"/>
        </w:rPr>
      </w:pPr>
    </w:p>
    <w:p w14:paraId="4ADF522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45E82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8C3F8E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13166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1F3624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7B2320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0DAF7F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20BBD9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19E4D3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1104C0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E5F64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2C9934C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0C8966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0E3A3B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6AFD83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1AA777B1" w14:textId="33A51315"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5ED9DCA7" w14:textId="77777777" w:rsidR="00834E7F" w:rsidRPr="004B1754" w:rsidRDefault="00834E7F"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38B4FB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327E56AE" w14:textId="77777777" w:rsidR="004B1754" w:rsidRPr="004B1754" w:rsidRDefault="004B1754" w:rsidP="004B1754">
      <w:pPr>
        <w:rPr>
          <w:szCs w:val="22"/>
        </w:rPr>
      </w:pPr>
    </w:p>
    <w:p w14:paraId="33D02F5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54B43C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16F86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E95166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889A358" w14:textId="77777777" w:rsidR="004B1754" w:rsidRPr="004B1754" w:rsidRDefault="004B1754" w:rsidP="004B1754">
      <w:pPr>
        <w:rPr>
          <w:szCs w:val="22"/>
        </w:rPr>
      </w:pPr>
    </w:p>
    <w:p w14:paraId="634C41B5" w14:textId="77777777" w:rsidR="004B1754" w:rsidRPr="004B1754" w:rsidRDefault="004B1754" w:rsidP="004B1754">
      <w:pPr>
        <w:rPr>
          <w:szCs w:val="22"/>
        </w:rPr>
      </w:pPr>
      <w:r w:rsidRPr="004B1754">
        <w:rPr>
          <w:szCs w:val="22"/>
        </w:rPr>
        <w:tab/>
        <w:t>Section 41, Part 1A and Part 1B, was adopted.</w:t>
      </w:r>
    </w:p>
    <w:p w14:paraId="7F819551" w14:textId="77777777" w:rsidR="004B1754" w:rsidRPr="004B1754" w:rsidRDefault="004B1754" w:rsidP="004B1754">
      <w:pPr>
        <w:rPr>
          <w:szCs w:val="22"/>
        </w:rPr>
      </w:pPr>
    </w:p>
    <w:p w14:paraId="294A3917" w14:textId="77777777" w:rsidR="004B1754" w:rsidRPr="004B1754" w:rsidRDefault="004B1754" w:rsidP="003C1E08">
      <w:pPr>
        <w:keepNext/>
        <w:keepLines/>
        <w:rPr>
          <w:szCs w:val="22"/>
        </w:rPr>
      </w:pPr>
      <w:r w:rsidRPr="004B1754">
        <w:rPr>
          <w:szCs w:val="22"/>
        </w:rPr>
        <w:tab/>
      </w:r>
      <w:r w:rsidRPr="004B1754">
        <w:rPr>
          <w:b/>
          <w:szCs w:val="22"/>
        </w:rPr>
        <w:t>The Senate proceeded to Sect. 42, Part 1A and Part 1B, Housing Finance and Development</w:t>
      </w:r>
      <w:r w:rsidRPr="004B1754">
        <w:rPr>
          <w:szCs w:val="22"/>
        </w:rPr>
        <w:t>.</w:t>
      </w:r>
    </w:p>
    <w:p w14:paraId="7106FAD9" w14:textId="4B9C6AB4" w:rsidR="00834E7F" w:rsidRPr="004B1754" w:rsidRDefault="004B1754" w:rsidP="003C1E08">
      <w:pPr>
        <w:keepNext/>
        <w:keepLines/>
        <w:rPr>
          <w:szCs w:val="22"/>
        </w:rPr>
      </w:pPr>
      <w:r w:rsidRPr="004B1754">
        <w:rPr>
          <w:szCs w:val="22"/>
        </w:rPr>
        <w:tab/>
      </w:r>
    </w:p>
    <w:p w14:paraId="189578FF" w14:textId="77777777" w:rsidR="004B1754" w:rsidRPr="004B1754" w:rsidRDefault="004B1754" w:rsidP="003C1E08">
      <w:pPr>
        <w:keepNext/>
        <w:keepLines/>
        <w:rPr>
          <w:szCs w:val="22"/>
        </w:rPr>
      </w:pPr>
      <w:r w:rsidRPr="004B1754">
        <w:rPr>
          <w:szCs w:val="22"/>
        </w:rPr>
        <w:tab/>
        <w:t>The "ayes" and "nays" were demanded and taken, resulting as follows:</w:t>
      </w:r>
    </w:p>
    <w:p w14:paraId="394F8569" w14:textId="77777777" w:rsidR="004B1754" w:rsidRPr="004B1754" w:rsidRDefault="004B1754" w:rsidP="003C1E08">
      <w:pPr>
        <w:keepNext/>
        <w:keepLines/>
        <w:jc w:val="center"/>
        <w:rPr>
          <w:b/>
          <w:szCs w:val="22"/>
        </w:rPr>
      </w:pPr>
      <w:r w:rsidRPr="004B1754">
        <w:rPr>
          <w:b/>
          <w:szCs w:val="22"/>
        </w:rPr>
        <w:t>Ayes 43; Nays 1; Abstain 2</w:t>
      </w:r>
    </w:p>
    <w:p w14:paraId="1291E73B" w14:textId="77777777" w:rsidR="00834E7F" w:rsidRPr="004B1754" w:rsidRDefault="00834E7F" w:rsidP="003C1E08">
      <w:pPr>
        <w:keepNext/>
        <w:keepLines/>
        <w:rPr>
          <w:szCs w:val="22"/>
        </w:rPr>
      </w:pPr>
    </w:p>
    <w:p w14:paraId="210E51D6" w14:textId="77777777" w:rsidR="004B1754" w:rsidRPr="004B1754" w:rsidRDefault="004B1754" w:rsidP="003C1E08">
      <w:pPr>
        <w:keepNext/>
        <w:keepLines/>
        <w:tabs>
          <w:tab w:val="clear" w:pos="216"/>
          <w:tab w:val="clear" w:pos="432"/>
          <w:tab w:val="clear" w:pos="648"/>
          <w:tab w:val="left" w:pos="720"/>
        </w:tabs>
        <w:jc w:val="center"/>
        <w:rPr>
          <w:b/>
          <w:szCs w:val="22"/>
        </w:rPr>
      </w:pPr>
      <w:r w:rsidRPr="004B1754">
        <w:rPr>
          <w:b/>
          <w:szCs w:val="22"/>
        </w:rPr>
        <w:t>AYES</w:t>
      </w:r>
    </w:p>
    <w:p w14:paraId="3D663717" w14:textId="77777777" w:rsidR="004B1754" w:rsidRPr="004B1754" w:rsidRDefault="004B1754" w:rsidP="003C1E0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55C379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0DCE35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AF053E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Goldfinch</w:t>
      </w:r>
    </w:p>
    <w:p w14:paraId="30CE856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Gustafson</w:t>
      </w:r>
      <w:r w:rsidRPr="004B1754">
        <w:rPr>
          <w:szCs w:val="22"/>
        </w:rPr>
        <w:tab/>
        <w:t>Harpootlian</w:t>
      </w:r>
    </w:p>
    <w:p w14:paraId="7DE08FC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Hembree</w:t>
      </w:r>
      <w:r w:rsidRPr="004B1754">
        <w:rPr>
          <w:szCs w:val="22"/>
        </w:rPr>
        <w:tab/>
        <w:t>Hutto</w:t>
      </w:r>
      <w:r w:rsidRPr="004B1754">
        <w:rPr>
          <w:szCs w:val="22"/>
        </w:rPr>
        <w:tab/>
        <w:t>Jackson</w:t>
      </w:r>
    </w:p>
    <w:p w14:paraId="2AF839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0FCC7C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32C3B2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1899D8B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611B45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6E4A51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343127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5CC14CB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7EA81D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1291286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C8A5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5D91739F" w14:textId="77777777" w:rsidR="004B1754" w:rsidRPr="004B1754" w:rsidRDefault="004B1754" w:rsidP="004B1754">
      <w:pPr>
        <w:rPr>
          <w:szCs w:val="22"/>
        </w:rPr>
      </w:pPr>
    </w:p>
    <w:p w14:paraId="300D796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FF7015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1FB44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F8ADF9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DB04E0A" w14:textId="77777777" w:rsidR="004B1754" w:rsidRPr="004B1754" w:rsidRDefault="004B1754" w:rsidP="004B1754">
      <w:pPr>
        <w:rPr>
          <w:szCs w:val="22"/>
        </w:rPr>
      </w:pPr>
    </w:p>
    <w:p w14:paraId="2FAEB9A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5D15750A" w14:textId="0DCF6337"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Garrett</w:t>
      </w:r>
    </w:p>
    <w:p w14:paraId="681DDA84" w14:textId="77777777" w:rsidR="00D25651" w:rsidRPr="004B1754" w:rsidRDefault="00D25651"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F2CC8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5F9DA9AA" w14:textId="77777777" w:rsidR="004B1754" w:rsidRPr="004B1754" w:rsidRDefault="004B1754" w:rsidP="004B1754">
      <w:pPr>
        <w:rPr>
          <w:szCs w:val="22"/>
        </w:rPr>
      </w:pPr>
    </w:p>
    <w:p w14:paraId="3E82CF4D" w14:textId="77777777" w:rsidR="004B1754" w:rsidRPr="004B1754" w:rsidRDefault="004B1754" w:rsidP="004B1754">
      <w:pPr>
        <w:rPr>
          <w:szCs w:val="22"/>
        </w:rPr>
      </w:pPr>
      <w:r w:rsidRPr="004B1754">
        <w:rPr>
          <w:szCs w:val="22"/>
        </w:rPr>
        <w:tab/>
        <w:t>Section 42, Part 1A and Part 1B, was adopted.</w:t>
      </w:r>
    </w:p>
    <w:p w14:paraId="3B579012" w14:textId="77777777" w:rsidR="004B1754" w:rsidRPr="004B1754" w:rsidRDefault="004B1754" w:rsidP="004B1754">
      <w:pPr>
        <w:rPr>
          <w:szCs w:val="22"/>
        </w:rPr>
      </w:pPr>
    </w:p>
    <w:p w14:paraId="293EC6E0" w14:textId="77777777" w:rsidR="004B1754" w:rsidRPr="004B1754" w:rsidRDefault="004B1754" w:rsidP="003C1E08">
      <w:pPr>
        <w:keepNext/>
        <w:keepLines/>
        <w:rPr>
          <w:szCs w:val="22"/>
        </w:rPr>
      </w:pPr>
      <w:r w:rsidRPr="004B1754">
        <w:rPr>
          <w:szCs w:val="22"/>
        </w:rPr>
        <w:tab/>
      </w:r>
      <w:r w:rsidRPr="004B1754">
        <w:rPr>
          <w:b/>
          <w:szCs w:val="22"/>
        </w:rPr>
        <w:t>The Senate proceeded to Sect. 43, Part 1A and Part 1B, Forestry Commission</w:t>
      </w:r>
      <w:r w:rsidRPr="004B1754">
        <w:rPr>
          <w:szCs w:val="22"/>
        </w:rPr>
        <w:t>.</w:t>
      </w:r>
    </w:p>
    <w:p w14:paraId="68604C06" w14:textId="77777777" w:rsidR="004B1754" w:rsidRPr="004B1754" w:rsidRDefault="004B1754" w:rsidP="003C1E08">
      <w:pPr>
        <w:keepNext/>
        <w:keepLines/>
        <w:rPr>
          <w:szCs w:val="22"/>
        </w:rPr>
      </w:pPr>
      <w:r w:rsidRPr="004B1754">
        <w:rPr>
          <w:szCs w:val="22"/>
        </w:rPr>
        <w:tab/>
      </w:r>
    </w:p>
    <w:p w14:paraId="51517B6A" w14:textId="77777777" w:rsidR="004B1754" w:rsidRPr="004B1754" w:rsidRDefault="004B1754" w:rsidP="003C1E08">
      <w:pPr>
        <w:keepNext/>
        <w:keepLines/>
        <w:rPr>
          <w:szCs w:val="22"/>
        </w:rPr>
      </w:pPr>
      <w:r w:rsidRPr="004B1754">
        <w:rPr>
          <w:szCs w:val="22"/>
        </w:rPr>
        <w:tab/>
        <w:t>The "ayes" and "nays" were demanded and taken, resulting as follows:</w:t>
      </w:r>
    </w:p>
    <w:p w14:paraId="3DF8674D" w14:textId="77777777" w:rsidR="004B1754" w:rsidRPr="004B1754" w:rsidRDefault="004B1754" w:rsidP="0040300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44; Nays 1; Abstain 1</w:t>
      </w:r>
    </w:p>
    <w:p w14:paraId="419EB20F" w14:textId="77777777" w:rsidR="00D25651" w:rsidRPr="004B1754" w:rsidRDefault="00D25651" w:rsidP="0040300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6AE34A7" w14:textId="77777777" w:rsidR="004B1754" w:rsidRPr="004B1754" w:rsidRDefault="004B1754" w:rsidP="00403009">
      <w:pPr>
        <w:keepNext/>
        <w:keepLines/>
        <w:tabs>
          <w:tab w:val="clear" w:pos="216"/>
          <w:tab w:val="clear" w:pos="432"/>
          <w:tab w:val="clear" w:pos="648"/>
          <w:tab w:val="left" w:pos="720"/>
        </w:tabs>
        <w:jc w:val="center"/>
        <w:rPr>
          <w:b/>
          <w:szCs w:val="22"/>
        </w:rPr>
      </w:pPr>
      <w:r w:rsidRPr="004B1754">
        <w:rPr>
          <w:b/>
          <w:szCs w:val="22"/>
        </w:rPr>
        <w:t>AYES</w:t>
      </w:r>
    </w:p>
    <w:p w14:paraId="1426F1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50A33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Cash</w:t>
      </w:r>
      <w:r w:rsidRPr="004B1754">
        <w:rPr>
          <w:szCs w:val="22"/>
        </w:rPr>
        <w:tab/>
        <w:t>Climer</w:t>
      </w:r>
    </w:p>
    <w:p w14:paraId="6361DF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3CBD05B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3A9020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4639009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13D8788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729474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44364D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72539B3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0C75B2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1A46AFA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24CD9EE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7F55690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0AAAB6A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522D728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490047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1408AF30" w14:textId="77777777" w:rsidR="004B1754" w:rsidRPr="004B1754" w:rsidRDefault="004B1754" w:rsidP="004B1754">
      <w:pPr>
        <w:rPr>
          <w:szCs w:val="22"/>
        </w:rPr>
      </w:pPr>
    </w:p>
    <w:p w14:paraId="2C35896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1CE3DF8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D03D61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73A62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5DE5FCA" w14:textId="77777777" w:rsidR="004B1754" w:rsidRPr="004B1754" w:rsidRDefault="004B1754" w:rsidP="004B1754">
      <w:pPr>
        <w:rPr>
          <w:szCs w:val="22"/>
        </w:rPr>
      </w:pPr>
    </w:p>
    <w:p w14:paraId="5F0D95B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27352B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p>
    <w:p w14:paraId="3DE4EC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2609CD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1F6E2F9D" w14:textId="77777777" w:rsidR="004B1754" w:rsidRPr="004B1754" w:rsidRDefault="004B1754" w:rsidP="004B1754">
      <w:pPr>
        <w:rPr>
          <w:szCs w:val="22"/>
        </w:rPr>
      </w:pPr>
    </w:p>
    <w:p w14:paraId="61255A66" w14:textId="77777777" w:rsidR="004B1754" w:rsidRPr="004B1754" w:rsidRDefault="004B1754" w:rsidP="004B1754">
      <w:pPr>
        <w:rPr>
          <w:szCs w:val="22"/>
        </w:rPr>
      </w:pPr>
      <w:r w:rsidRPr="004B1754">
        <w:rPr>
          <w:szCs w:val="22"/>
        </w:rPr>
        <w:tab/>
        <w:t>Section 43, Part 1A and Part 1B, was adopted.</w:t>
      </w:r>
    </w:p>
    <w:p w14:paraId="7109D604" w14:textId="77777777" w:rsidR="004B1754" w:rsidRPr="004B1754" w:rsidRDefault="004B1754" w:rsidP="004B1754">
      <w:pPr>
        <w:rPr>
          <w:szCs w:val="22"/>
        </w:rPr>
      </w:pPr>
    </w:p>
    <w:p w14:paraId="216444ED" w14:textId="77777777" w:rsidR="004B1754" w:rsidRPr="004B1754" w:rsidRDefault="004B1754" w:rsidP="003C1E08">
      <w:pPr>
        <w:keepNext/>
        <w:keepLines/>
        <w:rPr>
          <w:szCs w:val="22"/>
        </w:rPr>
      </w:pPr>
      <w:r w:rsidRPr="004B1754">
        <w:rPr>
          <w:szCs w:val="22"/>
        </w:rPr>
        <w:tab/>
      </w:r>
      <w:r w:rsidRPr="004B1754">
        <w:rPr>
          <w:b/>
          <w:szCs w:val="22"/>
        </w:rPr>
        <w:t>The Senate proceeded to Sect. 44, Part 1A and Part 1B, Department of Agriculture</w:t>
      </w:r>
      <w:r w:rsidRPr="004B1754">
        <w:rPr>
          <w:szCs w:val="22"/>
        </w:rPr>
        <w:t>.</w:t>
      </w:r>
    </w:p>
    <w:p w14:paraId="1EB4FA1D" w14:textId="77777777" w:rsidR="004B1754" w:rsidRPr="004B1754" w:rsidRDefault="004B1754" w:rsidP="003C1E08">
      <w:pPr>
        <w:keepNext/>
        <w:keepLines/>
        <w:rPr>
          <w:szCs w:val="22"/>
        </w:rPr>
      </w:pPr>
      <w:r w:rsidRPr="004B1754">
        <w:rPr>
          <w:szCs w:val="22"/>
        </w:rPr>
        <w:tab/>
      </w:r>
      <w:r w:rsidRPr="004B1754">
        <w:rPr>
          <w:szCs w:val="22"/>
        </w:rPr>
        <w:tab/>
      </w:r>
    </w:p>
    <w:p w14:paraId="1FEBDEFD" w14:textId="77777777" w:rsidR="004B1754" w:rsidRPr="004B1754" w:rsidRDefault="004B1754" w:rsidP="003C1E08">
      <w:pPr>
        <w:keepNext/>
        <w:keepLines/>
        <w:rPr>
          <w:szCs w:val="22"/>
        </w:rPr>
      </w:pPr>
      <w:r w:rsidRPr="004B1754">
        <w:rPr>
          <w:szCs w:val="22"/>
        </w:rPr>
        <w:tab/>
        <w:t>The "ayes" and "nays" were demanded and taken, resulting as follows:</w:t>
      </w:r>
    </w:p>
    <w:p w14:paraId="36D64915" w14:textId="77777777" w:rsidR="004B1754" w:rsidRPr="004B1754" w:rsidRDefault="004B1754" w:rsidP="00403009">
      <w:pPr>
        <w:keepNext/>
        <w:keepLines/>
        <w:jc w:val="center"/>
        <w:rPr>
          <w:b/>
          <w:szCs w:val="22"/>
        </w:rPr>
      </w:pPr>
      <w:r w:rsidRPr="004B1754">
        <w:rPr>
          <w:b/>
          <w:szCs w:val="22"/>
        </w:rPr>
        <w:t>Ayes 43; Nays 1; Abstain 2</w:t>
      </w:r>
    </w:p>
    <w:p w14:paraId="55BE74CF" w14:textId="77777777" w:rsidR="004B1754" w:rsidRPr="004B1754" w:rsidRDefault="004B1754" w:rsidP="00403009">
      <w:pPr>
        <w:keepNext/>
        <w:keepLines/>
        <w:rPr>
          <w:szCs w:val="22"/>
        </w:rPr>
      </w:pPr>
    </w:p>
    <w:p w14:paraId="0693FC4C" w14:textId="77777777" w:rsidR="004B1754" w:rsidRPr="004B1754" w:rsidRDefault="004B1754" w:rsidP="00403009">
      <w:pPr>
        <w:keepNext/>
        <w:keepLines/>
        <w:tabs>
          <w:tab w:val="clear" w:pos="216"/>
          <w:tab w:val="clear" w:pos="432"/>
          <w:tab w:val="clear" w:pos="648"/>
          <w:tab w:val="left" w:pos="720"/>
        </w:tabs>
        <w:jc w:val="center"/>
        <w:rPr>
          <w:b/>
          <w:szCs w:val="22"/>
        </w:rPr>
      </w:pPr>
      <w:r w:rsidRPr="004B1754">
        <w:rPr>
          <w:b/>
          <w:szCs w:val="22"/>
        </w:rPr>
        <w:t>AYES</w:t>
      </w:r>
    </w:p>
    <w:p w14:paraId="7642B3F1" w14:textId="77777777" w:rsidR="004B1754" w:rsidRPr="004B1754" w:rsidRDefault="004B1754" w:rsidP="0040300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7FE17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9DAE89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E1AF8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3BBFE1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4B38A0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Jackson</w:t>
      </w:r>
    </w:p>
    <w:p w14:paraId="566EDFB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76896E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1154E0D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00422A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05699DB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3FD3E5F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3F2A52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55B229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2EE3D4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7550DC0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A16E70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1BA96DE1" w14:textId="77777777" w:rsidR="004B1754" w:rsidRPr="004B1754" w:rsidRDefault="004B1754" w:rsidP="004B1754">
      <w:pPr>
        <w:rPr>
          <w:szCs w:val="22"/>
        </w:rPr>
      </w:pPr>
    </w:p>
    <w:p w14:paraId="4DE91A0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297FE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BF8D53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41973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F77C7FB" w14:textId="77777777" w:rsidR="004B1754" w:rsidRPr="004B1754" w:rsidRDefault="004B1754" w:rsidP="004B1754">
      <w:pPr>
        <w:rPr>
          <w:szCs w:val="22"/>
        </w:rPr>
      </w:pPr>
    </w:p>
    <w:p w14:paraId="413FC5F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69B8A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Hutto</w:t>
      </w:r>
    </w:p>
    <w:p w14:paraId="58303D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DBF50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3F7EB627" w14:textId="77777777" w:rsidR="004B1754" w:rsidRPr="004B1754" w:rsidRDefault="004B1754" w:rsidP="004B1754">
      <w:pPr>
        <w:rPr>
          <w:szCs w:val="22"/>
        </w:rPr>
      </w:pPr>
    </w:p>
    <w:p w14:paraId="7B1ED699" w14:textId="77777777" w:rsidR="004B1754" w:rsidRPr="004B1754" w:rsidRDefault="004B1754" w:rsidP="004B1754">
      <w:pPr>
        <w:rPr>
          <w:szCs w:val="22"/>
        </w:rPr>
      </w:pPr>
      <w:r w:rsidRPr="004B1754">
        <w:rPr>
          <w:szCs w:val="22"/>
        </w:rPr>
        <w:tab/>
        <w:t>Section 44, Part 1A and Part 1B, was adopted.</w:t>
      </w:r>
    </w:p>
    <w:p w14:paraId="691BA304" w14:textId="77777777" w:rsidR="004B1754" w:rsidRPr="004B1754" w:rsidRDefault="004B1754" w:rsidP="004B1754">
      <w:pPr>
        <w:rPr>
          <w:szCs w:val="22"/>
        </w:rPr>
      </w:pPr>
    </w:p>
    <w:p w14:paraId="6449BEF8" w14:textId="77777777" w:rsidR="004B1754" w:rsidRPr="004B1754" w:rsidRDefault="004B1754" w:rsidP="003C1E08">
      <w:pPr>
        <w:keepNext/>
        <w:keepLines/>
        <w:rPr>
          <w:szCs w:val="22"/>
        </w:rPr>
      </w:pPr>
      <w:r w:rsidRPr="004B1754">
        <w:rPr>
          <w:szCs w:val="22"/>
        </w:rPr>
        <w:tab/>
      </w:r>
      <w:r w:rsidRPr="004B1754">
        <w:rPr>
          <w:b/>
          <w:szCs w:val="22"/>
        </w:rPr>
        <w:t>The Senate proceeded to Sect. 45, Part 1A and Part 1B, Clemson University - PSA</w:t>
      </w:r>
      <w:r w:rsidRPr="004B1754">
        <w:rPr>
          <w:szCs w:val="22"/>
        </w:rPr>
        <w:t>.</w:t>
      </w:r>
    </w:p>
    <w:p w14:paraId="7C302D38" w14:textId="77777777" w:rsidR="004B1754" w:rsidRPr="004B1754" w:rsidRDefault="004B1754" w:rsidP="003C1E08">
      <w:pPr>
        <w:keepNext/>
        <w:keepLines/>
        <w:rPr>
          <w:szCs w:val="22"/>
        </w:rPr>
      </w:pPr>
      <w:r w:rsidRPr="004B1754">
        <w:rPr>
          <w:szCs w:val="22"/>
        </w:rPr>
        <w:tab/>
      </w:r>
    </w:p>
    <w:p w14:paraId="5F43CA95" w14:textId="77777777" w:rsidR="004B1754" w:rsidRPr="004B1754" w:rsidRDefault="004B1754" w:rsidP="003C1E08">
      <w:pPr>
        <w:keepNext/>
        <w:keepLines/>
        <w:rPr>
          <w:szCs w:val="22"/>
        </w:rPr>
      </w:pPr>
      <w:r w:rsidRPr="004B1754">
        <w:rPr>
          <w:szCs w:val="22"/>
        </w:rPr>
        <w:tab/>
        <w:t>The "ayes" and "nays" were demanded and taken, resulting as follows:</w:t>
      </w:r>
    </w:p>
    <w:p w14:paraId="46BF9F1A" w14:textId="77777777" w:rsidR="004B1754" w:rsidRPr="004B1754" w:rsidRDefault="004B1754" w:rsidP="00403009">
      <w:pPr>
        <w:keepNext/>
        <w:keepLines/>
        <w:jc w:val="center"/>
        <w:rPr>
          <w:b/>
          <w:szCs w:val="22"/>
        </w:rPr>
      </w:pPr>
      <w:r w:rsidRPr="004B1754">
        <w:rPr>
          <w:b/>
          <w:szCs w:val="22"/>
        </w:rPr>
        <w:t>Ayes 45; Nays 1</w:t>
      </w:r>
    </w:p>
    <w:p w14:paraId="404794A4" w14:textId="77777777" w:rsidR="004B1754" w:rsidRPr="004B1754" w:rsidRDefault="004B1754" w:rsidP="00403009">
      <w:pPr>
        <w:keepNext/>
        <w:keepLines/>
        <w:rPr>
          <w:szCs w:val="22"/>
        </w:rPr>
      </w:pPr>
    </w:p>
    <w:p w14:paraId="151E3C82" w14:textId="77777777" w:rsidR="004B1754" w:rsidRPr="004B1754" w:rsidRDefault="004B1754" w:rsidP="00403009">
      <w:pPr>
        <w:keepNext/>
        <w:keepLines/>
        <w:tabs>
          <w:tab w:val="clear" w:pos="216"/>
          <w:tab w:val="clear" w:pos="432"/>
          <w:tab w:val="clear" w:pos="648"/>
          <w:tab w:val="left" w:pos="720"/>
        </w:tabs>
        <w:jc w:val="center"/>
        <w:rPr>
          <w:b/>
          <w:szCs w:val="22"/>
        </w:rPr>
      </w:pPr>
      <w:r w:rsidRPr="004B1754">
        <w:rPr>
          <w:b/>
          <w:szCs w:val="22"/>
        </w:rPr>
        <w:t>AYES</w:t>
      </w:r>
    </w:p>
    <w:p w14:paraId="44041467" w14:textId="77777777" w:rsidR="004B1754" w:rsidRPr="004B1754" w:rsidRDefault="004B1754" w:rsidP="0040300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B8F90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7DAF28B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43B936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3372F74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5C85C26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280A2B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BEE4A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2FC00BA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58BD8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1101DB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0F59F6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094516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3A7283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5631ED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546C1C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28D01F5" w14:textId="4F09CC03"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44586E">
        <w:rPr>
          <w:b/>
          <w:szCs w:val="22"/>
        </w:rPr>
        <w:t>—</w:t>
      </w:r>
      <w:r w:rsidRPr="004B1754">
        <w:rPr>
          <w:b/>
          <w:szCs w:val="22"/>
        </w:rPr>
        <w:t>45</w:t>
      </w:r>
    </w:p>
    <w:p w14:paraId="45E47A2A" w14:textId="77777777" w:rsidR="0044586E" w:rsidRPr="004B1754" w:rsidRDefault="0044586E"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690F01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157854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5A02C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CCC06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A31AC9C" w14:textId="77777777" w:rsidR="004B1754" w:rsidRPr="004B1754" w:rsidRDefault="004B1754" w:rsidP="004B1754">
      <w:pPr>
        <w:rPr>
          <w:szCs w:val="22"/>
        </w:rPr>
      </w:pPr>
    </w:p>
    <w:p w14:paraId="5EB7D95A" w14:textId="77777777" w:rsidR="004B1754" w:rsidRPr="004B1754" w:rsidRDefault="004B1754" w:rsidP="004B1754">
      <w:pPr>
        <w:rPr>
          <w:szCs w:val="22"/>
        </w:rPr>
      </w:pPr>
      <w:r w:rsidRPr="004B1754">
        <w:rPr>
          <w:szCs w:val="22"/>
        </w:rPr>
        <w:tab/>
        <w:t>Section 45, Part 1A and Part 1B, was adopted.</w:t>
      </w:r>
    </w:p>
    <w:p w14:paraId="4E1A3520" w14:textId="77777777" w:rsidR="004B1754" w:rsidRPr="004B1754" w:rsidRDefault="004B1754" w:rsidP="004B1754">
      <w:pPr>
        <w:rPr>
          <w:szCs w:val="22"/>
        </w:rPr>
      </w:pPr>
    </w:p>
    <w:p w14:paraId="5E74E7E3" w14:textId="77777777" w:rsidR="004B1754" w:rsidRPr="004B1754" w:rsidRDefault="004B1754" w:rsidP="004B1754">
      <w:pPr>
        <w:rPr>
          <w:szCs w:val="22"/>
        </w:rPr>
      </w:pPr>
      <w:r w:rsidRPr="004B1754">
        <w:rPr>
          <w:szCs w:val="22"/>
        </w:rPr>
        <w:tab/>
      </w:r>
      <w:r w:rsidRPr="004B1754">
        <w:rPr>
          <w:b/>
          <w:szCs w:val="22"/>
        </w:rPr>
        <w:t xml:space="preserve">The Senate proceeded to Sect. 46, Part 1A, </w:t>
      </w:r>
      <w:proofErr w:type="gramStart"/>
      <w:r w:rsidRPr="004B1754">
        <w:rPr>
          <w:b/>
          <w:szCs w:val="22"/>
        </w:rPr>
        <w:t>S</w:t>
      </w:r>
      <w:proofErr w:type="gramEnd"/>
      <w:r w:rsidRPr="004B1754">
        <w:rPr>
          <w:b/>
          <w:szCs w:val="22"/>
        </w:rPr>
        <w:t>. C. State University- PSA</w:t>
      </w:r>
      <w:r w:rsidRPr="004B1754">
        <w:rPr>
          <w:szCs w:val="22"/>
        </w:rPr>
        <w:t>.</w:t>
      </w:r>
    </w:p>
    <w:p w14:paraId="45F0D272" w14:textId="77777777" w:rsidR="004B1754" w:rsidRPr="004B1754" w:rsidRDefault="004B1754" w:rsidP="004B1754">
      <w:pPr>
        <w:rPr>
          <w:szCs w:val="22"/>
        </w:rPr>
      </w:pPr>
      <w:r w:rsidRPr="004B1754">
        <w:rPr>
          <w:szCs w:val="22"/>
        </w:rPr>
        <w:tab/>
      </w:r>
    </w:p>
    <w:p w14:paraId="42C6373B" w14:textId="77777777" w:rsidR="004B1754" w:rsidRPr="004B1754" w:rsidRDefault="004B1754" w:rsidP="004B1754">
      <w:pPr>
        <w:rPr>
          <w:szCs w:val="22"/>
        </w:rPr>
      </w:pPr>
      <w:r w:rsidRPr="004B1754">
        <w:rPr>
          <w:szCs w:val="22"/>
        </w:rPr>
        <w:tab/>
        <w:t>The "ayes" and "nays" were demanded and taken, resulting as follows:</w:t>
      </w:r>
    </w:p>
    <w:p w14:paraId="4941A7C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43; Nays 1; Abstain 2</w:t>
      </w:r>
    </w:p>
    <w:p w14:paraId="76CE52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644DAC6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12DB7CE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952839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D8E955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203020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871392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5AA9937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368BD67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2DB0361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5C1862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2E7D42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1672FC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78D85CA5" w14:textId="2EDDD3B9"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Setzler</w:t>
      </w:r>
      <w:r w:rsidR="00D25651">
        <w:rPr>
          <w:szCs w:val="22"/>
        </w:rPr>
        <w:br/>
      </w:r>
      <w:r w:rsidRPr="004B1754">
        <w:rPr>
          <w:szCs w:val="22"/>
        </w:rPr>
        <w:t>Shealy</w:t>
      </w:r>
      <w:r w:rsidRPr="004B1754">
        <w:rPr>
          <w:szCs w:val="22"/>
        </w:rPr>
        <w:tab/>
        <w:t>Stephens</w:t>
      </w:r>
      <w:r w:rsidRPr="004B1754">
        <w:rPr>
          <w:szCs w:val="22"/>
        </w:rPr>
        <w:tab/>
        <w:t>Talley</w:t>
      </w:r>
    </w:p>
    <w:p w14:paraId="1F672D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5445FE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1C43F0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56745F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15F4F0B3" w14:textId="77777777" w:rsidR="004B1754" w:rsidRPr="004B1754" w:rsidRDefault="004B1754" w:rsidP="004B1754">
      <w:pPr>
        <w:rPr>
          <w:szCs w:val="22"/>
        </w:rPr>
      </w:pPr>
    </w:p>
    <w:p w14:paraId="70C2CB2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BF9A0D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29C3F2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F2ECB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1511A83" w14:textId="77777777" w:rsidR="004B1754" w:rsidRPr="004B1754" w:rsidRDefault="004B1754" w:rsidP="004B1754">
      <w:pPr>
        <w:rPr>
          <w:szCs w:val="22"/>
        </w:rPr>
      </w:pPr>
    </w:p>
    <w:p w14:paraId="0F72D2E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311D4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Senn</w:t>
      </w:r>
    </w:p>
    <w:p w14:paraId="1E0EC0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70CE6F8" w14:textId="6F4739DE"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44586E">
        <w:rPr>
          <w:b/>
          <w:szCs w:val="22"/>
        </w:rPr>
        <w:t>—</w:t>
      </w:r>
      <w:r w:rsidRPr="004B1754">
        <w:rPr>
          <w:b/>
          <w:szCs w:val="22"/>
        </w:rPr>
        <w:t>2</w:t>
      </w:r>
    </w:p>
    <w:p w14:paraId="5A77C898" w14:textId="77777777" w:rsidR="0044586E" w:rsidRPr="004B1754" w:rsidRDefault="0044586E"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50596E2" w14:textId="77777777" w:rsidR="004B1754" w:rsidRPr="004B1754" w:rsidRDefault="004B1754" w:rsidP="004B1754">
      <w:pPr>
        <w:rPr>
          <w:szCs w:val="22"/>
        </w:rPr>
      </w:pPr>
      <w:r w:rsidRPr="004B1754">
        <w:rPr>
          <w:szCs w:val="22"/>
        </w:rPr>
        <w:tab/>
        <w:t>Section 46, Part 1A, was adopted.</w:t>
      </w:r>
    </w:p>
    <w:p w14:paraId="427A06F6" w14:textId="77777777" w:rsidR="004B1754" w:rsidRPr="004B1754" w:rsidRDefault="004B1754" w:rsidP="004B1754">
      <w:pPr>
        <w:rPr>
          <w:szCs w:val="22"/>
        </w:rPr>
      </w:pPr>
    </w:p>
    <w:p w14:paraId="5E69E14F" w14:textId="77777777" w:rsidR="004B1754" w:rsidRPr="004B1754" w:rsidRDefault="004B1754" w:rsidP="004B1754">
      <w:pPr>
        <w:rPr>
          <w:szCs w:val="22"/>
        </w:rPr>
      </w:pPr>
      <w:r w:rsidRPr="004B1754">
        <w:rPr>
          <w:szCs w:val="22"/>
        </w:rPr>
        <w:tab/>
      </w:r>
      <w:r w:rsidRPr="004B1754">
        <w:rPr>
          <w:b/>
          <w:szCs w:val="22"/>
        </w:rPr>
        <w:t>The Senate proceeded to Sect. 47, Part 1A and Part 1B, Department of Natural Resources</w:t>
      </w:r>
      <w:r w:rsidRPr="004B1754">
        <w:rPr>
          <w:szCs w:val="22"/>
        </w:rPr>
        <w:t>.</w:t>
      </w:r>
    </w:p>
    <w:p w14:paraId="1EF57AA7" w14:textId="77777777" w:rsidR="004B1754" w:rsidRPr="004B1754" w:rsidRDefault="004B1754" w:rsidP="004B1754">
      <w:pPr>
        <w:rPr>
          <w:szCs w:val="22"/>
        </w:rPr>
      </w:pPr>
      <w:r w:rsidRPr="004B1754">
        <w:rPr>
          <w:szCs w:val="22"/>
        </w:rPr>
        <w:tab/>
      </w:r>
      <w:r w:rsidRPr="004B1754">
        <w:rPr>
          <w:szCs w:val="22"/>
        </w:rPr>
        <w:tab/>
      </w:r>
    </w:p>
    <w:p w14:paraId="4A6F222C" w14:textId="77777777" w:rsidR="004B1754" w:rsidRPr="004B1754" w:rsidRDefault="004B1754" w:rsidP="004B1754">
      <w:pPr>
        <w:rPr>
          <w:szCs w:val="22"/>
        </w:rPr>
      </w:pPr>
      <w:r w:rsidRPr="004B1754">
        <w:rPr>
          <w:szCs w:val="22"/>
        </w:rPr>
        <w:tab/>
        <w:t>The "ayes" and "nays" were demanded and taken, resulting as follows:</w:t>
      </w:r>
    </w:p>
    <w:p w14:paraId="247ED318" w14:textId="77777777" w:rsidR="004B1754" w:rsidRPr="004B1754" w:rsidRDefault="004B1754" w:rsidP="004B1754">
      <w:pPr>
        <w:jc w:val="center"/>
        <w:rPr>
          <w:b/>
          <w:szCs w:val="22"/>
        </w:rPr>
      </w:pPr>
      <w:r w:rsidRPr="004B1754">
        <w:rPr>
          <w:b/>
          <w:szCs w:val="22"/>
        </w:rPr>
        <w:t>Ayes 43; Nays 1; Abstain 2</w:t>
      </w:r>
    </w:p>
    <w:p w14:paraId="307502C8" w14:textId="77777777" w:rsidR="004B1754" w:rsidRPr="004B1754" w:rsidRDefault="004B1754" w:rsidP="004B1754">
      <w:pPr>
        <w:rPr>
          <w:szCs w:val="22"/>
        </w:rPr>
      </w:pPr>
    </w:p>
    <w:p w14:paraId="13F87BF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EB7726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EAC35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F96F54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6D4C2E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1EAD884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02510E9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7AA97C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32150D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402838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6218F1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71EB6A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04AAA6D3" w14:textId="227FC1EE"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Setzler</w:t>
      </w:r>
      <w:r w:rsidR="00255308">
        <w:rPr>
          <w:szCs w:val="22"/>
        </w:rPr>
        <w:br/>
      </w:r>
      <w:r w:rsidRPr="004B1754">
        <w:rPr>
          <w:szCs w:val="22"/>
        </w:rPr>
        <w:t>Shealy</w:t>
      </w:r>
      <w:r w:rsidRPr="004B1754">
        <w:rPr>
          <w:szCs w:val="22"/>
        </w:rPr>
        <w:tab/>
        <w:t>Stephens</w:t>
      </w:r>
      <w:r w:rsidRPr="004B1754">
        <w:rPr>
          <w:szCs w:val="22"/>
        </w:rPr>
        <w:tab/>
        <w:t>Talley</w:t>
      </w:r>
    </w:p>
    <w:p w14:paraId="21CE9BA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0E356B6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3266D25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DA058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7B5FD67F" w14:textId="77777777" w:rsidR="004B1754" w:rsidRPr="004B1754" w:rsidRDefault="004B1754" w:rsidP="004B1754">
      <w:pPr>
        <w:rPr>
          <w:szCs w:val="22"/>
        </w:rPr>
      </w:pPr>
    </w:p>
    <w:p w14:paraId="26B4C12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F63725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526B7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959493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15B9069" w14:textId="77777777" w:rsidR="004B1754" w:rsidRPr="004B1754" w:rsidRDefault="004B1754" w:rsidP="004B1754">
      <w:pPr>
        <w:rPr>
          <w:szCs w:val="22"/>
        </w:rPr>
      </w:pPr>
    </w:p>
    <w:p w14:paraId="40BFF18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1EA172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Senn</w:t>
      </w:r>
    </w:p>
    <w:p w14:paraId="32AADEE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035D8B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0CC90443" w14:textId="77777777" w:rsidR="004B1754" w:rsidRPr="004B1754" w:rsidRDefault="004B1754" w:rsidP="004B1754">
      <w:pPr>
        <w:rPr>
          <w:szCs w:val="22"/>
        </w:rPr>
      </w:pPr>
    </w:p>
    <w:p w14:paraId="16B52EE5" w14:textId="1A83FDD3" w:rsidR="004B1754" w:rsidRDefault="004B1754" w:rsidP="004B1754">
      <w:pPr>
        <w:rPr>
          <w:szCs w:val="22"/>
        </w:rPr>
      </w:pPr>
      <w:r w:rsidRPr="004B1754">
        <w:rPr>
          <w:szCs w:val="22"/>
        </w:rPr>
        <w:tab/>
        <w:t>Section 47, Part 1A and Part 1B, was adopted.</w:t>
      </w:r>
    </w:p>
    <w:p w14:paraId="54AD4B03" w14:textId="77777777" w:rsidR="0044586E" w:rsidRPr="004B1754" w:rsidRDefault="0044586E" w:rsidP="004B1754">
      <w:pPr>
        <w:rPr>
          <w:szCs w:val="22"/>
        </w:rPr>
      </w:pPr>
    </w:p>
    <w:p w14:paraId="3FD4D5A4" w14:textId="77777777" w:rsidR="004B1754" w:rsidRPr="004B1754" w:rsidRDefault="004B1754" w:rsidP="004B1754">
      <w:pPr>
        <w:keepNext/>
        <w:keepLines/>
        <w:rPr>
          <w:szCs w:val="22"/>
        </w:rPr>
      </w:pPr>
      <w:r w:rsidRPr="004B1754">
        <w:rPr>
          <w:szCs w:val="22"/>
        </w:rPr>
        <w:tab/>
      </w:r>
      <w:r w:rsidRPr="004B1754">
        <w:rPr>
          <w:b/>
          <w:szCs w:val="22"/>
        </w:rPr>
        <w:t>The Senate proceeded to Sect. 48, Part 1A and Part 1B, Sea Grants Consortium</w:t>
      </w:r>
      <w:r w:rsidRPr="004B1754">
        <w:rPr>
          <w:szCs w:val="22"/>
        </w:rPr>
        <w:t>.</w:t>
      </w:r>
    </w:p>
    <w:p w14:paraId="6314D53C" w14:textId="77777777" w:rsidR="004B1754" w:rsidRPr="004B1754" w:rsidRDefault="004B1754" w:rsidP="004B1754">
      <w:pPr>
        <w:keepNext/>
        <w:keepLines/>
        <w:rPr>
          <w:szCs w:val="22"/>
        </w:rPr>
      </w:pPr>
    </w:p>
    <w:p w14:paraId="314544C7" w14:textId="77777777" w:rsidR="004B1754" w:rsidRPr="004B1754" w:rsidRDefault="004B1754" w:rsidP="004B1754">
      <w:pPr>
        <w:keepNext/>
        <w:keepLines/>
        <w:rPr>
          <w:szCs w:val="22"/>
        </w:rPr>
      </w:pPr>
      <w:r w:rsidRPr="004B1754">
        <w:rPr>
          <w:szCs w:val="22"/>
        </w:rPr>
        <w:tab/>
        <w:t>The "ayes" and "nays" were demanded and taken, resulting as follows:</w:t>
      </w:r>
    </w:p>
    <w:p w14:paraId="496C41F0" w14:textId="77777777" w:rsidR="004B1754" w:rsidRPr="004B1754" w:rsidRDefault="004B1754" w:rsidP="004B1754">
      <w:pPr>
        <w:jc w:val="center"/>
        <w:rPr>
          <w:b/>
          <w:szCs w:val="22"/>
        </w:rPr>
      </w:pPr>
      <w:r w:rsidRPr="004B1754">
        <w:rPr>
          <w:b/>
          <w:szCs w:val="22"/>
        </w:rPr>
        <w:t>Ayes 45; Nays 1</w:t>
      </w:r>
    </w:p>
    <w:p w14:paraId="592A5E24" w14:textId="77777777" w:rsidR="004B1754" w:rsidRPr="004B1754" w:rsidRDefault="004B1754" w:rsidP="004B1754">
      <w:pPr>
        <w:rPr>
          <w:szCs w:val="22"/>
        </w:rPr>
      </w:pPr>
    </w:p>
    <w:p w14:paraId="496A6FA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13496A8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2896E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D6A99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D838D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AD16D4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3F5981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67C7F80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7D825F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0DA0790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6050F75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1D2E662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1810D46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513F5033" w14:textId="38602635"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r w:rsidR="00255308">
        <w:rPr>
          <w:szCs w:val="22"/>
        </w:rPr>
        <w:br/>
      </w:r>
      <w:r w:rsidRPr="004B1754">
        <w:rPr>
          <w:szCs w:val="22"/>
        </w:rPr>
        <w:t>Stephens</w:t>
      </w:r>
      <w:r w:rsidRPr="004B1754">
        <w:rPr>
          <w:szCs w:val="22"/>
        </w:rPr>
        <w:tab/>
        <w:t>Talley</w:t>
      </w:r>
      <w:r w:rsidRPr="004B1754">
        <w:rPr>
          <w:szCs w:val="22"/>
        </w:rPr>
        <w:tab/>
        <w:t>Turner</w:t>
      </w:r>
    </w:p>
    <w:p w14:paraId="04F48E2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34FDDE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427D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33C282D4" w14:textId="77777777" w:rsidR="004B1754" w:rsidRPr="004B1754" w:rsidRDefault="004B1754" w:rsidP="004B1754">
      <w:pPr>
        <w:rPr>
          <w:szCs w:val="22"/>
        </w:rPr>
      </w:pPr>
    </w:p>
    <w:p w14:paraId="4821D55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550201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48F90E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5BFD6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B8EEC25" w14:textId="77777777" w:rsidR="004B1754" w:rsidRPr="004B1754" w:rsidRDefault="004B1754" w:rsidP="004B1754">
      <w:pPr>
        <w:rPr>
          <w:szCs w:val="22"/>
        </w:rPr>
      </w:pPr>
    </w:p>
    <w:p w14:paraId="35064326" w14:textId="77777777" w:rsidR="004B1754" w:rsidRPr="004B1754" w:rsidRDefault="004B1754" w:rsidP="004B1754">
      <w:pPr>
        <w:rPr>
          <w:szCs w:val="22"/>
        </w:rPr>
      </w:pPr>
      <w:r w:rsidRPr="004B1754">
        <w:rPr>
          <w:szCs w:val="22"/>
        </w:rPr>
        <w:tab/>
        <w:t>Section 48, Part 1A and Part 1B, was adopted.</w:t>
      </w:r>
    </w:p>
    <w:p w14:paraId="4C4ADE73" w14:textId="77777777" w:rsidR="004B1754" w:rsidRPr="004B1754" w:rsidRDefault="004B1754" w:rsidP="004B1754">
      <w:pPr>
        <w:rPr>
          <w:szCs w:val="22"/>
        </w:rPr>
      </w:pPr>
    </w:p>
    <w:p w14:paraId="6F44ACDA" w14:textId="77777777" w:rsidR="004B1754" w:rsidRPr="004B1754" w:rsidRDefault="004B1754" w:rsidP="004B1754">
      <w:pPr>
        <w:rPr>
          <w:szCs w:val="22"/>
        </w:rPr>
      </w:pPr>
      <w:r w:rsidRPr="004B1754">
        <w:rPr>
          <w:szCs w:val="22"/>
        </w:rPr>
        <w:tab/>
      </w:r>
      <w:r w:rsidRPr="004B1754">
        <w:rPr>
          <w:b/>
          <w:szCs w:val="22"/>
        </w:rPr>
        <w:t>The Senate proceeded to Sect. 49, Part 1A and Part 1B, Department of Parks, Recreation and Tourism</w:t>
      </w:r>
      <w:r w:rsidRPr="004B1754">
        <w:rPr>
          <w:szCs w:val="22"/>
        </w:rPr>
        <w:t>.</w:t>
      </w:r>
    </w:p>
    <w:p w14:paraId="38A8278C" w14:textId="77777777" w:rsidR="004B1754" w:rsidRPr="004B1754" w:rsidRDefault="004B1754" w:rsidP="004B1754">
      <w:pPr>
        <w:rPr>
          <w:szCs w:val="22"/>
        </w:rPr>
      </w:pPr>
      <w:r w:rsidRPr="004B1754">
        <w:rPr>
          <w:szCs w:val="22"/>
        </w:rPr>
        <w:tab/>
      </w:r>
    </w:p>
    <w:p w14:paraId="2602058B" w14:textId="77777777" w:rsidR="004B1754" w:rsidRPr="004B1754" w:rsidRDefault="004B1754" w:rsidP="004B1754">
      <w:pPr>
        <w:rPr>
          <w:szCs w:val="22"/>
        </w:rPr>
      </w:pPr>
      <w:r w:rsidRPr="004B1754">
        <w:rPr>
          <w:szCs w:val="22"/>
        </w:rPr>
        <w:tab/>
        <w:t>The "ayes" and "nays" were demanded and taken, resulting as follows:</w:t>
      </w:r>
    </w:p>
    <w:p w14:paraId="369B7D9D" w14:textId="77777777" w:rsidR="004B1754" w:rsidRPr="004B1754" w:rsidRDefault="004B1754" w:rsidP="004B1754">
      <w:pPr>
        <w:jc w:val="center"/>
        <w:rPr>
          <w:b/>
          <w:szCs w:val="22"/>
        </w:rPr>
      </w:pPr>
      <w:r w:rsidRPr="004B1754">
        <w:rPr>
          <w:b/>
          <w:szCs w:val="22"/>
        </w:rPr>
        <w:t>Ayes 45; Nays 1</w:t>
      </w:r>
    </w:p>
    <w:p w14:paraId="062EBAE4" w14:textId="77777777" w:rsidR="004B1754" w:rsidRPr="004B1754" w:rsidRDefault="004B1754" w:rsidP="004B1754">
      <w:pPr>
        <w:rPr>
          <w:szCs w:val="22"/>
        </w:rPr>
      </w:pPr>
    </w:p>
    <w:p w14:paraId="49C481E9"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12B8B39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52CF846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7E17FCC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94914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0394A06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77D983F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6EA8E66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09B32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3CE9ED3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53F2A1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133F2BB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97C16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286772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239406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00D1355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74F8860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D3992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24BDED91" w14:textId="6E0F8C13" w:rsidR="004B1754" w:rsidRDefault="004B1754" w:rsidP="004B1754">
      <w:pPr>
        <w:rPr>
          <w:szCs w:val="22"/>
        </w:rPr>
      </w:pPr>
    </w:p>
    <w:p w14:paraId="657DAF09" w14:textId="77777777" w:rsidR="0050095A" w:rsidRPr="004B1754" w:rsidRDefault="0050095A" w:rsidP="004B1754">
      <w:pPr>
        <w:rPr>
          <w:szCs w:val="22"/>
        </w:rPr>
      </w:pPr>
    </w:p>
    <w:p w14:paraId="254F95F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939DB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B9C5BD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87C5F95" w14:textId="45FA2574"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87B9EE5" w14:textId="77777777" w:rsidR="0050095A" w:rsidRPr="004B1754" w:rsidRDefault="0050095A"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01CE1A1" w14:textId="77777777" w:rsidR="004B1754" w:rsidRPr="004B1754" w:rsidRDefault="004B1754" w:rsidP="004B1754">
      <w:pPr>
        <w:rPr>
          <w:szCs w:val="22"/>
        </w:rPr>
      </w:pPr>
      <w:r w:rsidRPr="004B1754">
        <w:rPr>
          <w:szCs w:val="22"/>
        </w:rPr>
        <w:tab/>
        <w:t>Section 49, Part 1A and Part 1B, was adopted.</w:t>
      </w:r>
    </w:p>
    <w:p w14:paraId="6F089994" w14:textId="77777777" w:rsidR="004B1754" w:rsidRPr="004B1754" w:rsidRDefault="004B1754" w:rsidP="004B1754">
      <w:pPr>
        <w:rPr>
          <w:szCs w:val="22"/>
        </w:rPr>
      </w:pPr>
    </w:p>
    <w:p w14:paraId="37F8B688" w14:textId="77777777" w:rsidR="004B1754" w:rsidRPr="004B1754" w:rsidRDefault="004B1754" w:rsidP="004B1754">
      <w:pPr>
        <w:rPr>
          <w:szCs w:val="22"/>
        </w:rPr>
      </w:pPr>
      <w:r w:rsidRPr="004B1754">
        <w:rPr>
          <w:szCs w:val="22"/>
        </w:rPr>
        <w:tab/>
      </w:r>
      <w:r w:rsidRPr="004B1754">
        <w:rPr>
          <w:b/>
          <w:szCs w:val="22"/>
        </w:rPr>
        <w:t>The Senate proceeded to Sect. 50, Part 1A and Part 1B, Department of Commerce</w:t>
      </w:r>
      <w:r w:rsidRPr="004B1754">
        <w:rPr>
          <w:szCs w:val="22"/>
        </w:rPr>
        <w:t>.</w:t>
      </w:r>
    </w:p>
    <w:p w14:paraId="5B7F59B2" w14:textId="77777777" w:rsidR="004B1754" w:rsidRPr="004B1754" w:rsidRDefault="004B1754" w:rsidP="004B1754">
      <w:pPr>
        <w:rPr>
          <w:szCs w:val="22"/>
        </w:rPr>
      </w:pPr>
      <w:r w:rsidRPr="004B1754">
        <w:rPr>
          <w:szCs w:val="22"/>
        </w:rPr>
        <w:tab/>
      </w:r>
    </w:p>
    <w:p w14:paraId="3FA0D6C8" w14:textId="77777777" w:rsidR="004B1754" w:rsidRPr="004B1754" w:rsidRDefault="004B1754" w:rsidP="004B1754">
      <w:pPr>
        <w:rPr>
          <w:szCs w:val="22"/>
        </w:rPr>
      </w:pPr>
      <w:r w:rsidRPr="004B1754">
        <w:rPr>
          <w:szCs w:val="22"/>
        </w:rPr>
        <w:tab/>
        <w:t>The "ayes" and "nays" were demanded and taken, resulting as follows:</w:t>
      </w:r>
    </w:p>
    <w:p w14:paraId="185C9DAF" w14:textId="77777777" w:rsidR="004B1754" w:rsidRPr="004B1754" w:rsidRDefault="004B1754" w:rsidP="004B1754">
      <w:pPr>
        <w:jc w:val="center"/>
        <w:rPr>
          <w:b/>
          <w:szCs w:val="22"/>
        </w:rPr>
      </w:pPr>
      <w:r w:rsidRPr="004B1754">
        <w:rPr>
          <w:b/>
          <w:szCs w:val="22"/>
        </w:rPr>
        <w:t>Ayes 36; Nays 8; Abstain 2</w:t>
      </w:r>
    </w:p>
    <w:p w14:paraId="341A130C" w14:textId="77777777" w:rsidR="004B1754" w:rsidRPr="004B1754" w:rsidRDefault="004B1754" w:rsidP="004B1754">
      <w:pPr>
        <w:rPr>
          <w:szCs w:val="22"/>
        </w:rPr>
      </w:pPr>
    </w:p>
    <w:p w14:paraId="6759905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20369C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Alexander</w:t>
      </w:r>
      <w:r w:rsidRPr="004B1754">
        <w:rPr>
          <w:szCs w:val="22"/>
        </w:rPr>
        <w:tab/>
        <w:t>Allen</w:t>
      </w:r>
      <w:r w:rsidRPr="004B1754">
        <w:rPr>
          <w:szCs w:val="22"/>
        </w:rPr>
        <w:tab/>
        <w:t>Bennett</w:t>
      </w:r>
    </w:p>
    <w:p w14:paraId="07FD70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Corbin</w:t>
      </w:r>
    </w:p>
    <w:p w14:paraId="20CAFE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Cromer</w:t>
      </w:r>
      <w:r w:rsidRPr="004B1754">
        <w:rPr>
          <w:szCs w:val="22"/>
        </w:rPr>
        <w:tab/>
        <w:t>Fanning</w:t>
      </w:r>
      <w:r w:rsidRPr="004B1754">
        <w:rPr>
          <w:szCs w:val="22"/>
        </w:rPr>
        <w:tab/>
        <w:t>Gambrell</w:t>
      </w:r>
    </w:p>
    <w:p w14:paraId="26864F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09AC85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3A7E18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Jackson</w:t>
      </w:r>
      <w:r w:rsidRPr="004B1754">
        <w:rPr>
          <w:szCs w:val="22"/>
        </w:rPr>
        <w:tab/>
      </w:r>
      <w:r w:rsidRPr="004B1754">
        <w:rPr>
          <w:i/>
          <w:szCs w:val="22"/>
        </w:rPr>
        <w:t>Johnson, Kevin</w:t>
      </w:r>
      <w:r w:rsidRPr="004B1754">
        <w:rPr>
          <w:i/>
          <w:szCs w:val="22"/>
        </w:rPr>
        <w:tab/>
      </w:r>
      <w:r w:rsidRPr="004B1754">
        <w:rPr>
          <w:szCs w:val="22"/>
        </w:rPr>
        <w:t>Kimpson</w:t>
      </w:r>
    </w:p>
    <w:p w14:paraId="128EB5B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Matthews</w:t>
      </w:r>
    </w:p>
    <w:p w14:paraId="07DE8F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0043DA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Sabb</w:t>
      </w:r>
    </w:p>
    <w:p w14:paraId="4629E4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504091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Turner</w:t>
      </w:r>
    </w:p>
    <w:p w14:paraId="5827FEB5" w14:textId="4A5E7D7A"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26009C3F" w14:textId="77777777" w:rsidR="00E94249" w:rsidRPr="004B1754" w:rsidRDefault="00E94249"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1634D8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Total--36</w:t>
      </w:r>
    </w:p>
    <w:p w14:paraId="29A223D6" w14:textId="77777777" w:rsidR="004B1754" w:rsidRPr="004B1754" w:rsidRDefault="004B1754" w:rsidP="004B1754">
      <w:pPr>
        <w:rPr>
          <w:szCs w:val="22"/>
        </w:rPr>
      </w:pPr>
    </w:p>
    <w:p w14:paraId="4C45A2E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6867F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Adams</w:t>
      </w:r>
      <w:r w:rsidRPr="004B1754">
        <w:rPr>
          <w:szCs w:val="22"/>
        </w:rPr>
        <w:tab/>
        <w:t>Climer</w:t>
      </w:r>
      <w:r w:rsidRPr="004B1754">
        <w:rPr>
          <w:szCs w:val="22"/>
        </w:rPr>
        <w:tab/>
      </w:r>
      <w:r w:rsidRPr="004B1754">
        <w:rPr>
          <w:i/>
          <w:szCs w:val="22"/>
        </w:rPr>
        <w:t>Johnson, Michael</w:t>
      </w:r>
    </w:p>
    <w:p w14:paraId="10CDDC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Martin</w:t>
      </w:r>
      <w:r w:rsidRPr="004B1754">
        <w:rPr>
          <w:szCs w:val="22"/>
        </w:rPr>
        <w:tab/>
        <w:t>Massey</w:t>
      </w:r>
    </w:p>
    <w:p w14:paraId="448E11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Talley</w:t>
      </w:r>
    </w:p>
    <w:p w14:paraId="193B5A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517F09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Total--8</w:t>
      </w:r>
    </w:p>
    <w:p w14:paraId="5274F96A" w14:textId="77777777" w:rsidR="004B1754" w:rsidRPr="004B1754" w:rsidRDefault="004B1754" w:rsidP="004B1754">
      <w:pPr>
        <w:rPr>
          <w:szCs w:val="22"/>
        </w:rPr>
      </w:pPr>
    </w:p>
    <w:p w14:paraId="6C91325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194453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Garrett</w:t>
      </w:r>
    </w:p>
    <w:p w14:paraId="6D3D616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6CEAC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21C9C133" w14:textId="77777777" w:rsidR="004B1754" w:rsidRPr="004B1754" w:rsidRDefault="004B1754" w:rsidP="004B1754">
      <w:pPr>
        <w:rPr>
          <w:szCs w:val="22"/>
        </w:rPr>
      </w:pPr>
    </w:p>
    <w:p w14:paraId="54057620" w14:textId="77777777" w:rsidR="004B1754" w:rsidRPr="004B1754" w:rsidRDefault="004B1754" w:rsidP="004B1754">
      <w:pPr>
        <w:rPr>
          <w:szCs w:val="22"/>
        </w:rPr>
      </w:pPr>
      <w:r w:rsidRPr="004B1754">
        <w:rPr>
          <w:szCs w:val="22"/>
        </w:rPr>
        <w:tab/>
        <w:t>Section 50, Part 1A and Part 1B, was adopted.</w:t>
      </w:r>
    </w:p>
    <w:p w14:paraId="70919718" w14:textId="47E87A5C" w:rsidR="004B1754" w:rsidRDefault="004B1754" w:rsidP="004B1754">
      <w:pPr>
        <w:rPr>
          <w:szCs w:val="22"/>
        </w:rPr>
      </w:pPr>
    </w:p>
    <w:p w14:paraId="1C5E5C05" w14:textId="77777777" w:rsidR="004B1754" w:rsidRPr="004B1754" w:rsidRDefault="004B1754" w:rsidP="004B1754">
      <w:pPr>
        <w:rPr>
          <w:szCs w:val="22"/>
        </w:rPr>
      </w:pPr>
      <w:r w:rsidRPr="004B1754">
        <w:rPr>
          <w:szCs w:val="22"/>
        </w:rPr>
        <w:tab/>
      </w:r>
      <w:r w:rsidRPr="004B1754">
        <w:rPr>
          <w:b/>
          <w:szCs w:val="22"/>
        </w:rPr>
        <w:t xml:space="preserve">The Senate proceeded to Sect. 51, Part 1A, </w:t>
      </w:r>
      <w:proofErr w:type="gramStart"/>
      <w:r w:rsidRPr="004B1754">
        <w:rPr>
          <w:b/>
          <w:szCs w:val="22"/>
        </w:rPr>
        <w:t>Jobs</w:t>
      </w:r>
      <w:proofErr w:type="gramEnd"/>
      <w:r w:rsidRPr="004B1754">
        <w:rPr>
          <w:b/>
          <w:szCs w:val="22"/>
        </w:rPr>
        <w:t>-Economic Development Authority (JEDA)</w:t>
      </w:r>
      <w:r w:rsidRPr="004B1754">
        <w:rPr>
          <w:szCs w:val="22"/>
        </w:rPr>
        <w:t>.</w:t>
      </w:r>
    </w:p>
    <w:p w14:paraId="6AFCFFA9" w14:textId="77777777" w:rsidR="004B1754" w:rsidRPr="004B1754" w:rsidRDefault="004B1754" w:rsidP="004B1754">
      <w:pPr>
        <w:rPr>
          <w:szCs w:val="22"/>
        </w:rPr>
      </w:pPr>
      <w:r w:rsidRPr="004B1754">
        <w:rPr>
          <w:szCs w:val="22"/>
        </w:rPr>
        <w:tab/>
      </w:r>
    </w:p>
    <w:p w14:paraId="06E8DA0E" w14:textId="77777777" w:rsidR="004B1754" w:rsidRPr="004B1754" w:rsidRDefault="004B1754" w:rsidP="0044586E">
      <w:pPr>
        <w:keepNext/>
        <w:keepLines/>
        <w:rPr>
          <w:szCs w:val="22"/>
        </w:rPr>
      </w:pPr>
      <w:r w:rsidRPr="004B1754">
        <w:rPr>
          <w:szCs w:val="22"/>
        </w:rPr>
        <w:tab/>
        <w:t>The "ayes" and "nays" were demanded and taken, resulting as follows:</w:t>
      </w:r>
    </w:p>
    <w:p w14:paraId="2E01EEAE" w14:textId="77777777" w:rsidR="004B1754" w:rsidRPr="004B1754" w:rsidRDefault="004B1754" w:rsidP="0044586E">
      <w:pPr>
        <w:keepNext/>
        <w:keepLines/>
        <w:jc w:val="center"/>
        <w:rPr>
          <w:b/>
          <w:szCs w:val="22"/>
        </w:rPr>
      </w:pPr>
      <w:r w:rsidRPr="004B1754">
        <w:rPr>
          <w:b/>
          <w:szCs w:val="22"/>
        </w:rPr>
        <w:t>Ayes 44; Nays 1; Abstain 1</w:t>
      </w:r>
    </w:p>
    <w:p w14:paraId="1B2E4767" w14:textId="77777777" w:rsidR="004B1754" w:rsidRPr="004B1754" w:rsidRDefault="004B1754" w:rsidP="004B1754">
      <w:pPr>
        <w:rPr>
          <w:szCs w:val="22"/>
        </w:rPr>
      </w:pPr>
    </w:p>
    <w:p w14:paraId="59760B1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209549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A2EB80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0D56F8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5C7AC3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6CAD4B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4F370FD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0E67CC4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3F148E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12AA60C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2D50255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76B61D8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43988F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4ED8371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57C591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5176F3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5B78F3D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2F34AE" w14:textId="6FD7CCF8"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44586E">
        <w:rPr>
          <w:b/>
          <w:szCs w:val="22"/>
        </w:rPr>
        <w:t>—</w:t>
      </w:r>
      <w:r w:rsidRPr="004B1754">
        <w:rPr>
          <w:b/>
          <w:szCs w:val="22"/>
        </w:rPr>
        <w:t>44</w:t>
      </w:r>
    </w:p>
    <w:p w14:paraId="221CBF5D" w14:textId="77777777" w:rsidR="0044586E" w:rsidRPr="004B1754" w:rsidRDefault="0044586E"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004CC2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319D9C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1C566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CEE1BA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5A88653" w14:textId="77777777" w:rsidR="004B1754" w:rsidRPr="004B1754" w:rsidRDefault="004B1754" w:rsidP="004B1754">
      <w:pPr>
        <w:rPr>
          <w:szCs w:val="22"/>
        </w:rPr>
      </w:pPr>
    </w:p>
    <w:p w14:paraId="3D360D4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5DA7F8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p>
    <w:p w14:paraId="0FEA42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8FC7D2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959E3DB" w14:textId="77777777" w:rsidR="004B1754" w:rsidRPr="004B1754" w:rsidRDefault="004B1754" w:rsidP="004B1754">
      <w:pPr>
        <w:rPr>
          <w:szCs w:val="22"/>
        </w:rPr>
      </w:pPr>
    </w:p>
    <w:p w14:paraId="08874C96" w14:textId="77777777" w:rsidR="004B1754" w:rsidRPr="004B1754" w:rsidRDefault="004B1754" w:rsidP="004B1754">
      <w:pPr>
        <w:rPr>
          <w:szCs w:val="22"/>
        </w:rPr>
      </w:pPr>
      <w:r w:rsidRPr="004B1754">
        <w:rPr>
          <w:szCs w:val="22"/>
        </w:rPr>
        <w:tab/>
        <w:t>Section 51, Part 1A, was adopted.</w:t>
      </w:r>
    </w:p>
    <w:p w14:paraId="4991CC11" w14:textId="77777777" w:rsidR="004B1754" w:rsidRPr="004B1754" w:rsidRDefault="004B1754" w:rsidP="004B1754">
      <w:pPr>
        <w:rPr>
          <w:szCs w:val="22"/>
        </w:rPr>
      </w:pPr>
    </w:p>
    <w:p w14:paraId="794E7D24" w14:textId="77777777" w:rsidR="004B1754" w:rsidRPr="004B1754" w:rsidRDefault="004B1754" w:rsidP="003C1E08">
      <w:pPr>
        <w:keepNext/>
        <w:keepLines/>
        <w:rPr>
          <w:szCs w:val="22"/>
        </w:rPr>
      </w:pPr>
      <w:r w:rsidRPr="004B1754">
        <w:rPr>
          <w:szCs w:val="22"/>
        </w:rPr>
        <w:tab/>
      </w:r>
      <w:r w:rsidRPr="004B1754">
        <w:rPr>
          <w:b/>
          <w:szCs w:val="22"/>
        </w:rPr>
        <w:t>The Senate proceeded to Sect. 52, Part 1A and Part 1B, Patriots Point Development Authority</w:t>
      </w:r>
      <w:r w:rsidRPr="004B1754">
        <w:rPr>
          <w:szCs w:val="22"/>
        </w:rPr>
        <w:t>.</w:t>
      </w:r>
    </w:p>
    <w:p w14:paraId="5323CD88" w14:textId="77777777" w:rsidR="004B1754" w:rsidRPr="004B1754" w:rsidRDefault="004B1754" w:rsidP="003C1E08">
      <w:pPr>
        <w:keepNext/>
        <w:keepLines/>
        <w:rPr>
          <w:szCs w:val="22"/>
        </w:rPr>
      </w:pPr>
      <w:r w:rsidRPr="004B1754">
        <w:rPr>
          <w:szCs w:val="22"/>
        </w:rPr>
        <w:tab/>
      </w:r>
    </w:p>
    <w:p w14:paraId="1F90B333" w14:textId="77777777" w:rsidR="004B1754" w:rsidRPr="004B1754" w:rsidRDefault="004B1754" w:rsidP="003C1E08">
      <w:pPr>
        <w:keepNext/>
        <w:keepLines/>
        <w:rPr>
          <w:szCs w:val="22"/>
        </w:rPr>
      </w:pPr>
      <w:r w:rsidRPr="004B1754">
        <w:rPr>
          <w:szCs w:val="22"/>
        </w:rPr>
        <w:tab/>
        <w:t>The "ayes" and "nays" were demanded and taken, resulting as follows:</w:t>
      </w:r>
    </w:p>
    <w:p w14:paraId="0D37685F"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44; Nays 1; Abstain 1</w:t>
      </w:r>
    </w:p>
    <w:p w14:paraId="21ABCADF"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69295FE" w14:textId="77777777" w:rsidR="004B1754" w:rsidRPr="004B1754" w:rsidRDefault="004B1754" w:rsidP="0044586E">
      <w:pPr>
        <w:keepNext/>
        <w:keepLines/>
        <w:tabs>
          <w:tab w:val="clear" w:pos="216"/>
          <w:tab w:val="clear" w:pos="432"/>
          <w:tab w:val="clear" w:pos="648"/>
          <w:tab w:val="left" w:pos="720"/>
        </w:tabs>
        <w:jc w:val="center"/>
        <w:rPr>
          <w:b/>
          <w:szCs w:val="22"/>
        </w:rPr>
      </w:pPr>
      <w:r w:rsidRPr="004B1754">
        <w:rPr>
          <w:b/>
          <w:szCs w:val="22"/>
        </w:rPr>
        <w:t>AYES</w:t>
      </w:r>
    </w:p>
    <w:p w14:paraId="509107F7"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6EB6E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Cash</w:t>
      </w:r>
      <w:r w:rsidRPr="004B1754">
        <w:rPr>
          <w:szCs w:val="22"/>
        </w:rPr>
        <w:tab/>
        <w:t>Climer</w:t>
      </w:r>
    </w:p>
    <w:p w14:paraId="710050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3412F2A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55F3B7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01C1508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703AFB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21CA4B6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68BC4B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1ABB4B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1E59AD1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7152C68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0F968A6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1D4839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76DE6A0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4D957DD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B0A1E2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4E330DEA" w14:textId="77777777" w:rsidR="004B1754" w:rsidRPr="004B1754" w:rsidRDefault="004B1754" w:rsidP="004B1754">
      <w:pPr>
        <w:rPr>
          <w:szCs w:val="22"/>
        </w:rPr>
      </w:pPr>
    </w:p>
    <w:p w14:paraId="17A9A4C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2220B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4F315DF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3EDB946" w14:textId="639DEBF0"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44586E">
        <w:rPr>
          <w:b/>
          <w:szCs w:val="22"/>
        </w:rPr>
        <w:t>—</w:t>
      </w:r>
      <w:r w:rsidRPr="004B1754">
        <w:rPr>
          <w:b/>
          <w:szCs w:val="22"/>
        </w:rPr>
        <w:t>1</w:t>
      </w:r>
    </w:p>
    <w:p w14:paraId="2FC508FA" w14:textId="77777777" w:rsidR="0044586E" w:rsidRPr="004B1754" w:rsidRDefault="0044586E"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1E97A49"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350523C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p>
    <w:p w14:paraId="213A5A4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6A6B04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3C5AD78" w14:textId="77777777" w:rsidR="004B1754" w:rsidRPr="004B1754" w:rsidRDefault="004B1754" w:rsidP="004B1754">
      <w:pPr>
        <w:rPr>
          <w:szCs w:val="22"/>
        </w:rPr>
      </w:pPr>
    </w:p>
    <w:p w14:paraId="619CC356" w14:textId="77777777" w:rsidR="004B1754" w:rsidRPr="004B1754" w:rsidRDefault="004B1754" w:rsidP="004B1754">
      <w:pPr>
        <w:rPr>
          <w:szCs w:val="22"/>
        </w:rPr>
      </w:pPr>
      <w:r w:rsidRPr="004B1754">
        <w:rPr>
          <w:szCs w:val="22"/>
        </w:rPr>
        <w:tab/>
        <w:t>Section 52, Part 1A and Part 1B, was adopted.</w:t>
      </w:r>
    </w:p>
    <w:p w14:paraId="55FEA5EA" w14:textId="77777777" w:rsidR="004B1754" w:rsidRPr="004B1754" w:rsidRDefault="004B1754" w:rsidP="004B1754">
      <w:pPr>
        <w:rPr>
          <w:szCs w:val="22"/>
        </w:rPr>
      </w:pPr>
    </w:p>
    <w:p w14:paraId="252FDC86" w14:textId="77777777" w:rsidR="004B1754" w:rsidRPr="004B1754" w:rsidRDefault="004B1754" w:rsidP="003C1E08">
      <w:pPr>
        <w:keepNext/>
        <w:keepLines/>
        <w:rPr>
          <w:szCs w:val="22"/>
        </w:rPr>
      </w:pPr>
      <w:r w:rsidRPr="004B1754">
        <w:rPr>
          <w:szCs w:val="22"/>
        </w:rPr>
        <w:tab/>
      </w:r>
      <w:r w:rsidRPr="004B1754">
        <w:rPr>
          <w:b/>
          <w:szCs w:val="22"/>
        </w:rPr>
        <w:t>The Senate proceeded to Sect. 53, Part 1A and Part 1B, S. C. Conservation Bank</w:t>
      </w:r>
      <w:r w:rsidRPr="004B1754">
        <w:rPr>
          <w:szCs w:val="22"/>
        </w:rPr>
        <w:t>.</w:t>
      </w:r>
    </w:p>
    <w:p w14:paraId="382BC457" w14:textId="77777777" w:rsidR="004B1754" w:rsidRPr="004B1754" w:rsidRDefault="004B1754" w:rsidP="003C1E08">
      <w:pPr>
        <w:keepNext/>
        <w:keepLines/>
        <w:rPr>
          <w:szCs w:val="22"/>
        </w:rPr>
      </w:pPr>
      <w:r w:rsidRPr="004B1754">
        <w:rPr>
          <w:szCs w:val="22"/>
        </w:rPr>
        <w:tab/>
      </w:r>
    </w:p>
    <w:p w14:paraId="02181846" w14:textId="77777777" w:rsidR="004B1754" w:rsidRPr="004B1754" w:rsidRDefault="004B1754" w:rsidP="003C1E08">
      <w:pPr>
        <w:keepNext/>
        <w:keepLines/>
        <w:rPr>
          <w:szCs w:val="22"/>
        </w:rPr>
      </w:pPr>
      <w:r w:rsidRPr="004B1754">
        <w:rPr>
          <w:szCs w:val="22"/>
        </w:rPr>
        <w:tab/>
        <w:t>The "ayes" and "nays" were demanded and taken, resulting as follows:</w:t>
      </w:r>
    </w:p>
    <w:p w14:paraId="7167E0A9" w14:textId="77777777" w:rsidR="004B1754" w:rsidRPr="004B1754" w:rsidRDefault="004B1754" w:rsidP="0044586E">
      <w:pPr>
        <w:keepNext/>
        <w:keepLines/>
        <w:jc w:val="center"/>
        <w:rPr>
          <w:b/>
          <w:szCs w:val="22"/>
        </w:rPr>
      </w:pPr>
      <w:r w:rsidRPr="004B1754">
        <w:rPr>
          <w:b/>
          <w:szCs w:val="22"/>
        </w:rPr>
        <w:t>Ayes 45; Nays 1</w:t>
      </w:r>
    </w:p>
    <w:p w14:paraId="3922AC2F" w14:textId="77777777" w:rsidR="004B1754" w:rsidRPr="004B1754" w:rsidRDefault="004B1754" w:rsidP="0044586E">
      <w:pPr>
        <w:keepNext/>
        <w:keepLines/>
        <w:rPr>
          <w:szCs w:val="22"/>
        </w:rPr>
      </w:pPr>
    </w:p>
    <w:p w14:paraId="02344A24" w14:textId="77777777" w:rsidR="004B1754" w:rsidRPr="004B1754" w:rsidRDefault="004B1754" w:rsidP="0044586E">
      <w:pPr>
        <w:keepNext/>
        <w:keepLines/>
        <w:tabs>
          <w:tab w:val="clear" w:pos="216"/>
          <w:tab w:val="clear" w:pos="432"/>
          <w:tab w:val="clear" w:pos="648"/>
          <w:tab w:val="left" w:pos="720"/>
        </w:tabs>
        <w:jc w:val="center"/>
        <w:rPr>
          <w:b/>
          <w:szCs w:val="22"/>
        </w:rPr>
      </w:pPr>
      <w:r w:rsidRPr="004B1754">
        <w:rPr>
          <w:b/>
          <w:szCs w:val="22"/>
        </w:rPr>
        <w:t>AYES</w:t>
      </w:r>
    </w:p>
    <w:p w14:paraId="2B0CE9FF"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979A7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B28C98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6C84B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D130E8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0F209E6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7169444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E6C81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53AA35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3E596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59BE4A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43581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43A2E8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5BADB2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31B198D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05419B0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0E4CE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24D8D395" w14:textId="77777777" w:rsidR="004B1754" w:rsidRPr="004B1754" w:rsidRDefault="004B1754" w:rsidP="004B1754">
      <w:pPr>
        <w:rPr>
          <w:szCs w:val="22"/>
        </w:rPr>
      </w:pPr>
    </w:p>
    <w:p w14:paraId="2D39B8B9"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1A70508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1CDEAD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3B608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95DCB0E" w14:textId="77777777" w:rsidR="004B1754" w:rsidRPr="004B1754" w:rsidRDefault="004B1754" w:rsidP="004B1754">
      <w:pPr>
        <w:rPr>
          <w:szCs w:val="22"/>
        </w:rPr>
      </w:pPr>
    </w:p>
    <w:p w14:paraId="4E43B6DF" w14:textId="77777777" w:rsidR="004B1754" w:rsidRPr="004B1754" w:rsidRDefault="004B1754" w:rsidP="004B1754">
      <w:pPr>
        <w:rPr>
          <w:szCs w:val="22"/>
        </w:rPr>
      </w:pPr>
      <w:r w:rsidRPr="004B1754">
        <w:rPr>
          <w:szCs w:val="22"/>
        </w:rPr>
        <w:tab/>
        <w:t>Section 53, Part 1A and Part 1B, was adopted.</w:t>
      </w:r>
    </w:p>
    <w:p w14:paraId="16CB5A3D" w14:textId="77777777" w:rsidR="004B1754" w:rsidRPr="004B1754" w:rsidRDefault="004B1754" w:rsidP="004B1754">
      <w:pPr>
        <w:rPr>
          <w:szCs w:val="22"/>
        </w:rPr>
      </w:pPr>
    </w:p>
    <w:p w14:paraId="125185BE" w14:textId="77777777" w:rsidR="004B1754" w:rsidRPr="004B1754" w:rsidRDefault="004B1754" w:rsidP="004B1754">
      <w:pPr>
        <w:keepNext/>
        <w:keepLines/>
        <w:rPr>
          <w:szCs w:val="22"/>
        </w:rPr>
      </w:pPr>
      <w:r w:rsidRPr="004B1754">
        <w:rPr>
          <w:szCs w:val="22"/>
        </w:rPr>
        <w:tab/>
      </w:r>
      <w:r w:rsidRPr="004B1754">
        <w:rPr>
          <w:b/>
          <w:szCs w:val="22"/>
        </w:rPr>
        <w:t>The Senate proceeded to Sect. 54, Part 1A and Part 1B, Rural Infrastructure Authority</w:t>
      </w:r>
      <w:r w:rsidRPr="004B1754">
        <w:rPr>
          <w:szCs w:val="22"/>
        </w:rPr>
        <w:t>.</w:t>
      </w:r>
    </w:p>
    <w:p w14:paraId="5C848A9C" w14:textId="77777777" w:rsidR="004B1754" w:rsidRPr="004B1754" w:rsidRDefault="004B1754" w:rsidP="004B1754">
      <w:pPr>
        <w:keepNext/>
        <w:keepLines/>
        <w:rPr>
          <w:szCs w:val="22"/>
        </w:rPr>
      </w:pPr>
    </w:p>
    <w:p w14:paraId="63C6728A" w14:textId="77777777" w:rsidR="004B1754" w:rsidRPr="004B1754" w:rsidRDefault="004B1754" w:rsidP="004B1754">
      <w:pPr>
        <w:keepNext/>
        <w:keepLines/>
        <w:rPr>
          <w:szCs w:val="22"/>
        </w:rPr>
      </w:pPr>
      <w:r w:rsidRPr="004B1754">
        <w:rPr>
          <w:szCs w:val="22"/>
        </w:rPr>
        <w:tab/>
        <w:t>The "ayes" and "nays" were demanded and taken, resulting as follows:</w:t>
      </w:r>
    </w:p>
    <w:p w14:paraId="4F24F93D" w14:textId="77777777" w:rsidR="004B1754" w:rsidRPr="004B1754" w:rsidRDefault="004B1754" w:rsidP="004B1754">
      <w:pPr>
        <w:jc w:val="center"/>
        <w:rPr>
          <w:b/>
          <w:szCs w:val="22"/>
        </w:rPr>
      </w:pPr>
      <w:r w:rsidRPr="004B1754">
        <w:rPr>
          <w:b/>
          <w:szCs w:val="22"/>
        </w:rPr>
        <w:t>Ayes 44; Nays 1; Abstain 1</w:t>
      </w:r>
    </w:p>
    <w:p w14:paraId="587A8295" w14:textId="77777777" w:rsidR="004B1754" w:rsidRPr="004B1754" w:rsidRDefault="004B1754" w:rsidP="004B1754">
      <w:pPr>
        <w:rPr>
          <w:szCs w:val="22"/>
        </w:rPr>
      </w:pPr>
    </w:p>
    <w:p w14:paraId="6EF07DC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1B15E12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16AA4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3430E5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1E89327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1060B3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68D5F3C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72F610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64DB5EB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4ECD741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3AEC4A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15E027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5366FE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31363A0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085CA3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64ED4C5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7E959E2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CE06E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590DFA3B" w14:textId="77777777" w:rsidR="004B1754" w:rsidRPr="004B1754" w:rsidRDefault="004B1754" w:rsidP="004B1754">
      <w:pPr>
        <w:rPr>
          <w:szCs w:val="22"/>
        </w:rPr>
      </w:pPr>
    </w:p>
    <w:p w14:paraId="084596F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0BDE41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FE4161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C2FE1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3E2E6E4" w14:textId="77777777" w:rsidR="004B1754" w:rsidRPr="004B1754" w:rsidRDefault="004B1754" w:rsidP="004B1754">
      <w:pPr>
        <w:rPr>
          <w:szCs w:val="22"/>
        </w:rPr>
      </w:pPr>
    </w:p>
    <w:p w14:paraId="72C0A13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62F522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p>
    <w:p w14:paraId="714132E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D4B784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3520F0B" w14:textId="77777777" w:rsidR="004B1754" w:rsidRPr="004B1754" w:rsidRDefault="004B1754" w:rsidP="004B1754">
      <w:pPr>
        <w:rPr>
          <w:szCs w:val="22"/>
        </w:rPr>
      </w:pPr>
    </w:p>
    <w:p w14:paraId="7E17C4FA" w14:textId="77777777" w:rsidR="004B1754" w:rsidRPr="004B1754" w:rsidRDefault="004B1754" w:rsidP="004B1754">
      <w:pPr>
        <w:rPr>
          <w:szCs w:val="22"/>
        </w:rPr>
      </w:pPr>
      <w:r w:rsidRPr="004B1754">
        <w:rPr>
          <w:szCs w:val="22"/>
        </w:rPr>
        <w:tab/>
        <w:t>Section 54, Part 1A and Part 1B, was adopted.</w:t>
      </w:r>
    </w:p>
    <w:p w14:paraId="70EC9C90" w14:textId="77777777" w:rsidR="004B1754" w:rsidRPr="004B1754" w:rsidRDefault="004B1754" w:rsidP="004B1754">
      <w:pPr>
        <w:rPr>
          <w:szCs w:val="22"/>
        </w:rPr>
      </w:pPr>
    </w:p>
    <w:p w14:paraId="403F26E4" w14:textId="77777777" w:rsidR="004B1754" w:rsidRPr="004B1754" w:rsidRDefault="004B1754" w:rsidP="004B1754">
      <w:pPr>
        <w:rPr>
          <w:szCs w:val="22"/>
        </w:rPr>
      </w:pPr>
      <w:r w:rsidRPr="004B1754">
        <w:rPr>
          <w:szCs w:val="22"/>
        </w:rPr>
        <w:tab/>
      </w:r>
      <w:r w:rsidRPr="004B1754">
        <w:rPr>
          <w:b/>
          <w:szCs w:val="22"/>
        </w:rPr>
        <w:t>The Senate proceeded to Sect. 57, Part 1A and Part 1B, Judicial Department</w:t>
      </w:r>
      <w:r w:rsidRPr="004B1754">
        <w:rPr>
          <w:szCs w:val="22"/>
        </w:rPr>
        <w:t>.</w:t>
      </w:r>
    </w:p>
    <w:p w14:paraId="51C3C5EE" w14:textId="77777777" w:rsidR="004B1754" w:rsidRPr="004B1754" w:rsidRDefault="004B1754" w:rsidP="004B1754">
      <w:pPr>
        <w:rPr>
          <w:szCs w:val="22"/>
        </w:rPr>
      </w:pPr>
    </w:p>
    <w:p w14:paraId="5E8D11C7" w14:textId="77777777" w:rsidR="004B1754" w:rsidRPr="004B1754" w:rsidRDefault="004B1754" w:rsidP="004B1754">
      <w:pPr>
        <w:rPr>
          <w:szCs w:val="22"/>
        </w:rPr>
      </w:pPr>
      <w:r w:rsidRPr="004B1754">
        <w:rPr>
          <w:szCs w:val="22"/>
        </w:rPr>
        <w:tab/>
        <w:t>The "ayes" and "nays" were demanded and taken, resulting as follows:</w:t>
      </w:r>
    </w:p>
    <w:p w14:paraId="64EFE2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39; Nays 1; Abstain 6</w:t>
      </w:r>
    </w:p>
    <w:p w14:paraId="61D9AE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7707149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5AD23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3E2CF0B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Cash</w:t>
      </w:r>
      <w:r w:rsidRPr="004B1754">
        <w:rPr>
          <w:szCs w:val="22"/>
        </w:rPr>
        <w:tab/>
        <w:t>Climer</w:t>
      </w:r>
      <w:r w:rsidRPr="004B1754">
        <w:rPr>
          <w:szCs w:val="22"/>
        </w:rPr>
        <w:tab/>
        <w:t>Corbin</w:t>
      </w:r>
    </w:p>
    <w:p w14:paraId="5D1A65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Cromer</w:t>
      </w:r>
      <w:r w:rsidRPr="004B1754">
        <w:rPr>
          <w:szCs w:val="22"/>
        </w:rPr>
        <w:tab/>
        <w:t>Davis</w:t>
      </w:r>
      <w:r w:rsidRPr="004B1754">
        <w:rPr>
          <w:szCs w:val="22"/>
        </w:rPr>
        <w:tab/>
        <w:t>Fanning</w:t>
      </w:r>
    </w:p>
    <w:p w14:paraId="58B4F0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Garrett</w:t>
      </w:r>
      <w:r w:rsidRPr="004B1754">
        <w:rPr>
          <w:szCs w:val="22"/>
        </w:rPr>
        <w:tab/>
        <w:t>Goldfinch</w:t>
      </w:r>
    </w:p>
    <w:p w14:paraId="3074F1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Gustafson</w:t>
      </w:r>
      <w:r w:rsidRPr="004B1754">
        <w:rPr>
          <w:szCs w:val="22"/>
        </w:rPr>
        <w:tab/>
        <w:t>Harpootlian</w:t>
      </w:r>
    </w:p>
    <w:p w14:paraId="115BE8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0E03C72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41FB20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5A1D43E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2FC1C31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3767081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Setzler</w:t>
      </w:r>
    </w:p>
    <w:p w14:paraId="06AE9BC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Turner</w:t>
      </w:r>
    </w:p>
    <w:p w14:paraId="7399C11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6C92170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B8A48E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Total--39</w:t>
      </w:r>
    </w:p>
    <w:p w14:paraId="431A916A" w14:textId="77777777" w:rsidR="004B1754" w:rsidRPr="004B1754" w:rsidRDefault="004B1754" w:rsidP="004B1754">
      <w:pPr>
        <w:rPr>
          <w:szCs w:val="22"/>
        </w:rPr>
      </w:pPr>
    </w:p>
    <w:p w14:paraId="6D4979C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6D0D0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3E28E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5904E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C24C70F" w14:textId="77777777" w:rsidR="004B1754" w:rsidRPr="004B1754" w:rsidRDefault="004B1754" w:rsidP="004B1754">
      <w:pPr>
        <w:rPr>
          <w:szCs w:val="22"/>
        </w:rPr>
      </w:pPr>
    </w:p>
    <w:p w14:paraId="19F5651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7634DB2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Campsen</w:t>
      </w:r>
      <w:r w:rsidRPr="004B1754">
        <w:rPr>
          <w:szCs w:val="22"/>
        </w:rPr>
        <w:tab/>
        <w:t>Hembree</w:t>
      </w:r>
    </w:p>
    <w:p w14:paraId="64C779C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Senn</w:t>
      </w:r>
      <w:r w:rsidRPr="004B1754">
        <w:rPr>
          <w:szCs w:val="22"/>
        </w:rPr>
        <w:tab/>
        <w:t>Talley</w:t>
      </w:r>
    </w:p>
    <w:p w14:paraId="5397734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42E36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Total--6</w:t>
      </w:r>
    </w:p>
    <w:p w14:paraId="2BE1057C" w14:textId="77777777" w:rsidR="004B1754" w:rsidRPr="004B1754" w:rsidRDefault="004B1754" w:rsidP="004B1754">
      <w:pPr>
        <w:rPr>
          <w:szCs w:val="22"/>
        </w:rPr>
      </w:pPr>
    </w:p>
    <w:p w14:paraId="729C353E" w14:textId="77777777" w:rsidR="004B1754" w:rsidRPr="004B1754" w:rsidRDefault="004B1754" w:rsidP="004B1754">
      <w:pPr>
        <w:rPr>
          <w:szCs w:val="22"/>
        </w:rPr>
      </w:pPr>
      <w:r w:rsidRPr="004B1754">
        <w:rPr>
          <w:szCs w:val="22"/>
        </w:rPr>
        <w:tab/>
        <w:t>Section 57, Part 1A and Part 1B, was adopted.</w:t>
      </w:r>
    </w:p>
    <w:p w14:paraId="6DB38B80" w14:textId="77777777" w:rsidR="004B1754" w:rsidRPr="004B1754" w:rsidRDefault="004B1754" w:rsidP="004B1754">
      <w:pPr>
        <w:rPr>
          <w:szCs w:val="22"/>
        </w:rPr>
      </w:pPr>
    </w:p>
    <w:p w14:paraId="1BFB90A2" w14:textId="77777777" w:rsidR="004B1754" w:rsidRPr="004B1754" w:rsidRDefault="004B1754" w:rsidP="004B1754">
      <w:pPr>
        <w:rPr>
          <w:szCs w:val="22"/>
        </w:rPr>
      </w:pPr>
      <w:r w:rsidRPr="004B1754">
        <w:rPr>
          <w:szCs w:val="22"/>
        </w:rPr>
        <w:tab/>
      </w:r>
      <w:r w:rsidRPr="004B1754">
        <w:rPr>
          <w:b/>
          <w:szCs w:val="22"/>
        </w:rPr>
        <w:t>The Senate proceeded to Sect. 58, Part 1A and Part 1B, Administrative Law Court</w:t>
      </w:r>
      <w:r w:rsidRPr="004B1754">
        <w:rPr>
          <w:szCs w:val="22"/>
        </w:rPr>
        <w:t>.</w:t>
      </w:r>
    </w:p>
    <w:p w14:paraId="1CE85651" w14:textId="77777777" w:rsidR="004B1754" w:rsidRPr="004B1754" w:rsidRDefault="004B1754" w:rsidP="004B1754">
      <w:pPr>
        <w:rPr>
          <w:szCs w:val="22"/>
        </w:rPr>
      </w:pPr>
      <w:r w:rsidRPr="004B1754">
        <w:rPr>
          <w:szCs w:val="22"/>
        </w:rPr>
        <w:tab/>
      </w:r>
    </w:p>
    <w:p w14:paraId="18443580" w14:textId="77777777" w:rsidR="004B1754" w:rsidRPr="004B1754" w:rsidRDefault="004B1754" w:rsidP="004B1754">
      <w:pPr>
        <w:rPr>
          <w:szCs w:val="22"/>
        </w:rPr>
      </w:pPr>
      <w:r w:rsidRPr="004B1754">
        <w:rPr>
          <w:szCs w:val="22"/>
        </w:rPr>
        <w:tab/>
        <w:t>The "ayes" and "nays" were demanded and taken, resulting as follows:</w:t>
      </w:r>
    </w:p>
    <w:p w14:paraId="0BC51B56" w14:textId="77777777" w:rsidR="004B1754" w:rsidRPr="004B1754" w:rsidRDefault="004B1754" w:rsidP="004B1754">
      <w:pPr>
        <w:jc w:val="center"/>
        <w:rPr>
          <w:b/>
          <w:szCs w:val="22"/>
        </w:rPr>
      </w:pPr>
      <w:r w:rsidRPr="004B1754">
        <w:rPr>
          <w:b/>
          <w:szCs w:val="22"/>
        </w:rPr>
        <w:t>Ayes 29; Nays 1; Abstain 16</w:t>
      </w:r>
    </w:p>
    <w:p w14:paraId="23B66FAF" w14:textId="77777777" w:rsidR="004B1754" w:rsidRPr="004B1754" w:rsidRDefault="004B1754" w:rsidP="004B1754">
      <w:pPr>
        <w:rPr>
          <w:szCs w:val="22"/>
        </w:rPr>
      </w:pPr>
    </w:p>
    <w:p w14:paraId="28E7645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00045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3582A32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Cash</w:t>
      </w:r>
      <w:r w:rsidRPr="004B1754">
        <w:rPr>
          <w:szCs w:val="22"/>
        </w:rPr>
        <w:tab/>
        <w:t>Climer</w:t>
      </w:r>
      <w:r w:rsidRPr="004B1754">
        <w:rPr>
          <w:szCs w:val="22"/>
        </w:rPr>
        <w:tab/>
        <w:t>Corbin</w:t>
      </w:r>
    </w:p>
    <w:p w14:paraId="6FBA45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Cromer</w:t>
      </w:r>
      <w:r w:rsidRPr="004B1754">
        <w:rPr>
          <w:szCs w:val="22"/>
        </w:rPr>
        <w:tab/>
        <w:t>Davis</w:t>
      </w:r>
      <w:r w:rsidRPr="004B1754">
        <w:rPr>
          <w:szCs w:val="22"/>
        </w:rPr>
        <w:tab/>
        <w:t>Fanning</w:t>
      </w:r>
    </w:p>
    <w:p w14:paraId="581C02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Grooms</w:t>
      </w:r>
      <w:r w:rsidRPr="004B1754">
        <w:rPr>
          <w:szCs w:val="22"/>
        </w:rPr>
        <w:tab/>
        <w:t>Gustafson</w:t>
      </w:r>
    </w:p>
    <w:p w14:paraId="45A84B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Harpootlian</w:t>
      </w:r>
      <w:r w:rsidRPr="004B1754">
        <w:rPr>
          <w:szCs w:val="22"/>
        </w:rPr>
        <w:tab/>
        <w:t>Jackson</w:t>
      </w:r>
      <w:r w:rsidRPr="004B1754">
        <w:rPr>
          <w:szCs w:val="22"/>
        </w:rPr>
        <w:tab/>
      </w:r>
      <w:r w:rsidRPr="004B1754">
        <w:rPr>
          <w:i/>
          <w:szCs w:val="22"/>
        </w:rPr>
        <w:t>Johnson, Kevin</w:t>
      </w:r>
    </w:p>
    <w:p w14:paraId="647204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Loftis</w:t>
      </w:r>
    </w:p>
    <w:p w14:paraId="0515CA26" w14:textId="6287A2B5"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McLeod</w:t>
      </w:r>
      <w:r w:rsidRPr="004B1754">
        <w:rPr>
          <w:szCs w:val="22"/>
        </w:rPr>
        <w:tab/>
        <w:t>Peeler</w:t>
      </w:r>
      <w:r w:rsidR="0050095A">
        <w:rPr>
          <w:szCs w:val="22"/>
        </w:rPr>
        <w:br/>
      </w:r>
      <w:r w:rsidR="0050095A">
        <w:rPr>
          <w:szCs w:val="22"/>
        </w:rPr>
        <w:br/>
      </w:r>
      <w:r w:rsidR="0050095A">
        <w:rPr>
          <w:szCs w:val="22"/>
        </w:rPr>
        <w:br/>
      </w:r>
      <w:r w:rsidR="0050095A">
        <w:rPr>
          <w:szCs w:val="22"/>
        </w:rPr>
        <w:br/>
      </w:r>
    </w:p>
    <w:p w14:paraId="2FF8CA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Scott</w:t>
      </w:r>
    </w:p>
    <w:p w14:paraId="768EC07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Turner</w:t>
      </w:r>
    </w:p>
    <w:p w14:paraId="5D7B710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p>
    <w:p w14:paraId="63ACBA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46BF1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Total--29</w:t>
      </w:r>
    </w:p>
    <w:p w14:paraId="6C14F4DB" w14:textId="77777777" w:rsidR="004B1754" w:rsidRPr="004B1754" w:rsidRDefault="004B1754" w:rsidP="004B1754">
      <w:pPr>
        <w:rPr>
          <w:szCs w:val="22"/>
        </w:rPr>
      </w:pPr>
    </w:p>
    <w:p w14:paraId="7B026653" w14:textId="77777777" w:rsidR="004B1754" w:rsidRPr="004B1754" w:rsidRDefault="004B1754" w:rsidP="0044586E">
      <w:pPr>
        <w:keepNext/>
        <w:keepLines/>
        <w:tabs>
          <w:tab w:val="clear" w:pos="216"/>
          <w:tab w:val="clear" w:pos="432"/>
          <w:tab w:val="clear" w:pos="648"/>
          <w:tab w:val="left" w:pos="720"/>
        </w:tabs>
        <w:jc w:val="center"/>
        <w:rPr>
          <w:b/>
          <w:szCs w:val="22"/>
        </w:rPr>
      </w:pPr>
      <w:r w:rsidRPr="004B1754">
        <w:rPr>
          <w:b/>
          <w:szCs w:val="22"/>
        </w:rPr>
        <w:t>NAYS</w:t>
      </w:r>
    </w:p>
    <w:p w14:paraId="261C663B"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A8AA4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3D3A06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8BD53FB" w14:textId="77777777" w:rsidR="004B1754" w:rsidRPr="004B1754" w:rsidRDefault="004B1754" w:rsidP="004B1754">
      <w:pPr>
        <w:rPr>
          <w:szCs w:val="22"/>
        </w:rPr>
      </w:pPr>
    </w:p>
    <w:p w14:paraId="624B7F6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056272C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Campsen</w:t>
      </w:r>
      <w:r w:rsidRPr="004B1754">
        <w:rPr>
          <w:szCs w:val="22"/>
        </w:rPr>
        <w:tab/>
        <w:t>Garrett</w:t>
      </w:r>
    </w:p>
    <w:p w14:paraId="2CD8E0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Hembree</w:t>
      </w:r>
      <w:r w:rsidRPr="004B1754">
        <w:rPr>
          <w:szCs w:val="22"/>
        </w:rPr>
        <w:tab/>
        <w:t>Hutto</w:t>
      </w:r>
    </w:p>
    <w:p w14:paraId="1721DE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Malloy</w:t>
      </w:r>
      <w:r w:rsidRPr="004B1754">
        <w:rPr>
          <w:szCs w:val="22"/>
        </w:rPr>
        <w:tab/>
        <w:t>Matthews</w:t>
      </w:r>
    </w:p>
    <w:p w14:paraId="096CA5A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Rankin</w:t>
      </w:r>
      <w:r w:rsidRPr="004B1754">
        <w:rPr>
          <w:szCs w:val="22"/>
        </w:rPr>
        <w:tab/>
        <w:t>Sabb</w:t>
      </w:r>
    </w:p>
    <w:p w14:paraId="281CC3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Talley</w:t>
      </w:r>
    </w:p>
    <w:p w14:paraId="729157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4CDCB85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9912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Total--16</w:t>
      </w:r>
    </w:p>
    <w:p w14:paraId="6D793F08" w14:textId="77777777" w:rsidR="004B1754" w:rsidRPr="004B1754" w:rsidRDefault="004B1754" w:rsidP="004B1754">
      <w:pPr>
        <w:rPr>
          <w:szCs w:val="22"/>
        </w:rPr>
      </w:pPr>
    </w:p>
    <w:p w14:paraId="5F7403AD" w14:textId="77777777" w:rsidR="004B1754" w:rsidRPr="004B1754" w:rsidRDefault="004B1754" w:rsidP="004B1754">
      <w:pPr>
        <w:rPr>
          <w:szCs w:val="22"/>
        </w:rPr>
      </w:pPr>
      <w:r w:rsidRPr="004B1754">
        <w:rPr>
          <w:szCs w:val="22"/>
        </w:rPr>
        <w:tab/>
        <w:t>Section 58, Part 1A and Part 1B, was adopted.</w:t>
      </w:r>
    </w:p>
    <w:p w14:paraId="00BDE1BD" w14:textId="77777777" w:rsidR="004B1754" w:rsidRPr="004B1754" w:rsidRDefault="004B1754" w:rsidP="004B1754">
      <w:pPr>
        <w:rPr>
          <w:szCs w:val="22"/>
        </w:rPr>
      </w:pPr>
    </w:p>
    <w:p w14:paraId="0F89B3A1" w14:textId="77777777" w:rsidR="004B1754" w:rsidRPr="004B1754" w:rsidRDefault="004B1754" w:rsidP="004B1754">
      <w:pPr>
        <w:rPr>
          <w:szCs w:val="22"/>
        </w:rPr>
      </w:pPr>
      <w:r w:rsidRPr="004B1754">
        <w:rPr>
          <w:szCs w:val="22"/>
        </w:rPr>
        <w:tab/>
      </w:r>
      <w:r w:rsidRPr="004B1754">
        <w:rPr>
          <w:b/>
          <w:szCs w:val="22"/>
        </w:rPr>
        <w:t>The Senate proceeded to Sect. 59, Part 1A and Part 1B, Attorney General’s Office</w:t>
      </w:r>
      <w:r w:rsidRPr="004B1754">
        <w:rPr>
          <w:szCs w:val="22"/>
        </w:rPr>
        <w:t>.</w:t>
      </w:r>
    </w:p>
    <w:p w14:paraId="30BCE229" w14:textId="77777777" w:rsidR="004B1754" w:rsidRPr="004B1754" w:rsidRDefault="004B1754" w:rsidP="004B1754">
      <w:pPr>
        <w:rPr>
          <w:szCs w:val="22"/>
        </w:rPr>
      </w:pPr>
    </w:p>
    <w:p w14:paraId="593D067D" w14:textId="77777777" w:rsidR="004B1754" w:rsidRPr="004B1754" w:rsidRDefault="004B1754" w:rsidP="004B1754">
      <w:pPr>
        <w:rPr>
          <w:szCs w:val="22"/>
        </w:rPr>
      </w:pPr>
      <w:r w:rsidRPr="004B1754">
        <w:rPr>
          <w:szCs w:val="22"/>
        </w:rPr>
        <w:tab/>
        <w:t>The "ayes" and "nays" were demanded and taken, resulting as follows:</w:t>
      </w:r>
    </w:p>
    <w:p w14:paraId="152EC57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37; Nays 2; Abstain 7</w:t>
      </w:r>
    </w:p>
    <w:p w14:paraId="3E5A0C2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F90BDD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ECF7EC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Campsen</w:t>
      </w:r>
    </w:p>
    <w:p w14:paraId="493F6F6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Cash</w:t>
      </w:r>
      <w:r w:rsidRPr="004B1754">
        <w:rPr>
          <w:szCs w:val="22"/>
        </w:rPr>
        <w:tab/>
        <w:t>Climer</w:t>
      </w:r>
      <w:r w:rsidRPr="004B1754">
        <w:rPr>
          <w:szCs w:val="22"/>
        </w:rPr>
        <w:tab/>
        <w:t>Corbin</w:t>
      </w:r>
    </w:p>
    <w:p w14:paraId="21A2D8A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Cromer</w:t>
      </w:r>
      <w:r w:rsidRPr="004B1754">
        <w:rPr>
          <w:szCs w:val="22"/>
        </w:rPr>
        <w:tab/>
        <w:t>Davis</w:t>
      </w:r>
      <w:r w:rsidRPr="004B1754">
        <w:rPr>
          <w:szCs w:val="22"/>
        </w:rPr>
        <w:tab/>
        <w:t>Fanning</w:t>
      </w:r>
    </w:p>
    <w:p w14:paraId="7F5F5F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Garrett</w:t>
      </w:r>
      <w:r w:rsidRPr="004B1754">
        <w:rPr>
          <w:szCs w:val="22"/>
        </w:rPr>
        <w:tab/>
        <w:t>Goldfinch</w:t>
      </w:r>
    </w:p>
    <w:p w14:paraId="08DFBE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Gustafson</w:t>
      </w:r>
      <w:r w:rsidRPr="004B1754">
        <w:rPr>
          <w:szCs w:val="22"/>
        </w:rPr>
        <w:tab/>
        <w:t>Harpootlian</w:t>
      </w:r>
    </w:p>
    <w:p w14:paraId="0AADE12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BA42DD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Loftis</w:t>
      </w:r>
    </w:p>
    <w:p w14:paraId="747FC8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6528B6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65FFEB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Scott</w:t>
      </w:r>
    </w:p>
    <w:p w14:paraId="25EA7E2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Talley</w:t>
      </w:r>
    </w:p>
    <w:p w14:paraId="2FF6DC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2C7848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1D8F59B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F7193C1" w14:textId="56489343"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Total--37</w:t>
      </w:r>
    </w:p>
    <w:p w14:paraId="39465598" w14:textId="77777777" w:rsidR="0050095A" w:rsidRPr="004B1754" w:rsidRDefault="0050095A"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6019434C" w14:textId="77777777" w:rsidR="004B1754" w:rsidRPr="004B1754" w:rsidRDefault="004B1754" w:rsidP="0044586E">
      <w:pPr>
        <w:keepNext/>
        <w:keepLines/>
        <w:tabs>
          <w:tab w:val="clear" w:pos="216"/>
          <w:tab w:val="clear" w:pos="432"/>
          <w:tab w:val="clear" w:pos="648"/>
          <w:tab w:val="left" w:pos="720"/>
        </w:tabs>
        <w:jc w:val="center"/>
        <w:rPr>
          <w:b/>
          <w:szCs w:val="22"/>
        </w:rPr>
      </w:pPr>
      <w:r w:rsidRPr="004B1754">
        <w:rPr>
          <w:b/>
          <w:szCs w:val="22"/>
        </w:rPr>
        <w:t>NAYS</w:t>
      </w:r>
    </w:p>
    <w:p w14:paraId="4437AFB9" w14:textId="77777777" w:rsidR="004B1754" w:rsidRPr="004B1754" w:rsidRDefault="004B1754" w:rsidP="0044586E">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r w:rsidRPr="004B1754">
        <w:rPr>
          <w:szCs w:val="22"/>
        </w:rPr>
        <w:tab/>
        <w:t>Stephens</w:t>
      </w:r>
    </w:p>
    <w:p w14:paraId="275D226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AFC92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068803A8" w14:textId="77777777" w:rsidR="004B1754" w:rsidRPr="004B1754" w:rsidRDefault="004B1754" w:rsidP="004B1754">
      <w:pPr>
        <w:rPr>
          <w:szCs w:val="22"/>
        </w:rPr>
      </w:pPr>
    </w:p>
    <w:p w14:paraId="2B00FFE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6065F9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Bennett</w:t>
      </w:r>
      <w:r w:rsidRPr="004B1754">
        <w:rPr>
          <w:szCs w:val="22"/>
        </w:rPr>
        <w:tab/>
        <w:t>Hembree</w:t>
      </w:r>
    </w:p>
    <w:p w14:paraId="431E2F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Malloy</w:t>
      </w:r>
      <w:r w:rsidRPr="004B1754">
        <w:rPr>
          <w:szCs w:val="22"/>
        </w:rPr>
        <w:tab/>
        <w:t>Sabb</w:t>
      </w:r>
    </w:p>
    <w:p w14:paraId="7818B7D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6751E7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C1DD5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Total--7</w:t>
      </w:r>
    </w:p>
    <w:p w14:paraId="2FA5C51D" w14:textId="77777777" w:rsidR="004B1754" w:rsidRPr="004B1754" w:rsidRDefault="004B1754" w:rsidP="004B1754">
      <w:pPr>
        <w:rPr>
          <w:szCs w:val="22"/>
        </w:rPr>
      </w:pPr>
    </w:p>
    <w:p w14:paraId="0587AA5A" w14:textId="77777777" w:rsidR="004B1754" w:rsidRPr="004B1754" w:rsidRDefault="004B1754" w:rsidP="004B1754">
      <w:pPr>
        <w:rPr>
          <w:szCs w:val="22"/>
        </w:rPr>
      </w:pPr>
      <w:r w:rsidRPr="004B1754">
        <w:rPr>
          <w:szCs w:val="22"/>
        </w:rPr>
        <w:tab/>
        <w:t>Section 59, Part 1A and Part 1B, was adopted.</w:t>
      </w:r>
    </w:p>
    <w:p w14:paraId="409EF6BE" w14:textId="77777777" w:rsidR="004B1754" w:rsidRPr="004B1754" w:rsidRDefault="004B1754" w:rsidP="004B1754">
      <w:pPr>
        <w:rPr>
          <w:szCs w:val="22"/>
        </w:rPr>
      </w:pPr>
    </w:p>
    <w:p w14:paraId="2D6CABC5" w14:textId="77777777" w:rsidR="004B1754" w:rsidRPr="004B1754" w:rsidRDefault="004B1754" w:rsidP="004B1754">
      <w:pPr>
        <w:rPr>
          <w:szCs w:val="22"/>
        </w:rPr>
      </w:pPr>
      <w:r w:rsidRPr="004B1754">
        <w:rPr>
          <w:szCs w:val="22"/>
        </w:rPr>
        <w:tab/>
      </w:r>
      <w:r w:rsidRPr="004B1754">
        <w:rPr>
          <w:b/>
          <w:szCs w:val="22"/>
        </w:rPr>
        <w:t>The Senate proceeded to Sect. 60, Part 1A and Part 1B, Prosecution Coordination</w:t>
      </w:r>
      <w:r w:rsidRPr="004B1754">
        <w:rPr>
          <w:szCs w:val="22"/>
        </w:rPr>
        <w:t>.</w:t>
      </w:r>
    </w:p>
    <w:p w14:paraId="3D0668C0" w14:textId="77777777" w:rsidR="004B1754" w:rsidRPr="004B1754" w:rsidRDefault="004B1754" w:rsidP="004B1754">
      <w:pPr>
        <w:rPr>
          <w:szCs w:val="22"/>
        </w:rPr>
      </w:pPr>
      <w:r w:rsidRPr="004B1754">
        <w:rPr>
          <w:szCs w:val="22"/>
        </w:rPr>
        <w:tab/>
      </w:r>
    </w:p>
    <w:p w14:paraId="39ED72D4" w14:textId="77777777" w:rsidR="004B1754" w:rsidRPr="004B1754" w:rsidRDefault="004B1754" w:rsidP="004B1754">
      <w:pPr>
        <w:rPr>
          <w:szCs w:val="22"/>
        </w:rPr>
      </w:pPr>
      <w:r w:rsidRPr="004B1754">
        <w:rPr>
          <w:szCs w:val="22"/>
        </w:rPr>
        <w:tab/>
        <w:t>The "ayes" and "nays" were demanded and taken, resulting as follows:</w:t>
      </w:r>
    </w:p>
    <w:p w14:paraId="655B0A20" w14:textId="77777777" w:rsidR="004B1754" w:rsidRPr="004B1754" w:rsidRDefault="004B1754" w:rsidP="004B1754">
      <w:pPr>
        <w:jc w:val="center"/>
        <w:rPr>
          <w:b/>
          <w:szCs w:val="22"/>
        </w:rPr>
      </w:pPr>
      <w:r w:rsidRPr="004B1754">
        <w:rPr>
          <w:b/>
          <w:szCs w:val="22"/>
        </w:rPr>
        <w:t>Ayes 40; Nays 1; Abstain 5</w:t>
      </w:r>
    </w:p>
    <w:p w14:paraId="70A06907" w14:textId="77777777" w:rsidR="004B1754" w:rsidRPr="004B1754" w:rsidRDefault="004B1754" w:rsidP="004B1754">
      <w:pPr>
        <w:rPr>
          <w:szCs w:val="22"/>
        </w:rPr>
      </w:pPr>
    </w:p>
    <w:p w14:paraId="54EA37F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871D37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01CAB38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585540F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59A938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4BEFBDC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47515E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Hutto</w:t>
      </w:r>
      <w:r w:rsidRPr="004B1754">
        <w:rPr>
          <w:szCs w:val="22"/>
        </w:rPr>
        <w:tab/>
        <w:t>Jackson</w:t>
      </w:r>
    </w:p>
    <w:p w14:paraId="17AFC07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4C763E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6F56644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McLeod</w:t>
      </w:r>
    </w:p>
    <w:p w14:paraId="6051AFE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38D67FCC" w14:textId="64C5D52E"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Scott</w:t>
      </w:r>
      <w:r w:rsidRPr="004B1754">
        <w:rPr>
          <w:szCs w:val="22"/>
        </w:rPr>
        <w:tab/>
        <w:t>Setzler</w:t>
      </w:r>
      <w:r w:rsidR="0050095A">
        <w:rPr>
          <w:szCs w:val="22"/>
        </w:rPr>
        <w:br/>
      </w:r>
      <w:r w:rsidR="0050095A">
        <w:rPr>
          <w:szCs w:val="22"/>
        </w:rPr>
        <w:br/>
      </w:r>
      <w:r w:rsidR="0050095A">
        <w:rPr>
          <w:szCs w:val="22"/>
        </w:rPr>
        <w:br/>
      </w:r>
      <w:r w:rsidR="0050095A">
        <w:rPr>
          <w:szCs w:val="22"/>
        </w:rPr>
        <w:br/>
      </w:r>
    </w:p>
    <w:p w14:paraId="17F17C2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2634526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404A5E1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00093B7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D3A9E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Total--40</w:t>
      </w:r>
    </w:p>
    <w:p w14:paraId="4CDE2674" w14:textId="6CA1C715" w:rsidR="004B1754" w:rsidRDefault="004B1754" w:rsidP="004B1754">
      <w:pPr>
        <w:rPr>
          <w:szCs w:val="22"/>
        </w:rPr>
      </w:pPr>
    </w:p>
    <w:p w14:paraId="017614E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A0D60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5E4E15F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4AE4E9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E0A8199" w14:textId="77777777" w:rsidR="004B1754" w:rsidRPr="004B1754" w:rsidRDefault="004B1754" w:rsidP="004B1754">
      <w:pPr>
        <w:rPr>
          <w:szCs w:val="22"/>
        </w:rPr>
      </w:pPr>
    </w:p>
    <w:p w14:paraId="541ABCF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20D16A7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Hembree</w:t>
      </w:r>
      <w:r w:rsidRPr="004B1754">
        <w:rPr>
          <w:szCs w:val="22"/>
        </w:rPr>
        <w:tab/>
        <w:t>McElveen</w:t>
      </w:r>
    </w:p>
    <w:p w14:paraId="1CEF0DD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Senn</w:t>
      </w:r>
    </w:p>
    <w:p w14:paraId="19F194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3CFEF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Total--5</w:t>
      </w:r>
    </w:p>
    <w:p w14:paraId="3B33364D" w14:textId="77777777" w:rsidR="004B1754" w:rsidRPr="004B1754" w:rsidRDefault="004B1754" w:rsidP="004B1754">
      <w:pPr>
        <w:rPr>
          <w:szCs w:val="22"/>
        </w:rPr>
      </w:pPr>
    </w:p>
    <w:p w14:paraId="36B70975" w14:textId="77777777" w:rsidR="004B1754" w:rsidRPr="004B1754" w:rsidRDefault="004B1754" w:rsidP="004B1754">
      <w:pPr>
        <w:rPr>
          <w:szCs w:val="22"/>
        </w:rPr>
      </w:pPr>
      <w:r w:rsidRPr="004B1754">
        <w:rPr>
          <w:szCs w:val="22"/>
        </w:rPr>
        <w:tab/>
        <w:t>Section 60, Part 1A and Part 1B, was adopted.</w:t>
      </w:r>
    </w:p>
    <w:p w14:paraId="26F28D0C" w14:textId="77777777" w:rsidR="004B1754" w:rsidRPr="004B1754" w:rsidRDefault="004B1754" w:rsidP="004B1754">
      <w:pPr>
        <w:rPr>
          <w:szCs w:val="22"/>
        </w:rPr>
      </w:pPr>
    </w:p>
    <w:p w14:paraId="4219BA09" w14:textId="77777777" w:rsidR="004B1754" w:rsidRPr="004B1754" w:rsidRDefault="004B1754" w:rsidP="004B1754">
      <w:pPr>
        <w:rPr>
          <w:szCs w:val="22"/>
        </w:rPr>
      </w:pPr>
      <w:r w:rsidRPr="004B1754">
        <w:rPr>
          <w:szCs w:val="22"/>
        </w:rPr>
        <w:tab/>
      </w:r>
      <w:r w:rsidRPr="004B1754">
        <w:rPr>
          <w:b/>
          <w:szCs w:val="22"/>
        </w:rPr>
        <w:t>The Senate proceeded to Sect. 61, Part 1A and Part 1B, Indigent Defense</w:t>
      </w:r>
      <w:r w:rsidRPr="004B1754">
        <w:rPr>
          <w:szCs w:val="22"/>
        </w:rPr>
        <w:t>.</w:t>
      </w:r>
    </w:p>
    <w:p w14:paraId="7002B958" w14:textId="77777777" w:rsidR="004B1754" w:rsidRPr="004B1754" w:rsidRDefault="004B1754" w:rsidP="004B1754">
      <w:pPr>
        <w:rPr>
          <w:szCs w:val="22"/>
        </w:rPr>
      </w:pPr>
    </w:p>
    <w:p w14:paraId="338D4926" w14:textId="77777777" w:rsidR="004B1754" w:rsidRPr="004B1754" w:rsidRDefault="004B1754" w:rsidP="004B1754">
      <w:pPr>
        <w:rPr>
          <w:szCs w:val="22"/>
        </w:rPr>
      </w:pPr>
      <w:r w:rsidRPr="004B1754">
        <w:rPr>
          <w:szCs w:val="22"/>
        </w:rPr>
        <w:tab/>
        <w:t>The "ayes" and "nays" were demanded and taken, resulting as follows:</w:t>
      </w:r>
    </w:p>
    <w:p w14:paraId="4E3C0B19" w14:textId="77777777" w:rsidR="004B1754" w:rsidRPr="004B1754" w:rsidRDefault="004B1754" w:rsidP="004B1754">
      <w:pPr>
        <w:jc w:val="center"/>
        <w:rPr>
          <w:b/>
          <w:szCs w:val="22"/>
        </w:rPr>
      </w:pPr>
      <w:r w:rsidRPr="004B1754">
        <w:rPr>
          <w:b/>
          <w:szCs w:val="22"/>
        </w:rPr>
        <w:t>Ayes 39; Nays 1; Abstain 6</w:t>
      </w:r>
    </w:p>
    <w:p w14:paraId="7082A52E" w14:textId="77777777" w:rsidR="004B1754" w:rsidRPr="004B1754" w:rsidRDefault="004B1754" w:rsidP="004B1754">
      <w:pPr>
        <w:rPr>
          <w:szCs w:val="22"/>
        </w:rPr>
      </w:pPr>
    </w:p>
    <w:p w14:paraId="5F07D38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A4A47E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1EB4E6F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1D0D9C9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2E3C7D2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Goldfinch</w:t>
      </w:r>
    </w:p>
    <w:p w14:paraId="6199510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Gustafson</w:t>
      </w:r>
      <w:r w:rsidRPr="004B1754">
        <w:rPr>
          <w:szCs w:val="22"/>
        </w:rPr>
        <w:tab/>
        <w:t>Harpootlian</w:t>
      </w:r>
    </w:p>
    <w:p w14:paraId="51C54A0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Hembree</w:t>
      </w:r>
      <w:r w:rsidRPr="004B1754">
        <w:rPr>
          <w:szCs w:val="22"/>
        </w:rPr>
        <w:tab/>
        <w:t>Jackson</w:t>
      </w:r>
      <w:r w:rsidRPr="004B1754">
        <w:rPr>
          <w:szCs w:val="22"/>
        </w:rPr>
        <w:tab/>
      </w:r>
      <w:r w:rsidRPr="004B1754">
        <w:rPr>
          <w:i/>
          <w:szCs w:val="22"/>
        </w:rPr>
        <w:t>Johnson, Kevin</w:t>
      </w:r>
    </w:p>
    <w:p w14:paraId="18B712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4242AFF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13660E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McLeod</w:t>
      </w:r>
      <w:r w:rsidRPr="004B1754">
        <w:rPr>
          <w:szCs w:val="22"/>
        </w:rPr>
        <w:tab/>
        <w:t>Peeler</w:t>
      </w:r>
    </w:p>
    <w:p w14:paraId="4D47D2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5753AB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Setzler</w:t>
      </w:r>
    </w:p>
    <w:p w14:paraId="3FD4E9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Turner</w:t>
      </w:r>
    </w:p>
    <w:p w14:paraId="661D61B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103B52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EE9EC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Total--39</w:t>
      </w:r>
    </w:p>
    <w:p w14:paraId="2587FE1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D2AB63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A9CD58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DB8D1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6421300" w14:textId="77777777" w:rsidR="004B1754" w:rsidRPr="004B1754" w:rsidRDefault="004B1754" w:rsidP="004B1754">
      <w:pPr>
        <w:rPr>
          <w:szCs w:val="22"/>
        </w:rPr>
      </w:pPr>
    </w:p>
    <w:p w14:paraId="2FDF97E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2FD4506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Garrett</w:t>
      </w:r>
      <w:r w:rsidRPr="004B1754">
        <w:rPr>
          <w:szCs w:val="22"/>
        </w:rPr>
        <w:tab/>
        <w:t>Hutto</w:t>
      </w:r>
    </w:p>
    <w:p w14:paraId="7F1CD860" w14:textId="32C21D11"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Senn</w:t>
      </w:r>
      <w:r w:rsidRPr="004B1754">
        <w:rPr>
          <w:szCs w:val="22"/>
        </w:rPr>
        <w:tab/>
        <w:t>Talley</w:t>
      </w:r>
    </w:p>
    <w:p w14:paraId="5BE1DB3B" w14:textId="77777777" w:rsidR="0029567D" w:rsidRPr="004B1754" w:rsidRDefault="0029567D"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7EBE7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Total--6</w:t>
      </w:r>
    </w:p>
    <w:p w14:paraId="402C6CDF" w14:textId="77777777" w:rsidR="004B1754" w:rsidRPr="004B1754" w:rsidRDefault="004B1754" w:rsidP="004B1754">
      <w:pPr>
        <w:rPr>
          <w:szCs w:val="22"/>
        </w:rPr>
      </w:pPr>
    </w:p>
    <w:p w14:paraId="03598CB2" w14:textId="77777777" w:rsidR="004B1754" w:rsidRPr="004B1754" w:rsidRDefault="004B1754" w:rsidP="004B1754">
      <w:pPr>
        <w:rPr>
          <w:szCs w:val="22"/>
        </w:rPr>
      </w:pPr>
      <w:r w:rsidRPr="004B1754">
        <w:rPr>
          <w:szCs w:val="22"/>
        </w:rPr>
        <w:tab/>
        <w:t>Section 61, Part 1A and Part 1B, was adopted.</w:t>
      </w:r>
    </w:p>
    <w:p w14:paraId="1D772870" w14:textId="77777777" w:rsidR="004B1754" w:rsidRPr="004B1754" w:rsidRDefault="004B1754" w:rsidP="004B1754">
      <w:pPr>
        <w:rPr>
          <w:szCs w:val="22"/>
        </w:rPr>
      </w:pPr>
    </w:p>
    <w:p w14:paraId="7F5704C2" w14:textId="77777777" w:rsidR="004B1754" w:rsidRPr="004B1754" w:rsidRDefault="004B1754" w:rsidP="004B1754">
      <w:pPr>
        <w:rPr>
          <w:szCs w:val="22"/>
        </w:rPr>
      </w:pPr>
      <w:r w:rsidRPr="004B1754">
        <w:rPr>
          <w:szCs w:val="22"/>
        </w:rPr>
        <w:tab/>
      </w:r>
      <w:r w:rsidRPr="004B1754">
        <w:rPr>
          <w:b/>
          <w:szCs w:val="22"/>
        </w:rPr>
        <w:t>The Senate proceeded to Sect. 62, Part 1A and Part 1B, State Law Enforcement Division (SLED)</w:t>
      </w:r>
      <w:r w:rsidRPr="004B1754">
        <w:rPr>
          <w:szCs w:val="22"/>
        </w:rPr>
        <w:t>.</w:t>
      </w:r>
    </w:p>
    <w:p w14:paraId="485E8FE5" w14:textId="77777777" w:rsidR="004B1754" w:rsidRPr="004B1754" w:rsidRDefault="004B1754" w:rsidP="004B1754">
      <w:pPr>
        <w:rPr>
          <w:szCs w:val="22"/>
        </w:rPr>
      </w:pPr>
    </w:p>
    <w:p w14:paraId="6EC3231F" w14:textId="77777777" w:rsidR="004B1754" w:rsidRPr="004B1754" w:rsidRDefault="004B1754" w:rsidP="004B1754">
      <w:pPr>
        <w:rPr>
          <w:szCs w:val="22"/>
        </w:rPr>
      </w:pPr>
      <w:r w:rsidRPr="004B1754">
        <w:rPr>
          <w:szCs w:val="22"/>
        </w:rPr>
        <w:tab/>
        <w:t>The "ayes" and "nays" were demanded and taken, resulting as follows:</w:t>
      </w:r>
    </w:p>
    <w:p w14:paraId="4F2761C9" w14:textId="77777777" w:rsidR="004B1754" w:rsidRPr="004B1754" w:rsidRDefault="004B1754" w:rsidP="004B1754">
      <w:pPr>
        <w:jc w:val="center"/>
        <w:rPr>
          <w:b/>
          <w:szCs w:val="22"/>
        </w:rPr>
      </w:pPr>
      <w:r w:rsidRPr="004B1754">
        <w:rPr>
          <w:b/>
          <w:szCs w:val="22"/>
        </w:rPr>
        <w:t>Ayes 41; Nays 1; Abstain 4</w:t>
      </w:r>
    </w:p>
    <w:p w14:paraId="34DF29DF" w14:textId="77777777" w:rsidR="004B1754" w:rsidRPr="004B1754" w:rsidRDefault="004B1754" w:rsidP="004B1754">
      <w:pPr>
        <w:rPr>
          <w:szCs w:val="22"/>
        </w:rPr>
      </w:pPr>
    </w:p>
    <w:p w14:paraId="70561F49"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2FB141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653F088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3E3710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6172FA8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130242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58B340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Jackson</w:t>
      </w:r>
    </w:p>
    <w:p w14:paraId="6FAFE70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4A3F35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75E842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6A3C230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20199AA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114E55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Shealy</w:t>
      </w:r>
      <w:r w:rsidRPr="004B1754">
        <w:rPr>
          <w:szCs w:val="22"/>
        </w:rPr>
        <w:tab/>
        <w:t>Stephens</w:t>
      </w:r>
    </w:p>
    <w:p w14:paraId="05258F4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0CF5CBD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4C9AC4E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88100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Total--41</w:t>
      </w:r>
    </w:p>
    <w:p w14:paraId="37FD10E2" w14:textId="77777777" w:rsidR="004B1754" w:rsidRPr="004B1754" w:rsidRDefault="004B1754" w:rsidP="004B1754">
      <w:pPr>
        <w:rPr>
          <w:szCs w:val="22"/>
        </w:rPr>
      </w:pPr>
    </w:p>
    <w:p w14:paraId="027D748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1EC7BB8" w14:textId="44E54C93"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BB77AD8" w14:textId="77777777" w:rsidR="0029567D" w:rsidRPr="004B1754" w:rsidRDefault="0029567D"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853146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7DAD52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713116D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Hutto</w:t>
      </w:r>
      <w:r w:rsidRPr="004B1754">
        <w:rPr>
          <w:szCs w:val="22"/>
        </w:rPr>
        <w:tab/>
        <w:t>Senn</w:t>
      </w:r>
    </w:p>
    <w:p w14:paraId="0346C4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p>
    <w:p w14:paraId="4CFC70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B71699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w:t>
      </w:r>
    </w:p>
    <w:p w14:paraId="18EC1FCB" w14:textId="77777777" w:rsidR="004B1754" w:rsidRPr="004B1754" w:rsidRDefault="004B1754" w:rsidP="004B1754">
      <w:pPr>
        <w:rPr>
          <w:szCs w:val="22"/>
        </w:rPr>
      </w:pPr>
    </w:p>
    <w:p w14:paraId="358C7E19" w14:textId="77777777" w:rsidR="004B1754" w:rsidRPr="004B1754" w:rsidRDefault="004B1754" w:rsidP="004B1754">
      <w:pPr>
        <w:rPr>
          <w:szCs w:val="22"/>
        </w:rPr>
      </w:pPr>
      <w:r w:rsidRPr="004B1754">
        <w:rPr>
          <w:szCs w:val="22"/>
        </w:rPr>
        <w:tab/>
        <w:t>Section 62, Part 1A and Part 1B, was adopted.</w:t>
      </w:r>
    </w:p>
    <w:p w14:paraId="69CE4644" w14:textId="77777777" w:rsidR="004B1754" w:rsidRPr="004B1754" w:rsidRDefault="004B1754" w:rsidP="004B1754">
      <w:pPr>
        <w:rPr>
          <w:szCs w:val="22"/>
        </w:rPr>
      </w:pPr>
    </w:p>
    <w:p w14:paraId="296A9FF5" w14:textId="77777777" w:rsidR="004B1754" w:rsidRPr="004B1754" w:rsidRDefault="004B1754" w:rsidP="004B1754">
      <w:pPr>
        <w:rPr>
          <w:szCs w:val="22"/>
        </w:rPr>
      </w:pPr>
      <w:r w:rsidRPr="004B1754">
        <w:rPr>
          <w:szCs w:val="22"/>
        </w:rPr>
        <w:tab/>
      </w:r>
      <w:r w:rsidRPr="004B1754">
        <w:rPr>
          <w:b/>
          <w:szCs w:val="22"/>
        </w:rPr>
        <w:t>The Senate proceeded to Sect. 63, Part 1A and Part 1B, Department of Public Safety</w:t>
      </w:r>
      <w:r w:rsidRPr="004B1754">
        <w:rPr>
          <w:szCs w:val="22"/>
        </w:rPr>
        <w:t>.</w:t>
      </w:r>
    </w:p>
    <w:p w14:paraId="7A873A24" w14:textId="77777777" w:rsidR="004B1754" w:rsidRPr="004B1754" w:rsidRDefault="004B1754" w:rsidP="004B1754">
      <w:pPr>
        <w:rPr>
          <w:szCs w:val="22"/>
        </w:rPr>
      </w:pPr>
      <w:r w:rsidRPr="004B1754">
        <w:rPr>
          <w:szCs w:val="22"/>
        </w:rPr>
        <w:tab/>
      </w:r>
    </w:p>
    <w:p w14:paraId="30CE6380" w14:textId="77777777" w:rsidR="004B1754" w:rsidRPr="004B1754" w:rsidRDefault="004B1754" w:rsidP="004B1754">
      <w:pPr>
        <w:rPr>
          <w:szCs w:val="22"/>
        </w:rPr>
      </w:pPr>
      <w:r w:rsidRPr="004B1754">
        <w:rPr>
          <w:szCs w:val="22"/>
        </w:rPr>
        <w:tab/>
        <w:t>The "ayes" and "nays" were demanded and taken, resulting as follows:</w:t>
      </w:r>
    </w:p>
    <w:p w14:paraId="78CBF90B" w14:textId="77777777" w:rsidR="004B1754" w:rsidRPr="004B1754" w:rsidRDefault="004B1754" w:rsidP="004B1754">
      <w:pPr>
        <w:jc w:val="center"/>
        <w:rPr>
          <w:b/>
          <w:szCs w:val="22"/>
        </w:rPr>
      </w:pPr>
      <w:r w:rsidRPr="004B1754">
        <w:rPr>
          <w:b/>
          <w:szCs w:val="22"/>
        </w:rPr>
        <w:t>Ayes 38; Nays 1; Abstain 7</w:t>
      </w:r>
    </w:p>
    <w:p w14:paraId="441E0924" w14:textId="77777777" w:rsidR="004B1754" w:rsidRPr="004B1754" w:rsidRDefault="004B1754" w:rsidP="004B1754">
      <w:pPr>
        <w:rPr>
          <w:szCs w:val="22"/>
        </w:rPr>
      </w:pPr>
    </w:p>
    <w:p w14:paraId="4F51848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5559F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40C1EE8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6AE7E8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5DDB49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409FC0E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Gustafson</w:t>
      </w:r>
      <w:r w:rsidRPr="004B1754">
        <w:rPr>
          <w:szCs w:val="22"/>
        </w:rPr>
        <w:tab/>
        <w:t>Harpootlian</w:t>
      </w:r>
    </w:p>
    <w:p w14:paraId="4BB7BB4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Hembree</w:t>
      </w:r>
      <w:r w:rsidRPr="004B1754">
        <w:rPr>
          <w:szCs w:val="22"/>
        </w:rPr>
        <w:tab/>
        <w:t>Jackson</w:t>
      </w:r>
      <w:r w:rsidRPr="004B1754">
        <w:rPr>
          <w:szCs w:val="22"/>
        </w:rPr>
        <w:tab/>
      </w:r>
      <w:r w:rsidRPr="004B1754">
        <w:rPr>
          <w:i/>
          <w:szCs w:val="22"/>
        </w:rPr>
        <w:t>Johnson, Kevin</w:t>
      </w:r>
    </w:p>
    <w:p w14:paraId="629955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2F8381C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6317819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17D382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2835F0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Shealy</w:t>
      </w:r>
      <w:r w:rsidRPr="004B1754">
        <w:rPr>
          <w:szCs w:val="22"/>
        </w:rPr>
        <w:tab/>
        <w:t>Stephens</w:t>
      </w:r>
    </w:p>
    <w:p w14:paraId="384559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578CA50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49A4873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7E50CB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Total--38</w:t>
      </w:r>
    </w:p>
    <w:p w14:paraId="3926D035" w14:textId="77777777" w:rsidR="004B1754" w:rsidRPr="004B1754" w:rsidRDefault="004B1754" w:rsidP="004B1754">
      <w:pPr>
        <w:rPr>
          <w:szCs w:val="22"/>
        </w:rPr>
      </w:pPr>
    </w:p>
    <w:p w14:paraId="210E4C69"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C9612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459B82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0FA5B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F8E70F7" w14:textId="2B094C82" w:rsidR="004B1754" w:rsidRDefault="004B1754" w:rsidP="004B1754">
      <w:pPr>
        <w:rPr>
          <w:szCs w:val="22"/>
        </w:rPr>
      </w:pPr>
    </w:p>
    <w:p w14:paraId="0E8D666E" w14:textId="77777777" w:rsidR="00424B64" w:rsidRDefault="00424B64" w:rsidP="004B1754">
      <w:pPr>
        <w:tabs>
          <w:tab w:val="clear" w:pos="216"/>
          <w:tab w:val="clear" w:pos="432"/>
          <w:tab w:val="clear" w:pos="648"/>
          <w:tab w:val="left" w:pos="720"/>
        </w:tabs>
        <w:jc w:val="center"/>
        <w:rPr>
          <w:b/>
          <w:szCs w:val="22"/>
        </w:rPr>
      </w:pPr>
    </w:p>
    <w:p w14:paraId="4695CFE9" w14:textId="77777777" w:rsidR="00424B64" w:rsidRDefault="00424B64" w:rsidP="004B1754">
      <w:pPr>
        <w:tabs>
          <w:tab w:val="clear" w:pos="216"/>
          <w:tab w:val="clear" w:pos="432"/>
          <w:tab w:val="clear" w:pos="648"/>
          <w:tab w:val="left" w:pos="720"/>
        </w:tabs>
        <w:jc w:val="center"/>
        <w:rPr>
          <w:b/>
          <w:szCs w:val="22"/>
        </w:rPr>
      </w:pPr>
    </w:p>
    <w:p w14:paraId="79E7572B" w14:textId="77777777" w:rsidR="00424B64" w:rsidRDefault="00424B64" w:rsidP="004B1754">
      <w:pPr>
        <w:tabs>
          <w:tab w:val="clear" w:pos="216"/>
          <w:tab w:val="clear" w:pos="432"/>
          <w:tab w:val="clear" w:pos="648"/>
          <w:tab w:val="left" w:pos="720"/>
        </w:tabs>
        <w:jc w:val="center"/>
        <w:rPr>
          <w:b/>
          <w:szCs w:val="22"/>
        </w:rPr>
      </w:pPr>
    </w:p>
    <w:p w14:paraId="0B669F07" w14:textId="77777777" w:rsidR="00424B64" w:rsidRDefault="00424B64" w:rsidP="004B1754">
      <w:pPr>
        <w:tabs>
          <w:tab w:val="clear" w:pos="216"/>
          <w:tab w:val="clear" w:pos="432"/>
          <w:tab w:val="clear" w:pos="648"/>
          <w:tab w:val="left" w:pos="720"/>
        </w:tabs>
        <w:jc w:val="center"/>
        <w:rPr>
          <w:b/>
          <w:szCs w:val="22"/>
        </w:rPr>
      </w:pPr>
    </w:p>
    <w:p w14:paraId="5DD4CADC" w14:textId="77777777" w:rsidR="00424B64" w:rsidRDefault="00424B64" w:rsidP="004B1754">
      <w:pPr>
        <w:tabs>
          <w:tab w:val="clear" w:pos="216"/>
          <w:tab w:val="clear" w:pos="432"/>
          <w:tab w:val="clear" w:pos="648"/>
          <w:tab w:val="left" w:pos="720"/>
        </w:tabs>
        <w:jc w:val="center"/>
        <w:rPr>
          <w:b/>
          <w:szCs w:val="22"/>
        </w:rPr>
      </w:pPr>
    </w:p>
    <w:p w14:paraId="1690B090" w14:textId="0F3ACCF0"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7D24F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Goldfinch</w:t>
      </w:r>
      <w:r w:rsidRPr="004B1754">
        <w:rPr>
          <w:szCs w:val="22"/>
        </w:rPr>
        <w:tab/>
        <w:t>Hutto</w:t>
      </w:r>
    </w:p>
    <w:p w14:paraId="6A3F69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Sabb</w:t>
      </w:r>
      <w:r w:rsidRPr="004B1754">
        <w:rPr>
          <w:szCs w:val="22"/>
        </w:rPr>
        <w:tab/>
        <w:t>Senn</w:t>
      </w:r>
    </w:p>
    <w:p w14:paraId="1DB331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p>
    <w:p w14:paraId="7E8F22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42FF9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Total--7</w:t>
      </w:r>
    </w:p>
    <w:p w14:paraId="4F788986" w14:textId="77777777" w:rsidR="004B1754" w:rsidRPr="004B1754" w:rsidRDefault="004B1754" w:rsidP="004B1754">
      <w:pPr>
        <w:rPr>
          <w:szCs w:val="22"/>
        </w:rPr>
      </w:pPr>
    </w:p>
    <w:p w14:paraId="5E40ABA6" w14:textId="77777777" w:rsidR="004B1754" w:rsidRPr="004B1754" w:rsidRDefault="004B1754" w:rsidP="004B1754">
      <w:pPr>
        <w:rPr>
          <w:szCs w:val="22"/>
        </w:rPr>
      </w:pPr>
      <w:r w:rsidRPr="004B1754">
        <w:rPr>
          <w:szCs w:val="22"/>
        </w:rPr>
        <w:tab/>
        <w:t>Section 63, Part 1A and Part 1B, was adopted.</w:t>
      </w:r>
    </w:p>
    <w:p w14:paraId="7205F491" w14:textId="77777777" w:rsidR="004B1754" w:rsidRPr="004B1754" w:rsidRDefault="004B1754" w:rsidP="004B1754">
      <w:pPr>
        <w:rPr>
          <w:szCs w:val="22"/>
        </w:rPr>
      </w:pPr>
    </w:p>
    <w:p w14:paraId="698442C7" w14:textId="77777777" w:rsidR="004B1754" w:rsidRPr="004B1754" w:rsidRDefault="004B1754" w:rsidP="004B1754">
      <w:pPr>
        <w:rPr>
          <w:szCs w:val="22"/>
        </w:rPr>
      </w:pPr>
      <w:r w:rsidRPr="004B1754">
        <w:rPr>
          <w:szCs w:val="22"/>
        </w:rPr>
        <w:tab/>
      </w:r>
      <w:r w:rsidRPr="004B1754">
        <w:rPr>
          <w:b/>
          <w:szCs w:val="22"/>
        </w:rPr>
        <w:t>The Senate proceeded to Sect. 64, Part 1A and Part 1B, Law Enforcement Training Council</w:t>
      </w:r>
      <w:r w:rsidRPr="004B1754">
        <w:rPr>
          <w:szCs w:val="22"/>
        </w:rPr>
        <w:t>.</w:t>
      </w:r>
    </w:p>
    <w:p w14:paraId="1202BFE9" w14:textId="77777777" w:rsidR="004B1754" w:rsidRPr="004B1754" w:rsidRDefault="004B1754" w:rsidP="004B1754">
      <w:pPr>
        <w:rPr>
          <w:szCs w:val="22"/>
        </w:rPr>
      </w:pPr>
      <w:r w:rsidRPr="004B1754">
        <w:rPr>
          <w:szCs w:val="22"/>
        </w:rPr>
        <w:tab/>
      </w:r>
    </w:p>
    <w:p w14:paraId="0E890B8A" w14:textId="77777777" w:rsidR="004B1754" w:rsidRPr="004B1754" w:rsidRDefault="004B1754" w:rsidP="00731E80">
      <w:pPr>
        <w:keepNext/>
        <w:keepLines/>
        <w:rPr>
          <w:szCs w:val="22"/>
        </w:rPr>
      </w:pPr>
      <w:r w:rsidRPr="004B1754">
        <w:rPr>
          <w:szCs w:val="22"/>
        </w:rPr>
        <w:tab/>
        <w:t>The "ayes" and "nays" were demanded and taken, resulting as follows:</w:t>
      </w:r>
    </w:p>
    <w:p w14:paraId="3A8C61F5" w14:textId="77777777" w:rsidR="004B1754" w:rsidRPr="004B1754" w:rsidRDefault="004B1754" w:rsidP="00731E80">
      <w:pPr>
        <w:keepNext/>
        <w:keepLines/>
        <w:jc w:val="center"/>
        <w:rPr>
          <w:b/>
          <w:szCs w:val="22"/>
        </w:rPr>
      </w:pPr>
      <w:r w:rsidRPr="004B1754">
        <w:rPr>
          <w:b/>
          <w:szCs w:val="22"/>
        </w:rPr>
        <w:t>Ayes 42; Nays 1; Abstain 3</w:t>
      </w:r>
    </w:p>
    <w:p w14:paraId="3696D004" w14:textId="77777777" w:rsidR="004B1754" w:rsidRPr="004B1754" w:rsidRDefault="004B1754" w:rsidP="00731E80">
      <w:pPr>
        <w:keepNext/>
        <w:keepLines/>
        <w:rPr>
          <w:szCs w:val="22"/>
        </w:rPr>
      </w:pPr>
    </w:p>
    <w:p w14:paraId="52B7056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256A2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609D16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057CA9B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1A88BA4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0A5E66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629B4EE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Jackson</w:t>
      </w:r>
    </w:p>
    <w:p w14:paraId="7B2E816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422740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76F2D5A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5CFC71A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5BA07D1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36ECA7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Setzler</w:t>
      </w:r>
      <w:r w:rsidRPr="004B1754">
        <w:rPr>
          <w:szCs w:val="22"/>
        </w:rPr>
        <w:tab/>
        <w:t>Shealy</w:t>
      </w:r>
    </w:p>
    <w:p w14:paraId="2FF18D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60DF7EF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7917965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8EF46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Total--42</w:t>
      </w:r>
    </w:p>
    <w:p w14:paraId="2E77F268" w14:textId="77777777" w:rsidR="004B1754" w:rsidRPr="004B1754" w:rsidRDefault="004B1754" w:rsidP="004B1754">
      <w:pPr>
        <w:rPr>
          <w:szCs w:val="22"/>
        </w:rPr>
      </w:pPr>
    </w:p>
    <w:p w14:paraId="4A9B4E2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43122E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B8404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2AB44B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F76BB0C" w14:textId="4D70ECB0" w:rsidR="004B1754" w:rsidRDefault="004B1754" w:rsidP="004B1754">
      <w:pPr>
        <w:rPr>
          <w:szCs w:val="22"/>
        </w:rPr>
      </w:pPr>
    </w:p>
    <w:p w14:paraId="0034F448" w14:textId="5F0CE6E0" w:rsidR="0029567D" w:rsidRDefault="0029567D" w:rsidP="004B1754">
      <w:pPr>
        <w:rPr>
          <w:szCs w:val="22"/>
        </w:rPr>
      </w:pPr>
    </w:p>
    <w:p w14:paraId="0D0218EA" w14:textId="6E914A0A" w:rsidR="0029567D" w:rsidRDefault="0029567D" w:rsidP="004B1754">
      <w:pPr>
        <w:rPr>
          <w:szCs w:val="22"/>
        </w:rPr>
      </w:pPr>
    </w:p>
    <w:p w14:paraId="56D24BA8" w14:textId="77777777" w:rsidR="0029567D" w:rsidRPr="004B1754" w:rsidRDefault="0029567D" w:rsidP="004B1754">
      <w:pPr>
        <w:rPr>
          <w:szCs w:val="22"/>
        </w:rPr>
      </w:pPr>
    </w:p>
    <w:p w14:paraId="08F2B48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620438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Hutto</w:t>
      </w:r>
      <w:r w:rsidRPr="004B1754">
        <w:rPr>
          <w:szCs w:val="22"/>
        </w:rPr>
        <w:tab/>
        <w:t>Senn</w:t>
      </w:r>
    </w:p>
    <w:p w14:paraId="56EAB78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58EEE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w:t>
      </w:r>
    </w:p>
    <w:p w14:paraId="576B78D3" w14:textId="77777777" w:rsidR="004B1754" w:rsidRPr="004B1754" w:rsidRDefault="004B1754" w:rsidP="004B1754">
      <w:pPr>
        <w:rPr>
          <w:szCs w:val="22"/>
        </w:rPr>
      </w:pPr>
    </w:p>
    <w:p w14:paraId="51070E65" w14:textId="40B34E59" w:rsidR="004B1754" w:rsidRDefault="004B1754" w:rsidP="004B1754">
      <w:pPr>
        <w:rPr>
          <w:szCs w:val="22"/>
        </w:rPr>
      </w:pPr>
      <w:r w:rsidRPr="004B1754">
        <w:rPr>
          <w:szCs w:val="22"/>
        </w:rPr>
        <w:tab/>
        <w:t>Section 64, Part 1A and Part 1B, was adopted.</w:t>
      </w:r>
    </w:p>
    <w:p w14:paraId="39D195FB" w14:textId="77777777" w:rsidR="00731E80" w:rsidRPr="004B1754" w:rsidRDefault="00731E80" w:rsidP="004B1754">
      <w:pPr>
        <w:rPr>
          <w:szCs w:val="22"/>
        </w:rPr>
      </w:pPr>
    </w:p>
    <w:p w14:paraId="16C00712" w14:textId="77777777" w:rsidR="004B1754" w:rsidRPr="004B1754" w:rsidRDefault="004B1754" w:rsidP="004B1754">
      <w:pPr>
        <w:rPr>
          <w:szCs w:val="22"/>
        </w:rPr>
      </w:pPr>
      <w:r w:rsidRPr="004B1754">
        <w:rPr>
          <w:szCs w:val="22"/>
        </w:rPr>
        <w:tab/>
      </w:r>
      <w:r w:rsidRPr="004B1754">
        <w:rPr>
          <w:b/>
          <w:szCs w:val="22"/>
        </w:rPr>
        <w:t>The Senate proceeded to Sect. 65, Part 1A and Part 1B, Department of Corrections</w:t>
      </w:r>
      <w:r w:rsidRPr="004B1754">
        <w:rPr>
          <w:szCs w:val="22"/>
        </w:rPr>
        <w:t>.</w:t>
      </w:r>
    </w:p>
    <w:p w14:paraId="5FDBF0DD" w14:textId="77777777" w:rsidR="004B1754" w:rsidRPr="004B1754" w:rsidRDefault="004B1754" w:rsidP="004B1754">
      <w:pPr>
        <w:rPr>
          <w:szCs w:val="22"/>
        </w:rPr>
      </w:pPr>
      <w:r w:rsidRPr="004B1754">
        <w:rPr>
          <w:szCs w:val="22"/>
        </w:rPr>
        <w:tab/>
      </w:r>
    </w:p>
    <w:p w14:paraId="13B43863" w14:textId="77777777" w:rsidR="004B1754" w:rsidRPr="004B1754" w:rsidRDefault="004B1754" w:rsidP="00731E80">
      <w:pPr>
        <w:keepNext/>
        <w:keepLines/>
        <w:rPr>
          <w:szCs w:val="22"/>
        </w:rPr>
      </w:pPr>
      <w:r w:rsidRPr="004B1754">
        <w:rPr>
          <w:szCs w:val="22"/>
        </w:rPr>
        <w:tab/>
        <w:t>The "ayes" and "nays" were demanded and taken, resulting as follows:</w:t>
      </w:r>
    </w:p>
    <w:p w14:paraId="03E3E93D" w14:textId="77777777" w:rsidR="004B1754" w:rsidRPr="004B1754" w:rsidRDefault="004B1754" w:rsidP="00731E80">
      <w:pPr>
        <w:keepNext/>
        <w:keepLines/>
        <w:jc w:val="center"/>
        <w:rPr>
          <w:b/>
          <w:szCs w:val="22"/>
        </w:rPr>
      </w:pPr>
      <w:r w:rsidRPr="004B1754">
        <w:rPr>
          <w:b/>
          <w:szCs w:val="22"/>
        </w:rPr>
        <w:t>Ayes 37; Nays 2; Abstain 7</w:t>
      </w:r>
    </w:p>
    <w:p w14:paraId="59777046" w14:textId="77777777" w:rsidR="004B1754" w:rsidRPr="004B1754" w:rsidRDefault="004B1754" w:rsidP="00731E80">
      <w:pPr>
        <w:keepNext/>
        <w:keepLines/>
        <w:rPr>
          <w:szCs w:val="22"/>
        </w:rPr>
      </w:pPr>
    </w:p>
    <w:p w14:paraId="561B0039" w14:textId="77777777" w:rsidR="004B1754" w:rsidRPr="004B1754" w:rsidRDefault="004B1754" w:rsidP="00731E80">
      <w:pPr>
        <w:keepNext/>
        <w:keepLines/>
        <w:tabs>
          <w:tab w:val="clear" w:pos="216"/>
          <w:tab w:val="clear" w:pos="432"/>
          <w:tab w:val="clear" w:pos="648"/>
          <w:tab w:val="left" w:pos="720"/>
        </w:tabs>
        <w:jc w:val="center"/>
        <w:rPr>
          <w:b/>
          <w:szCs w:val="22"/>
        </w:rPr>
      </w:pPr>
      <w:r w:rsidRPr="004B1754">
        <w:rPr>
          <w:b/>
          <w:szCs w:val="22"/>
        </w:rPr>
        <w:t>AYES</w:t>
      </w:r>
    </w:p>
    <w:p w14:paraId="64E47FE5" w14:textId="77777777" w:rsidR="004B1754" w:rsidRPr="004B1754" w:rsidRDefault="004B1754" w:rsidP="00731E8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2D0B5154" w14:textId="77777777" w:rsidR="004B1754" w:rsidRPr="004B1754" w:rsidRDefault="004B1754" w:rsidP="00731E8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263BD4E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6062EC5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4E11CAA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Hembree</w:t>
      </w:r>
      <w:r w:rsidRPr="004B1754">
        <w:rPr>
          <w:szCs w:val="22"/>
        </w:rPr>
        <w:tab/>
        <w:t>Jackson</w:t>
      </w:r>
    </w:p>
    <w:p w14:paraId="1B993F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6124924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530D2D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McLeod</w:t>
      </w:r>
    </w:p>
    <w:p w14:paraId="3BA3C4A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14BD16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Scott</w:t>
      </w:r>
      <w:r w:rsidRPr="004B1754">
        <w:rPr>
          <w:szCs w:val="22"/>
        </w:rPr>
        <w:tab/>
        <w:t>Setzler</w:t>
      </w:r>
    </w:p>
    <w:p w14:paraId="351753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5AEB306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0BAC2C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6732BD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0A283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Total--37</w:t>
      </w:r>
    </w:p>
    <w:p w14:paraId="158DBCE5" w14:textId="77777777" w:rsidR="004B1754" w:rsidRPr="004B1754" w:rsidRDefault="004B1754" w:rsidP="004B1754">
      <w:pPr>
        <w:rPr>
          <w:szCs w:val="22"/>
        </w:rPr>
      </w:pPr>
    </w:p>
    <w:p w14:paraId="7994553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4A96D9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Massey</w:t>
      </w:r>
    </w:p>
    <w:p w14:paraId="18325D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F3B63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0458B2B5" w14:textId="77777777" w:rsidR="004B1754" w:rsidRPr="004B1754" w:rsidRDefault="004B1754" w:rsidP="004B1754">
      <w:pPr>
        <w:rPr>
          <w:szCs w:val="22"/>
        </w:rPr>
      </w:pPr>
    </w:p>
    <w:p w14:paraId="59CC78C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144379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Goldfinch</w:t>
      </w:r>
      <w:r w:rsidRPr="004B1754">
        <w:rPr>
          <w:szCs w:val="22"/>
        </w:rPr>
        <w:tab/>
        <w:t>Harpootlian</w:t>
      </w:r>
    </w:p>
    <w:p w14:paraId="7BA207A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Hutto</w:t>
      </w:r>
      <w:r w:rsidRPr="004B1754">
        <w:rPr>
          <w:szCs w:val="22"/>
        </w:rPr>
        <w:tab/>
        <w:t>McElveen</w:t>
      </w:r>
      <w:r w:rsidRPr="004B1754">
        <w:rPr>
          <w:szCs w:val="22"/>
        </w:rPr>
        <w:tab/>
        <w:t>Sabb</w:t>
      </w:r>
    </w:p>
    <w:p w14:paraId="120C49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7C77A6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52EAD0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Total--7</w:t>
      </w:r>
    </w:p>
    <w:p w14:paraId="198B1DFD" w14:textId="77777777" w:rsidR="004B1754" w:rsidRPr="004B1754" w:rsidRDefault="004B1754" w:rsidP="004B1754">
      <w:pPr>
        <w:rPr>
          <w:szCs w:val="22"/>
        </w:rPr>
      </w:pPr>
      <w:r w:rsidRPr="004B1754">
        <w:rPr>
          <w:szCs w:val="22"/>
        </w:rPr>
        <w:tab/>
        <w:t>Section 65, Part 1A and Part 1B, was adopted.</w:t>
      </w:r>
    </w:p>
    <w:p w14:paraId="090A2FD5" w14:textId="77777777" w:rsidR="004B1754" w:rsidRPr="004B1754" w:rsidRDefault="004B1754" w:rsidP="004B1754">
      <w:pPr>
        <w:rPr>
          <w:szCs w:val="22"/>
        </w:rPr>
      </w:pPr>
    </w:p>
    <w:p w14:paraId="66D9A557" w14:textId="77777777" w:rsidR="004B1754" w:rsidRPr="004B1754" w:rsidRDefault="004B1754" w:rsidP="004B1754">
      <w:pPr>
        <w:rPr>
          <w:szCs w:val="22"/>
        </w:rPr>
      </w:pPr>
      <w:r w:rsidRPr="004B1754">
        <w:rPr>
          <w:szCs w:val="22"/>
        </w:rPr>
        <w:tab/>
      </w:r>
      <w:r w:rsidRPr="004B1754">
        <w:rPr>
          <w:b/>
          <w:szCs w:val="22"/>
        </w:rPr>
        <w:t>The Senate proceeded to Sect. 66, Part 1A and Part 1B, Department of Probation, Parole and Pardon Services</w:t>
      </w:r>
      <w:r w:rsidRPr="004B1754">
        <w:rPr>
          <w:szCs w:val="22"/>
        </w:rPr>
        <w:t>.</w:t>
      </w:r>
    </w:p>
    <w:p w14:paraId="46A8E5D4" w14:textId="77777777" w:rsidR="004B1754" w:rsidRPr="004B1754" w:rsidRDefault="004B1754" w:rsidP="004B1754">
      <w:pPr>
        <w:rPr>
          <w:szCs w:val="22"/>
        </w:rPr>
      </w:pPr>
      <w:r w:rsidRPr="004B1754">
        <w:rPr>
          <w:szCs w:val="22"/>
        </w:rPr>
        <w:tab/>
      </w:r>
    </w:p>
    <w:p w14:paraId="5885CD15" w14:textId="77777777" w:rsidR="004B1754" w:rsidRPr="004B1754" w:rsidRDefault="004B1754" w:rsidP="00246360">
      <w:pPr>
        <w:keepNext/>
        <w:keepLines/>
        <w:rPr>
          <w:szCs w:val="22"/>
        </w:rPr>
      </w:pPr>
      <w:r w:rsidRPr="004B1754">
        <w:rPr>
          <w:szCs w:val="22"/>
        </w:rPr>
        <w:tab/>
        <w:t>The "ayes" and "nays" were demanded and taken, resulting as follows:</w:t>
      </w:r>
    </w:p>
    <w:p w14:paraId="20197B05" w14:textId="77777777" w:rsidR="004B1754" w:rsidRPr="004B1754" w:rsidRDefault="004B1754" w:rsidP="00246360">
      <w:pPr>
        <w:keepNext/>
        <w:keepLines/>
        <w:jc w:val="center"/>
        <w:rPr>
          <w:b/>
          <w:szCs w:val="22"/>
        </w:rPr>
      </w:pPr>
      <w:r w:rsidRPr="004B1754">
        <w:rPr>
          <w:b/>
          <w:szCs w:val="22"/>
        </w:rPr>
        <w:t>Ayes 34; Nays 1; Abstain 11</w:t>
      </w:r>
    </w:p>
    <w:p w14:paraId="0C9120DF" w14:textId="77777777" w:rsidR="004B1754" w:rsidRPr="004B1754" w:rsidRDefault="004B1754" w:rsidP="00246360">
      <w:pPr>
        <w:keepNext/>
        <w:keepLines/>
        <w:rPr>
          <w:szCs w:val="22"/>
        </w:rPr>
      </w:pPr>
    </w:p>
    <w:p w14:paraId="36A6CB60" w14:textId="77777777" w:rsidR="004B1754" w:rsidRPr="004B1754" w:rsidRDefault="004B1754" w:rsidP="00246360">
      <w:pPr>
        <w:keepNext/>
        <w:keepLines/>
        <w:tabs>
          <w:tab w:val="clear" w:pos="216"/>
          <w:tab w:val="clear" w:pos="432"/>
          <w:tab w:val="clear" w:pos="648"/>
          <w:tab w:val="left" w:pos="720"/>
        </w:tabs>
        <w:jc w:val="center"/>
        <w:rPr>
          <w:b/>
          <w:szCs w:val="22"/>
        </w:rPr>
      </w:pPr>
      <w:r w:rsidRPr="004B1754">
        <w:rPr>
          <w:b/>
          <w:szCs w:val="22"/>
        </w:rPr>
        <w:t>AYES</w:t>
      </w:r>
    </w:p>
    <w:p w14:paraId="37D4FCD7" w14:textId="77777777" w:rsidR="004B1754" w:rsidRPr="004B1754" w:rsidRDefault="004B1754" w:rsidP="0024636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00F48B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408D7E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0F4AD1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Grooms</w:t>
      </w:r>
    </w:p>
    <w:p w14:paraId="44491A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Jackson</w:t>
      </w:r>
    </w:p>
    <w:p w14:paraId="437B19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6483D8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Martin</w:t>
      </w:r>
    </w:p>
    <w:p w14:paraId="311D5D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McLeod</w:t>
      </w:r>
      <w:r w:rsidRPr="004B1754">
        <w:rPr>
          <w:szCs w:val="22"/>
        </w:rPr>
        <w:tab/>
        <w:t>Peeler</w:t>
      </w:r>
    </w:p>
    <w:p w14:paraId="4E90A8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Scott</w:t>
      </w:r>
    </w:p>
    <w:p w14:paraId="1EADDC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0EFE4C9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4CCE36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p>
    <w:p w14:paraId="1E18EB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CFF36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Total--34</w:t>
      </w:r>
    </w:p>
    <w:p w14:paraId="25D058B7" w14:textId="77777777" w:rsidR="004B1754" w:rsidRPr="004B1754" w:rsidRDefault="004B1754" w:rsidP="004B1754">
      <w:pPr>
        <w:rPr>
          <w:szCs w:val="22"/>
        </w:rPr>
      </w:pPr>
    </w:p>
    <w:p w14:paraId="44E831C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1ACB971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F6EF1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34315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355AF06" w14:textId="77777777" w:rsidR="004B1754" w:rsidRPr="004B1754" w:rsidRDefault="004B1754" w:rsidP="004B1754">
      <w:pPr>
        <w:rPr>
          <w:szCs w:val="22"/>
        </w:rPr>
      </w:pPr>
    </w:p>
    <w:p w14:paraId="2928398B"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0734647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Garrett</w:t>
      </w:r>
      <w:r w:rsidRPr="004B1754">
        <w:rPr>
          <w:szCs w:val="22"/>
        </w:rPr>
        <w:tab/>
        <w:t>Goldfinch</w:t>
      </w:r>
    </w:p>
    <w:p w14:paraId="7FFEC9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Hembree</w:t>
      </w:r>
      <w:r w:rsidRPr="004B1754">
        <w:rPr>
          <w:szCs w:val="22"/>
        </w:rPr>
        <w:tab/>
        <w:t>Hutto</w:t>
      </w:r>
      <w:r w:rsidRPr="004B1754">
        <w:rPr>
          <w:szCs w:val="22"/>
        </w:rPr>
        <w:tab/>
        <w:t>Malloy</w:t>
      </w:r>
    </w:p>
    <w:p w14:paraId="6C973D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Rankin</w:t>
      </w:r>
      <w:r w:rsidRPr="004B1754">
        <w:rPr>
          <w:szCs w:val="22"/>
        </w:rPr>
        <w:tab/>
        <w:t>Sabb</w:t>
      </w:r>
    </w:p>
    <w:p w14:paraId="01290F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Young</w:t>
      </w:r>
    </w:p>
    <w:p w14:paraId="1F3DA0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A43DF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Total--11</w:t>
      </w:r>
    </w:p>
    <w:p w14:paraId="38D2535B" w14:textId="77777777" w:rsidR="004B1754" w:rsidRPr="004B1754" w:rsidRDefault="004B1754" w:rsidP="004B1754">
      <w:pPr>
        <w:rPr>
          <w:szCs w:val="22"/>
        </w:rPr>
      </w:pPr>
    </w:p>
    <w:p w14:paraId="77D48BA8" w14:textId="77777777" w:rsidR="004B1754" w:rsidRPr="004B1754" w:rsidRDefault="004B1754" w:rsidP="004B1754">
      <w:pPr>
        <w:rPr>
          <w:szCs w:val="22"/>
        </w:rPr>
      </w:pPr>
      <w:r w:rsidRPr="004B1754">
        <w:rPr>
          <w:szCs w:val="22"/>
        </w:rPr>
        <w:tab/>
        <w:t>Section 66, Part 1A and Part 1B, was adopted.</w:t>
      </w:r>
    </w:p>
    <w:p w14:paraId="2FFE9A07" w14:textId="6B66BEB2" w:rsidR="004B1754" w:rsidRDefault="004B1754" w:rsidP="004B1754">
      <w:pPr>
        <w:rPr>
          <w:szCs w:val="22"/>
        </w:rPr>
      </w:pPr>
    </w:p>
    <w:p w14:paraId="5FAEA77A" w14:textId="77777777" w:rsidR="0029567D" w:rsidRPr="004B1754" w:rsidRDefault="0029567D" w:rsidP="004B1754">
      <w:pPr>
        <w:rPr>
          <w:szCs w:val="22"/>
        </w:rPr>
      </w:pPr>
    </w:p>
    <w:p w14:paraId="5567CAE5" w14:textId="77777777" w:rsidR="004B1754" w:rsidRPr="004B1754" w:rsidRDefault="004B1754" w:rsidP="004B1754">
      <w:pPr>
        <w:rPr>
          <w:szCs w:val="22"/>
        </w:rPr>
      </w:pPr>
      <w:r w:rsidRPr="004B1754">
        <w:rPr>
          <w:szCs w:val="22"/>
        </w:rPr>
        <w:tab/>
      </w:r>
      <w:r w:rsidRPr="004B1754">
        <w:rPr>
          <w:b/>
          <w:szCs w:val="22"/>
        </w:rPr>
        <w:t>The Senate proceeded to Sect. 67, Part 1A and Part 1B, Department of Juvenile Justice</w:t>
      </w:r>
      <w:r w:rsidRPr="004B1754">
        <w:rPr>
          <w:szCs w:val="22"/>
        </w:rPr>
        <w:t>.</w:t>
      </w:r>
    </w:p>
    <w:p w14:paraId="09DF908E" w14:textId="77777777" w:rsidR="004B1754" w:rsidRPr="004B1754" w:rsidRDefault="004B1754" w:rsidP="004B1754">
      <w:pPr>
        <w:rPr>
          <w:szCs w:val="22"/>
        </w:rPr>
      </w:pPr>
      <w:r w:rsidRPr="004B1754">
        <w:rPr>
          <w:szCs w:val="22"/>
        </w:rPr>
        <w:tab/>
      </w:r>
    </w:p>
    <w:p w14:paraId="60B95780" w14:textId="77777777" w:rsidR="004B1754" w:rsidRPr="004B1754" w:rsidRDefault="004B1754" w:rsidP="00246360">
      <w:pPr>
        <w:keepNext/>
        <w:keepLines/>
        <w:rPr>
          <w:szCs w:val="22"/>
        </w:rPr>
      </w:pPr>
      <w:r w:rsidRPr="004B1754">
        <w:rPr>
          <w:szCs w:val="22"/>
        </w:rPr>
        <w:tab/>
        <w:t>The "ayes" and "nays" were demanded and taken, resulting as follows:</w:t>
      </w:r>
    </w:p>
    <w:p w14:paraId="415EA104" w14:textId="77777777" w:rsidR="004B1754" w:rsidRPr="004B1754" w:rsidRDefault="004B1754" w:rsidP="00246360">
      <w:pPr>
        <w:keepNext/>
        <w:keepLines/>
        <w:jc w:val="center"/>
        <w:rPr>
          <w:b/>
          <w:szCs w:val="22"/>
        </w:rPr>
      </w:pPr>
      <w:r w:rsidRPr="004B1754">
        <w:rPr>
          <w:b/>
          <w:szCs w:val="22"/>
        </w:rPr>
        <w:t>Ayes 40; Nays 1; Abstain 5</w:t>
      </w:r>
    </w:p>
    <w:p w14:paraId="6653F649" w14:textId="77777777" w:rsidR="004B1754" w:rsidRPr="004B1754" w:rsidRDefault="004B1754" w:rsidP="00246360">
      <w:pPr>
        <w:keepNext/>
        <w:keepLines/>
        <w:rPr>
          <w:szCs w:val="22"/>
        </w:rPr>
      </w:pPr>
    </w:p>
    <w:p w14:paraId="3E1C3493" w14:textId="77777777" w:rsidR="004B1754" w:rsidRPr="004B1754" w:rsidRDefault="004B1754" w:rsidP="00246360">
      <w:pPr>
        <w:keepNext/>
        <w:keepLines/>
        <w:tabs>
          <w:tab w:val="clear" w:pos="216"/>
          <w:tab w:val="clear" w:pos="432"/>
          <w:tab w:val="clear" w:pos="648"/>
          <w:tab w:val="left" w:pos="720"/>
        </w:tabs>
        <w:jc w:val="center"/>
        <w:rPr>
          <w:b/>
          <w:szCs w:val="22"/>
        </w:rPr>
      </w:pPr>
      <w:r w:rsidRPr="004B1754">
        <w:rPr>
          <w:b/>
          <w:szCs w:val="22"/>
        </w:rPr>
        <w:t>AYES</w:t>
      </w:r>
    </w:p>
    <w:p w14:paraId="5B19AE03" w14:textId="77777777" w:rsidR="004B1754" w:rsidRPr="004B1754" w:rsidRDefault="004B1754" w:rsidP="0024636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33595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9ACF6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B7766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EB592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Grooms</w:t>
      </w:r>
      <w:r w:rsidRPr="004B1754">
        <w:rPr>
          <w:szCs w:val="22"/>
        </w:rPr>
        <w:tab/>
        <w:t>Gustafson</w:t>
      </w:r>
    </w:p>
    <w:p w14:paraId="46D28A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Jackson</w:t>
      </w:r>
    </w:p>
    <w:p w14:paraId="161FF7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637725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Martin</w:t>
      </w:r>
    </w:p>
    <w:p w14:paraId="6CE48B4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McLeod</w:t>
      </w:r>
      <w:r w:rsidRPr="004B1754">
        <w:rPr>
          <w:szCs w:val="22"/>
        </w:rPr>
        <w:tab/>
        <w:t>Peeler</w:t>
      </w:r>
    </w:p>
    <w:p w14:paraId="16BF650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47948A2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Setzler</w:t>
      </w:r>
    </w:p>
    <w:p w14:paraId="2884B94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06C3F0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25F0D17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22A117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905DB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Total--40</w:t>
      </w:r>
    </w:p>
    <w:p w14:paraId="10C66543" w14:textId="77777777" w:rsidR="004B1754" w:rsidRPr="004B1754" w:rsidRDefault="004B1754" w:rsidP="004B1754">
      <w:pPr>
        <w:rPr>
          <w:szCs w:val="22"/>
        </w:rPr>
      </w:pPr>
    </w:p>
    <w:p w14:paraId="2627654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50660A0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59B53D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2ECE3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4F1068A" w14:textId="77777777" w:rsidR="004B1754" w:rsidRPr="004B1754" w:rsidRDefault="004B1754" w:rsidP="004B1754">
      <w:pPr>
        <w:rPr>
          <w:szCs w:val="22"/>
        </w:rPr>
      </w:pPr>
    </w:p>
    <w:p w14:paraId="1D94B73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6D46C0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Hutto</w:t>
      </w:r>
      <w:r w:rsidRPr="004B1754">
        <w:rPr>
          <w:szCs w:val="22"/>
        </w:rPr>
        <w:tab/>
        <w:t>Malloy</w:t>
      </w:r>
    </w:p>
    <w:p w14:paraId="4E644A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Senn</w:t>
      </w:r>
    </w:p>
    <w:p w14:paraId="788BA50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0481B0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Total--5</w:t>
      </w:r>
    </w:p>
    <w:p w14:paraId="09408DDE" w14:textId="77777777" w:rsidR="004B1754" w:rsidRPr="004B1754" w:rsidRDefault="004B1754" w:rsidP="004B1754">
      <w:pPr>
        <w:rPr>
          <w:szCs w:val="22"/>
        </w:rPr>
      </w:pPr>
    </w:p>
    <w:p w14:paraId="0C8F4057" w14:textId="77777777" w:rsidR="004B1754" w:rsidRPr="004B1754" w:rsidRDefault="004B1754" w:rsidP="004B1754">
      <w:pPr>
        <w:rPr>
          <w:szCs w:val="22"/>
        </w:rPr>
      </w:pPr>
      <w:r w:rsidRPr="004B1754">
        <w:rPr>
          <w:szCs w:val="22"/>
        </w:rPr>
        <w:tab/>
        <w:t>Section 67, Part 1A and Part 1B, was adopted.</w:t>
      </w:r>
    </w:p>
    <w:p w14:paraId="6EA3F00B" w14:textId="13F5227B" w:rsidR="004B1754" w:rsidRDefault="004B1754" w:rsidP="004B1754">
      <w:pPr>
        <w:rPr>
          <w:szCs w:val="22"/>
        </w:rPr>
      </w:pPr>
    </w:p>
    <w:p w14:paraId="3E3896C2" w14:textId="7720667F" w:rsidR="0029567D" w:rsidRDefault="0029567D" w:rsidP="004B1754">
      <w:pPr>
        <w:rPr>
          <w:szCs w:val="22"/>
        </w:rPr>
      </w:pPr>
    </w:p>
    <w:p w14:paraId="31091B96" w14:textId="78ADF773" w:rsidR="0029567D" w:rsidRDefault="0029567D" w:rsidP="004B1754">
      <w:pPr>
        <w:rPr>
          <w:szCs w:val="22"/>
        </w:rPr>
      </w:pPr>
    </w:p>
    <w:p w14:paraId="44FB000C" w14:textId="77777777" w:rsidR="0029567D" w:rsidRPr="004B1754" w:rsidRDefault="0029567D" w:rsidP="004B1754">
      <w:pPr>
        <w:rPr>
          <w:szCs w:val="22"/>
        </w:rPr>
      </w:pPr>
    </w:p>
    <w:p w14:paraId="223CB6CE" w14:textId="77777777" w:rsidR="004B1754" w:rsidRPr="004B1754" w:rsidRDefault="004B1754" w:rsidP="004B1754">
      <w:pPr>
        <w:rPr>
          <w:szCs w:val="22"/>
        </w:rPr>
      </w:pPr>
      <w:r w:rsidRPr="004B1754">
        <w:rPr>
          <w:szCs w:val="22"/>
        </w:rPr>
        <w:tab/>
      </w:r>
      <w:r w:rsidRPr="004B1754">
        <w:rPr>
          <w:b/>
          <w:szCs w:val="22"/>
        </w:rPr>
        <w:t>The Senate proceeded to Sect. 70, Part 1A and Part 1B, Human Affairs Commission</w:t>
      </w:r>
      <w:r w:rsidRPr="004B1754">
        <w:rPr>
          <w:szCs w:val="22"/>
        </w:rPr>
        <w:t>.</w:t>
      </w:r>
    </w:p>
    <w:p w14:paraId="0E3DCA64" w14:textId="77777777" w:rsidR="004B1754" w:rsidRPr="004B1754" w:rsidRDefault="004B1754" w:rsidP="004B1754">
      <w:pPr>
        <w:rPr>
          <w:szCs w:val="22"/>
        </w:rPr>
      </w:pPr>
    </w:p>
    <w:p w14:paraId="738A11BA" w14:textId="77777777" w:rsidR="004B1754" w:rsidRPr="004B1754" w:rsidRDefault="004B1754" w:rsidP="00246360">
      <w:pPr>
        <w:keepNext/>
        <w:keepLines/>
        <w:rPr>
          <w:szCs w:val="22"/>
        </w:rPr>
      </w:pPr>
      <w:r w:rsidRPr="004B1754">
        <w:rPr>
          <w:szCs w:val="22"/>
        </w:rPr>
        <w:tab/>
        <w:t>The "ayes" and "nays" were demanded and taken, resulting as follows:</w:t>
      </w:r>
    </w:p>
    <w:p w14:paraId="12D6FDA4" w14:textId="77777777" w:rsidR="004B1754" w:rsidRPr="004B1754" w:rsidRDefault="004B1754" w:rsidP="00246360">
      <w:pPr>
        <w:keepNext/>
        <w:keepLines/>
        <w:jc w:val="center"/>
        <w:rPr>
          <w:b/>
          <w:szCs w:val="22"/>
        </w:rPr>
      </w:pPr>
      <w:r w:rsidRPr="004B1754">
        <w:rPr>
          <w:b/>
          <w:szCs w:val="22"/>
        </w:rPr>
        <w:t>Ayes 45; Nays 1</w:t>
      </w:r>
    </w:p>
    <w:p w14:paraId="5CCD33CD" w14:textId="77777777" w:rsidR="004B1754" w:rsidRPr="004B1754" w:rsidRDefault="004B1754" w:rsidP="00246360">
      <w:pPr>
        <w:keepNext/>
        <w:keepLines/>
        <w:rPr>
          <w:szCs w:val="22"/>
        </w:rPr>
      </w:pPr>
    </w:p>
    <w:p w14:paraId="4749144B" w14:textId="77777777" w:rsidR="004B1754" w:rsidRPr="004B1754" w:rsidRDefault="004B1754" w:rsidP="00246360">
      <w:pPr>
        <w:keepNext/>
        <w:keepLines/>
        <w:tabs>
          <w:tab w:val="clear" w:pos="216"/>
          <w:tab w:val="clear" w:pos="432"/>
          <w:tab w:val="clear" w:pos="648"/>
          <w:tab w:val="left" w:pos="720"/>
        </w:tabs>
        <w:jc w:val="center"/>
        <w:rPr>
          <w:b/>
          <w:szCs w:val="22"/>
        </w:rPr>
      </w:pPr>
      <w:r w:rsidRPr="004B1754">
        <w:rPr>
          <w:b/>
          <w:szCs w:val="22"/>
        </w:rPr>
        <w:t>AYES</w:t>
      </w:r>
    </w:p>
    <w:p w14:paraId="599C4C66" w14:textId="77777777" w:rsidR="004B1754" w:rsidRPr="004B1754" w:rsidRDefault="004B1754" w:rsidP="0024636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5C2BC6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16583C9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5218CB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1C3BA15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36A936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4A4AF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0CDF0B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3C0AC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1B551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53FA63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47CDFD6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447FE67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79B908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4A8C87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0C403EB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7B1EEC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202155E1" w14:textId="77777777" w:rsidR="004B1754" w:rsidRPr="004B1754" w:rsidRDefault="004B1754" w:rsidP="004B1754">
      <w:pPr>
        <w:rPr>
          <w:szCs w:val="22"/>
        </w:rPr>
      </w:pPr>
    </w:p>
    <w:p w14:paraId="39E8649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366E1A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CEA6D8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87882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12361387" w14:textId="77777777" w:rsidR="004B1754" w:rsidRPr="004B1754" w:rsidRDefault="004B1754" w:rsidP="004B1754">
      <w:pPr>
        <w:rPr>
          <w:szCs w:val="22"/>
        </w:rPr>
      </w:pPr>
    </w:p>
    <w:p w14:paraId="3F97D884" w14:textId="77777777" w:rsidR="004B1754" w:rsidRPr="004B1754" w:rsidRDefault="004B1754" w:rsidP="004B1754">
      <w:pPr>
        <w:rPr>
          <w:szCs w:val="22"/>
        </w:rPr>
      </w:pPr>
      <w:r w:rsidRPr="004B1754">
        <w:rPr>
          <w:szCs w:val="22"/>
        </w:rPr>
        <w:tab/>
        <w:t>Section 70, Part 1A and Part 1B, was adopted.</w:t>
      </w:r>
    </w:p>
    <w:p w14:paraId="3F5A1BD1" w14:textId="77777777" w:rsidR="004B1754" w:rsidRPr="004B1754" w:rsidRDefault="004B1754" w:rsidP="004B1754">
      <w:pPr>
        <w:rPr>
          <w:szCs w:val="22"/>
        </w:rPr>
      </w:pPr>
    </w:p>
    <w:p w14:paraId="7EE9EEEC" w14:textId="77777777" w:rsidR="004B1754" w:rsidRPr="004B1754" w:rsidRDefault="004B1754" w:rsidP="004B1754">
      <w:pPr>
        <w:rPr>
          <w:szCs w:val="22"/>
        </w:rPr>
      </w:pPr>
      <w:r w:rsidRPr="004B1754">
        <w:rPr>
          <w:szCs w:val="22"/>
        </w:rPr>
        <w:tab/>
      </w:r>
      <w:r w:rsidRPr="004B1754">
        <w:rPr>
          <w:b/>
          <w:szCs w:val="22"/>
        </w:rPr>
        <w:t>The Senate proceeded to Sect. 71, Part 1A and Part 1B, Minority Affairs Commission</w:t>
      </w:r>
      <w:r w:rsidRPr="004B1754">
        <w:rPr>
          <w:szCs w:val="22"/>
        </w:rPr>
        <w:t>.</w:t>
      </w:r>
    </w:p>
    <w:p w14:paraId="6F7FD74E" w14:textId="77777777" w:rsidR="004B1754" w:rsidRPr="004B1754" w:rsidRDefault="004B1754" w:rsidP="004B1754">
      <w:pPr>
        <w:rPr>
          <w:szCs w:val="22"/>
        </w:rPr>
      </w:pPr>
      <w:r w:rsidRPr="004B1754">
        <w:rPr>
          <w:szCs w:val="22"/>
        </w:rPr>
        <w:tab/>
      </w:r>
    </w:p>
    <w:p w14:paraId="1673CA0B" w14:textId="77777777" w:rsidR="004B1754" w:rsidRPr="004B1754" w:rsidRDefault="004B1754" w:rsidP="004B1754">
      <w:pPr>
        <w:rPr>
          <w:szCs w:val="22"/>
        </w:rPr>
      </w:pPr>
      <w:r w:rsidRPr="004B1754">
        <w:rPr>
          <w:szCs w:val="22"/>
        </w:rPr>
        <w:tab/>
        <w:t>The "ayes" and "nays" were demanded and taken, resulting as follows:</w:t>
      </w:r>
    </w:p>
    <w:p w14:paraId="731AC177" w14:textId="77777777" w:rsidR="004B1754" w:rsidRPr="004B1754" w:rsidRDefault="004B1754" w:rsidP="004B1754">
      <w:pPr>
        <w:jc w:val="center"/>
        <w:rPr>
          <w:b/>
          <w:szCs w:val="22"/>
        </w:rPr>
      </w:pPr>
      <w:r w:rsidRPr="004B1754">
        <w:rPr>
          <w:b/>
          <w:szCs w:val="22"/>
        </w:rPr>
        <w:t>Ayes 45; Nays 1</w:t>
      </w:r>
    </w:p>
    <w:p w14:paraId="647CD848" w14:textId="77777777" w:rsidR="004B1754" w:rsidRPr="004B1754" w:rsidRDefault="004B1754" w:rsidP="004B1754">
      <w:pPr>
        <w:rPr>
          <w:szCs w:val="22"/>
        </w:rPr>
      </w:pPr>
    </w:p>
    <w:p w14:paraId="24822B4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0C33C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D052C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A93E8F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75C62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E2E74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74B13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2643B6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0EB87A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5639F99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09286F6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F472E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18D904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589A9F0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3ED335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47AB8E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1B94586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510300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790F3064" w14:textId="77777777" w:rsidR="004B1754" w:rsidRPr="004B1754" w:rsidRDefault="004B1754" w:rsidP="004B1754">
      <w:pPr>
        <w:rPr>
          <w:szCs w:val="22"/>
        </w:rPr>
      </w:pPr>
    </w:p>
    <w:p w14:paraId="56C060D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D5003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19C84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C9724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D60B471" w14:textId="77777777" w:rsidR="004B1754" w:rsidRPr="004B1754" w:rsidRDefault="004B1754" w:rsidP="004B1754">
      <w:pPr>
        <w:rPr>
          <w:szCs w:val="22"/>
        </w:rPr>
      </w:pPr>
    </w:p>
    <w:p w14:paraId="31F740BF" w14:textId="77777777" w:rsidR="004B1754" w:rsidRPr="004B1754" w:rsidRDefault="004B1754" w:rsidP="004B1754">
      <w:pPr>
        <w:rPr>
          <w:szCs w:val="22"/>
        </w:rPr>
      </w:pPr>
      <w:r w:rsidRPr="004B1754">
        <w:rPr>
          <w:szCs w:val="22"/>
        </w:rPr>
        <w:tab/>
        <w:t>Section 71, Part 1A and Part 1B, was adopted.</w:t>
      </w:r>
    </w:p>
    <w:p w14:paraId="757BB63A" w14:textId="77777777" w:rsidR="004B1754" w:rsidRPr="004B1754" w:rsidRDefault="004B1754" w:rsidP="004B1754">
      <w:pPr>
        <w:rPr>
          <w:szCs w:val="22"/>
        </w:rPr>
      </w:pPr>
    </w:p>
    <w:p w14:paraId="260ABCEB" w14:textId="77777777" w:rsidR="004B1754" w:rsidRPr="004B1754" w:rsidRDefault="004B1754" w:rsidP="004B1754">
      <w:pPr>
        <w:rPr>
          <w:szCs w:val="22"/>
        </w:rPr>
      </w:pPr>
      <w:r w:rsidRPr="004B1754">
        <w:rPr>
          <w:szCs w:val="22"/>
        </w:rPr>
        <w:tab/>
      </w:r>
      <w:r w:rsidRPr="004B1754">
        <w:rPr>
          <w:b/>
          <w:szCs w:val="22"/>
        </w:rPr>
        <w:t>The Senate proceeded to Sect. 72, Part 1A and Part 1B, Public Service Commission</w:t>
      </w:r>
      <w:r w:rsidRPr="004B1754">
        <w:rPr>
          <w:szCs w:val="22"/>
        </w:rPr>
        <w:t>.</w:t>
      </w:r>
    </w:p>
    <w:p w14:paraId="04FE41F1" w14:textId="77777777" w:rsidR="004B1754" w:rsidRPr="004B1754" w:rsidRDefault="004B1754" w:rsidP="004B1754">
      <w:pPr>
        <w:rPr>
          <w:szCs w:val="22"/>
        </w:rPr>
      </w:pPr>
      <w:r w:rsidRPr="004B1754">
        <w:rPr>
          <w:szCs w:val="22"/>
        </w:rPr>
        <w:tab/>
      </w:r>
    </w:p>
    <w:p w14:paraId="2934615E" w14:textId="77777777" w:rsidR="004B1754" w:rsidRPr="004B1754" w:rsidRDefault="004B1754" w:rsidP="004B1754">
      <w:pPr>
        <w:rPr>
          <w:szCs w:val="22"/>
        </w:rPr>
      </w:pPr>
      <w:r w:rsidRPr="004B1754">
        <w:rPr>
          <w:szCs w:val="22"/>
        </w:rPr>
        <w:tab/>
        <w:t>The "ayes" and "nays" were demanded and taken, resulting as follows:</w:t>
      </w:r>
    </w:p>
    <w:p w14:paraId="59880A12" w14:textId="77777777" w:rsidR="004B1754" w:rsidRPr="004B1754" w:rsidRDefault="004B1754" w:rsidP="004B1754">
      <w:pPr>
        <w:jc w:val="center"/>
        <w:rPr>
          <w:b/>
          <w:szCs w:val="22"/>
        </w:rPr>
      </w:pPr>
      <w:r w:rsidRPr="004B1754">
        <w:rPr>
          <w:b/>
          <w:szCs w:val="22"/>
        </w:rPr>
        <w:t>Ayes 43; Nays 1; Abstain 2</w:t>
      </w:r>
    </w:p>
    <w:p w14:paraId="52F733D9" w14:textId="77777777" w:rsidR="004B1754" w:rsidRPr="004B1754" w:rsidRDefault="004B1754" w:rsidP="004B1754">
      <w:pPr>
        <w:rPr>
          <w:szCs w:val="22"/>
        </w:rPr>
      </w:pPr>
    </w:p>
    <w:p w14:paraId="708CE77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898C60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7F2CA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84D5C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5AE508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1F8DCB6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1DC0E87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CA3D47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041B610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29671E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7419E6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209E41C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724E355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3D61912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630ADF9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3330437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5D996B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1CA42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27695287" w14:textId="77777777" w:rsidR="004B1754" w:rsidRPr="004B1754" w:rsidRDefault="004B1754" w:rsidP="004B1754">
      <w:pPr>
        <w:rPr>
          <w:szCs w:val="22"/>
        </w:rPr>
      </w:pPr>
    </w:p>
    <w:p w14:paraId="0E8FDD5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4029F87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52EB6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C2091C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8848875" w14:textId="77777777" w:rsidR="004B1754" w:rsidRPr="004B1754" w:rsidRDefault="004B1754" w:rsidP="004B1754">
      <w:pPr>
        <w:rPr>
          <w:szCs w:val="22"/>
        </w:rPr>
      </w:pPr>
    </w:p>
    <w:p w14:paraId="6F73C73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7ADA91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Hutto</w:t>
      </w:r>
      <w:r w:rsidRPr="004B1754">
        <w:rPr>
          <w:szCs w:val="22"/>
        </w:rPr>
        <w:tab/>
        <w:t>Rankin</w:t>
      </w:r>
    </w:p>
    <w:p w14:paraId="6C3C048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587C6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54E29331" w14:textId="77777777" w:rsidR="004B1754" w:rsidRPr="004B1754" w:rsidRDefault="004B1754" w:rsidP="004B1754">
      <w:pPr>
        <w:rPr>
          <w:szCs w:val="22"/>
        </w:rPr>
      </w:pPr>
    </w:p>
    <w:p w14:paraId="1335AE26" w14:textId="77777777" w:rsidR="004B1754" w:rsidRPr="004B1754" w:rsidRDefault="004B1754" w:rsidP="004B1754">
      <w:pPr>
        <w:rPr>
          <w:szCs w:val="22"/>
        </w:rPr>
      </w:pPr>
      <w:r w:rsidRPr="004B1754">
        <w:rPr>
          <w:szCs w:val="22"/>
        </w:rPr>
        <w:tab/>
        <w:t>Section 72, Part 1A and Part 1B, was adopted.</w:t>
      </w:r>
    </w:p>
    <w:p w14:paraId="0D669823" w14:textId="77777777" w:rsidR="004B1754" w:rsidRPr="004B1754" w:rsidRDefault="004B1754" w:rsidP="004B1754">
      <w:pPr>
        <w:rPr>
          <w:szCs w:val="22"/>
        </w:rPr>
      </w:pPr>
    </w:p>
    <w:p w14:paraId="33E73043" w14:textId="77777777" w:rsidR="004B1754" w:rsidRPr="004B1754" w:rsidRDefault="004B1754" w:rsidP="004B1754">
      <w:pPr>
        <w:rPr>
          <w:szCs w:val="22"/>
        </w:rPr>
      </w:pPr>
      <w:r w:rsidRPr="004B1754">
        <w:rPr>
          <w:szCs w:val="22"/>
        </w:rPr>
        <w:tab/>
      </w:r>
      <w:r w:rsidRPr="004B1754">
        <w:rPr>
          <w:b/>
          <w:szCs w:val="22"/>
        </w:rPr>
        <w:t>The Senate proceeded to Sect. 73, Part 1A and Part 1B, Office of Regulatory Staff</w:t>
      </w:r>
      <w:r w:rsidRPr="004B1754">
        <w:rPr>
          <w:szCs w:val="22"/>
        </w:rPr>
        <w:t>.</w:t>
      </w:r>
    </w:p>
    <w:p w14:paraId="473340FF" w14:textId="77777777" w:rsidR="004B1754" w:rsidRPr="004B1754" w:rsidRDefault="004B1754" w:rsidP="004B1754">
      <w:pPr>
        <w:rPr>
          <w:szCs w:val="22"/>
        </w:rPr>
      </w:pPr>
      <w:r w:rsidRPr="004B1754">
        <w:rPr>
          <w:szCs w:val="22"/>
        </w:rPr>
        <w:tab/>
      </w:r>
    </w:p>
    <w:p w14:paraId="14515B7E" w14:textId="77777777" w:rsidR="004B1754" w:rsidRPr="004B1754" w:rsidRDefault="004B1754" w:rsidP="004B1754">
      <w:pPr>
        <w:rPr>
          <w:szCs w:val="22"/>
        </w:rPr>
      </w:pPr>
      <w:r w:rsidRPr="004B1754">
        <w:rPr>
          <w:szCs w:val="22"/>
        </w:rPr>
        <w:tab/>
        <w:t>The "ayes" and "nays" were demanded and taken, resulting as follows:</w:t>
      </w:r>
    </w:p>
    <w:p w14:paraId="102FB6FC" w14:textId="77777777" w:rsidR="004B1754" w:rsidRPr="004B1754" w:rsidRDefault="004B1754" w:rsidP="004B1754">
      <w:pPr>
        <w:jc w:val="center"/>
        <w:rPr>
          <w:b/>
          <w:szCs w:val="22"/>
        </w:rPr>
      </w:pPr>
      <w:r w:rsidRPr="004B1754">
        <w:rPr>
          <w:b/>
          <w:szCs w:val="22"/>
        </w:rPr>
        <w:t>Ayes 42; Nays 1; Abstain 3</w:t>
      </w:r>
    </w:p>
    <w:p w14:paraId="118B9C98" w14:textId="77777777" w:rsidR="004B1754" w:rsidRPr="004B1754" w:rsidRDefault="004B1754" w:rsidP="004B1754">
      <w:pPr>
        <w:rPr>
          <w:szCs w:val="22"/>
        </w:rPr>
      </w:pPr>
    </w:p>
    <w:p w14:paraId="34032BC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8B3C38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361793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D735A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D7498F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7D1DAF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76DBCA6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68F0EE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7DEAE15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Loftis</w:t>
      </w:r>
      <w:r w:rsidRPr="004B1754">
        <w:rPr>
          <w:szCs w:val="22"/>
        </w:rPr>
        <w:tab/>
        <w:t>Malloy</w:t>
      </w:r>
    </w:p>
    <w:p w14:paraId="36D4940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144002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Reichenbach</w:t>
      </w:r>
    </w:p>
    <w:p w14:paraId="76B82A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249C4CE" w14:textId="021659BE"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r w:rsidR="0029567D">
        <w:rPr>
          <w:szCs w:val="22"/>
        </w:rPr>
        <w:br/>
      </w:r>
      <w:r w:rsidR="0029567D">
        <w:rPr>
          <w:szCs w:val="22"/>
        </w:rPr>
        <w:br/>
      </w:r>
      <w:r w:rsidR="0029567D">
        <w:rPr>
          <w:szCs w:val="22"/>
        </w:rPr>
        <w:br/>
      </w:r>
    </w:p>
    <w:p w14:paraId="330FCED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007F6D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33AB79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45652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Total--42</w:t>
      </w:r>
    </w:p>
    <w:p w14:paraId="0E9F5995" w14:textId="77777777" w:rsidR="004B1754" w:rsidRPr="004B1754" w:rsidRDefault="004B1754" w:rsidP="004B1754">
      <w:pPr>
        <w:rPr>
          <w:szCs w:val="22"/>
        </w:rPr>
      </w:pPr>
    </w:p>
    <w:p w14:paraId="123C5497" w14:textId="77777777" w:rsidR="004B1754" w:rsidRPr="004B1754" w:rsidRDefault="004B1754" w:rsidP="00246360">
      <w:pPr>
        <w:keepNext/>
        <w:keepLines/>
        <w:tabs>
          <w:tab w:val="clear" w:pos="216"/>
          <w:tab w:val="clear" w:pos="432"/>
          <w:tab w:val="clear" w:pos="648"/>
          <w:tab w:val="left" w:pos="720"/>
        </w:tabs>
        <w:jc w:val="center"/>
        <w:rPr>
          <w:b/>
          <w:szCs w:val="22"/>
        </w:rPr>
      </w:pPr>
      <w:r w:rsidRPr="004B1754">
        <w:rPr>
          <w:b/>
          <w:szCs w:val="22"/>
        </w:rPr>
        <w:t>NAYS</w:t>
      </w:r>
    </w:p>
    <w:p w14:paraId="2F85E5D2" w14:textId="77777777" w:rsidR="004B1754" w:rsidRPr="004B1754" w:rsidRDefault="004B1754" w:rsidP="0024636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ECE6F4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08F9C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08441C1" w14:textId="77777777" w:rsidR="004B1754" w:rsidRPr="004B1754" w:rsidRDefault="004B1754" w:rsidP="004B1754">
      <w:pPr>
        <w:rPr>
          <w:szCs w:val="22"/>
        </w:rPr>
      </w:pPr>
    </w:p>
    <w:p w14:paraId="1CDB8D8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2DD0B2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Kimpson</w:t>
      </w:r>
      <w:r w:rsidRPr="004B1754">
        <w:rPr>
          <w:szCs w:val="22"/>
        </w:rPr>
        <w:tab/>
        <w:t>Rankin</w:t>
      </w:r>
    </w:p>
    <w:p w14:paraId="3A6D34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A7927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w:t>
      </w:r>
    </w:p>
    <w:p w14:paraId="64EA6DB1" w14:textId="77777777" w:rsidR="004B1754" w:rsidRPr="004B1754" w:rsidRDefault="004B1754" w:rsidP="004B1754">
      <w:pPr>
        <w:rPr>
          <w:szCs w:val="22"/>
        </w:rPr>
      </w:pPr>
    </w:p>
    <w:p w14:paraId="107F0B20" w14:textId="77777777" w:rsidR="004B1754" w:rsidRPr="004B1754" w:rsidRDefault="004B1754" w:rsidP="004B1754">
      <w:pPr>
        <w:rPr>
          <w:szCs w:val="22"/>
        </w:rPr>
      </w:pPr>
      <w:r w:rsidRPr="004B1754">
        <w:rPr>
          <w:szCs w:val="22"/>
        </w:rPr>
        <w:tab/>
        <w:t>Section 73, Part 1A and Part 1B, was adopted.</w:t>
      </w:r>
    </w:p>
    <w:p w14:paraId="74DA8CB5" w14:textId="77777777" w:rsidR="004B1754" w:rsidRPr="004B1754" w:rsidRDefault="004B1754" w:rsidP="004B1754">
      <w:pPr>
        <w:rPr>
          <w:szCs w:val="22"/>
        </w:rPr>
      </w:pPr>
    </w:p>
    <w:p w14:paraId="7F5503E5" w14:textId="77777777" w:rsidR="004B1754" w:rsidRPr="004B1754" w:rsidRDefault="004B1754" w:rsidP="004B1754">
      <w:pPr>
        <w:rPr>
          <w:szCs w:val="22"/>
        </w:rPr>
      </w:pPr>
      <w:r w:rsidRPr="004B1754">
        <w:rPr>
          <w:szCs w:val="22"/>
        </w:rPr>
        <w:tab/>
      </w:r>
      <w:r w:rsidRPr="004B1754">
        <w:rPr>
          <w:b/>
          <w:szCs w:val="22"/>
        </w:rPr>
        <w:t>The Senate proceeded to Sect. 74, Part 1A and Part 1B, Workers’ Compensation Commission</w:t>
      </w:r>
      <w:r w:rsidRPr="004B1754">
        <w:rPr>
          <w:szCs w:val="22"/>
        </w:rPr>
        <w:t>.</w:t>
      </w:r>
    </w:p>
    <w:p w14:paraId="7B836A0A" w14:textId="77777777" w:rsidR="004B1754" w:rsidRPr="004B1754" w:rsidRDefault="004B1754" w:rsidP="004B1754">
      <w:pPr>
        <w:rPr>
          <w:szCs w:val="22"/>
        </w:rPr>
      </w:pPr>
      <w:r w:rsidRPr="004B1754">
        <w:rPr>
          <w:szCs w:val="22"/>
        </w:rPr>
        <w:tab/>
        <w:t xml:space="preserve"> </w:t>
      </w:r>
    </w:p>
    <w:p w14:paraId="7B87F997" w14:textId="77777777" w:rsidR="004B1754" w:rsidRPr="004B1754" w:rsidRDefault="004B1754" w:rsidP="004B1754">
      <w:pPr>
        <w:rPr>
          <w:szCs w:val="22"/>
        </w:rPr>
      </w:pPr>
      <w:r w:rsidRPr="004B1754">
        <w:rPr>
          <w:szCs w:val="22"/>
        </w:rPr>
        <w:tab/>
        <w:t>The "ayes" and "nays" were demanded and taken, resulting as follows:</w:t>
      </w:r>
    </w:p>
    <w:p w14:paraId="2A7F0EB7" w14:textId="77777777" w:rsidR="004B1754" w:rsidRPr="004B1754" w:rsidRDefault="004B1754" w:rsidP="004B1754">
      <w:pPr>
        <w:jc w:val="center"/>
        <w:rPr>
          <w:b/>
          <w:szCs w:val="22"/>
        </w:rPr>
      </w:pPr>
      <w:r w:rsidRPr="004B1754">
        <w:rPr>
          <w:b/>
          <w:szCs w:val="22"/>
        </w:rPr>
        <w:t>Ayes 30; Nays 1; Abstain 15</w:t>
      </w:r>
    </w:p>
    <w:p w14:paraId="67645BDE" w14:textId="77777777" w:rsidR="004B1754" w:rsidRPr="004B1754" w:rsidRDefault="004B1754" w:rsidP="004B1754">
      <w:pPr>
        <w:rPr>
          <w:szCs w:val="22"/>
        </w:rPr>
      </w:pPr>
    </w:p>
    <w:p w14:paraId="1025483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15117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1F0F37F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25E39F6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Fanning</w:t>
      </w:r>
    </w:p>
    <w:p w14:paraId="28681EF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Grooms</w:t>
      </w:r>
      <w:r w:rsidRPr="004B1754">
        <w:rPr>
          <w:szCs w:val="22"/>
        </w:rPr>
        <w:tab/>
        <w:t>Gustafson</w:t>
      </w:r>
    </w:p>
    <w:p w14:paraId="3D79677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Harpootlian</w:t>
      </w:r>
      <w:r w:rsidRPr="004B1754">
        <w:rPr>
          <w:szCs w:val="22"/>
        </w:rPr>
        <w:tab/>
        <w:t>Jackson</w:t>
      </w:r>
      <w:r w:rsidRPr="004B1754">
        <w:rPr>
          <w:szCs w:val="22"/>
        </w:rPr>
        <w:tab/>
      </w:r>
      <w:r w:rsidRPr="004B1754">
        <w:rPr>
          <w:i/>
          <w:szCs w:val="22"/>
        </w:rPr>
        <w:t>Johnson, Kevin</w:t>
      </w:r>
    </w:p>
    <w:p w14:paraId="75837E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Loftis</w:t>
      </w:r>
      <w:r w:rsidRPr="004B1754">
        <w:rPr>
          <w:szCs w:val="22"/>
        </w:rPr>
        <w:tab/>
        <w:t>Martin</w:t>
      </w:r>
    </w:p>
    <w:p w14:paraId="50A4B84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5A3F01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Scott</w:t>
      </w:r>
    </w:p>
    <w:p w14:paraId="3E18D1A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Shealy</w:t>
      </w:r>
      <w:r w:rsidRPr="004B1754">
        <w:rPr>
          <w:szCs w:val="22"/>
        </w:rPr>
        <w:tab/>
        <w:t>Stephens</w:t>
      </w:r>
    </w:p>
    <w:p w14:paraId="592EC8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72DE47B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47142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Total--30</w:t>
      </w:r>
    </w:p>
    <w:p w14:paraId="18062DFF" w14:textId="77777777" w:rsidR="004B1754" w:rsidRPr="004B1754" w:rsidRDefault="004B1754" w:rsidP="004B1754">
      <w:pPr>
        <w:rPr>
          <w:szCs w:val="22"/>
        </w:rPr>
      </w:pPr>
    </w:p>
    <w:p w14:paraId="401F465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ADA1B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C6370F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DF0AB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37C7FB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6A3BD6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Davis</w:t>
      </w:r>
      <w:r w:rsidRPr="004B1754">
        <w:rPr>
          <w:szCs w:val="22"/>
        </w:rPr>
        <w:tab/>
        <w:t>Garrett</w:t>
      </w:r>
    </w:p>
    <w:p w14:paraId="14A4FD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Hembree</w:t>
      </w:r>
      <w:r w:rsidRPr="004B1754">
        <w:rPr>
          <w:szCs w:val="22"/>
        </w:rPr>
        <w:tab/>
        <w:t>Hutto</w:t>
      </w:r>
    </w:p>
    <w:p w14:paraId="18A4E25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Kimpson</w:t>
      </w:r>
      <w:r w:rsidRPr="004B1754">
        <w:rPr>
          <w:szCs w:val="22"/>
        </w:rPr>
        <w:tab/>
        <w:t>Malloy</w:t>
      </w:r>
    </w:p>
    <w:p w14:paraId="088BED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Rankin</w:t>
      </w:r>
      <w:r w:rsidRPr="004B1754">
        <w:rPr>
          <w:szCs w:val="22"/>
        </w:rPr>
        <w:tab/>
        <w:t>Sabb</w:t>
      </w:r>
    </w:p>
    <w:p w14:paraId="7B170C2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Talley</w:t>
      </w:r>
      <w:r w:rsidRPr="004B1754">
        <w:rPr>
          <w:szCs w:val="22"/>
        </w:rPr>
        <w:tab/>
        <w:t>Young</w:t>
      </w:r>
    </w:p>
    <w:p w14:paraId="3E39F31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03042D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Total--15</w:t>
      </w:r>
    </w:p>
    <w:p w14:paraId="668087B2" w14:textId="77777777" w:rsidR="004B1754" w:rsidRPr="004B1754" w:rsidRDefault="004B1754" w:rsidP="004B1754">
      <w:pPr>
        <w:rPr>
          <w:szCs w:val="22"/>
        </w:rPr>
      </w:pPr>
    </w:p>
    <w:p w14:paraId="6BE298D8" w14:textId="77777777" w:rsidR="004B1754" w:rsidRPr="004B1754" w:rsidRDefault="004B1754" w:rsidP="004B1754">
      <w:pPr>
        <w:rPr>
          <w:szCs w:val="22"/>
        </w:rPr>
      </w:pPr>
      <w:r w:rsidRPr="004B1754">
        <w:rPr>
          <w:szCs w:val="22"/>
        </w:rPr>
        <w:tab/>
        <w:t>Section 74, Part 1A and Part 1B, was adopted.</w:t>
      </w:r>
    </w:p>
    <w:p w14:paraId="6F0E86DC" w14:textId="77777777" w:rsidR="004B1754" w:rsidRPr="004B1754" w:rsidRDefault="004B1754" w:rsidP="004B1754">
      <w:pPr>
        <w:rPr>
          <w:szCs w:val="22"/>
        </w:rPr>
      </w:pPr>
    </w:p>
    <w:p w14:paraId="1B589172" w14:textId="77777777" w:rsidR="004B1754" w:rsidRPr="004B1754" w:rsidRDefault="004B1754" w:rsidP="004B1754">
      <w:pPr>
        <w:rPr>
          <w:szCs w:val="22"/>
        </w:rPr>
      </w:pPr>
      <w:r w:rsidRPr="004B1754">
        <w:rPr>
          <w:szCs w:val="22"/>
        </w:rPr>
        <w:tab/>
      </w:r>
      <w:r w:rsidRPr="004B1754">
        <w:rPr>
          <w:b/>
          <w:szCs w:val="22"/>
        </w:rPr>
        <w:t>The Senate proceeded to Sect. 75, Part 1A and Part 1B, State Accident Fund</w:t>
      </w:r>
      <w:r w:rsidRPr="004B1754">
        <w:rPr>
          <w:szCs w:val="22"/>
        </w:rPr>
        <w:t>.</w:t>
      </w:r>
    </w:p>
    <w:p w14:paraId="2FD08F11" w14:textId="77777777" w:rsidR="004B1754" w:rsidRPr="004B1754" w:rsidRDefault="004B1754" w:rsidP="004B1754">
      <w:pPr>
        <w:rPr>
          <w:szCs w:val="22"/>
        </w:rPr>
      </w:pPr>
    </w:p>
    <w:p w14:paraId="6F0D520B" w14:textId="77777777" w:rsidR="004B1754" w:rsidRPr="004B1754" w:rsidRDefault="004B1754" w:rsidP="004B1754">
      <w:pPr>
        <w:rPr>
          <w:szCs w:val="22"/>
        </w:rPr>
      </w:pPr>
      <w:r w:rsidRPr="004B1754">
        <w:rPr>
          <w:szCs w:val="22"/>
        </w:rPr>
        <w:tab/>
        <w:t>The "ayes" and "nays" were demanded and taken, resulting as follows:</w:t>
      </w:r>
    </w:p>
    <w:p w14:paraId="6D116C26" w14:textId="77777777" w:rsidR="004B1754" w:rsidRPr="004B1754" w:rsidRDefault="004B1754" w:rsidP="004B1754">
      <w:pPr>
        <w:jc w:val="center"/>
        <w:rPr>
          <w:b/>
          <w:szCs w:val="22"/>
        </w:rPr>
      </w:pPr>
      <w:r w:rsidRPr="004B1754">
        <w:rPr>
          <w:b/>
          <w:szCs w:val="22"/>
        </w:rPr>
        <w:t>Ayes 32; Nays 2; Abstain 12</w:t>
      </w:r>
    </w:p>
    <w:p w14:paraId="506EED42" w14:textId="77777777" w:rsidR="004B1754" w:rsidRPr="004B1754" w:rsidRDefault="004B1754" w:rsidP="004B1754">
      <w:pPr>
        <w:rPr>
          <w:szCs w:val="22"/>
        </w:rPr>
      </w:pPr>
    </w:p>
    <w:p w14:paraId="4A90D5C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165A36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233AB9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1EEB52D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Fanning</w:t>
      </w:r>
    </w:p>
    <w:p w14:paraId="44D5FF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Garrett</w:t>
      </w:r>
      <w:r w:rsidRPr="004B1754">
        <w:rPr>
          <w:szCs w:val="22"/>
        </w:rPr>
        <w:tab/>
        <w:t>Grooms</w:t>
      </w:r>
    </w:p>
    <w:p w14:paraId="60AAA7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DF4507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Jackson</w:t>
      </w:r>
      <w:r w:rsidRPr="004B1754">
        <w:rPr>
          <w:szCs w:val="22"/>
        </w:rPr>
        <w:tab/>
      </w:r>
      <w:r w:rsidRPr="004B1754">
        <w:rPr>
          <w:i/>
          <w:szCs w:val="22"/>
        </w:rPr>
        <w:t>Johnson, Kevin</w:t>
      </w:r>
      <w:r w:rsidRPr="004B1754">
        <w:rPr>
          <w:i/>
          <w:szCs w:val="22"/>
        </w:rPr>
        <w:tab/>
      </w:r>
      <w:r w:rsidRPr="004B1754">
        <w:rPr>
          <w:szCs w:val="22"/>
        </w:rPr>
        <w:t>Kimbrell</w:t>
      </w:r>
    </w:p>
    <w:p w14:paraId="70C0D6A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Martin</w:t>
      </w:r>
    </w:p>
    <w:p w14:paraId="30F6A4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0119222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Scott</w:t>
      </w:r>
    </w:p>
    <w:p w14:paraId="3C3FCB5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Talley</w:t>
      </w:r>
      <w:r w:rsidRPr="004B1754">
        <w:rPr>
          <w:szCs w:val="22"/>
        </w:rPr>
        <w:tab/>
        <w:t>Turner</w:t>
      </w:r>
    </w:p>
    <w:p w14:paraId="7668CA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p>
    <w:p w14:paraId="2D1A884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DEA74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Total--32</w:t>
      </w:r>
    </w:p>
    <w:p w14:paraId="56950C07" w14:textId="77777777" w:rsidR="004B1754" w:rsidRPr="004B1754" w:rsidRDefault="004B1754" w:rsidP="004B1754">
      <w:pPr>
        <w:rPr>
          <w:szCs w:val="22"/>
        </w:rPr>
      </w:pPr>
    </w:p>
    <w:p w14:paraId="2EFB57A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B5ED6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r w:rsidRPr="004B1754">
        <w:rPr>
          <w:szCs w:val="22"/>
        </w:rPr>
        <w:tab/>
        <w:t>Stephens</w:t>
      </w:r>
    </w:p>
    <w:p w14:paraId="00597E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6111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1ADCBB60" w14:textId="77777777" w:rsidR="004B1754" w:rsidRPr="004B1754" w:rsidRDefault="004B1754" w:rsidP="004B1754">
      <w:pPr>
        <w:rPr>
          <w:szCs w:val="22"/>
        </w:rPr>
      </w:pPr>
    </w:p>
    <w:p w14:paraId="210D136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0DAEFD1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Davis</w:t>
      </w:r>
      <w:r w:rsidRPr="004B1754">
        <w:rPr>
          <w:szCs w:val="22"/>
        </w:rPr>
        <w:tab/>
        <w:t>Goldfinch</w:t>
      </w:r>
    </w:p>
    <w:p w14:paraId="0D2F9424" w14:textId="56ED323C"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Hutto</w:t>
      </w:r>
      <w:r w:rsidRPr="004B1754">
        <w:rPr>
          <w:szCs w:val="22"/>
        </w:rPr>
        <w:tab/>
      </w:r>
      <w:r w:rsidRPr="004B1754">
        <w:rPr>
          <w:i/>
          <w:szCs w:val="22"/>
        </w:rPr>
        <w:t>Johnson, Michael</w:t>
      </w:r>
      <w:r w:rsidRPr="004B1754">
        <w:rPr>
          <w:i/>
          <w:szCs w:val="22"/>
        </w:rPr>
        <w:tab/>
      </w:r>
      <w:r w:rsidRPr="004B1754">
        <w:rPr>
          <w:szCs w:val="22"/>
        </w:rPr>
        <w:t>Malloy</w:t>
      </w:r>
      <w:r w:rsidR="0029567D">
        <w:rPr>
          <w:szCs w:val="22"/>
        </w:rPr>
        <w:br/>
      </w:r>
    </w:p>
    <w:p w14:paraId="7552D6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Rankin</w:t>
      </w:r>
      <w:r w:rsidRPr="004B1754">
        <w:rPr>
          <w:szCs w:val="22"/>
        </w:rPr>
        <w:tab/>
        <w:t>Sabb</w:t>
      </w:r>
    </w:p>
    <w:p w14:paraId="06081F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Young</w:t>
      </w:r>
    </w:p>
    <w:p w14:paraId="009FE9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1D7F2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Total--12</w:t>
      </w:r>
    </w:p>
    <w:p w14:paraId="248A59D9" w14:textId="77777777" w:rsidR="004B1754" w:rsidRPr="004B1754" w:rsidRDefault="004B1754" w:rsidP="004B1754">
      <w:pPr>
        <w:rPr>
          <w:szCs w:val="22"/>
        </w:rPr>
      </w:pPr>
    </w:p>
    <w:p w14:paraId="6AA5A1B9" w14:textId="77777777" w:rsidR="004B1754" w:rsidRPr="004B1754" w:rsidRDefault="004B1754" w:rsidP="004B1754">
      <w:pPr>
        <w:rPr>
          <w:szCs w:val="22"/>
        </w:rPr>
      </w:pPr>
      <w:r w:rsidRPr="004B1754">
        <w:rPr>
          <w:szCs w:val="22"/>
        </w:rPr>
        <w:tab/>
        <w:t>Section 75, Part 1A and Part 1B, was adopted.</w:t>
      </w:r>
    </w:p>
    <w:p w14:paraId="6F3A2E21" w14:textId="77777777" w:rsidR="004B1754" w:rsidRPr="004B1754" w:rsidRDefault="004B1754" w:rsidP="004B1754">
      <w:pPr>
        <w:rPr>
          <w:szCs w:val="22"/>
        </w:rPr>
      </w:pPr>
    </w:p>
    <w:p w14:paraId="26088A25" w14:textId="77777777" w:rsidR="004B1754" w:rsidRPr="004B1754" w:rsidRDefault="004B1754" w:rsidP="004B1754">
      <w:pPr>
        <w:rPr>
          <w:szCs w:val="22"/>
        </w:rPr>
      </w:pPr>
      <w:r w:rsidRPr="004B1754">
        <w:rPr>
          <w:szCs w:val="22"/>
        </w:rPr>
        <w:tab/>
      </w:r>
      <w:r w:rsidRPr="004B1754">
        <w:rPr>
          <w:b/>
          <w:szCs w:val="22"/>
        </w:rPr>
        <w:t>The Senate proceeded to Sect. 78, Part 1A and Part 1B, Department of Insurance</w:t>
      </w:r>
      <w:r w:rsidRPr="004B1754">
        <w:rPr>
          <w:szCs w:val="22"/>
        </w:rPr>
        <w:t>.</w:t>
      </w:r>
    </w:p>
    <w:p w14:paraId="30A8857C" w14:textId="77777777" w:rsidR="004B1754" w:rsidRPr="004B1754" w:rsidRDefault="004B1754" w:rsidP="004B1754">
      <w:pPr>
        <w:rPr>
          <w:szCs w:val="22"/>
        </w:rPr>
      </w:pPr>
    </w:p>
    <w:p w14:paraId="4C15A9EE" w14:textId="77777777" w:rsidR="004B1754" w:rsidRPr="004B1754" w:rsidRDefault="004B1754" w:rsidP="004B1754">
      <w:pPr>
        <w:rPr>
          <w:szCs w:val="22"/>
        </w:rPr>
      </w:pPr>
      <w:r w:rsidRPr="004B1754">
        <w:rPr>
          <w:szCs w:val="22"/>
        </w:rPr>
        <w:tab/>
        <w:t>The "ayes" and "nays" were demanded and taken, resulting as follows:</w:t>
      </w:r>
    </w:p>
    <w:p w14:paraId="7624FF07" w14:textId="77777777" w:rsidR="004B1754" w:rsidRPr="004B1754" w:rsidRDefault="004B1754" w:rsidP="004B1754">
      <w:pPr>
        <w:jc w:val="center"/>
        <w:rPr>
          <w:b/>
          <w:szCs w:val="22"/>
        </w:rPr>
      </w:pPr>
      <w:r w:rsidRPr="004B1754">
        <w:rPr>
          <w:b/>
          <w:szCs w:val="22"/>
        </w:rPr>
        <w:t>Ayes 40; Nays 1; Abstain 5</w:t>
      </w:r>
    </w:p>
    <w:p w14:paraId="04589B25" w14:textId="77777777" w:rsidR="004B1754" w:rsidRPr="004B1754" w:rsidRDefault="004B1754" w:rsidP="004B1754">
      <w:pPr>
        <w:rPr>
          <w:szCs w:val="22"/>
        </w:rPr>
      </w:pPr>
    </w:p>
    <w:p w14:paraId="5644879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1E13CCE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8A8BA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7C0A48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317F0D8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7237F77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681EA7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Jackson</w:t>
      </w:r>
    </w:p>
    <w:p w14:paraId="7AFD03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576FF62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Martin</w:t>
      </w:r>
    </w:p>
    <w:p w14:paraId="7D42BB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042AFFC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00A2AB7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7B99B77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5320675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1D2A280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754EC5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9FC80D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Total--40</w:t>
      </w:r>
    </w:p>
    <w:p w14:paraId="16E8A0BD" w14:textId="77777777" w:rsidR="004B1754" w:rsidRPr="004B1754" w:rsidRDefault="004B1754" w:rsidP="004B1754">
      <w:pPr>
        <w:rPr>
          <w:szCs w:val="22"/>
        </w:rPr>
      </w:pPr>
    </w:p>
    <w:p w14:paraId="756B2F3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BFEAE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482623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8FE1AB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752BBD0" w14:textId="77777777" w:rsidR="004B1754" w:rsidRPr="004B1754" w:rsidRDefault="004B1754" w:rsidP="004B1754">
      <w:pPr>
        <w:rPr>
          <w:szCs w:val="22"/>
        </w:rPr>
      </w:pPr>
    </w:p>
    <w:p w14:paraId="4BFBE75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19E7BB9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Hutto</w:t>
      </w:r>
      <w:r w:rsidRPr="004B1754">
        <w:rPr>
          <w:szCs w:val="22"/>
        </w:rPr>
        <w:tab/>
        <w:t>Malloy</w:t>
      </w:r>
    </w:p>
    <w:p w14:paraId="6A1483C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p>
    <w:p w14:paraId="300FF65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F69E5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Total--5</w:t>
      </w:r>
    </w:p>
    <w:p w14:paraId="3369FB6E" w14:textId="77777777" w:rsidR="004B1754" w:rsidRPr="004B1754" w:rsidRDefault="004B1754" w:rsidP="004B1754">
      <w:pPr>
        <w:rPr>
          <w:szCs w:val="22"/>
        </w:rPr>
      </w:pPr>
      <w:r w:rsidRPr="004B1754">
        <w:rPr>
          <w:szCs w:val="22"/>
        </w:rPr>
        <w:tab/>
        <w:t>Section 78, Part 1A and Part 1B, was adopted.</w:t>
      </w:r>
    </w:p>
    <w:p w14:paraId="03DF7A3D" w14:textId="77777777" w:rsidR="004B1754" w:rsidRPr="004B1754" w:rsidRDefault="004B1754" w:rsidP="004B1754">
      <w:pPr>
        <w:rPr>
          <w:szCs w:val="22"/>
        </w:rPr>
      </w:pPr>
    </w:p>
    <w:p w14:paraId="2F613061" w14:textId="77777777" w:rsidR="004B1754" w:rsidRPr="004B1754" w:rsidRDefault="004B1754" w:rsidP="00246360">
      <w:pPr>
        <w:keepNext/>
        <w:keepLines/>
        <w:rPr>
          <w:szCs w:val="22"/>
        </w:rPr>
      </w:pPr>
      <w:r w:rsidRPr="004B1754">
        <w:rPr>
          <w:szCs w:val="22"/>
        </w:rPr>
        <w:tab/>
      </w:r>
      <w:r w:rsidRPr="004B1754">
        <w:rPr>
          <w:b/>
          <w:szCs w:val="22"/>
        </w:rPr>
        <w:t>The Senate proceeded to Sect. 79, Part 1A and Part 1B, Board of Financial Institutions</w:t>
      </w:r>
      <w:r w:rsidRPr="004B1754">
        <w:rPr>
          <w:szCs w:val="22"/>
        </w:rPr>
        <w:t>.</w:t>
      </w:r>
    </w:p>
    <w:p w14:paraId="3E89D83F" w14:textId="77777777" w:rsidR="004B1754" w:rsidRPr="004B1754" w:rsidRDefault="004B1754" w:rsidP="00246360">
      <w:pPr>
        <w:keepNext/>
        <w:keepLines/>
        <w:rPr>
          <w:szCs w:val="22"/>
        </w:rPr>
      </w:pPr>
    </w:p>
    <w:p w14:paraId="4939CF04" w14:textId="77777777" w:rsidR="004B1754" w:rsidRPr="004B1754" w:rsidRDefault="004B1754" w:rsidP="00246360">
      <w:pPr>
        <w:keepNext/>
        <w:keepLines/>
        <w:rPr>
          <w:szCs w:val="22"/>
        </w:rPr>
      </w:pPr>
      <w:r w:rsidRPr="004B1754">
        <w:rPr>
          <w:szCs w:val="22"/>
        </w:rPr>
        <w:tab/>
        <w:t>The "ayes" and "nays" were demanded and taken, resulting as follows:</w:t>
      </w:r>
    </w:p>
    <w:p w14:paraId="49C7960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Ayes 44; Nays 1; Abstain 1</w:t>
      </w:r>
    </w:p>
    <w:p w14:paraId="08D398F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8A0BA7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91F17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8C4AF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7C9B45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6BCF540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0BD8624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073DD7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6A829C0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2FA7A8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4DEADF8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468ECF9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6FBF4D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191363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17D2744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7FC370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07CD49B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6991C8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8BEDF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6D962EA1" w14:textId="77777777" w:rsidR="004B1754" w:rsidRPr="004B1754" w:rsidRDefault="004B1754" w:rsidP="004B1754">
      <w:pPr>
        <w:rPr>
          <w:szCs w:val="22"/>
        </w:rPr>
      </w:pPr>
    </w:p>
    <w:p w14:paraId="3587BC1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347A3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5E66F3A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9E7D1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11312436" w14:textId="77777777" w:rsidR="004B1754" w:rsidRPr="004B1754" w:rsidRDefault="004B1754" w:rsidP="004B1754">
      <w:pPr>
        <w:rPr>
          <w:szCs w:val="22"/>
        </w:rPr>
      </w:pPr>
    </w:p>
    <w:p w14:paraId="2546EB1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2CB558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p>
    <w:p w14:paraId="44189D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F54778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679B454" w14:textId="77777777" w:rsidR="004B1754" w:rsidRPr="004B1754" w:rsidRDefault="004B1754" w:rsidP="004B1754">
      <w:pPr>
        <w:rPr>
          <w:szCs w:val="22"/>
        </w:rPr>
      </w:pPr>
    </w:p>
    <w:p w14:paraId="6607EF54" w14:textId="77777777" w:rsidR="004B1754" w:rsidRPr="004B1754" w:rsidRDefault="004B1754" w:rsidP="004B1754">
      <w:pPr>
        <w:rPr>
          <w:szCs w:val="22"/>
        </w:rPr>
      </w:pPr>
      <w:r w:rsidRPr="004B1754">
        <w:rPr>
          <w:szCs w:val="22"/>
        </w:rPr>
        <w:tab/>
        <w:t>Section 79, Part 1A and Part 1B, was adopted.</w:t>
      </w:r>
    </w:p>
    <w:p w14:paraId="59754A2C" w14:textId="722E4697" w:rsidR="004B1754" w:rsidRDefault="004B1754" w:rsidP="004B1754">
      <w:pPr>
        <w:rPr>
          <w:szCs w:val="22"/>
        </w:rPr>
      </w:pPr>
    </w:p>
    <w:p w14:paraId="7457047E" w14:textId="77777777" w:rsidR="00B4592A" w:rsidRPr="004B1754" w:rsidRDefault="00B4592A" w:rsidP="004B1754">
      <w:pPr>
        <w:rPr>
          <w:szCs w:val="22"/>
        </w:rPr>
      </w:pPr>
    </w:p>
    <w:p w14:paraId="03AB5FF7" w14:textId="77777777" w:rsidR="004B1754" w:rsidRPr="004B1754" w:rsidRDefault="004B1754" w:rsidP="004B1754">
      <w:pPr>
        <w:rPr>
          <w:szCs w:val="22"/>
        </w:rPr>
      </w:pPr>
      <w:r w:rsidRPr="004B1754">
        <w:rPr>
          <w:szCs w:val="22"/>
        </w:rPr>
        <w:tab/>
      </w:r>
      <w:r w:rsidRPr="004B1754">
        <w:rPr>
          <w:b/>
          <w:szCs w:val="22"/>
        </w:rPr>
        <w:t>The Senate proceeded to Sect. 80, Part 1A and Part 1B, Department of Consumer Affairs</w:t>
      </w:r>
      <w:r w:rsidRPr="004B1754">
        <w:rPr>
          <w:szCs w:val="22"/>
        </w:rPr>
        <w:t>.</w:t>
      </w:r>
    </w:p>
    <w:p w14:paraId="608D425F" w14:textId="77777777" w:rsidR="004B1754" w:rsidRPr="004B1754" w:rsidRDefault="004B1754" w:rsidP="004B1754">
      <w:pPr>
        <w:rPr>
          <w:szCs w:val="22"/>
        </w:rPr>
      </w:pPr>
    </w:p>
    <w:p w14:paraId="263826D5" w14:textId="77777777" w:rsidR="004B1754" w:rsidRPr="004B1754" w:rsidRDefault="004B1754" w:rsidP="00246360">
      <w:pPr>
        <w:keepNext/>
        <w:keepLines/>
        <w:rPr>
          <w:szCs w:val="22"/>
        </w:rPr>
      </w:pPr>
      <w:r w:rsidRPr="004B1754">
        <w:rPr>
          <w:szCs w:val="22"/>
        </w:rPr>
        <w:tab/>
        <w:t>The "ayes" and "nays" were demanded and taken, resulting as follows:</w:t>
      </w:r>
    </w:p>
    <w:p w14:paraId="53367792" w14:textId="77777777" w:rsidR="004B1754" w:rsidRPr="004B1754" w:rsidRDefault="004B1754" w:rsidP="00246360">
      <w:pPr>
        <w:keepNext/>
        <w:keepLines/>
        <w:jc w:val="center"/>
        <w:rPr>
          <w:b/>
          <w:szCs w:val="22"/>
        </w:rPr>
      </w:pPr>
      <w:r w:rsidRPr="004B1754">
        <w:rPr>
          <w:b/>
          <w:szCs w:val="22"/>
        </w:rPr>
        <w:t>Ayes 43; Nays 1; Abstain 2</w:t>
      </w:r>
    </w:p>
    <w:p w14:paraId="6B95ECBC" w14:textId="77777777" w:rsidR="004B1754" w:rsidRPr="004B1754" w:rsidRDefault="004B1754" w:rsidP="00246360">
      <w:pPr>
        <w:keepNext/>
        <w:keepLines/>
        <w:rPr>
          <w:szCs w:val="22"/>
        </w:rPr>
      </w:pPr>
    </w:p>
    <w:p w14:paraId="71A7DA2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F6A40D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3A47985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67ABCF3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453A59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6A8C989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2EC6369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0529FE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371549B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46B8F9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4140A4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68054EB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2EAA1BD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4EFB2B5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14BAD5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5E9092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6B49C9A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8CAB7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63F57323" w14:textId="77777777" w:rsidR="004B1754" w:rsidRPr="004B1754" w:rsidRDefault="004B1754" w:rsidP="004B1754">
      <w:pPr>
        <w:rPr>
          <w:szCs w:val="22"/>
        </w:rPr>
      </w:pPr>
    </w:p>
    <w:p w14:paraId="5A4EF94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2BD0F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4A17C9D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DA7FE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0EB8332" w14:textId="77777777" w:rsidR="004B1754" w:rsidRPr="004B1754" w:rsidRDefault="004B1754" w:rsidP="004B1754">
      <w:pPr>
        <w:rPr>
          <w:szCs w:val="22"/>
        </w:rPr>
      </w:pPr>
    </w:p>
    <w:p w14:paraId="6614D85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8BDB2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Rankin</w:t>
      </w:r>
    </w:p>
    <w:p w14:paraId="3066122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6D2DD9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728C0D59" w14:textId="77777777" w:rsidR="004B1754" w:rsidRPr="004B1754" w:rsidRDefault="004B1754" w:rsidP="004B1754">
      <w:pPr>
        <w:rPr>
          <w:szCs w:val="22"/>
        </w:rPr>
      </w:pPr>
    </w:p>
    <w:p w14:paraId="01E8F636" w14:textId="77777777" w:rsidR="004B1754" w:rsidRPr="004B1754" w:rsidRDefault="004B1754" w:rsidP="004B1754">
      <w:pPr>
        <w:rPr>
          <w:szCs w:val="22"/>
        </w:rPr>
      </w:pPr>
      <w:r w:rsidRPr="004B1754">
        <w:rPr>
          <w:szCs w:val="22"/>
        </w:rPr>
        <w:tab/>
        <w:t>Section 80, Part 1A and Part 1B, was adopted.</w:t>
      </w:r>
    </w:p>
    <w:p w14:paraId="613A383A" w14:textId="4C62E389" w:rsidR="004B1754" w:rsidRDefault="004B1754" w:rsidP="004B1754">
      <w:pPr>
        <w:rPr>
          <w:szCs w:val="22"/>
        </w:rPr>
      </w:pPr>
    </w:p>
    <w:p w14:paraId="08BFE2F4" w14:textId="2B1A1CA3" w:rsidR="00B4592A" w:rsidRDefault="00B4592A" w:rsidP="004B1754">
      <w:pPr>
        <w:rPr>
          <w:szCs w:val="22"/>
        </w:rPr>
      </w:pPr>
    </w:p>
    <w:p w14:paraId="23C96605" w14:textId="3EC6AB18" w:rsidR="00B4592A" w:rsidRDefault="00B4592A" w:rsidP="004B1754">
      <w:pPr>
        <w:rPr>
          <w:szCs w:val="22"/>
        </w:rPr>
      </w:pPr>
    </w:p>
    <w:p w14:paraId="669E92AE" w14:textId="77777777" w:rsidR="00B4592A" w:rsidRPr="004B1754" w:rsidRDefault="00B4592A" w:rsidP="004B1754">
      <w:pPr>
        <w:rPr>
          <w:szCs w:val="22"/>
        </w:rPr>
      </w:pPr>
    </w:p>
    <w:p w14:paraId="118BF546" w14:textId="77777777" w:rsidR="004B1754" w:rsidRPr="004B1754" w:rsidRDefault="004B1754" w:rsidP="004B1754">
      <w:pPr>
        <w:rPr>
          <w:szCs w:val="22"/>
        </w:rPr>
      </w:pPr>
      <w:r w:rsidRPr="004B1754">
        <w:rPr>
          <w:szCs w:val="22"/>
        </w:rPr>
        <w:tab/>
      </w:r>
      <w:r w:rsidRPr="004B1754">
        <w:rPr>
          <w:b/>
          <w:szCs w:val="22"/>
        </w:rPr>
        <w:t>The Senate proceeded to Sect. 81, Part 1A and Part 1B, Labor, Licensing and Regulation (LLR)</w:t>
      </w:r>
      <w:r w:rsidRPr="004B1754">
        <w:rPr>
          <w:szCs w:val="22"/>
        </w:rPr>
        <w:t>.</w:t>
      </w:r>
    </w:p>
    <w:p w14:paraId="414D2DA2" w14:textId="77777777" w:rsidR="004B1754" w:rsidRPr="004B1754" w:rsidRDefault="004B1754" w:rsidP="004B1754">
      <w:pPr>
        <w:rPr>
          <w:szCs w:val="22"/>
        </w:rPr>
      </w:pPr>
    </w:p>
    <w:p w14:paraId="48DC8A53" w14:textId="77777777" w:rsidR="004B1754" w:rsidRPr="004B1754" w:rsidRDefault="004B1754" w:rsidP="00246360">
      <w:pPr>
        <w:keepNext/>
        <w:keepLines/>
        <w:rPr>
          <w:szCs w:val="22"/>
        </w:rPr>
      </w:pPr>
      <w:r w:rsidRPr="004B1754">
        <w:rPr>
          <w:szCs w:val="22"/>
        </w:rPr>
        <w:tab/>
        <w:t>The "ayes" and "nays" were demanded and taken, resulting as follows:</w:t>
      </w:r>
    </w:p>
    <w:p w14:paraId="4FB37043" w14:textId="77777777" w:rsidR="004B1754" w:rsidRPr="004B1754" w:rsidRDefault="004B1754" w:rsidP="00246360">
      <w:pPr>
        <w:keepNext/>
        <w:keepLines/>
        <w:jc w:val="center"/>
        <w:rPr>
          <w:b/>
          <w:szCs w:val="22"/>
        </w:rPr>
      </w:pPr>
      <w:r w:rsidRPr="004B1754">
        <w:rPr>
          <w:b/>
          <w:szCs w:val="22"/>
        </w:rPr>
        <w:t>Ayes 32; Nays 2; Abstain 12</w:t>
      </w:r>
    </w:p>
    <w:p w14:paraId="31E69993" w14:textId="77777777" w:rsidR="004B1754" w:rsidRPr="004B1754" w:rsidRDefault="004B1754" w:rsidP="00246360">
      <w:pPr>
        <w:keepNext/>
        <w:keepLines/>
        <w:rPr>
          <w:szCs w:val="22"/>
        </w:rPr>
      </w:pPr>
    </w:p>
    <w:p w14:paraId="769E7111" w14:textId="77777777" w:rsidR="004B1754" w:rsidRPr="004B1754" w:rsidRDefault="004B1754" w:rsidP="00246360">
      <w:pPr>
        <w:keepNext/>
        <w:keepLines/>
        <w:tabs>
          <w:tab w:val="clear" w:pos="216"/>
          <w:tab w:val="clear" w:pos="432"/>
          <w:tab w:val="clear" w:pos="648"/>
          <w:tab w:val="left" w:pos="720"/>
        </w:tabs>
        <w:jc w:val="center"/>
        <w:rPr>
          <w:b/>
          <w:szCs w:val="22"/>
        </w:rPr>
      </w:pPr>
      <w:r w:rsidRPr="004B1754">
        <w:rPr>
          <w:b/>
          <w:szCs w:val="22"/>
        </w:rPr>
        <w:t>AYES</w:t>
      </w:r>
    </w:p>
    <w:p w14:paraId="3764A31F" w14:textId="77777777" w:rsidR="004B1754" w:rsidRPr="004B1754" w:rsidRDefault="004B1754" w:rsidP="00246360">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2AD29F2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6D313CB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Fanning</w:t>
      </w:r>
    </w:p>
    <w:p w14:paraId="14F226B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Grooms</w:t>
      </w:r>
      <w:r w:rsidRPr="004B1754">
        <w:rPr>
          <w:szCs w:val="22"/>
        </w:rPr>
        <w:tab/>
        <w:t>Gustafson</w:t>
      </w:r>
    </w:p>
    <w:p w14:paraId="28C53C2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Jackson</w:t>
      </w:r>
    </w:p>
    <w:p w14:paraId="31A0E0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03E0139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Martin</w:t>
      </w:r>
    </w:p>
    <w:p w14:paraId="465C91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684F487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449ACF8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Shealy</w:t>
      </w:r>
      <w:r w:rsidRPr="004B1754">
        <w:rPr>
          <w:szCs w:val="22"/>
        </w:rPr>
        <w:tab/>
        <w:t>Turner</w:t>
      </w:r>
    </w:p>
    <w:p w14:paraId="0219060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p>
    <w:p w14:paraId="1509F28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9AAA5D3" w14:textId="7D62AB06"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Total--32</w:t>
      </w:r>
    </w:p>
    <w:p w14:paraId="4D47FABE" w14:textId="77777777" w:rsidR="00B4592A" w:rsidRPr="004B1754" w:rsidRDefault="00B4592A"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62A86CA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25C93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r w:rsidRPr="004B1754">
        <w:rPr>
          <w:szCs w:val="22"/>
        </w:rPr>
        <w:tab/>
        <w:t>Stephens</w:t>
      </w:r>
    </w:p>
    <w:p w14:paraId="6480C6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B40E3A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436A55EF" w14:textId="77777777" w:rsidR="004B1754" w:rsidRPr="004B1754" w:rsidRDefault="004B1754" w:rsidP="004B1754">
      <w:pPr>
        <w:rPr>
          <w:szCs w:val="22"/>
        </w:rPr>
      </w:pPr>
    </w:p>
    <w:p w14:paraId="616F8A9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0F258C3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Davis</w:t>
      </w:r>
      <w:r w:rsidRPr="004B1754">
        <w:rPr>
          <w:szCs w:val="22"/>
        </w:rPr>
        <w:tab/>
        <w:t>Garrett</w:t>
      </w:r>
    </w:p>
    <w:p w14:paraId="2E81EC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Hutto</w:t>
      </w:r>
      <w:r w:rsidRPr="004B1754">
        <w:rPr>
          <w:szCs w:val="22"/>
        </w:rPr>
        <w:tab/>
        <w:t>Malloy</w:t>
      </w:r>
    </w:p>
    <w:p w14:paraId="496963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Sabb</w:t>
      </w:r>
      <w:r w:rsidRPr="004B1754">
        <w:rPr>
          <w:szCs w:val="22"/>
        </w:rPr>
        <w:tab/>
        <w:t>Senn</w:t>
      </w:r>
    </w:p>
    <w:p w14:paraId="6B0AF3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Talley</w:t>
      </w:r>
      <w:r w:rsidRPr="004B1754">
        <w:rPr>
          <w:szCs w:val="22"/>
        </w:rPr>
        <w:tab/>
        <w:t>Young</w:t>
      </w:r>
    </w:p>
    <w:p w14:paraId="1E2570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D6149B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Total--12</w:t>
      </w:r>
    </w:p>
    <w:p w14:paraId="3854A36E" w14:textId="77777777" w:rsidR="004B1754" w:rsidRPr="004B1754" w:rsidRDefault="004B1754" w:rsidP="004B1754">
      <w:pPr>
        <w:rPr>
          <w:szCs w:val="22"/>
        </w:rPr>
      </w:pPr>
    </w:p>
    <w:p w14:paraId="220E792C" w14:textId="77777777" w:rsidR="004B1754" w:rsidRPr="004B1754" w:rsidRDefault="004B1754" w:rsidP="004B1754">
      <w:pPr>
        <w:rPr>
          <w:szCs w:val="22"/>
        </w:rPr>
      </w:pPr>
      <w:r w:rsidRPr="004B1754">
        <w:rPr>
          <w:szCs w:val="22"/>
        </w:rPr>
        <w:tab/>
        <w:t>Section 81, Part 1A and Part 1B, was adopted.</w:t>
      </w:r>
    </w:p>
    <w:p w14:paraId="204B4808" w14:textId="77777777" w:rsidR="004B1754" w:rsidRPr="004B1754" w:rsidRDefault="004B1754" w:rsidP="004B1754">
      <w:pPr>
        <w:rPr>
          <w:szCs w:val="22"/>
        </w:rPr>
      </w:pPr>
    </w:p>
    <w:p w14:paraId="0317137B" w14:textId="77777777" w:rsidR="004B1754" w:rsidRPr="004B1754" w:rsidRDefault="004B1754" w:rsidP="003C1E08">
      <w:pPr>
        <w:keepNext/>
        <w:keepLines/>
        <w:rPr>
          <w:szCs w:val="22"/>
        </w:rPr>
      </w:pPr>
      <w:r w:rsidRPr="004B1754">
        <w:rPr>
          <w:szCs w:val="22"/>
        </w:rPr>
        <w:tab/>
      </w:r>
      <w:r w:rsidRPr="004B1754">
        <w:rPr>
          <w:b/>
          <w:szCs w:val="22"/>
        </w:rPr>
        <w:t>The Senate proceeded to Sect. 82, Part 1A and Part 1B, Department of Motor Vehicles</w:t>
      </w:r>
      <w:r w:rsidRPr="004B1754">
        <w:rPr>
          <w:szCs w:val="22"/>
        </w:rPr>
        <w:t>.</w:t>
      </w:r>
    </w:p>
    <w:p w14:paraId="6E444224" w14:textId="77777777" w:rsidR="00B4592A" w:rsidRPr="004B1754" w:rsidRDefault="00B4592A" w:rsidP="003C1E08">
      <w:pPr>
        <w:keepNext/>
        <w:keepLines/>
        <w:rPr>
          <w:szCs w:val="22"/>
        </w:rPr>
      </w:pPr>
    </w:p>
    <w:p w14:paraId="385F5263" w14:textId="77777777" w:rsidR="004B1754" w:rsidRPr="004B1754" w:rsidRDefault="004B1754" w:rsidP="003C1E08">
      <w:pPr>
        <w:keepNext/>
        <w:keepLines/>
        <w:rPr>
          <w:szCs w:val="22"/>
        </w:rPr>
      </w:pPr>
      <w:r w:rsidRPr="004B1754">
        <w:rPr>
          <w:szCs w:val="22"/>
        </w:rPr>
        <w:tab/>
        <w:t>The "ayes" and "nays" were demanded and taken, resulting as follows:</w:t>
      </w:r>
    </w:p>
    <w:p w14:paraId="3BE8784E" w14:textId="77777777" w:rsidR="004B1754" w:rsidRPr="004B1754" w:rsidRDefault="004B1754" w:rsidP="003C1E08">
      <w:pPr>
        <w:keepNext/>
        <w:keepLines/>
        <w:jc w:val="center"/>
        <w:rPr>
          <w:b/>
          <w:szCs w:val="22"/>
        </w:rPr>
      </w:pPr>
      <w:r w:rsidRPr="004B1754">
        <w:rPr>
          <w:b/>
          <w:szCs w:val="22"/>
        </w:rPr>
        <w:t>Ayes 37; Nays 1; Abstain 8</w:t>
      </w:r>
    </w:p>
    <w:p w14:paraId="605C2818" w14:textId="77777777" w:rsidR="004B1754" w:rsidRPr="004B1754" w:rsidRDefault="004B1754" w:rsidP="004B1754">
      <w:pPr>
        <w:rPr>
          <w:szCs w:val="22"/>
        </w:rPr>
      </w:pPr>
    </w:p>
    <w:p w14:paraId="4A7AFFC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BB448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7E50CE7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7D0EC6A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Fanning</w:t>
      </w:r>
    </w:p>
    <w:p w14:paraId="3AE82A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Garrett</w:t>
      </w:r>
      <w:r w:rsidRPr="004B1754">
        <w:rPr>
          <w:szCs w:val="22"/>
        </w:rPr>
        <w:tab/>
        <w:t>Grooms</w:t>
      </w:r>
    </w:p>
    <w:p w14:paraId="77A884A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6F6D4F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1655B6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7142006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McLeod</w:t>
      </w:r>
      <w:r w:rsidRPr="004B1754">
        <w:rPr>
          <w:szCs w:val="22"/>
        </w:rPr>
        <w:tab/>
        <w:t>Peeler</w:t>
      </w:r>
    </w:p>
    <w:p w14:paraId="0C172B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6FFF73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35FA54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5F90A95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4BBDB65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p>
    <w:p w14:paraId="4809F15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07D65F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Total--37</w:t>
      </w:r>
    </w:p>
    <w:p w14:paraId="25BE4F49" w14:textId="77777777" w:rsidR="004B1754" w:rsidRPr="004B1754" w:rsidRDefault="004B1754" w:rsidP="004B1754">
      <w:pPr>
        <w:rPr>
          <w:szCs w:val="22"/>
        </w:rPr>
      </w:pPr>
    </w:p>
    <w:p w14:paraId="10F47C1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E4926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74EDD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7A63A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F305D88" w14:textId="77777777" w:rsidR="004B1754" w:rsidRPr="004B1754" w:rsidRDefault="004B1754" w:rsidP="004B1754">
      <w:pPr>
        <w:rPr>
          <w:szCs w:val="22"/>
        </w:rPr>
      </w:pPr>
    </w:p>
    <w:p w14:paraId="5D8121C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3DF9439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Davis</w:t>
      </w:r>
      <w:r w:rsidRPr="004B1754">
        <w:rPr>
          <w:szCs w:val="22"/>
        </w:rPr>
        <w:tab/>
        <w:t>Goldfinch</w:t>
      </w:r>
    </w:p>
    <w:p w14:paraId="1EA35E4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Hutto</w:t>
      </w:r>
      <w:r w:rsidRPr="004B1754">
        <w:rPr>
          <w:szCs w:val="22"/>
        </w:rPr>
        <w:tab/>
        <w:t>Malloy</w:t>
      </w:r>
      <w:r w:rsidRPr="004B1754">
        <w:rPr>
          <w:szCs w:val="22"/>
        </w:rPr>
        <w:tab/>
        <w:t>Matthews</w:t>
      </w:r>
    </w:p>
    <w:p w14:paraId="7C63F8B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Young</w:t>
      </w:r>
    </w:p>
    <w:p w14:paraId="224996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C20208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Total--8</w:t>
      </w:r>
    </w:p>
    <w:p w14:paraId="778D3F1F" w14:textId="77777777" w:rsidR="004B1754" w:rsidRPr="004B1754" w:rsidRDefault="004B1754" w:rsidP="004B1754">
      <w:pPr>
        <w:rPr>
          <w:szCs w:val="22"/>
        </w:rPr>
      </w:pPr>
    </w:p>
    <w:p w14:paraId="00BB852C" w14:textId="77777777" w:rsidR="004B1754" w:rsidRPr="004B1754" w:rsidRDefault="004B1754" w:rsidP="004B1754">
      <w:pPr>
        <w:rPr>
          <w:szCs w:val="22"/>
        </w:rPr>
      </w:pPr>
      <w:r w:rsidRPr="004B1754">
        <w:rPr>
          <w:szCs w:val="22"/>
        </w:rPr>
        <w:tab/>
        <w:t>Section 82, Part 1A and Part 1B, was adopted.</w:t>
      </w:r>
    </w:p>
    <w:p w14:paraId="34F094AB" w14:textId="77777777" w:rsidR="004B1754" w:rsidRPr="004B1754" w:rsidRDefault="004B1754" w:rsidP="004B1754">
      <w:pPr>
        <w:rPr>
          <w:szCs w:val="22"/>
        </w:rPr>
      </w:pPr>
    </w:p>
    <w:p w14:paraId="0C8439FE" w14:textId="77777777" w:rsidR="004B1754" w:rsidRPr="004B1754" w:rsidRDefault="004B1754" w:rsidP="003C1E08">
      <w:pPr>
        <w:keepNext/>
        <w:keepLines/>
        <w:rPr>
          <w:szCs w:val="22"/>
        </w:rPr>
      </w:pPr>
      <w:r w:rsidRPr="004B1754">
        <w:rPr>
          <w:szCs w:val="22"/>
        </w:rPr>
        <w:tab/>
      </w:r>
      <w:r w:rsidRPr="004B1754">
        <w:rPr>
          <w:b/>
          <w:szCs w:val="22"/>
        </w:rPr>
        <w:t>The Senate proceeded to Sect. 83, Part 1A and Part 1B, Department of Employment and Workforce (DEW)</w:t>
      </w:r>
      <w:r w:rsidRPr="004B1754">
        <w:rPr>
          <w:szCs w:val="22"/>
        </w:rPr>
        <w:t>.</w:t>
      </w:r>
    </w:p>
    <w:p w14:paraId="47B18A65" w14:textId="77777777" w:rsidR="004B1754" w:rsidRPr="004B1754" w:rsidRDefault="004B1754" w:rsidP="003C1E08">
      <w:pPr>
        <w:keepNext/>
        <w:keepLines/>
        <w:rPr>
          <w:szCs w:val="22"/>
        </w:rPr>
      </w:pPr>
      <w:r w:rsidRPr="004B1754">
        <w:rPr>
          <w:szCs w:val="22"/>
        </w:rPr>
        <w:tab/>
      </w:r>
    </w:p>
    <w:p w14:paraId="011720F8" w14:textId="77777777" w:rsidR="004B1754" w:rsidRPr="004B1754" w:rsidRDefault="004B1754" w:rsidP="003C1E08">
      <w:pPr>
        <w:keepNext/>
        <w:keepLines/>
        <w:rPr>
          <w:szCs w:val="22"/>
        </w:rPr>
      </w:pPr>
      <w:r w:rsidRPr="004B1754">
        <w:rPr>
          <w:szCs w:val="22"/>
        </w:rPr>
        <w:tab/>
        <w:t>The "ayes" and "nays" were demanded and taken, resulting as follows:</w:t>
      </w:r>
    </w:p>
    <w:p w14:paraId="6F5884D6" w14:textId="77777777" w:rsidR="004B1754" w:rsidRPr="004B1754" w:rsidRDefault="004B1754" w:rsidP="003C1E08">
      <w:pPr>
        <w:keepNext/>
        <w:keepLines/>
        <w:jc w:val="center"/>
        <w:rPr>
          <w:b/>
          <w:szCs w:val="22"/>
        </w:rPr>
      </w:pPr>
      <w:r w:rsidRPr="004B1754">
        <w:rPr>
          <w:b/>
          <w:szCs w:val="22"/>
        </w:rPr>
        <w:t>Ayes 37; Nays 1; Abstain 8</w:t>
      </w:r>
    </w:p>
    <w:p w14:paraId="31ECEF2B" w14:textId="0AA46D1E" w:rsidR="004B1754" w:rsidRDefault="004B1754" w:rsidP="003C1E08">
      <w:pPr>
        <w:keepNext/>
        <w:keepLines/>
        <w:rPr>
          <w:szCs w:val="22"/>
        </w:rPr>
      </w:pPr>
    </w:p>
    <w:p w14:paraId="69A0198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DFFAF1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14EC48B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47AF568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Fanning</w:t>
      </w:r>
    </w:p>
    <w:p w14:paraId="2C9720A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Garrett</w:t>
      </w:r>
      <w:r w:rsidRPr="004B1754">
        <w:rPr>
          <w:szCs w:val="22"/>
        </w:rPr>
        <w:tab/>
        <w:t>Goldfinch</w:t>
      </w:r>
    </w:p>
    <w:p w14:paraId="3CCD906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Gustafson</w:t>
      </w:r>
      <w:r w:rsidRPr="004B1754">
        <w:rPr>
          <w:szCs w:val="22"/>
        </w:rPr>
        <w:tab/>
        <w:t>Harpootlian</w:t>
      </w:r>
    </w:p>
    <w:p w14:paraId="352A579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Hembree</w:t>
      </w:r>
      <w:r w:rsidRPr="004B1754">
        <w:rPr>
          <w:szCs w:val="22"/>
        </w:rPr>
        <w:tab/>
        <w:t>Jackson</w:t>
      </w:r>
      <w:r w:rsidRPr="004B1754">
        <w:rPr>
          <w:szCs w:val="22"/>
        </w:rPr>
        <w:tab/>
      </w:r>
      <w:r w:rsidRPr="004B1754">
        <w:rPr>
          <w:i/>
          <w:szCs w:val="22"/>
        </w:rPr>
        <w:t>Johnson, Kevin</w:t>
      </w:r>
    </w:p>
    <w:p w14:paraId="346E82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0E843DF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Martin</w:t>
      </w:r>
      <w:r w:rsidRPr="004B1754">
        <w:rPr>
          <w:szCs w:val="22"/>
        </w:rPr>
        <w:tab/>
        <w:t>McElveen</w:t>
      </w:r>
    </w:p>
    <w:p w14:paraId="024A8CE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Reichenbach</w:t>
      </w:r>
    </w:p>
    <w:p w14:paraId="010CD8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Scott</w:t>
      </w:r>
      <w:r w:rsidRPr="004B1754">
        <w:rPr>
          <w:szCs w:val="22"/>
        </w:rPr>
        <w:tab/>
        <w:t>Senn</w:t>
      </w:r>
    </w:p>
    <w:p w14:paraId="64E725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12953F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029F155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p>
    <w:p w14:paraId="2C021D0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8210D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Total--37</w:t>
      </w:r>
    </w:p>
    <w:p w14:paraId="5711FA45" w14:textId="77777777" w:rsidR="004B1754" w:rsidRPr="004B1754" w:rsidRDefault="004B1754" w:rsidP="004B1754">
      <w:pPr>
        <w:rPr>
          <w:szCs w:val="22"/>
        </w:rPr>
      </w:pPr>
    </w:p>
    <w:p w14:paraId="67BB024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C5450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9B3CD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1EF088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A264B26" w14:textId="77777777" w:rsidR="004B1754" w:rsidRPr="004B1754" w:rsidRDefault="004B1754" w:rsidP="004B1754">
      <w:pPr>
        <w:rPr>
          <w:szCs w:val="22"/>
        </w:rPr>
      </w:pPr>
    </w:p>
    <w:p w14:paraId="5A1DEE8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954CF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Davis</w:t>
      </w:r>
      <w:r w:rsidRPr="004B1754">
        <w:rPr>
          <w:szCs w:val="22"/>
        </w:rPr>
        <w:tab/>
        <w:t>Hutto</w:t>
      </w:r>
    </w:p>
    <w:p w14:paraId="55AF9B0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Matthews</w:t>
      </w:r>
      <w:r w:rsidRPr="004B1754">
        <w:rPr>
          <w:szCs w:val="22"/>
        </w:rPr>
        <w:tab/>
        <w:t>Rankin</w:t>
      </w:r>
    </w:p>
    <w:p w14:paraId="4CDC29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Young</w:t>
      </w:r>
    </w:p>
    <w:p w14:paraId="35421C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43EEBF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Total--8</w:t>
      </w:r>
    </w:p>
    <w:p w14:paraId="3CEE6C58" w14:textId="77777777" w:rsidR="004B1754" w:rsidRPr="004B1754" w:rsidRDefault="004B1754" w:rsidP="004B1754">
      <w:pPr>
        <w:rPr>
          <w:szCs w:val="22"/>
        </w:rPr>
      </w:pPr>
    </w:p>
    <w:p w14:paraId="21BF461C" w14:textId="77777777" w:rsidR="004B1754" w:rsidRPr="004B1754" w:rsidRDefault="004B1754" w:rsidP="004B1754">
      <w:pPr>
        <w:rPr>
          <w:szCs w:val="22"/>
        </w:rPr>
      </w:pPr>
      <w:r w:rsidRPr="004B1754">
        <w:rPr>
          <w:szCs w:val="22"/>
        </w:rPr>
        <w:tab/>
        <w:t>Section 83, Part 1A and Part 1B, was adopted.</w:t>
      </w:r>
    </w:p>
    <w:p w14:paraId="41F1675B" w14:textId="77777777" w:rsidR="004B1754" w:rsidRPr="004B1754" w:rsidRDefault="004B1754" w:rsidP="004B1754">
      <w:pPr>
        <w:rPr>
          <w:szCs w:val="22"/>
        </w:rPr>
      </w:pPr>
    </w:p>
    <w:p w14:paraId="6516D6F6" w14:textId="77777777" w:rsidR="004B1754" w:rsidRPr="004B1754" w:rsidRDefault="004B1754" w:rsidP="003C1E08">
      <w:pPr>
        <w:keepNext/>
        <w:keepLines/>
        <w:rPr>
          <w:szCs w:val="22"/>
        </w:rPr>
      </w:pPr>
      <w:r w:rsidRPr="004B1754">
        <w:rPr>
          <w:szCs w:val="22"/>
        </w:rPr>
        <w:tab/>
      </w:r>
      <w:r w:rsidRPr="004B1754">
        <w:rPr>
          <w:b/>
          <w:szCs w:val="22"/>
        </w:rPr>
        <w:t>The Senate proceeded to Sect. 84, Part 1A and Part 1B, Department of Transportation</w:t>
      </w:r>
      <w:r w:rsidRPr="004B1754">
        <w:rPr>
          <w:szCs w:val="22"/>
        </w:rPr>
        <w:t>.</w:t>
      </w:r>
    </w:p>
    <w:p w14:paraId="38419174" w14:textId="77777777" w:rsidR="004B1754" w:rsidRPr="004B1754" w:rsidRDefault="004B1754" w:rsidP="003C1E08">
      <w:pPr>
        <w:keepNext/>
        <w:keepLines/>
        <w:rPr>
          <w:szCs w:val="22"/>
        </w:rPr>
      </w:pPr>
      <w:r w:rsidRPr="004B1754">
        <w:rPr>
          <w:szCs w:val="22"/>
        </w:rPr>
        <w:tab/>
      </w:r>
    </w:p>
    <w:p w14:paraId="4675F32B" w14:textId="77777777" w:rsidR="004B1754" w:rsidRPr="004B1754" w:rsidRDefault="004B1754" w:rsidP="003C1E08">
      <w:pPr>
        <w:keepNext/>
        <w:keepLines/>
        <w:rPr>
          <w:szCs w:val="22"/>
        </w:rPr>
      </w:pPr>
      <w:r w:rsidRPr="004B1754">
        <w:rPr>
          <w:szCs w:val="22"/>
        </w:rPr>
        <w:tab/>
        <w:t>The "ayes" and "nays" were demanded and taken, resulting as follows:</w:t>
      </w:r>
    </w:p>
    <w:p w14:paraId="35FEA545" w14:textId="77777777" w:rsidR="004B1754" w:rsidRPr="004B1754" w:rsidRDefault="004B1754" w:rsidP="004B1754">
      <w:pPr>
        <w:jc w:val="center"/>
        <w:rPr>
          <w:b/>
          <w:szCs w:val="22"/>
        </w:rPr>
      </w:pPr>
      <w:r w:rsidRPr="004B1754">
        <w:rPr>
          <w:b/>
          <w:szCs w:val="22"/>
        </w:rPr>
        <w:t>Ayes 37; Nays 1; Abstain 8</w:t>
      </w:r>
    </w:p>
    <w:p w14:paraId="05170A15" w14:textId="77777777" w:rsidR="004B1754" w:rsidRPr="004B1754" w:rsidRDefault="004B1754" w:rsidP="004B1754">
      <w:pPr>
        <w:rPr>
          <w:szCs w:val="22"/>
        </w:rPr>
      </w:pPr>
    </w:p>
    <w:p w14:paraId="5FEA7C1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1A6EA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B8A84A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Cash</w:t>
      </w:r>
      <w:r w:rsidRPr="004B1754">
        <w:rPr>
          <w:szCs w:val="22"/>
        </w:rPr>
        <w:tab/>
        <w:t>Climer</w:t>
      </w:r>
    </w:p>
    <w:p w14:paraId="4C0FCDC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Fanning</w:t>
      </w:r>
    </w:p>
    <w:p w14:paraId="15559C8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Garrett</w:t>
      </w:r>
      <w:r w:rsidRPr="004B1754">
        <w:rPr>
          <w:szCs w:val="22"/>
        </w:rPr>
        <w:tab/>
        <w:t>Grooms</w:t>
      </w:r>
    </w:p>
    <w:p w14:paraId="106326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46D3BFE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4475639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667BA3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McElveen</w:t>
      </w:r>
    </w:p>
    <w:p w14:paraId="3046DB0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294DEE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2DD650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Shealy</w:t>
      </w:r>
      <w:r w:rsidRPr="004B1754">
        <w:rPr>
          <w:szCs w:val="22"/>
        </w:rPr>
        <w:tab/>
        <w:t>Stephens</w:t>
      </w:r>
    </w:p>
    <w:p w14:paraId="11D665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68FB8F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p>
    <w:p w14:paraId="15C0F99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733C5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Total--37</w:t>
      </w:r>
    </w:p>
    <w:p w14:paraId="083B5981" w14:textId="77777777" w:rsidR="004B1754" w:rsidRPr="004B1754" w:rsidRDefault="004B1754" w:rsidP="004B1754">
      <w:pPr>
        <w:rPr>
          <w:szCs w:val="22"/>
        </w:rPr>
      </w:pPr>
    </w:p>
    <w:p w14:paraId="67E55AA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4D328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3D62D1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A8DBF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AE53A71" w14:textId="77777777" w:rsidR="004B1754" w:rsidRPr="004B1754" w:rsidRDefault="004B1754" w:rsidP="004B1754">
      <w:pPr>
        <w:rPr>
          <w:szCs w:val="22"/>
        </w:rPr>
      </w:pPr>
    </w:p>
    <w:p w14:paraId="56FFD9E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3057D0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Davis</w:t>
      </w:r>
      <w:r w:rsidRPr="004B1754">
        <w:rPr>
          <w:szCs w:val="22"/>
        </w:rPr>
        <w:tab/>
        <w:t>Goldfinch</w:t>
      </w:r>
    </w:p>
    <w:p w14:paraId="33DA5D5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Hutto</w:t>
      </w:r>
      <w:r w:rsidRPr="004B1754">
        <w:rPr>
          <w:szCs w:val="22"/>
        </w:rPr>
        <w:tab/>
        <w:t>Matthews</w:t>
      </w:r>
      <w:r w:rsidRPr="004B1754">
        <w:rPr>
          <w:szCs w:val="22"/>
        </w:rPr>
        <w:tab/>
        <w:t>Senn</w:t>
      </w:r>
    </w:p>
    <w:p w14:paraId="5B3A8F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Young</w:t>
      </w:r>
    </w:p>
    <w:p w14:paraId="709CCF0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ABFA44C" w14:textId="45946296"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394AEF">
        <w:rPr>
          <w:b/>
          <w:szCs w:val="22"/>
        </w:rPr>
        <w:t>--</w:t>
      </w:r>
      <w:r w:rsidRPr="004B1754">
        <w:rPr>
          <w:b/>
          <w:szCs w:val="22"/>
        </w:rPr>
        <w:t>8</w:t>
      </w:r>
    </w:p>
    <w:p w14:paraId="0127241D" w14:textId="77777777" w:rsidR="00246360" w:rsidRPr="004B1754" w:rsidRDefault="00246360"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50EE694" w14:textId="77777777" w:rsidR="004B1754" w:rsidRPr="004B1754" w:rsidRDefault="004B1754" w:rsidP="004B1754">
      <w:pPr>
        <w:rPr>
          <w:szCs w:val="22"/>
        </w:rPr>
      </w:pPr>
      <w:r w:rsidRPr="004B1754">
        <w:rPr>
          <w:szCs w:val="22"/>
        </w:rPr>
        <w:tab/>
        <w:t>Section 84, Part 1A and Part 1B, was adopted.</w:t>
      </w:r>
    </w:p>
    <w:p w14:paraId="17B095FB" w14:textId="77777777" w:rsidR="004B1754" w:rsidRPr="004B1754" w:rsidRDefault="004B1754" w:rsidP="004B1754">
      <w:pPr>
        <w:rPr>
          <w:szCs w:val="22"/>
        </w:rPr>
      </w:pPr>
    </w:p>
    <w:p w14:paraId="6C768C55" w14:textId="77777777" w:rsidR="004B1754" w:rsidRPr="004B1754" w:rsidRDefault="004B1754" w:rsidP="003C1E08">
      <w:pPr>
        <w:keepNext/>
        <w:keepLines/>
        <w:rPr>
          <w:szCs w:val="22"/>
        </w:rPr>
      </w:pPr>
      <w:r w:rsidRPr="004B1754">
        <w:rPr>
          <w:szCs w:val="22"/>
        </w:rPr>
        <w:tab/>
      </w:r>
      <w:r w:rsidRPr="004B1754">
        <w:rPr>
          <w:b/>
          <w:szCs w:val="22"/>
        </w:rPr>
        <w:t>The Senate proceeded to Sect. 85, Part 1A and Part 1B, Infrastructure Bank Board</w:t>
      </w:r>
      <w:r w:rsidRPr="004B1754">
        <w:rPr>
          <w:szCs w:val="22"/>
        </w:rPr>
        <w:t>.</w:t>
      </w:r>
    </w:p>
    <w:p w14:paraId="1AF28407" w14:textId="77777777" w:rsidR="004B1754" w:rsidRPr="004B1754" w:rsidRDefault="004B1754" w:rsidP="003C1E08">
      <w:pPr>
        <w:keepNext/>
        <w:keepLines/>
        <w:rPr>
          <w:szCs w:val="22"/>
        </w:rPr>
      </w:pPr>
    </w:p>
    <w:p w14:paraId="64BFD0CA" w14:textId="77777777" w:rsidR="004B1754" w:rsidRPr="004B1754" w:rsidRDefault="004B1754" w:rsidP="003C1E08">
      <w:pPr>
        <w:keepNext/>
        <w:keepLines/>
        <w:rPr>
          <w:szCs w:val="22"/>
        </w:rPr>
      </w:pPr>
      <w:r w:rsidRPr="004B1754">
        <w:rPr>
          <w:szCs w:val="22"/>
        </w:rPr>
        <w:tab/>
        <w:t>The "ayes" and "nays" were demanded and taken, resulting as follows:</w:t>
      </w:r>
    </w:p>
    <w:p w14:paraId="2DB9C3D4" w14:textId="77777777" w:rsidR="004B1754" w:rsidRPr="004B1754" w:rsidRDefault="004B1754" w:rsidP="003C1E08">
      <w:pPr>
        <w:keepNext/>
        <w:keepLines/>
        <w:jc w:val="center"/>
        <w:rPr>
          <w:b/>
          <w:szCs w:val="22"/>
        </w:rPr>
      </w:pPr>
      <w:r w:rsidRPr="004B1754">
        <w:rPr>
          <w:b/>
          <w:szCs w:val="22"/>
        </w:rPr>
        <w:t>Ayes 45; Nays 1</w:t>
      </w:r>
    </w:p>
    <w:p w14:paraId="4A9A6BD0" w14:textId="77777777" w:rsidR="004B1754" w:rsidRPr="004B1754" w:rsidRDefault="004B1754" w:rsidP="003C1E08">
      <w:pPr>
        <w:keepNext/>
        <w:keepLines/>
        <w:rPr>
          <w:szCs w:val="22"/>
        </w:rPr>
      </w:pPr>
    </w:p>
    <w:p w14:paraId="2126F59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EA7577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4D3A5B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688E8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D409F0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321B9B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5FDE8A1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776410F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4EC66B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0C2D6C4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5A0761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37DEA84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3EA321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7A9059B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0ECEDF0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314FF5A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638ED7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9E5F56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0603F06C" w14:textId="77777777" w:rsidR="004B1754" w:rsidRPr="004B1754" w:rsidRDefault="004B1754" w:rsidP="004B1754">
      <w:pPr>
        <w:rPr>
          <w:szCs w:val="22"/>
        </w:rPr>
      </w:pPr>
    </w:p>
    <w:p w14:paraId="602B12B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F79A1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8409B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1A4C9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9C8AF28" w14:textId="77777777" w:rsidR="004B1754" w:rsidRPr="004B1754" w:rsidRDefault="004B1754" w:rsidP="004B1754">
      <w:pPr>
        <w:rPr>
          <w:szCs w:val="22"/>
        </w:rPr>
      </w:pPr>
    </w:p>
    <w:p w14:paraId="62F45963" w14:textId="77777777" w:rsidR="004B1754" w:rsidRPr="004B1754" w:rsidRDefault="004B1754" w:rsidP="004B1754">
      <w:pPr>
        <w:rPr>
          <w:szCs w:val="22"/>
        </w:rPr>
      </w:pPr>
      <w:r w:rsidRPr="004B1754">
        <w:rPr>
          <w:szCs w:val="22"/>
        </w:rPr>
        <w:tab/>
        <w:t>Section 85, Part 1A and Part 1B, was adopted.</w:t>
      </w:r>
    </w:p>
    <w:p w14:paraId="53160C39" w14:textId="77777777" w:rsidR="004B1754" w:rsidRPr="004B1754" w:rsidRDefault="004B1754" w:rsidP="004B1754">
      <w:pPr>
        <w:rPr>
          <w:szCs w:val="22"/>
        </w:rPr>
      </w:pPr>
    </w:p>
    <w:p w14:paraId="0FDFB7B5" w14:textId="77777777" w:rsidR="004B1754" w:rsidRPr="004B1754" w:rsidRDefault="004B1754" w:rsidP="003A007F">
      <w:pPr>
        <w:rPr>
          <w:szCs w:val="22"/>
        </w:rPr>
      </w:pPr>
      <w:r w:rsidRPr="004B1754">
        <w:rPr>
          <w:szCs w:val="22"/>
        </w:rPr>
        <w:tab/>
      </w:r>
      <w:r w:rsidRPr="004B1754">
        <w:rPr>
          <w:b/>
          <w:szCs w:val="22"/>
        </w:rPr>
        <w:t>The Senate proceeded to Sect. 86, Part 1A and Part 1B, County Transportation Funds</w:t>
      </w:r>
      <w:r w:rsidRPr="004B1754">
        <w:rPr>
          <w:szCs w:val="22"/>
        </w:rPr>
        <w:t>.</w:t>
      </w:r>
    </w:p>
    <w:p w14:paraId="14975BCB" w14:textId="07B008ED" w:rsidR="004B1754" w:rsidRDefault="004B1754" w:rsidP="003A007F">
      <w:pPr>
        <w:rPr>
          <w:szCs w:val="22"/>
        </w:rPr>
      </w:pPr>
    </w:p>
    <w:p w14:paraId="0DA947B3" w14:textId="77777777" w:rsidR="004B1754" w:rsidRPr="004B1754" w:rsidRDefault="004B1754" w:rsidP="003A007F">
      <w:pPr>
        <w:rPr>
          <w:szCs w:val="22"/>
        </w:rPr>
      </w:pPr>
      <w:r w:rsidRPr="004B1754">
        <w:rPr>
          <w:szCs w:val="22"/>
        </w:rPr>
        <w:tab/>
        <w:t>The "ayes" and "nays" were demanded and taken, resulting as follows:</w:t>
      </w:r>
    </w:p>
    <w:p w14:paraId="32306669" w14:textId="77777777" w:rsidR="004B1754" w:rsidRPr="004B1754" w:rsidRDefault="004B1754" w:rsidP="003A007F">
      <w:pPr>
        <w:jc w:val="center"/>
        <w:rPr>
          <w:b/>
          <w:szCs w:val="22"/>
        </w:rPr>
      </w:pPr>
      <w:r w:rsidRPr="004B1754">
        <w:rPr>
          <w:b/>
          <w:szCs w:val="22"/>
        </w:rPr>
        <w:t>Ayes 43; Nays 1; Abstain 2</w:t>
      </w:r>
    </w:p>
    <w:p w14:paraId="05D58F75" w14:textId="77777777" w:rsidR="004B1754" w:rsidRPr="004B1754" w:rsidRDefault="004B1754" w:rsidP="003A007F">
      <w:pPr>
        <w:rPr>
          <w:szCs w:val="22"/>
        </w:rPr>
      </w:pPr>
    </w:p>
    <w:p w14:paraId="6CED2FA7" w14:textId="77777777" w:rsidR="004B1754" w:rsidRPr="004B1754" w:rsidRDefault="004B1754" w:rsidP="003C1E08">
      <w:pPr>
        <w:keepNext/>
        <w:keepLines/>
        <w:tabs>
          <w:tab w:val="clear" w:pos="216"/>
          <w:tab w:val="clear" w:pos="432"/>
          <w:tab w:val="clear" w:pos="648"/>
          <w:tab w:val="left" w:pos="720"/>
        </w:tabs>
        <w:jc w:val="center"/>
        <w:rPr>
          <w:b/>
          <w:szCs w:val="22"/>
        </w:rPr>
      </w:pPr>
      <w:r w:rsidRPr="004B1754">
        <w:rPr>
          <w:b/>
          <w:szCs w:val="22"/>
        </w:rPr>
        <w:t>AYES</w:t>
      </w:r>
    </w:p>
    <w:p w14:paraId="624A03B1" w14:textId="77777777" w:rsidR="004B1754" w:rsidRPr="004B1754" w:rsidRDefault="004B1754" w:rsidP="003C1E08">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C7C780A" w14:textId="77777777" w:rsidR="004B1754" w:rsidRPr="004B1754" w:rsidRDefault="004B1754" w:rsidP="004B175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Cash</w:t>
      </w:r>
      <w:r w:rsidRPr="004B1754">
        <w:rPr>
          <w:szCs w:val="22"/>
        </w:rPr>
        <w:tab/>
        <w:t>Climer</w:t>
      </w:r>
    </w:p>
    <w:p w14:paraId="5E15F032" w14:textId="77777777" w:rsidR="004B1754" w:rsidRPr="004B1754" w:rsidRDefault="004B1754" w:rsidP="004B1754">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0AACA2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1BEF71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4BEB278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1757D4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1F74EC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63A62A6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78B6D7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197B76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308F80D4" w14:textId="0204229A"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Setzler</w:t>
      </w:r>
    </w:p>
    <w:p w14:paraId="0C4E071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287352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6B26567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38D09D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63AEC9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0D936048" w14:textId="77777777" w:rsidR="004B1754" w:rsidRPr="004B1754" w:rsidRDefault="004B1754" w:rsidP="004B1754">
      <w:pPr>
        <w:rPr>
          <w:szCs w:val="22"/>
        </w:rPr>
      </w:pPr>
    </w:p>
    <w:p w14:paraId="69E1748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94179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FF03D9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787DD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F7F5CDE" w14:textId="77777777" w:rsidR="004B1754" w:rsidRPr="004B1754" w:rsidRDefault="004B1754" w:rsidP="004B1754">
      <w:pPr>
        <w:rPr>
          <w:szCs w:val="22"/>
        </w:rPr>
      </w:pPr>
    </w:p>
    <w:p w14:paraId="341A955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7AE07C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Senn</w:t>
      </w:r>
    </w:p>
    <w:p w14:paraId="110E8C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624059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5EF765FE" w14:textId="77777777" w:rsidR="004B1754" w:rsidRPr="004B1754" w:rsidRDefault="004B1754" w:rsidP="004B1754">
      <w:pPr>
        <w:rPr>
          <w:szCs w:val="22"/>
        </w:rPr>
      </w:pPr>
    </w:p>
    <w:p w14:paraId="5410B017" w14:textId="77777777" w:rsidR="004B1754" w:rsidRPr="004B1754" w:rsidRDefault="004B1754" w:rsidP="004B1754">
      <w:pPr>
        <w:rPr>
          <w:szCs w:val="22"/>
        </w:rPr>
      </w:pPr>
      <w:r w:rsidRPr="004B1754">
        <w:rPr>
          <w:szCs w:val="22"/>
        </w:rPr>
        <w:tab/>
        <w:t>Section 86, Part 1A and Part 1B, was adopted.</w:t>
      </w:r>
    </w:p>
    <w:p w14:paraId="1F405500" w14:textId="77777777" w:rsidR="004B1754" w:rsidRPr="004B1754" w:rsidRDefault="004B1754" w:rsidP="004B1754">
      <w:pPr>
        <w:rPr>
          <w:szCs w:val="22"/>
        </w:rPr>
      </w:pPr>
    </w:p>
    <w:p w14:paraId="02099108" w14:textId="77777777" w:rsidR="004B1754" w:rsidRPr="004B1754" w:rsidRDefault="004B1754" w:rsidP="004B1754">
      <w:pPr>
        <w:rPr>
          <w:szCs w:val="22"/>
        </w:rPr>
      </w:pPr>
      <w:r w:rsidRPr="004B1754">
        <w:rPr>
          <w:szCs w:val="22"/>
        </w:rPr>
        <w:tab/>
      </w:r>
      <w:r w:rsidRPr="004B1754">
        <w:rPr>
          <w:b/>
          <w:szCs w:val="22"/>
        </w:rPr>
        <w:t>The Senate proceeded to Sect. 87, Part 1A and Part 1B, Division of Aeronautics</w:t>
      </w:r>
      <w:r w:rsidRPr="004B1754">
        <w:rPr>
          <w:szCs w:val="22"/>
        </w:rPr>
        <w:t>.</w:t>
      </w:r>
    </w:p>
    <w:p w14:paraId="440DA3F1" w14:textId="23CBF541" w:rsidR="004B1754" w:rsidRDefault="004B1754" w:rsidP="004B1754">
      <w:pPr>
        <w:rPr>
          <w:szCs w:val="22"/>
        </w:rPr>
      </w:pPr>
      <w:r w:rsidRPr="004B1754">
        <w:rPr>
          <w:szCs w:val="22"/>
        </w:rPr>
        <w:tab/>
      </w:r>
    </w:p>
    <w:p w14:paraId="628C8066" w14:textId="77777777" w:rsidR="00B842A7" w:rsidRPr="004B1754" w:rsidRDefault="00B842A7" w:rsidP="004B1754">
      <w:pPr>
        <w:rPr>
          <w:szCs w:val="22"/>
        </w:rPr>
      </w:pPr>
    </w:p>
    <w:p w14:paraId="5A572BB2" w14:textId="77777777" w:rsidR="004B1754" w:rsidRPr="004B1754" w:rsidRDefault="004B1754" w:rsidP="004B1754">
      <w:pPr>
        <w:rPr>
          <w:szCs w:val="22"/>
        </w:rPr>
      </w:pPr>
      <w:r w:rsidRPr="004B1754">
        <w:rPr>
          <w:szCs w:val="22"/>
        </w:rPr>
        <w:tab/>
        <w:t>The "ayes" and "nays" were demanded and taken, resulting as follows:</w:t>
      </w:r>
    </w:p>
    <w:p w14:paraId="5D341FA8" w14:textId="77777777" w:rsidR="004B1754" w:rsidRPr="004B1754" w:rsidRDefault="004B1754" w:rsidP="004B1754">
      <w:pPr>
        <w:jc w:val="center"/>
        <w:rPr>
          <w:b/>
          <w:szCs w:val="22"/>
        </w:rPr>
      </w:pPr>
      <w:r w:rsidRPr="004B1754">
        <w:rPr>
          <w:b/>
          <w:szCs w:val="22"/>
        </w:rPr>
        <w:t>Ayes 44; Nays 1; Abstain 1</w:t>
      </w:r>
    </w:p>
    <w:p w14:paraId="33AF61A0" w14:textId="77777777" w:rsidR="004B1754" w:rsidRPr="004B1754" w:rsidRDefault="004B1754" w:rsidP="004B1754">
      <w:pPr>
        <w:rPr>
          <w:szCs w:val="22"/>
        </w:rPr>
      </w:pPr>
    </w:p>
    <w:p w14:paraId="6A40F8A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9914F4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69C35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21B306B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6C15F5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1835FF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8062E7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3031AF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7D1FD50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493D1BA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85ABDE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5C33C7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4968BEF4" w14:textId="736A3ED6"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5272601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08DC6CA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0B42166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0161E9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44B62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7B072E5D" w14:textId="77777777" w:rsidR="004B1754" w:rsidRPr="004B1754" w:rsidRDefault="004B1754" w:rsidP="004B1754">
      <w:pPr>
        <w:rPr>
          <w:szCs w:val="22"/>
        </w:rPr>
      </w:pPr>
    </w:p>
    <w:p w14:paraId="5D8A9DE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9D9AA8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E6FA2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BAEA8B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68A552F" w14:textId="77777777" w:rsidR="004B1754" w:rsidRPr="004B1754" w:rsidRDefault="004B1754" w:rsidP="004B1754">
      <w:pPr>
        <w:rPr>
          <w:szCs w:val="22"/>
        </w:rPr>
      </w:pPr>
    </w:p>
    <w:p w14:paraId="73F2BF7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2A83E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4B7E210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0C4F7BC" w14:textId="7C9BE772"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40B07E3" w14:textId="77777777" w:rsidR="000B10E9" w:rsidRPr="004B1754" w:rsidRDefault="000B10E9"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B268CB0" w14:textId="77777777" w:rsidR="004B1754" w:rsidRPr="004B1754" w:rsidRDefault="004B1754" w:rsidP="004B1754">
      <w:pPr>
        <w:rPr>
          <w:szCs w:val="22"/>
        </w:rPr>
      </w:pPr>
      <w:r w:rsidRPr="004B1754">
        <w:rPr>
          <w:szCs w:val="22"/>
        </w:rPr>
        <w:tab/>
        <w:t>Section 87, Part 1A and Part 1B, was adopted.</w:t>
      </w:r>
    </w:p>
    <w:p w14:paraId="30EFEED1" w14:textId="77777777" w:rsidR="004B1754" w:rsidRPr="004B1754" w:rsidRDefault="004B1754" w:rsidP="004B1754">
      <w:pPr>
        <w:rPr>
          <w:color w:val="FF0000"/>
          <w:szCs w:val="22"/>
        </w:rPr>
      </w:pPr>
    </w:p>
    <w:p w14:paraId="7FA98836" w14:textId="77777777" w:rsidR="004B1754" w:rsidRPr="004B1754" w:rsidRDefault="004B1754" w:rsidP="004B1754">
      <w:pPr>
        <w:rPr>
          <w:szCs w:val="22"/>
        </w:rPr>
      </w:pPr>
      <w:r w:rsidRPr="004B1754">
        <w:rPr>
          <w:color w:val="FF0000"/>
          <w:szCs w:val="22"/>
        </w:rPr>
        <w:tab/>
      </w:r>
      <w:r w:rsidRPr="004B1754">
        <w:rPr>
          <w:b/>
          <w:szCs w:val="22"/>
        </w:rPr>
        <w:t xml:space="preserve">The Senate proceeded to Sect. 88, Part 1B, </w:t>
      </w:r>
      <w:proofErr w:type="gramStart"/>
      <w:r w:rsidRPr="004B1754">
        <w:rPr>
          <w:b/>
          <w:szCs w:val="22"/>
        </w:rPr>
        <w:t>Ports</w:t>
      </w:r>
      <w:proofErr w:type="gramEnd"/>
      <w:r w:rsidRPr="004B1754">
        <w:rPr>
          <w:b/>
          <w:szCs w:val="22"/>
        </w:rPr>
        <w:t xml:space="preserve"> Authority</w:t>
      </w:r>
      <w:r w:rsidRPr="004B1754">
        <w:rPr>
          <w:szCs w:val="22"/>
        </w:rPr>
        <w:t>.</w:t>
      </w:r>
    </w:p>
    <w:p w14:paraId="25DB79FA" w14:textId="77777777" w:rsidR="004B1754" w:rsidRPr="004B1754" w:rsidRDefault="004B1754" w:rsidP="004B1754">
      <w:pPr>
        <w:rPr>
          <w:szCs w:val="22"/>
        </w:rPr>
      </w:pPr>
    </w:p>
    <w:p w14:paraId="6FE3371F" w14:textId="77777777" w:rsidR="004B1754" w:rsidRPr="004B1754" w:rsidRDefault="004B1754" w:rsidP="004B1754">
      <w:pPr>
        <w:rPr>
          <w:szCs w:val="22"/>
        </w:rPr>
      </w:pPr>
      <w:r w:rsidRPr="004B1754">
        <w:rPr>
          <w:szCs w:val="22"/>
        </w:rPr>
        <w:tab/>
        <w:t>The "ayes" and "nays" were demanded and taken, resulting as follows:</w:t>
      </w:r>
    </w:p>
    <w:p w14:paraId="7AC68F27" w14:textId="77777777" w:rsidR="004B1754" w:rsidRPr="004B1754" w:rsidRDefault="004B1754" w:rsidP="004B1754">
      <w:pPr>
        <w:jc w:val="center"/>
        <w:rPr>
          <w:b/>
          <w:szCs w:val="22"/>
        </w:rPr>
      </w:pPr>
      <w:r w:rsidRPr="004B1754">
        <w:rPr>
          <w:b/>
          <w:szCs w:val="22"/>
        </w:rPr>
        <w:t>Ayes 44; Nays 1; Abstain 1</w:t>
      </w:r>
    </w:p>
    <w:p w14:paraId="2E6EC4C7" w14:textId="77777777" w:rsidR="004B1754" w:rsidRPr="004B1754" w:rsidRDefault="004B1754" w:rsidP="004B1754">
      <w:pPr>
        <w:rPr>
          <w:szCs w:val="22"/>
        </w:rPr>
      </w:pPr>
    </w:p>
    <w:p w14:paraId="6A7FD8A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5A6D6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2C9144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BFDD7F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453D78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0F8149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6DFA7C1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3D7881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31BA6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6BD15B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EF7BA2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00ADDA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28A5AE9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77276A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3E3892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1B5902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40D13F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68DF8B5" w14:textId="1069C238"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444CA6B9" w14:textId="77777777" w:rsidR="00B842A7" w:rsidRPr="004B1754" w:rsidRDefault="00B842A7"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35FFAB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421FCE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6EFC2C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710CB4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1A531AFE" w14:textId="77777777" w:rsidR="004B1754" w:rsidRPr="004B1754" w:rsidRDefault="004B1754" w:rsidP="004B1754">
      <w:pPr>
        <w:rPr>
          <w:szCs w:val="22"/>
        </w:rPr>
      </w:pPr>
    </w:p>
    <w:p w14:paraId="013F3E9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725109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29D94FB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0D44BE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B7041F2" w14:textId="77777777" w:rsidR="004B1754" w:rsidRPr="004B1754" w:rsidRDefault="004B1754" w:rsidP="004B1754">
      <w:pPr>
        <w:rPr>
          <w:szCs w:val="22"/>
        </w:rPr>
      </w:pPr>
    </w:p>
    <w:p w14:paraId="5C9EABC4" w14:textId="77777777" w:rsidR="004B1754" w:rsidRPr="004B1754" w:rsidRDefault="004B1754" w:rsidP="004B1754">
      <w:pPr>
        <w:rPr>
          <w:szCs w:val="22"/>
        </w:rPr>
      </w:pPr>
      <w:r w:rsidRPr="004B1754">
        <w:rPr>
          <w:szCs w:val="22"/>
        </w:rPr>
        <w:tab/>
        <w:t>Section 88, Part 1B, was adopted.</w:t>
      </w:r>
    </w:p>
    <w:p w14:paraId="4E3069A6" w14:textId="77777777" w:rsidR="004B1754" w:rsidRPr="004B1754" w:rsidRDefault="004B1754" w:rsidP="004B1754">
      <w:pPr>
        <w:rPr>
          <w:szCs w:val="22"/>
        </w:rPr>
      </w:pPr>
    </w:p>
    <w:p w14:paraId="3251F147" w14:textId="77777777" w:rsidR="004B1754" w:rsidRPr="004B1754" w:rsidRDefault="004B1754" w:rsidP="00D851C6">
      <w:pPr>
        <w:keepNext/>
        <w:keepLines/>
        <w:rPr>
          <w:szCs w:val="22"/>
        </w:rPr>
      </w:pPr>
      <w:r w:rsidRPr="004B1754">
        <w:rPr>
          <w:szCs w:val="22"/>
        </w:rPr>
        <w:tab/>
      </w:r>
      <w:r w:rsidRPr="004B1754">
        <w:rPr>
          <w:b/>
          <w:szCs w:val="22"/>
        </w:rPr>
        <w:t>The Senate proceeded to Sect. 91, A-E, Part 1A and Part 1B, Legislative Department</w:t>
      </w:r>
      <w:r w:rsidRPr="004B1754">
        <w:rPr>
          <w:szCs w:val="22"/>
        </w:rPr>
        <w:t>.</w:t>
      </w:r>
    </w:p>
    <w:p w14:paraId="0CA200D2" w14:textId="77777777" w:rsidR="004B1754" w:rsidRPr="004B1754" w:rsidRDefault="004B1754" w:rsidP="00D851C6">
      <w:pPr>
        <w:keepNext/>
        <w:keepLines/>
        <w:rPr>
          <w:szCs w:val="22"/>
        </w:rPr>
      </w:pPr>
    </w:p>
    <w:p w14:paraId="3E062B77" w14:textId="77777777" w:rsidR="004B1754" w:rsidRPr="004B1754" w:rsidRDefault="004B1754" w:rsidP="00D851C6">
      <w:pPr>
        <w:keepNext/>
        <w:keepLines/>
        <w:rPr>
          <w:szCs w:val="22"/>
        </w:rPr>
      </w:pPr>
      <w:r w:rsidRPr="004B1754">
        <w:rPr>
          <w:szCs w:val="22"/>
        </w:rPr>
        <w:tab/>
        <w:t>The "ayes" and "nays" were demanded and taken, resulting as follows:</w:t>
      </w:r>
    </w:p>
    <w:p w14:paraId="0DBE5065" w14:textId="77777777" w:rsidR="004B1754" w:rsidRPr="004B1754" w:rsidRDefault="004B1754" w:rsidP="00D851C6">
      <w:pPr>
        <w:keepNext/>
        <w:keepLines/>
        <w:jc w:val="center"/>
        <w:rPr>
          <w:b/>
          <w:szCs w:val="22"/>
        </w:rPr>
      </w:pPr>
      <w:r w:rsidRPr="004B1754">
        <w:rPr>
          <w:b/>
          <w:szCs w:val="22"/>
        </w:rPr>
        <w:t>Ayes 44; Nays 1; Abstain 1</w:t>
      </w:r>
    </w:p>
    <w:p w14:paraId="591EF633" w14:textId="77777777" w:rsidR="004B1754" w:rsidRPr="004B1754" w:rsidRDefault="004B1754" w:rsidP="00D851C6">
      <w:pPr>
        <w:keepNext/>
        <w:keepLines/>
        <w:rPr>
          <w:szCs w:val="22"/>
        </w:rPr>
      </w:pPr>
    </w:p>
    <w:p w14:paraId="13D7F59F" w14:textId="77777777" w:rsidR="004B1754" w:rsidRPr="004B1754" w:rsidRDefault="004B1754" w:rsidP="00D851C6">
      <w:pPr>
        <w:keepNext/>
        <w:keepLines/>
        <w:tabs>
          <w:tab w:val="clear" w:pos="216"/>
          <w:tab w:val="clear" w:pos="432"/>
          <w:tab w:val="clear" w:pos="648"/>
          <w:tab w:val="left" w:pos="720"/>
        </w:tabs>
        <w:jc w:val="center"/>
        <w:rPr>
          <w:b/>
          <w:szCs w:val="22"/>
        </w:rPr>
      </w:pPr>
      <w:r w:rsidRPr="004B1754">
        <w:rPr>
          <w:b/>
          <w:szCs w:val="22"/>
        </w:rPr>
        <w:t>AYES</w:t>
      </w:r>
    </w:p>
    <w:p w14:paraId="5EF6883C" w14:textId="77777777" w:rsidR="004B1754" w:rsidRPr="004B1754" w:rsidRDefault="004B1754" w:rsidP="00D851C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2D55D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E7D8DC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1B48C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368A13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6A1AE18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Hutto</w:t>
      </w:r>
    </w:p>
    <w:p w14:paraId="244BC61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09FA97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6D8B3AF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Martin</w:t>
      </w:r>
      <w:r w:rsidRPr="004B1754">
        <w:rPr>
          <w:szCs w:val="22"/>
        </w:rPr>
        <w:tab/>
        <w:t>Matthews</w:t>
      </w:r>
    </w:p>
    <w:p w14:paraId="1162E9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1AB155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2036DB3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7383C8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21B2D7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6503BA0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5B0554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67FBD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1D9D70EB" w14:textId="77777777" w:rsidR="004B1754" w:rsidRPr="004B1754" w:rsidRDefault="004B1754" w:rsidP="004B1754">
      <w:pPr>
        <w:rPr>
          <w:szCs w:val="22"/>
        </w:rPr>
      </w:pPr>
    </w:p>
    <w:p w14:paraId="3C01A8A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6AF30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9EC722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EE36F25" w14:textId="4251520F"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4C5E6F6" w14:textId="77777777" w:rsidR="00B842A7" w:rsidRPr="004B1754" w:rsidRDefault="00B842A7"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7A8DC2C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2B7573B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Hembree</w:t>
      </w:r>
    </w:p>
    <w:p w14:paraId="53E58C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83C79A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3136B4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0B06A549" w14:textId="77777777" w:rsidR="004B1754" w:rsidRPr="004B1754" w:rsidRDefault="004B1754" w:rsidP="004B1754">
      <w:pPr>
        <w:rPr>
          <w:szCs w:val="22"/>
        </w:rPr>
      </w:pPr>
      <w:r w:rsidRPr="004B1754">
        <w:rPr>
          <w:szCs w:val="22"/>
        </w:rPr>
        <w:tab/>
        <w:t>Section 91A-E, Part 1A and Part 1B, was adopted.</w:t>
      </w:r>
    </w:p>
    <w:p w14:paraId="18FFA0FD" w14:textId="77777777" w:rsidR="004B1754" w:rsidRPr="004B1754" w:rsidRDefault="004B1754" w:rsidP="004B1754">
      <w:pPr>
        <w:rPr>
          <w:szCs w:val="22"/>
        </w:rPr>
      </w:pPr>
    </w:p>
    <w:p w14:paraId="21CFB79E" w14:textId="77777777" w:rsidR="004B1754" w:rsidRPr="004B1754" w:rsidRDefault="004B1754" w:rsidP="00246360">
      <w:pPr>
        <w:keepNext/>
        <w:keepLines/>
        <w:rPr>
          <w:color w:val="FF0000"/>
          <w:szCs w:val="22"/>
        </w:rPr>
      </w:pPr>
      <w:r w:rsidRPr="004B1754">
        <w:rPr>
          <w:szCs w:val="22"/>
        </w:rPr>
        <w:tab/>
      </w:r>
      <w:r w:rsidRPr="004B1754">
        <w:rPr>
          <w:b/>
          <w:szCs w:val="22"/>
        </w:rPr>
        <w:t>The Senate proceeded to Sect. 92, A and C, Part 1A and Part 1B, Governor’s Office</w:t>
      </w:r>
      <w:r w:rsidRPr="004B1754">
        <w:rPr>
          <w:szCs w:val="22"/>
        </w:rPr>
        <w:t xml:space="preserve">. </w:t>
      </w:r>
      <w:r w:rsidRPr="004B1754">
        <w:rPr>
          <w:color w:val="FF0000"/>
          <w:szCs w:val="22"/>
        </w:rPr>
        <w:t xml:space="preserve"> </w:t>
      </w:r>
    </w:p>
    <w:p w14:paraId="38C3FA98" w14:textId="77777777" w:rsidR="004B1754" w:rsidRPr="004B1754" w:rsidRDefault="004B1754" w:rsidP="00246360">
      <w:pPr>
        <w:keepNext/>
        <w:keepLines/>
        <w:rPr>
          <w:szCs w:val="22"/>
        </w:rPr>
      </w:pPr>
    </w:p>
    <w:p w14:paraId="51717D06" w14:textId="77777777" w:rsidR="004B1754" w:rsidRPr="004B1754" w:rsidRDefault="004B1754" w:rsidP="00246360">
      <w:pPr>
        <w:keepNext/>
        <w:keepLines/>
        <w:rPr>
          <w:szCs w:val="22"/>
        </w:rPr>
      </w:pPr>
      <w:r w:rsidRPr="004B1754">
        <w:rPr>
          <w:szCs w:val="22"/>
        </w:rPr>
        <w:tab/>
        <w:t>The "ayes" and "nays" were demanded and taken, resulting as follows:</w:t>
      </w:r>
    </w:p>
    <w:p w14:paraId="09D626ED" w14:textId="77777777" w:rsidR="004B1754" w:rsidRPr="004B1754" w:rsidRDefault="004B1754" w:rsidP="00246360">
      <w:pPr>
        <w:keepNext/>
        <w:keepLines/>
        <w:jc w:val="center"/>
        <w:rPr>
          <w:b/>
          <w:szCs w:val="22"/>
        </w:rPr>
      </w:pPr>
      <w:r w:rsidRPr="004B1754">
        <w:rPr>
          <w:b/>
          <w:szCs w:val="22"/>
        </w:rPr>
        <w:t>Ayes 44; Nays 1; Abstain 1</w:t>
      </w:r>
    </w:p>
    <w:p w14:paraId="779FFA1B" w14:textId="77777777" w:rsidR="004B1754" w:rsidRPr="004B1754" w:rsidRDefault="004B1754" w:rsidP="004B1754">
      <w:pPr>
        <w:rPr>
          <w:szCs w:val="22"/>
        </w:rPr>
      </w:pPr>
    </w:p>
    <w:p w14:paraId="4F4ADDD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62E2B1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43820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83CB3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BB165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5F9403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C50E9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570F96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0C1A378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4D121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5F324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1BDB6C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4BCD79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24C88A72" w14:textId="14AFDFBE"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r w:rsidR="003A007F">
        <w:rPr>
          <w:szCs w:val="22"/>
        </w:rPr>
        <w:br/>
      </w:r>
      <w:r w:rsidR="003A007F">
        <w:rPr>
          <w:szCs w:val="22"/>
        </w:rPr>
        <w:br/>
      </w:r>
    </w:p>
    <w:p w14:paraId="3C74009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494898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012242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A51CC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4F2CC7D9" w14:textId="77777777" w:rsidR="004B1754" w:rsidRPr="004B1754" w:rsidRDefault="004B1754" w:rsidP="004B1754">
      <w:pPr>
        <w:rPr>
          <w:szCs w:val="22"/>
        </w:rPr>
      </w:pPr>
    </w:p>
    <w:p w14:paraId="03FBB07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9AD21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1E7C0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2C111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3C402E9" w14:textId="77777777" w:rsidR="004B1754" w:rsidRPr="004B1754" w:rsidRDefault="004B1754" w:rsidP="004B1754">
      <w:pPr>
        <w:rPr>
          <w:szCs w:val="22"/>
        </w:rPr>
      </w:pPr>
    </w:p>
    <w:p w14:paraId="71B0949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1E4126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44716E0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E97DFB5" w14:textId="5E275D19"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72B7D59" w14:textId="77777777" w:rsidR="00B842A7" w:rsidRPr="004B1754" w:rsidRDefault="00B842A7"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00F8768" w14:textId="77777777" w:rsidR="004B1754" w:rsidRPr="004B1754" w:rsidRDefault="004B1754" w:rsidP="004B1754">
      <w:pPr>
        <w:rPr>
          <w:szCs w:val="22"/>
        </w:rPr>
      </w:pPr>
      <w:r w:rsidRPr="004B1754">
        <w:rPr>
          <w:szCs w:val="22"/>
        </w:rPr>
        <w:tab/>
        <w:t>Section 92A and C, Part 1A and Part 1B, was adopted.</w:t>
      </w:r>
    </w:p>
    <w:p w14:paraId="0ECA674B" w14:textId="77777777" w:rsidR="004B1754" w:rsidRPr="004B1754" w:rsidRDefault="004B1754" w:rsidP="004B1754">
      <w:pPr>
        <w:rPr>
          <w:szCs w:val="22"/>
        </w:rPr>
      </w:pPr>
    </w:p>
    <w:p w14:paraId="05E958CE" w14:textId="77777777" w:rsidR="004B1754" w:rsidRPr="004B1754" w:rsidRDefault="004B1754" w:rsidP="00246360">
      <w:pPr>
        <w:keepNext/>
        <w:keepLines/>
        <w:rPr>
          <w:color w:val="FF0000"/>
          <w:szCs w:val="22"/>
        </w:rPr>
      </w:pPr>
      <w:r w:rsidRPr="004B1754">
        <w:rPr>
          <w:b/>
          <w:szCs w:val="22"/>
        </w:rPr>
        <w:tab/>
        <w:t>The Senate proceeded to Sect. 92D, Part 1A and Part 1B, Office of Resilience</w:t>
      </w:r>
      <w:r w:rsidRPr="004B1754">
        <w:rPr>
          <w:szCs w:val="22"/>
        </w:rPr>
        <w:t xml:space="preserve">. </w:t>
      </w:r>
      <w:r w:rsidRPr="004B1754">
        <w:rPr>
          <w:color w:val="FF0000"/>
          <w:szCs w:val="22"/>
        </w:rPr>
        <w:t xml:space="preserve"> </w:t>
      </w:r>
    </w:p>
    <w:p w14:paraId="64007EEC" w14:textId="77777777" w:rsidR="004B1754" w:rsidRPr="004B1754" w:rsidRDefault="004B1754" w:rsidP="00246360">
      <w:pPr>
        <w:keepNext/>
        <w:keepLines/>
        <w:rPr>
          <w:color w:val="FF0000"/>
          <w:szCs w:val="22"/>
        </w:rPr>
      </w:pPr>
    </w:p>
    <w:p w14:paraId="02120465" w14:textId="77777777" w:rsidR="004B1754" w:rsidRPr="004B1754" w:rsidRDefault="004B1754" w:rsidP="00246360">
      <w:pPr>
        <w:keepNext/>
        <w:keepLines/>
        <w:rPr>
          <w:szCs w:val="22"/>
        </w:rPr>
      </w:pPr>
      <w:r w:rsidRPr="004B1754">
        <w:rPr>
          <w:szCs w:val="22"/>
        </w:rPr>
        <w:tab/>
        <w:t>The "ayes" and "nays" were demanded and taken, resulting as follows:</w:t>
      </w:r>
    </w:p>
    <w:p w14:paraId="083F564F" w14:textId="77777777" w:rsidR="004B1754" w:rsidRPr="004B1754" w:rsidRDefault="004B1754" w:rsidP="00246360">
      <w:pPr>
        <w:keepNext/>
        <w:keepLines/>
        <w:jc w:val="center"/>
        <w:rPr>
          <w:b/>
          <w:szCs w:val="22"/>
        </w:rPr>
      </w:pPr>
      <w:r w:rsidRPr="004B1754">
        <w:rPr>
          <w:b/>
          <w:szCs w:val="22"/>
        </w:rPr>
        <w:t>Ayes 45; Nays 1</w:t>
      </w:r>
    </w:p>
    <w:p w14:paraId="00DED059" w14:textId="77777777" w:rsidR="004B1754" w:rsidRPr="004B1754" w:rsidRDefault="004B1754" w:rsidP="00246360">
      <w:pPr>
        <w:keepNext/>
        <w:keepLines/>
        <w:rPr>
          <w:szCs w:val="22"/>
        </w:rPr>
      </w:pPr>
    </w:p>
    <w:p w14:paraId="7EEBA0E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089239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827AD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53135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BEF7B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7D5732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153E9DD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E3AEA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542E1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01CC24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0F8EA3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E36086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29ECA8E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7717EE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6C1602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236CFA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26E2000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727E86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17C9F4D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9C3C0F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5CF89A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5E144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E026BFC" w14:textId="77777777" w:rsidR="004B1754" w:rsidRPr="004B1754" w:rsidRDefault="004B1754" w:rsidP="004B1754">
      <w:pPr>
        <w:rPr>
          <w:szCs w:val="22"/>
        </w:rPr>
      </w:pPr>
    </w:p>
    <w:p w14:paraId="4DF58E5E" w14:textId="77777777" w:rsidR="004B1754" w:rsidRPr="004B1754" w:rsidRDefault="004B1754" w:rsidP="004B1754">
      <w:pPr>
        <w:rPr>
          <w:szCs w:val="22"/>
        </w:rPr>
      </w:pPr>
      <w:r w:rsidRPr="004B1754">
        <w:rPr>
          <w:szCs w:val="22"/>
        </w:rPr>
        <w:tab/>
        <w:t>Section 92D, Part 1A and Part 1B, was adopted.</w:t>
      </w:r>
    </w:p>
    <w:p w14:paraId="60639499" w14:textId="77777777" w:rsidR="004B1754" w:rsidRPr="004B1754" w:rsidRDefault="004B1754" w:rsidP="004B1754">
      <w:pPr>
        <w:rPr>
          <w:szCs w:val="22"/>
        </w:rPr>
      </w:pPr>
      <w:r w:rsidRPr="004B1754">
        <w:rPr>
          <w:szCs w:val="22"/>
        </w:rPr>
        <w:tab/>
      </w:r>
    </w:p>
    <w:p w14:paraId="6748935D" w14:textId="77777777" w:rsidR="004B1754" w:rsidRPr="004B1754" w:rsidRDefault="004B1754" w:rsidP="004B1754">
      <w:pPr>
        <w:rPr>
          <w:szCs w:val="22"/>
        </w:rPr>
      </w:pPr>
      <w:r w:rsidRPr="004B1754">
        <w:rPr>
          <w:szCs w:val="22"/>
        </w:rPr>
        <w:tab/>
      </w:r>
      <w:r w:rsidRPr="004B1754">
        <w:rPr>
          <w:b/>
          <w:szCs w:val="22"/>
        </w:rPr>
        <w:t>The Senate proceeded to Sect. 93, Part 1A and Part 1B, Department of Administration</w:t>
      </w:r>
      <w:r w:rsidRPr="004B1754">
        <w:rPr>
          <w:szCs w:val="22"/>
        </w:rPr>
        <w:t>.</w:t>
      </w:r>
    </w:p>
    <w:p w14:paraId="664A3232" w14:textId="77777777" w:rsidR="004B1754" w:rsidRPr="004B1754" w:rsidRDefault="004B1754" w:rsidP="004B1754">
      <w:pPr>
        <w:rPr>
          <w:szCs w:val="22"/>
        </w:rPr>
      </w:pPr>
    </w:p>
    <w:p w14:paraId="47749915" w14:textId="77777777" w:rsidR="004B1754" w:rsidRPr="004B1754" w:rsidRDefault="004B1754" w:rsidP="004B1754">
      <w:pPr>
        <w:rPr>
          <w:szCs w:val="22"/>
        </w:rPr>
      </w:pPr>
      <w:r w:rsidRPr="004B1754">
        <w:rPr>
          <w:szCs w:val="22"/>
        </w:rPr>
        <w:tab/>
        <w:t>The "ayes" and "nays" were demanded and taken, resulting as follows:</w:t>
      </w:r>
    </w:p>
    <w:p w14:paraId="5F218A34" w14:textId="77777777" w:rsidR="004B1754" w:rsidRPr="004B1754" w:rsidRDefault="004B1754" w:rsidP="004B1754">
      <w:pPr>
        <w:jc w:val="center"/>
        <w:rPr>
          <w:b/>
          <w:szCs w:val="22"/>
        </w:rPr>
      </w:pPr>
      <w:r w:rsidRPr="004B1754">
        <w:rPr>
          <w:b/>
          <w:szCs w:val="22"/>
        </w:rPr>
        <w:t>Ayes 45; Nays 1</w:t>
      </w:r>
    </w:p>
    <w:p w14:paraId="6F283A93" w14:textId="77777777" w:rsidR="00467B4F" w:rsidRPr="004B1754" w:rsidRDefault="00467B4F" w:rsidP="004B1754">
      <w:pPr>
        <w:rPr>
          <w:szCs w:val="22"/>
        </w:rPr>
      </w:pPr>
    </w:p>
    <w:p w14:paraId="6BA80C1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28E3F6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C678B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B5399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113F9C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506B28F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3A1040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C98E90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3131365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47FF99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33A3415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190D73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340A57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0BD55F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13B325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5AAA4C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52578B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397486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5DC1E40C" w14:textId="77777777" w:rsidR="004B1754" w:rsidRPr="004B1754" w:rsidRDefault="004B1754" w:rsidP="004B1754">
      <w:pPr>
        <w:rPr>
          <w:szCs w:val="22"/>
        </w:rPr>
      </w:pPr>
    </w:p>
    <w:p w14:paraId="72567C8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AF3E4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985F89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39F0C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0CA3E48" w14:textId="77777777" w:rsidR="004B1754" w:rsidRPr="004B1754" w:rsidRDefault="004B1754" w:rsidP="004B1754">
      <w:pPr>
        <w:rPr>
          <w:szCs w:val="22"/>
        </w:rPr>
      </w:pPr>
      <w:r w:rsidRPr="004B1754">
        <w:rPr>
          <w:szCs w:val="22"/>
        </w:rPr>
        <w:tab/>
        <w:t>Section 93, Part 1A and Part 1B, was adopted.</w:t>
      </w:r>
    </w:p>
    <w:p w14:paraId="19C43D7B" w14:textId="77777777" w:rsidR="004B1754" w:rsidRPr="004B1754" w:rsidRDefault="004B1754" w:rsidP="004B1754">
      <w:pPr>
        <w:rPr>
          <w:szCs w:val="22"/>
        </w:rPr>
      </w:pPr>
    </w:p>
    <w:p w14:paraId="18774BC3" w14:textId="77777777" w:rsidR="004B1754" w:rsidRPr="004B1754" w:rsidRDefault="004B1754" w:rsidP="004B1754">
      <w:pPr>
        <w:rPr>
          <w:szCs w:val="22"/>
        </w:rPr>
      </w:pPr>
      <w:r w:rsidRPr="004B1754">
        <w:rPr>
          <w:szCs w:val="22"/>
        </w:rPr>
        <w:tab/>
      </w:r>
      <w:r w:rsidRPr="004B1754">
        <w:rPr>
          <w:b/>
          <w:szCs w:val="22"/>
        </w:rPr>
        <w:t>The Senate proceeded to Sect. 94, Part 1A and Part 1B, Office of Inspector General</w:t>
      </w:r>
      <w:r w:rsidRPr="004B1754">
        <w:rPr>
          <w:szCs w:val="22"/>
        </w:rPr>
        <w:t>.</w:t>
      </w:r>
    </w:p>
    <w:p w14:paraId="33A23488" w14:textId="77777777" w:rsidR="004B1754" w:rsidRPr="004B1754" w:rsidRDefault="004B1754" w:rsidP="004B1754">
      <w:pPr>
        <w:rPr>
          <w:szCs w:val="22"/>
        </w:rPr>
      </w:pPr>
    </w:p>
    <w:p w14:paraId="70C62430" w14:textId="77777777" w:rsidR="004B1754" w:rsidRPr="004B1754" w:rsidRDefault="004B1754" w:rsidP="004B1754">
      <w:pPr>
        <w:rPr>
          <w:szCs w:val="22"/>
        </w:rPr>
      </w:pPr>
      <w:r w:rsidRPr="004B1754">
        <w:rPr>
          <w:szCs w:val="22"/>
        </w:rPr>
        <w:tab/>
        <w:t>The "ayes" and "nays" were demanded and taken, resulting as follows:</w:t>
      </w:r>
    </w:p>
    <w:p w14:paraId="7C673D05" w14:textId="0A0597A1" w:rsidR="004B1754" w:rsidRDefault="004B1754" w:rsidP="004B1754">
      <w:pPr>
        <w:jc w:val="center"/>
        <w:rPr>
          <w:b/>
          <w:szCs w:val="22"/>
        </w:rPr>
      </w:pPr>
      <w:r w:rsidRPr="004B1754">
        <w:rPr>
          <w:b/>
          <w:szCs w:val="22"/>
        </w:rPr>
        <w:t>Ayes 45; Nays 1</w:t>
      </w:r>
    </w:p>
    <w:p w14:paraId="1396AED1" w14:textId="77777777" w:rsidR="00467B4F" w:rsidRPr="004B1754" w:rsidRDefault="00467B4F" w:rsidP="004B1754">
      <w:pPr>
        <w:jc w:val="center"/>
        <w:rPr>
          <w:b/>
          <w:szCs w:val="22"/>
        </w:rPr>
      </w:pPr>
    </w:p>
    <w:p w14:paraId="1F9CE52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10EBD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D80905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182ED00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56F01F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55009AD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1342149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691D75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2A43880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7BC571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6094550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358F64B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59183CB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1DD153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69839A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78C4369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1A6F5A4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CE665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6DCA08B3" w14:textId="77777777" w:rsidR="004B1754" w:rsidRPr="004B1754" w:rsidRDefault="004B1754" w:rsidP="004B1754">
      <w:pPr>
        <w:rPr>
          <w:szCs w:val="22"/>
        </w:rPr>
      </w:pPr>
    </w:p>
    <w:p w14:paraId="7ABCBC4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58FD65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6A1FC7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039A8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1EFC6821" w14:textId="77777777" w:rsidR="004B1754" w:rsidRPr="004B1754" w:rsidRDefault="004B1754" w:rsidP="004B1754">
      <w:pPr>
        <w:rPr>
          <w:szCs w:val="22"/>
        </w:rPr>
      </w:pPr>
    </w:p>
    <w:p w14:paraId="54336EE3" w14:textId="77777777" w:rsidR="004B1754" w:rsidRPr="004B1754" w:rsidRDefault="004B1754" w:rsidP="004B1754">
      <w:pPr>
        <w:rPr>
          <w:szCs w:val="22"/>
        </w:rPr>
      </w:pPr>
      <w:r w:rsidRPr="004B1754">
        <w:rPr>
          <w:szCs w:val="22"/>
        </w:rPr>
        <w:tab/>
        <w:t>Section 94, Part 1A and Part 1B, was adopted.</w:t>
      </w:r>
    </w:p>
    <w:p w14:paraId="5431DD72" w14:textId="77777777" w:rsidR="004B1754" w:rsidRPr="004B1754" w:rsidRDefault="004B1754" w:rsidP="004B1754">
      <w:pPr>
        <w:rPr>
          <w:szCs w:val="22"/>
        </w:rPr>
      </w:pPr>
    </w:p>
    <w:p w14:paraId="1809363C" w14:textId="77777777" w:rsidR="004B1754" w:rsidRPr="004B1754" w:rsidRDefault="004B1754" w:rsidP="004B1754">
      <w:pPr>
        <w:rPr>
          <w:szCs w:val="22"/>
        </w:rPr>
      </w:pPr>
      <w:r w:rsidRPr="004B1754">
        <w:rPr>
          <w:szCs w:val="22"/>
        </w:rPr>
        <w:tab/>
      </w:r>
      <w:r w:rsidRPr="004B1754">
        <w:rPr>
          <w:b/>
          <w:szCs w:val="22"/>
        </w:rPr>
        <w:t>The Senate proceeded to Sect. 96, Part 1A and Part 1B, Secretary of State</w:t>
      </w:r>
      <w:r w:rsidRPr="004B1754">
        <w:rPr>
          <w:szCs w:val="22"/>
        </w:rPr>
        <w:t>.</w:t>
      </w:r>
    </w:p>
    <w:p w14:paraId="34724AC7" w14:textId="20829628" w:rsidR="004B1754" w:rsidRDefault="004B1754" w:rsidP="004B1754">
      <w:pPr>
        <w:rPr>
          <w:szCs w:val="22"/>
        </w:rPr>
      </w:pPr>
      <w:r w:rsidRPr="004B1754">
        <w:rPr>
          <w:szCs w:val="22"/>
        </w:rPr>
        <w:t xml:space="preserve"> </w:t>
      </w:r>
    </w:p>
    <w:p w14:paraId="1FAB89DD" w14:textId="77777777" w:rsidR="004B1754" w:rsidRPr="004B1754" w:rsidRDefault="004B1754" w:rsidP="004B1754">
      <w:pPr>
        <w:rPr>
          <w:szCs w:val="22"/>
        </w:rPr>
      </w:pPr>
      <w:r w:rsidRPr="004B1754">
        <w:rPr>
          <w:szCs w:val="22"/>
        </w:rPr>
        <w:tab/>
        <w:t>The "ayes" and "nays" were demanded and taken, resulting as follows:</w:t>
      </w:r>
    </w:p>
    <w:p w14:paraId="12D4A766" w14:textId="77777777" w:rsidR="004B1754" w:rsidRPr="004B1754" w:rsidRDefault="004B1754" w:rsidP="004B1754">
      <w:pPr>
        <w:jc w:val="center"/>
        <w:rPr>
          <w:b/>
          <w:szCs w:val="22"/>
        </w:rPr>
      </w:pPr>
      <w:r w:rsidRPr="004B1754">
        <w:rPr>
          <w:b/>
          <w:szCs w:val="22"/>
        </w:rPr>
        <w:t>Ayes 45; Nays 1</w:t>
      </w:r>
    </w:p>
    <w:p w14:paraId="0326ABCE" w14:textId="77777777" w:rsidR="004B1754" w:rsidRPr="004B1754" w:rsidRDefault="004B1754" w:rsidP="004B1754">
      <w:pPr>
        <w:rPr>
          <w:szCs w:val="22"/>
        </w:rPr>
      </w:pPr>
    </w:p>
    <w:p w14:paraId="7D99B6B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0D03126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9E6B3E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29018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5D1939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BCF2B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5CF81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44B48A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D3698C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128EF7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11B176D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02845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03F2EF5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19D3EF1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7286FD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3FAD47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7596304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DC676E0" w14:textId="1D0ACE25"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429334FD" w14:textId="77777777" w:rsidR="00B842A7" w:rsidRPr="004B1754" w:rsidRDefault="00B842A7"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863DE1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A4CB2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B5BAE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7425C0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7D0AE10" w14:textId="77777777" w:rsidR="004B1754" w:rsidRPr="004B1754" w:rsidRDefault="004B1754" w:rsidP="004B1754">
      <w:pPr>
        <w:rPr>
          <w:szCs w:val="22"/>
        </w:rPr>
      </w:pPr>
    </w:p>
    <w:p w14:paraId="2BB28709" w14:textId="77777777" w:rsidR="004B1754" w:rsidRPr="004B1754" w:rsidRDefault="004B1754" w:rsidP="004B1754">
      <w:pPr>
        <w:rPr>
          <w:szCs w:val="22"/>
        </w:rPr>
      </w:pPr>
      <w:r w:rsidRPr="004B1754">
        <w:rPr>
          <w:szCs w:val="22"/>
        </w:rPr>
        <w:tab/>
        <w:t>Section 96, Part 1A and Part 1B, was adopted.</w:t>
      </w:r>
    </w:p>
    <w:p w14:paraId="7AF33B55" w14:textId="77777777" w:rsidR="004B1754" w:rsidRPr="004B1754" w:rsidRDefault="004B1754" w:rsidP="004B1754">
      <w:pPr>
        <w:rPr>
          <w:szCs w:val="22"/>
        </w:rPr>
      </w:pPr>
    </w:p>
    <w:p w14:paraId="60382EA1" w14:textId="77777777" w:rsidR="004B1754" w:rsidRPr="004B1754" w:rsidRDefault="004B1754" w:rsidP="004B1754">
      <w:pPr>
        <w:keepNext/>
        <w:keepLines/>
        <w:rPr>
          <w:szCs w:val="22"/>
        </w:rPr>
      </w:pPr>
      <w:r w:rsidRPr="004B1754">
        <w:rPr>
          <w:szCs w:val="22"/>
        </w:rPr>
        <w:tab/>
      </w:r>
      <w:r w:rsidRPr="004B1754">
        <w:rPr>
          <w:b/>
          <w:szCs w:val="22"/>
        </w:rPr>
        <w:t>The Senate proceeded to Sect. 97, Part 1A and Part 1B, Comptroller General</w:t>
      </w:r>
      <w:r w:rsidRPr="004B1754">
        <w:rPr>
          <w:szCs w:val="22"/>
        </w:rPr>
        <w:t>.</w:t>
      </w:r>
    </w:p>
    <w:p w14:paraId="6661AEFA" w14:textId="77777777" w:rsidR="004B1754" w:rsidRPr="004B1754" w:rsidRDefault="004B1754" w:rsidP="004B1754">
      <w:pPr>
        <w:keepNext/>
        <w:keepLines/>
        <w:rPr>
          <w:szCs w:val="22"/>
        </w:rPr>
      </w:pPr>
      <w:r w:rsidRPr="004B1754">
        <w:rPr>
          <w:szCs w:val="22"/>
        </w:rPr>
        <w:tab/>
      </w:r>
    </w:p>
    <w:p w14:paraId="4C829A84" w14:textId="77777777" w:rsidR="004B1754" w:rsidRPr="004B1754" w:rsidRDefault="004B1754" w:rsidP="004B1754">
      <w:pPr>
        <w:keepNext/>
        <w:keepLines/>
        <w:rPr>
          <w:szCs w:val="22"/>
        </w:rPr>
      </w:pPr>
      <w:r w:rsidRPr="004B1754">
        <w:rPr>
          <w:szCs w:val="22"/>
        </w:rPr>
        <w:tab/>
        <w:t>The "ayes" and "nays" were demanded and taken, resulting as follows:</w:t>
      </w:r>
    </w:p>
    <w:p w14:paraId="496E90CB" w14:textId="77777777" w:rsidR="004B1754" w:rsidRPr="004B1754" w:rsidRDefault="004B1754" w:rsidP="004B1754">
      <w:pPr>
        <w:jc w:val="center"/>
        <w:rPr>
          <w:b/>
          <w:szCs w:val="22"/>
        </w:rPr>
      </w:pPr>
      <w:r w:rsidRPr="004B1754">
        <w:rPr>
          <w:b/>
          <w:szCs w:val="22"/>
        </w:rPr>
        <w:t>Ayes 45; Nays 1</w:t>
      </w:r>
    </w:p>
    <w:p w14:paraId="31B5A998" w14:textId="77777777" w:rsidR="004B1754" w:rsidRPr="004B1754" w:rsidRDefault="004B1754" w:rsidP="004B1754">
      <w:pPr>
        <w:rPr>
          <w:szCs w:val="22"/>
        </w:rPr>
      </w:pPr>
    </w:p>
    <w:p w14:paraId="2137EAA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9312E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ECFFD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3C4367C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0F040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1BF436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02EAD1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56B46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7F8A084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D6C744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74B564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DD73F6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5A794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38F6F7BD" w14:textId="0692A723"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r w:rsidR="003A007F">
        <w:rPr>
          <w:szCs w:val="22"/>
        </w:rPr>
        <w:br/>
      </w:r>
    </w:p>
    <w:p w14:paraId="758AE0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6BC637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2E5947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2090D4E" w14:textId="64B08AB0"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B842A7">
        <w:rPr>
          <w:b/>
          <w:szCs w:val="22"/>
        </w:rPr>
        <w:t>--</w:t>
      </w:r>
      <w:r w:rsidRPr="004B1754">
        <w:rPr>
          <w:b/>
          <w:szCs w:val="22"/>
        </w:rPr>
        <w:t>45</w:t>
      </w:r>
    </w:p>
    <w:p w14:paraId="07F096D6" w14:textId="77777777" w:rsidR="00246360" w:rsidRPr="004B1754" w:rsidRDefault="00246360"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0503BE9"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411713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D5664D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6664F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E10A6A4" w14:textId="77777777" w:rsidR="004B1754" w:rsidRPr="004B1754" w:rsidRDefault="004B1754" w:rsidP="004B1754">
      <w:pPr>
        <w:rPr>
          <w:szCs w:val="22"/>
        </w:rPr>
      </w:pPr>
    </w:p>
    <w:p w14:paraId="5FD5D7BD" w14:textId="77777777" w:rsidR="004B1754" w:rsidRPr="004B1754" w:rsidRDefault="004B1754" w:rsidP="004B1754">
      <w:pPr>
        <w:rPr>
          <w:szCs w:val="22"/>
        </w:rPr>
      </w:pPr>
      <w:r w:rsidRPr="004B1754">
        <w:rPr>
          <w:szCs w:val="22"/>
        </w:rPr>
        <w:tab/>
        <w:t>Section 97, Part 1A and Part 1B, was adopted.</w:t>
      </w:r>
    </w:p>
    <w:p w14:paraId="29C258BC" w14:textId="77777777" w:rsidR="004B1754" w:rsidRPr="004B1754" w:rsidRDefault="004B1754" w:rsidP="004B1754">
      <w:pPr>
        <w:rPr>
          <w:szCs w:val="22"/>
        </w:rPr>
      </w:pPr>
    </w:p>
    <w:p w14:paraId="1FD2ED6E" w14:textId="77777777" w:rsidR="004B1754" w:rsidRPr="004B1754" w:rsidRDefault="004B1754" w:rsidP="00BF48A9">
      <w:pPr>
        <w:keepNext/>
        <w:keepLines/>
        <w:rPr>
          <w:szCs w:val="22"/>
        </w:rPr>
      </w:pPr>
      <w:r w:rsidRPr="004B1754">
        <w:rPr>
          <w:szCs w:val="22"/>
        </w:rPr>
        <w:tab/>
      </w:r>
      <w:r w:rsidRPr="004B1754">
        <w:rPr>
          <w:b/>
          <w:szCs w:val="22"/>
        </w:rPr>
        <w:t>The Senate proceeded to Sect. 98, Part 1A and Part 1B, State Treasurer</w:t>
      </w:r>
      <w:r w:rsidRPr="004B1754">
        <w:rPr>
          <w:szCs w:val="22"/>
        </w:rPr>
        <w:t>.</w:t>
      </w:r>
    </w:p>
    <w:p w14:paraId="79EB5339" w14:textId="77777777" w:rsidR="004B1754" w:rsidRPr="004B1754" w:rsidRDefault="004B1754" w:rsidP="00BF48A9">
      <w:pPr>
        <w:keepNext/>
        <w:keepLines/>
        <w:rPr>
          <w:szCs w:val="22"/>
        </w:rPr>
      </w:pPr>
    </w:p>
    <w:p w14:paraId="53E4AFBC" w14:textId="77777777" w:rsidR="004B1754" w:rsidRPr="004B1754" w:rsidRDefault="004B1754" w:rsidP="00BF48A9">
      <w:pPr>
        <w:keepNext/>
        <w:keepLines/>
        <w:rPr>
          <w:szCs w:val="22"/>
        </w:rPr>
      </w:pPr>
      <w:r w:rsidRPr="004B1754">
        <w:rPr>
          <w:szCs w:val="22"/>
        </w:rPr>
        <w:tab/>
        <w:t>The "ayes" and "nays" were demanded and taken, resulting as follows:</w:t>
      </w:r>
    </w:p>
    <w:p w14:paraId="0736AD38" w14:textId="77777777" w:rsidR="004B1754" w:rsidRPr="004B1754" w:rsidRDefault="004B1754" w:rsidP="00BF48A9">
      <w:pPr>
        <w:keepNext/>
        <w:keepLines/>
        <w:jc w:val="center"/>
        <w:rPr>
          <w:b/>
          <w:szCs w:val="22"/>
        </w:rPr>
      </w:pPr>
      <w:r w:rsidRPr="004B1754">
        <w:rPr>
          <w:b/>
          <w:szCs w:val="22"/>
        </w:rPr>
        <w:t>Ayes 43; Nays 1; Abstain 2</w:t>
      </w:r>
    </w:p>
    <w:p w14:paraId="57A002BA" w14:textId="77777777" w:rsidR="004B1754" w:rsidRPr="004B1754" w:rsidRDefault="004B1754" w:rsidP="00BF48A9">
      <w:pPr>
        <w:keepNext/>
        <w:keepLines/>
        <w:rPr>
          <w:szCs w:val="22"/>
        </w:rPr>
      </w:pPr>
    </w:p>
    <w:p w14:paraId="30957B0E" w14:textId="77777777" w:rsidR="004B1754" w:rsidRPr="004B1754" w:rsidRDefault="004B1754" w:rsidP="00BF48A9">
      <w:pPr>
        <w:keepNext/>
        <w:keepLines/>
        <w:tabs>
          <w:tab w:val="clear" w:pos="216"/>
          <w:tab w:val="clear" w:pos="432"/>
          <w:tab w:val="clear" w:pos="648"/>
          <w:tab w:val="left" w:pos="720"/>
        </w:tabs>
        <w:jc w:val="center"/>
        <w:rPr>
          <w:b/>
          <w:szCs w:val="22"/>
        </w:rPr>
      </w:pPr>
      <w:r w:rsidRPr="004B1754">
        <w:rPr>
          <w:b/>
          <w:szCs w:val="22"/>
        </w:rPr>
        <w:t>AYES</w:t>
      </w:r>
    </w:p>
    <w:p w14:paraId="719E879F" w14:textId="77777777" w:rsidR="004B1754" w:rsidRPr="004B1754" w:rsidRDefault="004B1754" w:rsidP="00BF48A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9C5E0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735796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97F75E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79DBFB8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074E7D7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692FC9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953C3B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Loftis</w:t>
      </w:r>
    </w:p>
    <w:p w14:paraId="4D893F9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25596F7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731588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1C298F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017B6049" w14:textId="6748E5A9"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75298D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561B2F6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6BF65F4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5B11C7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569E4278" w14:textId="77777777" w:rsidR="004B1754" w:rsidRPr="004B1754" w:rsidRDefault="004B1754" w:rsidP="004B1754">
      <w:pPr>
        <w:rPr>
          <w:szCs w:val="22"/>
        </w:rPr>
      </w:pPr>
    </w:p>
    <w:p w14:paraId="1068E0B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282A9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99EEA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0A15F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771E228"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36FDDDC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Malloy</w:t>
      </w:r>
    </w:p>
    <w:p w14:paraId="44317BC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9653C88" w14:textId="5A97E954"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B842A7">
        <w:rPr>
          <w:b/>
          <w:szCs w:val="22"/>
        </w:rPr>
        <w:t>--</w:t>
      </w:r>
      <w:r w:rsidRPr="004B1754">
        <w:rPr>
          <w:b/>
          <w:szCs w:val="22"/>
        </w:rPr>
        <w:t>2</w:t>
      </w:r>
    </w:p>
    <w:p w14:paraId="6AA8ADBB" w14:textId="77777777" w:rsidR="00BF48A9" w:rsidRPr="004B1754" w:rsidRDefault="00BF48A9"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7BD007B1" w14:textId="77777777" w:rsidR="004B1754" w:rsidRPr="004B1754" w:rsidRDefault="004B1754" w:rsidP="004B1754">
      <w:pPr>
        <w:rPr>
          <w:szCs w:val="22"/>
        </w:rPr>
      </w:pPr>
      <w:r w:rsidRPr="004B1754">
        <w:rPr>
          <w:szCs w:val="22"/>
        </w:rPr>
        <w:tab/>
        <w:t>Section 98, Part 1A and Part 1B, was adopted.</w:t>
      </w:r>
    </w:p>
    <w:p w14:paraId="76C40CC8" w14:textId="77777777" w:rsidR="004B1754" w:rsidRPr="004B1754" w:rsidRDefault="004B1754" w:rsidP="004B1754">
      <w:pPr>
        <w:rPr>
          <w:szCs w:val="22"/>
        </w:rPr>
      </w:pPr>
    </w:p>
    <w:p w14:paraId="5A2B3BAE" w14:textId="77777777" w:rsidR="004B1754" w:rsidRPr="004B1754" w:rsidRDefault="004B1754" w:rsidP="00BF48A9">
      <w:pPr>
        <w:keepNext/>
        <w:keepLines/>
        <w:rPr>
          <w:szCs w:val="22"/>
        </w:rPr>
      </w:pPr>
      <w:r w:rsidRPr="004B1754">
        <w:rPr>
          <w:szCs w:val="22"/>
        </w:rPr>
        <w:tab/>
      </w:r>
      <w:r w:rsidRPr="004B1754">
        <w:rPr>
          <w:b/>
          <w:szCs w:val="22"/>
        </w:rPr>
        <w:t>The Senate proceeded to Sect. 99, Part 1A, Retirement System Investment Commission</w:t>
      </w:r>
      <w:r w:rsidRPr="004B1754">
        <w:rPr>
          <w:szCs w:val="22"/>
        </w:rPr>
        <w:t>.</w:t>
      </w:r>
    </w:p>
    <w:p w14:paraId="479D791F" w14:textId="77777777" w:rsidR="004B1754" w:rsidRPr="004B1754" w:rsidRDefault="004B1754" w:rsidP="00BF48A9">
      <w:pPr>
        <w:keepNext/>
        <w:keepLines/>
        <w:rPr>
          <w:szCs w:val="22"/>
        </w:rPr>
      </w:pPr>
    </w:p>
    <w:p w14:paraId="7F3C7E36" w14:textId="77777777" w:rsidR="004B1754" w:rsidRPr="004B1754" w:rsidRDefault="004B1754" w:rsidP="00BF48A9">
      <w:pPr>
        <w:keepNext/>
        <w:keepLines/>
        <w:rPr>
          <w:szCs w:val="22"/>
        </w:rPr>
      </w:pPr>
      <w:r w:rsidRPr="004B1754">
        <w:rPr>
          <w:szCs w:val="22"/>
        </w:rPr>
        <w:tab/>
        <w:t>The "ayes" and "nays" were demanded and taken, resulting as follows:</w:t>
      </w:r>
    </w:p>
    <w:p w14:paraId="4EC2E9A8" w14:textId="77777777" w:rsidR="004B1754" w:rsidRPr="004B1754" w:rsidRDefault="004B1754" w:rsidP="00BF48A9">
      <w:pPr>
        <w:keepNext/>
        <w:keepLines/>
        <w:jc w:val="center"/>
        <w:rPr>
          <w:b/>
          <w:szCs w:val="22"/>
        </w:rPr>
      </w:pPr>
      <w:r w:rsidRPr="004B1754">
        <w:rPr>
          <w:b/>
          <w:szCs w:val="22"/>
        </w:rPr>
        <w:t>Ayes 43; Nays 1; Abstain 2</w:t>
      </w:r>
    </w:p>
    <w:p w14:paraId="268ABE9B" w14:textId="77777777" w:rsidR="004B1754" w:rsidRPr="004B1754" w:rsidRDefault="004B1754" w:rsidP="004B1754">
      <w:pPr>
        <w:rPr>
          <w:szCs w:val="22"/>
        </w:rPr>
      </w:pPr>
    </w:p>
    <w:p w14:paraId="33BEFB5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0BD8AA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27C21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2F23AB0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6642D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4C21A7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228F67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38846D2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B5B57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Loftis</w:t>
      </w:r>
    </w:p>
    <w:p w14:paraId="0A3561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3CF730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721BBF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2D8C54B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7B9B350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0C4DC5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1E96F5B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205D1FA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F954AE0" w14:textId="099B5FCB"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28B6AA04" w14:textId="77777777" w:rsidR="003A007F" w:rsidRPr="004B1754" w:rsidRDefault="003A007F"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79BF4F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5107C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482F26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E9A8D8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A3500CF" w14:textId="77777777" w:rsidR="004B1754" w:rsidRPr="004B1754" w:rsidRDefault="004B1754" w:rsidP="004B1754">
      <w:pPr>
        <w:rPr>
          <w:szCs w:val="22"/>
        </w:rPr>
      </w:pPr>
    </w:p>
    <w:p w14:paraId="5E6CF3F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14D7506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Malloy</w:t>
      </w:r>
    </w:p>
    <w:p w14:paraId="233334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E83A32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537262E6" w14:textId="77777777" w:rsidR="004B1754" w:rsidRPr="004B1754" w:rsidRDefault="004B1754" w:rsidP="004B1754">
      <w:pPr>
        <w:rPr>
          <w:szCs w:val="22"/>
        </w:rPr>
      </w:pPr>
      <w:r w:rsidRPr="004B1754">
        <w:rPr>
          <w:szCs w:val="22"/>
        </w:rPr>
        <w:tab/>
        <w:t>Section 99, Part 1A, was adopted.</w:t>
      </w:r>
    </w:p>
    <w:p w14:paraId="6648E120" w14:textId="77777777" w:rsidR="004B1754" w:rsidRPr="004B1754" w:rsidRDefault="004B1754" w:rsidP="004B1754">
      <w:pPr>
        <w:rPr>
          <w:szCs w:val="22"/>
        </w:rPr>
      </w:pPr>
    </w:p>
    <w:p w14:paraId="14F18515" w14:textId="3E0AD0C6" w:rsidR="004B1754" w:rsidRDefault="004B1754" w:rsidP="00BF48A9">
      <w:pPr>
        <w:keepNext/>
        <w:keepLines/>
        <w:rPr>
          <w:szCs w:val="22"/>
        </w:rPr>
      </w:pPr>
      <w:r w:rsidRPr="004B1754">
        <w:rPr>
          <w:szCs w:val="22"/>
        </w:rPr>
        <w:tab/>
      </w:r>
      <w:r w:rsidRPr="004B1754">
        <w:rPr>
          <w:b/>
          <w:szCs w:val="22"/>
        </w:rPr>
        <w:t>The Senate proceeded to Sect. 100, Part 1A and Part 1B, Adjutant General</w:t>
      </w:r>
      <w:r w:rsidRPr="004B1754">
        <w:rPr>
          <w:szCs w:val="22"/>
        </w:rPr>
        <w:t>.</w:t>
      </w:r>
    </w:p>
    <w:p w14:paraId="3FF81A1D" w14:textId="77777777" w:rsidR="00BF48A9" w:rsidRPr="004B1754" w:rsidRDefault="00BF48A9" w:rsidP="00BF48A9">
      <w:pPr>
        <w:keepNext/>
        <w:keepLines/>
        <w:rPr>
          <w:szCs w:val="22"/>
        </w:rPr>
      </w:pPr>
    </w:p>
    <w:p w14:paraId="108B4528" w14:textId="77777777" w:rsidR="004B1754" w:rsidRPr="004B1754" w:rsidRDefault="004B1754" w:rsidP="00BF48A9">
      <w:pPr>
        <w:keepNext/>
        <w:keepLines/>
        <w:rPr>
          <w:szCs w:val="22"/>
        </w:rPr>
      </w:pPr>
      <w:r w:rsidRPr="004B1754">
        <w:rPr>
          <w:szCs w:val="22"/>
        </w:rPr>
        <w:tab/>
        <w:t>The "ayes" and "nays" were demanded and taken, resulting as follows:</w:t>
      </w:r>
    </w:p>
    <w:p w14:paraId="49E8D0CB" w14:textId="77777777" w:rsidR="004B1754" w:rsidRPr="004B1754" w:rsidRDefault="004B1754" w:rsidP="00BF48A9">
      <w:pPr>
        <w:keepNext/>
        <w:keepLines/>
        <w:jc w:val="center"/>
        <w:rPr>
          <w:b/>
          <w:szCs w:val="22"/>
        </w:rPr>
      </w:pPr>
      <w:r w:rsidRPr="004B1754">
        <w:rPr>
          <w:b/>
          <w:szCs w:val="22"/>
        </w:rPr>
        <w:t>Ayes 45; Nays 1</w:t>
      </w:r>
    </w:p>
    <w:p w14:paraId="039EDD9B" w14:textId="77777777" w:rsidR="004B1754" w:rsidRPr="004B1754" w:rsidRDefault="004B1754" w:rsidP="004B1754">
      <w:pPr>
        <w:rPr>
          <w:szCs w:val="22"/>
        </w:rPr>
      </w:pPr>
    </w:p>
    <w:p w14:paraId="00A83F5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1923F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2AC1D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FEA181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62AB9C2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C923D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1509C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4C8CBBD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E0FD9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511FFF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53979A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7A11AA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12D748C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680FA56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3B483E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5D9B19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223971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0CD36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2BA53ADD" w14:textId="77777777" w:rsidR="004B1754" w:rsidRPr="004B1754" w:rsidRDefault="004B1754" w:rsidP="004B1754">
      <w:pPr>
        <w:rPr>
          <w:szCs w:val="22"/>
        </w:rPr>
      </w:pPr>
    </w:p>
    <w:p w14:paraId="7CCFFF2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527D922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65DBB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500B09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8D2AC4A" w14:textId="77777777" w:rsidR="004B1754" w:rsidRPr="004B1754" w:rsidRDefault="004B1754" w:rsidP="004B1754">
      <w:pPr>
        <w:rPr>
          <w:szCs w:val="22"/>
        </w:rPr>
      </w:pPr>
      <w:r w:rsidRPr="004B1754">
        <w:rPr>
          <w:szCs w:val="22"/>
        </w:rPr>
        <w:tab/>
        <w:t>Section 100, Part 1A and Part 1B, was adopted.</w:t>
      </w:r>
    </w:p>
    <w:p w14:paraId="75286ED1" w14:textId="77777777" w:rsidR="004B1754" w:rsidRPr="004B1754" w:rsidRDefault="004B1754" w:rsidP="004B1754">
      <w:pPr>
        <w:rPr>
          <w:szCs w:val="22"/>
        </w:rPr>
      </w:pPr>
    </w:p>
    <w:p w14:paraId="2B304342" w14:textId="77777777" w:rsidR="004B1754" w:rsidRPr="004B1754" w:rsidRDefault="004B1754" w:rsidP="004B1754">
      <w:pPr>
        <w:rPr>
          <w:szCs w:val="22"/>
        </w:rPr>
      </w:pPr>
      <w:r w:rsidRPr="004B1754">
        <w:rPr>
          <w:szCs w:val="22"/>
        </w:rPr>
        <w:tab/>
      </w:r>
      <w:r w:rsidRPr="004B1754">
        <w:rPr>
          <w:b/>
          <w:szCs w:val="22"/>
        </w:rPr>
        <w:t>The Senate proceeded to Sect. 101, Part 1A and Part 1B, Veterans Affairs</w:t>
      </w:r>
      <w:r w:rsidRPr="004B1754">
        <w:rPr>
          <w:szCs w:val="22"/>
        </w:rPr>
        <w:t>.</w:t>
      </w:r>
    </w:p>
    <w:p w14:paraId="75911437" w14:textId="77777777" w:rsidR="004B1754" w:rsidRPr="004B1754" w:rsidRDefault="004B1754" w:rsidP="004B1754">
      <w:pPr>
        <w:rPr>
          <w:szCs w:val="22"/>
        </w:rPr>
      </w:pPr>
    </w:p>
    <w:p w14:paraId="59C168A2" w14:textId="77777777" w:rsidR="004B1754" w:rsidRPr="004B1754" w:rsidRDefault="004B1754" w:rsidP="004B1754">
      <w:pPr>
        <w:rPr>
          <w:szCs w:val="22"/>
        </w:rPr>
      </w:pPr>
      <w:r w:rsidRPr="004B1754">
        <w:rPr>
          <w:szCs w:val="22"/>
        </w:rPr>
        <w:tab/>
        <w:t>The "ayes" and "nays" were demanded and taken, resulting as follows:</w:t>
      </w:r>
    </w:p>
    <w:p w14:paraId="6BD7E2FE" w14:textId="77777777" w:rsidR="004B1754" w:rsidRPr="004B1754" w:rsidRDefault="004B1754" w:rsidP="004B1754">
      <w:pPr>
        <w:jc w:val="center"/>
        <w:rPr>
          <w:b/>
          <w:szCs w:val="22"/>
        </w:rPr>
      </w:pPr>
      <w:r w:rsidRPr="004B1754">
        <w:rPr>
          <w:b/>
          <w:szCs w:val="22"/>
        </w:rPr>
        <w:t>Ayes 45; Nays 1</w:t>
      </w:r>
    </w:p>
    <w:p w14:paraId="542C29CD" w14:textId="66072FAE" w:rsidR="004B1754" w:rsidRDefault="004B1754" w:rsidP="004B1754">
      <w:pPr>
        <w:rPr>
          <w:szCs w:val="22"/>
        </w:rPr>
      </w:pPr>
    </w:p>
    <w:p w14:paraId="3CBD26A3" w14:textId="2E79235C" w:rsidR="003A007F" w:rsidRDefault="003A007F" w:rsidP="004B1754">
      <w:pPr>
        <w:rPr>
          <w:szCs w:val="22"/>
        </w:rPr>
      </w:pPr>
    </w:p>
    <w:p w14:paraId="784E5CBB" w14:textId="77777777" w:rsidR="003A007F" w:rsidRPr="004B1754" w:rsidRDefault="003A007F" w:rsidP="004B1754">
      <w:pPr>
        <w:rPr>
          <w:szCs w:val="22"/>
        </w:rPr>
      </w:pPr>
    </w:p>
    <w:p w14:paraId="3D4C7D4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A6FFF6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5A561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64AB206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1406348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4D1A129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7C47BB6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66EDB0D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7A51D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246BFC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5DCCFB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1BCB6B4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65E006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5E68DF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784802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7D8526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782825D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7406ED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3DE9F2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3020C0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10954DE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4AD96D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24DB37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9EB8B64" w14:textId="77777777" w:rsidR="004B1754" w:rsidRPr="004B1754" w:rsidRDefault="004B1754" w:rsidP="004B1754">
      <w:pPr>
        <w:rPr>
          <w:szCs w:val="22"/>
        </w:rPr>
      </w:pPr>
    </w:p>
    <w:p w14:paraId="6C4F5205" w14:textId="77777777" w:rsidR="004B1754" w:rsidRPr="004B1754" w:rsidRDefault="004B1754" w:rsidP="004B1754">
      <w:pPr>
        <w:rPr>
          <w:szCs w:val="22"/>
        </w:rPr>
      </w:pPr>
      <w:r w:rsidRPr="004B1754">
        <w:rPr>
          <w:szCs w:val="22"/>
        </w:rPr>
        <w:tab/>
        <w:t>Section 101, Part 1A and Part 1B, was adopted.</w:t>
      </w:r>
    </w:p>
    <w:p w14:paraId="3A0A69BA" w14:textId="77777777" w:rsidR="004B1754" w:rsidRPr="004B1754" w:rsidRDefault="004B1754" w:rsidP="004B1754">
      <w:pPr>
        <w:rPr>
          <w:szCs w:val="22"/>
        </w:rPr>
      </w:pPr>
    </w:p>
    <w:p w14:paraId="3C86CB3A" w14:textId="77777777" w:rsidR="004B1754" w:rsidRPr="004B1754" w:rsidRDefault="004B1754" w:rsidP="004B1754">
      <w:pPr>
        <w:rPr>
          <w:szCs w:val="22"/>
        </w:rPr>
      </w:pPr>
      <w:r w:rsidRPr="004B1754">
        <w:rPr>
          <w:szCs w:val="22"/>
        </w:rPr>
        <w:tab/>
      </w:r>
      <w:r w:rsidRPr="004B1754">
        <w:rPr>
          <w:b/>
          <w:szCs w:val="22"/>
        </w:rPr>
        <w:t>The Senate proceeded to Sect. 102, Part 1A and Part 1B, Election Commission</w:t>
      </w:r>
      <w:r w:rsidRPr="004B1754">
        <w:rPr>
          <w:szCs w:val="22"/>
        </w:rPr>
        <w:t>.</w:t>
      </w:r>
    </w:p>
    <w:p w14:paraId="0F2EDE98" w14:textId="77777777" w:rsidR="00394AEF" w:rsidRPr="004B1754" w:rsidRDefault="00394AEF" w:rsidP="004B1754">
      <w:pPr>
        <w:rPr>
          <w:szCs w:val="22"/>
        </w:rPr>
      </w:pPr>
    </w:p>
    <w:p w14:paraId="24D9CE4F" w14:textId="77777777" w:rsidR="004B1754" w:rsidRPr="004B1754" w:rsidRDefault="004B1754" w:rsidP="004B1754">
      <w:pPr>
        <w:rPr>
          <w:szCs w:val="22"/>
        </w:rPr>
      </w:pPr>
      <w:r w:rsidRPr="004B1754">
        <w:rPr>
          <w:szCs w:val="22"/>
        </w:rPr>
        <w:tab/>
        <w:t>The "ayes" and "nays" were demanded and taken, resulting as follows:</w:t>
      </w:r>
    </w:p>
    <w:p w14:paraId="52CC67BE" w14:textId="77777777" w:rsidR="004B1754" w:rsidRPr="004B1754" w:rsidRDefault="004B1754" w:rsidP="004B1754">
      <w:pPr>
        <w:jc w:val="center"/>
        <w:rPr>
          <w:b/>
          <w:szCs w:val="22"/>
        </w:rPr>
      </w:pPr>
      <w:r w:rsidRPr="004B1754">
        <w:rPr>
          <w:b/>
          <w:szCs w:val="22"/>
        </w:rPr>
        <w:t>Ayes 38; Nays 2; Abstain 6</w:t>
      </w:r>
    </w:p>
    <w:p w14:paraId="06B4C2F6" w14:textId="77777777" w:rsidR="004B1754" w:rsidRPr="004B1754" w:rsidRDefault="004B1754" w:rsidP="004B1754">
      <w:pPr>
        <w:rPr>
          <w:szCs w:val="22"/>
        </w:rPr>
      </w:pPr>
    </w:p>
    <w:p w14:paraId="5FA81029"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D80E8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6575E6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772070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327DCC3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1F112D7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Gustafson</w:t>
      </w:r>
      <w:r w:rsidRPr="004B1754">
        <w:rPr>
          <w:szCs w:val="22"/>
        </w:rPr>
        <w:tab/>
        <w:t>Harpootlian</w:t>
      </w:r>
    </w:p>
    <w:p w14:paraId="710AA20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Hembree</w:t>
      </w:r>
      <w:r w:rsidRPr="004B1754">
        <w:rPr>
          <w:szCs w:val="22"/>
        </w:rPr>
        <w:tab/>
        <w:t>Jackson</w:t>
      </w:r>
      <w:r w:rsidRPr="004B1754">
        <w:rPr>
          <w:szCs w:val="22"/>
        </w:rPr>
        <w:tab/>
      </w:r>
      <w:r w:rsidRPr="004B1754">
        <w:rPr>
          <w:i/>
          <w:szCs w:val="22"/>
        </w:rPr>
        <w:t>Johnson, Kevin</w:t>
      </w:r>
    </w:p>
    <w:p w14:paraId="3FF782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155432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Martin</w:t>
      </w:r>
      <w:r w:rsidRPr="004B1754">
        <w:rPr>
          <w:szCs w:val="22"/>
        </w:rPr>
        <w:tab/>
        <w:t>Matthews</w:t>
      </w:r>
    </w:p>
    <w:p w14:paraId="5A1E248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McElveen</w:t>
      </w:r>
      <w:r w:rsidRPr="004B1754">
        <w:rPr>
          <w:szCs w:val="22"/>
        </w:rPr>
        <w:tab/>
        <w:t>McLeod</w:t>
      </w:r>
      <w:r w:rsidRPr="004B1754">
        <w:rPr>
          <w:szCs w:val="22"/>
        </w:rPr>
        <w:tab/>
        <w:t>Peeler</w:t>
      </w:r>
    </w:p>
    <w:p w14:paraId="516B64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Rankin</w:t>
      </w:r>
      <w:r w:rsidRPr="004B1754">
        <w:rPr>
          <w:szCs w:val="22"/>
        </w:rPr>
        <w:tab/>
        <w:t>Reichenbach</w:t>
      </w:r>
      <w:r w:rsidRPr="004B1754">
        <w:rPr>
          <w:szCs w:val="22"/>
        </w:rPr>
        <w:tab/>
        <w:t>Rice</w:t>
      </w:r>
    </w:p>
    <w:p w14:paraId="1FFE0A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Setzler</w:t>
      </w:r>
      <w:r w:rsidRPr="004B1754">
        <w:rPr>
          <w:szCs w:val="22"/>
        </w:rPr>
        <w:tab/>
        <w:t>Shealy</w:t>
      </w:r>
    </w:p>
    <w:p w14:paraId="6FE9C6C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767BC4C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053872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18B076E" w14:textId="6E125FF0"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Total--38</w:t>
      </w:r>
    </w:p>
    <w:p w14:paraId="51F75B98" w14:textId="77777777" w:rsidR="00D628FB" w:rsidRPr="004B1754" w:rsidRDefault="00D628FB"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2DA8F18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4545ED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r w:rsidRPr="004B1754">
        <w:rPr>
          <w:szCs w:val="22"/>
        </w:rPr>
        <w:tab/>
        <w:t>Senn</w:t>
      </w:r>
    </w:p>
    <w:p w14:paraId="26ADA4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E8AA4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57E1EC59" w14:textId="77777777" w:rsidR="004B1754" w:rsidRPr="004B1754" w:rsidRDefault="004B1754" w:rsidP="004B1754">
      <w:pPr>
        <w:rPr>
          <w:szCs w:val="22"/>
        </w:rPr>
      </w:pPr>
    </w:p>
    <w:p w14:paraId="1134E71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3591AE7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Goldfinch</w:t>
      </w:r>
      <w:r w:rsidRPr="004B1754">
        <w:rPr>
          <w:szCs w:val="22"/>
        </w:rPr>
        <w:tab/>
        <w:t>Hutto</w:t>
      </w:r>
    </w:p>
    <w:p w14:paraId="30DE56D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Sabb</w:t>
      </w:r>
      <w:r w:rsidRPr="004B1754">
        <w:rPr>
          <w:szCs w:val="22"/>
        </w:rPr>
        <w:tab/>
        <w:t>Stephens</w:t>
      </w:r>
    </w:p>
    <w:p w14:paraId="5CB6EAA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0559D8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Total--6</w:t>
      </w:r>
    </w:p>
    <w:p w14:paraId="1F89241A" w14:textId="77777777" w:rsidR="004B1754" w:rsidRPr="004B1754" w:rsidRDefault="004B1754" w:rsidP="004B1754">
      <w:pPr>
        <w:rPr>
          <w:szCs w:val="22"/>
        </w:rPr>
      </w:pPr>
    </w:p>
    <w:p w14:paraId="6B3ACE30" w14:textId="77777777" w:rsidR="004B1754" w:rsidRPr="004B1754" w:rsidRDefault="004B1754" w:rsidP="004B1754">
      <w:pPr>
        <w:rPr>
          <w:szCs w:val="22"/>
        </w:rPr>
      </w:pPr>
      <w:r w:rsidRPr="004B1754">
        <w:rPr>
          <w:szCs w:val="22"/>
        </w:rPr>
        <w:tab/>
        <w:t>Section 102, Part 1A and Part 1B, was adopted.</w:t>
      </w:r>
    </w:p>
    <w:p w14:paraId="4A04F1FC" w14:textId="77777777" w:rsidR="004B1754" w:rsidRPr="004B1754" w:rsidRDefault="004B1754" w:rsidP="004B1754">
      <w:pPr>
        <w:rPr>
          <w:szCs w:val="22"/>
        </w:rPr>
      </w:pPr>
    </w:p>
    <w:p w14:paraId="3AC435C7" w14:textId="77777777" w:rsidR="004B1754" w:rsidRPr="004B1754" w:rsidRDefault="004B1754" w:rsidP="004B1754">
      <w:pPr>
        <w:keepNext/>
        <w:keepLines/>
        <w:rPr>
          <w:szCs w:val="22"/>
        </w:rPr>
      </w:pPr>
      <w:r w:rsidRPr="004B1754">
        <w:rPr>
          <w:b/>
          <w:szCs w:val="22"/>
        </w:rPr>
        <w:tab/>
        <w:t>The Senate proceeded to Sect. 103, Part 1A and Part 1B, Revenue and Fiscal Affairs</w:t>
      </w:r>
      <w:r w:rsidRPr="004B1754">
        <w:rPr>
          <w:szCs w:val="22"/>
        </w:rPr>
        <w:t>.</w:t>
      </w:r>
    </w:p>
    <w:p w14:paraId="144FD5FB" w14:textId="77777777" w:rsidR="004B1754" w:rsidRPr="004B1754" w:rsidRDefault="004B1754" w:rsidP="004B1754">
      <w:pPr>
        <w:keepNext/>
        <w:keepLines/>
        <w:rPr>
          <w:szCs w:val="22"/>
        </w:rPr>
      </w:pPr>
    </w:p>
    <w:p w14:paraId="55D0CAFC" w14:textId="77777777" w:rsidR="004B1754" w:rsidRPr="004B1754" w:rsidRDefault="004B1754" w:rsidP="004B1754">
      <w:pPr>
        <w:keepNext/>
        <w:keepLines/>
        <w:rPr>
          <w:szCs w:val="22"/>
        </w:rPr>
      </w:pPr>
      <w:r w:rsidRPr="004B1754">
        <w:rPr>
          <w:szCs w:val="22"/>
        </w:rPr>
        <w:tab/>
        <w:t>The "ayes" and "nays" were demanded and taken, resulting as follows:</w:t>
      </w:r>
    </w:p>
    <w:p w14:paraId="4608065B" w14:textId="77777777" w:rsidR="004B1754" w:rsidRPr="004B1754" w:rsidRDefault="004B1754" w:rsidP="004B1754">
      <w:pPr>
        <w:jc w:val="center"/>
        <w:rPr>
          <w:b/>
          <w:szCs w:val="22"/>
        </w:rPr>
      </w:pPr>
      <w:r w:rsidRPr="004B1754">
        <w:rPr>
          <w:b/>
          <w:szCs w:val="22"/>
        </w:rPr>
        <w:t>Ayes 45; Nays 1</w:t>
      </w:r>
    </w:p>
    <w:p w14:paraId="3CE89E9C" w14:textId="46C7DEEC" w:rsidR="004B1754" w:rsidRDefault="004B1754" w:rsidP="004B1754">
      <w:pPr>
        <w:rPr>
          <w:szCs w:val="22"/>
        </w:rPr>
      </w:pPr>
    </w:p>
    <w:p w14:paraId="4319A07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92CB36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52EAE0D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17C065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4B1437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1997F6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58B864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350318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2C559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77F4B02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0117209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F48FD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5E43DB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6C5327A6" w14:textId="2179F266"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4D24FA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1EB0892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758A3E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3845B4C" w14:textId="74512C99"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6928D301" w14:textId="77777777" w:rsidR="00D628FB" w:rsidRPr="004B1754" w:rsidRDefault="00D628FB"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3CDAD50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22AD4E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03611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558E9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F117AAF" w14:textId="77777777" w:rsidR="004B1754" w:rsidRPr="004B1754" w:rsidRDefault="004B1754" w:rsidP="004B1754">
      <w:pPr>
        <w:rPr>
          <w:szCs w:val="22"/>
        </w:rPr>
      </w:pPr>
    </w:p>
    <w:p w14:paraId="3C9C87E1" w14:textId="77777777" w:rsidR="004B1754" w:rsidRPr="004B1754" w:rsidRDefault="004B1754" w:rsidP="004B1754">
      <w:pPr>
        <w:rPr>
          <w:szCs w:val="22"/>
        </w:rPr>
      </w:pPr>
      <w:r w:rsidRPr="004B1754">
        <w:rPr>
          <w:szCs w:val="22"/>
        </w:rPr>
        <w:tab/>
        <w:t>Section 103, Part 1A and Part 1B, was adopted.</w:t>
      </w:r>
    </w:p>
    <w:p w14:paraId="5C15A9B0" w14:textId="77777777" w:rsidR="004B1754" w:rsidRPr="004B1754" w:rsidRDefault="004B1754" w:rsidP="004B1754">
      <w:pPr>
        <w:rPr>
          <w:szCs w:val="22"/>
        </w:rPr>
      </w:pPr>
    </w:p>
    <w:p w14:paraId="461BB4CE" w14:textId="77777777" w:rsidR="004B1754" w:rsidRPr="004B1754" w:rsidRDefault="004B1754" w:rsidP="004B1754">
      <w:pPr>
        <w:rPr>
          <w:szCs w:val="22"/>
        </w:rPr>
      </w:pPr>
      <w:r w:rsidRPr="004B1754">
        <w:rPr>
          <w:szCs w:val="22"/>
        </w:rPr>
        <w:tab/>
      </w:r>
      <w:r w:rsidRPr="004B1754">
        <w:rPr>
          <w:b/>
          <w:szCs w:val="22"/>
        </w:rPr>
        <w:t>The Senate proceeded to Sect. 104, Part 1A and Part 1B, State Fiscal Accounting Authority</w:t>
      </w:r>
      <w:r w:rsidRPr="004B1754">
        <w:rPr>
          <w:szCs w:val="22"/>
        </w:rPr>
        <w:t>.</w:t>
      </w:r>
    </w:p>
    <w:p w14:paraId="2FF423F2" w14:textId="77777777" w:rsidR="004B1754" w:rsidRPr="004B1754" w:rsidRDefault="004B1754" w:rsidP="004B1754">
      <w:pPr>
        <w:rPr>
          <w:szCs w:val="22"/>
        </w:rPr>
      </w:pPr>
    </w:p>
    <w:p w14:paraId="4413BDFA" w14:textId="77777777" w:rsidR="004B1754" w:rsidRPr="004B1754" w:rsidRDefault="004B1754" w:rsidP="004B1754">
      <w:pPr>
        <w:rPr>
          <w:szCs w:val="22"/>
        </w:rPr>
      </w:pPr>
      <w:r w:rsidRPr="004B1754">
        <w:rPr>
          <w:szCs w:val="22"/>
        </w:rPr>
        <w:tab/>
        <w:t>The "ayes" and "nays" were demanded and taken, resulting as follows:</w:t>
      </w:r>
    </w:p>
    <w:p w14:paraId="446BE91A" w14:textId="77777777" w:rsidR="004B1754" w:rsidRPr="004B1754" w:rsidRDefault="004B1754" w:rsidP="004B1754">
      <w:pPr>
        <w:jc w:val="center"/>
        <w:rPr>
          <w:b/>
          <w:szCs w:val="22"/>
        </w:rPr>
      </w:pPr>
      <w:r w:rsidRPr="004B1754">
        <w:rPr>
          <w:b/>
          <w:szCs w:val="22"/>
        </w:rPr>
        <w:t>Ayes 44; Nays 1; Abstain 1</w:t>
      </w:r>
    </w:p>
    <w:p w14:paraId="7ADA56A5" w14:textId="77777777" w:rsidR="004B1754" w:rsidRPr="004B1754" w:rsidRDefault="004B1754" w:rsidP="004B1754">
      <w:pPr>
        <w:rPr>
          <w:szCs w:val="22"/>
        </w:rPr>
      </w:pPr>
    </w:p>
    <w:p w14:paraId="253AEDBB"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0BEE71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16B434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1A4070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51AD7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61CE874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B27FE6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58570F2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1EEC45C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93E70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1B74DD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D55389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96923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51741D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6E9F396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6D69728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015B0C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D0E3A6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45E42C62" w14:textId="77777777" w:rsidR="004B1754" w:rsidRPr="004B1754" w:rsidRDefault="004B1754" w:rsidP="004B1754">
      <w:pPr>
        <w:rPr>
          <w:szCs w:val="22"/>
        </w:rPr>
      </w:pPr>
    </w:p>
    <w:p w14:paraId="5D87873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35A9E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687E7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6DAB085" w14:textId="1D5DDB50"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6530A9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3ACAA55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0B36BE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bookmarkStart w:id="1" w:name="_GoBack"/>
      <w:bookmarkEnd w:id="1"/>
    </w:p>
    <w:p w14:paraId="4E34F733" w14:textId="28061E66"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0DC8FC4F" w14:textId="77777777" w:rsidR="00D628FB" w:rsidRPr="004B1754" w:rsidRDefault="00D628FB"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A1FDB11" w14:textId="77777777" w:rsidR="004B1754" w:rsidRPr="004B1754" w:rsidRDefault="004B1754" w:rsidP="004B1754">
      <w:pPr>
        <w:rPr>
          <w:szCs w:val="22"/>
        </w:rPr>
      </w:pPr>
      <w:r w:rsidRPr="004B1754">
        <w:rPr>
          <w:szCs w:val="22"/>
        </w:rPr>
        <w:tab/>
        <w:t>Section 104, Part 1A and Part 1B, was adopted.</w:t>
      </w:r>
    </w:p>
    <w:p w14:paraId="4323F324" w14:textId="77777777" w:rsidR="004B1754" w:rsidRPr="004B1754" w:rsidRDefault="004B1754" w:rsidP="004B1754">
      <w:pPr>
        <w:rPr>
          <w:szCs w:val="22"/>
        </w:rPr>
      </w:pPr>
    </w:p>
    <w:p w14:paraId="55338F5B" w14:textId="77777777" w:rsidR="004B1754" w:rsidRPr="004B1754" w:rsidRDefault="004B1754" w:rsidP="004B1754">
      <w:pPr>
        <w:rPr>
          <w:szCs w:val="22"/>
        </w:rPr>
      </w:pPr>
      <w:r w:rsidRPr="004B1754">
        <w:rPr>
          <w:szCs w:val="22"/>
        </w:rPr>
        <w:tab/>
      </w:r>
      <w:r w:rsidRPr="004B1754">
        <w:rPr>
          <w:b/>
          <w:szCs w:val="22"/>
        </w:rPr>
        <w:t>The Senate proceeded to Sect. 105, Part 1A and Part 1B, State Auditor’s Office</w:t>
      </w:r>
      <w:r w:rsidRPr="004B1754">
        <w:rPr>
          <w:szCs w:val="22"/>
        </w:rPr>
        <w:t>.</w:t>
      </w:r>
    </w:p>
    <w:p w14:paraId="360F89C0" w14:textId="77777777" w:rsidR="004B1754" w:rsidRPr="004B1754" w:rsidRDefault="004B1754" w:rsidP="004B1754">
      <w:pPr>
        <w:rPr>
          <w:szCs w:val="22"/>
        </w:rPr>
      </w:pPr>
    </w:p>
    <w:p w14:paraId="0D244F9D" w14:textId="77777777" w:rsidR="004B1754" w:rsidRPr="004B1754" w:rsidRDefault="004B1754" w:rsidP="004B1754">
      <w:pPr>
        <w:rPr>
          <w:szCs w:val="22"/>
        </w:rPr>
      </w:pPr>
      <w:r w:rsidRPr="004B1754">
        <w:rPr>
          <w:szCs w:val="22"/>
        </w:rPr>
        <w:tab/>
        <w:t>The "ayes" and "nays" were demanded and taken, resulting as follows:</w:t>
      </w:r>
    </w:p>
    <w:p w14:paraId="450EEABD" w14:textId="77777777" w:rsidR="004B1754" w:rsidRPr="004B1754" w:rsidRDefault="004B1754" w:rsidP="004B1754">
      <w:pPr>
        <w:jc w:val="center"/>
        <w:rPr>
          <w:b/>
          <w:szCs w:val="22"/>
        </w:rPr>
      </w:pPr>
      <w:r w:rsidRPr="004B1754">
        <w:rPr>
          <w:b/>
          <w:szCs w:val="22"/>
        </w:rPr>
        <w:t>Ayes 44; Nays 1; Abstain 1</w:t>
      </w:r>
    </w:p>
    <w:p w14:paraId="6850310B" w14:textId="77777777" w:rsidR="004B1754" w:rsidRPr="004B1754" w:rsidRDefault="004B1754" w:rsidP="004B1754">
      <w:pPr>
        <w:rPr>
          <w:szCs w:val="22"/>
        </w:rPr>
      </w:pPr>
    </w:p>
    <w:p w14:paraId="677671C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5F79F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7B4CA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7DDC5FB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0A51E4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02B1180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5EF275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168A880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B92485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15EE27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6C7B551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527B77F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65B541A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75A55D9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6405531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3B5140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37372D7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AD8C66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493FA3B9" w14:textId="77777777" w:rsidR="004B1754" w:rsidRPr="004B1754" w:rsidRDefault="004B1754" w:rsidP="004B1754">
      <w:pPr>
        <w:rPr>
          <w:szCs w:val="22"/>
        </w:rPr>
      </w:pPr>
    </w:p>
    <w:p w14:paraId="2978CF4B"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1AB536F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350B00A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2247C0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4CB6FA53" w14:textId="77777777" w:rsidR="004B1754" w:rsidRPr="004B1754" w:rsidRDefault="004B1754" w:rsidP="004B1754">
      <w:pPr>
        <w:rPr>
          <w:szCs w:val="22"/>
        </w:rPr>
      </w:pPr>
    </w:p>
    <w:p w14:paraId="22AE1D9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0CB125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p>
    <w:p w14:paraId="02EE35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77FC842" w14:textId="1BB65C68"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D044177" w14:textId="77777777" w:rsidR="004B1754" w:rsidRPr="004B1754" w:rsidRDefault="004B1754" w:rsidP="004B1754">
      <w:pPr>
        <w:rPr>
          <w:szCs w:val="22"/>
        </w:rPr>
      </w:pPr>
      <w:r w:rsidRPr="004B1754">
        <w:rPr>
          <w:szCs w:val="22"/>
        </w:rPr>
        <w:tab/>
        <w:t>Section 105, Part 1A and Part 1B, was adopted.</w:t>
      </w:r>
    </w:p>
    <w:p w14:paraId="67503FDB" w14:textId="77777777" w:rsidR="004B1754" w:rsidRPr="004B1754" w:rsidRDefault="004B1754" w:rsidP="004B1754">
      <w:pPr>
        <w:rPr>
          <w:szCs w:val="22"/>
        </w:rPr>
      </w:pPr>
    </w:p>
    <w:p w14:paraId="0CAE954B" w14:textId="77777777" w:rsidR="004B1754" w:rsidRPr="004B1754" w:rsidRDefault="004B1754" w:rsidP="00BF48A9">
      <w:pPr>
        <w:keepNext/>
        <w:keepLines/>
        <w:rPr>
          <w:szCs w:val="22"/>
        </w:rPr>
      </w:pPr>
      <w:r w:rsidRPr="004B1754">
        <w:rPr>
          <w:szCs w:val="22"/>
        </w:rPr>
        <w:tab/>
      </w:r>
      <w:r w:rsidRPr="004B1754">
        <w:rPr>
          <w:b/>
          <w:szCs w:val="22"/>
        </w:rPr>
        <w:t>The Senate proceeded to Sect. 106, Part 1A and Part 1B, Statewide Employee Benefits</w:t>
      </w:r>
      <w:r w:rsidRPr="004B1754">
        <w:rPr>
          <w:szCs w:val="22"/>
        </w:rPr>
        <w:t>.</w:t>
      </w:r>
    </w:p>
    <w:p w14:paraId="20A224D5" w14:textId="77777777" w:rsidR="004B1754" w:rsidRPr="004B1754" w:rsidRDefault="004B1754" w:rsidP="00BF48A9">
      <w:pPr>
        <w:keepNext/>
        <w:keepLines/>
        <w:rPr>
          <w:szCs w:val="22"/>
        </w:rPr>
      </w:pPr>
      <w:r w:rsidRPr="004B1754">
        <w:rPr>
          <w:szCs w:val="22"/>
        </w:rPr>
        <w:tab/>
      </w:r>
    </w:p>
    <w:p w14:paraId="076BB6E8" w14:textId="77777777" w:rsidR="004B1754" w:rsidRPr="004B1754" w:rsidRDefault="004B1754" w:rsidP="00BF48A9">
      <w:pPr>
        <w:keepNext/>
        <w:keepLines/>
        <w:rPr>
          <w:szCs w:val="22"/>
        </w:rPr>
      </w:pPr>
      <w:r w:rsidRPr="004B1754">
        <w:rPr>
          <w:szCs w:val="22"/>
        </w:rPr>
        <w:tab/>
        <w:t>The "ayes" and "nays" were demanded and taken, resulting as follows:</w:t>
      </w:r>
    </w:p>
    <w:p w14:paraId="4A54863F" w14:textId="77777777" w:rsidR="004B1754" w:rsidRPr="004B1754" w:rsidRDefault="004B1754" w:rsidP="004B1754">
      <w:pPr>
        <w:jc w:val="center"/>
        <w:rPr>
          <w:b/>
          <w:szCs w:val="22"/>
        </w:rPr>
      </w:pPr>
      <w:r w:rsidRPr="004B1754">
        <w:rPr>
          <w:b/>
          <w:szCs w:val="22"/>
        </w:rPr>
        <w:t>Ayes 45; Nays 1</w:t>
      </w:r>
    </w:p>
    <w:p w14:paraId="27AEFFEC" w14:textId="77777777" w:rsidR="004B1754" w:rsidRPr="004B1754" w:rsidRDefault="004B1754" w:rsidP="004B1754">
      <w:pPr>
        <w:rPr>
          <w:szCs w:val="22"/>
        </w:rPr>
      </w:pPr>
    </w:p>
    <w:p w14:paraId="7F9CBCD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B04DE6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4D57A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CD3D7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60C521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51B6D1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6D8DAAC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6EDE50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61C8793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2DF4A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2B47BAE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79D925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1A75F39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3A0ED9AC" w14:textId="6B91133E"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66C171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263D68A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1CE454F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E9C45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4C13A0DB" w14:textId="77777777" w:rsidR="004B1754" w:rsidRPr="004B1754" w:rsidRDefault="004B1754" w:rsidP="004B1754">
      <w:pPr>
        <w:rPr>
          <w:szCs w:val="22"/>
        </w:rPr>
      </w:pPr>
    </w:p>
    <w:p w14:paraId="280EC435"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5989E6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A4ED87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DD2D1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7BADA38B" w14:textId="77777777" w:rsidR="004B1754" w:rsidRPr="004B1754" w:rsidRDefault="004B1754" w:rsidP="004B1754">
      <w:pPr>
        <w:rPr>
          <w:szCs w:val="22"/>
        </w:rPr>
      </w:pPr>
    </w:p>
    <w:p w14:paraId="4F68136A" w14:textId="77777777" w:rsidR="004B1754" w:rsidRPr="004B1754" w:rsidRDefault="004B1754" w:rsidP="004B1754">
      <w:pPr>
        <w:rPr>
          <w:szCs w:val="22"/>
        </w:rPr>
      </w:pPr>
      <w:r w:rsidRPr="004B1754">
        <w:rPr>
          <w:szCs w:val="22"/>
        </w:rPr>
        <w:tab/>
        <w:t>Section 106, Part 1A and Part 1B, was adopted.</w:t>
      </w:r>
    </w:p>
    <w:p w14:paraId="66BDB687" w14:textId="77777777" w:rsidR="004B1754" w:rsidRPr="004B1754" w:rsidRDefault="004B1754" w:rsidP="004B1754">
      <w:pPr>
        <w:rPr>
          <w:szCs w:val="22"/>
        </w:rPr>
      </w:pPr>
    </w:p>
    <w:p w14:paraId="17103DE6" w14:textId="77777777" w:rsidR="004B1754" w:rsidRPr="004B1754" w:rsidRDefault="004B1754" w:rsidP="00D851C6">
      <w:pPr>
        <w:keepNext/>
        <w:keepLines/>
        <w:rPr>
          <w:szCs w:val="22"/>
        </w:rPr>
      </w:pPr>
      <w:r w:rsidRPr="004B1754">
        <w:rPr>
          <w:szCs w:val="22"/>
        </w:rPr>
        <w:tab/>
      </w:r>
      <w:r w:rsidRPr="004B1754">
        <w:rPr>
          <w:b/>
          <w:szCs w:val="22"/>
        </w:rPr>
        <w:t>The Senate proceeded to Sect. 107, Part 1A, Capital and General Reserve Fund</w:t>
      </w:r>
      <w:r w:rsidRPr="004B1754">
        <w:rPr>
          <w:szCs w:val="22"/>
        </w:rPr>
        <w:t>.</w:t>
      </w:r>
    </w:p>
    <w:p w14:paraId="652366C3" w14:textId="77777777" w:rsidR="004B1754" w:rsidRPr="004B1754" w:rsidRDefault="004B1754" w:rsidP="00D851C6">
      <w:pPr>
        <w:keepNext/>
        <w:keepLines/>
        <w:rPr>
          <w:szCs w:val="22"/>
        </w:rPr>
      </w:pPr>
    </w:p>
    <w:p w14:paraId="1A2A2840" w14:textId="77777777" w:rsidR="004B1754" w:rsidRPr="004B1754" w:rsidRDefault="004B1754" w:rsidP="00D851C6">
      <w:pPr>
        <w:keepNext/>
        <w:keepLines/>
        <w:rPr>
          <w:szCs w:val="22"/>
        </w:rPr>
      </w:pPr>
      <w:r w:rsidRPr="004B1754">
        <w:rPr>
          <w:szCs w:val="22"/>
        </w:rPr>
        <w:tab/>
        <w:t>The "ayes" and "nays" were demanded and taken, resulting as follows:</w:t>
      </w:r>
    </w:p>
    <w:p w14:paraId="5E56D7D2" w14:textId="77777777" w:rsidR="004B1754" w:rsidRPr="004B1754" w:rsidRDefault="004B1754" w:rsidP="00D851C6">
      <w:pPr>
        <w:keepNext/>
        <w:keepLines/>
        <w:jc w:val="center"/>
        <w:rPr>
          <w:b/>
          <w:szCs w:val="22"/>
        </w:rPr>
      </w:pPr>
      <w:r w:rsidRPr="004B1754">
        <w:rPr>
          <w:b/>
          <w:szCs w:val="22"/>
        </w:rPr>
        <w:t>Ayes 45; Nays 1</w:t>
      </w:r>
    </w:p>
    <w:p w14:paraId="1B4B7B73" w14:textId="77777777" w:rsidR="00D628FB" w:rsidRPr="004B1754" w:rsidRDefault="00D628FB" w:rsidP="00D851C6">
      <w:pPr>
        <w:keepNext/>
        <w:keepLines/>
        <w:rPr>
          <w:szCs w:val="22"/>
        </w:rPr>
      </w:pPr>
    </w:p>
    <w:p w14:paraId="270D737B" w14:textId="77777777" w:rsidR="004B1754" w:rsidRPr="004B1754" w:rsidRDefault="004B1754" w:rsidP="00D851C6">
      <w:pPr>
        <w:keepNext/>
        <w:keepLines/>
        <w:tabs>
          <w:tab w:val="clear" w:pos="216"/>
          <w:tab w:val="clear" w:pos="432"/>
          <w:tab w:val="clear" w:pos="648"/>
          <w:tab w:val="left" w:pos="720"/>
        </w:tabs>
        <w:jc w:val="center"/>
        <w:rPr>
          <w:b/>
          <w:szCs w:val="22"/>
        </w:rPr>
      </w:pPr>
      <w:r w:rsidRPr="004B1754">
        <w:rPr>
          <w:b/>
          <w:szCs w:val="22"/>
        </w:rPr>
        <w:t>AYES</w:t>
      </w:r>
    </w:p>
    <w:p w14:paraId="4A13F705" w14:textId="77777777" w:rsidR="004B1754" w:rsidRPr="004B1754" w:rsidRDefault="004B1754" w:rsidP="00D851C6">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AF863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261368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51A9C71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79468B2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2256197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5C1A9A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039E7A2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71C0FF8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14171A2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55535B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9DCD33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279FBBF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35FB14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7C5F91C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796887E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A31EE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28939E4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422C518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94171C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EB7AEA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7B4D73A" w14:textId="610FE279"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3970235C" w14:textId="77777777" w:rsidR="007B676B" w:rsidRPr="004B1754" w:rsidRDefault="007B676B"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74611BC" w14:textId="77777777" w:rsidR="004B1754" w:rsidRPr="004B1754" w:rsidRDefault="004B1754" w:rsidP="004B1754">
      <w:pPr>
        <w:rPr>
          <w:szCs w:val="22"/>
        </w:rPr>
      </w:pPr>
      <w:r w:rsidRPr="004B1754">
        <w:rPr>
          <w:szCs w:val="22"/>
        </w:rPr>
        <w:tab/>
        <w:t>Section 107, Part 1A, was adopted.</w:t>
      </w:r>
    </w:p>
    <w:p w14:paraId="762305A7" w14:textId="77777777" w:rsidR="004B1754" w:rsidRPr="004B1754" w:rsidRDefault="004B1754" w:rsidP="004B1754">
      <w:pPr>
        <w:rPr>
          <w:szCs w:val="22"/>
        </w:rPr>
      </w:pPr>
    </w:p>
    <w:p w14:paraId="389CC5E3" w14:textId="77777777" w:rsidR="004B1754" w:rsidRPr="004B1754" w:rsidRDefault="004B1754" w:rsidP="004B1754">
      <w:pPr>
        <w:rPr>
          <w:szCs w:val="22"/>
        </w:rPr>
      </w:pPr>
      <w:r w:rsidRPr="004B1754">
        <w:rPr>
          <w:szCs w:val="22"/>
        </w:rPr>
        <w:tab/>
      </w:r>
      <w:r w:rsidRPr="004B1754">
        <w:rPr>
          <w:b/>
          <w:szCs w:val="22"/>
        </w:rPr>
        <w:t>The Senate proceeded to Sect. 108, Part 1A and Part 1B, Public Employee Benefit Authority</w:t>
      </w:r>
      <w:r w:rsidRPr="004B1754">
        <w:rPr>
          <w:szCs w:val="22"/>
        </w:rPr>
        <w:t>.</w:t>
      </w:r>
    </w:p>
    <w:p w14:paraId="716076CB" w14:textId="77777777" w:rsidR="004B1754" w:rsidRPr="004B1754" w:rsidRDefault="004B1754" w:rsidP="004B1754">
      <w:pPr>
        <w:rPr>
          <w:szCs w:val="22"/>
        </w:rPr>
      </w:pPr>
      <w:r w:rsidRPr="004B1754">
        <w:rPr>
          <w:szCs w:val="22"/>
        </w:rPr>
        <w:tab/>
      </w:r>
    </w:p>
    <w:p w14:paraId="1CBA4814" w14:textId="77777777" w:rsidR="004B1754" w:rsidRPr="004B1754" w:rsidRDefault="004B1754" w:rsidP="004B1754">
      <w:pPr>
        <w:rPr>
          <w:szCs w:val="22"/>
        </w:rPr>
      </w:pPr>
      <w:r w:rsidRPr="004B1754">
        <w:rPr>
          <w:szCs w:val="22"/>
        </w:rPr>
        <w:tab/>
        <w:t>The "ayes" and "nays" were demanded and taken, resulting as follows:</w:t>
      </w:r>
    </w:p>
    <w:p w14:paraId="316BE455" w14:textId="77777777" w:rsidR="004B1754" w:rsidRPr="004B1754" w:rsidRDefault="004B1754" w:rsidP="004B1754">
      <w:pPr>
        <w:jc w:val="center"/>
        <w:rPr>
          <w:b/>
          <w:szCs w:val="22"/>
        </w:rPr>
      </w:pPr>
      <w:r w:rsidRPr="004B1754">
        <w:rPr>
          <w:b/>
          <w:szCs w:val="22"/>
        </w:rPr>
        <w:t>Ayes 33; Nays 13</w:t>
      </w:r>
    </w:p>
    <w:p w14:paraId="13236C25" w14:textId="77777777" w:rsidR="004B1754" w:rsidRPr="004B1754" w:rsidRDefault="004B1754" w:rsidP="004B1754">
      <w:pPr>
        <w:rPr>
          <w:szCs w:val="22"/>
        </w:rPr>
      </w:pPr>
    </w:p>
    <w:p w14:paraId="50F8840F"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8EF0B4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3590050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Cromer</w:t>
      </w:r>
    </w:p>
    <w:p w14:paraId="711E72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382BD8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052037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3FF36BE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Jackson</w:t>
      </w:r>
      <w:r w:rsidRPr="004B1754">
        <w:rPr>
          <w:szCs w:val="22"/>
        </w:rPr>
        <w:tab/>
      </w:r>
      <w:r w:rsidRPr="004B1754">
        <w:rPr>
          <w:i/>
          <w:szCs w:val="22"/>
        </w:rPr>
        <w:t>Johnson, Kevin</w:t>
      </w:r>
      <w:r w:rsidRPr="004B1754">
        <w:rPr>
          <w:i/>
          <w:szCs w:val="22"/>
        </w:rPr>
        <w:tab/>
      </w:r>
      <w:r w:rsidRPr="004B1754">
        <w:rPr>
          <w:szCs w:val="22"/>
        </w:rPr>
        <w:t>Kimpson</w:t>
      </w:r>
    </w:p>
    <w:p w14:paraId="787F9A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Malloy</w:t>
      </w:r>
      <w:r w:rsidRPr="004B1754">
        <w:rPr>
          <w:szCs w:val="22"/>
        </w:rPr>
        <w:tab/>
        <w:t>Matthews</w:t>
      </w:r>
      <w:r w:rsidRPr="004B1754">
        <w:rPr>
          <w:szCs w:val="22"/>
        </w:rPr>
        <w:tab/>
        <w:t>McElveen</w:t>
      </w:r>
    </w:p>
    <w:p w14:paraId="524B2D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29272AF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Scott</w:t>
      </w:r>
      <w:r w:rsidRPr="004B1754">
        <w:rPr>
          <w:szCs w:val="22"/>
        </w:rPr>
        <w:tab/>
        <w:t>Senn</w:t>
      </w:r>
    </w:p>
    <w:p w14:paraId="5EA7339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4F742CF5" w14:textId="79E8E24A"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Williams</w:t>
      </w:r>
      <w:r w:rsidRPr="004B1754">
        <w:rPr>
          <w:szCs w:val="22"/>
        </w:rPr>
        <w:tab/>
        <w:t>Young</w:t>
      </w:r>
    </w:p>
    <w:p w14:paraId="763E19A1" w14:textId="77777777" w:rsidR="003538C4" w:rsidRPr="004B1754" w:rsidRDefault="003538C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6ED96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Total--33</w:t>
      </w:r>
    </w:p>
    <w:p w14:paraId="53BF5AF0" w14:textId="77777777" w:rsidR="004B1754" w:rsidRPr="004B1754" w:rsidRDefault="004B1754" w:rsidP="004B1754">
      <w:pPr>
        <w:rPr>
          <w:szCs w:val="22"/>
        </w:rPr>
      </w:pPr>
    </w:p>
    <w:p w14:paraId="6F109DE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B8766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Cash</w:t>
      </w:r>
      <w:r w:rsidRPr="004B1754">
        <w:rPr>
          <w:szCs w:val="22"/>
        </w:rPr>
        <w:tab/>
        <w:t>Climer</w:t>
      </w:r>
      <w:r w:rsidRPr="004B1754">
        <w:rPr>
          <w:szCs w:val="22"/>
        </w:rPr>
        <w:tab/>
        <w:t>Corbin</w:t>
      </w:r>
    </w:p>
    <w:p w14:paraId="447F173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r>
      <w:r w:rsidRPr="004B1754">
        <w:rPr>
          <w:i/>
          <w:szCs w:val="22"/>
        </w:rPr>
        <w:t>Johnson, Michael</w:t>
      </w:r>
      <w:r w:rsidRPr="004B1754">
        <w:rPr>
          <w:i/>
          <w:szCs w:val="22"/>
        </w:rPr>
        <w:tab/>
      </w:r>
      <w:r w:rsidRPr="004B1754">
        <w:rPr>
          <w:szCs w:val="22"/>
        </w:rPr>
        <w:t>Kimbrell</w:t>
      </w:r>
    </w:p>
    <w:p w14:paraId="5AA99B7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Martin</w:t>
      </w:r>
      <w:r w:rsidRPr="004B1754">
        <w:rPr>
          <w:szCs w:val="22"/>
        </w:rPr>
        <w:tab/>
        <w:t>Massey</w:t>
      </w:r>
    </w:p>
    <w:p w14:paraId="37BE67A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Talley</w:t>
      </w:r>
    </w:p>
    <w:p w14:paraId="1E9AF3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p>
    <w:p w14:paraId="398F22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33CAFA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Total--13</w:t>
      </w:r>
    </w:p>
    <w:p w14:paraId="0A2B5850" w14:textId="77777777" w:rsidR="004B1754" w:rsidRPr="004B1754" w:rsidRDefault="004B1754" w:rsidP="004B1754">
      <w:pPr>
        <w:rPr>
          <w:szCs w:val="22"/>
        </w:rPr>
      </w:pPr>
    </w:p>
    <w:p w14:paraId="3BE7A2D8" w14:textId="77777777" w:rsidR="004B1754" w:rsidRPr="004B1754" w:rsidRDefault="004B1754" w:rsidP="004B1754">
      <w:pPr>
        <w:rPr>
          <w:szCs w:val="22"/>
        </w:rPr>
      </w:pPr>
      <w:r w:rsidRPr="004B1754">
        <w:rPr>
          <w:szCs w:val="22"/>
        </w:rPr>
        <w:tab/>
        <w:t>Section 108, Part 1A and Part 1B, was adopted.</w:t>
      </w:r>
    </w:p>
    <w:p w14:paraId="405F11A2" w14:textId="77777777" w:rsidR="004B1754" w:rsidRPr="004B1754" w:rsidRDefault="004B1754" w:rsidP="004B1754">
      <w:pPr>
        <w:rPr>
          <w:szCs w:val="22"/>
        </w:rPr>
      </w:pPr>
    </w:p>
    <w:p w14:paraId="1A34538A" w14:textId="77777777" w:rsidR="004B1754" w:rsidRPr="004B1754" w:rsidRDefault="004B1754" w:rsidP="004B1754">
      <w:pPr>
        <w:keepNext/>
        <w:keepLines/>
        <w:rPr>
          <w:szCs w:val="22"/>
        </w:rPr>
      </w:pPr>
      <w:r w:rsidRPr="004B1754">
        <w:rPr>
          <w:szCs w:val="22"/>
        </w:rPr>
        <w:tab/>
      </w:r>
      <w:r w:rsidRPr="004B1754">
        <w:rPr>
          <w:b/>
          <w:szCs w:val="22"/>
        </w:rPr>
        <w:t>The Senate proceeded to Sect. 109, Part 1A and Part 1B, Department of Revenue</w:t>
      </w:r>
      <w:r w:rsidRPr="004B1754">
        <w:rPr>
          <w:szCs w:val="22"/>
        </w:rPr>
        <w:t>.</w:t>
      </w:r>
    </w:p>
    <w:p w14:paraId="647586E2" w14:textId="77777777" w:rsidR="004B1754" w:rsidRPr="004B1754" w:rsidRDefault="004B1754" w:rsidP="004B1754">
      <w:pPr>
        <w:keepNext/>
        <w:keepLines/>
        <w:rPr>
          <w:szCs w:val="22"/>
        </w:rPr>
      </w:pPr>
    </w:p>
    <w:p w14:paraId="0BC47D52" w14:textId="77777777" w:rsidR="004B1754" w:rsidRPr="004B1754" w:rsidRDefault="004B1754" w:rsidP="004B1754">
      <w:pPr>
        <w:keepNext/>
        <w:keepLines/>
        <w:rPr>
          <w:szCs w:val="22"/>
        </w:rPr>
      </w:pPr>
      <w:r w:rsidRPr="004B1754">
        <w:rPr>
          <w:szCs w:val="22"/>
        </w:rPr>
        <w:tab/>
        <w:t>The "ayes" and "nays" were demanded and taken, resulting as follows:</w:t>
      </w:r>
    </w:p>
    <w:p w14:paraId="0C0877E0" w14:textId="77777777" w:rsidR="004B1754" w:rsidRPr="004B1754" w:rsidRDefault="004B1754" w:rsidP="004B1754">
      <w:pPr>
        <w:jc w:val="center"/>
        <w:rPr>
          <w:b/>
          <w:szCs w:val="22"/>
        </w:rPr>
      </w:pPr>
      <w:r w:rsidRPr="004B1754">
        <w:rPr>
          <w:b/>
          <w:szCs w:val="22"/>
        </w:rPr>
        <w:t>Ayes 36; Nays 1; Abstain 9</w:t>
      </w:r>
    </w:p>
    <w:p w14:paraId="3BEB91FC" w14:textId="3609ED75" w:rsidR="004B1754" w:rsidRDefault="004B1754" w:rsidP="004B1754">
      <w:pPr>
        <w:rPr>
          <w:szCs w:val="22"/>
        </w:rPr>
      </w:pPr>
    </w:p>
    <w:p w14:paraId="574C409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2355FA9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347ADBE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6853FCF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Fanning</w:t>
      </w:r>
    </w:p>
    <w:p w14:paraId="791CA9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Garrett</w:t>
      </w:r>
      <w:r w:rsidRPr="004B1754">
        <w:rPr>
          <w:szCs w:val="22"/>
        </w:rPr>
        <w:tab/>
        <w:t>Grooms</w:t>
      </w:r>
    </w:p>
    <w:p w14:paraId="5B9349E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3C8767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Jackson</w:t>
      </w:r>
      <w:r w:rsidRPr="004B1754">
        <w:rPr>
          <w:szCs w:val="22"/>
        </w:rPr>
        <w:tab/>
      </w:r>
      <w:r w:rsidRPr="004B1754">
        <w:rPr>
          <w:i/>
          <w:szCs w:val="22"/>
        </w:rPr>
        <w:t>Johnson, Michael</w:t>
      </w:r>
      <w:r w:rsidRPr="004B1754">
        <w:rPr>
          <w:i/>
          <w:szCs w:val="22"/>
        </w:rPr>
        <w:tab/>
      </w:r>
      <w:r w:rsidRPr="004B1754">
        <w:rPr>
          <w:szCs w:val="22"/>
        </w:rPr>
        <w:t>Kimbrell</w:t>
      </w:r>
    </w:p>
    <w:p w14:paraId="31A4377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Martin</w:t>
      </w:r>
    </w:p>
    <w:p w14:paraId="03F0E71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4BDD1CF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7CAC1201" w14:textId="609C2DBB"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Scott</w:t>
      </w:r>
      <w:r w:rsidRPr="004B1754">
        <w:rPr>
          <w:szCs w:val="22"/>
        </w:rPr>
        <w:tab/>
        <w:t>Senn</w:t>
      </w:r>
      <w:r w:rsidR="007B676B">
        <w:rPr>
          <w:szCs w:val="22"/>
        </w:rPr>
        <w:br/>
      </w:r>
    </w:p>
    <w:p w14:paraId="703BA30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3AE933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1F791D5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66F56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Total--36</w:t>
      </w:r>
    </w:p>
    <w:p w14:paraId="7CE09095" w14:textId="43C1F4A2" w:rsidR="004B1754" w:rsidRDefault="004B1754" w:rsidP="004B1754">
      <w:pPr>
        <w:rPr>
          <w:szCs w:val="22"/>
        </w:rPr>
      </w:pPr>
    </w:p>
    <w:p w14:paraId="4E17981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A3397A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84CE87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97DC85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97C49B0" w14:textId="77777777" w:rsidR="004B1754" w:rsidRPr="004B1754" w:rsidRDefault="004B1754" w:rsidP="004B1754">
      <w:pPr>
        <w:rPr>
          <w:szCs w:val="22"/>
        </w:rPr>
      </w:pPr>
    </w:p>
    <w:p w14:paraId="1023BDBB"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6326BC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Davis</w:t>
      </w:r>
      <w:r w:rsidRPr="004B1754">
        <w:rPr>
          <w:szCs w:val="22"/>
        </w:rPr>
        <w:tab/>
        <w:t>Goldfinch</w:t>
      </w:r>
    </w:p>
    <w:p w14:paraId="175D77A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Hutto</w:t>
      </w:r>
      <w:r w:rsidRPr="004B1754">
        <w:rPr>
          <w:szCs w:val="22"/>
        </w:rPr>
        <w:tab/>
      </w:r>
      <w:r w:rsidRPr="004B1754">
        <w:rPr>
          <w:i/>
          <w:szCs w:val="22"/>
        </w:rPr>
        <w:t>Johnson, Kevin</w:t>
      </w:r>
      <w:r w:rsidRPr="004B1754">
        <w:rPr>
          <w:i/>
          <w:szCs w:val="22"/>
        </w:rPr>
        <w:tab/>
      </w:r>
      <w:r w:rsidRPr="004B1754">
        <w:rPr>
          <w:szCs w:val="22"/>
        </w:rPr>
        <w:t>Malloy</w:t>
      </w:r>
    </w:p>
    <w:p w14:paraId="77C40AA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Setzler</w:t>
      </w:r>
      <w:r w:rsidRPr="004B1754">
        <w:rPr>
          <w:szCs w:val="22"/>
        </w:rPr>
        <w:tab/>
        <w:t>Young</w:t>
      </w:r>
    </w:p>
    <w:p w14:paraId="36D958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B380E9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Total--9</w:t>
      </w:r>
    </w:p>
    <w:p w14:paraId="4095B763" w14:textId="77777777" w:rsidR="004B1754" w:rsidRPr="004B1754" w:rsidRDefault="004B1754" w:rsidP="004B1754">
      <w:pPr>
        <w:rPr>
          <w:szCs w:val="22"/>
        </w:rPr>
      </w:pPr>
    </w:p>
    <w:p w14:paraId="4AA931B2" w14:textId="77777777" w:rsidR="004B1754" w:rsidRPr="004B1754" w:rsidRDefault="004B1754" w:rsidP="004B1754">
      <w:pPr>
        <w:rPr>
          <w:szCs w:val="22"/>
        </w:rPr>
      </w:pPr>
      <w:r w:rsidRPr="004B1754">
        <w:rPr>
          <w:szCs w:val="22"/>
        </w:rPr>
        <w:tab/>
        <w:t>Section 109, Part 1A and Part 1B, was adopted.</w:t>
      </w:r>
    </w:p>
    <w:p w14:paraId="57E4669C" w14:textId="77777777" w:rsidR="004B1754" w:rsidRPr="004B1754" w:rsidRDefault="004B1754" w:rsidP="004B1754">
      <w:pPr>
        <w:rPr>
          <w:szCs w:val="22"/>
        </w:rPr>
      </w:pPr>
    </w:p>
    <w:p w14:paraId="70414C8E" w14:textId="77777777" w:rsidR="004B1754" w:rsidRPr="004B1754" w:rsidRDefault="004B1754" w:rsidP="004B1754">
      <w:pPr>
        <w:rPr>
          <w:szCs w:val="22"/>
        </w:rPr>
      </w:pPr>
      <w:r w:rsidRPr="004B1754">
        <w:rPr>
          <w:szCs w:val="22"/>
        </w:rPr>
        <w:tab/>
      </w:r>
      <w:r w:rsidRPr="004B1754">
        <w:rPr>
          <w:b/>
          <w:szCs w:val="22"/>
        </w:rPr>
        <w:t>The Senate proceeded to Sect. 110, Part 1A and Part 1B, State Ethics Commission</w:t>
      </w:r>
      <w:r w:rsidRPr="004B1754">
        <w:rPr>
          <w:szCs w:val="22"/>
        </w:rPr>
        <w:t>.</w:t>
      </w:r>
    </w:p>
    <w:p w14:paraId="1422D448" w14:textId="77777777" w:rsidR="004B1754" w:rsidRPr="004B1754" w:rsidRDefault="004B1754" w:rsidP="004B1754">
      <w:pPr>
        <w:rPr>
          <w:szCs w:val="22"/>
        </w:rPr>
      </w:pPr>
    </w:p>
    <w:p w14:paraId="173688D4" w14:textId="77777777" w:rsidR="004B1754" w:rsidRPr="004B1754" w:rsidRDefault="004B1754" w:rsidP="004B1754">
      <w:pPr>
        <w:rPr>
          <w:szCs w:val="22"/>
        </w:rPr>
      </w:pPr>
      <w:r w:rsidRPr="004B1754">
        <w:rPr>
          <w:szCs w:val="22"/>
        </w:rPr>
        <w:tab/>
        <w:t>The "ayes" and "nays" were demanded and taken, resulting as follows:</w:t>
      </w:r>
    </w:p>
    <w:p w14:paraId="222BE91C" w14:textId="77777777" w:rsidR="004B1754" w:rsidRPr="004B1754" w:rsidRDefault="004B1754" w:rsidP="004B1754">
      <w:pPr>
        <w:jc w:val="center"/>
        <w:rPr>
          <w:b/>
          <w:szCs w:val="22"/>
        </w:rPr>
      </w:pPr>
      <w:r w:rsidRPr="004B1754">
        <w:rPr>
          <w:b/>
          <w:szCs w:val="22"/>
        </w:rPr>
        <w:t>Ayes 37; Nays 1; Abstain 8</w:t>
      </w:r>
    </w:p>
    <w:p w14:paraId="099AA494" w14:textId="77777777" w:rsidR="004B1754" w:rsidRPr="004B1754" w:rsidRDefault="004B1754" w:rsidP="004B1754">
      <w:pPr>
        <w:rPr>
          <w:szCs w:val="22"/>
        </w:rPr>
      </w:pPr>
    </w:p>
    <w:p w14:paraId="0CA8673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38D15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Bennett</w:t>
      </w:r>
    </w:p>
    <w:p w14:paraId="467A070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Campsen</w:t>
      </w:r>
      <w:r w:rsidRPr="004B1754">
        <w:rPr>
          <w:szCs w:val="22"/>
        </w:rPr>
        <w:tab/>
        <w:t>Cash</w:t>
      </w:r>
      <w:r w:rsidRPr="004B1754">
        <w:rPr>
          <w:szCs w:val="22"/>
        </w:rPr>
        <w:tab/>
        <w:t>Climer</w:t>
      </w:r>
    </w:p>
    <w:p w14:paraId="526B5FE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Fanning</w:t>
      </w:r>
    </w:p>
    <w:p w14:paraId="7C4AA6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Gambrell</w:t>
      </w:r>
      <w:r w:rsidRPr="004B1754">
        <w:rPr>
          <w:szCs w:val="22"/>
        </w:rPr>
        <w:tab/>
        <w:t>Garrett</w:t>
      </w:r>
      <w:r w:rsidRPr="004B1754">
        <w:rPr>
          <w:szCs w:val="22"/>
        </w:rPr>
        <w:tab/>
        <w:t>Goldfinch</w:t>
      </w:r>
    </w:p>
    <w:p w14:paraId="56DB27E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Gustafson</w:t>
      </w:r>
      <w:r w:rsidRPr="004B1754">
        <w:rPr>
          <w:szCs w:val="22"/>
        </w:rPr>
        <w:tab/>
        <w:t>Harpootlian</w:t>
      </w:r>
    </w:p>
    <w:p w14:paraId="30967E7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187F7CB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Kimpson</w:t>
      </w:r>
      <w:r w:rsidRPr="004B1754">
        <w:rPr>
          <w:szCs w:val="22"/>
        </w:rPr>
        <w:tab/>
        <w:t>Loftis</w:t>
      </w:r>
    </w:p>
    <w:p w14:paraId="6DE15E1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79E457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Reichenbach</w:t>
      </w:r>
    </w:p>
    <w:p w14:paraId="47F40E7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Scott</w:t>
      </w:r>
      <w:r w:rsidRPr="004B1754">
        <w:rPr>
          <w:szCs w:val="22"/>
        </w:rPr>
        <w:tab/>
        <w:t>Senn</w:t>
      </w:r>
    </w:p>
    <w:p w14:paraId="78DC9BF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425822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4A28E09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p>
    <w:p w14:paraId="1D3C6A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1C4127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Total--37</w:t>
      </w:r>
    </w:p>
    <w:p w14:paraId="357C50B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7D31B3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76B2D9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6445BDD" w14:textId="2B97F9DC"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w:t>
      </w:r>
      <w:r w:rsidR="00D851C6">
        <w:rPr>
          <w:b/>
          <w:szCs w:val="22"/>
        </w:rPr>
        <w:t>—</w:t>
      </w:r>
      <w:r w:rsidRPr="004B1754">
        <w:rPr>
          <w:b/>
          <w:szCs w:val="22"/>
        </w:rPr>
        <w:t>1</w:t>
      </w:r>
    </w:p>
    <w:p w14:paraId="0CB6CFDD" w14:textId="77777777" w:rsidR="00D851C6" w:rsidRPr="004B1754" w:rsidRDefault="00D851C6"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5552699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55A9A2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Allen</w:t>
      </w:r>
      <w:r w:rsidRPr="004B1754">
        <w:rPr>
          <w:szCs w:val="22"/>
        </w:rPr>
        <w:tab/>
        <w:t>Davis</w:t>
      </w:r>
      <w:r w:rsidRPr="004B1754">
        <w:rPr>
          <w:szCs w:val="22"/>
        </w:rPr>
        <w:tab/>
        <w:t>Hembree</w:t>
      </w:r>
    </w:p>
    <w:p w14:paraId="67BC3D3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Hutto</w:t>
      </w:r>
      <w:r w:rsidRPr="004B1754">
        <w:rPr>
          <w:szCs w:val="22"/>
        </w:rPr>
        <w:tab/>
        <w:t>Malloy</w:t>
      </w:r>
      <w:r w:rsidRPr="004B1754">
        <w:rPr>
          <w:szCs w:val="22"/>
        </w:rPr>
        <w:tab/>
        <w:t>Rankin</w:t>
      </w:r>
    </w:p>
    <w:p w14:paraId="3B84962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r w:rsidRPr="004B1754">
        <w:rPr>
          <w:szCs w:val="22"/>
        </w:rPr>
        <w:tab/>
        <w:t>Young</w:t>
      </w:r>
    </w:p>
    <w:p w14:paraId="6880709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26B38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Total--8</w:t>
      </w:r>
    </w:p>
    <w:p w14:paraId="066FE1CE" w14:textId="77777777" w:rsidR="004B1754" w:rsidRPr="004B1754" w:rsidRDefault="004B1754" w:rsidP="004B1754">
      <w:pPr>
        <w:rPr>
          <w:szCs w:val="22"/>
        </w:rPr>
      </w:pPr>
    </w:p>
    <w:p w14:paraId="0D364593" w14:textId="77777777" w:rsidR="004B1754" w:rsidRPr="004B1754" w:rsidRDefault="004B1754" w:rsidP="004B1754">
      <w:pPr>
        <w:rPr>
          <w:szCs w:val="22"/>
        </w:rPr>
      </w:pPr>
      <w:r w:rsidRPr="004B1754">
        <w:rPr>
          <w:szCs w:val="22"/>
        </w:rPr>
        <w:tab/>
        <w:t>Section 110, Part 1A and Part 1B, was adopted.</w:t>
      </w:r>
    </w:p>
    <w:p w14:paraId="7617D28B" w14:textId="77777777" w:rsidR="004B1754" w:rsidRPr="004B1754" w:rsidRDefault="004B1754" w:rsidP="004B1754">
      <w:pPr>
        <w:rPr>
          <w:szCs w:val="22"/>
        </w:rPr>
      </w:pPr>
    </w:p>
    <w:p w14:paraId="0AF51CE7" w14:textId="77777777" w:rsidR="004B1754" w:rsidRPr="004B1754" w:rsidRDefault="004B1754" w:rsidP="004B1754">
      <w:pPr>
        <w:rPr>
          <w:szCs w:val="22"/>
        </w:rPr>
      </w:pPr>
      <w:r w:rsidRPr="004B1754">
        <w:rPr>
          <w:szCs w:val="22"/>
        </w:rPr>
        <w:tab/>
      </w:r>
      <w:r w:rsidRPr="004B1754">
        <w:rPr>
          <w:b/>
          <w:szCs w:val="22"/>
        </w:rPr>
        <w:t>The Senate proceeded to Sect. 111, Part 1A and Part 1B, Procurement Review Panel</w:t>
      </w:r>
      <w:r w:rsidRPr="004B1754">
        <w:rPr>
          <w:szCs w:val="22"/>
        </w:rPr>
        <w:t>.</w:t>
      </w:r>
    </w:p>
    <w:p w14:paraId="78628DE0" w14:textId="77777777" w:rsidR="004B1754" w:rsidRPr="004B1754" w:rsidRDefault="004B1754" w:rsidP="004B1754">
      <w:pPr>
        <w:rPr>
          <w:szCs w:val="22"/>
        </w:rPr>
      </w:pPr>
      <w:r w:rsidRPr="004B1754">
        <w:rPr>
          <w:szCs w:val="22"/>
        </w:rPr>
        <w:tab/>
      </w:r>
    </w:p>
    <w:p w14:paraId="77E9C0E9" w14:textId="77777777" w:rsidR="004B1754" w:rsidRPr="004B1754" w:rsidRDefault="004B1754" w:rsidP="004B1754">
      <w:pPr>
        <w:rPr>
          <w:szCs w:val="22"/>
        </w:rPr>
      </w:pPr>
      <w:r w:rsidRPr="004B1754">
        <w:rPr>
          <w:szCs w:val="22"/>
        </w:rPr>
        <w:tab/>
        <w:t>The "ayes" and "nays" were demanded and taken, resulting as follows:</w:t>
      </w:r>
    </w:p>
    <w:p w14:paraId="5D9A9245" w14:textId="77777777" w:rsidR="004B1754" w:rsidRPr="004B1754" w:rsidRDefault="004B1754" w:rsidP="004B1754">
      <w:pPr>
        <w:jc w:val="center"/>
        <w:rPr>
          <w:b/>
          <w:szCs w:val="22"/>
        </w:rPr>
      </w:pPr>
      <w:r w:rsidRPr="004B1754">
        <w:rPr>
          <w:b/>
          <w:szCs w:val="22"/>
        </w:rPr>
        <w:t>Ayes 44; Nays 1; Abstain 1</w:t>
      </w:r>
    </w:p>
    <w:p w14:paraId="0DEA4300" w14:textId="77777777" w:rsidR="004B1754" w:rsidRPr="004B1754" w:rsidRDefault="004B1754" w:rsidP="004B1754">
      <w:pPr>
        <w:rPr>
          <w:szCs w:val="22"/>
        </w:rPr>
      </w:pPr>
    </w:p>
    <w:p w14:paraId="6F1919F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3106C1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6B2F781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171F79D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2D91819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4224A9C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139265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724CC5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063DDB7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0E18E5A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6C2F22D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67577C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223DD2C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Scott</w:t>
      </w:r>
      <w:r w:rsidRPr="004B1754">
        <w:rPr>
          <w:szCs w:val="22"/>
        </w:rPr>
        <w:tab/>
        <w:t>Senn</w:t>
      </w:r>
    </w:p>
    <w:p w14:paraId="38CB61D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Setzler</w:t>
      </w:r>
      <w:r w:rsidRPr="004B1754">
        <w:rPr>
          <w:szCs w:val="22"/>
        </w:rPr>
        <w:tab/>
        <w:t>Shealy</w:t>
      </w:r>
      <w:r w:rsidRPr="004B1754">
        <w:rPr>
          <w:szCs w:val="22"/>
        </w:rPr>
        <w:tab/>
        <w:t>Stephens</w:t>
      </w:r>
    </w:p>
    <w:p w14:paraId="6D75A7F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55B951F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4189992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6C4C6F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5611666A" w14:textId="6F8B7B2F" w:rsidR="004B1754" w:rsidRDefault="004B1754" w:rsidP="004B1754">
      <w:pPr>
        <w:rPr>
          <w:szCs w:val="22"/>
        </w:rPr>
      </w:pPr>
    </w:p>
    <w:p w14:paraId="55019C3B" w14:textId="1ACF317D" w:rsidR="007B676B" w:rsidRDefault="007B676B" w:rsidP="004B1754">
      <w:pPr>
        <w:rPr>
          <w:szCs w:val="22"/>
        </w:rPr>
      </w:pPr>
    </w:p>
    <w:p w14:paraId="19AA3AB1" w14:textId="77777777" w:rsidR="007B676B" w:rsidRPr="004B1754" w:rsidRDefault="007B676B" w:rsidP="004B1754">
      <w:pPr>
        <w:rPr>
          <w:szCs w:val="22"/>
        </w:rPr>
      </w:pPr>
    </w:p>
    <w:p w14:paraId="7492E04C"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41B3C41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87753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4D662A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F92395E" w14:textId="77777777" w:rsidR="004B1754" w:rsidRPr="004B1754" w:rsidRDefault="004B1754" w:rsidP="004B1754">
      <w:pPr>
        <w:rPr>
          <w:szCs w:val="22"/>
        </w:rPr>
      </w:pPr>
    </w:p>
    <w:p w14:paraId="17AF893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42EDF90" w14:textId="6634B703"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Sabb</w:t>
      </w:r>
    </w:p>
    <w:p w14:paraId="0F5DD498" w14:textId="77777777" w:rsidR="00C114DC" w:rsidRPr="004B1754" w:rsidRDefault="00C114DC"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66FE15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5D23AE5A" w14:textId="77777777" w:rsidR="004B1754" w:rsidRPr="004B1754" w:rsidRDefault="004B1754" w:rsidP="004B1754">
      <w:pPr>
        <w:rPr>
          <w:szCs w:val="22"/>
        </w:rPr>
      </w:pPr>
    </w:p>
    <w:p w14:paraId="3CE488F0" w14:textId="77777777" w:rsidR="004B1754" w:rsidRPr="004B1754" w:rsidRDefault="004B1754" w:rsidP="004B1754">
      <w:pPr>
        <w:rPr>
          <w:szCs w:val="22"/>
        </w:rPr>
      </w:pPr>
      <w:r w:rsidRPr="004B1754">
        <w:rPr>
          <w:szCs w:val="22"/>
        </w:rPr>
        <w:tab/>
        <w:t>Section 111, Part 1A and Part 1B, was adopted.</w:t>
      </w:r>
    </w:p>
    <w:p w14:paraId="26663BA7" w14:textId="77777777" w:rsidR="004B1754" w:rsidRPr="004B1754" w:rsidRDefault="004B1754" w:rsidP="004B1754">
      <w:pPr>
        <w:rPr>
          <w:szCs w:val="22"/>
        </w:rPr>
      </w:pPr>
    </w:p>
    <w:p w14:paraId="3B0B2EB0" w14:textId="77777777" w:rsidR="004B1754" w:rsidRPr="004B1754" w:rsidRDefault="004B1754" w:rsidP="004B1754">
      <w:pPr>
        <w:rPr>
          <w:szCs w:val="22"/>
        </w:rPr>
      </w:pPr>
      <w:r w:rsidRPr="004B1754">
        <w:rPr>
          <w:szCs w:val="22"/>
        </w:rPr>
        <w:tab/>
      </w:r>
      <w:r w:rsidRPr="004B1754">
        <w:rPr>
          <w:b/>
          <w:szCs w:val="22"/>
        </w:rPr>
        <w:t>The Senate proceeded to Sect. 112, Part 1A and Part 1B, Debt Service</w:t>
      </w:r>
      <w:r w:rsidRPr="004B1754">
        <w:rPr>
          <w:szCs w:val="22"/>
        </w:rPr>
        <w:t>.</w:t>
      </w:r>
    </w:p>
    <w:p w14:paraId="370AF88B" w14:textId="77777777" w:rsidR="004B1754" w:rsidRPr="004B1754" w:rsidRDefault="004B1754" w:rsidP="004B1754">
      <w:pPr>
        <w:rPr>
          <w:szCs w:val="22"/>
        </w:rPr>
      </w:pPr>
    </w:p>
    <w:p w14:paraId="3AEDC7D6" w14:textId="77777777" w:rsidR="004B1754" w:rsidRPr="004B1754" w:rsidRDefault="004B1754" w:rsidP="004B1754">
      <w:pPr>
        <w:rPr>
          <w:szCs w:val="22"/>
        </w:rPr>
      </w:pPr>
      <w:r w:rsidRPr="004B1754">
        <w:rPr>
          <w:szCs w:val="22"/>
        </w:rPr>
        <w:tab/>
        <w:t>The "ayes" and "nays" were demanded and taken, resulting as follows:</w:t>
      </w:r>
    </w:p>
    <w:p w14:paraId="4F182054" w14:textId="77777777" w:rsidR="004B1754" w:rsidRPr="004B1754" w:rsidRDefault="004B1754" w:rsidP="004B1754">
      <w:pPr>
        <w:jc w:val="center"/>
        <w:rPr>
          <w:b/>
          <w:szCs w:val="22"/>
        </w:rPr>
      </w:pPr>
      <w:r w:rsidRPr="004B1754">
        <w:rPr>
          <w:b/>
          <w:szCs w:val="22"/>
        </w:rPr>
        <w:t>Ayes 45; Nays 1</w:t>
      </w:r>
    </w:p>
    <w:p w14:paraId="6B9D0A35" w14:textId="77777777" w:rsidR="004B1754" w:rsidRPr="004B1754" w:rsidRDefault="004B1754" w:rsidP="004B1754">
      <w:pPr>
        <w:jc w:val="center"/>
        <w:rPr>
          <w:szCs w:val="22"/>
        </w:rPr>
      </w:pPr>
    </w:p>
    <w:p w14:paraId="029D8F57"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7190A8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5594F4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E7E60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6154D71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0ECC6AC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5329B4A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020357E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554F594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60220E3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1588D8C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3DF23B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10EE7B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27FB1F6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67F105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246100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386D02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8FB30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67733423" w14:textId="77777777" w:rsidR="004B1754" w:rsidRPr="004B1754" w:rsidRDefault="004B1754" w:rsidP="004B1754">
      <w:pPr>
        <w:rPr>
          <w:szCs w:val="22"/>
        </w:rPr>
      </w:pPr>
    </w:p>
    <w:p w14:paraId="49A4191A"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763D3F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BC846B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D4D77A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E5A9FD1" w14:textId="77777777" w:rsidR="004B1754" w:rsidRPr="004B1754" w:rsidRDefault="004B1754" w:rsidP="004B1754">
      <w:pPr>
        <w:rPr>
          <w:szCs w:val="22"/>
        </w:rPr>
      </w:pPr>
      <w:r w:rsidRPr="004B1754">
        <w:rPr>
          <w:szCs w:val="22"/>
        </w:rPr>
        <w:tab/>
        <w:t>Section 112, Part 1A and Part 1B, was adopted.</w:t>
      </w:r>
    </w:p>
    <w:p w14:paraId="25B20CF6" w14:textId="77777777" w:rsidR="004B1754" w:rsidRPr="004B1754" w:rsidRDefault="004B1754" w:rsidP="004B1754">
      <w:pPr>
        <w:rPr>
          <w:szCs w:val="22"/>
        </w:rPr>
      </w:pPr>
    </w:p>
    <w:p w14:paraId="3AA812E8" w14:textId="77777777" w:rsidR="004B1754" w:rsidRPr="004B1754" w:rsidRDefault="004B1754" w:rsidP="004B1754">
      <w:pPr>
        <w:rPr>
          <w:szCs w:val="22"/>
        </w:rPr>
      </w:pPr>
      <w:r w:rsidRPr="004B1754">
        <w:rPr>
          <w:szCs w:val="22"/>
        </w:rPr>
        <w:tab/>
      </w:r>
      <w:r w:rsidRPr="004B1754">
        <w:rPr>
          <w:b/>
          <w:szCs w:val="22"/>
        </w:rPr>
        <w:t>The Senate proceeded to Sect. 113, Part 1A and Part 1B, Aid to Subdivisions - State Treasurer</w:t>
      </w:r>
      <w:r w:rsidRPr="004B1754">
        <w:rPr>
          <w:szCs w:val="22"/>
        </w:rPr>
        <w:t>.</w:t>
      </w:r>
    </w:p>
    <w:p w14:paraId="196BD082" w14:textId="76EEF2B5" w:rsidR="003538C4" w:rsidRPr="004B1754" w:rsidRDefault="004B1754" w:rsidP="004B1754">
      <w:pPr>
        <w:rPr>
          <w:szCs w:val="22"/>
        </w:rPr>
      </w:pPr>
      <w:r w:rsidRPr="004B1754">
        <w:rPr>
          <w:szCs w:val="22"/>
        </w:rPr>
        <w:tab/>
      </w:r>
    </w:p>
    <w:p w14:paraId="1E6B1AED" w14:textId="77777777" w:rsidR="004B1754" w:rsidRPr="004B1754" w:rsidRDefault="004B1754" w:rsidP="004B1754">
      <w:pPr>
        <w:rPr>
          <w:szCs w:val="22"/>
        </w:rPr>
      </w:pPr>
      <w:r w:rsidRPr="004B1754">
        <w:rPr>
          <w:szCs w:val="22"/>
        </w:rPr>
        <w:tab/>
        <w:t>The "ayes" and "nays" were demanded and taken, resulting as follows:</w:t>
      </w:r>
    </w:p>
    <w:p w14:paraId="0DF4C2D4" w14:textId="77777777" w:rsidR="004B1754" w:rsidRPr="004B1754" w:rsidRDefault="004B1754" w:rsidP="004B1754">
      <w:pPr>
        <w:jc w:val="center"/>
        <w:rPr>
          <w:b/>
          <w:szCs w:val="22"/>
        </w:rPr>
      </w:pPr>
      <w:r w:rsidRPr="004B1754">
        <w:rPr>
          <w:b/>
          <w:szCs w:val="22"/>
        </w:rPr>
        <w:t>Ayes 43; Nays 2; Abstain 1</w:t>
      </w:r>
    </w:p>
    <w:p w14:paraId="01E2F27F" w14:textId="77777777" w:rsidR="004B1754" w:rsidRPr="004B1754" w:rsidRDefault="004B1754" w:rsidP="004B1754">
      <w:pPr>
        <w:rPr>
          <w:szCs w:val="22"/>
        </w:rPr>
      </w:pPr>
    </w:p>
    <w:p w14:paraId="7A7D9D71"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00DF7C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2E87F1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C5F71D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549FF8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1803048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6D20DC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036872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Jackson</w:t>
      </w:r>
      <w:r w:rsidRPr="004B1754">
        <w:rPr>
          <w:szCs w:val="22"/>
        </w:rPr>
        <w:tab/>
      </w:r>
      <w:r w:rsidRPr="004B1754">
        <w:rPr>
          <w:i/>
          <w:szCs w:val="22"/>
        </w:rPr>
        <w:t>Johnson, Kevin</w:t>
      </w:r>
      <w:r w:rsidRPr="004B1754">
        <w:rPr>
          <w:i/>
          <w:szCs w:val="22"/>
        </w:rPr>
        <w:tab/>
        <w:t>Johnson, Michael</w:t>
      </w:r>
    </w:p>
    <w:p w14:paraId="58F7AA5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Kimbrell</w:t>
      </w:r>
      <w:r w:rsidRPr="004B1754">
        <w:rPr>
          <w:szCs w:val="22"/>
        </w:rPr>
        <w:tab/>
        <w:t>Loftis</w:t>
      </w:r>
      <w:r w:rsidRPr="004B1754">
        <w:rPr>
          <w:szCs w:val="22"/>
        </w:rPr>
        <w:tab/>
        <w:t>Malloy</w:t>
      </w:r>
    </w:p>
    <w:p w14:paraId="304F3FB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6B4C6D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6E1D4A4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74B6985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1BFE739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0BA5D7D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7456982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3918788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AD46A7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42065E5B" w14:textId="6B04E31D" w:rsidR="004B1754" w:rsidRDefault="004B1754" w:rsidP="004B1754">
      <w:pPr>
        <w:rPr>
          <w:szCs w:val="22"/>
        </w:rPr>
      </w:pPr>
    </w:p>
    <w:p w14:paraId="095EA932"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F8D985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Massey</w:t>
      </w:r>
    </w:p>
    <w:p w14:paraId="461B00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4E66B2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66A88177" w14:textId="77777777" w:rsidR="004B1754" w:rsidRPr="004B1754" w:rsidRDefault="004B1754" w:rsidP="004B1754">
      <w:pPr>
        <w:rPr>
          <w:szCs w:val="22"/>
        </w:rPr>
      </w:pPr>
    </w:p>
    <w:p w14:paraId="697BA01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46B8DDA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p>
    <w:p w14:paraId="3D1D41D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672AE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188D86EB" w14:textId="77777777" w:rsidR="004B1754" w:rsidRPr="004B1754" w:rsidRDefault="004B1754" w:rsidP="004B1754">
      <w:pPr>
        <w:rPr>
          <w:szCs w:val="22"/>
        </w:rPr>
      </w:pPr>
    </w:p>
    <w:p w14:paraId="087DA1B1" w14:textId="77777777" w:rsidR="004B1754" w:rsidRPr="004B1754" w:rsidRDefault="004B1754" w:rsidP="004B1754">
      <w:pPr>
        <w:rPr>
          <w:szCs w:val="22"/>
        </w:rPr>
      </w:pPr>
      <w:r w:rsidRPr="004B1754">
        <w:rPr>
          <w:szCs w:val="22"/>
        </w:rPr>
        <w:tab/>
        <w:t>Section 113, Part 1A and Part 1B, was adopted.</w:t>
      </w:r>
    </w:p>
    <w:p w14:paraId="56B0BF3E" w14:textId="77777777" w:rsidR="004B1754" w:rsidRPr="004B1754" w:rsidRDefault="004B1754" w:rsidP="004B1754">
      <w:pPr>
        <w:rPr>
          <w:szCs w:val="22"/>
        </w:rPr>
      </w:pPr>
    </w:p>
    <w:p w14:paraId="55A5935A" w14:textId="77777777" w:rsidR="004B1754" w:rsidRPr="004B1754" w:rsidRDefault="004B1754" w:rsidP="00D851C6">
      <w:pPr>
        <w:keepNext/>
        <w:keepLines/>
        <w:rPr>
          <w:szCs w:val="22"/>
        </w:rPr>
      </w:pPr>
      <w:r w:rsidRPr="004B1754">
        <w:rPr>
          <w:szCs w:val="22"/>
        </w:rPr>
        <w:tab/>
      </w:r>
      <w:r w:rsidRPr="004B1754">
        <w:rPr>
          <w:b/>
          <w:szCs w:val="22"/>
        </w:rPr>
        <w:t xml:space="preserve">The Senate proceeded to Sect. 114, Part 1A, </w:t>
      </w:r>
      <w:proofErr w:type="gramStart"/>
      <w:r w:rsidRPr="004B1754">
        <w:rPr>
          <w:b/>
          <w:szCs w:val="22"/>
        </w:rPr>
        <w:t>Aid</w:t>
      </w:r>
      <w:proofErr w:type="gramEnd"/>
      <w:r w:rsidRPr="004B1754">
        <w:rPr>
          <w:b/>
          <w:szCs w:val="22"/>
        </w:rPr>
        <w:t xml:space="preserve"> to Subdivisions - Department of Revenue</w:t>
      </w:r>
      <w:r w:rsidRPr="004B1754">
        <w:rPr>
          <w:szCs w:val="22"/>
        </w:rPr>
        <w:t>.</w:t>
      </w:r>
    </w:p>
    <w:p w14:paraId="4C12B7C4" w14:textId="77777777" w:rsidR="004B1754" w:rsidRPr="004B1754" w:rsidRDefault="004B1754" w:rsidP="00D851C6">
      <w:pPr>
        <w:keepNext/>
        <w:keepLines/>
        <w:rPr>
          <w:szCs w:val="22"/>
        </w:rPr>
      </w:pPr>
    </w:p>
    <w:p w14:paraId="0520AC67" w14:textId="77777777" w:rsidR="004B1754" w:rsidRPr="004B1754" w:rsidRDefault="004B1754" w:rsidP="00D851C6">
      <w:pPr>
        <w:keepNext/>
        <w:keepLines/>
        <w:rPr>
          <w:szCs w:val="22"/>
        </w:rPr>
      </w:pPr>
      <w:r w:rsidRPr="004B1754">
        <w:rPr>
          <w:szCs w:val="22"/>
        </w:rPr>
        <w:tab/>
        <w:t>The "ayes" and "nays" were demanded and taken, resulting as follows:</w:t>
      </w:r>
    </w:p>
    <w:p w14:paraId="5182A8DC" w14:textId="77777777" w:rsidR="004B1754" w:rsidRPr="004B1754" w:rsidRDefault="004B1754" w:rsidP="004B1754">
      <w:pPr>
        <w:jc w:val="center"/>
        <w:rPr>
          <w:b/>
          <w:szCs w:val="22"/>
        </w:rPr>
      </w:pPr>
      <w:r w:rsidRPr="004B1754">
        <w:rPr>
          <w:b/>
          <w:szCs w:val="22"/>
        </w:rPr>
        <w:t>Ayes 43; Nays 1; Abstain 2</w:t>
      </w:r>
    </w:p>
    <w:p w14:paraId="4695D412" w14:textId="77777777" w:rsidR="00310C27" w:rsidRPr="004B1754" w:rsidRDefault="00310C27" w:rsidP="004B1754">
      <w:pPr>
        <w:rPr>
          <w:szCs w:val="22"/>
        </w:rPr>
      </w:pPr>
    </w:p>
    <w:p w14:paraId="1522632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6341E90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2960EB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01BFFD9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3D6F713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775797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Grooms</w:t>
      </w:r>
      <w:r w:rsidRPr="004B1754">
        <w:rPr>
          <w:szCs w:val="22"/>
        </w:rPr>
        <w:tab/>
        <w:t>Gustafson</w:t>
      </w:r>
    </w:p>
    <w:p w14:paraId="7668CE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Hembree</w:t>
      </w:r>
      <w:r w:rsidRPr="004B1754">
        <w:rPr>
          <w:szCs w:val="22"/>
        </w:rPr>
        <w:tab/>
        <w:t>Hutto</w:t>
      </w:r>
    </w:p>
    <w:p w14:paraId="2DC4E63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Jackson</w:t>
      </w:r>
      <w:r w:rsidRPr="004B1754">
        <w:rPr>
          <w:szCs w:val="22"/>
        </w:rPr>
        <w:tab/>
      </w:r>
      <w:r w:rsidRPr="004B1754">
        <w:rPr>
          <w:i/>
          <w:szCs w:val="22"/>
        </w:rPr>
        <w:t>Johnson, Michael</w:t>
      </w:r>
      <w:r w:rsidRPr="004B1754">
        <w:rPr>
          <w:i/>
          <w:szCs w:val="22"/>
        </w:rPr>
        <w:tab/>
      </w:r>
      <w:r w:rsidRPr="004B1754">
        <w:rPr>
          <w:szCs w:val="22"/>
        </w:rPr>
        <w:t>Kimbrell</w:t>
      </w:r>
    </w:p>
    <w:p w14:paraId="75C0E77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047C49A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2F23212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71BABA1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2380F8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25BD42F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68BDEFA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59A03DF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737664E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009DDE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359243ED" w14:textId="77777777" w:rsidR="004B1754" w:rsidRPr="004B1754" w:rsidRDefault="004B1754" w:rsidP="004B1754">
      <w:pPr>
        <w:rPr>
          <w:szCs w:val="22"/>
        </w:rPr>
      </w:pPr>
    </w:p>
    <w:p w14:paraId="4744BB9B"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2DE015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09E69D9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6F382655" w14:textId="35AA5576"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629D4D9B" w14:textId="77777777" w:rsidR="007B676B" w:rsidRPr="004B1754" w:rsidRDefault="007B676B"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6384F9DD"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ABSTAIN</w:t>
      </w:r>
    </w:p>
    <w:p w14:paraId="7F72816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Davis</w:t>
      </w:r>
      <w:r w:rsidRPr="004B1754">
        <w:rPr>
          <w:szCs w:val="22"/>
        </w:rPr>
        <w:tab/>
      </w:r>
      <w:r w:rsidRPr="004B1754">
        <w:rPr>
          <w:i/>
          <w:szCs w:val="22"/>
        </w:rPr>
        <w:t>Johnson, Kevin</w:t>
      </w:r>
    </w:p>
    <w:p w14:paraId="66DC33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p>
    <w:p w14:paraId="28A6F37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27D6240C" w14:textId="77777777" w:rsidR="004B1754" w:rsidRPr="004B1754" w:rsidRDefault="004B1754" w:rsidP="004B1754">
      <w:pPr>
        <w:rPr>
          <w:szCs w:val="22"/>
        </w:rPr>
      </w:pPr>
    </w:p>
    <w:p w14:paraId="5D31ACB6" w14:textId="77777777" w:rsidR="004B1754" w:rsidRPr="004B1754" w:rsidRDefault="004B1754" w:rsidP="004B1754">
      <w:pPr>
        <w:rPr>
          <w:szCs w:val="22"/>
        </w:rPr>
      </w:pPr>
      <w:r w:rsidRPr="004B1754">
        <w:rPr>
          <w:szCs w:val="22"/>
        </w:rPr>
        <w:tab/>
        <w:t>Section 114, Part 1A, was adopted.</w:t>
      </w:r>
    </w:p>
    <w:p w14:paraId="55BB9F7A" w14:textId="77777777" w:rsidR="004B1754" w:rsidRPr="004B1754" w:rsidRDefault="004B1754" w:rsidP="004B1754">
      <w:pPr>
        <w:rPr>
          <w:szCs w:val="22"/>
        </w:rPr>
      </w:pPr>
    </w:p>
    <w:p w14:paraId="19E1F19A" w14:textId="77777777" w:rsidR="004B1754" w:rsidRPr="004B1754" w:rsidRDefault="004B1754" w:rsidP="004B1754">
      <w:pPr>
        <w:keepNext/>
        <w:keepLines/>
        <w:rPr>
          <w:szCs w:val="22"/>
        </w:rPr>
      </w:pPr>
      <w:r w:rsidRPr="004B1754">
        <w:rPr>
          <w:szCs w:val="22"/>
        </w:rPr>
        <w:tab/>
      </w:r>
      <w:r w:rsidRPr="004B1754">
        <w:rPr>
          <w:b/>
          <w:szCs w:val="22"/>
        </w:rPr>
        <w:t xml:space="preserve">The Senate proceeded to Sect. 115, Part 1A, </w:t>
      </w:r>
      <w:proofErr w:type="gramStart"/>
      <w:r w:rsidRPr="004B1754">
        <w:rPr>
          <w:b/>
          <w:szCs w:val="22"/>
        </w:rPr>
        <w:t>Tax</w:t>
      </w:r>
      <w:proofErr w:type="gramEnd"/>
      <w:r w:rsidRPr="004B1754">
        <w:rPr>
          <w:b/>
          <w:szCs w:val="22"/>
        </w:rPr>
        <w:t xml:space="preserve"> Relief Trust Fund</w:t>
      </w:r>
      <w:r w:rsidRPr="004B1754">
        <w:rPr>
          <w:szCs w:val="22"/>
        </w:rPr>
        <w:t>.</w:t>
      </w:r>
    </w:p>
    <w:p w14:paraId="0BFE521A" w14:textId="77777777" w:rsidR="004B1754" w:rsidRPr="004B1754" w:rsidRDefault="004B1754" w:rsidP="004B1754">
      <w:pPr>
        <w:keepNext/>
        <w:keepLines/>
        <w:rPr>
          <w:szCs w:val="22"/>
        </w:rPr>
      </w:pPr>
    </w:p>
    <w:p w14:paraId="36A068EB" w14:textId="77777777" w:rsidR="004B1754" w:rsidRPr="004B1754" w:rsidRDefault="004B1754" w:rsidP="004B1754">
      <w:pPr>
        <w:keepNext/>
        <w:keepLines/>
        <w:rPr>
          <w:szCs w:val="22"/>
        </w:rPr>
      </w:pPr>
      <w:r w:rsidRPr="004B1754">
        <w:rPr>
          <w:szCs w:val="22"/>
        </w:rPr>
        <w:tab/>
        <w:t>The "ayes" and "nays" were demanded and taken, resulting as follows:</w:t>
      </w:r>
    </w:p>
    <w:p w14:paraId="42E5BF0F" w14:textId="77777777" w:rsidR="004B1754" w:rsidRPr="004B1754" w:rsidRDefault="004B1754" w:rsidP="004B1754">
      <w:pPr>
        <w:jc w:val="center"/>
        <w:rPr>
          <w:b/>
          <w:szCs w:val="22"/>
        </w:rPr>
      </w:pPr>
      <w:r w:rsidRPr="004B1754">
        <w:rPr>
          <w:b/>
          <w:szCs w:val="22"/>
        </w:rPr>
        <w:t>Ayes 44; Nays 2</w:t>
      </w:r>
    </w:p>
    <w:p w14:paraId="02DF8B6E" w14:textId="77777777" w:rsidR="004B1754" w:rsidRPr="004B1754" w:rsidRDefault="004B1754" w:rsidP="004B1754">
      <w:pPr>
        <w:rPr>
          <w:szCs w:val="22"/>
        </w:rPr>
      </w:pPr>
    </w:p>
    <w:p w14:paraId="54F49A6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6D552E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0D9D90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066F5F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48F6250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25F8246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3B98BA7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6D3537A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2DA5AB4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47A8D54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330AE2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43A9D76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65B9B40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203D5FE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6D95843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Talley</w:t>
      </w:r>
      <w:r w:rsidRPr="004B1754">
        <w:rPr>
          <w:szCs w:val="22"/>
        </w:rPr>
        <w:tab/>
        <w:t>Turner</w:t>
      </w:r>
      <w:r w:rsidRPr="004B1754">
        <w:rPr>
          <w:szCs w:val="22"/>
        </w:rPr>
        <w:tab/>
        <w:t>Verdin</w:t>
      </w:r>
    </w:p>
    <w:p w14:paraId="1BFF68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Williams</w:t>
      </w:r>
      <w:r w:rsidRPr="004B1754">
        <w:rPr>
          <w:szCs w:val="22"/>
        </w:rPr>
        <w:tab/>
        <w:t>Young</w:t>
      </w:r>
    </w:p>
    <w:p w14:paraId="3065AEA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47E975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Total--44</w:t>
      </w:r>
    </w:p>
    <w:p w14:paraId="62474114" w14:textId="77777777" w:rsidR="004B1754" w:rsidRPr="004B1754" w:rsidRDefault="004B1754" w:rsidP="004B1754">
      <w:pPr>
        <w:rPr>
          <w:szCs w:val="22"/>
        </w:rPr>
      </w:pPr>
    </w:p>
    <w:p w14:paraId="62987820"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0E4557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r w:rsidRPr="004B1754">
        <w:rPr>
          <w:szCs w:val="22"/>
        </w:rPr>
        <w:tab/>
        <w:t>Stephens</w:t>
      </w:r>
    </w:p>
    <w:p w14:paraId="154D622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4BA179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Total--2</w:t>
      </w:r>
    </w:p>
    <w:p w14:paraId="02284EB5" w14:textId="77777777" w:rsidR="004B1754" w:rsidRPr="004B1754" w:rsidRDefault="004B1754" w:rsidP="004B1754">
      <w:pPr>
        <w:rPr>
          <w:szCs w:val="22"/>
        </w:rPr>
      </w:pPr>
    </w:p>
    <w:p w14:paraId="5F602E79" w14:textId="77777777" w:rsidR="004B1754" w:rsidRPr="004B1754" w:rsidRDefault="004B1754" w:rsidP="004B1754">
      <w:pPr>
        <w:rPr>
          <w:szCs w:val="22"/>
        </w:rPr>
      </w:pPr>
      <w:r w:rsidRPr="004B1754">
        <w:rPr>
          <w:szCs w:val="22"/>
        </w:rPr>
        <w:tab/>
        <w:t>Section 115, Part 1A, was adopted.</w:t>
      </w:r>
    </w:p>
    <w:p w14:paraId="07E3C50F" w14:textId="77777777" w:rsidR="004B1754" w:rsidRPr="004B1754" w:rsidRDefault="004B1754" w:rsidP="004B1754">
      <w:pPr>
        <w:rPr>
          <w:szCs w:val="22"/>
        </w:rPr>
      </w:pPr>
    </w:p>
    <w:p w14:paraId="480B868C" w14:textId="77777777" w:rsidR="004B1754" w:rsidRPr="004B1754" w:rsidRDefault="004B1754" w:rsidP="004B1754">
      <w:pPr>
        <w:rPr>
          <w:szCs w:val="22"/>
        </w:rPr>
      </w:pPr>
      <w:r w:rsidRPr="004B1754">
        <w:rPr>
          <w:szCs w:val="22"/>
        </w:rPr>
        <w:tab/>
      </w:r>
      <w:r w:rsidRPr="004B1754">
        <w:rPr>
          <w:b/>
          <w:szCs w:val="22"/>
        </w:rPr>
        <w:t xml:space="preserve">The Senate proceeded to Sect. 117, Part 1B, </w:t>
      </w:r>
      <w:proofErr w:type="gramStart"/>
      <w:r w:rsidRPr="004B1754">
        <w:rPr>
          <w:b/>
          <w:szCs w:val="22"/>
        </w:rPr>
        <w:t>General</w:t>
      </w:r>
      <w:proofErr w:type="gramEnd"/>
      <w:r w:rsidRPr="004B1754">
        <w:rPr>
          <w:b/>
          <w:szCs w:val="22"/>
        </w:rPr>
        <w:t xml:space="preserve"> Provisions</w:t>
      </w:r>
      <w:r w:rsidRPr="004B1754">
        <w:rPr>
          <w:szCs w:val="22"/>
        </w:rPr>
        <w:t>.</w:t>
      </w:r>
    </w:p>
    <w:p w14:paraId="7D35883D" w14:textId="77777777" w:rsidR="004B1754" w:rsidRPr="004B1754" w:rsidRDefault="004B1754" w:rsidP="004B1754">
      <w:pPr>
        <w:rPr>
          <w:szCs w:val="22"/>
        </w:rPr>
      </w:pPr>
    </w:p>
    <w:p w14:paraId="09B89522" w14:textId="77777777" w:rsidR="004B1754" w:rsidRPr="004B1754" w:rsidRDefault="004B1754" w:rsidP="004B1754">
      <w:pPr>
        <w:rPr>
          <w:szCs w:val="22"/>
        </w:rPr>
      </w:pPr>
      <w:r w:rsidRPr="004B1754">
        <w:rPr>
          <w:szCs w:val="22"/>
        </w:rPr>
        <w:tab/>
        <w:t>The "ayes" and "nays" were demanded and taken, resulting as follows:</w:t>
      </w:r>
    </w:p>
    <w:p w14:paraId="093DEE54" w14:textId="77777777" w:rsidR="004B1754" w:rsidRPr="004B1754" w:rsidRDefault="004B1754" w:rsidP="004B1754">
      <w:pPr>
        <w:jc w:val="center"/>
        <w:rPr>
          <w:b/>
          <w:szCs w:val="22"/>
        </w:rPr>
      </w:pPr>
      <w:r w:rsidRPr="004B1754">
        <w:rPr>
          <w:szCs w:val="22"/>
        </w:rPr>
        <w:tab/>
      </w:r>
      <w:r w:rsidRPr="004B1754">
        <w:rPr>
          <w:b/>
          <w:szCs w:val="22"/>
        </w:rPr>
        <w:t>Ayes 45; Nays 1</w:t>
      </w:r>
    </w:p>
    <w:p w14:paraId="27ECD01A" w14:textId="77777777" w:rsidR="004B1754" w:rsidRPr="004B1754" w:rsidRDefault="004B1754" w:rsidP="004B1754">
      <w:pPr>
        <w:rPr>
          <w:szCs w:val="22"/>
        </w:rPr>
      </w:pPr>
    </w:p>
    <w:p w14:paraId="42F8492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4A1ABFC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7F3CC72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59B11F6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7B0E6C2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735948F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Goldfinch</w:t>
      </w:r>
      <w:r w:rsidRPr="004B1754">
        <w:rPr>
          <w:szCs w:val="22"/>
        </w:rPr>
        <w:tab/>
        <w:t>Grooms</w:t>
      </w:r>
    </w:p>
    <w:p w14:paraId="43525DA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Gustafson</w:t>
      </w:r>
      <w:r w:rsidRPr="004B1754">
        <w:rPr>
          <w:szCs w:val="22"/>
        </w:rPr>
        <w:tab/>
        <w:t>Harpootlian</w:t>
      </w:r>
      <w:r w:rsidRPr="004B1754">
        <w:rPr>
          <w:szCs w:val="22"/>
        </w:rPr>
        <w:tab/>
        <w:t>Hembree</w:t>
      </w:r>
    </w:p>
    <w:p w14:paraId="49DF31E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128B004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7997747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425B178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3BA24EE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5CBA3BA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6F903F6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0BDE21C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63C369D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5AC0826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657515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Total--45</w:t>
      </w:r>
    </w:p>
    <w:p w14:paraId="7ED8E2C7" w14:textId="77777777" w:rsidR="004B1754" w:rsidRPr="004B1754" w:rsidRDefault="004B1754" w:rsidP="004B1754">
      <w:pPr>
        <w:rPr>
          <w:szCs w:val="22"/>
        </w:rPr>
      </w:pPr>
    </w:p>
    <w:p w14:paraId="6180DA83"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274BB4EC" w14:textId="6AD5B7FF"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2400A7BA" w14:textId="77777777" w:rsidR="00310C27" w:rsidRPr="004B1754" w:rsidRDefault="00310C27"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1E6899B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Total--1</w:t>
      </w:r>
    </w:p>
    <w:p w14:paraId="2DDD4B4F" w14:textId="77777777" w:rsidR="004B1754" w:rsidRPr="004B1754" w:rsidRDefault="004B1754" w:rsidP="004B1754">
      <w:pPr>
        <w:rPr>
          <w:szCs w:val="22"/>
        </w:rPr>
      </w:pPr>
    </w:p>
    <w:p w14:paraId="1D9EE307" w14:textId="77777777" w:rsidR="004B1754" w:rsidRPr="004B1754" w:rsidRDefault="004B1754" w:rsidP="004B1754">
      <w:pPr>
        <w:rPr>
          <w:szCs w:val="22"/>
        </w:rPr>
      </w:pPr>
      <w:r w:rsidRPr="004B1754">
        <w:rPr>
          <w:szCs w:val="22"/>
        </w:rPr>
        <w:tab/>
        <w:t>Section 117, Part 1B, was adopted.</w:t>
      </w:r>
    </w:p>
    <w:p w14:paraId="73784866" w14:textId="77777777" w:rsidR="004B1754" w:rsidRPr="004B1754" w:rsidRDefault="004B1754" w:rsidP="004B1754">
      <w:pPr>
        <w:rPr>
          <w:szCs w:val="22"/>
        </w:rPr>
      </w:pPr>
    </w:p>
    <w:p w14:paraId="687E6E7C" w14:textId="77777777" w:rsidR="004B1754" w:rsidRPr="004B1754" w:rsidRDefault="004B1754" w:rsidP="004B1754">
      <w:pPr>
        <w:rPr>
          <w:szCs w:val="22"/>
        </w:rPr>
      </w:pPr>
      <w:r w:rsidRPr="004B1754">
        <w:rPr>
          <w:szCs w:val="22"/>
        </w:rPr>
        <w:tab/>
      </w:r>
      <w:r w:rsidRPr="004B1754">
        <w:rPr>
          <w:b/>
          <w:szCs w:val="22"/>
        </w:rPr>
        <w:t xml:space="preserve">The Senate proceeded to Sect. 118, Part 1B, </w:t>
      </w:r>
      <w:proofErr w:type="gramStart"/>
      <w:r w:rsidRPr="004B1754">
        <w:rPr>
          <w:b/>
          <w:szCs w:val="22"/>
        </w:rPr>
        <w:t>Statewide</w:t>
      </w:r>
      <w:proofErr w:type="gramEnd"/>
      <w:r w:rsidRPr="004B1754">
        <w:rPr>
          <w:b/>
          <w:szCs w:val="22"/>
        </w:rPr>
        <w:t xml:space="preserve"> Revenue</w:t>
      </w:r>
      <w:r w:rsidRPr="004B1754">
        <w:rPr>
          <w:szCs w:val="22"/>
        </w:rPr>
        <w:t>.</w:t>
      </w:r>
    </w:p>
    <w:p w14:paraId="55616795" w14:textId="77777777" w:rsidR="004B1754" w:rsidRPr="004B1754" w:rsidRDefault="004B1754" w:rsidP="004B1754">
      <w:pPr>
        <w:rPr>
          <w:szCs w:val="22"/>
        </w:rPr>
      </w:pPr>
    </w:p>
    <w:p w14:paraId="14CFA57C" w14:textId="77777777" w:rsidR="004B1754" w:rsidRPr="004B1754" w:rsidRDefault="004B1754" w:rsidP="004B1754">
      <w:pPr>
        <w:rPr>
          <w:szCs w:val="22"/>
        </w:rPr>
      </w:pPr>
      <w:r w:rsidRPr="004B1754">
        <w:rPr>
          <w:szCs w:val="22"/>
        </w:rPr>
        <w:tab/>
        <w:t>The "ayes" and "nays" were demanded and taken, resulting as follows:</w:t>
      </w:r>
    </w:p>
    <w:p w14:paraId="7D0C3E2A" w14:textId="77777777" w:rsidR="004B1754" w:rsidRPr="004B1754" w:rsidRDefault="004B1754" w:rsidP="004B1754">
      <w:pPr>
        <w:jc w:val="center"/>
        <w:rPr>
          <w:b/>
          <w:szCs w:val="22"/>
        </w:rPr>
      </w:pPr>
      <w:r w:rsidRPr="004B1754">
        <w:rPr>
          <w:b/>
          <w:szCs w:val="22"/>
        </w:rPr>
        <w:t>Ayes 43; Nays 3</w:t>
      </w:r>
    </w:p>
    <w:p w14:paraId="59B9D355" w14:textId="77777777" w:rsidR="004B1754" w:rsidRPr="004B1754" w:rsidRDefault="004B1754" w:rsidP="004B1754">
      <w:pPr>
        <w:rPr>
          <w:szCs w:val="22"/>
        </w:rPr>
      </w:pPr>
    </w:p>
    <w:p w14:paraId="48ED4A4E"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AYES</w:t>
      </w:r>
    </w:p>
    <w:p w14:paraId="524877CA"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412857F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Cash</w:t>
      </w:r>
    </w:p>
    <w:p w14:paraId="43C3D24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Climer</w:t>
      </w:r>
      <w:r w:rsidRPr="004B1754">
        <w:rPr>
          <w:szCs w:val="22"/>
        </w:rPr>
        <w:tab/>
        <w:t>Corbin</w:t>
      </w:r>
      <w:r w:rsidRPr="004B1754">
        <w:rPr>
          <w:szCs w:val="22"/>
        </w:rPr>
        <w:tab/>
        <w:t>Cromer</w:t>
      </w:r>
    </w:p>
    <w:p w14:paraId="4A660FE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Davis</w:t>
      </w:r>
      <w:r w:rsidRPr="004B1754">
        <w:rPr>
          <w:szCs w:val="22"/>
        </w:rPr>
        <w:tab/>
        <w:t>Fanning</w:t>
      </w:r>
      <w:r w:rsidRPr="004B1754">
        <w:rPr>
          <w:szCs w:val="22"/>
        </w:rPr>
        <w:tab/>
        <w:t>Gambrell</w:t>
      </w:r>
    </w:p>
    <w:p w14:paraId="487D20A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Garrett</w:t>
      </w:r>
      <w:r w:rsidRPr="004B1754">
        <w:rPr>
          <w:szCs w:val="22"/>
        </w:rPr>
        <w:tab/>
        <w:t>Grooms</w:t>
      </w:r>
      <w:r w:rsidRPr="004B1754">
        <w:rPr>
          <w:szCs w:val="22"/>
        </w:rPr>
        <w:tab/>
        <w:t>Gustafson</w:t>
      </w:r>
    </w:p>
    <w:p w14:paraId="0359A92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Harpootlian</w:t>
      </w:r>
      <w:r w:rsidRPr="004B1754">
        <w:rPr>
          <w:szCs w:val="22"/>
        </w:rPr>
        <w:tab/>
        <w:t>Hutto</w:t>
      </w:r>
      <w:r w:rsidRPr="004B1754">
        <w:rPr>
          <w:szCs w:val="22"/>
        </w:rPr>
        <w:tab/>
        <w:t>Jackson</w:t>
      </w:r>
    </w:p>
    <w:p w14:paraId="21BB809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Kevin</w:t>
      </w:r>
      <w:r w:rsidRPr="004B1754">
        <w:rPr>
          <w:i/>
          <w:szCs w:val="22"/>
        </w:rPr>
        <w:tab/>
        <w:t>Johnson, Michael</w:t>
      </w:r>
      <w:r w:rsidRPr="004B1754">
        <w:rPr>
          <w:i/>
          <w:szCs w:val="22"/>
        </w:rPr>
        <w:tab/>
      </w:r>
      <w:r w:rsidRPr="004B1754">
        <w:rPr>
          <w:szCs w:val="22"/>
        </w:rPr>
        <w:t>Kimbrell</w:t>
      </w:r>
    </w:p>
    <w:p w14:paraId="3140A32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Kimpson</w:t>
      </w:r>
      <w:r w:rsidRPr="004B1754">
        <w:rPr>
          <w:szCs w:val="22"/>
        </w:rPr>
        <w:tab/>
        <w:t>Loftis</w:t>
      </w:r>
      <w:r w:rsidRPr="004B1754">
        <w:rPr>
          <w:szCs w:val="22"/>
        </w:rPr>
        <w:tab/>
        <w:t>Malloy</w:t>
      </w:r>
    </w:p>
    <w:p w14:paraId="17C0E76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Martin</w:t>
      </w:r>
      <w:r w:rsidRPr="004B1754">
        <w:rPr>
          <w:szCs w:val="22"/>
        </w:rPr>
        <w:tab/>
        <w:t>Matthews</w:t>
      </w:r>
      <w:r w:rsidRPr="004B1754">
        <w:rPr>
          <w:szCs w:val="22"/>
        </w:rPr>
        <w:tab/>
        <w:t>McElveen</w:t>
      </w:r>
    </w:p>
    <w:p w14:paraId="5E79AC5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McLeod</w:t>
      </w:r>
      <w:r w:rsidRPr="004B1754">
        <w:rPr>
          <w:szCs w:val="22"/>
        </w:rPr>
        <w:tab/>
        <w:t>Peeler</w:t>
      </w:r>
      <w:r w:rsidRPr="004B1754">
        <w:rPr>
          <w:szCs w:val="22"/>
        </w:rPr>
        <w:tab/>
        <w:t>Rankin</w:t>
      </w:r>
    </w:p>
    <w:p w14:paraId="7CD5443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Reichenbach</w:t>
      </w:r>
      <w:r w:rsidRPr="004B1754">
        <w:rPr>
          <w:szCs w:val="22"/>
        </w:rPr>
        <w:tab/>
        <w:t>Rice</w:t>
      </w:r>
      <w:r w:rsidRPr="004B1754">
        <w:rPr>
          <w:szCs w:val="22"/>
        </w:rPr>
        <w:tab/>
        <w:t>Sabb</w:t>
      </w:r>
    </w:p>
    <w:p w14:paraId="1CA7F90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Scott</w:t>
      </w:r>
      <w:r w:rsidRPr="004B1754">
        <w:rPr>
          <w:szCs w:val="22"/>
        </w:rPr>
        <w:tab/>
        <w:t>Senn</w:t>
      </w:r>
      <w:r w:rsidRPr="004B1754">
        <w:rPr>
          <w:szCs w:val="22"/>
        </w:rPr>
        <w:tab/>
        <w:t>Setzler</w:t>
      </w:r>
    </w:p>
    <w:p w14:paraId="7309812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Shealy</w:t>
      </w:r>
      <w:r w:rsidRPr="004B1754">
        <w:rPr>
          <w:szCs w:val="22"/>
        </w:rPr>
        <w:tab/>
        <w:t>Stephens</w:t>
      </w:r>
      <w:r w:rsidRPr="004B1754">
        <w:rPr>
          <w:szCs w:val="22"/>
        </w:rPr>
        <w:tab/>
        <w:t>Talley</w:t>
      </w:r>
    </w:p>
    <w:p w14:paraId="4EAC4F1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Turner</w:t>
      </w:r>
      <w:r w:rsidRPr="004B1754">
        <w:rPr>
          <w:szCs w:val="22"/>
        </w:rPr>
        <w:tab/>
        <w:t>Verdin</w:t>
      </w:r>
      <w:r w:rsidRPr="004B1754">
        <w:rPr>
          <w:szCs w:val="22"/>
        </w:rPr>
        <w:tab/>
        <w:t>Williams</w:t>
      </w:r>
    </w:p>
    <w:p w14:paraId="43631FD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Young</w:t>
      </w:r>
    </w:p>
    <w:p w14:paraId="4CCA3A7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05312D7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Total--43</w:t>
      </w:r>
    </w:p>
    <w:p w14:paraId="4AA9DFFC" w14:textId="77777777" w:rsidR="004B1754" w:rsidRPr="004B1754" w:rsidRDefault="004B1754" w:rsidP="004B1754">
      <w:pPr>
        <w:rPr>
          <w:szCs w:val="22"/>
        </w:rPr>
      </w:pPr>
    </w:p>
    <w:p w14:paraId="72029166"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6790E1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Goldfinch</w:t>
      </w:r>
      <w:r w:rsidRPr="004B1754">
        <w:rPr>
          <w:szCs w:val="22"/>
        </w:rPr>
        <w:tab/>
        <w:t>Hembree</w:t>
      </w:r>
      <w:r w:rsidRPr="004B1754">
        <w:rPr>
          <w:szCs w:val="22"/>
        </w:rPr>
        <w:tab/>
        <w:t>Massey</w:t>
      </w:r>
    </w:p>
    <w:p w14:paraId="3C27D79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5F87CCB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Total--3</w:t>
      </w:r>
    </w:p>
    <w:p w14:paraId="77C5A680" w14:textId="77777777" w:rsidR="004B1754" w:rsidRPr="004B1754" w:rsidRDefault="004B1754" w:rsidP="004B1754">
      <w:pPr>
        <w:rPr>
          <w:szCs w:val="22"/>
        </w:rPr>
      </w:pPr>
    </w:p>
    <w:p w14:paraId="74917FC5" w14:textId="77777777" w:rsidR="004B1754" w:rsidRPr="004B1754" w:rsidRDefault="004B1754" w:rsidP="004B1754">
      <w:pPr>
        <w:rPr>
          <w:szCs w:val="22"/>
        </w:rPr>
      </w:pPr>
      <w:r w:rsidRPr="004B1754">
        <w:rPr>
          <w:szCs w:val="22"/>
        </w:rPr>
        <w:tab/>
        <w:t>Section 118, Part 1B, was adopted.</w:t>
      </w:r>
    </w:p>
    <w:p w14:paraId="0CDFB1C3" w14:textId="77777777" w:rsidR="004B1754" w:rsidRPr="004B1754" w:rsidRDefault="004B1754" w:rsidP="004B1754">
      <w:pPr>
        <w:rPr>
          <w:szCs w:val="22"/>
        </w:rPr>
      </w:pPr>
    </w:p>
    <w:p w14:paraId="7CB34FCA" w14:textId="77777777" w:rsidR="004B1754" w:rsidRPr="004B1754" w:rsidRDefault="004B1754" w:rsidP="004B1754">
      <w:pPr>
        <w:rPr>
          <w:szCs w:val="22"/>
        </w:rPr>
      </w:pPr>
      <w:r w:rsidRPr="004B1754">
        <w:rPr>
          <w:szCs w:val="22"/>
        </w:rPr>
        <w:tab/>
        <w:t xml:space="preserve">The question then was third reading of the Bill. </w:t>
      </w:r>
    </w:p>
    <w:p w14:paraId="0609034E" w14:textId="77777777" w:rsidR="004B1754" w:rsidRPr="004B1754" w:rsidRDefault="004B1754" w:rsidP="004B1754">
      <w:pPr>
        <w:rPr>
          <w:szCs w:val="22"/>
        </w:rPr>
      </w:pPr>
    </w:p>
    <w:p w14:paraId="22D071D3" w14:textId="77777777" w:rsidR="004B1754" w:rsidRPr="004B1754" w:rsidRDefault="004B1754" w:rsidP="00BF48A9">
      <w:pPr>
        <w:keepNext/>
        <w:keepLines/>
        <w:rPr>
          <w:szCs w:val="22"/>
        </w:rPr>
      </w:pPr>
      <w:r w:rsidRPr="004B1754">
        <w:rPr>
          <w:szCs w:val="22"/>
        </w:rPr>
        <w:tab/>
        <w:t>The "ayes" and "nays" were demanded and taken, resulting as follows:</w:t>
      </w:r>
    </w:p>
    <w:p w14:paraId="31AB5EC1" w14:textId="77777777" w:rsidR="004B1754" w:rsidRPr="004B1754" w:rsidRDefault="004B1754" w:rsidP="00BF48A9">
      <w:pPr>
        <w:keepNext/>
        <w:keepLines/>
        <w:jc w:val="center"/>
        <w:rPr>
          <w:b/>
          <w:szCs w:val="22"/>
        </w:rPr>
      </w:pPr>
      <w:r w:rsidRPr="004B1754">
        <w:rPr>
          <w:b/>
          <w:szCs w:val="22"/>
        </w:rPr>
        <w:t>Ayes 42; Nays 4</w:t>
      </w:r>
    </w:p>
    <w:p w14:paraId="165EE74F" w14:textId="77777777" w:rsidR="004B1754" w:rsidRPr="004B1754" w:rsidRDefault="004B1754" w:rsidP="00BF48A9">
      <w:pPr>
        <w:keepNext/>
        <w:keepLines/>
        <w:rPr>
          <w:szCs w:val="22"/>
        </w:rPr>
      </w:pPr>
    </w:p>
    <w:p w14:paraId="51DC8954" w14:textId="77777777" w:rsidR="004B1754" w:rsidRPr="004B1754" w:rsidRDefault="004B1754" w:rsidP="00BF48A9">
      <w:pPr>
        <w:keepNext/>
        <w:keepLines/>
        <w:tabs>
          <w:tab w:val="clear" w:pos="216"/>
          <w:tab w:val="clear" w:pos="432"/>
          <w:tab w:val="clear" w:pos="648"/>
          <w:tab w:val="left" w:pos="720"/>
        </w:tabs>
        <w:jc w:val="center"/>
        <w:rPr>
          <w:b/>
          <w:szCs w:val="22"/>
        </w:rPr>
      </w:pPr>
      <w:r w:rsidRPr="004B1754">
        <w:rPr>
          <w:b/>
          <w:szCs w:val="22"/>
        </w:rPr>
        <w:t>AYES</w:t>
      </w:r>
    </w:p>
    <w:p w14:paraId="148D4E3C" w14:textId="77777777" w:rsidR="004B1754" w:rsidRPr="004B1754" w:rsidRDefault="004B1754" w:rsidP="00BF48A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Adams</w:t>
      </w:r>
      <w:r w:rsidRPr="004B1754">
        <w:rPr>
          <w:szCs w:val="22"/>
        </w:rPr>
        <w:tab/>
        <w:t>Alexander</w:t>
      </w:r>
      <w:r w:rsidRPr="004B1754">
        <w:rPr>
          <w:szCs w:val="22"/>
        </w:rPr>
        <w:tab/>
        <w:t>Allen</w:t>
      </w:r>
    </w:p>
    <w:p w14:paraId="0BFF0AC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Bennett</w:t>
      </w:r>
      <w:r w:rsidRPr="004B1754">
        <w:rPr>
          <w:szCs w:val="22"/>
        </w:rPr>
        <w:tab/>
        <w:t>Campsen</w:t>
      </w:r>
      <w:r w:rsidRPr="004B1754">
        <w:rPr>
          <w:szCs w:val="22"/>
        </w:rPr>
        <w:tab/>
        <w:t>Climer</w:t>
      </w:r>
    </w:p>
    <w:p w14:paraId="524DF406"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Corbin</w:t>
      </w:r>
      <w:r w:rsidRPr="004B1754">
        <w:rPr>
          <w:szCs w:val="22"/>
        </w:rPr>
        <w:tab/>
        <w:t>Cromer</w:t>
      </w:r>
      <w:r w:rsidRPr="004B1754">
        <w:rPr>
          <w:szCs w:val="22"/>
        </w:rPr>
        <w:tab/>
        <w:t>Davis</w:t>
      </w:r>
    </w:p>
    <w:p w14:paraId="139761B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Fanning</w:t>
      </w:r>
      <w:r w:rsidRPr="004B1754">
        <w:rPr>
          <w:szCs w:val="22"/>
        </w:rPr>
        <w:tab/>
        <w:t>Gambrell</w:t>
      </w:r>
      <w:r w:rsidRPr="004B1754">
        <w:rPr>
          <w:szCs w:val="22"/>
        </w:rPr>
        <w:tab/>
        <w:t>Garrett</w:t>
      </w:r>
    </w:p>
    <w:p w14:paraId="318BC98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Grooms</w:t>
      </w:r>
      <w:r w:rsidRPr="004B1754">
        <w:rPr>
          <w:szCs w:val="22"/>
        </w:rPr>
        <w:tab/>
        <w:t>Gustafson</w:t>
      </w:r>
      <w:r w:rsidRPr="004B1754">
        <w:rPr>
          <w:szCs w:val="22"/>
        </w:rPr>
        <w:tab/>
        <w:t>Harpootlian</w:t>
      </w:r>
    </w:p>
    <w:p w14:paraId="5ABDF33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4427616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35D0E55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Loftis</w:t>
      </w:r>
      <w:r w:rsidRPr="004B1754">
        <w:rPr>
          <w:szCs w:val="22"/>
        </w:rPr>
        <w:tab/>
        <w:t>Malloy</w:t>
      </w:r>
      <w:r w:rsidRPr="004B1754">
        <w:rPr>
          <w:szCs w:val="22"/>
        </w:rPr>
        <w:tab/>
        <w:t>Martin</w:t>
      </w:r>
    </w:p>
    <w:p w14:paraId="29FB1F8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Matthews</w:t>
      </w:r>
      <w:r w:rsidRPr="004B1754">
        <w:rPr>
          <w:szCs w:val="22"/>
        </w:rPr>
        <w:tab/>
        <w:t>McElveen</w:t>
      </w:r>
      <w:r w:rsidRPr="004B1754">
        <w:rPr>
          <w:szCs w:val="22"/>
        </w:rPr>
        <w:tab/>
        <w:t>McLeod</w:t>
      </w:r>
    </w:p>
    <w:p w14:paraId="21F597F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Peeler</w:t>
      </w:r>
      <w:r w:rsidRPr="004B1754">
        <w:rPr>
          <w:szCs w:val="22"/>
        </w:rPr>
        <w:tab/>
        <w:t>Rankin</w:t>
      </w:r>
      <w:r w:rsidRPr="004B1754">
        <w:rPr>
          <w:szCs w:val="22"/>
        </w:rPr>
        <w:tab/>
        <w:t>Reichenbach</w:t>
      </w:r>
    </w:p>
    <w:p w14:paraId="65D2FC3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Rice</w:t>
      </w:r>
      <w:r w:rsidRPr="004B1754">
        <w:rPr>
          <w:szCs w:val="22"/>
        </w:rPr>
        <w:tab/>
        <w:t>Sabb</w:t>
      </w:r>
      <w:r w:rsidRPr="004B1754">
        <w:rPr>
          <w:szCs w:val="22"/>
        </w:rPr>
        <w:tab/>
        <w:t>Scott</w:t>
      </w:r>
    </w:p>
    <w:p w14:paraId="6A220FD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Senn</w:t>
      </w:r>
      <w:r w:rsidRPr="004B1754">
        <w:rPr>
          <w:szCs w:val="22"/>
        </w:rPr>
        <w:tab/>
        <w:t>Setzler</w:t>
      </w:r>
      <w:r w:rsidRPr="004B1754">
        <w:rPr>
          <w:szCs w:val="22"/>
        </w:rPr>
        <w:tab/>
        <w:t>Shealy</w:t>
      </w:r>
    </w:p>
    <w:p w14:paraId="37C6606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Stephens</w:t>
      </w:r>
      <w:r w:rsidRPr="004B1754">
        <w:rPr>
          <w:szCs w:val="22"/>
        </w:rPr>
        <w:tab/>
        <w:t>Talley</w:t>
      </w:r>
      <w:r w:rsidRPr="004B1754">
        <w:rPr>
          <w:szCs w:val="22"/>
        </w:rPr>
        <w:tab/>
        <w:t>Turner</w:t>
      </w:r>
    </w:p>
    <w:p w14:paraId="506C48B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Verdin</w:t>
      </w:r>
      <w:r w:rsidRPr="004B1754">
        <w:rPr>
          <w:szCs w:val="22"/>
        </w:rPr>
        <w:tab/>
        <w:t>Williams</w:t>
      </w:r>
      <w:r w:rsidRPr="004B1754">
        <w:rPr>
          <w:szCs w:val="22"/>
        </w:rPr>
        <w:tab/>
        <w:t>Young</w:t>
      </w:r>
    </w:p>
    <w:p w14:paraId="652DBE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26E80161" w14:textId="5A9CB6D6"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Total--42</w:t>
      </w:r>
    </w:p>
    <w:p w14:paraId="491F05E9" w14:textId="77777777" w:rsidR="007B676B" w:rsidRPr="004B1754" w:rsidRDefault="007B676B"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p>
    <w:p w14:paraId="155336B4" w14:textId="77777777" w:rsidR="004B1754" w:rsidRPr="004B1754" w:rsidRDefault="004B1754" w:rsidP="004B1754">
      <w:pPr>
        <w:tabs>
          <w:tab w:val="clear" w:pos="216"/>
          <w:tab w:val="clear" w:pos="432"/>
          <w:tab w:val="clear" w:pos="648"/>
          <w:tab w:val="left" w:pos="720"/>
        </w:tabs>
        <w:jc w:val="center"/>
        <w:rPr>
          <w:b/>
          <w:szCs w:val="22"/>
        </w:rPr>
      </w:pPr>
      <w:r w:rsidRPr="004B1754">
        <w:rPr>
          <w:b/>
          <w:szCs w:val="22"/>
        </w:rPr>
        <w:t>NAYS</w:t>
      </w:r>
    </w:p>
    <w:p w14:paraId="3466588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Cash</w:t>
      </w:r>
      <w:r w:rsidRPr="004B1754">
        <w:rPr>
          <w:szCs w:val="22"/>
        </w:rPr>
        <w:tab/>
        <w:t>Goldfinch</w:t>
      </w:r>
      <w:r w:rsidRPr="004B1754">
        <w:rPr>
          <w:szCs w:val="22"/>
        </w:rPr>
        <w:tab/>
        <w:t>Hembree</w:t>
      </w:r>
    </w:p>
    <w:p w14:paraId="555E20C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r w:rsidRPr="004B1754">
        <w:rPr>
          <w:szCs w:val="22"/>
        </w:rPr>
        <w:t>Massey</w:t>
      </w:r>
    </w:p>
    <w:p w14:paraId="171C8348"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3BE526D7"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zCs w:val="22"/>
        </w:rPr>
      </w:pPr>
      <w:r w:rsidRPr="004B1754">
        <w:rPr>
          <w:b/>
          <w:szCs w:val="22"/>
        </w:rPr>
        <w:t>Total--4</w:t>
      </w:r>
    </w:p>
    <w:p w14:paraId="610FDD18" w14:textId="77777777" w:rsidR="004B1754" w:rsidRPr="004B1754" w:rsidRDefault="004B1754" w:rsidP="004B1754">
      <w:pPr>
        <w:rPr>
          <w:szCs w:val="22"/>
        </w:rPr>
      </w:pPr>
    </w:p>
    <w:p w14:paraId="38A1DD80" w14:textId="77777777" w:rsidR="004B1754" w:rsidRPr="004B1754" w:rsidRDefault="004B1754" w:rsidP="004B1754">
      <w:pPr>
        <w:rPr>
          <w:szCs w:val="22"/>
        </w:rPr>
      </w:pPr>
      <w:r w:rsidRPr="004B1754">
        <w:rPr>
          <w:szCs w:val="22"/>
        </w:rPr>
        <w:tab/>
        <w:t>The Bill was read the third time, passed and ordered returned to the House of Representatives with amendments.</w:t>
      </w:r>
    </w:p>
    <w:p w14:paraId="34BB540A" w14:textId="77777777" w:rsidR="004B1754" w:rsidRPr="004B1754" w:rsidRDefault="004B1754" w:rsidP="004B1754">
      <w:pPr>
        <w:rPr>
          <w:szCs w:val="22"/>
        </w:rPr>
      </w:pPr>
    </w:p>
    <w:p w14:paraId="1193C3A0" w14:textId="77777777" w:rsidR="004B1754" w:rsidRPr="004B1754" w:rsidRDefault="004B1754" w:rsidP="004B1754">
      <w:pPr>
        <w:jc w:val="center"/>
        <w:rPr>
          <w:b/>
          <w:szCs w:val="22"/>
        </w:rPr>
      </w:pPr>
      <w:r w:rsidRPr="004B1754">
        <w:rPr>
          <w:b/>
          <w:szCs w:val="22"/>
        </w:rPr>
        <w:t>Statement by Senator CASH</w:t>
      </w:r>
    </w:p>
    <w:p w14:paraId="6CC4893E" w14:textId="77777777" w:rsidR="004B1754" w:rsidRPr="004B1754" w:rsidRDefault="004B1754" w:rsidP="004B1754">
      <w:pPr>
        <w:rPr>
          <w:szCs w:val="22"/>
        </w:rPr>
      </w:pPr>
      <w:r w:rsidRPr="004B1754">
        <w:rPr>
          <w:szCs w:val="22"/>
        </w:rPr>
        <w:tab/>
        <w:t xml:space="preserve">I voted against the budget because of state taxpayer funding of abortion in the state employee health plan. </w:t>
      </w:r>
    </w:p>
    <w:p w14:paraId="4AD21199" w14:textId="77777777" w:rsidR="004B1754" w:rsidRPr="004B1754" w:rsidRDefault="004B1754" w:rsidP="004B1754">
      <w:pPr>
        <w:rPr>
          <w:szCs w:val="22"/>
        </w:rPr>
      </w:pPr>
    </w:p>
    <w:p w14:paraId="77FA0102" w14:textId="77777777" w:rsidR="004B1754" w:rsidRPr="004B1754" w:rsidRDefault="004B1754" w:rsidP="004B1754">
      <w:pPr>
        <w:jc w:val="center"/>
        <w:rPr>
          <w:szCs w:val="22"/>
        </w:rPr>
      </w:pPr>
      <w:r w:rsidRPr="004B1754">
        <w:rPr>
          <w:b/>
          <w:szCs w:val="22"/>
        </w:rPr>
        <w:t>ORDERED ENROLLED FOR RATIFICATION</w:t>
      </w:r>
    </w:p>
    <w:p w14:paraId="4D058F2E" w14:textId="77777777" w:rsidR="004B1754" w:rsidRPr="004B1754" w:rsidRDefault="004B1754" w:rsidP="004B1754">
      <w:pPr>
        <w:rPr>
          <w:szCs w:val="22"/>
        </w:rPr>
      </w:pPr>
      <w:r w:rsidRPr="004B1754">
        <w:rPr>
          <w:szCs w:val="22"/>
        </w:rPr>
        <w:tab/>
        <w:t>The following Joint Resolution was read the third time and having received three readings in both Houses, it was ordered that the title be changed to that of an Act and enrolled for Ratification:</w:t>
      </w:r>
    </w:p>
    <w:p w14:paraId="6952AF73" w14:textId="77777777" w:rsidR="004B1754" w:rsidRPr="004B1754" w:rsidRDefault="004B1754" w:rsidP="004B1754">
      <w:pPr>
        <w:suppressAutoHyphens/>
        <w:rPr>
          <w:szCs w:val="22"/>
        </w:rPr>
      </w:pPr>
      <w:r w:rsidRPr="004B1754">
        <w:rPr>
          <w:szCs w:val="22"/>
        </w:rPr>
        <w:tab/>
        <w:t>H. 5151</w:t>
      </w:r>
      <w:r w:rsidRPr="004B1754">
        <w:rPr>
          <w:szCs w:val="22"/>
        </w:rPr>
        <w:fldChar w:fldCharType="begin"/>
      </w:r>
      <w:r w:rsidRPr="004B1754">
        <w:rPr>
          <w:szCs w:val="22"/>
        </w:rPr>
        <w:instrText xml:space="preserve"> XE "H. 5151" \b </w:instrText>
      </w:r>
      <w:r w:rsidRPr="004B1754">
        <w:rPr>
          <w:szCs w:val="22"/>
        </w:rPr>
        <w:fldChar w:fldCharType="end"/>
      </w:r>
      <w:r w:rsidRPr="004B1754">
        <w:rPr>
          <w:szCs w:val="22"/>
        </w:rPr>
        <w:t xml:space="preserve"> -- Ways and Means Committee:  A JOINT RESOLUTION </w:t>
      </w:r>
      <w:r w:rsidRPr="004B1754">
        <w:rPr>
          <w:color w:val="000000" w:themeColor="text1"/>
          <w:szCs w:val="22"/>
        </w:rPr>
        <w:t>TO APPROPRIATE MONIES FROM THE CAPITAL RESERVE FUND FOR FISCAL YEAR 2021</w:t>
      </w:r>
      <w:r w:rsidRPr="004B1754">
        <w:rPr>
          <w:color w:val="000000" w:themeColor="text1"/>
          <w:szCs w:val="22"/>
        </w:rPr>
        <w:noBreakHyphen/>
        <w:t>2022, AND TO ALLOW UNEXPENDED FUNDS APPROPRIATED TO BE CARRIED FORWARD TO SUCCEEDING FISCAL YEARS AND EXPENDED FOR THE SAME PURPOSES.</w:t>
      </w:r>
    </w:p>
    <w:p w14:paraId="2421C385" w14:textId="79DE1EDD" w:rsidR="004B1754" w:rsidRDefault="004B1754" w:rsidP="004B1754">
      <w:pPr>
        <w:tabs>
          <w:tab w:val="right" w:pos="8640"/>
        </w:tabs>
        <w:rPr>
          <w:szCs w:val="22"/>
        </w:rPr>
      </w:pPr>
      <w:r w:rsidRPr="004B1754">
        <w:rPr>
          <w:szCs w:val="22"/>
        </w:rPr>
        <w:tab/>
        <w:t>The Senate proceeded to a consideration of the Joint Resolution.</w:t>
      </w:r>
    </w:p>
    <w:p w14:paraId="5952FEF1" w14:textId="77777777" w:rsidR="00BF48A9" w:rsidRPr="004B1754" w:rsidRDefault="00BF48A9" w:rsidP="004B1754">
      <w:pPr>
        <w:tabs>
          <w:tab w:val="right" w:pos="8640"/>
        </w:tabs>
        <w:rPr>
          <w:szCs w:val="22"/>
        </w:rPr>
      </w:pPr>
    </w:p>
    <w:p w14:paraId="3E5678A5" w14:textId="77777777" w:rsidR="004B1754" w:rsidRPr="004B1754" w:rsidRDefault="004B1754" w:rsidP="004B1754">
      <w:pPr>
        <w:tabs>
          <w:tab w:val="right" w:pos="8640"/>
        </w:tabs>
        <w:rPr>
          <w:szCs w:val="22"/>
        </w:rPr>
      </w:pPr>
      <w:r w:rsidRPr="004B1754">
        <w:rPr>
          <w:szCs w:val="22"/>
        </w:rPr>
        <w:tab/>
        <w:t>The question then was third reading of the Joint Resolution.</w:t>
      </w:r>
    </w:p>
    <w:p w14:paraId="165F15AE" w14:textId="77777777" w:rsidR="004B1754" w:rsidRPr="004B1754" w:rsidRDefault="004B1754" w:rsidP="004B1754">
      <w:pPr>
        <w:tabs>
          <w:tab w:val="right" w:pos="8640"/>
        </w:tabs>
        <w:rPr>
          <w:szCs w:val="22"/>
        </w:rPr>
      </w:pPr>
    </w:p>
    <w:p w14:paraId="58CF6F7A" w14:textId="77777777" w:rsidR="004B1754" w:rsidRPr="004B1754" w:rsidRDefault="004B1754" w:rsidP="004B1754">
      <w:pPr>
        <w:tabs>
          <w:tab w:val="right" w:pos="8640"/>
        </w:tabs>
        <w:rPr>
          <w:szCs w:val="22"/>
        </w:rPr>
      </w:pPr>
      <w:r w:rsidRPr="004B1754">
        <w:rPr>
          <w:szCs w:val="22"/>
        </w:rPr>
        <w:tab/>
        <w:t>The "ayes" and "nays" were demanded and taken, resulting as follows:</w:t>
      </w:r>
    </w:p>
    <w:p w14:paraId="28F48F29" w14:textId="77777777" w:rsidR="004B1754" w:rsidRPr="004B1754" w:rsidRDefault="004B1754" w:rsidP="004B1754">
      <w:pPr>
        <w:tabs>
          <w:tab w:val="right" w:pos="8640"/>
        </w:tabs>
        <w:jc w:val="center"/>
        <w:rPr>
          <w:b/>
          <w:szCs w:val="22"/>
        </w:rPr>
      </w:pPr>
      <w:r w:rsidRPr="004B1754">
        <w:rPr>
          <w:b/>
          <w:szCs w:val="22"/>
        </w:rPr>
        <w:t>Ayes 46; Nays 0</w:t>
      </w:r>
    </w:p>
    <w:p w14:paraId="4924EAB1" w14:textId="77777777" w:rsidR="004B1754" w:rsidRPr="004B1754" w:rsidRDefault="004B1754" w:rsidP="004B1754">
      <w:pPr>
        <w:tabs>
          <w:tab w:val="right" w:pos="8640"/>
        </w:tabs>
        <w:rPr>
          <w:szCs w:val="22"/>
        </w:rPr>
      </w:pPr>
    </w:p>
    <w:p w14:paraId="284C5721" w14:textId="77777777" w:rsidR="004B1754" w:rsidRPr="004B1754" w:rsidRDefault="004B1754" w:rsidP="004B1754">
      <w:pPr>
        <w:tabs>
          <w:tab w:val="clear" w:pos="216"/>
          <w:tab w:val="clear" w:pos="432"/>
          <w:tab w:val="clear" w:pos="648"/>
          <w:tab w:val="left" w:pos="720"/>
          <w:tab w:val="center" w:pos="4320"/>
          <w:tab w:val="right" w:pos="8640"/>
        </w:tabs>
        <w:jc w:val="center"/>
        <w:rPr>
          <w:b/>
          <w:szCs w:val="22"/>
        </w:rPr>
      </w:pPr>
      <w:r w:rsidRPr="004B1754">
        <w:rPr>
          <w:b/>
          <w:szCs w:val="22"/>
        </w:rPr>
        <w:t>AYES</w:t>
      </w:r>
    </w:p>
    <w:p w14:paraId="13B743C4"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Adams</w:t>
      </w:r>
      <w:r w:rsidRPr="004B1754">
        <w:rPr>
          <w:szCs w:val="22"/>
        </w:rPr>
        <w:tab/>
        <w:t>Alexander</w:t>
      </w:r>
      <w:r w:rsidRPr="004B1754">
        <w:rPr>
          <w:szCs w:val="22"/>
        </w:rPr>
        <w:tab/>
        <w:t>Allen</w:t>
      </w:r>
    </w:p>
    <w:p w14:paraId="78AF613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Bennett</w:t>
      </w:r>
      <w:r w:rsidRPr="004B1754">
        <w:rPr>
          <w:szCs w:val="22"/>
        </w:rPr>
        <w:tab/>
        <w:t>Campsen</w:t>
      </w:r>
      <w:r w:rsidRPr="004B1754">
        <w:rPr>
          <w:szCs w:val="22"/>
        </w:rPr>
        <w:tab/>
        <w:t>Cash</w:t>
      </w:r>
    </w:p>
    <w:p w14:paraId="7B31387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Climer</w:t>
      </w:r>
      <w:r w:rsidRPr="004B1754">
        <w:rPr>
          <w:szCs w:val="22"/>
        </w:rPr>
        <w:tab/>
        <w:t>Corbin</w:t>
      </w:r>
      <w:r w:rsidRPr="004B1754">
        <w:rPr>
          <w:szCs w:val="22"/>
        </w:rPr>
        <w:tab/>
        <w:t>Cromer</w:t>
      </w:r>
    </w:p>
    <w:p w14:paraId="2A513EE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Davis</w:t>
      </w:r>
      <w:r w:rsidRPr="004B1754">
        <w:rPr>
          <w:szCs w:val="22"/>
        </w:rPr>
        <w:tab/>
        <w:t>Fanning</w:t>
      </w:r>
      <w:r w:rsidRPr="004B1754">
        <w:rPr>
          <w:szCs w:val="22"/>
        </w:rPr>
        <w:tab/>
        <w:t>Gambrell</w:t>
      </w:r>
    </w:p>
    <w:p w14:paraId="09E7B509"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Garrett</w:t>
      </w:r>
      <w:r w:rsidRPr="004B1754">
        <w:rPr>
          <w:szCs w:val="22"/>
        </w:rPr>
        <w:tab/>
        <w:t>Goldfinch</w:t>
      </w:r>
      <w:r w:rsidRPr="004B1754">
        <w:rPr>
          <w:szCs w:val="22"/>
        </w:rPr>
        <w:tab/>
        <w:t>Grooms</w:t>
      </w:r>
    </w:p>
    <w:p w14:paraId="1918D0D2"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Gustafson</w:t>
      </w:r>
      <w:r w:rsidRPr="004B1754">
        <w:rPr>
          <w:szCs w:val="22"/>
        </w:rPr>
        <w:tab/>
        <w:t>Harpootlian</w:t>
      </w:r>
      <w:r w:rsidRPr="004B1754">
        <w:rPr>
          <w:szCs w:val="22"/>
        </w:rPr>
        <w:tab/>
        <w:t>Hembree</w:t>
      </w:r>
    </w:p>
    <w:p w14:paraId="680FC4C1"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4B1754">
        <w:rPr>
          <w:szCs w:val="22"/>
        </w:rPr>
        <w:t>Hutto</w:t>
      </w:r>
      <w:r w:rsidRPr="004B1754">
        <w:rPr>
          <w:szCs w:val="22"/>
        </w:rPr>
        <w:tab/>
        <w:t>Jackson</w:t>
      </w:r>
      <w:r w:rsidRPr="004B1754">
        <w:rPr>
          <w:szCs w:val="22"/>
        </w:rPr>
        <w:tab/>
      </w:r>
      <w:r w:rsidRPr="004B1754">
        <w:rPr>
          <w:i/>
          <w:szCs w:val="22"/>
        </w:rPr>
        <w:t>Johnson, Kevin</w:t>
      </w:r>
    </w:p>
    <w:p w14:paraId="3FFC105B"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i/>
          <w:szCs w:val="22"/>
        </w:rPr>
        <w:t>Johnson, Michael</w:t>
      </w:r>
      <w:r w:rsidRPr="004B1754">
        <w:rPr>
          <w:i/>
          <w:szCs w:val="22"/>
        </w:rPr>
        <w:tab/>
      </w:r>
      <w:r w:rsidRPr="004B1754">
        <w:rPr>
          <w:szCs w:val="22"/>
        </w:rPr>
        <w:t>Kimbrell</w:t>
      </w:r>
      <w:r w:rsidRPr="004B1754">
        <w:rPr>
          <w:szCs w:val="22"/>
        </w:rPr>
        <w:tab/>
        <w:t>Kimpson</w:t>
      </w:r>
    </w:p>
    <w:p w14:paraId="440C50A5"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Loftis</w:t>
      </w:r>
      <w:r w:rsidRPr="004B1754">
        <w:rPr>
          <w:szCs w:val="22"/>
        </w:rPr>
        <w:tab/>
        <w:t>Malloy</w:t>
      </w:r>
      <w:r w:rsidRPr="004B1754">
        <w:rPr>
          <w:szCs w:val="22"/>
        </w:rPr>
        <w:tab/>
        <w:t>Martin</w:t>
      </w:r>
    </w:p>
    <w:p w14:paraId="277E9EC3"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Massey</w:t>
      </w:r>
      <w:r w:rsidRPr="004B1754">
        <w:rPr>
          <w:szCs w:val="22"/>
        </w:rPr>
        <w:tab/>
        <w:t>Matthews</w:t>
      </w:r>
      <w:r w:rsidRPr="004B1754">
        <w:rPr>
          <w:szCs w:val="22"/>
        </w:rPr>
        <w:tab/>
        <w:t>McElveen</w:t>
      </w:r>
    </w:p>
    <w:p w14:paraId="3F9D69FE"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McLeod</w:t>
      </w:r>
      <w:r w:rsidRPr="004B1754">
        <w:rPr>
          <w:szCs w:val="22"/>
        </w:rPr>
        <w:tab/>
        <w:t>Peeler</w:t>
      </w:r>
      <w:r w:rsidRPr="004B1754">
        <w:rPr>
          <w:szCs w:val="22"/>
        </w:rPr>
        <w:tab/>
        <w:t>Rankin</w:t>
      </w:r>
    </w:p>
    <w:p w14:paraId="14F8163C"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Reichenbach</w:t>
      </w:r>
      <w:r w:rsidRPr="004B1754">
        <w:rPr>
          <w:szCs w:val="22"/>
        </w:rPr>
        <w:tab/>
        <w:t>Rice</w:t>
      </w:r>
      <w:r w:rsidRPr="004B1754">
        <w:rPr>
          <w:szCs w:val="22"/>
        </w:rPr>
        <w:tab/>
        <w:t>Sabb</w:t>
      </w:r>
    </w:p>
    <w:p w14:paraId="0C79B0ED"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Scott</w:t>
      </w:r>
      <w:r w:rsidRPr="004B1754">
        <w:rPr>
          <w:szCs w:val="22"/>
        </w:rPr>
        <w:tab/>
        <w:t>Senn</w:t>
      </w:r>
      <w:r w:rsidRPr="004B1754">
        <w:rPr>
          <w:szCs w:val="22"/>
        </w:rPr>
        <w:tab/>
        <w:t>Setzler</w:t>
      </w:r>
    </w:p>
    <w:p w14:paraId="33851F42" w14:textId="4C202BBC"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Shealy</w:t>
      </w:r>
      <w:r w:rsidRPr="004B1754">
        <w:rPr>
          <w:szCs w:val="22"/>
        </w:rPr>
        <w:tab/>
        <w:t>Stephens</w:t>
      </w:r>
      <w:r w:rsidRPr="004B1754">
        <w:rPr>
          <w:szCs w:val="22"/>
        </w:rPr>
        <w:tab/>
        <w:t>Talley</w:t>
      </w:r>
      <w:r w:rsidR="007B676B">
        <w:rPr>
          <w:szCs w:val="22"/>
        </w:rPr>
        <w:br/>
      </w:r>
      <w:r w:rsidR="007B676B">
        <w:rPr>
          <w:szCs w:val="22"/>
        </w:rPr>
        <w:br/>
      </w:r>
    </w:p>
    <w:p w14:paraId="150CF26F"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Turner</w:t>
      </w:r>
      <w:r w:rsidRPr="004B1754">
        <w:rPr>
          <w:szCs w:val="22"/>
        </w:rPr>
        <w:tab/>
        <w:t>Verdin</w:t>
      </w:r>
      <w:r w:rsidRPr="004B1754">
        <w:rPr>
          <w:szCs w:val="22"/>
        </w:rPr>
        <w:tab/>
        <w:t>Williams</w:t>
      </w:r>
    </w:p>
    <w:p w14:paraId="2CBD3C6E" w14:textId="70FADCA3" w:rsid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4B1754">
        <w:rPr>
          <w:szCs w:val="22"/>
        </w:rPr>
        <w:t>Young</w:t>
      </w:r>
    </w:p>
    <w:p w14:paraId="62EF3ED1" w14:textId="77777777" w:rsidR="00C114DC" w:rsidRPr="004B1754" w:rsidRDefault="00C114DC"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71860C0" w14:textId="77777777" w:rsidR="004B1754" w:rsidRPr="004B1754" w:rsidRDefault="004B1754" w:rsidP="004B175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4B1754">
        <w:rPr>
          <w:b/>
          <w:szCs w:val="22"/>
        </w:rPr>
        <w:t>Total--46</w:t>
      </w:r>
    </w:p>
    <w:p w14:paraId="2D44897B" w14:textId="77777777" w:rsidR="004B1754" w:rsidRPr="004B1754" w:rsidRDefault="004B1754" w:rsidP="004B1754">
      <w:pPr>
        <w:tabs>
          <w:tab w:val="right" w:pos="8640"/>
        </w:tabs>
        <w:rPr>
          <w:szCs w:val="22"/>
        </w:rPr>
      </w:pPr>
    </w:p>
    <w:p w14:paraId="395B0475" w14:textId="77777777" w:rsidR="004B1754" w:rsidRPr="004B1754" w:rsidRDefault="004B1754" w:rsidP="004B1754">
      <w:pPr>
        <w:tabs>
          <w:tab w:val="clear" w:pos="216"/>
          <w:tab w:val="clear" w:pos="432"/>
          <w:tab w:val="clear" w:pos="648"/>
          <w:tab w:val="left" w:pos="720"/>
          <w:tab w:val="center" w:pos="4320"/>
          <w:tab w:val="right" w:pos="8640"/>
        </w:tabs>
        <w:jc w:val="center"/>
        <w:rPr>
          <w:b/>
          <w:szCs w:val="22"/>
        </w:rPr>
      </w:pPr>
      <w:r w:rsidRPr="004B1754">
        <w:rPr>
          <w:b/>
          <w:szCs w:val="22"/>
        </w:rPr>
        <w:t>NAYS</w:t>
      </w:r>
    </w:p>
    <w:p w14:paraId="73C6CEFF" w14:textId="77777777" w:rsidR="004B1754" w:rsidRPr="004B1754" w:rsidRDefault="004B1754" w:rsidP="004B1754">
      <w:pPr>
        <w:tabs>
          <w:tab w:val="clear" w:pos="216"/>
          <w:tab w:val="clear" w:pos="432"/>
          <w:tab w:val="clear" w:pos="648"/>
          <w:tab w:val="left" w:pos="720"/>
          <w:tab w:val="center" w:pos="4320"/>
          <w:tab w:val="right" w:pos="8640"/>
        </w:tabs>
        <w:jc w:val="center"/>
        <w:rPr>
          <w:b/>
          <w:szCs w:val="22"/>
        </w:rPr>
      </w:pPr>
    </w:p>
    <w:p w14:paraId="2D000C51" w14:textId="77777777" w:rsidR="004B1754" w:rsidRPr="004B1754" w:rsidRDefault="004B1754" w:rsidP="004B1754">
      <w:pPr>
        <w:tabs>
          <w:tab w:val="clear" w:pos="216"/>
          <w:tab w:val="clear" w:pos="432"/>
          <w:tab w:val="clear" w:pos="648"/>
          <w:tab w:val="left" w:pos="720"/>
          <w:tab w:val="center" w:pos="4320"/>
          <w:tab w:val="right" w:pos="8640"/>
        </w:tabs>
        <w:jc w:val="center"/>
        <w:rPr>
          <w:b/>
          <w:szCs w:val="22"/>
        </w:rPr>
      </w:pPr>
      <w:r w:rsidRPr="004B1754">
        <w:rPr>
          <w:b/>
          <w:szCs w:val="22"/>
        </w:rPr>
        <w:t>Total--0</w:t>
      </w:r>
    </w:p>
    <w:p w14:paraId="75E546AE" w14:textId="77777777" w:rsidR="004B1754" w:rsidRPr="004B1754" w:rsidRDefault="004B1754" w:rsidP="004B1754">
      <w:pPr>
        <w:tabs>
          <w:tab w:val="right" w:pos="8640"/>
        </w:tabs>
        <w:rPr>
          <w:szCs w:val="22"/>
        </w:rPr>
      </w:pPr>
    </w:p>
    <w:p w14:paraId="77D57772" w14:textId="77777777" w:rsidR="004B1754" w:rsidRPr="004B1754" w:rsidRDefault="004B1754" w:rsidP="004B1754">
      <w:pPr>
        <w:tabs>
          <w:tab w:val="right" w:pos="8640"/>
        </w:tabs>
        <w:rPr>
          <w:szCs w:val="22"/>
        </w:rPr>
      </w:pPr>
      <w:r w:rsidRPr="004B1754">
        <w:rPr>
          <w:szCs w:val="22"/>
        </w:rPr>
        <w:tab/>
        <w:t xml:space="preserve">The Resolution was read the third time, passed and ordered enrolled for ratification. </w:t>
      </w:r>
    </w:p>
    <w:p w14:paraId="53544287" w14:textId="77777777" w:rsidR="004B1754" w:rsidRPr="004B1754" w:rsidRDefault="004B1754" w:rsidP="004B1754">
      <w:pPr>
        <w:tabs>
          <w:tab w:val="right" w:pos="8640"/>
        </w:tabs>
        <w:rPr>
          <w:szCs w:val="22"/>
        </w:rPr>
      </w:pPr>
    </w:p>
    <w:p w14:paraId="62892775" w14:textId="77777777" w:rsidR="004B1754" w:rsidRPr="004B1754" w:rsidRDefault="004B1754" w:rsidP="004B1754">
      <w:pPr>
        <w:tabs>
          <w:tab w:val="right" w:pos="8640"/>
        </w:tabs>
        <w:jc w:val="center"/>
        <w:rPr>
          <w:szCs w:val="22"/>
        </w:rPr>
      </w:pPr>
      <w:r w:rsidRPr="004B1754">
        <w:rPr>
          <w:szCs w:val="22"/>
        </w:rPr>
        <w:tab/>
      </w:r>
      <w:r w:rsidRPr="004B1754">
        <w:rPr>
          <w:b/>
          <w:szCs w:val="22"/>
        </w:rPr>
        <w:t>Expression of Personal Interest</w:t>
      </w:r>
    </w:p>
    <w:p w14:paraId="42BB9B5B" w14:textId="77777777" w:rsidR="004B1754" w:rsidRPr="004B1754" w:rsidRDefault="004B1754" w:rsidP="004B1754">
      <w:pPr>
        <w:tabs>
          <w:tab w:val="right" w:pos="8640"/>
        </w:tabs>
        <w:rPr>
          <w:szCs w:val="22"/>
        </w:rPr>
      </w:pPr>
      <w:r w:rsidRPr="004B1754">
        <w:rPr>
          <w:szCs w:val="22"/>
        </w:rPr>
        <w:tab/>
        <w:t>Senator SETZLER rose for an Expression of Personal Interest.</w:t>
      </w:r>
    </w:p>
    <w:p w14:paraId="3243C275" w14:textId="77777777" w:rsidR="004B1754" w:rsidRPr="004B1754" w:rsidRDefault="004B1754" w:rsidP="004B1754">
      <w:pPr>
        <w:tabs>
          <w:tab w:val="right" w:pos="8640"/>
        </w:tabs>
        <w:rPr>
          <w:szCs w:val="22"/>
        </w:rPr>
      </w:pPr>
    </w:p>
    <w:p w14:paraId="5DDAF826" w14:textId="77777777" w:rsidR="00D851C6" w:rsidRDefault="00D851C6" w:rsidP="00D851C6">
      <w:pPr>
        <w:jc w:val="center"/>
        <w:rPr>
          <w:b/>
          <w:bCs/>
        </w:rPr>
      </w:pPr>
      <w:r>
        <w:rPr>
          <w:b/>
          <w:bCs/>
        </w:rPr>
        <w:t>Remarks by Senator SETZLER</w:t>
      </w:r>
    </w:p>
    <w:p w14:paraId="346EAC30" w14:textId="77777777" w:rsidR="00D851C6" w:rsidRDefault="00D851C6" w:rsidP="00D851C6">
      <w:pPr>
        <w:rPr>
          <w:color w:val="auto"/>
        </w:rPr>
      </w:pPr>
      <w:r>
        <w:rPr>
          <w:szCs w:val="22"/>
        </w:rPr>
        <w:tab/>
      </w:r>
      <w:r>
        <w:t>Please allow me to begin by saying thank you to our new Chairman of the Senate Finance Committee, Senator HARVEY PEELER.  Senator PEELER has been in the position as Chairman of the Senate Finance Committee for a total of four months.  Four months!   The former Chairman of the Senate Finance Committee, Senator Hugh Leatherman, had been there for 21 years.   That level of experience combined with the fact that Senator PEELER and Senator Leatherman are different individuals plays a part in this historical transition period under which the Senate is going.</w:t>
      </w:r>
    </w:p>
    <w:p w14:paraId="14D073E0" w14:textId="77777777" w:rsidR="00D851C6" w:rsidRDefault="00D851C6" w:rsidP="00D851C6">
      <w:r>
        <w:rPr>
          <w:szCs w:val="22"/>
        </w:rPr>
        <w:tab/>
      </w:r>
      <w:r>
        <w:t>Secondly, there is a difference in being Vice Chairman of Senate Finance Committee or chairman of a subcommittee than having the full absolute responsibility for every number and word in the massive budget document.  Added to that responsibility, Senator PEELER serves on the Agency Head Salary Commission that oversees salaries for state employees; he serves on the State Fiscal Accountability Authority; and he serves on Legislative Joint Bond Review Committee.</w:t>
      </w:r>
    </w:p>
    <w:p w14:paraId="1BFA01F6" w14:textId="77777777" w:rsidR="00D851C6" w:rsidRDefault="00D851C6" w:rsidP="00D851C6">
      <w:r>
        <w:rPr>
          <w:szCs w:val="22"/>
        </w:rPr>
        <w:tab/>
      </w:r>
      <w:r>
        <w:t xml:space="preserve">As the saying goes, he is drinking out of a fire hose and on a learning curve. We all appreciate the hours he has put in and what he has done for the South Carolina Senate and State of South Carolina.  </w:t>
      </w:r>
    </w:p>
    <w:p w14:paraId="612A0CF0" w14:textId="77777777" w:rsidR="00D851C6" w:rsidRDefault="00D851C6" w:rsidP="00D851C6">
      <w:r>
        <w:rPr>
          <w:szCs w:val="22"/>
        </w:rPr>
        <w:tab/>
      </w:r>
      <w:r>
        <w:t>Do we all agree with everything that he has done or will do?  No.   I commend everybody for their efforts during the transition period.  I also commend each of you for the passion that you have displayed, and I believe that is a passion that has been missing in the Senate.</w:t>
      </w:r>
    </w:p>
    <w:p w14:paraId="253F3379" w14:textId="77777777" w:rsidR="00D851C6" w:rsidRDefault="00D851C6" w:rsidP="00D851C6">
      <w:r>
        <w:rPr>
          <w:szCs w:val="22"/>
        </w:rPr>
        <w:tab/>
      </w:r>
      <w:r>
        <w:t xml:space="preserve">When Senator PEELER was first elected as Chairman of the Senate Finance Committee, I, having served with him for the past 40 years, suggested to him that he needed to learn to be a little patient.  Many of you that have served with him and me know that patience is not a big word in either of our vocabularies. </w:t>
      </w:r>
    </w:p>
    <w:p w14:paraId="04A66C19" w14:textId="77777777" w:rsidR="00D851C6" w:rsidRDefault="00D851C6" w:rsidP="00D851C6">
      <w:r>
        <w:rPr>
          <w:szCs w:val="22"/>
        </w:rPr>
        <w:tab/>
      </w:r>
      <w:r>
        <w:t>I commend you, Senator PEELER, on your patience yesterday. You sat there very calmly, you let the debate continue, and you did not try to force individuals. You will grow, and we, as members of the Senate, will grow.  We will learn the process, and I believe you will be open to suggestions and improving the process as we go forward.</w:t>
      </w:r>
    </w:p>
    <w:p w14:paraId="7F8DA4F7" w14:textId="77777777" w:rsidR="00D851C6" w:rsidRDefault="00D851C6" w:rsidP="00D851C6">
      <w:r>
        <w:rPr>
          <w:szCs w:val="22"/>
        </w:rPr>
        <w:tab/>
      </w:r>
      <w:r>
        <w:t>After only four months, you have done an outstanding job. We appreciate you, and we give you a round of applause for what you have done and undertaken.</w:t>
      </w:r>
    </w:p>
    <w:p w14:paraId="77FE862C" w14:textId="77777777" w:rsidR="00D851C6" w:rsidRDefault="00D851C6" w:rsidP="00D851C6">
      <w:pPr>
        <w:rPr>
          <w:sz w:val="20"/>
        </w:rPr>
      </w:pPr>
    </w:p>
    <w:p w14:paraId="328A543D" w14:textId="4A917E3E" w:rsidR="004B1754" w:rsidRPr="004B1754" w:rsidRDefault="004B1754" w:rsidP="004B1754">
      <w:pPr>
        <w:tabs>
          <w:tab w:val="right" w:pos="8640"/>
        </w:tabs>
        <w:rPr>
          <w:szCs w:val="22"/>
        </w:rPr>
      </w:pPr>
      <w:r w:rsidRPr="004B1754">
        <w:rPr>
          <w:szCs w:val="22"/>
        </w:rPr>
        <w:tab/>
        <w:t xml:space="preserve">On motion of Senator JACKSON, with unanimous consent, the remarks of Senator SETZLER </w:t>
      </w:r>
      <w:r w:rsidR="00BF48A9">
        <w:rPr>
          <w:szCs w:val="22"/>
        </w:rPr>
        <w:t>were ordered</w:t>
      </w:r>
      <w:r w:rsidRPr="004B1754">
        <w:rPr>
          <w:szCs w:val="22"/>
        </w:rPr>
        <w:t xml:space="preserve"> printed in the Journal.</w:t>
      </w:r>
    </w:p>
    <w:p w14:paraId="7FCE6D9D" w14:textId="77777777" w:rsidR="004B1754" w:rsidRPr="004B1754" w:rsidRDefault="004B1754" w:rsidP="004B1754">
      <w:pPr>
        <w:tabs>
          <w:tab w:val="right" w:pos="8640"/>
        </w:tabs>
        <w:rPr>
          <w:szCs w:val="22"/>
        </w:rPr>
      </w:pPr>
    </w:p>
    <w:p w14:paraId="2D502EDA" w14:textId="77777777" w:rsidR="004B1754" w:rsidRPr="004B1754" w:rsidRDefault="004B1754" w:rsidP="004B1754">
      <w:pPr>
        <w:keepNext/>
        <w:keepLines/>
        <w:jc w:val="center"/>
        <w:rPr>
          <w:b/>
          <w:szCs w:val="22"/>
        </w:rPr>
      </w:pPr>
      <w:r w:rsidRPr="004B1754">
        <w:rPr>
          <w:b/>
          <w:szCs w:val="22"/>
        </w:rPr>
        <w:t>MOTION TO VARY THE ORDER OF THE DAY ADOPTED</w:t>
      </w:r>
    </w:p>
    <w:p w14:paraId="78221CC3" w14:textId="77777777" w:rsidR="004B1754" w:rsidRPr="004B1754" w:rsidRDefault="004B1754" w:rsidP="004B1754">
      <w:pPr>
        <w:keepNext/>
        <w:keepLines/>
        <w:tabs>
          <w:tab w:val="right" w:pos="8640"/>
        </w:tabs>
        <w:rPr>
          <w:szCs w:val="22"/>
        </w:rPr>
      </w:pPr>
      <w:r w:rsidRPr="004B1754">
        <w:rPr>
          <w:szCs w:val="22"/>
        </w:rPr>
        <w:tab/>
        <w:t>On motion of Senator MALLOY, under Rule 32A, the Senate agreed to vary the order of the day and proceed directly to the Motion Period.</w:t>
      </w:r>
    </w:p>
    <w:p w14:paraId="4FB64E30" w14:textId="77777777" w:rsidR="004B1754" w:rsidRPr="004B1754" w:rsidRDefault="004B1754" w:rsidP="004B1754">
      <w:pPr>
        <w:tabs>
          <w:tab w:val="right" w:pos="8640"/>
        </w:tabs>
        <w:rPr>
          <w:szCs w:val="22"/>
        </w:rPr>
      </w:pPr>
    </w:p>
    <w:p w14:paraId="1FE27044" w14:textId="77777777" w:rsidR="004B1754" w:rsidRPr="004B1754" w:rsidRDefault="004B1754" w:rsidP="00D851C6">
      <w:pPr>
        <w:tabs>
          <w:tab w:val="right" w:pos="8640"/>
        </w:tabs>
        <w:rPr>
          <w:szCs w:val="22"/>
        </w:rPr>
      </w:pPr>
      <w:r w:rsidRPr="004B1754">
        <w:rPr>
          <w:b/>
          <w:szCs w:val="22"/>
        </w:rPr>
        <w:t>THE SENATE PROCEEDED TO THE MOTION PERIOD.</w:t>
      </w:r>
    </w:p>
    <w:p w14:paraId="4CF99899" w14:textId="77777777" w:rsidR="004B1754" w:rsidRPr="004B1754" w:rsidRDefault="004B1754" w:rsidP="00D851C6">
      <w:pPr>
        <w:tabs>
          <w:tab w:val="right" w:pos="8640"/>
        </w:tabs>
        <w:rPr>
          <w:szCs w:val="22"/>
        </w:rPr>
      </w:pPr>
    </w:p>
    <w:p w14:paraId="1E6012C1" w14:textId="77777777" w:rsidR="004B1754" w:rsidRPr="004B1754" w:rsidRDefault="004B1754" w:rsidP="00D851C6">
      <w:pPr>
        <w:tabs>
          <w:tab w:val="right" w:pos="8640"/>
        </w:tabs>
        <w:jc w:val="center"/>
        <w:rPr>
          <w:b/>
          <w:color w:val="auto"/>
          <w:szCs w:val="22"/>
        </w:rPr>
      </w:pPr>
      <w:r w:rsidRPr="004B1754">
        <w:rPr>
          <w:b/>
          <w:color w:val="auto"/>
          <w:szCs w:val="22"/>
        </w:rPr>
        <w:t>MADE SPECIAL ORDER</w:t>
      </w:r>
    </w:p>
    <w:p w14:paraId="66BC428A" w14:textId="77777777" w:rsidR="004B1754" w:rsidRPr="004B1754" w:rsidRDefault="004B1754" w:rsidP="00D851C6">
      <w:pPr>
        <w:rPr>
          <w:szCs w:val="22"/>
        </w:rPr>
      </w:pPr>
      <w:r w:rsidRPr="004B1754">
        <w:rPr>
          <w:b/>
          <w:color w:val="auto"/>
          <w:szCs w:val="22"/>
        </w:rPr>
        <w:tab/>
      </w:r>
      <w:r w:rsidRPr="004B1754">
        <w:rPr>
          <w:szCs w:val="22"/>
        </w:rPr>
        <w:t>H. 4608</w:t>
      </w:r>
      <w:r w:rsidRPr="004B1754">
        <w:rPr>
          <w:szCs w:val="22"/>
        </w:rPr>
        <w:fldChar w:fldCharType="begin"/>
      </w:r>
      <w:r w:rsidRPr="004B1754">
        <w:rPr>
          <w:szCs w:val="22"/>
        </w:rPr>
        <w:instrText xml:space="preserve"> XE "H. 4608" \b </w:instrText>
      </w:r>
      <w:r w:rsidRPr="004B1754">
        <w:rPr>
          <w:szCs w:val="22"/>
        </w:rPr>
        <w:fldChar w:fldCharType="end"/>
      </w:r>
      <w:r w:rsidRPr="004B1754">
        <w:rPr>
          <w:szCs w:val="22"/>
        </w:rPr>
        <w:t xml:space="preserve"> -- Reps. Trantham, Oremus, Burns, McCravy, G.R. Smith, M.M. Smith, B. Cox, Bennett, McGarry, Taylor, Jones, Gilliam, Yow, Hixon, Hill, Gagnon, Whitmire, Haddon, Bannister, Magnuson, May, Dabney, Long, Willis, McCabe, Morgan, Bryant, V.S. Moss, Nutt, T. Moore, Forrest, Bailey, West, Thayer, White, McKnight, Atkinson, Fry, Caskey, Blackwell, Ballentine, Wooten, Huggins, Chumley and Hiott:  A BILL </w:t>
      </w:r>
      <w:r w:rsidRPr="004B1754">
        <w:rPr>
          <w:color w:val="000000" w:themeColor="text1"/>
          <w:szCs w:val="22"/>
        </w:rPr>
        <w:t>TO AMEND THE CODE OF LAWS OF SOUTH CAROLINA, 1976, TO ENACT THE “SAVE WOMEN’S SPORTS ACT” BY ADDING SECTION 59</w:t>
      </w:r>
      <w:r w:rsidRPr="004B1754">
        <w:rPr>
          <w:color w:val="000000" w:themeColor="text1"/>
          <w:szCs w:val="22"/>
        </w:rPr>
        <w:noBreakHyphen/>
        <w:t>1</w:t>
      </w:r>
      <w:r w:rsidRPr="004B1754">
        <w:rPr>
          <w:color w:val="000000" w:themeColor="text1"/>
          <w:szCs w:val="22"/>
        </w:rPr>
        <w:noBreakHyphen/>
        <w:t>500 SO AS TO EXPRESS LEGISLATIVE INTENT AND MAKE CERTAIN FINDINGS; TO REQUIRE GENDER</w:t>
      </w:r>
      <w:r w:rsidRPr="004B1754">
        <w:rPr>
          <w:color w:val="000000" w:themeColor="text1"/>
          <w:szCs w:val="22"/>
        </w:rPr>
        <w:noBreakHyphen/>
        <w:t>BASED OR COEDUCATIONAL DESIGNATION OF CERTAIN PUBLIC SECONDARY AND POSTSECONDARY SCHOOL SPORTS TEAMS; TO PROVIDE SUCH SPORTS TEAMS DESIGNATED FOR MALES MAY BE OPEN TO FEMALE STUDENT PARTICIPANTS; TO PROVIDE SUCH SPORTS TEAMS DESIGNATED FOR FEMALES MAY NOT BE OPEN TO MALE PARTICIPANTS; TO PROVIDE ASSUMPTIONS CONCERNING THE CORRECTNESS OF BIOLOGICAL GENDER STATEMENTS ON OFFICIAL BIRTH CERTIFICATES OF STUDENTS; AND TO PROVIDE REMEDIES TO STUDENTS AND SCHOOLS FOR VIOLATIONS OF THE PROVISIONS OF THIS ACT.</w:t>
      </w:r>
    </w:p>
    <w:p w14:paraId="56866D06" w14:textId="4AAB6FEC" w:rsidR="004B1754" w:rsidRDefault="004B1754" w:rsidP="00D851C6">
      <w:pPr>
        <w:tabs>
          <w:tab w:val="right" w:pos="8640"/>
        </w:tabs>
        <w:rPr>
          <w:szCs w:val="22"/>
        </w:rPr>
      </w:pPr>
      <w:r w:rsidRPr="004B1754">
        <w:rPr>
          <w:color w:val="auto"/>
          <w:szCs w:val="22"/>
        </w:rPr>
        <w:tab/>
      </w:r>
      <w:r w:rsidRPr="004B1754">
        <w:rPr>
          <w:color w:val="auto"/>
          <w:szCs w:val="22"/>
        </w:rPr>
        <w:tab/>
      </w:r>
      <w:r w:rsidRPr="004B1754">
        <w:rPr>
          <w:szCs w:val="22"/>
        </w:rPr>
        <w:t>Senator MASSEY moved that the Bill be made a Special Order.</w:t>
      </w:r>
    </w:p>
    <w:p w14:paraId="2DF19B49" w14:textId="77777777" w:rsidR="00D851C6" w:rsidRPr="004B1754" w:rsidRDefault="00D851C6" w:rsidP="00D851C6">
      <w:pPr>
        <w:tabs>
          <w:tab w:val="right" w:pos="8640"/>
        </w:tabs>
        <w:rPr>
          <w:szCs w:val="22"/>
        </w:rPr>
      </w:pPr>
    </w:p>
    <w:p w14:paraId="7A4629D9" w14:textId="3BEFBE57" w:rsidR="004B1754" w:rsidRPr="004B1754" w:rsidRDefault="004B1754" w:rsidP="004B1754">
      <w:pPr>
        <w:tabs>
          <w:tab w:val="right" w:pos="8640"/>
        </w:tabs>
        <w:rPr>
          <w:szCs w:val="22"/>
        </w:rPr>
      </w:pPr>
      <w:r w:rsidRPr="004B1754">
        <w:rPr>
          <w:color w:val="auto"/>
          <w:szCs w:val="22"/>
        </w:rPr>
        <w:tab/>
      </w:r>
      <w:r w:rsidRPr="004B1754">
        <w:rPr>
          <w:color w:val="auto"/>
          <w:szCs w:val="22"/>
        </w:rPr>
        <w:tab/>
      </w:r>
      <w:r w:rsidRPr="004B1754">
        <w:rPr>
          <w:szCs w:val="22"/>
        </w:rPr>
        <w:t>The Bill was made a Special Order.</w:t>
      </w:r>
    </w:p>
    <w:p w14:paraId="70C061A4" w14:textId="77777777" w:rsidR="004B1754" w:rsidRPr="004B1754" w:rsidRDefault="004B1754" w:rsidP="004B1754">
      <w:pPr>
        <w:tabs>
          <w:tab w:val="right" w:pos="8640"/>
        </w:tabs>
        <w:rPr>
          <w:szCs w:val="22"/>
        </w:rPr>
      </w:pPr>
    </w:p>
    <w:p w14:paraId="1F6EBB81" w14:textId="77777777" w:rsidR="004B1754" w:rsidRPr="004B1754" w:rsidRDefault="004B1754" w:rsidP="004B1754">
      <w:pPr>
        <w:tabs>
          <w:tab w:val="right" w:pos="8640"/>
        </w:tabs>
        <w:jc w:val="center"/>
        <w:rPr>
          <w:szCs w:val="22"/>
        </w:rPr>
      </w:pPr>
      <w:r w:rsidRPr="004B1754">
        <w:rPr>
          <w:b/>
          <w:szCs w:val="22"/>
        </w:rPr>
        <w:t>MOTION ADOPTED</w:t>
      </w:r>
    </w:p>
    <w:p w14:paraId="761BFF21" w14:textId="77777777" w:rsidR="004B1754" w:rsidRPr="004B1754" w:rsidRDefault="004B1754" w:rsidP="004B1754">
      <w:pPr>
        <w:tabs>
          <w:tab w:val="right" w:pos="8640"/>
        </w:tabs>
        <w:rPr>
          <w:szCs w:val="22"/>
        </w:rPr>
      </w:pPr>
      <w:r w:rsidRPr="004B1754">
        <w:rPr>
          <w:szCs w:val="22"/>
        </w:rPr>
        <w:tab/>
        <w:t>At 12:07 P.M., on motion of Senator MASSEY, the Senate agreed to dispense with the balance of the Motion Period.</w:t>
      </w:r>
    </w:p>
    <w:p w14:paraId="2B1788D4" w14:textId="77777777" w:rsidR="004B1754" w:rsidRPr="004B1754" w:rsidRDefault="004B1754" w:rsidP="004B1754">
      <w:pPr>
        <w:tabs>
          <w:tab w:val="right" w:pos="8640"/>
        </w:tabs>
        <w:jc w:val="center"/>
        <w:rPr>
          <w:szCs w:val="22"/>
        </w:rPr>
      </w:pPr>
    </w:p>
    <w:p w14:paraId="40E8FFF6" w14:textId="77777777" w:rsidR="004B1754" w:rsidRPr="004B1754" w:rsidRDefault="004B1754" w:rsidP="004B1754">
      <w:pPr>
        <w:tabs>
          <w:tab w:val="right" w:pos="8640"/>
        </w:tabs>
        <w:jc w:val="center"/>
        <w:rPr>
          <w:szCs w:val="22"/>
        </w:rPr>
      </w:pPr>
      <w:r w:rsidRPr="004B1754">
        <w:rPr>
          <w:b/>
          <w:szCs w:val="22"/>
        </w:rPr>
        <w:t>Motion Adopted</w:t>
      </w:r>
    </w:p>
    <w:p w14:paraId="45B05D21" w14:textId="77777777" w:rsidR="004B1754" w:rsidRPr="004B1754" w:rsidRDefault="004B1754" w:rsidP="004B1754">
      <w:pPr>
        <w:rPr>
          <w:snapToGrid w:val="0"/>
          <w:color w:val="auto"/>
          <w:szCs w:val="22"/>
        </w:rPr>
      </w:pPr>
      <w:r w:rsidRPr="004B1754">
        <w:rPr>
          <w:szCs w:val="22"/>
        </w:rPr>
        <w:tab/>
        <w:t>On motion of Senator MASSEY, the Senate agreed that if and when the Senate stands adjourned tomorrow, that it will adjourn to meet Tuesday, May 3, 2022, at 2:00 P.M.</w:t>
      </w:r>
    </w:p>
    <w:p w14:paraId="19F18FE2" w14:textId="77777777" w:rsidR="004B1754" w:rsidRPr="004B1754" w:rsidRDefault="004B1754" w:rsidP="004B1754">
      <w:pPr>
        <w:tabs>
          <w:tab w:val="right" w:pos="8640"/>
        </w:tabs>
        <w:jc w:val="center"/>
        <w:rPr>
          <w:szCs w:val="22"/>
        </w:rPr>
      </w:pPr>
    </w:p>
    <w:p w14:paraId="6329A339" w14:textId="77777777" w:rsidR="004B1754" w:rsidRPr="004B1754" w:rsidRDefault="004B1754" w:rsidP="004B1754">
      <w:pPr>
        <w:keepNext/>
        <w:keepLines/>
        <w:ind w:firstLine="216"/>
        <w:jc w:val="center"/>
        <w:rPr>
          <w:b/>
          <w:szCs w:val="22"/>
        </w:rPr>
      </w:pPr>
      <w:r w:rsidRPr="004B1754">
        <w:rPr>
          <w:b/>
          <w:szCs w:val="22"/>
        </w:rPr>
        <w:t>LOCAL APPOINTMENT</w:t>
      </w:r>
    </w:p>
    <w:p w14:paraId="4F679E8B" w14:textId="77777777" w:rsidR="004B1754" w:rsidRPr="004B1754" w:rsidRDefault="004B1754" w:rsidP="004B1754">
      <w:pPr>
        <w:keepNext/>
        <w:keepLines/>
        <w:ind w:firstLine="216"/>
        <w:jc w:val="center"/>
        <w:rPr>
          <w:b/>
          <w:szCs w:val="22"/>
        </w:rPr>
      </w:pPr>
      <w:r w:rsidRPr="004B1754">
        <w:rPr>
          <w:b/>
          <w:szCs w:val="22"/>
        </w:rPr>
        <w:t>Confirmation</w:t>
      </w:r>
    </w:p>
    <w:p w14:paraId="553A165B" w14:textId="77777777" w:rsidR="004B1754" w:rsidRPr="004B1754" w:rsidRDefault="004B1754" w:rsidP="004B1754">
      <w:pPr>
        <w:keepNext/>
        <w:keepLines/>
        <w:ind w:firstLine="216"/>
        <w:rPr>
          <w:szCs w:val="22"/>
        </w:rPr>
      </w:pPr>
      <w:r w:rsidRPr="004B1754">
        <w:rPr>
          <w:szCs w:val="22"/>
        </w:rPr>
        <w:t>Having received a favorable report from the Senate, the following appointment was confirmed in open session:</w:t>
      </w:r>
    </w:p>
    <w:p w14:paraId="3078956C" w14:textId="77777777" w:rsidR="004B1754" w:rsidRPr="004B1754" w:rsidRDefault="004B1754" w:rsidP="004B1754">
      <w:pPr>
        <w:keepNext/>
        <w:keepLines/>
        <w:ind w:firstLine="216"/>
        <w:rPr>
          <w:szCs w:val="22"/>
          <w:u w:val="single"/>
        </w:rPr>
      </w:pPr>
      <w:r w:rsidRPr="004B1754">
        <w:rPr>
          <w:szCs w:val="22"/>
          <w:u w:val="single"/>
        </w:rPr>
        <w:t>Reappointment, Anderson -  Oconee County Master-in-Equity, with the term to commence July 1, 2022, and to expire July 1, 2028</w:t>
      </w:r>
    </w:p>
    <w:p w14:paraId="1D092D73" w14:textId="77777777" w:rsidR="004B1754" w:rsidRPr="004B1754" w:rsidRDefault="004B1754" w:rsidP="004B1754">
      <w:pPr>
        <w:ind w:firstLine="216"/>
        <w:rPr>
          <w:szCs w:val="22"/>
        </w:rPr>
      </w:pPr>
      <w:r w:rsidRPr="004B1754">
        <w:rPr>
          <w:szCs w:val="22"/>
        </w:rPr>
        <w:t>Steven C. Kirven, 115 Carter Hall Drive, Anderson, SC 29621</w:t>
      </w:r>
    </w:p>
    <w:p w14:paraId="042146C2" w14:textId="77777777" w:rsidR="004B1754" w:rsidRPr="004B1754" w:rsidRDefault="004B1754" w:rsidP="004B1754">
      <w:pPr>
        <w:tabs>
          <w:tab w:val="right" w:pos="8640"/>
        </w:tabs>
        <w:rPr>
          <w:szCs w:val="22"/>
        </w:rPr>
      </w:pPr>
      <w:r w:rsidRPr="004B1754">
        <w:rPr>
          <w:szCs w:val="22"/>
        </w:rPr>
        <w:tab/>
      </w:r>
    </w:p>
    <w:p w14:paraId="0BA439E0" w14:textId="77777777" w:rsidR="004B1754" w:rsidRPr="004B1754" w:rsidRDefault="004B1754" w:rsidP="004B1754">
      <w:pPr>
        <w:tabs>
          <w:tab w:val="center" w:pos="4320"/>
          <w:tab w:val="right" w:pos="8640"/>
        </w:tabs>
        <w:jc w:val="center"/>
        <w:rPr>
          <w:b/>
          <w:szCs w:val="22"/>
        </w:rPr>
      </w:pPr>
      <w:r w:rsidRPr="004B1754">
        <w:rPr>
          <w:b/>
          <w:szCs w:val="22"/>
        </w:rPr>
        <w:t>Motion Adopted</w:t>
      </w:r>
    </w:p>
    <w:p w14:paraId="364CFF19" w14:textId="77777777" w:rsidR="004B1754" w:rsidRPr="004B1754" w:rsidRDefault="004B1754" w:rsidP="004B1754">
      <w:pPr>
        <w:tabs>
          <w:tab w:val="right" w:pos="8640"/>
        </w:tabs>
        <w:rPr>
          <w:szCs w:val="22"/>
        </w:rPr>
      </w:pPr>
      <w:r w:rsidRPr="004B1754">
        <w:rPr>
          <w:szCs w:val="22"/>
        </w:rPr>
        <w:tab/>
        <w:t>On motion of Senator MASSEY, the Senate agreed to stand adjourned.</w:t>
      </w:r>
    </w:p>
    <w:p w14:paraId="42E328D1" w14:textId="77777777" w:rsidR="004B1754" w:rsidRPr="004B1754" w:rsidRDefault="004B1754" w:rsidP="004B1754">
      <w:pPr>
        <w:keepLines/>
        <w:tabs>
          <w:tab w:val="right" w:pos="8640"/>
        </w:tabs>
        <w:jc w:val="center"/>
        <w:rPr>
          <w:b/>
          <w:szCs w:val="22"/>
        </w:rPr>
      </w:pPr>
    </w:p>
    <w:p w14:paraId="1FA19F63" w14:textId="77777777" w:rsidR="004B1754" w:rsidRPr="004B1754" w:rsidRDefault="004B1754" w:rsidP="004B1754">
      <w:pPr>
        <w:keepLines/>
        <w:tabs>
          <w:tab w:val="right" w:pos="8640"/>
        </w:tabs>
        <w:jc w:val="center"/>
        <w:rPr>
          <w:szCs w:val="22"/>
        </w:rPr>
      </w:pPr>
      <w:r w:rsidRPr="004B1754">
        <w:rPr>
          <w:b/>
          <w:szCs w:val="22"/>
        </w:rPr>
        <w:t>ADJOURNMENT</w:t>
      </w:r>
    </w:p>
    <w:p w14:paraId="166C5B0E" w14:textId="77777777" w:rsidR="004B1754" w:rsidRPr="004B1754" w:rsidRDefault="004B1754" w:rsidP="004B1754">
      <w:pPr>
        <w:keepLines/>
        <w:tabs>
          <w:tab w:val="right" w:pos="8640"/>
        </w:tabs>
        <w:rPr>
          <w:szCs w:val="22"/>
        </w:rPr>
      </w:pPr>
      <w:r w:rsidRPr="004B1754">
        <w:rPr>
          <w:szCs w:val="22"/>
        </w:rPr>
        <w:tab/>
        <w:t>At 12:12 P.M., on motion of Senator MASSEY, the Senate adjourned to meet tomorrow at 11:00 A.M. under the provisions of Rule 1 for the purpose of taking up local matters and uncontested matters which have previously received unanimous consent to be taken up.</w:t>
      </w:r>
    </w:p>
    <w:p w14:paraId="55EDE381" w14:textId="77777777" w:rsidR="004B1754" w:rsidRPr="004B1754" w:rsidRDefault="004B1754" w:rsidP="004B1754">
      <w:pPr>
        <w:keepLines/>
        <w:tabs>
          <w:tab w:val="right" w:pos="8640"/>
        </w:tabs>
        <w:rPr>
          <w:szCs w:val="22"/>
        </w:rPr>
      </w:pPr>
    </w:p>
    <w:p w14:paraId="223DA747" w14:textId="77777777" w:rsidR="004B1754" w:rsidRPr="004B1754" w:rsidRDefault="004B1754" w:rsidP="004B1754">
      <w:pPr>
        <w:keepLines/>
        <w:tabs>
          <w:tab w:val="right" w:pos="8640"/>
        </w:tabs>
        <w:jc w:val="center"/>
        <w:rPr>
          <w:szCs w:val="22"/>
        </w:rPr>
      </w:pPr>
      <w:r w:rsidRPr="004B1754">
        <w:rPr>
          <w:szCs w:val="22"/>
        </w:rPr>
        <w:t>* * *</w:t>
      </w:r>
    </w:p>
    <w:sectPr w:rsidR="004B1754" w:rsidRPr="004B1754" w:rsidSect="00167BE6">
      <w:headerReference w:type="default" r:id="rId7"/>
      <w:footerReference w:type="default" r:id="rId8"/>
      <w:footerReference w:type="first" r:id="rId9"/>
      <w:type w:val="continuous"/>
      <w:pgSz w:w="12240" w:h="15840"/>
      <w:pgMar w:top="1008" w:right="4666" w:bottom="3499" w:left="1238" w:header="1008" w:footer="3499" w:gutter="0"/>
      <w:pgNumType w:start="287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C6067" w14:textId="77777777" w:rsidR="00167BE6" w:rsidRDefault="00167BE6">
      <w:r>
        <w:separator/>
      </w:r>
    </w:p>
  </w:endnote>
  <w:endnote w:type="continuationSeparator" w:id="0">
    <w:p w14:paraId="1AD1D9EE" w14:textId="77777777" w:rsidR="00167BE6" w:rsidRDefault="00167B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AC9E4F" w14:textId="5C2597E1" w:rsidR="00167BE6" w:rsidRDefault="00167BE6" w:rsidP="00E90EB4">
    <w:pPr>
      <w:pStyle w:val="Footer"/>
      <w:spacing w:before="120"/>
      <w:jc w:val="center"/>
    </w:pPr>
    <w:r>
      <w:fldChar w:fldCharType="begin"/>
    </w:r>
    <w:r>
      <w:instrText xml:space="preserve"> PAGE   \* MERGEFORMAT </w:instrText>
    </w:r>
    <w:r>
      <w:fldChar w:fldCharType="separate"/>
    </w:r>
    <w:r w:rsidR="0016561A">
      <w:rPr>
        <w:noProof/>
      </w:rPr>
      <w:t>2993</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02392" w14:textId="22D017DF" w:rsidR="00167BE6" w:rsidRDefault="00167BE6" w:rsidP="00E90EB4">
    <w:pPr>
      <w:pStyle w:val="Footer"/>
      <w:spacing w:before="120"/>
      <w:jc w:val="center"/>
    </w:pPr>
    <w:r>
      <w:fldChar w:fldCharType="begin"/>
    </w:r>
    <w:r>
      <w:instrText xml:space="preserve"> PAGE   \* MERGEFORMAT </w:instrText>
    </w:r>
    <w:r>
      <w:fldChar w:fldCharType="separate"/>
    </w:r>
    <w:r w:rsidR="0016561A">
      <w:rPr>
        <w:noProof/>
      </w:rPr>
      <w:t>2878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7F2DE9" w14:textId="77777777" w:rsidR="00167BE6" w:rsidRDefault="00167BE6">
      <w:r>
        <w:separator/>
      </w:r>
    </w:p>
  </w:footnote>
  <w:footnote w:type="continuationSeparator" w:id="0">
    <w:p w14:paraId="53F2E33F" w14:textId="77777777" w:rsidR="00167BE6" w:rsidRDefault="00167B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31DD31" w14:textId="49121E73" w:rsidR="00167BE6" w:rsidRPr="00BB21DE" w:rsidRDefault="00167BE6">
    <w:pPr>
      <w:pStyle w:val="Header"/>
      <w:spacing w:after="120"/>
      <w:jc w:val="center"/>
      <w:rPr>
        <w:b/>
      </w:rPr>
    </w:pPr>
    <w:r>
      <w:rPr>
        <w:b/>
      </w:rPr>
      <w:t>THURSDAY, APRIL 28,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75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9756E"/>
    <w:rsid w:val="000A0425"/>
    <w:rsid w:val="000A5DFD"/>
    <w:rsid w:val="000A7610"/>
    <w:rsid w:val="000B10E9"/>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6561A"/>
    <w:rsid w:val="00167BE6"/>
    <w:rsid w:val="0017112B"/>
    <w:rsid w:val="00181C55"/>
    <w:rsid w:val="00183ECB"/>
    <w:rsid w:val="00186B52"/>
    <w:rsid w:val="001920F3"/>
    <w:rsid w:val="001A5E0B"/>
    <w:rsid w:val="001B48C1"/>
    <w:rsid w:val="001C2AC7"/>
    <w:rsid w:val="001D6026"/>
    <w:rsid w:val="001D663A"/>
    <w:rsid w:val="001D7413"/>
    <w:rsid w:val="001E1199"/>
    <w:rsid w:val="001E2AF7"/>
    <w:rsid w:val="001E68BA"/>
    <w:rsid w:val="001F72EB"/>
    <w:rsid w:val="00204D42"/>
    <w:rsid w:val="00215E18"/>
    <w:rsid w:val="0022181B"/>
    <w:rsid w:val="00223C63"/>
    <w:rsid w:val="002303E1"/>
    <w:rsid w:val="00246360"/>
    <w:rsid w:val="00255308"/>
    <w:rsid w:val="002564BD"/>
    <w:rsid w:val="00257B63"/>
    <w:rsid w:val="002602BE"/>
    <w:rsid w:val="0027639F"/>
    <w:rsid w:val="00291DC0"/>
    <w:rsid w:val="00292BA0"/>
    <w:rsid w:val="002941E3"/>
    <w:rsid w:val="0029567D"/>
    <w:rsid w:val="002960F7"/>
    <w:rsid w:val="00297706"/>
    <w:rsid w:val="002A300C"/>
    <w:rsid w:val="002B010F"/>
    <w:rsid w:val="002B6A95"/>
    <w:rsid w:val="002B6DF2"/>
    <w:rsid w:val="002B727C"/>
    <w:rsid w:val="002B7EBD"/>
    <w:rsid w:val="002C2484"/>
    <w:rsid w:val="002D49C0"/>
    <w:rsid w:val="002D6956"/>
    <w:rsid w:val="002D718F"/>
    <w:rsid w:val="002D7A66"/>
    <w:rsid w:val="002E01BA"/>
    <w:rsid w:val="002E50B8"/>
    <w:rsid w:val="002E52AD"/>
    <w:rsid w:val="002E60B0"/>
    <w:rsid w:val="002F647B"/>
    <w:rsid w:val="003055CE"/>
    <w:rsid w:val="00310BD0"/>
    <w:rsid w:val="00310C27"/>
    <w:rsid w:val="00320106"/>
    <w:rsid w:val="0032071C"/>
    <w:rsid w:val="00321465"/>
    <w:rsid w:val="00327A22"/>
    <w:rsid w:val="00334554"/>
    <w:rsid w:val="00337C23"/>
    <w:rsid w:val="00345351"/>
    <w:rsid w:val="00345AC6"/>
    <w:rsid w:val="00351ECA"/>
    <w:rsid w:val="003538C4"/>
    <w:rsid w:val="00353DC7"/>
    <w:rsid w:val="00354207"/>
    <w:rsid w:val="003573AD"/>
    <w:rsid w:val="00364B8B"/>
    <w:rsid w:val="00365C54"/>
    <w:rsid w:val="003737EA"/>
    <w:rsid w:val="0037670D"/>
    <w:rsid w:val="00383396"/>
    <w:rsid w:val="00390F72"/>
    <w:rsid w:val="0039237B"/>
    <w:rsid w:val="00394AEF"/>
    <w:rsid w:val="003A007F"/>
    <w:rsid w:val="003A1444"/>
    <w:rsid w:val="003A3A39"/>
    <w:rsid w:val="003C1E08"/>
    <w:rsid w:val="003C2402"/>
    <w:rsid w:val="003D3DED"/>
    <w:rsid w:val="003E1C83"/>
    <w:rsid w:val="003E4D85"/>
    <w:rsid w:val="003F3F32"/>
    <w:rsid w:val="00403009"/>
    <w:rsid w:val="004114EF"/>
    <w:rsid w:val="00412368"/>
    <w:rsid w:val="00424B64"/>
    <w:rsid w:val="00426E5F"/>
    <w:rsid w:val="00433159"/>
    <w:rsid w:val="00437E5C"/>
    <w:rsid w:val="004419AC"/>
    <w:rsid w:val="0044586E"/>
    <w:rsid w:val="004465AD"/>
    <w:rsid w:val="00457427"/>
    <w:rsid w:val="00457AF6"/>
    <w:rsid w:val="004627E1"/>
    <w:rsid w:val="00465B6C"/>
    <w:rsid w:val="00467B4F"/>
    <w:rsid w:val="004746F3"/>
    <w:rsid w:val="00483532"/>
    <w:rsid w:val="004842C8"/>
    <w:rsid w:val="00486D6C"/>
    <w:rsid w:val="00494996"/>
    <w:rsid w:val="004A2B6A"/>
    <w:rsid w:val="004A2E06"/>
    <w:rsid w:val="004B1754"/>
    <w:rsid w:val="004B1DEC"/>
    <w:rsid w:val="004D0F10"/>
    <w:rsid w:val="004D2BA6"/>
    <w:rsid w:val="004D4DAE"/>
    <w:rsid w:val="004D50AD"/>
    <w:rsid w:val="004E545F"/>
    <w:rsid w:val="004F50DD"/>
    <w:rsid w:val="0050095A"/>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51E87"/>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1E80"/>
    <w:rsid w:val="007347B0"/>
    <w:rsid w:val="00745A87"/>
    <w:rsid w:val="00747C7B"/>
    <w:rsid w:val="00750004"/>
    <w:rsid w:val="007526D7"/>
    <w:rsid w:val="00757CC7"/>
    <w:rsid w:val="00761E8F"/>
    <w:rsid w:val="00762F6B"/>
    <w:rsid w:val="0076441B"/>
    <w:rsid w:val="00772F7B"/>
    <w:rsid w:val="007748E4"/>
    <w:rsid w:val="0078320A"/>
    <w:rsid w:val="00784A41"/>
    <w:rsid w:val="0078652A"/>
    <w:rsid w:val="00797CCB"/>
    <w:rsid w:val="007A7416"/>
    <w:rsid w:val="007B1315"/>
    <w:rsid w:val="007B46F3"/>
    <w:rsid w:val="007B61C2"/>
    <w:rsid w:val="007B676B"/>
    <w:rsid w:val="007D0B5E"/>
    <w:rsid w:val="007D60CC"/>
    <w:rsid w:val="007D7BF8"/>
    <w:rsid w:val="007E0008"/>
    <w:rsid w:val="007F027A"/>
    <w:rsid w:val="007F0625"/>
    <w:rsid w:val="007F2A97"/>
    <w:rsid w:val="007F553C"/>
    <w:rsid w:val="00800C01"/>
    <w:rsid w:val="0081774A"/>
    <w:rsid w:val="00821AB1"/>
    <w:rsid w:val="00824F50"/>
    <w:rsid w:val="00826612"/>
    <w:rsid w:val="008267D6"/>
    <w:rsid w:val="008273ED"/>
    <w:rsid w:val="00833696"/>
    <w:rsid w:val="00834E7F"/>
    <w:rsid w:val="0084495C"/>
    <w:rsid w:val="0085029C"/>
    <w:rsid w:val="00861F65"/>
    <w:rsid w:val="0086245A"/>
    <w:rsid w:val="008661ED"/>
    <w:rsid w:val="00870DE2"/>
    <w:rsid w:val="00871FA4"/>
    <w:rsid w:val="00872D26"/>
    <w:rsid w:val="0087373D"/>
    <w:rsid w:val="00880CCA"/>
    <w:rsid w:val="008823F5"/>
    <w:rsid w:val="00885251"/>
    <w:rsid w:val="008867F0"/>
    <w:rsid w:val="00894203"/>
    <w:rsid w:val="008A32D8"/>
    <w:rsid w:val="008A3995"/>
    <w:rsid w:val="008A3FFF"/>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26384"/>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592A"/>
    <w:rsid w:val="00B5397A"/>
    <w:rsid w:val="00B70CF8"/>
    <w:rsid w:val="00B742C7"/>
    <w:rsid w:val="00B80B5A"/>
    <w:rsid w:val="00B8391B"/>
    <w:rsid w:val="00B842A7"/>
    <w:rsid w:val="00B85AEF"/>
    <w:rsid w:val="00B91DCD"/>
    <w:rsid w:val="00B92901"/>
    <w:rsid w:val="00BA37B0"/>
    <w:rsid w:val="00BA53A9"/>
    <w:rsid w:val="00BA6720"/>
    <w:rsid w:val="00BB21DE"/>
    <w:rsid w:val="00BE2F0F"/>
    <w:rsid w:val="00BF48A9"/>
    <w:rsid w:val="00BF66CA"/>
    <w:rsid w:val="00C009E1"/>
    <w:rsid w:val="00C00FB0"/>
    <w:rsid w:val="00C04BF2"/>
    <w:rsid w:val="00C10C5E"/>
    <w:rsid w:val="00C114DC"/>
    <w:rsid w:val="00C129A5"/>
    <w:rsid w:val="00C17807"/>
    <w:rsid w:val="00C226FD"/>
    <w:rsid w:val="00C22880"/>
    <w:rsid w:val="00C25EA9"/>
    <w:rsid w:val="00C60EC3"/>
    <w:rsid w:val="00C64C78"/>
    <w:rsid w:val="00C66E93"/>
    <w:rsid w:val="00C6747C"/>
    <w:rsid w:val="00C71034"/>
    <w:rsid w:val="00C724E8"/>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51"/>
    <w:rsid w:val="00D2568E"/>
    <w:rsid w:val="00D274A5"/>
    <w:rsid w:val="00D30D6F"/>
    <w:rsid w:val="00D329A6"/>
    <w:rsid w:val="00D40A56"/>
    <w:rsid w:val="00D42663"/>
    <w:rsid w:val="00D43E8F"/>
    <w:rsid w:val="00D4589F"/>
    <w:rsid w:val="00D628FB"/>
    <w:rsid w:val="00D66B41"/>
    <w:rsid w:val="00D7282B"/>
    <w:rsid w:val="00D851C6"/>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4249"/>
    <w:rsid w:val="00E95397"/>
    <w:rsid w:val="00EA457A"/>
    <w:rsid w:val="00EB6B34"/>
    <w:rsid w:val="00EC0BCF"/>
    <w:rsid w:val="00ED2739"/>
    <w:rsid w:val="00ED62B8"/>
    <w:rsid w:val="00ED79D8"/>
    <w:rsid w:val="00EE46B0"/>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3FDA16"/>
  <w15:docId w15:val="{3D539E9D-5889-4267-AA44-B313501E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4B1754"/>
    <w:rPr>
      <w:b/>
      <w:color w:val="000000"/>
      <w:sz w:val="22"/>
    </w:rPr>
  </w:style>
  <w:style w:type="character" w:customStyle="1" w:styleId="Heading2Char">
    <w:name w:val="Heading 2 Char"/>
    <w:basedOn w:val="DefaultParagraphFont"/>
    <w:link w:val="Heading2"/>
    <w:rsid w:val="004B1754"/>
    <w:rPr>
      <w:color w:val="000000"/>
      <w:sz w:val="22"/>
      <w:u w:val="single"/>
    </w:rPr>
  </w:style>
  <w:style w:type="character" w:customStyle="1" w:styleId="Heading3Char">
    <w:name w:val="Heading 3 Char"/>
    <w:basedOn w:val="DefaultParagraphFont"/>
    <w:link w:val="Heading3"/>
    <w:rsid w:val="004B1754"/>
    <w:rPr>
      <w:b/>
      <w:color w:val="000000"/>
      <w:sz w:val="22"/>
    </w:rPr>
  </w:style>
  <w:style w:type="character" w:customStyle="1" w:styleId="Heading4Char">
    <w:name w:val="Heading 4 Char"/>
    <w:basedOn w:val="DefaultParagraphFont"/>
    <w:link w:val="Heading4"/>
    <w:rsid w:val="004B1754"/>
    <w:rPr>
      <w:b/>
      <w:color w:val="000000"/>
      <w:sz w:val="32"/>
    </w:rPr>
  </w:style>
  <w:style w:type="character" w:customStyle="1" w:styleId="Heading5Char">
    <w:name w:val="Heading 5 Char"/>
    <w:basedOn w:val="DefaultParagraphFont"/>
    <w:link w:val="Heading5"/>
    <w:rsid w:val="004B1754"/>
    <w:rPr>
      <w:b/>
      <w:color w:val="000000"/>
      <w:sz w:val="21"/>
    </w:rPr>
  </w:style>
  <w:style w:type="character" w:customStyle="1" w:styleId="Heading6Char">
    <w:name w:val="Heading 6 Char"/>
    <w:basedOn w:val="DefaultParagraphFont"/>
    <w:link w:val="Heading6"/>
    <w:rsid w:val="004B1754"/>
    <w:rPr>
      <w:b/>
      <w:color w:val="000000"/>
      <w:sz w:val="21"/>
    </w:rPr>
  </w:style>
  <w:style w:type="paragraph" w:customStyle="1" w:styleId="msonormal0">
    <w:name w:val="msonormal"/>
    <w:basedOn w:val="Normal"/>
    <w:rsid w:val="004B17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4B17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4B1754"/>
    <w:rPr>
      <w:color w:val="000000"/>
      <w:sz w:val="22"/>
    </w:rPr>
  </w:style>
  <w:style w:type="character" w:customStyle="1" w:styleId="TitleChar">
    <w:name w:val="Title Char"/>
    <w:basedOn w:val="DefaultParagraphFont"/>
    <w:link w:val="Title"/>
    <w:rsid w:val="004B1754"/>
    <w:rPr>
      <w:b/>
      <w:color w:val="000000"/>
      <w:sz w:val="22"/>
    </w:rPr>
  </w:style>
  <w:style w:type="paragraph" w:styleId="BalloonText">
    <w:name w:val="Balloon Text"/>
    <w:basedOn w:val="Normal"/>
    <w:link w:val="BalloonTextChar"/>
    <w:uiPriority w:val="99"/>
    <w:semiHidden/>
    <w:unhideWhenUsed/>
    <w:rsid w:val="004B175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eastAsia="Calibri" w:hAnsi="Segoe UI" w:cs="Segoe UI"/>
      <w:color w:val="auto"/>
      <w:sz w:val="18"/>
      <w:szCs w:val="18"/>
    </w:rPr>
  </w:style>
  <w:style w:type="character" w:customStyle="1" w:styleId="BalloonTextChar">
    <w:name w:val="Balloon Text Char"/>
    <w:basedOn w:val="DefaultParagraphFont"/>
    <w:link w:val="BalloonText"/>
    <w:uiPriority w:val="99"/>
    <w:semiHidden/>
    <w:rsid w:val="004B1754"/>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455562335">
      <w:bodyDiv w:val="1"/>
      <w:marLeft w:val="0"/>
      <w:marRight w:val="0"/>
      <w:marTop w:val="0"/>
      <w:marBottom w:val="0"/>
      <w:divBdr>
        <w:top w:val="none" w:sz="0" w:space="0" w:color="auto"/>
        <w:left w:val="none" w:sz="0" w:space="0" w:color="auto"/>
        <w:bottom w:val="none" w:sz="0" w:space="0" w:color="auto"/>
        <w:right w:val="none" w:sz="0" w:space="0" w:color="auto"/>
      </w:divBdr>
    </w:div>
    <w:div w:id="199806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D8B7E7-0F1F-46D6-AB53-29A7A1F81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636</TotalTime>
  <Pages>117</Pages>
  <Words>15888</Words>
  <Characters>89099</Characters>
  <Application>Microsoft Office Word</Application>
  <DocSecurity>0</DocSecurity>
  <Lines>742</Lines>
  <Paragraphs>209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104778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24</cp:revision>
  <cp:lastPrinted>2001-08-15T14:41:00Z</cp:lastPrinted>
  <dcterms:created xsi:type="dcterms:W3CDTF">2022-06-30T13:48:00Z</dcterms:created>
  <dcterms:modified xsi:type="dcterms:W3CDTF">2022-09-15T16:45:00Z</dcterms:modified>
</cp:coreProperties>
</file>