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861B8" w14:textId="77777777" w:rsidR="005012BF" w:rsidRDefault="005012BF" w:rsidP="005012BF">
      <w:pPr>
        <w:ind w:firstLine="0"/>
        <w:rPr>
          <w:strike/>
        </w:rPr>
      </w:pPr>
    </w:p>
    <w:p w14:paraId="70D9869D" w14:textId="77777777" w:rsidR="005012BF" w:rsidRDefault="005012BF" w:rsidP="005012BF">
      <w:pPr>
        <w:ind w:firstLine="0"/>
        <w:rPr>
          <w:strike/>
        </w:rPr>
      </w:pPr>
      <w:r>
        <w:rPr>
          <w:strike/>
        </w:rPr>
        <w:t>Indicates Matter Stricken</w:t>
      </w:r>
    </w:p>
    <w:p w14:paraId="640E2CC5" w14:textId="77777777" w:rsidR="005012BF" w:rsidRDefault="005012BF" w:rsidP="005012BF">
      <w:pPr>
        <w:ind w:firstLine="0"/>
        <w:rPr>
          <w:u w:val="single"/>
        </w:rPr>
      </w:pPr>
      <w:r>
        <w:rPr>
          <w:u w:val="single"/>
        </w:rPr>
        <w:t>Indicates New Matter</w:t>
      </w:r>
    </w:p>
    <w:p w14:paraId="0ED86599" w14:textId="211A069A" w:rsidR="005012BF" w:rsidRDefault="005012BF"/>
    <w:p w14:paraId="2C2F584C" w14:textId="77777777" w:rsidR="005012BF" w:rsidRDefault="005012BF">
      <w:r>
        <w:t>The House assembled at 10:00 a.m.</w:t>
      </w:r>
    </w:p>
    <w:p w14:paraId="50217FFA" w14:textId="77777777" w:rsidR="005012BF" w:rsidRDefault="005012BF">
      <w:r>
        <w:t>Deliberations were opened with prayer by Rev. Charles E. Seastrunk, Jr., as follows:</w:t>
      </w:r>
    </w:p>
    <w:p w14:paraId="474FAB16" w14:textId="30378C03" w:rsidR="005012BF" w:rsidRDefault="005012BF"/>
    <w:p w14:paraId="3867321B" w14:textId="77777777" w:rsidR="005012BF" w:rsidRPr="006D4096" w:rsidRDefault="005012BF" w:rsidP="005012BF">
      <w:pPr>
        <w:tabs>
          <w:tab w:val="left" w:pos="216"/>
        </w:tabs>
        <w:ind w:firstLine="0"/>
      </w:pPr>
      <w:bookmarkStart w:id="0" w:name="file_start2"/>
      <w:bookmarkEnd w:id="0"/>
      <w:r w:rsidRPr="006D4096">
        <w:tab/>
        <w:t>Our thought for today is from Nehemiah 9:6: “And Ezra said: ‘You are the Lord, you alone.’”</w:t>
      </w:r>
    </w:p>
    <w:p w14:paraId="393D9008" w14:textId="351F3FEB" w:rsidR="005012BF" w:rsidRDefault="005012BF" w:rsidP="005012BF">
      <w:pPr>
        <w:tabs>
          <w:tab w:val="left" w:pos="216"/>
        </w:tabs>
        <w:ind w:firstLine="0"/>
      </w:pPr>
      <w:r w:rsidRPr="006D4096">
        <w:tab/>
        <w:t xml:space="preserve">Let us pray. Dear Lord, we give You thanks for another day to receive Your mercies, which are new each morning. Guide and direct us in thought, word, and action. Continue Your blessings </w:t>
      </w:r>
      <w:r w:rsidR="00471DA2">
        <w:t>up</w:t>
      </w:r>
      <w:r w:rsidRPr="006D4096">
        <w:t xml:space="preserve">on our first responders who protect and serve us. Remember our World, Nation, President, State, Governor, Speaker, Staff, and all who labor in this vineyard. Protect our military as they give of themselves for the good of our Nation. Bless each Member as they return home with their family and loved ones. Lord, in Your mercy, hear our prayers. Amen. </w:t>
      </w:r>
    </w:p>
    <w:p w14:paraId="1ACDC523" w14:textId="09CB57CE" w:rsidR="005012BF" w:rsidRDefault="005012BF" w:rsidP="005012BF">
      <w:pPr>
        <w:tabs>
          <w:tab w:val="left" w:pos="216"/>
        </w:tabs>
        <w:ind w:firstLine="0"/>
      </w:pPr>
    </w:p>
    <w:p w14:paraId="69FA1125" w14:textId="77777777" w:rsidR="005012BF" w:rsidRDefault="005012BF" w:rsidP="005012BF">
      <w:r>
        <w:t>After corrections to the Journal of the proceedings of yesterday, the SPEAKER ordered it confirmed.</w:t>
      </w:r>
    </w:p>
    <w:p w14:paraId="227A9399" w14:textId="537D0D01" w:rsidR="005012BF" w:rsidRDefault="005012BF" w:rsidP="005012BF"/>
    <w:p w14:paraId="7F68B095" w14:textId="57F3C959" w:rsidR="005012BF" w:rsidRDefault="005012BF" w:rsidP="005012BF">
      <w:pPr>
        <w:keepNext/>
        <w:jc w:val="center"/>
        <w:rPr>
          <w:b/>
        </w:rPr>
      </w:pPr>
      <w:r w:rsidRPr="005012BF">
        <w:rPr>
          <w:b/>
        </w:rPr>
        <w:t>ADJOURNMENT</w:t>
      </w:r>
    </w:p>
    <w:p w14:paraId="3E80523E" w14:textId="23AAD6CB" w:rsidR="005012BF" w:rsidRDefault="005012BF" w:rsidP="005012BF">
      <w:pPr>
        <w:keepNext/>
      </w:pPr>
      <w:r>
        <w:t>At 10:15 a.m. the House, in accordance with the ruling of the SPEAKER, adjourned to meet at 12:00 noon, Tuesday, January 24.</w:t>
      </w:r>
    </w:p>
    <w:p w14:paraId="709F3440" w14:textId="77777777" w:rsidR="005012BF" w:rsidRDefault="005012BF" w:rsidP="005012BF">
      <w:pPr>
        <w:jc w:val="center"/>
      </w:pPr>
      <w:r>
        <w:t>***</w:t>
      </w:r>
    </w:p>
    <w:p w14:paraId="6BFEE670" w14:textId="2CDB3579" w:rsidR="005012BF" w:rsidRPr="005012BF" w:rsidRDefault="005012BF" w:rsidP="005012BF"/>
    <w:sectPr w:rsidR="005012BF" w:rsidRPr="005012BF" w:rsidSect="009932B2">
      <w:headerReference w:type="first" r:id="rId7"/>
      <w:footerReference w:type="first" r:id="rId8"/>
      <w:pgSz w:w="12240" w:h="15840" w:code="1"/>
      <w:pgMar w:top="1008" w:right="4694" w:bottom="3499" w:left="1224" w:header="1008" w:footer="3499" w:gutter="0"/>
      <w:pgNumType w:start="78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8BF9" w14:textId="77777777" w:rsidR="005012BF" w:rsidRDefault="005012BF">
      <w:r>
        <w:separator/>
      </w:r>
    </w:p>
  </w:endnote>
  <w:endnote w:type="continuationSeparator" w:id="0">
    <w:p w14:paraId="764A8E0D" w14:textId="77777777" w:rsidR="005012BF" w:rsidRDefault="0050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3089" w14:textId="77777777" w:rsidR="005012BF" w:rsidRDefault="005012BF">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0BA780" w14:textId="77777777" w:rsidR="005012BF" w:rsidRDefault="005012BF" w:rsidP="009932B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BC102" w14:textId="77777777" w:rsidR="005012BF" w:rsidRDefault="005012BF">
      <w:r>
        <w:separator/>
      </w:r>
    </w:p>
  </w:footnote>
  <w:footnote w:type="continuationSeparator" w:id="0">
    <w:p w14:paraId="08784BE8" w14:textId="77777777" w:rsidR="005012BF" w:rsidRDefault="00501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8792" w14:textId="77777777" w:rsidR="005012BF" w:rsidRDefault="005012BF">
    <w:pPr>
      <w:pStyle w:val="Header"/>
      <w:jc w:val="center"/>
      <w:rPr>
        <w:b/>
      </w:rPr>
    </w:pPr>
    <w:r>
      <w:rPr>
        <w:b/>
      </w:rPr>
      <w:t>Friday, January 20, 2023</w:t>
    </w:r>
  </w:p>
  <w:p w14:paraId="358BB4A6" w14:textId="77777777" w:rsidR="005012BF" w:rsidRDefault="005012BF">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0750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2BF"/>
    <w:rsid w:val="000D5A47"/>
    <w:rsid w:val="00150B43"/>
    <w:rsid w:val="00471DA2"/>
    <w:rsid w:val="005012BF"/>
    <w:rsid w:val="0080037A"/>
    <w:rsid w:val="009932B2"/>
    <w:rsid w:val="00C22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93CB1"/>
  <w15:chartTrackingRefBased/>
  <w15:docId w15:val="{1EDDD6B9-D925-45E8-8DF5-1F3D0C30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0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012BF"/>
    <w:rPr>
      <w:b/>
      <w:sz w:val="30"/>
    </w:rPr>
  </w:style>
  <w:style w:type="paragraph" w:customStyle="1" w:styleId="Cover1">
    <w:name w:val="Cover1"/>
    <w:basedOn w:val="Normal"/>
    <w:rsid w:val="00501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012BF"/>
    <w:pPr>
      <w:ind w:firstLine="0"/>
      <w:jc w:val="left"/>
    </w:pPr>
    <w:rPr>
      <w:sz w:val="20"/>
    </w:rPr>
  </w:style>
  <w:style w:type="paragraph" w:customStyle="1" w:styleId="Cover3">
    <w:name w:val="Cover3"/>
    <w:basedOn w:val="Normal"/>
    <w:rsid w:val="005012BF"/>
    <w:pPr>
      <w:ind w:firstLine="0"/>
      <w:jc w:val="center"/>
    </w:pPr>
    <w:rPr>
      <w:b/>
    </w:rPr>
  </w:style>
  <w:style w:type="paragraph" w:customStyle="1" w:styleId="Cover4">
    <w:name w:val="Cover4"/>
    <w:basedOn w:val="Cover1"/>
    <w:rsid w:val="005012BF"/>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163</Words>
  <Characters>884</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2024-04-05T19:37:00Z</dcterms:created>
  <dcterms:modified xsi:type="dcterms:W3CDTF">2024-04-05T19:37:00Z</dcterms:modified>
</cp:coreProperties>
</file>