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A10E" w14:textId="77777777" w:rsidR="008B57FD" w:rsidRDefault="008B57FD" w:rsidP="008B57FD">
      <w:pPr>
        <w:ind w:firstLine="0"/>
        <w:rPr>
          <w:strike/>
        </w:rPr>
      </w:pPr>
    </w:p>
    <w:p w14:paraId="46C65673" w14:textId="77777777" w:rsidR="008B57FD" w:rsidRDefault="008B57FD" w:rsidP="008B57FD">
      <w:pPr>
        <w:ind w:firstLine="0"/>
        <w:rPr>
          <w:strike/>
        </w:rPr>
      </w:pPr>
      <w:r>
        <w:rPr>
          <w:strike/>
        </w:rPr>
        <w:t>Indicates Matter Stricken</w:t>
      </w:r>
    </w:p>
    <w:p w14:paraId="41EF54BE" w14:textId="77777777" w:rsidR="008B57FD" w:rsidRDefault="008B57FD" w:rsidP="008B57FD">
      <w:pPr>
        <w:ind w:firstLine="0"/>
        <w:rPr>
          <w:u w:val="single"/>
        </w:rPr>
      </w:pPr>
      <w:r>
        <w:rPr>
          <w:u w:val="single"/>
        </w:rPr>
        <w:t>Indicates New Matter</w:t>
      </w:r>
    </w:p>
    <w:p w14:paraId="1592C422" w14:textId="595EC456" w:rsidR="008B57FD" w:rsidRDefault="008B57FD"/>
    <w:p w14:paraId="742C7A35" w14:textId="77777777" w:rsidR="008B57FD" w:rsidRDefault="008B57FD">
      <w:r>
        <w:t>The House assembled at noon.</w:t>
      </w:r>
    </w:p>
    <w:p w14:paraId="0F5F1D2F" w14:textId="77777777" w:rsidR="008B57FD" w:rsidRDefault="008B57FD">
      <w:r>
        <w:t>Deliberations were opened with prayer by Rev. Charles E. Seastrunk, Jr., as follows:</w:t>
      </w:r>
    </w:p>
    <w:p w14:paraId="2973D81D" w14:textId="4EEF45D3" w:rsidR="008B57FD" w:rsidRDefault="008B57FD"/>
    <w:p w14:paraId="79BBEA4D" w14:textId="77777777" w:rsidR="008B57FD" w:rsidRPr="00345736" w:rsidRDefault="008B57FD" w:rsidP="008B57FD">
      <w:pPr>
        <w:tabs>
          <w:tab w:val="left" w:pos="216"/>
        </w:tabs>
        <w:ind w:firstLine="0"/>
      </w:pPr>
      <w:bookmarkStart w:id="0" w:name="file_start2"/>
      <w:bookmarkEnd w:id="0"/>
      <w:r w:rsidRPr="00345736">
        <w:tab/>
        <w:t>Our thought for today is from Proverbs 16:24: “Gracious words are a honey cone, sweet to the soul and healing to the bones.”</w:t>
      </w:r>
    </w:p>
    <w:p w14:paraId="32665019" w14:textId="2C3E6A72" w:rsidR="008B57FD" w:rsidRDefault="008B57FD" w:rsidP="008B57FD">
      <w:pPr>
        <w:tabs>
          <w:tab w:val="left" w:pos="216"/>
        </w:tabs>
        <w:ind w:firstLine="0"/>
      </w:pPr>
      <w:r w:rsidRPr="00345736">
        <w:tab/>
        <w:t>Let us pray. Lord God, You have called these women and men to work for the people of South Carolina. Guide them in the way You have called them. Bless and keep our defenders of freedom and first responders</w:t>
      </w:r>
      <w:r w:rsidR="00E15104">
        <w:t xml:space="preserve"> safe</w:t>
      </w:r>
      <w:r w:rsidRPr="00345736">
        <w:t xml:space="preserve">. Guide these men and women to do the right thing for the right reason. Bless our World, Nation, President, State, Governor, Speaker, Staff, and all who make this great cause worthwhile. Continue Your blessings on our service men and women as they give their time and their effort to keep our Nation free and safe. Heal the wounds, those seen and those unseen, of our brave warriors who suffer and sacrifice for our freedom. Lord, in Your mercy, hear our prayers. Amen. </w:t>
      </w:r>
    </w:p>
    <w:p w14:paraId="381C9A90" w14:textId="1A1B94B1" w:rsidR="008B57FD" w:rsidRDefault="008B57FD" w:rsidP="008B57FD">
      <w:pPr>
        <w:tabs>
          <w:tab w:val="left" w:pos="216"/>
        </w:tabs>
        <w:ind w:firstLine="0"/>
      </w:pPr>
    </w:p>
    <w:p w14:paraId="39187E50" w14:textId="77777777" w:rsidR="008B57FD" w:rsidRDefault="008B57FD" w:rsidP="008B57FD">
      <w:r>
        <w:t>Pursuant to Rule 6.3, the House of Representatives was led in the Pledge of Allegiance to the Flag of the United States of America by the SPEAKER.</w:t>
      </w:r>
    </w:p>
    <w:p w14:paraId="62C96933" w14:textId="63D5AC95" w:rsidR="008B57FD" w:rsidRDefault="008B57FD" w:rsidP="008B57FD"/>
    <w:p w14:paraId="174AAEEA" w14:textId="3080FAD4" w:rsidR="008B57FD" w:rsidRDefault="008B57FD" w:rsidP="008B57FD">
      <w:r>
        <w:t>After corrections to the Journal of the proceedings of Wednesday, March 15, the SPEAKER ordered it confirmed.</w:t>
      </w:r>
    </w:p>
    <w:p w14:paraId="5F236085" w14:textId="6B3AAF6C" w:rsidR="008B57FD" w:rsidRDefault="008B57FD" w:rsidP="008B57FD"/>
    <w:p w14:paraId="4568ABA9" w14:textId="7A9707EB" w:rsidR="008B57FD" w:rsidRDefault="008B57FD" w:rsidP="008B57FD">
      <w:pPr>
        <w:keepNext/>
        <w:jc w:val="center"/>
        <w:rPr>
          <w:b/>
        </w:rPr>
      </w:pPr>
      <w:r w:rsidRPr="008B57FD">
        <w:rPr>
          <w:b/>
        </w:rPr>
        <w:t xml:space="preserve">SPEAKER </w:t>
      </w:r>
      <w:r w:rsidRPr="008B57FD">
        <w:rPr>
          <w:b/>
          <w:i/>
        </w:rPr>
        <w:t>PRO TEMPORE</w:t>
      </w:r>
      <w:r w:rsidRPr="008B57FD">
        <w:rPr>
          <w:b/>
        </w:rPr>
        <w:t xml:space="preserve"> IN CHAIR</w:t>
      </w:r>
    </w:p>
    <w:p w14:paraId="0F17B40A" w14:textId="1B62AC3E" w:rsidR="008B57FD" w:rsidRDefault="008B57FD" w:rsidP="008B57FD"/>
    <w:p w14:paraId="6139AEAB" w14:textId="7508DFC6" w:rsidR="008B57FD" w:rsidRDefault="008B57FD" w:rsidP="008B57FD">
      <w:pPr>
        <w:keepNext/>
        <w:jc w:val="center"/>
        <w:rPr>
          <w:b/>
        </w:rPr>
      </w:pPr>
      <w:r w:rsidRPr="008B57FD">
        <w:rPr>
          <w:b/>
        </w:rPr>
        <w:t>MOTION ADOPTED</w:t>
      </w:r>
    </w:p>
    <w:p w14:paraId="03E0FE11" w14:textId="6EC535FB" w:rsidR="008B57FD" w:rsidRDefault="008B57FD" w:rsidP="008B57FD">
      <w:r>
        <w:t>Rep. G. M. SMITH moved that when the House adjourns, it adjourn in memory of Aayden Holliday-Slacks, Aason Holliday-Slacks, Ava Holliday, and Command Sergeant Major Carlos Evans, which was agreed to.</w:t>
      </w:r>
    </w:p>
    <w:p w14:paraId="1EB4C669" w14:textId="707DA145" w:rsidR="008B57FD" w:rsidRDefault="008B57FD" w:rsidP="008B57FD"/>
    <w:p w14:paraId="12A4450F" w14:textId="77777777" w:rsidR="00E15104" w:rsidRDefault="00E15104">
      <w:pPr>
        <w:ind w:firstLine="0"/>
        <w:jc w:val="left"/>
        <w:rPr>
          <w:b/>
        </w:rPr>
      </w:pPr>
      <w:r>
        <w:rPr>
          <w:b/>
        </w:rPr>
        <w:br w:type="page"/>
      </w:r>
    </w:p>
    <w:p w14:paraId="1650629E" w14:textId="72DC9099" w:rsidR="006730DD" w:rsidRDefault="006730DD" w:rsidP="006730DD">
      <w:pPr>
        <w:keepNext/>
        <w:jc w:val="center"/>
        <w:rPr>
          <w:b/>
        </w:rPr>
      </w:pPr>
      <w:r w:rsidRPr="008B57FD">
        <w:rPr>
          <w:b/>
        </w:rPr>
        <w:lastRenderedPageBreak/>
        <w:t>STATEMENT BY REP. G. M. SMITH</w:t>
      </w:r>
    </w:p>
    <w:p w14:paraId="24E3F568" w14:textId="77777777" w:rsidR="006730DD" w:rsidRDefault="006730DD" w:rsidP="006730DD">
      <w:r>
        <w:t xml:space="preserve">Rep. G. M. SMITH made a statement relative to the domestic mass shooting in Sumter County. </w:t>
      </w:r>
    </w:p>
    <w:p w14:paraId="584A5E7D" w14:textId="77777777" w:rsidR="006730DD" w:rsidRDefault="006730DD" w:rsidP="006730DD"/>
    <w:p w14:paraId="7BB2A417" w14:textId="77777777" w:rsidR="006730DD" w:rsidRPr="00310D12" w:rsidRDefault="006730DD" w:rsidP="006730DD">
      <w:pPr>
        <w:ind w:firstLine="0"/>
      </w:pPr>
      <w:bookmarkStart w:id="1" w:name="file_start8"/>
      <w:bookmarkEnd w:id="1"/>
      <w:r w:rsidRPr="00310D12">
        <w:tab/>
        <w:t>I wanted to take a moment today to acknowledge a recent tragedy in my district. One week ago, on Tuesday March 21, we lost five of our own in a horrific domestic mass shooting. This included a beloved member of our military community, as well as three children. This tragedy, seemingly a senseless act of the ultimate violence, has shaken our community in Sumter. The loss, especially to the surviving family, is incomprehensible. My heart goes out to them, and I have been thinking of and praying for them every day since last week. While our community grapples with this loss, I wanted to ask you all to continue to keep us in your prayers. </w:t>
      </w:r>
    </w:p>
    <w:p w14:paraId="3817B4BB" w14:textId="77777777" w:rsidR="006730DD" w:rsidRPr="00310D12" w:rsidRDefault="006730DD" w:rsidP="006730DD">
      <w:pPr>
        <w:ind w:firstLine="0"/>
      </w:pPr>
      <w:r w:rsidRPr="00310D12">
        <w:tab/>
        <w:t>Please join me in praying for the victims, the family, our law enforcement and first responders who have been on the scene since, and our larger community in dealing with this loss. As we mourn this loss, I know that our Sumter community is tight-knit, strong, and a proud military community. I know we will lean on each other during this trying time. </w:t>
      </w:r>
    </w:p>
    <w:p w14:paraId="007D432D" w14:textId="77777777" w:rsidR="006730DD" w:rsidRPr="00310D12" w:rsidRDefault="006730DD" w:rsidP="006730DD">
      <w:pPr>
        <w:ind w:firstLine="0"/>
      </w:pPr>
      <w:r w:rsidRPr="00310D12">
        <w:tab/>
        <w:t>Mr. Speaker, I’d like to ask for a moment of silence as we remember these victims and pray for healing in our community. Thank you.</w:t>
      </w:r>
    </w:p>
    <w:p w14:paraId="6086D5A2" w14:textId="04EF2FC3" w:rsidR="006730DD" w:rsidRDefault="006730DD" w:rsidP="006730DD">
      <w:pPr>
        <w:ind w:firstLine="0"/>
      </w:pPr>
      <w:r w:rsidRPr="00310D12">
        <w:tab/>
        <w:t>Rep. G. Murrell Smith</w:t>
      </w:r>
    </w:p>
    <w:p w14:paraId="7CE1C276" w14:textId="3F61C84F" w:rsidR="006730DD" w:rsidRDefault="006730DD" w:rsidP="006730DD">
      <w:pPr>
        <w:ind w:firstLine="0"/>
      </w:pPr>
    </w:p>
    <w:p w14:paraId="0F4E0F2E" w14:textId="77777777" w:rsidR="008B57FD" w:rsidRDefault="008B57FD" w:rsidP="008B57FD">
      <w:pPr>
        <w:keepNext/>
        <w:jc w:val="center"/>
        <w:rPr>
          <w:b/>
        </w:rPr>
      </w:pPr>
      <w:r w:rsidRPr="008B57FD">
        <w:rPr>
          <w:b/>
        </w:rPr>
        <w:t>SILENT PRAYER</w:t>
      </w:r>
    </w:p>
    <w:p w14:paraId="6F389FE8" w14:textId="54F92B54" w:rsidR="008B57FD" w:rsidRDefault="008B57FD" w:rsidP="008B57FD">
      <w:r>
        <w:t xml:space="preserve">The House stood in silent prayer for Aayden Holliday-Slacks, Aason Holliday-Slacks, Ava Holliday, and Command Sergeant Major Carlos Evans and their families. </w:t>
      </w:r>
    </w:p>
    <w:p w14:paraId="760007A2" w14:textId="7A31D50C" w:rsidR="008B57FD" w:rsidRDefault="008B57FD" w:rsidP="008B57FD"/>
    <w:p w14:paraId="64C72FA8" w14:textId="610117BE" w:rsidR="008B57FD" w:rsidRDefault="008B57FD" w:rsidP="008B57FD">
      <w:pPr>
        <w:keepNext/>
        <w:jc w:val="center"/>
        <w:rPr>
          <w:b/>
        </w:rPr>
      </w:pPr>
      <w:r w:rsidRPr="008B57FD">
        <w:rPr>
          <w:b/>
        </w:rPr>
        <w:t>SILENT PRAYER</w:t>
      </w:r>
    </w:p>
    <w:p w14:paraId="01F8CEFC" w14:textId="68E70C11" w:rsidR="008B57FD" w:rsidRDefault="008B57FD" w:rsidP="008B57FD">
      <w:r>
        <w:t xml:space="preserve">The House stood in silent prayer Robert "Bob" Barrett. </w:t>
      </w:r>
    </w:p>
    <w:p w14:paraId="02C6D98C" w14:textId="21947C85" w:rsidR="008B57FD" w:rsidRDefault="008B57FD" w:rsidP="008B57FD"/>
    <w:p w14:paraId="5879B7AF" w14:textId="23E2F221" w:rsidR="008B57FD" w:rsidRDefault="008B57FD" w:rsidP="008B57FD">
      <w:pPr>
        <w:keepNext/>
        <w:jc w:val="center"/>
        <w:rPr>
          <w:b/>
        </w:rPr>
      </w:pPr>
      <w:r w:rsidRPr="008B57FD">
        <w:rPr>
          <w:b/>
        </w:rPr>
        <w:t>SILENT PRAYER</w:t>
      </w:r>
    </w:p>
    <w:p w14:paraId="4C08C36F" w14:textId="77777777" w:rsidR="008B57FD" w:rsidRDefault="008B57FD" w:rsidP="008B57FD">
      <w:r>
        <w:t xml:space="preserve">The House stood in silent prayer for the victims of the Nashville Covenant School shooting. </w:t>
      </w:r>
    </w:p>
    <w:p w14:paraId="0B0DA213" w14:textId="77777777" w:rsidR="008B57FD" w:rsidRDefault="008B57FD" w:rsidP="008B57FD"/>
    <w:p w14:paraId="0AC6402C" w14:textId="77777777" w:rsidR="00E15104" w:rsidRDefault="00E15104">
      <w:pPr>
        <w:ind w:firstLine="0"/>
        <w:jc w:val="left"/>
        <w:rPr>
          <w:b/>
        </w:rPr>
      </w:pPr>
      <w:bookmarkStart w:id="2" w:name="file_start17"/>
      <w:bookmarkStart w:id="3" w:name="_Hlk122000932"/>
      <w:bookmarkStart w:id="4" w:name="_Hlk130390365"/>
      <w:bookmarkEnd w:id="2"/>
      <w:r>
        <w:rPr>
          <w:b/>
        </w:rPr>
        <w:br w:type="page"/>
      </w:r>
    </w:p>
    <w:p w14:paraId="40A8FEE6" w14:textId="42F9F8B0" w:rsidR="00756EAA" w:rsidRDefault="00756EAA" w:rsidP="00756EAA">
      <w:pPr>
        <w:jc w:val="center"/>
        <w:rPr>
          <w:b/>
        </w:rPr>
      </w:pPr>
      <w:r w:rsidRPr="008A5302">
        <w:rPr>
          <w:b/>
        </w:rPr>
        <w:t>INVITATIONS</w:t>
      </w:r>
    </w:p>
    <w:p w14:paraId="250F6601" w14:textId="77777777" w:rsidR="00756EAA" w:rsidRDefault="00756EAA" w:rsidP="00756EAA">
      <w:r>
        <w:t>On motion of Rep. SESSIONS, with unanimous consent, the following were taken up for immediate consideration and accepted:</w:t>
      </w:r>
    </w:p>
    <w:p w14:paraId="5AC9098E" w14:textId="77777777" w:rsidR="00756EAA" w:rsidRDefault="00756EAA" w:rsidP="00756EAA"/>
    <w:p w14:paraId="1DC8B66A" w14:textId="6D807A94"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380AB93B"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0E70D32B"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1961DE1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5A918DB7"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38AFF0C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bookmarkEnd w:id="3"/>
    </w:p>
    <w:p w14:paraId="50B3E6AB" w14:textId="77777777" w:rsidR="008B57FD" w:rsidRPr="002D4F61" w:rsidRDefault="008B57FD" w:rsidP="008B57FD">
      <w:pPr>
        <w:pStyle w:val="NoSpacing"/>
        <w:jc w:val="both"/>
        <w:rPr>
          <w:rFonts w:ascii="Times New Roman" w:hAnsi="Times New Roman" w:cs="Times New Roman"/>
        </w:rPr>
      </w:pPr>
      <w:bookmarkStart w:id="5" w:name="_Hlk122001071"/>
      <w:r w:rsidRPr="002D4F61">
        <w:rPr>
          <w:rFonts w:ascii="Times New Roman" w:hAnsi="Times New Roman" w:cs="Times New Roman"/>
        </w:rPr>
        <w:t>On behalf of the Home Builders Association of South Carolina, the Members of the House of Representatives are invited to a Legislative Reception. This event will be held on Tuesday, April 4, 2023, from 6:00 p.m. – 8:00 p.m. at Seawell’s, 1125 Rosewood Drive.</w:t>
      </w:r>
    </w:p>
    <w:p w14:paraId="20A4FDB2" w14:textId="77777777" w:rsidR="008B57FD" w:rsidRPr="002D4F61" w:rsidRDefault="008B57FD" w:rsidP="008B57FD">
      <w:pPr>
        <w:pStyle w:val="NoSpacing"/>
        <w:jc w:val="both"/>
        <w:rPr>
          <w:rFonts w:ascii="Times New Roman" w:hAnsi="Times New Roman" w:cs="Times New Roman"/>
        </w:rPr>
      </w:pPr>
    </w:p>
    <w:p w14:paraId="74A56BC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0923C00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Mark Nix</w:t>
      </w:r>
    </w:p>
    <w:p w14:paraId="3B89A7A0"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Executive Director</w:t>
      </w:r>
      <w:bookmarkEnd w:id="4"/>
      <w:bookmarkEnd w:id="5"/>
    </w:p>
    <w:p w14:paraId="2AF086FC" w14:textId="77777777" w:rsidR="008B57FD" w:rsidRPr="002D4F61" w:rsidRDefault="008B57FD" w:rsidP="008B57FD">
      <w:pPr>
        <w:pStyle w:val="NoSpacing"/>
        <w:jc w:val="both"/>
        <w:rPr>
          <w:rFonts w:ascii="Times New Roman" w:hAnsi="Times New Roman" w:cs="Times New Roman"/>
        </w:rPr>
      </w:pPr>
    </w:p>
    <w:p w14:paraId="68772D90"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3F1BDA1C"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2A8B341F"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395B5BD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00DEDAAA"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00776EE6" w14:textId="77777777" w:rsidR="008B57FD" w:rsidRPr="002D4F61" w:rsidRDefault="008B57FD" w:rsidP="008B57FD">
      <w:pPr>
        <w:pStyle w:val="NoSpacing"/>
        <w:jc w:val="both"/>
        <w:rPr>
          <w:rFonts w:ascii="Times New Roman" w:hAnsi="Times New Roman" w:cs="Times New Roman"/>
        </w:rPr>
      </w:pPr>
    </w:p>
    <w:p w14:paraId="00E61772"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161E1DA2"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South Carolina Broadcasters Association, the Members of the House of Representatives and Staff are invited to a Legislative Breakfast. This event will be held on Wednesday, April 5, 2023, from 8:00 a.m. – 10:00 a.m. in Room 112, Blatt Building.</w:t>
      </w:r>
    </w:p>
    <w:p w14:paraId="1C63974E" w14:textId="77777777" w:rsidR="008B57FD" w:rsidRPr="002D4F61" w:rsidRDefault="008B57FD" w:rsidP="008B57FD">
      <w:pPr>
        <w:pStyle w:val="NoSpacing"/>
        <w:jc w:val="both"/>
        <w:rPr>
          <w:rFonts w:ascii="Times New Roman" w:hAnsi="Times New Roman" w:cs="Times New Roman"/>
        </w:rPr>
      </w:pPr>
    </w:p>
    <w:p w14:paraId="33B05D3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0FF4D6C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Margaret Fort Wallace</w:t>
      </w:r>
    </w:p>
    <w:p w14:paraId="3EE07B4A"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Executive Director</w:t>
      </w:r>
    </w:p>
    <w:p w14:paraId="44E6AE68" w14:textId="77777777" w:rsidR="008B57FD" w:rsidRPr="002D4F61" w:rsidRDefault="008B57FD" w:rsidP="008B57FD">
      <w:pPr>
        <w:pStyle w:val="NoSpacing"/>
        <w:jc w:val="both"/>
        <w:rPr>
          <w:rFonts w:ascii="Times New Roman" w:hAnsi="Times New Roman" w:cs="Times New Roman"/>
        </w:rPr>
      </w:pPr>
    </w:p>
    <w:p w14:paraId="60BDB48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68C39CB2"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335F49F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69A5080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7B32E8EF"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6B1F0F95" w14:textId="77777777" w:rsidR="008B57FD" w:rsidRPr="002D4F61" w:rsidRDefault="008B57FD" w:rsidP="008B57FD">
      <w:pPr>
        <w:pStyle w:val="NoSpacing"/>
        <w:jc w:val="both"/>
        <w:rPr>
          <w:rFonts w:ascii="Times New Roman" w:hAnsi="Times New Roman" w:cs="Times New Roman"/>
        </w:rPr>
      </w:pPr>
    </w:p>
    <w:p w14:paraId="21A5C39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6F4D201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South Carolina Firefighters’ Association, the Members of the House of Representatives and Staff are invited to a Legislative Luncheon. This event will be held on Wednesday, April 5, 2023, from 12:00 p.m. – 2:00 p.m. on the State House Grounds.</w:t>
      </w:r>
    </w:p>
    <w:p w14:paraId="7CD500F2" w14:textId="77777777" w:rsidR="008B57FD" w:rsidRPr="002D4F61" w:rsidRDefault="008B57FD" w:rsidP="008B57FD">
      <w:pPr>
        <w:pStyle w:val="NoSpacing"/>
        <w:jc w:val="both"/>
        <w:rPr>
          <w:rFonts w:ascii="Times New Roman" w:hAnsi="Times New Roman" w:cs="Times New Roman"/>
        </w:rPr>
      </w:pPr>
    </w:p>
    <w:p w14:paraId="12924804"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10E17DEC" w14:textId="77777777" w:rsidR="008B57FD" w:rsidRPr="002D4F61" w:rsidRDefault="008B57FD" w:rsidP="008B57FD">
      <w:pPr>
        <w:pStyle w:val="NoSpacing"/>
        <w:jc w:val="both"/>
        <w:rPr>
          <w:rFonts w:ascii="Times New Roman" w:hAnsi="Times New Roman" w:cs="Times New Roman"/>
        </w:rPr>
      </w:pPr>
      <w:bookmarkStart w:id="6" w:name="_Hlk130396010"/>
      <w:r w:rsidRPr="002D4F61">
        <w:rPr>
          <w:rFonts w:ascii="Times New Roman" w:hAnsi="Times New Roman" w:cs="Times New Roman"/>
        </w:rPr>
        <w:t>Ashley Boltin</w:t>
      </w:r>
    </w:p>
    <w:p w14:paraId="35A8909D" w14:textId="25ACE682" w:rsidR="008B57FD" w:rsidRDefault="008B57FD" w:rsidP="008B57FD">
      <w:pPr>
        <w:pStyle w:val="NoSpacing"/>
        <w:jc w:val="both"/>
        <w:rPr>
          <w:rFonts w:ascii="Times New Roman" w:hAnsi="Times New Roman" w:cs="Times New Roman"/>
        </w:rPr>
      </w:pPr>
      <w:r w:rsidRPr="002D4F61">
        <w:rPr>
          <w:rFonts w:ascii="Times New Roman" w:hAnsi="Times New Roman" w:cs="Times New Roman"/>
        </w:rPr>
        <w:t>Director</w:t>
      </w:r>
      <w:bookmarkEnd w:id="6"/>
      <w:r w:rsidR="00E15104">
        <w:rPr>
          <w:rFonts w:ascii="Times New Roman" w:hAnsi="Times New Roman" w:cs="Times New Roman"/>
        </w:rPr>
        <w:t xml:space="preserve"> of Operations</w:t>
      </w:r>
    </w:p>
    <w:p w14:paraId="14295550" w14:textId="64321F95" w:rsidR="00E15104" w:rsidRDefault="00E15104" w:rsidP="008B57FD">
      <w:pPr>
        <w:pStyle w:val="NoSpacing"/>
        <w:jc w:val="both"/>
        <w:rPr>
          <w:rFonts w:ascii="Times New Roman" w:hAnsi="Times New Roman" w:cs="Times New Roman"/>
        </w:rPr>
      </w:pPr>
      <w:r>
        <w:rPr>
          <w:rFonts w:ascii="Times New Roman" w:hAnsi="Times New Roman" w:cs="Times New Roman"/>
        </w:rPr>
        <w:t>South Carolina State Firefighters’ Association</w:t>
      </w:r>
    </w:p>
    <w:p w14:paraId="00B31FEE" w14:textId="77777777" w:rsidR="00E15104" w:rsidRPr="002D4F61" w:rsidRDefault="00E15104" w:rsidP="008B57FD">
      <w:pPr>
        <w:pStyle w:val="NoSpacing"/>
        <w:jc w:val="both"/>
        <w:rPr>
          <w:rFonts w:ascii="Times New Roman" w:hAnsi="Times New Roman" w:cs="Times New Roman"/>
        </w:rPr>
      </w:pPr>
    </w:p>
    <w:p w14:paraId="61DE0C94"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1E957B49"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67A75A1D"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1A38E60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13DD45B4"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2AC7D5D8" w14:textId="77777777" w:rsidR="008B57FD" w:rsidRPr="002D4F61" w:rsidRDefault="008B57FD" w:rsidP="008B57FD">
      <w:pPr>
        <w:pStyle w:val="NoSpacing"/>
        <w:jc w:val="both"/>
        <w:rPr>
          <w:rFonts w:ascii="Times New Roman" w:hAnsi="Times New Roman" w:cs="Times New Roman"/>
        </w:rPr>
      </w:pPr>
    </w:p>
    <w:p w14:paraId="4F6395EF"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3A7BE331" w14:textId="2FE7ACFD"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On behalf of the Associated Builders and Contractors (ABC) of the Carolinas, the Members of the House of Representatives and Staff are invited to a Legislative Reception. This event will be held on Wednesday, April 5, 2023, from 6:00 p.m. – 8:00 p.m. at </w:t>
      </w:r>
      <w:r w:rsidR="00E15104">
        <w:rPr>
          <w:rFonts w:ascii="Times New Roman" w:hAnsi="Times New Roman" w:cs="Times New Roman"/>
        </w:rPr>
        <w:t>T</w:t>
      </w:r>
      <w:r w:rsidRPr="002D4F61">
        <w:rPr>
          <w:rFonts w:ascii="Times New Roman" w:hAnsi="Times New Roman" w:cs="Times New Roman"/>
        </w:rPr>
        <w:t>he Palmetto Club.</w:t>
      </w:r>
    </w:p>
    <w:p w14:paraId="3DC7A1D2" w14:textId="77777777" w:rsidR="008B57FD" w:rsidRPr="002D4F61" w:rsidRDefault="008B57FD" w:rsidP="008B57FD">
      <w:pPr>
        <w:pStyle w:val="NoSpacing"/>
        <w:jc w:val="both"/>
        <w:rPr>
          <w:rFonts w:ascii="Times New Roman" w:hAnsi="Times New Roman" w:cs="Times New Roman"/>
        </w:rPr>
      </w:pPr>
    </w:p>
    <w:p w14:paraId="2E97D90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126D659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Chris Bullard</w:t>
      </w:r>
    </w:p>
    <w:p w14:paraId="09DF245B"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Director of Governmental Affairs</w:t>
      </w:r>
    </w:p>
    <w:p w14:paraId="50826A02" w14:textId="77777777" w:rsidR="008B57FD" w:rsidRPr="002D4F61" w:rsidRDefault="008B57FD" w:rsidP="008B57FD">
      <w:pPr>
        <w:pStyle w:val="NoSpacing"/>
        <w:jc w:val="both"/>
        <w:rPr>
          <w:rFonts w:ascii="Times New Roman" w:hAnsi="Times New Roman" w:cs="Times New Roman"/>
        </w:rPr>
      </w:pPr>
    </w:p>
    <w:p w14:paraId="3629BC59"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7A2B7234"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6FC926DB"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12E4840A"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63AA3D6F"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1503C84F" w14:textId="77777777" w:rsidR="008B57FD" w:rsidRPr="002D4F61" w:rsidRDefault="008B57FD" w:rsidP="008B57FD">
      <w:pPr>
        <w:pStyle w:val="NoSpacing"/>
        <w:jc w:val="both"/>
        <w:rPr>
          <w:rFonts w:ascii="Times New Roman" w:hAnsi="Times New Roman" w:cs="Times New Roman"/>
        </w:rPr>
      </w:pPr>
    </w:p>
    <w:p w14:paraId="4D28314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19F73B93"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SC Conservation Coalition, the Members of the House of Representatives and Staff are invited to a Legislative Reception. This event will be held on Wednesday, April 5, 2023, from 6:00 p.m. - 8:00 p.m. at 701 Whaley Street.</w:t>
      </w:r>
    </w:p>
    <w:p w14:paraId="3CB53485" w14:textId="77777777" w:rsidR="008B57FD" w:rsidRPr="002D4F61" w:rsidRDefault="008B57FD" w:rsidP="008B57FD">
      <w:pPr>
        <w:pStyle w:val="NoSpacing"/>
        <w:jc w:val="both"/>
        <w:rPr>
          <w:rFonts w:ascii="Times New Roman" w:hAnsi="Times New Roman" w:cs="Times New Roman"/>
        </w:rPr>
      </w:pPr>
    </w:p>
    <w:p w14:paraId="7DF33700" w14:textId="77777777" w:rsidR="00E15104" w:rsidRDefault="00E15104">
      <w:pPr>
        <w:ind w:firstLine="0"/>
        <w:jc w:val="left"/>
        <w:rPr>
          <w:rFonts w:eastAsia="Calibri"/>
          <w:szCs w:val="22"/>
        </w:rPr>
      </w:pPr>
      <w:r>
        <w:br w:type="page"/>
      </w:r>
    </w:p>
    <w:p w14:paraId="0EAC9C0D" w14:textId="65E42F30"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0EEB4803"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Meagan Diedolf</w:t>
      </w:r>
    </w:p>
    <w:p w14:paraId="733651C9"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Government Relations Director</w:t>
      </w:r>
    </w:p>
    <w:p w14:paraId="05EC7CCA" w14:textId="77777777" w:rsidR="008B57FD" w:rsidRPr="002D4F61" w:rsidRDefault="008B57FD" w:rsidP="008B57FD">
      <w:pPr>
        <w:pStyle w:val="NoSpacing"/>
        <w:jc w:val="both"/>
        <w:rPr>
          <w:rFonts w:ascii="Times New Roman" w:hAnsi="Times New Roman" w:cs="Times New Roman"/>
        </w:rPr>
      </w:pPr>
    </w:p>
    <w:p w14:paraId="5C7C131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1EF5650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473160D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4C5CBA6C"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1C68A26B"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752BACE6" w14:textId="77777777" w:rsidR="008B57FD" w:rsidRPr="002D4F61" w:rsidRDefault="008B57FD" w:rsidP="008B57FD">
      <w:pPr>
        <w:pStyle w:val="NoSpacing"/>
        <w:jc w:val="both"/>
        <w:rPr>
          <w:rFonts w:ascii="Times New Roman" w:hAnsi="Times New Roman" w:cs="Times New Roman"/>
        </w:rPr>
      </w:pPr>
    </w:p>
    <w:p w14:paraId="2794DF14" w14:textId="72988F5B"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153ECEEC"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South Carolina Land Trust Network, the Members of the House of Representatives are invited to a Legislative Breakfast. This event will be held on Thursday, April 6, 2023, from 8:00 a.m. – 10:00 a.m. in Room 112, Blatt Building.</w:t>
      </w:r>
    </w:p>
    <w:p w14:paraId="2594E03E" w14:textId="77777777" w:rsidR="008B57FD" w:rsidRPr="002D4F61" w:rsidRDefault="008B57FD" w:rsidP="008B57FD">
      <w:pPr>
        <w:pStyle w:val="NoSpacing"/>
        <w:jc w:val="both"/>
        <w:rPr>
          <w:rFonts w:ascii="Times New Roman" w:hAnsi="Times New Roman" w:cs="Times New Roman"/>
        </w:rPr>
      </w:pPr>
    </w:p>
    <w:p w14:paraId="5B6B805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46267C7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Jen Howard</w:t>
      </w:r>
    </w:p>
    <w:p w14:paraId="4D80CCCC" w14:textId="77777777" w:rsidR="008B57FD" w:rsidRPr="002D4F61" w:rsidRDefault="008B57FD" w:rsidP="008B57FD">
      <w:pPr>
        <w:pStyle w:val="NoSpacing"/>
        <w:jc w:val="both"/>
        <w:rPr>
          <w:rFonts w:ascii="Times New Roman" w:hAnsi="Times New Roman" w:cs="Times New Roman"/>
        </w:rPr>
      </w:pPr>
      <w:bookmarkStart w:id="7" w:name="_Hlk130391913"/>
    </w:p>
    <w:p w14:paraId="613D8E7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118F5BB3"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43BDAE2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5ECEFCFC"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45CC4230"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481401D4" w14:textId="77777777" w:rsidR="008B57FD" w:rsidRPr="002D4F61" w:rsidRDefault="008B57FD" w:rsidP="008B57FD">
      <w:pPr>
        <w:pStyle w:val="NoSpacing"/>
        <w:jc w:val="both"/>
        <w:rPr>
          <w:rFonts w:ascii="Times New Roman" w:hAnsi="Times New Roman" w:cs="Times New Roman"/>
        </w:rPr>
      </w:pPr>
    </w:p>
    <w:p w14:paraId="42970C6A"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37C415A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SC Future Makers, SC Manufacturers Alliance, BMW Manufacturing, The Boeing Company, and Nucor Corporation, the Members of the House of Representatives and Staff are invited to a Legislative Luncheon. This event will be held on Tuesday, April 18, 2023, from 12:00 p.m. – 2:00 p.m. on the State House Grounds.</w:t>
      </w:r>
    </w:p>
    <w:p w14:paraId="787F64A8" w14:textId="77777777" w:rsidR="008B57FD" w:rsidRPr="002D4F61" w:rsidRDefault="008B57FD" w:rsidP="008B57FD">
      <w:pPr>
        <w:pStyle w:val="NoSpacing"/>
        <w:jc w:val="both"/>
        <w:rPr>
          <w:rFonts w:ascii="Times New Roman" w:hAnsi="Times New Roman" w:cs="Times New Roman"/>
        </w:rPr>
      </w:pPr>
    </w:p>
    <w:p w14:paraId="4A457BB0"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66A6F61D"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Elisabeth Kovacs </w:t>
      </w:r>
    </w:p>
    <w:p w14:paraId="2E3C94F2"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Executive Director</w:t>
      </w:r>
    </w:p>
    <w:p w14:paraId="652ADCA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SC Future Makers</w:t>
      </w:r>
      <w:bookmarkEnd w:id="7"/>
    </w:p>
    <w:p w14:paraId="38600394" w14:textId="77777777" w:rsidR="008B57FD" w:rsidRPr="002D4F61" w:rsidRDefault="008B57FD" w:rsidP="008B57FD">
      <w:pPr>
        <w:pStyle w:val="NoSpacing"/>
        <w:jc w:val="both"/>
        <w:rPr>
          <w:rFonts w:ascii="Times New Roman" w:hAnsi="Times New Roman" w:cs="Times New Roman"/>
        </w:rPr>
      </w:pPr>
    </w:p>
    <w:p w14:paraId="567629D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0E301E9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67120F2C"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57CF3D8A" w14:textId="77777777" w:rsidR="00E15104" w:rsidRDefault="00E15104">
      <w:pPr>
        <w:ind w:firstLine="0"/>
        <w:jc w:val="left"/>
        <w:rPr>
          <w:rFonts w:eastAsia="Calibri"/>
          <w:szCs w:val="22"/>
        </w:rPr>
      </w:pPr>
      <w:r>
        <w:br w:type="page"/>
      </w:r>
    </w:p>
    <w:p w14:paraId="3ADCEB0B" w14:textId="7691F0C9"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4831D997"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3B755278" w14:textId="77777777" w:rsidR="008B57FD" w:rsidRPr="002D4F61" w:rsidRDefault="008B57FD" w:rsidP="008B57FD">
      <w:pPr>
        <w:pStyle w:val="NoSpacing"/>
        <w:jc w:val="both"/>
        <w:rPr>
          <w:rFonts w:ascii="Times New Roman" w:hAnsi="Times New Roman" w:cs="Times New Roman"/>
        </w:rPr>
      </w:pPr>
    </w:p>
    <w:p w14:paraId="1EE98C8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00C1D79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SC Beer Wholesalers Association, the Members of the House of Representatives and Staff are invited to a Legislative Reception. This event will be held on Tuesday, April 18, 2023, from 6:00 p.m. – 8:00 p.m. at 1114 College Street.</w:t>
      </w:r>
    </w:p>
    <w:p w14:paraId="27787195" w14:textId="77777777" w:rsidR="008B57FD" w:rsidRPr="002D4F61" w:rsidRDefault="008B57FD" w:rsidP="008B57FD">
      <w:pPr>
        <w:pStyle w:val="NoSpacing"/>
        <w:jc w:val="both"/>
        <w:rPr>
          <w:rFonts w:ascii="Times New Roman" w:hAnsi="Times New Roman" w:cs="Times New Roman"/>
        </w:rPr>
      </w:pPr>
    </w:p>
    <w:p w14:paraId="52AA1DAC"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63412BD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Candice Spencer</w:t>
      </w:r>
    </w:p>
    <w:p w14:paraId="563B728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Director of Operations</w:t>
      </w:r>
    </w:p>
    <w:p w14:paraId="41A5915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SC Beer Wholesalers Association</w:t>
      </w:r>
    </w:p>
    <w:p w14:paraId="07C495F7" w14:textId="77777777" w:rsidR="008B57FD" w:rsidRPr="002D4F61" w:rsidRDefault="008B57FD" w:rsidP="008B57FD">
      <w:pPr>
        <w:pStyle w:val="NoSpacing"/>
        <w:jc w:val="both"/>
        <w:rPr>
          <w:rFonts w:ascii="Times New Roman" w:hAnsi="Times New Roman" w:cs="Times New Roman"/>
        </w:rPr>
      </w:pPr>
    </w:p>
    <w:p w14:paraId="1BB9C76D"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412457E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2A4CC7FB"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5EA0AF3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556EB250"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12BB7F08" w14:textId="77777777" w:rsidR="008B57FD" w:rsidRPr="002D4F61" w:rsidRDefault="008B57FD" w:rsidP="008B57FD">
      <w:pPr>
        <w:pStyle w:val="NoSpacing"/>
        <w:jc w:val="both"/>
        <w:rPr>
          <w:rFonts w:ascii="Times New Roman" w:hAnsi="Times New Roman" w:cs="Times New Roman"/>
        </w:rPr>
      </w:pPr>
    </w:p>
    <w:p w14:paraId="3E0512D3"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63AFF5FA"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Office of the State Treasurer, the Members of the House of Representatives and their Staff are invited to a Legislative Breakfast. This event will be held on Wednesday, April 19, 2023, from 8:00 a.m. – 10:00 a.m. in Room 112, Blatt Building.</w:t>
      </w:r>
    </w:p>
    <w:p w14:paraId="707C630A" w14:textId="77777777" w:rsidR="008B57FD" w:rsidRPr="002D4F61" w:rsidRDefault="008B57FD" w:rsidP="008B57FD">
      <w:pPr>
        <w:pStyle w:val="NoSpacing"/>
        <w:jc w:val="both"/>
        <w:rPr>
          <w:rFonts w:ascii="Times New Roman" w:hAnsi="Times New Roman" w:cs="Times New Roman"/>
        </w:rPr>
      </w:pPr>
    </w:p>
    <w:p w14:paraId="6EF0740F"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19A1665A"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Dayle DeLong</w:t>
      </w:r>
    </w:p>
    <w:p w14:paraId="5FE04AC2"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Senior Assistant State Treasurer</w:t>
      </w:r>
    </w:p>
    <w:p w14:paraId="3AA0D9E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South Carolina Treasurer’s Office</w:t>
      </w:r>
    </w:p>
    <w:p w14:paraId="47D5570D" w14:textId="77777777" w:rsidR="008B57FD" w:rsidRPr="002D4F61" w:rsidRDefault="008B57FD" w:rsidP="008B57FD">
      <w:pPr>
        <w:pStyle w:val="NoSpacing"/>
        <w:jc w:val="both"/>
        <w:rPr>
          <w:rFonts w:ascii="Times New Roman" w:hAnsi="Times New Roman" w:cs="Times New Roman"/>
        </w:rPr>
      </w:pPr>
    </w:p>
    <w:p w14:paraId="5E79748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74781A9C"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3EA1BC0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5DB6F4A4"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4ED415D6"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39569FEA" w14:textId="77777777" w:rsidR="008B57FD" w:rsidRPr="002D4F61" w:rsidRDefault="008B57FD" w:rsidP="008B57FD">
      <w:pPr>
        <w:pStyle w:val="NoSpacing"/>
        <w:jc w:val="both"/>
        <w:rPr>
          <w:rFonts w:ascii="Times New Roman" w:hAnsi="Times New Roman" w:cs="Times New Roman"/>
        </w:rPr>
      </w:pPr>
    </w:p>
    <w:p w14:paraId="4B41A06F"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2FB4A6A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On behalf of the South Carolina Restaurant and Lodging Association, the Members of the House of Representatives and their Staff are invited to a Legislative Luncheon. This event will be held on Wednesday, April 19, 2023, from 12:00 p.m. – 2:00 p.m. on the State House Grounds. </w:t>
      </w:r>
    </w:p>
    <w:p w14:paraId="406A36D3" w14:textId="77777777" w:rsidR="008B57FD" w:rsidRPr="002D4F61" w:rsidRDefault="008B57FD" w:rsidP="008B57FD">
      <w:pPr>
        <w:pStyle w:val="NoSpacing"/>
        <w:jc w:val="both"/>
        <w:rPr>
          <w:rFonts w:ascii="Times New Roman" w:hAnsi="Times New Roman" w:cs="Times New Roman"/>
        </w:rPr>
      </w:pPr>
    </w:p>
    <w:p w14:paraId="45C6148B"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5B0EF4C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Douglas OFlaherty</w:t>
      </w:r>
    </w:p>
    <w:p w14:paraId="67D27AA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Vice President</w:t>
      </w:r>
    </w:p>
    <w:p w14:paraId="10B7F6CB" w14:textId="77777777" w:rsidR="008B57FD" w:rsidRPr="002D4F61" w:rsidRDefault="008B57FD" w:rsidP="008B57FD">
      <w:pPr>
        <w:pStyle w:val="NoSpacing"/>
        <w:jc w:val="both"/>
        <w:rPr>
          <w:rFonts w:ascii="Times New Roman" w:hAnsi="Times New Roman" w:cs="Times New Roman"/>
        </w:rPr>
      </w:pPr>
    </w:p>
    <w:p w14:paraId="7C837DF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5B84841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05CC168A"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018957BF"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0CF7E2ED" w14:textId="71B932A4" w:rsidR="00756EAA" w:rsidRDefault="008B57FD" w:rsidP="008B57FD">
      <w:pPr>
        <w:pStyle w:val="NoSpacing"/>
        <w:jc w:val="both"/>
        <w:rPr>
          <w:rFonts w:ascii="Times New Roman" w:hAnsi="Times New Roman" w:cs="Times New Roman"/>
        </w:rPr>
      </w:pPr>
      <w:r w:rsidRPr="002D4F61">
        <w:rPr>
          <w:rFonts w:ascii="Times New Roman" w:hAnsi="Times New Roman" w:cs="Times New Roman"/>
        </w:rPr>
        <w:t>Columbia, South Carolina 29201</w:t>
      </w:r>
    </w:p>
    <w:p w14:paraId="5F05C9C0" w14:textId="77777777" w:rsidR="00E15104" w:rsidRDefault="00E15104" w:rsidP="008B57FD">
      <w:pPr>
        <w:pStyle w:val="NoSpacing"/>
        <w:jc w:val="both"/>
        <w:rPr>
          <w:rFonts w:ascii="Times New Roman" w:hAnsi="Times New Roman" w:cs="Times New Roman"/>
        </w:rPr>
      </w:pPr>
    </w:p>
    <w:p w14:paraId="73D51FDB" w14:textId="64B7174D"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5234077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SC Convenience and Petroleum Marketers Association, the Members of the House of Representatives and their Staff are invited to a Legislative Breakfast. This event will be held on Thursday, April 20, 2023, from 8:00 a.m. – 10:00 a.m. in Room 112, Blatt Building.</w:t>
      </w:r>
    </w:p>
    <w:p w14:paraId="310F1581" w14:textId="77777777" w:rsidR="008B57FD" w:rsidRPr="002D4F61" w:rsidRDefault="008B57FD" w:rsidP="008B57FD">
      <w:pPr>
        <w:pStyle w:val="NoSpacing"/>
        <w:jc w:val="both"/>
        <w:rPr>
          <w:rFonts w:ascii="Times New Roman" w:hAnsi="Times New Roman" w:cs="Times New Roman"/>
        </w:rPr>
      </w:pPr>
    </w:p>
    <w:p w14:paraId="2AB8D553"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0FDC945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Michael W. Fields</w:t>
      </w:r>
    </w:p>
    <w:p w14:paraId="1C348B0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Executive Director</w:t>
      </w:r>
    </w:p>
    <w:p w14:paraId="26C56953" w14:textId="77777777" w:rsidR="008B57FD" w:rsidRPr="002D4F61" w:rsidRDefault="008B57FD" w:rsidP="008B57FD">
      <w:pPr>
        <w:pStyle w:val="NoSpacing"/>
        <w:jc w:val="both"/>
        <w:rPr>
          <w:rFonts w:ascii="Times New Roman" w:hAnsi="Times New Roman" w:cs="Times New Roman"/>
        </w:rPr>
      </w:pPr>
    </w:p>
    <w:p w14:paraId="7E666552"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394A08A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6839DC7B"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0ECC4C4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4E97015B"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121BD76E" w14:textId="77777777" w:rsidR="008B57FD" w:rsidRPr="002D4F61" w:rsidRDefault="008B57FD" w:rsidP="008B57FD">
      <w:pPr>
        <w:pStyle w:val="NoSpacing"/>
        <w:jc w:val="both"/>
        <w:rPr>
          <w:rFonts w:ascii="Times New Roman" w:hAnsi="Times New Roman" w:cs="Times New Roman"/>
        </w:rPr>
      </w:pPr>
    </w:p>
    <w:p w14:paraId="5124427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7717CA1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Citadel Alumni Association, the Members of the House of Representatives are invited to a Legislative Reception. This event will be held on Tuesday, April 25, 2023, from 7:00 p.m. – 9:00 p.m. in the Goodman Building at the State Fairgrounds.</w:t>
      </w:r>
    </w:p>
    <w:p w14:paraId="66AFD666" w14:textId="77777777" w:rsidR="008B57FD" w:rsidRPr="002D4F61" w:rsidRDefault="008B57FD" w:rsidP="008B57FD">
      <w:pPr>
        <w:pStyle w:val="NoSpacing"/>
        <w:jc w:val="both"/>
        <w:rPr>
          <w:rFonts w:ascii="Times New Roman" w:hAnsi="Times New Roman" w:cs="Times New Roman"/>
        </w:rPr>
      </w:pPr>
    </w:p>
    <w:p w14:paraId="02C0FA60"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4051D6E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Sara A. Roth</w:t>
      </w:r>
    </w:p>
    <w:p w14:paraId="1EADD48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Assistant Director of Administration</w:t>
      </w:r>
    </w:p>
    <w:p w14:paraId="0DBE240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Citadel Alumni Association</w:t>
      </w:r>
    </w:p>
    <w:p w14:paraId="52788E69" w14:textId="77777777" w:rsidR="008B57FD" w:rsidRPr="002D4F61" w:rsidRDefault="008B57FD" w:rsidP="008B57FD">
      <w:pPr>
        <w:pStyle w:val="NoSpacing"/>
        <w:jc w:val="both"/>
        <w:rPr>
          <w:rFonts w:ascii="Times New Roman" w:hAnsi="Times New Roman" w:cs="Times New Roman"/>
        </w:rPr>
      </w:pPr>
    </w:p>
    <w:p w14:paraId="008F523A" w14:textId="77777777" w:rsidR="00E15104" w:rsidRDefault="00E15104">
      <w:pPr>
        <w:ind w:firstLine="0"/>
        <w:jc w:val="left"/>
        <w:rPr>
          <w:rFonts w:eastAsia="Calibri"/>
          <w:szCs w:val="22"/>
        </w:rPr>
      </w:pPr>
      <w:r>
        <w:br w:type="page"/>
      </w:r>
    </w:p>
    <w:p w14:paraId="75FC2DA1" w14:textId="7C19B059"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666F715F"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5C5D3B54"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7FB9DBFB"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18391D8E"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622F7D51" w14:textId="77777777" w:rsidR="008B57FD" w:rsidRPr="002D4F61" w:rsidRDefault="008B57FD" w:rsidP="008B57FD">
      <w:pPr>
        <w:pStyle w:val="NoSpacing"/>
        <w:jc w:val="both"/>
        <w:rPr>
          <w:rFonts w:ascii="Times New Roman" w:hAnsi="Times New Roman" w:cs="Times New Roman"/>
        </w:rPr>
      </w:pPr>
    </w:p>
    <w:p w14:paraId="52E7771F"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14D1D348"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Salvation Army of the Midlands, the Members of the House of Representatives and their Staff are invited to a Legislative Breakfast. This event will be held on Thursday, April 26, 2023, from 8:00 a.m. – 10:00 a.m. in Room 112, Blatt Building.</w:t>
      </w:r>
    </w:p>
    <w:p w14:paraId="50A31DAA" w14:textId="77777777" w:rsidR="008B57FD" w:rsidRPr="002D4F61" w:rsidRDefault="008B57FD" w:rsidP="008B57FD">
      <w:pPr>
        <w:pStyle w:val="NoSpacing"/>
        <w:jc w:val="both"/>
        <w:rPr>
          <w:rFonts w:ascii="Times New Roman" w:hAnsi="Times New Roman" w:cs="Times New Roman"/>
        </w:rPr>
      </w:pPr>
    </w:p>
    <w:p w14:paraId="1CB5D88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0741723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Major Mark Craddock</w:t>
      </w:r>
    </w:p>
    <w:p w14:paraId="74C85FE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Salvation Army of the Midlands</w:t>
      </w:r>
    </w:p>
    <w:p w14:paraId="461427A4"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Area Commander/Corps Officer</w:t>
      </w:r>
    </w:p>
    <w:p w14:paraId="0E4188D6" w14:textId="77777777" w:rsidR="008B57FD" w:rsidRPr="002D4F61" w:rsidRDefault="008B57FD" w:rsidP="008B57FD">
      <w:pPr>
        <w:pStyle w:val="NoSpacing"/>
        <w:jc w:val="both"/>
        <w:rPr>
          <w:rFonts w:ascii="Times New Roman" w:hAnsi="Times New Roman" w:cs="Times New Roman"/>
        </w:rPr>
      </w:pPr>
    </w:p>
    <w:p w14:paraId="032B2D72"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2A7B2EA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52B8A384"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1065E54F"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301ABFD2"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0D3DB701" w14:textId="77777777" w:rsidR="008B57FD" w:rsidRPr="002D4F61" w:rsidRDefault="008B57FD" w:rsidP="008B57FD">
      <w:pPr>
        <w:pStyle w:val="NoSpacing"/>
        <w:jc w:val="both"/>
        <w:rPr>
          <w:rFonts w:ascii="Times New Roman" w:hAnsi="Times New Roman" w:cs="Times New Roman"/>
        </w:rPr>
      </w:pPr>
    </w:p>
    <w:p w14:paraId="13A2616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5780780D"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Goodwill Industries of Upstate/Midlands SC, the Members of the House of Representatives are invited to a Legislative Luncheon. This event will be held on Wednesday, April 26, 2023, from 12:00 p.m. – 2:00 p.m. in Room 112, Blatt Building.</w:t>
      </w:r>
    </w:p>
    <w:p w14:paraId="768A6250" w14:textId="77777777" w:rsidR="008B57FD" w:rsidRPr="002D4F61" w:rsidRDefault="008B57FD" w:rsidP="008B57FD">
      <w:pPr>
        <w:pStyle w:val="NoSpacing"/>
        <w:jc w:val="both"/>
        <w:rPr>
          <w:rFonts w:ascii="Times New Roman" w:hAnsi="Times New Roman" w:cs="Times New Roman"/>
        </w:rPr>
      </w:pPr>
    </w:p>
    <w:p w14:paraId="35EA7DDD"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7FEB6936"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Gerry Partridge</w:t>
      </w:r>
    </w:p>
    <w:p w14:paraId="05304C5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Development/Government Relations Manager</w:t>
      </w:r>
    </w:p>
    <w:p w14:paraId="28ED1B58" w14:textId="77777777" w:rsidR="008B57FD" w:rsidRPr="002D4F61" w:rsidRDefault="008B57FD" w:rsidP="008B57FD">
      <w:pPr>
        <w:pStyle w:val="NoSpacing"/>
        <w:jc w:val="both"/>
        <w:rPr>
          <w:rFonts w:ascii="Times New Roman" w:hAnsi="Times New Roman" w:cs="Times New Roman"/>
        </w:rPr>
      </w:pPr>
    </w:p>
    <w:p w14:paraId="2B3EB6D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1FFA297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5B1539E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585C43CA"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66A17E89"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5C804C06" w14:textId="77777777" w:rsidR="008B57FD" w:rsidRPr="002D4F61" w:rsidRDefault="008B57FD" w:rsidP="008B57FD">
      <w:pPr>
        <w:pStyle w:val="NoSpacing"/>
        <w:jc w:val="both"/>
        <w:rPr>
          <w:rFonts w:ascii="Times New Roman" w:hAnsi="Times New Roman" w:cs="Times New Roman"/>
        </w:rPr>
      </w:pPr>
    </w:p>
    <w:p w14:paraId="0D887A42" w14:textId="77777777" w:rsidR="00E15104" w:rsidRDefault="00E15104">
      <w:pPr>
        <w:ind w:firstLine="0"/>
        <w:jc w:val="left"/>
        <w:rPr>
          <w:rFonts w:eastAsia="Calibri"/>
          <w:szCs w:val="22"/>
        </w:rPr>
      </w:pPr>
      <w:r>
        <w:br w:type="page"/>
      </w:r>
    </w:p>
    <w:p w14:paraId="40F15E7E" w14:textId="15523358"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06C2D939"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SC Association for Justice, the Members of the House of Representatives and their Staff are invited to a Legislative Reception. This event will be held on Wednesday, April 26, 2023, from 6:00 p.m. – 8:00 p.m. at 1208 Washington Place.</w:t>
      </w:r>
    </w:p>
    <w:p w14:paraId="7C142430" w14:textId="77777777" w:rsidR="008B57FD" w:rsidRPr="002D4F61" w:rsidRDefault="008B57FD" w:rsidP="008B57FD">
      <w:pPr>
        <w:pStyle w:val="NoSpacing"/>
        <w:jc w:val="both"/>
        <w:rPr>
          <w:rFonts w:ascii="Times New Roman" w:hAnsi="Times New Roman" w:cs="Times New Roman"/>
        </w:rPr>
      </w:pPr>
    </w:p>
    <w:p w14:paraId="2BBD4664"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17423509"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Calvin K. Hastie, Jr.</w:t>
      </w:r>
    </w:p>
    <w:p w14:paraId="61F9516A"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COO, SCAJ</w:t>
      </w:r>
    </w:p>
    <w:p w14:paraId="34B543B9" w14:textId="77777777" w:rsidR="008B57FD" w:rsidRPr="002D4F61" w:rsidRDefault="008B57FD" w:rsidP="008B57FD">
      <w:pPr>
        <w:pStyle w:val="NoSpacing"/>
        <w:jc w:val="both"/>
        <w:rPr>
          <w:rFonts w:ascii="Times New Roman" w:hAnsi="Times New Roman" w:cs="Times New Roman"/>
        </w:rPr>
      </w:pPr>
    </w:p>
    <w:p w14:paraId="28F3DF7C"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March 22, 2023</w:t>
      </w:r>
    </w:p>
    <w:p w14:paraId="2ED15244"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The Honorable Dennis Moss</w:t>
      </w:r>
    </w:p>
    <w:p w14:paraId="2F4DD9B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Chairman, House Invitations Committee</w:t>
      </w:r>
    </w:p>
    <w:p w14:paraId="58A6013E"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503-A Blatt Building</w:t>
      </w:r>
    </w:p>
    <w:p w14:paraId="738A9777" w14:textId="77777777" w:rsidR="008B57FD" w:rsidRPr="002D4F61" w:rsidRDefault="008B57FD" w:rsidP="008B57FD">
      <w:pPr>
        <w:pStyle w:val="NoSpacing"/>
        <w:jc w:val="both"/>
        <w:rPr>
          <w:rFonts w:ascii="Times New Roman" w:hAnsi="Times New Roman" w:cs="Times New Roman"/>
          <w:b/>
        </w:rPr>
      </w:pPr>
      <w:r w:rsidRPr="002D4F61">
        <w:rPr>
          <w:rFonts w:ascii="Times New Roman" w:hAnsi="Times New Roman" w:cs="Times New Roman"/>
        </w:rPr>
        <w:t>Columbia, South Carolina 29201</w:t>
      </w:r>
    </w:p>
    <w:p w14:paraId="26E1984F" w14:textId="77777777" w:rsidR="008B57FD" w:rsidRPr="002D4F61" w:rsidRDefault="008B57FD" w:rsidP="008B57FD">
      <w:pPr>
        <w:pStyle w:val="NoSpacing"/>
        <w:jc w:val="both"/>
        <w:rPr>
          <w:rFonts w:ascii="Times New Roman" w:hAnsi="Times New Roman" w:cs="Times New Roman"/>
        </w:rPr>
      </w:pPr>
    </w:p>
    <w:p w14:paraId="379CCDB7"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 xml:space="preserve">Dear Chairman Moss: </w:t>
      </w:r>
    </w:p>
    <w:p w14:paraId="158CB61B"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On behalf of the South Carolina Insurance Association, Members of the House of Representatives and their Staff are invited to a Legislative Breakfast. This event will be held on Thursday, April 27, 2023, from 8:00 a.m. – 10:00 a.m. in Room 112, Blatt Building.</w:t>
      </w:r>
    </w:p>
    <w:p w14:paraId="5232EE5E" w14:textId="77777777" w:rsidR="008B57FD" w:rsidRPr="002D4F61" w:rsidRDefault="008B57FD" w:rsidP="008B57FD">
      <w:pPr>
        <w:pStyle w:val="NoSpacing"/>
        <w:jc w:val="both"/>
        <w:rPr>
          <w:rFonts w:ascii="Times New Roman" w:hAnsi="Times New Roman" w:cs="Times New Roman"/>
        </w:rPr>
      </w:pPr>
    </w:p>
    <w:p w14:paraId="06EF6DB5"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Sincerely,</w:t>
      </w:r>
    </w:p>
    <w:p w14:paraId="2A507F43"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Russ Dubisky</w:t>
      </w:r>
    </w:p>
    <w:p w14:paraId="6D2F0441" w14:textId="77777777" w:rsidR="008B57FD" w:rsidRPr="002D4F61" w:rsidRDefault="008B57FD" w:rsidP="008B57FD">
      <w:pPr>
        <w:pStyle w:val="NoSpacing"/>
        <w:jc w:val="both"/>
        <w:rPr>
          <w:rFonts w:ascii="Times New Roman" w:hAnsi="Times New Roman" w:cs="Times New Roman"/>
        </w:rPr>
      </w:pPr>
      <w:r w:rsidRPr="002D4F61">
        <w:rPr>
          <w:rFonts w:ascii="Times New Roman" w:hAnsi="Times New Roman" w:cs="Times New Roman"/>
        </w:rPr>
        <w:t>Executive Director</w:t>
      </w:r>
    </w:p>
    <w:p w14:paraId="5F8CD38B" w14:textId="77777777" w:rsidR="008B57FD" w:rsidRDefault="008B57FD" w:rsidP="008B57FD">
      <w:pPr>
        <w:pStyle w:val="NoSpacing"/>
        <w:jc w:val="both"/>
        <w:rPr>
          <w:rFonts w:ascii="Times New Roman" w:hAnsi="Times New Roman" w:cs="Times New Roman"/>
        </w:rPr>
      </w:pPr>
      <w:r w:rsidRPr="002D4F61">
        <w:rPr>
          <w:rFonts w:ascii="Times New Roman" w:hAnsi="Times New Roman" w:cs="Times New Roman"/>
        </w:rPr>
        <w:t>SC Insurance Association</w:t>
      </w:r>
    </w:p>
    <w:p w14:paraId="6A66396E" w14:textId="389C5809" w:rsidR="008B57FD" w:rsidRDefault="008B57FD" w:rsidP="008B57FD">
      <w:pPr>
        <w:pStyle w:val="NoSpacing"/>
        <w:jc w:val="both"/>
        <w:rPr>
          <w:rFonts w:ascii="Times New Roman" w:hAnsi="Times New Roman" w:cs="Times New Roman"/>
        </w:rPr>
      </w:pPr>
    </w:p>
    <w:p w14:paraId="2E479752" w14:textId="77777777" w:rsidR="008B57FD" w:rsidRPr="008B57FD" w:rsidRDefault="008B57FD" w:rsidP="008B57FD">
      <w:pPr>
        <w:keepNext/>
        <w:jc w:val="center"/>
        <w:rPr>
          <w:b/>
        </w:rPr>
      </w:pPr>
      <w:r w:rsidRPr="008B57FD">
        <w:rPr>
          <w:b/>
        </w:rPr>
        <w:t>REGULATION WITHDRAWN AND RESUBMITTED</w:t>
      </w:r>
    </w:p>
    <w:p w14:paraId="6EB62C24" w14:textId="77777777" w:rsidR="008B57FD" w:rsidRPr="00CA0A4B" w:rsidRDefault="008B57FD" w:rsidP="008B57FD">
      <w:bookmarkStart w:id="8" w:name="file_start18"/>
      <w:bookmarkEnd w:id="8"/>
      <w:r w:rsidRPr="00CA0A4B">
        <w:t>Document No. 5151</w:t>
      </w:r>
    </w:p>
    <w:p w14:paraId="5DC85298" w14:textId="318B3602" w:rsidR="008B57FD" w:rsidRPr="00CA0A4B" w:rsidRDefault="008B57FD" w:rsidP="008B57FD">
      <w:r w:rsidRPr="00CA0A4B">
        <w:t xml:space="preserve">Agency: Department of Labor, Licensing and Regulation-State Board </w:t>
      </w:r>
      <w:r w:rsidR="00756EAA">
        <w:tab/>
      </w:r>
      <w:r w:rsidRPr="00CA0A4B">
        <w:t>of Nursing</w:t>
      </w:r>
    </w:p>
    <w:p w14:paraId="69157240" w14:textId="77777777" w:rsidR="008B57FD" w:rsidRPr="00CA0A4B" w:rsidRDefault="008B57FD" w:rsidP="008B57FD">
      <w:r w:rsidRPr="00CA0A4B">
        <w:t>Statutory Authority: 1976 Code Section 40-33-10(E)</w:t>
      </w:r>
    </w:p>
    <w:p w14:paraId="76CCE3B4" w14:textId="44A3ADB6" w:rsidR="008B57FD" w:rsidRPr="00CA0A4B" w:rsidRDefault="008B57FD" w:rsidP="008B57FD">
      <w:r w:rsidRPr="00CA0A4B">
        <w:t xml:space="preserve">Handling Patient Records Upon the Death, Disappearance, or </w:t>
      </w:r>
      <w:r w:rsidR="00756EAA">
        <w:tab/>
      </w:r>
      <w:r w:rsidRPr="00CA0A4B">
        <w:t>Incapacity of a Licensee</w:t>
      </w:r>
    </w:p>
    <w:p w14:paraId="2D486428" w14:textId="564C07CA" w:rsidR="008B57FD" w:rsidRPr="00CA0A4B" w:rsidRDefault="008B57FD" w:rsidP="008B57FD">
      <w:r w:rsidRPr="00CA0A4B">
        <w:t xml:space="preserve">Received by Speaker of the House of Representatives January 10, </w:t>
      </w:r>
      <w:r w:rsidR="00756EAA">
        <w:tab/>
      </w:r>
      <w:r w:rsidRPr="00CA0A4B">
        <w:t>2023</w:t>
      </w:r>
    </w:p>
    <w:p w14:paraId="4D371E6F" w14:textId="77777777" w:rsidR="008B57FD" w:rsidRPr="00CA0A4B" w:rsidRDefault="008B57FD" w:rsidP="008B57FD">
      <w:r w:rsidRPr="00CA0A4B">
        <w:t xml:space="preserve">Referred </w:t>
      </w:r>
      <w:r w:rsidRPr="00756EAA">
        <w:t>to Regulations and Administrative Procedures Committee</w:t>
      </w:r>
    </w:p>
    <w:p w14:paraId="32558FD0" w14:textId="77777777" w:rsidR="008B57FD" w:rsidRDefault="008B57FD" w:rsidP="008B57FD">
      <w:r w:rsidRPr="00CA0A4B">
        <w:t>Legislative Review Expiration May 10, 2023</w:t>
      </w:r>
    </w:p>
    <w:p w14:paraId="169B1B51" w14:textId="177AF183" w:rsidR="008B57FD" w:rsidRDefault="008B57FD" w:rsidP="008B57FD"/>
    <w:p w14:paraId="3756CD76" w14:textId="77777777" w:rsidR="00E15104" w:rsidRDefault="00E15104">
      <w:pPr>
        <w:ind w:firstLine="0"/>
        <w:jc w:val="left"/>
        <w:rPr>
          <w:b/>
        </w:rPr>
      </w:pPr>
      <w:r>
        <w:rPr>
          <w:b/>
        </w:rPr>
        <w:br w:type="page"/>
      </w:r>
    </w:p>
    <w:p w14:paraId="0B84EF7F" w14:textId="47C6F94D" w:rsidR="008B57FD" w:rsidRPr="008B57FD" w:rsidRDefault="008B57FD" w:rsidP="008B57FD">
      <w:pPr>
        <w:keepNext/>
        <w:jc w:val="center"/>
        <w:rPr>
          <w:b/>
        </w:rPr>
      </w:pPr>
      <w:r w:rsidRPr="008B57FD">
        <w:rPr>
          <w:b/>
        </w:rPr>
        <w:t>REGULATION WITHDRAWN AND RESUBMITTED</w:t>
      </w:r>
    </w:p>
    <w:p w14:paraId="5773AAB2" w14:textId="77777777" w:rsidR="008B57FD" w:rsidRPr="009107CD" w:rsidRDefault="008B57FD" w:rsidP="008B57FD">
      <w:bookmarkStart w:id="9" w:name="file_start19"/>
      <w:bookmarkEnd w:id="9"/>
      <w:r w:rsidRPr="009107CD">
        <w:t>Document No. 5160</w:t>
      </w:r>
    </w:p>
    <w:p w14:paraId="0B685851" w14:textId="77777777" w:rsidR="008B57FD" w:rsidRPr="009107CD" w:rsidRDefault="008B57FD" w:rsidP="008B57FD">
      <w:r w:rsidRPr="009107CD">
        <w:t>Agency: Department of Labor, Licensing and Regulation</w:t>
      </w:r>
    </w:p>
    <w:p w14:paraId="3D10D33F" w14:textId="77777777" w:rsidR="008B57FD" w:rsidRPr="009107CD" w:rsidRDefault="008B57FD" w:rsidP="008B57FD">
      <w:r w:rsidRPr="009107CD">
        <w:t>Statutory Authority: 1976 Code Sections 40-1-50 and 40-1-70</w:t>
      </w:r>
    </w:p>
    <w:p w14:paraId="4984FE17" w14:textId="77777777" w:rsidR="008B57FD" w:rsidRPr="009107CD" w:rsidRDefault="008B57FD" w:rsidP="008B57FD">
      <w:r w:rsidRPr="009107CD">
        <w:t xml:space="preserve">Fee Schedule for R.10-17, R.10-20, R.10-24, R.10-27, R.10-32, </w:t>
      </w:r>
    </w:p>
    <w:p w14:paraId="0E1488E8" w14:textId="77777777" w:rsidR="008B57FD" w:rsidRPr="009107CD" w:rsidRDefault="008B57FD" w:rsidP="008B57FD">
      <w:r w:rsidRPr="009107CD">
        <w:t>R.10-34, and R.10-42</w:t>
      </w:r>
    </w:p>
    <w:p w14:paraId="44D4E9DF" w14:textId="3DD3C712" w:rsidR="008B57FD" w:rsidRPr="009107CD" w:rsidRDefault="008B57FD" w:rsidP="008B57FD">
      <w:r w:rsidRPr="009107CD">
        <w:t xml:space="preserve">Received by Speaker of the House of Representatives January 10, </w:t>
      </w:r>
      <w:r w:rsidR="00756EAA">
        <w:tab/>
      </w:r>
      <w:r w:rsidRPr="009107CD">
        <w:t>2023</w:t>
      </w:r>
    </w:p>
    <w:p w14:paraId="371CF5B1" w14:textId="77777777" w:rsidR="008B57FD" w:rsidRPr="00756EAA" w:rsidRDefault="008B57FD" w:rsidP="008B57FD">
      <w:r w:rsidRPr="00756EAA">
        <w:t>Referred to Regulations and Administrative Procedures Committee</w:t>
      </w:r>
    </w:p>
    <w:p w14:paraId="455092CE" w14:textId="77777777" w:rsidR="008B57FD" w:rsidRDefault="008B57FD" w:rsidP="008B57FD">
      <w:r w:rsidRPr="009107CD">
        <w:t>Legislative Review Expiration May 10, 2023</w:t>
      </w:r>
    </w:p>
    <w:p w14:paraId="7037AE72" w14:textId="3F1CBAF5" w:rsidR="008B57FD" w:rsidRDefault="008B57FD" w:rsidP="008B57FD"/>
    <w:p w14:paraId="05E4924A" w14:textId="77777777" w:rsidR="008B57FD" w:rsidRPr="008B57FD" w:rsidRDefault="008B57FD" w:rsidP="008B57FD">
      <w:pPr>
        <w:keepNext/>
        <w:jc w:val="center"/>
        <w:rPr>
          <w:b/>
        </w:rPr>
      </w:pPr>
      <w:r w:rsidRPr="008B57FD">
        <w:rPr>
          <w:b/>
        </w:rPr>
        <w:t>REGULATION WITHDRAWN AND RESUBMITTED</w:t>
      </w:r>
    </w:p>
    <w:p w14:paraId="232C4686" w14:textId="77777777" w:rsidR="008B57FD" w:rsidRPr="00D20C3D" w:rsidRDefault="008B57FD" w:rsidP="008B57FD">
      <w:bookmarkStart w:id="10" w:name="file_start20"/>
      <w:bookmarkEnd w:id="10"/>
      <w:r w:rsidRPr="00D20C3D">
        <w:t>Document No. 5108</w:t>
      </w:r>
    </w:p>
    <w:p w14:paraId="749A46F0" w14:textId="77777777" w:rsidR="008B57FD" w:rsidRPr="00D20C3D" w:rsidRDefault="008B57FD" w:rsidP="008B57FD">
      <w:r w:rsidRPr="00D20C3D">
        <w:t>Agency: Clemson University</w:t>
      </w:r>
    </w:p>
    <w:p w14:paraId="5DA0513C" w14:textId="77777777" w:rsidR="008B57FD" w:rsidRPr="00D20C3D" w:rsidRDefault="008B57FD" w:rsidP="008B57FD">
      <w:r w:rsidRPr="00D20C3D">
        <w:t>Statutory Authority: 1976 Code Section 59-119-320</w:t>
      </w:r>
    </w:p>
    <w:p w14:paraId="6A5941F0" w14:textId="77777777" w:rsidR="008B57FD" w:rsidRPr="00D20C3D" w:rsidRDefault="008B57FD" w:rsidP="008B57FD">
      <w:r w:rsidRPr="00D20C3D">
        <w:t>Parking, Traffic, and Public Safety Regulations</w:t>
      </w:r>
    </w:p>
    <w:p w14:paraId="7D43778A" w14:textId="570BB4C7" w:rsidR="008B57FD" w:rsidRPr="00D20C3D" w:rsidRDefault="008B57FD" w:rsidP="008B57FD">
      <w:r w:rsidRPr="00D20C3D">
        <w:t xml:space="preserve">Received by Speaker of the House of Representatives January 10, </w:t>
      </w:r>
      <w:r w:rsidR="00756EAA">
        <w:tab/>
      </w:r>
      <w:r w:rsidRPr="00D20C3D">
        <w:t>2023</w:t>
      </w:r>
    </w:p>
    <w:p w14:paraId="204DE3CB" w14:textId="77777777" w:rsidR="008B57FD" w:rsidRPr="00D20C3D" w:rsidRDefault="008B57FD" w:rsidP="008B57FD">
      <w:r w:rsidRPr="00D20C3D">
        <w:t xml:space="preserve">Referred to </w:t>
      </w:r>
      <w:r w:rsidRPr="00D20C3D">
        <w:rPr>
          <w:u w:val="single"/>
        </w:rPr>
        <w:t>Regulations and Administrative Procedures</w:t>
      </w:r>
      <w:r w:rsidRPr="00D20C3D">
        <w:t xml:space="preserve"> Committee</w:t>
      </w:r>
    </w:p>
    <w:p w14:paraId="6728A38F" w14:textId="77777777" w:rsidR="008B57FD" w:rsidRPr="00D20C3D" w:rsidRDefault="008B57FD" w:rsidP="008B57FD">
      <w:r w:rsidRPr="00D20C3D">
        <w:t>Legislative Review Expiration May 10, 2023</w:t>
      </w:r>
    </w:p>
    <w:p w14:paraId="60E184F7" w14:textId="77777777" w:rsidR="008B57FD" w:rsidRDefault="008B57FD" w:rsidP="008B57FD">
      <w:r w:rsidRPr="00D20C3D">
        <w:t>Revised: January 10, 2024</w:t>
      </w:r>
    </w:p>
    <w:p w14:paraId="64406E75" w14:textId="46B6EC18" w:rsidR="008B57FD" w:rsidRDefault="008B57FD" w:rsidP="008B57FD"/>
    <w:p w14:paraId="2CCCC85F" w14:textId="77777777" w:rsidR="008B57FD" w:rsidRDefault="008B57FD" w:rsidP="008B57FD">
      <w:pPr>
        <w:keepNext/>
        <w:jc w:val="center"/>
        <w:rPr>
          <w:b/>
        </w:rPr>
      </w:pPr>
      <w:r w:rsidRPr="008B57FD">
        <w:rPr>
          <w:b/>
        </w:rPr>
        <w:t>MESSAGE FROM THE SENATE</w:t>
      </w:r>
    </w:p>
    <w:p w14:paraId="3F6B9F30" w14:textId="77777777" w:rsidR="008B57FD" w:rsidRDefault="008B57FD" w:rsidP="008B57FD">
      <w:r>
        <w:t>The following was received:</w:t>
      </w:r>
    </w:p>
    <w:p w14:paraId="4C6B6563" w14:textId="77777777" w:rsidR="008B57FD" w:rsidRDefault="008B57FD" w:rsidP="008B57FD"/>
    <w:p w14:paraId="0988D202" w14:textId="11590480" w:rsidR="008B57FD" w:rsidRDefault="008B57FD" w:rsidP="008B57FD">
      <w:r>
        <w:t>Columbia, S.C., Wednesday, March 22</w:t>
      </w:r>
      <w:r w:rsidR="00F047F1">
        <w:t>, 2023</w:t>
      </w:r>
      <w:r>
        <w:t xml:space="preserve"> </w:t>
      </w:r>
    </w:p>
    <w:p w14:paraId="0C892471" w14:textId="77777777" w:rsidR="008B57FD" w:rsidRDefault="008B57FD" w:rsidP="008B57FD">
      <w:r>
        <w:t>Mr. Speaker and Members of the House:</w:t>
      </w:r>
    </w:p>
    <w:p w14:paraId="0AAD2687" w14:textId="1814F8CB" w:rsidR="008B57FD" w:rsidRDefault="008B57FD" w:rsidP="008B57FD">
      <w:r>
        <w:t xml:space="preserve">The Senate respectfully informs your Honorable Body that it has </w:t>
      </w:r>
      <w:r w:rsidR="00756EAA">
        <w:t>overridden the</w:t>
      </w:r>
      <w:r>
        <w:t xml:space="preserve"> Veto by the Governor on R. 58, S. 478 by a vote of </w:t>
      </w:r>
      <w:r w:rsidR="00756EAA">
        <w:br/>
      </w:r>
      <w:r>
        <w:t>42 to 0.</w:t>
      </w:r>
    </w:p>
    <w:p w14:paraId="6B43A249" w14:textId="77777777" w:rsidR="008B57FD" w:rsidRDefault="008B57FD" w:rsidP="008B57FD"/>
    <w:p w14:paraId="08C44147" w14:textId="56630905" w:rsidR="008B57FD" w:rsidRDefault="008B57FD" w:rsidP="008B57FD">
      <w:pPr>
        <w:keepNext/>
      </w:pPr>
      <w:r>
        <w:t>(R</w:t>
      </w:r>
      <w:r w:rsidR="00756EAA">
        <w:t xml:space="preserve">. </w:t>
      </w:r>
      <w:r>
        <w:t>5</w:t>
      </w:r>
      <w:r w:rsidR="00756EAA">
        <w:t>,</w:t>
      </w:r>
      <w:r>
        <w:t xml:space="preserve"> S. 478</w:t>
      </w:r>
      <w:r w:rsidR="00756EAA">
        <w:t>)</w:t>
      </w:r>
      <w:r>
        <w:t xml:space="preserve"> -- Senator Gambrell: AN ACT TO AMEND ACT 549 OF 1973, AS AMENDED, RELATING TO THE BOARD OF DIRECTORS OF THE BROADWAY WATER AND SEWERAGE DISTRICT, SO AS TO REDUCE THE NUMBER OF MEMBERS OF THE BROADWAYWATER AND SEWERAGE DISTRICT BOARD FROM NINE TO SEVEN. </w:t>
      </w:r>
    </w:p>
    <w:p w14:paraId="7373E093" w14:textId="77777777" w:rsidR="008B57FD" w:rsidRDefault="008B57FD" w:rsidP="008B57FD">
      <w:r>
        <w:t xml:space="preserve"> </w:t>
      </w:r>
    </w:p>
    <w:p w14:paraId="7840454C" w14:textId="77777777" w:rsidR="008B57FD" w:rsidRDefault="008B57FD" w:rsidP="008B57FD">
      <w:r>
        <w:t>Very respectfully,</w:t>
      </w:r>
    </w:p>
    <w:p w14:paraId="77F7071B" w14:textId="6869552B" w:rsidR="008B57FD" w:rsidRDefault="008B57FD" w:rsidP="008B57FD">
      <w:r>
        <w:t xml:space="preserve">President  </w:t>
      </w:r>
    </w:p>
    <w:p w14:paraId="2BF54AA8" w14:textId="7C3DE86B" w:rsidR="008B57FD" w:rsidRDefault="008B57FD" w:rsidP="008B57FD"/>
    <w:p w14:paraId="6E0A4575" w14:textId="7C23280D" w:rsidR="008B57FD" w:rsidRDefault="008B57FD" w:rsidP="008B57FD">
      <w:pPr>
        <w:keepNext/>
        <w:jc w:val="center"/>
        <w:rPr>
          <w:b/>
        </w:rPr>
      </w:pPr>
      <w:r w:rsidRPr="008B57FD">
        <w:rPr>
          <w:b/>
        </w:rPr>
        <w:t>R. 5, S. 478--ORDERED PRINTED IN THE JOURNAL</w:t>
      </w:r>
    </w:p>
    <w:p w14:paraId="21D03C8C" w14:textId="77777777" w:rsidR="008B57FD" w:rsidRDefault="008B57FD" w:rsidP="008B57FD">
      <w:r>
        <w:t>The SPEAKER ordered the following Veto printed in the Journal:</w:t>
      </w:r>
    </w:p>
    <w:p w14:paraId="0359A264" w14:textId="77777777" w:rsidR="008B57FD" w:rsidRDefault="008B57FD" w:rsidP="008B57FD"/>
    <w:p w14:paraId="08F46B21" w14:textId="3DDFE90F" w:rsidR="00756EAA" w:rsidRPr="00F66535" w:rsidRDefault="00756EAA" w:rsidP="00756EAA">
      <w:pPr>
        <w:keepLines/>
        <w:tabs>
          <w:tab w:val="left" w:pos="216"/>
        </w:tabs>
        <w:jc w:val="center"/>
        <w:rPr>
          <w:szCs w:val="22"/>
        </w:rPr>
      </w:pPr>
      <w:bookmarkStart w:id="11" w:name="file_start24"/>
      <w:bookmarkEnd w:id="11"/>
      <w:r w:rsidRPr="00F66535">
        <w:rPr>
          <w:szCs w:val="22"/>
        </w:rPr>
        <w:t>State of South Carolina</w:t>
      </w:r>
    </w:p>
    <w:p w14:paraId="23BE8A4F" w14:textId="77777777" w:rsidR="00756EAA" w:rsidRPr="00F66535" w:rsidRDefault="00756EAA" w:rsidP="00756EAA">
      <w:pPr>
        <w:keepLines/>
        <w:tabs>
          <w:tab w:val="left" w:pos="216"/>
        </w:tabs>
        <w:jc w:val="center"/>
        <w:rPr>
          <w:szCs w:val="22"/>
        </w:rPr>
      </w:pPr>
      <w:r w:rsidRPr="00F66535">
        <w:rPr>
          <w:szCs w:val="22"/>
        </w:rPr>
        <w:t>Office of the Governor</w:t>
      </w:r>
    </w:p>
    <w:p w14:paraId="3CB8742C" w14:textId="77777777" w:rsidR="00756EAA" w:rsidRPr="00F66535" w:rsidRDefault="00756EAA" w:rsidP="00756EAA">
      <w:pPr>
        <w:rPr>
          <w:szCs w:val="22"/>
        </w:rPr>
      </w:pPr>
    </w:p>
    <w:p w14:paraId="0B4D7F80" w14:textId="77777777" w:rsidR="00756EAA" w:rsidRPr="00D14304" w:rsidRDefault="00756EAA" w:rsidP="00756EAA">
      <w:pPr>
        <w:rPr>
          <w:szCs w:val="22"/>
        </w:rPr>
      </w:pPr>
      <w:r w:rsidRPr="00D14304">
        <w:rPr>
          <w:szCs w:val="22"/>
        </w:rPr>
        <w:t>March 20, 2023</w:t>
      </w:r>
    </w:p>
    <w:p w14:paraId="3720F7DD" w14:textId="77777777" w:rsidR="00756EAA" w:rsidRDefault="00756EAA" w:rsidP="00756EAA">
      <w:pPr>
        <w:rPr>
          <w:szCs w:val="22"/>
        </w:rPr>
      </w:pPr>
      <w:r w:rsidRPr="00D14304">
        <w:rPr>
          <w:szCs w:val="22"/>
        </w:rPr>
        <w:t>The Honorable Thomas C. Alexander</w:t>
      </w:r>
    </w:p>
    <w:p w14:paraId="06D1B321" w14:textId="77777777" w:rsidR="00756EAA" w:rsidRPr="00D14304" w:rsidRDefault="00756EAA" w:rsidP="00756EAA">
      <w:pPr>
        <w:rPr>
          <w:szCs w:val="22"/>
        </w:rPr>
      </w:pPr>
      <w:r w:rsidRPr="00D14304">
        <w:rPr>
          <w:szCs w:val="22"/>
        </w:rPr>
        <w:t>President of the Senate</w:t>
      </w:r>
    </w:p>
    <w:p w14:paraId="35D1A44C" w14:textId="77777777" w:rsidR="00756EAA" w:rsidRDefault="00756EAA" w:rsidP="00756EAA">
      <w:pPr>
        <w:rPr>
          <w:szCs w:val="22"/>
        </w:rPr>
      </w:pPr>
      <w:r w:rsidRPr="00D14304">
        <w:rPr>
          <w:szCs w:val="22"/>
        </w:rPr>
        <w:t xml:space="preserve">State House, Second Floor </w:t>
      </w:r>
    </w:p>
    <w:p w14:paraId="4698D100" w14:textId="77777777" w:rsidR="00756EAA" w:rsidRPr="00D14304" w:rsidRDefault="00756EAA" w:rsidP="00756EAA">
      <w:pPr>
        <w:rPr>
          <w:szCs w:val="22"/>
        </w:rPr>
      </w:pPr>
      <w:r w:rsidRPr="00D14304">
        <w:rPr>
          <w:szCs w:val="22"/>
        </w:rPr>
        <w:t>Columbia, South Carolina 29201</w:t>
      </w:r>
    </w:p>
    <w:p w14:paraId="6F96BB39" w14:textId="77777777" w:rsidR="00756EAA" w:rsidRPr="00D14304" w:rsidRDefault="00756EAA" w:rsidP="00756EAA">
      <w:pPr>
        <w:rPr>
          <w:szCs w:val="22"/>
        </w:rPr>
      </w:pPr>
    </w:p>
    <w:p w14:paraId="04996BD4" w14:textId="77777777" w:rsidR="00756EAA" w:rsidRPr="00D14304" w:rsidRDefault="00756EAA" w:rsidP="00756EAA">
      <w:pPr>
        <w:rPr>
          <w:szCs w:val="22"/>
        </w:rPr>
      </w:pPr>
      <w:r w:rsidRPr="00D14304">
        <w:rPr>
          <w:szCs w:val="22"/>
        </w:rPr>
        <w:t>Dear Mr. President and Members of the Senate:</w:t>
      </w:r>
    </w:p>
    <w:p w14:paraId="0CCA49B5" w14:textId="77777777" w:rsidR="00756EAA" w:rsidRPr="00D14304" w:rsidRDefault="00756EAA" w:rsidP="00756EAA">
      <w:pPr>
        <w:rPr>
          <w:szCs w:val="22"/>
        </w:rPr>
      </w:pPr>
      <w:r>
        <w:rPr>
          <w:szCs w:val="22"/>
        </w:rPr>
        <w:tab/>
      </w:r>
      <w:r w:rsidRPr="00D14304">
        <w:rPr>
          <w:szCs w:val="22"/>
        </w:rPr>
        <w:t>I am hereby vetoing and returning without my approval R-5, S. 478, which seeks to amend Act No. 549 of 1973 so as to reduce the number of members of the Board of Directors of the Broadway Water and Sewerage District of Anderson County (“District”)* from nine to seven. Although I appreciate the well-intentioned effort to address this local matter, because the manner in which S. 478 attempts to do so ultimately conflicts with the constitution, I am compelled to veto the bill.</w:t>
      </w:r>
    </w:p>
    <w:p w14:paraId="477A663E" w14:textId="77777777" w:rsidR="00756EAA" w:rsidRPr="00D14304" w:rsidRDefault="00756EAA" w:rsidP="00756EAA">
      <w:pPr>
        <w:rPr>
          <w:szCs w:val="22"/>
        </w:rPr>
      </w:pPr>
      <w:r>
        <w:rPr>
          <w:szCs w:val="22"/>
        </w:rPr>
        <w:tab/>
      </w:r>
      <w:r w:rsidRPr="00D14304">
        <w:rPr>
          <w:szCs w:val="22"/>
        </w:rPr>
        <w:t>Like several of my predecessors, I have been clear and consistent since the beginning of my administration that I will veto unconstitutional local or special legislation. The South Carolina Constitution expressly prohibits the General Assembly from enacting legislation “for a specific county” and “where a general law can be made applicable.” S.C. Const. art VIII, § 7; S.C. Const. art. III, § 34(IX). In the context of special purpose districts, the South Carolina Supreme Court has established that “a special purpose district limited to one county violates home rule.” Cnty. of Florence v. W. Florence Fire Dist., 422 S.C. 316, 322, 811 S.E.2d 770, 774 (2018). Although the ratification of article VIII, section 7 “did not dissolve pre-home rule special purpose districts,” the provision’s prohibition of single-county laws “does apply to legislation enacted post-home rule that concerns a special purpose district created prior to the rule.” Id. (citation omitted); see also Spartanburg Sanitary Sewer Dist. v. City of Spartanburg, 283 S.C. 67, 80, 321 S.E.2d 258, 265 (1984) (“Article VIII, § 7 is not only applicable to special legislation creating a special purpose district, but also to special legislation dealing with special purpose districts created prior to the ratification of [a]rticle VIII or the amendment of prior special legislation.” (citation omitted)).</w:t>
      </w:r>
    </w:p>
    <w:p w14:paraId="3DB128EC" w14:textId="77777777" w:rsidR="00756EAA" w:rsidRPr="00D14304" w:rsidRDefault="00756EAA" w:rsidP="00756EAA">
      <w:pPr>
        <w:rPr>
          <w:szCs w:val="22"/>
        </w:rPr>
      </w:pPr>
      <w:r>
        <w:rPr>
          <w:szCs w:val="22"/>
        </w:rPr>
        <w:tab/>
      </w:r>
      <w:r w:rsidRPr="00D14304">
        <w:rPr>
          <w:szCs w:val="22"/>
        </w:rPr>
        <w:t>Here, S. 478 indicates that the District—established by Act No. 549 of 1973 shortly before the ratification of article VIII, section 7—is located entirely within Anderson County. See generally Op. Att’y Gen., 1990 WL 599181, at *1 (S.C.A.G. Apr. 23, 1990) (“A review of [Act No. 709 of 1990] and also section 2 of Act No. 549 of 1973 reveals that apparently the entire</w:t>
      </w:r>
      <w:r>
        <w:rPr>
          <w:szCs w:val="22"/>
        </w:rPr>
        <w:t xml:space="preserve"> </w:t>
      </w:r>
      <w:r w:rsidRPr="00D14304">
        <w:rPr>
          <w:szCs w:val="22"/>
        </w:rPr>
        <w:t>district is located within Anderson County.”). As a result, “the General Assembly can modify legislation regarding special purpose districts only through the enactment of general law.” Spartanburg Sanitary Sewer Dist., 283 S.C. at 81, 321 S.E.2d at 266; cf. S.C. Code Ann. § 6-11- 335 (establishing a process to add members to the governing body of a special purpose district). Accordingly, while I do not doubt that this bill is intended to address an important local concern, I must veto S. 478 because the measure amounts to unconstitutional local, or special, legislation.</w:t>
      </w:r>
    </w:p>
    <w:p w14:paraId="507BBBC0" w14:textId="77777777" w:rsidR="00756EAA" w:rsidRPr="00D14304" w:rsidRDefault="00756EAA" w:rsidP="00756EAA">
      <w:pPr>
        <w:rPr>
          <w:szCs w:val="22"/>
        </w:rPr>
      </w:pPr>
      <w:r>
        <w:rPr>
          <w:szCs w:val="22"/>
        </w:rPr>
        <w:tab/>
      </w:r>
      <w:r w:rsidRPr="00D14304">
        <w:rPr>
          <w:szCs w:val="22"/>
        </w:rPr>
        <w:t>For the foregoing reasons, I am respectfully vetoing R-5, S. 478 and returning the same without my signature.</w:t>
      </w:r>
    </w:p>
    <w:p w14:paraId="35DEA2AC" w14:textId="77777777" w:rsidR="00756EAA" w:rsidRPr="00D14304" w:rsidRDefault="00756EAA" w:rsidP="00756EAA">
      <w:pPr>
        <w:rPr>
          <w:szCs w:val="22"/>
        </w:rPr>
      </w:pPr>
    </w:p>
    <w:p w14:paraId="391365DE" w14:textId="77777777" w:rsidR="00756EAA" w:rsidRDefault="00756EAA" w:rsidP="00756EAA">
      <w:pPr>
        <w:rPr>
          <w:szCs w:val="22"/>
        </w:rPr>
      </w:pPr>
      <w:r>
        <w:rPr>
          <w:szCs w:val="22"/>
        </w:rPr>
        <w:tab/>
      </w:r>
      <w:r w:rsidRPr="00D14304">
        <w:rPr>
          <w:szCs w:val="22"/>
        </w:rPr>
        <w:t>Yours very truly,</w:t>
      </w:r>
    </w:p>
    <w:p w14:paraId="3837D722" w14:textId="77777777" w:rsidR="00756EAA" w:rsidRPr="00F66535" w:rsidRDefault="00756EAA" w:rsidP="00756EAA">
      <w:pPr>
        <w:rPr>
          <w:szCs w:val="22"/>
        </w:rPr>
      </w:pPr>
      <w:r>
        <w:rPr>
          <w:szCs w:val="22"/>
        </w:rPr>
        <w:tab/>
      </w:r>
      <w:r w:rsidRPr="00F66535">
        <w:rPr>
          <w:szCs w:val="22"/>
        </w:rPr>
        <w:t>Henry McMaster</w:t>
      </w:r>
    </w:p>
    <w:p w14:paraId="4FECDED4" w14:textId="5144F2E4" w:rsidR="008B57FD" w:rsidRDefault="008B57FD" w:rsidP="00756EAA">
      <w:pPr>
        <w:pStyle w:val="BodyText"/>
        <w:rPr>
          <w:sz w:val="22"/>
        </w:rPr>
      </w:pPr>
    </w:p>
    <w:p w14:paraId="472FB3C9" w14:textId="77993DD0" w:rsidR="008B57FD" w:rsidRDefault="008B57FD" w:rsidP="008B57FD">
      <w:pPr>
        <w:keepNext/>
        <w:jc w:val="center"/>
        <w:rPr>
          <w:b/>
        </w:rPr>
      </w:pPr>
      <w:r w:rsidRPr="008B57FD">
        <w:rPr>
          <w:b/>
        </w:rPr>
        <w:t>REPORTS OF STANDING COMMITTEE</w:t>
      </w:r>
    </w:p>
    <w:p w14:paraId="727043A0" w14:textId="3020D7F7" w:rsidR="008B57FD" w:rsidRDefault="008B57FD" w:rsidP="008B57FD">
      <w:pPr>
        <w:keepNext/>
      </w:pPr>
      <w:r>
        <w:t>Rep. SANDIFER, from the Committee on Labor, Commerce and Industry, submitted a favorable report with amendments on:</w:t>
      </w:r>
    </w:p>
    <w:p w14:paraId="7C64BE35" w14:textId="77777777" w:rsidR="008B57FD" w:rsidRDefault="008B57FD" w:rsidP="008B57FD">
      <w:pPr>
        <w:keepNext/>
      </w:pPr>
      <w:bookmarkStart w:id="12" w:name="include_clip_start_26"/>
      <w:bookmarkEnd w:id="12"/>
    </w:p>
    <w:p w14:paraId="6CFFB54C" w14:textId="77777777" w:rsidR="008B57FD" w:rsidRDefault="008B57FD" w:rsidP="008B57FD">
      <w:pPr>
        <w:keepNext/>
      </w:pPr>
      <w:r>
        <w:t>H. 3952 -- Reps. G. M. Smith, Bannister, Bradley, Crawford, Herbkersman, W. Newton, Felder, Alexander, Wetmore, Hyde, Sessions, Guffey, Connell, Hager, Atkinson, Moss, Stavrinakis, Yow, Mitchell, Ligon, B. Newton, Williams, T. Moore, Robbins, Brewer, Murphy, Wooten, Cromer, Magnuson, Pope, Hixon, Forrest, M. M. Smith, Davis, Ballentine, Erickson, Guest, Ott, Willis, Sandifer and White: 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7709EA7B" w14:textId="788AC39E" w:rsidR="008B57FD" w:rsidRDefault="008B57FD" w:rsidP="008B57FD">
      <w:bookmarkStart w:id="13" w:name="include_clip_end_26"/>
      <w:bookmarkEnd w:id="13"/>
      <w:r>
        <w:t>Ordered for consideration tomorrow.</w:t>
      </w:r>
    </w:p>
    <w:p w14:paraId="7E7F7157" w14:textId="7A2C1B00" w:rsidR="008B57FD" w:rsidRDefault="008B57FD" w:rsidP="008B57FD"/>
    <w:p w14:paraId="0914CDB5" w14:textId="5252692A" w:rsidR="008B57FD" w:rsidRDefault="008B57FD" w:rsidP="008B57FD">
      <w:pPr>
        <w:keepNext/>
      </w:pPr>
      <w:r>
        <w:t>Rep. SANDIFER, from the Committee on Labor, Commerce and Industry, submitted a favorable report with amendments on:</w:t>
      </w:r>
    </w:p>
    <w:p w14:paraId="7CA332E7" w14:textId="77777777" w:rsidR="008B57FD" w:rsidRDefault="008B57FD" w:rsidP="008B57FD">
      <w:pPr>
        <w:keepNext/>
      </w:pPr>
      <w:bookmarkStart w:id="14" w:name="include_clip_start_28"/>
      <w:bookmarkEnd w:id="14"/>
    </w:p>
    <w:p w14:paraId="33B2D570" w14:textId="77777777" w:rsidR="008B57FD" w:rsidRDefault="008B57FD" w:rsidP="008B57FD">
      <w:pPr>
        <w:keepNext/>
      </w:pPr>
      <w:r>
        <w:t>H. 3782 -- Reps. West, Yow, Jefferson, Ligon, Nutt, Anderson, Hardee, Bannister and Thayer: A BILL TO AMEND THE SOUTH CAROLINA CODE OF LAWS BY AMENDING SECTION 58-12-300, RELATING TO DEFINITIONS, SO AS TO AMEND THE DEFINITION OF "VIDEO SERVICE".</w:t>
      </w:r>
    </w:p>
    <w:p w14:paraId="3E99648C" w14:textId="65DFF519" w:rsidR="008B57FD" w:rsidRDefault="008B57FD" w:rsidP="008B57FD">
      <w:bookmarkStart w:id="15" w:name="include_clip_end_28"/>
      <w:bookmarkEnd w:id="15"/>
      <w:r>
        <w:t>Ordered for consideration tomorrow.</w:t>
      </w:r>
    </w:p>
    <w:p w14:paraId="5BCABA97" w14:textId="0B650C06" w:rsidR="008B57FD" w:rsidRDefault="008B57FD" w:rsidP="008B57FD"/>
    <w:p w14:paraId="3E8AFB80" w14:textId="6E078E47" w:rsidR="008B57FD" w:rsidRDefault="008B57FD" w:rsidP="008B57FD">
      <w:pPr>
        <w:keepNext/>
      </w:pPr>
      <w:r>
        <w:t>Rep. SANDIFER, from the Committee on Labor, Commerce and Industry, submitted a favorable report on:</w:t>
      </w:r>
    </w:p>
    <w:p w14:paraId="7D6FAA5C" w14:textId="77777777" w:rsidR="008B57FD" w:rsidRDefault="008B57FD" w:rsidP="008B57FD">
      <w:pPr>
        <w:keepNext/>
      </w:pPr>
      <w:bookmarkStart w:id="16" w:name="include_clip_start_30"/>
      <w:bookmarkEnd w:id="16"/>
    </w:p>
    <w:p w14:paraId="32AA7670" w14:textId="77777777" w:rsidR="008B57FD" w:rsidRDefault="008B57FD" w:rsidP="008B57FD">
      <w:pPr>
        <w:keepNext/>
      </w:pPr>
      <w:r>
        <w:t>H. 3977 -- Reps. Sandifer, Hardee and Anderson: A BILL TO AMEND THE SOUTH CAROLINA CODE OF LAWS BY ADDING SECTION 38-55-730 SO AS TO ALLOW INSURERS TO POST AN INSURANCE POLICY OR ENDORSEMENT ON THEIR WEBSITE IF CERTAIN CONDITIONS ARE MET.</w:t>
      </w:r>
    </w:p>
    <w:p w14:paraId="32EA21A5" w14:textId="0707DFA8" w:rsidR="008B57FD" w:rsidRDefault="008B57FD" w:rsidP="008B57FD">
      <w:bookmarkStart w:id="17" w:name="include_clip_end_30"/>
      <w:bookmarkEnd w:id="17"/>
      <w:r>
        <w:t>Ordered for consideration tomorrow.</w:t>
      </w:r>
    </w:p>
    <w:p w14:paraId="541BE8D3" w14:textId="4DBFDAB7" w:rsidR="008B57FD" w:rsidRDefault="008B57FD" w:rsidP="008B57FD"/>
    <w:p w14:paraId="5436862E" w14:textId="3B7E1508" w:rsidR="008B57FD" w:rsidRDefault="008B57FD" w:rsidP="008B57FD">
      <w:pPr>
        <w:keepNext/>
        <w:jc w:val="center"/>
        <w:rPr>
          <w:b/>
        </w:rPr>
      </w:pPr>
      <w:r w:rsidRPr="008B57FD">
        <w:rPr>
          <w:b/>
        </w:rPr>
        <w:t>HOUSE RESOLUTION</w:t>
      </w:r>
    </w:p>
    <w:p w14:paraId="6EF99AB6" w14:textId="3FC7EA9C" w:rsidR="008B57FD" w:rsidRDefault="008B57FD" w:rsidP="008B57FD">
      <w:pPr>
        <w:keepNext/>
      </w:pPr>
      <w:r>
        <w:t>The following was introduced:</w:t>
      </w:r>
    </w:p>
    <w:p w14:paraId="25BC1AA3" w14:textId="77777777" w:rsidR="008B57FD" w:rsidRDefault="008B57FD" w:rsidP="008B57FD">
      <w:pPr>
        <w:keepNext/>
      </w:pPr>
      <w:bookmarkStart w:id="18" w:name="include_clip_start_33"/>
      <w:bookmarkEnd w:id="18"/>
    </w:p>
    <w:p w14:paraId="24D377BC" w14:textId="77777777" w:rsidR="008B57FD" w:rsidRDefault="008B57FD" w:rsidP="008B57FD">
      <w:r>
        <w:t>H. 4161 --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Weeks, West, Wetmore, Wheeler, White, Whitmire, Williams, Willis, Wooten and Yow: A HOUSE RESOLUTION TO RECOGNIZE AND UNDERSCORE THE IMPORTANCE OF SMALL BUSINESSES TO THE SOUTH CAROLINA ECONOMY, TO CELEBRATE SMALL BUSINESS OWNERS ACROSS THE PALMETTO STATE, AND TO DECLARE WEDNESDAY, MAY 3, 2023, AS "SMALL BUSINESS DAY AT THE STATE HOUSE" IN SOUTH CAROLINA.</w:t>
      </w:r>
    </w:p>
    <w:p w14:paraId="738044E6" w14:textId="5FA531D9" w:rsidR="008B57FD" w:rsidRDefault="008B57FD" w:rsidP="008B57FD">
      <w:bookmarkStart w:id="19" w:name="include_clip_end_33"/>
      <w:bookmarkEnd w:id="19"/>
    </w:p>
    <w:p w14:paraId="5F7647C4" w14:textId="0253EFEC" w:rsidR="008B57FD" w:rsidRDefault="008B57FD" w:rsidP="008B57FD">
      <w:r>
        <w:t>The Resolution was adopted.</w:t>
      </w:r>
    </w:p>
    <w:p w14:paraId="6927F1FF" w14:textId="3C7BA57F" w:rsidR="008B57FD" w:rsidRDefault="008B57FD" w:rsidP="008B57FD"/>
    <w:p w14:paraId="6E88CC28" w14:textId="3A832130" w:rsidR="008B57FD" w:rsidRDefault="008B57FD" w:rsidP="008B57FD">
      <w:pPr>
        <w:keepNext/>
        <w:jc w:val="center"/>
        <w:rPr>
          <w:b/>
        </w:rPr>
      </w:pPr>
      <w:r w:rsidRPr="008B57FD">
        <w:rPr>
          <w:b/>
        </w:rPr>
        <w:t>HOUSE RESOLUTION</w:t>
      </w:r>
    </w:p>
    <w:p w14:paraId="539D07E7" w14:textId="53D5662A" w:rsidR="008B57FD" w:rsidRDefault="008B57FD" w:rsidP="008B57FD">
      <w:pPr>
        <w:keepNext/>
      </w:pPr>
      <w:r>
        <w:t>The following was introduced:</w:t>
      </w:r>
    </w:p>
    <w:p w14:paraId="55137434" w14:textId="77777777" w:rsidR="008B57FD" w:rsidRDefault="008B57FD" w:rsidP="008B57FD">
      <w:pPr>
        <w:keepNext/>
      </w:pPr>
      <w:bookmarkStart w:id="20" w:name="include_clip_start_36"/>
      <w:bookmarkEnd w:id="20"/>
    </w:p>
    <w:p w14:paraId="4729C604" w14:textId="77777777" w:rsidR="008B57FD" w:rsidRDefault="008B57FD" w:rsidP="008B57FD">
      <w:r>
        <w:t>H. 4162 -- Reps. G. M. Smith, Murphy, Pope,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Neese, B. Newton, W. Newton, Nutt, O'Neal, Oremus, Ott, Pace, Pedalino, Pendarvis, Rivers, Robbins, Rose, Rutherford, Sandifer, Schuessler, Sessions, M. M. Smith, Stavrinakis, Taylor, Tedder, Thayer, Thigpen, Trantham, Vaughan, Weeks, West, Wetmore, Wheeler, White, Whitmire, Williams, Willis, Wooten and Yow: A HOUSE RESOLUTION TO COMMEND EMMA DEAN, FORMER CHIEF COUNSEL TO THE JUDICIARY COMMITTEE OF THE SOUTH CAROLINA HOUSE OF REPRESENTATIVES, FOR HER THIRTEEN YEARS OF DISTINGUISHED SERVICE TO THE COMMITTEE AND HER DEDICATION TO THE HOUSE OF REPRESENTATIVES, AND TO WISH HER CONTINUED SUCCESS AND FULFILLMENT AS SHE TAKES UP NEW CHALLENGES AND OPPORTUNITIES IN THE DAYS AHEAD.</w:t>
      </w:r>
    </w:p>
    <w:p w14:paraId="3CBD4BF9" w14:textId="289E6591" w:rsidR="008B57FD" w:rsidRDefault="008B57FD" w:rsidP="008B57FD">
      <w:bookmarkStart w:id="21" w:name="include_clip_end_36"/>
      <w:bookmarkEnd w:id="21"/>
    </w:p>
    <w:p w14:paraId="5FAB248B" w14:textId="4E16959F" w:rsidR="008B57FD" w:rsidRDefault="008B57FD" w:rsidP="008B57FD">
      <w:r>
        <w:t>The Resolution was adopted.</w:t>
      </w:r>
    </w:p>
    <w:p w14:paraId="5376DDF6" w14:textId="122E011C" w:rsidR="008B57FD" w:rsidRDefault="008B57FD" w:rsidP="008B57FD"/>
    <w:p w14:paraId="09ED4161" w14:textId="707F6711" w:rsidR="008B57FD" w:rsidRDefault="008B57FD" w:rsidP="008B57FD">
      <w:pPr>
        <w:keepNext/>
        <w:jc w:val="center"/>
        <w:rPr>
          <w:b/>
        </w:rPr>
      </w:pPr>
      <w:r w:rsidRPr="008B57FD">
        <w:rPr>
          <w:b/>
        </w:rPr>
        <w:t>HOUSE RESOLUTION</w:t>
      </w:r>
    </w:p>
    <w:p w14:paraId="62A1E565" w14:textId="6F00FF25" w:rsidR="008B57FD" w:rsidRDefault="008B57FD" w:rsidP="008B57FD">
      <w:pPr>
        <w:keepNext/>
      </w:pPr>
      <w:r>
        <w:t>The following was introduced:</w:t>
      </w:r>
    </w:p>
    <w:p w14:paraId="67390747" w14:textId="77777777" w:rsidR="008B57FD" w:rsidRDefault="008B57FD" w:rsidP="008B57FD">
      <w:pPr>
        <w:keepNext/>
      </w:pPr>
      <w:bookmarkStart w:id="22" w:name="include_clip_start_39"/>
      <w:bookmarkEnd w:id="22"/>
    </w:p>
    <w:p w14:paraId="69BFCB0D" w14:textId="77777777" w:rsidR="008B57FD" w:rsidRDefault="008B57FD" w:rsidP="008B57FD">
      <w:r>
        <w:t>H. 4163 -- Rep. G. M. Smith: A HOUSE RESOLUTION TO AUTHORIZE THE SOUTH CAROLINA INDEPENDENT SCHOOL ASSOCIATION (SCISA) TO USE THE CHAMBER OF THE SOUTH CAROLINA HOUSE OF REPRESENTATIVES FOR ITS STUDENT GOVERNMENT FALL CONFERENCE ON MONDAY, SEPTEMBER 18, 2023, AND TUESDAY, SEPTEMBER 19, 2023, PROVIDED THE HOUSE IS NOT IN SESSION, AND THE CHAMBER MAY NOT BE USED IF THE HOUSE OF REPRESENTATIVES IS IN SESSION OR THE CHAMBER IS OTHERWISE UNAVAILABLE.</w:t>
      </w:r>
    </w:p>
    <w:p w14:paraId="144911E0" w14:textId="7DDDADF3" w:rsidR="008B57FD" w:rsidRDefault="008B57FD" w:rsidP="008B57FD">
      <w:bookmarkStart w:id="23" w:name="include_clip_end_39"/>
      <w:bookmarkEnd w:id="23"/>
    </w:p>
    <w:p w14:paraId="3C6749A0" w14:textId="1210225B" w:rsidR="008B57FD" w:rsidRDefault="008B57FD" w:rsidP="008B57FD">
      <w:r>
        <w:t>The Resolution was adopted.</w:t>
      </w:r>
    </w:p>
    <w:p w14:paraId="1002BF86" w14:textId="547A2F93" w:rsidR="008B57FD" w:rsidRDefault="008B57FD" w:rsidP="008B57FD"/>
    <w:p w14:paraId="6E800792" w14:textId="22D5CF59" w:rsidR="008B57FD" w:rsidRDefault="008B57FD" w:rsidP="008B57FD">
      <w:pPr>
        <w:keepNext/>
        <w:jc w:val="center"/>
        <w:rPr>
          <w:b/>
        </w:rPr>
      </w:pPr>
      <w:r w:rsidRPr="008B57FD">
        <w:rPr>
          <w:b/>
        </w:rPr>
        <w:t>HOUSE RESOLUTION</w:t>
      </w:r>
    </w:p>
    <w:p w14:paraId="7F80451F" w14:textId="58620857" w:rsidR="008B57FD" w:rsidRDefault="008B57FD" w:rsidP="008B57FD">
      <w:pPr>
        <w:keepNext/>
      </w:pPr>
      <w:r>
        <w:t>The following was introduced:</w:t>
      </w:r>
    </w:p>
    <w:p w14:paraId="4D580159" w14:textId="77777777" w:rsidR="008B57FD" w:rsidRDefault="008B57FD" w:rsidP="008B57FD">
      <w:pPr>
        <w:keepNext/>
      </w:pPr>
      <w:bookmarkStart w:id="24" w:name="include_clip_start_42"/>
      <w:bookmarkEnd w:id="24"/>
    </w:p>
    <w:p w14:paraId="59B9513A" w14:textId="77777777" w:rsidR="008B57FD" w:rsidRDefault="008B57FD" w:rsidP="008B57FD">
      <w:r>
        <w:t>H. 4164 -- Reps. G. M. Smith and Weeks: A HOUSE RESOLUTION TO RECOGNIZE AND HONOR LIEUTENANT COLONEL TODD J. HARKRADER, BATTALION COMMANDER FOR HEADQUARTERS AND HEADQUARTERS BATTALION, UNITED STATES ARMY CENTRAL AT SHAW AIR FORCE BASE, FOR HIS OUTSTANDING SERVICE TO THE UNITED STATES ARMY AND THE PALMETTO STATE; TO THANK HIM FOR HIS SACRIFICES IN DEFENDING OUR COUNTRY; AND TO WISH HIM MUCH SUCCESS AS HE BEGINS A NEW ASSIGNMENT AND CONTINUES HIS ILLUSTRIOUS CAREER.</w:t>
      </w:r>
    </w:p>
    <w:p w14:paraId="43E6CA19" w14:textId="356E0399" w:rsidR="008B57FD" w:rsidRDefault="008B57FD" w:rsidP="008B57FD">
      <w:bookmarkStart w:id="25" w:name="include_clip_end_42"/>
      <w:bookmarkEnd w:id="25"/>
    </w:p>
    <w:p w14:paraId="588CE324" w14:textId="0E8CFAC9" w:rsidR="008B57FD" w:rsidRDefault="008B57FD" w:rsidP="008B57FD">
      <w:r>
        <w:t>The Resolution was adopted.</w:t>
      </w:r>
    </w:p>
    <w:p w14:paraId="517DB07C" w14:textId="5DE8591D" w:rsidR="008B57FD" w:rsidRDefault="008B57FD" w:rsidP="008B57FD"/>
    <w:p w14:paraId="35AFA619" w14:textId="10FD4E6D" w:rsidR="008B57FD" w:rsidRDefault="008B57FD" w:rsidP="008B57FD">
      <w:pPr>
        <w:keepNext/>
        <w:jc w:val="center"/>
        <w:rPr>
          <w:b/>
        </w:rPr>
      </w:pPr>
      <w:r w:rsidRPr="008B57FD">
        <w:rPr>
          <w:b/>
        </w:rPr>
        <w:t>HOUSE RESOLUTION</w:t>
      </w:r>
    </w:p>
    <w:p w14:paraId="60B6539C" w14:textId="4F4DF085" w:rsidR="008B57FD" w:rsidRDefault="008B57FD" w:rsidP="008B57FD">
      <w:pPr>
        <w:keepNext/>
      </w:pPr>
      <w:r>
        <w:t>The following was introduced:</w:t>
      </w:r>
    </w:p>
    <w:p w14:paraId="00CFF110" w14:textId="77777777" w:rsidR="008B57FD" w:rsidRDefault="008B57FD" w:rsidP="008B57FD">
      <w:pPr>
        <w:keepNext/>
      </w:pPr>
      <w:bookmarkStart w:id="26" w:name="include_clip_start_45"/>
      <w:bookmarkEnd w:id="26"/>
    </w:p>
    <w:p w14:paraId="72A2EC2C" w14:textId="77777777" w:rsidR="008B57FD" w:rsidRDefault="008B57FD" w:rsidP="008B57FD">
      <w:r>
        <w:t>H. 4165 -- Reps. Bauer, Alexander, Anderson, Atkinson, Bamberg, Bernstein, Clyburn, Cobb-Hunter, Dillard, Garvin, Gilliard, Hart, Hayes, Henderson-Myers, Henegan, Hosey, Howard, Jefferson, J. L. Johnson, W. Jones, King, Kirby, McDaniel, J. Moore, Ott, Pendarvis, Rivers, Rose, Rutherford, Stavrinakis, Tedder, Thigpen, Weeks, Wetmore, Wheeler and Williams: A HOUSE RESOLUTION TO RECOGNIZE AND HONOR THE WORK OF EMERGE SOUTH CAROLINA, AND TO WELCOME ITS DISTINGUISHED  MEMBERS AND ALUMNAE TO THE STATE HOUSE.</w:t>
      </w:r>
    </w:p>
    <w:p w14:paraId="7C10FFF2" w14:textId="6F4B4F2A" w:rsidR="008B57FD" w:rsidRDefault="008B57FD" w:rsidP="008B57FD">
      <w:bookmarkStart w:id="27" w:name="include_clip_end_45"/>
      <w:bookmarkEnd w:id="27"/>
    </w:p>
    <w:p w14:paraId="3728EFC6" w14:textId="230542D3" w:rsidR="008B57FD" w:rsidRDefault="008B57FD" w:rsidP="008B57FD">
      <w:r>
        <w:t>The Resolution was adopted.</w:t>
      </w:r>
    </w:p>
    <w:p w14:paraId="1BE1660E" w14:textId="3114F2EA" w:rsidR="008B57FD" w:rsidRDefault="008B57FD" w:rsidP="008B57FD"/>
    <w:p w14:paraId="0BB7CDF5" w14:textId="2AE7D250" w:rsidR="008B57FD" w:rsidRDefault="008B57FD" w:rsidP="008B57FD">
      <w:pPr>
        <w:keepNext/>
        <w:jc w:val="center"/>
        <w:rPr>
          <w:b/>
        </w:rPr>
      </w:pPr>
      <w:r w:rsidRPr="008B57FD">
        <w:rPr>
          <w:b/>
        </w:rPr>
        <w:t>HOUSE RESOLUTION</w:t>
      </w:r>
    </w:p>
    <w:p w14:paraId="1A7C1930" w14:textId="76995281" w:rsidR="008B57FD" w:rsidRDefault="008B57FD" w:rsidP="008B57FD">
      <w:pPr>
        <w:keepNext/>
      </w:pPr>
      <w:r>
        <w:t>The following was introduced:</w:t>
      </w:r>
    </w:p>
    <w:p w14:paraId="6D500371" w14:textId="77777777" w:rsidR="008B57FD" w:rsidRDefault="008B57FD" w:rsidP="008B57FD">
      <w:pPr>
        <w:keepNext/>
      </w:pPr>
      <w:bookmarkStart w:id="28" w:name="include_clip_start_48"/>
      <w:bookmarkEnd w:id="28"/>
    </w:p>
    <w:p w14:paraId="77BA1018" w14:textId="77777777" w:rsidR="008B57FD" w:rsidRDefault="008B57FD" w:rsidP="008B57FD">
      <w:r>
        <w:t>H. 4166 -- Reps. Weeks and G. M. Smith: A HOUSE RESOLUTION TO RECOGNIZE AND HONOR TECHNICAL SERGEANT ANTWAN J. MOORE, A FLIGHT SERGEANT FOR THE 169TH SECURITY FORCES SQUADRON AT MCENTIRE JOINT NATIONAL GUARD BASE, AND TO CONGRATULATE HIM UPON RECEIVING THE 2022 FULLTIME NON-COMMISSIONED OFFICER OF THE YEAR AWARD FROM THE SOUTH CAROLINA NATIONAL GUARD.</w:t>
      </w:r>
    </w:p>
    <w:p w14:paraId="72FF1339" w14:textId="380862C7" w:rsidR="008B57FD" w:rsidRDefault="008B57FD" w:rsidP="008B57FD">
      <w:bookmarkStart w:id="29" w:name="include_clip_end_48"/>
      <w:bookmarkEnd w:id="29"/>
    </w:p>
    <w:p w14:paraId="34C24216" w14:textId="6AA86179" w:rsidR="008B57FD" w:rsidRDefault="008B57FD" w:rsidP="008B57FD">
      <w:r>
        <w:t>The Resolution was adopted.</w:t>
      </w:r>
    </w:p>
    <w:p w14:paraId="58B03F50" w14:textId="7C79D087" w:rsidR="008B57FD" w:rsidRDefault="008B57FD" w:rsidP="008B57FD"/>
    <w:p w14:paraId="6841BD88" w14:textId="4F35F259" w:rsidR="008B57FD" w:rsidRDefault="008B57FD" w:rsidP="008B57FD">
      <w:pPr>
        <w:keepNext/>
        <w:jc w:val="center"/>
        <w:rPr>
          <w:b/>
        </w:rPr>
      </w:pPr>
      <w:r w:rsidRPr="008B57FD">
        <w:rPr>
          <w:b/>
        </w:rPr>
        <w:t>HOUSE RESOLUTION</w:t>
      </w:r>
    </w:p>
    <w:p w14:paraId="639F16B9" w14:textId="163F8E74" w:rsidR="008B57FD" w:rsidRDefault="008B57FD" w:rsidP="008B57FD">
      <w:pPr>
        <w:keepNext/>
      </w:pPr>
      <w:r>
        <w:t>The following was introduced:</w:t>
      </w:r>
    </w:p>
    <w:p w14:paraId="62677A0A" w14:textId="77777777" w:rsidR="008B57FD" w:rsidRDefault="008B57FD" w:rsidP="008B57FD">
      <w:pPr>
        <w:keepNext/>
      </w:pPr>
      <w:bookmarkStart w:id="30" w:name="include_clip_start_51"/>
      <w:bookmarkEnd w:id="30"/>
    </w:p>
    <w:p w14:paraId="28D46134" w14:textId="318C294D" w:rsidR="008B57FD" w:rsidRDefault="008B57FD" w:rsidP="00E15104">
      <w:r>
        <w:t>H. 4167 --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NORTH AUGUSTA HIGH SCHOOL GIRLS VARSITY BASKETBALL TEAM, COACHES, AND SCHOOL OFFICIALS FOR AN EXTRAORDINARY SEASON AND TO CONGRATULATE THEM FOR WINNING THE 2023 SOUTH CAROLINA CLASS AAAA STATE CHAMPIONSHIP TITLE.</w:t>
      </w:r>
    </w:p>
    <w:p w14:paraId="1F48B522" w14:textId="76A1D06B" w:rsidR="008B57FD" w:rsidRDefault="008B57FD" w:rsidP="008B57FD">
      <w:bookmarkStart w:id="31" w:name="include_clip_end_51"/>
      <w:bookmarkEnd w:id="31"/>
    </w:p>
    <w:p w14:paraId="38C5927B" w14:textId="76F83D48" w:rsidR="008B57FD" w:rsidRDefault="008B57FD" w:rsidP="008B57FD">
      <w:r>
        <w:t>The Resolution was adopted.</w:t>
      </w:r>
    </w:p>
    <w:p w14:paraId="2C53E905" w14:textId="2A1F3404" w:rsidR="008B57FD" w:rsidRDefault="008B57FD" w:rsidP="008B57FD"/>
    <w:p w14:paraId="0A1B5712" w14:textId="41E03817" w:rsidR="008B57FD" w:rsidRDefault="008B57FD" w:rsidP="008B57FD">
      <w:pPr>
        <w:keepNext/>
        <w:jc w:val="center"/>
        <w:rPr>
          <w:b/>
        </w:rPr>
      </w:pPr>
      <w:r w:rsidRPr="008B57FD">
        <w:rPr>
          <w:b/>
        </w:rPr>
        <w:t>HOUSE RESOLUTION</w:t>
      </w:r>
    </w:p>
    <w:p w14:paraId="51D49775" w14:textId="538E10B8" w:rsidR="008B57FD" w:rsidRDefault="008B57FD" w:rsidP="008B57FD">
      <w:pPr>
        <w:keepNext/>
      </w:pPr>
      <w:r>
        <w:t>The following was introduced:</w:t>
      </w:r>
    </w:p>
    <w:p w14:paraId="7FE04132" w14:textId="77777777" w:rsidR="008B57FD" w:rsidRDefault="008B57FD" w:rsidP="008B57FD">
      <w:pPr>
        <w:keepNext/>
      </w:pPr>
      <w:bookmarkStart w:id="32" w:name="include_clip_start_54"/>
      <w:bookmarkEnd w:id="32"/>
    </w:p>
    <w:p w14:paraId="2DEBEE8C" w14:textId="77777777" w:rsidR="008B57FD" w:rsidRDefault="008B57FD" w:rsidP="008B57FD">
      <w:r>
        <w:t>H. 4168 --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HONOR AND COMMEND DORMAN HIGH SCHOOL TRACK TEAM COACHES TARIQ CAUDLE AND JEFFREY JOHNS FOR THEIR HEROIC EFFORTS THAT SAVED THE LIFE OF ONE OF THEIR STUDENT-ATHLETES.</w:t>
      </w:r>
    </w:p>
    <w:p w14:paraId="0C243E1C" w14:textId="4F2B357E" w:rsidR="008B57FD" w:rsidRDefault="008B57FD" w:rsidP="008B57FD">
      <w:bookmarkStart w:id="33" w:name="include_clip_end_54"/>
      <w:bookmarkEnd w:id="33"/>
    </w:p>
    <w:p w14:paraId="47B00B4C" w14:textId="048DDFB8" w:rsidR="008B57FD" w:rsidRDefault="008B57FD" w:rsidP="008B57FD">
      <w:r>
        <w:t>The Resolution was adopted.</w:t>
      </w:r>
    </w:p>
    <w:p w14:paraId="51CC3A68" w14:textId="22E99A33" w:rsidR="008B57FD" w:rsidRDefault="008B57FD" w:rsidP="008B57FD"/>
    <w:p w14:paraId="76CD5803" w14:textId="75D4BE49" w:rsidR="008B57FD" w:rsidRDefault="008B57FD" w:rsidP="008B57FD">
      <w:pPr>
        <w:keepNext/>
        <w:jc w:val="center"/>
        <w:rPr>
          <w:b/>
        </w:rPr>
      </w:pPr>
      <w:r w:rsidRPr="008B57FD">
        <w:rPr>
          <w:b/>
        </w:rPr>
        <w:t>HOUSE RESOLUTION</w:t>
      </w:r>
    </w:p>
    <w:p w14:paraId="7D94EB67" w14:textId="0F6F63B7" w:rsidR="008B57FD" w:rsidRDefault="008B57FD" w:rsidP="008B57FD">
      <w:pPr>
        <w:keepNext/>
      </w:pPr>
      <w:r>
        <w:t>The following was introduced:</w:t>
      </w:r>
    </w:p>
    <w:p w14:paraId="7F2D139A" w14:textId="77777777" w:rsidR="008B57FD" w:rsidRDefault="008B57FD" w:rsidP="008B57FD">
      <w:pPr>
        <w:keepNext/>
      </w:pPr>
      <w:bookmarkStart w:id="34" w:name="include_clip_start_57"/>
      <w:bookmarkEnd w:id="34"/>
    </w:p>
    <w:p w14:paraId="4D6072FD" w14:textId="77777777" w:rsidR="008B57FD" w:rsidRDefault="008B57FD" w:rsidP="008B57FD">
      <w:r>
        <w:t>H. 4169 --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SOUTH CAROLINA SCHOOL FOR THE DEAF AND THE BLIND MIDDLE SCHOOL ROBOTICS TEAM, COACH, AND SCHOOL OFFICIALS FOR AN OUTSTANDING SEASON AND TO CONGRATULATE THEM ON WINNING THE 2023 NATIONAL CHAMPIONSHIP FOR THE VEX IQ COMPETITION AT THE ALABAMA INSTITUTE FOR DEAF AND BLIND.</w:t>
      </w:r>
    </w:p>
    <w:p w14:paraId="3F512677" w14:textId="08283FA9" w:rsidR="008B57FD" w:rsidRDefault="008B57FD" w:rsidP="008B57FD">
      <w:bookmarkStart w:id="35" w:name="include_clip_end_57"/>
      <w:bookmarkEnd w:id="35"/>
    </w:p>
    <w:p w14:paraId="0B1EF184" w14:textId="2C3300D0" w:rsidR="008B57FD" w:rsidRDefault="008B57FD" w:rsidP="008B57FD">
      <w:r>
        <w:t>The Resolution was adopted.</w:t>
      </w:r>
    </w:p>
    <w:p w14:paraId="3BB2F9A3" w14:textId="5C1FC665" w:rsidR="008B57FD" w:rsidRDefault="008B57FD" w:rsidP="008B57FD"/>
    <w:p w14:paraId="4A0AE4E9" w14:textId="5C6413DB" w:rsidR="008B57FD" w:rsidRDefault="008B57FD" w:rsidP="008B57FD">
      <w:pPr>
        <w:keepNext/>
        <w:jc w:val="center"/>
        <w:rPr>
          <w:b/>
        </w:rPr>
      </w:pPr>
      <w:r w:rsidRPr="008B57FD">
        <w:rPr>
          <w:b/>
        </w:rPr>
        <w:t>HOUSE RESOLUTION</w:t>
      </w:r>
    </w:p>
    <w:p w14:paraId="065A910E" w14:textId="282D5AEE" w:rsidR="008B57FD" w:rsidRDefault="008B57FD" w:rsidP="008B57FD">
      <w:pPr>
        <w:keepNext/>
      </w:pPr>
      <w:r>
        <w:t>The following was introduced:</w:t>
      </w:r>
    </w:p>
    <w:p w14:paraId="12DBB132" w14:textId="77777777" w:rsidR="008B57FD" w:rsidRDefault="008B57FD" w:rsidP="008B57FD">
      <w:pPr>
        <w:keepNext/>
      </w:pPr>
      <w:bookmarkStart w:id="36" w:name="include_clip_start_60"/>
      <w:bookmarkEnd w:id="36"/>
    </w:p>
    <w:p w14:paraId="00998929" w14:textId="77777777" w:rsidR="008B57FD" w:rsidRDefault="008B57FD" w:rsidP="008B57FD">
      <w:r>
        <w:t>H. 4170 --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DORMAN HIGH SCHOOL GIRLS GOLF TEAM, COACHES, AND SCHOOL OFFICIALS FOR AN EXTRAORDINARY SEASON AND TO CONGRATULATE THEM FOR WINNING THE 2022 SOUTH CAROLINA CLASS AAAAA STATE CHAMPIONSHIP TITLE.</w:t>
      </w:r>
    </w:p>
    <w:p w14:paraId="6F0623F1" w14:textId="1D2F8CF7" w:rsidR="008B57FD" w:rsidRDefault="008B57FD" w:rsidP="008B57FD">
      <w:bookmarkStart w:id="37" w:name="include_clip_end_60"/>
      <w:bookmarkEnd w:id="37"/>
    </w:p>
    <w:p w14:paraId="443F9382" w14:textId="73CB2628" w:rsidR="008B57FD" w:rsidRDefault="008B57FD" w:rsidP="008B57FD">
      <w:r>
        <w:t>The Resolution was adopted.</w:t>
      </w:r>
    </w:p>
    <w:p w14:paraId="5383D2BA" w14:textId="03380FB4" w:rsidR="008B57FD" w:rsidRDefault="008B57FD" w:rsidP="008B57FD"/>
    <w:p w14:paraId="18BF0F9C" w14:textId="015DCCE9" w:rsidR="008B57FD" w:rsidRDefault="008B57FD" w:rsidP="008B57FD">
      <w:pPr>
        <w:keepNext/>
        <w:jc w:val="center"/>
        <w:rPr>
          <w:b/>
        </w:rPr>
      </w:pPr>
      <w:r w:rsidRPr="008B57FD">
        <w:rPr>
          <w:b/>
        </w:rPr>
        <w:t>HOUSE RESOLUTION</w:t>
      </w:r>
    </w:p>
    <w:p w14:paraId="068AC750" w14:textId="2CB36A78" w:rsidR="008B57FD" w:rsidRDefault="008B57FD" w:rsidP="008B57FD">
      <w:pPr>
        <w:keepNext/>
      </w:pPr>
      <w:r>
        <w:t>The following was introduced:</w:t>
      </w:r>
    </w:p>
    <w:p w14:paraId="4BCB7816" w14:textId="77777777" w:rsidR="008B57FD" w:rsidRDefault="008B57FD" w:rsidP="008B57FD">
      <w:pPr>
        <w:keepNext/>
      </w:pPr>
      <w:bookmarkStart w:id="38" w:name="include_clip_start_63"/>
      <w:bookmarkEnd w:id="38"/>
    </w:p>
    <w:p w14:paraId="169C94AB" w14:textId="77777777" w:rsidR="008B57FD" w:rsidRDefault="008B57FD" w:rsidP="008B57FD">
      <w:r>
        <w:t>H. 4171 -- Reps. Felder, Guffey, King, Ligon, Moss, O'Neal, Pope and Sessions: A HOUSE RESOLUTION TO RECOGNIZE AND HONOR THE MEMBERS OF AMERICAN LEGION POST #43 IN FORT MILL AND TO CONGRATULATE THEM UPON THEIR ONE HUNDREDTH ANNIVERSARY.</w:t>
      </w:r>
    </w:p>
    <w:p w14:paraId="7A08480D" w14:textId="10001C78" w:rsidR="008B57FD" w:rsidRDefault="008B57FD" w:rsidP="008B57FD">
      <w:bookmarkStart w:id="39" w:name="include_clip_end_63"/>
      <w:bookmarkEnd w:id="39"/>
    </w:p>
    <w:p w14:paraId="6F50F1D8" w14:textId="2E1896EB" w:rsidR="008B57FD" w:rsidRDefault="008B57FD" w:rsidP="008B57FD">
      <w:r>
        <w:t>The Resolution was adopted.</w:t>
      </w:r>
    </w:p>
    <w:p w14:paraId="00629057" w14:textId="6047FA59" w:rsidR="008B57FD" w:rsidRDefault="008B57FD" w:rsidP="008B57FD"/>
    <w:p w14:paraId="445C10A2" w14:textId="0FBE797E" w:rsidR="008B57FD" w:rsidRDefault="008B57FD" w:rsidP="008B57FD">
      <w:pPr>
        <w:keepNext/>
        <w:jc w:val="center"/>
        <w:rPr>
          <w:b/>
        </w:rPr>
      </w:pPr>
      <w:r w:rsidRPr="008B57FD">
        <w:rPr>
          <w:b/>
        </w:rPr>
        <w:t>HOUSE RESOLUTION</w:t>
      </w:r>
    </w:p>
    <w:p w14:paraId="1947889A" w14:textId="6BC43F87" w:rsidR="008B57FD" w:rsidRDefault="008B57FD" w:rsidP="008B57FD">
      <w:pPr>
        <w:keepNext/>
      </w:pPr>
      <w:r>
        <w:t>The following was introduced:</w:t>
      </w:r>
    </w:p>
    <w:p w14:paraId="4CD9F20E" w14:textId="77777777" w:rsidR="008B57FD" w:rsidRDefault="008B57FD" w:rsidP="008B57FD">
      <w:pPr>
        <w:keepNext/>
      </w:pPr>
      <w:bookmarkStart w:id="40" w:name="include_clip_start_66"/>
      <w:bookmarkEnd w:id="40"/>
    </w:p>
    <w:p w14:paraId="7634A5DB" w14:textId="77777777" w:rsidR="008B57FD" w:rsidRDefault="008B57FD" w:rsidP="008B57FD">
      <w:r>
        <w:t>H. 4172 -- Rep. McDaniel: A HOUSE RESOLUTION TO HONOR CAROL MOSELEY BRAUN FOR HER CELEBRATED PUBLIC CAREER AND TO WELCOME HER TO SOUTH CAROLINA AS SHE DELIVERS THE KEYNOTE ADDRESS IN THE STROM THURMOND SELF AUDITORIUM AT CLEMSON UNIVERSITY IN CELEBRATION OF THE FIFTIETH ANNIVERSARY OF TITLE IX ON MARCH 30, 2023.</w:t>
      </w:r>
    </w:p>
    <w:p w14:paraId="62C60A63" w14:textId="5CCBC95A" w:rsidR="008B57FD" w:rsidRDefault="008B57FD" w:rsidP="008B57FD">
      <w:bookmarkStart w:id="41" w:name="include_clip_end_66"/>
      <w:bookmarkEnd w:id="41"/>
    </w:p>
    <w:p w14:paraId="10F87936" w14:textId="118B5D25" w:rsidR="008B57FD" w:rsidRDefault="008B57FD" w:rsidP="008B57FD">
      <w:r>
        <w:t>The Resolution was adopted.</w:t>
      </w:r>
    </w:p>
    <w:p w14:paraId="2A811D93" w14:textId="36584EAB" w:rsidR="008B57FD" w:rsidRDefault="008B57FD" w:rsidP="008B57FD"/>
    <w:p w14:paraId="74CECDC9" w14:textId="344E7445" w:rsidR="008B57FD" w:rsidRDefault="008B57FD" w:rsidP="008B57FD">
      <w:pPr>
        <w:keepNext/>
        <w:jc w:val="center"/>
        <w:rPr>
          <w:b/>
        </w:rPr>
      </w:pPr>
      <w:r w:rsidRPr="008B57FD">
        <w:rPr>
          <w:b/>
        </w:rPr>
        <w:t>HOUSE RESOLUTION</w:t>
      </w:r>
    </w:p>
    <w:p w14:paraId="40CF4565" w14:textId="0075DFAB" w:rsidR="008B57FD" w:rsidRDefault="008B57FD" w:rsidP="008B57FD">
      <w:pPr>
        <w:keepNext/>
      </w:pPr>
      <w:r>
        <w:t>The following was introduced:</w:t>
      </w:r>
    </w:p>
    <w:p w14:paraId="32A7E19E" w14:textId="77777777" w:rsidR="008B57FD" w:rsidRDefault="008B57FD" w:rsidP="008B57FD">
      <w:pPr>
        <w:keepNext/>
      </w:pPr>
      <w:bookmarkStart w:id="42" w:name="include_clip_start_69"/>
      <w:bookmarkEnd w:id="42"/>
    </w:p>
    <w:p w14:paraId="788E329F" w14:textId="77777777" w:rsidR="008B57FD" w:rsidRDefault="008B57FD" w:rsidP="008B57FD">
      <w:pPr>
        <w:keepNext/>
      </w:pPr>
      <w:r>
        <w:t>H. 4176 -- Reps. Gilliard and Williams: A HOUSE RESOLUTION TO RECOGNIZE AND HONOR RO KHANNA, UNITED STATES CONGRESSMAN FROM THE STATE OF CALIFORNIA'S 17TH CONGRESSIONAL DISTRICT.</w:t>
      </w:r>
    </w:p>
    <w:p w14:paraId="45124A29" w14:textId="702E0E0F" w:rsidR="008B57FD" w:rsidRDefault="008B57FD" w:rsidP="008B57FD">
      <w:bookmarkStart w:id="43" w:name="include_clip_end_69"/>
      <w:bookmarkEnd w:id="43"/>
      <w:r>
        <w:t>The Resolution was ordered referred to the Committee on Invitations and Memorial Resolutions.</w:t>
      </w:r>
    </w:p>
    <w:p w14:paraId="31DE4924" w14:textId="37A8AEF0" w:rsidR="008B57FD" w:rsidRDefault="008B57FD" w:rsidP="008B57FD"/>
    <w:p w14:paraId="5D4C0441" w14:textId="28C1EE6B" w:rsidR="008B57FD" w:rsidRDefault="008B57FD" w:rsidP="008B57FD">
      <w:pPr>
        <w:keepNext/>
        <w:jc w:val="center"/>
        <w:rPr>
          <w:b/>
        </w:rPr>
      </w:pPr>
      <w:r w:rsidRPr="008B57FD">
        <w:rPr>
          <w:b/>
        </w:rPr>
        <w:t>HOUSE RESOLUTION</w:t>
      </w:r>
    </w:p>
    <w:p w14:paraId="32E43F3C" w14:textId="28E1EEF3" w:rsidR="008B57FD" w:rsidRDefault="008B57FD" w:rsidP="008B57FD">
      <w:pPr>
        <w:keepNext/>
      </w:pPr>
      <w:r>
        <w:t>The following was introduced:</w:t>
      </w:r>
    </w:p>
    <w:p w14:paraId="74114B32" w14:textId="77777777" w:rsidR="008B57FD" w:rsidRDefault="008B57FD" w:rsidP="008B57FD">
      <w:pPr>
        <w:keepNext/>
      </w:pPr>
      <w:bookmarkStart w:id="44" w:name="include_clip_start_72"/>
      <w:bookmarkEnd w:id="44"/>
    </w:p>
    <w:p w14:paraId="76C18BF4" w14:textId="77777777" w:rsidR="008B57FD" w:rsidRDefault="008B57FD" w:rsidP="008B57FD">
      <w:r>
        <w:t>H. 4192 -- Reps.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ROBERT J. "DUKE" SHORT, FORMER CHIEF OF STAFF TO THE HONORABLE J. STROM THURMOND, ON THE OCCASION OF HIS EIGHTY-NINTH BIRTHDAY AND TO WISH HIM MUCH HAPPINESS IN THE DAYS AHEAD.</w:t>
      </w:r>
    </w:p>
    <w:p w14:paraId="7E98A249" w14:textId="7A230B7E" w:rsidR="008B57FD" w:rsidRDefault="008B57FD" w:rsidP="008B57FD">
      <w:bookmarkStart w:id="45" w:name="include_clip_end_72"/>
      <w:bookmarkEnd w:id="45"/>
    </w:p>
    <w:p w14:paraId="2D7CEAB8" w14:textId="7B4468D1" w:rsidR="008B57FD" w:rsidRDefault="008B57FD" w:rsidP="008B57FD">
      <w:r>
        <w:t>The Resolution was adopted.</w:t>
      </w:r>
    </w:p>
    <w:p w14:paraId="0A7614BD" w14:textId="6F063F0B" w:rsidR="008B57FD" w:rsidRDefault="008B57FD" w:rsidP="008B57FD"/>
    <w:p w14:paraId="5DAD8587" w14:textId="41F86804" w:rsidR="008B57FD" w:rsidRDefault="008B57FD" w:rsidP="008B57FD">
      <w:pPr>
        <w:keepNext/>
        <w:jc w:val="center"/>
        <w:rPr>
          <w:b/>
        </w:rPr>
      </w:pPr>
      <w:r w:rsidRPr="008B57FD">
        <w:rPr>
          <w:b/>
        </w:rPr>
        <w:t>CONCURRENT RESOLUTION</w:t>
      </w:r>
    </w:p>
    <w:p w14:paraId="71BB3B70" w14:textId="6D1E4D8A" w:rsidR="008B57FD" w:rsidRDefault="008B57FD" w:rsidP="008B57FD">
      <w:pPr>
        <w:keepNext/>
      </w:pPr>
      <w:r>
        <w:t>The following was introduced:</w:t>
      </w:r>
    </w:p>
    <w:p w14:paraId="100932FF" w14:textId="77777777" w:rsidR="008B57FD" w:rsidRDefault="008B57FD" w:rsidP="008B57FD">
      <w:pPr>
        <w:keepNext/>
      </w:pPr>
      <w:bookmarkStart w:id="46" w:name="include_clip_start_75"/>
      <w:bookmarkEnd w:id="46"/>
    </w:p>
    <w:p w14:paraId="3B6DA4B5" w14:textId="77777777" w:rsidR="008B57FD" w:rsidRDefault="008B57FD" w:rsidP="008B57FD">
      <w:pPr>
        <w:keepNext/>
      </w:pPr>
      <w:r>
        <w:t>H. 4173 -- Reps. B. L. Cox, J. L. Johnson, Murphy, Sessions, Cobb-Hunter, Kirby, Tedder, Brewer, Garvin, Henegan, M. M. Smith, Jefferson, Rivers, McDaniel, Davis, Haddon, King, Gilliard, Stavrinakis, Bauer, West, Wetmore, T. Moore, Thigpen, Chapman, Schuessler, Pope, Leber, Guffey, Dillard, W. Jones, Pendarvis, G. M. Smith, Weeks, Wheeler and Williams: A CONCURRENT RESOLUTION TO ALLOW FOR THE ERECTING OF A MONUMENT TO ROBERT SMALLS ON THE STATE HOUSE GROUNDS.</w:t>
      </w:r>
    </w:p>
    <w:p w14:paraId="3E919C79" w14:textId="5F10AEA8" w:rsidR="008B57FD" w:rsidRDefault="008B57FD" w:rsidP="008B57FD">
      <w:bookmarkStart w:id="47" w:name="include_clip_end_75"/>
      <w:bookmarkEnd w:id="47"/>
      <w:r>
        <w:t>The Concurrent Resolution was ordered referred to the Committee on Invitations and Memorial Resolutions.</w:t>
      </w:r>
    </w:p>
    <w:p w14:paraId="1E094890" w14:textId="65317482" w:rsidR="008B57FD" w:rsidRDefault="008B57FD" w:rsidP="008B57FD"/>
    <w:p w14:paraId="354F81E8" w14:textId="5ABFF752" w:rsidR="008B57FD" w:rsidRDefault="008B57FD" w:rsidP="008B57FD">
      <w:pPr>
        <w:keepNext/>
        <w:jc w:val="center"/>
        <w:rPr>
          <w:b/>
        </w:rPr>
      </w:pPr>
      <w:r w:rsidRPr="008B57FD">
        <w:rPr>
          <w:b/>
        </w:rPr>
        <w:t>CONCURRENT RESOLUTION</w:t>
      </w:r>
    </w:p>
    <w:p w14:paraId="117FD8DD" w14:textId="0E885CB5" w:rsidR="008B57FD" w:rsidRDefault="008B57FD" w:rsidP="008B57FD">
      <w:pPr>
        <w:keepNext/>
      </w:pPr>
      <w:r>
        <w:t>The following was introduced:</w:t>
      </w:r>
    </w:p>
    <w:p w14:paraId="63E72C42" w14:textId="77777777" w:rsidR="008B57FD" w:rsidRDefault="008B57FD" w:rsidP="008B57FD">
      <w:pPr>
        <w:keepNext/>
      </w:pPr>
      <w:bookmarkStart w:id="48" w:name="include_clip_start_78"/>
      <w:bookmarkEnd w:id="48"/>
    </w:p>
    <w:p w14:paraId="51FBDF2C" w14:textId="77777777" w:rsidR="008B57FD" w:rsidRDefault="008B57FD" w:rsidP="008B57FD">
      <w:r>
        <w:t>H. 4174 -- Reps. Rutherford,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CONCURRENT RESOLUTION TO EXPRESS THE PROFOUND SORROW OF THE MEMBERS OF THE SOUTH CAROLINA HOUSE OF REPRESENTATIVES UPON THE PASSING OF KEVIN ALEXANDER GRAY OF RICHLAND COUNTY AND TO EXTEND THEIR DEEPEST SYMPATHY TO HIS LARGE AND LOVING FAMILY AND HIS MANY FRIENDS.</w:t>
      </w:r>
    </w:p>
    <w:p w14:paraId="20593D22" w14:textId="46AD7EDD" w:rsidR="008B57FD" w:rsidRDefault="008B57FD" w:rsidP="008B57FD">
      <w:bookmarkStart w:id="49" w:name="include_clip_end_78"/>
      <w:bookmarkEnd w:id="49"/>
    </w:p>
    <w:p w14:paraId="08E8C300" w14:textId="22B056E5" w:rsidR="008B57FD" w:rsidRDefault="008B57FD" w:rsidP="008B57FD">
      <w:r>
        <w:t>The Concurrent Resolution was agreed to and ordered sent to the Senate.</w:t>
      </w:r>
    </w:p>
    <w:p w14:paraId="62024F67" w14:textId="0DAD15D0" w:rsidR="008B57FD" w:rsidRDefault="008B57FD" w:rsidP="008B57FD"/>
    <w:p w14:paraId="442A758C" w14:textId="26AE8E09" w:rsidR="008B57FD" w:rsidRDefault="008B57FD" w:rsidP="008B57FD">
      <w:pPr>
        <w:keepNext/>
        <w:jc w:val="center"/>
        <w:rPr>
          <w:b/>
        </w:rPr>
      </w:pPr>
      <w:r w:rsidRPr="008B57FD">
        <w:rPr>
          <w:b/>
        </w:rPr>
        <w:t>CONCURRENT RESOLUTION</w:t>
      </w:r>
    </w:p>
    <w:p w14:paraId="118BAF69" w14:textId="279B3F5D" w:rsidR="008B57FD" w:rsidRDefault="008B57FD" w:rsidP="008B57FD">
      <w:pPr>
        <w:keepNext/>
      </w:pPr>
      <w:r>
        <w:t>The following was introduced:</w:t>
      </w:r>
    </w:p>
    <w:p w14:paraId="0F7A0F05" w14:textId="77777777" w:rsidR="008B57FD" w:rsidRDefault="008B57FD" w:rsidP="008B57FD">
      <w:pPr>
        <w:keepNext/>
      </w:pPr>
      <w:bookmarkStart w:id="50" w:name="include_clip_start_81"/>
      <w:bookmarkEnd w:id="50"/>
    </w:p>
    <w:p w14:paraId="12E7FA62" w14:textId="77777777" w:rsidR="008B57FD" w:rsidRDefault="008B57FD" w:rsidP="008B57FD">
      <w:pPr>
        <w:keepNext/>
      </w:pPr>
      <w:r>
        <w:t>H. 4175 -- Reps. Yow, Mitchell and Henegan: A CONCURRENT RESOLUTION TO REQUEST THE DEPARTMENT OF TRANSPORTATION NAME THE PORTION OF SOUTH CAROLINA HIGHWAY 742 IN CHESTERFIELD COUNTY FROM ITS INTERSECTION WITH ADAMS ROAD TO ITS INTERSECTION WITH DAVID'S GROVE CHURCH ROAD "SENATOR EDWARD MCIVER LEPPARD MEMORIAL HIGHWAY" AND ERECT APPROPRIATE MARKERS OR SIGNS ALONG THIS PORTION OF HIGHWAY CONTAINING THESE WORDS.</w:t>
      </w:r>
    </w:p>
    <w:p w14:paraId="09DA939A" w14:textId="25B21A37" w:rsidR="008B57FD" w:rsidRDefault="008B57FD" w:rsidP="008B57FD">
      <w:bookmarkStart w:id="51" w:name="include_clip_end_81"/>
      <w:bookmarkEnd w:id="51"/>
      <w:r>
        <w:t>The Concurrent Resolution was ordered referred to the Committee on Invitations and Memorial Resolutions.</w:t>
      </w:r>
    </w:p>
    <w:p w14:paraId="3CA48493" w14:textId="0E7ED804" w:rsidR="008B57FD" w:rsidRDefault="008B57FD" w:rsidP="008B57FD"/>
    <w:p w14:paraId="3331D869" w14:textId="59616D50" w:rsidR="008B57FD" w:rsidRDefault="008B57FD" w:rsidP="008B57FD">
      <w:pPr>
        <w:keepNext/>
        <w:jc w:val="center"/>
        <w:rPr>
          <w:b/>
        </w:rPr>
      </w:pPr>
      <w:r w:rsidRPr="008B57FD">
        <w:rPr>
          <w:b/>
        </w:rPr>
        <w:t>CONCURRENT RESOLUTION</w:t>
      </w:r>
    </w:p>
    <w:p w14:paraId="09AB78F9" w14:textId="1EAE0104" w:rsidR="008B57FD" w:rsidRDefault="008B57FD" w:rsidP="008B57FD">
      <w:r>
        <w:t>The Senate sent to the House the following:</w:t>
      </w:r>
    </w:p>
    <w:p w14:paraId="2597D18B" w14:textId="77777777" w:rsidR="008B57FD" w:rsidRDefault="008B57FD" w:rsidP="008B57FD">
      <w:bookmarkStart w:id="52" w:name="include_clip_start_84"/>
      <w:bookmarkEnd w:id="52"/>
    </w:p>
    <w:p w14:paraId="0D7EAA3E" w14:textId="77777777" w:rsidR="008B57FD" w:rsidRDefault="008B57FD" w:rsidP="008B57FD">
      <w:r>
        <w:t>S. 205 -- Senator Fanning: A CONCURRENT RESOLUTION TO REQUEST THE DEPARTMENT OF TRANSPORTATION NAME THE BRIDGE ALONG WATEREE ROAD IN FAIRFIELD COUNTY WHERE IT CROSSES THE WATEREE CREEK "JERRY NEALY BRIDGE" AND ERECT APPROPRIATE MARKERS OR SIGNS AT THIS LOCATION CONTAINING THESE WORDS.</w:t>
      </w:r>
    </w:p>
    <w:p w14:paraId="28998754" w14:textId="28B30BD3" w:rsidR="008B57FD" w:rsidRDefault="008B57FD" w:rsidP="008B57FD">
      <w:bookmarkStart w:id="53" w:name="include_clip_end_84"/>
      <w:bookmarkEnd w:id="53"/>
      <w:r>
        <w:t>The Concurrent Resolution was ordered referred to the Committee on Invitations and Memorial Resolutions.</w:t>
      </w:r>
    </w:p>
    <w:p w14:paraId="77D95C37" w14:textId="68B39D85" w:rsidR="008B57FD" w:rsidRDefault="008B57FD" w:rsidP="008B57FD"/>
    <w:p w14:paraId="4DAED4C0" w14:textId="668D2808" w:rsidR="008B57FD" w:rsidRDefault="008B57FD" w:rsidP="008B57FD">
      <w:pPr>
        <w:keepNext/>
        <w:jc w:val="center"/>
        <w:rPr>
          <w:b/>
        </w:rPr>
      </w:pPr>
      <w:r w:rsidRPr="008B57FD">
        <w:rPr>
          <w:b/>
        </w:rPr>
        <w:t>CONCURRENT RESOLUTION</w:t>
      </w:r>
    </w:p>
    <w:p w14:paraId="50459B1D" w14:textId="0E29828C" w:rsidR="008B57FD" w:rsidRDefault="008B57FD" w:rsidP="008B57FD">
      <w:r>
        <w:t>The Senate sent to the House the following:</w:t>
      </w:r>
    </w:p>
    <w:p w14:paraId="69C924E0" w14:textId="77777777" w:rsidR="008B57FD" w:rsidRDefault="008B57FD" w:rsidP="008B57FD">
      <w:bookmarkStart w:id="54" w:name="include_clip_start_87"/>
      <w:bookmarkEnd w:id="54"/>
    </w:p>
    <w:p w14:paraId="4B40BC8A" w14:textId="77777777" w:rsidR="008B57FD" w:rsidRDefault="008B57FD" w:rsidP="008B57FD">
      <w:r>
        <w:t>S. 437 -- Senator Rice: A CONCURRENT RESOLUTION TO RECOGNIZE AND HONOR VETERANS FOR THEIR SERVICE TO THE UNITED STATES AND TO CALL FOR THE CREATION OF A NEW MILITARY BASE THAT WOULD ASSIST VETERANS IN THEIR TRANSITION TO CIVILIAN LIFE.</w:t>
      </w:r>
    </w:p>
    <w:p w14:paraId="6981FC90" w14:textId="0D8DC55D" w:rsidR="008B57FD" w:rsidRDefault="008B57FD" w:rsidP="008B57FD">
      <w:bookmarkStart w:id="55" w:name="include_clip_end_87"/>
      <w:bookmarkEnd w:id="55"/>
    </w:p>
    <w:p w14:paraId="12D9425A" w14:textId="46A6CFED" w:rsidR="008B57FD" w:rsidRDefault="008B57FD" w:rsidP="008B57FD">
      <w:r>
        <w:t>The Concurrent Resolution was agreed to and ordered returned to the Senate with concurrence.</w:t>
      </w:r>
    </w:p>
    <w:p w14:paraId="08837F08" w14:textId="37AD17C5" w:rsidR="008B57FD" w:rsidRDefault="008B57FD" w:rsidP="008B57FD"/>
    <w:p w14:paraId="0675AD72" w14:textId="68E52171" w:rsidR="008B57FD" w:rsidRDefault="008B57FD" w:rsidP="008B57FD">
      <w:pPr>
        <w:keepNext/>
        <w:jc w:val="center"/>
        <w:rPr>
          <w:b/>
        </w:rPr>
      </w:pPr>
      <w:r w:rsidRPr="008B57FD">
        <w:rPr>
          <w:b/>
        </w:rPr>
        <w:t>CONCURRENT RESOLUTION</w:t>
      </w:r>
    </w:p>
    <w:p w14:paraId="3940EC8E" w14:textId="7AD2B078" w:rsidR="008B57FD" w:rsidRDefault="008B57FD" w:rsidP="008B57FD">
      <w:r>
        <w:t>The Senate sent to the House the following:</w:t>
      </w:r>
    </w:p>
    <w:p w14:paraId="42BD74E2" w14:textId="77777777" w:rsidR="008B57FD" w:rsidRDefault="008B57FD" w:rsidP="008B57FD">
      <w:bookmarkStart w:id="56" w:name="include_clip_start_90"/>
      <w:bookmarkEnd w:id="56"/>
    </w:p>
    <w:p w14:paraId="1D8F18C6" w14:textId="77777777" w:rsidR="008B57FD" w:rsidRDefault="008B57FD" w:rsidP="008B57FD">
      <w:r>
        <w:t>S. 491 -- Senator Fanning: 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0997F552" w14:textId="2EC64766" w:rsidR="008B57FD" w:rsidRDefault="008B57FD" w:rsidP="008B57FD">
      <w:bookmarkStart w:id="57" w:name="include_clip_end_90"/>
      <w:bookmarkEnd w:id="57"/>
      <w:r>
        <w:t>The Concurrent Resolution was ordered referred to the Committee on Invitations and Memorial Resolutions.</w:t>
      </w:r>
    </w:p>
    <w:p w14:paraId="07ADDE63" w14:textId="343936A2" w:rsidR="008B57FD" w:rsidRDefault="008B57FD" w:rsidP="008B57FD"/>
    <w:p w14:paraId="11F1C74F" w14:textId="2B1C8446" w:rsidR="008B57FD" w:rsidRDefault="008B57FD" w:rsidP="008B57FD">
      <w:pPr>
        <w:keepNext/>
        <w:jc w:val="center"/>
        <w:rPr>
          <w:b/>
        </w:rPr>
      </w:pPr>
      <w:r w:rsidRPr="008B57FD">
        <w:rPr>
          <w:b/>
        </w:rPr>
        <w:t>CONCURRENT RESOLUTION</w:t>
      </w:r>
    </w:p>
    <w:p w14:paraId="000B4461" w14:textId="1571891D" w:rsidR="008B57FD" w:rsidRDefault="008B57FD" w:rsidP="008B57FD">
      <w:r>
        <w:t>The Senate sent to the House the following:</w:t>
      </w:r>
    </w:p>
    <w:p w14:paraId="424C8C98" w14:textId="77777777" w:rsidR="008B57FD" w:rsidRDefault="008B57FD" w:rsidP="008B57FD">
      <w:bookmarkStart w:id="58" w:name="include_clip_start_93"/>
      <w:bookmarkEnd w:id="58"/>
    </w:p>
    <w:p w14:paraId="39F54E64" w14:textId="77777777" w:rsidR="008B57FD" w:rsidRDefault="008B57FD" w:rsidP="008B57FD">
      <w:r>
        <w:t>S. 605 -- Senator Allen: 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64609C93" w14:textId="2F6444B3" w:rsidR="008B57FD" w:rsidRDefault="008B57FD" w:rsidP="008B57FD">
      <w:bookmarkStart w:id="59" w:name="include_clip_end_93"/>
      <w:bookmarkEnd w:id="59"/>
      <w:r>
        <w:t>The Concurrent Resolution was ordered referred to the Committee on Invitations and Memorial Resolutions.</w:t>
      </w:r>
    </w:p>
    <w:p w14:paraId="34AC558E" w14:textId="525AE9D9" w:rsidR="008B57FD" w:rsidRDefault="008B57FD" w:rsidP="008B57FD"/>
    <w:p w14:paraId="04CA0BB1" w14:textId="6DE9AD38" w:rsidR="008B57FD" w:rsidRDefault="008B57FD" w:rsidP="008B57FD">
      <w:pPr>
        <w:keepNext/>
        <w:jc w:val="center"/>
        <w:rPr>
          <w:b/>
        </w:rPr>
      </w:pPr>
      <w:r w:rsidRPr="008B57FD">
        <w:rPr>
          <w:b/>
        </w:rPr>
        <w:t>CONCURRENT RESOLUTION</w:t>
      </w:r>
    </w:p>
    <w:p w14:paraId="38A733A8" w14:textId="14BC821A" w:rsidR="008B57FD" w:rsidRDefault="008B57FD" w:rsidP="008B57FD">
      <w:r>
        <w:t>The Senate sent to the House the following:</w:t>
      </w:r>
    </w:p>
    <w:p w14:paraId="362A537B" w14:textId="77777777" w:rsidR="008B57FD" w:rsidRDefault="008B57FD" w:rsidP="008B57FD">
      <w:bookmarkStart w:id="60" w:name="include_clip_start_96"/>
      <w:bookmarkEnd w:id="60"/>
    </w:p>
    <w:p w14:paraId="7090212A" w14:textId="77777777" w:rsidR="008B57FD" w:rsidRDefault="008B57FD" w:rsidP="008B57FD">
      <w:r>
        <w:t>S. 606 -- Senators Garrett and Gambrell: 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356AF865" w14:textId="099E0710" w:rsidR="008B57FD" w:rsidRDefault="008B57FD" w:rsidP="008B57FD">
      <w:bookmarkStart w:id="61" w:name="include_clip_end_96"/>
      <w:bookmarkEnd w:id="61"/>
      <w:r>
        <w:t>The Concurrent Resolution was ordered referred to the Committee on Invitations and Memorial Resolutions.</w:t>
      </w:r>
    </w:p>
    <w:p w14:paraId="0E819E39" w14:textId="1D9FA708" w:rsidR="008B57FD" w:rsidRDefault="008B57FD" w:rsidP="008B57FD"/>
    <w:p w14:paraId="10D7ABD6" w14:textId="26A1103A" w:rsidR="008B57FD" w:rsidRDefault="008B57FD" w:rsidP="008B57FD">
      <w:pPr>
        <w:keepNext/>
        <w:jc w:val="center"/>
        <w:rPr>
          <w:b/>
        </w:rPr>
      </w:pPr>
      <w:r w:rsidRPr="008B57FD">
        <w:rPr>
          <w:b/>
        </w:rPr>
        <w:t>CONCURRENT RESOLUTION</w:t>
      </w:r>
    </w:p>
    <w:p w14:paraId="0BF83A18" w14:textId="4B4FC6B4" w:rsidR="008B57FD" w:rsidRDefault="008B57FD" w:rsidP="008B57FD">
      <w:r>
        <w:t>The Senate sent to the House the following:</w:t>
      </w:r>
    </w:p>
    <w:p w14:paraId="6972C1B0" w14:textId="77777777" w:rsidR="008B57FD" w:rsidRDefault="008B57FD" w:rsidP="008B57FD">
      <w:bookmarkStart w:id="62" w:name="include_clip_start_99"/>
      <w:bookmarkEnd w:id="62"/>
    </w:p>
    <w:p w14:paraId="25005DAA" w14:textId="77777777" w:rsidR="008B57FD" w:rsidRDefault="008B57FD" w:rsidP="008B57FD">
      <w:r>
        <w:t>S. 628 -- Senator Corbin: 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57D64A7E" w14:textId="10491F70" w:rsidR="008B57FD" w:rsidRDefault="008B57FD" w:rsidP="008B57FD">
      <w:bookmarkStart w:id="63" w:name="include_clip_end_99"/>
      <w:bookmarkEnd w:id="63"/>
      <w:r>
        <w:t>The Concurrent Resolution was ordered referred to the Committee on Invitations and Memorial Resolutions.</w:t>
      </w:r>
    </w:p>
    <w:p w14:paraId="6047D32B" w14:textId="3E7CFD66" w:rsidR="008B57FD" w:rsidRDefault="008B57FD" w:rsidP="008B57FD"/>
    <w:p w14:paraId="5C1217A8" w14:textId="6CD1E582" w:rsidR="008B57FD" w:rsidRDefault="008B57FD" w:rsidP="008B57FD">
      <w:pPr>
        <w:keepNext/>
        <w:jc w:val="center"/>
        <w:rPr>
          <w:b/>
        </w:rPr>
      </w:pPr>
      <w:r w:rsidRPr="008B57FD">
        <w:rPr>
          <w:b/>
        </w:rPr>
        <w:t>CONCURRENT RESOLUTION</w:t>
      </w:r>
    </w:p>
    <w:p w14:paraId="4B5E8EE8" w14:textId="7C2D0C30" w:rsidR="008B57FD" w:rsidRDefault="008B57FD" w:rsidP="008B57FD">
      <w:r>
        <w:t>The Senate sent to the House the following:</w:t>
      </w:r>
    </w:p>
    <w:p w14:paraId="64A71CF1" w14:textId="77777777" w:rsidR="008B57FD" w:rsidRDefault="008B57FD" w:rsidP="008B57FD">
      <w:bookmarkStart w:id="64" w:name="include_clip_start_102"/>
      <w:bookmarkEnd w:id="64"/>
    </w:p>
    <w:p w14:paraId="0D2B3116" w14:textId="77777777" w:rsidR="008B57FD" w:rsidRDefault="008B57FD" w:rsidP="008B57FD">
      <w:r>
        <w:t>S. 655 -- Senator Bennett: A CONCURRENT RESOLUTION TO RECOGNIZE AND HONOR PEGGY BANGLE OF DORCHESTER COUNTY AND TO COMMEND HER DEDICATED AND EXEMPLARY COMMITMENT TO HER COMMUNITY.</w:t>
      </w:r>
    </w:p>
    <w:p w14:paraId="673983BF" w14:textId="4D06DD8D" w:rsidR="008B57FD" w:rsidRDefault="008B57FD" w:rsidP="008B57FD">
      <w:bookmarkStart w:id="65" w:name="include_clip_end_102"/>
      <w:bookmarkEnd w:id="65"/>
    </w:p>
    <w:p w14:paraId="1B6E4BC8" w14:textId="3DEC682D" w:rsidR="008B57FD" w:rsidRDefault="008B57FD" w:rsidP="008B57FD">
      <w:r>
        <w:t>The Concurrent Resolution was agreed to and ordered returned to the Senate with concurrence.</w:t>
      </w:r>
    </w:p>
    <w:p w14:paraId="316554CC" w14:textId="1772F6C5" w:rsidR="008B57FD" w:rsidRDefault="008B57FD" w:rsidP="008B57FD"/>
    <w:p w14:paraId="3071A32F" w14:textId="6C4B45CC" w:rsidR="008B57FD" w:rsidRDefault="008B57FD" w:rsidP="008B57FD">
      <w:pPr>
        <w:keepNext/>
        <w:jc w:val="center"/>
        <w:rPr>
          <w:b/>
        </w:rPr>
      </w:pPr>
      <w:r w:rsidRPr="008B57FD">
        <w:rPr>
          <w:b/>
        </w:rPr>
        <w:t>CONCURRENT RESOLUTION</w:t>
      </w:r>
    </w:p>
    <w:p w14:paraId="1EC187AA" w14:textId="66A6F4C5" w:rsidR="008B57FD" w:rsidRDefault="008B57FD" w:rsidP="008B57FD">
      <w:r>
        <w:t>The Senate sent to the House the following:</w:t>
      </w:r>
    </w:p>
    <w:p w14:paraId="0E81F08C" w14:textId="77777777" w:rsidR="008B57FD" w:rsidRDefault="008B57FD" w:rsidP="008B57FD">
      <w:bookmarkStart w:id="66" w:name="include_clip_start_105"/>
      <w:bookmarkEnd w:id="66"/>
    </w:p>
    <w:p w14:paraId="566571AD" w14:textId="77777777" w:rsidR="008B57FD" w:rsidRDefault="008B57FD" w:rsidP="008B57FD">
      <w:r>
        <w:t>S. 656 -- Senators Shealy and Setzler: A CONCURRENT RESOLUTION TO RECOGNIZE AND HONOR JOHN DAVID THOMPSON FOR A LIFETIME OF DEDICATED COMMUNITY SERVICE AND TO EXTEND BEST WISHES AS HE CONTINUES TO SERVE IN THE DAYS AHEAD.</w:t>
      </w:r>
    </w:p>
    <w:p w14:paraId="2E092520" w14:textId="0CC6CFA5" w:rsidR="008B57FD" w:rsidRDefault="008B57FD" w:rsidP="008B57FD">
      <w:bookmarkStart w:id="67" w:name="include_clip_end_105"/>
      <w:bookmarkEnd w:id="67"/>
    </w:p>
    <w:p w14:paraId="42189F98" w14:textId="7367F316" w:rsidR="008B57FD" w:rsidRDefault="008B57FD" w:rsidP="008B57FD">
      <w:r>
        <w:t>The Concurrent Resolution was agreed to and ordered returned to the Senate with concurrence.</w:t>
      </w:r>
    </w:p>
    <w:p w14:paraId="75E58375" w14:textId="00F11213" w:rsidR="008B57FD" w:rsidRDefault="008B57FD" w:rsidP="008B57FD"/>
    <w:p w14:paraId="3B4F0C0A" w14:textId="6FDCB295" w:rsidR="008B57FD" w:rsidRDefault="008B57FD" w:rsidP="008B57FD">
      <w:pPr>
        <w:keepNext/>
        <w:jc w:val="center"/>
        <w:rPr>
          <w:b/>
        </w:rPr>
      </w:pPr>
      <w:r w:rsidRPr="008B57FD">
        <w:rPr>
          <w:b/>
        </w:rPr>
        <w:t>CONCURRENT RESOLUTION</w:t>
      </w:r>
    </w:p>
    <w:p w14:paraId="00BC03BB" w14:textId="226FA69D" w:rsidR="008B57FD" w:rsidRDefault="008B57FD" w:rsidP="008B57FD">
      <w:r>
        <w:t>The Senate sent to the House the following:</w:t>
      </w:r>
    </w:p>
    <w:p w14:paraId="586BC799" w14:textId="77777777" w:rsidR="008B57FD" w:rsidRDefault="008B57FD" w:rsidP="008B57FD">
      <w:bookmarkStart w:id="68" w:name="include_clip_start_108"/>
      <w:bookmarkEnd w:id="68"/>
    </w:p>
    <w:p w14:paraId="00E83BD8" w14:textId="77777777" w:rsidR="008B57FD" w:rsidRDefault="008B57FD" w:rsidP="008B57FD">
      <w:r>
        <w:t>S. 658 -- Senators McElveen, K. Johnson, Adams, Alexander, Allen, Bennett, Matthews, Campsen, Cash, Climer, Corbin, Cromer, Davis, Fanning, Gambrell, Garrett, Goldfinch, Grooms, Gustafson, Harpootlian, Hembree, Hutto, Jackson, M. Johnson, Kimbrell, Kimpson, Loftis, Malloy, Martin, Massey, McLeod, Peeler, Rankin, Reichenbach, Rice, Sabb, Scott, Senn, Setzler, Shealy, Stephens, Talley, Turner, Verdin, Williams and Young: A CONCURRENT RESOLUTION TO CONGRATULATE THE PASTOR AND CONGREGATION OF FIRST PRESBYTERIAN CHURCH OF SUMTER, TO COMMEND THEM FOR TWO HUNDRED YEARS OF FAITH AND DISTINGUISHED SERVICE TO OUR STATE, AND TO EXTEND BEST WISHES FOR CONTINUED SUCCESS IN THE YEARS TO COME.</w:t>
      </w:r>
    </w:p>
    <w:p w14:paraId="30579F37" w14:textId="684C78DA" w:rsidR="008B57FD" w:rsidRDefault="008B57FD" w:rsidP="008B57FD">
      <w:bookmarkStart w:id="69" w:name="include_clip_end_108"/>
      <w:bookmarkEnd w:id="69"/>
    </w:p>
    <w:p w14:paraId="58C5238E" w14:textId="6164C6A4" w:rsidR="008B57FD" w:rsidRDefault="008B57FD" w:rsidP="008B57FD">
      <w:r>
        <w:t>The Concurrent Resolution was agreed to and ordered returned to the Senate with concurrence.</w:t>
      </w:r>
    </w:p>
    <w:p w14:paraId="72255FAF" w14:textId="1ED4C22C" w:rsidR="008B57FD" w:rsidRDefault="008B57FD" w:rsidP="008B57FD"/>
    <w:p w14:paraId="6329E6BA" w14:textId="6B925BF9" w:rsidR="008B57FD" w:rsidRDefault="008B57FD" w:rsidP="008B57FD">
      <w:pPr>
        <w:keepNext/>
        <w:jc w:val="center"/>
        <w:rPr>
          <w:b/>
        </w:rPr>
      </w:pPr>
      <w:r w:rsidRPr="008B57FD">
        <w:rPr>
          <w:b/>
        </w:rPr>
        <w:t>CONCURRENT RESOLUTION</w:t>
      </w:r>
    </w:p>
    <w:p w14:paraId="68DF60EE" w14:textId="159A75B6" w:rsidR="008B57FD" w:rsidRDefault="008B57FD" w:rsidP="008B57FD">
      <w:r>
        <w:t>The Senate sent to the House the following:</w:t>
      </w:r>
    </w:p>
    <w:p w14:paraId="3B1011DF" w14:textId="77777777" w:rsidR="008B57FD" w:rsidRDefault="008B57FD" w:rsidP="008B57FD">
      <w:bookmarkStart w:id="70" w:name="include_clip_start_111"/>
      <w:bookmarkEnd w:id="70"/>
    </w:p>
    <w:p w14:paraId="3228C859" w14:textId="77777777" w:rsidR="008B57FD" w:rsidRDefault="008B57FD" w:rsidP="008B57FD">
      <w:r>
        <w:t>S. 661 -- Senator Jackson: A CONCURRENT RESOLUTION TO EXPRESS DEEP APPRECIATION FOR THE DEDICATED PUBLIC SERVICE OF TONIA MORRIS, DEPUTY STATE TREASURER FOR THE SOUTH CAROLINA TREASURER'S OFFICE, TO CONGRATULATE HER ON THE OCCASION OF HER RETIREMENT FROM SERVICE TO THE STATE OF SOUTH CAROLINA AFTER AN EXEMPLARY CAREER OF MORE THAN TWENTY-EIGHT YEARS, AND TO WISH FOR HER A FUTURE BLESSED WITH GOOD HEALTH AND MUCH JOY.</w:t>
      </w:r>
    </w:p>
    <w:p w14:paraId="61A27559" w14:textId="619AD625" w:rsidR="008B57FD" w:rsidRDefault="008B57FD" w:rsidP="008B57FD">
      <w:bookmarkStart w:id="71" w:name="include_clip_end_111"/>
      <w:bookmarkEnd w:id="71"/>
    </w:p>
    <w:p w14:paraId="0C164527" w14:textId="1A4D5EFD" w:rsidR="008B57FD" w:rsidRDefault="008B57FD" w:rsidP="008B57FD">
      <w:r>
        <w:t>The Concurrent Resolution was agreed to and ordered returned to the Senate with concurrence.</w:t>
      </w:r>
    </w:p>
    <w:p w14:paraId="2541C7A9" w14:textId="67955743" w:rsidR="008B57FD" w:rsidRDefault="008B57FD" w:rsidP="008B57FD"/>
    <w:p w14:paraId="6741A05F" w14:textId="60519B8E" w:rsidR="008B57FD" w:rsidRDefault="008B57FD" w:rsidP="008B57FD">
      <w:pPr>
        <w:keepNext/>
        <w:jc w:val="center"/>
        <w:rPr>
          <w:b/>
        </w:rPr>
      </w:pPr>
      <w:r w:rsidRPr="008B57FD">
        <w:rPr>
          <w:b/>
        </w:rPr>
        <w:t>CONCURRENT RESOLUTION</w:t>
      </w:r>
    </w:p>
    <w:p w14:paraId="35C97153" w14:textId="769E4224" w:rsidR="008B57FD" w:rsidRDefault="008B57FD" w:rsidP="008B57FD">
      <w:r>
        <w:t>The Senate sent to the House the following:</w:t>
      </w:r>
    </w:p>
    <w:p w14:paraId="134A38CC" w14:textId="77777777" w:rsidR="008B57FD" w:rsidRDefault="008B57FD" w:rsidP="008B57FD">
      <w:bookmarkStart w:id="72" w:name="include_clip_start_114"/>
      <w:bookmarkEnd w:id="72"/>
    </w:p>
    <w:p w14:paraId="25D6368D" w14:textId="77777777" w:rsidR="008B57FD" w:rsidRDefault="008B57FD" w:rsidP="008B57FD">
      <w:r>
        <w:t>S. 678 -- Senators McElveen and K. Johnson: A CONCURRENT RESOLUTION TO RECOGNIZE AND HONOR THE ALICE DRIVE MIDDLE SCHOOL STEM STUDENTS AND STEM LEAD TEACHER, DR. MARINA MOSNEAGUTA, FOR THEIR SIGNIFICANT SCHOLASTIC ACHIEVEMENTS AND TO CONGRATULATE THEM FOR CAPTURING THE STATE CHAMPIONSHIP IN THE SAMSUNG SOLVE FOR TOMORROW STEM COMPETITION.</w:t>
      </w:r>
    </w:p>
    <w:p w14:paraId="305C582A" w14:textId="25F7879B" w:rsidR="008B57FD" w:rsidRDefault="008B57FD" w:rsidP="008B57FD">
      <w:bookmarkStart w:id="73" w:name="include_clip_end_114"/>
      <w:bookmarkEnd w:id="73"/>
    </w:p>
    <w:p w14:paraId="241A0A9F" w14:textId="6B52B9AA" w:rsidR="008B57FD" w:rsidRDefault="008B57FD" w:rsidP="008B57FD">
      <w:r>
        <w:t>The Concurrent Resolution was agreed to and ordered returned to the Senate with concurrence.</w:t>
      </w:r>
    </w:p>
    <w:p w14:paraId="5FA9AFC8" w14:textId="0BC983C5" w:rsidR="008B57FD" w:rsidRDefault="008B57FD" w:rsidP="008B57FD"/>
    <w:p w14:paraId="4CD0D68F" w14:textId="38830100" w:rsidR="008B57FD" w:rsidRDefault="008B57FD" w:rsidP="008B57FD">
      <w:pPr>
        <w:keepNext/>
        <w:jc w:val="center"/>
        <w:rPr>
          <w:b/>
        </w:rPr>
      </w:pPr>
      <w:r w:rsidRPr="008B57FD">
        <w:rPr>
          <w:b/>
        </w:rPr>
        <w:t xml:space="preserve">INTRODUCTION OF BILLS  </w:t>
      </w:r>
    </w:p>
    <w:p w14:paraId="14CA2576" w14:textId="2421D859" w:rsidR="008B57FD" w:rsidRDefault="008B57FD" w:rsidP="008B57FD">
      <w:r>
        <w:t>The following Bills and Joint Resolution were introduced, read the first time, and referred to appropriate committees:</w:t>
      </w:r>
    </w:p>
    <w:p w14:paraId="41759331" w14:textId="569C95DE" w:rsidR="008B57FD" w:rsidRDefault="008B57FD" w:rsidP="008B57FD"/>
    <w:p w14:paraId="28D7C7F0" w14:textId="77777777" w:rsidR="008B57FD" w:rsidRDefault="008B57FD" w:rsidP="008B57FD">
      <w:pPr>
        <w:keepNext/>
      </w:pPr>
      <w:bookmarkStart w:id="74" w:name="include_clip_start_118"/>
      <w:bookmarkEnd w:id="74"/>
      <w:r>
        <w:t>H. 4177 -- Rep. Hyde: A BILL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502E4209" w14:textId="10576A8D" w:rsidR="008B57FD" w:rsidRDefault="008B57FD" w:rsidP="008B57FD">
      <w:bookmarkStart w:id="75" w:name="include_clip_end_118"/>
      <w:bookmarkEnd w:id="75"/>
      <w:r>
        <w:t>Referred to Spartanburg Delegation</w:t>
      </w:r>
    </w:p>
    <w:p w14:paraId="049F50B5" w14:textId="6EE7ED0B" w:rsidR="008B57FD" w:rsidRDefault="008B57FD" w:rsidP="008B57FD"/>
    <w:p w14:paraId="57862E18" w14:textId="77777777" w:rsidR="008B57FD" w:rsidRDefault="008B57FD" w:rsidP="008B57FD">
      <w:pPr>
        <w:keepNext/>
      </w:pPr>
      <w:bookmarkStart w:id="76" w:name="include_clip_start_120"/>
      <w:bookmarkEnd w:id="76"/>
      <w:r>
        <w:t>H. 4178 -- Reps. Bauer, McDaniel, Cobb-Hunter, Pendarvis, Thigpen, J. L. Johnson, Rutherford, Gilliard, Howard, Weeks, Alexander, Wetmore, Clyburn and Hart: A BILL TO AMEND THE SOUTH CAROLINA CODE OF LAWS BY AMENDING SECTION 44-41-80, RELATING TO PENALTIES FOR UNAUTHORIZED ABORTIONS, SO AS TO ELIMINATE PENALTIES PERTAINING TO A PREGNANT WOMAN PROCURING A DRUG OR MEDICINE FOR SELF ADMINISTRATION OR SUBMITTING TO AN OPERATION OR PROCEDURE TO TERMINATE A PREGNANCY.</w:t>
      </w:r>
    </w:p>
    <w:p w14:paraId="527DAF2A" w14:textId="7CFE549B" w:rsidR="008B57FD" w:rsidRDefault="008B57FD" w:rsidP="008B57FD">
      <w:bookmarkStart w:id="77" w:name="include_clip_end_120"/>
      <w:bookmarkEnd w:id="77"/>
      <w:r>
        <w:t>Referred to Committee on Judiciary</w:t>
      </w:r>
    </w:p>
    <w:p w14:paraId="4400C614" w14:textId="6CBBCC33" w:rsidR="008B57FD" w:rsidRDefault="008B57FD" w:rsidP="008B57FD"/>
    <w:p w14:paraId="13077354" w14:textId="77777777" w:rsidR="008B57FD" w:rsidRDefault="008B57FD" w:rsidP="008B57FD">
      <w:pPr>
        <w:keepNext/>
      </w:pPr>
      <w:bookmarkStart w:id="78" w:name="include_clip_start_122"/>
      <w:bookmarkEnd w:id="78"/>
      <w:r>
        <w:t>H. 4179 -- Rep. Bauer: A BILL TO AMEND THE SOUTH CAROLINA CODE OF LAWS BY AMENDING SECTION 2-19-10, RELATING TO THE MEMBERSHIP OF THE JUDICIAL MERIT SELECTION COMMISSION, SO AS TO PROVIDE THAT THE GOVERNOR APPOINT SIX MEMBERS OF THE COMMISSION, THE PRESIDENT OF THE SENATE APPOINT TWO MEMBERS, AND THE SPEAKER OF THE HOUSE OF REPRESENTATIVES APPOINT TWO MEMBERS, AND TO PROHIBIT A MEMBER OF THE GENERAL ASSEMBLY FROM SERVING AS A MEMBER OF THE COMMISSION; AND BY AMENDING SECTION 2-19-80, RELATING TO THE NOMINATION OF QUALIFIED CANDIDATES BY THE JUDICIAL MERIT SELECTION COMMISSION TO THE GENERAL ASSEMBLY, SO AS TO PROVIDE THAT ALL QUALIFIED CANDIDATES BE SUBMITTED TO THE GENERAL ASSEMBLY FOR CONSIDERATION, AND THAT THE COMMISSION PROVIDE A WRITTEN EXPLANATION TO A CANDIDATE FOUND NOT QUALIFIED.</w:t>
      </w:r>
    </w:p>
    <w:p w14:paraId="7B959FAF" w14:textId="74C191DF" w:rsidR="008B57FD" w:rsidRDefault="008B57FD" w:rsidP="008B57FD">
      <w:bookmarkStart w:id="79" w:name="include_clip_end_122"/>
      <w:bookmarkEnd w:id="79"/>
      <w:r>
        <w:t>Referred to Committee on Judiciary</w:t>
      </w:r>
    </w:p>
    <w:p w14:paraId="4105FF30" w14:textId="1E1BB2ED" w:rsidR="008B57FD" w:rsidRDefault="008B57FD" w:rsidP="008B57FD"/>
    <w:p w14:paraId="080A46C2" w14:textId="77777777" w:rsidR="008B57FD" w:rsidRDefault="008B57FD" w:rsidP="008B57FD">
      <w:pPr>
        <w:keepNext/>
      </w:pPr>
      <w:bookmarkStart w:id="80" w:name="include_clip_start_124"/>
      <w:bookmarkEnd w:id="80"/>
      <w:r>
        <w:t>H. 4180 -- Reps. White, McCabe, Kilmartin, Beach, Cromer, Burns, Harris and Pace: A BILL TO AMEND THE SOUTH CAROLINA CODE OF LAWS BY AMENDING SECTION 2-19-20, RELATING TO INVESTIGATIONS BY THE JUDICIAL MERIT SELECTION COMMISSION, SO AS TO PROVIDE THAT A PERSON WISHING TO SEEK A JUDICIAL OFFICE ELECTED BY THE GENERAL ASSEMBLY SUBMIT HIS OR HER RESUME TO THE GOVERNOR, AND TO PROVIDE THAT THE GOVERNOR SUBMIT NO MORE THAN SIX NAMES FOR EACH JUDICIAL SEAT TO BE FILLED TO THE COMMISSION; AND BY AMENDING SECTION 2-19-80, RELATING TO THE NOMINATION OF JUDICIAL CANDIDATES TO THE GENERAL ASSEMBLY, SO AS TO REQUIRE THE COMMISSION TO SUBMIT ALL QUALIFIED CANDIDATES TO THE GENERAL ASSEMBLY FOR ELECTION, AND TO REQUIRE THE COMMISSION TO PROVIDE A WRITTEN EXPLANATION TO THE GOVERNOR IF THE COMMISSION FINDS A CANDIDATE NOT QUALIFIED.</w:t>
      </w:r>
    </w:p>
    <w:p w14:paraId="27ABE373" w14:textId="4EADEE8B" w:rsidR="008B57FD" w:rsidRDefault="008B57FD" w:rsidP="008B57FD">
      <w:bookmarkStart w:id="81" w:name="include_clip_end_124"/>
      <w:bookmarkEnd w:id="81"/>
      <w:r>
        <w:t>Referred to Committee on Judiciary</w:t>
      </w:r>
    </w:p>
    <w:p w14:paraId="01A51AD3" w14:textId="3602B957" w:rsidR="008B57FD" w:rsidRDefault="008B57FD" w:rsidP="008B57FD"/>
    <w:p w14:paraId="5478100D" w14:textId="77777777" w:rsidR="008B57FD" w:rsidRDefault="008B57FD" w:rsidP="008B57FD">
      <w:pPr>
        <w:keepNext/>
      </w:pPr>
      <w:bookmarkStart w:id="82" w:name="include_clip_start_126"/>
      <w:bookmarkEnd w:id="82"/>
      <w:r>
        <w:t>H. 4181 -- Reps. White, S. Jones, Kilmartin, McCabe, Trantham, A. M. Morgan, May, Burns, T. A. Morgan, Chumley, Long, Beach, Pace, Cromer and Harris: A BILL TO AMEND THE SOUTH CAROLINA CODE OF LAWS BY ADDING SECTION 2-1-260 SO AS TO PROVIDE THAT THE GENERAL ASSEMBLY MAY NOT APPROPRIATE ANY FUNDS IN THE GENERAL APPROPRIATIONS ACT FOR NONESSENTIAL PROJECTS THROUGH BUDGETARY SET-ASIDES OR EARMARKS; AND BY ADDING SECTION 11-11-250 SO AS TO CREATE THE "IN-DISTRICT ESSENTIAL GOODS AND SERVICES FUND" AND TO PROVIDE FOR THE ADMINISTRATION OF THE FUND.</w:t>
      </w:r>
    </w:p>
    <w:p w14:paraId="218D0A49" w14:textId="087D2AE0" w:rsidR="008B57FD" w:rsidRDefault="008B57FD" w:rsidP="008B57FD">
      <w:bookmarkStart w:id="83" w:name="include_clip_end_126"/>
      <w:bookmarkEnd w:id="83"/>
      <w:r>
        <w:t>Referred to Committee on Ways and Means</w:t>
      </w:r>
    </w:p>
    <w:p w14:paraId="44E289EC" w14:textId="41D20591" w:rsidR="008B57FD" w:rsidRDefault="008B57FD" w:rsidP="008B57FD"/>
    <w:p w14:paraId="18A79BFE" w14:textId="77777777" w:rsidR="008B57FD" w:rsidRDefault="008B57FD" w:rsidP="008B57FD">
      <w:pPr>
        <w:keepNext/>
      </w:pPr>
      <w:bookmarkStart w:id="84" w:name="include_clip_start_128"/>
      <w:bookmarkEnd w:id="84"/>
      <w:r>
        <w:t>H. 4182 -- Reps. White, McCabe, Kilmartin, Cromer, Beach, Burns, Harris and Pace: A BILL TO AMEND THE SOUTH CAROLINA CODE OF LAWS BY AMENDING SECTION 2-19-80, RELATING TO THE NOMINATION OF QUALIFIED CANDIDATES BY THE JUDICIAL MERIT SELECTION COMMISSION TO THE GENERAL ASSEMBLY, SO AS TO PROVIDE THAT ALL QUALIFIED CANDIDATES BE SUBMITTED TO THE GENERAL ASSEMBLY FOR CONSIDERATION, AND THAT THE COMMISSION PROVIDE A WRITTEN EXPLANATION TO A CANDIDATE FOUND NOT QUALIFIED.</w:t>
      </w:r>
    </w:p>
    <w:p w14:paraId="312C558E" w14:textId="44A53523" w:rsidR="008B57FD" w:rsidRDefault="008B57FD" w:rsidP="008B57FD">
      <w:bookmarkStart w:id="85" w:name="include_clip_end_128"/>
      <w:bookmarkEnd w:id="85"/>
      <w:r>
        <w:t>Referred to Committee on Judiciary</w:t>
      </w:r>
    </w:p>
    <w:p w14:paraId="10F45151" w14:textId="07E03C7D" w:rsidR="008B57FD" w:rsidRDefault="008B57FD" w:rsidP="008B57FD"/>
    <w:p w14:paraId="284E9620" w14:textId="77777777" w:rsidR="008B57FD" w:rsidRDefault="008B57FD" w:rsidP="008B57FD">
      <w:pPr>
        <w:keepNext/>
      </w:pPr>
      <w:bookmarkStart w:id="86" w:name="include_clip_start_130"/>
      <w:bookmarkEnd w:id="86"/>
      <w:r>
        <w:t>H. 4183 -- Reps. White, McCabe, Kilmartin, Cromer, Beach, Burns, Harris and Pace: A BILL TO AMEND THE SOUTH CAROLINA CODE OF LAWS BY AMENDING SECTION 2-19-10, RELATING TO THE MEMBERSHIP OF THE JUDICIAL MERIT SELECTION COMMISSION, SO AS TO PROVIDE THAT THE GOVERNOR APPOINT SIX MEMBERS ON THE COMMISSION, THE PRESIDENT OF THE SENATE APPOINT TWO MEMBERS, AND THE SPEAKER OF THE HOUSE OF REPRESENTATIVES APPOINT TWO MEMBERS, AND TO PROHIBIT A MEMBER OF THE LEGISLATURE WHO IS ALSO A LAWYER FROM BEING APPOINTED TO THE COMMISSION.</w:t>
      </w:r>
    </w:p>
    <w:p w14:paraId="407D3365" w14:textId="1FBA28F8" w:rsidR="008B57FD" w:rsidRDefault="008B57FD" w:rsidP="008B57FD">
      <w:bookmarkStart w:id="87" w:name="include_clip_end_130"/>
      <w:bookmarkEnd w:id="87"/>
      <w:r>
        <w:t>Referred to Committee on Judiciary</w:t>
      </w:r>
    </w:p>
    <w:p w14:paraId="43C282B7" w14:textId="181D9168" w:rsidR="008B57FD" w:rsidRDefault="008B57FD" w:rsidP="008B57FD"/>
    <w:p w14:paraId="798ADFC5" w14:textId="77777777" w:rsidR="008B57FD" w:rsidRDefault="008B57FD" w:rsidP="008B57FD">
      <w:pPr>
        <w:keepNext/>
      </w:pPr>
      <w:bookmarkStart w:id="88" w:name="include_clip_start_132"/>
      <w:bookmarkEnd w:id="88"/>
      <w:r>
        <w:t>H. 4184 -- Rep. Blackwell: A BILL TO AMEND THE SOUTH CAROLINA CODE OF LAWS BY ADDING SECTION 59-101-295 SO AS TO PROVIDE A PUBLIC INSTITUTION OF HIGHER LEARNING SHALL NOT ENTER INTO ANY AGREEMENT THAT ENABLES ITS STUDENTS TO PARTICIPATE IN A STUDY ABROAD PROGRAM PROVIDED BY ANOTHER ENTITY IF THE OTHER ENTITY REQUIRES THE STUDENT TO COMPLY WITH MORE STRINGENT COVID-19 VACCINATION REQUIREMENTS THAN THE INSTITUTION REQUIRES FOR STUDENTS ATTENDING CLASSES ON ITS CAMPUS.</w:t>
      </w:r>
    </w:p>
    <w:p w14:paraId="415FFDFA" w14:textId="200C539F" w:rsidR="008B57FD" w:rsidRDefault="008B57FD" w:rsidP="008B57FD">
      <w:bookmarkStart w:id="89" w:name="include_clip_end_132"/>
      <w:bookmarkEnd w:id="89"/>
      <w:r>
        <w:t>Referred to Committee on Education and Public Works</w:t>
      </w:r>
    </w:p>
    <w:p w14:paraId="13F0C458" w14:textId="16A925AF" w:rsidR="008B57FD" w:rsidRDefault="008B57FD" w:rsidP="008B57FD"/>
    <w:p w14:paraId="46C4F8D7" w14:textId="77777777" w:rsidR="008B57FD" w:rsidRDefault="008B57FD" w:rsidP="008B57FD">
      <w:pPr>
        <w:keepNext/>
      </w:pPr>
      <w:bookmarkStart w:id="90" w:name="include_clip_start_134"/>
      <w:bookmarkEnd w:id="90"/>
      <w:r>
        <w:t>H. 4185 -- Reps. Erickson and Gilliam: A BILL TO AMEND THE SOUTH CAROLINA CODE OF LAWS BY AMENDING SECTION 56-23-60, RELATING TO MINIMUM STANDARDS AND CONDITIONS OF OPERATION FOR DRIVER TRAINING SCHOOLS AND INSPECTION OF SCHOOLS, SO AS TO REPLACE THE TERM "DEFENSIVE DRIVING COURSE" WITH THE TERM "DRIVER TRAINING COURSE"; BY ADDING SECTION 56-23-105 SO AS TO DEFINE THE TERM "CLASSROOM TRAINING", TO PROVIDE THE COMPONENTS OF ONLINE CLASSROOM TRAINING INSTRUCTION, TESTING, AND COURSE COMPLETION; BY AMENDING SECTION 56-1-20, RELATING TO REQUIRING PERSONS TO POSSESS DRIVERS' LICENSES TO DRIVE MOTOR VEHICLES AND THE SURRENDER AND DISPOSITION OF OUT-OF-STATE DRIVERS' LICENSES, SO AS TO PROVIDE PERSONS WHO POSSESS OUT-OF-STATE DRIVERS' LICENSES MUST SURRENDER THEM WITHIN FORTY-FIVE DAYS OF BECOMING RESIDENTS OF THIS STATE BEFORE THEY CAN BE ISSUED SOUTH CAROLINA DRIVERS' LICENSES; BY AMENDING SECTION 56-1-220, RELATING TO VISION SCREENINGS REQUIRED FOR ISSUANCE OF INITIAL AND RENEWAL DRIVERS' LICENSES, SO AS TO PROVIDE THIS PROVISION DOES NOT APPLY TO PERSONS WHO ARE OTHERWISE EXEMPTED, TO EXTEND THE PERIOD FOR WHICH THE DATE OF A CERTIFICATE OF VISION EXAMINATION MAY BE ACCEPTED BY THE DEPARTMENT OF MOTOR VEHICLES, AND TO PROVIDE CERTAIN MEMBERS OF THE ARMED SERVICES ARE EXEMPT FROM THE REQUIREMENTS OF THIS SECTION; AND BY AMENDING SECTION 56-23-40, RELATING TO LICENSE FEES IMPOSED ON DRIVER TRAINING SCHOOLS, THE EXPIRATION OF LICENSES, AND REQUIRING DRIVER TRAINING SCHOOLS TO OBTAIN CORPORATE SURETY BONDS, SO AS TO INCREASE THE LICENSE FEE AND REVISE THE LICENSE EXPIRATION DATE.</w:t>
      </w:r>
    </w:p>
    <w:p w14:paraId="72176983" w14:textId="2C1A7A03" w:rsidR="008B57FD" w:rsidRDefault="008B57FD" w:rsidP="008B57FD">
      <w:bookmarkStart w:id="91" w:name="include_clip_end_134"/>
      <w:bookmarkEnd w:id="91"/>
      <w:r>
        <w:t>Referred to Committee on Education and Public Works</w:t>
      </w:r>
    </w:p>
    <w:p w14:paraId="0EC7A274" w14:textId="1BAFFC0F" w:rsidR="008B57FD" w:rsidRDefault="008B57FD" w:rsidP="008B57FD"/>
    <w:p w14:paraId="636B27F1" w14:textId="77777777" w:rsidR="008B57FD" w:rsidRDefault="008B57FD" w:rsidP="008B57FD">
      <w:pPr>
        <w:keepNext/>
      </w:pPr>
      <w:bookmarkStart w:id="92" w:name="include_clip_start_136"/>
      <w:bookmarkEnd w:id="92"/>
      <w:r>
        <w:t>H. 4186 -- Rep. J. E. Johnson: A BILL TO AMEND THE SOUTH CAROLINA CODE OF LAWS BY AMENDING SECTION 56-3-14970, RELATING TO SPECIAL LICENSE PLATES REFLECTIVE OF MILITARY SERVICE, SO AS TO PROVIDE THE DEPARTMENT OF MOTOR VEHICLES MAY ISSUE "U.S. COAST GUARD AUXILIARY" SPECIAL LICENSE PLATES.</w:t>
      </w:r>
    </w:p>
    <w:p w14:paraId="49657C9A" w14:textId="073C6852" w:rsidR="008B57FD" w:rsidRDefault="008B57FD" w:rsidP="008B57FD">
      <w:bookmarkStart w:id="93" w:name="include_clip_end_136"/>
      <w:bookmarkEnd w:id="93"/>
      <w:r>
        <w:t>Referred to Committee on Education and Public Works</w:t>
      </w:r>
    </w:p>
    <w:p w14:paraId="337AB89A" w14:textId="0608C93C" w:rsidR="008B57FD" w:rsidRDefault="008B57FD" w:rsidP="008B57FD"/>
    <w:p w14:paraId="3B9859C5" w14:textId="77777777" w:rsidR="008B57FD" w:rsidRDefault="008B57FD" w:rsidP="008B57FD">
      <w:pPr>
        <w:keepNext/>
      </w:pPr>
      <w:bookmarkStart w:id="94" w:name="include_clip_start_138"/>
      <w:bookmarkEnd w:id="94"/>
      <w:r>
        <w:t>H. 4187 -- Rep. J. E. Johnson: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1A1CBBBF" w14:textId="6E892FFA" w:rsidR="008B57FD" w:rsidRDefault="008B57FD" w:rsidP="008B57FD">
      <w:bookmarkStart w:id="95" w:name="include_clip_end_138"/>
      <w:bookmarkEnd w:id="95"/>
      <w:r>
        <w:t>Referred to Committee on Judiciary</w:t>
      </w:r>
    </w:p>
    <w:p w14:paraId="2002805C" w14:textId="1B030AB0" w:rsidR="008B57FD" w:rsidRDefault="008B57FD" w:rsidP="008B57FD"/>
    <w:p w14:paraId="44E01C5E" w14:textId="77777777" w:rsidR="008B57FD" w:rsidRDefault="008B57FD" w:rsidP="008B57FD">
      <w:pPr>
        <w:keepNext/>
      </w:pPr>
      <w:bookmarkStart w:id="96" w:name="include_clip_start_140"/>
      <w:bookmarkEnd w:id="96"/>
      <w:r>
        <w:t>H. 4188 -- Reps. Chumley, Hixon, Burns, Forrest and Haddon: A BILL TO AMEND THE SOUTH CAROLINA CODE OF LAWS BY ADDING SECTION 39-5-190 SO AS TO PROVIDE THAT IT IS AN UNLAWFUL TRADE PRACTICE FOR A PERSON OR ENTITY TO MAKE A BAD FAITH ASSERTION OF COPYRIGHT INFRINGEMENT, TO PROVIDE EVIDENTIARY CONSIDERATIONS, AND TO PROVIDE REMEDIES.</w:t>
      </w:r>
    </w:p>
    <w:p w14:paraId="5EBDBD6E" w14:textId="5F00B720" w:rsidR="008B57FD" w:rsidRDefault="008B57FD" w:rsidP="008B57FD">
      <w:bookmarkStart w:id="97" w:name="include_clip_end_140"/>
      <w:bookmarkEnd w:id="97"/>
      <w:r>
        <w:t>Referred to Committee on Judiciary</w:t>
      </w:r>
    </w:p>
    <w:p w14:paraId="397E3020" w14:textId="39090BE0" w:rsidR="008B57FD" w:rsidRDefault="008B57FD" w:rsidP="008B57FD"/>
    <w:p w14:paraId="7109A4D1" w14:textId="77777777" w:rsidR="008B57FD" w:rsidRDefault="008B57FD" w:rsidP="008B57FD">
      <w:pPr>
        <w:keepNext/>
      </w:pPr>
      <w:bookmarkStart w:id="98" w:name="include_clip_start_142"/>
      <w:bookmarkEnd w:id="98"/>
      <w:r>
        <w:t>H. 4189 -- Rep. Sandifer: A BILL TO AMEND THE SOUTH CAROLINA CODE OF LAWS BY AMENDING SECTION 38-90-10, RELATING TO DEFINITIONS, SO AS TO INCLUDE REFERENCES TO FOREIGN CAPTIVE INSURANCE COMPANIES; BY AMENDING SECTION 38-90-20, RELATING TO LICENSING AND FEES, SO AS TO AMEND MEETING REQUIREMENTS, REMOVE A CERTIFICATION FEE AND OUTLINE HOW TO MAKE PROPER PAYMENTS TO THE DEPARTMENT;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SO AS TO CHANGE THE ALLOWED TRANSFER OF COLLECTED TAXES FROM TWENTY PERCENT TO FORTY PERCENT; AND BY AMENDING 38-90-215, RELATING TO PROTECTED CELLS, SO AS TO REMOVE LICENSING REQUIREMENTS.</w:t>
      </w:r>
    </w:p>
    <w:p w14:paraId="2B195875" w14:textId="47A18175" w:rsidR="008B57FD" w:rsidRDefault="008B57FD" w:rsidP="008B57FD">
      <w:bookmarkStart w:id="99" w:name="include_clip_end_142"/>
      <w:bookmarkEnd w:id="99"/>
      <w:r>
        <w:t>Referred to Committee on Labor, Commerce and Industry</w:t>
      </w:r>
    </w:p>
    <w:p w14:paraId="19F04CC2" w14:textId="32BD6D7E" w:rsidR="008B57FD" w:rsidRDefault="008B57FD" w:rsidP="008B57FD"/>
    <w:p w14:paraId="7FFB138F" w14:textId="77777777" w:rsidR="008B57FD" w:rsidRDefault="008B57FD" w:rsidP="008B57FD">
      <w:pPr>
        <w:keepNext/>
      </w:pPr>
      <w:bookmarkStart w:id="100" w:name="include_clip_start_144"/>
      <w:bookmarkEnd w:id="100"/>
      <w:r>
        <w:t>H. 4190 -- Rep. Beach: A BILL TO AMEND THE SOUTH CAROLINA CODE OF LAWS BY AMENDING SECTION 7-5-320, RELATING TO CHANGE OF ADDRESS FORMS SUBMITTED FOR PURPOSES OF A DRIVER'S LICENSE ALSO SERVING AS NOTIFICATION OF CHANGE OF ADDRESS FOR VOTER REGISTRATION PURPOSES, SO AS TO CLARIFY THAT THIS SECTION APPLIES TO ANY CHANGE OF ADDRESS SUBMITTED TO THE DEPARTMENT OF MOTOR VEHICLES REGARDLESS OF FORM, AND TO REQUIRE THE DEPARTMENT OF MOTOR VEHICLES TO TRANSMIT A COPY OF THE QUALIFIED ELECTOR'S SIGNATURE, OR AN ELECTRONIC COPY OF A QUALIFIED ELECTOR'S SIGNATURE, AS APPROPRIATE, ALONG WITH CHANGE OF ADDRESS INFORMATION TO THE APPROPRIATE ELECTIONS OFFICE.</w:t>
      </w:r>
    </w:p>
    <w:p w14:paraId="281E4B66" w14:textId="1867F279" w:rsidR="008B57FD" w:rsidRDefault="008B57FD" w:rsidP="008B57FD">
      <w:bookmarkStart w:id="101" w:name="include_clip_end_144"/>
      <w:bookmarkEnd w:id="101"/>
      <w:r>
        <w:t>Referred to Committee on Judiciary</w:t>
      </w:r>
    </w:p>
    <w:p w14:paraId="66CDCBF2" w14:textId="0015E167" w:rsidR="008B57FD" w:rsidRDefault="008B57FD" w:rsidP="008B57FD"/>
    <w:p w14:paraId="2B9E809B" w14:textId="77777777" w:rsidR="008B57FD" w:rsidRDefault="008B57FD" w:rsidP="008B57FD">
      <w:pPr>
        <w:keepNext/>
      </w:pPr>
      <w:bookmarkStart w:id="102" w:name="include_clip_start_146"/>
      <w:bookmarkEnd w:id="102"/>
      <w:r>
        <w:t>H. 4191 -- Rep. Beach: A BILL TO AMEND THE SOUTH CAROLINA CODE OF LAWS BY AMENDING SECTION 56-5-5015, RELATING TO SUNSCREEN DEVICES, SO AS TO REDUCE THE PERMITTED LEVEL OF LIGHT TRANSMISSION FOR SUNSCREEN DEVICES INSTALLED ON THE WINDSHIELDS, SIDE WINDOWS, AND REAR WINDOWS OF MOTOR VEHICLES.</w:t>
      </w:r>
    </w:p>
    <w:p w14:paraId="6274E1C4" w14:textId="14DEF593" w:rsidR="008B57FD" w:rsidRDefault="008B57FD" w:rsidP="008B57FD">
      <w:bookmarkStart w:id="103" w:name="include_clip_end_146"/>
      <w:bookmarkEnd w:id="103"/>
      <w:r>
        <w:t>Referred to Committee on Education and Public Works</w:t>
      </w:r>
    </w:p>
    <w:p w14:paraId="487FD6B4" w14:textId="6B5C8A1C" w:rsidR="008B57FD" w:rsidRDefault="008B57FD" w:rsidP="008B57FD"/>
    <w:p w14:paraId="6B74DCF7" w14:textId="0D3C4322" w:rsidR="008B57FD" w:rsidRDefault="008B57FD" w:rsidP="008B57FD">
      <w:pPr>
        <w:keepNext/>
      </w:pPr>
      <w:bookmarkStart w:id="104" w:name="include_clip_start_148"/>
      <w:bookmarkEnd w:id="104"/>
      <w:r>
        <w:t>S. 36 -- Senators Hutto, Young, Campsen and Grooms: 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w:t>
      </w:r>
      <w:r w:rsidR="00E15104">
        <w:t>’</w:t>
      </w:r>
      <w:r>
        <w:t xml:space="preserve"> LICENSE SUSPENSION PERIODS BEGIN AND WHEN CERTAIN APPEALS MAY BE FILED.</w:t>
      </w:r>
    </w:p>
    <w:p w14:paraId="582B4264" w14:textId="3111A01F" w:rsidR="008B57FD" w:rsidRDefault="008B57FD" w:rsidP="008B57FD">
      <w:bookmarkStart w:id="105" w:name="include_clip_end_148"/>
      <w:bookmarkEnd w:id="105"/>
      <w:r>
        <w:t>Referred to Committee on Judiciary</w:t>
      </w:r>
    </w:p>
    <w:p w14:paraId="0C38A134" w14:textId="738CF67E" w:rsidR="008B57FD" w:rsidRDefault="008B57FD" w:rsidP="008B57FD"/>
    <w:p w14:paraId="59C02A57" w14:textId="77777777" w:rsidR="008B57FD" w:rsidRDefault="008B57FD" w:rsidP="008B57FD">
      <w:pPr>
        <w:keepNext/>
      </w:pPr>
      <w:bookmarkStart w:id="106" w:name="include_clip_start_150"/>
      <w:bookmarkEnd w:id="106"/>
      <w:r>
        <w:t>S. 112 -- Senators Allen, Hembree and Shealy: 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01D93F3B" w14:textId="77B2DCBD" w:rsidR="008B57FD" w:rsidRDefault="008B57FD" w:rsidP="008B57FD">
      <w:bookmarkStart w:id="107" w:name="include_clip_end_150"/>
      <w:bookmarkEnd w:id="107"/>
      <w:r>
        <w:t>Referred to Committee on Judiciary</w:t>
      </w:r>
    </w:p>
    <w:p w14:paraId="23CB3952" w14:textId="4662BF9A" w:rsidR="008B57FD" w:rsidRDefault="008B57FD" w:rsidP="008B57FD"/>
    <w:p w14:paraId="32F6F40C" w14:textId="77777777" w:rsidR="008B57FD" w:rsidRDefault="008B57FD" w:rsidP="008B57FD">
      <w:pPr>
        <w:keepNext/>
      </w:pPr>
      <w:bookmarkStart w:id="108" w:name="include_clip_start_152"/>
      <w:bookmarkEnd w:id="108"/>
      <w:r>
        <w:t>S. 138 -- Senators McElveen, Senn, Cromer, Loftis, Stephens and Campsen: 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555D555B" w14:textId="7A9C2028" w:rsidR="008B57FD" w:rsidRDefault="008B57FD" w:rsidP="008B57FD">
      <w:bookmarkStart w:id="109" w:name="include_clip_end_152"/>
      <w:bookmarkEnd w:id="109"/>
      <w:r>
        <w:t>Referred to Committee on Education and Public Works</w:t>
      </w:r>
    </w:p>
    <w:p w14:paraId="528AA5B3" w14:textId="2C03B7F1" w:rsidR="008B57FD" w:rsidRDefault="008B57FD" w:rsidP="008B57FD"/>
    <w:p w14:paraId="1A42BF53" w14:textId="77777777" w:rsidR="008B57FD" w:rsidRDefault="008B57FD" w:rsidP="008B57FD">
      <w:pPr>
        <w:keepNext/>
      </w:pPr>
      <w:bookmarkStart w:id="110" w:name="include_clip_start_154"/>
      <w:bookmarkEnd w:id="110"/>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25B47251" w14:textId="158778CB" w:rsidR="008B57FD" w:rsidRDefault="008B57FD" w:rsidP="008B57FD">
      <w:bookmarkStart w:id="111" w:name="include_clip_end_154"/>
      <w:bookmarkEnd w:id="111"/>
      <w:r>
        <w:t>Referred to Committee on Judiciary</w:t>
      </w:r>
    </w:p>
    <w:p w14:paraId="0931B20E" w14:textId="5288804D" w:rsidR="008B57FD" w:rsidRDefault="008B57FD" w:rsidP="008B57FD"/>
    <w:p w14:paraId="66917227" w14:textId="77777777" w:rsidR="008B57FD" w:rsidRDefault="008B57FD" w:rsidP="008B57FD">
      <w:pPr>
        <w:keepNext/>
      </w:pPr>
      <w:bookmarkStart w:id="112" w:name="include_clip_start_156"/>
      <w:bookmarkEnd w:id="112"/>
      <w:r>
        <w:t>S. 241 --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59AEF32C" w14:textId="31AE2739" w:rsidR="008B57FD" w:rsidRDefault="008B57FD" w:rsidP="008B57FD">
      <w:bookmarkStart w:id="113" w:name="include_clip_end_156"/>
      <w:bookmarkEnd w:id="113"/>
      <w:r>
        <w:t>Referred to Committee on Medical, Military, Public and Municipal Affairs</w:t>
      </w:r>
    </w:p>
    <w:p w14:paraId="012386DC" w14:textId="4AF94E88" w:rsidR="008B57FD" w:rsidRDefault="008B57FD" w:rsidP="008B57FD"/>
    <w:p w14:paraId="03DEAA07" w14:textId="77777777" w:rsidR="008B57FD" w:rsidRDefault="008B57FD" w:rsidP="008B57FD">
      <w:pPr>
        <w:keepNext/>
      </w:pPr>
      <w:bookmarkStart w:id="114" w:name="include_clip_start_158"/>
      <w:bookmarkEnd w:id="114"/>
      <w:r>
        <w:t>S. 285 -- Senators Davis, Rice, Grooms, Goldfinch, Climer and Gustafson: A BILL TO AMEND THE SOUTH CAROLINA CODE OF LAWS BY ADDING SECTION 12-6-3791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14:paraId="5946A27B" w14:textId="3D38079C" w:rsidR="008B57FD" w:rsidRDefault="008B57FD" w:rsidP="008B57FD">
      <w:bookmarkStart w:id="115" w:name="include_clip_end_158"/>
      <w:bookmarkEnd w:id="115"/>
      <w:r>
        <w:t>Referred to Committee on Ways and Means</w:t>
      </w:r>
    </w:p>
    <w:p w14:paraId="2988BC85" w14:textId="7DB513C7" w:rsidR="008B57FD" w:rsidRDefault="008B57FD" w:rsidP="008B57FD"/>
    <w:p w14:paraId="2D49FFB5" w14:textId="77777777" w:rsidR="008B57FD" w:rsidRDefault="008B57FD" w:rsidP="008B57FD">
      <w:pPr>
        <w:keepNext/>
      </w:pPr>
      <w:bookmarkStart w:id="116" w:name="include_clip_start_160"/>
      <w:bookmarkEnd w:id="116"/>
      <w:r>
        <w:t>S. 445 -- Senators Garrett and Matthews: 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26C4B4DA" w14:textId="581B0EFA" w:rsidR="008B57FD" w:rsidRDefault="008B57FD" w:rsidP="008B57FD">
      <w:bookmarkStart w:id="117" w:name="include_clip_end_160"/>
      <w:bookmarkEnd w:id="117"/>
      <w:r>
        <w:t>Referred to Committee on Medical, Military, Public and Municipal Affairs</w:t>
      </w:r>
    </w:p>
    <w:p w14:paraId="211A74C0" w14:textId="0EFD9AC2" w:rsidR="008B57FD" w:rsidRDefault="008B57FD" w:rsidP="008B57FD"/>
    <w:p w14:paraId="41283DDF" w14:textId="77777777" w:rsidR="008B57FD" w:rsidRDefault="008B57FD" w:rsidP="008B57FD">
      <w:pPr>
        <w:keepNext/>
      </w:pPr>
      <w:bookmarkStart w:id="118" w:name="include_clip_start_162"/>
      <w:bookmarkEnd w:id="118"/>
      <w:r>
        <w:t>S. 459 -- Senator Grooms: A BILL TO AMEND THE SOUTH CAROLINA CODE OF LAWS BY ADDING SECTION 55-9-235, SO AS TO PROVIDE FOR THE SALE AND CONSUMPTION OF LIQUOR BY THE DRINK THROUGHOUT THE TRANSPORTATION SECURITY ADMINISTRATION SCREENED PORTION OF QUALIFYING SOUTH CAROLINA AIRPORTS.</w:t>
      </w:r>
    </w:p>
    <w:p w14:paraId="3226B003" w14:textId="3BCBBDD0" w:rsidR="008B57FD" w:rsidRDefault="008B57FD" w:rsidP="008B57FD">
      <w:bookmarkStart w:id="119" w:name="include_clip_end_162"/>
      <w:bookmarkEnd w:id="119"/>
      <w:r>
        <w:t>Referred to Committee on Judiciary</w:t>
      </w:r>
    </w:p>
    <w:p w14:paraId="123DAEB4" w14:textId="6363F692" w:rsidR="008B57FD" w:rsidRDefault="008B57FD" w:rsidP="008B57FD"/>
    <w:p w14:paraId="2D62D7ED" w14:textId="77777777" w:rsidR="008B57FD" w:rsidRDefault="008B57FD" w:rsidP="008B57FD">
      <w:pPr>
        <w:keepNext/>
      </w:pPr>
      <w:bookmarkStart w:id="120" w:name="include_clip_start_164"/>
      <w:bookmarkEnd w:id="120"/>
      <w:r>
        <w:t>S. 546 -- Senators Massey, Alexander, Campsen and Kimbrell: 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p w14:paraId="0CF72E50" w14:textId="2CAFEED4" w:rsidR="008B57FD" w:rsidRDefault="008B57FD" w:rsidP="008B57FD">
      <w:bookmarkStart w:id="121" w:name="include_clip_end_164"/>
      <w:bookmarkEnd w:id="121"/>
      <w:r>
        <w:t>Referred to Committee on Labor, Commerce and Industry</w:t>
      </w:r>
    </w:p>
    <w:p w14:paraId="746A051E" w14:textId="22534264" w:rsidR="008B57FD" w:rsidRDefault="008B57FD" w:rsidP="008B57FD"/>
    <w:p w14:paraId="1755FEBE" w14:textId="77777777" w:rsidR="008B57FD" w:rsidRDefault="008B57FD" w:rsidP="008B57FD">
      <w:pPr>
        <w:keepNext/>
      </w:pPr>
      <w:bookmarkStart w:id="122" w:name="include_clip_start_166"/>
      <w:bookmarkEnd w:id="122"/>
      <w:r>
        <w:t>S. 569 -- Senators Shealy, Alexander, Peeler, Garrett, Gambrell, Kimbrell, Young, M. Johnson, Turner, Sabb, Matthews, Campsen, Setzler and Malloy: 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6F26BEC8" w14:textId="6A563FC0" w:rsidR="008B57FD" w:rsidRDefault="008B57FD" w:rsidP="008B57FD">
      <w:bookmarkStart w:id="123" w:name="include_clip_end_166"/>
      <w:bookmarkEnd w:id="123"/>
      <w:r>
        <w:t>Referred to Committee on Medical, Military, Public and Municipal Affairs</w:t>
      </w:r>
    </w:p>
    <w:p w14:paraId="09D89F84" w14:textId="566C3A9B" w:rsidR="008B57FD" w:rsidRDefault="008B57FD" w:rsidP="008B57FD"/>
    <w:p w14:paraId="4DCF349D" w14:textId="77777777" w:rsidR="008B57FD" w:rsidRDefault="008B57FD" w:rsidP="008B57FD">
      <w:pPr>
        <w:keepNext/>
      </w:pPr>
      <w:bookmarkStart w:id="124" w:name="include_clip_start_168"/>
      <w:bookmarkEnd w:id="124"/>
      <w:r>
        <w:t>S. 576 -- Senators Massey, Garrett, Peeler, Climer, Cash, Bennett, Turner, Gustafson, Rice, Verdin, Kimbrell, Corbin, Cromer, McElveen and Campsen: 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11113A3B" w14:textId="38F5CB5A" w:rsidR="008B57FD" w:rsidRDefault="008B57FD" w:rsidP="008B57FD">
      <w:bookmarkStart w:id="125" w:name="include_clip_end_168"/>
      <w:bookmarkEnd w:id="125"/>
      <w:r>
        <w:t>Referred to Committee on Ways and Means</w:t>
      </w:r>
    </w:p>
    <w:p w14:paraId="48870FEA" w14:textId="007A6425" w:rsidR="008B57FD" w:rsidRDefault="008B57FD" w:rsidP="008B57FD"/>
    <w:p w14:paraId="6E2172E1" w14:textId="77777777" w:rsidR="008B57FD" w:rsidRDefault="008B57FD" w:rsidP="008B57FD">
      <w:pPr>
        <w:keepNext/>
      </w:pPr>
      <w:bookmarkStart w:id="126" w:name="include_clip_start_170"/>
      <w:bookmarkEnd w:id="126"/>
      <w:r>
        <w:t>S. 604 -- Senators Peeler, Alexander, Setzler, Malloy and Scott: A JOINT RESOLUTION TO AUTHORIZE THE EXPENDITURE OF FEDERAL FUNDS DISBURSED TO THE STATE IN THE AMERICAN RESCUE PLAN ACT OF 2021, AND TO SPECIFY THE MANNER IN WHICH THE FUNDS MAY BE EXPENDED.</w:t>
      </w:r>
    </w:p>
    <w:p w14:paraId="726094A3" w14:textId="220D88E2" w:rsidR="008B57FD" w:rsidRDefault="008B57FD" w:rsidP="008B57FD">
      <w:bookmarkStart w:id="127" w:name="include_clip_end_170"/>
      <w:bookmarkEnd w:id="127"/>
      <w:r>
        <w:t>Referred to Committee on Ways and Means</w:t>
      </w:r>
    </w:p>
    <w:p w14:paraId="7C490AE2" w14:textId="19337691" w:rsidR="008B57FD" w:rsidRDefault="008B57FD" w:rsidP="008B57FD"/>
    <w:p w14:paraId="665852E5" w14:textId="3A3B5CA8" w:rsidR="008B57FD" w:rsidRDefault="008B57FD" w:rsidP="008B57FD">
      <w:pPr>
        <w:keepNext/>
        <w:jc w:val="center"/>
        <w:rPr>
          <w:b/>
        </w:rPr>
      </w:pPr>
      <w:r w:rsidRPr="008B57FD">
        <w:rPr>
          <w:b/>
        </w:rPr>
        <w:t>ROLL CALL</w:t>
      </w:r>
    </w:p>
    <w:p w14:paraId="127C9EB1" w14:textId="77777777" w:rsidR="008B57FD" w:rsidRDefault="008B57FD" w:rsidP="008B57F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B57FD" w:rsidRPr="008B57FD" w14:paraId="12F58067" w14:textId="77777777" w:rsidTr="008B57FD">
        <w:trPr>
          <w:jc w:val="right"/>
        </w:trPr>
        <w:tc>
          <w:tcPr>
            <w:tcW w:w="2179" w:type="dxa"/>
            <w:shd w:val="clear" w:color="auto" w:fill="auto"/>
          </w:tcPr>
          <w:p w14:paraId="41A58E82" w14:textId="63AC85A2" w:rsidR="008B57FD" w:rsidRPr="008B57FD" w:rsidRDefault="008B57FD" w:rsidP="008B57FD">
            <w:pPr>
              <w:keepNext/>
              <w:ind w:firstLine="0"/>
            </w:pPr>
            <w:bookmarkStart w:id="128" w:name="vote_start173"/>
            <w:bookmarkEnd w:id="128"/>
            <w:r>
              <w:t>Alexander</w:t>
            </w:r>
          </w:p>
        </w:tc>
        <w:tc>
          <w:tcPr>
            <w:tcW w:w="2179" w:type="dxa"/>
            <w:shd w:val="clear" w:color="auto" w:fill="auto"/>
          </w:tcPr>
          <w:p w14:paraId="0758D664" w14:textId="6C8F92F5" w:rsidR="008B57FD" w:rsidRPr="008B57FD" w:rsidRDefault="008B57FD" w:rsidP="008B57FD">
            <w:pPr>
              <w:keepNext/>
              <w:ind w:firstLine="0"/>
            </w:pPr>
            <w:r>
              <w:t>Anderson</w:t>
            </w:r>
          </w:p>
        </w:tc>
        <w:tc>
          <w:tcPr>
            <w:tcW w:w="2180" w:type="dxa"/>
            <w:shd w:val="clear" w:color="auto" w:fill="auto"/>
          </w:tcPr>
          <w:p w14:paraId="7625608A" w14:textId="5B05AB8D" w:rsidR="008B57FD" w:rsidRPr="008B57FD" w:rsidRDefault="008B57FD" w:rsidP="008B57FD">
            <w:pPr>
              <w:keepNext/>
              <w:ind w:firstLine="0"/>
            </w:pPr>
            <w:r>
              <w:t>Atkinson</w:t>
            </w:r>
          </w:p>
        </w:tc>
      </w:tr>
      <w:tr w:rsidR="008B57FD" w:rsidRPr="008B57FD" w14:paraId="1F41F27B" w14:textId="77777777" w:rsidTr="008B57FD">
        <w:tblPrEx>
          <w:jc w:val="left"/>
        </w:tblPrEx>
        <w:tc>
          <w:tcPr>
            <w:tcW w:w="2179" w:type="dxa"/>
            <w:shd w:val="clear" w:color="auto" w:fill="auto"/>
          </w:tcPr>
          <w:p w14:paraId="6F4BA30A" w14:textId="03932574" w:rsidR="008B57FD" w:rsidRPr="008B57FD" w:rsidRDefault="008B57FD" w:rsidP="008B57FD">
            <w:pPr>
              <w:ind w:firstLine="0"/>
            </w:pPr>
            <w:r>
              <w:t>Bailey</w:t>
            </w:r>
          </w:p>
        </w:tc>
        <w:tc>
          <w:tcPr>
            <w:tcW w:w="2179" w:type="dxa"/>
            <w:shd w:val="clear" w:color="auto" w:fill="auto"/>
          </w:tcPr>
          <w:p w14:paraId="43BABC9B" w14:textId="3F1095D4" w:rsidR="008B57FD" w:rsidRPr="008B57FD" w:rsidRDefault="008B57FD" w:rsidP="008B57FD">
            <w:pPr>
              <w:ind w:firstLine="0"/>
            </w:pPr>
            <w:r>
              <w:t>Ballentine</w:t>
            </w:r>
          </w:p>
        </w:tc>
        <w:tc>
          <w:tcPr>
            <w:tcW w:w="2180" w:type="dxa"/>
            <w:shd w:val="clear" w:color="auto" w:fill="auto"/>
          </w:tcPr>
          <w:p w14:paraId="6DE25774" w14:textId="7A50B2D0" w:rsidR="008B57FD" w:rsidRPr="008B57FD" w:rsidRDefault="008B57FD" w:rsidP="008B57FD">
            <w:pPr>
              <w:ind w:firstLine="0"/>
            </w:pPr>
            <w:r>
              <w:t>Bannister</w:t>
            </w:r>
          </w:p>
        </w:tc>
      </w:tr>
      <w:tr w:rsidR="008B57FD" w:rsidRPr="008B57FD" w14:paraId="0EA12F72" w14:textId="77777777" w:rsidTr="008B57FD">
        <w:tblPrEx>
          <w:jc w:val="left"/>
        </w:tblPrEx>
        <w:tc>
          <w:tcPr>
            <w:tcW w:w="2179" w:type="dxa"/>
            <w:shd w:val="clear" w:color="auto" w:fill="auto"/>
          </w:tcPr>
          <w:p w14:paraId="40001D8B" w14:textId="04E8DCBD" w:rsidR="008B57FD" w:rsidRPr="008B57FD" w:rsidRDefault="008B57FD" w:rsidP="008B57FD">
            <w:pPr>
              <w:ind w:firstLine="0"/>
            </w:pPr>
            <w:r>
              <w:t>Bauer</w:t>
            </w:r>
          </w:p>
        </w:tc>
        <w:tc>
          <w:tcPr>
            <w:tcW w:w="2179" w:type="dxa"/>
            <w:shd w:val="clear" w:color="auto" w:fill="auto"/>
          </w:tcPr>
          <w:p w14:paraId="5F7A3490" w14:textId="7468E5D8" w:rsidR="008B57FD" w:rsidRPr="008B57FD" w:rsidRDefault="008B57FD" w:rsidP="008B57FD">
            <w:pPr>
              <w:ind w:firstLine="0"/>
            </w:pPr>
            <w:r>
              <w:t>Beach</w:t>
            </w:r>
          </w:p>
        </w:tc>
        <w:tc>
          <w:tcPr>
            <w:tcW w:w="2180" w:type="dxa"/>
            <w:shd w:val="clear" w:color="auto" w:fill="auto"/>
          </w:tcPr>
          <w:p w14:paraId="6E3F54B2" w14:textId="77468F98" w:rsidR="008B57FD" w:rsidRPr="008B57FD" w:rsidRDefault="008B57FD" w:rsidP="008B57FD">
            <w:pPr>
              <w:ind w:firstLine="0"/>
            </w:pPr>
            <w:r>
              <w:t>Bernstein</w:t>
            </w:r>
          </w:p>
        </w:tc>
      </w:tr>
      <w:tr w:rsidR="008B57FD" w:rsidRPr="008B57FD" w14:paraId="49668A01" w14:textId="77777777" w:rsidTr="008B57FD">
        <w:tblPrEx>
          <w:jc w:val="left"/>
        </w:tblPrEx>
        <w:tc>
          <w:tcPr>
            <w:tcW w:w="2179" w:type="dxa"/>
            <w:shd w:val="clear" w:color="auto" w:fill="auto"/>
          </w:tcPr>
          <w:p w14:paraId="58A5E8C7" w14:textId="68FFAB6F" w:rsidR="008B57FD" w:rsidRPr="008B57FD" w:rsidRDefault="008B57FD" w:rsidP="008B57FD">
            <w:pPr>
              <w:ind w:firstLine="0"/>
            </w:pPr>
            <w:r>
              <w:t>Blackwell</w:t>
            </w:r>
          </w:p>
        </w:tc>
        <w:tc>
          <w:tcPr>
            <w:tcW w:w="2179" w:type="dxa"/>
            <w:shd w:val="clear" w:color="auto" w:fill="auto"/>
          </w:tcPr>
          <w:p w14:paraId="6FDFF541" w14:textId="3360ACD9" w:rsidR="008B57FD" w:rsidRPr="008B57FD" w:rsidRDefault="008B57FD" w:rsidP="008B57FD">
            <w:pPr>
              <w:ind w:firstLine="0"/>
            </w:pPr>
            <w:r>
              <w:t>Bradley</w:t>
            </w:r>
          </w:p>
        </w:tc>
        <w:tc>
          <w:tcPr>
            <w:tcW w:w="2180" w:type="dxa"/>
            <w:shd w:val="clear" w:color="auto" w:fill="auto"/>
          </w:tcPr>
          <w:p w14:paraId="7DD0AC14" w14:textId="1ED3CD69" w:rsidR="008B57FD" w:rsidRPr="008B57FD" w:rsidRDefault="008B57FD" w:rsidP="008B57FD">
            <w:pPr>
              <w:ind w:firstLine="0"/>
            </w:pPr>
            <w:r>
              <w:t>Brewer</w:t>
            </w:r>
          </w:p>
        </w:tc>
      </w:tr>
      <w:tr w:rsidR="008B57FD" w:rsidRPr="008B57FD" w14:paraId="3CDBE974" w14:textId="77777777" w:rsidTr="008B57FD">
        <w:tblPrEx>
          <w:jc w:val="left"/>
        </w:tblPrEx>
        <w:tc>
          <w:tcPr>
            <w:tcW w:w="2179" w:type="dxa"/>
            <w:shd w:val="clear" w:color="auto" w:fill="auto"/>
          </w:tcPr>
          <w:p w14:paraId="7DC9233F" w14:textId="3E7C010C" w:rsidR="008B57FD" w:rsidRPr="008B57FD" w:rsidRDefault="008B57FD" w:rsidP="008B57FD">
            <w:pPr>
              <w:ind w:firstLine="0"/>
            </w:pPr>
            <w:r>
              <w:t>Brittain</w:t>
            </w:r>
          </w:p>
        </w:tc>
        <w:tc>
          <w:tcPr>
            <w:tcW w:w="2179" w:type="dxa"/>
            <w:shd w:val="clear" w:color="auto" w:fill="auto"/>
          </w:tcPr>
          <w:p w14:paraId="285A34C1" w14:textId="36410346" w:rsidR="008B57FD" w:rsidRPr="008B57FD" w:rsidRDefault="008B57FD" w:rsidP="008B57FD">
            <w:pPr>
              <w:ind w:firstLine="0"/>
            </w:pPr>
            <w:r>
              <w:t>Burns</w:t>
            </w:r>
          </w:p>
        </w:tc>
        <w:tc>
          <w:tcPr>
            <w:tcW w:w="2180" w:type="dxa"/>
            <w:shd w:val="clear" w:color="auto" w:fill="auto"/>
          </w:tcPr>
          <w:p w14:paraId="27A6962C" w14:textId="77276D11" w:rsidR="008B57FD" w:rsidRPr="008B57FD" w:rsidRDefault="008B57FD" w:rsidP="008B57FD">
            <w:pPr>
              <w:ind w:firstLine="0"/>
            </w:pPr>
            <w:r>
              <w:t>Bustos</w:t>
            </w:r>
          </w:p>
        </w:tc>
      </w:tr>
      <w:tr w:rsidR="008B57FD" w:rsidRPr="008B57FD" w14:paraId="45D97CAB" w14:textId="77777777" w:rsidTr="008B57FD">
        <w:tblPrEx>
          <w:jc w:val="left"/>
        </w:tblPrEx>
        <w:tc>
          <w:tcPr>
            <w:tcW w:w="2179" w:type="dxa"/>
            <w:shd w:val="clear" w:color="auto" w:fill="auto"/>
          </w:tcPr>
          <w:p w14:paraId="5B97EE51" w14:textId="3E9020CF" w:rsidR="008B57FD" w:rsidRPr="008B57FD" w:rsidRDefault="008B57FD" w:rsidP="008B57FD">
            <w:pPr>
              <w:ind w:firstLine="0"/>
            </w:pPr>
            <w:r>
              <w:t>Calhoon</w:t>
            </w:r>
          </w:p>
        </w:tc>
        <w:tc>
          <w:tcPr>
            <w:tcW w:w="2179" w:type="dxa"/>
            <w:shd w:val="clear" w:color="auto" w:fill="auto"/>
          </w:tcPr>
          <w:p w14:paraId="6E9E77D5" w14:textId="3A4773F3" w:rsidR="008B57FD" w:rsidRPr="008B57FD" w:rsidRDefault="008B57FD" w:rsidP="008B57FD">
            <w:pPr>
              <w:ind w:firstLine="0"/>
            </w:pPr>
            <w:r>
              <w:t>Carter</w:t>
            </w:r>
          </w:p>
        </w:tc>
        <w:tc>
          <w:tcPr>
            <w:tcW w:w="2180" w:type="dxa"/>
            <w:shd w:val="clear" w:color="auto" w:fill="auto"/>
          </w:tcPr>
          <w:p w14:paraId="5068217C" w14:textId="62380771" w:rsidR="008B57FD" w:rsidRPr="008B57FD" w:rsidRDefault="008B57FD" w:rsidP="008B57FD">
            <w:pPr>
              <w:ind w:firstLine="0"/>
            </w:pPr>
            <w:r>
              <w:t>Caskey</w:t>
            </w:r>
          </w:p>
        </w:tc>
      </w:tr>
      <w:tr w:rsidR="008B57FD" w:rsidRPr="008B57FD" w14:paraId="23DA2AAE" w14:textId="77777777" w:rsidTr="008B57FD">
        <w:tblPrEx>
          <w:jc w:val="left"/>
        </w:tblPrEx>
        <w:tc>
          <w:tcPr>
            <w:tcW w:w="2179" w:type="dxa"/>
            <w:shd w:val="clear" w:color="auto" w:fill="auto"/>
          </w:tcPr>
          <w:p w14:paraId="4390982B" w14:textId="1A8275E9" w:rsidR="008B57FD" w:rsidRPr="008B57FD" w:rsidRDefault="008B57FD" w:rsidP="008B57FD">
            <w:pPr>
              <w:ind w:firstLine="0"/>
            </w:pPr>
            <w:r>
              <w:t>Chapman</w:t>
            </w:r>
          </w:p>
        </w:tc>
        <w:tc>
          <w:tcPr>
            <w:tcW w:w="2179" w:type="dxa"/>
            <w:shd w:val="clear" w:color="auto" w:fill="auto"/>
          </w:tcPr>
          <w:p w14:paraId="1D2A809E" w14:textId="19F228CA" w:rsidR="008B57FD" w:rsidRPr="008B57FD" w:rsidRDefault="008B57FD" w:rsidP="008B57FD">
            <w:pPr>
              <w:ind w:firstLine="0"/>
            </w:pPr>
            <w:r>
              <w:t>Clyburn</w:t>
            </w:r>
          </w:p>
        </w:tc>
        <w:tc>
          <w:tcPr>
            <w:tcW w:w="2180" w:type="dxa"/>
            <w:shd w:val="clear" w:color="auto" w:fill="auto"/>
          </w:tcPr>
          <w:p w14:paraId="0294DC75" w14:textId="7A13893F" w:rsidR="008B57FD" w:rsidRPr="008B57FD" w:rsidRDefault="008B57FD" w:rsidP="008B57FD">
            <w:pPr>
              <w:ind w:firstLine="0"/>
            </w:pPr>
            <w:r>
              <w:t>Cobb-Hunter</w:t>
            </w:r>
          </w:p>
        </w:tc>
      </w:tr>
      <w:tr w:rsidR="008B57FD" w:rsidRPr="008B57FD" w14:paraId="5D743555" w14:textId="77777777" w:rsidTr="008B57FD">
        <w:tblPrEx>
          <w:jc w:val="left"/>
        </w:tblPrEx>
        <w:tc>
          <w:tcPr>
            <w:tcW w:w="2179" w:type="dxa"/>
            <w:shd w:val="clear" w:color="auto" w:fill="auto"/>
          </w:tcPr>
          <w:p w14:paraId="03A41535" w14:textId="5A853B1C" w:rsidR="008B57FD" w:rsidRPr="008B57FD" w:rsidRDefault="008B57FD" w:rsidP="008B57FD">
            <w:pPr>
              <w:ind w:firstLine="0"/>
            </w:pPr>
            <w:r>
              <w:t>Collins</w:t>
            </w:r>
          </w:p>
        </w:tc>
        <w:tc>
          <w:tcPr>
            <w:tcW w:w="2179" w:type="dxa"/>
            <w:shd w:val="clear" w:color="auto" w:fill="auto"/>
          </w:tcPr>
          <w:p w14:paraId="48CE3B04" w14:textId="44397983" w:rsidR="008B57FD" w:rsidRPr="008B57FD" w:rsidRDefault="008B57FD" w:rsidP="008B57FD">
            <w:pPr>
              <w:ind w:firstLine="0"/>
            </w:pPr>
            <w:r>
              <w:t>Connell</w:t>
            </w:r>
          </w:p>
        </w:tc>
        <w:tc>
          <w:tcPr>
            <w:tcW w:w="2180" w:type="dxa"/>
            <w:shd w:val="clear" w:color="auto" w:fill="auto"/>
          </w:tcPr>
          <w:p w14:paraId="2ABADB1A" w14:textId="6BF77659" w:rsidR="008B57FD" w:rsidRPr="008B57FD" w:rsidRDefault="008B57FD" w:rsidP="008B57FD">
            <w:pPr>
              <w:ind w:firstLine="0"/>
            </w:pPr>
            <w:r>
              <w:t>B. J. Cox</w:t>
            </w:r>
          </w:p>
        </w:tc>
      </w:tr>
      <w:tr w:rsidR="008B57FD" w:rsidRPr="008B57FD" w14:paraId="5E2F717E" w14:textId="77777777" w:rsidTr="008B57FD">
        <w:tblPrEx>
          <w:jc w:val="left"/>
        </w:tblPrEx>
        <w:tc>
          <w:tcPr>
            <w:tcW w:w="2179" w:type="dxa"/>
            <w:shd w:val="clear" w:color="auto" w:fill="auto"/>
          </w:tcPr>
          <w:p w14:paraId="4E2EE342" w14:textId="0F84136B" w:rsidR="008B57FD" w:rsidRPr="008B57FD" w:rsidRDefault="008B57FD" w:rsidP="008B57FD">
            <w:pPr>
              <w:ind w:firstLine="0"/>
            </w:pPr>
            <w:r>
              <w:t>B. L. Cox</w:t>
            </w:r>
          </w:p>
        </w:tc>
        <w:tc>
          <w:tcPr>
            <w:tcW w:w="2179" w:type="dxa"/>
            <w:shd w:val="clear" w:color="auto" w:fill="auto"/>
          </w:tcPr>
          <w:p w14:paraId="77D12B99" w14:textId="58E9B6AD" w:rsidR="008B57FD" w:rsidRPr="008B57FD" w:rsidRDefault="008B57FD" w:rsidP="008B57FD">
            <w:pPr>
              <w:ind w:firstLine="0"/>
            </w:pPr>
            <w:r>
              <w:t>Cromer</w:t>
            </w:r>
          </w:p>
        </w:tc>
        <w:tc>
          <w:tcPr>
            <w:tcW w:w="2180" w:type="dxa"/>
            <w:shd w:val="clear" w:color="auto" w:fill="auto"/>
          </w:tcPr>
          <w:p w14:paraId="2E827782" w14:textId="1911FDA4" w:rsidR="008B57FD" w:rsidRPr="008B57FD" w:rsidRDefault="008B57FD" w:rsidP="008B57FD">
            <w:pPr>
              <w:ind w:firstLine="0"/>
            </w:pPr>
            <w:r>
              <w:t>Davis</w:t>
            </w:r>
          </w:p>
        </w:tc>
      </w:tr>
      <w:tr w:rsidR="008B57FD" w:rsidRPr="008B57FD" w14:paraId="3A688507" w14:textId="77777777" w:rsidTr="008B57FD">
        <w:tblPrEx>
          <w:jc w:val="left"/>
        </w:tblPrEx>
        <w:tc>
          <w:tcPr>
            <w:tcW w:w="2179" w:type="dxa"/>
            <w:shd w:val="clear" w:color="auto" w:fill="auto"/>
          </w:tcPr>
          <w:p w14:paraId="5D21E29C" w14:textId="623C3A8B" w:rsidR="008B57FD" w:rsidRPr="008B57FD" w:rsidRDefault="008B57FD" w:rsidP="008B57FD">
            <w:pPr>
              <w:ind w:firstLine="0"/>
            </w:pPr>
            <w:r>
              <w:t>Dillard</w:t>
            </w:r>
          </w:p>
        </w:tc>
        <w:tc>
          <w:tcPr>
            <w:tcW w:w="2179" w:type="dxa"/>
            <w:shd w:val="clear" w:color="auto" w:fill="auto"/>
          </w:tcPr>
          <w:p w14:paraId="77FF73D4" w14:textId="3B9EC8A7" w:rsidR="008B57FD" w:rsidRPr="008B57FD" w:rsidRDefault="008B57FD" w:rsidP="008B57FD">
            <w:pPr>
              <w:ind w:firstLine="0"/>
            </w:pPr>
            <w:r>
              <w:t>Elliott</w:t>
            </w:r>
          </w:p>
        </w:tc>
        <w:tc>
          <w:tcPr>
            <w:tcW w:w="2180" w:type="dxa"/>
            <w:shd w:val="clear" w:color="auto" w:fill="auto"/>
          </w:tcPr>
          <w:p w14:paraId="1E0B8135" w14:textId="5584868F" w:rsidR="008B57FD" w:rsidRPr="008B57FD" w:rsidRDefault="008B57FD" w:rsidP="008B57FD">
            <w:pPr>
              <w:ind w:firstLine="0"/>
            </w:pPr>
            <w:r>
              <w:t>Erickson</w:t>
            </w:r>
          </w:p>
        </w:tc>
      </w:tr>
      <w:tr w:rsidR="008B57FD" w:rsidRPr="008B57FD" w14:paraId="1C5D799B" w14:textId="77777777" w:rsidTr="008B57FD">
        <w:tblPrEx>
          <w:jc w:val="left"/>
        </w:tblPrEx>
        <w:tc>
          <w:tcPr>
            <w:tcW w:w="2179" w:type="dxa"/>
            <w:shd w:val="clear" w:color="auto" w:fill="auto"/>
          </w:tcPr>
          <w:p w14:paraId="56C42EEA" w14:textId="582AF842" w:rsidR="008B57FD" w:rsidRPr="008B57FD" w:rsidRDefault="008B57FD" w:rsidP="008B57FD">
            <w:pPr>
              <w:ind w:firstLine="0"/>
            </w:pPr>
            <w:r>
              <w:t>Felder</w:t>
            </w:r>
          </w:p>
        </w:tc>
        <w:tc>
          <w:tcPr>
            <w:tcW w:w="2179" w:type="dxa"/>
            <w:shd w:val="clear" w:color="auto" w:fill="auto"/>
          </w:tcPr>
          <w:p w14:paraId="3F48AAE3" w14:textId="0382F3CA" w:rsidR="008B57FD" w:rsidRPr="008B57FD" w:rsidRDefault="008B57FD" w:rsidP="008B57FD">
            <w:pPr>
              <w:ind w:firstLine="0"/>
            </w:pPr>
            <w:r>
              <w:t>Forrest</w:t>
            </w:r>
          </w:p>
        </w:tc>
        <w:tc>
          <w:tcPr>
            <w:tcW w:w="2180" w:type="dxa"/>
            <w:shd w:val="clear" w:color="auto" w:fill="auto"/>
          </w:tcPr>
          <w:p w14:paraId="61D0A52C" w14:textId="51CF50DE" w:rsidR="008B57FD" w:rsidRPr="008B57FD" w:rsidRDefault="008B57FD" w:rsidP="008B57FD">
            <w:pPr>
              <w:ind w:firstLine="0"/>
            </w:pPr>
            <w:r>
              <w:t>Gagnon</w:t>
            </w:r>
          </w:p>
        </w:tc>
      </w:tr>
      <w:tr w:rsidR="008B57FD" w:rsidRPr="008B57FD" w14:paraId="4634A222" w14:textId="77777777" w:rsidTr="008B57FD">
        <w:tblPrEx>
          <w:jc w:val="left"/>
        </w:tblPrEx>
        <w:tc>
          <w:tcPr>
            <w:tcW w:w="2179" w:type="dxa"/>
            <w:shd w:val="clear" w:color="auto" w:fill="auto"/>
          </w:tcPr>
          <w:p w14:paraId="490EE302" w14:textId="195E2F3D" w:rsidR="008B57FD" w:rsidRPr="008B57FD" w:rsidRDefault="008B57FD" w:rsidP="008B57FD">
            <w:pPr>
              <w:ind w:firstLine="0"/>
            </w:pPr>
            <w:r>
              <w:t>Garvin</w:t>
            </w:r>
          </w:p>
        </w:tc>
        <w:tc>
          <w:tcPr>
            <w:tcW w:w="2179" w:type="dxa"/>
            <w:shd w:val="clear" w:color="auto" w:fill="auto"/>
          </w:tcPr>
          <w:p w14:paraId="5B27AA4D" w14:textId="4D4701CA" w:rsidR="008B57FD" w:rsidRPr="008B57FD" w:rsidRDefault="008B57FD" w:rsidP="008B57FD">
            <w:pPr>
              <w:ind w:firstLine="0"/>
            </w:pPr>
            <w:r>
              <w:t>Gatch</w:t>
            </w:r>
          </w:p>
        </w:tc>
        <w:tc>
          <w:tcPr>
            <w:tcW w:w="2180" w:type="dxa"/>
            <w:shd w:val="clear" w:color="auto" w:fill="auto"/>
          </w:tcPr>
          <w:p w14:paraId="1BBD3F5D" w14:textId="381C78ED" w:rsidR="008B57FD" w:rsidRPr="008B57FD" w:rsidRDefault="008B57FD" w:rsidP="008B57FD">
            <w:pPr>
              <w:ind w:firstLine="0"/>
            </w:pPr>
            <w:r>
              <w:t>Gibson</w:t>
            </w:r>
          </w:p>
        </w:tc>
      </w:tr>
      <w:tr w:rsidR="008B57FD" w:rsidRPr="008B57FD" w14:paraId="66D6B59B" w14:textId="77777777" w:rsidTr="008B57FD">
        <w:tblPrEx>
          <w:jc w:val="left"/>
        </w:tblPrEx>
        <w:tc>
          <w:tcPr>
            <w:tcW w:w="2179" w:type="dxa"/>
            <w:shd w:val="clear" w:color="auto" w:fill="auto"/>
          </w:tcPr>
          <w:p w14:paraId="6C3CD9E6" w14:textId="3757EE12" w:rsidR="008B57FD" w:rsidRPr="008B57FD" w:rsidRDefault="008B57FD" w:rsidP="008B57FD">
            <w:pPr>
              <w:ind w:firstLine="0"/>
            </w:pPr>
            <w:r>
              <w:t>Gilliam</w:t>
            </w:r>
          </w:p>
        </w:tc>
        <w:tc>
          <w:tcPr>
            <w:tcW w:w="2179" w:type="dxa"/>
            <w:shd w:val="clear" w:color="auto" w:fill="auto"/>
          </w:tcPr>
          <w:p w14:paraId="75804DCE" w14:textId="4354F770" w:rsidR="008B57FD" w:rsidRPr="008B57FD" w:rsidRDefault="008B57FD" w:rsidP="008B57FD">
            <w:pPr>
              <w:ind w:firstLine="0"/>
            </w:pPr>
            <w:r>
              <w:t>Gilliard</w:t>
            </w:r>
          </w:p>
        </w:tc>
        <w:tc>
          <w:tcPr>
            <w:tcW w:w="2180" w:type="dxa"/>
            <w:shd w:val="clear" w:color="auto" w:fill="auto"/>
          </w:tcPr>
          <w:p w14:paraId="5635BE69" w14:textId="2DA567CB" w:rsidR="008B57FD" w:rsidRPr="008B57FD" w:rsidRDefault="008B57FD" w:rsidP="008B57FD">
            <w:pPr>
              <w:ind w:firstLine="0"/>
            </w:pPr>
            <w:r>
              <w:t>Guest</w:t>
            </w:r>
          </w:p>
        </w:tc>
      </w:tr>
      <w:tr w:rsidR="008B57FD" w:rsidRPr="008B57FD" w14:paraId="66ABC3A0" w14:textId="77777777" w:rsidTr="008B57FD">
        <w:tblPrEx>
          <w:jc w:val="left"/>
        </w:tblPrEx>
        <w:tc>
          <w:tcPr>
            <w:tcW w:w="2179" w:type="dxa"/>
            <w:shd w:val="clear" w:color="auto" w:fill="auto"/>
          </w:tcPr>
          <w:p w14:paraId="5601F7FD" w14:textId="3D8BA3FF" w:rsidR="008B57FD" w:rsidRPr="008B57FD" w:rsidRDefault="008B57FD" w:rsidP="008B57FD">
            <w:pPr>
              <w:ind w:firstLine="0"/>
            </w:pPr>
            <w:r>
              <w:t>Guffey</w:t>
            </w:r>
          </w:p>
        </w:tc>
        <w:tc>
          <w:tcPr>
            <w:tcW w:w="2179" w:type="dxa"/>
            <w:shd w:val="clear" w:color="auto" w:fill="auto"/>
          </w:tcPr>
          <w:p w14:paraId="24938858" w14:textId="311F51E4" w:rsidR="008B57FD" w:rsidRPr="008B57FD" w:rsidRDefault="008B57FD" w:rsidP="008B57FD">
            <w:pPr>
              <w:ind w:firstLine="0"/>
            </w:pPr>
            <w:r>
              <w:t>Haddon</w:t>
            </w:r>
          </w:p>
        </w:tc>
        <w:tc>
          <w:tcPr>
            <w:tcW w:w="2180" w:type="dxa"/>
            <w:shd w:val="clear" w:color="auto" w:fill="auto"/>
          </w:tcPr>
          <w:p w14:paraId="4AE24CDE" w14:textId="19957305" w:rsidR="008B57FD" w:rsidRPr="008B57FD" w:rsidRDefault="008B57FD" w:rsidP="008B57FD">
            <w:pPr>
              <w:ind w:firstLine="0"/>
            </w:pPr>
            <w:r>
              <w:t>Hager</w:t>
            </w:r>
          </w:p>
        </w:tc>
      </w:tr>
      <w:tr w:rsidR="008B57FD" w:rsidRPr="008B57FD" w14:paraId="79567CC3" w14:textId="77777777" w:rsidTr="008B57FD">
        <w:tblPrEx>
          <w:jc w:val="left"/>
        </w:tblPrEx>
        <w:tc>
          <w:tcPr>
            <w:tcW w:w="2179" w:type="dxa"/>
            <w:shd w:val="clear" w:color="auto" w:fill="auto"/>
          </w:tcPr>
          <w:p w14:paraId="667CCF4D" w14:textId="156A3C78" w:rsidR="008B57FD" w:rsidRPr="008B57FD" w:rsidRDefault="008B57FD" w:rsidP="008B57FD">
            <w:pPr>
              <w:ind w:firstLine="0"/>
            </w:pPr>
            <w:r>
              <w:t>Hardee</w:t>
            </w:r>
          </w:p>
        </w:tc>
        <w:tc>
          <w:tcPr>
            <w:tcW w:w="2179" w:type="dxa"/>
            <w:shd w:val="clear" w:color="auto" w:fill="auto"/>
          </w:tcPr>
          <w:p w14:paraId="5D29B8AE" w14:textId="279E7D2B" w:rsidR="008B57FD" w:rsidRPr="008B57FD" w:rsidRDefault="008B57FD" w:rsidP="008B57FD">
            <w:pPr>
              <w:ind w:firstLine="0"/>
            </w:pPr>
            <w:r>
              <w:t>Harris</w:t>
            </w:r>
          </w:p>
        </w:tc>
        <w:tc>
          <w:tcPr>
            <w:tcW w:w="2180" w:type="dxa"/>
            <w:shd w:val="clear" w:color="auto" w:fill="auto"/>
          </w:tcPr>
          <w:p w14:paraId="249EC0C8" w14:textId="0634AF98" w:rsidR="008B57FD" w:rsidRPr="008B57FD" w:rsidRDefault="008B57FD" w:rsidP="008B57FD">
            <w:pPr>
              <w:ind w:firstLine="0"/>
            </w:pPr>
            <w:r>
              <w:t>Hart</w:t>
            </w:r>
          </w:p>
        </w:tc>
      </w:tr>
      <w:tr w:rsidR="008B57FD" w:rsidRPr="008B57FD" w14:paraId="7A1F085F" w14:textId="77777777" w:rsidTr="008B57FD">
        <w:tblPrEx>
          <w:jc w:val="left"/>
        </w:tblPrEx>
        <w:tc>
          <w:tcPr>
            <w:tcW w:w="2179" w:type="dxa"/>
            <w:shd w:val="clear" w:color="auto" w:fill="auto"/>
          </w:tcPr>
          <w:p w14:paraId="05FD4951" w14:textId="2E410CF2" w:rsidR="008B57FD" w:rsidRPr="008B57FD" w:rsidRDefault="008B57FD" w:rsidP="008B57FD">
            <w:pPr>
              <w:ind w:firstLine="0"/>
            </w:pPr>
            <w:r>
              <w:t>Hartnett</w:t>
            </w:r>
          </w:p>
        </w:tc>
        <w:tc>
          <w:tcPr>
            <w:tcW w:w="2179" w:type="dxa"/>
            <w:shd w:val="clear" w:color="auto" w:fill="auto"/>
          </w:tcPr>
          <w:p w14:paraId="60F2614B" w14:textId="109A78A2" w:rsidR="008B57FD" w:rsidRPr="008B57FD" w:rsidRDefault="008B57FD" w:rsidP="008B57FD">
            <w:pPr>
              <w:ind w:firstLine="0"/>
            </w:pPr>
            <w:r>
              <w:t>Hayes</w:t>
            </w:r>
          </w:p>
        </w:tc>
        <w:tc>
          <w:tcPr>
            <w:tcW w:w="2180" w:type="dxa"/>
            <w:shd w:val="clear" w:color="auto" w:fill="auto"/>
          </w:tcPr>
          <w:p w14:paraId="4D8B7547" w14:textId="111294BA" w:rsidR="008B57FD" w:rsidRPr="008B57FD" w:rsidRDefault="008B57FD" w:rsidP="008B57FD">
            <w:pPr>
              <w:ind w:firstLine="0"/>
            </w:pPr>
            <w:r>
              <w:t>Herbkersman</w:t>
            </w:r>
          </w:p>
        </w:tc>
      </w:tr>
      <w:tr w:rsidR="008B57FD" w:rsidRPr="008B57FD" w14:paraId="7F02BCEC" w14:textId="77777777" w:rsidTr="008B57FD">
        <w:tblPrEx>
          <w:jc w:val="left"/>
        </w:tblPrEx>
        <w:tc>
          <w:tcPr>
            <w:tcW w:w="2179" w:type="dxa"/>
            <w:shd w:val="clear" w:color="auto" w:fill="auto"/>
          </w:tcPr>
          <w:p w14:paraId="13910DB7" w14:textId="10E06E0D" w:rsidR="008B57FD" w:rsidRPr="008B57FD" w:rsidRDefault="008B57FD" w:rsidP="008B57FD">
            <w:pPr>
              <w:ind w:firstLine="0"/>
            </w:pPr>
            <w:r>
              <w:t>Hewitt</w:t>
            </w:r>
          </w:p>
        </w:tc>
        <w:tc>
          <w:tcPr>
            <w:tcW w:w="2179" w:type="dxa"/>
            <w:shd w:val="clear" w:color="auto" w:fill="auto"/>
          </w:tcPr>
          <w:p w14:paraId="3EC7D9DB" w14:textId="0CEAB155" w:rsidR="008B57FD" w:rsidRPr="008B57FD" w:rsidRDefault="008B57FD" w:rsidP="008B57FD">
            <w:pPr>
              <w:ind w:firstLine="0"/>
            </w:pPr>
            <w:r>
              <w:t>Hiott</w:t>
            </w:r>
          </w:p>
        </w:tc>
        <w:tc>
          <w:tcPr>
            <w:tcW w:w="2180" w:type="dxa"/>
            <w:shd w:val="clear" w:color="auto" w:fill="auto"/>
          </w:tcPr>
          <w:p w14:paraId="13FD7F20" w14:textId="22A1BDBB" w:rsidR="008B57FD" w:rsidRPr="008B57FD" w:rsidRDefault="008B57FD" w:rsidP="008B57FD">
            <w:pPr>
              <w:ind w:firstLine="0"/>
            </w:pPr>
            <w:r>
              <w:t>Hixon</w:t>
            </w:r>
          </w:p>
        </w:tc>
      </w:tr>
      <w:tr w:rsidR="008B57FD" w:rsidRPr="008B57FD" w14:paraId="65E04A06" w14:textId="77777777" w:rsidTr="008B57FD">
        <w:tblPrEx>
          <w:jc w:val="left"/>
        </w:tblPrEx>
        <w:tc>
          <w:tcPr>
            <w:tcW w:w="2179" w:type="dxa"/>
            <w:shd w:val="clear" w:color="auto" w:fill="auto"/>
          </w:tcPr>
          <w:p w14:paraId="2716A2D2" w14:textId="31F87D16" w:rsidR="008B57FD" w:rsidRPr="008B57FD" w:rsidRDefault="008B57FD" w:rsidP="008B57FD">
            <w:pPr>
              <w:ind w:firstLine="0"/>
            </w:pPr>
            <w:r>
              <w:t>Hosey</w:t>
            </w:r>
          </w:p>
        </w:tc>
        <w:tc>
          <w:tcPr>
            <w:tcW w:w="2179" w:type="dxa"/>
            <w:shd w:val="clear" w:color="auto" w:fill="auto"/>
          </w:tcPr>
          <w:p w14:paraId="2A711A26" w14:textId="24E379C7" w:rsidR="008B57FD" w:rsidRPr="008B57FD" w:rsidRDefault="008B57FD" w:rsidP="008B57FD">
            <w:pPr>
              <w:ind w:firstLine="0"/>
            </w:pPr>
            <w:r>
              <w:t>Howard</w:t>
            </w:r>
          </w:p>
        </w:tc>
        <w:tc>
          <w:tcPr>
            <w:tcW w:w="2180" w:type="dxa"/>
            <w:shd w:val="clear" w:color="auto" w:fill="auto"/>
          </w:tcPr>
          <w:p w14:paraId="5004DEB3" w14:textId="45C39764" w:rsidR="008B57FD" w:rsidRPr="008B57FD" w:rsidRDefault="008B57FD" w:rsidP="008B57FD">
            <w:pPr>
              <w:ind w:firstLine="0"/>
            </w:pPr>
            <w:r>
              <w:t>Hyde</w:t>
            </w:r>
          </w:p>
        </w:tc>
      </w:tr>
      <w:tr w:rsidR="008B57FD" w:rsidRPr="008B57FD" w14:paraId="1A6C0267" w14:textId="77777777" w:rsidTr="008B57FD">
        <w:tblPrEx>
          <w:jc w:val="left"/>
        </w:tblPrEx>
        <w:tc>
          <w:tcPr>
            <w:tcW w:w="2179" w:type="dxa"/>
            <w:shd w:val="clear" w:color="auto" w:fill="auto"/>
          </w:tcPr>
          <w:p w14:paraId="6884AF94" w14:textId="7B93B7D5" w:rsidR="008B57FD" w:rsidRPr="008B57FD" w:rsidRDefault="008B57FD" w:rsidP="008B57FD">
            <w:pPr>
              <w:ind w:firstLine="0"/>
            </w:pPr>
            <w:r>
              <w:t>Jefferson</w:t>
            </w:r>
          </w:p>
        </w:tc>
        <w:tc>
          <w:tcPr>
            <w:tcW w:w="2179" w:type="dxa"/>
            <w:shd w:val="clear" w:color="auto" w:fill="auto"/>
          </w:tcPr>
          <w:p w14:paraId="4550B415" w14:textId="6D0064C8" w:rsidR="008B57FD" w:rsidRPr="008B57FD" w:rsidRDefault="008B57FD" w:rsidP="008B57FD">
            <w:pPr>
              <w:ind w:firstLine="0"/>
            </w:pPr>
            <w:r>
              <w:t>J. E. Johnson</w:t>
            </w:r>
          </w:p>
        </w:tc>
        <w:tc>
          <w:tcPr>
            <w:tcW w:w="2180" w:type="dxa"/>
            <w:shd w:val="clear" w:color="auto" w:fill="auto"/>
          </w:tcPr>
          <w:p w14:paraId="44195202" w14:textId="432736FB" w:rsidR="008B57FD" w:rsidRPr="008B57FD" w:rsidRDefault="008B57FD" w:rsidP="008B57FD">
            <w:pPr>
              <w:ind w:firstLine="0"/>
            </w:pPr>
            <w:r>
              <w:t>J. L. Johnson</w:t>
            </w:r>
          </w:p>
        </w:tc>
      </w:tr>
      <w:tr w:rsidR="008B57FD" w:rsidRPr="008B57FD" w14:paraId="3C6645E6" w14:textId="77777777" w:rsidTr="008B57FD">
        <w:tblPrEx>
          <w:jc w:val="left"/>
        </w:tblPrEx>
        <w:tc>
          <w:tcPr>
            <w:tcW w:w="2179" w:type="dxa"/>
            <w:shd w:val="clear" w:color="auto" w:fill="auto"/>
          </w:tcPr>
          <w:p w14:paraId="3CA4DD92" w14:textId="52750B6E" w:rsidR="008B57FD" w:rsidRPr="008B57FD" w:rsidRDefault="008B57FD" w:rsidP="008B57FD">
            <w:pPr>
              <w:ind w:firstLine="0"/>
            </w:pPr>
            <w:r>
              <w:t>S. Jones</w:t>
            </w:r>
          </w:p>
        </w:tc>
        <w:tc>
          <w:tcPr>
            <w:tcW w:w="2179" w:type="dxa"/>
            <w:shd w:val="clear" w:color="auto" w:fill="auto"/>
          </w:tcPr>
          <w:p w14:paraId="1BD4EDB4" w14:textId="6F446967" w:rsidR="008B57FD" w:rsidRPr="008B57FD" w:rsidRDefault="008B57FD" w:rsidP="008B57FD">
            <w:pPr>
              <w:ind w:firstLine="0"/>
            </w:pPr>
            <w:r>
              <w:t>Jordan</w:t>
            </w:r>
          </w:p>
        </w:tc>
        <w:tc>
          <w:tcPr>
            <w:tcW w:w="2180" w:type="dxa"/>
            <w:shd w:val="clear" w:color="auto" w:fill="auto"/>
          </w:tcPr>
          <w:p w14:paraId="52AFC6B1" w14:textId="2E8C8A95" w:rsidR="008B57FD" w:rsidRPr="008B57FD" w:rsidRDefault="008B57FD" w:rsidP="008B57FD">
            <w:pPr>
              <w:ind w:firstLine="0"/>
            </w:pPr>
            <w:r>
              <w:t>Kilmartin</w:t>
            </w:r>
          </w:p>
        </w:tc>
      </w:tr>
      <w:tr w:rsidR="008B57FD" w:rsidRPr="008B57FD" w14:paraId="76AE0B7F" w14:textId="77777777" w:rsidTr="008B57FD">
        <w:tblPrEx>
          <w:jc w:val="left"/>
        </w:tblPrEx>
        <w:tc>
          <w:tcPr>
            <w:tcW w:w="2179" w:type="dxa"/>
            <w:shd w:val="clear" w:color="auto" w:fill="auto"/>
          </w:tcPr>
          <w:p w14:paraId="3A945AFA" w14:textId="60AD3AD6" w:rsidR="008B57FD" w:rsidRPr="008B57FD" w:rsidRDefault="008B57FD" w:rsidP="008B57FD">
            <w:pPr>
              <w:ind w:firstLine="0"/>
            </w:pPr>
            <w:r>
              <w:t>King</w:t>
            </w:r>
          </w:p>
        </w:tc>
        <w:tc>
          <w:tcPr>
            <w:tcW w:w="2179" w:type="dxa"/>
            <w:shd w:val="clear" w:color="auto" w:fill="auto"/>
          </w:tcPr>
          <w:p w14:paraId="6872FB2A" w14:textId="70B7133C" w:rsidR="008B57FD" w:rsidRPr="008B57FD" w:rsidRDefault="008B57FD" w:rsidP="008B57FD">
            <w:pPr>
              <w:ind w:firstLine="0"/>
            </w:pPr>
            <w:r>
              <w:t>Kirby</w:t>
            </w:r>
          </w:p>
        </w:tc>
        <w:tc>
          <w:tcPr>
            <w:tcW w:w="2180" w:type="dxa"/>
            <w:shd w:val="clear" w:color="auto" w:fill="auto"/>
          </w:tcPr>
          <w:p w14:paraId="1E1A6C00" w14:textId="3A69C96D" w:rsidR="008B57FD" w:rsidRPr="008B57FD" w:rsidRDefault="008B57FD" w:rsidP="008B57FD">
            <w:pPr>
              <w:ind w:firstLine="0"/>
            </w:pPr>
            <w:r>
              <w:t>Landing</w:t>
            </w:r>
          </w:p>
        </w:tc>
      </w:tr>
      <w:tr w:rsidR="008B57FD" w:rsidRPr="008B57FD" w14:paraId="4AE98B4E" w14:textId="77777777" w:rsidTr="008B57FD">
        <w:tblPrEx>
          <w:jc w:val="left"/>
        </w:tblPrEx>
        <w:tc>
          <w:tcPr>
            <w:tcW w:w="2179" w:type="dxa"/>
            <w:shd w:val="clear" w:color="auto" w:fill="auto"/>
          </w:tcPr>
          <w:p w14:paraId="0DFBFCA1" w14:textId="07613258" w:rsidR="008B57FD" w:rsidRPr="008B57FD" w:rsidRDefault="008B57FD" w:rsidP="008B57FD">
            <w:pPr>
              <w:ind w:firstLine="0"/>
            </w:pPr>
            <w:r>
              <w:t>Lawson</w:t>
            </w:r>
          </w:p>
        </w:tc>
        <w:tc>
          <w:tcPr>
            <w:tcW w:w="2179" w:type="dxa"/>
            <w:shd w:val="clear" w:color="auto" w:fill="auto"/>
          </w:tcPr>
          <w:p w14:paraId="171758C6" w14:textId="36D501FB" w:rsidR="008B57FD" w:rsidRPr="008B57FD" w:rsidRDefault="008B57FD" w:rsidP="008B57FD">
            <w:pPr>
              <w:ind w:firstLine="0"/>
            </w:pPr>
            <w:r>
              <w:t>Leber</w:t>
            </w:r>
          </w:p>
        </w:tc>
        <w:tc>
          <w:tcPr>
            <w:tcW w:w="2180" w:type="dxa"/>
            <w:shd w:val="clear" w:color="auto" w:fill="auto"/>
          </w:tcPr>
          <w:p w14:paraId="75B564D1" w14:textId="24B9D3E0" w:rsidR="008B57FD" w:rsidRPr="008B57FD" w:rsidRDefault="008B57FD" w:rsidP="008B57FD">
            <w:pPr>
              <w:ind w:firstLine="0"/>
            </w:pPr>
            <w:r>
              <w:t>Ligon</w:t>
            </w:r>
          </w:p>
        </w:tc>
      </w:tr>
      <w:tr w:rsidR="008B57FD" w:rsidRPr="008B57FD" w14:paraId="75EB58BD" w14:textId="77777777" w:rsidTr="008B57FD">
        <w:tblPrEx>
          <w:jc w:val="left"/>
        </w:tblPrEx>
        <w:tc>
          <w:tcPr>
            <w:tcW w:w="2179" w:type="dxa"/>
            <w:shd w:val="clear" w:color="auto" w:fill="auto"/>
          </w:tcPr>
          <w:p w14:paraId="7C920008" w14:textId="0801FC1D" w:rsidR="008B57FD" w:rsidRPr="008B57FD" w:rsidRDefault="008B57FD" w:rsidP="008B57FD">
            <w:pPr>
              <w:ind w:firstLine="0"/>
            </w:pPr>
            <w:r>
              <w:t>Long</w:t>
            </w:r>
          </w:p>
        </w:tc>
        <w:tc>
          <w:tcPr>
            <w:tcW w:w="2179" w:type="dxa"/>
            <w:shd w:val="clear" w:color="auto" w:fill="auto"/>
          </w:tcPr>
          <w:p w14:paraId="081824CD" w14:textId="4F319FCE" w:rsidR="008B57FD" w:rsidRPr="008B57FD" w:rsidRDefault="008B57FD" w:rsidP="008B57FD">
            <w:pPr>
              <w:ind w:firstLine="0"/>
            </w:pPr>
            <w:r>
              <w:t>Lowe</w:t>
            </w:r>
          </w:p>
        </w:tc>
        <w:tc>
          <w:tcPr>
            <w:tcW w:w="2180" w:type="dxa"/>
            <w:shd w:val="clear" w:color="auto" w:fill="auto"/>
          </w:tcPr>
          <w:p w14:paraId="2148838C" w14:textId="3DCC6F50" w:rsidR="008B57FD" w:rsidRPr="008B57FD" w:rsidRDefault="008B57FD" w:rsidP="008B57FD">
            <w:pPr>
              <w:ind w:firstLine="0"/>
            </w:pPr>
            <w:r>
              <w:t>Magnuson</w:t>
            </w:r>
          </w:p>
        </w:tc>
      </w:tr>
      <w:tr w:rsidR="008B57FD" w:rsidRPr="008B57FD" w14:paraId="170DD25F" w14:textId="77777777" w:rsidTr="008B57FD">
        <w:tblPrEx>
          <w:jc w:val="left"/>
        </w:tblPrEx>
        <w:tc>
          <w:tcPr>
            <w:tcW w:w="2179" w:type="dxa"/>
            <w:shd w:val="clear" w:color="auto" w:fill="auto"/>
          </w:tcPr>
          <w:p w14:paraId="60B8446B" w14:textId="66D722DB" w:rsidR="008B57FD" w:rsidRPr="008B57FD" w:rsidRDefault="008B57FD" w:rsidP="008B57FD">
            <w:pPr>
              <w:ind w:firstLine="0"/>
            </w:pPr>
            <w:r>
              <w:t>McCabe</w:t>
            </w:r>
          </w:p>
        </w:tc>
        <w:tc>
          <w:tcPr>
            <w:tcW w:w="2179" w:type="dxa"/>
            <w:shd w:val="clear" w:color="auto" w:fill="auto"/>
          </w:tcPr>
          <w:p w14:paraId="18259D28" w14:textId="666120BF" w:rsidR="008B57FD" w:rsidRPr="008B57FD" w:rsidRDefault="008B57FD" w:rsidP="008B57FD">
            <w:pPr>
              <w:ind w:firstLine="0"/>
            </w:pPr>
            <w:r>
              <w:t>McCravy</w:t>
            </w:r>
          </w:p>
        </w:tc>
        <w:tc>
          <w:tcPr>
            <w:tcW w:w="2180" w:type="dxa"/>
            <w:shd w:val="clear" w:color="auto" w:fill="auto"/>
          </w:tcPr>
          <w:p w14:paraId="760ACAAA" w14:textId="37321C86" w:rsidR="008B57FD" w:rsidRPr="008B57FD" w:rsidRDefault="008B57FD" w:rsidP="008B57FD">
            <w:pPr>
              <w:ind w:firstLine="0"/>
            </w:pPr>
            <w:r>
              <w:t>McDaniel</w:t>
            </w:r>
          </w:p>
        </w:tc>
      </w:tr>
      <w:tr w:rsidR="008B57FD" w:rsidRPr="008B57FD" w14:paraId="42C57D95" w14:textId="77777777" w:rsidTr="008B57FD">
        <w:tblPrEx>
          <w:jc w:val="left"/>
        </w:tblPrEx>
        <w:tc>
          <w:tcPr>
            <w:tcW w:w="2179" w:type="dxa"/>
            <w:shd w:val="clear" w:color="auto" w:fill="auto"/>
          </w:tcPr>
          <w:p w14:paraId="084C4EAC" w14:textId="187D120E" w:rsidR="008B57FD" w:rsidRPr="008B57FD" w:rsidRDefault="008B57FD" w:rsidP="008B57FD">
            <w:pPr>
              <w:ind w:firstLine="0"/>
            </w:pPr>
            <w:r>
              <w:t>McGinnis</w:t>
            </w:r>
          </w:p>
        </w:tc>
        <w:tc>
          <w:tcPr>
            <w:tcW w:w="2179" w:type="dxa"/>
            <w:shd w:val="clear" w:color="auto" w:fill="auto"/>
          </w:tcPr>
          <w:p w14:paraId="7272CCE3" w14:textId="112A609B" w:rsidR="008B57FD" w:rsidRPr="008B57FD" w:rsidRDefault="008B57FD" w:rsidP="008B57FD">
            <w:pPr>
              <w:ind w:firstLine="0"/>
            </w:pPr>
            <w:r>
              <w:t>Mitchell</w:t>
            </w:r>
          </w:p>
        </w:tc>
        <w:tc>
          <w:tcPr>
            <w:tcW w:w="2180" w:type="dxa"/>
            <w:shd w:val="clear" w:color="auto" w:fill="auto"/>
          </w:tcPr>
          <w:p w14:paraId="392B0758" w14:textId="21C8D2A8" w:rsidR="008B57FD" w:rsidRPr="008B57FD" w:rsidRDefault="008B57FD" w:rsidP="008B57FD">
            <w:pPr>
              <w:ind w:firstLine="0"/>
            </w:pPr>
            <w:r>
              <w:t>J. Moore</w:t>
            </w:r>
          </w:p>
        </w:tc>
      </w:tr>
      <w:tr w:rsidR="008B57FD" w:rsidRPr="008B57FD" w14:paraId="051D484F" w14:textId="77777777" w:rsidTr="008B57FD">
        <w:tblPrEx>
          <w:jc w:val="left"/>
        </w:tblPrEx>
        <w:tc>
          <w:tcPr>
            <w:tcW w:w="2179" w:type="dxa"/>
            <w:shd w:val="clear" w:color="auto" w:fill="auto"/>
          </w:tcPr>
          <w:p w14:paraId="2D6F82F7" w14:textId="30464149" w:rsidR="008B57FD" w:rsidRPr="008B57FD" w:rsidRDefault="008B57FD" w:rsidP="008B57FD">
            <w:pPr>
              <w:ind w:firstLine="0"/>
            </w:pPr>
            <w:r>
              <w:t>T. Moore</w:t>
            </w:r>
          </w:p>
        </w:tc>
        <w:tc>
          <w:tcPr>
            <w:tcW w:w="2179" w:type="dxa"/>
            <w:shd w:val="clear" w:color="auto" w:fill="auto"/>
          </w:tcPr>
          <w:p w14:paraId="29FFFC4C" w14:textId="12436796" w:rsidR="008B57FD" w:rsidRPr="008B57FD" w:rsidRDefault="008B57FD" w:rsidP="008B57FD">
            <w:pPr>
              <w:ind w:firstLine="0"/>
            </w:pPr>
            <w:r>
              <w:t>A. M. Morgan</w:t>
            </w:r>
          </w:p>
        </w:tc>
        <w:tc>
          <w:tcPr>
            <w:tcW w:w="2180" w:type="dxa"/>
            <w:shd w:val="clear" w:color="auto" w:fill="auto"/>
          </w:tcPr>
          <w:p w14:paraId="5C7EBCC9" w14:textId="3EE9A5B5" w:rsidR="008B57FD" w:rsidRPr="008B57FD" w:rsidRDefault="008B57FD" w:rsidP="008B57FD">
            <w:pPr>
              <w:ind w:firstLine="0"/>
            </w:pPr>
            <w:r>
              <w:t>Moss</w:t>
            </w:r>
          </w:p>
        </w:tc>
      </w:tr>
      <w:tr w:rsidR="008B57FD" w:rsidRPr="008B57FD" w14:paraId="6E54BD6E" w14:textId="77777777" w:rsidTr="008B57FD">
        <w:tblPrEx>
          <w:jc w:val="left"/>
        </w:tblPrEx>
        <w:tc>
          <w:tcPr>
            <w:tcW w:w="2179" w:type="dxa"/>
            <w:shd w:val="clear" w:color="auto" w:fill="auto"/>
          </w:tcPr>
          <w:p w14:paraId="4F6BB7A5" w14:textId="2486DDC8" w:rsidR="008B57FD" w:rsidRPr="008B57FD" w:rsidRDefault="008B57FD" w:rsidP="008B57FD">
            <w:pPr>
              <w:ind w:firstLine="0"/>
            </w:pPr>
            <w:r>
              <w:t>Murphy</w:t>
            </w:r>
          </w:p>
        </w:tc>
        <w:tc>
          <w:tcPr>
            <w:tcW w:w="2179" w:type="dxa"/>
            <w:shd w:val="clear" w:color="auto" w:fill="auto"/>
          </w:tcPr>
          <w:p w14:paraId="72711093" w14:textId="64F71101" w:rsidR="008B57FD" w:rsidRPr="008B57FD" w:rsidRDefault="008B57FD" w:rsidP="008B57FD">
            <w:pPr>
              <w:ind w:firstLine="0"/>
            </w:pPr>
            <w:r>
              <w:t>Neese</w:t>
            </w:r>
          </w:p>
        </w:tc>
        <w:tc>
          <w:tcPr>
            <w:tcW w:w="2180" w:type="dxa"/>
            <w:shd w:val="clear" w:color="auto" w:fill="auto"/>
          </w:tcPr>
          <w:p w14:paraId="7695DD39" w14:textId="75543AE9" w:rsidR="008B57FD" w:rsidRPr="008B57FD" w:rsidRDefault="008B57FD" w:rsidP="008B57FD">
            <w:pPr>
              <w:ind w:firstLine="0"/>
            </w:pPr>
            <w:r>
              <w:t>B. Newton</w:t>
            </w:r>
          </w:p>
        </w:tc>
      </w:tr>
      <w:tr w:rsidR="008B57FD" w:rsidRPr="008B57FD" w14:paraId="4B8E6651" w14:textId="77777777" w:rsidTr="008B57FD">
        <w:tblPrEx>
          <w:jc w:val="left"/>
        </w:tblPrEx>
        <w:tc>
          <w:tcPr>
            <w:tcW w:w="2179" w:type="dxa"/>
            <w:shd w:val="clear" w:color="auto" w:fill="auto"/>
          </w:tcPr>
          <w:p w14:paraId="43F40A30" w14:textId="3B64FDE5" w:rsidR="008B57FD" w:rsidRPr="008B57FD" w:rsidRDefault="008B57FD" w:rsidP="008B57FD">
            <w:pPr>
              <w:ind w:firstLine="0"/>
            </w:pPr>
            <w:r>
              <w:t>W. Newton</w:t>
            </w:r>
          </w:p>
        </w:tc>
        <w:tc>
          <w:tcPr>
            <w:tcW w:w="2179" w:type="dxa"/>
            <w:shd w:val="clear" w:color="auto" w:fill="auto"/>
          </w:tcPr>
          <w:p w14:paraId="0437BC91" w14:textId="2C6D20C5" w:rsidR="008B57FD" w:rsidRPr="008B57FD" w:rsidRDefault="008B57FD" w:rsidP="008B57FD">
            <w:pPr>
              <w:ind w:firstLine="0"/>
            </w:pPr>
            <w:r>
              <w:t>Nutt</w:t>
            </w:r>
          </w:p>
        </w:tc>
        <w:tc>
          <w:tcPr>
            <w:tcW w:w="2180" w:type="dxa"/>
            <w:shd w:val="clear" w:color="auto" w:fill="auto"/>
          </w:tcPr>
          <w:p w14:paraId="6949B415" w14:textId="718EF297" w:rsidR="008B57FD" w:rsidRPr="008B57FD" w:rsidRDefault="008B57FD" w:rsidP="008B57FD">
            <w:pPr>
              <w:ind w:firstLine="0"/>
            </w:pPr>
            <w:r>
              <w:t>O'Neal</w:t>
            </w:r>
          </w:p>
        </w:tc>
      </w:tr>
      <w:tr w:rsidR="008B57FD" w:rsidRPr="008B57FD" w14:paraId="0078C3B1" w14:textId="77777777" w:rsidTr="008B57FD">
        <w:tblPrEx>
          <w:jc w:val="left"/>
        </w:tblPrEx>
        <w:tc>
          <w:tcPr>
            <w:tcW w:w="2179" w:type="dxa"/>
            <w:shd w:val="clear" w:color="auto" w:fill="auto"/>
          </w:tcPr>
          <w:p w14:paraId="30F7FF5A" w14:textId="13FD8092" w:rsidR="008B57FD" w:rsidRPr="008B57FD" w:rsidRDefault="008B57FD" w:rsidP="008B57FD">
            <w:pPr>
              <w:ind w:firstLine="0"/>
            </w:pPr>
            <w:r>
              <w:t>Oremus</w:t>
            </w:r>
          </w:p>
        </w:tc>
        <w:tc>
          <w:tcPr>
            <w:tcW w:w="2179" w:type="dxa"/>
            <w:shd w:val="clear" w:color="auto" w:fill="auto"/>
          </w:tcPr>
          <w:p w14:paraId="350BF5F0" w14:textId="7F3A224C" w:rsidR="008B57FD" w:rsidRPr="008B57FD" w:rsidRDefault="008B57FD" w:rsidP="008B57FD">
            <w:pPr>
              <w:ind w:firstLine="0"/>
            </w:pPr>
            <w:r>
              <w:t>Ott</w:t>
            </w:r>
          </w:p>
        </w:tc>
        <w:tc>
          <w:tcPr>
            <w:tcW w:w="2180" w:type="dxa"/>
            <w:shd w:val="clear" w:color="auto" w:fill="auto"/>
          </w:tcPr>
          <w:p w14:paraId="26E6D4A7" w14:textId="7442C5D3" w:rsidR="008B57FD" w:rsidRPr="008B57FD" w:rsidRDefault="008B57FD" w:rsidP="008B57FD">
            <w:pPr>
              <w:ind w:firstLine="0"/>
            </w:pPr>
            <w:r>
              <w:t>Pace</w:t>
            </w:r>
          </w:p>
        </w:tc>
      </w:tr>
      <w:tr w:rsidR="008B57FD" w:rsidRPr="008B57FD" w14:paraId="52BFEB52" w14:textId="77777777" w:rsidTr="008B57FD">
        <w:tblPrEx>
          <w:jc w:val="left"/>
        </w:tblPrEx>
        <w:tc>
          <w:tcPr>
            <w:tcW w:w="2179" w:type="dxa"/>
            <w:shd w:val="clear" w:color="auto" w:fill="auto"/>
          </w:tcPr>
          <w:p w14:paraId="33F8198B" w14:textId="40AC388C" w:rsidR="008B57FD" w:rsidRPr="008B57FD" w:rsidRDefault="008B57FD" w:rsidP="008B57FD">
            <w:pPr>
              <w:ind w:firstLine="0"/>
            </w:pPr>
            <w:r>
              <w:t>Pedalino</w:t>
            </w:r>
          </w:p>
        </w:tc>
        <w:tc>
          <w:tcPr>
            <w:tcW w:w="2179" w:type="dxa"/>
            <w:shd w:val="clear" w:color="auto" w:fill="auto"/>
          </w:tcPr>
          <w:p w14:paraId="4FF8C4D6" w14:textId="2A02274E" w:rsidR="008B57FD" w:rsidRPr="008B57FD" w:rsidRDefault="008B57FD" w:rsidP="008B57FD">
            <w:pPr>
              <w:ind w:firstLine="0"/>
            </w:pPr>
            <w:r>
              <w:t>Pendarvis</w:t>
            </w:r>
          </w:p>
        </w:tc>
        <w:tc>
          <w:tcPr>
            <w:tcW w:w="2180" w:type="dxa"/>
            <w:shd w:val="clear" w:color="auto" w:fill="auto"/>
          </w:tcPr>
          <w:p w14:paraId="15A414D5" w14:textId="2FAAAA03" w:rsidR="008B57FD" w:rsidRPr="008B57FD" w:rsidRDefault="008B57FD" w:rsidP="008B57FD">
            <w:pPr>
              <w:ind w:firstLine="0"/>
            </w:pPr>
            <w:r>
              <w:t>Pope</w:t>
            </w:r>
          </w:p>
        </w:tc>
      </w:tr>
      <w:tr w:rsidR="008B57FD" w:rsidRPr="008B57FD" w14:paraId="2121B131" w14:textId="77777777" w:rsidTr="008B57FD">
        <w:tblPrEx>
          <w:jc w:val="left"/>
        </w:tblPrEx>
        <w:tc>
          <w:tcPr>
            <w:tcW w:w="2179" w:type="dxa"/>
            <w:shd w:val="clear" w:color="auto" w:fill="auto"/>
          </w:tcPr>
          <w:p w14:paraId="27B38E9E" w14:textId="4149044A" w:rsidR="008B57FD" w:rsidRPr="008B57FD" w:rsidRDefault="008B57FD" w:rsidP="008B57FD">
            <w:pPr>
              <w:ind w:firstLine="0"/>
            </w:pPr>
            <w:r>
              <w:t>Rivers</w:t>
            </w:r>
          </w:p>
        </w:tc>
        <w:tc>
          <w:tcPr>
            <w:tcW w:w="2179" w:type="dxa"/>
            <w:shd w:val="clear" w:color="auto" w:fill="auto"/>
          </w:tcPr>
          <w:p w14:paraId="2E731778" w14:textId="29366480" w:rsidR="008B57FD" w:rsidRPr="008B57FD" w:rsidRDefault="008B57FD" w:rsidP="008B57FD">
            <w:pPr>
              <w:ind w:firstLine="0"/>
            </w:pPr>
            <w:r>
              <w:t>Robbins</w:t>
            </w:r>
          </w:p>
        </w:tc>
        <w:tc>
          <w:tcPr>
            <w:tcW w:w="2180" w:type="dxa"/>
            <w:shd w:val="clear" w:color="auto" w:fill="auto"/>
          </w:tcPr>
          <w:p w14:paraId="105828CB" w14:textId="26BA3F45" w:rsidR="008B57FD" w:rsidRPr="008B57FD" w:rsidRDefault="008B57FD" w:rsidP="008B57FD">
            <w:pPr>
              <w:ind w:firstLine="0"/>
            </w:pPr>
            <w:r>
              <w:t>Rose</w:t>
            </w:r>
          </w:p>
        </w:tc>
      </w:tr>
      <w:tr w:rsidR="008B57FD" w:rsidRPr="008B57FD" w14:paraId="0445A750" w14:textId="77777777" w:rsidTr="008B57FD">
        <w:tblPrEx>
          <w:jc w:val="left"/>
        </w:tblPrEx>
        <w:tc>
          <w:tcPr>
            <w:tcW w:w="2179" w:type="dxa"/>
            <w:shd w:val="clear" w:color="auto" w:fill="auto"/>
          </w:tcPr>
          <w:p w14:paraId="2497562E" w14:textId="5219F974" w:rsidR="008B57FD" w:rsidRPr="008B57FD" w:rsidRDefault="008B57FD" w:rsidP="008B57FD">
            <w:pPr>
              <w:ind w:firstLine="0"/>
            </w:pPr>
            <w:r>
              <w:t>Rutherford</w:t>
            </w:r>
          </w:p>
        </w:tc>
        <w:tc>
          <w:tcPr>
            <w:tcW w:w="2179" w:type="dxa"/>
            <w:shd w:val="clear" w:color="auto" w:fill="auto"/>
          </w:tcPr>
          <w:p w14:paraId="5CD1F116" w14:textId="4983CA9B" w:rsidR="008B57FD" w:rsidRPr="008B57FD" w:rsidRDefault="008B57FD" w:rsidP="008B57FD">
            <w:pPr>
              <w:ind w:firstLine="0"/>
            </w:pPr>
            <w:r>
              <w:t>Sandifer</w:t>
            </w:r>
          </w:p>
        </w:tc>
        <w:tc>
          <w:tcPr>
            <w:tcW w:w="2180" w:type="dxa"/>
            <w:shd w:val="clear" w:color="auto" w:fill="auto"/>
          </w:tcPr>
          <w:p w14:paraId="7D1AB2AE" w14:textId="600072A0" w:rsidR="008B57FD" w:rsidRPr="008B57FD" w:rsidRDefault="008B57FD" w:rsidP="008B57FD">
            <w:pPr>
              <w:ind w:firstLine="0"/>
            </w:pPr>
            <w:r>
              <w:t>Schuessler</w:t>
            </w:r>
          </w:p>
        </w:tc>
      </w:tr>
      <w:tr w:rsidR="008B57FD" w:rsidRPr="008B57FD" w14:paraId="5B672A33" w14:textId="77777777" w:rsidTr="008B57FD">
        <w:tblPrEx>
          <w:jc w:val="left"/>
        </w:tblPrEx>
        <w:tc>
          <w:tcPr>
            <w:tcW w:w="2179" w:type="dxa"/>
            <w:shd w:val="clear" w:color="auto" w:fill="auto"/>
          </w:tcPr>
          <w:p w14:paraId="7F306354" w14:textId="0C3A478F" w:rsidR="008B57FD" w:rsidRPr="008B57FD" w:rsidRDefault="008B57FD" w:rsidP="008B57FD">
            <w:pPr>
              <w:ind w:firstLine="0"/>
            </w:pPr>
            <w:r>
              <w:t>Sessions</w:t>
            </w:r>
          </w:p>
        </w:tc>
        <w:tc>
          <w:tcPr>
            <w:tcW w:w="2179" w:type="dxa"/>
            <w:shd w:val="clear" w:color="auto" w:fill="auto"/>
          </w:tcPr>
          <w:p w14:paraId="7E5F815A" w14:textId="32D7EDDA" w:rsidR="008B57FD" w:rsidRPr="008B57FD" w:rsidRDefault="008B57FD" w:rsidP="008B57FD">
            <w:pPr>
              <w:ind w:firstLine="0"/>
            </w:pPr>
            <w:r>
              <w:t>G. M. Smith</w:t>
            </w:r>
          </w:p>
        </w:tc>
        <w:tc>
          <w:tcPr>
            <w:tcW w:w="2180" w:type="dxa"/>
            <w:shd w:val="clear" w:color="auto" w:fill="auto"/>
          </w:tcPr>
          <w:p w14:paraId="30F25301" w14:textId="20CC80D1" w:rsidR="008B57FD" w:rsidRPr="008B57FD" w:rsidRDefault="008B57FD" w:rsidP="008B57FD">
            <w:pPr>
              <w:ind w:firstLine="0"/>
            </w:pPr>
            <w:r>
              <w:t>M. M. Smith</w:t>
            </w:r>
          </w:p>
        </w:tc>
      </w:tr>
      <w:tr w:rsidR="008B57FD" w:rsidRPr="008B57FD" w14:paraId="29F2E2EA" w14:textId="77777777" w:rsidTr="008B57FD">
        <w:tblPrEx>
          <w:jc w:val="left"/>
        </w:tblPrEx>
        <w:tc>
          <w:tcPr>
            <w:tcW w:w="2179" w:type="dxa"/>
            <w:shd w:val="clear" w:color="auto" w:fill="auto"/>
          </w:tcPr>
          <w:p w14:paraId="1FCAC264" w14:textId="60768360" w:rsidR="008B57FD" w:rsidRPr="008B57FD" w:rsidRDefault="008B57FD" w:rsidP="008B57FD">
            <w:pPr>
              <w:ind w:firstLine="0"/>
            </w:pPr>
            <w:r>
              <w:t>Stavrinakis</w:t>
            </w:r>
          </w:p>
        </w:tc>
        <w:tc>
          <w:tcPr>
            <w:tcW w:w="2179" w:type="dxa"/>
            <w:shd w:val="clear" w:color="auto" w:fill="auto"/>
          </w:tcPr>
          <w:p w14:paraId="40904454" w14:textId="3D9AF595" w:rsidR="008B57FD" w:rsidRPr="008B57FD" w:rsidRDefault="008B57FD" w:rsidP="008B57FD">
            <w:pPr>
              <w:ind w:firstLine="0"/>
            </w:pPr>
            <w:r>
              <w:t>Taylor</w:t>
            </w:r>
          </w:p>
        </w:tc>
        <w:tc>
          <w:tcPr>
            <w:tcW w:w="2180" w:type="dxa"/>
            <w:shd w:val="clear" w:color="auto" w:fill="auto"/>
          </w:tcPr>
          <w:p w14:paraId="799A27B9" w14:textId="7CCC2AB2" w:rsidR="008B57FD" w:rsidRPr="008B57FD" w:rsidRDefault="008B57FD" w:rsidP="008B57FD">
            <w:pPr>
              <w:ind w:firstLine="0"/>
            </w:pPr>
            <w:r>
              <w:t>Tedder</w:t>
            </w:r>
          </w:p>
        </w:tc>
      </w:tr>
      <w:tr w:rsidR="008B57FD" w:rsidRPr="008B57FD" w14:paraId="31E28452" w14:textId="77777777" w:rsidTr="008B57FD">
        <w:tblPrEx>
          <w:jc w:val="left"/>
        </w:tblPrEx>
        <w:tc>
          <w:tcPr>
            <w:tcW w:w="2179" w:type="dxa"/>
            <w:shd w:val="clear" w:color="auto" w:fill="auto"/>
          </w:tcPr>
          <w:p w14:paraId="65F7E47A" w14:textId="3F8ED923" w:rsidR="008B57FD" w:rsidRPr="008B57FD" w:rsidRDefault="008B57FD" w:rsidP="008B57FD">
            <w:pPr>
              <w:ind w:firstLine="0"/>
            </w:pPr>
            <w:r>
              <w:t>Thayer</w:t>
            </w:r>
          </w:p>
        </w:tc>
        <w:tc>
          <w:tcPr>
            <w:tcW w:w="2179" w:type="dxa"/>
            <w:shd w:val="clear" w:color="auto" w:fill="auto"/>
          </w:tcPr>
          <w:p w14:paraId="7205025F" w14:textId="662CF1E6" w:rsidR="008B57FD" w:rsidRPr="008B57FD" w:rsidRDefault="008B57FD" w:rsidP="008B57FD">
            <w:pPr>
              <w:ind w:firstLine="0"/>
            </w:pPr>
            <w:r>
              <w:t>Thigpen</w:t>
            </w:r>
          </w:p>
        </w:tc>
        <w:tc>
          <w:tcPr>
            <w:tcW w:w="2180" w:type="dxa"/>
            <w:shd w:val="clear" w:color="auto" w:fill="auto"/>
          </w:tcPr>
          <w:p w14:paraId="4538DF7C" w14:textId="6548EAC1" w:rsidR="008B57FD" w:rsidRPr="008B57FD" w:rsidRDefault="008B57FD" w:rsidP="008B57FD">
            <w:pPr>
              <w:ind w:firstLine="0"/>
            </w:pPr>
            <w:r>
              <w:t>Trantham</w:t>
            </w:r>
          </w:p>
        </w:tc>
      </w:tr>
      <w:tr w:rsidR="008B57FD" w:rsidRPr="008B57FD" w14:paraId="4A7492CB" w14:textId="77777777" w:rsidTr="008B57FD">
        <w:tblPrEx>
          <w:jc w:val="left"/>
        </w:tblPrEx>
        <w:tc>
          <w:tcPr>
            <w:tcW w:w="2179" w:type="dxa"/>
            <w:shd w:val="clear" w:color="auto" w:fill="auto"/>
          </w:tcPr>
          <w:p w14:paraId="59FB0352" w14:textId="3962E506" w:rsidR="008B57FD" w:rsidRPr="008B57FD" w:rsidRDefault="008B57FD" w:rsidP="008B57FD">
            <w:pPr>
              <w:ind w:firstLine="0"/>
            </w:pPr>
            <w:r>
              <w:t>Vaughan</w:t>
            </w:r>
          </w:p>
        </w:tc>
        <w:tc>
          <w:tcPr>
            <w:tcW w:w="2179" w:type="dxa"/>
            <w:shd w:val="clear" w:color="auto" w:fill="auto"/>
          </w:tcPr>
          <w:p w14:paraId="0DBB5036" w14:textId="21F8FB23" w:rsidR="008B57FD" w:rsidRPr="008B57FD" w:rsidRDefault="008B57FD" w:rsidP="008B57FD">
            <w:pPr>
              <w:ind w:firstLine="0"/>
            </w:pPr>
            <w:r>
              <w:t>Weeks</w:t>
            </w:r>
          </w:p>
        </w:tc>
        <w:tc>
          <w:tcPr>
            <w:tcW w:w="2180" w:type="dxa"/>
            <w:shd w:val="clear" w:color="auto" w:fill="auto"/>
          </w:tcPr>
          <w:p w14:paraId="6600DEEA" w14:textId="67C72D07" w:rsidR="008B57FD" w:rsidRPr="008B57FD" w:rsidRDefault="008B57FD" w:rsidP="008B57FD">
            <w:pPr>
              <w:ind w:firstLine="0"/>
            </w:pPr>
            <w:r>
              <w:t>West</w:t>
            </w:r>
          </w:p>
        </w:tc>
      </w:tr>
      <w:tr w:rsidR="008B57FD" w:rsidRPr="008B57FD" w14:paraId="5BBE9E52" w14:textId="77777777" w:rsidTr="008B57FD">
        <w:tblPrEx>
          <w:jc w:val="left"/>
        </w:tblPrEx>
        <w:tc>
          <w:tcPr>
            <w:tcW w:w="2179" w:type="dxa"/>
            <w:shd w:val="clear" w:color="auto" w:fill="auto"/>
          </w:tcPr>
          <w:p w14:paraId="75306323" w14:textId="5F17520A" w:rsidR="008B57FD" w:rsidRPr="008B57FD" w:rsidRDefault="008B57FD" w:rsidP="008B57FD">
            <w:pPr>
              <w:ind w:firstLine="0"/>
            </w:pPr>
            <w:r>
              <w:t>Wetmore</w:t>
            </w:r>
          </w:p>
        </w:tc>
        <w:tc>
          <w:tcPr>
            <w:tcW w:w="2179" w:type="dxa"/>
            <w:shd w:val="clear" w:color="auto" w:fill="auto"/>
          </w:tcPr>
          <w:p w14:paraId="5C583D69" w14:textId="1CB32413" w:rsidR="008B57FD" w:rsidRPr="008B57FD" w:rsidRDefault="008B57FD" w:rsidP="008B57FD">
            <w:pPr>
              <w:ind w:firstLine="0"/>
            </w:pPr>
            <w:r>
              <w:t>Wheeler</w:t>
            </w:r>
          </w:p>
        </w:tc>
        <w:tc>
          <w:tcPr>
            <w:tcW w:w="2180" w:type="dxa"/>
            <w:shd w:val="clear" w:color="auto" w:fill="auto"/>
          </w:tcPr>
          <w:p w14:paraId="4038BD30" w14:textId="1F7BA999" w:rsidR="008B57FD" w:rsidRPr="008B57FD" w:rsidRDefault="008B57FD" w:rsidP="008B57FD">
            <w:pPr>
              <w:ind w:firstLine="0"/>
            </w:pPr>
            <w:r>
              <w:t>White</w:t>
            </w:r>
          </w:p>
        </w:tc>
      </w:tr>
      <w:tr w:rsidR="008B57FD" w:rsidRPr="008B57FD" w14:paraId="7FD78E8B" w14:textId="77777777" w:rsidTr="008B57FD">
        <w:tblPrEx>
          <w:jc w:val="left"/>
        </w:tblPrEx>
        <w:tc>
          <w:tcPr>
            <w:tcW w:w="2179" w:type="dxa"/>
            <w:shd w:val="clear" w:color="auto" w:fill="auto"/>
          </w:tcPr>
          <w:p w14:paraId="3ACC9F5C" w14:textId="66260B00" w:rsidR="008B57FD" w:rsidRPr="008B57FD" w:rsidRDefault="008B57FD" w:rsidP="008B57FD">
            <w:pPr>
              <w:keepNext/>
              <w:ind w:firstLine="0"/>
            </w:pPr>
            <w:r>
              <w:t>Whitmire</w:t>
            </w:r>
          </w:p>
        </w:tc>
        <w:tc>
          <w:tcPr>
            <w:tcW w:w="2179" w:type="dxa"/>
            <w:shd w:val="clear" w:color="auto" w:fill="auto"/>
          </w:tcPr>
          <w:p w14:paraId="570A51A8" w14:textId="5C80F696" w:rsidR="008B57FD" w:rsidRPr="008B57FD" w:rsidRDefault="008B57FD" w:rsidP="008B57FD">
            <w:pPr>
              <w:keepNext/>
              <w:ind w:firstLine="0"/>
            </w:pPr>
            <w:r>
              <w:t>Williams</w:t>
            </w:r>
          </w:p>
        </w:tc>
        <w:tc>
          <w:tcPr>
            <w:tcW w:w="2180" w:type="dxa"/>
            <w:shd w:val="clear" w:color="auto" w:fill="auto"/>
          </w:tcPr>
          <w:p w14:paraId="41EB6D94" w14:textId="5A80AE6F" w:rsidR="008B57FD" w:rsidRPr="008B57FD" w:rsidRDefault="008B57FD" w:rsidP="008B57FD">
            <w:pPr>
              <w:keepNext/>
              <w:ind w:firstLine="0"/>
            </w:pPr>
            <w:r>
              <w:t>Willis</w:t>
            </w:r>
          </w:p>
        </w:tc>
      </w:tr>
      <w:tr w:rsidR="008B57FD" w:rsidRPr="008B57FD" w14:paraId="5AB87434" w14:textId="77777777" w:rsidTr="008B57FD">
        <w:tblPrEx>
          <w:jc w:val="left"/>
        </w:tblPrEx>
        <w:tc>
          <w:tcPr>
            <w:tcW w:w="2179" w:type="dxa"/>
            <w:shd w:val="clear" w:color="auto" w:fill="auto"/>
          </w:tcPr>
          <w:p w14:paraId="0B846B27" w14:textId="15B0BF47" w:rsidR="008B57FD" w:rsidRPr="008B57FD" w:rsidRDefault="008B57FD" w:rsidP="008B57FD">
            <w:pPr>
              <w:keepNext/>
              <w:ind w:firstLine="0"/>
            </w:pPr>
            <w:r>
              <w:t>Wooten</w:t>
            </w:r>
          </w:p>
        </w:tc>
        <w:tc>
          <w:tcPr>
            <w:tcW w:w="2179" w:type="dxa"/>
            <w:shd w:val="clear" w:color="auto" w:fill="auto"/>
          </w:tcPr>
          <w:p w14:paraId="720F65FF" w14:textId="38A6D04C" w:rsidR="008B57FD" w:rsidRPr="008B57FD" w:rsidRDefault="008B57FD" w:rsidP="008B57FD">
            <w:pPr>
              <w:keepNext/>
              <w:ind w:firstLine="0"/>
            </w:pPr>
            <w:r>
              <w:t>Yow</w:t>
            </w:r>
          </w:p>
        </w:tc>
        <w:tc>
          <w:tcPr>
            <w:tcW w:w="2180" w:type="dxa"/>
            <w:shd w:val="clear" w:color="auto" w:fill="auto"/>
          </w:tcPr>
          <w:p w14:paraId="53C8D5A1" w14:textId="77777777" w:rsidR="008B57FD" w:rsidRPr="008B57FD" w:rsidRDefault="008B57FD" w:rsidP="008B57FD">
            <w:pPr>
              <w:keepNext/>
              <w:ind w:firstLine="0"/>
            </w:pPr>
          </w:p>
        </w:tc>
      </w:tr>
    </w:tbl>
    <w:p w14:paraId="5F9A59E7" w14:textId="77777777" w:rsidR="008B57FD" w:rsidRDefault="008B57FD" w:rsidP="008B57FD"/>
    <w:p w14:paraId="125E629D" w14:textId="753E5A62" w:rsidR="008B57FD" w:rsidRDefault="008B57FD" w:rsidP="008B57FD">
      <w:pPr>
        <w:jc w:val="center"/>
        <w:rPr>
          <w:b/>
        </w:rPr>
      </w:pPr>
      <w:r w:rsidRPr="008B57FD">
        <w:rPr>
          <w:b/>
        </w:rPr>
        <w:t>Total Present--116</w:t>
      </w:r>
    </w:p>
    <w:p w14:paraId="741E5344" w14:textId="4A6D46AC" w:rsidR="008B57FD" w:rsidRDefault="008B57FD" w:rsidP="008B57FD"/>
    <w:p w14:paraId="5D3D0EC6" w14:textId="02EB8E64" w:rsidR="008B57FD" w:rsidRDefault="008B57FD" w:rsidP="008B57FD">
      <w:pPr>
        <w:keepNext/>
        <w:jc w:val="center"/>
        <w:rPr>
          <w:b/>
        </w:rPr>
      </w:pPr>
      <w:r w:rsidRPr="008B57FD">
        <w:rPr>
          <w:b/>
        </w:rPr>
        <w:t>STATEMENT OF ATTENDANCE</w:t>
      </w:r>
    </w:p>
    <w:p w14:paraId="21C23C71" w14:textId="23654632" w:rsidR="008B57FD" w:rsidRDefault="008B57FD" w:rsidP="008B57FD">
      <w:r>
        <w:t>Rep. WILLIS signed a statement with the Clerk that he came in after the roll call of the House and was present for the Session on Wednesday, March 15.</w:t>
      </w:r>
    </w:p>
    <w:p w14:paraId="7F42B5AA" w14:textId="3D40423B" w:rsidR="008B57FD" w:rsidRDefault="008B57FD" w:rsidP="008B57FD"/>
    <w:p w14:paraId="6539947E" w14:textId="172AF613" w:rsidR="008B57FD" w:rsidRDefault="008B57FD" w:rsidP="008B57FD">
      <w:pPr>
        <w:keepNext/>
        <w:jc w:val="center"/>
        <w:rPr>
          <w:b/>
        </w:rPr>
      </w:pPr>
      <w:r w:rsidRPr="008B57FD">
        <w:rPr>
          <w:b/>
        </w:rPr>
        <w:t>LEAVE OF ABSENCE</w:t>
      </w:r>
    </w:p>
    <w:p w14:paraId="662F0666" w14:textId="07A3C355" w:rsidR="008B57FD" w:rsidRDefault="008B57FD" w:rsidP="008B57FD">
      <w:r>
        <w:t xml:space="preserve">The SPEAKER </w:t>
      </w:r>
      <w:r w:rsidRPr="008B57FD">
        <w:rPr>
          <w:i/>
        </w:rPr>
        <w:t>PRO TEMPORE</w:t>
      </w:r>
      <w:r>
        <w:t xml:space="preserve"> granted Rep. HENEGAN a leave of absence for the day due to family medical reasons.</w:t>
      </w:r>
    </w:p>
    <w:p w14:paraId="308952E5" w14:textId="1F3DEBD1" w:rsidR="008B57FD" w:rsidRDefault="008B57FD" w:rsidP="008B57FD"/>
    <w:p w14:paraId="258C757D" w14:textId="19BEBBD2" w:rsidR="008B57FD" w:rsidRDefault="008B57FD" w:rsidP="008B57FD">
      <w:pPr>
        <w:keepNext/>
        <w:jc w:val="center"/>
        <w:rPr>
          <w:b/>
        </w:rPr>
      </w:pPr>
      <w:r w:rsidRPr="008B57FD">
        <w:rPr>
          <w:b/>
        </w:rPr>
        <w:t>LEAVE OF ABSENCE</w:t>
      </w:r>
    </w:p>
    <w:p w14:paraId="453817D8" w14:textId="441AA985" w:rsidR="008B57FD" w:rsidRDefault="008B57FD" w:rsidP="008B57FD">
      <w:r>
        <w:t xml:space="preserve">The SPEAKER </w:t>
      </w:r>
      <w:r w:rsidRPr="008B57FD">
        <w:rPr>
          <w:i/>
        </w:rPr>
        <w:t>PRO TEMPORE</w:t>
      </w:r>
      <w:r>
        <w:t xml:space="preserve"> granted Rep. MAY a leave of absence for the day for medical reasons.</w:t>
      </w:r>
    </w:p>
    <w:p w14:paraId="4DE63552" w14:textId="79C3C292" w:rsidR="008B57FD" w:rsidRDefault="008B57FD" w:rsidP="008B57FD"/>
    <w:p w14:paraId="02EFCD08" w14:textId="77777777" w:rsidR="00323C79" w:rsidRDefault="00323C79" w:rsidP="00323C79">
      <w:pPr>
        <w:keepNext/>
        <w:jc w:val="center"/>
        <w:rPr>
          <w:b/>
        </w:rPr>
      </w:pPr>
      <w:r w:rsidRPr="008B57FD">
        <w:rPr>
          <w:b/>
        </w:rPr>
        <w:t>LEAVE OF ABSENCE</w:t>
      </w:r>
    </w:p>
    <w:p w14:paraId="449955B7" w14:textId="27B3E017" w:rsidR="00323C79" w:rsidRDefault="00323C79" w:rsidP="00323C79">
      <w:r>
        <w:t xml:space="preserve">The SPEAKER </w:t>
      </w:r>
      <w:r w:rsidRPr="008B57FD">
        <w:rPr>
          <w:i/>
        </w:rPr>
        <w:t>PRO TEMPORE</w:t>
      </w:r>
      <w:r>
        <w:t xml:space="preserve"> granted Rep. HENDERSON-MYERS a leave of absence for the day for medical reasons.</w:t>
      </w:r>
    </w:p>
    <w:p w14:paraId="497A34F5" w14:textId="77777777" w:rsidR="00323C79" w:rsidRDefault="00323C79" w:rsidP="00323C79"/>
    <w:p w14:paraId="5BB79F5C" w14:textId="20E5F794" w:rsidR="008B57FD" w:rsidRDefault="008B57FD" w:rsidP="008B57FD">
      <w:pPr>
        <w:keepNext/>
        <w:jc w:val="center"/>
        <w:rPr>
          <w:b/>
        </w:rPr>
      </w:pPr>
      <w:r w:rsidRPr="008B57FD">
        <w:rPr>
          <w:b/>
        </w:rPr>
        <w:t>DOCTOR OF THE DAY</w:t>
      </w:r>
    </w:p>
    <w:p w14:paraId="31579FD7" w14:textId="0C5CC28C" w:rsidR="008B57FD" w:rsidRDefault="008B57FD" w:rsidP="008B57FD">
      <w:r>
        <w:t>Announcement was made that Dr. Victoria Pollard of Columbia was the Doctor of the Day for the General Assembly.</w:t>
      </w:r>
    </w:p>
    <w:p w14:paraId="5DA03106" w14:textId="6585ADE9" w:rsidR="008B57FD" w:rsidRDefault="008B57FD" w:rsidP="008B57FD"/>
    <w:p w14:paraId="546DB1B7" w14:textId="46F16DB6" w:rsidR="008B57FD" w:rsidRDefault="008B57FD" w:rsidP="008B57FD">
      <w:pPr>
        <w:keepNext/>
        <w:jc w:val="center"/>
        <w:rPr>
          <w:b/>
        </w:rPr>
      </w:pPr>
      <w:r w:rsidRPr="008B57FD">
        <w:rPr>
          <w:b/>
        </w:rPr>
        <w:t>CO-SPONSORS ADDED AND REMOVED</w:t>
      </w:r>
    </w:p>
    <w:p w14:paraId="4F371C1C" w14:textId="77777777" w:rsidR="008B57FD" w:rsidRDefault="008B57FD" w:rsidP="008B57FD">
      <w:r>
        <w:t>In accordance with House Rule 5.2 below:</w:t>
      </w:r>
    </w:p>
    <w:p w14:paraId="1B2D6831" w14:textId="77777777" w:rsidR="00756EAA" w:rsidRDefault="00756EAA" w:rsidP="008B57FD">
      <w:pPr>
        <w:ind w:firstLine="270"/>
        <w:rPr>
          <w:b/>
          <w:bCs/>
          <w:color w:val="000000"/>
          <w:szCs w:val="22"/>
          <w:lang w:val="en"/>
        </w:rPr>
      </w:pPr>
      <w:bookmarkStart w:id="129" w:name="file_start183"/>
      <w:bookmarkEnd w:id="129"/>
    </w:p>
    <w:p w14:paraId="103E4773" w14:textId="0DA557FE" w:rsidR="008B57FD" w:rsidRPr="00CA29CB" w:rsidRDefault="008B57FD" w:rsidP="008B57F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8A0618A" w14:textId="7E010012" w:rsidR="008B57FD" w:rsidRDefault="008B57FD" w:rsidP="008B57FD">
      <w:bookmarkStart w:id="130" w:name="file_end183"/>
      <w:bookmarkEnd w:id="130"/>
    </w:p>
    <w:p w14:paraId="076CBC56" w14:textId="1F1CFBEE"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101"/>
      </w:tblGrid>
      <w:tr w:rsidR="008B57FD" w:rsidRPr="008B57FD" w14:paraId="009496C7" w14:textId="77777777" w:rsidTr="008B57FD">
        <w:tc>
          <w:tcPr>
            <w:tcW w:w="1551" w:type="dxa"/>
            <w:shd w:val="clear" w:color="auto" w:fill="auto"/>
          </w:tcPr>
          <w:p w14:paraId="54BFD3E2" w14:textId="4D0F0568" w:rsidR="008B57FD" w:rsidRPr="008B57FD" w:rsidRDefault="008B57FD" w:rsidP="008B57FD">
            <w:pPr>
              <w:keepNext/>
              <w:ind w:firstLine="0"/>
            </w:pPr>
            <w:r w:rsidRPr="008B57FD">
              <w:t>Bill Number:</w:t>
            </w:r>
          </w:p>
        </w:tc>
        <w:tc>
          <w:tcPr>
            <w:tcW w:w="1101" w:type="dxa"/>
            <w:shd w:val="clear" w:color="auto" w:fill="auto"/>
          </w:tcPr>
          <w:p w14:paraId="5E305E0A" w14:textId="544F396D" w:rsidR="008B57FD" w:rsidRPr="008B57FD" w:rsidRDefault="008B57FD" w:rsidP="008B57FD">
            <w:pPr>
              <w:keepNext/>
              <w:ind w:firstLine="0"/>
            </w:pPr>
            <w:r w:rsidRPr="008B57FD">
              <w:t>H. 3033</w:t>
            </w:r>
          </w:p>
        </w:tc>
      </w:tr>
      <w:tr w:rsidR="008B57FD" w:rsidRPr="008B57FD" w14:paraId="1B1ABB7E" w14:textId="77777777" w:rsidTr="008B57FD">
        <w:tc>
          <w:tcPr>
            <w:tcW w:w="1551" w:type="dxa"/>
            <w:shd w:val="clear" w:color="auto" w:fill="auto"/>
          </w:tcPr>
          <w:p w14:paraId="5F690E68" w14:textId="7E5AF1D8" w:rsidR="008B57FD" w:rsidRPr="008B57FD" w:rsidRDefault="008B57FD" w:rsidP="008B57FD">
            <w:pPr>
              <w:keepNext/>
              <w:ind w:firstLine="0"/>
            </w:pPr>
            <w:r w:rsidRPr="008B57FD">
              <w:t>Date:</w:t>
            </w:r>
          </w:p>
        </w:tc>
        <w:tc>
          <w:tcPr>
            <w:tcW w:w="1101" w:type="dxa"/>
            <w:shd w:val="clear" w:color="auto" w:fill="auto"/>
          </w:tcPr>
          <w:p w14:paraId="5C5A9BE0" w14:textId="01FCF737" w:rsidR="008B57FD" w:rsidRPr="008B57FD" w:rsidRDefault="008B57FD" w:rsidP="008B57FD">
            <w:pPr>
              <w:keepNext/>
              <w:ind w:firstLine="0"/>
            </w:pPr>
            <w:r w:rsidRPr="008B57FD">
              <w:t>ADD:</w:t>
            </w:r>
          </w:p>
        </w:tc>
      </w:tr>
      <w:tr w:rsidR="008B57FD" w:rsidRPr="008B57FD" w14:paraId="06942A46" w14:textId="77777777" w:rsidTr="008B57FD">
        <w:tc>
          <w:tcPr>
            <w:tcW w:w="1551" w:type="dxa"/>
            <w:shd w:val="clear" w:color="auto" w:fill="auto"/>
          </w:tcPr>
          <w:p w14:paraId="6B977F74" w14:textId="60A4A350" w:rsidR="008B57FD" w:rsidRPr="008B57FD" w:rsidRDefault="008B57FD" w:rsidP="008B57FD">
            <w:pPr>
              <w:keepNext/>
              <w:ind w:firstLine="0"/>
            </w:pPr>
            <w:r w:rsidRPr="008B57FD">
              <w:t>03/28/23</w:t>
            </w:r>
          </w:p>
        </w:tc>
        <w:tc>
          <w:tcPr>
            <w:tcW w:w="1101" w:type="dxa"/>
            <w:shd w:val="clear" w:color="auto" w:fill="auto"/>
          </w:tcPr>
          <w:p w14:paraId="2E016533" w14:textId="271A25F5" w:rsidR="008B57FD" w:rsidRPr="008B57FD" w:rsidRDefault="008B57FD" w:rsidP="008B57FD">
            <w:pPr>
              <w:keepNext/>
              <w:ind w:firstLine="0"/>
            </w:pPr>
            <w:r w:rsidRPr="008B57FD">
              <w:t>YOW</w:t>
            </w:r>
          </w:p>
        </w:tc>
      </w:tr>
    </w:tbl>
    <w:p w14:paraId="35F9AD4E" w14:textId="49862D07" w:rsidR="008B57FD" w:rsidRDefault="008B57FD" w:rsidP="008B57FD"/>
    <w:p w14:paraId="3B7A31E5" w14:textId="624FAD0E"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641"/>
      </w:tblGrid>
      <w:tr w:rsidR="008B57FD" w:rsidRPr="008B57FD" w14:paraId="66C2AE00" w14:textId="77777777" w:rsidTr="008B57FD">
        <w:tc>
          <w:tcPr>
            <w:tcW w:w="1551" w:type="dxa"/>
            <w:shd w:val="clear" w:color="auto" w:fill="auto"/>
          </w:tcPr>
          <w:p w14:paraId="649D97F7" w14:textId="68519BC4" w:rsidR="008B57FD" w:rsidRPr="008B57FD" w:rsidRDefault="008B57FD" w:rsidP="008B57FD">
            <w:pPr>
              <w:keepNext/>
              <w:ind w:firstLine="0"/>
            </w:pPr>
            <w:r w:rsidRPr="008B57FD">
              <w:t>Bill Number:</w:t>
            </w:r>
          </w:p>
        </w:tc>
        <w:tc>
          <w:tcPr>
            <w:tcW w:w="1641" w:type="dxa"/>
            <w:shd w:val="clear" w:color="auto" w:fill="auto"/>
          </w:tcPr>
          <w:p w14:paraId="0CDBC935" w14:textId="1DD1A1AC" w:rsidR="008B57FD" w:rsidRPr="008B57FD" w:rsidRDefault="008B57FD" w:rsidP="008B57FD">
            <w:pPr>
              <w:keepNext/>
              <w:ind w:firstLine="0"/>
            </w:pPr>
            <w:r w:rsidRPr="008B57FD">
              <w:t>H. 3553</w:t>
            </w:r>
          </w:p>
        </w:tc>
      </w:tr>
      <w:tr w:rsidR="008B57FD" w:rsidRPr="008B57FD" w14:paraId="51B37FCF" w14:textId="77777777" w:rsidTr="008B57FD">
        <w:tc>
          <w:tcPr>
            <w:tcW w:w="1551" w:type="dxa"/>
            <w:shd w:val="clear" w:color="auto" w:fill="auto"/>
          </w:tcPr>
          <w:p w14:paraId="559A153C" w14:textId="0E33F371" w:rsidR="008B57FD" w:rsidRPr="008B57FD" w:rsidRDefault="008B57FD" w:rsidP="008B57FD">
            <w:pPr>
              <w:keepNext/>
              <w:ind w:firstLine="0"/>
            </w:pPr>
            <w:r w:rsidRPr="008B57FD">
              <w:t>Date:</w:t>
            </w:r>
          </w:p>
        </w:tc>
        <w:tc>
          <w:tcPr>
            <w:tcW w:w="1641" w:type="dxa"/>
            <w:shd w:val="clear" w:color="auto" w:fill="auto"/>
          </w:tcPr>
          <w:p w14:paraId="132D7378" w14:textId="7A0EF31D" w:rsidR="008B57FD" w:rsidRPr="008B57FD" w:rsidRDefault="008B57FD" w:rsidP="008B57FD">
            <w:pPr>
              <w:keepNext/>
              <w:ind w:firstLine="0"/>
            </w:pPr>
            <w:r w:rsidRPr="008B57FD">
              <w:t>ADD:</w:t>
            </w:r>
          </w:p>
        </w:tc>
      </w:tr>
      <w:tr w:rsidR="008B57FD" w:rsidRPr="008B57FD" w14:paraId="78835462" w14:textId="77777777" w:rsidTr="008B57FD">
        <w:tc>
          <w:tcPr>
            <w:tcW w:w="1551" w:type="dxa"/>
            <w:shd w:val="clear" w:color="auto" w:fill="auto"/>
          </w:tcPr>
          <w:p w14:paraId="6E3B1165" w14:textId="2A91A12A" w:rsidR="008B57FD" w:rsidRPr="008B57FD" w:rsidRDefault="008B57FD" w:rsidP="008B57FD">
            <w:pPr>
              <w:keepNext/>
              <w:ind w:firstLine="0"/>
            </w:pPr>
            <w:r w:rsidRPr="008B57FD">
              <w:t>03/28/23</w:t>
            </w:r>
          </w:p>
        </w:tc>
        <w:tc>
          <w:tcPr>
            <w:tcW w:w="1641" w:type="dxa"/>
            <w:shd w:val="clear" w:color="auto" w:fill="auto"/>
          </w:tcPr>
          <w:p w14:paraId="6B1750CA" w14:textId="2FE08507" w:rsidR="008B57FD" w:rsidRPr="008B57FD" w:rsidRDefault="008B57FD" w:rsidP="008B57FD">
            <w:pPr>
              <w:keepNext/>
              <w:ind w:firstLine="0"/>
            </w:pPr>
            <w:r w:rsidRPr="008B57FD">
              <w:t>W. NEWTON</w:t>
            </w:r>
          </w:p>
        </w:tc>
      </w:tr>
    </w:tbl>
    <w:p w14:paraId="25AED511" w14:textId="718CDBEA" w:rsidR="008B57FD" w:rsidRDefault="008B57FD" w:rsidP="008B57FD"/>
    <w:p w14:paraId="43DD81B7" w14:textId="3FD36886"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641"/>
      </w:tblGrid>
      <w:tr w:rsidR="008B57FD" w:rsidRPr="008B57FD" w14:paraId="4C806325" w14:textId="77777777" w:rsidTr="008B57FD">
        <w:tc>
          <w:tcPr>
            <w:tcW w:w="1551" w:type="dxa"/>
            <w:shd w:val="clear" w:color="auto" w:fill="auto"/>
          </w:tcPr>
          <w:p w14:paraId="00FA15C5" w14:textId="567022CA" w:rsidR="008B57FD" w:rsidRPr="008B57FD" w:rsidRDefault="008B57FD" w:rsidP="008B57FD">
            <w:pPr>
              <w:keepNext/>
              <w:ind w:firstLine="0"/>
            </w:pPr>
            <w:r w:rsidRPr="008B57FD">
              <w:t>Bill Number:</w:t>
            </w:r>
          </w:p>
        </w:tc>
        <w:tc>
          <w:tcPr>
            <w:tcW w:w="1641" w:type="dxa"/>
            <w:shd w:val="clear" w:color="auto" w:fill="auto"/>
          </w:tcPr>
          <w:p w14:paraId="1521CB49" w14:textId="26F37F25" w:rsidR="008B57FD" w:rsidRPr="008B57FD" w:rsidRDefault="008B57FD" w:rsidP="008B57FD">
            <w:pPr>
              <w:keepNext/>
              <w:ind w:firstLine="0"/>
            </w:pPr>
            <w:r w:rsidRPr="008B57FD">
              <w:t>H. 3554</w:t>
            </w:r>
          </w:p>
        </w:tc>
      </w:tr>
      <w:tr w:rsidR="008B57FD" w:rsidRPr="008B57FD" w14:paraId="5403116B" w14:textId="77777777" w:rsidTr="008B57FD">
        <w:tc>
          <w:tcPr>
            <w:tcW w:w="1551" w:type="dxa"/>
            <w:shd w:val="clear" w:color="auto" w:fill="auto"/>
          </w:tcPr>
          <w:p w14:paraId="74686D8C" w14:textId="66616729" w:rsidR="008B57FD" w:rsidRPr="008B57FD" w:rsidRDefault="008B57FD" w:rsidP="008B57FD">
            <w:pPr>
              <w:keepNext/>
              <w:ind w:firstLine="0"/>
            </w:pPr>
            <w:r w:rsidRPr="008B57FD">
              <w:t>Date:</w:t>
            </w:r>
          </w:p>
        </w:tc>
        <w:tc>
          <w:tcPr>
            <w:tcW w:w="1641" w:type="dxa"/>
            <w:shd w:val="clear" w:color="auto" w:fill="auto"/>
          </w:tcPr>
          <w:p w14:paraId="653F99FB" w14:textId="41BF7CFE" w:rsidR="008B57FD" w:rsidRPr="008B57FD" w:rsidRDefault="008B57FD" w:rsidP="008B57FD">
            <w:pPr>
              <w:keepNext/>
              <w:ind w:firstLine="0"/>
            </w:pPr>
            <w:r w:rsidRPr="008B57FD">
              <w:t>ADD:</w:t>
            </w:r>
          </w:p>
        </w:tc>
      </w:tr>
      <w:tr w:rsidR="008B57FD" w:rsidRPr="008B57FD" w14:paraId="7A09B650" w14:textId="77777777" w:rsidTr="008B57FD">
        <w:tc>
          <w:tcPr>
            <w:tcW w:w="1551" w:type="dxa"/>
            <w:shd w:val="clear" w:color="auto" w:fill="auto"/>
          </w:tcPr>
          <w:p w14:paraId="14C00A8B" w14:textId="6A2AE1BB" w:rsidR="008B57FD" w:rsidRPr="008B57FD" w:rsidRDefault="008B57FD" w:rsidP="008B57FD">
            <w:pPr>
              <w:keepNext/>
              <w:ind w:firstLine="0"/>
            </w:pPr>
            <w:r w:rsidRPr="008B57FD">
              <w:t>03/28/23</w:t>
            </w:r>
          </w:p>
        </w:tc>
        <w:tc>
          <w:tcPr>
            <w:tcW w:w="1641" w:type="dxa"/>
            <w:shd w:val="clear" w:color="auto" w:fill="auto"/>
          </w:tcPr>
          <w:p w14:paraId="266133B7" w14:textId="0A22AB63" w:rsidR="008B57FD" w:rsidRPr="008B57FD" w:rsidRDefault="008B57FD" w:rsidP="008B57FD">
            <w:pPr>
              <w:keepNext/>
              <w:ind w:firstLine="0"/>
            </w:pPr>
            <w:r w:rsidRPr="008B57FD">
              <w:t>W. NEWTON</w:t>
            </w:r>
          </w:p>
        </w:tc>
      </w:tr>
    </w:tbl>
    <w:p w14:paraId="2C5DB3AD" w14:textId="1ED8D986" w:rsidR="008B57FD" w:rsidRDefault="008B57FD" w:rsidP="008B57FD"/>
    <w:p w14:paraId="001DA94C" w14:textId="3BB3E7E2"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641"/>
      </w:tblGrid>
      <w:tr w:rsidR="008B57FD" w:rsidRPr="008B57FD" w14:paraId="40F5F7FE" w14:textId="77777777" w:rsidTr="008B57FD">
        <w:tc>
          <w:tcPr>
            <w:tcW w:w="1551" w:type="dxa"/>
            <w:shd w:val="clear" w:color="auto" w:fill="auto"/>
          </w:tcPr>
          <w:p w14:paraId="06257F08" w14:textId="0431A067" w:rsidR="008B57FD" w:rsidRPr="008B57FD" w:rsidRDefault="008B57FD" w:rsidP="008B57FD">
            <w:pPr>
              <w:keepNext/>
              <w:ind w:firstLine="0"/>
            </w:pPr>
            <w:r w:rsidRPr="008B57FD">
              <w:t>Bill Number:</w:t>
            </w:r>
          </w:p>
        </w:tc>
        <w:tc>
          <w:tcPr>
            <w:tcW w:w="1641" w:type="dxa"/>
            <w:shd w:val="clear" w:color="auto" w:fill="auto"/>
          </w:tcPr>
          <w:p w14:paraId="6786FF1D" w14:textId="7EE33A33" w:rsidR="008B57FD" w:rsidRPr="008B57FD" w:rsidRDefault="008B57FD" w:rsidP="008B57FD">
            <w:pPr>
              <w:keepNext/>
              <w:ind w:firstLine="0"/>
            </w:pPr>
            <w:r w:rsidRPr="008B57FD">
              <w:t>H. 3555</w:t>
            </w:r>
          </w:p>
        </w:tc>
      </w:tr>
      <w:tr w:rsidR="008B57FD" w:rsidRPr="008B57FD" w14:paraId="7B862426" w14:textId="77777777" w:rsidTr="008B57FD">
        <w:tc>
          <w:tcPr>
            <w:tcW w:w="1551" w:type="dxa"/>
            <w:shd w:val="clear" w:color="auto" w:fill="auto"/>
          </w:tcPr>
          <w:p w14:paraId="373799CD" w14:textId="6E3CABDD" w:rsidR="008B57FD" w:rsidRPr="008B57FD" w:rsidRDefault="008B57FD" w:rsidP="008B57FD">
            <w:pPr>
              <w:keepNext/>
              <w:ind w:firstLine="0"/>
            </w:pPr>
            <w:r w:rsidRPr="008B57FD">
              <w:t>Date:</w:t>
            </w:r>
          </w:p>
        </w:tc>
        <w:tc>
          <w:tcPr>
            <w:tcW w:w="1641" w:type="dxa"/>
            <w:shd w:val="clear" w:color="auto" w:fill="auto"/>
          </w:tcPr>
          <w:p w14:paraId="6B140EBC" w14:textId="289A2882" w:rsidR="008B57FD" w:rsidRPr="008B57FD" w:rsidRDefault="008B57FD" w:rsidP="008B57FD">
            <w:pPr>
              <w:keepNext/>
              <w:ind w:firstLine="0"/>
            </w:pPr>
            <w:r w:rsidRPr="008B57FD">
              <w:t>ADD:</w:t>
            </w:r>
          </w:p>
        </w:tc>
      </w:tr>
      <w:tr w:rsidR="008B57FD" w:rsidRPr="008B57FD" w14:paraId="181559A2" w14:textId="77777777" w:rsidTr="008B57FD">
        <w:tc>
          <w:tcPr>
            <w:tcW w:w="1551" w:type="dxa"/>
            <w:shd w:val="clear" w:color="auto" w:fill="auto"/>
          </w:tcPr>
          <w:p w14:paraId="6425CEB2" w14:textId="3D10DA5E" w:rsidR="008B57FD" w:rsidRPr="008B57FD" w:rsidRDefault="008B57FD" w:rsidP="008B57FD">
            <w:pPr>
              <w:keepNext/>
              <w:ind w:firstLine="0"/>
            </w:pPr>
            <w:r w:rsidRPr="008B57FD">
              <w:t>03/28/23</w:t>
            </w:r>
          </w:p>
        </w:tc>
        <w:tc>
          <w:tcPr>
            <w:tcW w:w="1641" w:type="dxa"/>
            <w:shd w:val="clear" w:color="auto" w:fill="auto"/>
          </w:tcPr>
          <w:p w14:paraId="19777D79" w14:textId="4A962B81" w:rsidR="008B57FD" w:rsidRPr="008B57FD" w:rsidRDefault="008B57FD" w:rsidP="008B57FD">
            <w:pPr>
              <w:keepNext/>
              <w:ind w:firstLine="0"/>
            </w:pPr>
            <w:r w:rsidRPr="008B57FD">
              <w:t>W. NEWTON</w:t>
            </w:r>
          </w:p>
        </w:tc>
      </w:tr>
    </w:tbl>
    <w:p w14:paraId="7FD3900E" w14:textId="1AAE2654" w:rsidR="008B57FD" w:rsidRDefault="008B57FD" w:rsidP="008B57FD"/>
    <w:p w14:paraId="260131D8" w14:textId="3EE4C1C2"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641"/>
      </w:tblGrid>
      <w:tr w:rsidR="008B57FD" w:rsidRPr="008B57FD" w14:paraId="5F93E384" w14:textId="77777777" w:rsidTr="008B57FD">
        <w:tc>
          <w:tcPr>
            <w:tcW w:w="1551" w:type="dxa"/>
            <w:shd w:val="clear" w:color="auto" w:fill="auto"/>
          </w:tcPr>
          <w:p w14:paraId="2A84F98F" w14:textId="7BF11D94" w:rsidR="008B57FD" w:rsidRPr="008B57FD" w:rsidRDefault="008B57FD" w:rsidP="008B57FD">
            <w:pPr>
              <w:keepNext/>
              <w:ind w:firstLine="0"/>
            </w:pPr>
            <w:r w:rsidRPr="008B57FD">
              <w:t>Bill Number:</w:t>
            </w:r>
          </w:p>
        </w:tc>
        <w:tc>
          <w:tcPr>
            <w:tcW w:w="1641" w:type="dxa"/>
            <w:shd w:val="clear" w:color="auto" w:fill="auto"/>
          </w:tcPr>
          <w:p w14:paraId="4A66A9FB" w14:textId="6C089F10" w:rsidR="008B57FD" w:rsidRPr="008B57FD" w:rsidRDefault="008B57FD" w:rsidP="008B57FD">
            <w:pPr>
              <w:keepNext/>
              <w:ind w:firstLine="0"/>
            </w:pPr>
            <w:r w:rsidRPr="008B57FD">
              <w:t>H. 3556</w:t>
            </w:r>
          </w:p>
        </w:tc>
      </w:tr>
      <w:tr w:rsidR="008B57FD" w:rsidRPr="008B57FD" w14:paraId="22B68BFF" w14:textId="77777777" w:rsidTr="008B57FD">
        <w:tc>
          <w:tcPr>
            <w:tcW w:w="1551" w:type="dxa"/>
            <w:shd w:val="clear" w:color="auto" w:fill="auto"/>
          </w:tcPr>
          <w:p w14:paraId="478C16EB" w14:textId="21CB2306" w:rsidR="008B57FD" w:rsidRPr="008B57FD" w:rsidRDefault="008B57FD" w:rsidP="008B57FD">
            <w:pPr>
              <w:keepNext/>
              <w:ind w:firstLine="0"/>
            </w:pPr>
            <w:r w:rsidRPr="008B57FD">
              <w:t>Date:</w:t>
            </w:r>
          </w:p>
        </w:tc>
        <w:tc>
          <w:tcPr>
            <w:tcW w:w="1641" w:type="dxa"/>
            <w:shd w:val="clear" w:color="auto" w:fill="auto"/>
          </w:tcPr>
          <w:p w14:paraId="645818A6" w14:textId="090B5A8D" w:rsidR="008B57FD" w:rsidRPr="008B57FD" w:rsidRDefault="008B57FD" w:rsidP="008B57FD">
            <w:pPr>
              <w:keepNext/>
              <w:ind w:firstLine="0"/>
            </w:pPr>
            <w:r w:rsidRPr="008B57FD">
              <w:t>ADD:</w:t>
            </w:r>
          </w:p>
        </w:tc>
      </w:tr>
      <w:tr w:rsidR="008B57FD" w:rsidRPr="008B57FD" w14:paraId="4F417447" w14:textId="77777777" w:rsidTr="008B57FD">
        <w:tc>
          <w:tcPr>
            <w:tcW w:w="1551" w:type="dxa"/>
            <w:shd w:val="clear" w:color="auto" w:fill="auto"/>
          </w:tcPr>
          <w:p w14:paraId="50257A7F" w14:textId="139D7DA3" w:rsidR="008B57FD" w:rsidRPr="008B57FD" w:rsidRDefault="008B57FD" w:rsidP="008B57FD">
            <w:pPr>
              <w:keepNext/>
              <w:ind w:firstLine="0"/>
            </w:pPr>
            <w:r w:rsidRPr="008B57FD">
              <w:t>03/28/23</w:t>
            </w:r>
          </w:p>
        </w:tc>
        <w:tc>
          <w:tcPr>
            <w:tcW w:w="1641" w:type="dxa"/>
            <w:shd w:val="clear" w:color="auto" w:fill="auto"/>
          </w:tcPr>
          <w:p w14:paraId="48D93134" w14:textId="1BE9825A" w:rsidR="008B57FD" w:rsidRPr="008B57FD" w:rsidRDefault="008B57FD" w:rsidP="008B57FD">
            <w:pPr>
              <w:keepNext/>
              <w:ind w:firstLine="0"/>
            </w:pPr>
            <w:r w:rsidRPr="008B57FD">
              <w:t>W. NEWTON</w:t>
            </w:r>
          </w:p>
        </w:tc>
      </w:tr>
    </w:tbl>
    <w:p w14:paraId="68EA0C03" w14:textId="040FA943" w:rsidR="008B57FD" w:rsidRDefault="008B57FD" w:rsidP="008B57FD"/>
    <w:p w14:paraId="67DD206A" w14:textId="0E337160"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641"/>
      </w:tblGrid>
      <w:tr w:rsidR="008B57FD" w:rsidRPr="008B57FD" w14:paraId="76F84D80" w14:textId="77777777" w:rsidTr="008B57FD">
        <w:tc>
          <w:tcPr>
            <w:tcW w:w="1551" w:type="dxa"/>
            <w:shd w:val="clear" w:color="auto" w:fill="auto"/>
          </w:tcPr>
          <w:p w14:paraId="33A946D9" w14:textId="263A7AC6" w:rsidR="008B57FD" w:rsidRPr="008B57FD" w:rsidRDefault="008B57FD" w:rsidP="008B57FD">
            <w:pPr>
              <w:keepNext/>
              <w:ind w:firstLine="0"/>
            </w:pPr>
            <w:r w:rsidRPr="008B57FD">
              <w:t>Bill Number:</w:t>
            </w:r>
          </w:p>
        </w:tc>
        <w:tc>
          <w:tcPr>
            <w:tcW w:w="1641" w:type="dxa"/>
            <w:shd w:val="clear" w:color="auto" w:fill="auto"/>
          </w:tcPr>
          <w:p w14:paraId="000FBDFD" w14:textId="2C84D213" w:rsidR="008B57FD" w:rsidRPr="008B57FD" w:rsidRDefault="008B57FD" w:rsidP="008B57FD">
            <w:pPr>
              <w:keepNext/>
              <w:ind w:firstLine="0"/>
            </w:pPr>
            <w:r w:rsidRPr="008B57FD">
              <w:t>H. 3557</w:t>
            </w:r>
          </w:p>
        </w:tc>
      </w:tr>
      <w:tr w:rsidR="008B57FD" w:rsidRPr="008B57FD" w14:paraId="02FCBF22" w14:textId="77777777" w:rsidTr="008B57FD">
        <w:tc>
          <w:tcPr>
            <w:tcW w:w="1551" w:type="dxa"/>
            <w:shd w:val="clear" w:color="auto" w:fill="auto"/>
          </w:tcPr>
          <w:p w14:paraId="2EC2295A" w14:textId="7E7BFC10" w:rsidR="008B57FD" w:rsidRPr="008B57FD" w:rsidRDefault="008B57FD" w:rsidP="008B57FD">
            <w:pPr>
              <w:keepNext/>
              <w:ind w:firstLine="0"/>
            </w:pPr>
            <w:r w:rsidRPr="008B57FD">
              <w:t>Date:</w:t>
            </w:r>
          </w:p>
        </w:tc>
        <w:tc>
          <w:tcPr>
            <w:tcW w:w="1641" w:type="dxa"/>
            <w:shd w:val="clear" w:color="auto" w:fill="auto"/>
          </w:tcPr>
          <w:p w14:paraId="69B940ED" w14:textId="7581F7DB" w:rsidR="008B57FD" w:rsidRPr="008B57FD" w:rsidRDefault="008B57FD" w:rsidP="008B57FD">
            <w:pPr>
              <w:keepNext/>
              <w:ind w:firstLine="0"/>
            </w:pPr>
            <w:r w:rsidRPr="008B57FD">
              <w:t>ADD:</w:t>
            </w:r>
          </w:p>
        </w:tc>
      </w:tr>
      <w:tr w:rsidR="008B57FD" w:rsidRPr="008B57FD" w14:paraId="625EB21D" w14:textId="77777777" w:rsidTr="008B57FD">
        <w:tc>
          <w:tcPr>
            <w:tcW w:w="1551" w:type="dxa"/>
            <w:shd w:val="clear" w:color="auto" w:fill="auto"/>
          </w:tcPr>
          <w:p w14:paraId="353D3892" w14:textId="160E8B1E" w:rsidR="008B57FD" w:rsidRPr="008B57FD" w:rsidRDefault="008B57FD" w:rsidP="008B57FD">
            <w:pPr>
              <w:keepNext/>
              <w:ind w:firstLine="0"/>
            </w:pPr>
            <w:r w:rsidRPr="008B57FD">
              <w:t>03/28/23</w:t>
            </w:r>
          </w:p>
        </w:tc>
        <w:tc>
          <w:tcPr>
            <w:tcW w:w="1641" w:type="dxa"/>
            <w:shd w:val="clear" w:color="auto" w:fill="auto"/>
          </w:tcPr>
          <w:p w14:paraId="08AFFBE2" w14:textId="46FBA96F" w:rsidR="008B57FD" w:rsidRPr="008B57FD" w:rsidRDefault="008B57FD" w:rsidP="008B57FD">
            <w:pPr>
              <w:keepNext/>
              <w:ind w:firstLine="0"/>
            </w:pPr>
            <w:r w:rsidRPr="008B57FD">
              <w:t>W. NEWTON</w:t>
            </w:r>
          </w:p>
        </w:tc>
      </w:tr>
    </w:tbl>
    <w:p w14:paraId="6691157D" w14:textId="2C42E75A" w:rsidR="008B57FD" w:rsidRDefault="008B57FD" w:rsidP="008B57FD"/>
    <w:p w14:paraId="1DB2364C" w14:textId="50C1E26C"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641"/>
      </w:tblGrid>
      <w:tr w:rsidR="008B57FD" w:rsidRPr="008B57FD" w14:paraId="109E895F" w14:textId="77777777" w:rsidTr="008B57FD">
        <w:tc>
          <w:tcPr>
            <w:tcW w:w="1551" w:type="dxa"/>
            <w:shd w:val="clear" w:color="auto" w:fill="auto"/>
          </w:tcPr>
          <w:p w14:paraId="1D6B3209" w14:textId="3C92C300" w:rsidR="008B57FD" w:rsidRPr="008B57FD" w:rsidRDefault="008B57FD" w:rsidP="008B57FD">
            <w:pPr>
              <w:keepNext/>
              <w:ind w:firstLine="0"/>
            </w:pPr>
            <w:r w:rsidRPr="008B57FD">
              <w:t>Bill Number:</w:t>
            </w:r>
          </w:p>
        </w:tc>
        <w:tc>
          <w:tcPr>
            <w:tcW w:w="1641" w:type="dxa"/>
            <w:shd w:val="clear" w:color="auto" w:fill="auto"/>
          </w:tcPr>
          <w:p w14:paraId="346B3A0B" w14:textId="654FAE84" w:rsidR="008B57FD" w:rsidRPr="008B57FD" w:rsidRDefault="008B57FD" w:rsidP="008B57FD">
            <w:pPr>
              <w:keepNext/>
              <w:ind w:firstLine="0"/>
            </w:pPr>
            <w:r w:rsidRPr="008B57FD">
              <w:t>H. 3558</w:t>
            </w:r>
          </w:p>
        </w:tc>
      </w:tr>
      <w:tr w:rsidR="008B57FD" w:rsidRPr="008B57FD" w14:paraId="51E7DDDE" w14:textId="77777777" w:rsidTr="008B57FD">
        <w:tc>
          <w:tcPr>
            <w:tcW w:w="1551" w:type="dxa"/>
            <w:shd w:val="clear" w:color="auto" w:fill="auto"/>
          </w:tcPr>
          <w:p w14:paraId="2D08BF08" w14:textId="3CE6DDC9" w:rsidR="008B57FD" w:rsidRPr="008B57FD" w:rsidRDefault="008B57FD" w:rsidP="008B57FD">
            <w:pPr>
              <w:keepNext/>
              <w:ind w:firstLine="0"/>
            </w:pPr>
            <w:r w:rsidRPr="008B57FD">
              <w:t>Date:</w:t>
            </w:r>
          </w:p>
        </w:tc>
        <w:tc>
          <w:tcPr>
            <w:tcW w:w="1641" w:type="dxa"/>
            <w:shd w:val="clear" w:color="auto" w:fill="auto"/>
          </w:tcPr>
          <w:p w14:paraId="43954E41" w14:textId="7FD74E11" w:rsidR="008B57FD" w:rsidRPr="008B57FD" w:rsidRDefault="008B57FD" w:rsidP="008B57FD">
            <w:pPr>
              <w:keepNext/>
              <w:ind w:firstLine="0"/>
            </w:pPr>
            <w:r w:rsidRPr="008B57FD">
              <w:t>ADD:</w:t>
            </w:r>
          </w:p>
        </w:tc>
      </w:tr>
      <w:tr w:rsidR="008B57FD" w:rsidRPr="008B57FD" w14:paraId="19D254B1" w14:textId="77777777" w:rsidTr="008B57FD">
        <w:tc>
          <w:tcPr>
            <w:tcW w:w="1551" w:type="dxa"/>
            <w:shd w:val="clear" w:color="auto" w:fill="auto"/>
          </w:tcPr>
          <w:p w14:paraId="473767B6" w14:textId="01DAF185" w:rsidR="008B57FD" w:rsidRPr="008B57FD" w:rsidRDefault="008B57FD" w:rsidP="008B57FD">
            <w:pPr>
              <w:keepNext/>
              <w:ind w:firstLine="0"/>
            </w:pPr>
            <w:r w:rsidRPr="008B57FD">
              <w:t>03/28/23</w:t>
            </w:r>
          </w:p>
        </w:tc>
        <w:tc>
          <w:tcPr>
            <w:tcW w:w="1641" w:type="dxa"/>
            <w:shd w:val="clear" w:color="auto" w:fill="auto"/>
          </w:tcPr>
          <w:p w14:paraId="339297B2" w14:textId="47701ADC" w:rsidR="008B57FD" w:rsidRPr="008B57FD" w:rsidRDefault="008B57FD" w:rsidP="008B57FD">
            <w:pPr>
              <w:keepNext/>
              <w:ind w:firstLine="0"/>
            </w:pPr>
            <w:r w:rsidRPr="008B57FD">
              <w:t>W. NEWTON</w:t>
            </w:r>
          </w:p>
        </w:tc>
      </w:tr>
    </w:tbl>
    <w:p w14:paraId="39183A60" w14:textId="3C102570" w:rsidR="008B57FD" w:rsidRDefault="008B57FD" w:rsidP="008B57FD"/>
    <w:p w14:paraId="52790939" w14:textId="70486D30" w:rsidR="008B57FD" w:rsidRDefault="008B57FD" w:rsidP="008B57FD">
      <w:pPr>
        <w:keepNext/>
        <w:jc w:val="center"/>
        <w:rPr>
          <w:b/>
        </w:rPr>
      </w:pPr>
      <w:r w:rsidRPr="008B57FD">
        <w:rPr>
          <w:b/>
        </w:rPr>
        <w:t>CO-SPONSORS ADDED</w:t>
      </w:r>
    </w:p>
    <w:tbl>
      <w:tblPr>
        <w:tblW w:w="0" w:type="auto"/>
        <w:tblLayout w:type="fixed"/>
        <w:tblLook w:val="0000" w:firstRow="0" w:lastRow="0" w:firstColumn="0" w:lastColumn="0" w:noHBand="0" w:noVBand="0"/>
      </w:tblPr>
      <w:tblGrid>
        <w:gridCol w:w="1551"/>
        <w:gridCol w:w="2511"/>
      </w:tblGrid>
      <w:tr w:rsidR="008B57FD" w:rsidRPr="008B57FD" w14:paraId="341F53A6" w14:textId="77777777" w:rsidTr="008B57FD">
        <w:tc>
          <w:tcPr>
            <w:tcW w:w="1551" w:type="dxa"/>
            <w:shd w:val="clear" w:color="auto" w:fill="auto"/>
          </w:tcPr>
          <w:p w14:paraId="4A24C0EA" w14:textId="5CE858B7" w:rsidR="008B57FD" w:rsidRPr="008B57FD" w:rsidRDefault="008B57FD" w:rsidP="008B57FD">
            <w:pPr>
              <w:keepNext/>
              <w:ind w:firstLine="0"/>
            </w:pPr>
            <w:r w:rsidRPr="008B57FD">
              <w:t>Bill Number:</w:t>
            </w:r>
          </w:p>
        </w:tc>
        <w:tc>
          <w:tcPr>
            <w:tcW w:w="2511" w:type="dxa"/>
            <w:shd w:val="clear" w:color="auto" w:fill="auto"/>
          </w:tcPr>
          <w:p w14:paraId="7F09C033" w14:textId="58A0467C" w:rsidR="008B57FD" w:rsidRPr="008B57FD" w:rsidRDefault="008B57FD" w:rsidP="008B57FD">
            <w:pPr>
              <w:keepNext/>
              <w:ind w:firstLine="0"/>
            </w:pPr>
            <w:r w:rsidRPr="008B57FD">
              <w:t>H. 3563</w:t>
            </w:r>
          </w:p>
        </w:tc>
      </w:tr>
      <w:tr w:rsidR="008B57FD" w:rsidRPr="008B57FD" w14:paraId="29EC46EA" w14:textId="77777777" w:rsidTr="008B57FD">
        <w:tc>
          <w:tcPr>
            <w:tcW w:w="1551" w:type="dxa"/>
            <w:shd w:val="clear" w:color="auto" w:fill="auto"/>
          </w:tcPr>
          <w:p w14:paraId="30D8C92B" w14:textId="17BCF35E" w:rsidR="008B57FD" w:rsidRPr="008B57FD" w:rsidRDefault="008B57FD" w:rsidP="008B57FD">
            <w:pPr>
              <w:keepNext/>
              <w:ind w:firstLine="0"/>
            </w:pPr>
            <w:r w:rsidRPr="008B57FD">
              <w:t>Date:</w:t>
            </w:r>
          </w:p>
        </w:tc>
        <w:tc>
          <w:tcPr>
            <w:tcW w:w="2511" w:type="dxa"/>
            <w:shd w:val="clear" w:color="auto" w:fill="auto"/>
          </w:tcPr>
          <w:p w14:paraId="07AA4380" w14:textId="46D11B57" w:rsidR="008B57FD" w:rsidRPr="008B57FD" w:rsidRDefault="008B57FD" w:rsidP="008B57FD">
            <w:pPr>
              <w:keepNext/>
              <w:ind w:firstLine="0"/>
            </w:pPr>
            <w:r w:rsidRPr="008B57FD">
              <w:t>ADD:</w:t>
            </w:r>
          </w:p>
        </w:tc>
      </w:tr>
      <w:tr w:rsidR="008B57FD" w:rsidRPr="008B57FD" w14:paraId="47CDEE33" w14:textId="77777777" w:rsidTr="008B57FD">
        <w:tc>
          <w:tcPr>
            <w:tcW w:w="1551" w:type="dxa"/>
            <w:shd w:val="clear" w:color="auto" w:fill="auto"/>
          </w:tcPr>
          <w:p w14:paraId="6869486F" w14:textId="5F12A94D" w:rsidR="008B57FD" w:rsidRPr="008B57FD" w:rsidRDefault="008B57FD" w:rsidP="008B57FD">
            <w:pPr>
              <w:keepNext/>
              <w:ind w:firstLine="0"/>
            </w:pPr>
            <w:r w:rsidRPr="008B57FD">
              <w:t>03/28/23</w:t>
            </w:r>
          </w:p>
        </w:tc>
        <w:tc>
          <w:tcPr>
            <w:tcW w:w="2511" w:type="dxa"/>
            <w:shd w:val="clear" w:color="auto" w:fill="auto"/>
          </w:tcPr>
          <w:p w14:paraId="2A0CCAD4" w14:textId="69F5E0DD" w:rsidR="008B57FD" w:rsidRPr="008B57FD" w:rsidRDefault="008B57FD" w:rsidP="008B57FD">
            <w:pPr>
              <w:keepNext/>
              <w:ind w:firstLine="0"/>
            </w:pPr>
            <w:r w:rsidRPr="008B57FD">
              <w:t>COLLINS and BAUER</w:t>
            </w:r>
          </w:p>
        </w:tc>
      </w:tr>
    </w:tbl>
    <w:p w14:paraId="2591C360" w14:textId="3DBADD0B" w:rsidR="008B57FD" w:rsidRDefault="008B57FD" w:rsidP="008B57FD"/>
    <w:p w14:paraId="44BED31A" w14:textId="2A7159B8"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101"/>
      </w:tblGrid>
      <w:tr w:rsidR="008B57FD" w:rsidRPr="008B57FD" w14:paraId="58C7DCA7" w14:textId="77777777" w:rsidTr="008B57FD">
        <w:tc>
          <w:tcPr>
            <w:tcW w:w="1551" w:type="dxa"/>
            <w:shd w:val="clear" w:color="auto" w:fill="auto"/>
          </w:tcPr>
          <w:p w14:paraId="48C17722" w14:textId="77C290F6" w:rsidR="008B57FD" w:rsidRPr="008B57FD" w:rsidRDefault="008B57FD" w:rsidP="008B57FD">
            <w:pPr>
              <w:keepNext/>
              <w:ind w:firstLine="0"/>
            </w:pPr>
            <w:r w:rsidRPr="008B57FD">
              <w:t>Bill Number:</w:t>
            </w:r>
          </w:p>
        </w:tc>
        <w:tc>
          <w:tcPr>
            <w:tcW w:w="1101" w:type="dxa"/>
            <w:shd w:val="clear" w:color="auto" w:fill="auto"/>
          </w:tcPr>
          <w:p w14:paraId="41043090" w14:textId="7E40283F" w:rsidR="008B57FD" w:rsidRPr="008B57FD" w:rsidRDefault="008B57FD" w:rsidP="008B57FD">
            <w:pPr>
              <w:keepNext/>
              <w:ind w:firstLine="0"/>
            </w:pPr>
            <w:r w:rsidRPr="008B57FD">
              <w:t>H. 3564</w:t>
            </w:r>
          </w:p>
        </w:tc>
      </w:tr>
      <w:tr w:rsidR="008B57FD" w:rsidRPr="008B57FD" w14:paraId="63D1C64E" w14:textId="77777777" w:rsidTr="008B57FD">
        <w:tc>
          <w:tcPr>
            <w:tcW w:w="1551" w:type="dxa"/>
            <w:shd w:val="clear" w:color="auto" w:fill="auto"/>
          </w:tcPr>
          <w:p w14:paraId="0668D26E" w14:textId="7E54F4E4" w:rsidR="008B57FD" w:rsidRPr="008B57FD" w:rsidRDefault="008B57FD" w:rsidP="008B57FD">
            <w:pPr>
              <w:keepNext/>
              <w:ind w:firstLine="0"/>
            </w:pPr>
            <w:r w:rsidRPr="008B57FD">
              <w:t>Date:</w:t>
            </w:r>
          </w:p>
        </w:tc>
        <w:tc>
          <w:tcPr>
            <w:tcW w:w="1101" w:type="dxa"/>
            <w:shd w:val="clear" w:color="auto" w:fill="auto"/>
          </w:tcPr>
          <w:p w14:paraId="7E5D7EAE" w14:textId="1C43C059" w:rsidR="008B57FD" w:rsidRPr="008B57FD" w:rsidRDefault="008B57FD" w:rsidP="008B57FD">
            <w:pPr>
              <w:keepNext/>
              <w:ind w:firstLine="0"/>
            </w:pPr>
            <w:r w:rsidRPr="008B57FD">
              <w:t>ADD:</w:t>
            </w:r>
          </w:p>
        </w:tc>
      </w:tr>
      <w:tr w:rsidR="008B57FD" w:rsidRPr="008B57FD" w14:paraId="1C7B66F8" w14:textId="77777777" w:rsidTr="008B57FD">
        <w:tc>
          <w:tcPr>
            <w:tcW w:w="1551" w:type="dxa"/>
            <w:shd w:val="clear" w:color="auto" w:fill="auto"/>
          </w:tcPr>
          <w:p w14:paraId="01B18A29" w14:textId="6E36D100" w:rsidR="008B57FD" w:rsidRPr="008B57FD" w:rsidRDefault="008B57FD" w:rsidP="008B57FD">
            <w:pPr>
              <w:keepNext/>
              <w:ind w:firstLine="0"/>
            </w:pPr>
            <w:r w:rsidRPr="008B57FD">
              <w:t>03/28/23</w:t>
            </w:r>
          </w:p>
        </w:tc>
        <w:tc>
          <w:tcPr>
            <w:tcW w:w="1101" w:type="dxa"/>
            <w:shd w:val="clear" w:color="auto" w:fill="auto"/>
          </w:tcPr>
          <w:p w14:paraId="130E08FC" w14:textId="47FCCF75" w:rsidR="008B57FD" w:rsidRPr="008B57FD" w:rsidRDefault="008B57FD" w:rsidP="008B57FD">
            <w:pPr>
              <w:keepNext/>
              <w:ind w:firstLine="0"/>
            </w:pPr>
            <w:r w:rsidRPr="008B57FD">
              <w:t>LEBER</w:t>
            </w:r>
          </w:p>
        </w:tc>
      </w:tr>
    </w:tbl>
    <w:p w14:paraId="598BB9F7" w14:textId="0B7B7533" w:rsidR="008B57FD" w:rsidRDefault="008B57FD" w:rsidP="008B57FD"/>
    <w:p w14:paraId="1A4BE2E5" w14:textId="7D4B032C"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101"/>
      </w:tblGrid>
      <w:tr w:rsidR="008B57FD" w:rsidRPr="008B57FD" w14:paraId="0770EDE2" w14:textId="77777777" w:rsidTr="008B57FD">
        <w:tc>
          <w:tcPr>
            <w:tcW w:w="1551" w:type="dxa"/>
            <w:shd w:val="clear" w:color="auto" w:fill="auto"/>
          </w:tcPr>
          <w:p w14:paraId="0745D8A8" w14:textId="179F6AAF" w:rsidR="008B57FD" w:rsidRPr="008B57FD" w:rsidRDefault="008B57FD" w:rsidP="008B57FD">
            <w:pPr>
              <w:keepNext/>
              <w:ind w:firstLine="0"/>
            </w:pPr>
            <w:r w:rsidRPr="008B57FD">
              <w:t>Bill Number:</w:t>
            </w:r>
          </w:p>
        </w:tc>
        <w:tc>
          <w:tcPr>
            <w:tcW w:w="1101" w:type="dxa"/>
            <w:shd w:val="clear" w:color="auto" w:fill="auto"/>
          </w:tcPr>
          <w:p w14:paraId="1D9565D9" w14:textId="59CC6B27" w:rsidR="008B57FD" w:rsidRPr="008B57FD" w:rsidRDefault="008B57FD" w:rsidP="008B57FD">
            <w:pPr>
              <w:keepNext/>
              <w:ind w:firstLine="0"/>
            </w:pPr>
            <w:r w:rsidRPr="008B57FD">
              <w:t>H. 3565</w:t>
            </w:r>
          </w:p>
        </w:tc>
      </w:tr>
      <w:tr w:rsidR="008B57FD" w:rsidRPr="008B57FD" w14:paraId="7AF39E82" w14:textId="77777777" w:rsidTr="008B57FD">
        <w:tc>
          <w:tcPr>
            <w:tcW w:w="1551" w:type="dxa"/>
            <w:shd w:val="clear" w:color="auto" w:fill="auto"/>
          </w:tcPr>
          <w:p w14:paraId="1262A57C" w14:textId="12379E1F" w:rsidR="008B57FD" w:rsidRPr="008B57FD" w:rsidRDefault="008B57FD" w:rsidP="008B57FD">
            <w:pPr>
              <w:keepNext/>
              <w:ind w:firstLine="0"/>
            </w:pPr>
            <w:r w:rsidRPr="008B57FD">
              <w:t>Date:</w:t>
            </w:r>
          </w:p>
        </w:tc>
        <w:tc>
          <w:tcPr>
            <w:tcW w:w="1101" w:type="dxa"/>
            <w:shd w:val="clear" w:color="auto" w:fill="auto"/>
          </w:tcPr>
          <w:p w14:paraId="6D734A3B" w14:textId="7AB9D4C3" w:rsidR="008B57FD" w:rsidRPr="008B57FD" w:rsidRDefault="008B57FD" w:rsidP="008B57FD">
            <w:pPr>
              <w:keepNext/>
              <w:ind w:firstLine="0"/>
            </w:pPr>
            <w:r w:rsidRPr="008B57FD">
              <w:t>ADD:</w:t>
            </w:r>
          </w:p>
        </w:tc>
      </w:tr>
      <w:tr w:rsidR="008B57FD" w:rsidRPr="008B57FD" w14:paraId="0FB01439" w14:textId="77777777" w:rsidTr="008B57FD">
        <w:tc>
          <w:tcPr>
            <w:tcW w:w="1551" w:type="dxa"/>
            <w:shd w:val="clear" w:color="auto" w:fill="auto"/>
          </w:tcPr>
          <w:p w14:paraId="6F14E2C6" w14:textId="4624444F" w:rsidR="008B57FD" w:rsidRPr="008B57FD" w:rsidRDefault="008B57FD" w:rsidP="008B57FD">
            <w:pPr>
              <w:keepNext/>
              <w:ind w:firstLine="0"/>
            </w:pPr>
            <w:r w:rsidRPr="008B57FD">
              <w:t>03/28/23</w:t>
            </w:r>
          </w:p>
        </w:tc>
        <w:tc>
          <w:tcPr>
            <w:tcW w:w="1101" w:type="dxa"/>
            <w:shd w:val="clear" w:color="auto" w:fill="auto"/>
          </w:tcPr>
          <w:p w14:paraId="0F4CC862" w14:textId="785D741F" w:rsidR="008B57FD" w:rsidRPr="008B57FD" w:rsidRDefault="008B57FD" w:rsidP="008B57FD">
            <w:pPr>
              <w:keepNext/>
              <w:ind w:firstLine="0"/>
            </w:pPr>
            <w:r w:rsidRPr="008B57FD">
              <w:t>LEBER</w:t>
            </w:r>
          </w:p>
        </w:tc>
      </w:tr>
    </w:tbl>
    <w:p w14:paraId="41C59A35" w14:textId="57BFD454" w:rsidR="008B57FD" w:rsidRDefault="008B57FD" w:rsidP="008B57FD"/>
    <w:p w14:paraId="75418AAE" w14:textId="35C78C47"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176"/>
      </w:tblGrid>
      <w:tr w:rsidR="008B57FD" w:rsidRPr="008B57FD" w14:paraId="0EBFF592" w14:textId="77777777" w:rsidTr="008B57FD">
        <w:tc>
          <w:tcPr>
            <w:tcW w:w="1551" w:type="dxa"/>
            <w:shd w:val="clear" w:color="auto" w:fill="auto"/>
          </w:tcPr>
          <w:p w14:paraId="3D4FCFD2" w14:textId="1F73F5B9" w:rsidR="008B57FD" w:rsidRPr="008B57FD" w:rsidRDefault="008B57FD" w:rsidP="008B57FD">
            <w:pPr>
              <w:keepNext/>
              <w:ind w:firstLine="0"/>
            </w:pPr>
            <w:r w:rsidRPr="008B57FD">
              <w:t>Bill Number:</w:t>
            </w:r>
          </w:p>
        </w:tc>
        <w:tc>
          <w:tcPr>
            <w:tcW w:w="1176" w:type="dxa"/>
            <w:shd w:val="clear" w:color="auto" w:fill="auto"/>
          </w:tcPr>
          <w:p w14:paraId="39E4849B" w14:textId="3EA6745A" w:rsidR="008B57FD" w:rsidRPr="008B57FD" w:rsidRDefault="008B57FD" w:rsidP="008B57FD">
            <w:pPr>
              <w:keepNext/>
              <w:ind w:firstLine="0"/>
            </w:pPr>
            <w:r w:rsidRPr="008B57FD">
              <w:t>H. 3583</w:t>
            </w:r>
          </w:p>
        </w:tc>
      </w:tr>
      <w:tr w:rsidR="008B57FD" w:rsidRPr="008B57FD" w14:paraId="73AF6221" w14:textId="77777777" w:rsidTr="008B57FD">
        <w:tc>
          <w:tcPr>
            <w:tcW w:w="1551" w:type="dxa"/>
            <w:shd w:val="clear" w:color="auto" w:fill="auto"/>
          </w:tcPr>
          <w:p w14:paraId="753C8B8C" w14:textId="12CA78BD" w:rsidR="008B57FD" w:rsidRPr="008B57FD" w:rsidRDefault="008B57FD" w:rsidP="008B57FD">
            <w:pPr>
              <w:keepNext/>
              <w:ind w:firstLine="0"/>
            </w:pPr>
            <w:r w:rsidRPr="008B57FD">
              <w:t>Date:</w:t>
            </w:r>
          </w:p>
        </w:tc>
        <w:tc>
          <w:tcPr>
            <w:tcW w:w="1176" w:type="dxa"/>
            <w:shd w:val="clear" w:color="auto" w:fill="auto"/>
          </w:tcPr>
          <w:p w14:paraId="2EC26BD4" w14:textId="7C86AE8B" w:rsidR="008B57FD" w:rsidRPr="008B57FD" w:rsidRDefault="008B57FD" w:rsidP="008B57FD">
            <w:pPr>
              <w:keepNext/>
              <w:ind w:firstLine="0"/>
            </w:pPr>
            <w:r w:rsidRPr="008B57FD">
              <w:t>ADD:</w:t>
            </w:r>
          </w:p>
        </w:tc>
      </w:tr>
      <w:tr w:rsidR="008B57FD" w:rsidRPr="008B57FD" w14:paraId="6E22DDDA" w14:textId="77777777" w:rsidTr="008B57FD">
        <w:tc>
          <w:tcPr>
            <w:tcW w:w="1551" w:type="dxa"/>
            <w:shd w:val="clear" w:color="auto" w:fill="auto"/>
          </w:tcPr>
          <w:p w14:paraId="2A547C15" w14:textId="55E2FA10" w:rsidR="008B57FD" w:rsidRPr="008B57FD" w:rsidRDefault="008B57FD" w:rsidP="008B57FD">
            <w:pPr>
              <w:keepNext/>
              <w:ind w:firstLine="0"/>
            </w:pPr>
            <w:r w:rsidRPr="008B57FD">
              <w:t>03/28/23</w:t>
            </w:r>
          </w:p>
        </w:tc>
        <w:tc>
          <w:tcPr>
            <w:tcW w:w="1176" w:type="dxa"/>
            <w:shd w:val="clear" w:color="auto" w:fill="auto"/>
          </w:tcPr>
          <w:p w14:paraId="06290148" w14:textId="7FA0237B" w:rsidR="008B57FD" w:rsidRPr="008B57FD" w:rsidRDefault="008B57FD" w:rsidP="008B57FD">
            <w:pPr>
              <w:keepNext/>
              <w:ind w:firstLine="0"/>
            </w:pPr>
            <w:r w:rsidRPr="008B57FD">
              <w:t>FELDER</w:t>
            </w:r>
          </w:p>
        </w:tc>
      </w:tr>
    </w:tbl>
    <w:p w14:paraId="435D4374" w14:textId="721405FC" w:rsidR="008B57FD" w:rsidRDefault="008B57FD" w:rsidP="008B57FD"/>
    <w:p w14:paraId="05368B2A" w14:textId="782E75F5" w:rsidR="008B57FD" w:rsidRDefault="008B57FD" w:rsidP="008B57FD">
      <w:pPr>
        <w:keepNext/>
        <w:jc w:val="center"/>
        <w:rPr>
          <w:b/>
        </w:rPr>
      </w:pPr>
      <w:r w:rsidRPr="008B57FD">
        <w:rPr>
          <w:b/>
        </w:rPr>
        <w:t>CO-SPONSORS ADDED</w:t>
      </w:r>
    </w:p>
    <w:tbl>
      <w:tblPr>
        <w:tblW w:w="0" w:type="auto"/>
        <w:tblLayout w:type="fixed"/>
        <w:tblLook w:val="0000" w:firstRow="0" w:lastRow="0" w:firstColumn="0" w:lastColumn="0" w:noHBand="0" w:noVBand="0"/>
      </w:tblPr>
      <w:tblGrid>
        <w:gridCol w:w="1551"/>
        <w:gridCol w:w="2046"/>
      </w:tblGrid>
      <w:tr w:rsidR="008B57FD" w:rsidRPr="008B57FD" w14:paraId="0E83E505" w14:textId="77777777" w:rsidTr="008B57FD">
        <w:tc>
          <w:tcPr>
            <w:tcW w:w="1551" w:type="dxa"/>
            <w:shd w:val="clear" w:color="auto" w:fill="auto"/>
          </w:tcPr>
          <w:p w14:paraId="501E336E" w14:textId="3EB5D8C1" w:rsidR="008B57FD" w:rsidRPr="008B57FD" w:rsidRDefault="008B57FD" w:rsidP="008B57FD">
            <w:pPr>
              <w:keepNext/>
              <w:ind w:firstLine="0"/>
            </w:pPr>
            <w:r w:rsidRPr="008B57FD">
              <w:t>Bill Number:</w:t>
            </w:r>
          </w:p>
        </w:tc>
        <w:tc>
          <w:tcPr>
            <w:tcW w:w="2046" w:type="dxa"/>
            <w:shd w:val="clear" w:color="auto" w:fill="auto"/>
          </w:tcPr>
          <w:p w14:paraId="31A7D42F" w14:textId="61493EED" w:rsidR="008B57FD" w:rsidRPr="008B57FD" w:rsidRDefault="008B57FD" w:rsidP="008B57FD">
            <w:pPr>
              <w:keepNext/>
              <w:ind w:firstLine="0"/>
            </w:pPr>
            <w:r w:rsidRPr="008B57FD">
              <w:t>H. 3690</w:t>
            </w:r>
          </w:p>
        </w:tc>
      </w:tr>
      <w:tr w:rsidR="008B57FD" w:rsidRPr="008B57FD" w14:paraId="72154DB3" w14:textId="77777777" w:rsidTr="008B57FD">
        <w:tc>
          <w:tcPr>
            <w:tcW w:w="1551" w:type="dxa"/>
            <w:shd w:val="clear" w:color="auto" w:fill="auto"/>
          </w:tcPr>
          <w:p w14:paraId="74F5B167" w14:textId="51FFE9A1" w:rsidR="008B57FD" w:rsidRPr="008B57FD" w:rsidRDefault="008B57FD" w:rsidP="008B57FD">
            <w:pPr>
              <w:keepNext/>
              <w:ind w:firstLine="0"/>
            </w:pPr>
            <w:r w:rsidRPr="008B57FD">
              <w:t>Date:</w:t>
            </w:r>
          </w:p>
        </w:tc>
        <w:tc>
          <w:tcPr>
            <w:tcW w:w="2046" w:type="dxa"/>
            <w:shd w:val="clear" w:color="auto" w:fill="auto"/>
          </w:tcPr>
          <w:p w14:paraId="10A3AC4A" w14:textId="61B2B607" w:rsidR="008B57FD" w:rsidRPr="008B57FD" w:rsidRDefault="008B57FD" w:rsidP="008B57FD">
            <w:pPr>
              <w:keepNext/>
              <w:ind w:firstLine="0"/>
            </w:pPr>
            <w:r w:rsidRPr="008B57FD">
              <w:t>ADD:</w:t>
            </w:r>
          </w:p>
        </w:tc>
      </w:tr>
      <w:tr w:rsidR="008B57FD" w:rsidRPr="008B57FD" w14:paraId="409A2F45" w14:textId="77777777" w:rsidTr="008B57FD">
        <w:tc>
          <w:tcPr>
            <w:tcW w:w="1551" w:type="dxa"/>
            <w:shd w:val="clear" w:color="auto" w:fill="auto"/>
          </w:tcPr>
          <w:p w14:paraId="3652BC6C" w14:textId="1FFE2401" w:rsidR="008B57FD" w:rsidRPr="008B57FD" w:rsidRDefault="008B57FD" w:rsidP="008B57FD">
            <w:pPr>
              <w:keepNext/>
              <w:ind w:firstLine="0"/>
            </w:pPr>
            <w:r w:rsidRPr="008B57FD">
              <w:t>03/28/23</w:t>
            </w:r>
          </w:p>
        </w:tc>
        <w:tc>
          <w:tcPr>
            <w:tcW w:w="2046" w:type="dxa"/>
            <w:shd w:val="clear" w:color="auto" w:fill="auto"/>
          </w:tcPr>
          <w:p w14:paraId="1F134065" w14:textId="73B7FEB2" w:rsidR="008B57FD" w:rsidRPr="008B57FD" w:rsidRDefault="008B57FD" w:rsidP="008B57FD">
            <w:pPr>
              <w:keepNext/>
              <w:ind w:firstLine="0"/>
            </w:pPr>
            <w:r w:rsidRPr="008B57FD">
              <w:t>LEBER and POPE</w:t>
            </w:r>
          </w:p>
        </w:tc>
      </w:tr>
    </w:tbl>
    <w:p w14:paraId="29702553" w14:textId="3759ACE9" w:rsidR="008B57FD" w:rsidRDefault="008B57FD" w:rsidP="008B57FD"/>
    <w:p w14:paraId="064B2BF5" w14:textId="3749953D" w:rsidR="008B57FD" w:rsidRDefault="008B57FD" w:rsidP="008B57FD">
      <w:pPr>
        <w:keepNext/>
        <w:jc w:val="center"/>
        <w:rPr>
          <w:b/>
        </w:rPr>
      </w:pPr>
      <w:r w:rsidRPr="008B57FD">
        <w:rPr>
          <w:b/>
        </w:rPr>
        <w:t>CO-SPONSORS ADDED</w:t>
      </w:r>
    </w:p>
    <w:tbl>
      <w:tblPr>
        <w:tblW w:w="0" w:type="auto"/>
        <w:tblLayout w:type="fixed"/>
        <w:tblLook w:val="0000" w:firstRow="0" w:lastRow="0" w:firstColumn="0" w:lastColumn="0" w:noHBand="0" w:noVBand="0"/>
      </w:tblPr>
      <w:tblGrid>
        <w:gridCol w:w="1551"/>
        <w:gridCol w:w="2991"/>
      </w:tblGrid>
      <w:tr w:rsidR="008B57FD" w:rsidRPr="008B57FD" w14:paraId="78A8BC2C" w14:textId="77777777" w:rsidTr="008B57FD">
        <w:tc>
          <w:tcPr>
            <w:tcW w:w="1551" w:type="dxa"/>
            <w:shd w:val="clear" w:color="auto" w:fill="auto"/>
          </w:tcPr>
          <w:p w14:paraId="34D3B567" w14:textId="0CB108AE" w:rsidR="008B57FD" w:rsidRPr="008B57FD" w:rsidRDefault="008B57FD" w:rsidP="008B57FD">
            <w:pPr>
              <w:keepNext/>
              <w:ind w:firstLine="0"/>
            </w:pPr>
            <w:r w:rsidRPr="008B57FD">
              <w:t>Bill Number:</w:t>
            </w:r>
          </w:p>
        </w:tc>
        <w:tc>
          <w:tcPr>
            <w:tcW w:w="2991" w:type="dxa"/>
            <w:shd w:val="clear" w:color="auto" w:fill="auto"/>
          </w:tcPr>
          <w:p w14:paraId="38E307A3" w14:textId="7EA6B248" w:rsidR="008B57FD" w:rsidRPr="008B57FD" w:rsidRDefault="008B57FD" w:rsidP="008B57FD">
            <w:pPr>
              <w:keepNext/>
              <w:ind w:firstLine="0"/>
            </w:pPr>
            <w:r w:rsidRPr="008B57FD">
              <w:t>H. 3695</w:t>
            </w:r>
          </w:p>
        </w:tc>
      </w:tr>
      <w:tr w:rsidR="008B57FD" w:rsidRPr="008B57FD" w14:paraId="1C188A7C" w14:textId="77777777" w:rsidTr="008B57FD">
        <w:tc>
          <w:tcPr>
            <w:tcW w:w="1551" w:type="dxa"/>
            <w:shd w:val="clear" w:color="auto" w:fill="auto"/>
          </w:tcPr>
          <w:p w14:paraId="7C47DA85" w14:textId="5C126166" w:rsidR="008B57FD" w:rsidRPr="008B57FD" w:rsidRDefault="008B57FD" w:rsidP="008B57FD">
            <w:pPr>
              <w:keepNext/>
              <w:ind w:firstLine="0"/>
            </w:pPr>
            <w:r w:rsidRPr="008B57FD">
              <w:t>Date:</w:t>
            </w:r>
          </w:p>
        </w:tc>
        <w:tc>
          <w:tcPr>
            <w:tcW w:w="2991" w:type="dxa"/>
            <w:shd w:val="clear" w:color="auto" w:fill="auto"/>
          </w:tcPr>
          <w:p w14:paraId="6B9707F1" w14:textId="482F7FF6" w:rsidR="008B57FD" w:rsidRPr="008B57FD" w:rsidRDefault="008B57FD" w:rsidP="008B57FD">
            <w:pPr>
              <w:keepNext/>
              <w:ind w:firstLine="0"/>
            </w:pPr>
            <w:r w:rsidRPr="008B57FD">
              <w:t>ADD:</w:t>
            </w:r>
          </w:p>
        </w:tc>
      </w:tr>
      <w:tr w:rsidR="008B57FD" w:rsidRPr="008B57FD" w14:paraId="036A277F" w14:textId="77777777" w:rsidTr="008B57FD">
        <w:tc>
          <w:tcPr>
            <w:tcW w:w="1551" w:type="dxa"/>
            <w:shd w:val="clear" w:color="auto" w:fill="auto"/>
          </w:tcPr>
          <w:p w14:paraId="74857A1B" w14:textId="614CEE83" w:rsidR="008B57FD" w:rsidRPr="008B57FD" w:rsidRDefault="008B57FD" w:rsidP="008B57FD">
            <w:pPr>
              <w:keepNext/>
              <w:ind w:firstLine="0"/>
            </w:pPr>
            <w:r w:rsidRPr="008B57FD">
              <w:t>03/28/23</w:t>
            </w:r>
          </w:p>
        </w:tc>
        <w:tc>
          <w:tcPr>
            <w:tcW w:w="2991" w:type="dxa"/>
            <w:shd w:val="clear" w:color="auto" w:fill="auto"/>
          </w:tcPr>
          <w:p w14:paraId="3FAA4D74" w14:textId="5F66F1E0" w:rsidR="008B57FD" w:rsidRPr="008B57FD" w:rsidRDefault="008B57FD" w:rsidP="008B57FD">
            <w:pPr>
              <w:keepNext/>
              <w:ind w:firstLine="0"/>
            </w:pPr>
            <w:r w:rsidRPr="008B57FD">
              <w:t>LANDING and VAUGHAN</w:t>
            </w:r>
          </w:p>
        </w:tc>
      </w:tr>
    </w:tbl>
    <w:p w14:paraId="1CEF2479" w14:textId="42890BB7" w:rsidR="008B57FD" w:rsidRDefault="008B57FD" w:rsidP="008B57FD"/>
    <w:p w14:paraId="1E933D14" w14:textId="0190044A" w:rsidR="008B57FD" w:rsidRDefault="008B57FD" w:rsidP="008B57FD">
      <w:pPr>
        <w:keepNext/>
        <w:jc w:val="center"/>
        <w:rPr>
          <w:b/>
        </w:rPr>
      </w:pPr>
      <w:r w:rsidRPr="008B57FD">
        <w:rPr>
          <w:b/>
        </w:rPr>
        <w:t>CO-SPONSORS ADDED</w:t>
      </w:r>
    </w:p>
    <w:tbl>
      <w:tblPr>
        <w:tblW w:w="0" w:type="auto"/>
        <w:tblLayout w:type="fixed"/>
        <w:tblLook w:val="0000" w:firstRow="0" w:lastRow="0" w:firstColumn="0" w:lastColumn="0" w:noHBand="0" w:noVBand="0"/>
      </w:tblPr>
      <w:tblGrid>
        <w:gridCol w:w="1551"/>
        <w:gridCol w:w="2616"/>
      </w:tblGrid>
      <w:tr w:rsidR="008B57FD" w:rsidRPr="008B57FD" w14:paraId="36B92282" w14:textId="77777777" w:rsidTr="008B57FD">
        <w:tc>
          <w:tcPr>
            <w:tcW w:w="1551" w:type="dxa"/>
            <w:shd w:val="clear" w:color="auto" w:fill="auto"/>
          </w:tcPr>
          <w:p w14:paraId="4AF0186A" w14:textId="056A29C9" w:rsidR="008B57FD" w:rsidRPr="008B57FD" w:rsidRDefault="008B57FD" w:rsidP="008B57FD">
            <w:pPr>
              <w:keepNext/>
              <w:ind w:firstLine="0"/>
            </w:pPr>
            <w:r w:rsidRPr="008B57FD">
              <w:t>Bill Number:</w:t>
            </w:r>
          </w:p>
        </w:tc>
        <w:tc>
          <w:tcPr>
            <w:tcW w:w="2616" w:type="dxa"/>
            <w:shd w:val="clear" w:color="auto" w:fill="auto"/>
          </w:tcPr>
          <w:p w14:paraId="77E5674E" w14:textId="54D1BE63" w:rsidR="008B57FD" w:rsidRPr="008B57FD" w:rsidRDefault="008B57FD" w:rsidP="008B57FD">
            <w:pPr>
              <w:keepNext/>
              <w:ind w:firstLine="0"/>
            </w:pPr>
            <w:r w:rsidRPr="008B57FD">
              <w:t>H. 3937</w:t>
            </w:r>
          </w:p>
        </w:tc>
      </w:tr>
      <w:tr w:rsidR="008B57FD" w:rsidRPr="008B57FD" w14:paraId="62C5B84D" w14:textId="77777777" w:rsidTr="008B57FD">
        <w:tc>
          <w:tcPr>
            <w:tcW w:w="1551" w:type="dxa"/>
            <w:shd w:val="clear" w:color="auto" w:fill="auto"/>
          </w:tcPr>
          <w:p w14:paraId="776DA2C6" w14:textId="0D81C8EA" w:rsidR="008B57FD" w:rsidRPr="008B57FD" w:rsidRDefault="008B57FD" w:rsidP="008B57FD">
            <w:pPr>
              <w:keepNext/>
              <w:ind w:firstLine="0"/>
            </w:pPr>
            <w:r w:rsidRPr="008B57FD">
              <w:t>Date:</w:t>
            </w:r>
          </w:p>
        </w:tc>
        <w:tc>
          <w:tcPr>
            <w:tcW w:w="2616" w:type="dxa"/>
            <w:shd w:val="clear" w:color="auto" w:fill="auto"/>
          </w:tcPr>
          <w:p w14:paraId="440A860F" w14:textId="47057088" w:rsidR="008B57FD" w:rsidRPr="008B57FD" w:rsidRDefault="008B57FD" w:rsidP="008B57FD">
            <w:pPr>
              <w:keepNext/>
              <w:ind w:firstLine="0"/>
            </w:pPr>
            <w:r w:rsidRPr="008B57FD">
              <w:t>ADD:</w:t>
            </w:r>
          </w:p>
        </w:tc>
      </w:tr>
      <w:tr w:rsidR="008B57FD" w:rsidRPr="008B57FD" w14:paraId="6E1B477D" w14:textId="77777777" w:rsidTr="008B57FD">
        <w:tc>
          <w:tcPr>
            <w:tcW w:w="1551" w:type="dxa"/>
            <w:shd w:val="clear" w:color="auto" w:fill="auto"/>
          </w:tcPr>
          <w:p w14:paraId="563C4D6B" w14:textId="36BADBBC" w:rsidR="008B57FD" w:rsidRPr="008B57FD" w:rsidRDefault="008B57FD" w:rsidP="008B57FD">
            <w:pPr>
              <w:keepNext/>
              <w:ind w:firstLine="0"/>
            </w:pPr>
            <w:r w:rsidRPr="008B57FD">
              <w:t>03/28/23</w:t>
            </w:r>
          </w:p>
        </w:tc>
        <w:tc>
          <w:tcPr>
            <w:tcW w:w="2616" w:type="dxa"/>
            <w:shd w:val="clear" w:color="auto" w:fill="auto"/>
          </w:tcPr>
          <w:p w14:paraId="6272EDD7" w14:textId="398C9C54" w:rsidR="008B57FD" w:rsidRPr="008B57FD" w:rsidRDefault="008B57FD" w:rsidP="008B57FD">
            <w:pPr>
              <w:keepNext/>
              <w:ind w:firstLine="0"/>
            </w:pPr>
            <w:r w:rsidRPr="008B57FD">
              <w:t>KIRBY and WILLIAMS</w:t>
            </w:r>
          </w:p>
        </w:tc>
      </w:tr>
    </w:tbl>
    <w:p w14:paraId="0D012FE7" w14:textId="25934D87" w:rsidR="008B57FD" w:rsidRDefault="008B57FD" w:rsidP="008B57FD"/>
    <w:p w14:paraId="1F11FBC0" w14:textId="693DA917"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446"/>
      </w:tblGrid>
      <w:tr w:rsidR="008B57FD" w:rsidRPr="008B57FD" w14:paraId="523D3ADA" w14:textId="77777777" w:rsidTr="008B57FD">
        <w:tc>
          <w:tcPr>
            <w:tcW w:w="1551" w:type="dxa"/>
            <w:shd w:val="clear" w:color="auto" w:fill="auto"/>
          </w:tcPr>
          <w:p w14:paraId="4B86EC42" w14:textId="346B1C44" w:rsidR="008B57FD" w:rsidRPr="008B57FD" w:rsidRDefault="008B57FD" w:rsidP="008B57FD">
            <w:pPr>
              <w:keepNext/>
              <w:ind w:firstLine="0"/>
            </w:pPr>
            <w:r w:rsidRPr="008B57FD">
              <w:t>Bill Number:</w:t>
            </w:r>
          </w:p>
        </w:tc>
        <w:tc>
          <w:tcPr>
            <w:tcW w:w="1446" w:type="dxa"/>
            <w:shd w:val="clear" w:color="auto" w:fill="auto"/>
          </w:tcPr>
          <w:p w14:paraId="12228B0D" w14:textId="0C2825C3" w:rsidR="008B57FD" w:rsidRPr="008B57FD" w:rsidRDefault="008B57FD" w:rsidP="008B57FD">
            <w:pPr>
              <w:keepNext/>
              <w:ind w:firstLine="0"/>
            </w:pPr>
            <w:r w:rsidRPr="008B57FD">
              <w:t>H. 3951</w:t>
            </w:r>
          </w:p>
        </w:tc>
      </w:tr>
      <w:tr w:rsidR="008B57FD" w:rsidRPr="008B57FD" w14:paraId="7C9E5831" w14:textId="77777777" w:rsidTr="008B57FD">
        <w:tc>
          <w:tcPr>
            <w:tcW w:w="1551" w:type="dxa"/>
            <w:shd w:val="clear" w:color="auto" w:fill="auto"/>
          </w:tcPr>
          <w:p w14:paraId="1207A1D4" w14:textId="7B3D6122" w:rsidR="008B57FD" w:rsidRPr="008B57FD" w:rsidRDefault="008B57FD" w:rsidP="008B57FD">
            <w:pPr>
              <w:keepNext/>
              <w:ind w:firstLine="0"/>
            </w:pPr>
            <w:r w:rsidRPr="008B57FD">
              <w:t>Date:</w:t>
            </w:r>
          </w:p>
        </w:tc>
        <w:tc>
          <w:tcPr>
            <w:tcW w:w="1446" w:type="dxa"/>
            <w:shd w:val="clear" w:color="auto" w:fill="auto"/>
          </w:tcPr>
          <w:p w14:paraId="49D7F351" w14:textId="7CC45780" w:rsidR="008B57FD" w:rsidRPr="008B57FD" w:rsidRDefault="008B57FD" w:rsidP="008B57FD">
            <w:pPr>
              <w:keepNext/>
              <w:ind w:firstLine="0"/>
            </w:pPr>
            <w:r w:rsidRPr="008B57FD">
              <w:t>ADD:</w:t>
            </w:r>
          </w:p>
        </w:tc>
      </w:tr>
      <w:tr w:rsidR="008B57FD" w:rsidRPr="008B57FD" w14:paraId="4BF106DD" w14:textId="77777777" w:rsidTr="008B57FD">
        <w:tc>
          <w:tcPr>
            <w:tcW w:w="1551" w:type="dxa"/>
            <w:shd w:val="clear" w:color="auto" w:fill="auto"/>
          </w:tcPr>
          <w:p w14:paraId="61AA53F9" w14:textId="135DB6F9" w:rsidR="008B57FD" w:rsidRPr="008B57FD" w:rsidRDefault="008B57FD" w:rsidP="008B57FD">
            <w:pPr>
              <w:keepNext/>
              <w:ind w:firstLine="0"/>
            </w:pPr>
            <w:r w:rsidRPr="008B57FD">
              <w:t>03/28/23</w:t>
            </w:r>
          </w:p>
        </w:tc>
        <w:tc>
          <w:tcPr>
            <w:tcW w:w="1446" w:type="dxa"/>
            <w:shd w:val="clear" w:color="auto" w:fill="auto"/>
          </w:tcPr>
          <w:p w14:paraId="5E64612E" w14:textId="0D413079" w:rsidR="008B57FD" w:rsidRPr="008B57FD" w:rsidRDefault="008B57FD" w:rsidP="008B57FD">
            <w:pPr>
              <w:keepNext/>
              <w:ind w:firstLine="0"/>
            </w:pPr>
            <w:r w:rsidRPr="008B57FD">
              <w:t>CALHOON</w:t>
            </w:r>
          </w:p>
        </w:tc>
      </w:tr>
    </w:tbl>
    <w:p w14:paraId="7D8CC832" w14:textId="6D1189A2" w:rsidR="008B57FD" w:rsidRDefault="008B57FD" w:rsidP="008B57FD"/>
    <w:p w14:paraId="54D9EC10" w14:textId="23FB10C4" w:rsidR="008B57FD" w:rsidRDefault="008B57FD" w:rsidP="008B57FD">
      <w:pPr>
        <w:keepNext/>
        <w:jc w:val="center"/>
        <w:rPr>
          <w:b/>
        </w:rPr>
      </w:pPr>
      <w:r w:rsidRPr="008B57FD">
        <w:rPr>
          <w:b/>
        </w:rPr>
        <w:t>CO-SPONSOR ADDED</w:t>
      </w:r>
    </w:p>
    <w:tbl>
      <w:tblPr>
        <w:tblW w:w="0" w:type="auto"/>
        <w:tblLayout w:type="fixed"/>
        <w:tblLook w:val="0000" w:firstRow="0" w:lastRow="0" w:firstColumn="0" w:lastColumn="0" w:noHBand="0" w:noVBand="0"/>
      </w:tblPr>
      <w:tblGrid>
        <w:gridCol w:w="1551"/>
        <w:gridCol w:w="1101"/>
      </w:tblGrid>
      <w:tr w:rsidR="008B57FD" w:rsidRPr="008B57FD" w14:paraId="45A49D16" w14:textId="77777777" w:rsidTr="008B57FD">
        <w:tc>
          <w:tcPr>
            <w:tcW w:w="1551" w:type="dxa"/>
            <w:shd w:val="clear" w:color="auto" w:fill="auto"/>
          </w:tcPr>
          <w:p w14:paraId="2BD2B7DC" w14:textId="51333420" w:rsidR="008B57FD" w:rsidRPr="008B57FD" w:rsidRDefault="008B57FD" w:rsidP="008B57FD">
            <w:pPr>
              <w:keepNext/>
              <w:ind w:firstLine="0"/>
            </w:pPr>
            <w:r w:rsidRPr="008B57FD">
              <w:t>Bill Number:</w:t>
            </w:r>
          </w:p>
        </w:tc>
        <w:tc>
          <w:tcPr>
            <w:tcW w:w="1101" w:type="dxa"/>
            <w:shd w:val="clear" w:color="auto" w:fill="auto"/>
          </w:tcPr>
          <w:p w14:paraId="4DE42D24" w14:textId="3463A304" w:rsidR="008B57FD" w:rsidRPr="008B57FD" w:rsidRDefault="008B57FD" w:rsidP="008B57FD">
            <w:pPr>
              <w:keepNext/>
              <w:ind w:firstLine="0"/>
            </w:pPr>
            <w:r w:rsidRPr="008B57FD">
              <w:t>H. 3953</w:t>
            </w:r>
          </w:p>
        </w:tc>
      </w:tr>
      <w:tr w:rsidR="008B57FD" w:rsidRPr="008B57FD" w14:paraId="6756692E" w14:textId="77777777" w:rsidTr="008B57FD">
        <w:tc>
          <w:tcPr>
            <w:tcW w:w="1551" w:type="dxa"/>
            <w:shd w:val="clear" w:color="auto" w:fill="auto"/>
          </w:tcPr>
          <w:p w14:paraId="572B3B1E" w14:textId="6D719FCD" w:rsidR="008B57FD" w:rsidRPr="008B57FD" w:rsidRDefault="008B57FD" w:rsidP="008B57FD">
            <w:pPr>
              <w:keepNext/>
              <w:ind w:firstLine="0"/>
            </w:pPr>
            <w:r w:rsidRPr="008B57FD">
              <w:t>Date:</w:t>
            </w:r>
          </w:p>
        </w:tc>
        <w:tc>
          <w:tcPr>
            <w:tcW w:w="1101" w:type="dxa"/>
            <w:shd w:val="clear" w:color="auto" w:fill="auto"/>
          </w:tcPr>
          <w:p w14:paraId="3087DDD8" w14:textId="3B0C6306" w:rsidR="008B57FD" w:rsidRPr="008B57FD" w:rsidRDefault="008B57FD" w:rsidP="008B57FD">
            <w:pPr>
              <w:keepNext/>
              <w:ind w:firstLine="0"/>
            </w:pPr>
            <w:r w:rsidRPr="008B57FD">
              <w:t>ADD:</w:t>
            </w:r>
          </w:p>
        </w:tc>
      </w:tr>
      <w:tr w:rsidR="008B57FD" w:rsidRPr="008B57FD" w14:paraId="120398EE" w14:textId="77777777" w:rsidTr="008B57FD">
        <w:tc>
          <w:tcPr>
            <w:tcW w:w="1551" w:type="dxa"/>
            <w:shd w:val="clear" w:color="auto" w:fill="auto"/>
          </w:tcPr>
          <w:p w14:paraId="790DEF03" w14:textId="653FB837" w:rsidR="008B57FD" w:rsidRPr="008B57FD" w:rsidRDefault="008B57FD" w:rsidP="008B57FD">
            <w:pPr>
              <w:keepNext/>
              <w:ind w:firstLine="0"/>
            </w:pPr>
            <w:r w:rsidRPr="008B57FD">
              <w:t>03/28/23</w:t>
            </w:r>
          </w:p>
        </w:tc>
        <w:tc>
          <w:tcPr>
            <w:tcW w:w="1101" w:type="dxa"/>
            <w:shd w:val="clear" w:color="auto" w:fill="auto"/>
          </w:tcPr>
          <w:p w14:paraId="2697361C" w14:textId="588B0A6B" w:rsidR="008B57FD" w:rsidRPr="008B57FD" w:rsidRDefault="008B57FD" w:rsidP="008B57FD">
            <w:pPr>
              <w:keepNext/>
              <w:ind w:firstLine="0"/>
            </w:pPr>
            <w:r w:rsidRPr="008B57FD">
              <w:t>KIRBY</w:t>
            </w:r>
          </w:p>
        </w:tc>
      </w:tr>
    </w:tbl>
    <w:p w14:paraId="71BEF9E7" w14:textId="43EB7A8B" w:rsidR="008B57FD" w:rsidRDefault="008B57FD" w:rsidP="008B57FD"/>
    <w:p w14:paraId="3BC8FFF6" w14:textId="30746E4E" w:rsidR="008B57FD" w:rsidRDefault="008B57FD" w:rsidP="008B57FD">
      <w:pPr>
        <w:keepNext/>
        <w:jc w:val="center"/>
        <w:rPr>
          <w:b/>
        </w:rPr>
      </w:pPr>
      <w:r w:rsidRPr="008B57FD">
        <w:rPr>
          <w:b/>
        </w:rPr>
        <w:t>CO-SPONSORS ADDED</w:t>
      </w:r>
    </w:p>
    <w:tbl>
      <w:tblPr>
        <w:tblW w:w="0" w:type="auto"/>
        <w:tblLayout w:type="fixed"/>
        <w:tblLook w:val="0000" w:firstRow="0" w:lastRow="0" w:firstColumn="0" w:lastColumn="0" w:noHBand="0" w:noVBand="0"/>
      </w:tblPr>
      <w:tblGrid>
        <w:gridCol w:w="1551"/>
        <w:gridCol w:w="4971"/>
      </w:tblGrid>
      <w:tr w:rsidR="008B57FD" w:rsidRPr="008B57FD" w14:paraId="411DDB9D" w14:textId="77777777" w:rsidTr="008B57FD">
        <w:tc>
          <w:tcPr>
            <w:tcW w:w="1551" w:type="dxa"/>
            <w:shd w:val="clear" w:color="auto" w:fill="auto"/>
          </w:tcPr>
          <w:p w14:paraId="6D99810C" w14:textId="6423D075" w:rsidR="008B57FD" w:rsidRPr="008B57FD" w:rsidRDefault="008B57FD" w:rsidP="008B57FD">
            <w:pPr>
              <w:keepNext/>
              <w:ind w:firstLine="0"/>
            </w:pPr>
            <w:r w:rsidRPr="008B57FD">
              <w:t>Bill Number:</w:t>
            </w:r>
          </w:p>
        </w:tc>
        <w:tc>
          <w:tcPr>
            <w:tcW w:w="4971" w:type="dxa"/>
            <w:shd w:val="clear" w:color="auto" w:fill="auto"/>
          </w:tcPr>
          <w:p w14:paraId="34F89FF9" w14:textId="4D010A05" w:rsidR="008B57FD" w:rsidRPr="008B57FD" w:rsidRDefault="008B57FD" w:rsidP="008B57FD">
            <w:pPr>
              <w:keepNext/>
              <w:ind w:firstLine="0"/>
            </w:pPr>
            <w:r w:rsidRPr="008B57FD">
              <w:t>H. 4060</w:t>
            </w:r>
          </w:p>
        </w:tc>
      </w:tr>
      <w:tr w:rsidR="008B57FD" w:rsidRPr="008B57FD" w14:paraId="18704E3C" w14:textId="77777777" w:rsidTr="008B57FD">
        <w:tc>
          <w:tcPr>
            <w:tcW w:w="1551" w:type="dxa"/>
            <w:shd w:val="clear" w:color="auto" w:fill="auto"/>
          </w:tcPr>
          <w:p w14:paraId="317EECCE" w14:textId="3BEA42C6" w:rsidR="008B57FD" w:rsidRPr="008B57FD" w:rsidRDefault="008B57FD" w:rsidP="008B57FD">
            <w:pPr>
              <w:keepNext/>
              <w:ind w:firstLine="0"/>
            </w:pPr>
            <w:r w:rsidRPr="008B57FD">
              <w:t>Date:</w:t>
            </w:r>
          </w:p>
        </w:tc>
        <w:tc>
          <w:tcPr>
            <w:tcW w:w="4971" w:type="dxa"/>
            <w:shd w:val="clear" w:color="auto" w:fill="auto"/>
          </w:tcPr>
          <w:p w14:paraId="6D4F5B59" w14:textId="2510816B" w:rsidR="008B57FD" w:rsidRPr="008B57FD" w:rsidRDefault="008B57FD" w:rsidP="008B57FD">
            <w:pPr>
              <w:keepNext/>
              <w:ind w:firstLine="0"/>
            </w:pPr>
            <w:r w:rsidRPr="008B57FD">
              <w:t>ADD:</w:t>
            </w:r>
          </w:p>
        </w:tc>
      </w:tr>
      <w:tr w:rsidR="008B57FD" w:rsidRPr="008B57FD" w14:paraId="39E7D037" w14:textId="77777777" w:rsidTr="008B57FD">
        <w:tc>
          <w:tcPr>
            <w:tcW w:w="1551" w:type="dxa"/>
            <w:shd w:val="clear" w:color="auto" w:fill="auto"/>
          </w:tcPr>
          <w:p w14:paraId="277612AA" w14:textId="0541B766" w:rsidR="008B57FD" w:rsidRPr="008B57FD" w:rsidRDefault="008B57FD" w:rsidP="008B57FD">
            <w:pPr>
              <w:keepNext/>
              <w:ind w:firstLine="0"/>
            </w:pPr>
            <w:r w:rsidRPr="008B57FD">
              <w:t>03/28/23</w:t>
            </w:r>
          </w:p>
        </w:tc>
        <w:tc>
          <w:tcPr>
            <w:tcW w:w="4971" w:type="dxa"/>
            <w:shd w:val="clear" w:color="auto" w:fill="auto"/>
          </w:tcPr>
          <w:p w14:paraId="77B6C671" w14:textId="45256925" w:rsidR="008B57FD" w:rsidRPr="008B57FD" w:rsidRDefault="008B57FD" w:rsidP="008B57FD">
            <w:pPr>
              <w:keepNext/>
              <w:ind w:firstLine="0"/>
            </w:pPr>
            <w:r w:rsidRPr="008B57FD">
              <w:t>ERICKSON, BRADLEY, BAUER and FORREST</w:t>
            </w:r>
          </w:p>
        </w:tc>
      </w:tr>
    </w:tbl>
    <w:p w14:paraId="7DB86D37" w14:textId="6AB6B5C9" w:rsidR="008B57FD" w:rsidRDefault="008B57FD" w:rsidP="008B57FD"/>
    <w:p w14:paraId="7E68DE32" w14:textId="734ECE27" w:rsidR="008B57FD" w:rsidRDefault="008B57FD" w:rsidP="008B57FD">
      <w:pPr>
        <w:keepNext/>
        <w:jc w:val="center"/>
        <w:rPr>
          <w:b/>
        </w:rPr>
      </w:pPr>
      <w:r w:rsidRPr="008B57FD">
        <w:rPr>
          <w:b/>
        </w:rPr>
        <w:t>CO-SPONSORS ADDED</w:t>
      </w:r>
    </w:p>
    <w:tbl>
      <w:tblPr>
        <w:tblW w:w="0" w:type="auto"/>
        <w:tblLayout w:type="fixed"/>
        <w:tblLook w:val="0000" w:firstRow="0" w:lastRow="0" w:firstColumn="0" w:lastColumn="0" w:noHBand="0" w:noVBand="0"/>
      </w:tblPr>
      <w:tblGrid>
        <w:gridCol w:w="1551"/>
        <w:gridCol w:w="2466"/>
      </w:tblGrid>
      <w:tr w:rsidR="008B57FD" w:rsidRPr="008B57FD" w14:paraId="3EEC83E7" w14:textId="77777777" w:rsidTr="008B57FD">
        <w:tc>
          <w:tcPr>
            <w:tcW w:w="1551" w:type="dxa"/>
            <w:shd w:val="clear" w:color="auto" w:fill="auto"/>
          </w:tcPr>
          <w:p w14:paraId="10357799" w14:textId="7C3D628E" w:rsidR="008B57FD" w:rsidRPr="008B57FD" w:rsidRDefault="008B57FD" w:rsidP="008B57FD">
            <w:pPr>
              <w:keepNext/>
              <w:ind w:firstLine="0"/>
            </w:pPr>
            <w:r w:rsidRPr="008B57FD">
              <w:t>Bill Number:</w:t>
            </w:r>
          </w:p>
        </w:tc>
        <w:tc>
          <w:tcPr>
            <w:tcW w:w="2466" w:type="dxa"/>
            <w:shd w:val="clear" w:color="auto" w:fill="auto"/>
          </w:tcPr>
          <w:p w14:paraId="6E39EAAB" w14:textId="59FAE36F" w:rsidR="008B57FD" w:rsidRPr="008B57FD" w:rsidRDefault="008B57FD" w:rsidP="008B57FD">
            <w:pPr>
              <w:keepNext/>
              <w:ind w:firstLine="0"/>
            </w:pPr>
            <w:r w:rsidRPr="008B57FD">
              <w:t>H. 4124</w:t>
            </w:r>
          </w:p>
        </w:tc>
      </w:tr>
      <w:tr w:rsidR="008B57FD" w:rsidRPr="008B57FD" w14:paraId="514576CA" w14:textId="77777777" w:rsidTr="008B57FD">
        <w:tc>
          <w:tcPr>
            <w:tcW w:w="1551" w:type="dxa"/>
            <w:shd w:val="clear" w:color="auto" w:fill="auto"/>
          </w:tcPr>
          <w:p w14:paraId="128D1069" w14:textId="08F4114A" w:rsidR="008B57FD" w:rsidRPr="008B57FD" w:rsidRDefault="008B57FD" w:rsidP="008B57FD">
            <w:pPr>
              <w:keepNext/>
              <w:ind w:firstLine="0"/>
            </w:pPr>
            <w:r w:rsidRPr="008B57FD">
              <w:t>Date:</w:t>
            </w:r>
          </w:p>
        </w:tc>
        <w:tc>
          <w:tcPr>
            <w:tcW w:w="2466" w:type="dxa"/>
            <w:shd w:val="clear" w:color="auto" w:fill="auto"/>
          </w:tcPr>
          <w:p w14:paraId="48BB374E" w14:textId="1647EFF2" w:rsidR="008B57FD" w:rsidRPr="008B57FD" w:rsidRDefault="008B57FD" w:rsidP="008B57FD">
            <w:pPr>
              <w:keepNext/>
              <w:ind w:firstLine="0"/>
            </w:pPr>
            <w:r w:rsidRPr="008B57FD">
              <w:t>ADD:</w:t>
            </w:r>
          </w:p>
        </w:tc>
      </w:tr>
      <w:tr w:rsidR="008B57FD" w:rsidRPr="008B57FD" w14:paraId="236ED6A0" w14:textId="77777777" w:rsidTr="008B57FD">
        <w:tc>
          <w:tcPr>
            <w:tcW w:w="1551" w:type="dxa"/>
            <w:shd w:val="clear" w:color="auto" w:fill="auto"/>
          </w:tcPr>
          <w:p w14:paraId="70EAF9D9" w14:textId="60CCC2E5" w:rsidR="008B57FD" w:rsidRPr="008B57FD" w:rsidRDefault="008B57FD" w:rsidP="008B57FD">
            <w:pPr>
              <w:keepNext/>
              <w:ind w:firstLine="0"/>
            </w:pPr>
            <w:r w:rsidRPr="008B57FD">
              <w:t>03/28/23</w:t>
            </w:r>
          </w:p>
        </w:tc>
        <w:tc>
          <w:tcPr>
            <w:tcW w:w="2466" w:type="dxa"/>
            <w:shd w:val="clear" w:color="auto" w:fill="auto"/>
          </w:tcPr>
          <w:p w14:paraId="017FEB34" w14:textId="2A5DBCEF" w:rsidR="008B57FD" w:rsidRPr="008B57FD" w:rsidRDefault="008B57FD" w:rsidP="008B57FD">
            <w:pPr>
              <w:keepNext/>
              <w:ind w:firstLine="0"/>
            </w:pPr>
            <w:r w:rsidRPr="008B57FD">
              <w:t>YOW and MITCHELL</w:t>
            </w:r>
          </w:p>
        </w:tc>
      </w:tr>
    </w:tbl>
    <w:p w14:paraId="3147B51D" w14:textId="42BFF18E" w:rsidR="008B57FD" w:rsidRDefault="008B57FD" w:rsidP="008B57FD"/>
    <w:p w14:paraId="58A2A4AF" w14:textId="0B5760FD" w:rsidR="008B57FD" w:rsidRDefault="008B57FD" w:rsidP="008B57FD">
      <w:pPr>
        <w:keepNext/>
        <w:jc w:val="center"/>
        <w:rPr>
          <w:b/>
        </w:rPr>
      </w:pPr>
      <w:r w:rsidRPr="008B57FD">
        <w:rPr>
          <w:b/>
        </w:rPr>
        <w:t>CO-SPONSORS REMOVED</w:t>
      </w:r>
    </w:p>
    <w:tbl>
      <w:tblPr>
        <w:tblW w:w="0" w:type="auto"/>
        <w:tblLayout w:type="fixed"/>
        <w:tblLook w:val="0000" w:firstRow="0" w:lastRow="0" w:firstColumn="0" w:lastColumn="0" w:noHBand="0" w:noVBand="0"/>
      </w:tblPr>
      <w:tblGrid>
        <w:gridCol w:w="1551"/>
        <w:gridCol w:w="3201"/>
      </w:tblGrid>
      <w:tr w:rsidR="008B57FD" w:rsidRPr="008B57FD" w14:paraId="7701BD38" w14:textId="77777777" w:rsidTr="008B57FD">
        <w:tc>
          <w:tcPr>
            <w:tcW w:w="1551" w:type="dxa"/>
            <w:shd w:val="clear" w:color="auto" w:fill="auto"/>
          </w:tcPr>
          <w:p w14:paraId="095AB3EC" w14:textId="695668D9" w:rsidR="008B57FD" w:rsidRPr="008B57FD" w:rsidRDefault="008B57FD" w:rsidP="008B57FD">
            <w:pPr>
              <w:keepNext/>
              <w:ind w:firstLine="0"/>
            </w:pPr>
            <w:r w:rsidRPr="008B57FD">
              <w:t>Bill Number:</w:t>
            </w:r>
          </w:p>
        </w:tc>
        <w:tc>
          <w:tcPr>
            <w:tcW w:w="3201" w:type="dxa"/>
            <w:shd w:val="clear" w:color="auto" w:fill="auto"/>
          </w:tcPr>
          <w:p w14:paraId="77B50806" w14:textId="33014984" w:rsidR="008B57FD" w:rsidRPr="008B57FD" w:rsidRDefault="008B57FD" w:rsidP="008B57FD">
            <w:pPr>
              <w:keepNext/>
              <w:ind w:firstLine="0"/>
            </w:pPr>
            <w:r w:rsidRPr="008B57FD">
              <w:t>H. 3549</w:t>
            </w:r>
          </w:p>
        </w:tc>
      </w:tr>
      <w:tr w:rsidR="008B57FD" w:rsidRPr="008B57FD" w14:paraId="2E84C8BC" w14:textId="77777777" w:rsidTr="008B57FD">
        <w:tc>
          <w:tcPr>
            <w:tcW w:w="1551" w:type="dxa"/>
            <w:shd w:val="clear" w:color="auto" w:fill="auto"/>
          </w:tcPr>
          <w:p w14:paraId="18C5150B" w14:textId="536E0A05" w:rsidR="008B57FD" w:rsidRPr="008B57FD" w:rsidRDefault="008B57FD" w:rsidP="008B57FD">
            <w:pPr>
              <w:keepNext/>
              <w:ind w:firstLine="0"/>
            </w:pPr>
            <w:r w:rsidRPr="008B57FD">
              <w:t>Date:</w:t>
            </w:r>
          </w:p>
        </w:tc>
        <w:tc>
          <w:tcPr>
            <w:tcW w:w="3201" w:type="dxa"/>
            <w:shd w:val="clear" w:color="auto" w:fill="auto"/>
          </w:tcPr>
          <w:p w14:paraId="5BC4F8AC" w14:textId="3F833D14" w:rsidR="008B57FD" w:rsidRPr="008B57FD" w:rsidRDefault="008B57FD" w:rsidP="008B57FD">
            <w:pPr>
              <w:keepNext/>
              <w:ind w:firstLine="0"/>
            </w:pPr>
            <w:r w:rsidRPr="008B57FD">
              <w:t>REMOVE:</w:t>
            </w:r>
          </w:p>
        </w:tc>
      </w:tr>
      <w:tr w:rsidR="008B57FD" w:rsidRPr="008B57FD" w14:paraId="117749A1" w14:textId="77777777" w:rsidTr="008B57FD">
        <w:tc>
          <w:tcPr>
            <w:tcW w:w="1551" w:type="dxa"/>
            <w:shd w:val="clear" w:color="auto" w:fill="auto"/>
          </w:tcPr>
          <w:p w14:paraId="37159D81" w14:textId="28CB0B3F" w:rsidR="008B57FD" w:rsidRPr="008B57FD" w:rsidRDefault="008B57FD" w:rsidP="008B57FD">
            <w:pPr>
              <w:keepNext/>
              <w:ind w:firstLine="0"/>
            </w:pPr>
            <w:r w:rsidRPr="008B57FD">
              <w:t>03/28/23</w:t>
            </w:r>
          </w:p>
        </w:tc>
        <w:tc>
          <w:tcPr>
            <w:tcW w:w="3201" w:type="dxa"/>
            <w:shd w:val="clear" w:color="auto" w:fill="auto"/>
          </w:tcPr>
          <w:p w14:paraId="53482319" w14:textId="107B47B5" w:rsidR="008B57FD" w:rsidRPr="008B57FD" w:rsidRDefault="008B57FD" w:rsidP="008B57FD">
            <w:pPr>
              <w:keepNext/>
              <w:ind w:firstLine="0"/>
            </w:pPr>
            <w:r w:rsidRPr="008B57FD">
              <w:t>GUFFEY, O'NEAL and NUTT</w:t>
            </w:r>
          </w:p>
        </w:tc>
      </w:tr>
    </w:tbl>
    <w:p w14:paraId="32308255" w14:textId="041EAD30" w:rsidR="008B57FD" w:rsidRDefault="008B57FD" w:rsidP="008B57FD"/>
    <w:p w14:paraId="27E6CA34" w14:textId="66B29791" w:rsidR="008B57FD" w:rsidRDefault="008B57FD" w:rsidP="008B57FD"/>
    <w:p w14:paraId="6C6D7F9F" w14:textId="5255C4A5" w:rsidR="008B57FD" w:rsidRDefault="008B57FD" w:rsidP="008B57FD">
      <w:pPr>
        <w:keepNext/>
        <w:jc w:val="center"/>
        <w:rPr>
          <w:b/>
        </w:rPr>
      </w:pPr>
      <w:r w:rsidRPr="008B57FD">
        <w:rPr>
          <w:b/>
        </w:rPr>
        <w:t>H. 3308--RECOMMITTED</w:t>
      </w:r>
    </w:p>
    <w:p w14:paraId="3F65BFB0" w14:textId="26F30521" w:rsidR="008B57FD" w:rsidRDefault="008B57FD" w:rsidP="008B57FD">
      <w:pPr>
        <w:keepNext/>
      </w:pPr>
      <w:r>
        <w:t>The following Bill was taken up:</w:t>
      </w:r>
    </w:p>
    <w:p w14:paraId="3753551E" w14:textId="77777777" w:rsidR="008B57FD" w:rsidRDefault="008B57FD" w:rsidP="008B57FD">
      <w:pPr>
        <w:keepNext/>
      </w:pPr>
      <w:bookmarkStart w:id="131" w:name="include_clip_start_223"/>
      <w:bookmarkEnd w:id="131"/>
    </w:p>
    <w:p w14:paraId="461EBCFE" w14:textId="77777777" w:rsidR="008B57FD" w:rsidRDefault="008B57FD" w:rsidP="008B57FD">
      <w:r>
        <w:t>H. 3308 -- Reps. Gilliam, McCravy, Felder, Erickson and Bradley: A BILL TO AMEND THE SOUTH CAROLINA CODE OF LAWS BY AMENDING SECTION 59-21-720, RELATING TO CERTIFICATION OF SCHOOL PSYCHOLOGISTS BY THE STATE DEPARTMENT OF EDUCATION, SO AS TO 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w:t>
      </w:r>
    </w:p>
    <w:p w14:paraId="54188F44" w14:textId="244533B7" w:rsidR="008B57FD" w:rsidRDefault="008B57FD" w:rsidP="008B57FD">
      <w:bookmarkStart w:id="132" w:name="include_clip_end_223"/>
      <w:bookmarkEnd w:id="132"/>
    </w:p>
    <w:p w14:paraId="0DDDCC59" w14:textId="3802ED21" w:rsidR="008B57FD" w:rsidRDefault="008B57FD" w:rsidP="008B57FD">
      <w:r>
        <w:t>Rep. ERICKSON moved to recommit the Bill to the Committee on Education and Public Works, which was agreed to.</w:t>
      </w:r>
    </w:p>
    <w:p w14:paraId="634FCFD8" w14:textId="77777777" w:rsidR="00756EAA" w:rsidRDefault="00756EAA" w:rsidP="008B57FD"/>
    <w:p w14:paraId="5E90699F" w14:textId="39CA5E5A" w:rsidR="008B57FD" w:rsidRDefault="008B57FD" w:rsidP="008B57FD">
      <w:pPr>
        <w:keepNext/>
        <w:jc w:val="center"/>
        <w:rPr>
          <w:b/>
        </w:rPr>
      </w:pPr>
      <w:r w:rsidRPr="008B57FD">
        <w:rPr>
          <w:b/>
        </w:rPr>
        <w:t>H. 3951--REQUESTS FOR DEBATE</w:t>
      </w:r>
    </w:p>
    <w:p w14:paraId="23926575" w14:textId="4F23FBE5" w:rsidR="008B57FD" w:rsidRDefault="008B57FD" w:rsidP="008B57FD">
      <w:pPr>
        <w:keepNext/>
      </w:pPr>
      <w:r>
        <w:t>The following Bill was taken up:</w:t>
      </w:r>
    </w:p>
    <w:p w14:paraId="60069F54" w14:textId="77777777" w:rsidR="008B57FD" w:rsidRDefault="008B57FD" w:rsidP="008B57FD">
      <w:pPr>
        <w:keepNext/>
      </w:pPr>
      <w:bookmarkStart w:id="133" w:name="include_clip_start_226"/>
      <w:bookmarkEnd w:id="133"/>
    </w:p>
    <w:p w14:paraId="367F5449" w14:textId="77777777" w:rsidR="008B57FD" w:rsidRDefault="008B57FD" w:rsidP="008B57FD">
      <w:r>
        <w:t>H. 3951 -- Reps. Haddon, G. M. Smith, Bannister, Hiott, Ligon, Hixon, Leber, Erickson, Forrest, Brewer, Murphy, Robbins, Willis and Calhoon: A BILL TO AMEND THE SOUTH CAROLINA CODE OF LAWS BY ENACTING THE "WORKING AGRICULTURAL LANDS PRESERVATION ACT" BY ADDING CHAPTER 57 TO TITLE 46 SO AS TO DEFINE TERMS, ESTABLISH A COMMITTEE, AND OUTLINE PROGRAM CRITERIA, AMONG OTHER THINGS.</w:t>
      </w:r>
    </w:p>
    <w:p w14:paraId="32835CA7" w14:textId="4DD1582C" w:rsidR="008B57FD" w:rsidRDefault="008B57FD" w:rsidP="008B57FD">
      <w:bookmarkStart w:id="134" w:name="include_clip_end_226"/>
      <w:bookmarkEnd w:id="134"/>
    </w:p>
    <w:p w14:paraId="73308026" w14:textId="5C8A8125" w:rsidR="008B57FD" w:rsidRDefault="008B57FD" w:rsidP="008B57FD">
      <w:r>
        <w:t>Reps. BEACH, PACE, HARRIS, MCCABE, WHITE, CROMER, T. A. MORGAN, HIOTT, HIXON, HADDON, ERICKSON, KIRBY, OTT, OREMUS, BLACKWELL, B. NEWTON, LIGON, T. MOORE, M. M. SMITH, B. L. COX, GUEST, MCDANIEL and BRADLEY requested debate on the Bill.</w:t>
      </w:r>
    </w:p>
    <w:p w14:paraId="48894D12" w14:textId="565E8334" w:rsidR="008B57FD" w:rsidRDefault="008B57FD" w:rsidP="008B57FD"/>
    <w:p w14:paraId="02DC4FAA" w14:textId="5F90EB31" w:rsidR="008B57FD" w:rsidRDefault="008B57FD" w:rsidP="008B57FD">
      <w:pPr>
        <w:keepNext/>
        <w:jc w:val="center"/>
        <w:rPr>
          <w:b/>
        </w:rPr>
      </w:pPr>
      <w:r w:rsidRPr="008B57FD">
        <w:rPr>
          <w:b/>
        </w:rPr>
        <w:t>H. 4066--REQUESTS FOR DEBATE</w:t>
      </w:r>
    </w:p>
    <w:p w14:paraId="559B8FE4" w14:textId="1FBEF6E7" w:rsidR="008B57FD" w:rsidRDefault="008B57FD" w:rsidP="008B57FD">
      <w:pPr>
        <w:keepNext/>
      </w:pPr>
      <w:r>
        <w:t>The following Bill was taken up:</w:t>
      </w:r>
    </w:p>
    <w:p w14:paraId="08B8E5B5" w14:textId="77777777" w:rsidR="008B57FD" w:rsidRDefault="008B57FD" w:rsidP="008B57FD">
      <w:pPr>
        <w:keepNext/>
      </w:pPr>
      <w:bookmarkStart w:id="135" w:name="include_clip_start_229"/>
      <w:bookmarkEnd w:id="135"/>
    </w:p>
    <w:p w14:paraId="66E85C98" w14:textId="77777777" w:rsidR="008B57FD" w:rsidRDefault="008B57FD" w:rsidP="008B57FD">
      <w:r>
        <w:t>H. 4066 -- Rep. B. Newton: A BILL TO AMEND THE SOUTH CAROLINA CODE OF LAWS BY AMENDING SECTIONS 7-9-80 AND 7-9-100, RELATING TO THE COUNTY AND STATE CONVENTIONS OF A POLITICAL PARTY, RESPECTIVELY, SO AS TO CHANGE THE FORMULA FOR DETERMINING HOW MANY DELEGATES EACH COUNTY MAY ELECT TO THE STATE CONVENTION;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7C12AFC4" w14:textId="7B3529C1" w:rsidR="008B57FD" w:rsidRDefault="008B57FD" w:rsidP="008B57FD">
      <w:bookmarkStart w:id="136" w:name="include_clip_end_229"/>
      <w:bookmarkEnd w:id="136"/>
    </w:p>
    <w:p w14:paraId="418FB897" w14:textId="792DA128" w:rsidR="008B57FD" w:rsidRDefault="008B57FD" w:rsidP="008B57FD">
      <w:r>
        <w:t>Reps. JORDAN, HIOTT, HADDON, HIXON, LEBER, LIGON, B. NEWTON, GUFFEY, HARRIS, MAGNUSON, M. M. SMITH, MCCRAVY, B. L. COX, PACE, GUEST, BEACH, CROMER, KIRBY, MCDANIEL, GARVIN, LANDING, BUSTOS, HARTNETT, WHITE, MITCHELL, MCCABE and WHEELER requested debate on the Bill.</w:t>
      </w:r>
    </w:p>
    <w:p w14:paraId="668C7942" w14:textId="3614D163" w:rsidR="008B57FD" w:rsidRDefault="008B57FD" w:rsidP="008B57FD"/>
    <w:p w14:paraId="57B198D5" w14:textId="0623A0E1" w:rsidR="008B57FD" w:rsidRDefault="008B57FD" w:rsidP="008B57FD">
      <w:pPr>
        <w:keepNext/>
        <w:jc w:val="center"/>
        <w:rPr>
          <w:b/>
        </w:rPr>
      </w:pPr>
      <w:r w:rsidRPr="008B57FD">
        <w:rPr>
          <w:b/>
        </w:rPr>
        <w:t>S. 120--REQUESTS FOR DEBATE</w:t>
      </w:r>
    </w:p>
    <w:p w14:paraId="1FDF9E53" w14:textId="15297FE8" w:rsidR="008B57FD" w:rsidRDefault="008B57FD" w:rsidP="008B57FD">
      <w:pPr>
        <w:keepNext/>
      </w:pPr>
      <w:r>
        <w:t>The following Bill was taken up:</w:t>
      </w:r>
    </w:p>
    <w:p w14:paraId="29A01284" w14:textId="77777777" w:rsidR="008B57FD" w:rsidRDefault="008B57FD" w:rsidP="008B57FD">
      <w:pPr>
        <w:keepNext/>
      </w:pPr>
      <w:bookmarkStart w:id="137" w:name="include_clip_start_232"/>
      <w:bookmarkEnd w:id="137"/>
    </w:p>
    <w:p w14:paraId="5AF883BA" w14:textId="77777777" w:rsidR="008B57FD" w:rsidRDefault="008B57FD" w:rsidP="008B57FD">
      <w:r>
        <w:t>S. 120 -- Senators Hembree, Campsen and Martin: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741CAE76" w14:textId="0AE24E9D" w:rsidR="008B57FD" w:rsidRDefault="008B57FD" w:rsidP="008B57FD">
      <w:bookmarkStart w:id="138" w:name="include_clip_end_232"/>
      <w:bookmarkEnd w:id="138"/>
    </w:p>
    <w:p w14:paraId="26EEA0EC" w14:textId="0BFE0291" w:rsidR="008B57FD" w:rsidRDefault="008B57FD" w:rsidP="008B57FD">
      <w:r>
        <w:t>Reps. JORDAN, HIOTT, LIGON, KIRBY, B. NEWTON, M. M. SMITH, B. L. COX, MCDANIEL, WHITE and WHEELER requested debate on the Bill.</w:t>
      </w:r>
    </w:p>
    <w:p w14:paraId="2AB53C75" w14:textId="05DD2ECC" w:rsidR="008B57FD" w:rsidRDefault="008B57FD" w:rsidP="008B57FD"/>
    <w:p w14:paraId="1158F6DE" w14:textId="465198C1" w:rsidR="008B57FD" w:rsidRDefault="008B57FD" w:rsidP="008B57FD">
      <w:pPr>
        <w:keepNext/>
        <w:jc w:val="center"/>
        <w:rPr>
          <w:b/>
        </w:rPr>
      </w:pPr>
      <w:r w:rsidRPr="008B57FD">
        <w:rPr>
          <w:b/>
        </w:rPr>
        <w:t>H. 4060--AMENDED, REQUEST FOR DEBATE, AND ORDERED TO THIRD READING</w:t>
      </w:r>
    </w:p>
    <w:p w14:paraId="435E0DEA" w14:textId="0D910080" w:rsidR="008B57FD" w:rsidRDefault="008B57FD" w:rsidP="008B57FD">
      <w:pPr>
        <w:keepNext/>
      </w:pPr>
      <w:r>
        <w:t>The following Bill was taken up:</w:t>
      </w:r>
    </w:p>
    <w:p w14:paraId="640F2F0A" w14:textId="77777777" w:rsidR="008B57FD" w:rsidRDefault="008B57FD" w:rsidP="008B57FD">
      <w:pPr>
        <w:keepNext/>
      </w:pPr>
      <w:bookmarkStart w:id="139" w:name="include_clip_start_235"/>
      <w:bookmarkEnd w:id="139"/>
    </w:p>
    <w:p w14:paraId="4C5339A6" w14:textId="77777777" w:rsidR="008B57FD" w:rsidRDefault="008B57FD" w:rsidP="008B57FD">
      <w:r>
        <w:t>H. 4060 -- Reps. G. M. Smith, West, Ballentine, M. M. Smith, B. Newton, Davis, Hewitt, Sandifer, Kirby, Ott, Hager, Stavrinakis, Tedder, Murphy, Brewer, Mitchell, Erickson, Bradley, Bauer and Forrest: A BILL 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BY AMENDING SECTION 59-59-210, RELATING TO DUAL ENROLLMENT ARTICULATION AGREEMENTS, SO AS TO 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p w14:paraId="75811526" w14:textId="2FD768A0" w:rsidR="008B57FD" w:rsidRDefault="008B57FD" w:rsidP="008B57FD"/>
    <w:p w14:paraId="0C11069B" w14:textId="77777777" w:rsidR="008B57FD" w:rsidRPr="00E805EB" w:rsidRDefault="008B57FD" w:rsidP="008B57FD">
      <w:pPr>
        <w:pStyle w:val="scamendsponsorline"/>
        <w:ind w:firstLine="216"/>
        <w:jc w:val="both"/>
        <w:rPr>
          <w:sz w:val="22"/>
        </w:rPr>
      </w:pPr>
      <w:r w:rsidRPr="00E805EB">
        <w:rPr>
          <w:sz w:val="22"/>
        </w:rPr>
        <w:t>The Committee on Education and Public Works proposed the following Amendment No. 1 to H. 4060 (LC-4060.WAB0001H), which was adopted:</w:t>
      </w:r>
    </w:p>
    <w:p w14:paraId="741536FB" w14:textId="77777777" w:rsidR="008B57FD" w:rsidRPr="00E805EB" w:rsidRDefault="008B57FD" w:rsidP="008B57FD">
      <w:pPr>
        <w:pStyle w:val="scamendlanginstruction"/>
        <w:spacing w:before="0" w:after="0"/>
        <w:ind w:firstLine="216"/>
        <w:jc w:val="both"/>
        <w:rPr>
          <w:sz w:val="22"/>
        </w:rPr>
      </w:pPr>
      <w:bookmarkStart w:id="140" w:name="instruction_4951d1271"/>
      <w:r w:rsidRPr="00E805EB">
        <w:rPr>
          <w:sz w:val="22"/>
        </w:rPr>
        <w:t>Amend the bill, as and if amended, SECTION 1, by striking Section 59-1-485 and inserting:</w:t>
      </w:r>
    </w:p>
    <w:p w14:paraId="6CEB35D7" w14:textId="0D1E705B" w:rsidR="008B57FD" w:rsidRPr="00E805EB" w:rsidRDefault="008B57FD" w:rsidP="008B5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805EB">
        <w:rPr>
          <w:rFonts w:cs="Times New Roman"/>
          <w:sz w:val="22"/>
        </w:rPr>
        <w:tab/>
      </w:r>
      <w:bookmarkStart w:id="141" w:name="ns_T59C1N485_ceaec8e04"/>
      <w:r w:rsidRPr="00E805EB">
        <w:rPr>
          <w:rFonts w:cs="Times New Roman"/>
          <w:sz w:val="22"/>
        </w:rPr>
        <w:t>S</w:t>
      </w:r>
      <w:bookmarkEnd w:id="141"/>
      <w:r w:rsidRPr="00E805EB">
        <w:rPr>
          <w:rFonts w:cs="Times New Roman"/>
          <w:sz w:val="22"/>
        </w:rPr>
        <w:t>ection 59‑1‑485.</w:t>
      </w:r>
      <w:r w:rsidRPr="00E805EB">
        <w:rPr>
          <w:rFonts w:cs="Times New Roman"/>
          <w:sz w:val="22"/>
        </w:rPr>
        <w:tab/>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promote a statewide culture of excellence in education. To achieve this purpose, the State of South Carolina establishes a minimum overall statewide workforce readiness goal of at least sixty percent of all working</w:t>
      </w:r>
      <w:r w:rsidR="00E15104">
        <w:rPr>
          <w:rFonts w:cs="Times New Roman"/>
          <w:sz w:val="22"/>
        </w:rPr>
        <w:t>-</w:t>
      </w:r>
      <w:r w:rsidRPr="00E805EB">
        <w:rPr>
          <w:rFonts w:cs="Times New Roman"/>
          <w:sz w:val="22"/>
        </w:rPr>
        <w:t>age</w:t>
      </w:r>
      <w:r w:rsidR="00E15104">
        <w:rPr>
          <w:rFonts w:cs="Times New Roman"/>
          <w:sz w:val="22"/>
        </w:rPr>
        <w:t>d</w:t>
      </w:r>
      <w:r w:rsidRPr="00E805EB">
        <w:rPr>
          <w:rFonts w:cs="Times New Roman"/>
          <w:sz w:val="22"/>
        </w:rPr>
        <w:t xml:space="preserve"> South Carolinians having a postsecondary degree or recognized industry credentials before the year 2030 unless a higher goal is established in the comprehensive statewide education and workforce development plan. This goal is consistent with all students graduating and having the knowledge, skills, and characteristics contained in the Profile of the South Carolina Graduate. The General Assembly is encouraged to reexamine and revise this goal on an ongoing basis as needed.  The Commission on Higher Education must establish strategic timelines and milestones in the Commission’s Public Agenda to: </w:t>
      </w:r>
    </w:p>
    <w:p w14:paraId="320C8771" w14:textId="77777777" w:rsidR="00E15104" w:rsidRDefault="008B57FD" w:rsidP="008B5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805EB">
        <w:rPr>
          <w:rFonts w:cs="Times New Roman"/>
          <w:sz w:val="22"/>
        </w:rPr>
        <w:tab/>
      </w:r>
      <w:r w:rsidRPr="00E805EB">
        <w:rPr>
          <w:rFonts w:cs="Times New Roman"/>
          <w:sz w:val="22"/>
        </w:rPr>
        <w:tab/>
      </w:r>
      <w:bookmarkStart w:id="142" w:name="ss_T59C1N485S1_lv1_66ad7bc8bI"/>
      <w:r w:rsidRPr="00E805EB">
        <w:rPr>
          <w:rFonts w:cs="Times New Roman"/>
          <w:sz w:val="22"/>
        </w:rPr>
        <w:t>(</w:t>
      </w:r>
      <w:bookmarkEnd w:id="142"/>
      <w:r w:rsidRPr="00E805EB">
        <w:rPr>
          <w:rFonts w:cs="Times New Roman"/>
          <w:sz w:val="22"/>
        </w:rPr>
        <w:t xml:space="preserve">1) increase the number of students who obtain degrees and credentials in the STEM disciplines; </w:t>
      </w:r>
    </w:p>
    <w:p w14:paraId="167D6049" w14:textId="63C90688" w:rsidR="008B57FD" w:rsidRPr="00E805EB" w:rsidRDefault="008B57FD" w:rsidP="008B5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805EB">
        <w:rPr>
          <w:rFonts w:cs="Times New Roman"/>
          <w:sz w:val="22"/>
        </w:rPr>
        <w:tab/>
      </w:r>
      <w:r w:rsidRPr="00E805EB">
        <w:rPr>
          <w:rFonts w:cs="Times New Roman"/>
          <w:sz w:val="22"/>
        </w:rPr>
        <w:tab/>
        <w:t xml:space="preserve">(2) advance training and careers in STEM fields; and </w:t>
      </w:r>
    </w:p>
    <w:p w14:paraId="62E388A4" w14:textId="3987F0A8" w:rsidR="008B57FD" w:rsidRPr="00E805EB" w:rsidRDefault="008B57FD" w:rsidP="008B5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805EB">
        <w:rPr>
          <w:rFonts w:cs="Times New Roman"/>
          <w:sz w:val="22"/>
        </w:rPr>
        <w:tab/>
      </w:r>
      <w:r w:rsidRPr="00E805EB">
        <w:rPr>
          <w:rFonts w:cs="Times New Roman"/>
          <w:sz w:val="22"/>
        </w:rPr>
        <w:tab/>
      </w:r>
      <w:bookmarkStart w:id="143" w:name="ss_T59C1N485S3_lv1_ed5a094feI"/>
      <w:r w:rsidRPr="00E805EB">
        <w:rPr>
          <w:rFonts w:cs="Times New Roman"/>
          <w:sz w:val="22"/>
        </w:rPr>
        <w:t>(</w:t>
      </w:r>
      <w:bookmarkEnd w:id="143"/>
      <w:r w:rsidRPr="00E805EB">
        <w:rPr>
          <w:rFonts w:cs="Times New Roman"/>
          <w:sz w:val="22"/>
        </w:rPr>
        <w:t>3) expand the STEM-capable workforce.</w:t>
      </w:r>
    </w:p>
    <w:p w14:paraId="4DFDD74A" w14:textId="77777777" w:rsidR="008B57FD" w:rsidRPr="00E805EB" w:rsidRDefault="008B57FD" w:rsidP="008B57FD">
      <w:pPr>
        <w:pStyle w:val="scamendlanginstruction"/>
        <w:spacing w:before="0" w:after="0"/>
        <w:ind w:firstLine="216"/>
        <w:jc w:val="both"/>
        <w:rPr>
          <w:sz w:val="22"/>
        </w:rPr>
      </w:pPr>
      <w:bookmarkStart w:id="144" w:name="instruction_c674eeba2"/>
      <w:bookmarkEnd w:id="140"/>
      <w:r w:rsidRPr="00E805EB">
        <w:rPr>
          <w:sz w:val="22"/>
        </w:rPr>
        <w:t>Amend the bill further, SECTION 2.A., by striking Section 59-29-245</w:t>
      </w:r>
      <w:bookmarkStart w:id="145" w:name="ss_T59C29N245SB_lv1_023778174"/>
      <w:r w:rsidRPr="00E805EB">
        <w:rPr>
          <w:sz w:val="22"/>
        </w:rPr>
        <w:t>(</w:t>
      </w:r>
      <w:bookmarkEnd w:id="145"/>
      <w:r w:rsidRPr="00E805EB">
        <w:rPr>
          <w:sz w:val="22"/>
        </w:rPr>
        <w:t>B)</w:t>
      </w:r>
      <w:bookmarkStart w:id="146" w:name="ss_T59C29N245S2_lv2_8377eaadb"/>
      <w:r w:rsidRPr="00E805EB">
        <w:rPr>
          <w:sz w:val="22"/>
        </w:rPr>
        <w:t>(</w:t>
      </w:r>
      <w:bookmarkEnd w:id="146"/>
      <w:r w:rsidRPr="00E805EB">
        <w:rPr>
          <w:sz w:val="22"/>
        </w:rPr>
        <w:t>2) and inserting:</w:t>
      </w:r>
    </w:p>
    <w:p w14:paraId="1E391850" w14:textId="6AD99DCF" w:rsidR="008B57FD" w:rsidRPr="00E805EB" w:rsidRDefault="008B57FD" w:rsidP="008B5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805EB">
        <w:rPr>
          <w:rFonts w:cs="Times New Roman"/>
          <w:sz w:val="22"/>
        </w:rPr>
        <w:tab/>
      </w:r>
      <w:r w:rsidRPr="00E805EB">
        <w:rPr>
          <w:rFonts w:cs="Times New Roman"/>
          <w:sz w:val="22"/>
        </w:rPr>
        <w:tab/>
        <w:t>(2) Based upon the policies and guidelines developed pursuant to subitem (b), the department shall produce online documents to help guidance counselors and administrators explain the benefits of the courses to students, parents, and guardians. The documents shall also be made available to the public.</w:t>
      </w:r>
    </w:p>
    <w:p w14:paraId="0F667428" w14:textId="77777777" w:rsidR="008B57FD" w:rsidRPr="00E805EB" w:rsidRDefault="008B57FD" w:rsidP="008B57FD">
      <w:pPr>
        <w:pStyle w:val="scamendlanginstruction"/>
        <w:spacing w:before="0" w:after="0"/>
        <w:ind w:firstLine="216"/>
        <w:jc w:val="both"/>
        <w:rPr>
          <w:sz w:val="22"/>
        </w:rPr>
      </w:pPr>
      <w:bookmarkStart w:id="147" w:name="instruction_4da488a8a"/>
      <w:bookmarkEnd w:id="144"/>
      <w:r w:rsidRPr="00E805EB">
        <w:rPr>
          <w:sz w:val="22"/>
        </w:rPr>
        <w:t>Amend the bill further, SECTION 5, by striking Section 59-59-210</w:t>
      </w:r>
      <w:bookmarkStart w:id="148" w:name="ss_T59C59N210SD_lv1_9d9ad808c"/>
      <w:r w:rsidRPr="00E805EB">
        <w:rPr>
          <w:rStyle w:val="scstrike"/>
          <w:sz w:val="22"/>
        </w:rPr>
        <w:t>(</w:t>
      </w:r>
      <w:bookmarkEnd w:id="148"/>
      <w:r w:rsidRPr="00E805EB">
        <w:rPr>
          <w:rStyle w:val="scstrike"/>
          <w:sz w:val="22"/>
        </w:rPr>
        <w:t>D)</w:t>
      </w:r>
      <w:r w:rsidRPr="00E805EB">
        <w:rPr>
          <w:rStyle w:val="scinsert"/>
          <w:sz w:val="22"/>
        </w:rPr>
        <w:t xml:space="preserve"> (1) and (2)</w:t>
      </w:r>
      <w:r w:rsidRPr="00E805EB">
        <w:rPr>
          <w:sz w:val="22"/>
        </w:rPr>
        <w:t xml:space="preserve"> and inserting:</w:t>
      </w:r>
    </w:p>
    <w:p w14:paraId="6882D3C2" w14:textId="554687AA" w:rsidR="008B57FD" w:rsidRPr="00E805EB" w:rsidDel="00BA176A"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strike"/>
          <w:rFonts w:cs="Times New Roman"/>
          <w:sz w:val="22"/>
        </w:rPr>
        <w:tab/>
        <w:t>(D) The Commission on Higher Education shall report annually to the Coordinating Council for Workforce Development regarding the committee's progress.</w:t>
      </w:r>
      <w:r w:rsidRPr="00E805EB">
        <w:rPr>
          <w:rStyle w:val="scinsert"/>
          <w:rFonts w:cs="Times New Roman"/>
          <w:sz w:val="22"/>
        </w:rPr>
        <w:t xml:space="preserve"> (1) The purpose of this section is to provide seamless pathways to prepare students for the move from high school directly into public institutions of higher learning and independent institutions of higher learning by creating a uniform system of dual enrollment college courses offered to high school students by public two‑year and four‑year institutions of higher learning and participating independent institutions of higher learning beginning in the 2024‑2025 School Year. Implementing agencies shall collect and share postsecondary and high school data to facilitate the purposes of this section.  In terms of content and rigor, these dual enrollment college courses must be the equivalent of courses offered at public institutions of higher learning and independent institutions of higher learning to their students and must be taught by appropriately credentialed faculty.</w:t>
      </w:r>
    </w:p>
    <w:p w14:paraId="7E02A046"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r w:rsidRPr="00E805EB">
        <w:rPr>
          <w:rStyle w:val="scinsert"/>
          <w:rFonts w:cs="Times New Roman"/>
          <w:sz w:val="22"/>
        </w:rPr>
        <w:tab/>
      </w:r>
      <w:bookmarkStart w:id="149" w:name="ss_T59C59N210S2_lv2_b61cccef9"/>
      <w:r w:rsidRPr="00E805EB">
        <w:rPr>
          <w:rStyle w:val="scinsert"/>
          <w:rFonts w:cs="Times New Roman"/>
          <w:sz w:val="22"/>
        </w:rPr>
        <w:t>(</w:t>
      </w:r>
      <w:bookmarkEnd w:id="149"/>
      <w:r w:rsidRPr="00E805EB">
        <w:rPr>
          <w:rStyle w:val="scinsert"/>
          <w:rFonts w:cs="Times New Roman"/>
          <w:sz w:val="22"/>
        </w:rPr>
        <w:t>2)</w:t>
      </w:r>
      <w:bookmarkStart w:id="150" w:name="ss_T59C59N210Sa_lv3_413c09a6d"/>
      <w:r w:rsidRPr="00E805EB">
        <w:rPr>
          <w:rStyle w:val="scinsert"/>
          <w:rFonts w:cs="Times New Roman"/>
          <w:sz w:val="22"/>
        </w:rPr>
        <w:t>(</w:t>
      </w:r>
      <w:bookmarkEnd w:id="150"/>
      <w:r w:rsidRPr="00E805EB">
        <w:rPr>
          <w:rStyle w:val="scinsert"/>
          <w:rFonts w:cs="Times New Roman"/>
          <w:sz w:val="22"/>
        </w:rPr>
        <w:t>a) Articulation agreements between school districts and public institutions of higher learning and independent institutions of higher learning to provide dual enrollment college courses offered to high school students must make such dual enrollment opportunities available to all students in grades ten, eleven, and twelve beginning with the 2024-2025 School Year; provided:</w:t>
      </w:r>
    </w:p>
    <w:p w14:paraId="45CBA5B9"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51" w:name="ss_T59C59N210Si_lv4_4d72a319f"/>
      <w:r w:rsidRPr="00E805EB">
        <w:rPr>
          <w:rStyle w:val="scinsert"/>
          <w:rFonts w:cs="Times New Roman"/>
          <w:sz w:val="22"/>
        </w:rPr>
        <w:t>(</w:t>
      </w:r>
      <w:bookmarkEnd w:id="151"/>
      <w:r w:rsidRPr="00E805EB">
        <w:rPr>
          <w:rStyle w:val="scinsert"/>
          <w:rFonts w:cs="Times New Roman"/>
          <w:sz w:val="22"/>
        </w:rPr>
        <w:t>i) for course sections in four-year institutions and two-year regional campuses of the University of South Carolina, a student must have at least a 3.0 grade point average on a 4.0 grading scale and the recommendation of the principal of his high school or the designee of his principal; and</w:t>
      </w:r>
    </w:p>
    <w:p w14:paraId="30A193A2"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52" w:name="ss_T59C59N210Sii_lv4_a2b564d58"/>
      <w:r w:rsidRPr="00E805EB">
        <w:rPr>
          <w:rStyle w:val="scinsert"/>
          <w:rFonts w:cs="Times New Roman"/>
          <w:sz w:val="22"/>
        </w:rPr>
        <w:t>(</w:t>
      </w:r>
      <w:bookmarkEnd w:id="152"/>
      <w:r w:rsidRPr="00E805EB">
        <w:rPr>
          <w:rStyle w:val="scinsert"/>
          <w:rFonts w:cs="Times New Roman"/>
          <w:sz w:val="22"/>
        </w:rPr>
        <w:t>ii) for course selections in technical colleges, a student must meet the same requirements for particular courses as other students who attend the colleges and must have the recommendation of the principal of his high school, the designee of his principal, or the designee of the governing school association.</w:t>
      </w:r>
    </w:p>
    <w:p w14:paraId="41A97722"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53" w:name="ss_T59C59N210Sb_lv5_d86e4adbf"/>
      <w:r w:rsidRPr="00E805EB">
        <w:rPr>
          <w:rStyle w:val="scinsert"/>
          <w:rFonts w:cs="Times New Roman"/>
          <w:sz w:val="22"/>
        </w:rPr>
        <w:t>(</w:t>
      </w:r>
      <w:bookmarkEnd w:id="153"/>
      <w:r w:rsidRPr="00E805EB">
        <w:rPr>
          <w:rStyle w:val="scinsert"/>
          <w:rFonts w:cs="Times New Roman"/>
          <w:sz w:val="22"/>
        </w:rPr>
        <w:t xml:space="preserve">b) The Lottery Tuition Assistance Program must be available to dual enrollment students in grades ten, eleven, and twelve who are enrolled in public two-year regional campuses and technical colleges. </w:t>
      </w:r>
    </w:p>
    <w:p w14:paraId="1D4C1F8E"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54" w:name="ss_T59C59N210Sc_lv5_5302bc857"/>
      <w:r w:rsidRPr="00E805EB">
        <w:rPr>
          <w:rStyle w:val="scinsert"/>
          <w:rFonts w:cs="Times New Roman"/>
          <w:sz w:val="22"/>
        </w:rPr>
        <w:t>(</w:t>
      </w:r>
      <w:bookmarkEnd w:id="154"/>
      <w:r w:rsidRPr="00E805EB">
        <w:rPr>
          <w:rStyle w:val="scinsert"/>
          <w:rFonts w:cs="Times New Roman"/>
          <w:sz w:val="22"/>
        </w:rPr>
        <w:t xml:space="preserve">c) To effectuate the purposes established </w:t>
      </w:r>
      <w:r w:rsidRPr="00E805EB">
        <w:rPr>
          <w:rFonts w:cs="Times New Roman"/>
          <w:sz w:val="22"/>
          <w:u w:val="single"/>
        </w:rPr>
        <w:t xml:space="preserve">in this </w:t>
      </w:r>
      <w:r w:rsidRPr="00E805EB">
        <w:rPr>
          <w:rStyle w:val="scinsert"/>
          <w:rFonts w:cs="Times New Roman"/>
          <w:sz w:val="22"/>
        </w:rPr>
        <w:t>subsection, the Commission on Higher Education shall convene the Advisory Committee on Academic Programs before September 1, 2023, to develop a statewide secondary to postsecondary articulation agreement among all school districts and all public institutions of higher learning and participating independent institutions of higher learning. The advisory committee must consist of representatives from:</w:t>
      </w:r>
    </w:p>
    <w:p w14:paraId="0C635A03"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55" w:name="ss_T59C59N210Si_lv4_be71af0b7"/>
      <w:r w:rsidRPr="00E805EB">
        <w:rPr>
          <w:rStyle w:val="scinsert"/>
          <w:rFonts w:cs="Times New Roman"/>
          <w:sz w:val="22"/>
        </w:rPr>
        <w:t>(</w:t>
      </w:r>
      <w:bookmarkEnd w:id="155"/>
      <w:r w:rsidRPr="00E805EB">
        <w:rPr>
          <w:rStyle w:val="scinsert"/>
          <w:rFonts w:cs="Times New Roman"/>
          <w:sz w:val="22"/>
        </w:rPr>
        <w:t>i) the research institutions, four‑year comprehensive teaching institutions, independent institutions of higher learning, two‑year regional campuses, and technical colleges;</w:t>
      </w:r>
    </w:p>
    <w:p w14:paraId="5A80ED3F"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56" w:name="ss_T59C59N210Sii_lv4_35c39a767"/>
      <w:r w:rsidRPr="00E805EB">
        <w:rPr>
          <w:rStyle w:val="scinsert"/>
          <w:rFonts w:cs="Times New Roman"/>
          <w:sz w:val="22"/>
        </w:rPr>
        <w:t>(</w:t>
      </w:r>
      <w:bookmarkEnd w:id="156"/>
      <w:r w:rsidRPr="00E805EB">
        <w:rPr>
          <w:rStyle w:val="scinsert"/>
          <w:rFonts w:cs="Times New Roman"/>
          <w:sz w:val="22"/>
        </w:rPr>
        <w:t>ii) the State Department of Education; and</w:t>
      </w:r>
    </w:p>
    <w:p w14:paraId="1F1A60A8" w14:textId="11892469"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57" w:name="ss_T59C59N210Siii_lv4_e9e271e9a"/>
      <w:r w:rsidRPr="00E805EB">
        <w:rPr>
          <w:rStyle w:val="scinsert"/>
          <w:rFonts w:cs="Times New Roman"/>
          <w:sz w:val="22"/>
        </w:rPr>
        <w:t>(</w:t>
      </w:r>
      <w:bookmarkEnd w:id="157"/>
      <w:r w:rsidRPr="00E805EB">
        <w:rPr>
          <w:rStyle w:val="scinsert"/>
          <w:rFonts w:cs="Times New Roman"/>
          <w:sz w:val="22"/>
        </w:rPr>
        <w:t>iii) district curriculum coordinators, guidance personnel, and career and technical education directors.</w:t>
      </w:r>
    </w:p>
    <w:p w14:paraId="51FACD8B" w14:textId="77777777" w:rsidR="008B57FD" w:rsidRPr="00E805EB" w:rsidRDefault="008B57FD" w:rsidP="008B57FD">
      <w:pPr>
        <w:pStyle w:val="scamendlanginstruction"/>
        <w:spacing w:before="0" w:after="0"/>
        <w:ind w:firstLine="216"/>
        <w:jc w:val="both"/>
        <w:rPr>
          <w:sz w:val="22"/>
        </w:rPr>
      </w:pPr>
      <w:bookmarkStart w:id="158" w:name="instruction_6530b2b31"/>
      <w:bookmarkEnd w:id="147"/>
      <w:r w:rsidRPr="00E805EB">
        <w:rPr>
          <w:sz w:val="22"/>
        </w:rPr>
        <w:t>Amend the bill further, SECTION 5, by striking Section 59-59-210</w:t>
      </w:r>
      <w:r w:rsidRPr="00E805EB">
        <w:rPr>
          <w:rStyle w:val="scstrike"/>
          <w:sz w:val="22"/>
        </w:rPr>
        <w:t>(D)</w:t>
      </w:r>
      <w:bookmarkStart w:id="159" w:name="ss_T59C59N210S3_lv2_bea9336b6"/>
      <w:r w:rsidRPr="00E805EB">
        <w:rPr>
          <w:rStyle w:val="scinsert"/>
          <w:sz w:val="22"/>
        </w:rPr>
        <w:t>(</w:t>
      </w:r>
      <w:bookmarkEnd w:id="159"/>
      <w:r w:rsidRPr="00E805EB">
        <w:rPr>
          <w:rStyle w:val="scinsert"/>
          <w:sz w:val="22"/>
        </w:rPr>
        <w:t>3)</w:t>
      </w:r>
      <w:r w:rsidRPr="00E805EB">
        <w:rPr>
          <w:sz w:val="22"/>
        </w:rPr>
        <w:t xml:space="preserve"> and inserting:</w:t>
      </w:r>
    </w:p>
    <w:p w14:paraId="1DAC3666" w14:textId="2177F1EF"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r w:rsidRPr="00E805EB">
        <w:rPr>
          <w:rStyle w:val="scinsert"/>
          <w:rFonts w:cs="Times New Roman"/>
          <w:sz w:val="22"/>
        </w:rPr>
        <w:tab/>
        <w:t>(3) Before July 1, 2024, the Advisory Committee on Academic Programs shall make recommendations to the Commission on Higher Education regarding coursework that is acceptable statewide for dual enrollment to be accepted in transfer within a related course of study. The commission shall establish related requirements that two‑year and four‑year public institutions of higher learning and participating independent institutions of higher learning as defined by Section 59‑113‑50 must satisfy to offer dual enrollment coursework and award credit toward appropriate degrees and/or credentials for this coursework.</w:t>
      </w:r>
    </w:p>
    <w:p w14:paraId="72AFA5EB" w14:textId="77777777" w:rsidR="008B57FD" w:rsidRPr="00E805EB" w:rsidRDefault="008B57FD" w:rsidP="008B57FD">
      <w:pPr>
        <w:pStyle w:val="scamendlanginstruction"/>
        <w:spacing w:before="0" w:after="0"/>
        <w:ind w:firstLine="216"/>
        <w:jc w:val="both"/>
        <w:rPr>
          <w:sz w:val="22"/>
        </w:rPr>
      </w:pPr>
      <w:bookmarkStart w:id="160" w:name="instruction_4e269491e"/>
      <w:bookmarkEnd w:id="158"/>
      <w:r w:rsidRPr="00E805EB">
        <w:rPr>
          <w:sz w:val="22"/>
        </w:rPr>
        <w:t>Amend the bill further, SECTION 5, by striking Section 59-59-210</w:t>
      </w:r>
      <w:r w:rsidRPr="00E805EB">
        <w:rPr>
          <w:rStyle w:val="scstrike"/>
          <w:sz w:val="22"/>
        </w:rPr>
        <w:t>(D)</w:t>
      </w:r>
      <w:bookmarkStart w:id="161" w:name="ss_T59C59N210S6_lv2_b1f4f69a1"/>
      <w:r w:rsidRPr="00E805EB">
        <w:rPr>
          <w:rStyle w:val="scinsert"/>
          <w:sz w:val="22"/>
        </w:rPr>
        <w:t>(</w:t>
      </w:r>
      <w:bookmarkEnd w:id="161"/>
      <w:r w:rsidRPr="00E805EB">
        <w:rPr>
          <w:rStyle w:val="scinsert"/>
          <w:sz w:val="22"/>
        </w:rPr>
        <w:t>6)</w:t>
      </w:r>
      <w:r w:rsidRPr="00E805EB">
        <w:rPr>
          <w:sz w:val="22"/>
        </w:rPr>
        <w:t xml:space="preserve"> and inserting:</w:t>
      </w:r>
    </w:p>
    <w:p w14:paraId="577D116B" w14:textId="16403AFB" w:rsidR="008B57FD" w:rsidRPr="00E805EB" w:rsidDel="00BA176A"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t>(6)</w:t>
      </w:r>
      <w:r w:rsidRPr="00E805EB">
        <w:rPr>
          <w:rFonts w:cs="Times New Roman"/>
          <w:sz w:val="22"/>
        </w:rPr>
        <w:t xml:space="preserve"> </w:t>
      </w:r>
      <w:r w:rsidRPr="00E805EB">
        <w:rPr>
          <w:rStyle w:val="scinsert"/>
          <w:rFonts w:cs="Times New Roman"/>
          <w:sz w:val="22"/>
        </w:rPr>
        <w:t>Effective July 1, 2024, public institutions of higher learning</w:t>
      </w:r>
      <w:bookmarkStart w:id="162" w:name="_Hlk123644431"/>
      <w:r w:rsidRPr="00E805EB">
        <w:rPr>
          <w:rStyle w:val="scinsert"/>
          <w:rFonts w:cs="Times New Roman"/>
          <w:sz w:val="22"/>
        </w:rPr>
        <w:t>, participating i</w:t>
      </w:r>
      <w:bookmarkEnd w:id="162"/>
      <w:r w:rsidRPr="00E805EB">
        <w:rPr>
          <w:rStyle w:val="scinsert"/>
          <w:rFonts w:cs="Times New Roman"/>
          <w:sz w:val="22"/>
        </w:rPr>
        <w:t>ndependent institutions of higher learning and public school districts may not enter individual articulation agreements. Such articulation agreements entered before July 1, 2024</w:t>
      </w:r>
      <w:r w:rsidRPr="008B57FD">
        <w:rPr>
          <w:rFonts w:cs="Times New Roman"/>
          <w:color w:val="4472C4"/>
          <w:sz w:val="22"/>
          <w:u w:val="single"/>
        </w:rPr>
        <w:t>,</w:t>
      </w:r>
      <w:r w:rsidRPr="00E805EB">
        <w:rPr>
          <w:rFonts w:cs="Times New Roman"/>
          <w:color w:val="00B0F0"/>
          <w:sz w:val="22"/>
          <w:u w:val="single"/>
        </w:rPr>
        <w:t xml:space="preserve"> </w:t>
      </w:r>
      <w:r w:rsidRPr="00E805EB">
        <w:rPr>
          <w:rStyle w:val="scinsert"/>
          <w:rFonts w:cs="Times New Roman"/>
          <w:sz w:val="22"/>
        </w:rPr>
        <w:t>are void, but coursework completed by students pursuant to those agreements must be considered acceptable for college credit.</w:t>
      </w:r>
    </w:p>
    <w:p w14:paraId="7412292F"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bookmarkStart w:id="163" w:name="ss_T59C59N210SB_lv3_36d792e92"/>
      <w:r w:rsidRPr="00E805EB">
        <w:rPr>
          <w:rStyle w:val="scinsert"/>
          <w:rFonts w:cs="Times New Roman"/>
          <w:sz w:val="22"/>
        </w:rPr>
        <w:t>(</w:t>
      </w:r>
      <w:bookmarkEnd w:id="163"/>
      <w:r w:rsidRPr="00E805EB">
        <w:rPr>
          <w:rStyle w:val="scinsert"/>
          <w:rFonts w:cs="Times New Roman"/>
          <w:sz w:val="22"/>
        </w:rPr>
        <w:t>B)</w:t>
      </w:r>
      <w:bookmarkStart w:id="164" w:name="ss_T59C59N210S1_lv4_678426f96"/>
      <w:r w:rsidRPr="00E805EB">
        <w:rPr>
          <w:rStyle w:val="scinsert"/>
          <w:rFonts w:cs="Times New Roman"/>
          <w:sz w:val="22"/>
        </w:rPr>
        <w:t>(</w:t>
      </w:r>
      <w:bookmarkEnd w:id="164"/>
      <w:r w:rsidRPr="00E805EB">
        <w:rPr>
          <w:rStyle w:val="scinsert"/>
          <w:rFonts w:cs="Times New Roman"/>
          <w:sz w:val="22"/>
        </w:rPr>
        <w:t>1)</w:t>
      </w:r>
      <w:r w:rsidRPr="00E805EB">
        <w:rPr>
          <w:rStyle w:val="scinsert"/>
          <w:rFonts w:cs="Times New Roman"/>
          <w:sz w:val="22"/>
        </w:rPr>
        <w:tab/>
        <w:t>The Commission on Higher Education shall work in consultation with the State Board for Technical and Comprehensive Education and the public institutions of higher learning to implement policies to guarantee students who have earned an associate of arts (AA) degree or an associate of science (AS) degree from a public two‑year institution of higher learning shall receive a minimum of sixty transfer credit hours at a public four‑year institution of higher learning and must be given junior academic standing at the institution.</w:t>
      </w:r>
    </w:p>
    <w:p w14:paraId="77C2DED1"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bookmarkStart w:id="165" w:name="ss_T59C59N210S2_lv4_74da9a104"/>
      <w:r w:rsidRPr="00E805EB">
        <w:rPr>
          <w:rStyle w:val="scinsert"/>
          <w:rFonts w:cs="Times New Roman"/>
          <w:sz w:val="22"/>
        </w:rPr>
        <w:t>(</w:t>
      </w:r>
      <w:bookmarkEnd w:id="165"/>
      <w:r w:rsidRPr="00E805EB">
        <w:rPr>
          <w:rStyle w:val="scinsert"/>
          <w:rFonts w:cs="Times New Roman"/>
          <w:sz w:val="22"/>
        </w:rPr>
        <w:t>2) Graduates covered under this subsection are defined as students who have:</w:t>
      </w:r>
    </w:p>
    <w:p w14:paraId="09EAE3C0"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66" w:name="ss_T59C59N210Sa_lv5_eaeaa79c4"/>
      <w:r w:rsidRPr="00E805EB">
        <w:rPr>
          <w:rStyle w:val="scinsert"/>
          <w:rFonts w:cs="Times New Roman"/>
          <w:sz w:val="22"/>
        </w:rPr>
        <w:t>(</w:t>
      </w:r>
      <w:bookmarkEnd w:id="166"/>
      <w:r w:rsidRPr="00E805EB">
        <w:rPr>
          <w:rStyle w:val="scinsert"/>
          <w:rFonts w:cs="Times New Roman"/>
          <w:sz w:val="22"/>
        </w:rPr>
        <w:t>a) earned an AA degree or an AS degree from one of the public two-year institutions of higher learning;</w:t>
      </w:r>
    </w:p>
    <w:p w14:paraId="132FFEEA"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67" w:name="ss_T59C59N210Sb_lv5_ae2bdc234"/>
      <w:r w:rsidRPr="00E805EB">
        <w:rPr>
          <w:rStyle w:val="scinsert"/>
          <w:rFonts w:cs="Times New Roman"/>
          <w:sz w:val="22"/>
        </w:rPr>
        <w:t>(</w:t>
      </w:r>
      <w:bookmarkEnd w:id="167"/>
      <w:r w:rsidRPr="00E805EB">
        <w:rPr>
          <w:rStyle w:val="scinsert"/>
          <w:rFonts w:cs="Times New Roman"/>
          <w:sz w:val="22"/>
        </w:rPr>
        <w:t>b) earned a grade of “C” or better in each course applicable to the AA degree or AS degree; and</w:t>
      </w:r>
    </w:p>
    <w:p w14:paraId="33531965"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68" w:name="ss_T59C59N210Sc_lv5_969613ff2"/>
      <w:r w:rsidRPr="00E805EB">
        <w:rPr>
          <w:rStyle w:val="scinsert"/>
          <w:rFonts w:cs="Times New Roman"/>
          <w:sz w:val="22"/>
        </w:rPr>
        <w:t>(</w:t>
      </w:r>
      <w:bookmarkEnd w:id="168"/>
      <w:r w:rsidRPr="00E805EB">
        <w:rPr>
          <w:rStyle w:val="scinsert"/>
          <w:rFonts w:cs="Times New Roman"/>
          <w:sz w:val="22"/>
        </w:rPr>
        <w:t>c) expressed the intent to transfer to a public four‑year institution of higher learning.</w:t>
      </w:r>
    </w:p>
    <w:p w14:paraId="16020EFC"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bookmarkStart w:id="169" w:name="ss_T59C59N210S3_lv4_39c1c22f0"/>
      <w:r w:rsidRPr="00E805EB">
        <w:rPr>
          <w:rStyle w:val="scinsert"/>
          <w:rFonts w:cs="Times New Roman"/>
          <w:sz w:val="22"/>
        </w:rPr>
        <w:t>(</w:t>
      </w:r>
      <w:bookmarkEnd w:id="169"/>
      <w:r w:rsidRPr="00E805EB">
        <w:rPr>
          <w:rStyle w:val="scinsert"/>
          <w:rFonts w:cs="Times New Roman"/>
          <w:sz w:val="22"/>
        </w:rPr>
        <w:t>3) A graduate of a public two-year institution of higher learning must be granted admission to the public four‑year institution provided the graduate meets the admissions requirements of the four-year institution and, if applicable, specific programs, and may expect the following:</w:t>
      </w:r>
    </w:p>
    <w:p w14:paraId="6805A479"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70" w:name="ss_T59C59N210Sa_lv5_d77df541e"/>
      <w:r w:rsidRPr="00E805EB">
        <w:rPr>
          <w:rStyle w:val="scinsert"/>
          <w:rFonts w:cs="Times New Roman"/>
          <w:sz w:val="22"/>
        </w:rPr>
        <w:t>(</w:t>
      </w:r>
      <w:bookmarkEnd w:id="170"/>
      <w:r w:rsidRPr="00E805EB">
        <w:rPr>
          <w:rStyle w:val="scinsert"/>
          <w:rFonts w:cs="Times New Roman"/>
          <w:sz w:val="22"/>
        </w:rPr>
        <w:t>a) students who have completed an AA degree or an AS degree will enter the public four‑year institution with junior academic standing and will have satisfied the public four‑year institution’s general education requirements;</w:t>
      </w:r>
    </w:p>
    <w:p w14:paraId="3B83A860"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71" w:name="ss_T59C59N210Sb_lv5_cb9ce1aaa"/>
      <w:r w:rsidRPr="00E805EB">
        <w:rPr>
          <w:rStyle w:val="scinsert"/>
          <w:rFonts w:cs="Times New Roman"/>
          <w:sz w:val="22"/>
        </w:rPr>
        <w:t>(</w:t>
      </w:r>
      <w:bookmarkEnd w:id="171"/>
      <w:r w:rsidRPr="00E805EB">
        <w:rPr>
          <w:rStyle w:val="scinsert"/>
          <w:rFonts w:cs="Times New Roman"/>
          <w:sz w:val="22"/>
        </w:rPr>
        <w:t xml:space="preserve">b) all transfer courses that are accepted by the public four‑year institution will be applied to the attainment of the baccalaureate degree as appropriate to the student’s major; </w:t>
      </w:r>
    </w:p>
    <w:p w14:paraId="44DF2C5D"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72" w:name="ss_T59C59N210Sc_lv5_0a7492b52"/>
      <w:r w:rsidRPr="00E805EB">
        <w:rPr>
          <w:rStyle w:val="scinsert"/>
          <w:rFonts w:cs="Times New Roman"/>
          <w:sz w:val="22"/>
        </w:rPr>
        <w:t>(</w:t>
      </w:r>
      <w:bookmarkEnd w:id="172"/>
      <w:r w:rsidRPr="00E805EB">
        <w:rPr>
          <w:rStyle w:val="scinsert"/>
          <w:rFonts w:cs="Times New Roman"/>
          <w:sz w:val="22"/>
        </w:rPr>
        <w:t>c) all transfer students shall meet specific admission requirements for their desired major and shall take seminar courses at the junior level or higher; and</w:t>
      </w:r>
    </w:p>
    <w:p w14:paraId="40B5BC2F"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73" w:name="ss_T59C59N210Sd_lv5_61f14bf5dI"/>
      <w:r w:rsidRPr="00E805EB">
        <w:rPr>
          <w:rStyle w:val="scinsert"/>
          <w:rFonts w:cs="Times New Roman"/>
          <w:sz w:val="22"/>
        </w:rPr>
        <w:t>(</w:t>
      </w:r>
      <w:bookmarkEnd w:id="173"/>
      <w:r w:rsidRPr="00E805EB">
        <w:rPr>
          <w:rStyle w:val="scinsert"/>
          <w:rFonts w:cs="Times New Roman"/>
          <w:sz w:val="22"/>
        </w:rPr>
        <w:t>d) institutions may have institution-specific degree requirements that all students, including transfer, must complete.</w:t>
      </w:r>
    </w:p>
    <w:p w14:paraId="17012D18"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05EB">
        <w:rPr>
          <w:rStyle w:val="scinsert"/>
          <w:rFonts w:cs="Times New Roman"/>
          <w:sz w:val="22"/>
        </w:rPr>
        <w:tab/>
      </w:r>
      <w:r w:rsidRPr="00E805EB">
        <w:rPr>
          <w:rStyle w:val="scinsert"/>
          <w:rFonts w:cs="Times New Roman"/>
          <w:sz w:val="22"/>
        </w:rPr>
        <w:tab/>
      </w:r>
      <w:bookmarkStart w:id="174" w:name="ss_T59C59N210S4_lv4_e2d8c0bde"/>
      <w:r w:rsidRPr="00E805EB">
        <w:rPr>
          <w:rStyle w:val="scinsert"/>
          <w:rFonts w:cs="Times New Roman"/>
          <w:sz w:val="22"/>
        </w:rPr>
        <w:t>(</w:t>
      </w:r>
      <w:bookmarkEnd w:id="174"/>
      <w:r w:rsidRPr="00E805EB">
        <w:rPr>
          <w:rStyle w:val="scinsert"/>
          <w:rFonts w:cs="Times New Roman"/>
          <w:sz w:val="22"/>
        </w:rPr>
        <w:t>4) Each public four‑year institution of higher learning shall facilitate a reverse transfer option for public two-year institution of higher learning students who enroll in their institution without completing an AA degree or an AS degree. Upon successful completion of coursework and hours at the public four‑year institution, credits earned at the institution may be transferred back to the originating public two-year institution of higher learning and applied toward an associate degree. Course prerequisites and minimum credit requirements for awarding degrees must still apply.</w:t>
      </w:r>
    </w:p>
    <w:p w14:paraId="232BB947"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r w:rsidRPr="00E805EB">
        <w:rPr>
          <w:rStyle w:val="scinsert"/>
          <w:rFonts w:cs="Times New Roman"/>
          <w:sz w:val="22"/>
        </w:rPr>
        <w:tab/>
      </w:r>
      <w:bookmarkStart w:id="175" w:name="ss_T59C59N210S5_lv4_412ad757d"/>
      <w:r w:rsidRPr="00E805EB">
        <w:rPr>
          <w:rStyle w:val="scinsert"/>
          <w:rFonts w:cs="Times New Roman"/>
          <w:sz w:val="22"/>
        </w:rPr>
        <w:t>(</w:t>
      </w:r>
      <w:bookmarkEnd w:id="175"/>
      <w:r w:rsidRPr="00E805EB">
        <w:rPr>
          <w:rStyle w:val="scinsert"/>
          <w:rFonts w:cs="Times New Roman"/>
          <w:sz w:val="22"/>
        </w:rPr>
        <w:t>5) The provisions of this subsection must be implemented before April 30, 2024.</w:t>
      </w:r>
    </w:p>
    <w:p w14:paraId="5F6F9E2D"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bookmarkStart w:id="176" w:name="ss_T59C59N210SC_lv3_93f8fd802"/>
      <w:r w:rsidRPr="00E805EB">
        <w:rPr>
          <w:rStyle w:val="scinsert"/>
          <w:rFonts w:cs="Times New Roman"/>
          <w:sz w:val="22"/>
        </w:rPr>
        <w:t>(</w:t>
      </w:r>
      <w:bookmarkEnd w:id="176"/>
      <w:r w:rsidRPr="00E805EB">
        <w:rPr>
          <w:rStyle w:val="scinsert"/>
          <w:rFonts w:cs="Times New Roman"/>
          <w:sz w:val="22"/>
        </w:rPr>
        <w:t>C) For purposes of this section:</w:t>
      </w:r>
    </w:p>
    <w:p w14:paraId="581405D4" w14:textId="77777777"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77" w:name="ss_T59C59N210Sa_lv4_31528f373"/>
      <w:r w:rsidRPr="00E805EB">
        <w:rPr>
          <w:rStyle w:val="scinsert"/>
          <w:rFonts w:cs="Times New Roman"/>
          <w:sz w:val="22"/>
        </w:rPr>
        <w:t>(</w:t>
      </w:r>
      <w:bookmarkEnd w:id="177"/>
      <w:r w:rsidRPr="00E805EB">
        <w:rPr>
          <w:rStyle w:val="scinsert"/>
          <w:rFonts w:cs="Times New Roman"/>
          <w:sz w:val="22"/>
        </w:rPr>
        <w:t>a) “independent institution of higher learning” has the same meaning as found in Section 59-113-50 and applies only to such institutions in this State; and</w:t>
      </w:r>
    </w:p>
    <w:p w14:paraId="13307BEC" w14:textId="64D3390B" w:rsidR="008B57FD" w:rsidRPr="00E805EB" w:rsidRDefault="008B57FD" w:rsidP="008B57F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805EB">
        <w:rPr>
          <w:rStyle w:val="scinsert"/>
          <w:rFonts w:cs="Times New Roman"/>
          <w:sz w:val="22"/>
        </w:rPr>
        <w:tab/>
      </w:r>
      <w:r w:rsidRPr="00E805EB">
        <w:rPr>
          <w:rStyle w:val="scinsert"/>
          <w:rFonts w:cs="Times New Roman"/>
          <w:sz w:val="22"/>
        </w:rPr>
        <w:tab/>
      </w:r>
      <w:r w:rsidRPr="00E805EB">
        <w:rPr>
          <w:rStyle w:val="scinsert"/>
          <w:rFonts w:cs="Times New Roman"/>
          <w:sz w:val="22"/>
        </w:rPr>
        <w:tab/>
      </w:r>
      <w:bookmarkStart w:id="178" w:name="ss_T59C59N210Sb_lv4_77f399cb4"/>
      <w:r w:rsidRPr="00E805EB">
        <w:rPr>
          <w:rStyle w:val="scinsert"/>
          <w:rFonts w:cs="Times New Roman"/>
          <w:sz w:val="22"/>
        </w:rPr>
        <w:t>(</w:t>
      </w:r>
      <w:bookmarkEnd w:id="178"/>
      <w:r w:rsidRPr="00E805EB">
        <w:rPr>
          <w:rStyle w:val="scinsert"/>
          <w:rFonts w:cs="Times New Roman"/>
          <w:sz w:val="22"/>
        </w:rPr>
        <w:t>b) “public institution of higher learning” has the same meaning as found in Section 59-103-5(2) and applies only to such institutions in this State.</w:t>
      </w:r>
    </w:p>
    <w:p w14:paraId="460EC169" w14:textId="77777777" w:rsidR="008B57FD" w:rsidRPr="00E805EB" w:rsidRDefault="008B57FD" w:rsidP="008B57FD">
      <w:pPr>
        <w:pStyle w:val="scamendlanginstruction"/>
        <w:spacing w:before="0" w:after="0"/>
        <w:ind w:firstLine="216"/>
        <w:jc w:val="both"/>
        <w:rPr>
          <w:sz w:val="22"/>
        </w:rPr>
      </w:pPr>
      <w:bookmarkStart w:id="179" w:name="instruction_b8f06cac2"/>
      <w:bookmarkEnd w:id="160"/>
      <w:r w:rsidRPr="00E805EB">
        <w:rPr>
          <w:sz w:val="22"/>
        </w:rPr>
        <w:t>Amend the bill further, SECTION 6, by striking Section 41-1-140 and inserting:</w:t>
      </w:r>
    </w:p>
    <w:p w14:paraId="3F1EA738" w14:textId="7CDDD221" w:rsidR="008B57FD" w:rsidRPr="00E805EB" w:rsidRDefault="008B57FD" w:rsidP="008B5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805EB">
        <w:rPr>
          <w:rFonts w:cs="Times New Roman"/>
          <w:sz w:val="22"/>
        </w:rPr>
        <w:tab/>
      </w:r>
      <w:bookmarkStart w:id="180" w:name="ns_T41C1N140_42631a3e1"/>
      <w:r w:rsidRPr="00E805EB">
        <w:rPr>
          <w:rFonts w:cs="Times New Roman"/>
          <w:sz w:val="22"/>
        </w:rPr>
        <w:t>S</w:t>
      </w:r>
      <w:bookmarkEnd w:id="180"/>
      <w:r w:rsidRPr="00E805EB">
        <w:rPr>
          <w:rFonts w:cs="Times New Roman"/>
          <w:sz w:val="22"/>
        </w:rPr>
        <w:t>ection 41‑1‑140.</w:t>
      </w:r>
      <w:r w:rsidRPr="00E805EB">
        <w:rPr>
          <w:rFonts w:cs="Times New Roman"/>
          <w:sz w:val="22"/>
        </w:rPr>
        <w:tab/>
        <w:t>Beginning July 1, 2025, the Department of Employment and Workforce shall maintain and provide online access to information regarding the economic value of college majors. In addition to showing the economic value of each college major offered in this State, the department also shall compare bachelor’s degree earned to job availability. The information must be available at no cost to the public. The availability of the information must be communicated to the State Department of Education and each public school district in the State. The department may expand its report to include associate degrees, master’s degrees, and doctoral degrees.</w:t>
      </w:r>
    </w:p>
    <w:bookmarkEnd w:id="179"/>
    <w:p w14:paraId="1601F387" w14:textId="77777777" w:rsidR="008B57FD" w:rsidRPr="00E805EB" w:rsidRDefault="008B57FD" w:rsidP="008B57FD">
      <w:pPr>
        <w:pStyle w:val="scamendconformline"/>
        <w:spacing w:before="0"/>
        <w:ind w:firstLine="216"/>
        <w:jc w:val="both"/>
        <w:rPr>
          <w:sz w:val="22"/>
        </w:rPr>
      </w:pPr>
      <w:r w:rsidRPr="00E805EB">
        <w:rPr>
          <w:sz w:val="22"/>
        </w:rPr>
        <w:t>Renumber sections to conform.</w:t>
      </w:r>
    </w:p>
    <w:p w14:paraId="748A0110" w14:textId="70A977C3" w:rsidR="008B57FD" w:rsidRDefault="008B57FD" w:rsidP="008B57FD">
      <w:pPr>
        <w:pStyle w:val="scamendtitleconform"/>
        <w:ind w:firstLine="216"/>
        <w:jc w:val="both"/>
        <w:rPr>
          <w:sz w:val="22"/>
        </w:rPr>
      </w:pPr>
      <w:r w:rsidRPr="00E805EB">
        <w:rPr>
          <w:sz w:val="22"/>
        </w:rPr>
        <w:t>Amend title to conform.</w:t>
      </w:r>
    </w:p>
    <w:p w14:paraId="30645F97" w14:textId="77777777" w:rsidR="007140A6" w:rsidRDefault="007140A6" w:rsidP="008B57FD">
      <w:pPr>
        <w:pStyle w:val="scamendtitleconform"/>
        <w:ind w:firstLine="216"/>
        <w:jc w:val="both"/>
        <w:rPr>
          <w:sz w:val="22"/>
        </w:rPr>
      </w:pPr>
    </w:p>
    <w:p w14:paraId="07B693E2" w14:textId="3C6D9AA6" w:rsidR="008B57FD" w:rsidRDefault="008B57FD" w:rsidP="008B57FD">
      <w:r>
        <w:t>Rep. ERICKSON explained the amendment.</w:t>
      </w:r>
    </w:p>
    <w:p w14:paraId="1D9D51AF" w14:textId="37535987" w:rsidR="008B57FD" w:rsidRDefault="008B57FD" w:rsidP="008B57FD"/>
    <w:p w14:paraId="139E574E" w14:textId="15B3DF20" w:rsidR="008B57FD" w:rsidRDefault="008B57FD" w:rsidP="008B57FD">
      <w:r>
        <w:t>Rep. BEACH requested debate on the Bill.</w:t>
      </w:r>
    </w:p>
    <w:p w14:paraId="30839C1A" w14:textId="77777777" w:rsidR="007140A6" w:rsidRDefault="007140A6" w:rsidP="008B57FD"/>
    <w:p w14:paraId="52B20AB2" w14:textId="446C1604" w:rsidR="008B57FD" w:rsidRDefault="008B57FD" w:rsidP="008B57FD">
      <w:r>
        <w:t>Rep. ERICKSON continued speaking.</w:t>
      </w:r>
    </w:p>
    <w:p w14:paraId="25206447" w14:textId="77777777" w:rsidR="00E15104" w:rsidRDefault="00E15104" w:rsidP="008B57FD"/>
    <w:p w14:paraId="01956DB3" w14:textId="39900503" w:rsidR="008B57FD" w:rsidRDefault="008B57FD" w:rsidP="008B57FD">
      <w:r>
        <w:t>The amendment was then adopted.</w:t>
      </w:r>
    </w:p>
    <w:p w14:paraId="651D0BCB" w14:textId="265A646E" w:rsidR="008B57FD" w:rsidRDefault="008B57FD" w:rsidP="008B57FD"/>
    <w:p w14:paraId="74CBA933" w14:textId="24D8E8DB" w:rsidR="008B57FD" w:rsidRDefault="008B57FD" w:rsidP="008B57FD">
      <w:r>
        <w:t>The question recurred to the passage of the Bill.</w:t>
      </w:r>
    </w:p>
    <w:p w14:paraId="3069F2B9" w14:textId="6B9182E3" w:rsidR="008B57FD" w:rsidRDefault="008B57FD" w:rsidP="008B57FD"/>
    <w:p w14:paraId="3BDA7CA7" w14:textId="77777777" w:rsidR="008B57FD" w:rsidRDefault="008B57FD" w:rsidP="008B57FD">
      <w:r>
        <w:t xml:space="preserve">The yeas and nays were taken resulting as follows: </w:t>
      </w:r>
    </w:p>
    <w:p w14:paraId="48573CF2" w14:textId="6A308A76" w:rsidR="008B57FD" w:rsidRDefault="008B57FD" w:rsidP="008B57FD">
      <w:pPr>
        <w:jc w:val="center"/>
      </w:pPr>
      <w:r>
        <w:t xml:space="preserve"> </w:t>
      </w:r>
      <w:bookmarkStart w:id="181" w:name="vote_start242"/>
      <w:bookmarkEnd w:id="181"/>
      <w:r>
        <w:t>Yeas 108; Nays 2</w:t>
      </w:r>
    </w:p>
    <w:p w14:paraId="633CD364" w14:textId="2F868D34" w:rsidR="008B57FD" w:rsidRDefault="008B57FD" w:rsidP="008B57FD">
      <w:pPr>
        <w:jc w:val="center"/>
      </w:pPr>
    </w:p>
    <w:p w14:paraId="56D0D4C4" w14:textId="77777777" w:rsidR="008B57FD" w:rsidRDefault="008B57FD" w:rsidP="008B57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B57FD" w:rsidRPr="008B57FD" w14:paraId="606C6803" w14:textId="77777777" w:rsidTr="008B57FD">
        <w:tc>
          <w:tcPr>
            <w:tcW w:w="2179" w:type="dxa"/>
            <w:shd w:val="clear" w:color="auto" w:fill="auto"/>
          </w:tcPr>
          <w:p w14:paraId="5ABD229C" w14:textId="1753F511" w:rsidR="008B57FD" w:rsidRPr="008B57FD" w:rsidRDefault="008B57FD" w:rsidP="008B57FD">
            <w:pPr>
              <w:keepNext/>
              <w:ind w:firstLine="0"/>
            </w:pPr>
            <w:r>
              <w:t>Anderson</w:t>
            </w:r>
          </w:p>
        </w:tc>
        <w:tc>
          <w:tcPr>
            <w:tcW w:w="2179" w:type="dxa"/>
            <w:shd w:val="clear" w:color="auto" w:fill="auto"/>
          </w:tcPr>
          <w:p w14:paraId="24E59BDB" w14:textId="0AED41B4" w:rsidR="008B57FD" w:rsidRPr="008B57FD" w:rsidRDefault="008B57FD" w:rsidP="008B57FD">
            <w:pPr>
              <w:keepNext/>
              <w:ind w:firstLine="0"/>
            </w:pPr>
            <w:r>
              <w:t>Atkinson</w:t>
            </w:r>
          </w:p>
        </w:tc>
        <w:tc>
          <w:tcPr>
            <w:tcW w:w="2180" w:type="dxa"/>
            <w:shd w:val="clear" w:color="auto" w:fill="auto"/>
          </w:tcPr>
          <w:p w14:paraId="1798EA97" w14:textId="4AFE5687" w:rsidR="008B57FD" w:rsidRPr="008B57FD" w:rsidRDefault="008B57FD" w:rsidP="008B57FD">
            <w:pPr>
              <w:keepNext/>
              <w:ind w:firstLine="0"/>
            </w:pPr>
            <w:r>
              <w:t>Bailey</w:t>
            </w:r>
          </w:p>
        </w:tc>
      </w:tr>
      <w:tr w:rsidR="008B57FD" w:rsidRPr="008B57FD" w14:paraId="78E9882C" w14:textId="77777777" w:rsidTr="008B57FD">
        <w:tc>
          <w:tcPr>
            <w:tcW w:w="2179" w:type="dxa"/>
            <w:shd w:val="clear" w:color="auto" w:fill="auto"/>
          </w:tcPr>
          <w:p w14:paraId="39DF2E08" w14:textId="1A4A6578" w:rsidR="008B57FD" w:rsidRPr="008B57FD" w:rsidRDefault="008B57FD" w:rsidP="008B57FD">
            <w:pPr>
              <w:ind w:firstLine="0"/>
            </w:pPr>
            <w:r>
              <w:t>Ballentine</w:t>
            </w:r>
          </w:p>
        </w:tc>
        <w:tc>
          <w:tcPr>
            <w:tcW w:w="2179" w:type="dxa"/>
            <w:shd w:val="clear" w:color="auto" w:fill="auto"/>
          </w:tcPr>
          <w:p w14:paraId="41F5B4CF" w14:textId="332359B4" w:rsidR="008B57FD" w:rsidRPr="008B57FD" w:rsidRDefault="008B57FD" w:rsidP="008B57FD">
            <w:pPr>
              <w:ind w:firstLine="0"/>
            </w:pPr>
            <w:r>
              <w:t>Bannister</w:t>
            </w:r>
          </w:p>
        </w:tc>
        <w:tc>
          <w:tcPr>
            <w:tcW w:w="2180" w:type="dxa"/>
            <w:shd w:val="clear" w:color="auto" w:fill="auto"/>
          </w:tcPr>
          <w:p w14:paraId="0A26431E" w14:textId="6E350F33" w:rsidR="008B57FD" w:rsidRPr="008B57FD" w:rsidRDefault="008B57FD" w:rsidP="008B57FD">
            <w:pPr>
              <w:ind w:firstLine="0"/>
            </w:pPr>
            <w:r>
              <w:t>Bauer</w:t>
            </w:r>
          </w:p>
        </w:tc>
      </w:tr>
      <w:tr w:rsidR="008B57FD" w:rsidRPr="008B57FD" w14:paraId="1BC273F4" w14:textId="77777777" w:rsidTr="008B57FD">
        <w:tc>
          <w:tcPr>
            <w:tcW w:w="2179" w:type="dxa"/>
            <w:shd w:val="clear" w:color="auto" w:fill="auto"/>
          </w:tcPr>
          <w:p w14:paraId="3219FB9E" w14:textId="04951C4E" w:rsidR="008B57FD" w:rsidRPr="008B57FD" w:rsidRDefault="008B57FD" w:rsidP="008B57FD">
            <w:pPr>
              <w:ind w:firstLine="0"/>
            </w:pPr>
            <w:r>
              <w:t>Beach</w:t>
            </w:r>
          </w:p>
        </w:tc>
        <w:tc>
          <w:tcPr>
            <w:tcW w:w="2179" w:type="dxa"/>
            <w:shd w:val="clear" w:color="auto" w:fill="auto"/>
          </w:tcPr>
          <w:p w14:paraId="29D6AB26" w14:textId="676B8AB7" w:rsidR="008B57FD" w:rsidRPr="008B57FD" w:rsidRDefault="008B57FD" w:rsidP="008B57FD">
            <w:pPr>
              <w:ind w:firstLine="0"/>
            </w:pPr>
            <w:r>
              <w:t>Bernstein</w:t>
            </w:r>
          </w:p>
        </w:tc>
        <w:tc>
          <w:tcPr>
            <w:tcW w:w="2180" w:type="dxa"/>
            <w:shd w:val="clear" w:color="auto" w:fill="auto"/>
          </w:tcPr>
          <w:p w14:paraId="2B70A6F9" w14:textId="23B57908" w:rsidR="008B57FD" w:rsidRPr="008B57FD" w:rsidRDefault="008B57FD" w:rsidP="008B57FD">
            <w:pPr>
              <w:ind w:firstLine="0"/>
            </w:pPr>
            <w:r>
              <w:t>Blackwell</w:t>
            </w:r>
          </w:p>
        </w:tc>
      </w:tr>
      <w:tr w:rsidR="008B57FD" w:rsidRPr="008B57FD" w14:paraId="578E4D7E" w14:textId="77777777" w:rsidTr="008B57FD">
        <w:tc>
          <w:tcPr>
            <w:tcW w:w="2179" w:type="dxa"/>
            <w:shd w:val="clear" w:color="auto" w:fill="auto"/>
          </w:tcPr>
          <w:p w14:paraId="0DE714C9" w14:textId="03F0E6A0" w:rsidR="008B57FD" w:rsidRPr="008B57FD" w:rsidRDefault="008B57FD" w:rsidP="008B57FD">
            <w:pPr>
              <w:ind w:firstLine="0"/>
            </w:pPr>
            <w:r>
              <w:t>Bradley</w:t>
            </w:r>
          </w:p>
        </w:tc>
        <w:tc>
          <w:tcPr>
            <w:tcW w:w="2179" w:type="dxa"/>
            <w:shd w:val="clear" w:color="auto" w:fill="auto"/>
          </w:tcPr>
          <w:p w14:paraId="75151EE2" w14:textId="4BCC3CE0" w:rsidR="008B57FD" w:rsidRPr="008B57FD" w:rsidRDefault="008B57FD" w:rsidP="008B57FD">
            <w:pPr>
              <w:ind w:firstLine="0"/>
            </w:pPr>
            <w:r>
              <w:t>Brewer</w:t>
            </w:r>
          </w:p>
        </w:tc>
        <w:tc>
          <w:tcPr>
            <w:tcW w:w="2180" w:type="dxa"/>
            <w:shd w:val="clear" w:color="auto" w:fill="auto"/>
          </w:tcPr>
          <w:p w14:paraId="464EC953" w14:textId="7548326A" w:rsidR="008B57FD" w:rsidRPr="008B57FD" w:rsidRDefault="008B57FD" w:rsidP="008B57FD">
            <w:pPr>
              <w:ind w:firstLine="0"/>
            </w:pPr>
            <w:r>
              <w:t>Brittain</w:t>
            </w:r>
          </w:p>
        </w:tc>
      </w:tr>
      <w:tr w:rsidR="008B57FD" w:rsidRPr="008B57FD" w14:paraId="077A2AB0" w14:textId="77777777" w:rsidTr="008B57FD">
        <w:tc>
          <w:tcPr>
            <w:tcW w:w="2179" w:type="dxa"/>
            <w:shd w:val="clear" w:color="auto" w:fill="auto"/>
          </w:tcPr>
          <w:p w14:paraId="093FBA89" w14:textId="6DC312ED" w:rsidR="008B57FD" w:rsidRPr="008B57FD" w:rsidRDefault="008B57FD" w:rsidP="008B57FD">
            <w:pPr>
              <w:ind w:firstLine="0"/>
            </w:pPr>
            <w:r>
              <w:t>Burns</w:t>
            </w:r>
          </w:p>
        </w:tc>
        <w:tc>
          <w:tcPr>
            <w:tcW w:w="2179" w:type="dxa"/>
            <w:shd w:val="clear" w:color="auto" w:fill="auto"/>
          </w:tcPr>
          <w:p w14:paraId="6CE3D27D" w14:textId="6FBA0934" w:rsidR="008B57FD" w:rsidRPr="008B57FD" w:rsidRDefault="008B57FD" w:rsidP="008B57FD">
            <w:pPr>
              <w:ind w:firstLine="0"/>
            </w:pPr>
            <w:r>
              <w:t>Bustos</w:t>
            </w:r>
          </w:p>
        </w:tc>
        <w:tc>
          <w:tcPr>
            <w:tcW w:w="2180" w:type="dxa"/>
            <w:shd w:val="clear" w:color="auto" w:fill="auto"/>
          </w:tcPr>
          <w:p w14:paraId="7B0EF281" w14:textId="4EFFFA83" w:rsidR="008B57FD" w:rsidRPr="008B57FD" w:rsidRDefault="008B57FD" w:rsidP="008B57FD">
            <w:pPr>
              <w:ind w:firstLine="0"/>
            </w:pPr>
            <w:r>
              <w:t>Calhoon</w:t>
            </w:r>
          </w:p>
        </w:tc>
      </w:tr>
      <w:tr w:rsidR="008B57FD" w:rsidRPr="008B57FD" w14:paraId="658EDE27" w14:textId="77777777" w:rsidTr="008B57FD">
        <w:tc>
          <w:tcPr>
            <w:tcW w:w="2179" w:type="dxa"/>
            <w:shd w:val="clear" w:color="auto" w:fill="auto"/>
          </w:tcPr>
          <w:p w14:paraId="74C46419" w14:textId="4D3A5FB6" w:rsidR="008B57FD" w:rsidRPr="008B57FD" w:rsidRDefault="008B57FD" w:rsidP="008B57FD">
            <w:pPr>
              <w:ind w:firstLine="0"/>
            </w:pPr>
            <w:r>
              <w:t>Carter</w:t>
            </w:r>
          </w:p>
        </w:tc>
        <w:tc>
          <w:tcPr>
            <w:tcW w:w="2179" w:type="dxa"/>
            <w:shd w:val="clear" w:color="auto" w:fill="auto"/>
          </w:tcPr>
          <w:p w14:paraId="2D40FBD5" w14:textId="5376A714" w:rsidR="008B57FD" w:rsidRPr="008B57FD" w:rsidRDefault="008B57FD" w:rsidP="008B57FD">
            <w:pPr>
              <w:ind w:firstLine="0"/>
            </w:pPr>
            <w:r>
              <w:t>Caskey</w:t>
            </w:r>
          </w:p>
        </w:tc>
        <w:tc>
          <w:tcPr>
            <w:tcW w:w="2180" w:type="dxa"/>
            <w:shd w:val="clear" w:color="auto" w:fill="auto"/>
          </w:tcPr>
          <w:p w14:paraId="3109F1D2" w14:textId="09F47B91" w:rsidR="008B57FD" w:rsidRPr="008B57FD" w:rsidRDefault="008B57FD" w:rsidP="008B57FD">
            <w:pPr>
              <w:ind w:firstLine="0"/>
            </w:pPr>
            <w:r>
              <w:t>Chapman</w:t>
            </w:r>
          </w:p>
        </w:tc>
      </w:tr>
      <w:tr w:rsidR="008B57FD" w:rsidRPr="008B57FD" w14:paraId="3C33CFD8" w14:textId="77777777" w:rsidTr="008B57FD">
        <w:tc>
          <w:tcPr>
            <w:tcW w:w="2179" w:type="dxa"/>
            <w:shd w:val="clear" w:color="auto" w:fill="auto"/>
          </w:tcPr>
          <w:p w14:paraId="34ED6858" w14:textId="0335203A" w:rsidR="008B57FD" w:rsidRPr="008B57FD" w:rsidRDefault="008B57FD" w:rsidP="008B57FD">
            <w:pPr>
              <w:ind w:firstLine="0"/>
            </w:pPr>
            <w:r>
              <w:t>Chumley</w:t>
            </w:r>
          </w:p>
        </w:tc>
        <w:tc>
          <w:tcPr>
            <w:tcW w:w="2179" w:type="dxa"/>
            <w:shd w:val="clear" w:color="auto" w:fill="auto"/>
          </w:tcPr>
          <w:p w14:paraId="12C8BA35" w14:textId="28220D8A" w:rsidR="008B57FD" w:rsidRPr="008B57FD" w:rsidRDefault="008B57FD" w:rsidP="008B57FD">
            <w:pPr>
              <w:ind w:firstLine="0"/>
            </w:pPr>
            <w:r>
              <w:t>Clyburn</w:t>
            </w:r>
          </w:p>
        </w:tc>
        <w:tc>
          <w:tcPr>
            <w:tcW w:w="2180" w:type="dxa"/>
            <w:shd w:val="clear" w:color="auto" w:fill="auto"/>
          </w:tcPr>
          <w:p w14:paraId="399C4C9C" w14:textId="3D6E3104" w:rsidR="008B57FD" w:rsidRPr="008B57FD" w:rsidRDefault="008B57FD" w:rsidP="008B57FD">
            <w:pPr>
              <w:ind w:firstLine="0"/>
            </w:pPr>
            <w:r>
              <w:t>Cobb-Hunter</w:t>
            </w:r>
          </w:p>
        </w:tc>
      </w:tr>
      <w:tr w:rsidR="008B57FD" w:rsidRPr="008B57FD" w14:paraId="2DEA44CF" w14:textId="77777777" w:rsidTr="008B57FD">
        <w:tc>
          <w:tcPr>
            <w:tcW w:w="2179" w:type="dxa"/>
            <w:shd w:val="clear" w:color="auto" w:fill="auto"/>
          </w:tcPr>
          <w:p w14:paraId="2AB95CC6" w14:textId="475B34AE" w:rsidR="008B57FD" w:rsidRPr="008B57FD" w:rsidRDefault="008B57FD" w:rsidP="008B57FD">
            <w:pPr>
              <w:ind w:firstLine="0"/>
            </w:pPr>
            <w:r>
              <w:t>Collins</w:t>
            </w:r>
          </w:p>
        </w:tc>
        <w:tc>
          <w:tcPr>
            <w:tcW w:w="2179" w:type="dxa"/>
            <w:shd w:val="clear" w:color="auto" w:fill="auto"/>
          </w:tcPr>
          <w:p w14:paraId="2428E076" w14:textId="1100C2F7" w:rsidR="008B57FD" w:rsidRPr="008B57FD" w:rsidRDefault="008B57FD" w:rsidP="008B57FD">
            <w:pPr>
              <w:ind w:firstLine="0"/>
            </w:pPr>
            <w:r>
              <w:t>Connell</w:t>
            </w:r>
          </w:p>
        </w:tc>
        <w:tc>
          <w:tcPr>
            <w:tcW w:w="2180" w:type="dxa"/>
            <w:shd w:val="clear" w:color="auto" w:fill="auto"/>
          </w:tcPr>
          <w:p w14:paraId="4F37E21D" w14:textId="654449B5" w:rsidR="008B57FD" w:rsidRPr="008B57FD" w:rsidRDefault="008B57FD" w:rsidP="008B57FD">
            <w:pPr>
              <w:ind w:firstLine="0"/>
            </w:pPr>
            <w:r>
              <w:t>B. J. Cox</w:t>
            </w:r>
          </w:p>
        </w:tc>
      </w:tr>
      <w:tr w:rsidR="008B57FD" w:rsidRPr="008B57FD" w14:paraId="7FE250CD" w14:textId="77777777" w:rsidTr="008B57FD">
        <w:tc>
          <w:tcPr>
            <w:tcW w:w="2179" w:type="dxa"/>
            <w:shd w:val="clear" w:color="auto" w:fill="auto"/>
          </w:tcPr>
          <w:p w14:paraId="0F5E7D9D" w14:textId="07CC85A4" w:rsidR="008B57FD" w:rsidRPr="008B57FD" w:rsidRDefault="008B57FD" w:rsidP="008B57FD">
            <w:pPr>
              <w:ind w:firstLine="0"/>
            </w:pPr>
            <w:r>
              <w:t>B. L. Cox</w:t>
            </w:r>
          </w:p>
        </w:tc>
        <w:tc>
          <w:tcPr>
            <w:tcW w:w="2179" w:type="dxa"/>
            <w:shd w:val="clear" w:color="auto" w:fill="auto"/>
          </w:tcPr>
          <w:p w14:paraId="37059D4B" w14:textId="4C2F92BC" w:rsidR="008B57FD" w:rsidRPr="008B57FD" w:rsidRDefault="008B57FD" w:rsidP="008B57FD">
            <w:pPr>
              <w:ind w:firstLine="0"/>
            </w:pPr>
            <w:r>
              <w:t>Crawford</w:t>
            </w:r>
          </w:p>
        </w:tc>
        <w:tc>
          <w:tcPr>
            <w:tcW w:w="2180" w:type="dxa"/>
            <w:shd w:val="clear" w:color="auto" w:fill="auto"/>
          </w:tcPr>
          <w:p w14:paraId="6D7014FE" w14:textId="581D0BF0" w:rsidR="008B57FD" w:rsidRPr="008B57FD" w:rsidRDefault="008B57FD" w:rsidP="008B57FD">
            <w:pPr>
              <w:ind w:firstLine="0"/>
            </w:pPr>
            <w:r>
              <w:t>Cromer</w:t>
            </w:r>
          </w:p>
        </w:tc>
      </w:tr>
      <w:tr w:rsidR="008B57FD" w:rsidRPr="008B57FD" w14:paraId="046E2D85" w14:textId="77777777" w:rsidTr="008B57FD">
        <w:tc>
          <w:tcPr>
            <w:tcW w:w="2179" w:type="dxa"/>
            <w:shd w:val="clear" w:color="auto" w:fill="auto"/>
          </w:tcPr>
          <w:p w14:paraId="2842C47B" w14:textId="6D5FE7A0" w:rsidR="008B57FD" w:rsidRPr="008B57FD" w:rsidRDefault="008B57FD" w:rsidP="008B57FD">
            <w:pPr>
              <w:ind w:firstLine="0"/>
            </w:pPr>
            <w:r>
              <w:t>Davis</w:t>
            </w:r>
          </w:p>
        </w:tc>
        <w:tc>
          <w:tcPr>
            <w:tcW w:w="2179" w:type="dxa"/>
            <w:shd w:val="clear" w:color="auto" w:fill="auto"/>
          </w:tcPr>
          <w:p w14:paraId="24786DD7" w14:textId="1345E57B" w:rsidR="008B57FD" w:rsidRPr="008B57FD" w:rsidRDefault="008B57FD" w:rsidP="008B57FD">
            <w:pPr>
              <w:ind w:firstLine="0"/>
            </w:pPr>
            <w:r>
              <w:t>Dillard</w:t>
            </w:r>
          </w:p>
        </w:tc>
        <w:tc>
          <w:tcPr>
            <w:tcW w:w="2180" w:type="dxa"/>
            <w:shd w:val="clear" w:color="auto" w:fill="auto"/>
          </w:tcPr>
          <w:p w14:paraId="3B1A8BB3" w14:textId="7B815900" w:rsidR="008B57FD" w:rsidRPr="008B57FD" w:rsidRDefault="008B57FD" w:rsidP="008B57FD">
            <w:pPr>
              <w:ind w:firstLine="0"/>
            </w:pPr>
            <w:r>
              <w:t>Elliott</w:t>
            </w:r>
          </w:p>
        </w:tc>
      </w:tr>
      <w:tr w:rsidR="008B57FD" w:rsidRPr="008B57FD" w14:paraId="5E7EF30E" w14:textId="77777777" w:rsidTr="008B57FD">
        <w:tc>
          <w:tcPr>
            <w:tcW w:w="2179" w:type="dxa"/>
            <w:shd w:val="clear" w:color="auto" w:fill="auto"/>
          </w:tcPr>
          <w:p w14:paraId="11D4F27A" w14:textId="2C40537B" w:rsidR="008B57FD" w:rsidRPr="008B57FD" w:rsidRDefault="008B57FD" w:rsidP="008B57FD">
            <w:pPr>
              <w:ind w:firstLine="0"/>
            </w:pPr>
            <w:r>
              <w:t>Erickson</w:t>
            </w:r>
          </w:p>
        </w:tc>
        <w:tc>
          <w:tcPr>
            <w:tcW w:w="2179" w:type="dxa"/>
            <w:shd w:val="clear" w:color="auto" w:fill="auto"/>
          </w:tcPr>
          <w:p w14:paraId="3166FDC6" w14:textId="3ACF608A" w:rsidR="008B57FD" w:rsidRPr="008B57FD" w:rsidRDefault="008B57FD" w:rsidP="008B57FD">
            <w:pPr>
              <w:ind w:firstLine="0"/>
            </w:pPr>
            <w:r>
              <w:t>Felder</w:t>
            </w:r>
          </w:p>
        </w:tc>
        <w:tc>
          <w:tcPr>
            <w:tcW w:w="2180" w:type="dxa"/>
            <w:shd w:val="clear" w:color="auto" w:fill="auto"/>
          </w:tcPr>
          <w:p w14:paraId="57226B65" w14:textId="40B75338" w:rsidR="008B57FD" w:rsidRPr="008B57FD" w:rsidRDefault="008B57FD" w:rsidP="008B57FD">
            <w:pPr>
              <w:ind w:firstLine="0"/>
            </w:pPr>
            <w:r>
              <w:t>Forrest</w:t>
            </w:r>
          </w:p>
        </w:tc>
      </w:tr>
      <w:tr w:rsidR="008B57FD" w:rsidRPr="008B57FD" w14:paraId="66816A97" w14:textId="77777777" w:rsidTr="008B57FD">
        <w:tc>
          <w:tcPr>
            <w:tcW w:w="2179" w:type="dxa"/>
            <w:shd w:val="clear" w:color="auto" w:fill="auto"/>
          </w:tcPr>
          <w:p w14:paraId="473F5978" w14:textId="540050F4" w:rsidR="008B57FD" w:rsidRPr="008B57FD" w:rsidRDefault="008B57FD" w:rsidP="008B57FD">
            <w:pPr>
              <w:ind w:firstLine="0"/>
            </w:pPr>
            <w:r>
              <w:t>Gagnon</w:t>
            </w:r>
          </w:p>
        </w:tc>
        <w:tc>
          <w:tcPr>
            <w:tcW w:w="2179" w:type="dxa"/>
            <w:shd w:val="clear" w:color="auto" w:fill="auto"/>
          </w:tcPr>
          <w:p w14:paraId="64583452" w14:textId="2B2E70AA" w:rsidR="008B57FD" w:rsidRPr="008B57FD" w:rsidRDefault="008B57FD" w:rsidP="008B57FD">
            <w:pPr>
              <w:ind w:firstLine="0"/>
            </w:pPr>
            <w:r>
              <w:t>Garvin</w:t>
            </w:r>
          </w:p>
        </w:tc>
        <w:tc>
          <w:tcPr>
            <w:tcW w:w="2180" w:type="dxa"/>
            <w:shd w:val="clear" w:color="auto" w:fill="auto"/>
          </w:tcPr>
          <w:p w14:paraId="26DC24ED" w14:textId="2FA5034C" w:rsidR="008B57FD" w:rsidRPr="008B57FD" w:rsidRDefault="008B57FD" w:rsidP="008B57FD">
            <w:pPr>
              <w:ind w:firstLine="0"/>
            </w:pPr>
            <w:r>
              <w:t>Gatch</w:t>
            </w:r>
          </w:p>
        </w:tc>
      </w:tr>
      <w:tr w:rsidR="008B57FD" w:rsidRPr="008B57FD" w14:paraId="1147717A" w14:textId="77777777" w:rsidTr="008B57FD">
        <w:tc>
          <w:tcPr>
            <w:tcW w:w="2179" w:type="dxa"/>
            <w:shd w:val="clear" w:color="auto" w:fill="auto"/>
          </w:tcPr>
          <w:p w14:paraId="0DE32289" w14:textId="687C56C5" w:rsidR="008B57FD" w:rsidRPr="008B57FD" w:rsidRDefault="008B57FD" w:rsidP="008B57FD">
            <w:pPr>
              <w:ind w:firstLine="0"/>
            </w:pPr>
            <w:r>
              <w:t>Gibson</w:t>
            </w:r>
          </w:p>
        </w:tc>
        <w:tc>
          <w:tcPr>
            <w:tcW w:w="2179" w:type="dxa"/>
            <w:shd w:val="clear" w:color="auto" w:fill="auto"/>
          </w:tcPr>
          <w:p w14:paraId="5DB0A906" w14:textId="0519AD72" w:rsidR="008B57FD" w:rsidRPr="008B57FD" w:rsidRDefault="008B57FD" w:rsidP="008B57FD">
            <w:pPr>
              <w:ind w:firstLine="0"/>
            </w:pPr>
            <w:r>
              <w:t>Gilliam</w:t>
            </w:r>
          </w:p>
        </w:tc>
        <w:tc>
          <w:tcPr>
            <w:tcW w:w="2180" w:type="dxa"/>
            <w:shd w:val="clear" w:color="auto" w:fill="auto"/>
          </w:tcPr>
          <w:p w14:paraId="5D51416A" w14:textId="451F94C7" w:rsidR="008B57FD" w:rsidRPr="008B57FD" w:rsidRDefault="008B57FD" w:rsidP="008B57FD">
            <w:pPr>
              <w:ind w:firstLine="0"/>
            </w:pPr>
            <w:r>
              <w:t>Gilliard</w:t>
            </w:r>
          </w:p>
        </w:tc>
      </w:tr>
      <w:tr w:rsidR="008B57FD" w:rsidRPr="008B57FD" w14:paraId="7678D40B" w14:textId="77777777" w:rsidTr="008B57FD">
        <w:tc>
          <w:tcPr>
            <w:tcW w:w="2179" w:type="dxa"/>
            <w:shd w:val="clear" w:color="auto" w:fill="auto"/>
          </w:tcPr>
          <w:p w14:paraId="7CD9135C" w14:textId="679B7021" w:rsidR="008B57FD" w:rsidRPr="008B57FD" w:rsidRDefault="008B57FD" w:rsidP="008B57FD">
            <w:pPr>
              <w:ind w:firstLine="0"/>
            </w:pPr>
            <w:r>
              <w:t>Guest</w:t>
            </w:r>
          </w:p>
        </w:tc>
        <w:tc>
          <w:tcPr>
            <w:tcW w:w="2179" w:type="dxa"/>
            <w:shd w:val="clear" w:color="auto" w:fill="auto"/>
          </w:tcPr>
          <w:p w14:paraId="2EC8998C" w14:textId="51299A06" w:rsidR="008B57FD" w:rsidRPr="008B57FD" w:rsidRDefault="008B57FD" w:rsidP="008B57FD">
            <w:pPr>
              <w:ind w:firstLine="0"/>
            </w:pPr>
            <w:r>
              <w:t>Guffey</w:t>
            </w:r>
          </w:p>
        </w:tc>
        <w:tc>
          <w:tcPr>
            <w:tcW w:w="2180" w:type="dxa"/>
            <w:shd w:val="clear" w:color="auto" w:fill="auto"/>
          </w:tcPr>
          <w:p w14:paraId="60B763B4" w14:textId="4406B192" w:rsidR="008B57FD" w:rsidRPr="008B57FD" w:rsidRDefault="008B57FD" w:rsidP="008B57FD">
            <w:pPr>
              <w:ind w:firstLine="0"/>
            </w:pPr>
            <w:r>
              <w:t>Haddon</w:t>
            </w:r>
          </w:p>
        </w:tc>
      </w:tr>
      <w:tr w:rsidR="008B57FD" w:rsidRPr="008B57FD" w14:paraId="31C3C519" w14:textId="77777777" w:rsidTr="008B57FD">
        <w:tc>
          <w:tcPr>
            <w:tcW w:w="2179" w:type="dxa"/>
            <w:shd w:val="clear" w:color="auto" w:fill="auto"/>
          </w:tcPr>
          <w:p w14:paraId="146B9A2B" w14:textId="4FD6FC43" w:rsidR="008B57FD" w:rsidRPr="008B57FD" w:rsidRDefault="008B57FD" w:rsidP="008B57FD">
            <w:pPr>
              <w:ind w:firstLine="0"/>
            </w:pPr>
            <w:r>
              <w:t>Hager</w:t>
            </w:r>
          </w:p>
        </w:tc>
        <w:tc>
          <w:tcPr>
            <w:tcW w:w="2179" w:type="dxa"/>
            <w:shd w:val="clear" w:color="auto" w:fill="auto"/>
          </w:tcPr>
          <w:p w14:paraId="7F0613F2" w14:textId="05988876" w:rsidR="008B57FD" w:rsidRPr="008B57FD" w:rsidRDefault="008B57FD" w:rsidP="008B57FD">
            <w:pPr>
              <w:ind w:firstLine="0"/>
            </w:pPr>
            <w:r>
              <w:t>Hardee</w:t>
            </w:r>
          </w:p>
        </w:tc>
        <w:tc>
          <w:tcPr>
            <w:tcW w:w="2180" w:type="dxa"/>
            <w:shd w:val="clear" w:color="auto" w:fill="auto"/>
          </w:tcPr>
          <w:p w14:paraId="27383130" w14:textId="47B7BC7B" w:rsidR="008B57FD" w:rsidRPr="008B57FD" w:rsidRDefault="008B57FD" w:rsidP="008B57FD">
            <w:pPr>
              <w:ind w:firstLine="0"/>
            </w:pPr>
            <w:r>
              <w:t>Hart</w:t>
            </w:r>
          </w:p>
        </w:tc>
      </w:tr>
      <w:tr w:rsidR="008B57FD" w:rsidRPr="008B57FD" w14:paraId="40C51333" w14:textId="77777777" w:rsidTr="008B57FD">
        <w:tc>
          <w:tcPr>
            <w:tcW w:w="2179" w:type="dxa"/>
            <w:shd w:val="clear" w:color="auto" w:fill="auto"/>
          </w:tcPr>
          <w:p w14:paraId="3E6D0E93" w14:textId="6EC69B90" w:rsidR="008B57FD" w:rsidRPr="008B57FD" w:rsidRDefault="008B57FD" w:rsidP="008B57FD">
            <w:pPr>
              <w:ind w:firstLine="0"/>
            </w:pPr>
            <w:r>
              <w:t>Hartnett</w:t>
            </w:r>
          </w:p>
        </w:tc>
        <w:tc>
          <w:tcPr>
            <w:tcW w:w="2179" w:type="dxa"/>
            <w:shd w:val="clear" w:color="auto" w:fill="auto"/>
          </w:tcPr>
          <w:p w14:paraId="78D4E39B" w14:textId="544ADE32" w:rsidR="008B57FD" w:rsidRPr="008B57FD" w:rsidRDefault="008B57FD" w:rsidP="008B57FD">
            <w:pPr>
              <w:ind w:firstLine="0"/>
            </w:pPr>
            <w:r>
              <w:t>Hayes</w:t>
            </w:r>
          </w:p>
        </w:tc>
        <w:tc>
          <w:tcPr>
            <w:tcW w:w="2180" w:type="dxa"/>
            <w:shd w:val="clear" w:color="auto" w:fill="auto"/>
          </w:tcPr>
          <w:p w14:paraId="1A2CB915" w14:textId="573AF9CE" w:rsidR="008B57FD" w:rsidRPr="008B57FD" w:rsidRDefault="008B57FD" w:rsidP="008B57FD">
            <w:pPr>
              <w:ind w:firstLine="0"/>
            </w:pPr>
            <w:r>
              <w:t>Herbkersman</w:t>
            </w:r>
          </w:p>
        </w:tc>
      </w:tr>
      <w:tr w:rsidR="008B57FD" w:rsidRPr="008B57FD" w14:paraId="657AE4D5" w14:textId="77777777" w:rsidTr="008B57FD">
        <w:tc>
          <w:tcPr>
            <w:tcW w:w="2179" w:type="dxa"/>
            <w:shd w:val="clear" w:color="auto" w:fill="auto"/>
          </w:tcPr>
          <w:p w14:paraId="637E6AAF" w14:textId="0C8E4548" w:rsidR="008B57FD" w:rsidRPr="008B57FD" w:rsidRDefault="008B57FD" w:rsidP="008B57FD">
            <w:pPr>
              <w:ind w:firstLine="0"/>
            </w:pPr>
            <w:r>
              <w:t>Hewitt</w:t>
            </w:r>
          </w:p>
        </w:tc>
        <w:tc>
          <w:tcPr>
            <w:tcW w:w="2179" w:type="dxa"/>
            <w:shd w:val="clear" w:color="auto" w:fill="auto"/>
          </w:tcPr>
          <w:p w14:paraId="03CFAFA4" w14:textId="49048EC8" w:rsidR="008B57FD" w:rsidRPr="008B57FD" w:rsidRDefault="008B57FD" w:rsidP="008B57FD">
            <w:pPr>
              <w:ind w:firstLine="0"/>
            </w:pPr>
            <w:r>
              <w:t>Hiott</w:t>
            </w:r>
          </w:p>
        </w:tc>
        <w:tc>
          <w:tcPr>
            <w:tcW w:w="2180" w:type="dxa"/>
            <w:shd w:val="clear" w:color="auto" w:fill="auto"/>
          </w:tcPr>
          <w:p w14:paraId="5191E7EA" w14:textId="4EE66E44" w:rsidR="008B57FD" w:rsidRPr="008B57FD" w:rsidRDefault="008B57FD" w:rsidP="008B57FD">
            <w:pPr>
              <w:ind w:firstLine="0"/>
            </w:pPr>
            <w:r>
              <w:t>Hixon</w:t>
            </w:r>
          </w:p>
        </w:tc>
      </w:tr>
      <w:tr w:rsidR="008B57FD" w:rsidRPr="008B57FD" w14:paraId="12EF75A9" w14:textId="77777777" w:rsidTr="008B57FD">
        <w:tc>
          <w:tcPr>
            <w:tcW w:w="2179" w:type="dxa"/>
            <w:shd w:val="clear" w:color="auto" w:fill="auto"/>
          </w:tcPr>
          <w:p w14:paraId="36A99DA4" w14:textId="7920F7D9" w:rsidR="008B57FD" w:rsidRPr="008B57FD" w:rsidRDefault="008B57FD" w:rsidP="008B57FD">
            <w:pPr>
              <w:ind w:firstLine="0"/>
            </w:pPr>
            <w:r>
              <w:t>Hosey</w:t>
            </w:r>
          </w:p>
        </w:tc>
        <w:tc>
          <w:tcPr>
            <w:tcW w:w="2179" w:type="dxa"/>
            <w:shd w:val="clear" w:color="auto" w:fill="auto"/>
          </w:tcPr>
          <w:p w14:paraId="24116363" w14:textId="00D1352D" w:rsidR="008B57FD" w:rsidRPr="008B57FD" w:rsidRDefault="008B57FD" w:rsidP="008B57FD">
            <w:pPr>
              <w:ind w:firstLine="0"/>
            </w:pPr>
            <w:r>
              <w:t>Howard</w:t>
            </w:r>
          </w:p>
        </w:tc>
        <w:tc>
          <w:tcPr>
            <w:tcW w:w="2180" w:type="dxa"/>
            <w:shd w:val="clear" w:color="auto" w:fill="auto"/>
          </w:tcPr>
          <w:p w14:paraId="4A1E9964" w14:textId="74F19DD7" w:rsidR="008B57FD" w:rsidRPr="008B57FD" w:rsidRDefault="008B57FD" w:rsidP="008B57FD">
            <w:pPr>
              <w:ind w:firstLine="0"/>
            </w:pPr>
            <w:r>
              <w:t>Hyde</w:t>
            </w:r>
          </w:p>
        </w:tc>
      </w:tr>
      <w:tr w:rsidR="008B57FD" w:rsidRPr="008B57FD" w14:paraId="0CBEE177" w14:textId="77777777" w:rsidTr="008B57FD">
        <w:tc>
          <w:tcPr>
            <w:tcW w:w="2179" w:type="dxa"/>
            <w:shd w:val="clear" w:color="auto" w:fill="auto"/>
          </w:tcPr>
          <w:p w14:paraId="07819031" w14:textId="74413E89" w:rsidR="008B57FD" w:rsidRPr="008B57FD" w:rsidRDefault="008B57FD" w:rsidP="008B57FD">
            <w:pPr>
              <w:ind w:firstLine="0"/>
            </w:pPr>
            <w:r>
              <w:t>Jefferson</w:t>
            </w:r>
          </w:p>
        </w:tc>
        <w:tc>
          <w:tcPr>
            <w:tcW w:w="2179" w:type="dxa"/>
            <w:shd w:val="clear" w:color="auto" w:fill="auto"/>
          </w:tcPr>
          <w:p w14:paraId="10855955" w14:textId="0608F5B3" w:rsidR="008B57FD" w:rsidRPr="008B57FD" w:rsidRDefault="008B57FD" w:rsidP="008B57FD">
            <w:pPr>
              <w:ind w:firstLine="0"/>
            </w:pPr>
            <w:r>
              <w:t>J. E. Johnson</w:t>
            </w:r>
          </w:p>
        </w:tc>
        <w:tc>
          <w:tcPr>
            <w:tcW w:w="2180" w:type="dxa"/>
            <w:shd w:val="clear" w:color="auto" w:fill="auto"/>
          </w:tcPr>
          <w:p w14:paraId="66C0C7D3" w14:textId="20C6851C" w:rsidR="008B57FD" w:rsidRPr="008B57FD" w:rsidRDefault="008B57FD" w:rsidP="008B57FD">
            <w:pPr>
              <w:ind w:firstLine="0"/>
            </w:pPr>
            <w:r>
              <w:t>S. Jones</w:t>
            </w:r>
          </w:p>
        </w:tc>
      </w:tr>
      <w:tr w:rsidR="008B57FD" w:rsidRPr="008B57FD" w14:paraId="22CA1E2A" w14:textId="77777777" w:rsidTr="008B57FD">
        <w:tc>
          <w:tcPr>
            <w:tcW w:w="2179" w:type="dxa"/>
            <w:shd w:val="clear" w:color="auto" w:fill="auto"/>
          </w:tcPr>
          <w:p w14:paraId="11DC56B8" w14:textId="7AED35AC" w:rsidR="008B57FD" w:rsidRPr="008B57FD" w:rsidRDefault="008B57FD" w:rsidP="008B57FD">
            <w:pPr>
              <w:ind w:firstLine="0"/>
            </w:pPr>
            <w:r>
              <w:t>Jordan</w:t>
            </w:r>
          </w:p>
        </w:tc>
        <w:tc>
          <w:tcPr>
            <w:tcW w:w="2179" w:type="dxa"/>
            <w:shd w:val="clear" w:color="auto" w:fill="auto"/>
          </w:tcPr>
          <w:p w14:paraId="4CF78511" w14:textId="7930F1A8" w:rsidR="008B57FD" w:rsidRPr="008B57FD" w:rsidRDefault="008B57FD" w:rsidP="008B57FD">
            <w:pPr>
              <w:ind w:firstLine="0"/>
            </w:pPr>
            <w:r>
              <w:t>Kilmartin</w:t>
            </w:r>
          </w:p>
        </w:tc>
        <w:tc>
          <w:tcPr>
            <w:tcW w:w="2180" w:type="dxa"/>
            <w:shd w:val="clear" w:color="auto" w:fill="auto"/>
          </w:tcPr>
          <w:p w14:paraId="4EB8CE2B" w14:textId="65B3A2B4" w:rsidR="008B57FD" w:rsidRPr="008B57FD" w:rsidRDefault="008B57FD" w:rsidP="008B57FD">
            <w:pPr>
              <w:ind w:firstLine="0"/>
            </w:pPr>
            <w:r>
              <w:t>King</w:t>
            </w:r>
          </w:p>
        </w:tc>
      </w:tr>
      <w:tr w:rsidR="008B57FD" w:rsidRPr="008B57FD" w14:paraId="30EB15CD" w14:textId="77777777" w:rsidTr="008B57FD">
        <w:tc>
          <w:tcPr>
            <w:tcW w:w="2179" w:type="dxa"/>
            <w:shd w:val="clear" w:color="auto" w:fill="auto"/>
          </w:tcPr>
          <w:p w14:paraId="3EF4033B" w14:textId="3775CA27" w:rsidR="008B57FD" w:rsidRPr="008B57FD" w:rsidRDefault="008B57FD" w:rsidP="008B57FD">
            <w:pPr>
              <w:ind w:firstLine="0"/>
            </w:pPr>
            <w:r>
              <w:t>Kirby</w:t>
            </w:r>
          </w:p>
        </w:tc>
        <w:tc>
          <w:tcPr>
            <w:tcW w:w="2179" w:type="dxa"/>
            <w:shd w:val="clear" w:color="auto" w:fill="auto"/>
          </w:tcPr>
          <w:p w14:paraId="322CBD56" w14:textId="3CD91030" w:rsidR="008B57FD" w:rsidRPr="008B57FD" w:rsidRDefault="008B57FD" w:rsidP="008B57FD">
            <w:pPr>
              <w:ind w:firstLine="0"/>
            </w:pPr>
            <w:r>
              <w:t>Landing</w:t>
            </w:r>
          </w:p>
        </w:tc>
        <w:tc>
          <w:tcPr>
            <w:tcW w:w="2180" w:type="dxa"/>
            <w:shd w:val="clear" w:color="auto" w:fill="auto"/>
          </w:tcPr>
          <w:p w14:paraId="796849FB" w14:textId="6E4EC8FE" w:rsidR="008B57FD" w:rsidRPr="008B57FD" w:rsidRDefault="008B57FD" w:rsidP="008B57FD">
            <w:pPr>
              <w:ind w:firstLine="0"/>
            </w:pPr>
            <w:r>
              <w:t>Lawson</w:t>
            </w:r>
          </w:p>
        </w:tc>
      </w:tr>
      <w:tr w:rsidR="008B57FD" w:rsidRPr="008B57FD" w14:paraId="1AC030BC" w14:textId="77777777" w:rsidTr="008B57FD">
        <w:tc>
          <w:tcPr>
            <w:tcW w:w="2179" w:type="dxa"/>
            <w:shd w:val="clear" w:color="auto" w:fill="auto"/>
          </w:tcPr>
          <w:p w14:paraId="45B01770" w14:textId="5F81A405" w:rsidR="008B57FD" w:rsidRPr="008B57FD" w:rsidRDefault="008B57FD" w:rsidP="008B57FD">
            <w:pPr>
              <w:ind w:firstLine="0"/>
            </w:pPr>
            <w:r>
              <w:t>Leber</w:t>
            </w:r>
          </w:p>
        </w:tc>
        <w:tc>
          <w:tcPr>
            <w:tcW w:w="2179" w:type="dxa"/>
            <w:shd w:val="clear" w:color="auto" w:fill="auto"/>
          </w:tcPr>
          <w:p w14:paraId="0F8005D9" w14:textId="0B7E3574" w:rsidR="008B57FD" w:rsidRPr="008B57FD" w:rsidRDefault="008B57FD" w:rsidP="008B57FD">
            <w:pPr>
              <w:ind w:firstLine="0"/>
            </w:pPr>
            <w:r>
              <w:t>Ligon</w:t>
            </w:r>
          </w:p>
        </w:tc>
        <w:tc>
          <w:tcPr>
            <w:tcW w:w="2180" w:type="dxa"/>
            <w:shd w:val="clear" w:color="auto" w:fill="auto"/>
          </w:tcPr>
          <w:p w14:paraId="3D6D075C" w14:textId="03D54A42" w:rsidR="008B57FD" w:rsidRPr="008B57FD" w:rsidRDefault="008B57FD" w:rsidP="008B57FD">
            <w:pPr>
              <w:ind w:firstLine="0"/>
            </w:pPr>
            <w:r>
              <w:t>Long</w:t>
            </w:r>
          </w:p>
        </w:tc>
      </w:tr>
      <w:tr w:rsidR="008B57FD" w:rsidRPr="008B57FD" w14:paraId="5672CB93" w14:textId="77777777" w:rsidTr="008B57FD">
        <w:tc>
          <w:tcPr>
            <w:tcW w:w="2179" w:type="dxa"/>
            <w:shd w:val="clear" w:color="auto" w:fill="auto"/>
          </w:tcPr>
          <w:p w14:paraId="5A1A6DBE" w14:textId="288E7269" w:rsidR="008B57FD" w:rsidRPr="008B57FD" w:rsidRDefault="008B57FD" w:rsidP="008B57FD">
            <w:pPr>
              <w:ind w:firstLine="0"/>
            </w:pPr>
            <w:r>
              <w:t>Lowe</w:t>
            </w:r>
          </w:p>
        </w:tc>
        <w:tc>
          <w:tcPr>
            <w:tcW w:w="2179" w:type="dxa"/>
            <w:shd w:val="clear" w:color="auto" w:fill="auto"/>
          </w:tcPr>
          <w:p w14:paraId="42F0FCDF" w14:textId="7BC7F4F7" w:rsidR="008B57FD" w:rsidRPr="008B57FD" w:rsidRDefault="008B57FD" w:rsidP="008B57FD">
            <w:pPr>
              <w:ind w:firstLine="0"/>
            </w:pPr>
            <w:r>
              <w:t>Magnuson</w:t>
            </w:r>
          </w:p>
        </w:tc>
        <w:tc>
          <w:tcPr>
            <w:tcW w:w="2180" w:type="dxa"/>
            <w:shd w:val="clear" w:color="auto" w:fill="auto"/>
          </w:tcPr>
          <w:p w14:paraId="3221D19A" w14:textId="410DAB3B" w:rsidR="008B57FD" w:rsidRPr="008B57FD" w:rsidRDefault="008B57FD" w:rsidP="008B57FD">
            <w:pPr>
              <w:ind w:firstLine="0"/>
            </w:pPr>
            <w:r>
              <w:t>McCravy</w:t>
            </w:r>
          </w:p>
        </w:tc>
      </w:tr>
      <w:tr w:rsidR="008B57FD" w:rsidRPr="008B57FD" w14:paraId="3E3503E4" w14:textId="77777777" w:rsidTr="008B57FD">
        <w:tc>
          <w:tcPr>
            <w:tcW w:w="2179" w:type="dxa"/>
            <w:shd w:val="clear" w:color="auto" w:fill="auto"/>
          </w:tcPr>
          <w:p w14:paraId="0CF89CF3" w14:textId="446EC7E1" w:rsidR="008B57FD" w:rsidRPr="008B57FD" w:rsidRDefault="008B57FD" w:rsidP="008B57FD">
            <w:pPr>
              <w:ind w:firstLine="0"/>
            </w:pPr>
            <w:r>
              <w:t>McGinnis</w:t>
            </w:r>
          </w:p>
        </w:tc>
        <w:tc>
          <w:tcPr>
            <w:tcW w:w="2179" w:type="dxa"/>
            <w:shd w:val="clear" w:color="auto" w:fill="auto"/>
          </w:tcPr>
          <w:p w14:paraId="38A9C1E3" w14:textId="68F6ED95" w:rsidR="008B57FD" w:rsidRPr="008B57FD" w:rsidRDefault="008B57FD" w:rsidP="008B57FD">
            <w:pPr>
              <w:ind w:firstLine="0"/>
            </w:pPr>
            <w:r>
              <w:t>Mitchell</w:t>
            </w:r>
          </w:p>
        </w:tc>
        <w:tc>
          <w:tcPr>
            <w:tcW w:w="2180" w:type="dxa"/>
            <w:shd w:val="clear" w:color="auto" w:fill="auto"/>
          </w:tcPr>
          <w:p w14:paraId="637FF05D" w14:textId="64056E14" w:rsidR="008B57FD" w:rsidRPr="008B57FD" w:rsidRDefault="008B57FD" w:rsidP="008B57FD">
            <w:pPr>
              <w:ind w:firstLine="0"/>
            </w:pPr>
            <w:r>
              <w:t>T. Moore</w:t>
            </w:r>
          </w:p>
        </w:tc>
      </w:tr>
      <w:tr w:rsidR="008B57FD" w:rsidRPr="008B57FD" w14:paraId="4A16BBE0" w14:textId="77777777" w:rsidTr="008B57FD">
        <w:tc>
          <w:tcPr>
            <w:tcW w:w="2179" w:type="dxa"/>
            <w:shd w:val="clear" w:color="auto" w:fill="auto"/>
          </w:tcPr>
          <w:p w14:paraId="12E30F15" w14:textId="3F5CE642" w:rsidR="008B57FD" w:rsidRPr="008B57FD" w:rsidRDefault="008B57FD" w:rsidP="008B57FD">
            <w:pPr>
              <w:ind w:firstLine="0"/>
            </w:pPr>
            <w:r>
              <w:t>A. M. Morgan</w:t>
            </w:r>
          </w:p>
        </w:tc>
        <w:tc>
          <w:tcPr>
            <w:tcW w:w="2179" w:type="dxa"/>
            <w:shd w:val="clear" w:color="auto" w:fill="auto"/>
          </w:tcPr>
          <w:p w14:paraId="2BC65685" w14:textId="69FA4884" w:rsidR="008B57FD" w:rsidRPr="008B57FD" w:rsidRDefault="008B57FD" w:rsidP="008B57FD">
            <w:pPr>
              <w:ind w:firstLine="0"/>
            </w:pPr>
            <w:r>
              <w:t>T. A. Morgan</w:t>
            </w:r>
          </w:p>
        </w:tc>
        <w:tc>
          <w:tcPr>
            <w:tcW w:w="2180" w:type="dxa"/>
            <w:shd w:val="clear" w:color="auto" w:fill="auto"/>
          </w:tcPr>
          <w:p w14:paraId="72F20780" w14:textId="41BCE84A" w:rsidR="008B57FD" w:rsidRPr="008B57FD" w:rsidRDefault="008B57FD" w:rsidP="008B57FD">
            <w:pPr>
              <w:ind w:firstLine="0"/>
            </w:pPr>
            <w:r>
              <w:t>Moss</w:t>
            </w:r>
          </w:p>
        </w:tc>
      </w:tr>
      <w:tr w:rsidR="008B57FD" w:rsidRPr="008B57FD" w14:paraId="7251BC59" w14:textId="77777777" w:rsidTr="008B57FD">
        <w:tc>
          <w:tcPr>
            <w:tcW w:w="2179" w:type="dxa"/>
            <w:shd w:val="clear" w:color="auto" w:fill="auto"/>
          </w:tcPr>
          <w:p w14:paraId="65325C4F" w14:textId="07282DC9" w:rsidR="008B57FD" w:rsidRPr="008B57FD" w:rsidRDefault="008B57FD" w:rsidP="008B57FD">
            <w:pPr>
              <w:ind w:firstLine="0"/>
            </w:pPr>
            <w:r>
              <w:t>Murphy</w:t>
            </w:r>
          </w:p>
        </w:tc>
        <w:tc>
          <w:tcPr>
            <w:tcW w:w="2179" w:type="dxa"/>
            <w:shd w:val="clear" w:color="auto" w:fill="auto"/>
          </w:tcPr>
          <w:p w14:paraId="580C3E08" w14:textId="2B7135C3" w:rsidR="008B57FD" w:rsidRPr="008B57FD" w:rsidRDefault="008B57FD" w:rsidP="008B57FD">
            <w:pPr>
              <w:ind w:firstLine="0"/>
            </w:pPr>
            <w:r>
              <w:t>Neese</w:t>
            </w:r>
          </w:p>
        </w:tc>
        <w:tc>
          <w:tcPr>
            <w:tcW w:w="2180" w:type="dxa"/>
            <w:shd w:val="clear" w:color="auto" w:fill="auto"/>
          </w:tcPr>
          <w:p w14:paraId="68B491FE" w14:textId="31284718" w:rsidR="008B57FD" w:rsidRPr="008B57FD" w:rsidRDefault="008B57FD" w:rsidP="008B57FD">
            <w:pPr>
              <w:ind w:firstLine="0"/>
            </w:pPr>
            <w:r>
              <w:t>B. Newton</w:t>
            </w:r>
          </w:p>
        </w:tc>
      </w:tr>
      <w:tr w:rsidR="008B57FD" w:rsidRPr="008B57FD" w14:paraId="3F65E0A8" w14:textId="77777777" w:rsidTr="008B57FD">
        <w:tc>
          <w:tcPr>
            <w:tcW w:w="2179" w:type="dxa"/>
            <w:shd w:val="clear" w:color="auto" w:fill="auto"/>
          </w:tcPr>
          <w:p w14:paraId="44B3A4EF" w14:textId="713C219B" w:rsidR="008B57FD" w:rsidRPr="008B57FD" w:rsidRDefault="008B57FD" w:rsidP="008B57FD">
            <w:pPr>
              <w:ind w:firstLine="0"/>
            </w:pPr>
            <w:r>
              <w:t>W. Newton</w:t>
            </w:r>
          </w:p>
        </w:tc>
        <w:tc>
          <w:tcPr>
            <w:tcW w:w="2179" w:type="dxa"/>
            <w:shd w:val="clear" w:color="auto" w:fill="auto"/>
          </w:tcPr>
          <w:p w14:paraId="3ACB2F61" w14:textId="2AE238DC" w:rsidR="008B57FD" w:rsidRPr="008B57FD" w:rsidRDefault="008B57FD" w:rsidP="008B57FD">
            <w:pPr>
              <w:ind w:firstLine="0"/>
            </w:pPr>
            <w:r>
              <w:t>O'Neal</w:t>
            </w:r>
          </w:p>
        </w:tc>
        <w:tc>
          <w:tcPr>
            <w:tcW w:w="2180" w:type="dxa"/>
            <w:shd w:val="clear" w:color="auto" w:fill="auto"/>
          </w:tcPr>
          <w:p w14:paraId="1FE56BD0" w14:textId="43AC2C02" w:rsidR="008B57FD" w:rsidRPr="008B57FD" w:rsidRDefault="008B57FD" w:rsidP="008B57FD">
            <w:pPr>
              <w:ind w:firstLine="0"/>
            </w:pPr>
            <w:r>
              <w:t>Oremus</w:t>
            </w:r>
          </w:p>
        </w:tc>
      </w:tr>
      <w:tr w:rsidR="008B57FD" w:rsidRPr="008B57FD" w14:paraId="7E5F2756" w14:textId="77777777" w:rsidTr="008B57FD">
        <w:tc>
          <w:tcPr>
            <w:tcW w:w="2179" w:type="dxa"/>
            <w:shd w:val="clear" w:color="auto" w:fill="auto"/>
          </w:tcPr>
          <w:p w14:paraId="42685B8E" w14:textId="3F212BA2" w:rsidR="008B57FD" w:rsidRPr="008B57FD" w:rsidRDefault="008B57FD" w:rsidP="008B57FD">
            <w:pPr>
              <w:ind w:firstLine="0"/>
            </w:pPr>
            <w:r>
              <w:t>Ott</w:t>
            </w:r>
          </w:p>
        </w:tc>
        <w:tc>
          <w:tcPr>
            <w:tcW w:w="2179" w:type="dxa"/>
            <w:shd w:val="clear" w:color="auto" w:fill="auto"/>
          </w:tcPr>
          <w:p w14:paraId="388D3E36" w14:textId="7693B6B2" w:rsidR="008B57FD" w:rsidRPr="008B57FD" w:rsidRDefault="008B57FD" w:rsidP="008B57FD">
            <w:pPr>
              <w:ind w:firstLine="0"/>
            </w:pPr>
            <w:r>
              <w:t>Pace</w:t>
            </w:r>
          </w:p>
        </w:tc>
        <w:tc>
          <w:tcPr>
            <w:tcW w:w="2180" w:type="dxa"/>
            <w:shd w:val="clear" w:color="auto" w:fill="auto"/>
          </w:tcPr>
          <w:p w14:paraId="1D987F7A" w14:textId="1BD4CA7F" w:rsidR="008B57FD" w:rsidRPr="008B57FD" w:rsidRDefault="008B57FD" w:rsidP="008B57FD">
            <w:pPr>
              <w:ind w:firstLine="0"/>
            </w:pPr>
            <w:r>
              <w:t>Pendarvis</w:t>
            </w:r>
          </w:p>
        </w:tc>
      </w:tr>
      <w:tr w:rsidR="008B57FD" w:rsidRPr="008B57FD" w14:paraId="64806F4F" w14:textId="77777777" w:rsidTr="008B57FD">
        <w:tc>
          <w:tcPr>
            <w:tcW w:w="2179" w:type="dxa"/>
            <w:shd w:val="clear" w:color="auto" w:fill="auto"/>
          </w:tcPr>
          <w:p w14:paraId="2374FB0A" w14:textId="4D69191E" w:rsidR="008B57FD" w:rsidRPr="008B57FD" w:rsidRDefault="008B57FD" w:rsidP="008B57FD">
            <w:pPr>
              <w:ind w:firstLine="0"/>
            </w:pPr>
            <w:r>
              <w:t>Pope</w:t>
            </w:r>
          </w:p>
        </w:tc>
        <w:tc>
          <w:tcPr>
            <w:tcW w:w="2179" w:type="dxa"/>
            <w:shd w:val="clear" w:color="auto" w:fill="auto"/>
          </w:tcPr>
          <w:p w14:paraId="59CF7E94" w14:textId="53F56977" w:rsidR="008B57FD" w:rsidRPr="008B57FD" w:rsidRDefault="008B57FD" w:rsidP="008B57FD">
            <w:pPr>
              <w:ind w:firstLine="0"/>
            </w:pPr>
            <w:r>
              <w:t>Rivers</w:t>
            </w:r>
          </w:p>
        </w:tc>
        <w:tc>
          <w:tcPr>
            <w:tcW w:w="2180" w:type="dxa"/>
            <w:shd w:val="clear" w:color="auto" w:fill="auto"/>
          </w:tcPr>
          <w:p w14:paraId="0837ECB4" w14:textId="08DBE4B5" w:rsidR="008B57FD" w:rsidRPr="008B57FD" w:rsidRDefault="008B57FD" w:rsidP="008B57FD">
            <w:pPr>
              <w:ind w:firstLine="0"/>
            </w:pPr>
            <w:r>
              <w:t>Rose</w:t>
            </w:r>
          </w:p>
        </w:tc>
      </w:tr>
      <w:tr w:rsidR="008B57FD" w:rsidRPr="008B57FD" w14:paraId="6C2397AC" w14:textId="77777777" w:rsidTr="008B57FD">
        <w:tc>
          <w:tcPr>
            <w:tcW w:w="2179" w:type="dxa"/>
            <w:shd w:val="clear" w:color="auto" w:fill="auto"/>
          </w:tcPr>
          <w:p w14:paraId="2E3B1333" w14:textId="76E1AB7F" w:rsidR="008B57FD" w:rsidRPr="008B57FD" w:rsidRDefault="008B57FD" w:rsidP="008B57FD">
            <w:pPr>
              <w:ind w:firstLine="0"/>
            </w:pPr>
            <w:r>
              <w:t>Rutherford</w:t>
            </w:r>
          </w:p>
        </w:tc>
        <w:tc>
          <w:tcPr>
            <w:tcW w:w="2179" w:type="dxa"/>
            <w:shd w:val="clear" w:color="auto" w:fill="auto"/>
          </w:tcPr>
          <w:p w14:paraId="2B5C5BC7" w14:textId="4A7D2CBC" w:rsidR="008B57FD" w:rsidRPr="008B57FD" w:rsidRDefault="008B57FD" w:rsidP="008B57FD">
            <w:pPr>
              <w:ind w:firstLine="0"/>
            </w:pPr>
            <w:r>
              <w:t>Sandifer</w:t>
            </w:r>
          </w:p>
        </w:tc>
        <w:tc>
          <w:tcPr>
            <w:tcW w:w="2180" w:type="dxa"/>
            <w:shd w:val="clear" w:color="auto" w:fill="auto"/>
          </w:tcPr>
          <w:p w14:paraId="1139A961" w14:textId="3F29FD0B" w:rsidR="008B57FD" w:rsidRPr="008B57FD" w:rsidRDefault="008B57FD" w:rsidP="008B57FD">
            <w:pPr>
              <w:ind w:firstLine="0"/>
            </w:pPr>
            <w:r>
              <w:t>Schuessler</w:t>
            </w:r>
          </w:p>
        </w:tc>
      </w:tr>
      <w:tr w:rsidR="008B57FD" w:rsidRPr="008B57FD" w14:paraId="01AB3AA9" w14:textId="77777777" w:rsidTr="008B57FD">
        <w:tc>
          <w:tcPr>
            <w:tcW w:w="2179" w:type="dxa"/>
            <w:shd w:val="clear" w:color="auto" w:fill="auto"/>
          </w:tcPr>
          <w:p w14:paraId="2C7E8C7C" w14:textId="48DD532E" w:rsidR="008B57FD" w:rsidRPr="008B57FD" w:rsidRDefault="008B57FD" w:rsidP="008B57FD">
            <w:pPr>
              <w:ind w:firstLine="0"/>
            </w:pPr>
            <w:r>
              <w:t>Sessions</w:t>
            </w:r>
          </w:p>
        </w:tc>
        <w:tc>
          <w:tcPr>
            <w:tcW w:w="2179" w:type="dxa"/>
            <w:shd w:val="clear" w:color="auto" w:fill="auto"/>
          </w:tcPr>
          <w:p w14:paraId="0DE03336" w14:textId="6DCCF0C9" w:rsidR="008B57FD" w:rsidRPr="008B57FD" w:rsidRDefault="008B57FD" w:rsidP="008B57FD">
            <w:pPr>
              <w:ind w:firstLine="0"/>
            </w:pPr>
            <w:r>
              <w:t>G. M. Smith</w:t>
            </w:r>
          </w:p>
        </w:tc>
        <w:tc>
          <w:tcPr>
            <w:tcW w:w="2180" w:type="dxa"/>
            <w:shd w:val="clear" w:color="auto" w:fill="auto"/>
          </w:tcPr>
          <w:p w14:paraId="6D196100" w14:textId="6A3E507E" w:rsidR="008B57FD" w:rsidRPr="008B57FD" w:rsidRDefault="008B57FD" w:rsidP="008B57FD">
            <w:pPr>
              <w:ind w:firstLine="0"/>
            </w:pPr>
            <w:r>
              <w:t>M. M. Smith</w:t>
            </w:r>
          </w:p>
        </w:tc>
      </w:tr>
      <w:tr w:rsidR="008B57FD" w:rsidRPr="008B57FD" w14:paraId="28A3601B" w14:textId="77777777" w:rsidTr="008B57FD">
        <w:tc>
          <w:tcPr>
            <w:tcW w:w="2179" w:type="dxa"/>
            <w:shd w:val="clear" w:color="auto" w:fill="auto"/>
          </w:tcPr>
          <w:p w14:paraId="20F60A09" w14:textId="73A2ED2D" w:rsidR="008B57FD" w:rsidRPr="008B57FD" w:rsidRDefault="008B57FD" w:rsidP="008B57FD">
            <w:pPr>
              <w:ind w:firstLine="0"/>
            </w:pPr>
            <w:r>
              <w:t>Taylor</w:t>
            </w:r>
          </w:p>
        </w:tc>
        <w:tc>
          <w:tcPr>
            <w:tcW w:w="2179" w:type="dxa"/>
            <w:shd w:val="clear" w:color="auto" w:fill="auto"/>
          </w:tcPr>
          <w:p w14:paraId="19EBCE4C" w14:textId="4C71DDC5" w:rsidR="008B57FD" w:rsidRPr="008B57FD" w:rsidRDefault="008B57FD" w:rsidP="008B57FD">
            <w:pPr>
              <w:ind w:firstLine="0"/>
            </w:pPr>
            <w:r>
              <w:t>Tedder</w:t>
            </w:r>
          </w:p>
        </w:tc>
        <w:tc>
          <w:tcPr>
            <w:tcW w:w="2180" w:type="dxa"/>
            <w:shd w:val="clear" w:color="auto" w:fill="auto"/>
          </w:tcPr>
          <w:p w14:paraId="0655E79F" w14:textId="4755A34F" w:rsidR="008B57FD" w:rsidRPr="008B57FD" w:rsidRDefault="008B57FD" w:rsidP="008B57FD">
            <w:pPr>
              <w:ind w:firstLine="0"/>
            </w:pPr>
            <w:r>
              <w:t>Thayer</w:t>
            </w:r>
          </w:p>
        </w:tc>
      </w:tr>
      <w:tr w:rsidR="008B57FD" w:rsidRPr="008B57FD" w14:paraId="6ACF8633" w14:textId="77777777" w:rsidTr="008B57FD">
        <w:tc>
          <w:tcPr>
            <w:tcW w:w="2179" w:type="dxa"/>
            <w:shd w:val="clear" w:color="auto" w:fill="auto"/>
          </w:tcPr>
          <w:p w14:paraId="1EAABF22" w14:textId="3B66F83F" w:rsidR="008B57FD" w:rsidRPr="008B57FD" w:rsidRDefault="008B57FD" w:rsidP="008B57FD">
            <w:pPr>
              <w:ind w:firstLine="0"/>
            </w:pPr>
            <w:r>
              <w:t>Thigpen</w:t>
            </w:r>
          </w:p>
        </w:tc>
        <w:tc>
          <w:tcPr>
            <w:tcW w:w="2179" w:type="dxa"/>
            <w:shd w:val="clear" w:color="auto" w:fill="auto"/>
          </w:tcPr>
          <w:p w14:paraId="17732E3B" w14:textId="784E6DF6" w:rsidR="008B57FD" w:rsidRPr="008B57FD" w:rsidRDefault="008B57FD" w:rsidP="008B57FD">
            <w:pPr>
              <w:ind w:firstLine="0"/>
            </w:pPr>
            <w:r>
              <w:t>Trantham</w:t>
            </w:r>
          </w:p>
        </w:tc>
        <w:tc>
          <w:tcPr>
            <w:tcW w:w="2180" w:type="dxa"/>
            <w:shd w:val="clear" w:color="auto" w:fill="auto"/>
          </w:tcPr>
          <w:p w14:paraId="38C14DB9" w14:textId="73DD77D7" w:rsidR="008B57FD" w:rsidRPr="008B57FD" w:rsidRDefault="008B57FD" w:rsidP="008B57FD">
            <w:pPr>
              <w:ind w:firstLine="0"/>
            </w:pPr>
            <w:r>
              <w:t>Vaughan</w:t>
            </w:r>
          </w:p>
        </w:tc>
      </w:tr>
      <w:tr w:rsidR="008B57FD" w:rsidRPr="008B57FD" w14:paraId="779CD9B6" w14:textId="77777777" w:rsidTr="008B57FD">
        <w:tc>
          <w:tcPr>
            <w:tcW w:w="2179" w:type="dxa"/>
            <w:shd w:val="clear" w:color="auto" w:fill="auto"/>
          </w:tcPr>
          <w:p w14:paraId="365C441F" w14:textId="124B6E84" w:rsidR="008B57FD" w:rsidRPr="008B57FD" w:rsidRDefault="008B57FD" w:rsidP="008B57FD">
            <w:pPr>
              <w:ind w:firstLine="0"/>
            </w:pPr>
            <w:r>
              <w:t>Weeks</w:t>
            </w:r>
          </w:p>
        </w:tc>
        <w:tc>
          <w:tcPr>
            <w:tcW w:w="2179" w:type="dxa"/>
            <w:shd w:val="clear" w:color="auto" w:fill="auto"/>
          </w:tcPr>
          <w:p w14:paraId="0CAE1AD4" w14:textId="72DB77B8" w:rsidR="008B57FD" w:rsidRPr="008B57FD" w:rsidRDefault="008B57FD" w:rsidP="008B57FD">
            <w:pPr>
              <w:ind w:firstLine="0"/>
            </w:pPr>
            <w:r>
              <w:t>Wetmore</w:t>
            </w:r>
          </w:p>
        </w:tc>
        <w:tc>
          <w:tcPr>
            <w:tcW w:w="2180" w:type="dxa"/>
            <w:shd w:val="clear" w:color="auto" w:fill="auto"/>
          </w:tcPr>
          <w:p w14:paraId="0E47E806" w14:textId="688CCFC4" w:rsidR="008B57FD" w:rsidRPr="008B57FD" w:rsidRDefault="008B57FD" w:rsidP="008B57FD">
            <w:pPr>
              <w:ind w:firstLine="0"/>
            </w:pPr>
            <w:r>
              <w:t>Wheeler</w:t>
            </w:r>
          </w:p>
        </w:tc>
      </w:tr>
      <w:tr w:rsidR="008B57FD" w:rsidRPr="008B57FD" w14:paraId="7099F3BD" w14:textId="77777777" w:rsidTr="008B57FD">
        <w:tc>
          <w:tcPr>
            <w:tcW w:w="2179" w:type="dxa"/>
            <w:shd w:val="clear" w:color="auto" w:fill="auto"/>
          </w:tcPr>
          <w:p w14:paraId="57590969" w14:textId="7D0B9134" w:rsidR="008B57FD" w:rsidRPr="008B57FD" w:rsidRDefault="008B57FD" w:rsidP="008B57FD">
            <w:pPr>
              <w:keepNext/>
              <w:ind w:firstLine="0"/>
            </w:pPr>
            <w:r>
              <w:t>White</w:t>
            </w:r>
          </w:p>
        </w:tc>
        <w:tc>
          <w:tcPr>
            <w:tcW w:w="2179" w:type="dxa"/>
            <w:shd w:val="clear" w:color="auto" w:fill="auto"/>
          </w:tcPr>
          <w:p w14:paraId="0DCAE960" w14:textId="3FCE7386" w:rsidR="008B57FD" w:rsidRPr="008B57FD" w:rsidRDefault="008B57FD" w:rsidP="008B57FD">
            <w:pPr>
              <w:keepNext/>
              <w:ind w:firstLine="0"/>
            </w:pPr>
            <w:r>
              <w:t>Whitmire</w:t>
            </w:r>
          </w:p>
        </w:tc>
        <w:tc>
          <w:tcPr>
            <w:tcW w:w="2180" w:type="dxa"/>
            <w:shd w:val="clear" w:color="auto" w:fill="auto"/>
          </w:tcPr>
          <w:p w14:paraId="3C67AE64" w14:textId="6E32AA6D" w:rsidR="008B57FD" w:rsidRPr="008B57FD" w:rsidRDefault="008B57FD" w:rsidP="008B57FD">
            <w:pPr>
              <w:keepNext/>
              <w:ind w:firstLine="0"/>
            </w:pPr>
            <w:r>
              <w:t>Williams</w:t>
            </w:r>
          </w:p>
        </w:tc>
      </w:tr>
      <w:tr w:rsidR="008B57FD" w:rsidRPr="008B57FD" w14:paraId="3B0B48A9" w14:textId="77777777" w:rsidTr="008B57FD">
        <w:tc>
          <w:tcPr>
            <w:tcW w:w="2179" w:type="dxa"/>
            <w:shd w:val="clear" w:color="auto" w:fill="auto"/>
          </w:tcPr>
          <w:p w14:paraId="5D288974" w14:textId="28C11421" w:rsidR="008B57FD" w:rsidRPr="008B57FD" w:rsidRDefault="008B57FD" w:rsidP="008B57FD">
            <w:pPr>
              <w:keepNext/>
              <w:ind w:firstLine="0"/>
            </w:pPr>
            <w:r>
              <w:t>Willis</w:t>
            </w:r>
          </w:p>
        </w:tc>
        <w:tc>
          <w:tcPr>
            <w:tcW w:w="2179" w:type="dxa"/>
            <w:shd w:val="clear" w:color="auto" w:fill="auto"/>
          </w:tcPr>
          <w:p w14:paraId="772E0147" w14:textId="122E0BA2" w:rsidR="008B57FD" w:rsidRPr="008B57FD" w:rsidRDefault="008B57FD" w:rsidP="008B57FD">
            <w:pPr>
              <w:keepNext/>
              <w:ind w:firstLine="0"/>
            </w:pPr>
            <w:r>
              <w:t>Wooten</w:t>
            </w:r>
          </w:p>
        </w:tc>
        <w:tc>
          <w:tcPr>
            <w:tcW w:w="2180" w:type="dxa"/>
            <w:shd w:val="clear" w:color="auto" w:fill="auto"/>
          </w:tcPr>
          <w:p w14:paraId="3AF3EE57" w14:textId="0B8110EF" w:rsidR="008B57FD" w:rsidRPr="008B57FD" w:rsidRDefault="008B57FD" w:rsidP="008B57FD">
            <w:pPr>
              <w:keepNext/>
              <w:ind w:firstLine="0"/>
            </w:pPr>
            <w:r>
              <w:t>Yow</w:t>
            </w:r>
          </w:p>
        </w:tc>
      </w:tr>
    </w:tbl>
    <w:p w14:paraId="707B9F62" w14:textId="77777777" w:rsidR="008B57FD" w:rsidRDefault="008B57FD" w:rsidP="008B57FD"/>
    <w:p w14:paraId="57E3D09E" w14:textId="4559A996" w:rsidR="008B57FD" w:rsidRDefault="008B57FD" w:rsidP="008B57FD">
      <w:pPr>
        <w:jc w:val="center"/>
        <w:rPr>
          <w:b/>
        </w:rPr>
      </w:pPr>
      <w:r w:rsidRPr="008B57FD">
        <w:rPr>
          <w:b/>
        </w:rPr>
        <w:t>Total--108</w:t>
      </w:r>
    </w:p>
    <w:p w14:paraId="1BCBAB2C" w14:textId="6F727BFE" w:rsidR="008B57FD" w:rsidRDefault="008B57FD" w:rsidP="008B57FD">
      <w:pPr>
        <w:jc w:val="center"/>
        <w:rPr>
          <w:b/>
        </w:rPr>
      </w:pPr>
    </w:p>
    <w:p w14:paraId="4E578F61" w14:textId="77777777" w:rsidR="008B57FD" w:rsidRDefault="008B57FD" w:rsidP="008B57FD">
      <w:pPr>
        <w:ind w:firstLine="0"/>
      </w:pPr>
      <w:r w:rsidRPr="008B57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B57FD" w:rsidRPr="008B57FD" w14:paraId="45D8E76B" w14:textId="77777777" w:rsidTr="008B57FD">
        <w:tc>
          <w:tcPr>
            <w:tcW w:w="2179" w:type="dxa"/>
            <w:shd w:val="clear" w:color="auto" w:fill="auto"/>
          </w:tcPr>
          <w:p w14:paraId="01C45AB8" w14:textId="74476F6C" w:rsidR="008B57FD" w:rsidRPr="008B57FD" w:rsidRDefault="008B57FD" w:rsidP="008B57FD">
            <w:pPr>
              <w:keepNext/>
              <w:ind w:firstLine="0"/>
            </w:pPr>
            <w:r>
              <w:t>Harris</w:t>
            </w:r>
          </w:p>
        </w:tc>
        <w:tc>
          <w:tcPr>
            <w:tcW w:w="2179" w:type="dxa"/>
            <w:shd w:val="clear" w:color="auto" w:fill="auto"/>
          </w:tcPr>
          <w:p w14:paraId="64D8FA44" w14:textId="738A8A9A" w:rsidR="008B57FD" w:rsidRPr="008B57FD" w:rsidRDefault="008B57FD" w:rsidP="008B57FD">
            <w:pPr>
              <w:keepNext/>
              <w:ind w:firstLine="0"/>
            </w:pPr>
            <w:r>
              <w:t>McCabe</w:t>
            </w:r>
          </w:p>
        </w:tc>
        <w:tc>
          <w:tcPr>
            <w:tcW w:w="2180" w:type="dxa"/>
            <w:shd w:val="clear" w:color="auto" w:fill="auto"/>
          </w:tcPr>
          <w:p w14:paraId="7305F019" w14:textId="77777777" w:rsidR="008B57FD" w:rsidRPr="008B57FD" w:rsidRDefault="008B57FD" w:rsidP="008B57FD">
            <w:pPr>
              <w:keepNext/>
              <w:ind w:firstLine="0"/>
            </w:pPr>
          </w:p>
        </w:tc>
      </w:tr>
    </w:tbl>
    <w:p w14:paraId="456CBCF8" w14:textId="77777777" w:rsidR="008B57FD" w:rsidRDefault="008B57FD" w:rsidP="008B57FD"/>
    <w:p w14:paraId="1EB62570" w14:textId="77777777" w:rsidR="008B57FD" w:rsidRDefault="008B57FD" w:rsidP="008B57FD">
      <w:pPr>
        <w:jc w:val="center"/>
        <w:rPr>
          <w:b/>
        </w:rPr>
      </w:pPr>
      <w:r w:rsidRPr="008B57FD">
        <w:rPr>
          <w:b/>
        </w:rPr>
        <w:t>Total--2</w:t>
      </w:r>
    </w:p>
    <w:p w14:paraId="1F81D43B" w14:textId="4CC70DD5" w:rsidR="008B57FD" w:rsidRDefault="008B57FD" w:rsidP="008B57FD">
      <w:pPr>
        <w:jc w:val="center"/>
        <w:rPr>
          <w:b/>
        </w:rPr>
      </w:pPr>
    </w:p>
    <w:p w14:paraId="043720F5" w14:textId="77777777" w:rsidR="008B57FD" w:rsidRDefault="008B57FD" w:rsidP="008B57FD">
      <w:r>
        <w:t>So, the Bill, as amended, was read the second time and ordered to third reading.</w:t>
      </w:r>
    </w:p>
    <w:p w14:paraId="3FE569A5" w14:textId="5F12C0F2" w:rsidR="008B57FD" w:rsidRDefault="008B57FD" w:rsidP="008B57FD"/>
    <w:p w14:paraId="6D80F43B" w14:textId="663D3DC1" w:rsidR="008B57FD" w:rsidRDefault="008B57FD" w:rsidP="008B57FD">
      <w:pPr>
        <w:keepNext/>
        <w:jc w:val="center"/>
        <w:rPr>
          <w:b/>
        </w:rPr>
      </w:pPr>
      <w:r w:rsidRPr="008B57FD">
        <w:rPr>
          <w:b/>
        </w:rPr>
        <w:t>SPEAKER IN CHAIR</w:t>
      </w:r>
    </w:p>
    <w:p w14:paraId="567714F1" w14:textId="316B36BF" w:rsidR="008B57FD" w:rsidRDefault="008B57FD" w:rsidP="008B57FD"/>
    <w:p w14:paraId="79200504" w14:textId="0153BE56" w:rsidR="008B57FD" w:rsidRDefault="008B57FD" w:rsidP="008B57FD">
      <w:pPr>
        <w:keepNext/>
        <w:jc w:val="center"/>
        <w:rPr>
          <w:b/>
        </w:rPr>
      </w:pPr>
      <w:r w:rsidRPr="008B57FD">
        <w:rPr>
          <w:b/>
        </w:rPr>
        <w:t>H. 4120--REQUESTS FOR DEBATE</w:t>
      </w:r>
    </w:p>
    <w:p w14:paraId="04B99647" w14:textId="3B37ECBE" w:rsidR="008B57FD" w:rsidRDefault="008B57FD" w:rsidP="008B57FD">
      <w:pPr>
        <w:keepNext/>
      </w:pPr>
      <w:r>
        <w:t>The following Bill was taken up:</w:t>
      </w:r>
    </w:p>
    <w:p w14:paraId="281FB673" w14:textId="77777777" w:rsidR="008B57FD" w:rsidRDefault="008B57FD" w:rsidP="008B57FD">
      <w:pPr>
        <w:keepNext/>
      </w:pPr>
      <w:bookmarkStart w:id="182" w:name="include_clip_start_246"/>
      <w:bookmarkEnd w:id="182"/>
    </w:p>
    <w:p w14:paraId="583D5E3D" w14:textId="77777777" w:rsidR="008B57FD" w:rsidRDefault="008B57FD" w:rsidP="008B57FD">
      <w:r>
        <w:t>H. 4120 -- Rep. Pope: A BILL TO AMEND THE SOUTH CAROLINA CODE OF LAWS BY ADDING SECTION 23-3-80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23-6-60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6B820498" w14:textId="45552858" w:rsidR="008B57FD" w:rsidRDefault="008B57FD" w:rsidP="008B57FD">
      <w:bookmarkStart w:id="183" w:name="include_clip_end_246"/>
      <w:bookmarkEnd w:id="183"/>
    </w:p>
    <w:p w14:paraId="6EF99E2B" w14:textId="7CC65E0B" w:rsidR="008B57FD" w:rsidRDefault="008B57FD" w:rsidP="008B57FD">
      <w:r>
        <w:t>Reps. BEACH, CROMER, MCCABE, T. A. MORGAN, A. M. MORGAN, POPE, FORREST, OTT, HIXON, HIOTT, LIGON, GUFFEY, MCCRAVY, GUEST, MCGINNIS, B. L. COX, M. M. SMITH, KIRBY, HART, B. J. COX and TAYLOR requested debate on the Bill.</w:t>
      </w:r>
    </w:p>
    <w:p w14:paraId="6112BB56" w14:textId="26A9CF73" w:rsidR="008B57FD" w:rsidRDefault="008B57FD" w:rsidP="008B57FD"/>
    <w:p w14:paraId="5B883642" w14:textId="32C35502" w:rsidR="008B57FD" w:rsidRDefault="008B57FD" w:rsidP="008B57FD">
      <w:pPr>
        <w:keepNext/>
        <w:jc w:val="center"/>
        <w:rPr>
          <w:b/>
        </w:rPr>
      </w:pPr>
      <w:r w:rsidRPr="008B57FD">
        <w:rPr>
          <w:b/>
        </w:rPr>
        <w:t>S. 411--SENATE AMENDMENTS CONCURRED IN</w:t>
      </w:r>
    </w:p>
    <w:p w14:paraId="0AA10C4A" w14:textId="31866635" w:rsidR="008B57FD" w:rsidRDefault="008B57FD" w:rsidP="008B57FD">
      <w:r>
        <w:t xml:space="preserve">The Senate Amendments to the following Concurrent Resolution were taken up for consideration: </w:t>
      </w:r>
    </w:p>
    <w:p w14:paraId="5022DF23" w14:textId="77777777" w:rsidR="008B57FD" w:rsidRDefault="008B57FD" w:rsidP="008B57FD">
      <w:bookmarkStart w:id="184" w:name="include_clip_start_249"/>
      <w:bookmarkEnd w:id="184"/>
    </w:p>
    <w:p w14:paraId="174F706E" w14:textId="77777777" w:rsidR="008B57FD" w:rsidRDefault="008B57FD" w:rsidP="008B57FD">
      <w:r>
        <w:t>S. 411 -- Senator Cromer: A CONCURRENT RESOLUTION TO REQUEST THAT THE DEPARTMENT OF TRANSPORTATION NAME THE PORTION OF U.S. HIGHWAY 76 FROM THE LITTLE MOUNTAIN TOWN LIMIT TO THE NEWBERRY/LEXINGTON COUNTY LINE "REPRESENTATIVE WALTON J. MCLEOD HIGHWAY" AND ERECT APPROPRIATE MARKERS OR SIGNS AT THIS LOCATION CONTAINING THESE WORDS.</w:t>
      </w:r>
    </w:p>
    <w:p w14:paraId="0C0BD354" w14:textId="5D98EFB2" w:rsidR="008B57FD" w:rsidRDefault="008B57FD" w:rsidP="008B57FD">
      <w:bookmarkStart w:id="185" w:name="include_clip_end_249"/>
      <w:bookmarkEnd w:id="185"/>
    </w:p>
    <w:p w14:paraId="4F30614C" w14:textId="4DB914CA" w:rsidR="008B57FD" w:rsidRDefault="008B57FD" w:rsidP="008B57FD">
      <w:r>
        <w:t>The Senate Amendments were concurred in and a message was ordered sent to the Senate accordingly.</w:t>
      </w:r>
    </w:p>
    <w:p w14:paraId="505F5835" w14:textId="74C7C663" w:rsidR="008B57FD" w:rsidRDefault="008B57FD" w:rsidP="008B57FD"/>
    <w:p w14:paraId="2F12BBB4" w14:textId="2C6A53BC" w:rsidR="008B57FD" w:rsidRDefault="008B57FD" w:rsidP="008B57FD">
      <w:pPr>
        <w:keepNext/>
        <w:jc w:val="center"/>
        <w:rPr>
          <w:b/>
        </w:rPr>
      </w:pPr>
      <w:r w:rsidRPr="008B57FD">
        <w:rPr>
          <w:b/>
        </w:rPr>
        <w:t>MOTION PERIOD</w:t>
      </w:r>
    </w:p>
    <w:p w14:paraId="061B1576" w14:textId="759E7535" w:rsidR="008B57FD" w:rsidRDefault="008B57FD" w:rsidP="008B57FD">
      <w:r>
        <w:t>The motion period was dispensed with on motion of Rep. FORREST.</w:t>
      </w:r>
    </w:p>
    <w:p w14:paraId="5B0364AB" w14:textId="2C39DC0C" w:rsidR="008B57FD" w:rsidRDefault="008B57FD" w:rsidP="008B57FD"/>
    <w:p w14:paraId="42BB8FBA" w14:textId="254197E8" w:rsidR="008B57FD" w:rsidRDefault="008B57FD" w:rsidP="008B57FD">
      <w:r>
        <w:t>Rep. FORREST moved that the House do now adjourn, which was agreed to.</w:t>
      </w:r>
    </w:p>
    <w:p w14:paraId="606D6C28" w14:textId="60DB224E" w:rsidR="008B57FD" w:rsidRDefault="008B57FD" w:rsidP="008B57FD"/>
    <w:p w14:paraId="51BFFA21" w14:textId="061E1F2D" w:rsidR="008B57FD" w:rsidRDefault="008B57FD" w:rsidP="008B57FD">
      <w:pPr>
        <w:keepNext/>
        <w:jc w:val="center"/>
        <w:rPr>
          <w:b/>
        </w:rPr>
      </w:pPr>
      <w:r w:rsidRPr="008B57FD">
        <w:rPr>
          <w:b/>
        </w:rPr>
        <w:t>RETURNED WITH CONCURRENCE</w:t>
      </w:r>
    </w:p>
    <w:p w14:paraId="4C9EA3E4" w14:textId="5833D240" w:rsidR="008B57FD" w:rsidRDefault="008B57FD" w:rsidP="008B57FD">
      <w:r>
        <w:t>The Senate returned to the House with concurrence the following:</w:t>
      </w:r>
    </w:p>
    <w:p w14:paraId="577DA961" w14:textId="77777777" w:rsidR="008B57FD" w:rsidRDefault="008B57FD" w:rsidP="008B57FD">
      <w:bookmarkStart w:id="186" w:name="include_clip_start_256"/>
      <w:bookmarkEnd w:id="186"/>
    </w:p>
    <w:p w14:paraId="20684DDA" w14:textId="77777777" w:rsidR="008B57FD" w:rsidRDefault="008B57FD" w:rsidP="008B57FD">
      <w:r>
        <w:t>H. 3621 -- Reps.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IMPROVE THE CARE OF ATHEROSCLEROTIC CARDIOVASCULAR DISEASE IN THE STATE OF SOUTH CAROLINA.</w:t>
      </w:r>
    </w:p>
    <w:p w14:paraId="1D6726BE" w14:textId="77777777" w:rsidR="008B57FD" w:rsidRDefault="008B57FD" w:rsidP="008B57FD">
      <w:bookmarkStart w:id="187" w:name="include_clip_end_256"/>
      <w:bookmarkStart w:id="188" w:name="include_clip_start_257"/>
      <w:bookmarkEnd w:id="187"/>
      <w:bookmarkEnd w:id="188"/>
    </w:p>
    <w:p w14:paraId="4861D98B" w14:textId="77777777" w:rsidR="008B57FD" w:rsidRDefault="008B57FD" w:rsidP="008B57FD">
      <w:r>
        <w:t>H. 3973 -- Rep. Alexander: A CONCURRENT RESOLUTION TO RECOGNIZE MARCH 2023 AS "CHRONIC KIDNEY DISEASE AWARENESS MONTH" IN SOUTH CAROLINA IN ORDER TO RAISE AWARENESS FOR THE NEED FOR RESEARCH, SCREENING PROGRAMS, AND ACCESS TO CARE FOR INDIVIDUALS WHO SUFFER FROM CHRONIC KIDNEY DISEASE.</w:t>
      </w:r>
    </w:p>
    <w:p w14:paraId="6FA266DE" w14:textId="77777777" w:rsidR="008B57FD" w:rsidRDefault="008B57FD" w:rsidP="008B57FD">
      <w:bookmarkStart w:id="189" w:name="include_clip_end_257"/>
      <w:bookmarkStart w:id="190" w:name="include_clip_start_258"/>
      <w:bookmarkEnd w:id="189"/>
      <w:bookmarkEnd w:id="190"/>
    </w:p>
    <w:p w14:paraId="26743B10" w14:textId="77777777" w:rsidR="008B57FD" w:rsidRDefault="008B57FD" w:rsidP="008B57FD">
      <w:r>
        <w:t>H. 3975 -- Reps. Sessions, King, West, Felder, Hewitt, Pedalino, W. Newton, O'Neal, Hiott, Lawson, A. M. Morgan, B. Newton, Ligon, Harris, Guffey, Murphy, Williams, Chapman, Mitchell, Connell, Schuessler, Brewer, Wetmore, B. J. Cox, Vaughan, T. A. Morgan, J. L. Johnson, Moss, Robbins and Thayer: A CONCURRENT RESOLUTION TO RECOGNIZE THE RIGHTS OF CITIZENS WITH DOWN SYNDROME, TO PROMOTE THEIR INCLUSION AND WELL-BEING, AND TO DECLARE MARCH 21, 2023, AS "DOWN SYNDROME DAY" IN SOUTH CAROLINA.</w:t>
      </w:r>
    </w:p>
    <w:p w14:paraId="3685293E" w14:textId="77777777" w:rsidR="008B57FD" w:rsidRDefault="008B57FD" w:rsidP="008B57FD">
      <w:bookmarkStart w:id="191" w:name="include_clip_end_258"/>
      <w:bookmarkStart w:id="192" w:name="include_clip_start_259"/>
      <w:bookmarkEnd w:id="191"/>
      <w:bookmarkEnd w:id="192"/>
    </w:p>
    <w:p w14:paraId="6C78F2AF" w14:textId="77777777" w:rsidR="008B57FD" w:rsidRDefault="008B57FD" w:rsidP="008B57FD">
      <w:r>
        <w:t>H. 4141 -- Rep. Taylor: A CONCURRENT RESOLUTION TO DECLARE THE MONTH OF APRIL 2023 AS "DISTRACTED DRIVER AWARENESS MONTH".</w:t>
      </w:r>
    </w:p>
    <w:p w14:paraId="5715CDF8" w14:textId="77031949" w:rsidR="008B57FD" w:rsidRDefault="008B57FD" w:rsidP="008B57FD">
      <w:bookmarkStart w:id="193" w:name="include_clip_end_259"/>
      <w:bookmarkEnd w:id="193"/>
    </w:p>
    <w:p w14:paraId="4CEDED25" w14:textId="0EC2D3DD" w:rsidR="008B57FD" w:rsidRDefault="008B57FD" w:rsidP="008B57FD">
      <w:pPr>
        <w:keepNext/>
        <w:pBdr>
          <w:top w:val="single" w:sz="4" w:space="1" w:color="auto"/>
          <w:left w:val="single" w:sz="4" w:space="4" w:color="auto"/>
          <w:right w:val="single" w:sz="4" w:space="4" w:color="auto"/>
          <w:between w:val="single" w:sz="4" w:space="1" w:color="auto"/>
          <w:bar w:val="single" w:sz="4" w:color="auto"/>
        </w:pBdr>
        <w:jc w:val="center"/>
        <w:rPr>
          <w:b/>
        </w:rPr>
      </w:pPr>
      <w:r w:rsidRPr="008B57FD">
        <w:rPr>
          <w:b/>
        </w:rPr>
        <w:t>ADJOURNMENT</w:t>
      </w:r>
    </w:p>
    <w:p w14:paraId="63468798" w14:textId="76A15A2A" w:rsidR="008B57FD" w:rsidRDefault="008B57FD" w:rsidP="008B57FD">
      <w:pPr>
        <w:keepNext/>
        <w:pBdr>
          <w:left w:val="single" w:sz="4" w:space="4" w:color="auto"/>
          <w:right w:val="single" w:sz="4" w:space="4" w:color="auto"/>
          <w:between w:val="single" w:sz="4" w:space="1" w:color="auto"/>
          <w:bar w:val="single" w:sz="4" w:color="auto"/>
        </w:pBdr>
      </w:pPr>
      <w:r>
        <w:t>At 1:23 p.m. the House, in accordance with the motion of Rep. G. M. SMITH, adjourned in memory of Aayden Holliday-Slacks, Aason Holliday-Slacks, Ava Holliday, and Command Sergeant Major Carlos Evans, to meet at 10:00 a.m. tomorrow.</w:t>
      </w:r>
    </w:p>
    <w:p w14:paraId="5BC1602C" w14:textId="1FE88072" w:rsidR="008B57FD" w:rsidRDefault="008B57FD" w:rsidP="008B57FD">
      <w:pPr>
        <w:pBdr>
          <w:left w:val="single" w:sz="4" w:space="4" w:color="auto"/>
          <w:bottom w:val="single" w:sz="4" w:space="1" w:color="auto"/>
          <w:right w:val="single" w:sz="4" w:space="4" w:color="auto"/>
          <w:between w:val="single" w:sz="4" w:space="1" w:color="auto"/>
          <w:bar w:val="single" w:sz="4" w:color="auto"/>
        </w:pBdr>
        <w:jc w:val="center"/>
      </w:pPr>
      <w:r>
        <w:t>***</w:t>
      </w:r>
    </w:p>
    <w:p w14:paraId="35946883" w14:textId="197A2DED" w:rsidR="00121062" w:rsidRDefault="00121062" w:rsidP="00121062">
      <w:pPr>
        <w:jc w:val="center"/>
      </w:pPr>
    </w:p>
    <w:p w14:paraId="2DC138F4" w14:textId="5609E12A" w:rsidR="00121062" w:rsidRPr="00121062" w:rsidRDefault="00121062" w:rsidP="00121062">
      <w:pPr>
        <w:tabs>
          <w:tab w:val="right" w:leader="dot" w:pos="2520"/>
        </w:tabs>
        <w:rPr>
          <w:sz w:val="20"/>
        </w:rPr>
      </w:pPr>
    </w:p>
    <w:sectPr w:rsidR="00121062" w:rsidRPr="00121062" w:rsidSect="00E15104">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1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6513" w14:textId="77777777" w:rsidR="008B57FD" w:rsidRDefault="008B57FD">
      <w:r>
        <w:separator/>
      </w:r>
    </w:p>
  </w:endnote>
  <w:endnote w:type="continuationSeparator" w:id="0">
    <w:p w14:paraId="02DBFB4A" w14:textId="77777777" w:rsidR="008B57FD" w:rsidRDefault="008B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775718"/>
      <w:docPartObj>
        <w:docPartGallery w:val="Page Numbers (Bottom of Page)"/>
        <w:docPartUnique/>
      </w:docPartObj>
    </w:sdtPr>
    <w:sdtEndPr>
      <w:rPr>
        <w:noProof/>
      </w:rPr>
    </w:sdtEndPr>
    <w:sdtContent>
      <w:p w14:paraId="776FD0C4" w14:textId="67117F52" w:rsidR="00E15104" w:rsidRDefault="00E151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F31B" w14:textId="77777777" w:rsidR="008B57FD" w:rsidRDefault="008B57F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402B39" w14:textId="77777777" w:rsidR="008B57FD" w:rsidRDefault="008B5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C7CE" w14:textId="77777777" w:rsidR="008B57FD" w:rsidRDefault="008B57FD">
      <w:r>
        <w:separator/>
      </w:r>
    </w:p>
  </w:footnote>
  <w:footnote w:type="continuationSeparator" w:id="0">
    <w:p w14:paraId="07C8F8DF" w14:textId="77777777" w:rsidR="008B57FD" w:rsidRDefault="008B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21F7" w14:textId="43CA49B8" w:rsidR="00E15104" w:rsidRDefault="00E15104" w:rsidP="00E15104">
    <w:pPr>
      <w:pStyle w:val="Cover3"/>
    </w:pPr>
    <w:r>
      <w:t>TUESDAY, MARCH 28, 2023</w:t>
    </w:r>
  </w:p>
  <w:p w14:paraId="473216E6" w14:textId="77777777" w:rsidR="00E15104" w:rsidRDefault="00E1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159" w14:textId="77777777" w:rsidR="008B57FD" w:rsidRDefault="008B57FD">
    <w:pPr>
      <w:pStyle w:val="Header"/>
      <w:jc w:val="center"/>
      <w:rPr>
        <w:b/>
      </w:rPr>
    </w:pPr>
    <w:r>
      <w:rPr>
        <w:b/>
      </w:rPr>
      <w:t>Tuesday, March 28, 2023</w:t>
    </w:r>
  </w:p>
  <w:p w14:paraId="3FFE14DC" w14:textId="77777777" w:rsidR="008B57FD" w:rsidRDefault="008B57F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47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FD"/>
    <w:rsid w:val="000A19D2"/>
    <w:rsid w:val="00121062"/>
    <w:rsid w:val="00323C79"/>
    <w:rsid w:val="006730DD"/>
    <w:rsid w:val="007140A6"/>
    <w:rsid w:val="00756EAA"/>
    <w:rsid w:val="008B57FD"/>
    <w:rsid w:val="00C21185"/>
    <w:rsid w:val="00E15104"/>
    <w:rsid w:val="00F0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59F027"/>
  <w15:chartTrackingRefBased/>
  <w15:docId w15:val="{6CFA477E-F58C-4F14-A48A-E94B1E70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8B57FD"/>
    <w:pPr>
      <w:ind w:firstLine="0"/>
      <w:jc w:val="left"/>
    </w:pPr>
    <w:rPr>
      <w:rFonts w:ascii="Calibri" w:eastAsia="Calibri" w:hAnsi="Calibri" w:cs="Calibri"/>
      <w:szCs w:val="22"/>
    </w:rPr>
  </w:style>
  <w:style w:type="paragraph" w:styleId="BodyText">
    <w:name w:val="Body Text"/>
    <w:basedOn w:val="Normal"/>
    <w:link w:val="BodyTextChar"/>
    <w:uiPriority w:val="1"/>
    <w:qFormat/>
    <w:rsid w:val="008B57FD"/>
    <w:pPr>
      <w:widowControl w:val="0"/>
      <w:autoSpaceDE w:val="0"/>
      <w:autoSpaceDN w:val="0"/>
      <w:ind w:firstLine="0"/>
      <w:jc w:val="left"/>
    </w:pPr>
    <w:rPr>
      <w:sz w:val="24"/>
      <w:szCs w:val="24"/>
    </w:rPr>
  </w:style>
  <w:style w:type="character" w:customStyle="1" w:styleId="BodyTextChar">
    <w:name w:val="Body Text Char"/>
    <w:basedOn w:val="DefaultParagraphFont"/>
    <w:link w:val="BodyText"/>
    <w:uiPriority w:val="1"/>
    <w:rsid w:val="008B57FD"/>
    <w:rPr>
      <w:sz w:val="24"/>
      <w:szCs w:val="24"/>
    </w:rPr>
  </w:style>
  <w:style w:type="paragraph" w:customStyle="1" w:styleId="scamendsponsorline">
    <w:name w:val="sc_amend_sponsorline"/>
    <w:qFormat/>
    <w:rsid w:val="008B57FD"/>
    <w:pPr>
      <w:widowControl w:val="0"/>
    </w:pPr>
    <w:rPr>
      <w:rFonts w:eastAsia="Yu Gothic Light"/>
      <w:sz w:val="28"/>
      <w:szCs w:val="28"/>
    </w:rPr>
  </w:style>
  <w:style w:type="paragraph" w:customStyle="1" w:styleId="scamendlanginstruction">
    <w:name w:val="sc_amend_langinstruction"/>
    <w:qFormat/>
    <w:rsid w:val="008B57FD"/>
    <w:pPr>
      <w:widowControl w:val="0"/>
      <w:spacing w:before="480" w:after="480"/>
    </w:pPr>
    <w:rPr>
      <w:rFonts w:eastAsia="Yu Gothic Light"/>
      <w:sz w:val="28"/>
      <w:szCs w:val="28"/>
    </w:rPr>
  </w:style>
  <w:style w:type="paragraph" w:customStyle="1" w:styleId="scamendtitleconform">
    <w:name w:val="sc_amend_titleconform"/>
    <w:qFormat/>
    <w:rsid w:val="008B57FD"/>
    <w:pPr>
      <w:widowControl w:val="0"/>
      <w:ind w:left="216"/>
    </w:pPr>
    <w:rPr>
      <w:rFonts w:eastAsia="Yu Gothic Light"/>
      <w:sz w:val="28"/>
      <w:szCs w:val="28"/>
    </w:rPr>
  </w:style>
  <w:style w:type="paragraph" w:customStyle="1" w:styleId="scamendconformline">
    <w:name w:val="sc_amend_conformline"/>
    <w:qFormat/>
    <w:rsid w:val="008B57FD"/>
    <w:pPr>
      <w:widowControl w:val="0"/>
      <w:spacing w:before="720"/>
      <w:ind w:left="216"/>
    </w:pPr>
    <w:rPr>
      <w:rFonts w:eastAsia="Yu Gothic Light"/>
      <w:sz w:val="28"/>
      <w:szCs w:val="28"/>
    </w:rPr>
  </w:style>
  <w:style w:type="character" w:customStyle="1" w:styleId="scinsert">
    <w:name w:val="sc_insert"/>
    <w:uiPriority w:val="1"/>
    <w:qFormat/>
    <w:rsid w:val="008B57FD"/>
    <w:rPr>
      <w:caps w:val="0"/>
      <w:smallCaps w:val="0"/>
      <w:strike w:val="0"/>
      <w:dstrike w:val="0"/>
      <w:vanish w:val="0"/>
      <w:u w:val="single"/>
      <w:vertAlign w:val="baseline"/>
      <w:lang w:val="en-US"/>
    </w:rPr>
  </w:style>
  <w:style w:type="paragraph" w:customStyle="1" w:styleId="scnewcodesection">
    <w:name w:val="sc_new_code_section"/>
    <w:qFormat/>
    <w:rsid w:val="008B5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8B57FD"/>
    <w:rPr>
      <w:strike/>
      <w:dstrike w:val="0"/>
      <w:lang w:val="en-US"/>
    </w:rPr>
  </w:style>
  <w:style w:type="paragraph" w:customStyle="1" w:styleId="sccodifiedsection">
    <w:name w:val="sc_codified_section"/>
    <w:qFormat/>
    <w:rsid w:val="008B57F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8B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B57FD"/>
    <w:rPr>
      <w:b/>
      <w:sz w:val="30"/>
    </w:rPr>
  </w:style>
  <w:style w:type="paragraph" w:customStyle="1" w:styleId="Cover1">
    <w:name w:val="Cover1"/>
    <w:basedOn w:val="Normal"/>
    <w:rsid w:val="008B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B57FD"/>
    <w:pPr>
      <w:ind w:firstLine="0"/>
      <w:jc w:val="left"/>
    </w:pPr>
    <w:rPr>
      <w:sz w:val="20"/>
    </w:rPr>
  </w:style>
  <w:style w:type="paragraph" w:customStyle="1" w:styleId="Cover3">
    <w:name w:val="Cover3"/>
    <w:basedOn w:val="Normal"/>
    <w:rsid w:val="008B57FD"/>
    <w:pPr>
      <w:ind w:firstLine="0"/>
      <w:jc w:val="center"/>
    </w:pPr>
    <w:rPr>
      <w:b/>
    </w:rPr>
  </w:style>
  <w:style w:type="paragraph" w:customStyle="1" w:styleId="Cover4">
    <w:name w:val="Cover4"/>
    <w:basedOn w:val="Cover1"/>
    <w:rsid w:val="008B57FD"/>
    <w:pPr>
      <w:keepNext/>
    </w:pPr>
    <w:rPr>
      <w:b/>
      <w:sz w:val="20"/>
    </w:rPr>
  </w:style>
  <w:style w:type="character" w:customStyle="1" w:styleId="HeaderChar">
    <w:name w:val="Header Char"/>
    <w:basedOn w:val="DefaultParagraphFont"/>
    <w:link w:val="Header"/>
    <w:uiPriority w:val="99"/>
    <w:rsid w:val="00E15104"/>
    <w:rPr>
      <w:sz w:val="22"/>
    </w:rPr>
  </w:style>
  <w:style w:type="character" w:customStyle="1" w:styleId="FooterChar">
    <w:name w:val="Footer Char"/>
    <w:basedOn w:val="DefaultParagraphFont"/>
    <w:link w:val="Footer"/>
    <w:uiPriority w:val="99"/>
    <w:rsid w:val="00E151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2870F-0D30-4DE6-9149-28163741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14028</Words>
  <Characters>76032</Characters>
  <Application>Microsoft Office Word</Application>
  <DocSecurity>0</DocSecurity>
  <Lines>2452</Lines>
  <Paragraphs>1637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2023-10-11T15:18:00Z</cp:lastPrinted>
  <dcterms:created xsi:type="dcterms:W3CDTF">2024-04-05T19:37:00Z</dcterms:created>
  <dcterms:modified xsi:type="dcterms:W3CDTF">2024-04-05T19:37:00Z</dcterms:modified>
</cp:coreProperties>
</file>