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1BED" w14:textId="77777777" w:rsidR="00C95A78" w:rsidRDefault="00C95A78" w:rsidP="00C95A78">
      <w:pPr>
        <w:ind w:firstLine="0"/>
        <w:rPr>
          <w:strike/>
        </w:rPr>
      </w:pPr>
    </w:p>
    <w:p w14:paraId="40A92179" w14:textId="77777777" w:rsidR="00C95A78" w:rsidRDefault="00C95A78" w:rsidP="00C95A78">
      <w:pPr>
        <w:ind w:firstLine="0"/>
        <w:rPr>
          <w:strike/>
        </w:rPr>
      </w:pPr>
      <w:r>
        <w:rPr>
          <w:strike/>
        </w:rPr>
        <w:t>Indicates Matter Stricken</w:t>
      </w:r>
    </w:p>
    <w:p w14:paraId="3375F8A6" w14:textId="77777777" w:rsidR="00C95A78" w:rsidRDefault="00C95A78" w:rsidP="00C95A78">
      <w:pPr>
        <w:ind w:firstLine="0"/>
        <w:rPr>
          <w:u w:val="single"/>
        </w:rPr>
      </w:pPr>
      <w:r>
        <w:rPr>
          <w:u w:val="single"/>
        </w:rPr>
        <w:t>Indicates New Matter</w:t>
      </w:r>
    </w:p>
    <w:p w14:paraId="4FD0BC0A" w14:textId="77777777" w:rsidR="00375044" w:rsidRDefault="00375044"/>
    <w:p w14:paraId="7731023C" w14:textId="77777777" w:rsidR="00C95A78" w:rsidRDefault="00C95A78">
      <w:r>
        <w:t>The House assembled at 12:00 noon.</w:t>
      </w:r>
    </w:p>
    <w:p w14:paraId="28EB11F9" w14:textId="77777777" w:rsidR="00C95A78" w:rsidRDefault="00C95A78">
      <w:r>
        <w:t>Deliberations were opened with prayer by Rev. Charles E. Seastrunk, Jr., as follows:</w:t>
      </w:r>
    </w:p>
    <w:p w14:paraId="613A2F93" w14:textId="5D1D538C" w:rsidR="00C95A78" w:rsidRDefault="00C95A78"/>
    <w:p w14:paraId="3C798C88" w14:textId="186366B2" w:rsidR="00C95A78" w:rsidRPr="002A77D7" w:rsidRDefault="00C95A78" w:rsidP="00C95A78">
      <w:pPr>
        <w:tabs>
          <w:tab w:val="left" w:pos="216"/>
        </w:tabs>
        <w:ind w:firstLine="0"/>
      </w:pPr>
      <w:bookmarkStart w:id="0" w:name="file_start2"/>
      <w:bookmarkEnd w:id="0"/>
      <w:r w:rsidRPr="002A77D7">
        <w:tab/>
        <w:t xml:space="preserve">Our thought for today is from Daniel 10:18: “Again the </w:t>
      </w:r>
      <w:r w:rsidR="00CC2C8A">
        <w:t>O</w:t>
      </w:r>
      <w:r w:rsidRPr="002A77D7">
        <w:t>ne who looked like a man touched me and gave me strength. He said, do not be afraid, O man highly esteemed. Peace, be strong now, be strong.”</w:t>
      </w:r>
    </w:p>
    <w:p w14:paraId="2F448504" w14:textId="52D44024" w:rsidR="00C95A78" w:rsidRDefault="00C95A78" w:rsidP="00C95A78">
      <w:pPr>
        <w:tabs>
          <w:tab w:val="left" w:pos="216"/>
        </w:tabs>
        <w:ind w:firstLine="0"/>
      </w:pPr>
      <w:r w:rsidRPr="002A77D7">
        <w:tab/>
        <w:t xml:space="preserve">Let us pray. We pray our prayers because we need help from the </w:t>
      </w:r>
      <w:r w:rsidR="00C37377">
        <w:t>O</w:t>
      </w:r>
      <w:r w:rsidRPr="002A77D7">
        <w:t>ne who made us and gives us the strength to carry the burdens of the day and the days ahead. With these powerful words, guide these women and men to carry</w:t>
      </w:r>
      <w:r w:rsidR="00C37377">
        <w:t xml:space="preserve"> out</w:t>
      </w:r>
      <w:r w:rsidRPr="002A77D7">
        <w:t xml:space="preserve"> </w:t>
      </w:r>
      <w:r w:rsidR="00CC2C8A">
        <w:t>the</w:t>
      </w:r>
      <w:r w:rsidRPr="002A77D7">
        <w:t xml:space="preserve"> duties assigned to them. Bless our defenders of freedom and first responders as they care for us. Cause Your blessings to be upon our World, Nation, President, State, Governor, Speaker, Staff, and all who contribute to this great cause. Bless our men and women who serve in the Armed Forces. Keep them safe and alert. Lord, in Your mercy, hear our prayers. Amen. </w:t>
      </w:r>
    </w:p>
    <w:p w14:paraId="215C203F" w14:textId="72AFA5F2" w:rsidR="00C95A78" w:rsidRDefault="00C95A78" w:rsidP="00C95A78">
      <w:pPr>
        <w:tabs>
          <w:tab w:val="left" w:pos="216"/>
        </w:tabs>
        <w:ind w:firstLine="0"/>
      </w:pPr>
    </w:p>
    <w:p w14:paraId="1E110CAF" w14:textId="77777777" w:rsidR="00C95A78" w:rsidRDefault="00C95A78" w:rsidP="00C95A78">
      <w:r>
        <w:t xml:space="preserve">Pursuant to Rule 6.3, the House of Representatives was led in the Pledge of Allegiance to the Flag of the United States of America by the SPEAKER </w:t>
      </w:r>
      <w:r w:rsidRPr="00C95A78">
        <w:rPr>
          <w:i/>
        </w:rPr>
        <w:t>PRO TEMPORE</w:t>
      </w:r>
      <w:r>
        <w:t>.</w:t>
      </w:r>
    </w:p>
    <w:p w14:paraId="6E647FE4" w14:textId="77777777" w:rsidR="00C95A78" w:rsidRDefault="00C95A78" w:rsidP="00C95A78"/>
    <w:p w14:paraId="178E8513" w14:textId="32F3A924" w:rsidR="00C95A78" w:rsidRDefault="00C95A78" w:rsidP="00C95A78">
      <w:r>
        <w:t xml:space="preserve">After corrections to the Journal of the proceedings of Friday, the SPEAKER </w:t>
      </w:r>
      <w:r w:rsidRPr="00C95A78">
        <w:rPr>
          <w:i/>
        </w:rPr>
        <w:t>PRO TEMPORE</w:t>
      </w:r>
      <w:r>
        <w:t xml:space="preserve"> ordered it confirmed.</w:t>
      </w:r>
    </w:p>
    <w:p w14:paraId="20AC3078" w14:textId="77777777" w:rsidR="00C95A78" w:rsidRDefault="00C95A78" w:rsidP="00C95A78"/>
    <w:p w14:paraId="1D713D71" w14:textId="1C4ED6B1" w:rsidR="00C95A78" w:rsidRDefault="00C95A78" w:rsidP="00C95A78">
      <w:pPr>
        <w:keepNext/>
        <w:jc w:val="center"/>
        <w:rPr>
          <w:b/>
        </w:rPr>
      </w:pPr>
      <w:r w:rsidRPr="00C95A78">
        <w:rPr>
          <w:b/>
        </w:rPr>
        <w:t>MOTION ADOPTED</w:t>
      </w:r>
    </w:p>
    <w:p w14:paraId="67A9A694" w14:textId="300C760C" w:rsidR="00C95A78" w:rsidRDefault="00C95A78" w:rsidP="00C95A78">
      <w:r>
        <w:t>Rep. ROSE moved that when the House adjourns, it adjourn in memory of Steve Fooshe, which was agreed to.</w:t>
      </w:r>
    </w:p>
    <w:p w14:paraId="0FD52E07" w14:textId="77777777" w:rsidR="00C95A78" w:rsidRDefault="00C95A78" w:rsidP="00C95A78"/>
    <w:p w14:paraId="1B6AE06F" w14:textId="6E30B81F" w:rsidR="00C95A78" w:rsidRDefault="00C95A78" w:rsidP="00C95A78">
      <w:pPr>
        <w:keepNext/>
        <w:jc w:val="center"/>
        <w:rPr>
          <w:b/>
        </w:rPr>
      </w:pPr>
      <w:r w:rsidRPr="00C95A78">
        <w:rPr>
          <w:b/>
        </w:rPr>
        <w:t>SILENT PRAYER</w:t>
      </w:r>
    </w:p>
    <w:p w14:paraId="51ED5DAF" w14:textId="1A2FF1C5" w:rsidR="00C95A78" w:rsidRDefault="00C95A78" w:rsidP="00C95A78">
      <w:r>
        <w:t xml:space="preserve">The House stood in silent prayer for Harry Gatch, father of Representative Gatch, as he recovers from heart surgery. </w:t>
      </w:r>
    </w:p>
    <w:p w14:paraId="049CC0F1" w14:textId="77777777" w:rsidR="00C95A78" w:rsidRDefault="00C95A78" w:rsidP="00C95A78"/>
    <w:p w14:paraId="5665AB66" w14:textId="156D577A" w:rsidR="00C95A78" w:rsidRDefault="00C95A78" w:rsidP="00C95A78">
      <w:pPr>
        <w:keepNext/>
        <w:jc w:val="center"/>
        <w:rPr>
          <w:b/>
        </w:rPr>
      </w:pPr>
      <w:r w:rsidRPr="00C95A78">
        <w:rPr>
          <w:b/>
        </w:rPr>
        <w:t>SILENT PRAYER</w:t>
      </w:r>
    </w:p>
    <w:p w14:paraId="04557B31" w14:textId="5E63A778" w:rsidR="00C95A78" w:rsidRDefault="00C95A78" w:rsidP="00C95A78">
      <w:r>
        <w:t xml:space="preserve">The House stood in silent prayer for the family and friends of Dexter Scott King. </w:t>
      </w:r>
    </w:p>
    <w:p w14:paraId="51976710" w14:textId="77777777" w:rsidR="00C95A78" w:rsidRDefault="00C95A78" w:rsidP="00C95A78"/>
    <w:p w14:paraId="645ECA0B" w14:textId="2379F338" w:rsidR="00C95A78" w:rsidRDefault="00C95A78" w:rsidP="00C95A78">
      <w:pPr>
        <w:keepNext/>
        <w:jc w:val="center"/>
        <w:rPr>
          <w:b/>
        </w:rPr>
      </w:pPr>
      <w:r w:rsidRPr="00C95A78">
        <w:rPr>
          <w:b/>
        </w:rPr>
        <w:lastRenderedPageBreak/>
        <w:t>SILENT PRAYER</w:t>
      </w:r>
    </w:p>
    <w:p w14:paraId="48BBD288" w14:textId="688883D2" w:rsidR="00C95A78" w:rsidRDefault="00C95A78" w:rsidP="00C95A78">
      <w:r>
        <w:t xml:space="preserve">The House stood in silent prayer for the family of Steve Davidson. </w:t>
      </w:r>
    </w:p>
    <w:p w14:paraId="292BD26B" w14:textId="77777777" w:rsidR="00C95A78" w:rsidRDefault="00C95A78" w:rsidP="00C95A78"/>
    <w:p w14:paraId="16D57420" w14:textId="15D49D1C" w:rsidR="00C95A78" w:rsidRDefault="00C95A78" w:rsidP="00C95A78">
      <w:pPr>
        <w:keepNext/>
        <w:jc w:val="center"/>
        <w:rPr>
          <w:b/>
        </w:rPr>
      </w:pPr>
      <w:r w:rsidRPr="00C95A78">
        <w:rPr>
          <w:b/>
        </w:rPr>
        <w:t>REPORT OF STANDING COMMITTEE</w:t>
      </w:r>
    </w:p>
    <w:p w14:paraId="3297B709" w14:textId="102214E5" w:rsidR="00C95A78" w:rsidRDefault="00C95A78" w:rsidP="00C95A78">
      <w:pPr>
        <w:keepNext/>
      </w:pPr>
      <w:r>
        <w:t>Rep. PEDALINO, from the Clarendon Delegation, submitted a favorable report on:</w:t>
      </w:r>
    </w:p>
    <w:p w14:paraId="4B30C577" w14:textId="77777777" w:rsidR="00C95A78" w:rsidRDefault="00C95A78" w:rsidP="00C95A78">
      <w:pPr>
        <w:keepNext/>
      </w:pPr>
      <w:bookmarkStart w:id="1" w:name="include_clip_start_14"/>
      <w:bookmarkEnd w:id="1"/>
    </w:p>
    <w:p w14:paraId="44F78213" w14:textId="77777777" w:rsidR="00C95A78" w:rsidRDefault="00C95A78" w:rsidP="00C95A78">
      <w:pPr>
        <w:keepNext/>
      </w:pPr>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377AC139" w14:textId="6645E03A" w:rsidR="00C95A78" w:rsidRDefault="00C95A78" w:rsidP="00C95A78">
      <w:bookmarkStart w:id="2" w:name="include_clip_end_14"/>
      <w:bookmarkEnd w:id="2"/>
      <w:r>
        <w:t>Ordered for consideration tomorrow.</w:t>
      </w:r>
    </w:p>
    <w:p w14:paraId="2A56A050" w14:textId="77777777" w:rsidR="00C95A78" w:rsidRDefault="00C95A78" w:rsidP="00C95A78"/>
    <w:p w14:paraId="357E8932" w14:textId="52620387" w:rsidR="00C95A78" w:rsidRDefault="00C95A78" w:rsidP="00C95A78">
      <w:pPr>
        <w:keepNext/>
        <w:jc w:val="center"/>
        <w:rPr>
          <w:b/>
        </w:rPr>
      </w:pPr>
      <w:r w:rsidRPr="00C95A78">
        <w:rPr>
          <w:b/>
        </w:rPr>
        <w:t>HOUSE RESOLUTION</w:t>
      </w:r>
    </w:p>
    <w:p w14:paraId="27816CD6" w14:textId="2B390FAE" w:rsidR="00C95A78" w:rsidRDefault="00C95A78" w:rsidP="00C95A78">
      <w:pPr>
        <w:keepNext/>
      </w:pPr>
      <w:r>
        <w:t>The following was introduced:</w:t>
      </w:r>
    </w:p>
    <w:p w14:paraId="5B9E33B5" w14:textId="77777777" w:rsidR="00C95A78" w:rsidRDefault="00C95A78" w:rsidP="00C95A78">
      <w:pPr>
        <w:keepNext/>
      </w:pPr>
      <w:bookmarkStart w:id="3" w:name="include_clip_start_17"/>
      <w:bookmarkEnd w:id="3"/>
    </w:p>
    <w:p w14:paraId="1B50851F" w14:textId="77777777" w:rsidR="00C95A78" w:rsidRDefault="00C95A78" w:rsidP="00C95A78">
      <w:r>
        <w:t>H. 4896 --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AUTHORIZE THE SOUTH CAROLINA FARM BUREAU YOUNG FARMERS AND RANCHERS TO USE THE CHAMBER OF THE SOUTH CAROLINA HOUSE OF REPRESENTATIVES FOR PART OF ITS ANNUAL CONFERENCE ON FRIDAY, FEBRUARY 2, 2024, UNLESS THE HOUSE IS IN SESSION, OR THE CHAMBER IS OTHERWISE UNAVAILABLE.</w:t>
      </w:r>
    </w:p>
    <w:p w14:paraId="76C51DB7" w14:textId="35015B19" w:rsidR="00C95A78" w:rsidRDefault="00C95A78" w:rsidP="00C95A78">
      <w:r>
        <w:t>The Resolution was adopted.</w:t>
      </w:r>
    </w:p>
    <w:p w14:paraId="355527D4" w14:textId="77777777" w:rsidR="00C95A78" w:rsidRDefault="00C95A78" w:rsidP="00C95A78"/>
    <w:p w14:paraId="70BA13E6" w14:textId="2D9A4FB3" w:rsidR="00C95A78" w:rsidRDefault="00C95A78" w:rsidP="00C95A78">
      <w:pPr>
        <w:keepNext/>
        <w:jc w:val="center"/>
        <w:rPr>
          <w:b/>
        </w:rPr>
      </w:pPr>
      <w:r w:rsidRPr="00C95A78">
        <w:rPr>
          <w:b/>
        </w:rPr>
        <w:t>HOUSE RESOLUTION</w:t>
      </w:r>
    </w:p>
    <w:p w14:paraId="0378C8EB" w14:textId="4BC0806A" w:rsidR="00C95A78" w:rsidRDefault="00C95A78" w:rsidP="00C95A78">
      <w:pPr>
        <w:keepNext/>
      </w:pPr>
      <w:r>
        <w:t>The following was introduced:</w:t>
      </w:r>
    </w:p>
    <w:p w14:paraId="34B28C16" w14:textId="77777777" w:rsidR="00C95A78" w:rsidRDefault="00C95A78" w:rsidP="00C95A78">
      <w:pPr>
        <w:keepNext/>
      </w:pPr>
      <w:bookmarkStart w:id="4" w:name="include_clip_start_20"/>
      <w:bookmarkEnd w:id="4"/>
    </w:p>
    <w:p w14:paraId="0E9F53D1" w14:textId="77777777" w:rsidR="00C95A78" w:rsidRDefault="00C95A78" w:rsidP="00C95A78">
      <w:r>
        <w:t>H. 4897 -- Reps. Gatch,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CITADEL CADET SULLIVAN CONNOR "SULLY" WATKINS OF CHARLESTON COUNTY AND TO EXTEND THEIR DEEPEST SYMPATHY TO HIS LARGE AND LOVING FAMILY AND HIS MANY FRIENDS.</w:t>
      </w:r>
    </w:p>
    <w:p w14:paraId="51AF4D26" w14:textId="3B10CD43" w:rsidR="00C95A78" w:rsidRDefault="00C95A78" w:rsidP="00C95A78">
      <w:bookmarkStart w:id="5" w:name="include_clip_end_20"/>
      <w:bookmarkEnd w:id="5"/>
    </w:p>
    <w:p w14:paraId="0BAFF7A9" w14:textId="78BCD426" w:rsidR="00C95A78" w:rsidRDefault="00C95A78" w:rsidP="00C95A78">
      <w:r>
        <w:t>The Resolution was adopted.</w:t>
      </w:r>
    </w:p>
    <w:p w14:paraId="6B544B67" w14:textId="77777777" w:rsidR="00F948CB" w:rsidRDefault="00F948CB" w:rsidP="00C95A78"/>
    <w:p w14:paraId="65AC4871" w14:textId="1D6403ED" w:rsidR="00C95A78" w:rsidRDefault="00C95A78" w:rsidP="00C95A78">
      <w:pPr>
        <w:keepNext/>
        <w:jc w:val="center"/>
        <w:rPr>
          <w:b/>
        </w:rPr>
      </w:pPr>
      <w:r w:rsidRPr="00C95A78">
        <w:rPr>
          <w:b/>
        </w:rPr>
        <w:t>HOUSE RESOLUTION</w:t>
      </w:r>
    </w:p>
    <w:p w14:paraId="4A1E141E" w14:textId="7EF6A38D" w:rsidR="00C95A78" w:rsidRDefault="00C95A78" w:rsidP="00C95A78">
      <w:pPr>
        <w:keepNext/>
      </w:pPr>
      <w:r>
        <w:t>The following was introduced:</w:t>
      </w:r>
    </w:p>
    <w:p w14:paraId="784D4877" w14:textId="77777777" w:rsidR="00C95A78" w:rsidRDefault="00C95A78" w:rsidP="00C95A78">
      <w:pPr>
        <w:keepNext/>
      </w:pPr>
      <w:bookmarkStart w:id="6" w:name="include_clip_start_23"/>
      <w:bookmarkEnd w:id="6"/>
    </w:p>
    <w:p w14:paraId="42740C47" w14:textId="77777777" w:rsidR="00C95A78" w:rsidRDefault="00C95A78" w:rsidP="00C95A78">
      <w:r>
        <w:t>H. 4898 -- Rep. Henderson-Myers: A HOUSE RESOLUTION TO RECOGNIZE AND HONOR KENNEDY MWILA, MANAGING DIRECTOR OF LUSAKA SOUTH MULTI-FACILITY ECONOMIC ZONE LIMITED IN ZAMBIA.</w:t>
      </w:r>
    </w:p>
    <w:p w14:paraId="6C37CA64" w14:textId="47E1F4AB" w:rsidR="00C95A78" w:rsidRDefault="00C95A78" w:rsidP="00C95A78">
      <w:bookmarkStart w:id="7" w:name="include_clip_end_23"/>
      <w:bookmarkEnd w:id="7"/>
    </w:p>
    <w:p w14:paraId="3CBF12D4" w14:textId="094211A1" w:rsidR="00C95A78" w:rsidRDefault="00C95A78" w:rsidP="00C95A78">
      <w:r>
        <w:t>The Resolution was adopted.</w:t>
      </w:r>
    </w:p>
    <w:p w14:paraId="2C1115B8" w14:textId="77777777" w:rsidR="00C95A78" w:rsidRDefault="00C95A78" w:rsidP="00C95A78"/>
    <w:p w14:paraId="57E2FA1A" w14:textId="39A196C1" w:rsidR="00C95A78" w:rsidRDefault="00C95A78" w:rsidP="00C95A78">
      <w:pPr>
        <w:keepNext/>
        <w:jc w:val="center"/>
        <w:rPr>
          <w:b/>
        </w:rPr>
      </w:pPr>
      <w:r w:rsidRPr="00C95A78">
        <w:rPr>
          <w:b/>
        </w:rPr>
        <w:t>HOUSE RESOLUTION</w:t>
      </w:r>
    </w:p>
    <w:p w14:paraId="227DB636" w14:textId="4BC3F8D4" w:rsidR="00C95A78" w:rsidRDefault="00C95A78" w:rsidP="00C95A78">
      <w:pPr>
        <w:keepNext/>
      </w:pPr>
      <w:r>
        <w:t>The following was introduced:</w:t>
      </w:r>
    </w:p>
    <w:p w14:paraId="2CFEEEC8" w14:textId="77777777" w:rsidR="00C95A78" w:rsidRDefault="00C95A78" w:rsidP="00C95A78">
      <w:pPr>
        <w:keepNext/>
      </w:pPr>
      <w:bookmarkStart w:id="8" w:name="include_clip_start_26"/>
      <w:bookmarkEnd w:id="8"/>
    </w:p>
    <w:p w14:paraId="03D70ABF" w14:textId="77777777" w:rsidR="00C95A78" w:rsidRDefault="00C95A78" w:rsidP="00C95A78">
      <w:r>
        <w:t>H. 4899 --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PINEWOOD PREPARATORY SCHOOL BOYS VARSITY SOCCER TEAM, COACHES, AND SCHOOL OFFICIALS FOR AN OUTSTANDING SEASON AND TO CONGRATULATE THEM FOR WINNING THE 2023 SOUTH CAROLINA INDEPENDENT SCHOOL ASSOCIATION CLASS 3A STATE CHAMPIONSHIP TITLE.</w:t>
      </w:r>
    </w:p>
    <w:p w14:paraId="4C6825C2" w14:textId="792E649E" w:rsidR="00C95A78" w:rsidRDefault="00C95A78" w:rsidP="00C95A78">
      <w:bookmarkStart w:id="9" w:name="include_clip_end_26"/>
      <w:bookmarkEnd w:id="9"/>
    </w:p>
    <w:p w14:paraId="574AD752" w14:textId="6D33363C" w:rsidR="00C95A78" w:rsidRDefault="00C95A78" w:rsidP="00C95A78">
      <w:r>
        <w:t>The Resolution was adopted.</w:t>
      </w:r>
    </w:p>
    <w:p w14:paraId="089E42AF" w14:textId="77777777" w:rsidR="00C95A78" w:rsidRDefault="00C95A78" w:rsidP="00C95A78"/>
    <w:p w14:paraId="182BD199" w14:textId="641486F0" w:rsidR="00C95A78" w:rsidRDefault="00C95A78" w:rsidP="00C95A78">
      <w:pPr>
        <w:keepNext/>
        <w:jc w:val="center"/>
        <w:rPr>
          <w:b/>
        </w:rPr>
      </w:pPr>
      <w:r w:rsidRPr="00C95A78">
        <w:rPr>
          <w:b/>
        </w:rPr>
        <w:t>HOUSE RESOLUTION</w:t>
      </w:r>
    </w:p>
    <w:p w14:paraId="72E8DE09" w14:textId="6A9AF6A1" w:rsidR="00C95A78" w:rsidRDefault="00C95A78" w:rsidP="00C95A78">
      <w:pPr>
        <w:keepNext/>
      </w:pPr>
      <w:r>
        <w:t>The following was introduced:</w:t>
      </w:r>
    </w:p>
    <w:p w14:paraId="6FA97830" w14:textId="77777777" w:rsidR="00C95A78" w:rsidRDefault="00C95A78" w:rsidP="00C95A78">
      <w:pPr>
        <w:keepNext/>
      </w:pPr>
      <w:bookmarkStart w:id="10" w:name="include_clip_start_29"/>
      <w:bookmarkEnd w:id="10"/>
    </w:p>
    <w:p w14:paraId="0DDB2F46" w14:textId="77777777" w:rsidR="00C95A78" w:rsidRDefault="00C95A78" w:rsidP="00C95A78">
      <w:r>
        <w:t>H. 4900 --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PINEWOOD PREPARATORY SCHOOL COMPETITIVE CHEER TEAM, COACHES, AND SCHOOL OFFICIALS FOR A SUPERB SEASON AND TO CONGRATULATE THEM ON CAPTURING THE 2023 SOUTH CAROLINA INDEPENDENT SCHOOL ASSOCIATION CLASS 4A STATE CHAMPIONSHIP TITLE.</w:t>
      </w:r>
    </w:p>
    <w:p w14:paraId="1F682114" w14:textId="5B19F50F" w:rsidR="00C95A78" w:rsidRDefault="00C95A78" w:rsidP="00C95A78">
      <w:bookmarkStart w:id="11" w:name="include_clip_end_29"/>
      <w:bookmarkEnd w:id="11"/>
    </w:p>
    <w:p w14:paraId="257EA45D" w14:textId="067447D3" w:rsidR="00C95A78" w:rsidRDefault="00C95A78" w:rsidP="00C95A78">
      <w:r>
        <w:t>The Resolution was adopted.</w:t>
      </w:r>
    </w:p>
    <w:p w14:paraId="70A6D150" w14:textId="77777777" w:rsidR="00C95A78" w:rsidRDefault="00C95A78" w:rsidP="00C95A78"/>
    <w:p w14:paraId="322B4E05" w14:textId="425CF43A" w:rsidR="00C95A78" w:rsidRDefault="00C95A78" w:rsidP="00C95A78">
      <w:pPr>
        <w:keepNext/>
        <w:jc w:val="center"/>
        <w:rPr>
          <w:b/>
        </w:rPr>
      </w:pPr>
      <w:r w:rsidRPr="00C95A78">
        <w:rPr>
          <w:b/>
        </w:rPr>
        <w:t>HOUSE RESOLUTION</w:t>
      </w:r>
    </w:p>
    <w:p w14:paraId="6ADAFB1C" w14:textId="6DE04640" w:rsidR="00C95A78" w:rsidRDefault="00C95A78" w:rsidP="00C95A78">
      <w:pPr>
        <w:keepNext/>
      </w:pPr>
      <w:r>
        <w:t>The following was introduced:</w:t>
      </w:r>
    </w:p>
    <w:p w14:paraId="7B0B7AA2" w14:textId="77777777" w:rsidR="00C95A78" w:rsidRDefault="00C95A78" w:rsidP="00C95A78">
      <w:pPr>
        <w:keepNext/>
      </w:pPr>
      <w:bookmarkStart w:id="12" w:name="include_clip_start_32"/>
      <w:bookmarkEnd w:id="12"/>
    </w:p>
    <w:p w14:paraId="40714123" w14:textId="77777777" w:rsidR="00C95A78" w:rsidRDefault="00C95A78" w:rsidP="00C95A78">
      <w:r>
        <w:t>H. 4901 --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SALUTE THE PINEWOOD PREPARATORY SCHOOL GIRLS SOCCER TEAM ON ITS EXCELLENT SEASON AND TO CONGRATULATE THE TEAM'S FINE ATHLETES ON THEIR IMPRESSIVE WIN OF THE 2023 CLASS 4A STATE CHAMPIONSHIP TITLE.</w:t>
      </w:r>
    </w:p>
    <w:p w14:paraId="5D659D33" w14:textId="43E1972C" w:rsidR="00C95A78" w:rsidRDefault="00C95A78" w:rsidP="00C95A78">
      <w:bookmarkStart w:id="13" w:name="include_clip_end_32"/>
      <w:bookmarkEnd w:id="13"/>
    </w:p>
    <w:p w14:paraId="52061E99" w14:textId="4FD0B417" w:rsidR="00C95A78" w:rsidRDefault="00C95A78" w:rsidP="00C95A78">
      <w:r>
        <w:t>The Resolution was adopted.</w:t>
      </w:r>
    </w:p>
    <w:p w14:paraId="66C442F0" w14:textId="77777777" w:rsidR="00C95A78" w:rsidRDefault="00C95A78" w:rsidP="00C95A78"/>
    <w:p w14:paraId="10E337B7" w14:textId="77DD14A9" w:rsidR="00C95A78" w:rsidRDefault="00C95A78" w:rsidP="00C95A78">
      <w:pPr>
        <w:keepNext/>
        <w:jc w:val="center"/>
        <w:rPr>
          <w:b/>
        </w:rPr>
      </w:pPr>
      <w:r w:rsidRPr="00C95A78">
        <w:rPr>
          <w:b/>
        </w:rPr>
        <w:t>HOUSE RESOLUTION</w:t>
      </w:r>
    </w:p>
    <w:p w14:paraId="6605D992" w14:textId="0978992C" w:rsidR="00C95A78" w:rsidRDefault="00C95A78" w:rsidP="00C95A78">
      <w:pPr>
        <w:keepNext/>
      </w:pPr>
      <w:r>
        <w:t>The following was introduced:</w:t>
      </w:r>
    </w:p>
    <w:p w14:paraId="18307E18" w14:textId="77777777" w:rsidR="00C95A78" w:rsidRDefault="00C95A78" w:rsidP="00C95A78">
      <w:pPr>
        <w:keepNext/>
      </w:pPr>
      <w:bookmarkStart w:id="14" w:name="include_clip_start_35"/>
      <w:bookmarkEnd w:id="14"/>
    </w:p>
    <w:p w14:paraId="51DFD7F5" w14:textId="77777777" w:rsidR="00C95A78" w:rsidRDefault="00C95A78" w:rsidP="00C95A78">
      <w:r>
        <w:t>H. 4913 --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HOUSE RESOLUTION TO EXPRESS THE PROFOUND SORROW OF THE MEMBERS OF THE SOUTH CAROLINA HOUSE OF REPRESENTATIVES UPON THE PASSING OF FRANKIE L. JOHNSON, JR., AND TO EXTEND THE DEEPEST SYMPATHY TO HIS FAMILY AND MANY FRIENDS.</w:t>
      </w:r>
    </w:p>
    <w:p w14:paraId="6FB0EBF9" w14:textId="7FAAADF0" w:rsidR="00C95A78" w:rsidRDefault="00C95A78" w:rsidP="00C95A78">
      <w:bookmarkStart w:id="15" w:name="include_clip_end_35"/>
      <w:bookmarkEnd w:id="15"/>
    </w:p>
    <w:p w14:paraId="4BCCC659" w14:textId="09E21209" w:rsidR="00C95A78" w:rsidRDefault="00C95A78" w:rsidP="00C95A78">
      <w:r>
        <w:t>The Resolution was adopted.</w:t>
      </w:r>
    </w:p>
    <w:p w14:paraId="1EE9B723" w14:textId="77777777" w:rsidR="00C95A78" w:rsidRDefault="00C95A78" w:rsidP="00C95A78"/>
    <w:p w14:paraId="75CA5AD7" w14:textId="6F0BDCE5" w:rsidR="00C95A78" w:rsidRDefault="00C95A78" w:rsidP="00C95A78">
      <w:pPr>
        <w:keepNext/>
        <w:jc w:val="center"/>
        <w:rPr>
          <w:b/>
        </w:rPr>
      </w:pPr>
      <w:r w:rsidRPr="00C95A78">
        <w:rPr>
          <w:b/>
        </w:rPr>
        <w:t>CONCURRENT RESOLUTION</w:t>
      </w:r>
    </w:p>
    <w:p w14:paraId="12E0CD8D" w14:textId="553A52B8" w:rsidR="00C95A78" w:rsidRDefault="00C95A78" w:rsidP="00C95A78">
      <w:pPr>
        <w:keepNext/>
      </w:pPr>
      <w:r>
        <w:t>The following was introduced:</w:t>
      </w:r>
    </w:p>
    <w:p w14:paraId="3E29208F" w14:textId="77777777" w:rsidR="00C95A78" w:rsidRDefault="00C95A78" w:rsidP="00C95A78">
      <w:pPr>
        <w:keepNext/>
      </w:pPr>
      <w:bookmarkStart w:id="16" w:name="include_clip_start_38"/>
      <w:bookmarkEnd w:id="16"/>
    </w:p>
    <w:p w14:paraId="7F4D0BEF" w14:textId="77777777" w:rsidR="00C95A78" w:rsidRDefault="00C95A78" w:rsidP="00C95A78">
      <w:pPr>
        <w:keepNext/>
      </w:pPr>
      <w:r>
        <w:t>H. 4902 --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1FF36C18" w14:textId="49CFCE74" w:rsidR="00C95A78" w:rsidRDefault="00C95A78" w:rsidP="00C95A78">
      <w:bookmarkStart w:id="17" w:name="include_clip_end_38"/>
      <w:bookmarkEnd w:id="17"/>
      <w:r>
        <w:t>The Concurrent Resolution was ordered referred to the Committee on Invitations and Memorial Resolutions.</w:t>
      </w:r>
    </w:p>
    <w:p w14:paraId="030C1D69" w14:textId="77777777" w:rsidR="00C95A78" w:rsidRDefault="00C95A78" w:rsidP="00C95A78"/>
    <w:p w14:paraId="2776EB13" w14:textId="1824F830" w:rsidR="00C95A78" w:rsidRDefault="00C95A78" w:rsidP="00C95A78">
      <w:pPr>
        <w:keepNext/>
        <w:jc w:val="center"/>
        <w:rPr>
          <w:b/>
        </w:rPr>
      </w:pPr>
      <w:r w:rsidRPr="00C95A78">
        <w:rPr>
          <w:b/>
        </w:rPr>
        <w:t>CONCURRENT RESOLUTION</w:t>
      </w:r>
    </w:p>
    <w:p w14:paraId="311AC3BF" w14:textId="6AD4364C" w:rsidR="00C95A78" w:rsidRDefault="00C95A78" w:rsidP="00C95A78">
      <w:pPr>
        <w:keepNext/>
      </w:pPr>
      <w:r>
        <w:t>The following was introduced:</w:t>
      </w:r>
    </w:p>
    <w:p w14:paraId="62CE0E60" w14:textId="77777777" w:rsidR="00C95A78" w:rsidRDefault="00C95A78" w:rsidP="00C95A78">
      <w:pPr>
        <w:keepNext/>
      </w:pPr>
      <w:bookmarkStart w:id="18" w:name="include_clip_start_41"/>
      <w:bookmarkEnd w:id="18"/>
    </w:p>
    <w:p w14:paraId="4DF8B208" w14:textId="77777777" w:rsidR="00C95A78" w:rsidRDefault="00C95A78" w:rsidP="00C95A78">
      <w:r>
        <w:t>H. 4903 --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CONCURRENT RESOLUTION TO RECOGNIZE AND HONOR THE CLARENDON HALL VARSITY SOFTBALL TEAM, COACHES, AND SCHOOL OFFICIALS FOR A REMARKABLE SEASON AND TO CONGRATULATE THEM FOR WINNING THE 2023 SOUTH CAROLINA INDEPENDENT SCHOOL ASSOCIATION CLASS 2A STATE CHAMPIONSHIP TITLE.</w:t>
      </w:r>
    </w:p>
    <w:p w14:paraId="67DD3E3E" w14:textId="52E8F480" w:rsidR="00C95A78" w:rsidRDefault="00C95A78" w:rsidP="00C95A78">
      <w:bookmarkStart w:id="19" w:name="include_clip_end_41"/>
      <w:bookmarkEnd w:id="19"/>
    </w:p>
    <w:p w14:paraId="2A2087E0" w14:textId="3D0960B6" w:rsidR="00C95A78" w:rsidRDefault="00C95A78" w:rsidP="00C95A78">
      <w:r>
        <w:t>The Concurrent Resolution was agreed to and ordered sent to the Senate.</w:t>
      </w:r>
    </w:p>
    <w:p w14:paraId="63A1426F" w14:textId="77777777" w:rsidR="00C95A78" w:rsidRDefault="00C95A78" w:rsidP="00C95A78"/>
    <w:p w14:paraId="5FAC7FB2" w14:textId="77ABC7C5" w:rsidR="00C95A78" w:rsidRDefault="00C95A78" w:rsidP="00C95A78">
      <w:pPr>
        <w:keepNext/>
        <w:jc w:val="center"/>
        <w:rPr>
          <w:b/>
        </w:rPr>
      </w:pPr>
      <w:r w:rsidRPr="00C95A78">
        <w:rPr>
          <w:b/>
        </w:rPr>
        <w:t>CONCURRENT RESOLUTION</w:t>
      </w:r>
    </w:p>
    <w:p w14:paraId="0B1EFC24" w14:textId="3EBBA4C7" w:rsidR="00C95A78" w:rsidRDefault="00C95A78" w:rsidP="00C95A78">
      <w:pPr>
        <w:keepNext/>
      </w:pPr>
      <w:r>
        <w:t>The following was introduced:</w:t>
      </w:r>
    </w:p>
    <w:p w14:paraId="135D4ED0" w14:textId="77777777" w:rsidR="00C95A78" w:rsidRDefault="00C95A78" w:rsidP="00C95A78">
      <w:pPr>
        <w:keepNext/>
      </w:pPr>
      <w:bookmarkStart w:id="20" w:name="include_clip_start_44"/>
      <w:bookmarkEnd w:id="20"/>
    </w:p>
    <w:p w14:paraId="3EDE4011" w14:textId="77777777" w:rsidR="00C95A78" w:rsidRDefault="00C95A78" w:rsidP="00C95A78">
      <w:pPr>
        <w:keepNext/>
      </w:pPr>
      <w:r>
        <w:t>H. 4904 --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766AD409" w14:textId="6F4CAA6F" w:rsidR="00C95A78" w:rsidRDefault="00C95A78" w:rsidP="00C95A78">
      <w:bookmarkStart w:id="21" w:name="include_clip_end_44"/>
      <w:bookmarkEnd w:id="21"/>
      <w:r>
        <w:t>The Concurrent Resolution was ordered referred to the Committee on Invitations and Memorial Resolutions.</w:t>
      </w:r>
    </w:p>
    <w:p w14:paraId="2ACA41A4" w14:textId="77777777" w:rsidR="00C95A78" w:rsidRDefault="00C95A78" w:rsidP="00C95A78"/>
    <w:p w14:paraId="6C8E607E" w14:textId="2D18BC48" w:rsidR="00C95A78" w:rsidRDefault="00C95A78" w:rsidP="00C95A78">
      <w:pPr>
        <w:keepNext/>
        <w:jc w:val="center"/>
        <w:rPr>
          <w:b/>
        </w:rPr>
      </w:pPr>
      <w:r w:rsidRPr="00C95A78">
        <w:rPr>
          <w:b/>
        </w:rPr>
        <w:t>CONCURRENT RESOLUTION</w:t>
      </w:r>
    </w:p>
    <w:p w14:paraId="641BDC57" w14:textId="1BE0EFF7" w:rsidR="00C95A78" w:rsidRDefault="00C95A78" w:rsidP="00C95A78">
      <w:pPr>
        <w:keepNext/>
      </w:pPr>
      <w:r>
        <w:t>The following was introduced:</w:t>
      </w:r>
    </w:p>
    <w:p w14:paraId="6A41A6E9" w14:textId="77777777" w:rsidR="00C95A78" w:rsidRDefault="00C95A78" w:rsidP="00C95A78">
      <w:pPr>
        <w:keepNext/>
      </w:pPr>
      <w:bookmarkStart w:id="22" w:name="include_clip_start_47"/>
      <w:bookmarkEnd w:id="22"/>
    </w:p>
    <w:p w14:paraId="2D3EF247" w14:textId="77777777" w:rsidR="00C95A78" w:rsidRDefault="00C95A78" w:rsidP="00C95A78">
      <w:pPr>
        <w:keepNext/>
      </w:pPr>
      <w:r>
        <w:t>H. 4905 --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25EC1BEE" w14:textId="62E14F94" w:rsidR="00C95A78" w:rsidRDefault="00C95A78" w:rsidP="00C95A78">
      <w:bookmarkStart w:id="23" w:name="include_clip_end_47"/>
      <w:bookmarkEnd w:id="23"/>
      <w:r>
        <w:t>The Concurrent Resolution was ordered referred to the Committee on Invitations and Memorial Resolutions.</w:t>
      </w:r>
    </w:p>
    <w:p w14:paraId="17E4BE2B" w14:textId="77777777" w:rsidR="00C95A78" w:rsidRDefault="00C95A78" w:rsidP="00C95A78"/>
    <w:p w14:paraId="309E0A82" w14:textId="3A05F904" w:rsidR="00C95A78" w:rsidRDefault="00C95A78" w:rsidP="00C95A78">
      <w:pPr>
        <w:keepNext/>
        <w:jc w:val="center"/>
        <w:rPr>
          <w:b/>
        </w:rPr>
      </w:pPr>
      <w:r w:rsidRPr="00C95A78">
        <w:rPr>
          <w:b/>
        </w:rPr>
        <w:t>CONCURRENT RESOLUTION</w:t>
      </w:r>
    </w:p>
    <w:p w14:paraId="29C0D761" w14:textId="66137C34" w:rsidR="00C95A78" w:rsidRDefault="00C95A78" w:rsidP="00C95A78">
      <w:pPr>
        <w:keepNext/>
      </w:pPr>
      <w:r>
        <w:t>The following was introduced:</w:t>
      </w:r>
    </w:p>
    <w:p w14:paraId="54C340CD" w14:textId="77777777" w:rsidR="00C95A78" w:rsidRDefault="00C95A78" w:rsidP="00C95A78">
      <w:pPr>
        <w:keepNext/>
      </w:pPr>
      <w:bookmarkStart w:id="24" w:name="include_clip_start_50"/>
      <w:bookmarkEnd w:id="24"/>
    </w:p>
    <w:p w14:paraId="26E9CDF9" w14:textId="77777777" w:rsidR="00C95A78" w:rsidRDefault="00C95A78" w:rsidP="00C95A78">
      <w:pPr>
        <w:keepNext/>
      </w:pPr>
      <w:r>
        <w:t>H. 4906 --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0F42F750" w14:textId="728F7E0E" w:rsidR="00C95A78" w:rsidRDefault="00C95A78" w:rsidP="00C95A78">
      <w:bookmarkStart w:id="25" w:name="include_clip_end_50"/>
      <w:bookmarkEnd w:id="25"/>
      <w:r>
        <w:t>The Concurrent Resolution was ordered referred to the Committee on Invitations and Memorial Resolutions.</w:t>
      </w:r>
    </w:p>
    <w:p w14:paraId="0F2B4BF7" w14:textId="77777777" w:rsidR="00C95A78" w:rsidRDefault="00C95A78" w:rsidP="00C95A78"/>
    <w:p w14:paraId="31D07F3F" w14:textId="26AE5E11" w:rsidR="00C95A78" w:rsidRDefault="00C95A78" w:rsidP="00C95A78">
      <w:pPr>
        <w:keepNext/>
        <w:jc w:val="center"/>
        <w:rPr>
          <w:b/>
        </w:rPr>
      </w:pPr>
      <w:r w:rsidRPr="00C95A78">
        <w:rPr>
          <w:b/>
        </w:rPr>
        <w:t>CONCURRENT RESOLUTION</w:t>
      </w:r>
    </w:p>
    <w:p w14:paraId="741492C3" w14:textId="544F35DB" w:rsidR="00C95A78" w:rsidRDefault="00C95A78" w:rsidP="00C95A78">
      <w:pPr>
        <w:keepNext/>
      </w:pPr>
      <w:r>
        <w:t>The following was introduced:</w:t>
      </w:r>
    </w:p>
    <w:p w14:paraId="3CA176C1" w14:textId="77777777" w:rsidR="00C95A78" w:rsidRDefault="00C95A78" w:rsidP="00C95A78">
      <w:pPr>
        <w:keepNext/>
      </w:pPr>
      <w:bookmarkStart w:id="26" w:name="include_clip_start_53"/>
      <w:bookmarkEnd w:id="26"/>
    </w:p>
    <w:p w14:paraId="737CEEEF" w14:textId="77777777" w:rsidR="00C95A78" w:rsidRDefault="00C95A78" w:rsidP="00C95A78">
      <w:r>
        <w:t>S. 980 -- Senator Sabb: A CONCURRENT RESOLUTION 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RECEIVING THE SOUTH CAROLINA SHERIFFS' ASSOCIATION 2023 MEDAL OF VALOR AWARD.</w:t>
      </w:r>
    </w:p>
    <w:p w14:paraId="785E629F" w14:textId="05C1B658" w:rsidR="00C95A78" w:rsidRDefault="00C95A78" w:rsidP="00C95A78">
      <w:bookmarkStart w:id="27" w:name="include_clip_end_53"/>
      <w:bookmarkEnd w:id="27"/>
    </w:p>
    <w:p w14:paraId="3529AE77" w14:textId="1B16D09E" w:rsidR="00C95A78" w:rsidRDefault="00C95A78" w:rsidP="00C95A78">
      <w:r>
        <w:t>The Concurrent Resolution was agreed to and ordered returned to the Senate with concurrence.</w:t>
      </w:r>
    </w:p>
    <w:p w14:paraId="2B43C5DB" w14:textId="77777777" w:rsidR="00C95A78" w:rsidRDefault="00C95A78" w:rsidP="00C95A78"/>
    <w:p w14:paraId="3DE9E4A8" w14:textId="50F5E536" w:rsidR="00C95A78" w:rsidRDefault="00C95A78" w:rsidP="00C95A78">
      <w:pPr>
        <w:keepNext/>
        <w:jc w:val="center"/>
        <w:rPr>
          <w:b/>
        </w:rPr>
      </w:pPr>
      <w:r w:rsidRPr="00C95A78">
        <w:rPr>
          <w:b/>
        </w:rPr>
        <w:t xml:space="preserve">INTRODUCTION OF BILLS  </w:t>
      </w:r>
    </w:p>
    <w:p w14:paraId="02CA1DE1" w14:textId="1EE8F5F1" w:rsidR="00C95A78" w:rsidRDefault="00C95A78" w:rsidP="00C95A78">
      <w:r>
        <w:t>The following Bills and Joint Resolution were introduced, read the first time, and referred to appropriate committees:</w:t>
      </w:r>
    </w:p>
    <w:p w14:paraId="4765818C" w14:textId="77777777" w:rsidR="00C95A78" w:rsidRDefault="00C95A78" w:rsidP="00C95A78"/>
    <w:p w14:paraId="41F3F480" w14:textId="77777777" w:rsidR="00C95A78" w:rsidRDefault="00C95A78" w:rsidP="00C95A78">
      <w:pPr>
        <w:keepNext/>
      </w:pPr>
      <w:bookmarkStart w:id="28" w:name="include_clip_start_57"/>
      <w:bookmarkEnd w:id="28"/>
      <w:r>
        <w:t>H. 4907 -- Reps. Magnuson, Burns, A. M. Morgan, T. A. Morgan, Long, Nutt, S. Jones, Harris, White, Pace, Beach, Chumley, May, Oremus, Trantham, Gagnon, Kilmartin and Lawson: A BILL TO AMEND THE SOUTH CAROLINA CODE OF LAWS BY ENACTING THE "CONSUMER PROTECTION FROM INDEMNIFIED PRODUCTS ACT" BY ADDING CHAPTER 31 TO TITLE 37 SO AS TO PROHIBIT MANDATING INDEMNIFIED PRODUCTS TO CONSUMERS WHICH WOULD RESULT IN CERTAIN LOSSES.</w:t>
      </w:r>
    </w:p>
    <w:p w14:paraId="380A2685" w14:textId="46F7B7A7" w:rsidR="00C95A78" w:rsidRDefault="00C95A78" w:rsidP="00C95A78">
      <w:bookmarkStart w:id="29" w:name="include_clip_end_57"/>
      <w:bookmarkEnd w:id="29"/>
      <w:r>
        <w:t>Referred to Committee on Judiciary</w:t>
      </w:r>
    </w:p>
    <w:p w14:paraId="3BF88DAC" w14:textId="77777777" w:rsidR="00C95A78" w:rsidRDefault="00C95A78" w:rsidP="00C95A78"/>
    <w:p w14:paraId="15500F39" w14:textId="77777777" w:rsidR="00C95A78" w:rsidRDefault="00C95A78" w:rsidP="00C95A78">
      <w:pPr>
        <w:keepNext/>
      </w:pPr>
      <w:bookmarkStart w:id="30" w:name="include_clip_start_59"/>
      <w:bookmarkEnd w:id="30"/>
      <w:r>
        <w:t>H. 4908 -- Reps. Bamberg, Collins, W. Newton, Robbins, J. L. Johnson, Gatch, Murphy, Rutherford and Stavrinakis: A BILL TO AMEND THE SOUTH CAROLINA CODE OF LAWS BY AMENDING SECTIONS 63-7-1230, 63-7-1410, AND 63-7-1430, RELATING IN PART TO THE AUTOMATIC ENTRY OF THE NAMES OF CERTAIN INDIVIDUALS IN THE CENTRAL REGISTRY OF ABUSE OR NEGLECT BASED ON AN ADMINISTRATIVE FINDING OF CHILD ABUSE OR NEGLECT BY THE DEPARTMENT OF SOCIAL SERVICES AND THE DEPARTMENT'S ROLE IN REVIEWING THESE ADMINISTRATIVE FINDINGS, SO AS TO ELIMINATE THE DEPARTMENT'S ROLE IN THE REVIEW OF SUCH ADMINISTRATIVE FINDINGS AND TO PROHIBIT AUTOMATIC ENTRY IN THE CENTRAL REGISTRY PRIOR TO JUDICIAL REVIEW; AND BY ADDING SECTION 63-7-1605 SO AS TO ESTABLISH A FAMILY COURT PROCEEDING AND PROCESS FOR REVIEW OF CERTAIN DEPARTMENT DETERMINATIONS OF FINDINGS OF CHILD ABUSE OR NEGLECT.</w:t>
      </w:r>
    </w:p>
    <w:p w14:paraId="7E1E0B71" w14:textId="3B64C6B0" w:rsidR="00C95A78" w:rsidRDefault="00C95A78" w:rsidP="00C95A78">
      <w:bookmarkStart w:id="31" w:name="include_clip_end_59"/>
      <w:bookmarkEnd w:id="31"/>
      <w:r>
        <w:t>Referred to Committee on Judiciary</w:t>
      </w:r>
    </w:p>
    <w:p w14:paraId="0CB51466" w14:textId="77777777" w:rsidR="00C95A78" w:rsidRDefault="00C95A78" w:rsidP="00C95A78"/>
    <w:p w14:paraId="10F31432" w14:textId="77777777" w:rsidR="00C95A78" w:rsidRDefault="00C95A78" w:rsidP="00C95A78">
      <w:pPr>
        <w:keepNext/>
      </w:pPr>
      <w:bookmarkStart w:id="32" w:name="include_clip_start_61"/>
      <w:bookmarkEnd w:id="32"/>
      <w:r>
        <w:t>H. 4909 -- 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348451F9" w14:textId="222BFD12" w:rsidR="00C95A78" w:rsidRDefault="00C95A78" w:rsidP="00C95A78">
      <w:bookmarkStart w:id="33" w:name="include_clip_end_61"/>
      <w:bookmarkEnd w:id="33"/>
      <w:r>
        <w:t>On motion of Rep. B. NEWTON, with unanimous consent, the Bill was ordered placed on the Calendar without reference.</w:t>
      </w:r>
    </w:p>
    <w:p w14:paraId="4C2FE633" w14:textId="77777777" w:rsidR="00C95A78" w:rsidRDefault="00C95A78" w:rsidP="00C95A78"/>
    <w:p w14:paraId="6B026566" w14:textId="77777777" w:rsidR="00C95A78" w:rsidRDefault="00C95A78" w:rsidP="00C95A78">
      <w:pPr>
        <w:keepNext/>
      </w:pPr>
      <w:bookmarkStart w:id="34" w:name="include_clip_start_63"/>
      <w:bookmarkEnd w:id="34"/>
      <w:r>
        <w:t>H. 4910 -- Rep. Bustos: A JOINT RESOLUTION TO PROVIDE THAT ALL SCHEDULED COUNTYWIDE PROPERTY TAX EQUALIZATION AND REASSESSMENT PLANS FOR ALL COUNTIES ARE DELAYED UNTIL PROPERTY TAX YEAR 2026.</w:t>
      </w:r>
    </w:p>
    <w:p w14:paraId="4553DC31" w14:textId="55F8DC36" w:rsidR="00C95A78" w:rsidRDefault="00C95A78" w:rsidP="00C95A78">
      <w:bookmarkStart w:id="35" w:name="include_clip_end_63"/>
      <w:bookmarkEnd w:id="35"/>
      <w:r>
        <w:t>Referred to Committee on Ways and Means</w:t>
      </w:r>
    </w:p>
    <w:p w14:paraId="6C0BA647" w14:textId="77777777" w:rsidR="00C95A78" w:rsidRDefault="00C95A78" w:rsidP="00C95A78"/>
    <w:p w14:paraId="557F052B" w14:textId="7B1DC440" w:rsidR="00C95A78" w:rsidRDefault="00C95A78" w:rsidP="00F948CB">
      <w:bookmarkStart w:id="36" w:name="include_clip_start_65"/>
      <w:bookmarkEnd w:id="36"/>
      <w:r>
        <w:t>H. 4911 -- Rep. Forrest: A BILL TO AMEND THE SOUTH CAROLINA CODE OF LAWS BY ADDING ARTICLE 3 TO CHAPTER 1, TITLE 46, ENTITLED "AGING PETROLEUM TANK REPLACEMENT PROGRAM" SO AS TO DEFINE TERMS AND OUTLINE PROGRAM REQUIREMENTS; AND TO DESIGNATE THE EXISTING SECTIONS OF CHAPTER 1, TITLE 46 AS ARTICLE 1 ENTITLED "GENERAL PROVISIONS".</w:t>
      </w:r>
    </w:p>
    <w:p w14:paraId="3B307218" w14:textId="04F61439" w:rsidR="00C95A78" w:rsidRDefault="00C95A78" w:rsidP="00C95A78">
      <w:bookmarkStart w:id="37" w:name="include_clip_end_65"/>
      <w:bookmarkEnd w:id="37"/>
      <w:r>
        <w:t>Referred to Committee on Agriculture, Natural Resources and Environmental Affairs</w:t>
      </w:r>
    </w:p>
    <w:p w14:paraId="15DC838D" w14:textId="77777777" w:rsidR="00C95A78" w:rsidRDefault="00C95A78" w:rsidP="00C95A78"/>
    <w:p w14:paraId="1BCD76EA" w14:textId="77777777" w:rsidR="00C95A78" w:rsidRDefault="00C95A78" w:rsidP="00C95A78">
      <w:pPr>
        <w:keepNext/>
      </w:pPr>
      <w:bookmarkStart w:id="38" w:name="include_clip_start_67"/>
      <w:bookmarkEnd w:id="38"/>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335B5A51" w14:textId="3457BFC8" w:rsidR="00C95A78" w:rsidRDefault="00C95A78" w:rsidP="00C95A78">
      <w:bookmarkStart w:id="39" w:name="include_clip_end_67"/>
      <w:bookmarkEnd w:id="39"/>
      <w:r>
        <w:t>Referred to Committee on Ways and Means</w:t>
      </w:r>
    </w:p>
    <w:p w14:paraId="35A8677C" w14:textId="77777777" w:rsidR="00C95A78" w:rsidRDefault="00C95A78" w:rsidP="00C95A78"/>
    <w:p w14:paraId="6F38C261" w14:textId="77777777" w:rsidR="00C95A78" w:rsidRDefault="00C95A78" w:rsidP="00C95A78">
      <w:pPr>
        <w:keepNext/>
      </w:pPr>
      <w:bookmarkStart w:id="40" w:name="include_clip_start_69"/>
      <w:bookmarkEnd w:id="40"/>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6B68CB35" w14:textId="6F85F93F" w:rsidR="00C95A78" w:rsidRDefault="00C95A78" w:rsidP="00C95A78">
      <w:bookmarkStart w:id="41" w:name="include_clip_end_69"/>
      <w:bookmarkEnd w:id="41"/>
      <w:r>
        <w:t>Referred to Newberry Delegation</w:t>
      </w:r>
    </w:p>
    <w:p w14:paraId="07814C6A" w14:textId="77777777" w:rsidR="00C95A78" w:rsidRDefault="00C95A78" w:rsidP="00C95A78"/>
    <w:p w14:paraId="42DFFBDB" w14:textId="25CDD93B" w:rsidR="00C95A78" w:rsidRDefault="00C95A78" w:rsidP="00C95A78">
      <w:pPr>
        <w:keepNext/>
        <w:jc w:val="center"/>
        <w:rPr>
          <w:b/>
        </w:rPr>
      </w:pPr>
      <w:r w:rsidRPr="00C95A78">
        <w:rPr>
          <w:b/>
        </w:rPr>
        <w:t>ROLL CALL</w:t>
      </w:r>
    </w:p>
    <w:p w14:paraId="68DB0ADB" w14:textId="77777777" w:rsidR="00C95A78" w:rsidRDefault="00C95A78" w:rsidP="00C95A7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95A78" w:rsidRPr="00C95A78" w14:paraId="7EC082F1" w14:textId="77777777" w:rsidTr="00C95A78">
        <w:trPr>
          <w:jc w:val="right"/>
        </w:trPr>
        <w:tc>
          <w:tcPr>
            <w:tcW w:w="2179" w:type="dxa"/>
            <w:shd w:val="clear" w:color="auto" w:fill="auto"/>
          </w:tcPr>
          <w:p w14:paraId="0F8C3E01" w14:textId="3CE4828E" w:rsidR="00C95A78" w:rsidRPr="00C95A78" w:rsidRDefault="00C95A78" w:rsidP="00C95A78">
            <w:pPr>
              <w:keepNext/>
              <w:ind w:firstLine="0"/>
            </w:pPr>
            <w:bookmarkStart w:id="42" w:name="vote_start72"/>
            <w:bookmarkEnd w:id="42"/>
            <w:r>
              <w:t>Alexander</w:t>
            </w:r>
          </w:p>
        </w:tc>
        <w:tc>
          <w:tcPr>
            <w:tcW w:w="2179" w:type="dxa"/>
            <w:shd w:val="clear" w:color="auto" w:fill="auto"/>
          </w:tcPr>
          <w:p w14:paraId="12337905" w14:textId="2571525C" w:rsidR="00C95A78" w:rsidRPr="00C95A78" w:rsidRDefault="00C95A78" w:rsidP="00C95A78">
            <w:pPr>
              <w:keepNext/>
              <w:ind w:firstLine="0"/>
            </w:pPr>
            <w:r>
              <w:t>Anderson</w:t>
            </w:r>
          </w:p>
        </w:tc>
        <w:tc>
          <w:tcPr>
            <w:tcW w:w="2180" w:type="dxa"/>
            <w:shd w:val="clear" w:color="auto" w:fill="auto"/>
          </w:tcPr>
          <w:p w14:paraId="5BB66153" w14:textId="077165EC" w:rsidR="00C95A78" w:rsidRPr="00C95A78" w:rsidRDefault="00C95A78" w:rsidP="00C95A78">
            <w:pPr>
              <w:keepNext/>
              <w:ind w:firstLine="0"/>
            </w:pPr>
            <w:r>
              <w:t>Atkinson</w:t>
            </w:r>
          </w:p>
        </w:tc>
      </w:tr>
      <w:tr w:rsidR="00C95A78" w:rsidRPr="00C95A78" w14:paraId="5AA54823" w14:textId="77777777" w:rsidTr="00C95A78">
        <w:tblPrEx>
          <w:jc w:val="left"/>
        </w:tblPrEx>
        <w:tc>
          <w:tcPr>
            <w:tcW w:w="2179" w:type="dxa"/>
            <w:shd w:val="clear" w:color="auto" w:fill="auto"/>
          </w:tcPr>
          <w:p w14:paraId="3A6C56EE" w14:textId="245FC1B0" w:rsidR="00C95A78" w:rsidRPr="00C95A78" w:rsidRDefault="00C95A78" w:rsidP="00C95A78">
            <w:pPr>
              <w:ind w:firstLine="0"/>
            </w:pPr>
            <w:r>
              <w:t>Bailey</w:t>
            </w:r>
          </w:p>
        </w:tc>
        <w:tc>
          <w:tcPr>
            <w:tcW w:w="2179" w:type="dxa"/>
            <w:shd w:val="clear" w:color="auto" w:fill="auto"/>
          </w:tcPr>
          <w:p w14:paraId="694FBA35" w14:textId="08964433" w:rsidR="00C95A78" w:rsidRPr="00C95A78" w:rsidRDefault="00C95A78" w:rsidP="00C95A78">
            <w:pPr>
              <w:ind w:firstLine="0"/>
            </w:pPr>
            <w:r>
              <w:t>Ballentine</w:t>
            </w:r>
          </w:p>
        </w:tc>
        <w:tc>
          <w:tcPr>
            <w:tcW w:w="2180" w:type="dxa"/>
            <w:shd w:val="clear" w:color="auto" w:fill="auto"/>
          </w:tcPr>
          <w:p w14:paraId="32A7639D" w14:textId="07C3020B" w:rsidR="00C95A78" w:rsidRPr="00C95A78" w:rsidRDefault="00C95A78" w:rsidP="00C95A78">
            <w:pPr>
              <w:ind w:firstLine="0"/>
            </w:pPr>
            <w:r>
              <w:t>Bannister</w:t>
            </w:r>
          </w:p>
        </w:tc>
      </w:tr>
      <w:tr w:rsidR="00C95A78" w:rsidRPr="00C95A78" w14:paraId="23BB8116" w14:textId="77777777" w:rsidTr="00C95A78">
        <w:tblPrEx>
          <w:jc w:val="left"/>
        </w:tblPrEx>
        <w:tc>
          <w:tcPr>
            <w:tcW w:w="2179" w:type="dxa"/>
            <w:shd w:val="clear" w:color="auto" w:fill="auto"/>
          </w:tcPr>
          <w:p w14:paraId="11CD5935" w14:textId="5F32053C" w:rsidR="00C95A78" w:rsidRPr="00C95A78" w:rsidRDefault="00C95A78" w:rsidP="00C95A78">
            <w:pPr>
              <w:ind w:firstLine="0"/>
            </w:pPr>
            <w:r>
              <w:t>Bauer</w:t>
            </w:r>
          </w:p>
        </w:tc>
        <w:tc>
          <w:tcPr>
            <w:tcW w:w="2179" w:type="dxa"/>
            <w:shd w:val="clear" w:color="auto" w:fill="auto"/>
          </w:tcPr>
          <w:p w14:paraId="0DE40EB7" w14:textId="1CFFB334" w:rsidR="00C95A78" w:rsidRPr="00C95A78" w:rsidRDefault="00C95A78" w:rsidP="00C95A78">
            <w:pPr>
              <w:ind w:firstLine="0"/>
            </w:pPr>
            <w:r>
              <w:t>Beach</w:t>
            </w:r>
          </w:p>
        </w:tc>
        <w:tc>
          <w:tcPr>
            <w:tcW w:w="2180" w:type="dxa"/>
            <w:shd w:val="clear" w:color="auto" w:fill="auto"/>
          </w:tcPr>
          <w:p w14:paraId="01152866" w14:textId="188A94A8" w:rsidR="00C95A78" w:rsidRPr="00C95A78" w:rsidRDefault="00C95A78" w:rsidP="00C95A78">
            <w:pPr>
              <w:ind w:firstLine="0"/>
            </w:pPr>
            <w:r>
              <w:t>Bernstein</w:t>
            </w:r>
          </w:p>
        </w:tc>
      </w:tr>
      <w:tr w:rsidR="00C95A78" w:rsidRPr="00C95A78" w14:paraId="421454C7" w14:textId="77777777" w:rsidTr="00C95A78">
        <w:tblPrEx>
          <w:jc w:val="left"/>
        </w:tblPrEx>
        <w:tc>
          <w:tcPr>
            <w:tcW w:w="2179" w:type="dxa"/>
            <w:shd w:val="clear" w:color="auto" w:fill="auto"/>
          </w:tcPr>
          <w:p w14:paraId="6B53ED07" w14:textId="17759E71" w:rsidR="00C95A78" w:rsidRPr="00C95A78" w:rsidRDefault="00C95A78" w:rsidP="00C95A78">
            <w:pPr>
              <w:ind w:firstLine="0"/>
            </w:pPr>
            <w:r>
              <w:t>Blackwell</w:t>
            </w:r>
          </w:p>
        </w:tc>
        <w:tc>
          <w:tcPr>
            <w:tcW w:w="2179" w:type="dxa"/>
            <w:shd w:val="clear" w:color="auto" w:fill="auto"/>
          </w:tcPr>
          <w:p w14:paraId="0DB90831" w14:textId="164C0B60" w:rsidR="00C95A78" w:rsidRPr="00C95A78" w:rsidRDefault="00C95A78" w:rsidP="00C95A78">
            <w:pPr>
              <w:ind w:firstLine="0"/>
            </w:pPr>
            <w:r>
              <w:t>Bradley</w:t>
            </w:r>
          </w:p>
        </w:tc>
        <w:tc>
          <w:tcPr>
            <w:tcW w:w="2180" w:type="dxa"/>
            <w:shd w:val="clear" w:color="auto" w:fill="auto"/>
          </w:tcPr>
          <w:p w14:paraId="0E7BE531" w14:textId="7E5D2FCC" w:rsidR="00C95A78" w:rsidRPr="00C95A78" w:rsidRDefault="00C95A78" w:rsidP="00C95A78">
            <w:pPr>
              <w:ind w:firstLine="0"/>
            </w:pPr>
            <w:r>
              <w:t>Brewer</w:t>
            </w:r>
          </w:p>
        </w:tc>
      </w:tr>
      <w:tr w:rsidR="00C95A78" w:rsidRPr="00C95A78" w14:paraId="02ED2F54" w14:textId="77777777" w:rsidTr="00C95A78">
        <w:tblPrEx>
          <w:jc w:val="left"/>
        </w:tblPrEx>
        <w:tc>
          <w:tcPr>
            <w:tcW w:w="2179" w:type="dxa"/>
            <w:shd w:val="clear" w:color="auto" w:fill="auto"/>
          </w:tcPr>
          <w:p w14:paraId="2105372D" w14:textId="57FFA1B7" w:rsidR="00C95A78" w:rsidRPr="00C95A78" w:rsidRDefault="00C95A78" w:rsidP="00C95A78">
            <w:pPr>
              <w:ind w:firstLine="0"/>
            </w:pPr>
            <w:r>
              <w:t>Brittain</w:t>
            </w:r>
          </w:p>
        </w:tc>
        <w:tc>
          <w:tcPr>
            <w:tcW w:w="2179" w:type="dxa"/>
            <w:shd w:val="clear" w:color="auto" w:fill="auto"/>
          </w:tcPr>
          <w:p w14:paraId="60228DDD" w14:textId="04EBC605" w:rsidR="00C95A78" w:rsidRPr="00C95A78" w:rsidRDefault="00C95A78" w:rsidP="00C95A78">
            <w:pPr>
              <w:ind w:firstLine="0"/>
            </w:pPr>
            <w:r>
              <w:t>Burns</w:t>
            </w:r>
          </w:p>
        </w:tc>
        <w:tc>
          <w:tcPr>
            <w:tcW w:w="2180" w:type="dxa"/>
            <w:shd w:val="clear" w:color="auto" w:fill="auto"/>
          </w:tcPr>
          <w:p w14:paraId="28A9534B" w14:textId="64186DCE" w:rsidR="00C95A78" w:rsidRPr="00C95A78" w:rsidRDefault="00C95A78" w:rsidP="00C95A78">
            <w:pPr>
              <w:ind w:firstLine="0"/>
            </w:pPr>
            <w:r>
              <w:t>Bustos</w:t>
            </w:r>
          </w:p>
        </w:tc>
      </w:tr>
      <w:tr w:rsidR="00C95A78" w:rsidRPr="00C95A78" w14:paraId="3F6B9544" w14:textId="77777777" w:rsidTr="00C95A78">
        <w:tblPrEx>
          <w:jc w:val="left"/>
        </w:tblPrEx>
        <w:tc>
          <w:tcPr>
            <w:tcW w:w="2179" w:type="dxa"/>
            <w:shd w:val="clear" w:color="auto" w:fill="auto"/>
          </w:tcPr>
          <w:p w14:paraId="603D5D24" w14:textId="18395653" w:rsidR="00C95A78" w:rsidRPr="00C95A78" w:rsidRDefault="00C95A78" w:rsidP="00C95A78">
            <w:pPr>
              <w:ind w:firstLine="0"/>
            </w:pPr>
            <w:r>
              <w:t>Calhoon</w:t>
            </w:r>
          </w:p>
        </w:tc>
        <w:tc>
          <w:tcPr>
            <w:tcW w:w="2179" w:type="dxa"/>
            <w:shd w:val="clear" w:color="auto" w:fill="auto"/>
          </w:tcPr>
          <w:p w14:paraId="2D2B0DB1" w14:textId="6AB16380" w:rsidR="00C95A78" w:rsidRPr="00C95A78" w:rsidRDefault="00C95A78" w:rsidP="00C95A78">
            <w:pPr>
              <w:ind w:firstLine="0"/>
            </w:pPr>
            <w:r>
              <w:t>Carter</w:t>
            </w:r>
          </w:p>
        </w:tc>
        <w:tc>
          <w:tcPr>
            <w:tcW w:w="2180" w:type="dxa"/>
            <w:shd w:val="clear" w:color="auto" w:fill="auto"/>
          </w:tcPr>
          <w:p w14:paraId="67B90116" w14:textId="32430BEE" w:rsidR="00C95A78" w:rsidRPr="00C95A78" w:rsidRDefault="00C95A78" w:rsidP="00C95A78">
            <w:pPr>
              <w:ind w:firstLine="0"/>
            </w:pPr>
            <w:r>
              <w:t>Caskey</w:t>
            </w:r>
          </w:p>
        </w:tc>
      </w:tr>
      <w:tr w:rsidR="00C95A78" w:rsidRPr="00C95A78" w14:paraId="446CC65E" w14:textId="77777777" w:rsidTr="00C95A78">
        <w:tblPrEx>
          <w:jc w:val="left"/>
        </w:tblPrEx>
        <w:tc>
          <w:tcPr>
            <w:tcW w:w="2179" w:type="dxa"/>
            <w:shd w:val="clear" w:color="auto" w:fill="auto"/>
          </w:tcPr>
          <w:p w14:paraId="1D4A173D" w14:textId="512D688D" w:rsidR="00C95A78" w:rsidRPr="00C95A78" w:rsidRDefault="00C95A78" w:rsidP="00C95A78">
            <w:pPr>
              <w:ind w:firstLine="0"/>
            </w:pPr>
            <w:r>
              <w:t>Chapman</w:t>
            </w:r>
          </w:p>
        </w:tc>
        <w:tc>
          <w:tcPr>
            <w:tcW w:w="2179" w:type="dxa"/>
            <w:shd w:val="clear" w:color="auto" w:fill="auto"/>
          </w:tcPr>
          <w:p w14:paraId="3E6A4837" w14:textId="5610C0D0" w:rsidR="00C95A78" w:rsidRPr="00C95A78" w:rsidRDefault="00C95A78" w:rsidP="00C95A78">
            <w:pPr>
              <w:ind w:firstLine="0"/>
            </w:pPr>
            <w:r>
              <w:t>Chumley</w:t>
            </w:r>
          </w:p>
        </w:tc>
        <w:tc>
          <w:tcPr>
            <w:tcW w:w="2180" w:type="dxa"/>
            <w:shd w:val="clear" w:color="auto" w:fill="auto"/>
          </w:tcPr>
          <w:p w14:paraId="0E6143A5" w14:textId="5BC1D25D" w:rsidR="00C95A78" w:rsidRPr="00C95A78" w:rsidRDefault="00C95A78" w:rsidP="00C95A78">
            <w:pPr>
              <w:ind w:firstLine="0"/>
            </w:pPr>
            <w:r>
              <w:t>Clyburn</w:t>
            </w:r>
          </w:p>
        </w:tc>
      </w:tr>
      <w:tr w:rsidR="00C95A78" w:rsidRPr="00C95A78" w14:paraId="375D96A6" w14:textId="77777777" w:rsidTr="00C95A78">
        <w:tblPrEx>
          <w:jc w:val="left"/>
        </w:tblPrEx>
        <w:tc>
          <w:tcPr>
            <w:tcW w:w="2179" w:type="dxa"/>
            <w:shd w:val="clear" w:color="auto" w:fill="auto"/>
          </w:tcPr>
          <w:p w14:paraId="1C02CB2F" w14:textId="35B01BB8" w:rsidR="00C95A78" w:rsidRPr="00C95A78" w:rsidRDefault="00C95A78" w:rsidP="00C95A78">
            <w:pPr>
              <w:ind w:firstLine="0"/>
            </w:pPr>
            <w:r>
              <w:t>Cobb-Hunter</w:t>
            </w:r>
          </w:p>
        </w:tc>
        <w:tc>
          <w:tcPr>
            <w:tcW w:w="2179" w:type="dxa"/>
            <w:shd w:val="clear" w:color="auto" w:fill="auto"/>
          </w:tcPr>
          <w:p w14:paraId="3239850B" w14:textId="402424D4" w:rsidR="00C95A78" w:rsidRPr="00C95A78" w:rsidRDefault="00C95A78" w:rsidP="00C95A78">
            <w:pPr>
              <w:ind w:firstLine="0"/>
            </w:pPr>
            <w:r>
              <w:t>Collins</w:t>
            </w:r>
          </w:p>
        </w:tc>
        <w:tc>
          <w:tcPr>
            <w:tcW w:w="2180" w:type="dxa"/>
            <w:shd w:val="clear" w:color="auto" w:fill="auto"/>
          </w:tcPr>
          <w:p w14:paraId="63B1CEF6" w14:textId="45A5C1B1" w:rsidR="00C95A78" w:rsidRPr="00C95A78" w:rsidRDefault="00C95A78" w:rsidP="00C95A78">
            <w:pPr>
              <w:ind w:firstLine="0"/>
            </w:pPr>
            <w:r>
              <w:t>Connell</w:t>
            </w:r>
          </w:p>
        </w:tc>
      </w:tr>
      <w:tr w:rsidR="00C95A78" w:rsidRPr="00C95A78" w14:paraId="73CEEA75" w14:textId="77777777" w:rsidTr="00C95A78">
        <w:tblPrEx>
          <w:jc w:val="left"/>
        </w:tblPrEx>
        <w:tc>
          <w:tcPr>
            <w:tcW w:w="2179" w:type="dxa"/>
            <w:shd w:val="clear" w:color="auto" w:fill="auto"/>
          </w:tcPr>
          <w:p w14:paraId="1C692BA2" w14:textId="030473A1" w:rsidR="00C95A78" w:rsidRPr="00C95A78" w:rsidRDefault="00C95A78" w:rsidP="00C95A78">
            <w:pPr>
              <w:ind w:firstLine="0"/>
            </w:pPr>
            <w:r>
              <w:t>B. L. Cox</w:t>
            </w:r>
          </w:p>
        </w:tc>
        <w:tc>
          <w:tcPr>
            <w:tcW w:w="2179" w:type="dxa"/>
            <w:shd w:val="clear" w:color="auto" w:fill="auto"/>
          </w:tcPr>
          <w:p w14:paraId="09BBAAB7" w14:textId="5CD4902C" w:rsidR="00C95A78" w:rsidRPr="00C95A78" w:rsidRDefault="00C95A78" w:rsidP="00C95A78">
            <w:pPr>
              <w:ind w:firstLine="0"/>
            </w:pPr>
            <w:r>
              <w:t>Crawford</w:t>
            </w:r>
          </w:p>
        </w:tc>
        <w:tc>
          <w:tcPr>
            <w:tcW w:w="2180" w:type="dxa"/>
            <w:shd w:val="clear" w:color="auto" w:fill="auto"/>
          </w:tcPr>
          <w:p w14:paraId="7F90DF2E" w14:textId="61ABDA07" w:rsidR="00C95A78" w:rsidRPr="00C95A78" w:rsidRDefault="00C95A78" w:rsidP="00C95A78">
            <w:pPr>
              <w:ind w:firstLine="0"/>
            </w:pPr>
            <w:r>
              <w:t>Cromer</w:t>
            </w:r>
          </w:p>
        </w:tc>
      </w:tr>
      <w:tr w:rsidR="00C95A78" w:rsidRPr="00C95A78" w14:paraId="20BE1F61" w14:textId="77777777" w:rsidTr="00C95A78">
        <w:tblPrEx>
          <w:jc w:val="left"/>
        </w:tblPrEx>
        <w:tc>
          <w:tcPr>
            <w:tcW w:w="2179" w:type="dxa"/>
            <w:shd w:val="clear" w:color="auto" w:fill="auto"/>
          </w:tcPr>
          <w:p w14:paraId="6405895B" w14:textId="18D81A8F" w:rsidR="00C95A78" w:rsidRPr="00C95A78" w:rsidRDefault="00C95A78" w:rsidP="00C95A78">
            <w:pPr>
              <w:ind w:firstLine="0"/>
            </w:pPr>
            <w:r>
              <w:t>Davis</w:t>
            </w:r>
          </w:p>
        </w:tc>
        <w:tc>
          <w:tcPr>
            <w:tcW w:w="2179" w:type="dxa"/>
            <w:shd w:val="clear" w:color="auto" w:fill="auto"/>
          </w:tcPr>
          <w:p w14:paraId="437355D4" w14:textId="357F9586" w:rsidR="00C95A78" w:rsidRPr="00C95A78" w:rsidRDefault="00C95A78" w:rsidP="00C95A78">
            <w:pPr>
              <w:ind w:firstLine="0"/>
            </w:pPr>
            <w:r>
              <w:t>Dillard</w:t>
            </w:r>
          </w:p>
        </w:tc>
        <w:tc>
          <w:tcPr>
            <w:tcW w:w="2180" w:type="dxa"/>
            <w:shd w:val="clear" w:color="auto" w:fill="auto"/>
          </w:tcPr>
          <w:p w14:paraId="3AB083D4" w14:textId="7A980AA5" w:rsidR="00C95A78" w:rsidRPr="00C95A78" w:rsidRDefault="00C95A78" w:rsidP="00C95A78">
            <w:pPr>
              <w:ind w:firstLine="0"/>
            </w:pPr>
            <w:r>
              <w:t>Elliott</w:t>
            </w:r>
          </w:p>
        </w:tc>
      </w:tr>
      <w:tr w:rsidR="00C95A78" w:rsidRPr="00C95A78" w14:paraId="4FAD00CB" w14:textId="77777777" w:rsidTr="00C95A78">
        <w:tblPrEx>
          <w:jc w:val="left"/>
        </w:tblPrEx>
        <w:tc>
          <w:tcPr>
            <w:tcW w:w="2179" w:type="dxa"/>
            <w:shd w:val="clear" w:color="auto" w:fill="auto"/>
          </w:tcPr>
          <w:p w14:paraId="38C68B07" w14:textId="35DD5B65" w:rsidR="00C95A78" w:rsidRPr="00C95A78" w:rsidRDefault="00C95A78" w:rsidP="00C95A78">
            <w:pPr>
              <w:ind w:firstLine="0"/>
            </w:pPr>
            <w:r>
              <w:t>Erickson</w:t>
            </w:r>
          </w:p>
        </w:tc>
        <w:tc>
          <w:tcPr>
            <w:tcW w:w="2179" w:type="dxa"/>
            <w:shd w:val="clear" w:color="auto" w:fill="auto"/>
          </w:tcPr>
          <w:p w14:paraId="33D06DA0" w14:textId="08080A7C" w:rsidR="00C95A78" w:rsidRPr="00C95A78" w:rsidRDefault="00C95A78" w:rsidP="00C95A78">
            <w:pPr>
              <w:ind w:firstLine="0"/>
            </w:pPr>
            <w:r>
              <w:t>Felder</w:t>
            </w:r>
          </w:p>
        </w:tc>
        <w:tc>
          <w:tcPr>
            <w:tcW w:w="2180" w:type="dxa"/>
            <w:shd w:val="clear" w:color="auto" w:fill="auto"/>
          </w:tcPr>
          <w:p w14:paraId="5E0A640C" w14:textId="3786F3E4" w:rsidR="00C95A78" w:rsidRPr="00C95A78" w:rsidRDefault="00C95A78" w:rsidP="00C95A78">
            <w:pPr>
              <w:ind w:firstLine="0"/>
            </w:pPr>
            <w:r>
              <w:t>Forrest</w:t>
            </w:r>
          </w:p>
        </w:tc>
      </w:tr>
      <w:tr w:rsidR="00C95A78" w:rsidRPr="00C95A78" w14:paraId="34611FCF" w14:textId="77777777" w:rsidTr="00C95A78">
        <w:tblPrEx>
          <w:jc w:val="left"/>
        </w:tblPrEx>
        <w:tc>
          <w:tcPr>
            <w:tcW w:w="2179" w:type="dxa"/>
            <w:shd w:val="clear" w:color="auto" w:fill="auto"/>
          </w:tcPr>
          <w:p w14:paraId="3B043CD2" w14:textId="4F47382F" w:rsidR="00C95A78" w:rsidRPr="00C95A78" w:rsidRDefault="00C95A78" w:rsidP="00C95A78">
            <w:pPr>
              <w:ind w:firstLine="0"/>
            </w:pPr>
            <w:r>
              <w:t>Gagnon</w:t>
            </w:r>
          </w:p>
        </w:tc>
        <w:tc>
          <w:tcPr>
            <w:tcW w:w="2179" w:type="dxa"/>
            <w:shd w:val="clear" w:color="auto" w:fill="auto"/>
          </w:tcPr>
          <w:p w14:paraId="2C9E0C4C" w14:textId="7A43526A" w:rsidR="00C95A78" w:rsidRPr="00C95A78" w:rsidRDefault="00C95A78" w:rsidP="00C95A78">
            <w:pPr>
              <w:ind w:firstLine="0"/>
            </w:pPr>
            <w:r>
              <w:t>Garvin</w:t>
            </w:r>
          </w:p>
        </w:tc>
        <w:tc>
          <w:tcPr>
            <w:tcW w:w="2180" w:type="dxa"/>
            <w:shd w:val="clear" w:color="auto" w:fill="auto"/>
          </w:tcPr>
          <w:p w14:paraId="464A8871" w14:textId="03BDA991" w:rsidR="00C95A78" w:rsidRPr="00C95A78" w:rsidRDefault="00C95A78" w:rsidP="00C95A78">
            <w:pPr>
              <w:ind w:firstLine="0"/>
            </w:pPr>
            <w:r>
              <w:t>Gatch</w:t>
            </w:r>
          </w:p>
        </w:tc>
      </w:tr>
      <w:tr w:rsidR="00C95A78" w:rsidRPr="00C95A78" w14:paraId="059924B6" w14:textId="77777777" w:rsidTr="00C95A78">
        <w:tblPrEx>
          <w:jc w:val="left"/>
        </w:tblPrEx>
        <w:tc>
          <w:tcPr>
            <w:tcW w:w="2179" w:type="dxa"/>
            <w:shd w:val="clear" w:color="auto" w:fill="auto"/>
          </w:tcPr>
          <w:p w14:paraId="0D0E09FD" w14:textId="1E1ED94C" w:rsidR="00C95A78" w:rsidRPr="00C95A78" w:rsidRDefault="00C95A78" w:rsidP="00C95A78">
            <w:pPr>
              <w:ind w:firstLine="0"/>
            </w:pPr>
            <w:r>
              <w:t>Gibson</w:t>
            </w:r>
          </w:p>
        </w:tc>
        <w:tc>
          <w:tcPr>
            <w:tcW w:w="2179" w:type="dxa"/>
            <w:shd w:val="clear" w:color="auto" w:fill="auto"/>
          </w:tcPr>
          <w:p w14:paraId="6EA1F4D1" w14:textId="2083063D" w:rsidR="00C95A78" w:rsidRPr="00C95A78" w:rsidRDefault="00C95A78" w:rsidP="00C95A78">
            <w:pPr>
              <w:ind w:firstLine="0"/>
            </w:pPr>
            <w:r>
              <w:t>Gilliam</w:t>
            </w:r>
          </w:p>
        </w:tc>
        <w:tc>
          <w:tcPr>
            <w:tcW w:w="2180" w:type="dxa"/>
            <w:shd w:val="clear" w:color="auto" w:fill="auto"/>
          </w:tcPr>
          <w:p w14:paraId="5639E1D2" w14:textId="5D930C87" w:rsidR="00C95A78" w:rsidRPr="00C95A78" w:rsidRDefault="00C95A78" w:rsidP="00C95A78">
            <w:pPr>
              <w:ind w:firstLine="0"/>
            </w:pPr>
            <w:r>
              <w:t>Gilliard</w:t>
            </w:r>
          </w:p>
        </w:tc>
      </w:tr>
      <w:tr w:rsidR="00C95A78" w:rsidRPr="00C95A78" w14:paraId="48F239E9" w14:textId="77777777" w:rsidTr="00C95A78">
        <w:tblPrEx>
          <w:jc w:val="left"/>
        </w:tblPrEx>
        <w:tc>
          <w:tcPr>
            <w:tcW w:w="2179" w:type="dxa"/>
            <w:shd w:val="clear" w:color="auto" w:fill="auto"/>
          </w:tcPr>
          <w:p w14:paraId="5F22116A" w14:textId="6D5483FC" w:rsidR="00C95A78" w:rsidRPr="00C95A78" w:rsidRDefault="00C95A78" w:rsidP="00C95A78">
            <w:pPr>
              <w:ind w:firstLine="0"/>
            </w:pPr>
            <w:r>
              <w:t>Guest</w:t>
            </w:r>
          </w:p>
        </w:tc>
        <w:tc>
          <w:tcPr>
            <w:tcW w:w="2179" w:type="dxa"/>
            <w:shd w:val="clear" w:color="auto" w:fill="auto"/>
          </w:tcPr>
          <w:p w14:paraId="3902EB4C" w14:textId="5E585ECB" w:rsidR="00C95A78" w:rsidRPr="00C95A78" w:rsidRDefault="00C95A78" w:rsidP="00C95A78">
            <w:pPr>
              <w:ind w:firstLine="0"/>
            </w:pPr>
            <w:r>
              <w:t>Hager</w:t>
            </w:r>
          </w:p>
        </w:tc>
        <w:tc>
          <w:tcPr>
            <w:tcW w:w="2180" w:type="dxa"/>
            <w:shd w:val="clear" w:color="auto" w:fill="auto"/>
          </w:tcPr>
          <w:p w14:paraId="400989A4" w14:textId="7F398282" w:rsidR="00C95A78" w:rsidRPr="00C95A78" w:rsidRDefault="00C95A78" w:rsidP="00C95A78">
            <w:pPr>
              <w:ind w:firstLine="0"/>
            </w:pPr>
            <w:r>
              <w:t>Hardee</w:t>
            </w:r>
          </w:p>
        </w:tc>
      </w:tr>
      <w:tr w:rsidR="00C95A78" w:rsidRPr="00C95A78" w14:paraId="420CA5F4" w14:textId="77777777" w:rsidTr="00C95A78">
        <w:tblPrEx>
          <w:jc w:val="left"/>
        </w:tblPrEx>
        <w:tc>
          <w:tcPr>
            <w:tcW w:w="2179" w:type="dxa"/>
            <w:shd w:val="clear" w:color="auto" w:fill="auto"/>
          </w:tcPr>
          <w:p w14:paraId="0FA4779D" w14:textId="5C50C397" w:rsidR="00C95A78" w:rsidRPr="00C95A78" w:rsidRDefault="00C95A78" w:rsidP="00C95A78">
            <w:pPr>
              <w:ind w:firstLine="0"/>
            </w:pPr>
            <w:r>
              <w:t>Harris</w:t>
            </w:r>
          </w:p>
        </w:tc>
        <w:tc>
          <w:tcPr>
            <w:tcW w:w="2179" w:type="dxa"/>
            <w:shd w:val="clear" w:color="auto" w:fill="auto"/>
          </w:tcPr>
          <w:p w14:paraId="338D7EF4" w14:textId="216C5631" w:rsidR="00C95A78" w:rsidRPr="00C95A78" w:rsidRDefault="00C95A78" w:rsidP="00C95A78">
            <w:pPr>
              <w:ind w:firstLine="0"/>
            </w:pPr>
            <w:r>
              <w:t>Hart</w:t>
            </w:r>
          </w:p>
        </w:tc>
        <w:tc>
          <w:tcPr>
            <w:tcW w:w="2180" w:type="dxa"/>
            <w:shd w:val="clear" w:color="auto" w:fill="auto"/>
          </w:tcPr>
          <w:p w14:paraId="564C23F7" w14:textId="54336393" w:rsidR="00C95A78" w:rsidRPr="00C95A78" w:rsidRDefault="00C95A78" w:rsidP="00C95A78">
            <w:pPr>
              <w:ind w:firstLine="0"/>
            </w:pPr>
            <w:r>
              <w:t>Hartnett</w:t>
            </w:r>
          </w:p>
        </w:tc>
      </w:tr>
      <w:tr w:rsidR="00C95A78" w:rsidRPr="00C95A78" w14:paraId="2966655F" w14:textId="77777777" w:rsidTr="00C95A78">
        <w:tblPrEx>
          <w:jc w:val="left"/>
        </w:tblPrEx>
        <w:tc>
          <w:tcPr>
            <w:tcW w:w="2179" w:type="dxa"/>
            <w:shd w:val="clear" w:color="auto" w:fill="auto"/>
          </w:tcPr>
          <w:p w14:paraId="7A4758B4" w14:textId="527FED12" w:rsidR="00C95A78" w:rsidRPr="00C95A78" w:rsidRDefault="00C95A78" w:rsidP="00C95A78">
            <w:pPr>
              <w:ind w:firstLine="0"/>
            </w:pPr>
            <w:r>
              <w:t>Hayes</w:t>
            </w:r>
          </w:p>
        </w:tc>
        <w:tc>
          <w:tcPr>
            <w:tcW w:w="2179" w:type="dxa"/>
            <w:shd w:val="clear" w:color="auto" w:fill="auto"/>
          </w:tcPr>
          <w:p w14:paraId="1E22F425" w14:textId="10B6B03F" w:rsidR="00C95A78" w:rsidRPr="00C95A78" w:rsidRDefault="00C95A78" w:rsidP="00C95A78">
            <w:pPr>
              <w:ind w:firstLine="0"/>
            </w:pPr>
            <w:r>
              <w:t>Henegan</w:t>
            </w:r>
          </w:p>
        </w:tc>
        <w:tc>
          <w:tcPr>
            <w:tcW w:w="2180" w:type="dxa"/>
            <w:shd w:val="clear" w:color="auto" w:fill="auto"/>
          </w:tcPr>
          <w:p w14:paraId="3DFCE192" w14:textId="4B941928" w:rsidR="00C95A78" w:rsidRPr="00C95A78" w:rsidRDefault="00C95A78" w:rsidP="00C95A78">
            <w:pPr>
              <w:ind w:firstLine="0"/>
            </w:pPr>
            <w:r>
              <w:t>Herbkersman</w:t>
            </w:r>
          </w:p>
        </w:tc>
      </w:tr>
      <w:tr w:rsidR="00C95A78" w:rsidRPr="00C95A78" w14:paraId="46A7E852" w14:textId="77777777" w:rsidTr="00C95A78">
        <w:tblPrEx>
          <w:jc w:val="left"/>
        </w:tblPrEx>
        <w:tc>
          <w:tcPr>
            <w:tcW w:w="2179" w:type="dxa"/>
            <w:shd w:val="clear" w:color="auto" w:fill="auto"/>
          </w:tcPr>
          <w:p w14:paraId="584BC45A" w14:textId="0B95FD2F" w:rsidR="00C95A78" w:rsidRPr="00C95A78" w:rsidRDefault="00C95A78" w:rsidP="00C95A78">
            <w:pPr>
              <w:ind w:firstLine="0"/>
            </w:pPr>
            <w:r>
              <w:t>Hewitt</w:t>
            </w:r>
          </w:p>
        </w:tc>
        <w:tc>
          <w:tcPr>
            <w:tcW w:w="2179" w:type="dxa"/>
            <w:shd w:val="clear" w:color="auto" w:fill="auto"/>
          </w:tcPr>
          <w:p w14:paraId="6DB89E8A" w14:textId="141EABE6" w:rsidR="00C95A78" w:rsidRPr="00C95A78" w:rsidRDefault="00C95A78" w:rsidP="00C95A78">
            <w:pPr>
              <w:ind w:firstLine="0"/>
            </w:pPr>
            <w:r>
              <w:t>Hiott</w:t>
            </w:r>
          </w:p>
        </w:tc>
        <w:tc>
          <w:tcPr>
            <w:tcW w:w="2180" w:type="dxa"/>
            <w:shd w:val="clear" w:color="auto" w:fill="auto"/>
          </w:tcPr>
          <w:p w14:paraId="5EA6F8E9" w14:textId="77B55664" w:rsidR="00C95A78" w:rsidRPr="00C95A78" w:rsidRDefault="00C95A78" w:rsidP="00C95A78">
            <w:pPr>
              <w:ind w:firstLine="0"/>
            </w:pPr>
            <w:r>
              <w:t>Hixon</w:t>
            </w:r>
          </w:p>
        </w:tc>
      </w:tr>
      <w:tr w:rsidR="00C95A78" w:rsidRPr="00C95A78" w14:paraId="5DDA203B" w14:textId="77777777" w:rsidTr="00C95A78">
        <w:tblPrEx>
          <w:jc w:val="left"/>
        </w:tblPrEx>
        <w:tc>
          <w:tcPr>
            <w:tcW w:w="2179" w:type="dxa"/>
            <w:shd w:val="clear" w:color="auto" w:fill="auto"/>
          </w:tcPr>
          <w:p w14:paraId="32887E49" w14:textId="02C0313E" w:rsidR="00C95A78" w:rsidRPr="00C95A78" w:rsidRDefault="00C95A78" w:rsidP="00C95A78">
            <w:pPr>
              <w:ind w:firstLine="0"/>
            </w:pPr>
            <w:r>
              <w:t>Hosey</w:t>
            </w:r>
          </w:p>
        </w:tc>
        <w:tc>
          <w:tcPr>
            <w:tcW w:w="2179" w:type="dxa"/>
            <w:shd w:val="clear" w:color="auto" w:fill="auto"/>
          </w:tcPr>
          <w:p w14:paraId="396190F5" w14:textId="222DD531" w:rsidR="00C95A78" w:rsidRPr="00C95A78" w:rsidRDefault="00C95A78" w:rsidP="00C95A78">
            <w:pPr>
              <w:ind w:firstLine="0"/>
            </w:pPr>
            <w:r>
              <w:t>Howard</w:t>
            </w:r>
          </w:p>
        </w:tc>
        <w:tc>
          <w:tcPr>
            <w:tcW w:w="2180" w:type="dxa"/>
            <w:shd w:val="clear" w:color="auto" w:fill="auto"/>
          </w:tcPr>
          <w:p w14:paraId="6F02EA0E" w14:textId="53587F16" w:rsidR="00C95A78" w:rsidRPr="00C95A78" w:rsidRDefault="00C95A78" w:rsidP="00C95A78">
            <w:pPr>
              <w:ind w:firstLine="0"/>
            </w:pPr>
            <w:r>
              <w:t>Hyde</w:t>
            </w:r>
          </w:p>
        </w:tc>
      </w:tr>
      <w:tr w:rsidR="00C95A78" w:rsidRPr="00C95A78" w14:paraId="376332AB" w14:textId="77777777" w:rsidTr="00C95A78">
        <w:tblPrEx>
          <w:jc w:val="left"/>
        </w:tblPrEx>
        <w:tc>
          <w:tcPr>
            <w:tcW w:w="2179" w:type="dxa"/>
            <w:shd w:val="clear" w:color="auto" w:fill="auto"/>
          </w:tcPr>
          <w:p w14:paraId="14136F19" w14:textId="05104803" w:rsidR="00C95A78" w:rsidRPr="00C95A78" w:rsidRDefault="00C95A78" w:rsidP="00C95A78">
            <w:pPr>
              <w:ind w:firstLine="0"/>
            </w:pPr>
            <w:r>
              <w:t>Jefferson</w:t>
            </w:r>
          </w:p>
        </w:tc>
        <w:tc>
          <w:tcPr>
            <w:tcW w:w="2179" w:type="dxa"/>
            <w:shd w:val="clear" w:color="auto" w:fill="auto"/>
          </w:tcPr>
          <w:p w14:paraId="4899C8A1" w14:textId="5CA74679" w:rsidR="00C95A78" w:rsidRPr="00C95A78" w:rsidRDefault="00C95A78" w:rsidP="00C95A78">
            <w:pPr>
              <w:ind w:firstLine="0"/>
            </w:pPr>
            <w:r>
              <w:t>J. E. Johnson</w:t>
            </w:r>
          </w:p>
        </w:tc>
        <w:tc>
          <w:tcPr>
            <w:tcW w:w="2180" w:type="dxa"/>
            <w:shd w:val="clear" w:color="auto" w:fill="auto"/>
          </w:tcPr>
          <w:p w14:paraId="4EB2AB51" w14:textId="18477051" w:rsidR="00C95A78" w:rsidRPr="00C95A78" w:rsidRDefault="00C95A78" w:rsidP="00C95A78">
            <w:pPr>
              <w:ind w:firstLine="0"/>
            </w:pPr>
            <w:r>
              <w:t>J. L. Johnson</w:t>
            </w:r>
          </w:p>
        </w:tc>
      </w:tr>
      <w:tr w:rsidR="00C95A78" w:rsidRPr="00C95A78" w14:paraId="00F9498C" w14:textId="77777777" w:rsidTr="00C95A78">
        <w:tblPrEx>
          <w:jc w:val="left"/>
        </w:tblPrEx>
        <w:tc>
          <w:tcPr>
            <w:tcW w:w="2179" w:type="dxa"/>
            <w:shd w:val="clear" w:color="auto" w:fill="auto"/>
          </w:tcPr>
          <w:p w14:paraId="739BA7B4" w14:textId="07AC9D89" w:rsidR="00C95A78" w:rsidRPr="00C95A78" w:rsidRDefault="00C95A78" w:rsidP="00C95A78">
            <w:pPr>
              <w:ind w:firstLine="0"/>
            </w:pPr>
            <w:r>
              <w:t>S. Jones</w:t>
            </w:r>
          </w:p>
        </w:tc>
        <w:tc>
          <w:tcPr>
            <w:tcW w:w="2179" w:type="dxa"/>
            <w:shd w:val="clear" w:color="auto" w:fill="auto"/>
          </w:tcPr>
          <w:p w14:paraId="357D9F93" w14:textId="0424368A" w:rsidR="00C95A78" w:rsidRPr="00C95A78" w:rsidRDefault="00C95A78" w:rsidP="00C95A78">
            <w:pPr>
              <w:ind w:firstLine="0"/>
            </w:pPr>
            <w:r>
              <w:t>W. Jones</w:t>
            </w:r>
          </w:p>
        </w:tc>
        <w:tc>
          <w:tcPr>
            <w:tcW w:w="2180" w:type="dxa"/>
            <w:shd w:val="clear" w:color="auto" w:fill="auto"/>
          </w:tcPr>
          <w:p w14:paraId="2F5F958F" w14:textId="7C4CEE39" w:rsidR="00C95A78" w:rsidRPr="00C95A78" w:rsidRDefault="00C95A78" w:rsidP="00C95A78">
            <w:pPr>
              <w:ind w:firstLine="0"/>
            </w:pPr>
            <w:r>
              <w:t>Jordan</w:t>
            </w:r>
          </w:p>
        </w:tc>
      </w:tr>
      <w:tr w:rsidR="00C95A78" w:rsidRPr="00C95A78" w14:paraId="6917FCD3" w14:textId="77777777" w:rsidTr="00C95A78">
        <w:tblPrEx>
          <w:jc w:val="left"/>
        </w:tblPrEx>
        <w:tc>
          <w:tcPr>
            <w:tcW w:w="2179" w:type="dxa"/>
            <w:shd w:val="clear" w:color="auto" w:fill="auto"/>
          </w:tcPr>
          <w:p w14:paraId="768734FB" w14:textId="2E5BF359" w:rsidR="00C95A78" w:rsidRPr="00C95A78" w:rsidRDefault="00C95A78" w:rsidP="00C95A78">
            <w:pPr>
              <w:ind w:firstLine="0"/>
            </w:pPr>
            <w:r>
              <w:t>Kilmartin</w:t>
            </w:r>
          </w:p>
        </w:tc>
        <w:tc>
          <w:tcPr>
            <w:tcW w:w="2179" w:type="dxa"/>
            <w:shd w:val="clear" w:color="auto" w:fill="auto"/>
          </w:tcPr>
          <w:p w14:paraId="3C087912" w14:textId="189373E0" w:rsidR="00C95A78" w:rsidRPr="00C95A78" w:rsidRDefault="00C95A78" w:rsidP="00C95A78">
            <w:pPr>
              <w:ind w:firstLine="0"/>
            </w:pPr>
            <w:r>
              <w:t>King</w:t>
            </w:r>
          </w:p>
        </w:tc>
        <w:tc>
          <w:tcPr>
            <w:tcW w:w="2180" w:type="dxa"/>
            <w:shd w:val="clear" w:color="auto" w:fill="auto"/>
          </w:tcPr>
          <w:p w14:paraId="2C197E88" w14:textId="6BD12A58" w:rsidR="00C95A78" w:rsidRPr="00C95A78" w:rsidRDefault="00C95A78" w:rsidP="00C95A78">
            <w:pPr>
              <w:ind w:firstLine="0"/>
            </w:pPr>
            <w:r>
              <w:t>Kirby</w:t>
            </w:r>
          </w:p>
        </w:tc>
      </w:tr>
      <w:tr w:rsidR="00C95A78" w:rsidRPr="00C95A78" w14:paraId="3DBC095C" w14:textId="77777777" w:rsidTr="00C95A78">
        <w:tblPrEx>
          <w:jc w:val="left"/>
        </w:tblPrEx>
        <w:tc>
          <w:tcPr>
            <w:tcW w:w="2179" w:type="dxa"/>
            <w:shd w:val="clear" w:color="auto" w:fill="auto"/>
          </w:tcPr>
          <w:p w14:paraId="584B0730" w14:textId="5252673B" w:rsidR="00C95A78" w:rsidRPr="00C95A78" w:rsidRDefault="00C95A78" w:rsidP="00C95A78">
            <w:pPr>
              <w:ind w:firstLine="0"/>
            </w:pPr>
            <w:r>
              <w:t>Landing</w:t>
            </w:r>
          </w:p>
        </w:tc>
        <w:tc>
          <w:tcPr>
            <w:tcW w:w="2179" w:type="dxa"/>
            <w:shd w:val="clear" w:color="auto" w:fill="auto"/>
          </w:tcPr>
          <w:p w14:paraId="515FA2CA" w14:textId="3E4F269D" w:rsidR="00C95A78" w:rsidRPr="00C95A78" w:rsidRDefault="00C95A78" w:rsidP="00C95A78">
            <w:pPr>
              <w:ind w:firstLine="0"/>
            </w:pPr>
            <w:r>
              <w:t>Lawson</w:t>
            </w:r>
          </w:p>
        </w:tc>
        <w:tc>
          <w:tcPr>
            <w:tcW w:w="2180" w:type="dxa"/>
            <w:shd w:val="clear" w:color="auto" w:fill="auto"/>
          </w:tcPr>
          <w:p w14:paraId="5CF4FDDE" w14:textId="7D892940" w:rsidR="00C95A78" w:rsidRPr="00C95A78" w:rsidRDefault="00C95A78" w:rsidP="00C95A78">
            <w:pPr>
              <w:ind w:firstLine="0"/>
            </w:pPr>
            <w:r>
              <w:t>Leber</w:t>
            </w:r>
          </w:p>
        </w:tc>
      </w:tr>
      <w:tr w:rsidR="00C95A78" w:rsidRPr="00C95A78" w14:paraId="39B47ECA" w14:textId="77777777" w:rsidTr="00C95A78">
        <w:tblPrEx>
          <w:jc w:val="left"/>
        </w:tblPrEx>
        <w:tc>
          <w:tcPr>
            <w:tcW w:w="2179" w:type="dxa"/>
            <w:shd w:val="clear" w:color="auto" w:fill="auto"/>
          </w:tcPr>
          <w:p w14:paraId="71BFF4D9" w14:textId="120082C0" w:rsidR="00C95A78" w:rsidRPr="00C95A78" w:rsidRDefault="00C95A78" w:rsidP="00C95A78">
            <w:pPr>
              <w:ind w:firstLine="0"/>
            </w:pPr>
            <w:r>
              <w:t>Ligon</w:t>
            </w:r>
          </w:p>
        </w:tc>
        <w:tc>
          <w:tcPr>
            <w:tcW w:w="2179" w:type="dxa"/>
            <w:shd w:val="clear" w:color="auto" w:fill="auto"/>
          </w:tcPr>
          <w:p w14:paraId="6C210E48" w14:textId="38A4B506" w:rsidR="00C95A78" w:rsidRPr="00C95A78" w:rsidRDefault="00C95A78" w:rsidP="00C95A78">
            <w:pPr>
              <w:ind w:firstLine="0"/>
            </w:pPr>
            <w:r>
              <w:t>Long</w:t>
            </w:r>
          </w:p>
        </w:tc>
        <w:tc>
          <w:tcPr>
            <w:tcW w:w="2180" w:type="dxa"/>
            <w:shd w:val="clear" w:color="auto" w:fill="auto"/>
          </w:tcPr>
          <w:p w14:paraId="4B2DDE43" w14:textId="21C186A4" w:rsidR="00C95A78" w:rsidRPr="00C95A78" w:rsidRDefault="00C95A78" w:rsidP="00C95A78">
            <w:pPr>
              <w:ind w:firstLine="0"/>
            </w:pPr>
            <w:r>
              <w:t>Lowe</w:t>
            </w:r>
          </w:p>
        </w:tc>
      </w:tr>
      <w:tr w:rsidR="00C95A78" w:rsidRPr="00C95A78" w14:paraId="1D91C02B" w14:textId="77777777" w:rsidTr="00C95A78">
        <w:tblPrEx>
          <w:jc w:val="left"/>
        </w:tblPrEx>
        <w:tc>
          <w:tcPr>
            <w:tcW w:w="2179" w:type="dxa"/>
            <w:shd w:val="clear" w:color="auto" w:fill="auto"/>
          </w:tcPr>
          <w:p w14:paraId="5C70EC0A" w14:textId="185704CB" w:rsidR="00C95A78" w:rsidRPr="00C95A78" w:rsidRDefault="00C95A78" w:rsidP="00C95A78">
            <w:pPr>
              <w:ind w:firstLine="0"/>
            </w:pPr>
            <w:r>
              <w:t>Magnuson</w:t>
            </w:r>
          </w:p>
        </w:tc>
        <w:tc>
          <w:tcPr>
            <w:tcW w:w="2179" w:type="dxa"/>
            <w:shd w:val="clear" w:color="auto" w:fill="auto"/>
          </w:tcPr>
          <w:p w14:paraId="731C219C" w14:textId="5D5F9099" w:rsidR="00C95A78" w:rsidRPr="00C95A78" w:rsidRDefault="00C95A78" w:rsidP="00C95A78">
            <w:pPr>
              <w:ind w:firstLine="0"/>
            </w:pPr>
            <w:r>
              <w:t>May</w:t>
            </w:r>
          </w:p>
        </w:tc>
        <w:tc>
          <w:tcPr>
            <w:tcW w:w="2180" w:type="dxa"/>
            <w:shd w:val="clear" w:color="auto" w:fill="auto"/>
          </w:tcPr>
          <w:p w14:paraId="19423FAE" w14:textId="363B27E8" w:rsidR="00C95A78" w:rsidRPr="00C95A78" w:rsidRDefault="00C95A78" w:rsidP="00C95A78">
            <w:pPr>
              <w:ind w:firstLine="0"/>
            </w:pPr>
            <w:r>
              <w:t>McCabe</w:t>
            </w:r>
          </w:p>
        </w:tc>
      </w:tr>
      <w:tr w:rsidR="00C95A78" w:rsidRPr="00C95A78" w14:paraId="3204E9F5" w14:textId="77777777" w:rsidTr="00C95A78">
        <w:tblPrEx>
          <w:jc w:val="left"/>
        </w:tblPrEx>
        <w:tc>
          <w:tcPr>
            <w:tcW w:w="2179" w:type="dxa"/>
            <w:shd w:val="clear" w:color="auto" w:fill="auto"/>
          </w:tcPr>
          <w:p w14:paraId="7B85EFCF" w14:textId="1676BF75" w:rsidR="00C95A78" w:rsidRPr="00C95A78" w:rsidRDefault="00C95A78" w:rsidP="00C95A78">
            <w:pPr>
              <w:ind w:firstLine="0"/>
            </w:pPr>
            <w:r>
              <w:t>McCravy</w:t>
            </w:r>
          </w:p>
        </w:tc>
        <w:tc>
          <w:tcPr>
            <w:tcW w:w="2179" w:type="dxa"/>
            <w:shd w:val="clear" w:color="auto" w:fill="auto"/>
          </w:tcPr>
          <w:p w14:paraId="5C4DCF42" w14:textId="649BAC9D" w:rsidR="00C95A78" w:rsidRPr="00C95A78" w:rsidRDefault="00C95A78" w:rsidP="00C95A78">
            <w:pPr>
              <w:ind w:firstLine="0"/>
            </w:pPr>
            <w:r>
              <w:t>McDaniel</w:t>
            </w:r>
          </w:p>
        </w:tc>
        <w:tc>
          <w:tcPr>
            <w:tcW w:w="2180" w:type="dxa"/>
            <w:shd w:val="clear" w:color="auto" w:fill="auto"/>
          </w:tcPr>
          <w:p w14:paraId="301508F2" w14:textId="4339FD51" w:rsidR="00C95A78" w:rsidRPr="00C95A78" w:rsidRDefault="00C95A78" w:rsidP="00C95A78">
            <w:pPr>
              <w:ind w:firstLine="0"/>
            </w:pPr>
            <w:r>
              <w:t>McGinnis</w:t>
            </w:r>
          </w:p>
        </w:tc>
      </w:tr>
      <w:tr w:rsidR="00C95A78" w:rsidRPr="00C95A78" w14:paraId="114695DF" w14:textId="77777777" w:rsidTr="00C95A78">
        <w:tblPrEx>
          <w:jc w:val="left"/>
        </w:tblPrEx>
        <w:tc>
          <w:tcPr>
            <w:tcW w:w="2179" w:type="dxa"/>
            <w:shd w:val="clear" w:color="auto" w:fill="auto"/>
          </w:tcPr>
          <w:p w14:paraId="01901EC5" w14:textId="22B7F70D" w:rsidR="00C95A78" w:rsidRPr="00C95A78" w:rsidRDefault="00C95A78" w:rsidP="00C95A78">
            <w:pPr>
              <w:ind w:firstLine="0"/>
            </w:pPr>
            <w:r>
              <w:t>Mitchell</w:t>
            </w:r>
          </w:p>
        </w:tc>
        <w:tc>
          <w:tcPr>
            <w:tcW w:w="2179" w:type="dxa"/>
            <w:shd w:val="clear" w:color="auto" w:fill="auto"/>
          </w:tcPr>
          <w:p w14:paraId="10F918FA" w14:textId="068D7369" w:rsidR="00C95A78" w:rsidRPr="00C95A78" w:rsidRDefault="00C95A78" w:rsidP="00C95A78">
            <w:pPr>
              <w:ind w:firstLine="0"/>
            </w:pPr>
            <w:r>
              <w:t>J. Moore</w:t>
            </w:r>
          </w:p>
        </w:tc>
        <w:tc>
          <w:tcPr>
            <w:tcW w:w="2180" w:type="dxa"/>
            <w:shd w:val="clear" w:color="auto" w:fill="auto"/>
          </w:tcPr>
          <w:p w14:paraId="3F3FE525" w14:textId="7B9133C5" w:rsidR="00C95A78" w:rsidRPr="00C95A78" w:rsidRDefault="00C95A78" w:rsidP="00C95A78">
            <w:pPr>
              <w:ind w:firstLine="0"/>
            </w:pPr>
            <w:r>
              <w:t>T. Moore</w:t>
            </w:r>
          </w:p>
        </w:tc>
      </w:tr>
      <w:tr w:rsidR="00C95A78" w:rsidRPr="00C95A78" w14:paraId="68512ED9" w14:textId="77777777" w:rsidTr="00C95A78">
        <w:tblPrEx>
          <w:jc w:val="left"/>
        </w:tblPrEx>
        <w:tc>
          <w:tcPr>
            <w:tcW w:w="2179" w:type="dxa"/>
            <w:shd w:val="clear" w:color="auto" w:fill="auto"/>
          </w:tcPr>
          <w:p w14:paraId="5BF04A80" w14:textId="0C7C085A" w:rsidR="00C95A78" w:rsidRPr="00C95A78" w:rsidRDefault="00C95A78" w:rsidP="00C95A78">
            <w:pPr>
              <w:ind w:firstLine="0"/>
            </w:pPr>
            <w:r>
              <w:t>A. M. Morgan</w:t>
            </w:r>
          </w:p>
        </w:tc>
        <w:tc>
          <w:tcPr>
            <w:tcW w:w="2179" w:type="dxa"/>
            <w:shd w:val="clear" w:color="auto" w:fill="auto"/>
          </w:tcPr>
          <w:p w14:paraId="2C66FD13" w14:textId="0D591ADF" w:rsidR="00C95A78" w:rsidRPr="00C95A78" w:rsidRDefault="00C95A78" w:rsidP="00C95A78">
            <w:pPr>
              <w:ind w:firstLine="0"/>
            </w:pPr>
            <w:r>
              <w:t>T. A. Morgan</w:t>
            </w:r>
          </w:p>
        </w:tc>
        <w:tc>
          <w:tcPr>
            <w:tcW w:w="2180" w:type="dxa"/>
            <w:shd w:val="clear" w:color="auto" w:fill="auto"/>
          </w:tcPr>
          <w:p w14:paraId="06077CF3" w14:textId="2E689D00" w:rsidR="00C95A78" w:rsidRPr="00C95A78" w:rsidRDefault="00C95A78" w:rsidP="00C95A78">
            <w:pPr>
              <w:ind w:firstLine="0"/>
            </w:pPr>
            <w:r>
              <w:t>Moss</w:t>
            </w:r>
          </w:p>
        </w:tc>
      </w:tr>
      <w:tr w:rsidR="00C95A78" w:rsidRPr="00C95A78" w14:paraId="65BD415B" w14:textId="77777777" w:rsidTr="00C95A78">
        <w:tblPrEx>
          <w:jc w:val="left"/>
        </w:tblPrEx>
        <w:tc>
          <w:tcPr>
            <w:tcW w:w="2179" w:type="dxa"/>
            <w:shd w:val="clear" w:color="auto" w:fill="auto"/>
          </w:tcPr>
          <w:p w14:paraId="0D7F19FF" w14:textId="7E5BE77B" w:rsidR="00C95A78" w:rsidRPr="00C95A78" w:rsidRDefault="00C95A78" w:rsidP="00C95A78">
            <w:pPr>
              <w:ind w:firstLine="0"/>
            </w:pPr>
            <w:r>
              <w:t>Murphy</w:t>
            </w:r>
          </w:p>
        </w:tc>
        <w:tc>
          <w:tcPr>
            <w:tcW w:w="2179" w:type="dxa"/>
            <w:shd w:val="clear" w:color="auto" w:fill="auto"/>
          </w:tcPr>
          <w:p w14:paraId="6014F2F9" w14:textId="26CC5BC3" w:rsidR="00C95A78" w:rsidRPr="00C95A78" w:rsidRDefault="00C95A78" w:rsidP="00C95A78">
            <w:pPr>
              <w:ind w:firstLine="0"/>
            </w:pPr>
            <w:r>
              <w:t>Neese</w:t>
            </w:r>
          </w:p>
        </w:tc>
        <w:tc>
          <w:tcPr>
            <w:tcW w:w="2180" w:type="dxa"/>
            <w:shd w:val="clear" w:color="auto" w:fill="auto"/>
          </w:tcPr>
          <w:p w14:paraId="1EBA2229" w14:textId="08E907E8" w:rsidR="00C95A78" w:rsidRPr="00C95A78" w:rsidRDefault="00C95A78" w:rsidP="00C95A78">
            <w:pPr>
              <w:ind w:firstLine="0"/>
            </w:pPr>
            <w:r>
              <w:t>B. Newton</w:t>
            </w:r>
          </w:p>
        </w:tc>
      </w:tr>
      <w:tr w:rsidR="00C95A78" w:rsidRPr="00C95A78" w14:paraId="6016E90E" w14:textId="77777777" w:rsidTr="00C95A78">
        <w:tblPrEx>
          <w:jc w:val="left"/>
        </w:tblPrEx>
        <w:tc>
          <w:tcPr>
            <w:tcW w:w="2179" w:type="dxa"/>
            <w:shd w:val="clear" w:color="auto" w:fill="auto"/>
          </w:tcPr>
          <w:p w14:paraId="28811E52" w14:textId="6EE10E5E" w:rsidR="00C95A78" w:rsidRPr="00C95A78" w:rsidRDefault="00C95A78" w:rsidP="00C95A78">
            <w:pPr>
              <w:ind w:firstLine="0"/>
            </w:pPr>
            <w:r>
              <w:t>W. Newton</w:t>
            </w:r>
          </w:p>
        </w:tc>
        <w:tc>
          <w:tcPr>
            <w:tcW w:w="2179" w:type="dxa"/>
            <w:shd w:val="clear" w:color="auto" w:fill="auto"/>
          </w:tcPr>
          <w:p w14:paraId="7C74F698" w14:textId="4AF12A1A" w:rsidR="00C95A78" w:rsidRPr="00C95A78" w:rsidRDefault="00C95A78" w:rsidP="00C95A78">
            <w:pPr>
              <w:ind w:firstLine="0"/>
            </w:pPr>
            <w:r>
              <w:t>Nutt</w:t>
            </w:r>
          </w:p>
        </w:tc>
        <w:tc>
          <w:tcPr>
            <w:tcW w:w="2180" w:type="dxa"/>
            <w:shd w:val="clear" w:color="auto" w:fill="auto"/>
          </w:tcPr>
          <w:p w14:paraId="2E251803" w14:textId="20E90E53" w:rsidR="00C95A78" w:rsidRPr="00C95A78" w:rsidRDefault="00C95A78" w:rsidP="00C95A78">
            <w:pPr>
              <w:ind w:firstLine="0"/>
            </w:pPr>
            <w:r>
              <w:t>O'Neal</w:t>
            </w:r>
          </w:p>
        </w:tc>
      </w:tr>
      <w:tr w:rsidR="00C95A78" w:rsidRPr="00C95A78" w14:paraId="192221BD" w14:textId="77777777" w:rsidTr="00C95A78">
        <w:tblPrEx>
          <w:jc w:val="left"/>
        </w:tblPrEx>
        <w:tc>
          <w:tcPr>
            <w:tcW w:w="2179" w:type="dxa"/>
            <w:shd w:val="clear" w:color="auto" w:fill="auto"/>
          </w:tcPr>
          <w:p w14:paraId="69F7A03D" w14:textId="27D748B1" w:rsidR="00C95A78" w:rsidRPr="00C95A78" w:rsidRDefault="00C95A78" w:rsidP="00C95A78">
            <w:pPr>
              <w:ind w:firstLine="0"/>
            </w:pPr>
            <w:r>
              <w:t>Oremus</w:t>
            </w:r>
          </w:p>
        </w:tc>
        <w:tc>
          <w:tcPr>
            <w:tcW w:w="2179" w:type="dxa"/>
            <w:shd w:val="clear" w:color="auto" w:fill="auto"/>
          </w:tcPr>
          <w:p w14:paraId="5BCB426A" w14:textId="090C6D2B" w:rsidR="00C95A78" w:rsidRPr="00C95A78" w:rsidRDefault="00C95A78" w:rsidP="00C95A78">
            <w:pPr>
              <w:ind w:firstLine="0"/>
            </w:pPr>
            <w:r>
              <w:t>Ott</w:t>
            </w:r>
          </w:p>
        </w:tc>
        <w:tc>
          <w:tcPr>
            <w:tcW w:w="2180" w:type="dxa"/>
            <w:shd w:val="clear" w:color="auto" w:fill="auto"/>
          </w:tcPr>
          <w:p w14:paraId="1FBFB8D2" w14:textId="3CC4CD4F" w:rsidR="00C95A78" w:rsidRPr="00C95A78" w:rsidRDefault="00C95A78" w:rsidP="00C95A78">
            <w:pPr>
              <w:ind w:firstLine="0"/>
            </w:pPr>
            <w:r>
              <w:t>Pace</w:t>
            </w:r>
          </w:p>
        </w:tc>
      </w:tr>
      <w:tr w:rsidR="00C95A78" w:rsidRPr="00C95A78" w14:paraId="6A6DC14F" w14:textId="77777777" w:rsidTr="00C95A78">
        <w:tblPrEx>
          <w:jc w:val="left"/>
        </w:tblPrEx>
        <w:tc>
          <w:tcPr>
            <w:tcW w:w="2179" w:type="dxa"/>
            <w:shd w:val="clear" w:color="auto" w:fill="auto"/>
          </w:tcPr>
          <w:p w14:paraId="4D751425" w14:textId="65051C80" w:rsidR="00C95A78" w:rsidRPr="00C95A78" w:rsidRDefault="00C95A78" w:rsidP="00C95A78">
            <w:pPr>
              <w:ind w:firstLine="0"/>
            </w:pPr>
            <w:r>
              <w:t>Pedalino</w:t>
            </w:r>
          </w:p>
        </w:tc>
        <w:tc>
          <w:tcPr>
            <w:tcW w:w="2179" w:type="dxa"/>
            <w:shd w:val="clear" w:color="auto" w:fill="auto"/>
          </w:tcPr>
          <w:p w14:paraId="1F92AA08" w14:textId="10233B50" w:rsidR="00C95A78" w:rsidRPr="00C95A78" w:rsidRDefault="00C95A78" w:rsidP="00C95A78">
            <w:pPr>
              <w:ind w:firstLine="0"/>
            </w:pPr>
            <w:r>
              <w:t>Pendarvis</w:t>
            </w:r>
          </w:p>
        </w:tc>
        <w:tc>
          <w:tcPr>
            <w:tcW w:w="2180" w:type="dxa"/>
            <w:shd w:val="clear" w:color="auto" w:fill="auto"/>
          </w:tcPr>
          <w:p w14:paraId="5891BF89" w14:textId="32A71340" w:rsidR="00C95A78" w:rsidRPr="00C95A78" w:rsidRDefault="00C95A78" w:rsidP="00C95A78">
            <w:pPr>
              <w:ind w:firstLine="0"/>
            </w:pPr>
            <w:r>
              <w:t>Pope</w:t>
            </w:r>
          </w:p>
        </w:tc>
      </w:tr>
      <w:tr w:rsidR="00C95A78" w:rsidRPr="00C95A78" w14:paraId="0BE791D3" w14:textId="77777777" w:rsidTr="00C95A78">
        <w:tblPrEx>
          <w:jc w:val="left"/>
        </w:tblPrEx>
        <w:tc>
          <w:tcPr>
            <w:tcW w:w="2179" w:type="dxa"/>
            <w:shd w:val="clear" w:color="auto" w:fill="auto"/>
          </w:tcPr>
          <w:p w14:paraId="0F9DEC0A" w14:textId="4E9A5803" w:rsidR="00C95A78" w:rsidRPr="00C95A78" w:rsidRDefault="00C95A78" w:rsidP="00C95A78">
            <w:pPr>
              <w:ind w:firstLine="0"/>
            </w:pPr>
            <w:r>
              <w:t>Rivers</w:t>
            </w:r>
          </w:p>
        </w:tc>
        <w:tc>
          <w:tcPr>
            <w:tcW w:w="2179" w:type="dxa"/>
            <w:shd w:val="clear" w:color="auto" w:fill="auto"/>
          </w:tcPr>
          <w:p w14:paraId="3874E42B" w14:textId="122F5C29" w:rsidR="00C95A78" w:rsidRPr="00C95A78" w:rsidRDefault="00C95A78" w:rsidP="00C95A78">
            <w:pPr>
              <w:ind w:firstLine="0"/>
            </w:pPr>
            <w:r>
              <w:t>Robbins</w:t>
            </w:r>
          </w:p>
        </w:tc>
        <w:tc>
          <w:tcPr>
            <w:tcW w:w="2180" w:type="dxa"/>
            <w:shd w:val="clear" w:color="auto" w:fill="auto"/>
          </w:tcPr>
          <w:p w14:paraId="776229B9" w14:textId="3DEF480B" w:rsidR="00C95A78" w:rsidRPr="00C95A78" w:rsidRDefault="00C95A78" w:rsidP="00C95A78">
            <w:pPr>
              <w:ind w:firstLine="0"/>
            </w:pPr>
            <w:r>
              <w:t>Rose</w:t>
            </w:r>
          </w:p>
        </w:tc>
      </w:tr>
      <w:tr w:rsidR="00C95A78" w:rsidRPr="00C95A78" w14:paraId="0C87DBA3" w14:textId="77777777" w:rsidTr="00C95A78">
        <w:tblPrEx>
          <w:jc w:val="left"/>
        </w:tblPrEx>
        <w:tc>
          <w:tcPr>
            <w:tcW w:w="2179" w:type="dxa"/>
            <w:shd w:val="clear" w:color="auto" w:fill="auto"/>
          </w:tcPr>
          <w:p w14:paraId="4DD2099E" w14:textId="1FAB9BD9" w:rsidR="00C95A78" w:rsidRPr="00C95A78" w:rsidRDefault="00C95A78" w:rsidP="00C95A78">
            <w:pPr>
              <w:ind w:firstLine="0"/>
            </w:pPr>
            <w:r>
              <w:t>Rutherford</w:t>
            </w:r>
          </w:p>
        </w:tc>
        <w:tc>
          <w:tcPr>
            <w:tcW w:w="2179" w:type="dxa"/>
            <w:shd w:val="clear" w:color="auto" w:fill="auto"/>
          </w:tcPr>
          <w:p w14:paraId="0DC7D48F" w14:textId="1586A31C" w:rsidR="00C95A78" w:rsidRPr="00C95A78" w:rsidRDefault="00C95A78" w:rsidP="00C95A78">
            <w:pPr>
              <w:ind w:firstLine="0"/>
            </w:pPr>
            <w:r>
              <w:t>Sandifer</w:t>
            </w:r>
          </w:p>
        </w:tc>
        <w:tc>
          <w:tcPr>
            <w:tcW w:w="2180" w:type="dxa"/>
            <w:shd w:val="clear" w:color="auto" w:fill="auto"/>
          </w:tcPr>
          <w:p w14:paraId="4632237A" w14:textId="692C2364" w:rsidR="00C95A78" w:rsidRPr="00C95A78" w:rsidRDefault="00C95A78" w:rsidP="00C95A78">
            <w:pPr>
              <w:ind w:firstLine="0"/>
            </w:pPr>
            <w:r>
              <w:t>Schuessler</w:t>
            </w:r>
          </w:p>
        </w:tc>
      </w:tr>
      <w:tr w:rsidR="00C95A78" w:rsidRPr="00C95A78" w14:paraId="6FF7DB59" w14:textId="77777777" w:rsidTr="00C95A78">
        <w:tblPrEx>
          <w:jc w:val="left"/>
        </w:tblPrEx>
        <w:tc>
          <w:tcPr>
            <w:tcW w:w="2179" w:type="dxa"/>
            <w:shd w:val="clear" w:color="auto" w:fill="auto"/>
          </w:tcPr>
          <w:p w14:paraId="5301A74C" w14:textId="5D569256" w:rsidR="00C95A78" w:rsidRPr="00C95A78" w:rsidRDefault="00C95A78" w:rsidP="00C95A78">
            <w:pPr>
              <w:ind w:firstLine="0"/>
            </w:pPr>
            <w:r>
              <w:t>Sessions</w:t>
            </w:r>
          </w:p>
        </w:tc>
        <w:tc>
          <w:tcPr>
            <w:tcW w:w="2179" w:type="dxa"/>
            <w:shd w:val="clear" w:color="auto" w:fill="auto"/>
          </w:tcPr>
          <w:p w14:paraId="017BF976" w14:textId="5D38D35E" w:rsidR="00C95A78" w:rsidRPr="00C95A78" w:rsidRDefault="00C95A78" w:rsidP="00C95A78">
            <w:pPr>
              <w:ind w:firstLine="0"/>
            </w:pPr>
            <w:r>
              <w:t>G. M. Smith</w:t>
            </w:r>
          </w:p>
        </w:tc>
        <w:tc>
          <w:tcPr>
            <w:tcW w:w="2180" w:type="dxa"/>
            <w:shd w:val="clear" w:color="auto" w:fill="auto"/>
          </w:tcPr>
          <w:p w14:paraId="0C1DD819" w14:textId="6811AD17" w:rsidR="00C95A78" w:rsidRPr="00C95A78" w:rsidRDefault="00C95A78" w:rsidP="00C95A78">
            <w:pPr>
              <w:ind w:firstLine="0"/>
            </w:pPr>
            <w:r>
              <w:t>M. M. Smith</w:t>
            </w:r>
          </w:p>
        </w:tc>
      </w:tr>
      <w:tr w:rsidR="00C95A78" w:rsidRPr="00C95A78" w14:paraId="689B447F" w14:textId="77777777" w:rsidTr="00C95A78">
        <w:tblPrEx>
          <w:jc w:val="left"/>
        </w:tblPrEx>
        <w:tc>
          <w:tcPr>
            <w:tcW w:w="2179" w:type="dxa"/>
            <w:shd w:val="clear" w:color="auto" w:fill="auto"/>
          </w:tcPr>
          <w:p w14:paraId="12A6C761" w14:textId="092A336F" w:rsidR="00C95A78" w:rsidRPr="00C95A78" w:rsidRDefault="00C95A78" w:rsidP="00C95A78">
            <w:pPr>
              <w:ind w:firstLine="0"/>
            </w:pPr>
            <w:r>
              <w:t>Stavrinakis</w:t>
            </w:r>
          </w:p>
        </w:tc>
        <w:tc>
          <w:tcPr>
            <w:tcW w:w="2179" w:type="dxa"/>
            <w:shd w:val="clear" w:color="auto" w:fill="auto"/>
          </w:tcPr>
          <w:p w14:paraId="233B8E9C" w14:textId="3303E844" w:rsidR="00C95A78" w:rsidRPr="00C95A78" w:rsidRDefault="00C95A78" w:rsidP="00C95A78">
            <w:pPr>
              <w:ind w:firstLine="0"/>
            </w:pPr>
            <w:r>
              <w:t>Taylor</w:t>
            </w:r>
          </w:p>
        </w:tc>
        <w:tc>
          <w:tcPr>
            <w:tcW w:w="2180" w:type="dxa"/>
            <w:shd w:val="clear" w:color="auto" w:fill="auto"/>
          </w:tcPr>
          <w:p w14:paraId="3EDABD41" w14:textId="37F2425C" w:rsidR="00C95A78" w:rsidRPr="00C95A78" w:rsidRDefault="00C95A78" w:rsidP="00C95A78">
            <w:pPr>
              <w:ind w:firstLine="0"/>
            </w:pPr>
            <w:r>
              <w:t>Thayer</w:t>
            </w:r>
          </w:p>
        </w:tc>
      </w:tr>
      <w:tr w:rsidR="00C95A78" w:rsidRPr="00C95A78" w14:paraId="0C700755" w14:textId="77777777" w:rsidTr="00C95A78">
        <w:tblPrEx>
          <w:jc w:val="left"/>
        </w:tblPrEx>
        <w:tc>
          <w:tcPr>
            <w:tcW w:w="2179" w:type="dxa"/>
            <w:shd w:val="clear" w:color="auto" w:fill="auto"/>
          </w:tcPr>
          <w:p w14:paraId="279FACD5" w14:textId="63E88C1A" w:rsidR="00C95A78" w:rsidRPr="00C95A78" w:rsidRDefault="00C95A78" w:rsidP="00C95A78">
            <w:pPr>
              <w:ind w:firstLine="0"/>
            </w:pPr>
            <w:r>
              <w:t>Thigpen</w:t>
            </w:r>
          </w:p>
        </w:tc>
        <w:tc>
          <w:tcPr>
            <w:tcW w:w="2179" w:type="dxa"/>
            <w:shd w:val="clear" w:color="auto" w:fill="auto"/>
          </w:tcPr>
          <w:p w14:paraId="33B6220D" w14:textId="6B53A2A0" w:rsidR="00C95A78" w:rsidRPr="00C95A78" w:rsidRDefault="00C95A78" w:rsidP="00C95A78">
            <w:pPr>
              <w:ind w:firstLine="0"/>
            </w:pPr>
            <w:r>
              <w:t>Vaughan</w:t>
            </w:r>
          </w:p>
        </w:tc>
        <w:tc>
          <w:tcPr>
            <w:tcW w:w="2180" w:type="dxa"/>
            <w:shd w:val="clear" w:color="auto" w:fill="auto"/>
          </w:tcPr>
          <w:p w14:paraId="6D4508D0" w14:textId="0292C486" w:rsidR="00C95A78" w:rsidRPr="00C95A78" w:rsidRDefault="00C95A78" w:rsidP="00C95A78">
            <w:pPr>
              <w:ind w:firstLine="0"/>
            </w:pPr>
            <w:r>
              <w:t>Weeks</w:t>
            </w:r>
          </w:p>
        </w:tc>
      </w:tr>
      <w:tr w:rsidR="00C95A78" w:rsidRPr="00C95A78" w14:paraId="5148F6AA" w14:textId="77777777" w:rsidTr="00C95A78">
        <w:tblPrEx>
          <w:jc w:val="left"/>
        </w:tblPrEx>
        <w:tc>
          <w:tcPr>
            <w:tcW w:w="2179" w:type="dxa"/>
            <w:shd w:val="clear" w:color="auto" w:fill="auto"/>
          </w:tcPr>
          <w:p w14:paraId="40D5ED6B" w14:textId="5389E779" w:rsidR="00C95A78" w:rsidRPr="00C95A78" w:rsidRDefault="00C95A78" w:rsidP="00C95A78">
            <w:pPr>
              <w:ind w:firstLine="0"/>
            </w:pPr>
            <w:r>
              <w:t>West</w:t>
            </w:r>
          </w:p>
        </w:tc>
        <w:tc>
          <w:tcPr>
            <w:tcW w:w="2179" w:type="dxa"/>
            <w:shd w:val="clear" w:color="auto" w:fill="auto"/>
          </w:tcPr>
          <w:p w14:paraId="6A01FBC8" w14:textId="6C81FFE6" w:rsidR="00C95A78" w:rsidRPr="00C95A78" w:rsidRDefault="00C95A78" w:rsidP="00C95A78">
            <w:pPr>
              <w:ind w:firstLine="0"/>
            </w:pPr>
            <w:r>
              <w:t>Wetmore</w:t>
            </w:r>
          </w:p>
        </w:tc>
        <w:tc>
          <w:tcPr>
            <w:tcW w:w="2180" w:type="dxa"/>
            <w:shd w:val="clear" w:color="auto" w:fill="auto"/>
          </w:tcPr>
          <w:p w14:paraId="692526A8" w14:textId="5242FD76" w:rsidR="00C95A78" w:rsidRPr="00C95A78" w:rsidRDefault="00C95A78" w:rsidP="00C95A78">
            <w:pPr>
              <w:ind w:firstLine="0"/>
            </w:pPr>
            <w:r>
              <w:t>Wheeler</w:t>
            </w:r>
          </w:p>
        </w:tc>
      </w:tr>
      <w:tr w:rsidR="00C95A78" w:rsidRPr="00C95A78" w14:paraId="6B2B3D2C" w14:textId="77777777" w:rsidTr="00C95A78">
        <w:tblPrEx>
          <w:jc w:val="left"/>
        </w:tblPrEx>
        <w:tc>
          <w:tcPr>
            <w:tcW w:w="2179" w:type="dxa"/>
            <w:shd w:val="clear" w:color="auto" w:fill="auto"/>
          </w:tcPr>
          <w:p w14:paraId="772BA65B" w14:textId="6F0268B6" w:rsidR="00C95A78" w:rsidRPr="00C95A78" w:rsidRDefault="00C95A78" w:rsidP="00C95A78">
            <w:pPr>
              <w:keepNext/>
              <w:ind w:firstLine="0"/>
            </w:pPr>
            <w:r>
              <w:t>White</w:t>
            </w:r>
          </w:p>
        </w:tc>
        <w:tc>
          <w:tcPr>
            <w:tcW w:w="2179" w:type="dxa"/>
            <w:shd w:val="clear" w:color="auto" w:fill="auto"/>
          </w:tcPr>
          <w:p w14:paraId="6099DFA7" w14:textId="4A780DF2" w:rsidR="00C95A78" w:rsidRPr="00C95A78" w:rsidRDefault="00C95A78" w:rsidP="00C95A78">
            <w:pPr>
              <w:keepNext/>
              <w:ind w:firstLine="0"/>
            </w:pPr>
            <w:r>
              <w:t>Whitmire</w:t>
            </w:r>
          </w:p>
        </w:tc>
        <w:tc>
          <w:tcPr>
            <w:tcW w:w="2180" w:type="dxa"/>
            <w:shd w:val="clear" w:color="auto" w:fill="auto"/>
          </w:tcPr>
          <w:p w14:paraId="0A25E768" w14:textId="7ABBD241" w:rsidR="00C95A78" w:rsidRPr="00C95A78" w:rsidRDefault="00C95A78" w:rsidP="00C95A78">
            <w:pPr>
              <w:keepNext/>
              <w:ind w:firstLine="0"/>
            </w:pPr>
            <w:r>
              <w:t>Williams</w:t>
            </w:r>
          </w:p>
        </w:tc>
      </w:tr>
      <w:tr w:rsidR="00C95A78" w:rsidRPr="00C95A78" w14:paraId="5CEDED40" w14:textId="77777777" w:rsidTr="00C95A78">
        <w:tblPrEx>
          <w:jc w:val="left"/>
        </w:tblPrEx>
        <w:tc>
          <w:tcPr>
            <w:tcW w:w="2179" w:type="dxa"/>
            <w:shd w:val="clear" w:color="auto" w:fill="auto"/>
          </w:tcPr>
          <w:p w14:paraId="74D6AA41" w14:textId="127E038C" w:rsidR="00C95A78" w:rsidRPr="00C95A78" w:rsidRDefault="00C95A78" w:rsidP="00C95A78">
            <w:pPr>
              <w:keepNext/>
              <w:ind w:firstLine="0"/>
            </w:pPr>
            <w:r>
              <w:t>Willis</w:t>
            </w:r>
          </w:p>
        </w:tc>
        <w:tc>
          <w:tcPr>
            <w:tcW w:w="2179" w:type="dxa"/>
            <w:shd w:val="clear" w:color="auto" w:fill="auto"/>
          </w:tcPr>
          <w:p w14:paraId="6A4E87C1" w14:textId="075AD61F" w:rsidR="00C95A78" w:rsidRPr="00C95A78" w:rsidRDefault="00C95A78" w:rsidP="00C95A78">
            <w:pPr>
              <w:keepNext/>
              <w:ind w:firstLine="0"/>
            </w:pPr>
            <w:r>
              <w:t>Wooten</w:t>
            </w:r>
          </w:p>
        </w:tc>
        <w:tc>
          <w:tcPr>
            <w:tcW w:w="2180" w:type="dxa"/>
            <w:shd w:val="clear" w:color="auto" w:fill="auto"/>
          </w:tcPr>
          <w:p w14:paraId="61BAF8F6" w14:textId="42D528F2" w:rsidR="00C95A78" w:rsidRPr="00C95A78" w:rsidRDefault="00C95A78" w:rsidP="00C95A78">
            <w:pPr>
              <w:keepNext/>
              <w:ind w:firstLine="0"/>
            </w:pPr>
            <w:r>
              <w:t>Yow</w:t>
            </w:r>
          </w:p>
        </w:tc>
      </w:tr>
    </w:tbl>
    <w:p w14:paraId="75C673B2" w14:textId="77777777" w:rsidR="00C95A78" w:rsidRDefault="00C95A78" w:rsidP="00C95A78"/>
    <w:p w14:paraId="33C07A67" w14:textId="59517690" w:rsidR="00C95A78" w:rsidRDefault="00C95A78" w:rsidP="00C95A78">
      <w:pPr>
        <w:jc w:val="center"/>
        <w:rPr>
          <w:b/>
        </w:rPr>
      </w:pPr>
      <w:r w:rsidRPr="00C95A78">
        <w:rPr>
          <w:b/>
        </w:rPr>
        <w:t>Total Present--117</w:t>
      </w:r>
    </w:p>
    <w:p w14:paraId="63DF301C" w14:textId="77777777" w:rsidR="00C95A78" w:rsidRDefault="00C95A78" w:rsidP="00C95A78"/>
    <w:p w14:paraId="7E1CD26C" w14:textId="32C18188" w:rsidR="00C95A78" w:rsidRDefault="00C95A78" w:rsidP="00C95A78">
      <w:pPr>
        <w:keepNext/>
        <w:jc w:val="center"/>
        <w:rPr>
          <w:b/>
        </w:rPr>
      </w:pPr>
      <w:r w:rsidRPr="00C95A78">
        <w:rPr>
          <w:b/>
        </w:rPr>
        <w:t>LEAVE OF ABSENCE</w:t>
      </w:r>
    </w:p>
    <w:p w14:paraId="56AC21DF" w14:textId="1D4BAF31" w:rsidR="00C95A78" w:rsidRDefault="00C95A78" w:rsidP="00C95A78">
      <w:r>
        <w:t xml:space="preserve">The SPEAKER </w:t>
      </w:r>
      <w:r w:rsidRPr="00C95A78">
        <w:rPr>
          <w:i/>
        </w:rPr>
        <w:t>PRO TEMPORE</w:t>
      </w:r>
      <w:r>
        <w:t xml:space="preserve"> granted Rep. GUFFEY a leave of absence for the day due to a prior commitment.</w:t>
      </w:r>
    </w:p>
    <w:p w14:paraId="5FBA37C5" w14:textId="77777777" w:rsidR="00C95A78" w:rsidRDefault="00C95A78" w:rsidP="00C95A78"/>
    <w:p w14:paraId="726502B0" w14:textId="28251D4A" w:rsidR="00C95A78" w:rsidRDefault="00C95A78" w:rsidP="00C95A78">
      <w:pPr>
        <w:keepNext/>
        <w:jc w:val="center"/>
        <w:rPr>
          <w:b/>
        </w:rPr>
      </w:pPr>
      <w:r w:rsidRPr="00C95A78">
        <w:rPr>
          <w:b/>
        </w:rPr>
        <w:t>LEAVE OF ABSENCE</w:t>
      </w:r>
    </w:p>
    <w:p w14:paraId="0BAEE66C" w14:textId="2452C7CB" w:rsidR="00C95A78" w:rsidRDefault="00C95A78" w:rsidP="00C95A78">
      <w:r>
        <w:t xml:space="preserve">The SPEAKER </w:t>
      </w:r>
      <w:r w:rsidRPr="00C95A78">
        <w:rPr>
          <w:i/>
        </w:rPr>
        <w:t>PRO TEMPORE</w:t>
      </w:r>
      <w:r>
        <w:t xml:space="preserve"> granted Rep. HADDON a leave of absence for the day due to medical reasons.</w:t>
      </w:r>
    </w:p>
    <w:p w14:paraId="7B319F27" w14:textId="77777777" w:rsidR="00C95A78" w:rsidRDefault="00C95A78" w:rsidP="00C95A78"/>
    <w:p w14:paraId="383FF593" w14:textId="08BCC9E5" w:rsidR="00C95A78" w:rsidRDefault="00C95A78" w:rsidP="00C95A78">
      <w:pPr>
        <w:keepNext/>
        <w:jc w:val="center"/>
        <w:rPr>
          <w:b/>
        </w:rPr>
      </w:pPr>
      <w:r w:rsidRPr="00C95A78">
        <w:rPr>
          <w:b/>
        </w:rPr>
        <w:t>LEAVE OF ABSENCE</w:t>
      </w:r>
    </w:p>
    <w:p w14:paraId="28078717" w14:textId="0E1E8A65" w:rsidR="00C95A78" w:rsidRDefault="00C95A78" w:rsidP="00C95A78">
      <w:r>
        <w:t xml:space="preserve">The SPEAKER </w:t>
      </w:r>
      <w:r w:rsidRPr="00C95A78">
        <w:rPr>
          <w:i/>
        </w:rPr>
        <w:t>PRO TEMPORE</w:t>
      </w:r>
      <w:r>
        <w:t xml:space="preserve"> granted Rep. TRANTHAM a leave of absence for the day due to medical reasons.</w:t>
      </w:r>
    </w:p>
    <w:p w14:paraId="2EF58E1A" w14:textId="77777777" w:rsidR="00C95A78" w:rsidRDefault="00C95A78" w:rsidP="00C95A78"/>
    <w:p w14:paraId="0757A120" w14:textId="47CD0671" w:rsidR="00C95A78" w:rsidRDefault="00C95A78" w:rsidP="00C95A78">
      <w:pPr>
        <w:keepNext/>
        <w:jc w:val="center"/>
        <w:rPr>
          <w:b/>
        </w:rPr>
      </w:pPr>
      <w:r w:rsidRPr="00C95A78">
        <w:rPr>
          <w:b/>
        </w:rPr>
        <w:t>LEAVE OF ABSENCE</w:t>
      </w:r>
    </w:p>
    <w:p w14:paraId="1740C434" w14:textId="4B10AED8" w:rsidR="00C95A78" w:rsidRDefault="00C95A78" w:rsidP="00C95A78">
      <w:r>
        <w:t xml:space="preserve">The SPEAKER </w:t>
      </w:r>
      <w:r w:rsidRPr="00C95A78">
        <w:rPr>
          <w:i/>
        </w:rPr>
        <w:t>PRO TEMPORE</w:t>
      </w:r>
      <w:r>
        <w:t xml:space="preserve"> granted Rep. B. J. COX a leave of absence for the day.</w:t>
      </w:r>
    </w:p>
    <w:p w14:paraId="465E5C1A" w14:textId="77777777" w:rsidR="00C95A78" w:rsidRDefault="00C95A78" w:rsidP="00C95A78"/>
    <w:p w14:paraId="77C920E0" w14:textId="79FF16F9" w:rsidR="00C95A78" w:rsidRDefault="00C95A78" w:rsidP="00C95A78">
      <w:pPr>
        <w:keepNext/>
        <w:jc w:val="center"/>
        <w:rPr>
          <w:b/>
        </w:rPr>
      </w:pPr>
      <w:r w:rsidRPr="00C95A78">
        <w:rPr>
          <w:b/>
        </w:rPr>
        <w:t>DOCTOR OF THE DAY</w:t>
      </w:r>
    </w:p>
    <w:p w14:paraId="7C93E6F7" w14:textId="005A1694" w:rsidR="00C95A78" w:rsidRDefault="00C95A78" w:rsidP="00C95A78">
      <w:r>
        <w:t>Announcement was made that Dr. Phyllis MacGilvray of Pickens County was the Doctor of the Day for the General Assembly.</w:t>
      </w:r>
    </w:p>
    <w:p w14:paraId="55525404" w14:textId="77777777" w:rsidR="00C95A78" w:rsidRDefault="00C95A78" w:rsidP="00C95A78"/>
    <w:p w14:paraId="637D7E55" w14:textId="3FFED5DE" w:rsidR="00C95A78" w:rsidRDefault="00F948CB" w:rsidP="00C95A78">
      <w:pPr>
        <w:keepNext/>
        <w:jc w:val="center"/>
        <w:rPr>
          <w:b/>
        </w:rPr>
      </w:pPr>
      <w:r>
        <w:rPr>
          <w:b/>
        </w:rPr>
        <w:br w:type="column"/>
      </w:r>
      <w:r w:rsidR="00C95A78" w:rsidRPr="00C95A78">
        <w:rPr>
          <w:b/>
        </w:rPr>
        <w:t>CO-SPONSORS ADDED</w:t>
      </w:r>
    </w:p>
    <w:p w14:paraId="09DBA318" w14:textId="77777777" w:rsidR="00C95A78" w:rsidRDefault="00C95A78" w:rsidP="00C95A78">
      <w:r>
        <w:t>In accordance with House Rule 5.2 below:</w:t>
      </w:r>
    </w:p>
    <w:p w14:paraId="230654ED" w14:textId="77777777" w:rsidR="00F948CB" w:rsidRDefault="00F948CB" w:rsidP="00C95A78"/>
    <w:p w14:paraId="4A0C7422" w14:textId="77777777" w:rsidR="00C95A78" w:rsidRPr="00CA29CB" w:rsidRDefault="00C95A78" w:rsidP="00C95A78">
      <w:pPr>
        <w:ind w:firstLine="270"/>
        <w:rPr>
          <w:szCs w:val="22"/>
        </w:rPr>
      </w:pPr>
      <w:bookmarkStart w:id="43" w:name="file_start84"/>
      <w:bookmarkEnd w:id="43"/>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5C512B2" w14:textId="0DD0445F" w:rsidR="00C95A78" w:rsidRDefault="00C95A78" w:rsidP="00C95A78">
      <w:bookmarkStart w:id="44" w:name="file_end84"/>
      <w:bookmarkEnd w:id="44"/>
    </w:p>
    <w:p w14:paraId="3C27B12C" w14:textId="59C4B3E2"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341"/>
      </w:tblGrid>
      <w:tr w:rsidR="00C95A78" w:rsidRPr="00C95A78" w14:paraId="53865304" w14:textId="77777777" w:rsidTr="00C95A78">
        <w:tc>
          <w:tcPr>
            <w:tcW w:w="1551" w:type="dxa"/>
            <w:shd w:val="clear" w:color="auto" w:fill="auto"/>
          </w:tcPr>
          <w:p w14:paraId="70BB6A00" w14:textId="5C2E5FD9" w:rsidR="00C95A78" w:rsidRPr="00C95A78" w:rsidRDefault="00C95A78" w:rsidP="00C95A78">
            <w:pPr>
              <w:keepNext/>
              <w:ind w:firstLine="0"/>
            </w:pPr>
            <w:r w:rsidRPr="00C95A78">
              <w:t>Bill Number:</w:t>
            </w:r>
          </w:p>
        </w:tc>
        <w:tc>
          <w:tcPr>
            <w:tcW w:w="4341" w:type="dxa"/>
            <w:shd w:val="clear" w:color="auto" w:fill="auto"/>
          </w:tcPr>
          <w:p w14:paraId="60DE844C" w14:textId="7A1FF24D" w:rsidR="00C95A78" w:rsidRPr="00C95A78" w:rsidRDefault="00C95A78" w:rsidP="00C95A78">
            <w:pPr>
              <w:keepNext/>
              <w:ind w:firstLine="0"/>
            </w:pPr>
            <w:r w:rsidRPr="00C95A78">
              <w:t>H. 3424</w:t>
            </w:r>
          </w:p>
        </w:tc>
      </w:tr>
      <w:tr w:rsidR="00C95A78" w:rsidRPr="00C95A78" w14:paraId="39C365B0" w14:textId="77777777" w:rsidTr="00C95A78">
        <w:tc>
          <w:tcPr>
            <w:tcW w:w="1551" w:type="dxa"/>
            <w:shd w:val="clear" w:color="auto" w:fill="auto"/>
          </w:tcPr>
          <w:p w14:paraId="632BA082" w14:textId="369F7872" w:rsidR="00C95A78" w:rsidRPr="00C95A78" w:rsidRDefault="00C95A78" w:rsidP="00C95A78">
            <w:pPr>
              <w:keepNext/>
              <w:ind w:firstLine="0"/>
            </w:pPr>
            <w:r w:rsidRPr="00C95A78">
              <w:t>Date:</w:t>
            </w:r>
          </w:p>
        </w:tc>
        <w:tc>
          <w:tcPr>
            <w:tcW w:w="4341" w:type="dxa"/>
            <w:shd w:val="clear" w:color="auto" w:fill="auto"/>
          </w:tcPr>
          <w:p w14:paraId="1BB99630" w14:textId="1EDC8CA6" w:rsidR="00C95A78" w:rsidRPr="00C95A78" w:rsidRDefault="00C95A78" w:rsidP="00C95A78">
            <w:pPr>
              <w:keepNext/>
              <w:ind w:firstLine="0"/>
            </w:pPr>
            <w:r w:rsidRPr="00C95A78">
              <w:t>ADD:</w:t>
            </w:r>
          </w:p>
        </w:tc>
      </w:tr>
      <w:tr w:rsidR="00C95A78" w:rsidRPr="00C95A78" w14:paraId="152A91AD" w14:textId="77777777" w:rsidTr="00C95A78">
        <w:tc>
          <w:tcPr>
            <w:tcW w:w="1551" w:type="dxa"/>
            <w:shd w:val="clear" w:color="auto" w:fill="auto"/>
          </w:tcPr>
          <w:p w14:paraId="1820D7E6" w14:textId="0E0C90FA" w:rsidR="00C95A78" w:rsidRPr="00C95A78" w:rsidRDefault="00C95A78" w:rsidP="00C95A78">
            <w:pPr>
              <w:keepNext/>
              <w:ind w:firstLine="0"/>
            </w:pPr>
            <w:r w:rsidRPr="00C95A78">
              <w:t>01/23/24</w:t>
            </w:r>
          </w:p>
        </w:tc>
        <w:tc>
          <w:tcPr>
            <w:tcW w:w="4341" w:type="dxa"/>
            <w:shd w:val="clear" w:color="auto" w:fill="auto"/>
          </w:tcPr>
          <w:p w14:paraId="3F07468E" w14:textId="1322840A" w:rsidR="00C95A78" w:rsidRPr="00C95A78" w:rsidRDefault="00C95A78" w:rsidP="00C95A78">
            <w:pPr>
              <w:keepNext/>
              <w:ind w:firstLine="0"/>
            </w:pPr>
            <w:r w:rsidRPr="00C95A78">
              <w:t>MOSS, MAGNUSON, HARRIS and PACE</w:t>
            </w:r>
          </w:p>
        </w:tc>
      </w:tr>
    </w:tbl>
    <w:p w14:paraId="2C74C382" w14:textId="77777777" w:rsidR="00C95A78" w:rsidRDefault="00C95A78" w:rsidP="00C95A78"/>
    <w:p w14:paraId="27944DC0" w14:textId="12879979"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341"/>
      </w:tblGrid>
      <w:tr w:rsidR="00C95A78" w:rsidRPr="00C95A78" w14:paraId="6E94DA23" w14:textId="77777777" w:rsidTr="00C95A78">
        <w:tc>
          <w:tcPr>
            <w:tcW w:w="1551" w:type="dxa"/>
            <w:shd w:val="clear" w:color="auto" w:fill="auto"/>
          </w:tcPr>
          <w:p w14:paraId="6C97B4E0" w14:textId="02E18BA9" w:rsidR="00C95A78" w:rsidRPr="00C95A78" w:rsidRDefault="00C95A78" w:rsidP="00C95A78">
            <w:pPr>
              <w:keepNext/>
              <w:ind w:firstLine="0"/>
            </w:pPr>
            <w:r w:rsidRPr="00C95A78">
              <w:t>Bill Number:</w:t>
            </w:r>
          </w:p>
        </w:tc>
        <w:tc>
          <w:tcPr>
            <w:tcW w:w="4341" w:type="dxa"/>
            <w:shd w:val="clear" w:color="auto" w:fill="auto"/>
          </w:tcPr>
          <w:p w14:paraId="1302D43D" w14:textId="21B795FB" w:rsidR="00C95A78" w:rsidRPr="00C95A78" w:rsidRDefault="00C95A78" w:rsidP="00C95A78">
            <w:pPr>
              <w:keepNext/>
              <w:ind w:firstLine="0"/>
            </w:pPr>
            <w:r w:rsidRPr="00C95A78">
              <w:t>H. 3430</w:t>
            </w:r>
          </w:p>
        </w:tc>
      </w:tr>
      <w:tr w:rsidR="00C95A78" w:rsidRPr="00C95A78" w14:paraId="34155979" w14:textId="77777777" w:rsidTr="00C95A78">
        <w:tc>
          <w:tcPr>
            <w:tcW w:w="1551" w:type="dxa"/>
            <w:shd w:val="clear" w:color="auto" w:fill="auto"/>
          </w:tcPr>
          <w:p w14:paraId="5F815079" w14:textId="1B0191E2" w:rsidR="00C95A78" w:rsidRPr="00C95A78" w:rsidRDefault="00C95A78" w:rsidP="00C95A78">
            <w:pPr>
              <w:keepNext/>
              <w:ind w:firstLine="0"/>
            </w:pPr>
            <w:r w:rsidRPr="00C95A78">
              <w:t>Date:</w:t>
            </w:r>
          </w:p>
        </w:tc>
        <w:tc>
          <w:tcPr>
            <w:tcW w:w="4341" w:type="dxa"/>
            <w:shd w:val="clear" w:color="auto" w:fill="auto"/>
          </w:tcPr>
          <w:p w14:paraId="7EF91130" w14:textId="26465176" w:rsidR="00C95A78" w:rsidRPr="00C95A78" w:rsidRDefault="00C95A78" w:rsidP="00C95A78">
            <w:pPr>
              <w:keepNext/>
              <w:ind w:firstLine="0"/>
            </w:pPr>
            <w:r w:rsidRPr="00C95A78">
              <w:t>ADD:</w:t>
            </w:r>
          </w:p>
        </w:tc>
      </w:tr>
      <w:tr w:rsidR="00C95A78" w:rsidRPr="00C95A78" w14:paraId="36AF6A98" w14:textId="77777777" w:rsidTr="00C95A78">
        <w:tc>
          <w:tcPr>
            <w:tcW w:w="1551" w:type="dxa"/>
            <w:shd w:val="clear" w:color="auto" w:fill="auto"/>
          </w:tcPr>
          <w:p w14:paraId="32163453" w14:textId="72AFE4D8" w:rsidR="00C95A78" w:rsidRPr="00C95A78" w:rsidRDefault="00C95A78" w:rsidP="00C95A78">
            <w:pPr>
              <w:keepNext/>
              <w:ind w:firstLine="0"/>
            </w:pPr>
            <w:r w:rsidRPr="00C95A78">
              <w:t>01/23/24</w:t>
            </w:r>
          </w:p>
        </w:tc>
        <w:tc>
          <w:tcPr>
            <w:tcW w:w="4341" w:type="dxa"/>
            <w:shd w:val="clear" w:color="auto" w:fill="auto"/>
          </w:tcPr>
          <w:p w14:paraId="18E224EE" w14:textId="60EB2F86" w:rsidR="00C95A78" w:rsidRPr="00C95A78" w:rsidRDefault="00C95A78" w:rsidP="00C95A78">
            <w:pPr>
              <w:keepNext/>
              <w:ind w:firstLine="0"/>
            </w:pPr>
            <w:r w:rsidRPr="00C95A78">
              <w:t>BEACH, MOSS, LAWSON and ROBBINS</w:t>
            </w:r>
          </w:p>
        </w:tc>
      </w:tr>
    </w:tbl>
    <w:p w14:paraId="5B157692" w14:textId="77777777" w:rsidR="00C95A78" w:rsidRDefault="00C95A78" w:rsidP="00C95A78"/>
    <w:p w14:paraId="36517776" w14:textId="4E0F7FAC" w:rsidR="00C95A78" w:rsidRDefault="00C95A78" w:rsidP="00C95A78">
      <w:pPr>
        <w:keepNext/>
        <w:jc w:val="center"/>
        <w:rPr>
          <w:b/>
        </w:rPr>
      </w:pPr>
      <w:r w:rsidRPr="00C95A78">
        <w:rPr>
          <w:b/>
        </w:rPr>
        <w:t>CO-SPONSOR ADDED</w:t>
      </w:r>
    </w:p>
    <w:tbl>
      <w:tblPr>
        <w:tblW w:w="0" w:type="auto"/>
        <w:tblLayout w:type="fixed"/>
        <w:tblLook w:val="0000" w:firstRow="0" w:lastRow="0" w:firstColumn="0" w:lastColumn="0" w:noHBand="0" w:noVBand="0"/>
      </w:tblPr>
      <w:tblGrid>
        <w:gridCol w:w="1551"/>
        <w:gridCol w:w="1191"/>
      </w:tblGrid>
      <w:tr w:rsidR="00C95A78" w:rsidRPr="00C95A78" w14:paraId="626A52EB" w14:textId="77777777" w:rsidTr="00C95A78">
        <w:tc>
          <w:tcPr>
            <w:tcW w:w="1551" w:type="dxa"/>
            <w:shd w:val="clear" w:color="auto" w:fill="auto"/>
          </w:tcPr>
          <w:p w14:paraId="0DA4638B" w14:textId="20FD8593" w:rsidR="00C95A78" w:rsidRPr="00C95A78" w:rsidRDefault="00C95A78" w:rsidP="00C95A78">
            <w:pPr>
              <w:keepNext/>
              <w:ind w:firstLine="0"/>
            </w:pPr>
            <w:r w:rsidRPr="00C95A78">
              <w:t>Bill Number:</w:t>
            </w:r>
          </w:p>
        </w:tc>
        <w:tc>
          <w:tcPr>
            <w:tcW w:w="1191" w:type="dxa"/>
            <w:shd w:val="clear" w:color="auto" w:fill="auto"/>
          </w:tcPr>
          <w:p w14:paraId="768B8B42" w14:textId="38FA1D60" w:rsidR="00C95A78" w:rsidRPr="00C95A78" w:rsidRDefault="00C95A78" w:rsidP="00C95A78">
            <w:pPr>
              <w:keepNext/>
              <w:ind w:firstLine="0"/>
            </w:pPr>
            <w:r w:rsidRPr="00C95A78">
              <w:t>H. 3616</w:t>
            </w:r>
          </w:p>
        </w:tc>
      </w:tr>
      <w:tr w:rsidR="00C95A78" w:rsidRPr="00C95A78" w14:paraId="5783F347" w14:textId="77777777" w:rsidTr="00C95A78">
        <w:tc>
          <w:tcPr>
            <w:tcW w:w="1551" w:type="dxa"/>
            <w:shd w:val="clear" w:color="auto" w:fill="auto"/>
          </w:tcPr>
          <w:p w14:paraId="23FBE999" w14:textId="6E45BA36" w:rsidR="00C95A78" w:rsidRPr="00C95A78" w:rsidRDefault="00C95A78" w:rsidP="00C95A78">
            <w:pPr>
              <w:keepNext/>
              <w:ind w:firstLine="0"/>
            </w:pPr>
            <w:r w:rsidRPr="00C95A78">
              <w:t>Date:</w:t>
            </w:r>
          </w:p>
        </w:tc>
        <w:tc>
          <w:tcPr>
            <w:tcW w:w="1191" w:type="dxa"/>
            <w:shd w:val="clear" w:color="auto" w:fill="auto"/>
          </w:tcPr>
          <w:p w14:paraId="123D5F76" w14:textId="040592F8" w:rsidR="00C95A78" w:rsidRPr="00C95A78" w:rsidRDefault="00C95A78" w:rsidP="00C95A78">
            <w:pPr>
              <w:keepNext/>
              <w:ind w:firstLine="0"/>
            </w:pPr>
            <w:r w:rsidRPr="00C95A78">
              <w:t>ADD:</w:t>
            </w:r>
          </w:p>
        </w:tc>
      </w:tr>
      <w:tr w:rsidR="00C95A78" w:rsidRPr="00C95A78" w14:paraId="23E7BC1C" w14:textId="77777777" w:rsidTr="00C95A78">
        <w:tc>
          <w:tcPr>
            <w:tcW w:w="1551" w:type="dxa"/>
            <w:shd w:val="clear" w:color="auto" w:fill="auto"/>
          </w:tcPr>
          <w:p w14:paraId="7C18DA95" w14:textId="64E3F68E" w:rsidR="00C95A78" w:rsidRPr="00C95A78" w:rsidRDefault="00C95A78" w:rsidP="00C95A78">
            <w:pPr>
              <w:keepNext/>
              <w:ind w:firstLine="0"/>
            </w:pPr>
            <w:r w:rsidRPr="00C95A78">
              <w:t>01/23/24</w:t>
            </w:r>
          </w:p>
        </w:tc>
        <w:tc>
          <w:tcPr>
            <w:tcW w:w="1191" w:type="dxa"/>
            <w:shd w:val="clear" w:color="auto" w:fill="auto"/>
          </w:tcPr>
          <w:p w14:paraId="608686A1" w14:textId="187683D9" w:rsidR="00C95A78" w:rsidRPr="00C95A78" w:rsidRDefault="00C95A78" w:rsidP="00C95A78">
            <w:pPr>
              <w:keepNext/>
              <w:ind w:firstLine="0"/>
            </w:pPr>
            <w:r w:rsidRPr="00C95A78">
              <w:t>BUSTOS</w:t>
            </w:r>
          </w:p>
        </w:tc>
      </w:tr>
    </w:tbl>
    <w:p w14:paraId="305BF27D" w14:textId="77777777" w:rsidR="00C95A78" w:rsidRDefault="00C95A78" w:rsidP="00C95A78"/>
    <w:p w14:paraId="44575301" w14:textId="538FF1D9"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671"/>
      </w:tblGrid>
      <w:tr w:rsidR="00C95A78" w:rsidRPr="00C95A78" w14:paraId="2B56B86C" w14:textId="77777777" w:rsidTr="00C95A78">
        <w:tc>
          <w:tcPr>
            <w:tcW w:w="1551" w:type="dxa"/>
            <w:shd w:val="clear" w:color="auto" w:fill="auto"/>
          </w:tcPr>
          <w:p w14:paraId="6BC83AE3" w14:textId="71FE0729" w:rsidR="00C95A78" w:rsidRPr="00C95A78" w:rsidRDefault="00C95A78" w:rsidP="00C95A78">
            <w:pPr>
              <w:keepNext/>
              <w:ind w:firstLine="0"/>
            </w:pPr>
            <w:r w:rsidRPr="00C95A78">
              <w:t>Bill Number:</w:t>
            </w:r>
          </w:p>
        </w:tc>
        <w:tc>
          <w:tcPr>
            <w:tcW w:w="4671" w:type="dxa"/>
            <w:shd w:val="clear" w:color="auto" w:fill="auto"/>
          </w:tcPr>
          <w:p w14:paraId="7B87FF36" w14:textId="3965B3FE" w:rsidR="00C95A78" w:rsidRPr="00C95A78" w:rsidRDefault="00C95A78" w:rsidP="00C95A78">
            <w:pPr>
              <w:keepNext/>
              <w:ind w:firstLine="0"/>
            </w:pPr>
            <w:r w:rsidRPr="00C95A78">
              <w:t>H. 3618</w:t>
            </w:r>
          </w:p>
        </w:tc>
      </w:tr>
      <w:tr w:rsidR="00C95A78" w:rsidRPr="00C95A78" w14:paraId="48A5551B" w14:textId="77777777" w:rsidTr="00C95A78">
        <w:tc>
          <w:tcPr>
            <w:tcW w:w="1551" w:type="dxa"/>
            <w:shd w:val="clear" w:color="auto" w:fill="auto"/>
          </w:tcPr>
          <w:p w14:paraId="38EDE02D" w14:textId="0DB6FA1B" w:rsidR="00C95A78" w:rsidRPr="00C95A78" w:rsidRDefault="00C95A78" w:rsidP="00C95A78">
            <w:pPr>
              <w:keepNext/>
              <w:ind w:firstLine="0"/>
            </w:pPr>
            <w:r w:rsidRPr="00C95A78">
              <w:t>Date:</w:t>
            </w:r>
          </w:p>
        </w:tc>
        <w:tc>
          <w:tcPr>
            <w:tcW w:w="4671" w:type="dxa"/>
            <w:shd w:val="clear" w:color="auto" w:fill="auto"/>
          </w:tcPr>
          <w:p w14:paraId="18BDE921" w14:textId="3FA5A7B0" w:rsidR="00C95A78" w:rsidRPr="00C95A78" w:rsidRDefault="00C95A78" w:rsidP="00C95A78">
            <w:pPr>
              <w:keepNext/>
              <w:ind w:firstLine="0"/>
            </w:pPr>
            <w:r w:rsidRPr="00C95A78">
              <w:t>ADD:</w:t>
            </w:r>
          </w:p>
        </w:tc>
      </w:tr>
      <w:tr w:rsidR="00C95A78" w:rsidRPr="00C95A78" w14:paraId="2BFE24B8" w14:textId="77777777" w:rsidTr="00C95A78">
        <w:tc>
          <w:tcPr>
            <w:tcW w:w="1551" w:type="dxa"/>
            <w:shd w:val="clear" w:color="auto" w:fill="auto"/>
          </w:tcPr>
          <w:p w14:paraId="09BEB68B" w14:textId="511EE886" w:rsidR="00C95A78" w:rsidRPr="00C95A78" w:rsidRDefault="00C95A78" w:rsidP="00C95A78">
            <w:pPr>
              <w:keepNext/>
              <w:ind w:firstLine="0"/>
            </w:pPr>
            <w:r w:rsidRPr="00C95A78">
              <w:t>01/23/24</w:t>
            </w:r>
          </w:p>
        </w:tc>
        <w:tc>
          <w:tcPr>
            <w:tcW w:w="4671" w:type="dxa"/>
            <w:shd w:val="clear" w:color="auto" w:fill="auto"/>
          </w:tcPr>
          <w:p w14:paraId="746D9BC7" w14:textId="29CB3180" w:rsidR="00C95A78" w:rsidRPr="00C95A78" w:rsidRDefault="00C95A78" w:rsidP="00C95A78">
            <w:pPr>
              <w:keepNext/>
              <w:ind w:firstLine="0"/>
            </w:pPr>
            <w:r w:rsidRPr="00C95A78">
              <w:t>GILLIARD, RIVERS, HAYES and J. MOORE</w:t>
            </w:r>
          </w:p>
        </w:tc>
      </w:tr>
    </w:tbl>
    <w:p w14:paraId="651707B5" w14:textId="77777777" w:rsidR="00C95A78" w:rsidRDefault="00C95A78" w:rsidP="00C95A78"/>
    <w:p w14:paraId="7C3AC14A" w14:textId="2649A0E1"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987"/>
      </w:tblGrid>
      <w:tr w:rsidR="00C95A78" w:rsidRPr="00C95A78" w14:paraId="204AE72B" w14:textId="77777777" w:rsidTr="00C95A78">
        <w:tc>
          <w:tcPr>
            <w:tcW w:w="1551" w:type="dxa"/>
            <w:shd w:val="clear" w:color="auto" w:fill="auto"/>
          </w:tcPr>
          <w:p w14:paraId="3420EB79" w14:textId="28F9CE94" w:rsidR="00C95A78" w:rsidRPr="00C95A78" w:rsidRDefault="00C95A78" w:rsidP="00C95A78">
            <w:pPr>
              <w:keepNext/>
              <w:ind w:firstLine="0"/>
            </w:pPr>
            <w:r w:rsidRPr="00C95A78">
              <w:t>Bill Number:</w:t>
            </w:r>
          </w:p>
        </w:tc>
        <w:tc>
          <w:tcPr>
            <w:tcW w:w="4987" w:type="dxa"/>
            <w:shd w:val="clear" w:color="auto" w:fill="auto"/>
          </w:tcPr>
          <w:p w14:paraId="6DF66343" w14:textId="1276D285" w:rsidR="00C95A78" w:rsidRPr="00C95A78" w:rsidRDefault="00C95A78" w:rsidP="00C95A78">
            <w:pPr>
              <w:keepNext/>
              <w:ind w:firstLine="0"/>
            </w:pPr>
            <w:r w:rsidRPr="00C95A78">
              <w:t>H. 3676</w:t>
            </w:r>
          </w:p>
        </w:tc>
      </w:tr>
      <w:tr w:rsidR="00C95A78" w:rsidRPr="00C95A78" w14:paraId="3FC1FDFB" w14:textId="77777777" w:rsidTr="00C95A78">
        <w:tc>
          <w:tcPr>
            <w:tcW w:w="1551" w:type="dxa"/>
            <w:shd w:val="clear" w:color="auto" w:fill="auto"/>
          </w:tcPr>
          <w:p w14:paraId="749330C3" w14:textId="7376E81E" w:rsidR="00C95A78" w:rsidRPr="00C95A78" w:rsidRDefault="00C95A78" w:rsidP="00C95A78">
            <w:pPr>
              <w:keepNext/>
              <w:ind w:firstLine="0"/>
            </w:pPr>
            <w:r w:rsidRPr="00C95A78">
              <w:t>Date:</w:t>
            </w:r>
          </w:p>
        </w:tc>
        <w:tc>
          <w:tcPr>
            <w:tcW w:w="4987" w:type="dxa"/>
            <w:shd w:val="clear" w:color="auto" w:fill="auto"/>
          </w:tcPr>
          <w:p w14:paraId="4DC2A85E" w14:textId="33B3C2C2" w:rsidR="00C95A78" w:rsidRPr="00C95A78" w:rsidRDefault="00C95A78" w:rsidP="00C95A78">
            <w:pPr>
              <w:keepNext/>
              <w:ind w:firstLine="0"/>
            </w:pPr>
            <w:r w:rsidRPr="00C95A78">
              <w:t>ADD:</w:t>
            </w:r>
          </w:p>
        </w:tc>
      </w:tr>
      <w:tr w:rsidR="00C95A78" w:rsidRPr="00C95A78" w14:paraId="6814CBC3" w14:textId="77777777" w:rsidTr="00C95A78">
        <w:tc>
          <w:tcPr>
            <w:tcW w:w="1551" w:type="dxa"/>
            <w:shd w:val="clear" w:color="auto" w:fill="auto"/>
          </w:tcPr>
          <w:p w14:paraId="10396C3D" w14:textId="124349B2" w:rsidR="00C95A78" w:rsidRPr="00C95A78" w:rsidRDefault="00C95A78" w:rsidP="00C95A78">
            <w:pPr>
              <w:keepNext/>
              <w:ind w:firstLine="0"/>
            </w:pPr>
            <w:r w:rsidRPr="00C95A78">
              <w:t>01/23/24</w:t>
            </w:r>
          </w:p>
        </w:tc>
        <w:tc>
          <w:tcPr>
            <w:tcW w:w="4987" w:type="dxa"/>
            <w:shd w:val="clear" w:color="auto" w:fill="auto"/>
          </w:tcPr>
          <w:p w14:paraId="05FA22C6" w14:textId="3A6EF480" w:rsidR="00C95A78" w:rsidRPr="00C95A78" w:rsidRDefault="00C95A78" w:rsidP="00C95A78">
            <w:pPr>
              <w:keepNext/>
              <w:ind w:firstLine="0"/>
            </w:pPr>
            <w:r w:rsidRPr="00C95A78">
              <w:t>JORDAN, W. NEWTON, ELLIOTT, LOWE, J. E. JOHNSON and GUEST</w:t>
            </w:r>
          </w:p>
        </w:tc>
      </w:tr>
    </w:tbl>
    <w:p w14:paraId="2B663BC6" w14:textId="77777777" w:rsidR="00C95A78" w:rsidRDefault="00C95A78" w:rsidP="00C95A78"/>
    <w:p w14:paraId="4626886D" w14:textId="4F4C8E98"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3141"/>
      </w:tblGrid>
      <w:tr w:rsidR="00C95A78" w:rsidRPr="00C95A78" w14:paraId="13531513" w14:textId="77777777" w:rsidTr="00C95A78">
        <w:tc>
          <w:tcPr>
            <w:tcW w:w="1551" w:type="dxa"/>
            <w:shd w:val="clear" w:color="auto" w:fill="auto"/>
          </w:tcPr>
          <w:p w14:paraId="057D507A" w14:textId="67C2492F" w:rsidR="00C95A78" w:rsidRPr="00C95A78" w:rsidRDefault="00C95A78" w:rsidP="00C95A78">
            <w:pPr>
              <w:keepNext/>
              <w:ind w:firstLine="0"/>
            </w:pPr>
            <w:r w:rsidRPr="00C95A78">
              <w:t>Bill Number:</w:t>
            </w:r>
          </w:p>
        </w:tc>
        <w:tc>
          <w:tcPr>
            <w:tcW w:w="3141" w:type="dxa"/>
            <w:shd w:val="clear" w:color="auto" w:fill="auto"/>
          </w:tcPr>
          <w:p w14:paraId="338513BD" w14:textId="237E86C3" w:rsidR="00C95A78" w:rsidRPr="00C95A78" w:rsidRDefault="00C95A78" w:rsidP="00C95A78">
            <w:pPr>
              <w:keepNext/>
              <w:ind w:firstLine="0"/>
            </w:pPr>
            <w:r w:rsidRPr="00C95A78">
              <w:t>H. 3989</w:t>
            </w:r>
          </w:p>
        </w:tc>
      </w:tr>
      <w:tr w:rsidR="00C95A78" w:rsidRPr="00C95A78" w14:paraId="75CB3181" w14:textId="77777777" w:rsidTr="00C95A78">
        <w:tc>
          <w:tcPr>
            <w:tcW w:w="1551" w:type="dxa"/>
            <w:shd w:val="clear" w:color="auto" w:fill="auto"/>
          </w:tcPr>
          <w:p w14:paraId="755C4474" w14:textId="4804B5E4" w:rsidR="00C95A78" w:rsidRPr="00C95A78" w:rsidRDefault="00C95A78" w:rsidP="00C95A78">
            <w:pPr>
              <w:keepNext/>
              <w:ind w:firstLine="0"/>
            </w:pPr>
            <w:r w:rsidRPr="00C95A78">
              <w:t>Date:</w:t>
            </w:r>
          </w:p>
        </w:tc>
        <w:tc>
          <w:tcPr>
            <w:tcW w:w="3141" w:type="dxa"/>
            <w:shd w:val="clear" w:color="auto" w:fill="auto"/>
          </w:tcPr>
          <w:p w14:paraId="6FBB0C13" w14:textId="77C2B781" w:rsidR="00C95A78" w:rsidRPr="00C95A78" w:rsidRDefault="00C95A78" w:rsidP="00C95A78">
            <w:pPr>
              <w:keepNext/>
              <w:ind w:firstLine="0"/>
            </w:pPr>
            <w:r w:rsidRPr="00C95A78">
              <w:t>ADD:</w:t>
            </w:r>
          </w:p>
        </w:tc>
      </w:tr>
      <w:tr w:rsidR="00C95A78" w:rsidRPr="00C95A78" w14:paraId="3DDD9D28" w14:textId="77777777" w:rsidTr="00C95A78">
        <w:tc>
          <w:tcPr>
            <w:tcW w:w="1551" w:type="dxa"/>
            <w:shd w:val="clear" w:color="auto" w:fill="auto"/>
          </w:tcPr>
          <w:p w14:paraId="0F3724C4" w14:textId="0406BB3D" w:rsidR="00C95A78" w:rsidRPr="00C95A78" w:rsidRDefault="00C95A78" w:rsidP="00C95A78">
            <w:pPr>
              <w:keepNext/>
              <w:ind w:firstLine="0"/>
            </w:pPr>
            <w:r w:rsidRPr="00C95A78">
              <w:t>01/23/24</w:t>
            </w:r>
          </w:p>
        </w:tc>
        <w:tc>
          <w:tcPr>
            <w:tcW w:w="3141" w:type="dxa"/>
            <w:shd w:val="clear" w:color="auto" w:fill="auto"/>
          </w:tcPr>
          <w:p w14:paraId="518A3344" w14:textId="1149D1E1" w:rsidR="00C95A78" w:rsidRPr="00C95A78" w:rsidRDefault="00C95A78" w:rsidP="00C95A78">
            <w:pPr>
              <w:keepNext/>
              <w:ind w:firstLine="0"/>
            </w:pPr>
            <w:r w:rsidRPr="00C95A78">
              <w:t>ANDERSON and CALHOON</w:t>
            </w:r>
          </w:p>
        </w:tc>
      </w:tr>
    </w:tbl>
    <w:p w14:paraId="7CE054B6" w14:textId="77777777" w:rsidR="00C95A78" w:rsidRDefault="00C95A78" w:rsidP="00C95A78"/>
    <w:p w14:paraId="02437556" w14:textId="70F9183D" w:rsidR="00C95A78" w:rsidRDefault="00C95A78" w:rsidP="00C95A78">
      <w:pPr>
        <w:keepNext/>
        <w:jc w:val="center"/>
        <w:rPr>
          <w:b/>
        </w:rPr>
      </w:pPr>
      <w:r w:rsidRPr="00C95A78">
        <w:rPr>
          <w:b/>
        </w:rPr>
        <w:t>CO-SPONSOR ADDED</w:t>
      </w:r>
    </w:p>
    <w:tbl>
      <w:tblPr>
        <w:tblW w:w="0" w:type="auto"/>
        <w:tblLayout w:type="fixed"/>
        <w:tblLook w:val="0000" w:firstRow="0" w:lastRow="0" w:firstColumn="0" w:lastColumn="0" w:noHBand="0" w:noVBand="0"/>
      </w:tblPr>
      <w:tblGrid>
        <w:gridCol w:w="1551"/>
        <w:gridCol w:w="1296"/>
      </w:tblGrid>
      <w:tr w:rsidR="00C95A78" w:rsidRPr="00C95A78" w14:paraId="1F074822" w14:textId="77777777" w:rsidTr="00C95A78">
        <w:tc>
          <w:tcPr>
            <w:tcW w:w="1551" w:type="dxa"/>
            <w:shd w:val="clear" w:color="auto" w:fill="auto"/>
          </w:tcPr>
          <w:p w14:paraId="27C20D05" w14:textId="59F9C5E0" w:rsidR="00C95A78" w:rsidRPr="00C95A78" w:rsidRDefault="00C95A78" w:rsidP="00C95A78">
            <w:pPr>
              <w:keepNext/>
              <w:ind w:firstLine="0"/>
            </w:pPr>
            <w:r w:rsidRPr="00C95A78">
              <w:t>Bill Number:</w:t>
            </w:r>
          </w:p>
        </w:tc>
        <w:tc>
          <w:tcPr>
            <w:tcW w:w="1296" w:type="dxa"/>
            <w:shd w:val="clear" w:color="auto" w:fill="auto"/>
          </w:tcPr>
          <w:p w14:paraId="5A7A4072" w14:textId="5E290760" w:rsidR="00C95A78" w:rsidRPr="00C95A78" w:rsidRDefault="00C95A78" w:rsidP="00C95A78">
            <w:pPr>
              <w:keepNext/>
              <w:ind w:firstLine="0"/>
            </w:pPr>
            <w:r w:rsidRPr="00C95A78">
              <w:t>H. 4436</w:t>
            </w:r>
          </w:p>
        </w:tc>
      </w:tr>
      <w:tr w:rsidR="00C95A78" w:rsidRPr="00C95A78" w14:paraId="53C6F343" w14:textId="77777777" w:rsidTr="00C95A78">
        <w:tc>
          <w:tcPr>
            <w:tcW w:w="1551" w:type="dxa"/>
            <w:shd w:val="clear" w:color="auto" w:fill="auto"/>
          </w:tcPr>
          <w:p w14:paraId="7566F759" w14:textId="670CE861" w:rsidR="00C95A78" w:rsidRPr="00C95A78" w:rsidRDefault="00C95A78" w:rsidP="00C95A78">
            <w:pPr>
              <w:keepNext/>
              <w:ind w:firstLine="0"/>
            </w:pPr>
            <w:r w:rsidRPr="00C95A78">
              <w:t>Date:</w:t>
            </w:r>
          </w:p>
        </w:tc>
        <w:tc>
          <w:tcPr>
            <w:tcW w:w="1296" w:type="dxa"/>
            <w:shd w:val="clear" w:color="auto" w:fill="auto"/>
          </w:tcPr>
          <w:p w14:paraId="0A2BF79D" w14:textId="753BD0C3" w:rsidR="00C95A78" w:rsidRPr="00C95A78" w:rsidRDefault="00C95A78" w:rsidP="00C95A78">
            <w:pPr>
              <w:keepNext/>
              <w:ind w:firstLine="0"/>
            </w:pPr>
            <w:r w:rsidRPr="00C95A78">
              <w:t>ADD:</w:t>
            </w:r>
          </w:p>
        </w:tc>
      </w:tr>
      <w:tr w:rsidR="00C95A78" w:rsidRPr="00C95A78" w14:paraId="04E5F914" w14:textId="77777777" w:rsidTr="00C95A78">
        <w:tc>
          <w:tcPr>
            <w:tcW w:w="1551" w:type="dxa"/>
            <w:shd w:val="clear" w:color="auto" w:fill="auto"/>
          </w:tcPr>
          <w:p w14:paraId="126F3825" w14:textId="12C4CEE4" w:rsidR="00C95A78" w:rsidRPr="00C95A78" w:rsidRDefault="00C95A78" w:rsidP="00C95A78">
            <w:pPr>
              <w:keepNext/>
              <w:ind w:firstLine="0"/>
            </w:pPr>
            <w:r w:rsidRPr="00C95A78">
              <w:t>01/23/24</w:t>
            </w:r>
          </w:p>
        </w:tc>
        <w:tc>
          <w:tcPr>
            <w:tcW w:w="1296" w:type="dxa"/>
            <w:shd w:val="clear" w:color="auto" w:fill="auto"/>
          </w:tcPr>
          <w:p w14:paraId="4FC99F02" w14:textId="2341B2A8" w:rsidR="00C95A78" w:rsidRPr="00C95A78" w:rsidRDefault="00C95A78" w:rsidP="00C95A78">
            <w:pPr>
              <w:keepNext/>
              <w:ind w:firstLine="0"/>
            </w:pPr>
            <w:r w:rsidRPr="00C95A78">
              <w:t>LAWSON</w:t>
            </w:r>
          </w:p>
        </w:tc>
      </w:tr>
    </w:tbl>
    <w:p w14:paraId="3E200095" w14:textId="77777777" w:rsidR="00C95A78" w:rsidRDefault="00C95A78" w:rsidP="00C95A78"/>
    <w:p w14:paraId="407A8077" w14:textId="369F2D7F"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2466"/>
      </w:tblGrid>
      <w:tr w:rsidR="00C95A78" w:rsidRPr="00C95A78" w14:paraId="373C6880" w14:textId="77777777" w:rsidTr="00C95A78">
        <w:tc>
          <w:tcPr>
            <w:tcW w:w="1551" w:type="dxa"/>
            <w:shd w:val="clear" w:color="auto" w:fill="auto"/>
          </w:tcPr>
          <w:p w14:paraId="752443A1" w14:textId="212E0C4E" w:rsidR="00C95A78" w:rsidRPr="00C95A78" w:rsidRDefault="00C95A78" w:rsidP="00C95A78">
            <w:pPr>
              <w:keepNext/>
              <w:ind w:firstLine="0"/>
            </w:pPr>
            <w:r w:rsidRPr="00C95A78">
              <w:t>Bill Number:</w:t>
            </w:r>
          </w:p>
        </w:tc>
        <w:tc>
          <w:tcPr>
            <w:tcW w:w="2466" w:type="dxa"/>
            <w:shd w:val="clear" w:color="auto" w:fill="auto"/>
          </w:tcPr>
          <w:p w14:paraId="0B437DC3" w14:textId="7E9ADAEF" w:rsidR="00C95A78" w:rsidRPr="00C95A78" w:rsidRDefault="00C95A78" w:rsidP="00C95A78">
            <w:pPr>
              <w:keepNext/>
              <w:ind w:firstLine="0"/>
            </w:pPr>
            <w:r w:rsidRPr="00C95A78">
              <w:t>H. 4625</w:t>
            </w:r>
          </w:p>
        </w:tc>
      </w:tr>
      <w:tr w:rsidR="00C95A78" w:rsidRPr="00C95A78" w14:paraId="77156216" w14:textId="77777777" w:rsidTr="00C95A78">
        <w:tc>
          <w:tcPr>
            <w:tcW w:w="1551" w:type="dxa"/>
            <w:shd w:val="clear" w:color="auto" w:fill="auto"/>
          </w:tcPr>
          <w:p w14:paraId="2381B4FE" w14:textId="15CDF16C" w:rsidR="00C95A78" w:rsidRPr="00C95A78" w:rsidRDefault="00C95A78" w:rsidP="00C95A78">
            <w:pPr>
              <w:keepNext/>
              <w:ind w:firstLine="0"/>
            </w:pPr>
            <w:r w:rsidRPr="00C95A78">
              <w:t>Date:</w:t>
            </w:r>
          </w:p>
        </w:tc>
        <w:tc>
          <w:tcPr>
            <w:tcW w:w="2466" w:type="dxa"/>
            <w:shd w:val="clear" w:color="auto" w:fill="auto"/>
          </w:tcPr>
          <w:p w14:paraId="42093A7B" w14:textId="18B3739C" w:rsidR="00C95A78" w:rsidRPr="00C95A78" w:rsidRDefault="00C95A78" w:rsidP="00C95A78">
            <w:pPr>
              <w:keepNext/>
              <w:ind w:firstLine="0"/>
            </w:pPr>
            <w:r w:rsidRPr="00C95A78">
              <w:t>ADD:</w:t>
            </w:r>
          </w:p>
        </w:tc>
      </w:tr>
      <w:tr w:rsidR="00C95A78" w:rsidRPr="00C95A78" w14:paraId="09E13492" w14:textId="77777777" w:rsidTr="00C95A78">
        <w:tc>
          <w:tcPr>
            <w:tcW w:w="1551" w:type="dxa"/>
            <w:shd w:val="clear" w:color="auto" w:fill="auto"/>
          </w:tcPr>
          <w:p w14:paraId="0A60EB4B" w14:textId="3766E411" w:rsidR="00C95A78" w:rsidRPr="00C95A78" w:rsidRDefault="00C95A78" w:rsidP="00C95A78">
            <w:pPr>
              <w:keepNext/>
              <w:ind w:firstLine="0"/>
            </w:pPr>
            <w:r w:rsidRPr="00C95A78">
              <w:t>01/23/24</w:t>
            </w:r>
          </w:p>
        </w:tc>
        <w:tc>
          <w:tcPr>
            <w:tcW w:w="2466" w:type="dxa"/>
            <w:shd w:val="clear" w:color="auto" w:fill="auto"/>
          </w:tcPr>
          <w:p w14:paraId="432F551E" w14:textId="01482317" w:rsidR="00C95A78" w:rsidRPr="00C95A78" w:rsidRDefault="00C95A78" w:rsidP="00C95A78">
            <w:pPr>
              <w:keepNext/>
              <w:ind w:firstLine="0"/>
            </w:pPr>
            <w:r w:rsidRPr="00C95A78">
              <w:t>MITCHELL and YOW</w:t>
            </w:r>
          </w:p>
        </w:tc>
      </w:tr>
    </w:tbl>
    <w:p w14:paraId="2B381C4E" w14:textId="77777777" w:rsidR="00C95A78" w:rsidRDefault="00C95A78" w:rsidP="00C95A78"/>
    <w:p w14:paraId="28E63279" w14:textId="222B1098"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2466"/>
      </w:tblGrid>
      <w:tr w:rsidR="00C95A78" w:rsidRPr="00C95A78" w14:paraId="0FD011E8" w14:textId="77777777" w:rsidTr="00C95A78">
        <w:tc>
          <w:tcPr>
            <w:tcW w:w="1551" w:type="dxa"/>
            <w:shd w:val="clear" w:color="auto" w:fill="auto"/>
          </w:tcPr>
          <w:p w14:paraId="22ABCC58" w14:textId="17034919" w:rsidR="00C95A78" w:rsidRPr="00C95A78" w:rsidRDefault="00C95A78" w:rsidP="00C95A78">
            <w:pPr>
              <w:keepNext/>
              <w:ind w:firstLine="0"/>
            </w:pPr>
            <w:r w:rsidRPr="00C95A78">
              <w:t>Bill Number:</w:t>
            </w:r>
          </w:p>
        </w:tc>
        <w:tc>
          <w:tcPr>
            <w:tcW w:w="2466" w:type="dxa"/>
            <w:shd w:val="clear" w:color="auto" w:fill="auto"/>
          </w:tcPr>
          <w:p w14:paraId="33CB0D75" w14:textId="7417F635" w:rsidR="00C95A78" w:rsidRPr="00C95A78" w:rsidRDefault="00C95A78" w:rsidP="00C95A78">
            <w:pPr>
              <w:keepNext/>
              <w:ind w:firstLine="0"/>
            </w:pPr>
            <w:r w:rsidRPr="00C95A78">
              <w:t>H. 4626</w:t>
            </w:r>
          </w:p>
        </w:tc>
      </w:tr>
      <w:tr w:rsidR="00C95A78" w:rsidRPr="00C95A78" w14:paraId="44930AC5" w14:textId="77777777" w:rsidTr="00C95A78">
        <w:tc>
          <w:tcPr>
            <w:tcW w:w="1551" w:type="dxa"/>
            <w:shd w:val="clear" w:color="auto" w:fill="auto"/>
          </w:tcPr>
          <w:p w14:paraId="3C4BA0F0" w14:textId="564D3CF3" w:rsidR="00C95A78" w:rsidRPr="00C95A78" w:rsidRDefault="00C95A78" w:rsidP="00C95A78">
            <w:pPr>
              <w:keepNext/>
              <w:ind w:firstLine="0"/>
            </w:pPr>
            <w:r w:rsidRPr="00C95A78">
              <w:t>Date:</w:t>
            </w:r>
          </w:p>
        </w:tc>
        <w:tc>
          <w:tcPr>
            <w:tcW w:w="2466" w:type="dxa"/>
            <w:shd w:val="clear" w:color="auto" w:fill="auto"/>
          </w:tcPr>
          <w:p w14:paraId="3C69DEBF" w14:textId="6C280D1E" w:rsidR="00C95A78" w:rsidRPr="00C95A78" w:rsidRDefault="00C95A78" w:rsidP="00C95A78">
            <w:pPr>
              <w:keepNext/>
              <w:ind w:firstLine="0"/>
            </w:pPr>
            <w:r w:rsidRPr="00C95A78">
              <w:t>ADD:</w:t>
            </w:r>
          </w:p>
        </w:tc>
      </w:tr>
      <w:tr w:rsidR="00C95A78" w:rsidRPr="00C95A78" w14:paraId="0DDEA062" w14:textId="77777777" w:rsidTr="00C95A78">
        <w:tc>
          <w:tcPr>
            <w:tcW w:w="1551" w:type="dxa"/>
            <w:shd w:val="clear" w:color="auto" w:fill="auto"/>
          </w:tcPr>
          <w:p w14:paraId="5811090C" w14:textId="578C25BE" w:rsidR="00C95A78" w:rsidRPr="00C95A78" w:rsidRDefault="00C95A78" w:rsidP="00C95A78">
            <w:pPr>
              <w:keepNext/>
              <w:ind w:firstLine="0"/>
            </w:pPr>
            <w:r w:rsidRPr="00C95A78">
              <w:t>01/23/24</w:t>
            </w:r>
          </w:p>
        </w:tc>
        <w:tc>
          <w:tcPr>
            <w:tcW w:w="2466" w:type="dxa"/>
            <w:shd w:val="clear" w:color="auto" w:fill="auto"/>
          </w:tcPr>
          <w:p w14:paraId="2094F744" w14:textId="3690CEF4" w:rsidR="00C95A78" w:rsidRPr="00C95A78" w:rsidRDefault="00C95A78" w:rsidP="00C95A78">
            <w:pPr>
              <w:keepNext/>
              <w:ind w:firstLine="0"/>
            </w:pPr>
            <w:r w:rsidRPr="00C95A78">
              <w:t>MITCHELL and YOW</w:t>
            </w:r>
          </w:p>
        </w:tc>
      </w:tr>
    </w:tbl>
    <w:p w14:paraId="4BF9C6FD" w14:textId="77777777" w:rsidR="00C95A78" w:rsidRDefault="00C95A78" w:rsidP="00C95A78"/>
    <w:p w14:paraId="28361FE4" w14:textId="3F724186"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987"/>
      </w:tblGrid>
      <w:tr w:rsidR="00C95A78" w:rsidRPr="00C95A78" w14:paraId="3E596C53" w14:textId="77777777" w:rsidTr="00C95A78">
        <w:tc>
          <w:tcPr>
            <w:tcW w:w="1551" w:type="dxa"/>
            <w:shd w:val="clear" w:color="auto" w:fill="auto"/>
          </w:tcPr>
          <w:p w14:paraId="77428AFC" w14:textId="53DE7FB2" w:rsidR="00C95A78" w:rsidRPr="00C95A78" w:rsidRDefault="00C95A78" w:rsidP="00C95A78">
            <w:pPr>
              <w:keepNext/>
              <w:ind w:firstLine="0"/>
            </w:pPr>
            <w:r w:rsidRPr="00C95A78">
              <w:t>Bill Number:</w:t>
            </w:r>
          </w:p>
        </w:tc>
        <w:tc>
          <w:tcPr>
            <w:tcW w:w="4987" w:type="dxa"/>
            <w:shd w:val="clear" w:color="auto" w:fill="auto"/>
          </w:tcPr>
          <w:p w14:paraId="4EDAE393" w14:textId="19D5B7BE" w:rsidR="00C95A78" w:rsidRPr="00C95A78" w:rsidRDefault="00C95A78" w:rsidP="00C95A78">
            <w:pPr>
              <w:keepNext/>
              <w:ind w:firstLine="0"/>
            </w:pPr>
            <w:r w:rsidRPr="00C95A78">
              <w:t>H. 4709</w:t>
            </w:r>
          </w:p>
        </w:tc>
      </w:tr>
      <w:tr w:rsidR="00C95A78" w:rsidRPr="00C95A78" w14:paraId="71DA5B26" w14:textId="77777777" w:rsidTr="00C95A78">
        <w:tc>
          <w:tcPr>
            <w:tcW w:w="1551" w:type="dxa"/>
            <w:shd w:val="clear" w:color="auto" w:fill="auto"/>
          </w:tcPr>
          <w:p w14:paraId="079D718A" w14:textId="36F6B2F7" w:rsidR="00C95A78" w:rsidRPr="00C95A78" w:rsidRDefault="00C95A78" w:rsidP="00C95A78">
            <w:pPr>
              <w:keepNext/>
              <w:ind w:firstLine="0"/>
            </w:pPr>
            <w:r w:rsidRPr="00C95A78">
              <w:t>Date:</w:t>
            </w:r>
          </w:p>
        </w:tc>
        <w:tc>
          <w:tcPr>
            <w:tcW w:w="4987" w:type="dxa"/>
            <w:shd w:val="clear" w:color="auto" w:fill="auto"/>
          </w:tcPr>
          <w:p w14:paraId="3E197640" w14:textId="313C7763" w:rsidR="00C95A78" w:rsidRPr="00C95A78" w:rsidRDefault="00C95A78" w:rsidP="00C95A78">
            <w:pPr>
              <w:keepNext/>
              <w:ind w:firstLine="0"/>
            </w:pPr>
            <w:r w:rsidRPr="00C95A78">
              <w:t>ADD:</w:t>
            </w:r>
          </w:p>
        </w:tc>
      </w:tr>
      <w:tr w:rsidR="00C95A78" w:rsidRPr="00C95A78" w14:paraId="74310F90" w14:textId="77777777" w:rsidTr="00C95A78">
        <w:tc>
          <w:tcPr>
            <w:tcW w:w="1551" w:type="dxa"/>
            <w:shd w:val="clear" w:color="auto" w:fill="auto"/>
          </w:tcPr>
          <w:p w14:paraId="60E7C234" w14:textId="77BCD9A4" w:rsidR="00C95A78" w:rsidRPr="00C95A78" w:rsidRDefault="00C95A78" w:rsidP="00C95A78">
            <w:pPr>
              <w:keepNext/>
              <w:ind w:firstLine="0"/>
            </w:pPr>
            <w:r w:rsidRPr="00C95A78">
              <w:t>01/23/24</w:t>
            </w:r>
          </w:p>
        </w:tc>
        <w:tc>
          <w:tcPr>
            <w:tcW w:w="4987" w:type="dxa"/>
            <w:shd w:val="clear" w:color="auto" w:fill="auto"/>
          </w:tcPr>
          <w:p w14:paraId="36123968" w14:textId="22F67020" w:rsidR="00C95A78" w:rsidRPr="00C95A78" w:rsidRDefault="00C95A78" w:rsidP="00C95A78">
            <w:pPr>
              <w:keepNext/>
              <w:ind w:firstLine="0"/>
            </w:pPr>
            <w:r w:rsidRPr="00C95A78">
              <w:t>MCDANIEL, GILLIARD, BERNSTEIN, LANDING, BUSTOS, HARTNETT, KING, HERBKERSMAN, ERICKSON, BRADLEY and BALLENTINE</w:t>
            </w:r>
          </w:p>
        </w:tc>
      </w:tr>
    </w:tbl>
    <w:p w14:paraId="027F261B" w14:textId="77777777" w:rsidR="00C95A78" w:rsidRDefault="00C95A78" w:rsidP="00C95A78"/>
    <w:p w14:paraId="030041E8" w14:textId="05958D51" w:rsidR="00C95A78" w:rsidRDefault="00C95A78" w:rsidP="00C95A78">
      <w:pPr>
        <w:keepNext/>
        <w:jc w:val="center"/>
        <w:rPr>
          <w:b/>
        </w:rPr>
      </w:pPr>
      <w:r w:rsidRPr="00C95A78">
        <w:rPr>
          <w:b/>
        </w:rPr>
        <w:t>CO-SPONSOR ADDED</w:t>
      </w:r>
    </w:p>
    <w:tbl>
      <w:tblPr>
        <w:tblW w:w="0" w:type="auto"/>
        <w:tblLayout w:type="fixed"/>
        <w:tblLook w:val="0000" w:firstRow="0" w:lastRow="0" w:firstColumn="0" w:lastColumn="0" w:noHBand="0" w:noVBand="0"/>
      </w:tblPr>
      <w:tblGrid>
        <w:gridCol w:w="1551"/>
        <w:gridCol w:w="1566"/>
      </w:tblGrid>
      <w:tr w:rsidR="00C95A78" w:rsidRPr="00C95A78" w14:paraId="3893B6AA" w14:textId="77777777" w:rsidTr="00C95A78">
        <w:tc>
          <w:tcPr>
            <w:tcW w:w="1551" w:type="dxa"/>
            <w:shd w:val="clear" w:color="auto" w:fill="auto"/>
          </w:tcPr>
          <w:p w14:paraId="648EC5E0" w14:textId="684259A1" w:rsidR="00C95A78" w:rsidRPr="00C95A78" w:rsidRDefault="00C95A78" w:rsidP="00C95A78">
            <w:pPr>
              <w:keepNext/>
              <w:ind w:firstLine="0"/>
            </w:pPr>
            <w:r w:rsidRPr="00C95A78">
              <w:t>Bill Number:</w:t>
            </w:r>
          </w:p>
        </w:tc>
        <w:tc>
          <w:tcPr>
            <w:tcW w:w="1566" w:type="dxa"/>
            <w:shd w:val="clear" w:color="auto" w:fill="auto"/>
          </w:tcPr>
          <w:p w14:paraId="544A11A5" w14:textId="54755EB0" w:rsidR="00C95A78" w:rsidRPr="00C95A78" w:rsidRDefault="00C95A78" w:rsidP="00C95A78">
            <w:pPr>
              <w:keepNext/>
              <w:ind w:firstLine="0"/>
            </w:pPr>
            <w:r w:rsidRPr="00C95A78">
              <w:t>H. 4832</w:t>
            </w:r>
          </w:p>
        </w:tc>
      </w:tr>
      <w:tr w:rsidR="00C95A78" w:rsidRPr="00C95A78" w14:paraId="6745F421" w14:textId="77777777" w:rsidTr="00C95A78">
        <w:tc>
          <w:tcPr>
            <w:tcW w:w="1551" w:type="dxa"/>
            <w:shd w:val="clear" w:color="auto" w:fill="auto"/>
          </w:tcPr>
          <w:p w14:paraId="15D37BCA" w14:textId="35BE60AD" w:rsidR="00C95A78" w:rsidRPr="00C95A78" w:rsidRDefault="00C95A78" w:rsidP="00C95A78">
            <w:pPr>
              <w:keepNext/>
              <w:ind w:firstLine="0"/>
            </w:pPr>
            <w:r w:rsidRPr="00C95A78">
              <w:t>Date:</w:t>
            </w:r>
          </w:p>
        </w:tc>
        <w:tc>
          <w:tcPr>
            <w:tcW w:w="1566" w:type="dxa"/>
            <w:shd w:val="clear" w:color="auto" w:fill="auto"/>
          </w:tcPr>
          <w:p w14:paraId="6D40BAAA" w14:textId="638FA569" w:rsidR="00C95A78" w:rsidRPr="00C95A78" w:rsidRDefault="00C95A78" w:rsidP="00C95A78">
            <w:pPr>
              <w:keepNext/>
              <w:ind w:firstLine="0"/>
            </w:pPr>
            <w:r w:rsidRPr="00C95A78">
              <w:t>ADD:</w:t>
            </w:r>
          </w:p>
        </w:tc>
      </w:tr>
      <w:tr w:rsidR="00C95A78" w:rsidRPr="00C95A78" w14:paraId="4D2070D1" w14:textId="77777777" w:rsidTr="00C95A78">
        <w:tc>
          <w:tcPr>
            <w:tcW w:w="1551" w:type="dxa"/>
            <w:shd w:val="clear" w:color="auto" w:fill="auto"/>
          </w:tcPr>
          <w:p w14:paraId="01B3973E" w14:textId="18C9A1D0" w:rsidR="00C95A78" w:rsidRPr="00C95A78" w:rsidRDefault="00C95A78" w:rsidP="00C95A78">
            <w:pPr>
              <w:keepNext/>
              <w:ind w:firstLine="0"/>
            </w:pPr>
            <w:r w:rsidRPr="00C95A78">
              <w:t>01/23/24</w:t>
            </w:r>
          </w:p>
        </w:tc>
        <w:tc>
          <w:tcPr>
            <w:tcW w:w="1566" w:type="dxa"/>
            <w:shd w:val="clear" w:color="auto" w:fill="auto"/>
          </w:tcPr>
          <w:p w14:paraId="61BDE5A9" w14:textId="0A5154EC" w:rsidR="00C95A78" w:rsidRPr="00C95A78" w:rsidRDefault="00C95A78" w:rsidP="00C95A78">
            <w:pPr>
              <w:keepNext/>
              <w:ind w:firstLine="0"/>
            </w:pPr>
            <w:r w:rsidRPr="00C95A78">
              <w:t>ANDERSON</w:t>
            </w:r>
          </w:p>
        </w:tc>
      </w:tr>
    </w:tbl>
    <w:p w14:paraId="59EAE0D8" w14:textId="77777777" w:rsidR="00C95A78" w:rsidRDefault="00C95A78" w:rsidP="00C95A78"/>
    <w:p w14:paraId="7E452B9E" w14:textId="77777777" w:rsidR="00F948CB" w:rsidRDefault="00F948CB" w:rsidP="00C95A78"/>
    <w:p w14:paraId="534C2D1A" w14:textId="2C6B179D" w:rsidR="00C95A78" w:rsidRDefault="00C95A78" w:rsidP="00C95A78">
      <w:pPr>
        <w:keepNext/>
        <w:jc w:val="center"/>
        <w:rPr>
          <w:b/>
        </w:rPr>
      </w:pPr>
      <w:r w:rsidRPr="00C95A78">
        <w:rPr>
          <w:b/>
        </w:rPr>
        <w:t>SPEAKER IN CHAIR</w:t>
      </w:r>
    </w:p>
    <w:p w14:paraId="71D5CA2C" w14:textId="77777777" w:rsidR="00C95A78" w:rsidRDefault="00C95A78" w:rsidP="00C95A78"/>
    <w:p w14:paraId="4480EF0D" w14:textId="647F5FEA" w:rsidR="00C95A78" w:rsidRDefault="00C95A78" w:rsidP="00C95A78">
      <w:pPr>
        <w:keepNext/>
        <w:jc w:val="center"/>
        <w:rPr>
          <w:b/>
        </w:rPr>
      </w:pPr>
      <w:r w:rsidRPr="00C95A78">
        <w:rPr>
          <w:b/>
        </w:rPr>
        <w:t>H. 3989</w:t>
      </w:r>
      <w:r w:rsidR="00F948CB">
        <w:rPr>
          <w:b/>
        </w:rPr>
        <w:t>–</w:t>
      </w:r>
      <w:r w:rsidRPr="00C95A78">
        <w:rPr>
          <w:b/>
        </w:rPr>
        <w:t>DEBATE ADJOURNED</w:t>
      </w:r>
    </w:p>
    <w:p w14:paraId="2DA06586" w14:textId="2C45C20C" w:rsidR="00C95A78" w:rsidRDefault="00C95A78" w:rsidP="00C95A78">
      <w:pPr>
        <w:keepNext/>
      </w:pPr>
      <w:r>
        <w:t>The following Bill was taken up:</w:t>
      </w:r>
    </w:p>
    <w:p w14:paraId="6E3E0A62" w14:textId="77777777" w:rsidR="00C95A78" w:rsidRDefault="00C95A78" w:rsidP="00C95A78">
      <w:pPr>
        <w:keepNext/>
      </w:pPr>
      <w:bookmarkStart w:id="45" w:name="include_clip_start_109"/>
      <w:bookmarkEnd w:id="45"/>
    </w:p>
    <w:p w14:paraId="1F565CC3" w14:textId="58161DD2" w:rsidR="00C95A78" w:rsidRDefault="00C95A78" w:rsidP="00C95A78">
      <w:r>
        <w:t xml:space="preserve">H. 3989 </w:t>
      </w:r>
      <w:r w:rsidR="00F948CB">
        <w:t>–</w:t>
      </w:r>
      <w:r>
        <w:t xml:space="preserve"> Reps. Ott, G. M. Smith, Cobb-Hunter, Ligon, Kirby, Haddon, Oremus, Brewer, Gagnon, Sandifer, Weeks, Williams, Henegan, Bauer, Forrest, Jefferson, Wheeler, Anderson and Calhoon: A BILL TO AMEND THE SOUTH CAROLINA CODE OF LAWS BY ADDING ARTICLE 9 TO CHAPTER 33, TITLE 58 SO AS TO ESTABLISH THE </w:t>
      </w:r>
      <w:r w:rsidR="00F948CB">
        <w:t>“</w:t>
      </w:r>
      <w:r>
        <w:t>SOLAR, AGRICULTURAL, FARMLAND, AND ENVIRONMENTAL ACT</w:t>
      </w:r>
      <w:r w:rsidR="00F948CB">
        <w:t>”</w:t>
      </w:r>
      <w:r>
        <w: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w:t>
      </w:r>
      <w:r w:rsidR="00F948CB">
        <w:t>’</w:t>
      </w:r>
      <w:r>
        <w:t>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8EE0589" w14:textId="5E34816F" w:rsidR="00C95A78" w:rsidRDefault="00C95A78" w:rsidP="00C95A78">
      <w:bookmarkStart w:id="46" w:name="include_clip_end_109"/>
      <w:bookmarkEnd w:id="46"/>
    </w:p>
    <w:p w14:paraId="35FE6B9A" w14:textId="217FE479" w:rsidR="00C95A78" w:rsidRDefault="00C95A78" w:rsidP="00C95A78">
      <w:r>
        <w:t>Rep. WEST moved to adjourn debate on the Bill until Tuesday, February 6, which was agreed to.</w:t>
      </w:r>
    </w:p>
    <w:p w14:paraId="61C04A0D" w14:textId="77777777" w:rsidR="00C95A78" w:rsidRDefault="00C95A78" w:rsidP="00C95A78"/>
    <w:p w14:paraId="34BEBA7A" w14:textId="77777777" w:rsidR="00C95A78" w:rsidRDefault="00C95A78" w:rsidP="00C95A78">
      <w:pPr>
        <w:keepNext/>
        <w:jc w:val="center"/>
        <w:rPr>
          <w:b/>
        </w:rPr>
      </w:pPr>
      <w:r w:rsidRPr="00C95A78">
        <w:rPr>
          <w:b/>
        </w:rPr>
        <w:t>APPOINTMENT RECONSIDERED AND REJECTED</w:t>
      </w:r>
    </w:p>
    <w:p w14:paraId="62D4498A" w14:textId="62396D17" w:rsidR="00C95A78" w:rsidRDefault="00F948CB" w:rsidP="00F948CB">
      <w:pPr>
        <w:jc w:val="left"/>
        <w:rPr>
          <w:bCs/>
        </w:rPr>
      </w:pPr>
      <w:r>
        <w:rPr>
          <w:bCs/>
        </w:rPr>
        <w:t>The following was received:</w:t>
      </w:r>
    </w:p>
    <w:p w14:paraId="358681EE" w14:textId="77777777" w:rsidR="00F948CB" w:rsidRPr="00F948CB" w:rsidRDefault="00F948CB" w:rsidP="00F948CB">
      <w:pPr>
        <w:jc w:val="left"/>
        <w:rPr>
          <w:bCs/>
        </w:rPr>
      </w:pPr>
    </w:p>
    <w:p w14:paraId="0F204FCC" w14:textId="77777777" w:rsidR="00C95A78" w:rsidRPr="005F0E48" w:rsidRDefault="00C95A78" w:rsidP="00C95A78">
      <w:pPr>
        <w:keepLines/>
        <w:tabs>
          <w:tab w:val="left" w:pos="216"/>
        </w:tabs>
        <w:ind w:firstLine="0"/>
        <w:jc w:val="center"/>
      </w:pPr>
      <w:bookmarkStart w:id="47" w:name="file_start112"/>
      <w:bookmarkEnd w:id="47"/>
      <w:r w:rsidRPr="005F0E48">
        <w:t>State of South Carolina</w:t>
      </w:r>
    </w:p>
    <w:p w14:paraId="05162E8B" w14:textId="77777777" w:rsidR="00C95A78" w:rsidRPr="005F0E48" w:rsidRDefault="00C95A78" w:rsidP="00C95A78">
      <w:pPr>
        <w:keepLines/>
        <w:tabs>
          <w:tab w:val="left" w:pos="216"/>
        </w:tabs>
        <w:ind w:firstLine="0"/>
        <w:jc w:val="center"/>
      </w:pPr>
      <w:r w:rsidRPr="005F0E48">
        <w:t>Office of the Governor</w:t>
      </w:r>
    </w:p>
    <w:p w14:paraId="3F044431" w14:textId="77777777" w:rsidR="00C95A78" w:rsidRPr="005F0E48" w:rsidRDefault="00C95A78" w:rsidP="00C95A78">
      <w:pPr>
        <w:ind w:firstLine="0"/>
      </w:pPr>
    </w:p>
    <w:p w14:paraId="21B8E066" w14:textId="77777777" w:rsidR="00C95A78" w:rsidRPr="005F0E48" w:rsidRDefault="00C95A78" w:rsidP="00C95A78">
      <w:pPr>
        <w:ind w:firstLine="0"/>
      </w:pPr>
      <w:r w:rsidRPr="005F0E48">
        <w:t>September 1, 2023</w:t>
      </w:r>
    </w:p>
    <w:p w14:paraId="4C855F4D" w14:textId="77777777" w:rsidR="00C95A78" w:rsidRPr="005F0E48" w:rsidRDefault="00C95A78" w:rsidP="00C95A78">
      <w:pPr>
        <w:ind w:firstLine="0"/>
      </w:pPr>
      <w:r w:rsidRPr="005F0E48">
        <w:t xml:space="preserve">The Honorable G. Murrell Smith, Jr. </w:t>
      </w:r>
    </w:p>
    <w:p w14:paraId="33A5FA4B" w14:textId="77777777" w:rsidR="00C95A78" w:rsidRPr="005F0E48" w:rsidRDefault="00C95A78" w:rsidP="00C95A78">
      <w:pPr>
        <w:ind w:firstLine="0"/>
      </w:pPr>
      <w:r w:rsidRPr="005F0E48">
        <w:t xml:space="preserve">Speaker of the House of Representatives </w:t>
      </w:r>
    </w:p>
    <w:p w14:paraId="017FE99D" w14:textId="77777777" w:rsidR="00C95A78" w:rsidRPr="005F0E48" w:rsidRDefault="00C95A78" w:rsidP="00C95A78">
      <w:pPr>
        <w:ind w:firstLine="0"/>
      </w:pPr>
      <w:r w:rsidRPr="005F0E48">
        <w:t>State House, Second Floor</w:t>
      </w:r>
    </w:p>
    <w:p w14:paraId="2331E1C3" w14:textId="77777777" w:rsidR="00C95A78" w:rsidRPr="005F0E48" w:rsidRDefault="00C95A78" w:rsidP="00C95A78">
      <w:pPr>
        <w:ind w:firstLine="0"/>
      </w:pPr>
      <w:r w:rsidRPr="005F0E48">
        <w:t>Columbia, South Carolina 29201</w:t>
      </w:r>
    </w:p>
    <w:p w14:paraId="4BAEB262" w14:textId="77777777" w:rsidR="00C95A78" w:rsidRPr="005F0E48" w:rsidRDefault="00C95A78" w:rsidP="00C95A78">
      <w:pPr>
        <w:ind w:firstLine="0"/>
      </w:pPr>
    </w:p>
    <w:p w14:paraId="07FE35F4" w14:textId="77777777" w:rsidR="00C95A78" w:rsidRPr="005F0E48" w:rsidRDefault="00C95A78" w:rsidP="00C95A78">
      <w:pPr>
        <w:ind w:firstLine="0"/>
      </w:pPr>
      <w:r w:rsidRPr="005F0E48">
        <w:t>Dear Mr. President and Mr. Speaker:</w:t>
      </w:r>
    </w:p>
    <w:p w14:paraId="3E68936E" w14:textId="77777777" w:rsidR="00C95A78" w:rsidRPr="005F0E48" w:rsidRDefault="00C95A78" w:rsidP="00F948CB">
      <w:r w:rsidRPr="005F0E48">
        <w:t>I am hereby transmitting my appointment of the Honorable Joseph M. Strickland to continue serving as Richland County Master-in-Equity for the remainder of the unexpired term. In accordance with sections 2-19-110 and 14-11-20 of the South Carolina Code of Laws, the Judicial Merit Selection Commission has found Judge Strickland qualified and the Richland County Legislative Delegation has submitted his name as candidate for appointment. Pursuant to the aforementioned statutory provisions, this appointment is made with the advice and consent of the General Assembly and is therefore submitted for consideration.</w:t>
      </w:r>
    </w:p>
    <w:p w14:paraId="4CECA8DE" w14:textId="77777777" w:rsidR="00C95A78" w:rsidRPr="005F0E48" w:rsidRDefault="00C95A78" w:rsidP="00C95A78">
      <w:pPr>
        <w:ind w:firstLine="0"/>
      </w:pPr>
    </w:p>
    <w:p w14:paraId="2E17388C" w14:textId="77777777" w:rsidR="00C95A78" w:rsidRPr="005F0E48" w:rsidRDefault="00C95A78" w:rsidP="00C95A78">
      <w:pPr>
        <w:ind w:firstLine="0"/>
      </w:pPr>
      <w:r w:rsidRPr="005F0E48">
        <w:t>LOCAL APPOINTMENT:</w:t>
      </w:r>
    </w:p>
    <w:p w14:paraId="4BE11BEA" w14:textId="77777777" w:rsidR="00C95A78" w:rsidRPr="005F0E48" w:rsidRDefault="00C95A78" w:rsidP="00C95A78">
      <w:pPr>
        <w:ind w:firstLine="0"/>
      </w:pPr>
      <w:r w:rsidRPr="005F0E48">
        <w:t>Richland County Master-in-Equity</w:t>
      </w:r>
    </w:p>
    <w:p w14:paraId="15F8BDAC" w14:textId="77777777" w:rsidR="00C95A78" w:rsidRPr="005F0E48" w:rsidRDefault="00C95A78" w:rsidP="00C95A78">
      <w:pPr>
        <w:ind w:firstLine="0"/>
      </w:pPr>
      <w:r w:rsidRPr="005F0E48">
        <w:t>Term Commencing: April 30, 2021</w:t>
      </w:r>
    </w:p>
    <w:p w14:paraId="029124EA" w14:textId="77777777" w:rsidR="00C95A78" w:rsidRPr="005F0E48" w:rsidRDefault="00C95A78" w:rsidP="00C95A78">
      <w:pPr>
        <w:ind w:firstLine="0"/>
      </w:pPr>
      <w:r w:rsidRPr="005F0E48">
        <w:t xml:space="preserve">Term Expiring: April 30, 2027 </w:t>
      </w:r>
    </w:p>
    <w:p w14:paraId="1541C5AE" w14:textId="77777777" w:rsidR="00C95A78" w:rsidRPr="005F0E48" w:rsidRDefault="00C95A78" w:rsidP="00C95A78">
      <w:pPr>
        <w:ind w:firstLine="0"/>
      </w:pPr>
      <w:r w:rsidRPr="005F0E48">
        <w:t>Vice: Self</w:t>
      </w:r>
    </w:p>
    <w:p w14:paraId="17495F2F" w14:textId="77777777" w:rsidR="00C95A78" w:rsidRPr="005F0E48" w:rsidRDefault="00C95A78" w:rsidP="00C95A78">
      <w:pPr>
        <w:ind w:firstLine="0"/>
      </w:pPr>
    </w:p>
    <w:p w14:paraId="74D556AD" w14:textId="77777777" w:rsidR="00C95A78" w:rsidRPr="005F0E48" w:rsidRDefault="00C95A78" w:rsidP="00C95A78">
      <w:pPr>
        <w:ind w:firstLine="0"/>
      </w:pPr>
      <w:r w:rsidRPr="005F0E48">
        <w:t>Home Information:</w:t>
      </w:r>
    </w:p>
    <w:p w14:paraId="376B2B6D" w14:textId="77777777" w:rsidR="00C95A78" w:rsidRPr="005F0E48" w:rsidRDefault="00C95A78" w:rsidP="00C95A78">
      <w:pPr>
        <w:ind w:firstLine="0"/>
      </w:pPr>
      <w:r w:rsidRPr="005F0E48">
        <w:t xml:space="preserve">Hon. Joseph M. Strickland </w:t>
      </w:r>
    </w:p>
    <w:p w14:paraId="256DC2C0" w14:textId="2172147A" w:rsidR="00C95A78" w:rsidRPr="005F0E48" w:rsidRDefault="00C95A78" w:rsidP="00C95A78">
      <w:pPr>
        <w:ind w:firstLine="0"/>
      </w:pPr>
      <w:r w:rsidRPr="005F0E48">
        <w:t>41</w:t>
      </w:r>
      <w:r w:rsidR="00CC2C8A">
        <w:t>0</w:t>
      </w:r>
      <w:r w:rsidRPr="005F0E48">
        <w:t xml:space="preserve"> Hampton Trace Lane</w:t>
      </w:r>
    </w:p>
    <w:p w14:paraId="7ED50488" w14:textId="77777777" w:rsidR="00C95A78" w:rsidRPr="005F0E48" w:rsidRDefault="00C95A78" w:rsidP="00F948CB">
      <w:pPr>
        <w:ind w:firstLine="0"/>
        <w:jc w:val="left"/>
      </w:pPr>
      <w:r w:rsidRPr="005F0E48">
        <w:t xml:space="preserve">Columbia, South Carolina 29209 strickland.joseph@richlandcountysc.gov </w:t>
      </w:r>
    </w:p>
    <w:p w14:paraId="4D1BCBDE" w14:textId="77777777" w:rsidR="00C95A78" w:rsidRPr="005F0E48" w:rsidRDefault="00C95A78" w:rsidP="00C95A78">
      <w:pPr>
        <w:ind w:firstLine="0"/>
      </w:pPr>
      <w:r w:rsidRPr="005F0E48">
        <w:t>803-917-4456</w:t>
      </w:r>
    </w:p>
    <w:p w14:paraId="3E68E43B" w14:textId="77777777" w:rsidR="00C95A78" w:rsidRPr="005F0E48" w:rsidRDefault="00C95A78" w:rsidP="00C95A78">
      <w:pPr>
        <w:ind w:firstLine="0"/>
      </w:pPr>
    </w:p>
    <w:p w14:paraId="59088A71" w14:textId="77777777" w:rsidR="00C95A78" w:rsidRPr="005F0E48" w:rsidRDefault="00C95A78" w:rsidP="00C95A78">
      <w:pPr>
        <w:ind w:firstLine="0"/>
      </w:pPr>
      <w:r w:rsidRPr="005F0E48">
        <w:t>Yours very truly,</w:t>
      </w:r>
    </w:p>
    <w:p w14:paraId="678D3443" w14:textId="77777777" w:rsidR="00C95A78" w:rsidRDefault="00C95A78" w:rsidP="00C95A78">
      <w:pPr>
        <w:ind w:firstLine="0"/>
      </w:pPr>
      <w:r w:rsidRPr="005F0E48">
        <w:t>Henry McMaster</w:t>
      </w:r>
    </w:p>
    <w:p w14:paraId="16D722DD" w14:textId="2F1AD717" w:rsidR="00C95A78" w:rsidRDefault="00C95A78" w:rsidP="00C95A78">
      <w:pPr>
        <w:ind w:firstLine="0"/>
      </w:pPr>
    </w:p>
    <w:p w14:paraId="65A1FDC1" w14:textId="77777777" w:rsidR="00C95A78" w:rsidRDefault="00C95A78" w:rsidP="00F948CB">
      <w:bookmarkStart w:id="48" w:name="file_start113"/>
      <w:bookmarkEnd w:id="48"/>
      <w:r w:rsidRPr="005C10CC">
        <w:t>Rep. BAUER moved to table the motion to reconsider the vote whereby the House confirmed the appointment of the Richland County Master-in-Equity, which was refused by a division vote of 39 to 54.</w:t>
      </w:r>
    </w:p>
    <w:p w14:paraId="3E37A60A" w14:textId="77777777" w:rsidR="00F948CB" w:rsidRPr="005C10CC" w:rsidRDefault="00F948CB" w:rsidP="00C95A78">
      <w:pPr>
        <w:ind w:firstLine="0"/>
      </w:pPr>
    </w:p>
    <w:p w14:paraId="56613F9E" w14:textId="77777777" w:rsidR="00C95A78" w:rsidRDefault="00C95A78" w:rsidP="00F948CB">
      <w:r w:rsidRPr="005C10CC">
        <w:t>The House then reconsidered the vote whereby the House confirmed the appointment of the Richland County Master-in-Equity by a division vote of 64 to 40.</w:t>
      </w:r>
    </w:p>
    <w:p w14:paraId="580752EF" w14:textId="77777777" w:rsidR="00F948CB" w:rsidRPr="005C10CC" w:rsidRDefault="00F948CB" w:rsidP="00C95A78">
      <w:pPr>
        <w:ind w:firstLine="0"/>
      </w:pPr>
    </w:p>
    <w:p w14:paraId="6BD2673D" w14:textId="77777777" w:rsidR="00C95A78" w:rsidRPr="005C10CC" w:rsidRDefault="00C95A78" w:rsidP="00C95A78">
      <w:pPr>
        <w:ind w:firstLine="0"/>
      </w:pPr>
      <w:r w:rsidRPr="005C10CC">
        <w:t>Rep. RUTHERFORD spoke against the confirmation.</w:t>
      </w:r>
    </w:p>
    <w:p w14:paraId="4FD8DC2D" w14:textId="77777777" w:rsidR="00C95A78" w:rsidRDefault="00C95A78" w:rsidP="00C95A78">
      <w:pPr>
        <w:ind w:firstLine="0"/>
      </w:pPr>
      <w:r w:rsidRPr="005C10CC">
        <w:t>Rep. BAUER spoke in favor of the confirmation.</w:t>
      </w:r>
    </w:p>
    <w:p w14:paraId="24064735" w14:textId="4D837833" w:rsidR="00C95A78" w:rsidRDefault="00C95A78" w:rsidP="00C95A78">
      <w:pPr>
        <w:ind w:firstLine="0"/>
      </w:pPr>
    </w:p>
    <w:p w14:paraId="1290BB3E" w14:textId="77777777" w:rsidR="00C95A78" w:rsidRDefault="00C95A78" w:rsidP="00C95A78">
      <w:r>
        <w:t xml:space="preserve">The yeas and nays were taken resulting as follows: </w:t>
      </w:r>
    </w:p>
    <w:p w14:paraId="4FE2DCC6" w14:textId="66EEA3E1" w:rsidR="00C95A78" w:rsidRDefault="00C95A78" w:rsidP="00C95A78">
      <w:pPr>
        <w:jc w:val="center"/>
      </w:pPr>
      <w:r>
        <w:t xml:space="preserve"> </w:t>
      </w:r>
      <w:bookmarkStart w:id="49" w:name="vote_start114"/>
      <w:bookmarkEnd w:id="49"/>
      <w:r>
        <w:t>Yeas 31; Nays 62</w:t>
      </w:r>
    </w:p>
    <w:p w14:paraId="0398CCCD" w14:textId="77777777" w:rsidR="00C95A78" w:rsidRDefault="00C95A78" w:rsidP="00C95A78">
      <w:pPr>
        <w:jc w:val="center"/>
      </w:pPr>
    </w:p>
    <w:p w14:paraId="5C1E7E84" w14:textId="77777777" w:rsidR="00C95A78" w:rsidRDefault="00C95A78" w:rsidP="00C95A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95A78" w:rsidRPr="00C95A78" w14:paraId="484A3C45" w14:textId="77777777" w:rsidTr="00C95A78">
        <w:tc>
          <w:tcPr>
            <w:tcW w:w="2179" w:type="dxa"/>
            <w:shd w:val="clear" w:color="auto" w:fill="auto"/>
          </w:tcPr>
          <w:p w14:paraId="260248CA" w14:textId="59DED5C3" w:rsidR="00C95A78" w:rsidRPr="00C95A78" w:rsidRDefault="00C95A78" w:rsidP="00C95A78">
            <w:pPr>
              <w:keepNext/>
              <w:ind w:firstLine="0"/>
            </w:pPr>
            <w:r>
              <w:t>Ballentine</w:t>
            </w:r>
          </w:p>
        </w:tc>
        <w:tc>
          <w:tcPr>
            <w:tcW w:w="2179" w:type="dxa"/>
            <w:shd w:val="clear" w:color="auto" w:fill="auto"/>
          </w:tcPr>
          <w:p w14:paraId="40AF2A00" w14:textId="54BB6E95" w:rsidR="00C95A78" w:rsidRPr="00C95A78" w:rsidRDefault="00C95A78" w:rsidP="00C95A78">
            <w:pPr>
              <w:keepNext/>
              <w:ind w:firstLine="0"/>
            </w:pPr>
            <w:r>
              <w:t>Bauer</w:t>
            </w:r>
          </w:p>
        </w:tc>
        <w:tc>
          <w:tcPr>
            <w:tcW w:w="2180" w:type="dxa"/>
            <w:shd w:val="clear" w:color="auto" w:fill="auto"/>
          </w:tcPr>
          <w:p w14:paraId="1AEB19D2" w14:textId="358E34AE" w:rsidR="00C95A78" w:rsidRPr="00C95A78" w:rsidRDefault="00C95A78" w:rsidP="00C95A78">
            <w:pPr>
              <w:keepNext/>
              <w:ind w:firstLine="0"/>
            </w:pPr>
            <w:r>
              <w:t>Beach</w:t>
            </w:r>
          </w:p>
        </w:tc>
      </w:tr>
      <w:tr w:rsidR="00C95A78" w:rsidRPr="00C95A78" w14:paraId="51CF9093" w14:textId="77777777" w:rsidTr="00C95A78">
        <w:tc>
          <w:tcPr>
            <w:tcW w:w="2179" w:type="dxa"/>
            <w:shd w:val="clear" w:color="auto" w:fill="auto"/>
          </w:tcPr>
          <w:p w14:paraId="62F6F8A2" w14:textId="2B87B5ED" w:rsidR="00C95A78" w:rsidRPr="00C95A78" w:rsidRDefault="00C95A78" w:rsidP="00C95A78">
            <w:pPr>
              <w:ind w:firstLine="0"/>
            </w:pPr>
            <w:r>
              <w:t>Burns</w:t>
            </w:r>
          </w:p>
        </w:tc>
        <w:tc>
          <w:tcPr>
            <w:tcW w:w="2179" w:type="dxa"/>
            <w:shd w:val="clear" w:color="auto" w:fill="auto"/>
          </w:tcPr>
          <w:p w14:paraId="37AD4953" w14:textId="105B2037" w:rsidR="00C95A78" w:rsidRPr="00C95A78" w:rsidRDefault="00C95A78" w:rsidP="00C95A78">
            <w:pPr>
              <w:ind w:firstLine="0"/>
            </w:pPr>
            <w:r>
              <w:t>Bustos</w:t>
            </w:r>
          </w:p>
        </w:tc>
        <w:tc>
          <w:tcPr>
            <w:tcW w:w="2180" w:type="dxa"/>
            <w:shd w:val="clear" w:color="auto" w:fill="auto"/>
          </w:tcPr>
          <w:p w14:paraId="0DE2D344" w14:textId="12EF8CAA" w:rsidR="00C95A78" w:rsidRPr="00C95A78" w:rsidRDefault="00C95A78" w:rsidP="00C95A78">
            <w:pPr>
              <w:ind w:firstLine="0"/>
            </w:pPr>
            <w:r>
              <w:t>Calhoon</w:t>
            </w:r>
          </w:p>
        </w:tc>
      </w:tr>
      <w:tr w:rsidR="00C95A78" w:rsidRPr="00C95A78" w14:paraId="15C103D3" w14:textId="77777777" w:rsidTr="00C95A78">
        <w:tc>
          <w:tcPr>
            <w:tcW w:w="2179" w:type="dxa"/>
            <w:shd w:val="clear" w:color="auto" w:fill="auto"/>
          </w:tcPr>
          <w:p w14:paraId="22EA2C13" w14:textId="0AF40F75" w:rsidR="00C95A78" w:rsidRPr="00C95A78" w:rsidRDefault="00C95A78" w:rsidP="00C95A78">
            <w:pPr>
              <w:ind w:firstLine="0"/>
            </w:pPr>
            <w:r>
              <w:t>Caskey</w:t>
            </w:r>
          </w:p>
        </w:tc>
        <w:tc>
          <w:tcPr>
            <w:tcW w:w="2179" w:type="dxa"/>
            <w:shd w:val="clear" w:color="auto" w:fill="auto"/>
          </w:tcPr>
          <w:p w14:paraId="0CA9921F" w14:textId="5001A9BC" w:rsidR="00C95A78" w:rsidRPr="00C95A78" w:rsidRDefault="00C95A78" w:rsidP="00C95A78">
            <w:pPr>
              <w:ind w:firstLine="0"/>
            </w:pPr>
            <w:r>
              <w:t>Cobb-Hunter</w:t>
            </w:r>
          </w:p>
        </w:tc>
        <w:tc>
          <w:tcPr>
            <w:tcW w:w="2180" w:type="dxa"/>
            <w:shd w:val="clear" w:color="auto" w:fill="auto"/>
          </w:tcPr>
          <w:p w14:paraId="60577219" w14:textId="6AD96DE8" w:rsidR="00C95A78" w:rsidRPr="00C95A78" w:rsidRDefault="00C95A78" w:rsidP="00C95A78">
            <w:pPr>
              <w:ind w:firstLine="0"/>
            </w:pPr>
            <w:r>
              <w:t>Cromer</w:t>
            </w:r>
          </w:p>
        </w:tc>
      </w:tr>
      <w:tr w:rsidR="00C95A78" w:rsidRPr="00C95A78" w14:paraId="4E1EBDCC" w14:textId="77777777" w:rsidTr="00C95A78">
        <w:tc>
          <w:tcPr>
            <w:tcW w:w="2179" w:type="dxa"/>
            <w:shd w:val="clear" w:color="auto" w:fill="auto"/>
          </w:tcPr>
          <w:p w14:paraId="28BC67DB" w14:textId="325A4A9A" w:rsidR="00C95A78" w:rsidRPr="00C95A78" w:rsidRDefault="00C95A78" w:rsidP="00C95A78">
            <w:pPr>
              <w:ind w:firstLine="0"/>
            </w:pPr>
            <w:r>
              <w:t>Gilliam</w:t>
            </w:r>
          </w:p>
        </w:tc>
        <w:tc>
          <w:tcPr>
            <w:tcW w:w="2179" w:type="dxa"/>
            <w:shd w:val="clear" w:color="auto" w:fill="auto"/>
          </w:tcPr>
          <w:p w14:paraId="5EE90ADB" w14:textId="4CECD062" w:rsidR="00C95A78" w:rsidRPr="00C95A78" w:rsidRDefault="00C95A78" w:rsidP="00C95A78">
            <w:pPr>
              <w:ind w:firstLine="0"/>
            </w:pPr>
            <w:r>
              <w:t>Harris</w:t>
            </w:r>
          </w:p>
        </w:tc>
        <w:tc>
          <w:tcPr>
            <w:tcW w:w="2180" w:type="dxa"/>
            <w:shd w:val="clear" w:color="auto" w:fill="auto"/>
          </w:tcPr>
          <w:p w14:paraId="2D526CA5" w14:textId="340322A8" w:rsidR="00C95A78" w:rsidRPr="00C95A78" w:rsidRDefault="00C95A78" w:rsidP="00C95A78">
            <w:pPr>
              <w:ind w:firstLine="0"/>
            </w:pPr>
            <w:r>
              <w:t>Hartnett</w:t>
            </w:r>
          </w:p>
        </w:tc>
      </w:tr>
      <w:tr w:rsidR="00C95A78" w:rsidRPr="00C95A78" w14:paraId="334B806C" w14:textId="77777777" w:rsidTr="00C95A78">
        <w:tc>
          <w:tcPr>
            <w:tcW w:w="2179" w:type="dxa"/>
            <w:shd w:val="clear" w:color="auto" w:fill="auto"/>
          </w:tcPr>
          <w:p w14:paraId="0C641C5F" w14:textId="775565D0" w:rsidR="00C95A78" w:rsidRPr="00C95A78" w:rsidRDefault="00C95A78" w:rsidP="00C95A78">
            <w:pPr>
              <w:ind w:firstLine="0"/>
            </w:pPr>
            <w:r>
              <w:t>Jefferson</w:t>
            </w:r>
          </w:p>
        </w:tc>
        <w:tc>
          <w:tcPr>
            <w:tcW w:w="2179" w:type="dxa"/>
            <w:shd w:val="clear" w:color="auto" w:fill="auto"/>
          </w:tcPr>
          <w:p w14:paraId="77A11325" w14:textId="222FD426" w:rsidR="00C95A78" w:rsidRPr="00C95A78" w:rsidRDefault="00C95A78" w:rsidP="00C95A78">
            <w:pPr>
              <w:ind w:firstLine="0"/>
            </w:pPr>
            <w:r>
              <w:t>S. Jones</w:t>
            </w:r>
          </w:p>
        </w:tc>
        <w:tc>
          <w:tcPr>
            <w:tcW w:w="2180" w:type="dxa"/>
            <w:shd w:val="clear" w:color="auto" w:fill="auto"/>
          </w:tcPr>
          <w:p w14:paraId="796859D7" w14:textId="1FEA8BC0" w:rsidR="00C95A78" w:rsidRPr="00C95A78" w:rsidRDefault="00C95A78" w:rsidP="00C95A78">
            <w:pPr>
              <w:ind w:firstLine="0"/>
            </w:pPr>
            <w:r>
              <w:t>Kilmartin</w:t>
            </w:r>
          </w:p>
        </w:tc>
      </w:tr>
      <w:tr w:rsidR="00C95A78" w:rsidRPr="00C95A78" w14:paraId="2F7ED1AC" w14:textId="77777777" w:rsidTr="00C95A78">
        <w:tc>
          <w:tcPr>
            <w:tcW w:w="2179" w:type="dxa"/>
            <w:shd w:val="clear" w:color="auto" w:fill="auto"/>
          </w:tcPr>
          <w:p w14:paraId="728A77B0" w14:textId="04000558" w:rsidR="00C95A78" w:rsidRPr="00C95A78" w:rsidRDefault="00C95A78" w:rsidP="00C95A78">
            <w:pPr>
              <w:ind w:firstLine="0"/>
            </w:pPr>
            <w:r>
              <w:t>King</w:t>
            </w:r>
          </w:p>
        </w:tc>
        <w:tc>
          <w:tcPr>
            <w:tcW w:w="2179" w:type="dxa"/>
            <w:shd w:val="clear" w:color="auto" w:fill="auto"/>
          </w:tcPr>
          <w:p w14:paraId="451E8D94" w14:textId="0FD9A41D" w:rsidR="00C95A78" w:rsidRPr="00C95A78" w:rsidRDefault="00C95A78" w:rsidP="00C95A78">
            <w:pPr>
              <w:ind w:firstLine="0"/>
            </w:pPr>
            <w:r>
              <w:t>Landing</w:t>
            </w:r>
          </w:p>
        </w:tc>
        <w:tc>
          <w:tcPr>
            <w:tcW w:w="2180" w:type="dxa"/>
            <w:shd w:val="clear" w:color="auto" w:fill="auto"/>
          </w:tcPr>
          <w:p w14:paraId="402A3D4F" w14:textId="2B79A748" w:rsidR="00C95A78" w:rsidRPr="00C95A78" w:rsidRDefault="00C95A78" w:rsidP="00C95A78">
            <w:pPr>
              <w:ind w:firstLine="0"/>
            </w:pPr>
            <w:r>
              <w:t>Leber</w:t>
            </w:r>
          </w:p>
        </w:tc>
      </w:tr>
      <w:tr w:rsidR="00C95A78" w:rsidRPr="00C95A78" w14:paraId="1EB2189F" w14:textId="77777777" w:rsidTr="00C95A78">
        <w:tc>
          <w:tcPr>
            <w:tcW w:w="2179" w:type="dxa"/>
            <w:shd w:val="clear" w:color="auto" w:fill="auto"/>
          </w:tcPr>
          <w:p w14:paraId="2F3E8263" w14:textId="75133837" w:rsidR="00C95A78" w:rsidRPr="00C95A78" w:rsidRDefault="00C95A78" w:rsidP="00C95A78">
            <w:pPr>
              <w:ind w:firstLine="0"/>
            </w:pPr>
            <w:r>
              <w:t>Magnuson</w:t>
            </w:r>
          </w:p>
        </w:tc>
        <w:tc>
          <w:tcPr>
            <w:tcW w:w="2179" w:type="dxa"/>
            <w:shd w:val="clear" w:color="auto" w:fill="auto"/>
          </w:tcPr>
          <w:p w14:paraId="0C1CCDB6" w14:textId="7D60859F" w:rsidR="00C95A78" w:rsidRPr="00C95A78" w:rsidRDefault="00C95A78" w:rsidP="00C95A78">
            <w:pPr>
              <w:ind w:firstLine="0"/>
            </w:pPr>
            <w:r>
              <w:t>May</w:t>
            </w:r>
          </w:p>
        </w:tc>
        <w:tc>
          <w:tcPr>
            <w:tcW w:w="2180" w:type="dxa"/>
            <w:shd w:val="clear" w:color="auto" w:fill="auto"/>
          </w:tcPr>
          <w:p w14:paraId="480C6601" w14:textId="7AF31779" w:rsidR="00C95A78" w:rsidRPr="00C95A78" w:rsidRDefault="00C95A78" w:rsidP="00C95A78">
            <w:pPr>
              <w:ind w:firstLine="0"/>
            </w:pPr>
            <w:r>
              <w:t>McCabe</w:t>
            </w:r>
          </w:p>
        </w:tc>
      </w:tr>
      <w:tr w:rsidR="00C95A78" w:rsidRPr="00C95A78" w14:paraId="2D3DC371" w14:textId="77777777" w:rsidTr="00C95A78">
        <w:tc>
          <w:tcPr>
            <w:tcW w:w="2179" w:type="dxa"/>
            <w:shd w:val="clear" w:color="auto" w:fill="auto"/>
          </w:tcPr>
          <w:p w14:paraId="31674096" w14:textId="5AD880C1" w:rsidR="00C95A78" w:rsidRPr="00C95A78" w:rsidRDefault="00C95A78" w:rsidP="00C95A78">
            <w:pPr>
              <w:ind w:firstLine="0"/>
            </w:pPr>
            <w:r>
              <w:t>McDaniel</w:t>
            </w:r>
          </w:p>
        </w:tc>
        <w:tc>
          <w:tcPr>
            <w:tcW w:w="2179" w:type="dxa"/>
            <w:shd w:val="clear" w:color="auto" w:fill="auto"/>
          </w:tcPr>
          <w:p w14:paraId="61259681" w14:textId="3ED0596F" w:rsidR="00C95A78" w:rsidRPr="00C95A78" w:rsidRDefault="00C95A78" w:rsidP="00C95A78">
            <w:pPr>
              <w:ind w:firstLine="0"/>
            </w:pPr>
            <w:r>
              <w:t>Mitchell</w:t>
            </w:r>
          </w:p>
        </w:tc>
        <w:tc>
          <w:tcPr>
            <w:tcW w:w="2180" w:type="dxa"/>
            <w:shd w:val="clear" w:color="auto" w:fill="auto"/>
          </w:tcPr>
          <w:p w14:paraId="7A0BAECC" w14:textId="5A03D1B0" w:rsidR="00C95A78" w:rsidRPr="00C95A78" w:rsidRDefault="00C95A78" w:rsidP="00C95A78">
            <w:pPr>
              <w:ind w:firstLine="0"/>
            </w:pPr>
            <w:r>
              <w:t>A. M. Morgan</w:t>
            </w:r>
          </w:p>
        </w:tc>
      </w:tr>
      <w:tr w:rsidR="00C95A78" w:rsidRPr="00C95A78" w14:paraId="751EF981" w14:textId="77777777" w:rsidTr="00C95A78">
        <w:tc>
          <w:tcPr>
            <w:tcW w:w="2179" w:type="dxa"/>
            <w:shd w:val="clear" w:color="auto" w:fill="auto"/>
          </w:tcPr>
          <w:p w14:paraId="357F9F4B" w14:textId="5F902906" w:rsidR="00C95A78" w:rsidRPr="00C95A78" w:rsidRDefault="00C95A78" w:rsidP="00C95A78">
            <w:pPr>
              <w:ind w:firstLine="0"/>
            </w:pPr>
            <w:r>
              <w:t>T. A. Morgan</w:t>
            </w:r>
          </w:p>
        </w:tc>
        <w:tc>
          <w:tcPr>
            <w:tcW w:w="2179" w:type="dxa"/>
            <w:shd w:val="clear" w:color="auto" w:fill="auto"/>
          </w:tcPr>
          <w:p w14:paraId="7C0EC088" w14:textId="3882AE16" w:rsidR="00C95A78" w:rsidRPr="00C95A78" w:rsidRDefault="00C95A78" w:rsidP="00C95A78">
            <w:pPr>
              <w:ind w:firstLine="0"/>
            </w:pPr>
            <w:r>
              <w:t>O'Neal</w:t>
            </w:r>
          </w:p>
        </w:tc>
        <w:tc>
          <w:tcPr>
            <w:tcW w:w="2180" w:type="dxa"/>
            <w:shd w:val="clear" w:color="auto" w:fill="auto"/>
          </w:tcPr>
          <w:p w14:paraId="5CFD1BC3" w14:textId="085D52D8" w:rsidR="00C95A78" w:rsidRPr="00C95A78" w:rsidRDefault="00C95A78" w:rsidP="00C95A78">
            <w:pPr>
              <w:ind w:firstLine="0"/>
            </w:pPr>
            <w:r>
              <w:t>Pace</w:t>
            </w:r>
          </w:p>
        </w:tc>
      </w:tr>
      <w:tr w:rsidR="00C95A78" w:rsidRPr="00C95A78" w14:paraId="43E31718" w14:textId="77777777" w:rsidTr="00C95A78">
        <w:tc>
          <w:tcPr>
            <w:tcW w:w="2179" w:type="dxa"/>
            <w:shd w:val="clear" w:color="auto" w:fill="auto"/>
          </w:tcPr>
          <w:p w14:paraId="4056B8C2" w14:textId="7F3FDB91" w:rsidR="00C95A78" w:rsidRPr="00C95A78" w:rsidRDefault="00C95A78" w:rsidP="00C95A78">
            <w:pPr>
              <w:keepNext/>
              <w:ind w:firstLine="0"/>
            </w:pPr>
            <w:r>
              <w:t>Robbins</w:t>
            </w:r>
          </w:p>
        </w:tc>
        <w:tc>
          <w:tcPr>
            <w:tcW w:w="2179" w:type="dxa"/>
            <w:shd w:val="clear" w:color="auto" w:fill="auto"/>
          </w:tcPr>
          <w:p w14:paraId="59FABDB8" w14:textId="4FD7453B" w:rsidR="00C95A78" w:rsidRPr="00C95A78" w:rsidRDefault="00C95A78" w:rsidP="00C95A78">
            <w:pPr>
              <w:keepNext/>
              <w:ind w:firstLine="0"/>
            </w:pPr>
            <w:r>
              <w:t>White</w:t>
            </w:r>
          </w:p>
        </w:tc>
        <w:tc>
          <w:tcPr>
            <w:tcW w:w="2180" w:type="dxa"/>
            <w:shd w:val="clear" w:color="auto" w:fill="auto"/>
          </w:tcPr>
          <w:p w14:paraId="034D347B" w14:textId="1087D682" w:rsidR="00C95A78" w:rsidRPr="00C95A78" w:rsidRDefault="00C95A78" w:rsidP="00C95A78">
            <w:pPr>
              <w:keepNext/>
              <w:ind w:firstLine="0"/>
            </w:pPr>
            <w:r>
              <w:t>Whitmire</w:t>
            </w:r>
          </w:p>
        </w:tc>
      </w:tr>
      <w:tr w:rsidR="00C95A78" w:rsidRPr="00C95A78" w14:paraId="2E3BB2D1" w14:textId="77777777" w:rsidTr="00C95A78">
        <w:tc>
          <w:tcPr>
            <w:tcW w:w="2179" w:type="dxa"/>
            <w:shd w:val="clear" w:color="auto" w:fill="auto"/>
          </w:tcPr>
          <w:p w14:paraId="79F9C756" w14:textId="463CE62F" w:rsidR="00C95A78" w:rsidRPr="00C95A78" w:rsidRDefault="00C95A78" w:rsidP="00C95A78">
            <w:pPr>
              <w:keepNext/>
              <w:ind w:firstLine="0"/>
            </w:pPr>
            <w:r>
              <w:t>Willis</w:t>
            </w:r>
          </w:p>
        </w:tc>
        <w:tc>
          <w:tcPr>
            <w:tcW w:w="2179" w:type="dxa"/>
            <w:shd w:val="clear" w:color="auto" w:fill="auto"/>
          </w:tcPr>
          <w:p w14:paraId="7E613A5B" w14:textId="77777777" w:rsidR="00C95A78" w:rsidRPr="00C95A78" w:rsidRDefault="00C95A78" w:rsidP="00C95A78">
            <w:pPr>
              <w:keepNext/>
              <w:ind w:firstLine="0"/>
            </w:pPr>
          </w:p>
        </w:tc>
        <w:tc>
          <w:tcPr>
            <w:tcW w:w="2180" w:type="dxa"/>
            <w:shd w:val="clear" w:color="auto" w:fill="auto"/>
          </w:tcPr>
          <w:p w14:paraId="7308A8AC" w14:textId="77777777" w:rsidR="00C95A78" w:rsidRPr="00C95A78" w:rsidRDefault="00C95A78" w:rsidP="00C95A78">
            <w:pPr>
              <w:keepNext/>
              <w:ind w:firstLine="0"/>
            </w:pPr>
          </w:p>
        </w:tc>
      </w:tr>
    </w:tbl>
    <w:p w14:paraId="1AC94DB8" w14:textId="77777777" w:rsidR="00C95A78" w:rsidRDefault="00C95A78" w:rsidP="00C95A78"/>
    <w:p w14:paraId="409E5043" w14:textId="37B7397A" w:rsidR="00C95A78" w:rsidRDefault="00C95A78" w:rsidP="00C95A78">
      <w:pPr>
        <w:jc w:val="center"/>
        <w:rPr>
          <w:b/>
        </w:rPr>
      </w:pPr>
      <w:r w:rsidRPr="00C95A78">
        <w:rPr>
          <w:b/>
        </w:rPr>
        <w:t>Total--31</w:t>
      </w:r>
    </w:p>
    <w:p w14:paraId="1D2E8ACA" w14:textId="77777777" w:rsidR="00C95A78" w:rsidRDefault="00C95A78" w:rsidP="00C95A78">
      <w:pPr>
        <w:jc w:val="center"/>
        <w:rPr>
          <w:b/>
        </w:rPr>
      </w:pPr>
    </w:p>
    <w:p w14:paraId="64BBFD21" w14:textId="77777777" w:rsidR="00C95A78" w:rsidRDefault="00C95A78" w:rsidP="00C95A78">
      <w:pPr>
        <w:ind w:firstLine="0"/>
      </w:pPr>
      <w:r w:rsidRPr="00C95A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95A78" w:rsidRPr="00C95A78" w14:paraId="0F312D72" w14:textId="77777777" w:rsidTr="00C95A78">
        <w:tc>
          <w:tcPr>
            <w:tcW w:w="2179" w:type="dxa"/>
            <w:shd w:val="clear" w:color="auto" w:fill="auto"/>
          </w:tcPr>
          <w:p w14:paraId="6AFAB2F9" w14:textId="314E33A7" w:rsidR="00C95A78" w:rsidRPr="00C95A78" w:rsidRDefault="00C95A78" w:rsidP="00C95A78">
            <w:pPr>
              <w:keepNext/>
              <w:ind w:firstLine="0"/>
            </w:pPr>
            <w:r>
              <w:t>Alexander</w:t>
            </w:r>
          </w:p>
        </w:tc>
        <w:tc>
          <w:tcPr>
            <w:tcW w:w="2179" w:type="dxa"/>
            <w:shd w:val="clear" w:color="auto" w:fill="auto"/>
          </w:tcPr>
          <w:p w14:paraId="2EB0E2C2" w14:textId="20205E5E" w:rsidR="00C95A78" w:rsidRPr="00C95A78" w:rsidRDefault="00C95A78" w:rsidP="00C95A78">
            <w:pPr>
              <w:keepNext/>
              <w:ind w:firstLine="0"/>
            </w:pPr>
            <w:r>
              <w:t>Anderson</w:t>
            </w:r>
          </w:p>
        </w:tc>
        <w:tc>
          <w:tcPr>
            <w:tcW w:w="2180" w:type="dxa"/>
            <w:shd w:val="clear" w:color="auto" w:fill="auto"/>
          </w:tcPr>
          <w:p w14:paraId="52F80052" w14:textId="14D107AE" w:rsidR="00C95A78" w:rsidRPr="00C95A78" w:rsidRDefault="00C95A78" w:rsidP="00C95A78">
            <w:pPr>
              <w:keepNext/>
              <w:ind w:firstLine="0"/>
            </w:pPr>
            <w:r>
              <w:t>Bailey</w:t>
            </w:r>
          </w:p>
        </w:tc>
      </w:tr>
      <w:tr w:rsidR="00C95A78" w:rsidRPr="00C95A78" w14:paraId="0DB6617B" w14:textId="77777777" w:rsidTr="00C95A78">
        <w:tc>
          <w:tcPr>
            <w:tcW w:w="2179" w:type="dxa"/>
            <w:shd w:val="clear" w:color="auto" w:fill="auto"/>
          </w:tcPr>
          <w:p w14:paraId="6CA93837" w14:textId="32205549" w:rsidR="00C95A78" w:rsidRPr="00C95A78" w:rsidRDefault="00C95A78" w:rsidP="00C95A78">
            <w:pPr>
              <w:ind w:firstLine="0"/>
            </w:pPr>
            <w:r>
              <w:t>Bannister</w:t>
            </w:r>
          </w:p>
        </w:tc>
        <w:tc>
          <w:tcPr>
            <w:tcW w:w="2179" w:type="dxa"/>
            <w:shd w:val="clear" w:color="auto" w:fill="auto"/>
          </w:tcPr>
          <w:p w14:paraId="32DE92F6" w14:textId="1D749867" w:rsidR="00C95A78" w:rsidRPr="00C95A78" w:rsidRDefault="00C95A78" w:rsidP="00C95A78">
            <w:pPr>
              <w:ind w:firstLine="0"/>
            </w:pPr>
            <w:r>
              <w:t>Blackwell</w:t>
            </w:r>
          </w:p>
        </w:tc>
        <w:tc>
          <w:tcPr>
            <w:tcW w:w="2180" w:type="dxa"/>
            <w:shd w:val="clear" w:color="auto" w:fill="auto"/>
          </w:tcPr>
          <w:p w14:paraId="1FB8C04F" w14:textId="1D077AD1" w:rsidR="00C95A78" w:rsidRPr="00C95A78" w:rsidRDefault="00C95A78" w:rsidP="00C95A78">
            <w:pPr>
              <w:ind w:firstLine="0"/>
            </w:pPr>
            <w:r>
              <w:t>Bradley</w:t>
            </w:r>
          </w:p>
        </w:tc>
      </w:tr>
      <w:tr w:rsidR="00C95A78" w:rsidRPr="00C95A78" w14:paraId="4B849C32" w14:textId="77777777" w:rsidTr="00C95A78">
        <w:tc>
          <w:tcPr>
            <w:tcW w:w="2179" w:type="dxa"/>
            <w:shd w:val="clear" w:color="auto" w:fill="auto"/>
          </w:tcPr>
          <w:p w14:paraId="28C669CD" w14:textId="42FF5DC5" w:rsidR="00C95A78" w:rsidRPr="00C95A78" w:rsidRDefault="00C95A78" w:rsidP="00C95A78">
            <w:pPr>
              <w:ind w:firstLine="0"/>
            </w:pPr>
            <w:r>
              <w:t>Brewer</w:t>
            </w:r>
          </w:p>
        </w:tc>
        <w:tc>
          <w:tcPr>
            <w:tcW w:w="2179" w:type="dxa"/>
            <w:shd w:val="clear" w:color="auto" w:fill="auto"/>
          </w:tcPr>
          <w:p w14:paraId="5ED5A733" w14:textId="59BD3119" w:rsidR="00C95A78" w:rsidRPr="00C95A78" w:rsidRDefault="00C95A78" w:rsidP="00C95A78">
            <w:pPr>
              <w:ind w:firstLine="0"/>
            </w:pPr>
            <w:r>
              <w:t>Brittain</w:t>
            </w:r>
          </w:p>
        </w:tc>
        <w:tc>
          <w:tcPr>
            <w:tcW w:w="2180" w:type="dxa"/>
            <w:shd w:val="clear" w:color="auto" w:fill="auto"/>
          </w:tcPr>
          <w:p w14:paraId="457C458A" w14:textId="4A116073" w:rsidR="00C95A78" w:rsidRPr="00C95A78" w:rsidRDefault="00C95A78" w:rsidP="00C95A78">
            <w:pPr>
              <w:ind w:firstLine="0"/>
            </w:pPr>
            <w:r>
              <w:t>Carter</w:t>
            </w:r>
          </w:p>
        </w:tc>
      </w:tr>
      <w:tr w:rsidR="00C95A78" w:rsidRPr="00C95A78" w14:paraId="31C58DDA" w14:textId="77777777" w:rsidTr="00C95A78">
        <w:tc>
          <w:tcPr>
            <w:tcW w:w="2179" w:type="dxa"/>
            <w:shd w:val="clear" w:color="auto" w:fill="auto"/>
          </w:tcPr>
          <w:p w14:paraId="3968F492" w14:textId="17AE09DA" w:rsidR="00C95A78" w:rsidRPr="00C95A78" w:rsidRDefault="00C95A78" w:rsidP="00C95A78">
            <w:pPr>
              <w:ind w:firstLine="0"/>
            </w:pPr>
            <w:r>
              <w:t>Chapman</w:t>
            </w:r>
          </w:p>
        </w:tc>
        <w:tc>
          <w:tcPr>
            <w:tcW w:w="2179" w:type="dxa"/>
            <w:shd w:val="clear" w:color="auto" w:fill="auto"/>
          </w:tcPr>
          <w:p w14:paraId="0A7B46AE" w14:textId="0ABC9D28" w:rsidR="00C95A78" w:rsidRPr="00C95A78" w:rsidRDefault="00C95A78" w:rsidP="00C95A78">
            <w:pPr>
              <w:ind w:firstLine="0"/>
            </w:pPr>
            <w:r>
              <w:t>Chumley</w:t>
            </w:r>
          </w:p>
        </w:tc>
        <w:tc>
          <w:tcPr>
            <w:tcW w:w="2180" w:type="dxa"/>
            <w:shd w:val="clear" w:color="auto" w:fill="auto"/>
          </w:tcPr>
          <w:p w14:paraId="3653392F" w14:textId="00E5BA69" w:rsidR="00C95A78" w:rsidRPr="00C95A78" w:rsidRDefault="00C95A78" w:rsidP="00C95A78">
            <w:pPr>
              <w:ind w:firstLine="0"/>
            </w:pPr>
            <w:r>
              <w:t>Clyburn</w:t>
            </w:r>
          </w:p>
        </w:tc>
      </w:tr>
      <w:tr w:rsidR="00C95A78" w:rsidRPr="00C95A78" w14:paraId="3AACC155" w14:textId="77777777" w:rsidTr="00C95A78">
        <w:tc>
          <w:tcPr>
            <w:tcW w:w="2179" w:type="dxa"/>
            <w:shd w:val="clear" w:color="auto" w:fill="auto"/>
          </w:tcPr>
          <w:p w14:paraId="02DFAC81" w14:textId="082D0E70" w:rsidR="00C95A78" w:rsidRPr="00C95A78" w:rsidRDefault="00C95A78" w:rsidP="00C95A78">
            <w:pPr>
              <w:ind w:firstLine="0"/>
            </w:pPr>
            <w:r>
              <w:t>Crawford</w:t>
            </w:r>
          </w:p>
        </w:tc>
        <w:tc>
          <w:tcPr>
            <w:tcW w:w="2179" w:type="dxa"/>
            <w:shd w:val="clear" w:color="auto" w:fill="auto"/>
          </w:tcPr>
          <w:p w14:paraId="59E98F34" w14:textId="438F8C52" w:rsidR="00C95A78" w:rsidRPr="00C95A78" w:rsidRDefault="00C95A78" w:rsidP="00C95A78">
            <w:pPr>
              <w:ind w:firstLine="0"/>
            </w:pPr>
            <w:r>
              <w:t>Davis</w:t>
            </w:r>
          </w:p>
        </w:tc>
        <w:tc>
          <w:tcPr>
            <w:tcW w:w="2180" w:type="dxa"/>
            <w:shd w:val="clear" w:color="auto" w:fill="auto"/>
          </w:tcPr>
          <w:p w14:paraId="70279C86" w14:textId="7506FC84" w:rsidR="00C95A78" w:rsidRPr="00C95A78" w:rsidRDefault="00C95A78" w:rsidP="00C95A78">
            <w:pPr>
              <w:ind w:firstLine="0"/>
            </w:pPr>
            <w:r>
              <w:t>Dillard</w:t>
            </w:r>
          </w:p>
        </w:tc>
      </w:tr>
      <w:tr w:rsidR="00C95A78" w:rsidRPr="00C95A78" w14:paraId="714A119F" w14:textId="77777777" w:rsidTr="00C95A78">
        <w:tc>
          <w:tcPr>
            <w:tcW w:w="2179" w:type="dxa"/>
            <w:shd w:val="clear" w:color="auto" w:fill="auto"/>
          </w:tcPr>
          <w:p w14:paraId="1081AF13" w14:textId="28124A7E" w:rsidR="00C95A78" w:rsidRPr="00C95A78" w:rsidRDefault="00C95A78" w:rsidP="00C95A78">
            <w:pPr>
              <w:ind w:firstLine="0"/>
            </w:pPr>
            <w:r>
              <w:t>Erickson</w:t>
            </w:r>
          </w:p>
        </w:tc>
        <w:tc>
          <w:tcPr>
            <w:tcW w:w="2179" w:type="dxa"/>
            <w:shd w:val="clear" w:color="auto" w:fill="auto"/>
          </w:tcPr>
          <w:p w14:paraId="5A263388" w14:textId="60C08509" w:rsidR="00C95A78" w:rsidRPr="00C95A78" w:rsidRDefault="00C95A78" w:rsidP="00C95A78">
            <w:pPr>
              <w:ind w:firstLine="0"/>
            </w:pPr>
            <w:r>
              <w:t>Gagnon</w:t>
            </w:r>
          </w:p>
        </w:tc>
        <w:tc>
          <w:tcPr>
            <w:tcW w:w="2180" w:type="dxa"/>
            <w:shd w:val="clear" w:color="auto" w:fill="auto"/>
          </w:tcPr>
          <w:p w14:paraId="0693DB20" w14:textId="54BC8C20" w:rsidR="00C95A78" w:rsidRPr="00C95A78" w:rsidRDefault="00C95A78" w:rsidP="00C95A78">
            <w:pPr>
              <w:ind w:firstLine="0"/>
            </w:pPr>
            <w:r>
              <w:t>Garvin</w:t>
            </w:r>
          </w:p>
        </w:tc>
      </w:tr>
      <w:tr w:rsidR="00C95A78" w:rsidRPr="00C95A78" w14:paraId="4F843C28" w14:textId="77777777" w:rsidTr="00C95A78">
        <w:tc>
          <w:tcPr>
            <w:tcW w:w="2179" w:type="dxa"/>
            <w:shd w:val="clear" w:color="auto" w:fill="auto"/>
          </w:tcPr>
          <w:p w14:paraId="4192E70A" w14:textId="60588A01" w:rsidR="00C95A78" w:rsidRPr="00C95A78" w:rsidRDefault="00C95A78" w:rsidP="00C95A78">
            <w:pPr>
              <w:ind w:firstLine="0"/>
            </w:pPr>
            <w:r>
              <w:t>Gatch</w:t>
            </w:r>
          </w:p>
        </w:tc>
        <w:tc>
          <w:tcPr>
            <w:tcW w:w="2179" w:type="dxa"/>
            <w:shd w:val="clear" w:color="auto" w:fill="auto"/>
          </w:tcPr>
          <w:p w14:paraId="3BB64239" w14:textId="3FB33529" w:rsidR="00C95A78" w:rsidRPr="00C95A78" w:rsidRDefault="00C95A78" w:rsidP="00C95A78">
            <w:pPr>
              <w:ind w:firstLine="0"/>
            </w:pPr>
            <w:r>
              <w:t>Gibson</w:t>
            </w:r>
          </w:p>
        </w:tc>
        <w:tc>
          <w:tcPr>
            <w:tcW w:w="2180" w:type="dxa"/>
            <w:shd w:val="clear" w:color="auto" w:fill="auto"/>
          </w:tcPr>
          <w:p w14:paraId="5A176B82" w14:textId="590B35D8" w:rsidR="00C95A78" w:rsidRPr="00C95A78" w:rsidRDefault="00C95A78" w:rsidP="00C95A78">
            <w:pPr>
              <w:ind w:firstLine="0"/>
            </w:pPr>
            <w:r>
              <w:t>Gilliard</w:t>
            </w:r>
          </w:p>
        </w:tc>
      </w:tr>
      <w:tr w:rsidR="00C95A78" w:rsidRPr="00C95A78" w14:paraId="2AB0836E" w14:textId="77777777" w:rsidTr="00C95A78">
        <w:tc>
          <w:tcPr>
            <w:tcW w:w="2179" w:type="dxa"/>
            <w:shd w:val="clear" w:color="auto" w:fill="auto"/>
          </w:tcPr>
          <w:p w14:paraId="1F04B3E2" w14:textId="1E1D720B" w:rsidR="00C95A78" w:rsidRPr="00C95A78" w:rsidRDefault="00C95A78" w:rsidP="00C95A78">
            <w:pPr>
              <w:ind w:firstLine="0"/>
            </w:pPr>
            <w:r>
              <w:t>Guest</w:t>
            </w:r>
          </w:p>
        </w:tc>
        <w:tc>
          <w:tcPr>
            <w:tcW w:w="2179" w:type="dxa"/>
            <w:shd w:val="clear" w:color="auto" w:fill="auto"/>
          </w:tcPr>
          <w:p w14:paraId="1275A76B" w14:textId="6AACC9EA" w:rsidR="00C95A78" w:rsidRPr="00C95A78" w:rsidRDefault="00C95A78" w:rsidP="00C95A78">
            <w:pPr>
              <w:ind w:firstLine="0"/>
            </w:pPr>
            <w:r>
              <w:t>Hardee</w:t>
            </w:r>
          </w:p>
        </w:tc>
        <w:tc>
          <w:tcPr>
            <w:tcW w:w="2180" w:type="dxa"/>
            <w:shd w:val="clear" w:color="auto" w:fill="auto"/>
          </w:tcPr>
          <w:p w14:paraId="46A45DD5" w14:textId="01CAFF83" w:rsidR="00C95A78" w:rsidRPr="00C95A78" w:rsidRDefault="00C95A78" w:rsidP="00C95A78">
            <w:pPr>
              <w:ind w:firstLine="0"/>
            </w:pPr>
            <w:r>
              <w:t>Hart</w:t>
            </w:r>
          </w:p>
        </w:tc>
      </w:tr>
      <w:tr w:rsidR="00C95A78" w:rsidRPr="00C95A78" w14:paraId="6C37CD47" w14:textId="77777777" w:rsidTr="00C95A78">
        <w:tc>
          <w:tcPr>
            <w:tcW w:w="2179" w:type="dxa"/>
            <w:shd w:val="clear" w:color="auto" w:fill="auto"/>
          </w:tcPr>
          <w:p w14:paraId="50AEDEA3" w14:textId="63B8EE79" w:rsidR="00C95A78" w:rsidRPr="00C95A78" w:rsidRDefault="00C95A78" w:rsidP="00C95A78">
            <w:pPr>
              <w:ind w:firstLine="0"/>
            </w:pPr>
            <w:r>
              <w:t>Henegan</w:t>
            </w:r>
          </w:p>
        </w:tc>
        <w:tc>
          <w:tcPr>
            <w:tcW w:w="2179" w:type="dxa"/>
            <w:shd w:val="clear" w:color="auto" w:fill="auto"/>
          </w:tcPr>
          <w:p w14:paraId="5F9FFE96" w14:textId="48A18667" w:rsidR="00C95A78" w:rsidRPr="00C95A78" w:rsidRDefault="00C95A78" w:rsidP="00C95A78">
            <w:pPr>
              <w:ind w:firstLine="0"/>
            </w:pPr>
            <w:r>
              <w:t>Herbkersman</w:t>
            </w:r>
          </w:p>
        </w:tc>
        <w:tc>
          <w:tcPr>
            <w:tcW w:w="2180" w:type="dxa"/>
            <w:shd w:val="clear" w:color="auto" w:fill="auto"/>
          </w:tcPr>
          <w:p w14:paraId="17F6A580" w14:textId="77AE0437" w:rsidR="00C95A78" w:rsidRPr="00C95A78" w:rsidRDefault="00C95A78" w:rsidP="00C95A78">
            <w:pPr>
              <w:ind w:firstLine="0"/>
            </w:pPr>
            <w:r>
              <w:t>Hewitt</w:t>
            </w:r>
          </w:p>
        </w:tc>
      </w:tr>
      <w:tr w:rsidR="00C95A78" w:rsidRPr="00C95A78" w14:paraId="20D7068A" w14:textId="77777777" w:rsidTr="00C95A78">
        <w:tc>
          <w:tcPr>
            <w:tcW w:w="2179" w:type="dxa"/>
            <w:shd w:val="clear" w:color="auto" w:fill="auto"/>
          </w:tcPr>
          <w:p w14:paraId="33CB1C52" w14:textId="69E4BA46" w:rsidR="00C95A78" w:rsidRPr="00C95A78" w:rsidRDefault="00C95A78" w:rsidP="00C95A78">
            <w:pPr>
              <w:ind w:firstLine="0"/>
            </w:pPr>
            <w:r>
              <w:t>Hiott</w:t>
            </w:r>
          </w:p>
        </w:tc>
        <w:tc>
          <w:tcPr>
            <w:tcW w:w="2179" w:type="dxa"/>
            <w:shd w:val="clear" w:color="auto" w:fill="auto"/>
          </w:tcPr>
          <w:p w14:paraId="120A55A0" w14:textId="06CAF8DC" w:rsidR="00C95A78" w:rsidRPr="00C95A78" w:rsidRDefault="00C95A78" w:rsidP="00C95A78">
            <w:pPr>
              <w:ind w:firstLine="0"/>
            </w:pPr>
            <w:r>
              <w:t>Hixon</w:t>
            </w:r>
          </w:p>
        </w:tc>
        <w:tc>
          <w:tcPr>
            <w:tcW w:w="2180" w:type="dxa"/>
            <w:shd w:val="clear" w:color="auto" w:fill="auto"/>
          </w:tcPr>
          <w:p w14:paraId="31839AD1" w14:textId="33B9B2D7" w:rsidR="00C95A78" w:rsidRPr="00C95A78" w:rsidRDefault="00C95A78" w:rsidP="00C95A78">
            <w:pPr>
              <w:ind w:firstLine="0"/>
            </w:pPr>
            <w:r>
              <w:t>Hosey</w:t>
            </w:r>
          </w:p>
        </w:tc>
      </w:tr>
      <w:tr w:rsidR="00C95A78" w:rsidRPr="00C95A78" w14:paraId="70AB8B45" w14:textId="77777777" w:rsidTr="00C95A78">
        <w:tc>
          <w:tcPr>
            <w:tcW w:w="2179" w:type="dxa"/>
            <w:shd w:val="clear" w:color="auto" w:fill="auto"/>
          </w:tcPr>
          <w:p w14:paraId="7422A1F7" w14:textId="760EAE4E" w:rsidR="00C95A78" w:rsidRPr="00C95A78" w:rsidRDefault="00C95A78" w:rsidP="00C95A78">
            <w:pPr>
              <w:ind w:firstLine="0"/>
            </w:pPr>
            <w:r>
              <w:t>Howard</w:t>
            </w:r>
          </w:p>
        </w:tc>
        <w:tc>
          <w:tcPr>
            <w:tcW w:w="2179" w:type="dxa"/>
            <w:shd w:val="clear" w:color="auto" w:fill="auto"/>
          </w:tcPr>
          <w:p w14:paraId="6FAC65A8" w14:textId="2C41DC20" w:rsidR="00C95A78" w:rsidRPr="00C95A78" w:rsidRDefault="00C95A78" w:rsidP="00C95A78">
            <w:pPr>
              <w:ind w:firstLine="0"/>
            </w:pPr>
            <w:r>
              <w:t>J. E. Johnson</w:t>
            </w:r>
          </w:p>
        </w:tc>
        <w:tc>
          <w:tcPr>
            <w:tcW w:w="2180" w:type="dxa"/>
            <w:shd w:val="clear" w:color="auto" w:fill="auto"/>
          </w:tcPr>
          <w:p w14:paraId="43C4D1A5" w14:textId="75A67FC7" w:rsidR="00C95A78" w:rsidRPr="00C95A78" w:rsidRDefault="00C95A78" w:rsidP="00C95A78">
            <w:pPr>
              <w:ind w:firstLine="0"/>
            </w:pPr>
            <w:r>
              <w:t>J. L. Johnson</w:t>
            </w:r>
          </w:p>
        </w:tc>
      </w:tr>
      <w:tr w:rsidR="00C95A78" w:rsidRPr="00C95A78" w14:paraId="56AB930E" w14:textId="77777777" w:rsidTr="00C95A78">
        <w:tc>
          <w:tcPr>
            <w:tcW w:w="2179" w:type="dxa"/>
            <w:shd w:val="clear" w:color="auto" w:fill="auto"/>
          </w:tcPr>
          <w:p w14:paraId="000AB83A" w14:textId="0F80F26D" w:rsidR="00C95A78" w:rsidRPr="00C95A78" w:rsidRDefault="00C95A78" w:rsidP="00C95A78">
            <w:pPr>
              <w:ind w:firstLine="0"/>
            </w:pPr>
            <w:r>
              <w:t>W. Jones</w:t>
            </w:r>
          </w:p>
        </w:tc>
        <w:tc>
          <w:tcPr>
            <w:tcW w:w="2179" w:type="dxa"/>
            <w:shd w:val="clear" w:color="auto" w:fill="auto"/>
          </w:tcPr>
          <w:p w14:paraId="364A3AC0" w14:textId="60E10042" w:rsidR="00C95A78" w:rsidRPr="00C95A78" w:rsidRDefault="00C95A78" w:rsidP="00C95A78">
            <w:pPr>
              <w:ind w:firstLine="0"/>
            </w:pPr>
            <w:r>
              <w:t>Jordan</w:t>
            </w:r>
          </w:p>
        </w:tc>
        <w:tc>
          <w:tcPr>
            <w:tcW w:w="2180" w:type="dxa"/>
            <w:shd w:val="clear" w:color="auto" w:fill="auto"/>
          </w:tcPr>
          <w:p w14:paraId="58BC9BA3" w14:textId="32D3DAD0" w:rsidR="00C95A78" w:rsidRPr="00C95A78" w:rsidRDefault="00C95A78" w:rsidP="00C95A78">
            <w:pPr>
              <w:ind w:firstLine="0"/>
            </w:pPr>
            <w:r>
              <w:t>Kirby</w:t>
            </w:r>
          </w:p>
        </w:tc>
      </w:tr>
      <w:tr w:rsidR="00C95A78" w:rsidRPr="00C95A78" w14:paraId="7B67CB5D" w14:textId="77777777" w:rsidTr="00C95A78">
        <w:tc>
          <w:tcPr>
            <w:tcW w:w="2179" w:type="dxa"/>
            <w:shd w:val="clear" w:color="auto" w:fill="auto"/>
          </w:tcPr>
          <w:p w14:paraId="0F356DEF" w14:textId="047E3A8D" w:rsidR="00C95A78" w:rsidRPr="00C95A78" w:rsidRDefault="00C95A78" w:rsidP="00C95A78">
            <w:pPr>
              <w:ind w:firstLine="0"/>
            </w:pPr>
            <w:r>
              <w:t>Long</w:t>
            </w:r>
          </w:p>
        </w:tc>
        <w:tc>
          <w:tcPr>
            <w:tcW w:w="2179" w:type="dxa"/>
            <w:shd w:val="clear" w:color="auto" w:fill="auto"/>
          </w:tcPr>
          <w:p w14:paraId="0FC7283E" w14:textId="7998F6A8" w:rsidR="00C95A78" w:rsidRPr="00C95A78" w:rsidRDefault="00C95A78" w:rsidP="00C95A78">
            <w:pPr>
              <w:ind w:firstLine="0"/>
            </w:pPr>
            <w:r>
              <w:t>Lowe</w:t>
            </w:r>
          </w:p>
        </w:tc>
        <w:tc>
          <w:tcPr>
            <w:tcW w:w="2180" w:type="dxa"/>
            <w:shd w:val="clear" w:color="auto" w:fill="auto"/>
          </w:tcPr>
          <w:p w14:paraId="665F91C3" w14:textId="7C3B7726" w:rsidR="00C95A78" w:rsidRPr="00C95A78" w:rsidRDefault="00C95A78" w:rsidP="00C95A78">
            <w:pPr>
              <w:ind w:firstLine="0"/>
            </w:pPr>
            <w:r>
              <w:t>McCravy</w:t>
            </w:r>
          </w:p>
        </w:tc>
      </w:tr>
      <w:tr w:rsidR="00C95A78" w:rsidRPr="00C95A78" w14:paraId="2176DF40" w14:textId="77777777" w:rsidTr="00C95A78">
        <w:tc>
          <w:tcPr>
            <w:tcW w:w="2179" w:type="dxa"/>
            <w:shd w:val="clear" w:color="auto" w:fill="auto"/>
          </w:tcPr>
          <w:p w14:paraId="57F1B3B5" w14:textId="1056F135" w:rsidR="00C95A78" w:rsidRPr="00C95A78" w:rsidRDefault="00C95A78" w:rsidP="00C95A78">
            <w:pPr>
              <w:ind w:firstLine="0"/>
            </w:pPr>
            <w:r>
              <w:t>McGinnis</w:t>
            </w:r>
          </w:p>
        </w:tc>
        <w:tc>
          <w:tcPr>
            <w:tcW w:w="2179" w:type="dxa"/>
            <w:shd w:val="clear" w:color="auto" w:fill="auto"/>
          </w:tcPr>
          <w:p w14:paraId="6E880995" w14:textId="7270303A" w:rsidR="00C95A78" w:rsidRPr="00C95A78" w:rsidRDefault="00C95A78" w:rsidP="00C95A78">
            <w:pPr>
              <w:ind w:firstLine="0"/>
            </w:pPr>
            <w:r>
              <w:t>J. Moore</w:t>
            </w:r>
          </w:p>
        </w:tc>
        <w:tc>
          <w:tcPr>
            <w:tcW w:w="2180" w:type="dxa"/>
            <w:shd w:val="clear" w:color="auto" w:fill="auto"/>
          </w:tcPr>
          <w:p w14:paraId="73E4895E" w14:textId="54F72731" w:rsidR="00C95A78" w:rsidRPr="00C95A78" w:rsidRDefault="00C95A78" w:rsidP="00C95A78">
            <w:pPr>
              <w:ind w:firstLine="0"/>
            </w:pPr>
            <w:r>
              <w:t>T. Moore</w:t>
            </w:r>
          </w:p>
        </w:tc>
      </w:tr>
      <w:tr w:rsidR="00C95A78" w:rsidRPr="00C95A78" w14:paraId="28D6A891" w14:textId="77777777" w:rsidTr="00C95A78">
        <w:tc>
          <w:tcPr>
            <w:tcW w:w="2179" w:type="dxa"/>
            <w:shd w:val="clear" w:color="auto" w:fill="auto"/>
          </w:tcPr>
          <w:p w14:paraId="685F56B7" w14:textId="28A76209" w:rsidR="00C95A78" w:rsidRPr="00C95A78" w:rsidRDefault="00C95A78" w:rsidP="00C95A78">
            <w:pPr>
              <w:ind w:firstLine="0"/>
            </w:pPr>
            <w:r>
              <w:t>Moss</w:t>
            </w:r>
          </w:p>
        </w:tc>
        <w:tc>
          <w:tcPr>
            <w:tcW w:w="2179" w:type="dxa"/>
            <w:shd w:val="clear" w:color="auto" w:fill="auto"/>
          </w:tcPr>
          <w:p w14:paraId="2C8E9AB9" w14:textId="3868C7F0" w:rsidR="00C95A78" w:rsidRPr="00C95A78" w:rsidRDefault="00C95A78" w:rsidP="00C95A78">
            <w:pPr>
              <w:ind w:firstLine="0"/>
            </w:pPr>
            <w:r>
              <w:t>Murphy</w:t>
            </w:r>
          </w:p>
        </w:tc>
        <w:tc>
          <w:tcPr>
            <w:tcW w:w="2180" w:type="dxa"/>
            <w:shd w:val="clear" w:color="auto" w:fill="auto"/>
          </w:tcPr>
          <w:p w14:paraId="75D288CA" w14:textId="26CB25C5" w:rsidR="00C95A78" w:rsidRPr="00C95A78" w:rsidRDefault="00C95A78" w:rsidP="00C95A78">
            <w:pPr>
              <w:ind w:firstLine="0"/>
            </w:pPr>
            <w:r>
              <w:t>Neese</w:t>
            </w:r>
          </w:p>
        </w:tc>
      </w:tr>
      <w:tr w:rsidR="00C95A78" w:rsidRPr="00C95A78" w14:paraId="29170283" w14:textId="77777777" w:rsidTr="00C95A78">
        <w:tc>
          <w:tcPr>
            <w:tcW w:w="2179" w:type="dxa"/>
            <w:shd w:val="clear" w:color="auto" w:fill="auto"/>
          </w:tcPr>
          <w:p w14:paraId="4E0D8DD4" w14:textId="5A74B967" w:rsidR="00C95A78" w:rsidRPr="00C95A78" w:rsidRDefault="00C95A78" w:rsidP="00C95A78">
            <w:pPr>
              <w:ind w:firstLine="0"/>
            </w:pPr>
            <w:r>
              <w:t>B. Newton</w:t>
            </w:r>
          </w:p>
        </w:tc>
        <w:tc>
          <w:tcPr>
            <w:tcW w:w="2179" w:type="dxa"/>
            <w:shd w:val="clear" w:color="auto" w:fill="auto"/>
          </w:tcPr>
          <w:p w14:paraId="7906DEF8" w14:textId="4AF97F28" w:rsidR="00C95A78" w:rsidRPr="00C95A78" w:rsidRDefault="00C95A78" w:rsidP="00C95A78">
            <w:pPr>
              <w:ind w:firstLine="0"/>
            </w:pPr>
            <w:r>
              <w:t>W. Newton</w:t>
            </w:r>
          </w:p>
        </w:tc>
        <w:tc>
          <w:tcPr>
            <w:tcW w:w="2180" w:type="dxa"/>
            <w:shd w:val="clear" w:color="auto" w:fill="auto"/>
          </w:tcPr>
          <w:p w14:paraId="17A4D1F3" w14:textId="608FFA18" w:rsidR="00C95A78" w:rsidRPr="00C95A78" w:rsidRDefault="00C95A78" w:rsidP="00C95A78">
            <w:pPr>
              <w:ind w:firstLine="0"/>
            </w:pPr>
            <w:r>
              <w:t>Oremus</w:t>
            </w:r>
          </w:p>
        </w:tc>
      </w:tr>
      <w:tr w:rsidR="00C95A78" w:rsidRPr="00C95A78" w14:paraId="68FE128B" w14:textId="77777777" w:rsidTr="00C95A78">
        <w:tc>
          <w:tcPr>
            <w:tcW w:w="2179" w:type="dxa"/>
            <w:shd w:val="clear" w:color="auto" w:fill="auto"/>
          </w:tcPr>
          <w:p w14:paraId="72C82E02" w14:textId="0E7A5F63" w:rsidR="00C95A78" w:rsidRPr="00C95A78" w:rsidRDefault="00C95A78" w:rsidP="00C95A78">
            <w:pPr>
              <w:ind w:firstLine="0"/>
            </w:pPr>
            <w:r>
              <w:t>Pendarvis</w:t>
            </w:r>
          </w:p>
        </w:tc>
        <w:tc>
          <w:tcPr>
            <w:tcW w:w="2179" w:type="dxa"/>
            <w:shd w:val="clear" w:color="auto" w:fill="auto"/>
          </w:tcPr>
          <w:p w14:paraId="0499FB71" w14:textId="07AA0553" w:rsidR="00C95A78" w:rsidRPr="00C95A78" w:rsidRDefault="00C95A78" w:rsidP="00C95A78">
            <w:pPr>
              <w:ind w:firstLine="0"/>
            </w:pPr>
            <w:r>
              <w:t>Rivers</w:t>
            </w:r>
          </w:p>
        </w:tc>
        <w:tc>
          <w:tcPr>
            <w:tcW w:w="2180" w:type="dxa"/>
            <w:shd w:val="clear" w:color="auto" w:fill="auto"/>
          </w:tcPr>
          <w:p w14:paraId="224FC324" w14:textId="209B0903" w:rsidR="00C95A78" w:rsidRPr="00C95A78" w:rsidRDefault="00C95A78" w:rsidP="00C95A78">
            <w:pPr>
              <w:ind w:firstLine="0"/>
            </w:pPr>
            <w:r>
              <w:t>Rutherford</w:t>
            </w:r>
          </w:p>
        </w:tc>
      </w:tr>
      <w:tr w:rsidR="00C95A78" w:rsidRPr="00C95A78" w14:paraId="232FE4F3" w14:textId="77777777" w:rsidTr="00C95A78">
        <w:tc>
          <w:tcPr>
            <w:tcW w:w="2179" w:type="dxa"/>
            <w:shd w:val="clear" w:color="auto" w:fill="auto"/>
          </w:tcPr>
          <w:p w14:paraId="761A4FDC" w14:textId="76B572FB" w:rsidR="00C95A78" w:rsidRPr="00C95A78" w:rsidRDefault="00C95A78" w:rsidP="00C95A78">
            <w:pPr>
              <w:ind w:firstLine="0"/>
            </w:pPr>
            <w:r>
              <w:t>Sandifer</w:t>
            </w:r>
          </w:p>
        </w:tc>
        <w:tc>
          <w:tcPr>
            <w:tcW w:w="2179" w:type="dxa"/>
            <w:shd w:val="clear" w:color="auto" w:fill="auto"/>
          </w:tcPr>
          <w:p w14:paraId="6A76A44E" w14:textId="2A08FE8C" w:rsidR="00C95A78" w:rsidRPr="00C95A78" w:rsidRDefault="00C95A78" w:rsidP="00C95A78">
            <w:pPr>
              <w:ind w:firstLine="0"/>
            </w:pPr>
            <w:r>
              <w:t>Schuessler</w:t>
            </w:r>
          </w:p>
        </w:tc>
        <w:tc>
          <w:tcPr>
            <w:tcW w:w="2180" w:type="dxa"/>
            <w:shd w:val="clear" w:color="auto" w:fill="auto"/>
          </w:tcPr>
          <w:p w14:paraId="648A2810" w14:textId="361A01F9" w:rsidR="00C95A78" w:rsidRPr="00C95A78" w:rsidRDefault="00C95A78" w:rsidP="00C95A78">
            <w:pPr>
              <w:ind w:firstLine="0"/>
            </w:pPr>
            <w:r>
              <w:t>M. M. Smith</w:t>
            </w:r>
          </w:p>
        </w:tc>
      </w:tr>
      <w:tr w:rsidR="00C95A78" w:rsidRPr="00C95A78" w14:paraId="23B37051" w14:textId="77777777" w:rsidTr="00C95A78">
        <w:tc>
          <w:tcPr>
            <w:tcW w:w="2179" w:type="dxa"/>
            <w:shd w:val="clear" w:color="auto" w:fill="auto"/>
          </w:tcPr>
          <w:p w14:paraId="7F6F10C5" w14:textId="1ECA8161" w:rsidR="00C95A78" w:rsidRPr="00C95A78" w:rsidRDefault="00C95A78" w:rsidP="00C95A78">
            <w:pPr>
              <w:ind w:firstLine="0"/>
            </w:pPr>
            <w:r>
              <w:t>Stavrinakis</w:t>
            </w:r>
          </w:p>
        </w:tc>
        <w:tc>
          <w:tcPr>
            <w:tcW w:w="2179" w:type="dxa"/>
            <w:shd w:val="clear" w:color="auto" w:fill="auto"/>
          </w:tcPr>
          <w:p w14:paraId="62E3553E" w14:textId="59D22A7F" w:rsidR="00C95A78" w:rsidRPr="00C95A78" w:rsidRDefault="00C95A78" w:rsidP="00C95A78">
            <w:pPr>
              <w:ind w:firstLine="0"/>
            </w:pPr>
            <w:r>
              <w:t>Taylor</w:t>
            </w:r>
          </w:p>
        </w:tc>
        <w:tc>
          <w:tcPr>
            <w:tcW w:w="2180" w:type="dxa"/>
            <w:shd w:val="clear" w:color="auto" w:fill="auto"/>
          </w:tcPr>
          <w:p w14:paraId="464A1925" w14:textId="6EB5362E" w:rsidR="00C95A78" w:rsidRPr="00C95A78" w:rsidRDefault="00C95A78" w:rsidP="00C95A78">
            <w:pPr>
              <w:ind w:firstLine="0"/>
            </w:pPr>
            <w:r>
              <w:t>Thayer</w:t>
            </w:r>
          </w:p>
        </w:tc>
      </w:tr>
      <w:tr w:rsidR="00C95A78" w:rsidRPr="00C95A78" w14:paraId="377E3767" w14:textId="77777777" w:rsidTr="00C95A78">
        <w:tc>
          <w:tcPr>
            <w:tcW w:w="2179" w:type="dxa"/>
            <w:shd w:val="clear" w:color="auto" w:fill="auto"/>
          </w:tcPr>
          <w:p w14:paraId="35E89F08" w14:textId="38EC8011" w:rsidR="00C95A78" w:rsidRPr="00C95A78" w:rsidRDefault="00C95A78" w:rsidP="00F948CB">
            <w:pPr>
              <w:keepNext/>
              <w:ind w:firstLine="0"/>
            </w:pPr>
            <w:r>
              <w:t>Vaughan</w:t>
            </w:r>
          </w:p>
        </w:tc>
        <w:tc>
          <w:tcPr>
            <w:tcW w:w="2179" w:type="dxa"/>
            <w:shd w:val="clear" w:color="auto" w:fill="auto"/>
          </w:tcPr>
          <w:p w14:paraId="3829B3F3" w14:textId="63F9E1AB" w:rsidR="00C95A78" w:rsidRPr="00C95A78" w:rsidRDefault="00C95A78" w:rsidP="00F948CB">
            <w:pPr>
              <w:keepNext/>
              <w:ind w:firstLine="0"/>
            </w:pPr>
            <w:r>
              <w:t>Weeks</w:t>
            </w:r>
          </w:p>
        </w:tc>
        <w:tc>
          <w:tcPr>
            <w:tcW w:w="2180" w:type="dxa"/>
            <w:shd w:val="clear" w:color="auto" w:fill="auto"/>
          </w:tcPr>
          <w:p w14:paraId="32E9340A" w14:textId="045340A1" w:rsidR="00C95A78" w:rsidRPr="00C95A78" w:rsidRDefault="00C95A78" w:rsidP="00F948CB">
            <w:pPr>
              <w:keepNext/>
              <w:ind w:firstLine="0"/>
            </w:pPr>
            <w:r>
              <w:t>West</w:t>
            </w:r>
          </w:p>
        </w:tc>
      </w:tr>
      <w:tr w:rsidR="00C95A78" w:rsidRPr="00C95A78" w14:paraId="63DC170E" w14:textId="77777777" w:rsidTr="00C95A78">
        <w:tc>
          <w:tcPr>
            <w:tcW w:w="2179" w:type="dxa"/>
            <w:shd w:val="clear" w:color="auto" w:fill="auto"/>
          </w:tcPr>
          <w:p w14:paraId="0020471C" w14:textId="08E31C5C" w:rsidR="00C95A78" w:rsidRPr="00C95A78" w:rsidRDefault="00C95A78" w:rsidP="00F948CB">
            <w:pPr>
              <w:keepNext/>
              <w:ind w:firstLine="0"/>
            </w:pPr>
            <w:r>
              <w:t>Wheeler</w:t>
            </w:r>
          </w:p>
        </w:tc>
        <w:tc>
          <w:tcPr>
            <w:tcW w:w="2179" w:type="dxa"/>
            <w:shd w:val="clear" w:color="auto" w:fill="auto"/>
          </w:tcPr>
          <w:p w14:paraId="7154A4BB" w14:textId="0BC3ADEC" w:rsidR="00C95A78" w:rsidRPr="00C95A78" w:rsidRDefault="00C95A78" w:rsidP="00F948CB">
            <w:pPr>
              <w:keepNext/>
              <w:ind w:firstLine="0"/>
            </w:pPr>
            <w:r>
              <w:t>Wooten</w:t>
            </w:r>
          </w:p>
        </w:tc>
        <w:tc>
          <w:tcPr>
            <w:tcW w:w="2180" w:type="dxa"/>
            <w:shd w:val="clear" w:color="auto" w:fill="auto"/>
          </w:tcPr>
          <w:p w14:paraId="5740968A" w14:textId="77777777" w:rsidR="00C95A78" w:rsidRPr="00C95A78" w:rsidRDefault="00C95A78" w:rsidP="00F948CB">
            <w:pPr>
              <w:keepNext/>
              <w:ind w:firstLine="0"/>
            </w:pPr>
          </w:p>
        </w:tc>
      </w:tr>
    </w:tbl>
    <w:p w14:paraId="642DAE22" w14:textId="77777777" w:rsidR="00C95A78" w:rsidRDefault="00C95A78" w:rsidP="00F948CB">
      <w:pPr>
        <w:keepNext/>
      </w:pPr>
    </w:p>
    <w:p w14:paraId="10B3FF3C" w14:textId="77777777" w:rsidR="00C95A78" w:rsidRDefault="00C95A78" w:rsidP="00F948CB">
      <w:pPr>
        <w:keepNext/>
        <w:jc w:val="center"/>
        <w:rPr>
          <w:b/>
        </w:rPr>
      </w:pPr>
      <w:r w:rsidRPr="00C95A78">
        <w:rPr>
          <w:b/>
        </w:rPr>
        <w:t>Total--62</w:t>
      </w:r>
    </w:p>
    <w:p w14:paraId="5FA5F6D9" w14:textId="69522081" w:rsidR="00C95A78" w:rsidRDefault="00C95A78" w:rsidP="00F948CB">
      <w:pPr>
        <w:keepNext/>
        <w:jc w:val="center"/>
        <w:rPr>
          <w:b/>
        </w:rPr>
      </w:pPr>
    </w:p>
    <w:p w14:paraId="556C031A" w14:textId="77777777" w:rsidR="00C95A78" w:rsidRDefault="00C95A78" w:rsidP="00C95A78">
      <w:r>
        <w:t>So, the House refused to confirm the appointment of the Richland County Master-in-Equity</w:t>
      </w:r>
      <w:r w:rsidR="00F948CB">
        <w:t xml:space="preserve"> </w:t>
      </w:r>
      <w:r w:rsidR="00F948CB" w:rsidRPr="00F948CB">
        <w:t>and a message was ordered sent to the Senate accordingly.</w:t>
      </w:r>
    </w:p>
    <w:p w14:paraId="130B629E" w14:textId="77777777" w:rsidR="00C95A78" w:rsidRDefault="00C95A78" w:rsidP="00C95A78"/>
    <w:p w14:paraId="5ADA67E9" w14:textId="1AC8DB5B" w:rsidR="00C95A78" w:rsidRDefault="00C95A78" w:rsidP="00C95A78">
      <w:pPr>
        <w:keepNext/>
        <w:jc w:val="center"/>
        <w:rPr>
          <w:b/>
        </w:rPr>
      </w:pPr>
      <w:r w:rsidRPr="00C95A78">
        <w:rPr>
          <w:b/>
        </w:rPr>
        <w:t>R. 102, H. 4300--GOVERNOR'S VETO --DEBATE ADJOURNED ON VETO MESSAGE</w:t>
      </w:r>
    </w:p>
    <w:p w14:paraId="13ED9508" w14:textId="1C7B183E" w:rsidR="00C95A78" w:rsidRDefault="00C95A78" w:rsidP="00C95A78">
      <w:r>
        <w:t xml:space="preserve">The Veto message on the following Act was taken up:  </w:t>
      </w:r>
    </w:p>
    <w:p w14:paraId="015B0DBC" w14:textId="77777777" w:rsidR="00C95A78" w:rsidRDefault="00C95A78" w:rsidP="00C95A78">
      <w:bookmarkStart w:id="50" w:name="include_clip_start_117"/>
      <w:bookmarkEnd w:id="50"/>
    </w:p>
    <w:p w14:paraId="03160DA6" w14:textId="00785C4A" w:rsidR="00C95A78" w:rsidRDefault="00C95A78" w:rsidP="00C95A78">
      <w:pPr>
        <w:keepNext/>
      </w:pPr>
      <w:r>
        <w:t>(R</w:t>
      </w:r>
      <w:r w:rsidR="00F948CB">
        <w:t xml:space="preserve">. </w:t>
      </w:r>
      <w:r>
        <w:t>102</w:t>
      </w:r>
      <w:r w:rsidR="00F948CB">
        <w:t>,</w:t>
      </w:r>
      <w:r>
        <w:t xml:space="preserve"> H. 4300</w:t>
      </w:r>
      <w:r w:rsidR="00F948CB">
        <w:t>)</w:t>
      </w:r>
      <w:r>
        <w:t xml:space="preserve"> -- Ways and Means Committee: 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w:t>
      </w:r>
    </w:p>
    <w:p w14:paraId="71CAD9A6" w14:textId="77777777" w:rsidR="00F948CB" w:rsidRDefault="00F948CB" w:rsidP="00C95A78">
      <w:pPr>
        <w:keepNext/>
      </w:pPr>
    </w:p>
    <w:p w14:paraId="5EE1C437" w14:textId="71AEC088" w:rsidR="00C95A78" w:rsidRDefault="00C95A78" w:rsidP="00C95A78">
      <w:bookmarkStart w:id="51" w:name="include_clip_end_117"/>
      <w:bookmarkEnd w:id="51"/>
      <w:r>
        <w:t xml:space="preserve">Rep. HERBKERSMAN moved to adjourn debate on the Veto message until Tuesday, February 6, which was agreed to.  </w:t>
      </w:r>
    </w:p>
    <w:p w14:paraId="7173E5D9" w14:textId="77777777" w:rsidR="00C95A78" w:rsidRDefault="00C95A78" w:rsidP="00C95A78"/>
    <w:p w14:paraId="36EA5C8B" w14:textId="3D3AD0DF" w:rsidR="00C95A78" w:rsidRDefault="00C95A78" w:rsidP="00C95A78">
      <w:r>
        <w:t>Rep. FORREST moved that the House do now adjourn, which was agreed to.</w:t>
      </w:r>
    </w:p>
    <w:p w14:paraId="094FCFAC" w14:textId="77777777" w:rsidR="00C95A78" w:rsidRDefault="00C95A78" w:rsidP="00C95A78"/>
    <w:p w14:paraId="58E65ED3" w14:textId="18D0AEC1" w:rsidR="00C95A78" w:rsidRDefault="00C95A78" w:rsidP="00C95A78">
      <w:pPr>
        <w:keepNext/>
        <w:jc w:val="center"/>
        <w:rPr>
          <w:b/>
        </w:rPr>
      </w:pPr>
      <w:r w:rsidRPr="00C95A78">
        <w:rPr>
          <w:b/>
        </w:rPr>
        <w:t>RETURNED WITH CONCURRENCE</w:t>
      </w:r>
    </w:p>
    <w:p w14:paraId="0655C615" w14:textId="239CC010" w:rsidR="00C95A78" w:rsidRDefault="00C95A78" w:rsidP="00C95A78">
      <w:r>
        <w:t>The Senate returned to the House with concurrence the following:</w:t>
      </w:r>
    </w:p>
    <w:p w14:paraId="513FA40E" w14:textId="77777777" w:rsidR="00C95A78" w:rsidRDefault="00C95A78" w:rsidP="00C95A78">
      <w:bookmarkStart w:id="52" w:name="include_clip_start_122"/>
      <w:bookmarkEnd w:id="52"/>
    </w:p>
    <w:p w14:paraId="0329F953" w14:textId="77777777" w:rsidR="00C95A78" w:rsidRDefault="00C95A78" w:rsidP="00C95A78">
      <w:r>
        <w:t>H. 4887 --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CORPORAL EARL "TOMMY" RAUCH OF THE FLORENCE COUNTY SHERIFF'S OFFICE FOR EXCEPTIONAL COURAGE IN THE FACE OF DANGER WHILE IN THE LINE OF DUTY AND TO CONGRATULATE HIM UPON RECEIVING THE SOUTH CAROLINA SHERIFFS' ASSOCIATION 2023 MEDAL OF VALOR AWARD.</w:t>
      </w:r>
    </w:p>
    <w:p w14:paraId="6E78C7B4" w14:textId="77777777" w:rsidR="00C95A78" w:rsidRDefault="00C95A78" w:rsidP="00C95A78">
      <w:bookmarkStart w:id="53" w:name="include_clip_end_122"/>
      <w:bookmarkStart w:id="54" w:name="include_clip_start_123"/>
      <w:bookmarkEnd w:id="53"/>
      <w:bookmarkEnd w:id="54"/>
    </w:p>
    <w:p w14:paraId="1AADC40E" w14:textId="77777777" w:rsidR="00C95A78" w:rsidRDefault="00C95A78" w:rsidP="00C95A78">
      <w:r>
        <w:t>H. 4888 --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JOHN SCOTT POSTON OF THE FLORENCE COUNTY SHERIFF'S OFFICE FOR EXCEPTIONAL COURAGE IN THE FACE OF DANGER WHILE IN THE LINE OF DUTY AND TO CONGRATULATE HIM UPON RECEIVING THE SOUTH CAROLINA SHERIFFS' ASSOCIATION 2023 MEDAL OF VALOR AWARD.</w:t>
      </w:r>
    </w:p>
    <w:p w14:paraId="1C406B37" w14:textId="77777777" w:rsidR="00C95A78" w:rsidRDefault="00C95A78" w:rsidP="00C95A78">
      <w:bookmarkStart w:id="55" w:name="include_clip_end_123"/>
      <w:bookmarkStart w:id="56" w:name="include_clip_start_124"/>
      <w:bookmarkEnd w:id="55"/>
      <w:bookmarkEnd w:id="56"/>
    </w:p>
    <w:p w14:paraId="24659863" w14:textId="77777777" w:rsidR="00C95A78" w:rsidRDefault="00C95A78" w:rsidP="00C95A78">
      <w:r>
        <w:t>H. 4889 -- Rep. Gagnon: A CONCURRENT RESOLUTION TO CONGRATULATE THURMOND BISHOP OF ABBEVILLE COUNTY ON THE OCCASION OF HIS EIGHTY-FIFTH BIRTHDAY AND TO WISH HIM A JOYOUS BIRTHDAY CELEBRATION AND MUCH HAPPINESS IN THE DAYS AHEAD.</w:t>
      </w:r>
    </w:p>
    <w:p w14:paraId="2135EE5A" w14:textId="6E5DED4D" w:rsidR="00C95A78" w:rsidRDefault="00C95A78" w:rsidP="00C95A78">
      <w:bookmarkStart w:id="57" w:name="include_clip_end_124"/>
      <w:bookmarkEnd w:id="57"/>
    </w:p>
    <w:p w14:paraId="0B1433D3" w14:textId="2114E02C" w:rsidR="00C95A78" w:rsidRDefault="00C95A78" w:rsidP="00C95A78">
      <w:pPr>
        <w:keepNext/>
        <w:pBdr>
          <w:top w:val="single" w:sz="4" w:space="1" w:color="auto"/>
          <w:left w:val="single" w:sz="4" w:space="4" w:color="auto"/>
          <w:right w:val="single" w:sz="4" w:space="4" w:color="auto"/>
          <w:between w:val="single" w:sz="4" w:space="1" w:color="auto"/>
          <w:bar w:val="single" w:sz="4" w:color="auto"/>
        </w:pBdr>
        <w:jc w:val="center"/>
        <w:rPr>
          <w:b/>
        </w:rPr>
      </w:pPr>
      <w:r w:rsidRPr="00C95A78">
        <w:rPr>
          <w:b/>
        </w:rPr>
        <w:t>ADJOURNMENT</w:t>
      </w:r>
    </w:p>
    <w:p w14:paraId="55FA4681" w14:textId="572F14C6" w:rsidR="00C95A78" w:rsidRDefault="00C95A78" w:rsidP="00C95A78">
      <w:pPr>
        <w:keepNext/>
        <w:pBdr>
          <w:left w:val="single" w:sz="4" w:space="4" w:color="auto"/>
          <w:right w:val="single" w:sz="4" w:space="4" w:color="auto"/>
          <w:between w:val="single" w:sz="4" w:space="1" w:color="auto"/>
          <w:bar w:val="single" w:sz="4" w:color="auto"/>
        </w:pBdr>
      </w:pPr>
      <w:r>
        <w:t>At 1:09 p.m. the House, in accordance with the motion of Rep. ROSE, adjourned in memory of Steve Fooshe, to meet at 2:00 p.m. tomorrow.</w:t>
      </w:r>
    </w:p>
    <w:p w14:paraId="396BB419" w14:textId="77777777" w:rsidR="00C95A78" w:rsidRDefault="00C95A78" w:rsidP="00C95A78">
      <w:pPr>
        <w:pBdr>
          <w:left w:val="single" w:sz="4" w:space="4" w:color="auto"/>
          <w:bottom w:val="single" w:sz="4" w:space="1" w:color="auto"/>
          <w:right w:val="single" w:sz="4" w:space="4" w:color="auto"/>
          <w:between w:val="single" w:sz="4" w:space="1" w:color="auto"/>
          <w:bar w:val="single" w:sz="4" w:color="auto"/>
        </w:pBdr>
        <w:jc w:val="center"/>
      </w:pPr>
      <w:r>
        <w:t>***</w:t>
      </w:r>
    </w:p>
    <w:p w14:paraId="6E84DAD6" w14:textId="77777777" w:rsidR="007C272D" w:rsidRDefault="007C272D" w:rsidP="007C272D">
      <w:pPr>
        <w:jc w:val="center"/>
      </w:pPr>
    </w:p>
    <w:p w14:paraId="7F5593CE" w14:textId="5518C64E" w:rsidR="007C272D" w:rsidRPr="007C272D" w:rsidRDefault="007C272D" w:rsidP="007C272D">
      <w:pPr>
        <w:tabs>
          <w:tab w:val="right" w:leader="dot" w:pos="2520"/>
        </w:tabs>
        <w:rPr>
          <w:sz w:val="20"/>
        </w:rPr>
      </w:pPr>
    </w:p>
    <w:sectPr w:rsidR="007C272D" w:rsidRPr="007C272D" w:rsidSect="00F93A1F">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08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F603" w14:textId="77777777" w:rsidR="00C95A78" w:rsidRDefault="00C95A78">
      <w:r>
        <w:separator/>
      </w:r>
    </w:p>
  </w:endnote>
  <w:endnote w:type="continuationSeparator" w:id="0">
    <w:p w14:paraId="36F386BA" w14:textId="77777777" w:rsidR="00C95A78" w:rsidRDefault="00C9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F7A1" w14:textId="77777777" w:rsidR="00F93A1F" w:rsidRDefault="00F9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55233"/>
      <w:docPartObj>
        <w:docPartGallery w:val="Page Numbers (Bottom of Page)"/>
        <w:docPartUnique/>
      </w:docPartObj>
    </w:sdtPr>
    <w:sdtEndPr>
      <w:rPr>
        <w:noProof/>
      </w:rPr>
    </w:sdtEndPr>
    <w:sdtContent>
      <w:p w14:paraId="4D117986" w14:textId="5244A16B" w:rsidR="00600D23" w:rsidRDefault="00600D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7864" w14:textId="77777777" w:rsidR="00C95A78" w:rsidRDefault="00C95A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DE69F8" w14:textId="77777777" w:rsidR="00C95A78" w:rsidRDefault="00C95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B55A" w14:textId="77777777" w:rsidR="00C95A78" w:rsidRDefault="00C95A78">
      <w:r>
        <w:separator/>
      </w:r>
    </w:p>
  </w:footnote>
  <w:footnote w:type="continuationSeparator" w:id="0">
    <w:p w14:paraId="0C30A0BB" w14:textId="77777777" w:rsidR="00C95A78" w:rsidRDefault="00C9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B118" w14:textId="77777777" w:rsidR="00F93A1F" w:rsidRDefault="00F9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689B" w14:textId="77777777" w:rsidR="00600D23" w:rsidRDefault="00600D23" w:rsidP="00600D23">
    <w:pPr>
      <w:pStyle w:val="Cover3"/>
    </w:pPr>
    <w:r>
      <w:t>TUESDAY, JANUARY 23, 2024</w:t>
    </w:r>
  </w:p>
  <w:p w14:paraId="0B275ED0" w14:textId="77777777" w:rsidR="00600D23" w:rsidRDefault="00600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0E8B" w14:textId="77777777" w:rsidR="00C95A78" w:rsidRDefault="00C95A78">
    <w:pPr>
      <w:pStyle w:val="Header"/>
      <w:jc w:val="center"/>
      <w:rPr>
        <w:b/>
      </w:rPr>
    </w:pPr>
    <w:r>
      <w:rPr>
        <w:b/>
      </w:rPr>
      <w:t>Tuesday, January 23, 2024</w:t>
    </w:r>
  </w:p>
  <w:p w14:paraId="248DA611" w14:textId="77777777" w:rsidR="00C95A78" w:rsidRDefault="00C95A7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689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78"/>
    <w:rsid w:val="00375044"/>
    <w:rsid w:val="003F5F73"/>
    <w:rsid w:val="00600D23"/>
    <w:rsid w:val="006155BC"/>
    <w:rsid w:val="007C272D"/>
    <w:rsid w:val="0092241F"/>
    <w:rsid w:val="00A9508A"/>
    <w:rsid w:val="00A969BF"/>
    <w:rsid w:val="00C37377"/>
    <w:rsid w:val="00C95A78"/>
    <w:rsid w:val="00CC2C8A"/>
    <w:rsid w:val="00F93A1F"/>
    <w:rsid w:val="00F9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5BCF0"/>
  <w15:chartTrackingRefBased/>
  <w15:docId w15:val="{6CB30FC7-9803-46C1-A164-E96778D1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C95A78"/>
    <w:pPr>
      <w:widowControl w:val="0"/>
      <w:suppressAutoHyphens/>
      <w:spacing w:line="360" w:lineRule="auto"/>
      <w:jc w:val="both"/>
    </w:pPr>
    <w:rPr>
      <w:rFonts w:eastAsia="Calibri"/>
      <w:sz w:val="22"/>
      <w:szCs w:val="22"/>
    </w:rPr>
  </w:style>
  <w:style w:type="paragraph" w:customStyle="1" w:styleId="scresolutionbody">
    <w:name w:val="sc_resolution_body"/>
    <w:qFormat/>
    <w:rsid w:val="00C95A78"/>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95A78"/>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95A78"/>
  </w:style>
  <w:style w:type="paragraph" w:styleId="Title">
    <w:name w:val="Title"/>
    <w:basedOn w:val="Normal"/>
    <w:link w:val="TitleChar"/>
    <w:qFormat/>
    <w:rsid w:val="00C9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95A78"/>
    <w:rPr>
      <w:b/>
      <w:sz w:val="30"/>
    </w:rPr>
  </w:style>
  <w:style w:type="paragraph" w:customStyle="1" w:styleId="Cover1">
    <w:name w:val="Cover1"/>
    <w:basedOn w:val="Normal"/>
    <w:rsid w:val="00C9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95A78"/>
    <w:pPr>
      <w:ind w:firstLine="0"/>
      <w:jc w:val="left"/>
    </w:pPr>
    <w:rPr>
      <w:sz w:val="20"/>
    </w:rPr>
  </w:style>
  <w:style w:type="paragraph" w:customStyle="1" w:styleId="Cover3">
    <w:name w:val="Cover3"/>
    <w:basedOn w:val="Normal"/>
    <w:rsid w:val="00C95A78"/>
    <w:pPr>
      <w:ind w:firstLine="0"/>
      <w:jc w:val="center"/>
    </w:pPr>
    <w:rPr>
      <w:b/>
    </w:rPr>
  </w:style>
  <w:style w:type="paragraph" w:customStyle="1" w:styleId="Cover4">
    <w:name w:val="Cover4"/>
    <w:basedOn w:val="Cover1"/>
    <w:rsid w:val="00C95A78"/>
    <w:pPr>
      <w:keepNext/>
    </w:pPr>
    <w:rPr>
      <w:b/>
      <w:sz w:val="20"/>
    </w:rPr>
  </w:style>
  <w:style w:type="character" w:customStyle="1" w:styleId="HeaderChar">
    <w:name w:val="Header Char"/>
    <w:basedOn w:val="DefaultParagraphFont"/>
    <w:link w:val="Header"/>
    <w:uiPriority w:val="99"/>
    <w:rsid w:val="00600D23"/>
    <w:rPr>
      <w:sz w:val="22"/>
    </w:rPr>
  </w:style>
  <w:style w:type="character" w:customStyle="1" w:styleId="FooterChar">
    <w:name w:val="Footer Char"/>
    <w:basedOn w:val="DefaultParagraphFont"/>
    <w:link w:val="Footer"/>
    <w:uiPriority w:val="99"/>
    <w:rsid w:val="00600D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4655</Words>
  <Characters>25655</Characters>
  <Application>Microsoft Office Word</Application>
  <DocSecurity>0</DocSecurity>
  <Lines>484</Lines>
  <Paragraphs>139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2024-10-28T15:12:00Z</cp:lastPrinted>
  <dcterms:created xsi:type="dcterms:W3CDTF">2025-03-13T15:24:00Z</dcterms:created>
  <dcterms:modified xsi:type="dcterms:W3CDTF">2025-03-13T15:24:00Z</dcterms:modified>
</cp:coreProperties>
</file>