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538E" w14:textId="77777777" w:rsidR="00611A10" w:rsidRDefault="00611A10" w:rsidP="00611A10">
      <w:pPr>
        <w:ind w:firstLine="0"/>
        <w:rPr>
          <w:strike/>
        </w:rPr>
      </w:pPr>
    </w:p>
    <w:p w14:paraId="2709492D" w14:textId="77777777" w:rsidR="00611A10" w:rsidRDefault="00611A10" w:rsidP="00611A10">
      <w:pPr>
        <w:ind w:firstLine="0"/>
        <w:rPr>
          <w:strike/>
        </w:rPr>
      </w:pPr>
      <w:r>
        <w:rPr>
          <w:strike/>
        </w:rPr>
        <w:t>Indicates Matter Stricken</w:t>
      </w:r>
    </w:p>
    <w:p w14:paraId="2A490DFA" w14:textId="77777777" w:rsidR="00611A10" w:rsidRDefault="00611A10" w:rsidP="00611A10">
      <w:pPr>
        <w:ind w:firstLine="0"/>
        <w:rPr>
          <w:u w:val="single"/>
        </w:rPr>
      </w:pPr>
      <w:r>
        <w:rPr>
          <w:u w:val="single"/>
        </w:rPr>
        <w:t>Indicates New Matter</w:t>
      </w:r>
    </w:p>
    <w:p w14:paraId="4FAA065D" w14:textId="77777777" w:rsidR="00375044" w:rsidRDefault="00375044"/>
    <w:p w14:paraId="75301BB7" w14:textId="77777777" w:rsidR="00611A10" w:rsidRDefault="00611A10">
      <w:r>
        <w:t>The House assembled at 10:00 a.m.</w:t>
      </w:r>
    </w:p>
    <w:p w14:paraId="2F98A6A0" w14:textId="77777777" w:rsidR="00611A10" w:rsidRDefault="00611A10">
      <w:r>
        <w:t>Deliberations were opened with prayer by Rev. Charles E. Seastrunk, Jr., as follows:</w:t>
      </w:r>
    </w:p>
    <w:p w14:paraId="1E032FBF" w14:textId="0E3D1275" w:rsidR="00611A10" w:rsidRDefault="00611A10"/>
    <w:p w14:paraId="687B5CC6" w14:textId="0B8A1EF4" w:rsidR="00611A10" w:rsidRPr="004073BB" w:rsidRDefault="00611A10" w:rsidP="00611A10">
      <w:pPr>
        <w:tabs>
          <w:tab w:val="left" w:pos="216"/>
        </w:tabs>
        <w:ind w:firstLine="0"/>
      </w:pPr>
      <w:bookmarkStart w:id="0" w:name="file_start2"/>
      <w:bookmarkEnd w:id="0"/>
      <w:r w:rsidRPr="004073BB">
        <w:tab/>
        <w:t xml:space="preserve">Our thought for today is from 2 Kings 2:9: “Elisha </w:t>
      </w:r>
      <w:r w:rsidR="0076077C">
        <w:t>s</w:t>
      </w:r>
      <w:r w:rsidRPr="004073BB">
        <w:t>a</w:t>
      </w:r>
      <w:r w:rsidR="0076077C">
        <w:t>i</w:t>
      </w:r>
      <w:r w:rsidRPr="004073BB">
        <w:t>d</w:t>
      </w:r>
      <w:r w:rsidR="00BA67DC">
        <w:t xml:space="preserve"> to</w:t>
      </w:r>
      <w:r w:rsidRPr="004073BB">
        <w:t xml:space="preserve"> Elijah, </w:t>
      </w:r>
      <w:r w:rsidR="0076077C">
        <w:t>‘</w:t>
      </w:r>
      <w:r w:rsidRPr="004073BB">
        <w:t>Please let me inherit a double share of your spirit.</w:t>
      </w:r>
      <w:r w:rsidR="0076077C">
        <w:t>’</w:t>
      </w:r>
      <w:r w:rsidRPr="004073BB">
        <w:t>”</w:t>
      </w:r>
    </w:p>
    <w:p w14:paraId="2540F371" w14:textId="4B79F878" w:rsidR="00611A10" w:rsidRDefault="00611A10" w:rsidP="00611A10">
      <w:pPr>
        <w:tabs>
          <w:tab w:val="left" w:pos="216"/>
        </w:tabs>
        <w:ind w:firstLine="0"/>
      </w:pPr>
      <w:r w:rsidRPr="004073BB">
        <w:tab/>
        <w:t xml:space="preserve">Let us pray. God, grant us a fitting portion of Your </w:t>
      </w:r>
      <w:r w:rsidR="004409A6">
        <w:t>S</w:t>
      </w:r>
      <w:r w:rsidRPr="004073BB">
        <w:t xml:space="preserve">pirit today, that we might serve in the name of our Lord. Bless and keep these Representatives and Staff with a full measure of Your love and </w:t>
      </w:r>
      <w:r w:rsidR="004409A6">
        <w:t>S</w:t>
      </w:r>
      <w:r w:rsidRPr="004073BB">
        <w:t xml:space="preserve">pirit. Bless our defenders and first responders. Provide for our people who serve the people of South Carolina. God of Love, be with each here and send them forth to do Your will. Bless our World, Nation, President, State, Governor, Speaker, Staff, and all who labor in these Halls of Government. Keep our members of the Armed Forces safe and in Your care. Lord, in Your mercy, hear our prayers. Amen. </w:t>
      </w:r>
    </w:p>
    <w:p w14:paraId="5702D778" w14:textId="47C80374" w:rsidR="00611A10" w:rsidRDefault="00611A10" w:rsidP="00611A10">
      <w:pPr>
        <w:tabs>
          <w:tab w:val="left" w:pos="216"/>
        </w:tabs>
        <w:ind w:firstLine="0"/>
      </w:pPr>
    </w:p>
    <w:p w14:paraId="5FA3173B" w14:textId="77777777" w:rsidR="00611A10" w:rsidRDefault="00611A10" w:rsidP="00611A10">
      <w:r>
        <w:t>Pursuant to Rule 6.3, the House of Representatives was led in the Pledge of Allegiance to the Flag of the United States of America by the SPEAKER.</w:t>
      </w:r>
    </w:p>
    <w:p w14:paraId="696844AF" w14:textId="77777777" w:rsidR="00611A10" w:rsidRDefault="00611A10" w:rsidP="00611A10"/>
    <w:p w14:paraId="3FB60DB9" w14:textId="1C333C0C" w:rsidR="00611A10" w:rsidRDefault="00611A10" w:rsidP="00611A10">
      <w:r>
        <w:t>After corrections to the Journal of the proceedings of yesterday, the SPEAKER ordered it confirmed.</w:t>
      </w:r>
    </w:p>
    <w:p w14:paraId="5332B282" w14:textId="77777777" w:rsidR="00611A10" w:rsidRDefault="00611A10" w:rsidP="00611A10"/>
    <w:p w14:paraId="4F5C4F97" w14:textId="236636B0" w:rsidR="00611A10" w:rsidRDefault="00611A10" w:rsidP="00611A10">
      <w:pPr>
        <w:keepNext/>
        <w:jc w:val="center"/>
        <w:rPr>
          <w:b/>
        </w:rPr>
      </w:pPr>
      <w:r w:rsidRPr="00611A10">
        <w:rPr>
          <w:b/>
        </w:rPr>
        <w:t>MOTION ADOPTED</w:t>
      </w:r>
    </w:p>
    <w:p w14:paraId="3317B10A" w14:textId="77777777" w:rsidR="00611A10" w:rsidRDefault="00611A10" w:rsidP="00611A10">
      <w:r>
        <w:t>Rep. WEEKS moved that when the House adjourns, it adjourn in memory of the Honorable George Roosevelt Gibson and Sarah Deas Gibson, which was agreed to.</w:t>
      </w:r>
    </w:p>
    <w:p w14:paraId="430D5FEC" w14:textId="5CE4CDE1" w:rsidR="00611A10" w:rsidRDefault="00611A10" w:rsidP="00611A10"/>
    <w:p w14:paraId="0EBF2394" w14:textId="77777777" w:rsidR="00611A10" w:rsidRPr="008B791D" w:rsidRDefault="00005E07" w:rsidP="00611A10">
      <w:pPr>
        <w:pStyle w:val="Title"/>
        <w:keepNext/>
      </w:pPr>
      <w:bookmarkStart w:id="1" w:name="file_start7"/>
      <w:bookmarkEnd w:id="1"/>
      <w:r>
        <w:t xml:space="preserve">The Honorable </w:t>
      </w:r>
      <w:r w:rsidR="00611A10" w:rsidRPr="008B791D">
        <w:t>George Roosevelt Gibson</w:t>
      </w:r>
      <w:r>
        <w:t xml:space="preserve"> and </w:t>
      </w:r>
      <w:r w:rsidRPr="008B791D">
        <w:t xml:space="preserve">Sarah Deas Gibson </w:t>
      </w:r>
    </w:p>
    <w:p w14:paraId="7325B733" w14:textId="213DECC3" w:rsidR="00611A10" w:rsidRPr="008B791D"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Mr. Speaker, I move that when the House adjourns today, that we do so in memory of a beloved couple, Sarah Deas Gibson and George Roosevelt Gibson</w:t>
      </w:r>
      <w:r w:rsidR="004409A6">
        <w:t>,</w:t>
      </w:r>
      <w:r w:rsidRPr="008B791D">
        <w:t xml:space="preserve"> of Sumter County. </w:t>
      </w:r>
    </w:p>
    <w:p w14:paraId="08F210E6" w14:textId="18163303" w:rsidR="00611A10" w:rsidRPr="008B791D"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 xml:space="preserve">Sarah Deas Gibson worked 30 years at Exide/Yuasa in Sumter County and then with Grace Nursing Systems. She also served as Municipal Clerk for the Town of Mayesville. Her husband of 53 years, the Honorable George Gibson was a 25-year USAF reservist, assistant principal and then principal in the Sumter School District. Mr. Gibson </w:t>
      </w:r>
      <w:r w:rsidRPr="008B791D">
        <w:lastRenderedPageBreak/>
        <w:t xml:space="preserve">was active in church and community and recently served as </w:t>
      </w:r>
      <w:r w:rsidR="004409A6">
        <w:t>C</w:t>
      </w:r>
      <w:r w:rsidRPr="008B791D">
        <w:t>hairman of the Board of Directors of Black River Electric Co-Operatives. He was a retired summary court judge for Sumter County and Municipal Court Judge for the Town of Mayesville, South Carolina.</w:t>
      </w:r>
    </w:p>
    <w:p w14:paraId="497EF449" w14:textId="77777777" w:rsidR="00611A10" w:rsidRPr="008B791D"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 xml:space="preserve">Sarah Gibson passed on November 28, 2023, and George died in a tragic accident on December 25, 2023. </w:t>
      </w:r>
    </w:p>
    <w:p w14:paraId="266E7F38" w14:textId="77777777" w:rsidR="00611A10" w:rsidRPr="008B791D"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 xml:space="preserve">We salute the Gibsons for their service and unselfish devotion to Sumter County and the State of South Carolina. We extend condolences to their family, and I further move that these remarks be printed in the House Journal. </w:t>
      </w:r>
    </w:p>
    <w:p w14:paraId="7BE6B89C" w14:textId="77777777" w:rsidR="00611A10"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Rep. David Weeks</w:t>
      </w:r>
    </w:p>
    <w:p w14:paraId="189873BE" w14:textId="5D453BDF" w:rsidR="00611A10" w:rsidRDefault="00611A10" w:rsidP="00611A10">
      <w:pPr>
        <w:tabs>
          <w:tab w:val="left" w:pos="270"/>
          <w:tab w:val="left" w:pos="630"/>
          <w:tab w:val="left" w:pos="900"/>
          <w:tab w:val="left" w:pos="1260"/>
          <w:tab w:val="left" w:pos="1620"/>
          <w:tab w:val="left" w:pos="1980"/>
          <w:tab w:val="left" w:pos="2340"/>
          <w:tab w:val="left" w:pos="2700"/>
        </w:tabs>
        <w:ind w:firstLine="0"/>
      </w:pPr>
    </w:p>
    <w:p w14:paraId="55C4A2E1" w14:textId="77777777" w:rsidR="00611A10" w:rsidRDefault="00611A10" w:rsidP="00611A10">
      <w:pPr>
        <w:keepNext/>
        <w:jc w:val="center"/>
        <w:rPr>
          <w:b/>
        </w:rPr>
      </w:pPr>
      <w:r w:rsidRPr="00611A10">
        <w:rPr>
          <w:b/>
        </w:rPr>
        <w:t>INVITATIONS</w:t>
      </w:r>
    </w:p>
    <w:p w14:paraId="138CF060" w14:textId="77777777" w:rsidR="00611A10" w:rsidRDefault="00611A10" w:rsidP="00611A10">
      <w:r>
        <w:t>On motion of Rep. FORREST, with unanimous consent, the following were taken up for immediate consideration and accepted:</w:t>
      </w:r>
    </w:p>
    <w:p w14:paraId="738E9404" w14:textId="77777777" w:rsidR="00611A10" w:rsidRDefault="00611A10" w:rsidP="00611A10"/>
    <w:p w14:paraId="3FD1496D" w14:textId="77777777" w:rsidR="00611A10" w:rsidRPr="00A25B1C" w:rsidRDefault="00611A10" w:rsidP="00611A10">
      <w:pPr>
        <w:ind w:firstLine="0"/>
      </w:pPr>
      <w:bookmarkStart w:id="2" w:name="file_start9"/>
      <w:bookmarkEnd w:id="2"/>
      <w:r w:rsidRPr="00A25B1C">
        <w:t>January 22, 2024</w:t>
      </w:r>
    </w:p>
    <w:p w14:paraId="5AFAAAB2" w14:textId="77777777" w:rsidR="00611A10" w:rsidRPr="00A25B1C" w:rsidRDefault="00611A10" w:rsidP="00611A10">
      <w:pPr>
        <w:ind w:firstLine="0"/>
      </w:pPr>
      <w:r w:rsidRPr="00A25B1C">
        <w:t>The Honorable Dennis Moss</w:t>
      </w:r>
    </w:p>
    <w:p w14:paraId="5D734F2C" w14:textId="77777777" w:rsidR="00611A10" w:rsidRPr="00A25B1C" w:rsidRDefault="00611A10" w:rsidP="00611A10">
      <w:pPr>
        <w:ind w:firstLine="0"/>
      </w:pPr>
      <w:r w:rsidRPr="00A25B1C">
        <w:t>Chairman, House Invitations Committee</w:t>
      </w:r>
    </w:p>
    <w:p w14:paraId="2BB12307" w14:textId="77777777" w:rsidR="00611A10" w:rsidRPr="00A25B1C" w:rsidRDefault="00611A10" w:rsidP="00611A10">
      <w:pPr>
        <w:ind w:firstLine="0"/>
      </w:pPr>
      <w:r w:rsidRPr="00A25B1C">
        <w:t>503-A Blatt Building</w:t>
      </w:r>
    </w:p>
    <w:p w14:paraId="4599876E" w14:textId="77777777" w:rsidR="00611A10" w:rsidRPr="00A25B1C" w:rsidRDefault="00611A10" w:rsidP="00611A10">
      <w:pPr>
        <w:ind w:firstLine="0"/>
      </w:pPr>
      <w:r w:rsidRPr="00A25B1C">
        <w:t>Columbia, South Carolina 29201</w:t>
      </w:r>
    </w:p>
    <w:p w14:paraId="2DED502B" w14:textId="77777777" w:rsidR="00611A10" w:rsidRPr="00A25B1C" w:rsidRDefault="00611A10" w:rsidP="00611A10">
      <w:pPr>
        <w:ind w:firstLine="0"/>
      </w:pPr>
    </w:p>
    <w:p w14:paraId="042946DC" w14:textId="77777777" w:rsidR="00611A10" w:rsidRPr="00A25B1C" w:rsidRDefault="00611A10" w:rsidP="00611A10">
      <w:pPr>
        <w:ind w:firstLine="0"/>
      </w:pPr>
      <w:r w:rsidRPr="00A25B1C">
        <w:t>Dear Chairman Moss,</w:t>
      </w:r>
    </w:p>
    <w:p w14:paraId="3E90131B" w14:textId="699FFB98" w:rsidR="00611A10" w:rsidRPr="00A25B1C" w:rsidRDefault="00611A10" w:rsidP="00611A10">
      <w:pPr>
        <w:ind w:firstLine="0"/>
      </w:pPr>
      <w:r w:rsidRPr="00A25B1C">
        <w:t>On behalf of the National Emergency Number Association (NENA) and the Association of Public Safety Communications Officials</w:t>
      </w:r>
      <w:r w:rsidR="004409A6">
        <w:t xml:space="preserve"> (APCO)</w:t>
      </w:r>
      <w:r w:rsidRPr="00A25B1C">
        <w:t>, the Members of the House of Representatives are invited to a Legislative Breakfast. This event will be held on Thursday, February 1, 2024, from 8:00 a.m. – 10:00 a.m. in Room 112, Blatt Building.</w:t>
      </w:r>
    </w:p>
    <w:p w14:paraId="3839BA97" w14:textId="77777777" w:rsidR="00611A10" w:rsidRPr="00A25B1C" w:rsidRDefault="00611A10" w:rsidP="00611A10">
      <w:pPr>
        <w:ind w:firstLine="0"/>
      </w:pPr>
    </w:p>
    <w:p w14:paraId="19B80D26" w14:textId="77777777" w:rsidR="00611A10" w:rsidRPr="00A25B1C" w:rsidRDefault="00611A10" w:rsidP="00611A10">
      <w:pPr>
        <w:ind w:firstLine="0"/>
      </w:pPr>
      <w:r w:rsidRPr="00A25B1C">
        <w:t xml:space="preserve">Sincerely, </w:t>
      </w:r>
    </w:p>
    <w:p w14:paraId="44DD198F" w14:textId="77777777" w:rsidR="00611A10" w:rsidRPr="00A25B1C" w:rsidRDefault="00611A10" w:rsidP="00611A10">
      <w:pPr>
        <w:ind w:firstLine="0"/>
      </w:pPr>
      <w:r w:rsidRPr="00A25B1C">
        <w:t>Wendi Rooney</w:t>
      </w:r>
    </w:p>
    <w:p w14:paraId="712A69F9" w14:textId="77777777" w:rsidR="00611A10" w:rsidRPr="00A25B1C" w:rsidRDefault="00611A10" w:rsidP="00611A10">
      <w:pPr>
        <w:ind w:firstLine="0"/>
      </w:pPr>
      <w:r w:rsidRPr="00A25B1C">
        <w:t>2</w:t>
      </w:r>
      <w:r w:rsidRPr="00A25B1C">
        <w:rPr>
          <w:vertAlign w:val="superscript"/>
        </w:rPr>
        <w:t>nd</w:t>
      </w:r>
      <w:r w:rsidRPr="00A25B1C">
        <w:t xml:space="preserve"> Vice President, SC NENA</w:t>
      </w:r>
    </w:p>
    <w:p w14:paraId="03306C4C" w14:textId="77777777" w:rsidR="00611A10" w:rsidRPr="00A25B1C" w:rsidRDefault="00611A10" w:rsidP="00611A10">
      <w:pPr>
        <w:ind w:firstLine="0"/>
      </w:pPr>
    </w:p>
    <w:p w14:paraId="73B75661" w14:textId="77777777" w:rsidR="00611A10" w:rsidRPr="00A25B1C" w:rsidRDefault="00611A10" w:rsidP="00611A10">
      <w:pPr>
        <w:ind w:firstLine="0"/>
      </w:pPr>
      <w:bookmarkStart w:id="3" w:name="_Hlk156825701"/>
      <w:r w:rsidRPr="00A25B1C">
        <w:t>January 22, 2024</w:t>
      </w:r>
    </w:p>
    <w:p w14:paraId="5B79BEFA" w14:textId="77777777" w:rsidR="00611A10" w:rsidRPr="00A25B1C" w:rsidRDefault="00611A10" w:rsidP="00611A10">
      <w:pPr>
        <w:ind w:firstLine="0"/>
      </w:pPr>
      <w:r w:rsidRPr="00A25B1C">
        <w:t>The Honorable Dennis Moss</w:t>
      </w:r>
    </w:p>
    <w:p w14:paraId="68A0516A" w14:textId="77777777" w:rsidR="00611A10" w:rsidRPr="00A25B1C" w:rsidRDefault="00611A10" w:rsidP="00611A10">
      <w:pPr>
        <w:ind w:firstLine="0"/>
      </w:pPr>
      <w:r w:rsidRPr="00A25B1C">
        <w:t>Chairman, House Invitations Committee</w:t>
      </w:r>
    </w:p>
    <w:p w14:paraId="69602C1E" w14:textId="77777777" w:rsidR="00611A10" w:rsidRPr="00A25B1C" w:rsidRDefault="00611A10" w:rsidP="00611A10">
      <w:pPr>
        <w:ind w:firstLine="0"/>
      </w:pPr>
      <w:r w:rsidRPr="00A25B1C">
        <w:t>503-A Blatt Building</w:t>
      </w:r>
    </w:p>
    <w:p w14:paraId="29896838" w14:textId="77777777" w:rsidR="00611A10" w:rsidRPr="00A25B1C" w:rsidRDefault="00611A10" w:rsidP="00611A10">
      <w:pPr>
        <w:ind w:firstLine="0"/>
      </w:pPr>
      <w:r w:rsidRPr="00A25B1C">
        <w:t>Columbia, South Carolina 29201</w:t>
      </w:r>
    </w:p>
    <w:bookmarkEnd w:id="3"/>
    <w:p w14:paraId="177006B6" w14:textId="77777777" w:rsidR="00611A10" w:rsidRPr="00A25B1C" w:rsidRDefault="00611A10" w:rsidP="00611A10">
      <w:pPr>
        <w:ind w:firstLine="0"/>
      </w:pPr>
    </w:p>
    <w:p w14:paraId="3FBE29D7" w14:textId="77777777" w:rsidR="00611A10" w:rsidRPr="00A25B1C" w:rsidRDefault="00611A10" w:rsidP="00BA67DC">
      <w:pPr>
        <w:keepNext/>
        <w:ind w:firstLine="0"/>
      </w:pPr>
      <w:r w:rsidRPr="00A25B1C">
        <w:t>Dear Chairman Moss,</w:t>
      </w:r>
    </w:p>
    <w:p w14:paraId="7D580002" w14:textId="77777777" w:rsidR="00611A10" w:rsidRPr="00A25B1C" w:rsidRDefault="00611A10" w:rsidP="00BA67DC">
      <w:pPr>
        <w:keepNext/>
        <w:ind w:firstLine="0"/>
      </w:pPr>
      <w:r w:rsidRPr="00A25B1C">
        <w:t>On behalf of the Municipal Association of South Carolina, the Members of the House of Representatives are invited to a Legislative Reception. This event will be held on Tuesday, February 6, 2024, from 6:00 p.m. – 8:00 p.m. at the Columbia Marriott.</w:t>
      </w:r>
    </w:p>
    <w:p w14:paraId="340543F0" w14:textId="77777777" w:rsidR="00611A10" w:rsidRPr="00BA67DC" w:rsidRDefault="00611A10" w:rsidP="00611A10">
      <w:pPr>
        <w:ind w:firstLine="0"/>
        <w:rPr>
          <w:sz w:val="16"/>
          <w:szCs w:val="16"/>
        </w:rPr>
      </w:pPr>
    </w:p>
    <w:p w14:paraId="490C27BA" w14:textId="77777777" w:rsidR="00611A10" w:rsidRPr="00A25B1C" w:rsidRDefault="00611A10" w:rsidP="00611A10">
      <w:pPr>
        <w:ind w:firstLine="0"/>
      </w:pPr>
      <w:r w:rsidRPr="00A25B1C">
        <w:t>Sincerely,</w:t>
      </w:r>
    </w:p>
    <w:p w14:paraId="725CE6BB" w14:textId="77777777" w:rsidR="00611A10" w:rsidRPr="00A25B1C" w:rsidRDefault="00611A10" w:rsidP="00611A10">
      <w:pPr>
        <w:ind w:firstLine="0"/>
      </w:pPr>
      <w:r w:rsidRPr="00A25B1C">
        <w:t>Ken Ivey</w:t>
      </w:r>
    </w:p>
    <w:p w14:paraId="710C7DCE" w14:textId="77777777" w:rsidR="00611A10" w:rsidRPr="00A25B1C" w:rsidRDefault="00611A10" w:rsidP="00611A10">
      <w:pPr>
        <w:ind w:firstLine="0"/>
      </w:pPr>
      <w:r w:rsidRPr="00A25B1C">
        <w:t>Manager of Member Services</w:t>
      </w:r>
    </w:p>
    <w:p w14:paraId="07433B01" w14:textId="77777777" w:rsidR="00611A10" w:rsidRPr="00A25B1C" w:rsidRDefault="00611A10" w:rsidP="00611A10">
      <w:pPr>
        <w:ind w:firstLine="0"/>
      </w:pPr>
      <w:r w:rsidRPr="00A25B1C">
        <w:t>Municipal Association of SC</w:t>
      </w:r>
    </w:p>
    <w:p w14:paraId="393B4FE2" w14:textId="77777777" w:rsidR="00611A10" w:rsidRPr="00A25B1C" w:rsidRDefault="00611A10" w:rsidP="00611A10">
      <w:pPr>
        <w:ind w:firstLine="0"/>
      </w:pPr>
    </w:p>
    <w:p w14:paraId="3374659F" w14:textId="77777777" w:rsidR="00611A10" w:rsidRPr="00A25B1C" w:rsidRDefault="00611A10" w:rsidP="00611A10">
      <w:pPr>
        <w:ind w:firstLine="0"/>
      </w:pPr>
      <w:r w:rsidRPr="00A25B1C">
        <w:t>January 22, 2024</w:t>
      </w:r>
    </w:p>
    <w:p w14:paraId="136B5A68" w14:textId="77777777" w:rsidR="00611A10" w:rsidRPr="00A25B1C" w:rsidRDefault="00611A10" w:rsidP="00611A10">
      <w:pPr>
        <w:ind w:firstLine="0"/>
      </w:pPr>
      <w:r w:rsidRPr="00A25B1C">
        <w:t>The Honorable Dennis Moss</w:t>
      </w:r>
    </w:p>
    <w:p w14:paraId="187812DD" w14:textId="77777777" w:rsidR="00611A10" w:rsidRPr="00A25B1C" w:rsidRDefault="00611A10" w:rsidP="00611A10">
      <w:pPr>
        <w:ind w:firstLine="0"/>
      </w:pPr>
      <w:r w:rsidRPr="00A25B1C">
        <w:t>Chairman, House Invitations Committee</w:t>
      </w:r>
    </w:p>
    <w:p w14:paraId="51785BE9" w14:textId="77777777" w:rsidR="00611A10" w:rsidRPr="00A25B1C" w:rsidRDefault="00611A10" w:rsidP="00611A10">
      <w:pPr>
        <w:ind w:firstLine="0"/>
      </w:pPr>
      <w:r w:rsidRPr="00A25B1C">
        <w:t>503-A Blatt Building</w:t>
      </w:r>
    </w:p>
    <w:p w14:paraId="116AD942" w14:textId="77777777" w:rsidR="00611A10" w:rsidRPr="00A25B1C" w:rsidRDefault="00611A10" w:rsidP="00611A10">
      <w:pPr>
        <w:ind w:firstLine="0"/>
      </w:pPr>
      <w:r w:rsidRPr="00A25B1C">
        <w:t>Columbia, South Carolina 29201</w:t>
      </w:r>
    </w:p>
    <w:p w14:paraId="4B1D63C3" w14:textId="77777777" w:rsidR="00611A10" w:rsidRPr="00A25B1C" w:rsidRDefault="00611A10" w:rsidP="00611A10">
      <w:pPr>
        <w:ind w:firstLine="0"/>
      </w:pPr>
    </w:p>
    <w:p w14:paraId="4188FED1" w14:textId="77777777" w:rsidR="00611A10" w:rsidRPr="00A25B1C" w:rsidRDefault="00611A10" w:rsidP="00611A10">
      <w:pPr>
        <w:ind w:firstLine="0"/>
      </w:pPr>
      <w:r w:rsidRPr="00A25B1C">
        <w:t>Dear Chairman Moss,</w:t>
      </w:r>
    </w:p>
    <w:p w14:paraId="3FA45CA3" w14:textId="77777777" w:rsidR="00611A10" w:rsidRPr="00A25B1C" w:rsidRDefault="00611A10" w:rsidP="00611A10">
      <w:pPr>
        <w:ind w:firstLine="0"/>
      </w:pPr>
      <w:r w:rsidRPr="00A25B1C">
        <w:t>On behalf of the SC Conservation Coalition, the Members of the House of Representatives and their staff are invited to a Legislative Reception. This event will be held on Tuesday, February 6, 2024, from 7:00 p.m. – 9:00 p.m. at 701 Whaley Street.</w:t>
      </w:r>
    </w:p>
    <w:p w14:paraId="1F82A259" w14:textId="77777777" w:rsidR="00611A10" w:rsidRPr="00A25B1C" w:rsidRDefault="00611A10" w:rsidP="00611A10">
      <w:pPr>
        <w:ind w:firstLine="0"/>
      </w:pPr>
    </w:p>
    <w:p w14:paraId="719AEE98" w14:textId="77777777" w:rsidR="00611A10" w:rsidRPr="00A25B1C" w:rsidRDefault="00611A10" w:rsidP="00611A10">
      <w:pPr>
        <w:ind w:firstLine="0"/>
      </w:pPr>
      <w:r w:rsidRPr="00A25B1C">
        <w:t>Sincerely,</w:t>
      </w:r>
    </w:p>
    <w:p w14:paraId="5FC03B3F" w14:textId="77777777" w:rsidR="00611A10" w:rsidRPr="00A25B1C" w:rsidRDefault="00611A10" w:rsidP="00611A10">
      <w:pPr>
        <w:ind w:firstLine="0"/>
      </w:pPr>
      <w:r w:rsidRPr="00A25B1C">
        <w:t>Meagan Diedolf</w:t>
      </w:r>
    </w:p>
    <w:p w14:paraId="6CADCDCE" w14:textId="77777777" w:rsidR="00611A10" w:rsidRPr="00A25B1C" w:rsidRDefault="00611A10" w:rsidP="00611A10">
      <w:pPr>
        <w:ind w:firstLine="0"/>
      </w:pPr>
      <w:r w:rsidRPr="00A25B1C">
        <w:t>Government Relations Director</w:t>
      </w:r>
    </w:p>
    <w:p w14:paraId="62BD4395" w14:textId="77777777" w:rsidR="00611A10" w:rsidRPr="00A25B1C" w:rsidRDefault="00611A10" w:rsidP="00611A10">
      <w:pPr>
        <w:ind w:firstLine="0"/>
      </w:pPr>
    </w:p>
    <w:p w14:paraId="11D68CC3" w14:textId="77777777" w:rsidR="00611A10" w:rsidRPr="00A25B1C" w:rsidRDefault="00611A10" w:rsidP="00611A10">
      <w:pPr>
        <w:ind w:firstLine="0"/>
      </w:pPr>
      <w:r w:rsidRPr="00A25B1C">
        <w:t>January 22, 2024</w:t>
      </w:r>
    </w:p>
    <w:p w14:paraId="6EE2E250" w14:textId="77777777" w:rsidR="00611A10" w:rsidRPr="00A25B1C" w:rsidRDefault="00611A10" w:rsidP="00611A10">
      <w:pPr>
        <w:ind w:firstLine="0"/>
      </w:pPr>
      <w:r w:rsidRPr="00A25B1C">
        <w:t>The Honorable Dennis Moss</w:t>
      </w:r>
    </w:p>
    <w:p w14:paraId="1111103A" w14:textId="77777777" w:rsidR="00611A10" w:rsidRPr="00A25B1C" w:rsidRDefault="00611A10" w:rsidP="00611A10">
      <w:pPr>
        <w:ind w:firstLine="0"/>
      </w:pPr>
      <w:r w:rsidRPr="00A25B1C">
        <w:t>Chairman, House Invitations Committee</w:t>
      </w:r>
    </w:p>
    <w:p w14:paraId="56A8299B" w14:textId="77777777" w:rsidR="00611A10" w:rsidRPr="00A25B1C" w:rsidRDefault="00611A10" w:rsidP="00611A10">
      <w:pPr>
        <w:ind w:firstLine="0"/>
      </w:pPr>
      <w:r w:rsidRPr="00A25B1C">
        <w:t>503-A Blatt Building</w:t>
      </w:r>
    </w:p>
    <w:p w14:paraId="0C51036B" w14:textId="77777777" w:rsidR="00611A10" w:rsidRPr="00A25B1C" w:rsidRDefault="00611A10" w:rsidP="00611A10">
      <w:pPr>
        <w:ind w:firstLine="0"/>
      </w:pPr>
      <w:r w:rsidRPr="00A25B1C">
        <w:t>Columbia, South Carolina 29201</w:t>
      </w:r>
    </w:p>
    <w:p w14:paraId="1AFCC6C3" w14:textId="77777777" w:rsidR="00611A10" w:rsidRPr="00A25B1C" w:rsidRDefault="00611A10" w:rsidP="00611A10">
      <w:pPr>
        <w:ind w:firstLine="0"/>
      </w:pPr>
    </w:p>
    <w:p w14:paraId="6E61E4BA" w14:textId="77777777" w:rsidR="00611A10" w:rsidRPr="00A25B1C" w:rsidRDefault="00611A10" w:rsidP="00611A10">
      <w:pPr>
        <w:ind w:firstLine="0"/>
      </w:pPr>
      <w:r w:rsidRPr="00A25B1C">
        <w:t>Dear Chairman Moss,</w:t>
      </w:r>
    </w:p>
    <w:p w14:paraId="3C90B51F" w14:textId="77777777" w:rsidR="00611A10" w:rsidRPr="00A25B1C" w:rsidRDefault="00611A10" w:rsidP="00611A10">
      <w:pPr>
        <w:ind w:firstLine="0"/>
      </w:pPr>
      <w:r w:rsidRPr="00A25B1C">
        <w:t>On behalf of the AAA Auto Group, the Members of the House of Representatives and their staff are invited to a Legislative Breakfast. This event will be held on Wednesday, February 7, 2024, from 8:00 a.m. – 10:00 a.m. in Room 112, Blatt Building.</w:t>
      </w:r>
    </w:p>
    <w:p w14:paraId="1681425A" w14:textId="77777777" w:rsidR="00611A10" w:rsidRPr="00BA67DC" w:rsidRDefault="00611A10" w:rsidP="00611A10">
      <w:pPr>
        <w:ind w:firstLine="0"/>
        <w:rPr>
          <w:sz w:val="16"/>
          <w:szCs w:val="16"/>
        </w:rPr>
      </w:pPr>
    </w:p>
    <w:p w14:paraId="77DB333C" w14:textId="77777777" w:rsidR="00611A10" w:rsidRPr="00A25B1C" w:rsidRDefault="00611A10" w:rsidP="00611A10">
      <w:pPr>
        <w:ind w:firstLine="0"/>
      </w:pPr>
      <w:r w:rsidRPr="00A25B1C">
        <w:t>Sincerely,</w:t>
      </w:r>
    </w:p>
    <w:p w14:paraId="2F497C02" w14:textId="77777777" w:rsidR="00611A10" w:rsidRPr="00A25B1C" w:rsidRDefault="00611A10" w:rsidP="00611A10">
      <w:pPr>
        <w:ind w:firstLine="0"/>
      </w:pPr>
      <w:r w:rsidRPr="00A25B1C">
        <w:t>Tiffany Wright</w:t>
      </w:r>
    </w:p>
    <w:p w14:paraId="31273244" w14:textId="77777777" w:rsidR="00611A10" w:rsidRPr="00A25B1C" w:rsidRDefault="00611A10" w:rsidP="00611A10">
      <w:pPr>
        <w:ind w:firstLine="0"/>
      </w:pPr>
      <w:r w:rsidRPr="00A25B1C">
        <w:t>AAA Carolinas</w:t>
      </w:r>
    </w:p>
    <w:p w14:paraId="3405A629" w14:textId="77777777" w:rsidR="00611A10" w:rsidRPr="00A25B1C" w:rsidRDefault="00611A10" w:rsidP="00611A10">
      <w:pPr>
        <w:ind w:firstLine="0"/>
      </w:pPr>
      <w:r w:rsidRPr="00A25B1C">
        <w:t>January 22, 2024</w:t>
      </w:r>
    </w:p>
    <w:p w14:paraId="57C43F9F" w14:textId="77777777" w:rsidR="00611A10" w:rsidRPr="00A25B1C" w:rsidRDefault="00611A10" w:rsidP="00611A10">
      <w:pPr>
        <w:ind w:firstLine="0"/>
      </w:pPr>
      <w:r w:rsidRPr="00A25B1C">
        <w:t>The Honorable Dennis Moss</w:t>
      </w:r>
    </w:p>
    <w:p w14:paraId="1EC9909A" w14:textId="77777777" w:rsidR="00611A10" w:rsidRPr="00A25B1C" w:rsidRDefault="00611A10" w:rsidP="00611A10">
      <w:pPr>
        <w:ind w:firstLine="0"/>
      </w:pPr>
      <w:r w:rsidRPr="00A25B1C">
        <w:t>Chairman, House Invitations Committee</w:t>
      </w:r>
    </w:p>
    <w:p w14:paraId="35BD359E" w14:textId="77777777" w:rsidR="00611A10" w:rsidRPr="00A25B1C" w:rsidRDefault="00611A10" w:rsidP="00611A10">
      <w:pPr>
        <w:ind w:firstLine="0"/>
      </w:pPr>
      <w:r w:rsidRPr="00A25B1C">
        <w:t>503-A Blatt Building</w:t>
      </w:r>
    </w:p>
    <w:p w14:paraId="36BEC7CA" w14:textId="77777777" w:rsidR="00611A10" w:rsidRPr="00A25B1C" w:rsidRDefault="00611A10" w:rsidP="00611A10">
      <w:pPr>
        <w:ind w:firstLine="0"/>
      </w:pPr>
      <w:r w:rsidRPr="00A25B1C">
        <w:t>Columbia, South Carolina 29201</w:t>
      </w:r>
    </w:p>
    <w:p w14:paraId="50035E9B" w14:textId="77777777" w:rsidR="00611A10" w:rsidRPr="00A25B1C" w:rsidRDefault="00611A10" w:rsidP="00611A10">
      <w:pPr>
        <w:ind w:firstLine="0"/>
      </w:pPr>
    </w:p>
    <w:p w14:paraId="2C51526D" w14:textId="77777777" w:rsidR="00611A10" w:rsidRPr="00A25B1C" w:rsidRDefault="00611A10" w:rsidP="00611A10">
      <w:pPr>
        <w:ind w:firstLine="0"/>
      </w:pPr>
      <w:r w:rsidRPr="00A25B1C">
        <w:t>Dear Chairman Moss,</w:t>
      </w:r>
    </w:p>
    <w:p w14:paraId="46D3EB93" w14:textId="77777777" w:rsidR="00611A10" w:rsidRPr="00A25B1C" w:rsidRDefault="00611A10" w:rsidP="00611A10">
      <w:pPr>
        <w:ind w:firstLine="0"/>
      </w:pPr>
      <w:r w:rsidRPr="00A25B1C">
        <w:t>On behalf of the United Way Association of South Carolina, the Members of the House of Representatives and their staff are invited to a Legislative Luncheon on Wednesday, February 7, 2024, from 12:00 p.m. – 2:00 p.m. in Room 112, Blatt Building.</w:t>
      </w:r>
    </w:p>
    <w:p w14:paraId="4B014749" w14:textId="77777777" w:rsidR="00611A10" w:rsidRPr="00A25B1C" w:rsidRDefault="00611A10" w:rsidP="00611A10">
      <w:pPr>
        <w:ind w:firstLine="0"/>
      </w:pPr>
    </w:p>
    <w:p w14:paraId="0B18900B" w14:textId="77777777" w:rsidR="00611A10" w:rsidRPr="00A25B1C" w:rsidRDefault="00611A10" w:rsidP="00611A10">
      <w:pPr>
        <w:ind w:firstLine="0"/>
      </w:pPr>
      <w:r w:rsidRPr="00A25B1C">
        <w:t>Sincerely,</w:t>
      </w:r>
    </w:p>
    <w:p w14:paraId="485AA547" w14:textId="77777777" w:rsidR="00611A10" w:rsidRPr="00A25B1C" w:rsidRDefault="00611A10" w:rsidP="00611A10">
      <w:pPr>
        <w:ind w:firstLine="0"/>
      </w:pPr>
      <w:r w:rsidRPr="00A25B1C">
        <w:t>Naomi Let</w:t>
      </w:r>
    </w:p>
    <w:p w14:paraId="58835FDF" w14:textId="77777777" w:rsidR="00611A10" w:rsidRPr="00A25B1C" w:rsidRDefault="00611A10" w:rsidP="00611A10">
      <w:pPr>
        <w:ind w:firstLine="0"/>
      </w:pPr>
      <w:r w:rsidRPr="00A25B1C">
        <w:t>United Way Association of South Carolina</w:t>
      </w:r>
    </w:p>
    <w:p w14:paraId="4301C800" w14:textId="77777777" w:rsidR="00611A10" w:rsidRPr="00A25B1C" w:rsidRDefault="00611A10" w:rsidP="00611A10">
      <w:pPr>
        <w:ind w:firstLine="0"/>
      </w:pPr>
    </w:p>
    <w:p w14:paraId="3662879C" w14:textId="77777777" w:rsidR="00611A10" w:rsidRPr="00A25B1C" w:rsidRDefault="00611A10" w:rsidP="00611A10">
      <w:pPr>
        <w:ind w:firstLine="0"/>
      </w:pPr>
      <w:r w:rsidRPr="00A25B1C">
        <w:t>January 22, 2024</w:t>
      </w:r>
    </w:p>
    <w:p w14:paraId="7CF93CD1" w14:textId="77777777" w:rsidR="00611A10" w:rsidRPr="00A25B1C" w:rsidRDefault="00611A10" w:rsidP="00611A10">
      <w:pPr>
        <w:ind w:firstLine="0"/>
      </w:pPr>
      <w:r w:rsidRPr="00A25B1C">
        <w:t>The Honorable Dennis Moss</w:t>
      </w:r>
    </w:p>
    <w:p w14:paraId="009F1345" w14:textId="77777777" w:rsidR="00611A10" w:rsidRPr="00A25B1C" w:rsidRDefault="00611A10" w:rsidP="00611A10">
      <w:pPr>
        <w:ind w:firstLine="0"/>
      </w:pPr>
      <w:r w:rsidRPr="00A25B1C">
        <w:t>Chairman, House Invitations Committee</w:t>
      </w:r>
    </w:p>
    <w:p w14:paraId="71B2DC8F" w14:textId="77777777" w:rsidR="00611A10" w:rsidRPr="00A25B1C" w:rsidRDefault="00611A10" w:rsidP="00611A10">
      <w:pPr>
        <w:ind w:firstLine="0"/>
      </w:pPr>
      <w:r w:rsidRPr="00A25B1C">
        <w:t>503-A Blatt Building</w:t>
      </w:r>
    </w:p>
    <w:p w14:paraId="75C45761" w14:textId="77777777" w:rsidR="00611A10" w:rsidRPr="00A25B1C" w:rsidRDefault="00611A10" w:rsidP="00611A10">
      <w:pPr>
        <w:ind w:firstLine="0"/>
      </w:pPr>
      <w:r w:rsidRPr="00A25B1C">
        <w:t>Columbia, South Carolina 29201</w:t>
      </w:r>
    </w:p>
    <w:p w14:paraId="08590C2B" w14:textId="77777777" w:rsidR="00611A10" w:rsidRPr="00A25B1C" w:rsidRDefault="00611A10" w:rsidP="00611A10">
      <w:pPr>
        <w:ind w:firstLine="0"/>
      </w:pPr>
    </w:p>
    <w:p w14:paraId="5B347EB3" w14:textId="77777777" w:rsidR="00611A10" w:rsidRPr="00A25B1C" w:rsidRDefault="00611A10" w:rsidP="00611A10">
      <w:pPr>
        <w:ind w:firstLine="0"/>
      </w:pPr>
      <w:r w:rsidRPr="00A25B1C">
        <w:t>Dear Chairman Moss,</w:t>
      </w:r>
    </w:p>
    <w:p w14:paraId="07ED71E5" w14:textId="77777777" w:rsidR="00611A10" w:rsidRPr="00A25B1C" w:rsidRDefault="00611A10" w:rsidP="00611A10">
      <w:pPr>
        <w:ind w:firstLine="0"/>
      </w:pPr>
      <w:r w:rsidRPr="00A25B1C">
        <w:t>On behalf of the South Carolina Historical Society, the Members of the House of Representatives are invited to a Legislative Breakfast on Thursday, February 8, 2024, from 8:00 a.m. – 10:00 a.m. in Room 112, Blatt Building.</w:t>
      </w:r>
    </w:p>
    <w:p w14:paraId="3B372201" w14:textId="77777777" w:rsidR="00611A10" w:rsidRPr="00A25B1C" w:rsidRDefault="00611A10" w:rsidP="00611A10">
      <w:pPr>
        <w:ind w:firstLine="0"/>
      </w:pPr>
    </w:p>
    <w:p w14:paraId="4D204299" w14:textId="77777777" w:rsidR="00611A10" w:rsidRPr="00A25B1C" w:rsidRDefault="00611A10" w:rsidP="00611A10">
      <w:pPr>
        <w:ind w:firstLine="0"/>
      </w:pPr>
      <w:r w:rsidRPr="00A25B1C">
        <w:t>Sincerely,</w:t>
      </w:r>
    </w:p>
    <w:p w14:paraId="69A7D74C" w14:textId="77777777" w:rsidR="00611A10" w:rsidRPr="00A25B1C" w:rsidRDefault="00611A10" w:rsidP="00611A10">
      <w:pPr>
        <w:ind w:firstLine="0"/>
      </w:pPr>
      <w:r w:rsidRPr="00A25B1C">
        <w:t>Sara Vernon</w:t>
      </w:r>
    </w:p>
    <w:p w14:paraId="66FB7824" w14:textId="77777777" w:rsidR="00611A10" w:rsidRPr="00A25B1C" w:rsidRDefault="00611A10" w:rsidP="00611A10">
      <w:pPr>
        <w:ind w:firstLine="0"/>
      </w:pPr>
    </w:p>
    <w:p w14:paraId="583CEEBE" w14:textId="77777777" w:rsidR="00611A10" w:rsidRPr="00A25B1C" w:rsidRDefault="00611A10" w:rsidP="00611A10">
      <w:pPr>
        <w:ind w:firstLine="0"/>
      </w:pPr>
      <w:r w:rsidRPr="00A25B1C">
        <w:t>January 22, 2024</w:t>
      </w:r>
    </w:p>
    <w:p w14:paraId="349FDDEB" w14:textId="77777777" w:rsidR="00611A10" w:rsidRPr="00A25B1C" w:rsidRDefault="00611A10" w:rsidP="00611A10">
      <w:pPr>
        <w:ind w:firstLine="0"/>
      </w:pPr>
      <w:r w:rsidRPr="00A25B1C">
        <w:t>The Honorable Dennis Moss</w:t>
      </w:r>
    </w:p>
    <w:p w14:paraId="7411539D" w14:textId="77777777" w:rsidR="00611A10" w:rsidRPr="00A25B1C" w:rsidRDefault="00611A10" w:rsidP="00611A10">
      <w:pPr>
        <w:ind w:firstLine="0"/>
      </w:pPr>
      <w:r w:rsidRPr="00A25B1C">
        <w:t>Chairman, House Invitations Committee</w:t>
      </w:r>
    </w:p>
    <w:p w14:paraId="57C1A6AB" w14:textId="77777777" w:rsidR="00611A10" w:rsidRPr="00A25B1C" w:rsidRDefault="00611A10" w:rsidP="00611A10">
      <w:pPr>
        <w:ind w:firstLine="0"/>
      </w:pPr>
      <w:r w:rsidRPr="00A25B1C">
        <w:t>503-A Blatt Building</w:t>
      </w:r>
    </w:p>
    <w:p w14:paraId="3B23D90B" w14:textId="77777777" w:rsidR="00611A10" w:rsidRPr="00A25B1C" w:rsidRDefault="00611A10" w:rsidP="00611A10">
      <w:pPr>
        <w:ind w:firstLine="0"/>
      </w:pPr>
      <w:r w:rsidRPr="00A25B1C">
        <w:t>Columbia, South Carolina 29201</w:t>
      </w:r>
    </w:p>
    <w:p w14:paraId="694A5C8D" w14:textId="77777777" w:rsidR="00611A10" w:rsidRPr="00A25B1C" w:rsidRDefault="00611A10" w:rsidP="00611A10">
      <w:pPr>
        <w:ind w:firstLine="0"/>
      </w:pPr>
    </w:p>
    <w:p w14:paraId="64CD7A17" w14:textId="77777777" w:rsidR="00611A10" w:rsidRPr="00A25B1C" w:rsidRDefault="00611A10" w:rsidP="00611A10">
      <w:pPr>
        <w:ind w:firstLine="0"/>
      </w:pPr>
      <w:r w:rsidRPr="00A25B1C">
        <w:t>Dear Chairman Moss,</w:t>
      </w:r>
    </w:p>
    <w:p w14:paraId="39D1C1A3" w14:textId="77777777" w:rsidR="00611A10" w:rsidRPr="00A25B1C" w:rsidRDefault="00611A10" w:rsidP="00611A10">
      <w:pPr>
        <w:ind w:firstLine="0"/>
      </w:pPr>
      <w:r w:rsidRPr="00A25B1C">
        <w:t>On behalf of the Electric Cooperatives of South Carolina, the Members of the House of Representatives and their staff are invited to a Legislative Luncheon on Thursday, February 8, 2024, from 12:00 p.m. – 2:00 p.m. on the State House Grounds.</w:t>
      </w:r>
    </w:p>
    <w:p w14:paraId="3EFE58AA" w14:textId="77777777" w:rsidR="00611A10" w:rsidRPr="00A25B1C" w:rsidRDefault="00611A10" w:rsidP="00611A10">
      <w:pPr>
        <w:ind w:firstLine="0"/>
      </w:pPr>
    </w:p>
    <w:p w14:paraId="3E9C526A" w14:textId="77777777" w:rsidR="00611A10" w:rsidRPr="00A25B1C" w:rsidRDefault="00611A10" w:rsidP="00611A10">
      <w:pPr>
        <w:ind w:firstLine="0"/>
      </w:pPr>
      <w:r w:rsidRPr="00A25B1C">
        <w:t>Sincerely,</w:t>
      </w:r>
    </w:p>
    <w:p w14:paraId="0E12927D" w14:textId="77777777" w:rsidR="00611A10" w:rsidRPr="00A25B1C" w:rsidRDefault="00611A10" w:rsidP="00611A10">
      <w:pPr>
        <w:ind w:firstLine="0"/>
      </w:pPr>
      <w:r w:rsidRPr="00A25B1C">
        <w:t>Mike Couick</w:t>
      </w:r>
    </w:p>
    <w:p w14:paraId="798A810D" w14:textId="77777777" w:rsidR="00611A10" w:rsidRPr="00A25B1C" w:rsidRDefault="00611A10" w:rsidP="00611A10">
      <w:pPr>
        <w:ind w:firstLine="0"/>
      </w:pPr>
      <w:r w:rsidRPr="00A25B1C">
        <w:t>President and CEO</w:t>
      </w:r>
    </w:p>
    <w:p w14:paraId="5185C00A" w14:textId="77777777" w:rsidR="00611A10" w:rsidRPr="00A25B1C" w:rsidRDefault="00611A10" w:rsidP="00611A10">
      <w:pPr>
        <w:ind w:firstLine="0"/>
      </w:pPr>
    </w:p>
    <w:p w14:paraId="13252444" w14:textId="77777777" w:rsidR="00611A10" w:rsidRPr="00A25B1C" w:rsidRDefault="00611A10" w:rsidP="00611A10">
      <w:pPr>
        <w:ind w:firstLine="0"/>
      </w:pPr>
      <w:r w:rsidRPr="00A25B1C">
        <w:t>January 22, 2024</w:t>
      </w:r>
    </w:p>
    <w:p w14:paraId="12ECF602" w14:textId="77777777" w:rsidR="00611A10" w:rsidRPr="00A25B1C" w:rsidRDefault="00611A10" w:rsidP="00611A10">
      <w:pPr>
        <w:ind w:firstLine="0"/>
      </w:pPr>
      <w:r w:rsidRPr="00A25B1C">
        <w:t>The Honorable Dennis Moss</w:t>
      </w:r>
    </w:p>
    <w:p w14:paraId="27A67223" w14:textId="77777777" w:rsidR="00611A10" w:rsidRPr="00A25B1C" w:rsidRDefault="00611A10" w:rsidP="00611A10">
      <w:pPr>
        <w:ind w:firstLine="0"/>
      </w:pPr>
      <w:r w:rsidRPr="00A25B1C">
        <w:t>Chairman, House Invitations Committee</w:t>
      </w:r>
    </w:p>
    <w:p w14:paraId="3775602A" w14:textId="77777777" w:rsidR="00611A10" w:rsidRPr="00A25B1C" w:rsidRDefault="00611A10" w:rsidP="00611A10">
      <w:pPr>
        <w:ind w:firstLine="0"/>
      </w:pPr>
      <w:r w:rsidRPr="00A25B1C">
        <w:t>503-A Blatt Building</w:t>
      </w:r>
    </w:p>
    <w:p w14:paraId="2CF6EE9F" w14:textId="77777777" w:rsidR="00611A10" w:rsidRPr="00A25B1C" w:rsidRDefault="00611A10" w:rsidP="00611A10">
      <w:pPr>
        <w:ind w:firstLine="0"/>
      </w:pPr>
      <w:r w:rsidRPr="00A25B1C">
        <w:t>Columbia, South Carolina 29201</w:t>
      </w:r>
    </w:p>
    <w:p w14:paraId="182D088E" w14:textId="77777777" w:rsidR="00611A10" w:rsidRPr="00A25B1C" w:rsidRDefault="00611A10" w:rsidP="00611A10">
      <w:pPr>
        <w:ind w:firstLine="0"/>
      </w:pPr>
    </w:p>
    <w:p w14:paraId="12ADEB4F" w14:textId="77777777" w:rsidR="00611A10" w:rsidRPr="00A25B1C" w:rsidRDefault="00611A10" w:rsidP="00611A10">
      <w:pPr>
        <w:ind w:firstLine="0"/>
      </w:pPr>
      <w:r w:rsidRPr="00A25B1C">
        <w:t>Dear Chairman Moss,</w:t>
      </w:r>
    </w:p>
    <w:p w14:paraId="3528E042" w14:textId="77777777" w:rsidR="00611A10" w:rsidRPr="00A25B1C" w:rsidRDefault="00611A10" w:rsidP="00611A10">
      <w:pPr>
        <w:ind w:firstLine="0"/>
      </w:pPr>
      <w:r w:rsidRPr="00A25B1C">
        <w:t>On behalf of the University of South Carolina/USC Alumni Association, the Members of the House of Representatives and their staff are invited to a Legislative Reception on Tuesday, February 13, 2024, from 5:30 p.m. – 7:30 p.m. at the USC Alumni Center.</w:t>
      </w:r>
    </w:p>
    <w:p w14:paraId="7C302468" w14:textId="77777777" w:rsidR="00611A10" w:rsidRPr="00A25B1C" w:rsidRDefault="00611A10" w:rsidP="00611A10">
      <w:pPr>
        <w:ind w:firstLine="0"/>
      </w:pPr>
    </w:p>
    <w:p w14:paraId="5DF1A137" w14:textId="77777777" w:rsidR="00611A10" w:rsidRPr="00A25B1C" w:rsidRDefault="00611A10" w:rsidP="00611A10">
      <w:pPr>
        <w:ind w:firstLine="0"/>
      </w:pPr>
      <w:r w:rsidRPr="00A25B1C">
        <w:t>Sincerely,</w:t>
      </w:r>
    </w:p>
    <w:p w14:paraId="19C2A981" w14:textId="77777777" w:rsidR="00611A10" w:rsidRPr="00A25B1C" w:rsidRDefault="00611A10" w:rsidP="00611A10">
      <w:pPr>
        <w:ind w:firstLine="0"/>
      </w:pPr>
      <w:r w:rsidRPr="00A25B1C">
        <w:t>Sara Vernon</w:t>
      </w:r>
    </w:p>
    <w:p w14:paraId="5BED6A44" w14:textId="77777777" w:rsidR="00611A10" w:rsidRPr="00A25B1C" w:rsidRDefault="00611A10" w:rsidP="00611A10">
      <w:pPr>
        <w:ind w:firstLine="0"/>
      </w:pPr>
    </w:p>
    <w:p w14:paraId="3E129995" w14:textId="77777777" w:rsidR="00611A10" w:rsidRPr="00A25B1C" w:rsidRDefault="00611A10" w:rsidP="00611A10">
      <w:pPr>
        <w:ind w:firstLine="0"/>
      </w:pPr>
      <w:r w:rsidRPr="00A25B1C">
        <w:t>January 22, 2024</w:t>
      </w:r>
    </w:p>
    <w:p w14:paraId="6A9AABAA" w14:textId="77777777" w:rsidR="00611A10" w:rsidRPr="00A25B1C" w:rsidRDefault="00611A10" w:rsidP="00611A10">
      <w:pPr>
        <w:ind w:firstLine="0"/>
      </w:pPr>
      <w:r w:rsidRPr="00A25B1C">
        <w:t>The Honorable Dennis Moss</w:t>
      </w:r>
    </w:p>
    <w:p w14:paraId="4AB87DFC" w14:textId="77777777" w:rsidR="00611A10" w:rsidRPr="00A25B1C" w:rsidRDefault="00611A10" w:rsidP="00611A10">
      <w:pPr>
        <w:ind w:firstLine="0"/>
      </w:pPr>
      <w:r w:rsidRPr="00A25B1C">
        <w:t>Chairman, House Invitations Committee</w:t>
      </w:r>
    </w:p>
    <w:p w14:paraId="22C61599" w14:textId="77777777" w:rsidR="00611A10" w:rsidRPr="00A25B1C" w:rsidRDefault="00611A10" w:rsidP="00611A10">
      <w:pPr>
        <w:ind w:firstLine="0"/>
      </w:pPr>
      <w:r w:rsidRPr="00A25B1C">
        <w:t>503-A Blatt Building</w:t>
      </w:r>
    </w:p>
    <w:p w14:paraId="24375B63" w14:textId="77777777" w:rsidR="00611A10" w:rsidRPr="00A25B1C" w:rsidRDefault="00611A10" w:rsidP="00611A10">
      <w:pPr>
        <w:ind w:firstLine="0"/>
      </w:pPr>
      <w:r w:rsidRPr="00A25B1C">
        <w:t>Columbia, South Carolina 29201</w:t>
      </w:r>
    </w:p>
    <w:p w14:paraId="7AB99F68" w14:textId="77777777" w:rsidR="00611A10" w:rsidRPr="00A25B1C" w:rsidRDefault="00611A10" w:rsidP="00611A10">
      <w:pPr>
        <w:ind w:firstLine="0"/>
      </w:pPr>
    </w:p>
    <w:p w14:paraId="3E254CB2" w14:textId="77777777" w:rsidR="00611A10" w:rsidRPr="00A25B1C" w:rsidRDefault="00611A10" w:rsidP="00611A10">
      <w:pPr>
        <w:ind w:firstLine="0"/>
      </w:pPr>
      <w:r w:rsidRPr="00A25B1C">
        <w:t>Dear Chairman Moss,</w:t>
      </w:r>
    </w:p>
    <w:p w14:paraId="37FC2281" w14:textId="77777777" w:rsidR="00611A10" w:rsidRPr="00A25B1C" w:rsidRDefault="00611A10" w:rsidP="00611A10">
      <w:pPr>
        <w:ind w:firstLine="0"/>
      </w:pPr>
      <w:r w:rsidRPr="00A25B1C">
        <w:t>On behalf of South Carolina First Steps, the Members of the House of Representatives and their staff are invited to a Legislative Breakfast on Wednesday, February 14, 2024, from 8:00 a.m. – 10:00 a.m. in Room 112, Blatt Building.</w:t>
      </w:r>
    </w:p>
    <w:p w14:paraId="5EC48089" w14:textId="77777777" w:rsidR="00611A10" w:rsidRPr="00A25B1C" w:rsidRDefault="00611A10" w:rsidP="00611A10">
      <w:pPr>
        <w:ind w:firstLine="0"/>
      </w:pPr>
    </w:p>
    <w:p w14:paraId="3383E129" w14:textId="77777777" w:rsidR="00611A10" w:rsidRPr="00A25B1C" w:rsidRDefault="00611A10" w:rsidP="00611A10">
      <w:pPr>
        <w:ind w:firstLine="0"/>
      </w:pPr>
      <w:r w:rsidRPr="00A25B1C">
        <w:t>Sincerely,</w:t>
      </w:r>
    </w:p>
    <w:p w14:paraId="6561B01E" w14:textId="77777777" w:rsidR="00611A10" w:rsidRPr="00A25B1C" w:rsidRDefault="00611A10" w:rsidP="00611A10">
      <w:pPr>
        <w:ind w:firstLine="0"/>
      </w:pPr>
      <w:r w:rsidRPr="00A25B1C">
        <w:t>Kaitlyn Richards</w:t>
      </w:r>
    </w:p>
    <w:p w14:paraId="6FAE6103" w14:textId="77777777" w:rsidR="00611A10" w:rsidRPr="00A25B1C" w:rsidRDefault="00611A10" w:rsidP="00611A10">
      <w:pPr>
        <w:ind w:firstLine="0"/>
      </w:pPr>
      <w:r w:rsidRPr="00A25B1C">
        <w:t>South Carolina First Steps</w:t>
      </w:r>
    </w:p>
    <w:p w14:paraId="0FCCA26F" w14:textId="77777777" w:rsidR="00611A10" w:rsidRPr="00A25B1C" w:rsidRDefault="00611A10" w:rsidP="00611A10">
      <w:pPr>
        <w:ind w:firstLine="0"/>
      </w:pPr>
    </w:p>
    <w:p w14:paraId="388036FE" w14:textId="77777777" w:rsidR="00611A10" w:rsidRPr="00A25B1C" w:rsidRDefault="00611A10" w:rsidP="00611A10">
      <w:pPr>
        <w:ind w:firstLine="0"/>
      </w:pPr>
      <w:r w:rsidRPr="00A25B1C">
        <w:t>January 22, 2024</w:t>
      </w:r>
    </w:p>
    <w:p w14:paraId="29CA90BB" w14:textId="77777777" w:rsidR="00611A10" w:rsidRPr="00A25B1C" w:rsidRDefault="00611A10" w:rsidP="00611A10">
      <w:pPr>
        <w:ind w:firstLine="0"/>
      </w:pPr>
      <w:r w:rsidRPr="00A25B1C">
        <w:t>The Honorable Dennis Moss</w:t>
      </w:r>
    </w:p>
    <w:p w14:paraId="5B1F2355" w14:textId="77777777" w:rsidR="00611A10" w:rsidRPr="00A25B1C" w:rsidRDefault="00611A10" w:rsidP="00611A10">
      <w:pPr>
        <w:ind w:firstLine="0"/>
      </w:pPr>
      <w:r w:rsidRPr="00A25B1C">
        <w:t>Chairman, House Invitations Committee</w:t>
      </w:r>
    </w:p>
    <w:p w14:paraId="549B6612" w14:textId="77777777" w:rsidR="00611A10" w:rsidRPr="00A25B1C" w:rsidRDefault="00611A10" w:rsidP="00611A10">
      <w:pPr>
        <w:ind w:firstLine="0"/>
      </w:pPr>
      <w:r w:rsidRPr="00A25B1C">
        <w:t>503-A Blatt Building</w:t>
      </w:r>
    </w:p>
    <w:p w14:paraId="68A7937C" w14:textId="77777777" w:rsidR="00611A10" w:rsidRPr="00A25B1C" w:rsidRDefault="00611A10" w:rsidP="00611A10">
      <w:pPr>
        <w:ind w:firstLine="0"/>
      </w:pPr>
      <w:r w:rsidRPr="00A25B1C">
        <w:t>Columbia, South Carolina 29201</w:t>
      </w:r>
    </w:p>
    <w:p w14:paraId="7FD1D8CE" w14:textId="77777777" w:rsidR="00611A10" w:rsidRPr="00A25B1C" w:rsidRDefault="00611A10" w:rsidP="00611A10">
      <w:pPr>
        <w:ind w:firstLine="0"/>
      </w:pPr>
    </w:p>
    <w:p w14:paraId="30775218" w14:textId="77777777" w:rsidR="00611A10" w:rsidRPr="00A25B1C" w:rsidRDefault="00611A10" w:rsidP="00611A10">
      <w:pPr>
        <w:ind w:firstLine="0"/>
      </w:pPr>
      <w:r w:rsidRPr="00A25B1C">
        <w:t>Dear Chairman Moss,</w:t>
      </w:r>
    </w:p>
    <w:p w14:paraId="6C9534EA" w14:textId="77777777" w:rsidR="00611A10" w:rsidRPr="00A25B1C" w:rsidRDefault="00611A10" w:rsidP="00611A10">
      <w:pPr>
        <w:ind w:firstLine="0"/>
      </w:pPr>
      <w:r w:rsidRPr="00A25B1C">
        <w:t>On behalf of the Wil Lou Gray Opportunity School, the Members of the House of Representatives are invited to a Legislative Luncheon on Wednesday, February 14, 2024, from 12:00 p.m. – 2:00 p.m. in Room 112, Blatt Building.</w:t>
      </w:r>
    </w:p>
    <w:p w14:paraId="331BD8D0" w14:textId="77777777" w:rsidR="00611A10" w:rsidRPr="00A25B1C" w:rsidRDefault="00611A10" w:rsidP="00611A10">
      <w:pPr>
        <w:ind w:firstLine="0"/>
      </w:pPr>
    </w:p>
    <w:p w14:paraId="4E597B4E" w14:textId="77777777" w:rsidR="00611A10" w:rsidRPr="00A25B1C" w:rsidRDefault="00611A10" w:rsidP="00611A10">
      <w:pPr>
        <w:ind w:firstLine="0"/>
      </w:pPr>
      <w:r w:rsidRPr="00A25B1C">
        <w:t>Sincerely,</w:t>
      </w:r>
    </w:p>
    <w:p w14:paraId="59DC2DB6" w14:textId="77777777" w:rsidR="00611A10" w:rsidRPr="00A25B1C" w:rsidRDefault="00611A10" w:rsidP="00611A10">
      <w:pPr>
        <w:ind w:firstLine="0"/>
      </w:pPr>
      <w:r w:rsidRPr="00A25B1C">
        <w:t>Pat Smith, Director</w:t>
      </w:r>
    </w:p>
    <w:p w14:paraId="6ED278CE" w14:textId="77777777" w:rsidR="00611A10" w:rsidRPr="00A25B1C" w:rsidRDefault="00611A10" w:rsidP="00611A10">
      <w:pPr>
        <w:ind w:firstLine="0"/>
      </w:pPr>
      <w:r w:rsidRPr="00A25B1C">
        <w:t>Wil Lou Gray Opportunity School</w:t>
      </w:r>
    </w:p>
    <w:p w14:paraId="1B7160F0" w14:textId="77777777" w:rsidR="00611A10" w:rsidRPr="00A25B1C" w:rsidRDefault="00611A10" w:rsidP="00611A10">
      <w:pPr>
        <w:ind w:firstLine="0"/>
      </w:pPr>
    </w:p>
    <w:p w14:paraId="67A09274" w14:textId="77777777" w:rsidR="00611A10" w:rsidRPr="00A25B1C" w:rsidRDefault="00611A10" w:rsidP="00611A10">
      <w:pPr>
        <w:ind w:firstLine="0"/>
      </w:pPr>
      <w:r w:rsidRPr="00A25B1C">
        <w:t>January 22, 2024</w:t>
      </w:r>
    </w:p>
    <w:p w14:paraId="161F5FFC" w14:textId="77777777" w:rsidR="00611A10" w:rsidRPr="00A25B1C" w:rsidRDefault="00611A10" w:rsidP="00611A10">
      <w:pPr>
        <w:ind w:firstLine="0"/>
      </w:pPr>
      <w:r w:rsidRPr="00A25B1C">
        <w:t>The Honorable Dennis Moss</w:t>
      </w:r>
    </w:p>
    <w:p w14:paraId="4CB1F2FB" w14:textId="77777777" w:rsidR="00611A10" w:rsidRPr="00A25B1C" w:rsidRDefault="00611A10" w:rsidP="00611A10">
      <w:pPr>
        <w:ind w:firstLine="0"/>
      </w:pPr>
      <w:r w:rsidRPr="00A25B1C">
        <w:t>Chairman, House Invitations Committee</w:t>
      </w:r>
    </w:p>
    <w:p w14:paraId="61C35602" w14:textId="77777777" w:rsidR="00611A10" w:rsidRPr="00A25B1C" w:rsidRDefault="00611A10" w:rsidP="00611A10">
      <w:pPr>
        <w:ind w:firstLine="0"/>
      </w:pPr>
      <w:r w:rsidRPr="00A25B1C">
        <w:t>503-A Blatt Building</w:t>
      </w:r>
    </w:p>
    <w:p w14:paraId="1DC767DD" w14:textId="77777777" w:rsidR="00611A10" w:rsidRPr="00A25B1C" w:rsidRDefault="00611A10" w:rsidP="00611A10">
      <w:pPr>
        <w:ind w:firstLine="0"/>
      </w:pPr>
      <w:r w:rsidRPr="00A25B1C">
        <w:t>Columbia, South Carolina 29201</w:t>
      </w:r>
    </w:p>
    <w:p w14:paraId="05E85AA9" w14:textId="77777777" w:rsidR="00611A10" w:rsidRPr="00A25B1C" w:rsidRDefault="00611A10" w:rsidP="00611A10">
      <w:pPr>
        <w:ind w:firstLine="0"/>
      </w:pPr>
    </w:p>
    <w:p w14:paraId="3DEAC2E9" w14:textId="77777777" w:rsidR="00611A10" w:rsidRPr="00A25B1C" w:rsidRDefault="00611A10" w:rsidP="00611A10">
      <w:pPr>
        <w:ind w:firstLine="0"/>
      </w:pPr>
      <w:r w:rsidRPr="00A25B1C">
        <w:t>Dear Chairman Moss,</w:t>
      </w:r>
    </w:p>
    <w:p w14:paraId="7244435A" w14:textId="77777777" w:rsidR="00611A10" w:rsidRPr="00A25B1C" w:rsidRDefault="00611A10" w:rsidP="00611A10">
      <w:pPr>
        <w:ind w:firstLine="0"/>
      </w:pPr>
      <w:r w:rsidRPr="00A25B1C">
        <w:t>On behalf of the SC Arts Alliance, the Members of the House of Representatives are invited to a Legislative Breakfast on Thursday, February 15, 2024, from 8:00 a.m. – 10:00 a.m. in Room 112, Blatt Building.</w:t>
      </w:r>
    </w:p>
    <w:p w14:paraId="3FD8C450" w14:textId="77777777" w:rsidR="00611A10" w:rsidRPr="00A25B1C" w:rsidRDefault="00611A10" w:rsidP="00611A10">
      <w:pPr>
        <w:ind w:firstLine="0"/>
      </w:pPr>
    </w:p>
    <w:p w14:paraId="79F00B33" w14:textId="77777777" w:rsidR="00611A10" w:rsidRPr="00A25B1C" w:rsidRDefault="00611A10" w:rsidP="00611A10">
      <w:pPr>
        <w:ind w:firstLine="0"/>
      </w:pPr>
      <w:r w:rsidRPr="00A25B1C">
        <w:t>Sincerely,</w:t>
      </w:r>
    </w:p>
    <w:p w14:paraId="08EA9114" w14:textId="77777777" w:rsidR="00611A10" w:rsidRPr="00A25B1C" w:rsidRDefault="00611A10" w:rsidP="00611A10">
      <w:pPr>
        <w:ind w:firstLine="0"/>
      </w:pPr>
      <w:r w:rsidRPr="00A25B1C">
        <w:t>Melanie Colclough, Executive Director</w:t>
      </w:r>
    </w:p>
    <w:p w14:paraId="29CC4EF6" w14:textId="77777777" w:rsidR="00611A10" w:rsidRPr="00A25B1C" w:rsidRDefault="00611A10" w:rsidP="00611A10">
      <w:pPr>
        <w:ind w:firstLine="0"/>
      </w:pPr>
      <w:r w:rsidRPr="00A25B1C">
        <w:t>SC Arts Alliance</w:t>
      </w:r>
    </w:p>
    <w:p w14:paraId="1DFDEAAB" w14:textId="77777777" w:rsidR="00611A10" w:rsidRPr="00A25B1C" w:rsidRDefault="00611A10" w:rsidP="00611A10">
      <w:pPr>
        <w:ind w:firstLine="0"/>
      </w:pPr>
    </w:p>
    <w:p w14:paraId="3120578C" w14:textId="77777777" w:rsidR="00611A10" w:rsidRPr="00A25B1C" w:rsidRDefault="00611A10" w:rsidP="00611A10">
      <w:pPr>
        <w:ind w:firstLine="0"/>
      </w:pPr>
      <w:r w:rsidRPr="00A25B1C">
        <w:t>January 22, 2024</w:t>
      </w:r>
    </w:p>
    <w:p w14:paraId="40CB5CE4" w14:textId="77777777" w:rsidR="00611A10" w:rsidRPr="00A25B1C" w:rsidRDefault="00611A10" w:rsidP="00611A10">
      <w:pPr>
        <w:ind w:firstLine="0"/>
      </w:pPr>
      <w:r w:rsidRPr="00A25B1C">
        <w:t>The Honorable Dennis Moss</w:t>
      </w:r>
    </w:p>
    <w:p w14:paraId="54B77829" w14:textId="77777777" w:rsidR="00611A10" w:rsidRPr="00A25B1C" w:rsidRDefault="00611A10" w:rsidP="00611A10">
      <w:pPr>
        <w:ind w:firstLine="0"/>
      </w:pPr>
      <w:r w:rsidRPr="00A25B1C">
        <w:t>Chairman, House Invitations Committee</w:t>
      </w:r>
    </w:p>
    <w:p w14:paraId="1D8994DD" w14:textId="77777777" w:rsidR="00611A10" w:rsidRPr="00A25B1C" w:rsidRDefault="00611A10" w:rsidP="00611A10">
      <w:pPr>
        <w:ind w:firstLine="0"/>
      </w:pPr>
      <w:r w:rsidRPr="00A25B1C">
        <w:t>503-A Blatt Building</w:t>
      </w:r>
    </w:p>
    <w:p w14:paraId="42209F34" w14:textId="77777777" w:rsidR="00611A10" w:rsidRPr="00A25B1C" w:rsidRDefault="00611A10" w:rsidP="00611A10">
      <w:pPr>
        <w:ind w:firstLine="0"/>
      </w:pPr>
      <w:r w:rsidRPr="00A25B1C">
        <w:t>Columbia, South Carolina 29201</w:t>
      </w:r>
    </w:p>
    <w:p w14:paraId="78885B37" w14:textId="77777777" w:rsidR="00611A10" w:rsidRPr="00A25B1C" w:rsidRDefault="00611A10" w:rsidP="00611A10">
      <w:pPr>
        <w:ind w:firstLine="0"/>
      </w:pPr>
    </w:p>
    <w:p w14:paraId="22203834" w14:textId="77777777" w:rsidR="00611A10" w:rsidRPr="00A25B1C" w:rsidRDefault="00611A10" w:rsidP="00611A10">
      <w:pPr>
        <w:ind w:firstLine="0"/>
      </w:pPr>
      <w:r w:rsidRPr="00A25B1C">
        <w:t>Dear Chairman Moss,</w:t>
      </w:r>
    </w:p>
    <w:p w14:paraId="4918FA08" w14:textId="77777777" w:rsidR="00611A10" w:rsidRPr="00A25B1C" w:rsidRDefault="00611A10" w:rsidP="00611A10">
      <w:pPr>
        <w:ind w:firstLine="0"/>
      </w:pPr>
      <w:r w:rsidRPr="00A25B1C">
        <w:t>On behalf of the Myrtle Beach Area Chamber of Commerce, the Members of the House and their staff are invited to a Legislative Reception. This event will be held on Tuesday, February 27, 2024, from 6:00 p.m. – 8:00 p.m. at the Columbia Metropolitan Convention Center.</w:t>
      </w:r>
    </w:p>
    <w:p w14:paraId="6626B7E9" w14:textId="77777777" w:rsidR="0076077C" w:rsidRDefault="0076077C" w:rsidP="00611A10">
      <w:pPr>
        <w:ind w:firstLine="0"/>
      </w:pPr>
    </w:p>
    <w:p w14:paraId="61A726A2" w14:textId="67BD59B1" w:rsidR="00611A10" w:rsidRPr="00A25B1C" w:rsidRDefault="00611A10" w:rsidP="00611A10">
      <w:pPr>
        <w:ind w:firstLine="0"/>
      </w:pPr>
      <w:r w:rsidRPr="00A25B1C">
        <w:t>Sincerely,</w:t>
      </w:r>
    </w:p>
    <w:p w14:paraId="6481FBF3" w14:textId="42C0E175" w:rsidR="00611A10" w:rsidRPr="00A25B1C" w:rsidRDefault="00611A10" w:rsidP="00611A10">
      <w:pPr>
        <w:ind w:firstLine="0"/>
      </w:pPr>
      <w:r w:rsidRPr="00A25B1C">
        <w:t>Jimmy Gray, Vice President</w:t>
      </w:r>
      <w:r w:rsidR="004409A6">
        <w:t xml:space="preserve"> of Public Policy</w:t>
      </w:r>
    </w:p>
    <w:p w14:paraId="69AB9714" w14:textId="77777777" w:rsidR="00611A10" w:rsidRPr="00A25B1C" w:rsidRDefault="00611A10" w:rsidP="00611A10">
      <w:pPr>
        <w:ind w:firstLine="0"/>
      </w:pPr>
      <w:r w:rsidRPr="00A25B1C">
        <w:t>Myrtle Beach Area Chamber of Commerce</w:t>
      </w:r>
    </w:p>
    <w:p w14:paraId="76CFD97E" w14:textId="77777777" w:rsidR="00611A10" w:rsidRPr="00A25B1C" w:rsidRDefault="00611A10" w:rsidP="00611A10">
      <w:pPr>
        <w:ind w:firstLine="0"/>
      </w:pPr>
    </w:p>
    <w:p w14:paraId="1ED7A0F3" w14:textId="77777777" w:rsidR="00611A10" w:rsidRPr="00A25B1C" w:rsidRDefault="00611A10" w:rsidP="00611A10">
      <w:pPr>
        <w:ind w:firstLine="0"/>
      </w:pPr>
      <w:r w:rsidRPr="00A25B1C">
        <w:t>January 22, 2024</w:t>
      </w:r>
    </w:p>
    <w:p w14:paraId="51464C97" w14:textId="77777777" w:rsidR="00611A10" w:rsidRPr="00A25B1C" w:rsidRDefault="00611A10" w:rsidP="00611A10">
      <w:pPr>
        <w:ind w:firstLine="0"/>
      </w:pPr>
      <w:r w:rsidRPr="00A25B1C">
        <w:t>The Honorable Dennis Moss</w:t>
      </w:r>
    </w:p>
    <w:p w14:paraId="10F50D2F" w14:textId="77777777" w:rsidR="00611A10" w:rsidRPr="00A25B1C" w:rsidRDefault="00611A10" w:rsidP="00611A10">
      <w:pPr>
        <w:ind w:firstLine="0"/>
      </w:pPr>
      <w:r w:rsidRPr="00A25B1C">
        <w:t>Chairman, House Invitations Committee</w:t>
      </w:r>
    </w:p>
    <w:p w14:paraId="24076CC3" w14:textId="77777777" w:rsidR="00611A10" w:rsidRPr="00A25B1C" w:rsidRDefault="00611A10" w:rsidP="00611A10">
      <w:pPr>
        <w:ind w:firstLine="0"/>
      </w:pPr>
      <w:r w:rsidRPr="00A25B1C">
        <w:t>503-A Blatt Building</w:t>
      </w:r>
    </w:p>
    <w:p w14:paraId="4BE44084" w14:textId="77777777" w:rsidR="00611A10" w:rsidRPr="00A25B1C" w:rsidRDefault="00611A10" w:rsidP="00611A10">
      <w:pPr>
        <w:ind w:firstLine="0"/>
      </w:pPr>
      <w:r w:rsidRPr="00A25B1C">
        <w:t>Columbia, South Carolina 29201</w:t>
      </w:r>
    </w:p>
    <w:p w14:paraId="0E8BF354" w14:textId="77777777" w:rsidR="00611A10" w:rsidRPr="00A25B1C" w:rsidRDefault="00611A10" w:rsidP="00611A10">
      <w:pPr>
        <w:ind w:firstLine="0"/>
      </w:pPr>
    </w:p>
    <w:p w14:paraId="2A029C28" w14:textId="77777777" w:rsidR="00611A10" w:rsidRPr="00A25B1C" w:rsidRDefault="00611A10" w:rsidP="00611A10">
      <w:pPr>
        <w:ind w:firstLine="0"/>
      </w:pPr>
      <w:r w:rsidRPr="00A25B1C">
        <w:t>Dear Chairman Moss,</w:t>
      </w:r>
    </w:p>
    <w:p w14:paraId="412D7EAD" w14:textId="77777777" w:rsidR="00611A10" w:rsidRPr="00A25B1C" w:rsidRDefault="00611A10" w:rsidP="00611A10">
      <w:pPr>
        <w:ind w:firstLine="0"/>
      </w:pPr>
    </w:p>
    <w:p w14:paraId="09618C04" w14:textId="77777777" w:rsidR="00611A10" w:rsidRPr="00A25B1C" w:rsidRDefault="00611A10" w:rsidP="00611A10">
      <w:pPr>
        <w:ind w:firstLine="0"/>
      </w:pPr>
      <w:r w:rsidRPr="00A25B1C">
        <w:t>On behalf of the Salvation Army of the Midlands, the Members of the House and their staff are invited to a Legislative Breakfast. This event will be held on Wednesday, February 28, 2024, from 8:00 a.m. – 10:00 a.m. in Room 112, Blatt Building.</w:t>
      </w:r>
    </w:p>
    <w:p w14:paraId="7E452EC5" w14:textId="77777777" w:rsidR="00611A10" w:rsidRPr="00A25B1C" w:rsidRDefault="00611A10" w:rsidP="00611A10">
      <w:pPr>
        <w:ind w:firstLine="0"/>
      </w:pPr>
    </w:p>
    <w:p w14:paraId="3F203A0C" w14:textId="77777777" w:rsidR="00611A10" w:rsidRPr="00A25B1C" w:rsidRDefault="00611A10" w:rsidP="00611A10">
      <w:pPr>
        <w:ind w:firstLine="0"/>
      </w:pPr>
      <w:r w:rsidRPr="00A25B1C">
        <w:t>Sincerely,</w:t>
      </w:r>
    </w:p>
    <w:p w14:paraId="525FA936" w14:textId="77777777" w:rsidR="00611A10" w:rsidRPr="00A25B1C" w:rsidRDefault="00611A10" w:rsidP="00611A10">
      <w:pPr>
        <w:ind w:firstLine="0"/>
      </w:pPr>
      <w:r w:rsidRPr="00A25B1C">
        <w:t>Timothy C. Winslow</w:t>
      </w:r>
    </w:p>
    <w:p w14:paraId="3AEB6811" w14:textId="77777777" w:rsidR="00611A10" w:rsidRPr="00A25B1C" w:rsidRDefault="00611A10" w:rsidP="00611A10">
      <w:pPr>
        <w:ind w:firstLine="0"/>
      </w:pPr>
      <w:r w:rsidRPr="00A25B1C">
        <w:t>Executive Director</w:t>
      </w:r>
    </w:p>
    <w:p w14:paraId="740419C8" w14:textId="77777777" w:rsidR="00611A10" w:rsidRPr="00A25B1C" w:rsidRDefault="00611A10" w:rsidP="00611A10">
      <w:pPr>
        <w:ind w:firstLine="0"/>
      </w:pPr>
    </w:p>
    <w:p w14:paraId="5C5E040B" w14:textId="77777777" w:rsidR="00611A10" w:rsidRPr="00A25B1C" w:rsidRDefault="00611A10" w:rsidP="00611A10">
      <w:pPr>
        <w:ind w:firstLine="0"/>
      </w:pPr>
      <w:r w:rsidRPr="00A25B1C">
        <w:t>January 22, 2024</w:t>
      </w:r>
    </w:p>
    <w:p w14:paraId="1DCDF38A" w14:textId="77777777" w:rsidR="00611A10" w:rsidRPr="00A25B1C" w:rsidRDefault="00611A10" w:rsidP="00611A10">
      <w:pPr>
        <w:ind w:firstLine="0"/>
      </w:pPr>
      <w:r w:rsidRPr="00A25B1C">
        <w:t>The Honorable Dennis Moss</w:t>
      </w:r>
    </w:p>
    <w:p w14:paraId="0104AAEF" w14:textId="77777777" w:rsidR="00611A10" w:rsidRPr="00A25B1C" w:rsidRDefault="00611A10" w:rsidP="00611A10">
      <w:pPr>
        <w:ind w:firstLine="0"/>
      </w:pPr>
      <w:r w:rsidRPr="00A25B1C">
        <w:t>Chairman, House Invitations Committee</w:t>
      </w:r>
    </w:p>
    <w:p w14:paraId="2B1E5656" w14:textId="77777777" w:rsidR="00611A10" w:rsidRPr="00A25B1C" w:rsidRDefault="00611A10" w:rsidP="00611A10">
      <w:pPr>
        <w:ind w:firstLine="0"/>
      </w:pPr>
      <w:r w:rsidRPr="00A25B1C">
        <w:t>503-A Blatt Building</w:t>
      </w:r>
    </w:p>
    <w:p w14:paraId="45E2EDF8" w14:textId="77777777" w:rsidR="00611A10" w:rsidRPr="00A25B1C" w:rsidRDefault="00611A10" w:rsidP="00611A10">
      <w:pPr>
        <w:ind w:firstLine="0"/>
      </w:pPr>
      <w:r w:rsidRPr="00A25B1C">
        <w:t>Columbia, South Carolina 29201</w:t>
      </w:r>
    </w:p>
    <w:p w14:paraId="2DD02870" w14:textId="77777777" w:rsidR="00611A10" w:rsidRPr="00A25B1C" w:rsidRDefault="00611A10" w:rsidP="00611A10">
      <w:pPr>
        <w:ind w:firstLine="0"/>
      </w:pPr>
    </w:p>
    <w:p w14:paraId="25AC0AAF" w14:textId="77777777" w:rsidR="00611A10" w:rsidRPr="00A25B1C" w:rsidRDefault="00611A10" w:rsidP="00611A10">
      <w:pPr>
        <w:ind w:firstLine="0"/>
      </w:pPr>
      <w:r w:rsidRPr="00A25B1C">
        <w:t>Dear Chairman Moss,</w:t>
      </w:r>
    </w:p>
    <w:p w14:paraId="5422A5AD" w14:textId="77777777" w:rsidR="00611A10" w:rsidRPr="00A25B1C" w:rsidRDefault="00611A10" w:rsidP="00611A10">
      <w:pPr>
        <w:ind w:firstLine="0"/>
      </w:pPr>
      <w:r w:rsidRPr="00A25B1C">
        <w:t>On behalf of the Independent Banks of SC, the Members of the House are invited to a Legislative Luncheon. This event will be held on Wednesday, February 28, 2024, from 12:00 p.m. – 2:00 p.m. in Room 112, Blatt Building.</w:t>
      </w:r>
    </w:p>
    <w:p w14:paraId="503AD056" w14:textId="77777777" w:rsidR="00611A10" w:rsidRPr="00A25B1C" w:rsidRDefault="00611A10" w:rsidP="00611A10">
      <w:pPr>
        <w:ind w:firstLine="0"/>
      </w:pPr>
    </w:p>
    <w:p w14:paraId="7B57620F" w14:textId="77777777" w:rsidR="00611A10" w:rsidRPr="00A25B1C" w:rsidRDefault="00611A10" w:rsidP="00611A10">
      <w:pPr>
        <w:ind w:firstLine="0"/>
      </w:pPr>
      <w:r w:rsidRPr="00A25B1C">
        <w:t>Sincerely,</w:t>
      </w:r>
    </w:p>
    <w:p w14:paraId="6259CC16" w14:textId="77777777" w:rsidR="00611A10" w:rsidRPr="00A25B1C" w:rsidRDefault="00611A10" w:rsidP="00611A10">
      <w:pPr>
        <w:ind w:firstLine="0"/>
      </w:pPr>
      <w:r w:rsidRPr="00A25B1C">
        <w:t>Teresa Taylor</w:t>
      </w:r>
    </w:p>
    <w:p w14:paraId="29F764E6" w14:textId="77777777" w:rsidR="00611A10" w:rsidRPr="00A25B1C" w:rsidRDefault="00611A10" w:rsidP="00611A10">
      <w:pPr>
        <w:ind w:firstLine="0"/>
      </w:pPr>
      <w:r w:rsidRPr="00A25B1C">
        <w:t>Independent Banks of SC</w:t>
      </w:r>
    </w:p>
    <w:p w14:paraId="12E69D88" w14:textId="77777777" w:rsidR="00611A10" w:rsidRPr="00A25B1C" w:rsidRDefault="00611A10" w:rsidP="00611A10">
      <w:pPr>
        <w:ind w:firstLine="0"/>
      </w:pPr>
    </w:p>
    <w:p w14:paraId="343612F2" w14:textId="77777777" w:rsidR="00611A10" w:rsidRPr="00A25B1C" w:rsidRDefault="00611A10" w:rsidP="00611A10">
      <w:pPr>
        <w:ind w:firstLine="0"/>
      </w:pPr>
      <w:r w:rsidRPr="00A25B1C">
        <w:t>January 22, 2024</w:t>
      </w:r>
    </w:p>
    <w:p w14:paraId="19818BA8" w14:textId="77777777" w:rsidR="00611A10" w:rsidRPr="00A25B1C" w:rsidRDefault="00611A10" w:rsidP="00611A10">
      <w:pPr>
        <w:ind w:firstLine="0"/>
      </w:pPr>
      <w:r w:rsidRPr="00A25B1C">
        <w:t>The Honorable Dennis Moss</w:t>
      </w:r>
    </w:p>
    <w:p w14:paraId="19D77949" w14:textId="77777777" w:rsidR="00611A10" w:rsidRPr="00A25B1C" w:rsidRDefault="00611A10" w:rsidP="00611A10">
      <w:pPr>
        <w:ind w:firstLine="0"/>
      </w:pPr>
      <w:r w:rsidRPr="00A25B1C">
        <w:t>Chairman, House Invitations Committee</w:t>
      </w:r>
    </w:p>
    <w:p w14:paraId="7A54A368" w14:textId="77777777" w:rsidR="00611A10" w:rsidRPr="00A25B1C" w:rsidRDefault="00611A10" w:rsidP="00BA67DC">
      <w:pPr>
        <w:keepNext/>
        <w:ind w:firstLine="0"/>
      </w:pPr>
      <w:r w:rsidRPr="00A25B1C">
        <w:t>503-A Blatt Building</w:t>
      </w:r>
    </w:p>
    <w:p w14:paraId="1C0DCE56" w14:textId="77777777" w:rsidR="00611A10" w:rsidRPr="00A25B1C" w:rsidRDefault="00611A10" w:rsidP="00BA67DC">
      <w:pPr>
        <w:keepNext/>
        <w:ind w:firstLine="0"/>
      </w:pPr>
      <w:r w:rsidRPr="00A25B1C">
        <w:t>Columbia, South Carolina 29201</w:t>
      </w:r>
    </w:p>
    <w:p w14:paraId="58B16EF7" w14:textId="77777777" w:rsidR="00611A10" w:rsidRPr="00A25B1C" w:rsidRDefault="00611A10" w:rsidP="00611A10">
      <w:pPr>
        <w:ind w:firstLine="0"/>
      </w:pPr>
    </w:p>
    <w:p w14:paraId="29FADCA3" w14:textId="77777777" w:rsidR="00611A10" w:rsidRPr="00A25B1C" w:rsidRDefault="00611A10" w:rsidP="00611A10">
      <w:pPr>
        <w:ind w:firstLine="0"/>
      </w:pPr>
      <w:r w:rsidRPr="00A25B1C">
        <w:t>Dear Chairman Moss,</w:t>
      </w:r>
    </w:p>
    <w:p w14:paraId="17EF2A11" w14:textId="77777777" w:rsidR="00611A10" w:rsidRPr="00A25B1C" w:rsidRDefault="00611A10" w:rsidP="00611A10">
      <w:pPr>
        <w:ind w:firstLine="0"/>
      </w:pPr>
      <w:r w:rsidRPr="00A25B1C">
        <w:t>On behalf of Clemson University and the Clemson University Foundation, the Members of the House and their staff are invited to a Legislative Reception. This event will be held on Wednesday, February 28, 2024, from 6:00 p.m. – 8:00 p.m. at the Hall at Senate’s End, 320 Senate Street.</w:t>
      </w:r>
    </w:p>
    <w:p w14:paraId="4D2D8147" w14:textId="77777777" w:rsidR="00611A10" w:rsidRPr="00A25B1C" w:rsidRDefault="00611A10" w:rsidP="00611A10">
      <w:pPr>
        <w:ind w:firstLine="0"/>
      </w:pPr>
    </w:p>
    <w:p w14:paraId="65C555FC" w14:textId="77777777" w:rsidR="00611A10" w:rsidRPr="00A25B1C" w:rsidRDefault="00611A10" w:rsidP="00611A10">
      <w:pPr>
        <w:ind w:firstLine="0"/>
      </w:pPr>
      <w:r w:rsidRPr="00A25B1C">
        <w:t xml:space="preserve">Sincerely, </w:t>
      </w:r>
    </w:p>
    <w:p w14:paraId="5E80928A" w14:textId="77777777" w:rsidR="00611A10" w:rsidRPr="00A25B1C" w:rsidRDefault="00611A10" w:rsidP="00611A10">
      <w:pPr>
        <w:ind w:firstLine="0"/>
      </w:pPr>
      <w:r w:rsidRPr="00A25B1C">
        <w:t>James P. Clements, Ph.D.</w:t>
      </w:r>
    </w:p>
    <w:p w14:paraId="364F003F" w14:textId="77777777" w:rsidR="00611A10" w:rsidRDefault="00611A10" w:rsidP="00611A10">
      <w:pPr>
        <w:ind w:firstLine="0"/>
      </w:pPr>
      <w:r w:rsidRPr="00A25B1C">
        <w:t>President, Clemson University</w:t>
      </w:r>
    </w:p>
    <w:p w14:paraId="36F7A0C9" w14:textId="0FC949FB" w:rsidR="00611A10" w:rsidRDefault="00611A10" w:rsidP="00611A10">
      <w:pPr>
        <w:ind w:firstLine="0"/>
      </w:pPr>
    </w:p>
    <w:p w14:paraId="73A981D4" w14:textId="77777777" w:rsidR="00611A10" w:rsidRPr="00A25B1C" w:rsidRDefault="00611A10" w:rsidP="00611A10">
      <w:pPr>
        <w:ind w:firstLine="0"/>
      </w:pPr>
      <w:r w:rsidRPr="00A25B1C">
        <w:t>January 22, 2024</w:t>
      </w:r>
    </w:p>
    <w:p w14:paraId="54E003F4" w14:textId="77777777" w:rsidR="00611A10" w:rsidRPr="00A25B1C" w:rsidRDefault="00611A10" w:rsidP="00611A10">
      <w:pPr>
        <w:ind w:firstLine="0"/>
      </w:pPr>
      <w:r w:rsidRPr="00A25B1C">
        <w:t>The Honorable Dennis Moss</w:t>
      </w:r>
    </w:p>
    <w:p w14:paraId="310485AD" w14:textId="77777777" w:rsidR="00611A10" w:rsidRPr="00A25B1C" w:rsidRDefault="00611A10" w:rsidP="00611A10">
      <w:pPr>
        <w:ind w:firstLine="0"/>
      </w:pPr>
      <w:r w:rsidRPr="00A25B1C">
        <w:t>Chairman, House Invitations Committee</w:t>
      </w:r>
    </w:p>
    <w:p w14:paraId="1589161E" w14:textId="77777777" w:rsidR="00611A10" w:rsidRPr="00A25B1C" w:rsidRDefault="00611A10" w:rsidP="00611A10">
      <w:pPr>
        <w:ind w:firstLine="0"/>
      </w:pPr>
      <w:r w:rsidRPr="00A25B1C">
        <w:t>503-A Blatt Building</w:t>
      </w:r>
    </w:p>
    <w:p w14:paraId="47222F53" w14:textId="77777777" w:rsidR="00611A10" w:rsidRPr="00A25B1C" w:rsidRDefault="00611A10" w:rsidP="00611A10">
      <w:pPr>
        <w:ind w:firstLine="0"/>
      </w:pPr>
      <w:r w:rsidRPr="00A25B1C">
        <w:t>Columbia, South Carolina 29201</w:t>
      </w:r>
    </w:p>
    <w:p w14:paraId="057E665C" w14:textId="77777777" w:rsidR="00611A10" w:rsidRPr="00A25B1C" w:rsidRDefault="00611A10" w:rsidP="00611A10">
      <w:pPr>
        <w:ind w:firstLine="0"/>
      </w:pPr>
    </w:p>
    <w:p w14:paraId="5D299DC7" w14:textId="77777777" w:rsidR="00611A10" w:rsidRPr="00A25B1C" w:rsidRDefault="00611A10" w:rsidP="00611A10">
      <w:pPr>
        <w:ind w:firstLine="0"/>
      </w:pPr>
      <w:r w:rsidRPr="00A25B1C">
        <w:t>Dear Chairman Moss,</w:t>
      </w:r>
    </w:p>
    <w:p w14:paraId="2096CAA3" w14:textId="77777777" w:rsidR="00611A10" w:rsidRPr="00A25B1C" w:rsidRDefault="00611A10" w:rsidP="00611A10">
      <w:pPr>
        <w:ind w:firstLine="0"/>
      </w:pPr>
      <w:r w:rsidRPr="00A25B1C">
        <w:t>On behalf of the National Federation of the Blind of South Carolina, the Members of the House and their staff are invited to a Legislative Breakfast. This event will be held on Thursday, February 29, 2024, from 8:00 a.m. – 10:00 a.m. in Room 112, Blatt Building.</w:t>
      </w:r>
    </w:p>
    <w:p w14:paraId="53E8A5E8" w14:textId="77777777" w:rsidR="00611A10" w:rsidRPr="00A25B1C" w:rsidRDefault="00611A10" w:rsidP="00611A10">
      <w:pPr>
        <w:ind w:firstLine="0"/>
      </w:pPr>
    </w:p>
    <w:p w14:paraId="1F319531" w14:textId="77777777" w:rsidR="00611A10" w:rsidRPr="00A25B1C" w:rsidRDefault="00611A10" w:rsidP="00611A10">
      <w:pPr>
        <w:ind w:firstLine="0"/>
      </w:pPr>
      <w:r w:rsidRPr="00A25B1C">
        <w:t>Sincerely,</w:t>
      </w:r>
    </w:p>
    <w:p w14:paraId="4C353F75" w14:textId="77777777" w:rsidR="00611A10" w:rsidRPr="00A25B1C" w:rsidRDefault="00611A10" w:rsidP="00611A10">
      <w:pPr>
        <w:ind w:firstLine="0"/>
      </w:pPr>
      <w:r w:rsidRPr="00A25B1C">
        <w:t>David Houck</w:t>
      </w:r>
    </w:p>
    <w:p w14:paraId="2ECAF546" w14:textId="77777777" w:rsidR="00611A10" w:rsidRDefault="00611A10" w:rsidP="00611A10">
      <w:pPr>
        <w:ind w:firstLine="0"/>
      </w:pPr>
      <w:r w:rsidRPr="00A25B1C">
        <w:t>National Federation of the Blind</w:t>
      </w:r>
    </w:p>
    <w:p w14:paraId="633F6802" w14:textId="3B30502D" w:rsidR="00611A10" w:rsidRDefault="00611A10" w:rsidP="00611A10">
      <w:pPr>
        <w:ind w:firstLine="0"/>
      </w:pPr>
    </w:p>
    <w:p w14:paraId="48E69807" w14:textId="77777777" w:rsidR="00611A10" w:rsidRDefault="00611A10" w:rsidP="00611A10">
      <w:pPr>
        <w:keepNext/>
        <w:jc w:val="center"/>
        <w:rPr>
          <w:b/>
        </w:rPr>
      </w:pPr>
      <w:r w:rsidRPr="00611A10">
        <w:rPr>
          <w:b/>
        </w:rPr>
        <w:t>REPORTS OF STANDING COMMITTEES</w:t>
      </w:r>
    </w:p>
    <w:p w14:paraId="4799DF21" w14:textId="0C0F2EB4" w:rsidR="00611A10" w:rsidRDefault="00611A10" w:rsidP="00611A10">
      <w:pPr>
        <w:keepNext/>
      </w:pPr>
      <w:r>
        <w:t>Rep. BANNISTER, from the Committee on Ways and Means, submitted a favorable report with amendments on:</w:t>
      </w:r>
    </w:p>
    <w:p w14:paraId="0B980344" w14:textId="77777777" w:rsidR="00611A10" w:rsidRDefault="00611A10" w:rsidP="00611A10">
      <w:pPr>
        <w:keepNext/>
      </w:pPr>
      <w:bookmarkStart w:id="4" w:name="include_clip_start_11"/>
      <w:bookmarkEnd w:id="4"/>
    </w:p>
    <w:p w14:paraId="10A89709" w14:textId="77777777" w:rsidR="00611A10" w:rsidRDefault="00611A10" w:rsidP="00611A10">
      <w:pPr>
        <w:keepNext/>
      </w:pPr>
      <w:r>
        <w:t>H. 4710 -- Reps. West, G. M. Smith, Bannister, Davis, Guest, Forrest, Hewitt, M. M. Smith, Long, B. Newton, Thayer, Hager, Leber, Mitchell, Brittain, Gatch, Hixon, Pope, Chapman, Murphy, Brewer, Robbins, Calhoon and Caskey: A BILL TO AMEND THE SOUTH CAROLINA CODE OF LAWS BY AMENDING SECTION 41-35-50, RELATING TO MAXIMUM UNEMPLOYMENT INSURANCE BENEFITS ALLOWED, SO AS TO SET THE DURATION OF UNEMPLOYMENT BENEFITS BASED ON SEASONAL ADJUSTED STATEWIDE UNEMPLOYMENT RATES.</w:t>
      </w:r>
    </w:p>
    <w:p w14:paraId="5B84EA5F" w14:textId="2EB6DE28" w:rsidR="00611A10" w:rsidRDefault="00611A10" w:rsidP="00611A10">
      <w:bookmarkStart w:id="5" w:name="include_clip_end_11"/>
      <w:bookmarkEnd w:id="5"/>
      <w:r>
        <w:t>Ordered for consideration tomorrow.</w:t>
      </w:r>
    </w:p>
    <w:p w14:paraId="0BD492D6" w14:textId="77777777" w:rsidR="00611A10" w:rsidRDefault="00611A10" w:rsidP="00611A10"/>
    <w:p w14:paraId="49D9AB66" w14:textId="29DC15A1" w:rsidR="00611A10" w:rsidRDefault="00611A10" w:rsidP="00611A10">
      <w:pPr>
        <w:keepNext/>
      </w:pPr>
      <w:r>
        <w:t>Rep. BANNISTER, from the Committee on Ways and Means, submitted a favorable report on:</w:t>
      </w:r>
    </w:p>
    <w:p w14:paraId="12F518A2" w14:textId="77777777" w:rsidR="00611A10" w:rsidRDefault="00611A10" w:rsidP="00611A10">
      <w:pPr>
        <w:keepNext/>
      </w:pPr>
      <w:bookmarkStart w:id="6" w:name="include_clip_start_13"/>
      <w:bookmarkEnd w:id="6"/>
    </w:p>
    <w:p w14:paraId="6B6738EE" w14:textId="77777777" w:rsidR="00611A10" w:rsidRDefault="00611A10" w:rsidP="00611A10">
      <w:pPr>
        <w:keepNext/>
      </w:pPr>
      <w:r>
        <w:t>H. 4810 --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74C4674B" w14:textId="71FFED15" w:rsidR="00611A10" w:rsidRDefault="00611A10" w:rsidP="00611A10">
      <w:bookmarkStart w:id="7" w:name="include_clip_end_13"/>
      <w:bookmarkEnd w:id="7"/>
      <w:r>
        <w:t>Ordered for consideration tomorrow.</w:t>
      </w:r>
    </w:p>
    <w:p w14:paraId="196FE5CA" w14:textId="77777777" w:rsidR="00611A10" w:rsidRDefault="00611A10" w:rsidP="00611A10"/>
    <w:p w14:paraId="4A496850" w14:textId="75EFCEA9" w:rsidR="00611A10" w:rsidRDefault="00611A10" w:rsidP="00611A10">
      <w:pPr>
        <w:keepNext/>
      </w:pPr>
      <w:r>
        <w:t>Rep. BANNISTER, from the Committee on Ways and Means, submitted a favorable report with amendments on:</w:t>
      </w:r>
    </w:p>
    <w:p w14:paraId="2B0722C1" w14:textId="77777777" w:rsidR="00611A10" w:rsidRDefault="00611A10" w:rsidP="00611A10">
      <w:pPr>
        <w:keepNext/>
      </w:pPr>
      <w:bookmarkStart w:id="8" w:name="include_clip_start_15"/>
      <w:bookmarkEnd w:id="8"/>
    </w:p>
    <w:p w14:paraId="35009900" w14:textId="77777777" w:rsidR="00611A10" w:rsidRDefault="00611A10" w:rsidP="00611A10">
      <w:pPr>
        <w:keepNext/>
      </w:pPr>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7F0B60F6" w14:textId="72FA6E50" w:rsidR="00611A10" w:rsidRDefault="00611A10" w:rsidP="00611A10">
      <w:bookmarkStart w:id="9" w:name="include_clip_end_15"/>
      <w:bookmarkEnd w:id="9"/>
      <w:r>
        <w:t>Ordered for consideration tomorrow.</w:t>
      </w:r>
    </w:p>
    <w:p w14:paraId="61C66985" w14:textId="77777777" w:rsidR="00611A10" w:rsidRDefault="00611A10" w:rsidP="00611A10"/>
    <w:p w14:paraId="6FA1D388" w14:textId="6D59595B" w:rsidR="00611A10" w:rsidRDefault="00611A10" w:rsidP="00611A10">
      <w:pPr>
        <w:keepNext/>
      </w:pPr>
      <w:r>
        <w:t>Rep. MOSS, from the Committee on Invitations and Memorial Resolutions, submitted a favorable report on:</w:t>
      </w:r>
    </w:p>
    <w:p w14:paraId="56DADD05" w14:textId="77777777" w:rsidR="00611A10" w:rsidRDefault="00611A10" w:rsidP="00611A10">
      <w:pPr>
        <w:keepNext/>
      </w:pPr>
      <w:bookmarkStart w:id="10" w:name="include_clip_start_17"/>
      <w:bookmarkEnd w:id="10"/>
    </w:p>
    <w:p w14:paraId="249D6D9F" w14:textId="77777777" w:rsidR="00611A10" w:rsidRDefault="00611A10" w:rsidP="00611A10">
      <w:pPr>
        <w:keepNext/>
      </w:pPr>
      <w:r>
        <w:t>H. 4608 --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1FBB20B5" w14:textId="468332AB" w:rsidR="00611A10" w:rsidRDefault="00611A10" w:rsidP="00611A10">
      <w:bookmarkStart w:id="11" w:name="include_clip_end_17"/>
      <w:bookmarkEnd w:id="11"/>
      <w:r>
        <w:t>Ordered for consideration tomorrow.</w:t>
      </w:r>
    </w:p>
    <w:p w14:paraId="37C2A6DF" w14:textId="77777777" w:rsidR="00611A10" w:rsidRDefault="00611A10" w:rsidP="00611A10"/>
    <w:p w14:paraId="30092046" w14:textId="6B2F550D" w:rsidR="00611A10" w:rsidRDefault="00611A10" w:rsidP="00611A10">
      <w:pPr>
        <w:keepNext/>
      </w:pPr>
      <w:r>
        <w:t>Rep. MOSS, from the Committee on Invitations and Memorial Resolutions, submitted a favorable report on:</w:t>
      </w:r>
    </w:p>
    <w:p w14:paraId="66A7355D" w14:textId="77777777" w:rsidR="00611A10" w:rsidRDefault="00611A10" w:rsidP="00611A10">
      <w:pPr>
        <w:keepNext/>
      </w:pPr>
      <w:bookmarkStart w:id="12" w:name="include_clip_start_19"/>
      <w:bookmarkEnd w:id="12"/>
    </w:p>
    <w:p w14:paraId="225DF099" w14:textId="77777777" w:rsidR="00611A10" w:rsidRDefault="00611A10" w:rsidP="00611A10">
      <w:pPr>
        <w:keepNext/>
      </w:pPr>
      <w:r>
        <w:t>H. 4632 --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2A94F25E" w14:textId="08E3E4B1" w:rsidR="00611A10" w:rsidRDefault="00611A10" w:rsidP="00611A10">
      <w:bookmarkStart w:id="13" w:name="include_clip_end_19"/>
      <w:bookmarkEnd w:id="13"/>
      <w:r>
        <w:t>Ordered for consideration tomorrow.</w:t>
      </w:r>
    </w:p>
    <w:p w14:paraId="234D2402" w14:textId="77777777" w:rsidR="00611A10" w:rsidRDefault="00611A10" w:rsidP="00611A10"/>
    <w:p w14:paraId="656B6F9E" w14:textId="2C0015E4" w:rsidR="00611A10" w:rsidRDefault="00611A10" w:rsidP="00611A10">
      <w:pPr>
        <w:keepNext/>
      </w:pPr>
      <w:r>
        <w:t>Rep. MOSS, from the Committee on Invitations and Memorial Resolutions, submitted a favorable report on:</w:t>
      </w:r>
    </w:p>
    <w:p w14:paraId="461BB458" w14:textId="77777777" w:rsidR="00611A10" w:rsidRDefault="00611A10" w:rsidP="00611A10">
      <w:pPr>
        <w:keepNext/>
      </w:pPr>
      <w:bookmarkStart w:id="14" w:name="include_clip_start_21"/>
      <w:bookmarkEnd w:id="14"/>
    </w:p>
    <w:p w14:paraId="7C1BC4BC" w14:textId="77777777" w:rsidR="00611A10" w:rsidRDefault="00611A10" w:rsidP="00611A10">
      <w:pPr>
        <w:keepNext/>
      </w:pPr>
      <w:r>
        <w:t>H. 4833 -- 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39FA5E99" w14:textId="50574EF7" w:rsidR="00611A10" w:rsidRDefault="00611A10" w:rsidP="00611A10">
      <w:bookmarkStart w:id="15" w:name="include_clip_end_21"/>
      <w:bookmarkEnd w:id="15"/>
      <w:r>
        <w:t>Ordered for consideration tomorrow.</w:t>
      </w:r>
    </w:p>
    <w:p w14:paraId="1FD3E6D5" w14:textId="77777777" w:rsidR="00611A10" w:rsidRDefault="00611A10" w:rsidP="00611A10"/>
    <w:p w14:paraId="23C50B0F" w14:textId="4110153B" w:rsidR="00611A10" w:rsidRDefault="00611A10" w:rsidP="00611A10">
      <w:pPr>
        <w:keepNext/>
      </w:pPr>
      <w:r>
        <w:t>Rep. MOSS, from the Committee on Invitations and Memorial Resolutions, submitted a favorable report on:</w:t>
      </w:r>
    </w:p>
    <w:p w14:paraId="4DAFB524" w14:textId="77777777" w:rsidR="00611A10" w:rsidRDefault="00611A10" w:rsidP="00611A10">
      <w:pPr>
        <w:keepNext/>
      </w:pPr>
      <w:bookmarkStart w:id="16" w:name="include_clip_start_23"/>
      <w:bookmarkEnd w:id="16"/>
    </w:p>
    <w:p w14:paraId="4EDCA7FD" w14:textId="77777777" w:rsidR="00611A10" w:rsidRDefault="00611A10" w:rsidP="00611A10">
      <w:pPr>
        <w:keepNext/>
      </w:pPr>
      <w:r>
        <w:t>H. 4841 --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4A463A44" w14:textId="02256F5A" w:rsidR="00611A10" w:rsidRDefault="00611A10" w:rsidP="00611A10">
      <w:bookmarkStart w:id="17" w:name="include_clip_end_23"/>
      <w:bookmarkEnd w:id="17"/>
      <w:r>
        <w:t>Ordered for consideration tomorrow.</w:t>
      </w:r>
    </w:p>
    <w:p w14:paraId="7B6F90C0" w14:textId="77777777" w:rsidR="00611A10" w:rsidRDefault="00611A10" w:rsidP="00611A10"/>
    <w:p w14:paraId="60EC2CC5" w14:textId="7862A9A2" w:rsidR="00611A10" w:rsidRDefault="00611A10" w:rsidP="00611A10">
      <w:pPr>
        <w:keepNext/>
      </w:pPr>
      <w:r>
        <w:t>Rep. MOSS, from the Committee on Invitations and Memorial Resolutions, submitted a favorable report on:</w:t>
      </w:r>
    </w:p>
    <w:p w14:paraId="5FC3F3BC" w14:textId="77777777" w:rsidR="00611A10" w:rsidRDefault="00611A10" w:rsidP="00611A10">
      <w:pPr>
        <w:keepNext/>
      </w:pPr>
      <w:bookmarkStart w:id="18" w:name="include_clip_start_25"/>
      <w:bookmarkEnd w:id="18"/>
    </w:p>
    <w:p w14:paraId="10208B88" w14:textId="77777777" w:rsidR="00611A10" w:rsidRDefault="00611A10" w:rsidP="00611A10">
      <w:pPr>
        <w:keepNext/>
      </w:pPr>
      <w:r>
        <w:t>H. 4863 --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737C2589" w14:textId="4B95886B" w:rsidR="00611A10" w:rsidRDefault="00611A10" w:rsidP="00611A10">
      <w:bookmarkStart w:id="19" w:name="include_clip_end_25"/>
      <w:bookmarkEnd w:id="19"/>
      <w:r>
        <w:t>Ordered for consideration tomorrow.</w:t>
      </w:r>
    </w:p>
    <w:p w14:paraId="73FC3A0B" w14:textId="77777777" w:rsidR="00611A10" w:rsidRDefault="00611A10" w:rsidP="00611A10"/>
    <w:p w14:paraId="2B1140D3" w14:textId="6A90F5DB" w:rsidR="00611A10" w:rsidRDefault="00611A10" w:rsidP="00611A10">
      <w:pPr>
        <w:keepNext/>
      </w:pPr>
      <w:r>
        <w:t>Rep. MOSS, from the Committee on Invitations and Memorial Resolutions, submitted a favorable report on:</w:t>
      </w:r>
    </w:p>
    <w:p w14:paraId="56DAD505" w14:textId="77777777" w:rsidR="00611A10" w:rsidRDefault="00611A10" w:rsidP="00611A10">
      <w:pPr>
        <w:keepNext/>
      </w:pPr>
      <w:bookmarkStart w:id="20" w:name="include_clip_start_27"/>
      <w:bookmarkEnd w:id="20"/>
    </w:p>
    <w:p w14:paraId="22A7B0A2" w14:textId="77777777" w:rsidR="00611A10" w:rsidRDefault="00611A10" w:rsidP="00611A10">
      <w:pPr>
        <w:keepNext/>
      </w:pPr>
      <w:r>
        <w:t>H. 4492 -- Reps. S. Jones, McCravy, Gilliam, Willis and Gagnon: A CONCURRENT RESOLUTION TO REQUEST THE DEPARTMENT OF TRANSPORTATION NAME TRAY RIDGE DRIVE IN LAURENS COUNTY "TRAYNHAM WAY" AND ERECT APPROPRIATE MARKERS OR SIGNS CONTAINING THESE WORDS.</w:t>
      </w:r>
    </w:p>
    <w:p w14:paraId="41F3E69E" w14:textId="162FF7AB" w:rsidR="00611A10" w:rsidRDefault="00611A10" w:rsidP="00611A10">
      <w:bookmarkStart w:id="21" w:name="include_clip_end_27"/>
      <w:bookmarkEnd w:id="21"/>
      <w:r>
        <w:t>Ordered for consideration tomorrow.</w:t>
      </w:r>
    </w:p>
    <w:p w14:paraId="47152D5D" w14:textId="77777777" w:rsidR="00611A10" w:rsidRDefault="00611A10" w:rsidP="00611A10"/>
    <w:p w14:paraId="751028F4" w14:textId="63AFCB44" w:rsidR="00611A10" w:rsidRDefault="00611A10" w:rsidP="00611A10">
      <w:pPr>
        <w:keepNext/>
      </w:pPr>
      <w:r>
        <w:t>Rep. MOSS, from the Committee on Invitations and Memorial Resolutions, submitted a favorable report on:</w:t>
      </w:r>
    </w:p>
    <w:p w14:paraId="09A75AD2" w14:textId="77777777" w:rsidR="00611A10" w:rsidRDefault="00611A10" w:rsidP="00611A10">
      <w:pPr>
        <w:keepNext/>
      </w:pPr>
      <w:bookmarkStart w:id="22" w:name="include_clip_start_29"/>
      <w:bookmarkEnd w:id="22"/>
    </w:p>
    <w:p w14:paraId="7EEB6C9B" w14:textId="77777777" w:rsidR="00611A10" w:rsidRDefault="00611A10" w:rsidP="00611A10">
      <w:pPr>
        <w:keepNext/>
      </w:pPr>
      <w:r>
        <w:t>H. 4878 --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614C0662" w14:textId="28B278D6" w:rsidR="00611A10" w:rsidRDefault="00611A10" w:rsidP="00611A10">
      <w:bookmarkStart w:id="23" w:name="include_clip_end_29"/>
      <w:bookmarkEnd w:id="23"/>
      <w:r>
        <w:t>Ordered for consideration tomorrow.</w:t>
      </w:r>
    </w:p>
    <w:p w14:paraId="60BBE314" w14:textId="77777777" w:rsidR="00611A10" w:rsidRDefault="00611A10" w:rsidP="00611A10"/>
    <w:p w14:paraId="55A8797E" w14:textId="34300264" w:rsidR="00611A10" w:rsidRDefault="00611A10" w:rsidP="00611A10">
      <w:pPr>
        <w:keepNext/>
      </w:pPr>
      <w:r>
        <w:t>Rep. HAGER, from the Jasper Delegation, submitted a favorable report on:</w:t>
      </w:r>
    </w:p>
    <w:p w14:paraId="15DC910D" w14:textId="77777777" w:rsidR="00611A10" w:rsidRDefault="00611A10" w:rsidP="00611A10">
      <w:pPr>
        <w:keepNext/>
      </w:pPr>
      <w:bookmarkStart w:id="24" w:name="include_clip_start_31"/>
      <w:bookmarkEnd w:id="24"/>
    </w:p>
    <w:p w14:paraId="6BF74DD1" w14:textId="77777777" w:rsidR="00611A10" w:rsidRDefault="00611A10" w:rsidP="00611A10">
      <w:pPr>
        <w:keepNext/>
      </w:pPr>
      <w:r>
        <w:t>S. 782 -- 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7E0B9FB4" w14:textId="097144B0" w:rsidR="00611A10" w:rsidRDefault="00611A10" w:rsidP="00611A10">
      <w:bookmarkStart w:id="25" w:name="include_clip_end_31"/>
      <w:bookmarkEnd w:id="25"/>
      <w:r>
        <w:t>Ordered for consideration tomorrow.</w:t>
      </w:r>
    </w:p>
    <w:p w14:paraId="0B3A3410" w14:textId="77777777" w:rsidR="00611A10" w:rsidRDefault="00611A10" w:rsidP="00611A10"/>
    <w:p w14:paraId="40F0E21C" w14:textId="741F1BF8" w:rsidR="00611A10" w:rsidRDefault="00611A10" w:rsidP="00611A10">
      <w:pPr>
        <w:keepNext/>
        <w:jc w:val="center"/>
        <w:rPr>
          <w:b/>
        </w:rPr>
      </w:pPr>
      <w:r w:rsidRPr="00611A10">
        <w:rPr>
          <w:b/>
        </w:rPr>
        <w:t>HOUSE RESOLUTION</w:t>
      </w:r>
    </w:p>
    <w:p w14:paraId="33BB2EE2" w14:textId="2F02567D" w:rsidR="00611A10" w:rsidRDefault="00611A10" w:rsidP="00611A10">
      <w:pPr>
        <w:keepNext/>
      </w:pPr>
      <w:r>
        <w:t>The following was introduced:</w:t>
      </w:r>
    </w:p>
    <w:p w14:paraId="2F84B508" w14:textId="77777777" w:rsidR="00611A10" w:rsidRDefault="00611A10" w:rsidP="00611A10">
      <w:pPr>
        <w:keepNext/>
      </w:pPr>
      <w:bookmarkStart w:id="26" w:name="include_clip_start_34"/>
      <w:bookmarkEnd w:id="26"/>
    </w:p>
    <w:p w14:paraId="6B116801" w14:textId="77777777" w:rsidR="00611A10" w:rsidRDefault="00611A10" w:rsidP="00611A10">
      <w:r>
        <w:t>H. 4940 --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HONOR JANE O. SHULER, FORMER CHIEF COUNSEL TO THE HOUSE ETHICS COMMITTEE, ON THE OCCASION OF HER RECENT RETIREMENT, TO EXTEND DEEP APPRECIATION FOR HER THIRTY-ONE YEARS OF DISTINGUISHED PUBLIC SERVICE TO THE STATE OF SOUTH CAROLINA, AND TO OFFER BEST WISHES FOR A SATISFYING AND REWARDING RETIREMENT.</w:t>
      </w:r>
    </w:p>
    <w:p w14:paraId="51A84F6F" w14:textId="15CFDF35" w:rsidR="00611A10" w:rsidRDefault="00611A10" w:rsidP="00611A10"/>
    <w:p w14:paraId="516321AE" w14:textId="77777777" w:rsidR="00611A10" w:rsidRDefault="00611A10" w:rsidP="00AA12C7">
      <w:pPr>
        <w:pStyle w:val="scresolutionwhereas"/>
        <w:spacing w:line="240" w:lineRule="auto"/>
        <w:ind w:firstLine="216"/>
      </w:pPr>
      <w:bookmarkStart w:id="27" w:name="wa_72910eaee"/>
      <w:r w:rsidRPr="00084D53">
        <w:t>W</w:t>
      </w:r>
      <w:bookmarkEnd w:id="27"/>
      <w:r w:rsidRPr="00084D53">
        <w:t>hereas,</w:t>
      </w:r>
      <w:r>
        <w:t xml:space="preserve"> for thirty-one years, the State of South Carolina enjoyed the benefit of the dedication, experience, and leadership of Jane O. Shuler, former chief counsel to the House Ethics Committee, who on December 31, 2023, retired from her post after more than three decades of outstanding public service to this great State and nearly nine years in the position from which she retired; and</w:t>
      </w:r>
    </w:p>
    <w:p w14:paraId="40FC2D24" w14:textId="77777777" w:rsidR="00611A10" w:rsidRDefault="00611A10" w:rsidP="00005E07">
      <w:pPr>
        <w:pStyle w:val="scresolutionwhereas"/>
        <w:spacing w:line="240" w:lineRule="auto"/>
      </w:pPr>
    </w:p>
    <w:p w14:paraId="255C936C" w14:textId="77777777" w:rsidR="00611A10" w:rsidRDefault="00611A10" w:rsidP="00AA12C7">
      <w:pPr>
        <w:pStyle w:val="scresolutionwhereas"/>
        <w:spacing w:line="240" w:lineRule="auto"/>
        <w:ind w:firstLine="216"/>
      </w:pPr>
      <w:bookmarkStart w:id="28" w:name="wa_be443363a"/>
      <w:r>
        <w:t>W</w:t>
      </w:r>
      <w:bookmarkEnd w:id="28"/>
      <w:r>
        <w:t>hereas, beginning her work with the House on February 17, 2015, Jane Shuler served first as counsel and then as chief counsel to the South Carolina House Ethics Committee (HEC). She leaves a legacy of helping institute ethics reforms that promote good government. Some of the HEC’s accomplishments during her tenure included starting random audits of members and a candidate’s Campaign Disclosure reports and campaign bank records, with 161 audits currently completed; seeing numerous HEC Advisory Opinions adopted and confidential informal opinions written; instituting a fine appeal process and adopting fine appeal standards, with 158 fine appeals heard; and spending two and a half years collaborating with the State Ethics Commission director and Senate Ethics Committee counsel to develop and implement a new ethics filing system for candidates, public members, and public officials to file their Statement of Economic Interests and Campaign Disclosure reports; and</w:t>
      </w:r>
    </w:p>
    <w:p w14:paraId="6B906BCD" w14:textId="77777777" w:rsidR="00611A10" w:rsidRDefault="00611A10" w:rsidP="00005E07">
      <w:pPr>
        <w:pStyle w:val="scresolutionwhereas"/>
        <w:spacing w:line="240" w:lineRule="auto"/>
      </w:pPr>
    </w:p>
    <w:p w14:paraId="1E8481F3" w14:textId="77777777" w:rsidR="00611A10" w:rsidRDefault="00611A10" w:rsidP="00AA12C7">
      <w:pPr>
        <w:pStyle w:val="scresolutionwhereas"/>
        <w:spacing w:line="240" w:lineRule="auto"/>
        <w:ind w:firstLine="216"/>
      </w:pPr>
      <w:bookmarkStart w:id="29" w:name="wa_e75b3bf3d"/>
      <w:r>
        <w:t>W</w:t>
      </w:r>
      <w:bookmarkEnd w:id="29"/>
      <w:r>
        <w:t>hereas, further achievements include creating a new candidate brochure and HEC Public Employee brochure, developing procedures to implement the 2017 changes in the complaint process pursuant to Act No. 282 of 2016, improving the process for drafting and handling budget abstentions, educating lawyer/legislators and other public employees on ethics requirements by speaking at continuing legal education seminars, and arranging for two ethics hours and one mental health/substance abuse hour of continuing legal education for lawyers/legislators each year; and</w:t>
      </w:r>
    </w:p>
    <w:p w14:paraId="5C79FF19" w14:textId="77777777" w:rsidR="00611A10" w:rsidRDefault="00611A10" w:rsidP="00005E07">
      <w:pPr>
        <w:pStyle w:val="scresolutionwhereas"/>
        <w:spacing w:line="240" w:lineRule="auto"/>
      </w:pPr>
    </w:p>
    <w:p w14:paraId="4F3C4849" w14:textId="77777777" w:rsidR="00611A10" w:rsidRDefault="00611A10" w:rsidP="00AA12C7">
      <w:pPr>
        <w:pStyle w:val="scresolutionwhereas"/>
        <w:spacing w:line="240" w:lineRule="auto"/>
        <w:ind w:firstLine="216"/>
      </w:pPr>
      <w:bookmarkStart w:id="30" w:name="wa_51f91325e"/>
      <w:r>
        <w:t>W</w:t>
      </w:r>
      <w:bookmarkEnd w:id="30"/>
      <w:r>
        <w:t>hereas, in addition to her thirty-one years of service to the State of South Carolina, Jane Shuler served three years with the federal government; and</w:t>
      </w:r>
    </w:p>
    <w:p w14:paraId="56ADE911" w14:textId="77777777" w:rsidR="00611A10" w:rsidRDefault="00611A10" w:rsidP="00005E07">
      <w:pPr>
        <w:pStyle w:val="scresolutionwhereas"/>
        <w:spacing w:line="240" w:lineRule="auto"/>
      </w:pPr>
    </w:p>
    <w:p w14:paraId="68D31521" w14:textId="77777777" w:rsidR="00611A10" w:rsidRDefault="00611A10" w:rsidP="00AA12C7">
      <w:pPr>
        <w:pStyle w:val="scresolutionwhereas"/>
        <w:spacing w:line="240" w:lineRule="auto"/>
        <w:ind w:firstLine="216"/>
      </w:pPr>
      <w:bookmarkStart w:id="31" w:name="wa_248a4c03b"/>
      <w:r>
        <w:t>W</w:t>
      </w:r>
      <w:bookmarkEnd w:id="31"/>
      <w:r>
        <w:t>hereas, during Jane’s well-earned retirement, the House hopes she will find herself more frequently able to indulge in travel with her husband, the volunteer work she so enjoys, and fun with her two delightful granddaughters; and</w:t>
      </w:r>
    </w:p>
    <w:p w14:paraId="04DE78AB" w14:textId="77777777" w:rsidR="00611A10" w:rsidRDefault="00611A10" w:rsidP="00005E07">
      <w:pPr>
        <w:pStyle w:val="scresolutionwhereas"/>
        <w:spacing w:line="240" w:lineRule="auto"/>
      </w:pPr>
    </w:p>
    <w:p w14:paraId="65C7FE41" w14:textId="77777777" w:rsidR="00611A10" w:rsidRDefault="00611A10" w:rsidP="00AA12C7">
      <w:pPr>
        <w:pStyle w:val="scresolutionwhereas"/>
        <w:spacing w:line="240" w:lineRule="auto"/>
        <w:ind w:firstLine="216"/>
      </w:pPr>
      <w:bookmarkStart w:id="32" w:name="wa_2b4a457cd"/>
      <w:r>
        <w:t>W</w:t>
      </w:r>
      <w:bookmarkEnd w:id="32"/>
      <w:r>
        <w:t>hereas, the House of Representatives is grateful for the legacy of consistent commitment and leadership Jane Shuler has bestowed on the people of South Carolina. Speaking on behalf of her many friends across agencies in state government, the House takes great pleasure in wishing her all the best as she enters retirement, and the members trust she will find much enjoyment in the more leisurely pace of the days ahead. Now, therefore,</w:t>
      </w:r>
    </w:p>
    <w:p w14:paraId="4471DE0D" w14:textId="77777777" w:rsidR="00611A10" w:rsidRPr="00040E43" w:rsidRDefault="00611A10" w:rsidP="00005E07">
      <w:pPr>
        <w:pStyle w:val="scresolutionbody"/>
        <w:spacing w:line="240" w:lineRule="auto"/>
      </w:pPr>
    </w:p>
    <w:p w14:paraId="5F607BC7" w14:textId="0755547A" w:rsidR="00611A10" w:rsidRPr="00040E43" w:rsidRDefault="00611A10" w:rsidP="00AA12C7">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13796015" w14:textId="77777777" w:rsidR="00611A10" w:rsidRPr="00040E43" w:rsidRDefault="00611A10" w:rsidP="00005E07">
      <w:pPr>
        <w:pStyle w:val="scresolutionbody"/>
        <w:spacing w:line="240" w:lineRule="auto"/>
      </w:pPr>
    </w:p>
    <w:p w14:paraId="3267B07D" w14:textId="11F6A2CF" w:rsidR="00611A10" w:rsidRPr="00040E43" w:rsidRDefault="00611A10" w:rsidP="00AA12C7">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E56651">
        <w:t xml:space="preserve">honor Jane O. Shuler, </w:t>
      </w:r>
      <w:r w:rsidRPr="000F3E81">
        <w:t>former chief counsel to the House Ethics Committee, on the occasion of her recent retirement, extend deep appreciation for her thirty-one years of distinguished public service to the State of South Carolina, and offer best wishes for a satisfying and rewarding retirement.</w:t>
      </w:r>
    </w:p>
    <w:p w14:paraId="4EEA815A" w14:textId="77777777" w:rsidR="00611A10" w:rsidRPr="00040E43" w:rsidRDefault="00611A10" w:rsidP="00005E07">
      <w:pPr>
        <w:pStyle w:val="scresolutionbody"/>
        <w:spacing w:line="240" w:lineRule="auto"/>
      </w:pPr>
    </w:p>
    <w:p w14:paraId="4CFD4808" w14:textId="77777777" w:rsidR="00611A10" w:rsidRDefault="00611A10" w:rsidP="00AA12C7">
      <w:pPr>
        <w:pStyle w:val="scresolutionbody"/>
        <w:spacing w:line="240" w:lineRule="auto"/>
        <w:ind w:firstLine="216"/>
      </w:pPr>
      <w:r w:rsidRPr="00040E43">
        <w:t xml:space="preserve">Be it further resolved that a copy of this resolution be presented to </w:t>
      </w:r>
      <w:r w:rsidRPr="000F3E81">
        <w:t>Jane O. Shuler.</w:t>
      </w:r>
    </w:p>
    <w:p w14:paraId="37AE2D9C" w14:textId="2BC13473" w:rsidR="00611A10" w:rsidRDefault="00611A10" w:rsidP="00611A10">
      <w:pPr>
        <w:pStyle w:val="scresolutionbody"/>
      </w:pPr>
    </w:p>
    <w:p w14:paraId="630FE195" w14:textId="77777777" w:rsidR="00611A10" w:rsidRDefault="00611A10" w:rsidP="00611A10">
      <w:r>
        <w:t>The Resolution was adopted.</w:t>
      </w:r>
    </w:p>
    <w:p w14:paraId="12EC125F" w14:textId="77777777" w:rsidR="00611A10" w:rsidRDefault="00611A10" w:rsidP="00611A10"/>
    <w:p w14:paraId="057B97B3" w14:textId="71775D87" w:rsidR="00611A10" w:rsidRDefault="00611A10" w:rsidP="00611A10">
      <w:pPr>
        <w:keepNext/>
        <w:jc w:val="center"/>
        <w:rPr>
          <w:b/>
        </w:rPr>
      </w:pPr>
      <w:r w:rsidRPr="00611A10">
        <w:rPr>
          <w:b/>
        </w:rPr>
        <w:t>HOUSE RESOLUTION</w:t>
      </w:r>
    </w:p>
    <w:p w14:paraId="7F376C06" w14:textId="0C38303F" w:rsidR="00611A10" w:rsidRDefault="00611A10" w:rsidP="00611A10">
      <w:pPr>
        <w:keepNext/>
      </w:pPr>
      <w:r>
        <w:t>The following was introduced:</w:t>
      </w:r>
    </w:p>
    <w:p w14:paraId="277971F9" w14:textId="77777777" w:rsidR="00611A10" w:rsidRDefault="00611A10" w:rsidP="00611A10">
      <w:pPr>
        <w:keepNext/>
      </w:pPr>
      <w:bookmarkStart w:id="33" w:name="include_clip_start_37"/>
      <w:bookmarkEnd w:id="33"/>
    </w:p>
    <w:p w14:paraId="3451CA93" w14:textId="77777777" w:rsidR="00611A10" w:rsidRDefault="00611A10" w:rsidP="00611A10">
      <w:r>
        <w:t>H. 4941 --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RECOGNIZE AND HONOR HERBERT LAVANDER "HERB" JONES, ASSISTANT TO THE SERGEANT-AT-ARMS OF THE SOUTH CAROLINA HOUSE OF REPRESENTATIVES, UPON THE OCCASION OF HIS RETIREMENT SPANNING TWENTY-FOUR YEARS OF EXEMPLARY SERVICE, AND TO WISH HIM CONTINUED SUCCESS AND HAPPINESS IN ALL HIS FUTURE ENDEAVORS.</w:t>
      </w:r>
    </w:p>
    <w:p w14:paraId="24443FD5" w14:textId="40D536F4" w:rsidR="00611A10" w:rsidRDefault="00611A10" w:rsidP="00AA12C7"/>
    <w:p w14:paraId="734DF501" w14:textId="77777777" w:rsidR="00611A10" w:rsidRDefault="00611A10" w:rsidP="00AA12C7">
      <w:pPr>
        <w:pStyle w:val="scresolutionwhereas"/>
        <w:spacing w:line="240" w:lineRule="auto"/>
        <w:ind w:firstLine="216"/>
      </w:pPr>
      <w:bookmarkStart w:id="34" w:name="wa_94bba3e5b"/>
      <w:r w:rsidRPr="00084D53">
        <w:t>W</w:t>
      </w:r>
      <w:bookmarkEnd w:id="34"/>
      <w:r w:rsidRPr="00084D53">
        <w:t>hereas,</w:t>
      </w:r>
      <w:r>
        <w:t xml:space="preserve"> it is altogether fitting and proper that the members of the House of Representatives of the State of South Carolina should pause in their deliberations to express their gratitude to Herb Jones for his significant contributions to the House of Representatives; and</w:t>
      </w:r>
    </w:p>
    <w:p w14:paraId="69518EE4" w14:textId="3C3B7668" w:rsidR="00611A10" w:rsidRDefault="00AA12C7" w:rsidP="00AA12C7">
      <w:pPr>
        <w:pStyle w:val="scresolutionwhereas"/>
        <w:spacing w:line="240" w:lineRule="auto"/>
      </w:pPr>
      <w:r>
        <w:tab/>
      </w:r>
    </w:p>
    <w:p w14:paraId="78E3A9B9" w14:textId="77777777" w:rsidR="00611A10" w:rsidRDefault="00611A10" w:rsidP="00AA12C7">
      <w:pPr>
        <w:pStyle w:val="scresolutionwhereas"/>
        <w:spacing w:line="240" w:lineRule="auto"/>
        <w:ind w:firstLine="216"/>
      </w:pPr>
      <w:bookmarkStart w:id="35" w:name="wa_8e778edef"/>
      <w:r w:rsidRPr="005631DD">
        <w:t>W</w:t>
      </w:r>
      <w:bookmarkEnd w:id="35"/>
      <w:r w:rsidRPr="005631DD">
        <w:t>hereas, in 1999, he earned a bachelor</w:t>
      </w:r>
      <w:r>
        <w:t>’</w:t>
      </w:r>
      <w:r w:rsidRPr="005631DD">
        <w:t>s from Lander University</w:t>
      </w:r>
      <w:r>
        <w:t>,</w:t>
      </w:r>
      <w:r w:rsidRPr="005631DD">
        <w:t xml:space="preserve"> graduated from the South Carolina Criminal Justice Police Academy in 2000, </w:t>
      </w:r>
      <w:r>
        <w:t>and began his employment with the House Security in January of that year</w:t>
      </w:r>
      <w:r w:rsidRPr="005631DD">
        <w:t>; and</w:t>
      </w:r>
    </w:p>
    <w:p w14:paraId="50F329CC" w14:textId="77777777" w:rsidR="00611A10" w:rsidRDefault="00611A10" w:rsidP="00AA12C7">
      <w:pPr>
        <w:pStyle w:val="scresolutionwhereas"/>
        <w:spacing w:line="240" w:lineRule="auto"/>
      </w:pPr>
    </w:p>
    <w:p w14:paraId="1B97603C" w14:textId="77777777" w:rsidR="00611A10" w:rsidRDefault="00611A10" w:rsidP="00AA12C7">
      <w:pPr>
        <w:pStyle w:val="scresolutionwhereas"/>
        <w:spacing w:line="240" w:lineRule="auto"/>
        <w:ind w:firstLine="216"/>
      </w:pPr>
      <w:bookmarkStart w:id="36" w:name="wa_df317e5e5"/>
      <w:r>
        <w:t>W</w:t>
      </w:r>
      <w:bookmarkEnd w:id="36"/>
      <w:r>
        <w:t>hereas, a member of the United States Army Reserve, Sergeant Jones was deployed</w:t>
      </w:r>
      <w:r w:rsidRPr="00FE4858">
        <w:t xml:space="preserve"> for five hundred forty-five days</w:t>
      </w:r>
      <w:r>
        <w:t xml:space="preserve"> of active duty to Iraq with the Army Reserve in December 2003; and</w:t>
      </w:r>
    </w:p>
    <w:p w14:paraId="1953B192" w14:textId="77777777" w:rsidR="00611A10" w:rsidRDefault="00611A10" w:rsidP="00AA12C7">
      <w:pPr>
        <w:pStyle w:val="scresolutionwhereas"/>
        <w:spacing w:line="240" w:lineRule="auto"/>
      </w:pPr>
    </w:p>
    <w:p w14:paraId="547891B6" w14:textId="68768050" w:rsidR="00611A10" w:rsidRDefault="00611A10" w:rsidP="00BA67DC">
      <w:pPr>
        <w:pStyle w:val="scresolutionwhereas"/>
        <w:spacing w:line="240" w:lineRule="auto"/>
        <w:ind w:firstLine="216"/>
      </w:pPr>
      <w:bookmarkStart w:id="37" w:name="wa_de3e04f61"/>
      <w:r>
        <w:t>W</w:t>
      </w:r>
      <w:bookmarkEnd w:id="37"/>
      <w:r>
        <w:t>hereas, he returned stateside and was promoted to Assistant to the Sergeant-at-Arms in January 2006, and when he had been a member of the Army Reserve for twenty years, he was deployed again to Afghanistan in May 2013 for four hundred days; and</w:t>
      </w:r>
    </w:p>
    <w:p w14:paraId="307AC95C" w14:textId="77777777" w:rsidR="00611A10" w:rsidRDefault="00611A10" w:rsidP="00AA12C7">
      <w:pPr>
        <w:pStyle w:val="scresolutionwhereas"/>
        <w:spacing w:line="240" w:lineRule="auto"/>
      </w:pPr>
    </w:p>
    <w:p w14:paraId="718BAAE1" w14:textId="77777777" w:rsidR="00611A10" w:rsidRDefault="00611A10" w:rsidP="00AA12C7">
      <w:pPr>
        <w:pStyle w:val="scresolutionwhereas"/>
        <w:spacing w:line="240" w:lineRule="auto"/>
        <w:ind w:firstLine="216"/>
      </w:pPr>
      <w:bookmarkStart w:id="38" w:name="wa_da7d080cd"/>
      <w:r>
        <w:t>W</w:t>
      </w:r>
      <w:bookmarkEnd w:id="38"/>
      <w:r>
        <w:t>hereas, the members are certain that Herb Jones will continue, even in his retirement, his patriotic devotion to and protection of the Palmetto State and to our nation as he always had; and</w:t>
      </w:r>
    </w:p>
    <w:p w14:paraId="16277F7D" w14:textId="77777777" w:rsidR="00611A10" w:rsidRDefault="00611A10" w:rsidP="00AA12C7">
      <w:pPr>
        <w:pStyle w:val="scresolutionwhereas"/>
        <w:spacing w:line="240" w:lineRule="auto"/>
      </w:pPr>
    </w:p>
    <w:p w14:paraId="04529ABB" w14:textId="77777777" w:rsidR="00611A10" w:rsidRDefault="00611A10" w:rsidP="00AA12C7">
      <w:pPr>
        <w:pStyle w:val="scresolutionwhereas"/>
        <w:spacing w:line="240" w:lineRule="auto"/>
        <w:ind w:firstLine="216"/>
      </w:pPr>
      <w:bookmarkStart w:id="39" w:name="wa_b4d01e5e5"/>
      <w:r>
        <w:t>W</w:t>
      </w:r>
      <w:bookmarkEnd w:id="39"/>
      <w:r>
        <w:t>hereas, Mr. Jones plans to spend many happy hours of retirement with his family, regaling them with his generous humor and his winsome charm; and</w:t>
      </w:r>
    </w:p>
    <w:p w14:paraId="7006B3E0" w14:textId="77777777" w:rsidR="00611A10" w:rsidRDefault="00611A10" w:rsidP="00AA12C7">
      <w:pPr>
        <w:pStyle w:val="scresolutionwhereas"/>
        <w:spacing w:line="240" w:lineRule="auto"/>
      </w:pPr>
    </w:p>
    <w:p w14:paraId="4C2F7E34" w14:textId="77777777" w:rsidR="00611A10" w:rsidRDefault="00611A10" w:rsidP="00AA12C7">
      <w:pPr>
        <w:pStyle w:val="scresolutionwhereas"/>
        <w:spacing w:line="240" w:lineRule="auto"/>
        <w:ind w:firstLine="216"/>
      </w:pPr>
      <w:bookmarkStart w:id="40" w:name="wa_dc45d7a45"/>
      <w:r>
        <w:t>W</w:t>
      </w:r>
      <w:bookmarkEnd w:id="40"/>
      <w:r>
        <w:t xml:space="preserve">hereas, grateful for his many years of distinguished and dedicated service to House of Representatives, the South Carolina House of Representatives takes great pleasure in extending best wishes to Herb Jones as he transitions to a richly deserved retirement and the leisurely pace of the days ahead, and although </w:t>
      </w:r>
      <w:r w:rsidRPr="005631DD">
        <w:t>the members</w:t>
      </w:r>
      <w:r>
        <w:t xml:space="preserve"> will miss his infectious smile, they</w:t>
      </w:r>
      <w:r w:rsidRPr="005631DD">
        <w:t xml:space="preserve"> </w:t>
      </w:r>
      <w:r>
        <w:t>wish him many years of enjoyment in his well-earned retirement.  Now, therefore,</w:t>
      </w:r>
    </w:p>
    <w:p w14:paraId="55096509" w14:textId="77777777" w:rsidR="00611A10" w:rsidRPr="00040E43" w:rsidRDefault="00611A10" w:rsidP="00AA12C7">
      <w:pPr>
        <w:pStyle w:val="scresolutionbody"/>
        <w:spacing w:line="240" w:lineRule="auto"/>
      </w:pPr>
    </w:p>
    <w:p w14:paraId="6475E36F" w14:textId="37BEE688" w:rsidR="00611A10" w:rsidRPr="00040E43" w:rsidRDefault="00611A10" w:rsidP="00AA12C7">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19A2F903" w14:textId="77777777" w:rsidR="00611A10" w:rsidRPr="00040E43" w:rsidRDefault="00611A10" w:rsidP="00AA12C7">
      <w:pPr>
        <w:pStyle w:val="scresolutionbody"/>
        <w:spacing w:line="240" w:lineRule="auto"/>
      </w:pPr>
    </w:p>
    <w:p w14:paraId="1C3799D8" w14:textId="563395C6" w:rsidR="00611A10" w:rsidRPr="00040E43" w:rsidRDefault="00611A10" w:rsidP="00AA12C7">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5631DD">
        <w:t xml:space="preserve">recognize and honor Herbert Lavander </w:t>
      </w:r>
      <w:r>
        <w:t>“</w:t>
      </w:r>
      <w:r w:rsidRPr="005631DD">
        <w:t>Herb</w:t>
      </w:r>
      <w:r>
        <w:t>”</w:t>
      </w:r>
      <w:r w:rsidRPr="005631DD">
        <w:t xml:space="preserve"> Jones, </w:t>
      </w:r>
      <w:r>
        <w:t>A</w:t>
      </w:r>
      <w:r w:rsidRPr="005631DD">
        <w:t>ssistant to the Sergeant-at-Arms of the House of Representatives</w:t>
      </w:r>
      <w:r>
        <w:t>,</w:t>
      </w:r>
      <w:r w:rsidRPr="005631DD">
        <w:t xml:space="preserve"> upon the occasion of his retirement </w:t>
      </w:r>
      <w:r>
        <w:t>spanning</w:t>
      </w:r>
      <w:r w:rsidRPr="005631DD">
        <w:t xml:space="preserve"> </w:t>
      </w:r>
      <w:r>
        <w:t>twenty-four</w:t>
      </w:r>
      <w:r w:rsidRPr="005631DD">
        <w:t xml:space="preserve"> years of exemplary service, and wish him continued success and happiness in all his future endeavors.</w:t>
      </w:r>
    </w:p>
    <w:p w14:paraId="1C15BE53" w14:textId="77777777" w:rsidR="00611A10" w:rsidRPr="00040E43" w:rsidRDefault="00611A10" w:rsidP="00AA12C7">
      <w:pPr>
        <w:pStyle w:val="scresolutionbody"/>
        <w:spacing w:line="240" w:lineRule="auto"/>
      </w:pPr>
    </w:p>
    <w:p w14:paraId="10CDE0D3" w14:textId="77777777" w:rsidR="00611A10" w:rsidRDefault="00611A10" w:rsidP="00AA12C7">
      <w:pPr>
        <w:pStyle w:val="scresolutionbody"/>
        <w:spacing w:line="240" w:lineRule="auto"/>
        <w:ind w:firstLine="216"/>
      </w:pPr>
      <w:r w:rsidRPr="00040E43">
        <w:t xml:space="preserve">Be it further resolved that a copy of this resolution be presented to </w:t>
      </w:r>
      <w:r>
        <w:t>Herbert Lavandar “</w:t>
      </w:r>
      <w:r w:rsidRPr="005631DD">
        <w:t>Herb</w:t>
      </w:r>
      <w:r>
        <w:t>”</w:t>
      </w:r>
      <w:r w:rsidRPr="005631DD">
        <w:t xml:space="preserve"> Jones</w:t>
      </w:r>
      <w:r>
        <w:t>.</w:t>
      </w:r>
    </w:p>
    <w:p w14:paraId="17F76852" w14:textId="4536BFEA" w:rsidR="00611A10" w:rsidRDefault="00611A10" w:rsidP="00611A10">
      <w:pPr>
        <w:pStyle w:val="scresolutionbody"/>
      </w:pPr>
    </w:p>
    <w:p w14:paraId="10BD2C70" w14:textId="77777777" w:rsidR="00611A10" w:rsidRDefault="00611A10" w:rsidP="00611A10">
      <w:r>
        <w:t>The Resolution was adopted.</w:t>
      </w:r>
    </w:p>
    <w:p w14:paraId="5C9DC2DF" w14:textId="77777777" w:rsidR="00611A10" w:rsidRDefault="00611A10" w:rsidP="00611A10"/>
    <w:p w14:paraId="49D4C437" w14:textId="02786021" w:rsidR="00611A10" w:rsidRDefault="00611A10" w:rsidP="00611A10">
      <w:pPr>
        <w:keepNext/>
        <w:jc w:val="center"/>
        <w:rPr>
          <w:b/>
        </w:rPr>
      </w:pPr>
      <w:r w:rsidRPr="00611A10">
        <w:rPr>
          <w:b/>
        </w:rPr>
        <w:t>HOUSE RESOLUTION</w:t>
      </w:r>
    </w:p>
    <w:p w14:paraId="7E7A3720" w14:textId="31A1C4A8" w:rsidR="00611A10" w:rsidRDefault="00611A10" w:rsidP="00611A10">
      <w:pPr>
        <w:keepNext/>
      </w:pPr>
      <w:r>
        <w:t>The following was introduced:</w:t>
      </w:r>
    </w:p>
    <w:p w14:paraId="2747287C" w14:textId="77777777" w:rsidR="00611A10" w:rsidRDefault="00611A10" w:rsidP="00611A10">
      <w:pPr>
        <w:keepNext/>
      </w:pPr>
      <w:bookmarkStart w:id="41" w:name="include_clip_start_40"/>
      <w:bookmarkEnd w:id="41"/>
    </w:p>
    <w:p w14:paraId="1F27F68B" w14:textId="77777777" w:rsidR="00611A10" w:rsidRDefault="00611A10" w:rsidP="00611A10">
      <w:r>
        <w:t>H. 4942 --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HOUSE RESOLUTION TO EXPRESS THE PROFOUND SORROW OF THE MEMBERS OF THE SOUTH CAROLINA HOUSE OF REPRESENTATIVES UPON THE PASSING OF COACH RICHARD PERRY "DICK" MCCUTCHEN OF LEE COUNTY AND TO EXTEND THEIR DEEPEST SYMPATHY TO HIS LARGE AND LOVING FAMILY AND HIS MANY FRIENDS.</w:t>
      </w:r>
    </w:p>
    <w:p w14:paraId="3BDBEE3D" w14:textId="3F1837F8" w:rsidR="00611A10" w:rsidRDefault="00611A10" w:rsidP="00611A10">
      <w:bookmarkStart w:id="42" w:name="include_clip_end_40"/>
      <w:bookmarkEnd w:id="42"/>
    </w:p>
    <w:p w14:paraId="73F4D5C5" w14:textId="12B9D790" w:rsidR="00611A10" w:rsidRDefault="00611A10" w:rsidP="00611A10">
      <w:r>
        <w:t>The Resolution was adopted.</w:t>
      </w:r>
    </w:p>
    <w:p w14:paraId="5D4F36BE" w14:textId="77777777" w:rsidR="00611A10" w:rsidRDefault="00611A10" w:rsidP="00611A10"/>
    <w:p w14:paraId="278DF05E" w14:textId="0B4B0B29" w:rsidR="00611A10" w:rsidRDefault="00611A10" w:rsidP="00611A10">
      <w:pPr>
        <w:keepNext/>
        <w:jc w:val="center"/>
        <w:rPr>
          <w:b/>
        </w:rPr>
      </w:pPr>
      <w:r w:rsidRPr="00611A10">
        <w:rPr>
          <w:b/>
        </w:rPr>
        <w:t xml:space="preserve">INTRODUCTION OF BILLS  </w:t>
      </w:r>
    </w:p>
    <w:p w14:paraId="38BA75EA" w14:textId="644A6B2C" w:rsidR="00611A10" w:rsidRDefault="00611A10" w:rsidP="00611A10">
      <w:r>
        <w:t>The following Bills were introduced, read the first time, and referred to appropriate committees:</w:t>
      </w:r>
    </w:p>
    <w:p w14:paraId="594FB63C" w14:textId="77777777" w:rsidR="00611A10" w:rsidRDefault="00611A10" w:rsidP="00611A10"/>
    <w:p w14:paraId="0EBA1F20" w14:textId="77777777" w:rsidR="00611A10" w:rsidRDefault="00611A10" w:rsidP="00611A10">
      <w:pPr>
        <w:keepNext/>
      </w:pPr>
      <w:bookmarkStart w:id="43" w:name="include_clip_start_44"/>
      <w:bookmarkEnd w:id="43"/>
      <w:r>
        <w:t>H. 4943 -- Rep. Long: A BILL TO AMEND THE SOUTH CAROLINA CODE OF LAWS BY ADDING SECTION 27-18-410 SO AS TO PROVIDE THAT CERTAIN FUNDS HELD IN A TRUST ARE CONSIDERED TO BE UNCLAIMED PROPERTY.</w:t>
      </w:r>
    </w:p>
    <w:p w14:paraId="76731789" w14:textId="1548C8C6" w:rsidR="00611A10" w:rsidRDefault="00611A10" w:rsidP="00611A10">
      <w:bookmarkStart w:id="44" w:name="include_clip_end_44"/>
      <w:bookmarkEnd w:id="44"/>
      <w:r>
        <w:t>Referred to Committee on Judiciary</w:t>
      </w:r>
    </w:p>
    <w:p w14:paraId="69617725" w14:textId="77777777" w:rsidR="00AA12C7" w:rsidRDefault="00AA12C7" w:rsidP="00611A10">
      <w:pPr>
        <w:keepNext/>
      </w:pPr>
      <w:bookmarkStart w:id="45" w:name="include_clip_start_46"/>
      <w:bookmarkEnd w:id="45"/>
    </w:p>
    <w:p w14:paraId="40F3BBF5" w14:textId="503A587C" w:rsidR="00611A10" w:rsidRDefault="00611A10" w:rsidP="00AA12C7">
      <w:pPr>
        <w:widowControl w:val="0"/>
      </w:pPr>
      <w:r>
        <w:t>H. 4944 -- Reps. Felder and Taylor: A BILL TO AMEND THE SOUTH CAROLINA CODE OF LAWS BY ADDING SECTION 59-40-112 SO AS TO PROVIDE MEANS FOR THE VOLUNTARY TERMINATION OF CHARTER SCHOOLS; TO AMEND SECTIONS 59-40-40, 59-40-50, 59-40-55, 59-40-60, 59-40-65, 59-40-70, 59-40-75, AS AMENDED, 59-40-80, 59-40-90, 59-40-100, 59-40-110, 59-40-115, 59-40-120, 59-40-140, 59-40-145, 59-40-150, 59-40-155, 59-40-170, 59-40-180, 59-40-190, AND 59-40-220, ALL RELATING TO THE SOUTH CAROLINA CHARTER SCHOOLS ACT OF 1996, SO AS TO GENERALLY REVISE PROVISIONS CONCERNING THE SPONSORSHIP, OVERSIGHT, GOVERNANCE, AND OPERATION OF CHARTER SCHOOLS; AND TO REPEAL SECTION 59-40-160 RELATING TO CERTAIN EVALUATIONS AND IMPACT STUDIES OF CHARTER SCHOOLS AND SECTION 59-40-200 RELATING TO THE EFFECT OF THE ESTABLISHMENT OF THE SOUTH CAROLINA PUBLIC CHARTER SCHOOL DISTRICT ON PENDING AND FUTURE APPLICATIONS FOR CHARTER SCHOOLS AT THE TIME OF THE FORMATION OF THE DISTRICT.</w:t>
      </w:r>
    </w:p>
    <w:p w14:paraId="54FE1BD7" w14:textId="617E8A1B" w:rsidR="00611A10" w:rsidRDefault="00611A10" w:rsidP="00AA12C7">
      <w:pPr>
        <w:widowControl w:val="0"/>
      </w:pPr>
      <w:bookmarkStart w:id="46" w:name="include_clip_end_46"/>
      <w:bookmarkEnd w:id="46"/>
      <w:r>
        <w:t>Referred to Committee on Education and Public Works</w:t>
      </w:r>
    </w:p>
    <w:p w14:paraId="6460107D" w14:textId="77777777" w:rsidR="00611A10" w:rsidRDefault="00611A10" w:rsidP="00AA12C7">
      <w:pPr>
        <w:widowControl w:val="0"/>
      </w:pPr>
    </w:p>
    <w:p w14:paraId="1227DC98" w14:textId="77777777" w:rsidR="00611A10" w:rsidRDefault="00611A10" w:rsidP="00611A10">
      <w:pPr>
        <w:keepNext/>
      </w:pPr>
      <w:bookmarkStart w:id="47" w:name="include_clip_start_48"/>
      <w:bookmarkEnd w:id="47"/>
      <w:r>
        <w:t>S. 972 --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511DD798" w14:textId="1E467109" w:rsidR="00611A10" w:rsidRDefault="00611A10" w:rsidP="00611A10">
      <w:bookmarkStart w:id="48" w:name="include_clip_end_48"/>
      <w:bookmarkEnd w:id="48"/>
      <w:r>
        <w:t>Referred to Greenwood Delegation</w:t>
      </w:r>
    </w:p>
    <w:p w14:paraId="1FAFAD8C" w14:textId="77777777" w:rsidR="00611A10" w:rsidRDefault="00611A10" w:rsidP="00611A10"/>
    <w:p w14:paraId="1D13DCF1" w14:textId="1E0FD0E3" w:rsidR="00611A10" w:rsidRDefault="00611A10" w:rsidP="00611A10">
      <w:pPr>
        <w:keepNext/>
        <w:jc w:val="center"/>
        <w:rPr>
          <w:b/>
        </w:rPr>
      </w:pPr>
      <w:r w:rsidRPr="00611A10">
        <w:rPr>
          <w:b/>
        </w:rPr>
        <w:t>ROLL CALL</w:t>
      </w:r>
    </w:p>
    <w:p w14:paraId="291A6333" w14:textId="77777777" w:rsidR="00611A10" w:rsidRDefault="00611A10" w:rsidP="00611A1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1A10" w:rsidRPr="00611A10" w14:paraId="71E5CE79" w14:textId="77777777" w:rsidTr="00611A10">
        <w:trPr>
          <w:jc w:val="right"/>
        </w:trPr>
        <w:tc>
          <w:tcPr>
            <w:tcW w:w="2179" w:type="dxa"/>
            <w:shd w:val="clear" w:color="auto" w:fill="auto"/>
          </w:tcPr>
          <w:p w14:paraId="660D2DFE" w14:textId="768B4244" w:rsidR="00611A10" w:rsidRPr="00611A10" w:rsidRDefault="00611A10" w:rsidP="00611A10">
            <w:pPr>
              <w:keepNext/>
              <w:ind w:firstLine="0"/>
            </w:pPr>
            <w:bookmarkStart w:id="49" w:name="vote_start51"/>
            <w:bookmarkEnd w:id="49"/>
            <w:r>
              <w:t>Alexander</w:t>
            </w:r>
          </w:p>
        </w:tc>
        <w:tc>
          <w:tcPr>
            <w:tcW w:w="2179" w:type="dxa"/>
            <w:shd w:val="clear" w:color="auto" w:fill="auto"/>
          </w:tcPr>
          <w:p w14:paraId="22AA46DD" w14:textId="577A0F09" w:rsidR="00611A10" w:rsidRPr="00611A10" w:rsidRDefault="00611A10" w:rsidP="00611A10">
            <w:pPr>
              <w:keepNext/>
              <w:ind w:firstLine="0"/>
            </w:pPr>
            <w:r>
              <w:t>Anderson</w:t>
            </w:r>
          </w:p>
        </w:tc>
        <w:tc>
          <w:tcPr>
            <w:tcW w:w="2180" w:type="dxa"/>
            <w:shd w:val="clear" w:color="auto" w:fill="auto"/>
          </w:tcPr>
          <w:p w14:paraId="796D51BE" w14:textId="009F9F12" w:rsidR="00611A10" w:rsidRPr="00611A10" w:rsidRDefault="00611A10" w:rsidP="00611A10">
            <w:pPr>
              <w:keepNext/>
              <w:ind w:firstLine="0"/>
            </w:pPr>
            <w:r>
              <w:t>Atkinson</w:t>
            </w:r>
          </w:p>
        </w:tc>
      </w:tr>
      <w:tr w:rsidR="00611A10" w:rsidRPr="00611A10" w14:paraId="309AF460" w14:textId="77777777" w:rsidTr="00611A10">
        <w:tblPrEx>
          <w:jc w:val="left"/>
        </w:tblPrEx>
        <w:tc>
          <w:tcPr>
            <w:tcW w:w="2179" w:type="dxa"/>
            <w:shd w:val="clear" w:color="auto" w:fill="auto"/>
          </w:tcPr>
          <w:p w14:paraId="182ED9E4" w14:textId="06A61E01" w:rsidR="00611A10" w:rsidRPr="00611A10" w:rsidRDefault="00611A10" w:rsidP="00611A10">
            <w:pPr>
              <w:ind w:firstLine="0"/>
            </w:pPr>
            <w:r>
              <w:t>Bailey</w:t>
            </w:r>
          </w:p>
        </w:tc>
        <w:tc>
          <w:tcPr>
            <w:tcW w:w="2179" w:type="dxa"/>
            <w:shd w:val="clear" w:color="auto" w:fill="auto"/>
          </w:tcPr>
          <w:p w14:paraId="5869C2E3" w14:textId="2DD9C323" w:rsidR="00611A10" w:rsidRPr="00611A10" w:rsidRDefault="00611A10" w:rsidP="00611A10">
            <w:pPr>
              <w:ind w:firstLine="0"/>
            </w:pPr>
            <w:r>
              <w:t>Ballentine</w:t>
            </w:r>
          </w:p>
        </w:tc>
        <w:tc>
          <w:tcPr>
            <w:tcW w:w="2180" w:type="dxa"/>
            <w:shd w:val="clear" w:color="auto" w:fill="auto"/>
          </w:tcPr>
          <w:p w14:paraId="6C666E1B" w14:textId="161FF296" w:rsidR="00611A10" w:rsidRPr="00611A10" w:rsidRDefault="00611A10" w:rsidP="00611A10">
            <w:pPr>
              <w:ind w:firstLine="0"/>
            </w:pPr>
            <w:r>
              <w:t>Bauer</w:t>
            </w:r>
          </w:p>
        </w:tc>
      </w:tr>
      <w:tr w:rsidR="00611A10" w:rsidRPr="00611A10" w14:paraId="03835B32" w14:textId="77777777" w:rsidTr="00611A10">
        <w:tblPrEx>
          <w:jc w:val="left"/>
        </w:tblPrEx>
        <w:tc>
          <w:tcPr>
            <w:tcW w:w="2179" w:type="dxa"/>
            <w:shd w:val="clear" w:color="auto" w:fill="auto"/>
          </w:tcPr>
          <w:p w14:paraId="439DD660" w14:textId="62AA2903" w:rsidR="00611A10" w:rsidRPr="00611A10" w:rsidRDefault="00611A10" w:rsidP="00611A10">
            <w:pPr>
              <w:ind w:firstLine="0"/>
            </w:pPr>
            <w:r>
              <w:t>Beach</w:t>
            </w:r>
          </w:p>
        </w:tc>
        <w:tc>
          <w:tcPr>
            <w:tcW w:w="2179" w:type="dxa"/>
            <w:shd w:val="clear" w:color="auto" w:fill="auto"/>
          </w:tcPr>
          <w:p w14:paraId="1935F001" w14:textId="34F44958" w:rsidR="00611A10" w:rsidRPr="00611A10" w:rsidRDefault="00611A10" w:rsidP="00611A10">
            <w:pPr>
              <w:ind w:firstLine="0"/>
            </w:pPr>
            <w:r>
              <w:t>Bernstein</w:t>
            </w:r>
          </w:p>
        </w:tc>
        <w:tc>
          <w:tcPr>
            <w:tcW w:w="2180" w:type="dxa"/>
            <w:shd w:val="clear" w:color="auto" w:fill="auto"/>
          </w:tcPr>
          <w:p w14:paraId="454502A5" w14:textId="1AAE90AF" w:rsidR="00611A10" w:rsidRPr="00611A10" w:rsidRDefault="00611A10" w:rsidP="00611A10">
            <w:pPr>
              <w:ind w:firstLine="0"/>
            </w:pPr>
            <w:r>
              <w:t>Blackwell</w:t>
            </w:r>
          </w:p>
        </w:tc>
      </w:tr>
      <w:tr w:rsidR="00611A10" w:rsidRPr="00611A10" w14:paraId="5248DE07" w14:textId="77777777" w:rsidTr="00611A10">
        <w:tblPrEx>
          <w:jc w:val="left"/>
        </w:tblPrEx>
        <w:tc>
          <w:tcPr>
            <w:tcW w:w="2179" w:type="dxa"/>
            <w:shd w:val="clear" w:color="auto" w:fill="auto"/>
          </w:tcPr>
          <w:p w14:paraId="614E4C2D" w14:textId="35F149A4" w:rsidR="00611A10" w:rsidRPr="00611A10" w:rsidRDefault="00611A10" w:rsidP="00611A10">
            <w:pPr>
              <w:ind w:firstLine="0"/>
            </w:pPr>
            <w:r>
              <w:t>Bradley</w:t>
            </w:r>
          </w:p>
        </w:tc>
        <w:tc>
          <w:tcPr>
            <w:tcW w:w="2179" w:type="dxa"/>
            <w:shd w:val="clear" w:color="auto" w:fill="auto"/>
          </w:tcPr>
          <w:p w14:paraId="13CD5156" w14:textId="04A2D7AC" w:rsidR="00611A10" w:rsidRPr="00611A10" w:rsidRDefault="00611A10" w:rsidP="00611A10">
            <w:pPr>
              <w:ind w:firstLine="0"/>
            </w:pPr>
            <w:r>
              <w:t>Brewer</w:t>
            </w:r>
          </w:p>
        </w:tc>
        <w:tc>
          <w:tcPr>
            <w:tcW w:w="2180" w:type="dxa"/>
            <w:shd w:val="clear" w:color="auto" w:fill="auto"/>
          </w:tcPr>
          <w:p w14:paraId="46B614CD" w14:textId="763892B6" w:rsidR="00611A10" w:rsidRPr="00611A10" w:rsidRDefault="00611A10" w:rsidP="00611A10">
            <w:pPr>
              <w:ind w:firstLine="0"/>
            </w:pPr>
            <w:r>
              <w:t>Brittain</w:t>
            </w:r>
          </w:p>
        </w:tc>
      </w:tr>
      <w:tr w:rsidR="00611A10" w:rsidRPr="00611A10" w14:paraId="38BC1D05" w14:textId="77777777" w:rsidTr="00611A10">
        <w:tblPrEx>
          <w:jc w:val="left"/>
        </w:tblPrEx>
        <w:tc>
          <w:tcPr>
            <w:tcW w:w="2179" w:type="dxa"/>
            <w:shd w:val="clear" w:color="auto" w:fill="auto"/>
          </w:tcPr>
          <w:p w14:paraId="507A9F6A" w14:textId="736136EA" w:rsidR="00611A10" w:rsidRPr="00611A10" w:rsidRDefault="00611A10" w:rsidP="00611A10">
            <w:pPr>
              <w:ind w:firstLine="0"/>
            </w:pPr>
            <w:r>
              <w:t>Burns</w:t>
            </w:r>
          </w:p>
        </w:tc>
        <w:tc>
          <w:tcPr>
            <w:tcW w:w="2179" w:type="dxa"/>
            <w:shd w:val="clear" w:color="auto" w:fill="auto"/>
          </w:tcPr>
          <w:p w14:paraId="0B427C6E" w14:textId="7384B74D" w:rsidR="00611A10" w:rsidRPr="00611A10" w:rsidRDefault="00611A10" w:rsidP="00611A10">
            <w:pPr>
              <w:ind w:firstLine="0"/>
            </w:pPr>
            <w:r>
              <w:t>Bustos</w:t>
            </w:r>
          </w:p>
        </w:tc>
        <w:tc>
          <w:tcPr>
            <w:tcW w:w="2180" w:type="dxa"/>
            <w:shd w:val="clear" w:color="auto" w:fill="auto"/>
          </w:tcPr>
          <w:p w14:paraId="10AC300D" w14:textId="4578EE66" w:rsidR="00611A10" w:rsidRPr="00611A10" w:rsidRDefault="00611A10" w:rsidP="00611A10">
            <w:pPr>
              <w:ind w:firstLine="0"/>
            </w:pPr>
            <w:r>
              <w:t>Calhoon</w:t>
            </w:r>
          </w:p>
        </w:tc>
      </w:tr>
      <w:tr w:rsidR="00611A10" w:rsidRPr="00611A10" w14:paraId="21DD81FE" w14:textId="77777777" w:rsidTr="00611A10">
        <w:tblPrEx>
          <w:jc w:val="left"/>
        </w:tblPrEx>
        <w:tc>
          <w:tcPr>
            <w:tcW w:w="2179" w:type="dxa"/>
            <w:shd w:val="clear" w:color="auto" w:fill="auto"/>
          </w:tcPr>
          <w:p w14:paraId="23B2086F" w14:textId="4B5E8869" w:rsidR="00611A10" w:rsidRPr="00611A10" w:rsidRDefault="00611A10" w:rsidP="00611A10">
            <w:pPr>
              <w:ind w:firstLine="0"/>
            </w:pPr>
            <w:r>
              <w:t>Carter</w:t>
            </w:r>
          </w:p>
        </w:tc>
        <w:tc>
          <w:tcPr>
            <w:tcW w:w="2179" w:type="dxa"/>
            <w:shd w:val="clear" w:color="auto" w:fill="auto"/>
          </w:tcPr>
          <w:p w14:paraId="7FFA45F7" w14:textId="04A3F752" w:rsidR="00611A10" w:rsidRPr="00611A10" w:rsidRDefault="00611A10" w:rsidP="00611A10">
            <w:pPr>
              <w:ind w:firstLine="0"/>
            </w:pPr>
            <w:r>
              <w:t>Caskey</w:t>
            </w:r>
          </w:p>
        </w:tc>
        <w:tc>
          <w:tcPr>
            <w:tcW w:w="2180" w:type="dxa"/>
            <w:shd w:val="clear" w:color="auto" w:fill="auto"/>
          </w:tcPr>
          <w:p w14:paraId="3F5B050C" w14:textId="2153A9BB" w:rsidR="00611A10" w:rsidRPr="00611A10" w:rsidRDefault="00611A10" w:rsidP="00611A10">
            <w:pPr>
              <w:ind w:firstLine="0"/>
            </w:pPr>
            <w:r>
              <w:t>Chapman</w:t>
            </w:r>
          </w:p>
        </w:tc>
      </w:tr>
      <w:tr w:rsidR="00611A10" w:rsidRPr="00611A10" w14:paraId="63714978" w14:textId="77777777" w:rsidTr="00611A10">
        <w:tblPrEx>
          <w:jc w:val="left"/>
        </w:tblPrEx>
        <w:tc>
          <w:tcPr>
            <w:tcW w:w="2179" w:type="dxa"/>
            <w:shd w:val="clear" w:color="auto" w:fill="auto"/>
          </w:tcPr>
          <w:p w14:paraId="49D09E93" w14:textId="21A33377" w:rsidR="00611A10" w:rsidRPr="00611A10" w:rsidRDefault="00611A10" w:rsidP="00611A10">
            <w:pPr>
              <w:ind w:firstLine="0"/>
            </w:pPr>
            <w:r>
              <w:t>Chumley</w:t>
            </w:r>
          </w:p>
        </w:tc>
        <w:tc>
          <w:tcPr>
            <w:tcW w:w="2179" w:type="dxa"/>
            <w:shd w:val="clear" w:color="auto" w:fill="auto"/>
          </w:tcPr>
          <w:p w14:paraId="63605B2C" w14:textId="0CFA2F7B" w:rsidR="00611A10" w:rsidRPr="00611A10" w:rsidRDefault="00611A10" w:rsidP="00611A10">
            <w:pPr>
              <w:ind w:firstLine="0"/>
            </w:pPr>
            <w:r>
              <w:t>Clyburn</w:t>
            </w:r>
          </w:p>
        </w:tc>
        <w:tc>
          <w:tcPr>
            <w:tcW w:w="2180" w:type="dxa"/>
            <w:shd w:val="clear" w:color="auto" w:fill="auto"/>
          </w:tcPr>
          <w:p w14:paraId="029684CC" w14:textId="74FC2D97" w:rsidR="00611A10" w:rsidRPr="00611A10" w:rsidRDefault="00611A10" w:rsidP="00611A10">
            <w:pPr>
              <w:ind w:firstLine="0"/>
            </w:pPr>
            <w:r>
              <w:t>Cobb-Hunter</w:t>
            </w:r>
          </w:p>
        </w:tc>
      </w:tr>
      <w:tr w:rsidR="00611A10" w:rsidRPr="00611A10" w14:paraId="275302D2" w14:textId="77777777" w:rsidTr="00611A10">
        <w:tblPrEx>
          <w:jc w:val="left"/>
        </w:tblPrEx>
        <w:tc>
          <w:tcPr>
            <w:tcW w:w="2179" w:type="dxa"/>
            <w:shd w:val="clear" w:color="auto" w:fill="auto"/>
          </w:tcPr>
          <w:p w14:paraId="0C1C65C1" w14:textId="096DE4A2" w:rsidR="00611A10" w:rsidRPr="00611A10" w:rsidRDefault="00611A10" w:rsidP="00611A10">
            <w:pPr>
              <w:ind w:firstLine="0"/>
            </w:pPr>
            <w:r>
              <w:t>Collins</w:t>
            </w:r>
          </w:p>
        </w:tc>
        <w:tc>
          <w:tcPr>
            <w:tcW w:w="2179" w:type="dxa"/>
            <w:shd w:val="clear" w:color="auto" w:fill="auto"/>
          </w:tcPr>
          <w:p w14:paraId="38784979" w14:textId="57E8C82F" w:rsidR="00611A10" w:rsidRPr="00611A10" w:rsidRDefault="00611A10" w:rsidP="00611A10">
            <w:pPr>
              <w:ind w:firstLine="0"/>
            </w:pPr>
            <w:r>
              <w:t>Connell</w:t>
            </w:r>
          </w:p>
        </w:tc>
        <w:tc>
          <w:tcPr>
            <w:tcW w:w="2180" w:type="dxa"/>
            <w:shd w:val="clear" w:color="auto" w:fill="auto"/>
          </w:tcPr>
          <w:p w14:paraId="79A76ECF" w14:textId="185488CC" w:rsidR="00611A10" w:rsidRPr="00611A10" w:rsidRDefault="00611A10" w:rsidP="00611A10">
            <w:pPr>
              <w:ind w:firstLine="0"/>
            </w:pPr>
            <w:r>
              <w:t>B. J. Cox</w:t>
            </w:r>
          </w:p>
        </w:tc>
      </w:tr>
      <w:tr w:rsidR="00611A10" w:rsidRPr="00611A10" w14:paraId="7D65E8B8" w14:textId="77777777" w:rsidTr="00611A10">
        <w:tblPrEx>
          <w:jc w:val="left"/>
        </w:tblPrEx>
        <w:tc>
          <w:tcPr>
            <w:tcW w:w="2179" w:type="dxa"/>
            <w:shd w:val="clear" w:color="auto" w:fill="auto"/>
          </w:tcPr>
          <w:p w14:paraId="36A00370" w14:textId="7E10A5CA" w:rsidR="00611A10" w:rsidRPr="00611A10" w:rsidRDefault="00611A10" w:rsidP="00611A10">
            <w:pPr>
              <w:ind w:firstLine="0"/>
            </w:pPr>
            <w:r>
              <w:t>B. L. Cox</w:t>
            </w:r>
          </w:p>
        </w:tc>
        <w:tc>
          <w:tcPr>
            <w:tcW w:w="2179" w:type="dxa"/>
            <w:shd w:val="clear" w:color="auto" w:fill="auto"/>
          </w:tcPr>
          <w:p w14:paraId="33B0AEAA" w14:textId="5FB5329D" w:rsidR="00611A10" w:rsidRPr="00611A10" w:rsidRDefault="00611A10" w:rsidP="00611A10">
            <w:pPr>
              <w:ind w:firstLine="0"/>
            </w:pPr>
            <w:r>
              <w:t>Crawford</w:t>
            </w:r>
          </w:p>
        </w:tc>
        <w:tc>
          <w:tcPr>
            <w:tcW w:w="2180" w:type="dxa"/>
            <w:shd w:val="clear" w:color="auto" w:fill="auto"/>
          </w:tcPr>
          <w:p w14:paraId="1C297478" w14:textId="4563912B" w:rsidR="00611A10" w:rsidRPr="00611A10" w:rsidRDefault="00611A10" w:rsidP="00611A10">
            <w:pPr>
              <w:ind w:firstLine="0"/>
            </w:pPr>
            <w:r>
              <w:t>Cromer</w:t>
            </w:r>
          </w:p>
        </w:tc>
      </w:tr>
      <w:tr w:rsidR="00611A10" w:rsidRPr="00611A10" w14:paraId="7D7B69EC" w14:textId="77777777" w:rsidTr="00611A10">
        <w:tblPrEx>
          <w:jc w:val="left"/>
        </w:tblPrEx>
        <w:tc>
          <w:tcPr>
            <w:tcW w:w="2179" w:type="dxa"/>
            <w:shd w:val="clear" w:color="auto" w:fill="auto"/>
          </w:tcPr>
          <w:p w14:paraId="499DE5D6" w14:textId="17C4FA30" w:rsidR="00611A10" w:rsidRPr="00611A10" w:rsidRDefault="00611A10" w:rsidP="00611A10">
            <w:pPr>
              <w:ind w:firstLine="0"/>
            </w:pPr>
            <w:r>
              <w:t>Davis</w:t>
            </w:r>
          </w:p>
        </w:tc>
        <w:tc>
          <w:tcPr>
            <w:tcW w:w="2179" w:type="dxa"/>
            <w:shd w:val="clear" w:color="auto" w:fill="auto"/>
          </w:tcPr>
          <w:p w14:paraId="49871A7C" w14:textId="7ABEB590" w:rsidR="00611A10" w:rsidRPr="00611A10" w:rsidRDefault="00611A10" w:rsidP="00611A10">
            <w:pPr>
              <w:ind w:firstLine="0"/>
            </w:pPr>
            <w:r>
              <w:t>Dillard</w:t>
            </w:r>
          </w:p>
        </w:tc>
        <w:tc>
          <w:tcPr>
            <w:tcW w:w="2180" w:type="dxa"/>
            <w:shd w:val="clear" w:color="auto" w:fill="auto"/>
          </w:tcPr>
          <w:p w14:paraId="5F0FD56C" w14:textId="01484303" w:rsidR="00611A10" w:rsidRPr="00611A10" w:rsidRDefault="00611A10" w:rsidP="00611A10">
            <w:pPr>
              <w:ind w:firstLine="0"/>
            </w:pPr>
            <w:r>
              <w:t>Elliott</w:t>
            </w:r>
          </w:p>
        </w:tc>
      </w:tr>
      <w:tr w:rsidR="00611A10" w:rsidRPr="00611A10" w14:paraId="4061F57A" w14:textId="77777777" w:rsidTr="00611A10">
        <w:tblPrEx>
          <w:jc w:val="left"/>
        </w:tblPrEx>
        <w:tc>
          <w:tcPr>
            <w:tcW w:w="2179" w:type="dxa"/>
            <w:shd w:val="clear" w:color="auto" w:fill="auto"/>
          </w:tcPr>
          <w:p w14:paraId="029B6CD6" w14:textId="4C3F7A91" w:rsidR="00611A10" w:rsidRPr="00611A10" w:rsidRDefault="00611A10" w:rsidP="00611A10">
            <w:pPr>
              <w:ind w:firstLine="0"/>
            </w:pPr>
            <w:r>
              <w:t>Erickson</w:t>
            </w:r>
          </w:p>
        </w:tc>
        <w:tc>
          <w:tcPr>
            <w:tcW w:w="2179" w:type="dxa"/>
            <w:shd w:val="clear" w:color="auto" w:fill="auto"/>
          </w:tcPr>
          <w:p w14:paraId="1FAB0903" w14:textId="3A4DFA86" w:rsidR="00611A10" w:rsidRPr="00611A10" w:rsidRDefault="00611A10" w:rsidP="00611A10">
            <w:pPr>
              <w:ind w:firstLine="0"/>
            </w:pPr>
            <w:r>
              <w:t>Felder</w:t>
            </w:r>
          </w:p>
        </w:tc>
        <w:tc>
          <w:tcPr>
            <w:tcW w:w="2180" w:type="dxa"/>
            <w:shd w:val="clear" w:color="auto" w:fill="auto"/>
          </w:tcPr>
          <w:p w14:paraId="7F858591" w14:textId="5C90B08F" w:rsidR="00611A10" w:rsidRPr="00611A10" w:rsidRDefault="00611A10" w:rsidP="00611A10">
            <w:pPr>
              <w:ind w:firstLine="0"/>
            </w:pPr>
            <w:r>
              <w:t>Forrest</w:t>
            </w:r>
          </w:p>
        </w:tc>
      </w:tr>
      <w:tr w:rsidR="00611A10" w:rsidRPr="00611A10" w14:paraId="69EBFD0F" w14:textId="77777777" w:rsidTr="00611A10">
        <w:tblPrEx>
          <w:jc w:val="left"/>
        </w:tblPrEx>
        <w:tc>
          <w:tcPr>
            <w:tcW w:w="2179" w:type="dxa"/>
            <w:shd w:val="clear" w:color="auto" w:fill="auto"/>
          </w:tcPr>
          <w:p w14:paraId="09130F15" w14:textId="35D23B89" w:rsidR="00611A10" w:rsidRPr="00611A10" w:rsidRDefault="00611A10" w:rsidP="00611A10">
            <w:pPr>
              <w:ind w:firstLine="0"/>
            </w:pPr>
            <w:r>
              <w:t>Gagnon</w:t>
            </w:r>
          </w:p>
        </w:tc>
        <w:tc>
          <w:tcPr>
            <w:tcW w:w="2179" w:type="dxa"/>
            <w:shd w:val="clear" w:color="auto" w:fill="auto"/>
          </w:tcPr>
          <w:p w14:paraId="3B36503A" w14:textId="5D42CB96" w:rsidR="00611A10" w:rsidRPr="00611A10" w:rsidRDefault="00611A10" w:rsidP="00611A10">
            <w:pPr>
              <w:ind w:firstLine="0"/>
            </w:pPr>
            <w:r>
              <w:t>Garvin</w:t>
            </w:r>
          </w:p>
        </w:tc>
        <w:tc>
          <w:tcPr>
            <w:tcW w:w="2180" w:type="dxa"/>
            <w:shd w:val="clear" w:color="auto" w:fill="auto"/>
          </w:tcPr>
          <w:p w14:paraId="2DB0925E" w14:textId="66892B02" w:rsidR="00611A10" w:rsidRPr="00611A10" w:rsidRDefault="00611A10" w:rsidP="00611A10">
            <w:pPr>
              <w:ind w:firstLine="0"/>
            </w:pPr>
            <w:r>
              <w:t>Gatch</w:t>
            </w:r>
          </w:p>
        </w:tc>
      </w:tr>
      <w:tr w:rsidR="00611A10" w:rsidRPr="00611A10" w14:paraId="1172AF61" w14:textId="77777777" w:rsidTr="00611A10">
        <w:tblPrEx>
          <w:jc w:val="left"/>
        </w:tblPrEx>
        <w:tc>
          <w:tcPr>
            <w:tcW w:w="2179" w:type="dxa"/>
            <w:shd w:val="clear" w:color="auto" w:fill="auto"/>
          </w:tcPr>
          <w:p w14:paraId="1D580B48" w14:textId="3743CCAF" w:rsidR="00611A10" w:rsidRPr="00611A10" w:rsidRDefault="00611A10" w:rsidP="00611A10">
            <w:pPr>
              <w:ind w:firstLine="0"/>
            </w:pPr>
            <w:r>
              <w:t>Gibson</w:t>
            </w:r>
          </w:p>
        </w:tc>
        <w:tc>
          <w:tcPr>
            <w:tcW w:w="2179" w:type="dxa"/>
            <w:shd w:val="clear" w:color="auto" w:fill="auto"/>
          </w:tcPr>
          <w:p w14:paraId="55B59309" w14:textId="3F103110" w:rsidR="00611A10" w:rsidRPr="00611A10" w:rsidRDefault="00611A10" w:rsidP="00611A10">
            <w:pPr>
              <w:ind w:firstLine="0"/>
            </w:pPr>
            <w:r>
              <w:t>Gilliam</w:t>
            </w:r>
          </w:p>
        </w:tc>
        <w:tc>
          <w:tcPr>
            <w:tcW w:w="2180" w:type="dxa"/>
            <w:shd w:val="clear" w:color="auto" w:fill="auto"/>
          </w:tcPr>
          <w:p w14:paraId="31D69DDB" w14:textId="6B370455" w:rsidR="00611A10" w:rsidRPr="00611A10" w:rsidRDefault="00611A10" w:rsidP="00611A10">
            <w:pPr>
              <w:ind w:firstLine="0"/>
            </w:pPr>
            <w:r>
              <w:t>Gilliard</w:t>
            </w:r>
          </w:p>
        </w:tc>
      </w:tr>
      <w:tr w:rsidR="00611A10" w:rsidRPr="00611A10" w14:paraId="193C0211" w14:textId="77777777" w:rsidTr="00611A10">
        <w:tblPrEx>
          <w:jc w:val="left"/>
        </w:tblPrEx>
        <w:tc>
          <w:tcPr>
            <w:tcW w:w="2179" w:type="dxa"/>
            <w:shd w:val="clear" w:color="auto" w:fill="auto"/>
          </w:tcPr>
          <w:p w14:paraId="77BEE763" w14:textId="38AE22B2" w:rsidR="00611A10" w:rsidRPr="00611A10" w:rsidRDefault="00611A10" w:rsidP="00611A10">
            <w:pPr>
              <w:ind w:firstLine="0"/>
            </w:pPr>
            <w:r>
              <w:t>Guest</w:t>
            </w:r>
          </w:p>
        </w:tc>
        <w:tc>
          <w:tcPr>
            <w:tcW w:w="2179" w:type="dxa"/>
            <w:shd w:val="clear" w:color="auto" w:fill="auto"/>
          </w:tcPr>
          <w:p w14:paraId="71BFC848" w14:textId="0B75DD36" w:rsidR="00611A10" w:rsidRPr="00611A10" w:rsidRDefault="00611A10" w:rsidP="00611A10">
            <w:pPr>
              <w:ind w:firstLine="0"/>
            </w:pPr>
            <w:r>
              <w:t>Guffey</w:t>
            </w:r>
          </w:p>
        </w:tc>
        <w:tc>
          <w:tcPr>
            <w:tcW w:w="2180" w:type="dxa"/>
            <w:shd w:val="clear" w:color="auto" w:fill="auto"/>
          </w:tcPr>
          <w:p w14:paraId="65737428" w14:textId="43B40C3A" w:rsidR="00611A10" w:rsidRPr="00611A10" w:rsidRDefault="00611A10" w:rsidP="00611A10">
            <w:pPr>
              <w:ind w:firstLine="0"/>
            </w:pPr>
            <w:r>
              <w:t>Haddon</w:t>
            </w:r>
          </w:p>
        </w:tc>
      </w:tr>
      <w:tr w:rsidR="00611A10" w:rsidRPr="00611A10" w14:paraId="77F7814C" w14:textId="77777777" w:rsidTr="00611A10">
        <w:tblPrEx>
          <w:jc w:val="left"/>
        </w:tblPrEx>
        <w:tc>
          <w:tcPr>
            <w:tcW w:w="2179" w:type="dxa"/>
            <w:shd w:val="clear" w:color="auto" w:fill="auto"/>
          </w:tcPr>
          <w:p w14:paraId="2E28105B" w14:textId="6D45DBF8" w:rsidR="00611A10" w:rsidRPr="00611A10" w:rsidRDefault="00611A10" w:rsidP="00611A10">
            <w:pPr>
              <w:ind w:firstLine="0"/>
            </w:pPr>
            <w:r>
              <w:t>Hager</w:t>
            </w:r>
          </w:p>
        </w:tc>
        <w:tc>
          <w:tcPr>
            <w:tcW w:w="2179" w:type="dxa"/>
            <w:shd w:val="clear" w:color="auto" w:fill="auto"/>
          </w:tcPr>
          <w:p w14:paraId="52084627" w14:textId="2C149D33" w:rsidR="00611A10" w:rsidRPr="00611A10" w:rsidRDefault="00611A10" w:rsidP="00611A10">
            <w:pPr>
              <w:ind w:firstLine="0"/>
            </w:pPr>
            <w:r>
              <w:t>Hardee</w:t>
            </w:r>
          </w:p>
        </w:tc>
        <w:tc>
          <w:tcPr>
            <w:tcW w:w="2180" w:type="dxa"/>
            <w:shd w:val="clear" w:color="auto" w:fill="auto"/>
          </w:tcPr>
          <w:p w14:paraId="227830DE" w14:textId="2DDF7AC8" w:rsidR="00611A10" w:rsidRPr="00611A10" w:rsidRDefault="00611A10" w:rsidP="00611A10">
            <w:pPr>
              <w:ind w:firstLine="0"/>
            </w:pPr>
            <w:r>
              <w:t>Harris</w:t>
            </w:r>
          </w:p>
        </w:tc>
      </w:tr>
      <w:tr w:rsidR="00611A10" w:rsidRPr="00611A10" w14:paraId="3FDF9075" w14:textId="77777777" w:rsidTr="00611A10">
        <w:tblPrEx>
          <w:jc w:val="left"/>
        </w:tblPrEx>
        <w:tc>
          <w:tcPr>
            <w:tcW w:w="2179" w:type="dxa"/>
            <w:shd w:val="clear" w:color="auto" w:fill="auto"/>
          </w:tcPr>
          <w:p w14:paraId="6D2839D7" w14:textId="7176088B" w:rsidR="00611A10" w:rsidRPr="00611A10" w:rsidRDefault="00611A10" w:rsidP="00611A10">
            <w:pPr>
              <w:ind w:firstLine="0"/>
            </w:pPr>
            <w:r>
              <w:t>Hart</w:t>
            </w:r>
          </w:p>
        </w:tc>
        <w:tc>
          <w:tcPr>
            <w:tcW w:w="2179" w:type="dxa"/>
            <w:shd w:val="clear" w:color="auto" w:fill="auto"/>
          </w:tcPr>
          <w:p w14:paraId="3B3FE96A" w14:textId="5832BE0C" w:rsidR="00611A10" w:rsidRPr="00611A10" w:rsidRDefault="00611A10" w:rsidP="00611A10">
            <w:pPr>
              <w:ind w:firstLine="0"/>
            </w:pPr>
            <w:r>
              <w:t>Hartnett</w:t>
            </w:r>
          </w:p>
        </w:tc>
        <w:tc>
          <w:tcPr>
            <w:tcW w:w="2180" w:type="dxa"/>
            <w:shd w:val="clear" w:color="auto" w:fill="auto"/>
          </w:tcPr>
          <w:p w14:paraId="1DEA482C" w14:textId="2DB1AE73" w:rsidR="00611A10" w:rsidRPr="00611A10" w:rsidRDefault="00611A10" w:rsidP="00611A10">
            <w:pPr>
              <w:ind w:firstLine="0"/>
            </w:pPr>
            <w:r>
              <w:t>Hayes</w:t>
            </w:r>
          </w:p>
        </w:tc>
      </w:tr>
      <w:tr w:rsidR="00611A10" w:rsidRPr="00611A10" w14:paraId="6C1B9FD5" w14:textId="77777777" w:rsidTr="00611A10">
        <w:tblPrEx>
          <w:jc w:val="left"/>
        </w:tblPrEx>
        <w:tc>
          <w:tcPr>
            <w:tcW w:w="2179" w:type="dxa"/>
            <w:shd w:val="clear" w:color="auto" w:fill="auto"/>
          </w:tcPr>
          <w:p w14:paraId="7EB5B57D" w14:textId="147E2E53" w:rsidR="00611A10" w:rsidRPr="00611A10" w:rsidRDefault="00611A10" w:rsidP="00611A10">
            <w:pPr>
              <w:ind w:firstLine="0"/>
            </w:pPr>
            <w:r>
              <w:t>Henegan</w:t>
            </w:r>
          </w:p>
        </w:tc>
        <w:tc>
          <w:tcPr>
            <w:tcW w:w="2179" w:type="dxa"/>
            <w:shd w:val="clear" w:color="auto" w:fill="auto"/>
          </w:tcPr>
          <w:p w14:paraId="1C006636" w14:textId="47C3D0A3" w:rsidR="00611A10" w:rsidRPr="00611A10" w:rsidRDefault="00611A10" w:rsidP="00611A10">
            <w:pPr>
              <w:ind w:firstLine="0"/>
            </w:pPr>
            <w:r>
              <w:t>Herbkersman</w:t>
            </w:r>
          </w:p>
        </w:tc>
        <w:tc>
          <w:tcPr>
            <w:tcW w:w="2180" w:type="dxa"/>
            <w:shd w:val="clear" w:color="auto" w:fill="auto"/>
          </w:tcPr>
          <w:p w14:paraId="565DEB60" w14:textId="3E27D6AE" w:rsidR="00611A10" w:rsidRPr="00611A10" w:rsidRDefault="00611A10" w:rsidP="00611A10">
            <w:pPr>
              <w:ind w:firstLine="0"/>
            </w:pPr>
            <w:r>
              <w:t>Hewitt</w:t>
            </w:r>
          </w:p>
        </w:tc>
      </w:tr>
      <w:tr w:rsidR="00611A10" w:rsidRPr="00611A10" w14:paraId="53BC9F28" w14:textId="77777777" w:rsidTr="00611A10">
        <w:tblPrEx>
          <w:jc w:val="left"/>
        </w:tblPrEx>
        <w:tc>
          <w:tcPr>
            <w:tcW w:w="2179" w:type="dxa"/>
            <w:shd w:val="clear" w:color="auto" w:fill="auto"/>
          </w:tcPr>
          <w:p w14:paraId="7ACFA609" w14:textId="1963A668" w:rsidR="00611A10" w:rsidRPr="00611A10" w:rsidRDefault="00611A10" w:rsidP="00611A10">
            <w:pPr>
              <w:ind w:firstLine="0"/>
            </w:pPr>
            <w:r>
              <w:t>Hiott</w:t>
            </w:r>
          </w:p>
        </w:tc>
        <w:tc>
          <w:tcPr>
            <w:tcW w:w="2179" w:type="dxa"/>
            <w:shd w:val="clear" w:color="auto" w:fill="auto"/>
          </w:tcPr>
          <w:p w14:paraId="0B21AA9F" w14:textId="1EF3AB6A" w:rsidR="00611A10" w:rsidRPr="00611A10" w:rsidRDefault="00611A10" w:rsidP="00611A10">
            <w:pPr>
              <w:ind w:firstLine="0"/>
            </w:pPr>
            <w:r>
              <w:t>Hixon</w:t>
            </w:r>
          </w:p>
        </w:tc>
        <w:tc>
          <w:tcPr>
            <w:tcW w:w="2180" w:type="dxa"/>
            <w:shd w:val="clear" w:color="auto" w:fill="auto"/>
          </w:tcPr>
          <w:p w14:paraId="259B5946" w14:textId="0503CDDD" w:rsidR="00611A10" w:rsidRPr="00611A10" w:rsidRDefault="00611A10" w:rsidP="00611A10">
            <w:pPr>
              <w:ind w:firstLine="0"/>
            </w:pPr>
            <w:r>
              <w:t>Hosey</w:t>
            </w:r>
          </w:p>
        </w:tc>
      </w:tr>
      <w:tr w:rsidR="00611A10" w:rsidRPr="00611A10" w14:paraId="01D97C76" w14:textId="77777777" w:rsidTr="00611A10">
        <w:tblPrEx>
          <w:jc w:val="left"/>
        </w:tblPrEx>
        <w:tc>
          <w:tcPr>
            <w:tcW w:w="2179" w:type="dxa"/>
            <w:shd w:val="clear" w:color="auto" w:fill="auto"/>
          </w:tcPr>
          <w:p w14:paraId="06329B60" w14:textId="7DFD4E47" w:rsidR="00611A10" w:rsidRPr="00611A10" w:rsidRDefault="00611A10" w:rsidP="00611A10">
            <w:pPr>
              <w:ind w:firstLine="0"/>
            </w:pPr>
            <w:r>
              <w:t>Howard</w:t>
            </w:r>
          </w:p>
        </w:tc>
        <w:tc>
          <w:tcPr>
            <w:tcW w:w="2179" w:type="dxa"/>
            <w:shd w:val="clear" w:color="auto" w:fill="auto"/>
          </w:tcPr>
          <w:p w14:paraId="5E7F5D2F" w14:textId="79B1066E" w:rsidR="00611A10" w:rsidRPr="00611A10" w:rsidRDefault="00611A10" w:rsidP="00611A10">
            <w:pPr>
              <w:ind w:firstLine="0"/>
            </w:pPr>
            <w:r>
              <w:t>Hyde</w:t>
            </w:r>
          </w:p>
        </w:tc>
        <w:tc>
          <w:tcPr>
            <w:tcW w:w="2180" w:type="dxa"/>
            <w:shd w:val="clear" w:color="auto" w:fill="auto"/>
          </w:tcPr>
          <w:p w14:paraId="5726AD76" w14:textId="1750A7EB" w:rsidR="00611A10" w:rsidRPr="00611A10" w:rsidRDefault="00611A10" w:rsidP="00611A10">
            <w:pPr>
              <w:ind w:firstLine="0"/>
            </w:pPr>
            <w:r>
              <w:t>Jefferson</w:t>
            </w:r>
          </w:p>
        </w:tc>
      </w:tr>
      <w:tr w:rsidR="00611A10" w:rsidRPr="00611A10" w14:paraId="63FBB57E" w14:textId="77777777" w:rsidTr="00611A10">
        <w:tblPrEx>
          <w:jc w:val="left"/>
        </w:tblPrEx>
        <w:tc>
          <w:tcPr>
            <w:tcW w:w="2179" w:type="dxa"/>
            <w:shd w:val="clear" w:color="auto" w:fill="auto"/>
          </w:tcPr>
          <w:p w14:paraId="0F886042" w14:textId="0C46A2E3" w:rsidR="00611A10" w:rsidRPr="00611A10" w:rsidRDefault="00611A10" w:rsidP="00611A10">
            <w:pPr>
              <w:ind w:firstLine="0"/>
            </w:pPr>
            <w:r>
              <w:t>J. E. Johnson</w:t>
            </w:r>
          </w:p>
        </w:tc>
        <w:tc>
          <w:tcPr>
            <w:tcW w:w="2179" w:type="dxa"/>
            <w:shd w:val="clear" w:color="auto" w:fill="auto"/>
          </w:tcPr>
          <w:p w14:paraId="7DE18FF4" w14:textId="0CE3A101" w:rsidR="00611A10" w:rsidRPr="00611A10" w:rsidRDefault="00611A10" w:rsidP="00611A10">
            <w:pPr>
              <w:ind w:firstLine="0"/>
            </w:pPr>
            <w:r>
              <w:t>J. L. Johnson</w:t>
            </w:r>
          </w:p>
        </w:tc>
        <w:tc>
          <w:tcPr>
            <w:tcW w:w="2180" w:type="dxa"/>
            <w:shd w:val="clear" w:color="auto" w:fill="auto"/>
          </w:tcPr>
          <w:p w14:paraId="515C7B86" w14:textId="13A4623B" w:rsidR="00611A10" w:rsidRPr="00611A10" w:rsidRDefault="00611A10" w:rsidP="00611A10">
            <w:pPr>
              <w:ind w:firstLine="0"/>
            </w:pPr>
            <w:r>
              <w:t>S. Jones</w:t>
            </w:r>
          </w:p>
        </w:tc>
      </w:tr>
      <w:tr w:rsidR="00611A10" w:rsidRPr="00611A10" w14:paraId="314DA15C" w14:textId="77777777" w:rsidTr="00611A10">
        <w:tblPrEx>
          <w:jc w:val="left"/>
        </w:tblPrEx>
        <w:tc>
          <w:tcPr>
            <w:tcW w:w="2179" w:type="dxa"/>
            <w:shd w:val="clear" w:color="auto" w:fill="auto"/>
          </w:tcPr>
          <w:p w14:paraId="4A6E9F9B" w14:textId="2459341F" w:rsidR="00611A10" w:rsidRPr="00611A10" w:rsidRDefault="00611A10" w:rsidP="00611A10">
            <w:pPr>
              <w:ind w:firstLine="0"/>
            </w:pPr>
            <w:r>
              <w:t>W. Jones</w:t>
            </w:r>
          </w:p>
        </w:tc>
        <w:tc>
          <w:tcPr>
            <w:tcW w:w="2179" w:type="dxa"/>
            <w:shd w:val="clear" w:color="auto" w:fill="auto"/>
          </w:tcPr>
          <w:p w14:paraId="10EDC851" w14:textId="0D315611" w:rsidR="00611A10" w:rsidRPr="00611A10" w:rsidRDefault="00611A10" w:rsidP="00611A10">
            <w:pPr>
              <w:ind w:firstLine="0"/>
            </w:pPr>
            <w:r>
              <w:t>Jordan</w:t>
            </w:r>
          </w:p>
        </w:tc>
        <w:tc>
          <w:tcPr>
            <w:tcW w:w="2180" w:type="dxa"/>
            <w:shd w:val="clear" w:color="auto" w:fill="auto"/>
          </w:tcPr>
          <w:p w14:paraId="0D2A7816" w14:textId="38BF849F" w:rsidR="00611A10" w:rsidRPr="00611A10" w:rsidRDefault="00611A10" w:rsidP="00611A10">
            <w:pPr>
              <w:ind w:firstLine="0"/>
            </w:pPr>
            <w:r>
              <w:t>Kilmartin</w:t>
            </w:r>
          </w:p>
        </w:tc>
      </w:tr>
      <w:tr w:rsidR="00611A10" w:rsidRPr="00611A10" w14:paraId="6E8D4C5F" w14:textId="77777777" w:rsidTr="00611A10">
        <w:tblPrEx>
          <w:jc w:val="left"/>
        </w:tblPrEx>
        <w:tc>
          <w:tcPr>
            <w:tcW w:w="2179" w:type="dxa"/>
            <w:shd w:val="clear" w:color="auto" w:fill="auto"/>
          </w:tcPr>
          <w:p w14:paraId="0A341733" w14:textId="264F9550" w:rsidR="00611A10" w:rsidRPr="00611A10" w:rsidRDefault="00611A10" w:rsidP="00611A10">
            <w:pPr>
              <w:ind w:firstLine="0"/>
            </w:pPr>
            <w:r>
              <w:t>King</w:t>
            </w:r>
          </w:p>
        </w:tc>
        <w:tc>
          <w:tcPr>
            <w:tcW w:w="2179" w:type="dxa"/>
            <w:shd w:val="clear" w:color="auto" w:fill="auto"/>
          </w:tcPr>
          <w:p w14:paraId="0B6AABAA" w14:textId="561FF7D3" w:rsidR="00611A10" w:rsidRPr="00611A10" w:rsidRDefault="00611A10" w:rsidP="00611A10">
            <w:pPr>
              <w:ind w:firstLine="0"/>
            </w:pPr>
            <w:r>
              <w:t>Kirby</w:t>
            </w:r>
          </w:p>
        </w:tc>
        <w:tc>
          <w:tcPr>
            <w:tcW w:w="2180" w:type="dxa"/>
            <w:shd w:val="clear" w:color="auto" w:fill="auto"/>
          </w:tcPr>
          <w:p w14:paraId="16484BB6" w14:textId="23734AB9" w:rsidR="00611A10" w:rsidRPr="00611A10" w:rsidRDefault="00611A10" w:rsidP="00611A10">
            <w:pPr>
              <w:ind w:firstLine="0"/>
            </w:pPr>
            <w:r>
              <w:t>Landing</w:t>
            </w:r>
          </w:p>
        </w:tc>
      </w:tr>
      <w:tr w:rsidR="00611A10" w:rsidRPr="00611A10" w14:paraId="04CF97FE" w14:textId="77777777" w:rsidTr="00611A10">
        <w:tblPrEx>
          <w:jc w:val="left"/>
        </w:tblPrEx>
        <w:tc>
          <w:tcPr>
            <w:tcW w:w="2179" w:type="dxa"/>
            <w:shd w:val="clear" w:color="auto" w:fill="auto"/>
          </w:tcPr>
          <w:p w14:paraId="3DB7CEC0" w14:textId="1906525B" w:rsidR="00611A10" w:rsidRPr="00611A10" w:rsidRDefault="00611A10" w:rsidP="00611A10">
            <w:pPr>
              <w:ind w:firstLine="0"/>
            </w:pPr>
            <w:r>
              <w:t>Lawson</w:t>
            </w:r>
          </w:p>
        </w:tc>
        <w:tc>
          <w:tcPr>
            <w:tcW w:w="2179" w:type="dxa"/>
            <w:shd w:val="clear" w:color="auto" w:fill="auto"/>
          </w:tcPr>
          <w:p w14:paraId="4F836780" w14:textId="22923AE9" w:rsidR="00611A10" w:rsidRPr="00611A10" w:rsidRDefault="00611A10" w:rsidP="00611A10">
            <w:pPr>
              <w:ind w:firstLine="0"/>
            </w:pPr>
            <w:r>
              <w:t>Leber</w:t>
            </w:r>
          </w:p>
        </w:tc>
        <w:tc>
          <w:tcPr>
            <w:tcW w:w="2180" w:type="dxa"/>
            <w:shd w:val="clear" w:color="auto" w:fill="auto"/>
          </w:tcPr>
          <w:p w14:paraId="7F268BD6" w14:textId="5EEACBEB" w:rsidR="00611A10" w:rsidRPr="00611A10" w:rsidRDefault="00611A10" w:rsidP="00611A10">
            <w:pPr>
              <w:ind w:firstLine="0"/>
            </w:pPr>
            <w:r>
              <w:t>Ligon</w:t>
            </w:r>
          </w:p>
        </w:tc>
      </w:tr>
      <w:tr w:rsidR="00611A10" w:rsidRPr="00611A10" w14:paraId="4AB66728" w14:textId="77777777" w:rsidTr="00611A10">
        <w:tblPrEx>
          <w:jc w:val="left"/>
        </w:tblPrEx>
        <w:tc>
          <w:tcPr>
            <w:tcW w:w="2179" w:type="dxa"/>
            <w:shd w:val="clear" w:color="auto" w:fill="auto"/>
          </w:tcPr>
          <w:p w14:paraId="2B069981" w14:textId="709DD6F3" w:rsidR="00611A10" w:rsidRPr="00611A10" w:rsidRDefault="00611A10" w:rsidP="00611A10">
            <w:pPr>
              <w:ind w:firstLine="0"/>
            </w:pPr>
            <w:r>
              <w:t>Long</w:t>
            </w:r>
          </w:p>
        </w:tc>
        <w:tc>
          <w:tcPr>
            <w:tcW w:w="2179" w:type="dxa"/>
            <w:shd w:val="clear" w:color="auto" w:fill="auto"/>
          </w:tcPr>
          <w:p w14:paraId="373BC67A" w14:textId="724C2DA6" w:rsidR="00611A10" w:rsidRPr="00611A10" w:rsidRDefault="00611A10" w:rsidP="00611A10">
            <w:pPr>
              <w:ind w:firstLine="0"/>
            </w:pPr>
            <w:r>
              <w:t>Magnuson</w:t>
            </w:r>
          </w:p>
        </w:tc>
        <w:tc>
          <w:tcPr>
            <w:tcW w:w="2180" w:type="dxa"/>
            <w:shd w:val="clear" w:color="auto" w:fill="auto"/>
          </w:tcPr>
          <w:p w14:paraId="0B39FD48" w14:textId="6F801F6E" w:rsidR="00611A10" w:rsidRPr="00611A10" w:rsidRDefault="00611A10" w:rsidP="00611A10">
            <w:pPr>
              <w:ind w:firstLine="0"/>
            </w:pPr>
            <w:r>
              <w:t>May</w:t>
            </w:r>
          </w:p>
        </w:tc>
      </w:tr>
      <w:tr w:rsidR="00611A10" w:rsidRPr="00611A10" w14:paraId="062F2A8B" w14:textId="77777777" w:rsidTr="00611A10">
        <w:tblPrEx>
          <w:jc w:val="left"/>
        </w:tblPrEx>
        <w:tc>
          <w:tcPr>
            <w:tcW w:w="2179" w:type="dxa"/>
            <w:shd w:val="clear" w:color="auto" w:fill="auto"/>
          </w:tcPr>
          <w:p w14:paraId="52A0459E" w14:textId="2142AEFB" w:rsidR="00611A10" w:rsidRPr="00611A10" w:rsidRDefault="00611A10" w:rsidP="00611A10">
            <w:pPr>
              <w:ind w:firstLine="0"/>
            </w:pPr>
            <w:r>
              <w:t>McCabe</w:t>
            </w:r>
          </w:p>
        </w:tc>
        <w:tc>
          <w:tcPr>
            <w:tcW w:w="2179" w:type="dxa"/>
            <w:shd w:val="clear" w:color="auto" w:fill="auto"/>
          </w:tcPr>
          <w:p w14:paraId="699BA14D" w14:textId="163F9BF1" w:rsidR="00611A10" w:rsidRPr="00611A10" w:rsidRDefault="00611A10" w:rsidP="00611A10">
            <w:pPr>
              <w:ind w:firstLine="0"/>
            </w:pPr>
            <w:r>
              <w:t>McCravy</w:t>
            </w:r>
          </w:p>
        </w:tc>
        <w:tc>
          <w:tcPr>
            <w:tcW w:w="2180" w:type="dxa"/>
            <w:shd w:val="clear" w:color="auto" w:fill="auto"/>
          </w:tcPr>
          <w:p w14:paraId="1287FE30" w14:textId="214E2E57" w:rsidR="00611A10" w:rsidRPr="00611A10" w:rsidRDefault="00611A10" w:rsidP="00611A10">
            <w:pPr>
              <w:ind w:firstLine="0"/>
            </w:pPr>
            <w:r>
              <w:t>McDaniel</w:t>
            </w:r>
          </w:p>
        </w:tc>
      </w:tr>
      <w:tr w:rsidR="00611A10" w:rsidRPr="00611A10" w14:paraId="483648F7" w14:textId="77777777" w:rsidTr="00611A10">
        <w:tblPrEx>
          <w:jc w:val="left"/>
        </w:tblPrEx>
        <w:tc>
          <w:tcPr>
            <w:tcW w:w="2179" w:type="dxa"/>
            <w:shd w:val="clear" w:color="auto" w:fill="auto"/>
          </w:tcPr>
          <w:p w14:paraId="5A7FC553" w14:textId="4F548583" w:rsidR="00611A10" w:rsidRPr="00611A10" w:rsidRDefault="00611A10" w:rsidP="00611A10">
            <w:pPr>
              <w:ind w:firstLine="0"/>
            </w:pPr>
            <w:r>
              <w:t>McGinnis</w:t>
            </w:r>
          </w:p>
        </w:tc>
        <w:tc>
          <w:tcPr>
            <w:tcW w:w="2179" w:type="dxa"/>
            <w:shd w:val="clear" w:color="auto" w:fill="auto"/>
          </w:tcPr>
          <w:p w14:paraId="72C1EF25" w14:textId="7892DE7C" w:rsidR="00611A10" w:rsidRPr="00611A10" w:rsidRDefault="00611A10" w:rsidP="00611A10">
            <w:pPr>
              <w:ind w:firstLine="0"/>
            </w:pPr>
            <w:r>
              <w:t>Mitchell</w:t>
            </w:r>
          </w:p>
        </w:tc>
        <w:tc>
          <w:tcPr>
            <w:tcW w:w="2180" w:type="dxa"/>
            <w:shd w:val="clear" w:color="auto" w:fill="auto"/>
          </w:tcPr>
          <w:p w14:paraId="15005129" w14:textId="356E2A77" w:rsidR="00611A10" w:rsidRPr="00611A10" w:rsidRDefault="00611A10" w:rsidP="00611A10">
            <w:pPr>
              <w:ind w:firstLine="0"/>
            </w:pPr>
            <w:r>
              <w:t>J. Moore</w:t>
            </w:r>
          </w:p>
        </w:tc>
      </w:tr>
      <w:tr w:rsidR="00611A10" w:rsidRPr="00611A10" w14:paraId="6C148BF7" w14:textId="77777777" w:rsidTr="00611A10">
        <w:tblPrEx>
          <w:jc w:val="left"/>
        </w:tblPrEx>
        <w:tc>
          <w:tcPr>
            <w:tcW w:w="2179" w:type="dxa"/>
            <w:shd w:val="clear" w:color="auto" w:fill="auto"/>
          </w:tcPr>
          <w:p w14:paraId="659A18F9" w14:textId="5E5FF4F7" w:rsidR="00611A10" w:rsidRPr="00611A10" w:rsidRDefault="00611A10" w:rsidP="00611A10">
            <w:pPr>
              <w:ind w:firstLine="0"/>
            </w:pPr>
            <w:r>
              <w:t>T. Moore</w:t>
            </w:r>
          </w:p>
        </w:tc>
        <w:tc>
          <w:tcPr>
            <w:tcW w:w="2179" w:type="dxa"/>
            <w:shd w:val="clear" w:color="auto" w:fill="auto"/>
          </w:tcPr>
          <w:p w14:paraId="63BD0237" w14:textId="22458A7D" w:rsidR="00611A10" w:rsidRPr="00611A10" w:rsidRDefault="00611A10" w:rsidP="00611A10">
            <w:pPr>
              <w:ind w:firstLine="0"/>
            </w:pPr>
            <w:r>
              <w:t>A. M. Morgan</w:t>
            </w:r>
          </w:p>
        </w:tc>
        <w:tc>
          <w:tcPr>
            <w:tcW w:w="2180" w:type="dxa"/>
            <w:shd w:val="clear" w:color="auto" w:fill="auto"/>
          </w:tcPr>
          <w:p w14:paraId="650AD830" w14:textId="60DEA052" w:rsidR="00611A10" w:rsidRPr="00611A10" w:rsidRDefault="00611A10" w:rsidP="00611A10">
            <w:pPr>
              <w:ind w:firstLine="0"/>
            </w:pPr>
            <w:r>
              <w:t>T. A. Morgan</w:t>
            </w:r>
          </w:p>
        </w:tc>
      </w:tr>
      <w:tr w:rsidR="00611A10" w:rsidRPr="00611A10" w14:paraId="2FB6571F" w14:textId="77777777" w:rsidTr="00611A10">
        <w:tblPrEx>
          <w:jc w:val="left"/>
        </w:tblPrEx>
        <w:tc>
          <w:tcPr>
            <w:tcW w:w="2179" w:type="dxa"/>
            <w:shd w:val="clear" w:color="auto" w:fill="auto"/>
          </w:tcPr>
          <w:p w14:paraId="6B4A7D76" w14:textId="57B94B7F" w:rsidR="00611A10" w:rsidRPr="00611A10" w:rsidRDefault="00611A10" w:rsidP="00611A10">
            <w:pPr>
              <w:ind w:firstLine="0"/>
            </w:pPr>
            <w:r>
              <w:t>Moss</w:t>
            </w:r>
          </w:p>
        </w:tc>
        <w:tc>
          <w:tcPr>
            <w:tcW w:w="2179" w:type="dxa"/>
            <w:shd w:val="clear" w:color="auto" w:fill="auto"/>
          </w:tcPr>
          <w:p w14:paraId="23BC0617" w14:textId="7A921B94" w:rsidR="00611A10" w:rsidRPr="00611A10" w:rsidRDefault="00611A10" w:rsidP="00611A10">
            <w:pPr>
              <w:ind w:firstLine="0"/>
            </w:pPr>
            <w:r>
              <w:t>Murphy</w:t>
            </w:r>
          </w:p>
        </w:tc>
        <w:tc>
          <w:tcPr>
            <w:tcW w:w="2180" w:type="dxa"/>
            <w:shd w:val="clear" w:color="auto" w:fill="auto"/>
          </w:tcPr>
          <w:p w14:paraId="7F425B52" w14:textId="5238F1CE" w:rsidR="00611A10" w:rsidRPr="00611A10" w:rsidRDefault="00611A10" w:rsidP="00611A10">
            <w:pPr>
              <w:ind w:firstLine="0"/>
            </w:pPr>
            <w:r>
              <w:t>Neese</w:t>
            </w:r>
          </w:p>
        </w:tc>
      </w:tr>
      <w:tr w:rsidR="00611A10" w:rsidRPr="00611A10" w14:paraId="41A4CBBF" w14:textId="77777777" w:rsidTr="00611A10">
        <w:tblPrEx>
          <w:jc w:val="left"/>
        </w:tblPrEx>
        <w:tc>
          <w:tcPr>
            <w:tcW w:w="2179" w:type="dxa"/>
            <w:shd w:val="clear" w:color="auto" w:fill="auto"/>
          </w:tcPr>
          <w:p w14:paraId="0138FD55" w14:textId="6DA13B2F" w:rsidR="00611A10" w:rsidRPr="00611A10" w:rsidRDefault="00611A10" w:rsidP="00611A10">
            <w:pPr>
              <w:ind w:firstLine="0"/>
            </w:pPr>
            <w:r>
              <w:t>B. Newton</w:t>
            </w:r>
          </w:p>
        </w:tc>
        <w:tc>
          <w:tcPr>
            <w:tcW w:w="2179" w:type="dxa"/>
            <w:shd w:val="clear" w:color="auto" w:fill="auto"/>
          </w:tcPr>
          <w:p w14:paraId="025B5AC8" w14:textId="5D6861A0" w:rsidR="00611A10" w:rsidRPr="00611A10" w:rsidRDefault="00611A10" w:rsidP="00611A10">
            <w:pPr>
              <w:ind w:firstLine="0"/>
            </w:pPr>
            <w:r>
              <w:t>W. Newton</w:t>
            </w:r>
          </w:p>
        </w:tc>
        <w:tc>
          <w:tcPr>
            <w:tcW w:w="2180" w:type="dxa"/>
            <w:shd w:val="clear" w:color="auto" w:fill="auto"/>
          </w:tcPr>
          <w:p w14:paraId="05B66747" w14:textId="0876122B" w:rsidR="00611A10" w:rsidRPr="00611A10" w:rsidRDefault="00611A10" w:rsidP="00611A10">
            <w:pPr>
              <w:ind w:firstLine="0"/>
            </w:pPr>
            <w:r>
              <w:t>Nutt</w:t>
            </w:r>
          </w:p>
        </w:tc>
      </w:tr>
      <w:tr w:rsidR="00611A10" w:rsidRPr="00611A10" w14:paraId="79B7A6BF" w14:textId="77777777" w:rsidTr="00611A10">
        <w:tblPrEx>
          <w:jc w:val="left"/>
        </w:tblPrEx>
        <w:tc>
          <w:tcPr>
            <w:tcW w:w="2179" w:type="dxa"/>
            <w:shd w:val="clear" w:color="auto" w:fill="auto"/>
          </w:tcPr>
          <w:p w14:paraId="6A292B62" w14:textId="34A3A356" w:rsidR="00611A10" w:rsidRPr="00611A10" w:rsidRDefault="00611A10" w:rsidP="00611A10">
            <w:pPr>
              <w:ind w:firstLine="0"/>
            </w:pPr>
            <w:r>
              <w:t>O'Neal</w:t>
            </w:r>
          </w:p>
        </w:tc>
        <w:tc>
          <w:tcPr>
            <w:tcW w:w="2179" w:type="dxa"/>
            <w:shd w:val="clear" w:color="auto" w:fill="auto"/>
          </w:tcPr>
          <w:p w14:paraId="48723CE5" w14:textId="04BDD810" w:rsidR="00611A10" w:rsidRPr="00611A10" w:rsidRDefault="00611A10" w:rsidP="00611A10">
            <w:pPr>
              <w:ind w:firstLine="0"/>
            </w:pPr>
            <w:r>
              <w:t>Oremus</w:t>
            </w:r>
          </w:p>
        </w:tc>
        <w:tc>
          <w:tcPr>
            <w:tcW w:w="2180" w:type="dxa"/>
            <w:shd w:val="clear" w:color="auto" w:fill="auto"/>
          </w:tcPr>
          <w:p w14:paraId="6197056A" w14:textId="02168BAC" w:rsidR="00611A10" w:rsidRPr="00611A10" w:rsidRDefault="00611A10" w:rsidP="00611A10">
            <w:pPr>
              <w:ind w:firstLine="0"/>
            </w:pPr>
            <w:r>
              <w:t>Ott</w:t>
            </w:r>
          </w:p>
        </w:tc>
      </w:tr>
      <w:tr w:rsidR="00611A10" w:rsidRPr="00611A10" w14:paraId="3DF11F57" w14:textId="77777777" w:rsidTr="00611A10">
        <w:tblPrEx>
          <w:jc w:val="left"/>
        </w:tblPrEx>
        <w:tc>
          <w:tcPr>
            <w:tcW w:w="2179" w:type="dxa"/>
            <w:shd w:val="clear" w:color="auto" w:fill="auto"/>
          </w:tcPr>
          <w:p w14:paraId="1584D52A" w14:textId="35F8FF41" w:rsidR="00611A10" w:rsidRPr="00611A10" w:rsidRDefault="00611A10" w:rsidP="00611A10">
            <w:pPr>
              <w:ind w:firstLine="0"/>
            </w:pPr>
            <w:r>
              <w:t>Pace</w:t>
            </w:r>
          </w:p>
        </w:tc>
        <w:tc>
          <w:tcPr>
            <w:tcW w:w="2179" w:type="dxa"/>
            <w:shd w:val="clear" w:color="auto" w:fill="auto"/>
          </w:tcPr>
          <w:p w14:paraId="23F275C4" w14:textId="2C653C2E" w:rsidR="00611A10" w:rsidRPr="00611A10" w:rsidRDefault="00611A10" w:rsidP="00611A10">
            <w:pPr>
              <w:ind w:firstLine="0"/>
            </w:pPr>
            <w:r>
              <w:t>Pedalino</w:t>
            </w:r>
          </w:p>
        </w:tc>
        <w:tc>
          <w:tcPr>
            <w:tcW w:w="2180" w:type="dxa"/>
            <w:shd w:val="clear" w:color="auto" w:fill="auto"/>
          </w:tcPr>
          <w:p w14:paraId="279C9AF3" w14:textId="42C279D7" w:rsidR="00611A10" w:rsidRPr="00611A10" w:rsidRDefault="00611A10" w:rsidP="00611A10">
            <w:pPr>
              <w:ind w:firstLine="0"/>
            </w:pPr>
            <w:r>
              <w:t>Pendarvis</w:t>
            </w:r>
          </w:p>
        </w:tc>
      </w:tr>
      <w:tr w:rsidR="00611A10" w:rsidRPr="00611A10" w14:paraId="02C7CF05" w14:textId="77777777" w:rsidTr="00611A10">
        <w:tblPrEx>
          <w:jc w:val="left"/>
        </w:tblPrEx>
        <w:tc>
          <w:tcPr>
            <w:tcW w:w="2179" w:type="dxa"/>
            <w:shd w:val="clear" w:color="auto" w:fill="auto"/>
          </w:tcPr>
          <w:p w14:paraId="664C15E2" w14:textId="39C911BC" w:rsidR="00611A10" w:rsidRPr="00611A10" w:rsidRDefault="00611A10" w:rsidP="00611A10">
            <w:pPr>
              <w:ind w:firstLine="0"/>
            </w:pPr>
            <w:r>
              <w:t>Pope</w:t>
            </w:r>
          </w:p>
        </w:tc>
        <w:tc>
          <w:tcPr>
            <w:tcW w:w="2179" w:type="dxa"/>
            <w:shd w:val="clear" w:color="auto" w:fill="auto"/>
          </w:tcPr>
          <w:p w14:paraId="0FF071AC" w14:textId="71BA30F6" w:rsidR="00611A10" w:rsidRPr="00611A10" w:rsidRDefault="00611A10" w:rsidP="00611A10">
            <w:pPr>
              <w:ind w:firstLine="0"/>
            </w:pPr>
            <w:r>
              <w:t>Rivers</w:t>
            </w:r>
          </w:p>
        </w:tc>
        <w:tc>
          <w:tcPr>
            <w:tcW w:w="2180" w:type="dxa"/>
            <w:shd w:val="clear" w:color="auto" w:fill="auto"/>
          </w:tcPr>
          <w:p w14:paraId="16457C8C" w14:textId="0EF53B24" w:rsidR="00611A10" w:rsidRPr="00611A10" w:rsidRDefault="00611A10" w:rsidP="00611A10">
            <w:pPr>
              <w:ind w:firstLine="0"/>
            </w:pPr>
            <w:r>
              <w:t>Robbins</w:t>
            </w:r>
          </w:p>
        </w:tc>
      </w:tr>
      <w:tr w:rsidR="00611A10" w:rsidRPr="00611A10" w14:paraId="6FF6B30C" w14:textId="77777777" w:rsidTr="00611A10">
        <w:tblPrEx>
          <w:jc w:val="left"/>
        </w:tblPrEx>
        <w:tc>
          <w:tcPr>
            <w:tcW w:w="2179" w:type="dxa"/>
            <w:shd w:val="clear" w:color="auto" w:fill="auto"/>
          </w:tcPr>
          <w:p w14:paraId="465DA338" w14:textId="70EA8B99" w:rsidR="00611A10" w:rsidRPr="00611A10" w:rsidRDefault="00611A10" w:rsidP="00611A10">
            <w:pPr>
              <w:ind w:firstLine="0"/>
            </w:pPr>
            <w:r>
              <w:t>Rose</w:t>
            </w:r>
          </w:p>
        </w:tc>
        <w:tc>
          <w:tcPr>
            <w:tcW w:w="2179" w:type="dxa"/>
            <w:shd w:val="clear" w:color="auto" w:fill="auto"/>
          </w:tcPr>
          <w:p w14:paraId="114B823A" w14:textId="70FA5D46" w:rsidR="00611A10" w:rsidRPr="00611A10" w:rsidRDefault="00611A10" w:rsidP="00611A10">
            <w:pPr>
              <w:ind w:firstLine="0"/>
            </w:pPr>
            <w:r>
              <w:t>Rutherford</w:t>
            </w:r>
          </w:p>
        </w:tc>
        <w:tc>
          <w:tcPr>
            <w:tcW w:w="2180" w:type="dxa"/>
            <w:shd w:val="clear" w:color="auto" w:fill="auto"/>
          </w:tcPr>
          <w:p w14:paraId="18CF9E40" w14:textId="4FD92776" w:rsidR="00611A10" w:rsidRPr="00611A10" w:rsidRDefault="00611A10" w:rsidP="00611A10">
            <w:pPr>
              <w:ind w:firstLine="0"/>
            </w:pPr>
            <w:r>
              <w:t>Sandifer</w:t>
            </w:r>
          </w:p>
        </w:tc>
      </w:tr>
      <w:tr w:rsidR="00611A10" w:rsidRPr="00611A10" w14:paraId="69D5EAE0" w14:textId="77777777" w:rsidTr="00611A10">
        <w:tblPrEx>
          <w:jc w:val="left"/>
        </w:tblPrEx>
        <w:tc>
          <w:tcPr>
            <w:tcW w:w="2179" w:type="dxa"/>
            <w:shd w:val="clear" w:color="auto" w:fill="auto"/>
          </w:tcPr>
          <w:p w14:paraId="663FBD3B" w14:textId="58CBBC66" w:rsidR="00611A10" w:rsidRPr="00611A10" w:rsidRDefault="00611A10" w:rsidP="00611A10">
            <w:pPr>
              <w:ind w:firstLine="0"/>
            </w:pPr>
            <w:r>
              <w:t>Schuessler</w:t>
            </w:r>
          </w:p>
        </w:tc>
        <w:tc>
          <w:tcPr>
            <w:tcW w:w="2179" w:type="dxa"/>
            <w:shd w:val="clear" w:color="auto" w:fill="auto"/>
          </w:tcPr>
          <w:p w14:paraId="364B7399" w14:textId="1B07696D" w:rsidR="00611A10" w:rsidRPr="00611A10" w:rsidRDefault="00611A10" w:rsidP="00611A10">
            <w:pPr>
              <w:ind w:firstLine="0"/>
            </w:pPr>
            <w:r>
              <w:t>Sessions</w:t>
            </w:r>
          </w:p>
        </w:tc>
        <w:tc>
          <w:tcPr>
            <w:tcW w:w="2180" w:type="dxa"/>
            <w:shd w:val="clear" w:color="auto" w:fill="auto"/>
          </w:tcPr>
          <w:p w14:paraId="079E9565" w14:textId="0664424F" w:rsidR="00611A10" w:rsidRPr="00611A10" w:rsidRDefault="00611A10" w:rsidP="00611A10">
            <w:pPr>
              <w:ind w:firstLine="0"/>
            </w:pPr>
            <w:r>
              <w:t>G. M. Smith</w:t>
            </w:r>
          </w:p>
        </w:tc>
      </w:tr>
      <w:tr w:rsidR="00611A10" w:rsidRPr="00611A10" w14:paraId="624B6D4A" w14:textId="77777777" w:rsidTr="00611A10">
        <w:tblPrEx>
          <w:jc w:val="left"/>
        </w:tblPrEx>
        <w:tc>
          <w:tcPr>
            <w:tcW w:w="2179" w:type="dxa"/>
            <w:shd w:val="clear" w:color="auto" w:fill="auto"/>
          </w:tcPr>
          <w:p w14:paraId="4EA09380" w14:textId="4F507DA8" w:rsidR="00611A10" w:rsidRPr="00611A10" w:rsidRDefault="00611A10" w:rsidP="00611A10">
            <w:pPr>
              <w:ind w:firstLine="0"/>
            </w:pPr>
            <w:r>
              <w:t>M. M. Smith</w:t>
            </w:r>
          </w:p>
        </w:tc>
        <w:tc>
          <w:tcPr>
            <w:tcW w:w="2179" w:type="dxa"/>
            <w:shd w:val="clear" w:color="auto" w:fill="auto"/>
          </w:tcPr>
          <w:p w14:paraId="01478692" w14:textId="5DF16F45" w:rsidR="00611A10" w:rsidRPr="00611A10" w:rsidRDefault="00611A10" w:rsidP="00611A10">
            <w:pPr>
              <w:ind w:firstLine="0"/>
            </w:pPr>
            <w:r>
              <w:t>Stavrinakis</w:t>
            </w:r>
          </w:p>
        </w:tc>
        <w:tc>
          <w:tcPr>
            <w:tcW w:w="2180" w:type="dxa"/>
            <w:shd w:val="clear" w:color="auto" w:fill="auto"/>
          </w:tcPr>
          <w:p w14:paraId="30024630" w14:textId="124690B9" w:rsidR="00611A10" w:rsidRPr="00611A10" w:rsidRDefault="00611A10" w:rsidP="00611A10">
            <w:pPr>
              <w:ind w:firstLine="0"/>
            </w:pPr>
            <w:r>
              <w:t>Taylor</w:t>
            </w:r>
          </w:p>
        </w:tc>
      </w:tr>
      <w:tr w:rsidR="00611A10" w:rsidRPr="00611A10" w14:paraId="10B640CF" w14:textId="77777777" w:rsidTr="00611A10">
        <w:tblPrEx>
          <w:jc w:val="left"/>
        </w:tblPrEx>
        <w:tc>
          <w:tcPr>
            <w:tcW w:w="2179" w:type="dxa"/>
            <w:shd w:val="clear" w:color="auto" w:fill="auto"/>
          </w:tcPr>
          <w:p w14:paraId="02AC8AAA" w14:textId="382AB6D7" w:rsidR="00611A10" w:rsidRPr="00611A10" w:rsidRDefault="00611A10" w:rsidP="00611A10">
            <w:pPr>
              <w:ind w:firstLine="0"/>
            </w:pPr>
            <w:r>
              <w:t>Thayer</w:t>
            </w:r>
          </w:p>
        </w:tc>
        <w:tc>
          <w:tcPr>
            <w:tcW w:w="2179" w:type="dxa"/>
            <w:shd w:val="clear" w:color="auto" w:fill="auto"/>
          </w:tcPr>
          <w:p w14:paraId="30503E3A" w14:textId="59B52155" w:rsidR="00611A10" w:rsidRPr="00611A10" w:rsidRDefault="00611A10" w:rsidP="00611A10">
            <w:pPr>
              <w:ind w:firstLine="0"/>
            </w:pPr>
            <w:r>
              <w:t>Thigpen</w:t>
            </w:r>
          </w:p>
        </w:tc>
        <w:tc>
          <w:tcPr>
            <w:tcW w:w="2180" w:type="dxa"/>
            <w:shd w:val="clear" w:color="auto" w:fill="auto"/>
          </w:tcPr>
          <w:p w14:paraId="116FFFD5" w14:textId="14CCA1CF" w:rsidR="00611A10" w:rsidRPr="00611A10" w:rsidRDefault="00611A10" w:rsidP="00611A10">
            <w:pPr>
              <w:ind w:firstLine="0"/>
            </w:pPr>
            <w:r>
              <w:t>Vaughan</w:t>
            </w:r>
          </w:p>
        </w:tc>
      </w:tr>
      <w:tr w:rsidR="00611A10" w:rsidRPr="00611A10" w14:paraId="6DB36853" w14:textId="77777777" w:rsidTr="00611A10">
        <w:tblPrEx>
          <w:jc w:val="left"/>
        </w:tblPrEx>
        <w:tc>
          <w:tcPr>
            <w:tcW w:w="2179" w:type="dxa"/>
            <w:shd w:val="clear" w:color="auto" w:fill="auto"/>
          </w:tcPr>
          <w:p w14:paraId="3AE1020B" w14:textId="09683335" w:rsidR="00611A10" w:rsidRPr="00611A10" w:rsidRDefault="00611A10" w:rsidP="00611A10">
            <w:pPr>
              <w:ind w:firstLine="0"/>
            </w:pPr>
            <w:r>
              <w:t>Weeks</w:t>
            </w:r>
          </w:p>
        </w:tc>
        <w:tc>
          <w:tcPr>
            <w:tcW w:w="2179" w:type="dxa"/>
            <w:shd w:val="clear" w:color="auto" w:fill="auto"/>
          </w:tcPr>
          <w:p w14:paraId="6518265A" w14:textId="7D8123C9" w:rsidR="00611A10" w:rsidRPr="00611A10" w:rsidRDefault="00611A10" w:rsidP="00611A10">
            <w:pPr>
              <w:ind w:firstLine="0"/>
            </w:pPr>
            <w:r>
              <w:t>West</w:t>
            </w:r>
          </w:p>
        </w:tc>
        <w:tc>
          <w:tcPr>
            <w:tcW w:w="2180" w:type="dxa"/>
            <w:shd w:val="clear" w:color="auto" w:fill="auto"/>
          </w:tcPr>
          <w:p w14:paraId="6A843A09" w14:textId="5E46C450" w:rsidR="00611A10" w:rsidRPr="00611A10" w:rsidRDefault="00611A10" w:rsidP="00611A10">
            <w:pPr>
              <w:ind w:firstLine="0"/>
            </w:pPr>
            <w:r>
              <w:t>Wetmore</w:t>
            </w:r>
          </w:p>
        </w:tc>
      </w:tr>
      <w:tr w:rsidR="00611A10" w:rsidRPr="00611A10" w14:paraId="4D4965FC" w14:textId="77777777" w:rsidTr="00611A10">
        <w:tblPrEx>
          <w:jc w:val="left"/>
        </w:tblPrEx>
        <w:tc>
          <w:tcPr>
            <w:tcW w:w="2179" w:type="dxa"/>
            <w:shd w:val="clear" w:color="auto" w:fill="auto"/>
          </w:tcPr>
          <w:p w14:paraId="16B61810" w14:textId="5BE61949" w:rsidR="00611A10" w:rsidRPr="00611A10" w:rsidRDefault="00611A10" w:rsidP="00611A10">
            <w:pPr>
              <w:keepNext/>
              <w:ind w:firstLine="0"/>
            </w:pPr>
            <w:r>
              <w:t>Wheeler</w:t>
            </w:r>
          </w:p>
        </w:tc>
        <w:tc>
          <w:tcPr>
            <w:tcW w:w="2179" w:type="dxa"/>
            <w:shd w:val="clear" w:color="auto" w:fill="auto"/>
          </w:tcPr>
          <w:p w14:paraId="62C5E478" w14:textId="2564F8C3" w:rsidR="00611A10" w:rsidRPr="00611A10" w:rsidRDefault="00611A10" w:rsidP="00611A10">
            <w:pPr>
              <w:keepNext/>
              <w:ind w:firstLine="0"/>
            </w:pPr>
            <w:r>
              <w:t>White</w:t>
            </w:r>
          </w:p>
        </w:tc>
        <w:tc>
          <w:tcPr>
            <w:tcW w:w="2180" w:type="dxa"/>
            <w:shd w:val="clear" w:color="auto" w:fill="auto"/>
          </w:tcPr>
          <w:p w14:paraId="5CDAB472" w14:textId="2DA81241" w:rsidR="00611A10" w:rsidRPr="00611A10" w:rsidRDefault="00611A10" w:rsidP="00611A10">
            <w:pPr>
              <w:keepNext/>
              <w:ind w:firstLine="0"/>
            </w:pPr>
            <w:r>
              <w:t>Whitmire</w:t>
            </w:r>
          </w:p>
        </w:tc>
      </w:tr>
      <w:tr w:rsidR="00611A10" w:rsidRPr="00611A10" w14:paraId="5362C003" w14:textId="77777777" w:rsidTr="00611A10">
        <w:tblPrEx>
          <w:jc w:val="left"/>
        </w:tblPrEx>
        <w:tc>
          <w:tcPr>
            <w:tcW w:w="2179" w:type="dxa"/>
            <w:shd w:val="clear" w:color="auto" w:fill="auto"/>
          </w:tcPr>
          <w:p w14:paraId="13DA55F5" w14:textId="23D1110C" w:rsidR="00611A10" w:rsidRPr="00611A10" w:rsidRDefault="00611A10" w:rsidP="00611A10">
            <w:pPr>
              <w:keepNext/>
              <w:ind w:firstLine="0"/>
            </w:pPr>
            <w:r>
              <w:t>Williams</w:t>
            </w:r>
          </w:p>
        </w:tc>
        <w:tc>
          <w:tcPr>
            <w:tcW w:w="2179" w:type="dxa"/>
            <w:shd w:val="clear" w:color="auto" w:fill="auto"/>
          </w:tcPr>
          <w:p w14:paraId="3A205093" w14:textId="2687AD23" w:rsidR="00611A10" w:rsidRPr="00611A10" w:rsidRDefault="00611A10" w:rsidP="00611A10">
            <w:pPr>
              <w:keepNext/>
              <w:ind w:firstLine="0"/>
            </w:pPr>
            <w:r>
              <w:t>Wooten</w:t>
            </w:r>
          </w:p>
        </w:tc>
        <w:tc>
          <w:tcPr>
            <w:tcW w:w="2180" w:type="dxa"/>
            <w:shd w:val="clear" w:color="auto" w:fill="auto"/>
          </w:tcPr>
          <w:p w14:paraId="04BFF691" w14:textId="3E09DEE6" w:rsidR="00611A10" w:rsidRPr="00611A10" w:rsidRDefault="00611A10" w:rsidP="00611A10">
            <w:pPr>
              <w:keepNext/>
              <w:ind w:firstLine="0"/>
            </w:pPr>
            <w:r>
              <w:t>Yow</w:t>
            </w:r>
          </w:p>
        </w:tc>
      </w:tr>
    </w:tbl>
    <w:p w14:paraId="1F6E0C98" w14:textId="77777777" w:rsidR="00611A10" w:rsidRDefault="00611A10" w:rsidP="00611A10"/>
    <w:p w14:paraId="60DABF65" w14:textId="5BE5E0E2" w:rsidR="00611A10" w:rsidRDefault="00611A10" w:rsidP="00611A10">
      <w:pPr>
        <w:jc w:val="center"/>
        <w:rPr>
          <w:b/>
        </w:rPr>
      </w:pPr>
      <w:r w:rsidRPr="00611A10">
        <w:rPr>
          <w:b/>
        </w:rPr>
        <w:t>Total Present--117</w:t>
      </w:r>
    </w:p>
    <w:p w14:paraId="6B01C9C2" w14:textId="77777777" w:rsidR="00611A10" w:rsidRDefault="00611A10" w:rsidP="00611A10"/>
    <w:p w14:paraId="050C9E35" w14:textId="501DFB12" w:rsidR="00611A10" w:rsidRDefault="00611A10" w:rsidP="00611A10">
      <w:pPr>
        <w:keepNext/>
        <w:jc w:val="center"/>
        <w:rPr>
          <w:b/>
        </w:rPr>
      </w:pPr>
      <w:r w:rsidRPr="00611A10">
        <w:rPr>
          <w:b/>
        </w:rPr>
        <w:t>LEAVE OF ABSENCE</w:t>
      </w:r>
    </w:p>
    <w:p w14:paraId="0C5F958E" w14:textId="72BC7A3E" w:rsidR="00611A10" w:rsidRDefault="00611A10" w:rsidP="00611A10">
      <w:r>
        <w:t>The SPEAKER granted Rep. BANNISTER a leave of absence for the day due to medical reasons.</w:t>
      </w:r>
    </w:p>
    <w:p w14:paraId="02B0244E" w14:textId="77777777" w:rsidR="00611A10" w:rsidRDefault="00611A10" w:rsidP="00611A10"/>
    <w:p w14:paraId="146F1A2E" w14:textId="054C11D5" w:rsidR="00611A10" w:rsidRDefault="00611A10" w:rsidP="00611A10">
      <w:pPr>
        <w:keepNext/>
        <w:jc w:val="center"/>
        <w:rPr>
          <w:b/>
        </w:rPr>
      </w:pPr>
      <w:r w:rsidRPr="00611A10">
        <w:rPr>
          <w:b/>
        </w:rPr>
        <w:t>LEAVE OF ABSENCE</w:t>
      </w:r>
    </w:p>
    <w:p w14:paraId="1BEC2D69" w14:textId="0D97BF87" w:rsidR="00611A10" w:rsidRDefault="00611A10" w:rsidP="00611A10">
      <w:r>
        <w:t>The SPEAKER granted Rep. HENDERSON-MYERS a leave of absence for the day due to a prior commitment out of the country.</w:t>
      </w:r>
    </w:p>
    <w:p w14:paraId="0DBB96B1" w14:textId="77777777" w:rsidR="00611A10" w:rsidRDefault="00611A10" w:rsidP="00611A10"/>
    <w:p w14:paraId="7B293BFD" w14:textId="77EF46AD" w:rsidR="00611A10" w:rsidRDefault="00611A10" w:rsidP="00611A10">
      <w:pPr>
        <w:keepNext/>
        <w:jc w:val="center"/>
        <w:rPr>
          <w:b/>
        </w:rPr>
      </w:pPr>
      <w:r w:rsidRPr="00611A10">
        <w:rPr>
          <w:b/>
        </w:rPr>
        <w:t>LEAVE OF ABSENCE</w:t>
      </w:r>
    </w:p>
    <w:p w14:paraId="4B880C7C" w14:textId="54BA7FB1" w:rsidR="00611A10" w:rsidRDefault="00611A10" w:rsidP="00611A10">
      <w:r>
        <w:t>The SPEAKER granted Rep. WILLIS a leave of absence for the day due to medical reasons.</w:t>
      </w:r>
    </w:p>
    <w:p w14:paraId="4BC1C05B" w14:textId="77777777" w:rsidR="00611A10" w:rsidRDefault="00611A10" w:rsidP="00611A10"/>
    <w:p w14:paraId="29B6E27A" w14:textId="681B259B" w:rsidR="00611A10" w:rsidRDefault="00611A10" w:rsidP="00611A10">
      <w:pPr>
        <w:keepNext/>
        <w:jc w:val="center"/>
        <w:rPr>
          <w:b/>
        </w:rPr>
      </w:pPr>
      <w:r w:rsidRPr="00611A10">
        <w:rPr>
          <w:b/>
        </w:rPr>
        <w:t>LEAVE OF ABSENCE</w:t>
      </w:r>
    </w:p>
    <w:p w14:paraId="356D8CFA" w14:textId="3A47B11A" w:rsidR="00611A10" w:rsidRDefault="00611A10" w:rsidP="00611A10">
      <w:r>
        <w:t>The SPEAKER granted Rep. TRANTHAM a leave of absence for the day due to medical reasons.</w:t>
      </w:r>
    </w:p>
    <w:p w14:paraId="2D4449C2" w14:textId="77777777" w:rsidR="00611A10" w:rsidRDefault="00611A10" w:rsidP="00611A10"/>
    <w:p w14:paraId="1DF50111" w14:textId="5B36A198" w:rsidR="00611A10" w:rsidRDefault="00611A10" w:rsidP="00611A10">
      <w:pPr>
        <w:keepNext/>
        <w:jc w:val="center"/>
        <w:rPr>
          <w:b/>
        </w:rPr>
      </w:pPr>
      <w:r w:rsidRPr="00611A10">
        <w:rPr>
          <w:b/>
        </w:rPr>
        <w:t>DOCTOR OF THE DAY</w:t>
      </w:r>
    </w:p>
    <w:p w14:paraId="571D23C7" w14:textId="56C8EA64" w:rsidR="00611A10" w:rsidRDefault="00611A10" w:rsidP="00611A10">
      <w:r>
        <w:t>Announcement was made that Dr. Gregory Tarasidis of Greenwood was the Doctor of the Day for the General Assembly.</w:t>
      </w:r>
    </w:p>
    <w:p w14:paraId="258C8EC0" w14:textId="77777777" w:rsidR="00611A10" w:rsidRDefault="00611A10" w:rsidP="00611A10"/>
    <w:p w14:paraId="56954FFA" w14:textId="392A1B7D" w:rsidR="00611A10" w:rsidRDefault="00611A10" w:rsidP="00611A10">
      <w:pPr>
        <w:keepNext/>
        <w:jc w:val="center"/>
        <w:rPr>
          <w:b/>
        </w:rPr>
      </w:pPr>
      <w:r w:rsidRPr="00611A10">
        <w:rPr>
          <w:b/>
        </w:rPr>
        <w:t>SPECIAL PRESENTATION</w:t>
      </w:r>
    </w:p>
    <w:p w14:paraId="4013BACC" w14:textId="24948D7C" w:rsidR="00611A10" w:rsidRDefault="00611A10" w:rsidP="00611A10">
      <w:r>
        <w:t xml:space="preserve">Rep. MCCRAVY presented to the House the Ninety-Six High School "Wildcat" Marching Band, 1-A State Champions. </w:t>
      </w:r>
    </w:p>
    <w:p w14:paraId="5A7A64DE" w14:textId="77777777" w:rsidR="00611A10" w:rsidRDefault="00611A10" w:rsidP="00611A10"/>
    <w:p w14:paraId="54B6FD4A" w14:textId="0B1FDF45" w:rsidR="00611A10" w:rsidRDefault="00611A10" w:rsidP="00611A10">
      <w:pPr>
        <w:keepNext/>
        <w:jc w:val="center"/>
        <w:rPr>
          <w:b/>
        </w:rPr>
      </w:pPr>
      <w:r w:rsidRPr="00611A10">
        <w:rPr>
          <w:b/>
        </w:rPr>
        <w:t>SPECIAL PRESENTATION</w:t>
      </w:r>
    </w:p>
    <w:p w14:paraId="03F5B00A" w14:textId="5C0CBF0A" w:rsidR="00611A10" w:rsidRDefault="00611A10" w:rsidP="00611A10">
      <w:r>
        <w:t xml:space="preserve">Rep. THAYER presented to the House the Palmetto High School "Mustangs" 3-A Championship Varsity Cheerleading Team. </w:t>
      </w:r>
    </w:p>
    <w:p w14:paraId="3FF226BE" w14:textId="77777777" w:rsidR="00611A10" w:rsidRDefault="00611A10" w:rsidP="00611A10"/>
    <w:p w14:paraId="6FF516AE" w14:textId="28740115" w:rsidR="00611A10" w:rsidRDefault="00611A10" w:rsidP="00611A10">
      <w:pPr>
        <w:keepNext/>
        <w:jc w:val="center"/>
        <w:rPr>
          <w:b/>
        </w:rPr>
      </w:pPr>
      <w:r w:rsidRPr="00611A10">
        <w:rPr>
          <w:b/>
        </w:rPr>
        <w:t>CO-SPONSORS ADDED</w:t>
      </w:r>
    </w:p>
    <w:p w14:paraId="198C173B" w14:textId="77777777" w:rsidR="00611A10" w:rsidRDefault="00611A10" w:rsidP="00611A10">
      <w:r>
        <w:t>In accordance with House Rule 5.2 below:</w:t>
      </w:r>
    </w:p>
    <w:p w14:paraId="4BC5CB50" w14:textId="77777777" w:rsidR="00AA12C7" w:rsidRDefault="00AA12C7" w:rsidP="00611A10">
      <w:pPr>
        <w:ind w:firstLine="270"/>
        <w:rPr>
          <w:b/>
          <w:bCs/>
          <w:color w:val="000000"/>
          <w:szCs w:val="22"/>
          <w:lang w:val="en"/>
        </w:rPr>
      </w:pPr>
      <w:bookmarkStart w:id="50" w:name="file_start67"/>
      <w:bookmarkEnd w:id="50"/>
    </w:p>
    <w:p w14:paraId="2E63F13A" w14:textId="7A773F56" w:rsidR="00611A10" w:rsidRPr="00CA29CB" w:rsidRDefault="00611A10" w:rsidP="00611A1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AAD1614" w14:textId="2B5FE976" w:rsidR="00611A10" w:rsidRDefault="00611A10" w:rsidP="00611A10">
      <w:bookmarkStart w:id="51" w:name="file_end67"/>
      <w:bookmarkEnd w:id="51"/>
    </w:p>
    <w:p w14:paraId="677A4254" w14:textId="584F7FEF"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36"/>
      </w:tblGrid>
      <w:tr w:rsidR="00611A10" w:rsidRPr="00611A10" w14:paraId="5655AD4C" w14:textId="77777777" w:rsidTr="00611A10">
        <w:tc>
          <w:tcPr>
            <w:tcW w:w="1551" w:type="dxa"/>
            <w:shd w:val="clear" w:color="auto" w:fill="auto"/>
          </w:tcPr>
          <w:p w14:paraId="372ACE11" w14:textId="57CBFCA3" w:rsidR="00611A10" w:rsidRPr="00611A10" w:rsidRDefault="00611A10" w:rsidP="00611A10">
            <w:pPr>
              <w:keepNext/>
              <w:ind w:firstLine="0"/>
            </w:pPr>
            <w:r w:rsidRPr="00611A10">
              <w:t>Bill Number:</w:t>
            </w:r>
          </w:p>
        </w:tc>
        <w:tc>
          <w:tcPr>
            <w:tcW w:w="1236" w:type="dxa"/>
            <w:shd w:val="clear" w:color="auto" w:fill="auto"/>
          </w:tcPr>
          <w:p w14:paraId="003041B7" w14:textId="47A7D5C0" w:rsidR="00611A10" w:rsidRPr="00611A10" w:rsidRDefault="00611A10" w:rsidP="00611A10">
            <w:pPr>
              <w:keepNext/>
              <w:ind w:firstLine="0"/>
            </w:pPr>
            <w:r w:rsidRPr="00611A10">
              <w:t>H. 3309</w:t>
            </w:r>
          </w:p>
        </w:tc>
      </w:tr>
      <w:tr w:rsidR="00611A10" w:rsidRPr="00611A10" w14:paraId="0C42C12E" w14:textId="77777777" w:rsidTr="00611A10">
        <w:tc>
          <w:tcPr>
            <w:tcW w:w="1551" w:type="dxa"/>
            <w:shd w:val="clear" w:color="auto" w:fill="auto"/>
          </w:tcPr>
          <w:p w14:paraId="2FE60FB5" w14:textId="0CC00D1B" w:rsidR="00611A10" w:rsidRPr="00611A10" w:rsidRDefault="00611A10" w:rsidP="00611A10">
            <w:pPr>
              <w:keepNext/>
              <w:ind w:firstLine="0"/>
            </w:pPr>
            <w:r w:rsidRPr="00611A10">
              <w:t>Date:</w:t>
            </w:r>
          </w:p>
        </w:tc>
        <w:tc>
          <w:tcPr>
            <w:tcW w:w="1236" w:type="dxa"/>
            <w:shd w:val="clear" w:color="auto" w:fill="auto"/>
          </w:tcPr>
          <w:p w14:paraId="27F5657A" w14:textId="3EC37CEE" w:rsidR="00611A10" w:rsidRPr="00611A10" w:rsidRDefault="00611A10" w:rsidP="00611A10">
            <w:pPr>
              <w:keepNext/>
              <w:ind w:firstLine="0"/>
            </w:pPr>
            <w:r w:rsidRPr="00611A10">
              <w:t>ADD:</w:t>
            </w:r>
          </w:p>
        </w:tc>
      </w:tr>
      <w:tr w:rsidR="00611A10" w:rsidRPr="00611A10" w14:paraId="27B332D0" w14:textId="77777777" w:rsidTr="00611A10">
        <w:tc>
          <w:tcPr>
            <w:tcW w:w="1551" w:type="dxa"/>
            <w:shd w:val="clear" w:color="auto" w:fill="auto"/>
          </w:tcPr>
          <w:p w14:paraId="77F9BC9A" w14:textId="6C9C922C" w:rsidR="00611A10" w:rsidRPr="00611A10" w:rsidRDefault="00611A10" w:rsidP="00611A10">
            <w:pPr>
              <w:keepNext/>
              <w:ind w:firstLine="0"/>
            </w:pPr>
            <w:r w:rsidRPr="00611A10">
              <w:t>01/25/24</w:t>
            </w:r>
          </w:p>
        </w:tc>
        <w:tc>
          <w:tcPr>
            <w:tcW w:w="1236" w:type="dxa"/>
            <w:shd w:val="clear" w:color="auto" w:fill="auto"/>
          </w:tcPr>
          <w:p w14:paraId="42C5574E" w14:textId="4DA08869" w:rsidR="00611A10" w:rsidRPr="00611A10" w:rsidRDefault="00611A10" w:rsidP="00611A10">
            <w:pPr>
              <w:keepNext/>
              <w:ind w:firstLine="0"/>
            </w:pPr>
            <w:r w:rsidRPr="00611A10">
              <w:t>CASKEY</w:t>
            </w:r>
          </w:p>
        </w:tc>
      </w:tr>
    </w:tbl>
    <w:p w14:paraId="7DD05DD5" w14:textId="77777777" w:rsidR="00611A10" w:rsidRDefault="00611A10" w:rsidP="00611A10"/>
    <w:p w14:paraId="28E8BCE1" w14:textId="0FB0519E"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7D5199E5" w14:textId="77777777" w:rsidTr="00611A10">
        <w:tc>
          <w:tcPr>
            <w:tcW w:w="1551" w:type="dxa"/>
            <w:shd w:val="clear" w:color="auto" w:fill="auto"/>
          </w:tcPr>
          <w:p w14:paraId="621C665B" w14:textId="3898C4F1" w:rsidR="00611A10" w:rsidRPr="00611A10" w:rsidRDefault="00611A10" w:rsidP="00611A10">
            <w:pPr>
              <w:keepNext/>
              <w:ind w:firstLine="0"/>
            </w:pPr>
            <w:r w:rsidRPr="00611A10">
              <w:t>Bill Number:</w:t>
            </w:r>
          </w:p>
        </w:tc>
        <w:tc>
          <w:tcPr>
            <w:tcW w:w="4987" w:type="dxa"/>
            <w:shd w:val="clear" w:color="auto" w:fill="auto"/>
          </w:tcPr>
          <w:p w14:paraId="768F94EF" w14:textId="57C82492" w:rsidR="00611A10" w:rsidRPr="00611A10" w:rsidRDefault="00611A10" w:rsidP="00611A10">
            <w:pPr>
              <w:keepNext/>
              <w:ind w:firstLine="0"/>
            </w:pPr>
            <w:r w:rsidRPr="00611A10">
              <w:t>H. 3424</w:t>
            </w:r>
          </w:p>
        </w:tc>
      </w:tr>
      <w:tr w:rsidR="00611A10" w:rsidRPr="00611A10" w14:paraId="045AD9CB" w14:textId="77777777" w:rsidTr="00611A10">
        <w:tc>
          <w:tcPr>
            <w:tcW w:w="1551" w:type="dxa"/>
            <w:shd w:val="clear" w:color="auto" w:fill="auto"/>
          </w:tcPr>
          <w:p w14:paraId="3E89D6CF" w14:textId="342FD8C5" w:rsidR="00611A10" w:rsidRPr="00611A10" w:rsidRDefault="00611A10" w:rsidP="00611A10">
            <w:pPr>
              <w:keepNext/>
              <w:ind w:firstLine="0"/>
            </w:pPr>
            <w:r w:rsidRPr="00611A10">
              <w:t>Date:</w:t>
            </w:r>
          </w:p>
        </w:tc>
        <w:tc>
          <w:tcPr>
            <w:tcW w:w="4987" w:type="dxa"/>
            <w:shd w:val="clear" w:color="auto" w:fill="auto"/>
          </w:tcPr>
          <w:p w14:paraId="49029D56" w14:textId="2A9BCE57" w:rsidR="00611A10" w:rsidRPr="00611A10" w:rsidRDefault="00611A10" w:rsidP="00611A10">
            <w:pPr>
              <w:keepNext/>
              <w:ind w:firstLine="0"/>
            </w:pPr>
            <w:r w:rsidRPr="00611A10">
              <w:t>ADD:</w:t>
            </w:r>
          </w:p>
        </w:tc>
      </w:tr>
      <w:tr w:rsidR="00611A10" w:rsidRPr="00611A10" w14:paraId="7968E756" w14:textId="77777777" w:rsidTr="00611A10">
        <w:tc>
          <w:tcPr>
            <w:tcW w:w="1551" w:type="dxa"/>
            <w:shd w:val="clear" w:color="auto" w:fill="auto"/>
          </w:tcPr>
          <w:p w14:paraId="2C61E34A" w14:textId="3647B21A" w:rsidR="00611A10" w:rsidRPr="00611A10" w:rsidRDefault="00611A10" w:rsidP="00611A10">
            <w:pPr>
              <w:keepNext/>
              <w:ind w:firstLine="0"/>
            </w:pPr>
            <w:r w:rsidRPr="00611A10">
              <w:t>01/25/24</w:t>
            </w:r>
          </w:p>
        </w:tc>
        <w:tc>
          <w:tcPr>
            <w:tcW w:w="4987" w:type="dxa"/>
            <w:shd w:val="clear" w:color="auto" w:fill="auto"/>
          </w:tcPr>
          <w:p w14:paraId="42595D9B" w14:textId="778868C2" w:rsidR="00611A10" w:rsidRPr="00611A10" w:rsidRDefault="00611A10" w:rsidP="00611A10">
            <w:pPr>
              <w:keepNext/>
              <w:ind w:firstLine="0"/>
            </w:pPr>
            <w:r w:rsidRPr="00611A10">
              <w:t>CALHOON, WHEELER, HYDE, WOOTEN, BALLENTINE, BLACKWELL, ERICKSON, B. J. COX, HAGER, MITCHELL, HIOTT, MURPHY, BREWER, CONNELL and BRADLEY</w:t>
            </w:r>
          </w:p>
        </w:tc>
      </w:tr>
    </w:tbl>
    <w:p w14:paraId="49D93C6F" w14:textId="77777777" w:rsidR="00611A10" w:rsidRDefault="00611A10" w:rsidP="00611A10"/>
    <w:p w14:paraId="35AD36AA" w14:textId="14CB8B10" w:rsidR="00611A10" w:rsidRDefault="00611A10" w:rsidP="00611A10">
      <w:pPr>
        <w:keepNext/>
        <w:jc w:val="center"/>
        <w:rPr>
          <w:b/>
        </w:rPr>
      </w:pPr>
      <w:r w:rsidRPr="00611A10">
        <w:rPr>
          <w:b/>
        </w:rPr>
        <w:t>CO-SPONSOR</w:t>
      </w:r>
      <w:r w:rsidR="00BA67DC">
        <w:rPr>
          <w:b/>
        </w:rPr>
        <w:t>S</w:t>
      </w:r>
      <w:r w:rsidRPr="00611A10">
        <w:rPr>
          <w:b/>
        </w:rPr>
        <w:t xml:space="preserve"> ADDED</w:t>
      </w:r>
    </w:p>
    <w:tbl>
      <w:tblPr>
        <w:tblW w:w="6480" w:type="dxa"/>
        <w:tblLayout w:type="fixed"/>
        <w:tblLook w:val="0000" w:firstRow="0" w:lastRow="0" w:firstColumn="0" w:lastColumn="0" w:noHBand="0" w:noVBand="0"/>
      </w:tblPr>
      <w:tblGrid>
        <w:gridCol w:w="1551"/>
        <w:gridCol w:w="1461"/>
        <w:gridCol w:w="3468"/>
      </w:tblGrid>
      <w:tr w:rsidR="00611A10" w:rsidRPr="00611A10" w14:paraId="75E30145" w14:textId="77777777" w:rsidTr="004409A6">
        <w:trPr>
          <w:gridAfter w:val="1"/>
          <w:wAfter w:w="3468" w:type="dxa"/>
        </w:trPr>
        <w:tc>
          <w:tcPr>
            <w:tcW w:w="1551" w:type="dxa"/>
            <w:shd w:val="clear" w:color="auto" w:fill="auto"/>
          </w:tcPr>
          <w:p w14:paraId="589BD7B6" w14:textId="2DBC9559" w:rsidR="00611A10" w:rsidRPr="00611A10" w:rsidRDefault="00611A10" w:rsidP="00611A10">
            <w:pPr>
              <w:keepNext/>
              <w:ind w:firstLine="0"/>
            </w:pPr>
            <w:r w:rsidRPr="00611A10">
              <w:t>Bill Number:</w:t>
            </w:r>
          </w:p>
        </w:tc>
        <w:tc>
          <w:tcPr>
            <w:tcW w:w="1461" w:type="dxa"/>
            <w:shd w:val="clear" w:color="auto" w:fill="auto"/>
          </w:tcPr>
          <w:p w14:paraId="6DAF3722" w14:textId="36BA51C5" w:rsidR="00611A10" w:rsidRPr="00611A10" w:rsidRDefault="00611A10" w:rsidP="00611A10">
            <w:pPr>
              <w:keepNext/>
              <w:ind w:firstLine="0"/>
            </w:pPr>
            <w:r w:rsidRPr="00611A10">
              <w:t>H. 3523</w:t>
            </w:r>
          </w:p>
        </w:tc>
      </w:tr>
      <w:tr w:rsidR="00611A10" w:rsidRPr="00611A10" w14:paraId="1A7A65AA" w14:textId="77777777" w:rsidTr="004409A6">
        <w:trPr>
          <w:gridAfter w:val="1"/>
          <w:wAfter w:w="3468" w:type="dxa"/>
        </w:trPr>
        <w:tc>
          <w:tcPr>
            <w:tcW w:w="1551" w:type="dxa"/>
            <w:shd w:val="clear" w:color="auto" w:fill="auto"/>
          </w:tcPr>
          <w:p w14:paraId="20B49FE4" w14:textId="24DFD5A0" w:rsidR="00611A10" w:rsidRPr="00611A10" w:rsidRDefault="00611A10" w:rsidP="00611A10">
            <w:pPr>
              <w:keepNext/>
              <w:ind w:firstLine="0"/>
            </w:pPr>
            <w:r w:rsidRPr="00611A10">
              <w:t>Date:</w:t>
            </w:r>
          </w:p>
        </w:tc>
        <w:tc>
          <w:tcPr>
            <w:tcW w:w="1461" w:type="dxa"/>
            <w:shd w:val="clear" w:color="auto" w:fill="auto"/>
          </w:tcPr>
          <w:p w14:paraId="4C66AFFD" w14:textId="3A13138C" w:rsidR="00611A10" w:rsidRPr="00611A10" w:rsidRDefault="00611A10" w:rsidP="00611A10">
            <w:pPr>
              <w:keepNext/>
              <w:ind w:firstLine="0"/>
            </w:pPr>
            <w:r w:rsidRPr="00611A10">
              <w:t>ADD:</w:t>
            </w:r>
          </w:p>
        </w:tc>
      </w:tr>
      <w:tr w:rsidR="00611A10" w:rsidRPr="00611A10" w14:paraId="7EE945B2" w14:textId="77777777" w:rsidTr="004409A6">
        <w:tc>
          <w:tcPr>
            <w:tcW w:w="1551" w:type="dxa"/>
            <w:shd w:val="clear" w:color="auto" w:fill="auto"/>
          </w:tcPr>
          <w:p w14:paraId="649ADBAF" w14:textId="08E1B316" w:rsidR="00611A10" w:rsidRPr="00611A10" w:rsidRDefault="00611A10" w:rsidP="00611A10">
            <w:pPr>
              <w:keepNext/>
              <w:ind w:firstLine="0"/>
            </w:pPr>
            <w:r w:rsidRPr="00611A10">
              <w:t>01/25/24</w:t>
            </w:r>
          </w:p>
        </w:tc>
        <w:tc>
          <w:tcPr>
            <w:tcW w:w="4929" w:type="dxa"/>
            <w:gridSpan w:val="2"/>
            <w:shd w:val="clear" w:color="auto" w:fill="auto"/>
          </w:tcPr>
          <w:p w14:paraId="23EAB9DE" w14:textId="7165775B" w:rsidR="00611A10" w:rsidRPr="00611A10" w:rsidRDefault="00611A10" w:rsidP="00611A10">
            <w:pPr>
              <w:keepNext/>
              <w:ind w:firstLine="0"/>
            </w:pPr>
            <w:r w:rsidRPr="00611A10">
              <w:t>MITCHELL</w:t>
            </w:r>
            <w:r w:rsidR="004409A6">
              <w:t xml:space="preserve">, </w:t>
            </w:r>
            <w:r w:rsidR="004409A6" w:rsidRPr="00611A10">
              <w:t>SCHUESSLER, B. NEWTON, ERICKSON, BRADLEY, OREMUS, CROMER, GILLIAM, GIBSON, CHAPMAN, GAGNON and WHEELER</w:t>
            </w:r>
          </w:p>
        </w:tc>
      </w:tr>
    </w:tbl>
    <w:p w14:paraId="39A40B95" w14:textId="77777777" w:rsidR="00611A10" w:rsidRDefault="00611A10" w:rsidP="00611A10"/>
    <w:p w14:paraId="7B68DC06" w14:textId="00CDC4D3"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2961"/>
      </w:tblGrid>
      <w:tr w:rsidR="00611A10" w:rsidRPr="00611A10" w14:paraId="32947980" w14:textId="77777777" w:rsidTr="00611A10">
        <w:tc>
          <w:tcPr>
            <w:tcW w:w="1551" w:type="dxa"/>
            <w:shd w:val="clear" w:color="auto" w:fill="auto"/>
          </w:tcPr>
          <w:p w14:paraId="5653C591" w14:textId="0BE80758" w:rsidR="00611A10" w:rsidRPr="00611A10" w:rsidRDefault="00611A10" w:rsidP="00611A10">
            <w:pPr>
              <w:keepNext/>
              <w:ind w:firstLine="0"/>
            </w:pPr>
            <w:r w:rsidRPr="00611A10">
              <w:t>Bill Number:</w:t>
            </w:r>
          </w:p>
        </w:tc>
        <w:tc>
          <w:tcPr>
            <w:tcW w:w="2961" w:type="dxa"/>
            <w:shd w:val="clear" w:color="auto" w:fill="auto"/>
          </w:tcPr>
          <w:p w14:paraId="66CF1CE5" w14:textId="5F6E7A35" w:rsidR="00611A10" w:rsidRPr="00611A10" w:rsidRDefault="00611A10" w:rsidP="00611A10">
            <w:pPr>
              <w:keepNext/>
              <w:ind w:firstLine="0"/>
            </w:pPr>
            <w:r w:rsidRPr="00611A10">
              <w:t>H. 4029</w:t>
            </w:r>
          </w:p>
        </w:tc>
      </w:tr>
      <w:tr w:rsidR="00611A10" w:rsidRPr="00611A10" w14:paraId="3FC94C07" w14:textId="77777777" w:rsidTr="00611A10">
        <w:tc>
          <w:tcPr>
            <w:tcW w:w="1551" w:type="dxa"/>
            <w:shd w:val="clear" w:color="auto" w:fill="auto"/>
          </w:tcPr>
          <w:p w14:paraId="0505E418" w14:textId="2C5328C9" w:rsidR="00611A10" w:rsidRPr="00611A10" w:rsidRDefault="00611A10" w:rsidP="00611A10">
            <w:pPr>
              <w:keepNext/>
              <w:ind w:firstLine="0"/>
            </w:pPr>
            <w:r w:rsidRPr="00611A10">
              <w:t>Date:</w:t>
            </w:r>
          </w:p>
        </w:tc>
        <w:tc>
          <w:tcPr>
            <w:tcW w:w="2961" w:type="dxa"/>
            <w:shd w:val="clear" w:color="auto" w:fill="auto"/>
          </w:tcPr>
          <w:p w14:paraId="4E0C0FDC" w14:textId="0D505F38" w:rsidR="00611A10" w:rsidRPr="00611A10" w:rsidRDefault="00611A10" w:rsidP="00611A10">
            <w:pPr>
              <w:keepNext/>
              <w:ind w:firstLine="0"/>
            </w:pPr>
            <w:r w:rsidRPr="00611A10">
              <w:t>ADD:</w:t>
            </w:r>
          </w:p>
        </w:tc>
      </w:tr>
      <w:tr w:rsidR="00611A10" w:rsidRPr="00611A10" w14:paraId="63774F13" w14:textId="77777777" w:rsidTr="00611A10">
        <w:tc>
          <w:tcPr>
            <w:tcW w:w="1551" w:type="dxa"/>
            <w:shd w:val="clear" w:color="auto" w:fill="auto"/>
          </w:tcPr>
          <w:p w14:paraId="287691F8" w14:textId="5F61A3A9" w:rsidR="00611A10" w:rsidRPr="00611A10" w:rsidRDefault="00611A10" w:rsidP="00611A10">
            <w:pPr>
              <w:keepNext/>
              <w:ind w:firstLine="0"/>
            </w:pPr>
            <w:r w:rsidRPr="00611A10">
              <w:t>01/25/24</w:t>
            </w:r>
          </w:p>
        </w:tc>
        <w:tc>
          <w:tcPr>
            <w:tcW w:w="2961" w:type="dxa"/>
            <w:shd w:val="clear" w:color="auto" w:fill="auto"/>
          </w:tcPr>
          <w:p w14:paraId="67CAA05F" w14:textId="3FD06CB3" w:rsidR="00611A10" w:rsidRPr="00611A10" w:rsidRDefault="00611A10" w:rsidP="00611A10">
            <w:pPr>
              <w:keepNext/>
              <w:ind w:firstLine="0"/>
            </w:pPr>
            <w:r w:rsidRPr="00611A10">
              <w:t>SCHUESSLER and WEEKS</w:t>
            </w:r>
          </w:p>
        </w:tc>
      </w:tr>
    </w:tbl>
    <w:p w14:paraId="551BF75A" w14:textId="77777777" w:rsidR="00611A10" w:rsidRDefault="00611A10" w:rsidP="00611A10"/>
    <w:p w14:paraId="5E38CD73" w14:textId="442E8ED7"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731"/>
      </w:tblGrid>
      <w:tr w:rsidR="00611A10" w:rsidRPr="00611A10" w14:paraId="4DF3A923" w14:textId="77777777" w:rsidTr="00611A10">
        <w:tc>
          <w:tcPr>
            <w:tcW w:w="1551" w:type="dxa"/>
            <w:shd w:val="clear" w:color="auto" w:fill="auto"/>
          </w:tcPr>
          <w:p w14:paraId="13C8CE00" w14:textId="5E74DDED" w:rsidR="00611A10" w:rsidRPr="00611A10" w:rsidRDefault="00611A10" w:rsidP="00611A10">
            <w:pPr>
              <w:keepNext/>
              <w:ind w:firstLine="0"/>
            </w:pPr>
            <w:r w:rsidRPr="00611A10">
              <w:t>Bill Number:</w:t>
            </w:r>
          </w:p>
        </w:tc>
        <w:tc>
          <w:tcPr>
            <w:tcW w:w="1731" w:type="dxa"/>
            <w:shd w:val="clear" w:color="auto" w:fill="auto"/>
          </w:tcPr>
          <w:p w14:paraId="19939624" w14:textId="4472A5E3" w:rsidR="00611A10" w:rsidRPr="00611A10" w:rsidRDefault="00611A10" w:rsidP="00611A10">
            <w:pPr>
              <w:keepNext/>
              <w:ind w:firstLine="0"/>
            </w:pPr>
            <w:r w:rsidRPr="00611A10">
              <w:t>H. 4231</w:t>
            </w:r>
          </w:p>
        </w:tc>
      </w:tr>
      <w:tr w:rsidR="00611A10" w:rsidRPr="00611A10" w14:paraId="1A85CEAA" w14:textId="77777777" w:rsidTr="00611A10">
        <w:tc>
          <w:tcPr>
            <w:tcW w:w="1551" w:type="dxa"/>
            <w:shd w:val="clear" w:color="auto" w:fill="auto"/>
          </w:tcPr>
          <w:p w14:paraId="17AC7730" w14:textId="7D52D8AB" w:rsidR="00611A10" w:rsidRPr="00611A10" w:rsidRDefault="00611A10" w:rsidP="00611A10">
            <w:pPr>
              <w:keepNext/>
              <w:ind w:firstLine="0"/>
            </w:pPr>
            <w:r w:rsidRPr="00611A10">
              <w:t>Date:</w:t>
            </w:r>
          </w:p>
        </w:tc>
        <w:tc>
          <w:tcPr>
            <w:tcW w:w="1731" w:type="dxa"/>
            <w:shd w:val="clear" w:color="auto" w:fill="auto"/>
          </w:tcPr>
          <w:p w14:paraId="4E652D40" w14:textId="6E4F04D7" w:rsidR="00611A10" w:rsidRPr="00611A10" w:rsidRDefault="00611A10" w:rsidP="00611A10">
            <w:pPr>
              <w:keepNext/>
              <w:ind w:firstLine="0"/>
            </w:pPr>
            <w:r w:rsidRPr="00611A10">
              <w:t>ADD:</w:t>
            </w:r>
          </w:p>
        </w:tc>
      </w:tr>
      <w:tr w:rsidR="00611A10" w:rsidRPr="00611A10" w14:paraId="4ED0426B" w14:textId="77777777" w:rsidTr="00611A10">
        <w:tc>
          <w:tcPr>
            <w:tcW w:w="1551" w:type="dxa"/>
            <w:shd w:val="clear" w:color="auto" w:fill="auto"/>
          </w:tcPr>
          <w:p w14:paraId="1A55FE24" w14:textId="68799B86" w:rsidR="00611A10" w:rsidRPr="00611A10" w:rsidRDefault="00611A10" w:rsidP="00611A10">
            <w:pPr>
              <w:keepNext/>
              <w:ind w:firstLine="0"/>
            </w:pPr>
            <w:r w:rsidRPr="00611A10">
              <w:t>01/25/24</w:t>
            </w:r>
          </w:p>
        </w:tc>
        <w:tc>
          <w:tcPr>
            <w:tcW w:w="1731" w:type="dxa"/>
            <w:shd w:val="clear" w:color="auto" w:fill="auto"/>
          </w:tcPr>
          <w:p w14:paraId="70036F43" w14:textId="1C50416B" w:rsidR="00611A10" w:rsidRPr="00611A10" w:rsidRDefault="00611A10" w:rsidP="00611A10">
            <w:pPr>
              <w:keepNext/>
              <w:ind w:firstLine="0"/>
            </w:pPr>
            <w:r w:rsidRPr="00611A10">
              <w:t>SCHUESSLER</w:t>
            </w:r>
          </w:p>
        </w:tc>
      </w:tr>
    </w:tbl>
    <w:p w14:paraId="06626A9B" w14:textId="77777777" w:rsidR="00611A10" w:rsidRDefault="00611A10" w:rsidP="00611A10"/>
    <w:p w14:paraId="13F52245" w14:textId="3E306451"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3321"/>
      </w:tblGrid>
      <w:tr w:rsidR="00611A10" w:rsidRPr="00611A10" w14:paraId="0A404B0B" w14:textId="77777777" w:rsidTr="00611A10">
        <w:tc>
          <w:tcPr>
            <w:tcW w:w="1551" w:type="dxa"/>
            <w:shd w:val="clear" w:color="auto" w:fill="auto"/>
          </w:tcPr>
          <w:p w14:paraId="424654F8" w14:textId="730D4C4C" w:rsidR="00611A10" w:rsidRPr="00611A10" w:rsidRDefault="00611A10" w:rsidP="00611A10">
            <w:pPr>
              <w:keepNext/>
              <w:ind w:firstLine="0"/>
            </w:pPr>
            <w:r w:rsidRPr="00611A10">
              <w:t>Bill Number:</w:t>
            </w:r>
          </w:p>
        </w:tc>
        <w:tc>
          <w:tcPr>
            <w:tcW w:w="3321" w:type="dxa"/>
            <w:shd w:val="clear" w:color="auto" w:fill="auto"/>
          </w:tcPr>
          <w:p w14:paraId="1F36895C" w14:textId="6034F445" w:rsidR="00611A10" w:rsidRPr="00611A10" w:rsidRDefault="00611A10" w:rsidP="00611A10">
            <w:pPr>
              <w:keepNext/>
              <w:ind w:firstLine="0"/>
            </w:pPr>
            <w:r w:rsidRPr="00611A10">
              <w:t>H. 4364</w:t>
            </w:r>
          </w:p>
        </w:tc>
      </w:tr>
      <w:tr w:rsidR="00611A10" w:rsidRPr="00611A10" w14:paraId="67DA6DD4" w14:textId="77777777" w:rsidTr="00611A10">
        <w:tc>
          <w:tcPr>
            <w:tcW w:w="1551" w:type="dxa"/>
            <w:shd w:val="clear" w:color="auto" w:fill="auto"/>
          </w:tcPr>
          <w:p w14:paraId="5F8B9672" w14:textId="6A8BF439" w:rsidR="00611A10" w:rsidRPr="00611A10" w:rsidRDefault="00611A10" w:rsidP="00611A10">
            <w:pPr>
              <w:keepNext/>
              <w:ind w:firstLine="0"/>
            </w:pPr>
            <w:r w:rsidRPr="00611A10">
              <w:t>Date:</w:t>
            </w:r>
          </w:p>
        </w:tc>
        <w:tc>
          <w:tcPr>
            <w:tcW w:w="3321" w:type="dxa"/>
            <w:shd w:val="clear" w:color="auto" w:fill="auto"/>
          </w:tcPr>
          <w:p w14:paraId="09178F20" w14:textId="162523E6" w:rsidR="00611A10" w:rsidRPr="00611A10" w:rsidRDefault="00611A10" w:rsidP="00611A10">
            <w:pPr>
              <w:keepNext/>
              <w:ind w:firstLine="0"/>
            </w:pPr>
            <w:r w:rsidRPr="00611A10">
              <w:t>ADD:</w:t>
            </w:r>
          </w:p>
        </w:tc>
      </w:tr>
      <w:tr w:rsidR="00611A10" w:rsidRPr="00611A10" w14:paraId="0E05EA8E" w14:textId="77777777" w:rsidTr="00611A10">
        <w:tc>
          <w:tcPr>
            <w:tcW w:w="1551" w:type="dxa"/>
            <w:shd w:val="clear" w:color="auto" w:fill="auto"/>
          </w:tcPr>
          <w:p w14:paraId="41B4487D" w14:textId="29DEE554" w:rsidR="00611A10" w:rsidRPr="00611A10" w:rsidRDefault="00611A10" w:rsidP="00611A10">
            <w:pPr>
              <w:keepNext/>
              <w:ind w:firstLine="0"/>
            </w:pPr>
            <w:r w:rsidRPr="00611A10">
              <w:t>01/25/24</w:t>
            </w:r>
          </w:p>
        </w:tc>
        <w:tc>
          <w:tcPr>
            <w:tcW w:w="3321" w:type="dxa"/>
            <w:shd w:val="clear" w:color="auto" w:fill="auto"/>
          </w:tcPr>
          <w:p w14:paraId="3C4DC185" w14:textId="671098E3" w:rsidR="00611A10" w:rsidRPr="00611A10" w:rsidRDefault="00611A10" w:rsidP="00611A10">
            <w:pPr>
              <w:keepNext/>
              <w:ind w:firstLine="0"/>
            </w:pPr>
            <w:r w:rsidRPr="00611A10">
              <w:t>SCHUESSLER and ERICKSON</w:t>
            </w:r>
          </w:p>
        </w:tc>
      </w:tr>
    </w:tbl>
    <w:p w14:paraId="53EFDF56" w14:textId="77777777" w:rsidR="00611A10" w:rsidRDefault="00611A10" w:rsidP="00611A10"/>
    <w:p w14:paraId="745373E5" w14:textId="40920BF5"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69DDF79C" w14:textId="77777777" w:rsidTr="00611A10">
        <w:tc>
          <w:tcPr>
            <w:tcW w:w="1551" w:type="dxa"/>
            <w:shd w:val="clear" w:color="auto" w:fill="auto"/>
          </w:tcPr>
          <w:p w14:paraId="3C7E2B69" w14:textId="1DBE769B" w:rsidR="00611A10" w:rsidRPr="00611A10" w:rsidRDefault="00611A10" w:rsidP="00611A10">
            <w:pPr>
              <w:keepNext/>
              <w:ind w:firstLine="0"/>
            </w:pPr>
            <w:r w:rsidRPr="00611A10">
              <w:t>Bill Number:</w:t>
            </w:r>
          </w:p>
        </w:tc>
        <w:tc>
          <w:tcPr>
            <w:tcW w:w="4987" w:type="dxa"/>
            <w:shd w:val="clear" w:color="auto" w:fill="auto"/>
          </w:tcPr>
          <w:p w14:paraId="4F542360" w14:textId="2ED8D1B4" w:rsidR="00611A10" w:rsidRPr="00611A10" w:rsidRDefault="00611A10" w:rsidP="00611A10">
            <w:pPr>
              <w:keepNext/>
              <w:ind w:firstLine="0"/>
            </w:pPr>
            <w:r w:rsidRPr="00611A10">
              <w:t>H. 4376</w:t>
            </w:r>
          </w:p>
        </w:tc>
      </w:tr>
      <w:tr w:rsidR="00611A10" w:rsidRPr="00611A10" w14:paraId="6D3F40B7" w14:textId="77777777" w:rsidTr="00611A10">
        <w:tc>
          <w:tcPr>
            <w:tcW w:w="1551" w:type="dxa"/>
            <w:shd w:val="clear" w:color="auto" w:fill="auto"/>
          </w:tcPr>
          <w:p w14:paraId="0370FE6E" w14:textId="4EF1C579" w:rsidR="00611A10" w:rsidRPr="00611A10" w:rsidRDefault="00611A10" w:rsidP="00611A10">
            <w:pPr>
              <w:keepNext/>
              <w:ind w:firstLine="0"/>
            </w:pPr>
            <w:r w:rsidRPr="00611A10">
              <w:t>Date:</w:t>
            </w:r>
          </w:p>
        </w:tc>
        <w:tc>
          <w:tcPr>
            <w:tcW w:w="4987" w:type="dxa"/>
            <w:shd w:val="clear" w:color="auto" w:fill="auto"/>
          </w:tcPr>
          <w:p w14:paraId="20DD84E0" w14:textId="2C31A00E" w:rsidR="00611A10" w:rsidRPr="00611A10" w:rsidRDefault="00611A10" w:rsidP="00611A10">
            <w:pPr>
              <w:keepNext/>
              <w:ind w:firstLine="0"/>
            </w:pPr>
            <w:r w:rsidRPr="00611A10">
              <w:t>ADD:</w:t>
            </w:r>
          </w:p>
        </w:tc>
      </w:tr>
      <w:tr w:rsidR="00611A10" w:rsidRPr="00611A10" w14:paraId="4AD16D05" w14:textId="77777777" w:rsidTr="00611A10">
        <w:tc>
          <w:tcPr>
            <w:tcW w:w="1551" w:type="dxa"/>
            <w:shd w:val="clear" w:color="auto" w:fill="auto"/>
          </w:tcPr>
          <w:p w14:paraId="2EA2A74A" w14:textId="06D5FE8C" w:rsidR="00611A10" w:rsidRPr="00611A10" w:rsidRDefault="00611A10" w:rsidP="00611A10">
            <w:pPr>
              <w:keepNext/>
              <w:ind w:firstLine="0"/>
            </w:pPr>
            <w:r w:rsidRPr="00611A10">
              <w:t>01/25/24</w:t>
            </w:r>
          </w:p>
        </w:tc>
        <w:tc>
          <w:tcPr>
            <w:tcW w:w="4987" w:type="dxa"/>
            <w:shd w:val="clear" w:color="auto" w:fill="auto"/>
          </w:tcPr>
          <w:p w14:paraId="30F890A2" w14:textId="5A9302F2" w:rsidR="00611A10" w:rsidRPr="00611A10" w:rsidRDefault="00611A10" w:rsidP="00611A10">
            <w:pPr>
              <w:keepNext/>
              <w:ind w:firstLine="0"/>
            </w:pPr>
            <w:r w:rsidRPr="00611A10">
              <w:t>DAVIS, SESSIONS, GUFFEY, LIGON, O'NEAL and POPE</w:t>
            </w:r>
          </w:p>
        </w:tc>
      </w:tr>
    </w:tbl>
    <w:p w14:paraId="0F417B33" w14:textId="77777777" w:rsidR="00611A10" w:rsidRDefault="00611A10" w:rsidP="00611A10"/>
    <w:p w14:paraId="12758CA8" w14:textId="42A1CAAB"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101"/>
      </w:tblGrid>
      <w:tr w:rsidR="00611A10" w:rsidRPr="00611A10" w14:paraId="37F64C68" w14:textId="77777777" w:rsidTr="00611A10">
        <w:tc>
          <w:tcPr>
            <w:tcW w:w="1551" w:type="dxa"/>
            <w:shd w:val="clear" w:color="auto" w:fill="auto"/>
          </w:tcPr>
          <w:p w14:paraId="696256AC" w14:textId="11599849" w:rsidR="00611A10" w:rsidRPr="00611A10" w:rsidRDefault="00611A10" w:rsidP="00611A10">
            <w:pPr>
              <w:keepNext/>
              <w:ind w:firstLine="0"/>
            </w:pPr>
            <w:r w:rsidRPr="00611A10">
              <w:t>Bill Number:</w:t>
            </w:r>
          </w:p>
        </w:tc>
        <w:tc>
          <w:tcPr>
            <w:tcW w:w="1101" w:type="dxa"/>
            <w:shd w:val="clear" w:color="auto" w:fill="auto"/>
          </w:tcPr>
          <w:p w14:paraId="7CA3EE34" w14:textId="3533D494" w:rsidR="00611A10" w:rsidRPr="00611A10" w:rsidRDefault="00611A10" w:rsidP="00611A10">
            <w:pPr>
              <w:keepNext/>
              <w:ind w:firstLine="0"/>
            </w:pPr>
            <w:r w:rsidRPr="00611A10">
              <w:t>H. 4578</w:t>
            </w:r>
          </w:p>
        </w:tc>
      </w:tr>
      <w:tr w:rsidR="00611A10" w:rsidRPr="00611A10" w14:paraId="662F639E" w14:textId="77777777" w:rsidTr="00611A10">
        <w:tc>
          <w:tcPr>
            <w:tcW w:w="1551" w:type="dxa"/>
            <w:shd w:val="clear" w:color="auto" w:fill="auto"/>
          </w:tcPr>
          <w:p w14:paraId="7EDE1402" w14:textId="206F041D" w:rsidR="00611A10" w:rsidRPr="00611A10" w:rsidRDefault="00611A10" w:rsidP="00611A10">
            <w:pPr>
              <w:keepNext/>
              <w:ind w:firstLine="0"/>
            </w:pPr>
            <w:r w:rsidRPr="00611A10">
              <w:t>Date:</w:t>
            </w:r>
          </w:p>
        </w:tc>
        <w:tc>
          <w:tcPr>
            <w:tcW w:w="1101" w:type="dxa"/>
            <w:shd w:val="clear" w:color="auto" w:fill="auto"/>
          </w:tcPr>
          <w:p w14:paraId="28B295F3" w14:textId="5DFD97E9" w:rsidR="00611A10" w:rsidRPr="00611A10" w:rsidRDefault="00611A10" w:rsidP="00611A10">
            <w:pPr>
              <w:keepNext/>
              <w:ind w:firstLine="0"/>
            </w:pPr>
            <w:r w:rsidRPr="00611A10">
              <w:t>ADD:</w:t>
            </w:r>
          </w:p>
        </w:tc>
      </w:tr>
      <w:tr w:rsidR="00611A10" w:rsidRPr="00611A10" w14:paraId="59DD6121" w14:textId="77777777" w:rsidTr="00611A10">
        <w:tc>
          <w:tcPr>
            <w:tcW w:w="1551" w:type="dxa"/>
            <w:shd w:val="clear" w:color="auto" w:fill="auto"/>
          </w:tcPr>
          <w:p w14:paraId="430D8428" w14:textId="64B9BB81" w:rsidR="00611A10" w:rsidRPr="00611A10" w:rsidRDefault="00611A10" w:rsidP="00611A10">
            <w:pPr>
              <w:keepNext/>
              <w:ind w:firstLine="0"/>
            </w:pPr>
            <w:r w:rsidRPr="00611A10">
              <w:t>01/25/24</w:t>
            </w:r>
          </w:p>
        </w:tc>
        <w:tc>
          <w:tcPr>
            <w:tcW w:w="1101" w:type="dxa"/>
            <w:shd w:val="clear" w:color="auto" w:fill="auto"/>
          </w:tcPr>
          <w:p w14:paraId="7893D19D" w14:textId="445B395A" w:rsidR="00611A10" w:rsidRPr="00611A10" w:rsidRDefault="00611A10" w:rsidP="00611A10">
            <w:pPr>
              <w:keepNext/>
              <w:ind w:firstLine="0"/>
            </w:pPr>
            <w:r w:rsidRPr="00611A10">
              <w:t>PACE</w:t>
            </w:r>
          </w:p>
        </w:tc>
      </w:tr>
    </w:tbl>
    <w:p w14:paraId="27F7B648" w14:textId="77777777" w:rsidR="00611A10" w:rsidRDefault="00611A10" w:rsidP="00611A10"/>
    <w:p w14:paraId="2EE0C83A" w14:textId="006E188A"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686"/>
      </w:tblGrid>
      <w:tr w:rsidR="00611A10" w:rsidRPr="00611A10" w14:paraId="2FB9C7D5" w14:textId="77777777" w:rsidTr="00611A10">
        <w:tc>
          <w:tcPr>
            <w:tcW w:w="1551" w:type="dxa"/>
            <w:shd w:val="clear" w:color="auto" w:fill="auto"/>
          </w:tcPr>
          <w:p w14:paraId="06C021CD" w14:textId="369D8332" w:rsidR="00611A10" w:rsidRPr="00611A10" w:rsidRDefault="00611A10" w:rsidP="00611A10">
            <w:pPr>
              <w:keepNext/>
              <w:ind w:firstLine="0"/>
            </w:pPr>
            <w:r w:rsidRPr="00611A10">
              <w:t>Bill Number:</w:t>
            </w:r>
          </w:p>
        </w:tc>
        <w:tc>
          <w:tcPr>
            <w:tcW w:w="4686" w:type="dxa"/>
            <w:shd w:val="clear" w:color="auto" w:fill="auto"/>
          </w:tcPr>
          <w:p w14:paraId="13DD66B4" w14:textId="53BEE928" w:rsidR="00611A10" w:rsidRPr="00611A10" w:rsidRDefault="00611A10" w:rsidP="00611A10">
            <w:pPr>
              <w:keepNext/>
              <w:ind w:firstLine="0"/>
            </w:pPr>
            <w:r w:rsidRPr="00611A10">
              <w:t>H. 4589</w:t>
            </w:r>
          </w:p>
        </w:tc>
      </w:tr>
      <w:tr w:rsidR="00611A10" w:rsidRPr="00611A10" w14:paraId="06578505" w14:textId="77777777" w:rsidTr="00611A10">
        <w:tc>
          <w:tcPr>
            <w:tcW w:w="1551" w:type="dxa"/>
            <w:shd w:val="clear" w:color="auto" w:fill="auto"/>
          </w:tcPr>
          <w:p w14:paraId="0533F1F3" w14:textId="5E03951F" w:rsidR="00611A10" w:rsidRPr="00611A10" w:rsidRDefault="00611A10" w:rsidP="00611A10">
            <w:pPr>
              <w:keepNext/>
              <w:ind w:firstLine="0"/>
            </w:pPr>
            <w:r w:rsidRPr="00611A10">
              <w:t>Date:</w:t>
            </w:r>
          </w:p>
        </w:tc>
        <w:tc>
          <w:tcPr>
            <w:tcW w:w="4686" w:type="dxa"/>
            <w:shd w:val="clear" w:color="auto" w:fill="auto"/>
          </w:tcPr>
          <w:p w14:paraId="34D5BA44" w14:textId="4A7CAE30" w:rsidR="00611A10" w:rsidRPr="00611A10" w:rsidRDefault="00611A10" w:rsidP="00611A10">
            <w:pPr>
              <w:keepNext/>
              <w:ind w:firstLine="0"/>
            </w:pPr>
            <w:r w:rsidRPr="00611A10">
              <w:t>ADD:</w:t>
            </w:r>
          </w:p>
        </w:tc>
      </w:tr>
      <w:tr w:rsidR="00611A10" w:rsidRPr="00611A10" w14:paraId="672682A5" w14:textId="77777777" w:rsidTr="00611A10">
        <w:tc>
          <w:tcPr>
            <w:tcW w:w="1551" w:type="dxa"/>
            <w:shd w:val="clear" w:color="auto" w:fill="auto"/>
          </w:tcPr>
          <w:p w14:paraId="6696BAC6" w14:textId="2C333ECE" w:rsidR="00611A10" w:rsidRPr="00611A10" w:rsidRDefault="00611A10" w:rsidP="00611A10">
            <w:pPr>
              <w:keepNext/>
              <w:ind w:firstLine="0"/>
            </w:pPr>
            <w:r w:rsidRPr="00611A10">
              <w:t>01/25/24</w:t>
            </w:r>
          </w:p>
        </w:tc>
        <w:tc>
          <w:tcPr>
            <w:tcW w:w="4686" w:type="dxa"/>
            <w:shd w:val="clear" w:color="auto" w:fill="auto"/>
          </w:tcPr>
          <w:p w14:paraId="3F883358" w14:textId="44FD36BC" w:rsidR="00611A10" w:rsidRPr="00611A10" w:rsidRDefault="00611A10" w:rsidP="00611A10">
            <w:pPr>
              <w:keepNext/>
              <w:ind w:firstLine="0"/>
            </w:pPr>
            <w:r w:rsidRPr="00611A10">
              <w:t>MURPHY, BREWER, GATCH and ROBBINS</w:t>
            </w:r>
          </w:p>
        </w:tc>
      </w:tr>
    </w:tbl>
    <w:p w14:paraId="6FF5F14D" w14:textId="77777777" w:rsidR="00611A10" w:rsidRDefault="00611A10" w:rsidP="00611A10"/>
    <w:p w14:paraId="7D53DA7E" w14:textId="5E8FBB09"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686"/>
      </w:tblGrid>
      <w:tr w:rsidR="00611A10" w:rsidRPr="00611A10" w14:paraId="44438DED" w14:textId="77777777" w:rsidTr="00611A10">
        <w:tc>
          <w:tcPr>
            <w:tcW w:w="1551" w:type="dxa"/>
            <w:shd w:val="clear" w:color="auto" w:fill="auto"/>
          </w:tcPr>
          <w:p w14:paraId="2E95A5A8" w14:textId="40869F6B" w:rsidR="00611A10" w:rsidRPr="00611A10" w:rsidRDefault="00611A10" w:rsidP="00611A10">
            <w:pPr>
              <w:keepNext/>
              <w:ind w:firstLine="0"/>
            </w:pPr>
            <w:r w:rsidRPr="00611A10">
              <w:t>Bill Number:</w:t>
            </w:r>
          </w:p>
        </w:tc>
        <w:tc>
          <w:tcPr>
            <w:tcW w:w="4686" w:type="dxa"/>
            <w:shd w:val="clear" w:color="auto" w:fill="auto"/>
          </w:tcPr>
          <w:p w14:paraId="3E00EAFC" w14:textId="079EABB5" w:rsidR="00611A10" w:rsidRPr="00611A10" w:rsidRDefault="00611A10" w:rsidP="00611A10">
            <w:pPr>
              <w:keepNext/>
              <w:ind w:firstLine="0"/>
            </w:pPr>
            <w:r w:rsidRPr="00611A10">
              <w:t>H. 4590</w:t>
            </w:r>
          </w:p>
        </w:tc>
      </w:tr>
      <w:tr w:rsidR="00611A10" w:rsidRPr="00611A10" w14:paraId="0228B14B" w14:textId="77777777" w:rsidTr="00611A10">
        <w:tc>
          <w:tcPr>
            <w:tcW w:w="1551" w:type="dxa"/>
            <w:shd w:val="clear" w:color="auto" w:fill="auto"/>
          </w:tcPr>
          <w:p w14:paraId="6EA8A8C4" w14:textId="6D2DFE71" w:rsidR="00611A10" w:rsidRPr="00611A10" w:rsidRDefault="00611A10" w:rsidP="00611A10">
            <w:pPr>
              <w:keepNext/>
              <w:ind w:firstLine="0"/>
            </w:pPr>
            <w:r w:rsidRPr="00611A10">
              <w:t>Date:</w:t>
            </w:r>
          </w:p>
        </w:tc>
        <w:tc>
          <w:tcPr>
            <w:tcW w:w="4686" w:type="dxa"/>
            <w:shd w:val="clear" w:color="auto" w:fill="auto"/>
          </w:tcPr>
          <w:p w14:paraId="575F6814" w14:textId="18871E07" w:rsidR="00611A10" w:rsidRPr="00611A10" w:rsidRDefault="00611A10" w:rsidP="00611A10">
            <w:pPr>
              <w:keepNext/>
              <w:ind w:firstLine="0"/>
            </w:pPr>
            <w:r w:rsidRPr="00611A10">
              <w:t>ADD:</w:t>
            </w:r>
          </w:p>
        </w:tc>
      </w:tr>
      <w:tr w:rsidR="00611A10" w:rsidRPr="00611A10" w14:paraId="747A3BED" w14:textId="77777777" w:rsidTr="00611A10">
        <w:tc>
          <w:tcPr>
            <w:tcW w:w="1551" w:type="dxa"/>
            <w:shd w:val="clear" w:color="auto" w:fill="auto"/>
          </w:tcPr>
          <w:p w14:paraId="6E263E8B" w14:textId="1297B874" w:rsidR="00611A10" w:rsidRPr="00611A10" w:rsidRDefault="00611A10" w:rsidP="00611A10">
            <w:pPr>
              <w:keepNext/>
              <w:ind w:firstLine="0"/>
            </w:pPr>
            <w:r w:rsidRPr="00611A10">
              <w:t>01/25/24</w:t>
            </w:r>
          </w:p>
        </w:tc>
        <w:tc>
          <w:tcPr>
            <w:tcW w:w="4686" w:type="dxa"/>
            <w:shd w:val="clear" w:color="auto" w:fill="auto"/>
          </w:tcPr>
          <w:p w14:paraId="4C3A5275" w14:textId="618BFFAC" w:rsidR="00611A10" w:rsidRPr="00611A10" w:rsidRDefault="00611A10" w:rsidP="00611A10">
            <w:pPr>
              <w:keepNext/>
              <w:ind w:firstLine="0"/>
            </w:pPr>
            <w:r w:rsidRPr="00611A10">
              <w:t>MURPHY, BREWER, GATCH and ROBBINS</w:t>
            </w:r>
          </w:p>
        </w:tc>
      </w:tr>
    </w:tbl>
    <w:p w14:paraId="6E15C26D" w14:textId="77777777" w:rsidR="00611A10" w:rsidRDefault="00611A10" w:rsidP="00611A10"/>
    <w:p w14:paraId="1D2C81E7" w14:textId="54EED2A6"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32D43CED" w14:textId="77777777" w:rsidTr="00611A10">
        <w:tc>
          <w:tcPr>
            <w:tcW w:w="1551" w:type="dxa"/>
            <w:shd w:val="clear" w:color="auto" w:fill="auto"/>
          </w:tcPr>
          <w:p w14:paraId="088697E6" w14:textId="424873A1" w:rsidR="00611A10" w:rsidRPr="00611A10" w:rsidRDefault="00611A10" w:rsidP="00611A10">
            <w:pPr>
              <w:keepNext/>
              <w:ind w:firstLine="0"/>
            </w:pPr>
            <w:r w:rsidRPr="00611A10">
              <w:t>Bill Number:</w:t>
            </w:r>
          </w:p>
        </w:tc>
        <w:tc>
          <w:tcPr>
            <w:tcW w:w="4987" w:type="dxa"/>
            <w:shd w:val="clear" w:color="auto" w:fill="auto"/>
          </w:tcPr>
          <w:p w14:paraId="2E7E000A" w14:textId="7088B363" w:rsidR="00611A10" w:rsidRPr="00611A10" w:rsidRDefault="00611A10" w:rsidP="00611A10">
            <w:pPr>
              <w:keepNext/>
              <w:ind w:firstLine="0"/>
            </w:pPr>
            <w:r w:rsidRPr="00611A10">
              <w:t>H. 4591</w:t>
            </w:r>
          </w:p>
        </w:tc>
      </w:tr>
      <w:tr w:rsidR="00611A10" w:rsidRPr="00611A10" w14:paraId="3C6125B6" w14:textId="77777777" w:rsidTr="00611A10">
        <w:tc>
          <w:tcPr>
            <w:tcW w:w="1551" w:type="dxa"/>
            <w:shd w:val="clear" w:color="auto" w:fill="auto"/>
          </w:tcPr>
          <w:p w14:paraId="133219E8" w14:textId="4756DD3E" w:rsidR="00611A10" w:rsidRPr="00611A10" w:rsidRDefault="00611A10" w:rsidP="00611A10">
            <w:pPr>
              <w:keepNext/>
              <w:ind w:firstLine="0"/>
            </w:pPr>
            <w:r w:rsidRPr="00611A10">
              <w:t>Date:</w:t>
            </w:r>
          </w:p>
        </w:tc>
        <w:tc>
          <w:tcPr>
            <w:tcW w:w="4987" w:type="dxa"/>
            <w:shd w:val="clear" w:color="auto" w:fill="auto"/>
          </w:tcPr>
          <w:p w14:paraId="0418898A" w14:textId="6A726C29" w:rsidR="00611A10" w:rsidRPr="00611A10" w:rsidRDefault="00611A10" w:rsidP="00611A10">
            <w:pPr>
              <w:keepNext/>
              <w:ind w:firstLine="0"/>
            </w:pPr>
            <w:r w:rsidRPr="00611A10">
              <w:t>ADD:</w:t>
            </w:r>
          </w:p>
        </w:tc>
      </w:tr>
      <w:tr w:rsidR="00611A10" w:rsidRPr="00611A10" w14:paraId="653D1A49" w14:textId="77777777" w:rsidTr="00611A10">
        <w:tc>
          <w:tcPr>
            <w:tcW w:w="1551" w:type="dxa"/>
            <w:shd w:val="clear" w:color="auto" w:fill="auto"/>
          </w:tcPr>
          <w:p w14:paraId="75F081E5" w14:textId="42AC5C87" w:rsidR="00611A10" w:rsidRPr="00611A10" w:rsidRDefault="00611A10" w:rsidP="00611A10">
            <w:pPr>
              <w:keepNext/>
              <w:ind w:firstLine="0"/>
            </w:pPr>
            <w:r w:rsidRPr="00611A10">
              <w:t>01/25/24</w:t>
            </w:r>
          </w:p>
        </w:tc>
        <w:tc>
          <w:tcPr>
            <w:tcW w:w="4987" w:type="dxa"/>
            <w:shd w:val="clear" w:color="auto" w:fill="auto"/>
          </w:tcPr>
          <w:p w14:paraId="26B412AC" w14:textId="696675A4" w:rsidR="00611A10" w:rsidRPr="00611A10" w:rsidRDefault="00611A10" w:rsidP="00611A10">
            <w:pPr>
              <w:keepNext/>
              <w:ind w:firstLine="0"/>
            </w:pPr>
            <w:r w:rsidRPr="00611A10">
              <w:t>ROBBINS, ELLIOTT, WHITE, MCCABE, S. JONES, VAUGHAN, KILMARTIN, HAGER, BURNS, HADDON, LONG, CHUMLEY, OREMUS, BEACH, PACE, HARRIS, SESSIONS, GUFFEY, O'NEAL, POPE and T. MOORE</w:t>
            </w:r>
          </w:p>
        </w:tc>
      </w:tr>
    </w:tbl>
    <w:p w14:paraId="3FB93392" w14:textId="77777777" w:rsidR="00611A10" w:rsidRDefault="00611A10" w:rsidP="00611A10"/>
    <w:p w14:paraId="2ECEA726" w14:textId="2E1EF46D"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311"/>
      </w:tblGrid>
      <w:tr w:rsidR="00611A10" w:rsidRPr="00611A10" w14:paraId="542841F6" w14:textId="77777777" w:rsidTr="00611A10">
        <w:tc>
          <w:tcPr>
            <w:tcW w:w="1551" w:type="dxa"/>
            <w:shd w:val="clear" w:color="auto" w:fill="auto"/>
          </w:tcPr>
          <w:p w14:paraId="7F831F55" w14:textId="2A2AEDD6" w:rsidR="00611A10" w:rsidRPr="00611A10" w:rsidRDefault="00611A10" w:rsidP="00611A10">
            <w:pPr>
              <w:keepNext/>
              <w:ind w:firstLine="0"/>
            </w:pPr>
            <w:r w:rsidRPr="00611A10">
              <w:t>Bill Number:</w:t>
            </w:r>
          </w:p>
        </w:tc>
        <w:tc>
          <w:tcPr>
            <w:tcW w:w="1311" w:type="dxa"/>
            <w:shd w:val="clear" w:color="auto" w:fill="auto"/>
          </w:tcPr>
          <w:p w14:paraId="64560C71" w14:textId="4BF2EFD3" w:rsidR="00611A10" w:rsidRPr="00611A10" w:rsidRDefault="00611A10" w:rsidP="00611A10">
            <w:pPr>
              <w:keepNext/>
              <w:ind w:firstLine="0"/>
            </w:pPr>
            <w:r w:rsidRPr="00611A10">
              <w:t>H. 4623</w:t>
            </w:r>
          </w:p>
        </w:tc>
      </w:tr>
      <w:tr w:rsidR="00611A10" w:rsidRPr="00611A10" w14:paraId="6F5DA2B9" w14:textId="77777777" w:rsidTr="00611A10">
        <w:tc>
          <w:tcPr>
            <w:tcW w:w="1551" w:type="dxa"/>
            <w:shd w:val="clear" w:color="auto" w:fill="auto"/>
          </w:tcPr>
          <w:p w14:paraId="27775E53" w14:textId="41E75DA0" w:rsidR="00611A10" w:rsidRPr="00611A10" w:rsidRDefault="00611A10" w:rsidP="00611A10">
            <w:pPr>
              <w:keepNext/>
              <w:ind w:firstLine="0"/>
            </w:pPr>
            <w:r w:rsidRPr="00611A10">
              <w:t>Date:</w:t>
            </w:r>
          </w:p>
        </w:tc>
        <w:tc>
          <w:tcPr>
            <w:tcW w:w="1311" w:type="dxa"/>
            <w:shd w:val="clear" w:color="auto" w:fill="auto"/>
          </w:tcPr>
          <w:p w14:paraId="296A5578" w14:textId="63FF9326" w:rsidR="00611A10" w:rsidRPr="00611A10" w:rsidRDefault="00611A10" w:rsidP="00611A10">
            <w:pPr>
              <w:keepNext/>
              <w:ind w:firstLine="0"/>
            </w:pPr>
            <w:r w:rsidRPr="00611A10">
              <w:t>ADD:</w:t>
            </w:r>
          </w:p>
        </w:tc>
      </w:tr>
      <w:tr w:rsidR="00611A10" w:rsidRPr="00611A10" w14:paraId="67A1FE62" w14:textId="77777777" w:rsidTr="00611A10">
        <w:tc>
          <w:tcPr>
            <w:tcW w:w="1551" w:type="dxa"/>
            <w:shd w:val="clear" w:color="auto" w:fill="auto"/>
          </w:tcPr>
          <w:p w14:paraId="76389401" w14:textId="5EBCF258" w:rsidR="00611A10" w:rsidRPr="00611A10" w:rsidRDefault="00611A10" w:rsidP="00611A10">
            <w:pPr>
              <w:keepNext/>
              <w:ind w:firstLine="0"/>
            </w:pPr>
            <w:r w:rsidRPr="00611A10">
              <w:t>01/25/24</w:t>
            </w:r>
          </w:p>
        </w:tc>
        <w:tc>
          <w:tcPr>
            <w:tcW w:w="1311" w:type="dxa"/>
            <w:shd w:val="clear" w:color="auto" w:fill="auto"/>
          </w:tcPr>
          <w:p w14:paraId="7392F3DB" w14:textId="11A9F622" w:rsidR="00611A10" w:rsidRPr="00611A10" w:rsidRDefault="00611A10" w:rsidP="00611A10">
            <w:pPr>
              <w:keepNext/>
              <w:ind w:firstLine="0"/>
            </w:pPr>
            <w:r w:rsidRPr="00611A10">
              <w:t>FORREST</w:t>
            </w:r>
          </w:p>
        </w:tc>
      </w:tr>
    </w:tbl>
    <w:p w14:paraId="643AA5BB" w14:textId="77777777" w:rsidR="00611A10" w:rsidRDefault="00611A10" w:rsidP="00611A10"/>
    <w:p w14:paraId="6FD8CD21" w14:textId="6B426B87"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26E1D607" w14:textId="77777777" w:rsidTr="00611A10">
        <w:tc>
          <w:tcPr>
            <w:tcW w:w="1551" w:type="dxa"/>
            <w:shd w:val="clear" w:color="auto" w:fill="auto"/>
          </w:tcPr>
          <w:p w14:paraId="7791602B" w14:textId="1010A2C9" w:rsidR="00611A10" w:rsidRPr="00611A10" w:rsidRDefault="00611A10" w:rsidP="00611A10">
            <w:pPr>
              <w:keepNext/>
              <w:ind w:firstLine="0"/>
            </w:pPr>
            <w:r w:rsidRPr="00611A10">
              <w:t>Bill Number:</w:t>
            </w:r>
          </w:p>
        </w:tc>
        <w:tc>
          <w:tcPr>
            <w:tcW w:w="4987" w:type="dxa"/>
            <w:shd w:val="clear" w:color="auto" w:fill="auto"/>
          </w:tcPr>
          <w:p w14:paraId="1F234384" w14:textId="6941B662" w:rsidR="00611A10" w:rsidRPr="00611A10" w:rsidRDefault="00611A10" w:rsidP="00611A10">
            <w:pPr>
              <w:keepNext/>
              <w:ind w:firstLine="0"/>
            </w:pPr>
            <w:r w:rsidRPr="00611A10">
              <w:t>H. 4636</w:t>
            </w:r>
          </w:p>
        </w:tc>
      </w:tr>
      <w:tr w:rsidR="00611A10" w:rsidRPr="00611A10" w14:paraId="3BF5517B" w14:textId="77777777" w:rsidTr="00611A10">
        <w:tc>
          <w:tcPr>
            <w:tcW w:w="1551" w:type="dxa"/>
            <w:shd w:val="clear" w:color="auto" w:fill="auto"/>
          </w:tcPr>
          <w:p w14:paraId="40DC916D" w14:textId="18FEC4BE" w:rsidR="00611A10" w:rsidRPr="00611A10" w:rsidRDefault="00611A10" w:rsidP="00611A10">
            <w:pPr>
              <w:keepNext/>
              <w:ind w:firstLine="0"/>
            </w:pPr>
            <w:r w:rsidRPr="00611A10">
              <w:t>Date:</w:t>
            </w:r>
          </w:p>
        </w:tc>
        <w:tc>
          <w:tcPr>
            <w:tcW w:w="4987" w:type="dxa"/>
            <w:shd w:val="clear" w:color="auto" w:fill="auto"/>
          </w:tcPr>
          <w:p w14:paraId="68C3D5FE" w14:textId="00CE5929" w:rsidR="00611A10" w:rsidRPr="00611A10" w:rsidRDefault="00611A10" w:rsidP="00611A10">
            <w:pPr>
              <w:keepNext/>
              <w:ind w:firstLine="0"/>
            </w:pPr>
            <w:r w:rsidRPr="00611A10">
              <w:t>ADD:</w:t>
            </w:r>
          </w:p>
        </w:tc>
      </w:tr>
      <w:tr w:rsidR="00611A10" w:rsidRPr="00611A10" w14:paraId="01E3FC68" w14:textId="77777777" w:rsidTr="00611A10">
        <w:tc>
          <w:tcPr>
            <w:tcW w:w="1551" w:type="dxa"/>
            <w:shd w:val="clear" w:color="auto" w:fill="auto"/>
          </w:tcPr>
          <w:p w14:paraId="4D43BE37" w14:textId="073F2CD9" w:rsidR="00611A10" w:rsidRPr="00611A10" w:rsidRDefault="00611A10" w:rsidP="00611A10">
            <w:pPr>
              <w:keepNext/>
              <w:ind w:firstLine="0"/>
            </w:pPr>
            <w:r w:rsidRPr="00611A10">
              <w:t>01/25/24</w:t>
            </w:r>
          </w:p>
        </w:tc>
        <w:tc>
          <w:tcPr>
            <w:tcW w:w="4987" w:type="dxa"/>
            <w:shd w:val="clear" w:color="auto" w:fill="auto"/>
          </w:tcPr>
          <w:p w14:paraId="3AE5185A" w14:textId="5BCD2C26" w:rsidR="00611A10" w:rsidRPr="00611A10" w:rsidRDefault="00611A10" w:rsidP="00611A10">
            <w:pPr>
              <w:keepNext/>
              <w:ind w:firstLine="0"/>
            </w:pPr>
            <w:r w:rsidRPr="00611A10">
              <w:t>MITCHELL, BREWER, CASKEY, WOOTEN, MAY, B. L. COX, COBB-HUNTER, BRITTAIN, BEACH, GAGNON, OREMUS, CHAPMAN, MAGNUSON, KING, MCDANIEL, A. M. MORGAN, J. E. JOHNSON, LEBER, O'NEAL, HARRIS, T. </w:t>
            </w:r>
            <w:r w:rsidR="00204DD2">
              <w:t>MOORE</w:t>
            </w:r>
            <w:r w:rsidRPr="00611A10">
              <w:t>, MCCRAVY, NUTT, WILLIAMS, HAGER, LONG, CHUMLEY, MCCABE, WHITE, TRANTHAM, BUSTOS, LANDING, HADDON, GILLIAM, M. M. SMITH, B. J. COX and J. MOORE</w:t>
            </w:r>
          </w:p>
        </w:tc>
      </w:tr>
    </w:tbl>
    <w:p w14:paraId="74EB2FDD" w14:textId="77777777" w:rsidR="00611A10" w:rsidRDefault="00611A10" w:rsidP="00611A10"/>
    <w:p w14:paraId="37CCCFFB" w14:textId="3446CC6E"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81"/>
      </w:tblGrid>
      <w:tr w:rsidR="00611A10" w:rsidRPr="00611A10" w14:paraId="739E8B40" w14:textId="77777777" w:rsidTr="00611A10">
        <w:tc>
          <w:tcPr>
            <w:tcW w:w="1551" w:type="dxa"/>
            <w:shd w:val="clear" w:color="auto" w:fill="auto"/>
          </w:tcPr>
          <w:p w14:paraId="6962DDB1" w14:textId="5BCC1C7C" w:rsidR="00611A10" w:rsidRPr="00611A10" w:rsidRDefault="00611A10" w:rsidP="00611A10">
            <w:pPr>
              <w:keepNext/>
              <w:ind w:firstLine="0"/>
            </w:pPr>
            <w:r w:rsidRPr="00611A10">
              <w:t>Bill Number:</w:t>
            </w:r>
          </w:p>
        </w:tc>
        <w:tc>
          <w:tcPr>
            <w:tcW w:w="1281" w:type="dxa"/>
            <w:shd w:val="clear" w:color="auto" w:fill="auto"/>
          </w:tcPr>
          <w:p w14:paraId="10DFC53E" w14:textId="406DB736" w:rsidR="00611A10" w:rsidRPr="00611A10" w:rsidRDefault="00611A10" w:rsidP="00611A10">
            <w:pPr>
              <w:keepNext/>
              <w:ind w:firstLine="0"/>
            </w:pPr>
            <w:r w:rsidRPr="00611A10">
              <w:t>H. 4641</w:t>
            </w:r>
          </w:p>
        </w:tc>
      </w:tr>
      <w:tr w:rsidR="00611A10" w:rsidRPr="00611A10" w14:paraId="30165C77" w14:textId="77777777" w:rsidTr="00611A10">
        <w:tc>
          <w:tcPr>
            <w:tcW w:w="1551" w:type="dxa"/>
            <w:shd w:val="clear" w:color="auto" w:fill="auto"/>
          </w:tcPr>
          <w:p w14:paraId="24510B24" w14:textId="4C1A5740" w:rsidR="00611A10" w:rsidRPr="00611A10" w:rsidRDefault="00611A10" w:rsidP="00611A10">
            <w:pPr>
              <w:keepNext/>
              <w:ind w:firstLine="0"/>
            </w:pPr>
            <w:r w:rsidRPr="00611A10">
              <w:t>Date:</w:t>
            </w:r>
          </w:p>
        </w:tc>
        <w:tc>
          <w:tcPr>
            <w:tcW w:w="1281" w:type="dxa"/>
            <w:shd w:val="clear" w:color="auto" w:fill="auto"/>
          </w:tcPr>
          <w:p w14:paraId="54252557" w14:textId="29921AC7" w:rsidR="00611A10" w:rsidRPr="00611A10" w:rsidRDefault="00611A10" w:rsidP="00611A10">
            <w:pPr>
              <w:keepNext/>
              <w:ind w:firstLine="0"/>
            </w:pPr>
            <w:r w:rsidRPr="00611A10">
              <w:t>ADD:</w:t>
            </w:r>
          </w:p>
        </w:tc>
      </w:tr>
      <w:tr w:rsidR="00611A10" w:rsidRPr="00611A10" w14:paraId="0B717787" w14:textId="77777777" w:rsidTr="00611A10">
        <w:tc>
          <w:tcPr>
            <w:tcW w:w="1551" w:type="dxa"/>
            <w:shd w:val="clear" w:color="auto" w:fill="auto"/>
          </w:tcPr>
          <w:p w14:paraId="64E5FD3F" w14:textId="651A06AD" w:rsidR="00611A10" w:rsidRPr="00611A10" w:rsidRDefault="00611A10" w:rsidP="00611A10">
            <w:pPr>
              <w:keepNext/>
              <w:ind w:firstLine="0"/>
            </w:pPr>
            <w:r w:rsidRPr="00611A10">
              <w:t>01/25/24</w:t>
            </w:r>
          </w:p>
        </w:tc>
        <w:tc>
          <w:tcPr>
            <w:tcW w:w="1281" w:type="dxa"/>
            <w:shd w:val="clear" w:color="auto" w:fill="auto"/>
          </w:tcPr>
          <w:p w14:paraId="663146AE" w14:textId="327F1881" w:rsidR="00611A10" w:rsidRPr="00611A10" w:rsidRDefault="00611A10" w:rsidP="00611A10">
            <w:pPr>
              <w:keepNext/>
              <w:ind w:firstLine="0"/>
            </w:pPr>
            <w:r w:rsidRPr="00611A10">
              <w:t>GILLIAM</w:t>
            </w:r>
          </w:p>
        </w:tc>
      </w:tr>
    </w:tbl>
    <w:p w14:paraId="5095BA52" w14:textId="77777777" w:rsidR="00611A10" w:rsidRDefault="00611A10" w:rsidP="00611A10"/>
    <w:p w14:paraId="7136B743" w14:textId="5B217116"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81"/>
      </w:tblGrid>
      <w:tr w:rsidR="00611A10" w:rsidRPr="00611A10" w14:paraId="1EDAFEFC" w14:textId="77777777" w:rsidTr="00611A10">
        <w:tc>
          <w:tcPr>
            <w:tcW w:w="1551" w:type="dxa"/>
            <w:shd w:val="clear" w:color="auto" w:fill="auto"/>
          </w:tcPr>
          <w:p w14:paraId="4124FFF8" w14:textId="0B82FE5D" w:rsidR="00611A10" w:rsidRPr="00611A10" w:rsidRDefault="00611A10" w:rsidP="00611A10">
            <w:pPr>
              <w:keepNext/>
              <w:ind w:firstLine="0"/>
            </w:pPr>
            <w:r w:rsidRPr="00611A10">
              <w:t>Bill Number:</w:t>
            </w:r>
          </w:p>
        </w:tc>
        <w:tc>
          <w:tcPr>
            <w:tcW w:w="1281" w:type="dxa"/>
            <w:shd w:val="clear" w:color="auto" w:fill="auto"/>
          </w:tcPr>
          <w:p w14:paraId="437C9E8A" w14:textId="3B64E464" w:rsidR="00611A10" w:rsidRPr="00611A10" w:rsidRDefault="00611A10" w:rsidP="00611A10">
            <w:pPr>
              <w:keepNext/>
              <w:ind w:firstLine="0"/>
            </w:pPr>
            <w:r w:rsidRPr="00611A10">
              <w:t>H. 4642</w:t>
            </w:r>
          </w:p>
        </w:tc>
      </w:tr>
      <w:tr w:rsidR="00611A10" w:rsidRPr="00611A10" w14:paraId="3744877E" w14:textId="77777777" w:rsidTr="00611A10">
        <w:tc>
          <w:tcPr>
            <w:tcW w:w="1551" w:type="dxa"/>
            <w:shd w:val="clear" w:color="auto" w:fill="auto"/>
          </w:tcPr>
          <w:p w14:paraId="5274BDC5" w14:textId="289AA96B" w:rsidR="00611A10" w:rsidRPr="00611A10" w:rsidRDefault="00611A10" w:rsidP="00611A10">
            <w:pPr>
              <w:keepNext/>
              <w:ind w:firstLine="0"/>
            </w:pPr>
            <w:r w:rsidRPr="00611A10">
              <w:t>Date:</w:t>
            </w:r>
          </w:p>
        </w:tc>
        <w:tc>
          <w:tcPr>
            <w:tcW w:w="1281" w:type="dxa"/>
            <w:shd w:val="clear" w:color="auto" w:fill="auto"/>
          </w:tcPr>
          <w:p w14:paraId="63A11F8E" w14:textId="50624696" w:rsidR="00611A10" w:rsidRPr="00611A10" w:rsidRDefault="00611A10" w:rsidP="00611A10">
            <w:pPr>
              <w:keepNext/>
              <w:ind w:firstLine="0"/>
            </w:pPr>
            <w:r w:rsidRPr="00611A10">
              <w:t>ADD:</w:t>
            </w:r>
          </w:p>
        </w:tc>
      </w:tr>
      <w:tr w:rsidR="00611A10" w:rsidRPr="00611A10" w14:paraId="4251F8A0" w14:textId="77777777" w:rsidTr="00611A10">
        <w:tc>
          <w:tcPr>
            <w:tcW w:w="1551" w:type="dxa"/>
            <w:shd w:val="clear" w:color="auto" w:fill="auto"/>
          </w:tcPr>
          <w:p w14:paraId="5B0EBEBE" w14:textId="653AC4BA" w:rsidR="00611A10" w:rsidRPr="00611A10" w:rsidRDefault="00611A10" w:rsidP="00611A10">
            <w:pPr>
              <w:keepNext/>
              <w:ind w:firstLine="0"/>
            </w:pPr>
            <w:r w:rsidRPr="00611A10">
              <w:t>01/25/24</w:t>
            </w:r>
          </w:p>
        </w:tc>
        <w:tc>
          <w:tcPr>
            <w:tcW w:w="1281" w:type="dxa"/>
            <w:shd w:val="clear" w:color="auto" w:fill="auto"/>
          </w:tcPr>
          <w:p w14:paraId="5FB87449" w14:textId="1A9A046A" w:rsidR="00611A10" w:rsidRPr="00611A10" w:rsidRDefault="00611A10" w:rsidP="00611A10">
            <w:pPr>
              <w:keepNext/>
              <w:ind w:firstLine="0"/>
            </w:pPr>
            <w:r w:rsidRPr="00611A10">
              <w:t>GILLIAM</w:t>
            </w:r>
          </w:p>
        </w:tc>
      </w:tr>
    </w:tbl>
    <w:p w14:paraId="6361D999" w14:textId="77777777" w:rsidR="00611A10" w:rsidRDefault="00611A10" w:rsidP="00611A10"/>
    <w:p w14:paraId="732FF6FD" w14:textId="12234D49"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51"/>
      </w:tblGrid>
      <w:tr w:rsidR="00611A10" w:rsidRPr="00611A10" w14:paraId="129E2900" w14:textId="77777777" w:rsidTr="00611A10">
        <w:tc>
          <w:tcPr>
            <w:tcW w:w="1551" w:type="dxa"/>
            <w:shd w:val="clear" w:color="auto" w:fill="auto"/>
          </w:tcPr>
          <w:p w14:paraId="51CDE054" w14:textId="24BE8D8E" w:rsidR="00611A10" w:rsidRPr="00611A10" w:rsidRDefault="00611A10" w:rsidP="00611A10">
            <w:pPr>
              <w:keepNext/>
              <w:ind w:firstLine="0"/>
            </w:pPr>
            <w:r w:rsidRPr="00611A10">
              <w:t>Bill Number:</w:t>
            </w:r>
          </w:p>
        </w:tc>
        <w:tc>
          <w:tcPr>
            <w:tcW w:w="1251" w:type="dxa"/>
            <w:shd w:val="clear" w:color="auto" w:fill="auto"/>
          </w:tcPr>
          <w:p w14:paraId="6223CDE1" w14:textId="3D494299" w:rsidR="00611A10" w:rsidRPr="00611A10" w:rsidRDefault="00611A10" w:rsidP="00611A10">
            <w:pPr>
              <w:keepNext/>
              <w:ind w:firstLine="0"/>
            </w:pPr>
            <w:r w:rsidRPr="00611A10">
              <w:t>H. 4649</w:t>
            </w:r>
          </w:p>
        </w:tc>
      </w:tr>
      <w:tr w:rsidR="00611A10" w:rsidRPr="00611A10" w14:paraId="0E8A42D1" w14:textId="77777777" w:rsidTr="00611A10">
        <w:tc>
          <w:tcPr>
            <w:tcW w:w="1551" w:type="dxa"/>
            <w:shd w:val="clear" w:color="auto" w:fill="auto"/>
          </w:tcPr>
          <w:p w14:paraId="5897ACEE" w14:textId="3E8CC265" w:rsidR="00611A10" w:rsidRPr="00611A10" w:rsidRDefault="00611A10" w:rsidP="00611A10">
            <w:pPr>
              <w:keepNext/>
              <w:ind w:firstLine="0"/>
            </w:pPr>
            <w:r w:rsidRPr="00611A10">
              <w:t>Date:</w:t>
            </w:r>
          </w:p>
        </w:tc>
        <w:tc>
          <w:tcPr>
            <w:tcW w:w="1251" w:type="dxa"/>
            <w:shd w:val="clear" w:color="auto" w:fill="auto"/>
          </w:tcPr>
          <w:p w14:paraId="4DD20EB0" w14:textId="390A7C3A" w:rsidR="00611A10" w:rsidRPr="00611A10" w:rsidRDefault="00611A10" w:rsidP="00611A10">
            <w:pPr>
              <w:keepNext/>
              <w:ind w:firstLine="0"/>
            </w:pPr>
            <w:r w:rsidRPr="00611A10">
              <w:t>ADD:</w:t>
            </w:r>
          </w:p>
        </w:tc>
      </w:tr>
      <w:tr w:rsidR="00611A10" w:rsidRPr="00611A10" w14:paraId="07A70F69" w14:textId="77777777" w:rsidTr="00611A10">
        <w:tc>
          <w:tcPr>
            <w:tcW w:w="1551" w:type="dxa"/>
            <w:shd w:val="clear" w:color="auto" w:fill="auto"/>
          </w:tcPr>
          <w:p w14:paraId="69320D56" w14:textId="624C873F" w:rsidR="00611A10" w:rsidRPr="00611A10" w:rsidRDefault="00611A10" w:rsidP="00611A10">
            <w:pPr>
              <w:keepNext/>
              <w:ind w:firstLine="0"/>
            </w:pPr>
            <w:r w:rsidRPr="00611A10">
              <w:t>01/25/24</w:t>
            </w:r>
          </w:p>
        </w:tc>
        <w:tc>
          <w:tcPr>
            <w:tcW w:w="1251" w:type="dxa"/>
            <w:shd w:val="clear" w:color="auto" w:fill="auto"/>
          </w:tcPr>
          <w:p w14:paraId="40368C09" w14:textId="2CED7559" w:rsidR="00611A10" w:rsidRPr="00611A10" w:rsidRDefault="00611A10" w:rsidP="00611A10">
            <w:pPr>
              <w:keepNext/>
              <w:ind w:firstLine="0"/>
            </w:pPr>
            <w:r w:rsidRPr="00611A10">
              <w:t>ELLIOTT</w:t>
            </w:r>
          </w:p>
        </w:tc>
      </w:tr>
    </w:tbl>
    <w:p w14:paraId="37631F1A" w14:textId="77777777" w:rsidR="00611A10" w:rsidRDefault="00611A10" w:rsidP="00611A10"/>
    <w:p w14:paraId="0A812877" w14:textId="17FA131B"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101"/>
      </w:tblGrid>
      <w:tr w:rsidR="00611A10" w:rsidRPr="00611A10" w14:paraId="3CB1DC50" w14:textId="77777777" w:rsidTr="00611A10">
        <w:tc>
          <w:tcPr>
            <w:tcW w:w="1551" w:type="dxa"/>
            <w:shd w:val="clear" w:color="auto" w:fill="auto"/>
          </w:tcPr>
          <w:p w14:paraId="7F371F77" w14:textId="3BF46BA1" w:rsidR="00611A10" w:rsidRPr="00611A10" w:rsidRDefault="00611A10" w:rsidP="00611A10">
            <w:pPr>
              <w:keepNext/>
              <w:ind w:firstLine="0"/>
            </w:pPr>
            <w:r w:rsidRPr="00611A10">
              <w:t>Bill Number:</w:t>
            </w:r>
          </w:p>
        </w:tc>
        <w:tc>
          <w:tcPr>
            <w:tcW w:w="1101" w:type="dxa"/>
            <w:shd w:val="clear" w:color="auto" w:fill="auto"/>
          </w:tcPr>
          <w:p w14:paraId="00BF0F12" w14:textId="2AD1C0D4" w:rsidR="00611A10" w:rsidRPr="00611A10" w:rsidRDefault="00611A10" w:rsidP="00611A10">
            <w:pPr>
              <w:keepNext/>
              <w:ind w:firstLine="0"/>
            </w:pPr>
            <w:r w:rsidRPr="00611A10">
              <w:t>H. 4689</w:t>
            </w:r>
          </w:p>
        </w:tc>
      </w:tr>
      <w:tr w:rsidR="00611A10" w:rsidRPr="00611A10" w14:paraId="18532DD1" w14:textId="77777777" w:rsidTr="00611A10">
        <w:tc>
          <w:tcPr>
            <w:tcW w:w="1551" w:type="dxa"/>
            <w:shd w:val="clear" w:color="auto" w:fill="auto"/>
          </w:tcPr>
          <w:p w14:paraId="0E5DBA70" w14:textId="4BDF477A" w:rsidR="00611A10" w:rsidRPr="00611A10" w:rsidRDefault="00611A10" w:rsidP="00611A10">
            <w:pPr>
              <w:keepNext/>
              <w:ind w:firstLine="0"/>
            </w:pPr>
            <w:r w:rsidRPr="00611A10">
              <w:t>Date:</w:t>
            </w:r>
          </w:p>
        </w:tc>
        <w:tc>
          <w:tcPr>
            <w:tcW w:w="1101" w:type="dxa"/>
            <w:shd w:val="clear" w:color="auto" w:fill="auto"/>
          </w:tcPr>
          <w:p w14:paraId="3CC623AB" w14:textId="4FC5F194" w:rsidR="00611A10" w:rsidRPr="00611A10" w:rsidRDefault="00611A10" w:rsidP="00611A10">
            <w:pPr>
              <w:keepNext/>
              <w:ind w:firstLine="0"/>
            </w:pPr>
            <w:r w:rsidRPr="00611A10">
              <w:t>ADD:</w:t>
            </w:r>
          </w:p>
        </w:tc>
      </w:tr>
      <w:tr w:rsidR="00611A10" w:rsidRPr="00611A10" w14:paraId="264A37E4" w14:textId="77777777" w:rsidTr="00611A10">
        <w:tc>
          <w:tcPr>
            <w:tcW w:w="1551" w:type="dxa"/>
            <w:shd w:val="clear" w:color="auto" w:fill="auto"/>
          </w:tcPr>
          <w:p w14:paraId="4A116478" w14:textId="77D1A7EF" w:rsidR="00611A10" w:rsidRPr="00611A10" w:rsidRDefault="00611A10" w:rsidP="00611A10">
            <w:pPr>
              <w:keepNext/>
              <w:ind w:firstLine="0"/>
            </w:pPr>
            <w:r w:rsidRPr="00611A10">
              <w:t>01/25/24</w:t>
            </w:r>
          </w:p>
        </w:tc>
        <w:tc>
          <w:tcPr>
            <w:tcW w:w="1101" w:type="dxa"/>
            <w:shd w:val="clear" w:color="auto" w:fill="auto"/>
          </w:tcPr>
          <w:p w14:paraId="18483C9E" w14:textId="41246E9D" w:rsidR="00611A10" w:rsidRPr="00611A10" w:rsidRDefault="00611A10" w:rsidP="00611A10">
            <w:pPr>
              <w:keepNext/>
              <w:ind w:firstLine="0"/>
            </w:pPr>
            <w:r w:rsidRPr="00611A10">
              <w:t>HYDE</w:t>
            </w:r>
          </w:p>
        </w:tc>
      </w:tr>
    </w:tbl>
    <w:p w14:paraId="1059887E" w14:textId="77777777" w:rsidR="00611A10" w:rsidRDefault="00611A10" w:rsidP="00611A10"/>
    <w:p w14:paraId="0F8FE32D" w14:textId="1E0AEA06"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026F9C61" w14:textId="77777777" w:rsidTr="00611A10">
        <w:tc>
          <w:tcPr>
            <w:tcW w:w="1551" w:type="dxa"/>
            <w:shd w:val="clear" w:color="auto" w:fill="auto"/>
          </w:tcPr>
          <w:p w14:paraId="093EA2ED" w14:textId="2F70DB9D" w:rsidR="00611A10" w:rsidRPr="00611A10" w:rsidRDefault="00611A10" w:rsidP="00611A10">
            <w:pPr>
              <w:keepNext/>
              <w:ind w:firstLine="0"/>
            </w:pPr>
            <w:r w:rsidRPr="00611A10">
              <w:t>Bill Number:</w:t>
            </w:r>
          </w:p>
        </w:tc>
        <w:tc>
          <w:tcPr>
            <w:tcW w:w="4987" w:type="dxa"/>
            <w:shd w:val="clear" w:color="auto" w:fill="auto"/>
          </w:tcPr>
          <w:p w14:paraId="42FD1731" w14:textId="17A5F2A6" w:rsidR="00611A10" w:rsidRPr="00611A10" w:rsidRDefault="00611A10" w:rsidP="00611A10">
            <w:pPr>
              <w:keepNext/>
              <w:ind w:firstLine="0"/>
            </w:pPr>
            <w:r w:rsidRPr="00611A10">
              <w:t>H. 4697</w:t>
            </w:r>
          </w:p>
        </w:tc>
      </w:tr>
      <w:tr w:rsidR="00611A10" w:rsidRPr="00611A10" w14:paraId="5800FC63" w14:textId="77777777" w:rsidTr="00611A10">
        <w:tc>
          <w:tcPr>
            <w:tcW w:w="1551" w:type="dxa"/>
            <w:shd w:val="clear" w:color="auto" w:fill="auto"/>
          </w:tcPr>
          <w:p w14:paraId="0ECEE618" w14:textId="545A9143" w:rsidR="00611A10" w:rsidRPr="00611A10" w:rsidRDefault="00611A10" w:rsidP="00611A10">
            <w:pPr>
              <w:keepNext/>
              <w:ind w:firstLine="0"/>
            </w:pPr>
            <w:r w:rsidRPr="00611A10">
              <w:t>Date:</w:t>
            </w:r>
          </w:p>
        </w:tc>
        <w:tc>
          <w:tcPr>
            <w:tcW w:w="4987" w:type="dxa"/>
            <w:shd w:val="clear" w:color="auto" w:fill="auto"/>
          </w:tcPr>
          <w:p w14:paraId="325DEAAF" w14:textId="318391B4" w:rsidR="00611A10" w:rsidRPr="00611A10" w:rsidRDefault="00611A10" w:rsidP="00611A10">
            <w:pPr>
              <w:keepNext/>
              <w:ind w:firstLine="0"/>
            </w:pPr>
            <w:r w:rsidRPr="00611A10">
              <w:t>ADD:</w:t>
            </w:r>
          </w:p>
        </w:tc>
      </w:tr>
      <w:tr w:rsidR="00611A10" w:rsidRPr="00611A10" w14:paraId="37BAD2F3" w14:textId="77777777" w:rsidTr="00611A10">
        <w:tc>
          <w:tcPr>
            <w:tcW w:w="1551" w:type="dxa"/>
            <w:shd w:val="clear" w:color="auto" w:fill="auto"/>
          </w:tcPr>
          <w:p w14:paraId="38DF4060" w14:textId="1F79827B" w:rsidR="00611A10" w:rsidRPr="00611A10" w:rsidRDefault="00611A10" w:rsidP="00611A10">
            <w:pPr>
              <w:keepNext/>
              <w:ind w:firstLine="0"/>
            </w:pPr>
            <w:r w:rsidRPr="00611A10">
              <w:t>01/25/24</w:t>
            </w:r>
          </w:p>
        </w:tc>
        <w:tc>
          <w:tcPr>
            <w:tcW w:w="4987" w:type="dxa"/>
            <w:shd w:val="clear" w:color="auto" w:fill="auto"/>
          </w:tcPr>
          <w:p w14:paraId="67B5779E" w14:textId="319A4191" w:rsidR="00611A10" w:rsidRPr="00611A10" w:rsidRDefault="00611A10" w:rsidP="00611A10">
            <w:pPr>
              <w:keepNext/>
              <w:ind w:firstLine="0"/>
            </w:pPr>
            <w:r w:rsidRPr="00611A10">
              <w:t>MCGINNIS, HA</w:t>
            </w:r>
            <w:r w:rsidR="00204DD2">
              <w:t>RDEE</w:t>
            </w:r>
            <w:r w:rsidRPr="00611A10">
              <w:t>, LANDING and BUSTOS</w:t>
            </w:r>
          </w:p>
        </w:tc>
      </w:tr>
    </w:tbl>
    <w:p w14:paraId="331CBFCB" w14:textId="77777777" w:rsidR="00611A10" w:rsidRDefault="00611A10" w:rsidP="00611A10"/>
    <w:p w14:paraId="5068CB58" w14:textId="013D1B44"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17E67D47" w14:textId="77777777" w:rsidTr="00611A10">
        <w:tc>
          <w:tcPr>
            <w:tcW w:w="1551" w:type="dxa"/>
            <w:shd w:val="clear" w:color="auto" w:fill="auto"/>
          </w:tcPr>
          <w:p w14:paraId="6E834A3B" w14:textId="43DB4A69" w:rsidR="00611A10" w:rsidRPr="00611A10" w:rsidRDefault="00611A10" w:rsidP="00611A10">
            <w:pPr>
              <w:keepNext/>
              <w:ind w:firstLine="0"/>
            </w:pPr>
            <w:r w:rsidRPr="00611A10">
              <w:t>Bill Number:</w:t>
            </w:r>
          </w:p>
        </w:tc>
        <w:tc>
          <w:tcPr>
            <w:tcW w:w="4987" w:type="dxa"/>
            <w:shd w:val="clear" w:color="auto" w:fill="auto"/>
          </w:tcPr>
          <w:p w14:paraId="3DC3B43E" w14:textId="4EC2834C" w:rsidR="00611A10" w:rsidRPr="00611A10" w:rsidRDefault="00611A10" w:rsidP="00611A10">
            <w:pPr>
              <w:keepNext/>
              <w:ind w:firstLine="0"/>
            </w:pPr>
            <w:r w:rsidRPr="00611A10">
              <w:t>H. 4700</w:t>
            </w:r>
          </w:p>
        </w:tc>
      </w:tr>
      <w:tr w:rsidR="00611A10" w:rsidRPr="00611A10" w14:paraId="40BF2F69" w14:textId="77777777" w:rsidTr="00611A10">
        <w:tc>
          <w:tcPr>
            <w:tcW w:w="1551" w:type="dxa"/>
            <w:shd w:val="clear" w:color="auto" w:fill="auto"/>
          </w:tcPr>
          <w:p w14:paraId="0060BC9A" w14:textId="1733DCB1" w:rsidR="00611A10" w:rsidRPr="00611A10" w:rsidRDefault="00611A10" w:rsidP="00611A10">
            <w:pPr>
              <w:keepNext/>
              <w:ind w:firstLine="0"/>
            </w:pPr>
            <w:r w:rsidRPr="00611A10">
              <w:t>Date:</w:t>
            </w:r>
          </w:p>
        </w:tc>
        <w:tc>
          <w:tcPr>
            <w:tcW w:w="4987" w:type="dxa"/>
            <w:shd w:val="clear" w:color="auto" w:fill="auto"/>
          </w:tcPr>
          <w:p w14:paraId="1A300F14" w14:textId="3BA64339" w:rsidR="00611A10" w:rsidRPr="00611A10" w:rsidRDefault="00611A10" w:rsidP="00611A10">
            <w:pPr>
              <w:keepNext/>
              <w:ind w:firstLine="0"/>
            </w:pPr>
            <w:r w:rsidRPr="00611A10">
              <w:t>ADD:</w:t>
            </w:r>
          </w:p>
        </w:tc>
      </w:tr>
      <w:tr w:rsidR="00611A10" w:rsidRPr="00611A10" w14:paraId="35B25AF9" w14:textId="77777777" w:rsidTr="00611A10">
        <w:tc>
          <w:tcPr>
            <w:tcW w:w="1551" w:type="dxa"/>
            <w:shd w:val="clear" w:color="auto" w:fill="auto"/>
          </w:tcPr>
          <w:p w14:paraId="018A9962" w14:textId="746DC223" w:rsidR="00611A10" w:rsidRPr="00611A10" w:rsidRDefault="00611A10" w:rsidP="00611A10">
            <w:pPr>
              <w:keepNext/>
              <w:ind w:firstLine="0"/>
            </w:pPr>
            <w:r w:rsidRPr="00611A10">
              <w:t>01/25/24</w:t>
            </w:r>
          </w:p>
        </w:tc>
        <w:tc>
          <w:tcPr>
            <w:tcW w:w="4987" w:type="dxa"/>
            <w:shd w:val="clear" w:color="auto" w:fill="auto"/>
          </w:tcPr>
          <w:p w14:paraId="3D2B002C" w14:textId="31BDB027" w:rsidR="00611A10" w:rsidRPr="00611A10" w:rsidRDefault="00611A10" w:rsidP="00611A10">
            <w:pPr>
              <w:keepNext/>
              <w:ind w:firstLine="0"/>
            </w:pPr>
            <w:r w:rsidRPr="00611A10">
              <w:t>BALLENTINE, WOOTEN, WEEKS, CALHOON, WHEELER, ERICKSON, HAGER, HIOTT, MITCHELL, YOW and BRADLEY</w:t>
            </w:r>
          </w:p>
        </w:tc>
      </w:tr>
    </w:tbl>
    <w:p w14:paraId="12F4DF96" w14:textId="77777777" w:rsidR="00611A10" w:rsidRDefault="00611A10" w:rsidP="00611A10"/>
    <w:p w14:paraId="5400BAEF" w14:textId="7B9D7613"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311"/>
      </w:tblGrid>
      <w:tr w:rsidR="00611A10" w:rsidRPr="00611A10" w14:paraId="17341C2D" w14:textId="77777777" w:rsidTr="00611A10">
        <w:tc>
          <w:tcPr>
            <w:tcW w:w="1551" w:type="dxa"/>
            <w:shd w:val="clear" w:color="auto" w:fill="auto"/>
          </w:tcPr>
          <w:p w14:paraId="01B59B79" w14:textId="23C7DC88" w:rsidR="00611A10" w:rsidRPr="00611A10" w:rsidRDefault="00611A10" w:rsidP="00611A10">
            <w:pPr>
              <w:keepNext/>
              <w:ind w:firstLine="0"/>
            </w:pPr>
            <w:r w:rsidRPr="00611A10">
              <w:t>Bill Number:</w:t>
            </w:r>
          </w:p>
        </w:tc>
        <w:tc>
          <w:tcPr>
            <w:tcW w:w="1311" w:type="dxa"/>
            <w:shd w:val="clear" w:color="auto" w:fill="auto"/>
          </w:tcPr>
          <w:p w14:paraId="2F1A18BF" w14:textId="45640215" w:rsidR="00611A10" w:rsidRPr="00611A10" w:rsidRDefault="00611A10" w:rsidP="00611A10">
            <w:pPr>
              <w:keepNext/>
              <w:ind w:firstLine="0"/>
            </w:pPr>
            <w:r w:rsidRPr="00611A10">
              <w:t>H. 4717</w:t>
            </w:r>
          </w:p>
        </w:tc>
      </w:tr>
      <w:tr w:rsidR="00611A10" w:rsidRPr="00611A10" w14:paraId="7B227530" w14:textId="77777777" w:rsidTr="00611A10">
        <w:tc>
          <w:tcPr>
            <w:tcW w:w="1551" w:type="dxa"/>
            <w:shd w:val="clear" w:color="auto" w:fill="auto"/>
          </w:tcPr>
          <w:p w14:paraId="4529AB16" w14:textId="28B0ADB5" w:rsidR="00611A10" w:rsidRPr="00611A10" w:rsidRDefault="00611A10" w:rsidP="00611A10">
            <w:pPr>
              <w:keepNext/>
              <w:ind w:firstLine="0"/>
            </w:pPr>
            <w:r w:rsidRPr="00611A10">
              <w:t>Date:</w:t>
            </w:r>
          </w:p>
        </w:tc>
        <w:tc>
          <w:tcPr>
            <w:tcW w:w="1311" w:type="dxa"/>
            <w:shd w:val="clear" w:color="auto" w:fill="auto"/>
          </w:tcPr>
          <w:p w14:paraId="6A95426E" w14:textId="1D04B692" w:rsidR="00611A10" w:rsidRPr="00611A10" w:rsidRDefault="00611A10" w:rsidP="00611A10">
            <w:pPr>
              <w:keepNext/>
              <w:ind w:firstLine="0"/>
            </w:pPr>
            <w:r w:rsidRPr="00611A10">
              <w:t>ADD:</w:t>
            </w:r>
          </w:p>
        </w:tc>
      </w:tr>
      <w:tr w:rsidR="00611A10" w:rsidRPr="00611A10" w14:paraId="5BEB27BB" w14:textId="77777777" w:rsidTr="00611A10">
        <w:tc>
          <w:tcPr>
            <w:tcW w:w="1551" w:type="dxa"/>
            <w:shd w:val="clear" w:color="auto" w:fill="auto"/>
          </w:tcPr>
          <w:p w14:paraId="73F69C9C" w14:textId="58DCD342" w:rsidR="00611A10" w:rsidRPr="00611A10" w:rsidRDefault="00611A10" w:rsidP="00611A10">
            <w:pPr>
              <w:keepNext/>
              <w:ind w:firstLine="0"/>
            </w:pPr>
            <w:r w:rsidRPr="00611A10">
              <w:t>01/25/24</w:t>
            </w:r>
          </w:p>
        </w:tc>
        <w:tc>
          <w:tcPr>
            <w:tcW w:w="1311" w:type="dxa"/>
            <w:shd w:val="clear" w:color="auto" w:fill="auto"/>
          </w:tcPr>
          <w:p w14:paraId="56E2F558" w14:textId="2AA16B1C" w:rsidR="00611A10" w:rsidRPr="00611A10" w:rsidRDefault="00611A10" w:rsidP="00611A10">
            <w:pPr>
              <w:keepNext/>
              <w:ind w:firstLine="0"/>
            </w:pPr>
            <w:r w:rsidRPr="00611A10">
              <w:t>FORREST</w:t>
            </w:r>
          </w:p>
        </w:tc>
      </w:tr>
    </w:tbl>
    <w:p w14:paraId="22BCD913" w14:textId="77777777" w:rsidR="00611A10" w:rsidRDefault="00611A10" w:rsidP="00611A10"/>
    <w:p w14:paraId="46E3BDA1" w14:textId="65028735"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5A78D981" w14:textId="77777777" w:rsidTr="00611A10">
        <w:tc>
          <w:tcPr>
            <w:tcW w:w="1551" w:type="dxa"/>
            <w:shd w:val="clear" w:color="auto" w:fill="auto"/>
          </w:tcPr>
          <w:p w14:paraId="0E093B34" w14:textId="5826C6B5" w:rsidR="00611A10" w:rsidRPr="00611A10" w:rsidRDefault="00611A10" w:rsidP="00611A10">
            <w:pPr>
              <w:keepNext/>
              <w:ind w:firstLine="0"/>
            </w:pPr>
            <w:r w:rsidRPr="00611A10">
              <w:t>Bill Number:</w:t>
            </w:r>
          </w:p>
        </w:tc>
        <w:tc>
          <w:tcPr>
            <w:tcW w:w="4987" w:type="dxa"/>
            <w:shd w:val="clear" w:color="auto" w:fill="auto"/>
          </w:tcPr>
          <w:p w14:paraId="13310426" w14:textId="62A1F84D" w:rsidR="00611A10" w:rsidRPr="00611A10" w:rsidRDefault="00611A10" w:rsidP="00611A10">
            <w:pPr>
              <w:keepNext/>
              <w:ind w:firstLine="0"/>
            </w:pPr>
            <w:r w:rsidRPr="00611A10">
              <w:t>H. 4825</w:t>
            </w:r>
          </w:p>
        </w:tc>
      </w:tr>
      <w:tr w:rsidR="00611A10" w:rsidRPr="00611A10" w14:paraId="0486AA9E" w14:textId="77777777" w:rsidTr="00611A10">
        <w:tc>
          <w:tcPr>
            <w:tcW w:w="1551" w:type="dxa"/>
            <w:shd w:val="clear" w:color="auto" w:fill="auto"/>
          </w:tcPr>
          <w:p w14:paraId="693D1070" w14:textId="7ABF870C" w:rsidR="00611A10" w:rsidRPr="00611A10" w:rsidRDefault="00611A10" w:rsidP="00611A10">
            <w:pPr>
              <w:keepNext/>
              <w:ind w:firstLine="0"/>
            </w:pPr>
            <w:r w:rsidRPr="00611A10">
              <w:t>Date:</w:t>
            </w:r>
          </w:p>
        </w:tc>
        <w:tc>
          <w:tcPr>
            <w:tcW w:w="4987" w:type="dxa"/>
            <w:shd w:val="clear" w:color="auto" w:fill="auto"/>
          </w:tcPr>
          <w:p w14:paraId="66AC8C13" w14:textId="20ACD8D6" w:rsidR="00611A10" w:rsidRPr="00611A10" w:rsidRDefault="00611A10" w:rsidP="00611A10">
            <w:pPr>
              <w:keepNext/>
              <w:ind w:firstLine="0"/>
            </w:pPr>
            <w:r w:rsidRPr="00611A10">
              <w:t>ADD:</w:t>
            </w:r>
          </w:p>
        </w:tc>
      </w:tr>
      <w:tr w:rsidR="00611A10" w:rsidRPr="00611A10" w14:paraId="65D100BD" w14:textId="77777777" w:rsidTr="00611A10">
        <w:tc>
          <w:tcPr>
            <w:tcW w:w="1551" w:type="dxa"/>
            <w:shd w:val="clear" w:color="auto" w:fill="auto"/>
          </w:tcPr>
          <w:p w14:paraId="3D4C3096" w14:textId="22075ECA" w:rsidR="00611A10" w:rsidRPr="00611A10" w:rsidRDefault="00611A10" w:rsidP="00611A10">
            <w:pPr>
              <w:keepNext/>
              <w:ind w:firstLine="0"/>
            </w:pPr>
            <w:r w:rsidRPr="00611A10">
              <w:t>01/25/24</w:t>
            </w:r>
          </w:p>
        </w:tc>
        <w:tc>
          <w:tcPr>
            <w:tcW w:w="4987" w:type="dxa"/>
            <w:shd w:val="clear" w:color="auto" w:fill="auto"/>
          </w:tcPr>
          <w:p w14:paraId="2EF0C562" w14:textId="0FCC2515" w:rsidR="00611A10" w:rsidRPr="00611A10" w:rsidRDefault="00611A10" w:rsidP="00611A10">
            <w:pPr>
              <w:keepNext/>
              <w:ind w:firstLine="0"/>
            </w:pPr>
            <w:r w:rsidRPr="00611A10">
              <w:t>SCHUESSLER, GILLIAM, GIBSON, CALHOON, LANDING and BUSTOS</w:t>
            </w:r>
          </w:p>
        </w:tc>
      </w:tr>
    </w:tbl>
    <w:p w14:paraId="6F3313B2" w14:textId="77777777" w:rsidR="00611A10" w:rsidRDefault="00611A10" w:rsidP="00611A10"/>
    <w:p w14:paraId="535070B7" w14:textId="7A1D2A0D"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96"/>
      </w:tblGrid>
      <w:tr w:rsidR="00611A10" w:rsidRPr="00611A10" w14:paraId="72785A8F" w14:textId="77777777" w:rsidTr="00611A10">
        <w:tc>
          <w:tcPr>
            <w:tcW w:w="1551" w:type="dxa"/>
            <w:shd w:val="clear" w:color="auto" w:fill="auto"/>
          </w:tcPr>
          <w:p w14:paraId="2E9467CE" w14:textId="384A8014" w:rsidR="00611A10" w:rsidRPr="00611A10" w:rsidRDefault="00611A10" w:rsidP="00611A10">
            <w:pPr>
              <w:keepNext/>
              <w:ind w:firstLine="0"/>
            </w:pPr>
            <w:r w:rsidRPr="00611A10">
              <w:t>Bill Number:</w:t>
            </w:r>
          </w:p>
        </w:tc>
        <w:tc>
          <w:tcPr>
            <w:tcW w:w="1296" w:type="dxa"/>
            <w:shd w:val="clear" w:color="auto" w:fill="auto"/>
          </w:tcPr>
          <w:p w14:paraId="0E5F20C2" w14:textId="1D2063BF" w:rsidR="00611A10" w:rsidRPr="00611A10" w:rsidRDefault="00611A10" w:rsidP="00611A10">
            <w:pPr>
              <w:keepNext/>
              <w:ind w:firstLine="0"/>
            </w:pPr>
            <w:r w:rsidRPr="00611A10">
              <w:t>H. 4928</w:t>
            </w:r>
          </w:p>
        </w:tc>
      </w:tr>
      <w:tr w:rsidR="00611A10" w:rsidRPr="00611A10" w14:paraId="24FFFA4A" w14:textId="77777777" w:rsidTr="00611A10">
        <w:tc>
          <w:tcPr>
            <w:tcW w:w="1551" w:type="dxa"/>
            <w:shd w:val="clear" w:color="auto" w:fill="auto"/>
          </w:tcPr>
          <w:p w14:paraId="0E3726F9" w14:textId="7E9F601D" w:rsidR="00611A10" w:rsidRPr="00611A10" w:rsidRDefault="00611A10" w:rsidP="00611A10">
            <w:pPr>
              <w:keepNext/>
              <w:ind w:firstLine="0"/>
            </w:pPr>
            <w:r w:rsidRPr="00611A10">
              <w:t>Date:</w:t>
            </w:r>
          </w:p>
        </w:tc>
        <w:tc>
          <w:tcPr>
            <w:tcW w:w="1296" w:type="dxa"/>
            <w:shd w:val="clear" w:color="auto" w:fill="auto"/>
          </w:tcPr>
          <w:p w14:paraId="74DEDE38" w14:textId="43372E8C" w:rsidR="00611A10" w:rsidRPr="00611A10" w:rsidRDefault="00611A10" w:rsidP="00611A10">
            <w:pPr>
              <w:keepNext/>
              <w:ind w:firstLine="0"/>
            </w:pPr>
            <w:r w:rsidRPr="00611A10">
              <w:t>ADD:</w:t>
            </w:r>
          </w:p>
        </w:tc>
      </w:tr>
      <w:tr w:rsidR="00611A10" w:rsidRPr="00611A10" w14:paraId="69ABA81D" w14:textId="77777777" w:rsidTr="00611A10">
        <w:tc>
          <w:tcPr>
            <w:tcW w:w="1551" w:type="dxa"/>
            <w:shd w:val="clear" w:color="auto" w:fill="auto"/>
          </w:tcPr>
          <w:p w14:paraId="0B31AAC0" w14:textId="37018DFF" w:rsidR="00611A10" w:rsidRPr="00611A10" w:rsidRDefault="00611A10" w:rsidP="00611A10">
            <w:pPr>
              <w:keepNext/>
              <w:ind w:firstLine="0"/>
            </w:pPr>
            <w:r w:rsidRPr="00611A10">
              <w:t>01/25/24</w:t>
            </w:r>
          </w:p>
        </w:tc>
        <w:tc>
          <w:tcPr>
            <w:tcW w:w="1296" w:type="dxa"/>
            <w:shd w:val="clear" w:color="auto" w:fill="auto"/>
          </w:tcPr>
          <w:p w14:paraId="0B702E44" w14:textId="51B14102" w:rsidR="00611A10" w:rsidRPr="00611A10" w:rsidRDefault="00611A10" w:rsidP="00611A10">
            <w:pPr>
              <w:keepNext/>
              <w:ind w:firstLine="0"/>
            </w:pPr>
            <w:r w:rsidRPr="00611A10">
              <w:t>B. J. COX</w:t>
            </w:r>
          </w:p>
        </w:tc>
      </w:tr>
    </w:tbl>
    <w:p w14:paraId="64DFCBF3" w14:textId="77777777" w:rsidR="00611A10" w:rsidRDefault="00611A10" w:rsidP="00611A10"/>
    <w:p w14:paraId="420F83B5" w14:textId="683C861A"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56"/>
      </w:tblGrid>
      <w:tr w:rsidR="00611A10" w:rsidRPr="00611A10" w14:paraId="38E18836" w14:textId="77777777" w:rsidTr="00611A10">
        <w:tc>
          <w:tcPr>
            <w:tcW w:w="1551" w:type="dxa"/>
            <w:shd w:val="clear" w:color="auto" w:fill="auto"/>
          </w:tcPr>
          <w:p w14:paraId="0D4A2496" w14:textId="40B5B669" w:rsidR="00611A10" w:rsidRPr="00611A10" w:rsidRDefault="00611A10" w:rsidP="00611A10">
            <w:pPr>
              <w:keepNext/>
              <w:ind w:firstLine="0"/>
            </w:pPr>
            <w:r w:rsidRPr="00611A10">
              <w:t>Bill Number:</w:t>
            </w:r>
          </w:p>
        </w:tc>
        <w:tc>
          <w:tcPr>
            <w:tcW w:w="4956" w:type="dxa"/>
            <w:shd w:val="clear" w:color="auto" w:fill="auto"/>
          </w:tcPr>
          <w:p w14:paraId="706A4B8E" w14:textId="1623C332" w:rsidR="00611A10" w:rsidRPr="00611A10" w:rsidRDefault="00611A10" w:rsidP="00611A10">
            <w:pPr>
              <w:keepNext/>
              <w:ind w:firstLine="0"/>
            </w:pPr>
            <w:r w:rsidRPr="00611A10">
              <w:t>H. 4935</w:t>
            </w:r>
          </w:p>
        </w:tc>
      </w:tr>
      <w:tr w:rsidR="00611A10" w:rsidRPr="00611A10" w14:paraId="4F97752E" w14:textId="77777777" w:rsidTr="00611A10">
        <w:tc>
          <w:tcPr>
            <w:tcW w:w="1551" w:type="dxa"/>
            <w:shd w:val="clear" w:color="auto" w:fill="auto"/>
          </w:tcPr>
          <w:p w14:paraId="3F3362BF" w14:textId="750421F6" w:rsidR="00611A10" w:rsidRPr="00611A10" w:rsidRDefault="00611A10" w:rsidP="00611A10">
            <w:pPr>
              <w:keepNext/>
              <w:ind w:firstLine="0"/>
            </w:pPr>
            <w:r w:rsidRPr="00611A10">
              <w:t>Date:</w:t>
            </w:r>
          </w:p>
        </w:tc>
        <w:tc>
          <w:tcPr>
            <w:tcW w:w="4956" w:type="dxa"/>
            <w:shd w:val="clear" w:color="auto" w:fill="auto"/>
          </w:tcPr>
          <w:p w14:paraId="31601F24" w14:textId="3A97E18A" w:rsidR="00611A10" w:rsidRPr="00611A10" w:rsidRDefault="00611A10" w:rsidP="00611A10">
            <w:pPr>
              <w:keepNext/>
              <w:ind w:firstLine="0"/>
            </w:pPr>
            <w:r w:rsidRPr="00611A10">
              <w:t>ADD:</w:t>
            </w:r>
          </w:p>
        </w:tc>
      </w:tr>
      <w:tr w:rsidR="00611A10" w:rsidRPr="00611A10" w14:paraId="29A61AB9" w14:textId="77777777" w:rsidTr="00611A10">
        <w:tc>
          <w:tcPr>
            <w:tcW w:w="1551" w:type="dxa"/>
            <w:shd w:val="clear" w:color="auto" w:fill="auto"/>
          </w:tcPr>
          <w:p w14:paraId="00773C08" w14:textId="6FB438AE" w:rsidR="00611A10" w:rsidRPr="00611A10" w:rsidRDefault="00611A10" w:rsidP="00611A10">
            <w:pPr>
              <w:keepNext/>
              <w:ind w:firstLine="0"/>
            </w:pPr>
            <w:r w:rsidRPr="00611A10">
              <w:t>01/25/24</w:t>
            </w:r>
          </w:p>
        </w:tc>
        <w:tc>
          <w:tcPr>
            <w:tcW w:w="4956" w:type="dxa"/>
            <w:shd w:val="clear" w:color="auto" w:fill="auto"/>
          </w:tcPr>
          <w:p w14:paraId="7946BBF8" w14:textId="6FEF6B56" w:rsidR="00611A10" w:rsidRPr="00611A10" w:rsidRDefault="00611A10" w:rsidP="00611A10">
            <w:pPr>
              <w:keepNext/>
              <w:ind w:firstLine="0"/>
            </w:pPr>
            <w:r w:rsidRPr="00611A10">
              <w:t>PACE, BURNS, HADDON, WHITE, CHUMLEY, A. M. MORGAN, T. A. MORGAN, MAY, KILMARTIN and S. JONES</w:t>
            </w:r>
          </w:p>
        </w:tc>
      </w:tr>
    </w:tbl>
    <w:p w14:paraId="6F086386" w14:textId="77777777" w:rsidR="00611A10" w:rsidRDefault="00611A10" w:rsidP="00611A10"/>
    <w:p w14:paraId="03E82280" w14:textId="77777777" w:rsidR="00611A10" w:rsidRDefault="00611A10" w:rsidP="00611A10"/>
    <w:p w14:paraId="577549E0" w14:textId="49A00B7D" w:rsidR="00611A10" w:rsidRDefault="00611A10" w:rsidP="00611A10">
      <w:pPr>
        <w:keepNext/>
        <w:jc w:val="center"/>
        <w:rPr>
          <w:b/>
        </w:rPr>
      </w:pPr>
      <w:r w:rsidRPr="00611A10">
        <w:rPr>
          <w:b/>
        </w:rPr>
        <w:t>LEAVE OF ABSENCE</w:t>
      </w:r>
    </w:p>
    <w:p w14:paraId="4C9FC6EA" w14:textId="71B545B5" w:rsidR="00611A10" w:rsidRDefault="00611A10" w:rsidP="00611A10">
      <w:r>
        <w:t>The SPEAKER granted Rep. CRAWFORD a temporary leave of absence.</w:t>
      </w:r>
    </w:p>
    <w:p w14:paraId="01D14DB5" w14:textId="77777777" w:rsidR="00611A10" w:rsidRDefault="00611A10" w:rsidP="00611A10"/>
    <w:p w14:paraId="4598416E" w14:textId="7D12F724" w:rsidR="00611A10" w:rsidRDefault="00611A10" w:rsidP="00611A10">
      <w:pPr>
        <w:keepNext/>
        <w:jc w:val="center"/>
        <w:rPr>
          <w:b/>
        </w:rPr>
      </w:pPr>
      <w:r w:rsidRPr="00611A10">
        <w:rPr>
          <w:b/>
        </w:rPr>
        <w:t>LEAVE OF ABSENCE</w:t>
      </w:r>
    </w:p>
    <w:p w14:paraId="550DCE76" w14:textId="2B27D73A" w:rsidR="00611A10" w:rsidRDefault="00611A10" w:rsidP="00611A10">
      <w:r>
        <w:t>The SPEAKER granted Rep. HIXON a temporary leave of absence.</w:t>
      </w:r>
    </w:p>
    <w:p w14:paraId="55237FA0" w14:textId="77777777" w:rsidR="00611A10" w:rsidRDefault="00611A10" w:rsidP="00611A10"/>
    <w:p w14:paraId="3C3BA246" w14:textId="56CD3E61" w:rsidR="00611A10" w:rsidRDefault="00611A10" w:rsidP="00611A10">
      <w:pPr>
        <w:keepNext/>
        <w:jc w:val="center"/>
        <w:rPr>
          <w:b/>
        </w:rPr>
      </w:pPr>
      <w:r w:rsidRPr="00611A10">
        <w:rPr>
          <w:b/>
        </w:rPr>
        <w:t>RETURNED TO THE SENATE WITH AMENDMENTS</w:t>
      </w:r>
    </w:p>
    <w:p w14:paraId="77ED8FEA" w14:textId="6FB6ED6E" w:rsidR="00611A10" w:rsidRDefault="00611A10" w:rsidP="00611A10">
      <w:r>
        <w:t>The following Bill was taken up, read the third time, and ordered returned to the Senate with amendments:</w:t>
      </w:r>
    </w:p>
    <w:p w14:paraId="3BC372B4" w14:textId="77777777" w:rsidR="00611A10" w:rsidRDefault="00611A10" w:rsidP="00611A10">
      <w:bookmarkStart w:id="52" w:name="include_clip_start_122"/>
      <w:bookmarkEnd w:id="52"/>
    </w:p>
    <w:p w14:paraId="601DDA45" w14:textId="77777777" w:rsidR="00611A10" w:rsidRDefault="00611A10" w:rsidP="00611A10">
      <w:r>
        <w:t>S. 738 --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6951DA74" w14:textId="268F3CD7" w:rsidR="00611A10" w:rsidRDefault="00611A10" w:rsidP="00611A10">
      <w:bookmarkStart w:id="53" w:name="include_clip_end_122"/>
      <w:bookmarkEnd w:id="53"/>
    </w:p>
    <w:p w14:paraId="1037353E" w14:textId="3F79A630" w:rsidR="00611A10" w:rsidRDefault="00611A10" w:rsidP="00611A10">
      <w:pPr>
        <w:keepNext/>
        <w:jc w:val="center"/>
        <w:rPr>
          <w:b/>
        </w:rPr>
      </w:pPr>
      <w:r w:rsidRPr="00611A10">
        <w:rPr>
          <w:b/>
        </w:rPr>
        <w:t>H. 4868--POINT OF ORDER</w:t>
      </w:r>
    </w:p>
    <w:p w14:paraId="6AD38D4F" w14:textId="5C52206A" w:rsidR="00611A10" w:rsidRDefault="00611A10" w:rsidP="00611A10">
      <w:pPr>
        <w:keepNext/>
      </w:pPr>
      <w:r>
        <w:t>The following Bill was taken up:</w:t>
      </w:r>
    </w:p>
    <w:p w14:paraId="6F39556E" w14:textId="77777777" w:rsidR="00611A10" w:rsidRDefault="00611A10" w:rsidP="00611A10">
      <w:pPr>
        <w:keepNext/>
      </w:pPr>
      <w:bookmarkStart w:id="54" w:name="include_clip_start_124"/>
      <w:bookmarkEnd w:id="54"/>
    </w:p>
    <w:p w14:paraId="78BDDDE8" w14:textId="77777777" w:rsidR="00611A10" w:rsidRDefault="00611A10" w:rsidP="00611A10">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388D3CFC" w14:textId="6FF3D84C" w:rsidR="00611A10" w:rsidRDefault="00611A10" w:rsidP="00611A10">
      <w:bookmarkStart w:id="55" w:name="include_clip_end_124"/>
      <w:bookmarkEnd w:id="55"/>
    </w:p>
    <w:p w14:paraId="6E152811" w14:textId="3CAF161A" w:rsidR="00611A10" w:rsidRDefault="00611A10" w:rsidP="00611A10">
      <w:pPr>
        <w:keepNext/>
        <w:jc w:val="center"/>
        <w:rPr>
          <w:b/>
        </w:rPr>
      </w:pPr>
      <w:r w:rsidRPr="00611A10">
        <w:rPr>
          <w:b/>
        </w:rPr>
        <w:t>POINT OF ORDER</w:t>
      </w:r>
    </w:p>
    <w:p w14:paraId="5B899F15" w14:textId="77777777" w:rsidR="00611A10" w:rsidRDefault="00611A10" w:rsidP="00611A10">
      <w:r>
        <w:t>Rep. JORDAN made the Point of Order that the Bill was improperly before the House for consideration since its number and title have not been printed in the House Calendar at least one statewide legislative day prior to second reading.</w:t>
      </w:r>
    </w:p>
    <w:p w14:paraId="3F0F6D43" w14:textId="49A8D1E7" w:rsidR="00611A10" w:rsidRDefault="00611A10" w:rsidP="00611A10">
      <w:r>
        <w:t xml:space="preserve">The SPEAKER sustained the Point of Order.  </w:t>
      </w:r>
    </w:p>
    <w:p w14:paraId="6F190A91" w14:textId="77777777" w:rsidR="00611A10" w:rsidRDefault="00611A10" w:rsidP="00611A10"/>
    <w:p w14:paraId="49C988A0" w14:textId="1FECDFE1" w:rsidR="00611A10" w:rsidRDefault="00611A10" w:rsidP="00611A10">
      <w:pPr>
        <w:keepNext/>
        <w:jc w:val="center"/>
        <w:rPr>
          <w:b/>
        </w:rPr>
      </w:pPr>
      <w:r w:rsidRPr="00611A10">
        <w:rPr>
          <w:b/>
        </w:rPr>
        <w:t>H. 4892--POINT OF ORDER</w:t>
      </w:r>
    </w:p>
    <w:p w14:paraId="32C25686" w14:textId="444DD8C6" w:rsidR="00611A10" w:rsidRDefault="00611A10" w:rsidP="00611A10">
      <w:pPr>
        <w:keepNext/>
      </w:pPr>
      <w:r>
        <w:t>The following Bill was taken up:</w:t>
      </w:r>
    </w:p>
    <w:p w14:paraId="525D431A" w14:textId="77777777" w:rsidR="00611A10" w:rsidRDefault="00611A10" w:rsidP="00611A10">
      <w:pPr>
        <w:keepNext/>
      </w:pPr>
      <w:bookmarkStart w:id="56" w:name="include_clip_start_128"/>
      <w:bookmarkEnd w:id="56"/>
    </w:p>
    <w:p w14:paraId="07E17F29" w14:textId="77777777" w:rsidR="00611A10" w:rsidRDefault="00611A10" w:rsidP="00611A10">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09C64DB1" w14:textId="6F040284" w:rsidR="00611A10" w:rsidRDefault="00611A10" w:rsidP="00611A10">
      <w:bookmarkStart w:id="57" w:name="include_clip_end_128"/>
      <w:bookmarkEnd w:id="57"/>
    </w:p>
    <w:p w14:paraId="2BD59A87" w14:textId="3C95E850" w:rsidR="00611A10" w:rsidRDefault="00611A10" w:rsidP="00611A10">
      <w:pPr>
        <w:keepNext/>
        <w:jc w:val="center"/>
        <w:rPr>
          <w:b/>
        </w:rPr>
      </w:pPr>
      <w:r w:rsidRPr="00611A10">
        <w:rPr>
          <w:b/>
        </w:rPr>
        <w:t>POINT OF ORDER</w:t>
      </w:r>
    </w:p>
    <w:p w14:paraId="7E69154B" w14:textId="77777777" w:rsidR="00611A10" w:rsidRDefault="00611A10" w:rsidP="00611A10">
      <w:r>
        <w:t>Rep. FORREST made the Point of Order that the Bill was improperly before the House for consideration since its number and title have not been printed in the House Calendar at least one statewide legislative day prior to second reading.</w:t>
      </w:r>
    </w:p>
    <w:p w14:paraId="771A0AED" w14:textId="2062E352" w:rsidR="00611A10" w:rsidRDefault="00611A10" w:rsidP="00611A10">
      <w:r>
        <w:t xml:space="preserve">The SPEAKER sustained the Point of Order.  </w:t>
      </w:r>
    </w:p>
    <w:p w14:paraId="785DFF0F" w14:textId="77777777" w:rsidR="00611A10" w:rsidRDefault="00611A10" w:rsidP="00611A10"/>
    <w:p w14:paraId="5742DEA5" w14:textId="0E826569" w:rsidR="00611A10" w:rsidRDefault="00611A10" w:rsidP="00611A10">
      <w:pPr>
        <w:keepNext/>
        <w:jc w:val="center"/>
        <w:rPr>
          <w:b/>
        </w:rPr>
      </w:pPr>
      <w:r w:rsidRPr="00611A10">
        <w:rPr>
          <w:b/>
        </w:rPr>
        <w:t>S. 410--DEBATE ADJOURNED</w:t>
      </w:r>
    </w:p>
    <w:p w14:paraId="311BE2FA" w14:textId="33A7E585" w:rsidR="00611A10" w:rsidRDefault="00611A10" w:rsidP="00611A10">
      <w:pPr>
        <w:keepNext/>
      </w:pPr>
      <w:r>
        <w:t>The following Bill was taken up:</w:t>
      </w:r>
    </w:p>
    <w:p w14:paraId="6FEA7E94" w14:textId="77777777" w:rsidR="00611A10" w:rsidRDefault="00611A10" w:rsidP="00611A10">
      <w:pPr>
        <w:keepNext/>
      </w:pPr>
      <w:bookmarkStart w:id="58" w:name="include_clip_start_132"/>
      <w:bookmarkEnd w:id="58"/>
    </w:p>
    <w:p w14:paraId="4CEDE403" w14:textId="77777777" w:rsidR="00611A10" w:rsidRDefault="00611A10" w:rsidP="00611A10">
      <w:pPr>
        <w:keepNext/>
      </w:pPr>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208E6947" w14:textId="77777777" w:rsidR="00AA12C7" w:rsidRDefault="00AA12C7" w:rsidP="00611A10">
      <w:bookmarkStart w:id="59" w:name="include_clip_end_132"/>
      <w:bookmarkEnd w:id="59"/>
    </w:p>
    <w:p w14:paraId="2E4DAAB6" w14:textId="7E15ACAD" w:rsidR="00611A10" w:rsidRDefault="00611A10" w:rsidP="00611A10">
      <w:r>
        <w:t xml:space="preserve">Rep. HYDE moved to adjourn debate on the Bill, which was agreed to.  </w:t>
      </w:r>
    </w:p>
    <w:p w14:paraId="0A2B63AE" w14:textId="77777777" w:rsidR="00611A10" w:rsidRDefault="00611A10" w:rsidP="00611A10"/>
    <w:p w14:paraId="1CA61C23" w14:textId="2B923233" w:rsidR="00611A10" w:rsidRDefault="00611A10" w:rsidP="00611A10">
      <w:pPr>
        <w:keepNext/>
        <w:jc w:val="center"/>
        <w:rPr>
          <w:b/>
        </w:rPr>
      </w:pPr>
      <w:r w:rsidRPr="00611A10">
        <w:rPr>
          <w:b/>
        </w:rPr>
        <w:t>SENT TO THE SENATE</w:t>
      </w:r>
    </w:p>
    <w:p w14:paraId="6AD7DF27" w14:textId="7698C0B1" w:rsidR="00611A10" w:rsidRDefault="00611A10" w:rsidP="00611A10">
      <w:r>
        <w:t>The following Bill was taken up, read the third time, and ordered sent to the Senate:</w:t>
      </w:r>
    </w:p>
    <w:p w14:paraId="30A9DB23" w14:textId="77777777" w:rsidR="00611A10" w:rsidRDefault="00611A10" w:rsidP="00611A10">
      <w:bookmarkStart w:id="60" w:name="include_clip_start_136"/>
      <w:bookmarkEnd w:id="60"/>
    </w:p>
    <w:p w14:paraId="0EF3A81E" w14:textId="77777777" w:rsidR="00611A10" w:rsidRDefault="00611A10" w:rsidP="00611A10">
      <w:r>
        <w:t>H. 4909 -- 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7AC68C54" w14:textId="22115B98" w:rsidR="00611A10" w:rsidRDefault="00611A10" w:rsidP="00611A10">
      <w:bookmarkStart w:id="61" w:name="include_clip_end_136"/>
      <w:bookmarkEnd w:id="61"/>
    </w:p>
    <w:p w14:paraId="792E033D" w14:textId="13E3E6FC" w:rsidR="00611A10" w:rsidRDefault="00611A10" w:rsidP="00611A10">
      <w:pPr>
        <w:keepNext/>
        <w:jc w:val="center"/>
        <w:rPr>
          <w:b/>
        </w:rPr>
      </w:pPr>
      <w:r w:rsidRPr="00611A10">
        <w:rPr>
          <w:b/>
        </w:rPr>
        <w:t>H. 3424--REQUESTS FOR DEBATE</w:t>
      </w:r>
    </w:p>
    <w:p w14:paraId="726E8CFD" w14:textId="5CF6C6A8" w:rsidR="00611A10" w:rsidRDefault="00611A10" w:rsidP="00611A10">
      <w:pPr>
        <w:keepNext/>
      </w:pPr>
      <w:r>
        <w:t>The following Bill was taken up:</w:t>
      </w:r>
    </w:p>
    <w:p w14:paraId="5DEB9D91" w14:textId="77777777" w:rsidR="00611A10" w:rsidRDefault="00611A10" w:rsidP="00611A10">
      <w:pPr>
        <w:keepNext/>
      </w:pPr>
      <w:bookmarkStart w:id="62" w:name="include_clip_start_138"/>
      <w:bookmarkEnd w:id="62"/>
    </w:p>
    <w:p w14:paraId="66E32014" w14:textId="77777777" w:rsidR="00611A10" w:rsidRDefault="00611A10" w:rsidP="00611A10">
      <w:r>
        <w:t>H. 3424 --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and Calhoon: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08F3B118" w14:textId="014FA114" w:rsidR="00611A10" w:rsidRDefault="00611A10" w:rsidP="00611A10">
      <w:bookmarkStart w:id="63" w:name="include_clip_end_138"/>
      <w:bookmarkEnd w:id="63"/>
    </w:p>
    <w:p w14:paraId="25B9E75F" w14:textId="2D892FF8" w:rsidR="00611A10" w:rsidRDefault="00611A10" w:rsidP="00611A10">
      <w:r>
        <w:t>Reps. W. NEWTON, HIOTT, MCCRAVY, FELDER, T. MOORE, GUEST, GUFFEY, HYDE, NUTT, LIGON, CARTER, B. NEWTON, J. MOORE, POPE, BERNSTEIN, FORREST, OTT, GATCH, ROBBINS, JEFFERSON, BREWER, MURPHY and SANDIFER requested debate on the Bill.</w:t>
      </w:r>
    </w:p>
    <w:p w14:paraId="7EB2E8F9" w14:textId="77777777" w:rsidR="00611A10" w:rsidRDefault="00611A10" w:rsidP="00611A10"/>
    <w:p w14:paraId="19D16DE2" w14:textId="720496A6" w:rsidR="00611A10" w:rsidRDefault="00611A10" w:rsidP="00611A10">
      <w:pPr>
        <w:keepNext/>
        <w:jc w:val="center"/>
        <w:rPr>
          <w:b/>
        </w:rPr>
      </w:pPr>
      <w:r w:rsidRPr="00611A10">
        <w:rPr>
          <w:b/>
        </w:rPr>
        <w:t>H. 4700--POINT OF ORDER, RULE 5.10 WAIVED PURSUANT TO RULE 5.15, REQUESTS FOR DEBATE</w:t>
      </w:r>
    </w:p>
    <w:p w14:paraId="300880BB" w14:textId="6FB2418D" w:rsidR="00611A10" w:rsidRDefault="00611A10" w:rsidP="00611A10">
      <w:pPr>
        <w:keepNext/>
      </w:pPr>
      <w:r>
        <w:t>The following Bill was taken up:</w:t>
      </w:r>
    </w:p>
    <w:p w14:paraId="746B9592" w14:textId="77777777" w:rsidR="00611A10" w:rsidRDefault="00611A10" w:rsidP="00611A10">
      <w:pPr>
        <w:keepNext/>
      </w:pPr>
      <w:bookmarkStart w:id="64" w:name="include_clip_start_141"/>
      <w:bookmarkEnd w:id="64"/>
    </w:p>
    <w:p w14:paraId="678A9011" w14:textId="77777777" w:rsidR="00611A10" w:rsidRDefault="00611A10" w:rsidP="00611A10">
      <w:r>
        <w:t>H. 4700 -- Reps. W. Newton, Pope, Guffey, Chapman, Leber, Beach, Kilmartin, Cromer, Oremus, O'Neal, Vaughan, Nutt, Haddon, Burns, Chumley, West, Felder, Guest, McCravy, Bailey, Brittain, Robbins, Sessions, Bradley, Mitchell, Yow, Hiott, Erickson, Hager, Wheeler, Weeks, Ballentine, Wooten and Calhoon: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2CE53C1" w14:textId="7493DCCD" w:rsidR="00611A10" w:rsidRDefault="00611A10" w:rsidP="00611A10">
      <w:bookmarkStart w:id="65" w:name="include_clip_end_141"/>
      <w:bookmarkEnd w:id="65"/>
    </w:p>
    <w:p w14:paraId="45B2D1C6" w14:textId="761F0076" w:rsidR="00611A10" w:rsidRDefault="00611A10" w:rsidP="00611A10">
      <w:r>
        <w:t>Reps. W. NEWTON and BALLENTINE requested debate on the Bill.</w:t>
      </w:r>
    </w:p>
    <w:p w14:paraId="20C042BE" w14:textId="77777777" w:rsidR="00611A10" w:rsidRDefault="00611A10" w:rsidP="00611A10"/>
    <w:p w14:paraId="7CCEDCB6" w14:textId="26F61E9D" w:rsidR="00611A10" w:rsidRDefault="00611A10" w:rsidP="00611A10">
      <w:pPr>
        <w:keepNext/>
        <w:jc w:val="center"/>
        <w:rPr>
          <w:b/>
        </w:rPr>
      </w:pPr>
      <w:r w:rsidRPr="00611A10">
        <w:rPr>
          <w:b/>
        </w:rPr>
        <w:t>POINT OF ORDER</w:t>
      </w:r>
    </w:p>
    <w:p w14:paraId="0D0929A2" w14:textId="77777777" w:rsidR="00611A10" w:rsidRDefault="00611A10" w:rsidP="00611A10">
      <w:r>
        <w:t>Rep. HART made the Point of Order that the Bill was improperly before the House for consideration since its number and title have not been printed in the House Calendar at least one statewide legislative day prior to second reading.</w:t>
      </w:r>
    </w:p>
    <w:p w14:paraId="0B1FD004" w14:textId="338EF55B" w:rsidR="00611A10" w:rsidRDefault="00611A10" w:rsidP="00611A10">
      <w:r>
        <w:t xml:space="preserve">The SPEAKER sustained the Point of Order.  </w:t>
      </w:r>
    </w:p>
    <w:p w14:paraId="346C85AF" w14:textId="77777777" w:rsidR="00611A10" w:rsidRDefault="00611A10" w:rsidP="00611A10"/>
    <w:p w14:paraId="450AC4C3" w14:textId="492B3C43" w:rsidR="00611A10" w:rsidRDefault="00611A10" w:rsidP="00611A10">
      <w:pPr>
        <w:keepNext/>
        <w:jc w:val="center"/>
        <w:rPr>
          <w:b/>
        </w:rPr>
      </w:pPr>
      <w:r w:rsidRPr="00611A10">
        <w:rPr>
          <w:b/>
        </w:rPr>
        <w:t>RULE 5.10 WAIVED PURSUANT TO RULE 5.15</w:t>
      </w:r>
    </w:p>
    <w:p w14:paraId="2984148A" w14:textId="18715941" w:rsidR="00611A10" w:rsidRPr="00F03556" w:rsidRDefault="00A53B52" w:rsidP="00F03556">
      <w:pPr>
        <w:keepNext/>
        <w:jc w:val="left"/>
        <w:rPr>
          <w:bCs/>
        </w:rPr>
      </w:pPr>
      <w:r w:rsidRPr="00F03556">
        <w:rPr>
          <w:bCs/>
        </w:rPr>
        <w:t>Rep. HIOTT</w:t>
      </w:r>
      <w:r w:rsidR="00AA12C7" w:rsidRPr="00F03556">
        <w:rPr>
          <w:bCs/>
        </w:rPr>
        <w:t xml:space="preserve"> </w:t>
      </w:r>
      <w:r w:rsidRPr="00F03556">
        <w:rPr>
          <w:bCs/>
        </w:rPr>
        <w:t>moved to waive rule 5.10, pursuant to rule 5.15.</w:t>
      </w:r>
    </w:p>
    <w:p w14:paraId="66931979" w14:textId="77777777" w:rsidR="00611A10" w:rsidRDefault="00611A10" w:rsidP="00611A10"/>
    <w:p w14:paraId="0EFF141B" w14:textId="77777777" w:rsidR="00611A10" w:rsidRDefault="00611A10" w:rsidP="00611A10">
      <w:r>
        <w:t xml:space="preserve">The yeas and nays were taken resulting as follows: </w:t>
      </w:r>
    </w:p>
    <w:p w14:paraId="5B8AB249" w14:textId="6FC2E280" w:rsidR="00611A10" w:rsidRDefault="00611A10" w:rsidP="00611A10">
      <w:pPr>
        <w:jc w:val="center"/>
      </w:pPr>
      <w:r>
        <w:t xml:space="preserve"> </w:t>
      </w:r>
      <w:bookmarkStart w:id="66" w:name="vote_start147"/>
      <w:bookmarkEnd w:id="66"/>
      <w:r>
        <w:t>Yeas 109; Nays 1</w:t>
      </w:r>
    </w:p>
    <w:p w14:paraId="79F1C580" w14:textId="77777777" w:rsidR="00611A10" w:rsidRDefault="00611A10" w:rsidP="00611A10">
      <w:pPr>
        <w:jc w:val="center"/>
      </w:pPr>
    </w:p>
    <w:p w14:paraId="7D11CE89" w14:textId="77777777" w:rsidR="00611A10" w:rsidRDefault="00611A10" w:rsidP="00611A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A10" w:rsidRPr="00611A10" w14:paraId="082F74EE" w14:textId="77777777" w:rsidTr="00611A10">
        <w:tc>
          <w:tcPr>
            <w:tcW w:w="2179" w:type="dxa"/>
            <w:shd w:val="clear" w:color="auto" w:fill="auto"/>
          </w:tcPr>
          <w:p w14:paraId="3732E510" w14:textId="2FEF8044" w:rsidR="00611A10" w:rsidRPr="00611A10" w:rsidRDefault="00611A10" w:rsidP="00611A10">
            <w:pPr>
              <w:keepNext/>
              <w:ind w:firstLine="0"/>
            </w:pPr>
            <w:r>
              <w:t>Alexander</w:t>
            </w:r>
          </w:p>
        </w:tc>
        <w:tc>
          <w:tcPr>
            <w:tcW w:w="2179" w:type="dxa"/>
            <w:shd w:val="clear" w:color="auto" w:fill="auto"/>
          </w:tcPr>
          <w:p w14:paraId="368A645D" w14:textId="12187604" w:rsidR="00611A10" w:rsidRPr="00611A10" w:rsidRDefault="00611A10" w:rsidP="00611A10">
            <w:pPr>
              <w:keepNext/>
              <w:ind w:firstLine="0"/>
            </w:pPr>
            <w:r>
              <w:t>Anderson</w:t>
            </w:r>
          </w:p>
        </w:tc>
        <w:tc>
          <w:tcPr>
            <w:tcW w:w="2180" w:type="dxa"/>
            <w:shd w:val="clear" w:color="auto" w:fill="auto"/>
          </w:tcPr>
          <w:p w14:paraId="76391D8C" w14:textId="4F742B9A" w:rsidR="00611A10" w:rsidRPr="00611A10" w:rsidRDefault="00611A10" w:rsidP="00611A10">
            <w:pPr>
              <w:keepNext/>
              <w:ind w:firstLine="0"/>
            </w:pPr>
            <w:r>
              <w:t>Atkinson</w:t>
            </w:r>
          </w:p>
        </w:tc>
      </w:tr>
      <w:tr w:rsidR="00611A10" w:rsidRPr="00611A10" w14:paraId="3FA3EF6D" w14:textId="77777777" w:rsidTr="00611A10">
        <w:tc>
          <w:tcPr>
            <w:tcW w:w="2179" w:type="dxa"/>
            <w:shd w:val="clear" w:color="auto" w:fill="auto"/>
          </w:tcPr>
          <w:p w14:paraId="1FA585AF" w14:textId="36B99CF8" w:rsidR="00611A10" w:rsidRPr="00611A10" w:rsidRDefault="00611A10" w:rsidP="00611A10">
            <w:pPr>
              <w:ind w:firstLine="0"/>
            </w:pPr>
            <w:r>
              <w:t>Bailey</w:t>
            </w:r>
          </w:p>
        </w:tc>
        <w:tc>
          <w:tcPr>
            <w:tcW w:w="2179" w:type="dxa"/>
            <w:shd w:val="clear" w:color="auto" w:fill="auto"/>
          </w:tcPr>
          <w:p w14:paraId="2C065F65" w14:textId="09C7B0C3" w:rsidR="00611A10" w:rsidRPr="00611A10" w:rsidRDefault="00611A10" w:rsidP="00611A10">
            <w:pPr>
              <w:ind w:firstLine="0"/>
            </w:pPr>
            <w:r>
              <w:t>Ballentine</w:t>
            </w:r>
          </w:p>
        </w:tc>
        <w:tc>
          <w:tcPr>
            <w:tcW w:w="2180" w:type="dxa"/>
            <w:shd w:val="clear" w:color="auto" w:fill="auto"/>
          </w:tcPr>
          <w:p w14:paraId="0B8670D9" w14:textId="4CD4D413" w:rsidR="00611A10" w:rsidRPr="00611A10" w:rsidRDefault="00611A10" w:rsidP="00611A10">
            <w:pPr>
              <w:ind w:firstLine="0"/>
            </w:pPr>
            <w:r>
              <w:t>Bauer</w:t>
            </w:r>
          </w:p>
        </w:tc>
      </w:tr>
      <w:tr w:rsidR="00611A10" w:rsidRPr="00611A10" w14:paraId="16ACAC40" w14:textId="77777777" w:rsidTr="00611A10">
        <w:tc>
          <w:tcPr>
            <w:tcW w:w="2179" w:type="dxa"/>
            <w:shd w:val="clear" w:color="auto" w:fill="auto"/>
          </w:tcPr>
          <w:p w14:paraId="0F250417" w14:textId="1BD8AF53" w:rsidR="00611A10" w:rsidRPr="00611A10" w:rsidRDefault="00611A10" w:rsidP="00611A10">
            <w:pPr>
              <w:ind w:firstLine="0"/>
            </w:pPr>
            <w:r>
              <w:t>Beach</w:t>
            </w:r>
          </w:p>
        </w:tc>
        <w:tc>
          <w:tcPr>
            <w:tcW w:w="2179" w:type="dxa"/>
            <w:shd w:val="clear" w:color="auto" w:fill="auto"/>
          </w:tcPr>
          <w:p w14:paraId="1A1A9184" w14:textId="62CAD57F" w:rsidR="00611A10" w:rsidRPr="00611A10" w:rsidRDefault="00611A10" w:rsidP="00611A10">
            <w:pPr>
              <w:ind w:firstLine="0"/>
            </w:pPr>
            <w:r>
              <w:t>Bernstein</w:t>
            </w:r>
          </w:p>
        </w:tc>
        <w:tc>
          <w:tcPr>
            <w:tcW w:w="2180" w:type="dxa"/>
            <w:shd w:val="clear" w:color="auto" w:fill="auto"/>
          </w:tcPr>
          <w:p w14:paraId="084D4069" w14:textId="1A6D5AE1" w:rsidR="00611A10" w:rsidRPr="00611A10" w:rsidRDefault="00611A10" w:rsidP="00611A10">
            <w:pPr>
              <w:ind w:firstLine="0"/>
            </w:pPr>
            <w:r>
              <w:t>Blackwell</w:t>
            </w:r>
          </w:p>
        </w:tc>
      </w:tr>
      <w:tr w:rsidR="00611A10" w:rsidRPr="00611A10" w14:paraId="1F12CCE7" w14:textId="77777777" w:rsidTr="00611A10">
        <w:tc>
          <w:tcPr>
            <w:tcW w:w="2179" w:type="dxa"/>
            <w:shd w:val="clear" w:color="auto" w:fill="auto"/>
          </w:tcPr>
          <w:p w14:paraId="7958DE40" w14:textId="7044393C" w:rsidR="00611A10" w:rsidRPr="00611A10" w:rsidRDefault="00611A10" w:rsidP="00611A10">
            <w:pPr>
              <w:ind w:firstLine="0"/>
            </w:pPr>
            <w:r>
              <w:t>Bradley</w:t>
            </w:r>
          </w:p>
        </w:tc>
        <w:tc>
          <w:tcPr>
            <w:tcW w:w="2179" w:type="dxa"/>
            <w:shd w:val="clear" w:color="auto" w:fill="auto"/>
          </w:tcPr>
          <w:p w14:paraId="615336A2" w14:textId="0454A84A" w:rsidR="00611A10" w:rsidRPr="00611A10" w:rsidRDefault="00611A10" w:rsidP="00611A10">
            <w:pPr>
              <w:ind w:firstLine="0"/>
            </w:pPr>
            <w:r>
              <w:t>Brewer</w:t>
            </w:r>
          </w:p>
        </w:tc>
        <w:tc>
          <w:tcPr>
            <w:tcW w:w="2180" w:type="dxa"/>
            <w:shd w:val="clear" w:color="auto" w:fill="auto"/>
          </w:tcPr>
          <w:p w14:paraId="5063C895" w14:textId="3EC8CB2A" w:rsidR="00611A10" w:rsidRPr="00611A10" w:rsidRDefault="00611A10" w:rsidP="00611A10">
            <w:pPr>
              <w:ind w:firstLine="0"/>
            </w:pPr>
            <w:r>
              <w:t>Brittain</w:t>
            </w:r>
          </w:p>
        </w:tc>
      </w:tr>
      <w:tr w:rsidR="00611A10" w:rsidRPr="00611A10" w14:paraId="6BC5FA84" w14:textId="77777777" w:rsidTr="00611A10">
        <w:tc>
          <w:tcPr>
            <w:tcW w:w="2179" w:type="dxa"/>
            <w:shd w:val="clear" w:color="auto" w:fill="auto"/>
          </w:tcPr>
          <w:p w14:paraId="2F4B8C6A" w14:textId="3826F183" w:rsidR="00611A10" w:rsidRPr="00611A10" w:rsidRDefault="00611A10" w:rsidP="00611A10">
            <w:pPr>
              <w:ind w:firstLine="0"/>
            </w:pPr>
            <w:r>
              <w:t>Bustos</w:t>
            </w:r>
          </w:p>
        </w:tc>
        <w:tc>
          <w:tcPr>
            <w:tcW w:w="2179" w:type="dxa"/>
            <w:shd w:val="clear" w:color="auto" w:fill="auto"/>
          </w:tcPr>
          <w:p w14:paraId="005697D4" w14:textId="490BED9B" w:rsidR="00611A10" w:rsidRPr="00611A10" w:rsidRDefault="00611A10" w:rsidP="00611A10">
            <w:pPr>
              <w:ind w:firstLine="0"/>
            </w:pPr>
            <w:r>
              <w:t>Calhoon</w:t>
            </w:r>
          </w:p>
        </w:tc>
        <w:tc>
          <w:tcPr>
            <w:tcW w:w="2180" w:type="dxa"/>
            <w:shd w:val="clear" w:color="auto" w:fill="auto"/>
          </w:tcPr>
          <w:p w14:paraId="150B40E9" w14:textId="69A723EE" w:rsidR="00611A10" w:rsidRPr="00611A10" w:rsidRDefault="00611A10" w:rsidP="00611A10">
            <w:pPr>
              <w:ind w:firstLine="0"/>
            </w:pPr>
            <w:r>
              <w:t>Carter</w:t>
            </w:r>
          </w:p>
        </w:tc>
      </w:tr>
      <w:tr w:rsidR="00611A10" w:rsidRPr="00611A10" w14:paraId="38B6A536" w14:textId="77777777" w:rsidTr="00611A10">
        <w:tc>
          <w:tcPr>
            <w:tcW w:w="2179" w:type="dxa"/>
            <w:shd w:val="clear" w:color="auto" w:fill="auto"/>
          </w:tcPr>
          <w:p w14:paraId="25289A4A" w14:textId="4C1A4C62" w:rsidR="00611A10" w:rsidRPr="00611A10" w:rsidRDefault="00611A10" w:rsidP="00611A10">
            <w:pPr>
              <w:ind w:firstLine="0"/>
            </w:pPr>
            <w:r>
              <w:t>Caskey</w:t>
            </w:r>
          </w:p>
        </w:tc>
        <w:tc>
          <w:tcPr>
            <w:tcW w:w="2179" w:type="dxa"/>
            <w:shd w:val="clear" w:color="auto" w:fill="auto"/>
          </w:tcPr>
          <w:p w14:paraId="21B3C9FF" w14:textId="27F12D29" w:rsidR="00611A10" w:rsidRPr="00611A10" w:rsidRDefault="00611A10" w:rsidP="00611A10">
            <w:pPr>
              <w:ind w:firstLine="0"/>
            </w:pPr>
            <w:r>
              <w:t>Chapman</w:t>
            </w:r>
          </w:p>
        </w:tc>
        <w:tc>
          <w:tcPr>
            <w:tcW w:w="2180" w:type="dxa"/>
            <w:shd w:val="clear" w:color="auto" w:fill="auto"/>
          </w:tcPr>
          <w:p w14:paraId="09590F8F" w14:textId="6A5E4466" w:rsidR="00611A10" w:rsidRPr="00611A10" w:rsidRDefault="00611A10" w:rsidP="00611A10">
            <w:pPr>
              <w:ind w:firstLine="0"/>
            </w:pPr>
            <w:r>
              <w:t>Chumley</w:t>
            </w:r>
          </w:p>
        </w:tc>
      </w:tr>
      <w:tr w:rsidR="00611A10" w:rsidRPr="00611A10" w14:paraId="2BF7C958" w14:textId="77777777" w:rsidTr="00611A10">
        <w:tc>
          <w:tcPr>
            <w:tcW w:w="2179" w:type="dxa"/>
            <w:shd w:val="clear" w:color="auto" w:fill="auto"/>
          </w:tcPr>
          <w:p w14:paraId="51ECCE4D" w14:textId="3D72FA56" w:rsidR="00611A10" w:rsidRPr="00611A10" w:rsidRDefault="00611A10" w:rsidP="00611A10">
            <w:pPr>
              <w:ind w:firstLine="0"/>
            </w:pPr>
            <w:r>
              <w:t>Clyburn</w:t>
            </w:r>
          </w:p>
        </w:tc>
        <w:tc>
          <w:tcPr>
            <w:tcW w:w="2179" w:type="dxa"/>
            <w:shd w:val="clear" w:color="auto" w:fill="auto"/>
          </w:tcPr>
          <w:p w14:paraId="04B336F8" w14:textId="7EFA83B0" w:rsidR="00611A10" w:rsidRPr="00611A10" w:rsidRDefault="00611A10" w:rsidP="00611A10">
            <w:pPr>
              <w:ind w:firstLine="0"/>
            </w:pPr>
            <w:r>
              <w:t>Cobb-Hunter</w:t>
            </w:r>
          </w:p>
        </w:tc>
        <w:tc>
          <w:tcPr>
            <w:tcW w:w="2180" w:type="dxa"/>
            <w:shd w:val="clear" w:color="auto" w:fill="auto"/>
          </w:tcPr>
          <w:p w14:paraId="6A507725" w14:textId="6B9AFDF5" w:rsidR="00611A10" w:rsidRPr="00611A10" w:rsidRDefault="00611A10" w:rsidP="00611A10">
            <w:pPr>
              <w:ind w:firstLine="0"/>
            </w:pPr>
            <w:r>
              <w:t>Collins</w:t>
            </w:r>
          </w:p>
        </w:tc>
      </w:tr>
      <w:tr w:rsidR="00611A10" w:rsidRPr="00611A10" w14:paraId="444827B0" w14:textId="77777777" w:rsidTr="00611A10">
        <w:tc>
          <w:tcPr>
            <w:tcW w:w="2179" w:type="dxa"/>
            <w:shd w:val="clear" w:color="auto" w:fill="auto"/>
          </w:tcPr>
          <w:p w14:paraId="5BF3F4F5" w14:textId="340D8622" w:rsidR="00611A10" w:rsidRPr="00611A10" w:rsidRDefault="00611A10" w:rsidP="00611A10">
            <w:pPr>
              <w:ind w:firstLine="0"/>
            </w:pPr>
            <w:r>
              <w:t>Connell</w:t>
            </w:r>
          </w:p>
        </w:tc>
        <w:tc>
          <w:tcPr>
            <w:tcW w:w="2179" w:type="dxa"/>
            <w:shd w:val="clear" w:color="auto" w:fill="auto"/>
          </w:tcPr>
          <w:p w14:paraId="3909397D" w14:textId="05DF9003" w:rsidR="00611A10" w:rsidRPr="00611A10" w:rsidRDefault="00611A10" w:rsidP="00611A10">
            <w:pPr>
              <w:ind w:firstLine="0"/>
            </w:pPr>
            <w:r>
              <w:t>B. J. Cox</w:t>
            </w:r>
          </w:p>
        </w:tc>
        <w:tc>
          <w:tcPr>
            <w:tcW w:w="2180" w:type="dxa"/>
            <w:shd w:val="clear" w:color="auto" w:fill="auto"/>
          </w:tcPr>
          <w:p w14:paraId="31EF4C20" w14:textId="6CA46568" w:rsidR="00611A10" w:rsidRPr="00611A10" w:rsidRDefault="00611A10" w:rsidP="00611A10">
            <w:pPr>
              <w:ind w:firstLine="0"/>
            </w:pPr>
            <w:r>
              <w:t>B. L. Cox</w:t>
            </w:r>
          </w:p>
        </w:tc>
      </w:tr>
      <w:tr w:rsidR="00611A10" w:rsidRPr="00611A10" w14:paraId="1BE73AEB" w14:textId="77777777" w:rsidTr="00611A10">
        <w:tc>
          <w:tcPr>
            <w:tcW w:w="2179" w:type="dxa"/>
            <w:shd w:val="clear" w:color="auto" w:fill="auto"/>
          </w:tcPr>
          <w:p w14:paraId="1F277065" w14:textId="79D327F6" w:rsidR="00611A10" w:rsidRPr="00611A10" w:rsidRDefault="00611A10" w:rsidP="00611A10">
            <w:pPr>
              <w:ind w:firstLine="0"/>
            </w:pPr>
            <w:r>
              <w:t>Cromer</w:t>
            </w:r>
          </w:p>
        </w:tc>
        <w:tc>
          <w:tcPr>
            <w:tcW w:w="2179" w:type="dxa"/>
            <w:shd w:val="clear" w:color="auto" w:fill="auto"/>
          </w:tcPr>
          <w:p w14:paraId="470F83EB" w14:textId="34B0F8D6" w:rsidR="00611A10" w:rsidRPr="00611A10" w:rsidRDefault="00611A10" w:rsidP="00611A10">
            <w:pPr>
              <w:ind w:firstLine="0"/>
            </w:pPr>
            <w:r>
              <w:t>Davis</w:t>
            </w:r>
          </w:p>
        </w:tc>
        <w:tc>
          <w:tcPr>
            <w:tcW w:w="2180" w:type="dxa"/>
            <w:shd w:val="clear" w:color="auto" w:fill="auto"/>
          </w:tcPr>
          <w:p w14:paraId="3944B52C" w14:textId="0446F5F3" w:rsidR="00611A10" w:rsidRPr="00611A10" w:rsidRDefault="00611A10" w:rsidP="00611A10">
            <w:pPr>
              <w:ind w:firstLine="0"/>
            </w:pPr>
            <w:r>
              <w:t>Dillard</w:t>
            </w:r>
          </w:p>
        </w:tc>
      </w:tr>
      <w:tr w:rsidR="00611A10" w:rsidRPr="00611A10" w14:paraId="45428DD0" w14:textId="77777777" w:rsidTr="00611A10">
        <w:tc>
          <w:tcPr>
            <w:tcW w:w="2179" w:type="dxa"/>
            <w:shd w:val="clear" w:color="auto" w:fill="auto"/>
          </w:tcPr>
          <w:p w14:paraId="10CC0C5C" w14:textId="31561457" w:rsidR="00611A10" w:rsidRPr="00611A10" w:rsidRDefault="00611A10" w:rsidP="00611A10">
            <w:pPr>
              <w:ind w:firstLine="0"/>
            </w:pPr>
            <w:r>
              <w:t>Elliott</w:t>
            </w:r>
          </w:p>
        </w:tc>
        <w:tc>
          <w:tcPr>
            <w:tcW w:w="2179" w:type="dxa"/>
            <w:shd w:val="clear" w:color="auto" w:fill="auto"/>
          </w:tcPr>
          <w:p w14:paraId="7F02E7BB" w14:textId="4E5715C3" w:rsidR="00611A10" w:rsidRPr="00611A10" w:rsidRDefault="00611A10" w:rsidP="00611A10">
            <w:pPr>
              <w:ind w:firstLine="0"/>
            </w:pPr>
            <w:r>
              <w:t>Erickson</w:t>
            </w:r>
          </w:p>
        </w:tc>
        <w:tc>
          <w:tcPr>
            <w:tcW w:w="2180" w:type="dxa"/>
            <w:shd w:val="clear" w:color="auto" w:fill="auto"/>
          </w:tcPr>
          <w:p w14:paraId="2D80E79F" w14:textId="7DEAB09A" w:rsidR="00611A10" w:rsidRPr="00611A10" w:rsidRDefault="00611A10" w:rsidP="00611A10">
            <w:pPr>
              <w:ind w:firstLine="0"/>
            </w:pPr>
            <w:r>
              <w:t>Felder</w:t>
            </w:r>
          </w:p>
        </w:tc>
      </w:tr>
      <w:tr w:rsidR="00611A10" w:rsidRPr="00611A10" w14:paraId="0CDFB54B" w14:textId="77777777" w:rsidTr="00611A10">
        <w:tc>
          <w:tcPr>
            <w:tcW w:w="2179" w:type="dxa"/>
            <w:shd w:val="clear" w:color="auto" w:fill="auto"/>
          </w:tcPr>
          <w:p w14:paraId="2547303E" w14:textId="2F861130" w:rsidR="00611A10" w:rsidRPr="00611A10" w:rsidRDefault="00611A10" w:rsidP="00611A10">
            <w:pPr>
              <w:ind w:firstLine="0"/>
            </w:pPr>
            <w:r>
              <w:t>Forrest</w:t>
            </w:r>
          </w:p>
        </w:tc>
        <w:tc>
          <w:tcPr>
            <w:tcW w:w="2179" w:type="dxa"/>
            <w:shd w:val="clear" w:color="auto" w:fill="auto"/>
          </w:tcPr>
          <w:p w14:paraId="37127F89" w14:textId="454E210C" w:rsidR="00611A10" w:rsidRPr="00611A10" w:rsidRDefault="00611A10" w:rsidP="00611A10">
            <w:pPr>
              <w:ind w:firstLine="0"/>
            </w:pPr>
            <w:r>
              <w:t>Gagnon</w:t>
            </w:r>
          </w:p>
        </w:tc>
        <w:tc>
          <w:tcPr>
            <w:tcW w:w="2180" w:type="dxa"/>
            <w:shd w:val="clear" w:color="auto" w:fill="auto"/>
          </w:tcPr>
          <w:p w14:paraId="5BB36969" w14:textId="6156B58E" w:rsidR="00611A10" w:rsidRPr="00611A10" w:rsidRDefault="00611A10" w:rsidP="00611A10">
            <w:pPr>
              <w:ind w:firstLine="0"/>
            </w:pPr>
            <w:r>
              <w:t>Garvin</w:t>
            </w:r>
          </w:p>
        </w:tc>
      </w:tr>
      <w:tr w:rsidR="00611A10" w:rsidRPr="00611A10" w14:paraId="2CFA4A43" w14:textId="77777777" w:rsidTr="00611A10">
        <w:tc>
          <w:tcPr>
            <w:tcW w:w="2179" w:type="dxa"/>
            <w:shd w:val="clear" w:color="auto" w:fill="auto"/>
          </w:tcPr>
          <w:p w14:paraId="7D3AB10B" w14:textId="567FED83" w:rsidR="00611A10" w:rsidRPr="00611A10" w:rsidRDefault="00611A10" w:rsidP="00611A10">
            <w:pPr>
              <w:ind w:firstLine="0"/>
            </w:pPr>
            <w:r>
              <w:t>Gatch</w:t>
            </w:r>
          </w:p>
        </w:tc>
        <w:tc>
          <w:tcPr>
            <w:tcW w:w="2179" w:type="dxa"/>
            <w:shd w:val="clear" w:color="auto" w:fill="auto"/>
          </w:tcPr>
          <w:p w14:paraId="4FA6F90B" w14:textId="04C7AE22" w:rsidR="00611A10" w:rsidRPr="00611A10" w:rsidRDefault="00611A10" w:rsidP="00611A10">
            <w:pPr>
              <w:ind w:firstLine="0"/>
            </w:pPr>
            <w:r>
              <w:t>Gibson</w:t>
            </w:r>
          </w:p>
        </w:tc>
        <w:tc>
          <w:tcPr>
            <w:tcW w:w="2180" w:type="dxa"/>
            <w:shd w:val="clear" w:color="auto" w:fill="auto"/>
          </w:tcPr>
          <w:p w14:paraId="53ACF330" w14:textId="7B700545" w:rsidR="00611A10" w:rsidRPr="00611A10" w:rsidRDefault="00611A10" w:rsidP="00611A10">
            <w:pPr>
              <w:ind w:firstLine="0"/>
            </w:pPr>
            <w:r>
              <w:t>Gilliam</w:t>
            </w:r>
          </w:p>
        </w:tc>
      </w:tr>
      <w:tr w:rsidR="00611A10" w:rsidRPr="00611A10" w14:paraId="5EF2072E" w14:textId="77777777" w:rsidTr="00611A10">
        <w:tc>
          <w:tcPr>
            <w:tcW w:w="2179" w:type="dxa"/>
            <w:shd w:val="clear" w:color="auto" w:fill="auto"/>
          </w:tcPr>
          <w:p w14:paraId="18FFAD4E" w14:textId="13872DBE" w:rsidR="00611A10" w:rsidRPr="00611A10" w:rsidRDefault="00611A10" w:rsidP="00611A10">
            <w:pPr>
              <w:ind w:firstLine="0"/>
            </w:pPr>
            <w:r>
              <w:t>Gilliard</w:t>
            </w:r>
          </w:p>
        </w:tc>
        <w:tc>
          <w:tcPr>
            <w:tcW w:w="2179" w:type="dxa"/>
            <w:shd w:val="clear" w:color="auto" w:fill="auto"/>
          </w:tcPr>
          <w:p w14:paraId="23A84F52" w14:textId="43F2874C" w:rsidR="00611A10" w:rsidRPr="00611A10" w:rsidRDefault="00611A10" w:rsidP="00611A10">
            <w:pPr>
              <w:ind w:firstLine="0"/>
            </w:pPr>
            <w:r>
              <w:t>Guest</w:t>
            </w:r>
          </w:p>
        </w:tc>
        <w:tc>
          <w:tcPr>
            <w:tcW w:w="2180" w:type="dxa"/>
            <w:shd w:val="clear" w:color="auto" w:fill="auto"/>
          </w:tcPr>
          <w:p w14:paraId="0AF7C94B" w14:textId="4A3D4E11" w:rsidR="00611A10" w:rsidRPr="00611A10" w:rsidRDefault="00611A10" w:rsidP="00611A10">
            <w:pPr>
              <w:ind w:firstLine="0"/>
            </w:pPr>
            <w:r>
              <w:t>Guffey</w:t>
            </w:r>
          </w:p>
        </w:tc>
      </w:tr>
      <w:tr w:rsidR="00611A10" w:rsidRPr="00611A10" w14:paraId="71BF5EB5" w14:textId="77777777" w:rsidTr="00611A10">
        <w:tc>
          <w:tcPr>
            <w:tcW w:w="2179" w:type="dxa"/>
            <w:shd w:val="clear" w:color="auto" w:fill="auto"/>
          </w:tcPr>
          <w:p w14:paraId="060A4DC0" w14:textId="2CE8CBC0" w:rsidR="00611A10" w:rsidRPr="00611A10" w:rsidRDefault="00611A10" w:rsidP="00611A10">
            <w:pPr>
              <w:ind w:firstLine="0"/>
            </w:pPr>
            <w:r>
              <w:t>Haddon</w:t>
            </w:r>
          </w:p>
        </w:tc>
        <w:tc>
          <w:tcPr>
            <w:tcW w:w="2179" w:type="dxa"/>
            <w:shd w:val="clear" w:color="auto" w:fill="auto"/>
          </w:tcPr>
          <w:p w14:paraId="545570A7" w14:textId="79DD5BF7" w:rsidR="00611A10" w:rsidRPr="00611A10" w:rsidRDefault="00611A10" w:rsidP="00611A10">
            <w:pPr>
              <w:ind w:firstLine="0"/>
            </w:pPr>
            <w:r>
              <w:t>Hager</w:t>
            </w:r>
          </w:p>
        </w:tc>
        <w:tc>
          <w:tcPr>
            <w:tcW w:w="2180" w:type="dxa"/>
            <w:shd w:val="clear" w:color="auto" w:fill="auto"/>
          </w:tcPr>
          <w:p w14:paraId="6CCF8F75" w14:textId="3C1DFD0E" w:rsidR="00611A10" w:rsidRPr="00611A10" w:rsidRDefault="00611A10" w:rsidP="00611A10">
            <w:pPr>
              <w:ind w:firstLine="0"/>
            </w:pPr>
            <w:r>
              <w:t>Hardee</w:t>
            </w:r>
          </w:p>
        </w:tc>
      </w:tr>
      <w:tr w:rsidR="00611A10" w:rsidRPr="00611A10" w14:paraId="3AAEF68F" w14:textId="77777777" w:rsidTr="00611A10">
        <w:tc>
          <w:tcPr>
            <w:tcW w:w="2179" w:type="dxa"/>
            <w:shd w:val="clear" w:color="auto" w:fill="auto"/>
          </w:tcPr>
          <w:p w14:paraId="55A13279" w14:textId="6581D255" w:rsidR="00611A10" w:rsidRPr="00611A10" w:rsidRDefault="00611A10" w:rsidP="00611A10">
            <w:pPr>
              <w:ind w:firstLine="0"/>
            </w:pPr>
            <w:r>
              <w:t>Harris</w:t>
            </w:r>
          </w:p>
        </w:tc>
        <w:tc>
          <w:tcPr>
            <w:tcW w:w="2179" w:type="dxa"/>
            <w:shd w:val="clear" w:color="auto" w:fill="auto"/>
          </w:tcPr>
          <w:p w14:paraId="241A3B61" w14:textId="406EF553" w:rsidR="00611A10" w:rsidRPr="00611A10" w:rsidRDefault="00611A10" w:rsidP="00611A10">
            <w:pPr>
              <w:ind w:firstLine="0"/>
            </w:pPr>
            <w:r>
              <w:t>Hart</w:t>
            </w:r>
          </w:p>
        </w:tc>
        <w:tc>
          <w:tcPr>
            <w:tcW w:w="2180" w:type="dxa"/>
            <w:shd w:val="clear" w:color="auto" w:fill="auto"/>
          </w:tcPr>
          <w:p w14:paraId="1D64AF8A" w14:textId="7BC640F3" w:rsidR="00611A10" w:rsidRPr="00611A10" w:rsidRDefault="00611A10" w:rsidP="00611A10">
            <w:pPr>
              <w:ind w:firstLine="0"/>
            </w:pPr>
            <w:r>
              <w:t>Hartnett</w:t>
            </w:r>
          </w:p>
        </w:tc>
      </w:tr>
      <w:tr w:rsidR="00611A10" w:rsidRPr="00611A10" w14:paraId="1B6AA5A7" w14:textId="77777777" w:rsidTr="00611A10">
        <w:tc>
          <w:tcPr>
            <w:tcW w:w="2179" w:type="dxa"/>
            <w:shd w:val="clear" w:color="auto" w:fill="auto"/>
          </w:tcPr>
          <w:p w14:paraId="653592FB" w14:textId="7FB69545" w:rsidR="00611A10" w:rsidRPr="00611A10" w:rsidRDefault="00611A10" w:rsidP="00611A10">
            <w:pPr>
              <w:ind w:firstLine="0"/>
            </w:pPr>
            <w:r>
              <w:t>Hayes</w:t>
            </w:r>
          </w:p>
        </w:tc>
        <w:tc>
          <w:tcPr>
            <w:tcW w:w="2179" w:type="dxa"/>
            <w:shd w:val="clear" w:color="auto" w:fill="auto"/>
          </w:tcPr>
          <w:p w14:paraId="53548884" w14:textId="1A8986F5" w:rsidR="00611A10" w:rsidRPr="00611A10" w:rsidRDefault="00611A10" w:rsidP="00611A10">
            <w:pPr>
              <w:ind w:firstLine="0"/>
            </w:pPr>
            <w:r>
              <w:t>Henegan</w:t>
            </w:r>
          </w:p>
        </w:tc>
        <w:tc>
          <w:tcPr>
            <w:tcW w:w="2180" w:type="dxa"/>
            <w:shd w:val="clear" w:color="auto" w:fill="auto"/>
          </w:tcPr>
          <w:p w14:paraId="6D0607EB" w14:textId="290B2778" w:rsidR="00611A10" w:rsidRPr="00611A10" w:rsidRDefault="00611A10" w:rsidP="00611A10">
            <w:pPr>
              <w:ind w:firstLine="0"/>
            </w:pPr>
            <w:r>
              <w:t>Herbkersman</w:t>
            </w:r>
          </w:p>
        </w:tc>
      </w:tr>
      <w:tr w:rsidR="00611A10" w:rsidRPr="00611A10" w14:paraId="5F6DE18E" w14:textId="77777777" w:rsidTr="00611A10">
        <w:tc>
          <w:tcPr>
            <w:tcW w:w="2179" w:type="dxa"/>
            <w:shd w:val="clear" w:color="auto" w:fill="auto"/>
          </w:tcPr>
          <w:p w14:paraId="6561C511" w14:textId="2BF5DE7E" w:rsidR="00611A10" w:rsidRPr="00611A10" w:rsidRDefault="00611A10" w:rsidP="00611A10">
            <w:pPr>
              <w:ind w:firstLine="0"/>
            </w:pPr>
            <w:r>
              <w:t>Hewitt</w:t>
            </w:r>
          </w:p>
        </w:tc>
        <w:tc>
          <w:tcPr>
            <w:tcW w:w="2179" w:type="dxa"/>
            <w:shd w:val="clear" w:color="auto" w:fill="auto"/>
          </w:tcPr>
          <w:p w14:paraId="72D20F5D" w14:textId="12654E95" w:rsidR="00611A10" w:rsidRPr="00611A10" w:rsidRDefault="00611A10" w:rsidP="00611A10">
            <w:pPr>
              <w:ind w:firstLine="0"/>
            </w:pPr>
            <w:r>
              <w:t>Hiott</w:t>
            </w:r>
          </w:p>
        </w:tc>
        <w:tc>
          <w:tcPr>
            <w:tcW w:w="2180" w:type="dxa"/>
            <w:shd w:val="clear" w:color="auto" w:fill="auto"/>
          </w:tcPr>
          <w:p w14:paraId="7FA45C17" w14:textId="5384768E" w:rsidR="00611A10" w:rsidRPr="00611A10" w:rsidRDefault="00611A10" w:rsidP="00611A10">
            <w:pPr>
              <w:ind w:firstLine="0"/>
            </w:pPr>
            <w:r>
              <w:t>Hosey</w:t>
            </w:r>
          </w:p>
        </w:tc>
      </w:tr>
      <w:tr w:rsidR="00611A10" w:rsidRPr="00611A10" w14:paraId="4B60817B" w14:textId="77777777" w:rsidTr="00611A10">
        <w:tc>
          <w:tcPr>
            <w:tcW w:w="2179" w:type="dxa"/>
            <w:shd w:val="clear" w:color="auto" w:fill="auto"/>
          </w:tcPr>
          <w:p w14:paraId="1572E087" w14:textId="1BC509EB" w:rsidR="00611A10" w:rsidRPr="00611A10" w:rsidRDefault="00611A10" w:rsidP="00611A10">
            <w:pPr>
              <w:ind w:firstLine="0"/>
            </w:pPr>
            <w:r>
              <w:t>Howard</w:t>
            </w:r>
          </w:p>
        </w:tc>
        <w:tc>
          <w:tcPr>
            <w:tcW w:w="2179" w:type="dxa"/>
            <w:shd w:val="clear" w:color="auto" w:fill="auto"/>
          </w:tcPr>
          <w:p w14:paraId="731C49A5" w14:textId="711A3829" w:rsidR="00611A10" w:rsidRPr="00611A10" w:rsidRDefault="00611A10" w:rsidP="00611A10">
            <w:pPr>
              <w:ind w:firstLine="0"/>
            </w:pPr>
            <w:r>
              <w:t>Hyde</w:t>
            </w:r>
          </w:p>
        </w:tc>
        <w:tc>
          <w:tcPr>
            <w:tcW w:w="2180" w:type="dxa"/>
            <w:shd w:val="clear" w:color="auto" w:fill="auto"/>
          </w:tcPr>
          <w:p w14:paraId="1F423E66" w14:textId="15E97B27" w:rsidR="00611A10" w:rsidRPr="00611A10" w:rsidRDefault="00611A10" w:rsidP="00611A10">
            <w:pPr>
              <w:ind w:firstLine="0"/>
            </w:pPr>
            <w:r>
              <w:t>Jefferson</w:t>
            </w:r>
          </w:p>
        </w:tc>
      </w:tr>
      <w:tr w:rsidR="00611A10" w:rsidRPr="00611A10" w14:paraId="76D7D08F" w14:textId="77777777" w:rsidTr="00611A10">
        <w:tc>
          <w:tcPr>
            <w:tcW w:w="2179" w:type="dxa"/>
            <w:shd w:val="clear" w:color="auto" w:fill="auto"/>
          </w:tcPr>
          <w:p w14:paraId="50542EE3" w14:textId="39263D31" w:rsidR="00611A10" w:rsidRPr="00611A10" w:rsidRDefault="00611A10" w:rsidP="00611A10">
            <w:pPr>
              <w:ind w:firstLine="0"/>
            </w:pPr>
            <w:r>
              <w:t>J. E. Johnson</w:t>
            </w:r>
          </w:p>
        </w:tc>
        <w:tc>
          <w:tcPr>
            <w:tcW w:w="2179" w:type="dxa"/>
            <w:shd w:val="clear" w:color="auto" w:fill="auto"/>
          </w:tcPr>
          <w:p w14:paraId="4897A730" w14:textId="0B065938" w:rsidR="00611A10" w:rsidRPr="00611A10" w:rsidRDefault="00611A10" w:rsidP="00611A10">
            <w:pPr>
              <w:ind w:firstLine="0"/>
            </w:pPr>
            <w:r>
              <w:t>J. L. Johnson</w:t>
            </w:r>
          </w:p>
        </w:tc>
        <w:tc>
          <w:tcPr>
            <w:tcW w:w="2180" w:type="dxa"/>
            <w:shd w:val="clear" w:color="auto" w:fill="auto"/>
          </w:tcPr>
          <w:p w14:paraId="7CF5A56A" w14:textId="0D9979B6" w:rsidR="00611A10" w:rsidRPr="00611A10" w:rsidRDefault="00611A10" w:rsidP="00611A10">
            <w:pPr>
              <w:ind w:firstLine="0"/>
            </w:pPr>
            <w:r>
              <w:t>S. Jones</w:t>
            </w:r>
          </w:p>
        </w:tc>
      </w:tr>
      <w:tr w:rsidR="00611A10" w:rsidRPr="00611A10" w14:paraId="39A5C4E1" w14:textId="77777777" w:rsidTr="00611A10">
        <w:tc>
          <w:tcPr>
            <w:tcW w:w="2179" w:type="dxa"/>
            <w:shd w:val="clear" w:color="auto" w:fill="auto"/>
          </w:tcPr>
          <w:p w14:paraId="5069044C" w14:textId="53DEEFB7" w:rsidR="00611A10" w:rsidRPr="00611A10" w:rsidRDefault="00611A10" w:rsidP="00611A10">
            <w:pPr>
              <w:ind w:firstLine="0"/>
            </w:pPr>
            <w:r>
              <w:t>W. Jones</w:t>
            </w:r>
          </w:p>
        </w:tc>
        <w:tc>
          <w:tcPr>
            <w:tcW w:w="2179" w:type="dxa"/>
            <w:shd w:val="clear" w:color="auto" w:fill="auto"/>
          </w:tcPr>
          <w:p w14:paraId="67D6A54F" w14:textId="2A9F2CF4" w:rsidR="00611A10" w:rsidRPr="00611A10" w:rsidRDefault="00611A10" w:rsidP="00611A10">
            <w:pPr>
              <w:ind w:firstLine="0"/>
            </w:pPr>
            <w:r>
              <w:t>Jordan</w:t>
            </w:r>
          </w:p>
        </w:tc>
        <w:tc>
          <w:tcPr>
            <w:tcW w:w="2180" w:type="dxa"/>
            <w:shd w:val="clear" w:color="auto" w:fill="auto"/>
          </w:tcPr>
          <w:p w14:paraId="3090AF67" w14:textId="378C4E94" w:rsidR="00611A10" w:rsidRPr="00611A10" w:rsidRDefault="00611A10" w:rsidP="00611A10">
            <w:pPr>
              <w:ind w:firstLine="0"/>
            </w:pPr>
            <w:r>
              <w:t>Kilmartin</w:t>
            </w:r>
          </w:p>
        </w:tc>
      </w:tr>
      <w:tr w:rsidR="00611A10" w:rsidRPr="00611A10" w14:paraId="31953375" w14:textId="77777777" w:rsidTr="00611A10">
        <w:tc>
          <w:tcPr>
            <w:tcW w:w="2179" w:type="dxa"/>
            <w:shd w:val="clear" w:color="auto" w:fill="auto"/>
          </w:tcPr>
          <w:p w14:paraId="277ECA00" w14:textId="1CAF579D" w:rsidR="00611A10" w:rsidRPr="00611A10" w:rsidRDefault="00611A10" w:rsidP="00611A10">
            <w:pPr>
              <w:ind w:firstLine="0"/>
            </w:pPr>
            <w:r>
              <w:t>Kirby</w:t>
            </w:r>
          </w:p>
        </w:tc>
        <w:tc>
          <w:tcPr>
            <w:tcW w:w="2179" w:type="dxa"/>
            <w:shd w:val="clear" w:color="auto" w:fill="auto"/>
          </w:tcPr>
          <w:p w14:paraId="461828CF" w14:textId="0DC0DF54" w:rsidR="00611A10" w:rsidRPr="00611A10" w:rsidRDefault="00611A10" w:rsidP="00611A10">
            <w:pPr>
              <w:ind w:firstLine="0"/>
            </w:pPr>
            <w:r>
              <w:t>Landing</w:t>
            </w:r>
          </w:p>
        </w:tc>
        <w:tc>
          <w:tcPr>
            <w:tcW w:w="2180" w:type="dxa"/>
            <w:shd w:val="clear" w:color="auto" w:fill="auto"/>
          </w:tcPr>
          <w:p w14:paraId="27E259A1" w14:textId="3B446352" w:rsidR="00611A10" w:rsidRPr="00611A10" w:rsidRDefault="00611A10" w:rsidP="00611A10">
            <w:pPr>
              <w:ind w:firstLine="0"/>
            </w:pPr>
            <w:r>
              <w:t>Lawson</w:t>
            </w:r>
          </w:p>
        </w:tc>
      </w:tr>
      <w:tr w:rsidR="00611A10" w:rsidRPr="00611A10" w14:paraId="00EBE904" w14:textId="77777777" w:rsidTr="00611A10">
        <w:tc>
          <w:tcPr>
            <w:tcW w:w="2179" w:type="dxa"/>
            <w:shd w:val="clear" w:color="auto" w:fill="auto"/>
          </w:tcPr>
          <w:p w14:paraId="43E3CB4C" w14:textId="49A31768" w:rsidR="00611A10" w:rsidRPr="00611A10" w:rsidRDefault="00611A10" w:rsidP="00611A10">
            <w:pPr>
              <w:ind w:firstLine="0"/>
            </w:pPr>
            <w:r>
              <w:t>Leber</w:t>
            </w:r>
          </w:p>
        </w:tc>
        <w:tc>
          <w:tcPr>
            <w:tcW w:w="2179" w:type="dxa"/>
            <w:shd w:val="clear" w:color="auto" w:fill="auto"/>
          </w:tcPr>
          <w:p w14:paraId="14FAFA81" w14:textId="10C5C9B9" w:rsidR="00611A10" w:rsidRPr="00611A10" w:rsidRDefault="00611A10" w:rsidP="00611A10">
            <w:pPr>
              <w:ind w:firstLine="0"/>
            </w:pPr>
            <w:r>
              <w:t>Ligon</w:t>
            </w:r>
          </w:p>
        </w:tc>
        <w:tc>
          <w:tcPr>
            <w:tcW w:w="2180" w:type="dxa"/>
            <w:shd w:val="clear" w:color="auto" w:fill="auto"/>
          </w:tcPr>
          <w:p w14:paraId="7B68DCCF" w14:textId="0ED888FD" w:rsidR="00611A10" w:rsidRPr="00611A10" w:rsidRDefault="00611A10" w:rsidP="00611A10">
            <w:pPr>
              <w:ind w:firstLine="0"/>
            </w:pPr>
            <w:r>
              <w:t>Magnuson</w:t>
            </w:r>
          </w:p>
        </w:tc>
      </w:tr>
      <w:tr w:rsidR="00611A10" w:rsidRPr="00611A10" w14:paraId="761D97BE" w14:textId="77777777" w:rsidTr="00611A10">
        <w:tc>
          <w:tcPr>
            <w:tcW w:w="2179" w:type="dxa"/>
            <w:shd w:val="clear" w:color="auto" w:fill="auto"/>
          </w:tcPr>
          <w:p w14:paraId="7556DCA5" w14:textId="240C1007" w:rsidR="00611A10" w:rsidRPr="00611A10" w:rsidRDefault="00611A10" w:rsidP="00611A10">
            <w:pPr>
              <w:ind w:firstLine="0"/>
            </w:pPr>
            <w:r>
              <w:t>May</w:t>
            </w:r>
          </w:p>
        </w:tc>
        <w:tc>
          <w:tcPr>
            <w:tcW w:w="2179" w:type="dxa"/>
            <w:shd w:val="clear" w:color="auto" w:fill="auto"/>
          </w:tcPr>
          <w:p w14:paraId="205BADDD" w14:textId="7DCFA645" w:rsidR="00611A10" w:rsidRPr="00611A10" w:rsidRDefault="00611A10" w:rsidP="00611A10">
            <w:pPr>
              <w:ind w:firstLine="0"/>
            </w:pPr>
            <w:r>
              <w:t>McCabe</w:t>
            </w:r>
          </w:p>
        </w:tc>
        <w:tc>
          <w:tcPr>
            <w:tcW w:w="2180" w:type="dxa"/>
            <w:shd w:val="clear" w:color="auto" w:fill="auto"/>
          </w:tcPr>
          <w:p w14:paraId="7829C954" w14:textId="222A9B15" w:rsidR="00611A10" w:rsidRPr="00611A10" w:rsidRDefault="00611A10" w:rsidP="00611A10">
            <w:pPr>
              <w:ind w:firstLine="0"/>
            </w:pPr>
            <w:r>
              <w:t>McCravy</w:t>
            </w:r>
          </w:p>
        </w:tc>
      </w:tr>
      <w:tr w:rsidR="00611A10" w:rsidRPr="00611A10" w14:paraId="20B9EBA9" w14:textId="77777777" w:rsidTr="00611A10">
        <w:tc>
          <w:tcPr>
            <w:tcW w:w="2179" w:type="dxa"/>
            <w:shd w:val="clear" w:color="auto" w:fill="auto"/>
          </w:tcPr>
          <w:p w14:paraId="68535A85" w14:textId="578C2B66" w:rsidR="00611A10" w:rsidRPr="00611A10" w:rsidRDefault="00611A10" w:rsidP="00611A10">
            <w:pPr>
              <w:ind w:firstLine="0"/>
            </w:pPr>
            <w:r>
              <w:t>McGinnis</w:t>
            </w:r>
          </w:p>
        </w:tc>
        <w:tc>
          <w:tcPr>
            <w:tcW w:w="2179" w:type="dxa"/>
            <w:shd w:val="clear" w:color="auto" w:fill="auto"/>
          </w:tcPr>
          <w:p w14:paraId="60C47BF4" w14:textId="3769DFCA" w:rsidR="00611A10" w:rsidRPr="00611A10" w:rsidRDefault="00611A10" w:rsidP="00611A10">
            <w:pPr>
              <w:ind w:firstLine="0"/>
            </w:pPr>
            <w:r>
              <w:t>Mitchell</w:t>
            </w:r>
          </w:p>
        </w:tc>
        <w:tc>
          <w:tcPr>
            <w:tcW w:w="2180" w:type="dxa"/>
            <w:shd w:val="clear" w:color="auto" w:fill="auto"/>
          </w:tcPr>
          <w:p w14:paraId="6CD41F19" w14:textId="73BB2C42" w:rsidR="00611A10" w:rsidRPr="00611A10" w:rsidRDefault="00611A10" w:rsidP="00611A10">
            <w:pPr>
              <w:ind w:firstLine="0"/>
            </w:pPr>
            <w:r>
              <w:t>J. Moore</w:t>
            </w:r>
          </w:p>
        </w:tc>
      </w:tr>
      <w:tr w:rsidR="00611A10" w:rsidRPr="00611A10" w14:paraId="2649CA10" w14:textId="77777777" w:rsidTr="00611A10">
        <w:tc>
          <w:tcPr>
            <w:tcW w:w="2179" w:type="dxa"/>
            <w:shd w:val="clear" w:color="auto" w:fill="auto"/>
          </w:tcPr>
          <w:p w14:paraId="17926353" w14:textId="6E9DE50C" w:rsidR="00611A10" w:rsidRPr="00611A10" w:rsidRDefault="00611A10" w:rsidP="00611A10">
            <w:pPr>
              <w:ind w:firstLine="0"/>
            </w:pPr>
            <w:r>
              <w:t>T. Moore</w:t>
            </w:r>
          </w:p>
        </w:tc>
        <w:tc>
          <w:tcPr>
            <w:tcW w:w="2179" w:type="dxa"/>
            <w:shd w:val="clear" w:color="auto" w:fill="auto"/>
          </w:tcPr>
          <w:p w14:paraId="65F93214" w14:textId="3A68EDFA" w:rsidR="00611A10" w:rsidRPr="00611A10" w:rsidRDefault="00611A10" w:rsidP="00611A10">
            <w:pPr>
              <w:ind w:firstLine="0"/>
            </w:pPr>
            <w:r>
              <w:t>A. M. Morgan</w:t>
            </w:r>
          </w:p>
        </w:tc>
        <w:tc>
          <w:tcPr>
            <w:tcW w:w="2180" w:type="dxa"/>
            <w:shd w:val="clear" w:color="auto" w:fill="auto"/>
          </w:tcPr>
          <w:p w14:paraId="24031BAF" w14:textId="667E69F5" w:rsidR="00611A10" w:rsidRPr="00611A10" w:rsidRDefault="00611A10" w:rsidP="00611A10">
            <w:pPr>
              <w:ind w:firstLine="0"/>
            </w:pPr>
            <w:r>
              <w:t>T. A. Morgan</w:t>
            </w:r>
          </w:p>
        </w:tc>
      </w:tr>
      <w:tr w:rsidR="00611A10" w:rsidRPr="00611A10" w14:paraId="24CD6264" w14:textId="77777777" w:rsidTr="00611A10">
        <w:tc>
          <w:tcPr>
            <w:tcW w:w="2179" w:type="dxa"/>
            <w:shd w:val="clear" w:color="auto" w:fill="auto"/>
          </w:tcPr>
          <w:p w14:paraId="77D99835" w14:textId="1AB3C98D" w:rsidR="00611A10" w:rsidRPr="00611A10" w:rsidRDefault="00611A10" w:rsidP="00611A10">
            <w:pPr>
              <w:ind w:firstLine="0"/>
            </w:pPr>
            <w:r>
              <w:t>Moss</w:t>
            </w:r>
          </w:p>
        </w:tc>
        <w:tc>
          <w:tcPr>
            <w:tcW w:w="2179" w:type="dxa"/>
            <w:shd w:val="clear" w:color="auto" w:fill="auto"/>
          </w:tcPr>
          <w:p w14:paraId="71B125A2" w14:textId="7E47EF20" w:rsidR="00611A10" w:rsidRPr="00611A10" w:rsidRDefault="00611A10" w:rsidP="00611A10">
            <w:pPr>
              <w:ind w:firstLine="0"/>
            </w:pPr>
            <w:r>
              <w:t>Murphy</w:t>
            </w:r>
          </w:p>
        </w:tc>
        <w:tc>
          <w:tcPr>
            <w:tcW w:w="2180" w:type="dxa"/>
            <w:shd w:val="clear" w:color="auto" w:fill="auto"/>
          </w:tcPr>
          <w:p w14:paraId="33FDA5C6" w14:textId="28AD94B7" w:rsidR="00611A10" w:rsidRPr="00611A10" w:rsidRDefault="00611A10" w:rsidP="00611A10">
            <w:pPr>
              <w:ind w:firstLine="0"/>
            </w:pPr>
            <w:r>
              <w:t>Neese</w:t>
            </w:r>
          </w:p>
        </w:tc>
      </w:tr>
      <w:tr w:rsidR="00611A10" w:rsidRPr="00611A10" w14:paraId="7F199408" w14:textId="77777777" w:rsidTr="00611A10">
        <w:tc>
          <w:tcPr>
            <w:tcW w:w="2179" w:type="dxa"/>
            <w:shd w:val="clear" w:color="auto" w:fill="auto"/>
          </w:tcPr>
          <w:p w14:paraId="76445869" w14:textId="262EEE26" w:rsidR="00611A10" w:rsidRPr="00611A10" w:rsidRDefault="00611A10" w:rsidP="00611A10">
            <w:pPr>
              <w:ind w:firstLine="0"/>
            </w:pPr>
            <w:r>
              <w:t>B. Newton</w:t>
            </w:r>
          </w:p>
        </w:tc>
        <w:tc>
          <w:tcPr>
            <w:tcW w:w="2179" w:type="dxa"/>
            <w:shd w:val="clear" w:color="auto" w:fill="auto"/>
          </w:tcPr>
          <w:p w14:paraId="3700BC4A" w14:textId="7172EE16" w:rsidR="00611A10" w:rsidRPr="00611A10" w:rsidRDefault="00611A10" w:rsidP="00611A10">
            <w:pPr>
              <w:ind w:firstLine="0"/>
            </w:pPr>
            <w:r>
              <w:t>W. Newton</w:t>
            </w:r>
          </w:p>
        </w:tc>
        <w:tc>
          <w:tcPr>
            <w:tcW w:w="2180" w:type="dxa"/>
            <w:shd w:val="clear" w:color="auto" w:fill="auto"/>
          </w:tcPr>
          <w:p w14:paraId="32443E5F" w14:textId="6124AA5E" w:rsidR="00611A10" w:rsidRPr="00611A10" w:rsidRDefault="00611A10" w:rsidP="00611A10">
            <w:pPr>
              <w:ind w:firstLine="0"/>
            </w:pPr>
            <w:r>
              <w:t>Nutt</w:t>
            </w:r>
          </w:p>
        </w:tc>
      </w:tr>
      <w:tr w:rsidR="00611A10" w:rsidRPr="00611A10" w14:paraId="68EE321B" w14:textId="77777777" w:rsidTr="00611A10">
        <w:tc>
          <w:tcPr>
            <w:tcW w:w="2179" w:type="dxa"/>
            <w:shd w:val="clear" w:color="auto" w:fill="auto"/>
          </w:tcPr>
          <w:p w14:paraId="1350E8BA" w14:textId="56A8B309" w:rsidR="00611A10" w:rsidRPr="00611A10" w:rsidRDefault="00611A10" w:rsidP="00611A10">
            <w:pPr>
              <w:ind w:firstLine="0"/>
            </w:pPr>
            <w:r>
              <w:t>O'Neal</w:t>
            </w:r>
          </w:p>
        </w:tc>
        <w:tc>
          <w:tcPr>
            <w:tcW w:w="2179" w:type="dxa"/>
            <w:shd w:val="clear" w:color="auto" w:fill="auto"/>
          </w:tcPr>
          <w:p w14:paraId="21FCD7C0" w14:textId="20E946C6" w:rsidR="00611A10" w:rsidRPr="00611A10" w:rsidRDefault="00611A10" w:rsidP="00611A10">
            <w:pPr>
              <w:ind w:firstLine="0"/>
            </w:pPr>
            <w:r>
              <w:t>Oremus</w:t>
            </w:r>
          </w:p>
        </w:tc>
        <w:tc>
          <w:tcPr>
            <w:tcW w:w="2180" w:type="dxa"/>
            <w:shd w:val="clear" w:color="auto" w:fill="auto"/>
          </w:tcPr>
          <w:p w14:paraId="7BEDB2B8" w14:textId="304CDFFD" w:rsidR="00611A10" w:rsidRPr="00611A10" w:rsidRDefault="00611A10" w:rsidP="00611A10">
            <w:pPr>
              <w:ind w:firstLine="0"/>
            </w:pPr>
            <w:r>
              <w:t>Ott</w:t>
            </w:r>
          </w:p>
        </w:tc>
      </w:tr>
      <w:tr w:rsidR="00611A10" w:rsidRPr="00611A10" w14:paraId="287575E7" w14:textId="77777777" w:rsidTr="00611A10">
        <w:tc>
          <w:tcPr>
            <w:tcW w:w="2179" w:type="dxa"/>
            <w:shd w:val="clear" w:color="auto" w:fill="auto"/>
          </w:tcPr>
          <w:p w14:paraId="150519FE" w14:textId="1039C062" w:rsidR="00611A10" w:rsidRPr="00611A10" w:rsidRDefault="00611A10" w:rsidP="00611A10">
            <w:pPr>
              <w:ind w:firstLine="0"/>
            </w:pPr>
            <w:r>
              <w:t>Pedalino</w:t>
            </w:r>
          </w:p>
        </w:tc>
        <w:tc>
          <w:tcPr>
            <w:tcW w:w="2179" w:type="dxa"/>
            <w:shd w:val="clear" w:color="auto" w:fill="auto"/>
          </w:tcPr>
          <w:p w14:paraId="7FC2D320" w14:textId="1296306B" w:rsidR="00611A10" w:rsidRPr="00611A10" w:rsidRDefault="00611A10" w:rsidP="00611A10">
            <w:pPr>
              <w:ind w:firstLine="0"/>
            </w:pPr>
            <w:r>
              <w:t>Pope</w:t>
            </w:r>
          </w:p>
        </w:tc>
        <w:tc>
          <w:tcPr>
            <w:tcW w:w="2180" w:type="dxa"/>
            <w:shd w:val="clear" w:color="auto" w:fill="auto"/>
          </w:tcPr>
          <w:p w14:paraId="702A791E" w14:textId="26CC30EB" w:rsidR="00611A10" w:rsidRPr="00611A10" w:rsidRDefault="00611A10" w:rsidP="00611A10">
            <w:pPr>
              <w:ind w:firstLine="0"/>
            </w:pPr>
            <w:r>
              <w:t>Rivers</w:t>
            </w:r>
          </w:p>
        </w:tc>
      </w:tr>
      <w:tr w:rsidR="00611A10" w:rsidRPr="00611A10" w14:paraId="0C8F0EFD" w14:textId="77777777" w:rsidTr="00611A10">
        <w:tc>
          <w:tcPr>
            <w:tcW w:w="2179" w:type="dxa"/>
            <w:shd w:val="clear" w:color="auto" w:fill="auto"/>
          </w:tcPr>
          <w:p w14:paraId="3D38D817" w14:textId="027D7C1E" w:rsidR="00611A10" w:rsidRPr="00611A10" w:rsidRDefault="00611A10" w:rsidP="00611A10">
            <w:pPr>
              <w:ind w:firstLine="0"/>
            </w:pPr>
            <w:r>
              <w:t>Robbins</w:t>
            </w:r>
          </w:p>
        </w:tc>
        <w:tc>
          <w:tcPr>
            <w:tcW w:w="2179" w:type="dxa"/>
            <w:shd w:val="clear" w:color="auto" w:fill="auto"/>
          </w:tcPr>
          <w:p w14:paraId="48C6B489" w14:textId="230F4F16" w:rsidR="00611A10" w:rsidRPr="00611A10" w:rsidRDefault="00611A10" w:rsidP="00611A10">
            <w:pPr>
              <w:ind w:firstLine="0"/>
            </w:pPr>
            <w:r>
              <w:t>Rose</w:t>
            </w:r>
          </w:p>
        </w:tc>
        <w:tc>
          <w:tcPr>
            <w:tcW w:w="2180" w:type="dxa"/>
            <w:shd w:val="clear" w:color="auto" w:fill="auto"/>
          </w:tcPr>
          <w:p w14:paraId="0A08BEDE" w14:textId="1D59BDB6" w:rsidR="00611A10" w:rsidRPr="00611A10" w:rsidRDefault="00611A10" w:rsidP="00611A10">
            <w:pPr>
              <w:ind w:firstLine="0"/>
            </w:pPr>
            <w:r>
              <w:t>Rutherford</w:t>
            </w:r>
          </w:p>
        </w:tc>
      </w:tr>
      <w:tr w:rsidR="00611A10" w:rsidRPr="00611A10" w14:paraId="10ADF0DA" w14:textId="77777777" w:rsidTr="00611A10">
        <w:tc>
          <w:tcPr>
            <w:tcW w:w="2179" w:type="dxa"/>
            <w:shd w:val="clear" w:color="auto" w:fill="auto"/>
          </w:tcPr>
          <w:p w14:paraId="673EA632" w14:textId="16CFBADF" w:rsidR="00611A10" w:rsidRPr="00611A10" w:rsidRDefault="00611A10" w:rsidP="00611A10">
            <w:pPr>
              <w:ind w:firstLine="0"/>
            </w:pPr>
            <w:r>
              <w:t>Sandifer</w:t>
            </w:r>
          </w:p>
        </w:tc>
        <w:tc>
          <w:tcPr>
            <w:tcW w:w="2179" w:type="dxa"/>
            <w:shd w:val="clear" w:color="auto" w:fill="auto"/>
          </w:tcPr>
          <w:p w14:paraId="697AC565" w14:textId="3A40C8FD" w:rsidR="00611A10" w:rsidRPr="00611A10" w:rsidRDefault="00611A10" w:rsidP="00611A10">
            <w:pPr>
              <w:ind w:firstLine="0"/>
            </w:pPr>
            <w:r>
              <w:t>Schuessler</w:t>
            </w:r>
          </w:p>
        </w:tc>
        <w:tc>
          <w:tcPr>
            <w:tcW w:w="2180" w:type="dxa"/>
            <w:shd w:val="clear" w:color="auto" w:fill="auto"/>
          </w:tcPr>
          <w:p w14:paraId="25F3AFD9" w14:textId="626B72CA" w:rsidR="00611A10" w:rsidRPr="00611A10" w:rsidRDefault="00611A10" w:rsidP="00611A10">
            <w:pPr>
              <w:ind w:firstLine="0"/>
            </w:pPr>
            <w:r>
              <w:t>Sessions</w:t>
            </w:r>
          </w:p>
        </w:tc>
      </w:tr>
      <w:tr w:rsidR="00611A10" w:rsidRPr="00611A10" w14:paraId="1D2F4ECE" w14:textId="77777777" w:rsidTr="00611A10">
        <w:tc>
          <w:tcPr>
            <w:tcW w:w="2179" w:type="dxa"/>
            <w:shd w:val="clear" w:color="auto" w:fill="auto"/>
          </w:tcPr>
          <w:p w14:paraId="7BFD8693" w14:textId="4F1FAA44" w:rsidR="00611A10" w:rsidRPr="00611A10" w:rsidRDefault="00611A10" w:rsidP="00611A10">
            <w:pPr>
              <w:ind w:firstLine="0"/>
            </w:pPr>
            <w:r>
              <w:t>G. M. Smith</w:t>
            </w:r>
          </w:p>
        </w:tc>
        <w:tc>
          <w:tcPr>
            <w:tcW w:w="2179" w:type="dxa"/>
            <w:shd w:val="clear" w:color="auto" w:fill="auto"/>
          </w:tcPr>
          <w:p w14:paraId="4820BC20" w14:textId="0CD3C85A" w:rsidR="00611A10" w:rsidRPr="00611A10" w:rsidRDefault="00611A10" w:rsidP="00611A10">
            <w:pPr>
              <w:ind w:firstLine="0"/>
            </w:pPr>
            <w:r>
              <w:t>M. M. Smith</w:t>
            </w:r>
          </w:p>
        </w:tc>
        <w:tc>
          <w:tcPr>
            <w:tcW w:w="2180" w:type="dxa"/>
            <w:shd w:val="clear" w:color="auto" w:fill="auto"/>
          </w:tcPr>
          <w:p w14:paraId="2ADDE1E1" w14:textId="33B9C969" w:rsidR="00611A10" w:rsidRPr="00611A10" w:rsidRDefault="00611A10" w:rsidP="00611A10">
            <w:pPr>
              <w:ind w:firstLine="0"/>
            </w:pPr>
            <w:r>
              <w:t>Stavrinakis</w:t>
            </w:r>
          </w:p>
        </w:tc>
      </w:tr>
      <w:tr w:rsidR="00611A10" w:rsidRPr="00611A10" w14:paraId="0CF387B6" w14:textId="77777777" w:rsidTr="00611A10">
        <w:tc>
          <w:tcPr>
            <w:tcW w:w="2179" w:type="dxa"/>
            <w:shd w:val="clear" w:color="auto" w:fill="auto"/>
          </w:tcPr>
          <w:p w14:paraId="3AEEF50D" w14:textId="79709B21" w:rsidR="00611A10" w:rsidRPr="00611A10" w:rsidRDefault="00611A10" w:rsidP="00611A10">
            <w:pPr>
              <w:ind w:firstLine="0"/>
            </w:pPr>
            <w:r>
              <w:t>Taylor</w:t>
            </w:r>
          </w:p>
        </w:tc>
        <w:tc>
          <w:tcPr>
            <w:tcW w:w="2179" w:type="dxa"/>
            <w:shd w:val="clear" w:color="auto" w:fill="auto"/>
          </w:tcPr>
          <w:p w14:paraId="7C3BC0BF" w14:textId="6FFC46F5" w:rsidR="00611A10" w:rsidRPr="00611A10" w:rsidRDefault="00611A10" w:rsidP="00611A10">
            <w:pPr>
              <w:ind w:firstLine="0"/>
            </w:pPr>
            <w:r>
              <w:t>Thayer</w:t>
            </w:r>
          </w:p>
        </w:tc>
        <w:tc>
          <w:tcPr>
            <w:tcW w:w="2180" w:type="dxa"/>
            <w:shd w:val="clear" w:color="auto" w:fill="auto"/>
          </w:tcPr>
          <w:p w14:paraId="1B5E551A" w14:textId="3C3B1C84" w:rsidR="00611A10" w:rsidRPr="00611A10" w:rsidRDefault="00611A10" w:rsidP="00611A10">
            <w:pPr>
              <w:ind w:firstLine="0"/>
            </w:pPr>
            <w:r>
              <w:t>Thigpen</w:t>
            </w:r>
          </w:p>
        </w:tc>
      </w:tr>
      <w:tr w:rsidR="00611A10" w:rsidRPr="00611A10" w14:paraId="40467823" w14:textId="77777777" w:rsidTr="00611A10">
        <w:tc>
          <w:tcPr>
            <w:tcW w:w="2179" w:type="dxa"/>
            <w:shd w:val="clear" w:color="auto" w:fill="auto"/>
          </w:tcPr>
          <w:p w14:paraId="75AA0C9B" w14:textId="42C1C301" w:rsidR="00611A10" w:rsidRPr="00611A10" w:rsidRDefault="00611A10" w:rsidP="00611A10">
            <w:pPr>
              <w:ind w:firstLine="0"/>
            </w:pPr>
            <w:r>
              <w:t>Vaughan</w:t>
            </w:r>
          </w:p>
        </w:tc>
        <w:tc>
          <w:tcPr>
            <w:tcW w:w="2179" w:type="dxa"/>
            <w:shd w:val="clear" w:color="auto" w:fill="auto"/>
          </w:tcPr>
          <w:p w14:paraId="17B29F0E" w14:textId="1E62C90B" w:rsidR="00611A10" w:rsidRPr="00611A10" w:rsidRDefault="00611A10" w:rsidP="00611A10">
            <w:pPr>
              <w:ind w:firstLine="0"/>
            </w:pPr>
            <w:r>
              <w:t>Weeks</w:t>
            </w:r>
          </w:p>
        </w:tc>
        <w:tc>
          <w:tcPr>
            <w:tcW w:w="2180" w:type="dxa"/>
            <w:shd w:val="clear" w:color="auto" w:fill="auto"/>
          </w:tcPr>
          <w:p w14:paraId="3A8CA298" w14:textId="4EC77001" w:rsidR="00611A10" w:rsidRPr="00611A10" w:rsidRDefault="00611A10" w:rsidP="00611A10">
            <w:pPr>
              <w:ind w:firstLine="0"/>
            </w:pPr>
            <w:r>
              <w:t>West</w:t>
            </w:r>
          </w:p>
        </w:tc>
      </w:tr>
      <w:tr w:rsidR="00611A10" w:rsidRPr="00611A10" w14:paraId="4440FF8E" w14:textId="77777777" w:rsidTr="00611A10">
        <w:tc>
          <w:tcPr>
            <w:tcW w:w="2179" w:type="dxa"/>
            <w:shd w:val="clear" w:color="auto" w:fill="auto"/>
          </w:tcPr>
          <w:p w14:paraId="6A7BA52A" w14:textId="5420BB5E" w:rsidR="00611A10" w:rsidRPr="00611A10" w:rsidRDefault="00611A10" w:rsidP="00611A10">
            <w:pPr>
              <w:ind w:firstLine="0"/>
            </w:pPr>
            <w:r>
              <w:t>Wetmore</w:t>
            </w:r>
          </w:p>
        </w:tc>
        <w:tc>
          <w:tcPr>
            <w:tcW w:w="2179" w:type="dxa"/>
            <w:shd w:val="clear" w:color="auto" w:fill="auto"/>
          </w:tcPr>
          <w:p w14:paraId="247C1CEB" w14:textId="06C0D94C" w:rsidR="00611A10" w:rsidRPr="00611A10" w:rsidRDefault="00611A10" w:rsidP="00611A10">
            <w:pPr>
              <w:ind w:firstLine="0"/>
            </w:pPr>
            <w:r>
              <w:t>Wheeler</w:t>
            </w:r>
          </w:p>
        </w:tc>
        <w:tc>
          <w:tcPr>
            <w:tcW w:w="2180" w:type="dxa"/>
            <w:shd w:val="clear" w:color="auto" w:fill="auto"/>
          </w:tcPr>
          <w:p w14:paraId="486E22FC" w14:textId="2F5CEB69" w:rsidR="00611A10" w:rsidRPr="00611A10" w:rsidRDefault="00611A10" w:rsidP="00611A10">
            <w:pPr>
              <w:ind w:firstLine="0"/>
            </w:pPr>
            <w:r>
              <w:t>White</w:t>
            </w:r>
          </w:p>
        </w:tc>
      </w:tr>
      <w:tr w:rsidR="00611A10" w:rsidRPr="00611A10" w14:paraId="3542CEBE" w14:textId="77777777" w:rsidTr="00611A10">
        <w:tc>
          <w:tcPr>
            <w:tcW w:w="2179" w:type="dxa"/>
            <w:shd w:val="clear" w:color="auto" w:fill="auto"/>
          </w:tcPr>
          <w:p w14:paraId="0C98B48B" w14:textId="1ABFFAD5" w:rsidR="00611A10" w:rsidRPr="00611A10" w:rsidRDefault="00611A10" w:rsidP="00611A10">
            <w:pPr>
              <w:keepNext/>
              <w:ind w:firstLine="0"/>
            </w:pPr>
            <w:r>
              <w:t>Whitmire</w:t>
            </w:r>
          </w:p>
        </w:tc>
        <w:tc>
          <w:tcPr>
            <w:tcW w:w="2179" w:type="dxa"/>
            <w:shd w:val="clear" w:color="auto" w:fill="auto"/>
          </w:tcPr>
          <w:p w14:paraId="5952F6AF" w14:textId="52066F21" w:rsidR="00611A10" w:rsidRPr="00611A10" w:rsidRDefault="00611A10" w:rsidP="00611A10">
            <w:pPr>
              <w:keepNext/>
              <w:ind w:firstLine="0"/>
            </w:pPr>
            <w:r>
              <w:t>Williams</w:t>
            </w:r>
          </w:p>
        </w:tc>
        <w:tc>
          <w:tcPr>
            <w:tcW w:w="2180" w:type="dxa"/>
            <w:shd w:val="clear" w:color="auto" w:fill="auto"/>
          </w:tcPr>
          <w:p w14:paraId="5ECE8EA2" w14:textId="5BE23634" w:rsidR="00611A10" w:rsidRPr="00611A10" w:rsidRDefault="00611A10" w:rsidP="00611A10">
            <w:pPr>
              <w:keepNext/>
              <w:ind w:firstLine="0"/>
            </w:pPr>
            <w:r>
              <w:t>Wooten</w:t>
            </w:r>
          </w:p>
        </w:tc>
      </w:tr>
      <w:tr w:rsidR="00611A10" w:rsidRPr="00611A10" w14:paraId="099AB9BA" w14:textId="77777777" w:rsidTr="00611A10">
        <w:tc>
          <w:tcPr>
            <w:tcW w:w="2179" w:type="dxa"/>
            <w:shd w:val="clear" w:color="auto" w:fill="auto"/>
          </w:tcPr>
          <w:p w14:paraId="5F022C75" w14:textId="10465457" w:rsidR="00611A10" w:rsidRPr="00611A10" w:rsidRDefault="00611A10" w:rsidP="00611A10">
            <w:pPr>
              <w:keepNext/>
              <w:ind w:firstLine="0"/>
            </w:pPr>
            <w:r>
              <w:t>Yow</w:t>
            </w:r>
          </w:p>
        </w:tc>
        <w:tc>
          <w:tcPr>
            <w:tcW w:w="2179" w:type="dxa"/>
            <w:shd w:val="clear" w:color="auto" w:fill="auto"/>
          </w:tcPr>
          <w:p w14:paraId="717071BF" w14:textId="77777777" w:rsidR="00611A10" w:rsidRPr="00611A10" w:rsidRDefault="00611A10" w:rsidP="00611A10">
            <w:pPr>
              <w:keepNext/>
              <w:ind w:firstLine="0"/>
            </w:pPr>
          </w:p>
        </w:tc>
        <w:tc>
          <w:tcPr>
            <w:tcW w:w="2180" w:type="dxa"/>
            <w:shd w:val="clear" w:color="auto" w:fill="auto"/>
          </w:tcPr>
          <w:p w14:paraId="01C8A626" w14:textId="77777777" w:rsidR="00611A10" w:rsidRPr="00611A10" w:rsidRDefault="00611A10" w:rsidP="00611A10">
            <w:pPr>
              <w:keepNext/>
              <w:ind w:firstLine="0"/>
            </w:pPr>
          </w:p>
        </w:tc>
      </w:tr>
    </w:tbl>
    <w:p w14:paraId="276B3501" w14:textId="77777777" w:rsidR="00611A10" w:rsidRDefault="00611A10" w:rsidP="00611A10"/>
    <w:p w14:paraId="71A13436" w14:textId="56DD40E7" w:rsidR="00611A10" w:rsidRDefault="00611A10" w:rsidP="00611A10">
      <w:pPr>
        <w:jc w:val="center"/>
        <w:rPr>
          <w:b/>
        </w:rPr>
      </w:pPr>
      <w:r w:rsidRPr="00611A10">
        <w:rPr>
          <w:b/>
        </w:rPr>
        <w:t>Total--109</w:t>
      </w:r>
    </w:p>
    <w:p w14:paraId="53627B23" w14:textId="77777777" w:rsidR="00611A10" w:rsidRDefault="00611A10" w:rsidP="00611A10">
      <w:pPr>
        <w:jc w:val="center"/>
        <w:rPr>
          <w:b/>
        </w:rPr>
      </w:pPr>
    </w:p>
    <w:p w14:paraId="7B92CE00" w14:textId="77777777" w:rsidR="00611A10" w:rsidRDefault="00611A10" w:rsidP="00611A10">
      <w:pPr>
        <w:ind w:firstLine="0"/>
      </w:pPr>
      <w:r w:rsidRPr="00611A1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A10" w:rsidRPr="00611A10" w14:paraId="1CBEE99C" w14:textId="77777777" w:rsidTr="00611A10">
        <w:tc>
          <w:tcPr>
            <w:tcW w:w="2179" w:type="dxa"/>
            <w:shd w:val="clear" w:color="auto" w:fill="auto"/>
          </w:tcPr>
          <w:p w14:paraId="658AF3A2" w14:textId="2DAF6B79" w:rsidR="00611A10" w:rsidRPr="00611A10" w:rsidRDefault="00611A10" w:rsidP="00611A10">
            <w:pPr>
              <w:keepNext/>
              <w:ind w:firstLine="0"/>
            </w:pPr>
            <w:r>
              <w:t>Long</w:t>
            </w:r>
          </w:p>
        </w:tc>
        <w:tc>
          <w:tcPr>
            <w:tcW w:w="2179" w:type="dxa"/>
            <w:shd w:val="clear" w:color="auto" w:fill="auto"/>
          </w:tcPr>
          <w:p w14:paraId="1EB179AD" w14:textId="77777777" w:rsidR="00611A10" w:rsidRPr="00611A10" w:rsidRDefault="00611A10" w:rsidP="00611A10">
            <w:pPr>
              <w:keepNext/>
              <w:ind w:firstLine="0"/>
            </w:pPr>
          </w:p>
        </w:tc>
        <w:tc>
          <w:tcPr>
            <w:tcW w:w="2180" w:type="dxa"/>
            <w:shd w:val="clear" w:color="auto" w:fill="auto"/>
          </w:tcPr>
          <w:p w14:paraId="1995A3F0" w14:textId="77777777" w:rsidR="00611A10" w:rsidRPr="00611A10" w:rsidRDefault="00611A10" w:rsidP="00611A10">
            <w:pPr>
              <w:keepNext/>
              <w:ind w:firstLine="0"/>
            </w:pPr>
          </w:p>
        </w:tc>
      </w:tr>
    </w:tbl>
    <w:p w14:paraId="40B9C033" w14:textId="77777777" w:rsidR="00611A10" w:rsidRDefault="00611A10" w:rsidP="00611A10"/>
    <w:p w14:paraId="2EBB1FDC" w14:textId="77777777" w:rsidR="00611A10" w:rsidRDefault="00611A10" w:rsidP="00611A10">
      <w:pPr>
        <w:jc w:val="center"/>
        <w:rPr>
          <w:b/>
        </w:rPr>
      </w:pPr>
      <w:r w:rsidRPr="00611A10">
        <w:rPr>
          <w:b/>
        </w:rPr>
        <w:t>Total--1</w:t>
      </w:r>
    </w:p>
    <w:p w14:paraId="1298F2C6" w14:textId="5BC2070C" w:rsidR="00611A10" w:rsidRDefault="00611A10" w:rsidP="00611A10">
      <w:pPr>
        <w:jc w:val="center"/>
        <w:rPr>
          <w:b/>
        </w:rPr>
      </w:pPr>
    </w:p>
    <w:p w14:paraId="445E8EF1" w14:textId="77777777" w:rsidR="00611A10" w:rsidRDefault="00611A10" w:rsidP="00611A10">
      <w:r>
        <w:t xml:space="preserve">So, Rule 5.10 was waived, pursuant to Rule 5.15.  </w:t>
      </w:r>
    </w:p>
    <w:p w14:paraId="6ED1B776" w14:textId="77777777" w:rsidR="00611A10" w:rsidRDefault="00611A10" w:rsidP="00611A10"/>
    <w:p w14:paraId="5F666F27" w14:textId="105067A4" w:rsidR="00611A10" w:rsidRDefault="00611A10" w:rsidP="00611A10">
      <w:r>
        <w:t>Reps. HIOTT, MCCRAVY, B. NEWTON, WOOTEN, HYDE, J. MOORE, J. E. JOHNSON, GUEST, CARTER, MAGNUSON, CHAPMAN, BEACH, OREMUS, HART, S. JONES, HERBKERSMAN, VAUGHAN and NUTT requested debate on the Bill.</w:t>
      </w:r>
    </w:p>
    <w:p w14:paraId="0774708D" w14:textId="77777777" w:rsidR="00611A10" w:rsidRDefault="00611A10" w:rsidP="00611A10"/>
    <w:p w14:paraId="5C871E63" w14:textId="5D8CE22C" w:rsidR="00611A10" w:rsidRDefault="00611A10" w:rsidP="00611A10">
      <w:pPr>
        <w:keepNext/>
        <w:jc w:val="center"/>
        <w:rPr>
          <w:b/>
        </w:rPr>
      </w:pPr>
      <w:r w:rsidRPr="00611A10">
        <w:rPr>
          <w:b/>
        </w:rPr>
        <w:t>H. 3608--REQUESTS FOR DEBATE</w:t>
      </w:r>
    </w:p>
    <w:p w14:paraId="6C56C2D5" w14:textId="11244DDA" w:rsidR="00611A10" w:rsidRDefault="00611A10" w:rsidP="00611A10">
      <w:pPr>
        <w:keepNext/>
      </w:pPr>
      <w:r>
        <w:t>The following Bill was taken up:</w:t>
      </w:r>
    </w:p>
    <w:p w14:paraId="389B1782" w14:textId="77777777" w:rsidR="00611A10" w:rsidRDefault="00611A10" w:rsidP="00611A10">
      <w:pPr>
        <w:keepNext/>
      </w:pPr>
      <w:bookmarkStart w:id="67" w:name="include_clip_start_151"/>
      <w:bookmarkEnd w:id="67"/>
    </w:p>
    <w:p w14:paraId="7BD98959" w14:textId="77777777" w:rsidR="00611A10" w:rsidRDefault="00611A10" w:rsidP="00611A10">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6D36EFEA" w14:textId="4AF388F2" w:rsidR="00611A10" w:rsidRDefault="00611A10" w:rsidP="00611A10">
      <w:bookmarkStart w:id="68" w:name="include_clip_end_151"/>
      <w:bookmarkEnd w:id="68"/>
    </w:p>
    <w:p w14:paraId="6890E94F" w14:textId="47E9B098" w:rsidR="00611A10" w:rsidRDefault="00611A10" w:rsidP="00611A10">
      <w:r>
        <w:t>Rep. MCCRAVY explained the Bill.</w:t>
      </w:r>
    </w:p>
    <w:p w14:paraId="104BA75D" w14:textId="77777777" w:rsidR="00611A10" w:rsidRDefault="00611A10" w:rsidP="00611A10"/>
    <w:p w14:paraId="2725AC53" w14:textId="1089E3D5" w:rsidR="00611A10" w:rsidRDefault="00611A10" w:rsidP="00611A10">
      <w:r>
        <w:t>Reps. OTT, MCCRAVY, RUTHERFORD, WILLIAMS, HENEGAN, COBB-HUNTER, RIVERS, GILLIARD, KIRBY, HOSEY, ANDERSON, THIGPEN, BERNSTEIN, BAUER, GARVIN, JEFFERSON, J. MOORE, DILLARD, W. JONES and KING requested debate on the Bill.</w:t>
      </w:r>
    </w:p>
    <w:p w14:paraId="431B1CEA" w14:textId="77777777" w:rsidR="00611A10" w:rsidRDefault="00611A10" w:rsidP="00611A10"/>
    <w:p w14:paraId="322EFE85" w14:textId="6C848F4F" w:rsidR="00611A10" w:rsidRDefault="00611A10" w:rsidP="00611A10">
      <w:pPr>
        <w:keepNext/>
        <w:jc w:val="center"/>
        <w:rPr>
          <w:b/>
        </w:rPr>
      </w:pPr>
      <w:r w:rsidRPr="00611A10">
        <w:rPr>
          <w:b/>
        </w:rPr>
        <w:t>H. 4825--POINT OF ORDER</w:t>
      </w:r>
    </w:p>
    <w:p w14:paraId="646CE26D" w14:textId="72F510CD" w:rsidR="00611A10" w:rsidRDefault="00611A10" w:rsidP="00611A10">
      <w:pPr>
        <w:keepNext/>
      </w:pPr>
      <w:r>
        <w:t>The following Bill was taken up:</w:t>
      </w:r>
    </w:p>
    <w:p w14:paraId="73600439" w14:textId="77777777" w:rsidR="00611A10" w:rsidRDefault="00611A10" w:rsidP="00611A10">
      <w:pPr>
        <w:keepNext/>
      </w:pPr>
      <w:bookmarkStart w:id="69" w:name="include_clip_start_155"/>
      <w:bookmarkEnd w:id="69"/>
    </w:p>
    <w:p w14:paraId="26255A73" w14:textId="77777777" w:rsidR="00611A10" w:rsidRDefault="00611A10" w:rsidP="00611A10">
      <w:r>
        <w:t>H. 4825 -- Reps. Hewitt, Murphy, W. Newton, Brewer, Gatch, Robbins, Kirby, Mitchell, Crawford, Yow, Bailey, Pope, Guest, Hartnett, West, Oremus, Leber, Williams, Jefferson, Gilliard, Schuessler, Landing, Bustos, Calhoon, Gilliam and Gibson: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17331F5B" w14:textId="6A003CB2" w:rsidR="00611A10" w:rsidRDefault="00611A10" w:rsidP="00611A10">
      <w:bookmarkStart w:id="70" w:name="include_clip_end_155"/>
      <w:bookmarkEnd w:id="70"/>
    </w:p>
    <w:p w14:paraId="13726993" w14:textId="2748D59E" w:rsidR="00611A10" w:rsidRDefault="00611A10" w:rsidP="00611A10">
      <w:pPr>
        <w:keepNext/>
        <w:jc w:val="center"/>
        <w:rPr>
          <w:b/>
        </w:rPr>
      </w:pPr>
      <w:r w:rsidRPr="00611A10">
        <w:rPr>
          <w:b/>
        </w:rPr>
        <w:t>POINT OF ORDER</w:t>
      </w:r>
    </w:p>
    <w:p w14:paraId="48441C56" w14:textId="77777777" w:rsidR="00611A10" w:rsidRDefault="00611A10" w:rsidP="00611A10">
      <w:r>
        <w:t>Rep. W. NEWTON made the Point of Order that the Bill was improperly before the House for consideration since its number and title have not been printed in the House Calendar at least one statewide legislative day prior to second reading.</w:t>
      </w:r>
    </w:p>
    <w:p w14:paraId="68F83ECF" w14:textId="77FFDED0" w:rsidR="00611A10" w:rsidRDefault="00611A10" w:rsidP="00611A10">
      <w:r>
        <w:t xml:space="preserve">The SPEAKER sustained the Point of Order.  </w:t>
      </w:r>
    </w:p>
    <w:p w14:paraId="48D3646A" w14:textId="77777777" w:rsidR="00611A10" w:rsidRDefault="00611A10" w:rsidP="00611A10"/>
    <w:p w14:paraId="165C342F" w14:textId="4DA3BD60" w:rsidR="00611A10" w:rsidRDefault="00611A10" w:rsidP="00611A10">
      <w:pPr>
        <w:keepNext/>
        <w:jc w:val="center"/>
        <w:rPr>
          <w:b/>
        </w:rPr>
      </w:pPr>
      <w:r w:rsidRPr="00611A10">
        <w:rPr>
          <w:b/>
        </w:rPr>
        <w:t>H. 4029--AMENDED AND ORDERED TO THIRD READING</w:t>
      </w:r>
    </w:p>
    <w:p w14:paraId="5A9D28AF" w14:textId="322A8A8D" w:rsidR="00611A10" w:rsidRDefault="00611A10" w:rsidP="00611A10">
      <w:pPr>
        <w:keepNext/>
      </w:pPr>
      <w:r>
        <w:t>The following Bill was taken up:</w:t>
      </w:r>
    </w:p>
    <w:p w14:paraId="7C558667" w14:textId="77777777" w:rsidR="00611A10" w:rsidRDefault="00611A10" w:rsidP="00611A10">
      <w:pPr>
        <w:keepNext/>
      </w:pPr>
      <w:bookmarkStart w:id="71" w:name="include_clip_start_159"/>
      <w:bookmarkEnd w:id="71"/>
    </w:p>
    <w:p w14:paraId="22B21EFD" w14:textId="77777777" w:rsidR="00611A10" w:rsidRDefault="00611A10" w:rsidP="00611A10">
      <w:r>
        <w:t>H. 4029 -- Reps. Dillard, Hyde, Bailey, Brittain, Weeks and Schuessler: A BILL TO AMEND THE SOUTH CAROLINA CODE OF LAWS BY AMENDING SECTION 33-1-103, RELATING TO DESIGNATION OF REPRESENTATION IN MAGISTRATES COURT, SO AS TO INCLUDE HOUSING AUTHORITIES.</w:t>
      </w:r>
    </w:p>
    <w:p w14:paraId="72D1ADFE" w14:textId="265BA64E" w:rsidR="00611A10" w:rsidRDefault="00611A10" w:rsidP="00611A10"/>
    <w:p w14:paraId="7A9E8D9D" w14:textId="77777777" w:rsidR="00611A10" w:rsidRPr="008557C2" w:rsidRDefault="00611A10" w:rsidP="00611A10">
      <w:pPr>
        <w:pStyle w:val="scamendsponsorline"/>
        <w:ind w:firstLine="216"/>
        <w:jc w:val="both"/>
        <w:rPr>
          <w:sz w:val="22"/>
        </w:rPr>
      </w:pPr>
      <w:r w:rsidRPr="008557C2">
        <w:rPr>
          <w:sz w:val="22"/>
        </w:rPr>
        <w:t>The Committee on Judiciary proposed the following Amendment No. 1 to H. 4029 (LC-4029.PH0001H), which was adopted:</w:t>
      </w:r>
    </w:p>
    <w:p w14:paraId="710CD7A4" w14:textId="77777777" w:rsidR="00611A10" w:rsidRPr="008557C2" w:rsidRDefault="00611A10" w:rsidP="00611A10">
      <w:pPr>
        <w:pStyle w:val="scamendlanginstruction"/>
        <w:spacing w:before="0" w:after="0"/>
        <w:ind w:firstLine="216"/>
        <w:jc w:val="both"/>
        <w:rPr>
          <w:sz w:val="22"/>
        </w:rPr>
      </w:pPr>
      <w:r w:rsidRPr="008557C2">
        <w:rPr>
          <w:sz w:val="22"/>
        </w:rPr>
        <w:t>Amend the bill, as and if amended, SECTION 1, by striking Section 33-1-103 and inserting:</w:t>
      </w:r>
    </w:p>
    <w:p w14:paraId="14B99DDA" w14:textId="097D269D" w:rsidR="00611A10" w:rsidRPr="008557C2"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7C2">
        <w:rPr>
          <w:rFonts w:cs="Times New Roman"/>
          <w:sz w:val="22"/>
        </w:rPr>
        <w:tab/>
        <w:t xml:space="preserve">A corporation or partnership, as defined in this section, </w:t>
      </w:r>
      <w:r w:rsidRPr="008557C2">
        <w:rPr>
          <w:rStyle w:val="scinsert"/>
          <w:rFonts w:cs="Times New Roman"/>
          <w:sz w:val="22"/>
        </w:rPr>
        <w:t xml:space="preserve">or a housing authority </w:t>
      </w:r>
      <w:r w:rsidRPr="008557C2">
        <w:rPr>
          <w:rFonts w:cs="Times New Roman"/>
          <w:sz w:val="22"/>
        </w:rPr>
        <w:t>may designate an employee or principal of the corporation</w:t>
      </w:r>
      <w:r w:rsidRPr="008557C2">
        <w:rPr>
          <w:rStyle w:val="scinsert"/>
          <w:rFonts w:cs="Times New Roman"/>
          <w:sz w:val="22"/>
        </w:rPr>
        <w:t>,</w:t>
      </w:r>
      <w:r w:rsidRPr="008557C2">
        <w:rPr>
          <w:rStyle w:val="scstrike"/>
          <w:rFonts w:cs="Times New Roman"/>
          <w:sz w:val="22"/>
        </w:rPr>
        <w:t xml:space="preserve"> or</w:t>
      </w:r>
      <w:r w:rsidRPr="008557C2">
        <w:rPr>
          <w:rFonts w:cs="Times New Roman"/>
          <w:sz w:val="22"/>
        </w:rPr>
        <w:t xml:space="preserve"> partnership</w:t>
      </w:r>
      <w:r w:rsidRPr="008557C2">
        <w:rPr>
          <w:rStyle w:val="scinsert"/>
          <w:rFonts w:cs="Times New Roman"/>
          <w:sz w:val="22"/>
        </w:rPr>
        <w:t>, or housing authority</w:t>
      </w:r>
      <w:r w:rsidRPr="008557C2">
        <w:rPr>
          <w:rFonts w:cs="Times New Roman"/>
          <w:sz w:val="22"/>
        </w:rPr>
        <w:t xml:space="preserve"> to represent it in magistrates</w:t>
      </w:r>
      <w:r w:rsidRPr="008557C2">
        <w:rPr>
          <w:rStyle w:val="scstrike"/>
          <w:rFonts w:cs="Times New Roman"/>
          <w:sz w:val="22"/>
        </w:rPr>
        <w:t>'</w:t>
      </w:r>
      <w:r w:rsidRPr="008557C2">
        <w:rPr>
          <w:rFonts w:cs="Times New Roman"/>
          <w:sz w:val="22"/>
        </w:rP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w:t>
      </w:r>
      <w:r w:rsidRPr="008557C2">
        <w:rPr>
          <w:rStyle w:val="scinsert"/>
          <w:rFonts w:cs="Times New Roman"/>
          <w:sz w:val="22"/>
        </w:rPr>
        <w:t>,</w:t>
      </w:r>
      <w:r w:rsidRPr="008557C2">
        <w:rPr>
          <w:rStyle w:val="scstrike"/>
          <w:rFonts w:cs="Times New Roman"/>
          <w:sz w:val="22"/>
        </w:rPr>
        <w:t xml:space="preserve"> or</w:t>
      </w:r>
      <w:r w:rsidRPr="008557C2">
        <w:rPr>
          <w:rFonts w:cs="Times New Roman"/>
          <w:sz w:val="22"/>
        </w:rPr>
        <w:t xml:space="preserve"> partnership</w:t>
      </w:r>
      <w:r w:rsidRPr="008557C2">
        <w:rPr>
          <w:rStyle w:val="scinsert"/>
          <w:rFonts w:cs="Times New Roman"/>
          <w:sz w:val="22"/>
        </w:rPr>
        <w:t xml:space="preserve"> or housing authority</w:t>
      </w:r>
      <w:r w:rsidRPr="008557C2">
        <w:rPr>
          <w:rFonts w:cs="Times New Roman"/>
          <w:sz w:val="22"/>
        </w:rPr>
        <w:t xml:space="preserve"> in magistrates</w:t>
      </w:r>
      <w:r w:rsidRPr="008557C2">
        <w:rPr>
          <w:rStyle w:val="scstrike"/>
          <w:rFonts w:cs="Times New Roman"/>
          <w:sz w:val="22"/>
        </w:rPr>
        <w:t>'</w:t>
      </w:r>
      <w:r w:rsidRPr="008557C2">
        <w:rPr>
          <w:rFonts w:cs="Times New Roman"/>
          <w:sz w:val="22"/>
        </w:rPr>
        <w:t xml:space="preserve"> court, is not engaging in the unauthorized practice of law.</w:t>
      </w:r>
    </w:p>
    <w:p w14:paraId="2FE95DA2" w14:textId="47A469D7" w:rsidR="00611A10" w:rsidRPr="008557C2"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7C2">
        <w:rPr>
          <w:rFonts w:cs="Times New Roman"/>
          <w:sz w:val="22"/>
        </w:rPr>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14:paraId="26B9D47D" w14:textId="77777777" w:rsidR="00611A10" w:rsidRPr="008557C2" w:rsidRDefault="00611A10" w:rsidP="00611A10">
      <w:pPr>
        <w:pStyle w:val="scamendconformline"/>
        <w:spacing w:before="0"/>
        <w:ind w:firstLine="216"/>
        <w:jc w:val="both"/>
        <w:rPr>
          <w:sz w:val="22"/>
        </w:rPr>
      </w:pPr>
      <w:r w:rsidRPr="008557C2">
        <w:rPr>
          <w:sz w:val="22"/>
        </w:rPr>
        <w:t>Renumber sections to conform.</w:t>
      </w:r>
    </w:p>
    <w:p w14:paraId="5D83E1AA" w14:textId="77777777" w:rsidR="00611A10" w:rsidRDefault="00611A10" w:rsidP="00611A10">
      <w:pPr>
        <w:pStyle w:val="scamendtitleconform"/>
        <w:ind w:firstLine="216"/>
        <w:jc w:val="both"/>
        <w:rPr>
          <w:sz w:val="22"/>
        </w:rPr>
      </w:pPr>
      <w:r w:rsidRPr="008557C2">
        <w:rPr>
          <w:sz w:val="22"/>
        </w:rPr>
        <w:t>Amend title to conform.</w:t>
      </w:r>
    </w:p>
    <w:p w14:paraId="57BAA70F" w14:textId="2775238E" w:rsidR="00611A10" w:rsidRDefault="00611A10" w:rsidP="00611A10">
      <w:pPr>
        <w:pStyle w:val="scamendtitleconform"/>
        <w:ind w:firstLine="216"/>
        <w:jc w:val="both"/>
        <w:rPr>
          <w:sz w:val="22"/>
        </w:rPr>
      </w:pPr>
    </w:p>
    <w:p w14:paraId="2FABA69D" w14:textId="77777777" w:rsidR="00611A10" w:rsidRDefault="00611A10" w:rsidP="00611A10">
      <w:r>
        <w:t>Rep. JORDAN explained the amendment.</w:t>
      </w:r>
    </w:p>
    <w:p w14:paraId="4485040D" w14:textId="3DF9522C" w:rsidR="00611A10" w:rsidRDefault="00611A10" w:rsidP="00611A10">
      <w:r>
        <w:t>The amendment was then adopted.</w:t>
      </w:r>
    </w:p>
    <w:p w14:paraId="3945C23E" w14:textId="77777777" w:rsidR="00611A10" w:rsidRDefault="00611A10" w:rsidP="00611A10"/>
    <w:p w14:paraId="7171A7F9" w14:textId="3045E555" w:rsidR="00611A10" w:rsidRDefault="00611A10" w:rsidP="00611A10">
      <w:r>
        <w:t>The question recurred to the passage of the Bill.</w:t>
      </w:r>
    </w:p>
    <w:p w14:paraId="5330353E" w14:textId="77777777" w:rsidR="00AA12C7" w:rsidRDefault="00AA12C7" w:rsidP="00611A10"/>
    <w:p w14:paraId="2C2D80A1" w14:textId="77777777" w:rsidR="00611A10" w:rsidRDefault="00611A10" w:rsidP="00611A10">
      <w:r>
        <w:t xml:space="preserve">The yeas and nays were taken resulting as follows: </w:t>
      </w:r>
    </w:p>
    <w:p w14:paraId="1F695EEA" w14:textId="3A11CEE1" w:rsidR="00611A10" w:rsidRDefault="00611A10" w:rsidP="00611A10">
      <w:pPr>
        <w:jc w:val="center"/>
      </w:pPr>
      <w:r>
        <w:t xml:space="preserve"> </w:t>
      </w:r>
      <w:bookmarkStart w:id="72" w:name="vote_start164"/>
      <w:bookmarkEnd w:id="72"/>
      <w:r>
        <w:t>Yeas 114; Nays 0</w:t>
      </w:r>
    </w:p>
    <w:p w14:paraId="54A71ECC" w14:textId="77777777" w:rsidR="00611A10" w:rsidRDefault="00611A10" w:rsidP="00611A10">
      <w:pPr>
        <w:jc w:val="center"/>
      </w:pPr>
    </w:p>
    <w:p w14:paraId="42DEF39A" w14:textId="77777777" w:rsidR="00611A10" w:rsidRDefault="00611A10" w:rsidP="00611A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A10" w:rsidRPr="00611A10" w14:paraId="352A2A9A" w14:textId="77777777" w:rsidTr="00611A10">
        <w:tc>
          <w:tcPr>
            <w:tcW w:w="2179" w:type="dxa"/>
            <w:shd w:val="clear" w:color="auto" w:fill="auto"/>
          </w:tcPr>
          <w:p w14:paraId="09632ACD" w14:textId="45FC9984" w:rsidR="00611A10" w:rsidRPr="00611A10" w:rsidRDefault="00611A10" w:rsidP="00611A10">
            <w:pPr>
              <w:keepNext/>
              <w:ind w:firstLine="0"/>
            </w:pPr>
            <w:r>
              <w:t>Alexander</w:t>
            </w:r>
          </w:p>
        </w:tc>
        <w:tc>
          <w:tcPr>
            <w:tcW w:w="2179" w:type="dxa"/>
            <w:shd w:val="clear" w:color="auto" w:fill="auto"/>
          </w:tcPr>
          <w:p w14:paraId="3C6DA675" w14:textId="069A2D94" w:rsidR="00611A10" w:rsidRPr="00611A10" w:rsidRDefault="00611A10" w:rsidP="00611A10">
            <w:pPr>
              <w:keepNext/>
              <w:ind w:firstLine="0"/>
            </w:pPr>
            <w:r>
              <w:t>Anderson</w:t>
            </w:r>
          </w:p>
        </w:tc>
        <w:tc>
          <w:tcPr>
            <w:tcW w:w="2180" w:type="dxa"/>
            <w:shd w:val="clear" w:color="auto" w:fill="auto"/>
          </w:tcPr>
          <w:p w14:paraId="5597A1E1" w14:textId="63D34B53" w:rsidR="00611A10" w:rsidRPr="00611A10" w:rsidRDefault="00611A10" w:rsidP="00611A10">
            <w:pPr>
              <w:keepNext/>
              <w:ind w:firstLine="0"/>
            </w:pPr>
            <w:r>
              <w:t>Atkinson</w:t>
            </w:r>
          </w:p>
        </w:tc>
      </w:tr>
      <w:tr w:rsidR="00611A10" w:rsidRPr="00611A10" w14:paraId="1F0265AF" w14:textId="77777777" w:rsidTr="00611A10">
        <w:tc>
          <w:tcPr>
            <w:tcW w:w="2179" w:type="dxa"/>
            <w:shd w:val="clear" w:color="auto" w:fill="auto"/>
          </w:tcPr>
          <w:p w14:paraId="2DB12512" w14:textId="3BFD90B6" w:rsidR="00611A10" w:rsidRPr="00611A10" w:rsidRDefault="00611A10" w:rsidP="00611A10">
            <w:pPr>
              <w:ind w:firstLine="0"/>
            </w:pPr>
            <w:r>
              <w:t>Bailey</w:t>
            </w:r>
          </w:p>
        </w:tc>
        <w:tc>
          <w:tcPr>
            <w:tcW w:w="2179" w:type="dxa"/>
            <w:shd w:val="clear" w:color="auto" w:fill="auto"/>
          </w:tcPr>
          <w:p w14:paraId="7FE7F62E" w14:textId="09A55CA1" w:rsidR="00611A10" w:rsidRPr="00611A10" w:rsidRDefault="00611A10" w:rsidP="00611A10">
            <w:pPr>
              <w:ind w:firstLine="0"/>
            </w:pPr>
            <w:r>
              <w:t>Ballentine</w:t>
            </w:r>
          </w:p>
        </w:tc>
        <w:tc>
          <w:tcPr>
            <w:tcW w:w="2180" w:type="dxa"/>
            <w:shd w:val="clear" w:color="auto" w:fill="auto"/>
          </w:tcPr>
          <w:p w14:paraId="00DC5054" w14:textId="27DF3D0B" w:rsidR="00611A10" w:rsidRPr="00611A10" w:rsidRDefault="00611A10" w:rsidP="00611A10">
            <w:pPr>
              <w:ind w:firstLine="0"/>
            </w:pPr>
            <w:r>
              <w:t>Bauer</w:t>
            </w:r>
          </w:p>
        </w:tc>
      </w:tr>
      <w:tr w:rsidR="00611A10" w:rsidRPr="00611A10" w14:paraId="1B7224C8" w14:textId="77777777" w:rsidTr="00611A10">
        <w:tc>
          <w:tcPr>
            <w:tcW w:w="2179" w:type="dxa"/>
            <w:shd w:val="clear" w:color="auto" w:fill="auto"/>
          </w:tcPr>
          <w:p w14:paraId="3A03A2C6" w14:textId="3A359D72" w:rsidR="00611A10" w:rsidRPr="00611A10" w:rsidRDefault="00611A10" w:rsidP="00611A10">
            <w:pPr>
              <w:ind w:firstLine="0"/>
            </w:pPr>
            <w:r>
              <w:t>Beach</w:t>
            </w:r>
          </w:p>
        </w:tc>
        <w:tc>
          <w:tcPr>
            <w:tcW w:w="2179" w:type="dxa"/>
            <w:shd w:val="clear" w:color="auto" w:fill="auto"/>
          </w:tcPr>
          <w:p w14:paraId="38884DC0" w14:textId="35E5FF13" w:rsidR="00611A10" w:rsidRPr="00611A10" w:rsidRDefault="00611A10" w:rsidP="00611A10">
            <w:pPr>
              <w:ind w:firstLine="0"/>
            </w:pPr>
            <w:r>
              <w:t>Bernstein</w:t>
            </w:r>
          </w:p>
        </w:tc>
        <w:tc>
          <w:tcPr>
            <w:tcW w:w="2180" w:type="dxa"/>
            <w:shd w:val="clear" w:color="auto" w:fill="auto"/>
          </w:tcPr>
          <w:p w14:paraId="601B8960" w14:textId="53773B84" w:rsidR="00611A10" w:rsidRPr="00611A10" w:rsidRDefault="00611A10" w:rsidP="00611A10">
            <w:pPr>
              <w:ind w:firstLine="0"/>
            </w:pPr>
            <w:r>
              <w:t>Blackwell</w:t>
            </w:r>
          </w:p>
        </w:tc>
      </w:tr>
      <w:tr w:rsidR="00611A10" w:rsidRPr="00611A10" w14:paraId="3F820ECB" w14:textId="77777777" w:rsidTr="00611A10">
        <w:tc>
          <w:tcPr>
            <w:tcW w:w="2179" w:type="dxa"/>
            <w:shd w:val="clear" w:color="auto" w:fill="auto"/>
          </w:tcPr>
          <w:p w14:paraId="04F9DEA2" w14:textId="203318F6" w:rsidR="00611A10" w:rsidRPr="00611A10" w:rsidRDefault="00611A10" w:rsidP="00611A10">
            <w:pPr>
              <w:ind w:firstLine="0"/>
            </w:pPr>
            <w:r>
              <w:t>Bradley</w:t>
            </w:r>
          </w:p>
        </w:tc>
        <w:tc>
          <w:tcPr>
            <w:tcW w:w="2179" w:type="dxa"/>
            <w:shd w:val="clear" w:color="auto" w:fill="auto"/>
          </w:tcPr>
          <w:p w14:paraId="00DE9564" w14:textId="63515F52" w:rsidR="00611A10" w:rsidRPr="00611A10" w:rsidRDefault="00611A10" w:rsidP="00611A10">
            <w:pPr>
              <w:ind w:firstLine="0"/>
            </w:pPr>
            <w:r>
              <w:t>Brewer</w:t>
            </w:r>
          </w:p>
        </w:tc>
        <w:tc>
          <w:tcPr>
            <w:tcW w:w="2180" w:type="dxa"/>
            <w:shd w:val="clear" w:color="auto" w:fill="auto"/>
          </w:tcPr>
          <w:p w14:paraId="7615DB11" w14:textId="43C2B158" w:rsidR="00611A10" w:rsidRPr="00611A10" w:rsidRDefault="00611A10" w:rsidP="00611A10">
            <w:pPr>
              <w:ind w:firstLine="0"/>
            </w:pPr>
            <w:r>
              <w:t>Brittain</w:t>
            </w:r>
          </w:p>
        </w:tc>
      </w:tr>
      <w:tr w:rsidR="00611A10" w:rsidRPr="00611A10" w14:paraId="2CD7E954" w14:textId="77777777" w:rsidTr="00611A10">
        <w:tc>
          <w:tcPr>
            <w:tcW w:w="2179" w:type="dxa"/>
            <w:shd w:val="clear" w:color="auto" w:fill="auto"/>
          </w:tcPr>
          <w:p w14:paraId="7B7E4B3F" w14:textId="1F1A4DAB" w:rsidR="00611A10" w:rsidRPr="00611A10" w:rsidRDefault="00611A10" w:rsidP="00611A10">
            <w:pPr>
              <w:ind w:firstLine="0"/>
            </w:pPr>
            <w:r>
              <w:t>Burns</w:t>
            </w:r>
          </w:p>
        </w:tc>
        <w:tc>
          <w:tcPr>
            <w:tcW w:w="2179" w:type="dxa"/>
            <w:shd w:val="clear" w:color="auto" w:fill="auto"/>
          </w:tcPr>
          <w:p w14:paraId="3719B75C" w14:textId="4F2264A6" w:rsidR="00611A10" w:rsidRPr="00611A10" w:rsidRDefault="00611A10" w:rsidP="00611A10">
            <w:pPr>
              <w:ind w:firstLine="0"/>
            </w:pPr>
            <w:r>
              <w:t>Bustos</w:t>
            </w:r>
          </w:p>
        </w:tc>
        <w:tc>
          <w:tcPr>
            <w:tcW w:w="2180" w:type="dxa"/>
            <w:shd w:val="clear" w:color="auto" w:fill="auto"/>
          </w:tcPr>
          <w:p w14:paraId="709C077B" w14:textId="757C11BD" w:rsidR="00611A10" w:rsidRPr="00611A10" w:rsidRDefault="00611A10" w:rsidP="00611A10">
            <w:pPr>
              <w:ind w:firstLine="0"/>
            </w:pPr>
            <w:r>
              <w:t>Calhoon</w:t>
            </w:r>
          </w:p>
        </w:tc>
      </w:tr>
      <w:tr w:rsidR="00611A10" w:rsidRPr="00611A10" w14:paraId="65D6199E" w14:textId="77777777" w:rsidTr="00611A10">
        <w:tc>
          <w:tcPr>
            <w:tcW w:w="2179" w:type="dxa"/>
            <w:shd w:val="clear" w:color="auto" w:fill="auto"/>
          </w:tcPr>
          <w:p w14:paraId="721F07DD" w14:textId="33C16CE8" w:rsidR="00611A10" w:rsidRPr="00611A10" w:rsidRDefault="00611A10" w:rsidP="00611A10">
            <w:pPr>
              <w:ind w:firstLine="0"/>
            </w:pPr>
            <w:r>
              <w:t>Carter</w:t>
            </w:r>
          </w:p>
        </w:tc>
        <w:tc>
          <w:tcPr>
            <w:tcW w:w="2179" w:type="dxa"/>
            <w:shd w:val="clear" w:color="auto" w:fill="auto"/>
          </w:tcPr>
          <w:p w14:paraId="2B7DAD03" w14:textId="1E7BD3D4" w:rsidR="00611A10" w:rsidRPr="00611A10" w:rsidRDefault="00611A10" w:rsidP="00611A10">
            <w:pPr>
              <w:ind w:firstLine="0"/>
            </w:pPr>
            <w:r>
              <w:t>Caskey</w:t>
            </w:r>
          </w:p>
        </w:tc>
        <w:tc>
          <w:tcPr>
            <w:tcW w:w="2180" w:type="dxa"/>
            <w:shd w:val="clear" w:color="auto" w:fill="auto"/>
          </w:tcPr>
          <w:p w14:paraId="0F630C28" w14:textId="0F7A33CD" w:rsidR="00611A10" w:rsidRPr="00611A10" w:rsidRDefault="00611A10" w:rsidP="00611A10">
            <w:pPr>
              <w:ind w:firstLine="0"/>
            </w:pPr>
            <w:r>
              <w:t>Chapman</w:t>
            </w:r>
          </w:p>
        </w:tc>
      </w:tr>
      <w:tr w:rsidR="00611A10" w:rsidRPr="00611A10" w14:paraId="585AF286" w14:textId="77777777" w:rsidTr="00611A10">
        <w:tc>
          <w:tcPr>
            <w:tcW w:w="2179" w:type="dxa"/>
            <w:shd w:val="clear" w:color="auto" w:fill="auto"/>
          </w:tcPr>
          <w:p w14:paraId="61A1C05A" w14:textId="5E21F365" w:rsidR="00611A10" w:rsidRPr="00611A10" w:rsidRDefault="00611A10" w:rsidP="00611A10">
            <w:pPr>
              <w:ind w:firstLine="0"/>
            </w:pPr>
            <w:r>
              <w:t>Chumley</w:t>
            </w:r>
          </w:p>
        </w:tc>
        <w:tc>
          <w:tcPr>
            <w:tcW w:w="2179" w:type="dxa"/>
            <w:shd w:val="clear" w:color="auto" w:fill="auto"/>
          </w:tcPr>
          <w:p w14:paraId="155D2380" w14:textId="5783652C" w:rsidR="00611A10" w:rsidRPr="00611A10" w:rsidRDefault="00611A10" w:rsidP="00611A10">
            <w:pPr>
              <w:ind w:firstLine="0"/>
            </w:pPr>
            <w:r>
              <w:t>Clyburn</w:t>
            </w:r>
          </w:p>
        </w:tc>
        <w:tc>
          <w:tcPr>
            <w:tcW w:w="2180" w:type="dxa"/>
            <w:shd w:val="clear" w:color="auto" w:fill="auto"/>
          </w:tcPr>
          <w:p w14:paraId="3127A112" w14:textId="66CD3002" w:rsidR="00611A10" w:rsidRPr="00611A10" w:rsidRDefault="00611A10" w:rsidP="00611A10">
            <w:pPr>
              <w:ind w:firstLine="0"/>
            </w:pPr>
            <w:r>
              <w:t>Cobb-Hunter</w:t>
            </w:r>
          </w:p>
        </w:tc>
      </w:tr>
      <w:tr w:rsidR="00611A10" w:rsidRPr="00611A10" w14:paraId="726C666B" w14:textId="77777777" w:rsidTr="00611A10">
        <w:tc>
          <w:tcPr>
            <w:tcW w:w="2179" w:type="dxa"/>
            <w:shd w:val="clear" w:color="auto" w:fill="auto"/>
          </w:tcPr>
          <w:p w14:paraId="3416E75B" w14:textId="68B7B390" w:rsidR="00611A10" w:rsidRPr="00611A10" w:rsidRDefault="00611A10" w:rsidP="00611A10">
            <w:pPr>
              <w:ind w:firstLine="0"/>
            </w:pPr>
            <w:r>
              <w:t>Collins</w:t>
            </w:r>
          </w:p>
        </w:tc>
        <w:tc>
          <w:tcPr>
            <w:tcW w:w="2179" w:type="dxa"/>
            <w:shd w:val="clear" w:color="auto" w:fill="auto"/>
          </w:tcPr>
          <w:p w14:paraId="6DB65E61" w14:textId="6A70784C" w:rsidR="00611A10" w:rsidRPr="00611A10" w:rsidRDefault="00611A10" w:rsidP="00611A10">
            <w:pPr>
              <w:ind w:firstLine="0"/>
            </w:pPr>
            <w:r>
              <w:t>Connell</w:t>
            </w:r>
          </w:p>
        </w:tc>
        <w:tc>
          <w:tcPr>
            <w:tcW w:w="2180" w:type="dxa"/>
            <w:shd w:val="clear" w:color="auto" w:fill="auto"/>
          </w:tcPr>
          <w:p w14:paraId="084FA4A8" w14:textId="77C3E568" w:rsidR="00611A10" w:rsidRPr="00611A10" w:rsidRDefault="00611A10" w:rsidP="00611A10">
            <w:pPr>
              <w:ind w:firstLine="0"/>
            </w:pPr>
            <w:r>
              <w:t>B. J. Cox</w:t>
            </w:r>
          </w:p>
        </w:tc>
      </w:tr>
      <w:tr w:rsidR="00611A10" w:rsidRPr="00611A10" w14:paraId="2D6E653E" w14:textId="77777777" w:rsidTr="00611A10">
        <w:tc>
          <w:tcPr>
            <w:tcW w:w="2179" w:type="dxa"/>
            <w:shd w:val="clear" w:color="auto" w:fill="auto"/>
          </w:tcPr>
          <w:p w14:paraId="43A20936" w14:textId="3144B2E7" w:rsidR="00611A10" w:rsidRPr="00611A10" w:rsidRDefault="00611A10" w:rsidP="00611A10">
            <w:pPr>
              <w:ind w:firstLine="0"/>
            </w:pPr>
            <w:r>
              <w:t>B. L. Cox</w:t>
            </w:r>
          </w:p>
        </w:tc>
        <w:tc>
          <w:tcPr>
            <w:tcW w:w="2179" w:type="dxa"/>
            <w:shd w:val="clear" w:color="auto" w:fill="auto"/>
          </w:tcPr>
          <w:p w14:paraId="3A483DA6" w14:textId="339025F4" w:rsidR="00611A10" w:rsidRPr="00611A10" w:rsidRDefault="00611A10" w:rsidP="00611A10">
            <w:pPr>
              <w:ind w:firstLine="0"/>
            </w:pPr>
            <w:r>
              <w:t>Crawford</w:t>
            </w:r>
          </w:p>
        </w:tc>
        <w:tc>
          <w:tcPr>
            <w:tcW w:w="2180" w:type="dxa"/>
            <w:shd w:val="clear" w:color="auto" w:fill="auto"/>
          </w:tcPr>
          <w:p w14:paraId="0071EBC4" w14:textId="3C0CD9E8" w:rsidR="00611A10" w:rsidRPr="00611A10" w:rsidRDefault="00611A10" w:rsidP="00611A10">
            <w:pPr>
              <w:ind w:firstLine="0"/>
            </w:pPr>
            <w:r>
              <w:t>Cromer</w:t>
            </w:r>
          </w:p>
        </w:tc>
      </w:tr>
      <w:tr w:rsidR="00611A10" w:rsidRPr="00611A10" w14:paraId="56ED4685" w14:textId="77777777" w:rsidTr="00611A10">
        <w:tc>
          <w:tcPr>
            <w:tcW w:w="2179" w:type="dxa"/>
            <w:shd w:val="clear" w:color="auto" w:fill="auto"/>
          </w:tcPr>
          <w:p w14:paraId="7F2EC759" w14:textId="54107212" w:rsidR="00611A10" w:rsidRPr="00611A10" w:rsidRDefault="00611A10" w:rsidP="00611A10">
            <w:pPr>
              <w:ind w:firstLine="0"/>
            </w:pPr>
            <w:r>
              <w:t>Davis</w:t>
            </w:r>
          </w:p>
        </w:tc>
        <w:tc>
          <w:tcPr>
            <w:tcW w:w="2179" w:type="dxa"/>
            <w:shd w:val="clear" w:color="auto" w:fill="auto"/>
          </w:tcPr>
          <w:p w14:paraId="40A2A625" w14:textId="15F4FFBF" w:rsidR="00611A10" w:rsidRPr="00611A10" w:rsidRDefault="00611A10" w:rsidP="00611A10">
            <w:pPr>
              <w:ind w:firstLine="0"/>
            </w:pPr>
            <w:r>
              <w:t>Dillard</w:t>
            </w:r>
          </w:p>
        </w:tc>
        <w:tc>
          <w:tcPr>
            <w:tcW w:w="2180" w:type="dxa"/>
            <w:shd w:val="clear" w:color="auto" w:fill="auto"/>
          </w:tcPr>
          <w:p w14:paraId="3ACC9E9A" w14:textId="730408BE" w:rsidR="00611A10" w:rsidRPr="00611A10" w:rsidRDefault="00611A10" w:rsidP="00611A10">
            <w:pPr>
              <w:ind w:firstLine="0"/>
            </w:pPr>
            <w:r>
              <w:t>Elliott</w:t>
            </w:r>
          </w:p>
        </w:tc>
      </w:tr>
      <w:tr w:rsidR="00611A10" w:rsidRPr="00611A10" w14:paraId="3536AC8F" w14:textId="77777777" w:rsidTr="00611A10">
        <w:tc>
          <w:tcPr>
            <w:tcW w:w="2179" w:type="dxa"/>
            <w:shd w:val="clear" w:color="auto" w:fill="auto"/>
          </w:tcPr>
          <w:p w14:paraId="67B74E94" w14:textId="7CD0505D" w:rsidR="00611A10" w:rsidRPr="00611A10" w:rsidRDefault="00611A10" w:rsidP="00611A10">
            <w:pPr>
              <w:ind w:firstLine="0"/>
            </w:pPr>
            <w:r>
              <w:t>Erickson</w:t>
            </w:r>
          </w:p>
        </w:tc>
        <w:tc>
          <w:tcPr>
            <w:tcW w:w="2179" w:type="dxa"/>
            <w:shd w:val="clear" w:color="auto" w:fill="auto"/>
          </w:tcPr>
          <w:p w14:paraId="7E4E840A" w14:textId="5EA7FCFD" w:rsidR="00611A10" w:rsidRPr="00611A10" w:rsidRDefault="00611A10" w:rsidP="00611A10">
            <w:pPr>
              <w:ind w:firstLine="0"/>
            </w:pPr>
            <w:r>
              <w:t>Felder</w:t>
            </w:r>
          </w:p>
        </w:tc>
        <w:tc>
          <w:tcPr>
            <w:tcW w:w="2180" w:type="dxa"/>
            <w:shd w:val="clear" w:color="auto" w:fill="auto"/>
          </w:tcPr>
          <w:p w14:paraId="252C72A3" w14:textId="6DA163D4" w:rsidR="00611A10" w:rsidRPr="00611A10" w:rsidRDefault="00611A10" w:rsidP="00611A10">
            <w:pPr>
              <w:ind w:firstLine="0"/>
            </w:pPr>
            <w:r>
              <w:t>Forrest</w:t>
            </w:r>
          </w:p>
        </w:tc>
      </w:tr>
      <w:tr w:rsidR="00611A10" w:rsidRPr="00611A10" w14:paraId="7E4502FC" w14:textId="77777777" w:rsidTr="00611A10">
        <w:tc>
          <w:tcPr>
            <w:tcW w:w="2179" w:type="dxa"/>
            <w:shd w:val="clear" w:color="auto" w:fill="auto"/>
          </w:tcPr>
          <w:p w14:paraId="0D86BF85" w14:textId="637FA7C3" w:rsidR="00611A10" w:rsidRPr="00611A10" w:rsidRDefault="00611A10" w:rsidP="00611A10">
            <w:pPr>
              <w:ind w:firstLine="0"/>
            </w:pPr>
            <w:r>
              <w:t>Gagnon</w:t>
            </w:r>
          </w:p>
        </w:tc>
        <w:tc>
          <w:tcPr>
            <w:tcW w:w="2179" w:type="dxa"/>
            <w:shd w:val="clear" w:color="auto" w:fill="auto"/>
          </w:tcPr>
          <w:p w14:paraId="056E156E" w14:textId="3353C579" w:rsidR="00611A10" w:rsidRPr="00611A10" w:rsidRDefault="00611A10" w:rsidP="00611A10">
            <w:pPr>
              <w:ind w:firstLine="0"/>
            </w:pPr>
            <w:r>
              <w:t>Garvin</w:t>
            </w:r>
          </w:p>
        </w:tc>
        <w:tc>
          <w:tcPr>
            <w:tcW w:w="2180" w:type="dxa"/>
            <w:shd w:val="clear" w:color="auto" w:fill="auto"/>
          </w:tcPr>
          <w:p w14:paraId="6B38D4B5" w14:textId="2FCB806F" w:rsidR="00611A10" w:rsidRPr="00611A10" w:rsidRDefault="00611A10" w:rsidP="00611A10">
            <w:pPr>
              <w:ind w:firstLine="0"/>
            </w:pPr>
            <w:r>
              <w:t>Gatch</w:t>
            </w:r>
          </w:p>
        </w:tc>
      </w:tr>
      <w:tr w:rsidR="00611A10" w:rsidRPr="00611A10" w14:paraId="067ECC75" w14:textId="77777777" w:rsidTr="00611A10">
        <w:tc>
          <w:tcPr>
            <w:tcW w:w="2179" w:type="dxa"/>
            <w:shd w:val="clear" w:color="auto" w:fill="auto"/>
          </w:tcPr>
          <w:p w14:paraId="389078A8" w14:textId="2D0AF51F" w:rsidR="00611A10" w:rsidRPr="00611A10" w:rsidRDefault="00611A10" w:rsidP="00611A10">
            <w:pPr>
              <w:ind w:firstLine="0"/>
            </w:pPr>
            <w:r>
              <w:t>Gibson</w:t>
            </w:r>
          </w:p>
        </w:tc>
        <w:tc>
          <w:tcPr>
            <w:tcW w:w="2179" w:type="dxa"/>
            <w:shd w:val="clear" w:color="auto" w:fill="auto"/>
          </w:tcPr>
          <w:p w14:paraId="1971894B" w14:textId="186A7517" w:rsidR="00611A10" w:rsidRPr="00611A10" w:rsidRDefault="00611A10" w:rsidP="00611A10">
            <w:pPr>
              <w:ind w:firstLine="0"/>
            </w:pPr>
            <w:r>
              <w:t>Gilliam</w:t>
            </w:r>
          </w:p>
        </w:tc>
        <w:tc>
          <w:tcPr>
            <w:tcW w:w="2180" w:type="dxa"/>
            <w:shd w:val="clear" w:color="auto" w:fill="auto"/>
          </w:tcPr>
          <w:p w14:paraId="33ACC7EE" w14:textId="471AAA21" w:rsidR="00611A10" w:rsidRPr="00611A10" w:rsidRDefault="00611A10" w:rsidP="00611A10">
            <w:pPr>
              <w:ind w:firstLine="0"/>
            </w:pPr>
            <w:r>
              <w:t>Gilliard</w:t>
            </w:r>
          </w:p>
        </w:tc>
      </w:tr>
      <w:tr w:rsidR="00611A10" w:rsidRPr="00611A10" w14:paraId="3F838F8A" w14:textId="77777777" w:rsidTr="00611A10">
        <w:tc>
          <w:tcPr>
            <w:tcW w:w="2179" w:type="dxa"/>
            <w:shd w:val="clear" w:color="auto" w:fill="auto"/>
          </w:tcPr>
          <w:p w14:paraId="4976538F" w14:textId="64FD855C" w:rsidR="00611A10" w:rsidRPr="00611A10" w:rsidRDefault="00611A10" w:rsidP="00611A10">
            <w:pPr>
              <w:ind w:firstLine="0"/>
            </w:pPr>
            <w:r>
              <w:t>Guest</w:t>
            </w:r>
          </w:p>
        </w:tc>
        <w:tc>
          <w:tcPr>
            <w:tcW w:w="2179" w:type="dxa"/>
            <w:shd w:val="clear" w:color="auto" w:fill="auto"/>
          </w:tcPr>
          <w:p w14:paraId="5B70717C" w14:textId="6CF1FE4D" w:rsidR="00611A10" w:rsidRPr="00611A10" w:rsidRDefault="00611A10" w:rsidP="00611A10">
            <w:pPr>
              <w:ind w:firstLine="0"/>
            </w:pPr>
            <w:r>
              <w:t>Guffey</w:t>
            </w:r>
          </w:p>
        </w:tc>
        <w:tc>
          <w:tcPr>
            <w:tcW w:w="2180" w:type="dxa"/>
            <w:shd w:val="clear" w:color="auto" w:fill="auto"/>
          </w:tcPr>
          <w:p w14:paraId="03BE8867" w14:textId="1AB5AEAF" w:rsidR="00611A10" w:rsidRPr="00611A10" w:rsidRDefault="00611A10" w:rsidP="00611A10">
            <w:pPr>
              <w:ind w:firstLine="0"/>
            </w:pPr>
            <w:r>
              <w:t>Haddon</w:t>
            </w:r>
          </w:p>
        </w:tc>
      </w:tr>
      <w:tr w:rsidR="00611A10" w:rsidRPr="00611A10" w14:paraId="49AEFF88" w14:textId="77777777" w:rsidTr="00611A10">
        <w:tc>
          <w:tcPr>
            <w:tcW w:w="2179" w:type="dxa"/>
            <w:shd w:val="clear" w:color="auto" w:fill="auto"/>
          </w:tcPr>
          <w:p w14:paraId="35267CD9" w14:textId="46FB39D4" w:rsidR="00611A10" w:rsidRPr="00611A10" w:rsidRDefault="00611A10" w:rsidP="00611A10">
            <w:pPr>
              <w:ind w:firstLine="0"/>
            </w:pPr>
            <w:r>
              <w:t>Hager</w:t>
            </w:r>
          </w:p>
        </w:tc>
        <w:tc>
          <w:tcPr>
            <w:tcW w:w="2179" w:type="dxa"/>
            <w:shd w:val="clear" w:color="auto" w:fill="auto"/>
          </w:tcPr>
          <w:p w14:paraId="209050E6" w14:textId="2EE65415" w:rsidR="00611A10" w:rsidRPr="00611A10" w:rsidRDefault="00611A10" w:rsidP="00611A10">
            <w:pPr>
              <w:ind w:firstLine="0"/>
            </w:pPr>
            <w:r>
              <w:t>Hardee</w:t>
            </w:r>
          </w:p>
        </w:tc>
        <w:tc>
          <w:tcPr>
            <w:tcW w:w="2180" w:type="dxa"/>
            <w:shd w:val="clear" w:color="auto" w:fill="auto"/>
          </w:tcPr>
          <w:p w14:paraId="5B7C46A5" w14:textId="553469D7" w:rsidR="00611A10" w:rsidRPr="00611A10" w:rsidRDefault="00611A10" w:rsidP="00611A10">
            <w:pPr>
              <w:ind w:firstLine="0"/>
            </w:pPr>
            <w:r>
              <w:t>Harris</w:t>
            </w:r>
          </w:p>
        </w:tc>
      </w:tr>
      <w:tr w:rsidR="00611A10" w:rsidRPr="00611A10" w14:paraId="4812FDE9" w14:textId="77777777" w:rsidTr="00611A10">
        <w:tc>
          <w:tcPr>
            <w:tcW w:w="2179" w:type="dxa"/>
            <w:shd w:val="clear" w:color="auto" w:fill="auto"/>
          </w:tcPr>
          <w:p w14:paraId="598DEB35" w14:textId="56CD507E" w:rsidR="00611A10" w:rsidRPr="00611A10" w:rsidRDefault="00611A10" w:rsidP="00611A10">
            <w:pPr>
              <w:ind w:firstLine="0"/>
            </w:pPr>
            <w:r>
              <w:t>Hart</w:t>
            </w:r>
          </w:p>
        </w:tc>
        <w:tc>
          <w:tcPr>
            <w:tcW w:w="2179" w:type="dxa"/>
            <w:shd w:val="clear" w:color="auto" w:fill="auto"/>
          </w:tcPr>
          <w:p w14:paraId="34853230" w14:textId="1D95E77D" w:rsidR="00611A10" w:rsidRPr="00611A10" w:rsidRDefault="00611A10" w:rsidP="00611A10">
            <w:pPr>
              <w:ind w:firstLine="0"/>
            </w:pPr>
            <w:r>
              <w:t>Hartnett</w:t>
            </w:r>
          </w:p>
        </w:tc>
        <w:tc>
          <w:tcPr>
            <w:tcW w:w="2180" w:type="dxa"/>
            <w:shd w:val="clear" w:color="auto" w:fill="auto"/>
          </w:tcPr>
          <w:p w14:paraId="74E31E6C" w14:textId="1ADE679A" w:rsidR="00611A10" w:rsidRPr="00611A10" w:rsidRDefault="00611A10" w:rsidP="00611A10">
            <w:pPr>
              <w:ind w:firstLine="0"/>
            </w:pPr>
            <w:r>
              <w:t>Hayes</w:t>
            </w:r>
          </w:p>
        </w:tc>
      </w:tr>
      <w:tr w:rsidR="00611A10" w:rsidRPr="00611A10" w14:paraId="6D8D058C" w14:textId="77777777" w:rsidTr="00611A10">
        <w:tc>
          <w:tcPr>
            <w:tcW w:w="2179" w:type="dxa"/>
            <w:shd w:val="clear" w:color="auto" w:fill="auto"/>
          </w:tcPr>
          <w:p w14:paraId="1BA3A40C" w14:textId="61393378" w:rsidR="00611A10" w:rsidRPr="00611A10" w:rsidRDefault="00611A10" w:rsidP="00611A10">
            <w:pPr>
              <w:ind w:firstLine="0"/>
            </w:pPr>
            <w:r>
              <w:t>Henegan</w:t>
            </w:r>
          </w:p>
        </w:tc>
        <w:tc>
          <w:tcPr>
            <w:tcW w:w="2179" w:type="dxa"/>
            <w:shd w:val="clear" w:color="auto" w:fill="auto"/>
          </w:tcPr>
          <w:p w14:paraId="6FD91003" w14:textId="6A786918" w:rsidR="00611A10" w:rsidRPr="00611A10" w:rsidRDefault="00611A10" w:rsidP="00611A10">
            <w:pPr>
              <w:ind w:firstLine="0"/>
            </w:pPr>
            <w:r>
              <w:t>Herbkersman</w:t>
            </w:r>
          </w:p>
        </w:tc>
        <w:tc>
          <w:tcPr>
            <w:tcW w:w="2180" w:type="dxa"/>
            <w:shd w:val="clear" w:color="auto" w:fill="auto"/>
          </w:tcPr>
          <w:p w14:paraId="75483102" w14:textId="2864AA24" w:rsidR="00611A10" w:rsidRPr="00611A10" w:rsidRDefault="00611A10" w:rsidP="00611A10">
            <w:pPr>
              <w:ind w:firstLine="0"/>
            </w:pPr>
            <w:r>
              <w:t>Hewitt</w:t>
            </w:r>
          </w:p>
        </w:tc>
      </w:tr>
      <w:tr w:rsidR="00611A10" w:rsidRPr="00611A10" w14:paraId="416321BB" w14:textId="77777777" w:rsidTr="00611A10">
        <w:tc>
          <w:tcPr>
            <w:tcW w:w="2179" w:type="dxa"/>
            <w:shd w:val="clear" w:color="auto" w:fill="auto"/>
          </w:tcPr>
          <w:p w14:paraId="561AB462" w14:textId="38DFFA8D" w:rsidR="00611A10" w:rsidRPr="00611A10" w:rsidRDefault="00611A10" w:rsidP="00611A10">
            <w:pPr>
              <w:ind w:firstLine="0"/>
            </w:pPr>
            <w:r>
              <w:t>Hiott</w:t>
            </w:r>
          </w:p>
        </w:tc>
        <w:tc>
          <w:tcPr>
            <w:tcW w:w="2179" w:type="dxa"/>
            <w:shd w:val="clear" w:color="auto" w:fill="auto"/>
          </w:tcPr>
          <w:p w14:paraId="5986FC6D" w14:textId="039BB40A" w:rsidR="00611A10" w:rsidRPr="00611A10" w:rsidRDefault="00611A10" w:rsidP="00611A10">
            <w:pPr>
              <w:ind w:firstLine="0"/>
            </w:pPr>
            <w:r>
              <w:t>Hosey</w:t>
            </w:r>
          </w:p>
        </w:tc>
        <w:tc>
          <w:tcPr>
            <w:tcW w:w="2180" w:type="dxa"/>
            <w:shd w:val="clear" w:color="auto" w:fill="auto"/>
          </w:tcPr>
          <w:p w14:paraId="2A8EBFDC" w14:textId="07569BAF" w:rsidR="00611A10" w:rsidRPr="00611A10" w:rsidRDefault="00611A10" w:rsidP="00611A10">
            <w:pPr>
              <w:ind w:firstLine="0"/>
            </w:pPr>
            <w:r>
              <w:t>Howard</w:t>
            </w:r>
          </w:p>
        </w:tc>
      </w:tr>
      <w:tr w:rsidR="00611A10" w:rsidRPr="00611A10" w14:paraId="1AD7272D" w14:textId="77777777" w:rsidTr="00611A10">
        <w:tc>
          <w:tcPr>
            <w:tcW w:w="2179" w:type="dxa"/>
            <w:shd w:val="clear" w:color="auto" w:fill="auto"/>
          </w:tcPr>
          <w:p w14:paraId="1311CF5D" w14:textId="209F36F5" w:rsidR="00611A10" w:rsidRPr="00611A10" w:rsidRDefault="00611A10" w:rsidP="00611A10">
            <w:pPr>
              <w:ind w:firstLine="0"/>
            </w:pPr>
            <w:r>
              <w:t>Hyde</w:t>
            </w:r>
          </w:p>
        </w:tc>
        <w:tc>
          <w:tcPr>
            <w:tcW w:w="2179" w:type="dxa"/>
            <w:shd w:val="clear" w:color="auto" w:fill="auto"/>
          </w:tcPr>
          <w:p w14:paraId="2D4CE0C1" w14:textId="170C1931" w:rsidR="00611A10" w:rsidRPr="00611A10" w:rsidRDefault="00611A10" w:rsidP="00611A10">
            <w:pPr>
              <w:ind w:firstLine="0"/>
            </w:pPr>
            <w:r>
              <w:t>Jefferson</w:t>
            </w:r>
          </w:p>
        </w:tc>
        <w:tc>
          <w:tcPr>
            <w:tcW w:w="2180" w:type="dxa"/>
            <w:shd w:val="clear" w:color="auto" w:fill="auto"/>
          </w:tcPr>
          <w:p w14:paraId="795707E7" w14:textId="462F2B84" w:rsidR="00611A10" w:rsidRPr="00611A10" w:rsidRDefault="00611A10" w:rsidP="00611A10">
            <w:pPr>
              <w:ind w:firstLine="0"/>
            </w:pPr>
            <w:r>
              <w:t>J. E. Johnson</w:t>
            </w:r>
          </w:p>
        </w:tc>
      </w:tr>
      <w:tr w:rsidR="00611A10" w:rsidRPr="00611A10" w14:paraId="0DDECA9E" w14:textId="77777777" w:rsidTr="00611A10">
        <w:tc>
          <w:tcPr>
            <w:tcW w:w="2179" w:type="dxa"/>
            <w:shd w:val="clear" w:color="auto" w:fill="auto"/>
          </w:tcPr>
          <w:p w14:paraId="4B069F5F" w14:textId="1AA54212" w:rsidR="00611A10" w:rsidRPr="00611A10" w:rsidRDefault="00611A10" w:rsidP="00611A10">
            <w:pPr>
              <w:ind w:firstLine="0"/>
            </w:pPr>
            <w:r>
              <w:t>J. L. Johnson</w:t>
            </w:r>
          </w:p>
        </w:tc>
        <w:tc>
          <w:tcPr>
            <w:tcW w:w="2179" w:type="dxa"/>
            <w:shd w:val="clear" w:color="auto" w:fill="auto"/>
          </w:tcPr>
          <w:p w14:paraId="581CD7ED" w14:textId="50E45B38" w:rsidR="00611A10" w:rsidRPr="00611A10" w:rsidRDefault="00611A10" w:rsidP="00611A10">
            <w:pPr>
              <w:ind w:firstLine="0"/>
            </w:pPr>
            <w:r>
              <w:t>S. Jones</w:t>
            </w:r>
          </w:p>
        </w:tc>
        <w:tc>
          <w:tcPr>
            <w:tcW w:w="2180" w:type="dxa"/>
            <w:shd w:val="clear" w:color="auto" w:fill="auto"/>
          </w:tcPr>
          <w:p w14:paraId="659485D3" w14:textId="638C5366" w:rsidR="00611A10" w:rsidRPr="00611A10" w:rsidRDefault="00611A10" w:rsidP="00611A10">
            <w:pPr>
              <w:ind w:firstLine="0"/>
            </w:pPr>
            <w:r>
              <w:t>W. Jones</w:t>
            </w:r>
          </w:p>
        </w:tc>
      </w:tr>
      <w:tr w:rsidR="00611A10" w:rsidRPr="00611A10" w14:paraId="38751F2D" w14:textId="77777777" w:rsidTr="00611A10">
        <w:tc>
          <w:tcPr>
            <w:tcW w:w="2179" w:type="dxa"/>
            <w:shd w:val="clear" w:color="auto" w:fill="auto"/>
          </w:tcPr>
          <w:p w14:paraId="370FD682" w14:textId="19686B04" w:rsidR="00611A10" w:rsidRPr="00611A10" w:rsidRDefault="00611A10" w:rsidP="00611A10">
            <w:pPr>
              <w:ind w:firstLine="0"/>
            </w:pPr>
            <w:r>
              <w:t>Jordan</w:t>
            </w:r>
          </w:p>
        </w:tc>
        <w:tc>
          <w:tcPr>
            <w:tcW w:w="2179" w:type="dxa"/>
            <w:shd w:val="clear" w:color="auto" w:fill="auto"/>
          </w:tcPr>
          <w:p w14:paraId="75A4FB29" w14:textId="55DE2EB3" w:rsidR="00611A10" w:rsidRPr="00611A10" w:rsidRDefault="00611A10" w:rsidP="00611A10">
            <w:pPr>
              <w:ind w:firstLine="0"/>
            </w:pPr>
            <w:r>
              <w:t>Kilmartin</w:t>
            </w:r>
          </w:p>
        </w:tc>
        <w:tc>
          <w:tcPr>
            <w:tcW w:w="2180" w:type="dxa"/>
            <w:shd w:val="clear" w:color="auto" w:fill="auto"/>
          </w:tcPr>
          <w:p w14:paraId="55444E1A" w14:textId="47B27659" w:rsidR="00611A10" w:rsidRPr="00611A10" w:rsidRDefault="00611A10" w:rsidP="00611A10">
            <w:pPr>
              <w:ind w:firstLine="0"/>
            </w:pPr>
            <w:r>
              <w:t>King</w:t>
            </w:r>
          </w:p>
        </w:tc>
      </w:tr>
      <w:tr w:rsidR="00611A10" w:rsidRPr="00611A10" w14:paraId="640A2963" w14:textId="77777777" w:rsidTr="00611A10">
        <w:tc>
          <w:tcPr>
            <w:tcW w:w="2179" w:type="dxa"/>
            <w:shd w:val="clear" w:color="auto" w:fill="auto"/>
          </w:tcPr>
          <w:p w14:paraId="0039D220" w14:textId="24730EB3" w:rsidR="00611A10" w:rsidRPr="00611A10" w:rsidRDefault="00611A10" w:rsidP="00611A10">
            <w:pPr>
              <w:ind w:firstLine="0"/>
            </w:pPr>
            <w:r>
              <w:t>Kirby</w:t>
            </w:r>
          </w:p>
        </w:tc>
        <w:tc>
          <w:tcPr>
            <w:tcW w:w="2179" w:type="dxa"/>
            <w:shd w:val="clear" w:color="auto" w:fill="auto"/>
          </w:tcPr>
          <w:p w14:paraId="453EC1C2" w14:textId="6D079EC0" w:rsidR="00611A10" w:rsidRPr="00611A10" w:rsidRDefault="00611A10" w:rsidP="00611A10">
            <w:pPr>
              <w:ind w:firstLine="0"/>
            </w:pPr>
            <w:r>
              <w:t>Landing</w:t>
            </w:r>
          </w:p>
        </w:tc>
        <w:tc>
          <w:tcPr>
            <w:tcW w:w="2180" w:type="dxa"/>
            <w:shd w:val="clear" w:color="auto" w:fill="auto"/>
          </w:tcPr>
          <w:p w14:paraId="139C08CC" w14:textId="58620EA7" w:rsidR="00611A10" w:rsidRPr="00611A10" w:rsidRDefault="00611A10" w:rsidP="00611A10">
            <w:pPr>
              <w:ind w:firstLine="0"/>
            </w:pPr>
            <w:r>
              <w:t>Lawson</w:t>
            </w:r>
          </w:p>
        </w:tc>
      </w:tr>
      <w:tr w:rsidR="00611A10" w:rsidRPr="00611A10" w14:paraId="7F8EA35D" w14:textId="77777777" w:rsidTr="00611A10">
        <w:tc>
          <w:tcPr>
            <w:tcW w:w="2179" w:type="dxa"/>
            <w:shd w:val="clear" w:color="auto" w:fill="auto"/>
          </w:tcPr>
          <w:p w14:paraId="74E2AC67" w14:textId="44D913E1" w:rsidR="00611A10" w:rsidRPr="00611A10" w:rsidRDefault="00611A10" w:rsidP="00611A10">
            <w:pPr>
              <w:ind w:firstLine="0"/>
            </w:pPr>
            <w:r>
              <w:t>Leber</w:t>
            </w:r>
          </w:p>
        </w:tc>
        <w:tc>
          <w:tcPr>
            <w:tcW w:w="2179" w:type="dxa"/>
            <w:shd w:val="clear" w:color="auto" w:fill="auto"/>
          </w:tcPr>
          <w:p w14:paraId="36FCEBC5" w14:textId="56DC7834" w:rsidR="00611A10" w:rsidRPr="00611A10" w:rsidRDefault="00611A10" w:rsidP="00611A10">
            <w:pPr>
              <w:ind w:firstLine="0"/>
            </w:pPr>
            <w:r>
              <w:t>Ligon</w:t>
            </w:r>
          </w:p>
        </w:tc>
        <w:tc>
          <w:tcPr>
            <w:tcW w:w="2180" w:type="dxa"/>
            <w:shd w:val="clear" w:color="auto" w:fill="auto"/>
          </w:tcPr>
          <w:p w14:paraId="1FEDC441" w14:textId="62FC3815" w:rsidR="00611A10" w:rsidRPr="00611A10" w:rsidRDefault="00611A10" w:rsidP="00611A10">
            <w:pPr>
              <w:ind w:firstLine="0"/>
            </w:pPr>
            <w:r>
              <w:t>Long</w:t>
            </w:r>
          </w:p>
        </w:tc>
      </w:tr>
      <w:tr w:rsidR="00611A10" w:rsidRPr="00611A10" w14:paraId="546867E1" w14:textId="77777777" w:rsidTr="00611A10">
        <w:tc>
          <w:tcPr>
            <w:tcW w:w="2179" w:type="dxa"/>
            <w:shd w:val="clear" w:color="auto" w:fill="auto"/>
          </w:tcPr>
          <w:p w14:paraId="1E1E1801" w14:textId="01006BA1" w:rsidR="00611A10" w:rsidRPr="00611A10" w:rsidRDefault="00611A10" w:rsidP="00611A10">
            <w:pPr>
              <w:ind w:firstLine="0"/>
            </w:pPr>
            <w:r>
              <w:t>Magnuson</w:t>
            </w:r>
          </w:p>
        </w:tc>
        <w:tc>
          <w:tcPr>
            <w:tcW w:w="2179" w:type="dxa"/>
            <w:shd w:val="clear" w:color="auto" w:fill="auto"/>
          </w:tcPr>
          <w:p w14:paraId="038BA387" w14:textId="082DA57B" w:rsidR="00611A10" w:rsidRPr="00611A10" w:rsidRDefault="00611A10" w:rsidP="00611A10">
            <w:pPr>
              <w:ind w:firstLine="0"/>
            </w:pPr>
            <w:r>
              <w:t>May</w:t>
            </w:r>
          </w:p>
        </w:tc>
        <w:tc>
          <w:tcPr>
            <w:tcW w:w="2180" w:type="dxa"/>
            <w:shd w:val="clear" w:color="auto" w:fill="auto"/>
          </w:tcPr>
          <w:p w14:paraId="1F0D1842" w14:textId="5A3216AE" w:rsidR="00611A10" w:rsidRPr="00611A10" w:rsidRDefault="00611A10" w:rsidP="00611A10">
            <w:pPr>
              <w:ind w:firstLine="0"/>
            </w:pPr>
            <w:r>
              <w:t>McCabe</w:t>
            </w:r>
          </w:p>
        </w:tc>
      </w:tr>
      <w:tr w:rsidR="00611A10" w:rsidRPr="00611A10" w14:paraId="7AC71AB1" w14:textId="77777777" w:rsidTr="00611A10">
        <w:tc>
          <w:tcPr>
            <w:tcW w:w="2179" w:type="dxa"/>
            <w:shd w:val="clear" w:color="auto" w:fill="auto"/>
          </w:tcPr>
          <w:p w14:paraId="4465FCA7" w14:textId="4E9D02FD" w:rsidR="00611A10" w:rsidRPr="00611A10" w:rsidRDefault="00611A10" w:rsidP="00611A10">
            <w:pPr>
              <w:ind w:firstLine="0"/>
            </w:pPr>
            <w:r>
              <w:t>McCravy</w:t>
            </w:r>
          </w:p>
        </w:tc>
        <w:tc>
          <w:tcPr>
            <w:tcW w:w="2179" w:type="dxa"/>
            <w:shd w:val="clear" w:color="auto" w:fill="auto"/>
          </w:tcPr>
          <w:p w14:paraId="179A6B50" w14:textId="78888A1C" w:rsidR="00611A10" w:rsidRPr="00611A10" w:rsidRDefault="00611A10" w:rsidP="00611A10">
            <w:pPr>
              <w:ind w:firstLine="0"/>
            </w:pPr>
            <w:r>
              <w:t>McDaniel</w:t>
            </w:r>
          </w:p>
        </w:tc>
        <w:tc>
          <w:tcPr>
            <w:tcW w:w="2180" w:type="dxa"/>
            <w:shd w:val="clear" w:color="auto" w:fill="auto"/>
          </w:tcPr>
          <w:p w14:paraId="1A138AF8" w14:textId="29274B16" w:rsidR="00611A10" w:rsidRPr="00611A10" w:rsidRDefault="00611A10" w:rsidP="00611A10">
            <w:pPr>
              <w:ind w:firstLine="0"/>
            </w:pPr>
            <w:r>
              <w:t>McGinnis</w:t>
            </w:r>
          </w:p>
        </w:tc>
      </w:tr>
      <w:tr w:rsidR="00611A10" w:rsidRPr="00611A10" w14:paraId="384F3E78" w14:textId="77777777" w:rsidTr="00611A10">
        <w:tc>
          <w:tcPr>
            <w:tcW w:w="2179" w:type="dxa"/>
            <w:shd w:val="clear" w:color="auto" w:fill="auto"/>
          </w:tcPr>
          <w:p w14:paraId="4357E6E5" w14:textId="637848A8" w:rsidR="00611A10" w:rsidRPr="00611A10" w:rsidRDefault="00611A10" w:rsidP="00611A10">
            <w:pPr>
              <w:ind w:firstLine="0"/>
            </w:pPr>
            <w:r>
              <w:t>Mitchell</w:t>
            </w:r>
          </w:p>
        </w:tc>
        <w:tc>
          <w:tcPr>
            <w:tcW w:w="2179" w:type="dxa"/>
            <w:shd w:val="clear" w:color="auto" w:fill="auto"/>
          </w:tcPr>
          <w:p w14:paraId="1E41BCEE" w14:textId="188841AE" w:rsidR="00611A10" w:rsidRPr="00611A10" w:rsidRDefault="00611A10" w:rsidP="00611A10">
            <w:pPr>
              <w:ind w:firstLine="0"/>
            </w:pPr>
            <w:r>
              <w:t>J. Moore</w:t>
            </w:r>
          </w:p>
        </w:tc>
        <w:tc>
          <w:tcPr>
            <w:tcW w:w="2180" w:type="dxa"/>
            <w:shd w:val="clear" w:color="auto" w:fill="auto"/>
          </w:tcPr>
          <w:p w14:paraId="5AF9B2DA" w14:textId="3E4C7239" w:rsidR="00611A10" w:rsidRPr="00611A10" w:rsidRDefault="00611A10" w:rsidP="00611A10">
            <w:pPr>
              <w:ind w:firstLine="0"/>
            </w:pPr>
            <w:r>
              <w:t>T. Moore</w:t>
            </w:r>
          </w:p>
        </w:tc>
      </w:tr>
      <w:tr w:rsidR="00611A10" w:rsidRPr="00611A10" w14:paraId="07F3A211" w14:textId="77777777" w:rsidTr="00611A10">
        <w:tc>
          <w:tcPr>
            <w:tcW w:w="2179" w:type="dxa"/>
            <w:shd w:val="clear" w:color="auto" w:fill="auto"/>
          </w:tcPr>
          <w:p w14:paraId="531C634D" w14:textId="15C6CF86" w:rsidR="00611A10" w:rsidRPr="00611A10" w:rsidRDefault="00611A10" w:rsidP="00611A10">
            <w:pPr>
              <w:ind w:firstLine="0"/>
            </w:pPr>
            <w:r>
              <w:t>A. M. Morgan</w:t>
            </w:r>
          </w:p>
        </w:tc>
        <w:tc>
          <w:tcPr>
            <w:tcW w:w="2179" w:type="dxa"/>
            <w:shd w:val="clear" w:color="auto" w:fill="auto"/>
          </w:tcPr>
          <w:p w14:paraId="031A556C" w14:textId="071400DB" w:rsidR="00611A10" w:rsidRPr="00611A10" w:rsidRDefault="00611A10" w:rsidP="00611A10">
            <w:pPr>
              <w:ind w:firstLine="0"/>
            </w:pPr>
            <w:r>
              <w:t>T. A. Morgan</w:t>
            </w:r>
          </w:p>
        </w:tc>
        <w:tc>
          <w:tcPr>
            <w:tcW w:w="2180" w:type="dxa"/>
            <w:shd w:val="clear" w:color="auto" w:fill="auto"/>
          </w:tcPr>
          <w:p w14:paraId="244BB88C" w14:textId="25717560" w:rsidR="00611A10" w:rsidRPr="00611A10" w:rsidRDefault="00611A10" w:rsidP="00611A10">
            <w:pPr>
              <w:ind w:firstLine="0"/>
            </w:pPr>
            <w:r>
              <w:t>Moss</w:t>
            </w:r>
          </w:p>
        </w:tc>
      </w:tr>
      <w:tr w:rsidR="00611A10" w:rsidRPr="00611A10" w14:paraId="27ED09B0" w14:textId="77777777" w:rsidTr="00611A10">
        <w:tc>
          <w:tcPr>
            <w:tcW w:w="2179" w:type="dxa"/>
            <w:shd w:val="clear" w:color="auto" w:fill="auto"/>
          </w:tcPr>
          <w:p w14:paraId="289D0A11" w14:textId="0CB0B6F9" w:rsidR="00611A10" w:rsidRPr="00611A10" w:rsidRDefault="00611A10" w:rsidP="00611A10">
            <w:pPr>
              <w:ind w:firstLine="0"/>
            </w:pPr>
            <w:r>
              <w:t>Murphy</w:t>
            </w:r>
          </w:p>
        </w:tc>
        <w:tc>
          <w:tcPr>
            <w:tcW w:w="2179" w:type="dxa"/>
            <w:shd w:val="clear" w:color="auto" w:fill="auto"/>
          </w:tcPr>
          <w:p w14:paraId="2B98083E" w14:textId="726832CA" w:rsidR="00611A10" w:rsidRPr="00611A10" w:rsidRDefault="00611A10" w:rsidP="00611A10">
            <w:pPr>
              <w:ind w:firstLine="0"/>
            </w:pPr>
            <w:r>
              <w:t>Neese</w:t>
            </w:r>
          </w:p>
        </w:tc>
        <w:tc>
          <w:tcPr>
            <w:tcW w:w="2180" w:type="dxa"/>
            <w:shd w:val="clear" w:color="auto" w:fill="auto"/>
          </w:tcPr>
          <w:p w14:paraId="0280F2BE" w14:textId="22716266" w:rsidR="00611A10" w:rsidRPr="00611A10" w:rsidRDefault="00611A10" w:rsidP="00611A10">
            <w:pPr>
              <w:ind w:firstLine="0"/>
            </w:pPr>
            <w:r>
              <w:t>B. Newton</w:t>
            </w:r>
          </w:p>
        </w:tc>
      </w:tr>
      <w:tr w:rsidR="00611A10" w:rsidRPr="00611A10" w14:paraId="7DF24D88" w14:textId="77777777" w:rsidTr="00611A10">
        <w:tc>
          <w:tcPr>
            <w:tcW w:w="2179" w:type="dxa"/>
            <w:shd w:val="clear" w:color="auto" w:fill="auto"/>
          </w:tcPr>
          <w:p w14:paraId="4B99744A" w14:textId="72D8B5FF" w:rsidR="00611A10" w:rsidRPr="00611A10" w:rsidRDefault="00611A10" w:rsidP="00611A10">
            <w:pPr>
              <w:ind w:firstLine="0"/>
            </w:pPr>
            <w:r>
              <w:t>W. Newton</w:t>
            </w:r>
          </w:p>
        </w:tc>
        <w:tc>
          <w:tcPr>
            <w:tcW w:w="2179" w:type="dxa"/>
            <w:shd w:val="clear" w:color="auto" w:fill="auto"/>
          </w:tcPr>
          <w:p w14:paraId="590F1312" w14:textId="7ECAFAC2" w:rsidR="00611A10" w:rsidRPr="00611A10" w:rsidRDefault="00611A10" w:rsidP="00611A10">
            <w:pPr>
              <w:ind w:firstLine="0"/>
            </w:pPr>
            <w:r>
              <w:t>Nutt</w:t>
            </w:r>
          </w:p>
        </w:tc>
        <w:tc>
          <w:tcPr>
            <w:tcW w:w="2180" w:type="dxa"/>
            <w:shd w:val="clear" w:color="auto" w:fill="auto"/>
          </w:tcPr>
          <w:p w14:paraId="325B91BA" w14:textId="4C02DFE2" w:rsidR="00611A10" w:rsidRPr="00611A10" w:rsidRDefault="00611A10" w:rsidP="00611A10">
            <w:pPr>
              <w:ind w:firstLine="0"/>
            </w:pPr>
            <w:r>
              <w:t>O'Neal</w:t>
            </w:r>
          </w:p>
        </w:tc>
      </w:tr>
      <w:tr w:rsidR="00611A10" w:rsidRPr="00611A10" w14:paraId="1803AEB3" w14:textId="77777777" w:rsidTr="00611A10">
        <w:tc>
          <w:tcPr>
            <w:tcW w:w="2179" w:type="dxa"/>
            <w:shd w:val="clear" w:color="auto" w:fill="auto"/>
          </w:tcPr>
          <w:p w14:paraId="539546C0" w14:textId="2553C13D" w:rsidR="00611A10" w:rsidRPr="00611A10" w:rsidRDefault="00611A10" w:rsidP="00611A10">
            <w:pPr>
              <w:ind w:firstLine="0"/>
            </w:pPr>
            <w:r>
              <w:t>Oremus</w:t>
            </w:r>
          </w:p>
        </w:tc>
        <w:tc>
          <w:tcPr>
            <w:tcW w:w="2179" w:type="dxa"/>
            <w:shd w:val="clear" w:color="auto" w:fill="auto"/>
          </w:tcPr>
          <w:p w14:paraId="20C826C4" w14:textId="1928F65D" w:rsidR="00611A10" w:rsidRPr="00611A10" w:rsidRDefault="00611A10" w:rsidP="00611A10">
            <w:pPr>
              <w:ind w:firstLine="0"/>
            </w:pPr>
            <w:r>
              <w:t>Ott</w:t>
            </w:r>
          </w:p>
        </w:tc>
        <w:tc>
          <w:tcPr>
            <w:tcW w:w="2180" w:type="dxa"/>
            <w:shd w:val="clear" w:color="auto" w:fill="auto"/>
          </w:tcPr>
          <w:p w14:paraId="39840013" w14:textId="537FFFE9" w:rsidR="00611A10" w:rsidRPr="00611A10" w:rsidRDefault="00611A10" w:rsidP="00611A10">
            <w:pPr>
              <w:ind w:firstLine="0"/>
            </w:pPr>
            <w:r>
              <w:t>Pace</w:t>
            </w:r>
          </w:p>
        </w:tc>
      </w:tr>
      <w:tr w:rsidR="00611A10" w:rsidRPr="00611A10" w14:paraId="59163FE3" w14:textId="77777777" w:rsidTr="00611A10">
        <w:tc>
          <w:tcPr>
            <w:tcW w:w="2179" w:type="dxa"/>
            <w:shd w:val="clear" w:color="auto" w:fill="auto"/>
          </w:tcPr>
          <w:p w14:paraId="6051BBAD" w14:textId="70897B56" w:rsidR="00611A10" w:rsidRPr="00611A10" w:rsidRDefault="00611A10" w:rsidP="00611A10">
            <w:pPr>
              <w:ind w:firstLine="0"/>
            </w:pPr>
            <w:r>
              <w:t>Pedalino</w:t>
            </w:r>
          </w:p>
        </w:tc>
        <w:tc>
          <w:tcPr>
            <w:tcW w:w="2179" w:type="dxa"/>
            <w:shd w:val="clear" w:color="auto" w:fill="auto"/>
          </w:tcPr>
          <w:p w14:paraId="3A99D3F5" w14:textId="654D8F72" w:rsidR="00611A10" w:rsidRPr="00611A10" w:rsidRDefault="00611A10" w:rsidP="00611A10">
            <w:pPr>
              <w:ind w:firstLine="0"/>
            </w:pPr>
            <w:r>
              <w:t>Pope</w:t>
            </w:r>
          </w:p>
        </w:tc>
        <w:tc>
          <w:tcPr>
            <w:tcW w:w="2180" w:type="dxa"/>
            <w:shd w:val="clear" w:color="auto" w:fill="auto"/>
          </w:tcPr>
          <w:p w14:paraId="3A653E5D" w14:textId="6B84F655" w:rsidR="00611A10" w:rsidRPr="00611A10" w:rsidRDefault="00611A10" w:rsidP="00611A10">
            <w:pPr>
              <w:ind w:firstLine="0"/>
            </w:pPr>
            <w:r>
              <w:t>Rivers</w:t>
            </w:r>
          </w:p>
        </w:tc>
      </w:tr>
      <w:tr w:rsidR="00611A10" w:rsidRPr="00611A10" w14:paraId="29A404D6" w14:textId="77777777" w:rsidTr="00611A10">
        <w:tc>
          <w:tcPr>
            <w:tcW w:w="2179" w:type="dxa"/>
            <w:shd w:val="clear" w:color="auto" w:fill="auto"/>
          </w:tcPr>
          <w:p w14:paraId="459DD9F5" w14:textId="66EB06A0" w:rsidR="00611A10" w:rsidRPr="00611A10" w:rsidRDefault="00611A10" w:rsidP="00611A10">
            <w:pPr>
              <w:ind w:firstLine="0"/>
            </w:pPr>
            <w:r>
              <w:t>Robbins</w:t>
            </w:r>
          </w:p>
        </w:tc>
        <w:tc>
          <w:tcPr>
            <w:tcW w:w="2179" w:type="dxa"/>
            <w:shd w:val="clear" w:color="auto" w:fill="auto"/>
          </w:tcPr>
          <w:p w14:paraId="53BF5475" w14:textId="616A09C1" w:rsidR="00611A10" w:rsidRPr="00611A10" w:rsidRDefault="00611A10" w:rsidP="00611A10">
            <w:pPr>
              <w:ind w:firstLine="0"/>
            </w:pPr>
            <w:r>
              <w:t>Rose</w:t>
            </w:r>
          </w:p>
        </w:tc>
        <w:tc>
          <w:tcPr>
            <w:tcW w:w="2180" w:type="dxa"/>
            <w:shd w:val="clear" w:color="auto" w:fill="auto"/>
          </w:tcPr>
          <w:p w14:paraId="6E17FF24" w14:textId="3C0524F4" w:rsidR="00611A10" w:rsidRPr="00611A10" w:rsidRDefault="00611A10" w:rsidP="00611A10">
            <w:pPr>
              <w:ind w:firstLine="0"/>
            </w:pPr>
            <w:r>
              <w:t>Rutherford</w:t>
            </w:r>
          </w:p>
        </w:tc>
      </w:tr>
      <w:tr w:rsidR="00611A10" w:rsidRPr="00611A10" w14:paraId="5DF9A6B5" w14:textId="77777777" w:rsidTr="00611A10">
        <w:tc>
          <w:tcPr>
            <w:tcW w:w="2179" w:type="dxa"/>
            <w:shd w:val="clear" w:color="auto" w:fill="auto"/>
          </w:tcPr>
          <w:p w14:paraId="145A49DB" w14:textId="2C677770" w:rsidR="00611A10" w:rsidRPr="00611A10" w:rsidRDefault="00611A10" w:rsidP="00611A10">
            <w:pPr>
              <w:ind w:firstLine="0"/>
            </w:pPr>
            <w:r>
              <w:t>Sandifer</w:t>
            </w:r>
          </w:p>
        </w:tc>
        <w:tc>
          <w:tcPr>
            <w:tcW w:w="2179" w:type="dxa"/>
            <w:shd w:val="clear" w:color="auto" w:fill="auto"/>
          </w:tcPr>
          <w:p w14:paraId="66D00E4E" w14:textId="185DD284" w:rsidR="00611A10" w:rsidRPr="00611A10" w:rsidRDefault="00611A10" w:rsidP="00611A10">
            <w:pPr>
              <w:ind w:firstLine="0"/>
            </w:pPr>
            <w:r>
              <w:t>Schuessler</w:t>
            </w:r>
          </w:p>
        </w:tc>
        <w:tc>
          <w:tcPr>
            <w:tcW w:w="2180" w:type="dxa"/>
            <w:shd w:val="clear" w:color="auto" w:fill="auto"/>
          </w:tcPr>
          <w:p w14:paraId="56C1A592" w14:textId="6261C8B9" w:rsidR="00611A10" w:rsidRPr="00611A10" w:rsidRDefault="00611A10" w:rsidP="00611A10">
            <w:pPr>
              <w:ind w:firstLine="0"/>
            </w:pPr>
            <w:r>
              <w:t>Sessions</w:t>
            </w:r>
          </w:p>
        </w:tc>
      </w:tr>
      <w:tr w:rsidR="00611A10" w:rsidRPr="00611A10" w14:paraId="08971BEF" w14:textId="77777777" w:rsidTr="00611A10">
        <w:tc>
          <w:tcPr>
            <w:tcW w:w="2179" w:type="dxa"/>
            <w:shd w:val="clear" w:color="auto" w:fill="auto"/>
          </w:tcPr>
          <w:p w14:paraId="4D7D5155" w14:textId="5C5E58F1" w:rsidR="00611A10" w:rsidRPr="00611A10" w:rsidRDefault="00611A10" w:rsidP="00611A10">
            <w:pPr>
              <w:ind w:firstLine="0"/>
            </w:pPr>
            <w:r>
              <w:t>G. M. Smith</w:t>
            </w:r>
          </w:p>
        </w:tc>
        <w:tc>
          <w:tcPr>
            <w:tcW w:w="2179" w:type="dxa"/>
            <w:shd w:val="clear" w:color="auto" w:fill="auto"/>
          </w:tcPr>
          <w:p w14:paraId="5BA61314" w14:textId="2A86F96F" w:rsidR="00611A10" w:rsidRPr="00611A10" w:rsidRDefault="00611A10" w:rsidP="00611A10">
            <w:pPr>
              <w:ind w:firstLine="0"/>
            </w:pPr>
            <w:r>
              <w:t>M. M. Smith</w:t>
            </w:r>
          </w:p>
        </w:tc>
        <w:tc>
          <w:tcPr>
            <w:tcW w:w="2180" w:type="dxa"/>
            <w:shd w:val="clear" w:color="auto" w:fill="auto"/>
          </w:tcPr>
          <w:p w14:paraId="0D36C102" w14:textId="171BCFAC" w:rsidR="00611A10" w:rsidRPr="00611A10" w:rsidRDefault="00611A10" w:rsidP="00611A10">
            <w:pPr>
              <w:ind w:firstLine="0"/>
            </w:pPr>
            <w:r>
              <w:t>Stavrinakis</w:t>
            </w:r>
          </w:p>
        </w:tc>
      </w:tr>
      <w:tr w:rsidR="00611A10" w:rsidRPr="00611A10" w14:paraId="2044C4E1" w14:textId="77777777" w:rsidTr="00611A10">
        <w:tc>
          <w:tcPr>
            <w:tcW w:w="2179" w:type="dxa"/>
            <w:shd w:val="clear" w:color="auto" w:fill="auto"/>
          </w:tcPr>
          <w:p w14:paraId="281747C3" w14:textId="20FAC3BE" w:rsidR="00611A10" w:rsidRPr="00611A10" w:rsidRDefault="00611A10" w:rsidP="00611A10">
            <w:pPr>
              <w:ind w:firstLine="0"/>
            </w:pPr>
            <w:r>
              <w:t>Taylor</w:t>
            </w:r>
          </w:p>
        </w:tc>
        <w:tc>
          <w:tcPr>
            <w:tcW w:w="2179" w:type="dxa"/>
            <w:shd w:val="clear" w:color="auto" w:fill="auto"/>
          </w:tcPr>
          <w:p w14:paraId="2028D690" w14:textId="4F3403B9" w:rsidR="00611A10" w:rsidRPr="00611A10" w:rsidRDefault="00611A10" w:rsidP="00611A10">
            <w:pPr>
              <w:ind w:firstLine="0"/>
            </w:pPr>
            <w:r>
              <w:t>Thayer</w:t>
            </w:r>
          </w:p>
        </w:tc>
        <w:tc>
          <w:tcPr>
            <w:tcW w:w="2180" w:type="dxa"/>
            <w:shd w:val="clear" w:color="auto" w:fill="auto"/>
          </w:tcPr>
          <w:p w14:paraId="59BC1A2B" w14:textId="197FB6C9" w:rsidR="00611A10" w:rsidRPr="00611A10" w:rsidRDefault="00611A10" w:rsidP="00611A10">
            <w:pPr>
              <w:ind w:firstLine="0"/>
            </w:pPr>
            <w:r>
              <w:t>Vaughan</w:t>
            </w:r>
          </w:p>
        </w:tc>
      </w:tr>
      <w:tr w:rsidR="00611A10" w:rsidRPr="00611A10" w14:paraId="2AA0BF91" w14:textId="77777777" w:rsidTr="00611A10">
        <w:tc>
          <w:tcPr>
            <w:tcW w:w="2179" w:type="dxa"/>
            <w:shd w:val="clear" w:color="auto" w:fill="auto"/>
          </w:tcPr>
          <w:p w14:paraId="0941BCBD" w14:textId="53940A0C" w:rsidR="00611A10" w:rsidRPr="00611A10" w:rsidRDefault="00611A10" w:rsidP="00611A10">
            <w:pPr>
              <w:ind w:firstLine="0"/>
            </w:pPr>
            <w:r>
              <w:t>Weeks</w:t>
            </w:r>
          </w:p>
        </w:tc>
        <w:tc>
          <w:tcPr>
            <w:tcW w:w="2179" w:type="dxa"/>
            <w:shd w:val="clear" w:color="auto" w:fill="auto"/>
          </w:tcPr>
          <w:p w14:paraId="39F25FB3" w14:textId="71523DB5" w:rsidR="00611A10" w:rsidRPr="00611A10" w:rsidRDefault="00611A10" w:rsidP="00611A10">
            <w:pPr>
              <w:ind w:firstLine="0"/>
            </w:pPr>
            <w:r>
              <w:t>West</w:t>
            </w:r>
          </w:p>
        </w:tc>
        <w:tc>
          <w:tcPr>
            <w:tcW w:w="2180" w:type="dxa"/>
            <w:shd w:val="clear" w:color="auto" w:fill="auto"/>
          </w:tcPr>
          <w:p w14:paraId="224E22FB" w14:textId="7B16304D" w:rsidR="00611A10" w:rsidRPr="00611A10" w:rsidRDefault="00611A10" w:rsidP="00611A10">
            <w:pPr>
              <w:ind w:firstLine="0"/>
            </w:pPr>
            <w:r>
              <w:t>Wetmore</w:t>
            </w:r>
          </w:p>
        </w:tc>
      </w:tr>
      <w:tr w:rsidR="00611A10" w:rsidRPr="00611A10" w14:paraId="4D14599F" w14:textId="77777777" w:rsidTr="00611A10">
        <w:tc>
          <w:tcPr>
            <w:tcW w:w="2179" w:type="dxa"/>
            <w:shd w:val="clear" w:color="auto" w:fill="auto"/>
          </w:tcPr>
          <w:p w14:paraId="73E1E2FB" w14:textId="1D47FB60" w:rsidR="00611A10" w:rsidRPr="00611A10" w:rsidRDefault="00611A10" w:rsidP="00611A10">
            <w:pPr>
              <w:keepNext/>
              <w:ind w:firstLine="0"/>
            </w:pPr>
            <w:r>
              <w:t>Wheeler</w:t>
            </w:r>
          </w:p>
        </w:tc>
        <w:tc>
          <w:tcPr>
            <w:tcW w:w="2179" w:type="dxa"/>
            <w:shd w:val="clear" w:color="auto" w:fill="auto"/>
          </w:tcPr>
          <w:p w14:paraId="3BCDB810" w14:textId="6D836006" w:rsidR="00611A10" w:rsidRPr="00611A10" w:rsidRDefault="00611A10" w:rsidP="00611A10">
            <w:pPr>
              <w:keepNext/>
              <w:ind w:firstLine="0"/>
            </w:pPr>
            <w:r>
              <w:t>White</w:t>
            </w:r>
          </w:p>
        </w:tc>
        <w:tc>
          <w:tcPr>
            <w:tcW w:w="2180" w:type="dxa"/>
            <w:shd w:val="clear" w:color="auto" w:fill="auto"/>
          </w:tcPr>
          <w:p w14:paraId="5E1B0179" w14:textId="6407B153" w:rsidR="00611A10" w:rsidRPr="00611A10" w:rsidRDefault="00611A10" w:rsidP="00611A10">
            <w:pPr>
              <w:keepNext/>
              <w:ind w:firstLine="0"/>
            </w:pPr>
            <w:r>
              <w:t>Whitmire</w:t>
            </w:r>
          </w:p>
        </w:tc>
      </w:tr>
      <w:tr w:rsidR="00611A10" w:rsidRPr="00611A10" w14:paraId="2614224E" w14:textId="77777777" w:rsidTr="00611A10">
        <w:tc>
          <w:tcPr>
            <w:tcW w:w="2179" w:type="dxa"/>
            <w:shd w:val="clear" w:color="auto" w:fill="auto"/>
          </w:tcPr>
          <w:p w14:paraId="20BEFA5C" w14:textId="162AB3C4" w:rsidR="00611A10" w:rsidRPr="00611A10" w:rsidRDefault="00611A10" w:rsidP="00611A10">
            <w:pPr>
              <w:keepNext/>
              <w:ind w:firstLine="0"/>
            </w:pPr>
            <w:r>
              <w:t>Williams</w:t>
            </w:r>
          </w:p>
        </w:tc>
        <w:tc>
          <w:tcPr>
            <w:tcW w:w="2179" w:type="dxa"/>
            <w:shd w:val="clear" w:color="auto" w:fill="auto"/>
          </w:tcPr>
          <w:p w14:paraId="59976DD7" w14:textId="7F3F2E48" w:rsidR="00611A10" w:rsidRPr="00611A10" w:rsidRDefault="00611A10" w:rsidP="00611A10">
            <w:pPr>
              <w:keepNext/>
              <w:ind w:firstLine="0"/>
            </w:pPr>
            <w:r>
              <w:t>Wooten</w:t>
            </w:r>
          </w:p>
        </w:tc>
        <w:tc>
          <w:tcPr>
            <w:tcW w:w="2180" w:type="dxa"/>
            <w:shd w:val="clear" w:color="auto" w:fill="auto"/>
          </w:tcPr>
          <w:p w14:paraId="215DC9D1" w14:textId="35DF7652" w:rsidR="00611A10" w:rsidRPr="00611A10" w:rsidRDefault="00611A10" w:rsidP="00611A10">
            <w:pPr>
              <w:keepNext/>
              <w:ind w:firstLine="0"/>
            </w:pPr>
            <w:r>
              <w:t>Yow</w:t>
            </w:r>
          </w:p>
        </w:tc>
      </w:tr>
    </w:tbl>
    <w:p w14:paraId="7BDFB3A0" w14:textId="77777777" w:rsidR="00611A10" w:rsidRDefault="00611A10" w:rsidP="00611A10"/>
    <w:p w14:paraId="280D13BE" w14:textId="4FFB0C1E" w:rsidR="00611A10" w:rsidRDefault="00611A10" w:rsidP="00611A10">
      <w:pPr>
        <w:jc w:val="center"/>
        <w:rPr>
          <w:b/>
        </w:rPr>
      </w:pPr>
      <w:r w:rsidRPr="00611A10">
        <w:rPr>
          <w:b/>
        </w:rPr>
        <w:t>Total--114</w:t>
      </w:r>
    </w:p>
    <w:p w14:paraId="1B2E0BF5" w14:textId="77777777" w:rsidR="00611A10" w:rsidRDefault="00611A10" w:rsidP="00611A10">
      <w:pPr>
        <w:jc w:val="center"/>
        <w:rPr>
          <w:b/>
        </w:rPr>
      </w:pPr>
    </w:p>
    <w:p w14:paraId="3E17E91E" w14:textId="77777777" w:rsidR="00611A10" w:rsidRDefault="00611A10" w:rsidP="00611A10">
      <w:pPr>
        <w:ind w:firstLine="0"/>
      </w:pPr>
      <w:r w:rsidRPr="00611A10">
        <w:t xml:space="preserve"> </w:t>
      </w:r>
      <w:r>
        <w:t>Those who voted in the negative are:</w:t>
      </w:r>
    </w:p>
    <w:p w14:paraId="2FCB4F70" w14:textId="77777777" w:rsidR="00611A10" w:rsidRDefault="00611A10" w:rsidP="00611A10"/>
    <w:p w14:paraId="35B88DA7" w14:textId="77777777" w:rsidR="00611A10" w:rsidRDefault="00611A10" w:rsidP="00611A10">
      <w:pPr>
        <w:jc w:val="center"/>
        <w:rPr>
          <w:b/>
        </w:rPr>
      </w:pPr>
      <w:r w:rsidRPr="00611A10">
        <w:rPr>
          <w:b/>
        </w:rPr>
        <w:t>Total--0</w:t>
      </w:r>
    </w:p>
    <w:p w14:paraId="0868A578" w14:textId="041F2307" w:rsidR="00611A10" w:rsidRDefault="00611A10" w:rsidP="00611A10">
      <w:pPr>
        <w:jc w:val="center"/>
        <w:rPr>
          <w:b/>
        </w:rPr>
      </w:pPr>
    </w:p>
    <w:p w14:paraId="6723A222" w14:textId="77777777" w:rsidR="00611A10" w:rsidRDefault="00611A10" w:rsidP="00611A10">
      <w:r>
        <w:t>So, the Bill, as amended, was read the second time and ordered to third reading.</w:t>
      </w:r>
    </w:p>
    <w:p w14:paraId="6D230BD4" w14:textId="77777777" w:rsidR="00611A10" w:rsidRDefault="00611A10" w:rsidP="00611A10"/>
    <w:p w14:paraId="62ACBBF0" w14:textId="3F77DE79" w:rsidR="00611A10" w:rsidRDefault="00611A10" w:rsidP="00611A10">
      <w:pPr>
        <w:keepNext/>
        <w:jc w:val="center"/>
        <w:rPr>
          <w:b/>
        </w:rPr>
      </w:pPr>
      <w:r w:rsidRPr="00611A10">
        <w:rPr>
          <w:b/>
        </w:rPr>
        <w:t>H. 3523--POINT OF ORDER, RULE 5.10 WAIVED PURSUANT TO RULE 5.15, DEBATE ADJOURNED</w:t>
      </w:r>
    </w:p>
    <w:p w14:paraId="05DCD356" w14:textId="7653CC66" w:rsidR="00611A10" w:rsidRDefault="00611A10" w:rsidP="00611A10">
      <w:pPr>
        <w:keepNext/>
      </w:pPr>
      <w:r>
        <w:t>The following Bill was taken up:</w:t>
      </w:r>
    </w:p>
    <w:p w14:paraId="6E258100" w14:textId="77777777" w:rsidR="00611A10" w:rsidRDefault="00611A10" w:rsidP="00611A10">
      <w:pPr>
        <w:keepNext/>
      </w:pPr>
      <w:bookmarkStart w:id="73" w:name="include_clip_start_167"/>
      <w:bookmarkEnd w:id="73"/>
    </w:p>
    <w:p w14:paraId="01F123FD" w14:textId="77777777" w:rsidR="00611A10" w:rsidRDefault="00611A10" w:rsidP="00611A10">
      <w:r>
        <w:t>H. 3523 -- Reps. McCravy, Lawson, Yow, Leber, Bailey, Brittain, Robbins, Sessions, Mitchell, Wheeler, Schuessler, B. Newton, Erickson, Bradley, Oremus, Cromer, Chapman, Gagnon, Gilliam and Gibson: A BILL TO AMEND SOUTH CAROLINA CODE OF LAWS BY ADDING ARTICLE 8 TO CHAPTER 11, TITLE 1 SO AS TO CREATE THE "FALLEN FIRST RESPONDER SURVIVOR ADVOCATE" POSITION WITHIN THE DEPARTMENT OF ADMINISTRATION AND PROVIDE ITS DUTIES AND RESPONSIBILITIES.</w:t>
      </w:r>
    </w:p>
    <w:p w14:paraId="1F7253F9" w14:textId="47FE4D88" w:rsidR="00611A10" w:rsidRDefault="00611A10" w:rsidP="00611A10">
      <w:bookmarkStart w:id="74" w:name="include_clip_end_167"/>
      <w:bookmarkEnd w:id="74"/>
    </w:p>
    <w:p w14:paraId="2C1A5312" w14:textId="08F193D6" w:rsidR="00611A10" w:rsidRDefault="00611A10" w:rsidP="00611A10">
      <w:pPr>
        <w:keepNext/>
        <w:jc w:val="center"/>
        <w:rPr>
          <w:b/>
        </w:rPr>
      </w:pPr>
      <w:r w:rsidRPr="00611A10">
        <w:rPr>
          <w:b/>
        </w:rPr>
        <w:t>POINT OF ORDER</w:t>
      </w:r>
    </w:p>
    <w:p w14:paraId="01715BC5" w14:textId="77777777" w:rsidR="00611A10" w:rsidRDefault="00611A10" w:rsidP="00611A10">
      <w:r>
        <w:t>Rep. OTT made the Point of Order that the Bill was improperly before the House for consideration since its number and title have not been printed in the House Calendar at least one statewide legislative day prior to second reading.</w:t>
      </w:r>
    </w:p>
    <w:p w14:paraId="2D9BDD11" w14:textId="74DA529B" w:rsidR="00611A10" w:rsidRDefault="00611A10" w:rsidP="00611A10">
      <w:r>
        <w:t xml:space="preserve">The SPEAKER sustained the Point of Order.  </w:t>
      </w:r>
    </w:p>
    <w:p w14:paraId="70649AB5" w14:textId="77777777" w:rsidR="00611A10" w:rsidRDefault="00611A10" w:rsidP="00611A10"/>
    <w:p w14:paraId="53A128B4" w14:textId="68A36E2F" w:rsidR="00611A10" w:rsidRDefault="00611A10" w:rsidP="00611A10">
      <w:pPr>
        <w:keepNext/>
        <w:jc w:val="center"/>
        <w:rPr>
          <w:b/>
        </w:rPr>
      </w:pPr>
      <w:r w:rsidRPr="00611A10">
        <w:rPr>
          <w:b/>
        </w:rPr>
        <w:t>RULE 5.10 WAIVED PURSUANT TO RULE 5.15</w:t>
      </w:r>
    </w:p>
    <w:p w14:paraId="613B5F38" w14:textId="23D006D6" w:rsidR="00611A10" w:rsidRPr="00AA12C7" w:rsidRDefault="00A53B52" w:rsidP="00AA12C7">
      <w:pPr>
        <w:keepNext/>
        <w:jc w:val="left"/>
        <w:rPr>
          <w:bCs/>
        </w:rPr>
      </w:pPr>
      <w:r w:rsidRPr="00AA12C7">
        <w:rPr>
          <w:bCs/>
        </w:rPr>
        <w:t>Rep. MCCRAVY</w:t>
      </w:r>
      <w:r w:rsidR="00AA12C7" w:rsidRPr="00AA12C7">
        <w:rPr>
          <w:bCs/>
        </w:rPr>
        <w:t xml:space="preserve"> </w:t>
      </w:r>
      <w:r w:rsidRPr="00AA12C7">
        <w:rPr>
          <w:bCs/>
        </w:rPr>
        <w:t>moved to waive rule 5.10, pursuant to rule 5.15.</w:t>
      </w:r>
    </w:p>
    <w:p w14:paraId="02130762" w14:textId="77777777" w:rsidR="00611A10" w:rsidRDefault="00611A10" w:rsidP="00611A10"/>
    <w:p w14:paraId="1FD36208" w14:textId="77777777" w:rsidR="00611A10" w:rsidRDefault="00611A10" w:rsidP="00611A10">
      <w:r>
        <w:t xml:space="preserve">The yeas and nays were taken resulting as follows: </w:t>
      </w:r>
    </w:p>
    <w:p w14:paraId="6D03AD97" w14:textId="2D6C756F" w:rsidR="00611A10" w:rsidRDefault="00611A10" w:rsidP="00611A10">
      <w:pPr>
        <w:jc w:val="center"/>
      </w:pPr>
      <w:r>
        <w:t xml:space="preserve"> </w:t>
      </w:r>
      <w:bookmarkStart w:id="75" w:name="vote_start172"/>
      <w:bookmarkEnd w:id="75"/>
      <w:r>
        <w:t>Yeas 95; Nays 2</w:t>
      </w:r>
    </w:p>
    <w:p w14:paraId="5A448240" w14:textId="77777777" w:rsidR="00611A10" w:rsidRDefault="00611A10" w:rsidP="00611A10">
      <w:pPr>
        <w:jc w:val="center"/>
      </w:pPr>
    </w:p>
    <w:p w14:paraId="27A87F86" w14:textId="77777777" w:rsidR="00611A10" w:rsidRDefault="00611A10" w:rsidP="00611A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A10" w:rsidRPr="00611A10" w14:paraId="4294296F" w14:textId="77777777" w:rsidTr="00611A10">
        <w:tc>
          <w:tcPr>
            <w:tcW w:w="2179" w:type="dxa"/>
            <w:shd w:val="clear" w:color="auto" w:fill="auto"/>
          </w:tcPr>
          <w:p w14:paraId="5265DAC5" w14:textId="65CDEA84" w:rsidR="00611A10" w:rsidRPr="00611A10" w:rsidRDefault="00611A10" w:rsidP="00611A10">
            <w:pPr>
              <w:keepNext/>
              <w:ind w:firstLine="0"/>
            </w:pPr>
            <w:r>
              <w:t>Alexander</w:t>
            </w:r>
          </w:p>
        </w:tc>
        <w:tc>
          <w:tcPr>
            <w:tcW w:w="2179" w:type="dxa"/>
            <w:shd w:val="clear" w:color="auto" w:fill="auto"/>
          </w:tcPr>
          <w:p w14:paraId="28868D5C" w14:textId="27AAA764" w:rsidR="00611A10" w:rsidRPr="00611A10" w:rsidRDefault="00611A10" w:rsidP="00611A10">
            <w:pPr>
              <w:keepNext/>
              <w:ind w:firstLine="0"/>
            </w:pPr>
            <w:r>
              <w:t>Anderson</w:t>
            </w:r>
          </w:p>
        </w:tc>
        <w:tc>
          <w:tcPr>
            <w:tcW w:w="2180" w:type="dxa"/>
            <w:shd w:val="clear" w:color="auto" w:fill="auto"/>
          </w:tcPr>
          <w:p w14:paraId="4CE9DB70" w14:textId="58E46E36" w:rsidR="00611A10" w:rsidRPr="00611A10" w:rsidRDefault="00611A10" w:rsidP="00611A10">
            <w:pPr>
              <w:keepNext/>
              <w:ind w:firstLine="0"/>
            </w:pPr>
            <w:r>
              <w:t>Bailey</w:t>
            </w:r>
          </w:p>
        </w:tc>
      </w:tr>
      <w:tr w:rsidR="00611A10" w:rsidRPr="00611A10" w14:paraId="6BC3330F" w14:textId="77777777" w:rsidTr="00611A10">
        <w:tc>
          <w:tcPr>
            <w:tcW w:w="2179" w:type="dxa"/>
            <w:shd w:val="clear" w:color="auto" w:fill="auto"/>
          </w:tcPr>
          <w:p w14:paraId="490667AF" w14:textId="4E64E103" w:rsidR="00611A10" w:rsidRPr="00611A10" w:rsidRDefault="00611A10" w:rsidP="00611A10">
            <w:pPr>
              <w:ind w:firstLine="0"/>
            </w:pPr>
            <w:r>
              <w:t>Ballentine</w:t>
            </w:r>
          </w:p>
        </w:tc>
        <w:tc>
          <w:tcPr>
            <w:tcW w:w="2179" w:type="dxa"/>
            <w:shd w:val="clear" w:color="auto" w:fill="auto"/>
          </w:tcPr>
          <w:p w14:paraId="15C46EAE" w14:textId="0F19104D" w:rsidR="00611A10" w:rsidRPr="00611A10" w:rsidRDefault="00611A10" w:rsidP="00611A10">
            <w:pPr>
              <w:ind w:firstLine="0"/>
            </w:pPr>
            <w:r>
              <w:t>Bauer</w:t>
            </w:r>
          </w:p>
        </w:tc>
        <w:tc>
          <w:tcPr>
            <w:tcW w:w="2180" w:type="dxa"/>
            <w:shd w:val="clear" w:color="auto" w:fill="auto"/>
          </w:tcPr>
          <w:p w14:paraId="2BD6D557" w14:textId="4F931624" w:rsidR="00611A10" w:rsidRPr="00611A10" w:rsidRDefault="00611A10" w:rsidP="00611A10">
            <w:pPr>
              <w:ind w:firstLine="0"/>
            </w:pPr>
            <w:r>
              <w:t>Beach</w:t>
            </w:r>
          </w:p>
        </w:tc>
      </w:tr>
      <w:tr w:rsidR="00611A10" w:rsidRPr="00611A10" w14:paraId="7D52B417" w14:textId="77777777" w:rsidTr="00611A10">
        <w:tc>
          <w:tcPr>
            <w:tcW w:w="2179" w:type="dxa"/>
            <w:shd w:val="clear" w:color="auto" w:fill="auto"/>
          </w:tcPr>
          <w:p w14:paraId="3A8AB917" w14:textId="58C53772" w:rsidR="00611A10" w:rsidRPr="00611A10" w:rsidRDefault="00611A10" w:rsidP="00611A10">
            <w:pPr>
              <w:ind w:firstLine="0"/>
            </w:pPr>
            <w:r>
              <w:t>Bernstein</w:t>
            </w:r>
          </w:p>
        </w:tc>
        <w:tc>
          <w:tcPr>
            <w:tcW w:w="2179" w:type="dxa"/>
            <w:shd w:val="clear" w:color="auto" w:fill="auto"/>
          </w:tcPr>
          <w:p w14:paraId="76EB7DE5" w14:textId="20ECFE7C" w:rsidR="00611A10" w:rsidRPr="00611A10" w:rsidRDefault="00611A10" w:rsidP="00611A10">
            <w:pPr>
              <w:ind w:firstLine="0"/>
            </w:pPr>
            <w:r>
              <w:t>Blackwell</w:t>
            </w:r>
          </w:p>
        </w:tc>
        <w:tc>
          <w:tcPr>
            <w:tcW w:w="2180" w:type="dxa"/>
            <w:shd w:val="clear" w:color="auto" w:fill="auto"/>
          </w:tcPr>
          <w:p w14:paraId="4349B287" w14:textId="3EEBAE5E" w:rsidR="00611A10" w:rsidRPr="00611A10" w:rsidRDefault="00611A10" w:rsidP="00611A10">
            <w:pPr>
              <w:ind w:firstLine="0"/>
            </w:pPr>
            <w:r>
              <w:t>Brewer</w:t>
            </w:r>
          </w:p>
        </w:tc>
      </w:tr>
      <w:tr w:rsidR="00611A10" w:rsidRPr="00611A10" w14:paraId="5B02C1DA" w14:textId="77777777" w:rsidTr="00611A10">
        <w:tc>
          <w:tcPr>
            <w:tcW w:w="2179" w:type="dxa"/>
            <w:shd w:val="clear" w:color="auto" w:fill="auto"/>
          </w:tcPr>
          <w:p w14:paraId="68D3C865" w14:textId="728D2563" w:rsidR="00611A10" w:rsidRPr="00611A10" w:rsidRDefault="00611A10" w:rsidP="00611A10">
            <w:pPr>
              <w:ind w:firstLine="0"/>
            </w:pPr>
            <w:r>
              <w:t>Burns</w:t>
            </w:r>
          </w:p>
        </w:tc>
        <w:tc>
          <w:tcPr>
            <w:tcW w:w="2179" w:type="dxa"/>
            <w:shd w:val="clear" w:color="auto" w:fill="auto"/>
          </w:tcPr>
          <w:p w14:paraId="1FBBB637" w14:textId="2BE02D9E" w:rsidR="00611A10" w:rsidRPr="00611A10" w:rsidRDefault="00611A10" w:rsidP="00611A10">
            <w:pPr>
              <w:ind w:firstLine="0"/>
            </w:pPr>
            <w:r>
              <w:t>Bustos</w:t>
            </w:r>
          </w:p>
        </w:tc>
        <w:tc>
          <w:tcPr>
            <w:tcW w:w="2180" w:type="dxa"/>
            <w:shd w:val="clear" w:color="auto" w:fill="auto"/>
          </w:tcPr>
          <w:p w14:paraId="7F4A288E" w14:textId="5242DA8B" w:rsidR="00611A10" w:rsidRPr="00611A10" w:rsidRDefault="00611A10" w:rsidP="00611A10">
            <w:pPr>
              <w:ind w:firstLine="0"/>
            </w:pPr>
            <w:r>
              <w:t>Calhoon</w:t>
            </w:r>
          </w:p>
        </w:tc>
      </w:tr>
      <w:tr w:rsidR="00611A10" w:rsidRPr="00611A10" w14:paraId="0FEA0E2F" w14:textId="77777777" w:rsidTr="00611A10">
        <w:tc>
          <w:tcPr>
            <w:tcW w:w="2179" w:type="dxa"/>
            <w:shd w:val="clear" w:color="auto" w:fill="auto"/>
          </w:tcPr>
          <w:p w14:paraId="13D3A230" w14:textId="69C6DFA9" w:rsidR="00611A10" w:rsidRPr="00611A10" w:rsidRDefault="00611A10" w:rsidP="00611A10">
            <w:pPr>
              <w:ind w:firstLine="0"/>
            </w:pPr>
            <w:r>
              <w:t>Carter</w:t>
            </w:r>
          </w:p>
        </w:tc>
        <w:tc>
          <w:tcPr>
            <w:tcW w:w="2179" w:type="dxa"/>
            <w:shd w:val="clear" w:color="auto" w:fill="auto"/>
          </w:tcPr>
          <w:p w14:paraId="3901C4AF" w14:textId="0D7F3615" w:rsidR="00611A10" w:rsidRPr="00611A10" w:rsidRDefault="00611A10" w:rsidP="00611A10">
            <w:pPr>
              <w:ind w:firstLine="0"/>
            </w:pPr>
            <w:r>
              <w:t>Caskey</w:t>
            </w:r>
          </w:p>
        </w:tc>
        <w:tc>
          <w:tcPr>
            <w:tcW w:w="2180" w:type="dxa"/>
            <w:shd w:val="clear" w:color="auto" w:fill="auto"/>
          </w:tcPr>
          <w:p w14:paraId="13E33EB9" w14:textId="644A7561" w:rsidR="00611A10" w:rsidRPr="00611A10" w:rsidRDefault="00611A10" w:rsidP="00611A10">
            <w:pPr>
              <w:ind w:firstLine="0"/>
            </w:pPr>
            <w:r>
              <w:t>Chapman</w:t>
            </w:r>
          </w:p>
        </w:tc>
      </w:tr>
      <w:tr w:rsidR="00611A10" w:rsidRPr="00611A10" w14:paraId="54EC98FD" w14:textId="77777777" w:rsidTr="00611A10">
        <w:tc>
          <w:tcPr>
            <w:tcW w:w="2179" w:type="dxa"/>
            <w:shd w:val="clear" w:color="auto" w:fill="auto"/>
          </w:tcPr>
          <w:p w14:paraId="212EE5C9" w14:textId="1785FB75" w:rsidR="00611A10" w:rsidRPr="00611A10" w:rsidRDefault="00611A10" w:rsidP="00611A10">
            <w:pPr>
              <w:ind w:firstLine="0"/>
            </w:pPr>
            <w:r>
              <w:t>Chumley</w:t>
            </w:r>
          </w:p>
        </w:tc>
        <w:tc>
          <w:tcPr>
            <w:tcW w:w="2179" w:type="dxa"/>
            <w:shd w:val="clear" w:color="auto" w:fill="auto"/>
          </w:tcPr>
          <w:p w14:paraId="1F321927" w14:textId="0A0C7C97" w:rsidR="00611A10" w:rsidRPr="00611A10" w:rsidRDefault="00611A10" w:rsidP="00611A10">
            <w:pPr>
              <w:ind w:firstLine="0"/>
            </w:pPr>
            <w:r>
              <w:t>Clyburn</w:t>
            </w:r>
          </w:p>
        </w:tc>
        <w:tc>
          <w:tcPr>
            <w:tcW w:w="2180" w:type="dxa"/>
            <w:shd w:val="clear" w:color="auto" w:fill="auto"/>
          </w:tcPr>
          <w:p w14:paraId="5FFBAB6F" w14:textId="1C147277" w:rsidR="00611A10" w:rsidRPr="00611A10" w:rsidRDefault="00611A10" w:rsidP="00611A10">
            <w:pPr>
              <w:ind w:firstLine="0"/>
            </w:pPr>
            <w:r>
              <w:t>Collins</w:t>
            </w:r>
          </w:p>
        </w:tc>
      </w:tr>
      <w:tr w:rsidR="00611A10" w:rsidRPr="00611A10" w14:paraId="51F47C49" w14:textId="77777777" w:rsidTr="00611A10">
        <w:tc>
          <w:tcPr>
            <w:tcW w:w="2179" w:type="dxa"/>
            <w:shd w:val="clear" w:color="auto" w:fill="auto"/>
          </w:tcPr>
          <w:p w14:paraId="13B60FAF" w14:textId="57780F41" w:rsidR="00611A10" w:rsidRPr="00611A10" w:rsidRDefault="00611A10" w:rsidP="00611A10">
            <w:pPr>
              <w:ind w:firstLine="0"/>
            </w:pPr>
            <w:r>
              <w:t>Connell</w:t>
            </w:r>
          </w:p>
        </w:tc>
        <w:tc>
          <w:tcPr>
            <w:tcW w:w="2179" w:type="dxa"/>
            <w:shd w:val="clear" w:color="auto" w:fill="auto"/>
          </w:tcPr>
          <w:p w14:paraId="4A846405" w14:textId="33EE0A27" w:rsidR="00611A10" w:rsidRPr="00611A10" w:rsidRDefault="00611A10" w:rsidP="00611A10">
            <w:pPr>
              <w:ind w:firstLine="0"/>
            </w:pPr>
            <w:r>
              <w:t>B. J. Cox</w:t>
            </w:r>
          </w:p>
        </w:tc>
        <w:tc>
          <w:tcPr>
            <w:tcW w:w="2180" w:type="dxa"/>
            <w:shd w:val="clear" w:color="auto" w:fill="auto"/>
          </w:tcPr>
          <w:p w14:paraId="53FDFD8A" w14:textId="4E085654" w:rsidR="00611A10" w:rsidRPr="00611A10" w:rsidRDefault="00611A10" w:rsidP="00611A10">
            <w:pPr>
              <w:ind w:firstLine="0"/>
            </w:pPr>
            <w:r>
              <w:t>B. L. Cox</w:t>
            </w:r>
          </w:p>
        </w:tc>
      </w:tr>
      <w:tr w:rsidR="00611A10" w:rsidRPr="00611A10" w14:paraId="3ED7C1B4" w14:textId="77777777" w:rsidTr="00611A10">
        <w:tc>
          <w:tcPr>
            <w:tcW w:w="2179" w:type="dxa"/>
            <w:shd w:val="clear" w:color="auto" w:fill="auto"/>
          </w:tcPr>
          <w:p w14:paraId="2B50DE9A" w14:textId="30E4BE64" w:rsidR="00611A10" w:rsidRPr="00611A10" w:rsidRDefault="00611A10" w:rsidP="00611A10">
            <w:pPr>
              <w:ind w:firstLine="0"/>
            </w:pPr>
            <w:r>
              <w:t>Crawford</w:t>
            </w:r>
          </w:p>
        </w:tc>
        <w:tc>
          <w:tcPr>
            <w:tcW w:w="2179" w:type="dxa"/>
            <w:shd w:val="clear" w:color="auto" w:fill="auto"/>
          </w:tcPr>
          <w:p w14:paraId="58788ADE" w14:textId="5268CF0E" w:rsidR="00611A10" w:rsidRPr="00611A10" w:rsidRDefault="00611A10" w:rsidP="00611A10">
            <w:pPr>
              <w:ind w:firstLine="0"/>
            </w:pPr>
            <w:r>
              <w:t>Cromer</w:t>
            </w:r>
          </w:p>
        </w:tc>
        <w:tc>
          <w:tcPr>
            <w:tcW w:w="2180" w:type="dxa"/>
            <w:shd w:val="clear" w:color="auto" w:fill="auto"/>
          </w:tcPr>
          <w:p w14:paraId="23744715" w14:textId="19DC25ED" w:rsidR="00611A10" w:rsidRPr="00611A10" w:rsidRDefault="00611A10" w:rsidP="00611A10">
            <w:pPr>
              <w:ind w:firstLine="0"/>
            </w:pPr>
            <w:r>
              <w:t>Davis</w:t>
            </w:r>
          </w:p>
        </w:tc>
      </w:tr>
      <w:tr w:rsidR="00611A10" w:rsidRPr="00611A10" w14:paraId="04747493" w14:textId="77777777" w:rsidTr="00611A10">
        <w:tc>
          <w:tcPr>
            <w:tcW w:w="2179" w:type="dxa"/>
            <w:shd w:val="clear" w:color="auto" w:fill="auto"/>
          </w:tcPr>
          <w:p w14:paraId="762EDE65" w14:textId="2DA7C6C5" w:rsidR="00611A10" w:rsidRPr="00611A10" w:rsidRDefault="00611A10" w:rsidP="00611A10">
            <w:pPr>
              <w:ind w:firstLine="0"/>
            </w:pPr>
            <w:r>
              <w:t>Dillard</w:t>
            </w:r>
          </w:p>
        </w:tc>
        <w:tc>
          <w:tcPr>
            <w:tcW w:w="2179" w:type="dxa"/>
            <w:shd w:val="clear" w:color="auto" w:fill="auto"/>
          </w:tcPr>
          <w:p w14:paraId="7F16B7E2" w14:textId="18814CF5" w:rsidR="00611A10" w:rsidRPr="00611A10" w:rsidRDefault="00611A10" w:rsidP="00611A10">
            <w:pPr>
              <w:ind w:firstLine="0"/>
            </w:pPr>
            <w:r>
              <w:t>Elliott</w:t>
            </w:r>
          </w:p>
        </w:tc>
        <w:tc>
          <w:tcPr>
            <w:tcW w:w="2180" w:type="dxa"/>
            <w:shd w:val="clear" w:color="auto" w:fill="auto"/>
          </w:tcPr>
          <w:p w14:paraId="25994839" w14:textId="3372213B" w:rsidR="00611A10" w:rsidRPr="00611A10" w:rsidRDefault="00611A10" w:rsidP="00611A10">
            <w:pPr>
              <w:ind w:firstLine="0"/>
            </w:pPr>
            <w:r>
              <w:t>Erickson</w:t>
            </w:r>
          </w:p>
        </w:tc>
      </w:tr>
      <w:tr w:rsidR="00611A10" w:rsidRPr="00611A10" w14:paraId="567A41EB" w14:textId="77777777" w:rsidTr="00611A10">
        <w:tc>
          <w:tcPr>
            <w:tcW w:w="2179" w:type="dxa"/>
            <w:shd w:val="clear" w:color="auto" w:fill="auto"/>
          </w:tcPr>
          <w:p w14:paraId="02A8D1EB" w14:textId="3C71A030" w:rsidR="00611A10" w:rsidRPr="00611A10" w:rsidRDefault="00611A10" w:rsidP="00611A10">
            <w:pPr>
              <w:ind w:firstLine="0"/>
            </w:pPr>
            <w:r>
              <w:t>Forrest</w:t>
            </w:r>
          </w:p>
        </w:tc>
        <w:tc>
          <w:tcPr>
            <w:tcW w:w="2179" w:type="dxa"/>
            <w:shd w:val="clear" w:color="auto" w:fill="auto"/>
          </w:tcPr>
          <w:p w14:paraId="2189E5C9" w14:textId="6E1B1D6A" w:rsidR="00611A10" w:rsidRPr="00611A10" w:rsidRDefault="00611A10" w:rsidP="00611A10">
            <w:pPr>
              <w:ind w:firstLine="0"/>
            </w:pPr>
            <w:r>
              <w:t>Gagnon</w:t>
            </w:r>
          </w:p>
        </w:tc>
        <w:tc>
          <w:tcPr>
            <w:tcW w:w="2180" w:type="dxa"/>
            <w:shd w:val="clear" w:color="auto" w:fill="auto"/>
          </w:tcPr>
          <w:p w14:paraId="42411974" w14:textId="21444C64" w:rsidR="00611A10" w:rsidRPr="00611A10" w:rsidRDefault="00611A10" w:rsidP="00611A10">
            <w:pPr>
              <w:ind w:firstLine="0"/>
            </w:pPr>
            <w:r>
              <w:t>Garvin</w:t>
            </w:r>
          </w:p>
        </w:tc>
      </w:tr>
      <w:tr w:rsidR="00611A10" w:rsidRPr="00611A10" w14:paraId="615C4F72" w14:textId="77777777" w:rsidTr="00611A10">
        <w:tc>
          <w:tcPr>
            <w:tcW w:w="2179" w:type="dxa"/>
            <w:shd w:val="clear" w:color="auto" w:fill="auto"/>
          </w:tcPr>
          <w:p w14:paraId="2B3FB8DA" w14:textId="54336CEC" w:rsidR="00611A10" w:rsidRPr="00611A10" w:rsidRDefault="00611A10" w:rsidP="00611A10">
            <w:pPr>
              <w:ind w:firstLine="0"/>
            </w:pPr>
            <w:r>
              <w:t>Gatch</w:t>
            </w:r>
          </w:p>
        </w:tc>
        <w:tc>
          <w:tcPr>
            <w:tcW w:w="2179" w:type="dxa"/>
            <w:shd w:val="clear" w:color="auto" w:fill="auto"/>
          </w:tcPr>
          <w:p w14:paraId="46A34CED" w14:textId="53E67658" w:rsidR="00611A10" w:rsidRPr="00611A10" w:rsidRDefault="00611A10" w:rsidP="00611A10">
            <w:pPr>
              <w:ind w:firstLine="0"/>
            </w:pPr>
            <w:r>
              <w:t>Gibson</w:t>
            </w:r>
          </w:p>
        </w:tc>
        <w:tc>
          <w:tcPr>
            <w:tcW w:w="2180" w:type="dxa"/>
            <w:shd w:val="clear" w:color="auto" w:fill="auto"/>
          </w:tcPr>
          <w:p w14:paraId="01CAEFC0" w14:textId="4B56FB4A" w:rsidR="00611A10" w:rsidRPr="00611A10" w:rsidRDefault="00611A10" w:rsidP="00611A10">
            <w:pPr>
              <w:ind w:firstLine="0"/>
            </w:pPr>
            <w:r>
              <w:t>Gilliam</w:t>
            </w:r>
          </w:p>
        </w:tc>
      </w:tr>
      <w:tr w:rsidR="00611A10" w:rsidRPr="00611A10" w14:paraId="2F0F0980" w14:textId="77777777" w:rsidTr="00611A10">
        <w:tc>
          <w:tcPr>
            <w:tcW w:w="2179" w:type="dxa"/>
            <w:shd w:val="clear" w:color="auto" w:fill="auto"/>
          </w:tcPr>
          <w:p w14:paraId="2D60B92F" w14:textId="62F3203F" w:rsidR="00611A10" w:rsidRPr="00611A10" w:rsidRDefault="00611A10" w:rsidP="00611A10">
            <w:pPr>
              <w:ind w:firstLine="0"/>
            </w:pPr>
            <w:r>
              <w:t>Gilliard</w:t>
            </w:r>
          </w:p>
        </w:tc>
        <w:tc>
          <w:tcPr>
            <w:tcW w:w="2179" w:type="dxa"/>
            <w:shd w:val="clear" w:color="auto" w:fill="auto"/>
          </w:tcPr>
          <w:p w14:paraId="72AD18B6" w14:textId="2428ECFA" w:rsidR="00611A10" w:rsidRPr="00611A10" w:rsidRDefault="00611A10" w:rsidP="00611A10">
            <w:pPr>
              <w:ind w:firstLine="0"/>
            </w:pPr>
            <w:r>
              <w:t>Guest</w:t>
            </w:r>
          </w:p>
        </w:tc>
        <w:tc>
          <w:tcPr>
            <w:tcW w:w="2180" w:type="dxa"/>
            <w:shd w:val="clear" w:color="auto" w:fill="auto"/>
          </w:tcPr>
          <w:p w14:paraId="7599F9BF" w14:textId="5117EF5D" w:rsidR="00611A10" w:rsidRPr="00611A10" w:rsidRDefault="00611A10" w:rsidP="00611A10">
            <w:pPr>
              <w:ind w:firstLine="0"/>
            </w:pPr>
            <w:r>
              <w:t>Guffey</w:t>
            </w:r>
          </w:p>
        </w:tc>
      </w:tr>
      <w:tr w:rsidR="00611A10" w:rsidRPr="00611A10" w14:paraId="51A26C62" w14:textId="77777777" w:rsidTr="00611A10">
        <w:tc>
          <w:tcPr>
            <w:tcW w:w="2179" w:type="dxa"/>
            <w:shd w:val="clear" w:color="auto" w:fill="auto"/>
          </w:tcPr>
          <w:p w14:paraId="6EEC49BD" w14:textId="1E4693A3" w:rsidR="00611A10" w:rsidRPr="00611A10" w:rsidRDefault="00611A10" w:rsidP="00611A10">
            <w:pPr>
              <w:ind w:firstLine="0"/>
            </w:pPr>
            <w:r>
              <w:t>Haddon</w:t>
            </w:r>
          </w:p>
        </w:tc>
        <w:tc>
          <w:tcPr>
            <w:tcW w:w="2179" w:type="dxa"/>
            <w:shd w:val="clear" w:color="auto" w:fill="auto"/>
          </w:tcPr>
          <w:p w14:paraId="79D5DA7B" w14:textId="149A8752" w:rsidR="00611A10" w:rsidRPr="00611A10" w:rsidRDefault="00611A10" w:rsidP="00611A10">
            <w:pPr>
              <w:ind w:firstLine="0"/>
            </w:pPr>
            <w:r>
              <w:t>Hager</w:t>
            </w:r>
          </w:p>
        </w:tc>
        <w:tc>
          <w:tcPr>
            <w:tcW w:w="2180" w:type="dxa"/>
            <w:shd w:val="clear" w:color="auto" w:fill="auto"/>
          </w:tcPr>
          <w:p w14:paraId="1C2BA695" w14:textId="0746039F" w:rsidR="00611A10" w:rsidRPr="00611A10" w:rsidRDefault="00611A10" w:rsidP="00611A10">
            <w:pPr>
              <w:ind w:firstLine="0"/>
            </w:pPr>
            <w:r>
              <w:t>Hardee</w:t>
            </w:r>
          </w:p>
        </w:tc>
      </w:tr>
      <w:tr w:rsidR="00611A10" w:rsidRPr="00611A10" w14:paraId="7E2D4F69" w14:textId="77777777" w:rsidTr="00611A10">
        <w:tc>
          <w:tcPr>
            <w:tcW w:w="2179" w:type="dxa"/>
            <w:shd w:val="clear" w:color="auto" w:fill="auto"/>
          </w:tcPr>
          <w:p w14:paraId="5F24C5AA" w14:textId="2405B265" w:rsidR="00611A10" w:rsidRPr="00611A10" w:rsidRDefault="00611A10" w:rsidP="00611A10">
            <w:pPr>
              <w:ind w:firstLine="0"/>
            </w:pPr>
            <w:r>
              <w:t>Harris</w:t>
            </w:r>
          </w:p>
        </w:tc>
        <w:tc>
          <w:tcPr>
            <w:tcW w:w="2179" w:type="dxa"/>
            <w:shd w:val="clear" w:color="auto" w:fill="auto"/>
          </w:tcPr>
          <w:p w14:paraId="20BFF156" w14:textId="0999990C" w:rsidR="00611A10" w:rsidRPr="00611A10" w:rsidRDefault="00611A10" w:rsidP="00611A10">
            <w:pPr>
              <w:ind w:firstLine="0"/>
            </w:pPr>
            <w:r>
              <w:t>Hartnett</w:t>
            </w:r>
          </w:p>
        </w:tc>
        <w:tc>
          <w:tcPr>
            <w:tcW w:w="2180" w:type="dxa"/>
            <w:shd w:val="clear" w:color="auto" w:fill="auto"/>
          </w:tcPr>
          <w:p w14:paraId="7E9A3D44" w14:textId="6491185B" w:rsidR="00611A10" w:rsidRPr="00611A10" w:rsidRDefault="00611A10" w:rsidP="00611A10">
            <w:pPr>
              <w:ind w:firstLine="0"/>
            </w:pPr>
            <w:r>
              <w:t>Henegan</w:t>
            </w:r>
          </w:p>
        </w:tc>
      </w:tr>
      <w:tr w:rsidR="00611A10" w:rsidRPr="00611A10" w14:paraId="2523FF8A" w14:textId="77777777" w:rsidTr="00611A10">
        <w:tc>
          <w:tcPr>
            <w:tcW w:w="2179" w:type="dxa"/>
            <w:shd w:val="clear" w:color="auto" w:fill="auto"/>
          </w:tcPr>
          <w:p w14:paraId="2B4C7D23" w14:textId="2D604156" w:rsidR="00611A10" w:rsidRPr="00611A10" w:rsidRDefault="00611A10" w:rsidP="00611A10">
            <w:pPr>
              <w:ind w:firstLine="0"/>
            </w:pPr>
            <w:r>
              <w:t>Herbkersman</w:t>
            </w:r>
          </w:p>
        </w:tc>
        <w:tc>
          <w:tcPr>
            <w:tcW w:w="2179" w:type="dxa"/>
            <w:shd w:val="clear" w:color="auto" w:fill="auto"/>
          </w:tcPr>
          <w:p w14:paraId="30696349" w14:textId="60B757C2" w:rsidR="00611A10" w:rsidRPr="00611A10" w:rsidRDefault="00611A10" w:rsidP="00611A10">
            <w:pPr>
              <w:ind w:firstLine="0"/>
            </w:pPr>
            <w:r>
              <w:t>Hewitt</w:t>
            </w:r>
          </w:p>
        </w:tc>
        <w:tc>
          <w:tcPr>
            <w:tcW w:w="2180" w:type="dxa"/>
            <w:shd w:val="clear" w:color="auto" w:fill="auto"/>
          </w:tcPr>
          <w:p w14:paraId="5612AA81" w14:textId="74AE8D4F" w:rsidR="00611A10" w:rsidRPr="00611A10" w:rsidRDefault="00611A10" w:rsidP="00611A10">
            <w:pPr>
              <w:ind w:firstLine="0"/>
            </w:pPr>
            <w:r>
              <w:t>Hiott</w:t>
            </w:r>
          </w:p>
        </w:tc>
      </w:tr>
      <w:tr w:rsidR="00611A10" w:rsidRPr="00611A10" w14:paraId="596DB0A8" w14:textId="77777777" w:rsidTr="00611A10">
        <w:tc>
          <w:tcPr>
            <w:tcW w:w="2179" w:type="dxa"/>
            <w:shd w:val="clear" w:color="auto" w:fill="auto"/>
          </w:tcPr>
          <w:p w14:paraId="710F2174" w14:textId="676FF5C0" w:rsidR="00611A10" w:rsidRPr="00611A10" w:rsidRDefault="00611A10" w:rsidP="00611A10">
            <w:pPr>
              <w:ind w:firstLine="0"/>
            </w:pPr>
            <w:r>
              <w:t>Hosey</w:t>
            </w:r>
          </w:p>
        </w:tc>
        <w:tc>
          <w:tcPr>
            <w:tcW w:w="2179" w:type="dxa"/>
            <w:shd w:val="clear" w:color="auto" w:fill="auto"/>
          </w:tcPr>
          <w:p w14:paraId="6C83548D" w14:textId="4D33AFE0" w:rsidR="00611A10" w:rsidRPr="00611A10" w:rsidRDefault="00611A10" w:rsidP="00611A10">
            <w:pPr>
              <w:ind w:firstLine="0"/>
            </w:pPr>
            <w:r>
              <w:t>Hyde</w:t>
            </w:r>
          </w:p>
        </w:tc>
        <w:tc>
          <w:tcPr>
            <w:tcW w:w="2180" w:type="dxa"/>
            <w:shd w:val="clear" w:color="auto" w:fill="auto"/>
          </w:tcPr>
          <w:p w14:paraId="054F9758" w14:textId="52EEF825" w:rsidR="00611A10" w:rsidRPr="00611A10" w:rsidRDefault="00611A10" w:rsidP="00611A10">
            <w:pPr>
              <w:ind w:firstLine="0"/>
            </w:pPr>
            <w:r>
              <w:t>J. E. Johnson</w:t>
            </w:r>
          </w:p>
        </w:tc>
      </w:tr>
      <w:tr w:rsidR="00611A10" w:rsidRPr="00611A10" w14:paraId="3E31DBE0" w14:textId="77777777" w:rsidTr="00611A10">
        <w:tc>
          <w:tcPr>
            <w:tcW w:w="2179" w:type="dxa"/>
            <w:shd w:val="clear" w:color="auto" w:fill="auto"/>
          </w:tcPr>
          <w:p w14:paraId="601F04E1" w14:textId="34B28021" w:rsidR="00611A10" w:rsidRPr="00611A10" w:rsidRDefault="00611A10" w:rsidP="00611A10">
            <w:pPr>
              <w:ind w:firstLine="0"/>
            </w:pPr>
            <w:r>
              <w:t>W. Jones</w:t>
            </w:r>
          </w:p>
        </w:tc>
        <w:tc>
          <w:tcPr>
            <w:tcW w:w="2179" w:type="dxa"/>
            <w:shd w:val="clear" w:color="auto" w:fill="auto"/>
          </w:tcPr>
          <w:p w14:paraId="210B2280" w14:textId="3EEA3FEA" w:rsidR="00611A10" w:rsidRPr="00611A10" w:rsidRDefault="00611A10" w:rsidP="00611A10">
            <w:pPr>
              <w:ind w:firstLine="0"/>
            </w:pPr>
            <w:r>
              <w:t>Jordan</w:t>
            </w:r>
          </w:p>
        </w:tc>
        <w:tc>
          <w:tcPr>
            <w:tcW w:w="2180" w:type="dxa"/>
            <w:shd w:val="clear" w:color="auto" w:fill="auto"/>
          </w:tcPr>
          <w:p w14:paraId="43375E85" w14:textId="3BA2CA40" w:rsidR="00611A10" w:rsidRPr="00611A10" w:rsidRDefault="00611A10" w:rsidP="00611A10">
            <w:pPr>
              <w:ind w:firstLine="0"/>
            </w:pPr>
            <w:r>
              <w:t>Kilmartin</w:t>
            </w:r>
          </w:p>
        </w:tc>
      </w:tr>
      <w:tr w:rsidR="00611A10" w:rsidRPr="00611A10" w14:paraId="459C8F52" w14:textId="77777777" w:rsidTr="00611A10">
        <w:tc>
          <w:tcPr>
            <w:tcW w:w="2179" w:type="dxa"/>
            <w:shd w:val="clear" w:color="auto" w:fill="auto"/>
          </w:tcPr>
          <w:p w14:paraId="19CCE5C3" w14:textId="6F35D5B5" w:rsidR="00611A10" w:rsidRPr="00611A10" w:rsidRDefault="00611A10" w:rsidP="00611A10">
            <w:pPr>
              <w:ind w:firstLine="0"/>
            </w:pPr>
            <w:r>
              <w:t>King</w:t>
            </w:r>
          </w:p>
        </w:tc>
        <w:tc>
          <w:tcPr>
            <w:tcW w:w="2179" w:type="dxa"/>
            <w:shd w:val="clear" w:color="auto" w:fill="auto"/>
          </w:tcPr>
          <w:p w14:paraId="649724F5" w14:textId="7F54867F" w:rsidR="00611A10" w:rsidRPr="00611A10" w:rsidRDefault="00611A10" w:rsidP="00611A10">
            <w:pPr>
              <w:ind w:firstLine="0"/>
            </w:pPr>
            <w:r>
              <w:t>Landing</w:t>
            </w:r>
          </w:p>
        </w:tc>
        <w:tc>
          <w:tcPr>
            <w:tcW w:w="2180" w:type="dxa"/>
            <w:shd w:val="clear" w:color="auto" w:fill="auto"/>
          </w:tcPr>
          <w:p w14:paraId="1571B0E9" w14:textId="68B8BF2E" w:rsidR="00611A10" w:rsidRPr="00611A10" w:rsidRDefault="00611A10" w:rsidP="00611A10">
            <w:pPr>
              <w:ind w:firstLine="0"/>
            </w:pPr>
            <w:r>
              <w:t>Lawson</w:t>
            </w:r>
          </w:p>
        </w:tc>
      </w:tr>
      <w:tr w:rsidR="00611A10" w:rsidRPr="00611A10" w14:paraId="17C044EA" w14:textId="77777777" w:rsidTr="00611A10">
        <w:tc>
          <w:tcPr>
            <w:tcW w:w="2179" w:type="dxa"/>
            <w:shd w:val="clear" w:color="auto" w:fill="auto"/>
          </w:tcPr>
          <w:p w14:paraId="22330ADE" w14:textId="128B2A18" w:rsidR="00611A10" w:rsidRPr="00611A10" w:rsidRDefault="00611A10" w:rsidP="00611A10">
            <w:pPr>
              <w:ind w:firstLine="0"/>
            </w:pPr>
            <w:r>
              <w:t>Leber</w:t>
            </w:r>
          </w:p>
        </w:tc>
        <w:tc>
          <w:tcPr>
            <w:tcW w:w="2179" w:type="dxa"/>
            <w:shd w:val="clear" w:color="auto" w:fill="auto"/>
          </w:tcPr>
          <w:p w14:paraId="1B34A478" w14:textId="7FDAA126" w:rsidR="00611A10" w:rsidRPr="00611A10" w:rsidRDefault="00611A10" w:rsidP="00611A10">
            <w:pPr>
              <w:ind w:firstLine="0"/>
            </w:pPr>
            <w:r>
              <w:t>Ligon</w:t>
            </w:r>
          </w:p>
        </w:tc>
        <w:tc>
          <w:tcPr>
            <w:tcW w:w="2180" w:type="dxa"/>
            <w:shd w:val="clear" w:color="auto" w:fill="auto"/>
          </w:tcPr>
          <w:p w14:paraId="4D963D73" w14:textId="0165251F" w:rsidR="00611A10" w:rsidRPr="00611A10" w:rsidRDefault="00611A10" w:rsidP="00611A10">
            <w:pPr>
              <w:ind w:firstLine="0"/>
            </w:pPr>
            <w:r>
              <w:t>Long</w:t>
            </w:r>
          </w:p>
        </w:tc>
      </w:tr>
      <w:tr w:rsidR="00611A10" w:rsidRPr="00611A10" w14:paraId="7CFFAAAF" w14:textId="77777777" w:rsidTr="00611A10">
        <w:tc>
          <w:tcPr>
            <w:tcW w:w="2179" w:type="dxa"/>
            <w:shd w:val="clear" w:color="auto" w:fill="auto"/>
          </w:tcPr>
          <w:p w14:paraId="46207A35" w14:textId="204DC28C" w:rsidR="00611A10" w:rsidRPr="00611A10" w:rsidRDefault="00611A10" w:rsidP="00611A10">
            <w:pPr>
              <w:ind w:firstLine="0"/>
            </w:pPr>
            <w:r>
              <w:t>Magnuson</w:t>
            </w:r>
          </w:p>
        </w:tc>
        <w:tc>
          <w:tcPr>
            <w:tcW w:w="2179" w:type="dxa"/>
            <w:shd w:val="clear" w:color="auto" w:fill="auto"/>
          </w:tcPr>
          <w:p w14:paraId="66FD1BBE" w14:textId="622D35BF" w:rsidR="00611A10" w:rsidRPr="00611A10" w:rsidRDefault="00611A10" w:rsidP="00611A10">
            <w:pPr>
              <w:ind w:firstLine="0"/>
            </w:pPr>
            <w:r>
              <w:t>May</w:t>
            </w:r>
          </w:p>
        </w:tc>
        <w:tc>
          <w:tcPr>
            <w:tcW w:w="2180" w:type="dxa"/>
            <w:shd w:val="clear" w:color="auto" w:fill="auto"/>
          </w:tcPr>
          <w:p w14:paraId="171E35B9" w14:textId="7B73D143" w:rsidR="00611A10" w:rsidRPr="00611A10" w:rsidRDefault="00611A10" w:rsidP="00611A10">
            <w:pPr>
              <w:ind w:firstLine="0"/>
            </w:pPr>
            <w:r>
              <w:t>McCabe</w:t>
            </w:r>
          </w:p>
        </w:tc>
      </w:tr>
      <w:tr w:rsidR="00611A10" w:rsidRPr="00611A10" w14:paraId="54C09076" w14:textId="77777777" w:rsidTr="00611A10">
        <w:tc>
          <w:tcPr>
            <w:tcW w:w="2179" w:type="dxa"/>
            <w:shd w:val="clear" w:color="auto" w:fill="auto"/>
          </w:tcPr>
          <w:p w14:paraId="7743E96B" w14:textId="252FFD04" w:rsidR="00611A10" w:rsidRPr="00611A10" w:rsidRDefault="00611A10" w:rsidP="00611A10">
            <w:pPr>
              <w:ind w:firstLine="0"/>
            </w:pPr>
            <w:r>
              <w:t>McCravy</w:t>
            </w:r>
          </w:p>
        </w:tc>
        <w:tc>
          <w:tcPr>
            <w:tcW w:w="2179" w:type="dxa"/>
            <w:shd w:val="clear" w:color="auto" w:fill="auto"/>
          </w:tcPr>
          <w:p w14:paraId="035E92CE" w14:textId="3D0A37BA" w:rsidR="00611A10" w:rsidRPr="00611A10" w:rsidRDefault="00611A10" w:rsidP="00611A10">
            <w:pPr>
              <w:ind w:firstLine="0"/>
            </w:pPr>
            <w:r>
              <w:t>McDaniel</w:t>
            </w:r>
          </w:p>
        </w:tc>
        <w:tc>
          <w:tcPr>
            <w:tcW w:w="2180" w:type="dxa"/>
            <w:shd w:val="clear" w:color="auto" w:fill="auto"/>
          </w:tcPr>
          <w:p w14:paraId="5E328FB9" w14:textId="4C08BA07" w:rsidR="00611A10" w:rsidRPr="00611A10" w:rsidRDefault="00611A10" w:rsidP="00611A10">
            <w:pPr>
              <w:ind w:firstLine="0"/>
            </w:pPr>
            <w:r>
              <w:t>McGinnis</w:t>
            </w:r>
          </w:p>
        </w:tc>
      </w:tr>
      <w:tr w:rsidR="00611A10" w:rsidRPr="00611A10" w14:paraId="484582C9" w14:textId="77777777" w:rsidTr="00611A10">
        <w:tc>
          <w:tcPr>
            <w:tcW w:w="2179" w:type="dxa"/>
            <w:shd w:val="clear" w:color="auto" w:fill="auto"/>
          </w:tcPr>
          <w:p w14:paraId="7A72DA0D" w14:textId="05D5881F" w:rsidR="00611A10" w:rsidRPr="00611A10" w:rsidRDefault="00611A10" w:rsidP="00611A10">
            <w:pPr>
              <w:ind w:firstLine="0"/>
            </w:pPr>
            <w:r>
              <w:t>Mitchell</w:t>
            </w:r>
          </w:p>
        </w:tc>
        <w:tc>
          <w:tcPr>
            <w:tcW w:w="2179" w:type="dxa"/>
            <w:shd w:val="clear" w:color="auto" w:fill="auto"/>
          </w:tcPr>
          <w:p w14:paraId="2324271A" w14:textId="6BD3BE1D" w:rsidR="00611A10" w:rsidRPr="00611A10" w:rsidRDefault="00611A10" w:rsidP="00611A10">
            <w:pPr>
              <w:ind w:firstLine="0"/>
            </w:pPr>
            <w:r>
              <w:t>J. Moore</w:t>
            </w:r>
          </w:p>
        </w:tc>
        <w:tc>
          <w:tcPr>
            <w:tcW w:w="2180" w:type="dxa"/>
            <w:shd w:val="clear" w:color="auto" w:fill="auto"/>
          </w:tcPr>
          <w:p w14:paraId="3CFCC605" w14:textId="353148DC" w:rsidR="00611A10" w:rsidRPr="00611A10" w:rsidRDefault="00611A10" w:rsidP="00611A10">
            <w:pPr>
              <w:ind w:firstLine="0"/>
            </w:pPr>
            <w:r>
              <w:t>T. Moore</w:t>
            </w:r>
          </w:p>
        </w:tc>
      </w:tr>
      <w:tr w:rsidR="00611A10" w:rsidRPr="00611A10" w14:paraId="74D5F7DE" w14:textId="77777777" w:rsidTr="00611A10">
        <w:tc>
          <w:tcPr>
            <w:tcW w:w="2179" w:type="dxa"/>
            <w:shd w:val="clear" w:color="auto" w:fill="auto"/>
          </w:tcPr>
          <w:p w14:paraId="2DB7321C" w14:textId="3EC4F02C" w:rsidR="00611A10" w:rsidRPr="00611A10" w:rsidRDefault="00611A10" w:rsidP="00611A10">
            <w:pPr>
              <w:ind w:firstLine="0"/>
            </w:pPr>
            <w:r>
              <w:t>A. M. Morgan</w:t>
            </w:r>
          </w:p>
        </w:tc>
        <w:tc>
          <w:tcPr>
            <w:tcW w:w="2179" w:type="dxa"/>
            <w:shd w:val="clear" w:color="auto" w:fill="auto"/>
          </w:tcPr>
          <w:p w14:paraId="680A34E3" w14:textId="243E9011" w:rsidR="00611A10" w:rsidRPr="00611A10" w:rsidRDefault="00611A10" w:rsidP="00611A10">
            <w:pPr>
              <w:ind w:firstLine="0"/>
            </w:pPr>
            <w:r>
              <w:t>T. A. Morgan</w:t>
            </w:r>
          </w:p>
        </w:tc>
        <w:tc>
          <w:tcPr>
            <w:tcW w:w="2180" w:type="dxa"/>
            <w:shd w:val="clear" w:color="auto" w:fill="auto"/>
          </w:tcPr>
          <w:p w14:paraId="6A9BC4B3" w14:textId="0F29ABFA" w:rsidR="00611A10" w:rsidRPr="00611A10" w:rsidRDefault="00611A10" w:rsidP="00611A10">
            <w:pPr>
              <w:ind w:firstLine="0"/>
            </w:pPr>
            <w:r>
              <w:t>Moss</w:t>
            </w:r>
          </w:p>
        </w:tc>
      </w:tr>
      <w:tr w:rsidR="00611A10" w:rsidRPr="00611A10" w14:paraId="4C52E61D" w14:textId="77777777" w:rsidTr="00611A10">
        <w:tc>
          <w:tcPr>
            <w:tcW w:w="2179" w:type="dxa"/>
            <w:shd w:val="clear" w:color="auto" w:fill="auto"/>
          </w:tcPr>
          <w:p w14:paraId="4F92EE9E" w14:textId="4CB75A74" w:rsidR="00611A10" w:rsidRPr="00611A10" w:rsidRDefault="00611A10" w:rsidP="00611A10">
            <w:pPr>
              <w:ind w:firstLine="0"/>
            </w:pPr>
            <w:r>
              <w:t>Murphy</w:t>
            </w:r>
          </w:p>
        </w:tc>
        <w:tc>
          <w:tcPr>
            <w:tcW w:w="2179" w:type="dxa"/>
            <w:shd w:val="clear" w:color="auto" w:fill="auto"/>
          </w:tcPr>
          <w:p w14:paraId="52D8FDB0" w14:textId="3115FCAB" w:rsidR="00611A10" w:rsidRPr="00611A10" w:rsidRDefault="00611A10" w:rsidP="00611A10">
            <w:pPr>
              <w:ind w:firstLine="0"/>
            </w:pPr>
            <w:r>
              <w:t>Neese</w:t>
            </w:r>
          </w:p>
        </w:tc>
        <w:tc>
          <w:tcPr>
            <w:tcW w:w="2180" w:type="dxa"/>
            <w:shd w:val="clear" w:color="auto" w:fill="auto"/>
          </w:tcPr>
          <w:p w14:paraId="69891E0E" w14:textId="338AEE82" w:rsidR="00611A10" w:rsidRPr="00611A10" w:rsidRDefault="00611A10" w:rsidP="00611A10">
            <w:pPr>
              <w:ind w:firstLine="0"/>
            </w:pPr>
            <w:r>
              <w:t>B. Newton</w:t>
            </w:r>
          </w:p>
        </w:tc>
      </w:tr>
      <w:tr w:rsidR="00611A10" w:rsidRPr="00611A10" w14:paraId="1FF2D422" w14:textId="77777777" w:rsidTr="00611A10">
        <w:tc>
          <w:tcPr>
            <w:tcW w:w="2179" w:type="dxa"/>
            <w:shd w:val="clear" w:color="auto" w:fill="auto"/>
          </w:tcPr>
          <w:p w14:paraId="2352B703" w14:textId="73ECC884" w:rsidR="00611A10" w:rsidRPr="00611A10" w:rsidRDefault="00611A10" w:rsidP="00611A10">
            <w:pPr>
              <w:ind w:firstLine="0"/>
            </w:pPr>
            <w:r>
              <w:t>W. Newton</w:t>
            </w:r>
          </w:p>
        </w:tc>
        <w:tc>
          <w:tcPr>
            <w:tcW w:w="2179" w:type="dxa"/>
            <w:shd w:val="clear" w:color="auto" w:fill="auto"/>
          </w:tcPr>
          <w:p w14:paraId="3743A4B7" w14:textId="5DD5613E" w:rsidR="00611A10" w:rsidRPr="00611A10" w:rsidRDefault="00611A10" w:rsidP="00611A10">
            <w:pPr>
              <w:ind w:firstLine="0"/>
            </w:pPr>
            <w:r>
              <w:t>O'Neal</w:t>
            </w:r>
          </w:p>
        </w:tc>
        <w:tc>
          <w:tcPr>
            <w:tcW w:w="2180" w:type="dxa"/>
            <w:shd w:val="clear" w:color="auto" w:fill="auto"/>
          </w:tcPr>
          <w:p w14:paraId="3912C3EB" w14:textId="5E0079F0" w:rsidR="00611A10" w:rsidRPr="00611A10" w:rsidRDefault="00611A10" w:rsidP="00611A10">
            <w:pPr>
              <w:ind w:firstLine="0"/>
            </w:pPr>
            <w:r>
              <w:t>Oremus</w:t>
            </w:r>
          </w:p>
        </w:tc>
      </w:tr>
      <w:tr w:rsidR="00611A10" w:rsidRPr="00611A10" w14:paraId="327025E5" w14:textId="77777777" w:rsidTr="00611A10">
        <w:tc>
          <w:tcPr>
            <w:tcW w:w="2179" w:type="dxa"/>
            <w:shd w:val="clear" w:color="auto" w:fill="auto"/>
          </w:tcPr>
          <w:p w14:paraId="41C0D3F3" w14:textId="5352D40A" w:rsidR="00611A10" w:rsidRPr="00611A10" w:rsidRDefault="00611A10" w:rsidP="00611A10">
            <w:pPr>
              <w:ind w:firstLine="0"/>
            </w:pPr>
            <w:r>
              <w:t>Pace</w:t>
            </w:r>
          </w:p>
        </w:tc>
        <w:tc>
          <w:tcPr>
            <w:tcW w:w="2179" w:type="dxa"/>
            <w:shd w:val="clear" w:color="auto" w:fill="auto"/>
          </w:tcPr>
          <w:p w14:paraId="1D8FE294" w14:textId="2B9D5408" w:rsidR="00611A10" w:rsidRPr="00611A10" w:rsidRDefault="00611A10" w:rsidP="00611A10">
            <w:pPr>
              <w:ind w:firstLine="0"/>
            </w:pPr>
            <w:r>
              <w:t>Pedalino</w:t>
            </w:r>
          </w:p>
        </w:tc>
        <w:tc>
          <w:tcPr>
            <w:tcW w:w="2180" w:type="dxa"/>
            <w:shd w:val="clear" w:color="auto" w:fill="auto"/>
          </w:tcPr>
          <w:p w14:paraId="33F3FE51" w14:textId="4DAD8CEC" w:rsidR="00611A10" w:rsidRPr="00611A10" w:rsidRDefault="00611A10" w:rsidP="00611A10">
            <w:pPr>
              <w:ind w:firstLine="0"/>
            </w:pPr>
            <w:r>
              <w:t>Pope</w:t>
            </w:r>
          </w:p>
        </w:tc>
      </w:tr>
      <w:tr w:rsidR="00611A10" w:rsidRPr="00611A10" w14:paraId="3D41CC91" w14:textId="77777777" w:rsidTr="00611A10">
        <w:tc>
          <w:tcPr>
            <w:tcW w:w="2179" w:type="dxa"/>
            <w:shd w:val="clear" w:color="auto" w:fill="auto"/>
          </w:tcPr>
          <w:p w14:paraId="136A8C13" w14:textId="160427A8" w:rsidR="00611A10" w:rsidRPr="00611A10" w:rsidRDefault="00611A10" w:rsidP="00611A10">
            <w:pPr>
              <w:ind w:firstLine="0"/>
            </w:pPr>
            <w:r>
              <w:t>Rose</w:t>
            </w:r>
          </w:p>
        </w:tc>
        <w:tc>
          <w:tcPr>
            <w:tcW w:w="2179" w:type="dxa"/>
            <w:shd w:val="clear" w:color="auto" w:fill="auto"/>
          </w:tcPr>
          <w:p w14:paraId="798C6C1F" w14:textId="38721D6A" w:rsidR="00611A10" w:rsidRPr="00611A10" w:rsidRDefault="00611A10" w:rsidP="00611A10">
            <w:pPr>
              <w:ind w:firstLine="0"/>
            </w:pPr>
            <w:r>
              <w:t>Rutherford</w:t>
            </w:r>
          </w:p>
        </w:tc>
        <w:tc>
          <w:tcPr>
            <w:tcW w:w="2180" w:type="dxa"/>
            <w:shd w:val="clear" w:color="auto" w:fill="auto"/>
          </w:tcPr>
          <w:p w14:paraId="1B1CDC72" w14:textId="0CDF4CFE" w:rsidR="00611A10" w:rsidRPr="00611A10" w:rsidRDefault="00611A10" w:rsidP="00611A10">
            <w:pPr>
              <w:ind w:firstLine="0"/>
            </w:pPr>
            <w:r>
              <w:t>Sandifer</w:t>
            </w:r>
          </w:p>
        </w:tc>
      </w:tr>
      <w:tr w:rsidR="00611A10" w:rsidRPr="00611A10" w14:paraId="2FCA9171" w14:textId="77777777" w:rsidTr="00611A10">
        <w:tc>
          <w:tcPr>
            <w:tcW w:w="2179" w:type="dxa"/>
            <w:shd w:val="clear" w:color="auto" w:fill="auto"/>
          </w:tcPr>
          <w:p w14:paraId="2051B7A3" w14:textId="6D996BCF" w:rsidR="00611A10" w:rsidRPr="00611A10" w:rsidRDefault="00611A10" w:rsidP="00611A10">
            <w:pPr>
              <w:ind w:firstLine="0"/>
            </w:pPr>
            <w:r>
              <w:t>Schuessler</w:t>
            </w:r>
          </w:p>
        </w:tc>
        <w:tc>
          <w:tcPr>
            <w:tcW w:w="2179" w:type="dxa"/>
            <w:shd w:val="clear" w:color="auto" w:fill="auto"/>
          </w:tcPr>
          <w:p w14:paraId="79FE9D56" w14:textId="31C9E59A" w:rsidR="00611A10" w:rsidRPr="00611A10" w:rsidRDefault="00611A10" w:rsidP="00611A10">
            <w:pPr>
              <w:ind w:firstLine="0"/>
            </w:pPr>
            <w:r>
              <w:t>G. M. Smith</w:t>
            </w:r>
          </w:p>
        </w:tc>
        <w:tc>
          <w:tcPr>
            <w:tcW w:w="2180" w:type="dxa"/>
            <w:shd w:val="clear" w:color="auto" w:fill="auto"/>
          </w:tcPr>
          <w:p w14:paraId="37E6E421" w14:textId="297A1319" w:rsidR="00611A10" w:rsidRPr="00611A10" w:rsidRDefault="00611A10" w:rsidP="00611A10">
            <w:pPr>
              <w:ind w:firstLine="0"/>
            </w:pPr>
            <w:r>
              <w:t>M. M. Smith</w:t>
            </w:r>
          </w:p>
        </w:tc>
      </w:tr>
      <w:tr w:rsidR="00611A10" w:rsidRPr="00611A10" w14:paraId="76ED8FED" w14:textId="77777777" w:rsidTr="00611A10">
        <w:tc>
          <w:tcPr>
            <w:tcW w:w="2179" w:type="dxa"/>
            <w:shd w:val="clear" w:color="auto" w:fill="auto"/>
          </w:tcPr>
          <w:p w14:paraId="093A7286" w14:textId="4B3B6ADE" w:rsidR="00611A10" w:rsidRPr="00611A10" w:rsidRDefault="00611A10" w:rsidP="00611A10">
            <w:pPr>
              <w:ind w:firstLine="0"/>
            </w:pPr>
            <w:r>
              <w:t>Stavrinakis</w:t>
            </w:r>
          </w:p>
        </w:tc>
        <w:tc>
          <w:tcPr>
            <w:tcW w:w="2179" w:type="dxa"/>
            <w:shd w:val="clear" w:color="auto" w:fill="auto"/>
          </w:tcPr>
          <w:p w14:paraId="22482352" w14:textId="417F96BF" w:rsidR="00611A10" w:rsidRPr="00611A10" w:rsidRDefault="00611A10" w:rsidP="00611A10">
            <w:pPr>
              <w:ind w:firstLine="0"/>
            </w:pPr>
            <w:r>
              <w:t>Thayer</w:t>
            </w:r>
          </w:p>
        </w:tc>
        <w:tc>
          <w:tcPr>
            <w:tcW w:w="2180" w:type="dxa"/>
            <w:shd w:val="clear" w:color="auto" w:fill="auto"/>
          </w:tcPr>
          <w:p w14:paraId="447FD3CF" w14:textId="56C6FDE5" w:rsidR="00611A10" w:rsidRPr="00611A10" w:rsidRDefault="00611A10" w:rsidP="00611A10">
            <w:pPr>
              <w:ind w:firstLine="0"/>
            </w:pPr>
            <w:r>
              <w:t>Thigpen</w:t>
            </w:r>
          </w:p>
        </w:tc>
      </w:tr>
      <w:tr w:rsidR="00611A10" w:rsidRPr="00611A10" w14:paraId="46E8A35A" w14:textId="77777777" w:rsidTr="00611A10">
        <w:tc>
          <w:tcPr>
            <w:tcW w:w="2179" w:type="dxa"/>
            <w:shd w:val="clear" w:color="auto" w:fill="auto"/>
          </w:tcPr>
          <w:p w14:paraId="12B76E3D" w14:textId="2B07123C" w:rsidR="00611A10" w:rsidRPr="00611A10" w:rsidRDefault="00611A10" w:rsidP="00611A10">
            <w:pPr>
              <w:ind w:firstLine="0"/>
            </w:pPr>
            <w:r>
              <w:t>Vaughan</w:t>
            </w:r>
          </w:p>
        </w:tc>
        <w:tc>
          <w:tcPr>
            <w:tcW w:w="2179" w:type="dxa"/>
            <w:shd w:val="clear" w:color="auto" w:fill="auto"/>
          </w:tcPr>
          <w:p w14:paraId="220CC672" w14:textId="49534BAF" w:rsidR="00611A10" w:rsidRPr="00611A10" w:rsidRDefault="00611A10" w:rsidP="00611A10">
            <w:pPr>
              <w:ind w:firstLine="0"/>
            </w:pPr>
            <w:r>
              <w:t>West</w:t>
            </w:r>
          </w:p>
        </w:tc>
        <w:tc>
          <w:tcPr>
            <w:tcW w:w="2180" w:type="dxa"/>
            <w:shd w:val="clear" w:color="auto" w:fill="auto"/>
          </w:tcPr>
          <w:p w14:paraId="5F25C44D" w14:textId="1B8B41C8" w:rsidR="00611A10" w:rsidRPr="00611A10" w:rsidRDefault="00611A10" w:rsidP="00611A10">
            <w:pPr>
              <w:ind w:firstLine="0"/>
            </w:pPr>
            <w:r>
              <w:t>Wheeler</w:t>
            </w:r>
          </w:p>
        </w:tc>
      </w:tr>
      <w:tr w:rsidR="00611A10" w:rsidRPr="00611A10" w14:paraId="780E7E55" w14:textId="77777777" w:rsidTr="00611A10">
        <w:tc>
          <w:tcPr>
            <w:tcW w:w="2179" w:type="dxa"/>
            <w:shd w:val="clear" w:color="auto" w:fill="auto"/>
          </w:tcPr>
          <w:p w14:paraId="65CF8451" w14:textId="48675AE4" w:rsidR="00611A10" w:rsidRPr="00611A10" w:rsidRDefault="00611A10" w:rsidP="00611A10">
            <w:pPr>
              <w:keepNext/>
              <w:ind w:firstLine="0"/>
            </w:pPr>
            <w:r>
              <w:t>White</w:t>
            </w:r>
          </w:p>
        </w:tc>
        <w:tc>
          <w:tcPr>
            <w:tcW w:w="2179" w:type="dxa"/>
            <w:shd w:val="clear" w:color="auto" w:fill="auto"/>
          </w:tcPr>
          <w:p w14:paraId="65140259" w14:textId="4016B060" w:rsidR="00611A10" w:rsidRPr="00611A10" w:rsidRDefault="00611A10" w:rsidP="00611A10">
            <w:pPr>
              <w:keepNext/>
              <w:ind w:firstLine="0"/>
            </w:pPr>
            <w:r>
              <w:t>Whitmire</w:t>
            </w:r>
          </w:p>
        </w:tc>
        <w:tc>
          <w:tcPr>
            <w:tcW w:w="2180" w:type="dxa"/>
            <w:shd w:val="clear" w:color="auto" w:fill="auto"/>
          </w:tcPr>
          <w:p w14:paraId="4BAAF1E3" w14:textId="41791AA8" w:rsidR="00611A10" w:rsidRPr="00611A10" w:rsidRDefault="00611A10" w:rsidP="00611A10">
            <w:pPr>
              <w:keepNext/>
              <w:ind w:firstLine="0"/>
            </w:pPr>
            <w:r>
              <w:t>Williams</w:t>
            </w:r>
          </w:p>
        </w:tc>
      </w:tr>
      <w:tr w:rsidR="00611A10" w:rsidRPr="00611A10" w14:paraId="659BFB1A" w14:textId="77777777" w:rsidTr="00611A10">
        <w:tc>
          <w:tcPr>
            <w:tcW w:w="2179" w:type="dxa"/>
            <w:shd w:val="clear" w:color="auto" w:fill="auto"/>
          </w:tcPr>
          <w:p w14:paraId="5F118028" w14:textId="5E007951" w:rsidR="00611A10" w:rsidRPr="00611A10" w:rsidRDefault="00611A10" w:rsidP="00611A10">
            <w:pPr>
              <w:keepNext/>
              <w:ind w:firstLine="0"/>
            </w:pPr>
            <w:r>
              <w:t>Wooten</w:t>
            </w:r>
          </w:p>
        </w:tc>
        <w:tc>
          <w:tcPr>
            <w:tcW w:w="2179" w:type="dxa"/>
            <w:shd w:val="clear" w:color="auto" w:fill="auto"/>
          </w:tcPr>
          <w:p w14:paraId="3D6E7358" w14:textId="533B13E8" w:rsidR="00611A10" w:rsidRPr="00611A10" w:rsidRDefault="00611A10" w:rsidP="00611A10">
            <w:pPr>
              <w:keepNext/>
              <w:ind w:firstLine="0"/>
            </w:pPr>
            <w:r>
              <w:t>Yow</w:t>
            </w:r>
          </w:p>
        </w:tc>
        <w:tc>
          <w:tcPr>
            <w:tcW w:w="2180" w:type="dxa"/>
            <w:shd w:val="clear" w:color="auto" w:fill="auto"/>
          </w:tcPr>
          <w:p w14:paraId="514BD7A0" w14:textId="77777777" w:rsidR="00611A10" w:rsidRPr="00611A10" w:rsidRDefault="00611A10" w:rsidP="00611A10">
            <w:pPr>
              <w:keepNext/>
              <w:ind w:firstLine="0"/>
            </w:pPr>
          </w:p>
        </w:tc>
      </w:tr>
    </w:tbl>
    <w:p w14:paraId="3234B12C" w14:textId="77777777" w:rsidR="00611A10" w:rsidRDefault="00611A10" w:rsidP="00611A10"/>
    <w:p w14:paraId="3BB56104" w14:textId="2A7DC1F9" w:rsidR="00611A10" w:rsidRDefault="00611A10" w:rsidP="00611A10">
      <w:pPr>
        <w:jc w:val="center"/>
        <w:rPr>
          <w:b/>
        </w:rPr>
      </w:pPr>
      <w:r w:rsidRPr="00611A10">
        <w:rPr>
          <w:b/>
        </w:rPr>
        <w:t>Total--95</w:t>
      </w:r>
    </w:p>
    <w:p w14:paraId="1E6B86F4" w14:textId="77777777" w:rsidR="00611A10" w:rsidRDefault="00611A10" w:rsidP="00611A10">
      <w:pPr>
        <w:jc w:val="center"/>
        <w:rPr>
          <w:b/>
        </w:rPr>
      </w:pPr>
    </w:p>
    <w:p w14:paraId="2936507D" w14:textId="77777777" w:rsidR="00611A10" w:rsidRDefault="00611A10" w:rsidP="00611A10">
      <w:pPr>
        <w:ind w:firstLine="0"/>
      </w:pPr>
      <w:r w:rsidRPr="00611A1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A10" w:rsidRPr="00611A10" w14:paraId="223D1AA3" w14:textId="77777777" w:rsidTr="00611A10">
        <w:tc>
          <w:tcPr>
            <w:tcW w:w="2179" w:type="dxa"/>
            <w:shd w:val="clear" w:color="auto" w:fill="auto"/>
          </w:tcPr>
          <w:p w14:paraId="6113C31A" w14:textId="07A6BA84" w:rsidR="00611A10" w:rsidRPr="00611A10" w:rsidRDefault="00611A10" w:rsidP="00611A10">
            <w:pPr>
              <w:keepNext/>
              <w:ind w:firstLine="0"/>
            </w:pPr>
            <w:r>
              <w:t>Hart</w:t>
            </w:r>
          </w:p>
        </w:tc>
        <w:tc>
          <w:tcPr>
            <w:tcW w:w="2179" w:type="dxa"/>
            <w:shd w:val="clear" w:color="auto" w:fill="auto"/>
          </w:tcPr>
          <w:p w14:paraId="4E30A68B" w14:textId="224E1B71" w:rsidR="00611A10" w:rsidRPr="00611A10" w:rsidRDefault="00611A10" w:rsidP="00611A10">
            <w:pPr>
              <w:keepNext/>
              <w:ind w:firstLine="0"/>
            </w:pPr>
            <w:r>
              <w:t>Ott</w:t>
            </w:r>
          </w:p>
        </w:tc>
        <w:tc>
          <w:tcPr>
            <w:tcW w:w="2180" w:type="dxa"/>
            <w:shd w:val="clear" w:color="auto" w:fill="auto"/>
          </w:tcPr>
          <w:p w14:paraId="3B721284" w14:textId="77777777" w:rsidR="00611A10" w:rsidRPr="00611A10" w:rsidRDefault="00611A10" w:rsidP="00611A10">
            <w:pPr>
              <w:keepNext/>
              <w:ind w:firstLine="0"/>
            </w:pPr>
          </w:p>
        </w:tc>
      </w:tr>
    </w:tbl>
    <w:p w14:paraId="1D88A7CC" w14:textId="77777777" w:rsidR="00611A10" w:rsidRDefault="00611A10" w:rsidP="00611A10"/>
    <w:p w14:paraId="4F01160F" w14:textId="77777777" w:rsidR="00611A10" w:rsidRDefault="00611A10" w:rsidP="00611A10">
      <w:pPr>
        <w:jc w:val="center"/>
        <w:rPr>
          <w:b/>
        </w:rPr>
      </w:pPr>
      <w:r w:rsidRPr="00611A10">
        <w:rPr>
          <w:b/>
        </w:rPr>
        <w:t>Total--2</w:t>
      </w:r>
    </w:p>
    <w:p w14:paraId="628C84C7" w14:textId="77B814E3" w:rsidR="00611A10" w:rsidRDefault="00611A10" w:rsidP="00611A10">
      <w:pPr>
        <w:jc w:val="center"/>
        <w:rPr>
          <w:b/>
        </w:rPr>
      </w:pPr>
    </w:p>
    <w:p w14:paraId="5D0FEF08" w14:textId="77777777" w:rsidR="00611A10" w:rsidRDefault="00611A10" w:rsidP="00611A10">
      <w:r>
        <w:t xml:space="preserve">So, Rule 5.10 was waived, pursuant to Rule 5.15.  </w:t>
      </w:r>
    </w:p>
    <w:p w14:paraId="78E13C36" w14:textId="77777777" w:rsidR="00611A10" w:rsidRDefault="00611A10" w:rsidP="00611A10"/>
    <w:p w14:paraId="0650247A" w14:textId="3E630222" w:rsidR="00611A10" w:rsidRDefault="00611A10" w:rsidP="00611A10">
      <w:r>
        <w:t>Rep. MCCRAVY explained the Bill.</w:t>
      </w:r>
    </w:p>
    <w:p w14:paraId="2B2657B6" w14:textId="77777777" w:rsidR="00611A10" w:rsidRDefault="00611A10" w:rsidP="00611A10"/>
    <w:p w14:paraId="00BD93D8" w14:textId="5F67D0C3" w:rsidR="00611A10" w:rsidRDefault="00611A10" w:rsidP="00611A10">
      <w:r>
        <w:t xml:space="preserve">Rep. W. NEWTON moved to adjourn debate on the Bill, which was agreed to.  </w:t>
      </w:r>
    </w:p>
    <w:p w14:paraId="78177F5A" w14:textId="77777777" w:rsidR="00611A10" w:rsidRDefault="00611A10" w:rsidP="00611A10"/>
    <w:p w14:paraId="448EE1C5" w14:textId="72E97352" w:rsidR="00611A10" w:rsidRDefault="00611A10" w:rsidP="00611A10">
      <w:pPr>
        <w:keepNext/>
        <w:jc w:val="center"/>
        <w:rPr>
          <w:b/>
        </w:rPr>
      </w:pPr>
      <w:r w:rsidRPr="00611A10">
        <w:rPr>
          <w:b/>
        </w:rPr>
        <w:t>H. 4231--POINT OF ORDER</w:t>
      </w:r>
    </w:p>
    <w:p w14:paraId="13BB59FD" w14:textId="6C10EB1C" w:rsidR="00611A10" w:rsidRDefault="00611A10" w:rsidP="00611A10">
      <w:pPr>
        <w:keepNext/>
      </w:pPr>
      <w:r>
        <w:t>The following Bill was taken up:</w:t>
      </w:r>
    </w:p>
    <w:p w14:paraId="0AAB1953" w14:textId="77777777" w:rsidR="00611A10" w:rsidRDefault="00611A10" w:rsidP="00611A10">
      <w:pPr>
        <w:keepNext/>
      </w:pPr>
      <w:bookmarkStart w:id="76" w:name="include_clip_start_177"/>
      <w:bookmarkEnd w:id="76"/>
    </w:p>
    <w:p w14:paraId="2DC7E05A" w14:textId="77777777" w:rsidR="00611A10" w:rsidRDefault="00611A10" w:rsidP="00611A10">
      <w:r>
        <w:t>H. 4231 -- Reps. M. M. Smith, Davis, Bernstein, Guest, Brittain, Henegan, B. Newton, Carter, B. L. Cox, Bannister, Herbkersman, Robbins and Schuessler: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251FE4AE" w14:textId="4C56820C" w:rsidR="00611A10" w:rsidRDefault="00611A10" w:rsidP="00611A10">
      <w:bookmarkStart w:id="77" w:name="include_clip_end_177"/>
      <w:bookmarkEnd w:id="77"/>
    </w:p>
    <w:p w14:paraId="79E30FB2" w14:textId="16DE1501" w:rsidR="00611A10" w:rsidRDefault="00611A10" w:rsidP="00611A10">
      <w:pPr>
        <w:keepNext/>
        <w:jc w:val="center"/>
        <w:rPr>
          <w:b/>
        </w:rPr>
      </w:pPr>
      <w:r w:rsidRPr="00611A10">
        <w:rPr>
          <w:b/>
        </w:rPr>
        <w:t>POINT OF ORDER</w:t>
      </w:r>
    </w:p>
    <w:p w14:paraId="20137E1B" w14:textId="77777777" w:rsidR="00611A10" w:rsidRDefault="00611A10" w:rsidP="00611A10">
      <w:r>
        <w:t>Rep. W. NEWTON made the Point of Order that the Bill was improperly before the House for consideration since its number and title have not been printed in the House Calendar at least one statewide legislative day prior to second reading.</w:t>
      </w:r>
    </w:p>
    <w:p w14:paraId="6E883DC5" w14:textId="26D9952C" w:rsidR="00611A10" w:rsidRDefault="00611A10" w:rsidP="00611A10">
      <w:r>
        <w:t xml:space="preserve">The SPEAKER sustained the Point of Order.  </w:t>
      </w:r>
    </w:p>
    <w:p w14:paraId="1ECBC903" w14:textId="77777777" w:rsidR="00611A10" w:rsidRDefault="00611A10" w:rsidP="00611A10"/>
    <w:p w14:paraId="7F5CD885" w14:textId="0B787D46" w:rsidR="00611A10" w:rsidRDefault="00611A10" w:rsidP="00611A10">
      <w:pPr>
        <w:keepNext/>
        <w:jc w:val="center"/>
        <w:rPr>
          <w:b/>
        </w:rPr>
      </w:pPr>
      <w:r w:rsidRPr="00611A10">
        <w:rPr>
          <w:b/>
        </w:rPr>
        <w:t>H. 4364--POINT OF ORDER</w:t>
      </w:r>
    </w:p>
    <w:p w14:paraId="1C295042" w14:textId="6485CF0C" w:rsidR="00611A10" w:rsidRDefault="00611A10" w:rsidP="00611A10">
      <w:pPr>
        <w:keepNext/>
      </w:pPr>
      <w:r>
        <w:t>The following Bill was taken up:</w:t>
      </w:r>
    </w:p>
    <w:p w14:paraId="045C38DD" w14:textId="77777777" w:rsidR="00611A10" w:rsidRDefault="00611A10" w:rsidP="00611A10">
      <w:pPr>
        <w:keepNext/>
      </w:pPr>
      <w:bookmarkStart w:id="78" w:name="include_clip_start_181"/>
      <w:bookmarkEnd w:id="78"/>
    </w:p>
    <w:p w14:paraId="0CE09868" w14:textId="77777777" w:rsidR="00611A10" w:rsidRDefault="00611A10" w:rsidP="00611A10">
      <w:r>
        <w:t>H. 4364 -- Reps. W. Newton, Davis, Rutherford, Bernstein, M. M. Smith, Ott, Brittain, Guest, Hewitt, Elliott, Stavrinakis, Bradley, Wooten, Murphy, Herbkersman, Leber, Sessions, Caskey, Rose, Mitchell, Brewer, Guffey, Hardee, Collins, Gatch, B. Newton, Pace, Bauer, Bailey, Erickson and Schuessler: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8C43376" w14:textId="6FF10884" w:rsidR="00611A10" w:rsidRDefault="00611A10" w:rsidP="00611A10">
      <w:bookmarkStart w:id="79" w:name="include_clip_end_181"/>
      <w:bookmarkEnd w:id="79"/>
    </w:p>
    <w:p w14:paraId="7CF904AE" w14:textId="78356FE2" w:rsidR="00611A10" w:rsidRDefault="00611A10" w:rsidP="00611A10">
      <w:pPr>
        <w:keepNext/>
        <w:jc w:val="center"/>
        <w:rPr>
          <w:b/>
        </w:rPr>
      </w:pPr>
      <w:r w:rsidRPr="00611A10">
        <w:rPr>
          <w:b/>
        </w:rPr>
        <w:t>POINT OF ORDER</w:t>
      </w:r>
    </w:p>
    <w:p w14:paraId="10BBAB3F" w14:textId="77777777" w:rsidR="00611A10" w:rsidRDefault="00611A10" w:rsidP="00611A10">
      <w:r>
        <w:t>Rep. W. NEWTON made the Point of Order that the Bill was improperly before the House for consideration since its number and title have not been printed in the House Calendar at least one statewide legislative day prior to second reading.</w:t>
      </w:r>
    </w:p>
    <w:p w14:paraId="14901F61" w14:textId="0AA55234" w:rsidR="00611A10" w:rsidRDefault="00611A10" w:rsidP="00611A10">
      <w:r>
        <w:t xml:space="preserve">The SPEAKER sustained the Point of Order.  </w:t>
      </w:r>
    </w:p>
    <w:p w14:paraId="122B003F" w14:textId="77777777" w:rsidR="00611A10" w:rsidRDefault="00611A10" w:rsidP="00611A10"/>
    <w:p w14:paraId="41E162B0" w14:textId="0880C759" w:rsidR="00611A10" w:rsidRDefault="00611A10" w:rsidP="00611A10">
      <w:pPr>
        <w:keepNext/>
        <w:jc w:val="center"/>
        <w:rPr>
          <w:b/>
        </w:rPr>
      </w:pPr>
      <w:r w:rsidRPr="00611A10">
        <w:rPr>
          <w:b/>
        </w:rPr>
        <w:t>H. 4674--POINT OF ORDER</w:t>
      </w:r>
    </w:p>
    <w:p w14:paraId="09E75BE9" w14:textId="423E19BE" w:rsidR="00611A10" w:rsidRDefault="00611A10" w:rsidP="00611A10">
      <w:pPr>
        <w:keepNext/>
      </w:pPr>
      <w:r>
        <w:t>The following Bill was taken up:</w:t>
      </w:r>
    </w:p>
    <w:p w14:paraId="12CA943A" w14:textId="77777777" w:rsidR="00611A10" w:rsidRDefault="00611A10" w:rsidP="00611A10">
      <w:pPr>
        <w:keepNext/>
      </w:pPr>
      <w:bookmarkStart w:id="80" w:name="include_clip_start_185"/>
      <w:bookmarkEnd w:id="80"/>
    </w:p>
    <w:p w14:paraId="4D957007" w14:textId="77777777" w:rsidR="00611A10" w:rsidRDefault="00611A10" w:rsidP="00611A10">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1D347F3A" w14:textId="5EDFDFB1" w:rsidR="00611A10" w:rsidRDefault="00611A10" w:rsidP="00611A10">
      <w:bookmarkStart w:id="81" w:name="include_clip_end_185"/>
      <w:bookmarkEnd w:id="81"/>
    </w:p>
    <w:p w14:paraId="4F33E98C" w14:textId="1593779A" w:rsidR="00611A10" w:rsidRDefault="00611A10" w:rsidP="00611A10">
      <w:pPr>
        <w:keepNext/>
        <w:jc w:val="center"/>
        <w:rPr>
          <w:b/>
        </w:rPr>
      </w:pPr>
      <w:r w:rsidRPr="00611A10">
        <w:rPr>
          <w:b/>
        </w:rPr>
        <w:t>POINT OF ORDER</w:t>
      </w:r>
    </w:p>
    <w:p w14:paraId="01D55668" w14:textId="77777777" w:rsidR="00611A10" w:rsidRDefault="00611A10" w:rsidP="00611A10">
      <w:r>
        <w:t>Rep. GILLIAM made the Point of Order that the Bill was improperly before the House for consideration since its number and title have not been printed in the House Calendar at least one statewide legislative day prior to second reading.</w:t>
      </w:r>
    </w:p>
    <w:p w14:paraId="6351AC7A" w14:textId="70607C3D" w:rsidR="00611A10" w:rsidRDefault="00611A10" w:rsidP="00611A10">
      <w:r>
        <w:t xml:space="preserve">The SPEAKER sustained the Point of Order.  </w:t>
      </w:r>
    </w:p>
    <w:p w14:paraId="3749C2C5" w14:textId="77777777" w:rsidR="00611A10" w:rsidRDefault="00611A10" w:rsidP="00611A10"/>
    <w:p w14:paraId="5EE39AC5" w14:textId="3667CD45" w:rsidR="00611A10" w:rsidRDefault="00611A10" w:rsidP="00611A10">
      <w:pPr>
        <w:keepNext/>
        <w:jc w:val="center"/>
        <w:rPr>
          <w:b/>
        </w:rPr>
      </w:pPr>
      <w:r w:rsidRPr="00611A10">
        <w:rPr>
          <w:b/>
        </w:rPr>
        <w:t>H. 3309--POINT OF ORDER</w:t>
      </w:r>
    </w:p>
    <w:p w14:paraId="2D5C0012" w14:textId="6443EA33" w:rsidR="00611A10" w:rsidRDefault="00611A10" w:rsidP="00611A10">
      <w:pPr>
        <w:keepNext/>
      </w:pPr>
      <w:r>
        <w:t>The following Bill was taken up:</w:t>
      </w:r>
    </w:p>
    <w:p w14:paraId="12CDBF6F" w14:textId="77777777" w:rsidR="00611A10" w:rsidRDefault="00611A10" w:rsidP="00611A10">
      <w:pPr>
        <w:keepNext/>
      </w:pPr>
      <w:bookmarkStart w:id="82" w:name="include_clip_start_189"/>
      <w:bookmarkEnd w:id="82"/>
    </w:p>
    <w:p w14:paraId="7529801A" w14:textId="77777777" w:rsidR="00611A10" w:rsidRDefault="00611A10" w:rsidP="00611A10">
      <w:r>
        <w:t>H. 3309 -- Reps. Gilliam, Pope, Erickson, Bradley, Davis and Caskey: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73DEB392" w14:textId="786FD41E" w:rsidR="00611A10" w:rsidRDefault="00611A10" w:rsidP="00611A10">
      <w:bookmarkStart w:id="83" w:name="include_clip_end_189"/>
      <w:bookmarkStart w:id="84" w:name="file_start190"/>
      <w:bookmarkEnd w:id="83"/>
      <w:bookmarkEnd w:id="84"/>
    </w:p>
    <w:p w14:paraId="010843F7" w14:textId="05D2321E" w:rsidR="00611A10" w:rsidRPr="00D8475E" w:rsidRDefault="00611A10" w:rsidP="00611A10">
      <w:pPr>
        <w:pStyle w:val="scamendsponsorline"/>
        <w:ind w:firstLine="216"/>
        <w:jc w:val="both"/>
        <w:rPr>
          <w:sz w:val="22"/>
        </w:rPr>
      </w:pPr>
      <w:r w:rsidRPr="00D8475E">
        <w:rPr>
          <w:sz w:val="22"/>
        </w:rPr>
        <w:t>The Committee on Education and Public Works proposed the following Amendment No. 1 to H. 3309 (LC-3309.WAB0002H)</w:t>
      </w:r>
      <w:r w:rsidR="00204DD2">
        <w:rPr>
          <w:sz w:val="22"/>
        </w:rPr>
        <w:t>:</w:t>
      </w:r>
      <w:r w:rsidRPr="00D8475E">
        <w:rPr>
          <w:sz w:val="22"/>
        </w:rPr>
        <w:t xml:space="preserve"> </w:t>
      </w:r>
    </w:p>
    <w:p w14:paraId="35240EE2" w14:textId="77777777" w:rsidR="00611A10" w:rsidRPr="00D8475E" w:rsidRDefault="00611A10" w:rsidP="00611A10">
      <w:pPr>
        <w:pStyle w:val="scamendlanginstruction"/>
        <w:spacing w:before="0" w:after="0"/>
        <w:ind w:firstLine="216"/>
        <w:jc w:val="both"/>
        <w:rPr>
          <w:sz w:val="22"/>
        </w:rPr>
      </w:pPr>
      <w:r w:rsidRPr="00D8475E">
        <w:rPr>
          <w:sz w:val="22"/>
        </w:rPr>
        <w:t>Amend the bill, as and if amended, by striking SECTION 2 and inserting:</w:t>
      </w:r>
    </w:p>
    <w:p w14:paraId="435BB7C3" w14:textId="204D6FA7" w:rsidR="00611A10" w:rsidRPr="00D8475E" w:rsidRDefault="00611A10" w:rsidP="00611A10">
      <w:pPr>
        <w:pStyle w:val="scemptyline"/>
        <w:spacing w:line="240" w:lineRule="auto"/>
        <w:ind w:firstLine="216"/>
        <w:rPr>
          <w:rFonts w:cs="Times New Roman"/>
        </w:rPr>
      </w:pPr>
      <w:r w:rsidRPr="00D8475E">
        <w:rPr>
          <w:rFonts w:cs="Times New Roman"/>
        </w:rPr>
        <w:t>SECTION X.</w:t>
      </w:r>
      <w:r w:rsidRPr="00D8475E">
        <w:rPr>
          <w:rFonts w:cs="Times New Roman"/>
        </w:rPr>
        <w:tab/>
        <w:t>Article 2, Chapter 10, Title 59 of the S.C. Code is amended by adding:</w:t>
      </w:r>
    </w:p>
    <w:p w14:paraId="30A59A01" w14:textId="77777777" w:rsidR="00611A10" w:rsidRPr="00D8475E" w:rsidRDefault="00611A10" w:rsidP="00611A1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475E">
        <w:rPr>
          <w:rFonts w:cs="Times New Roman"/>
          <w:sz w:val="22"/>
        </w:rPr>
        <w:tab/>
        <w:t>Section 59-10-215.</w:t>
      </w:r>
      <w:r w:rsidRPr="00D8475E">
        <w:rPr>
          <w:rFonts w:cs="Times New Roman"/>
          <w:sz w:val="22"/>
        </w:rPr>
        <w:tab/>
        <w:t>Each school district and charter school shall adopt a seizure training program to provide instruction in understanding the basics about epilepsy and its impact on student learning, recognizing signs and symptoms of seizures, the appropriate steps to be taken to respond to symptoms of a seizure, and the administration of seizure medications. This training must be consistent with guidelines established by a qualified nonprofit organization that supports the welfare of individuals with epilepsy and seizure disorders. The completion of this training must be documented by the school district and the training may be provided virtually, provided by school or district staff, or may be conducted by an individual trained to deliver such information.</w:t>
      </w:r>
    </w:p>
    <w:p w14:paraId="5C11F892" w14:textId="77777777" w:rsidR="00611A10" w:rsidRPr="00D8475E" w:rsidRDefault="00611A10" w:rsidP="00611A1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SECTION X.</w:t>
      </w:r>
      <w:r w:rsidRPr="00D8475E">
        <w:rPr>
          <w:rFonts w:cs="Times New Roman"/>
          <w:sz w:val="22"/>
        </w:rPr>
        <w:tab/>
        <w:t>Section 59-63-80 of the S.C. Code is amended to read:</w:t>
      </w:r>
    </w:p>
    <w:p w14:paraId="3879DB92"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Section 59-63-80.</w:t>
      </w:r>
      <w:r w:rsidRPr="00D8475E">
        <w:rPr>
          <w:rFonts w:cs="Times New Roman"/>
          <w:sz w:val="22"/>
        </w:rPr>
        <w:tab/>
        <w:t>(A) As used in this section:</w:t>
      </w:r>
    </w:p>
    <w:p w14:paraId="35E94469"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p>
    <w:p w14:paraId="50F237DA"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 xml:space="preserve">(2) “monitoring device” is defined as implements prescribed by a health care provider for monitoring a chronic health condition;  </w:t>
      </w:r>
      <w:r w:rsidRPr="00D8475E">
        <w:rPr>
          <w:rStyle w:val="scstrike"/>
          <w:rFonts w:cs="Times New Roman"/>
          <w:sz w:val="22"/>
        </w:rPr>
        <w:t>and</w:t>
      </w:r>
    </w:p>
    <w:p w14:paraId="77557983"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(3) “individual health care plan” (IHP) is defined as a plan of care designed specifically for an individual student to provide for meeting the health monitoring and care of the student during the school day or at school-sponsored functions</w:t>
      </w:r>
      <w:r w:rsidRPr="00D8475E">
        <w:rPr>
          <w:rStyle w:val="scinsert"/>
          <w:rFonts w:cs="Times New Roman"/>
          <w:sz w:val="22"/>
        </w:rPr>
        <w:t>;</w:t>
      </w:r>
    </w:p>
    <w:p w14:paraId="25239632"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(4) “emergency action plan” (EAP) is defined as a plan for handling emergency situations that may occur as a result of a student’s medical diagnosis during the school day or at school-sponsored functions;</w:t>
      </w:r>
    </w:p>
    <w:p w14:paraId="6145BC87"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(5) “seizure action plan” (SAP) is defined as a written, emergency action plan as a supplement to the individualized health plan provided by the parent or legal guardian of a student who is diagnosed with a seizure disorder and signed by the child’s health care provider. Such a plan must acknowledge the health care needs of the student, prepare both parties to meet those needs, and apply over the course of a school year</w:t>
      </w:r>
      <w:r w:rsidRPr="00D8475E">
        <w:rPr>
          <w:rFonts w:cs="Times New Roman"/>
          <w:sz w:val="22"/>
        </w:rPr>
        <w:t>.</w:t>
      </w:r>
    </w:p>
    <w:p w14:paraId="4B5E6201"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 xml:space="preserve">(B) Each school district shall adopt a policy requiring that students with special health care needs have individual health care plans.  This policy must </w:t>
      </w:r>
      <w:r w:rsidRPr="00D8475E">
        <w:rPr>
          <w:rStyle w:val="scinsert"/>
          <w:rFonts w:cs="Times New Roman"/>
          <w:sz w:val="22"/>
        </w:rPr>
        <w:t xml:space="preserve">address the administration of medication needed for the student’s specific health care needs, address training requirements specific to the student’s health care needs for school personnel with direct student contact when appropriate as determined by the school nurse, and provide information to additional school personnel on recognizing signs and symptoms associated with specific medical conditions. Additionally, the plan must </w:t>
      </w:r>
      <w:r w:rsidRPr="00D8475E">
        <w:rPr>
          <w:rFonts w:cs="Times New Roman"/>
          <w:sz w:val="22"/>
        </w:rPr>
        <w:t>provide for the authorization of a student to self-monitor and self-administer medication as prescribed by the student's health care provider unless there is sufficient evidence that unsupervised self-monitoring or self-medicating would seriously jeopardize the safety of the student or others.  The policy must include, but is not limited to:</w:t>
      </w:r>
    </w:p>
    <w:p w14:paraId="7EE2ADD4"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(1) a requirement that the student's parent or legal guardian provide to the school:</w:t>
      </w:r>
    </w:p>
    <w:p w14:paraId="5933ACAE"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 xml:space="preserve">(a) written authorization from the parent or legal guardian for the </w:t>
      </w:r>
      <w:r w:rsidRPr="00D8475E">
        <w:rPr>
          <w:rStyle w:val="scinsert"/>
          <w:rFonts w:cs="Times New Roman"/>
          <w:sz w:val="22"/>
        </w:rPr>
        <w:t xml:space="preserve">administration of medications needed for the student’s specific health care needs to include whether school personnel or volunteers are permitted to administer, and, if appropriate, authorization for the </w:t>
      </w:r>
      <w:r w:rsidRPr="00D8475E">
        <w:rPr>
          <w:rFonts w:cs="Times New Roman"/>
          <w:sz w:val="22"/>
        </w:rPr>
        <w:t>student to self-monitor and self-administer medication;  and</w:t>
      </w:r>
    </w:p>
    <w:p w14:paraId="2E74630F"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 xml:space="preserve">(b) a written statement from the student's health care practitioner who prescribed the medication verifying that the student has a medical condition and </w:t>
      </w:r>
      <w:r w:rsidRPr="00D8475E">
        <w:rPr>
          <w:rStyle w:val="scinsert"/>
          <w:rFonts w:cs="Times New Roman"/>
          <w:sz w:val="22"/>
        </w:rPr>
        <w:t xml:space="preserve">medicine is required to treat the condition. If the student has permission to self-monitor and self-administer medication, the health care practitioner’s statement must verify that the student </w:t>
      </w:r>
      <w:r w:rsidRPr="00D8475E">
        <w:rPr>
          <w:rFonts w:cs="Times New Roman"/>
          <w:sz w:val="22"/>
        </w:rPr>
        <w:t>has been instructed and demonstrates competency in self-monitoring or self-administration of medications, or both.</w:t>
      </w:r>
    </w:p>
    <w:p w14:paraId="4208F3BE"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(2) authorization for a student to possess on his person and administer medication while:</w:t>
      </w:r>
    </w:p>
    <w:p w14:paraId="6C7B89D3"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(a) in the classroom and in any area of the school or school grounds;</w:t>
      </w:r>
    </w:p>
    <w:p w14:paraId="5A6360A2"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(b) at a school-sponsored activity;</w:t>
      </w:r>
    </w:p>
    <w:p w14:paraId="317EFFCB"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(c) in transit to or from school or school-sponsored activities;  or</w:t>
      </w:r>
    </w:p>
    <w:p w14:paraId="7027D986"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(d) during before-school or after-school activities on school-operated property.</w:t>
      </w:r>
    </w:p>
    <w:p w14:paraId="43D0CE29"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(C) The statements required in subsection (B)(1) must be kept on file in the office of the school nurse or school administrator.</w:t>
      </w:r>
    </w:p>
    <w:p w14:paraId="3C81C4B3"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 xml:space="preserve">(D)(1) The State Department of Education shall develop guidelines for required components of a written student individual health care plan </w:t>
      </w:r>
      <w:r w:rsidRPr="00D8475E">
        <w:rPr>
          <w:rStyle w:val="scinsert"/>
          <w:rFonts w:cs="Times New Roman"/>
          <w:sz w:val="22"/>
        </w:rPr>
        <w:t xml:space="preserve">to include training specific to the student’s health care needs for school personnel with direct student contact, and if appropriate as determined by the school nurse, provide information to additional school personnel on recognizing signs and symptoms associated with specific medical conditions. These plans </w:t>
      </w:r>
      <w:r w:rsidRPr="00D8475E">
        <w:rPr>
          <w:rStyle w:val="scstrike"/>
          <w:rFonts w:cs="Times New Roman"/>
          <w:sz w:val="22"/>
        </w:rPr>
        <w:t xml:space="preserve">which </w:t>
      </w:r>
      <w:r w:rsidRPr="00D8475E">
        <w:rPr>
          <w:rFonts w:cs="Times New Roman"/>
          <w:sz w:val="22"/>
        </w:rPr>
        <w:t>must be developed with input from and with the approval of:</w:t>
      </w:r>
    </w:p>
    <w:p w14:paraId="5963DDA5"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(a) the student's health care practitioner who prescribed the medication;</w:t>
      </w:r>
    </w:p>
    <w:p w14:paraId="673ADBE1"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(b) the parent or legal guardian;</w:t>
      </w:r>
    </w:p>
    <w:p w14:paraId="581237E1"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(c) the student, if appropriate;  and</w:t>
      </w:r>
    </w:p>
    <w:p w14:paraId="4DF69737"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(d) the school nurse or other designated school staff member.</w:t>
      </w:r>
    </w:p>
    <w:p w14:paraId="08140914"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(2) If a student qualifies for a Federal 504 medical accommodations plan, that process must meet the requirements for the state-required individual health plan.</w:t>
      </w:r>
    </w:p>
    <w:p w14:paraId="03ACED8E"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(3) The parent or guardian and the student, if appropriate, shall authorize the school to share the student's individual health care plan with school staff who have a legitimate need for knowledge of the information.</w:t>
      </w:r>
    </w:p>
    <w:p w14:paraId="1C221749"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 xml:space="preserve">(4) If a student’s health care practitioner deems appropriate and written information outlining the student’s health needs is provided by the parent and health care practitioner, an EAP shall accompany the IHP for distribution to school staff who have a legitimate need for knowledge of the information. </w:t>
      </w:r>
    </w:p>
    <w:p w14:paraId="62E415EC"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(5) If a student’s health care practitioner deems appropriate and written information outlining the student’s health needs is provided by the parent and health care practitioner, an SAP shall accompany the EAP for distribution to school staff who have a legitimate need for knowledge of the information.</w:t>
      </w:r>
    </w:p>
    <w:p w14:paraId="6329E6BC"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(E) All medication authorized to be carried by the student must be maintained in a container appropriately labeled by the pharmacist who filled the prescription.</w:t>
      </w:r>
    </w:p>
    <w:p w14:paraId="598598A1"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(F) A student's permission to self-monitor or self-administer medication may be revoked if the student endangers himself or others through misuse of the monitoring device or medication.</w:t>
      </w:r>
    </w:p>
    <w:p w14:paraId="753D4CA0"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(G) The permission for self-monitoring or self-administration of medication is effective for the school year in which it is granted and must be renewed each school year upon fulfilling the requirements of this section.</w:t>
      </w:r>
    </w:p>
    <w:p w14:paraId="4BB184CB"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(H) A parent or guardian shall sign a statement acknowledging that:</w:t>
      </w:r>
    </w:p>
    <w:p w14:paraId="74404486"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(1) the school district and its employees and agents are not liable for an injury arising from a student's self-monitoring or self-administration of medication;</w:t>
      </w:r>
    </w:p>
    <w:p w14:paraId="6091AE48"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(2) the parent or guardian shall indemnify and hold harmless the district and its employees and agents against a claim arising from a student's self-monitoring or self-administration of medication</w:t>
      </w:r>
      <w:r w:rsidRPr="00D8475E">
        <w:rPr>
          <w:rStyle w:val="scinsert"/>
          <w:rFonts w:cs="Times New Roman"/>
          <w:sz w:val="22"/>
        </w:rPr>
        <w:t xml:space="preserve">; </w:t>
      </w:r>
    </w:p>
    <w:p w14:paraId="4FD7E5AF"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(3) the school district and its employees and agents are not liable for an injury arising from administration of medication authorized by an IHP;</w:t>
      </w:r>
    </w:p>
    <w:p w14:paraId="28934923"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(4) the parent or guardian shall indemnify and hold harmless the district and its employees and agents against a claim arising from administration of medication authorized by an IHP</w:t>
      </w:r>
      <w:r w:rsidRPr="00D8475E">
        <w:rPr>
          <w:rFonts w:cs="Times New Roman"/>
          <w:sz w:val="22"/>
        </w:rPr>
        <w:t>.</w:t>
      </w:r>
    </w:p>
    <w:p w14:paraId="35698008" w14:textId="77777777" w:rsidR="00611A10" w:rsidRPr="00D8475E" w:rsidRDefault="00611A10" w:rsidP="00611A10">
      <w:pPr>
        <w:pStyle w:val="scemptyline"/>
        <w:spacing w:line="240" w:lineRule="auto"/>
        <w:ind w:firstLine="216"/>
        <w:rPr>
          <w:rFonts w:cs="Times New Roman"/>
        </w:rPr>
      </w:pPr>
      <w:r w:rsidRPr="00D8475E">
        <w:rPr>
          <w:rFonts w:cs="Times New Roman"/>
        </w:rPr>
        <w:t>Amend the bill further, as and if amended, by striking SECTION 3 and inserting:</w:t>
      </w:r>
    </w:p>
    <w:p w14:paraId="2B619537" w14:textId="4F2A2EAD" w:rsidR="00611A10" w:rsidRPr="00611A10" w:rsidRDefault="00611A10" w:rsidP="00611A1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11A10">
        <w:rPr>
          <w:rFonts w:cs="Times New Roman"/>
          <w:sz w:val="22"/>
          <w:u w:color="000000"/>
        </w:rPr>
        <w:t>S</w:t>
      </w:r>
      <w:r w:rsidRPr="00D8475E">
        <w:rPr>
          <w:rFonts w:cs="Times New Roman"/>
          <w:sz w:val="22"/>
        </w:rPr>
        <w:t>ECTION 3.</w:t>
      </w:r>
      <w:r w:rsidRPr="00611A10">
        <w:rPr>
          <w:rFonts w:cs="Times New Roman"/>
          <w:sz w:val="22"/>
          <w:u w:color="000000"/>
        </w:rPr>
        <w:tab/>
        <w:t xml:space="preserve">This act takes effect July 1, </w:t>
      </w:r>
      <w:r w:rsidRPr="00D8475E">
        <w:rPr>
          <w:rFonts w:cs="Times New Roman"/>
          <w:sz w:val="22"/>
        </w:rPr>
        <w:t>2025</w:t>
      </w:r>
      <w:r w:rsidRPr="00611A10">
        <w:rPr>
          <w:rFonts w:cs="Times New Roman"/>
          <w:sz w:val="22"/>
          <w:u w:color="000000"/>
        </w:rPr>
        <w:t>.</w:t>
      </w:r>
    </w:p>
    <w:p w14:paraId="59A61E72" w14:textId="77777777" w:rsidR="00611A10" w:rsidRPr="00D8475E" w:rsidRDefault="00611A10" w:rsidP="00611A10">
      <w:pPr>
        <w:pStyle w:val="scamendconformline"/>
        <w:spacing w:before="0"/>
        <w:ind w:firstLine="216"/>
        <w:jc w:val="both"/>
        <w:rPr>
          <w:sz w:val="22"/>
        </w:rPr>
      </w:pPr>
      <w:r w:rsidRPr="00D8475E">
        <w:rPr>
          <w:sz w:val="22"/>
        </w:rPr>
        <w:t>Renumber sections to conform.</w:t>
      </w:r>
    </w:p>
    <w:p w14:paraId="18BD3058" w14:textId="77777777" w:rsidR="00611A10" w:rsidRDefault="00611A10" w:rsidP="00611A10">
      <w:pPr>
        <w:pStyle w:val="scamendtitleconform"/>
        <w:ind w:firstLine="216"/>
        <w:jc w:val="both"/>
        <w:rPr>
          <w:sz w:val="22"/>
        </w:rPr>
      </w:pPr>
      <w:r w:rsidRPr="00D8475E">
        <w:rPr>
          <w:sz w:val="22"/>
        </w:rPr>
        <w:t>Amend title to conform.</w:t>
      </w:r>
    </w:p>
    <w:p w14:paraId="79C70F00" w14:textId="2CF459E4" w:rsidR="00611A10" w:rsidRDefault="00611A10" w:rsidP="00611A10">
      <w:pPr>
        <w:pStyle w:val="scamendtitleconform"/>
        <w:ind w:firstLine="216"/>
        <w:jc w:val="both"/>
        <w:rPr>
          <w:sz w:val="22"/>
        </w:rPr>
      </w:pPr>
    </w:p>
    <w:p w14:paraId="4751E956" w14:textId="77777777" w:rsidR="00611A10" w:rsidRDefault="00611A10" w:rsidP="00611A10">
      <w:r>
        <w:t>Rep. BRADLEY explained the amendment.</w:t>
      </w:r>
    </w:p>
    <w:p w14:paraId="6EC4A5DF" w14:textId="77777777" w:rsidR="00611A10" w:rsidRDefault="00611A10" w:rsidP="00611A10"/>
    <w:p w14:paraId="1FD3DE1D" w14:textId="1DFCB323" w:rsidR="00611A10" w:rsidRDefault="00611A10" w:rsidP="00611A10">
      <w:pPr>
        <w:keepNext/>
        <w:jc w:val="center"/>
        <w:rPr>
          <w:b/>
        </w:rPr>
      </w:pPr>
      <w:r w:rsidRPr="00611A10">
        <w:rPr>
          <w:b/>
        </w:rPr>
        <w:t>POINT OF ORDER</w:t>
      </w:r>
    </w:p>
    <w:p w14:paraId="3E5A194A" w14:textId="77777777" w:rsidR="00611A10" w:rsidRDefault="00611A10" w:rsidP="00611A10">
      <w:r>
        <w:t>Rep. KING made the Point of Order that the Bill was improperly before the House for consideration since its number and title have not been printed in the House Calendar at least one statewide legislative day prior to second reading.</w:t>
      </w:r>
    </w:p>
    <w:p w14:paraId="4605BC97" w14:textId="218904C0" w:rsidR="00611A10" w:rsidRDefault="00611A10" w:rsidP="00611A10">
      <w:r>
        <w:t xml:space="preserve">The SPEAKER sustained the Point of Order.  </w:t>
      </w:r>
    </w:p>
    <w:p w14:paraId="1C173F8D" w14:textId="77777777" w:rsidR="00611A10" w:rsidRDefault="00611A10" w:rsidP="00611A10"/>
    <w:p w14:paraId="37F479F0" w14:textId="6BEA254D" w:rsidR="00611A10" w:rsidRDefault="00611A10" w:rsidP="00611A10">
      <w:pPr>
        <w:keepNext/>
        <w:jc w:val="center"/>
        <w:rPr>
          <w:b/>
        </w:rPr>
      </w:pPr>
      <w:r w:rsidRPr="00611A10">
        <w:rPr>
          <w:b/>
        </w:rPr>
        <w:t>S. 245--INTERRUPTED DEBATE</w:t>
      </w:r>
    </w:p>
    <w:p w14:paraId="49A4CA7A" w14:textId="7007C12A" w:rsidR="00611A10" w:rsidRDefault="00611A10" w:rsidP="00611A10">
      <w:pPr>
        <w:keepNext/>
      </w:pPr>
      <w:r>
        <w:t>The following Bill was taken up:</w:t>
      </w:r>
    </w:p>
    <w:p w14:paraId="116AAC47" w14:textId="77777777" w:rsidR="00611A10" w:rsidRDefault="00611A10" w:rsidP="00611A10">
      <w:pPr>
        <w:keepNext/>
      </w:pPr>
      <w:bookmarkStart w:id="85" w:name="include_clip_start_195"/>
      <w:bookmarkEnd w:id="85"/>
    </w:p>
    <w:p w14:paraId="47F93BA0" w14:textId="77777777" w:rsidR="00611A10" w:rsidRDefault="00611A10" w:rsidP="00611A10">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57A56374" w14:textId="610962AA" w:rsidR="00611A10" w:rsidRDefault="00611A10" w:rsidP="00611A10"/>
    <w:p w14:paraId="2C716382" w14:textId="77777777" w:rsidR="00611A10" w:rsidRPr="00BF0D82" w:rsidRDefault="00611A10" w:rsidP="00611A10">
      <w:pPr>
        <w:pStyle w:val="scamendsponsorline"/>
        <w:ind w:firstLine="216"/>
        <w:jc w:val="both"/>
        <w:rPr>
          <w:sz w:val="22"/>
        </w:rPr>
      </w:pPr>
      <w:r w:rsidRPr="00BF0D82">
        <w:rPr>
          <w:sz w:val="22"/>
        </w:rPr>
        <w:t>The Committee on Education and Public Works proposed the following Amendment No. 1 to S. 245 (LC-245.WAB0005H)</w:t>
      </w:r>
      <w:r w:rsidR="00F03556">
        <w:rPr>
          <w:sz w:val="22"/>
        </w:rPr>
        <w:t>:</w:t>
      </w:r>
    </w:p>
    <w:p w14:paraId="7EE531A1" w14:textId="77777777" w:rsidR="00611A10" w:rsidRPr="00BF0D82" w:rsidRDefault="00611A10" w:rsidP="00611A10">
      <w:pPr>
        <w:pStyle w:val="scamendlanginstruction"/>
        <w:spacing w:before="0" w:after="0"/>
        <w:ind w:firstLine="216"/>
        <w:jc w:val="both"/>
        <w:rPr>
          <w:sz w:val="22"/>
        </w:rPr>
      </w:pPr>
      <w:r w:rsidRPr="00BF0D82">
        <w:rPr>
          <w:sz w:val="22"/>
        </w:rPr>
        <w:t>Amend the bill, as and if amended, SECTION 1, by striking Section 59-17-170</w:t>
      </w:r>
      <w:r w:rsidRPr="00611A10">
        <w:rPr>
          <w:color w:val="000000"/>
          <w:sz w:val="22"/>
          <w:u w:color="000000"/>
        </w:rPr>
        <w:t>(C)(1)</w:t>
      </w:r>
      <w:r w:rsidRPr="00BF0D82">
        <w:rPr>
          <w:sz w:val="22"/>
        </w:rPr>
        <w:t xml:space="preserve"> and inserting:</w:t>
      </w:r>
    </w:p>
    <w:p w14:paraId="39ADDB2F" w14:textId="3330C1A7" w:rsidR="00611A10" w:rsidRPr="00611A10" w:rsidRDefault="00611A10" w:rsidP="00611A1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11A10">
        <w:rPr>
          <w:rFonts w:cs="Times New Roman"/>
          <w:sz w:val="22"/>
          <w:u w:color="000000"/>
        </w:rPr>
        <w:tab/>
        <w:t>(C)(1)</w:t>
      </w:r>
      <w:r w:rsidRPr="00BF0D82">
        <w:rPr>
          <w:rFonts w:cs="Times New Roman"/>
          <w:sz w:val="22"/>
        </w:rPr>
        <w:t xml:space="preserve"> </w:t>
      </w:r>
      <w:r w:rsidRPr="00611A10">
        <w:rPr>
          <w:rFonts w:cs="Times New Roman"/>
          <w:sz w:val="22"/>
          <w:u w:color="000000"/>
        </w:rPr>
        <w:t xml:space="preserve">Each booster club within a school district or affiliated with a charter school must annually register with the school district board of trustees or charter school authorizer no later than August first. The registration shall include the name of the booster club, its purpose, the name of each of the booster club’s officers, including its designated financial officer, and other information required by the school district board of trustees or charter school authorizer.  A booster club may be required by the school district board of trustees or charter school authorizer to submit an accounting compilation or review.  A school district board of trustees or charter school authorizer may not require an external audit from a booster club except for a finding of specific cause determined by a majority vote of the board members or other governing body. </w:t>
      </w:r>
    </w:p>
    <w:p w14:paraId="5DBE70EA" w14:textId="77777777" w:rsidR="00611A10" w:rsidRPr="00BF0D82" w:rsidRDefault="00611A10" w:rsidP="00611A10">
      <w:pPr>
        <w:pStyle w:val="scamendlanginstruction"/>
        <w:spacing w:before="0" w:after="0"/>
        <w:ind w:firstLine="216"/>
        <w:jc w:val="both"/>
        <w:rPr>
          <w:sz w:val="22"/>
        </w:rPr>
      </w:pPr>
      <w:r w:rsidRPr="00BF0D82">
        <w:rPr>
          <w:sz w:val="22"/>
        </w:rPr>
        <w:t>Amend the bill further, SECTION 1, by striking Section 59-17-170</w:t>
      </w:r>
      <w:r w:rsidRPr="00611A10">
        <w:rPr>
          <w:color w:val="000000"/>
          <w:sz w:val="22"/>
          <w:u w:color="000000"/>
        </w:rPr>
        <w:t>(D)(1)</w:t>
      </w:r>
      <w:r w:rsidRPr="00BF0D82">
        <w:rPr>
          <w:sz w:val="22"/>
        </w:rPr>
        <w:t xml:space="preserve"> and </w:t>
      </w:r>
      <w:r w:rsidRPr="00611A10">
        <w:rPr>
          <w:color w:val="000000"/>
          <w:sz w:val="22"/>
          <w:u w:color="000000"/>
        </w:rPr>
        <w:t>(2)</w:t>
      </w:r>
      <w:r w:rsidRPr="00BF0D82">
        <w:rPr>
          <w:sz w:val="22"/>
        </w:rPr>
        <w:t xml:space="preserve"> and inserting:</w:t>
      </w:r>
    </w:p>
    <w:p w14:paraId="6DFEAEDA" w14:textId="4E63A080" w:rsidR="00611A10" w:rsidRPr="00BF0D82" w:rsidRDefault="00611A10" w:rsidP="00611A1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1A10">
        <w:rPr>
          <w:rFonts w:cs="Times New Roman"/>
          <w:color w:val="000000"/>
          <w:sz w:val="22"/>
          <w:u w:color="000000"/>
        </w:rPr>
        <w:tab/>
        <w:t>(D)(1)</w:t>
      </w:r>
      <w:r w:rsidRPr="00BF0D82">
        <w:rPr>
          <w:rFonts w:cs="Times New Roman"/>
          <w:sz w:val="22"/>
        </w:rPr>
        <w:t xml:space="preserve"> </w:t>
      </w:r>
      <w:r w:rsidRPr="00611A10">
        <w:rPr>
          <w:rFonts w:cs="Times New Roman"/>
          <w:color w:val="000000"/>
          <w:sz w:val="22"/>
          <w:u w:color="000000"/>
        </w:rPr>
        <w:t xml:space="preserve">Upon the receipt of a booster club’s registration, a school district board of trustees or charter school authorizer shall request a state criminal records check, including fingerprints, from the South Carolina Law Enforcement Division of the </w:t>
      </w:r>
      <w:r w:rsidRPr="00611A10">
        <w:rPr>
          <w:rFonts w:cs="Times New Roman"/>
          <w:sz w:val="22"/>
          <w:u w:color="000000"/>
        </w:rPr>
        <w:t>financial officer</w:t>
      </w:r>
      <w:r w:rsidRPr="00611A10">
        <w:rPr>
          <w:rFonts w:cs="Times New Roman"/>
          <w:color w:val="000000"/>
          <w:sz w:val="22"/>
          <w:u w:color="000000"/>
        </w:rPr>
        <w:t xml:space="preserve">. The school district board of trustees or charter school authorizer shall immediately notify a booster club if the criminal records check reveals that its </w:t>
      </w:r>
      <w:r w:rsidRPr="00611A10">
        <w:rPr>
          <w:rFonts w:cs="Times New Roman"/>
          <w:sz w:val="22"/>
          <w:u w:color="000000"/>
        </w:rPr>
        <w:t xml:space="preserve">financial officer </w:t>
      </w:r>
      <w:r w:rsidRPr="00611A10">
        <w:rPr>
          <w:rFonts w:cs="Times New Roman"/>
          <w:color w:val="000000"/>
          <w:sz w:val="22"/>
          <w:u w:color="000000"/>
        </w:rPr>
        <w:t>is prohibited from serving in that role for the booster club pursuant to subsection (B).</w:t>
      </w:r>
    </w:p>
    <w:p w14:paraId="5E86C5F9" w14:textId="7D5F5C44" w:rsidR="00611A10" w:rsidRPr="00611A10" w:rsidRDefault="00611A10" w:rsidP="00611A1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11A10">
        <w:rPr>
          <w:rFonts w:cs="Times New Roman"/>
          <w:sz w:val="22"/>
          <w:u w:color="000000"/>
        </w:rPr>
        <w:tab/>
      </w:r>
      <w:r w:rsidRPr="00611A10">
        <w:rPr>
          <w:rFonts w:cs="Times New Roman"/>
          <w:sz w:val="22"/>
          <w:u w:color="000000"/>
        </w:rPr>
        <w:tab/>
        <w:t>(2)</w:t>
      </w:r>
      <w:r w:rsidRPr="00BF0D82">
        <w:rPr>
          <w:rFonts w:cs="Times New Roman"/>
          <w:sz w:val="22"/>
        </w:rPr>
        <w:t xml:space="preserve"> </w:t>
      </w:r>
      <w:r w:rsidRPr="00611A10">
        <w:rPr>
          <w:rFonts w:cs="Times New Roman"/>
          <w:sz w:val="22"/>
          <w:u w:color="000000"/>
        </w:rPr>
        <w:t>A school district board of trustees or charter school authorizer may charge a fee to offset the costs associated with the state criminal records check.</w:t>
      </w:r>
    </w:p>
    <w:p w14:paraId="7365C722" w14:textId="77777777" w:rsidR="00611A10" w:rsidRPr="00BF0D82" w:rsidRDefault="00611A10" w:rsidP="00611A10">
      <w:pPr>
        <w:pStyle w:val="scamendconformline"/>
        <w:spacing w:before="0"/>
        <w:ind w:firstLine="216"/>
        <w:jc w:val="both"/>
        <w:rPr>
          <w:sz w:val="22"/>
        </w:rPr>
      </w:pPr>
      <w:r w:rsidRPr="00BF0D82">
        <w:rPr>
          <w:sz w:val="22"/>
        </w:rPr>
        <w:t>Renumber sections to conform.</w:t>
      </w:r>
    </w:p>
    <w:p w14:paraId="0AFACDFB" w14:textId="77777777" w:rsidR="00611A10" w:rsidRDefault="00611A10" w:rsidP="00611A10">
      <w:pPr>
        <w:pStyle w:val="scamendtitleconform"/>
        <w:ind w:firstLine="216"/>
        <w:jc w:val="both"/>
        <w:rPr>
          <w:sz w:val="22"/>
        </w:rPr>
      </w:pPr>
      <w:r w:rsidRPr="00BF0D82">
        <w:rPr>
          <w:sz w:val="22"/>
        </w:rPr>
        <w:t>Amend title to conform.</w:t>
      </w:r>
    </w:p>
    <w:p w14:paraId="4130A523" w14:textId="52BCDE44" w:rsidR="00611A10" w:rsidRDefault="00611A10" w:rsidP="00611A10">
      <w:pPr>
        <w:pStyle w:val="scamendtitleconform"/>
        <w:ind w:firstLine="216"/>
        <w:jc w:val="both"/>
        <w:rPr>
          <w:sz w:val="22"/>
        </w:rPr>
      </w:pPr>
    </w:p>
    <w:p w14:paraId="15032ED9" w14:textId="77777777" w:rsidR="00611A10" w:rsidRDefault="00611A10" w:rsidP="00611A10">
      <w:r>
        <w:t>Rep. BRADLEY explained the amendment.</w:t>
      </w:r>
    </w:p>
    <w:p w14:paraId="67C56B21" w14:textId="77777777" w:rsidR="00611A10" w:rsidRDefault="00611A10" w:rsidP="00611A10"/>
    <w:p w14:paraId="29349A18" w14:textId="62086468" w:rsidR="00611A10" w:rsidRDefault="00611A10" w:rsidP="00611A10">
      <w:r>
        <w:t xml:space="preserve">Further proceedings were interrupted by expiration of time on the uncontested Calendar, the pending question being consideration of Amendment No. 1.  </w:t>
      </w:r>
    </w:p>
    <w:p w14:paraId="75CD405E" w14:textId="77777777" w:rsidR="00611A10" w:rsidRDefault="00611A10" w:rsidP="00611A10"/>
    <w:p w14:paraId="3DC521A7" w14:textId="4EA8D557" w:rsidR="00611A10" w:rsidRDefault="00611A10" w:rsidP="00611A10">
      <w:pPr>
        <w:keepNext/>
        <w:jc w:val="center"/>
        <w:rPr>
          <w:b/>
        </w:rPr>
      </w:pPr>
      <w:r w:rsidRPr="00611A10">
        <w:rPr>
          <w:b/>
        </w:rPr>
        <w:t>RECURRENCE TO THE MORNING HOUR</w:t>
      </w:r>
    </w:p>
    <w:p w14:paraId="1DF65BDD" w14:textId="1814C09D" w:rsidR="00611A10" w:rsidRDefault="00611A10" w:rsidP="00611A10">
      <w:r>
        <w:t>Rep. FORREST moved that the House recur to the morning hour, which was agreed to.</w:t>
      </w:r>
    </w:p>
    <w:p w14:paraId="52FE791B" w14:textId="77777777" w:rsidR="00611A10" w:rsidRDefault="00611A10" w:rsidP="00611A10"/>
    <w:p w14:paraId="41C7EB38" w14:textId="2D979D56" w:rsidR="00611A10" w:rsidRDefault="00611A10" w:rsidP="00611A10">
      <w:pPr>
        <w:keepNext/>
        <w:jc w:val="center"/>
        <w:rPr>
          <w:b/>
        </w:rPr>
      </w:pPr>
      <w:r w:rsidRPr="00611A10">
        <w:rPr>
          <w:b/>
        </w:rPr>
        <w:t>REPORTS OF STANDING COMMITTEES</w:t>
      </w:r>
    </w:p>
    <w:p w14:paraId="1E887D8F" w14:textId="62EEF203" w:rsidR="00611A10" w:rsidRDefault="00611A10" w:rsidP="00611A10">
      <w:pPr>
        <w:keepNext/>
      </w:pPr>
      <w:r>
        <w:t>Rep. SANDIFER, from the Oconee Delegation, submitted a favorable report on:</w:t>
      </w:r>
    </w:p>
    <w:p w14:paraId="7DBB5507" w14:textId="77777777" w:rsidR="00611A10" w:rsidRDefault="00611A10" w:rsidP="00611A10">
      <w:pPr>
        <w:keepNext/>
      </w:pPr>
      <w:bookmarkStart w:id="86" w:name="include_clip_start_202"/>
      <w:bookmarkEnd w:id="86"/>
    </w:p>
    <w:p w14:paraId="5F42E777" w14:textId="77777777" w:rsidR="00611A10" w:rsidRDefault="00611A10" w:rsidP="00611A10">
      <w:pPr>
        <w:keepNext/>
      </w:pPr>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116162C9" w14:textId="24B6A60F" w:rsidR="00611A10" w:rsidRDefault="00611A10" w:rsidP="00611A10">
      <w:bookmarkStart w:id="87" w:name="include_clip_end_202"/>
      <w:bookmarkEnd w:id="87"/>
      <w:r>
        <w:t>Ordered for consideration tomorrow.</w:t>
      </w:r>
    </w:p>
    <w:p w14:paraId="3262FD84" w14:textId="77777777" w:rsidR="00611A10" w:rsidRDefault="00611A10" w:rsidP="00611A10"/>
    <w:p w14:paraId="312BF06F" w14:textId="0F355959" w:rsidR="00611A10" w:rsidRDefault="00611A10" w:rsidP="00611A10">
      <w:pPr>
        <w:keepNext/>
      </w:pPr>
      <w:r>
        <w:t>Rep. MOSS, from the Committee on Invitations and Memorial Resolutions, submitted a favorable report on:</w:t>
      </w:r>
    </w:p>
    <w:p w14:paraId="5D7703E4" w14:textId="77777777" w:rsidR="00611A10" w:rsidRPr="00BA67DC" w:rsidRDefault="00611A10" w:rsidP="00611A10">
      <w:pPr>
        <w:keepNext/>
        <w:rPr>
          <w:sz w:val="16"/>
          <w:szCs w:val="16"/>
        </w:rPr>
      </w:pPr>
      <w:bookmarkStart w:id="88" w:name="include_clip_start_204"/>
      <w:bookmarkEnd w:id="88"/>
    </w:p>
    <w:p w14:paraId="2C6D26D9" w14:textId="77777777" w:rsidR="00611A10" w:rsidRDefault="00611A10" w:rsidP="00611A10">
      <w:pPr>
        <w:keepNext/>
      </w:pPr>
      <w:r>
        <w:t>H. 4806 -- Reps. Rivers and Gilliard: 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0A21ED4D" w14:textId="72780C4D" w:rsidR="00611A10" w:rsidRDefault="00611A10" w:rsidP="00611A10">
      <w:bookmarkStart w:id="89" w:name="include_clip_end_204"/>
      <w:bookmarkEnd w:id="89"/>
      <w:r>
        <w:t>Ordered for consideration tomorrow.</w:t>
      </w:r>
    </w:p>
    <w:p w14:paraId="08ABEB4F" w14:textId="77777777" w:rsidR="00611A10" w:rsidRDefault="00611A10" w:rsidP="00611A10"/>
    <w:p w14:paraId="270B767E" w14:textId="7DCD7558" w:rsidR="00611A10" w:rsidRDefault="00611A10" w:rsidP="00611A10">
      <w:pPr>
        <w:keepNext/>
        <w:jc w:val="center"/>
        <w:rPr>
          <w:b/>
        </w:rPr>
      </w:pPr>
      <w:r w:rsidRPr="00611A10">
        <w:rPr>
          <w:b/>
        </w:rPr>
        <w:t>HOUSE RESOLUTION</w:t>
      </w:r>
    </w:p>
    <w:p w14:paraId="16ADDF37" w14:textId="27590145" w:rsidR="00611A10" w:rsidRDefault="00611A10" w:rsidP="00611A10">
      <w:pPr>
        <w:keepNext/>
      </w:pPr>
      <w:r>
        <w:t>The following was introduced:</w:t>
      </w:r>
    </w:p>
    <w:p w14:paraId="38DED151" w14:textId="77777777" w:rsidR="00611A10" w:rsidRDefault="00611A10" w:rsidP="00611A10">
      <w:pPr>
        <w:keepNext/>
      </w:pPr>
      <w:bookmarkStart w:id="90" w:name="include_clip_start_207"/>
      <w:bookmarkEnd w:id="90"/>
    </w:p>
    <w:p w14:paraId="598D9883" w14:textId="77777777" w:rsidR="00611A10" w:rsidRDefault="00611A10" w:rsidP="00611A10">
      <w:r>
        <w:t>H. 4945 --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Stavrinakis, Taylor, Thayer, Thigpen, Trantham, Vaughan, Weeks, West, Wetmore, Wheeler, White, Whitmire, Williams, Willis, Wooten and Yow: A HOUSE RESOLUTION TO RECOGNIZE AND HONOR THE MEMBERS OF THE 1955 CANNON STREET Y.M.C.A. LITTLE LEAGUE OF CHARLESTON FOR THEIR FORMATION OF AN AFRICAN AMERICAN BASEBALL LEAGUE AND TO CONGRATULATE THE ALL-STAR TEAM MEMBERS AND COACHES FOR BEING NAMED THE 1955 SOUTH CAROLINA STATE CHAMPIONS</w:t>
      </w:r>
    </w:p>
    <w:p w14:paraId="3C7A990B" w14:textId="67EF11DF" w:rsidR="00611A10" w:rsidRPr="00BA67DC" w:rsidRDefault="00611A10" w:rsidP="00611A10">
      <w:pPr>
        <w:rPr>
          <w:sz w:val="16"/>
          <w:szCs w:val="16"/>
        </w:rPr>
      </w:pPr>
      <w:bookmarkStart w:id="91" w:name="include_clip_end_207"/>
      <w:bookmarkEnd w:id="91"/>
    </w:p>
    <w:p w14:paraId="0C8452A0" w14:textId="4B626D7C" w:rsidR="00611A10" w:rsidRDefault="00611A10" w:rsidP="00611A10">
      <w:r>
        <w:t>The Resolution was adopted.</w:t>
      </w:r>
    </w:p>
    <w:p w14:paraId="4F354F8C" w14:textId="77777777" w:rsidR="00611A10" w:rsidRDefault="00611A10" w:rsidP="00611A10"/>
    <w:p w14:paraId="7B45569B" w14:textId="2E187E35" w:rsidR="00611A10" w:rsidRDefault="00611A10" w:rsidP="00611A10">
      <w:pPr>
        <w:keepNext/>
        <w:jc w:val="center"/>
        <w:rPr>
          <w:b/>
        </w:rPr>
      </w:pPr>
      <w:r w:rsidRPr="00611A10">
        <w:rPr>
          <w:b/>
        </w:rPr>
        <w:t>HOUSE RESOLUTION</w:t>
      </w:r>
    </w:p>
    <w:p w14:paraId="4DAB324A" w14:textId="3BB5279C" w:rsidR="00611A10" w:rsidRDefault="00611A10" w:rsidP="00611A10">
      <w:pPr>
        <w:keepNext/>
      </w:pPr>
      <w:r>
        <w:t>The following was introduced:</w:t>
      </w:r>
    </w:p>
    <w:p w14:paraId="3CA04233" w14:textId="77777777" w:rsidR="00611A10" w:rsidRDefault="00611A10" w:rsidP="00611A10">
      <w:pPr>
        <w:keepNext/>
      </w:pPr>
      <w:bookmarkStart w:id="92" w:name="include_clip_start_210"/>
      <w:bookmarkEnd w:id="92"/>
    </w:p>
    <w:p w14:paraId="26470EE1" w14:textId="77777777" w:rsidR="00611A10" w:rsidRDefault="00611A10" w:rsidP="00611A10">
      <w:pPr>
        <w:keepNext/>
      </w:pPr>
      <w:r>
        <w:t>H. 4946 -- Rep. Pendarvis: A HOUSE RESOLUTION TO URGE CONGRESS TO EITHER EXTEND THE DEADLINE FOR THE NOTICE OF INTENT FOR THE 2024 SUMMER EBT PROGRAM OR WAIVE THE DEADLINE TO PERMIT STATES TO SUBMIT A NOTICE OF INTENT AFTER JANUARY 1, 2024.</w:t>
      </w:r>
    </w:p>
    <w:p w14:paraId="10174253" w14:textId="593AEFDE" w:rsidR="00611A10" w:rsidRDefault="00611A10" w:rsidP="00611A10">
      <w:bookmarkStart w:id="93" w:name="include_clip_end_210"/>
      <w:bookmarkEnd w:id="93"/>
      <w:r>
        <w:t>The Resolution was ordered referred to the Committee on Invitations and Memorial Resolutions.</w:t>
      </w:r>
    </w:p>
    <w:p w14:paraId="38ECF8FA" w14:textId="77777777" w:rsidR="00611A10" w:rsidRDefault="00611A10" w:rsidP="00611A10"/>
    <w:p w14:paraId="1E82CEF4" w14:textId="1B4A1F37" w:rsidR="00611A10" w:rsidRDefault="00611A10" w:rsidP="00611A10">
      <w:pPr>
        <w:keepNext/>
        <w:jc w:val="center"/>
        <w:rPr>
          <w:b/>
        </w:rPr>
      </w:pPr>
      <w:r w:rsidRPr="00611A10">
        <w:rPr>
          <w:b/>
        </w:rPr>
        <w:t>HOUSE RESOLUTION</w:t>
      </w:r>
    </w:p>
    <w:p w14:paraId="556154FE" w14:textId="12067BFA" w:rsidR="00611A10" w:rsidRDefault="00611A10" w:rsidP="00611A10">
      <w:pPr>
        <w:keepNext/>
      </w:pPr>
      <w:r>
        <w:t>The following was introduced:</w:t>
      </w:r>
    </w:p>
    <w:p w14:paraId="423D82A3" w14:textId="77777777" w:rsidR="00611A10" w:rsidRDefault="00611A10" w:rsidP="00611A10">
      <w:pPr>
        <w:keepNext/>
      </w:pPr>
      <w:bookmarkStart w:id="94" w:name="include_clip_start_213"/>
      <w:bookmarkEnd w:id="94"/>
    </w:p>
    <w:p w14:paraId="42461F8F" w14:textId="77777777" w:rsidR="00611A10" w:rsidRDefault="00611A10" w:rsidP="00611A10">
      <w:pPr>
        <w:keepNext/>
      </w:pPr>
      <w:r>
        <w:t>H. 4947 -- Reps. Pace, A. M. Morgan, May, Trantham, Oremus, Magnuson, Kilmartin, Cromer, S. Jones, O'Neal, White, T. A. Morgan, Harris, McCabe and Beach: A HOUSE RESOLUTION TO SUPPORT THE CONCERNS RAISED BY GOVERNOR GREG ABBOTT REGARDING THE FEDERAL GOVERNMENT'S FAILURE TO ENFORCE IMMIGRATION LAWS AND PROTECT THE STATES AND CONDEMN PRESIDENT BIDEN'S ALLEGED VIOLATIONS OF HIS CONSTITUTIONAL DUTY TO FAITHFULLY EXECUTE IMMIGRATION LAWS ENACTED BY CONGRESS.</w:t>
      </w:r>
    </w:p>
    <w:p w14:paraId="25B1F06B" w14:textId="7C7BF4A7" w:rsidR="00611A10" w:rsidRDefault="00611A10" w:rsidP="00611A10">
      <w:bookmarkStart w:id="95" w:name="include_clip_end_213"/>
      <w:bookmarkEnd w:id="95"/>
      <w:r>
        <w:t>The Resolution was ordered referred to the Committee on Invitations and Memorial Resolutions.</w:t>
      </w:r>
    </w:p>
    <w:p w14:paraId="6B476883" w14:textId="77777777" w:rsidR="00611A10" w:rsidRDefault="00611A10" w:rsidP="00611A10"/>
    <w:p w14:paraId="570116DF" w14:textId="5FD74B2B" w:rsidR="00611A10" w:rsidRDefault="00611A10" w:rsidP="00611A10">
      <w:pPr>
        <w:keepNext/>
        <w:jc w:val="center"/>
        <w:rPr>
          <w:b/>
        </w:rPr>
      </w:pPr>
      <w:r w:rsidRPr="00611A10">
        <w:rPr>
          <w:b/>
        </w:rPr>
        <w:t>HOUSE RESOLUTION</w:t>
      </w:r>
    </w:p>
    <w:p w14:paraId="7560E5E6" w14:textId="2160A05E" w:rsidR="00611A10" w:rsidRDefault="00611A10" w:rsidP="00611A10">
      <w:pPr>
        <w:keepNext/>
      </w:pPr>
      <w:r>
        <w:t>The following was introduced:</w:t>
      </w:r>
    </w:p>
    <w:p w14:paraId="0A5239F6" w14:textId="77777777" w:rsidR="00611A10" w:rsidRDefault="00611A10" w:rsidP="00611A10">
      <w:pPr>
        <w:keepNext/>
      </w:pPr>
      <w:bookmarkStart w:id="96" w:name="include_clip_start_216"/>
      <w:bookmarkEnd w:id="96"/>
    </w:p>
    <w:p w14:paraId="2107BB29" w14:textId="77777777" w:rsidR="00611A10" w:rsidRDefault="00611A10" w:rsidP="00611A10">
      <w:r>
        <w:t>H. 4949 -- Reps. Connell, Mitchell, Wheeler, B. Newton,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White, Whitmire, Williams, Willis, Wooten and Yow: A HOUSE RESOLUTION TO EXPRESS THE PROFOUND SORROW OF THE MEMBERS OF THE SOUTH CAROLINA HOUSE OF REPRESENTATIVES UPON THE PASSING OF DR. CHRISTINE BEACHUM SELLERS OF CAMDEN, TO CELEBRATE HER LIFE, AND TO EXTEND THE DEEPEST SYMPATHY TO HER FAMILY AND MANY FRIENDS.</w:t>
      </w:r>
    </w:p>
    <w:p w14:paraId="5B42D34F" w14:textId="2C0D9B33" w:rsidR="00611A10" w:rsidRDefault="00611A10" w:rsidP="00611A10">
      <w:bookmarkStart w:id="97" w:name="include_clip_end_216"/>
      <w:bookmarkEnd w:id="97"/>
    </w:p>
    <w:p w14:paraId="69DEAE3F" w14:textId="1ECF8D2B" w:rsidR="00611A10" w:rsidRDefault="00611A10" w:rsidP="00611A10">
      <w:r>
        <w:t>The Resolution was adopted.</w:t>
      </w:r>
    </w:p>
    <w:p w14:paraId="67389AC3" w14:textId="77777777" w:rsidR="00611A10" w:rsidRDefault="00611A10" w:rsidP="00611A10"/>
    <w:p w14:paraId="7512E3CD" w14:textId="70BA1BAB" w:rsidR="00611A10" w:rsidRDefault="00611A10" w:rsidP="00611A10">
      <w:pPr>
        <w:keepNext/>
        <w:jc w:val="center"/>
        <w:rPr>
          <w:b/>
        </w:rPr>
      </w:pPr>
      <w:r w:rsidRPr="00611A10">
        <w:rPr>
          <w:b/>
        </w:rPr>
        <w:t xml:space="preserve">INTRODUCTION OF BILLS  </w:t>
      </w:r>
    </w:p>
    <w:p w14:paraId="3E93F00F" w14:textId="4C6D3EDF" w:rsidR="00611A10" w:rsidRDefault="00611A10" w:rsidP="00611A10">
      <w:r>
        <w:t>The following Bills were introduced, read the first time, and referred to appropriate committees:</w:t>
      </w:r>
    </w:p>
    <w:p w14:paraId="46B93B2C" w14:textId="77777777" w:rsidR="00611A10" w:rsidRDefault="00611A10" w:rsidP="00611A10"/>
    <w:p w14:paraId="6AE58610" w14:textId="77777777" w:rsidR="00611A10" w:rsidRDefault="00611A10" w:rsidP="00611A10">
      <w:pPr>
        <w:keepNext/>
      </w:pPr>
      <w:bookmarkStart w:id="98" w:name="include_clip_start_220"/>
      <w:bookmarkEnd w:id="98"/>
      <w:r>
        <w:t>H. 4948 -- Reps. Guffey, Mitchell, Felder, T. Moore, Brewer, Sessions and Pope: A BILL TO AMEND THE SOUTH CAROLINA CODE OF LAWS BY AMENDING SECTION 16-15-375, RELATING TO DEFINITIONS APPLICABLE TO CERTAIN OFFENSES AGAINST MINORS, SO AS TO DEFINE THE TERM "IDENTIFIABLE MINOR";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INTO THE PURVIEW OF THE STATUTE TO ADDRESS MORPHED CHILD IMAGES.</w:t>
      </w:r>
    </w:p>
    <w:p w14:paraId="22F4F9D3" w14:textId="025507BB" w:rsidR="00611A10" w:rsidRDefault="00611A10" w:rsidP="00611A10">
      <w:bookmarkStart w:id="99" w:name="include_clip_end_220"/>
      <w:bookmarkEnd w:id="99"/>
      <w:r>
        <w:t>Referred to Committee on Judiciary</w:t>
      </w:r>
    </w:p>
    <w:p w14:paraId="584B41D1" w14:textId="77777777" w:rsidR="00611A10" w:rsidRDefault="00611A10" w:rsidP="00611A10"/>
    <w:p w14:paraId="4A0A0C86" w14:textId="77777777" w:rsidR="00611A10" w:rsidRDefault="00611A10" w:rsidP="00611A10">
      <w:pPr>
        <w:keepNext/>
      </w:pPr>
      <w:bookmarkStart w:id="100" w:name="include_clip_start_222"/>
      <w:bookmarkEnd w:id="100"/>
      <w:r>
        <w:t>H. 4950 -- Reps. Landing and M. M. Smith: A BILL TO AMEND THE SOUTH CAROLINA CODE OF LAWS BY ADDING SECTION 23-23-45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6D0C11F2" w14:textId="7E8F5812" w:rsidR="00611A10" w:rsidRDefault="00611A10" w:rsidP="00611A10">
      <w:bookmarkStart w:id="101" w:name="include_clip_end_222"/>
      <w:bookmarkEnd w:id="101"/>
      <w:r>
        <w:t>Referred to Committee on Judiciary</w:t>
      </w:r>
    </w:p>
    <w:p w14:paraId="2014BE08" w14:textId="77777777" w:rsidR="00611A10" w:rsidRDefault="00611A10" w:rsidP="00611A10"/>
    <w:p w14:paraId="0BD9E951" w14:textId="77777777" w:rsidR="00611A10" w:rsidRDefault="00611A10" w:rsidP="00611A10">
      <w:pPr>
        <w:keepNext/>
      </w:pPr>
      <w:bookmarkStart w:id="102" w:name="include_clip_start_224"/>
      <w:bookmarkEnd w:id="102"/>
      <w:r>
        <w:t>H. 4951 -- Reps. Landing, M. M. Smith and Lawson: A BILL TO AMEND THE SOUTH CAROLINA CODE OF LAWS BY AMENDING SECTION 51-3-60, RELATING TO THE USE OF FREE AND REDUCED CHARGES FOR ADMISSION AND USE OF STATE PARK FACILITIES, SO AS TO PROVIDE AN AUTISTIC PERSON MAY ENTER A STATE PARK FREE OF CHARGE.</w:t>
      </w:r>
    </w:p>
    <w:p w14:paraId="416B2251" w14:textId="41D89261" w:rsidR="00611A10" w:rsidRDefault="00611A10" w:rsidP="00611A10">
      <w:bookmarkStart w:id="103" w:name="include_clip_end_224"/>
      <w:bookmarkEnd w:id="103"/>
      <w:r>
        <w:t>Referred to Committee on Ways and Means</w:t>
      </w:r>
    </w:p>
    <w:p w14:paraId="0B247773" w14:textId="77777777" w:rsidR="00611A10" w:rsidRDefault="00611A10" w:rsidP="00611A10"/>
    <w:p w14:paraId="2DF70025" w14:textId="77777777" w:rsidR="00611A10" w:rsidRDefault="00611A10" w:rsidP="00611A10">
      <w:pPr>
        <w:keepNext/>
      </w:pPr>
      <w:bookmarkStart w:id="104" w:name="include_clip_start_226"/>
      <w:bookmarkEnd w:id="104"/>
      <w:r>
        <w:t>H. 4952 -- Reps. Kilmartin, McCabe, White, May, Beach, Burns, Guffey, Cromer and Oremus: A BILL TO PROVIDE THAT THE ELECTION OF SCHOOL TRUSTEES IN LEXINGTON COUNTY SCHOOL DISTRICTS 1, 2, 3, 4, AND 5 BE ON A PARTISAN BASIS BEGINNING IN 2026.</w:t>
      </w:r>
    </w:p>
    <w:p w14:paraId="58C7C9FC" w14:textId="77CD4548" w:rsidR="00611A10" w:rsidRDefault="00611A10" w:rsidP="00611A10">
      <w:bookmarkStart w:id="105" w:name="include_clip_end_226"/>
      <w:bookmarkEnd w:id="105"/>
      <w:r>
        <w:t>Referred to Committee on Judiciary</w:t>
      </w:r>
    </w:p>
    <w:p w14:paraId="13249B2B" w14:textId="77777777" w:rsidR="00611A10" w:rsidRDefault="00611A10" w:rsidP="00611A10"/>
    <w:p w14:paraId="7A9BA1A3" w14:textId="77777777" w:rsidR="00611A10" w:rsidRDefault="00611A10" w:rsidP="00611A10">
      <w:pPr>
        <w:keepNext/>
      </w:pPr>
      <w:bookmarkStart w:id="106" w:name="include_clip_start_228"/>
      <w:bookmarkEnd w:id="106"/>
      <w:r>
        <w:t>H. 4953 -- Reps. B. J. Cox, Davis, M. M. Smith and Bustos: A BILL TO AMEND THE SOUTH CAROLINA CODE OF LAWS BY AMENDING SECTION 25-11-80, RELATING TO STATE VETERANS' CEMETERIES, SO AS TO REMOVE A RESIDENCY REQUIREMENT.</w:t>
      </w:r>
    </w:p>
    <w:p w14:paraId="7FC325CE" w14:textId="3F94D2E4" w:rsidR="00611A10" w:rsidRDefault="00611A10" w:rsidP="00611A10">
      <w:bookmarkStart w:id="107" w:name="include_clip_end_228"/>
      <w:bookmarkEnd w:id="107"/>
      <w:r>
        <w:t>Referred to Committee on Medical, Military, Public and Municipal Affairs</w:t>
      </w:r>
    </w:p>
    <w:p w14:paraId="6D4B9816" w14:textId="77777777" w:rsidR="00611A10" w:rsidRDefault="00611A10" w:rsidP="00611A10"/>
    <w:p w14:paraId="4007AE59" w14:textId="77777777" w:rsidR="00611A10" w:rsidRDefault="00611A10" w:rsidP="00611A10">
      <w:pPr>
        <w:keepNext/>
      </w:pPr>
      <w:bookmarkStart w:id="108" w:name="include_clip_start_230"/>
      <w:bookmarkEnd w:id="108"/>
      <w:r>
        <w:t>H. 4954 -- Reps. Landing, M. M. Smith, Gilliam, Hartnett and Bustos: A BILL TO AMEND THE SOUTH CAROLINA CODE OF LAWS BY ADDING ARTICLE 27 TO CHAPTER 1, TITLE 1, SO AS TO PROVIDE FOR DEFINITIONS AND TO REQUIRE EACH ENTITY RESPONSIBLE FOR CRITICAL INFRASTRUCTURE TO INSTALL EQUIPMENT TO HARDEN ITS SYSTEM AND ASSETS AGAINST AN ELECTROMAGNETIC PULSE WITHIN ONE YEAR AFTER THE EFFECTIVE DATE OF THIS ACT; TO REQUIRE ELECTRICAL UTILITIES IN THIS STATE TO OFFER A PROGRAM TO ITS RESIDENTIAL CUSTOMERS WHO CHOOSE TO RECEIVE ELECTROMAGNETIC PULSE PROTECTION FROM THE UTILITY AND PROVIDE FOR A PAYMENT PLAN THROUGH THE CUSTOMER'S MONTHLY BILL; AND TO PROVIDE FOR PENALTIES FOR FAILURE TO COMPLY WITHIN REQUIRED DEADLINES; AND TO ESTABLISH THAT THE GENERAL ASSEMBLY MUST PROVIDE FOR FUNDING IN THE 2024-2025 APPROPRIATIONS ACT TO ASSIST GOVERNMENTAL ENTITIES WITH CRITICAL INFRASTRUCTURE TO OBTAIN ELECTROMAGNETIC PULSE PROTECTION.</w:t>
      </w:r>
    </w:p>
    <w:p w14:paraId="601CE377" w14:textId="01B86294" w:rsidR="00611A10" w:rsidRDefault="00611A10" w:rsidP="00611A10">
      <w:bookmarkStart w:id="109" w:name="include_clip_end_230"/>
      <w:bookmarkEnd w:id="109"/>
      <w:r>
        <w:t>Referred to Committee on Labor, Commerce and Industry</w:t>
      </w:r>
    </w:p>
    <w:p w14:paraId="3CAB66AC" w14:textId="77777777" w:rsidR="00611A10" w:rsidRDefault="00611A10" w:rsidP="00611A10"/>
    <w:p w14:paraId="678CDCDB" w14:textId="77777777" w:rsidR="00611A10" w:rsidRDefault="00611A10" w:rsidP="00611A10">
      <w:pPr>
        <w:keepNext/>
      </w:pPr>
      <w:bookmarkStart w:id="110" w:name="include_clip_start_232"/>
      <w:bookmarkEnd w:id="110"/>
      <w:r>
        <w:t>H. 4955 -- Reps. Landing, M. M. Smith and Lawson: A BILL TO AMEND THE SOUTH CAROLINA CODE OF LAWS BY AMENDING SECTION 56-3-1910, RELATING TO LICENSE PLATES FOR HANDICAPPED PERSONS, SO AS TO PROVIDE THE DEPARTMENT OF MOTOR VEHICLES MAY ISSUE HANDICAPPED LICENSE PLATES TO AUTISTIC PERSONS.</w:t>
      </w:r>
    </w:p>
    <w:p w14:paraId="79C58334" w14:textId="2201B5F8" w:rsidR="00611A10" w:rsidRDefault="00611A10" w:rsidP="00611A10">
      <w:bookmarkStart w:id="111" w:name="include_clip_end_232"/>
      <w:bookmarkEnd w:id="111"/>
      <w:r>
        <w:t>Referred to Committee on Education and Public Works</w:t>
      </w:r>
    </w:p>
    <w:p w14:paraId="692D7D59" w14:textId="77777777" w:rsidR="00611A10" w:rsidRDefault="00611A10" w:rsidP="00611A10"/>
    <w:p w14:paraId="4BC5AB66" w14:textId="77777777" w:rsidR="00611A10" w:rsidRDefault="00611A10" w:rsidP="00611A10">
      <w:pPr>
        <w:keepNext/>
      </w:pPr>
      <w:bookmarkStart w:id="112" w:name="include_clip_start_234"/>
      <w:bookmarkEnd w:id="112"/>
      <w:r>
        <w:t>H. 4956 -- Reps. Landing, M. M. Smith, Lawson, Bustos and Hartnett: A BILL TO AMEND THE SOUTH CAROLINA CODE OF LAWS BY ADDING ARTICLE 60 TO CHAPTER 3, TITLE 56 SO AS TO PROVIDE THE DEPARTMENT OF MOTOR VEHICLES MAY ISSUE "AUTISTIC AND NEURODIVERGENT" SPECIAL LICENSE PLATES.</w:t>
      </w:r>
    </w:p>
    <w:p w14:paraId="47A23185" w14:textId="794D4915" w:rsidR="00611A10" w:rsidRDefault="00611A10" w:rsidP="00611A10">
      <w:bookmarkStart w:id="113" w:name="include_clip_end_234"/>
      <w:bookmarkEnd w:id="113"/>
      <w:r>
        <w:t>Referred to Committee on Education and Public Works</w:t>
      </w:r>
    </w:p>
    <w:p w14:paraId="1A661055" w14:textId="77777777" w:rsidR="00611A10" w:rsidRDefault="00611A10" w:rsidP="00611A10"/>
    <w:p w14:paraId="52C06F9C" w14:textId="77777777" w:rsidR="00611A10" w:rsidRDefault="00611A10" w:rsidP="00611A10">
      <w:pPr>
        <w:keepNext/>
      </w:pPr>
      <w:bookmarkStart w:id="114" w:name="include_clip_start_236"/>
      <w:bookmarkEnd w:id="114"/>
      <w:r>
        <w:t>H. 4957 -- Reps. Hiott, Erickson, G. M. Smith, Hayes, McGinnis and Rose: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LICENSE ACTIVITIES, SO AS TO DELETE EXISTING PROVISIONS AND PROVIDE CERTAIN MATTERS CONCERNING NAME, IMAGE, AND LICENSING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DE7D4DC" w14:textId="3B868A70" w:rsidR="00611A10" w:rsidRDefault="00611A10" w:rsidP="00611A10">
      <w:bookmarkStart w:id="115" w:name="include_clip_end_236"/>
      <w:bookmarkEnd w:id="115"/>
      <w:r>
        <w:t>Referred to Committee on Education and Public Works</w:t>
      </w:r>
    </w:p>
    <w:p w14:paraId="63696A36" w14:textId="77777777" w:rsidR="00611A10" w:rsidRDefault="00611A10" w:rsidP="00F03556">
      <w:pPr>
        <w:widowControl w:val="0"/>
      </w:pPr>
    </w:p>
    <w:p w14:paraId="78A2844D" w14:textId="77777777" w:rsidR="00611A10" w:rsidRDefault="00611A10" w:rsidP="00F03556">
      <w:pPr>
        <w:widowControl w:val="0"/>
      </w:pPr>
      <w:bookmarkStart w:id="116" w:name="include_clip_start_238"/>
      <w:bookmarkEnd w:id="116"/>
      <w:r>
        <w:t>H. 4958 -- Reps. Hewitt, Herbkersman, Bauer and Guest: A BILL 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w:t>
      </w:r>
    </w:p>
    <w:p w14:paraId="063B0D86" w14:textId="0DBA7E1B" w:rsidR="00611A10" w:rsidRDefault="00611A10" w:rsidP="00F03556">
      <w:pPr>
        <w:widowControl w:val="0"/>
      </w:pPr>
      <w:bookmarkStart w:id="117" w:name="include_clip_end_238"/>
      <w:bookmarkEnd w:id="117"/>
      <w:r>
        <w:t>Referred to Committee on Agriculture, Natural Resources and Environmental Affairs</w:t>
      </w:r>
    </w:p>
    <w:p w14:paraId="662AC57B" w14:textId="77777777" w:rsidR="00611A10" w:rsidRDefault="00611A10" w:rsidP="00611A10"/>
    <w:p w14:paraId="63A91384" w14:textId="12E2A9AC" w:rsidR="00611A10" w:rsidRDefault="00611A10" w:rsidP="00611A10">
      <w:pPr>
        <w:keepNext/>
        <w:jc w:val="center"/>
        <w:rPr>
          <w:b/>
        </w:rPr>
      </w:pPr>
      <w:r w:rsidRPr="00611A10">
        <w:rPr>
          <w:b/>
        </w:rPr>
        <w:t>S. 410--DEBATE ADJOURNED</w:t>
      </w:r>
    </w:p>
    <w:p w14:paraId="71EE3D3E" w14:textId="211FFB4D" w:rsidR="00611A10" w:rsidRDefault="00611A10" w:rsidP="00611A10">
      <w:pPr>
        <w:keepNext/>
      </w:pPr>
      <w:r>
        <w:t>The following Bill was taken up:</w:t>
      </w:r>
    </w:p>
    <w:p w14:paraId="43DAFAEB" w14:textId="77777777" w:rsidR="00611A10" w:rsidRDefault="00611A10" w:rsidP="00611A10">
      <w:pPr>
        <w:keepNext/>
      </w:pPr>
      <w:bookmarkStart w:id="118" w:name="include_clip_start_241"/>
      <w:bookmarkEnd w:id="118"/>
    </w:p>
    <w:p w14:paraId="426C9749" w14:textId="77777777" w:rsidR="00611A10" w:rsidRDefault="00611A10" w:rsidP="00611A10">
      <w:pPr>
        <w:keepNext/>
      </w:pPr>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6B91F0A7" w14:textId="77777777" w:rsidR="00F03556" w:rsidRDefault="00F03556" w:rsidP="00611A10">
      <w:pPr>
        <w:keepNext/>
      </w:pPr>
    </w:p>
    <w:p w14:paraId="73701AE4" w14:textId="73CC6ADF" w:rsidR="00611A10" w:rsidRDefault="00611A10" w:rsidP="00611A10">
      <w:bookmarkStart w:id="119" w:name="include_clip_end_241"/>
      <w:bookmarkEnd w:id="119"/>
      <w:r>
        <w:t xml:space="preserve">Rep. HYDE moved to adjourn debate on the Bill, which was agreed to.  </w:t>
      </w:r>
    </w:p>
    <w:p w14:paraId="4805C637" w14:textId="77777777" w:rsidR="00611A10" w:rsidRDefault="00611A10" w:rsidP="00611A10"/>
    <w:p w14:paraId="1B04D156" w14:textId="7717359F" w:rsidR="00611A10" w:rsidRDefault="00611A10" w:rsidP="00611A10">
      <w:pPr>
        <w:keepNext/>
        <w:jc w:val="center"/>
        <w:rPr>
          <w:b/>
        </w:rPr>
      </w:pPr>
      <w:r w:rsidRPr="00611A10">
        <w:rPr>
          <w:b/>
        </w:rPr>
        <w:t>H. 3523--AMENDED AND ORDERED TO THIRD READING</w:t>
      </w:r>
    </w:p>
    <w:p w14:paraId="55AAD3E1" w14:textId="77777777" w:rsidR="00F9008B" w:rsidRDefault="00F9008B" w:rsidP="00F9008B">
      <w:pPr>
        <w:keepNext/>
      </w:pPr>
      <w:bookmarkStart w:id="120" w:name="include_clip_start_244"/>
      <w:bookmarkEnd w:id="120"/>
      <w:r>
        <w:t>The following Bill was taken up:</w:t>
      </w:r>
    </w:p>
    <w:p w14:paraId="0581F1C5" w14:textId="77777777" w:rsidR="00611A10" w:rsidRDefault="00611A10" w:rsidP="00611A10">
      <w:pPr>
        <w:keepNext/>
      </w:pPr>
    </w:p>
    <w:p w14:paraId="6A4689CD" w14:textId="77777777" w:rsidR="00611A10" w:rsidRDefault="00611A10" w:rsidP="00611A10">
      <w:r>
        <w:t>H. 3523 -- Reps. McCravy, Lawson, Yow, Leber, Bailey, Brittain, Robbins, Sessions, Mitchell, Wheeler, Schuessler, B. Newton, Erickson, Bradley, Oremus, Cromer, Chapman, Gagnon, Gilliam and Gibson: A BILL TO AMEND SOUTH CAROLINA CODE OF LAWS BY ADDING ARTICLE 8 TO CHAPTER 11, TITLE 1 SO AS TO CREATE THE "FALLEN FIRST RESPONDER SURVIVOR ADVOCATE" POSITION WITHIN THE DEPARTMENT OF ADMINISTRATION AND PROVIDE ITS DUTIES AND RESPONSIBILITIES.</w:t>
      </w:r>
    </w:p>
    <w:p w14:paraId="2A1FA0EF" w14:textId="58CA3825" w:rsidR="00611A10" w:rsidRDefault="00611A10" w:rsidP="00611A10"/>
    <w:p w14:paraId="3628EC49" w14:textId="77777777" w:rsidR="00611A10" w:rsidRPr="0035686A" w:rsidRDefault="00611A10" w:rsidP="00611A10">
      <w:pPr>
        <w:pStyle w:val="scamendsponsorline"/>
        <w:ind w:firstLine="216"/>
        <w:jc w:val="both"/>
        <w:rPr>
          <w:sz w:val="22"/>
        </w:rPr>
      </w:pPr>
      <w:r w:rsidRPr="0035686A">
        <w:rPr>
          <w:sz w:val="22"/>
        </w:rPr>
        <w:t xml:space="preserve">Rep. W. Newton proposed the following Amendment No. 1 to </w:t>
      </w:r>
      <w:r w:rsidR="00F03556">
        <w:rPr>
          <w:sz w:val="22"/>
        </w:rPr>
        <w:br/>
      </w:r>
      <w:r w:rsidRPr="0035686A">
        <w:rPr>
          <w:sz w:val="22"/>
        </w:rPr>
        <w:t>H. 3523 (LC-3523.AHB0001H), which was adopted:</w:t>
      </w:r>
    </w:p>
    <w:p w14:paraId="1A6DAA5F" w14:textId="77777777" w:rsidR="00611A10" w:rsidRPr="0035686A" w:rsidRDefault="00611A10" w:rsidP="00611A10">
      <w:pPr>
        <w:pStyle w:val="scamendlanginstruction"/>
        <w:spacing w:before="0" w:after="0"/>
        <w:ind w:firstLine="216"/>
        <w:jc w:val="both"/>
        <w:rPr>
          <w:sz w:val="22"/>
        </w:rPr>
      </w:pPr>
      <w:r w:rsidRPr="0035686A">
        <w:rPr>
          <w:sz w:val="22"/>
        </w:rPr>
        <w:t>Amend the bill, as and if amended, by striking SECTION 2 and inserting:</w:t>
      </w:r>
    </w:p>
    <w:p w14:paraId="7C2DC52A" w14:textId="4449209B" w:rsidR="00611A10" w:rsidRPr="0035686A" w:rsidRDefault="00611A10" w:rsidP="00611A1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686A">
        <w:rPr>
          <w:rFonts w:cs="Times New Roman"/>
          <w:sz w:val="22"/>
        </w:rPr>
        <w:t>SECTION 2.</w:t>
      </w:r>
      <w:r w:rsidRPr="0035686A">
        <w:rPr>
          <w:rFonts w:cs="Times New Roman"/>
          <w:sz w:val="22"/>
        </w:rPr>
        <w:tab/>
        <w:t>This act takes effect upon approval by the Governor, and is contingent upon funding by the General Assembly.</w:t>
      </w:r>
    </w:p>
    <w:p w14:paraId="02F1E77B" w14:textId="77777777" w:rsidR="00611A10" w:rsidRPr="0035686A" w:rsidRDefault="00611A10" w:rsidP="00611A10">
      <w:pPr>
        <w:pStyle w:val="scamendconformline"/>
        <w:spacing w:before="0"/>
        <w:ind w:firstLine="216"/>
        <w:jc w:val="both"/>
        <w:rPr>
          <w:sz w:val="22"/>
        </w:rPr>
      </w:pPr>
      <w:r w:rsidRPr="0035686A">
        <w:rPr>
          <w:sz w:val="22"/>
        </w:rPr>
        <w:t>Renumber sections to conform.</w:t>
      </w:r>
    </w:p>
    <w:p w14:paraId="64AB677F" w14:textId="77777777" w:rsidR="00611A10" w:rsidRDefault="00611A10" w:rsidP="00611A10">
      <w:pPr>
        <w:pStyle w:val="scamendtitleconform"/>
        <w:ind w:firstLine="216"/>
        <w:jc w:val="both"/>
        <w:rPr>
          <w:sz w:val="22"/>
        </w:rPr>
      </w:pPr>
      <w:r w:rsidRPr="0035686A">
        <w:rPr>
          <w:sz w:val="22"/>
        </w:rPr>
        <w:t>Amend title to conform.</w:t>
      </w:r>
    </w:p>
    <w:p w14:paraId="3D11D0B1" w14:textId="1EAE5BAA" w:rsidR="00611A10" w:rsidRDefault="00611A10" w:rsidP="00611A10">
      <w:pPr>
        <w:pStyle w:val="scamendtitleconform"/>
        <w:ind w:firstLine="216"/>
        <w:jc w:val="both"/>
        <w:rPr>
          <w:sz w:val="22"/>
        </w:rPr>
      </w:pPr>
    </w:p>
    <w:p w14:paraId="5AFD81DD" w14:textId="77777777" w:rsidR="00611A10" w:rsidRDefault="00611A10" w:rsidP="00611A10">
      <w:r>
        <w:t>Rep. W. NEWTON explained the amendment.</w:t>
      </w:r>
    </w:p>
    <w:p w14:paraId="152044F8" w14:textId="1202A282" w:rsidR="00611A10" w:rsidRDefault="00611A10" w:rsidP="00611A10">
      <w:r>
        <w:t>The amendment was then adopted.</w:t>
      </w:r>
    </w:p>
    <w:p w14:paraId="0E1B30A5" w14:textId="77777777" w:rsidR="00204DD2" w:rsidRDefault="00204DD2" w:rsidP="00611A10"/>
    <w:p w14:paraId="623D0649" w14:textId="5A270219" w:rsidR="00611A10" w:rsidRDefault="00611A10" w:rsidP="00611A10">
      <w:r>
        <w:t>The question recurred to the passage of the Bill.</w:t>
      </w:r>
    </w:p>
    <w:p w14:paraId="7C2F3EE4" w14:textId="77777777" w:rsidR="00611A10" w:rsidRDefault="00611A10" w:rsidP="00611A10"/>
    <w:p w14:paraId="584E7117" w14:textId="77777777" w:rsidR="00611A10" w:rsidRDefault="00611A10" w:rsidP="00611A10">
      <w:r>
        <w:t xml:space="preserve">The yeas and nays were taken resulting as follows: </w:t>
      </w:r>
    </w:p>
    <w:p w14:paraId="1F3F73EE" w14:textId="6A84F6BD" w:rsidR="00611A10" w:rsidRDefault="00611A10" w:rsidP="00611A10">
      <w:pPr>
        <w:jc w:val="center"/>
      </w:pPr>
      <w:r>
        <w:t xml:space="preserve"> </w:t>
      </w:r>
      <w:bookmarkStart w:id="121" w:name="vote_start249"/>
      <w:bookmarkEnd w:id="121"/>
      <w:r>
        <w:t>Yeas 105; Nays 0</w:t>
      </w:r>
    </w:p>
    <w:p w14:paraId="6D3B2FAD" w14:textId="77777777" w:rsidR="00611A10" w:rsidRDefault="00611A10" w:rsidP="00611A10">
      <w:pPr>
        <w:jc w:val="center"/>
      </w:pPr>
    </w:p>
    <w:p w14:paraId="6AE9E4D5" w14:textId="77777777" w:rsidR="00611A10" w:rsidRDefault="00611A10" w:rsidP="00611A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A10" w:rsidRPr="00611A10" w14:paraId="49A70C66" w14:textId="77777777" w:rsidTr="00611A10">
        <w:tc>
          <w:tcPr>
            <w:tcW w:w="2179" w:type="dxa"/>
            <w:shd w:val="clear" w:color="auto" w:fill="auto"/>
          </w:tcPr>
          <w:p w14:paraId="51202262" w14:textId="086256CC" w:rsidR="00611A10" w:rsidRPr="00611A10" w:rsidRDefault="00611A10" w:rsidP="00611A10">
            <w:pPr>
              <w:keepNext/>
              <w:ind w:firstLine="0"/>
            </w:pPr>
            <w:r>
              <w:t>Alexander</w:t>
            </w:r>
          </w:p>
        </w:tc>
        <w:tc>
          <w:tcPr>
            <w:tcW w:w="2179" w:type="dxa"/>
            <w:shd w:val="clear" w:color="auto" w:fill="auto"/>
          </w:tcPr>
          <w:p w14:paraId="58D3EDDB" w14:textId="3FA88529" w:rsidR="00611A10" w:rsidRPr="00611A10" w:rsidRDefault="00611A10" w:rsidP="00611A10">
            <w:pPr>
              <w:keepNext/>
              <w:ind w:firstLine="0"/>
            </w:pPr>
            <w:r>
              <w:t>Anderson</w:t>
            </w:r>
          </w:p>
        </w:tc>
        <w:tc>
          <w:tcPr>
            <w:tcW w:w="2180" w:type="dxa"/>
            <w:shd w:val="clear" w:color="auto" w:fill="auto"/>
          </w:tcPr>
          <w:p w14:paraId="5558C5BF" w14:textId="3F094073" w:rsidR="00611A10" w:rsidRPr="00611A10" w:rsidRDefault="00611A10" w:rsidP="00611A10">
            <w:pPr>
              <w:keepNext/>
              <w:ind w:firstLine="0"/>
            </w:pPr>
            <w:r>
              <w:t>Bailey</w:t>
            </w:r>
          </w:p>
        </w:tc>
      </w:tr>
      <w:tr w:rsidR="00611A10" w:rsidRPr="00611A10" w14:paraId="0B4963C1" w14:textId="77777777" w:rsidTr="00611A10">
        <w:tc>
          <w:tcPr>
            <w:tcW w:w="2179" w:type="dxa"/>
            <w:shd w:val="clear" w:color="auto" w:fill="auto"/>
          </w:tcPr>
          <w:p w14:paraId="289380FE" w14:textId="60FA4B59" w:rsidR="00611A10" w:rsidRPr="00611A10" w:rsidRDefault="00611A10" w:rsidP="00611A10">
            <w:pPr>
              <w:ind w:firstLine="0"/>
            </w:pPr>
            <w:r>
              <w:t>Ballentine</w:t>
            </w:r>
          </w:p>
        </w:tc>
        <w:tc>
          <w:tcPr>
            <w:tcW w:w="2179" w:type="dxa"/>
            <w:shd w:val="clear" w:color="auto" w:fill="auto"/>
          </w:tcPr>
          <w:p w14:paraId="3DC8653E" w14:textId="7D2991C9" w:rsidR="00611A10" w:rsidRPr="00611A10" w:rsidRDefault="00611A10" w:rsidP="00611A10">
            <w:pPr>
              <w:ind w:firstLine="0"/>
            </w:pPr>
            <w:r>
              <w:t>Bauer</w:t>
            </w:r>
          </w:p>
        </w:tc>
        <w:tc>
          <w:tcPr>
            <w:tcW w:w="2180" w:type="dxa"/>
            <w:shd w:val="clear" w:color="auto" w:fill="auto"/>
          </w:tcPr>
          <w:p w14:paraId="4BE0D49D" w14:textId="3ECAC0E8" w:rsidR="00611A10" w:rsidRPr="00611A10" w:rsidRDefault="00611A10" w:rsidP="00611A10">
            <w:pPr>
              <w:ind w:firstLine="0"/>
            </w:pPr>
            <w:r>
              <w:t>Beach</w:t>
            </w:r>
          </w:p>
        </w:tc>
      </w:tr>
      <w:tr w:rsidR="00611A10" w:rsidRPr="00611A10" w14:paraId="07692B0B" w14:textId="77777777" w:rsidTr="00611A10">
        <w:tc>
          <w:tcPr>
            <w:tcW w:w="2179" w:type="dxa"/>
            <w:shd w:val="clear" w:color="auto" w:fill="auto"/>
          </w:tcPr>
          <w:p w14:paraId="198498FD" w14:textId="03576BE9" w:rsidR="00611A10" w:rsidRPr="00611A10" w:rsidRDefault="00611A10" w:rsidP="00611A10">
            <w:pPr>
              <w:ind w:firstLine="0"/>
            </w:pPr>
            <w:r>
              <w:t>Bernstein</w:t>
            </w:r>
          </w:p>
        </w:tc>
        <w:tc>
          <w:tcPr>
            <w:tcW w:w="2179" w:type="dxa"/>
            <w:shd w:val="clear" w:color="auto" w:fill="auto"/>
          </w:tcPr>
          <w:p w14:paraId="0EEDEC64" w14:textId="4BD38523" w:rsidR="00611A10" w:rsidRPr="00611A10" w:rsidRDefault="00611A10" w:rsidP="00611A10">
            <w:pPr>
              <w:ind w:firstLine="0"/>
            </w:pPr>
            <w:r>
              <w:t>Blackwell</w:t>
            </w:r>
          </w:p>
        </w:tc>
        <w:tc>
          <w:tcPr>
            <w:tcW w:w="2180" w:type="dxa"/>
            <w:shd w:val="clear" w:color="auto" w:fill="auto"/>
          </w:tcPr>
          <w:p w14:paraId="589280EF" w14:textId="0CA77219" w:rsidR="00611A10" w:rsidRPr="00611A10" w:rsidRDefault="00611A10" w:rsidP="00611A10">
            <w:pPr>
              <w:ind w:firstLine="0"/>
            </w:pPr>
            <w:r>
              <w:t>Bradley</w:t>
            </w:r>
          </w:p>
        </w:tc>
      </w:tr>
      <w:tr w:rsidR="00611A10" w:rsidRPr="00611A10" w14:paraId="38BEBE55" w14:textId="77777777" w:rsidTr="00611A10">
        <w:tc>
          <w:tcPr>
            <w:tcW w:w="2179" w:type="dxa"/>
            <w:shd w:val="clear" w:color="auto" w:fill="auto"/>
          </w:tcPr>
          <w:p w14:paraId="68A4ECC8" w14:textId="0ED0EF85" w:rsidR="00611A10" w:rsidRPr="00611A10" w:rsidRDefault="00611A10" w:rsidP="00611A10">
            <w:pPr>
              <w:ind w:firstLine="0"/>
            </w:pPr>
            <w:r>
              <w:t>Brewer</w:t>
            </w:r>
          </w:p>
        </w:tc>
        <w:tc>
          <w:tcPr>
            <w:tcW w:w="2179" w:type="dxa"/>
            <w:shd w:val="clear" w:color="auto" w:fill="auto"/>
          </w:tcPr>
          <w:p w14:paraId="1A1C9FCE" w14:textId="00816AE8" w:rsidR="00611A10" w:rsidRPr="00611A10" w:rsidRDefault="00611A10" w:rsidP="00611A10">
            <w:pPr>
              <w:ind w:firstLine="0"/>
            </w:pPr>
            <w:r>
              <w:t>Brittain</w:t>
            </w:r>
          </w:p>
        </w:tc>
        <w:tc>
          <w:tcPr>
            <w:tcW w:w="2180" w:type="dxa"/>
            <w:shd w:val="clear" w:color="auto" w:fill="auto"/>
          </w:tcPr>
          <w:p w14:paraId="572B71EF" w14:textId="7FEEF27C" w:rsidR="00611A10" w:rsidRPr="00611A10" w:rsidRDefault="00611A10" w:rsidP="00611A10">
            <w:pPr>
              <w:ind w:firstLine="0"/>
            </w:pPr>
            <w:r>
              <w:t>Bustos</w:t>
            </w:r>
          </w:p>
        </w:tc>
      </w:tr>
      <w:tr w:rsidR="00611A10" w:rsidRPr="00611A10" w14:paraId="38188654" w14:textId="77777777" w:rsidTr="00611A10">
        <w:tc>
          <w:tcPr>
            <w:tcW w:w="2179" w:type="dxa"/>
            <w:shd w:val="clear" w:color="auto" w:fill="auto"/>
          </w:tcPr>
          <w:p w14:paraId="08989AEC" w14:textId="0CD985B3" w:rsidR="00611A10" w:rsidRPr="00611A10" w:rsidRDefault="00611A10" w:rsidP="00611A10">
            <w:pPr>
              <w:ind w:firstLine="0"/>
            </w:pPr>
            <w:r>
              <w:t>Calhoon</w:t>
            </w:r>
          </w:p>
        </w:tc>
        <w:tc>
          <w:tcPr>
            <w:tcW w:w="2179" w:type="dxa"/>
            <w:shd w:val="clear" w:color="auto" w:fill="auto"/>
          </w:tcPr>
          <w:p w14:paraId="617C139E" w14:textId="0FEACC6B" w:rsidR="00611A10" w:rsidRPr="00611A10" w:rsidRDefault="00611A10" w:rsidP="00611A10">
            <w:pPr>
              <w:ind w:firstLine="0"/>
            </w:pPr>
            <w:r>
              <w:t>Carter</w:t>
            </w:r>
          </w:p>
        </w:tc>
        <w:tc>
          <w:tcPr>
            <w:tcW w:w="2180" w:type="dxa"/>
            <w:shd w:val="clear" w:color="auto" w:fill="auto"/>
          </w:tcPr>
          <w:p w14:paraId="700983F7" w14:textId="3DB0D4AD" w:rsidR="00611A10" w:rsidRPr="00611A10" w:rsidRDefault="00611A10" w:rsidP="00611A10">
            <w:pPr>
              <w:ind w:firstLine="0"/>
            </w:pPr>
            <w:r>
              <w:t>Caskey</w:t>
            </w:r>
          </w:p>
        </w:tc>
      </w:tr>
      <w:tr w:rsidR="00611A10" w:rsidRPr="00611A10" w14:paraId="71599A58" w14:textId="77777777" w:rsidTr="00611A10">
        <w:tc>
          <w:tcPr>
            <w:tcW w:w="2179" w:type="dxa"/>
            <w:shd w:val="clear" w:color="auto" w:fill="auto"/>
          </w:tcPr>
          <w:p w14:paraId="1FE61810" w14:textId="43DBC657" w:rsidR="00611A10" w:rsidRPr="00611A10" w:rsidRDefault="00611A10" w:rsidP="00611A10">
            <w:pPr>
              <w:ind w:firstLine="0"/>
            </w:pPr>
            <w:r>
              <w:t>Chapman</w:t>
            </w:r>
          </w:p>
        </w:tc>
        <w:tc>
          <w:tcPr>
            <w:tcW w:w="2179" w:type="dxa"/>
            <w:shd w:val="clear" w:color="auto" w:fill="auto"/>
          </w:tcPr>
          <w:p w14:paraId="5935E598" w14:textId="6154DB1C" w:rsidR="00611A10" w:rsidRPr="00611A10" w:rsidRDefault="00611A10" w:rsidP="00611A10">
            <w:pPr>
              <w:ind w:firstLine="0"/>
            </w:pPr>
            <w:r>
              <w:t>Chumley</w:t>
            </w:r>
          </w:p>
        </w:tc>
        <w:tc>
          <w:tcPr>
            <w:tcW w:w="2180" w:type="dxa"/>
            <w:shd w:val="clear" w:color="auto" w:fill="auto"/>
          </w:tcPr>
          <w:p w14:paraId="03B5D283" w14:textId="0F66A368" w:rsidR="00611A10" w:rsidRPr="00611A10" w:rsidRDefault="00611A10" w:rsidP="00611A10">
            <w:pPr>
              <w:ind w:firstLine="0"/>
            </w:pPr>
            <w:r>
              <w:t>Clyburn</w:t>
            </w:r>
          </w:p>
        </w:tc>
      </w:tr>
      <w:tr w:rsidR="00611A10" w:rsidRPr="00611A10" w14:paraId="08D06C39" w14:textId="77777777" w:rsidTr="00611A10">
        <w:tc>
          <w:tcPr>
            <w:tcW w:w="2179" w:type="dxa"/>
            <w:shd w:val="clear" w:color="auto" w:fill="auto"/>
          </w:tcPr>
          <w:p w14:paraId="15830900" w14:textId="6F978546" w:rsidR="00611A10" w:rsidRPr="00611A10" w:rsidRDefault="00611A10" w:rsidP="00611A10">
            <w:pPr>
              <w:ind w:firstLine="0"/>
            </w:pPr>
            <w:r>
              <w:t>Cobb-Hunter</w:t>
            </w:r>
          </w:p>
        </w:tc>
        <w:tc>
          <w:tcPr>
            <w:tcW w:w="2179" w:type="dxa"/>
            <w:shd w:val="clear" w:color="auto" w:fill="auto"/>
          </w:tcPr>
          <w:p w14:paraId="5EFCEF2F" w14:textId="22E0CCFC" w:rsidR="00611A10" w:rsidRPr="00611A10" w:rsidRDefault="00611A10" w:rsidP="00611A10">
            <w:pPr>
              <w:ind w:firstLine="0"/>
            </w:pPr>
            <w:r>
              <w:t>Collins</w:t>
            </w:r>
          </w:p>
        </w:tc>
        <w:tc>
          <w:tcPr>
            <w:tcW w:w="2180" w:type="dxa"/>
            <w:shd w:val="clear" w:color="auto" w:fill="auto"/>
          </w:tcPr>
          <w:p w14:paraId="2870C208" w14:textId="2524B172" w:rsidR="00611A10" w:rsidRPr="00611A10" w:rsidRDefault="00611A10" w:rsidP="00611A10">
            <w:pPr>
              <w:ind w:firstLine="0"/>
            </w:pPr>
            <w:r>
              <w:t>Connell</w:t>
            </w:r>
          </w:p>
        </w:tc>
      </w:tr>
      <w:tr w:rsidR="00611A10" w:rsidRPr="00611A10" w14:paraId="2DBF5929" w14:textId="77777777" w:rsidTr="00611A10">
        <w:tc>
          <w:tcPr>
            <w:tcW w:w="2179" w:type="dxa"/>
            <w:shd w:val="clear" w:color="auto" w:fill="auto"/>
          </w:tcPr>
          <w:p w14:paraId="3ED48CD7" w14:textId="0BB82A59" w:rsidR="00611A10" w:rsidRPr="00611A10" w:rsidRDefault="00611A10" w:rsidP="00611A10">
            <w:pPr>
              <w:ind w:firstLine="0"/>
            </w:pPr>
            <w:r>
              <w:t>B. J. Cox</w:t>
            </w:r>
          </w:p>
        </w:tc>
        <w:tc>
          <w:tcPr>
            <w:tcW w:w="2179" w:type="dxa"/>
            <w:shd w:val="clear" w:color="auto" w:fill="auto"/>
          </w:tcPr>
          <w:p w14:paraId="7B2BEE8A" w14:textId="333D5A32" w:rsidR="00611A10" w:rsidRPr="00611A10" w:rsidRDefault="00611A10" w:rsidP="00611A10">
            <w:pPr>
              <w:ind w:firstLine="0"/>
            </w:pPr>
            <w:r>
              <w:t>B. L. Cox</w:t>
            </w:r>
          </w:p>
        </w:tc>
        <w:tc>
          <w:tcPr>
            <w:tcW w:w="2180" w:type="dxa"/>
            <w:shd w:val="clear" w:color="auto" w:fill="auto"/>
          </w:tcPr>
          <w:p w14:paraId="5F6B2D8D" w14:textId="53B9FD0A" w:rsidR="00611A10" w:rsidRPr="00611A10" w:rsidRDefault="00611A10" w:rsidP="00611A10">
            <w:pPr>
              <w:ind w:firstLine="0"/>
            </w:pPr>
            <w:r>
              <w:t>Crawford</w:t>
            </w:r>
          </w:p>
        </w:tc>
      </w:tr>
      <w:tr w:rsidR="00611A10" w:rsidRPr="00611A10" w14:paraId="411394DA" w14:textId="77777777" w:rsidTr="00611A10">
        <w:tc>
          <w:tcPr>
            <w:tcW w:w="2179" w:type="dxa"/>
            <w:shd w:val="clear" w:color="auto" w:fill="auto"/>
          </w:tcPr>
          <w:p w14:paraId="20CC32B1" w14:textId="212D5069" w:rsidR="00611A10" w:rsidRPr="00611A10" w:rsidRDefault="00611A10" w:rsidP="00611A10">
            <w:pPr>
              <w:ind w:firstLine="0"/>
            </w:pPr>
            <w:r>
              <w:t>Cromer</w:t>
            </w:r>
          </w:p>
        </w:tc>
        <w:tc>
          <w:tcPr>
            <w:tcW w:w="2179" w:type="dxa"/>
            <w:shd w:val="clear" w:color="auto" w:fill="auto"/>
          </w:tcPr>
          <w:p w14:paraId="54C17E00" w14:textId="62729593" w:rsidR="00611A10" w:rsidRPr="00611A10" w:rsidRDefault="00611A10" w:rsidP="00611A10">
            <w:pPr>
              <w:ind w:firstLine="0"/>
            </w:pPr>
            <w:r>
              <w:t>Davis</w:t>
            </w:r>
          </w:p>
        </w:tc>
        <w:tc>
          <w:tcPr>
            <w:tcW w:w="2180" w:type="dxa"/>
            <w:shd w:val="clear" w:color="auto" w:fill="auto"/>
          </w:tcPr>
          <w:p w14:paraId="1E0BADB4" w14:textId="60E1028A" w:rsidR="00611A10" w:rsidRPr="00611A10" w:rsidRDefault="00611A10" w:rsidP="00611A10">
            <w:pPr>
              <w:ind w:firstLine="0"/>
            </w:pPr>
            <w:r>
              <w:t>Dillard</w:t>
            </w:r>
          </w:p>
        </w:tc>
      </w:tr>
      <w:tr w:rsidR="00611A10" w:rsidRPr="00611A10" w14:paraId="44892CBD" w14:textId="77777777" w:rsidTr="00611A10">
        <w:tc>
          <w:tcPr>
            <w:tcW w:w="2179" w:type="dxa"/>
            <w:shd w:val="clear" w:color="auto" w:fill="auto"/>
          </w:tcPr>
          <w:p w14:paraId="27424D75" w14:textId="332B55AE" w:rsidR="00611A10" w:rsidRPr="00611A10" w:rsidRDefault="00611A10" w:rsidP="00611A10">
            <w:pPr>
              <w:ind w:firstLine="0"/>
            </w:pPr>
            <w:r>
              <w:t>Elliott</w:t>
            </w:r>
          </w:p>
        </w:tc>
        <w:tc>
          <w:tcPr>
            <w:tcW w:w="2179" w:type="dxa"/>
            <w:shd w:val="clear" w:color="auto" w:fill="auto"/>
          </w:tcPr>
          <w:p w14:paraId="35A24850" w14:textId="2082BD1E" w:rsidR="00611A10" w:rsidRPr="00611A10" w:rsidRDefault="00611A10" w:rsidP="00611A10">
            <w:pPr>
              <w:ind w:firstLine="0"/>
            </w:pPr>
            <w:r>
              <w:t>Erickson</w:t>
            </w:r>
          </w:p>
        </w:tc>
        <w:tc>
          <w:tcPr>
            <w:tcW w:w="2180" w:type="dxa"/>
            <w:shd w:val="clear" w:color="auto" w:fill="auto"/>
          </w:tcPr>
          <w:p w14:paraId="2DBCF17E" w14:textId="529DF79F" w:rsidR="00611A10" w:rsidRPr="00611A10" w:rsidRDefault="00611A10" w:rsidP="00611A10">
            <w:pPr>
              <w:ind w:firstLine="0"/>
            </w:pPr>
            <w:r>
              <w:t>Felder</w:t>
            </w:r>
          </w:p>
        </w:tc>
      </w:tr>
      <w:tr w:rsidR="00611A10" w:rsidRPr="00611A10" w14:paraId="4906CC9C" w14:textId="77777777" w:rsidTr="00611A10">
        <w:tc>
          <w:tcPr>
            <w:tcW w:w="2179" w:type="dxa"/>
            <w:shd w:val="clear" w:color="auto" w:fill="auto"/>
          </w:tcPr>
          <w:p w14:paraId="5D8630D1" w14:textId="113172CB" w:rsidR="00611A10" w:rsidRPr="00611A10" w:rsidRDefault="00611A10" w:rsidP="00611A10">
            <w:pPr>
              <w:ind w:firstLine="0"/>
            </w:pPr>
            <w:r>
              <w:t>Forrest</w:t>
            </w:r>
          </w:p>
        </w:tc>
        <w:tc>
          <w:tcPr>
            <w:tcW w:w="2179" w:type="dxa"/>
            <w:shd w:val="clear" w:color="auto" w:fill="auto"/>
          </w:tcPr>
          <w:p w14:paraId="000B99D2" w14:textId="310D9C08" w:rsidR="00611A10" w:rsidRPr="00611A10" w:rsidRDefault="00611A10" w:rsidP="00611A10">
            <w:pPr>
              <w:ind w:firstLine="0"/>
            </w:pPr>
            <w:r>
              <w:t>Gagnon</w:t>
            </w:r>
          </w:p>
        </w:tc>
        <w:tc>
          <w:tcPr>
            <w:tcW w:w="2180" w:type="dxa"/>
            <w:shd w:val="clear" w:color="auto" w:fill="auto"/>
          </w:tcPr>
          <w:p w14:paraId="5818C33C" w14:textId="7227A0EA" w:rsidR="00611A10" w:rsidRPr="00611A10" w:rsidRDefault="00611A10" w:rsidP="00611A10">
            <w:pPr>
              <w:ind w:firstLine="0"/>
            </w:pPr>
            <w:r>
              <w:t>Garvin</w:t>
            </w:r>
          </w:p>
        </w:tc>
      </w:tr>
      <w:tr w:rsidR="00611A10" w:rsidRPr="00611A10" w14:paraId="107DFF47" w14:textId="77777777" w:rsidTr="00611A10">
        <w:tc>
          <w:tcPr>
            <w:tcW w:w="2179" w:type="dxa"/>
            <w:shd w:val="clear" w:color="auto" w:fill="auto"/>
          </w:tcPr>
          <w:p w14:paraId="24E44ECC" w14:textId="7555322E" w:rsidR="00611A10" w:rsidRPr="00611A10" w:rsidRDefault="00611A10" w:rsidP="00611A10">
            <w:pPr>
              <w:ind w:firstLine="0"/>
            </w:pPr>
            <w:r>
              <w:t>Gatch</w:t>
            </w:r>
          </w:p>
        </w:tc>
        <w:tc>
          <w:tcPr>
            <w:tcW w:w="2179" w:type="dxa"/>
            <w:shd w:val="clear" w:color="auto" w:fill="auto"/>
          </w:tcPr>
          <w:p w14:paraId="65AF9E95" w14:textId="6073149B" w:rsidR="00611A10" w:rsidRPr="00611A10" w:rsidRDefault="00611A10" w:rsidP="00611A10">
            <w:pPr>
              <w:ind w:firstLine="0"/>
            </w:pPr>
            <w:r>
              <w:t>Gibson</w:t>
            </w:r>
          </w:p>
        </w:tc>
        <w:tc>
          <w:tcPr>
            <w:tcW w:w="2180" w:type="dxa"/>
            <w:shd w:val="clear" w:color="auto" w:fill="auto"/>
          </w:tcPr>
          <w:p w14:paraId="1D6395FE" w14:textId="39EA6EED" w:rsidR="00611A10" w:rsidRPr="00611A10" w:rsidRDefault="00611A10" w:rsidP="00611A10">
            <w:pPr>
              <w:ind w:firstLine="0"/>
            </w:pPr>
            <w:r>
              <w:t>Gilliam</w:t>
            </w:r>
          </w:p>
        </w:tc>
      </w:tr>
      <w:tr w:rsidR="00611A10" w:rsidRPr="00611A10" w14:paraId="608F2012" w14:textId="77777777" w:rsidTr="00611A10">
        <w:tc>
          <w:tcPr>
            <w:tcW w:w="2179" w:type="dxa"/>
            <w:shd w:val="clear" w:color="auto" w:fill="auto"/>
          </w:tcPr>
          <w:p w14:paraId="4CB6FDA4" w14:textId="71AE5429" w:rsidR="00611A10" w:rsidRPr="00611A10" w:rsidRDefault="00611A10" w:rsidP="00611A10">
            <w:pPr>
              <w:ind w:firstLine="0"/>
            </w:pPr>
            <w:r>
              <w:t>Guest</w:t>
            </w:r>
          </w:p>
        </w:tc>
        <w:tc>
          <w:tcPr>
            <w:tcW w:w="2179" w:type="dxa"/>
            <w:shd w:val="clear" w:color="auto" w:fill="auto"/>
          </w:tcPr>
          <w:p w14:paraId="232D54EC" w14:textId="47DF8F79" w:rsidR="00611A10" w:rsidRPr="00611A10" w:rsidRDefault="00611A10" w:rsidP="00611A10">
            <w:pPr>
              <w:ind w:firstLine="0"/>
            </w:pPr>
            <w:r>
              <w:t>Guffey</w:t>
            </w:r>
          </w:p>
        </w:tc>
        <w:tc>
          <w:tcPr>
            <w:tcW w:w="2180" w:type="dxa"/>
            <w:shd w:val="clear" w:color="auto" w:fill="auto"/>
          </w:tcPr>
          <w:p w14:paraId="1D1F9B22" w14:textId="668FE20E" w:rsidR="00611A10" w:rsidRPr="00611A10" w:rsidRDefault="00611A10" w:rsidP="00611A10">
            <w:pPr>
              <w:ind w:firstLine="0"/>
            </w:pPr>
            <w:r>
              <w:t>Haddon</w:t>
            </w:r>
          </w:p>
        </w:tc>
      </w:tr>
      <w:tr w:rsidR="00611A10" w:rsidRPr="00611A10" w14:paraId="7D724579" w14:textId="77777777" w:rsidTr="00611A10">
        <w:tc>
          <w:tcPr>
            <w:tcW w:w="2179" w:type="dxa"/>
            <w:shd w:val="clear" w:color="auto" w:fill="auto"/>
          </w:tcPr>
          <w:p w14:paraId="6DCE3FA2" w14:textId="38E02FC4" w:rsidR="00611A10" w:rsidRPr="00611A10" w:rsidRDefault="00611A10" w:rsidP="00611A10">
            <w:pPr>
              <w:ind w:firstLine="0"/>
            </w:pPr>
            <w:r>
              <w:t>Hager</w:t>
            </w:r>
          </w:p>
        </w:tc>
        <w:tc>
          <w:tcPr>
            <w:tcW w:w="2179" w:type="dxa"/>
            <w:shd w:val="clear" w:color="auto" w:fill="auto"/>
          </w:tcPr>
          <w:p w14:paraId="1C6C15AD" w14:textId="0B9555A3" w:rsidR="00611A10" w:rsidRPr="00611A10" w:rsidRDefault="00611A10" w:rsidP="00611A10">
            <w:pPr>
              <w:ind w:firstLine="0"/>
            </w:pPr>
            <w:r>
              <w:t>Hardee</w:t>
            </w:r>
          </w:p>
        </w:tc>
        <w:tc>
          <w:tcPr>
            <w:tcW w:w="2180" w:type="dxa"/>
            <w:shd w:val="clear" w:color="auto" w:fill="auto"/>
          </w:tcPr>
          <w:p w14:paraId="79885002" w14:textId="7B03031C" w:rsidR="00611A10" w:rsidRPr="00611A10" w:rsidRDefault="00611A10" w:rsidP="00611A10">
            <w:pPr>
              <w:ind w:firstLine="0"/>
            </w:pPr>
            <w:r>
              <w:t>Hartnett</w:t>
            </w:r>
          </w:p>
        </w:tc>
      </w:tr>
      <w:tr w:rsidR="00611A10" w:rsidRPr="00611A10" w14:paraId="4D0DA6CD" w14:textId="77777777" w:rsidTr="00611A10">
        <w:tc>
          <w:tcPr>
            <w:tcW w:w="2179" w:type="dxa"/>
            <w:shd w:val="clear" w:color="auto" w:fill="auto"/>
          </w:tcPr>
          <w:p w14:paraId="23E030C4" w14:textId="3D9B5284" w:rsidR="00611A10" w:rsidRPr="00611A10" w:rsidRDefault="00611A10" w:rsidP="00611A10">
            <w:pPr>
              <w:ind w:firstLine="0"/>
            </w:pPr>
            <w:r>
              <w:t>Henegan</w:t>
            </w:r>
          </w:p>
        </w:tc>
        <w:tc>
          <w:tcPr>
            <w:tcW w:w="2179" w:type="dxa"/>
            <w:shd w:val="clear" w:color="auto" w:fill="auto"/>
          </w:tcPr>
          <w:p w14:paraId="6ABB81C7" w14:textId="0AB969D9" w:rsidR="00611A10" w:rsidRPr="00611A10" w:rsidRDefault="00611A10" w:rsidP="00611A10">
            <w:pPr>
              <w:ind w:firstLine="0"/>
            </w:pPr>
            <w:r>
              <w:t>Herbkersman</w:t>
            </w:r>
          </w:p>
        </w:tc>
        <w:tc>
          <w:tcPr>
            <w:tcW w:w="2180" w:type="dxa"/>
            <w:shd w:val="clear" w:color="auto" w:fill="auto"/>
          </w:tcPr>
          <w:p w14:paraId="366EA070" w14:textId="061E5FC9" w:rsidR="00611A10" w:rsidRPr="00611A10" w:rsidRDefault="00611A10" w:rsidP="00611A10">
            <w:pPr>
              <w:ind w:firstLine="0"/>
            </w:pPr>
            <w:r>
              <w:t>Hewitt</w:t>
            </w:r>
          </w:p>
        </w:tc>
      </w:tr>
      <w:tr w:rsidR="00611A10" w:rsidRPr="00611A10" w14:paraId="39BD2963" w14:textId="77777777" w:rsidTr="00611A10">
        <w:tc>
          <w:tcPr>
            <w:tcW w:w="2179" w:type="dxa"/>
            <w:shd w:val="clear" w:color="auto" w:fill="auto"/>
          </w:tcPr>
          <w:p w14:paraId="1FC4F691" w14:textId="564D4D1A" w:rsidR="00611A10" w:rsidRPr="00611A10" w:rsidRDefault="00611A10" w:rsidP="00611A10">
            <w:pPr>
              <w:ind w:firstLine="0"/>
            </w:pPr>
            <w:r>
              <w:t>Hiott</w:t>
            </w:r>
          </w:p>
        </w:tc>
        <w:tc>
          <w:tcPr>
            <w:tcW w:w="2179" w:type="dxa"/>
            <w:shd w:val="clear" w:color="auto" w:fill="auto"/>
          </w:tcPr>
          <w:p w14:paraId="6233E853" w14:textId="6E93C94A" w:rsidR="00611A10" w:rsidRPr="00611A10" w:rsidRDefault="00611A10" w:rsidP="00611A10">
            <w:pPr>
              <w:ind w:firstLine="0"/>
            </w:pPr>
            <w:r>
              <w:t>Hosey</w:t>
            </w:r>
          </w:p>
        </w:tc>
        <w:tc>
          <w:tcPr>
            <w:tcW w:w="2180" w:type="dxa"/>
            <w:shd w:val="clear" w:color="auto" w:fill="auto"/>
          </w:tcPr>
          <w:p w14:paraId="7C649536" w14:textId="369E1CD6" w:rsidR="00611A10" w:rsidRPr="00611A10" w:rsidRDefault="00611A10" w:rsidP="00611A10">
            <w:pPr>
              <w:ind w:firstLine="0"/>
            </w:pPr>
            <w:r>
              <w:t>Hyde</w:t>
            </w:r>
          </w:p>
        </w:tc>
      </w:tr>
      <w:tr w:rsidR="00611A10" w:rsidRPr="00611A10" w14:paraId="46CB3255" w14:textId="77777777" w:rsidTr="00611A10">
        <w:tc>
          <w:tcPr>
            <w:tcW w:w="2179" w:type="dxa"/>
            <w:shd w:val="clear" w:color="auto" w:fill="auto"/>
          </w:tcPr>
          <w:p w14:paraId="28E97CAE" w14:textId="6AC50872" w:rsidR="00611A10" w:rsidRPr="00611A10" w:rsidRDefault="00611A10" w:rsidP="00611A10">
            <w:pPr>
              <w:ind w:firstLine="0"/>
            </w:pPr>
            <w:r>
              <w:t>Jefferson</w:t>
            </w:r>
          </w:p>
        </w:tc>
        <w:tc>
          <w:tcPr>
            <w:tcW w:w="2179" w:type="dxa"/>
            <w:shd w:val="clear" w:color="auto" w:fill="auto"/>
          </w:tcPr>
          <w:p w14:paraId="2060DE27" w14:textId="23E1DAED" w:rsidR="00611A10" w:rsidRPr="00611A10" w:rsidRDefault="00611A10" w:rsidP="00611A10">
            <w:pPr>
              <w:ind w:firstLine="0"/>
            </w:pPr>
            <w:r>
              <w:t>J. E. Johnson</w:t>
            </w:r>
          </w:p>
        </w:tc>
        <w:tc>
          <w:tcPr>
            <w:tcW w:w="2180" w:type="dxa"/>
            <w:shd w:val="clear" w:color="auto" w:fill="auto"/>
          </w:tcPr>
          <w:p w14:paraId="3F3747D3" w14:textId="2A9883F3" w:rsidR="00611A10" w:rsidRPr="00611A10" w:rsidRDefault="00611A10" w:rsidP="00611A10">
            <w:pPr>
              <w:ind w:firstLine="0"/>
            </w:pPr>
            <w:r>
              <w:t>J. L. Johnson</w:t>
            </w:r>
          </w:p>
        </w:tc>
      </w:tr>
      <w:tr w:rsidR="00611A10" w:rsidRPr="00611A10" w14:paraId="454D7311" w14:textId="77777777" w:rsidTr="00611A10">
        <w:tc>
          <w:tcPr>
            <w:tcW w:w="2179" w:type="dxa"/>
            <w:shd w:val="clear" w:color="auto" w:fill="auto"/>
          </w:tcPr>
          <w:p w14:paraId="7C56C80F" w14:textId="380AD08D" w:rsidR="00611A10" w:rsidRPr="00611A10" w:rsidRDefault="00611A10" w:rsidP="00611A10">
            <w:pPr>
              <w:ind w:firstLine="0"/>
            </w:pPr>
            <w:r>
              <w:t>S. Jones</w:t>
            </w:r>
          </w:p>
        </w:tc>
        <w:tc>
          <w:tcPr>
            <w:tcW w:w="2179" w:type="dxa"/>
            <w:shd w:val="clear" w:color="auto" w:fill="auto"/>
          </w:tcPr>
          <w:p w14:paraId="2845D7D8" w14:textId="11EF91CF" w:rsidR="00611A10" w:rsidRPr="00611A10" w:rsidRDefault="00611A10" w:rsidP="00611A10">
            <w:pPr>
              <w:ind w:firstLine="0"/>
            </w:pPr>
            <w:r>
              <w:t>W. Jones</w:t>
            </w:r>
          </w:p>
        </w:tc>
        <w:tc>
          <w:tcPr>
            <w:tcW w:w="2180" w:type="dxa"/>
            <w:shd w:val="clear" w:color="auto" w:fill="auto"/>
          </w:tcPr>
          <w:p w14:paraId="1A763EA1" w14:textId="2EB96AD9" w:rsidR="00611A10" w:rsidRPr="00611A10" w:rsidRDefault="00611A10" w:rsidP="00611A10">
            <w:pPr>
              <w:ind w:firstLine="0"/>
            </w:pPr>
            <w:r>
              <w:t>Kilmartin</w:t>
            </w:r>
          </w:p>
        </w:tc>
      </w:tr>
      <w:tr w:rsidR="00611A10" w:rsidRPr="00611A10" w14:paraId="6286F6F6" w14:textId="77777777" w:rsidTr="00611A10">
        <w:tc>
          <w:tcPr>
            <w:tcW w:w="2179" w:type="dxa"/>
            <w:shd w:val="clear" w:color="auto" w:fill="auto"/>
          </w:tcPr>
          <w:p w14:paraId="47441F14" w14:textId="1A44C699" w:rsidR="00611A10" w:rsidRPr="00611A10" w:rsidRDefault="00611A10" w:rsidP="00611A10">
            <w:pPr>
              <w:ind w:firstLine="0"/>
            </w:pPr>
            <w:r>
              <w:t>King</w:t>
            </w:r>
          </w:p>
        </w:tc>
        <w:tc>
          <w:tcPr>
            <w:tcW w:w="2179" w:type="dxa"/>
            <w:shd w:val="clear" w:color="auto" w:fill="auto"/>
          </w:tcPr>
          <w:p w14:paraId="1B691C2F" w14:textId="5B83A529" w:rsidR="00611A10" w:rsidRPr="00611A10" w:rsidRDefault="00611A10" w:rsidP="00611A10">
            <w:pPr>
              <w:ind w:firstLine="0"/>
            </w:pPr>
            <w:r>
              <w:t>Kirby</w:t>
            </w:r>
          </w:p>
        </w:tc>
        <w:tc>
          <w:tcPr>
            <w:tcW w:w="2180" w:type="dxa"/>
            <w:shd w:val="clear" w:color="auto" w:fill="auto"/>
          </w:tcPr>
          <w:p w14:paraId="2A6AE95A" w14:textId="6463FDF8" w:rsidR="00611A10" w:rsidRPr="00611A10" w:rsidRDefault="00611A10" w:rsidP="00611A10">
            <w:pPr>
              <w:ind w:firstLine="0"/>
            </w:pPr>
            <w:r>
              <w:t>Landing</w:t>
            </w:r>
          </w:p>
        </w:tc>
      </w:tr>
      <w:tr w:rsidR="00611A10" w:rsidRPr="00611A10" w14:paraId="5908771C" w14:textId="77777777" w:rsidTr="00611A10">
        <w:tc>
          <w:tcPr>
            <w:tcW w:w="2179" w:type="dxa"/>
            <w:shd w:val="clear" w:color="auto" w:fill="auto"/>
          </w:tcPr>
          <w:p w14:paraId="6EBD3054" w14:textId="6B12F865" w:rsidR="00611A10" w:rsidRPr="00611A10" w:rsidRDefault="00611A10" w:rsidP="00611A10">
            <w:pPr>
              <w:ind w:firstLine="0"/>
            </w:pPr>
            <w:r>
              <w:t>Lawson</w:t>
            </w:r>
          </w:p>
        </w:tc>
        <w:tc>
          <w:tcPr>
            <w:tcW w:w="2179" w:type="dxa"/>
            <w:shd w:val="clear" w:color="auto" w:fill="auto"/>
          </w:tcPr>
          <w:p w14:paraId="6AF3F51C" w14:textId="51D02AB5" w:rsidR="00611A10" w:rsidRPr="00611A10" w:rsidRDefault="00611A10" w:rsidP="00611A10">
            <w:pPr>
              <w:ind w:firstLine="0"/>
            </w:pPr>
            <w:r>
              <w:t>Leber</w:t>
            </w:r>
          </w:p>
        </w:tc>
        <w:tc>
          <w:tcPr>
            <w:tcW w:w="2180" w:type="dxa"/>
            <w:shd w:val="clear" w:color="auto" w:fill="auto"/>
          </w:tcPr>
          <w:p w14:paraId="2C0F10E9" w14:textId="3A0350E0" w:rsidR="00611A10" w:rsidRPr="00611A10" w:rsidRDefault="00611A10" w:rsidP="00611A10">
            <w:pPr>
              <w:ind w:firstLine="0"/>
            </w:pPr>
            <w:r>
              <w:t>Ligon</w:t>
            </w:r>
          </w:p>
        </w:tc>
      </w:tr>
      <w:tr w:rsidR="00611A10" w:rsidRPr="00611A10" w14:paraId="0B49A34A" w14:textId="77777777" w:rsidTr="00611A10">
        <w:tc>
          <w:tcPr>
            <w:tcW w:w="2179" w:type="dxa"/>
            <w:shd w:val="clear" w:color="auto" w:fill="auto"/>
          </w:tcPr>
          <w:p w14:paraId="34CE5D6A" w14:textId="2C42632A" w:rsidR="00611A10" w:rsidRPr="00611A10" w:rsidRDefault="00611A10" w:rsidP="00611A10">
            <w:pPr>
              <w:ind w:firstLine="0"/>
            </w:pPr>
            <w:r>
              <w:t>Long</w:t>
            </w:r>
          </w:p>
        </w:tc>
        <w:tc>
          <w:tcPr>
            <w:tcW w:w="2179" w:type="dxa"/>
            <w:shd w:val="clear" w:color="auto" w:fill="auto"/>
          </w:tcPr>
          <w:p w14:paraId="6BE28917" w14:textId="09E3082B" w:rsidR="00611A10" w:rsidRPr="00611A10" w:rsidRDefault="00611A10" w:rsidP="00611A10">
            <w:pPr>
              <w:ind w:firstLine="0"/>
            </w:pPr>
            <w:r>
              <w:t>Magnuson</w:t>
            </w:r>
          </w:p>
        </w:tc>
        <w:tc>
          <w:tcPr>
            <w:tcW w:w="2180" w:type="dxa"/>
            <w:shd w:val="clear" w:color="auto" w:fill="auto"/>
          </w:tcPr>
          <w:p w14:paraId="6CB23289" w14:textId="65BD1F27" w:rsidR="00611A10" w:rsidRPr="00611A10" w:rsidRDefault="00611A10" w:rsidP="00611A10">
            <w:pPr>
              <w:ind w:firstLine="0"/>
            </w:pPr>
            <w:r>
              <w:t>McCravy</w:t>
            </w:r>
          </w:p>
        </w:tc>
      </w:tr>
      <w:tr w:rsidR="00611A10" w:rsidRPr="00611A10" w14:paraId="01E135DE" w14:textId="77777777" w:rsidTr="00611A10">
        <w:tc>
          <w:tcPr>
            <w:tcW w:w="2179" w:type="dxa"/>
            <w:shd w:val="clear" w:color="auto" w:fill="auto"/>
          </w:tcPr>
          <w:p w14:paraId="230A088E" w14:textId="23610A97" w:rsidR="00611A10" w:rsidRPr="00611A10" w:rsidRDefault="00611A10" w:rsidP="00611A10">
            <w:pPr>
              <w:ind w:firstLine="0"/>
            </w:pPr>
            <w:r>
              <w:t>McDaniel</w:t>
            </w:r>
          </w:p>
        </w:tc>
        <w:tc>
          <w:tcPr>
            <w:tcW w:w="2179" w:type="dxa"/>
            <w:shd w:val="clear" w:color="auto" w:fill="auto"/>
          </w:tcPr>
          <w:p w14:paraId="52F6EBAD" w14:textId="5CDFFA27" w:rsidR="00611A10" w:rsidRPr="00611A10" w:rsidRDefault="00611A10" w:rsidP="00611A10">
            <w:pPr>
              <w:ind w:firstLine="0"/>
            </w:pPr>
            <w:r>
              <w:t>McGinnis</w:t>
            </w:r>
          </w:p>
        </w:tc>
        <w:tc>
          <w:tcPr>
            <w:tcW w:w="2180" w:type="dxa"/>
            <w:shd w:val="clear" w:color="auto" w:fill="auto"/>
          </w:tcPr>
          <w:p w14:paraId="65BC3F9C" w14:textId="178C85F5" w:rsidR="00611A10" w:rsidRPr="00611A10" w:rsidRDefault="00611A10" w:rsidP="00611A10">
            <w:pPr>
              <w:ind w:firstLine="0"/>
            </w:pPr>
            <w:r>
              <w:t>J. Moore</w:t>
            </w:r>
          </w:p>
        </w:tc>
      </w:tr>
      <w:tr w:rsidR="00611A10" w:rsidRPr="00611A10" w14:paraId="6380FEDE" w14:textId="77777777" w:rsidTr="00611A10">
        <w:tc>
          <w:tcPr>
            <w:tcW w:w="2179" w:type="dxa"/>
            <w:shd w:val="clear" w:color="auto" w:fill="auto"/>
          </w:tcPr>
          <w:p w14:paraId="37DC323B" w14:textId="04FBCF0A" w:rsidR="00611A10" w:rsidRPr="00611A10" w:rsidRDefault="00611A10" w:rsidP="00611A10">
            <w:pPr>
              <w:ind w:firstLine="0"/>
            </w:pPr>
            <w:r>
              <w:t>T. Moore</w:t>
            </w:r>
          </w:p>
        </w:tc>
        <w:tc>
          <w:tcPr>
            <w:tcW w:w="2179" w:type="dxa"/>
            <w:shd w:val="clear" w:color="auto" w:fill="auto"/>
          </w:tcPr>
          <w:p w14:paraId="157FDE33" w14:textId="4B426D9A" w:rsidR="00611A10" w:rsidRPr="00611A10" w:rsidRDefault="00611A10" w:rsidP="00611A10">
            <w:pPr>
              <w:ind w:firstLine="0"/>
            </w:pPr>
            <w:r>
              <w:t>A. M. Morgan</w:t>
            </w:r>
          </w:p>
        </w:tc>
        <w:tc>
          <w:tcPr>
            <w:tcW w:w="2180" w:type="dxa"/>
            <w:shd w:val="clear" w:color="auto" w:fill="auto"/>
          </w:tcPr>
          <w:p w14:paraId="657C100F" w14:textId="4E7384E9" w:rsidR="00611A10" w:rsidRPr="00611A10" w:rsidRDefault="00611A10" w:rsidP="00611A10">
            <w:pPr>
              <w:ind w:firstLine="0"/>
            </w:pPr>
            <w:r>
              <w:t>T. A. Morgan</w:t>
            </w:r>
          </w:p>
        </w:tc>
      </w:tr>
      <w:tr w:rsidR="00611A10" w:rsidRPr="00611A10" w14:paraId="6DA1D461" w14:textId="77777777" w:rsidTr="00611A10">
        <w:tc>
          <w:tcPr>
            <w:tcW w:w="2179" w:type="dxa"/>
            <w:shd w:val="clear" w:color="auto" w:fill="auto"/>
          </w:tcPr>
          <w:p w14:paraId="66BE684F" w14:textId="40BEC1ED" w:rsidR="00611A10" w:rsidRPr="00611A10" w:rsidRDefault="00611A10" w:rsidP="00611A10">
            <w:pPr>
              <w:ind w:firstLine="0"/>
            </w:pPr>
            <w:r>
              <w:t>Moss</w:t>
            </w:r>
          </w:p>
        </w:tc>
        <w:tc>
          <w:tcPr>
            <w:tcW w:w="2179" w:type="dxa"/>
            <w:shd w:val="clear" w:color="auto" w:fill="auto"/>
          </w:tcPr>
          <w:p w14:paraId="31B47A7D" w14:textId="71226E6C" w:rsidR="00611A10" w:rsidRPr="00611A10" w:rsidRDefault="00611A10" w:rsidP="00611A10">
            <w:pPr>
              <w:ind w:firstLine="0"/>
            </w:pPr>
            <w:r>
              <w:t>Murphy</w:t>
            </w:r>
          </w:p>
        </w:tc>
        <w:tc>
          <w:tcPr>
            <w:tcW w:w="2180" w:type="dxa"/>
            <w:shd w:val="clear" w:color="auto" w:fill="auto"/>
          </w:tcPr>
          <w:p w14:paraId="73CBD470" w14:textId="50F31075" w:rsidR="00611A10" w:rsidRPr="00611A10" w:rsidRDefault="00611A10" w:rsidP="00611A10">
            <w:pPr>
              <w:ind w:firstLine="0"/>
            </w:pPr>
            <w:r>
              <w:t>Neese</w:t>
            </w:r>
          </w:p>
        </w:tc>
      </w:tr>
      <w:tr w:rsidR="00611A10" w:rsidRPr="00611A10" w14:paraId="31C60BB4" w14:textId="77777777" w:rsidTr="00611A10">
        <w:tc>
          <w:tcPr>
            <w:tcW w:w="2179" w:type="dxa"/>
            <w:shd w:val="clear" w:color="auto" w:fill="auto"/>
          </w:tcPr>
          <w:p w14:paraId="745D8BA4" w14:textId="17CB2FA6" w:rsidR="00611A10" w:rsidRPr="00611A10" w:rsidRDefault="00611A10" w:rsidP="00611A10">
            <w:pPr>
              <w:ind w:firstLine="0"/>
            </w:pPr>
            <w:r>
              <w:t>B. Newton</w:t>
            </w:r>
          </w:p>
        </w:tc>
        <w:tc>
          <w:tcPr>
            <w:tcW w:w="2179" w:type="dxa"/>
            <w:shd w:val="clear" w:color="auto" w:fill="auto"/>
          </w:tcPr>
          <w:p w14:paraId="43C2FCE7" w14:textId="68EFB04B" w:rsidR="00611A10" w:rsidRPr="00611A10" w:rsidRDefault="00611A10" w:rsidP="00611A10">
            <w:pPr>
              <w:ind w:firstLine="0"/>
            </w:pPr>
            <w:r>
              <w:t>W. Newton</w:t>
            </w:r>
          </w:p>
        </w:tc>
        <w:tc>
          <w:tcPr>
            <w:tcW w:w="2180" w:type="dxa"/>
            <w:shd w:val="clear" w:color="auto" w:fill="auto"/>
          </w:tcPr>
          <w:p w14:paraId="2A6CFA2B" w14:textId="4E4B27E7" w:rsidR="00611A10" w:rsidRPr="00611A10" w:rsidRDefault="00611A10" w:rsidP="00611A10">
            <w:pPr>
              <w:ind w:firstLine="0"/>
            </w:pPr>
            <w:r>
              <w:t>Nutt</w:t>
            </w:r>
          </w:p>
        </w:tc>
      </w:tr>
      <w:tr w:rsidR="00611A10" w:rsidRPr="00611A10" w14:paraId="4FC57395" w14:textId="77777777" w:rsidTr="00611A10">
        <w:tc>
          <w:tcPr>
            <w:tcW w:w="2179" w:type="dxa"/>
            <w:shd w:val="clear" w:color="auto" w:fill="auto"/>
          </w:tcPr>
          <w:p w14:paraId="15BBC831" w14:textId="3446B005" w:rsidR="00611A10" w:rsidRPr="00611A10" w:rsidRDefault="00611A10" w:rsidP="00611A10">
            <w:pPr>
              <w:ind w:firstLine="0"/>
            </w:pPr>
            <w:r>
              <w:t>O'Neal</w:t>
            </w:r>
          </w:p>
        </w:tc>
        <w:tc>
          <w:tcPr>
            <w:tcW w:w="2179" w:type="dxa"/>
            <w:shd w:val="clear" w:color="auto" w:fill="auto"/>
          </w:tcPr>
          <w:p w14:paraId="5FFBC46F" w14:textId="16DB8743" w:rsidR="00611A10" w:rsidRPr="00611A10" w:rsidRDefault="00611A10" w:rsidP="00611A10">
            <w:pPr>
              <w:ind w:firstLine="0"/>
            </w:pPr>
            <w:r>
              <w:t>Oremus</w:t>
            </w:r>
          </w:p>
        </w:tc>
        <w:tc>
          <w:tcPr>
            <w:tcW w:w="2180" w:type="dxa"/>
            <w:shd w:val="clear" w:color="auto" w:fill="auto"/>
          </w:tcPr>
          <w:p w14:paraId="58ABBED9" w14:textId="7EE0C7D7" w:rsidR="00611A10" w:rsidRPr="00611A10" w:rsidRDefault="00611A10" w:rsidP="00611A10">
            <w:pPr>
              <w:ind w:firstLine="0"/>
            </w:pPr>
            <w:r>
              <w:t>Ott</w:t>
            </w:r>
          </w:p>
        </w:tc>
      </w:tr>
      <w:tr w:rsidR="00611A10" w:rsidRPr="00611A10" w14:paraId="5E841D8C" w14:textId="77777777" w:rsidTr="00611A10">
        <w:tc>
          <w:tcPr>
            <w:tcW w:w="2179" w:type="dxa"/>
            <w:shd w:val="clear" w:color="auto" w:fill="auto"/>
          </w:tcPr>
          <w:p w14:paraId="64EFF26B" w14:textId="105F6D48" w:rsidR="00611A10" w:rsidRPr="00611A10" w:rsidRDefault="00611A10" w:rsidP="00611A10">
            <w:pPr>
              <w:ind w:firstLine="0"/>
            </w:pPr>
            <w:r>
              <w:t>Pace</w:t>
            </w:r>
          </w:p>
        </w:tc>
        <w:tc>
          <w:tcPr>
            <w:tcW w:w="2179" w:type="dxa"/>
            <w:shd w:val="clear" w:color="auto" w:fill="auto"/>
          </w:tcPr>
          <w:p w14:paraId="6433E429" w14:textId="37F02578" w:rsidR="00611A10" w:rsidRPr="00611A10" w:rsidRDefault="00611A10" w:rsidP="00611A10">
            <w:pPr>
              <w:ind w:firstLine="0"/>
            </w:pPr>
            <w:r>
              <w:t>Pedalino</w:t>
            </w:r>
          </w:p>
        </w:tc>
        <w:tc>
          <w:tcPr>
            <w:tcW w:w="2180" w:type="dxa"/>
            <w:shd w:val="clear" w:color="auto" w:fill="auto"/>
          </w:tcPr>
          <w:p w14:paraId="35C4EB50" w14:textId="12DA3CEC" w:rsidR="00611A10" w:rsidRPr="00611A10" w:rsidRDefault="00611A10" w:rsidP="00611A10">
            <w:pPr>
              <w:ind w:firstLine="0"/>
            </w:pPr>
            <w:r>
              <w:t>Pendarvis</w:t>
            </w:r>
          </w:p>
        </w:tc>
      </w:tr>
      <w:tr w:rsidR="00611A10" w:rsidRPr="00611A10" w14:paraId="6A22D65D" w14:textId="77777777" w:rsidTr="00611A10">
        <w:tc>
          <w:tcPr>
            <w:tcW w:w="2179" w:type="dxa"/>
            <w:shd w:val="clear" w:color="auto" w:fill="auto"/>
          </w:tcPr>
          <w:p w14:paraId="0D6E7AA0" w14:textId="595FD26B" w:rsidR="00611A10" w:rsidRPr="00611A10" w:rsidRDefault="00611A10" w:rsidP="00611A10">
            <w:pPr>
              <w:ind w:firstLine="0"/>
            </w:pPr>
            <w:r>
              <w:t>Pope</w:t>
            </w:r>
          </w:p>
        </w:tc>
        <w:tc>
          <w:tcPr>
            <w:tcW w:w="2179" w:type="dxa"/>
            <w:shd w:val="clear" w:color="auto" w:fill="auto"/>
          </w:tcPr>
          <w:p w14:paraId="6262FBC7" w14:textId="4C1844E9" w:rsidR="00611A10" w:rsidRPr="00611A10" w:rsidRDefault="00611A10" w:rsidP="00611A10">
            <w:pPr>
              <w:ind w:firstLine="0"/>
            </w:pPr>
            <w:r>
              <w:t>Rivers</w:t>
            </w:r>
          </w:p>
        </w:tc>
        <w:tc>
          <w:tcPr>
            <w:tcW w:w="2180" w:type="dxa"/>
            <w:shd w:val="clear" w:color="auto" w:fill="auto"/>
          </w:tcPr>
          <w:p w14:paraId="0A61EF37" w14:textId="5A188A04" w:rsidR="00611A10" w:rsidRPr="00611A10" w:rsidRDefault="00611A10" w:rsidP="00611A10">
            <w:pPr>
              <w:ind w:firstLine="0"/>
            </w:pPr>
            <w:r>
              <w:t>Robbins</w:t>
            </w:r>
          </w:p>
        </w:tc>
      </w:tr>
      <w:tr w:rsidR="00611A10" w:rsidRPr="00611A10" w14:paraId="350AD669" w14:textId="77777777" w:rsidTr="00611A10">
        <w:tc>
          <w:tcPr>
            <w:tcW w:w="2179" w:type="dxa"/>
            <w:shd w:val="clear" w:color="auto" w:fill="auto"/>
          </w:tcPr>
          <w:p w14:paraId="55868F44" w14:textId="7A73A074" w:rsidR="00611A10" w:rsidRPr="00611A10" w:rsidRDefault="00611A10" w:rsidP="00611A10">
            <w:pPr>
              <w:ind w:firstLine="0"/>
            </w:pPr>
            <w:r>
              <w:t>Rose</w:t>
            </w:r>
          </w:p>
        </w:tc>
        <w:tc>
          <w:tcPr>
            <w:tcW w:w="2179" w:type="dxa"/>
            <w:shd w:val="clear" w:color="auto" w:fill="auto"/>
          </w:tcPr>
          <w:p w14:paraId="2633099C" w14:textId="40DF7CA6" w:rsidR="00611A10" w:rsidRPr="00611A10" w:rsidRDefault="00611A10" w:rsidP="00611A10">
            <w:pPr>
              <w:ind w:firstLine="0"/>
            </w:pPr>
            <w:r>
              <w:t>Rutherford</w:t>
            </w:r>
          </w:p>
        </w:tc>
        <w:tc>
          <w:tcPr>
            <w:tcW w:w="2180" w:type="dxa"/>
            <w:shd w:val="clear" w:color="auto" w:fill="auto"/>
          </w:tcPr>
          <w:p w14:paraId="0F045A5A" w14:textId="58BDC58B" w:rsidR="00611A10" w:rsidRPr="00611A10" w:rsidRDefault="00611A10" w:rsidP="00611A10">
            <w:pPr>
              <w:ind w:firstLine="0"/>
            </w:pPr>
            <w:r>
              <w:t>Sandifer</w:t>
            </w:r>
          </w:p>
        </w:tc>
      </w:tr>
      <w:tr w:rsidR="00611A10" w:rsidRPr="00611A10" w14:paraId="3A1293C3" w14:textId="77777777" w:rsidTr="00611A10">
        <w:tc>
          <w:tcPr>
            <w:tcW w:w="2179" w:type="dxa"/>
            <w:shd w:val="clear" w:color="auto" w:fill="auto"/>
          </w:tcPr>
          <w:p w14:paraId="7BD037F5" w14:textId="03504C27" w:rsidR="00611A10" w:rsidRPr="00611A10" w:rsidRDefault="00611A10" w:rsidP="00611A10">
            <w:pPr>
              <w:ind w:firstLine="0"/>
            </w:pPr>
            <w:r>
              <w:t>Schuessler</w:t>
            </w:r>
          </w:p>
        </w:tc>
        <w:tc>
          <w:tcPr>
            <w:tcW w:w="2179" w:type="dxa"/>
            <w:shd w:val="clear" w:color="auto" w:fill="auto"/>
          </w:tcPr>
          <w:p w14:paraId="7DFFAC95" w14:textId="3A8621CD" w:rsidR="00611A10" w:rsidRPr="00611A10" w:rsidRDefault="00611A10" w:rsidP="00611A10">
            <w:pPr>
              <w:ind w:firstLine="0"/>
            </w:pPr>
            <w:r>
              <w:t>Sessions</w:t>
            </w:r>
          </w:p>
        </w:tc>
        <w:tc>
          <w:tcPr>
            <w:tcW w:w="2180" w:type="dxa"/>
            <w:shd w:val="clear" w:color="auto" w:fill="auto"/>
          </w:tcPr>
          <w:p w14:paraId="548CD6A0" w14:textId="46CB80B4" w:rsidR="00611A10" w:rsidRPr="00611A10" w:rsidRDefault="00611A10" w:rsidP="00611A10">
            <w:pPr>
              <w:ind w:firstLine="0"/>
            </w:pPr>
            <w:r>
              <w:t>G. M. Smith</w:t>
            </w:r>
          </w:p>
        </w:tc>
      </w:tr>
      <w:tr w:rsidR="00611A10" w:rsidRPr="00611A10" w14:paraId="03AEEB15" w14:textId="77777777" w:rsidTr="00611A10">
        <w:tc>
          <w:tcPr>
            <w:tcW w:w="2179" w:type="dxa"/>
            <w:shd w:val="clear" w:color="auto" w:fill="auto"/>
          </w:tcPr>
          <w:p w14:paraId="75BB7F4C" w14:textId="081551F6" w:rsidR="00611A10" w:rsidRPr="00611A10" w:rsidRDefault="00611A10" w:rsidP="00611A10">
            <w:pPr>
              <w:ind w:firstLine="0"/>
            </w:pPr>
            <w:r>
              <w:t>M. M. Smith</w:t>
            </w:r>
          </w:p>
        </w:tc>
        <w:tc>
          <w:tcPr>
            <w:tcW w:w="2179" w:type="dxa"/>
            <w:shd w:val="clear" w:color="auto" w:fill="auto"/>
          </w:tcPr>
          <w:p w14:paraId="350F702F" w14:textId="34F5F24E" w:rsidR="00611A10" w:rsidRPr="00611A10" w:rsidRDefault="00611A10" w:rsidP="00611A10">
            <w:pPr>
              <w:ind w:firstLine="0"/>
            </w:pPr>
            <w:r>
              <w:t>Stavrinakis</w:t>
            </w:r>
          </w:p>
        </w:tc>
        <w:tc>
          <w:tcPr>
            <w:tcW w:w="2180" w:type="dxa"/>
            <w:shd w:val="clear" w:color="auto" w:fill="auto"/>
          </w:tcPr>
          <w:p w14:paraId="2C4F925E" w14:textId="5A5D6D0E" w:rsidR="00611A10" w:rsidRPr="00611A10" w:rsidRDefault="00611A10" w:rsidP="00611A10">
            <w:pPr>
              <w:ind w:firstLine="0"/>
            </w:pPr>
            <w:r>
              <w:t>Taylor</w:t>
            </w:r>
          </w:p>
        </w:tc>
      </w:tr>
      <w:tr w:rsidR="00611A10" w:rsidRPr="00611A10" w14:paraId="57DBC6D1" w14:textId="77777777" w:rsidTr="00611A10">
        <w:tc>
          <w:tcPr>
            <w:tcW w:w="2179" w:type="dxa"/>
            <w:shd w:val="clear" w:color="auto" w:fill="auto"/>
          </w:tcPr>
          <w:p w14:paraId="687D2A51" w14:textId="4D2DA04E" w:rsidR="00611A10" w:rsidRPr="00611A10" w:rsidRDefault="00611A10" w:rsidP="00611A10">
            <w:pPr>
              <w:ind w:firstLine="0"/>
            </w:pPr>
            <w:r>
              <w:t>Thayer</w:t>
            </w:r>
          </w:p>
        </w:tc>
        <w:tc>
          <w:tcPr>
            <w:tcW w:w="2179" w:type="dxa"/>
            <w:shd w:val="clear" w:color="auto" w:fill="auto"/>
          </w:tcPr>
          <w:p w14:paraId="24CD4D47" w14:textId="6A6BB197" w:rsidR="00611A10" w:rsidRPr="00611A10" w:rsidRDefault="00611A10" w:rsidP="00611A10">
            <w:pPr>
              <w:ind w:firstLine="0"/>
            </w:pPr>
            <w:r>
              <w:t>Thigpen</w:t>
            </w:r>
          </w:p>
        </w:tc>
        <w:tc>
          <w:tcPr>
            <w:tcW w:w="2180" w:type="dxa"/>
            <w:shd w:val="clear" w:color="auto" w:fill="auto"/>
          </w:tcPr>
          <w:p w14:paraId="731A6D30" w14:textId="4088E537" w:rsidR="00611A10" w:rsidRPr="00611A10" w:rsidRDefault="00611A10" w:rsidP="00611A10">
            <w:pPr>
              <w:ind w:firstLine="0"/>
            </w:pPr>
            <w:r>
              <w:t>Vaughan</w:t>
            </w:r>
          </w:p>
        </w:tc>
      </w:tr>
      <w:tr w:rsidR="00611A10" w:rsidRPr="00611A10" w14:paraId="7DC1D2C5" w14:textId="77777777" w:rsidTr="00611A10">
        <w:tc>
          <w:tcPr>
            <w:tcW w:w="2179" w:type="dxa"/>
            <w:shd w:val="clear" w:color="auto" w:fill="auto"/>
          </w:tcPr>
          <w:p w14:paraId="25672DD9" w14:textId="5ECE5661" w:rsidR="00611A10" w:rsidRPr="00611A10" w:rsidRDefault="00611A10" w:rsidP="00611A10">
            <w:pPr>
              <w:ind w:firstLine="0"/>
            </w:pPr>
            <w:r>
              <w:t>Weeks</w:t>
            </w:r>
          </w:p>
        </w:tc>
        <w:tc>
          <w:tcPr>
            <w:tcW w:w="2179" w:type="dxa"/>
            <w:shd w:val="clear" w:color="auto" w:fill="auto"/>
          </w:tcPr>
          <w:p w14:paraId="0256A338" w14:textId="2CD4BA8E" w:rsidR="00611A10" w:rsidRPr="00611A10" w:rsidRDefault="00611A10" w:rsidP="00611A10">
            <w:pPr>
              <w:ind w:firstLine="0"/>
            </w:pPr>
            <w:r>
              <w:t>West</w:t>
            </w:r>
          </w:p>
        </w:tc>
        <w:tc>
          <w:tcPr>
            <w:tcW w:w="2180" w:type="dxa"/>
            <w:shd w:val="clear" w:color="auto" w:fill="auto"/>
          </w:tcPr>
          <w:p w14:paraId="50C05676" w14:textId="7805A1F7" w:rsidR="00611A10" w:rsidRPr="00611A10" w:rsidRDefault="00611A10" w:rsidP="00611A10">
            <w:pPr>
              <w:ind w:firstLine="0"/>
            </w:pPr>
            <w:r>
              <w:t>Wetmore</w:t>
            </w:r>
          </w:p>
        </w:tc>
      </w:tr>
      <w:tr w:rsidR="00611A10" w:rsidRPr="00611A10" w14:paraId="67D2CFE7" w14:textId="77777777" w:rsidTr="00611A10">
        <w:tc>
          <w:tcPr>
            <w:tcW w:w="2179" w:type="dxa"/>
            <w:shd w:val="clear" w:color="auto" w:fill="auto"/>
          </w:tcPr>
          <w:p w14:paraId="0FBFC19C" w14:textId="0B236C68" w:rsidR="00611A10" w:rsidRPr="00611A10" w:rsidRDefault="00611A10" w:rsidP="00611A10">
            <w:pPr>
              <w:keepNext/>
              <w:ind w:firstLine="0"/>
            </w:pPr>
            <w:r>
              <w:t>Wheeler</w:t>
            </w:r>
          </w:p>
        </w:tc>
        <w:tc>
          <w:tcPr>
            <w:tcW w:w="2179" w:type="dxa"/>
            <w:shd w:val="clear" w:color="auto" w:fill="auto"/>
          </w:tcPr>
          <w:p w14:paraId="4A7342D5" w14:textId="69028601" w:rsidR="00611A10" w:rsidRPr="00611A10" w:rsidRDefault="00611A10" w:rsidP="00611A10">
            <w:pPr>
              <w:keepNext/>
              <w:ind w:firstLine="0"/>
            </w:pPr>
            <w:r>
              <w:t>White</w:t>
            </w:r>
          </w:p>
        </w:tc>
        <w:tc>
          <w:tcPr>
            <w:tcW w:w="2180" w:type="dxa"/>
            <w:shd w:val="clear" w:color="auto" w:fill="auto"/>
          </w:tcPr>
          <w:p w14:paraId="42D7B1F5" w14:textId="20DBC55B" w:rsidR="00611A10" w:rsidRPr="00611A10" w:rsidRDefault="00611A10" w:rsidP="00611A10">
            <w:pPr>
              <w:keepNext/>
              <w:ind w:firstLine="0"/>
            </w:pPr>
            <w:r>
              <w:t>Whitmire</w:t>
            </w:r>
          </w:p>
        </w:tc>
      </w:tr>
      <w:tr w:rsidR="00611A10" w:rsidRPr="00611A10" w14:paraId="50E0D968" w14:textId="77777777" w:rsidTr="00611A10">
        <w:tc>
          <w:tcPr>
            <w:tcW w:w="2179" w:type="dxa"/>
            <w:shd w:val="clear" w:color="auto" w:fill="auto"/>
          </w:tcPr>
          <w:p w14:paraId="1D7ED133" w14:textId="2A2F0A9A" w:rsidR="00611A10" w:rsidRPr="00611A10" w:rsidRDefault="00611A10" w:rsidP="00611A10">
            <w:pPr>
              <w:keepNext/>
              <w:ind w:firstLine="0"/>
            </w:pPr>
            <w:r>
              <w:t>Williams</w:t>
            </w:r>
          </w:p>
        </w:tc>
        <w:tc>
          <w:tcPr>
            <w:tcW w:w="2179" w:type="dxa"/>
            <w:shd w:val="clear" w:color="auto" w:fill="auto"/>
          </w:tcPr>
          <w:p w14:paraId="252C43CE" w14:textId="69B687EA" w:rsidR="00611A10" w:rsidRPr="00611A10" w:rsidRDefault="00611A10" w:rsidP="00611A10">
            <w:pPr>
              <w:keepNext/>
              <w:ind w:firstLine="0"/>
            </w:pPr>
            <w:r>
              <w:t>Wooten</w:t>
            </w:r>
          </w:p>
        </w:tc>
        <w:tc>
          <w:tcPr>
            <w:tcW w:w="2180" w:type="dxa"/>
            <w:shd w:val="clear" w:color="auto" w:fill="auto"/>
          </w:tcPr>
          <w:p w14:paraId="2E320B1B" w14:textId="1A891146" w:rsidR="00611A10" w:rsidRPr="00611A10" w:rsidRDefault="00611A10" w:rsidP="00611A10">
            <w:pPr>
              <w:keepNext/>
              <w:ind w:firstLine="0"/>
            </w:pPr>
            <w:r>
              <w:t>Yow</w:t>
            </w:r>
          </w:p>
        </w:tc>
      </w:tr>
    </w:tbl>
    <w:p w14:paraId="1B712D3D" w14:textId="77777777" w:rsidR="00611A10" w:rsidRDefault="00611A10" w:rsidP="00611A10"/>
    <w:p w14:paraId="4366BD19" w14:textId="5FE13B0D" w:rsidR="00611A10" w:rsidRDefault="00611A10" w:rsidP="00611A10">
      <w:pPr>
        <w:jc w:val="center"/>
        <w:rPr>
          <w:b/>
        </w:rPr>
      </w:pPr>
      <w:r w:rsidRPr="00611A10">
        <w:rPr>
          <w:b/>
        </w:rPr>
        <w:t>Total--105</w:t>
      </w:r>
    </w:p>
    <w:p w14:paraId="376492A8" w14:textId="77777777" w:rsidR="00611A10" w:rsidRDefault="00611A10" w:rsidP="00611A10">
      <w:pPr>
        <w:jc w:val="center"/>
        <w:rPr>
          <w:b/>
        </w:rPr>
      </w:pPr>
    </w:p>
    <w:p w14:paraId="636E5C16" w14:textId="77777777" w:rsidR="00611A10" w:rsidRDefault="00611A10" w:rsidP="00611A10">
      <w:pPr>
        <w:ind w:firstLine="0"/>
      </w:pPr>
      <w:r w:rsidRPr="00611A10">
        <w:t xml:space="preserve"> </w:t>
      </w:r>
      <w:r>
        <w:t>Those who voted in the negative are:</w:t>
      </w:r>
    </w:p>
    <w:p w14:paraId="5A6CE261" w14:textId="77777777" w:rsidR="00611A10" w:rsidRDefault="00611A10" w:rsidP="00611A10"/>
    <w:p w14:paraId="3C6B4D8A" w14:textId="77777777" w:rsidR="00611A10" w:rsidRDefault="00611A10" w:rsidP="00611A10">
      <w:pPr>
        <w:jc w:val="center"/>
        <w:rPr>
          <w:b/>
        </w:rPr>
      </w:pPr>
      <w:r w:rsidRPr="00611A10">
        <w:rPr>
          <w:b/>
        </w:rPr>
        <w:t>Total--0</w:t>
      </w:r>
    </w:p>
    <w:p w14:paraId="0143858F" w14:textId="7B8A7ECC" w:rsidR="00611A10" w:rsidRDefault="00611A10" w:rsidP="00611A10">
      <w:pPr>
        <w:jc w:val="center"/>
        <w:rPr>
          <w:b/>
        </w:rPr>
      </w:pPr>
    </w:p>
    <w:p w14:paraId="4A6BD0DA" w14:textId="77777777" w:rsidR="00611A10" w:rsidRDefault="00611A10" w:rsidP="00611A10">
      <w:r>
        <w:t>So, the Bill, as amended, was read the second time and ordered to third reading.</w:t>
      </w:r>
    </w:p>
    <w:p w14:paraId="6869841D" w14:textId="77777777" w:rsidR="00611A10" w:rsidRDefault="00611A10" w:rsidP="00611A10"/>
    <w:p w14:paraId="5D9F8530" w14:textId="70EA1980" w:rsidR="00611A10" w:rsidRDefault="00611A10" w:rsidP="00611A10">
      <w:pPr>
        <w:keepNext/>
        <w:jc w:val="center"/>
        <w:rPr>
          <w:b/>
        </w:rPr>
      </w:pPr>
      <w:r w:rsidRPr="00611A10">
        <w:rPr>
          <w:b/>
        </w:rPr>
        <w:t>S. 245--POINT OF ORDER</w:t>
      </w:r>
    </w:p>
    <w:p w14:paraId="489D6D56" w14:textId="77777777" w:rsidR="00F9008B" w:rsidRDefault="00F9008B" w:rsidP="00F9008B">
      <w:pPr>
        <w:keepNext/>
      </w:pPr>
      <w:r>
        <w:t>Debate was resumed on the following Bill, the pending question being the consideration of Amendment No. 1:</w:t>
      </w:r>
    </w:p>
    <w:p w14:paraId="396F51B4" w14:textId="77777777" w:rsidR="00611A10" w:rsidRDefault="00611A10" w:rsidP="00611A10">
      <w:pPr>
        <w:keepNext/>
      </w:pPr>
      <w:bookmarkStart w:id="122" w:name="include_clip_start_252"/>
      <w:bookmarkEnd w:id="122"/>
    </w:p>
    <w:p w14:paraId="127AABF2" w14:textId="77777777" w:rsidR="00611A10" w:rsidRDefault="00611A10" w:rsidP="00611A10">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41A29A6B" w14:textId="0182D038" w:rsidR="00611A10" w:rsidRPr="00BA67DC" w:rsidRDefault="00611A10" w:rsidP="00611A10">
      <w:pPr>
        <w:rPr>
          <w:sz w:val="16"/>
          <w:szCs w:val="16"/>
        </w:rPr>
      </w:pPr>
      <w:bookmarkStart w:id="123" w:name="include_clip_end_252"/>
      <w:bookmarkEnd w:id="123"/>
    </w:p>
    <w:p w14:paraId="259592FF" w14:textId="77777777" w:rsidR="00F9008B" w:rsidRPr="00BF0D82" w:rsidRDefault="00F9008B" w:rsidP="00F9008B">
      <w:pPr>
        <w:pStyle w:val="scamendsponsorline"/>
        <w:ind w:firstLine="216"/>
        <w:jc w:val="both"/>
        <w:rPr>
          <w:sz w:val="22"/>
        </w:rPr>
      </w:pPr>
      <w:r w:rsidRPr="00BF0D82">
        <w:rPr>
          <w:sz w:val="22"/>
        </w:rPr>
        <w:t>The Committee on Education and Public Works proposed the following Amendment No. 1 to S. 245 (LC-245.WAB0005H)</w:t>
      </w:r>
      <w:r>
        <w:rPr>
          <w:sz w:val="22"/>
        </w:rPr>
        <w:t>:</w:t>
      </w:r>
    </w:p>
    <w:p w14:paraId="7634F768" w14:textId="77777777" w:rsidR="00F9008B" w:rsidRPr="00BF0D82" w:rsidRDefault="00F9008B" w:rsidP="00F9008B">
      <w:pPr>
        <w:pStyle w:val="scamendlanginstruction"/>
        <w:spacing w:before="0" w:after="0"/>
        <w:ind w:firstLine="216"/>
        <w:jc w:val="both"/>
        <w:rPr>
          <w:sz w:val="22"/>
        </w:rPr>
      </w:pPr>
      <w:r w:rsidRPr="00BF0D82">
        <w:rPr>
          <w:sz w:val="22"/>
        </w:rPr>
        <w:t>Amend the bill, as and if amended, SECTION 1, by striking Section 59-17-170</w:t>
      </w:r>
      <w:r w:rsidRPr="00611A10">
        <w:rPr>
          <w:color w:val="000000"/>
          <w:sz w:val="22"/>
          <w:u w:color="000000"/>
        </w:rPr>
        <w:t>(C)(1)</w:t>
      </w:r>
      <w:r w:rsidRPr="00BF0D82">
        <w:rPr>
          <w:sz w:val="22"/>
        </w:rPr>
        <w:t xml:space="preserve"> and inserting:</w:t>
      </w:r>
    </w:p>
    <w:p w14:paraId="69045404" w14:textId="77777777" w:rsidR="00F9008B" w:rsidRPr="00611A10" w:rsidRDefault="00F9008B" w:rsidP="00F9008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11A10">
        <w:rPr>
          <w:rFonts w:cs="Times New Roman"/>
          <w:sz w:val="22"/>
          <w:u w:color="000000"/>
        </w:rPr>
        <w:tab/>
        <w:t>(C)(1)</w:t>
      </w:r>
      <w:r w:rsidRPr="00BF0D82">
        <w:rPr>
          <w:rFonts w:cs="Times New Roman"/>
          <w:sz w:val="22"/>
        </w:rPr>
        <w:t xml:space="preserve"> </w:t>
      </w:r>
      <w:r w:rsidRPr="00611A10">
        <w:rPr>
          <w:rFonts w:cs="Times New Roman"/>
          <w:sz w:val="22"/>
          <w:u w:color="000000"/>
        </w:rPr>
        <w:t xml:space="preserve">Each booster club within a school district or affiliated with a charter school must annually register with the school district board of trustees or charter school authorizer no later than August first. The registration shall include the name of the booster club, its purpose, the name of each of the booster club’s officers, including its designated financial officer, and other information required by the school district board of trustees or charter school authorizer.  A booster club may be required by the school district board of trustees or charter school authorizer to submit an accounting compilation or review.  A school district board of trustees or charter school authorizer may not require an external audit from a booster club except for a finding of specific cause determined by a majority vote of the board members or other governing body. </w:t>
      </w:r>
    </w:p>
    <w:p w14:paraId="66181004" w14:textId="77777777" w:rsidR="00F9008B" w:rsidRPr="00BF0D82" w:rsidRDefault="00F9008B" w:rsidP="00F9008B">
      <w:pPr>
        <w:pStyle w:val="scamendlanginstruction"/>
        <w:spacing w:before="0" w:after="0"/>
        <w:ind w:firstLine="216"/>
        <w:jc w:val="both"/>
        <w:rPr>
          <w:sz w:val="22"/>
        </w:rPr>
      </w:pPr>
      <w:r w:rsidRPr="00BF0D82">
        <w:rPr>
          <w:sz w:val="22"/>
        </w:rPr>
        <w:t>Amend the bill further, SECTION 1, by striking Section 59-17-170</w:t>
      </w:r>
      <w:r w:rsidRPr="00611A10">
        <w:rPr>
          <w:color w:val="000000"/>
          <w:sz w:val="22"/>
          <w:u w:color="000000"/>
        </w:rPr>
        <w:t>(D)(1)</w:t>
      </w:r>
      <w:r w:rsidRPr="00BF0D82">
        <w:rPr>
          <w:sz w:val="22"/>
        </w:rPr>
        <w:t xml:space="preserve"> and </w:t>
      </w:r>
      <w:r w:rsidRPr="00611A10">
        <w:rPr>
          <w:color w:val="000000"/>
          <w:sz w:val="22"/>
          <w:u w:color="000000"/>
        </w:rPr>
        <w:t>(2)</w:t>
      </w:r>
      <w:r w:rsidRPr="00BF0D82">
        <w:rPr>
          <w:sz w:val="22"/>
        </w:rPr>
        <w:t xml:space="preserve"> and inserting:</w:t>
      </w:r>
    </w:p>
    <w:p w14:paraId="442B5F3E" w14:textId="77777777" w:rsidR="00F9008B" w:rsidRPr="00BF0D82" w:rsidRDefault="00F9008B" w:rsidP="00F9008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1A10">
        <w:rPr>
          <w:rFonts w:cs="Times New Roman"/>
          <w:color w:val="000000"/>
          <w:sz w:val="22"/>
          <w:u w:color="000000"/>
        </w:rPr>
        <w:tab/>
        <w:t>(D)(1)</w:t>
      </w:r>
      <w:r w:rsidRPr="00BF0D82">
        <w:rPr>
          <w:rFonts w:cs="Times New Roman"/>
          <w:sz w:val="22"/>
        </w:rPr>
        <w:t xml:space="preserve"> </w:t>
      </w:r>
      <w:r w:rsidRPr="00611A10">
        <w:rPr>
          <w:rFonts w:cs="Times New Roman"/>
          <w:color w:val="000000"/>
          <w:sz w:val="22"/>
          <w:u w:color="000000"/>
        </w:rPr>
        <w:t xml:space="preserve">Upon the receipt of a booster club’s registration, a school district board of trustees or charter school authorizer shall request a state criminal records check, including fingerprints, from the South Carolina Law Enforcement Division of the </w:t>
      </w:r>
      <w:r w:rsidRPr="00611A10">
        <w:rPr>
          <w:rFonts w:cs="Times New Roman"/>
          <w:sz w:val="22"/>
          <w:u w:color="000000"/>
        </w:rPr>
        <w:t>financial officer</w:t>
      </w:r>
      <w:r w:rsidRPr="00611A10">
        <w:rPr>
          <w:rFonts w:cs="Times New Roman"/>
          <w:color w:val="000000"/>
          <w:sz w:val="22"/>
          <w:u w:color="000000"/>
        </w:rPr>
        <w:t xml:space="preserve">. The school district board of trustees or charter school authorizer shall immediately notify a booster club if the criminal records check reveals that its </w:t>
      </w:r>
      <w:r w:rsidRPr="00611A10">
        <w:rPr>
          <w:rFonts w:cs="Times New Roman"/>
          <w:sz w:val="22"/>
          <w:u w:color="000000"/>
        </w:rPr>
        <w:t xml:space="preserve">financial officer </w:t>
      </w:r>
      <w:r w:rsidRPr="00611A10">
        <w:rPr>
          <w:rFonts w:cs="Times New Roman"/>
          <w:color w:val="000000"/>
          <w:sz w:val="22"/>
          <w:u w:color="000000"/>
        </w:rPr>
        <w:t>is prohibited from serving in that role for the booster club pursuant to subsection (B).</w:t>
      </w:r>
    </w:p>
    <w:p w14:paraId="4EF195AE" w14:textId="77777777" w:rsidR="00F9008B" w:rsidRPr="00611A10" w:rsidRDefault="00F9008B" w:rsidP="00F9008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11A10">
        <w:rPr>
          <w:rFonts w:cs="Times New Roman"/>
          <w:sz w:val="22"/>
          <w:u w:color="000000"/>
        </w:rPr>
        <w:tab/>
      </w:r>
      <w:r w:rsidRPr="00611A10">
        <w:rPr>
          <w:rFonts w:cs="Times New Roman"/>
          <w:sz w:val="22"/>
          <w:u w:color="000000"/>
        </w:rPr>
        <w:tab/>
        <w:t>(2)</w:t>
      </w:r>
      <w:r w:rsidRPr="00BF0D82">
        <w:rPr>
          <w:rFonts w:cs="Times New Roman"/>
          <w:sz w:val="22"/>
        </w:rPr>
        <w:t xml:space="preserve"> </w:t>
      </w:r>
      <w:r w:rsidRPr="00611A10">
        <w:rPr>
          <w:rFonts w:cs="Times New Roman"/>
          <w:sz w:val="22"/>
          <w:u w:color="000000"/>
        </w:rPr>
        <w:t>A school district board of trustees or charter school authorizer may charge a fee to offset the costs associated with the state criminal records check.</w:t>
      </w:r>
    </w:p>
    <w:p w14:paraId="25080AFB" w14:textId="77777777" w:rsidR="00F9008B" w:rsidRPr="00BF0D82" w:rsidRDefault="00F9008B" w:rsidP="00F9008B">
      <w:pPr>
        <w:pStyle w:val="scamendconformline"/>
        <w:spacing w:before="0"/>
        <w:ind w:firstLine="216"/>
        <w:jc w:val="both"/>
        <w:rPr>
          <w:sz w:val="22"/>
        </w:rPr>
      </w:pPr>
      <w:r w:rsidRPr="00BF0D82">
        <w:rPr>
          <w:sz w:val="22"/>
        </w:rPr>
        <w:t>Renumber sections to conform.</w:t>
      </w:r>
    </w:p>
    <w:p w14:paraId="4099FFB2" w14:textId="77777777" w:rsidR="00F9008B" w:rsidRDefault="00F9008B" w:rsidP="00F9008B">
      <w:pPr>
        <w:pStyle w:val="scamendtitleconform"/>
        <w:ind w:firstLine="216"/>
        <w:jc w:val="both"/>
        <w:rPr>
          <w:sz w:val="22"/>
        </w:rPr>
      </w:pPr>
      <w:r w:rsidRPr="00BF0D82">
        <w:rPr>
          <w:sz w:val="22"/>
        </w:rPr>
        <w:t>Amend title to conform.</w:t>
      </w:r>
    </w:p>
    <w:p w14:paraId="0107DC28" w14:textId="77777777" w:rsidR="00F9008B" w:rsidRDefault="00F9008B" w:rsidP="00611A10"/>
    <w:p w14:paraId="66D7263E" w14:textId="66E30A00" w:rsidR="00611A10" w:rsidRDefault="00611A10" w:rsidP="00611A10">
      <w:pPr>
        <w:keepNext/>
        <w:jc w:val="center"/>
        <w:rPr>
          <w:b/>
        </w:rPr>
      </w:pPr>
      <w:r w:rsidRPr="00611A10">
        <w:rPr>
          <w:b/>
        </w:rPr>
        <w:t>POINT OF ORDER</w:t>
      </w:r>
    </w:p>
    <w:p w14:paraId="777F3582" w14:textId="77777777" w:rsidR="00611A10" w:rsidRDefault="00611A10" w:rsidP="00611A10">
      <w:r>
        <w:t>Rep. BRADLEY made the Point of Order that the Bill was improperly before the House for consideration since its number and title have not been printed in the House Calendar at least one statewide legislative day prior to second reading.</w:t>
      </w:r>
    </w:p>
    <w:p w14:paraId="371F7155" w14:textId="6634BF59" w:rsidR="00611A10" w:rsidRDefault="00611A10" w:rsidP="00611A10">
      <w:r>
        <w:t xml:space="preserve">The SPEAKER sustained the Point of Order.  </w:t>
      </w:r>
    </w:p>
    <w:p w14:paraId="0D2B96B9" w14:textId="77777777" w:rsidR="00611A10" w:rsidRDefault="00611A10" w:rsidP="00611A10"/>
    <w:p w14:paraId="670BD64C" w14:textId="11A7B62D" w:rsidR="00611A10" w:rsidRDefault="00611A10" w:rsidP="00611A10">
      <w:pPr>
        <w:keepNext/>
        <w:jc w:val="center"/>
        <w:rPr>
          <w:b/>
        </w:rPr>
      </w:pPr>
      <w:r w:rsidRPr="00611A10">
        <w:rPr>
          <w:b/>
        </w:rPr>
        <w:t>H. 4937--RECALLED FROM PICKENS DELEGATION</w:t>
      </w:r>
    </w:p>
    <w:p w14:paraId="54B67191" w14:textId="1F56AA97" w:rsidR="00611A10" w:rsidRDefault="00611A10" w:rsidP="00611A10">
      <w:r>
        <w:t>On motion of Rep. COLLINS, with unanimous consent, the following Bill was ordered recalled from the Committee on Pickens Delegation:</w:t>
      </w:r>
    </w:p>
    <w:p w14:paraId="0623A047" w14:textId="77777777" w:rsidR="00611A10" w:rsidRDefault="00611A10" w:rsidP="00611A10">
      <w:bookmarkStart w:id="124" w:name="include_clip_start_256"/>
      <w:bookmarkEnd w:id="124"/>
    </w:p>
    <w:p w14:paraId="1F84E8D7" w14:textId="77777777" w:rsidR="00611A10" w:rsidRDefault="00611A10" w:rsidP="00611A10">
      <w:r>
        <w:t>H. 4937 --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2472AFD8" w14:textId="6A0A12EC" w:rsidR="00611A10" w:rsidRDefault="00611A10" w:rsidP="00611A10">
      <w:bookmarkStart w:id="125" w:name="include_clip_end_256"/>
      <w:bookmarkEnd w:id="125"/>
    </w:p>
    <w:p w14:paraId="1BC7CF00" w14:textId="1AB15211" w:rsidR="00611A10" w:rsidRDefault="00611A10" w:rsidP="00611A10">
      <w:r>
        <w:t>Rep. FORREST moved that the House do now adjourn, which was agreed to.</w:t>
      </w:r>
    </w:p>
    <w:p w14:paraId="40E9B089" w14:textId="77777777" w:rsidR="00611A10" w:rsidRDefault="00611A10" w:rsidP="00611A10"/>
    <w:p w14:paraId="3B1DE7F0" w14:textId="0557AA92" w:rsidR="00611A10" w:rsidRDefault="00611A10" w:rsidP="00611A10">
      <w:pPr>
        <w:keepNext/>
        <w:pBdr>
          <w:top w:val="single" w:sz="4" w:space="1" w:color="auto"/>
          <w:left w:val="single" w:sz="4" w:space="4" w:color="auto"/>
          <w:right w:val="single" w:sz="4" w:space="4" w:color="auto"/>
          <w:between w:val="single" w:sz="4" w:space="1" w:color="auto"/>
          <w:bar w:val="single" w:sz="4" w:color="auto"/>
        </w:pBdr>
        <w:jc w:val="center"/>
        <w:rPr>
          <w:b/>
        </w:rPr>
      </w:pPr>
      <w:r w:rsidRPr="00611A10">
        <w:rPr>
          <w:b/>
        </w:rPr>
        <w:t>ADJOURNMENT</w:t>
      </w:r>
    </w:p>
    <w:p w14:paraId="5BAAF8D8" w14:textId="2E673FD8" w:rsidR="00611A10" w:rsidRDefault="00611A10" w:rsidP="00611A10">
      <w:pPr>
        <w:keepNext/>
        <w:pBdr>
          <w:left w:val="single" w:sz="4" w:space="4" w:color="auto"/>
          <w:right w:val="single" w:sz="4" w:space="4" w:color="auto"/>
          <w:between w:val="single" w:sz="4" w:space="1" w:color="auto"/>
          <w:bar w:val="single" w:sz="4" w:color="auto"/>
        </w:pBdr>
      </w:pPr>
      <w:r>
        <w:t>At 11:23 a.m. the House, in accordance with the motion of Rep. WEEKS, adjourned in memory of the Honorable George Roosevelt Gibson and Sarah Deas Gibson, to meet at 10:00 a.m. tomorrow.</w:t>
      </w:r>
    </w:p>
    <w:p w14:paraId="1C98ECB8" w14:textId="77777777" w:rsidR="00611A10" w:rsidRDefault="00611A10" w:rsidP="00611A10">
      <w:pPr>
        <w:pBdr>
          <w:left w:val="single" w:sz="4" w:space="4" w:color="auto"/>
          <w:bottom w:val="single" w:sz="4" w:space="1" w:color="auto"/>
          <w:right w:val="single" w:sz="4" w:space="4" w:color="auto"/>
          <w:between w:val="single" w:sz="4" w:space="1" w:color="auto"/>
          <w:bar w:val="single" w:sz="4" w:color="auto"/>
        </w:pBdr>
        <w:jc w:val="center"/>
      </w:pPr>
      <w:r>
        <w:t>***</w:t>
      </w:r>
    </w:p>
    <w:p w14:paraId="0D085AD4" w14:textId="113C7DC6" w:rsidR="008C4A3B" w:rsidRPr="008C4A3B" w:rsidRDefault="008C4A3B" w:rsidP="008C4A3B">
      <w:pPr>
        <w:tabs>
          <w:tab w:val="right" w:leader="dot" w:pos="2520"/>
        </w:tabs>
        <w:rPr>
          <w:sz w:val="20"/>
        </w:rPr>
      </w:pPr>
    </w:p>
    <w:sectPr w:rsidR="008C4A3B" w:rsidRPr="008C4A3B" w:rsidSect="00BA67D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F743" w14:textId="77777777" w:rsidR="00611A10" w:rsidRDefault="00611A10">
      <w:r>
        <w:separator/>
      </w:r>
    </w:p>
  </w:endnote>
  <w:endnote w:type="continuationSeparator" w:id="0">
    <w:p w14:paraId="70639685" w14:textId="77777777" w:rsidR="00611A10" w:rsidRDefault="0061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623646"/>
      <w:docPartObj>
        <w:docPartGallery w:val="Page Numbers (Bottom of Page)"/>
        <w:docPartUnique/>
      </w:docPartObj>
    </w:sdtPr>
    <w:sdtEndPr>
      <w:rPr>
        <w:noProof/>
      </w:rPr>
    </w:sdtEndPr>
    <w:sdtContent>
      <w:p w14:paraId="3E41F756" w14:textId="5C58F0B1" w:rsidR="00F730FA" w:rsidRDefault="00F730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A030" w14:textId="77777777" w:rsidR="00611A10" w:rsidRDefault="00611A1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6E22F6" w14:textId="77777777" w:rsidR="00611A10" w:rsidRDefault="00611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5FE2" w14:textId="77777777" w:rsidR="00611A10" w:rsidRDefault="00611A10">
      <w:r>
        <w:separator/>
      </w:r>
    </w:p>
  </w:footnote>
  <w:footnote w:type="continuationSeparator" w:id="0">
    <w:p w14:paraId="22EEE32A" w14:textId="77777777" w:rsidR="00611A10" w:rsidRDefault="0061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2F70" w14:textId="27614652" w:rsidR="00F730FA" w:rsidRDefault="00F730FA" w:rsidP="00F730FA">
    <w:pPr>
      <w:pStyle w:val="Cover3"/>
    </w:pPr>
    <w:r>
      <w:t>THURSDAY, JANUARY 25, 2024</w:t>
    </w:r>
  </w:p>
  <w:p w14:paraId="6C30E3F3" w14:textId="77777777" w:rsidR="00F730FA" w:rsidRDefault="00F73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3E99" w14:textId="77777777" w:rsidR="00611A10" w:rsidRDefault="00611A10">
    <w:pPr>
      <w:pStyle w:val="Header"/>
      <w:jc w:val="center"/>
      <w:rPr>
        <w:b/>
      </w:rPr>
    </w:pPr>
    <w:r>
      <w:rPr>
        <w:b/>
      </w:rPr>
      <w:t>Thursday, January 25, 2024</w:t>
    </w:r>
  </w:p>
  <w:p w14:paraId="185B1B12" w14:textId="77777777" w:rsidR="00611A10" w:rsidRDefault="00611A1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47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10"/>
    <w:rsid w:val="00005E07"/>
    <w:rsid w:val="00204DD2"/>
    <w:rsid w:val="00375044"/>
    <w:rsid w:val="0039412E"/>
    <w:rsid w:val="004056FA"/>
    <w:rsid w:val="004409A6"/>
    <w:rsid w:val="00611A10"/>
    <w:rsid w:val="006155BC"/>
    <w:rsid w:val="0076077C"/>
    <w:rsid w:val="008C4A3B"/>
    <w:rsid w:val="0092241F"/>
    <w:rsid w:val="00A53B52"/>
    <w:rsid w:val="00AA12C7"/>
    <w:rsid w:val="00BA67DC"/>
    <w:rsid w:val="00F03556"/>
    <w:rsid w:val="00F06078"/>
    <w:rsid w:val="00F730FA"/>
    <w:rsid w:val="00F9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9BA55"/>
  <w15:chartTrackingRefBased/>
  <w15:docId w15:val="{FCBD4BB0-4190-4D29-A10B-FE0B1030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11A1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11A10"/>
    <w:rPr>
      <w:b/>
      <w:sz w:val="22"/>
    </w:rPr>
  </w:style>
  <w:style w:type="paragraph" w:customStyle="1" w:styleId="scresolutionwhereas">
    <w:name w:val="sc_resolution_whereas"/>
    <w:qFormat/>
    <w:rsid w:val="00611A10"/>
    <w:pPr>
      <w:widowControl w:val="0"/>
      <w:suppressAutoHyphens/>
      <w:spacing w:line="360" w:lineRule="auto"/>
      <w:jc w:val="both"/>
    </w:pPr>
    <w:rPr>
      <w:rFonts w:eastAsia="Calibri"/>
      <w:sz w:val="22"/>
      <w:szCs w:val="22"/>
    </w:rPr>
  </w:style>
  <w:style w:type="paragraph" w:customStyle="1" w:styleId="scresolutionbody">
    <w:name w:val="sc_resolution_body"/>
    <w:qFormat/>
    <w:rsid w:val="00611A10"/>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611A10"/>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611A10"/>
  </w:style>
  <w:style w:type="paragraph" w:customStyle="1" w:styleId="scamendsponsorline">
    <w:name w:val="sc_amend_sponsorline"/>
    <w:qFormat/>
    <w:rsid w:val="00611A10"/>
    <w:pPr>
      <w:widowControl w:val="0"/>
    </w:pPr>
    <w:rPr>
      <w:rFonts w:eastAsia="Yu Gothic Light"/>
      <w:sz w:val="28"/>
      <w:szCs w:val="28"/>
    </w:rPr>
  </w:style>
  <w:style w:type="paragraph" w:customStyle="1" w:styleId="scamendlanginstruction">
    <w:name w:val="sc_amend_langinstruction"/>
    <w:qFormat/>
    <w:rsid w:val="00611A10"/>
    <w:pPr>
      <w:widowControl w:val="0"/>
      <w:spacing w:before="480" w:after="480"/>
    </w:pPr>
    <w:rPr>
      <w:rFonts w:eastAsia="Yu Gothic Light"/>
      <w:sz w:val="28"/>
      <w:szCs w:val="28"/>
    </w:rPr>
  </w:style>
  <w:style w:type="paragraph" w:customStyle="1" w:styleId="scamendtitleconform">
    <w:name w:val="sc_amend_titleconform"/>
    <w:qFormat/>
    <w:rsid w:val="00611A10"/>
    <w:pPr>
      <w:widowControl w:val="0"/>
      <w:ind w:left="216"/>
    </w:pPr>
    <w:rPr>
      <w:rFonts w:eastAsia="Yu Gothic Light"/>
      <w:sz w:val="28"/>
      <w:szCs w:val="28"/>
    </w:rPr>
  </w:style>
  <w:style w:type="paragraph" w:customStyle="1" w:styleId="scamendconformline">
    <w:name w:val="sc_amend_conformline"/>
    <w:qFormat/>
    <w:rsid w:val="00611A10"/>
    <w:pPr>
      <w:widowControl w:val="0"/>
      <w:spacing w:before="720"/>
      <w:ind w:left="216"/>
    </w:pPr>
    <w:rPr>
      <w:rFonts w:eastAsia="Yu Gothic Light"/>
      <w:sz w:val="28"/>
      <w:szCs w:val="28"/>
    </w:rPr>
  </w:style>
  <w:style w:type="character" w:customStyle="1" w:styleId="scinsert">
    <w:name w:val="sc_insert"/>
    <w:uiPriority w:val="1"/>
    <w:qFormat/>
    <w:rsid w:val="00611A10"/>
    <w:rPr>
      <w:caps w:val="0"/>
      <w:smallCaps w:val="0"/>
      <w:strike w:val="0"/>
      <w:dstrike w:val="0"/>
      <w:vanish w:val="0"/>
      <w:u w:val="single"/>
      <w:vertAlign w:val="baseline"/>
      <w:lang w:val="en-US"/>
    </w:rPr>
  </w:style>
  <w:style w:type="character" w:customStyle="1" w:styleId="scstrike">
    <w:name w:val="sc_strike"/>
    <w:uiPriority w:val="1"/>
    <w:qFormat/>
    <w:rsid w:val="00611A10"/>
    <w:rPr>
      <w:strike/>
      <w:dstrike w:val="0"/>
      <w:lang w:val="en-US"/>
    </w:rPr>
  </w:style>
  <w:style w:type="paragraph" w:customStyle="1" w:styleId="sccodifiedsection">
    <w:name w:val="sc_codified_section"/>
    <w:qFormat/>
    <w:rsid w:val="00611A1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611A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611A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611A1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emptyline">
    <w:name w:val="sc_empty_line"/>
    <w:qFormat/>
    <w:rsid w:val="00611A10"/>
    <w:pPr>
      <w:widowControl w:val="0"/>
      <w:suppressAutoHyphens/>
      <w:spacing w:line="360" w:lineRule="auto"/>
      <w:jc w:val="both"/>
    </w:pPr>
    <w:rPr>
      <w:rFonts w:eastAsia="Calibri" w:cs="Arial"/>
      <w:sz w:val="22"/>
      <w:szCs w:val="22"/>
    </w:rPr>
  </w:style>
  <w:style w:type="paragraph" w:customStyle="1" w:styleId="Cover1">
    <w:name w:val="Cover1"/>
    <w:basedOn w:val="Normal"/>
    <w:rsid w:val="00611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1A10"/>
    <w:pPr>
      <w:ind w:firstLine="0"/>
      <w:jc w:val="left"/>
    </w:pPr>
    <w:rPr>
      <w:sz w:val="20"/>
    </w:rPr>
  </w:style>
  <w:style w:type="paragraph" w:customStyle="1" w:styleId="Cover3">
    <w:name w:val="Cover3"/>
    <w:basedOn w:val="Normal"/>
    <w:rsid w:val="00611A10"/>
    <w:pPr>
      <w:ind w:firstLine="0"/>
      <w:jc w:val="center"/>
    </w:pPr>
    <w:rPr>
      <w:b/>
    </w:rPr>
  </w:style>
  <w:style w:type="paragraph" w:customStyle="1" w:styleId="Cover4">
    <w:name w:val="Cover4"/>
    <w:basedOn w:val="Cover1"/>
    <w:rsid w:val="00611A10"/>
    <w:pPr>
      <w:keepNext/>
    </w:pPr>
    <w:rPr>
      <w:b/>
      <w:sz w:val="20"/>
    </w:rPr>
  </w:style>
  <w:style w:type="character" w:customStyle="1" w:styleId="HeaderChar">
    <w:name w:val="Header Char"/>
    <w:basedOn w:val="DefaultParagraphFont"/>
    <w:link w:val="Header"/>
    <w:uiPriority w:val="99"/>
    <w:rsid w:val="00F730FA"/>
    <w:rPr>
      <w:sz w:val="22"/>
    </w:rPr>
  </w:style>
  <w:style w:type="character" w:customStyle="1" w:styleId="FooterChar">
    <w:name w:val="Footer Char"/>
    <w:basedOn w:val="DefaultParagraphFont"/>
    <w:link w:val="Footer"/>
    <w:uiPriority w:val="99"/>
    <w:rsid w:val="00F730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12380</Words>
  <Characters>68214</Characters>
  <Application>Microsoft Office Word</Application>
  <DocSecurity>0</DocSecurity>
  <Lines>1287</Lines>
  <Paragraphs>371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2024-10-28T15:22:00Z</cp:lastPrinted>
  <dcterms:created xsi:type="dcterms:W3CDTF">2025-03-13T15:24:00Z</dcterms:created>
  <dcterms:modified xsi:type="dcterms:W3CDTF">2025-03-13T15:24:00Z</dcterms:modified>
</cp:coreProperties>
</file>