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4FD7" w14:textId="77777777" w:rsidR="00936208" w:rsidRDefault="00936208" w:rsidP="00936208">
      <w:pPr>
        <w:ind w:firstLine="0"/>
        <w:rPr>
          <w:strike/>
        </w:rPr>
      </w:pPr>
    </w:p>
    <w:p w14:paraId="7AC7C3D1" w14:textId="77777777" w:rsidR="00936208" w:rsidRDefault="00936208" w:rsidP="00936208">
      <w:pPr>
        <w:ind w:firstLine="0"/>
        <w:rPr>
          <w:strike/>
        </w:rPr>
      </w:pPr>
      <w:r>
        <w:rPr>
          <w:strike/>
        </w:rPr>
        <w:t>Indicates Matter Stricken</w:t>
      </w:r>
    </w:p>
    <w:p w14:paraId="5CB02B86" w14:textId="77777777" w:rsidR="00936208" w:rsidRDefault="00936208" w:rsidP="00936208">
      <w:pPr>
        <w:ind w:firstLine="0"/>
        <w:rPr>
          <w:u w:val="single"/>
        </w:rPr>
      </w:pPr>
      <w:r>
        <w:rPr>
          <w:u w:val="single"/>
        </w:rPr>
        <w:t>Indicates New Matter</w:t>
      </w:r>
    </w:p>
    <w:p w14:paraId="6D82A498" w14:textId="77777777" w:rsidR="00375044" w:rsidRDefault="00375044"/>
    <w:p w14:paraId="21BE4590" w14:textId="77777777" w:rsidR="00936208" w:rsidRDefault="00936208">
      <w:r>
        <w:t>The House assembled at 12:00 noon.</w:t>
      </w:r>
    </w:p>
    <w:p w14:paraId="4A71DD60" w14:textId="77777777" w:rsidR="00936208" w:rsidRDefault="00936208">
      <w:r>
        <w:t>Deliberations were opened with prayer by Rev. Charles E. Seastrunk, Jr., as follows:</w:t>
      </w:r>
    </w:p>
    <w:p w14:paraId="7C972196" w14:textId="0D46802C" w:rsidR="00936208" w:rsidRDefault="00936208"/>
    <w:p w14:paraId="3D97792A" w14:textId="77777777" w:rsidR="00936208" w:rsidRPr="002945FF" w:rsidRDefault="00936208" w:rsidP="00936208">
      <w:pPr>
        <w:tabs>
          <w:tab w:val="left" w:pos="216"/>
        </w:tabs>
        <w:ind w:firstLine="0"/>
      </w:pPr>
      <w:bookmarkStart w:id="0" w:name="file_start2"/>
      <w:bookmarkEnd w:id="0"/>
      <w:r w:rsidRPr="002945FF">
        <w:tab/>
        <w:t>Our thought for today is from 2 Samuel 7:1: “Instead of David building a house for God, God promises to establish David’s house forever.”</w:t>
      </w:r>
    </w:p>
    <w:p w14:paraId="491A08A6" w14:textId="2FFFEB87" w:rsidR="00936208" w:rsidRDefault="00936208" w:rsidP="00936208">
      <w:pPr>
        <w:tabs>
          <w:tab w:val="left" w:pos="216"/>
        </w:tabs>
        <w:ind w:firstLine="0"/>
      </w:pPr>
      <w:r w:rsidRPr="002945FF">
        <w:tab/>
        <w:t>Let us pray. We give thanks and praise to You, Heavenly Father, for the blessings You have bestowed on these Representatives and Staff. As You have said, go, do all that You can to help those in need. We give thanks for being in this place to carry out the duties for the people of South Carolina. Continue Your blessings on these</w:t>
      </w:r>
      <w:r w:rsidR="005802AB">
        <w:t>,</w:t>
      </w:r>
      <w:r w:rsidRPr="002945FF">
        <w:t xml:space="preserve"> Your people</w:t>
      </w:r>
      <w:r w:rsidR="005802AB">
        <w:t>,</w:t>
      </w:r>
      <w:r w:rsidRPr="002945FF">
        <w:t xml:space="preserve"> </w:t>
      </w:r>
      <w:r w:rsidR="005802AB">
        <w:t>so</w:t>
      </w:r>
      <w:r w:rsidRPr="002945FF">
        <w:t xml:space="preserve"> they will continue to do Your will. Bless our defenders of freedom and first respond</w:t>
      </w:r>
      <w:r w:rsidR="005802AB">
        <w:t>er</w:t>
      </w:r>
      <w:r w:rsidRPr="002945FF">
        <w:t xml:space="preserve">s as they care for us. Be the light that shines </w:t>
      </w:r>
      <w:r w:rsidR="005802AB">
        <w:t>up</w:t>
      </w:r>
      <w:r w:rsidRPr="002945FF">
        <w:t xml:space="preserve">on our World, Nation, President, State, Governor, Speaker, Staff, and all who give of their time and talents to this great cause. Protect our men and women who serve in our military. Lord, in Your mercy, hear our prayers. Amen. </w:t>
      </w:r>
    </w:p>
    <w:p w14:paraId="044DF0C5" w14:textId="06CAA12C" w:rsidR="00936208" w:rsidRDefault="00936208" w:rsidP="00936208">
      <w:pPr>
        <w:tabs>
          <w:tab w:val="left" w:pos="216"/>
        </w:tabs>
        <w:ind w:firstLine="0"/>
      </w:pPr>
    </w:p>
    <w:p w14:paraId="771026C2" w14:textId="77777777" w:rsidR="00936208" w:rsidRDefault="00936208" w:rsidP="00936208">
      <w:r>
        <w:t>Pursuant to Rule 6.3, the House of Representatives was led in the Pledge of Allegiance to the Flag of the United States of America by the SPEAKER.</w:t>
      </w:r>
    </w:p>
    <w:p w14:paraId="47D2DFB2" w14:textId="77777777" w:rsidR="00936208" w:rsidRDefault="00936208" w:rsidP="00936208"/>
    <w:p w14:paraId="4D76AA4C" w14:textId="51DB171A" w:rsidR="00936208" w:rsidRDefault="00936208" w:rsidP="00936208">
      <w:r>
        <w:t>After corrections to the Journal of the proceedings of Friday, the SPEAKER ordered it confirmed.</w:t>
      </w:r>
    </w:p>
    <w:p w14:paraId="1A257897" w14:textId="77777777" w:rsidR="00936208" w:rsidRDefault="00936208" w:rsidP="00936208"/>
    <w:p w14:paraId="72192021" w14:textId="48F288C0" w:rsidR="00936208" w:rsidRDefault="00936208" w:rsidP="00936208">
      <w:pPr>
        <w:keepNext/>
        <w:jc w:val="center"/>
        <w:rPr>
          <w:b/>
        </w:rPr>
      </w:pPr>
      <w:r w:rsidRPr="00936208">
        <w:rPr>
          <w:b/>
        </w:rPr>
        <w:t>MOTION ADOPTED</w:t>
      </w:r>
    </w:p>
    <w:p w14:paraId="732143FE" w14:textId="3BE61166" w:rsidR="00936208" w:rsidRDefault="00936208" w:rsidP="00936208">
      <w:r>
        <w:t>Rep. WHEELER moved that when the House adjourns, it adjourn in memory of Richard Perry "Dick" McCutchen, which was agreed to.</w:t>
      </w:r>
    </w:p>
    <w:p w14:paraId="2F22FE37" w14:textId="77777777" w:rsidR="00936208" w:rsidRDefault="00936208" w:rsidP="00936208"/>
    <w:p w14:paraId="6A64F3CF" w14:textId="3DEA3087" w:rsidR="00936208" w:rsidRDefault="00936208" w:rsidP="00936208">
      <w:pPr>
        <w:keepNext/>
        <w:jc w:val="center"/>
        <w:rPr>
          <w:b/>
        </w:rPr>
      </w:pPr>
      <w:r w:rsidRPr="00936208">
        <w:rPr>
          <w:b/>
        </w:rPr>
        <w:t>SILENT PRAYER</w:t>
      </w:r>
    </w:p>
    <w:p w14:paraId="32B9B56B" w14:textId="1971A62F" w:rsidR="00936208" w:rsidRDefault="00936208" w:rsidP="00936208">
      <w:r>
        <w:t xml:space="preserve">The House stood in silent prayer for the family and friends of Sgt. William Jerome Rivers, Spc. Kennedy Ladon Sanders, and Spc. Breonna Alexsondria Moffett who were killed in Jordan. </w:t>
      </w:r>
    </w:p>
    <w:p w14:paraId="1FC91B2B" w14:textId="77777777" w:rsidR="00936208" w:rsidRDefault="00936208" w:rsidP="00936208"/>
    <w:p w14:paraId="5B74F376" w14:textId="30ACCC69" w:rsidR="00936208" w:rsidRDefault="00936208" w:rsidP="00936208">
      <w:pPr>
        <w:keepNext/>
        <w:jc w:val="center"/>
        <w:rPr>
          <w:b/>
        </w:rPr>
      </w:pPr>
      <w:r w:rsidRPr="00936208">
        <w:rPr>
          <w:b/>
        </w:rPr>
        <w:t>SILENT PRAYER</w:t>
      </w:r>
    </w:p>
    <w:p w14:paraId="3184DC03" w14:textId="50F932A2" w:rsidR="00936208" w:rsidRDefault="00936208" w:rsidP="00936208">
      <w:r>
        <w:t xml:space="preserve">The House stood in silent prayer for the family and friends of Tony Junious. </w:t>
      </w:r>
    </w:p>
    <w:p w14:paraId="5DAACC58" w14:textId="77777777" w:rsidR="00936208" w:rsidRDefault="00936208" w:rsidP="00936208">
      <w:pPr>
        <w:keepNext/>
        <w:jc w:val="center"/>
        <w:rPr>
          <w:b/>
        </w:rPr>
      </w:pPr>
      <w:r w:rsidRPr="00936208">
        <w:rPr>
          <w:b/>
        </w:rPr>
        <w:lastRenderedPageBreak/>
        <w:t>MESSAGE FROM THE SENATE</w:t>
      </w:r>
    </w:p>
    <w:p w14:paraId="1DB23490" w14:textId="1F468570" w:rsidR="00936208" w:rsidRDefault="00490FA5" w:rsidP="00490FA5">
      <w:pPr>
        <w:jc w:val="left"/>
        <w:rPr>
          <w:bCs/>
        </w:rPr>
      </w:pPr>
      <w:r>
        <w:rPr>
          <w:bCs/>
        </w:rPr>
        <w:t xml:space="preserve">The following was received: </w:t>
      </w:r>
    </w:p>
    <w:p w14:paraId="2F4A8FB9" w14:textId="77777777" w:rsidR="00490FA5" w:rsidRPr="00490FA5" w:rsidRDefault="00490FA5" w:rsidP="00490FA5">
      <w:pPr>
        <w:jc w:val="left"/>
        <w:rPr>
          <w:bCs/>
        </w:rPr>
      </w:pPr>
    </w:p>
    <w:p w14:paraId="41ABCCE6" w14:textId="77777777" w:rsidR="00936208" w:rsidRPr="00786D7B" w:rsidRDefault="00936208" w:rsidP="00936208">
      <w:pPr>
        <w:ind w:firstLine="0"/>
      </w:pPr>
      <w:bookmarkStart w:id="1" w:name="file_start12"/>
      <w:bookmarkEnd w:id="1"/>
      <w:r w:rsidRPr="00786D7B">
        <w:t>Columbia, S.C., January 30, 2024</w:t>
      </w:r>
    </w:p>
    <w:p w14:paraId="58973740" w14:textId="77777777" w:rsidR="00936208" w:rsidRPr="00786D7B" w:rsidRDefault="00936208" w:rsidP="00936208">
      <w:pPr>
        <w:tabs>
          <w:tab w:val="left" w:pos="270"/>
        </w:tabs>
        <w:ind w:firstLine="0"/>
        <w:rPr>
          <w:szCs w:val="22"/>
        </w:rPr>
      </w:pPr>
      <w:r w:rsidRPr="00786D7B">
        <w:rPr>
          <w:szCs w:val="22"/>
        </w:rPr>
        <w:t xml:space="preserve">Mr. Speaker and Members of the House: </w:t>
      </w:r>
    </w:p>
    <w:p w14:paraId="3C2F8245" w14:textId="77777777" w:rsidR="00936208" w:rsidRPr="00786D7B" w:rsidRDefault="00936208" w:rsidP="00936208">
      <w:pPr>
        <w:tabs>
          <w:tab w:val="left" w:pos="270"/>
        </w:tabs>
        <w:ind w:firstLine="0"/>
        <w:rPr>
          <w:szCs w:val="22"/>
        </w:rPr>
      </w:pPr>
      <w:r w:rsidRPr="00786D7B">
        <w:rPr>
          <w:szCs w:val="22"/>
        </w:rPr>
        <w:tab/>
        <w:t xml:space="preserve">The Senate respectfully invites your Honorable Body to attend in the Senate Chamber at a mutually convenient time for the purpose of </w:t>
      </w:r>
      <w:bookmarkStart w:id="2" w:name="OCC1"/>
      <w:bookmarkEnd w:id="2"/>
      <w:r w:rsidRPr="00786D7B">
        <w:rPr>
          <w:bCs/>
          <w:szCs w:val="22"/>
        </w:rPr>
        <w:t>ratifying Acts</w:t>
      </w:r>
      <w:r w:rsidRPr="00786D7B">
        <w:rPr>
          <w:szCs w:val="22"/>
        </w:rPr>
        <w:t xml:space="preserve">. </w:t>
      </w:r>
    </w:p>
    <w:p w14:paraId="05A559C0" w14:textId="77777777" w:rsidR="00936208" w:rsidRPr="00786D7B" w:rsidRDefault="00936208" w:rsidP="00936208">
      <w:pPr>
        <w:tabs>
          <w:tab w:val="left" w:pos="270"/>
        </w:tabs>
        <w:ind w:firstLine="0"/>
        <w:rPr>
          <w:szCs w:val="22"/>
        </w:rPr>
      </w:pPr>
    </w:p>
    <w:p w14:paraId="3370D592" w14:textId="77777777" w:rsidR="00936208" w:rsidRPr="00786D7B" w:rsidRDefault="00936208" w:rsidP="00936208">
      <w:pPr>
        <w:tabs>
          <w:tab w:val="left" w:pos="270"/>
        </w:tabs>
        <w:ind w:firstLine="0"/>
        <w:rPr>
          <w:szCs w:val="22"/>
        </w:rPr>
      </w:pPr>
      <w:r w:rsidRPr="00786D7B">
        <w:rPr>
          <w:szCs w:val="22"/>
        </w:rPr>
        <w:t>Very respectfully,</w:t>
      </w:r>
    </w:p>
    <w:p w14:paraId="62FBD79F" w14:textId="77777777" w:rsidR="00936208" w:rsidRDefault="00936208" w:rsidP="00936208">
      <w:pPr>
        <w:tabs>
          <w:tab w:val="left" w:pos="270"/>
        </w:tabs>
        <w:ind w:firstLine="0"/>
        <w:rPr>
          <w:szCs w:val="22"/>
        </w:rPr>
      </w:pPr>
      <w:r w:rsidRPr="00786D7B">
        <w:rPr>
          <w:szCs w:val="22"/>
        </w:rPr>
        <w:t xml:space="preserve">President </w:t>
      </w:r>
    </w:p>
    <w:p w14:paraId="5597491F" w14:textId="728BEB97" w:rsidR="00936208" w:rsidRDefault="00936208" w:rsidP="00936208">
      <w:pPr>
        <w:tabs>
          <w:tab w:val="left" w:pos="270"/>
        </w:tabs>
        <w:ind w:firstLine="0"/>
        <w:rPr>
          <w:szCs w:val="22"/>
        </w:rPr>
      </w:pPr>
    </w:p>
    <w:p w14:paraId="76E06719" w14:textId="77777777" w:rsidR="00936208" w:rsidRDefault="00936208" w:rsidP="00936208">
      <w:r>
        <w:t>On motion of Rep. CARTER the invitation was accepted.</w:t>
      </w:r>
    </w:p>
    <w:p w14:paraId="3494752E" w14:textId="77777777" w:rsidR="00936208" w:rsidRDefault="00936208" w:rsidP="00936208"/>
    <w:p w14:paraId="09A461BD" w14:textId="024652A6" w:rsidR="00936208" w:rsidRDefault="00936208" w:rsidP="00936208">
      <w:pPr>
        <w:keepNext/>
        <w:jc w:val="center"/>
        <w:rPr>
          <w:b/>
        </w:rPr>
      </w:pPr>
      <w:r w:rsidRPr="00936208">
        <w:rPr>
          <w:b/>
        </w:rPr>
        <w:t>HOUSE RESOLUTION</w:t>
      </w:r>
    </w:p>
    <w:p w14:paraId="6F9CB9B9" w14:textId="6A8DD442" w:rsidR="00936208" w:rsidRDefault="00936208" w:rsidP="00936208">
      <w:pPr>
        <w:keepNext/>
      </w:pPr>
      <w:r>
        <w:t>The following was introduced:</w:t>
      </w:r>
    </w:p>
    <w:p w14:paraId="1013360D" w14:textId="77777777" w:rsidR="00936208" w:rsidRDefault="00936208" w:rsidP="00936208">
      <w:pPr>
        <w:keepNext/>
      </w:pPr>
      <w:bookmarkStart w:id="3" w:name="include_clip_start_15"/>
      <w:bookmarkEnd w:id="3"/>
    </w:p>
    <w:p w14:paraId="5F2319CF" w14:textId="77777777" w:rsidR="00936208" w:rsidRDefault="00936208" w:rsidP="00936208">
      <w:r>
        <w:t>H. 4959 -- Reps. Weeks, G. M. Smith,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White, Whitmire, Williams, Willis, Wooten and Yow: A HOUSE RESOLUTION TO CHERISH THE MEMORY OF SARAH DEAS GIBSON AND THE HONORABLE GEORGE ROOSEVELT GIBSON AND TO EXTEND THE DEEPEST SYMPATHY TO THEIR FAMILY AND MANY FRIENDS.</w:t>
      </w:r>
    </w:p>
    <w:p w14:paraId="5FA6A637" w14:textId="3E3700B6" w:rsidR="00936208" w:rsidRDefault="00936208" w:rsidP="00936208">
      <w:bookmarkStart w:id="4" w:name="include_clip_end_15"/>
      <w:bookmarkEnd w:id="4"/>
    </w:p>
    <w:p w14:paraId="453D9A34" w14:textId="675192C2" w:rsidR="00936208" w:rsidRDefault="00936208" w:rsidP="00936208">
      <w:r>
        <w:t>The Resolution was adopted.</w:t>
      </w:r>
    </w:p>
    <w:p w14:paraId="791D087D" w14:textId="77777777" w:rsidR="00936208" w:rsidRDefault="00936208" w:rsidP="00936208"/>
    <w:p w14:paraId="2B2903E3" w14:textId="5F86D9F4" w:rsidR="00936208" w:rsidRDefault="00936208" w:rsidP="00936208">
      <w:pPr>
        <w:keepNext/>
        <w:jc w:val="center"/>
        <w:rPr>
          <w:b/>
        </w:rPr>
      </w:pPr>
      <w:r w:rsidRPr="00936208">
        <w:rPr>
          <w:b/>
        </w:rPr>
        <w:t>HOUSE RESOLUTION</w:t>
      </w:r>
    </w:p>
    <w:p w14:paraId="4AB2C306" w14:textId="46F09C1D" w:rsidR="00936208" w:rsidRDefault="00936208" w:rsidP="00936208">
      <w:pPr>
        <w:keepNext/>
      </w:pPr>
      <w:r>
        <w:t>The following was introduced:</w:t>
      </w:r>
    </w:p>
    <w:p w14:paraId="755BD1DE" w14:textId="77777777" w:rsidR="00936208" w:rsidRDefault="00936208" w:rsidP="00936208">
      <w:pPr>
        <w:keepNext/>
      </w:pPr>
      <w:bookmarkStart w:id="5" w:name="include_clip_start_18"/>
      <w:bookmarkEnd w:id="5"/>
    </w:p>
    <w:p w14:paraId="4D26D576" w14:textId="77777777" w:rsidR="00936208" w:rsidRDefault="00936208" w:rsidP="00936208">
      <w:r>
        <w:t>H. 4960 --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HOUSE RESOLUTION TO CELEBRATE THE THOMAS SUMTER ACADEMY VARSITY COMPETITIVE CHEER NON-TUMBLING TEAM, COACHES, AND SCHOOL OFFICIALS FOR A SUPERB SEASON AND TO CONGRATULATE THEM ON CAPTURING THE 2023 SOUTH CAROLINA INDEPENDENT SCHOOL ASSOCIATION 3A/4A VARSITY COMPETITIVE CHEER NON-TUMBLING STATE CHAMPIONSHIP TITLE.</w:t>
      </w:r>
    </w:p>
    <w:p w14:paraId="38A8F15E" w14:textId="09884E0C" w:rsidR="00936208" w:rsidRDefault="00936208" w:rsidP="00936208">
      <w:bookmarkStart w:id="6" w:name="include_clip_end_18"/>
      <w:bookmarkEnd w:id="6"/>
    </w:p>
    <w:p w14:paraId="267B5E72" w14:textId="65E307C4" w:rsidR="00936208" w:rsidRDefault="00936208" w:rsidP="00936208">
      <w:r>
        <w:t>The Resolution was adopted.</w:t>
      </w:r>
    </w:p>
    <w:p w14:paraId="12CDC598" w14:textId="77777777" w:rsidR="00936208" w:rsidRDefault="00936208" w:rsidP="00936208"/>
    <w:p w14:paraId="63CE6158" w14:textId="7F795318" w:rsidR="00936208" w:rsidRDefault="00936208" w:rsidP="00936208">
      <w:pPr>
        <w:keepNext/>
        <w:jc w:val="center"/>
        <w:rPr>
          <w:b/>
        </w:rPr>
      </w:pPr>
      <w:r w:rsidRPr="00936208">
        <w:rPr>
          <w:b/>
        </w:rPr>
        <w:t>HOUSE RESOLUTION</w:t>
      </w:r>
    </w:p>
    <w:p w14:paraId="79E0CE9E" w14:textId="406376B7" w:rsidR="00936208" w:rsidRDefault="00936208" w:rsidP="00936208">
      <w:pPr>
        <w:keepNext/>
      </w:pPr>
      <w:r>
        <w:t>The following was introduced:</w:t>
      </w:r>
    </w:p>
    <w:p w14:paraId="7B01523B" w14:textId="77777777" w:rsidR="00936208" w:rsidRDefault="00936208" w:rsidP="00936208">
      <w:pPr>
        <w:keepNext/>
      </w:pPr>
      <w:bookmarkStart w:id="7" w:name="include_clip_start_21"/>
      <w:bookmarkEnd w:id="7"/>
    </w:p>
    <w:p w14:paraId="5E8F60B2" w14:textId="77777777" w:rsidR="00936208" w:rsidRDefault="00936208" w:rsidP="00936208">
      <w:r>
        <w:t>H. 4961 -- Reps. O'Neal, Felder, Guffey, King, Ligon, Moss, Pope and Sessions: A HOUSE RESOLUTION TO RECOGNIZE AND HONOR THE FORT MILL HIGH SCHOOL BOYS SWIM TEAM, COACHES, AND SCHOOL OFFICIALS FOR AN OUTSTANDING SEASON AND TO CONGRATULATE THEM FOR WINNING THE 2023 SOUTH CAROLINA CLASS AAAAA STATE CHAMPIONSHIP TITLE.</w:t>
      </w:r>
    </w:p>
    <w:p w14:paraId="76B94D76" w14:textId="6C359483" w:rsidR="00936208" w:rsidRDefault="00936208" w:rsidP="00936208">
      <w:bookmarkStart w:id="8" w:name="include_clip_end_21"/>
      <w:bookmarkEnd w:id="8"/>
    </w:p>
    <w:p w14:paraId="11561792" w14:textId="2ED2ECAB" w:rsidR="00936208" w:rsidRDefault="00936208" w:rsidP="00936208">
      <w:r>
        <w:t>The Resolution was adopted.</w:t>
      </w:r>
    </w:p>
    <w:p w14:paraId="3D4F57AB" w14:textId="77777777" w:rsidR="00936208" w:rsidRDefault="00936208" w:rsidP="00936208"/>
    <w:p w14:paraId="4F8ADD50" w14:textId="1D591DA8" w:rsidR="00936208" w:rsidRDefault="00936208" w:rsidP="00936208">
      <w:pPr>
        <w:keepNext/>
        <w:jc w:val="center"/>
        <w:rPr>
          <w:b/>
        </w:rPr>
      </w:pPr>
      <w:r w:rsidRPr="00936208">
        <w:rPr>
          <w:b/>
        </w:rPr>
        <w:t>HOUSE RESOLUTION</w:t>
      </w:r>
    </w:p>
    <w:p w14:paraId="1174BB87" w14:textId="464AED1B" w:rsidR="00936208" w:rsidRDefault="00936208" w:rsidP="00936208">
      <w:pPr>
        <w:keepNext/>
      </w:pPr>
      <w:r>
        <w:t>The following was introduced:</w:t>
      </w:r>
    </w:p>
    <w:p w14:paraId="7062A807" w14:textId="77777777" w:rsidR="00936208" w:rsidRDefault="00936208" w:rsidP="00936208">
      <w:pPr>
        <w:keepNext/>
      </w:pPr>
      <w:bookmarkStart w:id="9" w:name="include_clip_start_24"/>
      <w:bookmarkEnd w:id="9"/>
    </w:p>
    <w:p w14:paraId="44B2A410" w14:textId="77777777" w:rsidR="00936208" w:rsidRDefault="00936208" w:rsidP="00936208">
      <w:r>
        <w:t>H. 4962 -- Reps. O'Neal, Felder, Guffey, King, Ligon, Moss, Pope and Sessions: A HOUSE RESOLUTION TO RECOGNIZE AND HONOR THE FORT MILL HIGH SCHOOL GIRLS CROSS COUNTRY TEAM, COACHES, AND SCHOOL OFFICIALS FOR A STELLAR SEASON AND TO CONGRATULATE THEM ON WINNING THE 2023 SOUTH CAROLINA CLASS AAAAA STATE CHAMPIONSHIP TITLE.</w:t>
      </w:r>
    </w:p>
    <w:p w14:paraId="4498B48F" w14:textId="7013DA82" w:rsidR="00936208" w:rsidRDefault="00936208" w:rsidP="00936208">
      <w:bookmarkStart w:id="10" w:name="include_clip_end_24"/>
      <w:bookmarkEnd w:id="10"/>
    </w:p>
    <w:p w14:paraId="62DEF9A6" w14:textId="1F1C3930" w:rsidR="00936208" w:rsidRDefault="00936208" w:rsidP="00936208">
      <w:r>
        <w:t>The Resolution was adopted.</w:t>
      </w:r>
    </w:p>
    <w:p w14:paraId="303A4F46" w14:textId="77777777" w:rsidR="00936208" w:rsidRDefault="00936208" w:rsidP="00936208"/>
    <w:p w14:paraId="449F6A5A" w14:textId="32BFCBB9" w:rsidR="00936208" w:rsidRDefault="00936208" w:rsidP="00936208">
      <w:pPr>
        <w:keepNext/>
        <w:jc w:val="center"/>
        <w:rPr>
          <w:b/>
        </w:rPr>
      </w:pPr>
      <w:r w:rsidRPr="00936208">
        <w:rPr>
          <w:b/>
        </w:rPr>
        <w:t>HOUSE RESOLUTION</w:t>
      </w:r>
    </w:p>
    <w:p w14:paraId="6380FA23" w14:textId="6608EB9A" w:rsidR="00936208" w:rsidRDefault="00936208" w:rsidP="00936208">
      <w:pPr>
        <w:keepNext/>
      </w:pPr>
      <w:r>
        <w:t>The following was introduced:</w:t>
      </w:r>
    </w:p>
    <w:p w14:paraId="3E10A3C9" w14:textId="77777777" w:rsidR="00936208" w:rsidRDefault="00936208" w:rsidP="00936208">
      <w:pPr>
        <w:keepNext/>
      </w:pPr>
      <w:bookmarkStart w:id="11" w:name="include_clip_start_27"/>
      <w:bookmarkEnd w:id="11"/>
    </w:p>
    <w:p w14:paraId="400CD022" w14:textId="77777777" w:rsidR="00936208" w:rsidRDefault="00936208" w:rsidP="00936208">
      <w:r>
        <w:t>H. 4963 -- Reps. O'Neal, Felder, Guffey, King, Ligon, Moss, Pope and Sessions: A HOUSE RESOLUTION TO RECOGNIZE AND HONOR THE FORT MILL HIGH SCHOOL GIRLS SWIM TEAM, COACHES, AND SCHOOL OFFICIALS FOR AN EXTRAORDINARY SEASON AND TO CONGRATULATE THEM FOR WINNING THE 2023 SOUTH CAROLINA CLASS AAAAA STATE CHAMPIONSHIP TITLE.</w:t>
      </w:r>
    </w:p>
    <w:p w14:paraId="593DCF22" w14:textId="7968AEF4" w:rsidR="00936208" w:rsidRDefault="00936208" w:rsidP="00936208">
      <w:bookmarkStart w:id="12" w:name="include_clip_end_27"/>
      <w:bookmarkEnd w:id="12"/>
    </w:p>
    <w:p w14:paraId="0BF04EC9" w14:textId="1D0B20DB" w:rsidR="00936208" w:rsidRDefault="00936208" w:rsidP="00936208">
      <w:r>
        <w:t>The Resolution was adopted.</w:t>
      </w:r>
    </w:p>
    <w:p w14:paraId="222FEABE" w14:textId="77777777" w:rsidR="00936208" w:rsidRDefault="00936208" w:rsidP="00936208"/>
    <w:p w14:paraId="6705A7BE" w14:textId="5F010E1F" w:rsidR="00936208" w:rsidRDefault="00936208" w:rsidP="00936208">
      <w:pPr>
        <w:keepNext/>
        <w:jc w:val="center"/>
        <w:rPr>
          <w:b/>
        </w:rPr>
      </w:pPr>
      <w:r w:rsidRPr="00936208">
        <w:rPr>
          <w:b/>
        </w:rPr>
        <w:t>HOUSE RESOLUTION</w:t>
      </w:r>
    </w:p>
    <w:p w14:paraId="5B9ACAAA" w14:textId="5C5DD4EA" w:rsidR="00936208" w:rsidRDefault="00936208" w:rsidP="00936208">
      <w:pPr>
        <w:keepNext/>
      </w:pPr>
      <w:r>
        <w:t>The following was introduced:</w:t>
      </w:r>
    </w:p>
    <w:p w14:paraId="6725C7D9" w14:textId="77777777" w:rsidR="00936208" w:rsidRDefault="00936208" w:rsidP="00936208">
      <w:pPr>
        <w:keepNext/>
      </w:pPr>
      <w:bookmarkStart w:id="13" w:name="include_clip_start_30"/>
      <w:bookmarkEnd w:id="13"/>
    </w:p>
    <w:p w14:paraId="35C2A3D1" w14:textId="77777777" w:rsidR="00936208" w:rsidRDefault="00936208" w:rsidP="00936208">
      <w:r>
        <w:t>H. 4964 -- Reps. Felder, Guffey, King, Ligon, Moss, O'Neal, Pope and Sessions: A HOUSE RESOLUTION TO HONOR THE CATAWBA RIDGE HIGH SCHOOL BOYS CROSS COUNTRY TEAM FOR A SUPERB SEASON AND TO CONGRATULATE THE TEAM MEMBERS AND THEIR COACHES ON WINNING THE 2023 CLASS AAAA STATE CHAMPIONSHIP.</w:t>
      </w:r>
    </w:p>
    <w:p w14:paraId="1399FD4E" w14:textId="10E4D4C1" w:rsidR="00936208" w:rsidRDefault="00936208" w:rsidP="00936208">
      <w:bookmarkStart w:id="14" w:name="include_clip_end_30"/>
      <w:bookmarkEnd w:id="14"/>
    </w:p>
    <w:p w14:paraId="09E9B71C" w14:textId="66225628" w:rsidR="00936208" w:rsidRDefault="00936208" w:rsidP="00936208">
      <w:r>
        <w:t>The Resolution was adopted.</w:t>
      </w:r>
    </w:p>
    <w:p w14:paraId="73851484" w14:textId="77777777" w:rsidR="00936208" w:rsidRDefault="00936208" w:rsidP="00936208"/>
    <w:p w14:paraId="2F123890" w14:textId="6910BFC8" w:rsidR="00936208" w:rsidRDefault="00936208" w:rsidP="00936208">
      <w:pPr>
        <w:keepNext/>
        <w:jc w:val="center"/>
        <w:rPr>
          <w:b/>
        </w:rPr>
      </w:pPr>
      <w:r w:rsidRPr="00936208">
        <w:rPr>
          <w:b/>
        </w:rPr>
        <w:t>HOUSE RESOLUTION</w:t>
      </w:r>
    </w:p>
    <w:p w14:paraId="3302C3CA" w14:textId="0C1DF121" w:rsidR="00936208" w:rsidRDefault="00936208" w:rsidP="00936208">
      <w:pPr>
        <w:keepNext/>
      </w:pPr>
      <w:r>
        <w:t>The following was introduced:</w:t>
      </w:r>
    </w:p>
    <w:p w14:paraId="0BC4ED17" w14:textId="77777777" w:rsidR="00936208" w:rsidRDefault="00936208" w:rsidP="00936208">
      <w:pPr>
        <w:keepNext/>
      </w:pPr>
      <w:bookmarkStart w:id="15" w:name="include_clip_start_33"/>
      <w:bookmarkEnd w:id="15"/>
    </w:p>
    <w:p w14:paraId="2A2C77A1" w14:textId="77777777" w:rsidR="00936208" w:rsidRDefault="00936208" w:rsidP="00936208">
      <w:r>
        <w:t>H. 4968 --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JACKIE KENT BROCKINGTON, JR., AND TO EXTEND THEIR DEEPEST SYMPATHY TO HIS LOVING FAMILY AND HIS MANY FRIENDS.</w:t>
      </w:r>
    </w:p>
    <w:p w14:paraId="7EF5D40F" w14:textId="13010BC0" w:rsidR="00936208" w:rsidRDefault="00936208" w:rsidP="00936208">
      <w:bookmarkStart w:id="16" w:name="include_clip_end_33"/>
      <w:bookmarkEnd w:id="16"/>
    </w:p>
    <w:p w14:paraId="2A94754A" w14:textId="1C64631D" w:rsidR="00936208" w:rsidRDefault="00936208" w:rsidP="00936208">
      <w:r>
        <w:t>The Resolution was adopted.</w:t>
      </w:r>
    </w:p>
    <w:p w14:paraId="3F0BC373" w14:textId="77777777" w:rsidR="00936208" w:rsidRDefault="00936208" w:rsidP="00936208"/>
    <w:p w14:paraId="173288C8" w14:textId="08B62286" w:rsidR="00936208" w:rsidRDefault="00936208" w:rsidP="00936208">
      <w:pPr>
        <w:keepNext/>
        <w:jc w:val="center"/>
        <w:rPr>
          <w:b/>
        </w:rPr>
      </w:pPr>
      <w:r w:rsidRPr="00936208">
        <w:rPr>
          <w:b/>
        </w:rPr>
        <w:t>HOUSE RESOLUTION</w:t>
      </w:r>
    </w:p>
    <w:p w14:paraId="7DD4E093" w14:textId="6AB85731" w:rsidR="00936208" w:rsidRDefault="00936208" w:rsidP="00936208">
      <w:pPr>
        <w:keepNext/>
      </w:pPr>
      <w:r>
        <w:t>The following was introduced:</w:t>
      </w:r>
    </w:p>
    <w:p w14:paraId="0FD8036F" w14:textId="77777777" w:rsidR="00936208" w:rsidRDefault="00936208" w:rsidP="00936208">
      <w:pPr>
        <w:keepNext/>
      </w:pPr>
      <w:bookmarkStart w:id="17" w:name="include_clip_start_36"/>
      <w:bookmarkEnd w:id="17"/>
    </w:p>
    <w:p w14:paraId="6E67B61A" w14:textId="77777777" w:rsidR="00936208" w:rsidRDefault="00936208" w:rsidP="00936208">
      <w:r>
        <w:t>H. 4970 -- Reps. Cromer, Beach, Chapman, Thayer, West, Gagnon,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THE WREN HIGH SCHOOL BOYS CROSS COUNTRY TEAM, COACHES, AND SCHOOL OFFICIALS FOR AN OUTSTANDING SEASON AND TO CONGRATULATE THEM FOR WINNING THE 2023 SOUTH CAROLINA CLASS AAA STATE CHAMPIONSHIP TITLE.</w:t>
      </w:r>
    </w:p>
    <w:p w14:paraId="4283BE85" w14:textId="699AB03B" w:rsidR="00936208" w:rsidRDefault="00936208" w:rsidP="00936208">
      <w:bookmarkStart w:id="18" w:name="include_clip_end_36"/>
      <w:bookmarkEnd w:id="18"/>
    </w:p>
    <w:p w14:paraId="78F3D870" w14:textId="3DC32A56" w:rsidR="00936208" w:rsidRDefault="00936208" w:rsidP="00936208">
      <w:r>
        <w:t>The Resolution was adopted.</w:t>
      </w:r>
    </w:p>
    <w:p w14:paraId="3062128B" w14:textId="77777777" w:rsidR="00936208" w:rsidRDefault="00936208" w:rsidP="00936208"/>
    <w:p w14:paraId="45D3822E" w14:textId="5E35F447" w:rsidR="00936208" w:rsidRDefault="00936208" w:rsidP="00936208">
      <w:pPr>
        <w:keepNext/>
        <w:jc w:val="center"/>
        <w:rPr>
          <w:b/>
        </w:rPr>
      </w:pPr>
      <w:r w:rsidRPr="00936208">
        <w:rPr>
          <w:b/>
        </w:rPr>
        <w:t>CONCURRENT RESOLUTION</w:t>
      </w:r>
    </w:p>
    <w:p w14:paraId="4B3A38D0" w14:textId="13A262CD" w:rsidR="00936208" w:rsidRDefault="00936208" w:rsidP="00936208">
      <w:pPr>
        <w:keepNext/>
      </w:pPr>
      <w:r>
        <w:t>The following was introduced:</w:t>
      </w:r>
    </w:p>
    <w:p w14:paraId="6113935B" w14:textId="77777777" w:rsidR="00936208" w:rsidRDefault="00936208" w:rsidP="00936208">
      <w:pPr>
        <w:keepNext/>
      </w:pPr>
      <w:bookmarkStart w:id="19" w:name="include_clip_start_39"/>
      <w:bookmarkEnd w:id="19"/>
    </w:p>
    <w:p w14:paraId="5FFD4251" w14:textId="77A9E366" w:rsidR="00936208" w:rsidRDefault="00936208" w:rsidP="00936208">
      <w:pPr>
        <w:keepNext/>
      </w:pPr>
      <w:r>
        <w:t xml:space="preserve">H. 4965 -- Reps. Mitchell, Yow, Connell and B. Newton: A CONCURRENT RESOLUTION TO REQUEST THE DEPARTMENT OF TRANSPORTATION NAME THE JUNCTION </w:t>
      </w:r>
      <w:r w:rsidR="005802AB">
        <w:t xml:space="preserve">AT </w:t>
      </w:r>
      <w:r>
        <w:t>LOCKHART ROAD AND KEYS LANE IN KERSHAW COUNTY "COMMISSIONER DAVID E. BRANHAM, SR. INTERSECTION" AND ERECT APPROPRIATE MARKERS OR SIGNS AT THIS LOCATION CONTAINING THESE WORDS.</w:t>
      </w:r>
    </w:p>
    <w:p w14:paraId="55EBB5DF" w14:textId="41599A33" w:rsidR="00936208" w:rsidRDefault="00936208" w:rsidP="00936208">
      <w:bookmarkStart w:id="20" w:name="include_clip_end_39"/>
      <w:bookmarkEnd w:id="20"/>
      <w:r>
        <w:t>The Concurrent Resolution was ordered referred to the Committee on Invitations and Memorial Resolutions.</w:t>
      </w:r>
    </w:p>
    <w:p w14:paraId="56F96714" w14:textId="77777777" w:rsidR="00936208" w:rsidRDefault="00936208" w:rsidP="00936208"/>
    <w:p w14:paraId="11B6E583" w14:textId="308F97E6" w:rsidR="00936208" w:rsidRDefault="00936208" w:rsidP="00936208">
      <w:pPr>
        <w:keepNext/>
        <w:jc w:val="center"/>
        <w:rPr>
          <w:b/>
        </w:rPr>
      </w:pPr>
      <w:r w:rsidRPr="00936208">
        <w:rPr>
          <w:b/>
        </w:rPr>
        <w:t>CONCURRENT RESOLUTION</w:t>
      </w:r>
    </w:p>
    <w:p w14:paraId="4DA4CF33" w14:textId="46ADB231" w:rsidR="00936208" w:rsidRDefault="00936208" w:rsidP="00936208">
      <w:pPr>
        <w:keepNext/>
      </w:pPr>
      <w:r>
        <w:t>The following was introduced:</w:t>
      </w:r>
    </w:p>
    <w:p w14:paraId="2A282F93" w14:textId="77777777" w:rsidR="00936208" w:rsidRDefault="00936208" w:rsidP="00936208">
      <w:pPr>
        <w:keepNext/>
      </w:pPr>
      <w:bookmarkStart w:id="21" w:name="include_clip_start_42"/>
      <w:bookmarkEnd w:id="21"/>
    </w:p>
    <w:p w14:paraId="39E47A79" w14:textId="77777777" w:rsidR="00936208" w:rsidRDefault="00936208" w:rsidP="00936208">
      <w:pPr>
        <w:keepNext/>
      </w:pPr>
      <w:r>
        <w:t>H. 4966 -- Reps. Kirby and Jefferson: A CONCURRENT RESOLUTION TO REQUEST THE DEPARTMENT OF TRANSPORTATION NAME A PORTION OF ROAD IN THE TOWN OF ALVIN IN BERKELEY COUNTY FROM 1976 SANTEE RIVER ROAD NORTH TO THE INTERSECTION OF GREENTOWN AND SANTEE RIVER ROAD "HENRY J. GREENWAY HIGHWAY" AND ERECT APPROPRIATE SIGNS OR MARKERS AT THIS LOCATION CONTAINING THESE WORDS.</w:t>
      </w:r>
    </w:p>
    <w:p w14:paraId="784FC279" w14:textId="0D3B57B1" w:rsidR="00936208" w:rsidRDefault="00936208" w:rsidP="00936208">
      <w:bookmarkStart w:id="22" w:name="include_clip_end_42"/>
      <w:bookmarkEnd w:id="22"/>
      <w:r>
        <w:t>The Concurrent Resolution was ordered referred to the Committee on Invitations and Memorial Resolutions.</w:t>
      </w:r>
    </w:p>
    <w:p w14:paraId="6556D79C" w14:textId="77777777" w:rsidR="00936208" w:rsidRDefault="00936208" w:rsidP="00936208"/>
    <w:p w14:paraId="747AF2F3" w14:textId="2BC74A84" w:rsidR="00936208" w:rsidRDefault="00936208" w:rsidP="00936208">
      <w:pPr>
        <w:keepNext/>
        <w:jc w:val="center"/>
        <w:rPr>
          <w:b/>
        </w:rPr>
      </w:pPr>
      <w:r w:rsidRPr="00936208">
        <w:rPr>
          <w:b/>
        </w:rPr>
        <w:t>CONCURRENT RESOLUTION</w:t>
      </w:r>
    </w:p>
    <w:p w14:paraId="02EA6CBC" w14:textId="765A22D0" w:rsidR="00936208" w:rsidRDefault="00936208" w:rsidP="00936208">
      <w:pPr>
        <w:keepNext/>
      </w:pPr>
      <w:r>
        <w:t>The following was introduced:</w:t>
      </w:r>
    </w:p>
    <w:p w14:paraId="089B003B" w14:textId="77777777" w:rsidR="00936208" w:rsidRDefault="00936208" w:rsidP="00936208">
      <w:pPr>
        <w:keepNext/>
      </w:pPr>
      <w:bookmarkStart w:id="23" w:name="include_clip_start_45"/>
      <w:bookmarkEnd w:id="23"/>
    </w:p>
    <w:p w14:paraId="28D3ED53" w14:textId="77777777" w:rsidR="00936208" w:rsidRDefault="00936208" w:rsidP="00936208">
      <w:r>
        <w:t>H. 4967 --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CONGRATULATE THE FIFTY SOUTH CAROLINA TECHNICAL COLLEGE STUDENTS NAMED TO SOUTH CAROLINA'S 2024 ALL-STATE ACADEMIC TEAM BY THE PHI THETA KAPPA HONOR SOCIETY IN RECOGNITION OF THEIR SCHOLARLY ACCOMPLISHMENTS AND SERVICE TO THEIR COMMUNITIES.</w:t>
      </w:r>
    </w:p>
    <w:p w14:paraId="5DAA8222" w14:textId="0800FC19" w:rsidR="00936208" w:rsidRDefault="00936208" w:rsidP="00936208">
      <w:bookmarkStart w:id="24" w:name="include_clip_end_45"/>
      <w:bookmarkEnd w:id="24"/>
    </w:p>
    <w:p w14:paraId="0BA4DB4D" w14:textId="4E7DDDC2" w:rsidR="00936208" w:rsidRDefault="00936208" w:rsidP="00936208">
      <w:r>
        <w:t>The Concurrent Resolution was agreed to and ordered sent to the Senate.</w:t>
      </w:r>
    </w:p>
    <w:p w14:paraId="20E186EA" w14:textId="77777777" w:rsidR="00936208" w:rsidRDefault="00936208" w:rsidP="00936208"/>
    <w:p w14:paraId="5D4CD3D2" w14:textId="67670EDB" w:rsidR="00936208" w:rsidRDefault="00936208" w:rsidP="00936208">
      <w:pPr>
        <w:keepNext/>
        <w:jc w:val="center"/>
        <w:rPr>
          <w:b/>
        </w:rPr>
      </w:pPr>
      <w:r w:rsidRPr="00936208">
        <w:rPr>
          <w:b/>
        </w:rPr>
        <w:t xml:space="preserve">INTRODUCTION OF BILLS  </w:t>
      </w:r>
    </w:p>
    <w:p w14:paraId="7BFE7913" w14:textId="6C77BC1F" w:rsidR="00936208" w:rsidRDefault="00936208" w:rsidP="00936208">
      <w:r>
        <w:t>The following Bills were introduced, read the first time, and referred to appropriate committees:</w:t>
      </w:r>
    </w:p>
    <w:p w14:paraId="5E33E942" w14:textId="77777777" w:rsidR="00936208" w:rsidRPr="00490FA5" w:rsidRDefault="00936208" w:rsidP="00936208">
      <w:pPr>
        <w:rPr>
          <w:sz w:val="16"/>
          <w:szCs w:val="16"/>
        </w:rPr>
      </w:pPr>
    </w:p>
    <w:p w14:paraId="7DA75022" w14:textId="77777777" w:rsidR="00936208" w:rsidRDefault="00936208" w:rsidP="00936208">
      <w:pPr>
        <w:keepNext/>
      </w:pPr>
      <w:bookmarkStart w:id="25" w:name="include_clip_start_49"/>
      <w:bookmarkEnd w:id="25"/>
      <w:r>
        <w:t>H. 4969 -- Reps. Caskey, Brewer, Bustos, B. L. Cox, Gatch, Guest, Guffey, Hartnett, Landing, Lawson, Leber, Mitchell, T. Moore, Murphy, Nutt, Sessions, Wooten and Neese: A BILL TO AMEND THE SOUTH CAROLINA CODE OF LAWS BY AMENDING SECTION 57-1-410, RELATING TO THE APPOINTMENT OF THE SECRETARY OF TRANSPORTATION, SO AS TO PROVIDE THAT THE GOVERNOR SHALL MAKE THE APPOINTMENT.</w:t>
      </w:r>
    </w:p>
    <w:p w14:paraId="75B94146" w14:textId="16BA2902" w:rsidR="00936208" w:rsidRDefault="00936208" w:rsidP="00936208">
      <w:bookmarkStart w:id="26" w:name="include_clip_end_49"/>
      <w:bookmarkEnd w:id="26"/>
      <w:r>
        <w:t>Referred to Committee on Judiciary</w:t>
      </w:r>
    </w:p>
    <w:p w14:paraId="3B8A9595" w14:textId="77777777" w:rsidR="00936208" w:rsidRDefault="00936208" w:rsidP="00936208"/>
    <w:p w14:paraId="053622D1" w14:textId="77777777" w:rsidR="00936208" w:rsidRDefault="00936208" w:rsidP="00936208">
      <w:pPr>
        <w:keepNext/>
      </w:pPr>
      <w:bookmarkStart w:id="27" w:name="include_clip_start_51"/>
      <w:bookmarkEnd w:id="27"/>
      <w:r>
        <w:t>H. 4971 -- Reps. Williams, Robbins, B. J. Cox, Rivers, M. M. Smith, Bailey, Clyburn, J. E. Johnson, Taylor, Thigpen, Whitmire, Jefferson, Pope, Ligon, O'Neal, Guffey, Sessions, McGinnis, B. L. Cox, Pace, Hosey, Gilliam, Carter, Oremus, West, Cromer, Neese, Guest, Lawson, T. Moore, Nutt, Schuessler, Forrest, Gatch, Gibson, Harris, Hayes, Henegan, Magnuson, J. Moore and Moss: A BILL TO AMEND THE SOUTH CAROLINA CODE OF LAWS BY AMENDING SECTIONS 9-1-1790 AND 9-11-90,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2025.</w:t>
      </w:r>
    </w:p>
    <w:p w14:paraId="6871E90B" w14:textId="08E25969" w:rsidR="00936208" w:rsidRDefault="00936208" w:rsidP="00936208">
      <w:bookmarkStart w:id="28" w:name="include_clip_end_51"/>
      <w:bookmarkEnd w:id="28"/>
      <w:r>
        <w:t>Referred to Committee on Ways and Means</w:t>
      </w:r>
    </w:p>
    <w:p w14:paraId="2AD8687E" w14:textId="77777777" w:rsidR="00936208" w:rsidRDefault="00936208" w:rsidP="00936208"/>
    <w:p w14:paraId="54151F48" w14:textId="5BC9D6E5" w:rsidR="00936208" w:rsidRDefault="00936208" w:rsidP="00490FA5">
      <w:bookmarkStart w:id="29" w:name="include_clip_start_53"/>
      <w:bookmarkEnd w:id="29"/>
      <w:r>
        <w:t>H. 4972 -- Reps. Felder, Bernstein and Calhoon: A BILL TO AMEND THE SOUTH CAROLINA CODE OF LAWS BY ADDING SECTION 16-15-390 SO AS TO PROVIDE THAT IT IS UNLAWFUL TO PRODUCE OR DISTRIBUTE OBSCENE VISUAL REPRESENTATIONS OF CHILD SEXUAL ABUSE, OR TO POSSESS SUCH OBSCENE VISUAL REPRESENTATION, TO DEFINE NECESSARY TERMS, AND TO ESTABLISH PENALTIES FOR VIOLATIONS; AND BY AMENDING SECTION 23-3-430, RELATING TO THE SEX OFFENDER REGISTRY AND OFFENSES FOR WHICH A CONVICTION REQUIRES REGISTRATION, SO AS TO ADD THE OFFENSE OF OBSCENE VISUAL REPRESENTATIONS OF CHILD SEXUAL ABUSE.</w:t>
      </w:r>
    </w:p>
    <w:p w14:paraId="2BA63524" w14:textId="495DEC17" w:rsidR="00936208" w:rsidRDefault="00936208" w:rsidP="00936208">
      <w:bookmarkStart w:id="30" w:name="include_clip_end_53"/>
      <w:bookmarkEnd w:id="30"/>
      <w:r>
        <w:t>Referred to Committee on Judiciary</w:t>
      </w:r>
    </w:p>
    <w:p w14:paraId="620E4EA7" w14:textId="77777777" w:rsidR="00936208" w:rsidRDefault="00936208" w:rsidP="00936208"/>
    <w:p w14:paraId="3BB6D784" w14:textId="77777777" w:rsidR="00936208" w:rsidRDefault="00936208" w:rsidP="00936208">
      <w:pPr>
        <w:keepNext/>
      </w:pPr>
      <w:bookmarkStart w:id="31" w:name="include_clip_start_55"/>
      <w:bookmarkEnd w:id="31"/>
      <w:r>
        <w:t>H. 4973 -- Reps. Felder, Bernstein and Calhoon: A BILL TO AMEND THE SOUTH CAROLINA CODE OF LAWS BY AMENDING SECTION 16-15-375, RELATING TO DEFINITIONS APPLICABLE TO CERTAIN OFFENSES AGAINST MINORS, SO AS TO AMEND THE DEFINITION OF "MATERIAL" AND TO DEFINE THE TERMS "IDENTIFIABLE MINOR" AND "MORPHED IMAGE";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AND MORPHED IMAGES OF IDENTIFIABLE CHILDREN WITHIN THE PURVIEW OF THESE STATUTES; AND BY AMENDING SECTION 23-3-430, RELATING TO THE SEX OFFENDER REGISTRY AND OFFENSES FOR WHICH A CONVICTION REQUIRES REGISTRATION, SO AS TO ADD THE OFFENSES OF EXPLOITATION OF A MINOR IN THE FIRST, SECOND, AND THIRD DEGREES.</w:t>
      </w:r>
    </w:p>
    <w:p w14:paraId="5807B2F9" w14:textId="7076BAFE" w:rsidR="00936208" w:rsidRDefault="00936208" w:rsidP="00936208">
      <w:bookmarkStart w:id="32" w:name="include_clip_end_55"/>
      <w:bookmarkEnd w:id="32"/>
      <w:r>
        <w:t>Referred to Committee on Judiciary</w:t>
      </w:r>
    </w:p>
    <w:p w14:paraId="484BBA09" w14:textId="77777777" w:rsidR="00936208" w:rsidRDefault="00936208" w:rsidP="00936208"/>
    <w:p w14:paraId="27C49EB8" w14:textId="77777777" w:rsidR="00936208" w:rsidRDefault="00936208" w:rsidP="00936208">
      <w:pPr>
        <w:keepNext/>
      </w:pPr>
      <w:bookmarkStart w:id="33" w:name="include_clip_start_57"/>
      <w:bookmarkEnd w:id="33"/>
      <w:r>
        <w:t>H. 4974 -- Reps. Murphy, Wooten, Brewer, Robbins, Gatch, Ballentine and Caskey: A BILL TO AMEND THE SOUTH CAROLINA CODE OF LAWS BY AMENDING SECTION 16-17-722, RELATING TO THE FILING OF FALSE POLICE REPORTS AND ASSOCIATED PENALTIES, SO AS TO REVISE THE STATUTE, PROVIDE FOR THE OFFENSE OF SWATTING, AND PROVIDE GRADUATED PENALTIES FOR VIOLATIONS; AND BY AMENDING SECTION 23-47-80, RELATING TO PENALTIES REGARDING VIOLATIONS OF 911 SERVICES, SO AS TO REFERENCE PENALTIES CONTAINED IN SECTION 16-17-722.</w:t>
      </w:r>
    </w:p>
    <w:p w14:paraId="7B92C05A" w14:textId="3D09BD67" w:rsidR="00936208" w:rsidRDefault="00936208" w:rsidP="00936208">
      <w:bookmarkStart w:id="34" w:name="include_clip_end_57"/>
      <w:bookmarkEnd w:id="34"/>
      <w:r>
        <w:t>Referred to Committee on Judiciary</w:t>
      </w:r>
    </w:p>
    <w:p w14:paraId="4889B254" w14:textId="77777777" w:rsidR="00936208" w:rsidRDefault="00936208" w:rsidP="00936208"/>
    <w:p w14:paraId="0D9D369D" w14:textId="77777777" w:rsidR="00AC7D34" w:rsidRDefault="00AC7D34" w:rsidP="00AC7D34">
      <w:pPr>
        <w:jc w:val="center"/>
        <w:rPr>
          <w:b/>
        </w:rPr>
      </w:pPr>
      <w:r w:rsidRPr="00537F47">
        <w:rPr>
          <w:b/>
        </w:rPr>
        <w:t>ROLL CALL</w:t>
      </w:r>
    </w:p>
    <w:p w14:paraId="6344E852" w14:textId="77777777" w:rsidR="00AC7D34" w:rsidRDefault="00AC7D34" w:rsidP="00AC7D3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C7D34" w:rsidRPr="00537F47" w14:paraId="6F174981" w14:textId="77777777" w:rsidTr="0084233E">
        <w:trPr>
          <w:jc w:val="right"/>
        </w:trPr>
        <w:tc>
          <w:tcPr>
            <w:tcW w:w="2179" w:type="dxa"/>
            <w:shd w:val="clear" w:color="auto" w:fill="auto"/>
          </w:tcPr>
          <w:p w14:paraId="65916FF9" w14:textId="77777777" w:rsidR="00AC7D34" w:rsidRPr="00537F47" w:rsidRDefault="00AC7D34" w:rsidP="0084233E">
            <w:pPr>
              <w:ind w:firstLine="0"/>
            </w:pPr>
            <w:bookmarkStart w:id="35" w:name="vote_start2"/>
            <w:bookmarkEnd w:id="35"/>
            <w:r>
              <w:t>Alexander</w:t>
            </w:r>
          </w:p>
        </w:tc>
        <w:tc>
          <w:tcPr>
            <w:tcW w:w="2179" w:type="dxa"/>
            <w:shd w:val="clear" w:color="auto" w:fill="auto"/>
          </w:tcPr>
          <w:p w14:paraId="178189A9" w14:textId="77777777" w:rsidR="00AC7D34" w:rsidRPr="00537F47" w:rsidRDefault="00AC7D34" w:rsidP="0084233E">
            <w:pPr>
              <w:ind w:firstLine="0"/>
            </w:pPr>
            <w:r>
              <w:t>Anderson</w:t>
            </w:r>
          </w:p>
        </w:tc>
        <w:tc>
          <w:tcPr>
            <w:tcW w:w="2180" w:type="dxa"/>
            <w:shd w:val="clear" w:color="auto" w:fill="auto"/>
          </w:tcPr>
          <w:p w14:paraId="5F8AE8F1" w14:textId="77777777" w:rsidR="00AC7D34" w:rsidRPr="00537F47" w:rsidRDefault="00AC7D34" w:rsidP="0084233E">
            <w:pPr>
              <w:ind w:firstLine="0"/>
            </w:pPr>
            <w:r>
              <w:t>Atkinson</w:t>
            </w:r>
          </w:p>
        </w:tc>
      </w:tr>
      <w:tr w:rsidR="00AC7D34" w:rsidRPr="00537F47" w14:paraId="186B27EB" w14:textId="77777777" w:rsidTr="0084233E">
        <w:tblPrEx>
          <w:jc w:val="left"/>
        </w:tblPrEx>
        <w:tc>
          <w:tcPr>
            <w:tcW w:w="2179" w:type="dxa"/>
            <w:shd w:val="clear" w:color="auto" w:fill="auto"/>
          </w:tcPr>
          <w:p w14:paraId="6B6BBF8A" w14:textId="77777777" w:rsidR="00AC7D34" w:rsidRPr="00537F47" w:rsidRDefault="00AC7D34" w:rsidP="0084233E">
            <w:pPr>
              <w:ind w:firstLine="0"/>
            </w:pPr>
            <w:r>
              <w:t>Bailey</w:t>
            </w:r>
          </w:p>
        </w:tc>
        <w:tc>
          <w:tcPr>
            <w:tcW w:w="2179" w:type="dxa"/>
            <w:shd w:val="clear" w:color="auto" w:fill="auto"/>
          </w:tcPr>
          <w:p w14:paraId="1F9FFDB5" w14:textId="77777777" w:rsidR="00AC7D34" w:rsidRPr="00537F47" w:rsidRDefault="00AC7D34" w:rsidP="0084233E">
            <w:pPr>
              <w:ind w:firstLine="0"/>
            </w:pPr>
            <w:r>
              <w:t>Ballentine</w:t>
            </w:r>
          </w:p>
        </w:tc>
        <w:tc>
          <w:tcPr>
            <w:tcW w:w="2180" w:type="dxa"/>
            <w:shd w:val="clear" w:color="auto" w:fill="auto"/>
          </w:tcPr>
          <w:p w14:paraId="57D4C3DF" w14:textId="77777777" w:rsidR="00AC7D34" w:rsidRPr="00537F47" w:rsidRDefault="00AC7D34" w:rsidP="0084233E">
            <w:pPr>
              <w:ind w:firstLine="0"/>
            </w:pPr>
            <w:r>
              <w:t>Bamberg</w:t>
            </w:r>
          </w:p>
        </w:tc>
      </w:tr>
      <w:tr w:rsidR="00AC7D34" w:rsidRPr="00537F47" w14:paraId="2B623429" w14:textId="77777777" w:rsidTr="0084233E">
        <w:tblPrEx>
          <w:jc w:val="left"/>
        </w:tblPrEx>
        <w:tc>
          <w:tcPr>
            <w:tcW w:w="2179" w:type="dxa"/>
            <w:shd w:val="clear" w:color="auto" w:fill="auto"/>
          </w:tcPr>
          <w:p w14:paraId="61E7170B" w14:textId="77777777" w:rsidR="00AC7D34" w:rsidRPr="00537F47" w:rsidRDefault="00AC7D34" w:rsidP="0084233E">
            <w:pPr>
              <w:ind w:firstLine="0"/>
            </w:pPr>
            <w:r>
              <w:t>Bannister</w:t>
            </w:r>
          </w:p>
        </w:tc>
        <w:tc>
          <w:tcPr>
            <w:tcW w:w="2179" w:type="dxa"/>
            <w:shd w:val="clear" w:color="auto" w:fill="auto"/>
          </w:tcPr>
          <w:p w14:paraId="796BF56E" w14:textId="77777777" w:rsidR="00AC7D34" w:rsidRPr="00537F47" w:rsidRDefault="00AC7D34" w:rsidP="0084233E">
            <w:pPr>
              <w:ind w:firstLine="0"/>
            </w:pPr>
            <w:r>
              <w:t>Bauer</w:t>
            </w:r>
          </w:p>
        </w:tc>
        <w:tc>
          <w:tcPr>
            <w:tcW w:w="2180" w:type="dxa"/>
            <w:shd w:val="clear" w:color="auto" w:fill="auto"/>
          </w:tcPr>
          <w:p w14:paraId="3DB38781" w14:textId="77777777" w:rsidR="00AC7D34" w:rsidRPr="00537F47" w:rsidRDefault="00AC7D34" w:rsidP="0084233E">
            <w:pPr>
              <w:ind w:firstLine="0"/>
            </w:pPr>
            <w:r>
              <w:t>Beach</w:t>
            </w:r>
          </w:p>
        </w:tc>
      </w:tr>
      <w:tr w:rsidR="00AC7D34" w:rsidRPr="00537F47" w14:paraId="16C17538" w14:textId="77777777" w:rsidTr="0084233E">
        <w:tblPrEx>
          <w:jc w:val="left"/>
        </w:tblPrEx>
        <w:tc>
          <w:tcPr>
            <w:tcW w:w="2179" w:type="dxa"/>
            <w:shd w:val="clear" w:color="auto" w:fill="auto"/>
          </w:tcPr>
          <w:p w14:paraId="7177C9A1" w14:textId="77777777" w:rsidR="00AC7D34" w:rsidRPr="00537F47" w:rsidRDefault="00AC7D34" w:rsidP="0084233E">
            <w:pPr>
              <w:ind w:firstLine="0"/>
            </w:pPr>
            <w:r>
              <w:t>Bernstein</w:t>
            </w:r>
          </w:p>
        </w:tc>
        <w:tc>
          <w:tcPr>
            <w:tcW w:w="2179" w:type="dxa"/>
            <w:shd w:val="clear" w:color="auto" w:fill="auto"/>
          </w:tcPr>
          <w:p w14:paraId="1B7F234C" w14:textId="77777777" w:rsidR="00AC7D34" w:rsidRPr="00537F47" w:rsidRDefault="00AC7D34" w:rsidP="0084233E">
            <w:pPr>
              <w:ind w:firstLine="0"/>
            </w:pPr>
            <w:r>
              <w:t>Blackwell</w:t>
            </w:r>
          </w:p>
        </w:tc>
        <w:tc>
          <w:tcPr>
            <w:tcW w:w="2180" w:type="dxa"/>
            <w:shd w:val="clear" w:color="auto" w:fill="auto"/>
          </w:tcPr>
          <w:p w14:paraId="7779CD2F" w14:textId="77777777" w:rsidR="00AC7D34" w:rsidRPr="00537F47" w:rsidRDefault="00AC7D34" w:rsidP="0084233E">
            <w:pPr>
              <w:ind w:firstLine="0"/>
            </w:pPr>
            <w:r>
              <w:t>Bradley</w:t>
            </w:r>
          </w:p>
        </w:tc>
      </w:tr>
      <w:tr w:rsidR="00AC7D34" w:rsidRPr="00537F47" w14:paraId="373964E7" w14:textId="77777777" w:rsidTr="0084233E">
        <w:tblPrEx>
          <w:jc w:val="left"/>
        </w:tblPrEx>
        <w:tc>
          <w:tcPr>
            <w:tcW w:w="2179" w:type="dxa"/>
            <w:shd w:val="clear" w:color="auto" w:fill="auto"/>
          </w:tcPr>
          <w:p w14:paraId="16BAA39D" w14:textId="77777777" w:rsidR="00AC7D34" w:rsidRPr="00537F47" w:rsidRDefault="00AC7D34" w:rsidP="0084233E">
            <w:pPr>
              <w:ind w:firstLine="0"/>
            </w:pPr>
            <w:r>
              <w:t>Brewer</w:t>
            </w:r>
          </w:p>
        </w:tc>
        <w:tc>
          <w:tcPr>
            <w:tcW w:w="2179" w:type="dxa"/>
            <w:shd w:val="clear" w:color="auto" w:fill="auto"/>
          </w:tcPr>
          <w:p w14:paraId="11236F57" w14:textId="77777777" w:rsidR="00AC7D34" w:rsidRPr="00537F47" w:rsidRDefault="00AC7D34" w:rsidP="0084233E">
            <w:pPr>
              <w:ind w:firstLine="0"/>
            </w:pPr>
            <w:r>
              <w:t>Brittain</w:t>
            </w:r>
          </w:p>
        </w:tc>
        <w:tc>
          <w:tcPr>
            <w:tcW w:w="2180" w:type="dxa"/>
            <w:shd w:val="clear" w:color="auto" w:fill="auto"/>
          </w:tcPr>
          <w:p w14:paraId="17732404" w14:textId="77777777" w:rsidR="00AC7D34" w:rsidRPr="00537F47" w:rsidRDefault="00AC7D34" w:rsidP="0084233E">
            <w:pPr>
              <w:ind w:firstLine="0"/>
            </w:pPr>
            <w:r>
              <w:t>Burns</w:t>
            </w:r>
          </w:p>
        </w:tc>
      </w:tr>
      <w:tr w:rsidR="00AC7D34" w:rsidRPr="00537F47" w14:paraId="1038C990" w14:textId="77777777" w:rsidTr="0084233E">
        <w:tblPrEx>
          <w:jc w:val="left"/>
        </w:tblPrEx>
        <w:tc>
          <w:tcPr>
            <w:tcW w:w="2179" w:type="dxa"/>
            <w:shd w:val="clear" w:color="auto" w:fill="auto"/>
          </w:tcPr>
          <w:p w14:paraId="2FE0B548" w14:textId="77777777" w:rsidR="00AC7D34" w:rsidRPr="00537F47" w:rsidRDefault="00AC7D34" w:rsidP="0084233E">
            <w:pPr>
              <w:ind w:firstLine="0"/>
            </w:pPr>
            <w:r>
              <w:t>Bustos</w:t>
            </w:r>
          </w:p>
        </w:tc>
        <w:tc>
          <w:tcPr>
            <w:tcW w:w="2179" w:type="dxa"/>
            <w:shd w:val="clear" w:color="auto" w:fill="auto"/>
          </w:tcPr>
          <w:p w14:paraId="5A9749F2" w14:textId="77777777" w:rsidR="00AC7D34" w:rsidRPr="00537F47" w:rsidRDefault="00AC7D34" w:rsidP="0084233E">
            <w:pPr>
              <w:ind w:firstLine="0"/>
            </w:pPr>
            <w:r>
              <w:t>Calhoon</w:t>
            </w:r>
          </w:p>
        </w:tc>
        <w:tc>
          <w:tcPr>
            <w:tcW w:w="2180" w:type="dxa"/>
            <w:shd w:val="clear" w:color="auto" w:fill="auto"/>
          </w:tcPr>
          <w:p w14:paraId="78FCAAFE" w14:textId="77777777" w:rsidR="00AC7D34" w:rsidRPr="00537F47" w:rsidRDefault="00AC7D34" w:rsidP="0084233E">
            <w:pPr>
              <w:ind w:firstLine="0"/>
            </w:pPr>
            <w:r>
              <w:t>Carter</w:t>
            </w:r>
          </w:p>
        </w:tc>
      </w:tr>
      <w:tr w:rsidR="00AC7D34" w:rsidRPr="00537F47" w14:paraId="22E8DD22" w14:textId="77777777" w:rsidTr="0084233E">
        <w:tblPrEx>
          <w:jc w:val="left"/>
        </w:tblPrEx>
        <w:tc>
          <w:tcPr>
            <w:tcW w:w="2179" w:type="dxa"/>
            <w:shd w:val="clear" w:color="auto" w:fill="auto"/>
          </w:tcPr>
          <w:p w14:paraId="6D995361" w14:textId="77777777" w:rsidR="00AC7D34" w:rsidRPr="00537F47" w:rsidRDefault="00AC7D34" w:rsidP="0084233E">
            <w:pPr>
              <w:ind w:firstLine="0"/>
            </w:pPr>
            <w:r>
              <w:t>Caskey</w:t>
            </w:r>
          </w:p>
        </w:tc>
        <w:tc>
          <w:tcPr>
            <w:tcW w:w="2179" w:type="dxa"/>
            <w:shd w:val="clear" w:color="auto" w:fill="auto"/>
          </w:tcPr>
          <w:p w14:paraId="2E20A7AD" w14:textId="77777777" w:rsidR="00AC7D34" w:rsidRPr="00537F47" w:rsidRDefault="00AC7D34" w:rsidP="0084233E">
            <w:pPr>
              <w:ind w:firstLine="0"/>
            </w:pPr>
            <w:r>
              <w:t>Chapman</w:t>
            </w:r>
          </w:p>
        </w:tc>
        <w:tc>
          <w:tcPr>
            <w:tcW w:w="2180" w:type="dxa"/>
            <w:shd w:val="clear" w:color="auto" w:fill="auto"/>
          </w:tcPr>
          <w:p w14:paraId="35CD6001" w14:textId="77777777" w:rsidR="00AC7D34" w:rsidRPr="00537F47" w:rsidRDefault="00AC7D34" w:rsidP="0084233E">
            <w:pPr>
              <w:ind w:firstLine="0"/>
            </w:pPr>
            <w:r>
              <w:t>Chumley</w:t>
            </w:r>
          </w:p>
        </w:tc>
      </w:tr>
      <w:tr w:rsidR="00AC7D34" w:rsidRPr="00537F47" w14:paraId="4365C706" w14:textId="77777777" w:rsidTr="0084233E">
        <w:tblPrEx>
          <w:jc w:val="left"/>
        </w:tblPrEx>
        <w:tc>
          <w:tcPr>
            <w:tcW w:w="2179" w:type="dxa"/>
            <w:shd w:val="clear" w:color="auto" w:fill="auto"/>
          </w:tcPr>
          <w:p w14:paraId="5A7821DD" w14:textId="77777777" w:rsidR="00AC7D34" w:rsidRPr="00537F47" w:rsidRDefault="00AC7D34" w:rsidP="0084233E">
            <w:pPr>
              <w:ind w:firstLine="0"/>
            </w:pPr>
            <w:r>
              <w:t>Clyburn</w:t>
            </w:r>
          </w:p>
        </w:tc>
        <w:tc>
          <w:tcPr>
            <w:tcW w:w="2179" w:type="dxa"/>
            <w:shd w:val="clear" w:color="auto" w:fill="auto"/>
          </w:tcPr>
          <w:p w14:paraId="4DB8042F" w14:textId="77777777" w:rsidR="00AC7D34" w:rsidRPr="00537F47" w:rsidRDefault="00AC7D34" w:rsidP="0084233E">
            <w:pPr>
              <w:ind w:firstLine="0"/>
            </w:pPr>
            <w:r>
              <w:t>Cobb-Hunter</w:t>
            </w:r>
          </w:p>
        </w:tc>
        <w:tc>
          <w:tcPr>
            <w:tcW w:w="2180" w:type="dxa"/>
            <w:shd w:val="clear" w:color="auto" w:fill="auto"/>
          </w:tcPr>
          <w:p w14:paraId="2785644E" w14:textId="77777777" w:rsidR="00AC7D34" w:rsidRPr="00537F47" w:rsidRDefault="00AC7D34" w:rsidP="0084233E">
            <w:pPr>
              <w:ind w:firstLine="0"/>
            </w:pPr>
            <w:r>
              <w:t>Collins</w:t>
            </w:r>
          </w:p>
        </w:tc>
      </w:tr>
      <w:tr w:rsidR="00AC7D34" w:rsidRPr="00537F47" w14:paraId="36DED77E" w14:textId="77777777" w:rsidTr="0084233E">
        <w:tblPrEx>
          <w:jc w:val="left"/>
        </w:tblPrEx>
        <w:tc>
          <w:tcPr>
            <w:tcW w:w="2179" w:type="dxa"/>
            <w:shd w:val="clear" w:color="auto" w:fill="auto"/>
          </w:tcPr>
          <w:p w14:paraId="3290FDFB" w14:textId="77777777" w:rsidR="00AC7D34" w:rsidRPr="00537F47" w:rsidRDefault="00AC7D34" w:rsidP="0084233E">
            <w:pPr>
              <w:ind w:firstLine="0"/>
            </w:pPr>
            <w:r>
              <w:t>Connell</w:t>
            </w:r>
          </w:p>
        </w:tc>
        <w:tc>
          <w:tcPr>
            <w:tcW w:w="2179" w:type="dxa"/>
            <w:shd w:val="clear" w:color="auto" w:fill="auto"/>
          </w:tcPr>
          <w:p w14:paraId="7F6C66FD" w14:textId="77777777" w:rsidR="00AC7D34" w:rsidRPr="00537F47" w:rsidRDefault="00AC7D34" w:rsidP="0084233E">
            <w:pPr>
              <w:ind w:firstLine="0"/>
            </w:pPr>
            <w:r>
              <w:t>B. J. Cox</w:t>
            </w:r>
          </w:p>
        </w:tc>
        <w:tc>
          <w:tcPr>
            <w:tcW w:w="2180" w:type="dxa"/>
            <w:shd w:val="clear" w:color="auto" w:fill="auto"/>
          </w:tcPr>
          <w:p w14:paraId="7CB7EBD2" w14:textId="77777777" w:rsidR="00AC7D34" w:rsidRPr="00537F47" w:rsidRDefault="00AC7D34" w:rsidP="0084233E">
            <w:pPr>
              <w:ind w:firstLine="0"/>
            </w:pPr>
            <w:r>
              <w:t>B. L. Cox</w:t>
            </w:r>
          </w:p>
        </w:tc>
      </w:tr>
      <w:tr w:rsidR="00AC7D34" w:rsidRPr="00537F47" w14:paraId="17023EC5" w14:textId="77777777" w:rsidTr="0084233E">
        <w:tblPrEx>
          <w:jc w:val="left"/>
        </w:tblPrEx>
        <w:tc>
          <w:tcPr>
            <w:tcW w:w="2179" w:type="dxa"/>
            <w:shd w:val="clear" w:color="auto" w:fill="auto"/>
          </w:tcPr>
          <w:p w14:paraId="1DFDCE86" w14:textId="77777777" w:rsidR="00AC7D34" w:rsidRPr="00537F47" w:rsidRDefault="00AC7D34" w:rsidP="0084233E">
            <w:pPr>
              <w:ind w:firstLine="0"/>
            </w:pPr>
            <w:r>
              <w:t>Crawford</w:t>
            </w:r>
          </w:p>
        </w:tc>
        <w:tc>
          <w:tcPr>
            <w:tcW w:w="2179" w:type="dxa"/>
            <w:shd w:val="clear" w:color="auto" w:fill="auto"/>
          </w:tcPr>
          <w:p w14:paraId="2CE8A4AD" w14:textId="77777777" w:rsidR="00AC7D34" w:rsidRPr="00537F47" w:rsidRDefault="00AC7D34" w:rsidP="0084233E">
            <w:pPr>
              <w:ind w:firstLine="0"/>
            </w:pPr>
            <w:r>
              <w:t>Cromer</w:t>
            </w:r>
          </w:p>
        </w:tc>
        <w:tc>
          <w:tcPr>
            <w:tcW w:w="2180" w:type="dxa"/>
            <w:shd w:val="clear" w:color="auto" w:fill="auto"/>
          </w:tcPr>
          <w:p w14:paraId="74024AF3" w14:textId="77777777" w:rsidR="00AC7D34" w:rsidRPr="00537F47" w:rsidRDefault="00AC7D34" w:rsidP="0084233E">
            <w:pPr>
              <w:ind w:firstLine="0"/>
            </w:pPr>
            <w:r>
              <w:t>Davis</w:t>
            </w:r>
          </w:p>
        </w:tc>
      </w:tr>
      <w:tr w:rsidR="00AC7D34" w:rsidRPr="00537F47" w14:paraId="6DE04796" w14:textId="77777777" w:rsidTr="0084233E">
        <w:tblPrEx>
          <w:jc w:val="left"/>
        </w:tblPrEx>
        <w:tc>
          <w:tcPr>
            <w:tcW w:w="2179" w:type="dxa"/>
            <w:shd w:val="clear" w:color="auto" w:fill="auto"/>
          </w:tcPr>
          <w:p w14:paraId="4C2ED406" w14:textId="77777777" w:rsidR="00AC7D34" w:rsidRPr="00537F47" w:rsidRDefault="00AC7D34" w:rsidP="0084233E">
            <w:pPr>
              <w:ind w:firstLine="0"/>
            </w:pPr>
            <w:r>
              <w:t>Dillard</w:t>
            </w:r>
          </w:p>
        </w:tc>
        <w:tc>
          <w:tcPr>
            <w:tcW w:w="2179" w:type="dxa"/>
            <w:shd w:val="clear" w:color="auto" w:fill="auto"/>
          </w:tcPr>
          <w:p w14:paraId="3B88B675" w14:textId="77777777" w:rsidR="00AC7D34" w:rsidRPr="00537F47" w:rsidRDefault="00AC7D34" w:rsidP="0084233E">
            <w:pPr>
              <w:ind w:firstLine="0"/>
            </w:pPr>
            <w:r>
              <w:t>Elliott</w:t>
            </w:r>
          </w:p>
        </w:tc>
        <w:tc>
          <w:tcPr>
            <w:tcW w:w="2180" w:type="dxa"/>
            <w:shd w:val="clear" w:color="auto" w:fill="auto"/>
          </w:tcPr>
          <w:p w14:paraId="06CC7CE6" w14:textId="77777777" w:rsidR="00AC7D34" w:rsidRPr="00537F47" w:rsidRDefault="00AC7D34" w:rsidP="0084233E">
            <w:pPr>
              <w:ind w:firstLine="0"/>
            </w:pPr>
            <w:r>
              <w:t>Erickson</w:t>
            </w:r>
          </w:p>
        </w:tc>
      </w:tr>
      <w:tr w:rsidR="00AC7D34" w:rsidRPr="00537F47" w14:paraId="56A5CAAB" w14:textId="77777777" w:rsidTr="0084233E">
        <w:tblPrEx>
          <w:jc w:val="left"/>
        </w:tblPrEx>
        <w:tc>
          <w:tcPr>
            <w:tcW w:w="2179" w:type="dxa"/>
            <w:shd w:val="clear" w:color="auto" w:fill="auto"/>
          </w:tcPr>
          <w:p w14:paraId="502742FF" w14:textId="77777777" w:rsidR="00AC7D34" w:rsidRPr="00537F47" w:rsidRDefault="00AC7D34" w:rsidP="0084233E">
            <w:pPr>
              <w:ind w:firstLine="0"/>
            </w:pPr>
            <w:r>
              <w:t>Felder</w:t>
            </w:r>
          </w:p>
        </w:tc>
        <w:tc>
          <w:tcPr>
            <w:tcW w:w="2179" w:type="dxa"/>
            <w:shd w:val="clear" w:color="auto" w:fill="auto"/>
          </w:tcPr>
          <w:p w14:paraId="0D421412" w14:textId="77777777" w:rsidR="00AC7D34" w:rsidRPr="00537F47" w:rsidRDefault="00AC7D34" w:rsidP="0084233E">
            <w:pPr>
              <w:ind w:firstLine="0"/>
            </w:pPr>
            <w:r>
              <w:t>Forrest</w:t>
            </w:r>
          </w:p>
        </w:tc>
        <w:tc>
          <w:tcPr>
            <w:tcW w:w="2180" w:type="dxa"/>
            <w:shd w:val="clear" w:color="auto" w:fill="auto"/>
          </w:tcPr>
          <w:p w14:paraId="3B08AB70" w14:textId="77777777" w:rsidR="00AC7D34" w:rsidRPr="00537F47" w:rsidRDefault="00AC7D34" w:rsidP="0084233E">
            <w:pPr>
              <w:ind w:firstLine="0"/>
            </w:pPr>
            <w:r>
              <w:t>Gagnon</w:t>
            </w:r>
          </w:p>
        </w:tc>
      </w:tr>
      <w:tr w:rsidR="00AC7D34" w:rsidRPr="00537F47" w14:paraId="538B41EE" w14:textId="77777777" w:rsidTr="0084233E">
        <w:tblPrEx>
          <w:jc w:val="left"/>
        </w:tblPrEx>
        <w:tc>
          <w:tcPr>
            <w:tcW w:w="2179" w:type="dxa"/>
            <w:shd w:val="clear" w:color="auto" w:fill="auto"/>
          </w:tcPr>
          <w:p w14:paraId="315CD9F0" w14:textId="77777777" w:rsidR="00AC7D34" w:rsidRPr="00537F47" w:rsidRDefault="00AC7D34" w:rsidP="0084233E">
            <w:pPr>
              <w:ind w:firstLine="0"/>
            </w:pPr>
            <w:r>
              <w:t>Garvin</w:t>
            </w:r>
          </w:p>
        </w:tc>
        <w:tc>
          <w:tcPr>
            <w:tcW w:w="2179" w:type="dxa"/>
            <w:shd w:val="clear" w:color="auto" w:fill="auto"/>
          </w:tcPr>
          <w:p w14:paraId="5221A188" w14:textId="77777777" w:rsidR="00AC7D34" w:rsidRPr="00537F47" w:rsidRDefault="00AC7D34" w:rsidP="0084233E">
            <w:pPr>
              <w:ind w:firstLine="0"/>
            </w:pPr>
            <w:r>
              <w:t>Gatch</w:t>
            </w:r>
          </w:p>
        </w:tc>
        <w:tc>
          <w:tcPr>
            <w:tcW w:w="2180" w:type="dxa"/>
            <w:shd w:val="clear" w:color="auto" w:fill="auto"/>
          </w:tcPr>
          <w:p w14:paraId="6F3EB3F9" w14:textId="77777777" w:rsidR="00AC7D34" w:rsidRPr="00537F47" w:rsidRDefault="00AC7D34" w:rsidP="0084233E">
            <w:pPr>
              <w:ind w:firstLine="0"/>
            </w:pPr>
            <w:r>
              <w:t>Gibson</w:t>
            </w:r>
          </w:p>
        </w:tc>
      </w:tr>
      <w:tr w:rsidR="00AC7D34" w:rsidRPr="00537F47" w14:paraId="081435DE" w14:textId="77777777" w:rsidTr="0084233E">
        <w:tblPrEx>
          <w:jc w:val="left"/>
        </w:tblPrEx>
        <w:tc>
          <w:tcPr>
            <w:tcW w:w="2179" w:type="dxa"/>
            <w:shd w:val="clear" w:color="auto" w:fill="auto"/>
          </w:tcPr>
          <w:p w14:paraId="206D25A6" w14:textId="77777777" w:rsidR="00AC7D34" w:rsidRPr="00537F47" w:rsidRDefault="00AC7D34" w:rsidP="0084233E">
            <w:pPr>
              <w:ind w:firstLine="0"/>
            </w:pPr>
            <w:r>
              <w:t>Gilliam</w:t>
            </w:r>
          </w:p>
        </w:tc>
        <w:tc>
          <w:tcPr>
            <w:tcW w:w="2179" w:type="dxa"/>
            <w:shd w:val="clear" w:color="auto" w:fill="auto"/>
          </w:tcPr>
          <w:p w14:paraId="164A1125" w14:textId="77777777" w:rsidR="00AC7D34" w:rsidRPr="00537F47" w:rsidRDefault="00AC7D34" w:rsidP="0084233E">
            <w:pPr>
              <w:ind w:firstLine="0"/>
            </w:pPr>
            <w:r>
              <w:t>Gilliard</w:t>
            </w:r>
          </w:p>
        </w:tc>
        <w:tc>
          <w:tcPr>
            <w:tcW w:w="2180" w:type="dxa"/>
            <w:shd w:val="clear" w:color="auto" w:fill="auto"/>
          </w:tcPr>
          <w:p w14:paraId="328088FE" w14:textId="77777777" w:rsidR="00AC7D34" w:rsidRPr="00537F47" w:rsidRDefault="00AC7D34" w:rsidP="0084233E">
            <w:pPr>
              <w:ind w:firstLine="0"/>
            </w:pPr>
            <w:r>
              <w:t>Guest</w:t>
            </w:r>
          </w:p>
        </w:tc>
      </w:tr>
      <w:tr w:rsidR="00AC7D34" w:rsidRPr="00537F47" w14:paraId="2D37D944" w14:textId="77777777" w:rsidTr="0084233E">
        <w:tblPrEx>
          <w:jc w:val="left"/>
        </w:tblPrEx>
        <w:tc>
          <w:tcPr>
            <w:tcW w:w="2179" w:type="dxa"/>
            <w:shd w:val="clear" w:color="auto" w:fill="auto"/>
          </w:tcPr>
          <w:p w14:paraId="0A6344F7" w14:textId="77777777" w:rsidR="00AC7D34" w:rsidRPr="00537F47" w:rsidRDefault="00AC7D34" w:rsidP="0084233E">
            <w:pPr>
              <w:ind w:firstLine="0"/>
            </w:pPr>
            <w:r>
              <w:t>Haddon</w:t>
            </w:r>
          </w:p>
        </w:tc>
        <w:tc>
          <w:tcPr>
            <w:tcW w:w="2179" w:type="dxa"/>
            <w:shd w:val="clear" w:color="auto" w:fill="auto"/>
          </w:tcPr>
          <w:p w14:paraId="1D597DDE" w14:textId="77777777" w:rsidR="00AC7D34" w:rsidRPr="00537F47" w:rsidRDefault="00AC7D34" w:rsidP="0084233E">
            <w:pPr>
              <w:ind w:firstLine="0"/>
            </w:pPr>
            <w:r>
              <w:t>Hager</w:t>
            </w:r>
          </w:p>
        </w:tc>
        <w:tc>
          <w:tcPr>
            <w:tcW w:w="2180" w:type="dxa"/>
            <w:shd w:val="clear" w:color="auto" w:fill="auto"/>
          </w:tcPr>
          <w:p w14:paraId="0D3E61BA" w14:textId="77777777" w:rsidR="00AC7D34" w:rsidRPr="00537F47" w:rsidRDefault="00AC7D34" w:rsidP="0084233E">
            <w:pPr>
              <w:ind w:firstLine="0"/>
            </w:pPr>
            <w:r>
              <w:t>Hardee</w:t>
            </w:r>
          </w:p>
        </w:tc>
      </w:tr>
      <w:tr w:rsidR="00AC7D34" w:rsidRPr="00537F47" w14:paraId="566176F4" w14:textId="77777777" w:rsidTr="0084233E">
        <w:tblPrEx>
          <w:jc w:val="left"/>
        </w:tblPrEx>
        <w:tc>
          <w:tcPr>
            <w:tcW w:w="2179" w:type="dxa"/>
            <w:shd w:val="clear" w:color="auto" w:fill="auto"/>
          </w:tcPr>
          <w:p w14:paraId="5296BE20" w14:textId="77777777" w:rsidR="00AC7D34" w:rsidRPr="00537F47" w:rsidRDefault="00AC7D34" w:rsidP="0084233E">
            <w:pPr>
              <w:ind w:firstLine="0"/>
            </w:pPr>
            <w:r>
              <w:t>Harris</w:t>
            </w:r>
          </w:p>
        </w:tc>
        <w:tc>
          <w:tcPr>
            <w:tcW w:w="2179" w:type="dxa"/>
            <w:shd w:val="clear" w:color="auto" w:fill="auto"/>
          </w:tcPr>
          <w:p w14:paraId="7C08A2D8" w14:textId="77777777" w:rsidR="00AC7D34" w:rsidRPr="00537F47" w:rsidRDefault="00AC7D34" w:rsidP="0084233E">
            <w:pPr>
              <w:ind w:firstLine="0"/>
            </w:pPr>
            <w:r>
              <w:t>Hart</w:t>
            </w:r>
          </w:p>
        </w:tc>
        <w:tc>
          <w:tcPr>
            <w:tcW w:w="2180" w:type="dxa"/>
            <w:shd w:val="clear" w:color="auto" w:fill="auto"/>
          </w:tcPr>
          <w:p w14:paraId="725C34C6" w14:textId="77777777" w:rsidR="00AC7D34" w:rsidRPr="00537F47" w:rsidRDefault="00AC7D34" w:rsidP="0084233E">
            <w:pPr>
              <w:ind w:firstLine="0"/>
            </w:pPr>
            <w:r>
              <w:t>Hartnett</w:t>
            </w:r>
          </w:p>
        </w:tc>
      </w:tr>
      <w:tr w:rsidR="00AC7D34" w:rsidRPr="00537F47" w14:paraId="7C700C6A" w14:textId="77777777" w:rsidTr="0084233E">
        <w:tblPrEx>
          <w:jc w:val="left"/>
        </w:tblPrEx>
        <w:tc>
          <w:tcPr>
            <w:tcW w:w="2179" w:type="dxa"/>
            <w:shd w:val="clear" w:color="auto" w:fill="auto"/>
          </w:tcPr>
          <w:p w14:paraId="741D658D" w14:textId="77777777" w:rsidR="00AC7D34" w:rsidRPr="00537F47" w:rsidRDefault="00AC7D34" w:rsidP="0084233E">
            <w:pPr>
              <w:ind w:firstLine="0"/>
            </w:pPr>
            <w:r>
              <w:t>Hayes</w:t>
            </w:r>
          </w:p>
        </w:tc>
        <w:tc>
          <w:tcPr>
            <w:tcW w:w="2179" w:type="dxa"/>
            <w:shd w:val="clear" w:color="auto" w:fill="auto"/>
          </w:tcPr>
          <w:p w14:paraId="26CDB62E" w14:textId="77777777" w:rsidR="00AC7D34" w:rsidRPr="00537F47" w:rsidRDefault="00AC7D34" w:rsidP="0084233E">
            <w:pPr>
              <w:ind w:firstLine="0"/>
            </w:pPr>
            <w:r>
              <w:t>Henderson-Myers</w:t>
            </w:r>
          </w:p>
        </w:tc>
        <w:tc>
          <w:tcPr>
            <w:tcW w:w="2180" w:type="dxa"/>
            <w:shd w:val="clear" w:color="auto" w:fill="auto"/>
          </w:tcPr>
          <w:p w14:paraId="3CD2C22D" w14:textId="77777777" w:rsidR="00AC7D34" w:rsidRPr="00537F47" w:rsidRDefault="00AC7D34" w:rsidP="0084233E">
            <w:pPr>
              <w:ind w:firstLine="0"/>
            </w:pPr>
            <w:r>
              <w:t>Henegan</w:t>
            </w:r>
          </w:p>
        </w:tc>
      </w:tr>
      <w:tr w:rsidR="00AC7D34" w:rsidRPr="00537F47" w14:paraId="1D0CFA3D" w14:textId="77777777" w:rsidTr="0084233E">
        <w:tblPrEx>
          <w:jc w:val="left"/>
        </w:tblPrEx>
        <w:tc>
          <w:tcPr>
            <w:tcW w:w="2179" w:type="dxa"/>
            <w:shd w:val="clear" w:color="auto" w:fill="auto"/>
          </w:tcPr>
          <w:p w14:paraId="71993711" w14:textId="77777777" w:rsidR="00AC7D34" w:rsidRPr="00537F47" w:rsidRDefault="00AC7D34" w:rsidP="0084233E">
            <w:pPr>
              <w:ind w:firstLine="0"/>
            </w:pPr>
            <w:r>
              <w:t>Herbkersman</w:t>
            </w:r>
          </w:p>
        </w:tc>
        <w:tc>
          <w:tcPr>
            <w:tcW w:w="2179" w:type="dxa"/>
            <w:shd w:val="clear" w:color="auto" w:fill="auto"/>
          </w:tcPr>
          <w:p w14:paraId="1DE26B0F" w14:textId="77777777" w:rsidR="00AC7D34" w:rsidRPr="00537F47" w:rsidRDefault="00AC7D34" w:rsidP="0084233E">
            <w:pPr>
              <w:ind w:firstLine="0"/>
            </w:pPr>
            <w:r>
              <w:t>Hewitt</w:t>
            </w:r>
          </w:p>
        </w:tc>
        <w:tc>
          <w:tcPr>
            <w:tcW w:w="2180" w:type="dxa"/>
            <w:shd w:val="clear" w:color="auto" w:fill="auto"/>
          </w:tcPr>
          <w:p w14:paraId="1231D6E0" w14:textId="77777777" w:rsidR="00AC7D34" w:rsidRPr="00537F47" w:rsidRDefault="00AC7D34" w:rsidP="0084233E">
            <w:pPr>
              <w:ind w:firstLine="0"/>
            </w:pPr>
            <w:r>
              <w:t>Hiott</w:t>
            </w:r>
          </w:p>
        </w:tc>
      </w:tr>
      <w:tr w:rsidR="00AC7D34" w:rsidRPr="00537F47" w14:paraId="5218993D" w14:textId="77777777" w:rsidTr="0084233E">
        <w:tblPrEx>
          <w:jc w:val="left"/>
        </w:tblPrEx>
        <w:tc>
          <w:tcPr>
            <w:tcW w:w="2179" w:type="dxa"/>
            <w:shd w:val="clear" w:color="auto" w:fill="auto"/>
          </w:tcPr>
          <w:p w14:paraId="15E8A5BE" w14:textId="77777777" w:rsidR="00AC7D34" w:rsidRPr="00537F47" w:rsidRDefault="00AC7D34" w:rsidP="0084233E">
            <w:pPr>
              <w:ind w:firstLine="0"/>
            </w:pPr>
            <w:r>
              <w:t>Hixon</w:t>
            </w:r>
          </w:p>
        </w:tc>
        <w:tc>
          <w:tcPr>
            <w:tcW w:w="2179" w:type="dxa"/>
            <w:shd w:val="clear" w:color="auto" w:fill="auto"/>
          </w:tcPr>
          <w:p w14:paraId="192B2A9D" w14:textId="77777777" w:rsidR="00AC7D34" w:rsidRPr="00537F47" w:rsidRDefault="00AC7D34" w:rsidP="0084233E">
            <w:pPr>
              <w:ind w:firstLine="0"/>
            </w:pPr>
            <w:r>
              <w:t>Hosey</w:t>
            </w:r>
          </w:p>
        </w:tc>
        <w:tc>
          <w:tcPr>
            <w:tcW w:w="2180" w:type="dxa"/>
            <w:shd w:val="clear" w:color="auto" w:fill="auto"/>
          </w:tcPr>
          <w:p w14:paraId="280E928B" w14:textId="77777777" w:rsidR="00AC7D34" w:rsidRPr="00537F47" w:rsidRDefault="00AC7D34" w:rsidP="0084233E">
            <w:pPr>
              <w:ind w:firstLine="0"/>
            </w:pPr>
            <w:r>
              <w:t>Howard</w:t>
            </w:r>
          </w:p>
        </w:tc>
      </w:tr>
      <w:tr w:rsidR="00AC7D34" w:rsidRPr="00537F47" w14:paraId="1FB044DA" w14:textId="77777777" w:rsidTr="0084233E">
        <w:tblPrEx>
          <w:jc w:val="left"/>
        </w:tblPrEx>
        <w:tc>
          <w:tcPr>
            <w:tcW w:w="2179" w:type="dxa"/>
            <w:shd w:val="clear" w:color="auto" w:fill="auto"/>
          </w:tcPr>
          <w:p w14:paraId="14BBA296" w14:textId="77777777" w:rsidR="00AC7D34" w:rsidRPr="00537F47" w:rsidRDefault="00AC7D34" w:rsidP="0084233E">
            <w:pPr>
              <w:ind w:firstLine="0"/>
            </w:pPr>
            <w:r>
              <w:t>Hyde</w:t>
            </w:r>
          </w:p>
        </w:tc>
        <w:tc>
          <w:tcPr>
            <w:tcW w:w="2179" w:type="dxa"/>
            <w:shd w:val="clear" w:color="auto" w:fill="auto"/>
          </w:tcPr>
          <w:p w14:paraId="7D591DC5" w14:textId="77777777" w:rsidR="00AC7D34" w:rsidRPr="00537F47" w:rsidRDefault="00AC7D34" w:rsidP="0084233E">
            <w:pPr>
              <w:ind w:firstLine="0"/>
            </w:pPr>
            <w:r>
              <w:t>Jefferson</w:t>
            </w:r>
          </w:p>
        </w:tc>
        <w:tc>
          <w:tcPr>
            <w:tcW w:w="2180" w:type="dxa"/>
            <w:shd w:val="clear" w:color="auto" w:fill="auto"/>
          </w:tcPr>
          <w:p w14:paraId="5ED80121" w14:textId="77777777" w:rsidR="00AC7D34" w:rsidRPr="00537F47" w:rsidRDefault="00AC7D34" w:rsidP="0084233E">
            <w:pPr>
              <w:ind w:firstLine="0"/>
            </w:pPr>
            <w:r>
              <w:t>J. E. Johnson</w:t>
            </w:r>
          </w:p>
        </w:tc>
      </w:tr>
      <w:tr w:rsidR="00AC7D34" w:rsidRPr="00537F47" w14:paraId="730D93ED" w14:textId="77777777" w:rsidTr="0084233E">
        <w:tblPrEx>
          <w:jc w:val="left"/>
        </w:tblPrEx>
        <w:tc>
          <w:tcPr>
            <w:tcW w:w="2179" w:type="dxa"/>
            <w:shd w:val="clear" w:color="auto" w:fill="auto"/>
          </w:tcPr>
          <w:p w14:paraId="484E2E52" w14:textId="77777777" w:rsidR="00AC7D34" w:rsidRPr="00537F47" w:rsidRDefault="00AC7D34" w:rsidP="0084233E">
            <w:pPr>
              <w:ind w:firstLine="0"/>
            </w:pPr>
            <w:r>
              <w:t>J. L. Johnson</w:t>
            </w:r>
          </w:p>
        </w:tc>
        <w:tc>
          <w:tcPr>
            <w:tcW w:w="2179" w:type="dxa"/>
            <w:shd w:val="clear" w:color="auto" w:fill="auto"/>
          </w:tcPr>
          <w:p w14:paraId="7A53D26F" w14:textId="77777777" w:rsidR="00AC7D34" w:rsidRPr="00537F47" w:rsidRDefault="00AC7D34" w:rsidP="0084233E">
            <w:pPr>
              <w:ind w:firstLine="0"/>
            </w:pPr>
            <w:r>
              <w:t>S. Jones</w:t>
            </w:r>
          </w:p>
        </w:tc>
        <w:tc>
          <w:tcPr>
            <w:tcW w:w="2180" w:type="dxa"/>
            <w:shd w:val="clear" w:color="auto" w:fill="auto"/>
          </w:tcPr>
          <w:p w14:paraId="7CBCD392" w14:textId="77777777" w:rsidR="00AC7D34" w:rsidRPr="00537F47" w:rsidRDefault="00AC7D34" w:rsidP="0084233E">
            <w:pPr>
              <w:ind w:firstLine="0"/>
            </w:pPr>
            <w:r>
              <w:t>W. Jones</w:t>
            </w:r>
          </w:p>
        </w:tc>
      </w:tr>
      <w:tr w:rsidR="00AC7D34" w:rsidRPr="00537F47" w14:paraId="728A52D7" w14:textId="77777777" w:rsidTr="0084233E">
        <w:tblPrEx>
          <w:jc w:val="left"/>
        </w:tblPrEx>
        <w:tc>
          <w:tcPr>
            <w:tcW w:w="2179" w:type="dxa"/>
            <w:shd w:val="clear" w:color="auto" w:fill="auto"/>
          </w:tcPr>
          <w:p w14:paraId="6AF0F018" w14:textId="77777777" w:rsidR="00AC7D34" w:rsidRPr="00537F47" w:rsidRDefault="00AC7D34" w:rsidP="0084233E">
            <w:pPr>
              <w:ind w:firstLine="0"/>
            </w:pPr>
            <w:r>
              <w:t>Jordan</w:t>
            </w:r>
          </w:p>
        </w:tc>
        <w:tc>
          <w:tcPr>
            <w:tcW w:w="2179" w:type="dxa"/>
            <w:shd w:val="clear" w:color="auto" w:fill="auto"/>
          </w:tcPr>
          <w:p w14:paraId="3837B272" w14:textId="77777777" w:rsidR="00AC7D34" w:rsidRPr="00537F47" w:rsidRDefault="00AC7D34" w:rsidP="0084233E">
            <w:pPr>
              <w:ind w:firstLine="0"/>
            </w:pPr>
            <w:r>
              <w:t>King</w:t>
            </w:r>
          </w:p>
        </w:tc>
        <w:tc>
          <w:tcPr>
            <w:tcW w:w="2180" w:type="dxa"/>
            <w:shd w:val="clear" w:color="auto" w:fill="auto"/>
          </w:tcPr>
          <w:p w14:paraId="4BC57E47" w14:textId="77777777" w:rsidR="00AC7D34" w:rsidRPr="00537F47" w:rsidRDefault="00AC7D34" w:rsidP="0084233E">
            <w:pPr>
              <w:ind w:firstLine="0"/>
            </w:pPr>
            <w:r>
              <w:t>Kirby</w:t>
            </w:r>
          </w:p>
        </w:tc>
      </w:tr>
      <w:tr w:rsidR="00AC7D34" w:rsidRPr="00537F47" w14:paraId="697CE5C0" w14:textId="77777777" w:rsidTr="0084233E">
        <w:tblPrEx>
          <w:jc w:val="left"/>
        </w:tblPrEx>
        <w:tc>
          <w:tcPr>
            <w:tcW w:w="2179" w:type="dxa"/>
            <w:shd w:val="clear" w:color="auto" w:fill="auto"/>
          </w:tcPr>
          <w:p w14:paraId="3F98F545" w14:textId="77777777" w:rsidR="00AC7D34" w:rsidRPr="00537F47" w:rsidRDefault="00AC7D34" w:rsidP="0084233E">
            <w:pPr>
              <w:ind w:firstLine="0"/>
            </w:pPr>
            <w:r>
              <w:t>Landing</w:t>
            </w:r>
          </w:p>
        </w:tc>
        <w:tc>
          <w:tcPr>
            <w:tcW w:w="2179" w:type="dxa"/>
            <w:shd w:val="clear" w:color="auto" w:fill="auto"/>
          </w:tcPr>
          <w:p w14:paraId="6A0638F2" w14:textId="77777777" w:rsidR="00AC7D34" w:rsidRPr="00537F47" w:rsidRDefault="00AC7D34" w:rsidP="0084233E">
            <w:pPr>
              <w:ind w:firstLine="0"/>
            </w:pPr>
            <w:r>
              <w:t>Lawson</w:t>
            </w:r>
          </w:p>
        </w:tc>
        <w:tc>
          <w:tcPr>
            <w:tcW w:w="2180" w:type="dxa"/>
            <w:shd w:val="clear" w:color="auto" w:fill="auto"/>
          </w:tcPr>
          <w:p w14:paraId="0BC396CD" w14:textId="77777777" w:rsidR="00AC7D34" w:rsidRPr="00537F47" w:rsidRDefault="00AC7D34" w:rsidP="0084233E">
            <w:pPr>
              <w:ind w:firstLine="0"/>
            </w:pPr>
            <w:r>
              <w:t>Leber</w:t>
            </w:r>
          </w:p>
        </w:tc>
      </w:tr>
      <w:tr w:rsidR="00AC7D34" w:rsidRPr="00537F47" w14:paraId="0E23D64B" w14:textId="77777777" w:rsidTr="0084233E">
        <w:tblPrEx>
          <w:jc w:val="left"/>
        </w:tblPrEx>
        <w:tc>
          <w:tcPr>
            <w:tcW w:w="2179" w:type="dxa"/>
            <w:shd w:val="clear" w:color="auto" w:fill="auto"/>
          </w:tcPr>
          <w:p w14:paraId="7786E830" w14:textId="77777777" w:rsidR="00AC7D34" w:rsidRPr="00537F47" w:rsidRDefault="00AC7D34" w:rsidP="0084233E">
            <w:pPr>
              <w:ind w:firstLine="0"/>
            </w:pPr>
            <w:r>
              <w:t>Ligon</w:t>
            </w:r>
          </w:p>
        </w:tc>
        <w:tc>
          <w:tcPr>
            <w:tcW w:w="2179" w:type="dxa"/>
            <w:shd w:val="clear" w:color="auto" w:fill="auto"/>
          </w:tcPr>
          <w:p w14:paraId="0D8679CB" w14:textId="77777777" w:rsidR="00AC7D34" w:rsidRPr="00537F47" w:rsidRDefault="00AC7D34" w:rsidP="0084233E">
            <w:pPr>
              <w:ind w:firstLine="0"/>
            </w:pPr>
            <w:r>
              <w:t>Long</w:t>
            </w:r>
          </w:p>
        </w:tc>
        <w:tc>
          <w:tcPr>
            <w:tcW w:w="2180" w:type="dxa"/>
            <w:shd w:val="clear" w:color="auto" w:fill="auto"/>
          </w:tcPr>
          <w:p w14:paraId="7AFB1A10" w14:textId="77777777" w:rsidR="00AC7D34" w:rsidRPr="00537F47" w:rsidRDefault="00AC7D34" w:rsidP="0084233E">
            <w:pPr>
              <w:ind w:firstLine="0"/>
            </w:pPr>
            <w:r>
              <w:t>Lowe</w:t>
            </w:r>
          </w:p>
        </w:tc>
      </w:tr>
      <w:tr w:rsidR="00AC7D34" w:rsidRPr="00537F47" w14:paraId="618DEC7A" w14:textId="77777777" w:rsidTr="0084233E">
        <w:tblPrEx>
          <w:jc w:val="left"/>
        </w:tblPrEx>
        <w:tc>
          <w:tcPr>
            <w:tcW w:w="2179" w:type="dxa"/>
            <w:shd w:val="clear" w:color="auto" w:fill="auto"/>
          </w:tcPr>
          <w:p w14:paraId="0FE0C61A" w14:textId="77777777" w:rsidR="00AC7D34" w:rsidRPr="00537F47" w:rsidRDefault="00AC7D34" w:rsidP="0084233E">
            <w:pPr>
              <w:ind w:firstLine="0"/>
            </w:pPr>
            <w:r>
              <w:t>May</w:t>
            </w:r>
          </w:p>
        </w:tc>
        <w:tc>
          <w:tcPr>
            <w:tcW w:w="2179" w:type="dxa"/>
            <w:shd w:val="clear" w:color="auto" w:fill="auto"/>
          </w:tcPr>
          <w:p w14:paraId="3D1C9888" w14:textId="77777777" w:rsidR="00AC7D34" w:rsidRPr="00537F47" w:rsidRDefault="00AC7D34" w:rsidP="0084233E">
            <w:pPr>
              <w:ind w:firstLine="0"/>
            </w:pPr>
            <w:r>
              <w:t>McCabe</w:t>
            </w:r>
          </w:p>
        </w:tc>
        <w:tc>
          <w:tcPr>
            <w:tcW w:w="2180" w:type="dxa"/>
            <w:shd w:val="clear" w:color="auto" w:fill="auto"/>
          </w:tcPr>
          <w:p w14:paraId="0D145F05" w14:textId="77777777" w:rsidR="00AC7D34" w:rsidRPr="00537F47" w:rsidRDefault="00AC7D34" w:rsidP="0084233E">
            <w:pPr>
              <w:ind w:firstLine="0"/>
            </w:pPr>
            <w:r>
              <w:t>McCravy</w:t>
            </w:r>
          </w:p>
        </w:tc>
      </w:tr>
      <w:tr w:rsidR="00AC7D34" w:rsidRPr="00537F47" w14:paraId="75E45996" w14:textId="77777777" w:rsidTr="0084233E">
        <w:tblPrEx>
          <w:jc w:val="left"/>
        </w:tblPrEx>
        <w:tc>
          <w:tcPr>
            <w:tcW w:w="2179" w:type="dxa"/>
            <w:shd w:val="clear" w:color="auto" w:fill="auto"/>
          </w:tcPr>
          <w:p w14:paraId="1CB5DDDD" w14:textId="77777777" w:rsidR="00AC7D34" w:rsidRPr="00537F47" w:rsidRDefault="00AC7D34" w:rsidP="0084233E">
            <w:pPr>
              <w:ind w:firstLine="0"/>
            </w:pPr>
            <w:r>
              <w:t>McDaniel</w:t>
            </w:r>
          </w:p>
        </w:tc>
        <w:tc>
          <w:tcPr>
            <w:tcW w:w="2179" w:type="dxa"/>
            <w:shd w:val="clear" w:color="auto" w:fill="auto"/>
          </w:tcPr>
          <w:p w14:paraId="080D1D16" w14:textId="77777777" w:rsidR="00AC7D34" w:rsidRPr="00537F47" w:rsidRDefault="00AC7D34" w:rsidP="0084233E">
            <w:pPr>
              <w:ind w:firstLine="0"/>
            </w:pPr>
            <w:r>
              <w:t>McGinnis</w:t>
            </w:r>
          </w:p>
        </w:tc>
        <w:tc>
          <w:tcPr>
            <w:tcW w:w="2180" w:type="dxa"/>
            <w:shd w:val="clear" w:color="auto" w:fill="auto"/>
          </w:tcPr>
          <w:p w14:paraId="7A219880" w14:textId="77777777" w:rsidR="00AC7D34" w:rsidRPr="00537F47" w:rsidRDefault="00AC7D34" w:rsidP="0084233E">
            <w:pPr>
              <w:ind w:firstLine="0"/>
            </w:pPr>
            <w:r>
              <w:t>Mitchell</w:t>
            </w:r>
          </w:p>
        </w:tc>
      </w:tr>
      <w:tr w:rsidR="00AC7D34" w:rsidRPr="00537F47" w14:paraId="3BF1C3F8" w14:textId="77777777" w:rsidTr="0084233E">
        <w:tblPrEx>
          <w:jc w:val="left"/>
        </w:tblPrEx>
        <w:tc>
          <w:tcPr>
            <w:tcW w:w="2179" w:type="dxa"/>
            <w:shd w:val="clear" w:color="auto" w:fill="auto"/>
          </w:tcPr>
          <w:p w14:paraId="544DCFB2" w14:textId="77777777" w:rsidR="00AC7D34" w:rsidRPr="00537F47" w:rsidRDefault="00AC7D34" w:rsidP="0084233E">
            <w:pPr>
              <w:ind w:firstLine="0"/>
            </w:pPr>
            <w:r>
              <w:t>J. Moore</w:t>
            </w:r>
          </w:p>
        </w:tc>
        <w:tc>
          <w:tcPr>
            <w:tcW w:w="2179" w:type="dxa"/>
            <w:shd w:val="clear" w:color="auto" w:fill="auto"/>
          </w:tcPr>
          <w:p w14:paraId="4825B169" w14:textId="77777777" w:rsidR="00AC7D34" w:rsidRPr="00537F47" w:rsidRDefault="00AC7D34" w:rsidP="0084233E">
            <w:pPr>
              <w:ind w:firstLine="0"/>
            </w:pPr>
            <w:r>
              <w:t>T. Moore</w:t>
            </w:r>
          </w:p>
        </w:tc>
        <w:tc>
          <w:tcPr>
            <w:tcW w:w="2180" w:type="dxa"/>
            <w:shd w:val="clear" w:color="auto" w:fill="auto"/>
          </w:tcPr>
          <w:p w14:paraId="6913E980" w14:textId="77777777" w:rsidR="00AC7D34" w:rsidRPr="00537F47" w:rsidRDefault="00AC7D34" w:rsidP="0084233E">
            <w:pPr>
              <w:ind w:firstLine="0"/>
            </w:pPr>
            <w:r>
              <w:t>A. M. Morgan</w:t>
            </w:r>
          </w:p>
        </w:tc>
      </w:tr>
      <w:tr w:rsidR="00AC7D34" w:rsidRPr="00537F47" w14:paraId="1D7EE550" w14:textId="77777777" w:rsidTr="0084233E">
        <w:tblPrEx>
          <w:jc w:val="left"/>
        </w:tblPrEx>
        <w:tc>
          <w:tcPr>
            <w:tcW w:w="2179" w:type="dxa"/>
            <w:shd w:val="clear" w:color="auto" w:fill="auto"/>
          </w:tcPr>
          <w:p w14:paraId="44F7CD39" w14:textId="77777777" w:rsidR="00AC7D34" w:rsidRPr="00537F47" w:rsidRDefault="00AC7D34" w:rsidP="0084233E">
            <w:pPr>
              <w:ind w:firstLine="0"/>
            </w:pPr>
            <w:r>
              <w:t>T. A. Morgan</w:t>
            </w:r>
          </w:p>
        </w:tc>
        <w:tc>
          <w:tcPr>
            <w:tcW w:w="2179" w:type="dxa"/>
            <w:shd w:val="clear" w:color="auto" w:fill="auto"/>
          </w:tcPr>
          <w:p w14:paraId="7188CC29" w14:textId="77777777" w:rsidR="00AC7D34" w:rsidRPr="00537F47" w:rsidRDefault="00AC7D34" w:rsidP="0084233E">
            <w:pPr>
              <w:ind w:firstLine="0"/>
            </w:pPr>
            <w:r>
              <w:t>Moss</w:t>
            </w:r>
          </w:p>
        </w:tc>
        <w:tc>
          <w:tcPr>
            <w:tcW w:w="2180" w:type="dxa"/>
            <w:shd w:val="clear" w:color="auto" w:fill="auto"/>
          </w:tcPr>
          <w:p w14:paraId="280D3389" w14:textId="77777777" w:rsidR="00AC7D34" w:rsidRPr="00537F47" w:rsidRDefault="00AC7D34" w:rsidP="0084233E">
            <w:pPr>
              <w:ind w:firstLine="0"/>
            </w:pPr>
            <w:r>
              <w:t>Murphy</w:t>
            </w:r>
          </w:p>
        </w:tc>
      </w:tr>
      <w:tr w:rsidR="00AC7D34" w:rsidRPr="00537F47" w14:paraId="2261F5D3" w14:textId="77777777" w:rsidTr="0084233E">
        <w:tblPrEx>
          <w:jc w:val="left"/>
        </w:tblPrEx>
        <w:tc>
          <w:tcPr>
            <w:tcW w:w="2179" w:type="dxa"/>
            <w:shd w:val="clear" w:color="auto" w:fill="auto"/>
          </w:tcPr>
          <w:p w14:paraId="28300009" w14:textId="77777777" w:rsidR="00AC7D34" w:rsidRPr="00537F47" w:rsidRDefault="00AC7D34" w:rsidP="0084233E">
            <w:pPr>
              <w:ind w:firstLine="0"/>
            </w:pPr>
            <w:r>
              <w:t>Neese</w:t>
            </w:r>
          </w:p>
        </w:tc>
        <w:tc>
          <w:tcPr>
            <w:tcW w:w="2179" w:type="dxa"/>
            <w:shd w:val="clear" w:color="auto" w:fill="auto"/>
          </w:tcPr>
          <w:p w14:paraId="547E282B" w14:textId="77777777" w:rsidR="00AC7D34" w:rsidRPr="00537F47" w:rsidRDefault="00AC7D34" w:rsidP="0084233E">
            <w:pPr>
              <w:ind w:firstLine="0"/>
            </w:pPr>
            <w:r>
              <w:t>B. Newton</w:t>
            </w:r>
          </w:p>
        </w:tc>
        <w:tc>
          <w:tcPr>
            <w:tcW w:w="2180" w:type="dxa"/>
            <w:shd w:val="clear" w:color="auto" w:fill="auto"/>
          </w:tcPr>
          <w:p w14:paraId="06D7DDBB" w14:textId="77777777" w:rsidR="00AC7D34" w:rsidRPr="00537F47" w:rsidRDefault="00AC7D34" w:rsidP="0084233E">
            <w:pPr>
              <w:ind w:firstLine="0"/>
            </w:pPr>
            <w:r>
              <w:t>W. Newton</w:t>
            </w:r>
          </w:p>
        </w:tc>
      </w:tr>
      <w:tr w:rsidR="00AC7D34" w:rsidRPr="00537F47" w14:paraId="21632F6E" w14:textId="77777777" w:rsidTr="0084233E">
        <w:tblPrEx>
          <w:jc w:val="left"/>
        </w:tblPrEx>
        <w:tc>
          <w:tcPr>
            <w:tcW w:w="2179" w:type="dxa"/>
            <w:shd w:val="clear" w:color="auto" w:fill="auto"/>
          </w:tcPr>
          <w:p w14:paraId="23205D8C" w14:textId="77777777" w:rsidR="00AC7D34" w:rsidRPr="00537F47" w:rsidRDefault="00AC7D34" w:rsidP="0084233E">
            <w:pPr>
              <w:ind w:firstLine="0"/>
            </w:pPr>
            <w:r>
              <w:t>Nutt</w:t>
            </w:r>
          </w:p>
        </w:tc>
        <w:tc>
          <w:tcPr>
            <w:tcW w:w="2179" w:type="dxa"/>
            <w:shd w:val="clear" w:color="auto" w:fill="auto"/>
          </w:tcPr>
          <w:p w14:paraId="2BB178AF" w14:textId="77777777" w:rsidR="00AC7D34" w:rsidRPr="00537F47" w:rsidRDefault="00AC7D34" w:rsidP="0084233E">
            <w:pPr>
              <w:ind w:firstLine="0"/>
            </w:pPr>
            <w:r>
              <w:t>O'Neal</w:t>
            </w:r>
          </w:p>
        </w:tc>
        <w:tc>
          <w:tcPr>
            <w:tcW w:w="2180" w:type="dxa"/>
            <w:shd w:val="clear" w:color="auto" w:fill="auto"/>
          </w:tcPr>
          <w:p w14:paraId="526FAD96" w14:textId="77777777" w:rsidR="00AC7D34" w:rsidRPr="00537F47" w:rsidRDefault="00AC7D34" w:rsidP="0084233E">
            <w:pPr>
              <w:ind w:firstLine="0"/>
            </w:pPr>
            <w:r>
              <w:t>Oremus</w:t>
            </w:r>
          </w:p>
        </w:tc>
      </w:tr>
      <w:tr w:rsidR="00AC7D34" w:rsidRPr="00537F47" w14:paraId="5043F24B" w14:textId="77777777" w:rsidTr="0084233E">
        <w:tblPrEx>
          <w:jc w:val="left"/>
        </w:tblPrEx>
        <w:tc>
          <w:tcPr>
            <w:tcW w:w="2179" w:type="dxa"/>
            <w:shd w:val="clear" w:color="auto" w:fill="auto"/>
          </w:tcPr>
          <w:p w14:paraId="751F63ED" w14:textId="77777777" w:rsidR="00AC7D34" w:rsidRPr="00537F47" w:rsidRDefault="00AC7D34" w:rsidP="0084233E">
            <w:pPr>
              <w:ind w:firstLine="0"/>
            </w:pPr>
            <w:r>
              <w:t>Ott</w:t>
            </w:r>
          </w:p>
        </w:tc>
        <w:tc>
          <w:tcPr>
            <w:tcW w:w="2179" w:type="dxa"/>
            <w:shd w:val="clear" w:color="auto" w:fill="auto"/>
          </w:tcPr>
          <w:p w14:paraId="50497A8D" w14:textId="77777777" w:rsidR="00AC7D34" w:rsidRPr="00537F47" w:rsidRDefault="00AC7D34" w:rsidP="0084233E">
            <w:pPr>
              <w:ind w:firstLine="0"/>
            </w:pPr>
            <w:r>
              <w:t>Pace</w:t>
            </w:r>
          </w:p>
        </w:tc>
        <w:tc>
          <w:tcPr>
            <w:tcW w:w="2180" w:type="dxa"/>
            <w:shd w:val="clear" w:color="auto" w:fill="auto"/>
          </w:tcPr>
          <w:p w14:paraId="2DEF4C04" w14:textId="77777777" w:rsidR="00AC7D34" w:rsidRPr="00537F47" w:rsidRDefault="00AC7D34" w:rsidP="0084233E">
            <w:pPr>
              <w:ind w:firstLine="0"/>
            </w:pPr>
            <w:r>
              <w:t>Pedalino</w:t>
            </w:r>
          </w:p>
        </w:tc>
      </w:tr>
      <w:tr w:rsidR="00AC7D34" w:rsidRPr="00537F47" w14:paraId="1BC66421" w14:textId="77777777" w:rsidTr="0084233E">
        <w:tblPrEx>
          <w:jc w:val="left"/>
        </w:tblPrEx>
        <w:tc>
          <w:tcPr>
            <w:tcW w:w="2179" w:type="dxa"/>
            <w:shd w:val="clear" w:color="auto" w:fill="auto"/>
          </w:tcPr>
          <w:p w14:paraId="59B313F7" w14:textId="77777777" w:rsidR="00AC7D34" w:rsidRPr="00537F47" w:rsidRDefault="00AC7D34" w:rsidP="0084233E">
            <w:pPr>
              <w:ind w:firstLine="0"/>
            </w:pPr>
            <w:r>
              <w:t>Pendarvis</w:t>
            </w:r>
          </w:p>
        </w:tc>
        <w:tc>
          <w:tcPr>
            <w:tcW w:w="2179" w:type="dxa"/>
            <w:shd w:val="clear" w:color="auto" w:fill="auto"/>
          </w:tcPr>
          <w:p w14:paraId="4611DA13" w14:textId="77777777" w:rsidR="00AC7D34" w:rsidRPr="00537F47" w:rsidRDefault="00AC7D34" w:rsidP="0084233E">
            <w:pPr>
              <w:ind w:firstLine="0"/>
            </w:pPr>
            <w:r>
              <w:t>Pope</w:t>
            </w:r>
          </w:p>
        </w:tc>
        <w:tc>
          <w:tcPr>
            <w:tcW w:w="2180" w:type="dxa"/>
            <w:shd w:val="clear" w:color="auto" w:fill="auto"/>
          </w:tcPr>
          <w:p w14:paraId="35E7E198" w14:textId="77777777" w:rsidR="00AC7D34" w:rsidRPr="00537F47" w:rsidRDefault="00AC7D34" w:rsidP="0084233E">
            <w:pPr>
              <w:ind w:firstLine="0"/>
            </w:pPr>
            <w:r>
              <w:t>Rivers</w:t>
            </w:r>
          </w:p>
        </w:tc>
      </w:tr>
      <w:tr w:rsidR="00AC7D34" w:rsidRPr="00537F47" w14:paraId="676346E8" w14:textId="77777777" w:rsidTr="0084233E">
        <w:tblPrEx>
          <w:jc w:val="left"/>
        </w:tblPrEx>
        <w:tc>
          <w:tcPr>
            <w:tcW w:w="2179" w:type="dxa"/>
            <w:shd w:val="clear" w:color="auto" w:fill="auto"/>
          </w:tcPr>
          <w:p w14:paraId="24FC0CA6" w14:textId="77777777" w:rsidR="00AC7D34" w:rsidRPr="00537F47" w:rsidRDefault="00AC7D34" w:rsidP="0084233E">
            <w:pPr>
              <w:ind w:firstLine="0"/>
            </w:pPr>
            <w:r>
              <w:t>Robbins</w:t>
            </w:r>
          </w:p>
        </w:tc>
        <w:tc>
          <w:tcPr>
            <w:tcW w:w="2179" w:type="dxa"/>
            <w:shd w:val="clear" w:color="auto" w:fill="auto"/>
          </w:tcPr>
          <w:p w14:paraId="747DFACB" w14:textId="77777777" w:rsidR="00AC7D34" w:rsidRPr="00537F47" w:rsidRDefault="00AC7D34" w:rsidP="0084233E">
            <w:pPr>
              <w:ind w:firstLine="0"/>
            </w:pPr>
            <w:r>
              <w:t>Rose</w:t>
            </w:r>
          </w:p>
        </w:tc>
        <w:tc>
          <w:tcPr>
            <w:tcW w:w="2180" w:type="dxa"/>
            <w:shd w:val="clear" w:color="auto" w:fill="auto"/>
          </w:tcPr>
          <w:p w14:paraId="200B2A52" w14:textId="77777777" w:rsidR="00AC7D34" w:rsidRPr="00537F47" w:rsidRDefault="00AC7D34" w:rsidP="0084233E">
            <w:pPr>
              <w:ind w:firstLine="0"/>
            </w:pPr>
            <w:r>
              <w:t>Rutherford</w:t>
            </w:r>
          </w:p>
        </w:tc>
      </w:tr>
      <w:tr w:rsidR="00AC7D34" w:rsidRPr="00537F47" w14:paraId="056520DB" w14:textId="77777777" w:rsidTr="0084233E">
        <w:tblPrEx>
          <w:jc w:val="left"/>
        </w:tblPrEx>
        <w:tc>
          <w:tcPr>
            <w:tcW w:w="2179" w:type="dxa"/>
            <w:shd w:val="clear" w:color="auto" w:fill="auto"/>
          </w:tcPr>
          <w:p w14:paraId="66A4182F" w14:textId="77777777" w:rsidR="00AC7D34" w:rsidRPr="00537F47" w:rsidRDefault="00AC7D34" w:rsidP="0084233E">
            <w:pPr>
              <w:ind w:firstLine="0"/>
            </w:pPr>
            <w:r>
              <w:t>Sandifer</w:t>
            </w:r>
          </w:p>
        </w:tc>
        <w:tc>
          <w:tcPr>
            <w:tcW w:w="2179" w:type="dxa"/>
            <w:shd w:val="clear" w:color="auto" w:fill="auto"/>
          </w:tcPr>
          <w:p w14:paraId="40409E1D" w14:textId="77777777" w:rsidR="00AC7D34" w:rsidRPr="00537F47" w:rsidRDefault="00AC7D34" w:rsidP="0084233E">
            <w:pPr>
              <w:ind w:firstLine="0"/>
            </w:pPr>
            <w:r>
              <w:t>Schuessler</w:t>
            </w:r>
          </w:p>
        </w:tc>
        <w:tc>
          <w:tcPr>
            <w:tcW w:w="2180" w:type="dxa"/>
            <w:shd w:val="clear" w:color="auto" w:fill="auto"/>
          </w:tcPr>
          <w:p w14:paraId="09FE8C9D" w14:textId="77777777" w:rsidR="00AC7D34" w:rsidRPr="00537F47" w:rsidRDefault="00AC7D34" w:rsidP="0084233E">
            <w:pPr>
              <w:ind w:firstLine="0"/>
            </w:pPr>
            <w:r>
              <w:t>Sessions</w:t>
            </w:r>
          </w:p>
        </w:tc>
      </w:tr>
      <w:tr w:rsidR="00AC7D34" w:rsidRPr="00537F47" w14:paraId="207E7D92" w14:textId="77777777" w:rsidTr="0084233E">
        <w:tblPrEx>
          <w:jc w:val="left"/>
        </w:tblPrEx>
        <w:tc>
          <w:tcPr>
            <w:tcW w:w="2179" w:type="dxa"/>
            <w:shd w:val="clear" w:color="auto" w:fill="auto"/>
          </w:tcPr>
          <w:p w14:paraId="13AA1F6B" w14:textId="77777777" w:rsidR="00AC7D34" w:rsidRPr="00537F47" w:rsidRDefault="00AC7D34" w:rsidP="0084233E">
            <w:pPr>
              <w:ind w:firstLine="0"/>
            </w:pPr>
            <w:r>
              <w:t>G. M. Smith</w:t>
            </w:r>
          </w:p>
        </w:tc>
        <w:tc>
          <w:tcPr>
            <w:tcW w:w="2179" w:type="dxa"/>
            <w:shd w:val="clear" w:color="auto" w:fill="auto"/>
          </w:tcPr>
          <w:p w14:paraId="008405A5" w14:textId="77777777" w:rsidR="00AC7D34" w:rsidRPr="00537F47" w:rsidRDefault="00AC7D34" w:rsidP="0084233E">
            <w:pPr>
              <w:ind w:firstLine="0"/>
            </w:pPr>
            <w:r>
              <w:t>M. M. Smith</w:t>
            </w:r>
          </w:p>
        </w:tc>
        <w:tc>
          <w:tcPr>
            <w:tcW w:w="2180" w:type="dxa"/>
            <w:shd w:val="clear" w:color="auto" w:fill="auto"/>
          </w:tcPr>
          <w:p w14:paraId="63D94023" w14:textId="77777777" w:rsidR="00AC7D34" w:rsidRPr="00537F47" w:rsidRDefault="00AC7D34" w:rsidP="0084233E">
            <w:pPr>
              <w:ind w:firstLine="0"/>
            </w:pPr>
            <w:r>
              <w:t>Stavrinakis</w:t>
            </w:r>
          </w:p>
        </w:tc>
      </w:tr>
      <w:tr w:rsidR="00AC7D34" w:rsidRPr="00537F47" w14:paraId="68D743EF" w14:textId="77777777" w:rsidTr="0084233E">
        <w:tblPrEx>
          <w:jc w:val="left"/>
        </w:tblPrEx>
        <w:tc>
          <w:tcPr>
            <w:tcW w:w="2179" w:type="dxa"/>
            <w:shd w:val="clear" w:color="auto" w:fill="auto"/>
          </w:tcPr>
          <w:p w14:paraId="2FA41CD6" w14:textId="77777777" w:rsidR="00AC7D34" w:rsidRPr="00537F47" w:rsidRDefault="00AC7D34" w:rsidP="0084233E">
            <w:pPr>
              <w:ind w:firstLine="0"/>
            </w:pPr>
            <w:r>
              <w:t>Taylor</w:t>
            </w:r>
          </w:p>
        </w:tc>
        <w:tc>
          <w:tcPr>
            <w:tcW w:w="2179" w:type="dxa"/>
            <w:shd w:val="clear" w:color="auto" w:fill="auto"/>
          </w:tcPr>
          <w:p w14:paraId="45F30C91" w14:textId="77777777" w:rsidR="00AC7D34" w:rsidRPr="00537F47" w:rsidRDefault="00AC7D34" w:rsidP="0084233E">
            <w:pPr>
              <w:ind w:firstLine="0"/>
            </w:pPr>
            <w:r>
              <w:t>Thayer</w:t>
            </w:r>
          </w:p>
        </w:tc>
        <w:tc>
          <w:tcPr>
            <w:tcW w:w="2180" w:type="dxa"/>
            <w:shd w:val="clear" w:color="auto" w:fill="auto"/>
          </w:tcPr>
          <w:p w14:paraId="1835F3D0" w14:textId="77777777" w:rsidR="00AC7D34" w:rsidRPr="00537F47" w:rsidRDefault="00AC7D34" w:rsidP="0084233E">
            <w:pPr>
              <w:ind w:firstLine="0"/>
            </w:pPr>
            <w:r>
              <w:t>Thigpen</w:t>
            </w:r>
          </w:p>
        </w:tc>
      </w:tr>
      <w:tr w:rsidR="00AC7D34" w:rsidRPr="00537F47" w14:paraId="53380F2A" w14:textId="77777777" w:rsidTr="0084233E">
        <w:tblPrEx>
          <w:jc w:val="left"/>
        </w:tblPrEx>
        <w:tc>
          <w:tcPr>
            <w:tcW w:w="2179" w:type="dxa"/>
            <w:shd w:val="clear" w:color="auto" w:fill="auto"/>
          </w:tcPr>
          <w:p w14:paraId="25560BB5" w14:textId="77777777" w:rsidR="00AC7D34" w:rsidRPr="00537F47" w:rsidRDefault="00AC7D34" w:rsidP="0084233E">
            <w:pPr>
              <w:ind w:firstLine="0"/>
            </w:pPr>
            <w:r>
              <w:t>Trantham</w:t>
            </w:r>
          </w:p>
        </w:tc>
        <w:tc>
          <w:tcPr>
            <w:tcW w:w="2179" w:type="dxa"/>
            <w:shd w:val="clear" w:color="auto" w:fill="auto"/>
          </w:tcPr>
          <w:p w14:paraId="710BD719" w14:textId="77777777" w:rsidR="00AC7D34" w:rsidRPr="00537F47" w:rsidRDefault="00AC7D34" w:rsidP="0084233E">
            <w:pPr>
              <w:ind w:firstLine="0"/>
            </w:pPr>
            <w:r>
              <w:t>Vaughan</w:t>
            </w:r>
          </w:p>
        </w:tc>
        <w:tc>
          <w:tcPr>
            <w:tcW w:w="2180" w:type="dxa"/>
            <w:shd w:val="clear" w:color="auto" w:fill="auto"/>
          </w:tcPr>
          <w:p w14:paraId="6E47CAB2" w14:textId="77777777" w:rsidR="00AC7D34" w:rsidRPr="00537F47" w:rsidRDefault="00AC7D34" w:rsidP="0084233E">
            <w:pPr>
              <w:ind w:firstLine="0"/>
            </w:pPr>
            <w:r>
              <w:t>Weeks</w:t>
            </w:r>
          </w:p>
        </w:tc>
      </w:tr>
      <w:tr w:rsidR="00AC7D34" w:rsidRPr="00537F47" w14:paraId="57A3719E" w14:textId="77777777" w:rsidTr="0084233E">
        <w:tblPrEx>
          <w:jc w:val="left"/>
        </w:tblPrEx>
        <w:tc>
          <w:tcPr>
            <w:tcW w:w="2179" w:type="dxa"/>
            <w:shd w:val="clear" w:color="auto" w:fill="auto"/>
          </w:tcPr>
          <w:p w14:paraId="28AAABE1" w14:textId="77777777" w:rsidR="00AC7D34" w:rsidRPr="00537F47" w:rsidRDefault="00AC7D34" w:rsidP="0084233E">
            <w:pPr>
              <w:ind w:firstLine="0"/>
            </w:pPr>
            <w:r>
              <w:t>West</w:t>
            </w:r>
          </w:p>
        </w:tc>
        <w:tc>
          <w:tcPr>
            <w:tcW w:w="2179" w:type="dxa"/>
            <w:shd w:val="clear" w:color="auto" w:fill="auto"/>
          </w:tcPr>
          <w:p w14:paraId="3690A69D" w14:textId="77777777" w:rsidR="00AC7D34" w:rsidRPr="00537F47" w:rsidRDefault="00AC7D34" w:rsidP="0084233E">
            <w:pPr>
              <w:ind w:firstLine="0"/>
            </w:pPr>
            <w:r>
              <w:t>Wetmore</w:t>
            </w:r>
          </w:p>
        </w:tc>
        <w:tc>
          <w:tcPr>
            <w:tcW w:w="2180" w:type="dxa"/>
            <w:shd w:val="clear" w:color="auto" w:fill="auto"/>
          </w:tcPr>
          <w:p w14:paraId="6654A0A3" w14:textId="77777777" w:rsidR="00AC7D34" w:rsidRPr="00537F47" w:rsidRDefault="00AC7D34" w:rsidP="0084233E">
            <w:pPr>
              <w:ind w:firstLine="0"/>
            </w:pPr>
            <w:r>
              <w:t>Wheeler</w:t>
            </w:r>
          </w:p>
        </w:tc>
      </w:tr>
      <w:tr w:rsidR="00AC7D34" w:rsidRPr="00537F47" w14:paraId="4A88B228" w14:textId="77777777" w:rsidTr="0084233E">
        <w:tblPrEx>
          <w:jc w:val="left"/>
        </w:tblPrEx>
        <w:tc>
          <w:tcPr>
            <w:tcW w:w="2179" w:type="dxa"/>
            <w:shd w:val="clear" w:color="auto" w:fill="auto"/>
          </w:tcPr>
          <w:p w14:paraId="344AA386" w14:textId="77777777" w:rsidR="00AC7D34" w:rsidRPr="00537F47" w:rsidRDefault="00AC7D34" w:rsidP="0084233E">
            <w:pPr>
              <w:ind w:firstLine="0"/>
            </w:pPr>
            <w:r>
              <w:t>White</w:t>
            </w:r>
          </w:p>
        </w:tc>
        <w:tc>
          <w:tcPr>
            <w:tcW w:w="2179" w:type="dxa"/>
            <w:shd w:val="clear" w:color="auto" w:fill="auto"/>
          </w:tcPr>
          <w:p w14:paraId="2E701F73" w14:textId="77777777" w:rsidR="00AC7D34" w:rsidRPr="00537F47" w:rsidRDefault="00AC7D34" w:rsidP="0084233E">
            <w:pPr>
              <w:ind w:firstLine="0"/>
            </w:pPr>
            <w:r>
              <w:t>Whitmire</w:t>
            </w:r>
          </w:p>
        </w:tc>
        <w:tc>
          <w:tcPr>
            <w:tcW w:w="2180" w:type="dxa"/>
            <w:shd w:val="clear" w:color="auto" w:fill="auto"/>
          </w:tcPr>
          <w:p w14:paraId="1E735B77" w14:textId="77777777" w:rsidR="00AC7D34" w:rsidRPr="00537F47" w:rsidRDefault="00AC7D34" w:rsidP="0084233E">
            <w:pPr>
              <w:ind w:firstLine="0"/>
            </w:pPr>
            <w:r>
              <w:t>Williams</w:t>
            </w:r>
          </w:p>
        </w:tc>
      </w:tr>
      <w:tr w:rsidR="00AC7D34" w:rsidRPr="00537F47" w14:paraId="5BD0B58A" w14:textId="77777777" w:rsidTr="0084233E">
        <w:tblPrEx>
          <w:jc w:val="left"/>
        </w:tblPrEx>
        <w:tc>
          <w:tcPr>
            <w:tcW w:w="2179" w:type="dxa"/>
            <w:shd w:val="clear" w:color="auto" w:fill="auto"/>
          </w:tcPr>
          <w:p w14:paraId="79277EC5" w14:textId="77777777" w:rsidR="00AC7D34" w:rsidRPr="00537F47" w:rsidRDefault="00AC7D34" w:rsidP="0084233E">
            <w:pPr>
              <w:ind w:firstLine="0"/>
            </w:pPr>
            <w:r>
              <w:t>Willis</w:t>
            </w:r>
          </w:p>
        </w:tc>
        <w:tc>
          <w:tcPr>
            <w:tcW w:w="2179" w:type="dxa"/>
            <w:shd w:val="clear" w:color="auto" w:fill="auto"/>
          </w:tcPr>
          <w:p w14:paraId="7B374E63" w14:textId="77777777" w:rsidR="00AC7D34" w:rsidRPr="00537F47" w:rsidRDefault="00AC7D34" w:rsidP="0084233E">
            <w:pPr>
              <w:ind w:firstLine="0"/>
            </w:pPr>
            <w:r>
              <w:t>Wooten</w:t>
            </w:r>
          </w:p>
        </w:tc>
        <w:tc>
          <w:tcPr>
            <w:tcW w:w="2180" w:type="dxa"/>
            <w:shd w:val="clear" w:color="auto" w:fill="auto"/>
          </w:tcPr>
          <w:p w14:paraId="13C731DD" w14:textId="77777777" w:rsidR="00AC7D34" w:rsidRPr="00537F47" w:rsidRDefault="00AC7D34" w:rsidP="0084233E">
            <w:pPr>
              <w:ind w:firstLine="0"/>
            </w:pPr>
          </w:p>
        </w:tc>
      </w:tr>
    </w:tbl>
    <w:p w14:paraId="70D14932" w14:textId="77777777" w:rsidR="00AC7D34" w:rsidRDefault="00AC7D34" w:rsidP="00AC7D34"/>
    <w:p w14:paraId="27F1E9BE" w14:textId="77777777" w:rsidR="00AC7D34" w:rsidRDefault="00AC7D34" w:rsidP="00AC7D34">
      <w:pPr>
        <w:jc w:val="center"/>
        <w:rPr>
          <w:b/>
        </w:rPr>
      </w:pPr>
      <w:r w:rsidRPr="00537F47">
        <w:rPr>
          <w:b/>
        </w:rPr>
        <w:t>Total Present--119</w:t>
      </w:r>
    </w:p>
    <w:p w14:paraId="06A0EB21" w14:textId="77777777" w:rsidR="00AC7D34" w:rsidRDefault="00AC7D34" w:rsidP="00AC7D34"/>
    <w:p w14:paraId="666900F1" w14:textId="77777777" w:rsidR="00AC7D34" w:rsidRDefault="00AC7D34" w:rsidP="00AC7D34">
      <w:pPr>
        <w:jc w:val="center"/>
        <w:rPr>
          <w:b/>
        </w:rPr>
      </w:pPr>
      <w:r w:rsidRPr="00537F47">
        <w:rPr>
          <w:b/>
        </w:rPr>
        <w:t>LEAVE OF ABSENCE</w:t>
      </w:r>
    </w:p>
    <w:p w14:paraId="655600FB" w14:textId="77777777" w:rsidR="00AC7D34" w:rsidRDefault="00AC7D34" w:rsidP="00AC7D34">
      <w:r>
        <w:t>The SPEAKER granted Rep. YOW a leave of absence for the day due to family medical reasons.</w:t>
      </w:r>
    </w:p>
    <w:p w14:paraId="2F707873" w14:textId="77777777" w:rsidR="00AC7D34" w:rsidRDefault="00AC7D34" w:rsidP="00AC7D34"/>
    <w:p w14:paraId="08C99066" w14:textId="77777777" w:rsidR="00AC7D34" w:rsidRDefault="00AC7D34" w:rsidP="00AC7D34">
      <w:pPr>
        <w:jc w:val="center"/>
        <w:rPr>
          <w:b/>
        </w:rPr>
      </w:pPr>
      <w:r w:rsidRPr="00537F47">
        <w:rPr>
          <w:b/>
        </w:rPr>
        <w:t>LEAVE OF ABSENCE</w:t>
      </w:r>
    </w:p>
    <w:p w14:paraId="37B54A82" w14:textId="77777777" w:rsidR="00AC7D34" w:rsidRDefault="00AC7D34" w:rsidP="00AC7D34">
      <w:r>
        <w:t>The SPEAKER granted Rep. GUFFEY a leave of absence for the day due to a legislative conflict.</w:t>
      </w:r>
    </w:p>
    <w:p w14:paraId="0CB8E09C" w14:textId="77777777" w:rsidR="00AC7D34" w:rsidRDefault="00AC7D34" w:rsidP="00AC7D34">
      <w:pPr>
        <w:jc w:val="center"/>
        <w:rPr>
          <w:b/>
        </w:rPr>
      </w:pPr>
      <w:r w:rsidRPr="00537F47">
        <w:rPr>
          <w:b/>
        </w:rPr>
        <w:t>LEAVE OF ABSENCE</w:t>
      </w:r>
    </w:p>
    <w:p w14:paraId="2B8D84C9" w14:textId="77777777" w:rsidR="00AC7D34" w:rsidRDefault="00AC7D34" w:rsidP="00AC7D34">
      <w:r>
        <w:t>The SPEAKER granted Rep. KILMARTIN a leave of absence for the day due to medical reasons.</w:t>
      </w:r>
    </w:p>
    <w:p w14:paraId="6F2BCAC3" w14:textId="77777777" w:rsidR="00AC7D34" w:rsidRDefault="00AC7D34" w:rsidP="00AC7D34"/>
    <w:p w14:paraId="7E0EA06F" w14:textId="77777777" w:rsidR="00AC7D34" w:rsidRDefault="00AC7D34" w:rsidP="00AC7D34">
      <w:pPr>
        <w:jc w:val="center"/>
        <w:rPr>
          <w:b/>
        </w:rPr>
      </w:pPr>
      <w:r w:rsidRPr="00537F47">
        <w:rPr>
          <w:b/>
        </w:rPr>
        <w:t>LEAVE OF ABSENCE</w:t>
      </w:r>
    </w:p>
    <w:p w14:paraId="122DBD6F" w14:textId="77777777" w:rsidR="00AC7D34" w:rsidRDefault="00AC7D34" w:rsidP="00AC7D34">
      <w:r>
        <w:t>The SPEAKER granted Rep. MAGNUSON a leave of absence for the day due to family medical reasons.</w:t>
      </w:r>
    </w:p>
    <w:p w14:paraId="5619DB2F" w14:textId="77777777" w:rsidR="00936208" w:rsidRDefault="00936208" w:rsidP="00936208"/>
    <w:p w14:paraId="7CB9189B" w14:textId="63F1EB2B" w:rsidR="00936208" w:rsidRDefault="00936208" w:rsidP="00936208">
      <w:pPr>
        <w:keepNext/>
        <w:jc w:val="center"/>
        <w:rPr>
          <w:b/>
        </w:rPr>
      </w:pPr>
      <w:r w:rsidRPr="00936208">
        <w:rPr>
          <w:b/>
        </w:rPr>
        <w:t>LEAVE OF ABSENCE</w:t>
      </w:r>
    </w:p>
    <w:p w14:paraId="6507DEB0" w14:textId="1001E933" w:rsidR="00936208" w:rsidRDefault="00936208" w:rsidP="00936208">
      <w:r>
        <w:t>The SPEAKER granted Rep. BUSTOS a temporary leave of absence.</w:t>
      </w:r>
    </w:p>
    <w:p w14:paraId="46ACF08E" w14:textId="77777777" w:rsidR="00936208" w:rsidRDefault="00936208" w:rsidP="00936208"/>
    <w:p w14:paraId="41AF5C4A" w14:textId="7F744F3B" w:rsidR="00936208" w:rsidRDefault="00936208" w:rsidP="00936208">
      <w:pPr>
        <w:keepNext/>
        <w:jc w:val="center"/>
        <w:rPr>
          <w:b/>
        </w:rPr>
      </w:pPr>
      <w:r w:rsidRPr="00936208">
        <w:rPr>
          <w:b/>
        </w:rPr>
        <w:t>CO-SPONSORS ADDED AND REMOVED</w:t>
      </w:r>
    </w:p>
    <w:p w14:paraId="3218263F" w14:textId="77777777" w:rsidR="00936208" w:rsidRDefault="00936208" w:rsidP="00936208">
      <w:r>
        <w:t>In accordance with House Rule 5.2 below:</w:t>
      </w:r>
    </w:p>
    <w:p w14:paraId="3A1AE8CE" w14:textId="77777777" w:rsidR="00490FA5" w:rsidRDefault="00490FA5" w:rsidP="00936208">
      <w:pPr>
        <w:ind w:firstLine="270"/>
        <w:rPr>
          <w:b/>
          <w:bCs/>
          <w:color w:val="000000"/>
          <w:szCs w:val="22"/>
          <w:lang w:val="en"/>
        </w:rPr>
      </w:pPr>
      <w:bookmarkStart w:id="36" w:name="file_start72"/>
      <w:bookmarkEnd w:id="36"/>
    </w:p>
    <w:p w14:paraId="63801A72" w14:textId="6945E97A" w:rsidR="00936208" w:rsidRPr="00CA29CB" w:rsidRDefault="00936208" w:rsidP="0093620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EB7D617" w14:textId="4FCE22C1" w:rsidR="00936208" w:rsidRDefault="00936208" w:rsidP="00936208">
      <w:bookmarkStart w:id="37" w:name="file_end72"/>
      <w:bookmarkEnd w:id="37"/>
    </w:p>
    <w:p w14:paraId="6DB8BC01" w14:textId="6311764F"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656"/>
      </w:tblGrid>
      <w:tr w:rsidR="00936208" w:rsidRPr="00936208" w14:paraId="025DD89D" w14:textId="77777777" w:rsidTr="00936208">
        <w:tc>
          <w:tcPr>
            <w:tcW w:w="1551" w:type="dxa"/>
            <w:shd w:val="clear" w:color="auto" w:fill="auto"/>
          </w:tcPr>
          <w:p w14:paraId="3ECD69EF" w14:textId="3629E6FD" w:rsidR="00936208" w:rsidRPr="00936208" w:rsidRDefault="00936208" w:rsidP="00936208">
            <w:pPr>
              <w:keepNext/>
              <w:ind w:firstLine="0"/>
            </w:pPr>
            <w:r w:rsidRPr="00936208">
              <w:t>Bill Number:</w:t>
            </w:r>
          </w:p>
        </w:tc>
        <w:tc>
          <w:tcPr>
            <w:tcW w:w="1656" w:type="dxa"/>
            <w:shd w:val="clear" w:color="auto" w:fill="auto"/>
          </w:tcPr>
          <w:p w14:paraId="6965D308" w14:textId="008F374E" w:rsidR="00936208" w:rsidRPr="00936208" w:rsidRDefault="00936208" w:rsidP="00936208">
            <w:pPr>
              <w:keepNext/>
              <w:ind w:firstLine="0"/>
            </w:pPr>
            <w:r w:rsidRPr="00936208">
              <w:t>H. 3309</w:t>
            </w:r>
          </w:p>
        </w:tc>
      </w:tr>
      <w:tr w:rsidR="00936208" w:rsidRPr="00936208" w14:paraId="07863119" w14:textId="77777777" w:rsidTr="00936208">
        <w:tc>
          <w:tcPr>
            <w:tcW w:w="1551" w:type="dxa"/>
            <w:shd w:val="clear" w:color="auto" w:fill="auto"/>
          </w:tcPr>
          <w:p w14:paraId="654BB86E" w14:textId="11495214" w:rsidR="00936208" w:rsidRPr="00936208" w:rsidRDefault="00936208" w:rsidP="00936208">
            <w:pPr>
              <w:keepNext/>
              <w:ind w:firstLine="0"/>
            </w:pPr>
            <w:r w:rsidRPr="00936208">
              <w:t>Date:</w:t>
            </w:r>
          </w:p>
        </w:tc>
        <w:tc>
          <w:tcPr>
            <w:tcW w:w="1656" w:type="dxa"/>
            <w:shd w:val="clear" w:color="auto" w:fill="auto"/>
          </w:tcPr>
          <w:p w14:paraId="24EF330D" w14:textId="44DE7939" w:rsidR="00936208" w:rsidRPr="00936208" w:rsidRDefault="00936208" w:rsidP="00936208">
            <w:pPr>
              <w:keepNext/>
              <w:ind w:firstLine="0"/>
            </w:pPr>
            <w:r w:rsidRPr="00936208">
              <w:t>ADD:</w:t>
            </w:r>
          </w:p>
        </w:tc>
      </w:tr>
      <w:tr w:rsidR="00936208" w:rsidRPr="00936208" w14:paraId="1FA54024" w14:textId="77777777" w:rsidTr="00936208">
        <w:tc>
          <w:tcPr>
            <w:tcW w:w="1551" w:type="dxa"/>
            <w:shd w:val="clear" w:color="auto" w:fill="auto"/>
          </w:tcPr>
          <w:p w14:paraId="42164879" w14:textId="25DD4847" w:rsidR="00936208" w:rsidRPr="00936208" w:rsidRDefault="00936208" w:rsidP="00936208">
            <w:pPr>
              <w:keepNext/>
              <w:ind w:firstLine="0"/>
            </w:pPr>
            <w:r w:rsidRPr="00936208">
              <w:t>01/30/24</w:t>
            </w:r>
          </w:p>
        </w:tc>
        <w:tc>
          <w:tcPr>
            <w:tcW w:w="1656" w:type="dxa"/>
            <w:shd w:val="clear" w:color="auto" w:fill="auto"/>
          </w:tcPr>
          <w:p w14:paraId="6BE7333B" w14:textId="352A8F61" w:rsidR="00936208" w:rsidRPr="00936208" w:rsidRDefault="00936208" w:rsidP="00936208">
            <w:pPr>
              <w:keepNext/>
              <w:ind w:firstLine="0"/>
            </w:pPr>
            <w:r w:rsidRPr="00936208">
              <w:t>M. M. SMITH</w:t>
            </w:r>
          </w:p>
        </w:tc>
      </w:tr>
    </w:tbl>
    <w:p w14:paraId="590F1C20" w14:textId="77777777" w:rsidR="00936208" w:rsidRDefault="00936208" w:rsidP="00936208"/>
    <w:p w14:paraId="5DADA6EF" w14:textId="3561E780"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4987"/>
      </w:tblGrid>
      <w:tr w:rsidR="00936208" w:rsidRPr="00936208" w14:paraId="05C3E0BD" w14:textId="77777777" w:rsidTr="00936208">
        <w:tc>
          <w:tcPr>
            <w:tcW w:w="1551" w:type="dxa"/>
            <w:shd w:val="clear" w:color="auto" w:fill="auto"/>
          </w:tcPr>
          <w:p w14:paraId="53EF4E12" w14:textId="0DAC6EEC" w:rsidR="00936208" w:rsidRPr="00936208" w:rsidRDefault="00936208" w:rsidP="00936208">
            <w:pPr>
              <w:keepNext/>
              <w:ind w:firstLine="0"/>
            </w:pPr>
            <w:r w:rsidRPr="00936208">
              <w:t>Bill Number:</w:t>
            </w:r>
          </w:p>
        </w:tc>
        <w:tc>
          <w:tcPr>
            <w:tcW w:w="4987" w:type="dxa"/>
            <w:shd w:val="clear" w:color="auto" w:fill="auto"/>
          </w:tcPr>
          <w:p w14:paraId="1E92EE12" w14:textId="2B27FAD9" w:rsidR="00936208" w:rsidRPr="00936208" w:rsidRDefault="00936208" w:rsidP="00936208">
            <w:pPr>
              <w:keepNext/>
              <w:ind w:firstLine="0"/>
            </w:pPr>
            <w:r w:rsidRPr="00936208">
              <w:t>H. 3424</w:t>
            </w:r>
          </w:p>
        </w:tc>
      </w:tr>
      <w:tr w:rsidR="00936208" w:rsidRPr="00936208" w14:paraId="4DF76474" w14:textId="77777777" w:rsidTr="00936208">
        <w:tc>
          <w:tcPr>
            <w:tcW w:w="1551" w:type="dxa"/>
            <w:shd w:val="clear" w:color="auto" w:fill="auto"/>
          </w:tcPr>
          <w:p w14:paraId="46916EFA" w14:textId="37CF29A1" w:rsidR="00936208" w:rsidRPr="00936208" w:rsidRDefault="00936208" w:rsidP="00936208">
            <w:pPr>
              <w:keepNext/>
              <w:ind w:firstLine="0"/>
            </w:pPr>
            <w:r w:rsidRPr="00936208">
              <w:t>Date:</w:t>
            </w:r>
          </w:p>
        </w:tc>
        <w:tc>
          <w:tcPr>
            <w:tcW w:w="4987" w:type="dxa"/>
            <w:shd w:val="clear" w:color="auto" w:fill="auto"/>
          </w:tcPr>
          <w:p w14:paraId="545B4F20" w14:textId="217CD451" w:rsidR="00936208" w:rsidRPr="00936208" w:rsidRDefault="00936208" w:rsidP="00936208">
            <w:pPr>
              <w:keepNext/>
              <w:ind w:firstLine="0"/>
            </w:pPr>
            <w:r w:rsidRPr="00936208">
              <w:t>ADD:</w:t>
            </w:r>
          </w:p>
        </w:tc>
      </w:tr>
      <w:tr w:rsidR="00936208" w:rsidRPr="00936208" w14:paraId="26E60E5E" w14:textId="77777777" w:rsidTr="00936208">
        <w:tc>
          <w:tcPr>
            <w:tcW w:w="1551" w:type="dxa"/>
            <w:shd w:val="clear" w:color="auto" w:fill="auto"/>
          </w:tcPr>
          <w:p w14:paraId="26D58A36" w14:textId="4CE9DE33" w:rsidR="00936208" w:rsidRPr="00936208" w:rsidRDefault="00936208" w:rsidP="00936208">
            <w:pPr>
              <w:keepNext/>
              <w:ind w:firstLine="0"/>
            </w:pPr>
            <w:r w:rsidRPr="00936208">
              <w:t>01/30/24</w:t>
            </w:r>
          </w:p>
        </w:tc>
        <w:tc>
          <w:tcPr>
            <w:tcW w:w="4987" w:type="dxa"/>
            <w:shd w:val="clear" w:color="auto" w:fill="auto"/>
          </w:tcPr>
          <w:p w14:paraId="69240BD0" w14:textId="42FE1BE6" w:rsidR="00936208" w:rsidRPr="00936208" w:rsidRDefault="00936208" w:rsidP="00936208">
            <w:pPr>
              <w:keepNext/>
              <w:ind w:firstLine="0"/>
            </w:pPr>
            <w:r w:rsidRPr="00936208">
              <w:t>M. M. SMITH, DAVIS, ELLIOTT, FORREST and B. NEWTON</w:t>
            </w:r>
          </w:p>
        </w:tc>
      </w:tr>
    </w:tbl>
    <w:p w14:paraId="5300DA51" w14:textId="77777777" w:rsidR="00936208" w:rsidRDefault="00936208" w:rsidP="00936208"/>
    <w:p w14:paraId="2CDE23F9" w14:textId="68320A15"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731"/>
      </w:tblGrid>
      <w:tr w:rsidR="00936208" w:rsidRPr="00936208" w14:paraId="7219DD4D" w14:textId="77777777" w:rsidTr="00936208">
        <w:tc>
          <w:tcPr>
            <w:tcW w:w="1551" w:type="dxa"/>
            <w:shd w:val="clear" w:color="auto" w:fill="auto"/>
          </w:tcPr>
          <w:p w14:paraId="231FA43B" w14:textId="685E54DF" w:rsidR="00936208" w:rsidRPr="00936208" w:rsidRDefault="00936208" w:rsidP="00936208">
            <w:pPr>
              <w:keepNext/>
              <w:ind w:firstLine="0"/>
            </w:pPr>
            <w:r w:rsidRPr="00936208">
              <w:t>Bill Number:</w:t>
            </w:r>
          </w:p>
        </w:tc>
        <w:tc>
          <w:tcPr>
            <w:tcW w:w="1731" w:type="dxa"/>
            <w:shd w:val="clear" w:color="auto" w:fill="auto"/>
          </w:tcPr>
          <w:p w14:paraId="0FEC2A27" w14:textId="05EAE075" w:rsidR="00936208" w:rsidRPr="00936208" w:rsidRDefault="00936208" w:rsidP="00936208">
            <w:pPr>
              <w:keepNext/>
              <w:ind w:firstLine="0"/>
            </w:pPr>
            <w:r w:rsidRPr="00936208">
              <w:t>H. 3430</w:t>
            </w:r>
          </w:p>
        </w:tc>
      </w:tr>
      <w:tr w:rsidR="00936208" w:rsidRPr="00936208" w14:paraId="25A68213" w14:textId="77777777" w:rsidTr="00936208">
        <w:tc>
          <w:tcPr>
            <w:tcW w:w="1551" w:type="dxa"/>
            <w:shd w:val="clear" w:color="auto" w:fill="auto"/>
          </w:tcPr>
          <w:p w14:paraId="654BC995" w14:textId="1EB19C22" w:rsidR="00936208" w:rsidRPr="00936208" w:rsidRDefault="00936208" w:rsidP="00936208">
            <w:pPr>
              <w:keepNext/>
              <w:ind w:firstLine="0"/>
            </w:pPr>
            <w:r w:rsidRPr="00936208">
              <w:t>Date:</w:t>
            </w:r>
          </w:p>
        </w:tc>
        <w:tc>
          <w:tcPr>
            <w:tcW w:w="1731" w:type="dxa"/>
            <w:shd w:val="clear" w:color="auto" w:fill="auto"/>
          </w:tcPr>
          <w:p w14:paraId="278147A6" w14:textId="1EBF7D99" w:rsidR="00936208" w:rsidRPr="00936208" w:rsidRDefault="00936208" w:rsidP="00936208">
            <w:pPr>
              <w:keepNext/>
              <w:ind w:firstLine="0"/>
            </w:pPr>
            <w:r w:rsidRPr="00936208">
              <w:t>ADD:</w:t>
            </w:r>
          </w:p>
        </w:tc>
      </w:tr>
      <w:tr w:rsidR="00936208" w:rsidRPr="00936208" w14:paraId="1CB8E503" w14:textId="77777777" w:rsidTr="00936208">
        <w:tc>
          <w:tcPr>
            <w:tcW w:w="1551" w:type="dxa"/>
            <w:shd w:val="clear" w:color="auto" w:fill="auto"/>
          </w:tcPr>
          <w:p w14:paraId="7FD8D369" w14:textId="334227BB" w:rsidR="00936208" w:rsidRPr="00936208" w:rsidRDefault="00936208" w:rsidP="00936208">
            <w:pPr>
              <w:keepNext/>
              <w:ind w:firstLine="0"/>
            </w:pPr>
            <w:r w:rsidRPr="00936208">
              <w:t>01/30/24</w:t>
            </w:r>
          </w:p>
        </w:tc>
        <w:tc>
          <w:tcPr>
            <w:tcW w:w="1731" w:type="dxa"/>
            <w:shd w:val="clear" w:color="auto" w:fill="auto"/>
          </w:tcPr>
          <w:p w14:paraId="3C337268" w14:textId="0BFAFFE9" w:rsidR="00936208" w:rsidRPr="00936208" w:rsidRDefault="00936208" w:rsidP="00936208">
            <w:pPr>
              <w:keepNext/>
              <w:ind w:firstLine="0"/>
            </w:pPr>
            <w:r w:rsidRPr="00936208">
              <w:t>SCHUESSLER</w:t>
            </w:r>
          </w:p>
        </w:tc>
      </w:tr>
    </w:tbl>
    <w:p w14:paraId="0B3FB30C" w14:textId="77777777" w:rsidR="00936208" w:rsidRDefault="00936208" w:rsidP="00936208"/>
    <w:p w14:paraId="7A3ADF00" w14:textId="3938C8A9"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656"/>
      </w:tblGrid>
      <w:tr w:rsidR="00936208" w:rsidRPr="00936208" w14:paraId="59B8533A" w14:textId="77777777" w:rsidTr="00936208">
        <w:tc>
          <w:tcPr>
            <w:tcW w:w="1551" w:type="dxa"/>
            <w:shd w:val="clear" w:color="auto" w:fill="auto"/>
          </w:tcPr>
          <w:p w14:paraId="5698A0DD" w14:textId="2B6865B0" w:rsidR="00936208" w:rsidRPr="00936208" w:rsidRDefault="00936208" w:rsidP="00936208">
            <w:pPr>
              <w:keepNext/>
              <w:ind w:firstLine="0"/>
            </w:pPr>
            <w:r w:rsidRPr="00936208">
              <w:t>Bill Number:</w:t>
            </w:r>
          </w:p>
        </w:tc>
        <w:tc>
          <w:tcPr>
            <w:tcW w:w="1656" w:type="dxa"/>
            <w:shd w:val="clear" w:color="auto" w:fill="auto"/>
          </w:tcPr>
          <w:p w14:paraId="38601953" w14:textId="5F11C90F" w:rsidR="00936208" w:rsidRPr="00936208" w:rsidRDefault="00936208" w:rsidP="00936208">
            <w:pPr>
              <w:keepNext/>
              <w:ind w:firstLine="0"/>
            </w:pPr>
            <w:r w:rsidRPr="00936208">
              <w:t>H. 4113</w:t>
            </w:r>
          </w:p>
        </w:tc>
      </w:tr>
      <w:tr w:rsidR="00936208" w:rsidRPr="00936208" w14:paraId="4E8A56BA" w14:textId="77777777" w:rsidTr="00936208">
        <w:tc>
          <w:tcPr>
            <w:tcW w:w="1551" w:type="dxa"/>
            <w:shd w:val="clear" w:color="auto" w:fill="auto"/>
          </w:tcPr>
          <w:p w14:paraId="0F5DBC41" w14:textId="485B2029" w:rsidR="00936208" w:rsidRPr="00936208" w:rsidRDefault="00936208" w:rsidP="00936208">
            <w:pPr>
              <w:keepNext/>
              <w:ind w:firstLine="0"/>
            </w:pPr>
            <w:r w:rsidRPr="00936208">
              <w:t>Date:</w:t>
            </w:r>
          </w:p>
        </w:tc>
        <w:tc>
          <w:tcPr>
            <w:tcW w:w="1656" w:type="dxa"/>
            <w:shd w:val="clear" w:color="auto" w:fill="auto"/>
          </w:tcPr>
          <w:p w14:paraId="1A0BB779" w14:textId="6AEDAB52" w:rsidR="00936208" w:rsidRPr="00936208" w:rsidRDefault="00936208" w:rsidP="00936208">
            <w:pPr>
              <w:keepNext/>
              <w:ind w:firstLine="0"/>
            </w:pPr>
            <w:r w:rsidRPr="00936208">
              <w:t>ADD:</w:t>
            </w:r>
          </w:p>
        </w:tc>
      </w:tr>
      <w:tr w:rsidR="00936208" w:rsidRPr="00936208" w14:paraId="023ED6CE" w14:textId="77777777" w:rsidTr="00936208">
        <w:tc>
          <w:tcPr>
            <w:tcW w:w="1551" w:type="dxa"/>
            <w:shd w:val="clear" w:color="auto" w:fill="auto"/>
          </w:tcPr>
          <w:p w14:paraId="2C2DF922" w14:textId="3AD24E3E" w:rsidR="00936208" w:rsidRPr="00936208" w:rsidRDefault="00936208" w:rsidP="00936208">
            <w:pPr>
              <w:keepNext/>
              <w:ind w:firstLine="0"/>
            </w:pPr>
            <w:r w:rsidRPr="00936208">
              <w:t>01/30/24</w:t>
            </w:r>
          </w:p>
        </w:tc>
        <w:tc>
          <w:tcPr>
            <w:tcW w:w="1656" w:type="dxa"/>
            <w:shd w:val="clear" w:color="auto" w:fill="auto"/>
          </w:tcPr>
          <w:p w14:paraId="7ABB65D7" w14:textId="31107844" w:rsidR="00936208" w:rsidRPr="00936208" w:rsidRDefault="00936208" w:rsidP="00936208">
            <w:pPr>
              <w:keepNext/>
              <w:ind w:firstLine="0"/>
            </w:pPr>
            <w:r w:rsidRPr="00936208">
              <w:t>M. M. SMITH</w:t>
            </w:r>
          </w:p>
        </w:tc>
      </w:tr>
    </w:tbl>
    <w:p w14:paraId="334C9711" w14:textId="77777777" w:rsidR="00936208" w:rsidRDefault="00936208" w:rsidP="00936208"/>
    <w:p w14:paraId="11E68702" w14:textId="53D60030"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536"/>
      </w:tblGrid>
      <w:tr w:rsidR="00936208" w:rsidRPr="00936208" w14:paraId="1BF3D8FA" w14:textId="77777777" w:rsidTr="00936208">
        <w:tc>
          <w:tcPr>
            <w:tcW w:w="1551" w:type="dxa"/>
            <w:shd w:val="clear" w:color="auto" w:fill="auto"/>
          </w:tcPr>
          <w:p w14:paraId="695E18E5" w14:textId="7C51C51A" w:rsidR="00936208" w:rsidRPr="00936208" w:rsidRDefault="00936208" w:rsidP="00936208">
            <w:pPr>
              <w:keepNext/>
              <w:ind w:firstLine="0"/>
            </w:pPr>
            <w:r w:rsidRPr="00936208">
              <w:t>Bill Number:</w:t>
            </w:r>
          </w:p>
        </w:tc>
        <w:tc>
          <w:tcPr>
            <w:tcW w:w="1536" w:type="dxa"/>
            <w:shd w:val="clear" w:color="auto" w:fill="auto"/>
          </w:tcPr>
          <w:p w14:paraId="59EE099E" w14:textId="6803615E" w:rsidR="00936208" w:rsidRPr="00936208" w:rsidRDefault="00936208" w:rsidP="00936208">
            <w:pPr>
              <w:keepNext/>
              <w:ind w:firstLine="0"/>
            </w:pPr>
            <w:r w:rsidRPr="00936208">
              <w:t>H. 4210</w:t>
            </w:r>
          </w:p>
        </w:tc>
      </w:tr>
      <w:tr w:rsidR="00936208" w:rsidRPr="00936208" w14:paraId="3C742356" w14:textId="77777777" w:rsidTr="00936208">
        <w:tc>
          <w:tcPr>
            <w:tcW w:w="1551" w:type="dxa"/>
            <w:shd w:val="clear" w:color="auto" w:fill="auto"/>
          </w:tcPr>
          <w:p w14:paraId="74D7BBD8" w14:textId="64BB34C7" w:rsidR="00936208" w:rsidRPr="00936208" w:rsidRDefault="00936208" w:rsidP="00936208">
            <w:pPr>
              <w:keepNext/>
              <w:ind w:firstLine="0"/>
            </w:pPr>
            <w:r w:rsidRPr="00936208">
              <w:t>Date:</w:t>
            </w:r>
          </w:p>
        </w:tc>
        <w:tc>
          <w:tcPr>
            <w:tcW w:w="1536" w:type="dxa"/>
            <w:shd w:val="clear" w:color="auto" w:fill="auto"/>
          </w:tcPr>
          <w:p w14:paraId="134E432F" w14:textId="7CE4AA21" w:rsidR="00936208" w:rsidRPr="00936208" w:rsidRDefault="00936208" w:rsidP="00936208">
            <w:pPr>
              <w:keepNext/>
              <w:ind w:firstLine="0"/>
            </w:pPr>
            <w:r w:rsidRPr="00936208">
              <w:t>ADD:</w:t>
            </w:r>
          </w:p>
        </w:tc>
      </w:tr>
      <w:tr w:rsidR="00936208" w:rsidRPr="00936208" w14:paraId="735874A9" w14:textId="77777777" w:rsidTr="00936208">
        <w:tc>
          <w:tcPr>
            <w:tcW w:w="1551" w:type="dxa"/>
            <w:shd w:val="clear" w:color="auto" w:fill="auto"/>
          </w:tcPr>
          <w:p w14:paraId="4E7C7C19" w14:textId="6B5FAD25" w:rsidR="00936208" w:rsidRPr="00936208" w:rsidRDefault="00936208" w:rsidP="00936208">
            <w:pPr>
              <w:keepNext/>
              <w:ind w:firstLine="0"/>
            </w:pPr>
            <w:r w:rsidRPr="00936208">
              <w:t>01/30/24</w:t>
            </w:r>
          </w:p>
        </w:tc>
        <w:tc>
          <w:tcPr>
            <w:tcW w:w="1536" w:type="dxa"/>
            <w:shd w:val="clear" w:color="auto" w:fill="auto"/>
          </w:tcPr>
          <w:p w14:paraId="18B1AD77" w14:textId="508259B4" w:rsidR="00936208" w:rsidRPr="00936208" w:rsidRDefault="00936208" w:rsidP="00936208">
            <w:pPr>
              <w:keepNext/>
              <w:ind w:firstLine="0"/>
            </w:pPr>
            <w:r w:rsidRPr="00936208">
              <w:t>JEFFERSON</w:t>
            </w:r>
          </w:p>
        </w:tc>
      </w:tr>
    </w:tbl>
    <w:p w14:paraId="3C85EEC6" w14:textId="77777777" w:rsidR="00936208" w:rsidRDefault="00936208" w:rsidP="00936208"/>
    <w:p w14:paraId="569E98CA" w14:textId="1D585B32"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101"/>
      </w:tblGrid>
      <w:tr w:rsidR="00936208" w:rsidRPr="00936208" w14:paraId="4CD8B901" w14:textId="77777777" w:rsidTr="00936208">
        <w:tc>
          <w:tcPr>
            <w:tcW w:w="1551" w:type="dxa"/>
            <w:shd w:val="clear" w:color="auto" w:fill="auto"/>
          </w:tcPr>
          <w:p w14:paraId="271C6AD1" w14:textId="02B18FEB" w:rsidR="00936208" w:rsidRPr="00936208" w:rsidRDefault="00936208" w:rsidP="00936208">
            <w:pPr>
              <w:keepNext/>
              <w:ind w:firstLine="0"/>
            </w:pPr>
            <w:r w:rsidRPr="00936208">
              <w:t>Bill Number:</w:t>
            </w:r>
          </w:p>
        </w:tc>
        <w:tc>
          <w:tcPr>
            <w:tcW w:w="1101" w:type="dxa"/>
            <w:shd w:val="clear" w:color="auto" w:fill="auto"/>
          </w:tcPr>
          <w:p w14:paraId="083AA500" w14:textId="70EAE749" w:rsidR="00936208" w:rsidRPr="00936208" w:rsidRDefault="00936208" w:rsidP="00936208">
            <w:pPr>
              <w:keepNext/>
              <w:ind w:firstLine="0"/>
            </w:pPr>
            <w:r w:rsidRPr="00936208">
              <w:t>H. 4231</w:t>
            </w:r>
          </w:p>
        </w:tc>
      </w:tr>
      <w:tr w:rsidR="00936208" w:rsidRPr="00936208" w14:paraId="6723998A" w14:textId="77777777" w:rsidTr="00936208">
        <w:tc>
          <w:tcPr>
            <w:tcW w:w="1551" w:type="dxa"/>
            <w:shd w:val="clear" w:color="auto" w:fill="auto"/>
          </w:tcPr>
          <w:p w14:paraId="313E4A8F" w14:textId="7EB7CF35" w:rsidR="00936208" w:rsidRPr="00936208" w:rsidRDefault="00936208" w:rsidP="00936208">
            <w:pPr>
              <w:keepNext/>
              <w:ind w:firstLine="0"/>
            </w:pPr>
            <w:r w:rsidRPr="00936208">
              <w:t>Date:</w:t>
            </w:r>
          </w:p>
        </w:tc>
        <w:tc>
          <w:tcPr>
            <w:tcW w:w="1101" w:type="dxa"/>
            <w:shd w:val="clear" w:color="auto" w:fill="auto"/>
          </w:tcPr>
          <w:p w14:paraId="3DBF18B4" w14:textId="6C95268D" w:rsidR="00936208" w:rsidRPr="00936208" w:rsidRDefault="00936208" w:rsidP="00936208">
            <w:pPr>
              <w:keepNext/>
              <w:ind w:firstLine="0"/>
            </w:pPr>
            <w:r w:rsidRPr="00936208">
              <w:t>ADD:</w:t>
            </w:r>
          </w:p>
        </w:tc>
      </w:tr>
      <w:tr w:rsidR="00936208" w:rsidRPr="00936208" w14:paraId="1A35E27C" w14:textId="77777777" w:rsidTr="00936208">
        <w:tc>
          <w:tcPr>
            <w:tcW w:w="1551" w:type="dxa"/>
            <w:shd w:val="clear" w:color="auto" w:fill="auto"/>
          </w:tcPr>
          <w:p w14:paraId="5BC62F67" w14:textId="30F4EAA1" w:rsidR="00936208" w:rsidRPr="00936208" w:rsidRDefault="00936208" w:rsidP="00936208">
            <w:pPr>
              <w:keepNext/>
              <w:ind w:firstLine="0"/>
            </w:pPr>
            <w:r w:rsidRPr="00936208">
              <w:t>01/30/24</w:t>
            </w:r>
          </w:p>
        </w:tc>
        <w:tc>
          <w:tcPr>
            <w:tcW w:w="1101" w:type="dxa"/>
            <w:shd w:val="clear" w:color="auto" w:fill="auto"/>
          </w:tcPr>
          <w:p w14:paraId="5D156E50" w14:textId="3EDA029F" w:rsidR="00936208" w:rsidRPr="00936208" w:rsidRDefault="00936208" w:rsidP="00936208">
            <w:pPr>
              <w:keepNext/>
              <w:ind w:firstLine="0"/>
            </w:pPr>
            <w:r w:rsidRPr="00936208">
              <w:t>HART</w:t>
            </w:r>
          </w:p>
        </w:tc>
      </w:tr>
    </w:tbl>
    <w:p w14:paraId="1DB109D6" w14:textId="77777777" w:rsidR="00936208" w:rsidRDefault="00936208" w:rsidP="00936208"/>
    <w:p w14:paraId="5693F96C" w14:textId="05D489D7"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101"/>
      </w:tblGrid>
      <w:tr w:rsidR="00936208" w:rsidRPr="00936208" w14:paraId="04636EE5" w14:textId="77777777" w:rsidTr="00936208">
        <w:tc>
          <w:tcPr>
            <w:tcW w:w="1551" w:type="dxa"/>
            <w:shd w:val="clear" w:color="auto" w:fill="auto"/>
          </w:tcPr>
          <w:p w14:paraId="3A4BA8E8" w14:textId="5BBF26E6" w:rsidR="00936208" w:rsidRPr="00936208" w:rsidRDefault="00936208" w:rsidP="00936208">
            <w:pPr>
              <w:keepNext/>
              <w:ind w:firstLine="0"/>
            </w:pPr>
            <w:r w:rsidRPr="00936208">
              <w:t>Bill Number:</w:t>
            </w:r>
          </w:p>
        </w:tc>
        <w:tc>
          <w:tcPr>
            <w:tcW w:w="1101" w:type="dxa"/>
            <w:shd w:val="clear" w:color="auto" w:fill="auto"/>
          </w:tcPr>
          <w:p w14:paraId="039BA05B" w14:textId="4F442CE1" w:rsidR="00936208" w:rsidRPr="00936208" w:rsidRDefault="00936208" w:rsidP="00936208">
            <w:pPr>
              <w:keepNext/>
              <w:ind w:firstLine="0"/>
            </w:pPr>
            <w:r w:rsidRPr="00936208">
              <w:t>H. 4364</w:t>
            </w:r>
          </w:p>
        </w:tc>
      </w:tr>
      <w:tr w:rsidR="00936208" w:rsidRPr="00936208" w14:paraId="6F3C9FAB" w14:textId="77777777" w:rsidTr="00936208">
        <w:tc>
          <w:tcPr>
            <w:tcW w:w="1551" w:type="dxa"/>
            <w:shd w:val="clear" w:color="auto" w:fill="auto"/>
          </w:tcPr>
          <w:p w14:paraId="75A204A1" w14:textId="057AA017" w:rsidR="00936208" w:rsidRPr="00936208" w:rsidRDefault="00936208" w:rsidP="00936208">
            <w:pPr>
              <w:keepNext/>
              <w:ind w:firstLine="0"/>
            </w:pPr>
            <w:r w:rsidRPr="00936208">
              <w:t>Date:</w:t>
            </w:r>
          </w:p>
        </w:tc>
        <w:tc>
          <w:tcPr>
            <w:tcW w:w="1101" w:type="dxa"/>
            <w:shd w:val="clear" w:color="auto" w:fill="auto"/>
          </w:tcPr>
          <w:p w14:paraId="63989297" w14:textId="4C5C387E" w:rsidR="00936208" w:rsidRPr="00936208" w:rsidRDefault="00936208" w:rsidP="00936208">
            <w:pPr>
              <w:keepNext/>
              <w:ind w:firstLine="0"/>
            </w:pPr>
            <w:r w:rsidRPr="00936208">
              <w:t>ADD:</w:t>
            </w:r>
          </w:p>
        </w:tc>
      </w:tr>
      <w:tr w:rsidR="00936208" w:rsidRPr="00936208" w14:paraId="24136BD1" w14:textId="77777777" w:rsidTr="00936208">
        <w:tc>
          <w:tcPr>
            <w:tcW w:w="1551" w:type="dxa"/>
            <w:shd w:val="clear" w:color="auto" w:fill="auto"/>
          </w:tcPr>
          <w:p w14:paraId="03C643C8" w14:textId="08F02513" w:rsidR="00936208" w:rsidRPr="00936208" w:rsidRDefault="00936208" w:rsidP="00936208">
            <w:pPr>
              <w:keepNext/>
              <w:ind w:firstLine="0"/>
            </w:pPr>
            <w:r w:rsidRPr="00936208">
              <w:t>01/30/24</w:t>
            </w:r>
          </w:p>
        </w:tc>
        <w:tc>
          <w:tcPr>
            <w:tcW w:w="1101" w:type="dxa"/>
            <w:shd w:val="clear" w:color="auto" w:fill="auto"/>
          </w:tcPr>
          <w:p w14:paraId="68230F6B" w14:textId="7FCB0192" w:rsidR="00936208" w:rsidRPr="00936208" w:rsidRDefault="00936208" w:rsidP="00936208">
            <w:pPr>
              <w:keepNext/>
              <w:ind w:firstLine="0"/>
            </w:pPr>
            <w:r w:rsidRPr="00936208">
              <w:t>HART</w:t>
            </w:r>
          </w:p>
        </w:tc>
      </w:tr>
    </w:tbl>
    <w:p w14:paraId="5B1B81A0" w14:textId="77777777" w:rsidR="00936208" w:rsidRDefault="00936208" w:rsidP="00936208"/>
    <w:p w14:paraId="7DB54E1A" w14:textId="2F823EF2"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2C607EE4" w14:textId="77777777" w:rsidTr="00936208">
        <w:tc>
          <w:tcPr>
            <w:tcW w:w="1551" w:type="dxa"/>
            <w:shd w:val="clear" w:color="auto" w:fill="auto"/>
          </w:tcPr>
          <w:p w14:paraId="25C64CE2" w14:textId="7A4B97C7" w:rsidR="00936208" w:rsidRPr="00936208" w:rsidRDefault="00936208" w:rsidP="00936208">
            <w:pPr>
              <w:keepNext/>
              <w:ind w:firstLine="0"/>
            </w:pPr>
            <w:r w:rsidRPr="00936208">
              <w:t>Bill Number:</w:t>
            </w:r>
          </w:p>
        </w:tc>
        <w:tc>
          <w:tcPr>
            <w:tcW w:w="1251" w:type="dxa"/>
            <w:shd w:val="clear" w:color="auto" w:fill="auto"/>
          </w:tcPr>
          <w:p w14:paraId="43804EEC" w14:textId="410AACAC" w:rsidR="00936208" w:rsidRPr="00936208" w:rsidRDefault="00936208" w:rsidP="00936208">
            <w:pPr>
              <w:keepNext/>
              <w:ind w:firstLine="0"/>
            </w:pPr>
            <w:r w:rsidRPr="00936208">
              <w:t>H. 4549</w:t>
            </w:r>
          </w:p>
        </w:tc>
      </w:tr>
      <w:tr w:rsidR="00936208" w:rsidRPr="00936208" w14:paraId="30666FBB" w14:textId="77777777" w:rsidTr="00936208">
        <w:tc>
          <w:tcPr>
            <w:tcW w:w="1551" w:type="dxa"/>
            <w:shd w:val="clear" w:color="auto" w:fill="auto"/>
          </w:tcPr>
          <w:p w14:paraId="0CF0AB6D" w14:textId="518F143B" w:rsidR="00936208" w:rsidRPr="00936208" w:rsidRDefault="00936208" w:rsidP="00936208">
            <w:pPr>
              <w:keepNext/>
              <w:ind w:firstLine="0"/>
            </w:pPr>
            <w:r w:rsidRPr="00936208">
              <w:t>Date:</w:t>
            </w:r>
          </w:p>
        </w:tc>
        <w:tc>
          <w:tcPr>
            <w:tcW w:w="1251" w:type="dxa"/>
            <w:shd w:val="clear" w:color="auto" w:fill="auto"/>
          </w:tcPr>
          <w:p w14:paraId="07ED29BA" w14:textId="7907FBCA" w:rsidR="00936208" w:rsidRPr="00936208" w:rsidRDefault="00936208" w:rsidP="00936208">
            <w:pPr>
              <w:keepNext/>
              <w:ind w:firstLine="0"/>
            </w:pPr>
            <w:r w:rsidRPr="00936208">
              <w:t>ADD:</w:t>
            </w:r>
          </w:p>
        </w:tc>
      </w:tr>
      <w:tr w:rsidR="00936208" w:rsidRPr="00936208" w14:paraId="69C42D53" w14:textId="77777777" w:rsidTr="00936208">
        <w:tc>
          <w:tcPr>
            <w:tcW w:w="1551" w:type="dxa"/>
            <w:shd w:val="clear" w:color="auto" w:fill="auto"/>
          </w:tcPr>
          <w:p w14:paraId="64D92462" w14:textId="425364DA" w:rsidR="00936208" w:rsidRPr="00936208" w:rsidRDefault="00936208" w:rsidP="00936208">
            <w:pPr>
              <w:keepNext/>
              <w:ind w:firstLine="0"/>
            </w:pPr>
            <w:r w:rsidRPr="00936208">
              <w:t>01/30/24</w:t>
            </w:r>
          </w:p>
        </w:tc>
        <w:tc>
          <w:tcPr>
            <w:tcW w:w="1251" w:type="dxa"/>
            <w:shd w:val="clear" w:color="auto" w:fill="auto"/>
          </w:tcPr>
          <w:p w14:paraId="7955C06E" w14:textId="1450CB66" w:rsidR="00936208" w:rsidRPr="00936208" w:rsidRDefault="00936208" w:rsidP="00936208">
            <w:pPr>
              <w:keepNext/>
              <w:ind w:firstLine="0"/>
            </w:pPr>
            <w:r w:rsidRPr="00936208">
              <w:t>HARDEE</w:t>
            </w:r>
          </w:p>
        </w:tc>
      </w:tr>
    </w:tbl>
    <w:p w14:paraId="7C160344" w14:textId="77777777" w:rsidR="00936208" w:rsidRDefault="00936208" w:rsidP="00936208"/>
    <w:p w14:paraId="48483E37" w14:textId="1687A983"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5BF504F3" w14:textId="77777777" w:rsidTr="00936208">
        <w:tc>
          <w:tcPr>
            <w:tcW w:w="1551" w:type="dxa"/>
            <w:shd w:val="clear" w:color="auto" w:fill="auto"/>
          </w:tcPr>
          <w:p w14:paraId="742277B6" w14:textId="6F5129BB" w:rsidR="00936208" w:rsidRPr="00936208" w:rsidRDefault="00936208" w:rsidP="00936208">
            <w:pPr>
              <w:keepNext/>
              <w:ind w:firstLine="0"/>
            </w:pPr>
            <w:r w:rsidRPr="00936208">
              <w:t>Bill Number:</w:t>
            </w:r>
          </w:p>
        </w:tc>
        <w:tc>
          <w:tcPr>
            <w:tcW w:w="1251" w:type="dxa"/>
            <w:shd w:val="clear" w:color="auto" w:fill="auto"/>
          </w:tcPr>
          <w:p w14:paraId="69577A20" w14:textId="17BADEED" w:rsidR="00936208" w:rsidRPr="00936208" w:rsidRDefault="00936208" w:rsidP="00936208">
            <w:pPr>
              <w:keepNext/>
              <w:ind w:firstLine="0"/>
            </w:pPr>
            <w:r w:rsidRPr="00936208">
              <w:t>H. 4611</w:t>
            </w:r>
          </w:p>
        </w:tc>
      </w:tr>
      <w:tr w:rsidR="00936208" w:rsidRPr="00936208" w14:paraId="60086D6C" w14:textId="77777777" w:rsidTr="00936208">
        <w:tc>
          <w:tcPr>
            <w:tcW w:w="1551" w:type="dxa"/>
            <w:shd w:val="clear" w:color="auto" w:fill="auto"/>
          </w:tcPr>
          <w:p w14:paraId="61CBCA9F" w14:textId="7706E477" w:rsidR="00936208" w:rsidRPr="00936208" w:rsidRDefault="00936208" w:rsidP="00936208">
            <w:pPr>
              <w:keepNext/>
              <w:ind w:firstLine="0"/>
            </w:pPr>
            <w:r w:rsidRPr="00936208">
              <w:t>Date:</w:t>
            </w:r>
          </w:p>
        </w:tc>
        <w:tc>
          <w:tcPr>
            <w:tcW w:w="1251" w:type="dxa"/>
            <w:shd w:val="clear" w:color="auto" w:fill="auto"/>
          </w:tcPr>
          <w:p w14:paraId="622928A0" w14:textId="5E77962D" w:rsidR="00936208" w:rsidRPr="00936208" w:rsidRDefault="00936208" w:rsidP="00936208">
            <w:pPr>
              <w:keepNext/>
              <w:ind w:firstLine="0"/>
            </w:pPr>
            <w:r w:rsidRPr="00936208">
              <w:t>ADD:</w:t>
            </w:r>
          </w:p>
        </w:tc>
      </w:tr>
      <w:tr w:rsidR="00936208" w:rsidRPr="00936208" w14:paraId="1F39FEAC" w14:textId="77777777" w:rsidTr="00936208">
        <w:tc>
          <w:tcPr>
            <w:tcW w:w="1551" w:type="dxa"/>
            <w:shd w:val="clear" w:color="auto" w:fill="auto"/>
          </w:tcPr>
          <w:p w14:paraId="3E5AA645" w14:textId="2CC91A62" w:rsidR="00936208" w:rsidRPr="00936208" w:rsidRDefault="00936208" w:rsidP="00936208">
            <w:pPr>
              <w:keepNext/>
              <w:ind w:firstLine="0"/>
            </w:pPr>
            <w:r w:rsidRPr="00936208">
              <w:t>01/30/24</w:t>
            </w:r>
          </w:p>
        </w:tc>
        <w:tc>
          <w:tcPr>
            <w:tcW w:w="1251" w:type="dxa"/>
            <w:shd w:val="clear" w:color="auto" w:fill="auto"/>
          </w:tcPr>
          <w:p w14:paraId="36A97D55" w14:textId="3A05F9DE" w:rsidR="00936208" w:rsidRPr="00936208" w:rsidRDefault="00936208" w:rsidP="00936208">
            <w:pPr>
              <w:keepNext/>
              <w:ind w:firstLine="0"/>
            </w:pPr>
            <w:r w:rsidRPr="00936208">
              <w:t>HARDEE</w:t>
            </w:r>
          </w:p>
        </w:tc>
      </w:tr>
    </w:tbl>
    <w:p w14:paraId="326A07B4" w14:textId="77777777" w:rsidR="00936208" w:rsidRDefault="00936208" w:rsidP="00936208"/>
    <w:p w14:paraId="47B5A309" w14:textId="1E3C7D4B"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13507205" w14:textId="77777777" w:rsidTr="00936208">
        <w:tc>
          <w:tcPr>
            <w:tcW w:w="1551" w:type="dxa"/>
            <w:shd w:val="clear" w:color="auto" w:fill="auto"/>
          </w:tcPr>
          <w:p w14:paraId="5A81A8F9" w14:textId="6B33C8D3" w:rsidR="00936208" w:rsidRPr="00936208" w:rsidRDefault="00936208" w:rsidP="00936208">
            <w:pPr>
              <w:keepNext/>
              <w:ind w:firstLine="0"/>
            </w:pPr>
            <w:r w:rsidRPr="00936208">
              <w:t>Bill Number:</w:t>
            </w:r>
          </w:p>
        </w:tc>
        <w:tc>
          <w:tcPr>
            <w:tcW w:w="1251" w:type="dxa"/>
            <w:shd w:val="clear" w:color="auto" w:fill="auto"/>
          </w:tcPr>
          <w:p w14:paraId="3B3C4C86" w14:textId="3CAC37B8" w:rsidR="00936208" w:rsidRPr="00936208" w:rsidRDefault="00936208" w:rsidP="00936208">
            <w:pPr>
              <w:keepNext/>
              <w:ind w:firstLine="0"/>
            </w:pPr>
            <w:r w:rsidRPr="00936208">
              <w:t>H. 4612</w:t>
            </w:r>
          </w:p>
        </w:tc>
      </w:tr>
      <w:tr w:rsidR="00936208" w:rsidRPr="00936208" w14:paraId="541C65E4" w14:textId="77777777" w:rsidTr="00936208">
        <w:tc>
          <w:tcPr>
            <w:tcW w:w="1551" w:type="dxa"/>
            <w:shd w:val="clear" w:color="auto" w:fill="auto"/>
          </w:tcPr>
          <w:p w14:paraId="1032EC48" w14:textId="35E26B6E" w:rsidR="00936208" w:rsidRPr="00936208" w:rsidRDefault="00936208" w:rsidP="00936208">
            <w:pPr>
              <w:keepNext/>
              <w:ind w:firstLine="0"/>
            </w:pPr>
            <w:r w:rsidRPr="00936208">
              <w:t>Date:</w:t>
            </w:r>
          </w:p>
        </w:tc>
        <w:tc>
          <w:tcPr>
            <w:tcW w:w="1251" w:type="dxa"/>
            <w:shd w:val="clear" w:color="auto" w:fill="auto"/>
          </w:tcPr>
          <w:p w14:paraId="0C9F3E0E" w14:textId="4A402FC8" w:rsidR="00936208" w:rsidRPr="00936208" w:rsidRDefault="00936208" w:rsidP="00936208">
            <w:pPr>
              <w:keepNext/>
              <w:ind w:firstLine="0"/>
            </w:pPr>
            <w:r w:rsidRPr="00936208">
              <w:t>ADD:</w:t>
            </w:r>
          </w:p>
        </w:tc>
      </w:tr>
      <w:tr w:rsidR="00936208" w:rsidRPr="00936208" w14:paraId="3AD42CBA" w14:textId="77777777" w:rsidTr="00936208">
        <w:tc>
          <w:tcPr>
            <w:tcW w:w="1551" w:type="dxa"/>
            <w:shd w:val="clear" w:color="auto" w:fill="auto"/>
          </w:tcPr>
          <w:p w14:paraId="607DCE9E" w14:textId="1B75D6D0" w:rsidR="00936208" w:rsidRPr="00936208" w:rsidRDefault="00936208" w:rsidP="00936208">
            <w:pPr>
              <w:keepNext/>
              <w:ind w:firstLine="0"/>
            </w:pPr>
            <w:r w:rsidRPr="00936208">
              <w:t>01/30/24</w:t>
            </w:r>
          </w:p>
        </w:tc>
        <w:tc>
          <w:tcPr>
            <w:tcW w:w="1251" w:type="dxa"/>
            <w:shd w:val="clear" w:color="auto" w:fill="auto"/>
          </w:tcPr>
          <w:p w14:paraId="556C67BA" w14:textId="12BEA429" w:rsidR="00936208" w:rsidRPr="00936208" w:rsidRDefault="00936208" w:rsidP="00936208">
            <w:pPr>
              <w:keepNext/>
              <w:ind w:firstLine="0"/>
            </w:pPr>
            <w:r w:rsidRPr="00936208">
              <w:t>HARDEE</w:t>
            </w:r>
          </w:p>
        </w:tc>
      </w:tr>
    </w:tbl>
    <w:p w14:paraId="2AE86CDF" w14:textId="77777777" w:rsidR="00936208" w:rsidRDefault="00936208" w:rsidP="00936208"/>
    <w:p w14:paraId="1AEDCCE6" w14:textId="2FDA50EC"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111F0CCE" w14:textId="77777777" w:rsidTr="00936208">
        <w:tc>
          <w:tcPr>
            <w:tcW w:w="1551" w:type="dxa"/>
            <w:shd w:val="clear" w:color="auto" w:fill="auto"/>
          </w:tcPr>
          <w:p w14:paraId="1AC41723" w14:textId="07D7C934" w:rsidR="00936208" w:rsidRPr="00936208" w:rsidRDefault="00936208" w:rsidP="00936208">
            <w:pPr>
              <w:keepNext/>
              <w:ind w:firstLine="0"/>
            </w:pPr>
            <w:r w:rsidRPr="00936208">
              <w:t>Bill Number:</w:t>
            </w:r>
          </w:p>
        </w:tc>
        <w:tc>
          <w:tcPr>
            <w:tcW w:w="1251" w:type="dxa"/>
            <w:shd w:val="clear" w:color="auto" w:fill="auto"/>
          </w:tcPr>
          <w:p w14:paraId="6FB86C49" w14:textId="7C4E7B92" w:rsidR="00936208" w:rsidRPr="00936208" w:rsidRDefault="00936208" w:rsidP="00936208">
            <w:pPr>
              <w:keepNext/>
              <w:ind w:firstLine="0"/>
            </w:pPr>
            <w:r w:rsidRPr="00936208">
              <w:t>H. 4625</w:t>
            </w:r>
          </w:p>
        </w:tc>
      </w:tr>
      <w:tr w:rsidR="00936208" w:rsidRPr="00936208" w14:paraId="007D96BB" w14:textId="77777777" w:rsidTr="00936208">
        <w:tc>
          <w:tcPr>
            <w:tcW w:w="1551" w:type="dxa"/>
            <w:shd w:val="clear" w:color="auto" w:fill="auto"/>
          </w:tcPr>
          <w:p w14:paraId="6F3AFE0B" w14:textId="69E78C45" w:rsidR="00936208" w:rsidRPr="00936208" w:rsidRDefault="00936208" w:rsidP="00936208">
            <w:pPr>
              <w:keepNext/>
              <w:ind w:firstLine="0"/>
            </w:pPr>
            <w:r w:rsidRPr="00936208">
              <w:t>Date:</w:t>
            </w:r>
          </w:p>
        </w:tc>
        <w:tc>
          <w:tcPr>
            <w:tcW w:w="1251" w:type="dxa"/>
            <w:shd w:val="clear" w:color="auto" w:fill="auto"/>
          </w:tcPr>
          <w:p w14:paraId="4530E993" w14:textId="72FD1332" w:rsidR="00936208" w:rsidRPr="00936208" w:rsidRDefault="00936208" w:rsidP="00936208">
            <w:pPr>
              <w:keepNext/>
              <w:ind w:firstLine="0"/>
            </w:pPr>
            <w:r w:rsidRPr="00936208">
              <w:t>ADD:</w:t>
            </w:r>
          </w:p>
        </w:tc>
      </w:tr>
      <w:tr w:rsidR="00936208" w:rsidRPr="00936208" w14:paraId="4C304308" w14:textId="77777777" w:rsidTr="00936208">
        <w:tc>
          <w:tcPr>
            <w:tcW w:w="1551" w:type="dxa"/>
            <w:shd w:val="clear" w:color="auto" w:fill="auto"/>
          </w:tcPr>
          <w:p w14:paraId="6D0C2DBE" w14:textId="71D66716" w:rsidR="00936208" w:rsidRPr="00936208" w:rsidRDefault="00936208" w:rsidP="00936208">
            <w:pPr>
              <w:keepNext/>
              <w:ind w:firstLine="0"/>
            </w:pPr>
            <w:r w:rsidRPr="00936208">
              <w:t>01/30/24</w:t>
            </w:r>
          </w:p>
        </w:tc>
        <w:tc>
          <w:tcPr>
            <w:tcW w:w="1251" w:type="dxa"/>
            <w:shd w:val="clear" w:color="auto" w:fill="auto"/>
          </w:tcPr>
          <w:p w14:paraId="0743B981" w14:textId="493DB5FF" w:rsidR="00936208" w:rsidRPr="00936208" w:rsidRDefault="00936208" w:rsidP="00936208">
            <w:pPr>
              <w:keepNext/>
              <w:ind w:firstLine="0"/>
            </w:pPr>
            <w:r w:rsidRPr="00936208">
              <w:t>ELLIOTT</w:t>
            </w:r>
          </w:p>
        </w:tc>
      </w:tr>
    </w:tbl>
    <w:p w14:paraId="11EDD3BA" w14:textId="77777777" w:rsidR="00936208" w:rsidRDefault="00936208" w:rsidP="00936208"/>
    <w:p w14:paraId="13C6CC91" w14:textId="74AA2781"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3C390B3C" w14:textId="77777777" w:rsidTr="00936208">
        <w:tc>
          <w:tcPr>
            <w:tcW w:w="1551" w:type="dxa"/>
            <w:shd w:val="clear" w:color="auto" w:fill="auto"/>
          </w:tcPr>
          <w:p w14:paraId="0D0DC787" w14:textId="527AC902" w:rsidR="00936208" w:rsidRPr="00936208" w:rsidRDefault="00936208" w:rsidP="00936208">
            <w:pPr>
              <w:keepNext/>
              <w:ind w:firstLine="0"/>
            </w:pPr>
            <w:r w:rsidRPr="00936208">
              <w:t>Bill Number:</w:t>
            </w:r>
          </w:p>
        </w:tc>
        <w:tc>
          <w:tcPr>
            <w:tcW w:w="1251" w:type="dxa"/>
            <w:shd w:val="clear" w:color="auto" w:fill="auto"/>
          </w:tcPr>
          <w:p w14:paraId="64AC2CA1" w14:textId="62283896" w:rsidR="00936208" w:rsidRPr="00936208" w:rsidRDefault="00936208" w:rsidP="00936208">
            <w:pPr>
              <w:keepNext/>
              <w:ind w:firstLine="0"/>
            </w:pPr>
            <w:r w:rsidRPr="00936208">
              <w:t>H. 462</w:t>
            </w:r>
            <w:r w:rsidR="005802AB">
              <w:t>6</w:t>
            </w:r>
          </w:p>
        </w:tc>
      </w:tr>
      <w:tr w:rsidR="00936208" w:rsidRPr="00936208" w14:paraId="132313D1" w14:textId="77777777" w:rsidTr="00936208">
        <w:tc>
          <w:tcPr>
            <w:tcW w:w="1551" w:type="dxa"/>
            <w:shd w:val="clear" w:color="auto" w:fill="auto"/>
          </w:tcPr>
          <w:p w14:paraId="7370C21A" w14:textId="445CB433" w:rsidR="00936208" w:rsidRPr="00936208" w:rsidRDefault="00936208" w:rsidP="00936208">
            <w:pPr>
              <w:keepNext/>
              <w:ind w:firstLine="0"/>
            </w:pPr>
            <w:r w:rsidRPr="00936208">
              <w:t>Date:</w:t>
            </w:r>
          </w:p>
        </w:tc>
        <w:tc>
          <w:tcPr>
            <w:tcW w:w="1251" w:type="dxa"/>
            <w:shd w:val="clear" w:color="auto" w:fill="auto"/>
          </w:tcPr>
          <w:p w14:paraId="47D36052" w14:textId="3379D927" w:rsidR="00936208" w:rsidRPr="00936208" w:rsidRDefault="00936208" w:rsidP="00936208">
            <w:pPr>
              <w:keepNext/>
              <w:ind w:firstLine="0"/>
            </w:pPr>
            <w:r w:rsidRPr="00936208">
              <w:t>ADD:</w:t>
            </w:r>
          </w:p>
        </w:tc>
      </w:tr>
      <w:tr w:rsidR="00936208" w:rsidRPr="00936208" w14:paraId="62C8C18A" w14:textId="77777777" w:rsidTr="00936208">
        <w:tc>
          <w:tcPr>
            <w:tcW w:w="1551" w:type="dxa"/>
            <w:shd w:val="clear" w:color="auto" w:fill="auto"/>
          </w:tcPr>
          <w:p w14:paraId="43BBED3A" w14:textId="648C71BA" w:rsidR="00936208" w:rsidRPr="00936208" w:rsidRDefault="00936208" w:rsidP="00936208">
            <w:pPr>
              <w:keepNext/>
              <w:ind w:firstLine="0"/>
            </w:pPr>
            <w:r w:rsidRPr="00936208">
              <w:t>01/30/24</w:t>
            </w:r>
          </w:p>
        </w:tc>
        <w:tc>
          <w:tcPr>
            <w:tcW w:w="1251" w:type="dxa"/>
            <w:shd w:val="clear" w:color="auto" w:fill="auto"/>
          </w:tcPr>
          <w:p w14:paraId="1B889BAB" w14:textId="7AF3CE20" w:rsidR="00936208" w:rsidRPr="00936208" w:rsidRDefault="00936208" w:rsidP="00936208">
            <w:pPr>
              <w:keepNext/>
              <w:ind w:firstLine="0"/>
            </w:pPr>
            <w:r w:rsidRPr="00936208">
              <w:t>ELLIOTT</w:t>
            </w:r>
          </w:p>
        </w:tc>
      </w:tr>
    </w:tbl>
    <w:p w14:paraId="12BECA23" w14:textId="77777777" w:rsidR="00936208" w:rsidRDefault="00936208" w:rsidP="00936208"/>
    <w:p w14:paraId="0EAA2FFC" w14:textId="07FAE9FA"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3801"/>
      </w:tblGrid>
      <w:tr w:rsidR="00936208" w:rsidRPr="00936208" w14:paraId="55257DAA" w14:textId="77777777" w:rsidTr="00936208">
        <w:tc>
          <w:tcPr>
            <w:tcW w:w="1551" w:type="dxa"/>
            <w:shd w:val="clear" w:color="auto" w:fill="auto"/>
          </w:tcPr>
          <w:p w14:paraId="6D95649D" w14:textId="24486F15" w:rsidR="00936208" w:rsidRPr="00936208" w:rsidRDefault="00936208" w:rsidP="00936208">
            <w:pPr>
              <w:keepNext/>
              <w:ind w:firstLine="0"/>
            </w:pPr>
            <w:r w:rsidRPr="00936208">
              <w:t>Bill Number:</w:t>
            </w:r>
          </w:p>
        </w:tc>
        <w:tc>
          <w:tcPr>
            <w:tcW w:w="3801" w:type="dxa"/>
            <w:shd w:val="clear" w:color="auto" w:fill="auto"/>
          </w:tcPr>
          <w:p w14:paraId="1741DF70" w14:textId="09DA30D4" w:rsidR="00936208" w:rsidRPr="00936208" w:rsidRDefault="00936208" w:rsidP="00936208">
            <w:pPr>
              <w:keepNext/>
              <w:ind w:firstLine="0"/>
            </w:pPr>
            <w:r w:rsidRPr="00936208">
              <w:t>H. 4636</w:t>
            </w:r>
          </w:p>
        </w:tc>
      </w:tr>
      <w:tr w:rsidR="00936208" w:rsidRPr="00936208" w14:paraId="50E9435D" w14:textId="77777777" w:rsidTr="00936208">
        <w:tc>
          <w:tcPr>
            <w:tcW w:w="1551" w:type="dxa"/>
            <w:shd w:val="clear" w:color="auto" w:fill="auto"/>
          </w:tcPr>
          <w:p w14:paraId="1A52C285" w14:textId="128FF156" w:rsidR="00936208" w:rsidRPr="00936208" w:rsidRDefault="00936208" w:rsidP="00936208">
            <w:pPr>
              <w:keepNext/>
              <w:ind w:firstLine="0"/>
            </w:pPr>
            <w:r w:rsidRPr="00936208">
              <w:t>Date:</w:t>
            </w:r>
          </w:p>
        </w:tc>
        <w:tc>
          <w:tcPr>
            <w:tcW w:w="3801" w:type="dxa"/>
            <w:shd w:val="clear" w:color="auto" w:fill="auto"/>
          </w:tcPr>
          <w:p w14:paraId="73FD2109" w14:textId="372A2C30" w:rsidR="00936208" w:rsidRPr="00936208" w:rsidRDefault="00936208" w:rsidP="00936208">
            <w:pPr>
              <w:keepNext/>
              <w:ind w:firstLine="0"/>
            </w:pPr>
            <w:r w:rsidRPr="00936208">
              <w:t>ADD:</w:t>
            </w:r>
          </w:p>
        </w:tc>
      </w:tr>
      <w:tr w:rsidR="00936208" w:rsidRPr="00936208" w14:paraId="5F019042" w14:textId="77777777" w:rsidTr="00936208">
        <w:tc>
          <w:tcPr>
            <w:tcW w:w="1551" w:type="dxa"/>
            <w:shd w:val="clear" w:color="auto" w:fill="auto"/>
          </w:tcPr>
          <w:p w14:paraId="1FCA329C" w14:textId="67EDECE6" w:rsidR="00936208" w:rsidRPr="00936208" w:rsidRDefault="00936208" w:rsidP="00936208">
            <w:pPr>
              <w:keepNext/>
              <w:ind w:firstLine="0"/>
            </w:pPr>
            <w:r w:rsidRPr="00936208">
              <w:t>01/30/24</w:t>
            </w:r>
          </w:p>
        </w:tc>
        <w:tc>
          <w:tcPr>
            <w:tcW w:w="3801" w:type="dxa"/>
            <w:shd w:val="clear" w:color="auto" w:fill="auto"/>
          </w:tcPr>
          <w:p w14:paraId="2B044CC3" w14:textId="2DA62DFD" w:rsidR="00936208" w:rsidRPr="00936208" w:rsidRDefault="00936208" w:rsidP="00936208">
            <w:pPr>
              <w:keepNext/>
              <w:ind w:firstLine="0"/>
            </w:pPr>
            <w:r w:rsidRPr="00936208">
              <w:t>CROMER, OTT, HYDE and BURNS</w:t>
            </w:r>
          </w:p>
        </w:tc>
      </w:tr>
    </w:tbl>
    <w:p w14:paraId="5ECB3FFD" w14:textId="77777777" w:rsidR="00936208" w:rsidRDefault="00936208" w:rsidP="00936208"/>
    <w:p w14:paraId="21A7EA4D" w14:textId="655ADEF5"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24F42120" w14:textId="77777777" w:rsidTr="00936208">
        <w:tc>
          <w:tcPr>
            <w:tcW w:w="1551" w:type="dxa"/>
            <w:shd w:val="clear" w:color="auto" w:fill="auto"/>
          </w:tcPr>
          <w:p w14:paraId="5B8A80A3" w14:textId="5D695AA8" w:rsidR="00936208" w:rsidRPr="00936208" w:rsidRDefault="00936208" w:rsidP="00936208">
            <w:pPr>
              <w:keepNext/>
              <w:ind w:firstLine="0"/>
            </w:pPr>
            <w:r w:rsidRPr="00936208">
              <w:t>Bill Number:</w:t>
            </w:r>
          </w:p>
        </w:tc>
        <w:tc>
          <w:tcPr>
            <w:tcW w:w="1251" w:type="dxa"/>
            <w:shd w:val="clear" w:color="auto" w:fill="auto"/>
          </w:tcPr>
          <w:p w14:paraId="6B75E58C" w14:textId="2DC7C0BD" w:rsidR="00936208" w:rsidRPr="00936208" w:rsidRDefault="00936208" w:rsidP="00936208">
            <w:pPr>
              <w:keepNext/>
              <w:ind w:firstLine="0"/>
            </w:pPr>
            <w:r w:rsidRPr="00936208">
              <w:t>H. 4646</w:t>
            </w:r>
          </w:p>
        </w:tc>
      </w:tr>
      <w:tr w:rsidR="00936208" w:rsidRPr="00936208" w14:paraId="6F4F4432" w14:textId="77777777" w:rsidTr="00936208">
        <w:tc>
          <w:tcPr>
            <w:tcW w:w="1551" w:type="dxa"/>
            <w:shd w:val="clear" w:color="auto" w:fill="auto"/>
          </w:tcPr>
          <w:p w14:paraId="44A78671" w14:textId="6339E71A" w:rsidR="00936208" w:rsidRPr="00936208" w:rsidRDefault="00936208" w:rsidP="00936208">
            <w:pPr>
              <w:keepNext/>
              <w:ind w:firstLine="0"/>
            </w:pPr>
            <w:r w:rsidRPr="00936208">
              <w:t>Date:</w:t>
            </w:r>
          </w:p>
        </w:tc>
        <w:tc>
          <w:tcPr>
            <w:tcW w:w="1251" w:type="dxa"/>
            <w:shd w:val="clear" w:color="auto" w:fill="auto"/>
          </w:tcPr>
          <w:p w14:paraId="69DD7145" w14:textId="3F63C57C" w:rsidR="00936208" w:rsidRPr="00936208" w:rsidRDefault="00936208" w:rsidP="00936208">
            <w:pPr>
              <w:keepNext/>
              <w:ind w:firstLine="0"/>
            </w:pPr>
            <w:r w:rsidRPr="00936208">
              <w:t>ADD:</w:t>
            </w:r>
          </w:p>
        </w:tc>
      </w:tr>
      <w:tr w:rsidR="00936208" w:rsidRPr="00936208" w14:paraId="665EC1E7" w14:textId="77777777" w:rsidTr="00936208">
        <w:tc>
          <w:tcPr>
            <w:tcW w:w="1551" w:type="dxa"/>
            <w:shd w:val="clear" w:color="auto" w:fill="auto"/>
          </w:tcPr>
          <w:p w14:paraId="4EF83417" w14:textId="719BF53E" w:rsidR="00936208" w:rsidRPr="00936208" w:rsidRDefault="00936208" w:rsidP="00936208">
            <w:pPr>
              <w:keepNext/>
              <w:ind w:firstLine="0"/>
            </w:pPr>
            <w:r w:rsidRPr="00936208">
              <w:t>01/30/24</w:t>
            </w:r>
          </w:p>
        </w:tc>
        <w:tc>
          <w:tcPr>
            <w:tcW w:w="1251" w:type="dxa"/>
            <w:shd w:val="clear" w:color="auto" w:fill="auto"/>
          </w:tcPr>
          <w:p w14:paraId="22F32EFF" w14:textId="071C4B81" w:rsidR="00936208" w:rsidRPr="00936208" w:rsidRDefault="00936208" w:rsidP="00936208">
            <w:pPr>
              <w:keepNext/>
              <w:ind w:firstLine="0"/>
            </w:pPr>
            <w:r w:rsidRPr="00936208">
              <w:t>HARDEE</w:t>
            </w:r>
          </w:p>
        </w:tc>
      </w:tr>
    </w:tbl>
    <w:p w14:paraId="284A9A69" w14:textId="77777777" w:rsidR="00936208" w:rsidRDefault="00936208" w:rsidP="00936208"/>
    <w:p w14:paraId="79814CF2" w14:textId="7071CE65"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6BC15E94" w14:textId="77777777" w:rsidTr="00936208">
        <w:tc>
          <w:tcPr>
            <w:tcW w:w="1551" w:type="dxa"/>
            <w:shd w:val="clear" w:color="auto" w:fill="auto"/>
          </w:tcPr>
          <w:p w14:paraId="34873CBD" w14:textId="5A59066E" w:rsidR="00936208" w:rsidRPr="00936208" w:rsidRDefault="00936208" w:rsidP="00936208">
            <w:pPr>
              <w:keepNext/>
              <w:ind w:firstLine="0"/>
            </w:pPr>
            <w:r w:rsidRPr="00936208">
              <w:t>Bill Number:</w:t>
            </w:r>
          </w:p>
        </w:tc>
        <w:tc>
          <w:tcPr>
            <w:tcW w:w="1251" w:type="dxa"/>
            <w:shd w:val="clear" w:color="auto" w:fill="auto"/>
          </w:tcPr>
          <w:p w14:paraId="4331E23F" w14:textId="245892DD" w:rsidR="00936208" w:rsidRPr="00936208" w:rsidRDefault="00936208" w:rsidP="00936208">
            <w:pPr>
              <w:keepNext/>
              <w:ind w:firstLine="0"/>
            </w:pPr>
            <w:r w:rsidRPr="00936208">
              <w:t>H. 4680</w:t>
            </w:r>
          </w:p>
        </w:tc>
      </w:tr>
      <w:tr w:rsidR="00936208" w:rsidRPr="00936208" w14:paraId="3681D2AF" w14:textId="77777777" w:rsidTr="00936208">
        <w:tc>
          <w:tcPr>
            <w:tcW w:w="1551" w:type="dxa"/>
            <w:shd w:val="clear" w:color="auto" w:fill="auto"/>
          </w:tcPr>
          <w:p w14:paraId="74564FD8" w14:textId="7506E726" w:rsidR="00936208" w:rsidRPr="00936208" w:rsidRDefault="00936208" w:rsidP="00936208">
            <w:pPr>
              <w:keepNext/>
              <w:ind w:firstLine="0"/>
            </w:pPr>
            <w:r w:rsidRPr="00936208">
              <w:t>Date:</w:t>
            </w:r>
          </w:p>
        </w:tc>
        <w:tc>
          <w:tcPr>
            <w:tcW w:w="1251" w:type="dxa"/>
            <w:shd w:val="clear" w:color="auto" w:fill="auto"/>
          </w:tcPr>
          <w:p w14:paraId="2E4209E1" w14:textId="24DE85DB" w:rsidR="00936208" w:rsidRPr="00936208" w:rsidRDefault="00936208" w:rsidP="00936208">
            <w:pPr>
              <w:keepNext/>
              <w:ind w:firstLine="0"/>
            </w:pPr>
            <w:r w:rsidRPr="00936208">
              <w:t>ADD:</w:t>
            </w:r>
          </w:p>
        </w:tc>
      </w:tr>
      <w:tr w:rsidR="00936208" w:rsidRPr="00936208" w14:paraId="76D5C1F2" w14:textId="77777777" w:rsidTr="00936208">
        <w:tc>
          <w:tcPr>
            <w:tcW w:w="1551" w:type="dxa"/>
            <w:shd w:val="clear" w:color="auto" w:fill="auto"/>
          </w:tcPr>
          <w:p w14:paraId="2D7C442A" w14:textId="07C1EF84" w:rsidR="00936208" w:rsidRPr="00936208" w:rsidRDefault="00936208" w:rsidP="00936208">
            <w:pPr>
              <w:keepNext/>
              <w:ind w:firstLine="0"/>
            </w:pPr>
            <w:r w:rsidRPr="00936208">
              <w:t>01/30/24</w:t>
            </w:r>
          </w:p>
        </w:tc>
        <w:tc>
          <w:tcPr>
            <w:tcW w:w="1251" w:type="dxa"/>
            <w:shd w:val="clear" w:color="auto" w:fill="auto"/>
          </w:tcPr>
          <w:p w14:paraId="134FC8C4" w14:textId="360E3CF9" w:rsidR="00936208" w:rsidRPr="00936208" w:rsidRDefault="00936208" w:rsidP="00936208">
            <w:pPr>
              <w:keepNext/>
              <w:ind w:firstLine="0"/>
            </w:pPr>
            <w:r w:rsidRPr="00936208">
              <w:t>HARDEE</w:t>
            </w:r>
          </w:p>
        </w:tc>
      </w:tr>
    </w:tbl>
    <w:p w14:paraId="1E0D272C" w14:textId="77777777" w:rsidR="00936208" w:rsidRDefault="00936208" w:rsidP="00936208"/>
    <w:p w14:paraId="74352CFF" w14:textId="3FEED272"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4987"/>
      </w:tblGrid>
      <w:tr w:rsidR="00936208" w:rsidRPr="00936208" w14:paraId="7CFB46B3" w14:textId="77777777" w:rsidTr="00936208">
        <w:tc>
          <w:tcPr>
            <w:tcW w:w="1551" w:type="dxa"/>
            <w:shd w:val="clear" w:color="auto" w:fill="auto"/>
          </w:tcPr>
          <w:p w14:paraId="1340D5EB" w14:textId="028EA6D7" w:rsidR="00936208" w:rsidRPr="00936208" w:rsidRDefault="00936208" w:rsidP="00936208">
            <w:pPr>
              <w:keepNext/>
              <w:ind w:firstLine="0"/>
            </w:pPr>
            <w:r w:rsidRPr="00936208">
              <w:t>Bill Number:</w:t>
            </w:r>
          </w:p>
        </w:tc>
        <w:tc>
          <w:tcPr>
            <w:tcW w:w="4987" w:type="dxa"/>
            <w:shd w:val="clear" w:color="auto" w:fill="auto"/>
          </w:tcPr>
          <w:p w14:paraId="395B41E2" w14:textId="35A348F1" w:rsidR="00936208" w:rsidRPr="00936208" w:rsidRDefault="00936208" w:rsidP="00936208">
            <w:pPr>
              <w:keepNext/>
              <w:ind w:firstLine="0"/>
            </w:pPr>
            <w:r w:rsidRPr="00936208">
              <w:t>H. 4700</w:t>
            </w:r>
          </w:p>
        </w:tc>
      </w:tr>
      <w:tr w:rsidR="00936208" w:rsidRPr="00936208" w14:paraId="7D71A5C7" w14:textId="77777777" w:rsidTr="00936208">
        <w:tc>
          <w:tcPr>
            <w:tcW w:w="1551" w:type="dxa"/>
            <w:shd w:val="clear" w:color="auto" w:fill="auto"/>
          </w:tcPr>
          <w:p w14:paraId="4ED44BCB" w14:textId="5432204A" w:rsidR="00936208" w:rsidRPr="00936208" w:rsidRDefault="00936208" w:rsidP="00936208">
            <w:pPr>
              <w:keepNext/>
              <w:ind w:firstLine="0"/>
            </w:pPr>
            <w:r w:rsidRPr="00936208">
              <w:t>Date:</w:t>
            </w:r>
          </w:p>
        </w:tc>
        <w:tc>
          <w:tcPr>
            <w:tcW w:w="4987" w:type="dxa"/>
            <w:shd w:val="clear" w:color="auto" w:fill="auto"/>
          </w:tcPr>
          <w:p w14:paraId="416C93DF" w14:textId="220DA674" w:rsidR="00936208" w:rsidRPr="00936208" w:rsidRDefault="00936208" w:rsidP="00936208">
            <w:pPr>
              <w:keepNext/>
              <w:ind w:firstLine="0"/>
            </w:pPr>
            <w:r w:rsidRPr="00936208">
              <w:t>ADD:</w:t>
            </w:r>
          </w:p>
        </w:tc>
      </w:tr>
      <w:tr w:rsidR="00936208" w:rsidRPr="00936208" w14:paraId="6933664D" w14:textId="77777777" w:rsidTr="00936208">
        <w:tc>
          <w:tcPr>
            <w:tcW w:w="1551" w:type="dxa"/>
            <w:shd w:val="clear" w:color="auto" w:fill="auto"/>
          </w:tcPr>
          <w:p w14:paraId="0BF1C659" w14:textId="00B77561" w:rsidR="00936208" w:rsidRPr="00936208" w:rsidRDefault="00936208" w:rsidP="00936208">
            <w:pPr>
              <w:keepNext/>
              <w:ind w:firstLine="0"/>
            </w:pPr>
            <w:r w:rsidRPr="00936208">
              <w:t>01/30/24</w:t>
            </w:r>
          </w:p>
        </w:tc>
        <w:tc>
          <w:tcPr>
            <w:tcW w:w="4987" w:type="dxa"/>
            <w:shd w:val="clear" w:color="auto" w:fill="auto"/>
          </w:tcPr>
          <w:p w14:paraId="5552EBF8" w14:textId="191EB76C" w:rsidR="00936208" w:rsidRPr="00936208" w:rsidRDefault="00936208" w:rsidP="00936208">
            <w:pPr>
              <w:keepNext/>
              <w:ind w:firstLine="0"/>
            </w:pPr>
            <w:r w:rsidRPr="00936208">
              <w:t>M. M. SMITH, DAVIS, ELLIOTT, FORREST, B. NEWTON, SCHUESSLER, MCGINNIS and GAGNON</w:t>
            </w:r>
          </w:p>
        </w:tc>
      </w:tr>
    </w:tbl>
    <w:p w14:paraId="6750E2B3" w14:textId="77777777" w:rsidR="00936208" w:rsidRDefault="00936208" w:rsidP="00936208"/>
    <w:p w14:paraId="56537D62" w14:textId="480C22D9"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2781"/>
      </w:tblGrid>
      <w:tr w:rsidR="00936208" w:rsidRPr="00936208" w14:paraId="15685E88" w14:textId="77777777" w:rsidTr="00936208">
        <w:tc>
          <w:tcPr>
            <w:tcW w:w="1551" w:type="dxa"/>
            <w:shd w:val="clear" w:color="auto" w:fill="auto"/>
          </w:tcPr>
          <w:p w14:paraId="2EFC2104" w14:textId="6EAFF832" w:rsidR="00936208" w:rsidRPr="00936208" w:rsidRDefault="00936208" w:rsidP="00936208">
            <w:pPr>
              <w:keepNext/>
              <w:ind w:firstLine="0"/>
            </w:pPr>
            <w:r w:rsidRPr="00936208">
              <w:t>Bill Number:</w:t>
            </w:r>
          </w:p>
        </w:tc>
        <w:tc>
          <w:tcPr>
            <w:tcW w:w="2781" w:type="dxa"/>
            <w:shd w:val="clear" w:color="auto" w:fill="auto"/>
          </w:tcPr>
          <w:p w14:paraId="198B7085" w14:textId="6FD19265" w:rsidR="00936208" w:rsidRPr="00936208" w:rsidRDefault="00936208" w:rsidP="00936208">
            <w:pPr>
              <w:keepNext/>
              <w:ind w:firstLine="0"/>
            </w:pPr>
            <w:r w:rsidRPr="00936208">
              <w:t>H. 4710</w:t>
            </w:r>
          </w:p>
        </w:tc>
      </w:tr>
      <w:tr w:rsidR="00936208" w:rsidRPr="00936208" w14:paraId="601BAF09" w14:textId="77777777" w:rsidTr="00936208">
        <w:tc>
          <w:tcPr>
            <w:tcW w:w="1551" w:type="dxa"/>
            <w:shd w:val="clear" w:color="auto" w:fill="auto"/>
          </w:tcPr>
          <w:p w14:paraId="5FFF546E" w14:textId="55EA0CD3" w:rsidR="00936208" w:rsidRPr="00936208" w:rsidRDefault="00936208" w:rsidP="00936208">
            <w:pPr>
              <w:keepNext/>
              <w:ind w:firstLine="0"/>
            </w:pPr>
            <w:r w:rsidRPr="00936208">
              <w:t>Date:</w:t>
            </w:r>
          </w:p>
        </w:tc>
        <w:tc>
          <w:tcPr>
            <w:tcW w:w="2781" w:type="dxa"/>
            <w:shd w:val="clear" w:color="auto" w:fill="auto"/>
          </w:tcPr>
          <w:p w14:paraId="6156F5AC" w14:textId="0EFAD64B" w:rsidR="00936208" w:rsidRPr="00936208" w:rsidRDefault="00936208" w:rsidP="00936208">
            <w:pPr>
              <w:keepNext/>
              <w:ind w:firstLine="0"/>
            </w:pPr>
            <w:r w:rsidRPr="00936208">
              <w:t>ADD:</w:t>
            </w:r>
          </w:p>
        </w:tc>
      </w:tr>
      <w:tr w:rsidR="00936208" w:rsidRPr="00936208" w14:paraId="03B68F55" w14:textId="77777777" w:rsidTr="00936208">
        <w:tc>
          <w:tcPr>
            <w:tcW w:w="1551" w:type="dxa"/>
            <w:shd w:val="clear" w:color="auto" w:fill="auto"/>
          </w:tcPr>
          <w:p w14:paraId="2116C729" w14:textId="47FBB457" w:rsidR="00936208" w:rsidRPr="00936208" w:rsidRDefault="00936208" w:rsidP="00936208">
            <w:pPr>
              <w:keepNext/>
              <w:ind w:firstLine="0"/>
            </w:pPr>
            <w:r w:rsidRPr="00936208">
              <w:t>01/30/24</w:t>
            </w:r>
          </w:p>
        </w:tc>
        <w:tc>
          <w:tcPr>
            <w:tcW w:w="2781" w:type="dxa"/>
            <w:shd w:val="clear" w:color="auto" w:fill="auto"/>
          </w:tcPr>
          <w:p w14:paraId="01E3300A" w14:textId="1E42572F" w:rsidR="00936208" w:rsidRPr="00936208" w:rsidRDefault="00936208" w:rsidP="00936208">
            <w:pPr>
              <w:keepNext/>
              <w:ind w:firstLine="0"/>
            </w:pPr>
            <w:r w:rsidRPr="00936208">
              <w:t>HARDEE and T. MOORE</w:t>
            </w:r>
          </w:p>
        </w:tc>
      </w:tr>
    </w:tbl>
    <w:p w14:paraId="51E766CC" w14:textId="77777777" w:rsidR="00936208" w:rsidRDefault="00936208" w:rsidP="00936208"/>
    <w:p w14:paraId="6AE49304" w14:textId="5DE8E8FA"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04FC5FA5" w14:textId="77777777" w:rsidTr="00936208">
        <w:tc>
          <w:tcPr>
            <w:tcW w:w="1551" w:type="dxa"/>
            <w:shd w:val="clear" w:color="auto" w:fill="auto"/>
          </w:tcPr>
          <w:p w14:paraId="2D233179" w14:textId="31DD5AD1" w:rsidR="00936208" w:rsidRPr="00936208" w:rsidRDefault="00936208" w:rsidP="00936208">
            <w:pPr>
              <w:keepNext/>
              <w:ind w:firstLine="0"/>
            </w:pPr>
            <w:r w:rsidRPr="00936208">
              <w:t>Bill Number:</w:t>
            </w:r>
          </w:p>
        </w:tc>
        <w:tc>
          <w:tcPr>
            <w:tcW w:w="1251" w:type="dxa"/>
            <w:shd w:val="clear" w:color="auto" w:fill="auto"/>
          </w:tcPr>
          <w:p w14:paraId="3A2DAAC0" w14:textId="13F1DF7E" w:rsidR="00936208" w:rsidRPr="00936208" w:rsidRDefault="00936208" w:rsidP="00936208">
            <w:pPr>
              <w:keepNext/>
              <w:ind w:firstLine="0"/>
            </w:pPr>
            <w:r w:rsidRPr="00936208">
              <w:t>H. 4712</w:t>
            </w:r>
          </w:p>
        </w:tc>
      </w:tr>
      <w:tr w:rsidR="00936208" w:rsidRPr="00936208" w14:paraId="490DF647" w14:textId="77777777" w:rsidTr="00936208">
        <w:tc>
          <w:tcPr>
            <w:tcW w:w="1551" w:type="dxa"/>
            <w:shd w:val="clear" w:color="auto" w:fill="auto"/>
          </w:tcPr>
          <w:p w14:paraId="60EDF2E3" w14:textId="411796E7" w:rsidR="00936208" w:rsidRPr="00936208" w:rsidRDefault="00936208" w:rsidP="00936208">
            <w:pPr>
              <w:keepNext/>
              <w:ind w:firstLine="0"/>
            </w:pPr>
            <w:r w:rsidRPr="00936208">
              <w:t>Date:</w:t>
            </w:r>
          </w:p>
        </w:tc>
        <w:tc>
          <w:tcPr>
            <w:tcW w:w="1251" w:type="dxa"/>
            <w:shd w:val="clear" w:color="auto" w:fill="auto"/>
          </w:tcPr>
          <w:p w14:paraId="238BE647" w14:textId="4104E340" w:rsidR="00936208" w:rsidRPr="00936208" w:rsidRDefault="00936208" w:rsidP="00936208">
            <w:pPr>
              <w:keepNext/>
              <w:ind w:firstLine="0"/>
            </w:pPr>
            <w:r w:rsidRPr="00936208">
              <w:t>ADD:</w:t>
            </w:r>
          </w:p>
        </w:tc>
      </w:tr>
      <w:tr w:rsidR="00936208" w:rsidRPr="00936208" w14:paraId="3F1ABBFA" w14:textId="77777777" w:rsidTr="00936208">
        <w:tc>
          <w:tcPr>
            <w:tcW w:w="1551" w:type="dxa"/>
            <w:shd w:val="clear" w:color="auto" w:fill="auto"/>
          </w:tcPr>
          <w:p w14:paraId="37ADDC62" w14:textId="738EE517" w:rsidR="00936208" w:rsidRPr="00936208" w:rsidRDefault="00936208" w:rsidP="00936208">
            <w:pPr>
              <w:keepNext/>
              <w:ind w:firstLine="0"/>
            </w:pPr>
            <w:r w:rsidRPr="00936208">
              <w:t>01/30/24</w:t>
            </w:r>
          </w:p>
        </w:tc>
        <w:tc>
          <w:tcPr>
            <w:tcW w:w="1251" w:type="dxa"/>
            <w:shd w:val="clear" w:color="auto" w:fill="auto"/>
          </w:tcPr>
          <w:p w14:paraId="23EC663B" w14:textId="4BF79133" w:rsidR="00936208" w:rsidRPr="00936208" w:rsidRDefault="00936208" w:rsidP="00936208">
            <w:pPr>
              <w:keepNext/>
              <w:ind w:firstLine="0"/>
            </w:pPr>
            <w:r w:rsidRPr="00936208">
              <w:t>HARDEE</w:t>
            </w:r>
          </w:p>
        </w:tc>
      </w:tr>
    </w:tbl>
    <w:p w14:paraId="3DB24334" w14:textId="77777777" w:rsidR="00936208" w:rsidRDefault="00936208" w:rsidP="00936208"/>
    <w:p w14:paraId="05BA7D18" w14:textId="14A1CAF5"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4716"/>
      </w:tblGrid>
      <w:tr w:rsidR="00936208" w:rsidRPr="00936208" w14:paraId="6F9067F8" w14:textId="77777777" w:rsidTr="00936208">
        <w:tc>
          <w:tcPr>
            <w:tcW w:w="1551" w:type="dxa"/>
            <w:shd w:val="clear" w:color="auto" w:fill="auto"/>
          </w:tcPr>
          <w:p w14:paraId="6F6BDD73" w14:textId="22C6080D" w:rsidR="00936208" w:rsidRPr="00936208" w:rsidRDefault="00936208" w:rsidP="00936208">
            <w:pPr>
              <w:keepNext/>
              <w:ind w:firstLine="0"/>
            </w:pPr>
            <w:r w:rsidRPr="00936208">
              <w:t>Bill Number:</w:t>
            </w:r>
          </w:p>
        </w:tc>
        <w:tc>
          <w:tcPr>
            <w:tcW w:w="4716" w:type="dxa"/>
            <w:shd w:val="clear" w:color="auto" w:fill="auto"/>
          </w:tcPr>
          <w:p w14:paraId="181B6F7A" w14:textId="222FB217" w:rsidR="00936208" w:rsidRPr="00936208" w:rsidRDefault="00936208" w:rsidP="00936208">
            <w:pPr>
              <w:keepNext/>
              <w:ind w:firstLine="0"/>
            </w:pPr>
            <w:r w:rsidRPr="00936208">
              <w:t>H. 4825</w:t>
            </w:r>
          </w:p>
        </w:tc>
      </w:tr>
      <w:tr w:rsidR="00936208" w:rsidRPr="00936208" w14:paraId="17E12975" w14:textId="77777777" w:rsidTr="00936208">
        <w:tc>
          <w:tcPr>
            <w:tcW w:w="1551" w:type="dxa"/>
            <w:shd w:val="clear" w:color="auto" w:fill="auto"/>
          </w:tcPr>
          <w:p w14:paraId="11F18E55" w14:textId="1ACFEE41" w:rsidR="00936208" w:rsidRPr="00936208" w:rsidRDefault="00936208" w:rsidP="00936208">
            <w:pPr>
              <w:keepNext/>
              <w:ind w:firstLine="0"/>
            </w:pPr>
            <w:r w:rsidRPr="00936208">
              <w:t>Date:</w:t>
            </w:r>
          </w:p>
        </w:tc>
        <w:tc>
          <w:tcPr>
            <w:tcW w:w="4716" w:type="dxa"/>
            <w:shd w:val="clear" w:color="auto" w:fill="auto"/>
          </w:tcPr>
          <w:p w14:paraId="7AEE0275" w14:textId="35F3FB8C" w:rsidR="00936208" w:rsidRPr="00936208" w:rsidRDefault="00936208" w:rsidP="00936208">
            <w:pPr>
              <w:keepNext/>
              <w:ind w:firstLine="0"/>
            </w:pPr>
            <w:r w:rsidRPr="00936208">
              <w:t>ADD:</w:t>
            </w:r>
          </w:p>
        </w:tc>
      </w:tr>
      <w:tr w:rsidR="00936208" w:rsidRPr="00936208" w14:paraId="45F73096" w14:textId="77777777" w:rsidTr="00936208">
        <w:tc>
          <w:tcPr>
            <w:tcW w:w="1551" w:type="dxa"/>
            <w:shd w:val="clear" w:color="auto" w:fill="auto"/>
          </w:tcPr>
          <w:p w14:paraId="34003729" w14:textId="6C05EBB8" w:rsidR="00936208" w:rsidRPr="00936208" w:rsidRDefault="00936208" w:rsidP="00936208">
            <w:pPr>
              <w:keepNext/>
              <w:ind w:firstLine="0"/>
            </w:pPr>
            <w:r w:rsidRPr="00936208">
              <w:t>01/30/24</w:t>
            </w:r>
          </w:p>
        </w:tc>
        <w:tc>
          <w:tcPr>
            <w:tcW w:w="4716" w:type="dxa"/>
            <w:shd w:val="clear" w:color="auto" w:fill="auto"/>
          </w:tcPr>
          <w:p w14:paraId="0750E894" w14:textId="3A30E516" w:rsidR="00936208" w:rsidRPr="00936208" w:rsidRDefault="00936208" w:rsidP="00936208">
            <w:pPr>
              <w:keepNext/>
              <w:ind w:firstLine="0"/>
            </w:pPr>
            <w:r w:rsidRPr="00936208">
              <w:t>B. NEWTON, ANDERSON and M. M. SMITH</w:t>
            </w:r>
          </w:p>
        </w:tc>
      </w:tr>
    </w:tbl>
    <w:p w14:paraId="6855CC04" w14:textId="77777777" w:rsidR="00936208" w:rsidRDefault="00936208" w:rsidP="00936208"/>
    <w:p w14:paraId="17E93391" w14:textId="1DF3D09A"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3021"/>
      </w:tblGrid>
      <w:tr w:rsidR="00936208" w:rsidRPr="00936208" w14:paraId="7F8BF3FF" w14:textId="77777777" w:rsidTr="00936208">
        <w:tc>
          <w:tcPr>
            <w:tcW w:w="1551" w:type="dxa"/>
            <w:shd w:val="clear" w:color="auto" w:fill="auto"/>
          </w:tcPr>
          <w:p w14:paraId="0639DEC6" w14:textId="62534121" w:rsidR="00936208" w:rsidRPr="00936208" w:rsidRDefault="00936208" w:rsidP="00936208">
            <w:pPr>
              <w:keepNext/>
              <w:ind w:firstLine="0"/>
            </w:pPr>
            <w:r w:rsidRPr="00936208">
              <w:t>Bill Number:</w:t>
            </w:r>
          </w:p>
        </w:tc>
        <w:tc>
          <w:tcPr>
            <w:tcW w:w="3021" w:type="dxa"/>
            <w:shd w:val="clear" w:color="auto" w:fill="auto"/>
          </w:tcPr>
          <w:p w14:paraId="7523F571" w14:textId="2EF67A70" w:rsidR="00936208" w:rsidRPr="00936208" w:rsidRDefault="00936208" w:rsidP="00936208">
            <w:pPr>
              <w:keepNext/>
              <w:ind w:firstLine="0"/>
            </w:pPr>
            <w:r w:rsidRPr="00936208">
              <w:t>H. 4866</w:t>
            </w:r>
          </w:p>
        </w:tc>
      </w:tr>
      <w:tr w:rsidR="00936208" w:rsidRPr="00936208" w14:paraId="4C5FA8C5" w14:textId="77777777" w:rsidTr="00936208">
        <w:tc>
          <w:tcPr>
            <w:tcW w:w="1551" w:type="dxa"/>
            <w:shd w:val="clear" w:color="auto" w:fill="auto"/>
          </w:tcPr>
          <w:p w14:paraId="371C78E5" w14:textId="40C3E04C" w:rsidR="00936208" w:rsidRPr="00936208" w:rsidRDefault="00936208" w:rsidP="00936208">
            <w:pPr>
              <w:keepNext/>
              <w:ind w:firstLine="0"/>
            </w:pPr>
            <w:r w:rsidRPr="00936208">
              <w:t>Date:</w:t>
            </w:r>
          </w:p>
        </w:tc>
        <w:tc>
          <w:tcPr>
            <w:tcW w:w="3021" w:type="dxa"/>
            <w:shd w:val="clear" w:color="auto" w:fill="auto"/>
          </w:tcPr>
          <w:p w14:paraId="5A56BB63" w14:textId="358093A2" w:rsidR="00936208" w:rsidRPr="00936208" w:rsidRDefault="00936208" w:rsidP="00936208">
            <w:pPr>
              <w:keepNext/>
              <w:ind w:firstLine="0"/>
            </w:pPr>
            <w:r w:rsidRPr="00936208">
              <w:t>ADD:</w:t>
            </w:r>
          </w:p>
        </w:tc>
      </w:tr>
      <w:tr w:rsidR="00936208" w:rsidRPr="00936208" w14:paraId="4A8BF097" w14:textId="77777777" w:rsidTr="00936208">
        <w:tc>
          <w:tcPr>
            <w:tcW w:w="1551" w:type="dxa"/>
            <w:shd w:val="clear" w:color="auto" w:fill="auto"/>
          </w:tcPr>
          <w:p w14:paraId="0CDA6550" w14:textId="20AC8765" w:rsidR="00936208" w:rsidRPr="00936208" w:rsidRDefault="00936208" w:rsidP="00936208">
            <w:pPr>
              <w:keepNext/>
              <w:ind w:firstLine="0"/>
            </w:pPr>
            <w:r w:rsidRPr="00936208">
              <w:t>01/30/24</w:t>
            </w:r>
          </w:p>
        </w:tc>
        <w:tc>
          <w:tcPr>
            <w:tcW w:w="3021" w:type="dxa"/>
            <w:shd w:val="clear" w:color="auto" w:fill="auto"/>
          </w:tcPr>
          <w:p w14:paraId="316D5613" w14:textId="15D2E37E" w:rsidR="00936208" w:rsidRPr="00936208" w:rsidRDefault="00936208" w:rsidP="00936208">
            <w:pPr>
              <w:keepNext/>
              <w:ind w:firstLine="0"/>
            </w:pPr>
            <w:r w:rsidRPr="00936208">
              <w:t>M. M. SMITH and CASKEY</w:t>
            </w:r>
          </w:p>
        </w:tc>
      </w:tr>
    </w:tbl>
    <w:p w14:paraId="3CB55F53" w14:textId="77777777" w:rsidR="00936208" w:rsidRDefault="00936208" w:rsidP="00936208"/>
    <w:p w14:paraId="4B383A3C" w14:textId="2D96753E"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3021"/>
      </w:tblGrid>
      <w:tr w:rsidR="00936208" w:rsidRPr="00936208" w14:paraId="068FA750" w14:textId="77777777" w:rsidTr="00936208">
        <w:tc>
          <w:tcPr>
            <w:tcW w:w="1551" w:type="dxa"/>
            <w:shd w:val="clear" w:color="auto" w:fill="auto"/>
          </w:tcPr>
          <w:p w14:paraId="6D3ED27E" w14:textId="38220683" w:rsidR="00936208" w:rsidRPr="00936208" w:rsidRDefault="00936208" w:rsidP="00936208">
            <w:pPr>
              <w:keepNext/>
              <w:ind w:firstLine="0"/>
            </w:pPr>
            <w:r w:rsidRPr="00936208">
              <w:t>Bill Number:</w:t>
            </w:r>
          </w:p>
        </w:tc>
        <w:tc>
          <w:tcPr>
            <w:tcW w:w="3021" w:type="dxa"/>
            <w:shd w:val="clear" w:color="auto" w:fill="auto"/>
          </w:tcPr>
          <w:p w14:paraId="1E1E2C21" w14:textId="0C60AC81" w:rsidR="00936208" w:rsidRPr="00936208" w:rsidRDefault="00936208" w:rsidP="00936208">
            <w:pPr>
              <w:keepNext/>
              <w:ind w:firstLine="0"/>
            </w:pPr>
            <w:r w:rsidRPr="00936208">
              <w:t>H. 4867</w:t>
            </w:r>
          </w:p>
        </w:tc>
      </w:tr>
      <w:tr w:rsidR="00936208" w:rsidRPr="00936208" w14:paraId="5775CABD" w14:textId="77777777" w:rsidTr="00936208">
        <w:tc>
          <w:tcPr>
            <w:tcW w:w="1551" w:type="dxa"/>
            <w:shd w:val="clear" w:color="auto" w:fill="auto"/>
          </w:tcPr>
          <w:p w14:paraId="501259D0" w14:textId="73C68D54" w:rsidR="00936208" w:rsidRPr="00936208" w:rsidRDefault="00936208" w:rsidP="00936208">
            <w:pPr>
              <w:keepNext/>
              <w:ind w:firstLine="0"/>
            </w:pPr>
            <w:r w:rsidRPr="00936208">
              <w:t>Date:</w:t>
            </w:r>
          </w:p>
        </w:tc>
        <w:tc>
          <w:tcPr>
            <w:tcW w:w="3021" w:type="dxa"/>
            <w:shd w:val="clear" w:color="auto" w:fill="auto"/>
          </w:tcPr>
          <w:p w14:paraId="6B0C71C7" w14:textId="2328BFC3" w:rsidR="00936208" w:rsidRPr="00936208" w:rsidRDefault="00936208" w:rsidP="00936208">
            <w:pPr>
              <w:keepNext/>
              <w:ind w:firstLine="0"/>
            </w:pPr>
            <w:r w:rsidRPr="00936208">
              <w:t>ADD:</w:t>
            </w:r>
          </w:p>
        </w:tc>
      </w:tr>
      <w:tr w:rsidR="00936208" w:rsidRPr="00936208" w14:paraId="16BCDCB3" w14:textId="77777777" w:rsidTr="00936208">
        <w:tc>
          <w:tcPr>
            <w:tcW w:w="1551" w:type="dxa"/>
            <w:shd w:val="clear" w:color="auto" w:fill="auto"/>
          </w:tcPr>
          <w:p w14:paraId="5CEFA0C8" w14:textId="6D515336" w:rsidR="00936208" w:rsidRPr="00936208" w:rsidRDefault="00936208" w:rsidP="00936208">
            <w:pPr>
              <w:keepNext/>
              <w:ind w:firstLine="0"/>
            </w:pPr>
            <w:r w:rsidRPr="00936208">
              <w:t>01/30/24</w:t>
            </w:r>
          </w:p>
        </w:tc>
        <w:tc>
          <w:tcPr>
            <w:tcW w:w="3021" w:type="dxa"/>
            <w:shd w:val="clear" w:color="auto" w:fill="auto"/>
          </w:tcPr>
          <w:p w14:paraId="6FF7F69D" w14:textId="63F2215F" w:rsidR="00936208" w:rsidRPr="00936208" w:rsidRDefault="00936208" w:rsidP="00936208">
            <w:pPr>
              <w:keepNext/>
              <w:ind w:firstLine="0"/>
            </w:pPr>
            <w:r w:rsidRPr="00936208">
              <w:t>M. M. SMITH and CASKEY</w:t>
            </w:r>
          </w:p>
        </w:tc>
      </w:tr>
    </w:tbl>
    <w:p w14:paraId="037E916A" w14:textId="77777777" w:rsidR="00936208" w:rsidRDefault="00936208" w:rsidP="00936208"/>
    <w:p w14:paraId="5A9153F0" w14:textId="66768D27"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66"/>
      </w:tblGrid>
      <w:tr w:rsidR="00936208" w:rsidRPr="00936208" w14:paraId="7FB90972" w14:textId="77777777" w:rsidTr="00936208">
        <w:tc>
          <w:tcPr>
            <w:tcW w:w="1551" w:type="dxa"/>
            <w:shd w:val="clear" w:color="auto" w:fill="auto"/>
          </w:tcPr>
          <w:p w14:paraId="4A197F81" w14:textId="4ACB28EB" w:rsidR="00936208" w:rsidRPr="00936208" w:rsidRDefault="00936208" w:rsidP="00936208">
            <w:pPr>
              <w:keepNext/>
              <w:ind w:firstLine="0"/>
            </w:pPr>
            <w:r w:rsidRPr="00936208">
              <w:t>Bill Number:</w:t>
            </w:r>
          </w:p>
        </w:tc>
        <w:tc>
          <w:tcPr>
            <w:tcW w:w="1266" w:type="dxa"/>
            <w:shd w:val="clear" w:color="auto" w:fill="auto"/>
          </w:tcPr>
          <w:p w14:paraId="4F3D5A2B" w14:textId="6EED8F3E" w:rsidR="00936208" w:rsidRPr="00936208" w:rsidRDefault="00936208" w:rsidP="00936208">
            <w:pPr>
              <w:keepNext/>
              <w:ind w:firstLine="0"/>
            </w:pPr>
            <w:r w:rsidRPr="00936208">
              <w:t>H. 4875</w:t>
            </w:r>
          </w:p>
        </w:tc>
      </w:tr>
      <w:tr w:rsidR="00936208" w:rsidRPr="00936208" w14:paraId="5AC83F2A" w14:textId="77777777" w:rsidTr="00936208">
        <w:tc>
          <w:tcPr>
            <w:tcW w:w="1551" w:type="dxa"/>
            <w:shd w:val="clear" w:color="auto" w:fill="auto"/>
          </w:tcPr>
          <w:p w14:paraId="78AC54D8" w14:textId="2A9D2F7E" w:rsidR="00936208" w:rsidRPr="00936208" w:rsidRDefault="00936208" w:rsidP="00936208">
            <w:pPr>
              <w:keepNext/>
              <w:ind w:firstLine="0"/>
            </w:pPr>
            <w:r w:rsidRPr="00936208">
              <w:t>Date:</w:t>
            </w:r>
          </w:p>
        </w:tc>
        <w:tc>
          <w:tcPr>
            <w:tcW w:w="1266" w:type="dxa"/>
            <w:shd w:val="clear" w:color="auto" w:fill="auto"/>
          </w:tcPr>
          <w:p w14:paraId="063FDB2F" w14:textId="6B33B2E3" w:rsidR="00936208" w:rsidRPr="00936208" w:rsidRDefault="00936208" w:rsidP="00936208">
            <w:pPr>
              <w:keepNext/>
              <w:ind w:firstLine="0"/>
            </w:pPr>
            <w:r w:rsidRPr="00936208">
              <w:t>ADD:</w:t>
            </w:r>
          </w:p>
        </w:tc>
      </w:tr>
      <w:tr w:rsidR="00936208" w:rsidRPr="00936208" w14:paraId="26A7C06D" w14:textId="77777777" w:rsidTr="00936208">
        <w:tc>
          <w:tcPr>
            <w:tcW w:w="1551" w:type="dxa"/>
            <w:shd w:val="clear" w:color="auto" w:fill="auto"/>
          </w:tcPr>
          <w:p w14:paraId="4F2C04B9" w14:textId="39629E8F" w:rsidR="00936208" w:rsidRPr="00936208" w:rsidRDefault="00936208" w:rsidP="00936208">
            <w:pPr>
              <w:keepNext/>
              <w:ind w:firstLine="0"/>
            </w:pPr>
            <w:r w:rsidRPr="00936208">
              <w:t>01/30/24</w:t>
            </w:r>
          </w:p>
        </w:tc>
        <w:tc>
          <w:tcPr>
            <w:tcW w:w="1266" w:type="dxa"/>
            <w:shd w:val="clear" w:color="auto" w:fill="auto"/>
          </w:tcPr>
          <w:p w14:paraId="66BE1E92" w14:textId="1769A39A" w:rsidR="00936208" w:rsidRPr="00936208" w:rsidRDefault="00936208" w:rsidP="00936208">
            <w:pPr>
              <w:keepNext/>
              <w:ind w:firstLine="0"/>
            </w:pPr>
            <w:r w:rsidRPr="00936208">
              <w:t>BREWER</w:t>
            </w:r>
          </w:p>
        </w:tc>
      </w:tr>
    </w:tbl>
    <w:p w14:paraId="0AD2E62E" w14:textId="77777777" w:rsidR="00936208" w:rsidRDefault="00936208" w:rsidP="00936208"/>
    <w:p w14:paraId="31450BF8" w14:textId="40E8E76F"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21"/>
      </w:tblGrid>
      <w:tr w:rsidR="00936208" w:rsidRPr="00936208" w14:paraId="37FC4562" w14:textId="77777777" w:rsidTr="00936208">
        <w:tc>
          <w:tcPr>
            <w:tcW w:w="1551" w:type="dxa"/>
            <w:shd w:val="clear" w:color="auto" w:fill="auto"/>
          </w:tcPr>
          <w:p w14:paraId="7613459A" w14:textId="3C5020B6" w:rsidR="00936208" w:rsidRPr="00936208" w:rsidRDefault="00936208" w:rsidP="00936208">
            <w:pPr>
              <w:keepNext/>
              <w:ind w:firstLine="0"/>
            </w:pPr>
            <w:r w:rsidRPr="00936208">
              <w:t>Bill Number:</w:t>
            </w:r>
          </w:p>
        </w:tc>
        <w:tc>
          <w:tcPr>
            <w:tcW w:w="1221" w:type="dxa"/>
            <w:shd w:val="clear" w:color="auto" w:fill="auto"/>
          </w:tcPr>
          <w:p w14:paraId="5C6208E6" w14:textId="6903C340" w:rsidR="00936208" w:rsidRPr="00936208" w:rsidRDefault="00936208" w:rsidP="00936208">
            <w:pPr>
              <w:keepNext/>
              <w:ind w:firstLine="0"/>
            </w:pPr>
            <w:r w:rsidRPr="00936208">
              <w:t>H. 4950</w:t>
            </w:r>
          </w:p>
        </w:tc>
      </w:tr>
      <w:tr w:rsidR="00936208" w:rsidRPr="00936208" w14:paraId="14E26305" w14:textId="77777777" w:rsidTr="00936208">
        <w:tc>
          <w:tcPr>
            <w:tcW w:w="1551" w:type="dxa"/>
            <w:shd w:val="clear" w:color="auto" w:fill="auto"/>
          </w:tcPr>
          <w:p w14:paraId="63FE94AB" w14:textId="506665FC" w:rsidR="00936208" w:rsidRPr="00936208" w:rsidRDefault="00936208" w:rsidP="00936208">
            <w:pPr>
              <w:keepNext/>
              <w:ind w:firstLine="0"/>
            </w:pPr>
            <w:r w:rsidRPr="00936208">
              <w:t>Date:</w:t>
            </w:r>
          </w:p>
        </w:tc>
        <w:tc>
          <w:tcPr>
            <w:tcW w:w="1221" w:type="dxa"/>
            <w:shd w:val="clear" w:color="auto" w:fill="auto"/>
          </w:tcPr>
          <w:p w14:paraId="389A5CAE" w14:textId="0363586E" w:rsidR="00936208" w:rsidRPr="00936208" w:rsidRDefault="00936208" w:rsidP="00936208">
            <w:pPr>
              <w:keepNext/>
              <w:ind w:firstLine="0"/>
            </w:pPr>
            <w:r w:rsidRPr="00936208">
              <w:t>ADD:</w:t>
            </w:r>
          </w:p>
        </w:tc>
      </w:tr>
      <w:tr w:rsidR="00936208" w:rsidRPr="00936208" w14:paraId="4C87CBD2" w14:textId="77777777" w:rsidTr="00936208">
        <w:tc>
          <w:tcPr>
            <w:tcW w:w="1551" w:type="dxa"/>
            <w:shd w:val="clear" w:color="auto" w:fill="auto"/>
          </w:tcPr>
          <w:p w14:paraId="4BFD6832" w14:textId="15442C4F" w:rsidR="00936208" w:rsidRPr="00936208" w:rsidRDefault="00936208" w:rsidP="00936208">
            <w:pPr>
              <w:keepNext/>
              <w:ind w:firstLine="0"/>
            </w:pPr>
            <w:r w:rsidRPr="00936208">
              <w:t>01/30/24</w:t>
            </w:r>
          </w:p>
        </w:tc>
        <w:tc>
          <w:tcPr>
            <w:tcW w:w="1221" w:type="dxa"/>
            <w:shd w:val="clear" w:color="auto" w:fill="auto"/>
          </w:tcPr>
          <w:p w14:paraId="5393148A" w14:textId="73649CF3" w:rsidR="00936208" w:rsidRPr="00936208" w:rsidRDefault="00936208" w:rsidP="00936208">
            <w:pPr>
              <w:keepNext/>
              <w:ind w:firstLine="0"/>
            </w:pPr>
            <w:r w:rsidRPr="00936208">
              <w:t>CARTER</w:t>
            </w:r>
          </w:p>
        </w:tc>
      </w:tr>
    </w:tbl>
    <w:p w14:paraId="18517FA8" w14:textId="77777777" w:rsidR="00936208" w:rsidRDefault="00936208" w:rsidP="00936208"/>
    <w:p w14:paraId="683BE089" w14:textId="5C21C7E7"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21"/>
      </w:tblGrid>
      <w:tr w:rsidR="00936208" w:rsidRPr="00936208" w14:paraId="2CDF5AA3" w14:textId="77777777" w:rsidTr="00936208">
        <w:tc>
          <w:tcPr>
            <w:tcW w:w="1551" w:type="dxa"/>
            <w:shd w:val="clear" w:color="auto" w:fill="auto"/>
          </w:tcPr>
          <w:p w14:paraId="6860B6A4" w14:textId="029EB26D" w:rsidR="00936208" w:rsidRPr="00936208" w:rsidRDefault="00936208" w:rsidP="00936208">
            <w:pPr>
              <w:keepNext/>
              <w:ind w:firstLine="0"/>
            </w:pPr>
            <w:r w:rsidRPr="00936208">
              <w:t>Bill Number:</w:t>
            </w:r>
          </w:p>
        </w:tc>
        <w:tc>
          <w:tcPr>
            <w:tcW w:w="1221" w:type="dxa"/>
            <w:shd w:val="clear" w:color="auto" w:fill="auto"/>
          </w:tcPr>
          <w:p w14:paraId="614B9D53" w14:textId="1D2FBE04" w:rsidR="00936208" w:rsidRPr="00936208" w:rsidRDefault="00936208" w:rsidP="00936208">
            <w:pPr>
              <w:keepNext/>
              <w:ind w:firstLine="0"/>
            </w:pPr>
            <w:r w:rsidRPr="00936208">
              <w:t>H. 4951</w:t>
            </w:r>
          </w:p>
        </w:tc>
      </w:tr>
      <w:tr w:rsidR="00936208" w:rsidRPr="00936208" w14:paraId="4F223F3E" w14:textId="77777777" w:rsidTr="00936208">
        <w:tc>
          <w:tcPr>
            <w:tcW w:w="1551" w:type="dxa"/>
            <w:shd w:val="clear" w:color="auto" w:fill="auto"/>
          </w:tcPr>
          <w:p w14:paraId="0FA4DEC2" w14:textId="4B995EB2" w:rsidR="00936208" w:rsidRPr="00936208" w:rsidRDefault="00936208" w:rsidP="00936208">
            <w:pPr>
              <w:keepNext/>
              <w:ind w:firstLine="0"/>
            </w:pPr>
            <w:r w:rsidRPr="00936208">
              <w:t>Date:</w:t>
            </w:r>
          </w:p>
        </w:tc>
        <w:tc>
          <w:tcPr>
            <w:tcW w:w="1221" w:type="dxa"/>
            <w:shd w:val="clear" w:color="auto" w:fill="auto"/>
          </w:tcPr>
          <w:p w14:paraId="43026D27" w14:textId="55D2A8D5" w:rsidR="00936208" w:rsidRPr="00936208" w:rsidRDefault="00936208" w:rsidP="00936208">
            <w:pPr>
              <w:keepNext/>
              <w:ind w:firstLine="0"/>
            </w:pPr>
            <w:r w:rsidRPr="00936208">
              <w:t>ADD:</w:t>
            </w:r>
          </w:p>
        </w:tc>
      </w:tr>
      <w:tr w:rsidR="00936208" w:rsidRPr="00936208" w14:paraId="114B12CF" w14:textId="77777777" w:rsidTr="00936208">
        <w:tc>
          <w:tcPr>
            <w:tcW w:w="1551" w:type="dxa"/>
            <w:shd w:val="clear" w:color="auto" w:fill="auto"/>
          </w:tcPr>
          <w:p w14:paraId="6FE111B3" w14:textId="0DA3C8E0" w:rsidR="00936208" w:rsidRPr="00936208" w:rsidRDefault="00936208" w:rsidP="00936208">
            <w:pPr>
              <w:keepNext/>
              <w:ind w:firstLine="0"/>
            </w:pPr>
            <w:r w:rsidRPr="00936208">
              <w:t>01/30/24</w:t>
            </w:r>
          </w:p>
        </w:tc>
        <w:tc>
          <w:tcPr>
            <w:tcW w:w="1221" w:type="dxa"/>
            <w:shd w:val="clear" w:color="auto" w:fill="auto"/>
          </w:tcPr>
          <w:p w14:paraId="2870FA9D" w14:textId="5F5DF684" w:rsidR="00936208" w:rsidRPr="00936208" w:rsidRDefault="00936208" w:rsidP="00936208">
            <w:pPr>
              <w:keepNext/>
              <w:ind w:firstLine="0"/>
            </w:pPr>
            <w:r w:rsidRPr="00936208">
              <w:t>CARTER</w:t>
            </w:r>
          </w:p>
        </w:tc>
      </w:tr>
    </w:tbl>
    <w:p w14:paraId="46C47B2C" w14:textId="77777777" w:rsidR="00936208" w:rsidRDefault="00936208" w:rsidP="00936208"/>
    <w:p w14:paraId="17271D76" w14:textId="52A20485"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116"/>
      </w:tblGrid>
      <w:tr w:rsidR="00936208" w:rsidRPr="00936208" w14:paraId="616B99C9" w14:textId="77777777" w:rsidTr="00936208">
        <w:tc>
          <w:tcPr>
            <w:tcW w:w="1551" w:type="dxa"/>
            <w:shd w:val="clear" w:color="auto" w:fill="auto"/>
          </w:tcPr>
          <w:p w14:paraId="1A1F460A" w14:textId="7833A61E" w:rsidR="00936208" w:rsidRPr="00936208" w:rsidRDefault="00936208" w:rsidP="00936208">
            <w:pPr>
              <w:keepNext/>
              <w:ind w:firstLine="0"/>
            </w:pPr>
            <w:r w:rsidRPr="00936208">
              <w:t>Bill Number:</w:t>
            </w:r>
          </w:p>
        </w:tc>
        <w:tc>
          <w:tcPr>
            <w:tcW w:w="1116" w:type="dxa"/>
            <w:shd w:val="clear" w:color="auto" w:fill="auto"/>
          </w:tcPr>
          <w:p w14:paraId="3CCEB7BD" w14:textId="7078D80A" w:rsidR="00936208" w:rsidRPr="00936208" w:rsidRDefault="00936208" w:rsidP="00936208">
            <w:pPr>
              <w:keepNext/>
              <w:ind w:firstLine="0"/>
            </w:pPr>
            <w:r w:rsidRPr="00936208">
              <w:t>H. 4954</w:t>
            </w:r>
          </w:p>
        </w:tc>
      </w:tr>
      <w:tr w:rsidR="00936208" w:rsidRPr="00936208" w14:paraId="0B162C26" w14:textId="77777777" w:rsidTr="00936208">
        <w:tc>
          <w:tcPr>
            <w:tcW w:w="1551" w:type="dxa"/>
            <w:shd w:val="clear" w:color="auto" w:fill="auto"/>
          </w:tcPr>
          <w:p w14:paraId="77F7A2D6" w14:textId="6704DD4F" w:rsidR="00936208" w:rsidRPr="00936208" w:rsidRDefault="00936208" w:rsidP="00936208">
            <w:pPr>
              <w:keepNext/>
              <w:ind w:firstLine="0"/>
            </w:pPr>
            <w:r w:rsidRPr="00936208">
              <w:t>Date:</w:t>
            </w:r>
          </w:p>
        </w:tc>
        <w:tc>
          <w:tcPr>
            <w:tcW w:w="1116" w:type="dxa"/>
            <w:shd w:val="clear" w:color="auto" w:fill="auto"/>
          </w:tcPr>
          <w:p w14:paraId="722EDE61" w14:textId="40AB0C45" w:rsidR="00936208" w:rsidRPr="00936208" w:rsidRDefault="00936208" w:rsidP="00936208">
            <w:pPr>
              <w:keepNext/>
              <w:ind w:firstLine="0"/>
            </w:pPr>
            <w:r w:rsidRPr="00936208">
              <w:t>ADD:</w:t>
            </w:r>
          </w:p>
        </w:tc>
      </w:tr>
      <w:tr w:rsidR="00936208" w:rsidRPr="00936208" w14:paraId="25F811EE" w14:textId="77777777" w:rsidTr="00936208">
        <w:tc>
          <w:tcPr>
            <w:tcW w:w="1551" w:type="dxa"/>
            <w:shd w:val="clear" w:color="auto" w:fill="auto"/>
          </w:tcPr>
          <w:p w14:paraId="6CA8597C" w14:textId="7D029478" w:rsidR="00936208" w:rsidRPr="00936208" w:rsidRDefault="00936208" w:rsidP="00936208">
            <w:pPr>
              <w:keepNext/>
              <w:ind w:firstLine="0"/>
            </w:pPr>
            <w:r w:rsidRPr="00936208">
              <w:t>01/30/24</w:t>
            </w:r>
          </w:p>
        </w:tc>
        <w:tc>
          <w:tcPr>
            <w:tcW w:w="1116" w:type="dxa"/>
            <w:shd w:val="clear" w:color="auto" w:fill="auto"/>
          </w:tcPr>
          <w:p w14:paraId="117DE648" w14:textId="6706C4E4" w:rsidR="00936208" w:rsidRPr="00936208" w:rsidRDefault="00936208" w:rsidP="00936208">
            <w:pPr>
              <w:keepNext/>
              <w:ind w:firstLine="0"/>
            </w:pPr>
            <w:r w:rsidRPr="00936208">
              <w:t>HAGER</w:t>
            </w:r>
          </w:p>
        </w:tc>
      </w:tr>
    </w:tbl>
    <w:p w14:paraId="4CC9483B" w14:textId="77777777" w:rsidR="00936208" w:rsidRDefault="00936208" w:rsidP="00936208"/>
    <w:p w14:paraId="6636D093" w14:textId="5FEC8C10"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21"/>
      </w:tblGrid>
      <w:tr w:rsidR="00936208" w:rsidRPr="00936208" w14:paraId="34336BF7" w14:textId="77777777" w:rsidTr="00936208">
        <w:tc>
          <w:tcPr>
            <w:tcW w:w="1551" w:type="dxa"/>
            <w:shd w:val="clear" w:color="auto" w:fill="auto"/>
          </w:tcPr>
          <w:p w14:paraId="438FE3E9" w14:textId="5D692AFC" w:rsidR="00936208" w:rsidRPr="00936208" w:rsidRDefault="00936208" w:rsidP="00936208">
            <w:pPr>
              <w:keepNext/>
              <w:ind w:firstLine="0"/>
            </w:pPr>
            <w:r w:rsidRPr="00936208">
              <w:t>Bill Number:</w:t>
            </w:r>
          </w:p>
        </w:tc>
        <w:tc>
          <w:tcPr>
            <w:tcW w:w="1221" w:type="dxa"/>
            <w:shd w:val="clear" w:color="auto" w:fill="auto"/>
          </w:tcPr>
          <w:p w14:paraId="02272E9A" w14:textId="26A2FE68" w:rsidR="00936208" w:rsidRPr="00936208" w:rsidRDefault="00936208" w:rsidP="00936208">
            <w:pPr>
              <w:keepNext/>
              <w:ind w:firstLine="0"/>
            </w:pPr>
            <w:r w:rsidRPr="00936208">
              <w:t>H. 4955</w:t>
            </w:r>
          </w:p>
        </w:tc>
      </w:tr>
      <w:tr w:rsidR="00936208" w:rsidRPr="00936208" w14:paraId="082C87C4" w14:textId="77777777" w:rsidTr="00936208">
        <w:tc>
          <w:tcPr>
            <w:tcW w:w="1551" w:type="dxa"/>
            <w:shd w:val="clear" w:color="auto" w:fill="auto"/>
          </w:tcPr>
          <w:p w14:paraId="33C1A80B" w14:textId="5606B518" w:rsidR="00936208" w:rsidRPr="00936208" w:rsidRDefault="00936208" w:rsidP="00936208">
            <w:pPr>
              <w:keepNext/>
              <w:ind w:firstLine="0"/>
            </w:pPr>
            <w:r w:rsidRPr="00936208">
              <w:t>Date:</w:t>
            </w:r>
          </w:p>
        </w:tc>
        <w:tc>
          <w:tcPr>
            <w:tcW w:w="1221" w:type="dxa"/>
            <w:shd w:val="clear" w:color="auto" w:fill="auto"/>
          </w:tcPr>
          <w:p w14:paraId="27587927" w14:textId="5A5E4756" w:rsidR="00936208" w:rsidRPr="00936208" w:rsidRDefault="00936208" w:rsidP="00936208">
            <w:pPr>
              <w:keepNext/>
              <w:ind w:firstLine="0"/>
            </w:pPr>
            <w:r w:rsidRPr="00936208">
              <w:t>ADD:</w:t>
            </w:r>
          </w:p>
        </w:tc>
      </w:tr>
      <w:tr w:rsidR="00936208" w:rsidRPr="00936208" w14:paraId="40DD6A16" w14:textId="77777777" w:rsidTr="00936208">
        <w:tc>
          <w:tcPr>
            <w:tcW w:w="1551" w:type="dxa"/>
            <w:shd w:val="clear" w:color="auto" w:fill="auto"/>
          </w:tcPr>
          <w:p w14:paraId="2F611F54" w14:textId="6DE3A47A" w:rsidR="00936208" w:rsidRPr="00936208" w:rsidRDefault="00936208" w:rsidP="00936208">
            <w:pPr>
              <w:keepNext/>
              <w:ind w:firstLine="0"/>
            </w:pPr>
            <w:r w:rsidRPr="00936208">
              <w:t>01/30/24</w:t>
            </w:r>
          </w:p>
        </w:tc>
        <w:tc>
          <w:tcPr>
            <w:tcW w:w="1221" w:type="dxa"/>
            <w:shd w:val="clear" w:color="auto" w:fill="auto"/>
          </w:tcPr>
          <w:p w14:paraId="3BFBAB0A" w14:textId="5129CE49" w:rsidR="00936208" w:rsidRPr="00936208" w:rsidRDefault="00936208" w:rsidP="00936208">
            <w:pPr>
              <w:keepNext/>
              <w:ind w:firstLine="0"/>
            </w:pPr>
            <w:r w:rsidRPr="00936208">
              <w:t>CARTER</w:t>
            </w:r>
          </w:p>
        </w:tc>
      </w:tr>
    </w:tbl>
    <w:p w14:paraId="1FCE516A" w14:textId="77777777" w:rsidR="00936208" w:rsidRDefault="00936208" w:rsidP="00936208"/>
    <w:p w14:paraId="64B416E4" w14:textId="6D120169"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4581"/>
      </w:tblGrid>
      <w:tr w:rsidR="00936208" w:rsidRPr="00936208" w14:paraId="660737A1" w14:textId="77777777" w:rsidTr="00936208">
        <w:tc>
          <w:tcPr>
            <w:tcW w:w="1551" w:type="dxa"/>
            <w:shd w:val="clear" w:color="auto" w:fill="auto"/>
          </w:tcPr>
          <w:p w14:paraId="3A91501B" w14:textId="07BE6A34" w:rsidR="00936208" w:rsidRPr="00936208" w:rsidRDefault="00936208" w:rsidP="00936208">
            <w:pPr>
              <w:keepNext/>
              <w:ind w:firstLine="0"/>
            </w:pPr>
            <w:r w:rsidRPr="00936208">
              <w:t>Bill Number:</w:t>
            </w:r>
          </w:p>
        </w:tc>
        <w:tc>
          <w:tcPr>
            <w:tcW w:w="4581" w:type="dxa"/>
            <w:shd w:val="clear" w:color="auto" w:fill="auto"/>
          </w:tcPr>
          <w:p w14:paraId="73BAF2F3" w14:textId="2EFD0922" w:rsidR="00936208" w:rsidRPr="00936208" w:rsidRDefault="00936208" w:rsidP="00936208">
            <w:pPr>
              <w:keepNext/>
              <w:ind w:firstLine="0"/>
            </w:pPr>
            <w:r w:rsidRPr="00936208">
              <w:t>H. 4956</w:t>
            </w:r>
          </w:p>
        </w:tc>
      </w:tr>
      <w:tr w:rsidR="00936208" w:rsidRPr="00936208" w14:paraId="5A7B2FB8" w14:textId="77777777" w:rsidTr="00936208">
        <w:tc>
          <w:tcPr>
            <w:tcW w:w="1551" w:type="dxa"/>
            <w:shd w:val="clear" w:color="auto" w:fill="auto"/>
          </w:tcPr>
          <w:p w14:paraId="3DEE164C" w14:textId="3C5438B1" w:rsidR="00936208" w:rsidRPr="00936208" w:rsidRDefault="00936208" w:rsidP="00936208">
            <w:pPr>
              <w:keepNext/>
              <w:ind w:firstLine="0"/>
            </w:pPr>
            <w:r w:rsidRPr="00936208">
              <w:t>Date:</w:t>
            </w:r>
          </w:p>
        </w:tc>
        <w:tc>
          <w:tcPr>
            <w:tcW w:w="4581" w:type="dxa"/>
            <w:shd w:val="clear" w:color="auto" w:fill="auto"/>
          </w:tcPr>
          <w:p w14:paraId="71DA3048" w14:textId="060FA1E4" w:rsidR="00936208" w:rsidRPr="00936208" w:rsidRDefault="00936208" w:rsidP="00936208">
            <w:pPr>
              <w:keepNext/>
              <w:ind w:firstLine="0"/>
            </w:pPr>
            <w:r w:rsidRPr="00936208">
              <w:t>ADD:</w:t>
            </w:r>
          </w:p>
        </w:tc>
      </w:tr>
      <w:tr w:rsidR="00936208" w:rsidRPr="00936208" w14:paraId="63F32C7E" w14:textId="77777777" w:rsidTr="00936208">
        <w:tc>
          <w:tcPr>
            <w:tcW w:w="1551" w:type="dxa"/>
            <w:shd w:val="clear" w:color="auto" w:fill="auto"/>
          </w:tcPr>
          <w:p w14:paraId="42E27F88" w14:textId="20C25529" w:rsidR="00936208" w:rsidRPr="00936208" w:rsidRDefault="00936208" w:rsidP="00936208">
            <w:pPr>
              <w:keepNext/>
              <w:ind w:firstLine="0"/>
            </w:pPr>
            <w:r w:rsidRPr="00936208">
              <w:t>01/30/24</w:t>
            </w:r>
          </w:p>
        </w:tc>
        <w:tc>
          <w:tcPr>
            <w:tcW w:w="4581" w:type="dxa"/>
            <w:shd w:val="clear" w:color="auto" w:fill="auto"/>
          </w:tcPr>
          <w:p w14:paraId="06436E82" w14:textId="5A49DB9C" w:rsidR="00936208" w:rsidRPr="00936208" w:rsidRDefault="00936208" w:rsidP="00936208">
            <w:pPr>
              <w:keepNext/>
              <w:ind w:firstLine="0"/>
            </w:pPr>
            <w:r w:rsidRPr="00936208">
              <w:t>LEBER, BREWER, MITCHELL and HAGER</w:t>
            </w:r>
          </w:p>
        </w:tc>
      </w:tr>
    </w:tbl>
    <w:p w14:paraId="59FBB5B9" w14:textId="77777777" w:rsidR="00936208" w:rsidRDefault="00936208" w:rsidP="00936208"/>
    <w:p w14:paraId="1E09591D" w14:textId="66CD051D" w:rsidR="00936208" w:rsidRDefault="00936208" w:rsidP="00936208">
      <w:pPr>
        <w:keepNext/>
        <w:jc w:val="center"/>
        <w:rPr>
          <w:b/>
        </w:rPr>
      </w:pPr>
      <w:r w:rsidRPr="00936208">
        <w:rPr>
          <w:b/>
        </w:rPr>
        <w:t>CO-SPONSOR</w:t>
      </w:r>
      <w:r w:rsidR="00490FA5">
        <w:rPr>
          <w:b/>
        </w:rPr>
        <w:t>S</w:t>
      </w:r>
      <w:r w:rsidRPr="00936208">
        <w:rPr>
          <w:b/>
        </w:rPr>
        <w:t xml:space="preserve"> REMOVED</w:t>
      </w:r>
    </w:p>
    <w:tbl>
      <w:tblPr>
        <w:tblW w:w="0" w:type="auto"/>
        <w:tblLayout w:type="fixed"/>
        <w:tblLook w:val="0000" w:firstRow="0" w:lastRow="0" w:firstColumn="0" w:lastColumn="0" w:noHBand="0" w:noVBand="0"/>
      </w:tblPr>
      <w:tblGrid>
        <w:gridCol w:w="1551"/>
        <w:gridCol w:w="4866"/>
      </w:tblGrid>
      <w:tr w:rsidR="00936208" w:rsidRPr="00936208" w14:paraId="6B0FDC83" w14:textId="77777777" w:rsidTr="00936208">
        <w:tc>
          <w:tcPr>
            <w:tcW w:w="1551" w:type="dxa"/>
            <w:shd w:val="clear" w:color="auto" w:fill="auto"/>
          </w:tcPr>
          <w:p w14:paraId="0C384037" w14:textId="42840833" w:rsidR="00936208" w:rsidRPr="00936208" w:rsidRDefault="00936208" w:rsidP="00936208">
            <w:pPr>
              <w:keepNext/>
              <w:ind w:firstLine="0"/>
            </w:pPr>
            <w:r w:rsidRPr="00936208">
              <w:t>Bill Number:</w:t>
            </w:r>
          </w:p>
        </w:tc>
        <w:tc>
          <w:tcPr>
            <w:tcW w:w="4866" w:type="dxa"/>
            <w:shd w:val="clear" w:color="auto" w:fill="auto"/>
          </w:tcPr>
          <w:p w14:paraId="65042517" w14:textId="5E3B580E" w:rsidR="00936208" w:rsidRPr="00936208" w:rsidRDefault="00936208" w:rsidP="00936208">
            <w:pPr>
              <w:keepNext/>
              <w:ind w:firstLine="0"/>
            </w:pPr>
            <w:r w:rsidRPr="00936208">
              <w:t>H. 4492</w:t>
            </w:r>
          </w:p>
        </w:tc>
      </w:tr>
      <w:tr w:rsidR="00936208" w:rsidRPr="00936208" w14:paraId="641BF255" w14:textId="77777777" w:rsidTr="00936208">
        <w:tc>
          <w:tcPr>
            <w:tcW w:w="1551" w:type="dxa"/>
            <w:shd w:val="clear" w:color="auto" w:fill="auto"/>
          </w:tcPr>
          <w:p w14:paraId="5A8B82C7" w14:textId="25ADEE86" w:rsidR="00936208" w:rsidRPr="00936208" w:rsidRDefault="00936208" w:rsidP="00936208">
            <w:pPr>
              <w:keepNext/>
              <w:ind w:firstLine="0"/>
            </w:pPr>
            <w:r w:rsidRPr="00936208">
              <w:t>Date:</w:t>
            </w:r>
          </w:p>
        </w:tc>
        <w:tc>
          <w:tcPr>
            <w:tcW w:w="4866" w:type="dxa"/>
            <w:shd w:val="clear" w:color="auto" w:fill="auto"/>
          </w:tcPr>
          <w:p w14:paraId="3524E96E" w14:textId="1CA45190" w:rsidR="00936208" w:rsidRPr="00936208" w:rsidRDefault="00936208" w:rsidP="00936208">
            <w:pPr>
              <w:keepNext/>
              <w:ind w:firstLine="0"/>
            </w:pPr>
            <w:r w:rsidRPr="00936208">
              <w:t>REMOVE:</w:t>
            </w:r>
          </w:p>
        </w:tc>
      </w:tr>
      <w:tr w:rsidR="00936208" w:rsidRPr="00936208" w14:paraId="04F0E2B2" w14:textId="77777777" w:rsidTr="00936208">
        <w:tc>
          <w:tcPr>
            <w:tcW w:w="1551" w:type="dxa"/>
            <w:shd w:val="clear" w:color="auto" w:fill="auto"/>
          </w:tcPr>
          <w:p w14:paraId="1F2C8AC3" w14:textId="66D9D4B5" w:rsidR="00936208" w:rsidRPr="00936208" w:rsidRDefault="00936208" w:rsidP="00936208">
            <w:pPr>
              <w:keepNext/>
              <w:ind w:firstLine="0"/>
            </w:pPr>
            <w:r w:rsidRPr="00936208">
              <w:t>01/30/24</w:t>
            </w:r>
          </w:p>
        </w:tc>
        <w:tc>
          <w:tcPr>
            <w:tcW w:w="4866" w:type="dxa"/>
            <w:shd w:val="clear" w:color="auto" w:fill="auto"/>
          </w:tcPr>
          <w:p w14:paraId="0AD41331" w14:textId="4DC203F6" w:rsidR="00936208" w:rsidRPr="00936208" w:rsidRDefault="00936208" w:rsidP="00936208">
            <w:pPr>
              <w:keepNext/>
              <w:ind w:firstLine="0"/>
            </w:pPr>
            <w:r w:rsidRPr="00936208">
              <w:t>GAGNON, MCCRAVY, WILLIS and GILLIAM</w:t>
            </w:r>
          </w:p>
        </w:tc>
      </w:tr>
    </w:tbl>
    <w:p w14:paraId="1193FA57" w14:textId="77777777" w:rsidR="00936208" w:rsidRDefault="00936208" w:rsidP="00936208"/>
    <w:p w14:paraId="1FAC1938" w14:textId="3BBE824A" w:rsidR="00936208" w:rsidRDefault="00936208" w:rsidP="00936208">
      <w:pPr>
        <w:keepNext/>
        <w:jc w:val="center"/>
        <w:rPr>
          <w:b/>
        </w:rPr>
      </w:pPr>
      <w:r w:rsidRPr="00936208">
        <w:rPr>
          <w:b/>
        </w:rPr>
        <w:t>CO-SPONSOR REMOVED</w:t>
      </w:r>
    </w:p>
    <w:tbl>
      <w:tblPr>
        <w:tblW w:w="0" w:type="auto"/>
        <w:tblLayout w:type="fixed"/>
        <w:tblLook w:val="0000" w:firstRow="0" w:lastRow="0" w:firstColumn="0" w:lastColumn="0" w:noHBand="0" w:noVBand="0"/>
      </w:tblPr>
      <w:tblGrid>
        <w:gridCol w:w="1551"/>
        <w:gridCol w:w="1341"/>
      </w:tblGrid>
      <w:tr w:rsidR="00936208" w:rsidRPr="00936208" w14:paraId="093C1F67" w14:textId="77777777" w:rsidTr="00936208">
        <w:tc>
          <w:tcPr>
            <w:tcW w:w="1551" w:type="dxa"/>
            <w:shd w:val="clear" w:color="auto" w:fill="auto"/>
          </w:tcPr>
          <w:p w14:paraId="0F078D8C" w14:textId="09937B58" w:rsidR="00936208" w:rsidRPr="00936208" w:rsidRDefault="00936208" w:rsidP="00936208">
            <w:pPr>
              <w:keepNext/>
              <w:ind w:firstLine="0"/>
            </w:pPr>
            <w:r w:rsidRPr="00936208">
              <w:t>Bill Number:</w:t>
            </w:r>
          </w:p>
        </w:tc>
        <w:tc>
          <w:tcPr>
            <w:tcW w:w="1341" w:type="dxa"/>
            <w:shd w:val="clear" w:color="auto" w:fill="auto"/>
          </w:tcPr>
          <w:p w14:paraId="2FCDE7A3" w14:textId="79EF8434" w:rsidR="00936208" w:rsidRPr="00936208" w:rsidRDefault="00936208" w:rsidP="00936208">
            <w:pPr>
              <w:keepNext/>
              <w:ind w:firstLine="0"/>
            </w:pPr>
            <w:r w:rsidRPr="00936208">
              <w:t>H. 4700</w:t>
            </w:r>
          </w:p>
        </w:tc>
      </w:tr>
      <w:tr w:rsidR="00936208" w:rsidRPr="00936208" w14:paraId="3FC52363" w14:textId="77777777" w:rsidTr="00936208">
        <w:tc>
          <w:tcPr>
            <w:tcW w:w="1551" w:type="dxa"/>
            <w:shd w:val="clear" w:color="auto" w:fill="auto"/>
          </w:tcPr>
          <w:p w14:paraId="628D54F5" w14:textId="74AFC9A8" w:rsidR="00936208" w:rsidRPr="00936208" w:rsidRDefault="00936208" w:rsidP="00936208">
            <w:pPr>
              <w:keepNext/>
              <w:ind w:firstLine="0"/>
            </w:pPr>
            <w:r w:rsidRPr="00936208">
              <w:t>Date:</w:t>
            </w:r>
          </w:p>
        </w:tc>
        <w:tc>
          <w:tcPr>
            <w:tcW w:w="1341" w:type="dxa"/>
            <w:shd w:val="clear" w:color="auto" w:fill="auto"/>
          </w:tcPr>
          <w:p w14:paraId="63013117" w14:textId="16D81B29" w:rsidR="00936208" w:rsidRPr="00936208" w:rsidRDefault="00936208" w:rsidP="00936208">
            <w:pPr>
              <w:keepNext/>
              <w:ind w:firstLine="0"/>
            </w:pPr>
            <w:r w:rsidRPr="00936208">
              <w:t>REMOVE:</w:t>
            </w:r>
          </w:p>
        </w:tc>
      </w:tr>
      <w:tr w:rsidR="00936208" w:rsidRPr="00936208" w14:paraId="6D766527" w14:textId="77777777" w:rsidTr="00936208">
        <w:tc>
          <w:tcPr>
            <w:tcW w:w="1551" w:type="dxa"/>
            <w:shd w:val="clear" w:color="auto" w:fill="auto"/>
          </w:tcPr>
          <w:p w14:paraId="08EB5340" w14:textId="7B96A15F" w:rsidR="00936208" w:rsidRPr="00936208" w:rsidRDefault="00936208" w:rsidP="00936208">
            <w:pPr>
              <w:keepNext/>
              <w:ind w:firstLine="0"/>
            </w:pPr>
            <w:r w:rsidRPr="00936208">
              <w:t>01/30/24</w:t>
            </w:r>
          </w:p>
        </w:tc>
        <w:tc>
          <w:tcPr>
            <w:tcW w:w="1341" w:type="dxa"/>
            <w:shd w:val="clear" w:color="auto" w:fill="auto"/>
          </w:tcPr>
          <w:p w14:paraId="46E58043" w14:textId="5CB9C387" w:rsidR="00936208" w:rsidRPr="00936208" w:rsidRDefault="00936208" w:rsidP="00936208">
            <w:pPr>
              <w:keepNext/>
              <w:ind w:firstLine="0"/>
            </w:pPr>
            <w:r w:rsidRPr="00936208">
              <w:t>O'NEAL</w:t>
            </w:r>
          </w:p>
        </w:tc>
      </w:tr>
    </w:tbl>
    <w:p w14:paraId="0A59CBCB" w14:textId="77777777" w:rsidR="00936208" w:rsidRDefault="00936208" w:rsidP="00936208"/>
    <w:p w14:paraId="7D58B529" w14:textId="4F2ADFA7" w:rsidR="00936208" w:rsidRDefault="00936208" w:rsidP="00936208">
      <w:pPr>
        <w:keepNext/>
        <w:jc w:val="center"/>
        <w:rPr>
          <w:b/>
        </w:rPr>
      </w:pPr>
      <w:r w:rsidRPr="00936208">
        <w:rPr>
          <w:b/>
        </w:rPr>
        <w:t>CO-SPONSOR REMOVED</w:t>
      </w:r>
    </w:p>
    <w:tbl>
      <w:tblPr>
        <w:tblW w:w="0" w:type="auto"/>
        <w:tblLayout w:type="fixed"/>
        <w:tblLook w:val="0000" w:firstRow="0" w:lastRow="0" w:firstColumn="0" w:lastColumn="0" w:noHBand="0" w:noVBand="0"/>
      </w:tblPr>
      <w:tblGrid>
        <w:gridCol w:w="1551"/>
        <w:gridCol w:w="1341"/>
      </w:tblGrid>
      <w:tr w:rsidR="00936208" w:rsidRPr="00936208" w14:paraId="66CA4D18" w14:textId="77777777" w:rsidTr="00936208">
        <w:tc>
          <w:tcPr>
            <w:tcW w:w="1551" w:type="dxa"/>
            <w:shd w:val="clear" w:color="auto" w:fill="auto"/>
          </w:tcPr>
          <w:p w14:paraId="1B51B391" w14:textId="52C801F8" w:rsidR="00936208" w:rsidRPr="00936208" w:rsidRDefault="00936208" w:rsidP="00936208">
            <w:pPr>
              <w:keepNext/>
              <w:ind w:firstLine="0"/>
            </w:pPr>
            <w:r w:rsidRPr="00936208">
              <w:t>Bill Number:</w:t>
            </w:r>
          </w:p>
        </w:tc>
        <w:tc>
          <w:tcPr>
            <w:tcW w:w="1341" w:type="dxa"/>
            <w:shd w:val="clear" w:color="auto" w:fill="auto"/>
          </w:tcPr>
          <w:p w14:paraId="28628663" w14:textId="5E006E27" w:rsidR="00936208" w:rsidRPr="00936208" w:rsidRDefault="00936208" w:rsidP="00936208">
            <w:pPr>
              <w:keepNext/>
              <w:ind w:firstLine="0"/>
            </w:pPr>
            <w:r w:rsidRPr="00936208">
              <w:t>H. 4929</w:t>
            </w:r>
          </w:p>
        </w:tc>
      </w:tr>
      <w:tr w:rsidR="00936208" w:rsidRPr="00936208" w14:paraId="0ABA238F" w14:textId="77777777" w:rsidTr="00936208">
        <w:tc>
          <w:tcPr>
            <w:tcW w:w="1551" w:type="dxa"/>
            <w:shd w:val="clear" w:color="auto" w:fill="auto"/>
          </w:tcPr>
          <w:p w14:paraId="79FC7658" w14:textId="518EC4B4" w:rsidR="00936208" w:rsidRPr="00936208" w:rsidRDefault="00936208" w:rsidP="00936208">
            <w:pPr>
              <w:keepNext/>
              <w:ind w:firstLine="0"/>
            </w:pPr>
            <w:r w:rsidRPr="00936208">
              <w:t>Date:</w:t>
            </w:r>
          </w:p>
        </w:tc>
        <w:tc>
          <w:tcPr>
            <w:tcW w:w="1341" w:type="dxa"/>
            <w:shd w:val="clear" w:color="auto" w:fill="auto"/>
          </w:tcPr>
          <w:p w14:paraId="65550BFF" w14:textId="6D1D14DD" w:rsidR="00936208" w:rsidRPr="00936208" w:rsidRDefault="00936208" w:rsidP="00936208">
            <w:pPr>
              <w:keepNext/>
              <w:ind w:firstLine="0"/>
            </w:pPr>
            <w:r w:rsidRPr="00936208">
              <w:t>REMOVE:</w:t>
            </w:r>
          </w:p>
        </w:tc>
      </w:tr>
      <w:tr w:rsidR="00936208" w:rsidRPr="00936208" w14:paraId="5558CF53" w14:textId="77777777" w:rsidTr="00936208">
        <w:tc>
          <w:tcPr>
            <w:tcW w:w="1551" w:type="dxa"/>
            <w:shd w:val="clear" w:color="auto" w:fill="auto"/>
          </w:tcPr>
          <w:p w14:paraId="21F2EA56" w14:textId="0FB65C92" w:rsidR="00936208" w:rsidRPr="00936208" w:rsidRDefault="00936208" w:rsidP="00936208">
            <w:pPr>
              <w:keepNext/>
              <w:ind w:firstLine="0"/>
            </w:pPr>
            <w:r w:rsidRPr="00936208">
              <w:t>01/30/24</w:t>
            </w:r>
          </w:p>
        </w:tc>
        <w:tc>
          <w:tcPr>
            <w:tcW w:w="1341" w:type="dxa"/>
            <w:shd w:val="clear" w:color="auto" w:fill="auto"/>
          </w:tcPr>
          <w:p w14:paraId="7F14A05B" w14:textId="620A114C" w:rsidR="00936208" w:rsidRPr="00936208" w:rsidRDefault="00936208" w:rsidP="00936208">
            <w:pPr>
              <w:keepNext/>
              <w:ind w:firstLine="0"/>
            </w:pPr>
            <w:r w:rsidRPr="00936208">
              <w:t>BREWER</w:t>
            </w:r>
          </w:p>
        </w:tc>
      </w:tr>
    </w:tbl>
    <w:p w14:paraId="4865F8C7" w14:textId="77777777" w:rsidR="00936208" w:rsidRDefault="00936208" w:rsidP="00936208"/>
    <w:p w14:paraId="05F477BD" w14:textId="77777777" w:rsidR="00936208" w:rsidRDefault="00936208" w:rsidP="00936208"/>
    <w:p w14:paraId="01F18A28" w14:textId="2A4DDF9F" w:rsidR="00936208" w:rsidRDefault="00936208" w:rsidP="00936208">
      <w:pPr>
        <w:keepNext/>
        <w:jc w:val="center"/>
        <w:rPr>
          <w:b/>
        </w:rPr>
      </w:pPr>
      <w:r w:rsidRPr="00936208">
        <w:rPr>
          <w:b/>
        </w:rPr>
        <w:t xml:space="preserve">SPEAKER </w:t>
      </w:r>
      <w:r w:rsidRPr="00936208">
        <w:rPr>
          <w:b/>
          <w:i/>
        </w:rPr>
        <w:t>PRO TEMPORE</w:t>
      </w:r>
      <w:r w:rsidRPr="00936208">
        <w:rPr>
          <w:b/>
        </w:rPr>
        <w:t xml:space="preserve"> IN CHAIR</w:t>
      </w:r>
    </w:p>
    <w:p w14:paraId="7E95B07F" w14:textId="77777777" w:rsidR="00936208" w:rsidRDefault="00936208" w:rsidP="00936208"/>
    <w:p w14:paraId="6D3E951B" w14:textId="1BB7CE99" w:rsidR="00936208" w:rsidRDefault="00936208" w:rsidP="00936208">
      <w:pPr>
        <w:keepNext/>
        <w:jc w:val="center"/>
        <w:rPr>
          <w:b/>
        </w:rPr>
      </w:pPr>
      <w:r w:rsidRPr="00936208">
        <w:rPr>
          <w:b/>
        </w:rPr>
        <w:t>H. 4868--DEBATE ADJOURNED</w:t>
      </w:r>
    </w:p>
    <w:p w14:paraId="6A80DE48" w14:textId="0B89F952" w:rsidR="00936208" w:rsidRDefault="00936208" w:rsidP="00936208">
      <w:pPr>
        <w:keepNext/>
      </w:pPr>
      <w:r>
        <w:t>The following Bill was taken up:</w:t>
      </w:r>
    </w:p>
    <w:p w14:paraId="0D871962" w14:textId="77777777" w:rsidR="00936208" w:rsidRDefault="00936208" w:rsidP="00936208">
      <w:pPr>
        <w:keepNext/>
      </w:pPr>
      <w:bookmarkStart w:id="38" w:name="include_clip_start_135"/>
      <w:bookmarkEnd w:id="38"/>
    </w:p>
    <w:p w14:paraId="3A9500FD" w14:textId="77777777" w:rsidR="00936208" w:rsidRDefault="00936208" w:rsidP="00936208">
      <w:pPr>
        <w:keepNext/>
      </w:pPr>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6B757633" w14:textId="77777777" w:rsidR="0095493E" w:rsidRDefault="0095493E" w:rsidP="00936208">
      <w:pPr>
        <w:keepNext/>
      </w:pPr>
    </w:p>
    <w:p w14:paraId="5CE8009B" w14:textId="02B22F25" w:rsidR="00936208" w:rsidRDefault="00936208" w:rsidP="00936208">
      <w:bookmarkStart w:id="39" w:name="include_clip_end_135"/>
      <w:bookmarkEnd w:id="39"/>
      <w:r>
        <w:t xml:space="preserve">Rep. WILLIAMS moved to adjourn debate on the Bill, which was agreed to.  </w:t>
      </w:r>
    </w:p>
    <w:p w14:paraId="6292D68C" w14:textId="77777777" w:rsidR="00936208" w:rsidRDefault="00936208" w:rsidP="00936208"/>
    <w:p w14:paraId="76DF7051" w14:textId="08474872" w:rsidR="00936208" w:rsidRDefault="00936208" w:rsidP="00936208">
      <w:pPr>
        <w:keepNext/>
        <w:jc w:val="center"/>
        <w:rPr>
          <w:b/>
        </w:rPr>
      </w:pPr>
      <w:r w:rsidRPr="00936208">
        <w:rPr>
          <w:b/>
        </w:rPr>
        <w:t>H. 4892--AMENDED AND ORDERED TO THIRD READING</w:t>
      </w:r>
    </w:p>
    <w:p w14:paraId="385D31AC" w14:textId="17B50E15" w:rsidR="00936208" w:rsidRDefault="00936208" w:rsidP="00936208">
      <w:pPr>
        <w:keepNext/>
      </w:pPr>
      <w:r>
        <w:t>The following Bill was taken up:</w:t>
      </w:r>
    </w:p>
    <w:p w14:paraId="3794BBE7" w14:textId="77777777" w:rsidR="00936208" w:rsidRDefault="00936208" w:rsidP="00936208">
      <w:pPr>
        <w:keepNext/>
      </w:pPr>
      <w:bookmarkStart w:id="40" w:name="include_clip_start_138"/>
      <w:bookmarkEnd w:id="40"/>
    </w:p>
    <w:p w14:paraId="5007EACD" w14:textId="77777777" w:rsidR="00936208" w:rsidRDefault="00936208" w:rsidP="00936208">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2BBAE445" w14:textId="77777777" w:rsidR="0095493E" w:rsidRDefault="0095493E" w:rsidP="00936208">
      <w:pPr>
        <w:pStyle w:val="scamendsponsorline"/>
        <w:rPr>
          <w:sz w:val="22"/>
        </w:rPr>
      </w:pPr>
    </w:p>
    <w:p w14:paraId="3163F226" w14:textId="44D0E331" w:rsidR="00936208" w:rsidRDefault="00936208" w:rsidP="0095493E">
      <w:pPr>
        <w:pStyle w:val="scamendsponsorline"/>
        <w:jc w:val="both"/>
        <w:rPr>
          <w:sz w:val="22"/>
        </w:rPr>
      </w:pPr>
      <w:r w:rsidRPr="005C1F77">
        <w:rPr>
          <w:sz w:val="22"/>
        </w:rPr>
        <w:t>Rep. Thayer proposes the following amendment (LC-4892.</w:t>
      </w:r>
      <w:r w:rsidR="0095493E">
        <w:rPr>
          <w:sz w:val="22"/>
        </w:rPr>
        <w:t xml:space="preserve"> </w:t>
      </w:r>
      <w:r w:rsidRPr="005C1F77">
        <w:rPr>
          <w:sz w:val="22"/>
        </w:rPr>
        <w:t>HDB0001H)</w:t>
      </w:r>
      <w:r w:rsidR="0095493E">
        <w:rPr>
          <w:sz w:val="22"/>
        </w:rPr>
        <w:t>, which was adopted:</w:t>
      </w:r>
    </w:p>
    <w:p w14:paraId="03464EB3" w14:textId="77777777" w:rsidR="0095493E" w:rsidRPr="005C1F77" w:rsidRDefault="0095493E" w:rsidP="0095493E">
      <w:pPr>
        <w:pStyle w:val="scamendsponsorline"/>
        <w:jc w:val="both"/>
        <w:rPr>
          <w:sz w:val="22"/>
        </w:rPr>
      </w:pPr>
    </w:p>
    <w:p w14:paraId="624D75CB" w14:textId="77777777" w:rsidR="00936208" w:rsidRDefault="00936208" w:rsidP="0095493E">
      <w:pPr>
        <w:pStyle w:val="scamendlanginstruction"/>
        <w:spacing w:before="0" w:after="0"/>
        <w:jc w:val="both"/>
        <w:rPr>
          <w:sz w:val="22"/>
        </w:rPr>
      </w:pPr>
      <w:r w:rsidRPr="005C1F77">
        <w:rPr>
          <w:sz w:val="22"/>
        </w:rPr>
        <w:t>Amend the bill, as and if amended, SECTION 1, paragraph (A)(2), by striking paragraph (A)(2) and inserting:</w:t>
      </w:r>
    </w:p>
    <w:p w14:paraId="2C6FFF16" w14:textId="77777777" w:rsidR="0095493E" w:rsidRPr="005C1F77" w:rsidRDefault="0095493E" w:rsidP="0095493E">
      <w:pPr>
        <w:pStyle w:val="scamendlanginstruction"/>
        <w:spacing w:before="0" w:after="0"/>
        <w:jc w:val="both"/>
        <w:rPr>
          <w:sz w:val="22"/>
        </w:rPr>
      </w:pPr>
    </w:p>
    <w:p w14:paraId="50ACCC5B" w14:textId="77777777" w:rsidR="00936208" w:rsidRDefault="00936208" w:rsidP="0095493E">
      <w:pPr>
        <w:pStyle w:val="sccodifiedsection"/>
        <w:spacing w:line="240" w:lineRule="auto"/>
        <w:rPr>
          <w:rFonts w:cs="Times New Roman"/>
          <w:sz w:val="22"/>
        </w:rPr>
      </w:pPr>
      <w:r w:rsidRPr="005C1F77">
        <w:rPr>
          <w:rFonts w:cs="Times New Roman"/>
          <w:sz w:val="22"/>
        </w:rPr>
        <w:tab/>
      </w:r>
      <w:r w:rsidRPr="005C1F77">
        <w:rPr>
          <w:rFonts w:cs="Times New Roman"/>
          <w:sz w:val="22"/>
        </w:rPr>
        <w:tab/>
        <w:t>(2) The demographic information shown on this map is as follows:</w:t>
      </w:r>
    </w:p>
    <w:p w14:paraId="7F31103A"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District</w:t>
      </w:r>
      <w:r w:rsidRPr="005C1F77">
        <w:tab/>
      </w:r>
      <w:r w:rsidRPr="005C1F77">
        <w:rPr>
          <w:strike/>
        </w:rPr>
        <w:t>Pop</w:t>
      </w:r>
      <w:r w:rsidRPr="005C1F77">
        <w:tab/>
      </w:r>
      <w:r w:rsidRPr="005C1F77">
        <w:rPr>
          <w:strike/>
        </w:rPr>
        <w:t>Dev.</w:t>
      </w:r>
      <w:r w:rsidRPr="005C1F77">
        <w:tab/>
      </w:r>
      <w:r w:rsidRPr="005C1F77">
        <w:rPr>
          <w:strike/>
        </w:rPr>
        <w:t>%Dev.</w:t>
      </w:r>
      <w:r w:rsidRPr="005C1F77">
        <w:tab/>
      </w:r>
      <w:r w:rsidRPr="005C1F77">
        <w:rPr>
          <w:strike/>
        </w:rPr>
        <w:t>NH WHT</w:t>
      </w:r>
      <w:r w:rsidRPr="005C1F77">
        <w:tab/>
      </w:r>
      <w:r w:rsidRPr="005C1F77">
        <w:rPr>
          <w:strike/>
        </w:rPr>
        <w:t>%NH WHT</w:t>
      </w:r>
      <w:r w:rsidRPr="005C1F77">
        <w:tab/>
      </w:r>
      <w:r w:rsidRPr="005C1F77">
        <w:rPr>
          <w:strike/>
        </w:rPr>
        <w:t>NH BLK</w:t>
      </w:r>
      <w:r w:rsidRPr="005C1F77">
        <w:tab/>
      </w:r>
      <w:r w:rsidRPr="005C1F77">
        <w:rPr>
          <w:strike/>
        </w:rPr>
        <w:t>%NH BLK</w:t>
      </w:r>
      <w:r w:rsidRPr="005C1F77">
        <w:tab/>
      </w:r>
      <w:r w:rsidRPr="005C1F77">
        <w:rPr>
          <w:strike/>
        </w:rPr>
        <w:t>VAP</w:t>
      </w:r>
    </w:p>
    <w:p w14:paraId="18486C25"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1</w:t>
      </w:r>
      <w:r w:rsidRPr="005C1F77">
        <w:tab/>
      </w:r>
      <w:r w:rsidRPr="005C1F77">
        <w:rPr>
          <w:strike/>
        </w:rPr>
        <w:t>21,360</w:t>
      </w:r>
      <w:r w:rsidRPr="005C1F77">
        <w:tab/>
      </w:r>
      <w:r w:rsidRPr="005C1F77">
        <w:rPr>
          <w:strike/>
        </w:rPr>
        <w:t>568</w:t>
      </w:r>
      <w:r w:rsidRPr="005C1F77">
        <w:tab/>
      </w:r>
      <w:r w:rsidRPr="005C1F77">
        <w:rPr>
          <w:strike/>
        </w:rPr>
        <w:t>2.73%</w:t>
      </w:r>
      <w:r w:rsidRPr="005C1F77">
        <w:tab/>
      </w:r>
      <w:r w:rsidRPr="005C1F77">
        <w:rPr>
          <w:strike/>
        </w:rPr>
        <w:t>17,941</w:t>
      </w:r>
      <w:r w:rsidRPr="005C1F77">
        <w:tab/>
      </w:r>
      <w:r w:rsidRPr="005C1F77">
        <w:rPr>
          <w:strike/>
        </w:rPr>
        <w:t>83.99%</w:t>
      </w:r>
      <w:r w:rsidRPr="005C1F77">
        <w:tab/>
      </w:r>
      <w:r w:rsidRPr="005C1F77">
        <w:rPr>
          <w:strike/>
        </w:rPr>
        <w:t>2,682</w:t>
      </w:r>
      <w:r w:rsidRPr="005C1F77">
        <w:tab/>
      </w:r>
      <w:r w:rsidRPr="005C1F77">
        <w:rPr>
          <w:strike/>
        </w:rPr>
        <w:t>12.56%</w:t>
      </w:r>
      <w:r w:rsidRPr="005C1F77">
        <w:tab/>
      </w:r>
      <w:r w:rsidRPr="005C1F77">
        <w:rPr>
          <w:strike/>
        </w:rPr>
        <w:t>16,976</w:t>
      </w:r>
    </w:p>
    <w:p w14:paraId="2D6990A6"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2</w:t>
      </w:r>
      <w:r w:rsidRPr="005C1F77">
        <w:tab/>
      </w:r>
      <w:r w:rsidRPr="005C1F77">
        <w:rPr>
          <w:strike/>
        </w:rPr>
        <w:t>20,760</w:t>
      </w:r>
      <w:r w:rsidRPr="005C1F77">
        <w:tab/>
        <w:t>-</w:t>
      </w:r>
      <w:r w:rsidRPr="005C1F77">
        <w:rPr>
          <w:strike/>
        </w:rPr>
        <w:t>32</w:t>
      </w:r>
      <w:r w:rsidRPr="005C1F77">
        <w:tab/>
      </w:r>
      <w:r w:rsidRPr="005C1F77">
        <w:rPr>
          <w:strike/>
        </w:rPr>
        <w:t>-0.15%</w:t>
      </w:r>
      <w:r w:rsidRPr="005C1F77">
        <w:tab/>
      </w:r>
      <w:r w:rsidRPr="005C1F77">
        <w:rPr>
          <w:strike/>
        </w:rPr>
        <w:t>18,577</w:t>
      </w:r>
      <w:r w:rsidRPr="005C1F77">
        <w:tab/>
      </w:r>
      <w:r w:rsidRPr="005C1F77">
        <w:rPr>
          <w:strike/>
        </w:rPr>
        <w:t>89.48%</w:t>
      </w:r>
      <w:r w:rsidRPr="005C1F77">
        <w:tab/>
      </w:r>
      <w:r w:rsidRPr="005C1F77">
        <w:rPr>
          <w:strike/>
        </w:rPr>
        <w:t>1,315</w:t>
      </w:r>
      <w:r w:rsidRPr="005C1F77">
        <w:tab/>
      </w:r>
      <w:r w:rsidRPr="005C1F77">
        <w:rPr>
          <w:strike/>
        </w:rPr>
        <w:t>6.33%</w:t>
      </w:r>
      <w:r w:rsidRPr="005C1F77">
        <w:tab/>
      </w:r>
      <w:r w:rsidRPr="005C1F77">
        <w:rPr>
          <w:strike/>
        </w:rPr>
        <w:t>15,191</w:t>
      </w:r>
    </w:p>
    <w:p w14:paraId="45DEF58A"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3</w:t>
      </w:r>
      <w:r w:rsidRPr="005C1F77">
        <w:tab/>
      </w:r>
      <w:r w:rsidRPr="005C1F77">
        <w:rPr>
          <w:strike/>
        </w:rPr>
        <w:t>20,581</w:t>
      </w:r>
      <w:r w:rsidRPr="005C1F77">
        <w:tab/>
        <w:t>-</w:t>
      </w:r>
      <w:r w:rsidRPr="005C1F77">
        <w:rPr>
          <w:strike/>
        </w:rPr>
        <w:t>211</w:t>
      </w:r>
      <w:r w:rsidRPr="005C1F77">
        <w:tab/>
        <w:t>-</w:t>
      </w:r>
      <w:r w:rsidRPr="005C1F77">
        <w:rPr>
          <w:strike/>
        </w:rPr>
        <w:t>1.01%</w:t>
      </w:r>
      <w:r w:rsidRPr="005C1F77">
        <w:tab/>
      </w:r>
      <w:r w:rsidRPr="005C1F77">
        <w:rPr>
          <w:strike/>
        </w:rPr>
        <w:t>18,301</w:t>
      </w:r>
      <w:r w:rsidRPr="005C1F77">
        <w:tab/>
      </w:r>
      <w:r w:rsidRPr="005C1F77">
        <w:rPr>
          <w:strike/>
        </w:rPr>
        <w:t>88.92%</w:t>
      </w:r>
      <w:r w:rsidRPr="005C1F77">
        <w:tab/>
      </w:r>
      <w:r w:rsidRPr="005C1F77">
        <w:rPr>
          <w:strike/>
        </w:rPr>
        <w:t>1,320</w:t>
      </w:r>
      <w:r w:rsidRPr="005C1F77">
        <w:tab/>
      </w:r>
      <w:r w:rsidRPr="005C1F77">
        <w:rPr>
          <w:strike/>
        </w:rPr>
        <w:t>6.41%</w:t>
      </w:r>
      <w:r w:rsidRPr="005C1F77">
        <w:tab/>
      </w:r>
      <w:r w:rsidRPr="005C1F77">
        <w:rPr>
          <w:strike/>
        </w:rPr>
        <w:t>15,587</w:t>
      </w:r>
    </w:p>
    <w:p w14:paraId="157E82AE"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4</w:t>
      </w:r>
      <w:r w:rsidRPr="005C1F77">
        <w:tab/>
      </w:r>
      <w:r w:rsidRPr="005C1F77">
        <w:rPr>
          <w:strike/>
        </w:rPr>
        <w:t>21,067</w:t>
      </w:r>
      <w:r w:rsidRPr="005C1F77">
        <w:tab/>
      </w:r>
      <w:r w:rsidRPr="005C1F77">
        <w:rPr>
          <w:strike/>
        </w:rPr>
        <w:t>275</w:t>
      </w:r>
      <w:r w:rsidRPr="005C1F77">
        <w:tab/>
      </w:r>
      <w:r w:rsidRPr="005C1F77">
        <w:rPr>
          <w:strike/>
        </w:rPr>
        <w:t>1.32%</w:t>
      </w:r>
      <w:r w:rsidRPr="005C1F77">
        <w:tab/>
      </w:r>
      <w:r w:rsidRPr="005C1F77">
        <w:rPr>
          <w:strike/>
        </w:rPr>
        <w:t>18,188</w:t>
      </w:r>
      <w:r w:rsidRPr="005C1F77">
        <w:tab/>
      </w:r>
      <w:r w:rsidRPr="005C1F77">
        <w:rPr>
          <w:strike/>
        </w:rPr>
        <w:t>86.33%</w:t>
      </w:r>
      <w:r w:rsidRPr="005C1F77">
        <w:tab/>
      </w:r>
      <w:r w:rsidRPr="005C1F77">
        <w:rPr>
          <w:strike/>
        </w:rPr>
        <w:t>1,705</w:t>
      </w:r>
      <w:r w:rsidRPr="005C1F77">
        <w:tab/>
      </w:r>
      <w:r w:rsidRPr="005C1F77">
        <w:rPr>
          <w:strike/>
        </w:rPr>
        <w:t>8.09%</w:t>
      </w:r>
      <w:r w:rsidRPr="005C1F77">
        <w:tab/>
      </w:r>
      <w:r w:rsidRPr="005C1F77">
        <w:rPr>
          <w:strike/>
        </w:rPr>
        <w:t>15,705</w:t>
      </w:r>
    </w:p>
    <w:p w14:paraId="316814FE"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5</w:t>
      </w:r>
      <w:r w:rsidRPr="005C1F77">
        <w:tab/>
      </w:r>
      <w:r w:rsidRPr="005C1F77">
        <w:rPr>
          <w:strike/>
        </w:rPr>
        <w:t>20,586</w:t>
      </w:r>
      <w:r w:rsidRPr="005C1F77">
        <w:tab/>
      </w:r>
      <w:r w:rsidRPr="005C1F77">
        <w:rPr>
          <w:strike/>
        </w:rPr>
        <w:t>206</w:t>
      </w:r>
      <w:r w:rsidRPr="005C1F77">
        <w:tab/>
      </w:r>
      <w:r w:rsidRPr="005C1F77">
        <w:rPr>
          <w:strike/>
        </w:rPr>
        <w:t>0.99%</w:t>
      </w:r>
      <w:r w:rsidRPr="005C1F77">
        <w:tab/>
      </w:r>
      <w:r w:rsidRPr="005C1F77">
        <w:rPr>
          <w:strike/>
        </w:rPr>
        <w:t>17,477</w:t>
      </w:r>
      <w:r w:rsidRPr="005C1F77">
        <w:tab/>
      </w:r>
      <w:r w:rsidRPr="005C1F77">
        <w:rPr>
          <w:strike/>
        </w:rPr>
        <w:t>84.90%</w:t>
      </w:r>
      <w:r w:rsidRPr="005C1F77">
        <w:tab/>
      </w:r>
      <w:r w:rsidRPr="005C1F77">
        <w:rPr>
          <w:strike/>
        </w:rPr>
        <w:t>2,634</w:t>
      </w:r>
      <w:r w:rsidRPr="005C1F77">
        <w:tab/>
      </w:r>
      <w:r w:rsidRPr="005C1F77">
        <w:rPr>
          <w:strike/>
        </w:rPr>
        <w:t>12.80%</w:t>
      </w:r>
      <w:r w:rsidRPr="005C1F77">
        <w:tab/>
      </w:r>
      <w:r w:rsidRPr="005C1F77">
        <w:rPr>
          <w:strike/>
        </w:rPr>
        <w:t>15,694</w:t>
      </w:r>
    </w:p>
    <w:p w14:paraId="00FA2E91"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t>6</w:t>
      </w:r>
      <w:r w:rsidRPr="005C1F77">
        <w:tab/>
      </w:r>
      <w:r w:rsidRPr="005C1F77">
        <w:rPr>
          <w:strike/>
        </w:rPr>
        <w:t>20,707</w:t>
      </w:r>
      <w:r w:rsidRPr="005C1F77">
        <w:tab/>
        <w:t>-</w:t>
      </w:r>
      <w:r w:rsidRPr="005C1F77">
        <w:rPr>
          <w:strike/>
        </w:rPr>
        <w:t>85</w:t>
      </w:r>
      <w:r w:rsidRPr="005C1F77">
        <w:tab/>
        <w:t>-</w:t>
      </w:r>
      <w:r w:rsidRPr="005C1F77">
        <w:rPr>
          <w:strike/>
        </w:rPr>
        <w:t>0.41%</w:t>
      </w:r>
      <w:r w:rsidRPr="005C1F77">
        <w:tab/>
      </w:r>
      <w:r w:rsidRPr="005C1F77">
        <w:rPr>
          <w:strike/>
        </w:rPr>
        <w:t>17,239</w:t>
      </w:r>
      <w:r w:rsidRPr="005C1F77">
        <w:tab/>
      </w:r>
      <w:r w:rsidRPr="005C1F77">
        <w:rPr>
          <w:strike/>
        </w:rPr>
        <w:t>83.25%</w:t>
      </w:r>
      <w:r w:rsidRPr="005C1F77">
        <w:tab/>
      </w:r>
      <w:r w:rsidRPr="005C1F77">
        <w:rPr>
          <w:strike/>
        </w:rPr>
        <w:t>2,650</w:t>
      </w:r>
      <w:r w:rsidRPr="005C1F77">
        <w:tab/>
      </w:r>
      <w:r w:rsidRPr="005C1F77">
        <w:rPr>
          <w:strike/>
        </w:rPr>
        <w:t>12.80%</w:t>
      </w:r>
      <w:r w:rsidRPr="005C1F77">
        <w:tab/>
      </w:r>
      <w:r w:rsidRPr="005C1F77">
        <w:rPr>
          <w:strike/>
        </w:rPr>
        <w:t>15,835</w:t>
      </w:r>
    </w:p>
    <w:p w14:paraId="18D91F6F"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7</w:t>
      </w:r>
      <w:r w:rsidRPr="005C1F77">
        <w:tab/>
      </w:r>
      <w:r w:rsidRPr="005C1F77">
        <w:rPr>
          <w:strike/>
        </w:rPr>
        <w:t>20,976</w:t>
      </w:r>
      <w:r w:rsidRPr="005C1F77">
        <w:tab/>
      </w:r>
      <w:r w:rsidRPr="005C1F77">
        <w:rPr>
          <w:strike/>
        </w:rPr>
        <w:t>184</w:t>
      </w:r>
      <w:r w:rsidRPr="005C1F77">
        <w:tab/>
      </w:r>
      <w:r w:rsidRPr="005C1F77">
        <w:rPr>
          <w:strike/>
        </w:rPr>
        <w:t>0.88%</w:t>
      </w:r>
      <w:r w:rsidRPr="005C1F77">
        <w:tab/>
      </w:r>
      <w:r w:rsidRPr="005C1F77">
        <w:rPr>
          <w:strike/>
        </w:rPr>
        <w:t>16,810</w:t>
      </w:r>
      <w:r w:rsidRPr="005C1F77">
        <w:tab/>
      </w:r>
      <w:r w:rsidRPr="005C1F77">
        <w:rPr>
          <w:strike/>
        </w:rPr>
        <w:t>80.14%</w:t>
      </w:r>
      <w:r w:rsidRPr="005C1F77">
        <w:tab/>
      </w:r>
      <w:r w:rsidRPr="005C1F77">
        <w:rPr>
          <w:strike/>
        </w:rPr>
        <w:t>2,909</w:t>
      </w:r>
      <w:r w:rsidRPr="005C1F77">
        <w:tab/>
      </w:r>
      <w:r w:rsidRPr="005C1F77">
        <w:rPr>
          <w:strike/>
        </w:rPr>
        <w:t>13.87%</w:t>
      </w:r>
      <w:r w:rsidRPr="005C1F77">
        <w:tab/>
      </w:r>
      <w:r w:rsidRPr="005C1F77">
        <w:rPr>
          <w:strike/>
        </w:rPr>
        <w:t>16,339</w:t>
      </w:r>
    </w:p>
    <w:p w14:paraId="5C97A5FD"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8</w:t>
      </w:r>
      <w:r w:rsidRPr="005C1F77">
        <w:tab/>
      </w:r>
      <w:r w:rsidRPr="005C1F77">
        <w:rPr>
          <w:strike/>
        </w:rPr>
        <w:t>20,534</w:t>
      </w:r>
      <w:r w:rsidRPr="005C1F77">
        <w:tab/>
        <w:t>-</w:t>
      </w:r>
      <w:r w:rsidRPr="005C1F77">
        <w:rPr>
          <w:strike/>
        </w:rPr>
        <w:t>258</w:t>
      </w:r>
      <w:r w:rsidRPr="005C1F77">
        <w:tab/>
        <w:t>-</w:t>
      </w:r>
      <w:r w:rsidRPr="005C1F77">
        <w:rPr>
          <w:strike/>
        </w:rPr>
        <w:t>1.24%</w:t>
      </w:r>
      <w:r w:rsidRPr="005C1F77">
        <w:tab/>
      </w:r>
      <w:r w:rsidRPr="005C1F77">
        <w:rPr>
          <w:strike/>
        </w:rPr>
        <w:t>15,360</w:t>
      </w:r>
      <w:r w:rsidRPr="005C1F77">
        <w:tab/>
      </w:r>
      <w:r w:rsidRPr="005C1F77">
        <w:rPr>
          <w:strike/>
        </w:rPr>
        <w:t>74.80%</w:t>
      </w:r>
      <w:r w:rsidRPr="005C1F77">
        <w:tab/>
      </w:r>
      <w:r w:rsidRPr="005C1F77">
        <w:rPr>
          <w:strike/>
        </w:rPr>
        <w:t>3,806</w:t>
      </w:r>
      <w:r w:rsidRPr="005C1F77">
        <w:tab/>
      </w:r>
      <w:r w:rsidRPr="005C1F77">
        <w:rPr>
          <w:strike/>
        </w:rPr>
        <w:t>18.54%</w:t>
      </w:r>
      <w:r w:rsidRPr="005C1F77">
        <w:tab/>
      </w:r>
      <w:r w:rsidRPr="005C1F77">
        <w:rPr>
          <w:strike/>
        </w:rPr>
        <w:t>15,832</w:t>
      </w:r>
    </w:p>
    <w:p w14:paraId="40C7B6E3"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9</w:t>
      </w:r>
      <w:r w:rsidRPr="005C1F77">
        <w:tab/>
      </w:r>
      <w:r w:rsidRPr="005C1F77">
        <w:rPr>
          <w:strike/>
        </w:rPr>
        <w:t>20,555</w:t>
      </w:r>
      <w:r w:rsidRPr="005C1F77">
        <w:tab/>
        <w:t>-</w:t>
      </w:r>
      <w:r w:rsidRPr="005C1F77">
        <w:rPr>
          <w:strike/>
        </w:rPr>
        <w:t>237</w:t>
      </w:r>
      <w:r w:rsidRPr="005C1F77">
        <w:tab/>
        <w:t>-</w:t>
      </w:r>
      <w:r w:rsidRPr="005C1F77">
        <w:rPr>
          <w:strike/>
        </w:rPr>
        <w:t>1.14%</w:t>
      </w:r>
      <w:r w:rsidRPr="005C1F77">
        <w:tab/>
      </w:r>
      <w:r w:rsidRPr="005C1F77">
        <w:rPr>
          <w:strike/>
        </w:rPr>
        <w:t>7,469</w:t>
      </w:r>
      <w:r w:rsidRPr="005C1F77">
        <w:tab/>
      </w:r>
      <w:r w:rsidRPr="005C1F77">
        <w:rPr>
          <w:strike/>
        </w:rPr>
        <w:t>36.34%</w:t>
      </w:r>
      <w:r w:rsidRPr="005C1F77">
        <w:tab/>
      </w:r>
      <w:r w:rsidRPr="005C1F77">
        <w:rPr>
          <w:strike/>
        </w:rPr>
        <w:t>12,059</w:t>
      </w:r>
      <w:r w:rsidRPr="005C1F77">
        <w:tab/>
      </w:r>
      <w:r w:rsidRPr="005C1F77">
        <w:rPr>
          <w:strike/>
        </w:rPr>
        <w:t>58.67%</w:t>
      </w:r>
      <w:r w:rsidRPr="005C1F77">
        <w:tab/>
      </w:r>
      <w:r w:rsidRPr="005C1F77">
        <w:rPr>
          <w:strike/>
        </w:rPr>
        <w:t>15,142</w:t>
      </w:r>
    </w:p>
    <w:p w14:paraId="48BFE7B3"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Total</w:t>
      </w:r>
      <w:r w:rsidRPr="005C1F77">
        <w:tab/>
      </w:r>
      <w:r w:rsidRPr="005C1F77">
        <w:rPr>
          <w:strike/>
        </w:rPr>
        <w:t>166,571</w:t>
      </w:r>
      <w:r w:rsidRPr="005C1F77">
        <w:rPr>
          <w:strike/>
        </w:rPr>
        <w:tab/>
      </w:r>
      <w:r w:rsidRPr="005C1F77">
        <w:tab/>
      </w:r>
      <w:r w:rsidRPr="005C1F77">
        <w:tab/>
      </w:r>
      <w:r w:rsidRPr="005C1F77">
        <w:rPr>
          <w:strike/>
        </w:rPr>
        <w:t>139,893</w:t>
      </w:r>
      <w:r w:rsidRPr="005C1F77">
        <w:tab/>
      </w:r>
      <w:r w:rsidRPr="005C1F77">
        <w:tab/>
      </w:r>
      <w:r w:rsidRPr="005C1F77">
        <w:rPr>
          <w:strike/>
        </w:rPr>
        <w:t>19,021</w:t>
      </w:r>
      <w:r w:rsidRPr="005C1F77">
        <w:tab/>
      </w:r>
      <w:r w:rsidRPr="005C1F77">
        <w:tab/>
      </w:r>
      <w:r w:rsidRPr="005C1F77">
        <w:rPr>
          <w:strike/>
        </w:rPr>
        <w:t>127,159</w:t>
      </w:r>
    </w:p>
    <w:p w14:paraId="05289194" w14:textId="77777777" w:rsidR="00936208" w:rsidRPr="005C1F77" w:rsidRDefault="00936208" w:rsidP="00936208">
      <w:pPr>
        <w:tabs>
          <w:tab w:val="left" w:pos="180"/>
          <w:tab w:val="left" w:pos="900"/>
          <w:tab w:val="left" w:pos="1710"/>
          <w:tab w:val="left" w:pos="2250"/>
          <w:tab w:val="left" w:pos="2970"/>
          <w:tab w:val="left" w:pos="3870"/>
          <w:tab w:val="left" w:pos="4950"/>
          <w:tab w:val="left" w:pos="5760"/>
          <w:tab w:val="left" w:pos="6660"/>
        </w:tabs>
        <w:ind w:firstLine="0"/>
      </w:pPr>
    </w:p>
    <w:p w14:paraId="00657C30" w14:textId="77777777" w:rsidR="00936208" w:rsidRPr="005C1F77" w:rsidRDefault="00936208" w:rsidP="00936208">
      <w:pPr>
        <w:tabs>
          <w:tab w:val="left" w:pos="180"/>
          <w:tab w:val="left" w:pos="990"/>
          <w:tab w:val="left" w:pos="2070"/>
          <w:tab w:val="left" w:pos="3330"/>
          <w:tab w:val="left" w:pos="4320"/>
          <w:tab w:val="left" w:pos="5580"/>
          <w:tab w:val="left" w:pos="6390"/>
        </w:tabs>
        <w:ind w:firstLine="0"/>
      </w:pPr>
      <w:r w:rsidRPr="005C1F77">
        <w:tab/>
      </w:r>
      <w:r w:rsidRPr="005C1F77">
        <w:rPr>
          <w:strike/>
        </w:rPr>
        <w:t>District</w:t>
      </w:r>
      <w:r w:rsidRPr="005C1F77">
        <w:tab/>
      </w:r>
      <w:r w:rsidRPr="005C1F77">
        <w:rPr>
          <w:strike/>
        </w:rPr>
        <w:t>NHWVAP</w:t>
      </w:r>
      <w:r w:rsidRPr="005C1F77">
        <w:tab/>
      </w:r>
      <w:r w:rsidRPr="005C1F77">
        <w:rPr>
          <w:strike/>
        </w:rPr>
        <w:t>%NHWVAP</w:t>
      </w:r>
      <w:r w:rsidRPr="005C1F77">
        <w:tab/>
      </w:r>
      <w:r w:rsidRPr="005C1F77">
        <w:rPr>
          <w:strike/>
        </w:rPr>
        <w:t>NHBVAP</w:t>
      </w:r>
      <w:r w:rsidRPr="005C1F77">
        <w:tab/>
      </w:r>
      <w:r w:rsidRPr="005C1F77">
        <w:rPr>
          <w:strike/>
        </w:rPr>
        <w:t>%NHBVAP</w:t>
      </w:r>
      <w:r w:rsidRPr="005C1F77">
        <w:tab/>
      </w:r>
      <w:r w:rsidRPr="005C1F77">
        <w:rPr>
          <w:strike/>
        </w:rPr>
        <w:t>AllOth</w:t>
      </w:r>
      <w:r w:rsidRPr="005C1F77">
        <w:tab/>
      </w:r>
      <w:r w:rsidRPr="005C1F77">
        <w:rPr>
          <w:strike/>
        </w:rPr>
        <w:t>AllOthVAP</w:t>
      </w:r>
    </w:p>
    <w:p w14:paraId="5059F15D" w14:textId="5B7217EB"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1</w:t>
      </w:r>
      <w:r w:rsidRPr="005C1F77">
        <w:tab/>
      </w:r>
      <w:r w:rsidRPr="005C1F77">
        <w:rPr>
          <w:strike/>
        </w:rPr>
        <w:t>14,528</w:t>
      </w:r>
      <w:r w:rsidRPr="005C1F77">
        <w:tab/>
      </w:r>
      <w:r w:rsidRPr="005C1F77">
        <w:rPr>
          <w:strike/>
        </w:rPr>
        <w:t>85.58%</w:t>
      </w:r>
      <w:r w:rsidRPr="005C1F77">
        <w:tab/>
      </w:r>
      <w:r w:rsidRPr="005C1F77">
        <w:rPr>
          <w:strike/>
        </w:rPr>
        <w:t>1,944</w:t>
      </w:r>
      <w:r w:rsidRPr="005C1F77">
        <w:tab/>
      </w:r>
      <w:r w:rsidRPr="005C1F77">
        <w:rPr>
          <w:strike/>
        </w:rPr>
        <w:t>11.45%</w:t>
      </w:r>
      <w:r w:rsidRPr="005C1F77">
        <w:tab/>
      </w:r>
      <w:r w:rsidRPr="005C1F77">
        <w:rPr>
          <w:strike/>
        </w:rPr>
        <w:t>737</w:t>
      </w:r>
      <w:r w:rsidRPr="005C1F77">
        <w:tab/>
      </w:r>
      <w:r w:rsidRPr="005C1F77">
        <w:rPr>
          <w:strike/>
        </w:rPr>
        <w:t>504</w:t>
      </w:r>
    </w:p>
    <w:p w14:paraId="258D51E8" w14:textId="430C8144"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2</w:t>
      </w:r>
      <w:r w:rsidRPr="005C1F77">
        <w:tab/>
      </w:r>
      <w:r w:rsidRPr="005C1F77">
        <w:rPr>
          <w:strike/>
        </w:rPr>
        <w:t>13,752</w:t>
      </w:r>
      <w:r w:rsidRPr="005C1F77">
        <w:tab/>
      </w:r>
      <w:r w:rsidRPr="005C1F77">
        <w:rPr>
          <w:strike/>
        </w:rPr>
        <w:t>90.53%</w:t>
      </w:r>
      <w:r w:rsidRPr="005C1F77">
        <w:tab/>
      </w:r>
      <w:r w:rsidRPr="005C1F77">
        <w:rPr>
          <w:strike/>
        </w:rPr>
        <w:t>897</w:t>
      </w:r>
      <w:r w:rsidRPr="005C1F77">
        <w:tab/>
      </w:r>
      <w:r w:rsidRPr="005C1F77">
        <w:rPr>
          <w:strike/>
        </w:rPr>
        <w:t>5.90%</w:t>
      </w:r>
      <w:r w:rsidRPr="005C1F77">
        <w:tab/>
      </w:r>
      <w:r w:rsidRPr="005C1F77">
        <w:rPr>
          <w:strike/>
        </w:rPr>
        <w:t>868</w:t>
      </w:r>
      <w:r w:rsidRPr="005C1F77">
        <w:tab/>
      </w:r>
      <w:r w:rsidRPr="005C1F77">
        <w:rPr>
          <w:strike/>
        </w:rPr>
        <w:t>542</w:t>
      </w:r>
    </w:p>
    <w:p w14:paraId="398C0055" w14:textId="51C7E0F3"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3</w:t>
      </w:r>
      <w:r w:rsidRPr="005C1F77">
        <w:tab/>
      </w:r>
      <w:r w:rsidRPr="005C1F77">
        <w:rPr>
          <w:strike/>
        </w:rPr>
        <w:t>14,068</w:t>
      </w:r>
      <w:r w:rsidRPr="005C1F77">
        <w:tab/>
      </w:r>
      <w:r w:rsidRPr="005C1F77">
        <w:rPr>
          <w:strike/>
        </w:rPr>
        <w:t>90.25%</w:t>
      </w:r>
      <w:r w:rsidRPr="005C1F77">
        <w:tab/>
      </w:r>
      <w:r w:rsidRPr="005C1F77">
        <w:rPr>
          <w:strike/>
        </w:rPr>
        <w:t>898</w:t>
      </w:r>
      <w:r w:rsidRPr="005C1F77">
        <w:tab/>
      </w:r>
      <w:r w:rsidRPr="005C1F77">
        <w:rPr>
          <w:strike/>
        </w:rPr>
        <w:t>5.76%</w:t>
      </w:r>
      <w:r w:rsidRPr="005C1F77">
        <w:tab/>
      </w:r>
      <w:r w:rsidRPr="005C1F77">
        <w:rPr>
          <w:strike/>
        </w:rPr>
        <w:t>960</w:t>
      </w:r>
      <w:r w:rsidRPr="005C1F77">
        <w:tab/>
      </w:r>
      <w:r w:rsidRPr="005C1F77">
        <w:rPr>
          <w:strike/>
        </w:rPr>
        <w:t>621</w:t>
      </w:r>
    </w:p>
    <w:p w14:paraId="4AF5888E" w14:textId="7C0D9C8C"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4</w:t>
      </w:r>
      <w:r w:rsidRPr="005C1F77">
        <w:tab/>
      </w:r>
      <w:r w:rsidRPr="005C1F77">
        <w:rPr>
          <w:strike/>
        </w:rPr>
        <w:t>13,791</w:t>
      </w:r>
      <w:r w:rsidRPr="005C1F77">
        <w:tab/>
      </w:r>
      <w:r w:rsidRPr="005C1F77">
        <w:rPr>
          <w:strike/>
        </w:rPr>
        <w:t>87.81%</w:t>
      </w:r>
      <w:r w:rsidRPr="005C1F77">
        <w:tab/>
      </w:r>
      <w:r w:rsidRPr="005C1F77">
        <w:rPr>
          <w:strike/>
        </w:rPr>
        <w:t>1,186</w:t>
      </w:r>
      <w:r w:rsidRPr="005C1F77">
        <w:tab/>
      </w:r>
      <w:r w:rsidRPr="005C1F77">
        <w:rPr>
          <w:strike/>
        </w:rPr>
        <w:t>7.55%</w:t>
      </w:r>
      <w:r w:rsidRPr="005C1F77">
        <w:tab/>
      </w:r>
      <w:r w:rsidRPr="005C1F77">
        <w:rPr>
          <w:strike/>
        </w:rPr>
        <w:t>1,174</w:t>
      </w:r>
      <w:r w:rsidRPr="005C1F77">
        <w:tab/>
      </w:r>
      <w:r w:rsidRPr="005C1F77">
        <w:rPr>
          <w:strike/>
        </w:rPr>
        <w:t>728</w:t>
      </w:r>
    </w:p>
    <w:p w14:paraId="48849AF5" w14:textId="313B91A2"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5</w:t>
      </w:r>
      <w:r w:rsidRPr="005C1F77">
        <w:tab/>
      </w:r>
      <w:r w:rsidRPr="005C1F77">
        <w:rPr>
          <w:strike/>
        </w:rPr>
        <w:t>13,506</w:t>
      </w:r>
      <w:r w:rsidRPr="005C1F77">
        <w:tab/>
      </w:r>
      <w:r w:rsidRPr="005C1F77">
        <w:rPr>
          <w:strike/>
        </w:rPr>
        <w:t>86.06%</w:t>
      </w:r>
      <w:r w:rsidRPr="005C1F77">
        <w:tab/>
      </w:r>
      <w:r w:rsidRPr="005C1F77">
        <w:rPr>
          <w:strike/>
        </w:rPr>
        <w:t>1,870</w:t>
      </w:r>
      <w:r w:rsidRPr="005C1F77">
        <w:tab/>
      </w:r>
      <w:r w:rsidRPr="005C1F77">
        <w:rPr>
          <w:strike/>
        </w:rPr>
        <w:t>11.92%</w:t>
      </w:r>
      <w:r w:rsidRPr="005C1F77">
        <w:tab/>
      </w:r>
      <w:r w:rsidRPr="005C1F77">
        <w:rPr>
          <w:strike/>
        </w:rPr>
        <w:t>475</w:t>
      </w:r>
      <w:r w:rsidRPr="005C1F77">
        <w:tab/>
      </w:r>
      <w:r w:rsidRPr="005C1F77">
        <w:rPr>
          <w:strike/>
        </w:rPr>
        <w:t>318</w:t>
      </w:r>
    </w:p>
    <w:p w14:paraId="22398E02" w14:textId="554EC78C"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6</w:t>
      </w:r>
      <w:r w:rsidRPr="005C1F77">
        <w:tab/>
      </w:r>
      <w:r w:rsidRPr="005C1F77">
        <w:rPr>
          <w:strike/>
        </w:rPr>
        <w:t>13,409</w:t>
      </w:r>
      <w:r w:rsidRPr="005C1F77">
        <w:tab/>
      </w:r>
      <w:r w:rsidRPr="005C1F77">
        <w:rPr>
          <w:strike/>
        </w:rPr>
        <w:t>84.68%</w:t>
      </w:r>
      <w:r w:rsidRPr="005C1F77">
        <w:tab/>
      </w:r>
      <w:r w:rsidRPr="005C1F77">
        <w:rPr>
          <w:strike/>
        </w:rPr>
        <w:t>1,878</w:t>
      </w:r>
      <w:r w:rsidRPr="005C1F77">
        <w:tab/>
      </w:r>
      <w:r w:rsidRPr="005C1F77">
        <w:rPr>
          <w:strike/>
        </w:rPr>
        <w:t>11.86%</w:t>
      </w:r>
      <w:r w:rsidRPr="005C1F77">
        <w:tab/>
      </w:r>
      <w:r w:rsidRPr="005C1F77">
        <w:rPr>
          <w:strike/>
        </w:rPr>
        <w:t>818</w:t>
      </w:r>
      <w:r w:rsidRPr="005C1F77">
        <w:tab/>
      </w:r>
      <w:r w:rsidRPr="005C1F77">
        <w:rPr>
          <w:strike/>
        </w:rPr>
        <w:t>548</w:t>
      </w:r>
    </w:p>
    <w:p w14:paraId="1509B6E0" w14:textId="4A4A1B94"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7</w:t>
      </w:r>
      <w:r w:rsidRPr="005C1F77">
        <w:tab/>
      </w:r>
      <w:r w:rsidRPr="005C1F77">
        <w:rPr>
          <w:strike/>
        </w:rPr>
        <w:t>13,535</w:t>
      </w:r>
      <w:r w:rsidRPr="005C1F77">
        <w:tab/>
      </w:r>
      <w:r w:rsidRPr="005C1F77">
        <w:rPr>
          <w:strike/>
        </w:rPr>
        <w:t>82.84%</w:t>
      </w:r>
      <w:r w:rsidRPr="005C1F77">
        <w:tab/>
      </w:r>
      <w:r w:rsidRPr="005C1F77">
        <w:rPr>
          <w:strike/>
        </w:rPr>
        <w:t>1,984</w:t>
      </w:r>
      <w:r w:rsidRPr="005C1F77">
        <w:tab/>
      </w:r>
      <w:r w:rsidRPr="005C1F77">
        <w:rPr>
          <w:strike/>
        </w:rPr>
        <w:t>12.14%</w:t>
      </w:r>
      <w:r w:rsidRPr="005C1F77">
        <w:tab/>
      </w:r>
      <w:r w:rsidRPr="005C1F77">
        <w:rPr>
          <w:strike/>
        </w:rPr>
        <w:t>1,257</w:t>
      </w:r>
      <w:r w:rsidRPr="005C1F77">
        <w:tab/>
      </w:r>
      <w:r w:rsidRPr="005C1F77">
        <w:rPr>
          <w:strike/>
        </w:rPr>
        <w:t>820</w:t>
      </w:r>
    </w:p>
    <w:p w14:paraId="30B9622D" w14:textId="1810CED1"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8</w:t>
      </w:r>
      <w:r w:rsidRPr="005C1F77">
        <w:tab/>
      </w:r>
      <w:r w:rsidRPr="005C1F77">
        <w:rPr>
          <w:strike/>
        </w:rPr>
        <w:t>12,281</w:t>
      </w:r>
      <w:r w:rsidRPr="005C1F77">
        <w:tab/>
      </w:r>
      <w:r w:rsidRPr="005C1F77">
        <w:rPr>
          <w:strike/>
        </w:rPr>
        <w:t>77.61%</w:t>
      </w:r>
      <w:r w:rsidRPr="005C1F77">
        <w:tab/>
      </w:r>
      <w:r w:rsidRPr="005C1F77">
        <w:rPr>
          <w:strike/>
        </w:rPr>
        <w:t>2,598</w:t>
      </w:r>
      <w:r w:rsidRPr="005C1F77">
        <w:tab/>
      </w:r>
      <w:r w:rsidRPr="005C1F77">
        <w:rPr>
          <w:strike/>
        </w:rPr>
        <w:t>16.41%</w:t>
      </w:r>
      <w:r w:rsidRPr="005C1F77">
        <w:tab/>
      </w:r>
      <w:r w:rsidRPr="005C1F77">
        <w:rPr>
          <w:strike/>
        </w:rPr>
        <w:t>1,368</w:t>
      </w:r>
      <w:r w:rsidRPr="005C1F77">
        <w:tab/>
      </w:r>
      <w:r w:rsidRPr="005C1F77">
        <w:rPr>
          <w:strike/>
        </w:rPr>
        <w:t>947</w:t>
      </w:r>
    </w:p>
    <w:p w14:paraId="52F83808" w14:textId="57DAD76E"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9</w:t>
      </w:r>
      <w:r w:rsidRPr="005C1F77">
        <w:tab/>
      </w:r>
      <w:r w:rsidRPr="005C1F77">
        <w:rPr>
          <w:strike/>
        </w:rPr>
        <w:t>6,130</w:t>
      </w:r>
      <w:r w:rsidRPr="005C1F77">
        <w:tab/>
      </w:r>
      <w:r w:rsidRPr="005C1F77">
        <w:rPr>
          <w:strike/>
        </w:rPr>
        <w:t>40.48%</w:t>
      </w:r>
      <w:r w:rsidRPr="005C1F77">
        <w:tab/>
      </w:r>
      <w:r w:rsidRPr="005C1F77">
        <w:rPr>
          <w:strike/>
        </w:rPr>
        <w:t>8,346</w:t>
      </w:r>
      <w:r w:rsidRPr="005C1F77">
        <w:tab/>
      </w:r>
      <w:r w:rsidRPr="005C1F77">
        <w:rPr>
          <w:strike/>
        </w:rPr>
        <w:t>55.12%</w:t>
      </w:r>
      <w:r w:rsidRPr="005C1F77">
        <w:tab/>
      </w:r>
      <w:r w:rsidRPr="005C1F77">
        <w:rPr>
          <w:strike/>
        </w:rPr>
        <w:t>1,027</w:t>
      </w:r>
      <w:r w:rsidRPr="005C1F77">
        <w:tab/>
      </w:r>
      <w:r w:rsidRPr="005C1F77">
        <w:rPr>
          <w:strike/>
        </w:rPr>
        <w:t>666</w:t>
      </w:r>
    </w:p>
    <w:p w14:paraId="178A6306" w14:textId="0FC2A665" w:rsidR="00936208" w:rsidRPr="005C1F77" w:rsidRDefault="00936208" w:rsidP="00936208">
      <w:pPr>
        <w:tabs>
          <w:tab w:val="left" w:pos="180"/>
          <w:tab w:val="left" w:pos="990"/>
          <w:tab w:val="left" w:pos="2070"/>
          <w:tab w:val="left" w:pos="3330"/>
          <w:tab w:val="left" w:pos="4320"/>
          <w:tab w:val="left" w:pos="5580"/>
          <w:tab w:val="left" w:pos="6390"/>
        </w:tabs>
        <w:ind w:firstLine="0"/>
      </w:pPr>
      <w:r w:rsidRPr="005C1F77">
        <w:rPr>
          <w:strike/>
        </w:rPr>
        <w:t>Total</w:t>
      </w:r>
      <w:r w:rsidRPr="005C1F77">
        <w:tab/>
      </w:r>
      <w:r w:rsidRPr="005C1F77">
        <w:rPr>
          <w:strike/>
        </w:rPr>
        <w:t>108,876</w:t>
      </w:r>
      <w:r w:rsidRPr="005C1F77">
        <w:tab/>
      </w:r>
      <w:r w:rsidRPr="005C1F77">
        <w:rPr>
          <w:strike/>
        </w:rPr>
        <w:t>13,255</w:t>
      </w:r>
      <w:r w:rsidRPr="005C1F77">
        <w:tab/>
      </w:r>
      <w:r w:rsidRPr="005C1F77">
        <w:rPr>
          <w:strike/>
        </w:rPr>
        <w:t>10.42%</w:t>
      </w:r>
      <w:r w:rsidRPr="005C1F77">
        <w:tab/>
      </w:r>
      <w:r w:rsidRPr="005C1F77">
        <w:rPr>
          <w:strike/>
        </w:rPr>
        <w:t>7,657</w:t>
      </w:r>
      <w:r w:rsidR="0095493E">
        <w:rPr>
          <w:strike/>
        </w:rPr>
        <w:tab/>
      </w:r>
      <w:r w:rsidRPr="005C1F77">
        <w:rPr>
          <w:strike/>
        </w:rPr>
        <w:t>5,028</w:t>
      </w:r>
    </w:p>
    <w:p w14:paraId="3305A809" w14:textId="77777777" w:rsidR="00936208" w:rsidRPr="005C1F77" w:rsidRDefault="00936208" w:rsidP="00936208">
      <w:pPr>
        <w:tabs>
          <w:tab w:val="left" w:pos="180"/>
          <w:tab w:val="left" w:pos="900"/>
          <w:tab w:val="left" w:pos="1710"/>
          <w:tab w:val="left" w:pos="2250"/>
          <w:tab w:val="left" w:pos="2970"/>
          <w:tab w:val="left" w:pos="3870"/>
          <w:tab w:val="left" w:pos="4950"/>
          <w:tab w:val="left" w:pos="5760"/>
          <w:tab w:val="left" w:pos="6660"/>
        </w:tabs>
        <w:ind w:firstLine="0"/>
      </w:pPr>
    </w:p>
    <w:p w14:paraId="7B0C265A" w14:textId="0281CC61"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tab/>
      </w:r>
      <w:r w:rsidRPr="005C1F77">
        <w:rPr>
          <w:u w:val="single"/>
        </w:rPr>
        <w:t>District</w:t>
      </w:r>
      <w:r w:rsidRPr="005C1F77">
        <w:tab/>
      </w:r>
      <w:r w:rsidRPr="005C1F77">
        <w:rPr>
          <w:u w:val="single"/>
        </w:rPr>
        <w:t>Pop</w:t>
      </w:r>
      <w:r w:rsidRPr="005C1F77">
        <w:tab/>
      </w:r>
      <w:r w:rsidRPr="005C1F77">
        <w:rPr>
          <w:u w:val="single"/>
        </w:rPr>
        <w:t>Dev.</w:t>
      </w:r>
      <w:r w:rsidRPr="005C1F77">
        <w:tab/>
      </w:r>
      <w:r w:rsidRPr="005C1F77">
        <w:rPr>
          <w:u w:val="single"/>
        </w:rPr>
        <w:t>%Dev.</w:t>
      </w:r>
      <w:r w:rsidRPr="005C1F77">
        <w:tab/>
      </w:r>
      <w:r w:rsidRPr="005C1F77">
        <w:rPr>
          <w:u w:val="single"/>
        </w:rPr>
        <w:t>Hisp.</w:t>
      </w:r>
      <w:r w:rsidRPr="005C1F77">
        <w:tab/>
      </w:r>
      <w:r w:rsidRPr="005C1F77">
        <w:rPr>
          <w:u w:val="single"/>
        </w:rPr>
        <w:t>%Hisp.</w:t>
      </w:r>
      <w:r w:rsidR="0095493E">
        <w:t xml:space="preserve"> </w:t>
      </w:r>
      <w:r w:rsidRPr="005C1F77">
        <w:rPr>
          <w:u w:val="single"/>
        </w:rPr>
        <w:t>NH White</w:t>
      </w:r>
      <w:r w:rsidRPr="005C1F77">
        <w:tab/>
      </w:r>
      <w:r w:rsidRPr="005C1F77">
        <w:rPr>
          <w:u w:val="single"/>
        </w:rPr>
        <w:t>%NH White</w:t>
      </w:r>
    </w:p>
    <w:p w14:paraId="1C2836AB" w14:textId="5F99A7F0"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1</w:t>
      </w:r>
      <w:r w:rsidRPr="005C1F77">
        <w:tab/>
      </w:r>
      <w:r w:rsidRPr="005C1F77">
        <w:rPr>
          <w:u w:val="single"/>
        </w:rPr>
        <w:t>23,781</w:t>
      </w:r>
      <w:r w:rsidRPr="005C1F77">
        <w:tab/>
      </w:r>
      <w:r w:rsidRPr="005C1F77">
        <w:rPr>
          <w:u w:val="single"/>
        </w:rPr>
        <w:t>1,146</w:t>
      </w:r>
      <w:r w:rsidRPr="005C1F77">
        <w:tab/>
      </w:r>
      <w:r w:rsidRPr="005C1F77">
        <w:rPr>
          <w:u w:val="single"/>
        </w:rPr>
        <w:t>5.06%</w:t>
      </w:r>
      <w:r w:rsidRPr="005C1F77">
        <w:tab/>
      </w:r>
      <w:r w:rsidRPr="005C1F77">
        <w:rPr>
          <w:u w:val="single"/>
        </w:rPr>
        <w:t>704</w:t>
      </w:r>
      <w:r w:rsidRPr="005C1F77">
        <w:tab/>
      </w:r>
      <w:r w:rsidRPr="005C1F77">
        <w:rPr>
          <w:u w:val="single"/>
        </w:rPr>
        <w:t>2.96%</w:t>
      </w:r>
      <w:r w:rsidRPr="005C1F77">
        <w:tab/>
      </w:r>
      <w:r w:rsidRPr="005C1F77">
        <w:rPr>
          <w:u w:val="single"/>
        </w:rPr>
        <w:t>19,256</w:t>
      </w:r>
      <w:r w:rsidRPr="005C1F77">
        <w:tab/>
      </w:r>
      <w:r w:rsidRPr="005C1F77">
        <w:rPr>
          <w:u w:val="single"/>
        </w:rPr>
        <w:t>80.97%</w:t>
      </w:r>
    </w:p>
    <w:p w14:paraId="4DC60E38" w14:textId="24CC7DD4"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2</w:t>
      </w:r>
      <w:r w:rsidRPr="005C1F77">
        <w:tab/>
      </w:r>
      <w:r w:rsidRPr="005C1F77">
        <w:rPr>
          <w:u w:val="single"/>
        </w:rPr>
        <w:t>23,245</w:t>
      </w:r>
      <w:r w:rsidRPr="005C1F77">
        <w:tab/>
      </w:r>
      <w:r w:rsidRPr="005C1F77">
        <w:rPr>
          <w:u w:val="single"/>
        </w:rPr>
        <w:t>610</w:t>
      </w:r>
      <w:r w:rsidRPr="005C1F77">
        <w:tab/>
      </w:r>
      <w:r w:rsidRPr="005C1F77">
        <w:rPr>
          <w:u w:val="single"/>
        </w:rPr>
        <w:t>2.69%</w:t>
      </w:r>
      <w:r w:rsidRPr="005C1F77">
        <w:tab/>
      </w:r>
      <w:r w:rsidRPr="005C1F77">
        <w:rPr>
          <w:u w:val="single"/>
        </w:rPr>
        <w:t>1,175</w:t>
      </w:r>
      <w:r w:rsidRPr="005C1F77">
        <w:tab/>
      </w:r>
      <w:r w:rsidRPr="005C1F77">
        <w:rPr>
          <w:u w:val="single"/>
        </w:rPr>
        <w:t>5.05%</w:t>
      </w:r>
      <w:r w:rsidRPr="005C1F77">
        <w:tab/>
      </w:r>
      <w:r w:rsidRPr="005C1F77">
        <w:rPr>
          <w:u w:val="single"/>
        </w:rPr>
        <w:t>19,306</w:t>
      </w:r>
      <w:r w:rsidRPr="005C1F77">
        <w:tab/>
      </w:r>
      <w:r w:rsidRPr="005C1F77">
        <w:rPr>
          <w:u w:val="single"/>
        </w:rPr>
        <w:t>83.05%</w:t>
      </w:r>
    </w:p>
    <w:p w14:paraId="421C5ADA" w14:textId="5403E71C"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3</w:t>
      </w:r>
      <w:r w:rsidRPr="005C1F77">
        <w:tab/>
      </w:r>
      <w:r w:rsidRPr="005C1F77">
        <w:rPr>
          <w:u w:val="single"/>
        </w:rPr>
        <w:t>22,852</w:t>
      </w:r>
      <w:r w:rsidRPr="005C1F77">
        <w:tab/>
      </w:r>
      <w:r w:rsidRPr="005C1F77">
        <w:rPr>
          <w:u w:val="single"/>
        </w:rPr>
        <w:t>217</w:t>
      </w:r>
      <w:r w:rsidRPr="005C1F77">
        <w:tab/>
      </w:r>
      <w:r w:rsidRPr="005C1F77">
        <w:rPr>
          <w:u w:val="single"/>
        </w:rPr>
        <w:t>0.96%</w:t>
      </w:r>
      <w:r w:rsidRPr="005C1F77">
        <w:tab/>
      </w:r>
      <w:r w:rsidRPr="005C1F77">
        <w:rPr>
          <w:u w:val="single"/>
        </w:rPr>
        <w:t>1,166</w:t>
      </w:r>
      <w:r w:rsidRPr="005C1F77">
        <w:tab/>
      </w:r>
      <w:r w:rsidRPr="005C1F77">
        <w:rPr>
          <w:u w:val="single"/>
        </w:rPr>
        <w:t>5.10%</w:t>
      </w:r>
      <w:r w:rsidRPr="005C1F77">
        <w:tab/>
      </w:r>
      <w:r w:rsidRPr="005C1F77">
        <w:rPr>
          <w:u w:val="single"/>
        </w:rPr>
        <w:t>18,429</w:t>
      </w:r>
      <w:r w:rsidRPr="005C1F77">
        <w:tab/>
      </w:r>
      <w:r w:rsidRPr="005C1F77">
        <w:rPr>
          <w:u w:val="single"/>
        </w:rPr>
        <w:t>80.65%</w:t>
      </w:r>
    </w:p>
    <w:p w14:paraId="54D6353C" w14:textId="34C606BF"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4</w:t>
      </w:r>
      <w:r w:rsidRPr="005C1F77">
        <w:tab/>
      </w:r>
      <w:r w:rsidRPr="005C1F77">
        <w:rPr>
          <w:u w:val="single"/>
        </w:rPr>
        <w:t>23,404</w:t>
      </w:r>
      <w:r w:rsidRPr="005C1F77">
        <w:tab/>
      </w:r>
      <w:r w:rsidRPr="005C1F77">
        <w:rPr>
          <w:u w:val="single"/>
        </w:rPr>
        <w:t>769</w:t>
      </w:r>
      <w:r w:rsidRPr="005C1F77">
        <w:tab/>
      </w:r>
      <w:r w:rsidRPr="005C1F77">
        <w:rPr>
          <w:u w:val="single"/>
        </w:rPr>
        <w:t>3.40%</w:t>
      </w:r>
      <w:r w:rsidRPr="005C1F77">
        <w:tab/>
      </w:r>
      <w:r w:rsidRPr="005C1F77">
        <w:rPr>
          <w:u w:val="single"/>
        </w:rPr>
        <w:t>1,291</w:t>
      </w:r>
      <w:r w:rsidRPr="005C1F77">
        <w:tab/>
      </w:r>
      <w:r w:rsidRPr="005C1F77">
        <w:rPr>
          <w:u w:val="single"/>
        </w:rPr>
        <w:t>5.52%</w:t>
      </w:r>
      <w:r w:rsidRPr="005C1F77">
        <w:tab/>
      </w:r>
      <w:r w:rsidRPr="005C1F77">
        <w:rPr>
          <w:u w:val="single"/>
        </w:rPr>
        <w:t>19,275</w:t>
      </w:r>
      <w:r w:rsidRPr="005C1F77">
        <w:tab/>
      </w:r>
      <w:r w:rsidRPr="005C1F77">
        <w:rPr>
          <w:u w:val="single"/>
        </w:rPr>
        <w:t>82.36%</w:t>
      </w:r>
    </w:p>
    <w:p w14:paraId="38C5290C" w14:textId="2BFDA49B"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5</w:t>
      </w:r>
      <w:r w:rsidRPr="005C1F77">
        <w:tab/>
      </w:r>
      <w:r w:rsidRPr="005C1F77">
        <w:rPr>
          <w:u w:val="single"/>
        </w:rPr>
        <w:t>22,404</w:t>
      </w:r>
      <w:r w:rsidRPr="005C1F77">
        <w:tab/>
      </w:r>
      <w:r w:rsidRPr="005C1F77">
        <w:rPr>
          <w:u w:val="single"/>
        </w:rPr>
        <w:t>-231</w:t>
      </w:r>
      <w:r w:rsidRPr="005C1F77">
        <w:tab/>
      </w:r>
      <w:r w:rsidRPr="005C1F77">
        <w:rPr>
          <w:u w:val="single"/>
        </w:rPr>
        <w:t>-1.02%</w:t>
      </w:r>
      <w:r w:rsidRPr="005C1F77">
        <w:tab/>
      </w:r>
      <w:r w:rsidRPr="005C1F77">
        <w:rPr>
          <w:u w:val="single"/>
        </w:rPr>
        <w:t>548</w:t>
      </w:r>
      <w:r w:rsidRPr="005C1F77">
        <w:tab/>
      </w:r>
      <w:r w:rsidRPr="005C1F77">
        <w:rPr>
          <w:u w:val="single"/>
        </w:rPr>
        <w:t>2.45%</w:t>
      </w:r>
      <w:r w:rsidRPr="005C1F77">
        <w:tab/>
      </w:r>
      <w:r w:rsidRPr="005C1F77">
        <w:rPr>
          <w:u w:val="single"/>
        </w:rPr>
        <w:t>18,381</w:t>
      </w:r>
      <w:r w:rsidRPr="005C1F77">
        <w:tab/>
      </w:r>
      <w:r w:rsidRPr="005C1F77">
        <w:rPr>
          <w:u w:val="single"/>
        </w:rPr>
        <w:t>82.04%</w:t>
      </w:r>
    </w:p>
    <w:p w14:paraId="7EC47A90" w14:textId="3CA09245"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6</w:t>
      </w:r>
      <w:r w:rsidRPr="005C1F77">
        <w:tab/>
      </w:r>
      <w:r w:rsidRPr="005C1F77">
        <w:rPr>
          <w:u w:val="single"/>
        </w:rPr>
        <w:t>21,609</w:t>
      </w:r>
      <w:r w:rsidRPr="005C1F77">
        <w:tab/>
      </w:r>
      <w:r w:rsidRPr="005C1F77">
        <w:rPr>
          <w:u w:val="single"/>
        </w:rPr>
        <w:t>-1,026</w:t>
      </w:r>
      <w:r w:rsidRPr="005C1F77">
        <w:tab/>
      </w:r>
      <w:r w:rsidRPr="005C1F77">
        <w:rPr>
          <w:u w:val="single"/>
        </w:rPr>
        <w:t>-4.53%</w:t>
      </w:r>
      <w:r w:rsidRPr="005C1F77">
        <w:tab/>
      </w:r>
      <w:r w:rsidRPr="005C1F77">
        <w:rPr>
          <w:u w:val="single"/>
        </w:rPr>
        <w:t>954</w:t>
      </w:r>
      <w:r w:rsidRPr="005C1F77">
        <w:tab/>
      </w:r>
      <w:r w:rsidRPr="005C1F77">
        <w:rPr>
          <w:u w:val="single"/>
        </w:rPr>
        <w:t>4.41%</w:t>
      </w:r>
      <w:r w:rsidRPr="005C1F77">
        <w:tab/>
      </w:r>
      <w:r w:rsidRPr="005C1F77">
        <w:rPr>
          <w:u w:val="single"/>
        </w:rPr>
        <w:t>17,113</w:t>
      </w:r>
      <w:r w:rsidRPr="005C1F77">
        <w:tab/>
      </w:r>
      <w:r w:rsidRPr="005C1F77">
        <w:rPr>
          <w:u w:val="single"/>
        </w:rPr>
        <w:t>79.19%</w:t>
      </w:r>
    </w:p>
    <w:p w14:paraId="529ED1E9" w14:textId="7718313D"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7</w:t>
      </w:r>
      <w:r w:rsidRPr="005C1F77">
        <w:tab/>
      </w:r>
      <w:r w:rsidRPr="005C1F77">
        <w:rPr>
          <w:u w:val="single"/>
        </w:rPr>
        <w:t>21,734</w:t>
      </w:r>
      <w:r w:rsidRPr="005C1F77">
        <w:tab/>
      </w:r>
      <w:r w:rsidRPr="005C1F77">
        <w:rPr>
          <w:u w:val="single"/>
        </w:rPr>
        <w:t>-901</w:t>
      </w:r>
      <w:r w:rsidRPr="005C1F77">
        <w:tab/>
      </w:r>
      <w:r w:rsidRPr="005C1F77">
        <w:rPr>
          <w:u w:val="single"/>
        </w:rPr>
        <w:t>-3.98%</w:t>
      </w:r>
      <w:r w:rsidRPr="005C1F77">
        <w:tab/>
      </w:r>
      <w:r w:rsidRPr="005C1F77">
        <w:rPr>
          <w:u w:val="single"/>
        </w:rPr>
        <w:t>1,410</w:t>
      </w:r>
      <w:r w:rsidRPr="005C1F77">
        <w:tab/>
      </w:r>
      <w:r w:rsidRPr="005C1F77">
        <w:rPr>
          <w:u w:val="single"/>
        </w:rPr>
        <w:t>6.49%</w:t>
      </w:r>
      <w:r w:rsidRPr="005C1F77">
        <w:tab/>
      </w:r>
      <w:r w:rsidRPr="005C1F77">
        <w:rPr>
          <w:u w:val="single"/>
        </w:rPr>
        <w:t>16,496</w:t>
      </w:r>
      <w:r w:rsidRPr="005C1F77">
        <w:tab/>
      </w:r>
      <w:r w:rsidRPr="005C1F77">
        <w:rPr>
          <w:u w:val="single"/>
        </w:rPr>
        <w:t>75.90%</w:t>
      </w:r>
    </w:p>
    <w:p w14:paraId="31E7AB31" w14:textId="7625D8A2"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8</w:t>
      </w:r>
      <w:r w:rsidRPr="005C1F77">
        <w:tab/>
      </w:r>
      <w:r w:rsidRPr="005C1F77">
        <w:rPr>
          <w:u w:val="single"/>
        </w:rPr>
        <w:t>22,500</w:t>
      </w:r>
      <w:r w:rsidRPr="005C1F77">
        <w:tab/>
      </w:r>
      <w:r w:rsidRPr="005C1F77">
        <w:rPr>
          <w:u w:val="single"/>
        </w:rPr>
        <w:t>-135</w:t>
      </w:r>
      <w:r w:rsidRPr="005C1F77">
        <w:tab/>
      </w:r>
      <w:r w:rsidRPr="005C1F77">
        <w:rPr>
          <w:u w:val="single"/>
        </w:rPr>
        <w:t>-0.60%</w:t>
      </w:r>
      <w:r w:rsidRPr="005C1F77">
        <w:tab/>
      </w:r>
      <w:r w:rsidRPr="005C1F77">
        <w:rPr>
          <w:u w:val="single"/>
        </w:rPr>
        <w:t>927</w:t>
      </w:r>
      <w:r w:rsidRPr="005C1F77">
        <w:tab/>
      </w:r>
      <w:r w:rsidRPr="005C1F77">
        <w:rPr>
          <w:u w:val="single"/>
        </w:rPr>
        <w:t>4.12%</w:t>
      </w:r>
      <w:r w:rsidRPr="005C1F77">
        <w:tab/>
      </w:r>
      <w:r w:rsidRPr="005C1F77">
        <w:rPr>
          <w:u w:val="single"/>
        </w:rPr>
        <w:t>16,004</w:t>
      </w:r>
      <w:r w:rsidRPr="005C1F77">
        <w:tab/>
      </w:r>
      <w:r w:rsidRPr="005C1F77">
        <w:rPr>
          <w:u w:val="single"/>
        </w:rPr>
        <w:t>71.13%</w:t>
      </w:r>
    </w:p>
    <w:p w14:paraId="1F9F3E96" w14:textId="24F4B936"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9</w:t>
      </w:r>
      <w:r w:rsidRPr="005C1F77">
        <w:tab/>
      </w:r>
      <w:r w:rsidRPr="005C1F77">
        <w:rPr>
          <w:u w:val="single"/>
        </w:rPr>
        <w:t>22,189</w:t>
      </w:r>
      <w:r w:rsidRPr="005C1F77">
        <w:tab/>
      </w:r>
      <w:r w:rsidRPr="005C1F77">
        <w:rPr>
          <w:u w:val="single"/>
        </w:rPr>
        <w:t>-446</w:t>
      </w:r>
      <w:r w:rsidRPr="005C1F77">
        <w:tab/>
      </w:r>
      <w:r w:rsidRPr="005C1F77">
        <w:rPr>
          <w:u w:val="single"/>
        </w:rPr>
        <w:t>-1.97%</w:t>
      </w:r>
      <w:r w:rsidRPr="005C1F77">
        <w:tab/>
      </w:r>
      <w:r w:rsidRPr="005C1F77">
        <w:rPr>
          <w:u w:val="single"/>
        </w:rPr>
        <w:t>1,399</w:t>
      </w:r>
      <w:r w:rsidRPr="005C1F77">
        <w:tab/>
      </w:r>
      <w:r w:rsidRPr="005C1F77">
        <w:rPr>
          <w:u w:val="single"/>
        </w:rPr>
        <w:t>6.30%</w:t>
      </w:r>
      <w:r w:rsidRPr="005C1F77">
        <w:tab/>
      </w:r>
      <w:r w:rsidRPr="005C1F77">
        <w:rPr>
          <w:u w:val="single"/>
        </w:rPr>
        <w:t>8,136</w:t>
      </w:r>
      <w:r w:rsidRPr="005C1F77">
        <w:tab/>
      </w:r>
      <w:r w:rsidRPr="005C1F77">
        <w:rPr>
          <w:u w:val="single"/>
        </w:rPr>
        <w:t>36.67%</w:t>
      </w:r>
    </w:p>
    <w:p w14:paraId="3B30B46B" w14:textId="77777777"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tab/>
      </w:r>
      <w:r w:rsidRPr="005C1F77">
        <w:rPr>
          <w:u w:val="single"/>
        </w:rPr>
        <w:t>Total</w:t>
      </w:r>
      <w:r w:rsidRPr="005C1F77">
        <w:tab/>
      </w:r>
      <w:r w:rsidRPr="005C1F77">
        <w:rPr>
          <w:u w:val="single"/>
        </w:rPr>
        <w:t>203,718</w:t>
      </w:r>
      <w:r w:rsidRPr="005C1F77">
        <w:rPr>
          <w:u w:val="single"/>
        </w:rPr>
        <w:tab/>
      </w:r>
      <w:r w:rsidRPr="005C1F77">
        <w:tab/>
      </w:r>
      <w:r w:rsidRPr="005C1F77">
        <w:tab/>
      </w:r>
      <w:r w:rsidRPr="005C1F77">
        <w:rPr>
          <w:u w:val="single"/>
        </w:rPr>
        <w:t>9,574</w:t>
      </w:r>
      <w:r w:rsidRPr="005C1F77">
        <w:tab/>
      </w:r>
      <w:r w:rsidRPr="005C1F77">
        <w:tab/>
      </w:r>
      <w:r w:rsidRPr="005C1F77">
        <w:rPr>
          <w:u w:val="single"/>
        </w:rPr>
        <w:t>152,396</w:t>
      </w:r>
      <w:r w:rsidRPr="005C1F77">
        <w:tab/>
      </w:r>
    </w:p>
    <w:p w14:paraId="41C01A20" w14:textId="77777777" w:rsidR="005802AB" w:rsidRDefault="005802AB" w:rsidP="00936208">
      <w:pPr>
        <w:tabs>
          <w:tab w:val="left" w:pos="180"/>
          <w:tab w:val="left" w:pos="900"/>
          <w:tab w:val="left" w:pos="1710"/>
          <w:tab w:val="left" w:pos="2700"/>
          <w:tab w:val="left" w:pos="3690"/>
          <w:tab w:val="left" w:pos="4590"/>
          <w:tab w:val="left" w:pos="5310"/>
          <w:tab w:val="left" w:pos="6660"/>
        </w:tabs>
        <w:ind w:firstLine="0"/>
      </w:pPr>
    </w:p>
    <w:p w14:paraId="779E6DEF" w14:textId="3C0FB5D9"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District</w:t>
      </w:r>
      <w:r w:rsidRPr="005C1F77">
        <w:tab/>
      </w:r>
      <w:r w:rsidRPr="005C1F77">
        <w:rPr>
          <w:u w:val="single"/>
        </w:rPr>
        <w:t>NH Blk</w:t>
      </w:r>
      <w:r w:rsidRPr="005C1F77">
        <w:tab/>
      </w:r>
      <w:r w:rsidRPr="005C1F77">
        <w:rPr>
          <w:u w:val="single"/>
        </w:rPr>
        <w:t>%NH Blk</w:t>
      </w:r>
      <w:r w:rsidRPr="005C1F77">
        <w:tab/>
      </w:r>
      <w:r w:rsidRPr="005C1F77">
        <w:rPr>
          <w:u w:val="single"/>
        </w:rPr>
        <w:t>VAP</w:t>
      </w:r>
      <w:r w:rsidRPr="005C1F77">
        <w:tab/>
      </w:r>
      <w:r w:rsidRPr="005C1F77">
        <w:rPr>
          <w:u w:val="single"/>
        </w:rPr>
        <w:t>%VAP</w:t>
      </w:r>
      <w:r w:rsidRPr="005C1F77">
        <w:tab/>
      </w:r>
      <w:r w:rsidRPr="005C1F77">
        <w:rPr>
          <w:u w:val="single"/>
        </w:rPr>
        <w:t>HVAP</w:t>
      </w:r>
      <w:r w:rsidRPr="005C1F77">
        <w:tab/>
      </w:r>
      <w:r w:rsidRPr="005C1F77">
        <w:rPr>
          <w:u w:val="single"/>
        </w:rPr>
        <w:t>%HVAP</w:t>
      </w:r>
    </w:p>
    <w:p w14:paraId="13EC60AA"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1</w:t>
      </w:r>
      <w:r w:rsidRPr="005C1F77">
        <w:tab/>
      </w:r>
      <w:r w:rsidRPr="005C1F77">
        <w:rPr>
          <w:u w:val="single"/>
        </w:rPr>
        <w:t>2,662</w:t>
      </w:r>
      <w:r w:rsidRPr="005C1F77">
        <w:tab/>
      </w:r>
      <w:r w:rsidRPr="005C1F77">
        <w:rPr>
          <w:u w:val="single"/>
        </w:rPr>
        <w:t>11.19%</w:t>
      </w:r>
      <w:r w:rsidRPr="005C1F77">
        <w:tab/>
      </w:r>
      <w:r w:rsidRPr="005C1F77">
        <w:rPr>
          <w:u w:val="single"/>
        </w:rPr>
        <w:t>19,287</w:t>
      </w:r>
      <w:r w:rsidRPr="005C1F77">
        <w:tab/>
      </w:r>
      <w:r w:rsidRPr="005C1F77">
        <w:rPr>
          <w:u w:val="single"/>
        </w:rPr>
        <w:t>81.10%</w:t>
      </w:r>
      <w:r w:rsidRPr="005C1F77">
        <w:tab/>
      </w:r>
      <w:r w:rsidRPr="005C1F77">
        <w:rPr>
          <w:u w:val="single"/>
        </w:rPr>
        <w:t>456</w:t>
      </w:r>
      <w:r w:rsidRPr="005C1F77">
        <w:tab/>
      </w:r>
      <w:r w:rsidRPr="005C1F77">
        <w:rPr>
          <w:u w:val="single"/>
        </w:rPr>
        <w:t>2.36%</w:t>
      </w:r>
    </w:p>
    <w:p w14:paraId="6E451087"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2</w:t>
      </w:r>
      <w:r w:rsidRPr="005C1F77">
        <w:tab/>
      </w:r>
      <w:r w:rsidRPr="005C1F77">
        <w:rPr>
          <w:u w:val="single"/>
        </w:rPr>
        <w:t>1,616</w:t>
      </w:r>
      <w:r w:rsidRPr="005C1F77">
        <w:tab/>
      </w:r>
      <w:r w:rsidRPr="005C1F77">
        <w:rPr>
          <w:u w:val="single"/>
        </w:rPr>
        <w:t>6.95%</w:t>
      </w:r>
      <w:r w:rsidRPr="005C1F77">
        <w:tab/>
      </w:r>
      <w:r w:rsidRPr="005C1F77">
        <w:rPr>
          <w:u w:val="single"/>
        </w:rPr>
        <w:t>17,312</w:t>
      </w:r>
      <w:r w:rsidRPr="005C1F77">
        <w:tab/>
      </w:r>
      <w:r w:rsidRPr="005C1F77">
        <w:rPr>
          <w:u w:val="single"/>
        </w:rPr>
        <w:t>74.48%</w:t>
      </w:r>
      <w:r w:rsidRPr="005C1F77">
        <w:tab/>
      </w:r>
      <w:r w:rsidRPr="005C1F77">
        <w:rPr>
          <w:u w:val="single"/>
        </w:rPr>
        <w:t>707</w:t>
      </w:r>
      <w:r w:rsidRPr="005C1F77">
        <w:tab/>
      </w:r>
      <w:r w:rsidRPr="005C1F77">
        <w:rPr>
          <w:u w:val="single"/>
        </w:rPr>
        <w:t>4.08%</w:t>
      </w:r>
    </w:p>
    <w:p w14:paraId="6A9802C7"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3</w:t>
      </w:r>
      <w:r w:rsidRPr="005C1F77">
        <w:tab/>
      </w:r>
      <w:r w:rsidRPr="005C1F77">
        <w:rPr>
          <w:u w:val="single"/>
        </w:rPr>
        <w:t>1,933</w:t>
      </w:r>
      <w:r w:rsidRPr="005C1F77">
        <w:tab/>
      </w:r>
      <w:r w:rsidRPr="005C1F77">
        <w:rPr>
          <w:u w:val="single"/>
        </w:rPr>
        <w:t>8.46%</w:t>
      </w:r>
      <w:r w:rsidRPr="005C1F77">
        <w:tab/>
      </w:r>
      <w:r w:rsidRPr="005C1F77">
        <w:rPr>
          <w:u w:val="single"/>
        </w:rPr>
        <w:t>17,340</w:t>
      </w:r>
      <w:r w:rsidRPr="005C1F77">
        <w:tab/>
      </w:r>
      <w:r w:rsidRPr="005C1F77">
        <w:rPr>
          <w:u w:val="single"/>
        </w:rPr>
        <w:t>75.88%</w:t>
      </w:r>
      <w:r w:rsidRPr="005C1F77">
        <w:tab/>
      </w:r>
      <w:r w:rsidRPr="005C1F77">
        <w:rPr>
          <w:u w:val="single"/>
        </w:rPr>
        <w:t>705</w:t>
      </w:r>
      <w:r w:rsidRPr="005C1F77">
        <w:tab/>
      </w:r>
      <w:r w:rsidRPr="005C1F77">
        <w:rPr>
          <w:u w:val="single"/>
        </w:rPr>
        <w:t>4.07%</w:t>
      </w:r>
    </w:p>
    <w:p w14:paraId="64AF7052"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4</w:t>
      </w:r>
      <w:r w:rsidRPr="005C1F77">
        <w:tab/>
      </w:r>
      <w:r w:rsidRPr="005C1F77">
        <w:rPr>
          <w:u w:val="single"/>
        </w:rPr>
        <w:t>1,823</w:t>
      </w:r>
      <w:r w:rsidRPr="005C1F77">
        <w:tab/>
      </w:r>
      <w:r w:rsidRPr="005C1F77">
        <w:rPr>
          <w:u w:val="single"/>
        </w:rPr>
        <w:t>7.79%</w:t>
      </w:r>
      <w:r w:rsidRPr="005C1F77">
        <w:tab/>
      </w:r>
      <w:r w:rsidRPr="005C1F77">
        <w:rPr>
          <w:u w:val="single"/>
        </w:rPr>
        <w:t>17,858</w:t>
      </w:r>
      <w:r w:rsidRPr="005C1F77">
        <w:tab/>
      </w:r>
      <w:r w:rsidRPr="005C1F77">
        <w:rPr>
          <w:u w:val="single"/>
        </w:rPr>
        <w:t>76.30%</w:t>
      </w:r>
      <w:r w:rsidRPr="005C1F77">
        <w:tab/>
      </w:r>
      <w:r w:rsidRPr="005C1F77">
        <w:rPr>
          <w:u w:val="single"/>
        </w:rPr>
        <w:t>777</w:t>
      </w:r>
      <w:r w:rsidRPr="005C1F77">
        <w:tab/>
      </w:r>
      <w:r w:rsidRPr="005C1F77">
        <w:rPr>
          <w:u w:val="single"/>
        </w:rPr>
        <w:t>4.35%</w:t>
      </w:r>
    </w:p>
    <w:p w14:paraId="3974E670"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5</w:t>
      </w:r>
      <w:r w:rsidRPr="005C1F77">
        <w:tab/>
      </w:r>
      <w:r w:rsidRPr="005C1F77">
        <w:rPr>
          <w:u w:val="single"/>
        </w:rPr>
        <w:t>2,796</w:t>
      </w:r>
      <w:r w:rsidRPr="005C1F77">
        <w:tab/>
      </w:r>
      <w:r w:rsidRPr="005C1F77">
        <w:rPr>
          <w:u w:val="single"/>
        </w:rPr>
        <w:t>12.48%</w:t>
      </w:r>
      <w:r w:rsidRPr="005C1F77">
        <w:tab/>
      </w:r>
      <w:r w:rsidRPr="005C1F77">
        <w:rPr>
          <w:u w:val="single"/>
        </w:rPr>
        <w:t>17,437</w:t>
      </w:r>
      <w:r w:rsidRPr="005C1F77">
        <w:tab/>
      </w:r>
      <w:r w:rsidRPr="005C1F77">
        <w:rPr>
          <w:u w:val="single"/>
        </w:rPr>
        <w:t>77.83%</w:t>
      </w:r>
      <w:r w:rsidRPr="005C1F77">
        <w:tab/>
      </w:r>
      <w:r w:rsidRPr="005C1F77">
        <w:rPr>
          <w:u w:val="single"/>
        </w:rPr>
        <w:t>321</w:t>
      </w:r>
      <w:r w:rsidRPr="005C1F77">
        <w:tab/>
      </w:r>
      <w:r w:rsidRPr="005C1F77">
        <w:rPr>
          <w:u w:val="single"/>
        </w:rPr>
        <w:t>1.84%</w:t>
      </w:r>
    </w:p>
    <w:p w14:paraId="54B918B3"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6</w:t>
      </w:r>
      <w:r w:rsidRPr="005C1F77">
        <w:tab/>
      </w:r>
      <w:r w:rsidRPr="005C1F77">
        <w:rPr>
          <w:u w:val="single"/>
        </w:rPr>
        <w:t>2,846</w:t>
      </w:r>
      <w:r w:rsidRPr="005C1F77">
        <w:tab/>
      </w:r>
      <w:r w:rsidRPr="005C1F77">
        <w:rPr>
          <w:u w:val="single"/>
        </w:rPr>
        <w:t>13.17%</w:t>
      </w:r>
      <w:r w:rsidRPr="005C1F77">
        <w:tab/>
      </w:r>
      <w:r w:rsidRPr="005C1F77">
        <w:rPr>
          <w:u w:val="single"/>
        </w:rPr>
        <w:t>16,916</w:t>
      </w:r>
      <w:r w:rsidRPr="005C1F77">
        <w:tab/>
      </w:r>
      <w:r w:rsidRPr="005C1F77">
        <w:rPr>
          <w:u w:val="single"/>
        </w:rPr>
        <w:t>78.28%</w:t>
      </w:r>
      <w:r w:rsidRPr="005C1F77">
        <w:tab/>
      </w:r>
      <w:r w:rsidRPr="005C1F77">
        <w:rPr>
          <w:u w:val="single"/>
        </w:rPr>
        <w:t>573</w:t>
      </w:r>
      <w:r w:rsidRPr="005C1F77">
        <w:tab/>
      </w:r>
      <w:r w:rsidRPr="005C1F77">
        <w:rPr>
          <w:u w:val="single"/>
        </w:rPr>
        <w:t>3.39%</w:t>
      </w:r>
    </w:p>
    <w:p w14:paraId="5BF565D7"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7</w:t>
      </w:r>
      <w:r w:rsidRPr="005C1F77">
        <w:tab/>
      </w:r>
      <w:r w:rsidRPr="005C1F77">
        <w:rPr>
          <w:u w:val="single"/>
        </w:rPr>
        <w:t>2,767</w:t>
      </w:r>
      <w:r w:rsidRPr="005C1F77">
        <w:tab/>
      </w:r>
      <w:r w:rsidRPr="005C1F77">
        <w:rPr>
          <w:u w:val="single"/>
        </w:rPr>
        <w:t>12.73%</w:t>
      </w:r>
      <w:r w:rsidRPr="005C1F77">
        <w:tab/>
      </w:r>
      <w:r w:rsidRPr="005C1F77">
        <w:rPr>
          <w:u w:val="single"/>
        </w:rPr>
        <w:t>17,333</w:t>
      </w:r>
      <w:r w:rsidRPr="005C1F77">
        <w:tab/>
      </w:r>
      <w:r w:rsidRPr="005C1F77">
        <w:rPr>
          <w:u w:val="single"/>
        </w:rPr>
        <w:t>79.75%</w:t>
      </w:r>
      <w:r w:rsidRPr="005C1F77">
        <w:tab/>
      </w:r>
      <w:r w:rsidRPr="005C1F77">
        <w:rPr>
          <w:u w:val="single"/>
        </w:rPr>
        <w:t>1,056</w:t>
      </w:r>
      <w:r w:rsidRPr="005C1F77">
        <w:tab/>
      </w:r>
      <w:r w:rsidRPr="005C1F77">
        <w:rPr>
          <w:u w:val="single"/>
        </w:rPr>
        <w:t>6.09%</w:t>
      </w:r>
    </w:p>
    <w:p w14:paraId="7050C8A3"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8</w:t>
      </w:r>
      <w:r w:rsidRPr="005C1F77">
        <w:tab/>
      </w:r>
      <w:r w:rsidRPr="005C1F77">
        <w:rPr>
          <w:u w:val="single"/>
        </w:rPr>
        <w:t>4,507</w:t>
      </w:r>
      <w:r w:rsidRPr="005C1F77">
        <w:tab/>
      </w:r>
      <w:r w:rsidRPr="005C1F77">
        <w:rPr>
          <w:u w:val="single"/>
        </w:rPr>
        <w:t>20.03%</w:t>
      </w:r>
      <w:r w:rsidRPr="005C1F77">
        <w:tab/>
      </w:r>
      <w:r w:rsidRPr="005C1F77">
        <w:rPr>
          <w:u w:val="single"/>
        </w:rPr>
        <w:t>17,904</w:t>
      </w:r>
      <w:r w:rsidRPr="005C1F77">
        <w:tab/>
      </w:r>
      <w:r w:rsidRPr="005C1F77">
        <w:rPr>
          <w:u w:val="single"/>
        </w:rPr>
        <w:t>79.57%</w:t>
      </w:r>
      <w:r w:rsidRPr="005C1F77">
        <w:tab/>
      </w:r>
      <w:r w:rsidRPr="005C1F77">
        <w:rPr>
          <w:u w:val="single"/>
        </w:rPr>
        <w:t>641</w:t>
      </w:r>
      <w:r w:rsidRPr="005C1F77">
        <w:tab/>
      </w:r>
      <w:r w:rsidRPr="005C1F77">
        <w:rPr>
          <w:u w:val="single"/>
        </w:rPr>
        <w:t>3.58%</w:t>
      </w:r>
    </w:p>
    <w:p w14:paraId="662E05C1"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9</w:t>
      </w:r>
      <w:r w:rsidRPr="005C1F77">
        <w:tab/>
      </w:r>
      <w:r w:rsidRPr="005C1F77">
        <w:rPr>
          <w:u w:val="single"/>
        </w:rPr>
        <w:t>11,908</w:t>
      </w:r>
      <w:r w:rsidRPr="005C1F77">
        <w:tab/>
      </w:r>
      <w:r w:rsidRPr="005C1F77">
        <w:rPr>
          <w:u w:val="single"/>
        </w:rPr>
        <w:t>53.67%</w:t>
      </w:r>
      <w:r w:rsidRPr="005C1F77">
        <w:tab/>
      </w:r>
      <w:r w:rsidRPr="005C1F77">
        <w:rPr>
          <w:u w:val="single"/>
        </w:rPr>
        <w:t>16,587</w:t>
      </w:r>
      <w:r w:rsidRPr="005C1F77">
        <w:tab/>
      </w:r>
      <w:r w:rsidRPr="005C1F77">
        <w:rPr>
          <w:u w:val="single"/>
        </w:rPr>
        <w:t>74.75%</w:t>
      </w:r>
      <w:r w:rsidRPr="005C1F77">
        <w:tab/>
      </w:r>
      <w:r w:rsidRPr="005C1F77">
        <w:rPr>
          <w:u w:val="single"/>
        </w:rPr>
        <w:t>867</w:t>
      </w:r>
      <w:r w:rsidRPr="005C1F77">
        <w:tab/>
      </w:r>
      <w:r w:rsidRPr="005C1F77">
        <w:rPr>
          <w:u w:val="single"/>
        </w:rPr>
        <w:t>5.23%</w:t>
      </w:r>
    </w:p>
    <w:p w14:paraId="0E9FB6BA"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Total</w:t>
      </w:r>
      <w:r w:rsidRPr="005C1F77">
        <w:tab/>
      </w:r>
      <w:r w:rsidRPr="005C1F77">
        <w:rPr>
          <w:u w:val="single"/>
        </w:rPr>
        <w:t>32,858</w:t>
      </w:r>
      <w:r w:rsidRPr="005C1F77">
        <w:tab/>
      </w:r>
      <w:r w:rsidRPr="005C1F77">
        <w:tab/>
      </w:r>
      <w:r w:rsidRPr="005C1F77">
        <w:rPr>
          <w:u w:val="single"/>
        </w:rPr>
        <w:t>157,974</w:t>
      </w:r>
      <w:r w:rsidRPr="005C1F77">
        <w:tab/>
      </w:r>
      <w:r w:rsidRPr="005C1F77">
        <w:tab/>
      </w:r>
      <w:r w:rsidRPr="005C1F77">
        <w:rPr>
          <w:u w:val="single"/>
        </w:rPr>
        <w:t>6,103</w:t>
      </w:r>
      <w:r w:rsidRPr="005C1F77">
        <w:tab/>
      </w:r>
    </w:p>
    <w:p w14:paraId="2031A97B" w14:textId="77777777" w:rsidR="00936208" w:rsidRPr="005C1F77" w:rsidRDefault="00936208" w:rsidP="00936208">
      <w:pPr>
        <w:tabs>
          <w:tab w:val="left" w:pos="180"/>
          <w:tab w:val="left" w:pos="900"/>
          <w:tab w:val="left" w:pos="1710"/>
          <w:tab w:val="left" w:pos="2250"/>
          <w:tab w:val="left" w:pos="2970"/>
          <w:tab w:val="left" w:pos="3870"/>
          <w:tab w:val="left" w:pos="4950"/>
          <w:tab w:val="left" w:pos="5760"/>
          <w:tab w:val="left" w:pos="6660"/>
        </w:tabs>
        <w:ind w:firstLine="0"/>
      </w:pPr>
    </w:p>
    <w:p w14:paraId="2C3F9818"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District</w:t>
      </w:r>
      <w:r w:rsidRPr="005C1F77">
        <w:tab/>
      </w:r>
      <w:r w:rsidRPr="005C1F77">
        <w:rPr>
          <w:u w:val="single"/>
        </w:rPr>
        <w:t>NH WVAP</w:t>
      </w:r>
      <w:r w:rsidRPr="005C1F77">
        <w:tab/>
      </w:r>
      <w:r w:rsidRPr="005C1F77">
        <w:rPr>
          <w:u w:val="single"/>
        </w:rPr>
        <w:t>%NH WVAP</w:t>
      </w:r>
      <w:r w:rsidRPr="005C1F77">
        <w:tab/>
      </w:r>
      <w:r w:rsidRPr="005C1F77">
        <w:rPr>
          <w:u w:val="single"/>
        </w:rPr>
        <w:t>NH BVAP</w:t>
      </w:r>
      <w:r w:rsidRPr="005C1F77">
        <w:tab/>
      </w:r>
      <w:r w:rsidRPr="005C1F77">
        <w:rPr>
          <w:u w:val="single"/>
        </w:rPr>
        <w:t>%NH BVAP</w:t>
      </w:r>
    </w:p>
    <w:p w14:paraId="1EBAA457"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1</w:t>
      </w:r>
      <w:r w:rsidRPr="005C1F77">
        <w:tab/>
      </w:r>
      <w:r w:rsidRPr="005C1F77">
        <w:rPr>
          <w:u w:val="single"/>
        </w:rPr>
        <w:t>18,831</w:t>
      </w:r>
      <w:r w:rsidRPr="005C1F77">
        <w:tab/>
      </w:r>
      <w:r w:rsidRPr="005C1F77">
        <w:rPr>
          <w:u w:val="single"/>
        </w:rPr>
        <w:t>97.64%</w:t>
      </w:r>
      <w:r w:rsidRPr="005C1F77">
        <w:tab/>
      </w:r>
      <w:r w:rsidRPr="005C1F77">
        <w:rPr>
          <w:u w:val="single"/>
        </w:rPr>
        <w:t>1,981</w:t>
      </w:r>
      <w:r w:rsidRPr="005C1F77">
        <w:tab/>
      </w:r>
      <w:r w:rsidRPr="005C1F77">
        <w:rPr>
          <w:u w:val="single"/>
        </w:rPr>
        <w:t>10.27%</w:t>
      </w:r>
    </w:p>
    <w:p w14:paraId="793F6C5A"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2</w:t>
      </w:r>
      <w:r w:rsidRPr="005C1F77">
        <w:tab/>
      </w:r>
      <w:r w:rsidRPr="005C1F77">
        <w:rPr>
          <w:u w:val="single"/>
        </w:rPr>
        <w:t>16,605</w:t>
      </w:r>
      <w:r w:rsidRPr="005C1F77">
        <w:tab/>
      </w:r>
      <w:r w:rsidRPr="005C1F77">
        <w:rPr>
          <w:u w:val="single"/>
        </w:rPr>
        <w:t>95.92%</w:t>
      </w:r>
      <w:r w:rsidRPr="005C1F77">
        <w:tab/>
      </w:r>
      <w:r w:rsidRPr="005C1F77">
        <w:rPr>
          <w:u w:val="single"/>
        </w:rPr>
        <w:t>1,108</w:t>
      </w:r>
      <w:r w:rsidRPr="005C1F77">
        <w:tab/>
      </w:r>
      <w:r w:rsidRPr="005C1F77">
        <w:rPr>
          <w:u w:val="single"/>
        </w:rPr>
        <w:t>6.40%</w:t>
      </w:r>
    </w:p>
    <w:p w14:paraId="112CB53B"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3</w:t>
      </w:r>
      <w:r w:rsidRPr="005C1F77">
        <w:tab/>
      </w:r>
      <w:r w:rsidRPr="005C1F77">
        <w:rPr>
          <w:u w:val="single"/>
        </w:rPr>
        <w:t>16,635</w:t>
      </w:r>
      <w:r w:rsidRPr="005C1F77">
        <w:tab/>
      </w:r>
      <w:r w:rsidRPr="005C1F77">
        <w:rPr>
          <w:u w:val="single"/>
        </w:rPr>
        <w:t>95.93%</w:t>
      </w:r>
      <w:r w:rsidRPr="005C1F77">
        <w:tab/>
      </w:r>
      <w:r w:rsidRPr="005C1F77">
        <w:rPr>
          <w:u w:val="single"/>
        </w:rPr>
        <w:t>1,342</w:t>
      </w:r>
      <w:r w:rsidRPr="005C1F77">
        <w:tab/>
      </w:r>
      <w:r w:rsidRPr="005C1F77">
        <w:rPr>
          <w:u w:val="single"/>
        </w:rPr>
        <w:t>7.74%</w:t>
      </w:r>
    </w:p>
    <w:p w14:paraId="7B3147B6"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4</w:t>
      </w:r>
      <w:r w:rsidRPr="005C1F77">
        <w:tab/>
      </w:r>
      <w:r w:rsidRPr="005C1F77">
        <w:rPr>
          <w:u w:val="single"/>
        </w:rPr>
        <w:t>17,081</w:t>
      </w:r>
      <w:r w:rsidRPr="005C1F77">
        <w:tab/>
      </w:r>
      <w:r w:rsidRPr="005C1F77">
        <w:rPr>
          <w:u w:val="single"/>
        </w:rPr>
        <w:t>95.65%</w:t>
      </w:r>
      <w:r w:rsidRPr="005C1F77">
        <w:tab/>
      </w:r>
      <w:r w:rsidRPr="005C1F77">
        <w:rPr>
          <w:u w:val="single"/>
        </w:rPr>
        <w:t>1,290</w:t>
      </w:r>
      <w:r w:rsidRPr="005C1F77">
        <w:tab/>
      </w:r>
      <w:r w:rsidRPr="005C1F77">
        <w:rPr>
          <w:u w:val="single"/>
        </w:rPr>
        <w:t>7.22%</w:t>
      </w:r>
    </w:p>
    <w:p w14:paraId="2C99028F"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5</w:t>
      </w:r>
      <w:r w:rsidRPr="005C1F77">
        <w:tab/>
      </w:r>
      <w:r w:rsidRPr="005C1F77">
        <w:rPr>
          <w:u w:val="single"/>
        </w:rPr>
        <w:t>17,116</w:t>
      </w:r>
      <w:r w:rsidRPr="005C1F77">
        <w:tab/>
      </w:r>
      <w:r w:rsidRPr="005C1F77">
        <w:rPr>
          <w:u w:val="single"/>
        </w:rPr>
        <w:t>98.16%</w:t>
      </w:r>
      <w:r w:rsidRPr="005C1F77">
        <w:tab/>
      </w:r>
      <w:r w:rsidRPr="005C1F77">
        <w:rPr>
          <w:u w:val="single"/>
        </w:rPr>
        <w:t>2,004</w:t>
      </w:r>
      <w:r w:rsidRPr="005C1F77">
        <w:tab/>
      </w:r>
      <w:r w:rsidRPr="005C1F77">
        <w:rPr>
          <w:u w:val="single"/>
        </w:rPr>
        <w:t>11.49%</w:t>
      </w:r>
    </w:p>
    <w:p w14:paraId="05040218"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6</w:t>
      </w:r>
      <w:r w:rsidRPr="005C1F77">
        <w:tab/>
      </w:r>
      <w:r w:rsidRPr="005C1F77">
        <w:rPr>
          <w:u w:val="single"/>
        </w:rPr>
        <w:t>16,343</w:t>
      </w:r>
      <w:r w:rsidRPr="005C1F77">
        <w:tab/>
      </w:r>
      <w:r w:rsidRPr="005C1F77">
        <w:rPr>
          <w:u w:val="single"/>
        </w:rPr>
        <w:t>96.61%</w:t>
      </w:r>
      <w:r w:rsidRPr="005C1F77">
        <w:tab/>
      </w:r>
      <w:r w:rsidRPr="005C1F77">
        <w:rPr>
          <w:u w:val="single"/>
        </w:rPr>
        <w:t>2,050</w:t>
      </w:r>
      <w:r w:rsidRPr="005C1F77">
        <w:tab/>
      </w:r>
      <w:r w:rsidRPr="005C1F77">
        <w:rPr>
          <w:u w:val="single"/>
        </w:rPr>
        <w:t>12.12%</w:t>
      </w:r>
    </w:p>
    <w:p w14:paraId="05D0F38B"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7</w:t>
      </w:r>
      <w:r w:rsidRPr="005C1F77">
        <w:tab/>
      </w:r>
      <w:r w:rsidRPr="005C1F77">
        <w:rPr>
          <w:u w:val="single"/>
        </w:rPr>
        <w:t>16,277</w:t>
      </w:r>
      <w:r w:rsidRPr="005C1F77">
        <w:tab/>
      </w:r>
      <w:r w:rsidRPr="005C1F77">
        <w:rPr>
          <w:u w:val="single"/>
        </w:rPr>
        <w:t>93.91%</w:t>
      </w:r>
      <w:r w:rsidRPr="005C1F77">
        <w:tab/>
      </w:r>
      <w:r w:rsidRPr="005C1F77">
        <w:rPr>
          <w:u w:val="single"/>
        </w:rPr>
        <w:t>1,885</w:t>
      </w:r>
      <w:r w:rsidRPr="005C1F77">
        <w:tab/>
      </w:r>
      <w:r w:rsidRPr="005C1F77">
        <w:rPr>
          <w:u w:val="single"/>
        </w:rPr>
        <w:t>10.88%</w:t>
      </w:r>
    </w:p>
    <w:p w14:paraId="3C1BBE0A"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8</w:t>
      </w:r>
      <w:r w:rsidRPr="005C1F77">
        <w:tab/>
      </w:r>
      <w:r w:rsidRPr="005C1F77">
        <w:rPr>
          <w:u w:val="single"/>
        </w:rPr>
        <w:t>17,263</w:t>
      </w:r>
      <w:r w:rsidRPr="005C1F77">
        <w:tab/>
      </w:r>
      <w:r w:rsidRPr="005C1F77">
        <w:rPr>
          <w:u w:val="single"/>
        </w:rPr>
        <w:t>96.42%</w:t>
      </w:r>
      <w:r w:rsidRPr="005C1F77">
        <w:tab/>
      </w:r>
      <w:r w:rsidRPr="005C1F77">
        <w:rPr>
          <w:u w:val="single"/>
        </w:rPr>
        <w:t>3,289</w:t>
      </w:r>
      <w:r w:rsidRPr="005C1F77">
        <w:tab/>
      </w:r>
      <w:r w:rsidRPr="005C1F77">
        <w:rPr>
          <w:u w:val="single"/>
        </w:rPr>
        <w:t>18.37%</w:t>
      </w:r>
    </w:p>
    <w:p w14:paraId="0F56555C"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9</w:t>
      </w:r>
      <w:r w:rsidRPr="005C1F77">
        <w:tab/>
      </w:r>
      <w:r w:rsidRPr="005C1F77">
        <w:rPr>
          <w:u w:val="single"/>
        </w:rPr>
        <w:t>15,720</w:t>
      </w:r>
      <w:r w:rsidRPr="005C1F77">
        <w:tab/>
      </w:r>
      <w:r w:rsidRPr="005C1F77">
        <w:rPr>
          <w:u w:val="single"/>
        </w:rPr>
        <w:t>94.77%</w:t>
      </w:r>
      <w:r w:rsidRPr="005C1F77">
        <w:tab/>
      </w:r>
      <w:r w:rsidRPr="005C1F77">
        <w:rPr>
          <w:u w:val="single"/>
        </w:rPr>
        <w:t>8,507</w:t>
      </w:r>
      <w:r w:rsidRPr="005C1F77">
        <w:tab/>
      </w:r>
      <w:r w:rsidRPr="005C1F77">
        <w:rPr>
          <w:u w:val="single"/>
        </w:rPr>
        <w:t>51.29%</w:t>
      </w:r>
    </w:p>
    <w:p w14:paraId="7E156816"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Total</w:t>
      </w:r>
      <w:r w:rsidRPr="005C1F77">
        <w:tab/>
      </w:r>
      <w:r w:rsidRPr="005C1F77">
        <w:rPr>
          <w:u w:val="single"/>
        </w:rPr>
        <w:t>151,871</w:t>
      </w:r>
      <w:r w:rsidRPr="005C1F77">
        <w:tab/>
      </w:r>
      <w:r w:rsidRPr="005C1F77">
        <w:tab/>
      </w:r>
      <w:r w:rsidRPr="005C1F77">
        <w:rPr>
          <w:u w:val="single"/>
        </w:rPr>
        <w:t>23,456</w:t>
      </w:r>
      <w:r w:rsidRPr="005C1F77">
        <w:tab/>
      </w:r>
    </w:p>
    <w:p w14:paraId="164700A4" w14:textId="77777777" w:rsidR="00936208" w:rsidRPr="005C1F77" w:rsidRDefault="00936208" w:rsidP="00936208">
      <w:pPr>
        <w:pStyle w:val="scamendconformline"/>
        <w:spacing w:before="0"/>
        <w:ind w:left="0"/>
        <w:rPr>
          <w:sz w:val="22"/>
        </w:rPr>
      </w:pPr>
    </w:p>
    <w:p w14:paraId="3CF055BE" w14:textId="77777777" w:rsidR="00936208" w:rsidRPr="005C1F77" w:rsidRDefault="00936208" w:rsidP="0095493E">
      <w:pPr>
        <w:pStyle w:val="scamendconformline"/>
        <w:spacing w:before="0"/>
        <w:rPr>
          <w:sz w:val="22"/>
        </w:rPr>
      </w:pPr>
      <w:r w:rsidRPr="005C1F77">
        <w:rPr>
          <w:sz w:val="22"/>
        </w:rPr>
        <w:t>Renumber sections to conform.</w:t>
      </w:r>
    </w:p>
    <w:p w14:paraId="06E08AFB" w14:textId="77777777" w:rsidR="00936208" w:rsidRDefault="00936208" w:rsidP="00936208">
      <w:pPr>
        <w:pStyle w:val="scamendtitleconform"/>
        <w:rPr>
          <w:sz w:val="22"/>
        </w:rPr>
      </w:pPr>
      <w:r w:rsidRPr="005C1F77">
        <w:rPr>
          <w:sz w:val="22"/>
        </w:rPr>
        <w:t>Amend title to conform.</w:t>
      </w:r>
    </w:p>
    <w:p w14:paraId="03C65ED0" w14:textId="6F406EFC" w:rsidR="00936208" w:rsidRDefault="00936208" w:rsidP="00936208">
      <w:pPr>
        <w:pStyle w:val="scamendtitleconform"/>
        <w:rPr>
          <w:sz w:val="22"/>
        </w:rPr>
      </w:pPr>
    </w:p>
    <w:p w14:paraId="19E0183B" w14:textId="77777777" w:rsidR="00936208" w:rsidRDefault="00936208" w:rsidP="00936208">
      <w:r>
        <w:t>Rep. THAYER explained the amendment.</w:t>
      </w:r>
    </w:p>
    <w:p w14:paraId="0AFD6B95" w14:textId="3714EC73" w:rsidR="00936208" w:rsidRDefault="00936208" w:rsidP="00936208">
      <w:r>
        <w:t>The amendment was then adopted.</w:t>
      </w:r>
    </w:p>
    <w:p w14:paraId="31974F0C" w14:textId="77777777" w:rsidR="00936208" w:rsidRDefault="00936208" w:rsidP="00936208"/>
    <w:p w14:paraId="2F0E8F06" w14:textId="5C91A934" w:rsidR="00936208" w:rsidRDefault="00936208" w:rsidP="00936208">
      <w:r>
        <w:t>The question recurred to the passage of the Bill.</w:t>
      </w:r>
    </w:p>
    <w:p w14:paraId="51179D1F" w14:textId="77777777" w:rsidR="00936208" w:rsidRDefault="00936208" w:rsidP="00936208"/>
    <w:p w14:paraId="197C3F81" w14:textId="77777777" w:rsidR="00936208" w:rsidRDefault="00936208" w:rsidP="00936208">
      <w:r>
        <w:t xml:space="preserve">The yeas and nays were taken resulting as follows: </w:t>
      </w:r>
    </w:p>
    <w:p w14:paraId="49204371" w14:textId="74F1BACB" w:rsidR="00936208" w:rsidRDefault="00936208" w:rsidP="00936208">
      <w:pPr>
        <w:jc w:val="center"/>
      </w:pPr>
      <w:r>
        <w:t xml:space="preserve"> </w:t>
      </w:r>
      <w:bookmarkStart w:id="41" w:name="vote_start143"/>
      <w:bookmarkEnd w:id="41"/>
      <w:r>
        <w:t>Yeas 105; Nays 0</w:t>
      </w:r>
    </w:p>
    <w:p w14:paraId="769D8B8F" w14:textId="77777777" w:rsidR="00936208" w:rsidRDefault="00936208" w:rsidP="00936208">
      <w:pPr>
        <w:jc w:val="center"/>
      </w:pPr>
    </w:p>
    <w:p w14:paraId="106B0181"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3CBE605B" w14:textId="77777777" w:rsidTr="00936208">
        <w:tc>
          <w:tcPr>
            <w:tcW w:w="2179" w:type="dxa"/>
            <w:shd w:val="clear" w:color="auto" w:fill="auto"/>
          </w:tcPr>
          <w:p w14:paraId="62282749" w14:textId="7359E94A" w:rsidR="00936208" w:rsidRPr="00936208" w:rsidRDefault="00936208" w:rsidP="00936208">
            <w:pPr>
              <w:keepNext/>
              <w:ind w:firstLine="0"/>
            </w:pPr>
            <w:r>
              <w:t>Anderson</w:t>
            </w:r>
          </w:p>
        </w:tc>
        <w:tc>
          <w:tcPr>
            <w:tcW w:w="2179" w:type="dxa"/>
            <w:shd w:val="clear" w:color="auto" w:fill="auto"/>
          </w:tcPr>
          <w:p w14:paraId="39780DDC" w14:textId="5B57B677" w:rsidR="00936208" w:rsidRPr="00936208" w:rsidRDefault="00936208" w:rsidP="00936208">
            <w:pPr>
              <w:keepNext/>
              <w:ind w:firstLine="0"/>
            </w:pPr>
            <w:r>
              <w:t>Bailey</w:t>
            </w:r>
          </w:p>
        </w:tc>
        <w:tc>
          <w:tcPr>
            <w:tcW w:w="2180" w:type="dxa"/>
            <w:shd w:val="clear" w:color="auto" w:fill="auto"/>
          </w:tcPr>
          <w:p w14:paraId="4DB891CE" w14:textId="4EFFD35D" w:rsidR="00936208" w:rsidRPr="00936208" w:rsidRDefault="00936208" w:rsidP="00936208">
            <w:pPr>
              <w:keepNext/>
              <w:ind w:firstLine="0"/>
            </w:pPr>
            <w:r>
              <w:t>Ballentine</w:t>
            </w:r>
          </w:p>
        </w:tc>
      </w:tr>
      <w:tr w:rsidR="00936208" w:rsidRPr="00936208" w14:paraId="4037F07B" w14:textId="77777777" w:rsidTr="00936208">
        <w:tc>
          <w:tcPr>
            <w:tcW w:w="2179" w:type="dxa"/>
            <w:shd w:val="clear" w:color="auto" w:fill="auto"/>
          </w:tcPr>
          <w:p w14:paraId="6E8358B3" w14:textId="475C7259" w:rsidR="00936208" w:rsidRPr="00936208" w:rsidRDefault="00936208" w:rsidP="00936208">
            <w:pPr>
              <w:ind w:firstLine="0"/>
            </w:pPr>
            <w:r>
              <w:t>Bamberg</w:t>
            </w:r>
          </w:p>
        </w:tc>
        <w:tc>
          <w:tcPr>
            <w:tcW w:w="2179" w:type="dxa"/>
            <w:shd w:val="clear" w:color="auto" w:fill="auto"/>
          </w:tcPr>
          <w:p w14:paraId="3FEEBC78" w14:textId="409B98D3" w:rsidR="00936208" w:rsidRPr="00936208" w:rsidRDefault="00936208" w:rsidP="00936208">
            <w:pPr>
              <w:ind w:firstLine="0"/>
            </w:pPr>
            <w:r>
              <w:t>Bannister</w:t>
            </w:r>
          </w:p>
        </w:tc>
        <w:tc>
          <w:tcPr>
            <w:tcW w:w="2180" w:type="dxa"/>
            <w:shd w:val="clear" w:color="auto" w:fill="auto"/>
          </w:tcPr>
          <w:p w14:paraId="44C121BC" w14:textId="2C429DFC" w:rsidR="00936208" w:rsidRPr="00936208" w:rsidRDefault="00936208" w:rsidP="00936208">
            <w:pPr>
              <w:ind w:firstLine="0"/>
            </w:pPr>
            <w:r>
              <w:t>Bauer</w:t>
            </w:r>
          </w:p>
        </w:tc>
      </w:tr>
      <w:tr w:rsidR="00936208" w:rsidRPr="00936208" w14:paraId="62C07864" w14:textId="77777777" w:rsidTr="00936208">
        <w:tc>
          <w:tcPr>
            <w:tcW w:w="2179" w:type="dxa"/>
            <w:shd w:val="clear" w:color="auto" w:fill="auto"/>
          </w:tcPr>
          <w:p w14:paraId="3D116797" w14:textId="12B3A364" w:rsidR="00936208" w:rsidRPr="00936208" w:rsidRDefault="00936208" w:rsidP="00936208">
            <w:pPr>
              <w:ind w:firstLine="0"/>
            </w:pPr>
            <w:r>
              <w:t>Beach</w:t>
            </w:r>
          </w:p>
        </w:tc>
        <w:tc>
          <w:tcPr>
            <w:tcW w:w="2179" w:type="dxa"/>
            <w:shd w:val="clear" w:color="auto" w:fill="auto"/>
          </w:tcPr>
          <w:p w14:paraId="5FBFDB94" w14:textId="108FFAD0" w:rsidR="00936208" w:rsidRPr="00936208" w:rsidRDefault="00936208" w:rsidP="00936208">
            <w:pPr>
              <w:ind w:firstLine="0"/>
            </w:pPr>
            <w:r>
              <w:t>Bernstein</w:t>
            </w:r>
          </w:p>
        </w:tc>
        <w:tc>
          <w:tcPr>
            <w:tcW w:w="2180" w:type="dxa"/>
            <w:shd w:val="clear" w:color="auto" w:fill="auto"/>
          </w:tcPr>
          <w:p w14:paraId="5E57A0CB" w14:textId="7E95BBF9" w:rsidR="00936208" w:rsidRPr="00936208" w:rsidRDefault="00936208" w:rsidP="00936208">
            <w:pPr>
              <w:ind w:firstLine="0"/>
            </w:pPr>
            <w:r>
              <w:t>Blackwell</w:t>
            </w:r>
          </w:p>
        </w:tc>
      </w:tr>
      <w:tr w:rsidR="00936208" w:rsidRPr="00936208" w14:paraId="35B9C1C7" w14:textId="77777777" w:rsidTr="00936208">
        <w:tc>
          <w:tcPr>
            <w:tcW w:w="2179" w:type="dxa"/>
            <w:shd w:val="clear" w:color="auto" w:fill="auto"/>
          </w:tcPr>
          <w:p w14:paraId="0CD77CB5" w14:textId="51594B6C" w:rsidR="00936208" w:rsidRPr="00936208" w:rsidRDefault="00936208" w:rsidP="00936208">
            <w:pPr>
              <w:ind w:firstLine="0"/>
            </w:pPr>
            <w:r>
              <w:t>Bradley</w:t>
            </w:r>
          </w:p>
        </w:tc>
        <w:tc>
          <w:tcPr>
            <w:tcW w:w="2179" w:type="dxa"/>
            <w:shd w:val="clear" w:color="auto" w:fill="auto"/>
          </w:tcPr>
          <w:p w14:paraId="41D7E034" w14:textId="69AF53C3" w:rsidR="00936208" w:rsidRPr="00936208" w:rsidRDefault="00936208" w:rsidP="00936208">
            <w:pPr>
              <w:ind w:firstLine="0"/>
            </w:pPr>
            <w:r>
              <w:t>Brewer</w:t>
            </w:r>
          </w:p>
        </w:tc>
        <w:tc>
          <w:tcPr>
            <w:tcW w:w="2180" w:type="dxa"/>
            <w:shd w:val="clear" w:color="auto" w:fill="auto"/>
          </w:tcPr>
          <w:p w14:paraId="11C10A6D" w14:textId="062D3E67" w:rsidR="00936208" w:rsidRPr="00936208" w:rsidRDefault="00936208" w:rsidP="00936208">
            <w:pPr>
              <w:ind w:firstLine="0"/>
            </w:pPr>
            <w:r>
              <w:t>Burns</w:t>
            </w:r>
          </w:p>
        </w:tc>
      </w:tr>
      <w:tr w:rsidR="00936208" w:rsidRPr="00936208" w14:paraId="3CFC8704" w14:textId="77777777" w:rsidTr="00936208">
        <w:tc>
          <w:tcPr>
            <w:tcW w:w="2179" w:type="dxa"/>
            <w:shd w:val="clear" w:color="auto" w:fill="auto"/>
          </w:tcPr>
          <w:p w14:paraId="324BC264" w14:textId="10BFB1BD" w:rsidR="00936208" w:rsidRPr="00936208" w:rsidRDefault="00936208" w:rsidP="00936208">
            <w:pPr>
              <w:ind w:firstLine="0"/>
            </w:pPr>
            <w:r>
              <w:t>Calhoon</w:t>
            </w:r>
          </w:p>
        </w:tc>
        <w:tc>
          <w:tcPr>
            <w:tcW w:w="2179" w:type="dxa"/>
            <w:shd w:val="clear" w:color="auto" w:fill="auto"/>
          </w:tcPr>
          <w:p w14:paraId="1F6D3AAA" w14:textId="25125B9B" w:rsidR="00936208" w:rsidRPr="00936208" w:rsidRDefault="00936208" w:rsidP="00936208">
            <w:pPr>
              <w:ind w:firstLine="0"/>
            </w:pPr>
            <w:r>
              <w:t>Carter</w:t>
            </w:r>
          </w:p>
        </w:tc>
        <w:tc>
          <w:tcPr>
            <w:tcW w:w="2180" w:type="dxa"/>
            <w:shd w:val="clear" w:color="auto" w:fill="auto"/>
          </w:tcPr>
          <w:p w14:paraId="3C705869" w14:textId="4C5108C6" w:rsidR="00936208" w:rsidRPr="00936208" w:rsidRDefault="00936208" w:rsidP="00936208">
            <w:pPr>
              <w:ind w:firstLine="0"/>
            </w:pPr>
            <w:r>
              <w:t>Caskey</w:t>
            </w:r>
          </w:p>
        </w:tc>
      </w:tr>
      <w:tr w:rsidR="00936208" w:rsidRPr="00936208" w14:paraId="7CB66030" w14:textId="77777777" w:rsidTr="00936208">
        <w:tc>
          <w:tcPr>
            <w:tcW w:w="2179" w:type="dxa"/>
            <w:shd w:val="clear" w:color="auto" w:fill="auto"/>
          </w:tcPr>
          <w:p w14:paraId="3ED47A3F" w14:textId="5BCA67FF" w:rsidR="00936208" w:rsidRPr="00936208" w:rsidRDefault="00936208" w:rsidP="00936208">
            <w:pPr>
              <w:ind w:firstLine="0"/>
            </w:pPr>
            <w:r>
              <w:t>Chapman</w:t>
            </w:r>
          </w:p>
        </w:tc>
        <w:tc>
          <w:tcPr>
            <w:tcW w:w="2179" w:type="dxa"/>
            <w:shd w:val="clear" w:color="auto" w:fill="auto"/>
          </w:tcPr>
          <w:p w14:paraId="78629BE6" w14:textId="7F049A31" w:rsidR="00936208" w:rsidRPr="00936208" w:rsidRDefault="00936208" w:rsidP="00936208">
            <w:pPr>
              <w:ind w:firstLine="0"/>
            </w:pPr>
            <w:r>
              <w:t>Chumley</w:t>
            </w:r>
          </w:p>
        </w:tc>
        <w:tc>
          <w:tcPr>
            <w:tcW w:w="2180" w:type="dxa"/>
            <w:shd w:val="clear" w:color="auto" w:fill="auto"/>
          </w:tcPr>
          <w:p w14:paraId="7A03BEA9" w14:textId="6E9C53F7" w:rsidR="00936208" w:rsidRPr="00936208" w:rsidRDefault="00936208" w:rsidP="00936208">
            <w:pPr>
              <w:ind w:firstLine="0"/>
            </w:pPr>
            <w:r>
              <w:t>Clyburn</w:t>
            </w:r>
          </w:p>
        </w:tc>
      </w:tr>
      <w:tr w:rsidR="00936208" w:rsidRPr="00936208" w14:paraId="5FBFA60B" w14:textId="77777777" w:rsidTr="00936208">
        <w:tc>
          <w:tcPr>
            <w:tcW w:w="2179" w:type="dxa"/>
            <w:shd w:val="clear" w:color="auto" w:fill="auto"/>
          </w:tcPr>
          <w:p w14:paraId="7B9508F2" w14:textId="7E4E28D5" w:rsidR="00936208" w:rsidRPr="00936208" w:rsidRDefault="00936208" w:rsidP="00936208">
            <w:pPr>
              <w:ind w:firstLine="0"/>
            </w:pPr>
            <w:r>
              <w:t>Cobb-Hunter</w:t>
            </w:r>
          </w:p>
        </w:tc>
        <w:tc>
          <w:tcPr>
            <w:tcW w:w="2179" w:type="dxa"/>
            <w:shd w:val="clear" w:color="auto" w:fill="auto"/>
          </w:tcPr>
          <w:p w14:paraId="1F852154" w14:textId="17816832" w:rsidR="00936208" w:rsidRPr="00936208" w:rsidRDefault="00936208" w:rsidP="00936208">
            <w:pPr>
              <w:ind w:firstLine="0"/>
            </w:pPr>
            <w:r>
              <w:t>Collins</w:t>
            </w:r>
          </w:p>
        </w:tc>
        <w:tc>
          <w:tcPr>
            <w:tcW w:w="2180" w:type="dxa"/>
            <w:shd w:val="clear" w:color="auto" w:fill="auto"/>
          </w:tcPr>
          <w:p w14:paraId="515C5F44" w14:textId="5A870088" w:rsidR="00936208" w:rsidRPr="00936208" w:rsidRDefault="00936208" w:rsidP="00936208">
            <w:pPr>
              <w:ind w:firstLine="0"/>
            </w:pPr>
            <w:r>
              <w:t>Connell</w:t>
            </w:r>
          </w:p>
        </w:tc>
      </w:tr>
      <w:tr w:rsidR="00936208" w:rsidRPr="00936208" w14:paraId="53FCE3D7" w14:textId="77777777" w:rsidTr="00936208">
        <w:tc>
          <w:tcPr>
            <w:tcW w:w="2179" w:type="dxa"/>
            <w:shd w:val="clear" w:color="auto" w:fill="auto"/>
          </w:tcPr>
          <w:p w14:paraId="5651D4E1" w14:textId="082C4E5B" w:rsidR="00936208" w:rsidRPr="00936208" w:rsidRDefault="00936208" w:rsidP="00936208">
            <w:pPr>
              <w:ind w:firstLine="0"/>
            </w:pPr>
            <w:r>
              <w:t>B. J. Cox</w:t>
            </w:r>
          </w:p>
        </w:tc>
        <w:tc>
          <w:tcPr>
            <w:tcW w:w="2179" w:type="dxa"/>
            <w:shd w:val="clear" w:color="auto" w:fill="auto"/>
          </w:tcPr>
          <w:p w14:paraId="1C609043" w14:textId="26C6B095" w:rsidR="00936208" w:rsidRPr="00936208" w:rsidRDefault="00936208" w:rsidP="00936208">
            <w:pPr>
              <w:ind w:firstLine="0"/>
            </w:pPr>
            <w:r>
              <w:t>B. L. Cox</w:t>
            </w:r>
          </w:p>
        </w:tc>
        <w:tc>
          <w:tcPr>
            <w:tcW w:w="2180" w:type="dxa"/>
            <w:shd w:val="clear" w:color="auto" w:fill="auto"/>
          </w:tcPr>
          <w:p w14:paraId="3F8B099F" w14:textId="2F710E76" w:rsidR="00936208" w:rsidRPr="00936208" w:rsidRDefault="00936208" w:rsidP="00936208">
            <w:pPr>
              <w:ind w:firstLine="0"/>
            </w:pPr>
            <w:r>
              <w:t>Crawford</w:t>
            </w:r>
          </w:p>
        </w:tc>
      </w:tr>
      <w:tr w:rsidR="00936208" w:rsidRPr="00936208" w14:paraId="6DEC98BB" w14:textId="77777777" w:rsidTr="00936208">
        <w:tc>
          <w:tcPr>
            <w:tcW w:w="2179" w:type="dxa"/>
            <w:shd w:val="clear" w:color="auto" w:fill="auto"/>
          </w:tcPr>
          <w:p w14:paraId="27BD8919" w14:textId="1F447F8A" w:rsidR="00936208" w:rsidRPr="00936208" w:rsidRDefault="00936208" w:rsidP="00936208">
            <w:pPr>
              <w:ind w:firstLine="0"/>
            </w:pPr>
            <w:r>
              <w:t>Cromer</w:t>
            </w:r>
          </w:p>
        </w:tc>
        <w:tc>
          <w:tcPr>
            <w:tcW w:w="2179" w:type="dxa"/>
            <w:shd w:val="clear" w:color="auto" w:fill="auto"/>
          </w:tcPr>
          <w:p w14:paraId="2D413D54" w14:textId="21DD8D3A" w:rsidR="00936208" w:rsidRPr="00936208" w:rsidRDefault="00936208" w:rsidP="00936208">
            <w:pPr>
              <w:ind w:firstLine="0"/>
            </w:pPr>
            <w:r>
              <w:t>Davis</w:t>
            </w:r>
          </w:p>
        </w:tc>
        <w:tc>
          <w:tcPr>
            <w:tcW w:w="2180" w:type="dxa"/>
            <w:shd w:val="clear" w:color="auto" w:fill="auto"/>
          </w:tcPr>
          <w:p w14:paraId="3ADA90AA" w14:textId="4B7FB779" w:rsidR="00936208" w:rsidRPr="00936208" w:rsidRDefault="00936208" w:rsidP="00936208">
            <w:pPr>
              <w:ind w:firstLine="0"/>
            </w:pPr>
            <w:r>
              <w:t>Dillard</w:t>
            </w:r>
          </w:p>
        </w:tc>
      </w:tr>
      <w:tr w:rsidR="00936208" w:rsidRPr="00936208" w14:paraId="5924DAFE" w14:textId="77777777" w:rsidTr="00936208">
        <w:tc>
          <w:tcPr>
            <w:tcW w:w="2179" w:type="dxa"/>
            <w:shd w:val="clear" w:color="auto" w:fill="auto"/>
          </w:tcPr>
          <w:p w14:paraId="28AC2902" w14:textId="7DAE68C8" w:rsidR="00936208" w:rsidRPr="00936208" w:rsidRDefault="00936208" w:rsidP="00936208">
            <w:pPr>
              <w:ind w:firstLine="0"/>
            </w:pPr>
            <w:r>
              <w:t>Elliott</w:t>
            </w:r>
          </w:p>
        </w:tc>
        <w:tc>
          <w:tcPr>
            <w:tcW w:w="2179" w:type="dxa"/>
            <w:shd w:val="clear" w:color="auto" w:fill="auto"/>
          </w:tcPr>
          <w:p w14:paraId="6FADFAEE" w14:textId="26F6B9F8" w:rsidR="00936208" w:rsidRPr="00936208" w:rsidRDefault="00936208" w:rsidP="00936208">
            <w:pPr>
              <w:ind w:firstLine="0"/>
            </w:pPr>
            <w:r>
              <w:t>Erickson</w:t>
            </w:r>
          </w:p>
        </w:tc>
        <w:tc>
          <w:tcPr>
            <w:tcW w:w="2180" w:type="dxa"/>
            <w:shd w:val="clear" w:color="auto" w:fill="auto"/>
          </w:tcPr>
          <w:p w14:paraId="00806810" w14:textId="62491591" w:rsidR="00936208" w:rsidRPr="00936208" w:rsidRDefault="00936208" w:rsidP="00936208">
            <w:pPr>
              <w:ind w:firstLine="0"/>
            </w:pPr>
            <w:r>
              <w:t>Felder</w:t>
            </w:r>
          </w:p>
        </w:tc>
      </w:tr>
      <w:tr w:rsidR="00936208" w:rsidRPr="00936208" w14:paraId="37A96021" w14:textId="77777777" w:rsidTr="00936208">
        <w:tc>
          <w:tcPr>
            <w:tcW w:w="2179" w:type="dxa"/>
            <w:shd w:val="clear" w:color="auto" w:fill="auto"/>
          </w:tcPr>
          <w:p w14:paraId="75F2306B" w14:textId="28CD378A" w:rsidR="00936208" w:rsidRPr="00936208" w:rsidRDefault="00936208" w:rsidP="00936208">
            <w:pPr>
              <w:ind w:firstLine="0"/>
            </w:pPr>
            <w:r>
              <w:t>Forrest</w:t>
            </w:r>
          </w:p>
        </w:tc>
        <w:tc>
          <w:tcPr>
            <w:tcW w:w="2179" w:type="dxa"/>
            <w:shd w:val="clear" w:color="auto" w:fill="auto"/>
          </w:tcPr>
          <w:p w14:paraId="67385E9F" w14:textId="63D87722" w:rsidR="00936208" w:rsidRPr="00936208" w:rsidRDefault="00936208" w:rsidP="00936208">
            <w:pPr>
              <w:ind w:firstLine="0"/>
            </w:pPr>
            <w:r>
              <w:t>Gagnon</w:t>
            </w:r>
          </w:p>
        </w:tc>
        <w:tc>
          <w:tcPr>
            <w:tcW w:w="2180" w:type="dxa"/>
            <w:shd w:val="clear" w:color="auto" w:fill="auto"/>
          </w:tcPr>
          <w:p w14:paraId="7892ED5F" w14:textId="025F3091" w:rsidR="00936208" w:rsidRPr="00936208" w:rsidRDefault="00936208" w:rsidP="00936208">
            <w:pPr>
              <w:ind w:firstLine="0"/>
            </w:pPr>
            <w:r>
              <w:t>Garvin</w:t>
            </w:r>
          </w:p>
        </w:tc>
      </w:tr>
      <w:tr w:rsidR="00936208" w:rsidRPr="00936208" w14:paraId="0D633A9E" w14:textId="77777777" w:rsidTr="00936208">
        <w:tc>
          <w:tcPr>
            <w:tcW w:w="2179" w:type="dxa"/>
            <w:shd w:val="clear" w:color="auto" w:fill="auto"/>
          </w:tcPr>
          <w:p w14:paraId="77D9AD53" w14:textId="18D6DCA8" w:rsidR="00936208" w:rsidRPr="00936208" w:rsidRDefault="00936208" w:rsidP="00936208">
            <w:pPr>
              <w:ind w:firstLine="0"/>
            </w:pPr>
            <w:r>
              <w:t>Gatch</w:t>
            </w:r>
          </w:p>
        </w:tc>
        <w:tc>
          <w:tcPr>
            <w:tcW w:w="2179" w:type="dxa"/>
            <w:shd w:val="clear" w:color="auto" w:fill="auto"/>
          </w:tcPr>
          <w:p w14:paraId="74DB3319" w14:textId="05DBD26F" w:rsidR="00936208" w:rsidRPr="00936208" w:rsidRDefault="00936208" w:rsidP="00936208">
            <w:pPr>
              <w:ind w:firstLine="0"/>
            </w:pPr>
            <w:r>
              <w:t>Gibson</w:t>
            </w:r>
          </w:p>
        </w:tc>
        <w:tc>
          <w:tcPr>
            <w:tcW w:w="2180" w:type="dxa"/>
            <w:shd w:val="clear" w:color="auto" w:fill="auto"/>
          </w:tcPr>
          <w:p w14:paraId="1844404B" w14:textId="5D2495AF" w:rsidR="00936208" w:rsidRPr="00936208" w:rsidRDefault="00936208" w:rsidP="00936208">
            <w:pPr>
              <w:ind w:firstLine="0"/>
            </w:pPr>
            <w:r>
              <w:t>Gilliam</w:t>
            </w:r>
          </w:p>
        </w:tc>
      </w:tr>
      <w:tr w:rsidR="00936208" w:rsidRPr="00936208" w14:paraId="2D789171" w14:textId="77777777" w:rsidTr="00936208">
        <w:tc>
          <w:tcPr>
            <w:tcW w:w="2179" w:type="dxa"/>
            <w:shd w:val="clear" w:color="auto" w:fill="auto"/>
          </w:tcPr>
          <w:p w14:paraId="32CC69CF" w14:textId="5F8F3E9A" w:rsidR="00936208" w:rsidRPr="00936208" w:rsidRDefault="00936208" w:rsidP="00936208">
            <w:pPr>
              <w:ind w:firstLine="0"/>
            </w:pPr>
            <w:r>
              <w:t>Guest</w:t>
            </w:r>
          </w:p>
        </w:tc>
        <w:tc>
          <w:tcPr>
            <w:tcW w:w="2179" w:type="dxa"/>
            <w:shd w:val="clear" w:color="auto" w:fill="auto"/>
          </w:tcPr>
          <w:p w14:paraId="6703FCB1" w14:textId="15618698" w:rsidR="00936208" w:rsidRPr="00936208" w:rsidRDefault="00936208" w:rsidP="00936208">
            <w:pPr>
              <w:ind w:firstLine="0"/>
            </w:pPr>
            <w:r>
              <w:t>Haddon</w:t>
            </w:r>
          </w:p>
        </w:tc>
        <w:tc>
          <w:tcPr>
            <w:tcW w:w="2180" w:type="dxa"/>
            <w:shd w:val="clear" w:color="auto" w:fill="auto"/>
          </w:tcPr>
          <w:p w14:paraId="1F0211FB" w14:textId="5975373B" w:rsidR="00936208" w:rsidRPr="00936208" w:rsidRDefault="00936208" w:rsidP="00936208">
            <w:pPr>
              <w:ind w:firstLine="0"/>
            </w:pPr>
            <w:r>
              <w:t>Hager</w:t>
            </w:r>
          </w:p>
        </w:tc>
      </w:tr>
      <w:tr w:rsidR="00936208" w:rsidRPr="00936208" w14:paraId="71BFFE15" w14:textId="77777777" w:rsidTr="00936208">
        <w:tc>
          <w:tcPr>
            <w:tcW w:w="2179" w:type="dxa"/>
            <w:shd w:val="clear" w:color="auto" w:fill="auto"/>
          </w:tcPr>
          <w:p w14:paraId="05706BEE" w14:textId="00D4AD40" w:rsidR="00936208" w:rsidRPr="00936208" w:rsidRDefault="00936208" w:rsidP="00936208">
            <w:pPr>
              <w:ind w:firstLine="0"/>
            </w:pPr>
            <w:r>
              <w:t>Hardee</w:t>
            </w:r>
          </w:p>
        </w:tc>
        <w:tc>
          <w:tcPr>
            <w:tcW w:w="2179" w:type="dxa"/>
            <w:shd w:val="clear" w:color="auto" w:fill="auto"/>
          </w:tcPr>
          <w:p w14:paraId="44E92EB3" w14:textId="7A07296B" w:rsidR="00936208" w:rsidRPr="00936208" w:rsidRDefault="00936208" w:rsidP="00936208">
            <w:pPr>
              <w:ind w:firstLine="0"/>
            </w:pPr>
            <w:r>
              <w:t>Hartnett</w:t>
            </w:r>
          </w:p>
        </w:tc>
        <w:tc>
          <w:tcPr>
            <w:tcW w:w="2180" w:type="dxa"/>
            <w:shd w:val="clear" w:color="auto" w:fill="auto"/>
          </w:tcPr>
          <w:p w14:paraId="40B16D6E" w14:textId="7FCCDE69" w:rsidR="00936208" w:rsidRPr="00936208" w:rsidRDefault="00936208" w:rsidP="00936208">
            <w:pPr>
              <w:ind w:firstLine="0"/>
            </w:pPr>
            <w:r>
              <w:t>Hayes</w:t>
            </w:r>
          </w:p>
        </w:tc>
      </w:tr>
      <w:tr w:rsidR="00936208" w:rsidRPr="00936208" w14:paraId="53F611FD" w14:textId="77777777" w:rsidTr="00936208">
        <w:tc>
          <w:tcPr>
            <w:tcW w:w="2179" w:type="dxa"/>
            <w:shd w:val="clear" w:color="auto" w:fill="auto"/>
          </w:tcPr>
          <w:p w14:paraId="6D8365C2" w14:textId="717D6724" w:rsidR="00936208" w:rsidRPr="00936208" w:rsidRDefault="00936208" w:rsidP="00936208">
            <w:pPr>
              <w:ind w:firstLine="0"/>
            </w:pPr>
            <w:r>
              <w:t>Henegan</w:t>
            </w:r>
          </w:p>
        </w:tc>
        <w:tc>
          <w:tcPr>
            <w:tcW w:w="2179" w:type="dxa"/>
            <w:shd w:val="clear" w:color="auto" w:fill="auto"/>
          </w:tcPr>
          <w:p w14:paraId="64E3C6AD" w14:textId="72EAB9CD" w:rsidR="00936208" w:rsidRPr="00936208" w:rsidRDefault="00936208" w:rsidP="00936208">
            <w:pPr>
              <w:ind w:firstLine="0"/>
            </w:pPr>
            <w:r>
              <w:t>Hewitt</w:t>
            </w:r>
          </w:p>
        </w:tc>
        <w:tc>
          <w:tcPr>
            <w:tcW w:w="2180" w:type="dxa"/>
            <w:shd w:val="clear" w:color="auto" w:fill="auto"/>
          </w:tcPr>
          <w:p w14:paraId="1149B6CA" w14:textId="31E6D2B4" w:rsidR="00936208" w:rsidRPr="00936208" w:rsidRDefault="00936208" w:rsidP="00936208">
            <w:pPr>
              <w:ind w:firstLine="0"/>
            </w:pPr>
            <w:r>
              <w:t>Hiott</w:t>
            </w:r>
          </w:p>
        </w:tc>
      </w:tr>
      <w:tr w:rsidR="00936208" w:rsidRPr="00936208" w14:paraId="6A18CD52" w14:textId="77777777" w:rsidTr="00936208">
        <w:tc>
          <w:tcPr>
            <w:tcW w:w="2179" w:type="dxa"/>
            <w:shd w:val="clear" w:color="auto" w:fill="auto"/>
          </w:tcPr>
          <w:p w14:paraId="221CF001" w14:textId="7F2E0626" w:rsidR="00936208" w:rsidRPr="00936208" w:rsidRDefault="00936208" w:rsidP="00936208">
            <w:pPr>
              <w:ind w:firstLine="0"/>
            </w:pPr>
            <w:r>
              <w:t>Hixon</w:t>
            </w:r>
          </w:p>
        </w:tc>
        <w:tc>
          <w:tcPr>
            <w:tcW w:w="2179" w:type="dxa"/>
            <w:shd w:val="clear" w:color="auto" w:fill="auto"/>
          </w:tcPr>
          <w:p w14:paraId="4B3008B7" w14:textId="23AED9F1" w:rsidR="00936208" w:rsidRPr="00936208" w:rsidRDefault="00936208" w:rsidP="00936208">
            <w:pPr>
              <w:ind w:firstLine="0"/>
            </w:pPr>
            <w:r>
              <w:t>Hosey</w:t>
            </w:r>
          </w:p>
        </w:tc>
        <w:tc>
          <w:tcPr>
            <w:tcW w:w="2180" w:type="dxa"/>
            <w:shd w:val="clear" w:color="auto" w:fill="auto"/>
          </w:tcPr>
          <w:p w14:paraId="0CCB30B8" w14:textId="05EBA907" w:rsidR="00936208" w:rsidRPr="00936208" w:rsidRDefault="00936208" w:rsidP="00936208">
            <w:pPr>
              <w:ind w:firstLine="0"/>
            </w:pPr>
            <w:r>
              <w:t>Howard</w:t>
            </w:r>
          </w:p>
        </w:tc>
      </w:tr>
      <w:tr w:rsidR="00936208" w:rsidRPr="00936208" w14:paraId="45FE6BED" w14:textId="77777777" w:rsidTr="00936208">
        <w:tc>
          <w:tcPr>
            <w:tcW w:w="2179" w:type="dxa"/>
            <w:shd w:val="clear" w:color="auto" w:fill="auto"/>
          </w:tcPr>
          <w:p w14:paraId="5489B1C2" w14:textId="3CC0270B" w:rsidR="00936208" w:rsidRPr="00936208" w:rsidRDefault="00936208" w:rsidP="00936208">
            <w:pPr>
              <w:ind w:firstLine="0"/>
            </w:pPr>
            <w:r>
              <w:t>Hyde</w:t>
            </w:r>
          </w:p>
        </w:tc>
        <w:tc>
          <w:tcPr>
            <w:tcW w:w="2179" w:type="dxa"/>
            <w:shd w:val="clear" w:color="auto" w:fill="auto"/>
          </w:tcPr>
          <w:p w14:paraId="417539B1" w14:textId="32A69EFF" w:rsidR="00936208" w:rsidRPr="00936208" w:rsidRDefault="00936208" w:rsidP="00936208">
            <w:pPr>
              <w:ind w:firstLine="0"/>
            </w:pPr>
            <w:r>
              <w:t>Jefferson</w:t>
            </w:r>
          </w:p>
        </w:tc>
        <w:tc>
          <w:tcPr>
            <w:tcW w:w="2180" w:type="dxa"/>
            <w:shd w:val="clear" w:color="auto" w:fill="auto"/>
          </w:tcPr>
          <w:p w14:paraId="49330973" w14:textId="3D2E79D9" w:rsidR="00936208" w:rsidRPr="00936208" w:rsidRDefault="00936208" w:rsidP="00936208">
            <w:pPr>
              <w:ind w:firstLine="0"/>
            </w:pPr>
            <w:r>
              <w:t>J. E. Johnson</w:t>
            </w:r>
          </w:p>
        </w:tc>
      </w:tr>
      <w:tr w:rsidR="00936208" w:rsidRPr="00936208" w14:paraId="095431EF" w14:textId="77777777" w:rsidTr="00936208">
        <w:tc>
          <w:tcPr>
            <w:tcW w:w="2179" w:type="dxa"/>
            <w:shd w:val="clear" w:color="auto" w:fill="auto"/>
          </w:tcPr>
          <w:p w14:paraId="4C7F3332" w14:textId="3B05522C" w:rsidR="00936208" w:rsidRPr="00936208" w:rsidRDefault="00936208" w:rsidP="00936208">
            <w:pPr>
              <w:ind w:firstLine="0"/>
            </w:pPr>
            <w:r>
              <w:t>J. L. Johnson</w:t>
            </w:r>
          </w:p>
        </w:tc>
        <w:tc>
          <w:tcPr>
            <w:tcW w:w="2179" w:type="dxa"/>
            <w:shd w:val="clear" w:color="auto" w:fill="auto"/>
          </w:tcPr>
          <w:p w14:paraId="46DBE5AC" w14:textId="562E41BE" w:rsidR="00936208" w:rsidRPr="00936208" w:rsidRDefault="00936208" w:rsidP="00936208">
            <w:pPr>
              <w:ind w:firstLine="0"/>
            </w:pPr>
            <w:r>
              <w:t>S. Jones</w:t>
            </w:r>
          </w:p>
        </w:tc>
        <w:tc>
          <w:tcPr>
            <w:tcW w:w="2180" w:type="dxa"/>
            <w:shd w:val="clear" w:color="auto" w:fill="auto"/>
          </w:tcPr>
          <w:p w14:paraId="7D06CF86" w14:textId="479CF51B" w:rsidR="00936208" w:rsidRPr="00936208" w:rsidRDefault="00936208" w:rsidP="00936208">
            <w:pPr>
              <w:ind w:firstLine="0"/>
            </w:pPr>
            <w:r>
              <w:t>Jordan</w:t>
            </w:r>
          </w:p>
        </w:tc>
      </w:tr>
      <w:tr w:rsidR="00936208" w:rsidRPr="00936208" w14:paraId="34D6CD3D" w14:textId="77777777" w:rsidTr="00936208">
        <w:tc>
          <w:tcPr>
            <w:tcW w:w="2179" w:type="dxa"/>
            <w:shd w:val="clear" w:color="auto" w:fill="auto"/>
          </w:tcPr>
          <w:p w14:paraId="7E0C40D0" w14:textId="6B73F9E7" w:rsidR="00936208" w:rsidRPr="00936208" w:rsidRDefault="00936208" w:rsidP="00936208">
            <w:pPr>
              <w:ind w:firstLine="0"/>
            </w:pPr>
            <w:r>
              <w:t>Landing</w:t>
            </w:r>
          </w:p>
        </w:tc>
        <w:tc>
          <w:tcPr>
            <w:tcW w:w="2179" w:type="dxa"/>
            <w:shd w:val="clear" w:color="auto" w:fill="auto"/>
          </w:tcPr>
          <w:p w14:paraId="371F6519" w14:textId="5B46FEBD" w:rsidR="00936208" w:rsidRPr="00936208" w:rsidRDefault="00936208" w:rsidP="00936208">
            <w:pPr>
              <w:ind w:firstLine="0"/>
            </w:pPr>
            <w:r>
              <w:t>Lawson</w:t>
            </w:r>
          </w:p>
        </w:tc>
        <w:tc>
          <w:tcPr>
            <w:tcW w:w="2180" w:type="dxa"/>
            <w:shd w:val="clear" w:color="auto" w:fill="auto"/>
          </w:tcPr>
          <w:p w14:paraId="4A763B89" w14:textId="4DA7812F" w:rsidR="00936208" w:rsidRPr="00936208" w:rsidRDefault="00936208" w:rsidP="00936208">
            <w:pPr>
              <w:ind w:firstLine="0"/>
            </w:pPr>
            <w:r>
              <w:t>Leber</w:t>
            </w:r>
          </w:p>
        </w:tc>
      </w:tr>
      <w:tr w:rsidR="00936208" w:rsidRPr="00936208" w14:paraId="08DD8675" w14:textId="77777777" w:rsidTr="00936208">
        <w:tc>
          <w:tcPr>
            <w:tcW w:w="2179" w:type="dxa"/>
            <w:shd w:val="clear" w:color="auto" w:fill="auto"/>
          </w:tcPr>
          <w:p w14:paraId="2F8C682A" w14:textId="2E13D0D3" w:rsidR="00936208" w:rsidRPr="00936208" w:rsidRDefault="00936208" w:rsidP="00936208">
            <w:pPr>
              <w:ind w:firstLine="0"/>
            </w:pPr>
            <w:r>
              <w:t>Long</w:t>
            </w:r>
          </w:p>
        </w:tc>
        <w:tc>
          <w:tcPr>
            <w:tcW w:w="2179" w:type="dxa"/>
            <w:shd w:val="clear" w:color="auto" w:fill="auto"/>
          </w:tcPr>
          <w:p w14:paraId="3884E647" w14:textId="493F05F2" w:rsidR="00936208" w:rsidRPr="00936208" w:rsidRDefault="00936208" w:rsidP="00936208">
            <w:pPr>
              <w:ind w:firstLine="0"/>
            </w:pPr>
            <w:r>
              <w:t>Lowe</w:t>
            </w:r>
          </w:p>
        </w:tc>
        <w:tc>
          <w:tcPr>
            <w:tcW w:w="2180" w:type="dxa"/>
            <w:shd w:val="clear" w:color="auto" w:fill="auto"/>
          </w:tcPr>
          <w:p w14:paraId="5D831585" w14:textId="11D3DFD8" w:rsidR="00936208" w:rsidRPr="00936208" w:rsidRDefault="00936208" w:rsidP="00936208">
            <w:pPr>
              <w:ind w:firstLine="0"/>
            </w:pPr>
            <w:r>
              <w:t>May</w:t>
            </w:r>
          </w:p>
        </w:tc>
      </w:tr>
      <w:tr w:rsidR="00936208" w:rsidRPr="00936208" w14:paraId="0B0F31B6" w14:textId="77777777" w:rsidTr="00936208">
        <w:tc>
          <w:tcPr>
            <w:tcW w:w="2179" w:type="dxa"/>
            <w:shd w:val="clear" w:color="auto" w:fill="auto"/>
          </w:tcPr>
          <w:p w14:paraId="357BE2A3" w14:textId="083F2D86" w:rsidR="00936208" w:rsidRPr="00936208" w:rsidRDefault="00936208" w:rsidP="00936208">
            <w:pPr>
              <w:ind w:firstLine="0"/>
            </w:pPr>
            <w:r>
              <w:t>McCabe</w:t>
            </w:r>
          </w:p>
        </w:tc>
        <w:tc>
          <w:tcPr>
            <w:tcW w:w="2179" w:type="dxa"/>
            <w:shd w:val="clear" w:color="auto" w:fill="auto"/>
          </w:tcPr>
          <w:p w14:paraId="6CB26087" w14:textId="7AC22F2A" w:rsidR="00936208" w:rsidRPr="00936208" w:rsidRDefault="00936208" w:rsidP="00936208">
            <w:pPr>
              <w:ind w:firstLine="0"/>
            </w:pPr>
            <w:r>
              <w:t>McCravy</w:t>
            </w:r>
          </w:p>
        </w:tc>
        <w:tc>
          <w:tcPr>
            <w:tcW w:w="2180" w:type="dxa"/>
            <w:shd w:val="clear" w:color="auto" w:fill="auto"/>
          </w:tcPr>
          <w:p w14:paraId="122E08AB" w14:textId="06985506" w:rsidR="00936208" w:rsidRPr="00936208" w:rsidRDefault="00936208" w:rsidP="00936208">
            <w:pPr>
              <w:ind w:firstLine="0"/>
            </w:pPr>
            <w:r>
              <w:t>McDaniel</w:t>
            </w:r>
          </w:p>
        </w:tc>
      </w:tr>
      <w:tr w:rsidR="00936208" w:rsidRPr="00936208" w14:paraId="756F78E6" w14:textId="77777777" w:rsidTr="00936208">
        <w:tc>
          <w:tcPr>
            <w:tcW w:w="2179" w:type="dxa"/>
            <w:shd w:val="clear" w:color="auto" w:fill="auto"/>
          </w:tcPr>
          <w:p w14:paraId="60F2BF53" w14:textId="1D0276E9" w:rsidR="00936208" w:rsidRPr="00936208" w:rsidRDefault="00936208" w:rsidP="00936208">
            <w:pPr>
              <w:ind w:firstLine="0"/>
            </w:pPr>
            <w:r>
              <w:t>McGinnis</w:t>
            </w:r>
          </w:p>
        </w:tc>
        <w:tc>
          <w:tcPr>
            <w:tcW w:w="2179" w:type="dxa"/>
            <w:shd w:val="clear" w:color="auto" w:fill="auto"/>
          </w:tcPr>
          <w:p w14:paraId="5BA2B36F" w14:textId="0298972C" w:rsidR="00936208" w:rsidRPr="00936208" w:rsidRDefault="00936208" w:rsidP="00936208">
            <w:pPr>
              <w:ind w:firstLine="0"/>
            </w:pPr>
            <w:r>
              <w:t>Mitchell</w:t>
            </w:r>
          </w:p>
        </w:tc>
        <w:tc>
          <w:tcPr>
            <w:tcW w:w="2180" w:type="dxa"/>
            <w:shd w:val="clear" w:color="auto" w:fill="auto"/>
          </w:tcPr>
          <w:p w14:paraId="0BCA92D4" w14:textId="32EC343F" w:rsidR="00936208" w:rsidRPr="00936208" w:rsidRDefault="00936208" w:rsidP="00936208">
            <w:pPr>
              <w:ind w:firstLine="0"/>
            </w:pPr>
            <w:r>
              <w:t>J. Moore</w:t>
            </w:r>
          </w:p>
        </w:tc>
      </w:tr>
      <w:tr w:rsidR="00936208" w:rsidRPr="00936208" w14:paraId="48BFAE1D" w14:textId="77777777" w:rsidTr="00936208">
        <w:tc>
          <w:tcPr>
            <w:tcW w:w="2179" w:type="dxa"/>
            <w:shd w:val="clear" w:color="auto" w:fill="auto"/>
          </w:tcPr>
          <w:p w14:paraId="507DFE00" w14:textId="2A9D36BF" w:rsidR="00936208" w:rsidRPr="00936208" w:rsidRDefault="00936208" w:rsidP="00936208">
            <w:pPr>
              <w:ind w:firstLine="0"/>
            </w:pPr>
            <w:r>
              <w:t>T. Moore</w:t>
            </w:r>
          </w:p>
        </w:tc>
        <w:tc>
          <w:tcPr>
            <w:tcW w:w="2179" w:type="dxa"/>
            <w:shd w:val="clear" w:color="auto" w:fill="auto"/>
          </w:tcPr>
          <w:p w14:paraId="0C8615F4" w14:textId="6C4A1068" w:rsidR="00936208" w:rsidRPr="00936208" w:rsidRDefault="00936208" w:rsidP="00936208">
            <w:pPr>
              <w:ind w:firstLine="0"/>
            </w:pPr>
            <w:r>
              <w:t>A. M. Morgan</w:t>
            </w:r>
          </w:p>
        </w:tc>
        <w:tc>
          <w:tcPr>
            <w:tcW w:w="2180" w:type="dxa"/>
            <w:shd w:val="clear" w:color="auto" w:fill="auto"/>
          </w:tcPr>
          <w:p w14:paraId="0F04DDDA" w14:textId="70644982" w:rsidR="00936208" w:rsidRPr="00936208" w:rsidRDefault="00936208" w:rsidP="00936208">
            <w:pPr>
              <w:ind w:firstLine="0"/>
            </w:pPr>
            <w:r>
              <w:t>T. A. Morgan</w:t>
            </w:r>
          </w:p>
        </w:tc>
      </w:tr>
      <w:tr w:rsidR="00936208" w:rsidRPr="00936208" w14:paraId="46CD9FCD" w14:textId="77777777" w:rsidTr="00936208">
        <w:tc>
          <w:tcPr>
            <w:tcW w:w="2179" w:type="dxa"/>
            <w:shd w:val="clear" w:color="auto" w:fill="auto"/>
          </w:tcPr>
          <w:p w14:paraId="7C877808" w14:textId="5264F770" w:rsidR="00936208" w:rsidRPr="00936208" w:rsidRDefault="00936208" w:rsidP="00936208">
            <w:pPr>
              <w:ind w:firstLine="0"/>
            </w:pPr>
            <w:r>
              <w:t>Moss</w:t>
            </w:r>
          </w:p>
        </w:tc>
        <w:tc>
          <w:tcPr>
            <w:tcW w:w="2179" w:type="dxa"/>
            <w:shd w:val="clear" w:color="auto" w:fill="auto"/>
          </w:tcPr>
          <w:p w14:paraId="7414C184" w14:textId="06755D3B" w:rsidR="00936208" w:rsidRPr="00936208" w:rsidRDefault="00936208" w:rsidP="00936208">
            <w:pPr>
              <w:ind w:firstLine="0"/>
            </w:pPr>
            <w:r>
              <w:t>Murphy</w:t>
            </w:r>
          </w:p>
        </w:tc>
        <w:tc>
          <w:tcPr>
            <w:tcW w:w="2180" w:type="dxa"/>
            <w:shd w:val="clear" w:color="auto" w:fill="auto"/>
          </w:tcPr>
          <w:p w14:paraId="5B50D379" w14:textId="5F86563B" w:rsidR="00936208" w:rsidRPr="00936208" w:rsidRDefault="00936208" w:rsidP="00936208">
            <w:pPr>
              <w:ind w:firstLine="0"/>
            </w:pPr>
            <w:r>
              <w:t>Neese</w:t>
            </w:r>
          </w:p>
        </w:tc>
      </w:tr>
      <w:tr w:rsidR="00936208" w:rsidRPr="00936208" w14:paraId="0114A47D" w14:textId="77777777" w:rsidTr="00936208">
        <w:tc>
          <w:tcPr>
            <w:tcW w:w="2179" w:type="dxa"/>
            <w:shd w:val="clear" w:color="auto" w:fill="auto"/>
          </w:tcPr>
          <w:p w14:paraId="597842F4" w14:textId="3FA6FF4F" w:rsidR="00936208" w:rsidRPr="00936208" w:rsidRDefault="00936208" w:rsidP="00936208">
            <w:pPr>
              <w:ind w:firstLine="0"/>
            </w:pPr>
            <w:r>
              <w:t>B. Newton</w:t>
            </w:r>
          </w:p>
        </w:tc>
        <w:tc>
          <w:tcPr>
            <w:tcW w:w="2179" w:type="dxa"/>
            <w:shd w:val="clear" w:color="auto" w:fill="auto"/>
          </w:tcPr>
          <w:p w14:paraId="75AD6F6B" w14:textId="049D466E" w:rsidR="00936208" w:rsidRPr="00936208" w:rsidRDefault="00936208" w:rsidP="00936208">
            <w:pPr>
              <w:ind w:firstLine="0"/>
            </w:pPr>
            <w:r>
              <w:t>W. Newton</w:t>
            </w:r>
          </w:p>
        </w:tc>
        <w:tc>
          <w:tcPr>
            <w:tcW w:w="2180" w:type="dxa"/>
            <w:shd w:val="clear" w:color="auto" w:fill="auto"/>
          </w:tcPr>
          <w:p w14:paraId="1998417A" w14:textId="20A39D70" w:rsidR="00936208" w:rsidRPr="00936208" w:rsidRDefault="00936208" w:rsidP="00936208">
            <w:pPr>
              <w:ind w:firstLine="0"/>
            </w:pPr>
            <w:r>
              <w:t>Nutt</w:t>
            </w:r>
          </w:p>
        </w:tc>
      </w:tr>
      <w:tr w:rsidR="00936208" w:rsidRPr="00936208" w14:paraId="76DB9AF4" w14:textId="77777777" w:rsidTr="00936208">
        <w:tc>
          <w:tcPr>
            <w:tcW w:w="2179" w:type="dxa"/>
            <w:shd w:val="clear" w:color="auto" w:fill="auto"/>
          </w:tcPr>
          <w:p w14:paraId="0FF7079C" w14:textId="3FDBA35C" w:rsidR="00936208" w:rsidRPr="00936208" w:rsidRDefault="00936208" w:rsidP="00936208">
            <w:pPr>
              <w:ind w:firstLine="0"/>
            </w:pPr>
            <w:r>
              <w:t>O'Neal</w:t>
            </w:r>
          </w:p>
        </w:tc>
        <w:tc>
          <w:tcPr>
            <w:tcW w:w="2179" w:type="dxa"/>
            <w:shd w:val="clear" w:color="auto" w:fill="auto"/>
          </w:tcPr>
          <w:p w14:paraId="12EBA7FE" w14:textId="6816D9CF" w:rsidR="00936208" w:rsidRPr="00936208" w:rsidRDefault="00936208" w:rsidP="00936208">
            <w:pPr>
              <w:ind w:firstLine="0"/>
            </w:pPr>
            <w:r>
              <w:t>Oremus</w:t>
            </w:r>
          </w:p>
        </w:tc>
        <w:tc>
          <w:tcPr>
            <w:tcW w:w="2180" w:type="dxa"/>
            <w:shd w:val="clear" w:color="auto" w:fill="auto"/>
          </w:tcPr>
          <w:p w14:paraId="759882B7" w14:textId="4FAECEC9" w:rsidR="00936208" w:rsidRPr="00936208" w:rsidRDefault="00936208" w:rsidP="00936208">
            <w:pPr>
              <w:ind w:firstLine="0"/>
            </w:pPr>
            <w:r>
              <w:t>Ott</w:t>
            </w:r>
          </w:p>
        </w:tc>
      </w:tr>
      <w:tr w:rsidR="00936208" w:rsidRPr="00936208" w14:paraId="44FD0584" w14:textId="77777777" w:rsidTr="00936208">
        <w:tc>
          <w:tcPr>
            <w:tcW w:w="2179" w:type="dxa"/>
            <w:shd w:val="clear" w:color="auto" w:fill="auto"/>
          </w:tcPr>
          <w:p w14:paraId="61D47D99" w14:textId="003FE724" w:rsidR="00936208" w:rsidRPr="00936208" w:rsidRDefault="00936208" w:rsidP="00936208">
            <w:pPr>
              <w:ind w:firstLine="0"/>
            </w:pPr>
            <w:r>
              <w:t>Pace</w:t>
            </w:r>
          </w:p>
        </w:tc>
        <w:tc>
          <w:tcPr>
            <w:tcW w:w="2179" w:type="dxa"/>
            <w:shd w:val="clear" w:color="auto" w:fill="auto"/>
          </w:tcPr>
          <w:p w14:paraId="2FE33345" w14:textId="2E92F5B2" w:rsidR="00936208" w:rsidRPr="00936208" w:rsidRDefault="00936208" w:rsidP="00936208">
            <w:pPr>
              <w:ind w:firstLine="0"/>
            </w:pPr>
            <w:r>
              <w:t>Pedalino</w:t>
            </w:r>
          </w:p>
        </w:tc>
        <w:tc>
          <w:tcPr>
            <w:tcW w:w="2180" w:type="dxa"/>
            <w:shd w:val="clear" w:color="auto" w:fill="auto"/>
          </w:tcPr>
          <w:p w14:paraId="3A32ABFE" w14:textId="56E8682F" w:rsidR="00936208" w:rsidRPr="00936208" w:rsidRDefault="00936208" w:rsidP="00936208">
            <w:pPr>
              <w:ind w:firstLine="0"/>
            </w:pPr>
            <w:r>
              <w:t>Pendarvis</w:t>
            </w:r>
          </w:p>
        </w:tc>
      </w:tr>
      <w:tr w:rsidR="00936208" w:rsidRPr="00936208" w14:paraId="6D8B08A9" w14:textId="77777777" w:rsidTr="00936208">
        <w:tc>
          <w:tcPr>
            <w:tcW w:w="2179" w:type="dxa"/>
            <w:shd w:val="clear" w:color="auto" w:fill="auto"/>
          </w:tcPr>
          <w:p w14:paraId="39C9756A" w14:textId="2CF1B5FB" w:rsidR="00936208" w:rsidRPr="00936208" w:rsidRDefault="00936208" w:rsidP="00936208">
            <w:pPr>
              <w:ind w:firstLine="0"/>
            </w:pPr>
            <w:r>
              <w:t>Pope</w:t>
            </w:r>
          </w:p>
        </w:tc>
        <w:tc>
          <w:tcPr>
            <w:tcW w:w="2179" w:type="dxa"/>
            <w:shd w:val="clear" w:color="auto" w:fill="auto"/>
          </w:tcPr>
          <w:p w14:paraId="00AA42E5" w14:textId="4FDF2F08" w:rsidR="00936208" w:rsidRPr="00936208" w:rsidRDefault="00936208" w:rsidP="00936208">
            <w:pPr>
              <w:ind w:firstLine="0"/>
            </w:pPr>
            <w:r>
              <w:t>Robbins</w:t>
            </w:r>
          </w:p>
        </w:tc>
        <w:tc>
          <w:tcPr>
            <w:tcW w:w="2180" w:type="dxa"/>
            <w:shd w:val="clear" w:color="auto" w:fill="auto"/>
          </w:tcPr>
          <w:p w14:paraId="1ED50770" w14:textId="401C1F5F" w:rsidR="00936208" w:rsidRPr="00936208" w:rsidRDefault="00936208" w:rsidP="00936208">
            <w:pPr>
              <w:ind w:firstLine="0"/>
            </w:pPr>
            <w:r>
              <w:t>Rose</w:t>
            </w:r>
          </w:p>
        </w:tc>
      </w:tr>
      <w:tr w:rsidR="00936208" w:rsidRPr="00936208" w14:paraId="5EED2D6F" w14:textId="77777777" w:rsidTr="00936208">
        <w:tc>
          <w:tcPr>
            <w:tcW w:w="2179" w:type="dxa"/>
            <w:shd w:val="clear" w:color="auto" w:fill="auto"/>
          </w:tcPr>
          <w:p w14:paraId="09D830D9" w14:textId="11EC54B5" w:rsidR="00936208" w:rsidRPr="00936208" w:rsidRDefault="00936208" w:rsidP="00936208">
            <w:pPr>
              <w:ind w:firstLine="0"/>
            </w:pPr>
            <w:r>
              <w:t>Rutherford</w:t>
            </w:r>
          </w:p>
        </w:tc>
        <w:tc>
          <w:tcPr>
            <w:tcW w:w="2179" w:type="dxa"/>
            <w:shd w:val="clear" w:color="auto" w:fill="auto"/>
          </w:tcPr>
          <w:p w14:paraId="45D6B0D9" w14:textId="327A6B63" w:rsidR="00936208" w:rsidRPr="00936208" w:rsidRDefault="00936208" w:rsidP="00936208">
            <w:pPr>
              <w:ind w:firstLine="0"/>
            </w:pPr>
            <w:r>
              <w:t>Sandifer</w:t>
            </w:r>
          </w:p>
        </w:tc>
        <w:tc>
          <w:tcPr>
            <w:tcW w:w="2180" w:type="dxa"/>
            <w:shd w:val="clear" w:color="auto" w:fill="auto"/>
          </w:tcPr>
          <w:p w14:paraId="584B61A0" w14:textId="1D768152" w:rsidR="00936208" w:rsidRPr="00936208" w:rsidRDefault="00936208" w:rsidP="00936208">
            <w:pPr>
              <w:ind w:firstLine="0"/>
            </w:pPr>
            <w:r>
              <w:t>Schuessler</w:t>
            </w:r>
          </w:p>
        </w:tc>
      </w:tr>
      <w:tr w:rsidR="00936208" w:rsidRPr="00936208" w14:paraId="1AD23992" w14:textId="77777777" w:rsidTr="00936208">
        <w:tc>
          <w:tcPr>
            <w:tcW w:w="2179" w:type="dxa"/>
            <w:shd w:val="clear" w:color="auto" w:fill="auto"/>
          </w:tcPr>
          <w:p w14:paraId="4BF4F442" w14:textId="664BDDC9" w:rsidR="00936208" w:rsidRPr="00936208" w:rsidRDefault="00936208" w:rsidP="00936208">
            <w:pPr>
              <w:ind w:firstLine="0"/>
            </w:pPr>
            <w:r>
              <w:t>Sessions</w:t>
            </w:r>
          </w:p>
        </w:tc>
        <w:tc>
          <w:tcPr>
            <w:tcW w:w="2179" w:type="dxa"/>
            <w:shd w:val="clear" w:color="auto" w:fill="auto"/>
          </w:tcPr>
          <w:p w14:paraId="0F4B6843" w14:textId="07884E4D" w:rsidR="00936208" w:rsidRPr="00936208" w:rsidRDefault="00936208" w:rsidP="00936208">
            <w:pPr>
              <w:ind w:firstLine="0"/>
            </w:pPr>
            <w:r>
              <w:t>G. M. Smith</w:t>
            </w:r>
          </w:p>
        </w:tc>
        <w:tc>
          <w:tcPr>
            <w:tcW w:w="2180" w:type="dxa"/>
            <w:shd w:val="clear" w:color="auto" w:fill="auto"/>
          </w:tcPr>
          <w:p w14:paraId="5AEB9579" w14:textId="13309121" w:rsidR="00936208" w:rsidRPr="00936208" w:rsidRDefault="00936208" w:rsidP="00936208">
            <w:pPr>
              <w:ind w:firstLine="0"/>
            </w:pPr>
            <w:r>
              <w:t>M. M. Smith</w:t>
            </w:r>
          </w:p>
        </w:tc>
      </w:tr>
      <w:tr w:rsidR="00936208" w:rsidRPr="00936208" w14:paraId="2036F2F1" w14:textId="77777777" w:rsidTr="00936208">
        <w:tc>
          <w:tcPr>
            <w:tcW w:w="2179" w:type="dxa"/>
            <w:shd w:val="clear" w:color="auto" w:fill="auto"/>
          </w:tcPr>
          <w:p w14:paraId="0DF75E20" w14:textId="493C5875" w:rsidR="00936208" w:rsidRPr="00936208" w:rsidRDefault="00936208" w:rsidP="00936208">
            <w:pPr>
              <w:ind w:firstLine="0"/>
            </w:pPr>
            <w:r>
              <w:t>Stavrinakis</w:t>
            </w:r>
          </w:p>
        </w:tc>
        <w:tc>
          <w:tcPr>
            <w:tcW w:w="2179" w:type="dxa"/>
            <w:shd w:val="clear" w:color="auto" w:fill="auto"/>
          </w:tcPr>
          <w:p w14:paraId="65E29B0F" w14:textId="2B1A668F" w:rsidR="00936208" w:rsidRPr="00936208" w:rsidRDefault="00936208" w:rsidP="00936208">
            <w:pPr>
              <w:ind w:firstLine="0"/>
            </w:pPr>
            <w:r>
              <w:t>Taylor</w:t>
            </w:r>
          </w:p>
        </w:tc>
        <w:tc>
          <w:tcPr>
            <w:tcW w:w="2180" w:type="dxa"/>
            <w:shd w:val="clear" w:color="auto" w:fill="auto"/>
          </w:tcPr>
          <w:p w14:paraId="41637972" w14:textId="2EDD3E90" w:rsidR="00936208" w:rsidRPr="00936208" w:rsidRDefault="00936208" w:rsidP="00936208">
            <w:pPr>
              <w:ind w:firstLine="0"/>
            </w:pPr>
            <w:r>
              <w:t>Thayer</w:t>
            </w:r>
          </w:p>
        </w:tc>
      </w:tr>
      <w:tr w:rsidR="00936208" w:rsidRPr="00936208" w14:paraId="56C292F5" w14:textId="77777777" w:rsidTr="00936208">
        <w:tc>
          <w:tcPr>
            <w:tcW w:w="2179" w:type="dxa"/>
            <w:shd w:val="clear" w:color="auto" w:fill="auto"/>
          </w:tcPr>
          <w:p w14:paraId="7712C9EF" w14:textId="78B5E024" w:rsidR="00936208" w:rsidRPr="00936208" w:rsidRDefault="00936208" w:rsidP="00936208">
            <w:pPr>
              <w:ind w:firstLine="0"/>
            </w:pPr>
            <w:r>
              <w:t>Thigpen</w:t>
            </w:r>
          </w:p>
        </w:tc>
        <w:tc>
          <w:tcPr>
            <w:tcW w:w="2179" w:type="dxa"/>
            <w:shd w:val="clear" w:color="auto" w:fill="auto"/>
          </w:tcPr>
          <w:p w14:paraId="26D9D37B" w14:textId="7464D05E" w:rsidR="00936208" w:rsidRPr="00936208" w:rsidRDefault="00936208" w:rsidP="00936208">
            <w:pPr>
              <w:ind w:firstLine="0"/>
            </w:pPr>
            <w:r>
              <w:t>Trantham</w:t>
            </w:r>
          </w:p>
        </w:tc>
        <w:tc>
          <w:tcPr>
            <w:tcW w:w="2180" w:type="dxa"/>
            <w:shd w:val="clear" w:color="auto" w:fill="auto"/>
          </w:tcPr>
          <w:p w14:paraId="0D92E0B1" w14:textId="5A9A99C3" w:rsidR="00936208" w:rsidRPr="00936208" w:rsidRDefault="00936208" w:rsidP="00936208">
            <w:pPr>
              <w:ind w:firstLine="0"/>
            </w:pPr>
            <w:r>
              <w:t>Vaughan</w:t>
            </w:r>
          </w:p>
        </w:tc>
      </w:tr>
      <w:tr w:rsidR="00936208" w:rsidRPr="00936208" w14:paraId="2A466816" w14:textId="77777777" w:rsidTr="00936208">
        <w:tc>
          <w:tcPr>
            <w:tcW w:w="2179" w:type="dxa"/>
            <w:shd w:val="clear" w:color="auto" w:fill="auto"/>
          </w:tcPr>
          <w:p w14:paraId="018CA4BD" w14:textId="7809B22A" w:rsidR="00936208" w:rsidRPr="00936208" w:rsidRDefault="00936208" w:rsidP="00936208">
            <w:pPr>
              <w:ind w:firstLine="0"/>
            </w:pPr>
            <w:r>
              <w:t>Weeks</w:t>
            </w:r>
          </w:p>
        </w:tc>
        <w:tc>
          <w:tcPr>
            <w:tcW w:w="2179" w:type="dxa"/>
            <w:shd w:val="clear" w:color="auto" w:fill="auto"/>
          </w:tcPr>
          <w:p w14:paraId="0B989113" w14:textId="2704FDC7" w:rsidR="00936208" w:rsidRPr="00936208" w:rsidRDefault="00936208" w:rsidP="00936208">
            <w:pPr>
              <w:ind w:firstLine="0"/>
            </w:pPr>
            <w:r>
              <w:t>West</w:t>
            </w:r>
          </w:p>
        </w:tc>
        <w:tc>
          <w:tcPr>
            <w:tcW w:w="2180" w:type="dxa"/>
            <w:shd w:val="clear" w:color="auto" w:fill="auto"/>
          </w:tcPr>
          <w:p w14:paraId="77023209" w14:textId="05889356" w:rsidR="00936208" w:rsidRPr="00936208" w:rsidRDefault="00936208" w:rsidP="00936208">
            <w:pPr>
              <w:ind w:firstLine="0"/>
            </w:pPr>
            <w:r>
              <w:t>Wetmore</w:t>
            </w:r>
          </w:p>
        </w:tc>
      </w:tr>
      <w:tr w:rsidR="00936208" w:rsidRPr="00936208" w14:paraId="516DFE37" w14:textId="77777777" w:rsidTr="00936208">
        <w:tc>
          <w:tcPr>
            <w:tcW w:w="2179" w:type="dxa"/>
            <w:shd w:val="clear" w:color="auto" w:fill="auto"/>
          </w:tcPr>
          <w:p w14:paraId="6A13E9EF" w14:textId="63890E20" w:rsidR="00936208" w:rsidRPr="00936208" w:rsidRDefault="00936208" w:rsidP="00936208">
            <w:pPr>
              <w:keepNext/>
              <w:ind w:firstLine="0"/>
            </w:pPr>
            <w:r>
              <w:t>Wheeler</w:t>
            </w:r>
          </w:p>
        </w:tc>
        <w:tc>
          <w:tcPr>
            <w:tcW w:w="2179" w:type="dxa"/>
            <w:shd w:val="clear" w:color="auto" w:fill="auto"/>
          </w:tcPr>
          <w:p w14:paraId="19025CC7" w14:textId="1BEFD132" w:rsidR="00936208" w:rsidRPr="00936208" w:rsidRDefault="00936208" w:rsidP="00936208">
            <w:pPr>
              <w:keepNext/>
              <w:ind w:firstLine="0"/>
            </w:pPr>
            <w:r>
              <w:t>White</w:t>
            </w:r>
          </w:p>
        </w:tc>
        <w:tc>
          <w:tcPr>
            <w:tcW w:w="2180" w:type="dxa"/>
            <w:shd w:val="clear" w:color="auto" w:fill="auto"/>
          </w:tcPr>
          <w:p w14:paraId="0AAE07CD" w14:textId="5A393066" w:rsidR="00936208" w:rsidRPr="00936208" w:rsidRDefault="00936208" w:rsidP="00936208">
            <w:pPr>
              <w:keepNext/>
              <w:ind w:firstLine="0"/>
            </w:pPr>
            <w:r>
              <w:t>Whitmire</w:t>
            </w:r>
          </w:p>
        </w:tc>
      </w:tr>
      <w:tr w:rsidR="00936208" w:rsidRPr="00936208" w14:paraId="7C484AE0" w14:textId="77777777" w:rsidTr="00936208">
        <w:tc>
          <w:tcPr>
            <w:tcW w:w="2179" w:type="dxa"/>
            <w:shd w:val="clear" w:color="auto" w:fill="auto"/>
          </w:tcPr>
          <w:p w14:paraId="03BE6D69" w14:textId="5F028C99" w:rsidR="00936208" w:rsidRPr="00936208" w:rsidRDefault="00936208" w:rsidP="00936208">
            <w:pPr>
              <w:keepNext/>
              <w:ind w:firstLine="0"/>
            </w:pPr>
            <w:r>
              <w:t>Williams</w:t>
            </w:r>
          </w:p>
        </w:tc>
        <w:tc>
          <w:tcPr>
            <w:tcW w:w="2179" w:type="dxa"/>
            <w:shd w:val="clear" w:color="auto" w:fill="auto"/>
          </w:tcPr>
          <w:p w14:paraId="3B77F810" w14:textId="7FD8B7B9" w:rsidR="00936208" w:rsidRPr="00936208" w:rsidRDefault="00936208" w:rsidP="00936208">
            <w:pPr>
              <w:keepNext/>
              <w:ind w:firstLine="0"/>
            </w:pPr>
            <w:r>
              <w:t>Willis</w:t>
            </w:r>
          </w:p>
        </w:tc>
        <w:tc>
          <w:tcPr>
            <w:tcW w:w="2180" w:type="dxa"/>
            <w:shd w:val="clear" w:color="auto" w:fill="auto"/>
          </w:tcPr>
          <w:p w14:paraId="04744A05" w14:textId="380D34DC" w:rsidR="00936208" w:rsidRPr="00936208" w:rsidRDefault="00936208" w:rsidP="00936208">
            <w:pPr>
              <w:keepNext/>
              <w:ind w:firstLine="0"/>
            </w:pPr>
            <w:r>
              <w:t>Wooten</w:t>
            </w:r>
          </w:p>
        </w:tc>
      </w:tr>
    </w:tbl>
    <w:p w14:paraId="54E49387" w14:textId="77777777" w:rsidR="00936208" w:rsidRDefault="00936208" w:rsidP="00936208"/>
    <w:p w14:paraId="3A47F6C2" w14:textId="5FFC94C2" w:rsidR="00936208" w:rsidRDefault="00936208" w:rsidP="00936208">
      <w:pPr>
        <w:jc w:val="center"/>
        <w:rPr>
          <w:b/>
        </w:rPr>
      </w:pPr>
      <w:r w:rsidRPr="00936208">
        <w:rPr>
          <w:b/>
        </w:rPr>
        <w:t>Total--105</w:t>
      </w:r>
    </w:p>
    <w:p w14:paraId="7576FF04" w14:textId="77777777" w:rsidR="00936208" w:rsidRDefault="00936208" w:rsidP="00936208">
      <w:pPr>
        <w:jc w:val="center"/>
        <w:rPr>
          <w:b/>
        </w:rPr>
      </w:pPr>
    </w:p>
    <w:p w14:paraId="1768E8E1" w14:textId="77777777" w:rsidR="00936208" w:rsidRDefault="00936208" w:rsidP="00936208">
      <w:pPr>
        <w:ind w:firstLine="0"/>
      </w:pPr>
      <w:r w:rsidRPr="00936208">
        <w:t xml:space="preserve"> </w:t>
      </w:r>
      <w:r>
        <w:t>Those who voted in the negative are:</w:t>
      </w:r>
    </w:p>
    <w:p w14:paraId="0335E7D6" w14:textId="77777777" w:rsidR="00936208" w:rsidRDefault="00936208" w:rsidP="00936208"/>
    <w:p w14:paraId="123CF8B9" w14:textId="77777777" w:rsidR="00936208" w:rsidRDefault="00936208" w:rsidP="00936208">
      <w:pPr>
        <w:jc w:val="center"/>
        <w:rPr>
          <w:b/>
        </w:rPr>
      </w:pPr>
      <w:r w:rsidRPr="00936208">
        <w:rPr>
          <w:b/>
        </w:rPr>
        <w:t>Total--0</w:t>
      </w:r>
    </w:p>
    <w:p w14:paraId="3F5BBEEA" w14:textId="481E95D7" w:rsidR="00936208" w:rsidRDefault="00936208" w:rsidP="00936208">
      <w:pPr>
        <w:jc w:val="center"/>
        <w:rPr>
          <w:b/>
        </w:rPr>
      </w:pPr>
    </w:p>
    <w:p w14:paraId="450E4382" w14:textId="77777777" w:rsidR="00936208" w:rsidRDefault="00936208" w:rsidP="00936208">
      <w:r>
        <w:t>So, the Bill, as amended, was read the second time and ordered to third reading.</w:t>
      </w:r>
    </w:p>
    <w:p w14:paraId="18DF8CA1" w14:textId="77777777" w:rsidR="00936208" w:rsidRDefault="00936208" w:rsidP="00936208"/>
    <w:p w14:paraId="73CE3386" w14:textId="1045B211" w:rsidR="00936208" w:rsidRDefault="00936208" w:rsidP="00936208">
      <w:pPr>
        <w:keepNext/>
        <w:jc w:val="center"/>
        <w:rPr>
          <w:b/>
        </w:rPr>
      </w:pPr>
      <w:r w:rsidRPr="00936208">
        <w:rPr>
          <w:b/>
        </w:rPr>
        <w:t>S. 410--ORDERED TO THIRD READING</w:t>
      </w:r>
    </w:p>
    <w:p w14:paraId="3A80309C" w14:textId="2A63E70F" w:rsidR="00936208" w:rsidRDefault="00936208" w:rsidP="00936208">
      <w:pPr>
        <w:keepNext/>
      </w:pPr>
      <w:r>
        <w:t>The following Bill was taken up:</w:t>
      </w:r>
    </w:p>
    <w:p w14:paraId="760BDE92" w14:textId="77777777" w:rsidR="00936208" w:rsidRDefault="00936208" w:rsidP="00936208">
      <w:pPr>
        <w:keepNext/>
      </w:pPr>
      <w:bookmarkStart w:id="42" w:name="include_clip_start_146"/>
      <w:bookmarkEnd w:id="42"/>
    </w:p>
    <w:p w14:paraId="4300D916" w14:textId="77777777" w:rsidR="00936208" w:rsidRDefault="00936208" w:rsidP="00936208">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6A08CB02" w14:textId="77777777" w:rsidR="005802AB" w:rsidRDefault="005802AB" w:rsidP="00936208"/>
    <w:p w14:paraId="77259D88" w14:textId="13A57037" w:rsidR="00936208" w:rsidRDefault="00936208" w:rsidP="00936208">
      <w:bookmarkStart w:id="43" w:name="include_clip_end_146"/>
      <w:bookmarkEnd w:id="43"/>
      <w:r>
        <w:t>Rep. HYDE explained the Bill.</w:t>
      </w:r>
    </w:p>
    <w:p w14:paraId="2D543FD8" w14:textId="77777777" w:rsidR="00936208" w:rsidRDefault="00936208" w:rsidP="00936208"/>
    <w:p w14:paraId="36FBD797" w14:textId="77777777" w:rsidR="00936208" w:rsidRDefault="00936208" w:rsidP="00936208">
      <w:r>
        <w:t xml:space="preserve">The yeas and nays were taken resulting as follows: </w:t>
      </w:r>
    </w:p>
    <w:p w14:paraId="76CFCD4C" w14:textId="3D1C4528" w:rsidR="00936208" w:rsidRDefault="00936208" w:rsidP="00936208">
      <w:pPr>
        <w:jc w:val="center"/>
      </w:pPr>
      <w:r>
        <w:t xml:space="preserve"> </w:t>
      </w:r>
      <w:bookmarkStart w:id="44" w:name="vote_start148"/>
      <w:bookmarkEnd w:id="44"/>
      <w:r>
        <w:t>Yeas 108; Nays 0</w:t>
      </w:r>
    </w:p>
    <w:p w14:paraId="1123FED3" w14:textId="77777777" w:rsidR="00936208" w:rsidRDefault="00936208" w:rsidP="00936208">
      <w:pPr>
        <w:jc w:val="center"/>
      </w:pPr>
    </w:p>
    <w:p w14:paraId="6F658BB5"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2882C131" w14:textId="77777777" w:rsidTr="00936208">
        <w:tc>
          <w:tcPr>
            <w:tcW w:w="2179" w:type="dxa"/>
            <w:shd w:val="clear" w:color="auto" w:fill="auto"/>
          </w:tcPr>
          <w:p w14:paraId="65C598CE" w14:textId="22E5AC34" w:rsidR="00936208" w:rsidRPr="00936208" w:rsidRDefault="00936208" w:rsidP="00936208">
            <w:pPr>
              <w:keepNext/>
              <w:ind w:firstLine="0"/>
            </w:pPr>
            <w:r>
              <w:t>Anderson</w:t>
            </w:r>
          </w:p>
        </w:tc>
        <w:tc>
          <w:tcPr>
            <w:tcW w:w="2179" w:type="dxa"/>
            <w:shd w:val="clear" w:color="auto" w:fill="auto"/>
          </w:tcPr>
          <w:p w14:paraId="6883F265" w14:textId="600C0874" w:rsidR="00936208" w:rsidRPr="00936208" w:rsidRDefault="00936208" w:rsidP="00936208">
            <w:pPr>
              <w:keepNext/>
              <w:ind w:firstLine="0"/>
            </w:pPr>
            <w:r>
              <w:t>Bailey</w:t>
            </w:r>
          </w:p>
        </w:tc>
        <w:tc>
          <w:tcPr>
            <w:tcW w:w="2180" w:type="dxa"/>
            <w:shd w:val="clear" w:color="auto" w:fill="auto"/>
          </w:tcPr>
          <w:p w14:paraId="28F70B8C" w14:textId="48AD2182" w:rsidR="00936208" w:rsidRPr="00936208" w:rsidRDefault="00936208" w:rsidP="00936208">
            <w:pPr>
              <w:keepNext/>
              <w:ind w:firstLine="0"/>
            </w:pPr>
            <w:r>
              <w:t>Ballentine</w:t>
            </w:r>
          </w:p>
        </w:tc>
      </w:tr>
      <w:tr w:rsidR="00936208" w:rsidRPr="00936208" w14:paraId="09005CB2" w14:textId="77777777" w:rsidTr="00936208">
        <w:tc>
          <w:tcPr>
            <w:tcW w:w="2179" w:type="dxa"/>
            <w:shd w:val="clear" w:color="auto" w:fill="auto"/>
          </w:tcPr>
          <w:p w14:paraId="3B3A4BA5" w14:textId="34EB4A20" w:rsidR="00936208" w:rsidRPr="00936208" w:rsidRDefault="00936208" w:rsidP="00936208">
            <w:pPr>
              <w:ind w:firstLine="0"/>
            </w:pPr>
            <w:r>
              <w:t>Bamberg</w:t>
            </w:r>
          </w:p>
        </w:tc>
        <w:tc>
          <w:tcPr>
            <w:tcW w:w="2179" w:type="dxa"/>
            <w:shd w:val="clear" w:color="auto" w:fill="auto"/>
          </w:tcPr>
          <w:p w14:paraId="4674C06C" w14:textId="4187758E" w:rsidR="00936208" w:rsidRPr="00936208" w:rsidRDefault="00936208" w:rsidP="00936208">
            <w:pPr>
              <w:ind w:firstLine="0"/>
            </w:pPr>
            <w:r>
              <w:t>Bannister</w:t>
            </w:r>
          </w:p>
        </w:tc>
        <w:tc>
          <w:tcPr>
            <w:tcW w:w="2180" w:type="dxa"/>
            <w:shd w:val="clear" w:color="auto" w:fill="auto"/>
          </w:tcPr>
          <w:p w14:paraId="0806D404" w14:textId="04B5B0D1" w:rsidR="00936208" w:rsidRPr="00936208" w:rsidRDefault="00936208" w:rsidP="00936208">
            <w:pPr>
              <w:ind w:firstLine="0"/>
            </w:pPr>
            <w:r>
              <w:t>Bauer</w:t>
            </w:r>
          </w:p>
        </w:tc>
      </w:tr>
      <w:tr w:rsidR="00936208" w:rsidRPr="00936208" w14:paraId="0F8FF7AE" w14:textId="77777777" w:rsidTr="00936208">
        <w:tc>
          <w:tcPr>
            <w:tcW w:w="2179" w:type="dxa"/>
            <w:shd w:val="clear" w:color="auto" w:fill="auto"/>
          </w:tcPr>
          <w:p w14:paraId="6DF0D7D3" w14:textId="494CE870" w:rsidR="00936208" w:rsidRPr="00936208" w:rsidRDefault="00936208" w:rsidP="00936208">
            <w:pPr>
              <w:ind w:firstLine="0"/>
            </w:pPr>
            <w:r>
              <w:t>Beach</w:t>
            </w:r>
          </w:p>
        </w:tc>
        <w:tc>
          <w:tcPr>
            <w:tcW w:w="2179" w:type="dxa"/>
            <w:shd w:val="clear" w:color="auto" w:fill="auto"/>
          </w:tcPr>
          <w:p w14:paraId="4B94BE93" w14:textId="267DF877" w:rsidR="00936208" w:rsidRPr="00936208" w:rsidRDefault="00936208" w:rsidP="00936208">
            <w:pPr>
              <w:ind w:firstLine="0"/>
            </w:pPr>
            <w:r>
              <w:t>Bernstein</w:t>
            </w:r>
          </w:p>
        </w:tc>
        <w:tc>
          <w:tcPr>
            <w:tcW w:w="2180" w:type="dxa"/>
            <w:shd w:val="clear" w:color="auto" w:fill="auto"/>
          </w:tcPr>
          <w:p w14:paraId="245FF03C" w14:textId="49B1B6A9" w:rsidR="00936208" w:rsidRPr="00936208" w:rsidRDefault="00936208" w:rsidP="00936208">
            <w:pPr>
              <w:ind w:firstLine="0"/>
            </w:pPr>
            <w:r>
              <w:t>Blackwell</w:t>
            </w:r>
          </w:p>
        </w:tc>
      </w:tr>
      <w:tr w:rsidR="00936208" w:rsidRPr="00936208" w14:paraId="5209EE2D" w14:textId="77777777" w:rsidTr="00936208">
        <w:tc>
          <w:tcPr>
            <w:tcW w:w="2179" w:type="dxa"/>
            <w:shd w:val="clear" w:color="auto" w:fill="auto"/>
          </w:tcPr>
          <w:p w14:paraId="211D856F" w14:textId="41B94B89" w:rsidR="00936208" w:rsidRPr="00936208" w:rsidRDefault="00936208" w:rsidP="00936208">
            <w:pPr>
              <w:ind w:firstLine="0"/>
            </w:pPr>
            <w:r>
              <w:t>Bradley</w:t>
            </w:r>
          </w:p>
        </w:tc>
        <w:tc>
          <w:tcPr>
            <w:tcW w:w="2179" w:type="dxa"/>
            <w:shd w:val="clear" w:color="auto" w:fill="auto"/>
          </w:tcPr>
          <w:p w14:paraId="0494C826" w14:textId="7C938DF3" w:rsidR="00936208" w:rsidRPr="00936208" w:rsidRDefault="00936208" w:rsidP="00936208">
            <w:pPr>
              <w:ind w:firstLine="0"/>
            </w:pPr>
            <w:r>
              <w:t>Brewer</w:t>
            </w:r>
          </w:p>
        </w:tc>
        <w:tc>
          <w:tcPr>
            <w:tcW w:w="2180" w:type="dxa"/>
            <w:shd w:val="clear" w:color="auto" w:fill="auto"/>
          </w:tcPr>
          <w:p w14:paraId="5ACEFE98" w14:textId="43B9928C" w:rsidR="00936208" w:rsidRPr="00936208" w:rsidRDefault="00936208" w:rsidP="00936208">
            <w:pPr>
              <w:ind w:firstLine="0"/>
            </w:pPr>
            <w:r>
              <w:t>Brittain</w:t>
            </w:r>
          </w:p>
        </w:tc>
      </w:tr>
      <w:tr w:rsidR="00936208" w:rsidRPr="00936208" w14:paraId="5D70E6FF" w14:textId="77777777" w:rsidTr="00936208">
        <w:tc>
          <w:tcPr>
            <w:tcW w:w="2179" w:type="dxa"/>
            <w:shd w:val="clear" w:color="auto" w:fill="auto"/>
          </w:tcPr>
          <w:p w14:paraId="62030FD5" w14:textId="4137D4A9" w:rsidR="00936208" w:rsidRPr="00936208" w:rsidRDefault="00936208" w:rsidP="00936208">
            <w:pPr>
              <w:ind w:firstLine="0"/>
            </w:pPr>
            <w:r>
              <w:t>Burns</w:t>
            </w:r>
          </w:p>
        </w:tc>
        <w:tc>
          <w:tcPr>
            <w:tcW w:w="2179" w:type="dxa"/>
            <w:shd w:val="clear" w:color="auto" w:fill="auto"/>
          </w:tcPr>
          <w:p w14:paraId="2A835644" w14:textId="15E61C08" w:rsidR="00936208" w:rsidRPr="00936208" w:rsidRDefault="00936208" w:rsidP="00936208">
            <w:pPr>
              <w:ind w:firstLine="0"/>
            </w:pPr>
            <w:r>
              <w:t>Calhoon</w:t>
            </w:r>
          </w:p>
        </w:tc>
        <w:tc>
          <w:tcPr>
            <w:tcW w:w="2180" w:type="dxa"/>
            <w:shd w:val="clear" w:color="auto" w:fill="auto"/>
          </w:tcPr>
          <w:p w14:paraId="0B913A29" w14:textId="37CE2112" w:rsidR="00936208" w:rsidRPr="00936208" w:rsidRDefault="00936208" w:rsidP="00936208">
            <w:pPr>
              <w:ind w:firstLine="0"/>
            </w:pPr>
            <w:r>
              <w:t>Carter</w:t>
            </w:r>
          </w:p>
        </w:tc>
      </w:tr>
      <w:tr w:rsidR="00936208" w:rsidRPr="00936208" w14:paraId="10EA03A8" w14:textId="77777777" w:rsidTr="00936208">
        <w:tc>
          <w:tcPr>
            <w:tcW w:w="2179" w:type="dxa"/>
            <w:shd w:val="clear" w:color="auto" w:fill="auto"/>
          </w:tcPr>
          <w:p w14:paraId="4F5AB601" w14:textId="79D771EC" w:rsidR="00936208" w:rsidRPr="00936208" w:rsidRDefault="00936208" w:rsidP="00936208">
            <w:pPr>
              <w:ind w:firstLine="0"/>
            </w:pPr>
            <w:r>
              <w:t>Caskey</w:t>
            </w:r>
          </w:p>
        </w:tc>
        <w:tc>
          <w:tcPr>
            <w:tcW w:w="2179" w:type="dxa"/>
            <w:shd w:val="clear" w:color="auto" w:fill="auto"/>
          </w:tcPr>
          <w:p w14:paraId="66051762" w14:textId="593A6863" w:rsidR="00936208" w:rsidRPr="00936208" w:rsidRDefault="00936208" w:rsidP="00936208">
            <w:pPr>
              <w:ind w:firstLine="0"/>
            </w:pPr>
            <w:r>
              <w:t>Chapman</w:t>
            </w:r>
          </w:p>
        </w:tc>
        <w:tc>
          <w:tcPr>
            <w:tcW w:w="2180" w:type="dxa"/>
            <w:shd w:val="clear" w:color="auto" w:fill="auto"/>
          </w:tcPr>
          <w:p w14:paraId="6C5EEE54" w14:textId="30C38F55" w:rsidR="00936208" w:rsidRPr="00936208" w:rsidRDefault="00936208" w:rsidP="00936208">
            <w:pPr>
              <w:ind w:firstLine="0"/>
            </w:pPr>
            <w:r>
              <w:t>Chumley</w:t>
            </w:r>
          </w:p>
        </w:tc>
      </w:tr>
      <w:tr w:rsidR="00936208" w:rsidRPr="00936208" w14:paraId="321F4D6B" w14:textId="77777777" w:rsidTr="00936208">
        <w:tc>
          <w:tcPr>
            <w:tcW w:w="2179" w:type="dxa"/>
            <w:shd w:val="clear" w:color="auto" w:fill="auto"/>
          </w:tcPr>
          <w:p w14:paraId="7C9AF04F" w14:textId="595E82E6" w:rsidR="00936208" w:rsidRPr="00936208" w:rsidRDefault="00936208" w:rsidP="00936208">
            <w:pPr>
              <w:ind w:firstLine="0"/>
            </w:pPr>
            <w:r>
              <w:t>Clyburn</w:t>
            </w:r>
          </w:p>
        </w:tc>
        <w:tc>
          <w:tcPr>
            <w:tcW w:w="2179" w:type="dxa"/>
            <w:shd w:val="clear" w:color="auto" w:fill="auto"/>
          </w:tcPr>
          <w:p w14:paraId="5F021450" w14:textId="19D09549" w:rsidR="00936208" w:rsidRPr="00936208" w:rsidRDefault="00936208" w:rsidP="00936208">
            <w:pPr>
              <w:ind w:firstLine="0"/>
            </w:pPr>
            <w:r>
              <w:t>Cobb-Hunter</w:t>
            </w:r>
          </w:p>
        </w:tc>
        <w:tc>
          <w:tcPr>
            <w:tcW w:w="2180" w:type="dxa"/>
            <w:shd w:val="clear" w:color="auto" w:fill="auto"/>
          </w:tcPr>
          <w:p w14:paraId="6DD22696" w14:textId="71FBE24A" w:rsidR="00936208" w:rsidRPr="00936208" w:rsidRDefault="00936208" w:rsidP="00936208">
            <w:pPr>
              <w:ind w:firstLine="0"/>
            </w:pPr>
            <w:r>
              <w:t>Collins</w:t>
            </w:r>
          </w:p>
        </w:tc>
      </w:tr>
      <w:tr w:rsidR="00936208" w:rsidRPr="00936208" w14:paraId="6991A669" w14:textId="77777777" w:rsidTr="00936208">
        <w:tc>
          <w:tcPr>
            <w:tcW w:w="2179" w:type="dxa"/>
            <w:shd w:val="clear" w:color="auto" w:fill="auto"/>
          </w:tcPr>
          <w:p w14:paraId="75E9BE56" w14:textId="672529BD" w:rsidR="00936208" w:rsidRPr="00936208" w:rsidRDefault="00936208" w:rsidP="00936208">
            <w:pPr>
              <w:ind w:firstLine="0"/>
            </w:pPr>
            <w:r>
              <w:t>Connell</w:t>
            </w:r>
          </w:p>
        </w:tc>
        <w:tc>
          <w:tcPr>
            <w:tcW w:w="2179" w:type="dxa"/>
            <w:shd w:val="clear" w:color="auto" w:fill="auto"/>
          </w:tcPr>
          <w:p w14:paraId="2337D97D" w14:textId="17BF376A" w:rsidR="00936208" w:rsidRPr="00936208" w:rsidRDefault="00936208" w:rsidP="00936208">
            <w:pPr>
              <w:ind w:firstLine="0"/>
            </w:pPr>
            <w:r>
              <w:t>B. J. Cox</w:t>
            </w:r>
          </w:p>
        </w:tc>
        <w:tc>
          <w:tcPr>
            <w:tcW w:w="2180" w:type="dxa"/>
            <w:shd w:val="clear" w:color="auto" w:fill="auto"/>
          </w:tcPr>
          <w:p w14:paraId="309F47C9" w14:textId="1DBDABBC" w:rsidR="00936208" w:rsidRPr="00936208" w:rsidRDefault="00936208" w:rsidP="00936208">
            <w:pPr>
              <w:ind w:firstLine="0"/>
            </w:pPr>
            <w:r>
              <w:t>B. L. Cox</w:t>
            </w:r>
          </w:p>
        </w:tc>
      </w:tr>
      <w:tr w:rsidR="00936208" w:rsidRPr="00936208" w14:paraId="52B8195E" w14:textId="77777777" w:rsidTr="00936208">
        <w:tc>
          <w:tcPr>
            <w:tcW w:w="2179" w:type="dxa"/>
            <w:shd w:val="clear" w:color="auto" w:fill="auto"/>
          </w:tcPr>
          <w:p w14:paraId="13A9F36C" w14:textId="1072170D" w:rsidR="00936208" w:rsidRPr="00936208" w:rsidRDefault="00936208" w:rsidP="00936208">
            <w:pPr>
              <w:ind w:firstLine="0"/>
            </w:pPr>
            <w:r>
              <w:t>Crawford</w:t>
            </w:r>
          </w:p>
        </w:tc>
        <w:tc>
          <w:tcPr>
            <w:tcW w:w="2179" w:type="dxa"/>
            <w:shd w:val="clear" w:color="auto" w:fill="auto"/>
          </w:tcPr>
          <w:p w14:paraId="79EC3193" w14:textId="03EB19B4" w:rsidR="00936208" w:rsidRPr="00936208" w:rsidRDefault="00936208" w:rsidP="00936208">
            <w:pPr>
              <w:ind w:firstLine="0"/>
            </w:pPr>
            <w:r>
              <w:t>Cromer</w:t>
            </w:r>
          </w:p>
        </w:tc>
        <w:tc>
          <w:tcPr>
            <w:tcW w:w="2180" w:type="dxa"/>
            <w:shd w:val="clear" w:color="auto" w:fill="auto"/>
          </w:tcPr>
          <w:p w14:paraId="7536CF35" w14:textId="6D45C8E8" w:rsidR="00936208" w:rsidRPr="00936208" w:rsidRDefault="00936208" w:rsidP="00936208">
            <w:pPr>
              <w:ind w:firstLine="0"/>
            </w:pPr>
            <w:r>
              <w:t>Davis</w:t>
            </w:r>
          </w:p>
        </w:tc>
      </w:tr>
      <w:tr w:rsidR="00936208" w:rsidRPr="00936208" w14:paraId="2ECAB2A0" w14:textId="77777777" w:rsidTr="00936208">
        <w:tc>
          <w:tcPr>
            <w:tcW w:w="2179" w:type="dxa"/>
            <w:shd w:val="clear" w:color="auto" w:fill="auto"/>
          </w:tcPr>
          <w:p w14:paraId="7BB20163" w14:textId="2939672A" w:rsidR="00936208" w:rsidRPr="00936208" w:rsidRDefault="00936208" w:rsidP="00936208">
            <w:pPr>
              <w:ind w:firstLine="0"/>
            </w:pPr>
            <w:r>
              <w:t>Dillard</w:t>
            </w:r>
          </w:p>
        </w:tc>
        <w:tc>
          <w:tcPr>
            <w:tcW w:w="2179" w:type="dxa"/>
            <w:shd w:val="clear" w:color="auto" w:fill="auto"/>
          </w:tcPr>
          <w:p w14:paraId="76EC35C9" w14:textId="1A378BE7" w:rsidR="00936208" w:rsidRPr="00936208" w:rsidRDefault="00936208" w:rsidP="00936208">
            <w:pPr>
              <w:ind w:firstLine="0"/>
            </w:pPr>
            <w:r>
              <w:t>Elliott</w:t>
            </w:r>
          </w:p>
        </w:tc>
        <w:tc>
          <w:tcPr>
            <w:tcW w:w="2180" w:type="dxa"/>
            <w:shd w:val="clear" w:color="auto" w:fill="auto"/>
          </w:tcPr>
          <w:p w14:paraId="5ED865EA" w14:textId="5FFEE7FF" w:rsidR="00936208" w:rsidRPr="00936208" w:rsidRDefault="00936208" w:rsidP="00936208">
            <w:pPr>
              <w:ind w:firstLine="0"/>
            </w:pPr>
            <w:r>
              <w:t>Erickson</w:t>
            </w:r>
          </w:p>
        </w:tc>
      </w:tr>
      <w:tr w:rsidR="00936208" w:rsidRPr="00936208" w14:paraId="77119A08" w14:textId="77777777" w:rsidTr="00936208">
        <w:tc>
          <w:tcPr>
            <w:tcW w:w="2179" w:type="dxa"/>
            <w:shd w:val="clear" w:color="auto" w:fill="auto"/>
          </w:tcPr>
          <w:p w14:paraId="31337E31" w14:textId="5116FBA0" w:rsidR="00936208" w:rsidRPr="00936208" w:rsidRDefault="00936208" w:rsidP="00936208">
            <w:pPr>
              <w:ind w:firstLine="0"/>
            </w:pPr>
            <w:r>
              <w:t>Felder</w:t>
            </w:r>
          </w:p>
        </w:tc>
        <w:tc>
          <w:tcPr>
            <w:tcW w:w="2179" w:type="dxa"/>
            <w:shd w:val="clear" w:color="auto" w:fill="auto"/>
          </w:tcPr>
          <w:p w14:paraId="1F7CDE04" w14:textId="79C008BB" w:rsidR="00936208" w:rsidRPr="00936208" w:rsidRDefault="00936208" w:rsidP="00936208">
            <w:pPr>
              <w:ind w:firstLine="0"/>
            </w:pPr>
            <w:r>
              <w:t>Forrest</w:t>
            </w:r>
          </w:p>
        </w:tc>
        <w:tc>
          <w:tcPr>
            <w:tcW w:w="2180" w:type="dxa"/>
            <w:shd w:val="clear" w:color="auto" w:fill="auto"/>
          </w:tcPr>
          <w:p w14:paraId="145E0C7B" w14:textId="571BE571" w:rsidR="00936208" w:rsidRPr="00936208" w:rsidRDefault="00936208" w:rsidP="00936208">
            <w:pPr>
              <w:ind w:firstLine="0"/>
            </w:pPr>
            <w:r>
              <w:t>Gagnon</w:t>
            </w:r>
          </w:p>
        </w:tc>
      </w:tr>
      <w:tr w:rsidR="00936208" w:rsidRPr="00936208" w14:paraId="0F477618" w14:textId="77777777" w:rsidTr="00936208">
        <w:tc>
          <w:tcPr>
            <w:tcW w:w="2179" w:type="dxa"/>
            <w:shd w:val="clear" w:color="auto" w:fill="auto"/>
          </w:tcPr>
          <w:p w14:paraId="794F0C74" w14:textId="643E1576" w:rsidR="00936208" w:rsidRPr="00936208" w:rsidRDefault="00936208" w:rsidP="00936208">
            <w:pPr>
              <w:ind w:firstLine="0"/>
            </w:pPr>
            <w:r>
              <w:t>Garvin</w:t>
            </w:r>
          </w:p>
        </w:tc>
        <w:tc>
          <w:tcPr>
            <w:tcW w:w="2179" w:type="dxa"/>
            <w:shd w:val="clear" w:color="auto" w:fill="auto"/>
          </w:tcPr>
          <w:p w14:paraId="689DBF8A" w14:textId="3CCA41E9" w:rsidR="00936208" w:rsidRPr="00936208" w:rsidRDefault="00936208" w:rsidP="00936208">
            <w:pPr>
              <w:ind w:firstLine="0"/>
            </w:pPr>
            <w:r>
              <w:t>Gatch</w:t>
            </w:r>
          </w:p>
        </w:tc>
        <w:tc>
          <w:tcPr>
            <w:tcW w:w="2180" w:type="dxa"/>
            <w:shd w:val="clear" w:color="auto" w:fill="auto"/>
          </w:tcPr>
          <w:p w14:paraId="06CA05A6" w14:textId="364F4CA8" w:rsidR="00936208" w:rsidRPr="00936208" w:rsidRDefault="00936208" w:rsidP="00936208">
            <w:pPr>
              <w:ind w:firstLine="0"/>
            </w:pPr>
            <w:r>
              <w:t>Gibson</w:t>
            </w:r>
          </w:p>
        </w:tc>
      </w:tr>
      <w:tr w:rsidR="00936208" w:rsidRPr="00936208" w14:paraId="0B4C6438" w14:textId="77777777" w:rsidTr="00936208">
        <w:tc>
          <w:tcPr>
            <w:tcW w:w="2179" w:type="dxa"/>
            <w:shd w:val="clear" w:color="auto" w:fill="auto"/>
          </w:tcPr>
          <w:p w14:paraId="438A2074" w14:textId="1B3C87AD" w:rsidR="00936208" w:rsidRPr="00936208" w:rsidRDefault="00936208" w:rsidP="00936208">
            <w:pPr>
              <w:ind w:firstLine="0"/>
            </w:pPr>
            <w:r>
              <w:t>Gilliam</w:t>
            </w:r>
          </w:p>
        </w:tc>
        <w:tc>
          <w:tcPr>
            <w:tcW w:w="2179" w:type="dxa"/>
            <w:shd w:val="clear" w:color="auto" w:fill="auto"/>
          </w:tcPr>
          <w:p w14:paraId="250BE2A6" w14:textId="7C2DA5A0" w:rsidR="00936208" w:rsidRPr="00936208" w:rsidRDefault="00936208" w:rsidP="00936208">
            <w:pPr>
              <w:ind w:firstLine="0"/>
            </w:pPr>
            <w:r>
              <w:t>Gilliard</w:t>
            </w:r>
          </w:p>
        </w:tc>
        <w:tc>
          <w:tcPr>
            <w:tcW w:w="2180" w:type="dxa"/>
            <w:shd w:val="clear" w:color="auto" w:fill="auto"/>
          </w:tcPr>
          <w:p w14:paraId="5402D258" w14:textId="7E37EAA6" w:rsidR="00936208" w:rsidRPr="00936208" w:rsidRDefault="00936208" w:rsidP="00936208">
            <w:pPr>
              <w:ind w:firstLine="0"/>
            </w:pPr>
            <w:r>
              <w:t>Guest</w:t>
            </w:r>
          </w:p>
        </w:tc>
      </w:tr>
      <w:tr w:rsidR="00936208" w:rsidRPr="00936208" w14:paraId="04554195" w14:textId="77777777" w:rsidTr="00936208">
        <w:tc>
          <w:tcPr>
            <w:tcW w:w="2179" w:type="dxa"/>
            <w:shd w:val="clear" w:color="auto" w:fill="auto"/>
          </w:tcPr>
          <w:p w14:paraId="0CAD818D" w14:textId="4231E880" w:rsidR="00936208" w:rsidRPr="00936208" w:rsidRDefault="00936208" w:rsidP="00936208">
            <w:pPr>
              <w:ind w:firstLine="0"/>
            </w:pPr>
            <w:r>
              <w:t>Haddon</w:t>
            </w:r>
          </w:p>
        </w:tc>
        <w:tc>
          <w:tcPr>
            <w:tcW w:w="2179" w:type="dxa"/>
            <w:shd w:val="clear" w:color="auto" w:fill="auto"/>
          </w:tcPr>
          <w:p w14:paraId="774FC374" w14:textId="0FB15CA1" w:rsidR="00936208" w:rsidRPr="00936208" w:rsidRDefault="00936208" w:rsidP="00936208">
            <w:pPr>
              <w:ind w:firstLine="0"/>
            </w:pPr>
            <w:r>
              <w:t>Hager</w:t>
            </w:r>
          </w:p>
        </w:tc>
        <w:tc>
          <w:tcPr>
            <w:tcW w:w="2180" w:type="dxa"/>
            <w:shd w:val="clear" w:color="auto" w:fill="auto"/>
          </w:tcPr>
          <w:p w14:paraId="4A0A330C" w14:textId="223B5612" w:rsidR="00936208" w:rsidRPr="00936208" w:rsidRDefault="00936208" w:rsidP="00936208">
            <w:pPr>
              <w:ind w:firstLine="0"/>
            </w:pPr>
            <w:r>
              <w:t>Hardee</w:t>
            </w:r>
          </w:p>
        </w:tc>
      </w:tr>
      <w:tr w:rsidR="00936208" w:rsidRPr="00936208" w14:paraId="01D28EB5" w14:textId="77777777" w:rsidTr="00936208">
        <w:tc>
          <w:tcPr>
            <w:tcW w:w="2179" w:type="dxa"/>
            <w:shd w:val="clear" w:color="auto" w:fill="auto"/>
          </w:tcPr>
          <w:p w14:paraId="55C1AC06" w14:textId="5961B240" w:rsidR="00936208" w:rsidRPr="00936208" w:rsidRDefault="00936208" w:rsidP="00936208">
            <w:pPr>
              <w:ind w:firstLine="0"/>
            </w:pPr>
            <w:r>
              <w:t>Harris</w:t>
            </w:r>
          </w:p>
        </w:tc>
        <w:tc>
          <w:tcPr>
            <w:tcW w:w="2179" w:type="dxa"/>
            <w:shd w:val="clear" w:color="auto" w:fill="auto"/>
          </w:tcPr>
          <w:p w14:paraId="01F1332E" w14:textId="1400268E" w:rsidR="00936208" w:rsidRPr="00936208" w:rsidRDefault="00936208" w:rsidP="00936208">
            <w:pPr>
              <w:ind w:firstLine="0"/>
            </w:pPr>
            <w:r>
              <w:t>Hartnett</w:t>
            </w:r>
          </w:p>
        </w:tc>
        <w:tc>
          <w:tcPr>
            <w:tcW w:w="2180" w:type="dxa"/>
            <w:shd w:val="clear" w:color="auto" w:fill="auto"/>
          </w:tcPr>
          <w:p w14:paraId="1D452CC0" w14:textId="64D3DF3D" w:rsidR="00936208" w:rsidRPr="00936208" w:rsidRDefault="00936208" w:rsidP="00936208">
            <w:pPr>
              <w:ind w:firstLine="0"/>
            </w:pPr>
            <w:r>
              <w:t>Hayes</w:t>
            </w:r>
          </w:p>
        </w:tc>
      </w:tr>
      <w:tr w:rsidR="00936208" w:rsidRPr="00936208" w14:paraId="4424AD0B" w14:textId="77777777" w:rsidTr="00936208">
        <w:tc>
          <w:tcPr>
            <w:tcW w:w="2179" w:type="dxa"/>
            <w:shd w:val="clear" w:color="auto" w:fill="auto"/>
          </w:tcPr>
          <w:p w14:paraId="05B96EC7" w14:textId="2F281635" w:rsidR="00936208" w:rsidRPr="00936208" w:rsidRDefault="00936208" w:rsidP="00936208">
            <w:pPr>
              <w:ind w:firstLine="0"/>
            </w:pPr>
            <w:r>
              <w:t>Henegan</w:t>
            </w:r>
          </w:p>
        </w:tc>
        <w:tc>
          <w:tcPr>
            <w:tcW w:w="2179" w:type="dxa"/>
            <w:shd w:val="clear" w:color="auto" w:fill="auto"/>
          </w:tcPr>
          <w:p w14:paraId="35DB848A" w14:textId="2FE8AA13" w:rsidR="00936208" w:rsidRPr="00936208" w:rsidRDefault="00936208" w:rsidP="00936208">
            <w:pPr>
              <w:ind w:firstLine="0"/>
            </w:pPr>
            <w:r>
              <w:t>Herbkersman</w:t>
            </w:r>
          </w:p>
        </w:tc>
        <w:tc>
          <w:tcPr>
            <w:tcW w:w="2180" w:type="dxa"/>
            <w:shd w:val="clear" w:color="auto" w:fill="auto"/>
          </w:tcPr>
          <w:p w14:paraId="41786E1A" w14:textId="0BD164EF" w:rsidR="00936208" w:rsidRPr="00936208" w:rsidRDefault="00936208" w:rsidP="00936208">
            <w:pPr>
              <w:ind w:firstLine="0"/>
            </w:pPr>
            <w:r>
              <w:t>Hewitt</w:t>
            </w:r>
          </w:p>
        </w:tc>
      </w:tr>
      <w:tr w:rsidR="00936208" w:rsidRPr="00936208" w14:paraId="53C023B4" w14:textId="77777777" w:rsidTr="00936208">
        <w:tc>
          <w:tcPr>
            <w:tcW w:w="2179" w:type="dxa"/>
            <w:shd w:val="clear" w:color="auto" w:fill="auto"/>
          </w:tcPr>
          <w:p w14:paraId="4E0F516B" w14:textId="7B19E9FB" w:rsidR="00936208" w:rsidRPr="00936208" w:rsidRDefault="00936208" w:rsidP="00936208">
            <w:pPr>
              <w:ind w:firstLine="0"/>
            </w:pPr>
            <w:r>
              <w:t>Hiott</w:t>
            </w:r>
          </w:p>
        </w:tc>
        <w:tc>
          <w:tcPr>
            <w:tcW w:w="2179" w:type="dxa"/>
            <w:shd w:val="clear" w:color="auto" w:fill="auto"/>
          </w:tcPr>
          <w:p w14:paraId="3CB34838" w14:textId="2C323520" w:rsidR="00936208" w:rsidRPr="00936208" w:rsidRDefault="00936208" w:rsidP="00936208">
            <w:pPr>
              <w:ind w:firstLine="0"/>
            </w:pPr>
            <w:r>
              <w:t>Hixon</w:t>
            </w:r>
          </w:p>
        </w:tc>
        <w:tc>
          <w:tcPr>
            <w:tcW w:w="2180" w:type="dxa"/>
            <w:shd w:val="clear" w:color="auto" w:fill="auto"/>
          </w:tcPr>
          <w:p w14:paraId="44E657B9" w14:textId="1D2CD8AE" w:rsidR="00936208" w:rsidRPr="00936208" w:rsidRDefault="00936208" w:rsidP="00936208">
            <w:pPr>
              <w:ind w:firstLine="0"/>
            </w:pPr>
            <w:r>
              <w:t>Howard</w:t>
            </w:r>
          </w:p>
        </w:tc>
      </w:tr>
      <w:tr w:rsidR="00936208" w:rsidRPr="00936208" w14:paraId="278CA193" w14:textId="77777777" w:rsidTr="00936208">
        <w:tc>
          <w:tcPr>
            <w:tcW w:w="2179" w:type="dxa"/>
            <w:shd w:val="clear" w:color="auto" w:fill="auto"/>
          </w:tcPr>
          <w:p w14:paraId="0D26A5E2" w14:textId="5C814CB2" w:rsidR="00936208" w:rsidRPr="00936208" w:rsidRDefault="00936208" w:rsidP="00936208">
            <w:pPr>
              <w:ind w:firstLine="0"/>
            </w:pPr>
            <w:r>
              <w:t>Hyde</w:t>
            </w:r>
          </w:p>
        </w:tc>
        <w:tc>
          <w:tcPr>
            <w:tcW w:w="2179" w:type="dxa"/>
            <w:shd w:val="clear" w:color="auto" w:fill="auto"/>
          </w:tcPr>
          <w:p w14:paraId="1EB67B63" w14:textId="67683F6C" w:rsidR="00936208" w:rsidRPr="00936208" w:rsidRDefault="00936208" w:rsidP="00936208">
            <w:pPr>
              <w:ind w:firstLine="0"/>
            </w:pPr>
            <w:r>
              <w:t>Jefferson</w:t>
            </w:r>
          </w:p>
        </w:tc>
        <w:tc>
          <w:tcPr>
            <w:tcW w:w="2180" w:type="dxa"/>
            <w:shd w:val="clear" w:color="auto" w:fill="auto"/>
          </w:tcPr>
          <w:p w14:paraId="59A845DA" w14:textId="25560E9E" w:rsidR="00936208" w:rsidRPr="00936208" w:rsidRDefault="00936208" w:rsidP="00936208">
            <w:pPr>
              <w:ind w:firstLine="0"/>
            </w:pPr>
            <w:r>
              <w:t>J. E. Johnson</w:t>
            </w:r>
          </w:p>
        </w:tc>
      </w:tr>
      <w:tr w:rsidR="00936208" w:rsidRPr="00936208" w14:paraId="14D9F9E0" w14:textId="77777777" w:rsidTr="00936208">
        <w:tc>
          <w:tcPr>
            <w:tcW w:w="2179" w:type="dxa"/>
            <w:shd w:val="clear" w:color="auto" w:fill="auto"/>
          </w:tcPr>
          <w:p w14:paraId="591F5506" w14:textId="717B8AF4" w:rsidR="00936208" w:rsidRPr="00936208" w:rsidRDefault="00936208" w:rsidP="00936208">
            <w:pPr>
              <w:ind w:firstLine="0"/>
            </w:pPr>
            <w:r>
              <w:t>J. L. Johnson</w:t>
            </w:r>
          </w:p>
        </w:tc>
        <w:tc>
          <w:tcPr>
            <w:tcW w:w="2179" w:type="dxa"/>
            <w:shd w:val="clear" w:color="auto" w:fill="auto"/>
          </w:tcPr>
          <w:p w14:paraId="220DB21B" w14:textId="2B8E9E64" w:rsidR="00936208" w:rsidRPr="00936208" w:rsidRDefault="00936208" w:rsidP="00936208">
            <w:pPr>
              <w:ind w:firstLine="0"/>
            </w:pPr>
            <w:r>
              <w:t>S. Jones</w:t>
            </w:r>
          </w:p>
        </w:tc>
        <w:tc>
          <w:tcPr>
            <w:tcW w:w="2180" w:type="dxa"/>
            <w:shd w:val="clear" w:color="auto" w:fill="auto"/>
          </w:tcPr>
          <w:p w14:paraId="02767102" w14:textId="195F1D99" w:rsidR="00936208" w:rsidRPr="00936208" w:rsidRDefault="00936208" w:rsidP="00936208">
            <w:pPr>
              <w:ind w:firstLine="0"/>
            </w:pPr>
            <w:r>
              <w:t>W. Jones</w:t>
            </w:r>
          </w:p>
        </w:tc>
      </w:tr>
      <w:tr w:rsidR="00936208" w:rsidRPr="00936208" w14:paraId="1280F176" w14:textId="77777777" w:rsidTr="00936208">
        <w:tc>
          <w:tcPr>
            <w:tcW w:w="2179" w:type="dxa"/>
            <w:shd w:val="clear" w:color="auto" w:fill="auto"/>
          </w:tcPr>
          <w:p w14:paraId="0953B6EF" w14:textId="70FF440E" w:rsidR="00936208" w:rsidRPr="00936208" w:rsidRDefault="00936208" w:rsidP="00936208">
            <w:pPr>
              <w:ind w:firstLine="0"/>
            </w:pPr>
            <w:r>
              <w:t>Jordan</w:t>
            </w:r>
          </w:p>
        </w:tc>
        <w:tc>
          <w:tcPr>
            <w:tcW w:w="2179" w:type="dxa"/>
            <w:shd w:val="clear" w:color="auto" w:fill="auto"/>
          </w:tcPr>
          <w:p w14:paraId="6B9DADE9" w14:textId="0BE2C640" w:rsidR="00936208" w:rsidRPr="00936208" w:rsidRDefault="00936208" w:rsidP="00936208">
            <w:pPr>
              <w:ind w:firstLine="0"/>
            </w:pPr>
            <w:r>
              <w:t>King</w:t>
            </w:r>
          </w:p>
        </w:tc>
        <w:tc>
          <w:tcPr>
            <w:tcW w:w="2180" w:type="dxa"/>
            <w:shd w:val="clear" w:color="auto" w:fill="auto"/>
          </w:tcPr>
          <w:p w14:paraId="1B25C19A" w14:textId="15DC2DCA" w:rsidR="00936208" w:rsidRPr="00936208" w:rsidRDefault="00936208" w:rsidP="00936208">
            <w:pPr>
              <w:ind w:firstLine="0"/>
            </w:pPr>
            <w:r>
              <w:t>Kirby</w:t>
            </w:r>
          </w:p>
        </w:tc>
      </w:tr>
      <w:tr w:rsidR="00936208" w:rsidRPr="00936208" w14:paraId="7C4B80F2" w14:textId="77777777" w:rsidTr="00936208">
        <w:tc>
          <w:tcPr>
            <w:tcW w:w="2179" w:type="dxa"/>
            <w:shd w:val="clear" w:color="auto" w:fill="auto"/>
          </w:tcPr>
          <w:p w14:paraId="77BBFE67" w14:textId="3AD55C20" w:rsidR="00936208" w:rsidRPr="00936208" w:rsidRDefault="00936208" w:rsidP="00936208">
            <w:pPr>
              <w:ind w:firstLine="0"/>
            </w:pPr>
            <w:r>
              <w:t>Landing</w:t>
            </w:r>
          </w:p>
        </w:tc>
        <w:tc>
          <w:tcPr>
            <w:tcW w:w="2179" w:type="dxa"/>
            <w:shd w:val="clear" w:color="auto" w:fill="auto"/>
          </w:tcPr>
          <w:p w14:paraId="021B9AA6" w14:textId="263C04E1" w:rsidR="00936208" w:rsidRPr="00936208" w:rsidRDefault="00936208" w:rsidP="00936208">
            <w:pPr>
              <w:ind w:firstLine="0"/>
            </w:pPr>
            <w:r>
              <w:t>Lawson</w:t>
            </w:r>
          </w:p>
        </w:tc>
        <w:tc>
          <w:tcPr>
            <w:tcW w:w="2180" w:type="dxa"/>
            <w:shd w:val="clear" w:color="auto" w:fill="auto"/>
          </w:tcPr>
          <w:p w14:paraId="78089510" w14:textId="6793E9A1" w:rsidR="00936208" w:rsidRPr="00936208" w:rsidRDefault="00936208" w:rsidP="00936208">
            <w:pPr>
              <w:ind w:firstLine="0"/>
            </w:pPr>
            <w:r>
              <w:t>Leber</w:t>
            </w:r>
          </w:p>
        </w:tc>
      </w:tr>
      <w:tr w:rsidR="00936208" w:rsidRPr="00936208" w14:paraId="0D05C84B" w14:textId="77777777" w:rsidTr="00936208">
        <w:tc>
          <w:tcPr>
            <w:tcW w:w="2179" w:type="dxa"/>
            <w:shd w:val="clear" w:color="auto" w:fill="auto"/>
          </w:tcPr>
          <w:p w14:paraId="779EB7AD" w14:textId="3076A0AD" w:rsidR="00936208" w:rsidRPr="00936208" w:rsidRDefault="00936208" w:rsidP="00936208">
            <w:pPr>
              <w:ind w:firstLine="0"/>
            </w:pPr>
            <w:r>
              <w:t>Long</w:t>
            </w:r>
          </w:p>
        </w:tc>
        <w:tc>
          <w:tcPr>
            <w:tcW w:w="2179" w:type="dxa"/>
            <w:shd w:val="clear" w:color="auto" w:fill="auto"/>
          </w:tcPr>
          <w:p w14:paraId="1EF95A1E" w14:textId="51FEE8DC" w:rsidR="00936208" w:rsidRPr="00936208" w:rsidRDefault="00936208" w:rsidP="00936208">
            <w:pPr>
              <w:ind w:firstLine="0"/>
            </w:pPr>
            <w:r>
              <w:t>Lowe</w:t>
            </w:r>
          </w:p>
        </w:tc>
        <w:tc>
          <w:tcPr>
            <w:tcW w:w="2180" w:type="dxa"/>
            <w:shd w:val="clear" w:color="auto" w:fill="auto"/>
          </w:tcPr>
          <w:p w14:paraId="5F02E486" w14:textId="3B381BDC" w:rsidR="00936208" w:rsidRPr="00936208" w:rsidRDefault="00936208" w:rsidP="00936208">
            <w:pPr>
              <w:ind w:firstLine="0"/>
            </w:pPr>
            <w:r>
              <w:t>May</w:t>
            </w:r>
          </w:p>
        </w:tc>
      </w:tr>
      <w:tr w:rsidR="00936208" w:rsidRPr="00936208" w14:paraId="1CCC67B2" w14:textId="77777777" w:rsidTr="00936208">
        <w:tc>
          <w:tcPr>
            <w:tcW w:w="2179" w:type="dxa"/>
            <w:shd w:val="clear" w:color="auto" w:fill="auto"/>
          </w:tcPr>
          <w:p w14:paraId="31E19008" w14:textId="72919BE3" w:rsidR="00936208" w:rsidRPr="00936208" w:rsidRDefault="00936208" w:rsidP="00936208">
            <w:pPr>
              <w:ind w:firstLine="0"/>
            </w:pPr>
            <w:r>
              <w:t>McCabe</w:t>
            </w:r>
          </w:p>
        </w:tc>
        <w:tc>
          <w:tcPr>
            <w:tcW w:w="2179" w:type="dxa"/>
            <w:shd w:val="clear" w:color="auto" w:fill="auto"/>
          </w:tcPr>
          <w:p w14:paraId="355F51E2" w14:textId="571652EB" w:rsidR="00936208" w:rsidRPr="00936208" w:rsidRDefault="00936208" w:rsidP="00936208">
            <w:pPr>
              <w:ind w:firstLine="0"/>
            </w:pPr>
            <w:r>
              <w:t>McCravy</w:t>
            </w:r>
          </w:p>
        </w:tc>
        <w:tc>
          <w:tcPr>
            <w:tcW w:w="2180" w:type="dxa"/>
            <w:shd w:val="clear" w:color="auto" w:fill="auto"/>
          </w:tcPr>
          <w:p w14:paraId="24D50FD0" w14:textId="0E77DA2A" w:rsidR="00936208" w:rsidRPr="00936208" w:rsidRDefault="00936208" w:rsidP="00936208">
            <w:pPr>
              <w:ind w:firstLine="0"/>
            </w:pPr>
            <w:r>
              <w:t>McDaniel</w:t>
            </w:r>
          </w:p>
        </w:tc>
      </w:tr>
      <w:tr w:rsidR="00936208" w:rsidRPr="00936208" w14:paraId="09F87081" w14:textId="77777777" w:rsidTr="00936208">
        <w:tc>
          <w:tcPr>
            <w:tcW w:w="2179" w:type="dxa"/>
            <w:shd w:val="clear" w:color="auto" w:fill="auto"/>
          </w:tcPr>
          <w:p w14:paraId="68B2D5ED" w14:textId="26F93A1A" w:rsidR="00936208" w:rsidRPr="00936208" w:rsidRDefault="00936208" w:rsidP="00936208">
            <w:pPr>
              <w:ind w:firstLine="0"/>
            </w:pPr>
            <w:r>
              <w:t>McGinnis</w:t>
            </w:r>
          </w:p>
        </w:tc>
        <w:tc>
          <w:tcPr>
            <w:tcW w:w="2179" w:type="dxa"/>
            <w:shd w:val="clear" w:color="auto" w:fill="auto"/>
          </w:tcPr>
          <w:p w14:paraId="2FC5E321" w14:textId="4236BDCE" w:rsidR="00936208" w:rsidRPr="00936208" w:rsidRDefault="00936208" w:rsidP="00936208">
            <w:pPr>
              <w:ind w:firstLine="0"/>
            </w:pPr>
            <w:r>
              <w:t>Mitchell</w:t>
            </w:r>
          </w:p>
        </w:tc>
        <w:tc>
          <w:tcPr>
            <w:tcW w:w="2180" w:type="dxa"/>
            <w:shd w:val="clear" w:color="auto" w:fill="auto"/>
          </w:tcPr>
          <w:p w14:paraId="55A73065" w14:textId="491C50D1" w:rsidR="00936208" w:rsidRPr="00936208" w:rsidRDefault="00936208" w:rsidP="00936208">
            <w:pPr>
              <w:ind w:firstLine="0"/>
            </w:pPr>
            <w:r>
              <w:t>J. Moore</w:t>
            </w:r>
          </w:p>
        </w:tc>
      </w:tr>
      <w:tr w:rsidR="00936208" w:rsidRPr="00936208" w14:paraId="2C1C384A" w14:textId="77777777" w:rsidTr="00936208">
        <w:tc>
          <w:tcPr>
            <w:tcW w:w="2179" w:type="dxa"/>
            <w:shd w:val="clear" w:color="auto" w:fill="auto"/>
          </w:tcPr>
          <w:p w14:paraId="1B00C83A" w14:textId="5E55389E" w:rsidR="00936208" w:rsidRPr="00936208" w:rsidRDefault="00936208" w:rsidP="00936208">
            <w:pPr>
              <w:ind w:firstLine="0"/>
            </w:pPr>
            <w:r>
              <w:t>T. Moore</w:t>
            </w:r>
          </w:p>
        </w:tc>
        <w:tc>
          <w:tcPr>
            <w:tcW w:w="2179" w:type="dxa"/>
            <w:shd w:val="clear" w:color="auto" w:fill="auto"/>
          </w:tcPr>
          <w:p w14:paraId="080E17DD" w14:textId="0669E54F" w:rsidR="00936208" w:rsidRPr="00936208" w:rsidRDefault="00936208" w:rsidP="00936208">
            <w:pPr>
              <w:ind w:firstLine="0"/>
            </w:pPr>
            <w:r>
              <w:t>A. M. Morgan</w:t>
            </w:r>
          </w:p>
        </w:tc>
        <w:tc>
          <w:tcPr>
            <w:tcW w:w="2180" w:type="dxa"/>
            <w:shd w:val="clear" w:color="auto" w:fill="auto"/>
          </w:tcPr>
          <w:p w14:paraId="1FB63501" w14:textId="278ECE5C" w:rsidR="00936208" w:rsidRPr="00936208" w:rsidRDefault="00936208" w:rsidP="00936208">
            <w:pPr>
              <w:ind w:firstLine="0"/>
            </w:pPr>
            <w:r>
              <w:t>T. A. Morgan</w:t>
            </w:r>
          </w:p>
        </w:tc>
      </w:tr>
      <w:tr w:rsidR="00936208" w:rsidRPr="00936208" w14:paraId="0D5D593E" w14:textId="77777777" w:rsidTr="00936208">
        <w:tc>
          <w:tcPr>
            <w:tcW w:w="2179" w:type="dxa"/>
            <w:shd w:val="clear" w:color="auto" w:fill="auto"/>
          </w:tcPr>
          <w:p w14:paraId="51A828F4" w14:textId="2C8F5DEA" w:rsidR="00936208" w:rsidRPr="00936208" w:rsidRDefault="00936208" w:rsidP="00936208">
            <w:pPr>
              <w:ind w:firstLine="0"/>
            </w:pPr>
            <w:r>
              <w:t>Moss</w:t>
            </w:r>
          </w:p>
        </w:tc>
        <w:tc>
          <w:tcPr>
            <w:tcW w:w="2179" w:type="dxa"/>
            <w:shd w:val="clear" w:color="auto" w:fill="auto"/>
          </w:tcPr>
          <w:p w14:paraId="3B37E9B7" w14:textId="1312A038" w:rsidR="00936208" w:rsidRPr="00936208" w:rsidRDefault="00936208" w:rsidP="00936208">
            <w:pPr>
              <w:ind w:firstLine="0"/>
            </w:pPr>
            <w:r>
              <w:t>Murphy</w:t>
            </w:r>
          </w:p>
        </w:tc>
        <w:tc>
          <w:tcPr>
            <w:tcW w:w="2180" w:type="dxa"/>
            <w:shd w:val="clear" w:color="auto" w:fill="auto"/>
          </w:tcPr>
          <w:p w14:paraId="6B0DD97C" w14:textId="4C993F63" w:rsidR="00936208" w:rsidRPr="00936208" w:rsidRDefault="00936208" w:rsidP="00936208">
            <w:pPr>
              <w:ind w:firstLine="0"/>
            </w:pPr>
            <w:r>
              <w:t>Neese</w:t>
            </w:r>
          </w:p>
        </w:tc>
      </w:tr>
      <w:tr w:rsidR="00936208" w:rsidRPr="00936208" w14:paraId="26B8D430" w14:textId="77777777" w:rsidTr="00936208">
        <w:tc>
          <w:tcPr>
            <w:tcW w:w="2179" w:type="dxa"/>
            <w:shd w:val="clear" w:color="auto" w:fill="auto"/>
          </w:tcPr>
          <w:p w14:paraId="51356847" w14:textId="2E2197E7" w:rsidR="00936208" w:rsidRPr="00936208" w:rsidRDefault="00936208" w:rsidP="00936208">
            <w:pPr>
              <w:ind w:firstLine="0"/>
            </w:pPr>
            <w:r>
              <w:t>B. Newton</w:t>
            </w:r>
          </w:p>
        </w:tc>
        <w:tc>
          <w:tcPr>
            <w:tcW w:w="2179" w:type="dxa"/>
            <w:shd w:val="clear" w:color="auto" w:fill="auto"/>
          </w:tcPr>
          <w:p w14:paraId="08EE53F2" w14:textId="59CD31B6" w:rsidR="00936208" w:rsidRPr="00936208" w:rsidRDefault="00936208" w:rsidP="00936208">
            <w:pPr>
              <w:ind w:firstLine="0"/>
            </w:pPr>
            <w:r>
              <w:t>W. Newton</w:t>
            </w:r>
          </w:p>
        </w:tc>
        <w:tc>
          <w:tcPr>
            <w:tcW w:w="2180" w:type="dxa"/>
            <w:shd w:val="clear" w:color="auto" w:fill="auto"/>
          </w:tcPr>
          <w:p w14:paraId="3A1730D3" w14:textId="2FF9072F" w:rsidR="00936208" w:rsidRPr="00936208" w:rsidRDefault="00936208" w:rsidP="00936208">
            <w:pPr>
              <w:ind w:firstLine="0"/>
            </w:pPr>
            <w:r>
              <w:t>Nutt</w:t>
            </w:r>
          </w:p>
        </w:tc>
      </w:tr>
      <w:tr w:rsidR="00936208" w:rsidRPr="00936208" w14:paraId="3D50D2A5" w14:textId="77777777" w:rsidTr="00936208">
        <w:tc>
          <w:tcPr>
            <w:tcW w:w="2179" w:type="dxa"/>
            <w:shd w:val="clear" w:color="auto" w:fill="auto"/>
          </w:tcPr>
          <w:p w14:paraId="1BB0FE7F" w14:textId="7F955768" w:rsidR="00936208" w:rsidRPr="00936208" w:rsidRDefault="00936208" w:rsidP="00936208">
            <w:pPr>
              <w:ind w:firstLine="0"/>
            </w:pPr>
            <w:r>
              <w:t>O'Neal</w:t>
            </w:r>
          </w:p>
        </w:tc>
        <w:tc>
          <w:tcPr>
            <w:tcW w:w="2179" w:type="dxa"/>
            <w:shd w:val="clear" w:color="auto" w:fill="auto"/>
          </w:tcPr>
          <w:p w14:paraId="7020056E" w14:textId="1F473FF9" w:rsidR="00936208" w:rsidRPr="00936208" w:rsidRDefault="00936208" w:rsidP="00936208">
            <w:pPr>
              <w:ind w:firstLine="0"/>
            </w:pPr>
            <w:r>
              <w:t>Oremus</w:t>
            </w:r>
          </w:p>
        </w:tc>
        <w:tc>
          <w:tcPr>
            <w:tcW w:w="2180" w:type="dxa"/>
            <w:shd w:val="clear" w:color="auto" w:fill="auto"/>
          </w:tcPr>
          <w:p w14:paraId="177D4F1D" w14:textId="0B6DEB6F" w:rsidR="00936208" w:rsidRPr="00936208" w:rsidRDefault="00936208" w:rsidP="00936208">
            <w:pPr>
              <w:ind w:firstLine="0"/>
            </w:pPr>
            <w:r>
              <w:t>Ott</w:t>
            </w:r>
          </w:p>
        </w:tc>
      </w:tr>
      <w:tr w:rsidR="00936208" w:rsidRPr="00936208" w14:paraId="1E96DFD4" w14:textId="77777777" w:rsidTr="00936208">
        <w:tc>
          <w:tcPr>
            <w:tcW w:w="2179" w:type="dxa"/>
            <w:shd w:val="clear" w:color="auto" w:fill="auto"/>
          </w:tcPr>
          <w:p w14:paraId="60ADC5E0" w14:textId="12EDA8BD" w:rsidR="00936208" w:rsidRPr="00936208" w:rsidRDefault="00936208" w:rsidP="00936208">
            <w:pPr>
              <w:ind w:firstLine="0"/>
            </w:pPr>
            <w:r>
              <w:t>Pace</w:t>
            </w:r>
          </w:p>
        </w:tc>
        <w:tc>
          <w:tcPr>
            <w:tcW w:w="2179" w:type="dxa"/>
            <w:shd w:val="clear" w:color="auto" w:fill="auto"/>
          </w:tcPr>
          <w:p w14:paraId="058D1C96" w14:textId="426F22F7" w:rsidR="00936208" w:rsidRPr="00936208" w:rsidRDefault="00936208" w:rsidP="00936208">
            <w:pPr>
              <w:ind w:firstLine="0"/>
            </w:pPr>
            <w:r>
              <w:t>Pendarvis</w:t>
            </w:r>
          </w:p>
        </w:tc>
        <w:tc>
          <w:tcPr>
            <w:tcW w:w="2180" w:type="dxa"/>
            <w:shd w:val="clear" w:color="auto" w:fill="auto"/>
          </w:tcPr>
          <w:p w14:paraId="118E63C9" w14:textId="3C9D426F" w:rsidR="00936208" w:rsidRPr="00936208" w:rsidRDefault="00936208" w:rsidP="00936208">
            <w:pPr>
              <w:ind w:firstLine="0"/>
            </w:pPr>
            <w:r>
              <w:t>Pope</w:t>
            </w:r>
          </w:p>
        </w:tc>
      </w:tr>
      <w:tr w:rsidR="00936208" w:rsidRPr="00936208" w14:paraId="531B9C57" w14:textId="77777777" w:rsidTr="00936208">
        <w:tc>
          <w:tcPr>
            <w:tcW w:w="2179" w:type="dxa"/>
            <w:shd w:val="clear" w:color="auto" w:fill="auto"/>
          </w:tcPr>
          <w:p w14:paraId="1D157846" w14:textId="780A7AF5" w:rsidR="00936208" w:rsidRPr="00936208" w:rsidRDefault="00936208" w:rsidP="00936208">
            <w:pPr>
              <w:ind w:firstLine="0"/>
            </w:pPr>
            <w:r>
              <w:t>Robbins</w:t>
            </w:r>
          </w:p>
        </w:tc>
        <w:tc>
          <w:tcPr>
            <w:tcW w:w="2179" w:type="dxa"/>
            <w:shd w:val="clear" w:color="auto" w:fill="auto"/>
          </w:tcPr>
          <w:p w14:paraId="5BB3C801" w14:textId="451BF2A7" w:rsidR="00936208" w:rsidRPr="00936208" w:rsidRDefault="00936208" w:rsidP="00936208">
            <w:pPr>
              <w:ind w:firstLine="0"/>
            </w:pPr>
            <w:r>
              <w:t>Rose</w:t>
            </w:r>
          </w:p>
        </w:tc>
        <w:tc>
          <w:tcPr>
            <w:tcW w:w="2180" w:type="dxa"/>
            <w:shd w:val="clear" w:color="auto" w:fill="auto"/>
          </w:tcPr>
          <w:p w14:paraId="1B0CBF82" w14:textId="5C38CF00" w:rsidR="00936208" w:rsidRPr="00936208" w:rsidRDefault="00936208" w:rsidP="00936208">
            <w:pPr>
              <w:ind w:firstLine="0"/>
            </w:pPr>
            <w:r>
              <w:t>Rutherford</w:t>
            </w:r>
          </w:p>
        </w:tc>
      </w:tr>
      <w:tr w:rsidR="00936208" w:rsidRPr="00936208" w14:paraId="2F2D250D" w14:textId="77777777" w:rsidTr="00936208">
        <w:tc>
          <w:tcPr>
            <w:tcW w:w="2179" w:type="dxa"/>
            <w:shd w:val="clear" w:color="auto" w:fill="auto"/>
          </w:tcPr>
          <w:p w14:paraId="6549A5B2" w14:textId="0A6A2724" w:rsidR="00936208" w:rsidRPr="00936208" w:rsidRDefault="00936208" w:rsidP="00936208">
            <w:pPr>
              <w:ind w:firstLine="0"/>
            </w:pPr>
            <w:r>
              <w:t>Sandifer</w:t>
            </w:r>
          </w:p>
        </w:tc>
        <w:tc>
          <w:tcPr>
            <w:tcW w:w="2179" w:type="dxa"/>
            <w:shd w:val="clear" w:color="auto" w:fill="auto"/>
          </w:tcPr>
          <w:p w14:paraId="556693AD" w14:textId="256C5863" w:rsidR="00936208" w:rsidRPr="00936208" w:rsidRDefault="00936208" w:rsidP="00936208">
            <w:pPr>
              <w:ind w:firstLine="0"/>
            </w:pPr>
            <w:r>
              <w:t>Schuessler</w:t>
            </w:r>
          </w:p>
        </w:tc>
        <w:tc>
          <w:tcPr>
            <w:tcW w:w="2180" w:type="dxa"/>
            <w:shd w:val="clear" w:color="auto" w:fill="auto"/>
          </w:tcPr>
          <w:p w14:paraId="5B3C30E8" w14:textId="48878C4E" w:rsidR="00936208" w:rsidRPr="00936208" w:rsidRDefault="00936208" w:rsidP="00936208">
            <w:pPr>
              <w:ind w:firstLine="0"/>
            </w:pPr>
            <w:r>
              <w:t>Sessions</w:t>
            </w:r>
          </w:p>
        </w:tc>
      </w:tr>
      <w:tr w:rsidR="00936208" w:rsidRPr="00936208" w14:paraId="6C6F9DCA" w14:textId="77777777" w:rsidTr="00936208">
        <w:tc>
          <w:tcPr>
            <w:tcW w:w="2179" w:type="dxa"/>
            <w:shd w:val="clear" w:color="auto" w:fill="auto"/>
          </w:tcPr>
          <w:p w14:paraId="71F3255B" w14:textId="131E6AF9" w:rsidR="00936208" w:rsidRPr="00936208" w:rsidRDefault="00936208" w:rsidP="00936208">
            <w:pPr>
              <w:ind w:firstLine="0"/>
            </w:pPr>
            <w:r>
              <w:t>G. M. Smith</w:t>
            </w:r>
          </w:p>
        </w:tc>
        <w:tc>
          <w:tcPr>
            <w:tcW w:w="2179" w:type="dxa"/>
            <w:shd w:val="clear" w:color="auto" w:fill="auto"/>
          </w:tcPr>
          <w:p w14:paraId="17ED18C2" w14:textId="10FA95BF" w:rsidR="00936208" w:rsidRPr="00936208" w:rsidRDefault="00936208" w:rsidP="00936208">
            <w:pPr>
              <w:ind w:firstLine="0"/>
            </w:pPr>
            <w:r>
              <w:t>M. M. Smith</w:t>
            </w:r>
          </w:p>
        </w:tc>
        <w:tc>
          <w:tcPr>
            <w:tcW w:w="2180" w:type="dxa"/>
            <w:shd w:val="clear" w:color="auto" w:fill="auto"/>
          </w:tcPr>
          <w:p w14:paraId="7DDB9853" w14:textId="784F7835" w:rsidR="00936208" w:rsidRPr="00936208" w:rsidRDefault="00936208" w:rsidP="00936208">
            <w:pPr>
              <w:ind w:firstLine="0"/>
            </w:pPr>
            <w:r>
              <w:t>Stavrinakis</w:t>
            </w:r>
          </w:p>
        </w:tc>
      </w:tr>
      <w:tr w:rsidR="00936208" w:rsidRPr="00936208" w14:paraId="2361C943" w14:textId="77777777" w:rsidTr="00936208">
        <w:tc>
          <w:tcPr>
            <w:tcW w:w="2179" w:type="dxa"/>
            <w:shd w:val="clear" w:color="auto" w:fill="auto"/>
          </w:tcPr>
          <w:p w14:paraId="11052F1E" w14:textId="1BC36F75" w:rsidR="00936208" w:rsidRPr="00936208" w:rsidRDefault="00936208" w:rsidP="00936208">
            <w:pPr>
              <w:ind w:firstLine="0"/>
            </w:pPr>
            <w:r>
              <w:t>Taylor</w:t>
            </w:r>
          </w:p>
        </w:tc>
        <w:tc>
          <w:tcPr>
            <w:tcW w:w="2179" w:type="dxa"/>
            <w:shd w:val="clear" w:color="auto" w:fill="auto"/>
          </w:tcPr>
          <w:p w14:paraId="0EED588F" w14:textId="3397AC0E" w:rsidR="00936208" w:rsidRPr="00936208" w:rsidRDefault="00936208" w:rsidP="00936208">
            <w:pPr>
              <w:ind w:firstLine="0"/>
            </w:pPr>
            <w:r>
              <w:t>Thayer</w:t>
            </w:r>
          </w:p>
        </w:tc>
        <w:tc>
          <w:tcPr>
            <w:tcW w:w="2180" w:type="dxa"/>
            <w:shd w:val="clear" w:color="auto" w:fill="auto"/>
          </w:tcPr>
          <w:p w14:paraId="426B2471" w14:textId="5CB052AD" w:rsidR="00936208" w:rsidRPr="00936208" w:rsidRDefault="00936208" w:rsidP="00936208">
            <w:pPr>
              <w:ind w:firstLine="0"/>
            </w:pPr>
            <w:r>
              <w:t>Thigpen</w:t>
            </w:r>
          </w:p>
        </w:tc>
      </w:tr>
      <w:tr w:rsidR="00936208" w:rsidRPr="00936208" w14:paraId="08FFD609" w14:textId="77777777" w:rsidTr="00936208">
        <w:tc>
          <w:tcPr>
            <w:tcW w:w="2179" w:type="dxa"/>
            <w:shd w:val="clear" w:color="auto" w:fill="auto"/>
          </w:tcPr>
          <w:p w14:paraId="7972CA61" w14:textId="73609C86" w:rsidR="00936208" w:rsidRPr="00936208" w:rsidRDefault="00936208" w:rsidP="00936208">
            <w:pPr>
              <w:ind w:firstLine="0"/>
            </w:pPr>
            <w:r>
              <w:t>Trantham</w:t>
            </w:r>
          </w:p>
        </w:tc>
        <w:tc>
          <w:tcPr>
            <w:tcW w:w="2179" w:type="dxa"/>
            <w:shd w:val="clear" w:color="auto" w:fill="auto"/>
          </w:tcPr>
          <w:p w14:paraId="43CAF089" w14:textId="5C61AD2D" w:rsidR="00936208" w:rsidRPr="00936208" w:rsidRDefault="00936208" w:rsidP="00936208">
            <w:pPr>
              <w:ind w:firstLine="0"/>
            </w:pPr>
            <w:r>
              <w:t>Vaughan</w:t>
            </w:r>
          </w:p>
        </w:tc>
        <w:tc>
          <w:tcPr>
            <w:tcW w:w="2180" w:type="dxa"/>
            <w:shd w:val="clear" w:color="auto" w:fill="auto"/>
          </w:tcPr>
          <w:p w14:paraId="5B7A9701" w14:textId="2A3D71CA" w:rsidR="00936208" w:rsidRPr="00936208" w:rsidRDefault="00936208" w:rsidP="00936208">
            <w:pPr>
              <w:ind w:firstLine="0"/>
            </w:pPr>
            <w:r>
              <w:t>West</w:t>
            </w:r>
          </w:p>
        </w:tc>
      </w:tr>
      <w:tr w:rsidR="00936208" w:rsidRPr="00936208" w14:paraId="018E23B2" w14:textId="77777777" w:rsidTr="00936208">
        <w:tc>
          <w:tcPr>
            <w:tcW w:w="2179" w:type="dxa"/>
            <w:shd w:val="clear" w:color="auto" w:fill="auto"/>
          </w:tcPr>
          <w:p w14:paraId="59C2D47C" w14:textId="12430F14" w:rsidR="00936208" w:rsidRPr="00936208" w:rsidRDefault="00936208" w:rsidP="00936208">
            <w:pPr>
              <w:keepNext/>
              <w:ind w:firstLine="0"/>
            </w:pPr>
            <w:r>
              <w:t>Wetmore</w:t>
            </w:r>
          </w:p>
        </w:tc>
        <w:tc>
          <w:tcPr>
            <w:tcW w:w="2179" w:type="dxa"/>
            <w:shd w:val="clear" w:color="auto" w:fill="auto"/>
          </w:tcPr>
          <w:p w14:paraId="225E8240" w14:textId="31A62AB0" w:rsidR="00936208" w:rsidRPr="00936208" w:rsidRDefault="00936208" w:rsidP="00936208">
            <w:pPr>
              <w:keepNext/>
              <w:ind w:firstLine="0"/>
            </w:pPr>
            <w:r>
              <w:t>White</w:t>
            </w:r>
          </w:p>
        </w:tc>
        <w:tc>
          <w:tcPr>
            <w:tcW w:w="2180" w:type="dxa"/>
            <w:shd w:val="clear" w:color="auto" w:fill="auto"/>
          </w:tcPr>
          <w:p w14:paraId="1EB785A1" w14:textId="4EC07329" w:rsidR="00936208" w:rsidRPr="00936208" w:rsidRDefault="00936208" w:rsidP="00936208">
            <w:pPr>
              <w:keepNext/>
              <w:ind w:firstLine="0"/>
            </w:pPr>
            <w:r>
              <w:t>Whitmire</w:t>
            </w:r>
          </w:p>
        </w:tc>
      </w:tr>
      <w:tr w:rsidR="00936208" w:rsidRPr="00936208" w14:paraId="69A95C4A" w14:textId="77777777" w:rsidTr="00936208">
        <w:tc>
          <w:tcPr>
            <w:tcW w:w="2179" w:type="dxa"/>
            <w:shd w:val="clear" w:color="auto" w:fill="auto"/>
          </w:tcPr>
          <w:p w14:paraId="44FC0B9A" w14:textId="480EC1D6" w:rsidR="00936208" w:rsidRPr="00936208" w:rsidRDefault="00936208" w:rsidP="00936208">
            <w:pPr>
              <w:keepNext/>
              <w:ind w:firstLine="0"/>
            </w:pPr>
            <w:r>
              <w:t>Williams</w:t>
            </w:r>
          </w:p>
        </w:tc>
        <w:tc>
          <w:tcPr>
            <w:tcW w:w="2179" w:type="dxa"/>
            <w:shd w:val="clear" w:color="auto" w:fill="auto"/>
          </w:tcPr>
          <w:p w14:paraId="1455E5AC" w14:textId="792F15B1" w:rsidR="00936208" w:rsidRPr="00936208" w:rsidRDefault="00936208" w:rsidP="00936208">
            <w:pPr>
              <w:keepNext/>
              <w:ind w:firstLine="0"/>
            </w:pPr>
            <w:r>
              <w:t>Willis</w:t>
            </w:r>
          </w:p>
        </w:tc>
        <w:tc>
          <w:tcPr>
            <w:tcW w:w="2180" w:type="dxa"/>
            <w:shd w:val="clear" w:color="auto" w:fill="auto"/>
          </w:tcPr>
          <w:p w14:paraId="3E58A471" w14:textId="1E60172C" w:rsidR="00936208" w:rsidRPr="00936208" w:rsidRDefault="00936208" w:rsidP="00936208">
            <w:pPr>
              <w:keepNext/>
              <w:ind w:firstLine="0"/>
            </w:pPr>
            <w:r>
              <w:t>Wooten</w:t>
            </w:r>
          </w:p>
        </w:tc>
      </w:tr>
    </w:tbl>
    <w:p w14:paraId="42C981DE" w14:textId="77777777" w:rsidR="00936208" w:rsidRDefault="00936208" w:rsidP="00936208"/>
    <w:p w14:paraId="1BE5DBB6" w14:textId="4787E6CF" w:rsidR="00936208" w:rsidRDefault="00936208" w:rsidP="00936208">
      <w:pPr>
        <w:jc w:val="center"/>
        <w:rPr>
          <w:b/>
        </w:rPr>
      </w:pPr>
      <w:r w:rsidRPr="00936208">
        <w:rPr>
          <w:b/>
        </w:rPr>
        <w:t>Total--108</w:t>
      </w:r>
    </w:p>
    <w:p w14:paraId="139D2133" w14:textId="77777777" w:rsidR="00936208" w:rsidRDefault="00936208" w:rsidP="00936208">
      <w:pPr>
        <w:jc w:val="center"/>
        <w:rPr>
          <w:b/>
        </w:rPr>
      </w:pPr>
    </w:p>
    <w:p w14:paraId="0552B2A1" w14:textId="77777777" w:rsidR="00936208" w:rsidRDefault="00936208" w:rsidP="00936208">
      <w:pPr>
        <w:ind w:firstLine="0"/>
      </w:pPr>
      <w:r w:rsidRPr="00936208">
        <w:t xml:space="preserve"> </w:t>
      </w:r>
      <w:r>
        <w:t>Those who voted in the negative are:</w:t>
      </w:r>
    </w:p>
    <w:p w14:paraId="09CE37FE" w14:textId="77777777" w:rsidR="00936208" w:rsidRDefault="00936208" w:rsidP="00936208"/>
    <w:p w14:paraId="0C4DA63E" w14:textId="77777777" w:rsidR="00936208" w:rsidRDefault="00936208" w:rsidP="00936208">
      <w:pPr>
        <w:jc w:val="center"/>
        <w:rPr>
          <w:b/>
        </w:rPr>
      </w:pPr>
      <w:r w:rsidRPr="00936208">
        <w:rPr>
          <w:b/>
        </w:rPr>
        <w:t>Total--0</w:t>
      </w:r>
    </w:p>
    <w:p w14:paraId="35FE0F3B" w14:textId="19EF4974" w:rsidR="00936208" w:rsidRDefault="00936208" w:rsidP="00936208">
      <w:pPr>
        <w:jc w:val="center"/>
        <w:rPr>
          <w:b/>
        </w:rPr>
      </w:pPr>
    </w:p>
    <w:p w14:paraId="4F40B548" w14:textId="77777777" w:rsidR="00936208" w:rsidRDefault="00936208" w:rsidP="00936208">
      <w:r>
        <w:t xml:space="preserve">So, the Bill was read the second time and ordered to third reading.  </w:t>
      </w:r>
    </w:p>
    <w:p w14:paraId="06D473BA" w14:textId="77777777" w:rsidR="00936208" w:rsidRDefault="00936208" w:rsidP="00936208"/>
    <w:p w14:paraId="02C61F5A" w14:textId="6AE8C7FE" w:rsidR="00936208" w:rsidRDefault="00936208" w:rsidP="00936208">
      <w:pPr>
        <w:keepNext/>
        <w:jc w:val="center"/>
        <w:rPr>
          <w:b/>
        </w:rPr>
      </w:pPr>
      <w:r w:rsidRPr="00936208">
        <w:rPr>
          <w:b/>
        </w:rPr>
        <w:t>S. 782--AMENDED AND ORDERED TO THIRD READING</w:t>
      </w:r>
    </w:p>
    <w:p w14:paraId="5239F567" w14:textId="56059945" w:rsidR="00936208" w:rsidRDefault="00936208" w:rsidP="00936208">
      <w:pPr>
        <w:keepNext/>
      </w:pPr>
      <w:r>
        <w:t>The following Bill was taken up:</w:t>
      </w:r>
    </w:p>
    <w:p w14:paraId="5C051ABC" w14:textId="77777777" w:rsidR="00936208" w:rsidRDefault="00936208" w:rsidP="00936208">
      <w:pPr>
        <w:keepNext/>
      </w:pPr>
      <w:bookmarkStart w:id="45" w:name="include_clip_start_151"/>
      <w:bookmarkEnd w:id="45"/>
    </w:p>
    <w:p w14:paraId="6C792897" w14:textId="77777777" w:rsidR="00936208" w:rsidRDefault="00936208" w:rsidP="00936208">
      <w:r>
        <w:t>S. 782 -- 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0E0409E4" w14:textId="3B719D5C" w:rsidR="00936208" w:rsidRDefault="00936208" w:rsidP="00936208"/>
    <w:p w14:paraId="007769F2" w14:textId="77777777" w:rsidR="00936208" w:rsidRPr="00632EBE" w:rsidRDefault="00936208" w:rsidP="00936208">
      <w:pPr>
        <w:pStyle w:val="scamendsponsorline"/>
        <w:ind w:firstLine="216"/>
        <w:jc w:val="both"/>
        <w:rPr>
          <w:sz w:val="22"/>
        </w:rPr>
      </w:pPr>
      <w:r w:rsidRPr="00632EBE">
        <w:rPr>
          <w:sz w:val="22"/>
        </w:rPr>
        <w:t>Reps. Hager, Bradley and W. Newton proposed the following Amendment No. 1 to S. 782 (LC-782.HDB0001H), which was adopted:</w:t>
      </w:r>
    </w:p>
    <w:p w14:paraId="4BFC2FE4" w14:textId="77777777" w:rsidR="00936208" w:rsidRPr="00632EBE" w:rsidRDefault="00936208" w:rsidP="00936208">
      <w:pPr>
        <w:pStyle w:val="scamendlanginstruction"/>
        <w:spacing w:before="0" w:after="0"/>
        <w:ind w:firstLine="216"/>
        <w:jc w:val="both"/>
        <w:rPr>
          <w:sz w:val="22"/>
        </w:rPr>
      </w:pPr>
      <w:r w:rsidRPr="00632EBE">
        <w:rPr>
          <w:sz w:val="22"/>
        </w:rPr>
        <w:t>Amend the bill, as and if amended, by adding an appropriately numbered SECTION to read:</w:t>
      </w:r>
    </w:p>
    <w:p w14:paraId="24C62348" w14:textId="1A8E2115" w:rsidR="00936208" w:rsidRPr="00632EBE" w:rsidRDefault="00936208" w:rsidP="00936208">
      <w:pPr>
        <w:pStyle w:val="scemptyline"/>
        <w:spacing w:line="240" w:lineRule="auto"/>
        <w:ind w:firstLine="216"/>
        <w:rPr>
          <w:rFonts w:cs="Times New Roman"/>
        </w:rPr>
      </w:pPr>
      <w:r w:rsidRPr="00632EBE">
        <w:rPr>
          <w:rFonts w:cs="Times New Roman"/>
        </w:rPr>
        <w:t>SECTION X.</w:t>
      </w:r>
      <w:r w:rsidRPr="00632EBE">
        <w:rPr>
          <w:rFonts w:cs="Times New Roman"/>
        </w:rPr>
        <w:tab/>
        <w:t>Nothing in this act may be construed to repeal or amend the provisions of Section 1 of Act 278 of 1985, as last amended by Act 476 of 1998, which provides for the staggering of terms of members of the board, among other things.</w:t>
      </w:r>
    </w:p>
    <w:p w14:paraId="604458BF" w14:textId="77777777" w:rsidR="00936208" w:rsidRPr="00632EBE" w:rsidRDefault="00936208" w:rsidP="00936208">
      <w:pPr>
        <w:pStyle w:val="scamendconformline"/>
        <w:spacing w:before="0"/>
        <w:ind w:firstLine="216"/>
        <w:jc w:val="both"/>
        <w:rPr>
          <w:sz w:val="22"/>
        </w:rPr>
      </w:pPr>
      <w:r w:rsidRPr="00632EBE">
        <w:rPr>
          <w:sz w:val="22"/>
        </w:rPr>
        <w:t>Renumber sections to conform.</w:t>
      </w:r>
    </w:p>
    <w:p w14:paraId="01B21400" w14:textId="77777777" w:rsidR="00936208" w:rsidRDefault="00936208" w:rsidP="00936208">
      <w:pPr>
        <w:pStyle w:val="scamendtitleconform"/>
        <w:ind w:firstLine="216"/>
        <w:jc w:val="both"/>
        <w:rPr>
          <w:sz w:val="22"/>
        </w:rPr>
      </w:pPr>
      <w:r w:rsidRPr="00632EBE">
        <w:rPr>
          <w:sz w:val="22"/>
        </w:rPr>
        <w:t>Amend title to conform.</w:t>
      </w:r>
    </w:p>
    <w:p w14:paraId="3F27F2DC" w14:textId="27B606D6" w:rsidR="00936208" w:rsidRDefault="00936208" w:rsidP="00936208">
      <w:pPr>
        <w:pStyle w:val="scamendtitleconform"/>
        <w:ind w:firstLine="216"/>
        <w:jc w:val="both"/>
        <w:rPr>
          <w:sz w:val="22"/>
        </w:rPr>
      </w:pPr>
    </w:p>
    <w:p w14:paraId="002813C7" w14:textId="77777777" w:rsidR="00936208" w:rsidRDefault="00936208" w:rsidP="00936208">
      <w:r>
        <w:t>Rep. HAGER explained the amendment.</w:t>
      </w:r>
    </w:p>
    <w:p w14:paraId="22BB06E4" w14:textId="7C04234E" w:rsidR="00936208" w:rsidRDefault="00936208" w:rsidP="00936208">
      <w:r>
        <w:t>The amendment was then adopted.</w:t>
      </w:r>
    </w:p>
    <w:p w14:paraId="24BAC8A0" w14:textId="77777777" w:rsidR="00936208" w:rsidRDefault="00936208" w:rsidP="00936208"/>
    <w:p w14:paraId="627E6C8C" w14:textId="27172DB3" w:rsidR="00936208" w:rsidRDefault="00936208" w:rsidP="00936208">
      <w:r>
        <w:t>The question recurred to the passage of the Bill.</w:t>
      </w:r>
    </w:p>
    <w:p w14:paraId="1C029581" w14:textId="0B8EA9A5" w:rsidR="00936208" w:rsidRDefault="00936208" w:rsidP="00936208">
      <w:r>
        <w:t xml:space="preserve">The yeas and nays were taken resulting as follows: </w:t>
      </w:r>
    </w:p>
    <w:p w14:paraId="0EE689A4" w14:textId="494DB0C2" w:rsidR="00936208" w:rsidRDefault="00936208" w:rsidP="00936208">
      <w:pPr>
        <w:jc w:val="center"/>
      </w:pPr>
      <w:r>
        <w:t xml:space="preserve"> </w:t>
      </w:r>
      <w:bookmarkStart w:id="46" w:name="vote_start156"/>
      <w:bookmarkEnd w:id="46"/>
      <w:r>
        <w:t>Yeas 104; Nays 0</w:t>
      </w:r>
    </w:p>
    <w:p w14:paraId="6BDA9AA1" w14:textId="77777777" w:rsidR="00936208" w:rsidRDefault="00936208" w:rsidP="00936208">
      <w:pPr>
        <w:jc w:val="center"/>
      </w:pPr>
    </w:p>
    <w:p w14:paraId="3F10F3D3"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2CDB1426" w14:textId="77777777" w:rsidTr="00936208">
        <w:tc>
          <w:tcPr>
            <w:tcW w:w="2179" w:type="dxa"/>
            <w:shd w:val="clear" w:color="auto" w:fill="auto"/>
          </w:tcPr>
          <w:p w14:paraId="72175246" w14:textId="3FA2F4AD" w:rsidR="00936208" w:rsidRPr="00936208" w:rsidRDefault="00936208" w:rsidP="00936208">
            <w:pPr>
              <w:keepNext/>
              <w:ind w:firstLine="0"/>
            </w:pPr>
            <w:r>
              <w:t>Alexander</w:t>
            </w:r>
          </w:p>
        </w:tc>
        <w:tc>
          <w:tcPr>
            <w:tcW w:w="2179" w:type="dxa"/>
            <w:shd w:val="clear" w:color="auto" w:fill="auto"/>
          </w:tcPr>
          <w:p w14:paraId="03BC2F82" w14:textId="6991752D" w:rsidR="00936208" w:rsidRPr="00936208" w:rsidRDefault="00936208" w:rsidP="00936208">
            <w:pPr>
              <w:keepNext/>
              <w:ind w:firstLine="0"/>
            </w:pPr>
            <w:r>
              <w:t>Anderson</w:t>
            </w:r>
          </w:p>
        </w:tc>
        <w:tc>
          <w:tcPr>
            <w:tcW w:w="2180" w:type="dxa"/>
            <w:shd w:val="clear" w:color="auto" w:fill="auto"/>
          </w:tcPr>
          <w:p w14:paraId="65774D3D" w14:textId="0C492182" w:rsidR="00936208" w:rsidRPr="00936208" w:rsidRDefault="00936208" w:rsidP="00936208">
            <w:pPr>
              <w:keepNext/>
              <w:ind w:firstLine="0"/>
            </w:pPr>
            <w:r>
              <w:t>Bailey</w:t>
            </w:r>
          </w:p>
        </w:tc>
      </w:tr>
      <w:tr w:rsidR="00936208" w:rsidRPr="00936208" w14:paraId="4AE5F7FA" w14:textId="77777777" w:rsidTr="00936208">
        <w:tc>
          <w:tcPr>
            <w:tcW w:w="2179" w:type="dxa"/>
            <w:shd w:val="clear" w:color="auto" w:fill="auto"/>
          </w:tcPr>
          <w:p w14:paraId="6BA0BA5D" w14:textId="6C9729C0" w:rsidR="00936208" w:rsidRPr="00936208" w:rsidRDefault="00936208" w:rsidP="00936208">
            <w:pPr>
              <w:ind w:firstLine="0"/>
            </w:pPr>
            <w:r>
              <w:t>Ballentine</w:t>
            </w:r>
          </w:p>
        </w:tc>
        <w:tc>
          <w:tcPr>
            <w:tcW w:w="2179" w:type="dxa"/>
            <w:shd w:val="clear" w:color="auto" w:fill="auto"/>
          </w:tcPr>
          <w:p w14:paraId="101A6358" w14:textId="7E29AD6C" w:rsidR="00936208" w:rsidRPr="00936208" w:rsidRDefault="00936208" w:rsidP="00936208">
            <w:pPr>
              <w:ind w:firstLine="0"/>
            </w:pPr>
            <w:r>
              <w:t>Bamberg</w:t>
            </w:r>
          </w:p>
        </w:tc>
        <w:tc>
          <w:tcPr>
            <w:tcW w:w="2180" w:type="dxa"/>
            <w:shd w:val="clear" w:color="auto" w:fill="auto"/>
          </w:tcPr>
          <w:p w14:paraId="5F61EDA0" w14:textId="1FEF000C" w:rsidR="00936208" w:rsidRPr="00936208" w:rsidRDefault="00936208" w:rsidP="00936208">
            <w:pPr>
              <w:ind w:firstLine="0"/>
            </w:pPr>
            <w:r>
              <w:t>Bannister</w:t>
            </w:r>
          </w:p>
        </w:tc>
      </w:tr>
      <w:tr w:rsidR="00936208" w:rsidRPr="00936208" w14:paraId="591DD097" w14:textId="77777777" w:rsidTr="00936208">
        <w:tc>
          <w:tcPr>
            <w:tcW w:w="2179" w:type="dxa"/>
            <w:shd w:val="clear" w:color="auto" w:fill="auto"/>
          </w:tcPr>
          <w:p w14:paraId="73671E63" w14:textId="2EE190EC" w:rsidR="00936208" w:rsidRPr="00936208" w:rsidRDefault="00936208" w:rsidP="00936208">
            <w:pPr>
              <w:ind w:firstLine="0"/>
            </w:pPr>
            <w:r>
              <w:t>Bauer</w:t>
            </w:r>
          </w:p>
        </w:tc>
        <w:tc>
          <w:tcPr>
            <w:tcW w:w="2179" w:type="dxa"/>
            <w:shd w:val="clear" w:color="auto" w:fill="auto"/>
          </w:tcPr>
          <w:p w14:paraId="5605C3BC" w14:textId="1E8168EE" w:rsidR="00936208" w:rsidRPr="00936208" w:rsidRDefault="00936208" w:rsidP="00936208">
            <w:pPr>
              <w:ind w:firstLine="0"/>
            </w:pPr>
            <w:r>
              <w:t>Beach</w:t>
            </w:r>
          </w:p>
        </w:tc>
        <w:tc>
          <w:tcPr>
            <w:tcW w:w="2180" w:type="dxa"/>
            <w:shd w:val="clear" w:color="auto" w:fill="auto"/>
          </w:tcPr>
          <w:p w14:paraId="3632E23B" w14:textId="65A338F7" w:rsidR="00936208" w:rsidRPr="00936208" w:rsidRDefault="00936208" w:rsidP="00936208">
            <w:pPr>
              <w:ind w:firstLine="0"/>
            </w:pPr>
            <w:r>
              <w:t>Bernstein</w:t>
            </w:r>
          </w:p>
        </w:tc>
      </w:tr>
      <w:tr w:rsidR="00936208" w:rsidRPr="00936208" w14:paraId="50CC280B" w14:textId="77777777" w:rsidTr="00936208">
        <w:tc>
          <w:tcPr>
            <w:tcW w:w="2179" w:type="dxa"/>
            <w:shd w:val="clear" w:color="auto" w:fill="auto"/>
          </w:tcPr>
          <w:p w14:paraId="67D824EB" w14:textId="41CD5903" w:rsidR="00936208" w:rsidRPr="00936208" w:rsidRDefault="00936208" w:rsidP="00936208">
            <w:pPr>
              <w:ind w:firstLine="0"/>
            </w:pPr>
            <w:r>
              <w:t>Blackwell</w:t>
            </w:r>
          </w:p>
        </w:tc>
        <w:tc>
          <w:tcPr>
            <w:tcW w:w="2179" w:type="dxa"/>
            <w:shd w:val="clear" w:color="auto" w:fill="auto"/>
          </w:tcPr>
          <w:p w14:paraId="6A0D3312" w14:textId="7DDC9689" w:rsidR="00936208" w:rsidRPr="00936208" w:rsidRDefault="00936208" w:rsidP="00936208">
            <w:pPr>
              <w:ind w:firstLine="0"/>
            </w:pPr>
            <w:r>
              <w:t>Bradley</w:t>
            </w:r>
          </w:p>
        </w:tc>
        <w:tc>
          <w:tcPr>
            <w:tcW w:w="2180" w:type="dxa"/>
            <w:shd w:val="clear" w:color="auto" w:fill="auto"/>
          </w:tcPr>
          <w:p w14:paraId="176D225E" w14:textId="12880CCB" w:rsidR="00936208" w:rsidRPr="00936208" w:rsidRDefault="00936208" w:rsidP="00936208">
            <w:pPr>
              <w:ind w:firstLine="0"/>
            </w:pPr>
            <w:r>
              <w:t>Brewer</w:t>
            </w:r>
          </w:p>
        </w:tc>
      </w:tr>
      <w:tr w:rsidR="00936208" w:rsidRPr="00936208" w14:paraId="04646719" w14:textId="77777777" w:rsidTr="00936208">
        <w:tc>
          <w:tcPr>
            <w:tcW w:w="2179" w:type="dxa"/>
            <w:shd w:val="clear" w:color="auto" w:fill="auto"/>
          </w:tcPr>
          <w:p w14:paraId="43291B2B" w14:textId="085F8784" w:rsidR="00936208" w:rsidRPr="00936208" w:rsidRDefault="00936208" w:rsidP="00936208">
            <w:pPr>
              <w:ind w:firstLine="0"/>
            </w:pPr>
            <w:r>
              <w:t>Brittain</w:t>
            </w:r>
          </w:p>
        </w:tc>
        <w:tc>
          <w:tcPr>
            <w:tcW w:w="2179" w:type="dxa"/>
            <w:shd w:val="clear" w:color="auto" w:fill="auto"/>
          </w:tcPr>
          <w:p w14:paraId="1B040D0D" w14:textId="53DE762B" w:rsidR="00936208" w:rsidRPr="00936208" w:rsidRDefault="00936208" w:rsidP="00936208">
            <w:pPr>
              <w:ind w:firstLine="0"/>
            </w:pPr>
            <w:r>
              <w:t>Burns</w:t>
            </w:r>
          </w:p>
        </w:tc>
        <w:tc>
          <w:tcPr>
            <w:tcW w:w="2180" w:type="dxa"/>
            <w:shd w:val="clear" w:color="auto" w:fill="auto"/>
          </w:tcPr>
          <w:p w14:paraId="057569B1" w14:textId="186837B3" w:rsidR="00936208" w:rsidRPr="00936208" w:rsidRDefault="00936208" w:rsidP="00936208">
            <w:pPr>
              <w:ind w:firstLine="0"/>
            </w:pPr>
            <w:r>
              <w:t>Calhoon</w:t>
            </w:r>
          </w:p>
        </w:tc>
      </w:tr>
      <w:tr w:rsidR="00936208" w:rsidRPr="00936208" w14:paraId="5C85221F" w14:textId="77777777" w:rsidTr="00936208">
        <w:tc>
          <w:tcPr>
            <w:tcW w:w="2179" w:type="dxa"/>
            <w:shd w:val="clear" w:color="auto" w:fill="auto"/>
          </w:tcPr>
          <w:p w14:paraId="1AD3DB9D" w14:textId="712D8CF7" w:rsidR="00936208" w:rsidRPr="00936208" w:rsidRDefault="00936208" w:rsidP="00936208">
            <w:pPr>
              <w:ind w:firstLine="0"/>
            </w:pPr>
            <w:r>
              <w:t>Carter</w:t>
            </w:r>
          </w:p>
        </w:tc>
        <w:tc>
          <w:tcPr>
            <w:tcW w:w="2179" w:type="dxa"/>
            <w:shd w:val="clear" w:color="auto" w:fill="auto"/>
          </w:tcPr>
          <w:p w14:paraId="4C9CCBFC" w14:textId="7B85CFBF" w:rsidR="00936208" w:rsidRPr="00936208" w:rsidRDefault="00936208" w:rsidP="00936208">
            <w:pPr>
              <w:ind w:firstLine="0"/>
            </w:pPr>
            <w:r>
              <w:t>Caskey</w:t>
            </w:r>
          </w:p>
        </w:tc>
        <w:tc>
          <w:tcPr>
            <w:tcW w:w="2180" w:type="dxa"/>
            <w:shd w:val="clear" w:color="auto" w:fill="auto"/>
          </w:tcPr>
          <w:p w14:paraId="364A53FF" w14:textId="577FC181" w:rsidR="00936208" w:rsidRPr="00936208" w:rsidRDefault="00936208" w:rsidP="00936208">
            <w:pPr>
              <w:ind w:firstLine="0"/>
            </w:pPr>
            <w:r>
              <w:t>Chapman</w:t>
            </w:r>
          </w:p>
        </w:tc>
      </w:tr>
      <w:tr w:rsidR="00936208" w:rsidRPr="00936208" w14:paraId="7D98EB22" w14:textId="77777777" w:rsidTr="00936208">
        <w:tc>
          <w:tcPr>
            <w:tcW w:w="2179" w:type="dxa"/>
            <w:shd w:val="clear" w:color="auto" w:fill="auto"/>
          </w:tcPr>
          <w:p w14:paraId="7A7AD9D9" w14:textId="5B2F5A16" w:rsidR="00936208" w:rsidRPr="00936208" w:rsidRDefault="00936208" w:rsidP="00936208">
            <w:pPr>
              <w:ind w:firstLine="0"/>
            </w:pPr>
            <w:r>
              <w:t>Chumley</w:t>
            </w:r>
          </w:p>
        </w:tc>
        <w:tc>
          <w:tcPr>
            <w:tcW w:w="2179" w:type="dxa"/>
            <w:shd w:val="clear" w:color="auto" w:fill="auto"/>
          </w:tcPr>
          <w:p w14:paraId="56044AD3" w14:textId="429FF13B" w:rsidR="00936208" w:rsidRPr="00936208" w:rsidRDefault="00936208" w:rsidP="00936208">
            <w:pPr>
              <w:ind w:firstLine="0"/>
            </w:pPr>
            <w:r>
              <w:t>Clyburn</w:t>
            </w:r>
          </w:p>
        </w:tc>
        <w:tc>
          <w:tcPr>
            <w:tcW w:w="2180" w:type="dxa"/>
            <w:shd w:val="clear" w:color="auto" w:fill="auto"/>
          </w:tcPr>
          <w:p w14:paraId="7DB75731" w14:textId="0CF64C36" w:rsidR="00936208" w:rsidRPr="00936208" w:rsidRDefault="00936208" w:rsidP="00936208">
            <w:pPr>
              <w:ind w:firstLine="0"/>
            </w:pPr>
            <w:r>
              <w:t>Cobb-Hunter</w:t>
            </w:r>
          </w:p>
        </w:tc>
      </w:tr>
      <w:tr w:rsidR="00936208" w:rsidRPr="00936208" w14:paraId="6981AE02" w14:textId="77777777" w:rsidTr="00936208">
        <w:tc>
          <w:tcPr>
            <w:tcW w:w="2179" w:type="dxa"/>
            <w:shd w:val="clear" w:color="auto" w:fill="auto"/>
          </w:tcPr>
          <w:p w14:paraId="6E816CC3" w14:textId="5FD67D0C" w:rsidR="00936208" w:rsidRPr="00936208" w:rsidRDefault="00936208" w:rsidP="00936208">
            <w:pPr>
              <w:ind w:firstLine="0"/>
            </w:pPr>
            <w:r>
              <w:t>Collins</w:t>
            </w:r>
          </w:p>
        </w:tc>
        <w:tc>
          <w:tcPr>
            <w:tcW w:w="2179" w:type="dxa"/>
            <w:shd w:val="clear" w:color="auto" w:fill="auto"/>
          </w:tcPr>
          <w:p w14:paraId="763666F4" w14:textId="42880F80" w:rsidR="00936208" w:rsidRPr="00936208" w:rsidRDefault="00936208" w:rsidP="00936208">
            <w:pPr>
              <w:ind w:firstLine="0"/>
            </w:pPr>
            <w:r>
              <w:t>Connell</w:t>
            </w:r>
          </w:p>
        </w:tc>
        <w:tc>
          <w:tcPr>
            <w:tcW w:w="2180" w:type="dxa"/>
            <w:shd w:val="clear" w:color="auto" w:fill="auto"/>
          </w:tcPr>
          <w:p w14:paraId="2018910F" w14:textId="78C768AE" w:rsidR="00936208" w:rsidRPr="00936208" w:rsidRDefault="00936208" w:rsidP="00936208">
            <w:pPr>
              <w:ind w:firstLine="0"/>
            </w:pPr>
            <w:r>
              <w:t>B. J. Cox</w:t>
            </w:r>
          </w:p>
        </w:tc>
      </w:tr>
      <w:tr w:rsidR="00936208" w:rsidRPr="00936208" w14:paraId="74BE638E" w14:textId="77777777" w:rsidTr="00936208">
        <w:tc>
          <w:tcPr>
            <w:tcW w:w="2179" w:type="dxa"/>
            <w:shd w:val="clear" w:color="auto" w:fill="auto"/>
          </w:tcPr>
          <w:p w14:paraId="2EFD8075" w14:textId="1507CA7B" w:rsidR="00936208" w:rsidRPr="00936208" w:rsidRDefault="00936208" w:rsidP="00936208">
            <w:pPr>
              <w:ind w:firstLine="0"/>
            </w:pPr>
            <w:r>
              <w:t>B. L. Cox</w:t>
            </w:r>
          </w:p>
        </w:tc>
        <w:tc>
          <w:tcPr>
            <w:tcW w:w="2179" w:type="dxa"/>
            <w:shd w:val="clear" w:color="auto" w:fill="auto"/>
          </w:tcPr>
          <w:p w14:paraId="4E35DA66" w14:textId="66EFA07B" w:rsidR="00936208" w:rsidRPr="00936208" w:rsidRDefault="00936208" w:rsidP="00936208">
            <w:pPr>
              <w:ind w:firstLine="0"/>
            </w:pPr>
            <w:r>
              <w:t>Crawford</w:t>
            </w:r>
          </w:p>
        </w:tc>
        <w:tc>
          <w:tcPr>
            <w:tcW w:w="2180" w:type="dxa"/>
            <w:shd w:val="clear" w:color="auto" w:fill="auto"/>
          </w:tcPr>
          <w:p w14:paraId="0308695A" w14:textId="11EC79AF" w:rsidR="00936208" w:rsidRPr="00936208" w:rsidRDefault="00936208" w:rsidP="00936208">
            <w:pPr>
              <w:ind w:firstLine="0"/>
            </w:pPr>
            <w:r>
              <w:t>Cromer</w:t>
            </w:r>
          </w:p>
        </w:tc>
      </w:tr>
      <w:tr w:rsidR="00936208" w:rsidRPr="00936208" w14:paraId="04D578CC" w14:textId="77777777" w:rsidTr="00936208">
        <w:tc>
          <w:tcPr>
            <w:tcW w:w="2179" w:type="dxa"/>
            <w:shd w:val="clear" w:color="auto" w:fill="auto"/>
          </w:tcPr>
          <w:p w14:paraId="46FE31D4" w14:textId="3804F0BD" w:rsidR="00936208" w:rsidRPr="00936208" w:rsidRDefault="00936208" w:rsidP="00936208">
            <w:pPr>
              <w:ind w:firstLine="0"/>
            </w:pPr>
            <w:r>
              <w:t>Davis</w:t>
            </w:r>
          </w:p>
        </w:tc>
        <w:tc>
          <w:tcPr>
            <w:tcW w:w="2179" w:type="dxa"/>
            <w:shd w:val="clear" w:color="auto" w:fill="auto"/>
          </w:tcPr>
          <w:p w14:paraId="20CA6A82" w14:textId="3094450C" w:rsidR="00936208" w:rsidRPr="00936208" w:rsidRDefault="00936208" w:rsidP="00936208">
            <w:pPr>
              <w:ind w:firstLine="0"/>
            </w:pPr>
            <w:r>
              <w:t>Dillard</w:t>
            </w:r>
          </w:p>
        </w:tc>
        <w:tc>
          <w:tcPr>
            <w:tcW w:w="2180" w:type="dxa"/>
            <w:shd w:val="clear" w:color="auto" w:fill="auto"/>
          </w:tcPr>
          <w:p w14:paraId="1064C490" w14:textId="4329B4A7" w:rsidR="00936208" w:rsidRPr="00936208" w:rsidRDefault="00936208" w:rsidP="00936208">
            <w:pPr>
              <w:ind w:firstLine="0"/>
            </w:pPr>
            <w:r>
              <w:t>Elliott</w:t>
            </w:r>
          </w:p>
        </w:tc>
      </w:tr>
      <w:tr w:rsidR="00936208" w:rsidRPr="00936208" w14:paraId="3C8AFDDA" w14:textId="77777777" w:rsidTr="00936208">
        <w:tc>
          <w:tcPr>
            <w:tcW w:w="2179" w:type="dxa"/>
            <w:shd w:val="clear" w:color="auto" w:fill="auto"/>
          </w:tcPr>
          <w:p w14:paraId="0C87CB3B" w14:textId="32043599" w:rsidR="00936208" w:rsidRPr="00936208" w:rsidRDefault="00936208" w:rsidP="00936208">
            <w:pPr>
              <w:ind w:firstLine="0"/>
            </w:pPr>
            <w:r>
              <w:t>Erickson</w:t>
            </w:r>
          </w:p>
        </w:tc>
        <w:tc>
          <w:tcPr>
            <w:tcW w:w="2179" w:type="dxa"/>
            <w:shd w:val="clear" w:color="auto" w:fill="auto"/>
          </w:tcPr>
          <w:p w14:paraId="508C54D9" w14:textId="6688FAA2" w:rsidR="00936208" w:rsidRPr="00936208" w:rsidRDefault="00936208" w:rsidP="00936208">
            <w:pPr>
              <w:ind w:firstLine="0"/>
            </w:pPr>
            <w:r>
              <w:t>Felder</w:t>
            </w:r>
          </w:p>
        </w:tc>
        <w:tc>
          <w:tcPr>
            <w:tcW w:w="2180" w:type="dxa"/>
            <w:shd w:val="clear" w:color="auto" w:fill="auto"/>
          </w:tcPr>
          <w:p w14:paraId="329FEE70" w14:textId="300400B4" w:rsidR="00936208" w:rsidRPr="00936208" w:rsidRDefault="00936208" w:rsidP="00936208">
            <w:pPr>
              <w:ind w:firstLine="0"/>
            </w:pPr>
            <w:r>
              <w:t>Forrest</w:t>
            </w:r>
          </w:p>
        </w:tc>
      </w:tr>
      <w:tr w:rsidR="00936208" w:rsidRPr="00936208" w14:paraId="4976268D" w14:textId="77777777" w:rsidTr="00936208">
        <w:tc>
          <w:tcPr>
            <w:tcW w:w="2179" w:type="dxa"/>
            <w:shd w:val="clear" w:color="auto" w:fill="auto"/>
          </w:tcPr>
          <w:p w14:paraId="3B3972C1" w14:textId="249BC9CA" w:rsidR="00936208" w:rsidRPr="00936208" w:rsidRDefault="00936208" w:rsidP="00936208">
            <w:pPr>
              <w:ind w:firstLine="0"/>
            </w:pPr>
            <w:r>
              <w:t>Gagnon</w:t>
            </w:r>
          </w:p>
        </w:tc>
        <w:tc>
          <w:tcPr>
            <w:tcW w:w="2179" w:type="dxa"/>
            <w:shd w:val="clear" w:color="auto" w:fill="auto"/>
          </w:tcPr>
          <w:p w14:paraId="25F438CC" w14:textId="07992067" w:rsidR="00936208" w:rsidRPr="00936208" w:rsidRDefault="00936208" w:rsidP="00936208">
            <w:pPr>
              <w:ind w:firstLine="0"/>
            </w:pPr>
            <w:r>
              <w:t>Garvin</w:t>
            </w:r>
          </w:p>
        </w:tc>
        <w:tc>
          <w:tcPr>
            <w:tcW w:w="2180" w:type="dxa"/>
            <w:shd w:val="clear" w:color="auto" w:fill="auto"/>
          </w:tcPr>
          <w:p w14:paraId="2533A60E" w14:textId="187CD6FA" w:rsidR="00936208" w:rsidRPr="00936208" w:rsidRDefault="00936208" w:rsidP="00936208">
            <w:pPr>
              <w:ind w:firstLine="0"/>
            </w:pPr>
            <w:r>
              <w:t>Gatch</w:t>
            </w:r>
          </w:p>
        </w:tc>
      </w:tr>
      <w:tr w:rsidR="00936208" w:rsidRPr="00936208" w14:paraId="5CF6894C" w14:textId="77777777" w:rsidTr="00936208">
        <w:tc>
          <w:tcPr>
            <w:tcW w:w="2179" w:type="dxa"/>
            <w:shd w:val="clear" w:color="auto" w:fill="auto"/>
          </w:tcPr>
          <w:p w14:paraId="54B1C34B" w14:textId="084FFA35" w:rsidR="00936208" w:rsidRPr="00936208" w:rsidRDefault="00936208" w:rsidP="00936208">
            <w:pPr>
              <w:ind w:firstLine="0"/>
            </w:pPr>
            <w:r>
              <w:t>Gilliam</w:t>
            </w:r>
          </w:p>
        </w:tc>
        <w:tc>
          <w:tcPr>
            <w:tcW w:w="2179" w:type="dxa"/>
            <w:shd w:val="clear" w:color="auto" w:fill="auto"/>
          </w:tcPr>
          <w:p w14:paraId="429DE671" w14:textId="7F3E7E5E" w:rsidR="00936208" w:rsidRPr="00936208" w:rsidRDefault="00936208" w:rsidP="00936208">
            <w:pPr>
              <w:ind w:firstLine="0"/>
            </w:pPr>
            <w:r>
              <w:t>Gilliard</w:t>
            </w:r>
          </w:p>
        </w:tc>
        <w:tc>
          <w:tcPr>
            <w:tcW w:w="2180" w:type="dxa"/>
            <w:shd w:val="clear" w:color="auto" w:fill="auto"/>
          </w:tcPr>
          <w:p w14:paraId="3E9E60DB" w14:textId="1B82E86B" w:rsidR="00936208" w:rsidRPr="00936208" w:rsidRDefault="00936208" w:rsidP="00936208">
            <w:pPr>
              <w:ind w:firstLine="0"/>
            </w:pPr>
            <w:r>
              <w:t>Guest</w:t>
            </w:r>
          </w:p>
        </w:tc>
      </w:tr>
      <w:tr w:rsidR="00936208" w:rsidRPr="00936208" w14:paraId="2DDD7883" w14:textId="77777777" w:rsidTr="00936208">
        <w:tc>
          <w:tcPr>
            <w:tcW w:w="2179" w:type="dxa"/>
            <w:shd w:val="clear" w:color="auto" w:fill="auto"/>
          </w:tcPr>
          <w:p w14:paraId="78FE1D58" w14:textId="081B058D" w:rsidR="00936208" w:rsidRPr="00936208" w:rsidRDefault="00936208" w:rsidP="00936208">
            <w:pPr>
              <w:ind w:firstLine="0"/>
            </w:pPr>
            <w:r>
              <w:t>Haddon</w:t>
            </w:r>
          </w:p>
        </w:tc>
        <w:tc>
          <w:tcPr>
            <w:tcW w:w="2179" w:type="dxa"/>
            <w:shd w:val="clear" w:color="auto" w:fill="auto"/>
          </w:tcPr>
          <w:p w14:paraId="47B8B905" w14:textId="0FB099F0" w:rsidR="00936208" w:rsidRPr="00936208" w:rsidRDefault="00936208" w:rsidP="00936208">
            <w:pPr>
              <w:ind w:firstLine="0"/>
            </w:pPr>
            <w:r>
              <w:t>Hager</w:t>
            </w:r>
          </w:p>
        </w:tc>
        <w:tc>
          <w:tcPr>
            <w:tcW w:w="2180" w:type="dxa"/>
            <w:shd w:val="clear" w:color="auto" w:fill="auto"/>
          </w:tcPr>
          <w:p w14:paraId="149EDEFE" w14:textId="050E4A02" w:rsidR="00936208" w:rsidRPr="00936208" w:rsidRDefault="00936208" w:rsidP="00936208">
            <w:pPr>
              <w:ind w:firstLine="0"/>
            </w:pPr>
            <w:r>
              <w:t>Hardee</w:t>
            </w:r>
          </w:p>
        </w:tc>
      </w:tr>
      <w:tr w:rsidR="00936208" w:rsidRPr="00936208" w14:paraId="5969A024" w14:textId="77777777" w:rsidTr="00936208">
        <w:tc>
          <w:tcPr>
            <w:tcW w:w="2179" w:type="dxa"/>
            <w:shd w:val="clear" w:color="auto" w:fill="auto"/>
          </w:tcPr>
          <w:p w14:paraId="246502F2" w14:textId="1039DC96" w:rsidR="00936208" w:rsidRPr="00936208" w:rsidRDefault="00936208" w:rsidP="00936208">
            <w:pPr>
              <w:ind w:firstLine="0"/>
            </w:pPr>
            <w:r>
              <w:t>Hartnett</w:t>
            </w:r>
          </w:p>
        </w:tc>
        <w:tc>
          <w:tcPr>
            <w:tcW w:w="2179" w:type="dxa"/>
            <w:shd w:val="clear" w:color="auto" w:fill="auto"/>
          </w:tcPr>
          <w:p w14:paraId="522ED115" w14:textId="16D02044" w:rsidR="00936208" w:rsidRPr="00936208" w:rsidRDefault="00936208" w:rsidP="00936208">
            <w:pPr>
              <w:ind w:firstLine="0"/>
            </w:pPr>
            <w:r>
              <w:t>Hayes</w:t>
            </w:r>
          </w:p>
        </w:tc>
        <w:tc>
          <w:tcPr>
            <w:tcW w:w="2180" w:type="dxa"/>
            <w:shd w:val="clear" w:color="auto" w:fill="auto"/>
          </w:tcPr>
          <w:p w14:paraId="6918044B" w14:textId="497285E7" w:rsidR="00936208" w:rsidRPr="00936208" w:rsidRDefault="00936208" w:rsidP="00936208">
            <w:pPr>
              <w:ind w:firstLine="0"/>
            </w:pPr>
            <w:r>
              <w:t>Henegan</w:t>
            </w:r>
          </w:p>
        </w:tc>
      </w:tr>
      <w:tr w:rsidR="00936208" w:rsidRPr="00936208" w14:paraId="5AC11C58" w14:textId="77777777" w:rsidTr="00936208">
        <w:tc>
          <w:tcPr>
            <w:tcW w:w="2179" w:type="dxa"/>
            <w:shd w:val="clear" w:color="auto" w:fill="auto"/>
          </w:tcPr>
          <w:p w14:paraId="44315853" w14:textId="4987C768" w:rsidR="00936208" w:rsidRPr="00936208" w:rsidRDefault="00936208" w:rsidP="00936208">
            <w:pPr>
              <w:ind w:firstLine="0"/>
            </w:pPr>
            <w:r>
              <w:t>Herbkersman</w:t>
            </w:r>
          </w:p>
        </w:tc>
        <w:tc>
          <w:tcPr>
            <w:tcW w:w="2179" w:type="dxa"/>
            <w:shd w:val="clear" w:color="auto" w:fill="auto"/>
          </w:tcPr>
          <w:p w14:paraId="34163A6D" w14:textId="78F9CE79" w:rsidR="00936208" w:rsidRPr="00936208" w:rsidRDefault="00936208" w:rsidP="00936208">
            <w:pPr>
              <w:ind w:firstLine="0"/>
            </w:pPr>
            <w:r>
              <w:t>Hewitt</w:t>
            </w:r>
          </w:p>
        </w:tc>
        <w:tc>
          <w:tcPr>
            <w:tcW w:w="2180" w:type="dxa"/>
            <w:shd w:val="clear" w:color="auto" w:fill="auto"/>
          </w:tcPr>
          <w:p w14:paraId="53CC2C02" w14:textId="2272F52A" w:rsidR="00936208" w:rsidRPr="00936208" w:rsidRDefault="00936208" w:rsidP="00936208">
            <w:pPr>
              <w:ind w:firstLine="0"/>
            </w:pPr>
            <w:r>
              <w:t>Hiott</w:t>
            </w:r>
          </w:p>
        </w:tc>
      </w:tr>
      <w:tr w:rsidR="00936208" w:rsidRPr="00936208" w14:paraId="79640A72" w14:textId="77777777" w:rsidTr="00936208">
        <w:tc>
          <w:tcPr>
            <w:tcW w:w="2179" w:type="dxa"/>
            <w:shd w:val="clear" w:color="auto" w:fill="auto"/>
          </w:tcPr>
          <w:p w14:paraId="3D695115" w14:textId="2F3413D1" w:rsidR="00936208" w:rsidRPr="00936208" w:rsidRDefault="00936208" w:rsidP="00936208">
            <w:pPr>
              <w:ind w:firstLine="0"/>
            </w:pPr>
            <w:r>
              <w:t>Hixon</w:t>
            </w:r>
          </w:p>
        </w:tc>
        <w:tc>
          <w:tcPr>
            <w:tcW w:w="2179" w:type="dxa"/>
            <w:shd w:val="clear" w:color="auto" w:fill="auto"/>
          </w:tcPr>
          <w:p w14:paraId="0C5868CD" w14:textId="7BE8FE4E" w:rsidR="00936208" w:rsidRPr="00936208" w:rsidRDefault="00936208" w:rsidP="00936208">
            <w:pPr>
              <w:ind w:firstLine="0"/>
            </w:pPr>
            <w:r>
              <w:t>Hosey</w:t>
            </w:r>
          </w:p>
        </w:tc>
        <w:tc>
          <w:tcPr>
            <w:tcW w:w="2180" w:type="dxa"/>
            <w:shd w:val="clear" w:color="auto" w:fill="auto"/>
          </w:tcPr>
          <w:p w14:paraId="36B92F9A" w14:textId="3470FE2F" w:rsidR="00936208" w:rsidRPr="00936208" w:rsidRDefault="00936208" w:rsidP="00936208">
            <w:pPr>
              <w:ind w:firstLine="0"/>
            </w:pPr>
            <w:r>
              <w:t>Hyde</w:t>
            </w:r>
          </w:p>
        </w:tc>
      </w:tr>
      <w:tr w:rsidR="00936208" w:rsidRPr="00936208" w14:paraId="123CC24A" w14:textId="77777777" w:rsidTr="00936208">
        <w:tc>
          <w:tcPr>
            <w:tcW w:w="2179" w:type="dxa"/>
            <w:shd w:val="clear" w:color="auto" w:fill="auto"/>
          </w:tcPr>
          <w:p w14:paraId="0DF1C003" w14:textId="6DD410B0" w:rsidR="00936208" w:rsidRPr="00936208" w:rsidRDefault="00936208" w:rsidP="00936208">
            <w:pPr>
              <w:ind w:firstLine="0"/>
            </w:pPr>
            <w:r>
              <w:t>Jefferson</w:t>
            </w:r>
          </w:p>
        </w:tc>
        <w:tc>
          <w:tcPr>
            <w:tcW w:w="2179" w:type="dxa"/>
            <w:shd w:val="clear" w:color="auto" w:fill="auto"/>
          </w:tcPr>
          <w:p w14:paraId="0E5FEBAA" w14:textId="7B9111F1" w:rsidR="00936208" w:rsidRPr="00936208" w:rsidRDefault="00936208" w:rsidP="00936208">
            <w:pPr>
              <w:ind w:firstLine="0"/>
            </w:pPr>
            <w:r>
              <w:t>J. E. Johnson</w:t>
            </w:r>
          </w:p>
        </w:tc>
        <w:tc>
          <w:tcPr>
            <w:tcW w:w="2180" w:type="dxa"/>
            <w:shd w:val="clear" w:color="auto" w:fill="auto"/>
          </w:tcPr>
          <w:p w14:paraId="10E0918F" w14:textId="076A3ADF" w:rsidR="00936208" w:rsidRPr="00936208" w:rsidRDefault="00936208" w:rsidP="00936208">
            <w:pPr>
              <w:ind w:firstLine="0"/>
            </w:pPr>
            <w:r>
              <w:t>J. L. Johnson</w:t>
            </w:r>
          </w:p>
        </w:tc>
      </w:tr>
      <w:tr w:rsidR="00936208" w:rsidRPr="00936208" w14:paraId="055E66EA" w14:textId="77777777" w:rsidTr="00936208">
        <w:tc>
          <w:tcPr>
            <w:tcW w:w="2179" w:type="dxa"/>
            <w:shd w:val="clear" w:color="auto" w:fill="auto"/>
          </w:tcPr>
          <w:p w14:paraId="3FF65238" w14:textId="11613B48" w:rsidR="00936208" w:rsidRPr="00936208" w:rsidRDefault="00936208" w:rsidP="00936208">
            <w:pPr>
              <w:ind w:firstLine="0"/>
            </w:pPr>
            <w:r>
              <w:t>S. Jones</w:t>
            </w:r>
          </w:p>
        </w:tc>
        <w:tc>
          <w:tcPr>
            <w:tcW w:w="2179" w:type="dxa"/>
            <w:shd w:val="clear" w:color="auto" w:fill="auto"/>
          </w:tcPr>
          <w:p w14:paraId="67BD172B" w14:textId="5A2BEA75" w:rsidR="00936208" w:rsidRPr="00936208" w:rsidRDefault="00936208" w:rsidP="00936208">
            <w:pPr>
              <w:ind w:firstLine="0"/>
            </w:pPr>
            <w:r>
              <w:t>W. Jones</w:t>
            </w:r>
          </w:p>
        </w:tc>
        <w:tc>
          <w:tcPr>
            <w:tcW w:w="2180" w:type="dxa"/>
            <w:shd w:val="clear" w:color="auto" w:fill="auto"/>
          </w:tcPr>
          <w:p w14:paraId="5C2EAAE1" w14:textId="61CE7846" w:rsidR="00936208" w:rsidRPr="00936208" w:rsidRDefault="00936208" w:rsidP="00936208">
            <w:pPr>
              <w:ind w:firstLine="0"/>
            </w:pPr>
            <w:r>
              <w:t>Jordan</w:t>
            </w:r>
          </w:p>
        </w:tc>
      </w:tr>
      <w:tr w:rsidR="00936208" w:rsidRPr="00936208" w14:paraId="409023BA" w14:textId="77777777" w:rsidTr="00936208">
        <w:tc>
          <w:tcPr>
            <w:tcW w:w="2179" w:type="dxa"/>
            <w:shd w:val="clear" w:color="auto" w:fill="auto"/>
          </w:tcPr>
          <w:p w14:paraId="119EC513" w14:textId="48E8F33D" w:rsidR="00936208" w:rsidRPr="00936208" w:rsidRDefault="00936208" w:rsidP="00936208">
            <w:pPr>
              <w:ind w:firstLine="0"/>
            </w:pPr>
            <w:r>
              <w:t>King</w:t>
            </w:r>
          </w:p>
        </w:tc>
        <w:tc>
          <w:tcPr>
            <w:tcW w:w="2179" w:type="dxa"/>
            <w:shd w:val="clear" w:color="auto" w:fill="auto"/>
          </w:tcPr>
          <w:p w14:paraId="12FB27DF" w14:textId="2BC854E3" w:rsidR="00936208" w:rsidRPr="00936208" w:rsidRDefault="00936208" w:rsidP="00936208">
            <w:pPr>
              <w:ind w:firstLine="0"/>
            </w:pPr>
            <w:r>
              <w:t>Kirby</w:t>
            </w:r>
          </w:p>
        </w:tc>
        <w:tc>
          <w:tcPr>
            <w:tcW w:w="2180" w:type="dxa"/>
            <w:shd w:val="clear" w:color="auto" w:fill="auto"/>
          </w:tcPr>
          <w:p w14:paraId="483551CE" w14:textId="3F6D4741" w:rsidR="00936208" w:rsidRPr="00936208" w:rsidRDefault="00936208" w:rsidP="00936208">
            <w:pPr>
              <w:ind w:firstLine="0"/>
            </w:pPr>
            <w:r>
              <w:t>Landing</w:t>
            </w:r>
          </w:p>
        </w:tc>
      </w:tr>
      <w:tr w:rsidR="00936208" w:rsidRPr="00936208" w14:paraId="6CF8AC36" w14:textId="77777777" w:rsidTr="00936208">
        <w:tc>
          <w:tcPr>
            <w:tcW w:w="2179" w:type="dxa"/>
            <w:shd w:val="clear" w:color="auto" w:fill="auto"/>
          </w:tcPr>
          <w:p w14:paraId="74B772E1" w14:textId="5E536AB1" w:rsidR="00936208" w:rsidRPr="00936208" w:rsidRDefault="00936208" w:rsidP="00936208">
            <w:pPr>
              <w:ind w:firstLine="0"/>
            </w:pPr>
            <w:r>
              <w:t>Lawson</w:t>
            </w:r>
          </w:p>
        </w:tc>
        <w:tc>
          <w:tcPr>
            <w:tcW w:w="2179" w:type="dxa"/>
            <w:shd w:val="clear" w:color="auto" w:fill="auto"/>
          </w:tcPr>
          <w:p w14:paraId="3CBF198D" w14:textId="4130FF96" w:rsidR="00936208" w:rsidRPr="00936208" w:rsidRDefault="00936208" w:rsidP="00936208">
            <w:pPr>
              <w:ind w:firstLine="0"/>
            </w:pPr>
            <w:r>
              <w:t>Leber</w:t>
            </w:r>
          </w:p>
        </w:tc>
        <w:tc>
          <w:tcPr>
            <w:tcW w:w="2180" w:type="dxa"/>
            <w:shd w:val="clear" w:color="auto" w:fill="auto"/>
          </w:tcPr>
          <w:p w14:paraId="0A43FAC9" w14:textId="0FC9FDEE" w:rsidR="00936208" w:rsidRPr="00936208" w:rsidRDefault="00936208" w:rsidP="00936208">
            <w:pPr>
              <w:ind w:firstLine="0"/>
            </w:pPr>
            <w:r>
              <w:t>Long</w:t>
            </w:r>
          </w:p>
        </w:tc>
      </w:tr>
      <w:tr w:rsidR="00936208" w:rsidRPr="00936208" w14:paraId="71DEC447" w14:textId="77777777" w:rsidTr="00936208">
        <w:tc>
          <w:tcPr>
            <w:tcW w:w="2179" w:type="dxa"/>
            <w:shd w:val="clear" w:color="auto" w:fill="auto"/>
          </w:tcPr>
          <w:p w14:paraId="1AF3807E" w14:textId="531F3E2B" w:rsidR="00936208" w:rsidRPr="00936208" w:rsidRDefault="00936208" w:rsidP="00936208">
            <w:pPr>
              <w:ind w:firstLine="0"/>
            </w:pPr>
            <w:r>
              <w:t>Lowe</w:t>
            </w:r>
          </w:p>
        </w:tc>
        <w:tc>
          <w:tcPr>
            <w:tcW w:w="2179" w:type="dxa"/>
            <w:shd w:val="clear" w:color="auto" w:fill="auto"/>
          </w:tcPr>
          <w:p w14:paraId="0A951268" w14:textId="70A0E5FD" w:rsidR="00936208" w:rsidRPr="00936208" w:rsidRDefault="00936208" w:rsidP="00936208">
            <w:pPr>
              <w:ind w:firstLine="0"/>
            </w:pPr>
            <w:r>
              <w:t>May</w:t>
            </w:r>
          </w:p>
        </w:tc>
        <w:tc>
          <w:tcPr>
            <w:tcW w:w="2180" w:type="dxa"/>
            <w:shd w:val="clear" w:color="auto" w:fill="auto"/>
          </w:tcPr>
          <w:p w14:paraId="13EFCED7" w14:textId="67A40A1A" w:rsidR="00936208" w:rsidRPr="00936208" w:rsidRDefault="00936208" w:rsidP="00936208">
            <w:pPr>
              <w:ind w:firstLine="0"/>
            </w:pPr>
            <w:r>
              <w:t>McCabe</w:t>
            </w:r>
          </w:p>
        </w:tc>
      </w:tr>
      <w:tr w:rsidR="00936208" w:rsidRPr="00936208" w14:paraId="775E6968" w14:textId="77777777" w:rsidTr="00936208">
        <w:tc>
          <w:tcPr>
            <w:tcW w:w="2179" w:type="dxa"/>
            <w:shd w:val="clear" w:color="auto" w:fill="auto"/>
          </w:tcPr>
          <w:p w14:paraId="0A1CBE26" w14:textId="1B247691" w:rsidR="00936208" w:rsidRPr="00936208" w:rsidRDefault="00936208" w:rsidP="00936208">
            <w:pPr>
              <w:ind w:firstLine="0"/>
            </w:pPr>
            <w:r>
              <w:t>McCravy</w:t>
            </w:r>
          </w:p>
        </w:tc>
        <w:tc>
          <w:tcPr>
            <w:tcW w:w="2179" w:type="dxa"/>
            <w:shd w:val="clear" w:color="auto" w:fill="auto"/>
          </w:tcPr>
          <w:p w14:paraId="0BB77014" w14:textId="60E55A76" w:rsidR="00936208" w:rsidRPr="00936208" w:rsidRDefault="00936208" w:rsidP="00936208">
            <w:pPr>
              <w:ind w:firstLine="0"/>
            </w:pPr>
            <w:r>
              <w:t>McDaniel</w:t>
            </w:r>
          </w:p>
        </w:tc>
        <w:tc>
          <w:tcPr>
            <w:tcW w:w="2180" w:type="dxa"/>
            <w:shd w:val="clear" w:color="auto" w:fill="auto"/>
          </w:tcPr>
          <w:p w14:paraId="1753728E" w14:textId="59CC4D23" w:rsidR="00936208" w:rsidRPr="00936208" w:rsidRDefault="00936208" w:rsidP="00936208">
            <w:pPr>
              <w:ind w:firstLine="0"/>
            </w:pPr>
            <w:r>
              <w:t>McGinnis</w:t>
            </w:r>
          </w:p>
        </w:tc>
      </w:tr>
      <w:tr w:rsidR="00936208" w:rsidRPr="00936208" w14:paraId="3981EC1C" w14:textId="77777777" w:rsidTr="00936208">
        <w:tc>
          <w:tcPr>
            <w:tcW w:w="2179" w:type="dxa"/>
            <w:shd w:val="clear" w:color="auto" w:fill="auto"/>
          </w:tcPr>
          <w:p w14:paraId="7BFEA0FB" w14:textId="0DB8239D" w:rsidR="00936208" w:rsidRPr="00936208" w:rsidRDefault="00936208" w:rsidP="00936208">
            <w:pPr>
              <w:ind w:firstLine="0"/>
            </w:pPr>
            <w:r>
              <w:t>Mitchell</w:t>
            </w:r>
          </w:p>
        </w:tc>
        <w:tc>
          <w:tcPr>
            <w:tcW w:w="2179" w:type="dxa"/>
            <w:shd w:val="clear" w:color="auto" w:fill="auto"/>
          </w:tcPr>
          <w:p w14:paraId="7272B418" w14:textId="6C3B0716" w:rsidR="00936208" w:rsidRPr="00936208" w:rsidRDefault="00936208" w:rsidP="00936208">
            <w:pPr>
              <w:ind w:firstLine="0"/>
            </w:pPr>
            <w:r>
              <w:t>J. Moore</w:t>
            </w:r>
          </w:p>
        </w:tc>
        <w:tc>
          <w:tcPr>
            <w:tcW w:w="2180" w:type="dxa"/>
            <w:shd w:val="clear" w:color="auto" w:fill="auto"/>
          </w:tcPr>
          <w:p w14:paraId="3573E0C0" w14:textId="2F8BDB04" w:rsidR="00936208" w:rsidRPr="00936208" w:rsidRDefault="00936208" w:rsidP="00936208">
            <w:pPr>
              <w:ind w:firstLine="0"/>
            </w:pPr>
            <w:r>
              <w:t>T. Moore</w:t>
            </w:r>
          </w:p>
        </w:tc>
      </w:tr>
      <w:tr w:rsidR="00936208" w:rsidRPr="00936208" w14:paraId="0C50FE0A" w14:textId="77777777" w:rsidTr="00936208">
        <w:tc>
          <w:tcPr>
            <w:tcW w:w="2179" w:type="dxa"/>
            <w:shd w:val="clear" w:color="auto" w:fill="auto"/>
          </w:tcPr>
          <w:p w14:paraId="484BB727" w14:textId="235E0464" w:rsidR="00936208" w:rsidRPr="00936208" w:rsidRDefault="00936208" w:rsidP="00936208">
            <w:pPr>
              <w:ind w:firstLine="0"/>
            </w:pPr>
            <w:r>
              <w:t>A. M. Morgan</w:t>
            </w:r>
          </w:p>
        </w:tc>
        <w:tc>
          <w:tcPr>
            <w:tcW w:w="2179" w:type="dxa"/>
            <w:shd w:val="clear" w:color="auto" w:fill="auto"/>
          </w:tcPr>
          <w:p w14:paraId="1BBE29DD" w14:textId="68DB454B" w:rsidR="00936208" w:rsidRPr="00936208" w:rsidRDefault="00936208" w:rsidP="00936208">
            <w:pPr>
              <w:ind w:firstLine="0"/>
            </w:pPr>
            <w:r>
              <w:t>T. A. Morgan</w:t>
            </w:r>
          </w:p>
        </w:tc>
        <w:tc>
          <w:tcPr>
            <w:tcW w:w="2180" w:type="dxa"/>
            <w:shd w:val="clear" w:color="auto" w:fill="auto"/>
          </w:tcPr>
          <w:p w14:paraId="6958BCD4" w14:textId="3EFE4DB3" w:rsidR="00936208" w:rsidRPr="00936208" w:rsidRDefault="00936208" w:rsidP="00936208">
            <w:pPr>
              <w:ind w:firstLine="0"/>
            </w:pPr>
            <w:r>
              <w:t>Moss</w:t>
            </w:r>
          </w:p>
        </w:tc>
      </w:tr>
      <w:tr w:rsidR="00936208" w:rsidRPr="00936208" w14:paraId="2E9986F4" w14:textId="77777777" w:rsidTr="00936208">
        <w:tc>
          <w:tcPr>
            <w:tcW w:w="2179" w:type="dxa"/>
            <w:shd w:val="clear" w:color="auto" w:fill="auto"/>
          </w:tcPr>
          <w:p w14:paraId="1A2E8420" w14:textId="3CF7A4BE" w:rsidR="00936208" w:rsidRPr="00936208" w:rsidRDefault="00936208" w:rsidP="00936208">
            <w:pPr>
              <w:ind w:firstLine="0"/>
            </w:pPr>
            <w:r>
              <w:t>Murphy</w:t>
            </w:r>
          </w:p>
        </w:tc>
        <w:tc>
          <w:tcPr>
            <w:tcW w:w="2179" w:type="dxa"/>
            <w:shd w:val="clear" w:color="auto" w:fill="auto"/>
          </w:tcPr>
          <w:p w14:paraId="058F85D6" w14:textId="0377E944" w:rsidR="00936208" w:rsidRPr="00936208" w:rsidRDefault="00936208" w:rsidP="00936208">
            <w:pPr>
              <w:ind w:firstLine="0"/>
            </w:pPr>
            <w:r>
              <w:t>Neese</w:t>
            </w:r>
          </w:p>
        </w:tc>
        <w:tc>
          <w:tcPr>
            <w:tcW w:w="2180" w:type="dxa"/>
            <w:shd w:val="clear" w:color="auto" w:fill="auto"/>
          </w:tcPr>
          <w:p w14:paraId="6E0E1DC8" w14:textId="2A3C79D2" w:rsidR="00936208" w:rsidRPr="00936208" w:rsidRDefault="00936208" w:rsidP="00936208">
            <w:pPr>
              <w:ind w:firstLine="0"/>
            </w:pPr>
            <w:r>
              <w:t>B. Newton</w:t>
            </w:r>
          </w:p>
        </w:tc>
      </w:tr>
      <w:tr w:rsidR="00936208" w:rsidRPr="00936208" w14:paraId="7E6C5C99" w14:textId="77777777" w:rsidTr="00936208">
        <w:tc>
          <w:tcPr>
            <w:tcW w:w="2179" w:type="dxa"/>
            <w:shd w:val="clear" w:color="auto" w:fill="auto"/>
          </w:tcPr>
          <w:p w14:paraId="52DB1DE0" w14:textId="6D1A35E4" w:rsidR="00936208" w:rsidRPr="00936208" w:rsidRDefault="00936208" w:rsidP="00936208">
            <w:pPr>
              <w:ind w:firstLine="0"/>
            </w:pPr>
            <w:r>
              <w:t>W. Newton</w:t>
            </w:r>
          </w:p>
        </w:tc>
        <w:tc>
          <w:tcPr>
            <w:tcW w:w="2179" w:type="dxa"/>
            <w:shd w:val="clear" w:color="auto" w:fill="auto"/>
          </w:tcPr>
          <w:p w14:paraId="3B15EF0B" w14:textId="21926C68" w:rsidR="00936208" w:rsidRPr="00936208" w:rsidRDefault="00936208" w:rsidP="00936208">
            <w:pPr>
              <w:ind w:firstLine="0"/>
            </w:pPr>
            <w:r>
              <w:t>Nutt</w:t>
            </w:r>
          </w:p>
        </w:tc>
        <w:tc>
          <w:tcPr>
            <w:tcW w:w="2180" w:type="dxa"/>
            <w:shd w:val="clear" w:color="auto" w:fill="auto"/>
          </w:tcPr>
          <w:p w14:paraId="53805C93" w14:textId="09559FEF" w:rsidR="00936208" w:rsidRPr="00936208" w:rsidRDefault="00936208" w:rsidP="00936208">
            <w:pPr>
              <w:ind w:firstLine="0"/>
            </w:pPr>
            <w:r>
              <w:t>Oremus</w:t>
            </w:r>
          </w:p>
        </w:tc>
      </w:tr>
      <w:tr w:rsidR="00936208" w:rsidRPr="00936208" w14:paraId="3DA630DA" w14:textId="77777777" w:rsidTr="00936208">
        <w:tc>
          <w:tcPr>
            <w:tcW w:w="2179" w:type="dxa"/>
            <w:shd w:val="clear" w:color="auto" w:fill="auto"/>
          </w:tcPr>
          <w:p w14:paraId="1E295AB0" w14:textId="34E5589C" w:rsidR="00936208" w:rsidRPr="00936208" w:rsidRDefault="00936208" w:rsidP="00936208">
            <w:pPr>
              <w:ind w:firstLine="0"/>
            </w:pPr>
            <w:r>
              <w:t>Ott</w:t>
            </w:r>
          </w:p>
        </w:tc>
        <w:tc>
          <w:tcPr>
            <w:tcW w:w="2179" w:type="dxa"/>
            <w:shd w:val="clear" w:color="auto" w:fill="auto"/>
          </w:tcPr>
          <w:p w14:paraId="3388C437" w14:textId="5D8528C5" w:rsidR="00936208" w:rsidRPr="00936208" w:rsidRDefault="00936208" w:rsidP="00936208">
            <w:pPr>
              <w:ind w:firstLine="0"/>
            </w:pPr>
            <w:r>
              <w:t>Pace</w:t>
            </w:r>
          </w:p>
        </w:tc>
        <w:tc>
          <w:tcPr>
            <w:tcW w:w="2180" w:type="dxa"/>
            <w:shd w:val="clear" w:color="auto" w:fill="auto"/>
          </w:tcPr>
          <w:p w14:paraId="20DC4740" w14:textId="5879EE13" w:rsidR="00936208" w:rsidRPr="00936208" w:rsidRDefault="00936208" w:rsidP="00936208">
            <w:pPr>
              <w:ind w:firstLine="0"/>
            </w:pPr>
            <w:r>
              <w:t>Pendarvis</w:t>
            </w:r>
          </w:p>
        </w:tc>
      </w:tr>
      <w:tr w:rsidR="00936208" w:rsidRPr="00936208" w14:paraId="2B5A6D21" w14:textId="77777777" w:rsidTr="00936208">
        <w:tc>
          <w:tcPr>
            <w:tcW w:w="2179" w:type="dxa"/>
            <w:shd w:val="clear" w:color="auto" w:fill="auto"/>
          </w:tcPr>
          <w:p w14:paraId="2BACE36E" w14:textId="58AF26F1" w:rsidR="00936208" w:rsidRPr="00936208" w:rsidRDefault="00936208" w:rsidP="00936208">
            <w:pPr>
              <w:ind w:firstLine="0"/>
            </w:pPr>
            <w:r>
              <w:t>Pope</w:t>
            </w:r>
          </w:p>
        </w:tc>
        <w:tc>
          <w:tcPr>
            <w:tcW w:w="2179" w:type="dxa"/>
            <w:shd w:val="clear" w:color="auto" w:fill="auto"/>
          </w:tcPr>
          <w:p w14:paraId="229DAA56" w14:textId="5275D5CC" w:rsidR="00936208" w:rsidRPr="00936208" w:rsidRDefault="00936208" w:rsidP="00936208">
            <w:pPr>
              <w:ind w:firstLine="0"/>
            </w:pPr>
            <w:r>
              <w:t>Rivers</w:t>
            </w:r>
          </w:p>
        </w:tc>
        <w:tc>
          <w:tcPr>
            <w:tcW w:w="2180" w:type="dxa"/>
            <w:shd w:val="clear" w:color="auto" w:fill="auto"/>
          </w:tcPr>
          <w:p w14:paraId="159C61A3" w14:textId="0D97E2AE" w:rsidR="00936208" w:rsidRPr="00936208" w:rsidRDefault="00936208" w:rsidP="00936208">
            <w:pPr>
              <w:ind w:firstLine="0"/>
            </w:pPr>
            <w:r>
              <w:t>Robbins</w:t>
            </w:r>
          </w:p>
        </w:tc>
      </w:tr>
      <w:tr w:rsidR="00936208" w:rsidRPr="00936208" w14:paraId="5CDA5137" w14:textId="77777777" w:rsidTr="00936208">
        <w:tc>
          <w:tcPr>
            <w:tcW w:w="2179" w:type="dxa"/>
            <w:shd w:val="clear" w:color="auto" w:fill="auto"/>
          </w:tcPr>
          <w:p w14:paraId="47194655" w14:textId="16DFF273" w:rsidR="00936208" w:rsidRPr="00936208" w:rsidRDefault="00936208" w:rsidP="00936208">
            <w:pPr>
              <w:ind w:firstLine="0"/>
            </w:pPr>
            <w:r>
              <w:t>Rose</w:t>
            </w:r>
          </w:p>
        </w:tc>
        <w:tc>
          <w:tcPr>
            <w:tcW w:w="2179" w:type="dxa"/>
            <w:shd w:val="clear" w:color="auto" w:fill="auto"/>
          </w:tcPr>
          <w:p w14:paraId="2FABFF53" w14:textId="2864D2F6" w:rsidR="00936208" w:rsidRPr="00936208" w:rsidRDefault="00936208" w:rsidP="00936208">
            <w:pPr>
              <w:ind w:firstLine="0"/>
            </w:pPr>
            <w:r>
              <w:t>Rutherford</w:t>
            </w:r>
          </w:p>
        </w:tc>
        <w:tc>
          <w:tcPr>
            <w:tcW w:w="2180" w:type="dxa"/>
            <w:shd w:val="clear" w:color="auto" w:fill="auto"/>
          </w:tcPr>
          <w:p w14:paraId="746EE1D3" w14:textId="3EFDEF26" w:rsidR="00936208" w:rsidRPr="00936208" w:rsidRDefault="00936208" w:rsidP="00936208">
            <w:pPr>
              <w:ind w:firstLine="0"/>
            </w:pPr>
            <w:r>
              <w:t>Sandifer</w:t>
            </w:r>
          </w:p>
        </w:tc>
      </w:tr>
      <w:tr w:rsidR="00936208" w:rsidRPr="00936208" w14:paraId="1083434D" w14:textId="77777777" w:rsidTr="00936208">
        <w:tc>
          <w:tcPr>
            <w:tcW w:w="2179" w:type="dxa"/>
            <w:shd w:val="clear" w:color="auto" w:fill="auto"/>
          </w:tcPr>
          <w:p w14:paraId="3E6A84AC" w14:textId="2ECC5F18" w:rsidR="00936208" w:rsidRPr="00936208" w:rsidRDefault="00936208" w:rsidP="00936208">
            <w:pPr>
              <w:ind w:firstLine="0"/>
            </w:pPr>
            <w:r>
              <w:t>Schuessler</w:t>
            </w:r>
          </w:p>
        </w:tc>
        <w:tc>
          <w:tcPr>
            <w:tcW w:w="2179" w:type="dxa"/>
            <w:shd w:val="clear" w:color="auto" w:fill="auto"/>
          </w:tcPr>
          <w:p w14:paraId="17707E39" w14:textId="7168F0D6" w:rsidR="00936208" w:rsidRPr="00936208" w:rsidRDefault="00936208" w:rsidP="00936208">
            <w:pPr>
              <w:ind w:firstLine="0"/>
            </w:pPr>
            <w:r>
              <w:t>G. M. Smith</w:t>
            </w:r>
          </w:p>
        </w:tc>
        <w:tc>
          <w:tcPr>
            <w:tcW w:w="2180" w:type="dxa"/>
            <w:shd w:val="clear" w:color="auto" w:fill="auto"/>
          </w:tcPr>
          <w:p w14:paraId="51A70BF9" w14:textId="61EC28C4" w:rsidR="00936208" w:rsidRPr="00936208" w:rsidRDefault="00936208" w:rsidP="00936208">
            <w:pPr>
              <w:ind w:firstLine="0"/>
            </w:pPr>
            <w:r>
              <w:t>M. M. Smith</w:t>
            </w:r>
          </w:p>
        </w:tc>
      </w:tr>
      <w:tr w:rsidR="00936208" w:rsidRPr="00936208" w14:paraId="4C8A86C9" w14:textId="77777777" w:rsidTr="00936208">
        <w:tc>
          <w:tcPr>
            <w:tcW w:w="2179" w:type="dxa"/>
            <w:shd w:val="clear" w:color="auto" w:fill="auto"/>
          </w:tcPr>
          <w:p w14:paraId="16B98D68" w14:textId="3BE4DE1D" w:rsidR="00936208" w:rsidRPr="00936208" w:rsidRDefault="00936208" w:rsidP="00936208">
            <w:pPr>
              <w:ind w:firstLine="0"/>
            </w:pPr>
            <w:r>
              <w:t>Stavrinakis</w:t>
            </w:r>
          </w:p>
        </w:tc>
        <w:tc>
          <w:tcPr>
            <w:tcW w:w="2179" w:type="dxa"/>
            <w:shd w:val="clear" w:color="auto" w:fill="auto"/>
          </w:tcPr>
          <w:p w14:paraId="67729D9B" w14:textId="5629E27D" w:rsidR="00936208" w:rsidRPr="00936208" w:rsidRDefault="00936208" w:rsidP="00936208">
            <w:pPr>
              <w:ind w:firstLine="0"/>
            </w:pPr>
            <w:r>
              <w:t>Taylor</w:t>
            </w:r>
          </w:p>
        </w:tc>
        <w:tc>
          <w:tcPr>
            <w:tcW w:w="2180" w:type="dxa"/>
            <w:shd w:val="clear" w:color="auto" w:fill="auto"/>
          </w:tcPr>
          <w:p w14:paraId="33152072" w14:textId="1FE2BB17" w:rsidR="00936208" w:rsidRPr="00936208" w:rsidRDefault="00936208" w:rsidP="00936208">
            <w:pPr>
              <w:ind w:firstLine="0"/>
            </w:pPr>
            <w:r>
              <w:t>Thayer</w:t>
            </w:r>
          </w:p>
        </w:tc>
      </w:tr>
      <w:tr w:rsidR="00936208" w:rsidRPr="00936208" w14:paraId="10B75912" w14:textId="77777777" w:rsidTr="00936208">
        <w:tc>
          <w:tcPr>
            <w:tcW w:w="2179" w:type="dxa"/>
            <w:shd w:val="clear" w:color="auto" w:fill="auto"/>
          </w:tcPr>
          <w:p w14:paraId="7961B0E5" w14:textId="5830277D" w:rsidR="00936208" w:rsidRPr="00936208" w:rsidRDefault="00936208" w:rsidP="00936208">
            <w:pPr>
              <w:ind w:firstLine="0"/>
            </w:pPr>
            <w:r>
              <w:t>Thigpen</w:t>
            </w:r>
          </w:p>
        </w:tc>
        <w:tc>
          <w:tcPr>
            <w:tcW w:w="2179" w:type="dxa"/>
            <w:shd w:val="clear" w:color="auto" w:fill="auto"/>
          </w:tcPr>
          <w:p w14:paraId="33CC4644" w14:textId="4A67C0D9" w:rsidR="00936208" w:rsidRPr="00936208" w:rsidRDefault="00936208" w:rsidP="00936208">
            <w:pPr>
              <w:ind w:firstLine="0"/>
            </w:pPr>
            <w:r>
              <w:t>Trantham</w:t>
            </w:r>
          </w:p>
        </w:tc>
        <w:tc>
          <w:tcPr>
            <w:tcW w:w="2180" w:type="dxa"/>
            <w:shd w:val="clear" w:color="auto" w:fill="auto"/>
          </w:tcPr>
          <w:p w14:paraId="3EB068F5" w14:textId="095E27E4" w:rsidR="00936208" w:rsidRPr="00936208" w:rsidRDefault="00936208" w:rsidP="00936208">
            <w:pPr>
              <w:ind w:firstLine="0"/>
            </w:pPr>
            <w:r>
              <w:t>Vaughan</w:t>
            </w:r>
          </w:p>
        </w:tc>
      </w:tr>
      <w:tr w:rsidR="00936208" w:rsidRPr="00936208" w14:paraId="65A54526" w14:textId="77777777" w:rsidTr="00936208">
        <w:tc>
          <w:tcPr>
            <w:tcW w:w="2179" w:type="dxa"/>
            <w:shd w:val="clear" w:color="auto" w:fill="auto"/>
          </w:tcPr>
          <w:p w14:paraId="64E0C7C0" w14:textId="7C2D0E3F" w:rsidR="00936208" w:rsidRPr="00936208" w:rsidRDefault="00936208" w:rsidP="00936208">
            <w:pPr>
              <w:keepNext/>
              <w:ind w:firstLine="0"/>
            </w:pPr>
            <w:r>
              <w:t>Wetmore</w:t>
            </w:r>
          </w:p>
        </w:tc>
        <w:tc>
          <w:tcPr>
            <w:tcW w:w="2179" w:type="dxa"/>
            <w:shd w:val="clear" w:color="auto" w:fill="auto"/>
          </w:tcPr>
          <w:p w14:paraId="1E5C0424" w14:textId="67887E78" w:rsidR="00936208" w:rsidRPr="00936208" w:rsidRDefault="00936208" w:rsidP="00936208">
            <w:pPr>
              <w:keepNext/>
              <w:ind w:firstLine="0"/>
            </w:pPr>
            <w:r>
              <w:t>White</w:t>
            </w:r>
          </w:p>
        </w:tc>
        <w:tc>
          <w:tcPr>
            <w:tcW w:w="2180" w:type="dxa"/>
            <w:shd w:val="clear" w:color="auto" w:fill="auto"/>
          </w:tcPr>
          <w:p w14:paraId="4B17A86D" w14:textId="7A68BDE6" w:rsidR="00936208" w:rsidRPr="00936208" w:rsidRDefault="00936208" w:rsidP="00936208">
            <w:pPr>
              <w:keepNext/>
              <w:ind w:firstLine="0"/>
            </w:pPr>
            <w:r>
              <w:t>Whitmire</w:t>
            </w:r>
          </w:p>
        </w:tc>
      </w:tr>
      <w:tr w:rsidR="00936208" w:rsidRPr="00936208" w14:paraId="787E95BC" w14:textId="77777777" w:rsidTr="00936208">
        <w:tc>
          <w:tcPr>
            <w:tcW w:w="2179" w:type="dxa"/>
            <w:shd w:val="clear" w:color="auto" w:fill="auto"/>
          </w:tcPr>
          <w:p w14:paraId="105A9DB2" w14:textId="1F4A0782" w:rsidR="00936208" w:rsidRPr="00936208" w:rsidRDefault="00936208" w:rsidP="00936208">
            <w:pPr>
              <w:keepNext/>
              <w:ind w:firstLine="0"/>
            </w:pPr>
            <w:r>
              <w:t>Williams</w:t>
            </w:r>
          </w:p>
        </w:tc>
        <w:tc>
          <w:tcPr>
            <w:tcW w:w="2179" w:type="dxa"/>
            <w:shd w:val="clear" w:color="auto" w:fill="auto"/>
          </w:tcPr>
          <w:p w14:paraId="7F6075CD" w14:textId="760ECFE1" w:rsidR="00936208" w:rsidRPr="00936208" w:rsidRDefault="00936208" w:rsidP="00936208">
            <w:pPr>
              <w:keepNext/>
              <w:ind w:firstLine="0"/>
            </w:pPr>
            <w:r>
              <w:t>Wooten</w:t>
            </w:r>
          </w:p>
        </w:tc>
        <w:tc>
          <w:tcPr>
            <w:tcW w:w="2180" w:type="dxa"/>
            <w:shd w:val="clear" w:color="auto" w:fill="auto"/>
          </w:tcPr>
          <w:p w14:paraId="329425E5" w14:textId="77777777" w:rsidR="00936208" w:rsidRPr="00936208" w:rsidRDefault="00936208" w:rsidP="00936208">
            <w:pPr>
              <w:keepNext/>
              <w:ind w:firstLine="0"/>
            </w:pPr>
          </w:p>
        </w:tc>
      </w:tr>
    </w:tbl>
    <w:p w14:paraId="7934AEFC" w14:textId="77777777" w:rsidR="00936208" w:rsidRDefault="00936208" w:rsidP="00936208"/>
    <w:p w14:paraId="70857B65" w14:textId="7529F7E0" w:rsidR="00936208" w:rsidRDefault="00936208" w:rsidP="00936208">
      <w:pPr>
        <w:jc w:val="center"/>
        <w:rPr>
          <w:b/>
        </w:rPr>
      </w:pPr>
      <w:r w:rsidRPr="00936208">
        <w:rPr>
          <w:b/>
        </w:rPr>
        <w:t>Total--104</w:t>
      </w:r>
    </w:p>
    <w:p w14:paraId="747BCA4A" w14:textId="77777777" w:rsidR="00936208" w:rsidRDefault="00936208" w:rsidP="00936208">
      <w:pPr>
        <w:ind w:firstLine="0"/>
      </w:pPr>
      <w:r w:rsidRPr="00936208">
        <w:t xml:space="preserve"> </w:t>
      </w:r>
      <w:r>
        <w:t>Those who voted in the negative are:</w:t>
      </w:r>
    </w:p>
    <w:p w14:paraId="082A7C13" w14:textId="77777777" w:rsidR="00936208" w:rsidRDefault="00936208" w:rsidP="00936208"/>
    <w:p w14:paraId="26262E01" w14:textId="77777777" w:rsidR="00936208" w:rsidRDefault="00936208" w:rsidP="00936208">
      <w:pPr>
        <w:jc w:val="center"/>
        <w:rPr>
          <w:b/>
        </w:rPr>
      </w:pPr>
      <w:r w:rsidRPr="00936208">
        <w:rPr>
          <w:b/>
        </w:rPr>
        <w:t>Total--0</w:t>
      </w:r>
    </w:p>
    <w:p w14:paraId="1F6C835C" w14:textId="21BFA2A6" w:rsidR="00936208" w:rsidRDefault="00936208" w:rsidP="00936208">
      <w:pPr>
        <w:jc w:val="center"/>
        <w:rPr>
          <w:b/>
        </w:rPr>
      </w:pPr>
    </w:p>
    <w:p w14:paraId="1C8B68E0" w14:textId="77777777" w:rsidR="00936208" w:rsidRDefault="00936208" w:rsidP="00936208">
      <w:r>
        <w:t>So, the Bill, as amended, was read the second time and ordered to third reading.</w:t>
      </w:r>
    </w:p>
    <w:p w14:paraId="1F8E2585" w14:textId="77777777" w:rsidR="00936208" w:rsidRDefault="00936208" w:rsidP="00936208"/>
    <w:p w14:paraId="234D4B19" w14:textId="6746C350" w:rsidR="00936208" w:rsidRDefault="00936208" w:rsidP="00936208">
      <w:pPr>
        <w:keepNext/>
        <w:jc w:val="center"/>
        <w:rPr>
          <w:b/>
        </w:rPr>
      </w:pPr>
      <w:r w:rsidRPr="00936208">
        <w:rPr>
          <w:b/>
        </w:rPr>
        <w:t>SENT TO THE SENATE</w:t>
      </w:r>
    </w:p>
    <w:p w14:paraId="794D913C" w14:textId="2FC9AB73" w:rsidR="00936208" w:rsidRDefault="00936208" w:rsidP="00936208">
      <w:r>
        <w:t>The following Bills were taken up, read the third time, and ordered sent to the Senate:</w:t>
      </w:r>
    </w:p>
    <w:p w14:paraId="52D7461D" w14:textId="77777777" w:rsidR="00936208" w:rsidRDefault="00936208" w:rsidP="00936208">
      <w:bookmarkStart w:id="47" w:name="include_clip_start_160"/>
      <w:bookmarkEnd w:id="47"/>
    </w:p>
    <w:p w14:paraId="33577F14" w14:textId="77777777" w:rsidR="00936208" w:rsidRDefault="00936208" w:rsidP="00936208">
      <w:r>
        <w:t>H. 4029 -- Reps. Dillard, Hyde, Bailey, Brittain, Weeks and Schuessler: A BILL TO AMEND THE SOUTH CAROLINA CODE OF LAWS BY AMENDING SECTION 33-1-103, RELATING TO DESIGNATION OF REPRESENTATION IN MAGISTRATES COURT, SO AS TO INCLUDE HOUSING AUTHORITIES.</w:t>
      </w:r>
    </w:p>
    <w:p w14:paraId="74645F22" w14:textId="77777777" w:rsidR="00936208" w:rsidRDefault="00936208" w:rsidP="00936208">
      <w:bookmarkStart w:id="48" w:name="include_clip_end_160"/>
      <w:bookmarkStart w:id="49" w:name="include_clip_start_161"/>
      <w:bookmarkEnd w:id="48"/>
      <w:bookmarkEnd w:id="49"/>
    </w:p>
    <w:p w14:paraId="7F092B21" w14:textId="77777777" w:rsidR="00936208" w:rsidRDefault="00936208" w:rsidP="00936208">
      <w:r>
        <w:t>H. 3523 -- Reps. McCravy, Lawson, Yow, Leber, Bailey, Brittain, Robbins, Sessions, Mitchell, Wheeler, Schuessler, B. Newton, Erickson, Bradley, Oremus, Cromer, Chapman, Gagnon, Gilliam and Gibson: A BILL TO AMEND SOUTH CAROLINA CODE OF LAWS BY ADDING ARTICLE 8 TO CHAPTER 11, TITLE 1 SO AS TO CREATE THE "FALLEN FIRST RESPONDER SURVIVOR ADVOCATE" POSITION WITHIN THE DEPARTMENT OF ADMINISTRATION AND PROVIDE ITS DUTIES AND RESPONSIBILITIES.</w:t>
      </w:r>
    </w:p>
    <w:p w14:paraId="69142B16" w14:textId="7ABB506C" w:rsidR="00936208" w:rsidRDefault="00936208" w:rsidP="00936208">
      <w:bookmarkStart w:id="50" w:name="include_clip_end_161"/>
      <w:bookmarkEnd w:id="50"/>
    </w:p>
    <w:p w14:paraId="2FF2F385" w14:textId="1F699608" w:rsidR="00936208" w:rsidRDefault="00936208" w:rsidP="00936208">
      <w:pPr>
        <w:keepNext/>
        <w:jc w:val="center"/>
        <w:rPr>
          <w:b/>
        </w:rPr>
      </w:pPr>
      <w:r w:rsidRPr="00936208">
        <w:rPr>
          <w:b/>
        </w:rPr>
        <w:t>H. 4825--ORDERED TO THIRD READING</w:t>
      </w:r>
    </w:p>
    <w:p w14:paraId="081EA7B3" w14:textId="467F0673" w:rsidR="00936208" w:rsidRDefault="00936208" w:rsidP="00936208">
      <w:pPr>
        <w:keepNext/>
      </w:pPr>
      <w:r>
        <w:t>The following Bill was taken up:</w:t>
      </w:r>
    </w:p>
    <w:p w14:paraId="19F5D6D5" w14:textId="77777777" w:rsidR="00936208" w:rsidRDefault="00936208" w:rsidP="00936208">
      <w:pPr>
        <w:keepNext/>
      </w:pPr>
      <w:bookmarkStart w:id="51" w:name="include_clip_start_163"/>
      <w:bookmarkEnd w:id="51"/>
    </w:p>
    <w:p w14:paraId="6D9E3DD4" w14:textId="77777777" w:rsidR="00936208" w:rsidRDefault="00936208" w:rsidP="00936208">
      <w:r>
        <w:t>H. 4825 -- Reps. Hewitt, Murphy, W. Newton, Brewer, Gatch, Robbins, Kirby, Mitchell, Crawford, Yow, Bailey, Pope, Guest, Hartnett, West, Oremus, Leber, Williams, Jefferson, Gilliard, Schuessler, Landing, Bustos, Calhoon, Gilliam, Gibson, M. M. Smith, B. Newton and Anderson: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08BE460A" w14:textId="7FBC15D3" w:rsidR="00936208" w:rsidRDefault="00936208" w:rsidP="00936208">
      <w:bookmarkStart w:id="52" w:name="include_clip_end_163"/>
      <w:bookmarkEnd w:id="52"/>
    </w:p>
    <w:p w14:paraId="063133DB" w14:textId="721F287A" w:rsidR="00936208" w:rsidRDefault="00936208" w:rsidP="00936208">
      <w:r>
        <w:t>Rep. J. E. JOHNSON explained the Bill.</w:t>
      </w:r>
    </w:p>
    <w:p w14:paraId="0BDF056F" w14:textId="77777777" w:rsidR="00936208" w:rsidRDefault="00936208" w:rsidP="00936208"/>
    <w:p w14:paraId="397DEF48" w14:textId="77777777" w:rsidR="00936208" w:rsidRDefault="00936208" w:rsidP="00936208">
      <w:r>
        <w:t xml:space="preserve">The yeas and nays were taken resulting as follows: </w:t>
      </w:r>
    </w:p>
    <w:p w14:paraId="011E1097" w14:textId="64F2936D" w:rsidR="00936208" w:rsidRDefault="00936208" w:rsidP="00936208">
      <w:pPr>
        <w:jc w:val="center"/>
      </w:pPr>
      <w:r>
        <w:t xml:space="preserve"> </w:t>
      </w:r>
      <w:bookmarkStart w:id="53" w:name="vote_start165"/>
      <w:bookmarkEnd w:id="53"/>
      <w:r>
        <w:t>Yeas 113; Nays 0</w:t>
      </w:r>
    </w:p>
    <w:p w14:paraId="516E842F" w14:textId="77777777" w:rsidR="00936208" w:rsidRDefault="00936208" w:rsidP="00936208">
      <w:pPr>
        <w:jc w:val="center"/>
      </w:pPr>
    </w:p>
    <w:p w14:paraId="114FD148"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51FE6B3F" w14:textId="77777777" w:rsidTr="00936208">
        <w:tc>
          <w:tcPr>
            <w:tcW w:w="2179" w:type="dxa"/>
            <w:shd w:val="clear" w:color="auto" w:fill="auto"/>
          </w:tcPr>
          <w:p w14:paraId="7951C19D" w14:textId="39F135D0" w:rsidR="00936208" w:rsidRPr="00936208" w:rsidRDefault="00936208" w:rsidP="00936208">
            <w:pPr>
              <w:keepNext/>
              <w:ind w:firstLine="0"/>
            </w:pPr>
            <w:r>
              <w:t>Alexander</w:t>
            </w:r>
          </w:p>
        </w:tc>
        <w:tc>
          <w:tcPr>
            <w:tcW w:w="2179" w:type="dxa"/>
            <w:shd w:val="clear" w:color="auto" w:fill="auto"/>
          </w:tcPr>
          <w:p w14:paraId="507DA729" w14:textId="75AA33D1" w:rsidR="00936208" w:rsidRPr="00936208" w:rsidRDefault="00936208" w:rsidP="00936208">
            <w:pPr>
              <w:keepNext/>
              <w:ind w:firstLine="0"/>
            </w:pPr>
            <w:r>
              <w:t>Anderson</w:t>
            </w:r>
          </w:p>
        </w:tc>
        <w:tc>
          <w:tcPr>
            <w:tcW w:w="2180" w:type="dxa"/>
            <w:shd w:val="clear" w:color="auto" w:fill="auto"/>
          </w:tcPr>
          <w:p w14:paraId="7F82A4EF" w14:textId="1D92CF2A" w:rsidR="00936208" w:rsidRPr="00936208" w:rsidRDefault="00936208" w:rsidP="00936208">
            <w:pPr>
              <w:keepNext/>
              <w:ind w:firstLine="0"/>
            </w:pPr>
            <w:r>
              <w:t>Bailey</w:t>
            </w:r>
          </w:p>
        </w:tc>
      </w:tr>
      <w:tr w:rsidR="00936208" w:rsidRPr="00936208" w14:paraId="64C90E71" w14:textId="77777777" w:rsidTr="00936208">
        <w:tc>
          <w:tcPr>
            <w:tcW w:w="2179" w:type="dxa"/>
            <w:shd w:val="clear" w:color="auto" w:fill="auto"/>
          </w:tcPr>
          <w:p w14:paraId="286524A2" w14:textId="24224A03" w:rsidR="00936208" w:rsidRPr="00936208" w:rsidRDefault="00936208" w:rsidP="00936208">
            <w:pPr>
              <w:ind w:firstLine="0"/>
            </w:pPr>
            <w:r>
              <w:t>Ballentine</w:t>
            </w:r>
          </w:p>
        </w:tc>
        <w:tc>
          <w:tcPr>
            <w:tcW w:w="2179" w:type="dxa"/>
            <w:shd w:val="clear" w:color="auto" w:fill="auto"/>
          </w:tcPr>
          <w:p w14:paraId="4B3B1F09" w14:textId="527E2111" w:rsidR="00936208" w:rsidRPr="00936208" w:rsidRDefault="00936208" w:rsidP="00936208">
            <w:pPr>
              <w:ind w:firstLine="0"/>
            </w:pPr>
            <w:r>
              <w:t>Bamberg</w:t>
            </w:r>
          </w:p>
        </w:tc>
        <w:tc>
          <w:tcPr>
            <w:tcW w:w="2180" w:type="dxa"/>
            <w:shd w:val="clear" w:color="auto" w:fill="auto"/>
          </w:tcPr>
          <w:p w14:paraId="36228159" w14:textId="4BC76A0F" w:rsidR="00936208" w:rsidRPr="00936208" w:rsidRDefault="00936208" w:rsidP="00936208">
            <w:pPr>
              <w:ind w:firstLine="0"/>
            </w:pPr>
            <w:r>
              <w:t>Bannister</w:t>
            </w:r>
          </w:p>
        </w:tc>
      </w:tr>
      <w:tr w:rsidR="00936208" w:rsidRPr="00936208" w14:paraId="18F310E5" w14:textId="77777777" w:rsidTr="00936208">
        <w:tc>
          <w:tcPr>
            <w:tcW w:w="2179" w:type="dxa"/>
            <w:shd w:val="clear" w:color="auto" w:fill="auto"/>
          </w:tcPr>
          <w:p w14:paraId="103C0076" w14:textId="3C3C95F8" w:rsidR="00936208" w:rsidRPr="00936208" w:rsidRDefault="00936208" w:rsidP="00936208">
            <w:pPr>
              <w:ind w:firstLine="0"/>
            </w:pPr>
            <w:r>
              <w:t>Bauer</w:t>
            </w:r>
          </w:p>
        </w:tc>
        <w:tc>
          <w:tcPr>
            <w:tcW w:w="2179" w:type="dxa"/>
            <w:shd w:val="clear" w:color="auto" w:fill="auto"/>
          </w:tcPr>
          <w:p w14:paraId="68EA688F" w14:textId="7B5220BC" w:rsidR="00936208" w:rsidRPr="00936208" w:rsidRDefault="00936208" w:rsidP="00936208">
            <w:pPr>
              <w:ind w:firstLine="0"/>
            </w:pPr>
            <w:r>
              <w:t>Beach</w:t>
            </w:r>
          </w:p>
        </w:tc>
        <w:tc>
          <w:tcPr>
            <w:tcW w:w="2180" w:type="dxa"/>
            <w:shd w:val="clear" w:color="auto" w:fill="auto"/>
          </w:tcPr>
          <w:p w14:paraId="03BA30E9" w14:textId="18BEBDBE" w:rsidR="00936208" w:rsidRPr="00936208" w:rsidRDefault="00936208" w:rsidP="00936208">
            <w:pPr>
              <w:ind w:firstLine="0"/>
            </w:pPr>
            <w:r>
              <w:t>Bernstein</w:t>
            </w:r>
          </w:p>
        </w:tc>
      </w:tr>
      <w:tr w:rsidR="00936208" w:rsidRPr="00936208" w14:paraId="7A106FBB" w14:textId="77777777" w:rsidTr="00936208">
        <w:tc>
          <w:tcPr>
            <w:tcW w:w="2179" w:type="dxa"/>
            <w:shd w:val="clear" w:color="auto" w:fill="auto"/>
          </w:tcPr>
          <w:p w14:paraId="3FDBE826" w14:textId="6881D5CC" w:rsidR="00936208" w:rsidRPr="00936208" w:rsidRDefault="00936208" w:rsidP="00936208">
            <w:pPr>
              <w:ind w:firstLine="0"/>
            </w:pPr>
            <w:r>
              <w:t>Blackwell</w:t>
            </w:r>
          </w:p>
        </w:tc>
        <w:tc>
          <w:tcPr>
            <w:tcW w:w="2179" w:type="dxa"/>
            <w:shd w:val="clear" w:color="auto" w:fill="auto"/>
          </w:tcPr>
          <w:p w14:paraId="7265D42A" w14:textId="57F3E0A7" w:rsidR="00936208" w:rsidRPr="00936208" w:rsidRDefault="00936208" w:rsidP="00936208">
            <w:pPr>
              <w:ind w:firstLine="0"/>
            </w:pPr>
            <w:r>
              <w:t>Bradley</w:t>
            </w:r>
          </w:p>
        </w:tc>
        <w:tc>
          <w:tcPr>
            <w:tcW w:w="2180" w:type="dxa"/>
            <w:shd w:val="clear" w:color="auto" w:fill="auto"/>
          </w:tcPr>
          <w:p w14:paraId="478951B5" w14:textId="41FE55F0" w:rsidR="00936208" w:rsidRPr="00936208" w:rsidRDefault="00936208" w:rsidP="00936208">
            <w:pPr>
              <w:ind w:firstLine="0"/>
            </w:pPr>
            <w:r>
              <w:t>Brewer</w:t>
            </w:r>
          </w:p>
        </w:tc>
      </w:tr>
      <w:tr w:rsidR="00936208" w:rsidRPr="00936208" w14:paraId="68A5DBCF" w14:textId="77777777" w:rsidTr="00936208">
        <w:tc>
          <w:tcPr>
            <w:tcW w:w="2179" w:type="dxa"/>
            <w:shd w:val="clear" w:color="auto" w:fill="auto"/>
          </w:tcPr>
          <w:p w14:paraId="639B571C" w14:textId="5533A7E9" w:rsidR="00936208" w:rsidRPr="00936208" w:rsidRDefault="00936208" w:rsidP="00936208">
            <w:pPr>
              <w:ind w:firstLine="0"/>
            </w:pPr>
            <w:r>
              <w:t>Brittain</w:t>
            </w:r>
          </w:p>
        </w:tc>
        <w:tc>
          <w:tcPr>
            <w:tcW w:w="2179" w:type="dxa"/>
            <w:shd w:val="clear" w:color="auto" w:fill="auto"/>
          </w:tcPr>
          <w:p w14:paraId="5969C8E1" w14:textId="39BD79AD" w:rsidR="00936208" w:rsidRPr="00936208" w:rsidRDefault="00936208" w:rsidP="00936208">
            <w:pPr>
              <w:ind w:firstLine="0"/>
            </w:pPr>
            <w:r>
              <w:t>Burns</w:t>
            </w:r>
          </w:p>
        </w:tc>
        <w:tc>
          <w:tcPr>
            <w:tcW w:w="2180" w:type="dxa"/>
            <w:shd w:val="clear" w:color="auto" w:fill="auto"/>
          </w:tcPr>
          <w:p w14:paraId="4A4C354E" w14:textId="34F1A822" w:rsidR="00936208" w:rsidRPr="00936208" w:rsidRDefault="00936208" w:rsidP="00936208">
            <w:pPr>
              <w:ind w:firstLine="0"/>
            </w:pPr>
            <w:r>
              <w:t>Calhoon</w:t>
            </w:r>
          </w:p>
        </w:tc>
      </w:tr>
      <w:tr w:rsidR="00936208" w:rsidRPr="00936208" w14:paraId="38090D81" w14:textId="77777777" w:rsidTr="00936208">
        <w:tc>
          <w:tcPr>
            <w:tcW w:w="2179" w:type="dxa"/>
            <w:shd w:val="clear" w:color="auto" w:fill="auto"/>
          </w:tcPr>
          <w:p w14:paraId="3DEE724F" w14:textId="35CBE25D" w:rsidR="00936208" w:rsidRPr="00936208" w:rsidRDefault="00936208" w:rsidP="00936208">
            <w:pPr>
              <w:ind w:firstLine="0"/>
            </w:pPr>
            <w:r>
              <w:t>Carter</w:t>
            </w:r>
          </w:p>
        </w:tc>
        <w:tc>
          <w:tcPr>
            <w:tcW w:w="2179" w:type="dxa"/>
            <w:shd w:val="clear" w:color="auto" w:fill="auto"/>
          </w:tcPr>
          <w:p w14:paraId="7FA41FEE" w14:textId="69B7E499" w:rsidR="00936208" w:rsidRPr="00936208" w:rsidRDefault="00936208" w:rsidP="00936208">
            <w:pPr>
              <w:ind w:firstLine="0"/>
            </w:pPr>
            <w:r>
              <w:t>Caskey</w:t>
            </w:r>
          </w:p>
        </w:tc>
        <w:tc>
          <w:tcPr>
            <w:tcW w:w="2180" w:type="dxa"/>
            <w:shd w:val="clear" w:color="auto" w:fill="auto"/>
          </w:tcPr>
          <w:p w14:paraId="5669E87E" w14:textId="4EC9A11D" w:rsidR="00936208" w:rsidRPr="00936208" w:rsidRDefault="00936208" w:rsidP="00936208">
            <w:pPr>
              <w:ind w:firstLine="0"/>
            </w:pPr>
            <w:r>
              <w:t>Chapman</w:t>
            </w:r>
          </w:p>
        </w:tc>
      </w:tr>
      <w:tr w:rsidR="00936208" w:rsidRPr="00936208" w14:paraId="65337994" w14:textId="77777777" w:rsidTr="00936208">
        <w:tc>
          <w:tcPr>
            <w:tcW w:w="2179" w:type="dxa"/>
            <w:shd w:val="clear" w:color="auto" w:fill="auto"/>
          </w:tcPr>
          <w:p w14:paraId="4E57DEA3" w14:textId="2836C614" w:rsidR="00936208" w:rsidRPr="00936208" w:rsidRDefault="00936208" w:rsidP="00936208">
            <w:pPr>
              <w:ind w:firstLine="0"/>
            </w:pPr>
            <w:r>
              <w:t>Chumley</w:t>
            </w:r>
          </w:p>
        </w:tc>
        <w:tc>
          <w:tcPr>
            <w:tcW w:w="2179" w:type="dxa"/>
            <w:shd w:val="clear" w:color="auto" w:fill="auto"/>
          </w:tcPr>
          <w:p w14:paraId="1C04E5B7" w14:textId="5859C05C" w:rsidR="00936208" w:rsidRPr="00936208" w:rsidRDefault="00936208" w:rsidP="00936208">
            <w:pPr>
              <w:ind w:firstLine="0"/>
            </w:pPr>
            <w:r>
              <w:t>Clyburn</w:t>
            </w:r>
          </w:p>
        </w:tc>
        <w:tc>
          <w:tcPr>
            <w:tcW w:w="2180" w:type="dxa"/>
            <w:shd w:val="clear" w:color="auto" w:fill="auto"/>
          </w:tcPr>
          <w:p w14:paraId="02ED5070" w14:textId="06357420" w:rsidR="00936208" w:rsidRPr="00936208" w:rsidRDefault="00936208" w:rsidP="00936208">
            <w:pPr>
              <w:ind w:firstLine="0"/>
            </w:pPr>
            <w:r>
              <w:t>Cobb-Hunter</w:t>
            </w:r>
          </w:p>
        </w:tc>
      </w:tr>
      <w:tr w:rsidR="00936208" w:rsidRPr="00936208" w14:paraId="59AF12E9" w14:textId="77777777" w:rsidTr="00936208">
        <w:tc>
          <w:tcPr>
            <w:tcW w:w="2179" w:type="dxa"/>
            <w:shd w:val="clear" w:color="auto" w:fill="auto"/>
          </w:tcPr>
          <w:p w14:paraId="02CC1902" w14:textId="4BB495EA" w:rsidR="00936208" w:rsidRPr="00936208" w:rsidRDefault="00936208" w:rsidP="00936208">
            <w:pPr>
              <w:ind w:firstLine="0"/>
            </w:pPr>
            <w:r>
              <w:t>Collins</w:t>
            </w:r>
          </w:p>
        </w:tc>
        <w:tc>
          <w:tcPr>
            <w:tcW w:w="2179" w:type="dxa"/>
            <w:shd w:val="clear" w:color="auto" w:fill="auto"/>
          </w:tcPr>
          <w:p w14:paraId="6AE81DF7" w14:textId="69E804E0" w:rsidR="00936208" w:rsidRPr="00936208" w:rsidRDefault="00936208" w:rsidP="00936208">
            <w:pPr>
              <w:ind w:firstLine="0"/>
            </w:pPr>
            <w:r>
              <w:t>Connell</w:t>
            </w:r>
          </w:p>
        </w:tc>
        <w:tc>
          <w:tcPr>
            <w:tcW w:w="2180" w:type="dxa"/>
            <w:shd w:val="clear" w:color="auto" w:fill="auto"/>
          </w:tcPr>
          <w:p w14:paraId="65D28E6F" w14:textId="05100189" w:rsidR="00936208" w:rsidRPr="00936208" w:rsidRDefault="00936208" w:rsidP="00936208">
            <w:pPr>
              <w:ind w:firstLine="0"/>
            </w:pPr>
            <w:r>
              <w:t>B. J. Cox</w:t>
            </w:r>
          </w:p>
        </w:tc>
      </w:tr>
      <w:tr w:rsidR="00936208" w:rsidRPr="00936208" w14:paraId="551972AD" w14:textId="77777777" w:rsidTr="00936208">
        <w:tc>
          <w:tcPr>
            <w:tcW w:w="2179" w:type="dxa"/>
            <w:shd w:val="clear" w:color="auto" w:fill="auto"/>
          </w:tcPr>
          <w:p w14:paraId="2C7565A3" w14:textId="5217976C" w:rsidR="00936208" w:rsidRPr="00936208" w:rsidRDefault="00936208" w:rsidP="00936208">
            <w:pPr>
              <w:ind w:firstLine="0"/>
            </w:pPr>
            <w:r>
              <w:t>B. L. Cox</w:t>
            </w:r>
          </w:p>
        </w:tc>
        <w:tc>
          <w:tcPr>
            <w:tcW w:w="2179" w:type="dxa"/>
            <w:shd w:val="clear" w:color="auto" w:fill="auto"/>
          </w:tcPr>
          <w:p w14:paraId="2EC8F4C2" w14:textId="6E18DBFB" w:rsidR="00936208" w:rsidRPr="00936208" w:rsidRDefault="00936208" w:rsidP="00936208">
            <w:pPr>
              <w:ind w:firstLine="0"/>
            </w:pPr>
            <w:r>
              <w:t>Crawford</w:t>
            </w:r>
          </w:p>
        </w:tc>
        <w:tc>
          <w:tcPr>
            <w:tcW w:w="2180" w:type="dxa"/>
            <w:shd w:val="clear" w:color="auto" w:fill="auto"/>
          </w:tcPr>
          <w:p w14:paraId="6E628872" w14:textId="4ABC0C8B" w:rsidR="00936208" w:rsidRPr="00936208" w:rsidRDefault="00936208" w:rsidP="00936208">
            <w:pPr>
              <w:ind w:firstLine="0"/>
            </w:pPr>
            <w:r>
              <w:t>Cromer</w:t>
            </w:r>
          </w:p>
        </w:tc>
      </w:tr>
      <w:tr w:rsidR="00936208" w:rsidRPr="00936208" w14:paraId="69FFEB04" w14:textId="77777777" w:rsidTr="00936208">
        <w:tc>
          <w:tcPr>
            <w:tcW w:w="2179" w:type="dxa"/>
            <w:shd w:val="clear" w:color="auto" w:fill="auto"/>
          </w:tcPr>
          <w:p w14:paraId="4C513B07" w14:textId="2B39FAC0" w:rsidR="00936208" w:rsidRPr="00936208" w:rsidRDefault="00936208" w:rsidP="00936208">
            <w:pPr>
              <w:ind w:firstLine="0"/>
            </w:pPr>
            <w:r>
              <w:t>Davis</w:t>
            </w:r>
          </w:p>
        </w:tc>
        <w:tc>
          <w:tcPr>
            <w:tcW w:w="2179" w:type="dxa"/>
            <w:shd w:val="clear" w:color="auto" w:fill="auto"/>
          </w:tcPr>
          <w:p w14:paraId="63524FC3" w14:textId="6A5571D0" w:rsidR="00936208" w:rsidRPr="00936208" w:rsidRDefault="00936208" w:rsidP="00936208">
            <w:pPr>
              <w:ind w:firstLine="0"/>
            </w:pPr>
            <w:r>
              <w:t>Dillard</w:t>
            </w:r>
          </w:p>
        </w:tc>
        <w:tc>
          <w:tcPr>
            <w:tcW w:w="2180" w:type="dxa"/>
            <w:shd w:val="clear" w:color="auto" w:fill="auto"/>
          </w:tcPr>
          <w:p w14:paraId="67CACBF9" w14:textId="6AFC1F23" w:rsidR="00936208" w:rsidRPr="00936208" w:rsidRDefault="00936208" w:rsidP="00936208">
            <w:pPr>
              <w:ind w:firstLine="0"/>
            </w:pPr>
            <w:r>
              <w:t>Elliott</w:t>
            </w:r>
          </w:p>
        </w:tc>
      </w:tr>
      <w:tr w:rsidR="00936208" w:rsidRPr="00936208" w14:paraId="2912B34F" w14:textId="77777777" w:rsidTr="00936208">
        <w:tc>
          <w:tcPr>
            <w:tcW w:w="2179" w:type="dxa"/>
            <w:shd w:val="clear" w:color="auto" w:fill="auto"/>
          </w:tcPr>
          <w:p w14:paraId="19E7F74F" w14:textId="6543751A" w:rsidR="00936208" w:rsidRPr="00936208" w:rsidRDefault="00936208" w:rsidP="00936208">
            <w:pPr>
              <w:ind w:firstLine="0"/>
            </w:pPr>
            <w:r>
              <w:t>Erickson</w:t>
            </w:r>
          </w:p>
        </w:tc>
        <w:tc>
          <w:tcPr>
            <w:tcW w:w="2179" w:type="dxa"/>
            <w:shd w:val="clear" w:color="auto" w:fill="auto"/>
          </w:tcPr>
          <w:p w14:paraId="73075907" w14:textId="67F05C28" w:rsidR="00936208" w:rsidRPr="00936208" w:rsidRDefault="00936208" w:rsidP="00936208">
            <w:pPr>
              <w:ind w:firstLine="0"/>
            </w:pPr>
            <w:r>
              <w:t>Felder</w:t>
            </w:r>
          </w:p>
        </w:tc>
        <w:tc>
          <w:tcPr>
            <w:tcW w:w="2180" w:type="dxa"/>
            <w:shd w:val="clear" w:color="auto" w:fill="auto"/>
          </w:tcPr>
          <w:p w14:paraId="7BEF5EBF" w14:textId="0B0C5216" w:rsidR="00936208" w:rsidRPr="00936208" w:rsidRDefault="00936208" w:rsidP="00936208">
            <w:pPr>
              <w:ind w:firstLine="0"/>
            </w:pPr>
            <w:r>
              <w:t>Forrest</w:t>
            </w:r>
          </w:p>
        </w:tc>
      </w:tr>
      <w:tr w:rsidR="00936208" w:rsidRPr="00936208" w14:paraId="0E866A25" w14:textId="77777777" w:rsidTr="00936208">
        <w:tc>
          <w:tcPr>
            <w:tcW w:w="2179" w:type="dxa"/>
            <w:shd w:val="clear" w:color="auto" w:fill="auto"/>
          </w:tcPr>
          <w:p w14:paraId="4D75A328" w14:textId="72B5CA84" w:rsidR="00936208" w:rsidRPr="00936208" w:rsidRDefault="00936208" w:rsidP="00936208">
            <w:pPr>
              <w:ind w:firstLine="0"/>
            </w:pPr>
            <w:r>
              <w:t>Gagnon</w:t>
            </w:r>
          </w:p>
        </w:tc>
        <w:tc>
          <w:tcPr>
            <w:tcW w:w="2179" w:type="dxa"/>
            <w:shd w:val="clear" w:color="auto" w:fill="auto"/>
          </w:tcPr>
          <w:p w14:paraId="35011DFB" w14:textId="43271075" w:rsidR="00936208" w:rsidRPr="00936208" w:rsidRDefault="00936208" w:rsidP="00936208">
            <w:pPr>
              <w:ind w:firstLine="0"/>
            </w:pPr>
            <w:r>
              <w:t>Garvin</w:t>
            </w:r>
          </w:p>
        </w:tc>
        <w:tc>
          <w:tcPr>
            <w:tcW w:w="2180" w:type="dxa"/>
            <w:shd w:val="clear" w:color="auto" w:fill="auto"/>
          </w:tcPr>
          <w:p w14:paraId="06E807F8" w14:textId="4CAF1E90" w:rsidR="00936208" w:rsidRPr="00936208" w:rsidRDefault="00936208" w:rsidP="00936208">
            <w:pPr>
              <w:ind w:firstLine="0"/>
            </w:pPr>
            <w:r>
              <w:t>Gatch</w:t>
            </w:r>
          </w:p>
        </w:tc>
      </w:tr>
      <w:tr w:rsidR="00936208" w:rsidRPr="00936208" w14:paraId="269416A5" w14:textId="77777777" w:rsidTr="00936208">
        <w:tc>
          <w:tcPr>
            <w:tcW w:w="2179" w:type="dxa"/>
            <w:shd w:val="clear" w:color="auto" w:fill="auto"/>
          </w:tcPr>
          <w:p w14:paraId="55A2D7FE" w14:textId="75344DC8" w:rsidR="00936208" w:rsidRPr="00936208" w:rsidRDefault="00936208" w:rsidP="00936208">
            <w:pPr>
              <w:ind w:firstLine="0"/>
            </w:pPr>
            <w:r>
              <w:t>Gibson</w:t>
            </w:r>
          </w:p>
        </w:tc>
        <w:tc>
          <w:tcPr>
            <w:tcW w:w="2179" w:type="dxa"/>
            <w:shd w:val="clear" w:color="auto" w:fill="auto"/>
          </w:tcPr>
          <w:p w14:paraId="63452135" w14:textId="7298D8D4" w:rsidR="00936208" w:rsidRPr="00936208" w:rsidRDefault="00936208" w:rsidP="00936208">
            <w:pPr>
              <w:ind w:firstLine="0"/>
            </w:pPr>
            <w:r>
              <w:t>Gilliam</w:t>
            </w:r>
          </w:p>
        </w:tc>
        <w:tc>
          <w:tcPr>
            <w:tcW w:w="2180" w:type="dxa"/>
            <w:shd w:val="clear" w:color="auto" w:fill="auto"/>
          </w:tcPr>
          <w:p w14:paraId="6E17EAB5" w14:textId="6CC341DC" w:rsidR="00936208" w:rsidRPr="00936208" w:rsidRDefault="00936208" w:rsidP="00936208">
            <w:pPr>
              <w:ind w:firstLine="0"/>
            </w:pPr>
            <w:r>
              <w:t>Gilliard</w:t>
            </w:r>
          </w:p>
        </w:tc>
      </w:tr>
      <w:tr w:rsidR="00936208" w:rsidRPr="00936208" w14:paraId="012E9201" w14:textId="77777777" w:rsidTr="00936208">
        <w:tc>
          <w:tcPr>
            <w:tcW w:w="2179" w:type="dxa"/>
            <w:shd w:val="clear" w:color="auto" w:fill="auto"/>
          </w:tcPr>
          <w:p w14:paraId="1A357935" w14:textId="19C29713" w:rsidR="00936208" w:rsidRPr="00936208" w:rsidRDefault="00936208" w:rsidP="00936208">
            <w:pPr>
              <w:ind w:firstLine="0"/>
            </w:pPr>
            <w:r>
              <w:t>Guest</w:t>
            </w:r>
          </w:p>
        </w:tc>
        <w:tc>
          <w:tcPr>
            <w:tcW w:w="2179" w:type="dxa"/>
            <w:shd w:val="clear" w:color="auto" w:fill="auto"/>
          </w:tcPr>
          <w:p w14:paraId="1077A1C0" w14:textId="592A7B02" w:rsidR="00936208" w:rsidRPr="00936208" w:rsidRDefault="00936208" w:rsidP="00936208">
            <w:pPr>
              <w:ind w:firstLine="0"/>
            </w:pPr>
            <w:r>
              <w:t>Haddon</w:t>
            </w:r>
          </w:p>
        </w:tc>
        <w:tc>
          <w:tcPr>
            <w:tcW w:w="2180" w:type="dxa"/>
            <w:shd w:val="clear" w:color="auto" w:fill="auto"/>
          </w:tcPr>
          <w:p w14:paraId="5884FEC4" w14:textId="4DBDE407" w:rsidR="00936208" w:rsidRPr="00936208" w:rsidRDefault="00936208" w:rsidP="00936208">
            <w:pPr>
              <w:ind w:firstLine="0"/>
            </w:pPr>
            <w:r>
              <w:t>Hager</w:t>
            </w:r>
          </w:p>
        </w:tc>
      </w:tr>
      <w:tr w:rsidR="00936208" w:rsidRPr="00936208" w14:paraId="49F6F81E" w14:textId="77777777" w:rsidTr="00936208">
        <w:tc>
          <w:tcPr>
            <w:tcW w:w="2179" w:type="dxa"/>
            <w:shd w:val="clear" w:color="auto" w:fill="auto"/>
          </w:tcPr>
          <w:p w14:paraId="72A3D9F2" w14:textId="08E1B464" w:rsidR="00936208" w:rsidRPr="00936208" w:rsidRDefault="00936208" w:rsidP="00936208">
            <w:pPr>
              <w:ind w:firstLine="0"/>
            </w:pPr>
            <w:r>
              <w:t>Hardee</w:t>
            </w:r>
          </w:p>
        </w:tc>
        <w:tc>
          <w:tcPr>
            <w:tcW w:w="2179" w:type="dxa"/>
            <w:shd w:val="clear" w:color="auto" w:fill="auto"/>
          </w:tcPr>
          <w:p w14:paraId="12ED11DA" w14:textId="55D21D9E" w:rsidR="00936208" w:rsidRPr="00936208" w:rsidRDefault="00936208" w:rsidP="00936208">
            <w:pPr>
              <w:ind w:firstLine="0"/>
            </w:pPr>
            <w:r>
              <w:t>Harris</w:t>
            </w:r>
          </w:p>
        </w:tc>
        <w:tc>
          <w:tcPr>
            <w:tcW w:w="2180" w:type="dxa"/>
            <w:shd w:val="clear" w:color="auto" w:fill="auto"/>
          </w:tcPr>
          <w:p w14:paraId="2BD29DA8" w14:textId="78C72690" w:rsidR="00936208" w:rsidRPr="00936208" w:rsidRDefault="00936208" w:rsidP="00936208">
            <w:pPr>
              <w:ind w:firstLine="0"/>
            </w:pPr>
            <w:r>
              <w:t>Hartnett</w:t>
            </w:r>
          </w:p>
        </w:tc>
      </w:tr>
      <w:tr w:rsidR="00936208" w:rsidRPr="00936208" w14:paraId="08A04CDD" w14:textId="77777777" w:rsidTr="00936208">
        <w:tc>
          <w:tcPr>
            <w:tcW w:w="2179" w:type="dxa"/>
            <w:shd w:val="clear" w:color="auto" w:fill="auto"/>
          </w:tcPr>
          <w:p w14:paraId="229978AF" w14:textId="0B1F5F4C" w:rsidR="00936208" w:rsidRPr="00936208" w:rsidRDefault="00936208" w:rsidP="00936208">
            <w:pPr>
              <w:ind w:firstLine="0"/>
            </w:pPr>
            <w:r>
              <w:t>Hayes</w:t>
            </w:r>
          </w:p>
        </w:tc>
        <w:tc>
          <w:tcPr>
            <w:tcW w:w="2179" w:type="dxa"/>
            <w:shd w:val="clear" w:color="auto" w:fill="auto"/>
          </w:tcPr>
          <w:p w14:paraId="74B7869F" w14:textId="4D97992F" w:rsidR="00936208" w:rsidRPr="00936208" w:rsidRDefault="00936208" w:rsidP="00936208">
            <w:pPr>
              <w:ind w:firstLine="0"/>
            </w:pPr>
            <w:r>
              <w:t>Henegan</w:t>
            </w:r>
          </w:p>
        </w:tc>
        <w:tc>
          <w:tcPr>
            <w:tcW w:w="2180" w:type="dxa"/>
            <w:shd w:val="clear" w:color="auto" w:fill="auto"/>
          </w:tcPr>
          <w:p w14:paraId="3FB472AE" w14:textId="4BDC9137" w:rsidR="00936208" w:rsidRPr="00936208" w:rsidRDefault="00936208" w:rsidP="00936208">
            <w:pPr>
              <w:ind w:firstLine="0"/>
            </w:pPr>
            <w:r>
              <w:t>Herbkersman</w:t>
            </w:r>
          </w:p>
        </w:tc>
      </w:tr>
      <w:tr w:rsidR="00936208" w:rsidRPr="00936208" w14:paraId="48EF3121" w14:textId="77777777" w:rsidTr="00936208">
        <w:tc>
          <w:tcPr>
            <w:tcW w:w="2179" w:type="dxa"/>
            <w:shd w:val="clear" w:color="auto" w:fill="auto"/>
          </w:tcPr>
          <w:p w14:paraId="08B170FD" w14:textId="67BBCF75" w:rsidR="00936208" w:rsidRPr="00936208" w:rsidRDefault="00936208" w:rsidP="00936208">
            <w:pPr>
              <w:ind w:firstLine="0"/>
            </w:pPr>
            <w:r>
              <w:t>Hewitt</w:t>
            </w:r>
          </w:p>
        </w:tc>
        <w:tc>
          <w:tcPr>
            <w:tcW w:w="2179" w:type="dxa"/>
            <w:shd w:val="clear" w:color="auto" w:fill="auto"/>
          </w:tcPr>
          <w:p w14:paraId="1A483DF4" w14:textId="2B12AB99" w:rsidR="00936208" w:rsidRPr="00936208" w:rsidRDefault="00936208" w:rsidP="00936208">
            <w:pPr>
              <w:ind w:firstLine="0"/>
            </w:pPr>
            <w:r>
              <w:t>Hiott</w:t>
            </w:r>
          </w:p>
        </w:tc>
        <w:tc>
          <w:tcPr>
            <w:tcW w:w="2180" w:type="dxa"/>
            <w:shd w:val="clear" w:color="auto" w:fill="auto"/>
          </w:tcPr>
          <w:p w14:paraId="607D7B47" w14:textId="064DDC3C" w:rsidR="00936208" w:rsidRPr="00936208" w:rsidRDefault="00936208" w:rsidP="00936208">
            <w:pPr>
              <w:ind w:firstLine="0"/>
            </w:pPr>
            <w:r>
              <w:t>Hixon</w:t>
            </w:r>
          </w:p>
        </w:tc>
      </w:tr>
      <w:tr w:rsidR="00936208" w:rsidRPr="00936208" w14:paraId="097F6719" w14:textId="77777777" w:rsidTr="00936208">
        <w:tc>
          <w:tcPr>
            <w:tcW w:w="2179" w:type="dxa"/>
            <w:shd w:val="clear" w:color="auto" w:fill="auto"/>
          </w:tcPr>
          <w:p w14:paraId="1B3C8CC4" w14:textId="7406A07E" w:rsidR="00936208" w:rsidRPr="00936208" w:rsidRDefault="00936208" w:rsidP="00936208">
            <w:pPr>
              <w:ind w:firstLine="0"/>
            </w:pPr>
            <w:r>
              <w:t>Hosey</w:t>
            </w:r>
          </w:p>
        </w:tc>
        <w:tc>
          <w:tcPr>
            <w:tcW w:w="2179" w:type="dxa"/>
            <w:shd w:val="clear" w:color="auto" w:fill="auto"/>
          </w:tcPr>
          <w:p w14:paraId="7CF10381" w14:textId="3D47F28A" w:rsidR="00936208" w:rsidRPr="00936208" w:rsidRDefault="00936208" w:rsidP="00936208">
            <w:pPr>
              <w:ind w:firstLine="0"/>
            </w:pPr>
            <w:r>
              <w:t>Howard</w:t>
            </w:r>
          </w:p>
        </w:tc>
        <w:tc>
          <w:tcPr>
            <w:tcW w:w="2180" w:type="dxa"/>
            <w:shd w:val="clear" w:color="auto" w:fill="auto"/>
          </w:tcPr>
          <w:p w14:paraId="452076EE" w14:textId="0C308036" w:rsidR="00936208" w:rsidRPr="00936208" w:rsidRDefault="00936208" w:rsidP="00936208">
            <w:pPr>
              <w:ind w:firstLine="0"/>
            </w:pPr>
            <w:r>
              <w:t>Hyde</w:t>
            </w:r>
          </w:p>
        </w:tc>
      </w:tr>
      <w:tr w:rsidR="00936208" w:rsidRPr="00936208" w14:paraId="7239420B" w14:textId="77777777" w:rsidTr="00936208">
        <w:tc>
          <w:tcPr>
            <w:tcW w:w="2179" w:type="dxa"/>
            <w:shd w:val="clear" w:color="auto" w:fill="auto"/>
          </w:tcPr>
          <w:p w14:paraId="77A2ED5D" w14:textId="3BB3568F" w:rsidR="00936208" w:rsidRPr="00936208" w:rsidRDefault="00936208" w:rsidP="00936208">
            <w:pPr>
              <w:ind w:firstLine="0"/>
            </w:pPr>
            <w:r>
              <w:t>Jefferson</w:t>
            </w:r>
          </w:p>
        </w:tc>
        <w:tc>
          <w:tcPr>
            <w:tcW w:w="2179" w:type="dxa"/>
            <w:shd w:val="clear" w:color="auto" w:fill="auto"/>
          </w:tcPr>
          <w:p w14:paraId="40790D55" w14:textId="6A0C759A" w:rsidR="00936208" w:rsidRPr="00936208" w:rsidRDefault="00936208" w:rsidP="00936208">
            <w:pPr>
              <w:ind w:firstLine="0"/>
            </w:pPr>
            <w:r>
              <w:t>J. E. Johnson</w:t>
            </w:r>
          </w:p>
        </w:tc>
        <w:tc>
          <w:tcPr>
            <w:tcW w:w="2180" w:type="dxa"/>
            <w:shd w:val="clear" w:color="auto" w:fill="auto"/>
          </w:tcPr>
          <w:p w14:paraId="7F015C27" w14:textId="7B0883FC" w:rsidR="00936208" w:rsidRPr="00936208" w:rsidRDefault="00936208" w:rsidP="00936208">
            <w:pPr>
              <w:ind w:firstLine="0"/>
            </w:pPr>
            <w:r>
              <w:t>J. L. Johnson</w:t>
            </w:r>
          </w:p>
        </w:tc>
      </w:tr>
      <w:tr w:rsidR="00936208" w:rsidRPr="00936208" w14:paraId="2FC3AEB6" w14:textId="77777777" w:rsidTr="00936208">
        <w:tc>
          <w:tcPr>
            <w:tcW w:w="2179" w:type="dxa"/>
            <w:shd w:val="clear" w:color="auto" w:fill="auto"/>
          </w:tcPr>
          <w:p w14:paraId="19A7A632" w14:textId="10BC6218" w:rsidR="00936208" w:rsidRPr="00936208" w:rsidRDefault="00936208" w:rsidP="00936208">
            <w:pPr>
              <w:ind w:firstLine="0"/>
            </w:pPr>
            <w:r>
              <w:t>S. Jones</w:t>
            </w:r>
          </w:p>
        </w:tc>
        <w:tc>
          <w:tcPr>
            <w:tcW w:w="2179" w:type="dxa"/>
            <w:shd w:val="clear" w:color="auto" w:fill="auto"/>
          </w:tcPr>
          <w:p w14:paraId="4F9F8BED" w14:textId="260BFCD3" w:rsidR="00936208" w:rsidRPr="00936208" w:rsidRDefault="00936208" w:rsidP="00936208">
            <w:pPr>
              <w:ind w:firstLine="0"/>
            </w:pPr>
            <w:r>
              <w:t>W. Jones</w:t>
            </w:r>
          </w:p>
        </w:tc>
        <w:tc>
          <w:tcPr>
            <w:tcW w:w="2180" w:type="dxa"/>
            <w:shd w:val="clear" w:color="auto" w:fill="auto"/>
          </w:tcPr>
          <w:p w14:paraId="36C7F30B" w14:textId="34EEF6C8" w:rsidR="00936208" w:rsidRPr="00936208" w:rsidRDefault="00936208" w:rsidP="00936208">
            <w:pPr>
              <w:ind w:firstLine="0"/>
            </w:pPr>
            <w:r>
              <w:t>Jordan</w:t>
            </w:r>
          </w:p>
        </w:tc>
      </w:tr>
      <w:tr w:rsidR="00936208" w:rsidRPr="00936208" w14:paraId="639AE418" w14:textId="77777777" w:rsidTr="00936208">
        <w:tc>
          <w:tcPr>
            <w:tcW w:w="2179" w:type="dxa"/>
            <w:shd w:val="clear" w:color="auto" w:fill="auto"/>
          </w:tcPr>
          <w:p w14:paraId="01123B10" w14:textId="4E7E1F1D" w:rsidR="00936208" w:rsidRPr="00936208" w:rsidRDefault="00936208" w:rsidP="00936208">
            <w:pPr>
              <w:ind w:firstLine="0"/>
            </w:pPr>
            <w:r>
              <w:t>King</w:t>
            </w:r>
          </w:p>
        </w:tc>
        <w:tc>
          <w:tcPr>
            <w:tcW w:w="2179" w:type="dxa"/>
            <w:shd w:val="clear" w:color="auto" w:fill="auto"/>
          </w:tcPr>
          <w:p w14:paraId="3370781B" w14:textId="577C67D0" w:rsidR="00936208" w:rsidRPr="00936208" w:rsidRDefault="00936208" w:rsidP="00936208">
            <w:pPr>
              <w:ind w:firstLine="0"/>
            </w:pPr>
            <w:r>
              <w:t>Kirby</w:t>
            </w:r>
          </w:p>
        </w:tc>
        <w:tc>
          <w:tcPr>
            <w:tcW w:w="2180" w:type="dxa"/>
            <w:shd w:val="clear" w:color="auto" w:fill="auto"/>
          </w:tcPr>
          <w:p w14:paraId="7CBC6C7D" w14:textId="5AA76CF4" w:rsidR="00936208" w:rsidRPr="00936208" w:rsidRDefault="00936208" w:rsidP="00936208">
            <w:pPr>
              <w:ind w:firstLine="0"/>
            </w:pPr>
            <w:r>
              <w:t>Landing</w:t>
            </w:r>
          </w:p>
        </w:tc>
      </w:tr>
      <w:tr w:rsidR="00936208" w:rsidRPr="00936208" w14:paraId="4BDFF18E" w14:textId="77777777" w:rsidTr="00936208">
        <w:tc>
          <w:tcPr>
            <w:tcW w:w="2179" w:type="dxa"/>
            <w:shd w:val="clear" w:color="auto" w:fill="auto"/>
          </w:tcPr>
          <w:p w14:paraId="482D4582" w14:textId="640BB709" w:rsidR="00936208" w:rsidRPr="00936208" w:rsidRDefault="00936208" w:rsidP="00936208">
            <w:pPr>
              <w:ind w:firstLine="0"/>
            </w:pPr>
            <w:r>
              <w:t>Lawson</w:t>
            </w:r>
          </w:p>
        </w:tc>
        <w:tc>
          <w:tcPr>
            <w:tcW w:w="2179" w:type="dxa"/>
            <w:shd w:val="clear" w:color="auto" w:fill="auto"/>
          </w:tcPr>
          <w:p w14:paraId="0BD06F6F" w14:textId="3079D1C7" w:rsidR="00936208" w:rsidRPr="00936208" w:rsidRDefault="00936208" w:rsidP="00936208">
            <w:pPr>
              <w:ind w:firstLine="0"/>
            </w:pPr>
            <w:r>
              <w:t>Leber</w:t>
            </w:r>
          </w:p>
        </w:tc>
        <w:tc>
          <w:tcPr>
            <w:tcW w:w="2180" w:type="dxa"/>
            <w:shd w:val="clear" w:color="auto" w:fill="auto"/>
          </w:tcPr>
          <w:p w14:paraId="564FBBAE" w14:textId="4C717C49" w:rsidR="00936208" w:rsidRPr="00936208" w:rsidRDefault="00936208" w:rsidP="00936208">
            <w:pPr>
              <w:ind w:firstLine="0"/>
            </w:pPr>
            <w:r>
              <w:t>Long</w:t>
            </w:r>
          </w:p>
        </w:tc>
      </w:tr>
      <w:tr w:rsidR="00936208" w:rsidRPr="00936208" w14:paraId="5211A336" w14:textId="77777777" w:rsidTr="00936208">
        <w:tc>
          <w:tcPr>
            <w:tcW w:w="2179" w:type="dxa"/>
            <w:shd w:val="clear" w:color="auto" w:fill="auto"/>
          </w:tcPr>
          <w:p w14:paraId="6942AB47" w14:textId="38B9D0D1" w:rsidR="00936208" w:rsidRPr="00936208" w:rsidRDefault="00936208" w:rsidP="00936208">
            <w:pPr>
              <w:ind w:firstLine="0"/>
            </w:pPr>
            <w:r>
              <w:t>Lowe</w:t>
            </w:r>
          </w:p>
        </w:tc>
        <w:tc>
          <w:tcPr>
            <w:tcW w:w="2179" w:type="dxa"/>
            <w:shd w:val="clear" w:color="auto" w:fill="auto"/>
          </w:tcPr>
          <w:p w14:paraId="3DB1A2B4" w14:textId="4B8CA2AA" w:rsidR="00936208" w:rsidRPr="00936208" w:rsidRDefault="00936208" w:rsidP="00936208">
            <w:pPr>
              <w:ind w:firstLine="0"/>
            </w:pPr>
            <w:r>
              <w:t>May</w:t>
            </w:r>
          </w:p>
        </w:tc>
        <w:tc>
          <w:tcPr>
            <w:tcW w:w="2180" w:type="dxa"/>
            <w:shd w:val="clear" w:color="auto" w:fill="auto"/>
          </w:tcPr>
          <w:p w14:paraId="62BB9A0C" w14:textId="6D492B32" w:rsidR="00936208" w:rsidRPr="00936208" w:rsidRDefault="00936208" w:rsidP="00936208">
            <w:pPr>
              <w:ind w:firstLine="0"/>
            </w:pPr>
            <w:r>
              <w:t>McCabe</w:t>
            </w:r>
          </w:p>
        </w:tc>
      </w:tr>
      <w:tr w:rsidR="00936208" w:rsidRPr="00936208" w14:paraId="6B29C093" w14:textId="77777777" w:rsidTr="00936208">
        <w:tc>
          <w:tcPr>
            <w:tcW w:w="2179" w:type="dxa"/>
            <w:shd w:val="clear" w:color="auto" w:fill="auto"/>
          </w:tcPr>
          <w:p w14:paraId="09AF3B31" w14:textId="2B0B1C65" w:rsidR="00936208" w:rsidRPr="00936208" w:rsidRDefault="00936208" w:rsidP="00936208">
            <w:pPr>
              <w:ind w:firstLine="0"/>
            </w:pPr>
            <w:r>
              <w:t>McCravy</w:t>
            </w:r>
          </w:p>
        </w:tc>
        <w:tc>
          <w:tcPr>
            <w:tcW w:w="2179" w:type="dxa"/>
            <w:shd w:val="clear" w:color="auto" w:fill="auto"/>
          </w:tcPr>
          <w:p w14:paraId="227E81D9" w14:textId="644D12A6" w:rsidR="00936208" w:rsidRPr="00936208" w:rsidRDefault="00936208" w:rsidP="00936208">
            <w:pPr>
              <w:ind w:firstLine="0"/>
            </w:pPr>
            <w:r>
              <w:t>McDaniel</w:t>
            </w:r>
          </w:p>
        </w:tc>
        <w:tc>
          <w:tcPr>
            <w:tcW w:w="2180" w:type="dxa"/>
            <w:shd w:val="clear" w:color="auto" w:fill="auto"/>
          </w:tcPr>
          <w:p w14:paraId="6A481A67" w14:textId="7BD160D7" w:rsidR="00936208" w:rsidRPr="00936208" w:rsidRDefault="00936208" w:rsidP="00936208">
            <w:pPr>
              <w:ind w:firstLine="0"/>
            </w:pPr>
            <w:r>
              <w:t>McGinnis</w:t>
            </w:r>
          </w:p>
        </w:tc>
      </w:tr>
      <w:tr w:rsidR="00936208" w:rsidRPr="00936208" w14:paraId="65DFE2AB" w14:textId="77777777" w:rsidTr="00936208">
        <w:tc>
          <w:tcPr>
            <w:tcW w:w="2179" w:type="dxa"/>
            <w:shd w:val="clear" w:color="auto" w:fill="auto"/>
          </w:tcPr>
          <w:p w14:paraId="3BCDBB78" w14:textId="2A7CFF95" w:rsidR="00936208" w:rsidRPr="00936208" w:rsidRDefault="00936208" w:rsidP="00936208">
            <w:pPr>
              <w:ind w:firstLine="0"/>
            </w:pPr>
            <w:r>
              <w:t>Mitchell</w:t>
            </w:r>
          </w:p>
        </w:tc>
        <w:tc>
          <w:tcPr>
            <w:tcW w:w="2179" w:type="dxa"/>
            <w:shd w:val="clear" w:color="auto" w:fill="auto"/>
          </w:tcPr>
          <w:p w14:paraId="5E9DAC01" w14:textId="1865CB20" w:rsidR="00936208" w:rsidRPr="00936208" w:rsidRDefault="00936208" w:rsidP="00936208">
            <w:pPr>
              <w:ind w:firstLine="0"/>
            </w:pPr>
            <w:r>
              <w:t>J. Moore</w:t>
            </w:r>
          </w:p>
        </w:tc>
        <w:tc>
          <w:tcPr>
            <w:tcW w:w="2180" w:type="dxa"/>
            <w:shd w:val="clear" w:color="auto" w:fill="auto"/>
          </w:tcPr>
          <w:p w14:paraId="61DC9228" w14:textId="142E55DB" w:rsidR="00936208" w:rsidRPr="00936208" w:rsidRDefault="00936208" w:rsidP="00936208">
            <w:pPr>
              <w:ind w:firstLine="0"/>
            </w:pPr>
            <w:r>
              <w:t>T. Moore</w:t>
            </w:r>
          </w:p>
        </w:tc>
      </w:tr>
      <w:tr w:rsidR="00936208" w:rsidRPr="00936208" w14:paraId="5E13B4BB" w14:textId="77777777" w:rsidTr="00936208">
        <w:tc>
          <w:tcPr>
            <w:tcW w:w="2179" w:type="dxa"/>
            <w:shd w:val="clear" w:color="auto" w:fill="auto"/>
          </w:tcPr>
          <w:p w14:paraId="5907A7AA" w14:textId="50A0741F" w:rsidR="00936208" w:rsidRPr="00936208" w:rsidRDefault="00936208" w:rsidP="00936208">
            <w:pPr>
              <w:ind w:firstLine="0"/>
            </w:pPr>
            <w:r>
              <w:t>A. M. Morgan</w:t>
            </w:r>
          </w:p>
        </w:tc>
        <w:tc>
          <w:tcPr>
            <w:tcW w:w="2179" w:type="dxa"/>
            <w:shd w:val="clear" w:color="auto" w:fill="auto"/>
          </w:tcPr>
          <w:p w14:paraId="15B81407" w14:textId="3693A0A1" w:rsidR="00936208" w:rsidRPr="00936208" w:rsidRDefault="00936208" w:rsidP="00936208">
            <w:pPr>
              <w:ind w:firstLine="0"/>
            </w:pPr>
            <w:r>
              <w:t>T. A. Morgan</w:t>
            </w:r>
          </w:p>
        </w:tc>
        <w:tc>
          <w:tcPr>
            <w:tcW w:w="2180" w:type="dxa"/>
            <w:shd w:val="clear" w:color="auto" w:fill="auto"/>
          </w:tcPr>
          <w:p w14:paraId="51E52044" w14:textId="58861262" w:rsidR="00936208" w:rsidRPr="00936208" w:rsidRDefault="00936208" w:rsidP="00936208">
            <w:pPr>
              <w:ind w:firstLine="0"/>
            </w:pPr>
            <w:r>
              <w:t>Moss</w:t>
            </w:r>
          </w:p>
        </w:tc>
      </w:tr>
      <w:tr w:rsidR="00936208" w:rsidRPr="00936208" w14:paraId="7C52E15C" w14:textId="77777777" w:rsidTr="00936208">
        <w:tc>
          <w:tcPr>
            <w:tcW w:w="2179" w:type="dxa"/>
            <w:shd w:val="clear" w:color="auto" w:fill="auto"/>
          </w:tcPr>
          <w:p w14:paraId="35095695" w14:textId="2A7C27E6" w:rsidR="00936208" w:rsidRPr="00936208" w:rsidRDefault="00936208" w:rsidP="00936208">
            <w:pPr>
              <w:ind w:firstLine="0"/>
            </w:pPr>
            <w:r>
              <w:t>Murphy</w:t>
            </w:r>
          </w:p>
        </w:tc>
        <w:tc>
          <w:tcPr>
            <w:tcW w:w="2179" w:type="dxa"/>
            <w:shd w:val="clear" w:color="auto" w:fill="auto"/>
          </w:tcPr>
          <w:p w14:paraId="424B5424" w14:textId="7813646A" w:rsidR="00936208" w:rsidRPr="00936208" w:rsidRDefault="00936208" w:rsidP="00936208">
            <w:pPr>
              <w:ind w:firstLine="0"/>
            </w:pPr>
            <w:r>
              <w:t>Neese</w:t>
            </w:r>
          </w:p>
        </w:tc>
        <w:tc>
          <w:tcPr>
            <w:tcW w:w="2180" w:type="dxa"/>
            <w:shd w:val="clear" w:color="auto" w:fill="auto"/>
          </w:tcPr>
          <w:p w14:paraId="5EE7C3E4" w14:textId="1B0029C0" w:rsidR="00936208" w:rsidRPr="00936208" w:rsidRDefault="00936208" w:rsidP="00936208">
            <w:pPr>
              <w:ind w:firstLine="0"/>
            </w:pPr>
            <w:r>
              <w:t>B. Newton</w:t>
            </w:r>
          </w:p>
        </w:tc>
      </w:tr>
      <w:tr w:rsidR="00936208" w:rsidRPr="00936208" w14:paraId="1D883621" w14:textId="77777777" w:rsidTr="00936208">
        <w:tc>
          <w:tcPr>
            <w:tcW w:w="2179" w:type="dxa"/>
            <w:shd w:val="clear" w:color="auto" w:fill="auto"/>
          </w:tcPr>
          <w:p w14:paraId="129C76F8" w14:textId="704E6C4F" w:rsidR="00936208" w:rsidRPr="00936208" w:rsidRDefault="00936208" w:rsidP="00936208">
            <w:pPr>
              <w:ind w:firstLine="0"/>
            </w:pPr>
            <w:r>
              <w:t>W. Newton</w:t>
            </w:r>
          </w:p>
        </w:tc>
        <w:tc>
          <w:tcPr>
            <w:tcW w:w="2179" w:type="dxa"/>
            <w:shd w:val="clear" w:color="auto" w:fill="auto"/>
          </w:tcPr>
          <w:p w14:paraId="178CB4FB" w14:textId="0B9E106F" w:rsidR="00936208" w:rsidRPr="00936208" w:rsidRDefault="00936208" w:rsidP="00936208">
            <w:pPr>
              <w:ind w:firstLine="0"/>
            </w:pPr>
            <w:r>
              <w:t>Nutt</w:t>
            </w:r>
          </w:p>
        </w:tc>
        <w:tc>
          <w:tcPr>
            <w:tcW w:w="2180" w:type="dxa"/>
            <w:shd w:val="clear" w:color="auto" w:fill="auto"/>
          </w:tcPr>
          <w:p w14:paraId="0C07AD18" w14:textId="49E91E02" w:rsidR="00936208" w:rsidRPr="00936208" w:rsidRDefault="00936208" w:rsidP="00936208">
            <w:pPr>
              <w:ind w:firstLine="0"/>
            </w:pPr>
            <w:r>
              <w:t>O'Neal</w:t>
            </w:r>
          </w:p>
        </w:tc>
      </w:tr>
      <w:tr w:rsidR="00936208" w:rsidRPr="00936208" w14:paraId="4CAFEBE9" w14:textId="77777777" w:rsidTr="00936208">
        <w:tc>
          <w:tcPr>
            <w:tcW w:w="2179" w:type="dxa"/>
            <w:shd w:val="clear" w:color="auto" w:fill="auto"/>
          </w:tcPr>
          <w:p w14:paraId="0D91639D" w14:textId="0F310899" w:rsidR="00936208" w:rsidRPr="00936208" w:rsidRDefault="00936208" w:rsidP="00936208">
            <w:pPr>
              <w:ind w:firstLine="0"/>
            </w:pPr>
            <w:r>
              <w:t>Oremus</w:t>
            </w:r>
          </w:p>
        </w:tc>
        <w:tc>
          <w:tcPr>
            <w:tcW w:w="2179" w:type="dxa"/>
            <w:shd w:val="clear" w:color="auto" w:fill="auto"/>
          </w:tcPr>
          <w:p w14:paraId="1DA7266D" w14:textId="67238F33" w:rsidR="00936208" w:rsidRPr="00936208" w:rsidRDefault="00936208" w:rsidP="00936208">
            <w:pPr>
              <w:ind w:firstLine="0"/>
            </w:pPr>
            <w:r>
              <w:t>Ott</w:t>
            </w:r>
          </w:p>
        </w:tc>
        <w:tc>
          <w:tcPr>
            <w:tcW w:w="2180" w:type="dxa"/>
            <w:shd w:val="clear" w:color="auto" w:fill="auto"/>
          </w:tcPr>
          <w:p w14:paraId="3079D367" w14:textId="5A398B84" w:rsidR="00936208" w:rsidRPr="00936208" w:rsidRDefault="00936208" w:rsidP="00936208">
            <w:pPr>
              <w:ind w:firstLine="0"/>
            </w:pPr>
            <w:r>
              <w:t>Pace</w:t>
            </w:r>
          </w:p>
        </w:tc>
      </w:tr>
      <w:tr w:rsidR="00936208" w:rsidRPr="00936208" w14:paraId="5E713754" w14:textId="77777777" w:rsidTr="00936208">
        <w:tc>
          <w:tcPr>
            <w:tcW w:w="2179" w:type="dxa"/>
            <w:shd w:val="clear" w:color="auto" w:fill="auto"/>
          </w:tcPr>
          <w:p w14:paraId="13FA2D27" w14:textId="6CAA27AF" w:rsidR="00936208" w:rsidRPr="00936208" w:rsidRDefault="00936208" w:rsidP="00936208">
            <w:pPr>
              <w:ind w:firstLine="0"/>
            </w:pPr>
            <w:r>
              <w:t>Pedalino</w:t>
            </w:r>
          </w:p>
        </w:tc>
        <w:tc>
          <w:tcPr>
            <w:tcW w:w="2179" w:type="dxa"/>
            <w:shd w:val="clear" w:color="auto" w:fill="auto"/>
          </w:tcPr>
          <w:p w14:paraId="7FA2ED08" w14:textId="56C15185" w:rsidR="00936208" w:rsidRPr="00936208" w:rsidRDefault="00936208" w:rsidP="00936208">
            <w:pPr>
              <w:ind w:firstLine="0"/>
            </w:pPr>
            <w:r>
              <w:t>Pendarvis</w:t>
            </w:r>
          </w:p>
        </w:tc>
        <w:tc>
          <w:tcPr>
            <w:tcW w:w="2180" w:type="dxa"/>
            <w:shd w:val="clear" w:color="auto" w:fill="auto"/>
          </w:tcPr>
          <w:p w14:paraId="286C5121" w14:textId="5161395A" w:rsidR="00936208" w:rsidRPr="00936208" w:rsidRDefault="00936208" w:rsidP="00936208">
            <w:pPr>
              <w:ind w:firstLine="0"/>
            </w:pPr>
            <w:r>
              <w:t>Pope</w:t>
            </w:r>
          </w:p>
        </w:tc>
      </w:tr>
      <w:tr w:rsidR="00936208" w:rsidRPr="00936208" w14:paraId="28902C66" w14:textId="77777777" w:rsidTr="00936208">
        <w:tc>
          <w:tcPr>
            <w:tcW w:w="2179" w:type="dxa"/>
            <w:shd w:val="clear" w:color="auto" w:fill="auto"/>
          </w:tcPr>
          <w:p w14:paraId="38647146" w14:textId="19E209F7" w:rsidR="00936208" w:rsidRPr="00936208" w:rsidRDefault="00936208" w:rsidP="00936208">
            <w:pPr>
              <w:ind w:firstLine="0"/>
            </w:pPr>
            <w:r>
              <w:t>Robbins</w:t>
            </w:r>
          </w:p>
        </w:tc>
        <w:tc>
          <w:tcPr>
            <w:tcW w:w="2179" w:type="dxa"/>
            <w:shd w:val="clear" w:color="auto" w:fill="auto"/>
          </w:tcPr>
          <w:p w14:paraId="005A6985" w14:textId="0FA4FB29" w:rsidR="00936208" w:rsidRPr="00936208" w:rsidRDefault="00936208" w:rsidP="00936208">
            <w:pPr>
              <w:ind w:firstLine="0"/>
            </w:pPr>
            <w:r>
              <w:t>Rose</w:t>
            </w:r>
          </w:p>
        </w:tc>
        <w:tc>
          <w:tcPr>
            <w:tcW w:w="2180" w:type="dxa"/>
            <w:shd w:val="clear" w:color="auto" w:fill="auto"/>
          </w:tcPr>
          <w:p w14:paraId="278EB3B0" w14:textId="474410BC" w:rsidR="00936208" w:rsidRPr="00936208" w:rsidRDefault="00936208" w:rsidP="00936208">
            <w:pPr>
              <w:ind w:firstLine="0"/>
            </w:pPr>
            <w:r>
              <w:t>Rutherford</w:t>
            </w:r>
          </w:p>
        </w:tc>
      </w:tr>
      <w:tr w:rsidR="00936208" w:rsidRPr="00936208" w14:paraId="5AE094BA" w14:textId="77777777" w:rsidTr="00936208">
        <w:tc>
          <w:tcPr>
            <w:tcW w:w="2179" w:type="dxa"/>
            <w:shd w:val="clear" w:color="auto" w:fill="auto"/>
          </w:tcPr>
          <w:p w14:paraId="3E041587" w14:textId="1942E905" w:rsidR="00936208" w:rsidRPr="00936208" w:rsidRDefault="00936208" w:rsidP="00936208">
            <w:pPr>
              <w:ind w:firstLine="0"/>
            </w:pPr>
            <w:r>
              <w:t>Sandifer</w:t>
            </w:r>
          </w:p>
        </w:tc>
        <w:tc>
          <w:tcPr>
            <w:tcW w:w="2179" w:type="dxa"/>
            <w:shd w:val="clear" w:color="auto" w:fill="auto"/>
          </w:tcPr>
          <w:p w14:paraId="3DBAB908" w14:textId="36F22DCC" w:rsidR="00936208" w:rsidRPr="00936208" w:rsidRDefault="00936208" w:rsidP="00936208">
            <w:pPr>
              <w:ind w:firstLine="0"/>
            </w:pPr>
            <w:r>
              <w:t>Schuessler</w:t>
            </w:r>
          </w:p>
        </w:tc>
        <w:tc>
          <w:tcPr>
            <w:tcW w:w="2180" w:type="dxa"/>
            <w:shd w:val="clear" w:color="auto" w:fill="auto"/>
          </w:tcPr>
          <w:p w14:paraId="3F592B58" w14:textId="03D3C1CE" w:rsidR="00936208" w:rsidRPr="00936208" w:rsidRDefault="00936208" w:rsidP="00936208">
            <w:pPr>
              <w:ind w:firstLine="0"/>
            </w:pPr>
            <w:r>
              <w:t>Sessions</w:t>
            </w:r>
          </w:p>
        </w:tc>
      </w:tr>
      <w:tr w:rsidR="00936208" w:rsidRPr="00936208" w14:paraId="2EAAD1AD" w14:textId="77777777" w:rsidTr="00936208">
        <w:tc>
          <w:tcPr>
            <w:tcW w:w="2179" w:type="dxa"/>
            <w:shd w:val="clear" w:color="auto" w:fill="auto"/>
          </w:tcPr>
          <w:p w14:paraId="74B68187" w14:textId="6DBEB561" w:rsidR="00936208" w:rsidRPr="00936208" w:rsidRDefault="00936208" w:rsidP="00936208">
            <w:pPr>
              <w:ind w:firstLine="0"/>
            </w:pPr>
            <w:r>
              <w:t>G. M. Smith</w:t>
            </w:r>
          </w:p>
        </w:tc>
        <w:tc>
          <w:tcPr>
            <w:tcW w:w="2179" w:type="dxa"/>
            <w:shd w:val="clear" w:color="auto" w:fill="auto"/>
          </w:tcPr>
          <w:p w14:paraId="18940FB5" w14:textId="48413742" w:rsidR="00936208" w:rsidRPr="00936208" w:rsidRDefault="00936208" w:rsidP="00936208">
            <w:pPr>
              <w:ind w:firstLine="0"/>
            </w:pPr>
            <w:r>
              <w:t>M. M. Smith</w:t>
            </w:r>
          </w:p>
        </w:tc>
        <w:tc>
          <w:tcPr>
            <w:tcW w:w="2180" w:type="dxa"/>
            <w:shd w:val="clear" w:color="auto" w:fill="auto"/>
          </w:tcPr>
          <w:p w14:paraId="032B4961" w14:textId="08F1C3E9" w:rsidR="00936208" w:rsidRPr="00936208" w:rsidRDefault="00936208" w:rsidP="00936208">
            <w:pPr>
              <w:ind w:firstLine="0"/>
            </w:pPr>
            <w:r>
              <w:t>Stavrinakis</w:t>
            </w:r>
          </w:p>
        </w:tc>
      </w:tr>
      <w:tr w:rsidR="00936208" w:rsidRPr="00936208" w14:paraId="6A514421" w14:textId="77777777" w:rsidTr="00936208">
        <w:tc>
          <w:tcPr>
            <w:tcW w:w="2179" w:type="dxa"/>
            <w:shd w:val="clear" w:color="auto" w:fill="auto"/>
          </w:tcPr>
          <w:p w14:paraId="6A3A9F9B" w14:textId="3DF56875" w:rsidR="00936208" w:rsidRPr="00936208" w:rsidRDefault="00936208" w:rsidP="00936208">
            <w:pPr>
              <w:ind w:firstLine="0"/>
            </w:pPr>
            <w:r>
              <w:t>Taylor</w:t>
            </w:r>
          </w:p>
        </w:tc>
        <w:tc>
          <w:tcPr>
            <w:tcW w:w="2179" w:type="dxa"/>
            <w:shd w:val="clear" w:color="auto" w:fill="auto"/>
          </w:tcPr>
          <w:p w14:paraId="6609F245" w14:textId="0AB52DCB" w:rsidR="00936208" w:rsidRPr="00936208" w:rsidRDefault="00936208" w:rsidP="00936208">
            <w:pPr>
              <w:ind w:firstLine="0"/>
            </w:pPr>
            <w:r>
              <w:t>Thayer</w:t>
            </w:r>
          </w:p>
        </w:tc>
        <w:tc>
          <w:tcPr>
            <w:tcW w:w="2180" w:type="dxa"/>
            <w:shd w:val="clear" w:color="auto" w:fill="auto"/>
          </w:tcPr>
          <w:p w14:paraId="26A02FAA" w14:textId="63AA7DB1" w:rsidR="00936208" w:rsidRPr="00936208" w:rsidRDefault="00936208" w:rsidP="00936208">
            <w:pPr>
              <w:ind w:firstLine="0"/>
            </w:pPr>
            <w:r>
              <w:t>Thigpen</w:t>
            </w:r>
          </w:p>
        </w:tc>
      </w:tr>
      <w:tr w:rsidR="00936208" w:rsidRPr="00936208" w14:paraId="3BADA2DF" w14:textId="77777777" w:rsidTr="00936208">
        <w:tc>
          <w:tcPr>
            <w:tcW w:w="2179" w:type="dxa"/>
            <w:shd w:val="clear" w:color="auto" w:fill="auto"/>
          </w:tcPr>
          <w:p w14:paraId="4AAF88BE" w14:textId="1EA4CAF1" w:rsidR="00936208" w:rsidRPr="00936208" w:rsidRDefault="00936208" w:rsidP="00936208">
            <w:pPr>
              <w:ind w:firstLine="0"/>
            </w:pPr>
            <w:r>
              <w:t>Trantham</w:t>
            </w:r>
          </w:p>
        </w:tc>
        <w:tc>
          <w:tcPr>
            <w:tcW w:w="2179" w:type="dxa"/>
            <w:shd w:val="clear" w:color="auto" w:fill="auto"/>
          </w:tcPr>
          <w:p w14:paraId="4B1DCA4C" w14:textId="330A38A6" w:rsidR="00936208" w:rsidRPr="00936208" w:rsidRDefault="00936208" w:rsidP="00936208">
            <w:pPr>
              <w:ind w:firstLine="0"/>
            </w:pPr>
            <w:r>
              <w:t>Vaughan</w:t>
            </w:r>
          </w:p>
        </w:tc>
        <w:tc>
          <w:tcPr>
            <w:tcW w:w="2180" w:type="dxa"/>
            <w:shd w:val="clear" w:color="auto" w:fill="auto"/>
          </w:tcPr>
          <w:p w14:paraId="50E6A751" w14:textId="2A2BFB84" w:rsidR="00936208" w:rsidRPr="00936208" w:rsidRDefault="00936208" w:rsidP="00936208">
            <w:pPr>
              <w:ind w:firstLine="0"/>
            </w:pPr>
            <w:r>
              <w:t>Weeks</w:t>
            </w:r>
          </w:p>
        </w:tc>
      </w:tr>
      <w:tr w:rsidR="00936208" w:rsidRPr="00936208" w14:paraId="651177A5" w14:textId="77777777" w:rsidTr="00936208">
        <w:tc>
          <w:tcPr>
            <w:tcW w:w="2179" w:type="dxa"/>
            <w:shd w:val="clear" w:color="auto" w:fill="auto"/>
          </w:tcPr>
          <w:p w14:paraId="0F4E13B1" w14:textId="745CCE2B" w:rsidR="00936208" w:rsidRPr="00936208" w:rsidRDefault="00936208" w:rsidP="00936208">
            <w:pPr>
              <w:ind w:firstLine="0"/>
            </w:pPr>
            <w:r>
              <w:t>West</w:t>
            </w:r>
          </w:p>
        </w:tc>
        <w:tc>
          <w:tcPr>
            <w:tcW w:w="2179" w:type="dxa"/>
            <w:shd w:val="clear" w:color="auto" w:fill="auto"/>
          </w:tcPr>
          <w:p w14:paraId="41561623" w14:textId="275E31F2" w:rsidR="00936208" w:rsidRPr="00936208" w:rsidRDefault="00936208" w:rsidP="00936208">
            <w:pPr>
              <w:ind w:firstLine="0"/>
            </w:pPr>
            <w:r>
              <w:t>Wetmore</w:t>
            </w:r>
          </w:p>
        </w:tc>
        <w:tc>
          <w:tcPr>
            <w:tcW w:w="2180" w:type="dxa"/>
            <w:shd w:val="clear" w:color="auto" w:fill="auto"/>
          </w:tcPr>
          <w:p w14:paraId="1E9C1655" w14:textId="63AEE129" w:rsidR="00936208" w:rsidRPr="00936208" w:rsidRDefault="00936208" w:rsidP="00936208">
            <w:pPr>
              <w:ind w:firstLine="0"/>
            </w:pPr>
            <w:r>
              <w:t>Wheeler</w:t>
            </w:r>
          </w:p>
        </w:tc>
      </w:tr>
      <w:tr w:rsidR="00936208" w:rsidRPr="00936208" w14:paraId="5DBE55BF" w14:textId="77777777" w:rsidTr="00936208">
        <w:tc>
          <w:tcPr>
            <w:tcW w:w="2179" w:type="dxa"/>
            <w:shd w:val="clear" w:color="auto" w:fill="auto"/>
          </w:tcPr>
          <w:p w14:paraId="6A27DAB1" w14:textId="4700D057" w:rsidR="00936208" w:rsidRPr="00936208" w:rsidRDefault="00936208" w:rsidP="00936208">
            <w:pPr>
              <w:keepNext/>
              <w:ind w:firstLine="0"/>
            </w:pPr>
            <w:r>
              <w:t>White</w:t>
            </w:r>
          </w:p>
        </w:tc>
        <w:tc>
          <w:tcPr>
            <w:tcW w:w="2179" w:type="dxa"/>
            <w:shd w:val="clear" w:color="auto" w:fill="auto"/>
          </w:tcPr>
          <w:p w14:paraId="15FDABC5" w14:textId="05456968" w:rsidR="00936208" w:rsidRPr="00936208" w:rsidRDefault="00936208" w:rsidP="00936208">
            <w:pPr>
              <w:keepNext/>
              <w:ind w:firstLine="0"/>
            </w:pPr>
            <w:r>
              <w:t>Whitmire</w:t>
            </w:r>
          </w:p>
        </w:tc>
        <w:tc>
          <w:tcPr>
            <w:tcW w:w="2180" w:type="dxa"/>
            <w:shd w:val="clear" w:color="auto" w:fill="auto"/>
          </w:tcPr>
          <w:p w14:paraId="3FB35485" w14:textId="52E97F6A" w:rsidR="00936208" w:rsidRPr="00936208" w:rsidRDefault="00936208" w:rsidP="00936208">
            <w:pPr>
              <w:keepNext/>
              <w:ind w:firstLine="0"/>
            </w:pPr>
            <w:r>
              <w:t>Williams</w:t>
            </w:r>
          </w:p>
        </w:tc>
      </w:tr>
      <w:tr w:rsidR="00936208" w:rsidRPr="00936208" w14:paraId="62C04295" w14:textId="77777777" w:rsidTr="00936208">
        <w:tc>
          <w:tcPr>
            <w:tcW w:w="2179" w:type="dxa"/>
            <w:shd w:val="clear" w:color="auto" w:fill="auto"/>
          </w:tcPr>
          <w:p w14:paraId="69EC5BA6" w14:textId="62C9EE08" w:rsidR="00936208" w:rsidRPr="00936208" w:rsidRDefault="00936208" w:rsidP="00936208">
            <w:pPr>
              <w:keepNext/>
              <w:ind w:firstLine="0"/>
            </w:pPr>
            <w:r>
              <w:t>Willis</w:t>
            </w:r>
          </w:p>
        </w:tc>
        <w:tc>
          <w:tcPr>
            <w:tcW w:w="2179" w:type="dxa"/>
            <w:shd w:val="clear" w:color="auto" w:fill="auto"/>
          </w:tcPr>
          <w:p w14:paraId="2B84D249" w14:textId="77BD91A7" w:rsidR="00936208" w:rsidRPr="00936208" w:rsidRDefault="00936208" w:rsidP="00936208">
            <w:pPr>
              <w:keepNext/>
              <w:ind w:firstLine="0"/>
            </w:pPr>
            <w:r>
              <w:t>Wooten</w:t>
            </w:r>
          </w:p>
        </w:tc>
        <w:tc>
          <w:tcPr>
            <w:tcW w:w="2180" w:type="dxa"/>
            <w:shd w:val="clear" w:color="auto" w:fill="auto"/>
          </w:tcPr>
          <w:p w14:paraId="21841256" w14:textId="77777777" w:rsidR="00936208" w:rsidRPr="00936208" w:rsidRDefault="00936208" w:rsidP="00936208">
            <w:pPr>
              <w:keepNext/>
              <w:ind w:firstLine="0"/>
            </w:pPr>
          </w:p>
        </w:tc>
      </w:tr>
    </w:tbl>
    <w:p w14:paraId="43648828" w14:textId="77777777" w:rsidR="00936208" w:rsidRDefault="00936208" w:rsidP="00936208"/>
    <w:p w14:paraId="69CE8B6B" w14:textId="02C8398E" w:rsidR="00936208" w:rsidRDefault="00936208" w:rsidP="00936208">
      <w:pPr>
        <w:jc w:val="center"/>
        <w:rPr>
          <w:b/>
        </w:rPr>
      </w:pPr>
      <w:r w:rsidRPr="00936208">
        <w:rPr>
          <w:b/>
        </w:rPr>
        <w:t>Total--113</w:t>
      </w:r>
    </w:p>
    <w:p w14:paraId="0B6E966B" w14:textId="77777777" w:rsidR="00936208" w:rsidRDefault="00936208" w:rsidP="00936208">
      <w:pPr>
        <w:jc w:val="center"/>
        <w:rPr>
          <w:b/>
        </w:rPr>
      </w:pPr>
    </w:p>
    <w:p w14:paraId="0B0A947B" w14:textId="77777777" w:rsidR="00936208" w:rsidRDefault="00936208" w:rsidP="00936208">
      <w:pPr>
        <w:ind w:firstLine="0"/>
      </w:pPr>
      <w:r w:rsidRPr="00936208">
        <w:t xml:space="preserve"> </w:t>
      </w:r>
      <w:r>
        <w:t>Those who voted in the negative are:</w:t>
      </w:r>
    </w:p>
    <w:p w14:paraId="63FCC883" w14:textId="77777777" w:rsidR="00936208" w:rsidRDefault="00936208" w:rsidP="00936208"/>
    <w:p w14:paraId="65E10A3D" w14:textId="77777777" w:rsidR="00936208" w:rsidRDefault="00936208" w:rsidP="00936208">
      <w:pPr>
        <w:jc w:val="center"/>
        <w:rPr>
          <w:b/>
        </w:rPr>
      </w:pPr>
      <w:r w:rsidRPr="00936208">
        <w:rPr>
          <w:b/>
        </w:rPr>
        <w:t>Total--0</w:t>
      </w:r>
    </w:p>
    <w:p w14:paraId="3131D799" w14:textId="0552A5B3" w:rsidR="00936208" w:rsidRDefault="00936208" w:rsidP="00936208">
      <w:pPr>
        <w:jc w:val="center"/>
        <w:rPr>
          <w:b/>
        </w:rPr>
      </w:pPr>
    </w:p>
    <w:p w14:paraId="2B432577" w14:textId="77777777" w:rsidR="00936208" w:rsidRDefault="00936208" w:rsidP="00936208">
      <w:r>
        <w:t xml:space="preserve">So, the Bill was read the second time and ordered to third reading.  </w:t>
      </w:r>
    </w:p>
    <w:p w14:paraId="2D8DBD99" w14:textId="77777777" w:rsidR="00936208" w:rsidRDefault="00936208" w:rsidP="00936208"/>
    <w:p w14:paraId="322B1466" w14:textId="39BA62A0" w:rsidR="00936208" w:rsidRDefault="00936208" w:rsidP="00936208">
      <w:pPr>
        <w:keepNext/>
        <w:jc w:val="center"/>
        <w:rPr>
          <w:b/>
        </w:rPr>
      </w:pPr>
      <w:r w:rsidRPr="00936208">
        <w:rPr>
          <w:b/>
        </w:rPr>
        <w:t>SPEAKER IN CHAIR</w:t>
      </w:r>
    </w:p>
    <w:p w14:paraId="7753D3E7" w14:textId="77777777" w:rsidR="00936208" w:rsidRDefault="00936208" w:rsidP="00936208"/>
    <w:p w14:paraId="0E387EB3" w14:textId="3A41C5B2" w:rsidR="00936208" w:rsidRDefault="00936208" w:rsidP="00936208">
      <w:pPr>
        <w:keepNext/>
        <w:jc w:val="center"/>
        <w:rPr>
          <w:b/>
        </w:rPr>
      </w:pPr>
      <w:r w:rsidRPr="00936208">
        <w:rPr>
          <w:b/>
        </w:rPr>
        <w:t>H. 4231--REQUESTS FOR DEBATE</w:t>
      </w:r>
    </w:p>
    <w:p w14:paraId="1DA55F57" w14:textId="6D94B35C" w:rsidR="00936208" w:rsidRDefault="00936208" w:rsidP="00936208">
      <w:pPr>
        <w:keepNext/>
      </w:pPr>
      <w:r>
        <w:t>The following Bill was taken up:</w:t>
      </w:r>
    </w:p>
    <w:p w14:paraId="18205E5C" w14:textId="77777777" w:rsidR="00936208" w:rsidRDefault="00936208" w:rsidP="00936208">
      <w:pPr>
        <w:keepNext/>
      </w:pPr>
      <w:bookmarkStart w:id="54" w:name="include_clip_start_169"/>
      <w:bookmarkEnd w:id="54"/>
    </w:p>
    <w:p w14:paraId="0D9186AB" w14:textId="77777777" w:rsidR="00936208" w:rsidRDefault="00936208" w:rsidP="00936208">
      <w:r>
        <w:t>H. 4231 -- Reps. M. M. Smith, Davis, Bernstein, Guest, Brittain, Henegan, B. Newton, Carter, B. L. Cox, Bannister, Herbkersman, Robbins, Schuessler and Hart: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4AD4505C" w14:textId="4A8FE6AE" w:rsidR="00936208" w:rsidRDefault="00936208" w:rsidP="00936208">
      <w:bookmarkStart w:id="55" w:name="include_clip_end_169"/>
      <w:bookmarkEnd w:id="55"/>
    </w:p>
    <w:p w14:paraId="393BE022" w14:textId="601E6581" w:rsidR="00936208" w:rsidRDefault="00936208" w:rsidP="00936208">
      <w:r>
        <w:t>Reps. B. NEWTON, HIOTT, FORREST, FELDER, HEWITT, MCCRAVY, NUTT, B. L. COX, M. M. SMITH, DAVIS, CARTER, BAMBERG, W. NEWTON, GILLIAM, CALHOON, WOOTEN and MCDANIEL requested debate on the Bill.</w:t>
      </w:r>
    </w:p>
    <w:p w14:paraId="0253F476" w14:textId="77777777" w:rsidR="00936208" w:rsidRDefault="00936208" w:rsidP="00936208"/>
    <w:p w14:paraId="51204244" w14:textId="1F5D766B" w:rsidR="00936208" w:rsidRDefault="00936208" w:rsidP="00936208">
      <w:pPr>
        <w:keepNext/>
        <w:jc w:val="center"/>
        <w:rPr>
          <w:b/>
        </w:rPr>
      </w:pPr>
      <w:r w:rsidRPr="00936208">
        <w:rPr>
          <w:b/>
        </w:rPr>
        <w:t>H. 4364--REQUESTS FOR DEBATE</w:t>
      </w:r>
    </w:p>
    <w:p w14:paraId="67F70031" w14:textId="55382E4C" w:rsidR="00936208" w:rsidRDefault="00936208" w:rsidP="00936208">
      <w:pPr>
        <w:keepNext/>
      </w:pPr>
      <w:r>
        <w:t>The following Bill was taken up:</w:t>
      </w:r>
    </w:p>
    <w:p w14:paraId="6D79CE6E" w14:textId="77777777" w:rsidR="00936208" w:rsidRDefault="00936208" w:rsidP="00936208">
      <w:pPr>
        <w:keepNext/>
      </w:pPr>
      <w:bookmarkStart w:id="56" w:name="include_clip_start_172"/>
      <w:bookmarkEnd w:id="56"/>
    </w:p>
    <w:p w14:paraId="0C203A29" w14:textId="77777777" w:rsidR="00936208" w:rsidRDefault="00936208" w:rsidP="00936208">
      <w:r>
        <w:t>H. 4364 --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43CAFB9" w14:textId="207D9094" w:rsidR="00936208" w:rsidRDefault="00936208" w:rsidP="00936208">
      <w:bookmarkStart w:id="57" w:name="include_clip_end_172"/>
      <w:bookmarkEnd w:id="57"/>
    </w:p>
    <w:p w14:paraId="5573358B" w14:textId="25F0913A" w:rsidR="00936208" w:rsidRDefault="00936208" w:rsidP="00936208">
      <w:r>
        <w:t>Reps. W. NEWTON, B. NEWTON, FORREST, HIOTT, HEWITT, CARTER, FELDER, M. M. SMITH, BAILEY, WEST, MCCRAVY, BAMBERG, CALHOON and BURNS requested debate on the Bill.</w:t>
      </w:r>
    </w:p>
    <w:p w14:paraId="29135839" w14:textId="77777777" w:rsidR="0095493E" w:rsidRDefault="0095493E" w:rsidP="00936208">
      <w:pPr>
        <w:keepNext/>
        <w:jc w:val="center"/>
        <w:rPr>
          <w:b/>
        </w:rPr>
      </w:pPr>
    </w:p>
    <w:p w14:paraId="2B92DE5C" w14:textId="19F3626B" w:rsidR="00936208" w:rsidRDefault="00936208" w:rsidP="00936208">
      <w:pPr>
        <w:keepNext/>
        <w:jc w:val="center"/>
        <w:rPr>
          <w:b/>
        </w:rPr>
      </w:pPr>
      <w:r w:rsidRPr="00936208">
        <w:rPr>
          <w:b/>
        </w:rPr>
        <w:t>H. 4674--ORDERED TO THIRD READING</w:t>
      </w:r>
    </w:p>
    <w:p w14:paraId="1B03BF71" w14:textId="55A90588" w:rsidR="00936208" w:rsidRDefault="00936208" w:rsidP="00936208">
      <w:pPr>
        <w:keepNext/>
      </w:pPr>
      <w:r>
        <w:t>The following Bill was taken up:</w:t>
      </w:r>
    </w:p>
    <w:p w14:paraId="710BD545" w14:textId="77777777" w:rsidR="00936208" w:rsidRDefault="00936208" w:rsidP="00936208">
      <w:pPr>
        <w:keepNext/>
      </w:pPr>
      <w:bookmarkStart w:id="58" w:name="include_clip_start_175"/>
      <w:bookmarkEnd w:id="58"/>
    </w:p>
    <w:p w14:paraId="15BF616A" w14:textId="77777777" w:rsidR="00936208" w:rsidRDefault="00936208" w:rsidP="00936208">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29ACC5EF" w14:textId="5240A9D0" w:rsidR="00936208" w:rsidRDefault="00936208" w:rsidP="00936208">
      <w:bookmarkStart w:id="59" w:name="include_clip_end_175"/>
      <w:bookmarkEnd w:id="59"/>
    </w:p>
    <w:p w14:paraId="6F847FDD" w14:textId="1AC7BD97" w:rsidR="00936208" w:rsidRDefault="00936208" w:rsidP="00936208">
      <w:r>
        <w:t>Rep. GILLIAM explained the Bill.</w:t>
      </w:r>
    </w:p>
    <w:p w14:paraId="37A661D3" w14:textId="77777777" w:rsidR="00936208" w:rsidRDefault="00936208" w:rsidP="00936208"/>
    <w:p w14:paraId="778B7175" w14:textId="77777777" w:rsidR="00936208" w:rsidRDefault="00936208" w:rsidP="00936208">
      <w:r>
        <w:t xml:space="preserve">The yeas and nays were taken resulting as follows: </w:t>
      </w:r>
    </w:p>
    <w:p w14:paraId="7A05F810" w14:textId="17CE9B2B" w:rsidR="00936208" w:rsidRDefault="00936208" w:rsidP="00936208">
      <w:pPr>
        <w:jc w:val="center"/>
      </w:pPr>
      <w:r>
        <w:t xml:space="preserve"> </w:t>
      </w:r>
      <w:bookmarkStart w:id="60" w:name="vote_start177"/>
      <w:bookmarkEnd w:id="60"/>
      <w:r>
        <w:t>Yeas 112; Nays 0</w:t>
      </w:r>
    </w:p>
    <w:p w14:paraId="2629E044" w14:textId="77777777" w:rsidR="00936208" w:rsidRDefault="00936208" w:rsidP="00936208">
      <w:pPr>
        <w:jc w:val="center"/>
      </w:pPr>
    </w:p>
    <w:p w14:paraId="0304B850"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2C62EB56" w14:textId="77777777" w:rsidTr="00936208">
        <w:tc>
          <w:tcPr>
            <w:tcW w:w="2179" w:type="dxa"/>
            <w:shd w:val="clear" w:color="auto" w:fill="auto"/>
          </w:tcPr>
          <w:p w14:paraId="54BE513C" w14:textId="55FA8C7F" w:rsidR="00936208" w:rsidRPr="00936208" w:rsidRDefault="00936208" w:rsidP="00936208">
            <w:pPr>
              <w:keepNext/>
              <w:ind w:firstLine="0"/>
            </w:pPr>
            <w:r>
              <w:t>Alexander</w:t>
            </w:r>
          </w:p>
        </w:tc>
        <w:tc>
          <w:tcPr>
            <w:tcW w:w="2179" w:type="dxa"/>
            <w:shd w:val="clear" w:color="auto" w:fill="auto"/>
          </w:tcPr>
          <w:p w14:paraId="243F4683" w14:textId="07ECD19C" w:rsidR="00936208" w:rsidRPr="00936208" w:rsidRDefault="00936208" w:rsidP="00936208">
            <w:pPr>
              <w:keepNext/>
              <w:ind w:firstLine="0"/>
            </w:pPr>
            <w:r>
              <w:t>Anderson</w:t>
            </w:r>
          </w:p>
        </w:tc>
        <w:tc>
          <w:tcPr>
            <w:tcW w:w="2180" w:type="dxa"/>
            <w:shd w:val="clear" w:color="auto" w:fill="auto"/>
          </w:tcPr>
          <w:p w14:paraId="2A80DB1F" w14:textId="23320F9C" w:rsidR="00936208" w:rsidRPr="00936208" w:rsidRDefault="00936208" w:rsidP="00936208">
            <w:pPr>
              <w:keepNext/>
              <w:ind w:firstLine="0"/>
            </w:pPr>
            <w:r>
              <w:t>Bailey</w:t>
            </w:r>
          </w:p>
        </w:tc>
      </w:tr>
      <w:tr w:rsidR="00936208" w:rsidRPr="00936208" w14:paraId="7498ECB5" w14:textId="77777777" w:rsidTr="00936208">
        <w:tc>
          <w:tcPr>
            <w:tcW w:w="2179" w:type="dxa"/>
            <w:shd w:val="clear" w:color="auto" w:fill="auto"/>
          </w:tcPr>
          <w:p w14:paraId="69EB091F" w14:textId="528DA784" w:rsidR="00936208" w:rsidRPr="00936208" w:rsidRDefault="00936208" w:rsidP="00936208">
            <w:pPr>
              <w:ind w:firstLine="0"/>
            </w:pPr>
            <w:r>
              <w:t>Ballentine</w:t>
            </w:r>
          </w:p>
        </w:tc>
        <w:tc>
          <w:tcPr>
            <w:tcW w:w="2179" w:type="dxa"/>
            <w:shd w:val="clear" w:color="auto" w:fill="auto"/>
          </w:tcPr>
          <w:p w14:paraId="78C9E404" w14:textId="1F60569C" w:rsidR="00936208" w:rsidRPr="00936208" w:rsidRDefault="00936208" w:rsidP="00936208">
            <w:pPr>
              <w:ind w:firstLine="0"/>
            </w:pPr>
            <w:r>
              <w:t>Bamberg</w:t>
            </w:r>
          </w:p>
        </w:tc>
        <w:tc>
          <w:tcPr>
            <w:tcW w:w="2180" w:type="dxa"/>
            <w:shd w:val="clear" w:color="auto" w:fill="auto"/>
          </w:tcPr>
          <w:p w14:paraId="743D7405" w14:textId="4DE7687A" w:rsidR="00936208" w:rsidRPr="00936208" w:rsidRDefault="00936208" w:rsidP="00936208">
            <w:pPr>
              <w:ind w:firstLine="0"/>
            </w:pPr>
            <w:r>
              <w:t>Bannister</w:t>
            </w:r>
          </w:p>
        </w:tc>
      </w:tr>
      <w:tr w:rsidR="00936208" w:rsidRPr="00936208" w14:paraId="4278CAD4" w14:textId="77777777" w:rsidTr="00936208">
        <w:tc>
          <w:tcPr>
            <w:tcW w:w="2179" w:type="dxa"/>
            <w:shd w:val="clear" w:color="auto" w:fill="auto"/>
          </w:tcPr>
          <w:p w14:paraId="29BDD690" w14:textId="419FE6F0" w:rsidR="00936208" w:rsidRPr="00936208" w:rsidRDefault="00936208" w:rsidP="00936208">
            <w:pPr>
              <w:ind w:firstLine="0"/>
            </w:pPr>
            <w:r>
              <w:t>Bauer</w:t>
            </w:r>
          </w:p>
        </w:tc>
        <w:tc>
          <w:tcPr>
            <w:tcW w:w="2179" w:type="dxa"/>
            <w:shd w:val="clear" w:color="auto" w:fill="auto"/>
          </w:tcPr>
          <w:p w14:paraId="72DD210F" w14:textId="2E6B5E21" w:rsidR="00936208" w:rsidRPr="00936208" w:rsidRDefault="00936208" w:rsidP="00936208">
            <w:pPr>
              <w:ind w:firstLine="0"/>
            </w:pPr>
            <w:r>
              <w:t>Beach</w:t>
            </w:r>
          </w:p>
        </w:tc>
        <w:tc>
          <w:tcPr>
            <w:tcW w:w="2180" w:type="dxa"/>
            <w:shd w:val="clear" w:color="auto" w:fill="auto"/>
          </w:tcPr>
          <w:p w14:paraId="284A38FB" w14:textId="6806E2C4" w:rsidR="00936208" w:rsidRPr="00936208" w:rsidRDefault="00936208" w:rsidP="00936208">
            <w:pPr>
              <w:ind w:firstLine="0"/>
            </w:pPr>
            <w:r>
              <w:t>Bernstein</w:t>
            </w:r>
          </w:p>
        </w:tc>
      </w:tr>
      <w:tr w:rsidR="00936208" w:rsidRPr="00936208" w14:paraId="00D19FF0" w14:textId="77777777" w:rsidTr="00936208">
        <w:tc>
          <w:tcPr>
            <w:tcW w:w="2179" w:type="dxa"/>
            <w:shd w:val="clear" w:color="auto" w:fill="auto"/>
          </w:tcPr>
          <w:p w14:paraId="2F09F218" w14:textId="6B365DAE" w:rsidR="00936208" w:rsidRPr="00936208" w:rsidRDefault="00936208" w:rsidP="00936208">
            <w:pPr>
              <w:ind w:firstLine="0"/>
            </w:pPr>
            <w:r>
              <w:t>Blackwell</w:t>
            </w:r>
          </w:p>
        </w:tc>
        <w:tc>
          <w:tcPr>
            <w:tcW w:w="2179" w:type="dxa"/>
            <w:shd w:val="clear" w:color="auto" w:fill="auto"/>
          </w:tcPr>
          <w:p w14:paraId="2B995CB6" w14:textId="1FB4CC4E" w:rsidR="00936208" w:rsidRPr="00936208" w:rsidRDefault="00936208" w:rsidP="00936208">
            <w:pPr>
              <w:ind w:firstLine="0"/>
            </w:pPr>
            <w:r>
              <w:t>Bradley</w:t>
            </w:r>
          </w:p>
        </w:tc>
        <w:tc>
          <w:tcPr>
            <w:tcW w:w="2180" w:type="dxa"/>
            <w:shd w:val="clear" w:color="auto" w:fill="auto"/>
          </w:tcPr>
          <w:p w14:paraId="35866B5D" w14:textId="760E9BFB" w:rsidR="00936208" w:rsidRPr="00936208" w:rsidRDefault="00936208" w:rsidP="00936208">
            <w:pPr>
              <w:ind w:firstLine="0"/>
            </w:pPr>
            <w:r>
              <w:t>Brewer</w:t>
            </w:r>
          </w:p>
        </w:tc>
      </w:tr>
      <w:tr w:rsidR="00936208" w:rsidRPr="00936208" w14:paraId="0B2ED0B4" w14:textId="77777777" w:rsidTr="00936208">
        <w:tc>
          <w:tcPr>
            <w:tcW w:w="2179" w:type="dxa"/>
            <w:shd w:val="clear" w:color="auto" w:fill="auto"/>
          </w:tcPr>
          <w:p w14:paraId="04F162CD" w14:textId="2982EF9C" w:rsidR="00936208" w:rsidRPr="00936208" w:rsidRDefault="00936208" w:rsidP="00936208">
            <w:pPr>
              <w:ind w:firstLine="0"/>
            </w:pPr>
            <w:r>
              <w:t>Brittain</w:t>
            </w:r>
          </w:p>
        </w:tc>
        <w:tc>
          <w:tcPr>
            <w:tcW w:w="2179" w:type="dxa"/>
            <w:shd w:val="clear" w:color="auto" w:fill="auto"/>
          </w:tcPr>
          <w:p w14:paraId="3B68172F" w14:textId="1F2EFE3A" w:rsidR="00936208" w:rsidRPr="00936208" w:rsidRDefault="00936208" w:rsidP="00936208">
            <w:pPr>
              <w:ind w:firstLine="0"/>
            </w:pPr>
            <w:r>
              <w:t>Burns</w:t>
            </w:r>
          </w:p>
        </w:tc>
        <w:tc>
          <w:tcPr>
            <w:tcW w:w="2180" w:type="dxa"/>
            <w:shd w:val="clear" w:color="auto" w:fill="auto"/>
          </w:tcPr>
          <w:p w14:paraId="234E3AB4" w14:textId="68DBC6A4" w:rsidR="00936208" w:rsidRPr="00936208" w:rsidRDefault="00936208" w:rsidP="00936208">
            <w:pPr>
              <w:ind w:firstLine="0"/>
            </w:pPr>
            <w:r>
              <w:t>Calhoon</w:t>
            </w:r>
          </w:p>
        </w:tc>
      </w:tr>
      <w:tr w:rsidR="00936208" w:rsidRPr="00936208" w14:paraId="5491ADC3" w14:textId="77777777" w:rsidTr="00936208">
        <w:tc>
          <w:tcPr>
            <w:tcW w:w="2179" w:type="dxa"/>
            <w:shd w:val="clear" w:color="auto" w:fill="auto"/>
          </w:tcPr>
          <w:p w14:paraId="1E093D8B" w14:textId="52607E09" w:rsidR="00936208" w:rsidRPr="00936208" w:rsidRDefault="00936208" w:rsidP="00936208">
            <w:pPr>
              <w:ind w:firstLine="0"/>
            </w:pPr>
            <w:r>
              <w:t>Carter</w:t>
            </w:r>
          </w:p>
        </w:tc>
        <w:tc>
          <w:tcPr>
            <w:tcW w:w="2179" w:type="dxa"/>
            <w:shd w:val="clear" w:color="auto" w:fill="auto"/>
          </w:tcPr>
          <w:p w14:paraId="638AC128" w14:textId="5ACFEDCB" w:rsidR="00936208" w:rsidRPr="00936208" w:rsidRDefault="00936208" w:rsidP="00936208">
            <w:pPr>
              <w:ind w:firstLine="0"/>
            </w:pPr>
            <w:r>
              <w:t>Caskey</w:t>
            </w:r>
          </w:p>
        </w:tc>
        <w:tc>
          <w:tcPr>
            <w:tcW w:w="2180" w:type="dxa"/>
            <w:shd w:val="clear" w:color="auto" w:fill="auto"/>
          </w:tcPr>
          <w:p w14:paraId="5D20F631" w14:textId="75E26C5E" w:rsidR="00936208" w:rsidRPr="00936208" w:rsidRDefault="00936208" w:rsidP="00936208">
            <w:pPr>
              <w:ind w:firstLine="0"/>
            </w:pPr>
            <w:r>
              <w:t>Chapman</w:t>
            </w:r>
          </w:p>
        </w:tc>
      </w:tr>
      <w:tr w:rsidR="00936208" w:rsidRPr="00936208" w14:paraId="4B0AA1CC" w14:textId="77777777" w:rsidTr="00936208">
        <w:tc>
          <w:tcPr>
            <w:tcW w:w="2179" w:type="dxa"/>
            <w:shd w:val="clear" w:color="auto" w:fill="auto"/>
          </w:tcPr>
          <w:p w14:paraId="73C3E442" w14:textId="0A645A5F" w:rsidR="00936208" w:rsidRPr="00936208" w:rsidRDefault="00936208" w:rsidP="00936208">
            <w:pPr>
              <w:ind w:firstLine="0"/>
            </w:pPr>
            <w:r>
              <w:t>Clyburn</w:t>
            </w:r>
          </w:p>
        </w:tc>
        <w:tc>
          <w:tcPr>
            <w:tcW w:w="2179" w:type="dxa"/>
            <w:shd w:val="clear" w:color="auto" w:fill="auto"/>
          </w:tcPr>
          <w:p w14:paraId="3D18B0B0" w14:textId="46EBAAAE" w:rsidR="00936208" w:rsidRPr="00936208" w:rsidRDefault="00936208" w:rsidP="00936208">
            <w:pPr>
              <w:ind w:firstLine="0"/>
            </w:pPr>
            <w:r>
              <w:t>Cobb-Hunter</w:t>
            </w:r>
          </w:p>
        </w:tc>
        <w:tc>
          <w:tcPr>
            <w:tcW w:w="2180" w:type="dxa"/>
            <w:shd w:val="clear" w:color="auto" w:fill="auto"/>
          </w:tcPr>
          <w:p w14:paraId="773F1B63" w14:textId="59FFA994" w:rsidR="00936208" w:rsidRPr="00936208" w:rsidRDefault="00936208" w:rsidP="00936208">
            <w:pPr>
              <w:ind w:firstLine="0"/>
            </w:pPr>
            <w:r>
              <w:t>Collins</w:t>
            </w:r>
          </w:p>
        </w:tc>
      </w:tr>
      <w:tr w:rsidR="00936208" w:rsidRPr="00936208" w14:paraId="4BB1F858" w14:textId="77777777" w:rsidTr="00936208">
        <w:tc>
          <w:tcPr>
            <w:tcW w:w="2179" w:type="dxa"/>
            <w:shd w:val="clear" w:color="auto" w:fill="auto"/>
          </w:tcPr>
          <w:p w14:paraId="71EDDA42" w14:textId="401980D6" w:rsidR="00936208" w:rsidRPr="00936208" w:rsidRDefault="00936208" w:rsidP="00936208">
            <w:pPr>
              <w:ind w:firstLine="0"/>
            </w:pPr>
            <w:r>
              <w:t>Connell</w:t>
            </w:r>
          </w:p>
        </w:tc>
        <w:tc>
          <w:tcPr>
            <w:tcW w:w="2179" w:type="dxa"/>
            <w:shd w:val="clear" w:color="auto" w:fill="auto"/>
          </w:tcPr>
          <w:p w14:paraId="4CDB1D4C" w14:textId="2D706510" w:rsidR="00936208" w:rsidRPr="00936208" w:rsidRDefault="00936208" w:rsidP="00936208">
            <w:pPr>
              <w:ind w:firstLine="0"/>
            </w:pPr>
            <w:r>
              <w:t>B. J. Cox</w:t>
            </w:r>
          </w:p>
        </w:tc>
        <w:tc>
          <w:tcPr>
            <w:tcW w:w="2180" w:type="dxa"/>
            <w:shd w:val="clear" w:color="auto" w:fill="auto"/>
          </w:tcPr>
          <w:p w14:paraId="0CFFC840" w14:textId="4BE1F00D" w:rsidR="00936208" w:rsidRPr="00936208" w:rsidRDefault="00936208" w:rsidP="00936208">
            <w:pPr>
              <w:ind w:firstLine="0"/>
            </w:pPr>
            <w:r>
              <w:t>B. L. Cox</w:t>
            </w:r>
          </w:p>
        </w:tc>
      </w:tr>
      <w:tr w:rsidR="00936208" w:rsidRPr="00936208" w14:paraId="1AA3673A" w14:textId="77777777" w:rsidTr="00936208">
        <w:tc>
          <w:tcPr>
            <w:tcW w:w="2179" w:type="dxa"/>
            <w:shd w:val="clear" w:color="auto" w:fill="auto"/>
          </w:tcPr>
          <w:p w14:paraId="0591318C" w14:textId="35C30960" w:rsidR="00936208" w:rsidRPr="00936208" w:rsidRDefault="00936208" w:rsidP="00936208">
            <w:pPr>
              <w:ind w:firstLine="0"/>
            </w:pPr>
            <w:r>
              <w:t>Crawford</w:t>
            </w:r>
          </w:p>
        </w:tc>
        <w:tc>
          <w:tcPr>
            <w:tcW w:w="2179" w:type="dxa"/>
            <w:shd w:val="clear" w:color="auto" w:fill="auto"/>
          </w:tcPr>
          <w:p w14:paraId="2E2678B7" w14:textId="164B7BDF" w:rsidR="00936208" w:rsidRPr="00936208" w:rsidRDefault="00936208" w:rsidP="00936208">
            <w:pPr>
              <w:ind w:firstLine="0"/>
            </w:pPr>
            <w:r>
              <w:t>Cromer</w:t>
            </w:r>
          </w:p>
        </w:tc>
        <w:tc>
          <w:tcPr>
            <w:tcW w:w="2180" w:type="dxa"/>
            <w:shd w:val="clear" w:color="auto" w:fill="auto"/>
          </w:tcPr>
          <w:p w14:paraId="14F1C872" w14:textId="68DBE53D" w:rsidR="00936208" w:rsidRPr="00936208" w:rsidRDefault="00936208" w:rsidP="00936208">
            <w:pPr>
              <w:ind w:firstLine="0"/>
            </w:pPr>
            <w:r>
              <w:t>Davis</w:t>
            </w:r>
          </w:p>
        </w:tc>
      </w:tr>
      <w:tr w:rsidR="00936208" w:rsidRPr="00936208" w14:paraId="39A2AE3D" w14:textId="77777777" w:rsidTr="00936208">
        <w:tc>
          <w:tcPr>
            <w:tcW w:w="2179" w:type="dxa"/>
            <w:shd w:val="clear" w:color="auto" w:fill="auto"/>
          </w:tcPr>
          <w:p w14:paraId="09BBDD30" w14:textId="56F63D16" w:rsidR="00936208" w:rsidRPr="00936208" w:rsidRDefault="00936208" w:rsidP="00936208">
            <w:pPr>
              <w:ind w:firstLine="0"/>
            </w:pPr>
            <w:r>
              <w:t>Dillard</w:t>
            </w:r>
          </w:p>
        </w:tc>
        <w:tc>
          <w:tcPr>
            <w:tcW w:w="2179" w:type="dxa"/>
            <w:shd w:val="clear" w:color="auto" w:fill="auto"/>
          </w:tcPr>
          <w:p w14:paraId="072127FF" w14:textId="3F924C5C" w:rsidR="00936208" w:rsidRPr="00936208" w:rsidRDefault="00936208" w:rsidP="00936208">
            <w:pPr>
              <w:ind w:firstLine="0"/>
            </w:pPr>
            <w:r>
              <w:t>Elliott</w:t>
            </w:r>
          </w:p>
        </w:tc>
        <w:tc>
          <w:tcPr>
            <w:tcW w:w="2180" w:type="dxa"/>
            <w:shd w:val="clear" w:color="auto" w:fill="auto"/>
          </w:tcPr>
          <w:p w14:paraId="1E0825E6" w14:textId="6A883751" w:rsidR="00936208" w:rsidRPr="00936208" w:rsidRDefault="00936208" w:rsidP="00936208">
            <w:pPr>
              <w:ind w:firstLine="0"/>
            </w:pPr>
            <w:r>
              <w:t>Erickson</w:t>
            </w:r>
          </w:p>
        </w:tc>
      </w:tr>
      <w:tr w:rsidR="00936208" w:rsidRPr="00936208" w14:paraId="2A8957E6" w14:textId="77777777" w:rsidTr="00936208">
        <w:tc>
          <w:tcPr>
            <w:tcW w:w="2179" w:type="dxa"/>
            <w:shd w:val="clear" w:color="auto" w:fill="auto"/>
          </w:tcPr>
          <w:p w14:paraId="31033127" w14:textId="06BF0CB9" w:rsidR="00936208" w:rsidRPr="00936208" w:rsidRDefault="00936208" w:rsidP="00936208">
            <w:pPr>
              <w:ind w:firstLine="0"/>
            </w:pPr>
            <w:r>
              <w:t>Felder</w:t>
            </w:r>
          </w:p>
        </w:tc>
        <w:tc>
          <w:tcPr>
            <w:tcW w:w="2179" w:type="dxa"/>
            <w:shd w:val="clear" w:color="auto" w:fill="auto"/>
          </w:tcPr>
          <w:p w14:paraId="62817A96" w14:textId="6A57D711" w:rsidR="00936208" w:rsidRPr="00936208" w:rsidRDefault="00936208" w:rsidP="00936208">
            <w:pPr>
              <w:ind w:firstLine="0"/>
            </w:pPr>
            <w:r>
              <w:t>Forrest</w:t>
            </w:r>
          </w:p>
        </w:tc>
        <w:tc>
          <w:tcPr>
            <w:tcW w:w="2180" w:type="dxa"/>
            <w:shd w:val="clear" w:color="auto" w:fill="auto"/>
          </w:tcPr>
          <w:p w14:paraId="1C48A908" w14:textId="46E29A6A" w:rsidR="00936208" w:rsidRPr="00936208" w:rsidRDefault="00936208" w:rsidP="00936208">
            <w:pPr>
              <w:ind w:firstLine="0"/>
            </w:pPr>
            <w:r>
              <w:t>Gagnon</w:t>
            </w:r>
          </w:p>
        </w:tc>
      </w:tr>
      <w:tr w:rsidR="00936208" w:rsidRPr="00936208" w14:paraId="37EBC654" w14:textId="77777777" w:rsidTr="00936208">
        <w:tc>
          <w:tcPr>
            <w:tcW w:w="2179" w:type="dxa"/>
            <w:shd w:val="clear" w:color="auto" w:fill="auto"/>
          </w:tcPr>
          <w:p w14:paraId="71FDCAAC" w14:textId="7E4ABC48" w:rsidR="00936208" w:rsidRPr="00936208" w:rsidRDefault="00936208" w:rsidP="00936208">
            <w:pPr>
              <w:ind w:firstLine="0"/>
            </w:pPr>
            <w:r>
              <w:t>Garvin</w:t>
            </w:r>
          </w:p>
        </w:tc>
        <w:tc>
          <w:tcPr>
            <w:tcW w:w="2179" w:type="dxa"/>
            <w:shd w:val="clear" w:color="auto" w:fill="auto"/>
          </w:tcPr>
          <w:p w14:paraId="30552A90" w14:textId="142605F4" w:rsidR="00936208" w:rsidRPr="00936208" w:rsidRDefault="00936208" w:rsidP="00936208">
            <w:pPr>
              <w:ind w:firstLine="0"/>
            </w:pPr>
            <w:r>
              <w:t>Gatch</w:t>
            </w:r>
          </w:p>
        </w:tc>
        <w:tc>
          <w:tcPr>
            <w:tcW w:w="2180" w:type="dxa"/>
            <w:shd w:val="clear" w:color="auto" w:fill="auto"/>
          </w:tcPr>
          <w:p w14:paraId="4E4E9660" w14:textId="11BF156B" w:rsidR="00936208" w:rsidRPr="00936208" w:rsidRDefault="00936208" w:rsidP="00936208">
            <w:pPr>
              <w:ind w:firstLine="0"/>
            </w:pPr>
            <w:r>
              <w:t>Gibson</w:t>
            </w:r>
          </w:p>
        </w:tc>
      </w:tr>
      <w:tr w:rsidR="00936208" w:rsidRPr="00936208" w14:paraId="7DA9C55E" w14:textId="77777777" w:rsidTr="00936208">
        <w:tc>
          <w:tcPr>
            <w:tcW w:w="2179" w:type="dxa"/>
            <w:shd w:val="clear" w:color="auto" w:fill="auto"/>
          </w:tcPr>
          <w:p w14:paraId="6B245C1B" w14:textId="6AA5710D" w:rsidR="00936208" w:rsidRPr="00936208" w:rsidRDefault="00936208" w:rsidP="00936208">
            <w:pPr>
              <w:ind w:firstLine="0"/>
            </w:pPr>
            <w:r>
              <w:t>Gilliam</w:t>
            </w:r>
          </w:p>
        </w:tc>
        <w:tc>
          <w:tcPr>
            <w:tcW w:w="2179" w:type="dxa"/>
            <w:shd w:val="clear" w:color="auto" w:fill="auto"/>
          </w:tcPr>
          <w:p w14:paraId="6CEE5E9C" w14:textId="67EEEEFD" w:rsidR="00936208" w:rsidRPr="00936208" w:rsidRDefault="00936208" w:rsidP="00936208">
            <w:pPr>
              <w:ind w:firstLine="0"/>
            </w:pPr>
            <w:r>
              <w:t>Gilliard</w:t>
            </w:r>
          </w:p>
        </w:tc>
        <w:tc>
          <w:tcPr>
            <w:tcW w:w="2180" w:type="dxa"/>
            <w:shd w:val="clear" w:color="auto" w:fill="auto"/>
          </w:tcPr>
          <w:p w14:paraId="0FB0689B" w14:textId="545355FF" w:rsidR="00936208" w:rsidRPr="00936208" w:rsidRDefault="00936208" w:rsidP="00936208">
            <w:pPr>
              <w:ind w:firstLine="0"/>
            </w:pPr>
            <w:r>
              <w:t>Guest</w:t>
            </w:r>
          </w:p>
        </w:tc>
      </w:tr>
      <w:tr w:rsidR="00936208" w:rsidRPr="00936208" w14:paraId="34E44746" w14:textId="77777777" w:rsidTr="00936208">
        <w:tc>
          <w:tcPr>
            <w:tcW w:w="2179" w:type="dxa"/>
            <w:shd w:val="clear" w:color="auto" w:fill="auto"/>
          </w:tcPr>
          <w:p w14:paraId="750596CA" w14:textId="1C16FBAB" w:rsidR="00936208" w:rsidRPr="00936208" w:rsidRDefault="00936208" w:rsidP="00936208">
            <w:pPr>
              <w:ind w:firstLine="0"/>
            </w:pPr>
            <w:r>
              <w:t>Haddon</w:t>
            </w:r>
          </w:p>
        </w:tc>
        <w:tc>
          <w:tcPr>
            <w:tcW w:w="2179" w:type="dxa"/>
            <w:shd w:val="clear" w:color="auto" w:fill="auto"/>
          </w:tcPr>
          <w:p w14:paraId="7276B618" w14:textId="38C19568" w:rsidR="00936208" w:rsidRPr="00936208" w:rsidRDefault="00936208" w:rsidP="00936208">
            <w:pPr>
              <w:ind w:firstLine="0"/>
            </w:pPr>
            <w:r>
              <w:t>Hager</w:t>
            </w:r>
          </w:p>
        </w:tc>
        <w:tc>
          <w:tcPr>
            <w:tcW w:w="2180" w:type="dxa"/>
            <w:shd w:val="clear" w:color="auto" w:fill="auto"/>
          </w:tcPr>
          <w:p w14:paraId="4F34BA84" w14:textId="758D78CA" w:rsidR="00936208" w:rsidRPr="00936208" w:rsidRDefault="00936208" w:rsidP="00936208">
            <w:pPr>
              <w:ind w:firstLine="0"/>
            </w:pPr>
            <w:r>
              <w:t>Hardee</w:t>
            </w:r>
          </w:p>
        </w:tc>
      </w:tr>
      <w:tr w:rsidR="00936208" w:rsidRPr="00936208" w14:paraId="41B4005E" w14:textId="77777777" w:rsidTr="00936208">
        <w:tc>
          <w:tcPr>
            <w:tcW w:w="2179" w:type="dxa"/>
            <w:shd w:val="clear" w:color="auto" w:fill="auto"/>
          </w:tcPr>
          <w:p w14:paraId="348F22CB" w14:textId="4F5FDE8F" w:rsidR="00936208" w:rsidRPr="00936208" w:rsidRDefault="00936208" w:rsidP="00936208">
            <w:pPr>
              <w:ind w:firstLine="0"/>
            </w:pPr>
            <w:r>
              <w:t>Harris</w:t>
            </w:r>
          </w:p>
        </w:tc>
        <w:tc>
          <w:tcPr>
            <w:tcW w:w="2179" w:type="dxa"/>
            <w:shd w:val="clear" w:color="auto" w:fill="auto"/>
          </w:tcPr>
          <w:p w14:paraId="7236A1D5" w14:textId="2BE9F37C" w:rsidR="00936208" w:rsidRPr="00936208" w:rsidRDefault="00936208" w:rsidP="00936208">
            <w:pPr>
              <w:ind w:firstLine="0"/>
            </w:pPr>
            <w:r>
              <w:t>Hartnett</w:t>
            </w:r>
          </w:p>
        </w:tc>
        <w:tc>
          <w:tcPr>
            <w:tcW w:w="2180" w:type="dxa"/>
            <w:shd w:val="clear" w:color="auto" w:fill="auto"/>
          </w:tcPr>
          <w:p w14:paraId="34EB4B49" w14:textId="492EA63A" w:rsidR="00936208" w:rsidRPr="00936208" w:rsidRDefault="00936208" w:rsidP="00936208">
            <w:pPr>
              <w:ind w:firstLine="0"/>
            </w:pPr>
            <w:r>
              <w:t>Hayes</w:t>
            </w:r>
          </w:p>
        </w:tc>
      </w:tr>
      <w:tr w:rsidR="00936208" w:rsidRPr="00936208" w14:paraId="122F0288" w14:textId="77777777" w:rsidTr="00936208">
        <w:tc>
          <w:tcPr>
            <w:tcW w:w="2179" w:type="dxa"/>
            <w:shd w:val="clear" w:color="auto" w:fill="auto"/>
          </w:tcPr>
          <w:p w14:paraId="317EEF9D" w14:textId="1DABD22B" w:rsidR="00936208" w:rsidRPr="00936208" w:rsidRDefault="00936208" w:rsidP="00936208">
            <w:pPr>
              <w:ind w:firstLine="0"/>
            </w:pPr>
            <w:r>
              <w:t>Henegan</w:t>
            </w:r>
          </w:p>
        </w:tc>
        <w:tc>
          <w:tcPr>
            <w:tcW w:w="2179" w:type="dxa"/>
            <w:shd w:val="clear" w:color="auto" w:fill="auto"/>
          </w:tcPr>
          <w:p w14:paraId="6DBB2F3A" w14:textId="63AA7FF4" w:rsidR="00936208" w:rsidRPr="00936208" w:rsidRDefault="00936208" w:rsidP="00936208">
            <w:pPr>
              <w:ind w:firstLine="0"/>
            </w:pPr>
            <w:r>
              <w:t>Herbkersman</w:t>
            </w:r>
          </w:p>
        </w:tc>
        <w:tc>
          <w:tcPr>
            <w:tcW w:w="2180" w:type="dxa"/>
            <w:shd w:val="clear" w:color="auto" w:fill="auto"/>
          </w:tcPr>
          <w:p w14:paraId="410FB211" w14:textId="1EFBA6A8" w:rsidR="00936208" w:rsidRPr="00936208" w:rsidRDefault="00936208" w:rsidP="00936208">
            <w:pPr>
              <w:ind w:firstLine="0"/>
            </w:pPr>
            <w:r>
              <w:t>Hewitt</w:t>
            </w:r>
          </w:p>
        </w:tc>
      </w:tr>
      <w:tr w:rsidR="00936208" w:rsidRPr="00936208" w14:paraId="219A8F8C" w14:textId="77777777" w:rsidTr="00936208">
        <w:tc>
          <w:tcPr>
            <w:tcW w:w="2179" w:type="dxa"/>
            <w:shd w:val="clear" w:color="auto" w:fill="auto"/>
          </w:tcPr>
          <w:p w14:paraId="3080D268" w14:textId="37354DE7" w:rsidR="00936208" w:rsidRPr="00936208" w:rsidRDefault="00936208" w:rsidP="00936208">
            <w:pPr>
              <w:ind w:firstLine="0"/>
            </w:pPr>
            <w:r>
              <w:t>Hiott</w:t>
            </w:r>
          </w:p>
        </w:tc>
        <w:tc>
          <w:tcPr>
            <w:tcW w:w="2179" w:type="dxa"/>
            <w:shd w:val="clear" w:color="auto" w:fill="auto"/>
          </w:tcPr>
          <w:p w14:paraId="59149FB2" w14:textId="12FA6CB7" w:rsidR="00936208" w:rsidRPr="00936208" w:rsidRDefault="00936208" w:rsidP="00936208">
            <w:pPr>
              <w:ind w:firstLine="0"/>
            </w:pPr>
            <w:r>
              <w:t>Hixon</w:t>
            </w:r>
          </w:p>
        </w:tc>
        <w:tc>
          <w:tcPr>
            <w:tcW w:w="2180" w:type="dxa"/>
            <w:shd w:val="clear" w:color="auto" w:fill="auto"/>
          </w:tcPr>
          <w:p w14:paraId="073F472F" w14:textId="2C295B22" w:rsidR="00936208" w:rsidRPr="00936208" w:rsidRDefault="00936208" w:rsidP="00936208">
            <w:pPr>
              <w:ind w:firstLine="0"/>
            </w:pPr>
            <w:r>
              <w:t>Hosey</w:t>
            </w:r>
          </w:p>
        </w:tc>
      </w:tr>
      <w:tr w:rsidR="00936208" w:rsidRPr="00936208" w14:paraId="7F39A354" w14:textId="77777777" w:rsidTr="00936208">
        <w:tc>
          <w:tcPr>
            <w:tcW w:w="2179" w:type="dxa"/>
            <w:shd w:val="clear" w:color="auto" w:fill="auto"/>
          </w:tcPr>
          <w:p w14:paraId="4181AD8C" w14:textId="4999F919" w:rsidR="00936208" w:rsidRPr="00936208" w:rsidRDefault="00936208" w:rsidP="00936208">
            <w:pPr>
              <w:ind w:firstLine="0"/>
            </w:pPr>
            <w:r>
              <w:t>Howard</w:t>
            </w:r>
          </w:p>
        </w:tc>
        <w:tc>
          <w:tcPr>
            <w:tcW w:w="2179" w:type="dxa"/>
            <w:shd w:val="clear" w:color="auto" w:fill="auto"/>
          </w:tcPr>
          <w:p w14:paraId="26EBBCD6" w14:textId="32F61471" w:rsidR="00936208" w:rsidRPr="00936208" w:rsidRDefault="00936208" w:rsidP="00936208">
            <w:pPr>
              <w:ind w:firstLine="0"/>
            </w:pPr>
            <w:r>
              <w:t>Hyde</w:t>
            </w:r>
          </w:p>
        </w:tc>
        <w:tc>
          <w:tcPr>
            <w:tcW w:w="2180" w:type="dxa"/>
            <w:shd w:val="clear" w:color="auto" w:fill="auto"/>
          </w:tcPr>
          <w:p w14:paraId="3CB82393" w14:textId="257AFD28" w:rsidR="00936208" w:rsidRPr="00936208" w:rsidRDefault="00936208" w:rsidP="00936208">
            <w:pPr>
              <w:ind w:firstLine="0"/>
            </w:pPr>
            <w:r>
              <w:t>J. E. Johnson</w:t>
            </w:r>
          </w:p>
        </w:tc>
      </w:tr>
      <w:tr w:rsidR="00936208" w:rsidRPr="00936208" w14:paraId="52E3E1B5" w14:textId="77777777" w:rsidTr="00936208">
        <w:tc>
          <w:tcPr>
            <w:tcW w:w="2179" w:type="dxa"/>
            <w:shd w:val="clear" w:color="auto" w:fill="auto"/>
          </w:tcPr>
          <w:p w14:paraId="613BC10E" w14:textId="7A4EB3A8" w:rsidR="00936208" w:rsidRPr="00936208" w:rsidRDefault="00936208" w:rsidP="00936208">
            <w:pPr>
              <w:ind w:firstLine="0"/>
            </w:pPr>
            <w:r>
              <w:t>J. L. Johnson</w:t>
            </w:r>
          </w:p>
        </w:tc>
        <w:tc>
          <w:tcPr>
            <w:tcW w:w="2179" w:type="dxa"/>
            <w:shd w:val="clear" w:color="auto" w:fill="auto"/>
          </w:tcPr>
          <w:p w14:paraId="4C6A1385" w14:textId="384F22DA" w:rsidR="00936208" w:rsidRPr="00936208" w:rsidRDefault="00936208" w:rsidP="00936208">
            <w:pPr>
              <w:ind w:firstLine="0"/>
            </w:pPr>
            <w:r>
              <w:t>S. Jones</w:t>
            </w:r>
          </w:p>
        </w:tc>
        <w:tc>
          <w:tcPr>
            <w:tcW w:w="2180" w:type="dxa"/>
            <w:shd w:val="clear" w:color="auto" w:fill="auto"/>
          </w:tcPr>
          <w:p w14:paraId="1C7BC290" w14:textId="4EF8D18C" w:rsidR="00936208" w:rsidRPr="00936208" w:rsidRDefault="00936208" w:rsidP="00936208">
            <w:pPr>
              <w:ind w:firstLine="0"/>
            </w:pPr>
            <w:r>
              <w:t>W. Jones</w:t>
            </w:r>
          </w:p>
        </w:tc>
      </w:tr>
      <w:tr w:rsidR="00936208" w:rsidRPr="00936208" w14:paraId="05242DCF" w14:textId="77777777" w:rsidTr="00936208">
        <w:tc>
          <w:tcPr>
            <w:tcW w:w="2179" w:type="dxa"/>
            <w:shd w:val="clear" w:color="auto" w:fill="auto"/>
          </w:tcPr>
          <w:p w14:paraId="0B56BCF7" w14:textId="3A8BC538" w:rsidR="00936208" w:rsidRPr="00936208" w:rsidRDefault="00936208" w:rsidP="00936208">
            <w:pPr>
              <w:ind w:firstLine="0"/>
            </w:pPr>
            <w:r>
              <w:t>Jordan</w:t>
            </w:r>
          </w:p>
        </w:tc>
        <w:tc>
          <w:tcPr>
            <w:tcW w:w="2179" w:type="dxa"/>
            <w:shd w:val="clear" w:color="auto" w:fill="auto"/>
          </w:tcPr>
          <w:p w14:paraId="199C0BE7" w14:textId="1F19DBA0" w:rsidR="00936208" w:rsidRPr="00936208" w:rsidRDefault="00936208" w:rsidP="00936208">
            <w:pPr>
              <w:ind w:firstLine="0"/>
            </w:pPr>
            <w:r>
              <w:t>King</w:t>
            </w:r>
          </w:p>
        </w:tc>
        <w:tc>
          <w:tcPr>
            <w:tcW w:w="2180" w:type="dxa"/>
            <w:shd w:val="clear" w:color="auto" w:fill="auto"/>
          </w:tcPr>
          <w:p w14:paraId="12814AED" w14:textId="3E0B3A47" w:rsidR="00936208" w:rsidRPr="00936208" w:rsidRDefault="00936208" w:rsidP="00936208">
            <w:pPr>
              <w:ind w:firstLine="0"/>
            </w:pPr>
            <w:r>
              <w:t>Kirby</w:t>
            </w:r>
          </w:p>
        </w:tc>
      </w:tr>
      <w:tr w:rsidR="00936208" w:rsidRPr="00936208" w14:paraId="1A9A7A57" w14:textId="77777777" w:rsidTr="00936208">
        <w:tc>
          <w:tcPr>
            <w:tcW w:w="2179" w:type="dxa"/>
            <w:shd w:val="clear" w:color="auto" w:fill="auto"/>
          </w:tcPr>
          <w:p w14:paraId="57FE0B28" w14:textId="4FC795A0" w:rsidR="00936208" w:rsidRPr="00936208" w:rsidRDefault="00936208" w:rsidP="00936208">
            <w:pPr>
              <w:ind w:firstLine="0"/>
            </w:pPr>
            <w:r>
              <w:t>Landing</w:t>
            </w:r>
          </w:p>
        </w:tc>
        <w:tc>
          <w:tcPr>
            <w:tcW w:w="2179" w:type="dxa"/>
            <w:shd w:val="clear" w:color="auto" w:fill="auto"/>
          </w:tcPr>
          <w:p w14:paraId="47FED6C5" w14:textId="36C4012E" w:rsidR="00936208" w:rsidRPr="00936208" w:rsidRDefault="00936208" w:rsidP="00936208">
            <w:pPr>
              <w:ind w:firstLine="0"/>
            </w:pPr>
            <w:r>
              <w:t>Lawson</w:t>
            </w:r>
          </w:p>
        </w:tc>
        <w:tc>
          <w:tcPr>
            <w:tcW w:w="2180" w:type="dxa"/>
            <w:shd w:val="clear" w:color="auto" w:fill="auto"/>
          </w:tcPr>
          <w:p w14:paraId="16822A39" w14:textId="186E0453" w:rsidR="00936208" w:rsidRPr="00936208" w:rsidRDefault="00936208" w:rsidP="00936208">
            <w:pPr>
              <w:ind w:firstLine="0"/>
            </w:pPr>
            <w:r>
              <w:t>Leber</w:t>
            </w:r>
          </w:p>
        </w:tc>
      </w:tr>
      <w:tr w:rsidR="00936208" w:rsidRPr="00936208" w14:paraId="02683F4B" w14:textId="77777777" w:rsidTr="00936208">
        <w:tc>
          <w:tcPr>
            <w:tcW w:w="2179" w:type="dxa"/>
            <w:shd w:val="clear" w:color="auto" w:fill="auto"/>
          </w:tcPr>
          <w:p w14:paraId="335426D6" w14:textId="4FA8A9FC" w:rsidR="00936208" w:rsidRPr="00936208" w:rsidRDefault="00936208" w:rsidP="00936208">
            <w:pPr>
              <w:ind w:firstLine="0"/>
            </w:pPr>
            <w:r>
              <w:t>Ligon</w:t>
            </w:r>
          </w:p>
        </w:tc>
        <w:tc>
          <w:tcPr>
            <w:tcW w:w="2179" w:type="dxa"/>
            <w:shd w:val="clear" w:color="auto" w:fill="auto"/>
          </w:tcPr>
          <w:p w14:paraId="3E62A14E" w14:textId="148E0D7A" w:rsidR="00936208" w:rsidRPr="00936208" w:rsidRDefault="00936208" w:rsidP="00936208">
            <w:pPr>
              <w:ind w:firstLine="0"/>
            </w:pPr>
            <w:r>
              <w:t>Long</w:t>
            </w:r>
          </w:p>
        </w:tc>
        <w:tc>
          <w:tcPr>
            <w:tcW w:w="2180" w:type="dxa"/>
            <w:shd w:val="clear" w:color="auto" w:fill="auto"/>
          </w:tcPr>
          <w:p w14:paraId="68D304B3" w14:textId="28A7CE80" w:rsidR="00936208" w:rsidRPr="00936208" w:rsidRDefault="00936208" w:rsidP="00936208">
            <w:pPr>
              <w:ind w:firstLine="0"/>
            </w:pPr>
            <w:r>
              <w:t>Lowe</w:t>
            </w:r>
          </w:p>
        </w:tc>
      </w:tr>
      <w:tr w:rsidR="00936208" w:rsidRPr="00936208" w14:paraId="5DD87E0C" w14:textId="77777777" w:rsidTr="00936208">
        <w:tc>
          <w:tcPr>
            <w:tcW w:w="2179" w:type="dxa"/>
            <w:shd w:val="clear" w:color="auto" w:fill="auto"/>
          </w:tcPr>
          <w:p w14:paraId="7450C1D0" w14:textId="48A9BB6C" w:rsidR="00936208" w:rsidRPr="00936208" w:rsidRDefault="00936208" w:rsidP="00936208">
            <w:pPr>
              <w:ind w:firstLine="0"/>
            </w:pPr>
            <w:r>
              <w:t>May</w:t>
            </w:r>
          </w:p>
        </w:tc>
        <w:tc>
          <w:tcPr>
            <w:tcW w:w="2179" w:type="dxa"/>
            <w:shd w:val="clear" w:color="auto" w:fill="auto"/>
          </w:tcPr>
          <w:p w14:paraId="592830CA" w14:textId="3287FD8B" w:rsidR="00936208" w:rsidRPr="00936208" w:rsidRDefault="00936208" w:rsidP="00936208">
            <w:pPr>
              <w:ind w:firstLine="0"/>
            </w:pPr>
            <w:r>
              <w:t>McCabe</w:t>
            </w:r>
          </w:p>
        </w:tc>
        <w:tc>
          <w:tcPr>
            <w:tcW w:w="2180" w:type="dxa"/>
            <w:shd w:val="clear" w:color="auto" w:fill="auto"/>
          </w:tcPr>
          <w:p w14:paraId="75E49942" w14:textId="26169923" w:rsidR="00936208" w:rsidRPr="00936208" w:rsidRDefault="00936208" w:rsidP="00936208">
            <w:pPr>
              <w:ind w:firstLine="0"/>
            </w:pPr>
            <w:r>
              <w:t>McCravy</w:t>
            </w:r>
          </w:p>
        </w:tc>
      </w:tr>
      <w:tr w:rsidR="00936208" w:rsidRPr="00936208" w14:paraId="12676E3E" w14:textId="77777777" w:rsidTr="00936208">
        <w:tc>
          <w:tcPr>
            <w:tcW w:w="2179" w:type="dxa"/>
            <w:shd w:val="clear" w:color="auto" w:fill="auto"/>
          </w:tcPr>
          <w:p w14:paraId="556882FA" w14:textId="4BFD8CCF" w:rsidR="00936208" w:rsidRPr="00936208" w:rsidRDefault="00936208" w:rsidP="00936208">
            <w:pPr>
              <w:ind w:firstLine="0"/>
            </w:pPr>
            <w:r>
              <w:t>McDaniel</w:t>
            </w:r>
          </w:p>
        </w:tc>
        <w:tc>
          <w:tcPr>
            <w:tcW w:w="2179" w:type="dxa"/>
            <w:shd w:val="clear" w:color="auto" w:fill="auto"/>
          </w:tcPr>
          <w:p w14:paraId="25758AE3" w14:textId="590FCAC6" w:rsidR="00936208" w:rsidRPr="00936208" w:rsidRDefault="00936208" w:rsidP="00936208">
            <w:pPr>
              <w:ind w:firstLine="0"/>
            </w:pPr>
            <w:r>
              <w:t>McGinnis</w:t>
            </w:r>
          </w:p>
        </w:tc>
        <w:tc>
          <w:tcPr>
            <w:tcW w:w="2180" w:type="dxa"/>
            <w:shd w:val="clear" w:color="auto" w:fill="auto"/>
          </w:tcPr>
          <w:p w14:paraId="295DE6AE" w14:textId="4DE2E525" w:rsidR="00936208" w:rsidRPr="00936208" w:rsidRDefault="00936208" w:rsidP="00936208">
            <w:pPr>
              <w:ind w:firstLine="0"/>
            </w:pPr>
            <w:r>
              <w:t>Mitchell</w:t>
            </w:r>
          </w:p>
        </w:tc>
      </w:tr>
      <w:tr w:rsidR="00936208" w:rsidRPr="00936208" w14:paraId="7C022336" w14:textId="77777777" w:rsidTr="00936208">
        <w:tc>
          <w:tcPr>
            <w:tcW w:w="2179" w:type="dxa"/>
            <w:shd w:val="clear" w:color="auto" w:fill="auto"/>
          </w:tcPr>
          <w:p w14:paraId="24FCE983" w14:textId="147DA6C5" w:rsidR="00936208" w:rsidRPr="00936208" w:rsidRDefault="00936208" w:rsidP="00936208">
            <w:pPr>
              <w:ind w:firstLine="0"/>
            </w:pPr>
            <w:r>
              <w:t>J. Moore</w:t>
            </w:r>
          </w:p>
        </w:tc>
        <w:tc>
          <w:tcPr>
            <w:tcW w:w="2179" w:type="dxa"/>
            <w:shd w:val="clear" w:color="auto" w:fill="auto"/>
          </w:tcPr>
          <w:p w14:paraId="159707C8" w14:textId="33737D61" w:rsidR="00936208" w:rsidRPr="00936208" w:rsidRDefault="00936208" w:rsidP="00936208">
            <w:pPr>
              <w:ind w:firstLine="0"/>
            </w:pPr>
            <w:r>
              <w:t>T. Moore</w:t>
            </w:r>
          </w:p>
        </w:tc>
        <w:tc>
          <w:tcPr>
            <w:tcW w:w="2180" w:type="dxa"/>
            <w:shd w:val="clear" w:color="auto" w:fill="auto"/>
          </w:tcPr>
          <w:p w14:paraId="5E12382E" w14:textId="709DB359" w:rsidR="00936208" w:rsidRPr="00936208" w:rsidRDefault="00936208" w:rsidP="00936208">
            <w:pPr>
              <w:ind w:firstLine="0"/>
            </w:pPr>
            <w:r>
              <w:t>A. M. Morgan</w:t>
            </w:r>
          </w:p>
        </w:tc>
      </w:tr>
      <w:tr w:rsidR="00936208" w:rsidRPr="00936208" w14:paraId="53B2E9EF" w14:textId="77777777" w:rsidTr="00936208">
        <w:tc>
          <w:tcPr>
            <w:tcW w:w="2179" w:type="dxa"/>
            <w:shd w:val="clear" w:color="auto" w:fill="auto"/>
          </w:tcPr>
          <w:p w14:paraId="790DBB09" w14:textId="6CF6579D" w:rsidR="00936208" w:rsidRPr="00936208" w:rsidRDefault="00936208" w:rsidP="00936208">
            <w:pPr>
              <w:ind w:firstLine="0"/>
            </w:pPr>
            <w:r>
              <w:t>T. A. Morgan</w:t>
            </w:r>
          </w:p>
        </w:tc>
        <w:tc>
          <w:tcPr>
            <w:tcW w:w="2179" w:type="dxa"/>
            <w:shd w:val="clear" w:color="auto" w:fill="auto"/>
          </w:tcPr>
          <w:p w14:paraId="1ECD422E" w14:textId="418C0CA9" w:rsidR="00936208" w:rsidRPr="00936208" w:rsidRDefault="00936208" w:rsidP="00936208">
            <w:pPr>
              <w:ind w:firstLine="0"/>
            </w:pPr>
            <w:r>
              <w:t>Moss</w:t>
            </w:r>
          </w:p>
        </w:tc>
        <w:tc>
          <w:tcPr>
            <w:tcW w:w="2180" w:type="dxa"/>
            <w:shd w:val="clear" w:color="auto" w:fill="auto"/>
          </w:tcPr>
          <w:p w14:paraId="4370A691" w14:textId="34CE7527" w:rsidR="00936208" w:rsidRPr="00936208" w:rsidRDefault="00936208" w:rsidP="00936208">
            <w:pPr>
              <w:ind w:firstLine="0"/>
            </w:pPr>
            <w:r>
              <w:t>Murphy</w:t>
            </w:r>
          </w:p>
        </w:tc>
      </w:tr>
      <w:tr w:rsidR="00936208" w:rsidRPr="00936208" w14:paraId="7135A1FE" w14:textId="77777777" w:rsidTr="00936208">
        <w:tc>
          <w:tcPr>
            <w:tcW w:w="2179" w:type="dxa"/>
            <w:shd w:val="clear" w:color="auto" w:fill="auto"/>
          </w:tcPr>
          <w:p w14:paraId="11C546D3" w14:textId="6F713720" w:rsidR="00936208" w:rsidRPr="00936208" w:rsidRDefault="00936208" w:rsidP="00936208">
            <w:pPr>
              <w:ind w:firstLine="0"/>
            </w:pPr>
            <w:r>
              <w:t>Neese</w:t>
            </w:r>
          </w:p>
        </w:tc>
        <w:tc>
          <w:tcPr>
            <w:tcW w:w="2179" w:type="dxa"/>
            <w:shd w:val="clear" w:color="auto" w:fill="auto"/>
          </w:tcPr>
          <w:p w14:paraId="583ACDB0" w14:textId="655CBE49" w:rsidR="00936208" w:rsidRPr="00936208" w:rsidRDefault="00936208" w:rsidP="00936208">
            <w:pPr>
              <w:ind w:firstLine="0"/>
            </w:pPr>
            <w:r>
              <w:t>B. Newton</w:t>
            </w:r>
          </w:p>
        </w:tc>
        <w:tc>
          <w:tcPr>
            <w:tcW w:w="2180" w:type="dxa"/>
            <w:shd w:val="clear" w:color="auto" w:fill="auto"/>
          </w:tcPr>
          <w:p w14:paraId="62F1CC40" w14:textId="31FCD382" w:rsidR="00936208" w:rsidRPr="00936208" w:rsidRDefault="00936208" w:rsidP="00936208">
            <w:pPr>
              <w:ind w:firstLine="0"/>
            </w:pPr>
            <w:r>
              <w:t>W. Newton</w:t>
            </w:r>
          </w:p>
        </w:tc>
      </w:tr>
      <w:tr w:rsidR="00936208" w:rsidRPr="00936208" w14:paraId="16C1E152" w14:textId="77777777" w:rsidTr="00936208">
        <w:tc>
          <w:tcPr>
            <w:tcW w:w="2179" w:type="dxa"/>
            <w:shd w:val="clear" w:color="auto" w:fill="auto"/>
          </w:tcPr>
          <w:p w14:paraId="319478F2" w14:textId="4B4AE5A9" w:rsidR="00936208" w:rsidRPr="00936208" w:rsidRDefault="00936208" w:rsidP="00936208">
            <w:pPr>
              <w:ind w:firstLine="0"/>
            </w:pPr>
            <w:r>
              <w:t>Nutt</w:t>
            </w:r>
          </w:p>
        </w:tc>
        <w:tc>
          <w:tcPr>
            <w:tcW w:w="2179" w:type="dxa"/>
            <w:shd w:val="clear" w:color="auto" w:fill="auto"/>
          </w:tcPr>
          <w:p w14:paraId="27F0B681" w14:textId="13597085" w:rsidR="00936208" w:rsidRPr="00936208" w:rsidRDefault="00936208" w:rsidP="00936208">
            <w:pPr>
              <w:ind w:firstLine="0"/>
            </w:pPr>
            <w:r>
              <w:t>O'Neal</w:t>
            </w:r>
          </w:p>
        </w:tc>
        <w:tc>
          <w:tcPr>
            <w:tcW w:w="2180" w:type="dxa"/>
            <w:shd w:val="clear" w:color="auto" w:fill="auto"/>
          </w:tcPr>
          <w:p w14:paraId="58963D7E" w14:textId="693E55E9" w:rsidR="00936208" w:rsidRPr="00936208" w:rsidRDefault="00936208" w:rsidP="00936208">
            <w:pPr>
              <w:ind w:firstLine="0"/>
            </w:pPr>
            <w:r>
              <w:t>Oremus</w:t>
            </w:r>
          </w:p>
        </w:tc>
      </w:tr>
      <w:tr w:rsidR="00936208" w:rsidRPr="00936208" w14:paraId="2E1619A4" w14:textId="77777777" w:rsidTr="00936208">
        <w:tc>
          <w:tcPr>
            <w:tcW w:w="2179" w:type="dxa"/>
            <w:shd w:val="clear" w:color="auto" w:fill="auto"/>
          </w:tcPr>
          <w:p w14:paraId="26EDB266" w14:textId="1772C34F" w:rsidR="00936208" w:rsidRPr="00936208" w:rsidRDefault="00936208" w:rsidP="00936208">
            <w:pPr>
              <w:ind w:firstLine="0"/>
            </w:pPr>
            <w:r>
              <w:t>Ott</w:t>
            </w:r>
          </w:p>
        </w:tc>
        <w:tc>
          <w:tcPr>
            <w:tcW w:w="2179" w:type="dxa"/>
            <w:shd w:val="clear" w:color="auto" w:fill="auto"/>
          </w:tcPr>
          <w:p w14:paraId="07E1C1F5" w14:textId="28BB6440" w:rsidR="00936208" w:rsidRPr="00936208" w:rsidRDefault="00936208" w:rsidP="00936208">
            <w:pPr>
              <w:ind w:firstLine="0"/>
            </w:pPr>
            <w:r>
              <w:t>Pace</w:t>
            </w:r>
          </w:p>
        </w:tc>
        <w:tc>
          <w:tcPr>
            <w:tcW w:w="2180" w:type="dxa"/>
            <w:shd w:val="clear" w:color="auto" w:fill="auto"/>
          </w:tcPr>
          <w:p w14:paraId="7ADA91BE" w14:textId="3801A7B8" w:rsidR="00936208" w:rsidRPr="00936208" w:rsidRDefault="00936208" w:rsidP="00936208">
            <w:pPr>
              <w:ind w:firstLine="0"/>
            </w:pPr>
            <w:r>
              <w:t>Pedalino</w:t>
            </w:r>
          </w:p>
        </w:tc>
      </w:tr>
      <w:tr w:rsidR="00936208" w:rsidRPr="00936208" w14:paraId="27C9D443" w14:textId="77777777" w:rsidTr="00936208">
        <w:tc>
          <w:tcPr>
            <w:tcW w:w="2179" w:type="dxa"/>
            <w:shd w:val="clear" w:color="auto" w:fill="auto"/>
          </w:tcPr>
          <w:p w14:paraId="20E2668C" w14:textId="328C07B9" w:rsidR="00936208" w:rsidRPr="00936208" w:rsidRDefault="00936208" w:rsidP="00936208">
            <w:pPr>
              <w:ind w:firstLine="0"/>
            </w:pPr>
            <w:r>
              <w:t>Pendarvis</w:t>
            </w:r>
          </w:p>
        </w:tc>
        <w:tc>
          <w:tcPr>
            <w:tcW w:w="2179" w:type="dxa"/>
            <w:shd w:val="clear" w:color="auto" w:fill="auto"/>
          </w:tcPr>
          <w:p w14:paraId="2884C4A7" w14:textId="411121CB" w:rsidR="00936208" w:rsidRPr="00936208" w:rsidRDefault="00936208" w:rsidP="00936208">
            <w:pPr>
              <w:ind w:firstLine="0"/>
            </w:pPr>
            <w:r>
              <w:t>Pope</w:t>
            </w:r>
          </w:p>
        </w:tc>
        <w:tc>
          <w:tcPr>
            <w:tcW w:w="2180" w:type="dxa"/>
            <w:shd w:val="clear" w:color="auto" w:fill="auto"/>
          </w:tcPr>
          <w:p w14:paraId="08791290" w14:textId="494A3D91" w:rsidR="00936208" w:rsidRPr="00936208" w:rsidRDefault="00936208" w:rsidP="00936208">
            <w:pPr>
              <w:ind w:firstLine="0"/>
            </w:pPr>
            <w:r>
              <w:t>Rivers</w:t>
            </w:r>
          </w:p>
        </w:tc>
      </w:tr>
      <w:tr w:rsidR="00936208" w:rsidRPr="00936208" w14:paraId="387C9DCA" w14:textId="77777777" w:rsidTr="00936208">
        <w:tc>
          <w:tcPr>
            <w:tcW w:w="2179" w:type="dxa"/>
            <w:shd w:val="clear" w:color="auto" w:fill="auto"/>
          </w:tcPr>
          <w:p w14:paraId="04E0DFCA" w14:textId="4028AED4" w:rsidR="00936208" w:rsidRPr="00936208" w:rsidRDefault="00936208" w:rsidP="00936208">
            <w:pPr>
              <w:ind w:firstLine="0"/>
            </w:pPr>
            <w:r>
              <w:t>Robbins</w:t>
            </w:r>
          </w:p>
        </w:tc>
        <w:tc>
          <w:tcPr>
            <w:tcW w:w="2179" w:type="dxa"/>
            <w:shd w:val="clear" w:color="auto" w:fill="auto"/>
          </w:tcPr>
          <w:p w14:paraId="41F60CDE" w14:textId="73C7DBF8" w:rsidR="00936208" w:rsidRPr="00936208" w:rsidRDefault="00936208" w:rsidP="00936208">
            <w:pPr>
              <w:ind w:firstLine="0"/>
            </w:pPr>
            <w:r>
              <w:t>Rose</w:t>
            </w:r>
          </w:p>
        </w:tc>
        <w:tc>
          <w:tcPr>
            <w:tcW w:w="2180" w:type="dxa"/>
            <w:shd w:val="clear" w:color="auto" w:fill="auto"/>
          </w:tcPr>
          <w:p w14:paraId="17587B3D" w14:textId="554EBAF2" w:rsidR="00936208" w:rsidRPr="00936208" w:rsidRDefault="00936208" w:rsidP="00936208">
            <w:pPr>
              <w:ind w:firstLine="0"/>
            </w:pPr>
            <w:r>
              <w:t>Rutherford</w:t>
            </w:r>
          </w:p>
        </w:tc>
      </w:tr>
      <w:tr w:rsidR="00936208" w:rsidRPr="00936208" w14:paraId="462DC3CB" w14:textId="77777777" w:rsidTr="00936208">
        <w:tc>
          <w:tcPr>
            <w:tcW w:w="2179" w:type="dxa"/>
            <w:shd w:val="clear" w:color="auto" w:fill="auto"/>
          </w:tcPr>
          <w:p w14:paraId="1FBE24ED" w14:textId="4866A783" w:rsidR="00936208" w:rsidRPr="00936208" w:rsidRDefault="00936208" w:rsidP="00936208">
            <w:pPr>
              <w:ind w:firstLine="0"/>
            </w:pPr>
            <w:r>
              <w:t>Sandifer</w:t>
            </w:r>
          </w:p>
        </w:tc>
        <w:tc>
          <w:tcPr>
            <w:tcW w:w="2179" w:type="dxa"/>
            <w:shd w:val="clear" w:color="auto" w:fill="auto"/>
          </w:tcPr>
          <w:p w14:paraId="5C9B6A11" w14:textId="25351F03" w:rsidR="00936208" w:rsidRPr="00936208" w:rsidRDefault="00936208" w:rsidP="00936208">
            <w:pPr>
              <w:ind w:firstLine="0"/>
            </w:pPr>
            <w:r>
              <w:t>Schuessler</w:t>
            </w:r>
          </w:p>
        </w:tc>
        <w:tc>
          <w:tcPr>
            <w:tcW w:w="2180" w:type="dxa"/>
            <w:shd w:val="clear" w:color="auto" w:fill="auto"/>
          </w:tcPr>
          <w:p w14:paraId="51410370" w14:textId="01F38871" w:rsidR="00936208" w:rsidRPr="00936208" w:rsidRDefault="00936208" w:rsidP="00936208">
            <w:pPr>
              <w:ind w:firstLine="0"/>
            </w:pPr>
            <w:r>
              <w:t>Sessions</w:t>
            </w:r>
          </w:p>
        </w:tc>
      </w:tr>
      <w:tr w:rsidR="00936208" w:rsidRPr="00936208" w14:paraId="79C15876" w14:textId="77777777" w:rsidTr="00936208">
        <w:tc>
          <w:tcPr>
            <w:tcW w:w="2179" w:type="dxa"/>
            <w:shd w:val="clear" w:color="auto" w:fill="auto"/>
          </w:tcPr>
          <w:p w14:paraId="64BD0FFF" w14:textId="76C5FC10" w:rsidR="00936208" w:rsidRPr="00936208" w:rsidRDefault="00936208" w:rsidP="00936208">
            <w:pPr>
              <w:ind w:firstLine="0"/>
            </w:pPr>
            <w:r>
              <w:t>G. M. Smith</w:t>
            </w:r>
          </w:p>
        </w:tc>
        <w:tc>
          <w:tcPr>
            <w:tcW w:w="2179" w:type="dxa"/>
            <w:shd w:val="clear" w:color="auto" w:fill="auto"/>
          </w:tcPr>
          <w:p w14:paraId="441B8DE4" w14:textId="2463E7AE" w:rsidR="00936208" w:rsidRPr="00936208" w:rsidRDefault="00936208" w:rsidP="00936208">
            <w:pPr>
              <w:ind w:firstLine="0"/>
            </w:pPr>
            <w:r>
              <w:t>M. M. Smith</w:t>
            </w:r>
          </w:p>
        </w:tc>
        <w:tc>
          <w:tcPr>
            <w:tcW w:w="2180" w:type="dxa"/>
            <w:shd w:val="clear" w:color="auto" w:fill="auto"/>
          </w:tcPr>
          <w:p w14:paraId="701F3F03" w14:textId="27BBBDFA" w:rsidR="00936208" w:rsidRPr="00936208" w:rsidRDefault="00936208" w:rsidP="00936208">
            <w:pPr>
              <w:ind w:firstLine="0"/>
            </w:pPr>
            <w:r>
              <w:t>Stavrinakis</w:t>
            </w:r>
          </w:p>
        </w:tc>
      </w:tr>
      <w:tr w:rsidR="00936208" w:rsidRPr="00936208" w14:paraId="7642BE85" w14:textId="77777777" w:rsidTr="00936208">
        <w:tc>
          <w:tcPr>
            <w:tcW w:w="2179" w:type="dxa"/>
            <w:shd w:val="clear" w:color="auto" w:fill="auto"/>
          </w:tcPr>
          <w:p w14:paraId="096BA92C" w14:textId="6873E966" w:rsidR="00936208" w:rsidRPr="00936208" w:rsidRDefault="00936208" w:rsidP="00936208">
            <w:pPr>
              <w:ind w:firstLine="0"/>
            </w:pPr>
            <w:r>
              <w:t>Taylor</w:t>
            </w:r>
          </w:p>
        </w:tc>
        <w:tc>
          <w:tcPr>
            <w:tcW w:w="2179" w:type="dxa"/>
            <w:shd w:val="clear" w:color="auto" w:fill="auto"/>
          </w:tcPr>
          <w:p w14:paraId="0245ABAB" w14:textId="41CDD621" w:rsidR="00936208" w:rsidRPr="00936208" w:rsidRDefault="00936208" w:rsidP="00936208">
            <w:pPr>
              <w:ind w:firstLine="0"/>
            </w:pPr>
            <w:r>
              <w:t>Thayer</w:t>
            </w:r>
          </w:p>
        </w:tc>
        <w:tc>
          <w:tcPr>
            <w:tcW w:w="2180" w:type="dxa"/>
            <w:shd w:val="clear" w:color="auto" w:fill="auto"/>
          </w:tcPr>
          <w:p w14:paraId="45D778D1" w14:textId="109C954B" w:rsidR="00936208" w:rsidRPr="00936208" w:rsidRDefault="00936208" w:rsidP="00936208">
            <w:pPr>
              <w:ind w:firstLine="0"/>
            </w:pPr>
            <w:r>
              <w:t>Thigpen</w:t>
            </w:r>
          </w:p>
        </w:tc>
      </w:tr>
      <w:tr w:rsidR="00936208" w:rsidRPr="00936208" w14:paraId="56EC91E5" w14:textId="77777777" w:rsidTr="00936208">
        <w:tc>
          <w:tcPr>
            <w:tcW w:w="2179" w:type="dxa"/>
            <w:shd w:val="clear" w:color="auto" w:fill="auto"/>
          </w:tcPr>
          <w:p w14:paraId="7993E7ED" w14:textId="621827E6" w:rsidR="00936208" w:rsidRPr="00936208" w:rsidRDefault="00936208" w:rsidP="00936208">
            <w:pPr>
              <w:ind w:firstLine="0"/>
            </w:pPr>
            <w:r>
              <w:t>Trantham</w:t>
            </w:r>
          </w:p>
        </w:tc>
        <w:tc>
          <w:tcPr>
            <w:tcW w:w="2179" w:type="dxa"/>
            <w:shd w:val="clear" w:color="auto" w:fill="auto"/>
          </w:tcPr>
          <w:p w14:paraId="3A3579CA" w14:textId="53BF9199" w:rsidR="00936208" w:rsidRPr="00936208" w:rsidRDefault="00936208" w:rsidP="00936208">
            <w:pPr>
              <w:ind w:firstLine="0"/>
            </w:pPr>
            <w:r>
              <w:t>Vaughan</w:t>
            </w:r>
          </w:p>
        </w:tc>
        <w:tc>
          <w:tcPr>
            <w:tcW w:w="2180" w:type="dxa"/>
            <w:shd w:val="clear" w:color="auto" w:fill="auto"/>
          </w:tcPr>
          <w:p w14:paraId="308E1C9D" w14:textId="77417BC3" w:rsidR="00936208" w:rsidRPr="00936208" w:rsidRDefault="00936208" w:rsidP="00936208">
            <w:pPr>
              <w:ind w:firstLine="0"/>
            </w:pPr>
            <w:r>
              <w:t>West</w:t>
            </w:r>
          </w:p>
        </w:tc>
      </w:tr>
      <w:tr w:rsidR="00936208" w:rsidRPr="00936208" w14:paraId="0C39CF4D" w14:textId="77777777" w:rsidTr="00936208">
        <w:tc>
          <w:tcPr>
            <w:tcW w:w="2179" w:type="dxa"/>
            <w:shd w:val="clear" w:color="auto" w:fill="auto"/>
          </w:tcPr>
          <w:p w14:paraId="4CA5D662" w14:textId="2635D83C" w:rsidR="00936208" w:rsidRPr="00936208" w:rsidRDefault="00936208" w:rsidP="00936208">
            <w:pPr>
              <w:ind w:firstLine="0"/>
            </w:pPr>
            <w:r>
              <w:t>Wetmore</w:t>
            </w:r>
          </w:p>
        </w:tc>
        <w:tc>
          <w:tcPr>
            <w:tcW w:w="2179" w:type="dxa"/>
            <w:shd w:val="clear" w:color="auto" w:fill="auto"/>
          </w:tcPr>
          <w:p w14:paraId="111E3F6D" w14:textId="7AB53AF4" w:rsidR="00936208" w:rsidRPr="00936208" w:rsidRDefault="00936208" w:rsidP="00936208">
            <w:pPr>
              <w:ind w:firstLine="0"/>
            </w:pPr>
            <w:r>
              <w:t>Wheeler</w:t>
            </w:r>
          </w:p>
        </w:tc>
        <w:tc>
          <w:tcPr>
            <w:tcW w:w="2180" w:type="dxa"/>
            <w:shd w:val="clear" w:color="auto" w:fill="auto"/>
          </w:tcPr>
          <w:p w14:paraId="5073F98F" w14:textId="15A39595" w:rsidR="00936208" w:rsidRPr="00936208" w:rsidRDefault="00936208" w:rsidP="00936208">
            <w:pPr>
              <w:ind w:firstLine="0"/>
            </w:pPr>
            <w:r>
              <w:t>White</w:t>
            </w:r>
          </w:p>
        </w:tc>
      </w:tr>
      <w:tr w:rsidR="00936208" w:rsidRPr="00936208" w14:paraId="29DC81C1" w14:textId="77777777" w:rsidTr="00936208">
        <w:tc>
          <w:tcPr>
            <w:tcW w:w="2179" w:type="dxa"/>
            <w:shd w:val="clear" w:color="auto" w:fill="auto"/>
          </w:tcPr>
          <w:p w14:paraId="20D2631D" w14:textId="3FAE412E" w:rsidR="00936208" w:rsidRPr="00936208" w:rsidRDefault="00936208" w:rsidP="00936208">
            <w:pPr>
              <w:keepNext/>
              <w:ind w:firstLine="0"/>
            </w:pPr>
            <w:r>
              <w:t>Whitmire</w:t>
            </w:r>
          </w:p>
        </w:tc>
        <w:tc>
          <w:tcPr>
            <w:tcW w:w="2179" w:type="dxa"/>
            <w:shd w:val="clear" w:color="auto" w:fill="auto"/>
          </w:tcPr>
          <w:p w14:paraId="42311478" w14:textId="1B076990" w:rsidR="00936208" w:rsidRPr="00936208" w:rsidRDefault="00936208" w:rsidP="00936208">
            <w:pPr>
              <w:keepNext/>
              <w:ind w:firstLine="0"/>
            </w:pPr>
            <w:r>
              <w:t>Williams</w:t>
            </w:r>
          </w:p>
        </w:tc>
        <w:tc>
          <w:tcPr>
            <w:tcW w:w="2180" w:type="dxa"/>
            <w:shd w:val="clear" w:color="auto" w:fill="auto"/>
          </w:tcPr>
          <w:p w14:paraId="6FEB1DA0" w14:textId="066989B7" w:rsidR="00936208" w:rsidRPr="00936208" w:rsidRDefault="00936208" w:rsidP="00936208">
            <w:pPr>
              <w:keepNext/>
              <w:ind w:firstLine="0"/>
            </w:pPr>
            <w:r>
              <w:t>Willis</w:t>
            </w:r>
          </w:p>
        </w:tc>
      </w:tr>
      <w:tr w:rsidR="00936208" w:rsidRPr="00936208" w14:paraId="761947EE" w14:textId="77777777" w:rsidTr="00936208">
        <w:tc>
          <w:tcPr>
            <w:tcW w:w="2179" w:type="dxa"/>
            <w:shd w:val="clear" w:color="auto" w:fill="auto"/>
          </w:tcPr>
          <w:p w14:paraId="0B6AA20F" w14:textId="19D4E123" w:rsidR="00936208" w:rsidRPr="00936208" w:rsidRDefault="00936208" w:rsidP="00936208">
            <w:pPr>
              <w:keepNext/>
              <w:ind w:firstLine="0"/>
            </w:pPr>
            <w:r>
              <w:t>Wooten</w:t>
            </w:r>
          </w:p>
        </w:tc>
        <w:tc>
          <w:tcPr>
            <w:tcW w:w="2179" w:type="dxa"/>
            <w:shd w:val="clear" w:color="auto" w:fill="auto"/>
          </w:tcPr>
          <w:p w14:paraId="14D7BDDE" w14:textId="77777777" w:rsidR="00936208" w:rsidRPr="00936208" w:rsidRDefault="00936208" w:rsidP="00936208">
            <w:pPr>
              <w:keepNext/>
              <w:ind w:firstLine="0"/>
            </w:pPr>
          </w:p>
        </w:tc>
        <w:tc>
          <w:tcPr>
            <w:tcW w:w="2180" w:type="dxa"/>
            <w:shd w:val="clear" w:color="auto" w:fill="auto"/>
          </w:tcPr>
          <w:p w14:paraId="339BABC4" w14:textId="77777777" w:rsidR="00936208" w:rsidRPr="00936208" w:rsidRDefault="00936208" w:rsidP="00936208">
            <w:pPr>
              <w:keepNext/>
              <w:ind w:firstLine="0"/>
            </w:pPr>
          </w:p>
        </w:tc>
      </w:tr>
    </w:tbl>
    <w:p w14:paraId="6EC919D0" w14:textId="77777777" w:rsidR="00936208" w:rsidRDefault="00936208" w:rsidP="00936208"/>
    <w:p w14:paraId="5CA805E9" w14:textId="33F0220C" w:rsidR="00936208" w:rsidRDefault="00936208" w:rsidP="00936208">
      <w:pPr>
        <w:jc w:val="center"/>
        <w:rPr>
          <w:b/>
        </w:rPr>
      </w:pPr>
      <w:r w:rsidRPr="00936208">
        <w:rPr>
          <w:b/>
        </w:rPr>
        <w:t>Total--112</w:t>
      </w:r>
    </w:p>
    <w:p w14:paraId="06C16378" w14:textId="77777777" w:rsidR="00936208" w:rsidRDefault="00936208" w:rsidP="00936208">
      <w:pPr>
        <w:jc w:val="center"/>
        <w:rPr>
          <w:b/>
        </w:rPr>
      </w:pPr>
    </w:p>
    <w:p w14:paraId="4A9EA709" w14:textId="77777777" w:rsidR="00936208" w:rsidRDefault="00936208" w:rsidP="00936208">
      <w:pPr>
        <w:ind w:firstLine="0"/>
      </w:pPr>
      <w:r w:rsidRPr="00936208">
        <w:t xml:space="preserve"> </w:t>
      </w:r>
      <w:r>
        <w:t>Those who voted in the negative are:</w:t>
      </w:r>
    </w:p>
    <w:p w14:paraId="55BD75D7" w14:textId="77777777" w:rsidR="00936208" w:rsidRDefault="00936208" w:rsidP="00936208"/>
    <w:p w14:paraId="20BB9C91" w14:textId="77777777" w:rsidR="00936208" w:rsidRDefault="00936208" w:rsidP="00936208">
      <w:pPr>
        <w:jc w:val="center"/>
        <w:rPr>
          <w:b/>
        </w:rPr>
      </w:pPr>
      <w:r w:rsidRPr="00936208">
        <w:rPr>
          <w:b/>
        </w:rPr>
        <w:t>Total--0</w:t>
      </w:r>
    </w:p>
    <w:p w14:paraId="3037D23B" w14:textId="58722B02" w:rsidR="00936208" w:rsidRDefault="00936208" w:rsidP="00936208">
      <w:pPr>
        <w:jc w:val="center"/>
        <w:rPr>
          <w:b/>
        </w:rPr>
      </w:pPr>
    </w:p>
    <w:p w14:paraId="4A010A44" w14:textId="77777777" w:rsidR="00936208" w:rsidRDefault="00936208" w:rsidP="00936208">
      <w:r>
        <w:t xml:space="preserve">So, the Bill was read the second time and ordered to third reading.  </w:t>
      </w:r>
    </w:p>
    <w:p w14:paraId="31736840" w14:textId="77777777" w:rsidR="00936208" w:rsidRDefault="00936208" w:rsidP="00936208"/>
    <w:p w14:paraId="636DFB0A" w14:textId="1A95EBB9" w:rsidR="00936208" w:rsidRDefault="00936208" w:rsidP="00936208">
      <w:pPr>
        <w:keepNext/>
        <w:jc w:val="center"/>
        <w:rPr>
          <w:b/>
        </w:rPr>
      </w:pPr>
      <w:r w:rsidRPr="00936208">
        <w:rPr>
          <w:b/>
        </w:rPr>
        <w:t>H. 3309--AMENDED AND ORDERED TO THIRD READING</w:t>
      </w:r>
    </w:p>
    <w:p w14:paraId="6087F6E7" w14:textId="1C3BFF10" w:rsidR="00936208" w:rsidRDefault="00936208" w:rsidP="00936208">
      <w:pPr>
        <w:keepNext/>
      </w:pPr>
      <w:r>
        <w:t>The following Bill was taken up:</w:t>
      </w:r>
    </w:p>
    <w:p w14:paraId="37CDE339" w14:textId="77777777" w:rsidR="00936208" w:rsidRDefault="00936208" w:rsidP="00936208">
      <w:pPr>
        <w:keepNext/>
      </w:pPr>
      <w:bookmarkStart w:id="61" w:name="include_clip_start_180"/>
      <w:bookmarkEnd w:id="61"/>
    </w:p>
    <w:p w14:paraId="36B5F1E5" w14:textId="77777777" w:rsidR="00936208" w:rsidRDefault="00936208" w:rsidP="00936208">
      <w:r>
        <w:t>H. 3309 -- Reps. Gilliam, Pope, Erickson, Bradley, Davis, Caskey and M. 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567596A0" w14:textId="7D0DB3FB" w:rsidR="00936208" w:rsidRDefault="00936208" w:rsidP="00936208"/>
    <w:p w14:paraId="24F3A9D9" w14:textId="77777777" w:rsidR="00936208" w:rsidRPr="0001428E" w:rsidRDefault="00936208" w:rsidP="00936208">
      <w:pPr>
        <w:pStyle w:val="scamendsponsorline"/>
        <w:ind w:firstLine="216"/>
        <w:jc w:val="both"/>
        <w:rPr>
          <w:sz w:val="22"/>
        </w:rPr>
      </w:pPr>
      <w:r w:rsidRPr="0001428E">
        <w:rPr>
          <w:sz w:val="22"/>
        </w:rPr>
        <w:t>The Committee on Education and Public Works proposed the following Amendment No. 1 to H. 3309 (LC-3309.WAB0002H), which was adopted:</w:t>
      </w:r>
    </w:p>
    <w:p w14:paraId="7820685D" w14:textId="77777777" w:rsidR="00936208" w:rsidRPr="0001428E" w:rsidRDefault="00936208" w:rsidP="00936208">
      <w:pPr>
        <w:pStyle w:val="scamendlanginstruction"/>
        <w:spacing w:before="0" w:after="0"/>
        <w:ind w:firstLine="216"/>
        <w:jc w:val="both"/>
        <w:rPr>
          <w:sz w:val="22"/>
        </w:rPr>
      </w:pPr>
      <w:r w:rsidRPr="0001428E">
        <w:rPr>
          <w:sz w:val="22"/>
        </w:rPr>
        <w:t>Amend the bill, as and if amended, by striking SECTION 2 and inserting:</w:t>
      </w:r>
    </w:p>
    <w:p w14:paraId="0E50BBBD" w14:textId="69559F76" w:rsidR="00936208" w:rsidRPr="0001428E" w:rsidRDefault="00936208" w:rsidP="00936208">
      <w:pPr>
        <w:pStyle w:val="scemptyline"/>
        <w:spacing w:line="240" w:lineRule="auto"/>
        <w:ind w:firstLine="216"/>
        <w:rPr>
          <w:rFonts w:cs="Times New Roman"/>
        </w:rPr>
      </w:pPr>
      <w:r w:rsidRPr="0001428E">
        <w:rPr>
          <w:rFonts w:cs="Times New Roman"/>
        </w:rPr>
        <w:t>SECTION X.</w:t>
      </w:r>
      <w:r w:rsidRPr="0001428E">
        <w:rPr>
          <w:rFonts w:cs="Times New Roman"/>
        </w:rPr>
        <w:tab/>
        <w:t>Article 2, Chapter 10, Title 59 of the S.C. Code is amended by adding:</w:t>
      </w:r>
    </w:p>
    <w:p w14:paraId="4A3EF031" w14:textId="77777777" w:rsidR="00936208" w:rsidRPr="0001428E" w:rsidRDefault="00936208" w:rsidP="0093620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428E">
        <w:rPr>
          <w:rFonts w:cs="Times New Roman"/>
          <w:sz w:val="22"/>
        </w:rPr>
        <w:tab/>
        <w:t>Section 59-10-215.</w:t>
      </w:r>
      <w:r w:rsidRPr="0001428E">
        <w:rPr>
          <w:rFonts w:cs="Times New Roman"/>
          <w:sz w:val="22"/>
        </w:rPr>
        <w:tab/>
        <w:t>Each school district and charter school shall adopt a seizure training program to provide instruction in understanding the basics about epilepsy and its impact on student learning, recognizing signs and symptoms of seizures, the appropriate steps to be taken to respond to symptoms of a seizure, and the administration of seizure medications. This training must be consistent with guidelines established by a qualified nonprofit organization that supports the welfare of individuals with epilepsy and seizure disorders. The completion of this training must be documented by the school district and the training may be provided virtually, provided by school or district staff, or may be conducted by an individual trained to deliver such information.</w:t>
      </w:r>
    </w:p>
    <w:p w14:paraId="6B9159EB" w14:textId="77777777" w:rsidR="00936208" w:rsidRPr="0001428E" w:rsidRDefault="00936208" w:rsidP="0093620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SECTION X.</w:t>
      </w:r>
      <w:r w:rsidRPr="0001428E">
        <w:rPr>
          <w:rFonts w:cs="Times New Roman"/>
          <w:sz w:val="22"/>
        </w:rPr>
        <w:tab/>
        <w:t>Section 59-63-80 of the S.C. Code is amended to read:</w:t>
      </w:r>
    </w:p>
    <w:p w14:paraId="42338F92"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Section 59-63-80.</w:t>
      </w:r>
      <w:r w:rsidRPr="0001428E">
        <w:rPr>
          <w:rFonts w:cs="Times New Roman"/>
          <w:sz w:val="22"/>
        </w:rPr>
        <w:tab/>
        <w:t>(A) As used in this section:</w:t>
      </w:r>
    </w:p>
    <w:p w14:paraId="4F17AFFA"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p>
    <w:p w14:paraId="5AC6DECA"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 xml:space="preserve">(2) “monitoring device” is defined as implements prescribed by a health care provider for monitoring a chronic health condition;  </w:t>
      </w:r>
      <w:r w:rsidRPr="0001428E">
        <w:rPr>
          <w:rStyle w:val="scstrike"/>
          <w:rFonts w:cs="Times New Roman"/>
          <w:sz w:val="22"/>
        </w:rPr>
        <w:t>and</w:t>
      </w:r>
    </w:p>
    <w:p w14:paraId="1A5DC47A"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(3) “individual health care plan” (IHP) is defined as a plan of care designed specifically for an individual student to provide for meeting the health monitoring and care of the student during the school day or at school-sponsored functions</w:t>
      </w:r>
      <w:r w:rsidRPr="0001428E">
        <w:rPr>
          <w:rStyle w:val="scinsert"/>
          <w:rFonts w:cs="Times New Roman"/>
          <w:sz w:val="22"/>
        </w:rPr>
        <w:t>;</w:t>
      </w:r>
    </w:p>
    <w:p w14:paraId="1A472EAD"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(4) “emergency action plan” (EAP) is defined as a plan for handling emergency situations that may occur as a result of a student’s medical diagnosis during the school day or at school-sponsored functions;</w:t>
      </w:r>
    </w:p>
    <w:p w14:paraId="37D658B9"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(5) “seizure action plan” (SAP) is defined as a written, emergency action plan as a supplement to the individualized health plan provided by the parent or legal guardian of a student who is diagnosed with a seizure disorder and signed by the child’s health care provider. Such a plan must acknowledge the health care needs of the student, prepare both parties to meet those needs, and apply over the course of a school year</w:t>
      </w:r>
      <w:r w:rsidRPr="0001428E">
        <w:rPr>
          <w:rFonts w:cs="Times New Roman"/>
          <w:sz w:val="22"/>
        </w:rPr>
        <w:t>.</w:t>
      </w:r>
    </w:p>
    <w:p w14:paraId="35167BB0"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 xml:space="preserve">(B) Each school district shall adopt a policy requiring that students with special health care needs have individual health care plans.  This policy must </w:t>
      </w:r>
      <w:r w:rsidRPr="0001428E">
        <w:rPr>
          <w:rStyle w:val="scinsert"/>
          <w:rFonts w:cs="Times New Roman"/>
          <w:sz w:val="22"/>
        </w:rPr>
        <w:t xml:space="preserve">address the administration of medication needed for the student’s specific health care needs, address training requirements specific to the student’s health care needs for school personnel with direct student contact when appropriate as determined by the school nurse, and provide information to additional school personnel on recognizing signs and symptoms associated with specific medical conditions. Additionally, the plan must </w:t>
      </w:r>
      <w:r w:rsidRPr="0001428E">
        <w:rPr>
          <w:rFonts w:cs="Times New Roman"/>
          <w:sz w:val="22"/>
        </w:rPr>
        <w:t>provide for the authorization of a student to self-monitor and self-administer medication as prescribed by the student's health care provider unless there is sufficient evidence that unsupervised self-monitoring or self-medicating would seriously jeopardize the safety of the student or others.  The policy must include, but is not limited to:</w:t>
      </w:r>
    </w:p>
    <w:p w14:paraId="3A93D78B"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(1) a requirement that the student's parent or legal guardian provide to the school:</w:t>
      </w:r>
    </w:p>
    <w:p w14:paraId="54C0C9B5"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 xml:space="preserve">(a) written authorization from the parent or legal guardian for the </w:t>
      </w:r>
      <w:r w:rsidRPr="0001428E">
        <w:rPr>
          <w:rStyle w:val="scinsert"/>
          <w:rFonts w:cs="Times New Roman"/>
          <w:sz w:val="22"/>
        </w:rPr>
        <w:t xml:space="preserve">administration of medications needed for the student’s specific health care needs to include whether school personnel or volunteers are permitted to administer, and, if appropriate, authorization for the </w:t>
      </w:r>
      <w:r w:rsidRPr="0001428E">
        <w:rPr>
          <w:rFonts w:cs="Times New Roman"/>
          <w:sz w:val="22"/>
        </w:rPr>
        <w:t>student to self-monitor and self-administer medication;  and</w:t>
      </w:r>
    </w:p>
    <w:p w14:paraId="03071945"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 xml:space="preserve">(b) a written statement from the student's health care practitioner who prescribed the medication verifying that the student has a medical condition and </w:t>
      </w:r>
      <w:r w:rsidRPr="0001428E">
        <w:rPr>
          <w:rStyle w:val="scinsert"/>
          <w:rFonts w:cs="Times New Roman"/>
          <w:sz w:val="22"/>
        </w:rPr>
        <w:t xml:space="preserve">medicine is required to treat the condition. If the student has permission to self-monitor and self-administer medication, the health care practitioner’s statement must verify that the student </w:t>
      </w:r>
      <w:r w:rsidRPr="0001428E">
        <w:rPr>
          <w:rFonts w:cs="Times New Roman"/>
          <w:sz w:val="22"/>
        </w:rPr>
        <w:t>has been instructed and demonstrates competency in self-monitoring or self-administration of medications, or both.</w:t>
      </w:r>
    </w:p>
    <w:p w14:paraId="426130DA"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(2) authorization for a student to possess on his person and administer medication while:</w:t>
      </w:r>
    </w:p>
    <w:p w14:paraId="259BEB4C"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(a) in the classroom and in any area of the school or school grounds;</w:t>
      </w:r>
    </w:p>
    <w:p w14:paraId="699E93C1"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(b) at a school-sponsored activity;</w:t>
      </w:r>
    </w:p>
    <w:p w14:paraId="03974874"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(c) in transit to or from school or school-sponsored activities;  or</w:t>
      </w:r>
    </w:p>
    <w:p w14:paraId="5DC34ED9"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(d) during before-school or after-school activities on school-operated property.</w:t>
      </w:r>
    </w:p>
    <w:p w14:paraId="28B4CA54"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(C) The statements required in subsection (B)(1) must be kept on file in the office of the school nurse or school administrator.</w:t>
      </w:r>
    </w:p>
    <w:p w14:paraId="3AC2B6C8"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 xml:space="preserve">(D)(1) The State Department of Education shall develop guidelines for required components of a written student individual health care plan </w:t>
      </w:r>
      <w:r w:rsidRPr="0001428E">
        <w:rPr>
          <w:rStyle w:val="scinsert"/>
          <w:rFonts w:cs="Times New Roman"/>
          <w:sz w:val="22"/>
        </w:rPr>
        <w:t xml:space="preserve">to include training specific to the student’s health care needs for school personnel with direct student contact, and if appropriate as determined by the school nurse, provide information to additional school personnel on recognizing signs and symptoms associated with specific medical conditions. These plans </w:t>
      </w:r>
      <w:r w:rsidRPr="0001428E">
        <w:rPr>
          <w:rStyle w:val="scstrike"/>
          <w:rFonts w:cs="Times New Roman"/>
          <w:sz w:val="22"/>
        </w:rPr>
        <w:t xml:space="preserve">which </w:t>
      </w:r>
      <w:r w:rsidRPr="0001428E">
        <w:rPr>
          <w:rFonts w:cs="Times New Roman"/>
          <w:sz w:val="22"/>
        </w:rPr>
        <w:t>must be developed with input from and with the approval of:</w:t>
      </w:r>
    </w:p>
    <w:p w14:paraId="5AEAEE52"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(a) the student's health care practitioner who prescribed the medication;</w:t>
      </w:r>
    </w:p>
    <w:p w14:paraId="01C5AD90"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(b) the parent or legal guardian;</w:t>
      </w:r>
    </w:p>
    <w:p w14:paraId="17A024C3"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(c) the student, if appropriate;  and</w:t>
      </w:r>
    </w:p>
    <w:p w14:paraId="75AF1033"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(d) the school nurse or other designated school staff member.</w:t>
      </w:r>
    </w:p>
    <w:p w14:paraId="580D70AF"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(2) If a student qualifies for a Federal 504 medical accommodations plan, that process must meet the requirements for the state-required individual health plan.</w:t>
      </w:r>
    </w:p>
    <w:p w14:paraId="16A8C2AB"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(3) The parent or guardian and the student, if appropriate, shall authorize the school to share the student's individual health care plan with school staff who have a legitimate need for knowledge of the information.</w:t>
      </w:r>
    </w:p>
    <w:p w14:paraId="6340CC79"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 xml:space="preserve">(4) If a student’s health care practitioner deems appropriate and written information outlining the student’s health needs is provided by the parent and health care practitioner, an EAP shall accompany the IHP for distribution to school staff who have a legitimate need for knowledge of the information. </w:t>
      </w:r>
    </w:p>
    <w:p w14:paraId="47F11A32"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(5) If a student’s health care practitioner deems appropriate and written information outlining the student’s health needs is provided by the parent and health care practitioner, an SAP shall accompany the EAP for distribution to school staff who have a legitimate need for knowledge of the information.</w:t>
      </w:r>
    </w:p>
    <w:p w14:paraId="0786BAA6"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(E) All medication authorized to be carried by the student must be maintained in a container appropriately labeled by the pharmacist who filled the prescription.</w:t>
      </w:r>
    </w:p>
    <w:p w14:paraId="56B3148C"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(F) A student's permission to self-monitor or self-administer medication may be revoked if the student endangers himself or others through misuse of the monitoring device or medication.</w:t>
      </w:r>
    </w:p>
    <w:p w14:paraId="2F281913"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(G) The permission for self-monitoring or self-administration of medication is effective for the school year in which it is granted and must be renewed each school year upon fulfilling the requirements of this section.</w:t>
      </w:r>
    </w:p>
    <w:p w14:paraId="3056BC0E"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(H) A parent or guardian shall sign a statement acknowledging that:</w:t>
      </w:r>
    </w:p>
    <w:p w14:paraId="0A7929E0"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(1) the school district and its employees and agents are not liable for an injury arising from a student's self-monitoring or self-administration of medication;</w:t>
      </w:r>
    </w:p>
    <w:p w14:paraId="6548201C"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(2) the parent or guardian shall indemnify and hold harmless the district and its employees and agents against a claim arising from a student's self-monitoring or self-administration of medication</w:t>
      </w:r>
      <w:r w:rsidRPr="0001428E">
        <w:rPr>
          <w:rStyle w:val="scinsert"/>
          <w:rFonts w:cs="Times New Roman"/>
          <w:sz w:val="22"/>
        </w:rPr>
        <w:t xml:space="preserve">; </w:t>
      </w:r>
    </w:p>
    <w:p w14:paraId="1B04B2AF"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(3) the school district and its employees and agents are not liable for an injury arising from administration of medication authorized by an IHP;</w:t>
      </w:r>
    </w:p>
    <w:p w14:paraId="1E479541"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(4) the parent or guardian shall indemnify and hold harmless the district and its employees and agents against a claim arising from administration of medication authorized by an IHP</w:t>
      </w:r>
      <w:r w:rsidRPr="0001428E">
        <w:rPr>
          <w:rFonts w:cs="Times New Roman"/>
          <w:sz w:val="22"/>
        </w:rPr>
        <w:t>.</w:t>
      </w:r>
    </w:p>
    <w:p w14:paraId="3B35A280" w14:textId="77777777" w:rsidR="00936208" w:rsidRPr="0001428E" w:rsidRDefault="00936208" w:rsidP="00936208">
      <w:pPr>
        <w:pStyle w:val="scemptyline"/>
        <w:spacing w:line="240" w:lineRule="auto"/>
        <w:ind w:firstLine="216"/>
        <w:rPr>
          <w:rFonts w:cs="Times New Roman"/>
        </w:rPr>
      </w:pPr>
      <w:r w:rsidRPr="0001428E">
        <w:rPr>
          <w:rFonts w:cs="Times New Roman"/>
        </w:rPr>
        <w:t>Amend the bill further, as and if amended, by striking SECTION 3 and inserting:</w:t>
      </w:r>
    </w:p>
    <w:p w14:paraId="13A7D1B5" w14:textId="0DE3703D" w:rsidR="00936208" w:rsidRPr="00936208" w:rsidRDefault="00936208" w:rsidP="0093620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936208">
        <w:rPr>
          <w:rFonts w:cs="Times New Roman"/>
          <w:sz w:val="22"/>
          <w:u w:color="000000"/>
        </w:rPr>
        <w:t>S</w:t>
      </w:r>
      <w:r w:rsidRPr="0001428E">
        <w:rPr>
          <w:rFonts w:cs="Times New Roman"/>
          <w:sz w:val="22"/>
        </w:rPr>
        <w:t>ECTION 3.</w:t>
      </w:r>
      <w:r w:rsidRPr="00936208">
        <w:rPr>
          <w:rFonts w:cs="Times New Roman"/>
          <w:sz w:val="22"/>
          <w:u w:color="000000"/>
        </w:rPr>
        <w:tab/>
        <w:t xml:space="preserve">This act takes effect July 1, </w:t>
      </w:r>
      <w:r w:rsidRPr="0001428E">
        <w:rPr>
          <w:rFonts w:cs="Times New Roman"/>
          <w:sz w:val="22"/>
        </w:rPr>
        <w:t>2025</w:t>
      </w:r>
      <w:r w:rsidRPr="00936208">
        <w:rPr>
          <w:rFonts w:cs="Times New Roman"/>
          <w:sz w:val="22"/>
          <w:u w:color="000000"/>
        </w:rPr>
        <w:t>.</w:t>
      </w:r>
    </w:p>
    <w:p w14:paraId="2824D1FD" w14:textId="77777777" w:rsidR="00936208" w:rsidRPr="0001428E" w:rsidRDefault="00936208" w:rsidP="00936208">
      <w:pPr>
        <w:pStyle w:val="scamendconformline"/>
        <w:spacing w:before="0"/>
        <w:ind w:firstLine="216"/>
        <w:jc w:val="both"/>
        <w:rPr>
          <w:sz w:val="22"/>
        </w:rPr>
      </w:pPr>
      <w:r w:rsidRPr="0001428E">
        <w:rPr>
          <w:sz w:val="22"/>
        </w:rPr>
        <w:t>Renumber sections to conform.</w:t>
      </w:r>
    </w:p>
    <w:p w14:paraId="2798AA75" w14:textId="77777777" w:rsidR="00936208" w:rsidRPr="0001428E" w:rsidRDefault="00936208" w:rsidP="00936208">
      <w:pPr>
        <w:pStyle w:val="scamendtitleconform"/>
        <w:ind w:firstLine="216"/>
        <w:jc w:val="both"/>
        <w:rPr>
          <w:sz w:val="22"/>
        </w:rPr>
      </w:pPr>
      <w:r w:rsidRPr="0001428E">
        <w:rPr>
          <w:sz w:val="22"/>
        </w:rPr>
        <w:t>Amend title to conform.</w:t>
      </w:r>
    </w:p>
    <w:p w14:paraId="68B72E3C" w14:textId="77777777" w:rsidR="00936208" w:rsidRDefault="00936208" w:rsidP="00936208">
      <w:bookmarkStart w:id="62" w:name="file_end181"/>
      <w:bookmarkEnd w:id="62"/>
    </w:p>
    <w:p w14:paraId="000835A6" w14:textId="03A70A38" w:rsidR="00936208" w:rsidRDefault="00936208" w:rsidP="00936208">
      <w:r>
        <w:t>Rep. BRADLEY spoke in favor of the amendment.</w:t>
      </w:r>
    </w:p>
    <w:p w14:paraId="4B0A6505" w14:textId="77777777" w:rsidR="0095493E" w:rsidRDefault="0095493E" w:rsidP="00936208"/>
    <w:p w14:paraId="3C2423CE" w14:textId="517E59CC" w:rsidR="00936208" w:rsidRDefault="00936208" w:rsidP="00936208">
      <w:r>
        <w:t>The amendment was then adopted.</w:t>
      </w:r>
    </w:p>
    <w:p w14:paraId="154F2CA3" w14:textId="77777777" w:rsidR="00936208" w:rsidRDefault="00936208" w:rsidP="00936208"/>
    <w:p w14:paraId="7C294E0F" w14:textId="57A47D60" w:rsidR="00936208" w:rsidRDefault="00936208" w:rsidP="00936208">
      <w:r>
        <w:t>The question recurred to the passage of the Bill.</w:t>
      </w:r>
    </w:p>
    <w:p w14:paraId="0208334B" w14:textId="77777777" w:rsidR="00936208" w:rsidRDefault="00936208" w:rsidP="00936208"/>
    <w:p w14:paraId="4DD5DEB7" w14:textId="77777777" w:rsidR="00936208" w:rsidRDefault="00936208" w:rsidP="00936208">
      <w:r>
        <w:t xml:space="preserve">The yeas and nays were taken resulting as follows: </w:t>
      </w:r>
    </w:p>
    <w:p w14:paraId="360469B0" w14:textId="14E1CF21" w:rsidR="00936208" w:rsidRDefault="00936208" w:rsidP="00936208">
      <w:pPr>
        <w:jc w:val="center"/>
      </w:pPr>
      <w:r>
        <w:t xml:space="preserve"> </w:t>
      </w:r>
      <w:bookmarkStart w:id="63" w:name="vote_start185"/>
      <w:bookmarkEnd w:id="63"/>
      <w:r>
        <w:t>Yeas 114; Nays 0</w:t>
      </w:r>
    </w:p>
    <w:p w14:paraId="1EDB9419" w14:textId="77777777" w:rsidR="00936208" w:rsidRDefault="00936208" w:rsidP="00936208">
      <w:pPr>
        <w:jc w:val="center"/>
      </w:pPr>
    </w:p>
    <w:p w14:paraId="7B0B4EFD"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6DDD8396" w14:textId="77777777" w:rsidTr="00936208">
        <w:tc>
          <w:tcPr>
            <w:tcW w:w="2179" w:type="dxa"/>
            <w:shd w:val="clear" w:color="auto" w:fill="auto"/>
          </w:tcPr>
          <w:p w14:paraId="6A4DC84E" w14:textId="66E9DBE3" w:rsidR="00936208" w:rsidRPr="00936208" w:rsidRDefault="00936208" w:rsidP="00936208">
            <w:pPr>
              <w:keepNext/>
              <w:ind w:firstLine="0"/>
            </w:pPr>
            <w:r>
              <w:t>Alexander</w:t>
            </w:r>
          </w:p>
        </w:tc>
        <w:tc>
          <w:tcPr>
            <w:tcW w:w="2179" w:type="dxa"/>
            <w:shd w:val="clear" w:color="auto" w:fill="auto"/>
          </w:tcPr>
          <w:p w14:paraId="450A425C" w14:textId="34A57300" w:rsidR="00936208" w:rsidRPr="00936208" w:rsidRDefault="00936208" w:rsidP="00936208">
            <w:pPr>
              <w:keepNext/>
              <w:ind w:firstLine="0"/>
            </w:pPr>
            <w:r>
              <w:t>Anderson</w:t>
            </w:r>
          </w:p>
        </w:tc>
        <w:tc>
          <w:tcPr>
            <w:tcW w:w="2180" w:type="dxa"/>
            <w:shd w:val="clear" w:color="auto" w:fill="auto"/>
          </w:tcPr>
          <w:p w14:paraId="35A09E16" w14:textId="4A39912E" w:rsidR="00936208" w:rsidRPr="00936208" w:rsidRDefault="00936208" w:rsidP="00936208">
            <w:pPr>
              <w:keepNext/>
              <w:ind w:firstLine="0"/>
            </w:pPr>
            <w:r>
              <w:t>Bailey</w:t>
            </w:r>
          </w:p>
        </w:tc>
      </w:tr>
      <w:tr w:rsidR="00936208" w:rsidRPr="00936208" w14:paraId="7979A000" w14:textId="77777777" w:rsidTr="00936208">
        <w:tc>
          <w:tcPr>
            <w:tcW w:w="2179" w:type="dxa"/>
            <w:shd w:val="clear" w:color="auto" w:fill="auto"/>
          </w:tcPr>
          <w:p w14:paraId="660E0A46" w14:textId="1D8364CF" w:rsidR="00936208" w:rsidRPr="00936208" w:rsidRDefault="00936208" w:rsidP="00936208">
            <w:pPr>
              <w:ind w:firstLine="0"/>
            </w:pPr>
            <w:r>
              <w:t>Ballentine</w:t>
            </w:r>
          </w:p>
        </w:tc>
        <w:tc>
          <w:tcPr>
            <w:tcW w:w="2179" w:type="dxa"/>
            <w:shd w:val="clear" w:color="auto" w:fill="auto"/>
          </w:tcPr>
          <w:p w14:paraId="43AD1824" w14:textId="54BF1D88" w:rsidR="00936208" w:rsidRPr="00936208" w:rsidRDefault="00936208" w:rsidP="00936208">
            <w:pPr>
              <w:ind w:firstLine="0"/>
            </w:pPr>
            <w:r>
              <w:t>Bamberg</w:t>
            </w:r>
          </w:p>
        </w:tc>
        <w:tc>
          <w:tcPr>
            <w:tcW w:w="2180" w:type="dxa"/>
            <w:shd w:val="clear" w:color="auto" w:fill="auto"/>
          </w:tcPr>
          <w:p w14:paraId="6283E874" w14:textId="42DCDD6C" w:rsidR="00936208" w:rsidRPr="00936208" w:rsidRDefault="00936208" w:rsidP="00936208">
            <w:pPr>
              <w:ind w:firstLine="0"/>
            </w:pPr>
            <w:r>
              <w:t>Bannister</w:t>
            </w:r>
          </w:p>
        </w:tc>
      </w:tr>
      <w:tr w:rsidR="00936208" w:rsidRPr="00936208" w14:paraId="647DAF9E" w14:textId="77777777" w:rsidTr="00936208">
        <w:tc>
          <w:tcPr>
            <w:tcW w:w="2179" w:type="dxa"/>
            <w:shd w:val="clear" w:color="auto" w:fill="auto"/>
          </w:tcPr>
          <w:p w14:paraId="49FC157D" w14:textId="2E274B1B" w:rsidR="00936208" w:rsidRPr="00936208" w:rsidRDefault="00936208" w:rsidP="00936208">
            <w:pPr>
              <w:ind w:firstLine="0"/>
            </w:pPr>
            <w:r>
              <w:t>Bauer</w:t>
            </w:r>
          </w:p>
        </w:tc>
        <w:tc>
          <w:tcPr>
            <w:tcW w:w="2179" w:type="dxa"/>
            <w:shd w:val="clear" w:color="auto" w:fill="auto"/>
          </w:tcPr>
          <w:p w14:paraId="66D12F0E" w14:textId="3479209A" w:rsidR="00936208" w:rsidRPr="00936208" w:rsidRDefault="00936208" w:rsidP="00936208">
            <w:pPr>
              <w:ind w:firstLine="0"/>
            </w:pPr>
            <w:r>
              <w:t>Beach</w:t>
            </w:r>
          </w:p>
        </w:tc>
        <w:tc>
          <w:tcPr>
            <w:tcW w:w="2180" w:type="dxa"/>
            <w:shd w:val="clear" w:color="auto" w:fill="auto"/>
          </w:tcPr>
          <w:p w14:paraId="02071357" w14:textId="25E48CF6" w:rsidR="00936208" w:rsidRPr="00936208" w:rsidRDefault="00936208" w:rsidP="00936208">
            <w:pPr>
              <w:ind w:firstLine="0"/>
            </w:pPr>
            <w:r>
              <w:t>Bernstein</w:t>
            </w:r>
          </w:p>
        </w:tc>
      </w:tr>
      <w:tr w:rsidR="00936208" w:rsidRPr="00936208" w14:paraId="783E4219" w14:textId="77777777" w:rsidTr="00936208">
        <w:tc>
          <w:tcPr>
            <w:tcW w:w="2179" w:type="dxa"/>
            <w:shd w:val="clear" w:color="auto" w:fill="auto"/>
          </w:tcPr>
          <w:p w14:paraId="44C73763" w14:textId="4C008B1D" w:rsidR="00936208" w:rsidRPr="00936208" w:rsidRDefault="00936208" w:rsidP="00936208">
            <w:pPr>
              <w:ind w:firstLine="0"/>
            </w:pPr>
            <w:r>
              <w:t>Blackwell</w:t>
            </w:r>
          </w:p>
        </w:tc>
        <w:tc>
          <w:tcPr>
            <w:tcW w:w="2179" w:type="dxa"/>
            <w:shd w:val="clear" w:color="auto" w:fill="auto"/>
          </w:tcPr>
          <w:p w14:paraId="29A4AC87" w14:textId="4BE5B7E4" w:rsidR="00936208" w:rsidRPr="00936208" w:rsidRDefault="00936208" w:rsidP="00936208">
            <w:pPr>
              <w:ind w:firstLine="0"/>
            </w:pPr>
            <w:r>
              <w:t>Bradley</w:t>
            </w:r>
          </w:p>
        </w:tc>
        <w:tc>
          <w:tcPr>
            <w:tcW w:w="2180" w:type="dxa"/>
            <w:shd w:val="clear" w:color="auto" w:fill="auto"/>
          </w:tcPr>
          <w:p w14:paraId="2D7B8F89" w14:textId="46CC964C" w:rsidR="00936208" w:rsidRPr="00936208" w:rsidRDefault="00936208" w:rsidP="00936208">
            <w:pPr>
              <w:ind w:firstLine="0"/>
            </w:pPr>
            <w:r>
              <w:t>Brewer</w:t>
            </w:r>
          </w:p>
        </w:tc>
      </w:tr>
      <w:tr w:rsidR="00936208" w:rsidRPr="00936208" w14:paraId="69D8C3CE" w14:textId="77777777" w:rsidTr="00936208">
        <w:tc>
          <w:tcPr>
            <w:tcW w:w="2179" w:type="dxa"/>
            <w:shd w:val="clear" w:color="auto" w:fill="auto"/>
          </w:tcPr>
          <w:p w14:paraId="077AB64A" w14:textId="31AEADBD" w:rsidR="00936208" w:rsidRPr="00936208" w:rsidRDefault="00936208" w:rsidP="00936208">
            <w:pPr>
              <w:ind w:firstLine="0"/>
            </w:pPr>
            <w:r>
              <w:t>Brittain</w:t>
            </w:r>
          </w:p>
        </w:tc>
        <w:tc>
          <w:tcPr>
            <w:tcW w:w="2179" w:type="dxa"/>
            <w:shd w:val="clear" w:color="auto" w:fill="auto"/>
          </w:tcPr>
          <w:p w14:paraId="09AFFC71" w14:textId="154BF41E" w:rsidR="00936208" w:rsidRPr="00936208" w:rsidRDefault="00936208" w:rsidP="00936208">
            <w:pPr>
              <w:ind w:firstLine="0"/>
            </w:pPr>
            <w:r>
              <w:t>Burns</w:t>
            </w:r>
          </w:p>
        </w:tc>
        <w:tc>
          <w:tcPr>
            <w:tcW w:w="2180" w:type="dxa"/>
            <w:shd w:val="clear" w:color="auto" w:fill="auto"/>
          </w:tcPr>
          <w:p w14:paraId="3F74406F" w14:textId="1DE0EF2E" w:rsidR="00936208" w:rsidRPr="00936208" w:rsidRDefault="00936208" w:rsidP="00936208">
            <w:pPr>
              <w:ind w:firstLine="0"/>
            </w:pPr>
            <w:r>
              <w:t>Calhoon</w:t>
            </w:r>
          </w:p>
        </w:tc>
      </w:tr>
      <w:tr w:rsidR="00936208" w:rsidRPr="00936208" w14:paraId="6C50A29F" w14:textId="77777777" w:rsidTr="00936208">
        <w:tc>
          <w:tcPr>
            <w:tcW w:w="2179" w:type="dxa"/>
            <w:shd w:val="clear" w:color="auto" w:fill="auto"/>
          </w:tcPr>
          <w:p w14:paraId="3BDC9BBD" w14:textId="594467BD" w:rsidR="00936208" w:rsidRPr="00936208" w:rsidRDefault="00936208" w:rsidP="00936208">
            <w:pPr>
              <w:ind w:firstLine="0"/>
            </w:pPr>
            <w:r>
              <w:t>Carter</w:t>
            </w:r>
          </w:p>
        </w:tc>
        <w:tc>
          <w:tcPr>
            <w:tcW w:w="2179" w:type="dxa"/>
            <w:shd w:val="clear" w:color="auto" w:fill="auto"/>
          </w:tcPr>
          <w:p w14:paraId="194F7CB3" w14:textId="304CA80F" w:rsidR="00936208" w:rsidRPr="00936208" w:rsidRDefault="00936208" w:rsidP="00936208">
            <w:pPr>
              <w:ind w:firstLine="0"/>
            </w:pPr>
            <w:r>
              <w:t>Caskey</w:t>
            </w:r>
          </w:p>
        </w:tc>
        <w:tc>
          <w:tcPr>
            <w:tcW w:w="2180" w:type="dxa"/>
            <w:shd w:val="clear" w:color="auto" w:fill="auto"/>
          </w:tcPr>
          <w:p w14:paraId="196FAD1B" w14:textId="07D81E98" w:rsidR="00936208" w:rsidRPr="00936208" w:rsidRDefault="00936208" w:rsidP="00936208">
            <w:pPr>
              <w:ind w:firstLine="0"/>
            </w:pPr>
            <w:r>
              <w:t>Chapman</w:t>
            </w:r>
          </w:p>
        </w:tc>
      </w:tr>
      <w:tr w:rsidR="00936208" w:rsidRPr="00936208" w14:paraId="13BCFA17" w14:textId="77777777" w:rsidTr="00936208">
        <w:tc>
          <w:tcPr>
            <w:tcW w:w="2179" w:type="dxa"/>
            <w:shd w:val="clear" w:color="auto" w:fill="auto"/>
          </w:tcPr>
          <w:p w14:paraId="6C7BA858" w14:textId="091A6A37" w:rsidR="00936208" w:rsidRPr="00936208" w:rsidRDefault="00936208" w:rsidP="00936208">
            <w:pPr>
              <w:ind w:firstLine="0"/>
            </w:pPr>
            <w:r>
              <w:t>Chumley</w:t>
            </w:r>
          </w:p>
        </w:tc>
        <w:tc>
          <w:tcPr>
            <w:tcW w:w="2179" w:type="dxa"/>
            <w:shd w:val="clear" w:color="auto" w:fill="auto"/>
          </w:tcPr>
          <w:p w14:paraId="5EF6181A" w14:textId="55696DE9" w:rsidR="00936208" w:rsidRPr="00936208" w:rsidRDefault="00936208" w:rsidP="00936208">
            <w:pPr>
              <w:ind w:firstLine="0"/>
            </w:pPr>
            <w:r>
              <w:t>Clyburn</w:t>
            </w:r>
          </w:p>
        </w:tc>
        <w:tc>
          <w:tcPr>
            <w:tcW w:w="2180" w:type="dxa"/>
            <w:shd w:val="clear" w:color="auto" w:fill="auto"/>
          </w:tcPr>
          <w:p w14:paraId="22077916" w14:textId="48AA6ABF" w:rsidR="00936208" w:rsidRPr="00936208" w:rsidRDefault="00936208" w:rsidP="00936208">
            <w:pPr>
              <w:ind w:firstLine="0"/>
            </w:pPr>
            <w:r>
              <w:t>Cobb-Hunter</w:t>
            </w:r>
          </w:p>
        </w:tc>
      </w:tr>
      <w:tr w:rsidR="00936208" w:rsidRPr="00936208" w14:paraId="40134557" w14:textId="77777777" w:rsidTr="00936208">
        <w:tc>
          <w:tcPr>
            <w:tcW w:w="2179" w:type="dxa"/>
            <w:shd w:val="clear" w:color="auto" w:fill="auto"/>
          </w:tcPr>
          <w:p w14:paraId="53D30791" w14:textId="4CCDF8D4" w:rsidR="00936208" w:rsidRPr="00936208" w:rsidRDefault="00936208" w:rsidP="00936208">
            <w:pPr>
              <w:ind w:firstLine="0"/>
            </w:pPr>
            <w:r>
              <w:t>Connell</w:t>
            </w:r>
          </w:p>
        </w:tc>
        <w:tc>
          <w:tcPr>
            <w:tcW w:w="2179" w:type="dxa"/>
            <w:shd w:val="clear" w:color="auto" w:fill="auto"/>
          </w:tcPr>
          <w:p w14:paraId="61D61CE4" w14:textId="14CFB5E2" w:rsidR="00936208" w:rsidRPr="00936208" w:rsidRDefault="00936208" w:rsidP="00936208">
            <w:pPr>
              <w:ind w:firstLine="0"/>
            </w:pPr>
            <w:r>
              <w:t>B. J. Cox</w:t>
            </w:r>
          </w:p>
        </w:tc>
        <w:tc>
          <w:tcPr>
            <w:tcW w:w="2180" w:type="dxa"/>
            <w:shd w:val="clear" w:color="auto" w:fill="auto"/>
          </w:tcPr>
          <w:p w14:paraId="6E1F4126" w14:textId="7F8162E8" w:rsidR="00936208" w:rsidRPr="00936208" w:rsidRDefault="00936208" w:rsidP="00936208">
            <w:pPr>
              <w:ind w:firstLine="0"/>
            </w:pPr>
            <w:r>
              <w:t>B. L. Cox</w:t>
            </w:r>
          </w:p>
        </w:tc>
      </w:tr>
      <w:tr w:rsidR="00936208" w:rsidRPr="00936208" w14:paraId="75ADB722" w14:textId="77777777" w:rsidTr="00936208">
        <w:tc>
          <w:tcPr>
            <w:tcW w:w="2179" w:type="dxa"/>
            <w:shd w:val="clear" w:color="auto" w:fill="auto"/>
          </w:tcPr>
          <w:p w14:paraId="3E58023B" w14:textId="21BC6D3F" w:rsidR="00936208" w:rsidRPr="00936208" w:rsidRDefault="00936208" w:rsidP="00936208">
            <w:pPr>
              <w:ind w:firstLine="0"/>
            </w:pPr>
            <w:r>
              <w:t>Crawford</w:t>
            </w:r>
          </w:p>
        </w:tc>
        <w:tc>
          <w:tcPr>
            <w:tcW w:w="2179" w:type="dxa"/>
            <w:shd w:val="clear" w:color="auto" w:fill="auto"/>
          </w:tcPr>
          <w:p w14:paraId="515A734A" w14:textId="54B7D33E" w:rsidR="00936208" w:rsidRPr="00936208" w:rsidRDefault="00936208" w:rsidP="00936208">
            <w:pPr>
              <w:ind w:firstLine="0"/>
            </w:pPr>
            <w:r>
              <w:t>Cromer</w:t>
            </w:r>
          </w:p>
        </w:tc>
        <w:tc>
          <w:tcPr>
            <w:tcW w:w="2180" w:type="dxa"/>
            <w:shd w:val="clear" w:color="auto" w:fill="auto"/>
          </w:tcPr>
          <w:p w14:paraId="1605C044" w14:textId="2B2FC4B2" w:rsidR="00936208" w:rsidRPr="00936208" w:rsidRDefault="00936208" w:rsidP="00936208">
            <w:pPr>
              <w:ind w:firstLine="0"/>
            </w:pPr>
            <w:r>
              <w:t>Davis</w:t>
            </w:r>
          </w:p>
        </w:tc>
      </w:tr>
      <w:tr w:rsidR="00936208" w:rsidRPr="00936208" w14:paraId="78211C7F" w14:textId="77777777" w:rsidTr="00936208">
        <w:tc>
          <w:tcPr>
            <w:tcW w:w="2179" w:type="dxa"/>
            <w:shd w:val="clear" w:color="auto" w:fill="auto"/>
          </w:tcPr>
          <w:p w14:paraId="245789AA" w14:textId="6299ABF7" w:rsidR="00936208" w:rsidRPr="00936208" w:rsidRDefault="00936208" w:rsidP="00936208">
            <w:pPr>
              <w:ind w:firstLine="0"/>
            </w:pPr>
            <w:r>
              <w:t>Dillard</w:t>
            </w:r>
          </w:p>
        </w:tc>
        <w:tc>
          <w:tcPr>
            <w:tcW w:w="2179" w:type="dxa"/>
            <w:shd w:val="clear" w:color="auto" w:fill="auto"/>
          </w:tcPr>
          <w:p w14:paraId="4D491167" w14:textId="3C6711A0" w:rsidR="00936208" w:rsidRPr="00936208" w:rsidRDefault="00936208" w:rsidP="00936208">
            <w:pPr>
              <w:ind w:firstLine="0"/>
            </w:pPr>
            <w:r>
              <w:t>Elliott</w:t>
            </w:r>
          </w:p>
        </w:tc>
        <w:tc>
          <w:tcPr>
            <w:tcW w:w="2180" w:type="dxa"/>
            <w:shd w:val="clear" w:color="auto" w:fill="auto"/>
          </w:tcPr>
          <w:p w14:paraId="072D83AC" w14:textId="591BFA5E" w:rsidR="00936208" w:rsidRPr="00936208" w:rsidRDefault="00936208" w:rsidP="00936208">
            <w:pPr>
              <w:ind w:firstLine="0"/>
            </w:pPr>
            <w:r>
              <w:t>Erickson</w:t>
            </w:r>
          </w:p>
        </w:tc>
      </w:tr>
      <w:tr w:rsidR="00936208" w:rsidRPr="00936208" w14:paraId="27A7B05C" w14:textId="77777777" w:rsidTr="00936208">
        <w:tc>
          <w:tcPr>
            <w:tcW w:w="2179" w:type="dxa"/>
            <w:shd w:val="clear" w:color="auto" w:fill="auto"/>
          </w:tcPr>
          <w:p w14:paraId="294F2B20" w14:textId="2160E0C9" w:rsidR="00936208" w:rsidRPr="00936208" w:rsidRDefault="00936208" w:rsidP="00936208">
            <w:pPr>
              <w:ind w:firstLine="0"/>
            </w:pPr>
            <w:r>
              <w:t>Felder</w:t>
            </w:r>
          </w:p>
        </w:tc>
        <w:tc>
          <w:tcPr>
            <w:tcW w:w="2179" w:type="dxa"/>
            <w:shd w:val="clear" w:color="auto" w:fill="auto"/>
          </w:tcPr>
          <w:p w14:paraId="5D362F2F" w14:textId="1C9C436E" w:rsidR="00936208" w:rsidRPr="00936208" w:rsidRDefault="00936208" w:rsidP="00936208">
            <w:pPr>
              <w:ind w:firstLine="0"/>
            </w:pPr>
            <w:r>
              <w:t>Forrest</w:t>
            </w:r>
          </w:p>
        </w:tc>
        <w:tc>
          <w:tcPr>
            <w:tcW w:w="2180" w:type="dxa"/>
            <w:shd w:val="clear" w:color="auto" w:fill="auto"/>
          </w:tcPr>
          <w:p w14:paraId="02BCFFA3" w14:textId="31D3A695" w:rsidR="00936208" w:rsidRPr="00936208" w:rsidRDefault="00936208" w:rsidP="00936208">
            <w:pPr>
              <w:ind w:firstLine="0"/>
            </w:pPr>
            <w:r>
              <w:t>Gagnon</w:t>
            </w:r>
          </w:p>
        </w:tc>
      </w:tr>
      <w:tr w:rsidR="00936208" w:rsidRPr="00936208" w14:paraId="76FF386E" w14:textId="77777777" w:rsidTr="00936208">
        <w:tc>
          <w:tcPr>
            <w:tcW w:w="2179" w:type="dxa"/>
            <w:shd w:val="clear" w:color="auto" w:fill="auto"/>
          </w:tcPr>
          <w:p w14:paraId="67259057" w14:textId="1FAA70E1" w:rsidR="00936208" w:rsidRPr="00936208" w:rsidRDefault="00936208" w:rsidP="00936208">
            <w:pPr>
              <w:ind w:firstLine="0"/>
            </w:pPr>
            <w:r>
              <w:t>Garvin</w:t>
            </w:r>
          </w:p>
        </w:tc>
        <w:tc>
          <w:tcPr>
            <w:tcW w:w="2179" w:type="dxa"/>
            <w:shd w:val="clear" w:color="auto" w:fill="auto"/>
          </w:tcPr>
          <w:p w14:paraId="271F3F0F" w14:textId="68B93DE7" w:rsidR="00936208" w:rsidRPr="00936208" w:rsidRDefault="00936208" w:rsidP="00936208">
            <w:pPr>
              <w:ind w:firstLine="0"/>
            </w:pPr>
            <w:r>
              <w:t>Gatch</w:t>
            </w:r>
          </w:p>
        </w:tc>
        <w:tc>
          <w:tcPr>
            <w:tcW w:w="2180" w:type="dxa"/>
            <w:shd w:val="clear" w:color="auto" w:fill="auto"/>
          </w:tcPr>
          <w:p w14:paraId="74C2FA0A" w14:textId="2588C2C7" w:rsidR="00936208" w:rsidRPr="00936208" w:rsidRDefault="00936208" w:rsidP="00936208">
            <w:pPr>
              <w:ind w:firstLine="0"/>
            </w:pPr>
            <w:r>
              <w:t>Gibson</w:t>
            </w:r>
          </w:p>
        </w:tc>
      </w:tr>
      <w:tr w:rsidR="00936208" w:rsidRPr="00936208" w14:paraId="5DBC705C" w14:textId="77777777" w:rsidTr="00936208">
        <w:tc>
          <w:tcPr>
            <w:tcW w:w="2179" w:type="dxa"/>
            <w:shd w:val="clear" w:color="auto" w:fill="auto"/>
          </w:tcPr>
          <w:p w14:paraId="3824DC42" w14:textId="0AA50970" w:rsidR="00936208" w:rsidRPr="00936208" w:rsidRDefault="00936208" w:rsidP="00936208">
            <w:pPr>
              <w:ind w:firstLine="0"/>
            </w:pPr>
            <w:r>
              <w:t>Gilliam</w:t>
            </w:r>
          </w:p>
        </w:tc>
        <w:tc>
          <w:tcPr>
            <w:tcW w:w="2179" w:type="dxa"/>
            <w:shd w:val="clear" w:color="auto" w:fill="auto"/>
          </w:tcPr>
          <w:p w14:paraId="79229309" w14:textId="7867C98D" w:rsidR="00936208" w:rsidRPr="00936208" w:rsidRDefault="00936208" w:rsidP="00936208">
            <w:pPr>
              <w:ind w:firstLine="0"/>
            </w:pPr>
            <w:r>
              <w:t>Gilliard</w:t>
            </w:r>
          </w:p>
        </w:tc>
        <w:tc>
          <w:tcPr>
            <w:tcW w:w="2180" w:type="dxa"/>
            <w:shd w:val="clear" w:color="auto" w:fill="auto"/>
          </w:tcPr>
          <w:p w14:paraId="3E6FAFEA" w14:textId="40AC2B72" w:rsidR="00936208" w:rsidRPr="00936208" w:rsidRDefault="00936208" w:rsidP="00936208">
            <w:pPr>
              <w:ind w:firstLine="0"/>
            </w:pPr>
            <w:r>
              <w:t>Guest</w:t>
            </w:r>
          </w:p>
        </w:tc>
      </w:tr>
      <w:tr w:rsidR="00936208" w:rsidRPr="00936208" w14:paraId="5461ED70" w14:textId="77777777" w:rsidTr="00936208">
        <w:tc>
          <w:tcPr>
            <w:tcW w:w="2179" w:type="dxa"/>
            <w:shd w:val="clear" w:color="auto" w:fill="auto"/>
          </w:tcPr>
          <w:p w14:paraId="212F56C9" w14:textId="280B8CC2" w:rsidR="00936208" w:rsidRPr="00936208" w:rsidRDefault="00936208" w:rsidP="00936208">
            <w:pPr>
              <w:ind w:firstLine="0"/>
            </w:pPr>
            <w:r>
              <w:t>Haddon</w:t>
            </w:r>
          </w:p>
        </w:tc>
        <w:tc>
          <w:tcPr>
            <w:tcW w:w="2179" w:type="dxa"/>
            <w:shd w:val="clear" w:color="auto" w:fill="auto"/>
          </w:tcPr>
          <w:p w14:paraId="30211CEF" w14:textId="5E23A7DF" w:rsidR="00936208" w:rsidRPr="00936208" w:rsidRDefault="00936208" w:rsidP="00936208">
            <w:pPr>
              <w:ind w:firstLine="0"/>
            </w:pPr>
            <w:r>
              <w:t>Hager</w:t>
            </w:r>
          </w:p>
        </w:tc>
        <w:tc>
          <w:tcPr>
            <w:tcW w:w="2180" w:type="dxa"/>
            <w:shd w:val="clear" w:color="auto" w:fill="auto"/>
          </w:tcPr>
          <w:p w14:paraId="015FD458" w14:textId="18EBF519" w:rsidR="00936208" w:rsidRPr="00936208" w:rsidRDefault="00936208" w:rsidP="00936208">
            <w:pPr>
              <w:ind w:firstLine="0"/>
            </w:pPr>
            <w:r>
              <w:t>Hardee</w:t>
            </w:r>
          </w:p>
        </w:tc>
      </w:tr>
      <w:tr w:rsidR="00936208" w:rsidRPr="00936208" w14:paraId="39F9B78F" w14:textId="77777777" w:rsidTr="00936208">
        <w:tc>
          <w:tcPr>
            <w:tcW w:w="2179" w:type="dxa"/>
            <w:shd w:val="clear" w:color="auto" w:fill="auto"/>
          </w:tcPr>
          <w:p w14:paraId="4BDEC7BE" w14:textId="2F2686D1" w:rsidR="00936208" w:rsidRPr="00936208" w:rsidRDefault="00936208" w:rsidP="00936208">
            <w:pPr>
              <w:ind w:firstLine="0"/>
            </w:pPr>
            <w:r>
              <w:t>Harris</w:t>
            </w:r>
          </w:p>
        </w:tc>
        <w:tc>
          <w:tcPr>
            <w:tcW w:w="2179" w:type="dxa"/>
            <w:shd w:val="clear" w:color="auto" w:fill="auto"/>
          </w:tcPr>
          <w:p w14:paraId="3CA19219" w14:textId="740EC562" w:rsidR="00936208" w:rsidRPr="00936208" w:rsidRDefault="00936208" w:rsidP="00936208">
            <w:pPr>
              <w:ind w:firstLine="0"/>
            </w:pPr>
            <w:r>
              <w:t>Hartnett</w:t>
            </w:r>
          </w:p>
        </w:tc>
        <w:tc>
          <w:tcPr>
            <w:tcW w:w="2180" w:type="dxa"/>
            <w:shd w:val="clear" w:color="auto" w:fill="auto"/>
          </w:tcPr>
          <w:p w14:paraId="1D6EAD43" w14:textId="75B7290C" w:rsidR="00936208" w:rsidRPr="00936208" w:rsidRDefault="00936208" w:rsidP="00936208">
            <w:pPr>
              <w:ind w:firstLine="0"/>
            </w:pPr>
            <w:r>
              <w:t>Hayes</w:t>
            </w:r>
          </w:p>
        </w:tc>
      </w:tr>
      <w:tr w:rsidR="00936208" w:rsidRPr="00936208" w14:paraId="0BF62AA8" w14:textId="77777777" w:rsidTr="00936208">
        <w:tc>
          <w:tcPr>
            <w:tcW w:w="2179" w:type="dxa"/>
            <w:shd w:val="clear" w:color="auto" w:fill="auto"/>
          </w:tcPr>
          <w:p w14:paraId="3C03C915" w14:textId="0EAEB9A8" w:rsidR="00936208" w:rsidRPr="00936208" w:rsidRDefault="00936208" w:rsidP="00936208">
            <w:pPr>
              <w:ind w:firstLine="0"/>
            </w:pPr>
            <w:r>
              <w:t>Henegan</w:t>
            </w:r>
          </w:p>
        </w:tc>
        <w:tc>
          <w:tcPr>
            <w:tcW w:w="2179" w:type="dxa"/>
            <w:shd w:val="clear" w:color="auto" w:fill="auto"/>
          </w:tcPr>
          <w:p w14:paraId="78460630" w14:textId="60152517" w:rsidR="00936208" w:rsidRPr="00936208" w:rsidRDefault="00936208" w:rsidP="00936208">
            <w:pPr>
              <w:ind w:firstLine="0"/>
            </w:pPr>
            <w:r>
              <w:t>Herbkersman</w:t>
            </w:r>
          </w:p>
        </w:tc>
        <w:tc>
          <w:tcPr>
            <w:tcW w:w="2180" w:type="dxa"/>
            <w:shd w:val="clear" w:color="auto" w:fill="auto"/>
          </w:tcPr>
          <w:p w14:paraId="31685E4B" w14:textId="263CD300" w:rsidR="00936208" w:rsidRPr="00936208" w:rsidRDefault="00936208" w:rsidP="00936208">
            <w:pPr>
              <w:ind w:firstLine="0"/>
            </w:pPr>
            <w:r>
              <w:t>Hewitt</w:t>
            </w:r>
          </w:p>
        </w:tc>
      </w:tr>
      <w:tr w:rsidR="00936208" w:rsidRPr="00936208" w14:paraId="5623F2C1" w14:textId="77777777" w:rsidTr="00936208">
        <w:tc>
          <w:tcPr>
            <w:tcW w:w="2179" w:type="dxa"/>
            <w:shd w:val="clear" w:color="auto" w:fill="auto"/>
          </w:tcPr>
          <w:p w14:paraId="7DCF267A" w14:textId="06777335" w:rsidR="00936208" w:rsidRPr="00936208" w:rsidRDefault="00936208" w:rsidP="00936208">
            <w:pPr>
              <w:ind w:firstLine="0"/>
            </w:pPr>
            <w:r>
              <w:t>Hiott</w:t>
            </w:r>
          </w:p>
        </w:tc>
        <w:tc>
          <w:tcPr>
            <w:tcW w:w="2179" w:type="dxa"/>
            <w:shd w:val="clear" w:color="auto" w:fill="auto"/>
          </w:tcPr>
          <w:p w14:paraId="0F04000C" w14:textId="2F8B6151" w:rsidR="00936208" w:rsidRPr="00936208" w:rsidRDefault="00936208" w:rsidP="00936208">
            <w:pPr>
              <w:ind w:firstLine="0"/>
            </w:pPr>
            <w:r>
              <w:t>Hixon</w:t>
            </w:r>
          </w:p>
        </w:tc>
        <w:tc>
          <w:tcPr>
            <w:tcW w:w="2180" w:type="dxa"/>
            <w:shd w:val="clear" w:color="auto" w:fill="auto"/>
          </w:tcPr>
          <w:p w14:paraId="27828B3A" w14:textId="11212896" w:rsidR="00936208" w:rsidRPr="00936208" w:rsidRDefault="00936208" w:rsidP="00936208">
            <w:pPr>
              <w:ind w:firstLine="0"/>
            </w:pPr>
            <w:r>
              <w:t>Hosey</w:t>
            </w:r>
          </w:p>
        </w:tc>
      </w:tr>
      <w:tr w:rsidR="00936208" w:rsidRPr="00936208" w14:paraId="7D392FE6" w14:textId="77777777" w:rsidTr="00936208">
        <w:tc>
          <w:tcPr>
            <w:tcW w:w="2179" w:type="dxa"/>
            <w:shd w:val="clear" w:color="auto" w:fill="auto"/>
          </w:tcPr>
          <w:p w14:paraId="3C24C947" w14:textId="401EB2E5" w:rsidR="00936208" w:rsidRPr="00936208" w:rsidRDefault="00936208" w:rsidP="00936208">
            <w:pPr>
              <w:ind w:firstLine="0"/>
            </w:pPr>
            <w:r>
              <w:t>Howard</w:t>
            </w:r>
          </w:p>
        </w:tc>
        <w:tc>
          <w:tcPr>
            <w:tcW w:w="2179" w:type="dxa"/>
            <w:shd w:val="clear" w:color="auto" w:fill="auto"/>
          </w:tcPr>
          <w:p w14:paraId="6A4A8999" w14:textId="74C1E211" w:rsidR="00936208" w:rsidRPr="00936208" w:rsidRDefault="00936208" w:rsidP="00936208">
            <w:pPr>
              <w:ind w:firstLine="0"/>
            </w:pPr>
            <w:r>
              <w:t>Hyde</w:t>
            </w:r>
          </w:p>
        </w:tc>
        <w:tc>
          <w:tcPr>
            <w:tcW w:w="2180" w:type="dxa"/>
            <w:shd w:val="clear" w:color="auto" w:fill="auto"/>
          </w:tcPr>
          <w:p w14:paraId="488DA67F" w14:textId="4D0A8F13" w:rsidR="00936208" w:rsidRPr="00936208" w:rsidRDefault="00936208" w:rsidP="00936208">
            <w:pPr>
              <w:ind w:firstLine="0"/>
            </w:pPr>
            <w:r>
              <w:t>Jefferson</w:t>
            </w:r>
          </w:p>
        </w:tc>
      </w:tr>
      <w:tr w:rsidR="00936208" w:rsidRPr="00936208" w14:paraId="3237A252" w14:textId="77777777" w:rsidTr="00936208">
        <w:tc>
          <w:tcPr>
            <w:tcW w:w="2179" w:type="dxa"/>
            <w:shd w:val="clear" w:color="auto" w:fill="auto"/>
          </w:tcPr>
          <w:p w14:paraId="15EF7BA0" w14:textId="291FB122" w:rsidR="00936208" w:rsidRPr="00936208" w:rsidRDefault="00936208" w:rsidP="00936208">
            <w:pPr>
              <w:ind w:firstLine="0"/>
            </w:pPr>
            <w:r>
              <w:t>J. E. Johnson</w:t>
            </w:r>
          </w:p>
        </w:tc>
        <w:tc>
          <w:tcPr>
            <w:tcW w:w="2179" w:type="dxa"/>
            <w:shd w:val="clear" w:color="auto" w:fill="auto"/>
          </w:tcPr>
          <w:p w14:paraId="1F666059" w14:textId="3FDB280A" w:rsidR="00936208" w:rsidRPr="00936208" w:rsidRDefault="00936208" w:rsidP="00936208">
            <w:pPr>
              <w:ind w:firstLine="0"/>
            </w:pPr>
            <w:r>
              <w:t>J. L. Johnson</w:t>
            </w:r>
          </w:p>
        </w:tc>
        <w:tc>
          <w:tcPr>
            <w:tcW w:w="2180" w:type="dxa"/>
            <w:shd w:val="clear" w:color="auto" w:fill="auto"/>
          </w:tcPr>
          <w:p w14:paraId="358B0B27" w14:textId="559BD46F" w:rsidR="00936208" w:rsidRPr="00936208" w:rsidRDefault="00936208" w:rsidP="00936208">
            <w:pPr>
              <w:ind w:firstLine="0"/>
            </w:pPr>
            <w:r>
              <w:t>S. Jones</w:t>
            </w:r>
          </w:p>
        </w:tc>
      </w:tr>
      <w:tr w:rsidR="00936208" w:rsidRPr="00936208" w14:paraId="461EBB02" w14:textId="77777777" w:rsidTr="00936208">
        <w:tc>
          <w:tcPr>
            <w:tcW w:w="2179" w:type="dxa"/>
            <w:shd w:val="clear" w:color="auto" w:fill="auto"/>
          </w:tcPr>
          <w:p w14:paraId="1B5B04C0" w14:textId="56318721" w:rsidR="00936208" w:rsidRPr="00936208" w:rsidRDefault="00936208" w:rsidP="00936208">
            <w:pPr>
              <w:ind w:firstLine="0"/>
            </w:pPr>
            <w:r>
              <w:t>W. Jones</w:t>
            </w:r>
          </w:p>
        </w:tc>
        <w:tc>
          <w:tcPr>
            <w:tcW w:w="2179" w:type="dxa"/>
            <w:shd w:val="clear" w:color="auto" w:fill="auto"/>
          </w:tcPr>
          <w:p w14:paraId="0DD1EEE1" w14:textId="4519F0E7" w:rsidR="00936208" w:rsidRPr="00936208" w:rsidRDefault="00936208" w:rsidP="00936208">
            <w:pPr>
              <w:ind w:firstLine="0"/>
            </w:pPr>
            <w:r>
              <w:t>Jordan</w:t>
            </w:r>
          </w:p>
        </w:tc>
        <w:tc>
          <w:tcPr>
            <w:tcW w:w="2180" w:type="dxa"/>
            <w:shd w:val="clear" w:color="auto" w:fill="auto"/>
          </w:tcPr>
          <w:p w14:paraId="49C5D8E6" w14:textId="0F3BA7AF" w:rsidR="00936208" w:rsidRPr="00936208" w:rsidRDefault="00936208" w:rsidP="00936208">
            <w:pPr>
              <w:ind w:firstLine="0"/>
            </w:pPr>
            <w:r>
              <w:t>King</w:t>
            </w:r>
          </w:p>
        </w:tc>
      </w:tr>
      <w:tr w:rsidR="00936208" w:rsidRPr="00936208" w14:paraId="20FCD64F" w14:textId="77777777" w:rsidTr="00936208">
        <w:tc>
          <w:tcPr>
            <w:tcW w:w="2179" w:type="dxa"/>
            <w:shd w:val="clear" w:color="auto" w:fill="auto"/>
          </w:tcPr>
          <w:p w14:paraId="23F91232" w14:textId="7E9CAF46" w:rsidR="00936208" w:rsidRPr="00936208" w:rsidRDefault="00936208" w:rsidP="00936208">
            <w:pPr>
              <w:ind w:firstLine="0"/>
            </w:pPr>
            <w:r>
              <w:t>Kirby</w:t>
            </w:r>
          </w:p>
        </w:tc>
        <w:tc>
          <w:tcPr>
            <w:tcW w:w="2179" w:type="dxa"/>
            <w:shd w:val="clear" w:color="auto" w:fill="auto"/>
          </w:tcPr>
          <w:p w14:paraId="253BD32B" w14:textId="5BFD144D" w:rsidR="00936208" w:rsidRPr="00936208" w:rsidRDefault="00936208" w:rsidP="00936208">
            <w:pPr>
              <w:ind w:firstLine="0"/>
            </w:pPr>
            <w:r>
              <w:t>Landing</w:t>
            </w:r>
          </w:p>
        </w:tc>
        <w:tc>
          <w:tcPr>
            <w:tcW w:w="2180" w:type="dxa"/>
            <w:shd w:val="clear" w:color="auto" w:fill="auto"/>
          </w:tcPr>
          <w:p w14:paraId="0320EBA5" w14:textId="1700C230" w:rsidR="00936208" w:rsidRPr="00936208" w:rsidRDefault="00936208" w:rsidP="00936208">
            <w:pPr>
              <w:ind w:firstLine="0"/>
            </w:pPr>
            <w:r>
              <w:t>Lawson</w:t>
            </w:r>
          </w:p>
        </w:tc>
      </w:tr>
      <w:tr w:rsidR="00936208" w:rsidRPr="00936208" w14:paraId="39364832" w14:textId="77777777" w:rsidTr="00936208">
        <w:tc>
          <w:tcPr>
            <w:tcW w:w="2179" w:type="dxa"/>
            <w:shd w:val="clear" w:color="auto" w:fill="auto"/>
          </w:tcPr>
          <w:p w14:paraId="1EB6657A" w14:textId="13267AB7" w:rsidR="00936208" w:rsidRPr="00936208" w:rsidRDefault="00936208" w:rsidP="00936208">
            <w:pPr>
              <w:ind w:firstLine="0"/>
            </w:pPr>
            <w:r>
              <w:t>Leber</w:t>
            </w:r>
          </w:p>
        </w:tc>
        <w:tc>
          <w:tcPr>
            <w:tcW w:w="2179" w:type="dxa"/>
            <w:shd w:val="clear" w:color="auto" w:fill="auto"/>
          </w:tcPr>
          <w:p w14:paraId="565FBC74" w14:textId="463E78B3" w:rsidR="00936208" w:rsidRPr="00936208" w:rsidRDefault="00936208" w:rsidP="00936208">
            <w:pPr>
              <w:ind w:firstLine="0"/>
            </w:pPr>
            <w:r>
              <w:t>Ligon</w:t>
            </w:r>
          </w:p>
        </w:tc>
        <w:tc>
          <w:tcPr>
            <w:tcW w:w="2180" w:type="dxa"/>
            <w:shd w:val="clear" w:color="auto" w:fill="auto"/>
          </w:tcPr>
          <w:p w14:paraId="31CDA4C1" w14:textId="65A94A09" w:rsidR="00936208" w:rsidRPr="00936208" w:rsidRDefault="00936208" w:rsidP="00936208">
            <w:pPr>
              <w:ind w:firstLine="0"/>
            </w:pPr>
            <w:r>
              <w:t>Long</w:t>
            </w:r>
          </w:p>
        </w:tc>
      </w:tr>
      <w:tr w:rsidR="00936208" w:rsidRPr="00936208" w14:paraId="297D8873" w14:textId="77777777" w:rsidTr="00936208">
        <w:tc>
          <w:tcPr>
            <w:tcW w:w="2179" w:type="dxa"/>
            <w:shd w:val="clear" w:color="auto" w:fill="auto"/>
          </w:tcPr>
          <w:p w14:paraId="727C75F6" w14:textId="2A8A2166" w:rsidR="00936208" w:rsidRPr="00936208" w:rsidRDefault="00936208" w:rsidP="00936208">
            <w:pPr>
              <w:ind w:firstLine="0"/>
            </w:pPr>
            <w:r>
              <w:t>Lowe</w:t>
            </w:r>
          </w:p>
        </w:tc>
        <w:tc>
          <w:tcPr>
            <w:tcW w:w="2179" w:type="dxa"/>
            <w:shd w:val="clear" w:color="auto" w:fill="auto"/>
          </w:tcPr>
          <w:p w14:paraId="2BC6495E" w14:textId="10300FA3" w:rsidR="00936208" w:rsidRPr="00936208" w:rsidRDefault="00936208" w:rsidP="00936208">
            <w:pPr>
              <w:ind w:firstLine="0"/>
            </w:pPr>
            <w:r>
              <w:t>May</w:t>
            </w:r>
          </w:p>
        </w:tc>
        <w:tc>
          <w:tcPr>
            <w:tcW w:w="2180" w:type="dxa"/>
            <w:shd w:val="clear" w:color="auto" w:fill="auto"/>
          </w:tcPr>
          <w:p w14:paraId="70F95D4F" w14:textId="1ED4A1EE" w:rsidR="00936208" w:rsidRPr="00936208" w:rsidRDefault="00936208" w:rsidP="00936208">
            <w:pPr>
              <w:ind w:firstLine="0"/>
            </w:pPr>
            <w:r>
              <w:t>McCabe</w:t>
            </w:r>
          </w:p>
        </w:tc>
      </w:tr>
      <w:tr w:rsidR="00936208" w:rsidRPr="00936208" w14:paraId="0F8B1933" w14:textId="77777777" w:rsidTr="00936208">
        <w:tc>
          <w:tcPr>
            <w:tcW w:w="2179" w:type="dxa"/>
            <w:shd w:val="clear" w:color="auto" w:fill="auto"/>
          </w:tcPr>
          <w:p w14:paraId="4FE87B38" w14:textId="5E54E666" w:rsidR="00936208" w:rsidRPr="00936208" w:rsidRDefault="00936208" w:rsidP="00936208">
            <w:pPr>
              <w:ind w:firstLine="0"/>
            </w:pPr>
            <w:r>
              <w:t>McCravy</w:t>
            </w:r>
          </w:p>
        </w:tc>
        <w:tc>
          <w:tcPr>
            <w:tcW w:w="2179" w:type="dxa"/>
            <w:shd w:val="clear" w:color="auto" w:fill="auto"/>
          </w:tcPr>
          <w:p w14:paraId="24CBEC36" w14:textId="7A17C712" w:rsidR="00936208" w:rsidRPr="00936208" w:rsidRDefault="00936208" w:rsidP="00936208">
            <w:pPr>
              <w:ind w:firstLine="0"/>
            </w:pPr>
            <w:r>
              <w:t>McDaniel</w:t>
            </w:r>
          </w:p>
        </w:tc>
        <w:tc>
          <w:tcPr>
            <w:tcW w:w="2180" w:type="dxa"/>
            <w:shd w:val="clear" w:color="auto" w:fill="auto"/>
          </w:tcPr>
          <w:p w14:paraId="3E31976D" w14:textId="7D3CEC94" w:rsidR="00936208" w:rsidRPr="00936208" w:rsidRDefault="00936208" w:rsidP="00936208">
            <w:pPr>
              <w:ind w:firstLine="0"/>
            </w:pPr>
            <w:r>
              <w:t>McGinnis</w:t>
            </w:r>
          </w:p>
        </w:tc>
      </w:tr>
      <w:tr w:rsidR="00936208" w:rsidRPr="00936208" w14:paraId="61D09FD3" w14:textId="77777777" w:rsidTr="00936208">
        <w:tc>
          <w:tcPr>
            <w:tcW w:w="2179" w:type="dxa"/>
            <w:shd w:val="clear" w:color="auto" w:fill="auto"/>
          </w:tcPr>
          <w:p w14:paraId="665282E1" w14:textId="254CF176" w:rsidR="00936208" w:rsidRPr="00936208" w:rsidRDefault="00936208" w:rsidP="00936208">
            <w:pPr>
              <w:ind w:firstLine="0"/>
            </w:pPr>
            <w:r>
              <w:t>Mitchell</w:t>
            </w:r>
          </w:p>
        </w:tc>
        <w:tc>
          <w:tcPr>
            <w:tcW w:w="2179" w:type="dxa"/>
            <w:shd w:val="clear" w:color="auto" w:fill="auto"/>
          </w:tcPr>
          <w:p w14:paraId="0673EB47" w14:textId="13D813E9" w:rsidR="00936208" w:rsidRPr="00936208" w:rsidRDefault="00936208" w:rsidP="00936208">
            <w:pPr>
              <w:ind w:firstLine="0"/>
            </w:pPr>
            <w:r>
              <w:t>J. Moore</w:t>
            </w:r>
          </w:p>
        </w:tc>
        <w:tc>
          <w:tcPr>
            <w:tcW w:w="2180" w:type="dxa"/>
            <w:shd w:val="clear" w:color="auto" w:fill="auto"/>
          </w:tcPr>
          <w:p w14:paraId="2815A7BC" w14:textId="63809587" w:rsidR="00936208" w:rsidRPr="00936208" w:rsidRDefault="00936208" w:rsidP="00936208">
            <w:pPr>
              <w:ind w:firstLine="0"/>
            </w:pPr>
            <w:r>
              <w:t>T. Moore</w:t>
            </w:r>
          </w:p>
        </w:tc>
      </w:tr>
      <w:tr w:rsidR="00936208" w:rsidRPr="00936208" w14:paraId="75B7AB08" w14:textId="77777777" w:rsidTr="00936208">
        <w:tc>
          <w:tcPr>
            <w:tcW w:w="2179" w:type="dxa"/>
            <w:shd w:val="clear" w:color="auto" w:fill="auto"/>
          </w:tcPr>
          <w:p w14:paraId="1B905B43" w14:textId="56F54B9C" w:rsidR="00936208" w:rsidRPr="00936208" w:rsidRDefault="00936208" w:rsidP="00936208">
            <w:pPr>
              <w:ind w:firstLine="0"/>
            </w:pPr>
            <w:r>
              <w:t>A. M. Morgan</w:t>
            </w:r>
          </w:p>
        </w:tc>
        <w:tc>
          <w:tcPr>
            <w:tcW w:w="2179" w:type="dxa"/>
            <w:shd w:val="clear" w:color="auto" w:fill="auto"/>
          </w:tcPr>
          <w:p w14:paraId="0C09EB9D" w14:textId="1B628B45" w:rsidR="00936208" w:rsidRPr="00936208" w:rsidRDefault="00936208" w:rsidP="00936208">
            <w:pPr>
              <w:ind w:firstLine="0"/>
            </w:pPr>
            <w:r>
              <w:t>T. A. Morgan</w:t>
            </w:r>
          </w:p>
        </w:tc>
        <w:tc>
          <w:tcPr>
            <w:tcW w:w="2180" w:type="dxa"/>
            <w:shd w:val="clear" w:color="auto" w:fill="auto"/>
          </w:tcPr>
          <w:p w14:paraId="73A0AA71" w14:textId="2E85A99D" w:rsidR="00936208" w:rsidRPr="00936208" w:rsidRDefault="00936208" w:rsidP="00936208">
            <w:pPr>
              <w:ind w:firstLine="0"/>
            </w:pPr>
            <w:r>
              <w:t>Moss</w:t>
            </w:r>
          </w:p>
        </w:tc>
      </w:tr>
      <w:tr w:rsidR="00936208" w:rsidRPr="00936208" w14:paraId="4C5DC207" w14:textId="77777777" w:rsidTr="00936208">
        <w:tc>
          <w:tcPr>
            <w:tcW w:w="2179" w:type="dxa"/>
            <w:shd w:val="clear" w:color="auto" w:fill="auto"/>
          </w:tcPr>
          <w:p w14:paraId="22294705" w14:textId="58C8B3D1" w:rsidR="00936208" w:rsidRPr="00936208" w:rsidRDefault="00936208" w:rsidP="00936208">
            <w:pPr>
              <w:ind w:firstLine="0"/>
            </w:pPr>
            <w:r>
              <w:t>Murphy</w:t>
            </w:r>
          </w:p>
        </w:tc>
        <w:tc>
          <w:tcPr>
            <w:tcW w:w="2179" w:type="dxa"/>
            <w:shd w:val="clear" w:color="auto" w:fill="auto"/>
          </w:tcPr>
          <w:p w14:paraId="24966110" w14:textId="26A73337" w:rsidR="00936208" w:rsidRPr="00936208" w:rsidRDefault="00936208" w:rsidP="00936208">
            <w:pPr>
              <w:ind w:firstLine="0"/>
            </w:pPr>
            <w:r>
              <w:t>Neese</w:t>
            </w:r>
          </w:p>
        </w:tc>
        <w:tc>
          <w:tcPr>
            <w:tcW w:w="2180" w:type="dxa"/>
            <w:shd w:val="clear" w:color="auto" w:fill="auto"/>
          </w:tcPr>
          <w:p w14:paraId="381658E9" w14:textId="77649A19" w:rsidR="00936208" w:rsidRPr="00936208" w:rsidRDefault="00936208" w:rsidP="00936208">
            <w:pPr>
              <w:ind w:firstLine="0"/>
            </w:pPr>
            <w:r>
              <w:t>B. Newton</w:t>
            </w:r>
          </w:p>
        </w:tc>
      </w:tr>
      <w:tr w:rsidR="00936208" w:rsidRPr="00936208" w14:paraId="07AF5564" w14:textId="77777777" w:rsidTr="00936208">
        <w:tc>
          <w:tcPr>
            <w:tcW w:w="2179" w:type="dxa"/>
            <w:shd w:val="clear" w:color="auto" w:fill="auto"/>
          </w:tcPr>
          <w:p w14:paraId="43E96926" w14:textId="6978981B" w:rsidR="00936208" w:rsidRPr="00936208" w:rsidRDefault="00936208" w:rsidP="00936208">
            <w:pPr>
              <w:ind w:firstLine="0"/>
            </w:pPr>
            <w:r>
              <w:t>W. Newton</w:t>
            </w:r>
          </w:p>
        </w:tc>
        <w:tc>
          <w:tcPr>
            <w:tcW w:w="2179" w:type="dxa"/>
            <w:shd w:val="clear" w:color="auto" w:fill="auto"/>
          </w:tcPr>
          <w:p w14:paraId="6C73B224" w14:textId="52703AB8" w:rsidR="00936208" w:rsidRPr="00936208" w:rsidRDefault="00936208" w:rsidP="00936208">
            <w:pPr>
              <w:ind w:firstLine="0"/>
            </w:pPr>
            <w:r>
              <w:t>Nutt</w:t>
            </w:r>
          </w:p>
        </w:tc>
        <w:tc>
          <w:tcPr>
            <w:tcW w:w="2180" w:type="dxa"/>
            <w:shd w:val="clear" w:color="auto" w:fill="auto"/>
          </w:tcPr>
          <w:p w14:paraId="2D85F907" w14:textId="368988CD" w:rsidR="00936208" w:rsidRPr="00936208" w:rsidRDefault="00936208" w:rsidP="00936208">
            <w:pPr>
              <w:ind w:firstLine="0"/>
            </w:pPr>
            <w:r>
              <w:t>O'Neal</w:t>
            </w:r>
          </w:p>
        </w:tc>
      </w:tr>
      <w:tr w:rsidR="00936208" w:rsidRPr="00936208" w14:paraId="2F41EA22" w14:textId="77777777" w:rsidTr="00936208">
        <w:tc>
          <w:tcPr>
            <w:tcW w:w="2179" w:type="dxa"/>
            <w:shd w:val="clear" w:color="auto" w:fill="auto"/>
          </w:tcPr>
          <w:p w14:paraId="6C6B9A9E" w14:textId="5551DFC9" w:rsidR="00936208" w:rsidRPr="00936208" w:rsidRDefault="00936208" w:rsidP="00936208">
            <w:pPr>
              <w:ind w:firstLine="0"/>
            </w:pPr>
            <w:r>
              <w:t>Oremus</w:t>
            </w:r>
          </w:p>
        </w:tc>
        <w:tc>
          <w:tcPr>
            <w:tcW w:w="2179" w:type="dxa"/>
            <w:shd w:val="clear" w:color="auto" w:fill="auto"/>
          </w:tcPr>
          <w:p w14:paraId="77178F90" w14:textId="41030E84" w:rsidR="00936208" w:rsidRPr="00936208" w:rsidRDefault="00936208" w:rsidP="00936208">
            <w:pPr>
              <w:ind w:firstLine="0"/>
            </w:pPr>
            <w:r>
              <w:t>Ott</w:t>
            </w:r>
          </w:p>
        </w:tc>
        <w:tc>
          <w:tcPr>
            <w:tcW w:w="2180" w:type="dxa"/>
            <w:shd w:val="clear" w:color="auto" w:fill="auto"/>
          </w:tcPr>
          <w:p w14:paraId="5DEB845E" w14:textId="2D50B865" w:rsidR="00936208" w:rsidRPr="00936208" w:rsidRDefault="00936208" w:rsidP="00936208">
            <w:pPr>
              <w:ind w:firstLine="0"/>
            </w:pPr>
            <w:r>
              <w:t>Pace</w:t>
            </w:r>
          </w:p>
        </w:tc>
      </w:tr>
      <w:tr w:rsidR="00936208" w:rsidRPr="00936208" w14:paraId="0D7F37A9" w14:textId="77777777" w:rsidTr="00936208">
        <w:tc>
          <w:tcPr>
            <w:tcW w:w="2179" w:type="dxa"/>
            <w:shd w:val="clear" w:color="auto" w:fill="auto"/>
          </w:tcPr>
          <w:p w14:paraId="0EBFE7FB" w14:textId="0CBEB763" w:rsidR="00936208" w:rsidRPr="00936208" w:rsidRDefault="00936208" w:rsidP="00936208">
            <w:pPr>
              <w:ind w:firstLine="0"/>
            </w:pPr>
            <w:r>
              <w:t>Pedalino</w:t>
            </w:r>
          </w:p>
        </w:tc>
        <w:tc>
          <w:tcPr>
            <w:tcW w:w="2179" w:type="dxa"/>
            <w:shd w:val="clear" w:color="auto" w:fill="auto"/>
          </w:tcPr>
          <w:p w14:paraId="7333428D" w14:textId="0B8E0964" w:rsidR="00936208" w:rsidRPr="00936208" w:rsidRDefault="00936208" w:rsidP="00936208">
            <w:pPr>
              <w:ind w:firstLine="0"/>
            </w:pPr>
            <w:r>
              <w:t>Pendarvis</w:t>
            </w:r>
          </w:p>
        </w:tc>
        <w:tc>
          <w:tcPr>
            <w:tcW w:w="2180" w:type="dxa"/>
            <w:shd w:val="clear" w:color="auto" w:fill="auto"/>
          </w:tcPr>
          <w:p w14:paraId="108D082C" w14:textId="630AEC2F" w:rsidR="00936208" w:rsidRPr="00936208" w:rsidRDefault="00936208" w:rsidP="00936208">
            <w:pPr>
              <w:ind w:firstLine="0"/>
            </w:pPr>
            <w:r>
              <w:t>Pope</w:t>
            </w:r>
          </w:p>
        </w:tc>
      </w:tr>
      <w:tr w:rsidR="00936208" w:rsidRPr="00936208" w14:paraId="7FD0E8B2" w14:textId="77777777" w:rsidTr="00936208">
        <w:tc>
          <w:tcPr>
            <w:tcW w:w="2179" w:type="dxa"/>
            <w:shd w:val="clear" w:color="auto" w:fill="auto"/>
          </w:tcPr>
          <w:p w14:paraId="6487004B" w14:textId="3513C362" w:rsidR="00936208" w:rsidRPr="00936208" w:rsidRDefault="00936208" w:rsidP="00936208">
            <w:pPr>
              <w:ind w:firstLine="0"/>
            </w:pPr>
            <w:r>
              <w:t>Rivers</w:t>
            </w:r>
          </w:p>
        </w:tc>
        <w:tc>
          <w:tcPr>
            <w:tcW w:w="2179" w:type="dxa"/>
            <w:shd w:val="clear" w:color="auto" w:fill="auto"/>
          </w:tcPr>
          <w:p w14:paraId="2A233C67" w14:textId="523B4730" w:rsidR="00936208" w:rsidRPr="00936208" w:rsidRDefault="00936208" w:rsidP="00936208">
            <w:pPr>
              <w:ind w:firstLine="0"/>
            </w:pPr>
            <w:r>
              <w:t>Robbins</w:t>
            </w:r>
          </w:p>
        </w:tc>
        <w:tc>
          <w:tcPr>
            <w:tcW w:w="2180" w:type="dxa"/>
            <w:shd w:val="clear" w:color="auto" w:fill="auto"/>
          </w:tcPr>
          <w:p w14:paraId="24D0F843" w14:textId="4726EC4E" w:rsidR="00936208" w:rsidRPr="00936208" w:rsidRDefault="00936208" w:rsidP="00936208">
            <w:pPr>
              <w:ind w:firstLine="0"/>
            </w:pPr>
            <w:r>
              <w:t>Rose</w:t>
            </w:r>
          </w:p>
        </w:tc>
      </w:tr>
      <w:tr w:rsidR="00936208" w:rsidRPr="00936208" w14:paraId="1D5ACA19" w14:textId="77777777" w:rsidTr="00936208">
        <w:tc>
          <w:tcPr>
            <w:tcW w:w="2179" w:type="dxa"/>
            <w:shd w:val="clear" w:color="auto" w:fill="auto"/>
          </w:tcPr>
          <w:p w14:paraId="0C7BE403" w14:textId="3B444D72" w:rsidR="00936208" w:rsidRPr="00936208" w:rsidRDefault="00936208" w:rsidP="00936208">
            <w:pPr>
              <w:ind w:firstLine="0"/>
            </w:pPr>
            <w:r>
              <w:t>Rutherford</w:t>
            </w:r>
          </w:p>
        </w:tc>
        <w:tc>
          <w:tcPr>
            <w:tcW w:w="2179" w:type="dxa"/>
            <w:shd w:val="clear" w:color="auto" w:fill="auto"/>
          </w:tcPr>
          <w:p w14:paraId="07E6F792" w14:textId="465BD17A" w:rsidR="00936208" w:rsidRPr="00936208" w:rsidRDefault="00936208" w:rsidP="00936208">
            <w:pPr>
              <w:ind w:firstLine="0"/>
            </w:pPr>
            <w:r>
              <w:t>Sandifer</w:t>
            </w:r>
          </w:p>
        </w:tc>
        <w:tc>
          <w:tcPr>
            <w:tcW w:w="2180" w:type="dxa"/>
            <w:shd w:val="clear" w:color="auto" w:fill="auto"/>
          </w:tcPr>
          <w:p w14:paraId="42B46385" w14:textId="4B7FFE9A" w:rsidR="00936208" w:rsidRPr="00936208" w:rsidRDefault="00936208" w:rsidP="00936208">
            <w:pPr>
              <w:ind w:firstLine="0"/>
            </w:pPr>
            <w:r>
              <w:t>Schuessler</w:t>
            </w:r>
          </w:p>
        </w:tc>
      </w:tr>
      <w:tr w:rsidR="00936208" w:rsidRPr="00936208" w14:paraId="1B0E4A3B" w14:textId="77777777" w:rsidTr="00936208">
        <w:tc>
          <w:tcPr>
            <w:tcW w:w="2179" w:type="dxa"/>
            <w:shd w:val="clear" w:color="auto" w:fill="auto"/>
          </w:tcPr>
          <w:p w14:paraId="3F07E052" w14:textId="08572627" w:rsidR="00936208" w:rsidRPr="00936208" w:rsidRDefault="00936208" w:rsidP="00936208">
            <w:pPr>
              <w:ind w:firstLine="0"/>
            </w:pPr>
            <w:r>
              <w:t>Sessions</w:t>
            </w:r>
          </w:p>
        </w:tc>
        <w:tc>
          <w:tcPr>
            <w:tcW w:w="2179" w:type="dxa"/>
            <w:shd w:val="clear" w:color="auto" w:fill="auto"/>
          </w:tcPr>
          <w:p w14:paraId="2C358F52" w14:textId="125F4F3B" w:rsidR="00936208" w:rsidRPr="00936208" w:rsidRDefault="00936208" w:rsidP="00936208">
            <w:pPr>
              <w:ind w:firstLine="0"/>
            </w:pPr>
            <w:r>
              <w:t>G. M. Smith</w:t>
            </w:r>
          </w:p>
        </w:tc>
        <w:tc>
          <w:tcPr>
            <w:tcW w:w="2180" w:type="dxa"/>
            <w:shd w:val="clear" w:color="auto" w:fill="auto"/>
          </w:tcPr>
          <w:p w14:paraId="1DC7F4FD" w14:textId="6D6F5296" w:rsidR="00936208" w:rsidRPr="00936208" w:rsidRDefault="00936208" w:rsidP="00936208">
            <w:pPr>
              <w:ind w:firstLine="0"/>
            </w:pPr>
            <w:r>
              <w:t>M. M. Smith</w:t>
            </w:r>
          </w:p>
        </w:tc>
      </w:tr>
      <w:tr w:rsidR="00936208" w:rsidRPr="00936208" w14:paraId="2749CB11" w14:textId="77777777" w:rsidTr="00936208">
        <w:tc>
          <w:tcPr>
            <w:tcW w:w="2179" w:type="dxa"/>
            <w:shd w:val="clear" w:color="auto" w:fill="auto"/>
          </w:tcPr>
          <w:p w14:paraId="0E427561" w14:textId="62C0419F" w:rsidR="00936208" w:rsidRPr="00936208" w:rsidRDefault="00936208" w:rsidP="00936208">
            <w:pPr>
              <w:ind w:firstLine="0"/>
            </w:pPr>
            <w:r>
              <w:t>Stavrinakis</w:t>
            </w:r>
          </w:p>
        </w:tc>
        <w:tc>
          <w:tcPr>
            <w:tcW w:w="2179" w:type="dxa"/>
            <w:shd w:val="clear" w:color="auto" w:fill="auto"/>
          </w:tcPr>
          <w:p w14:paraId="269DC9B4" w14:textId="04A257CB" w:rsidR="00936208" w:rsidRPr="00936208" w:rsidRDefault="00936208" w:rsidP="00936208">
            <w:pPr>
              <w:ind w:firstLine="0"/>
            </w:pPr>
            <w:r>
              <w:t>Taylor</w:t>
            </w:r>
          </w:p>
        </w:tc>
        <w:tc>
          <w:tcPr>
            <w:tcW w:w="2180" w:type="dxa"/>
            <w:shd w:val="clear" w:color="auto" w:fill="auto"/>
          </w:tcPr>
          <w:p w14:paraId="0E4FD277" w14:textId="630EB0DB" w:rsidR="00936208" w:rsidRPr="00936208" w:rsidRDefault="00936208" w:rsidP="00936208">
            <w:pPr>
              <w:ind w:firstLine="0"/>
            </w:pPr>
            <w:r>
              <w:t>Thayer</w:t>
            </w:r>
          </w:p>
        </w:tc>
      </w:tr>
      <w:tr w:rsidR="00936208" w:rsidRPr="00936208" w14:paraId="6C6A57FA" w14:textId="77777777" w:rsidTr="00936208">
        <w:tc>
          <w:tcPr>
            <w:tcW w:w="2179" w:type="dxa"/>
            <w:shd w:val="clear" w:color="auto" w:fill="auto"/>
          </w:tcPr>
          <w:p w14:paraId="5500089E" w14:textId="45A39E8B" w:rsidR="00936208" w:rsidRPr="00936208" w:rsidRDefault="00936208" w:rsidP="00936208">
            <w:pPr>
              <w:ind w:firstLine="0"/>
            </w:pPr>
            <w:r>
              <w:t>Thigpen</w:t>
            </w:r>
          </w:p>
        </w:tc>
        <w:tc>
          <w:tcPr>
            <w:tcW w:w="2179" w:type="dxa"/>
            <w:shd w:val="clear" w:color="auto" w:fill="auto"/>
          </w:tcPr>
          <w:p w14:paraId="7D576D23" w14:textId="3106244C" w:rsidR="00936208" w:rsidRPr="00936208" w:rsidRDefault="00936208" w:rsidP="00936208">
            <w:pPr>
              <w:ind w:firstLine="0"/>
            </w:pPr>
            <w:r>
              <w:t>Trantham</w:t>
            </w:r>
          </w:p>
        </w:tc>
        <w:tc>
          <w:tcPr>
            <w:tcW w:w="2180" w:type="dxa"/>
            <w:shd w:val="clear" w:color="auto" w:fill="auto"/>
          </w:tcPr>
          <w:p w14:paraId="1E02CC75" w14:textId="53AB3D5E" w:rsidR="00936208" w:rsidRPr="00936208" w:rsidRDefault="00936208" w:rsidP="00936208">
            <w:pPr>
              <w:ind w:firstLine="0"/>
            </w:pPr>
            <w:r>
              <w:t>Vaughan</w:t>
            </w:r>
          </w:p>
        </w:tc>
      </w:tr>
      <w:tr w:rsidR="00936208" w:rsidRPr="00936208" w14:paraId="4DF8F366" w14:textId="77777777" w:rsidTr="00936208">
        <w:tc>
          <w:tcPr>
            <w:tcW w:w="2179" w:type="dxa"/>
            <w:shd w:val="clear" w:color="auto" w:fill="auto"/>
          </w:tcPr>
          <w:p w14:paraId="46BE09DB" w14:textId="6B5E1D1B" w:rsidR="00936208" w:rsidRPr="00936208" w:rsidRDefault="00936208" w:rsidP="00936208">
            <w:pPr>
              <w:ind w:firstLine="0"/>
            </w:pPr>
            <w:r>
              <w:t>Weeks</w:t>
            </w:r>
          </w:p>
        </w:tc>
        <w:tc>
          <w:tcPr>
            <w:tcW w:w="2179" w:type="dxa"/>
            <w:shd w:val="clear" w:color="auto" w:fill="auto"/>
          </w:tcPr>
          <w:p w14:paraId="038CF01A" w14:textId="148F8C79" w:rsidR="00936208" w:rsidRPr="00936208" w:rsidRDefault="00936208" w:rsidP="00936208">
            <w:pPr>
              <w:ind w:firstLine="0"/>
            </w:pPr>
            <w:r>
              <w:t>West</w:t>
            </w:r>
          </w:p>
        </w:tc>
        <w:tc>
          <w:tcPr>
            <w:tcW w:w="2180" w:type="dxa"/>
            <w:shd w:val="clear" w:color="auto" w:fill="auto"/>
          </w:tcPr>
          <w:p w14:paraId="50E3CB3E" w14:textId="620CB494" w:rsidR="00936208" w:rsidRPr="00936208" w:rsidRDefault="00936208" w:rsidP="00936208">
            <w:pPr>
              <w:ind w:firstLine="0"/>
            </w:pPr>
            <w:r>
              <w:t>Wetmore</w:t>
            </w:r>
          </w:p>
        </w:tc>
      </w:tr>
      <w:tr w:rsidR="00936208" w:rsidRPr="00936208" w14:paraId="489461BD" w14:textId="77777777" w:rsidTr="00936208">
        <w:tc>
          <w:tcPr>
            <w:tcW w:w="2179" w:type="dxa"/>
            <w:shd w:val="clear" w:color="auto" w:fill="auto"/>
          </w:tcPr>
          <w:p w14:paraId="629E5CC8" w14:textId="1C787B91" w:rsidR="00936208" w:rsidRPr="00936208" w:rsidRDefault="00936208" w:rsidP="00936208">
            <w:pPr>
              <w:keepNext/>
              <w:ind w:firstLine="0"/>
            </w:pPr>
            <w:r>
              <w:t>Wheeler</w:t>
            </w:r>
          </w:p>
        </w:tc>
        <w:tc>
          <w:tcPr>
            <w:tcW w:w="2179" w:type="dxa"/>
            <w:shd w:val="clear" w:color="auto" w:fill="auto"/>
          </w:tcPr>
          <w:p w14:paraId="705A3E7E" w14:textId="55292F6F" w:rsidR="00936208" w:rsidRPr="00936208" w:rsidRDefault="00936208" w:rsidP="00936208">
            <w:pPr>
              <w:keepNext/>
              <w:ind w:firstLine="0"/>
            </w:pPr>
            <w:r>
              <w:t>White</w:t>
            </w:r>
          </w:p>
        </w:tc>
        <w:tc>
          <w:tcPr>
            <w:tcW w:w="2180" w:type="dxa"/>
            <w:shd w:val="clear" w:color="auto" w:fill="auto"/>
          </w:tcPr>
          <w:p w14:paraId="511C5FCF" w14:textId="280D9349" w:rsidR="00936208" w:rsidRPr="00936208" w:rsidRDefault="00936208" w:rsidP="00936208">
            <w:pPr>
              <w:keepNext/>
              <w:ind w:firstLine="0"/>
            </w:pPr>
            <w:r>
              <w:t>Whitmire</w:t>
            </w:r>
          </w:p>
        </w:tc>
      </w:tr>
      <w:tr w:rsidR="00936208" w:rsidRPr="00936208" w14:paraId="30A9E155" w14:textId="77777777" w:rsidTr="00936208">
        <w:tc>
          <w:tcPr>
            <w:tcW w:w="2179" w:type="dxa"/>
            <w:shd w:val="clear" w:color="auto" w:fill="auto"/>
          </w:tcPr>
          <w:p w14:paraId="7F766BD2" w14:textId="2BD828D1" w:rsidR="00936208" w:rsidRPr="00936208" w:rsidRDefault="00936208" w:rsidP="00936208">
            <w:pPr>
              <w:keepNext/>
              <w:ind w:firstLine="0"/>
            </w:pPr>
            <w:r>
              <w:t>Williams</w:t>
            </w:r>
          </w:p>
        </w:tc>
        <w:tc>
          <w:tcPr>
            <w:tcW w:w="2179" w:type="dxa"/>
            <w:shd w:val="clear" w:color="auto" w:fill="auto"/>
          </w:tcPr>
          <w:p w14:paraId="7D134129" w14:textId="1EA2B6D7" w:rsidR="00936208" w:rsidRPr="00936208" w:rsidRDefault="00936208" w:rsidP="00936208">
            <w:pPr>
              <w:keepNext/>
              <w:ind w:firstLine="0"/>
            </w:pPr>
            <w:r>
              <w:t>Willis</w:t>
            </w:r>
          </w:p>
        </w:tc>
        <w:tc>
          <w:tcPr>
            <w:tcW w:w="2180" w:type="dxa"/>
            <w:shd w:val="clear" w:color="auto" w:fill="auto"/>
          </w:tcPr>
          <w:p w14:paraId="66B7B50F" w14:textId="634D1292" w:rsidR="00936208" w:rsidRPr="00936208" w:rsidRDefault="00936208" w:rsidP="00936208">
            <w:pPr>
              <w:keepNext/>
              <w:ind w:firstLine="0"/>
            </w:pPr>
            <w:r>
              <w:t>Wooten</w:t>
            </w:r>
          </w:p>
        </w:tc>
      </w:tr>
    </w:tbl>
    <w:p w14:paraId="6D90B6BD" w14:textId="77777777" w:rsidR="00936208" w:rsidRDefault="00936208" w:rsidP="00936208"/>
    <w:p w14:paraId="262E210B" w14:textId="63BF6BD7" w:rsidR="00936208" w:rsidRDefault="00936208" w:rsidP="00936208">
      <w:pPr>
        <w:jc w:val="center"/>
        <w:rPr>
          <w:b/>
        </w:rPr>
      </w:pPr>
      <w:r w:rsidRPr="00936208">
        <w:rPr>
          <w:b/>
        </w:rPr>
        <w:t>Total--114</w:t>
      </w:r>
    </w:p>
    <w:p w14:paraId="26EC9CB9" w14:textId="77777777" w:rsidR="00936208" w:rsidRDefault="00936208" w:rsidP="00936208">
      <w:pPr>
        <w:jc w:val="center"/>
        <w:rPr>
          <w:b/>
        </w:rPr>
      </w:pPr>
    </w:p>
    <w:p w14:paraId="4ADE60B0" w14:textId="77777777" w:rsidR="00936208" w:rsidRDefault="00936208" w:rsidP="00936208">
      <w:pPr>
        <w:ind w:firstLine="0"/>
      </w:pPr>
      <w:r w:rsidRPr="00936208">
        <w:t xml:space="preserve"> </w:t>
      </w:r>
      <w:r>
        <w:t>Those who voted in the negative are:</w:t>
      </w:r>
    </w:p>
    <w:p w14:paraId="052070A9" w14:textId="77777777" w:rsidR="00936208" w:rsidRDefault="00936208" w:rsidP="00936208"/>
    <w:p w14:paraId="59959D0F" w14:textId="77777777" w:rsidR="00936208" w:rsidRDefault="00936208" w:rsidP="00936208">
      <w:pPr>
        <w:jc w:val="center"/>
        <w:rPr>
          <w:b/>
        </w:rPr>
      </w:pPr>
      <w:r w:rsidRPr="00936208">
        <w:rPr>
          <w:b/>
        </w:rPr>
        <w:t>Total--0</w:t>
      </w:r>
    </w:p>
    <w:p w14:paraId="44DC239C" w14:textId="5BB728CE" w:rsidR="00936208" w:rsidRDefault="00936208" w:rsidP="00936208">
      <w:pPr>
        <w:jc w:val="center"/>
        <w:rPr>
          <w:b/>
        </w:rPr>
      </w:pPr>
    </w:p>
    <w:p w14:paraId="32C7A6D3" w14:textId="77777777" w:rsidR="00936208" w:rsidRDefault="00936208" w:rsidP="00936208">
      <w:r>
        <w:t>So, the Bill, as amended, was read the second time and ordered to third reading.</w:t>
      </w:r>
    </w:p>
    <w:p w14:paraId="6460C576" w14:textId="77777777" w:rsidR="00936208" w:rsidRDefault="00936208" w:rsidP="00936208"/>
    <w:p w14:paraId="3DCED8E7" w14:textId="6CFA2B3F" w:rsidR="00936208" w:rsidRDefault="00936208" w:rsidP="00936208">
      <w:pPr>
        <w:keepNext/>
        <w:jc w:val="center"/>
        <w:rPr>
          <w:b/>
        </w:rPr>
      </w:pPr>
      <w:r w:rsidRPr="00936208">
        <w:rPr>
          <w:b/>
        </w:rPr>
        <w:t>S. 245--DEBATE ADJOURNED</w:t>
      </w:r>
    </w:p>
    <w:p w14:paraId="1EC34D1F" w14:textId="59EE709A" w:rsidR="00936208" w:rsidRDefault="00936208" w:rsidP="00936208">
      <w:pPr>
        <w:keepNext/>
      </w:pPr>
      <w:r>
        <w:t>The following Bill was taken up:</w:t>
      </w:r>
    </w:p>
    <w:p w14:paraId="47E970E5" w14:textId="77777777" w:rsidR="00936208" w:rsidRDefault="00936208" w:rsidP="00936208">
      <w:pPr>
        <w:keepNext/>
      </w:pPr>
      <w:bookmarkStart w:id="64" w:name="include_clip_start_188"/>
      <w:bookmarkEnd w:id="64"/>
    </w:p>
    <w:p w14:paraId="703DEE84" w14:textId="77777777" w:rsidR="00936208" w:rsidRDefault="00936208" w:rsidP="00936208">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046B15BE" w14:textId="569D6BD0" w:rsidR="00936208" w:rsidRDefault="00936208" w:rsidP="00936208">
      <w:bookmarkStart w:id="65" w:name="include_clip_end_188"/>
      <w:bookmarkEnd w:id="65"/>
    </w:p>
    <w:p w14:paraId="3B07C40F" w14:textId="509FA4EF" w:rsidR="00936208" w:rsidRDefault="00936208" w:rsidP="00936208">
      <w:r>
        <w:t>Rep. BRADLEY moved to adjourn debate on the Bill until Tuesday, February 6, which was agreed to.</w:t>
      </w:r>
    </w:p>
    <w:p w14:paraId="38AFE61F" w14:textId="77777777" w:rsidR="00936208" w:rsidRDefault="00936208" w:rsidP="00936208"/>
    <w:p w14:paraId="0332247B" w14:textId="7937FF5B" w:rsidR="00936208" w:rsidRDefault="00936208" w:rsidP="00936208">
      <w:pPr>
        <w:keepNext/>
        <w:jc w:val="center"/>
        <w:rPr>
          <w:b/>
        </w:rPr>
      </w:pPr>
      <w:r w:rsidRPr="00936208">
        <w:rPr>
          <w:b/>
        </w:rPr>
        <w:t>H. 4710--REQUESTS FOR DEBATE</w:t>
      </w:r>
    </w:p>
    <w:p w14:paraId="2D052BF4" w14:textId="7F986BC0" w:rsidR="00936208" w:rsidRDefault="00936208" w:rsidP="00936208">
      <w:pPr>
        <w:keepNext/>
      </w:pPr>
      <w:r>
        <w:t>The following Bill was taken up:</w:t>
      </w:r>
    </w:p>
    <w:p w14:paraId="0539C5C0" w14:textId="77777777" w:rsidR="00936208" w:rsidRDefault="00936208" w:rsidP="00936208">
      <w:pPr>
        <w:keepNext/>
      </w:pPr>
      <w:bookmarkStart w:id="66" w:name="include_clip_start_191"/>
      <w:bookmarkEnd w:id="66"/>
    </w:p>
    <w:p w14:paraId="72CA0CBF" w14:textId="77777777" w:rsidR="00936208" w:rsidRDefault="00936208" w:rsidP="00936208">
      <w:r>
        <w:t>H. 4710 -- Reps. West, G. M. Smith, Bannister, Davis, Guest, Forrest, Hewitt, M. M. Smith, Long, B. Newton, Thayer, Hager, Leber, Mitchell, Brittain, Gatch, Hixon, Pope, Chapman, Murphy, Brewer, Robbins, Caskey, T. Moore and Hardee: A BILL TO AMEND THE SOUTH CAROLINA CODE OF LAWS BY AMENDING SECTION 41-35-50, RELATING TO MAXIMUM UNEMPLOYMENT INSURANCE BENEFITS ALLOWED, SO AS TO SET THE DURATION OF UNEMPLOYMENT BENEFITS BASED ON SEASONAL ADJUSTED STATEWIDE UNEMPLOYMENT RATES.</w:t>
      </w:r>
    </w:p>
    <w:p w14:paraId="3594E9D7" w14:textId="5FC06405" w:rsidR="00936208" w:rsidRDefault="00936208" w:rsidP="00936208">
      <w:bookmarkStart w:id="67" w:name="include_clip_end_191"/>
      <w:bookmarkEnd w:id="67"/>
    </w:p>
    <w:p w14:paraId="6752D67A" w14:textId="0BD178E2" w:rsidR="00936208" w:rsidRDefault="00936208" w:rsidP="00936208">
      <w:r>
        <w:t>Reps. CASKEY, B. NEWTON, FORREST, WEST, MCDANIEL, HIOTT, CARTER, FELDER, POPE, MCCRAVY, GUEST, B. L. COX, M. M. SMITH, LAWSON, MOSS, NEESE, HIXON, TAYLOR, OREMUS, CHAPMAN, HEWITT, LEBER, COBB-HUNTER, WEEKS and KING requested debate on the Bill.</w:t>
      </w:r>
    </w:p>
    <w:p w14:paraId="5832F4FD" w14:textId="77777777" w:rsidR="00936208" w:rsidRDefault="00936208" w:rsidP="00936208"/>
    <w:p w14:paraId="73F65146" w14:textId="45654F7A" w:rsidR="00936208" w:rsidRDefault="00936208" w:rsidP="00936208">
      <w:pPr>
        <w:keepNext/>
        <w:jc w:val="center"/>
        <w:rPr>
          <w:b/>
        </w:rPr>
      </w:pPr>
      <w:r w:rsidRPr="00936208">
        <w:rPr>
          <w:b/>
        </w:rPr>
        <w:t>H. 4810--ORDERED TO THIRD READING</w:t>
      </w:r>
    </w:p>
    <w:p w14:paraId="4CE7BC18" w14:textId="6BEE6254" w:rsidR="00936208" w:rsidRDefault="00936208" w:rsidP="00936208">
      <w:pPr>
        <w:keepNext/>
      </w:pPr>
      <w:r>
        <w:t>The following Bill was taken up:</w:t>
      </w:r>
    </w:p>
    <w:p w14:paraId="78FFD7A7" w14:textId="77777777" w:rsidR="00936208" w:rsidRDefault="00936208" w:rsidP="00936208">
      <w:pPr>
        <w:keepNext/>
      </w:pPr>
      <w:bookmarkStart w:id="68" w:name="include_clip_start_194"/>
      <w:bookmarkEnd w:id="68"/>
    </w:p>
    <w:p w14:paraId="335DEC19" w14:textId="77777777" w:rsidR="00936208" w:rsidRDefault="00936208" w:rsidP="00936208">
      <w:r>
        <w:t>H. 4810 --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180C4DBD" w14:textId="65CE3897" w:rsidR="00936208" w:rsidRDefault="00936208" w:rsidP="00936208">
      <w:bookmarkStart w:id="69" w:name="include_clip_end_194"/>
      <w:bookmarkEnd w:id="69"/>
    </w:p>
    <w:p w14:paraId="23189D92" w14:textId="18595515" w:rsidR="00936208" w:rsidRDefault="00936208" w:rsidP="00936208">
      <w:r>
        <w:t>Rep. B. NEWTON explained the Bill.</w:t>
      </w:r>
    </w:p>
    <w:p w14:paraId="48DBD93C" w14:textId="77777777" w:rsidR="00936208" w:rsidRDefault="00936208" w:rsidP="00936208"/>
    <w:p w14:paraId="3D5007E9" w14:textId="77777777" w:rsidR="00936208" w:rsidRDefault="00936208" w:rsidP="00936208">
      <w:r>
        <w:t xml:space="preserve">The yeas and nays were taken resulting as follows: </w:t>
      </w:r>
    </w:p>
    <w:p w14:paraId="1DC1D901" w14:textId="022AF566" w:rsidR="00936208" w:rsidRDefault="00936208" w:rsidP="00936208">
      <w:pPr>
        <w:jc w:val="center"/>
      </w:pPr>
      <w:r>
        <w:t xml:space="preserve"> </w:t>
      </w:r>
      <w:bookmarkStart w:id="70" w:name="vote_start196"/>
      <w:bookmarkEnd w:id="70"/>
      <w:r>
        <w:t>Yeas 108; Nays 0</w:t>
      </w:r>
    </w:p>
    <w:p w14:paraId="512C9DA2" w14:textId="77777777" w:rsidR="00936208" w:rsidRDefault="00936208" w:rsidP="00936208">
      <w:pPr>
        <w:jc w:val="center"/>
      </w:pPr>
    </w:p>
    <w:p w14:paraId="3E6F8EF5"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030963FE" w14:textId="77777777" w:rsidTr="00936208">
        <w:tc>
          <w:tcPr>
            <w:tcW w:w="2179" w:type="dxa"/>
            <w:shd w:val="clear" w:color="auto" w:fill="auto"/>
          </w:tcPr>
          <w:p w14:paraId="1242FDD0" w14:textId="52A89064" w:rsidR="00936208" w:rsidRPr="00936208" w:rsidRDefault="00936208" w:rsidP="00936208">
            <w:pPr>
              <w:keepNext/>
              <w:ind w:firstLine="0"/>
            </w:pPr>
            <w:r>
              <w:t>Anderson</w:t>
            </w:r>
          </w:p>
        </w:tc>
        <w:tc>
          <w:tcPr>
            <w:tcW w:w="2179" w:type="dxa"/>
            <w:shd w:val="clear" w:color="auto" w:fill="auto"/>
          </w:tcPr>
          <w:p w14:paraId="2F0FC052" w14:textId="27B81FF3" w:rsidR="00936208" w:rsidRPr="00936208" w:rsidRDefault="00936208" w:rsidP="00936208">
            <w:pPr>
              <w:keepNext/>
              <w:ind w:firstLine="0"/>
            </w:pPr>
            <w:r>
              <w:t>Bailey</w:t>
            </w:r>
          </w:p>
        </w:tc>
        <w:tc>
          <w:tcPr>
            <w:tcW w:w="2180" w:type="dxa"/>
            <w:shd w:val="clear" w:color="auto" w:fill="auto"/>
          </w:tcPr>
          <w:p w14:paraId="0A51E6A1" w14:textId="5DAE7C07" w:rsidR="00936208" w:rsidRPr="00936208" w:rsidRDefault="00936208" w:rsidP="00936208">
            <w:pPr>
              <w:keepNext/>
              <w:ind w:firstLine="0"/>
            </w:pPr>
            <w:r>
              <w:t>Ballentine</w:t>
            </w:r>
          </w:p>
        </w:tc>
      </w:tr>
      <w:tr w:rsidR="00936208" w:rsidRPr="00936208" w14:paraId="7A30D99B" w14:textId="77777777" w:rsidTr="00936208">
        <w:tc>
          <w:tcPr>
            <w:tcW w:w="2179" w:type="dxa"/>
            <w:shd w:val="clear" w:color="auto" w:fill="auto"/>
          </w:tcPr>
          <w:p w14:paraId="1A4DAEEA" w14:textId="09D8EEB7" w:rsidR="00936208" w:rsidRPr="00936208" w:rsidRDefault="00936208" w:rsidP="00936208">
            <w:pPr>
              <w:ind w:firstLine="0"/>
            </w:pPr>
            <w:r>
              <w:t>Bamberg</w:t>
            </w:r>
          </w:p>
        </w:tc>
        <w:tc>
          <w:tcPr>
            <w:tcW w:w="2179" w:type="dxa"/>
            <w:shd w:val="clear" w:color="auto" w:fill="auto"/>
          </w:tcPr>
          <w:p w14:paraId="313BFDDC" w14:textId="624A919C" w:rsidR="00936208" w:rsidRPr="00936208" w:rsidRDefault="00936208" w:rsidP="00936208">
            <w:pPr>
              <w:ind w:firstLine="0"/>
            </w:pPr>
            <w:r>
              <w:t>Bannister</w:t>
            </w:r>
          </w:p>
        </w:tc>
        <w:tc>
          <w:tcPr>
            <w:tcW w:w="2180" w:type="dxa"/>
            <w:shd w:val="clear" w:color="auto" w:fill="auto"/>
          </w:tcPr>
          <w:p w14:paraId="6586A9E6" w14:textId="61C0F12D" w:rsidR="00936208" w:rsidRPr="00936208" w:rsidRDefault="00936208" w:rsidP="00936208">
            <w:pPr>
              <w:ind w:firstLine="0"/>
            </w:pPr>
            <w:r>
              <w:t>Bauer</w:t>
            </w:r>
          </w:p>
        </w:tc>
      </w:tr>
      <w:tr w:rsidR="00936208" w:rsidRPr="00936208" w14:paraId="1DE74196" w14:textId="77777777" w:rsidTr="00936208">
        <w:tc>
          <w:tcPr>
            <w:tcW w:w="2179" w:type="dxa"/>
            <w:shd w:val="clear" w:color="auto" w:fill="auto"/>
          </w:tcPr>
          <w:p w14:paraId="3F191595" w14:textId="41F12D94" w:rsidR="00936208" w:rsidRPr="00936208" w:rsidRDefault="00936208" w:rsidP="00936208">
            <w:pPr>
              <w:ind w:firstLine="0"/>
            </w:pPr>
            <w:r>
              <w:t>Bernstein</w:t>
            </w:r>
          </w:p>
        </w:tc>
        <w:tc>
          <w:tcPr>
            <w:tcW w:w="2179" w:type="dxa"/>
            <w:shd w:val="clear" w:color="auto" w:fill="auto"/>
          </w:tcPr>
          <w:p w14:paraId="405DBBC9" w14:textId="5C6E65A0" w:rsidR="00936208" w:rsidRPr="00936208" w:rsidRDefault="00936208" w:rsidP="00936208">
            <w:pPr>
              <w:ind w:firstLine="0"/>
            </w:pPr>
            <w:r>
              <w:t>Blackwell</w:t>
            </w:r>
          </w:p>
        </w:tc>
        <w:tc>
          <w:tcPr>
            <w:tcW w:w="2180" w:type="dxa"/>
            <w:shd w:val="clear" w:color="auto" w:fill="auto"/>
          </w:tcPr>
          <w:p w14:paraId="66F9F2DF" w14:textId="123D8352" w:rsidR="00936208" w:rsidRPr="00936208" w:rsidRDefault="00936208" w:rsidP="00936208">
            <w:pPr>
              <w:ind w:firstLine="0"/>
            </w:pPr>
            <w:r>
              <w:t>Bradley</w:t>
            </w:r>
          </w:p>
        </w:tc>
      </w:tr>
      <w:tr w:rsidR="00936208" w:rsidRPr="00936208" w14:paraId="3F3D96EC" w14:textId="77777777" w:rsidTr="00936208">
        <w:tc>
          <w:tcPr>
            <w:tcW w:w="2179" w:type="dxa"/>
            <w:shd w:val="clear" w:color="auto" w:fill="auto"/>
          </w:tcPr>
          <w:p w14:paraId="4BCBD289" w14:textId="5CE38C3F" w:rsidR="00936208" w:rsidRPr="00936208" w:rsidRDefault="00936208" w:rsidP="00936208">
            <w:pPr>
              <w:ind w:firstLine="0"/>
            </w:pPr>
            <w:r>
              <w:t>Brewer</w:t>
            </w:r>
          </w:p>
        </w:tc>
        <w:tc>
          <w:tcPr>
            <w:tcW w:w="2179" w:type="dxa"/>
            <w:shd w:val="clear" w:color="auto" w:fill="auto"/>
          </w:tcPr>
          <w:p w14:paraId="6558B0B4" w14:textId="20883437" w:rsidR="00936208" w:rsidRPr="00936208" w:rsidRDefault="00936208" w:rsidP="00936208">
            <w:pPr>
              <w:ind w:firstLine="0"/>
            </w:pPr>
            <w:r>
              <w:t>Brittain</w:t>
            </w:r>
          </w:p>
        </w:tc>
        <w:tc>
          <w:tcPr>
            <w:tcW w:w="2180" w:type="dxa"/>
            <w:shd w:val="clear" w:color="auto" w:fill="auto"/>
          </w:tcPr>
          <w:p w14:paraId="167FC88D" w14:textId="2447E7F7" w:rsidR="00936208" w:rsidRPr="00936208" w:rsidRDefault="00936208" w:rsidP="00936208">
            <w:pPr>
              <w:ind w:firstLine="0"/>
            </w:pPr>
            <w:r>
              <w:t>Burns</w:t>
            </w:r>
          </w:p>
        </w:tc>
      </w:tr>
      <w:tr w:rsidR="00936208" w:rsidRPr="00936208" w14:paraId="467994FC" w14:textId="77777777" w:rsidTr="00936208">
        <w:tc>
          <w:tcPr>
            <w:tcW w:w="2179" w:type="dxa"/>
            <w:shd w:val="clear" w:color="auto" w:fill="auto"/>
          </w:tcPr>
          <w:p w14:paraId="38D3C370" w14:textId="759ABB3B" w:rsidR="00936208" w:rsidRPr="00936208" w:rsidRDefault="00936208" w:rsidP="00936208">
            <w:pPr>
              <w:ind w:firstLine="0"/>
            </w:pPr>
            <w:r>
              <w:t>Calhoon</w:t>
            </w:r>
          </w:p>
        </w:tc>
        <w:tc>
          <w:tcPr>
            <w:tcW w:w="2179" w:type="dxa"/>
            <w:shd w:val="clear" w:color="auto" w:fill="auto"/>
          </w:tcPr>
          <w:p w14:paraId="2EFD6226" w14:textId="4C0DB1BB" w:rsidR="00936208" w:rsidRPr="00936208" w:rsidRDefault="00936208" w:rsidP="00936208">
            <w:pPr>
              <w:ind w:firstLine="0"/>
            </w:pPr>
            <w:r>
              <w:t>Carter</w:t>
            </w:r>
          </w:p>
        </w:tc>
        <w:tc>
          <w:tcPr>
            <w:tcW w:w="2180" w:type="dxa"/>
            <w:shd w:val="clear" w:color="auto" w:fill="auto"/>
          </w:tcPr>
          <w:p w14:paraId="49AB2A10" w14:textId="446830F8" w:rsidR="00936208" w:rsidRPr="00936208" w:rsidRDefault="00936208" w:rsidP="00936208">
            <w:pPr>
              <w:ind w:firstLine="0"/>
            </w:pPr>
            <w:r>
              <w:t>Caskey</w:t>
            </w:r>
          </w:p>
        </w:tc>
      </w:tr>
      <w:tr w:rsidR="00936208" w:rsidRPr="00936208" w14:paraId="6B2A663D" w14:textId="77777777" w:rsidTr="00936208">
        <w:tc>
          <w:tcPr>
            <w:tcW w:w="2179" w:type="dxa"/>
            <w:shd w:val="clear" w:color="auto" w:fill="auto"/>
          </w:tcPr>
          <w:p w14:paraId="415553F9" w14:textId="6C2B725B" w:rsidR="00936208" w:rsidRPr="00936208" w:rsidRDefault="00936208" w:rsidP="00936208">
            <w:pPr>
              <w:ind w:firstLine="0"/>
            </w:pPr>
            <w:r>
              <w:t>Chapman</w:t>
            </w:r>
          </w:p>
        </w:tc>
        <w:tc>
          <w:tcPr>
            <w:tcW w:w="2179" w:type="dxa"/>
            <w:shd w:val="clear" w:color="auto" w:fill="auto"/>
          </w:tcPr>
          <w:p w14:paraId="01835BCA" w14:textId="59CF0C36" w:rsidR="00936208" w:rsidRPr="00936208" w:rsidRDefault="00936208" w:rsidP="00936208">
            <w:pPr>
              <w:ind w:firstLine="0"/>
            </w:pPr>
            <w:r>
              <w:t>Chumley</w:t>
            </w:r>
          </w:p>
        </w:tc>
        <w:tc>
          <w:tcPr>
            <w:tcW w:w="2180" w:type="dxa"/>
            <w:shd w:val="clear" w:color="auto" w:fill="auto"/>
          </w:tcPr>
          <w:p w14:paraId="2765102D" w14:textId="771456E5" w:rsidR="00936208" w:rsidRPr="00936208" w:rsidRDefault="00936208" w:rsidP="00936208">
            <w:pPr>
              <w:ind w:firstLine="0"/>
            </w:pPr>
            <w:r>
              <w:t>Clyburn</w:t>
            </w:r>
          </w:p>
        </w:tc>
      </w:tr>
      <w:tr w:rsidR="00936208" w:rsidRPr="00936208" w14:paraId="10EE1A5D" w14:textId="77777777" w:rsidTr="00936208">
        <w:tc>
          <w:tcPr>
            <w:tcW w:w="2179" w:type="dxa"/>
            <w:shd w:val="clear" w:color="auto" w:fill="auto"/>
          </w:tcPr>
          <w:p w14:paraId="54A119F9" w14:textId="625682E1" w:rsidR="00936208" w:rsidRPr="00936208" w:rsidRDefault="00936208" w:rsidP="00936208">
            <w:pPr>
              <w:ind w:firstLine="0"/>
            </w:pPr>
            <w:r>
              <w:t>Cobb-Hunter</w:t>
            </w:r>
          </w:p>
        </w:tc>
        <w:tc>
          <w:tcPr>
            <w:tcW w:w="2179" w:type="dxa"/>
            <w:shd w:val="clear" w:color="auto" w:fill="auto"/>
          </w:tcPr>
          <w:p w14:paraId="436E4597" w14:textId="2BE7DCF6" w:rsidR="00936208" w:rsidRPr="00936208" w:rsidRDefault="00936208" w:rsidP="00936208">
            <w:pPr>
              <w:ind w:firstLine="0"/>
            </w:pPr>
            <w:r>
              <w:t>Collins</w:t>
            </w:r>
          </w:p>
        </w:tc>
        <w:tc>
          <w:tcPr>
            <w:tcW w:w="2180" w:type="dxa"/>
            <w:shd w:val="clear" w:color="auto" w:fill="auto"/>
          </w:tcPr>
          <w:p w14:paraId="78708D6A" w14:textId="7914A06E" w:rsidR="00936208" w:rsidRPr="00936208" w:rsidRDefault="00936208" w:rsidP="00936208">
            <w:pPr>
              <w:ind w:firstLine="0"/>
            </w:pPr>
            <w:r>
              <w:t>Connell</w:t>
            </w:r>
          </w:p>
        </w:tc>
      </w:tr>
      <w:tr w:rsidR="00936208" w:rsidRPr="00936208" w14:paraId="2D9C53D9" w14:textId="77777777" w:rsidTr="00936208">
        <w:tc>
          <w:tcPr>
            <w:tcW w:w="2179" w:type="dxa"/>
            <w:shd w:val="clear" w:color="auto" w:fill="auto"/>
          </w:tcPr>
          <w:p w14:paraId="19762932" w14:textId="275B9EB6" w:rsidR="00936208" w:rsidRPr="00936208" w:rsidRDefault="00936208" w:rsidP="00936208">
            <w:pPr>
              <w:ind w:firstLine="0"/>
            </w:pPr>
            <w:r>
              <w:t>B. J. Cox</w:t>
            </w:r>
          </w:p>
        </w:tc>
        <w:tc>
          <w:tcPr>
            <w:tcW w:w="2179" w:type="dxa"/>
            <w:shd w:val="clear" w:color="auto" w:fill="auto"/>
          </w:tcPr>
          <w:p w14:paraId="65171A9C" w14:textId="00E4849D" w:rsidR="00936208" w:rsidRPr="00936208" w:rsidRDefault="00936208" w:rsidP="00936208">
            <w:pPr>
              <w:ind w:firstLine="0"/>
            </w:pPr>
            <w:r>
              <w:t>B. L. Cox</w:t>
            </w:r>
          </w:p>
        </w:tc>
        <w:tc>
          <w:tcPr>
            <w:tcW w:w="2180" w:type="dxa"/>
            <w:shd w:val="clear" w:color="auto" w:fill="auto"/>
          </w:tcPr>
          <w:p w14:paraId="4264BC65" w14:textId="59C01C01" w:rsidR="00936208" w:rsidRPr="00936208" w:rsidRDefault="00936208" w:rsidP="00936208">
            <w:pPr>
              <w:ind w:firstLine="0"/>
            </w:pPr>
            <w:r>
              <w:t>Crawford</w:t>
            </w:r>
          </w:p>
        </w:tc>
      </w:tr>
      <w:tr w:rsidR="00936208" w:rsidRPr="00936208" w14:paraId="3BF94673" w14:textId="77777777" w:rsidTr="00936208">
        <w:tc>
          <w:tcPr>
            <w:tcW w:w="2179" w:type="dxa"/>
            <w:shd w:val="clear" w:color="auto" w:fill="auto"/>
          </w:tcPr>
          <w:p w14:paraId="6149678C" w14:textId="39FF2935" w:rsidR="00936208" w:rsidRPr="00936208" w:rsidRDefault="00936208" w:rsidP="00936208">
            <w:pPr>
              <w:ind w:firstLine="0"/>
            </w:pPr>
            <w:r>
              <w:t>Cromer</w:t>
            </w:r>
          </w:p>
        </w:tc>
        <w:tc>
          <w:tcPr>
            <w:tcW w:w="2179" w:type="dxa"/>
            <w:shd w:val="clear" w:color="auto" w:fill="auto"/>
          </w:tcPr>
          <w:p w14:paraId="58165D25" w14:textId="0CDCA934" w:rsidR="00936208" w:rsidRPr="00936208" w:rsidRDefault="00936208" w:rsidP="00936208">
            <w:pPr>
              <w:ind w:firstLine="0"/>
            </w:pPr>
            <w:r>
              <w:t>Davis</w:t>
            </w:r>
          </w:p>
        </w:tc>
        <w:tc>
          <w:tcPr>
            <w:tcW w:w="2180" w:type="dxa"/>
            <w:shd w:val="clear" w:color="auto" w:fill="auto"/>
          </w:tcPr>
          <w:p w14:paraId="6D0034DF" w14:textId="0853E64B" w:rsidR="00936208" w:rsidRPr="00936208" w:rsidRDefault="00936208" w:rsidP="00936208">
            <w:pPr>
              <w:ind w:firstLine="0"/>
            </w:pPr>
            <w:r>
              <w:t>Dillard</w:t>
            </w:r>
          </w:p>
        </w:tc>
      </w:tr>
      <w:tr w:rsidR="00936208" w:rsidRPr="00936208" w14:paraId="0F334DD6" w14:textId="77777777" w:rsidTr="00936208">
        <w:tc>
          <w:tcPr>
            <w:tcW w:w="2179" w:type="dxa"/>
            <w:shd w:val="clear" w:color="auto" w:fill="auto"/>
          </w:tcPr>
          <w:p w14:paraId="651071EE" w14:textId="15B679C8" w:rsidR="00936208" w:rsidRPr="00936208" w:rsidRDefault="00936208" w:rsidP="00936208">
            <w:pPr>
              <w:ind w:firstLine="0"/>
            </w:pPr>
            <w:r>
              <w:t>Elliott</w:t>
            </w:r>
          </w:p>
        </w:tc>
        <w:tc>
          <w:tcPr>
            <w:tcW w:w="2179" w:type="dxa"/>
            <w:shd w:val="clear" w:color="auto" w:fill="auto"/>
          </w:tcPr>
          <w:p w14:paraId="42EFB497" w14:textId="146A996B" w:rsidR="00936208" w:rsidRPr="00936208" w:rsidRDefault="00936208" w:rsidP="00936208">
            <w:pPr>
              <w:ind w:firstLine="0"/>
            </w:pPr>
            <w:r>
              <w:t>Erickson</w:t>
            </w:r>
          </w:p>
        </w:tc>
        <w:tc>
          <w:tcPr>
            <w:tcW w:w="2180" w:type="dxa"/>
            <w:shd w:val="clear" w:color="auto" w:fill="auto"/>
          </w:tcPr>
          <w:p w14:paraId="00EFEBBC" w14:textId="588C5458" w:rsidR="00936208" w:rsidRPr="00936208" w:rsidRDefault="00936208" w:rsidP="00936208">
            <w:pPr>
              <w:ind w:firstLine="0"/>
            </w:pPr>
            <w:r>
              <w:t>Felder</w:t>
            </w:r>
          </w:p>
        </w:tc>
      </w:tr>
      <w:tr w:rsidR="00936208" w:rsidRPr="00936208" w14:paraId="46AC5FCC" w14:textId="77777777" w:rsidTr="00936208">
        <w:tc>
          <w:tcPr>
            <w:tcW w:w="2179" w:type="dxa"/>
            <w:shd w:val="clear" w:color="auto" w:fill="auto"/>
          </w:tcPr>
          <w:p w14:paraId="3E3DC99C" w14:textId="1A8C8FD5" w:rsidR="00936208" w:rsidRPr="00936208" w:rsidRDefault="00936208" w:rsidP="00936208">
            <w:pPr>
              <w:ind w:firstLine="0"/>
            </w:pPr>
            <w:r>
              <w:t>Forrest</w:t>
            </w:r>
          </w:p>
        </w:tc>
        <w:tc>
          <w:tcPr>
            <w:tcW w:w="2179" w:type="dxa"/>
            <w:shd w:val="clear" w:color="auto" w:fill="auto"/>
          </w:tcPr>
          <w:p w14:paraId="636C33DC" w14:textId="1D76AC62" w:rsidR="00936208" w:rsidRPr="00936208" w:rsidRDefault="00936208" w:rsidP="00936208">
            <w:pPr>
              <w:ind w:firstLine="0"/>
            </w:pPr>
            <w:r>
              <w:t>Gagnon</w:t>
            </w:r>
          </w:p>
        </w:tc>
        <w:tc>
          <w:tcPr>
            <w:tcW w:w="2180" w:type="dxa"/>
            <w:shd w:val="clear" w:color="auto" w:fill="auto"/>
          </w:tcPr>
          <w:p w14:paraId="490E5A56" w14:textId="6CBFE272" w:rsidR="00936208" w:rsidRPr="00936208" w:rsidRDefault="00936208" w:rsidP="00936208">
            <w:pPr>
              <w:ind w:firstLine="0"/>
            </w:pPr>
            <w:r>
              <w:t>Garvin</w:t>
            </w:r>
          </w:p>
        </w:tc>
      </w:tr>
      <w:tr w:rsidR="00936208" w:rsidRPr="00936208" w14:paraId="50C0D291" w14:textId="77777777" w:rsidTr="00936208">
        <w:tc>
          <w:tcPr>
            <w:tcW w:w="2179" w:type="dxa"/>
            <w:shd w:val="clear" w:color="auto" w:fill="auto"/>
          </w:tcPr>
          <w:p w14:paraId="5DE3E4AF" w14:textId="185F2E1F" w:rsidR="00936208" w:rsidRPr="00936208" w:rsidRDefault="00936208" w:rsidP="00936208">
            <w:pPr>
              <w:ind w:firstLine="0"/>
            </w:pPr>
            <w:r>
              <w:t>Gatch</w:t>
            </w:r>
          </w:p>
        </w:tc>
        <w:tc>
          <w:tcPr>
            <w:tcW w:w="2179" w:type="dxa"/>
            <w:shd w:val="clear" w:color="auto" w:fill="auto"/>
          </w:tcPr>
          <w:p w14:paraId="0AC8E3AC" w14:textId="167914BC" w:rsidR="00936208" w:rsidRPr="00936208" w:rsidRDefault="00936208" w:rsidP="00936208">
            <w:pPr>
              <w:ind w:firstLine="0"/>
            </w:pPr>
            <w:r>
              <w:t>Gibson</w:t>
            </w:r>
          </w:p>
        </w:tc>
        <w:tc>
          <w:tcPr>
            <w:tcW w:w="2180" w:type="dxa"/>
            <w:shd w:val="clear" w:color="auto" w:fill="auto"/>
          </w:tcPr>
          <w:p w14:paraId="57D2E5A5" w14:textId="3E1D2FFD" w:rsidR="00936208" w:rsidRPr="00936208" w:rsidRDefault="00936208" w:rsidP="00936208">
            <w:pPr>
              <w:ind w:firstLine="0"/>
            </w:pPr>
            <w:r>
              <w:t>Gilliam</w:t>
            </w:r>
          </w:p>
        </w:tc>
      </w:tr>
      <w:tr w:rsidR="00936208" w:rsidRPr="00936208" w14:paraId="1D7C39E0" w14:textId="77777777" w:rsidTr="00936208">
        <w:tc>
          <w:tcPr>
            <w:tcW w:w="2179" w:type="dxa"/>
            <w:shd w:val="clear" w:color="auto" w:fill="auto"/>
          </w:tcPr>
          <w:p w14:paraId="105AE689" w14:textId="00C6BF87" w:rsidR="00936208" w:rsidRPr="00936208" w:rsidRDefault="00936208" w:rsidP="00936208">
            <w:pPr>
              <w:ind w:firstLine="0"/>
            </w:pPr>
            <w:r>
              <w:t>Gilliard</w:t>
            </w:r>
          </w:p>
        </w:tc>
        <w:tc>
          <w:tcPr>
            <w:tcW w:w="2179" w:type="dxa"/>
            <w:shd w:val="clear" w:color="auto" w:fill="auto"/>
          </w:tcPr>
          <w:p w14:paraId="0A4AD1CA" w14:textId="63AE3D83" w:rsidR="00936208" w:rsidRPr="00936208" w:rsidRDefault="00936208" w:rsidP="00936208">
            <w:pPr>
              <w:ind w:firstLine="0"/>
            </w:pPr>
            <w:r>
              <w:t>Guest</w:t>
            </w:r>
          </w:p>
        </w:tc>
        <w:tc>
          <w:tcPr>
            <w:tcW w:w="2180" w:type="dxa"/>
            <w:shd w:val="clear" w:color="auto" w:fill="auto"/>
          </w:tcPr>
          <w:p w14:paraId="735EF8D0" w14:textId="2E7AAF85" w:rsidR="00936208" w:rsidRPr="00936208" w:rsidRDefault="00936208" w:rsidP="00936208">
            <w:pPr>
              <w:ind w:firstLine="0"/>
            </w:pPr>
            <w:r>
              <w:t>Haddon</w:t>
            </w:r>
          </w:p>
        </w:tc>
      </w:tr>
      <w:tr w:rsidR="00936208" w:rsidRPr="00936208" w14:paraId="04E8C136" w14:textId="77777777" w:rsidTr="00936208">
        <w:tc>
          <w:tcPr>
            <w:tcW w:w="2179" w:type="dxa"/>
            <w:shd w:val="clear" w:color="auto" w:fill="auto"/>
          </w:tcPr>
          <w:p w14:paraId="41C51905" w14:textId="33AC59F5" w:rsidR="00936208" w:rsidRPr="00936208" w:rsidRDefault="00936208" w:rsidP="00936208">
            <w:pPr>
              <w:ind w:firstLine="0"/>
            </w:pPr>
            <w:r>
              <w:t>Hager</w:t>
            </w:r>
          </w:p>
        </w:tc>
        <w:tc>
          <w:tcPr>
            <w:tcW w:w="2179" w:type="dxa"/>
            <w:shd w:val="clear" w:color="auto" w:fill="auto"/>
          </w:tcPr>
          <w:p w14:paraId="415DBC11" w14:textId="7603E145" w:rsidR="00936208" w:rsidRPr="00936208" w:rsidRDefault="00936208" w:rsidP="00936208">
            <w:pPr>
              <w:ind w:firstLine="0"/>
            </w:pPr>
            <w:r>
              <w:t>Hardee</w:t>
            </w:r>
          </w:p>
        </w:tc>
        <w:tc>
          <w:tcPr>
            <w:tcW w:w="2180" w:type="dxa"/>
            <w:shd w:val="clear" w:color="auto" w:fill="auto"/>
          </w:tcPr>
          <w:p w14:paraId="4404BD8E" w14:textId="0DE60908" w:rsidR="00936208" w:rsidRPr="00936208" w:rsidRDefault="00936208" w:rsidP="00936208">
            <w:pPr>
              <w:ind w:firstLine="0"/>
            </w:pPr>
            <w:r>
              <w:t>Hartnett</w:t>
            </w:r>
          </w:p>
        </w:tc>
      </w:tr>
      <w:tr w:rsidR="00936208" w:rsidRPr="00936208" w14:paraId="58B1B20A" w14:textId="77777777" w:rsidTr="00936208">
        <w:tc>
          <w:tcPr>
            <w:tcW w:w="2179" w:type="dxa"/>
            <w:shd w:val="clear" w:color="auto" w:fill="auto"/>
          </w:tcPr>
          <w:p w14:paraId="7048F92D" w14:textId="4CF54036" w:rsidR="00936208" w:rsidRPr="00936208" w:rsidRDefault="00936208" w:rsidP="00936208">
            <w:pPr>
              <w:ind w:firstLine="0"/>
            </w:pPr>
            <w:r>
              <w:t>Hayes</w:t>
            </w:r>
          </w:p>
        </w:tc>
        <w:tc>
          <w:tcPr>
            <w:tcW w:w="2179" w:type="dxa"/>
            <w:shd w:val="clear" w:color="auto" w:fill="auto"/>
          </w:tcPr>
          <w:p w14:paraId="3A8C14E8" w14:textId="77AD3C51" w:rsidR="00936208" w:rsidRPr="00936208" w:rsidRDefault="00936208" w:rsidP="00936208">
            <w:pPr>
              <w:ind w:firstLine="0"/>
            </w:pPr>
            <w:r>
              <w:t>Henegan</w:t>
            </w:r>
          </w:p>
        </w:tc>
        <w:tc>
          <w:tcPr>
            <w:tcW w:w="2180" w:type="dxa"/>
            <w:shd w:val="clear" w:color="auto" w:fill="auto"/>
          </w:tcPr>
          <w:p w14:paraId="2B0ACEF1" w14:textId="4BEFF46C" w:rsidR="00936208" w:rsidRPr="00936208" w:rsidRDefault="00936208" w:rsidP="00936208">
            <w:pPr>
              <w:ind w:firstLine="0"/>
            </w:pPr>
            <w:r>
              <w:t>Herbkersman</w:t>
            </w:r>
          </w:p>
        </w:tc>
      </w:tr>
      <w:tr w:rsidR="00936208" w:rsidRPr="00936208" w14:paraId="5E4D27A7" w14:textId="77777777" w:rsidTr="00936208">
        <w:tc>
          <w:tcPr>
            <w:tcW w:w="2179" w:type="dxa"/>
            <w:shd w:val="clear" w:color="auto" w:fill="auto"/>
          </w:tcPr>
          <w:p w14:paraId="34081634" w14:textId="4F80BCF5" w:rsidR="00936208" w:rsidRPr="00936208" w:rsidRDefault="00936208" w:rsidP="00936208">
            <w:pPr>
              <w:ind w:firstLine="0"/>
            </w:pPr>
            <w:r>
              <w:t>Hewitt</w:t>
            </w:r>
          </w:p>
        </w:tc>
        <w:tc>
          <w:tcPr>
            <w:tcW w:w="2179" w:type="dxa"/>
            <w:shd w:val="clear" w:color="auto" w:fill="auto"/>
          </w:tcPr>
          <w:p w14:paraId="3548AA4C" w14:textId="18DDE829" w:rsidR="00936208" w:rsidRPr="00936208" w:rsidRDefault="00936208" w:rsidP="00936208">
            <w:pPr>
              <w:ind w:firstLine="0"/>
            </w:pPr>
            <w:r>
              <w:t>Hiott</w:t>
            </w:r>
          </w:p>
        </w:tc>
        <w:tc>
          <w:tcPr>
            <w:tcW w:w="2180" w:type="dxa"/>
            <w:shd w:val="clear" w:color="auto" w:fill="auto"/>
          </w:tcPr>
          <w:p w14:paraId="3FBA048B" w14:textId="1420289E" w:rsidR="00936208" w:rsidRPr="00936208" w:rsidRDefault="00936208" w:rsidP="00936208">
            <w:pPr>
              <w:ind w:firstLine="0"/>
            </w:pPr>
            <w:r>
              <w:t>Hixon</w:t>
            </w:r>
          </w:p>
        </w:tc>
      </w:tr>
      <w:tr w:rsidR="00936208" w:rsidRPr="00936208" w14:paraId="0279AC1D" w14:textId="77777777" w:rsidTr="00936208">
        <w:tc>
          <w:tcPr>
            <w:tcW w:w="2179" w:type="dxa"/>
            <w:shd w:val="clear" w:color="auto" w:fill="auto"/>
          </w:tcPr>
          <w:p w14:paraId="50F725BB" w14:textId="30C2DFF5" w:rsidR="00936208" w:rsidRPr="00936208" w:rsidRDefault="00936208" w:rsidP="00936208">
            <w:pPr>
              <w:ind w:firstLine="0"/>
            </w:pPr>
            <w:r>
              <w:t>Hosey</w:t>
            </w:r>
          </w:p>
        </w:tc>
        <w:tc>
          <w:tcPr>
            <w:tcW w:w="2179" w:type="dxa"/>
            <w:shd w:val="clear" w:color="auto" w:fill="auto"/>
          </w:tcPr>
          <w:p w14:paraId="346F5EA3" w14:textId="3F169A70" w:rsidR="00936208" w:rsidRPr="00936208" w:rsidRDefault="00936208" w:rsidP="00936208">
            <w:pPr>
              <w:ind w:firstLine="0"/>
            </w:pPr>
            <w:r>
              <w:t>Hyde</w:t>
            </w:r>
          </w:p>
        </w:tc>
        <w:tc>
          <w:tcPr>
            <w:tcW w:w="2180" w:type="dxa"/>
            <w:shd w:val="clear" w:color="auto" w:fill="auto"/>
          </w:tcPr>
          <w:p w14:paraId="2F8E55AD" w14:textId="612F8BC2" w:rsidR="00936208" w:rsidRPr="00936208" w:rsidRDefault="00936208" w:rsidP="00936208">
            <w:pPr>
              <w:ind w:firstLine="0"/>
            </w:pPr>
            <w:r>
              <w:t>Jefferson</w:t>
            </w:r>
          </w:p>
        </w:tc>
      </w:tr>
      <w:tr w:rsidR="00936208" w:rsidRPr="00936208" w14:paraId="70A22073" w14:textId="77777777" w:rsidTr="00936208">
        <w:tc>
          <w:tcPr>
            <w:tcW w:w="2179" w:type="dxa"/>
            <w:shd w:val="clear" w:color="auto" w:fill="auto"/>
          </w:tcPr>
          <w:p w14:paraId="10CC74FB" w14:textId="78117FD8" w:rsidR="00936208" w:rsidRPr="00936208" w:rsidRDefault="00936208" w:rsidP="00936208">
            <w:pPr>
              <w:ind w:firstLine="0"/>
            </w:pPr>
            <w:r>
              <w:t>J. E. Johnson</w:t>
            </w:r>
          </w:p>
        </w:tc>
        <w:tc>
          <w:tcPr>
            <w:tcW w:w="2179" w:type="dxa"/>
            <w:shd w:val="clear" w:color="auto" w:fill="auto"/>
          </w:tcPr>
          <w:p w14:paraId="0EB08D9E" w14:textId="526270A9" w:rsidR="00936208" w:rsidRPr="00936208" w:rsidRDefault="00936208" w:rsidP="00936208">
            <w:pPr>
              <w:ind w:firstLine="0"/>
            </w:pPr>
            <w:r>
              <w:t>J. L. Johnson</w:t>
            </w:r>
          </w:p>
        </w:tc>
        <w:tc>
          <w:tcPr>
            <w:tcW w:w="2180" w:type="dxa"/>
            <w:shd w:val="clear" w:color="auto" w:fill="auto"/>
          </w:tcPr>
          <w:p w14:paraId="26359501" w14:textId="2588F284" w:rsidR="00936208" w:rsidRPr="00936208" w:rsidRDefault="00936208" w:rsidP="00936208">
            <w:pPr>
              <w:ind w:firstLine="0"/>
            </w:pPr>
            <w:r>
              <w:t>S. Jones</w:t>
            </w:r>
          </w:p>
        </w:tc>
      </w:tr>
      <w:tr w:rsidR="00936208" w:rsidRPr="00936208" w14:paraId="2E44EC9D" w14:textId="77777777" w:rsidTr="00936208">
        <w:tc>
          <w:tcPr>
            <w:tcW w:w="2179" w:type="dxa"/>
            <w:shd w:val="clear" w:color="auto" w:fill="auto"/>
          </w:tcPr>
          <w:p w14:paraId="16C3DADC" w14:textId="11CC73BE" w:rsidR="00936208" w:rsidRPr="00936208" w:rsidRDefault="00936208" w:rsidP="00936208">
            <w:pPr>
              <w:ind w:firstLine="0"/>
            </w:pPr>
            <w:r>
              <w:t>W. Jones</w:t>
            </w:r>
          </w:p>
        </w:tc>
        <w:tc>
          <w:tcPr>
            <w:tcW w:w="2179" w:type="dxa"/>
            <w:shd w:val="clear" w:color="auto" w:fill="auto"/>
          </w:tcPr>
          <w:p w14:paraId="72AFDFCB" w14:textId="6B8105EE" w:rsidR="00936208" w:rsidRPr="00936208" w:rsidRDefault="00936208" w:rsidP="00936208">
            <w:pPr>
              <w:ind w:firstLine="0"/>
            </w:pPr>
            <w:r>
              <w:t>Jordan</w:t>
            </w:r>
          </w:p>
        </w:tc>
        <w:tc>
          <w:tcPr>
            <w:tcW w:w="2180" w:type="dxa"/>
            <w:shd w:val="clear" w:color="auto" w:fill="auto"/>
          </w:tcPr>
          <w:p w14:paraId="60295F96" w14:textId="4FCD675B" w:rsidR="00936208" w:rsidRPr="00936208" w:rsidRDefault="00936208" w:rsidP="00936208">
            <w:pPr>
              <w:ind w:firstLine="0"/>
            </w:pPr>
            <w:r>
              <w:t>King</w:t>
            </w:r>
          </w:p>
        </w:tc>
      </w:tr>
      <w:tr w:rsidR="00936208" w:rsidRPr="00936208" w14:paraId="00BA3AE4" w14:textId="77777777" w:rsidTr="00936208">
        <w:tc>
          <w:tcPr>
            <w:tcW w:w="2179" w:type="dxa"/>
            <w:shd w:val="clear" w:color="auto" w:fill="auto"/>
          </w:tcPr>
          <w:p w14:paraId="253604D3" w14:textId="1602FD7B" w:rsidR="00936208" w:rsidRPr="00936208" w:rsidRDefault="00936208" w:rsidP="00936208">
            <w:pPr>
              <w:ind w:firstLine="0"/>
            </w:pPr>
            <w:r>
              <w:t>Kirby</w:t>
            </w:r>
          </w:p>
        </w:tc>
        <w:tc>
          <w:tcPr>
            <w:tcW w:w="2179" w:type="dxa"/>
            <w:shd w:val="clear" w:color="auto" w:fill="auto"/>
          </w:tcPr>
          <w:p w14:paraId="2463D890" w14:textId="0BC30EFC" w:rsidR="00936208" w:rsidRPr="00936208" w:rsidRDefault="00936208" w:rsidP="00936208">
            <w:pPr>
              <w:ind w:firstLine="0"/>
            </w:pPr>
            <w:r>
              <w:t>Landing</w:t>
            </w:r>
          </w:p>
        </w:tc>
        <w:tc>
          <w:tcPr>
            <w:tcW w:w="2180" w:type="dxa"/>
            <w:shd w:val="clear" w:color="auto" w:fill="auto"/>
          </w:tcPr>
          <w:p w14:paraId="2577D1D9" w14:textId="55228EF8" w:rsidR="00936208" w:rsidRPr="00936208" w:rsidRDefault="00936208" w:rsidP="00936208">
            <w:pPr>
              <w:ind w:firstLine="0"/>
            </w:pPr>
            <w:r>
              <w:t>Lawson</w:t>
            </w:r>
          </w:p>
        </w:tc>
      </w:tr>
      <w:tr w:rsidR="00936208" w:rsidRPr="00936208" w14:paraId="4D5AE5A5" w14:textId="77777777" w:rsidTr="00936208">
        <w:tc>
          <w:tcPr>
            <w:tcW w:w="2179" w:type="dxa"/>
            <w:shd w:val="clear" w:color="auto" w:fill="auto"/>
          </w:tcPr>
          <w:p w14:paraId="0371F421" w14:textId="29D3AD7E" w:rsidR="00936208" w:rsidRPr="00936208" w:rsidRDefault="00936208" w:rsidP="00936208">
            <w:pPr>
              <w:ind w:firstLine="0"/>
            </w:pPr>
            <w:r>
              <w:t>Leber</w:t>
            </w:r>
          </w:p>
        </w:tc>
        <w:tc>
          <w:tcPr>
            <w:tcW w:w="2179" w:type="dxa"/>
            <w:shd w:val="clear" w:color="auto" w:fill="auto"/>
          </w:tcPr>
          <w:p w14:paraId="45AF4B6A" w14:textId="38B375BE" w:rsidR="00936208" w:rsidRPr="00936208" w:rsidRDefault="00936208" w:rsidP="00936208">
            <w:pPr>
              <w:ind w:firstLine="0"/>
            </w:pPr>
            <w:r>
              <w:t>Ligon</w:t>
            </w:r>
          </w:p>
        </w:tc>
        <w:tc>
          <w:tcPr>
            <w:tcW w:w="2180" w:type="dxa"/>
            <w:shd w:val="clear" w:color="auto" w:fill="auto"/>
          </w:tcPr>
          <w:p w14:paraId="70ECF409" w14:textId="57B8D1FD" w:rsidR="00936208" w:rsidRPr="00936208" w:rsidRDefault="00936208" w:rsidP="00936208">
            <w:pPr>
              <w:ind w:firstLine="0"/>
            </w:pPr>
            <w:r>
              <w:t>Long</w:t>
            </w:r>
          </w:p>
        </w:tc>
      </w:tr>
      <w:tr w:rsidR="00936208" w:rsidRPr="00936208" w14:paraId="6EB9B658" w14:textId="77777777" w:rsidTr="00936208">
        <w:tc>
          <w:tcPr>
            <w:tcW w:w="2179" w:type="dxa"/>
            <w:shd w:val="clear" w:color="auto" w:fill="auto"/>
          </w:tcPr>
          <w:p w14:paraId="3328C5D5" w14:textId="685CBA30" w:rsidR="00936208" w:rsidRPr="00936208" w:rsidRDefault="00936208" w:rsidP="00936208">
            <w:pPr>
              <w:ind w:firstLine="0"/>
            </w:pPr>
            <w:r>
              <w:t>Lowe</w:t>
            </w:r>
          </w:p>
        </w:tc>
        <w:tc>
          <w:tcPr>
            <w:tcW w:w="2179" w:type="dxa"/>
            <w:shd w:val="clear" w:color="auto" w:fill="auto"/>
          </w:tcPr>
          <w:p w14:paraId="3E3A3C85" w14:textId="485FB720" w:rsidR="00936208" w:rsidRPr="00936208" w:rsidRDefault="00936208" w:rsidP="00936208">
            <w:pPr>
              <w:ind w:firstLine="0"/>
            </w:pPr>
            <w:r>
              <w:t>McCabe</w:t>
            </w:r>
          </w:p>
        </w:tc>
        <w:tc>
          <w:tcPr>
            <w:tcW w:w="2180" w:type="dxa"/>
            <w:shd w:val="clear" w:color="auto" w:fill="auto"/>
          </w:tcPr>
          <w:p w14:paraId="5B30805F" w14:textId="1B0131DA" w:rsidR="00936208" w:rsidRPr="00936208" w:rsidRDefault="00936208" w:rsidP="00936208">
            <w:pPr>
              <w:ind w:firstLine="0"/>
            </w:pPr>
            <w:r>
              <w:t>McCravy</w:t>
            </w:r>
          </w:p>
        </w:tc>
      </w:tr>
      <w:tr w:rsidR="00936208" w:rsidRPr="00936208" w14:paraId="1623E8A1" w14:textId="77777777" w:rsidTr="00936208">
        <w:tc>
          <w:tcPr>
            <w:tcW w:w="2179" w:type="dxa"/>
            <w:shd w:val="clear" w:color="auto" w:fill="auto"/>
          </w:tcPr>
          <w:p w14:paraId="65953525" w14:textId="17E228E7" w:rsidR="00936208" w:rsidRPr="00936208" w:rsidRDefault="00936208" w:rsidP="00936208">
            <w:pPr>
              <w:ind w:firstLine="0"/>
            </w:pPr>
            <w:r>
              <w:t>McDaniel</w:t>
            </w:r>
          </w:p>
        </w:tc>
        <w:tc>
          <w:tcPr>
            <w:tcW w:w="2179" w:type="dxa"/>
            <w:shd w:val="clear" w:color="auto" w:fill="auto"/>
          </w:tcPr>
          <w:p w14:paraId="2824AAEE" w14:textId="5A47DBF1" w:rsidR="00936208" w:rsidRPr="00936208" w:rsidRDefault="00936208" w:rsidP="00936208">
            <w:pPr>
              <w:ind w:firstLine="0"/>
            </w:pPr>
            <w:r>
              <w:t>McGinnis</w:t>
            </w:r>
          </w:p>
        </w:tc>
        <w:tc>
          <w:tcPr>
            <w:tcW w:w="2180" w:type="dxa"/>
            <w:shd w:val="clear" w:color="auto" w:fill="auto"/>
          </w:tcPr>
          <w:p w14:paraId="21BE21D0" w14:textId="11CD84F8" w:rsidR="00936208" w:rsidRPr="00936208" w:rsidRDefault="00936208" w:rsidP="00936208">
            <w:pPr>
              <w:ind w:firstLine="0"/>
            </w:pPr>
            <w:r>
              <w:t>Mitchell</w:t>
            </w:r>
          </w:p>
        </w:tc>
      </w:tr>
      <w:tr w:rsidR="00936208" w:rsidRPr="00936208" w14:paraId="70F32ECC" w14:textId="77777777" w:rsidTr="00936208">
        <w:tc>
          <w:tcPr>
            <w:tcW w:w="2179" w:type="dxa"/>
            <w:shd w:val="clear" w:color="auto" w:fill="auto"/>
          </w:tcPr>
          <w:p w14:paraId="7AA02793" w14:textId="1472DE76" w:rsidR="00936208" w:rsidRPr="00936208" w:rsidRDefault="00936208" w:rsidP="00936208">
            <w:pPr>
              <w:ind w:firstLine="0"/>
            </w:pPr>
            <w:r>
              <w:t>J. Moore</w:t>
            </w:r>
          </w:p>
        </w:tc>
        <w:tc>
          <w:tcPr>
            <w:tcW w:w="2179" w:type="dxa"/>
            <w:shd w:val="clear" w:color="auto" w:fill="auto"/>
          </w:tcPr>
          <w:p w14:paraId="6D1B305B" w14:textId="15CD0978" w:rsidR="00936208" w:rsidRPr="00936208" w:rsidRDefault="00936208" w:rsidP="00936208">
            <w:pPr>
              <w:ind w:firstLine="0"/>
            </w:pPr>
            <w:r>
              <w:t>T. Moore</w:t>
            </w:r>
          </w:p>
        </w:tc>
        <w:tc>
          <w:tcPr>
            <w:tcW w:w="2180" w:type="dxa"/>
            <w:shd w:val="clear" w:color="auto" w:fill="auto"/>
          </w:tcPr>
          <w:p w14:paraId="471AF9EF" w14:textId="75F107B3" w:rsidR="00936208" w:rsidRPr="00936208" w:rsidRDefault="00936208" w:rsidP="00936208">
            <w:pPr>
              <w:ind w:firstLine="0"/>
            </w:pPr>
            <w:r>
              <w:t>T. A. Morgan</w:t>
            </w:r>
          </w:p>
        </w:tc>
      </w:tr>
      <w:tr w:rsidR="00936208" w:rsidRPr="00936208" w14:paraId="1DB87F2D" w14:textId="77777777" w:rsidTr="00936208">
        <w:tc>
          <w:tcPr>
            <w:tcW w:w="2179" w:type="dxa"/>
            <w:shd w:val="clear" w:color="auto" w:fill="auto"/>
          </w:tcPr>
          <w:p w14:paraId="3C57344E" w14:textId="3AC14654" w:rsidR="00936208" w:rsidRPr="00936208" w:rsidRDefault="00936208" w:rsidP="00936208">
            <w:pPr>
              <w:ind w:firstLine="0"/>
            </w:pPr>
            <w:r>
              <w:t>Moss</w:t>
            </w:r>
          </w:p>
        </w:tc>
        <w:tc>
          <w:tcPr>
            <w:tcW w:w="2179" w:type="dxa"/>
            <w:shd w:val="clear" w:color="auto" w:fill="auto"/>
          </w:tcPr>
          <w:p w14:paraId="787E7943" w14:textId="23B3D85D" w:rsidR="00936208" w:rsidRPr="00936208" w:rsidRDefault="00936208" w:rsidP="00936208">
            <w:pPr>
              <w:ind w:firstLine="0"/>
            </w:pPr>
            <w:r>
              <w:t>Murphy</w:t>
            </w:r>
          </w:p>
        </w:tc>
        <w:tc>
          <w:tcPr>
            <w:tcW w:w="2180" w:type="dxa"/>
            <w:shd w:val="clear" w:color="auto" w:fill="auto"/>
          </w:tcPr>
          <w:p w14:paraId="26FEF2E2" w14:textId="45802514" w:rsidR="00936208" w:rsidRPr="00936208" w:rsidRDefault="00936208" w:rsidP="00936208">
            <w:pPr>
              <w:ind w:firstLine="0"/>
            </w:pPr>
            <w:r>
              <w:t>Neese</w:t>
            </w:r>
          </w:p>
        </w:tc>
      </w:tr>
      <w:tr w:rsidR="00936208" w:rsidRPr="00936208" w14:paraId="7852203C" w14:textId="77777777" w:rsidTr="00936208">
        <w:tc>
          <w:tcPr>
            <w:tcW w:w="2179" w:type="dxa"/>
            <w:shd w:val="clear" w:color="auto" w:fill="auto"/>
          </w:tcPr>
          <w:p w14:paraId="49F3A83B" w14:textId="601B3A12" w:rsidR="00936208" w:rsidRPr="00936208" w:rsidRDefault="00936208" w:rsidP="00936208">
            <w:pPr>
              <w:ind w:firstLine="0"/>
            </w:pPr>
            <w:r>
              <w:t>B. Newton</w:t>
            </w:r>
          </w:p>
        </w:tc>
        <w:tc>
          <w:tcPr>
            <w:tcW w:w="2179" w:type="dxa"/>
            <w:shd w:val="clear" w:color="auto" w:fill="auto"/>
          </w:tcPr>
          <w:p w14:paraId="2389B2D5" w14:textId="0F8F9B29" w:rsidR="00936208" w:rsidRPr="00936208" w:rsidRDefault="00936208" w:rsidP="00936208">
            <w:pPr>
              <w:ind w:firstLine="0"/>
            </w:pPr>
            <w:r>
              <w:t>W. Newton</w:t>
            </w:r>
          </w:p>
        </w:tc>
        <w:tc>
          <w:tcPr>
            <w:tcW w:w="2180" w:type="dxa"/>
            <w:shd w:val="clear" w:color="auto" w:fill="auto"/>
          </w:tcPr>
          <w:p w14:paraId="749E4F38" w14:textId="13402679" w:rsidR="00936208" w:rsidRPr="00936208" w:rsidRDefault="00936208" w:rsidP="00936208">
            <w:pPr>
              <w:ind w:firstLine="0"/>
            </w:pPr>
            <w:r>
              <w:t>Nutt</w:t>
            </w:r>
          </w:p>
        </w:tc>
      </w:tr>
      <w:tr w:rsidR="00936208" w:rsidRPr="00936208" w14:paraId="2CC743E5" w14:textId="77777777" w:rsidTr="00936208">
        <w:tc>
          <w:tcPr>
            <w:tcW w:w="2179" w:type="dxa"/>
            <w:shd w:val="clear" w:color="auto" w:fill="auto"/>
          </w:tcPr>
          <w:p w14:paraId="01AB989C" w14:textId="1F10BABD" w:rsidR="00936208" w:rsidRPr="00936208" w:rsidRDefault="00936208" w:rsidP="00936208">
            <w:pPr>
              <w:ind w:firstLine="0"/>
            </w:pPr>
            <w:r>
              <w:t>O'Neal</w:t>
            </w:r>
          </w:p>
        </w:tc>
        <w:tc>
          <w:tcPr>
            <w:tcW w:w="2179" w:type="dxa"/>
            <w:shd w:val="clear" w:color="auto" w:fill="auto"/>
          </w:tcPr>
          <w:p w14:paraId="2F0A410F" w14:textId="5FD8A2C6" w:rsidR="00936208" w:rsidRPr="00936208" w:rsidRDefault="00936208" w:rsidP="00936208">
            <w:pPr>
              <w:ind w:firstLine="0"/>
            </w:pPr>
            <w:r>
              <w:t>Oremus</w:t>
            </w:r>
          </w:p>
        </w:tc>
        <w:tc>
          <w:tcPr>
            <w:tcW w:w="2180" w:type="dxa"/>
            <w:shd w:val="clear" w:color="auto" w:fill="auto"/>
          </w:tcPr>
          <w:p w14:paraId="376EB29F" w14:textId="14E97606" w:rsidR="00936208" w:rsidRPr="00936208" w:rsidRDefault="00936208" w:rsidP="00936208">
            <w:pPr>
              <w:ind w:firstLine="0"/>
            </w:pPr>
            <w:r>
              <w:t>Ott</w:t>
            </w:r>
          </w:p>
        </w:tc>
      </w:tr>
      <w:tr w:rsidR="00936208" w:rsidRPr="00936208" w14:paraId="445A471F" w14:textId="77777777" w:rsidTr="00936208">
        <w:tc>
          <w:tcPr>
            <w:tcW w:w="2179" w:type="dxa"/>
            <w:shd w:val="clear" w:color="auto" w:fill="auto"/>
          </w:tcPr>
          <w:p w14:paraId="738482A1" w14:textId="5B6193D4" w:rsidR="00936208" w:rsidRPr="00936208" w:rsidRDefault="00936208" w:rsidP="00936208">
            <w:pPr>
              <w:ind w:firstLine="0"/>
            </w:pPr>
            <w:r>
              <w:t>Pedalino</w:t>
            </w:r>
          </w:p>
        </w:tc>
        <w:tc>
          <w:tcPr>
            <w:tcW w:w="2179" w:type="dxa"/>
            <w:shd w:val="clear" w:color="auto" w:fill="auto"/>
          </w:tcPr>
          <w:p w14:paraId="3D943D8B" w14:textId="49710914" w:rsidR="00936208" w:rsidRPr="00936208" w:rsidRDefault="00936208" w:rsidP="00936208">
            <w:pPr>
              <w:ind w:firstLine="0"/>
            </w:pPr>
            <w:r>
              <w:t>Pendarvis</w:t>
            </w:r>
          </w:p>
        </w:tc>
        <w:tc>
          <w:tcPr>
            <w:tcW w:w="2180" w:type="dxa"/>
            <w:shd w:val="clear" w:color="auto" w:fill="auto"/>
          </w:tcPr>
          <w:p w14:paraId="7B09DC6D" w14:textId="10760EAC" w:rsidR="00936208" w:rsidRPr="00936208" w:rsidRDefault="00936208" w:rsidP="00936208">
            <w:pPr>
              <w:ind w:firstLine="0"/>
            </w:pPr>
            <w:r>
              <w:t>Pope</w:t>
            </w:r>
          </w:p>
        </w:tc>
      </w:tr>
      <w:tr w:rsidR="00936208" w:rsidRPr="00936208" w14:paraId="73D1DDAA" w14:textId="77777777" w:rsidTr="00936208">
        <w:tc>
          <w:tcPr>
            <w:tcW w:w="2179" w:type="dxa"/>
            <w:shd w:val="clear" w:color="auto" w:fill="auto"/>
          </w:tcPr>
          <w:p w14:paraId="56673E1C" w14:textId="1C1D9E20" w:rsidR="00936208" w:rsidRPr="00936208" w:rsidRDefault="00936208" w:rsidP="00936208">
            <w:pPr>
              <w:ind w:firstLine="0"/>
            </w:pPr>
            <w:r>
              <w:t>Rivers</w:t>
            </w:r>
          </w:p>
        </w:tc>
        <w:tc>
          <w:tcPr>
            <w:tcW w:w="2179" w:type="dxa"/>
            <w:shd w:val="clear" w:color="auto" w:fill="auto"/>
          </w:tcPr>
          <w:p w14:paraId="51C6ADCF" w14:textId="3747E999" w:rsidR="00936208" w:rsidRPr="00936208" w:rsidRDefault="00936208" w:rsidP="00936208">
            <w:pPr>
              <w:ind w:firstLine="0"/>
            </w:pPr>
            <w:r>
              <w:t>Robbins</w:t>
            </w:r>
          </w:p>
        </w:tc>
        <w:tc>
          <w:tcPr>
            <w:tcW w:w="2180" w:type="dxa"/>
            <w:shd w:val="clear" w:color="auto" w:fill="auto"/>
          </w:tcPr>
          <w:p w14:paraId="4E06BEC8" w14:textId="5CD9605B" w:rsidR="00936208" w:rsidRPr="00936208" w:rsidRDefault="00936208" w:rsidP="00936208">
            <w:pPr>
              <w:ind w:firstLine="0"/>
            </w:pPr>
            <w:r>
              <w:t>Rose</w:t>
            </w:r>
          </w:p>
        </w:tc>
      </w:tr>
      <w:tr w:rsidR="00936208" w:rsidRPr="00936208" w14:paraId="0BC19DE3" w14:textId="77777777" w:rsidTr="00936208">
        <w:tc>
          <w:tcPr>
            <w:tcW w:w="2179" w:type="dxa"/>
            <w:shd w:val="clear" w:color="auto" w:fill="auto"/>
          </w:tcPr>
          <w:p w14:paraId="5531A8E2" w14:textId="1A5271BB" w:rsidR="00936208" w:rsidRPr="00936208" w:rsidRDefault="00936208" w:rsidP="00936208">
            <w:pPr>
              <w:ind w:firstLine="0"/>
            </w:pPr>
            <w:r>
              <w:t>Rutherford</w:t>
            </w:r>
          </w:p>
        </w:tc>
        <w:tc>
          <w:tcPr>
            <w:tcW w:w="2179" w:type="dxa"/>
            <w:shd w:val="clear" w:color="auto" w:fill="auto"/>
          </w:tcPr>
          <w:p w14:paraId="6D28D61E" w14:textId="67E1D146" w:rsidR="00936208" w:rsidRPr="00936208" w:rsidRDefault="00936208" w:rsidP="00936208">
            <w:pPr>
              <w:ind w:firstLine="0"/>
            </w:pPr>
            <w:r>
              <w:t>Sandifer</w:t>
            </w:r>
          </w:p>
        </w:tc>
        <w:tc>
          <w:tcPr>
            <w:tcW w:w="2180" w:type="dxa"/>
            <w:shd w:val="clear" w:color="auto" w:fill="auto"/>
          </w:tcPr>
          <w:p w14:paraId="52AB2BF1" w14:textId="5D264910" w:rsidR="00936208" w:rsidRPr="00936208" w:rsidRDefault="00936208" w:rsidP="00936208">
            <w:pPr>
              <w:ind w:firstLine="0"/>
            </w:pPr>
            <w:r>
              <w:t>Schuessler</w:t>
            </w:r>
          </w:p>
        </w:tc>
      </w:tr>
      <w:tr w:rsidR="00936208" w:rsidRPr="00936208" w14:paraId="1236733E" w14:textId="77777777" w:rsidTr="00936208">
        <w:tc>
          <w:tcPr>
            <w:tcW w:w="2179" w:type="dxa"/>
            <w:shd w:val="clear" w:color="auto" w:fill="auto"/>
          </w:tcPr>
          <w:p w14:paraId="1DD2BF12" w14:textId="20CDD477" w:rsidR="00936208" w:rsidRPr="00936208" w:rsidRDefault="00936208" w:rsidP="00936208">
            <w:pPr>
              <w:ind w:firstLine="0"/>
            </w:pPr>
            <w:r>
              <w:t>Sessions</w:t>
            </w:r>
          </w:p>
        </w:tc>
        <w:tc>
          <w:tcPr>
            <w:tcW w:w="2179" w:type="dxa"/>
            <w:shd w:val="clear" w:color="auto" w:fill="auto"/>
          </w:tcPr>
          <w:p w14:paraId="38F8D275" w14:textId="135C910E" w:rsidR="00936208" w:rsidRPr="00936208" w:rsidRDefault="00936208" w:rsidP="00936208">
            <w:pPr>
              <w:ind w:firstLine="0"/>
            </w:pPr>
            <w:r>
              <w:t>G. M. Smith</w:t>
            </w:r>
          </w:p>
        </w:tc>
        <w:tc>
          <w:tcPr>
            <w:tcW w:w="2180" w:type="dxa"/>
            <w:shd w:val="clear" w:color="auto" w:fill="auto"/>
          </w:tcPr>
          <w:p w14:paraId="3CAE9FD5" w14:textId="613585EC" w:rsidR="00936208" w:rsidRPr="00936208" w:rsidRDefault="00936208" w:rsidP="00936208">
            <w:pPr>
              <w:ind w:firstLine="0"/>
            </w:pPr>
            <w:r>
              <w:t>M. M. Smith</w:t>
            </w:r>
          </w:p>
        </w:tc>
      </w:tr>
      <w:tr w:rsidR="00936208" w:rsidRPr="00936208" w14:paraId="12BC7D1A" w14:textId="77777777" w:rsidTr="00936208">
        <w:tc>
          <w:tcPr>
            <w:tcW w:w="2179" w:type="dxa"/>
            <w:shd w:val="clear" w:color="auto" w:fill="auto"/>
          </w:tcPr>
          <w:p w14:paraId="4DEFC23A" w14:textId="5D5FA5A5" w:rsidR="00936208" w:rsidRPr="00936208" w:rsidRDefault="00936208" w:rsidP="00936208">
            <w:pPr>
              <w:ind w:firstLine="0"/>
            </w:pPr>
            <w:r>
              <w:t>Stavrinakis</w:t>
            </w:r>
          </w:p>
        </w:tc>
        <w:tc>
          <w:tcPr>
            <w:tcW w:w="2179" w:type="dxa"/>
            <w:shd w:val="clear" w:color="auto" w:fill="auto"/>
          </w:tcPr>
          <w:p w14:paraId="01FB0776" w14:textId="39628EE5" w:rsidR="00936208" w:rsidRPr="00936208" w:rsidRDefault="00936208" w:rsidP="00936208">
            <w:pPr>
              <w:ind w:firstLine="0"/>
            </w:pPr>
            <w:r>
              <w:t>Taylor</w:t>
            </w:r>
          </w:p>
        </w:tc>
        <w:tc>
          <w:tcPr>
            <w:tcW w:w="2180" w:type="dxa"/>
            <w:shd w:val="clear" w:color="auto" w:fill="auto"/>
          </w:tcPr>
          <w:p w14:paraId="1659EBEC" w14:textId="1510CCDF" w:rsidR="00936208" w:rsidRPr="00936208" w:rsidRDefault="00936208" w:rsidP="00936208">
            <w:pPr>
              <w:ind w:firstLine="0"/>
            </w:pPr>
            <w:r>
              <w:t>Thayer</w:t>
            </w:r>
          </w:p>
        </w:tc>
      </w:tr>
      <w:tr w:rsidR="00936208" w:rsidRPr="00936208" w14:paraId="57A68680" w14:textId="77777777" w:rsidTr="00936208">
        <w:tc>
          <w:tcPr>
            <w:tcW w:w="2179" w:type="dxa"/>
            <w:shd w:val="clear" w:color="auto" w:fill="auto"/>
          </w:tcPr>
          <w:p w14:paraId="64181A0C" w14:textId="40904D25" w:rsidR="00936208" w:rsidRPr="00936208" w:rsidRDefault="00936208" w:rsidP="00936208">
            <w:pPr>
              <w:ind w:firstLine="0"/>
            </w:pPr>
            <w:r>
              <w:t>Thigpen</w:t>
            </w:r>
          </w:p>
        </w:tc>
        <w:tc>
          <w:tcPr>
            <w:tcW w:w="2179" w:type="dxa"/>
            <w:shd w:val="clear" w:color="auto" w:fill="auto"/>
          </w:tcPr>
          <w:p w14:paraId="0BAC22C4" w14:textId="7AEC5EE0" w:rsidR="00936208" w:rsidRPr="00936208" w:rsidRDefault="00936208" w:rsidP="00936208">
            <w:pPr>
              <w:ind w:firstLine="0"/>
            </w:pPr>
            <w:r>
              <w:t>Trantham</w:t>
            </w:r>
          </w:p>
        </w:tc>
        <w:tc>
          <w:tcPr>
            <w:tcW w:w="2180" w:type="dxa"/>
            <w:shd w:val="clear" w:color="auto" w:fill="auto"/>
          </w:tcPr>
          <w:p w14:paraId="65BE7BF6" w14:textId="5900C0CB" w:rsidR="00936208" w:rsidRPr="00936208" w:rsidRDefault="00936208" w:rsidP="00936208">
            <w:pPr>
              <w:ind w:firstLine="0"/>
            </w:pPr>
            <w:r>
              <w:t>Vaughan</w:t>
            </w:r>
          </w:p>
        </w:tc>
      </w:tr>
      <w:tr w:rsidR="00936208" w:rsidRPr="00936208" w14:paraId="2437AB15" w14:textId="77777777" w:rsidTr="00936208">
        <w:tc>
          <w:tcPr>
            <w:tcW w:w="2179" w:type="dxa"/>
            <w:shd w:val="clear" w:color="auto" w:fill="auto"/>
          </w:tcPr>
          <w:p w14:paraId="2A82B930" w14:textId="0CF10AAF" w:rsidR="00936208" w:rsidRPr="00936208" w:rsidRDefault="00936208" w:rsidP="00936208">
            <w:pPr>
              <w:ind w:firstLine="0"/>
            </w:pPr>
            <w:r>
              <w:t>Weeks</w:t>
            </w:r>
          </w:p>
        </w:tc>
        <w:tc>
          <w:tcPr>
            <w:tcW w:w="2179" w:type="dxa"/>
            <w:shd w:val="clear" w:color="auto" w:fill="auto"/>
          </w:tcPr>
          <w:p w14:paraId="7407345C" w14:textId="1633945F" w:rsidR="00936208" w:rsidRPr="00936208" w:rsidRDefault="00936208" w:rsidP="00936208">
            <w:pPr>
              <w:ind w:firstLine="0"/>
            </w:pPr>
            <w:r>
              <w:t>West</w:t>
            </w:r>
          </w:p>
        </w:tc>
        <w:tc>
          <w:tcPr>
            <w:tcW w:w="2180" w:type="dxa"/>
            <w:shd w:val="clear" w:color="auto" w:fill="auto"/>
          </w:tcPr>
          <w:p w14:paraId="5370AA07" w14:textId="53CFCE36" w:rsidR="00936208" w:rsidRPr="00936208" w:rsidRDefault="00936208" w:rsidP="00936208">
            <w:pPr>
              <w:ind w:firstLine="0"/>
            </w:pPr>
            <w:r>
              <w:t>Wetmore</w:t>
            </w:r>
          </w:p>
        </w:tc>
      </w:tr>
      <w:tr w:rsidR="00936208" w:rsidRPr="00936208" w14:paraId="72627DFD" w14:textId="77777777" w:rsidTr="00936208">
        <w:tc>
          <w:tcPr>
            <w:tcW w:w="2179" w:type="dxa"/>
            <w:shd w:val="clear" w:color="auto" w:fill="auto"/>
          </w:tcPr>
          <w:p w14:paraId="06AB049F" w14:textId="6626D551" w:rsidR="00936208" w:rsidRPr="00936208" w:rsidRDefault="00936208" w:rsidP="00936208">
            <w:pPr>
              <w:keepNext/>
              <w:ind w:firstLine="0"/>
            </w:pPr>
            <w:r>
              <w:t>Wheeler</w:t>
            </w:r>
          </w:p>
        </w:tc>
        <w:tc>
          <w:tcPr>
            <w:tcW w:w="2179" w:type="dxa"/>
            <w:shd w:val="clear" w:color="auto" w:fill="auto"/>
          </w:tcPr>
          <w:p w14:paraId="69DCFFE1" w14:textId="7AD26D3F" w:rsidR="00936208" w:rsidRPr="00936208" w:rsidRDefault="00936208" w:rsidP="00936208">
            <w:pPr>
              <w:keepNext/>
              <w:ind w:firstLine="0"/>
            </w:pPr>
            <w:r>
              <w:t>White</w:t>
            </w:r>
          </w:p>
        </w:tc>
        <w:tc>
          <w:tcPr>
            <w:tcW w:w="2180" w:type="dxa"/>
            <w:shd w:val="clear" w:color="auto" w:fill="auto"/>
          </w:tcPr>
          <w:p w14:paraId="5E515CD0" w14:textId="75B60E82" w:rsidR="00936208" w:rsidRPr="00936208" w:rsidRDefault="00936208" w:rsidP="00936208">
            <w:pPr>
              <w:keepNext/>
              <w:ind w:firstLine="0"/>
            </w:pPr>
            <w:r>
              <w:t>Whitmire</w:t>
            </w:r>
          </w:p>
        </w:tc>
      </w:tr>
      <w:tr w:rsidR="00936208" w:rsidRPr="00936208" w14:paraId="5CCD7E8F" w14:textId="77777777" w:rsidTr="00936208">
        <w:tc>
          <w:tcPr>
            <w:tcW w:w="2179" w:type="dxa"/>
            <w:shd w:val="clear" w:color="auto" w:fill="auto"/>
          </w:tcPr>
          <w:p w14:paraId="4788385D" w14:textId="64577E8C" w:rsidR="00936208" w:rsidRPr="00936208" w:rsidRDefault="00936208" w:rsidP="00936208">
            <w:pPr>
              <w:keepNext/>
              <w:ind w:firstLine="0"/>
            </w:pPr>
            <w:r>
              <w:t>Williams</w:t>
            </w:r>
          </w:p>
        </w:tc>
        <w:tc>
          <w:tcPr>
            <w:tcW w:w="2179" w:type="dxa"/>
            <w:shd w:val="clear" w:color="auto" w:fill="auto"/>
          </w:tcPr>
          <w:p w14:paraId="4FE71F87" w14:textId="0B9E9B4D" w:rsidR="00936208" w:rsidRPr="00936208" w:rsidRDefault="00936208" w:rsidP="00936208">
            <w:pPr>
              <w:keepNext/>
              <w:ind w:firstLine="0"/>
            </w:pPr>
            <w:r>
              <w:t>Willis</w:t>
            </w:r>
          </w:p>
        </w:tc>
        <w:tc>
          <w:tcPr>
            <w:tcW w:w="2180" w:type="dxa"/>
            <w:shd w:val="clear" w:color="auto" w:fill="auto"/>
          </w:tcPr>
          <w:p w14:paraId="70B14C6A" w14:textId="5EB895AA" w:rsidR="00936208" w:rsidRPr="00936208" w:rsidRDefault="00936208" w:rsidP="00936208">
            <w:pPr>
              <w:keepNext/>
              <w:ind w:firstLine="0"/>
            </w:pPr>
            <w:r>
              <w:t>Wooten</w:t>
            </w:r>
          </w:p>
        </w:tc>
      </w:tr>
    </w:tbl>
    <w:p w14:paraId="790D9AB7" w14:textId="77777777" w:rsidR="00936208" w:rsidRDefault="00936208" w:rsidP="00936208"/>
    <w:p w14:paraId="489F251F" w14:textId="19F55ACA" w:rsidR="00936208" w:rsidRDefault="00936208" w:rsidP="00936208">
      <w:pPr>
        <w:jc w:val="center"/>
        <w:rPr>
          <w:b/>
        </w:rPr>
      </w:pPr>
      <w:r w:rsidRPr="00936208">
        <w:rPr>
          <w:b/>
        </w:rPr>
        <w:t>Total--108</w:t>
      </w:r>
    </w:p>
    <w:p w14:paraId="07A974D6" w14:textId="77777777" w:rsidR="00936208" w:rsidRDefault="00936208" w:rsidP="00936208">
      <w:pPr>
        <w:jc w:val="center"/>
        <w:rPr>
          <w:b/>
        </w:rPr>
      </w:pPr>
    </w:p>
    <w:p w14:paraId="5AF041A7" w14:textId="77777777" w:rsidR="00936208" w:rsidRDefault="00936208" w:rsidP="00936208">
      <w:pPr>
        <w:ind w:firstLine="0"/>
      </w:pPr>
      <w:r w:rsidRPr="00936208">
        <w:t xml:space="preserve"> </w:t>
      </w:r>
      <w:r>
        <w:t>Those who voted in the negative are:</w:t>
      </w:r>
    </w:p>
    <w:p w14:paraId="1F2446F3" w14:textId="77777777" w:rsidR="00936208" w:rsidRDefault="00936208" w:rsidP="00936208"/>
    <w:p w14:paraId="0E131777" w14:textId="77777777" w:rsidR="00936208" w:rsidRDefault="00936208" w:rsidP="00936208">
      <w:pPr>
        <w:jc w:val="center"/>
        <w:rPr>
          <w:b/>
        </w:rPr>
      </w:pPr>
      <w:r w:rsidRPr="00936208">
        <w:rPr>
          <w:b/>
        </w:rPr>
        <w:t>Total--0</w:t>
      </w:r>
    </w:p>
    <w:p w14:paraId="7A80A15A" w14:textId="0D77F8B1" w:rsidR="00936208" w:rsidRDefault="00936208" w:rsidP="00936208">
      <w:pPr>
        <w:jc w:val="center"/>
        <w:rPr>
          <w:b/>
        </w:rPr>
      </w:pPr>
    </w:p>
    <w:p w14:paraId="3057C0F3" w14:textId="77777777" w:rsidR="00936208" w:rsidRDefault="00936208" w:rsidP="00936208">
      <w:r>
        <w:t xml:space="preserve">So, the Bill was read the second time and ordered to third reading.  </w:t>
      </w:r>
    </w:p>
    <w:p w14:paraId="3009F3DB" w14:textId="77777777" w:rsidR="00936208" w:rsidRDefault="00936208" w:rsidP="00936208"/>
    <w:p w14:paraId="1BB9EDDB" w14:textId="1924071E" w:rsidR="00936208" w:rsidRDefault="00936208" w:rsidP="00936208">
      <w:pPr>
        <w:keepNext/>
        <w:jc w:val="center"/>
        <w:rPr>
          <w:b/>
        </w:rPr>
      </w:pPr>
      <w:r w:rsidRPr="00936208">
        <w:rPr>
          <w:b/>
        </w:rPr>
        <w:t>S. 298--DEBATE ADJOURNED</w:t>
      </w:r>
    </w:p>
    <w:p w14:paraId="0C382931" w14:textId="4995D2DD" w:rsidR="00936208" w:rsidRDefault="00936208" w:rsidP="00936208">
      <w:pPr>
        <w:keepNext/>
      </w:pPr>
      <w:r>
        <w:t>The following Bill was taken up:</w:t>
      </w:r>
    </w:p>
    <w:p w14:paraId="40D313FF" w14:textId="77777777" w:rsidR="00936208" w:rsidRDefault="00936208" w:rsidP="00936208">
      <w:pPr>
        <w:keepNext/>
      </w:pPr>
      <w:bookmarkStart w:id="71" w:name="include_clip_start_199"/>
      <w:bookmarkEnd w:id="71"/>
    </w:p>
    <w:p w14:paraId="10BE3BC0" w14:textId="77777777" w:rsidR="00936208" w:rsidRDefault="00936208" w:rsidP="00936208">
      <w:pPr>
        <w:keepNext/>
      </w:pPr>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6630A495" w14:textId="77777777" w:rsidR="0095493E" w:rsidRDefault="0095493E" w:rsidP="00936208">
      <w:pPr>
        <w:keepNext/>
      </w:pPr>
    </w:p>
    <w:p w14:paraId="5E20F8B8" w14:textId="3D91C489" w:rsidR="00936208" w:rsidRDefault="00936208" w:rsidP="00936208">
      <w:bookmarkStart w:id="72" w:name="include_clip_end_199"/>
      <w:bookmarkEnd w:id="72"/>
      <w:r>
        <w:t xml:space="preserve">Rep. B. NEWTON moved to adjourn debate on the Bill, which was agreed to.  </w:t>
      </w:r>
    </w:p>
    <w:p w14:paraId="1ADFDE36" w14:textId="77777777" w:rsidR="00936208" w:rsidRDefault="00936208" w:rsidP="00936208"/>
    <w:p w14:paraId="0A7CB69E" w14:textId="77E81248" w:rsidR="00936208" w:rsidRDefault="00936208" w:rsidP="00936208">
      <w:pPr>
        <w:keepNext/>
        <w:jc w:val="center"/>
        <w:rPr>
          <w:b/>
        </w:rPr>
      </w:pPr>
      <w:r w:rsidRPr="00936208">
        <w:rPr>
          <w:b/>
        </w:rPr>
        <w:t>S. 801--POINT OF ORDER</w:t>
      </w:r>
    </w:p>
    <w:p w14:paraId="63B9997A" w14:textId="3CAD863F" w:rsidR="00936208" w:rsidRDefault="00936208" w:rsidP="00936208">
      <w:pPr>
        <w:keepNext/>
      </w:pPr>
      <w:r>
        <w:t>The following Bill was taken up:</w:t>
      </w:r>
    </w:p>
    <w:p w14:paraId="20C29E63" w14:textId="77777777" w:rsidR="00936208" w:rsidRDefault="00936208" w:rsidP="00936208">
      <w:pPr>
        <w:keepNext/>
      </w:pPr>
      <w:bookmarkStart w:id="73" w:name="include_clip_start_202"/>
      <w:bookmarkEnd w:id="73"/>
    </w:p>
    <w:p w14:paraId="5AAABBD1" w14:textId="77777777" w:rsidR="00936208" w:rsidRDefault="00936208" w:rsidP="00936208">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7AEB4EEE" w14:textId="58D0BB35" w:rsidR="00936208" w:rsidRDefault="00936208" w:rsidP="00936208">
      <w:bookmarkStart w:id="74" w:name="include_clip_end_202"/>
      <w:bookmarkEnd w:id="74"/>
    </w:p>
    <w:p w14:paraId="497FE534" w14:textId="4A88D2BB" w:rsidR="00936208" w:rsidRDefault="00936208" w:rsidP="00936208">
      <w:pPr>
        <w:keepNext/>
        <w:jc w:val="center"/>
        <w:rPr>
          <w:b/>
        </w:rPr>
      </w:pPr>
      <w:r w:rsidRPr="00936208">
        <w:rPr>
          <w:b/>
        </w:rPr>
        <w:t>POINT OF ORDER</w:t>
      </w:r>
    </w:p>
    <w:p w14:paraId="770D2187" w14:textId="77777777" w:rsidR="00936208" w:rsidRDefault="00936208" w:rsidP="00936208">
      <w:r>
        <w:t>Rep. SANDIFER made the Point of Order that the Bill was improperly before the House for consideration since its number and title have not been printed in the House Calendar at least one statewide legislative day prior to second reading.</w:t>
      </w:r>
    </w:p>
    <w:p w14:paraId="4393E012" w14:textId="4DCC3D31" w:rsidR="00936208" w:rsidRDefault="00936208" w:rsidP="00936208">
      <w:r>
        <w:t xml:space="preserve">The SPEAKER sustained the Point of Order.  </w:t>
      </w:r>
    </w:p>
    <w:p w14:paraId="50DE65FE" w14:textId="77777777" w:rsidR="00936208" w:rsidRDefault="00936208" w:rsidP="00936208"/>
    <w:p w14:paraId="16D369B1" w14:textId="22F8433E" w:rsidR="00936208" w:rsidRDefault="00936208" w:rsidP="00936208">
      <w:pPr>
        <w:keepNext/>
        <w:jc w:val="center"/>
        <w:rPr>
          <w:b/>
        </w:rPr>
      </w:pPr>
      <w:r w:rsidRPr="00936208">
        <w:rPr>
          <w:b/>
        </w:rPr>
        <w:t>H. 4937--ORDERED TO THIRD READING</w:t>
      </w:r>
    </w:p>
    <w:p w14:paraId="7371D807" w14:textId="66F4E1A8" w:rsidR="00936208" w:rsidRDefault="00936208" w:rsidP="00936208">
      <w:pPr>
        <w:keepNext/>
      </w:pPr>
      <w:r>
        <w:t>The following Bill was taken up:</w:t>
      </w:r>
    </w:p>
    <w:p w14:paraId="58F83E0D" w14:textId="77777777" w:rsidR="00936208" w:rsidRDefault="00936208" w:rsidP="00936208">
      <w:pPr>
        <w:keepNext/>
      </w:pPr>
      <w:bookmarkStart w:id="75" w:name="include_clip_start_206"/>
      <w:bookmarkEnd w:id="75"/>
    </w:p>
    <w:p w14:paraId="55559E6E" w14:textId="77777777" w:rsidR="00936208" w:rsidRDefault="00936208" w:rsidP="00936208">
      <w:r>
        <w:t>H. 4937 --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1CA8AF29" w14:textId="06E3342F" w:rsidR="00936208" w:rsidRDefault="00936208" w:rsidP="00936208">
      <w:bookmarkStart w:id="76" w:name="include_clip_end_206"/>
      <w:bookmarkEnd w:id="76"/>
    </w:p>
    <w:p w14:paraId="66258698" w14:textId="7BE09DAF" w:rsidR="00936208" w:rsidRDefault="00936208" w:rsidP="00936208">
      <w:r>
        <w:t>Rep. COLLINS explained the Bill.</w:t>
      </w:r>
    </w:p>
    <w:p w14:paraId="0241DF5B" w14:textId="77777777" w:rsidR="00936208" w:rsidRDefault="00936208" w:rsidP="00936208"/>
    <w:p w14:paraId="2A333785" w14:textId="77777777" w:rsidR="00936208" w:rsidRDefault="00936208" w:rsidP="00936208">
      <w:r>
        <w:t xml:space="preserve">The yeas and nays were taken resulting as follows: </w:t>
      </w:r>
    </w:p>
    <w:p w14:paraId="24983108" w14:textId="4B9148D4" w:rsidR="00936208" w:rsidRDefault="00936208" w:rsidP="00936208">
      <w:pPr>
        <w:jc w:val="center"/>
      </w:pPr>
      <w:r>
        <w:t xml:space="preserve"> </w:t>
      </w:r>
      <w:bookmarkStart w:id="77" w:name="vote_start208"/>
      <w:bookmarkEnd w:id="77"/>
      <w:r>
        <w:t>Yeas 113; Nays 0</w:t>
      </w:r>
    </w:p>
    <w:p w14:paraId="6897D6A9" w14:textId="77777777" w:rsidR="00936208" w:rsidRDefault="00936208" w:rsidP="00936208">
      <w:pPr>
        <w:jc w:val="center"/>
      </w:pPr>
    </w:p>
    <w:p w14:paraId="76C2DD24"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4A29771D" w14:textId="77777777" w:rsidTr="00936208">
        <w:tc>
          <w:tcPr>
            <w:tcW w:w="2179" w:type="dxa"/>
            <w:shd w:val="clear" w:color="auto" w:fill="auto"/>
          </w:tcPr>
          <w:p w14:paraId="26877771" w14:textId="260171DB" w:rsidR="00936208" w:rsidRPr="00936208" w:rsidRDefault="00936208" w:rsidP="00936208">
            <w:pPr>
              <w:keepNext/>
              <w:ind w:firstLine="0"/>
            </w:pPr>
            <w:r>
              <w:t>Alexander</w:t>
            </w:r>
          </w:p>
        </w:tc>
        <w:tc>
          <w:tcPr>
            <w:tcW w:w="2179" w:type="dxa"/>
            <w:shd w:val="clear" w:color="auto" w:fill="auto"/>
          </w:tcPr>
          <w:p w14:paraId="35FDEC70" w14:textId="2079B0AF" w:rsidR="00936208" w:rsidRPr="00936208" w:rsidRDefault="00936208" w:rsidP="00936208">
            <w:pPr>
              <w:keepNext/>
              <w:ind w:firstLine="0"/>
            </w:pPr>
            <w:r>
              <w:t>Anderson</w:t>
            </w:r>
          </w:p>
        </w:tc>
        <w:tc>
          <w:tcPr>
            <w:tcW w:w="2180" w:type="dxa"/>
            <w:shd w:val="clear" w:color="auto" w:fill="auto"/>
          </w:tcPr>
          <w:p w14:paraId="69645BFA" w14:textId="777BE00B" w:rsidR="00936208" w:rsidRPr="00936208" w:rsidRDefault="00936208" w:rsidP="00936208">
            <w:pPr>
              <w:keepNext/>
              <w:ind w:firstLine="0"/>
            </w:pPr>
            <w:r>
              <w:t>Bailey</w:t>
            </w:r>
          </w:p>
        </w:tc>
      </w:tr>
      <w:tr w:rsidR="00936208" w:rsidRPr="00936208" w14:paraId="0DDFB92B" w14:textId="77777777" w:rsidTr="00936208">
        <w:tc>
          <w:tcPr>
            <w:tcW w:w="2179" w:type="dxa"/>
            <w:shd w:val="clear" w:color="auto" w:fill="auto"/>
          </w:tcPr>
          <w:p w14:paraId="33CB5F97" w14:textId="664F0838" w:rsidR="00936208" w:rsidRPr="00936208" w:rsidRDefault="00936208" w:rsidP="00936208">
            <w:pPr>
              <w:ind w:firstLine="0"/>
            </w:pPr>
            <w:r>
              <w:t>Ballentine</w:t>
            </w:r>
          </w:p>
        </w:tc>
        <w:tc>
          <w:tcPr>
            <w:tcW w:w="2179" w:type="dxa"/>
            <w:shd w:val="clear" w:color="auto" w:fill="auto"/>
          </w:tcPr>
          <w:p w14:paraId="1C1EE558" w14:textId="00FB40DD" w:rsidR="00936208" w:rsidRPr="00936208" w:rsidRDefault="00936208" w:rsidP="00936208">
            <w:pPr>
              <w:ind w:firstLine="0"/>
            </w:pPr>
            <w:r>
              <w:t>Bamberg</w:t>
            </w:r>
          </w:p>
        </w:tc>
        <w:tc>
          <w:tcPr>
            <w:tcW w:w="2180" w:type="dxa"/>
            <w:shd w:val="clear" w:color="auto" w:fill="auto"/>
          </w:tcPr>
          <w:p w14:paraId="6851315D" w14:textId="41F3FCB5" w:rsidR="00936208" w:rsidRPr="00936208" w:rsidRDefault="00936208" w:rsidP="00936208">
            <w:pPr>
              <w:ind w:firstLine="0"/>
            </w:pPr>
            <w:r>
              <w:t>Bannister</w:t>
            </w:r>
          </w:p>
        </w:tc>
      </w:tr>
      <w:tr w:rsidR="00936208" w:rsidRPr="00936208" w14:paraId="7D1C7C6D" w14:textId="77777777" w:rsidTr="00936208">
        <w:tc>
          <w:tcPr>
            <w:tcW w:w="2179" w:type="dxa"/>
            <w:shd w:val="clear" w:color="auto" w:fill="auto"/>
          </w:tcPr>
          <w:p w14:paraId="5ACF6E2D" w14:textId="48327BDA" w:rsidR="00936208" w:rsidRPr="00936208" w:rsidRDefault="00936208" w:rsidP="00936208">
            <w:pPr>
              <w:ind w:firstLine="0"/>
            </w:pPr>
            <w:r>
              <w:t>Bauer</w:t>
            </w:r>
          </w:p>
        </w:tc>
        <w:tc>
          <w:tcPr>
            <w:tcW w:w="2179" w:type="dxa"/>
            <w:shd w:val="clear" w:color="auto" w:fill="auto"/>
          </w:tcPr>
          <w:p w14:paraId="62C2A018" w14:textId="53C6462B" w:rsidR="00936208" w:rsidRPr="00936208" w:rsidRDefault="00936208" w:rsidP="00936208">
            <w:pPr>
              <w:ind w:firstLine="0"/>
            </w:pPr>
            <w:r>
              <w:t>Beach</w:t>
            </w:r>
          </w:p>
        </w:tc>
        <w:tc>
          <w:tcPr>
            <w:tcW w:w="2180" w:type="dxa"/>
            <w:shd w:val="clear" w:color="auto" w:fill="auto"/>
          </w:tcPr>
          <w:p w14:paraId="5F849A33" w14:textId="787EAFA4" w:rsidR="00936208" w:rsidRPr="00936208" w:rsidRDefault="00936208" w:rsidP="00936208">
            <w:pPr>
              <w:ind w:firstLine="0"/>
            </w:pPr>
            <w:r>
              <w:t>Bernstein</w:t>
            </w:r>
          </w:p>
        </w:tc>
      </w:tr>
      <w:tr w:rsidR="00936208" w:rsidRPr="00936208" w14:paraId="59EFB9BD" w14:textId="77777777" w:rsidTr="00936208">
        <w:tc>
          <w:tcPr>
            <w:tcW w:w="2179" w:type="dxa"/>
            <w:shd w:val="clear" w:color="auto" w:fill="auto"/>
          </w:tcPr>
          <w:p w14:paraId="48DE6300" w14:textId="2F25267B" w:rsidR="00936208" w:rsidRPr="00936208" w:rsidRDefault="00936208" w:rsidP="00936208">
            <w:pPr>
              <w:ind w:firstLine="0"/>
            </w:pPr>
            <w:r>
              <w:t>Blackwell</w:t>
            </w:r>
          </w:p>
        </w:tc>
        <w:tc>
          <w:tcPr>
            <w:tcW w:w="2179" w:type="dxa"/>
            <w:shd w:val="clear" w:color="auto" w:fill="auto"/>
          </w:tcPr>
          <w:p w14:paraId="1688C527" w14:textId="3F4218EC" w:rsidR="00936208" w:rsidRPr="00936208" w:rsidRDefault="00936208" w:rsidP="00936208">
            <w:pPr>
              <w:ind w:firstLine="0"/>
            </w:pPr>
            <w:r>
              <w:t>Bradley</w:t>
            </w:r>
          </w:p>
        </w:tc>
        <w:tc>
          <w:tcPr>
            <w:tcW w:w="2180" w:type="dxa"/>
            <w:shd w:val="clear" w:color="auto" w:fill="auto"/>
          </w:tcPr>
          <w:p w14:paraId="18002DF4" w14:textId="65C2E036" w:rsidR="00936208" w:rsidRPr="00936208" w:rsidRDefault="00936208" w:rsidP="00936208">
            <w:pPr>
              <w:ind w:firstLine="0"/>
            </w:pPr>
            <w:r>
              <w:t>Brewer</w:t>
            </w:r>
          </w:p>
        </w:tc>
      </w:tr>
      <w:tr w:rsidR="00936208" w:rsidRPr="00936208" w14:paraId="5BEC0525" w14:textId="77777777" w:rsidTr="00936208">
        <w:tc>
          <w:tcPr>
            <w:tcW w:w="2179" w:type="dxa"/>
            <w:shd w:val="clear" w:color="auto" w:fill="auto"/>
          </w:tcPr>
          <w:p w14:paraId="5CB5682B" w14:textId="00206697" w:rsidR="00936208" w:rsidRPr="00936208" w:rsidRDefault="00936208" w:rsidP="00936208">
            <w:pPr>
              <w:ind w:firstLine="0"/>
            </w:pPr>
            <w:r>
              <w:t>Brittain</w:t>
            </w:r>
          </w:p>
        </w:tc>
        <w:tc>
          <w:tcPr>
            <w:tcW w:w="2179" w:type="dxa"/>
            <w:shd w:val="clear" w:color="auto" w:fill="auto"/>
          </w:tcPr>
          <w:p w14:paraId="366A11AA" w14:textId="760C62B4" w:rsidR="00936208" w:rsidRPr="00936208" w:rsidRDefault="00936208" w:rsidP="00936208">
            <w:pPr>
              <w:ind w:firstLine="0"/>
            </w:pPr>
            <w:r>
              <w:t>Calhoon</w:t>
            </w:r>
          </w:p>
        </w:tc>
        <w:tc>
          <w:tcPr>
            <w:tcW w:w="2180" w:type="dxa"/>
            <w:shd w:val="clear" w:color="auto" w:fill="auto"/>
          </w:tcPr>
          <w:p w14:paraId="1E346AA5" w14:textId="543387E8" w:rsidR="00936208" w:rsidRPr="00936208" w:rsidRDefault="00936208" w:rsidP="00936208">
            <w:pPr>
              <w:ind w:firstLine="0"/>
            </w:pPr>
            <w:r>
              <w:t>Carter</w:t>
            </w:r>
          </w:p>
        </w:tc>
      </w:tr>
      <w:tr w:rsidR="00936208" w:rsidRPr="00936208" w14:paraId="465ACB10" w14:textId="77777777" w:rsidTr="00936208">
        <w:tc>
          <w:tcPr>
            <w:tcW w:w="2179" w:type="dxa"/>
            <w:shd w:val="clear" w:color="auto" w:fill="auto"/>
          </w:tcPr>
          <w:p w14:paraId="088E480B" w14:textId="57F1A287" w:rsidR="00936208" w:rsidRPr="00936208" w:rsidRDefault="00936208" w:rsidP="00936208">
            <w:pPr>
              <w:ind w:firstLine="0"/>
            </w:pPr>
            <w:r>
              <w:t>Caskey</w:t>
            </w:r>
          </w:p>
        </w:tc>
        <w:tc>
          <w:tcPr>
            <w:tcW w:w="2179" w:type="dxa"/>
            <w:shd w:val="clear" w:color="auto" w:fill="auto"/>
          </w:tcPr>
          <w:p w14:paraId="556E7B2D" w14:textId="6BF4E750" w:rsidR="00936208" w:rsidRPr="00936208" w:rsidRDefault="00936208" w:rsidP="00936208">
            <w:pPr>
              <w:ind w:firstLine="0"/>
            </w:pPr>
            <w:r>
              <w:t>Chapman</w:t>
            </w:r>
          </w:p>
        </w:tc>
        <w:tc>
          <w:tcPr>
            <w:tcW w:w="2180" w:type="dxa"/>
            <w:shd w:val="clear" w:color="auto" w:fill="auto"/>
          </w:tcPr>
          <w:p w14:paraId="0A785B7F" w14:textId="2D5AD2D6" w:rsidR="00936208" w:rsidRPr="00936208" w:rsidRDefault="00936208" w:rsidP="00936208">
            <w:pPr>
              <w:ind w:firstLine="0"/>
            </w:pPr>
            <w:r>
              <w:t>Clyburn</w:t>
            </w:r>
          </w:p>
        </w:tc>
      </w:tr>
      <w:tr w:rsidR="00936208" w:rsidRPr="00936208" w14:paraId="19DDF03D" w14:textId="77777777" w:rsidTr="00936208">
        <w:tc>
          <w:tcPr>
            <w:tcW w:w="2179" w:type="dxa"/>
            <w:shd w:val="clear" w:color="auto" w:fill="auto"/>
          </w:tcPr>
          <w:p w14:paraId="242CF9EF" w14:textId="10572F71" w:rsidR="00936208" w:rsidRPr="00936208" w:rsidRDefault="00936208" w:rsidP="00936208">
            <w:pPr>
              <w:ind w:firstLine="0"/>
            </w:pPr>
            <w:r>
              <w:t>Cobb-Hunter</w:t>
            </w:r>
          </w:p>
        </w:tc>
        <w:tc>
          <w:tcPr>
            <w:tcW w:w="2179" w:type="dxa"/>
            <w:shd w:val="clear" w:color="auto" w:fill="auto"/>
          </w:tcPr>
          <w:p w14:paraId="6C7D067C" w14:textId="7BC3B167" w:rsidR="00936208" w:rsidRPr="00936208" w:rsidRDefault="00936208" w:rsidP="00936208">
            <w:pPr>
              <w:ind w:firstLine="0"/>
            </w:pPr>
            <w:r>
              <w:t>Collins</w:t>
            </w:r>
          </w:p>
        </w:tc>
        <w:tc>
          <w:tcPr>
            <w:tcW w:w="2180" w:type="dxa"/>
            <w:shd w:val="clear" w:color="auto" w:fill="auto"/>
          </w:tcPr>
          <w:p w14:paraId="136EB9E3" w14:textId="1D79B4D5" w:rsidR="00936208" w:rsidRPr="00936208" w:rsidRDefault="00936208" w:rsidP="00936208">
            <w:pPr>
              <w:ind w:firstLine="0"/>
            </w:pPr>
            <w:r>
              <w:t>Connell</w:t>
            </w:r>
          </w:p>
        </w:tc>
      </w:tr>
      <w:tr w:rsidR="00936208" w:rsidRPr="00936208" w14:paraId="5B1F9AA2" w14:textId="77777777" w:rsidTr="00936208">
        <w:tc>
          <w:tcPr>
            <w:tcW w:w="2179" w:type="dxa"/>
            <w:shd w:val="clear" w:color="auto" w:fill="auto"/>
          </w:tcPr>
          <w:p w14:paraId="72562588" w14:textId="611AFEF5" w:rsidR="00936208" w:rsidRPr="00936208" w:rsidRDefault="00936208" w:rsidP="00936208">
            <w:pPr>
              <w:ind w:firstLine="0"/>
            </w:pPr>
            <w:r>
              <w:t>B. J. Cox</w:t>
            </w:r>
          </w:p>
        </w:tc>
        <w:tc>
          <w:tcPr>
            <w:tcW w:w="2179" w:type="dxa"/>
            <w:shd w:val="clear" w:color="auto" w:fill="auto"/>
          </w:tcPr>
          <w:p w14:paraId="6DEAB648" w14:textId="63B3E3F4" w:rsidR="00936208" w:rsidRPr="00936208" w:rsidRDefault="00936208" w:rsidP="00936208">
            <w:pPr>
              <w:ind w:firstLine="0"/>
            </w:pPr>
            <w:r>
              <w:t>B. L. Cox</w:t>
            </w:r>
          </w:p>
        </w:tc>
        <w:tc>
          <w:tcPr>
            <w:tcW w:w="2180" w:type="dxa"/>
            <w:shd w:val="clear" w:color="auto" w:fill="auto"/>
          </w:tcPr>
          <w:p w14:paraId="605FED4D" w14:textId="073CF783" w:rsidR="00936208" w:rsidRPr="00936208" w:rsidRDefault="00936208" w:rsidP="00936208">
            <w:pPr>
              <w:ind w:firstLine="0"/>
            </w:pPr>
            <w:r>
              <w:t>Crawford</w:t>
            </w:r>
          </w:p>
        </w:tc>
      </w:tr>
      <w:tr w:rsidR="00936208" w:rsidRPr="00936208" w14:paraId="004FB960" w14:textId="77777777" w:rsidTr="00936208">
        <w:tc>
          <w:tcPr>
            <w:tcW w:w="2179" w:type="dxa"/>
            <w:shd w:val="clear" w:color="auto" w:fill="auto"/>
          </w:tcPr>
          <w:p w14:paraId="667C15C3" w14:textId="48F01755" w:rsidR="00936208" w:rsidRPr="00936208" w:rsidRDefault="00936208" w:rsidP="00936208">
            <w:pPr>
              <w:ind w:firstLine="0"/>
            </w:pPr>
            <w:r>
              <w:t>Cromer</w:t>
            </w:r>
          </w:p>
        </w:tc>
        <w:tc>
          <w:tcPr>
            <w:tcW w:w="2179" w:type="dxa"/>
            <w:shd w:val="clear" w:color="auto" w:fill="auto"/>
          </w:tcPr>
          <w:p w14:paraId="415BBCAC" w14:textId="3DBC014E" w:rsidR="00936208" w:rsidRPr="00936208" w:rsidRDefault="00936208" w:rsidP="00936208">
            <w:pPr>
              <w:ind w:firstLine="0"/>
            </w:pPr>
            <w:r>
              <w:t>Davis</w:t>
            </w:r>
          </w:p>
        </w:tc>
        <w:tc>
          <w:tcPr>
            <w:tcW w:w="2180" w:type="dxa"/>
            <w:shd w:val="clear" w:color="auto" w:fill="auto"/>
          </w:tcPr>
          <w:p w14:paraId="7761DC5C" w14:textId="708AD69D" w:rsidR="00936208" w:rsidRPr="00936208" w:rsidRDefault="00936208" w:rsidP="00936208">
            <w:pPr>
              <w:ind w:firstLine="0"/>
            </w:pPr>
            <w:r>
              <w:t>Dillard</w:t>
            </w:r>
          </w:p>
        </w:tc>
      </w:tr>
      <w:tr w:rsidR="00936208" w:rsidRPr="00936208" w14:paraId="4858862D" w14:textId="77777777" w:rsidTr="00936208">
        <w:tc>
          <w:tcPr>
            <w:tcW w:w="2179" w:type="dxa"/>
            <w:shd w:val="clear" w:color="auto" w:fill="auto"/>
          </w:tcPr>
          <w:p w14:paraId="0D874669" w14:textId="1958379A" w:rsidR="00936208" w:rsidRPr="00936208" w:rsidRDefault="00936208" w:rsidP="00936208">
            <w:pPr>
              <w:ind w:firstLine="0"/>
            </w:pPr>
            <w:r>
              <w:t>Elliott</w:t>
            </w:r>
          </w:p>
        </w:tc>
        <w:tc>
          <w:tcPr>
            <w:tcW w:w="2179" w:type="dxa"/>
            <w:shd w:val="clear" w:color="auto" w:fill="auto"/>
          </w:tcPr>
          <w:p w14:paraId="19A4D5E8" w14:textId="6859DE71" w:rsidR="00936208" w:rsidRPr="00936208" w:rsidRDefault="00936208" w:rsidP="00936208">
            <w:pPr>
              <w:ind w:firstLine="0"/>
            </w:pPr>
            <w:r>
              <w:t>Erickson</w:t>
            </w:r>
          </w:p>
        </w:tc>
        <w:tc>
          <w:tcPr>
            <w:tcW w:w="2180" w:type="dxa"/>
            <w:shd w:val="clear" w:color="auto" w:fill="auto"/>
          </w:tcPr>
          <w:p w14:paraId="63AEEA1F" w14:textId="5AB78A89" w:rsidR="00936208" w:rsidRPr="00936208" w:rsidRDefault="00936208" w:rsidP="00936208">
            <w:pPr>
              <w:ind w:firstLine="0"/>
            </w:pPr>
            <w:r>
              <w:t>Felder</w:t>
            </w:r>
          </w:p>
        </w:tc>
      </w:tr>
      <w:tr w:rsidR="00936208" w:rsidRPr="00936208" w14:paraId="0EAB3E4E" w14:textId="77777777" w:rsidTr="00936208">
        <w:tc>
          <w:tcPr>
            <w:tcW w:w="2179" w:type="dxa"/>
            <w:shd w:val="clear" w:color="auto" w:fill="auto"/>
          </w:tcPr>
          <w:p w14:paraId="07205361" w14:textId="4E4AA2C7" w:rsidR="00936208" w:rsidRPr="00936208" w:rsidRDefault="00936208" w:rsidP="00936208">
            <w:pPr>
              <w:ind w:firstLine="0"/>
            </w:pPr>
            <w:r>
              <w:t>Forrest</w:t>
            </w:r>
          </w:p>
        </w:tc>
        <w:tc>
          <w:tcPr>
            <w:tcW w:w="2179" w:type="dxa"/>
            <w:shd w:val="clear" w:color="auto" w:fill="auto"/>
          </w:tcPr>
          <w:p w14:paraId="7E2B5A58" w14:textId="2053938C" w:rsidR="00936208" w:rsidRPr="00936208" w:rsidRDefault="00936208" w:rsidP="00936208">
            <w:pPr>
              <w:ind w:firstLine="0"/>
            </w:pPr>
            <w:r>
              <w:t>Gagnon</w:t>
            </w:r>
          </w:p>
        </w:tc>
        <w:tc>
          <w:tcPr>
            <w:tcW w:w="2180" w:type="dxa"/>
            <w:shd w:val="clear" w:color="auto" w:fill="auto"/>
          </w:tcPr>
          <w:p w14:paraId="6035E551" w14:textId="415020E0" w:rsidR="00936208" w:rsidRPr="00936208" w:rsidRDefault="00936208" w:rsidP="00936208">
            <w:pPr>
              <w:ind w:firstLine="0"/>
            </w:pPr>
            <w:r>
              <w:t>Garvin</w:t>
            </w:r>
          </w:p>
        </w:tc>
      </w:tr>
      <w:tr w:rsidR="00936208" w:rsidRPr="00936208" w14:paraId="4EA6792E" w14:textId="77777777" w:rsidTr="00936208">
        <w:tc>
          <w:tcPr>
            <w:tcW w:w="2179" w:type="dxa"/>
            <w:shd w:val="clear" w:color="auto" w:fill="auto"/>
          </w:tcPr>
          <w:p w14:paraId="5A81DCB3" w14:textId="3A0A0200" w:rsidR="00936208" w:rsidRPr="00936208" w:rsidRDefault="00936208" w:rsidP="00936208">
            <w:pPr>
              <w:ind w:firstLine="0"/>
            </w:pPr>
            <w:r>
              <w:t>Gatch</w:t>
            </w:r>
          </w:p>
        </w:tc>
        <w:tc>
          <w:tcPr>
            <w:tcW w:w="2179" w:type="dxa"/>
            <w:shd w:val="clear" w:color="auto" w:fill="auto"/>
          </w:tcPr>
          <w:p w14:paraId="42FC98DE" w14:textId="2CFB7E90" w:rsidR="00936208" w:rsidRPr="00936208" w:rsidRDefault="00936208" w:rsidP="00936208">
            <w:pPr>
              <w:ind w:firstLine="0"/>
            </w:pPr>
            <w:r>
              <w:t>Gibson</w:t>
            </w:r>
          </w:p>
        </w:tc>
        <w:tc>
          <w:tcPr>
            <w:tcW w:w="2180" w:type="dxa"/>
            <w:shd w:val="clear" w:color="auto" w:fill="auto"/>
          </w:tcPr>
          <w:p w14:paraId="6F814E51" w14:textId="47331581" w:rsidR="00936208" w:rsidRPr="00936208" w:rsidRDefault="00936208" w:rsidP="00936208">
            <w:pPr>
              <w:ind w:firstLine="0"/>
            </w:pPr>
            <w:r>
              <w:t>Gilliam</w:t>
            </w:r>
          </w:p>
        </w:tc>
      </w:tr>
      <w:tr w:rsidR="00936208" w:rsidRPr="00936208" w14:paraId="4954A621" w14:textId="77777777" w:rsidTr="00936208">
        <w:tc>
          <w:tcPr>
            <w:tcW w:w="2179" w:type="dxa"/>
            <w:shd w:val="clear" w:color="auto" w:fill="auto"/>
          </w:tcPr>
          <w:p w14:paraId="6383A802" w14:textId="0DCCE2BD" w:rsidR="00936208" w:rsidRPr="00936208" w:rsidRDefault="00936208" w:rsidP="00936208">
            <w:pPr>
              <w:ind w:firstLine="0"/>
            </w:pPr>
            <w:r>
              <w:t>Gilliard</w:t>
            </w:r>
          </w:p>
        </w:tc>
        <w:tc>
          <w:tcPr>
            <w:tcW w:w="2179" w:type="dxa"/>
            <w:shd w:val="clear" w:color="auto" w:fill="auto"/>
          </w:tcPr>
          <w:p w14:paraId="4CD14DCF" w14:textId="08231D38" w:rsidR="00936208" w:rsidRPr="00936208" w:rsidRDefault="00936208" w:rsidP="00936208">
            <w:pPr>
              <w:ind w:firstLine="0"/>
            </w:pPr>
            <w:r>
              <w:t>Guest</w:t>
            </w:r>
          </w:p>
        </w:tc>
        <w:tc>
          <w:tcPr>
            <w:tcW w:w="2180" w:type="dxa"/>
            <w:shd w:val="clear" w:color="auto" w:fill="auto"/>
          </w:tcPr>
          <w:p w14:paraId="14A2EC6C" w14:textId="4624956E" w:rsidR="00936208" w:rsidRPr="00936208" w:rsidRDefault="00936208" w:rsidP="00936208">
            <w:pPr>
              <w:ind w:firstLine="0"/>
            </w:pPr>
            <w:r>
              <w:t>Haddon</w:t>
            </w:r>
          </w:p>
        </w:tc>
      </w:tr>
      <w:tr w:rsidR="00936208" w:rsidRPr="00936208" w14:paraId="5C3864E3" w14:textId="77777777" w:rsidTr="00936208">
        <w:tc>
          <w:tcPr>
            <w:tcW w:w="2179" w:type="dxa"/>
            <w:shd w:val="clear" w:color="auto" w:fill="auto"/>
          </w:tcPr>
          <w:p w14:paraId="4F7610FC" w14:textId="04857D9F" w:rsidR="00936208" w:rsidRPr="00936208" w:rsidRDefault="00936208" w:rsidP="00936208">
            <w:pPr>
              <w:ind w:firstLine="0"/>
            </w:pPr>
            <w:r>
              <w:t>Hager</w:t>
            </w:r>
          </w:p>
        </w:tc>
        <w:tc>
          <w:tcPr>
            <w:tcW w:w="2179" w:type="dxa"/>
            <w:shd w:val="clear" w:color="auto" w:fill="auto"/>
          </w:tcPr>
          <w:p w14:paraId="7F767AF2" w14:textId="1030FC61" w:rsidR="00936208" w:rsidRPr="00936208" w:rsidRDefault="00936208" w:rsidP="00936208">
            <w:pPr>
              <w:ind w:firstLine="0"/>
            </w:pPr>
            <w:r>
              <w:t>Hardee</w:t>
            </w:r>
          </w:p>
        </w:tc>
        <w:tc>
          <w:tcPr>
            <w:tcW w:w="2180" w:type="dxa"/>
            <w:shd w:val="clear" w:color="auto" w:fill="auto"/>
          </w:tcPr>
          <w:p w14:paraId="7F57893A" w14:textId="424ED0E2" w:rsidR="00936208" w:rsidRPr="00936208" w:rsidRDefault="00936208" w:rsidP="00936208">
            <w:pPr>
              <w:ind w:firstLine="0"/>
            </w:pPr>
            <w:r>
              <w:t>Harris</w:t>
            </w:r>
          </w:p>
        </w:tc>
      </w:tr>
      <w:tr w:rsidR="00936208" w:rsidRPr="00936208" w14:paraId="1F51EA30" w14:textId="77777777" w:rsidTr="00936208">
        <w:tc>
          <w:tcPr>
            <w:tcW w:w="2179" w:type="dxa"/>
            <w:shd w:val="clear" w:color="auto" w:fill="auto"/>
          </w:tcPr>
          <w:p w14:paraId="7A834B2D" w14:textId="64B0380E" w:rsidR="00936208" w:rsidRPr="00936208" w:rsidRDefault="00936208" w:rsidP="00936208">
            <w:pPr>
              <w:ind w:firstLine="0"/>
            </w:pPr>
            <w:r>
              <w:t>Hartnett</w:t>
            </w:r>
          </w:p>
        </w:tc>
        <w:tc>
          <w:tcPr>
            <w:tcW w:w="2179" w:type="dxa"/>
            <w:shd w:val="clear" w:color="auto" w:fill="auto"/>
          </w:tcPr>
          <w:p w14:paraId="19E80113" w14:textId="576355A3" w:rsidR="00936208" w:rsidRPr="00936208" w:rsidRDefault="00936208" w:rsidP="00936208">
            <w:pPr>
              <w:ind w:firstLine="0"/>
            </w:pPr>
            <w:r>
              <w:t>Hayes</w:t>
            </w:r>
          </w:p>
        </w:tc>
        <w:tc>
          <w:tcPr>
            <w:tcW w:w="2180" w:type="dxa"/>
            <w:shd w:val="clear" w:color="auto" w:fill="auto"/>
          </w:tcPr>
          <w:p w14:paraId="747DF5F7" w14:textId="18D94547" w:rsidR="00936208" w:rsidRPr="00936208" w:rsidRDefault="00936208" w:rsidP="00936208">
            <w:pPr>
              <w:ind w:firstLine="0"/>
            </w:pPr>
            <w:r>
              <w:t>Henegan</w:t>
            </w:r>
          </w:p>
        </w:tc>
      </w:tr>
      <w:tr w:rsidR="00936208" w:rsidRPr="00936208" w14:paraId="77F2C87D" w14:textId="77777777" w:rsidTr="00936208">
        <w:tc>
          <w:tcPr>
            <w:tcW w:w="2179" w:type="dxa"/>
            <w:shd w:val="clear" w:color="auto" w:fill="auto"/>
          </w:tcPr>
          <w:p w14:paraId="2491E4D1" w14:textId="62438052" w:rsidR="00936208" w:rsidRPr="00936208" w:rsidRDefault="00936208" w:rsidP="00936208">
            <w:pPr>
              <w:ind w:firstLine="0"/>
            </w:pPr>
            <w:r>
              <w:t>Herbkersman</w:t>
            </w:r>
          </w:p>
        </w:tc>
        <w:tc>
          <w:tcPr>
            <w:tcW w:w="2179" w:type="dxa"/>
            <w:shd w:val="clear" w:color="auto" w:fill="auto"/>
          </w:tcPr>
          <w:p w14:paraId="0C03F44E" w14:textId="529EA739" w:rsidR="00936208" w:rsidRPr="00936208" w:rsidRDefault="00936208" w:rsidP="00936208">
            <w:pPr>
              <w:ind w:firstLine="0"/>
            </w:pPr>
            <w:r>
              <w:t>Hewitt</w:t>
            </w:r>
          </w:p>
        </w:tc>
        <w:tc>
          <w:tcPr>
            <w:tcW w:w="2180" w:type="dxa"/>
            <w:shd w:val="clear" w:color="auto" w:fill="auto"/>
          </w:tcPr>
          <w:p w14:paraId="0EC007AA" w14:textId="2B8222F4" w:rsidR="00936208" w:rsidRPr="00936208" w:rsidRDefault="00936208" w:rsidP="00936208">
            <w:pPr>
              <w:ind w:firstLine="0"/>
            </w:pPr>
            <w:r>
              <w:t>Hiott</w:t>
            </w:r>
          </w:p>
        </w:tc>
      </w:tr>
      <w:tr w:rsidR="00936208" w:rsidRPr="00936208" w14:paraId="07B9D4A6" w14:textId="77777777" w:rsidTr="00936208">
        <w:tc>
          <w:tcPr>
            <w:tcW w:w="2179" w:type="dxa"/>
            <w:shd w:val="clear" w:color="auto" w:fill="auto"/>
          </w:tcPr>
          <w:p w14:paraId="38026B68" w14:textId="3A83BE09" w:rsidR="00936208" w:rsidRPr="00936208" w:rsidRDefault="00936208" w:rsidP="00936208">
            <w:pPr>
              <w:ind w:firstLine="0"/>
            </w:pPr>
            <w:r>
              <w:t>Hixon</w:t>
            </w:r>
          </w:p>
        </w:tc>
        <w:tc>
          <w:tcPr>
            <w:tcW w:w="2179" w:type="dxa"/>
            <w:shd w:val="clear" w:color="auto" w:fill="auto"/>
          </w:tcPr>
          <w:p w14:paraId="4FDF4255" w14:textId="6B1E3F7A" w:rsidR="00936208" w:rsidRPr="00936208" w:rsidRDefault="00936208" w:rsidP="00936208">
            <w:pPr>
              <w:ind w:firstLine="0"/>
            </w:pPr>
            <w:r>
              <w:t>Hosey</w:t>
            </w:r>
          </w:p>
        </w:tc>
        <w:tc>
          <w:tcPr>
            <w:tcW w:w="2180" w:type="dxa"/>
            <w:shd w:val="clear" w:color="auto" w:fill="auto"/>
          </w:tcPr>
          <w:p w14:paraId="430090A5" w14:textId="02760DDB" w:rsidR="00936208" w:rsidRPr="00936208" w:rsidRDefault="00936208" w:rsidP="00936208">
            <w:pPr>
              <w:ind w:firstLine="0"/>
            </w:pPr>
            <w:r>
              <w:t>Howard</w:t>
            </w:r>
          </w:p>
        </w:tc>
      </w:tr>
      <w:tr w:rsidR="00936208" w:rsidRPr="00936208" w14:paraId="1BD5AC64" w14:textId="77777777" w:rsidTr="00936208">
        <w:tc>
          <w:tcPr>
            <w:tcW w:w="2179" w:type="dxa"/>
            <w:shd w:val="clear" w:color="auto" w:fill="auto"/>
          </w:tcPr>
          <w:p w14:paraId="7F1F9B73" w14:textId="05FE38A5" w:rsidR="00936208" w:rsidRPr="00936208" w:rsidRDefault="00936208" w:rsidP="00936208">
            <w:pPr>
              <w:ind w:firstLine="0"/>
            </w:pPr>
            <w:r>
              <w:t>Hyde</w:t>
            </w:r>
          </w:p>
        </w:tc>
        <w:tc>
          <w:tcPr>
            <w:tcW w:w="2179" w:type="dxa"/>
            <w:shd w:val="clear" w:color="auto" w:fill="auto"/>
          </w:tcPr>
          <w:p w14:paraId="7A9B7EFD" w14:textId="04CFBA42" w:rsidR="00936208" w:rsidRPr="00936208" w:rsidRDefault="00936208" w:rsidP="00936208">
            <w:pPr>
              <w:ind w:firstLine="0"/>
            </w:pPr>
            <w:r>
              <w:t>Jefferson</w:t>
            </w:r>
          </w:p>
        </w:tc>
        <w:tc>
          <w:tcPr>
            <w:tcW w:w="2180" w:type="dxa"/>
            <w:shd w:val="clear" w:color="auto" w:fill="auto"/>
          </w:tcPr>
          <w:p w14:paraId="3A63A5A0" w14:textId="302935CF" w:rsidR="00936208" w:rsidRPr="00936208" w:rsidRDefault="00936208" w:rsidP="00936208">
            <w:pPr>
              <w:ind w:firstLine="0"/>
            </w:pPr>
            <w:r>
              <w:t>J. E. Johnson</w:t>
            </w:r>
          </w:p>
        </w:tc>
      </w:tr>
      <w:tr w:rsidR="00936208" w:rsidRPr="00936208" w14:paraId="20686C32" w14:textId="77777777" w:rsidTr="00936208">
        <w:tc>
          <w:tcPr>
            <w:tcW w:w="2179" w:type="dxa"/>
            <w:shd w:val="clear" w:color="auto" w:fill="auto"/>
          </w:tcPr>
          <w:p w14:paraId="6F4333D2" w14:textId="3802077E" w:rsidR="00936208" w:rsidRPr="00936208" w:rsidRDefault="00936208" w:rsidP="00936208">
            <w:pPr>
              <w:ind w:firstLine="0"/>
            </w:pPr>
            <w:r>
              <w:t>J. L. Johnson</w:t>
            </w:r>
          </w:p>
        </w:tc>
        <w:tc>
          <w:tcPr>
            <w:tcW w:w="2179" w:type="dxa"/>
            <w:shd w:val="clear" w:color="auto" w:fill="auto"/>
          </w:tcPr>
          <w:p w14:paraId="0027E1AD" w14:textId="40E62FAF" w:rsidR="00936208" w:rsidRPr="00936208" w:rsidRDefault="00936208" w:rsidP="00936208">
            <w:pPr>
              <w:ind w:firstLine="0"/>
            </w:pPr>
            <w:r>
              <w:t>S. Jones</w:t>
            </w:r>
          </w:p>
        </w:tc>
        <w:tc>
          <w:tcPr>
            <w:tcW w:w="2180" w:type="dxa"/>
            <w:shd w:val="clear" w:color="auto" w:fill="auto"/>
          </w:tcPr>
          <w:p w14:paraId="150949FF" w14:textId="59C02E48" w:rsidR="00936208" w:rsidRPr="00936208" w:rsidRDefault="00936208" w:rsidP="00936208">
            <w:pPr>
              <w:ind w:firstLine="0"/>
            </w:pPr>
            <w:r>
              <w:t>W. Jones</w:t>
            </w:r>
          </w:p>
        </w:tc>
      </w:tr>
      <w:tr w:rsidR="00936208" w:rsidRPr="00936208" w14:paraId="35E58E56" w14:textId="77777777" w:rsidTr="00936208">
        <w:tc>
          <w:tcPr>
            <w:tcW w:w="2179" w:type="dxa"/>
            <w:shd w:val="clear" w:color="auto" w:fill="auto"/>
          </w:tcPr>
          <w:p w14:paraId="610B709E" w14:textId="3CBC549A" w:rsidR="00936208" w:rsidRPr="00936208" w:rsidRDefault="00936208" w:rsidP="00936208">
            <w:pPr>
              <w:ind w:firstLine="0"/>
            </w:pPr>
            <w:r>
              <w:t>Jordan</w:t>
            </w:r>
          </w:p>
        </w:tc>
        <w:tc>
          <w:tcPr>
            <w:tcW w:w="2179" w:type="dxa"/>
            <w:shd w:val="clear" w:color="auto" w:fill="auto"/>
          </w:tcPr>
          <w:p w14:paraId="0EEC4122" w14:textId="2006669F" w:rsidR="00936208" w:rsidRPr="00936208" w:rsidRDefault="00936208" w:rsidP="00936208">
            <w:pPr>
              <w:ind w:firstLine="0"/>
            </w:pPr>
            <w:r>
              <w:t>King</w:t>
            </w:r>
          </w:p>
        </w:tc>
        <w:tc>
          <w:tcPr>
            <w:tcW w:w="2180" w:type="dxa"/>
            <w:shd w:val="clear" w:color="auto" w:fill="auto"/>
          </w:tcPr>
          <w:p w14:paraId="188B5FC4" w14:textId="309BB0F6" w:rsidR="00936208" w:rsidRPr="00936208" w:rsidRDefault="00936208" w:rsidP="00936208">
            <w:pPr>
              <w:ind w:firstLine="0"/>
            </w:pPr>
            <w:r>
              <w:t>Kirby</w:t>
            </w:r>
          </w:p>
        </w:tc>
      </w:tr>
      <w:tr w:rsidR="00936208" w:rsidRPr="00936208" w14:paraId="532A1198" w14:textId="77777777" w:rsidTr="00936208">
        <w:tc>
          <w:tcPr>
            <w:tcW w:w="2179" w:type="dxa"/>
            <w:shd w:val="clear" w:color="auto" w:fill="auto"/>
          </w:tcPr>
          <w:p w14:paraId="4292528F" w14:textId="5FE0A6FB" w:rsidR="00936208" w:rsidRPr="00936208" w:rsidRDefault="00936208" w:rsidP="00936208">
            <w:pPr>
              <w:ind w:firstLine="0"/>
            </w:pPr>
            <w:r>
              <w:t>Landing</w:t>
            </w:r>
          </w:p>
        </w:tc>
        <w:tc>
          <w:tcPr>
            <w:tcW w:w="2179" w:type="dxa"/>
            <w:shd w:val="clear" w:color="auto" w:fill="auto"/>
          </w:tcPr>
          <w:p w14:paraId="0275FF36" w14:textId="4872CE50" w:rsidR="00936208" w:rsidRPr="00936208" w:rsidRDefault="00936208" w:rsidP="00936208">
            <w:pPr>
              <w:ind w:firstLine="0"/>
            </w:pPr>
            <w:r>
              <w:t>Lawson</w:t>
            </w:r>
          </w:p>
        </w:tc>
        <w:tc>
          <w:tcPr>
            <w:tcW w:w="2180" w:type="dxa"/>
            <w:shd w:val="clear" w:color="auto" w:fill="auto"/>
          </w:tcPr>
          <w:p w14:paraId="03CC6422" w14:textId="7761B8D0" w:rsidR="00936208" w:rsidRPr="00936208" w:rsidRDefault="00936208" w:rsidP="00936208">
            <w:pPr>
              <w:ind w:firstLine="0"/>
            </w:pPr>
            <w:r>
              <w:t>Leber</w:t>
            </w:r>
          </w:p>
        </w:tc>
      </w:tr>
      <w:tr w:rsidR="00936208" w:rsidRPr="00936208" w14:paraId="4C66FB2E" w14:textId="77777777" w:rsidTr="00936208">
        <w:tc>
          <w:tcPr>
            <w:tcW w:w="2179" w:type="dxa"/>
            <w:shd w:val="clear" w:color="auto" w:fill="auto"/>
          </w:tcPr>
          <w:p w14:paraId="0FF1C942" w14:textId="7AFBF706" w:rsidR="00936208" w:rsidRPr="00936208" w:rsidRDefault="00936208" w:rsidP="00936208">
            <w:pPr>
              <w:ind w:firstLine="0"/>
            </w:pPr>
            <w:r>
              <w:t>Ligon</w:t>
            </w:r>
          </w:p>
        </w:tc>
        <w:tc>
          <w:tcPr>
            <w:tcW w:w="2179" w:type="dxa"/>
            <w:shd w:val="clear" w:color="auto" w:fill="auto"/>
          </w:tcPr>
          <w:p w14:paraId="49C29363" w14:textId="2F409DF0" w:rsidR="00936208" w:rsidRPr="00936208" w:rsidRDefault="00936208" w:rsidP="00936208">
            <w:pPr>
              <w:ind w:firstLine="0"/>
            </w:pPr>
            <w:r>
              <w:t>Long</w:t>
            </w:r>
          </w:p>
        </w:tc>
        <w:tc>
          <w:tcPr>
            <w:tcW w:w="2180" w:type="dxa"/>
            <w:shd w:val="clear" w:color="auto" w:fill="auto"/>
          </w:tcPr>
          <w:p w14:paraId="489D0F76" w14:textId="5CF7C44C" w:rsidR="00936208" w:rsidRPr="00936208" w:rsidRDefault="00936208" w:rsidP="00936208">
            <w:pPr>
              <w:ind w:firstLine="0"/>
            </w:pPr>
            <w:r>
              <w:t>Lowe</w:t>
            </w:r>
          </w:p>
        </w:tc>
      </w:tr>
      <w:tr w:rsidR="00936208" w:rsidRPr="00936208" w14:paraId="0A67BCE3" w14:textId="77777777" w:rsidTr="00936208">
        <w:tc>
          <w:tcPr>
            <w:tcW w:w="2179" w:type="dxa"/>
            <w:shd w:val="clear" w:color="auto" w:fill="auto"/>
          </w:tcPr>
          <w:p w14:paraId="25BF0155" w14:textId="283275B9" w:rsidR="00936208" w:rsidRPr="00936208" w:rsidRDefault="00936208" w:rsidP="00936208">
            <w:pPr>
              <w:ind w:firstLine="0"/>
            </w:pPr>
            <w:r>
              <w:t>May</w:t>
            </w:r>
          </w:p>
        </w:tc>
        <w:tc>
          <w:tcPr>
            <w:tcW w:w="2179" w:type="dxa"/>
            <w:shd w:val="clear" w:color="auto" w:fill="auto"/>
          </w:tcPr>
          <w:p w14:paraId="2BA2E9C1" w14:textId="32DAF314" w:rsidR="00936208" w:rsidRPr="00936208" w:rsidRDefault="00936208" w:rsidP="00936208">
            <w:pPr>
              <w:ind w:firstLine="0"/>
            </w:pPr>
            <w:r>
              <w:t>McCabe</w:t>
            </w:r>
          </w:p>
        </w:tc>
        <w:tc>
          <w:tcPr>
            <w:tcW w:w="2180" w:type="dxa"/>
            <w:shd w:val="clear" w:color="auto" w:fill="auto"/>
          </w:tcPr>
          <w:p w14:paraId="23EE5CB8" w14:textId="14AC1AF0" w:rsidR="00936208" w:rsidRPr="00936208" w:rsidRDefault="00936208" w:rsidP="00936208">
            <w:pPr>
              <w:ind w:firstLine="0"/>
            </w:pPr>
            <w:r>
              <w:t>McCravy</w:t>
            </w:r>
          </w:p>
        </w:tc>
      </w:tr>
      <w:tr w:rsidR="00936208" w:rsidRPr="00936208" w14:paraId="219280C0" w14:textId="77777777" w:rsidTr="00936208">
        <w:tc>
          <w:tcPr>
            <w:tcW w:w="2179" w:type="dxa"/>
            <w:shd w:val="clear" w:color="auto" w:fill="auto"/>
          </w:tcPr>
          <w:p w14:paraId="48C6133A" w14:textId="29922668" w:rsidR="00936208" w:rsidRPr="00936208" w:rsidRDefault="00936208" w:rsidP="00936208">
            <w:pPr>
              <w:ind w:firstLine="0"/>
            </w:pPr>
            <w:r>
              <w:t>McDaniel</w:t>
            </w:r>
          </w:p>
        </w:tc>
        <w:tc>
          <w:tcPr>
            <w:tcW w:w="2179" w:type="dxa"/>
            <w:shd w:val="clear" w:color="auto" w:fill="auto"/>
          </w:tcPr>
          <w:p w14:paraId="71DC6BD6" w14:textId="66D8269E" w:rsidR="00936208" w:rsidRPr="00936208" w:rsidRDefault="00936208" w:rsidP="00936208">
            <w:pPr>
              <w:ind w:firstLine="0"/>
            </w:pPr>
            <w:r>
              <w:t>McGinnis</w:t>
            </w:r>
          </w:p>
        </w:tc>
        <w:tc>
          <w:tcPr>
            <w:tcW w:w="2180" w:type="dxa"/>
            <w:shd w:val="clear" w:color="auto" w:fill="auto"/>
          </w:tcPr>
          <w:p w14:paraId="3021F3CB" w14:textId="0D4E5624" w:rsidR="00936208" w:rsidRPr="00936208" w:rsidRDefault="00936208" w:rsidP="00936208">
            <w:pPr>
              <w:ind w:firstLine="0"/>
            </w:pPr>
            <w:r>
              <w:t>Mitchell</w:t>
            </w:r>
          </w:p>
        </w:tc>
      </w:tr>
      <w:tr w:rsidR="00936208" w:rsidRPr="00936208" w14:paraId="560482DB" w14:textId="77777777" w:rsidTr="00936208">
        <w:tc>
          <w:tcPr>
            <w:tcW w:w="2179" w:type="dxa"/>
            <w:shd w:val="clear" w:color="auto" w:fill="auto"/>
          </w:tcPr>
          <w:p w14:paraId="0C61FC9A" w14:textId="114B5549" w:rsidR="00936208" w:rsidRPr="00936208" w:rsidRDefault="00936208" w:rsidP="00936208">
            <w:pPr>
              <w:ind w:firstLine="0"/>
            </w:pPr>
            <w:r>
              <w:t>J. Moore</w:t>
            </w:r>
          </w:p>
        </w:tc>
        <w:tc>
          <w:tcPr>
            <w:tcW w:w="2179" w:type="dxa"/>
            <w:shd w:val="clear" w:color="auto" w:fill="auto"/>
          </w:tcPr>
          <w:p w14:paraId="262451ED" w14:textId="12137976" w:rsidR="00936208" w:rsidRPr="00936208" w:rsidRDefault="00936208" w:rsidP="00936208">
            <w:pPr>
              <w:ind w:firstLine="0"/>
            </w:pPr>
            <w:r>
              <w:t>T. Moore</w:t>
            </w:r>
          </w:p>
        </w:tc>
        <w:tc>
          <w:tcPr>
            <w:tcW w:w="2180" w:type="dxa"/>
            <w:shd w:val="clear" w:color="auto" w:fill="auto"/>
          </w:tcPr>
          <w:p w14:paraId="5A67AA7E" w14:textId="1027503A" w:rsidR="00936208" w:rsidRPr="00936208" w:rsidRDefault="00936208" w:rsidP="00936208">
            <w:pPr>
              <w:ind w:firstLine="0"/>
            </w:pPr>
            <w:r>
              <w:t>A. M. Morgan</w:t>
            </w:r>
          </w:p>
        </w:tc>
      </w:tr>
      <w:tr w:rsidR="00936208" w:rsidRPr="00936208" w14:paraId="32A3EAB4" w14:textId="77777777" w:rsidTr="00936208">
        <w:tc>
          <w:tcPr>
            <w:tcW w:w="2179" w:type="dxa"/>
            <w:shd w:val="clear" w:color="auto" w:fill="auto"/>
          </w:tcPr>
          <w:p w14:paraId="061CF8A8" w14:textId="4F3D88ED" w:rsidR="00936208" w:rsidRPr="00936208" w:rsidRDefault="00936208" w:rsidP="00936208">
            <w:pPr>
              <w:ind w:firstLine="0"/>
            </w:pPr>
            <w:r>
              <w:t>T. A. Morgan</w:t>
            </w:r>
          </w:p>
        </w:tc>
        <w:tc>
          <w:tcPr>
            <w:tcW w:w="2179" w:type="dxa"/>
            <w:shd w:val="clear" w:color="auto" w:fill="auto"/>
          </w:tcPr>
          <w:p w14:paraId="207C0A7E" w14:textId="06BACD5C" w:rsidR="00936208" w:rsidRPr="00936208" w:rsidRDefault="00936208" w:rsidP="00936208">
            <w:pPr>
              <w:ind w:firstLine="0"/>
            </w:pPr>
            <w:r>
              <w:t>Moss</w:t>
            </w:r>
          </w:p>
        </w:tc>
        <w:tc>
          <w:tcPr>
            <w:tcW w:w="2180" w:type="dxa"/>
            <w:shd w:val="clear" w:color="auto" w:fill="auto"/>
          </w:tcPr>
          <w:p w14:paraId="51AB45DC" w14:textId="4764ED0E" w:rsidR="00936208" w:rsidRPr="00936208" w:rsidRDefault="00936208" w:rsidP="00936208">
            <w:pPr>
              <w:ind w:firstLine="0"/>
            </w:pPr>
            <w:r>
              <w:t>Murphy</w:t>
            </w:r>
          </w:p>
        </w:tc>
      </w:tr>
      <w:tr w:rsidR="00936208" w:rsidRPr="00936208" w14:paraId="28D61203" w14:textId="77777777" w:rsidTr="00936208">
        <w:tc>
          <w:tcPr>
            <w:tcW w:w="2179" w:type="dxa"/>
            <w:shd w:val="clear" w:color="auto" w:fill="auto"/>
          </w:tcPr>
          <w:p w14:paraId="556FD6CD" w14:textId="05E7197E" w:rsidR="00936208" w:rsidRPr="00936208" w:rsidRDefault="00936208" w:rsidP="00936208">
            <w:pPr>
              <w:ind w:firstLine="0"/>
            </w:pPr>
            <w:r>
              <w:t>Neese</w:t>
            </w:r>
          </w:p>
        </w:tc>
        <w:tc>
          <w:tcPr>
            <w:tcW w:w="2179" w:type="dxa"/>
            <w:shd w:val="clear" w:color="auto" w:fill="auto"/>
          </w:tcPr>
          <w:p w14:paraId="3E906764" w14:textId="0DC99D5D" w:rsidR="00936208" w:rsidRPr="00936208" w:rsidRDefault="00936208" w:rsidP="00936208">
            <w:pPr>
              <w:ind w:firstLine="0"/>
            </w:pPr>
            <w:r>
              <w:t>B. Newton</w:t>
            </w:r>
          </w:p>
        </w:tc>
        <w:tc>
          <w:tcPr>
            <w:tcW w:w="2180" w:type="dxa"/>
            <w:shd w:val="clear" w:color="auto" w:fill="auto"/>
          </w:tcPr>
          <w:p w14:paraId="44DB36E7" w14:textId="0AA6C12B" w:rsidR="00936208" w:rsidRPr="00936208" w:rsidRDefault="00936208" w:rsidP="00936208">
            <w:pPr>
              <w:ind w:firstLine="0"/>
            </w:pPr>
            <w:r>
              <w:t>W. Newton</w:t>
            </w:r>
          </w:p>
        </w:tc>
      </w:tr>
      <w:tr w:rsidR="00936208" w:rsidRPr="00936208" w14:paraId="17B30FC9" w14:textId="77777777" w:rsidTr="00936208">
        <w:tc>
          <w:tcPr>
            <w:tcW w:w="2179" w:type="dxa"/>
            <w:shd w:val="clear" w:color="auto" w:fill="auto"/>
          </w:tcPr>
          <w:p w14:paraId="377DCB9E" w14:textId="3A4D53EE" w:rsidR="00936208" w:rsidRPr="00936208" w:rsidRDefault="00936208" w:rsidP="00936208">
            <w:pPr>
              <w:ind w:firstLine="0"/>
            </w:pPr>
            <w:r>
              <w:t>Nutt</w:t>
            </w:r>
          </w:p>
        </w:tc>
        <w:tc>
          <w:tcPr>
            <w:tcW w:w="2179" w:type="dxa"/>
            <w:shd w:val="clear" w:color="auto" w:fill="auto"/>
          </w:tcPr>
          <w:p w14:paraId="6FF92DA9" w14:textId="4399ABF9" w:rsidR="00936208" w:rsidRPr="00936208" w:rsidRDefault="00936208" w:rsidP="00936208">
            <w:pPr>
              <w:ind w:firstLine="0"/>
            </w:pPr>
            <w:r>
              <w:t>O'Neal</w:t>
            </w:r>
          </w:p>
        </w:tc>
        <w:tc>
          <w:tcPr>
            <w:tcW w:w="2180" w:type="dxa"/>
            <w:shd w:val="clear" w:color="auto" w:fill="auto"/>
          </w:tcPr>
          <w:p w14:paraId="45598E40" w14:textId="7967597A" w:rsidR="00936208" w:rsidRPr="00936208" w:rsidRDefault="00936208" w:rsidP="00936208">
            <w:pPr>
              <w:ind w:firstLine="0"/>
            </w:pPr>
            <w:r>
              <w:t>Oremus</w:t>
            </w:r>
          </w:p>
        </w:tc>
      </w:tr>
      <w:tr w:rsidR="00936208" w:rsidRPr="00936208" w14:paraId="1898F048" w14:textId="77777777" w:rsidTr="00936208">
        <w:tc>
          <w:tcPr>
            <w:tcW w:w="2179" w:type="dxa"/>
            <w:shd w:val="clear" w:color="auto" w:fill="auto"/>
          </w:tcPr>
          <w:p w14:paraId="4B714006" w14:textId="0CE09E5A" w:rsidR="00936208" w:rsidRPr="00936208" w:rsidRDefault="00936208" w:rsidP="00936208">
            <w:pPr>
              <w:ind w:firstLine="0"/>
            </w:pPr>
            <w:r>
              <w:t>Ott</w:t>
            </w:r>
          </w:p>
        </w:tc>
        <w:tc>
          <w:tcPr>
            <w:tcW w:w="2179" w:type="dxa"/>
            <w:shd w:val="clear" w:color="auto" w:fill="auto"/>
          </w:tcPr>
          <w:p w14:paraId="52B21440" w14:textId="20278E15" w:rsidR="00936208" w:rsidRPr="00936208" w:rsidRDefault="00936208" w:rsidP="00936208">
            <w:pPr>
              <w:ind w:firstLine="0"/>
            </w:pPr>
            <w:r>
              <w:t>Pace</w:t>
            </w:r>
          </w:p>
        </w:tc>
        <w:tc>
          <w:tcPr>
            <w:tcW w:w="2180" w:type="dxa"/>
            <w:shd w:val="clear" w:color="auto" w:fill="auto"/>
          </w:tcPr>
          <w:p w14:paraId="14BFAE93" w14:textId="288275A0" w:rsidR="00936208" w:rsidRPr="00936208" w:rsidRDefault="00936208" w:rsidP="00936208">
            <w:pPr>
              <w:ind w:firstLine="0"/>
            </w:pPr>
            <w:r>
              <w:t>Pedalino</w:t>
            </w:r>
          </w:p>
        </w:tc>
      </w:tr>
      <w:tr w:rsidR="00936208" w:rsidRPr="00936208" w14:paraId="2DB4C270" w14:textId="77777777" w:rsidTr="00936208">
        <w:tc>
          <w:tcPr>
            <w:tcW w:w="2179" w:type="dxa"/>
            <w:shd w:val="clear" w:color="auto" w:fill="auto"/>
          </w:tcPr>
          <w:p w14:paraId="3E46BA72" w14:textId="2FE7453B" w:rsidR="00936208" w:rsidRPr="00936208" w:rsidRDefault="00936208" w:rsidP="00936208">
            <w:pPr>
              <w:ind w:firstLine="0"/>
            </w:pPr>
            <w:r>
              <w:t>Pendarvis</w:t>
            </w:r>
          </w:p>
        </w:tc>
        <w:tc>
          <w:tcPr>
            <w:tcW w:w="2179" w:type="dxa"/>
            <w:shd w:val="clear" w:color="auto" w:fill="auto"/>
          </w:tcPr>
          <w:p w14:paraId="3A6B7B69" w14:textId="5657B48F" w:rsidR="00936208" w:rsidRPr="00936208" w:rsidRDefault="00936208" w:rsidP="00936208">
            <w:pPr>
              <w:ind w:firstLine="0"/>
            </w:pPr>
            <w:r>
              <w:t>Pope</w:t>
            </w:r>
          </w:p>
        </w:tc>
        <w:tc>
          <w:tcPr>
            <w:tcW w:w="2180" w:type="dxa"/>
            <w:shd w:val="clear" w:color="auto" w:fill="auto"/>
          </w:tcPr>
          <w:p w14:paraId="486A365F" w14:textId="7DB6C0C4" w:rsidR="00936208" w:rsidRPr="00936208" w:rsidRDefault="00936208" w:rsidP="00936208">
            <w:pPr>
              <w:ind w:firstLine="0"/>
            </w:pPr>
            <w:r>
              <w:t>Rivers</w:t>
            </w:r>
          </w:p>
        </w:tc>
      </w:tr>
      <w:tr w:rsidR="00936208" w:rsidRPr="00936208" w14:paraId="2BC9EB8C" w14:textId="77777777" w:rsidTr="00936208">
        <w:tc>
          <w:tcPr>
            <w:tcW w:w="2179" w:type="dxa"/>
            <w:shd w:val="clear" w:color="auto" w:fill="auto"/>
          </w:tcPr>
          <w:p w14:paraId="0A941A0F" w14:textId="670E11D7" w:rsidR="00936208" w:rsidRPr="00936208" w:rsidRDefault="00936208" w:rsidP="00936208">
            <w:pPr>
              <w:ind w:firstLine="0"/>
            </w:pPr>
            <w:r>
              <w:t>Robbins</w:t>
            </w:r>
          </w:p>
        </w:tc>
        <w:tc>
          <w:tcPr>
            <w:tcW w:w="2179" w:type="dxa"/>
            <w:shd w:val="clear" w:color="auto" w:fill="auto"/>
          </w:tcPr>
          <w:p w14:paraId="6EB85CFB" w14:textId="21CF6203" w:rsidR="00936208" w:rsidRPr="00936208" w:rsidRDefault="00936208" w:rsidP="00936208">
            <w:pPr>
              <w:ind w:firstLine="0"/>
            </w:pPr>
            <w:r>
              <w:t>Rose</w:t>
            </w:r>
          </w:p>
        </w:tc>
        <w:tc>
          <w:tcPr>
            <w:tcW w:w="2180" w:type="dxa"/>
            <w:shd w:val="clear" w:color="auto" w:fill="auto"/>
          </w:tcPr>
          <w:p w14:paraId="31D3F77B" w14:textId="2BEFDF10" w:rsidR="00936208" w:rsidRPr="00936208" w:rsidRDefault="00936208" w:rsidP="00936208">
            <w:pPr>
              <w:ind w:firstLine="0"/>
            </w:pPr>
            <w:r>
              <w:t>Rutherford</w:t>
            </w:r>
          </w:p>
        </w:tc>
      </w:tr>
      <w:tr w:rsidR="00936208" w:rsidRPr="00936208" w14:paraId="2261C2E4" w14:textId="77777777" w:rsidTr="00936208">
        <w:tc>
          <w:tcPr>
            <w:tcW w:w="2179" w:type="dxa"/>
            <w:shd w:val="clear" w:color="auto" w:fill="auto"/>
          </w:tcPr>
          <w:p w14:paraId="7C5E26BC" w14:textId="2C4D37B7" w:rsidR="00936208" w:rsidRPr="00936208" w:rsidRDefault="00936208" w:rsidP="00936208">
            <w:pPr>
              <w:ind w:firstLine="0"/>
            </w:pPr>
            <w:r>
              <w:t>Sandifer</w:t>
            </w:r>
          </w:p>
        </w:tc>
        <w:tc>
          <w:tcPr>
            <w:tcW w:w="2179" w:type="dxa"/>
            <w:shd w:val="clear" w:color="auto" w:fill="auto"/>
          </w:tcPr>
          <w:p w14:paraId="4300E213" w14:textId="295F2539" w:rsidR="00936208" w:rsidRPr="00936208" w:rsidRDefault="00936208" w:rsidP="00936208">
            <w:pPr>
              <w:ind w:firstLine="0"/>
            </w:pPr>
            <w:r>
              <w:t>Schuessler</w:t>
            </w:r>
          </w:p>
        </w:tc>
        <w:tc>
          <w:tcPr>
            <w:tcW w:w="2180" w:type="dxa"/>
            <w:shd w:val="clear" w:color="auto" w:fill="auto"/>
          </w:tcPr>
          <w:p w14:paraId="13EDBC69" w14:textId="4223C8F5" w:rsidR="00936208" w:rsidRPr="00936208" w:rsidRDefault="00936208" w:rsidP="00936208">
            <w:pPr>
              <w:ind w:firstLine="0"/>
            </w:pPr>
            <w:r>
              <w:t>Sessions</w:t>
            </w:r>
          </w:p>
        </w:tc>
      </w:tr>
      <w:tr w:rsidR="00936208" w:rsidRPr="00936208" w14:paraId="32ED0F4D" w14:textId="77777777" w:rsidTr="00936208">
        <w:tc>
          <w:tcPr>
            <w:tcW w:w="2179" w:type="dxa"/>
            <w:shd w:val="clear" w:color="auto" w:fill="auto"/>
          </w:tcPr>
          <w:p w14:paraId="1B7E67E4" w14:textId="71E14341" w:rsidR="00936208" w:rsidRPr="00936208" w:rsidRDefault="00936208" w:rsidP="00936208">
            <w:pPr>
              <w:ind w:firstLine="0"/>
            </w:pPr>
            <w:r>
              <w:t>G. M. Smith</w:t>
            </w:r>
          </w:p>
        </w:tc>
        <w:tc>
          <w:tcPr>
            <w:tcW w:w="2179" w:type="dxa"/>
            <w:shd w:val="clear" w:color="auto" w:fill="auto"/>
          </w:tcPr>
          <w:p w14:paraId="5B645F1B" w14:textId="69DE1629" w:rsidR="00936208" w:rsidRPr="00936208" w:rsidRDefault="00936208" w:rsidP="00936208">
            <w:pPr>
              <w:ind w:firstLine="0"/>
            </w:pPr>
            <w:r>
              <w:t>M. M. Smith</w:t>
            </w:r>
          </w:p>
        </w:tc>
        <w:tc>
          <w:tcPr>
            <w:tcW w:w="2180" w:type="dxa"/>
            <w:shd w:val="clear" w:color="auto" w:fill="auto"/>
          </w:tcPr>
          <w:p w14:paraId="34A18160" w14:textId="08052559" w:rsidR="00936208" w:rsidRPr="00936208" w:rsidRDefault="00936208" w:rsidP="00936208">
            <w:pPr>
              <w:ind w:firstLine="0"/>
            </w:pPr>
            <w:r>
              <w:t>Stavrinakis</w:t>
            </w:r>
          </w:p>
        </w:tc>
      </w:tr>
      <w:tr w:rsidR="00936208" w:rsidRPr="00936208" w14:paraId="3A49FDCF" w14:textId="77777777" w:rsidTr="00936208">
        <w:tc>
          <w:tcPr>
            <w:tcW w:w="2179" w:type="dxa"/>
            <w:shd w:val="clear" w:color="auto" w:fill="auto"/>
          </w:tcPr>
          <w:p w14:paraId="4B70C521" w14:textId="487683E0" w:rsidR="00936208" w:rsidRPr="00936208" w:rsidRDefault="00936208" w:rsidP="00936208">
            <w:pPr>
              <w:ind w:firstLine="0"/>
            </w:pPr>
            <w:r>
              <w:t>Taylor</w:t>
            </w:r>
          </w:p>
        </w:tc>
        <w:tc>
          <w:tcPr>
            <w:tcW w:w="2179" w:type="dxa"/>
            <w:shd w:val="clear" w:color="auto" w:fill="auto"/>
          </w:tcPr>
          <w:p w14:paraId="404759C1" w14:textId="05ADF93A" w:rsidR="00936208" w:rsidRPr="00936208" w:rsidRDefault="00936208" w:rsidP="00936208">
            <w:pPr>
              <w:ind w:firstLine="0"/>
            </w:pPr>
            <w:r>
              <w:t>Thayer</w:t>
            </w:r>
          </w:p>
        </w:tc>
        <w:tc>
          <w:tcPr>
            <w:tcW w:w="2180" w:type="dxa"/>
            <w:shd w:val="clear" w:color="auto" w:fill="auto"/>
          </w:tcPr>
          <w:p w14:paraId="0C4B27FE" w14:textId="7E3ED92B" w:rsidR="00936208" w:rsidRPr="00936208" w:rsidRDefault="00936208" w:rsidP="00936208">
            <w:pPr>
              <w:ind w:firstLine="0"/>
            </w:pPr>
            <w:r>
              <w:t>Thigpen</w:t>
            </w:r>
          </w:p>
        </w:tc>
      </w:tr>
      <w:tr w:rsidR="00936208" w:rsidRPr="00936208" w14:paraId="6208929D" w14:textId="77777777" w:rsidTr="00936208">
        <w:tc>
          <w:tcPr>
            <w:tcW w:w="2179" w:type="dxa"/>
            <w:shd w:val="clear" w:color="auto" w:fill="auto"/>
          </w:tcPr>
          <w:p w14:paraId="439AD36D" w14:textId="4C1E422D" w:rsidR="00936208" w:rsidRPr="00936208" w:rsidRDefault="00936208" w:rsidP="00936208">
            <w:pPr>
              <w:ind w:firstLine="0"/>
            </w:pPr>
            <w:r>
              <w:t>Trantham</w:t>
            </w:r>
          </w:p>
        </w:tc>
        <w:tc>
          <w:tcPr>
            <w:tcW w:w="2179" w:type="dxa"/>
            <w:shd w:val="clear" w:color="auto" w:fill="auto"/>
          </w:tcPr>
          <w:p w14:paraId="25ADE5A6" w14:textId="3FDDA66B" w:rsidR="00936208" w:rsidRPr="00936208" w:rsidRDefault="00936208" w:rsidP="00936208">
            <w:pPr>
              <w:ind w:firstLine="0"/>
            </w:pPr>
            <w:r>
              <w:t>Vaughan</w:t>
            </w:r>
          </w:p>
        </w:tc>
        <w:tc>
          <w:tcPr>
            <w:tcW w:w="2180" w:type="dxa"/>
            <w:shd w:val="clear" w:color="auto" w:fill="auto"/>
          </w:tcPr>
          <w:p w14:paraId="1B4FDE1C" w14:textId="35462A31" w:rsidR="00936208" w:rsidRPr="00936208" w:rsidRDefault="00936208" w:rsidP="00936208">
            <w:pPr>
              <w:ind w:firstLine="0"/>
            </w:pPr>
            <w:r>
              <w:t>Weeks</w:t>
            </w:r>
          </w:p>
        </w:tc>
      </w:tr>
      <w:tr w:rsidR="00936208" w:rsidRPr="00936208" w14:paraId="59B21847" w14:textId="77777777" w:rsidTr="00936208">
        <w:tc>
          <w:tcPr>
            <w:tcW w:w="2179" w:type="dxa"/>
            <w:shd w:val="clear" w:color="auto" w:fill="auto"/>
          </w:tcPr>
          <w:p w14:paraId="7DED84F2" w14:textId="5FCD730A" w:rsidR="00936208" w:rsidRPr="00936208" w:rsidRDefault="00936208" w:rsidP="00936208">
            <w:pPr>
              <w:ind w:firstLine="0"/>
            </w:pPr>
            <w:r>
              <w:t>West</w:t>
            </w:r>
          </w:p>
        </w:tc>
        <w:tc>
          <w:tcPr>
            <w:tcW w:w="2179" w:type="dxa"/>
            <w:shd w:val="clear" w:color="auto" w:fill="auto"/>
          </w:tcPr>
          <w:p w14:paraId="1C12380B" w14:textId="67C32D48" w:rsidR="00936208" w:rsidRPr="00936208" w:rsidRDefault="00936208" w:rsidP="00936208">
            <w:pPr>
              <w:ind w:firstLine="0"/>
            </w:pPr>
            <w:r>
              <w:t>Wetmore</w:t>
            </w:r>
          </w:p>
        </w:tc>
        <w:tc>
          <w:tcPr>
            <w:tcW w:w="2180" w:type="dxa"/>
            <w:shd w:val="clear" w:color="auto" w:fill="auto"/>
          </w:tcPr>
          <w:p w14:paraId="01FCC8DB" w14:textId="45AD1D84" w:rsidR="00936208" w:rsidRPr="00936208" w:rsidRDefault="00936208" w:rsidP="00936208">
            <w:pPr>
              <w:ind w:firstLine="0"/>
            </w:pPr>
            <w:r>
              <w:t>Wheeler</w:t>
            </w:r>
          </w:p>
        </w:tc>
      </w:tr>
      <w:tr w:rsidR="00936208" w:rsidRPr="00936208" w14:paraId="1AF1A545" w14:textId="77777777" w:rsidTr="00936208">
        <w:tc>
          <w:tcPr>
            <w:tcW w:w="2179" w:type="dxa"/>
            <w:shd w:val="clear" w:color="auto" w:fill="auto"/>
          </w:tcPr>
          <w:p w14:paraId="205A47C5" w14:textId="1D521C2F" w:rsidR="00936208" w:rsidRPr="00936208" w:rsidRDefault="00936208" w:rsidP="00936208">
            <w:pPr>
              <w:keepNext/>
              <w:ind w:firstLine="0"/>
            </w:pPr>
            <w:r>
              <w:t>White</w:t>
            </w:r>
          </w:p>
        </w:tc>
        <w:tc>
          <w:tcPr>
            <w:tcW w:w="2179" w:type="dxa"/>
            <w:shd w:val="clear" w:color="auto" w:fill="auto"/>
          </w:tcPr>
          <w:p w14:paraId="4280113B" w14:textId="720FF8A2" w:rsidR="00936208" w:rsidRPr="00936208" w:rsidRDefault="00936208" w:rsidP="00936208">
            <w:pPr>
              <w:keepNext/>
              <w:ind w:firstLine="0"/>
            </w:pPr>
            <w:r>
              <w:t>Whitmire</w:t>
            </w:r>
          </w:p>
        </w:tc>
        <w:tc>
          <w:tcPr>
            <w:tcW w:w="2180" w:type="dxa"/>
            <w:shd w:val="clear" w:color="auto" w:fill="auto"/>
          </w:tcPr>
          <w:p w14:paraId="4621D4E8" w14:textId="69C25C94" w:rsidR="00936208" w:rsidRPr="00936208" w:rsidRDefault="00936208" w:rsidP="00936208">
            <w:pPr>
              <w:keepNext/>
              <w:ind w:firstLine="0"/>
            </w:pPr>
            <w:r>
              <w:t>Williams</w:t>
            </w:r>
          </w:p>
        </w:tc>
      </w:tr>
      <w:tr w:rsidR="00936208" w:rsidRPr="00936208" w14:paraId="29977882" w14:textId="77777777" w:rsidTr="00936208">
        <w:tc>
          <w:tcPr>
            <w:tcW w:w="2179" w:type="dxa"/>
            <w:shd w:val="clear" w:color="auto" w:fill="auto"/>
          </w:tcPr>
          <w:p w14:paraId="435E0B81" w14:textId="6066922C" w:rsidR="00936208" w:rsidRPr="00936208" w:rsidRDefault="00936208" w:rsidP="00936208">
            <w:pPr>
              <w:keepNext/>
              <w:ind w:firstLine="0"/>
            </w:pPr>
            <w:r>
              <w:t>Willis</w:t>
            </w:r>
          </w:p>
        </w:tc>
        <w:tc>
          <w:tcPr>
            <w:tcW w:w="2179" w:type="dxa"/>
            <w:shd w:val="clear" w:color="auto" w:fill="auto"/>
          </w:tcPr>
          <w:p w14:paraId="09EC19A0" w14:textId="5A029E37" w:rsidR="00936208" w:rsidRPr="00936208" w:rsidRDefault="00936208" w:rsidP="00936208">
            <w:pPr>
              <w:keepNext/>
              <w:ind w:firstLine="0"/>
            </w:pPr>
            <w:r>
              <w:t>Wooten</w:t>
            </w:r>
          </w:p>
        </w:tc>
        <w:tc>
          <w:tcPr>
            <w:tcW w:w="2180" w:type="dxa"/>
            <w:shd w:val="clear" w:color="auto" w:fill="auto"/>
          </w:tcPr>
          <w:p w14:paraId="419FC6B9" w14:textId="77777777" w:rsidR="00936208" w:rsidRPr="00936208" w:rsidRDefault="00936208" w:rsidP="00936208">
            <w:pPr>
              <w:keepNext/>
              <w:ind w:firstLine="0"/>
            </w:pPr>
          </w:p>
        </w:tc>
      </w:tr>
    </w:tbl>
    <w:p w14:paraId="10DF685C" w14:textId="77777777" w:rsidR="00936208" w:rsidRDefault="00936208" w:rsidP="00936208"/>
    <w:p w14:paraId="07B70D5D" w14:textId="65B34BCA" w:rsidR="00936208" w:rsidRDefault="00936208" w:rsidP="00936208">
      <w:pPr>
        <w:jc w:val="center"/>
        <w:rPr>
          <w:b/>
        </w:rPr>
      </w:pPr>
      <w:r w:rsidRPr="00936208">
        <w:rPr>
          <w:b/>
        </w:rPr>
        <w:t>Total--113</w:t>
      </w:r>
    </w:p>
    <w:p w14:paraId="105B8167" w14:textId="77777777" w:rsidR="00936208" w:rsidRDefault="00936208" w:rsidP="00936208">
      <w:pPr>
        <w:jc w:val="center"/>
        <w:rPr>
          <w:b/>
        </w:rPr>
      </w:pPr>
    </w:p>
    <w:p w14:paraId="4689F333" w14:textId="77777777" w:rsidR="00936208" w:rsidRDefault="00936208" w:rsidP="00936208">
      <w:pPr>
        <w:ind w:firstLine="0"/>
      </w:pPr>
      <w:r w:rsidRPr="00936208">
        <w:t xml:space="preserve"> </w:t>
      </w:r>
      <w:r>
        <w:t>Those who voted in the negative are:</w:t>
      </w:r>
    </w:p>
    <w:p w14:paraId="74A121EE" w14:textId="77777777" w:rsidR="00936208" w:rsidRDefault="00936208" w:rsidP="00936208"/>
    <w:p w14:paraId="7621C85F" w14:textId="77777777" w:rsidR="00936208" w:rsidRDefault="00936208" w:rsidP="00936208">
      <w:pPr>
        <w:jc w:val="center"/>
        <w:rPr>
          <w:b/>
        </w:rPr>
      </w:pPr>
      <w:r w:rsidRPr="00936208">
        <w:rPr>
          <w:b/>
        </w:rPr>
        <w:t>Total--0</w:t>
      </w:r>
    </w:p>
    <w:p w14:paraId="3CF31BF3" w14:textId="0910CEEA" w:rsidR="00936208" w:rsidRDefault="00936208" w:rsidP="00936208">
      <w:pPr>
        <w:jc w:val="center"/>
        <w:rPr>
          <w:b/>
        </w:rPr>
      </w:pPr>
    </w:p>
    <w:p w14:paraId="3191EB04" w14:textId="77777777" w:rsidR="00936208" w:rsidRDefault="00936208" w:rsidP="00936208">
      <w:r>
        <w:t xml:space="preserve">So, the Bill was read the second time and ordered to third reading.  </w:t>
      </w:r>
    </w:p>
    <w:p w14:paraId="58C76960" w14:textId="77777777" w:rsidR="00936208" w:rsidRDefault="00936208" w:rsidP="00936208"/>
    <w:p w14:paraId="43E5F153" w14:textId="14B2AB54" w:rsidR="00936208" w:rsidRDefault="00936208" w:rsidP="00936208">
      <w:pPr>
        <w:keepNext/>
        <w:jc w:val="center"/>
        <w:rPr>
          <w:b/>
        </w:rPr>
      </w:pPr>
      <w:r w:rsidRPr="00936208">
        <w:rPr>
          <w:b/>
        </w:rPr>
        <w:t>H. 4608--ADOPTED AND SENT TO SENATE</w:t>
      </w:r>
    </w:p>
    <w:p w14:paraId="74494CB7" w14:textId="3B10FD98" w:rsidR="00936208" w:rsidRDefault="00936208" w:rsidP="00936208">
      <w:r>
        <w:t xml:space="preserve">The following Concurrent Resolution was taken up:  </w:t>
      </w:r>
    </w:p>
    <w:p w14:paraId="376A9C3C" w14:textId="77777777" w:rsidR="00936208" w:rsidRDefault="00936208" w:rsidP="00936208">
      <w:bookmarkStart w:id="78" w:name="include_clip_start_211"/>
      <w:bookmarkEnd w:id="78"/>
    </w:p>
    <w:p w14:paraId="6BD4FC7F" w14:textId="77777777" w:rsidR="00936208" w:rsidRDefault="00936208" w:rsidP="00936208">
      <w:pPr>
        <w:keepNext/>
      </w:pPr>
      <w:r>
        <w:t>H. 4608 --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4F0241A4" w14:textId="77777777" w:rsidR="0095493E" w:rsidRDefault="0095493E" w:rsidP="00936208">
      <w:pPr>
        <w:keepNext/>
      </w:pPr>
    </w:p>
    <w:p w14:paraId="6E7C3954" w14:textId="41185B16" w:rsidR="00936208" w:rsidRDefault="00936208" w:rsidP="00936208">
      <w:bookmarkStart w:id="79" w:name="include_clip_end_211"/>
      <w:bookmarkEnd w:id="79"/>
      <w:r>
        <w:t>The Concurrent Resolution was adopted and sent to the Senate.</w:t>
      </w:r>
    </w:p>
    <w:p w14:paraId="7809EF34" w14:textId="77777777" w:rsidR="00936208" w:rsidRDefault="00936208" w:rsidP="00936208"/>
    <w:p w14:paraId="6BA9EB5D" w14:textId="409251EF" w:rsidR="00936208" w:rsidRDefault="00936208" w:rsidP="00936208">
      <w:pPr>
        <w:keepNext/>
        <w:jc w:val="center"/>
        <w:rPr>
          <w:b/>
        </w:rPr>
      </w:pPr>
      <w:r w:rsidRPr="00936208">
        <w:rPr>
          <w:b/>
        </w:rPr>
        <w:t>H. 4632--ADOPTED AND SENT TO SENATE</w:t>
      </w:r>
    </w:p>
    <w:p w14:paraId="5D541FB4" w14:textId="7F5125A9" w:rsidR="00936208" w:rsidRDefault="00936208" w:rsidP="00936208">
      <w:r>
        <w:t xml:space="preserve">The following Concurrent Resolution was taken up:  </w:t>
      </w:r>
    </w:p>
    <w:p w14:paraId="0174B284" w14:textId="77777777" w:rsidR="00AA79F5" w:rsidRDefault="00AA79F5" w:rsidP="00936208"/>
    <w:p w14:paraId="48905B68" w14:textId="77777777" w:rsidR="00936208" w:rsidRDefault="00936208" w:rsidP="00936208">
      <w:pPr>
        <w:keepNext/>
      </w:pPr>
      <w:bookmarkStart w:id="80" w:name="include_clip_start_214"/>
      <w:bookmarkEnd w:id="80"/>
      <w:r>
        <w:t>H. 4632 --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37FBB8AA" w14:textId="77777777" w:rsidR="0095493E" w:rsidRDefault="0095493E" w:rsidP="00936208">
      <w:pPr>
        <w:keepNext/>
      </w:pPr>
    </w:p>
    <w:p w14:paraId="2396C5AD" w14:textId="650F71E1" w:rsidR="00936208" w:rsidRDefault="00936208" w:rsidP="00936208">
      <w:bookmarkStart w:id="81" w:name="include_clip_end_214"/>
      <w:bookmarkEnd w:id="81"/>
      <w:r>
        <w:t>The Concurrent Resolution was adopted and sent to the Senate.</w:t>
      </w:r>
    </w:p>
    <w:p w14:paraId="7859094C" w14:textId="77777777" w:rsidR="00936208" w:rsidRDefault="00936208" w:rsidP="00936208"/>
    <w:p w14:paraId="027DA2EE" w14:textId="3E97CF4D" w:rsidR="00936208" w:rsidRDefault="00936208" w:rsidP="00936208">
      <w:pPr>
        <w:keepNext/>
        <w:jc w:val="center"/>
        <w:rPr>
          <w:b/>
        </w:rPr>
      </w:pPr>
      <w:r w:rsidRPr="00936208">
        <w:rPr>
          <w:b/>
        </w:rPr>
        <w:t>H. 4833--ADOPTED AND SENT TO SENATE</w:t>
      </w:r>
    </w:p>
    <w:p w14:paraId="38EA1BD3" w14:textId="083A49BE" w:rsidR="00936208" w:rsidRDefault="00936208" w:rsidP="00936208">
      <w:r>
        <w:t xml:space="preserve">The following Concurrent Resolution was taken up:  </w:t>
      </w:r>
    </w:p>
    <w:p w14:paraId="10459BA3" w14:textId="77777777" w:rsidR="00936208" w:rsidRDefault="00936208" w:rsidP="00936208">
      <w:bookmarkStart w:id="82" w:name="include_clip_start_217"/>
      <w:bookmarkEnd w:id="82"/>
    </w:p>
    <w:p w14:paraId="3B9E306F" w14:textId="77777777" w:rsidR="00936208" w:rsidRDefault="00936208" w:rsidP="00936208">
      <w:pPr>
        <w:keepNext/>
      </w:pPr>
      <w:r>
        <w:t>H. 4833 -- 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3A846DC6" w14:textId="77777777" w:rsidR="0095493E" w:rsidRDefault="0095493E" w:rsidP="00936208">
      <w:pPr>
        <w:keepNext/>
      </w:pPr>
    </w:p>
    <w:p w14:paraId="0BA11D87" w14:textId="3EB4F89A" w:rsidR="00936208" w:rsidRDefault="00936208" w:rsidP="00936208">
      <w:bookmarkStart w:id="83" w:name="include_clip_end_217"/>
      <w:bookmarkEnd w:id="83"/>
      <w:r>
        <w:t>The Concurrent Resolution was adopted and sent to the Senate.</w:t>
      </w:r>
    </w:p>
    <w:p w14:paraId="2B3BA5B4" w14:textId="77777777" w:rsidR="00936208" w:rsidRDefault="00936208" w:rsidP="00936208"/>
    <w:p w14:paraId="7399AA3D" w14:textId="44A6D1FD" w:rsidR="00936208" w:rsidRDefault="00936208" w:rsidP="00936208">
      <w:pPr>
        <w:keepNext/>
        <w:jc w:val="center"/>
        <w:rPr>
          <w:b/>
        </w:rPr>
      </w:pPr>
      <w:r w:rsidRPr="00936208">
        <w:rPr>
          <w:b/>
        </w:rPr>
        <w:t>H. 4841--ADOPTED AND SENT TO SENATE</w:t>
      </w:r>
    </w:p>
    <w:p w14:paraId="01EDBD48" w14:textId="18832C1B" w:rsidR="00936208" w:rsidRDefault="00936208" w:rsidP="00936208">
      <w:r>
        <w:t xml:space="preserve">The following Concurrent Resolution was taken up:  </w:t>
      </w:r>
    </w:p>
    <w:p w14:paraId="5F834D32" w14:textId="77777777" w:rsidR="00936208" w:rsidRDefault="00936208" w:rsidP="00936208">
      <w:bookmarkStart w:id="84" w:name="include_clip_start_220"/>
      <w:bookmarkEnd w:id="84"/>
    </w:p>
    <w:p w14:paraId="5959B9BA" w14:textId="77777777" w:rsidR="00936208" w:rsidRDefault="00936208" w:rsidP="00936208">
      <w:pPr>
        <w:keepNext/>
      </w:pPr>
      <w:r>
        <w:t>H. 4841 --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521B0541" w14:textId="77777777" w:rsidR="0095493E" w:rsidRDefault="0095493E" w:rsidP="00936208">
      <w:pPr>
        <w:keepNext/>
      </w:pPr>
    </w:p>
    <w:p w14:paraId="5745C517" w14:textId="6236F9DF" w:rsidR="00936208" w:rsidRDefault="00936208" w:rsidP="00936208">
      <w:bookmarkStart w:id="85" w:name="include_clip_end_220"/>
      <w:bookmarkEnd w:id="85"/>
      <w:r>
        <w:t>The Concurrent Resolution was adopted and sent to the Senate.</w:t>
      </w:r>
    </w:p>
    <w:p w14:paraId="56658B96" w14:textId="77777777" w:rsidR="00936208" w:rsidRDefault="00936208" w:rsidP="00936208"/>
    <w:p w14:paraId="38DFA89E" w14:textId="0372188A" w:rsidR="00936208" w:rsidRDefault="00936208" w:rsidP="00936208">
      <w:pPr>
        <w:keepNext/>
        <w:jc w:val="center"/>
        <w:rPr>
          <w:b/>
        </w:rPr>
      </w:pPr>
      <w:r w:rsidRPr="00936208">
        <w:rPr>
          <w:b/>
        </w:rPr>
        <w:t>H. 4863--ADOPTED AND SENT TO SENATE</w:t>
      </w:r>
    </w:p>
    <w:p w14:paraId="45922957" w14:textId="1348CAFF" w:rsidR="00936208" w:rsidRDefault="00936208" w:rsidP="00936208">
      <w:r>
        <w:t xml:space="preserve">The following Concurrent Resolution was taken up:  </w:t>
      </w:r>
    </w:p>
    <w:p w14:paraId="00026C51" w14:textId="77777777" w:rsidR="00936208" w:rsidRDefault="00936208" w:rsidP="00936208">
      <w:bookmarkStart w:id="86" w:name="include_clip_start_223"/>
      <w:bookmarkEnd w:id="86"/>
    </w:p>
    <w:p w14:paraId="57D8D201" w14:textId="77777777" w:rsidR="00936208" w:rsidRDefault="00936208" w:rsidP="00936208">
      <w:pPr>
        <w:keepNext/>
      </w:pPr>
      <w:r>
        <w:t>H. 4863 --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755F50E0" w14:textId="77777777" w:rsidR="0095493E" w:rsidRDefault="0095493E" w:rsidP="00936208">
      <w:pPr>
        <w:keepNext/>
      </w:pPr>
    </w:p>
    <w:p w14:paraId="225E28AB" w14:textId="33FD5152" w:rsidR="00936208" w:rsidRDefault="00936208" w:rsidP="00936208">
      <w:bookmarkStart w:id="87" w:name="include_clip_end_223"/>
      <w:bookmarkEnd w:id="87"/>
      <w:r>
        <w:t>The Concurrent Resolution was adopted and sent to the Senate.</w:t>
      </w:r>
    </w:p>
    <w:p w14:paraId="74697F50" w14:textId="77777777" w:rsidR="00936208" w:rsidRDefault="00936208" w:rsidP="00936208"/>
    <w:p w14:paraId="3128BB48" w14:textId="23D73FE4" w:rsidR="00936208" w:rsidRDefault="00936208" w:rsidP="00936208">
      <w:pPr>
        <w:keepNext/>
        <w:jc w:val="center"/>
        <w:rPr>
          <w:b/>
        </w:rPr>
      </w:pPr>
      <w:r w:rsidRPr="00936208">
        <w:rPr>
          <w:b/>
        </w:rPr>
        <w:t>H. 4492--RECOMMITTED</w:t>
      </w:r>
    </w:p>
    <w:p w14:paraId="0020844C" w14:textId="7A800C6E" w:rsidR="00936208" w:rsidRDefault="00936208" w:rsidP="00936208">
      <w:r>
        <w:t xml:space="preserve">The following Concurrent Resolution was taken up:  </w:t>
      </w:r>
    </w:p>
    <w:p w14:paraId="5131C54F" w14:textId="77777777" w:rsidR="00936208" w:rsidRDefault="00936208" w:rsidP="00936208">
      <w:bookmarkStart w:id="88" w:name="include_clip_start_226"/>
      <w:bookmarkEnd w:id="88"/>
    </w:p>
    <w:p w14:paraId="17944323" w14:textId="77777777" w:rsidR="00936208" w:rsidRDefault="00936208" w:rsidP="00936208">
      <w:r>
        <w:t>H. 4492 -- Rep. S. Jones: A CONCURRENT RESOLUTION TO REQUEST THE DEPARTMENT OF TRANSPORTATION NAME TRAY RIDGE DRIVE IN LAURENS COUNTY "TRAYNHAM WAY" AND ERECT APPROPRIATE MARKERS OR SIGNS CONTAINING THESE WORDS.</w:t>
      </w:r>
    </w:p>
    <w:p w14:paraId="00E9FF92" w14:textId="7D6B471E" w:rsidR="00936208" w:rsidRDefault="00936208" w:rsidP="00936208">
      <w:bookmarkStart w:id="89" w:name="include_clip_end_226"/>
      <w:bookmarkEnd w:id="89"/>
    </w:p>
    <w:p w14:paraId="0FCF3533" w14:textId="4FD70783" w:rsidR="00936208" w:rsidRDefault="00936208" w:rsidP="00936208">
      <w:r>
        <w:t>Rep. S. JONES moved to recommit the Concurrent Resolution to the Committee on Invitations and Memorial Resolutions, which was agreed to.</w:t>
      </w:r>
    </w:p>
    <w:p w14:paraId="746FF5FF" w14:textId="77777777" w:rsidR="00936208" w:rsidRDefault="00936208" w:rsidP="00936208"/>
    <w:p w14:paraId="740476C0" w14:textId="18C4BEC4" w:rsidR="00936208" w:rsidRDefault="00936208" w:rsidP="00936208">
      <w:pPr>
        <w:keepNext/>
        <w:jc w:val="center"/>
        <w:rPr>
          <w:b/>
        </w:rPr>
      </w:pPr>
      <w:r w:rsidRPr="00936208">
        <w:rPr>
          <w:b/>
        </w:rPr>
        <w:t>H. 4878--ADOPTED AND SENT TO SENATE</w:t>
      </w:r>
    </w:p>
    <w:p w14:paraId="31330AD6" w14:textId="0E33772E" w:rsidR="00936208" w:rsidRDefault="00936208" w:rsidP="00936208">
      <w:r>
        <w:t xml:space="preserve">The following Concurrent Resolution was taken up:  </w:t>
      </w:r>
    </w:p>
    <w:p w14:paraId="2DA64D04" w14:textId="77777777" w:rsidR="00936208" w:rsidRDefault="00936208" w:rsidP="00936208">
      <w:bookmarkStart w:id="90" w:name="include_clip_start_229"/>
      <w:bookmarkEnd w:id="90"/>
    </w:p>
    <w:p w14:paraId="690CCD9E" w14:textId="77777777" w:rsidR="00936208" w:rsidRDefault="00936208" w:rsidP="00936208">
      <w:pPr>
        <w:keepNext/>
      </w:pPr>
      <w:r>
        <w:t>H. 4878 --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169CA901" w14:textId="77777777" w:rsidR="0095493E" w:rsidRDefault="0095493E" w:rsidP="00936208">
      <w:pPr>
        <w:keepNext/>
      </w:pPr>
    </w:p>
    <w:p w14:paraId="4AC30A8E" w14:textId="2B3921A8" w:rsidR="00936208" w:rsidRDefault="00936208" w:rsidP="00936208">
      <w:bookmarkStart w:id="91" w:name="include_clip_end_229"/>
      <w:bookmarkEnd w:id="91"/>
      <w:r>
        <w:t>The Concurrent Resolution was adopted and sent to the Senate.</w:t>
      </w:r>
    </w:p>
    <w:p w14:paraId="57F24101" w14:textId="77777777" w:rsidR="00936208" w:rsidRDefault="00936208" w:rsidP="00936208"/>
    <w:p w14:paraId="434D4212" w14:textId="5E6D6317" w:rsidR="00936208" w:rsidRDefault="00936208" w:rsidP="00936208">
      <w:pPr>
        <w:keepNext/>
        <w:jc w:val="center"/>
        <w:rPr>
          <w:b/>
        </w:rPr>
      </w:pPr>
      <w:r w:rsidRPr="00936208">
        <w:rPr>
          <w:b/>
        </w:rPr>
        <w:t>H. 4806--ADOPTED AND SENT TO SENATE</w:t>
      </w:r>
    </w:p>
    <w:p w14:paraId="1F24BC9F" w14:textId="5F64E67E" w:rsidR="00936208" w:rsidRDefault="00936208" w:rsidP="00936208">
      <w:r>
        <w:t xml:space="preserve">The following Concurrent Resolution was taken up:  </w:t>
      </w:r>
    </w:p>
    <w:p w14:paraId="783A8454" w14:textId="77777777" w:rsidR="00936208" w:rsidRDefault="00936208" w:rsidP="00936208">
      <w:bookmarkStart w:id="92" w:name="include_clip_start_232"/>
      <w:bookmarkEnd w:id="92"/>
    </w:p>
    <w:p w14:paraId="08A4CD99" w14:textId="77777777" w:rsidR="00936208" w:rsidRDefault="00936208" w:rsidP="00936208">
      <w:pPr>
        <w:keepNext/>
      </w:pPr>
      <w:r>
        <w:t>H. 4806 -- Reps. Rivers and Gilliard: 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5888A7A1" w14:textId="77777777" w:rsidR="0095493E" w:rsidRDefault="0095493E" w:rsidP="00936208">
      <w:pPr>
        <w:keepNext/>
      </w:pPr>
    </w:p>
    <w:p w14:paraId="2C25BEAC" w14:textId="35701198" w:rsidR="00936208" w:rsidRDefault="00936208" w:rsidP="00936208">
      <w:bookmarkStart w:id="93" w:name="include_clip_end_232"/>
      <w:bookmarkEnd w:id="93"/>
      <w:r>
        <w:t>The Concurrent Resolution was adopted and sent to the Senate.</w:t>
      </w:r>
    </w:p>
    <w:p w14:paraId="1D325802" w14:textId="77777777" w:rsidR="00936208" w:rsidRDefault="00936208" w:rsidP="00936208"/>
    <w:p w14:paraId="1FB68D40" w14:textId="757F2A92" w:rsidR="00936208" w:rsidRDefault="00936208" w:rsidP="00936208">
      <w:r>
        <w:t xml:space="preserve">Rep. CARTER moved that the House adjourn pending </w:t>
      </w:r>
      <w:r w:rsidR="0095493E">
        <w:t>ratification</w:t>
      </w:r>
      <w:r>
        <w:t xml:space="preserve"> of Acts, which was agreed to.</w:t>
      </w:r>
    </w:p>
    <w:p w14:paraId="1C247D4E" w14:textId="77777777" w:rsidR="0095493E" w:rsidRDefault="0095493E" w:rsidP="00936208"/>
    <w:p w14:paraId="7B43B8CF" w14:textId="77777777" w:rsidR="00D635FE" w:rsidRPr="00AD7EC4"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79BF1CE5" w14:textId="415B82A6" w:rsidR="00D635FE" w:rsidRPr="00AD7EC4"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Pursuant to an invitation</w:t>
      </w:r>
      <w:r w:rsidR="00325020">
        <w:t>,</w:t>
      </w:r>
      <w:r w:rsidRPr="00AD7EC4">
        <w:t xml:space="preserve"> the Honorable Speaker and House of Representatives appeared in the Senate Chamber on </w:t>
      </w:r>
      <w:r>
        <w:t>January 30, 2024</w:t>
      </w:r>
      <w:r w:rsidRPr="00AD7EC4">
        <w:t xml:space="preserve">, at </w:t>
      </w:r>
      <w:r>
        <w:t xml:space="preserve">2:00 p.m. </w:t>
      </w:r>
      <w:r w:rsidRPr="00AD7EC4">
        <w:t>and the following Acts and Joint Resolutions were ratified:</w:t>
      </w:r>
    </w:p>
    <w:p w14:paraId="33C46F15"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80910F" w14:textId="489D1099" w:rsidR="00D635FE" w:rsidRPr="00077BDD"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104, H. 3690) -- </w:t>
      </w:r>
      <w:r w:rsidRPr="007F2080">
        <w:t xml:space="preserve">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w:t>
      </w:r>
      <w:r>
        <w:t xml:space="preserve"> AN ACT </w:t>
      </w:r>
      <w:r w:rsidRPr="00077BDD">
        <w:t>TO AMEND THE SOUTH CAROLINA CODE OF LAWS BY ENACTING THE “ESG PENSION PROTECTION ACT”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 xml:space="preserve">10, RELATING TO RETIREMENT SYSTEM FUNDS DEFINITIONS, SO AS TO ADD A DEFINITION OF </w:t>
      </w:r>
      <w:r w:rsidRPr="00077BDD">
        <w:rPr>
          <w:rFonts w:ascii="Calibri" w:hAnsi="Calibri" w:cs="Calibri"/>
        </w:rPr>
        <w:t>“</w:t>
      </w:r>
      <w:r w:rsidRPr="00077BDD">
        <w:t>PECUNIARY FACTOR</w:t>
      </w:r>
      <w:r w:rsidRPr="00077BDD">
        <w:rPr>
          <w:rFonts w:ascii="Calibri" w:hAnsi="Calibri" w:cs="Calibri"/>
        </w:rPr>
        <w:t>”</w:t>
      </w:r>
      <w:r w:rsidRPr="00077BDD">
        <w:t>;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30, RELATING TO DELEGATION OF FUNCTIONS BY THE COMMISSION, SO AS TO PROVIDE THAT PROXY VOTING DECISIONS MUST BE BASED ON PECUNIARY FACTORS;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50, RELATING TO INVESTMENT AND MANAGEMENT CONSIDERATIONS BY TRUSTEES, SO AS TO PROVIDE THAT THE COMMISSION MAY ONLY CONSIDER PECUNIARY FACTORS IN MAKING CERTAIN INVESTMENT DECISIONS;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320, RELATING TO ANNUAL INVESTMENT PLANS, SO AS TO REQUIRE CERTAIN MEETINGS;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330, RELATING TO STATEMENT OF ACTUARIAL ASSUMPTIONS AND INVESTMENT OBJECTIVES, SO AS TO REQUIRE CERTAIN CERTIFICATIONS; AND BY ADDING SECTION 9</w:t>
      </w:r>
      <w:r w:rsidRPr="00077BDD">
        <w:rPr>
          <w:rFonts w:ascii="Cambria Math" w:hAnsi="Cambria Math" w:cs="Cambria Math"/>
        </w:rPr>
        <w:t>‑</w:t>
      </w:r>
      <w:r w:rsidRPr="00077BDD">
        <w:t>16</w:t>
      </w:r>
      <w:r w:rsidRPr="00077BDD">
        <w:rPr>
          <w:rFonts w:ascii="Cambria Math" w:hAnsi="Cambria Math" w:cs="Cambria Math"/>
        </w:rPr>
        <w:t>‑</w:t>
      </w:r>
      <w:r w:rsidRPr="00077BDD">
        <w:t>110 SO AS TO PROVIDE THAT THE ATTORNEY GENERAL MAY BRING AN ACTION TO ENFORCE CERTAIN PROVISIONS.</w:t>
      </w:r>
    </w:p>
    <w:p w14:paraId="71B44C60"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CE2F99C" w14:textId="0F1117D9" w:rsidR="00D635FE" w:rsidRPr="00562986"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105, H. 3782) -- </w:t>
      </w:r>
      <w:r w:rsidRPr="007F2080">
        <w:t xml:space="preserve"> Reps. West, Yow, Jefferson, Ligon, Nutt, Anderson, Hardee, Bannister, Thayer, Blackwell and Oremus:</w:t>
      </w:r>
      <w:r>
        <w:t xml:space="preserve"> AN ACT </w:t>
      </w:r>
      <w:r w:rsidRPr="00562986">
        <w:t>TO AMEND THE SOUTH CAROLINA CODE OF LAWS BY AMENDING SECTION 58</w:t>
      </w:r>
      <w:r w:rsidRPr="00562986">
        <w:rPr>
          <w:rFonts w:ascii="Cambria Math" w:hAnsi="Cambria Math" w:cs="Cambria Math"/>
        </w:rPr>
        <w:t>‑</w:t>
      </w:r>
      <w:r w:rsidRPr="00562986">
        <w:t>12</w:t>
      </w:r>
      <w:r w:rsidRPr="00562986">
        <w:rPr>
          <w:rFonts w:ascii="Cambria Math" w:hAnsi="Cambria Math" w:cs="Cambria Math"/>
        </w:rPr>
        <w:t>‑</w:t>
      </w:r>
      <w:r w:rsidRPr="00562986">
        <w:t xml:space="preserve">300, RELATING TO DEFINITIONS, SO AS TO AMEND THE DEFINITION OF </w:t>
      </w:r>
      <w:r w:rsidRPr="00562986">
        <w:rPr>
          <w:rFonts w:ascii="Calibri" w:hAnsi="Calibri" w:cs="Calibri"/>
        </w:rPr>
        <w:t>“</w:t>
      </w:r>
      <w:r w:rsidRPr="00562986">
        <w:t>CABLE SERVICE</w:t>
      </w:r>
      <w:r w:rsidRPr="00562986">
        <w:rPr>
          <w:rFonts w:ascii="Calibri" w:hAnsi="Calibri" w:cs="Calibri"/>
        </w:rPr>
        <w:t>”</w:t>
      </w:r>
      <w:r w:rsidRPr="00562986">
        <w:t>AND "VIDEO SERVICE"; AND BY AMENDING SECTION 58-9-2200, RELATING TO DEFINITIONS, SO AS TO AMEND THE DEFINITION OF "RETAIL TELECOMMUNICATIONS SERVICE".</w:t>
      </w:r>
    </w:p>
    <w:p w14:paraId="2729CBF9"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982D093" w14:textId="451C0958" w:rsidR="00D635FE" w:rsidRPr="00F5450A"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106, H. 3799) </w:t>
      </w:r>
      <w:r w:rsidR="001C5CB1">
        <w:t xml:space="preserve">-- </w:t>
      </w:r>
      <w:r w:rsidR="001C5CB1" w:rsidRPr="007F2080">
        <w:t>Reps.</w:t>
      </w:r>
      <w:r w:rsidRPr="007F2080">
        <w:t xml:space="preserve"> Hyde and Nutt:</w:t>
      </w:r>
      <w:r>
        <w:t xml:space="preserve"> AN ACT </w:t>
      </w:r>
      <w:r w:rsidRPr="00F5450A">
        <w:t>TO AMEND THE SOUTH CAROLINA CODE OF LAWS BY ADDING SECTION 53</w:t>
      </w:r>
      <w:r w:rsidRPr="00F5450A">
        <w:rPr>
          <w:rFonts w:ascii="Cambria Math" w:hAnsi="Cambria Math" w:cs="Cambria Math"/>
        </w:rPr>
        <w:t>‑</w:t>
      </w:r>
      <w:r w:rsidRPr="00F5450A">
        <w:t>3</w:t>
      </w:r>
      <w:r w:rsidRPr="00F5450A">
        <w:rPr>
          <w:rFonts w:ascii="Cambria Math" w:hAnsi="Cambria Math" w:cs="Cambria Math"/>
        </w:rPr>
        <w:t>‑</w:t>
      </w:r>
      <w:r w:rsidRPr="00F5450A">
        <w:t xml:space="preserve">270 SO AS TO DECLARE THE FIRST MONDAY OF MARCH OF EACH YEAR AS </w:t>
      </w:r>
      <w:r w:rsidRPr="00F5450A">
        <w:rPr>
          <w:rFonts w:ascii="Calibri" w:hAnsi="Calibri" w:cs="Calibri"/>
        </w:rPr>
        <w:t>“</w:t>
      </w:r>
      <w:r w:rsidRPr="00F5450A">
        <w:t>WATER PROFESSIONALS DAY</w:t>
      </w:r>
      <w:r w:rsidRPr="00F5450A">
        <w:rPr>
          <w:rFonts w:ascii="Calibri" w:hAnsi="Calibri" w:cs="Calibri"/>
        </w:rPr>
        <w:t>”</w:t>
      </w:r>
      <w:r w:rsidRPr="00F5450A">
        <w:t>.</w:t>
      </w:r>
    </w:p>
    <w:p w14:paraId="360FAD72"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1A9342" w14:textId="08FC82AA" w:rsidR="00D635FE" w:rsidRPr="0065248A"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107, H. 3872) -- </w:t>
      </w:r>
      <w:r w:rsidRPr="007F2080">
        <w:t xml:space="preserve"> Reps. Murphy, Caskey, B. Newton, Brewer, Robbins, Sandifer, Herbkersman, Rutherford, Wooten, Connell, Mitchell and Hager:</w:t>
      </w:r>
      <w:r>
        <w:t xml:space="preserve"> AN ACT </w:t>
      </w:r>
      <w:r w:rsidRPr="0065248A">
        <w:t>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2967E76D"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2260516" w14:textId="16FF196F" w:rsidR="00D635FE" w:rsidRPr="001114C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108, H. 3960) </w:t>
      </w:r>
      <w:r w:rsidR="001C5CB1">
        <w:t xml:space="preserve">-- </w:t>
      </w:r>
      <w:r w:rsidR="001C5CB1" w:rsidRPr="007F2080">
        <w:t>Rep.</w:t>
      </w:r>
      <w:r w:rsidRPr="007F2080">
        <w:t xml:space="preserve"> Forrest:</w:t>
      </w:r>
      <w:r>
        <w:t xml:space="preserve"> AN ACT </w:t>
      </w:r>
      <w:r w:rsidRPr="001114CE">
        <w:t>TO AMEND THE SOUTH CAROLINA CODE OF LAWS BY ADDING SECTION 1</w:t>
      </w:r>
      <w:r w:rsidRPr="001114CE">
        <w:rPr>
          <w:rFonts w:ascii="Cambria Math" w:hAnsi="Cambria Math" w:cs="Cambria Math"/>
        </w:rPr>
        <w:t>‑</w:t>
      </w:r>
      <w:r w:rsidRPr="001114CE">
        <w:t>1</w:t>
      </w:r>
      <w:r w:rsidRPr="001114CE">
        <w:rPr>
          <w:rFonts w:ascii="Cambria Math" w:hAnsi="Cambria Math" w:cs="Cambria Math"/>
        </w:rPr>
        <w:t>‑</w:t>
      </w:r>
      <w:r w:rsidRPr="001114CE">
        <w:t>686 SO AS TO DESIGNATE THE SOUTH CAROLINA POULTRY FESTIVAL IN LEXINGTON COUNTY AS THE OFFICIAL STATE POULTRY FESTIVAL.</w:t>
      </w:r>
    </w:p>
    <w:p w14:paraId="53EDF600"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B032FF8" w14:textId="1406CA4E" w:rsidR="00D635FE" w:rsidRPr="00943AE6"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109, H. 3977) </w:t>
      </w:r>
      <w:r w:rsidR="001C5CB1">
        <w:t xml:space="preserve">-- </w:t>
      </w:r>
      <w:r w:rsidR="001C5CB1" w:rsidRPr="007F2080">
        <w:t>Reps.</w:t>
      </w:r>
      <w:r w:rsidRPr="007F2080">
        <w:t xml:space="preserve"> Sandifer, Hardee and Anderson:</w:t>
      </w:r>
      <w:r>
        <w:t xml:space="preserve"> AN ACT </w:t>
      </w:r>
      <w:r w:rsidRPr="00943AE6">
        <w:t>TO AMEND THE SOUTH CAROLINA CODE OF LAWS BY ADDING SECTION 38</w:t>
      </w:r>
      <w:r w:rsidRPr="00943AE6">
        <w:rPr>
          <w:rFonts w:ascii="Cambria Math" w:hAnsi="Cambria Math" w:cs="Cambria Math"/>
        </w:rPr>
        <w:t>‑</w:t>
      </w:r>
      <w:r w:rsidRPr="00943AE6">
        <w:t>55</w:t>
      </w:r>
      <w:r w:rsidRPr="00943AE6">
        <w:rPr>
          <w:rFonts w:ascii="Cambria Math" w:hAnsi="Cambria Math" w:cs="Cambria Math"/>
        </w:rPr>
        <w:t>‑</w:t>
      </w:r>
      <w:r w:rsidRPr="00943AE6">
        <w:t>730 SO AS TO ALLOW INSURERS TO POST AN INSURANCE POLICY OR ENDORSEMENT ON THEIR WEBSITE IF CERTAIN CONDITIONS ARE MET.</w:t>
      </w:r>
    </w:p>
    <w:p w14:paraId="30C84575"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E1D5A3F" w14:textId="22BC806C" w:rsidR="00D635FE" w:rsidRPr="00E76CC0"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1C5CB1">
        <w:t xml:space="preserve">. </w:t>
      </w:r>
      <w:r>
        <w:t xml:space="preserve">110, H. 4120) -- </w:t>
      </w:r>
      <w:r w:rsidRPr="007F2080">
        <w:t xml:space="preserve"> Reps. Pope and Long:</w:t>
      </w:r>
      <w:r>
        <w:t xml:space="preserve"> AN ACT </w:t>
      </w:r>
      <w:r w:rsidRPr="00E76CC0">
        <w:t>TO AMEND THE SOUTH CAROLINA CODE OF LAWS BY ADDING SECTION 23</w:t>
      </w:r>
      <w:r w:rsidRPr="00E76CC0">
        <w:rPr>
          <w:rFonts w:ascii="Cambria Math" w:hAnsi="Cambria Math" w:cs="Cambria Math"/>
        </w:rPr>
        <w:t>‑</w:t>
      </w:r>
      <w:r w:rsidRPr="00E76CC0">
        <w:t>3</w:t>
      </w:r>
      <w:r w:rsidRPr="00E76CC0">
        <w:rPr>
          <w:rFonts w:ascii="Cambria Math" w:hAnsi="Cambria Math" w:cs="Cambria Math"/>
        </w:rPr>
        <w:t>‑</w:t>
      </w:r>
      <w:r w:rsidRPr="00E76CC0">
        <w:t xml:space="preserve">80 SO AS TO CREATE THE </w:t>
      </w:r>
      <w:r w:rsidRPr="00E76CC0">
        <w:rPr>
          <w:rFonts w:ascii="Calibri" w:hAnsi="Calibri" w:cs="Calibri"/>
        </w:rPr>
        <w:t>“</w:t>
      </w:r>
      <w:r w:rsidRPr="00E76CC0">
        <w:t>ILLEGAL IMMIGRATION ENFORCEMENT UNIT</w:t>
      </w:r>
      <w:r w:rsidRPr="00E76CC0">
        <w:rPr>
          <w:rFonts w:ascii="Calibri" w:hAnsi="Calibri" w:cs="Calibri"/>
        </w:rPr>
        <w:t>”</w:t>
      </w:r>
      <w:r w:rsidRPr="00E76CC0">
        <w:t xml:space="preserve"> WITHIN THE SOUTH CAROLINA LAW ENFORCEMENT DIVISION, TO PROVIDE FOR ITS ADMINISTRATION AND DUTIES, AND TO REQUIRE IT TO ENTER INTO A MEMORANDUM OF AGREEMENT WITH THE UNITED STATES IMMIGRATION AND CUSTOMS ENFORCEMENT AGENCY; AND BY REPEALING SECTION 23</w:t>
      </w:r>
      <w:r w:rsidRPr="00E76CC0">
        <w:rPr>
          <w:rFonts w:ascii="Cambria Math" w:hAnsi="Cambria Math" w:cs="Cambria Math"/>
        </w:rPr>
        <w:t>‑</w:t>
      </w:r>
      <w:r w:rsidRPr="00E76CC0">
        <w:t>6</w:t>
      </w:r>
      <w:r w:rsidRPr="00E76CC0">
        <w:rPr>
          <w:rFonts w:ascii="Cambria Math" w:hAnsi="Cambria Math" w:cs="Cambria Math"/>
        </w:rPr>
        <w:t>‑</w:t>
      </w:r>
      <w:r w:rsidRPr="00E76CC0">
        <w:t xml:space="preserve">60 AND CHAPTER 30 OF TITLE 8 RELATING TO THE CREATION OF THE ILLEGAL IMMIGRATION ENFORCEMENT UNIT WITHIN THE DEPARTMENT OF PUBLIC SAFETY AND THE RECORDING AND REPORTING OF IMMIGRATION LAW VIOLATIONS. </w:t>
      </w:r>
    </w:p>
    <w:p w14:paraId="7F884863"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A4E0CEE" w14:textId="6B96E1D9" w:rsidR="00D635FE" w:rsidRPr="007C2818"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1C5CB1">
        <w:t xml:space="preserve">. </w:t>
      </w:r>
      <w:r>
        <w:t xml:space="preserve">111, H. 4352) </w:t>
      </w:r>
      <w:r w:rsidR="001C5CB1">
        <w:t xml:space="preserve">-- </w:t>
      </w:r>
      <w:r w:rsidR="001C5CB1" w:rsidRPr="007F2080">
        <w:t>Reps.</w:t>
      </w:r>
      <w:r w:rsidRPr="007F2080">
        <w:t xml:space="preserve"> Calhoon and Felder:</w:t>
      </w:r>
      <w:r>
        <w:t xml:space="preserve"> AN ACT </w:t>
      </w:r>
      <w:r w:rsidRPr="007C2818">
        <w:t>TO AMEND THE SOUTH CAROLINA CODE OF LAWS BY ADDING SECTION 53</w:t>
      </w:r>
      <w:r w:rsidRPr="007C2818">
        <w:rPr>
          <w:rFonts w:ascii="Cambria Math" w:hAnsi="Cambria Math" w:cs="Cambria Math"/>
        </w:rPr>
        <w:t>‑</w:t>
      </w:r>
      <w:r w:rsidRPr="007C2818">
        <w:t>3</w:t>
      </w:r>
      <w:r w:rsidRPr="007C2818">
        <w:rPr>
          <w:rFonts w:ascii="Cambria Math" w:hAnsi="Cambria Math" w:cs="Cambria Math"/>
        </w:rPr>
        <w:t>‑</w:t>
      </w:r>
      <w:r w:rsidRPr="007C2818">
        <w:t xml:space="preserve">270 SO AS TO DESIGNATE THE MONTH OF MARCH OF EACH YEAR AS </w:t>
      </w:r>
      <w:r w:rsidRPr="007C2818">
        <w:rPr>
          <w:rFonts w:ascii="Calibri" w:hAnsi="Calibri" w:cs="Calibri"/>
        </w:rPr>
        <w:t>“</w:t>
      </w:r>
      <w:r w:rsidRPr="007C2818">
        <w:t>MIDDLE LEVEL EDUCATION MONTH</w:t>
      </w:r>
      <w:r w:rsidRPr="007C2818">
        <w:rPr>
          <w:rFonts w:ascii="Calibri" w:hAnsi="Calibri" w:cs="Calibri"/>
        </w:rPr>
        <w:t>”</w:t>
      </w:r>
      <w:r w:rsidRPr="007C2818">
        <w:t>.</w:t>
      </w:r>
    </w:p>
    <w:p w14:paraId="3EBD60B4" w14:textId="77777777" w:rsidR="00936208" w:rsidRDefault="00936208" w:rsidP="00936208"/>
    <w:p w14:paraId="1497EE4C" w14:textId="239D9FAC" w:rsidR="00936208" w:rsidRDefault="00936208" w:rsidP="00936208">
      <w:pPr>
        <w:keepNext/>
        <w:pBdr>
          <w:top w:val="single" w:sz="4" w:space="1" w:color="auto"/>
          <w:left w:val="single" w:sz="4" w:space="4" w:color="auto"/>
          <w:right w:val="single" w:sz="4" w:space="4" w:color="auto"/>
          <w:between w:val="single" w:sz="4" w:space="1" w:color="auto"/>
          <w:bar w:val="single" w:sz="4" w:color="auto"/>
        </w:pBdr>
        <w:jc w:val="center"/>
        <w:rPr>
          <w:b/>
        </w:rPr>
      </w:pPr>
      <w:r w:rsidRPr="00936208">
        <w:rPr>
          <w:b/>
        </w:rPr>
        <w:t>ADJOURNMENT</w:t>
      </w:r>
    </w:p>
    <w:p w14:paraId="26C49E55" w14:textId="46787E8F" w:rsidR="00936208" w:rsidRDefault="00936208" w:rsidP="00936208">
      <w:pPr>
        <w:keepNext/>
        <w:pBdr>
          <w:left w:val="single" w:sz="4" w:space="4" w:color="auto"/>
          <w:right w:val="single" w:sz="4" w:space="4" w:color="auto"/>
          <w:between w:val="single" w:sz="4" w:space="1" w:color="auto"/>
          <w:bar w:val="single" w:sz="4" w:color="auto"/>
        </w:pBdr>
      </w:pPr>
      <w:r>
        <w:t>At 2:06 p.m. the House, in accordance with the motion of Rep. WHEELER, adjourned in memory of Richard Perry "Dick" McCutchen, to meet at 10:00 a.m. tomorrow.</w:t>
      </w:r>
    </w:p>
    <w:p w14:paraId="546BFD19" w14:textId="77777777" w:rsidR="00936208" w:rsidRDefault="00936208" w:rsidP="00936208">
      <w:pPr>
        <w:pBdr>
          <w:left w:val="single" w:sz="4" w:space="4" w:color="auto"/>
          <w:bottom w:val="single" w:sz="4" w:space="1" w:color="auto"/>
          <w:right w:val="single" w:sz="4" w:space="4" w:color="auto"/>
          <w:between w:val="single" w:sz="4" w:space="1" w:color="auto"/>
          <w:bar w:val="single" w:sz="4" w:color="auto"/>
        </w:pBdr>
        <w:jc w:val="center"/>
      </w:pPr>
      <w:r>
        <w:t>***</w:t>
      </w:r>
    </w:p>
    <w:p w14:paraId="769C3616" w14:textId="77777777" w:rsidR="003A74AC" w:rsidRDefault="003A74AC" w:rsidP="003A74AC">
      <w:pPr>
        <w:jc w:val="center"/>
      </w:pPr>
    </w:p>
    <w:p w14:paraId="15350256" w14:textId="3C8ADA33" w:rsidR="003A74AC" w:rsidRPr="003A74AC" w:rsidRDefault="003A74AC" w:rsidP="003A74AC">
      <w:pPr>
        <w:tabs>
          <w:tab w:val="right" w:leader="dot" w:pos="2520"/>
        </w:tabs>
        <w:rPr>
          <w:sz w:val="20"/>
        </w:rPr>
      </w:pPr>
    </w:p>
    <w:sectPr w:rsidR="003A74AC" w:rsidRPr="003A74AC" w:rsidSect="001B292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1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06ED" w14:textId="77777777" w:rsidR="00936208" w:rsidRDefault="00936208">
      <w:r>
        <w:separator/>
      </w:r>
    </w:p>
  </w:endnote>
  <w:endnote w:type="continuationSeparator" w:id="0">
    <w:p w14:paraId="1CE846E2" w14:textId="77777777" w:rsidR="00936208" w:rsidRDefault="0093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467872"/>
      <w:docPartObj>
        <w:docPartGallery w:val="Page Numbers (Bottom of Page)"/>
        <w:docPartUnique/>
      </w:docPartObj>
    </w:sdtPr>
    <w:sdtEndPr>
      <w:rPr>
        <w:noProof/>
      </w:rPr>
    </w:sdtEndPr>
    <w:sdtContent>
      <w:p w14:paraId="50342FB7" w14:textId="5884088B" w:rsidR="00767A7D" w:rsidRDefault="00767A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C476" w14:textId="77777777" w:rsidR="00936208" w:rsidRDefault="0093620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68B943" w14:textId="77777777" w:rsidR="00936208" w:rsidRDefault="00936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76E0" w14:textId="77777777" w:rsidR="00936208" w:rsidRDefault="00936208">
      <w:r>
        <w:separator/>
      </w:r>
    </w:p>
  </w:footnote>
  <w:footnote w:type="continuationSeparator" w:id="0">
    <w:p w14:paraId="6E5B3B81" w14:textId="77777777" w:rsidR="00936208" w:rsidRDefault="0093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9934" w14:textId="56AE1853" w:rsidR="00767A7D" w:rsidRDefault="00767A7D" w:rsidP="00767A7D">
    <w:pPr>
      <w:pStyle w:val="Cover3"/>
    </w:pPr>
    <w:r>
      <w:t>TUESDAY, JANUARY 30, 2024</w:t>
    </w:r>
  </w:p>
  <w:p w14:paraId="345B8E74" w14:textId="77777777" w:rsidR="00767A7D" w:rsidRDefault="00767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47A7" w14:textId="77777777" w:rsidR="00936208" w:rsidRDefault="00936208">
    <w:pPr>
      <w:pStyle w:val="Header"/>
      <w:jc w:val="center"/>
      <w:rPr>
        <w:b/>
      </w:rPr>
    </w:pPr>
    <w:r>
      <w:rPr>
        <w:b/>
      </w:rPr>
      <w:t>Tuesday, January 30, 2024</w:t>
    </w:r>
  </w:p>
  <w:p w14:paraId="1AEA9362" w14:textId="77777777" w:rsidR="00936208" w:rsidRDefault="0093620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77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08"/>
    <w:rsid w:val="001B2926"/>
    <w:rsid w:val="001C5CB1"/>
    <w:rsid w:val="00325020"/>
    <w:rsid w:val="00375044"/>
    <w:rsid w:val="003A74AC"/>
    <w:rsid w:val="004056FA"/>
    <w:rsid w:val="00490FA5"/>
    <w:rsid w:val="005802AB"/>
    <w:rsid w:val="005C4C92"/>
    <w:rsid w:val="006155BC"/>
    <w:rsid w:val="00767A7D"/>
    <w:rsid w:val="0092241F"/>
    <w:rsid w:val="00936208"/>
    <w:rsid w:val="0095493E"/>
    <w:rsid w:val="00AA79F5"/>
    <w:rsid w:val="00AC7D34"/>
    <w:rsid w:val="00C12AB8"/>
    <w:rsid w:val="00D6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5BFF4"/>
  <w15:chartTrackingRefBased/>
  <w15:docId w15:val="{C6474A66-C604-44CF-BBD6-791F9736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header1">
    <w:name w:val="sc_amend_header1"/>
    <w:qFormat/>
    <w:rsid w:val="00936208"/>
    <w:pPr>
      <w:widowControl w:val="0"/>
      <w:jc w:val="center"/>
    </w:pPr>
    <w:rPr>
      <w:rFonts w:eastAsia="Yu Gothic Light"/>
      <w:b/>
      <w:caps/>
      <w:sz w:val="36"/>
      <w:szCs w:val="32"/>
      <w:u w:val="single"/>
    </w:rPr>
  </w:style>
  <w:style w:type="paragraph" w:customStyle="1" w:styleId="scamendamendnum">
    <w:name w:val="sc_amend_amendnum"/>
    <w:qFormat/>
    <w:rsid w:val="00936208"/>
    <w:pPr>
      <w:widowControl w:val="0"/>
      <w:spacing w:before="360"/>
      <w:jc w:val="right"/>
    </w:pPr>
    <w:rPr>
      <w:rFonts w:eastAsia="Yu Gothic Light"/>
      <w:bCs/>
      <w:caps/>
      <w:sz w:val="28"/>
      <w:szCs w:val="28"/>
    </w:rPr>
  </w:style>
  <w:style w:type="paragraph" w:customStyle="1" w:styleId="scamenddrafter">
    <w:name w:val="sc_amend_drafter"/>
    <w:qFormat/>
    <w:rsid w:val="00936208"/>
    <w:pPr>
      <w:widowControl w:val="0"/>
    </w:pPr>
    <w:rPr>
      <w:rFonts w:eastAsia="Yu Gothic Light"/>
      <w:bCs/>
      <w:sz w:val="28"/>
      <w:szCs w:val="28"/>
    </w:rPr>
  </w:style>
  <w:style w:type="paragraph" w:customStyle="1" w:styleId="scamenddate">
    <w:name w:val="sc_amend_date"/>
    <w:qFormat/>
    <w:rsid w:val="00936208"/>
    <w:pPr>
      <w:widowControl w:val="0"/>
      <w:spacing w:after="720"/>
    </w:pPr>
    <w:rPr>
      <w:rFonts w:eastAsia="Yu Gothic Light"/>
      <w:bCs/>
      <w:sz w:val="28"/>
      <w:szCs w:val="28"/>
    </w:rPr>
  </w:style>
  <w:style w:type="paragraph" w:customStyle="1" w:styleId="scamendselectionboxes">
    <w:name w:val="sc_amend_selectionboxes"/>
    <w:basedOn w:val="Normal"/>
    <w:qFormat/>
    <w:rsid w:val="00936208"/>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936208"/>
    <w:pPr>
      <w:widowControl w:val="0"/>
      <w:spacing w:before="1080"/>
      <w:jc w:val="center"/>
    </w:pPr>
    <w:rPr>
      <w:rFonts w:eastAsia="Yu Gothic Light"/>
      <w:bCs/>
      <w:sz w:val="28"/>
      <w:szCs w:val="28"/>
      <w:u w:val="single"/>
    </w:rPr>
  </w:style>
  <w:style w:type="paragraph" w:customStyle="1" w:styleId="scamendclerk">
    <w:name w:val="sc_amend_clerk"/>
    <w:qFormat/>
    <w:rsid w:val="00936208"/>
    <w:pPr>
      <w:widowControl w:val="0"/>
      <w:jc w:val="center"/>
    </w:pPr>
    <w:rPr>
      <w:rFonts w:eastAsia="Yu Gothic Light"/>
      <w:bCs/>
      <w:sz w:val="28"/>
      <w:szCs w:val="28"/>
    </w:rPr>
  </w:style>
  <w:style w:type="paragraph" w:customStyle="1" w:styleId="scamendordernum">
    <w:name w:val="sc_amend_ordernum"/>
    <w:qFormat/>
    <w:rsid w:val="00936208"/>
    <w:pPr>
      <w:widowControl w:val="0"/>
      <w:spacing w:after="360"/>
      <w:jc w:val="right"/>
    </w:pPr>
    <w:rPr>
      <w:rFonts w:eastAsia="Yu Gothic Light"/>
      <w:bCs/>
      <w:caps/>
      <w:sz w:val="28"/>
      <w:szCs w:val="28"/>
    </w:rPr>
  </w:style>
  <w:style w:type="paragraph" w:customStyle="1" w:styleId="scamendbillnum">
    <w:name w:val="sc_amend_billnum"/>
    <w:qFormat/>
    <w:rsid w:val="00936208"/>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936208"/>
    <w:rPr>
      <w:rFonts w:ascii="Times New Roman" w:hAnsi="Times New Roman"/>
      <w:b w:val="0"/>
      <w:i w:val="0"/>
      <w:sz w:val="28"/>
      <w:lang w:val="en-US"/>
    </w:rPr>
  </w:style>
  <w:style w:type="paragraph" w:customStyle="1" w:styleId="scamendsponsorline">
    <w:name w:val="sc_amend_sponsorline"/>
    <w:qFormat/>
    <w:rsid w:val="00936208"/>
    <w:pPr>
      <w:widowControl w:val="0"/>
    </w:pPr>
    <w:rPr>
      <w:rFonts w:eastAsia="Yu Gothic Light"/>
      <w:sz w:val="28"/>
      <w:szCs w:val="28"/>
    </w:rPr>
  </w:style>
  <w:style w:type="paragraph" w:customStyle="1" w:styleId="scamendlanginstruction">
    <w:name w:val="sc_amend_langinstruction"/>
    <w:qFormat/>
    <w:rsid w:val="00936208"/>
    <w:pPr>
      <w:widowControl w:val="0"/>
      <w:spacing w:before="480" w:after="480"/>
    </w:pPr>
    <w:rPr>
      <w:rFonts w:eastAsia="Yu Gothic Light"/>
      <w:sz w:val="28"/>
      <w:szCs w:val="28"/>
    </w:rPr>
  </w:style>
  <w:style w:type="paragraph" w:customStyle="1" w:styleId="scamendtitleconform">
    <w:name w:val="sc_amend_titleconform"/>
    <w:qFormat/>
    <w:rsid w:val="00936208"/>
    <w:pPr>
      <w:widowControl w:val="0"/>
      <w:ind w:left="216"/>
    </w:pPr>
    <w:rPr>
      <w:rFonts w:eastAsia="Yu Gothic Light"/>
      <w:sz w:val="28"/>
      <w:szCs w:val="28"/>
    </w:rPr>
  </w:style>
  <w:style w:type="paragraph" w:customStyle="1" w:styleId="scamendconformline">
    <w:name w:val="sc_amend_conformline"/>
    <w:qFormat/>
    <w:rsid w:val="00936208"/>
    <w:pPr>
      <w:widowControl w:val="0"/>
      <w:spacing w:before="720"/>
      <w:ind w:left="216"/>
    </w:pPr>
    <w:rPr>
      <w:rFonts w:eastAsia="Yu Gothic Light"/>
      <w:sz w:val="28"/>
      <w:szCs w:val="28"/>
    </w:rPr>
  </w:style>
  <w:style w:type="paragraph" w:customStyle="1" w:styleId="sccodifiedsection">
    <w:name w:val="sc_codified_section"/>
    <w:qFormat/>
    <w:rsid w:val="0093620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emptyline">
    <w:name w:val="sc_empty_line"/>
    <w:qFormat/>
    <w:rsid w:val="00936208"/>
    <w:pPr>
      <w:widowControl w:val="0"/>
      <w:suppressAutoHyphens/>
      <w:spacing w:line="360" w:lineRule="auto"/>
      <w:jc w:val="both"/>
    </w:pPr>
    <w:rPr>
      <w:rFonts w:eastAsia="Calibri" w:cs="Arial"/>
      <w:sz w:val="22"/>
      <w:szCs w:val="22"/>
    </w:rPr>
  </w:style>
  <w:style w:type="character" w:customStyle="1" w:styleId="scinsert">
    <w:name w:val="sc_insert"/>
    <w:uiPriority w:val="1"/>
    <w:qFormat/>
    <w:rsid w:val="00936208"/>
    <w:rPr>
      <w:caps w:val="0"/>
      <w:smallCaps w:val="0"/>
      <w:strike w:val="0"/>
      <w:dstrike w:val="0"/>
      <w:vanish w:val="0"/>
      <w:u w:val="single"/>
      <w:vertAlign w:val="baseline"/>
      <w:lang w:val="en-US"/>
    </w:rPr>
  </w:style>
  <w:style w:type="paragraph" w:customStyle="1" w:styleId="scnewcodesection">
    <w:name w:val="sc_new_code_section"/>
    <w:qFormat/>
    <w:rsid w:val="009362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9362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936208"/>
    <w:rPr>
      <w:strike/>
      <w:dstrike w:val="0"/>
      <w:lang w:val="en-US"/>
    </w:rPr>
  </w:style>
  <w:style w:type="paragraph" w:customStyle="1" w:styleId="scdirectionallanguage">
    <w:name w:val="sc_directional_language"/>
    <w:qFormat/>
    <w:rsid w:val="0093620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936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36208"/>
    <w:rPr>
      <w:b/>
      <w:sz w:val="30"/>
    </w:rPr>
  </w:style>
  <w:style w:type="paragraph" w:customStyle="1" w:styleId="Cover1">
    <w:name w:val="Cover1"/>
    <w:basedOn w:val="Normal"/>
    <w:rsid w:val="00936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6208"/>
    <w:pPr>
      <w:ind w:firstLine="0"/>
      <w:jc w:val="left"/>
    </w:pPr>
    <w:rPr>
      <w:sz w:val="20"/>
    </w:rPr>
  </w:style>
  <w:style w:type="paragraph" w:customStyle="1" w:styleId="Cover3">
    <w:name w:val="Cover3"/>
    <w:basedOn w:val="Normal"/>
    <w:rsid w:val="00936208"/>
    <w:pPr>
      <w:ind w:firstLine="0"/>
      <w:jc w:val="center"/>
    </w:pPr>
    <w:rPr>
      <w:b/>
    </w:rPr>
  </w:style>
  <w:style w:type="paragraph" w:customStyle="1" w:styleId="Cover4">
    <w:name w:val="Cover4"/>
    <w:basedOn w:val="Cover1"/>
    <w:rsid w:val="00936208"/>
    <w:pPr>
      <w:keepNext/>
    </w:pPr>
    <w:rPr>
      <w:b/>
      <w:sz w:val="20"/>
    </w:rPr>
  </w:style>
  <w:style w:type="character" w:customStyle="1" w:styleId="HeaderChar">
    <w:name w:val="Header Char"/>
    <w:basedOn w:val="DefaultParagraphFont"/>
    <w:link w:val="Header"/>
    <w:uiPriority w:val="99"/>
    <w:rsid w:val="00767A7D"/>
    <w:rPr>
      <w:sz w:val="22"/>
    </w:rPr>
  </w:style>
  <w:style w:type="character" w:customStyle="1" w:styleId="FooterChar">
    <w:name w:val="Footer Char"/>
    <w:basedOn w:val="DefaultParagraphFont"/>
    <w:link w:val="Footer"/>
    <w:uiPriority w:val="99"/>
    <w:rsid w:val="00767A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9273</Words>
  <Characters>51099</Characters>
  <Application>Microsoft Office Word</Application>
  <DocSecurity>0</DocSecurity>
  <Lines>964</Lines>
  <Paragraphs>278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2024-10-28T15:23:00Z</cp:lastPrinted>
  <dcterms:created xsi:type="dcterms:W3CDTF">2025-03-13T15:24:00Z</dcterms:created>
  <dcterms:modified xsi:type="dcterms:W3CDTF">2025-03-13T15:24:00Z</dcterms:modified>
</cp:coreProperties>
</file>