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12A8" w14:textId="77777777" w:rsidR="00842AA5" w:rsidRDefault="00842AA5" w:rsidP="00842AA5">
      <w:pPr>
        <w:ind w:firstLine="0"/>
        <w:rPr>
          <w:strike/>
        </w:rPr>
      </w:pPr>
    </w:p>
    <w:p w14:paraId="5EE46CE7" w14:textId="77777777" w:rsidR="00842AA5" w:rsidRDefault="00842AA5" w:rsidP="00842AA5">
      <w:pPr>
        <w:ind w:firstLine="0"/>
        <w:rPr>
          <w:strike/>
        </w:rPr>
      </w:pPr>
      <w:r>
        <w:rPr>
          <w:strike/>
        </w:rPr>
        <w:t>Indicates Matter Stricken</w:t>
      </w:r>
    </w:p>
    <w:p w14:paraId="7C32CAC2" w14:textId="77777777" w:rsidR="00842AA5" w:rsidRDefault="00842AA5" w:rsidP="00842AA5">
      <w:pPr>
        <w:ind w:firstLine="0"/>
        <w:rPr>
          <w:u w:val="single"/>
        </w:rPr>
      </w:pPr>
      <w:r>
        <w:rPr>
          <w:u w:val="single"/>
        </w:rPr>
        <w:t>Indicates New Matter</w:t>
      </w:r>
    </w:p>
    <w:p w14:paraId="43996372" w14:textId="77777777" w:rsidR="00375044" w:rsidRDefault="00375044"/>
    <w:p w14:paraId="012F0C01" w14:textId="77777777" w:rsidR="00842AA5" w:rsidRDefault="00842AA5">
      <w:r>
        <w:t>The House assembled at 10:00 a.m.</w:t>
      </w:r>
    </w:p>
    <w:p w14:paraId="3522D303" w14:textId="77777777" w:rsidR="00842AA5" w:rsidRDefault="00842AA5">
      <w:r>
        <w:t>Deliberations were opened with prayer by Rev. Charles E. Seastrunk, Jr., as follows:</w:t>
      </w:r>
    </w:p>
    <w:p w14:paraId="7DBE9E18" w14:textId="1405EDDD" w:rsidR="00842AA5" w:rsidRDefault="00842AA5"/>
    <w:p w14:paraId="29DD1995" w14:textId="77777777" w:rsidR="00842AA5" w:rsidRPr="00A34821" w:rsidRDefault="00842AA5" w:rsidP="00842AA5">
      <w:pPr>
        <w:tabs>
          <w:tab w:val="left" w:pos="216"/>
        </w:tabs>
        <w:ind w:firstLine="0"/>
      </w:pPr>
      <w:bookmarkStart w:id="0" w:name="file_start2"/>
      <w:bookmarkEnd w:id="0"/>
      <w:r w:rsidRPr="00A34821">
        <w:tab/>
        <w:t>Our thought for today is from John 9:38: “He said, ‘Lord, I believe,’ and he worshiped him.”</w:t>
      </w:r>
    </w:p>
    <w:p w14:paraId="33E24799" w14:textId="32410DE6" w:rsidR="00842AA5" w:rsidRDefault="00842AA5" w:rsidP="00842AA5">
      <w:pPr>
        <w:tabs>
          <w:tab w:val="left" w:pos="216"/>
        </w:tabs>
        <w:ind w:firstLine="0"/>
      </w:pPr>
      <w:r w:rsidRPr="00A34821">
        <w:tab/>
        <w:t>Let us pray. We give thanks</w:t>
      </w:r>
      <w:r w:rsidR="00D26667">
        <w:t>,</w:t>
      </w:r>
      <w:r w:rsidRPr="00A34821">
        <w:t xml:space="preserve"> Heavenly Father</w:t>
      </w:r>
      <w:r w:rsidR="00D26667">
        <w:t>,</w:t>
      </w:r>
      <w:r w:rsidRPr="00A34821">
        <w:t xml:space="preserve"> for this time together to do the work for the people of South Carolina. Help us to spread Your love, O Lord</w:t>
      </w:r>
      <w:r w:rsidR="008A1258">
        <w:t>,</w:t>
      </w:r>
      <w:r w:rsidRPr="00A34821">
        <w:t xml:space="preserve"> even when we cannot see the results of our words and actions today. Bless and protect our defenders of freedom and first responders. Look in favor upon our World, Nation, President, State, Governor, Speaker, Staff, and all who give of themselves to the service of this State. Continue Your protection on our service members as they protect us. Lord, in Your mercy, hear our prayers. Amen.</w:t>
      </w:r>
    </w:p>
    <w:p w14:paraId="36D47274" w14:textId="0AE18ED4" w:rsidR="00842AA5" w:rsidRDefault="00842AA5" w:rsidP="00842AA5">
      <w:pPr>
        <w:tabs>
          <w:tab w:val="left" w:pos="216"/>
        </w:tabs>
        <w:ind w:firstLine="0"/>
      </w:pPr>
    </w:p>
    <w:p w14:paraId="222B3123" w14:textId="77777777" w:rsidR="00842AA5" w:rsidRDefault="00842AA5" w:rsidP="00842AA5">
      <w:r>
        <w:t>Pursuant to Rule 6.3, the House of Representatives was led in the Pledge of Allegiance to the Flag of the United States of America by the SPEAKER.</w:t>
      </w:r>
    </w:p>
    <w:p w14:paraId="1D3C1204" w14:textId="77777777" w:rsidR="00842AA5" w:rsidRDefault="00842AA5" w:rsidP="00842AA5"/>
    <w:p w14:paraId="240916E7" w14:textId="6D703351" w:rsidR="00842AA5" w:rsidRDefault="00842AA5" w:rsidP="00842AA5">
      <w:r>
        <w:t>After corrections to the Journal of the proceedings of yesterday, the SPEAKER ordered it confirmed.</w:t>
      </w:r>
    </w:p>
    <w:p w14:paraId="7A694000" w14:textId="77777777" w:rsidR="00842AA5" w:rsidRDefault="00842AA5" w:rsidP="00842AA5"/>
    <w:p w14:paraId="6A442428" w14:textId="532BF0CA" w:rsidR="00842AA5" w:rsidRDefault="00842AA5" w:rsidP="00842AA5">
      <w:pPr>
        <w:keepNext/>
        <w:jc w:val="center"/>
        <w:rPr>
          <w:b/>
        </w:rPr>
      </w:pPr>
      <w:r w:rsidRPr="00842AA5">
        <w:rPr>
          <w:b/>
        </w:rPr>
        <w:t>SILENT PRAYER</w:t>
      </w:r>
    </w:p>
    <w:p w14:paraId="30EEAE04" w14:textId="4F968D6B" w:rsidR="00842AA5" w:rsidRDefault="00842AA5" w:rsidP="00842AA5">
      <w:r>
        <w:t xml:space="preserve">The House stood in silent prayer for Ron Henegan, husband of Representative Henegan. </w:t>
      </w:r>
    </w:p>
    <w:p w14:paraId="15BEF870" w14:textId="77777777" w:rsidR="00842AA5" w:rsidRDefault="00842AA5" w:rsidP="00842AA5"/>
    <w:p w14:paraId="6D98BCA9" w14:textId="178A8A3F" w:rsidR="00842AA5" w:rsidRDefault="00842AA5" w:rsidP="00842AA5">
      <w:pPr>
        <w:keepNext/>
        <w:jc w:val="center"/>
        <w:rPr>
          <w:b/>
        </w:rPr>
      </w:pPr>
      <w:r w:rsidRPr="00842AA5">
        <w:rPr>
          <w:b/>
        </w:rPr>
        <w:t>SILENT PRAYER</w:t>
      </w:r>
    </w:p>
    <w:p w14:paraId="7548ADE7" w14:textId="00446B96" w:rsidR="00842AA5" w:rsidRDefault="00842AA5" w:rsidP="00842AA5">
      <w:r>
        <w:t xml:space="preserve">The House stood in silent prayer for Don Robbins, uncle of Representative Robbins. </w:t>
      </w:r>
    </w:p>
    <w:p w14:paraId="3C5023ED" w14:textId="77777777" w:rsidR="00842AA5" w:rsidRDefault="00842AA5" w:rsidP="00842AA5"/>
    <w:p w14:paraId="4839B08E" w14:textId="6837037C" w:rsidR="00842AA5" w:rsidRDefault="00842AA5" w:rsidP="00842AA5">
      <w:pPr>
        <w:keepNext/>
        <w:jc w:val="center"/>
        <w:rPr>
          <w:b/>
        </w:rPr>
      </w:pPr>
      <w:r w:rsidRPr="00842AA5">
        <w:rPr>
          <w:b/>
        </w:rPr>
        <w:t>STATEMENT BY REP. W. JONES</w:t>
      </w:r>
    </w:p>
    <w:p w14:paraId="5318C4CB" w14:textId="288FE90E" w:rsidR="00842AA5" w:rsidRDefault="00842AA5" w:rsidP="00842AA5">
      <w:r>
        <w:t xml:space="preserve">Rep. W. JONES made a statement relative to Lottie Gibson's contributions to South Carolina. </w:t>
      </w:r>
    </w:p>
    <w:p w14:paraId="13EC8F09" w14:textId="77777777" w:rsidR="00842AA5" w:rsidRDefault="00842AA5" w:rsidP="00842AA5"/>
    <w:p w14:paraId="01130BC9" w14:textId="52B7D5FD" w:rsidR="00842AA5" w:rsidRDefault="00842AA5" w:rsidP="00842AA5">
      <w:pPr>
        <w:keepNext/>
        <w:jc w:val="center"/>
        <w:rPr>
          <w:b/>
        </w:rPr>
      </w:pPr>
      <w:r w:rsidRPr="00842AA5">
        <w:rPr>
          <w:b/>
        </w:rPr>
        <w:lastRenderedPageBreak/>
        <w:t>REPORT OF STANDING COMMITTEE</w:t>
      </w:r>
    </w:p>
    <w:p w14:paraId="1F14A97F" w14:textId="7A94CE97" w:rsidR="00842AA5" w:rsidRDefault="00842AA5" w:rsidP="00842AA5">
      <w:pPr>
        <w:keepNext/>
      </w:pPr>
      <w:r>
        <w:t>Rep. ERICKSON, from the Committee on Education and Public Works, submitted a favorable report on:</w:t>
      </w:r>
    </w:p>
    <w:p w14:paraId="3BF3832C" w14:textId="77777777" w:rsidR="00842AA5" w:rsidRDefault="00842AA5" w:rsidP="00842AA5">
      <w:pPr>
        <w:keepNext/>
      </w:pPr>
      <w:bookmarkStart w:id="1" w:name="include_clip_start_12"/>
      <w:bookmarkEnd w:id="1"/>
    </w:p>
    <w:p w14:paraId="17402CB1" w14:textId="255CD5D6" w:rsidR="00842AA5" w:rsidRDefault="00842AA5" w:rsidP="00842AA5">
      <w:pPr>
        <w:keepNext/>
      </w:pPr>
      <w:r>
        <w:t>H. 4957 -- Reps. Hiott, Erickson, G. M. Smith, Hayes, McGinnis, Rose, Elliott, Alexander, Schuessler, Calhoon, M. M. Smith, Davis, T. Moore, B. Newton, Neese, Oremus, Hixon and Taylor: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w:t>
      </w:r>
      <w:r w:rsidR="00D26667">
        <w:t>S</w:t>
      </w:r>
      <w:r>
        <w:t xml:space="preserve"> PROGRAMS AT PUBLIC INSTITUTIONS OF HIGHER LEARNING; BY AMENDING SECTION 59-158-50, RELATING TO GOOD ACADEMIC STANDING REQUIRED FOR PARTICIPATION IN NAME, IMAGE, AND LI</w:t>
      </w:r>
      <w:r w:rsidR="00D26667">
        <w:t>KENESS</w:t>
      </w:r>
      <w:r>
        <w:t xml:space="preserve"> ACTIVITIES, SO AS TO DELETE EXISTING PROVISIONS AND PROVIDE CERTAIN MATTERS CONCERNING NAME, IMAGE, AND LI</w:t>
      </w:r>
      <w:r w:rsidR="00D26667">
        <w:t>KENESS</w:t>
      </w:r>
      <w:r>
        <w:t xml:space="preserve">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0D67F10F" w14:textId="13FF46B7" w:rsidR="00842AA5" w:rsidRDefault="00842AA5" w:rsidP="00842AA5">
      <w:bookmarkStart w:id="2" w:name="include_clip_end_12"/>
      <w:bookmarkEnd w:id="2"/>
      <w:r>
        <w:t>Ordered for consideration tomorrow.</w:t>
      </w:r>
    </w:p>
    <w:p w14:paraId="508C2C69" w14:textId="77777777" w:rsidR="00842AA5" w:rsidRDefault="00842AA5" w:rsidP="00842AA5"/>
    <w:p w14:paraId="40B0688E" w14:textId="4AA7F317" w:rsidR="00842AA5" w:rsidRDefault="00842AA5" w:rsidP="00842AA5">
      <w:pPr>
        <w:keepNext/>
        <w:jc w:val="center"/>
        <w:rPr>
          <w:b/>
        </w:rPr>
      </w:pPr>
      <w:r w:rsidRPr="00842AA5">
        <w:rPr>
          <w:b/>
        </w:rPr>
        <w:t>HOUSE RESOLUTION</w:t>
      </w:r>
    </w:p>
    <w:p w14:paraId="45CEA85A" w14:textId="241D5CE3" w:rsidR="00842AA5" w:rsidRDefault="00842AA5" w:rsidP="00842AA5">
      <w:pPr>
        <w:keepNext/>
      </w:pPr>
      <w:r>
        <w:t>The following was introduced:</w:t>
      </w:r>
    </w:p>
    <w:p w14:paraId="4925196D" w14:textId="77777777" w:rsidR="00842AA5" w:rsidRDefault="00842AA5" w:rsidP="00842AA5">
      <w:pPr>
        <w:keepNext/>
      </w:pPr>
      <w:bookmarkStart w:id="3" w:name="include_clip_start_15"/>
      <w:bookmarkEnd w:id="3"/>
    </w:p>
    <w:p w14:paraId="660C9B2B" w14:textId="77777777" w:rsidR="00842AA5" w:rsidRDefault="00842AA5" w:rsidP="00842AA5">
      <w:r>
        <w:t>H. 5047 --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Thayer, Thigpen, Trantham, Vaughan, Weeks, West, Wetmore, Wheeler, White, Whitmire, Williams, Willis, Wooten and Yow: A HOUSE RESOLUTION TO RECOGNIZE AND HONOR STAN SMITH, DEPUTY CHIEF OF INVESTIGATIONS OF THE RICHLAND COUNTY SHERIFF'S DEPARTMENT, UPON THE OCCASION OF HIS RETIREMENT AFTER THIRTY-SEVEN YEARS OF OUTSTANDING SERVICE, AND TO WISH HIM CONTINUED SUCCESS AND HAPPINESS IN ALL HIS FUTURE ENDEAVORS.</w:t>
      </w:r>
    </w:p>
    <w:p w14:paraId="1AD8D1D9" w14:textId="3F5975E5" w:rsidR="00842AA5" w:rsidRDefault="00842AA5" w:rsidP="00842AA5">
      <w:bookmarkStart w:id="4" w:name="include_clip_end_15"/>
      <w:bookmarkEnd w:id="4"/>
    </w:p>
    <w:p w14:paraId="66DE75C1" w14:textId="7F585A21" w:rsidR="00842AA5" w:rsidRDefault="00842AA5" w:rsidP="00842AA5">
      <w:r>
        <w:t>The Resolution was adopted.</w:t>
      </w:r>
    </w:p>
    <w:p w14:paraId="78FC4A9C" w14:textId="77777777" w:rsidR="00842AA5" w:rsidRDefault="00842AA5" w:rsidP="00842AA5"/>
    <w:p w14:paraId="51D97A17" w14:textId="1F2DA71E" w:rsidR="00842AA5" w:rsidRDefault="00842AA5" w:rsidP="00842AA5">
      <w:pPr>
        <w:keepNext/>
        <w:jc w:val="center"/>
        <w:rPr>
          <w:b/>
        </w:rPr>
      </w:pPr>
      <w:r w:rsidRPr="00842AA5">
        <w:rPr>
          <w:b/>
        </w:rPr>
        <w:t>HOUSE RESOLUTION</w:t>
      </w:r>
    </w:p>
    <w:p w14:paraId="45EC5D6B" w14:textId="17C8A724" w:rsidR="00842AA5" w:rsidRDefault="00842AA5" w:rsidP="00842AA5">
      <w:pPr>
        <w:keepNext/>
      </w:pPr>
      <w:r>
        <w:t>The following was introduced:</w:t>
      </w:r>
    </w:p>
    <w:p w14:paraId="15AB66C7" w14:textId="77777777" w:rsidR="00842AA5" w:rsidRDefault="00842AA5" w:rsidP="00842AA5">
      <w:pPr>
        <w:keepNext/>
      </w:pPr>
      <w:bookmarkStart w:id="5" w:name="include_clip_start_18"/>
      <w:bookmarkEnd w:id="5"/>
    </w:p>
    <w:p w14:paraId="58A73906" w14:textId="77777777" w:rsidR="00842AA5" w:rsidRDefault="00842AA5" w:rsidP="00842AA5">
      <w:r>
        <w:t>H. 5048 -- Rep. McDaniel: A HOUSE RESOLUTION TO EXPRESS THE PROFOUND SORROW OF THE MEMBERS OF THE SOUTH CAROLINA HOUSE OF REPRESENTATIVES UPON THE PASSING OF VASHTI ERNESTINE YOUNG "V.E." O'NEAL OF FAIRFIELD COUNTY AND TO EXTEND THEIR DEEPEST SYMPATHY TO HER LARGE AND LOVING FAMILY AND HER MANY FRIENDS.</w:t>
      </w:r>
    </w:p>
    <w:p w14:paraId="0D2B8172" w14:textId="738BE398" w:rsidR="00842AA5" w:rsidRDefault="00842AA5" w:rsidP="00842AA5">
      <w:bookmarkStart w:id="6" w:name="include_clip_end_18"/>
      <w:bookmarkEnd w:id="6"/>
    </w:p>
    <w:p w14:paraId="1503636B" w14:textId="3E09AF00" w:rsidR="00842AA5" w:rsidRDefault="00842AA5" w:rsidP="00842AA5">
      <w:r>
        <w:t>The Resolution was adopted.</w:t>
      </w:r>
    </w:p>
    <w:p w14:paraId="454E1518" w14:textId="77777777" w:rsidR="00842AA5" w:rsidRDefault="00842AA5" w:rsidP="00842AA5"/>
    <w:p w14:paraId="1C97BDF5" w14:textId="045F31D4" w:rsidR="00842AA5" w:rsidRDefault="00842AA5" w:rsidP="00842AA5">
      <w:pPr>
        <w:keepNext/>
        <w:jc w:val="center"/>
        <w:rPr>
          <w:b/>
        </w:rPr>
      </w:pPr>
      <w:r w:rsidRPr="00842AA5">
        <w:rPr>
          <w:b/>
        </w:rPr>
        <w:t>HOUSE RESOLUTION</w:t>
      </w:r>
    </w:p>
    <w:p w14:paraId="5B072D2A" w14:textId="3D5C9720" w:rsidR="00842AA5" w:rsidRDefault="00842AA5" w:rsidP="00842AA5">
      <w:pPr>
        <w:keepNext/>
      </w:pPr>
      <w:r>
        <w:t>The following was introduced:</w:t>
      </w:r>
    </w:p>
    <w:p w14:paraId="3D0C4D5A" w14:textId="77777777" w:rsidR="00842AA5" w:rsidRDefault="00842AA5" w:rsidP="00842AA5">
      <w:pPr>
        <w:keepNext/>
      </w:pPr>
      <w:bookmarkStart w:id="7" w:name="include_clip_start_21"/>
      <w:bookmarkEnd w:id="7"/>
    </w:p>
    <w:p w14:paraId="3FC8EFEF" w14:textId="77777777" w:rsidR="00842AA5" w:rsidRDefault="00842AA5" w:rsidP="00842AA5">
      <w:r>
        <w:t>H. 5049 -- Reps. Howard,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CARDINAL NEWMAN SCHOOL WRESTLING TEAM, COACHES, AND SCHOOL OFFICIALS FOR A LUMINOUS SEASON AND TO CONGRATULATE THEM ON CAPTURING THE 2024 SOUTH CAROLINA INDEPENDENT SCHOOL ASSOCIATION DUALS STATE CHAMPIONSHIP TITLE.</w:t>
      </w:r>
    </w:p>
    <w:p w14:paraId="3E112AFC" w14:textId="361ADE25" w:rsidR="00842AA5" w:rsidRDefault="00842AA5" w:rsidP="00842AA5">
      <w:bookmarkStart w:id="8" w:name="include_clip_end_21"/>
      <w:bookmarkEnd w:id="8"/>
    </w:p>
    <w:p w14:paraId="7055964F" w14:textId="1E745A00" w:rsidR="00842AA5" w:rsidRDefault="00842AA5" w:rsidP="00842AA5">
      <w:r>
        <w:t>The Resolution was adopted.</w:t>
      </w:r>
    </w:p>
    <w:p w14:paraId="47E9C1AE" w14:textId="77777777" w:rsidR="00842AA5" w:rsidRDefault="00842AA5" w:rsidP="00842AA5"/>
    <w:p w14:paraId="49E1D553" w14:textId="77C1A3CC" w:rsidR="00842AA5" w:rsidRDefault="00842AA5" w:rsidP="00842AA5">
      <w:pPr>
        <w:keepNext/>
        <w:jc w:val="center"/>
        <w:rPr>
          <w:b/>
        </w:rPr>
      </w:pPr>
      <w:r w:rsidRPr="00842AA5">
        <w:rPr>
          <w:b/>
        </w:rPr>
        <w:t>CONCURRENT RESOLUTION</w:t>
      </w:r>
    </w:p>
    <w:p w14:paraId="073B9EF4" w14:textId="154DAED7" w:rsidR="00842AA5" w:rsidRDefault="00842AA5" w:rsidP="00842AA5">
      <w:pPr>
        <w:keepNext/>
      </w:pPr>
      <w:r>
        <w:t>The following was introduced:</w:t>
      </w:r>
    </w:p>
    <w:p w14:paraId="08834371" w14:textId="77777777" w:rsidR="00842AA5" w:rsidRDefault="00842AA5" w:rsidP="00842AA5">
      <w:pPr>
        <w:keepNext/>
      </w:pPr>
      <w:bookmarkStart w:id="9" w:name="include_clip_start_24"/>
      <w:bookmarkEnd w:id="9"/>
    </w:p>
    <w:p w14:paraId="6E524EE7" w14:textId="77777777" w:rsidR="00842AA5" w:rsidRDefault="00842AA5" w:rsidP="00842AA5">
      <w:r>
        <w:t>H. 5050 -- Rep. Erickson: A CONCURRENT RESOLUTION TO RECOGNIZE FEBRUARY 7, 2024, AS "ADVANCED PLACEMENT DAY" AT THE STATE HOUSE.</w:t>
      </w:r>
    </w:p>
    <w:p w14:paraId="0C1D538B" w14:textId="2EBEF1E3" w:rsidR="00842AA5" w:rsidRDefault="00842AA5" w:rsidP="00842AA5">
      <w:bookmarkStart w:id="10" w:name="include_clip_end_24"/>
      <w:bookmarkEnd w:id="10"/>
    </w:p>
    <w:p w14:paraId="20B69EA2" w14:textId="18F06726" w:rsidR="00842AA5" w:rsidRDefault="00842AA5" w:rsidP="00842AA5">
      <w:r>
        <w:t>The Concurrent Resolution was agreed to and ordered sent to the Senate.</w:t>
      </w:r>
    </w:p>
    <w:p w14:paraId="1761D6E1" w14:textId="77777777" w:rsidR="00842AA5" w:rsidRDefault="00842AA5" w:rsidP="00842AA5"/>
    <w:p w14:paraId="23014DDB" w14:textId="04149B43" w:rsidR="00842AA5" w:rsidRDefault="00842AA5" w:rsidP="00842AA5">
      <w:pPr>
        <w:keepNext/>
        <w:jc w:val="center"/>
        <w:rPr>
          <w:b/>
        </w:rPr>
      </w:pPr>
      <w:r w:rsidRPr="00842AA5">
        <w:rPr>
          <w:b/>
        </w:rPr>
        <w:t xml:space="preserve">INTRODUCTION OF BILLS  </w:t>
      </w:r>
    </w:p>
    <w:p w14:paraId="5FF4784C" w14:textId="40B7E8DB" w:rsidR="00842AA5" w:rsidRDefault="00842AA5" w:rsidP="00842AA5">
      <w:r>
        <w:t>The following Bills were introduced, read the first time, and referred to appropriate committees:</w:t>
      </w:r>
    </w:p>
    <w:p w14:paraId="6FCB2CD9" w14:textId="77777777" w:rsidR="00842AA5" w:rsidRDefault="00842AA5" w:rsidP="00842AA5"/>
    <w:p w14:paraId="7C8B701F" w14:textId="77777777" w:rsidR="00842AA5" w:rsidRDefault="00842AA5" w:rsidP="00842AA5">
      <w:pPr>
        <w:keepNext/>
      </w:pPr>
      <w:bookmarkStart w:id="11" w:name="include_clip_start_28"/>
      <w:bookmarkEnd w:id="11"/>
      <w:r>
        <w:t>H. 5051 -- Reps. Bauer, Bernstein, Cobb-Hunter, Pendarvis, Ott, Williams, King, Gagnon, Rivers, Hosey, Rose and McDaniel: A BILL TO AMEND THE SOUTH CAROLINA CODE OF LAWS BY ADDING SECTION 2-1-260 SO AS TO CREATE THE CONGRESSIONAL FUND APPROVAL COMMITTEE TO DETERMINE WHICH FEDERAL FUNDS ARE AVAILABLE TO THIS STATE AND TO MAKE RECOMMENDATIONS.</w:t>
      </w:r>
    </w:p>
    <w:p w14:paraId="51E4BB3B" w14:textId="0C595EC2" w:rsidR="00842AA5" w:rsidRDefault="00842AA5" w:rsidP="00842AA5">
      <w:bookmarkStart w:id="12" w:name="include_clip_end_28"/>
      <w:bookmarkEnd w:id="12"/>
      <w:r>
        <w:t>Referred to Committee on Ways and Means</w:t>
      </w:r>
    </w:p>
    <w:p w14:paraId="7CF8AC9E" w14:textId="77777777" w:rsidR="00842AA5" w:rsidRDefault="00842AA5" w:rsidP="00842AA5"/>
    <w:p w14:paraId="41F77995" w14:textId="77777777" w:rsidR="00842AA5" w:rsidRDefault="00842AA5" w:rsidP="00842AA5">
      <w:pPr>
        <w:keepNext/>
      </w:pPr>
      <w:bookmarkStart w:id="13" w:name="include_clip_start_30"/>
      <w:bookmarkEnd w:id="13"/>
      <w:r>
        <w:t>H. 5052 -- Reps. A. M. Morgan, Elliott, May, B. J. Cox, Kilmartin, Guest, McCabe, O'Neal, Burns, S. Jones, Beach, Long, Pace, Gilliam, Cromer, White, M. M. Smith, Chumley, Crawford, Vaughan, McCravy, Leber and Oremus: A BILL TO AMEND THE SOUTH CAROLINA CODE OF LAWS BY ADDING SECTION 59-19-25 SO AS TO 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w:t>
      </w:r>
    </w:p>
    <w:p w14:paraId="723A97E1" w14:textId="4E001302" w:rsidR="00842AA5" w:rsidRDefault="00842AA5" w:rsidP="00842AA5">
      <w:bookmarkStart w:id="14" w:name="include_clip_end_30"/>
      <w:bookmarkEnd w:id="14"/>
      <w:r>
        <w:t>Referred to Committee on Judiciary</w:t>
      </w:r>
    </w:p>
    <w:p w14:paraId="5DEACB18" w14:textId="77777777" w:rsidR="00842AA5" w:rsidRDefault="00842AA5" w:rsidP="00842AA5"/>
    <w:p w14:paraId="1799D57E" w14:textId="77777777" w:rsidR="00842AA5" w:rsidRDefault="00842AA5" w:rsidP="00842AA5">
      <w:pPr>
        <w:keepNext/>
      </w:pPr>
      <w:bookmarkStart w:id="15" w:name="include_clip_start_32"/>
      <w:bookmarkEnd w:id="15"/>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6C4E4076" w14:textId="039FEDF0" w:rsidR="00842AA5" w:rsidRDefault="00842AA5" w:rsidP="00842AA5">
      <w:bookmarkStart w:id="16" w:name="include_clip_end_32"/>
      <w:bookmarkEnd w:id="16"/>
      <w:r>
        <w:t>Referred to Committee on Education and Public Works</w:t>
      </w:r>
    </w:p>
    <w:p w14:paraId="70723B42" w14:textId="77777777" w:rsidR="00842AA5" w:rsidRDefault="00842AA5" w:rsidP="00842AA5"/>
    <w:p w14:paraId="7E0D2D3D" w14:textId="758439EC" w:rsidR="00842AA5" w:rsidRDefault="00842AA5" w:rsidP="00842AA5">
      <w:pPr>
        <w:keepNext/>
      </w:pPr>
      <w:bookmarkStart w:id="17" w:name="include_clip_start_34"/>
      <w:bookmarkEnd w:id="17"/>
      <w:r>
        <w:t>S. 778 -- Senator Shealy: A BILL TO AMEND THE SOUTH CAROLINA CODE OF LAWS BY ADDING TITLE 40, CHAPTER 63, ARTICLE 5 SO AS TO CREATE THE SOCIAL WORK MEMBER STATE COMPACT, OUTLINE THE RULES OF THE COMPACT, AND DEFINE NECESSARY TERMS.</w:t>
      </w:r>
    </w:p>
    <w:p w14:paraId="7A42B710" w14:textId="5A8D7678" w:rsidR="00842AA5" w:rsidRDefault="00842AA5" w:rsidP="00842AA5">
      <w:bookmarkStart w:id="18" w:name="include_clip_end_34"/>
      <w:bookmarkEnd w:id="18"/>
      <w:r>
        <w:t>Referred to Committee on Medical, Military, Public and Municipal Affairs</w:t>
      </w:r>
    </w:p>
    <w:p w14:paraId="1C9175D3" w14:textId="77777777" w:rsidR="00842AA5" w:rsidRDefault="00842AA5" w:rsidP="00842AA5"/>
    <w:p w14:paraId="2EE70A84" w14:textId="708B448A" w:rsidR="00842AA5" w:rsidRDefault="00842AA5" w:rsidP="00842AA5">
      <w:pPr>
        <w:keepNext/>
        <w:jc w:val="center"/>
        <w:rPr>
          <w:b/>
        </w:rPr>
      </w:pPr>
      <w:r w:rsidRPr="00842AA5">
        <w:rPr>
          <w:b/>
        </w:rPr>
        <w:t>ROLL CALL</w:t>
      </w:r>
    </w:p>
    <w:p w14:paraId="3375BE1F" w14:textId="77777777" w:rsidR="00842AA5" w:rsidRDefault="00842AA5" w:rsidP="00842AA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42AA5" w:rsidRPr="00842AA5" w14:paraId="0B34ADDE" w14:textId="77777777" w:rsidTr="00842AA5">
        <w:trPr>
          <w:jc w:val="right"/>
        </w:trPr>
        <w:tc>
          <w:tcPr>
            <w:tcW w:w="2179" w:type="dxa"/>
            <w:shd w:val="clear" w:color="auto" w:fill="auto"/>
          </w:tcPr>
          <w:p w14:paraId="5107A912" w14:textId="25B90A92" w:rsidR="00842AA5" w:rsidRPr="00842AA5" w:rsidRDefault="00842AA5" w:rsidP="00842AA5">
            <w:pPr>
              <w:keepNext/>
              <w:ind w:firstLine="0"/>
            </w:pPr>
            <w:bookmarkStart w:id="19" w:name="vote_start37"/>
            <w:bookmarkEnd w:id="19"/>
            <w:r>
              <w:t>Alexander</w:t>
            </w:r>
          </w:p>
        </w:tc>
        <w:tc>
          <w:tcPr>
            <w:tcW w:w="2179" w:type="dxa"/>
            <w:shd w:val="clear" w:color="auto" w:fill="auto"/>
          </w:tcPr>
          <w:p w14:paraId="2DEDF38D" w14:textId="46D74CD8" w:rsidR="00842AA5" w:rsidRPr="00842AA5" w:rsidRDefault="00842AA5" w:rsidP="00842AA5">
            <w:pPr>
              <w:keepNext/>
              <w:ind w:firstLine="0"/>
            </w:pPr>
            <w:r>
              <w:t>Anderson</w:t>
            </w:r>
          </w:p>
        </w:tc>
        <w:tc>
          <w:tcPr>
            <w:tcW w:w="2180" w:type="dxa"/>
            <w:shd w:val="clear" w:color="auto" w:fill="auto"/>
          </w:tcPr>
          <w:p w14:paraId="1CA5442A" w14:textId="4CABD116" w:rsidR="00842AA5" w:rsidRPr="00842AA5" w:rsidRDefault="00842AA5" w:rsidP="00842AA5">
            <w:pPr>
              <w:keepNext/>
              <w:ind w:firstLine="0"/>
            </w:pPr>
            <w:r>
              <w:t>Atkinson</w:t>
            </w:r>
          </w:p>
        </w:tc>
      </w:tr>
      <w:tr w:rsidR="00842AA5" w:rsidRPr="00842AA5" w14:paraId="20ED2F33" w14:textId="77777777" w:rsidTr="00842AA5">
        <w:tblPrEx>
          <w:jc w:val="left"/>
        </w:tblPrEx>
        <w:tc>
          <w:tcPr>
            <w:tcW w:w="2179" w:type="dxa"/>
            <w:shd w:val="clear" w:color="auto" w:fill="auto"/>
          </w:tcPr>
          <w:p w14:paraId="7EFED05F" w14:textId="768111EE" w:rsidR="00842AA5" w:rsidRPr="00842AA5" w:rsidRDefault="00842AA5" w:rsidP="00842AA5">
            <w:pPr>
              <w:ind w:firstLine="0"/>
            </w:pPr>
            <w:r>
              <w:t>Bailey</w:t>
            </w:r>
          </w:p>
        </w:tc>
        <w:tc>
          <w:tcPr>
            <w:tcW w:w="2179" w:type="dxa"/>
            <w:shd w:val="clear" w:color="auto" w:fill="auto"/>
          </w:tcPr>
          <w:p w14:paraId="108CCB98" w14:textId="5099C89A" w:rsidR="00842AA5" w:rsidRPr="00842AA5" w:rsidRDefault="00842AA5" w:rsidP="00842AA5">
            <w:pPr>
              <w:ind w:firstLine="0"/>
            </w:pPr>
            <w:r>
              <w:t>Ballentine</w:t>
            </w:r>
          </w:p>
        </w:tc>
        <w:tc>
          <w:tcPr>
            <w:tcW w:w="2180" w:type="dxa"/>
            <w:shd w:val="clear" w:color="auto" w:fill="auto"/>
          </w:tcPr>
          <w:p w14:paraId="046B3C19" w14:textId="36B1A093" w:rsidR="00842AA5" w:rsidRPr="00842AA5" w:rsidRDefault="00842AA5" w:rsidP="00842AA5">
            <w:pPr>
              <w:ind w:firstLine="0"/>
            </w:pPr>
            <w:r>
              <w:t>Bamberg</w:t>
            </w:r>
          </w:p>
        </w:tc>
      </w:tr>
      <w:tr w:rsidR="00842AA5" w:rsidRPr="00842AA5" w14:paraId="28C373CD" w14:textId="77777777" w:rsidTr="00842AA5">
        <w:tblPrEx>
          <w:jc w:val="left"/>
        </w:tblPrEx>
        <w:tc>
          <w:tcPr>
            <w:tcW w:w="2179" w:type="dxa"/>
            <w:shd w:val="clear" w:color="auto" w:fill="auto"/>
          </w:tcPr>
          <w:p w14:paraId="46388022" w14:textId="5769FF11" w:rsidR="00842AA5" w:rsidRPr="00842AA5" w:rsidRDefault="00842AA5" w:rsidP="00842AA5">
            <w:pPr>
              <w:ind w:firstLine="0"/>
            </w:pPr>
            <w:r>
              <w:t>Bannister</w:t>
            </w:r>
          </w:p>
        </w:tc>
        <w:tc>
          <w:tcPr>
            <w:tcW w:w="2179" w:type="dxa"/>
            <w:shd w:val="clear" w:color="auto" w:fill="auto"/>
          </w:tcPr>
          <w:p w14:paraId="00987292" w14:textId="186B1CF3" w:rsidR="00842AA5" w:rsidRPr="00842AA5" w:rsidRDefault="00842AA5" w:rsidP="00842AA5">
            <w:pPr>
              <w:ind w:firstLine="0"/>
            </w:pPr>
            <w:r>
              <w:t>Bauer</w:t>
            </w:r>
          </w:p>
        </w:tc>
        <w:tc>
          <w:tcPr>
            <w:tcW w:w="2180" w:type="dxa"/>
            <w:shd w:val="clear" w:color="auto" w:fill="auto"/>
          </w:tcPr>
          <w:p w14:paraId="736FF2D3" w14:textId="60424DB9" w:rsidR="00842AA5" w:rsidRPr="00842AA5" w:rsidRDefault="00842AA5" w:rsidP="00842AA5">
            <w:pPr>
              <w:ind w:firstLine="0"/>
            </w:pPr>
            <w:r>
              <w:t>Beach</w:t>
            </w:r>
          </w:p>
        </w:tc>
      </w:tr>
      <w:tr w:rsidR="00842AA5" w:rsidRPr="00842AA5" w14:paraId="5A48BEC5" w14:textId="77777777" w:rsidTr="00842AA5">
        <w:tblPrEx>
          <w:jc w:val="left"/>
        </w:tblPrEx>
        <w:tc>
          <w:tcPr>
            <w:tcW w:w="2179" w:type="dxa"/>
            <w:shd w:val="clear" w:color="auto" w:fill="auto"/>
          </w:tcPr>
          <w:p w14:paraId="6D3E5B1C" w14:textId="6AAC9BEE" w:rsidR="00842AA5" w:rsidRPr="00842AA5" w:rsidRDefault="00842AA5" w:rsidP="00842AA5">
            <w:pPr>
              <w:ind w:firstLine="0"/>
            </w:pPr>
            <w:r>
              <w:t>Bernstein</w:t>
            </w:r>
          </w:p>
        </w:tc>
        <w:tc>
          <w:tcPr>
            <w:tcW w:w="2179" w:type="dxa"/>
            <w:shd w:val="clear" w:color="auto" w:fill="auto"/>
          </w:tcPr>
          <w:p w14:paraId="0C3A20A2" w14:textId="7AE6DE9C" w:rsidR="00842AA5" w:rsidRPr="00842AA5" w:rsidRDefault="00842AA5" w:rsidP="00842AA5">
            <w:pPr>
              <w:ind w:firstLine="0"/>
            </w:pPr>
            <w:r>
              <w:t>Blackwell</w:t>
            </w:r>
          </w:p>
        </w:tc>
        <w:tc>
          <w:tcPr>
            <w:tcW w:w="2180" w:type="dxa"/>
            <w:shd w:val="clear" w:color="auto" w:fill="auto"/>
          </w:tcPr>
          <w:p w14:paraId="2D02AA37" w14:textId="05F70F1F" w:rsidR="00842AA5" w:rsidRPr="00842AA5" w:rsidRDefault="00842AA5" w:rsidP="00842AA5">
            <w:pPr>
              <w:ind w:firstLine="0"/>
            </w:pPr>
            <w:r>
              <w:t>Bradley</w:t>
            </w:r>
          </w:p>
        </w:tc>
      </w:tr>
      <w:tr w:rsidR="00842AA5" w:rsidRPr="00842AA5" w14:paraId="1FE1ECF0" w14:textId="77777777" w:rsidTr="00842AA5">
        <w:tblPrEx>
          <w:jc w:val="left"/>
        </w:tblPrEx>
        <w:tc>
          <w:tcPr>
            <w:tcW w:w="2179" w:type="dxa"/>
            <w:shd w:val="clear" w:color="auto" w:fill="auto"/>
          </w:tcPr>
          <w:p w14:paraId="33CB6DA6" w14:textId="720BC2E5" w:rsidR="00842AA5" w:rsidRPr="00842AA5" w:rsidRDefault="00842AA5" w:rsidP="00842AA5">
            <w:pPr>
              <w:ind w:firstLine="0"/>
            </w:pPr>
            <w:r>
              <w:t>Brewer</w:t>
            </w:r>
          </w:p>
        </w:tc>
        <w:tc>
          <w:tcPr>
            <w:tcW w:w="2179" w:type="dxa"/>
            <w:shd w:val="clear" w:color="auto" w:fill="auto"/>
          </w:tcPr>
          <w:p w14:paraId="1E3A4A3B" w14:textId="4840B298" w:rsidR="00842AA5" w:rsidRPr="00842AA5" w:rsidRDefault="00842AA5" w:rsidP="00842AA5">
            <w:pPr>
              <w:ind w:firstLine="0"/>
            </w:pPr>
            <w:r>
              <w:t>Brittain</w:t>
            </w:r>
          </w:p>
        </w:tc>
        <w:tc>
          <w:tcPr>
            <w:tcW w:w="2180" w:type="dxa"/>
            <w:shd w:val="clear" w:color="auto" w:fill="auto"/>
          </w:tcPr>
          <w:p w14:paraId="3D3E7381" w14:textId="75103E2B" w:rsidR="00842AA5" w:rsidRPr="00842AA5" w:rsidRDefault="00842AA5" w:rsidP="00842AA5">
            <w:pPr>
              <w:ind w:firstLine="0"/>
            </w:pPr>
            <w:r>
              <w:t>Burns</w:t>
            </w:r>
          </w:p>
        </w:tc>
      </w:tr>
      <w:tr w:rsidR="00842AA5" w:rsidRPr="00842AA5" w14:paraId="7AA6E47A" w14:textId="77777777" w:rsidTr="00842AA5">
        <w:tblPrEx>
          <w:jc w:val="left"/>
        </w:tblPrEx>
        <w:tc>
          <w:tcPr>
            <w:tcW w:w="2179" w:type="dxa"/>
            <w:shd w:val="clear" w:color="auto" w:fill="auto"/>
          </w:tcPr>
          <w:p w14:paraId="394B7B32" w14:textId="0B2DE65E" w:rsidR="00842AA5" w:rsidRPr="00842AA5" w:rsidRDefault="00842AA5" w:rsidP="00842AA5">
            <w:pPr>
              <w:ind w:firstLine="0"/>
            </w:pPr>
            <w:r>
              <w:t>Bustos</w:t>
            </w:r>
          </w:p>
        </w:tc>
        <w:tc>
          <w:tcPr>
            <w:tcW w:w="2179" w:type="dxa"/>
            <w:shd w:val="clear" w:color="auto" w:fill="auto"/>
          </w:tcPr>
          <w:p w14:paraId="1FC1F5FF" w14:textId="7AEB699B" w:rsidR="00842AA5" w:rsidRPr="00842AA5" w:rsidRDefault="00842AA5" w:rsidP="00842AA5">
            <w:pPr>
              <w:ind w:firstLine="0"/>
            </w:pPr>
            <w:r>
              <w:t>Calhoon</w:t>
            </w:r>
          </w:p>
        </w:tc>
        <w:tc>
          <w:tcPr>
            <w:tcW w:w="2180" w:type="dxa"/>
            <w:shd w:val="clear" w:color="auto" w:fill="auto"/>
          </w:tcPr>
          <w:p w14:paraId="6F070064" w14:textId="343F47C2" w:rsidR="00842AA5" w:rsidRPr="00842AA5" w:rsidRDefault="00842AA5" w:rsidP="00842AA5">
            <w:pPr>
              <w:ind w:firstLine="0"/>
            </w:pPr>
            <w:r>
              <w:t>Carter</w:t>
            </w:r>
          </w:p>
        </w:tc>
      </w:tr>
      <w:tr w:rsidR="00842AA5" w:rsidRPr="00842AA5" w14:paraId="2C770E73" w14:textId="77777777" w:rsidTr="00842AA5">
        <w:tblPrEx>
          <w:jc w:val="left"/>
        </w:tblPrEx>
        <w:tc>
          <w:tcPr>
            <w:tcW w:w="2179" w:type="dxa"/>
            <w:shd w:val="clear" w:color="auto" w:fill="auto"/>
          </w:tcPr>
          <w:p w14:paraId="6F9808BD" w14:textId="7AB0BF68" w:rsidR="00842AA5" w:rsidRPr="00842AA5" w:rsidRDefault="00842AA5" w:rsidP="00842AA5">
            <w:pPr>
              <w:ind w:firstLine="0"/>
            </w:pPr>
            <w:r>
              <w:t>Caskey</w:t>
            </w:r>
          </w:p>
        </w:tc>
        <w:tc>
          <w:tcPr>
            <w:tcW w:w="2179" w:type="dxa"/>
            <w:shd w:val="clear" w:color="auto" w:fill="auto"/>
          </w:tcPr>
          <w:p w14:paraId="36943492" w14:textId="69ABE221" w:rsidR="00842AA5" w:rsidRPr="00842AA5" w:rsidRDefault="00842AA5" w:rsidP="00842AA5">
            <w:pPr>
              <w:ind w:firstLine="0"/>
            </w:pPr>
            <w:r>
              <w:t>Chapman</w:t>
            </w:r>
          </w:p>
        </w:tc>
        <w:tc>
          <w:tcPr>
            <w:tcW w:w="2180" w:type="dxa"/>
            <w:shd w:val="clear" w:color="auto" w:fill="auto"/>
          </w:tcPr>
          <w:p w14:paraId="6EB18CE5" w14:textId="020EF4D1" w:rsidR="00842AA5" w:rsidRPr="00842AA5" w:rsidRDefault="00842AA5" w:rsidP="00842AA5">
            <w:pPr>
              <w:ind w:firstLine="0"/>
            </w:pPr>
            <w:r>
              <w:t>Chumley</w:t>
            </w:r>
          </w:p>
        </w:tc>
      </w:tr>
      <w:tr w:rsidR="00842AA5" w:rsidRPr="00842AA5" w14:paraId="0D26EDE9" w14:textId="77777777" w:rsidTr="00842AA5">
        <w:tblPrEx>
          <w:jc w:val="left"/>
        </w:tblPrEx>
        <w:tc>
          <w:tcPr>
            <w:tcW w:w="2179" w:type="dxa"/>
            <w:shd w:val="clear" w:color="auto" w:fill="auto"/>
          </w:tcPr>
          <w:p w14:paraId="6E7222EC" w14:textId="12D2ADD3" w:rsidR="00842AA5" w:rsidRPr="00842AA5" w:rsidRDefault="00842AA5" w:rsidP="00842AA5">
            <w:pPr>
              <w:ind w:firstLine="0"/>
            </w:pPr>
            <w:r>
              <w:t>Clyburn</w:t>
            </w:r>
          </w:p>
        </w:tc>
        <w:tc>
          <w:tcPr>
            <w:tcW w:w="2179" w:type="dxa"/>
            <w:shd w:val="clear" w:color="auto" w:fill="auto"/>
          </w:tcPr>
          <w:p w14:paraId="2BB2AD13" w14:textId="37633E76" w:rsidR="00842AA5" w:rsidRPr="00842AA5" w:rsidRDefault="00842AA5" w:rsidP="00842AA5">
            <w:pPr>
              <w:ind w:firstLine="0"/>
            </w:pPr>
            <w:r>
              <w:t>Cobb-Hunter</w:t>
            </w:r>
          </w:p>
        </w:tc>
        <w:tc>
          <w:tcPr>
            <w:tcW w:w="2180" w:type="dxa"/>
            <w:shd w:val="clear" w:color="auto" w:fill="auto"/>
          </w:tcPr>
          <w:p w14:paraId="00A676C4" w14:textId="7560184B" w:rsidR="00842AA5" w:rsidRPr="00842AA5" w:rsidRDefault="00842AA5" w:rsidP="00842AA5">
            <w:pPr>
              <w:ind w:firstLine="0"/>
            </w:pPr>
            <w:r>
              <w:t>Collins</w:t>
            </w:r>
          </w:p>
        </w:tc>
      </w:tr>
      <w:tr w:rsidR="00842AA5" w:rsidRPr="00842AA5" w14:paraId="6EAE2C6D" w14:textId="77777777" w:rsidTr="00842AA5">
        <w:tblPrEx>
          <w:jc w:val="left"/>
        </w:tblPrEx>
        <w:tc>
          <w:tcPr>
            <w:tcW w:w="2179" w:type="dxa"/>
            <w:shd w:val="clear" w:color="auto" w:fill="auto"/>
          </w:tcPr>
          <w:p w14:paraId="2981B9AC" w14:textId="0290F6E0" w:rsidR="00842AA5" w:rsidRPr="00842AA5" w:rsidRDefault="00842AA5" w:rsidP="00842AA5">
            <w:pPr>
              <w:ind w:firstLine="0"/>
            </w:pPr>
            <w:r>
              <w:t>Connell</w:t>
            </w:r>
          </w:p>
        </w:tc>
        <w:tc>
          <w:tcPr>
            <w:tcW w:w="2179" w:type="dxa"/>
            <w:shd w:val="clear" w:color="auto" w:fill="auto"/>
          </w:tcPr>
          <w:p w14:paraId="70BCB909" w14:textId="0E5BAC25" w:rsidR="00842AA5" w:rsidRPr="00842AA5" w:rsidRDefault="00842AA5" w:rsidP="00842AA5">
            <w:pPr>
              <w:ind w:firstLine="0"/>
            </w:pPr>
            <w:r>
              <w:t>B. J. Cox</w:t>
            </w:r>
          </w:p>
        </w:tc>
        <w:tc>
          <w:tcPr>
            <w:tcW w:w="2180" w:type="dxa"/>
            <w:shd w:val="clear" w:color="auto" w:fill="auto"/>
          </w:tcPr>
          <w:p w14:paraId="131383A6" w14:textId="6DE7C6D5" w:rsidR="00842AA5" w:rsidRPr="00842AA5" w:rsidRDefault="00842AA5" w:rsidP="00842AA5">
            <w:pPr>
              <w:ind w:firstLine="0"/>
            </w:pPr>
            <w:r>
              <w:t>B. L. Cox</w:t>
            </w:r>
          </w:p>
        </w:tc>
      </w:tr>
      <w:tr w:rsidR="00842AA5" w:rsidRPr="00842AA5" w14:paraId="1E8E3619" w14:textId="77777777" w:rsidTr="00842AA5">
        <w:tblPrEx>
          <w:jc w:val="left"/>
        </w:tblPrEx>
        <w:tc>
          <w:tcPr>
            <w:tcW w:w="2179" w:type="dxa"/>
            <w:shd w:val="clear" w:color="auto" w:fill="auto"/>
          </w:tcPr>
          <w:p w14:paraId="2AEB497C" w14:textId="6FC3BD7B" w:rsidR="00842AA5" w:rsidRPr="00842AA5" w:rsidRDefault="00842AA5" w:rsidP="00842AA5">
            <w:pPr>
              <w:ind w:firstLine="0"/>
            </w:pPr>
            <w:r>
              <w:t>Crawford</w:t>
            </w:r>
          </w:p>
        </w:tc>
        <w:tc>
          <w:tcPr>
            <w:tcW w:w="2179" w:type="dxa"/>
            <w:shd w:val="clear" w:color="auto" w:fill="auto"/>
          </w:tcPr>
          <w:p w14:paraId="1F6EE581" w14:textId="43490B4C" w:rsidR="00842AA5" w:rsidRPr="00842AA5" w:rsidRDefault="00842AA5" w:rsidP="00842AA5">
            <w:pPr>
              <w:ind w:firstLine="0"/>
            </w:pPr>
            <w:r>
              <w:t>Cromer</w:t>
            </w:r>
          </w:p>
        </w:tc>
        <w:tc>
          <w:tcPr>
            <w:tcW w:w="2180" w:type="dxa"/>
            <w:shd w:val="clear" w:color="auto" w:fill="auto"/>
          </w:tcPr>
          <w:p w14:paraId="7C6735F7" w14:textId="644346F0" w:rsidR="00842AA5" w:rsidRPr="00842AA5" w:rsidRDefault="00842AA5" w:rsidP="00842AA5">
            <w:pPr>
              <w:ind w:firstLine="0"/>
            </w:pPr>
            <w:r>
              <w:t>Davis</w:t>
            </w:r>
          </w:p>
        </w:tc>
      </w:tr>
      <w:tr w:rsidR="00842AA5" w:rsidRPr="00842AA5" w14:paraId="307C7BF6" w14:textId="77777777" w:rsidTr="00842AA5">
        <w:tblPrEx>
          <w:jc w:val="left"/>
        </w:tblPrEx>
        <w:tc>
          <w:tcPr>
            <w:tcW w:w="2179" w:type="dxa"/>
            <w:shd w:val="clear" w:color="auto" w:fill="auto"/>
          </w:tcPr>
          <w:p w14:paraId="50BE302D" w14:textId="04054759" w:rsidR="00842AA5" w:rsidRPr="00842AA5" w:rsidRDefault="00842AA5" w:rsidP="00842AA5">
            <w:pPr>
              <w:ind w:firstLine="0"/>
            </w:pPr>
            <w:r>
              <w:t>Dillard</w:t>
            </w:r>
          </w:p>
        </w:tc>
        <w:tc>
          <w:tcPr>
            <w:tcW w:w="2179" w:type="dxa"/>
            <w:shd w:val="clear" w:color="auto" w:fill="auto"/>
          </w:tcPr>
          <w:p w14:paraId="2B4B190C" w14:textId="598ED2DC" w:rsidR="00842AA5" w:rsidRPr="00842AA5" w:rsidRDefault="00842AA5" w:rsidP="00842AA5">
            <w:pPr>
              <w:ind w:firstLine="0"/>
            </w:pPr>
            <w:r>
              <w:t>Elliott</w:t>
            </w:r>
          </w:p>
        </w:tc>
        <w:tc>
          <w:tcPr>
            <w:tcW w:w="2180" w:type="dxa"/>
            <w:shd w:val="clear" w:color="auto" w:fill="auto"/>
          </w:tcPr>
          <w:p w14:paraId="7B0CAE02" w14:textId="573C1E3C" w:rsidR="00842AA5" w:rsidRPr="00842AA5" w:rsidRDefault="00842AA5" w:rsidP="00842AA5">
            <w:pPr>
              <w:ind w:firstLine="0"/>
            </w:pPr>
            <w:r>
              <w:t>Erickson</w:t>
            </w:r>
          </w:p>
        </w:tc>
      </w:tr>
      <w:tr w:rsidR="00842AA5" w:rsidRPr="00842AA5" w14:paraId="11935818" w14:textId="77777777" w:rsidTr="00842AA5">
        <w:tblPrEx>
          <w:jc w:val="left"/>
        </w:tblPrEx>
        <w:tc>
          <w:tcPr>
            <w:tcW w:w="2179" w:type="dxa"/>
            <w:shd w:val="clear" w:color="auto" w:fill="auto"/>
          </w:tcPr>
          <w:p w14:paraId="32AC6250" w14:textId="3860B53F" w:rsidR="00842AA5" w:rsidRPr="00842AA5" w:rsidRDefault="00842AA5" w:rsidP="00842AA5">
            <w:pPr>
              <w:ind w:firstLine="0"/>
            </w:pPr>
            <w:r>
              <w:t>Felder</w:t>
            </w:r>
          </w:p>
        </w:tc>
        <w:tc>
          <w:tcPr>
            <w:tcW w:w="2179" w:type="dxa"/>
            <w:shd w:val="clear" w:color="auto" w:fill="auto"/>
          </w:tcPr>
          <w:p w14:paraId="1A4457A7" w14:textId="7115F65E" w:rsidR="00842AA5" w:rsidRPr="00842AA5" w:rsidRDefault="00842AA5" w:rsidP="00842AA5">
            <w:pPr>
              <w:ind w:firstLine="0"/>
            </w:pPr>
            <w:r>
              <w:t>Forrest</w:t>
            </w:r>
          </w:p>
        </w:tc>
        <w:tc>
          <w:tcPr>
            <w:tcW w:w="2180" w:type="dxa"/>
            <w:shd w:val="clear" w:color="auto" w:fill="auto"/>
          </w:tcPr>
          <w:p w14:paraId="4AE36B2C" w14:textId="72997519" w:rsidR="00842AA5" w:rsidRPr="00842AA5" w:rsidRDefault="00842AA5" w:rsidP="00842AA5">
            <w:pPr>
              <w:ind w:firstLine="0"/>
            </w:pPr>
            <w:r>
              <w:t>Gagnon</w:t>
            </w:r>
          </w:p>
        </w:tc>
      </w:tr>
      <w:tr w:rsidR="00842AA5" w:rsidRPr="00842AA5" w14:paraId="0DEFCAC1" w14:textId="77777777" w:rsidTr="00842AA5">
        <w:tblPrEx>
          <w:jc w:val="left"/>
        </w:tblPrEx>
        <w:tc>
          <w:tcPr>
            <w:tcW w:w="2179" w:type="dxa"/>
            <w:shd w:val="clear" w:color="auto" w:fill="auto"/>
          </w:tcPr>
          <w:p w14:paraId="5CA753C7" w14:textId="042E3127" w:rsidR="00842AA5" w:rsidRPr="00842AA5" w:rsidRDefault="00842AA5" w:rsidP="00842AA5">
            <w:pPr>
              <w:ind w:firstLine="0"/>
            </w:pPr>
            <w:r>
              <w:t>Garvin</w:t>
            </w:r>
          </w:p>
        </w:tc>
        <w:tc>
          <w:tcPr>
            <w:tcW w:w="2179" w:type="dxa"/>
            <w:shd w:val="clear" w:color="auto" w:fill="auto"/>
          </w:tcPr>
          <w:p w14:paraId="1A45E8F0" w14:textId="7B205C63" w:rsidR="00842AA5" w:rsidRPr="00842AA5" w:rsidRDefault="00842AA5" w:rsidP="00842AA5">
            <w:pPr>
              <w:ind w:firstLine="0"/>
            </w:pPr>
            <w:r>
              <w:t>Gatch</w:t>
            </w:r>
          </w:p>
        </w:tc>
        <w:tc>
          <w:tcPr>
            <w:tcW w:w="2180" w:type="dxa"/>
            <w:shd w:val="clear" w:color="auto" w:fill="auto"/>
          </w:tcPr>
          <w:p w14:paraId="07060B65" w14:textId="23853D26" w:rsidR="00842AA5" w:rsidRPr="00842AA5" w:rsidRDefault="00842AA5" w:rsidP="00842AA5">
            <w:pPr>
              <w:ind w:firstLine="0"/>
            </w:pPr>
            <w:r>
              <w:t>Gibson</w:t>
            </w:r>
          </w:p>
        </w:tc>
      </w:tr>
      <w:tr w:rsidR="00842AA5" w:rsidRPr="00842AA5" w14:paraId="2970B384" w14:textId="77777777" w:rsidTr="00842AA5">
        <w:tblPrEx>
          <w:jc w:val="left"/>
        </w:tblPrEx>
        <w:tc>
          <w:tcPr>
            <w:tcW w:w="2179" w:type="dxa"/>
            <w:shd w:val="clear" w:color="auto" w:fill="auto"/>
          </w:tcPr>
          <w:p w14:paraId="43421645" w14:textId="4987A5F5" w:rsidR="00842AA5" w:rsidRPr="00842AA5" w:rsidRDefault="00842AA5" w:rsidP="00842AA5">
            <w:pPr>
              <w:ind w:firstLine="0"/>
            </w:pPr>
            <w:r>
              <w:t>Gilliam</w:t>
            </w:r>
          </w:p>
        </w:tc>
        <w:tc>
          <w:tcPr>
            <w:tcW w:w="2179" w:type="dxa"/>
            <w:shd w:val="clear" w:color="auto" w:fill="auto"/>
          </w:tcPr>
          <w:p w14:paraId="595D2BD5" w14:textId="73F688F5" w:rsidR="00842AA5" w:rsidRPr="00842AA5" w:rsidRDefault="00842AA5" w:rsidP="00842AA5">
            <w:pPr>
              <w:ind w:firstLine="0"/>
            </w:pPr>
            <w:r>
              <w:t>Gilliard</w:t>
            </w:r>
          </w:p>
        </w:tc>
        <w:tc>
          <w:tcPr>
            <w:tcW w:w="2180" w:type="dxa"/>
            <w:shd w:val="clear" w:color="auto" w:fill="auto"/>
          </w:tcPr>
          <w:p w14:paraId="66677141" w14:textId="53F120DB" w:rsidR="00842AA5" w:rsidRPr="00842AA5" w:rsidRDefault="00842AA5" w:rsidP="00842AA5">
            <w:pPr>
              <w:ind w:firstLine="0"/>
            </w:pPr>
            <w:r>
              <w:t>Guest</w:t>
            </w:r>
          </w:p>
        </w:tc>
      </w:tr>
      <w:tr w:rsidR="00842AA5" w:rsidRPr="00842AA5" w14:paraId="243E5692" w14:textId="77777777" w:rsidTr="00842AA5">
        <w:tblPrEx>
          <w:jc w:val="left"/>
        </w:tblPrEx>
        <w:tc>
          <w:tcPr>
            <w:tcW w:w="2179" w:type="dxa"/>
            <w:shd w:val="clear" w:color="auto" w:fill="auto"/>
          </w:tcPr>
          <w:p w14:paraId="63A38DD1" w14:textId="64864327" w:rsidR="00842AA5" w:rsidRPr="00842AA5" w:rsidRDefault="00842AA5" w:rsidP="00842AA5">
            <w:pPr>
              <w:ind w:firstLine="0"/>
            </w:pPr>
            <w:r>
              <w:t>Guffey</w:t>
            </w:r>
          </w:p>
        </w:tc>
        <w:tc>
          <w:tcPr>
            <w:tcW w:w="2179" w:type="dxa"/>
            <w:shd w:val="clear" w:color="auto" w:fill="auto"/>
          </w:tcPr>
          <w:p w14:paraId="148473FA" w14:textId="0DCB27F5" w:rsidR="00842AA5" w:rsidRPr="00842AA5" w:rsidRDefault="00842AA5" w:rsidP="00842AA5">
            <w:pPr>
              <w:ind w:firstLine="0"/>
            </w:pPr>
            <w:r>
              <w:t>Haddon</w:t>
            </w:r>
          </w:p>
        </w:tc>
        <w:tc>
          <w:tcPr>
            <w:tcW w:w="2180" w:type="dxa"/>
            <w:shd w:val="clear" w:color="auto" w:fill="auto"/>
          </w:tcPr>
          <w:p w14:paraId="38620A9F" w14:textId="45C88DFD" w:rsidR="00842AA5" w:rsidRPr="00842AA5" w:rsidRDefault="00842AA5" w:rsidP="00842AA5">
            <w:pPr>
              <w:ind w:firstLine="0"/>
            </w:pPr>
            <w:r>
              <w:t>Hager</w:t>
            </w:r>
          </w:p>
        </w:tc>
      </w:tr>
      <w:tr w:rsidR="00842AA5" w:rsidRPr="00842AA5" w14:paraId="61E87EBD" w14:textId="77777777" w:rsidTr="00842AA5">
        <w:tblPrEx>
          <w:jc w:val="left"/>
        </w:tblPrEx>
        <w:tc>
          <w:tcPr>
            <w:tcW w:w="2179" w:type="dxa"/>
            <w:shd w:val="clear" w:color="auto" w:fill="auto"/>
          </w:tcPr>
          <w:p w14:paraId="068BEC98" w14:textId="39FBEE4A" w:rsidR="00842AA5" w:rsidRPr="00842AA5" w:rsidRDefault="00842AA5" w:rsidP="00842AA5">
            <w:pPr>
              <w:ind w:firstLine="0"/>
            </w:pPr>
            <w:r>
              <w:t>Hardee</w:t>
            </w:r>
          </w:p>
        </w:tc>
        <w:tc>
          <w:tcPr>
            <w:tcW w:w="2179" w:type="dxa"/>
            <w:shd w:val="clear" w:color="auto" w:fill="auto"/>
          </w:tcPr>
          <w:p w14:paraId="4100369F" w14:textId="10F15C63" w:rsidR="00842AA5" w:rsidRPr="00842AA5" w:rsidRDefault="00842AA5" w:rsidP="00842AA5">
            <w:pPr>
              <w:ind w:firstLine="0"/>
            </w:pPr>
            <w:r>
              <w:t>Harris</w:t>
            </w:r>
          </w:p>
        </w:tc>
        <w:tc>
          <w:tcPr>
            <w:tcW w:w="2180" w:type="dxa"/>
            <w:shd w:val="clear" w:color="auto" w:fill="auto"/>
          </w:tcPr>
          <w:p w14:paraId="403C3C77" w14:textId="1671EABB" w:rsidR="00842AA5" w:rsidRPr="00842AA5" w:rsidRDefault="00842AA5" w:rsidP="00842AA5">
            <w:pPr>
              <w:ind w:firstLine="0"/>
            </w:pPr>
            <w:r>
              <w:t>Hart</w:t>
            </w:r>
          </w:p>
        </w:tc>
      </w:tr>
      <w:tr w:rsidR="00842AA5" w:rsidRPr="00842AA5" w14:paraId="78AE3F79" w14:textId="77777777" w:rsidTr="00842AA5">
        <w:tblPrEx>
          <w:jc w:val="left"/>
        </w:tblPrEx>
        <w:tc>
          <w:tcPr>
            <w:tcW w:w="2179" w:type="dxa"/>
            <w:shd w:val="clear" w:color="auto" w:fill="auto"/>
          </w:tcPr>
          <w:p w14:paraId="2F530CE0" w14:textId="2B46B438" w:rsidR="00842AA5" w:rsidRPr="00842AA5" w:rsidRDefault="00842AA5" w:rsidP="00842AA5">
            <w:pPr>
              <w:ind w:firstLine="0"/>
            </w:pPr>
            <w:r>
              <w:t>Hartnett</w:t>
            </w:r>
          </w:p>
        </w:tc>
        <w:tc>
          <w:tcPr>
            <w:tcW w:w="2179" w:type="dxa"/>
            <w:shd w:val="clear" w:color="auto" w:fill="auto"/>
          </w:tcPr>
          <w:p w14:paraId="2021BCA7" w14:textId="527C893B" w:rsidR="00842AA5" w:rsidRPr="00842AA5" w:rsidRDefault="00842AA5" w:rsidP="00842AA5">
            <w:pPr>
              <w:ind w:firstLine="0"/>
            </w:pPr>
            <w:r>
              <w:t>Hayes</w:t>
            </w:r>
          </w:p>
        </w:tc>
        <w:tc>
          <w:tcPr>
            <w:tcW w:w="2180" w:type="dxa"/>
            <w:shd w:val="clear" w:color="auto" w:fill="auto"/>
          </w:tcPr>
          <w:p w14:paraId="494F0CE3" w14:textId="0EA981D1" w:rsidR="00842AA5" w:rsidRPr="00842AA5" w:rsidRDefault="00842AA5" w:rsidP="00842AA5">
            <w:pPr>
              <w:ind w:firstLine="0"/>
            </w:pPr>
            <w:r>
              <w:t>Henderson-Myers</w:t>
            </w:r>
          </w:p>
        </w:tc>
      </w:tr>
      <w:tr w:rsidR="00842AA5" w:rsidRPr="00842AA5" w14:paraId="3867C0E1" w14:textId="77777777" w:rsidTr="00842AA5">
        <w:tblPrEx>
          <w:jc w:val="left"/>
        </w:tblPrEx>
        <w:tc>
          <w:tcPr>
            <w:tcW w:w="2179" w:type="dxa"/>
            <w:shd w:val="clear" w:color="auto" w:fill="auto"/>
          </w:tcPr>
          <w:p w14:paraId="4FC5EB15" w14:textId="17E5D930" w:rsidR="00842AA5" w:rsidRPr="00842AA5" w:rsidRDefault="00842AA5" w:rsidP="00842AA5">
            <w:pPr>
              <w:ind w:firstLine="0"/>
            </w:pPr>
            <w:r>
              <w:t>Herbkersman</w:t>
            </w:r>
          </w:p>
        </w:tc>
        <w:tc>
          <w:tcPr>
            <w:tcW w:w="2179" w:type="dxa"/>
            <w:shd w:val="clear" w:color="auto" w:fill="auto"/>
          </w:tcPr>
          <w:p w14:paraId="76D874A5" w14:textId="67C9CAFF" w:rsidR="00842AA5" w:rsidRPr="00842AA5" w:rsidRDefault="00842AA5" w:rsidP="00842AA5">
            <w:pPr>
              <w:ind w:firstLine="0"/>
            </w:pPr>
            <w:r>
              <w:t>Hewitt</w:t>
            </w:r>
          </w:p>
        </w:tc>
        <w:tc>
          <w:tcPr>
            <w:tcW w:w="2180" w:type="dxa"/>
            <w:shd w:val="clear" w:color="auto" w:fill="auto"/>
          </w:tcPr>
          <w:p w14:paraId="68FFCCFC" w14:textId="437D7A32" w:rsidR="00842AA5" w:rsidRPr="00842AA5" w:rsidRDefault="00842AA5" w:rsidP="00842AA5">
            <w:pPr>
              <w:ind w:firstLine="0"/>
            </w:pPr>
            <w:r>
              <w:t>Hiott</w:t>
            </w:r>
          </w:p>
        </w:tc>
      </w:tr>
      <w:tr w:rsidR="00842AA5" w:rsidRPr="00842AA5" w14:paraId="25507E4B" w14:textId="77777777" w:rsidTr="00842AA5">
        <w:tblPrEx>
          <w:jc w:val="left"/>
        </w:tblPrEx>
        <w:tc>
          <w:tcPr>
            <w:tcW w:w="2179" w:type="dxa"/>
            <w:shd w:val="clear" w:color="auto" w:fill="auto"/>
          </w:tcPr>
          <w:p w14:paraId="7F5F4FB3" w14:textId="3FC596AC" w:rsidR="00842AA5" w:rsidRPr="00842AA5" w:rsidRDefault="00842AA5" w:rsidP="00842AA5">
            <w:pPr>
              <w:ind w:firstLine="0"/>
            </w:pPr>
            <w:r>
              <w:t>Hixon</w:t>
            </w:r>
          </w:p>
        </w:tc>
        <w:tc>
          <w:tcPr>
            <w:tcW w:w="2179" w:type="dxa"/>
            <w:shd w:val="clear" w:color="auto" w:fill="auto"/>
          </w:tcPr>
          <w:p w14:paraId="06818FAD" w14:textId="1A321B67" w:rsidR="00842AA5" w:rsidRPr="00842AA5" w:rsidRDefault="00842AA5" w:rsidP="00842AA5">
            <w:pPr>
              <w:ind w:firstLine="0"/>
            </w:pPr>
            <w:r>
              <w:t>Hosey</w:t>
            </w:r>
          </w:p>
        </w:tc>
        <w:tc>
          <w:tcPr>
            <w:tcW w:w="2180" w:type="dxa"/>
            <w:shd w:val="clear" w:color="auto" w:fill="auto"/>
          </w:tcPr>
          <w:p w14:paraId="337186E3" w14:textId="0F520CDF" w:rsidR="00842AA5" w:rsidRPr="00842AA5" w:rsidRDefault="00842AA5" w:rsidP="00842AA5">
            <w:pPr>
              <w:ind w:firstLine="0"/>
            </w:pPr>
            <w:r>
              <w:t>Howard</w:t>
            </w:r>
          </w:p>
        </w:tc>
      </w:tr>
      <w:tr w:rsidR="00842AA5" w:rsidRPr="00842AA5" w14:paraId="28CCEA61" w14:textId="77777777" w:rsidTr="00842AA5">
        <w:tblPrEx>
          <w:jc w:val="left"/>
        </w:tblPrEx>
        <w:tc>
          <w:tcPr>
            <w:tcW w:w="2179" w:type="dxa"/>
            <w:shd w:val="clear" w:color="auto" w:fill="auto"/>
          </w:tcPr>
          <w:p w14:paraId="1C09D632" w14:textId="59C4814E" w:rsidR="00842AA5" w:rsidRPr="00842AA5" w:rsidRDefault="00842AA5" w:rsidP="00842AA5">
            <w:pPr>
              <w:ind w:firstLine="0"/>
            </w:pPr>
            <w:r>
              <w:t>Hyde</w:t>
            </w:r>
          </w:p>
        </w:tc>
        <w:tc>
          <w:tcPr>
            <w:tcW w:w="2179" w:type="dxa"/>
            <w:shd w:val="clear" w:color="auto" w:fill="auto"/>
          </w:tcPr>
          <w:p w14:paraId="406AF290" w14:textId="62A17350" w:rsidR="00842AA5" w:rsidRPr="00842AA5" w:rsidRDefault="00842AA5" w:rsidP="00842AA5">
            <w:pPr>
              <w:ind w:firstLine="0"/>
            </w:pPr>
            <w:r>
              <w:t>Jefferson</w:t>
            </w:r>
          </w:p>
        </w:tc>
        <w:tc>
          <w:tcPr>
            <w:tcW w:w="2180" w:type="dxa"/>
            <w:shd w:val="clear" w:color="auto" w:fill="auto"/>
          </w:tcPr>
          <w:p w14:paraId="61E85334" w14:textId="66D1A611" w:rsidR="00842AA5" w:rsidRPr="00842AA5" w:rsidRDefault="00842AA5" w:rsidP="00842AA5">
            <w:pPr>
              <w:ind w:firstLine="0"/>
            </w:pPr>
            <w:r>
              <w:t>J. E. Johnson</w:t>
            </w:r>
          </w:p>
        </w:tc>
      </w:tr>
      <w:tr w:rsidR="00842AA5" w:rsidRPr="00842AA5" w14:paraId="4956F549" w14:textId="77777777" w:rsidTr="00842AA5">
        <w:tblPrEx>
          <w:jc w:val="left"/>
        </w:tblPrEx>
        <w:tc>
          <w:tcPr>
            <w:tcW w:w="2179" w:type="dxa"/>
            <w:shd w:val="clear" w:color="auto" w:fill="auto"/>
          </w:tcPr>
          <w:p w14:paraId="584841B6" w14:textId="13DCCA7F" w:rsidR="00842AA5" w:rsidRPr="00842AA5" w:rsidRDefault="00842AA5" w:rsidP="00842AA5">
            <w:pPr>
              <w:ind w:firstLine="0"/>
            </w:pPr>
            <w:r>
              <w:t>J. L. Johnson</w:t>
            </w:r>
          </w:p>
        </w:tc>
        <w:tc>
          <w:tcPr>
            <w:tcW w:w="2179" w:type="dxa"/>
            <w:shd w:val="clear" w:color="auto" w:fill="auto"/>
          </w:tcPr>
          <w:p w14:paraId="670DBEFA" w14:textId="18512854" w:rsidR="00842AA5" w:rsidRPr="00842AA5" w:rsidRDefault="00842AA5" w:rsidP="00842AA5">
            <w:pPr>
              <w:ind w:firstLine="0"/>
            </w:pPr>
            <w:r>
              <w:t>S. Jones</w:t>
            </w:r>
          </w:p>
        </w:tc>
        <w:tc>
          <w:tcPr>
            <w:tcW w:w="2180" w:type="dxa"/>
            <w:shd w:val="clear" w:color="auto" w:fill="auto"/>
          </w:tcPr>
          <w:p w14:paraId="15647130" w14:textId="7C84EF36" w:rsidR="00842AA5" w:rsidRPr="00842AA5" w:rsidRDefault="00842AA5" w:rsidP="00842AA5">
            <w:pPr>
              <w:ind w:firstLine="0"/>
            </w:pPr>
            <w:r>
              <w:t>W. Jones</w:t>
            </w:r>
          </w:p>
        </w:tc>
      </w:tr>
      <w:tr w:rsidR="00842AA5" w:rsidRPr="00842AA5" w14:paraId="482AD057" w14:textId="77777777" w:rsidTr="00842AA5">
        <w:tblPrEx>
          <w:jc w:val="left"/>
        </w:tblPrEx>
        <w:tc>
          <w:tcPr>
            <w:tcW w:w="2179" w:type="dxa"/>
            <w:shd w:val="clear" w:color="auto" w:fill="auto"/>
          </w:tcPr>
          <w:p w14:paraId="280CC9DD" w14:textId="12D9DC83" w:rsidR="00842AA5" w:rsidRPr="00842AA5" w:rsidRDefault="00842AA5" w:rsidP="00842AA5">
            <w:pPr>
              <w:ind w:firstLine="0"/>
            </w:pPr>
            <w:r>
              <w:t>Jordan</w:t>
            </w:r>
          </w:p>
        </w:tc>
        <w:tc>
          <w:tcPr>
            <w:tcW w:w="2179" w:type="dxa"/>
            <w:shd w:val="clear" w:color="auto" w:fill="auto"/>
          </w:tcPr>
          <w:p w14:paraId="0DA8DCAF" w14:textId="4AED44A9" w:rsidR="00842AA5" w:rsidRPr="00842AA5" w:rsidRDefault="00842AA5" w:rsidP="00842AA5">
            <w:pPr>
              <w:ind w:firstLine="0"/>
            </w:pPr>
            <w:r>
              <w:t>Kilmartin</w:t>
            </w:r>
          </w:p>
        </w:tc>
        <w:tc>
          <w:tcPr>
            <w:tcW w:w="2180" w:type="dxa"/>
            <w:shd w:val="clear" w:color="auto" w:fill="auto"/>
          </w:tcPr>
          <w:p w14:paraId="2226DE4C" w14:textId="0B6FF4A5" w:rsidR="00842AA5" w:rsidRPr="00842AA5" w:rsidRDefault="00842AA5" w:rsidP="00842AA5">
            <w:pPr>
              <w:ind w:firstLine="0"/>
            </w:pPr>
            <w:r>
              <w:t>King</w:t>
            </w:r>
          </w:p>
        </w:tc>
      </w:tr>
      <w:tr w:rsidR="00842AA5" w:rsidRPr="00842AA5" w14:paraId="2284BD7E" w14:textId="77777777" w:rsidTr="00842AA5">
        <w:tblPrEx>
          <w:jc w:val="left"/>
        </w:tblPrEx>
        <w:tc>
          <w:tcPr>
            <w:tcW w:w="2179" w:type="dxa"/>
            <w:shd w:val="clear" w:color="auto" w:fill="auto"/>
          </w:tcPr>
          <w:p w14:paraId="2D87856E" w14:textId="61090AF9" w:rsidR="00842AA5" w:rsidRPr="00842AA5" w:rsidRDefault="00842AA5" w:rsidP="00842AA5">
            <w:pPr>
              <w:ind w:firstLine="0"/>
            </w:pPr>
            <w:r>
              <w:t>Kirby</w:t>
            </w:r>
          </w:p>
        </w:tc>
        <w:tc>
          <w:tcPr>
            <w:tcW w:w="2179" w:type="dxa"/>
            <w:shd w:val="clear" w:color="auto" w:fill="auto"/>
          </w:tcPr>
          <w:p w14:paraId="43168F0C" w14:textId="32F6D2AB" w:rsidR="00842AA5" w:rsidRPr="00842AA5" w:rsidRDefault="00842AA5" w:rsidP="00842AA5">
            <w:pPr>
              <w:ind w:firstLine="0"/>
            </w:pPr>
            <w:r>
              <w:t>Landing</w:t>
            </w:r>
          </w:p>
        </w:tc>
        <w:tc>
          <w:tcPr>
            <w:tcW w:w="2180" w:type="dxa"/>
            <w:shd w:val="clear" w:color="auto" w:fill="auto"/>
          </w:tcPr>
          <w:p w14:paraId="537AA124" w14:textId="41FCA64A" w:rsidR="00842AA5" w:rsidRPr="00842AA5" w:rsidRDefault="00842AA5" w:rsidP="00842AA5">
            <w:pPr>
              <w:ind w:firstLine="0"/>
            </w:pPr>
            <w:r>
              <w:t>Lawson</w:t>
            </w:r>
          </w:p>
        </w:tc>
      </w:tr>
      <w:tr w:rsidR="00842AA5" w:rsidRPr="00842AA5" w14:paraId="3C5EF14E" w14:textId="77777777" w:rsidTr="00842AA5">
        <w:tblPrEx>
          <w:jc w:val="left"/>
        </w:tblPrEx>
        <w:tc>
          <w:tcPr>
            <w:tcW w:w="2179" w:type="dxa"/>
            <w:shd w:val="clear" w:color="auto" w:fill="auto"/>
          </w:tcPr>
          <w:p w14:paraId="59665553" w14:textId="14843941" w:rsidR="00842AA5" w:rsidRPr="00842AA5" w:rsidRDefault="00842AA5" w:rsidP="00842AA5">
            <w:pPr>
              <w:ind w:firstLine="0"/>
            </w:pPr>
            <w:r>
              <w:t>Leber</w:t>
            </w:r>
          </w:p>
        </w:tc>
        <w:tc>
          <w:tcPr>
            <w:tcW w:w="2179" w:type="dxa"/>
            <w:shd w:val="clear" w:color="auto" w:fill="auto"/>
          </w:tcPr>
          <w:p w14:paraId="45E44717" w14:textId="2F953A52" w:rsidR="00842AA5" w:rsidRPr="00842AA5" w:rsidRDefault="00842AA5" w:rsidP="00842AA5">
            <w:pPr>
              <w:ind w:firstLine="0"/>
            </w:pPr>
            <w:r>
              <w:t>Ligon</w:t>
            </w:r>
          </w:p>
        </w:tc>
        <w:tc>
          <w:tcPr>
            <w:tcW w:w="2180" w:type="dxa"/>
            <w:shd w:val="clear" w:color="auto" w:fill="auto"/>
          </w:tcPr>
          <w:p w14:paraId="61881372" w14:textId="0AEB2F1D" w:rsidR="00842AA5" w:rsidRPr="00842AA5" w:rsidRDefault="00842AA5" w:rsidP="00842AA5">
            <w:pPr>
              <w:ind w:firstLine="0"/>
            </w:pPr>
            <w:r>
              <w:t>Long</w:t>
            </w:r>
          </w:p>
        </w:tc>
      </w:tr>
      <w:tr w:rsidR="00842AA5" w:rsidRPr="00842AA5" w14:paraId="6B6514F8" w14:textId="77777777" w:rsidTr="00842AA5">
        <w:tblPrEx>
          <w:jc w:val="left"/>
        </w:tblPrEx>
        <w:tc>
          <w:tcPr>
            <w:tcW w:w="2179" w:type="dxa"/>
            <w:shd w:val="clear" w:color="auto" w:fill="auto"/>
          </w:tcPr>
          <w:p w14:paraId="215BFE9A" w14:textId="7B7B1E68" w:rsidR="00842AA5" w:rsidRPr="00842AA5" w:rsidRDefault="00842AA5" w:rsidP="00842AA5">
            <w:pPr>
              <w:ind w:firstLine="0"/>
            </w:pPr>
            <w:r>
              <w:t>Lowe</w:t>
            </w:r>
          </w:p>
        </w:tc>
        <w:tc>
          <w:tcPr>
            <w:tcW w:w="2179" w:type="dxa"/>
            <w:shd w:val="clear" w:color="auto" w:fill="auto"/>
          </w:tcPr>
          <w:p w14:paraId="61431570" w14:textId="3D4A88CC" w:rsidR="00842AA5" w:rsidRPr="00842AA5" w:rsidRDefault="00842AA5" w:rsidP="00842AA5">
            <w:pPr>
              <w:ind w:firstLine="0"/>
            </w:pPr>
            <w:r>
              <w:t>May</w:t>
            </w:r>
          </w:p>
        </w:tc>
        <w:tc>
          <w:tcPr>
            <w:tcW w:w="2180" w:type="dxa"/>
            <w:shd w:val="clear" w:color="auto" w:fill="auto"/>
          </w:tcPr>
          <w:p w14:paraId="659A4C11" w14:textId="6F6ECE40" w:rsidR="00842AA5" w:rsidRPr="00842AA5" w:rsidRDefault="00842AA5" w:rsidP="00842AA5">
            <w:pPr>
              <w:ind w:firstLine="0"/>
            </w:pPr>
            <w:r>
              <w:t>McCabe</w:t>
            </w:r>
          </w:p>
        </w:tc>
      </w:tr>
      <w:tr w:rsidR="00842AA5" w:rsidRPr="00842AA5" w14:paraId="0F55D237" w14:textId="77777777" w:rsidTr="00842AA5">
        <w:tblPrEx>
          <w:jc w:val="left"/>
        </w:tblPrEx>
        <w:tc>
          <w:tcPr>
            <w:tcW w:w="2179" w:type="dxa"/>
            <w:shd w:val="clear" w:color="auto" w:fill="auto"/>
          </w:tcPr>
          <w:p w14:paraId="1FE26468" w14:textId="08EB6CC8" w:rsidR="00842AA5" w:rsidRPr="00842AA5" w:rsidRDefault="00842AA5" w:rsidP="00842AA5">
            <w:pPr>
              <w:ind w:firstLine="0"/>
            </w:pPr>
            <w:r>
              <w:t>McCravy</w:t>
            </w:r>
          </w:p>
        </w:tc>
        <w:tc>
          <w:tcPr>
            <w:tcW w:w="2179" w:type="dxa"/>
            <w:shd w:val="clear" w:color="auto" w:fill="auto"/>
          </w:tcPr>
          <w:p w14:paraId="4B32BC6D" w14:textId="4AB8EE20" w:rsidR="00842AA5" w:rsidRPr="00842AA5" w:rsidRDefault="00842AA5" w:rsidP="00842AA5">
            <w:pPr>
              <w:ind w:firstLine="0"/>
            </w:pPr>
            <w:r>
              <w:t>McDaniel</w:t>
            </w:r>
          </w:p>
        </w:tc>
        <w:tc>
          <w:tcPr>
            <w:tcW w:w="2180" w:type="dxa"/>
            <w:shd w:val="clear" w:color="auto" w:fill="auto"/>
          </w:tcPr>
          <w:p w14:paraId="747388D9" w14:textId="339427AE" w:rsidR="00842AA5" w:rsidRPr="00842AA5" w:rsidRDefault="00842AA5" w:rsidP="00842AA5">
            <w:pPr>
              <w:ind w:firstLine="0"/>
            </w:pPr>
            <w:r>
              <w:t>McGinnis</w:t>
            </w:r>
          </w:p>
        </w:tc>
      </w:tr>
      <w:tr w:rsidR="00842AA5" w:rsidRPr="00842AA5" w14:paraId="73D89425" w14:textId="77777777" w:rsidTr="00842AA5">
        <w:tblPrEx>
          <w:jc w:val="left"/>
        </w:tblPrEx>
        <w:tc>
          <w:tcPr>
            <w:tcW w:w="2179" w:type="dxa"/>
            <w:shd w:val="clear" w:color="auto" w:fill="auto"/>
          </w:tcPr>
          <w:p w14:paraId="6A6E3250" w14:textId="55C300D2" w:rsidR="00842AA5" w:rsidRPr="00842AA5" w:rsidRDefault="00842AA5" w:rsidP="00842AA5">
            <w:pPr>
              <w:ind w:firstLine="0"/>
            </w:pPr>
            <w:r>
              <w:t>Mitchell</w:t>
            </w:r>
          </w:p>
        </w:tc>
        <w:tc>
          <w:tcPr>
            <w:tcW w:w="2179" w:type="dxa"/>
            <w:shd w:val="clear" w:color="auto" w:fill="auto"/>
          </w:tcPr>
          <w:p w14:paraId="208D18F5" w14:textId="3503647D" w:rsidR="00842AA5" w:rsidRPr="00842AA5" w:rsidRDefault="00842AA5" w:rsidP="00842AA5">
            <w:pPr>
              <w:ind w:firstLine="0"/>
            </w:pPr>
            <w:r>
              <w:t>J. Moore</w:t>
            </w:r>
          </w:p>
        </w:tc>
        <w:tc>
          <w:tcPr>
            <w:tcW w:w="2180" w:type="dxa"/>
            <w:shd w:val="clear" w:color="auto" w:fill="auto"/>
          </w:tcPr>
          <w:p w14:paraId="60032613" w14:textId="5E32CDF9" w:rsidR="00842AA5" w:rsidRPr="00842AA5" w:rsidRDefault="00842AA5" w:rsidP="00842AA5">
            <w:pPr>
              <w:ind w:firstLine="0"/>
            </w:pPr>
            <w:r>
              <w:t>T. Moore</w:t>
            </w:r>
          </w:p>
        </w:tc>
      </w:tr>
      <w:tr w:rsidR="00842AA5" w:rsidRPr="00842AA5" w14:paraId="39A22A47" w14:textId="77777777" w:rsidTr="00842AA5">
        <w:tblPrEx>
          <w:jc w:val="left"/>
        </w:tblPrEx>
        <w:tc>
          <w:tcPr>
            <w:tcW w:w="2179" w:type="dxa"/>
            <w:shd w:val="clear" w:color="auto" w:fill="auto"/>
          </w:tcPr>
          <w:p w14:paraId="56B84933" w14:textId="5E14BCFF" w:rsidR="00842AA5" w:rsidRPr="00842AA5" w:rsidRDefault="00842AA5" w:rsidP="00842AA5">
            <w:pPr>
              <w:ind w:firstLine="0"/>
            </w:pPr>
            <w:r>
              <w:t>A. M. Morgan</w:t>
            </w:r>
          </w:p>
        </w:tc>
        <w:tc>
          <w:tcPr>
            <w:tcW w:w="2179" w:type="dxa"/>
            <w:shd w:val="clear" w:color="auto" w:fill="auto"/>
          </w:tcPr>
          <w:p w14:paraId="76DD09CF" w14:textId="5CA35FEC" w:rsidR="00842AA5" w:rsidRPr="00842AA5" w:rsidRDefault="00842AA5" w:rsidP="00842AA5">
            <w:pPr>
              <w:ind w:firstLine="0"/>
            </w:pPr>
            <w:r>
              <w:t>T. A. Morgan</w:t>
            </w:r>
          </w:p>
        </w:tc>
        <w:tc>
          <w:tcPr>
            <w:tcW w:w="2180" w:type="dxa"/>
            <w:shd w:val="clear" w:color="auto" w:fill="auto"/>
          </w:tcPr>
          <w:p w14:paraId="18CE33B3" w14:textId="02A3C00C" w:rsidR="00842AA5" w:rsidRPr="00842AA5" w:rsidRDefault="00842AA5" w:rsidP="00842AA5">
            <w:pPr>
              <w:ind w:firstLine="0"/>
            </w:pPr>
            <w:r>
              <w:t>Moss</w:t>
            </w:r>
          </w:p>
        </w:tc>
      </w:tr>
      <w:tr w:rsidR="00842AA5" w:rsidRPr="00842AA5" w14:paraId="5AF349B5" w14:textId="77777777" w:rsidTr="00842AA5">
        <w:tblPrEx>
          <w:jc w:val="left"/>
        </w:tblPrEx>
        <w:tc>
          <w:tcPr>
            <w:tcW w:w="2179" w:type="dxa"/>
            <w:shd w:val="clear" w:color="auto" w:fill="auto"/>
          </w:tcPr>
          <w:p w14:paraId="1D3CADE0" w14:textId="5F0B41A2" w:rsidR="00842AA5" w:rsidRPr="00842AA5" w:rsidRDefault="00842AA5" w:rsidP="00842AA5">
            <w:pPr>
              <w:ind w:firstLine="0"/>
            </w:pPr>
            <w:r>
              <w:t>Murphy</w:t>
            </w:r>
          </w:p>
        </w:tc>
        <w:tc>
          <w:tcPr>
            <w:tcW w:w="2179" w:type="dxa"/>
            <w:shd w:val="clear" w:color="auto" w:fill="auto"/>
          </w:tcPr>
          <w:p w14:paraId="3BE73A2D" w14:textId="4DE1C350" w:rsidR="00842AA5" w:rsidRPr="00842AA5" w:rsidRDefault="00842AA5" w:rsidP="00842AA5">
            <w:pPr>
              <w:ind w:firstLine="0"/>
            </w:pPr>
            <w:r>
              <w:t>Neese</w:t>
            </w:r>
          </w:p>
        </w:tc>
        <w:tc>
          <w:tcPr>
            <w:tcW w:w="2180" w:type="dxa"/>
            <w:shd w:val="clear" w:color="auto" w:fill="auto"/>
          </w:tcPr>
          <w:p w14:paraId="30AF94FC" w14:textId="690EAE46" w:rsidR="00842AA5" w:rsidRPr="00842AA5" w:rsidRDefault="00842AA5" w:rsidP="00842AA5">
            <w:pPr>
              <w:ind w:firstLine="0"/>
            </w:pPr>
            <w:r>
              <w:t>B. Newton</w:t>
            </w:r>
          </w:p>
        </w:tc>
      </w:tr>
      <w:tr w:rsidR="00842AA5" w:rsidRPr="00842AA5" w14:paraId="448BCCEB" w14:textId="77777777" w:rsidTr="00842AA5">
        <w:tblPrEx>
          <w:jc w:val="left"/>
        </w:tblPrEx>
        <w:tc>
          <w:tcPr>
            <w:tcW w:w="2179" w:type="dxa"/>
            <w:shd w:val="clear" w:color="auto" w:fill="auto"/>
          </w:tcPr>
          <w:p w14:paraId="425F8D81" w14:textId="7340A7F1" w:rsidR="00842AA5" w:rsidRPr="00842AA5" w:rsidRDefault="00842AA5" w:rsidP="00842AA5">
            <w:pPr>
              <w:ind w:firstLine="0"/>
            </w:pPr>
            <w:r>
              <w:t>W. Newton</w:t>
            </w:r>
          </w:p>
        </w:tc>
        <w:tc>
          <w:tcPr>
            <w:tcW w:w="2179" w:type="dxa"/>
            <w:shd w:val="clear" w:color="auto" w:fill="auto"/>
          </w:tcPr>
          <w:p w14:paraId="66C46527" w14:textId="1277B3B4" w:rsidR="00842AA5" w:rsidRPr="00842AA5" w:rsidRDefault="00842AA5" w:rsidP="00842AA5">
            <w:pPr>
              <w:ind w:firstLine="0"/>
            </w:pPr>
            <w:r>
              <w:t>Nutt</w:t>
            </w:r>
          </w:p>
        </w:tc>
        <w:tc>
          <w:tcPr>
            <w:tcW w:w="2180" w:type="dxa"/>
            <w:shd w:val="clear" w:color="auto" w:fill="auto"/>
          </w:tcPr>
          <w:p w14:paraId="17697A76" w14:textId="1535AA47" w:rsidR="00842AA5" w:rsidRPr="00842AA5" w:rsidRDefault="00842AA5" w:rsidP="00842AA5">
            <w:pPr>
              <w:ind w:firstLine="0"/>
            </w:pPr>
            <w:r>
              <w:t>O'Neal</w:t>
            </w:r>
          </w:p>
        </w:tc>
      </w:tr>
      <w:tr w:rsidR="00842AA5" w:rsidRPr="00842AA5" w14:paraId="4105E393" w14:textId="77777777" w:rsidTr="00842AA5">
        <w:tblPrEx>
          <w:jc w:val="left"/>
        </w:tblPrEx>
        <w:tc>
          <w:tcPr>
            <w:tcW w:w="2179" w:type="dxa"/>
            <w:shd w:val="clear" w:color="auto" w:fill="auto"/>
          </w:tcPr>
          <w:p w14:paraId="42413B39" w14:textId="46D22DE0" w:rsidR="00842AA5" w:rsidRPr="00842AA5" w:rsidRDefault="00842AA5" w:rsidP="00842AA5">
            <w:pPr>
              <w:ind w:firstLine="0"/>
            </w:pPr>
            <w:r>
              <w:t>Oremus</w:t>
            </w:r>
          </w:p>
        </w:tc>
        <w:tc>
          <w:tcPr>
            <w:tcW w:w="2179" w:type="dxa"/>
            <w:shd w:val="clear" w:color="auto" w:fill="auto"/>
          </w:tcPr>
          <w:p w14:paraId="5B89CA1B" w14:textId="0836BA2D" w:rsidR="00842AA5" w:rsidRPr="00842AA5" w:rsidRDefault="00842AA5" w:rsidP="00842AA5">
            <w:pPr>
              <w:ind w:firstLine="0"/>
            </w:pPr>
            <w:r>
              <w:t>Ott</w:t>
            </w:r>
          </w:p>
        </w:tc>
        <w:tc>
          <w:tcPr>
            <w:tcW w:w="2180" w:type="dxa"/>
            <w:shd w:val="clear" w:color="auto" w:fill="auto"/>
          </w:tcPr>
          <w:p w14:paraId="501B43D3" w14:textId="369114FC" w:rsidR="00842AA5" w:rsidRPr="00842AA5" w:rsidRDefault="00842AA5" w:rsidP="00842AA5">
            <w:pPr>
              <w:ind w:firstLine="0"/>
            </w:pPr>
            <w:r>
              <w:t>Pace</w:t>
            </w:r>
          </w:p>
        </w:tc>
      </w:tr>
      <w:tr w:rsidR="00842AA5" w:rsidRPr="00842AA5" w14:paraId="7BAFDD74" w14:textId="77777777" w:rsidTr="00842AA5">
        <w:tblPrEx>
          <w:jc w:val="left"/>
        </w:tblPrEx>
        <w:tc>
          <w:tcPr>
            <w:tcW w:w="2179" w:type="dxa"/>
            <w:shd w:val="clear" w:color="auto" w:fill="auto"/>
          </w:tcPr>
          <w:p w14:paraId="19F843CA" w14:textId="76DEC9B5" w:rsidR="00842AA5" w:rsidRPr="00842AA5" w:rsidRDefault="00842AA5" w:rsidP="00842AA5">
            <w:pPr>
              <w:ind w:firstLine="0"/>
            </w:pPr>
            <w:r>
              <w:t>Pedalino</w:t>
            </w:r>
          </w:p>
        </w:tc>
        <w:tc>
          <w:tcPr>
            <w:tcW w:w="2179" w:type="dxa"/>
            <w:shd w:val="clear" w:color="auto" w:fill="auto"/>
          </w:tcPr>
          <w:p w14:paraId="644D5780" w14:textId="5BED0D81" w:rsidR="00842AA5" w:rsidRPr="00842AA5" w:rsidRDefault="00842AA5" w:rsidP="00842AA5">
            <w:pPr>
              <w:ind w:firstLine="0"/>
            </w:pPr>
            <w:r>
              <w:t>Pendarvis</w:t>
            </w:r>
          </w:p>
        </w:tc>
        <w:tc>
          <w:tcPr>
            <w:tcW w:w="2180" w:type="dxa"/>
            <w:shd w:val="clear" w:color="auto" w:fill="auto"/>
          </w:tcPr>
          <w:p w14:paraId="0622AF68" w14:textId="302BE54E" w:rsidR="00842AA5" w:rsidRPr="00842AA5" w:rsidRDefault="00842AA5" w:rsidP="00842AA5">
            <w:pPr>
              <w:ind w:firstLine="0"/>
            </w:pPr>
            <w:r>
              <w:t>Pope</w:t>
            </w:r>
          </w:p>
        </w:tc>
      </w:tr>
      <w:tr w:rsidR="00842AA5" w:rsidRPr="00842AA5" w14:paraId="7C5FF843" w14:textId="77777777" w:rsidTr="00842AA5">
        <w:tblPrEx>
          <w:jc w:val="left"/>
        </w:tblPrEx>
        <w:tc>
          <w:tcPr>
            <w:tcW w:w="2179" w:type="dxa"/>
            <w:shd w:val="clear" w:color="auto" w:fill="auto"/>
          </w:tcPr>
          <w:p w14:paraId="24CF9F95" w14:textId="1F08BA34" w:rsidR="00842AA5" w:rsidRPr="00842AA5" w:rsidRDefault="00842AA5" w:rsidP="00842AA5">
            <w:pPr>
              <w:ind w:firstLine="0"/>
            </w:pPr>
            <w:r>
              <w:t>Rivers</w:t>
            </w:r>
          </w:p>
        </w:tc>
        <w:tc>
          <w:tcPr>
            <w:tcW w:w="2179" w:type="dxa"/>
            <w:shd w:val="clear" w:color="auto" w:fill="auto"/>
          </w:tcPr>
          <w:p w14:paraId="4C29D518" w14:textId="2CDC20B4" w:rsidR="00842AA5" w:rsidRPr="00842AA5" w:rsidRDefault="00842AA5" w:rsidP="00842AA5">
            <w:pPr>
              <w:ind w:firstLine="0"/>
            </w:pPr>
            <w:r>
              <w:t>Robbins</w:t>
            </w:r>
          </w:p>
        </w:tc>
        <w:tc>
          <w:tcPr>
            <w:tcW w:w="2180" w:type="dxa"/>
            <w:shd w:val="clear" w:color="auto" w:fill="auto"/>
          </w:tcPr>
          <w:p w14:paraId="7BE0DBDF" w14:textId="13DF5BA1" w:rsidR="00842AA5" w:rsidRPr="00842AA5" w:rsidRDefault="00842AA5" w:rsidP="00842AA5">
            <w:pPr>
              <w:ind w:firstLine="0"/>
            </w:pPr>
            <w:r>
              <w:t>Rose</w:t>
            </w:r>
          </w:p>
        </w:tc>
      </w:tr>
      <w:tr w:rsidR="00842AA5" w:rsidRPr="00842AA5" w14:paraId="17F8911A" w14:textId="77777777" w:rsidTr="00842AA5">
        <w:tblPrEx>
          <w:jc w:val="left"/>
        </w:tblPrEx>
        <w:tc>
          <w:tcPr>
            <w:tcW w:w="2179" w:type="dxa"/>
            <w:shd w:val="clear" w:color="auto" w:fill="auto"/>
          </w:tcPr>
          <w:p w14:paraId="08C42518" w14:textId="7ACAF8D7" w:rsidR="00842AA5" w:rsidRPr="00842AA5" w:rsidRDefault="00842AA5" w:rsidP="00842AA5">
            <w:pPr>
              <w:ind w:firstLine="0"/>
            </w:pPr>
            <w:r>
              <w:t>Rutherford</w:t>
            </w:r>
          </w:p>
        </w:tc>
        <w:tc>
          <w:tcPr>
            <w:tcW w:w="2179" w:type="dxa"/>
            <w:shd w:val="clear" w:color="auto" w:fill="auto"/>
          </w:tcPr>
          <w:p w14:paraId="67CFBBD8" w14:textId="57B949A3" w:rsidR="00842AA5" w:rsidRPr="00842AA5" w:rsidRDefault="00842AA5" w:rsidP="00842AA5">
            <w:pPr>
              <w:ind w:firstLine="0"/>
            </w:pPr>
            <w:r>
              <w:t>Sandifer</w:t>
            </w:r>
          </w:p>
        </w:tc>
        <w:tc>
          <w:tcPr>
            <w:tcW w:w="2180" w:type="dxa"/>
            <w:shd w:val="clear" w:color="auto" w:fill="auto"/>
          </w:tcPr>
          <w:p w14:paraId="27663B2A" w14:textId="7A4AE407" w:rsidR="00842AA5" w:rsidRPr="00842AA5" w:rsidRDefault="00842AA5" w:rsidP="00842AA5">
            <w:pPr>
              <w:ind w:firstLine="0"/>
            </w:pPr>
            <w:r>
              <w:t>Schuessler</w:t>
            </w:r>
          </w:p>
        </w:tc>
      </w:tr>
      <w:tr w:rsidR="00842AA5" w:rsidRPr="00842AA5" w14:paraId="14599F5A" w14:textId="77777777" w:rsidTr="00842AA5">
        <w:tblPrEx>
          <w:jc w:val="left"/>
        </w:tblPrEx>
        <w:tc>
          <w:tcPr>
            <w:tcW w:w="2179" w:type="dxa"/>
            <w:shd w:val="clear" w:color="auto" w:fill="auto"/>
          </w:tcPr>
          <w:p w14:paraId="35E359EE" w14:textId="261ADD60" w:rsidR="00842AA5" w:rsidRPr="00842AA5" w:rsidRDefault="00842AA5" w:rsidP="00842AA5">
            <w:pPr>
              <w:ind w:firstLine="0"/>
            </w:pPr>
            <w:r>
              <w:t>Sessions</w:t>
            </w:r>
          </w:p>
        </w:tc>
        <w:tc>
          <w:tcPr>
            <w:tcW w:w="2179" w:type="dxa"/>
            <w:shd w:val="clear" w:color="auto" w:fill="auto"/>
          </w:tcPr>
          <w:p w14:paraId="6DFDBDE0" w14:textId="6FAB7707" w:rsidR="00842AA5" w:rsidRPr="00842AA5" w:rsidRDefault="00842AA5" w:rsidP="00842AA5">
            <w:pPr>
              <w:ind w:firstLine="0"/>
            </w:pPr>
            <w:r>
              <w:t>G. M. Smith</w:t>
            </w:r>
          </w:p>
        </w:tc>
        <w:tc>
          <w:tcPr>
            <w:tcW w:w="2180" w:type="dxa"/>
            <w:shd w:val="clear" w:color="auto" w:fill="auto"/>
          </w:tcPr>
          <w:p w14:paraId="3A6A1FFA" w14:textId="20022881" w:rsidR="00842AA5" w:rsidRPr="00842AA5" w:rsidRDefault="00842AA5" w:rsidP="00842AA5">
            <w:pPr>
              <w:ind w:firstLine="0"/>
            </w:pPr>
            <w:r>
              <w:t>M. M. Smith</w:t>
            </w:r>
          </w:p>
        </w:tc>
      </w:tr>
      <w:tr w:rsidR="00842AA5" w:rsidRPr="00842AA5" w14:paraId="7382183B" w14:textId="77777777" w:rsidTr="00842AA5">
        <w:tblPrEx>
          <w:jc w:val="left"/>
        </w:tblPrEx>
        <w:tc>
          <w:tcPr>
            <w:tcW w:w="2179" w:type="dxa"/>
            <w:shd w:val="clear" w:color="auto" w:fill="auto"/>
          </w:tcPr>
          <w:p w14:paraId="4D42F7E4" w14:textId="0DD89224" w:rsidR="00842AA5" w:rsidRPr="00842AA5" w:rsidRDefault="00842AA5" w:rsidP="00842AA5">
            <w:pPr>
              <w:ind w:firstLine="0"/>
            </w:pPr>
            <w:r>
              <w:t>Stavrinakis</w:t>
            </w:r>
          </w:p>
        </w:tc>
        <w:tc>
          <w:tcPr>
            <w:tcW w:w="2179" w:type="dxa"/>
            <w:shd w:val="clear" w:color="auto" w:fill="auto"/>
          </w:tcPr>
          <w:p w14:paraId="1D2CC883" w14:textId="486B282C" w:rsidR="00842AA5" w:rsidRPr="00842AA5" w:rsidRDefault="00842AA5" w:rsidP="00842AA5">
            <w:pPr>
              <w:ind w:firstLine="0"/>
            </w:pPr>
            <w:r>
              <w:t>Taylor</w:t>
            </w:r>
          </w:p>
        </w:tc>
        <w:tc>
          <w:tcPr>
            <w:tcW w:w="2180" w:type="dxa"/>
            <w:shd w:val="clear" w:color="auto" w:fill="auto"/>
          </w:tcPr>
          <w:p w14:paraId="5A150588" w14:textId="51F1098F" w:rsidR="00842AA5" w:rsidRPr="00842AA5" w:rsidRDefault="00842AA5" w:rsidP="00842AA5">
            <w:pPr>
              <w:ind w:firstLine="0"/>
            </w:pPr>
            <w:r>
              <w:t>Thayer</w:t>
            </w:r>
          </w:p>
        </w:tc>
      </w:tr>
      <w:tr w:rsidR="00842AA5" w:rsidRPr="00842AA5" w14:paraId="50E115F4" w14:textId="77777777" w:rsidTr="00842AA5">
        <w:tblPrEx>
          <w:jc w:val="left"/>
        </w:tblPrEx>
        <w:tc>
          <w:tcPr>
            <w:tcW w:w="2179" w:type="dxa"/>
            <w:shd w:val="clear" w:color="auto" w:fill="auto"/>
          </w:tcPr>
          <w:p w14:paraId="60E889DD" w14:textId="27088A2B" w:rsidR="00842AA5" w:rsidRPr="00842AA5" w:rsidRDefault="00842AA5" w:rsidP="00842AA5">
            <w:pPr>
              <w:ind w:firstLine="0"/>
            </w:pPr>
            <w:r>
              <w:t>Thigpen</w:t>
            </w:r>
          </w:p>
        </w:tc>
        <w:tc>
          <w:tcPr>
            <w:tcW w:w="2179" w:type="dxa"/>
            <w:shd w:val="clear" w:color="auto" w:fill="auto"/>
          </w:tcPr>
          <w:p w14:paraId="53FDDBFE" w14:textId="0DA95796" w:rsidR="00842AA5" w:rsidRPr="00842AA5" w:rsidRDefault="00842AA5" w:rsidP="00842AA5">
            <w:pPr>
              <w:ind w:firstLine="0"/>
            </w:pPr>
            <w:r>
              <w:t>Vaughan</w:t>
            </w:r>
          </w:p>
        </w:tc>
        <w:tc>
          <w:tcPr>
            <w:tcW w:w="2180" w:type="dxa"/>
            <w:shd w:val="clear" w:color="auto" w:fill="auto"/>
          </w:tcPr>
          <w:p w14:paraId="4CED9104" w14:textId="3491BF4E" w:rsidR="00842AA5" w:rsidRPr="00842AA5" w:rsidRDefault="00842AA5" w:rsidP="00842AA5">
            <w:pPr>
              <w:ind w:firstLine="0"/>
            </w:pPr>
            <w:r>
              <w:t>Weeks</w:t>
            </w:r>
          </w:p>
        </w:tc>
      </w:tr>
      <w:tr w:rsidR="00842AA5" w:rsidRPr="00842AA5" w14:paraId="6049C001" w14:textId="77777777" w:rsidTr="00842AA5">
        <w:tblPrEx>
          <w:jc w:val="left"/>
        </w:tblPrEx>
        <w:tc>
          <w:tcPr>
            <w:tcW w:w="2179" w:type="dxa"/>
            <w:shd w:val="clear" w:color="auto" w:fill="auto"/>
          </w:tcPr>
          <w:p w14:paraId="661400C3" w14:textId="5664D473" w:rsidR="00842AA5" w:rsidRPr="00842AA5" w:rsidRDefault="00842AA5" w:rsidP="00842AA5">
            <w:pPr>
              <w:ind w:firstLine="0"/>
            </w:pPr>
            <w:r>
              <w:t>West</w:t>
            </w:r>
          </w:p>
        </w:tc>
        <w:tc>
          <w:tcPr>
            <w:tcW w:w="2179" w:type="dxa"/>
            <w:shd w:val="clear" w:color="auto" w:fill="auto"/>
          </w:tcPr>
          <w:p w14:paraId="286E31DA" w14:textId="753713B2" w:rsidR="00842AA5" w:rsidRPr="00842AA5" w:rsidRDefault="00842AA5" w:rsidP="00842AA5">
            <w:pPr>
              <w:ind w:firstLine="0"/>
            </w:pPr>
            <w:r>
              <w:t>Wheeler</w:t>
            </w:r>
          </w:p>
        </w:tc>
        <w:tc>
          <w:tcPr>
            <w:tcW w:w="2180" w:type="dxa"/>
            <w:shd w:val="clear" w:color="auto" w:fill="auto"/>
          </w:tcPr>
          <w:p w14:paraId="267B3916" w14:textId="5CFB7E49" w:rsidR="00842AA5" w:rsidRPr="00842AA5" w:rsidRDefault="00842AA5" w:rsidP="00842AA5">
            <w:pPr>
              <w:ind w:firstLine="0"/>
            </w:pPr>
            <w:r>
              <w:t>White</w:t>
            </w:r>
          </w:p>
        </w:tc>
      </w:tr>
      <w:tr w:rsidR="00842AA5" w:rsidRPr="00842AA5" w14:paraId="6BDE7B7D" w14:textId="77777777" w:rsidTr="00842AA5">
        <w:tblPrEx>
          <w:jc w:val="left"/>
        </w:tblPrEx>
        <w:tc>
          <w:tcPr>
            <w:tcW w:w="2179" w:type="dxa"/>
            <w:shd w:val="clear" w:color="auto" w:fill="auto"/>
          </w:tcPr>
          <w:p w14:paraId="0857DD5A" w14:textId="3728A2A4" w:rsidR="00842AA5" w:rsidRPr="00842AA5" w:rsidRDefault="00842AA5" w:rsidP="00842AA5">
            <w:pPr>
              <w:keepNext/>
              <w:ind w:firstLine="0"/>
            </w:pPr>
            <w:r>
              <w:t>Whitmire</w:t>
            </w:r>
          </w:p>
        </w:tc>
        <w:tc>
          <w:tcPr>
            <w:tcW w:w="2179" w:type="dxa"/>
            <w:shd w:val="clear" w:color="auto" w:fill="auto"/>
          </w:tcPr>
          <w:p w14:paraId="2DD38A42" w14:textId="2CF44B8A" w:rsidR="00842AA5" w:rsidRPr="00842AA5" w:rsidRDefault="00842AA5" w:rsidP="00842AA5">
            <w:pPr>
              <w:keepNext/>
              <w:ind w:firstLine="0"/>
            </w:pPr>
            <w:r>
              <w:t>Williams</w:t>
            </w:r>
          </w:p>
        </w:tc>
        <w:tc>
          <w:tcPr>
            <w:tcW w:w="2180" w:type="dxa"/>
            <w:shd w:val="clear" w:color="auto" w:fill="auto"/>
          </w:tcPr>
          <w:p w14:paraId="276BC12C" w14:textId="3302BE6E" w:rsidR="00842AA5" w:rsidRPr="00842AA5" w:rsidRDefault="00842AA5" w:rsidP="00842AA5">
            <w:pPr>
              <w:keepNext/>
              <w:ind w:firstLine="0"/>
            </w:pPr>
            <w:r>
              <w:t>Willis</w:t>
            </w:r>
          </w:p>
        </w:tc>
      </w:tr>
      <w:tr w:rsidR="00842AA5" w:rsidRPr="00842AA5" w14:paraId="1A44C0C3" w14:textId="77777777" w:rsidTr="00842AA5">
        <w:tblPrEx>
          <w:jc w:val="left"/>
        </w:tblPrEx>
        <w:tc>
          <w:tcPr>
            <w:tcW w:w="2179" w:type="dxa"/>
            <w:shd w:val="clear" w:color="auto" w:fill="auto"/>
          </w:tcPr>
          <w:p w14:paraId="513467B1" w14:textId="0B505EE0" w:rsidR="00842AA5" w:rsidRPr="00842AA5" w:rsidRDefault="00842AA5" w:rsidP="00842AA5">
            <w:pPr>
              <w:keepNext/>
              <w:ind w:firstLine="0"/>
            </w:pPr>
            <w:r>
              <w:t>Wooten</w:t>
            </w:r>
          </w:p>
        </w:tc>
        <w:tc>
          <w:tcPr>
            <w:tcW w:w="2179" w:type="dxa"/>
            <w:shd w:val="clear" w:color="auto" w:fill="auto"/>
          </w:tcPr>
          <w:p w14:paraId="627ABFC0" w14:textId="255473D8" w:rsidR="00842AA5" w:rsidRPr="00842AA5" w:rsidRDefault="00842AA5" w:rsidP="00842AA5">
            <w:pPr>
              <w:keepNext/>
              <w:ind w:firstLine="0"/>
            </w:pPr>
            <w:r>
              <w:t>Yow</w:t>
            </w:r>
          </w:p>
        </w:tc>
        <w:tc>
          <w:tcPr>
            <w:tcW w:w="2180" w:type="dxa"/>
            <w:shd w:val="clear" w:color="auto" w:fill="auto"/>
          </w:tcPr>
          <w:p w14:paraId="1A1B0969" w14:textId="77777777" w:rsidR="00842AA5" w:rsidRPr="00842AA5" w:rsidRDefault="00842AA5" w:rsidP="00842AA5">
            <w:pPr>
              <w:keepNext/>
              <w:ind w:firstLine="0"/>
            </w:pPr>
          </w:p>
        </w:tc>
      </w:tr>
    </w:tbl>
    <w:p w14:paraId="23A706EB" w14:textId="77777777" w:rsidR="00842AA5" w:rsidRDefault="00842AA5" w:rsidP="00842AA5"/>
    <w:p w14:paraId="5E6EC92A" w14:textId="59C13A30" w:rsidR="00842AA5" w:rsidRDefault="00842AA5" w:rsidP="00842AA5">
      <w:pPr>
        <w:jc w:val="center"/>
        <w:rPr>
          <w:b/>
        </w:rPr>
      </w:pPr>
      <w:r w:rsidRPr="00842AA5">
        <w:rPr>
          <w:b/>
        </w:rPr>
        <w:t>Total Present--119</w:t>
      </w:r>
    </w:p>
    <w:p w14:paraId="55165599" w14:textId="77777777" w:rsidR="00842AA5" w:rsidRDefault="00842AA5" w:rsidP="00842AA5"/>
    <w:p w14:paraId="7D2F460F" w14:textId="199F9F45" w:rsidR="00842AA5" w:rsidRDefault="00842AA5" w:rsidP="00842AA5">
      <w:pPr>
        <w:keepNext/>
        <w:jc w:val="center"/>
        <w:rPr>
          <w:b/>
        </w:rPr>
      </w:pPr>
      <w:r w:rsidRPr="00842AA5">
        <w:rPr>
          <w:b/>
        </w:rPr>
        <w:t>LEAVE OF ABSENCE</w:t>
      </w:r>
    </w:p>
    <w:p w14:paraId="7534A4DB" w14:textId="059A0E79" w:rsidR="00842AA5" w:rsidRDefault="00842AA5" w:rsidP="00842AA5">
      <w:r>
        <w:t>The SPEAKER granted Rep. HENEGAN a leave of absence for the day due to family medical reasons.</w:t>
      </w:r>
    </w:p>
    <w:p w14:paraId="1C651C92" w14:textId="77777777" w:rsidR="00842AA5" w:rsidRDefault="00842AA5" w:rsidP="00842AA5"/>
    <w:p w14:paraId="6D5B74C4" w14:textId="689B6462" w:rsidR="00842AA5" w:rsidRDefault="00842AA5" w:rsidP="00842AA5">
      <w:pPr>
        <w:keepNext/>
        <w:jc w:val="center"/>
        <w:rPr>
          <w:b/>
        </w:rPr>
      </w:pPr>
      <w:r w:rsidRPr="00842AA5">
        <w:rPr>
          <w:b/>
        </w:rPr>
        <w:t>LEAVE OF ABSENCE</w:t>
      </w:r>
    </w:p>
    <w:p w14:paraId="04AE22AC" w14:textId="4559740B" w:rsidR="00842AA5" w:rsidRDefault="00842AA5" w:rsidP="00842AA5">
      <w:r>
        <w:t>The SPEAKER granted Rep. MAGNUSON a leave of absence for the day due to medical reasons.</w:t>
      </w:r>
    </w:p>
    <w:p w14:paraId="1FA6E05E" w14:textId="77777777" w:rsidR="00842AA5" w:rsidRDefault="00842AA5" w:rsidP="00842AA5"/>
    <w:p w14:paraId="1AB43575" w14:textId="0E737770" w:rsidR="00842AA5" w:rsidRDefault="00842AA5" w:rsidP="00842AA5">
      <w:pPr>
        <w:keepNext/>
        <w:jc w:val="center"/>
        <w:rPr>
          <w:b/>
        </w:rPr>
      </w:pPr>
      <w:r w:rsidRPr="00842AA5">
        <w:rPr>
          <w:b/>
        </w:rPr>
        <w:t>LEAVE OF ABSENCE</w:t>
      </w:r>
    </w:p>
    <w:p w14:paraId="37B1610A" w14:textId="1E4AF32F" w:rsidR="00842AA5" w:rsidRDefault="00842AA5" w:rsidP="00842AA5">
      <w:r>
        <w:t>The SPEAKER granted Rep. TRANTHAM a leave of absence for the day due to medical reasons.</w:t>
      </w:r>
    </w:p>
    <w:p w14:paraId="4C59F188" w14:textId="77777777" w:rsidR="00842AA5" w:rsidRDefault="00842AA5" w:rsidP="00842AA5"/>
    <w:p w14:paraId="0BEEFC26" w14:textId="6A4C0835" w:rsidR="00842AA5" w:rsidRDefault="00842AA5" w:rsidP="00842AA5">
      <w:pPr>
        <w:keepNext/>
        <w:jc w:val="center"/>
        <w:rPr>
          <w:b/>
        </w:rPr>
      </w:pPr>
      <w:r w:rsidRPr="00842AA5">
        <w:rPr>
          <w:b/>
        </w:rPr>
        <w:t>LEAVE OF ABSENCE</w:t>
      </w:r>
    </w:p>
    <w:p w14:paraId="1979B8F3" w14:textId="6FA9C864" w:rsidR="00842AA5" w:rsidRDefault="00842AA5" w:rsidP="00842AA5">
      <w:r>
        <w:t>The SPEAKER granted Rep. WETMORE a leave of absence for the day due to medical reasons.</w:t>
      </w:r>
    </w:p>
    <w:p w14:paraId="58EEC40C" w14:textId="77777777" w:rsidR="00842AA5" w:rsidRDefault="00842AA5" w:rsidP="00842AA5"/>
    <w:p w14:paraId="759DA103" w14:textId="3B36DACA" w:rsidR="00842AA5" w:rsidRDefault="00842AA5" w:rsidP="00842AA5">
      <w:pPr>
        <w:keepNext/>
        <w:jc w:val="center"/>
        <w:rPr>
          <w:b/>
        </w:rPr>
      </w:pPr>
      <w:r w:rsidRPr="00842AA5">
        <w:rPr>
          <w:b/>
        </w:rPr>
        <w:t>LEAVE OF ABSENCE</w:t>
      </w:r>
    </w:p>
    <w:p w14:paraId="5B6B3607" w14:textId="37D8CF74" w:rsidR="00842AA5" w:rsidRDefault="00842AA5" w:rsidP="00842AA5">
      <w:r>
        <w:t>The SPEAKER granted Rep. WILLIS a temporary leave of absence.</w:t>
      </w:r>
    </w:p>
    <w:p w14:paraId="4DE07AA3" w14:textId="77777777" w:rsidR="00842AA5" w:rsidRDefault="00842AA5" w:rsidP="00842AA5"/>
    <w:p w14:paraId="68583E85" w14:textId="1C635CC5" w:rsidR="00842AA5" w:rsidRDefault="00842AA5" w:rsidP="00842AA5">
      <w:pPr>
        <w:keepNext/>
        <w:jc w:val="center"/>
        <w:rPr>
          <w:b/>
        </w:rPr>
      </w:pPr>
      <w:r w:rsidRPr="00842AA5">
        <w:rPr>
          <w:b/>
        </w:rPr>
        <w:t>DOCTOR OF THE DAY</w:t>
      </w:r>
    </w:p>
    <w:p w14:paraId="07FB1AF7" w14:textId="675D424E" w:rsidR="00842AA5" w:rsidRDefault="00842AA5" w:rsidP="00842AA5">
      <w:r>
        <w:t>Announcement was made that Dr. Jennifer Root of Lexington was the Doctor of the Day for the General Assembly.</w:t>
      </w:r>
    </w:p>
    <w:p w14:paraId="5C9C8845" w14:textId="77777777" w:rsidR="00842AA5" w:rsidRDefault="00842AA5" w:rsidP="00842AA5"/>
    <w:p w14:paraId="251BB629" w14:textId="3327FF10" w:rsidR="00842AA5" w:rsidRDefault="00842AA5" w:rsidP="00842AA5">
      <w:pPr>
        <w:keepNext/>
        <w:jc w:val="center"/>
        <w:rPr>
          <w:b/>
        </w:rPr>
      </w:pPr>
      <w:r w:rsidRPr="00842AA5">
        <w:rPr>
          <w:b/>
        </w:rPr>
        <w:t>CO-SPONSORS ADDED</w:t>
      </w:r>
    </w:p>
    <w:p w14:paraId="7F6917CB" w14:textId="77777777" w:rsidR="00842AA5" w:rsidRDefault="00842AA5" w:rsidP="00842AA5">
      <w:r>
        <w:t>In accordance with House Rule 5.2 below:</w:t>
      </w:r>
    </w:p>
    <w:p w14:paraId="1C6A93C0" w14:textId="77777777" w:rsidR="00A85A31" w:rsidRDefault="00A85A31" w:rsidP="00842AA5">
      <w:pPr>
        <w:ind w:firstLine="270"/>
        <w:rPr>
          <w:b/>
          <w:bCs/>
          <w:color w:val="000000"/>
          <w:szCs w:val="22"/>
          <w:lang w:val="en"/>
        </w:rPr>
      </w:pPr>
      <w:bookmarkStart w:id="20" w:name="file_start51"/>
      <w:bookmarkEnd w:id="20"/>
    </w:p>
    <w:p w14:paraId="7DC2C5BF" w14:textId="5FD8D4DA" w:rsidR="00842AA5" w:rsidRPr="00CA29CB" w:rsidRDefault="00842AA5" w:rsidP="00842AA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C56420F" w14:textId="5755534A" w:rsidR="00842AA5" w:rsidRPr="00D26667" w:rsidRDefault="00842AA5" w:rsidP="00842AA5">
      <w:pPr>
        <w:rPr>
          <w:sz w:val="16"/>
          <w:szCs w:val="16"/>
        </w:rPr>
      </w:pPr>
      <w:bookmarkStart w:id="21" w:name="file_end51"/>
      <w:bookmarkEnd w:id="21"/>
    </w:p>
    <w:p w14:paraId="72AAAFAD" w14:textId="19227DE1"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202B9B03" w14:textId="77777777" w:rsidTr="00842AA5">
        <w:tc>
          <w:tcPr>
            <w:tcW w:w="1551" w:type="dxa"/>
            <w:shd w:val="clear" w:color="auto" w:fill="auto"/>
          </w:tcPr>
          <w:p w14:paraId="27D8277E" w14:textId="49F43987" w:rsidR="00842AA5" w:rsidRPr="00842AA5" w:rsidRDefault="00842AA5" w:rsidP="00842AA5">
            <w:pPr>
              <w:keepNext/>
              <w:ind w:firstLine="0"/>
            </w:pPr>
            <w:r w:rsidRPr="00842AA5">
              <w:t>Bill Number:</w:t>
            </w:r>
          </w:p>
        </w:tc>
        <w:tc>
          <w:tcPr>
            <w:tcW w:w="4987" w:type="dxa"/>
            <w:shd w:val="clear" w:color="auto" w:fill="auto"/>
          </w:tcPr>
          <w:p w14:paraId="2A6FDADA" w14:textId="394FCA8F" w:rsidR="00842AA5" w:rsidRPr="00842AA5" w:rsidRDefault="00842AA5" w:rsidP="00842AA5">
            <w:pPr>
              <w:keepNext/>
              <w:ind w:firstLine="0"/>
            </w:pPr>
            <w:r w:rsidRPr="00842AA5">
              <w:t>H. 3742</w:t>
            </w:r>
          </w:p>
        </w:tc>
      </w:tr>
      <w:tr w:rsidR="00842AA5" w:rsidRPr="00842AA5" w14:paraId="14F4AAF2" w14:textId="77777777" w:rsidTr="00842AA5">
        <w:tc>
          <w:tcPr>
            <w:tcW w:w="1551" w:type="dxa"/>
            <w:shd w:val="clear" w:color="auto" w:fill="auto"/>
          </w:tcPr>
          <w:p w14:paraId="43E6964F" w14:textId="451AA13F" w:rsidR="00842AA5" w:rsidRPr="00842AA5" w:rsidRDefault="00842AA5" w:rsidP="00842AA5">
            <w:pPr>
              <w:keepNext/>
              <w:ind w:firstLine="0"/>
            </w:pPr>
            <w:r w:rsidRPr="00842AA5">
              <w:t>Date:</w:t>
            </w:r>
          </w:p>
        </w:tc>
        <w:tc>
          <w:tcPr>
            <w:tcW w:w="4987" w:type="dxa"/>
            <w:shd w:val="clear" w:color="auto" w:fill="auto"/>
          </w:tcPr>
          <w:p w14:paraId="002134D6" w14:textId="29A8CACD" w:rsidR="00842AA5" w:rsidRPr="00842AA5" w:rsidRDefault="00842AA5" w:rsidP="00842AA5">
            <w:pPr>
              <w:keepNext/>
              <w:ind w:firstLine="0"/>
            </w:pPr>
            <w:r w:rsidRPr="00842AA5">
              <w:t>ADD:</w:t>
            </w:r>
          </w:p>
        </w:tc>
      </w:tr>
      <w:tr w:rsidR="00842AA5" w:rsidRPr="00842AA5" w14:paraId="4A52AD8F" w14:textId="77777777" w:rsidTr="00842AA5">
        <w:tc>
          <w:tcPr>
            <w:tcW w:w="1551" w:type="dxa"/>
            <w:shd w:val="clear" w:color="auto" w:fill="auto"/>
          </w:tcPr>
          <w:p w14:paraId="094EB80C" w14:textId="4B78D6F0" w:rsidR="00842AA5" w:rsidRPr="00842AA5" w:rsidRDefault="00842AA5" w:rsidP="00842AA5">
            <w:pPr>
              <w:keepNext/>
              <w:ind w:firstLine="0"/>
            </w:pPr>
            <w:r w:rsidRPr="00842AA5">
              <w:t>02/07/24</w:t>
            </w:r>
          </w:p>
        </w:tc>
        <w:tc>
          <w:tcPr>
            <w:tcW w:w="4987" w:type="dxa"/>
            <w:shd w:val="clear" w:color="auto" w:fill="auto"/>
          </w:tcPr>
          <w:p w14:paraId="2BF753B2" w14:textId="75DAA56D" w:rsidR="00842AA5" w:rsidRPr="00842AA5" w:rsidRDefault="00842AA5" w:rsidP="00842AA5">
            <w:pPr>
              <w:keepNext/>
              <w:ind w:firstLine="0"/>
            </w:pPr>
            <w:r w:rsidRPr="00842AA5">
              <w:t>J. E. JOHNSON, CARTER, HADDON, FELDER, CALHOON, ELLIOTT, HERBKERSMAN and BRITTAIN</w:t>
            </w:r>
          </w:p>
        </w:tc>
      </w:tr>
    </w:tbl>
    <w:p w14:paraId="573370FE" w14:textId="77777777" w:rsidR="00842AA5" w:rsidRPr="00D26667" w:rsidRDefault="00842AA5" w:rsidP="00842AA5">
      <w:pPr>
        <w:rPr>
          <w:sz w:val="16"/>
          <w:szCs w:val="16"/>
        </w:rPr>
      </w:pPr>
    </w:p>
    <w:p w14:paraId="5F7DB1C0" w14:textId="7B7F96A7"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551"/>
      </w:tblGrid>
      <w:tr w:rsidR="00842AA5" w:rsidRPr="00842AA5" w14:paraId="159E6A6E" w14:textId="77777777" w:rsidTr="00842AA5">
        <w:tc>
          <w:tcPr>
            <w:tcW w:w="1551" w:type="dxa"/>
            <w:shd w:val="clear" w:color="auto" w:fill="auto"/>
          </w:tcPr>
          <w:p w14:paraId="065C9CDF" w14:textId="28C928DE" w:rsidR="00842AA5" w:rsidRPr="00842AA5" w:rsidRDefault="00842AA5" w:rsidP="00842AA5">
            <w:pPr>
              <w:keepNext/>
              <w:ind w:firstLine="0"/>
            </w:pPr>
            <w:r w:rsidRPr="00842AA5">
              <w:t>Bill Number:</w:t>
            </w:r>
          </w:p>
        </w:tc>
        <w:tc>
          <w:tcPr>
            <w:tcW w:w="4551" w:type="dxa"/>
            <w:shd w:val="clear" w:color="auto" w:fill="auto"/>
          </w:tcPr>
          <w:p w14:paraId="29FACD30" w14:textId="483197E0" w:rsidR="00842AA5" w:rsidRPr="00842AA5" w:rsidRDefault="00842AA5" w:rsidP="00842AA5">
            <w:pPr>
              <w:keepNext/>
              <w:ind w:firstLine="0"/>
            </w:pPr>
            <w:r w:rsidRPr="00842AA5">
              <w:t>H. 3784</w:t>
            </w:r>
          </w:p>
        </w:tc>
      </w:tr>
      <w:tr w:rsidR="00842AA5" w:rsidRPr="00842AA5" w14:paraId="024A3309" w14:textId="77777777" w:rsidTr="00842AA5">
        <w:tc>
          <w:tcPr>
            <w:tcW w:w="1551" w:type="dxa"/>
            <w:shd w:val="clear" w:color="auto" w:fill="auto"/>
          </w:tcPr>
          <w:p w14:paraId="7965B614" w14:textId="319C544D" w:rsidR="00842AA5" w:rsidRPr="00842AA5" w:rsidRDefault="00842AA5" w:rsidP="00842AA5">
            <w:pPr>
              <w:keepNext/>
              <w:ind w:firstLine="0"/>
            </w:pPr>
            <w:r w:rsidRPr="00842AA5">
              <w:t>Date:</w:t>
            </w:r>
          </w:p>
        </w:tc>
        <w:tc>
          <w:tcPr>
            <w:tcW w:w="4551" w:type="dxa"/>
            <w:shd w:val="clear" w:color="auto" w:fill="auto"/>
          </w:tcPr>
          <w:p w14:paraId="4E071F57" w14:textId="555AE557" w:rsidR="00842AA5" w:rsidRPr="00842AA5" w:rsidRDefault="00842AA5" w:rsidP="00842AA5">
            <w:pPr>
              <w:keepNext/>
              <w:ind w:firstLine="0"/>
            </w:pPr>
            <w:r w:rsidRPr="00842AA5">
              <w:t>ADD:</w:t>
            </w:r>
          </w:p>
        </w:tc>
      </w:tr>
      <w:tr w:rsidR="00842AA5" w:rsidRPr="00842AA5" w14:paraId="01B3C4E6" w14:textId="77777777" w:rsidTr="00842AA5">
        <w:tc>
          <w:tcPr>
            <w:tcW w:w="1551" w:type="dxa"/>
            <w:shd w:val="clear" w:color="auto" w:fill="auto"/>
          </w:tcPr>
          <w:p w14:paraId="73949F5B" w14:textId="1B1D0C81" w:rsidR="00842AA5" w:rsidRPr="00842AA5" w:rsidRDefault="00842AA5" w:rsidP="00842AA5">
            <w:pPr>
              <w:keepNext/>
              <w:ind w:firstLine="0"/>
            </w:pPr>
            <w:r w:rsidRPr="00842AA5">
              <w:t>02/07/24</w:t>
            </w:r>
          </w:p>
        </w:tc>
        <w:tc>
          <w:tcPr>
            <w:tcW w:w="4551" w:type="dxa"/>
            <w:shd w:val="clear" w:color="auto" w:fill="auto"/>
          </w:tcPr>
          <w:p w14:paraId="27B26404" w14:textId="447578CB" w:rsidR="00842AA5" w:rsidRPr="00842AA5" w:rsidRDefault="00842AA5" w:rsidP="00842AA5">
            <w:pPr>
              <w:keepNext/>
              <w:ind w:firstLine="0"/>
            </w:pPr>
            <w:r w:rsidRPr="00842AA5">
              <w:t>CLYBURN, HOSEY, KING and WILLIAMS</w:t>
            </w:r>
          </w:p>
        </w:tc>
      </w:tr>
    </w:tbl>
    <w:p w14:paraId="2F09B98E" w14:textId="77777777" w:rsidR="00842AA5" w:rsidRDefault="00842AA5" w:rsidP="00842AA5"/>
    <w:p w14:paraId="73246EE8" w14:textId="4BF90F39"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15A638CF" w14:textId="77777777" w:rsidTr="00842AA5">
        <w:tc>
          <w:tcPr>
            <w:tcW w:w="1551" w:type="dxa"/>
            <w:shd w:val="clear" w:color="auto" w:fill="auto"/>
          </w:tcPr>
          <w:p w14:paraId="07FD7ED7" w14:textId="75553BE0" w:rsidR="00842AA5" w:rsidRPr="00842AA5" w:rsidRDefault="00842AA5" w:rsidP="00842AA5">
            <w:pPr>
              <w:keepNext/>
              <w:ind w:firstLine="0"/>
            </w:pPr>
            <w:r w:rsidRPr="00842AA5">
              <w:t>Bill Number:</w:t>
            </w:r>
          </w:p>
        </w:tc>
        <w:tc>
          <w:tcPr>
            <w:tcW w:w="4987" w:type="dxa"/>
            <w:shd w:val="clear" w:color="auto" w:fill="auto"/>
          </w:tcPr>
          <w:p w14:paraId="22F7C0A5" w14:textId="61E6FB41" w:rsidR="00842AA5" w:rsidRPr="00842AA5" w:rsidRDefault="00842AA5" w:rsidP="00842AA5">
            <w:pPr>
              <w:keepNext/>
              <w:ind w:firstLine="0"/>
            </w:pPr>
            <w:r w:rsidRPr="00842AA5">
              <w:t>H. 3895</w:t>
            </w:r>
          </w:p>
        </w:tc>
      </w:tr>
      <w:tr w:rsidR="00842AA5" w:rsidRPr="00842AA5" w14:paraId="7E685582" w14:textId="77777777" w:rsidTr="00842AA5">
        <w:tc>
          <w:tcPr>
            <w:tcW w:w="1551" w:type="dxa"/>
            <w:shd w:val="clear" w:color="auto" w:fill="auto"/>
          </w:tcPr>
          <w:p w14:paraId="24DE1FE3" w14:textId="7541E89E" w:rsidR="00842AA5" w:rsidRPr="00842AA5" w:rsidRDefault="00842AA5" w:rsidP="00842AA5">
            <w:pPr>
              <w:keepNext/>
              <w:ind w:firstLine="0"/>
            </w:pPr>
            <w:r w:rsidRPr="00842AA5">
              <w:t>Date:</w:t>
            </w:r>
          </w:p>
        </w:tc>
        <w:tc>
          <w:tcPr>
            <w:tcW w:w="4987" w:type="dxa"/>
            <w:shd w:val="clear" w:color="auto" w:fill="auto"/>
          </w:tcPr>
          <w:p w14:paraId="787A1443" w14:textId="7C85E6D6" w:rsidR="00842AA5" w:rsidRPr="00842AA5" w:rsidRDefault="00842AA5" w:rsidP="00842AA5">
            <w:pPr>
              <w:keepNext/>
              <w:ind w:firstLine="0"/>
            </w:pPr>
            <w:r w:rsidRPr="00842AA5">
              <w:t>ADD:</w:t>
            </w:r>
          </w:p>
        </w:tc>
      </w:tr>
      <w:tr w:rsidR="00842AA5" w:rsidRPr="00842AA5" w14:paraId="3EE05F0B" w14:textId="77777777" w:rsidTr="00842AA5">
        <w:tc>
          <w:tcPr>
            <w:tcW w:w="1551" w:type="dxa"/>
            <w:shd w:val="clear" w:color="auto" w:fill="auto"/>
          </w:tcPr>
          <w:p w14:paraId="03A55025" w14:textId="37F5A03F" w:rsidR="00842AA5" w:rsidRPr="00842AA5" w:rsidRDefault="00842AA5" w:rsidP="00842AA5">
            <w:pPr>
              <w:keepNext/>
              <w:ind w:firstLine="0"/>
            </w:pPr>
            <w:r w:rsidRPr="00842AA5">
              <w:t>02/07/24</w:t>
            </w:r>
          </w:p>
        </w:tc>
        <w:tc>
          <w:tcPr>
            <w:tcW w:w="4987" w:type="dxa"/>
            <w:shd w:val="clear" w:color="auto" w:fill="auto"/>
          </w:tcPr>
          <w:p w14:paraId="78004EEA" w14:textId="65115824" w:rsidR="00842AA5" w:rsidRPr="00842AA5" w:rsidRDefault="00842AA5" w:rsidP="00842AA5">
            <w:pPr>
              <w:keepNext/>
              <w:ind w:firstLine="0"/>
            </w:pPr>
            <w:r w:rsidRPr="00842AA5">
              <w:t>OREMUS, BLACKWELL, GUFFEY, JEFFERSON, LEBER, MAY, WILLIS, GUEST, WILLIAMS, HADDON, WHITE, BRITTAIN, T. MOORE and KILMARTIN</w:t>
            </w:r>
          </w:p>
        </w:tc>
      </w:tr>
    </w:tbl>
    <w:p w14:paraId="5453BF11" w14:textId="77777777" w:rsidR="00842AA5" w:rsidRDefault="00842AA5" w:rsidP="00842AA5"/>
    <w:p w14:paraId="7ADC1606" w14:textId="741DCFBB"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101"/>
      </w:tblGrid>
      <w:tr w:rsidR="00842AA5" w:rsidRPr="00842AA5" w14:paraId="29D54828" w14:textId="77777777" w:rsidTr="00842AA5">
        <w:tc>
          <w:tcPr>
            <w:tcW w:w="1551" w:type="dxa"/>
            <w:shd w:val="clear" w:color="auto" w:fill="auto"/>
          </w:tcPr>
          <w:p w14:paraId="46EAF7C3" w14:textId="0ED64AE5" w:rsidR="00842AA5" w:rsidRPr="00842AA5" w:rsidRDefault="00842AA5" w:rsidP="00842AA5">
            <w:pPr>
              <w:keepNext/>
              <w:ind w:firstLine="0"/>
            </w:pPr>
            <w:r w:rsidRPr="00842AA5">
              <w:t>Bill Number:</w:t>
            </w:r>
          </w:p>
        </w:tc>
        <w:tc>
          <w:tcPr>
            <w:tcW w:w="1101" w:type="dxa"/>
            <w:shd w:val="clear" w:color="auto" w:fill="auto"/>
          </w:tcPr>
          <w:p w14:paraId="3F2FDA44" w14:textId="4E03F9A0" w:rsidR="00842AA5" w:rsidRPr="00842AA5" w:rsidRDefault="00842AA5" w:rsidP="00842AA5">
            <w:pPr>
              <w:keepNext/>
              <w:ind w:firstLine="0"/>
            </w:pPr>
            <w:r w:rsidRPr="00842AA5">
              <w:t>H. 4231</w:t>
            </w:r>
          </w:p>
        </w:tc>
      </w:tr>
      <w:tr w:rsidR="00842AA5" w:rsidRPr="00842AA5" w14:paraId="286991BF" w14:textId="77777777" w:rsidTr="00842AA5">
        <w:tc>
          <w:tcPr>
            <w:tcW w:w="1551" w:type="dxa"/>
            <w:shd w:val="clear" w:color="auto" w:fill="auto"/>
          </w:tcPr>
          <w:p w14:paraId="763DFE1F" w14:textId="098C5615" w:rsidR="00842AA5" w:rsidRPr="00842AA5" w:rsidRDefault="00842AA5" w:rsidP="00842AA5">
            <w:pPr>
              <w:keepNext/>
              <w:ind w:firstLine="0"/>
            </w:pPr>
            <w:r w:rsidRPr="00842AA5">
              <w:t>Date:</w:t>
            </w:r>
          </w:p>
        </w:tc>
        <w:tc>
          <w:tcPr>
            <w:tcW w:w="1101" w:type="dxa"/>
            <w:shd w:val="clear" w:color="auto" w:fill="auto"/>
          </w:tcPr>
          <w:p w14:paraId="434AD210" w14:textId="67CF06C5" w:rsidR="00842AA5" w:rsidRPr="00842AA5" w:rsidRDefault="00842AA5" w:rsidP="00842AA5">
            <w:pPr>
              <w:keepNext/>
              <w:ind w:firstLine="0"/>
            </w:pPr>
            <w:r w:rsidRPr="00842AA5">
              <w:t>ADD:</w:t>
            </w:r>
          </w:p>
        </w:tc>
      </w:tr>
      <w:tr w:rsidR="00842AA5" w:rsidRPr="00842AA5" w14:paraId="409E39D6" w14:textId="77777777" w:rsidTr="00842AA5">
        <w:tc>
          <w:tcPr>
            <w:tcW w:w="1551" w:type="dxa"/>
            <w:shd w:val="clear" w:color="auto" w:fill="auto"/>
          </w:tcPr>
          <w:p w14:paraId="75090F5F" w14:textId="0C4394AD" w:rsidR="00842AA5" w:rsidRPr="00842AA5" w:rsidRDefault="00842AA5" w:rsidP="00842AA5">
            <w:pPr>
              <w:keepNext/>
              <w:ind w:firstLine="0"/>
            </w:pPr>
            <w:r w:rsidRPr="00842AA5">
              <w:t>02/07/24</w:t>
            </w:r>
          </w:p>
        </w:tc>
        <w:tc>
          <w:tcPr>
            <w:tcW w:w="1101" w:type="dxa"/>
            <w:shd w:val="clear" w:color="auto" w:fill="auto"/>
          </w:tcPr>
          <w:p w14:paraId="779F982F" w14:textId="17AB73E9" w:rsidR="00842AA5" w:rsidRPr="00842AA5" w:rsidRDefault="00842AA5" w:rsidP="00842AA5">
            <w:pPr>
              <w:keepNext/>
              <w:ind w:firstLine="0"/>
            </w:pPr>
            <w:r w:rsidRPr="00842AA5">
              <w:t>LEBER</w:t>
            </w:r>
          </w:p>
        </w:tc>
      </w:tr>
    </w:tbl>
    <w:p w14:paraId="2D8DCBAC" w14:textId="77777777" w:rsidR="00842AA5" w:rsidRDefault="00842AA5" w:rsidP="00842AA5"/>
    <w:p w14:paraId="0111445A" w14:textId="0E77EF1D"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1A946AE0" w14:textId="77777777" w:rsidTr="00842AA5">
        <w:tc>
          <w:tcPr>
            <w:tcW w:w="1551" w:type="dxa"/>
            <w:shd w:val="clear" w:color="auto" w:fill="auto"/>
          </w:tcPr>
          <w:p w14:paraId="1466C13F" w14:textId="74900D49" w:rsidR="00842AA5" w:rsidRPr="00842AA5" w:rsidRDefault="00842AA5" w:rsidP="00842AA5">
            <w:pPr>
              <w:keepNext/>
              <w:ind w:firstLine="0"/>
            </w:pPr>
            <w:r w:rsidRPr="00842AA5">
              <w:t>Bill Number:</w:t>
            </w:r>
          </w:p>
        </w:tc>
        <w:tc>
          <w:tcPr>
            <w:tcW w:w="4987" w:type="dxa"/>
            <w:shd w:val="clear" w:color="auto" w:fill="auto"/>
          </w:tcPr>
          <w:p w14:paraId="45103A2B" w14:textId="555AB14A" w:rsidR="00842AA5" w:rsidRPr="00842AA5" w:rsidRDefault="00842AA5" w:rsidP="00842AA5">
            <w:pPr>
              <w:keepNext/>
              <w:ind w:firstLine="0"/>
            </w:pPr>
            <w:r w:rsidRPr="00842AA5">
              <w:t>H. 4625</w:t>
            </w:r>
          </w:p>
        </w:tc>
      </w:tr>
      <w:tr w:rsidR="00842AA5" w:rsidRPr="00842AA5" w14:paraId="22B55334" w14:textId="77777777" w:rsidTr="00842AA5">
        <w:tc>
          <w:tcPr>
            <w:tcW w:w="1551" w:type="dxa"/>
            <w:shd w:val="clear" w:color="auto" w:fill="auto"/>
          </w:tcPr>
          <w:p w14:paraId="4AD4D264" w14:textId="135042D2" w:rsidR="00842AA5" w:rsidRPr="00842AA5" w:rsidRDefault="00842AA5" w:rsidP="00842AA5">
            <w:pPr>
              <w:keepNext/>
              <w:ind w:firstLine="0"/>
            </w:pPr>
            <w:r w:rsidRPr="00842AA5">
              <w:t>Date:</w:t>
            </w:r>
          </w:p>
        </w:tc>
        <w:tc>
          <w:tcPr>
            <w:tcW w:w="4987" w:type="dxa"/>
            <w:shd w:val="clear" w:color="auto" w:fill="auto"/>
          </w:tcPr>
          <w:p w14:paraId="619816F3" w14:textId="09202B17" w:rsidR="00842AA5" w:rsidRPr="00842AA5" w:rsidRDefault="00842AA5" w:rsidP="00842AA5">
            <w:pPr>
              <w:keepNext/>
              <w:ind w:firstLine="0"/>
            </w:pPr>
            <w:r w:rsidRPr="00842AA5">
              <w:t>ADD:</w:t>
            </w:r>
          </w:p>
        </w:tc>
      </w:tr>
      <w:tr w:rsidR="00842AA5" w:rsidRPr="00842AA5" w14:paraId="7610646A" w14:textId="77777777" w:rsidTr="00842AA5">
        <w:tc>
          <w:tcPr>
            <w:tcW w:w="1551" w:type="dxa"/>
            <w:shd w:val="clear" w:color="auto" w:fill="auto"/>
          </w:tcPr>
          <w:p w14:paraId="2145AD16" w14:textId="3221B8B2" w:rsidR="00842AA5" w:rsidRPr="00842AA5" w:rsidRDefault="00842AA5" w:rsidP="00842AA5">
            <w:pPr>
              <w:keepNext/>
              <w:ind w:firstLine="0"/>
            </w:pPr>
            <w:r w:rsidRPr="00842AA5">
              <w:t>02/07/24</w:t>
            </w:r>
          </w:p>
        </w:tc>
        <w:tc>
          <w:tcPr>
            <w:tcW w:w="4987" w:type="dxa"/>
            <w:shd w:val="clear" w:color="auto" w:fill="auto"/>
          </w:tcPr>
          <w:p w14:paraId="090DEB81" w14:textId="52B74600" w:rsidR="00842AA5" w:rsidRPr="00842AA5" w:rsidRDefault="00842AA5" w:rsidP="00842AA5">
            <w:pPr>
              <w:keepNext/>
              <w:ind w:firstLine="0"/>
            </w:pPr>
            <w:r w:rsidRPr="00842AA5">
              <w:t>BLACKWELL, OREMUS, FELDER, O'NEAL, GUFFEY, LOWE, JORDAN, LIGON, BUSTOS, LEBER and LANDING</w:t>
            </w:r>
          </w:p>
        </w:tc>
      </w:tr>
    </w:tbl>
    <w:p w14:paraId="32679EF6" w14:textId="77777777" w:rsidR="00842AA5" w:rsidRPr="00D26667" w:rsidRDefault="00842AA5" w:rsidP="00842AA5">
      <w:pPr>
        <w:rPr>
          <w:sz w:val="16"/>
          <w:szCs w:val="16"/>
        </w:rPr>
      </w:pPr>
    </w:p>
    <w:p w14:paraId="53E0BAE9" w14:textId="419EDB22"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0A1A3B22" w14:textId="77777777" w:rsidTr="00842AA5">
        <w:tc>
          <w:tcPr>
            <w:tcW w:w="1551" w:type="dxa"/>
            <w:shd w:val="clear" w:color="auto" w:fill="auto"/>
          </w:tcPr>
          <w:p w14:paraId="06AD41E2" w14:textId="2F07D060" w:rsidR="00842AA5" w:rsidRPr="00842AA5" w:rsidRDefault="00842AA5" w:rsidP="00842AA5">
            <w:pPr>
              <w:keepNext/>
              <w:ind w:firstLine="0"/>
            </w:pPr>
            <w:r w:rsidRPr="00842AA5">
              <w:t>Bill Number:</w:t>
            </w:r>
          </w:p>
        </w:tc>
        <w:tc>
          <w:tcPr>
            <w:tcW w:w="4987" w:type="dxa"/>
            <w:shd w:val="clear" w:color="auto" w:fill="auto"/>
          </w:tcPr>
          <w:p w14:paraId="3FC52B48" w14:textId="59D1AEE4" w:rsidR="00842AA5" w:rsidRPr="00842AA5" w:rsidRDefault="00842AA5" w:rsidP="00842AA5">
            <w:pPr>
              <w:keepNext/>
              <w:ind w:firstLine="0"/>
            </w:pPr>
            <w:r w:rsidRPr="00842AA5">
              <w:t>H. 4626</w:t>
            </w:r>
          </w:p>
        </w:tc>
      </w:tr>
      <w:tr w:rsidR="00842AA5" w:rsidRPr="00842AA5" w14:paraId="5EE7DD4A" w14:textId="77777777" w:rsidTr="00842AA5">
        <w:tc>
          <w:tcPr>
            <w:tcW w:w="1551" w:type="dxa"/>
            <w:shd w:val="clear" w:color="auto" w:fill="auto"/>
          </w:tcPr>
          <w:p w14:paraId="2B5B2FE4" w14:textId="5C2F4D9F" w:rsidR="00842AA5" w:rsidRPr="00842AA5" w:rsidRDefault="00842AA5" w:rsidP="00842AA5">
            <w:pPr>
              <w:keepNext/>
              <w:ind w:firstLine="0"/>
            </w:pPr>
            <w:r w:rsidRPr="00842AA5">
              <w:t>Date:</w:t>
            </w:r>
          </w:p>
        </w:tc>
        <w:tc>
          <w:tcPr>
            <w:tcW w:w="4987" w:type="dxa"/>
            <w:shd w:val="clear" w:color="auto" w:fill="auto"/>
          </w:tcPr>
          <w:p w14:paraId="6448FB91" w14:textId="1DC1C313" w:rsidR="00842AA5" w:rsidRPr="00842AA5" w:rsidRDefault="00842AA5" w:rsidP="00842AA5">
            <w:pPr>
              <w:keepNext/>
              <w:ind w:firstLine="0"/>
            </w:pPr>
            <w:r w:rsidRPr="00842AA5">
              <w:t>ADD:</w:t>
            </w:r>
          </w:p>
        </w:tc>
      </w:tr>
      <w:tr w:rsidR="00842AA5" w:rsidRPr="00842AA5" w14:paraId="05CAF2EF" w14:textId="77777777" w:rsidTr="00842AA5">
        <w:tc>
          <w:tcPr>
            <w:tcW w:w="1551" w:type="dxa"/>
            <w:shd w:val="clear" w:color="auto" w:fill="auto"/>
          </w:tcPr>
          <w:p w14:paraId="00214424" w14:textId="2D65827A" w:rsidR="00842AA5" w:rsidRPr="00842AA5" w:rsidRDefault="00842AA5" w:rsidP="00842AA5">
            <w:pPr>
              <w:keepNext/>
              <w:ind w:firstLine="0"/>
            </w:pPr>
            <w:r w:rsidRPr="00842AA5">
              <w:t>02/07/24</w:t>
            </w:r>
          </w:p>
        </w:tc>
        <w:tc>
          <w:tcPr>
            <w:tcW w:w="4987" w:type="dxa"/>
            <w:shd w:val="clear" w:color="auto" w:fill="auto"/>
          </w:tcPr>
          <w:p w14:paraId="173FCDE8" w14:textId="2A4B3C3E" w:rsidR="00842AA5" w:rsidRPr="00842AA5" w:rsidRDefault="00842AA5" w:rsidP="00842AA5">
            <w:pPr>
              <w:keepNext/>
              <w:ind w:firstLine="0"/>
            </w:pPr>
            <w:r w:rsidRPr="00842AA5">
              <w:t>BLACKWELL, OREMUS, FELDER, LOWE, JORDAN, LIGON, BUSTOS, LEBER and LANDING</w:t>
            </w:r>
          </w:p>
        </w:tc>
      </w:tr>
    </w:tbl>
    <w:p w14:paraId="4D4CE234" w14:textId="77777777" w:rsidR="00842AA5" w:rsidRDefault="00842AA5" w:rsidP="00842AA5"/>
    <w:p w14:paraId="44D87652" w14:textId="5B568F46"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251"/>
      </w:tblGrid>
      <w:tr w:rsidR="00842AA5" w:rsidRPr="00842AA5" w14:paraId="6859700C" w14:textId="77777777" w:rsidTr="00842AA5">
        <w:tc>
          <w:tcPr>
            <w:tcW w:w="1551" w:type="dxa"/>
            <w:shd w:val="clear" w:color="auto" w:fill="auto"/>
          </w:tcPr>
          <w:p w14:paraId="60A4BCBF" w14:textId="26D38DD3" w:rsidR="00842AA5" w:rsidRPr="00842AA5" w:rsidRDefault="00842AA5" w:rsidP="00842AA5">
            <w:pPr>
              <w:keepNext/>
              <w:ind w:firstLine="0"/>
            </w:pPr>
            <w:r w:rsidRPr="00842AA5">
              <w:t>Bill Number:</w:t>
            </w:r>
          </w:p>
        </w:tc>
        <w:tc>
          <w:tcPr>
            <w:tcW w:w="4251" w:type="dxa"/>
            <w:shd w:val="clear" w:color="auto" w:fill="auto"/>
          </w:tcPr>
          <w:p w14:paraId="2AE9D9E8" w14:textId="1CF4A6EE" w:rsidR="00842AA5" w:rsidRPr="00842AA5" w:rsidRDefault="00842AA5" w:rsidP="00842AA5">
            <w:pPr>
              <w:keepNext/>
              <w:ind w:firstLine="0"/>
            </w:pPr>
            <w:r w:rsidRPr="00842AA5">
              <w:t>H. 4628</w:t>
            </w:r>
          </w:p>
        </w:tc>
      </w:tr>
      <w:tr w:rsidR="00842AA5" w:rsidRPr="00842AA5" w14:paraId="1130DAE5" w14:textId="77777777" w:rsidTr="00842AA5">
        <w:tc>
          <w:tcPr>
            <w:tcW w:w="1551" w:type="dxa"/>
            <w:shd w:val="clear" w:color="auto" w:fill="auto"/>
          </w:tcPr>
          <w:p w14:paraId="4A2C633C" w14:textId="70B4B2AD" w:rsidR="00842AA5" w:rsidRPr="00842AA5" w:rsidRDefault="00842AA5" w:rsidP="00842AA5">
            <w:pPr>
              <w:keepNext/>
              <w:ind w:firstLine="0"/>
            </w:pPr>
            <w:r w:rsidRPr="00842AA5">
              <w:t>Date:</w:t>
            </w:r>
          </w:p>
        </w:tc>
        <w:tc>
          <w:tcPr>
            <w:tcW w:w="4251" w:type="dxa"/>
            <w:shd w:val="clear" w:color="auto" w:fill="auto"/>
          </w:tcPr>
          <w:p w14:paraId="23E7DDB3" w14:textId="5F379C38" w:rsidR="00842AA5" w:rsidRPr="00842AA5" w:rsidRDefault="00842AA5" w:rsidP="00842AA5">
            <w:pPr>
              <w:keepNext/>
              <w:ind w:firstLine="0"/>
            </w:pPr>
            <w:r w:rsidRPr="00842AA5">
              <w:t>ADD:</w:t>
            </w:r>
          </w:p>
        </w:tc>
      </w:tr>
      <w:tr w:rsidR="00842AA5" w:rsidRPr="00842AA5" w14:paraId="56E0AFF0" w14:textId="77777777" w:rsidTr="00842AA5">
        <w:tc>
          <w:tcPr>
            <w:tcW w:w="1551" w:type="dxa"/>
            <w:shd w:val="clear" w:color="auto" w:fill="auto"/>
          </w:tcPr>
          <w:p w14:paraId="1A4A45E1" w14:textId="7370F678" w:rsidR="00842AA5" w:rsidRPr="00842AA5" w:rsidRDefault="00842AA5" w:rsidP="00842AA5">
            <w:pPr>
              <w:keepNext/>
              <w:ind w:firstLine="0"/>
            </w:pPr>
            <w:r w:rsidRPr="00842AA5">
              <w:t>02/07/24</w:t>
            </w:r>
          </w:p>
        </w:tc>
        <w:tc>
          <w:tcPr>
            <w:tcW w:w="4251" w:type="dxa"/>
            <w:shd w:val="clear" w:color="auto" w:fill="auto"/>
          </w:tcPr>
          <w:p w14:paraId="2E67958B" w14:textId="4FAC4989" w:rsidR="00842AA5" w:rsidRPr="00842AA5" w:rsidRDefault="00842AA5" w:rsidP="00842AA5">
            <w:pPr>
              <w:keepNext/>
              <w:ind w:firstLine="0"/>
            </w:pPr>
            <w:r w:rsidRPr="00842AA5">
              <w:t>J. L. JOHNSON, HOSEY and CLYBURN</w:t>
            </w:r>
          </w:p>
        </w:tc>
      </w:tr>
    </w:tbl>
    <w:p w14:paraId="3AB71736" w14:textId="77777777" w:rsidR="00842AA5" w:rsidRDefault="00842AA5" w:rsidP="00842AA5"/>
    <w:p w14:paraId="6FCF3176" w14:textId="48727018"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206"/>
      </w:tblGrid>
      <w:tr w:rsidR="00842AA5" w:rsidRPr="00842AA5" w14:paraId="7666D3BA" w14:textId="77777777" w:rsidTr="00842AA5">
        <w:tc>
          <w:tcPr>
            <w:tcW w:w="1551" w:type="dxa"/>
            <w:shd w:val="clear" w:color="auto" w:fill="auto"/>
          </w:tcPr>
          <w:p w14:paraId="5432A8BE" w14:textId="5FD8C06E" w:rsidR="00842AA5" w:rsidRPr="00842AA5" w:rsidRDefault="00842AA5" w:rsidP="00842AA5">
            <w:pPr>
              <w:keepNext/>
              <w:ind w:firstLine="0"/>
            </w:pPr>
            <w:r w:rsidRPr="00842AA5">
              <w:t>Bill Number:</w:t>
            </w:r>
          </w:p>
        </w:tc>
        <w:tc>
          <w:tcPr>
            <w:tcW w:w="1206" w:type="dxa"/>
            <w:shd w:val="clear" w:color="auto" w:fill="auto"/>
          </w:tcPr>
          <w:p w14:paraId="3680631B" w14:textId="195B2FCE" w:rsidR="00842AA5" w:rsidRPr="00842AA5" w:rsidRDefault="00842AA5" w:rsidP="00842AA5">
            <w:pPr>
              <w:keepNext/>
              <w:ind w:firstLine="0"/>
            </w:pPr>
            <w:r w:rsidRPr="00842AA5">
              <w:t>H. 4635</w:t>
            </w:r>
          </w:p>
        </w:tc>
      </w:tr>
      <w:tr w:rsidR="00842AA5" w:rsidRPr="00842AA5" w14:paraId="1EECD296" w14:textId="77777777" w:rsidTr="00842AA5">
        <w:tc>
          <w:tcPr>
            <w:tcW w:w="1551" w:type="dxa"/>
            <w:shd w:val="clear" w:color="auto" w:fill="auto"/>
          </w:tcPr>
          <w:p w14:paraId="61D58D5D" w14:textId="5A459E44" w:rsidR="00842AA5" w:rsidRPr="00842AA5" w:rsidRDefault="00842AA5" w:rsidP="00842AA5">
            <w:pPr>
              <w:keepNext/>
              <w:ind w:firstLine="0"/>
            </w:pPr>
            <w:r w:rsidRPr="00842AA5">
              <w:t>Date:</w:t>
            </w:r>
          </w:p>
        </w:tc>
        <w:tc>
          <w:tcPr>
            <w:tcW w:w="1206" w:type="dxa"/>
            <w:shd w:val="clear" w:color="auto" w:fill="auto"/>
          </w:tcPr>
          <w:p w14:paraId="589D204B" w14:textId="3BD58BE4" w:rsidR="00842AA5" w:rsidRPr="00842AA5" w:rsidRDefault="00842AA5" w:rsidP="00842AA5">
            <w:pPr>
              <w:keepNext/>
              <w:ind w:firstLine="0"/>
            </w:pPr>
            <w:r w:rsidRPr="00842AA5">
              <w:t>ADD:</w:t>
            </w:r>
          </w:p>
        </w:tc>
      </w:tr>
      <w:tr w:rsidR="00842AA5" w:rsidRPr="00842AA5" w14:paraId="095EF973" w14:textId="77777777" w:rsidTr="00842AA5">
        <w:tc>
          <w:tcPr>
            <w:tcW w:w="1551" w:type="dxa"/>
            <w:shd w:val="clear" w:color="auto" w:fill="auto"/>
          </w:tcPr>
          <w:p w14:paraId="7E578933" w14:textId="0A6486F8" w:rsidR="00842AA5" w:rsidRPr="00842AA5" w:rsidRDefault="00842AA5" w:rsidP="00842AA5">
            <w:pPr>
              <w:keepNext/>
              <w:ind w:firstLine="0"/>
            </w:pPr>
            <w:r w:rsidRPr="00842AA5">
              <w:t>02/07/24</w:t>
            </w:r>
          </w:p>
        </w:tc>
        <w:tc>
          <w:tcPr>
            <w:tcW w:w="1206" w:type="dxa"/>
            <w:shd w:val="clear" w:color="auto" w:fill="auto"/>
          </w:tcPr>
          <w:p w14:paraId="7F375904" w14:textId="4D9A831A" w:rsidR="00842AA5" w:rsidRPr="00842AA5" w:rsidRDefault="00842AA5" w:rsidP="00842AA5">
            <w:pPr>
              <w:keepNext/>
              <w:ind w:firstLine="0"/>
            </w:pPr>
            <w:r w:rsidRPr="00842AA5">
              <w:t>GUFFEY</w:t>
            </w:r>
          </w:p>
        </w:tc>
      </w:tr>
    </w:tbl>
    <w:p w14:paraId="4F3E3D5F" w14:textId="77777777" w:rsidR="00842AA5" w:rsidRDefault="00842AA5" w:rsidP="00842AA5"/>
    <w:p w14:paraId="5802780C" w14:textId="1CB76462"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716"/>
      </w:tblGrid>
      <w:tr w:rsidR="00842AA5" w:rsidRPr="00842AA5" w14:paraId="08B72CB3" w14:textId="77777777" w:rsidTr="00842AA5">
        <w:tc>
          <w:tcPr>
            <w:tcW w:w="1551" w:type="dxa"/>
            <w:shd w:val="clear" w:color="auto" w:fill="auto"/>
          </w:tcPr>
          <w:p w14:paraId="1ED47648" w14:textId="736407A4" w:rsidR="00842AA5" w:rsidRPr="00842AA5" w:rsidRDefault="00842AA5" w:rsidP="00842AA5">
            <w:pPr>
              <w:keepNext/>
              <w:ind w:firstLine="0"/>
            </w:pPr>
            <w:r w:rsidRPr="00842AA5">
              <w:t>Bill Number:</w:t>
            </w:r>
          </w:p>
        </w:tc>
        <w:tc>
          <w:tcPr>
            <w:tcW w:w="1716" w:type="dxa"/>
            <w:shd w:val="clear" w:color="auto" w:fill="auto"/>
          </w:tcPr>
          <w:p w14:paraId="57CA58A2" w14:textId="5F861351" w:rsidR="00842AA5" w:rsidRPr="00842AA5" w:rsidRDefault="00842AA5" w:rsidP="00842AA5">
            <w:pPr>
              <w:keepNext/>
              <w:ind w:firstLine="0"/>
            </w:pPr>
            <w:r w:rsidRPr="00842AA5">
              <w:t>H. 4710</w:t>
            </w:r>
          </w:p>
        </w:tc>
      </w:tr>
      <w:tr w:rsidR="00842AA5" w:rsidRPr="00842AA5" w14:paraId="2385A533" w14:textId="77777777" w:rsidTr="00842AA5">
        <w:tc>
          <w:tcPr>
            <w:tcW w:w="1551" w:type="dxa"/>
            <w:shd w:val="clear" w:color="auto" w:fill="auto"/>
          </w:tcPr>
          <w:p w14:paraId="763A8D71" w14:textId="359FE444" w:rsidR="00842AA5" w:rsidRPr="00842AA5" w:rsidRDefault="00842AA5" w:rsidP="00842AA5">
            <w:pPr>
              <w:keepNext/>
              <w:ind w:firstLine="0"/>
            </w:pPr>
            <w:r w:rsidRPr="00842AA5">
              <w:t>Date:</w:t>
            </w:r>
          </w:p>
        </w:tc>
        <w:tc>
          <w:tcPr>
            <w:tcW w:w="1716" w:type="dxa"/>
            <w:shd w:val="clear" w:color="auto" w:fill="auto"/>
          </w:tcPr>
          <w:p w14:paraId="3F510DA7" w14:textId="5204D660" w:rsidR="00842AA5" w:rsidRPr="00842AA5" w:rsidRDefault="00842AA5" w:rsidP="00842AA5">
            <w:pPr>
              <w:keepNext/>
              <w:ind w:firstLine="0"/>
            </w:pPr>
            <w:r w:rsidRPr="00842AA5">
              <w:t>ADD:</w:t>
            </w:r>
          </w:p>
        </w:tc>
      </w:tr>
      <w:tr w:rsidR="00842AA5" w:rsidRPr="00842AA5" w14:paraId="085DAAC6" w14:textId="77777777" w:rsidTr="00842AA5">
        <w:tc>
          <w:tcPr>
            <w:tcW w:w="1551" w:type="dxa"/>
            <w:shd w:val="clear" w:color="auto" w:fill="auto"/>
          </w:tcPr>
          <w:p w14:paraId="591F4DB9" w14:textId="1EA0FA44" w:rsidR="00842AA5" w:rsidRPr="00842AA5" w:rsidRDefault="00842AA5" w:rsidP="00842AA5">
            <w:pPr>
              <w:keepNext/>
              <w:ind w:firstLine="0"/>
            </w:pPr>
            <w:r w:rsidRPr="00842AA5">
              <w:t>02/07/24</w:t>
            </w:r>
          </w:p>
        </w:tc>
        <w:tc>
          <w:tcPr>
            <w:tcW w:w="1716" w:type="dxa"/>
            <w:shd w:val="clear" w:color="auto" w:fill="auto"/>
          </w:tcPr>
          <w:p w14:paraId="20F594E4" w14:textId="20ADD0EE" w:rsidR="00842AA5" w:rsidRPr="00842AA5" w:rsidRDefault="00842AA5" w:rsidP="00842AA5">
            <w:pPr>
              <w:keepNext/>
              <w:ind w:firstLine="0"/>
            </w:pPr>
            <w:r w:rsidRPr="00842AA5">
              <w:t>BLACKWELL</w:t>
            </w:r>
          </w:p>
        </w:tc>
      </w:tr>
    </w:tbl>
    <w:p w14:paraId="166E736D" w14:textId="77777777" w:rsidR="00842AA5" w:rsidRDefault="00842AA5" w:rsidP="00842AA5"/>
    <w:p w14:paraId="72A529E0" w14:textId="454476BA"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2631"/>
      </w:tblGrid>
      <w:tr w:rsidR="00842AA5" w:rsidRPr="00842AA5" w14:paraId="3BA5FDC0" w14:textId="77777777" w:rsidTr="00842AA5">
        <w:tc>
          <w:tcPr>
            <w:tcW w:w="1551" w:type="dxa"/>
            <w:shd w:val="clear" w:color="auto" w:fill="auto"/>
          </w:tcPr>
          <w:p w14:paraId="08DAA914" w14:textId="40E565E0" w:rsidR="00842AA5" w:rsidRPr="00842AA5" w:rsidRDefault="00842AA5" w:rsidP="00842AA5">
            <w:pPr>
              <w:keepNext/>
              <w:ind w:firstLine="0"/>
            </w:pPr>
            <w:r w:rsidRPr="00842AA5">
              <w:t>Bill Number:</w:t>
            </w:r>
          </w:p>
        </w:tc>
        <w:tc>
          <w:tcPr>
            <w:tcW w:w="2631" w:type="dxa"/>
            <w:shd w:val="clear" w:color="auto" w:fill="auto"/>
          </w:tcPr>
          <w:p w14:paraId="479509CE" w14:textId="3B821878" w:rsidR="00842AA5" w:rsidRPr="00842AA5" w:rsidRDefault="00842AA5" w:rsidP="00842AA5">
            <w:pPr>
              <w:keepNext/>
              <w:ind w:firstLine="0"/>
            </w:pPr>
            <w:r w:rsidRPr="00842AA5">
              <w:t>H. 4716</w:t>
            </w:r>
          </w:p>
        </w:tc>
      </w:tr>
      <w:tr w:rsidR="00842AA5" w:rsidRPr="00842AA5" w14:paraId="637DA82E" w14:textId="77777777" w:rsidTr="00842AA5">
        <w:tc>
          <w:tcPr>
            <w:tcW w:w="1551" w:type="dxa"/>
            <w:shd w:val="clear" w:color="auto" w:fill="auto"/>
          </w:tcPr>
          <w:p w14:paraId="6A048763" w14:textId="08F1821F" w:rsidR="00842AA5" w:rsidRPr="00842AA5" w:rsidRDefault="00842AA5" w:rsidP="00842AA5">
            <w:pPr>
              <w:keepNext/>
              <w:ind w:firstLine="0"/>
            </w:pPr>
            <w:r w:rsidRPr="00842AA5">
              <w:t>Date:</w:t>
            </w:r>
          </w:p>
        </w:tc>
        <w:tc>
          <w:tcPr>
            <w:tcW w:w="2631" w:type="dxa"/>
            <w:shd w:val="clear" w:color="auto" w:fill="auto"/>
          </w:tcPr>
          <w:p w14:paraId="4ACADC99" w14:textId="3419A086" w:rsidR="00842AA5" w:rsidRPr="00842AA5" w:rsidRDefault="00842AA5" w:rsidP="00842AA5">
            <w:pPr>
              <w:keepNext/>
              <w:ind w:firstLine="0"/>
            </w:pPr>
            <w:r w:rsidRPr="00842AA5">
              <w:t>ADD:</w:t>
            </w:r>
          </w:p>
        </w:tc>
      </w:tr>
      <w:tr w:rsidR="00842AA5" w:rsidRPr="00842AA5" w14:paraId="7F1B1E4B" w14:textId="77777777" w:rsidTr="00842AA5">
        <w:tc>
          <w:tcPr>
            <w:tcW w:w="1551" w:type="dxa"/>
            <w:shd w:val="clear" w:color="auto" w:fill="auto"/>
          </w:tcPr>
          <w:p w14:paraId="66A9DB4E" w14:textId="56301689" w:rsidR="00842AA5" w:rsidRPr="00842AA5" w:rsidRDefault="00842AA5" w:rsidP="00842AA5">
            <w:pPr>
              <w:keepNext/>
              <w:ind w:firstLine="0"/>
            </w:pPr>
            <w:r w:rsidRPr="00842AA5">
              <w:t>02/07/24</w:t>
            </w:r>
          </w:p>
        </w:tc>
        <w:tc>
          <w:tcPr>
            <w:tcW w:w="2631" w:type="dxa"/>
            <w:shd w:val="clear" w:color="auto" w:fill="auto"/>
          </w:tcPr>
          <w:p w14:paraId="1D4F1D13" w14:textId="0DDD6827" w:rsidR="00842AA5" w:rsidRPr="00842AA5" w:rsidRDefault="00842AA5" w:rsidP="00842AA5">
            <w:pPr>
              <w:keepNext/>
              <w:ind w:firstLine="0"/>
            </w:pPr>
            <w:r w:rsidRPr="00842AA5">
              <w:t>HOSEY and CLYBURN</w:t>
            </w:r>
          </w:p>
        </w:tc>
      </w:tr>
    </w:tbl>
    <w:p w14:paraId="7D1C9EBA" w14:textId="77777777" w:rsidR="00842AA5" w:rsidRDefault="00842AA5" w:rsidP="00842AA5"/>
    <w:p w14:paraId="6DDAAC85" w14:textId="791958AF"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19939E92" w14:textId="77777777" w:rsidTr="00842AA5">
        <w:tc>
          <w:tcPr>
            <w:tcW w:w="1551" w:type="dxa"/>
            <w:shd w:val="clear" w:color="auto" w:fill="auto"/>
          </w:tcPr>
          <w:p w14:paraId="0A5E320D" w14:textId="28C6F565" w:rsidR="00842AA5" w:rsidRPr="00842AA5" w:rsidRDefault="00842AA5" w:rsidP="00842AA5">
            <w:pPr>
              <w:keepNext/>
              <w:ind w:firstLine="0"/>
            </w:pPr>
            <w:r w:rsidRPr="00842AA5">
              <w:t>Bill Number:</w:t>
            </w:r>
          </w:p>
        </w:tc>
        <w:tc>
          <w:tcPr>
            <w:tcW w:w="4987" w:type="dxa"/>
            <w:shd w:val="clear" w:color="auto" w:fill="auto"/>
          </w:tcPr>
          <w:p w14:paraId="5AB2D49E" w14:textId="73C0DDFC" w:rsidR="00842AA5" w:rsidRPr="00842AA5" w:rsidRDefault="00842AA5" w:rsidP="00842AA5">
            <w:pPr>
              <w:keepNext/>
              <w:ind w:firstLine="0"/>
            </w:pPr>
            <w:r w:rsidRPr="00842AA5">
              <w:t>H. 4719</w:t>
            </w:r>
          </w:p>
        </w:tc>
      </w:tr>
      <w:tr w:rsidR="00842AA5" w:rsidRPr="00842AA5" w14:paraId="0D06701C" w14:textId="77777777" w:rsidTr="00842AA5">
        <w:tc>
          <w:tcPr>
            <w:tcW w:w="1551" w:type="dxa"/>
            <w:shd w:val="clear" w:color="auto" w:fill="auto"/>
          </w:tcPr>
          <w:p w14:paraId="4F371377" w14:textId="4910F286" w:rsidR="00842AA5" w:rsidRPr="00842AA5" w:rsidRDefault="00842AA5" w:rsidP="00842AA5">
            <w:pPr>
              <w:keepNext/>
              <w:ind w:firstLine="0"/>
            </w:pPr>
            <w:r w:rsidRPr="00842AA5">
              <w:t>Date:</w:t>
            </w:r>
          </w:p>
        </w:tc>
        <w:tc>
          <w:tcPr>
            <w:tcW w:w="4987" w:type="dxa"/>
            <w:shd w:val="clear" w:color="auto" w:fill="auto"/>
          </w:tcPr>
          <w:p w14:paraId="0EF2A090" w14:textId="2A34E0C3" w:rsidR="00842AA5" w:rsidRPr="00842AA5" w:rsidRDefault="00842AA5" w:rsidP="00842AA5">
            <w:pPr>
              <w:keepNext/>
              <w:ind w:firstLine="0"/>
            </w:pPr>
            <w:r w:rsidRPr="00842AA5">
              <w:t>ADD:</w:t>
            </w:r>
          </w:p>
        </w:tc>
      </w:tr>
      <w:tr w:rsidR="00842AA5" w:rsidRPr="00842AA5" w14:paraId="09F7D90E" w14:textId="77777777" w:rsidTr="00842AA5">
        <w:tc>
          <w:tcPr>
            <w:tcW w:w="1551" w:type="dxa"/>
            <w:shd w:val="clear" w:color="auto" w:fill="auto"/>
          </w:tcPr>
          <w:p w14:paraId="4B0793B3" w14:textId="499F69C3" w:rsidR="00842AA5" w:rsidRPr="00842AA5" w:rsidRDefault="00842AA5" w:rsidP="00842AA5">
            <w:pPr>
              <w:keepNext/>
              <w:ind w:firstLine="0"/>
            </w:pPr>
            <w:r w:rsidRPr="00842AA5">
              <w:t>02/07/24</w:t>
            </w:r>
          </w:p>
        </w:tc>
        <w:tc>
          <w:tcPr>
            <w:tcW w:w="4987" w:type="dxa"/>
            <w:shd w:val="clear" w:color="auto" w:fill="auto"/>
          </w:tcPr>
          <w:p w14:paraId="7CBA1656" w14:textId="03A93E47" w:rsidR="00842AA5" w:rsidRPr="00842AA5" w:rsidRDefault="00842AA5" w:rsidP="00842AA5">
            <w:pPr>
              <w:keepNext/>
              <w:ind w:firstLine="0"/>
            </w:pPr>
            <w:r w:rsidRPr="00842AA5">
              <w:t>J. L. JOHNSON, HOSEY, CLYBURN and PENDARVIS</w:t>
            </w:r>
          </w:p>
        </w:tc>
      </w:tr>
    </w:tbl>
    <w:p w14:paraId="3B34CE45" w14:textId="77777777" w:rsidR="00842AA5" w:rsidRDefault="00842AA5" w:rsidP="00842AA5"/>
    <w:p w14:paraId="691EE5D4" w14:textId="6163E1FC"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07DCBF0B" w14:textId="77777777" w:rsidTr="00842AA5">
        <w:tc>
          <w:tcPr>
            <w:tcW w:w="1551" w:type="dxa"/>
            <w:shd w:val="clear" w:color="auto" w:fill="auto"/>
          </w:tcPr>
          <w:p w14:paraId="25ED7630" w14:textId="4666DA24" w:rsidR="00842AA5" w:rsidRPr="00842AA5" w:rsidRDefault="00842AA5" w:rsidP="00842AA5">
            <w:pPr>
              <w:keepNext/>
              <w:ind w:firstLine="0"/>
            </w:pPr>
            <w:r w:rsidRPr="00842AA5">
              <w:t>Bill Number:</w:t>
            </w:r>
          </w:p>
        </w:tc>
        <w:tc>
          <w:tcPr>
            <w:tcW w:w="4987" w:type="dxa"/>
            <w:shd w:val="clear" w:color="auto" w:fill="auto"/>
          </w:tcPr>
          <w:p w14:paraId="21DBC9E3" w14:textId="72CB7616" w:rsidR="00842AA5" w:rsidRPr="00842AA5" w:rsidRDefault="00842AA5" w:rsidP="00842AA5">
            <w:pPr>
              <w:keepNext/>
              <w:ind w:firstLine="0"/>
            </w:pPr>
            <w:r w:rsidRPr="00842AA5">
              <w:t>H. 4957</w:t>
            </w:r>
          </w:p>
        </w:tc>
      </w:tr>
      <w:tr w:rsidR="00842AA5" w:rsidRPr="00842AA5" w14:paraId="5414F9FC" w14:textId="77777777" w:rsidTr="00842AA5">
        <w:tc>
          <w:tcPr>
            <w:tcW w:w="1551" w:type="dxa"/>
            <w:shd w:val="clear" w:color="auto" w:fill="auto"/>
          </w:tcPr>
          <w:p w14:paraId="3A99B79A" w14:textId="027E1020" w:rsidR="00842AA5" w:rsidRPr="00842AA5" w:rsidRDefault="00842AA5" w:rsidP="00842AA5">
            <w:pPr>
              <w:keepNext/>
              <w:ind w:firstLine="0"/>
            </w:pPr>
            <w:r w:rsidRPr="00842AA5">
              <w:t>Date:</w:t>
            </w:r>
          </w:p>
        </w:tc>
        <w:tc>
          <w:tcPr>
            <w:tcW w:w="4987" w:type="dxa"/>
            <w:shd w:val="clear" w:color="auto" w:fill="auto"/>
          </w:tcPr>
          <w:p w14:paraId="36256809" w14:textId="393D3EEB" w:rsidR="00842AA5" w:rsidRPr="00842AA5" w:rsidRDefault="00842AA5" w:rsidP="00842AA5">
            <w:pPr>
              <w:keepNext/>
              <w:ind w:firstLine="0"/>
            </w:pPr>
            <w:r w:rsidRPr="00842AA5">
              <w:t>ADD:</w:t>
            </w:r>
          </w:p>
        </w:tc>
      </w:tr>
      <w:tr w:rsidR="00842AA5" w:rsidRPr="00842AA5" w14:paraId="755F501A" w14:textId="77777777" w:rsidTr="00842AA5">
        <w:tc>
          <w:tcPr>
            <w:tcW w:w="1551" w:type="dxa"/>
            <w:shd w:val="clear" w:color="auto" w:fill="auto"/>
          </w:tcPr>
          <w:p w14:paraId="43C714C9" w14:textId="7DA3860D" w:rsidR="00842AA5" w:rsidRPr="00842AA5" w:rsidRDefault="00842AA5" w:rsidP="00842AA5">
            <w:pPr>
              <w:keepNext/>
              <w:ind w:firstLine="0"/>
            </w:pPr>
            <w:r w:rsidRPr="00842AA5">
              <w:t>02/07/24</w:t>
            </w:r>
          </w:p>
        </w:tc>
        <w:tc>
          <w:tcPr>
            <w:tcW w:w="4987" w:type="dxa"/>
            <w:shd w:val="clear" w:color="auto" w:fill="auto"/>
          </w:tcPr>
          <w:p w14:paraId="47752D80" w14:textId="055A98E9" w:rsidR="00842AA5" w:rsidRPr="00842AA5" w:rsidRDefault="00842AA5" w:rsidP="00842AA5">
            <w:pPr>
              <w:keepNext/>
              <w:ind w:firstLine="0"/>
            </w:pPr>
            <w:r w:rsidRPr="00842AA5">
              <w:t>SCHUESSLER, CALHOON, M. M. SMITH, DAVIS, T. MOORE, B. NEWTON, NEESE, OREMUS, HIXON and TAYLOR</w:t>
            </w:r>
          </w:p>
        </w:tc>
      </w:tr>
    </w:tbl>
    <w:p w14:paraId="179C885E" w14:textId="77777777" w:rsidR="00842AA5" w:rsidRDefault="00842AA5" w:rsidP="00842AA5"/>
    <w:p w14:paraId="607A9F58" w14:textId="50C52E3C"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2871"/>
      </w:tblGrid>
      <w:tr w:rsidR="00842AA5" w:rsidRPr="00842AA5" w14:paraId="31B4A3D7" w14:textId="77777777" w:rsidTr="00842AA5">
        <w:tc>
          <w:tcPr>
            <w:tcW w:w="1551" w:type="dxa"/>
            <w:shd w:val="clear" w:color="auto" w:fill="auto"/>
          </w:tcPr>
          <w:p w14:paraId="4B904544" w14:textId="466B3A32" w:rsidR="00842AA5" w:rsidRPr="00842AA5" w:rsidRDefault="00842AA5" w:rsidP="00842AA5">
            <w:pPr>
              <w:keepNext/>
              <w:ind w:firstLine="0"/>
            </w:pPr>
            <w:r w:rsidRPr="00842AA5">
              <w:t>Bill Number:</w:t>
            </w:r>
          </w:p>
        </w:tc>
        <w:tc>
          <w:tcPr>
            <w:tcW w:w="2871" w:type="dxa"/>
            <w:shd w:val="clear" w:color="auto" w:fill="auto"/>
          </w:tcPr>
          <w:p w14:paraId="78BE2594" w14:textId="1AA45BB2" w:rsidR="00842AA5" w:rsidRPr="00842AA5" w:rsidRDefault="00842AA5" w:rsidP="00842AA5">
            <w:pPr>
              <w:keepNext/>
              <w:ind w:firstLine="0"/>
            </w:pPr>
            <w:r w:rsidRPr="00842AA5">
              <w:t>H. 4958</w:t>
            </w:r>
          </w:p>
        </w:tc>
      </w:tr>
      <w:tr w:rsidR="00842AA5" w:rsidRPr="00842AA5" w14:paraId="67AE73C5" w14:textId="77777777" w:rsidTr="00842AA5">
        <w:tc>
          <w:tcPr>
            <w:tcW w:w="1551" w:type="dxa"/>
            <w:shd w:val="clear" w:color="auto" w:fill="auto"/>
          </w:tcPr>
          <w:p w14:paraId="79FE395B" w14:textId="2E5E72BD" w:rsidR="00842AA5" w:rsidRPr="00842AA5" w:rsidRDefault="00842AA5" w:rsidP="00842AA5">
            <w:pPr>
              <w:keepNext/>
              <w:ind w:firstLine="0"/>
            </w:pPr>
            <w:r w:rsidRPr="00842AA5">
              <w:t>Date:</w:t>
            </w:r>
          </w:p>
        </w:tc>
        <w:tc>
          <w:tcPr>
            <w:tcW w:w="2871" w:type="dxa"/>
            <w:shd w:val="clear" w:color="auto" w:fill="auto"/>
          </w:tcPr>
          <w:p w14:paraId="28EB587D" w14:textId="7864838A" w:rsidR="00842AA5" w:rsidRPr="00842AA5" w:rsidRDefault="00842AA5" w:rsidP="00842AA5">
            <w:pPr>
              <w:keepNext/>
              <w:ind w:firstLine="0"/>
            </w:pPr>
            <w:r w:rsidRPr="00842AA5">
              <w:t>ADD:</w:t>
            </w:r>
          </w:p>
        </w:tc>
      </w:tr>
      <w:tr w:rsidR="00842AA5" w:rsidRPr="00842AA5" w14:paraId="455578E9" w14:textId="77777777" w:rsidTr="00842AA5">
        <w:tc>
          <w:tcPr>
            <w:tcW w:w="1551" w:type="dxa"/>
            <w:shd w:val="clear" w:color="auto" w:fill="auto"/>
          </w:tcPr>
          <w:p w14:paraId="2A9C4DE5" w14:textId="43173EE4" w:rsidR="00842AA5" w:rsidRPr="00842AA5" w:rsidRDefault="00842AA5" w:rsidP="00842AA5">
            <w:pPr>
              <w:keepNext/>
              <w:ind w:firstLine="0"/>
            </w:pPr>
            <w:r w:rsidRPr="00842AA5">
              <w:t>02/07/24</w:t>
            </w:r>
          </w:p>
        </w:tc>
        <w:tc>
          <w:tcPr>
            <w:tcW w:w="2871" w:type="dxa"/>
            <w:shd w:val="clear" w:color="auto" w:fill="auto"/>
          </w:tcPr>
          <w:p w14:paraId="4965114C" w14:textId="6DD4911C" w:rsidR="00842AA5" w:rsidRPr="00842AA5" w:rsidRDefault="00842AA5" w:rsidP="00842AA5">
            <w:pPr>
              <w:keepNext/>
              <w:ind w:firstLine="0"/>
            </w:pPr>
            <w:r w:rsidRPr="00842AA5">
              <w:t>FELDER and BERNSTEIN</w:t>
            </w:r>
          </w:p>
        </w:tc>
      </w:tr>
    </w:tbl>
    <w:p w14:paraId="7F106008" w14:textId="77777777" w:rsidR="00842AA5" w:rsidRDefault="00842AA5" w:rsidP="00842AA5"/>
    <w:p w14:paraId="3E11F019" w14:textId="173F5061"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3771"/>
      </w:tblGrid>
      <w:tr w:rsidR="00842AA5" w:rsidRPr="00842AA5" w14:paraId="78D1D38D" w14:textId="77777777" w:rsidTr="00842AA5">
        <w:tc>
          <w:tcPr>
            <w:tcW w:w="1551" w:type="dxa"/>
            <w:shd w:val="clear" w:color="auto" w:fill="auto"/>
          </w:tcPr>
          <w:p w14:paraId="0E99284F" w14:textId="5E4CA81C" w:rsidR="00842AA5" w:rsidRPr="00842AA5" w:rsidRDefault="00842AA5" w:rsidP="00842AA5">
            <w:pPr>
              <w:keepNext/>
              <w:ind w:firstLine="0"/>
            </w:pPr>
            <w:r w:rsidRPr="00842AA5">
              <w:t>Bill Number:</w:t>
            </w:r>
          </w:p>
        </w:tc>
        <w:tc>
          <w:tcPr>
            <w:tcW w:w="3771" w:type="dxa"/>
            <w:shd w:val="clear" w:color="auto" w:fill="auto"/>
          </w:tcPr>
          <w:p w14:paraId="24AC15EC" w14:textId="3DDA27F1" w:rsidR="00842AA5" w:rsidRPr="00842AA5" w:rsidRDefault="00842AA5" w:rsidP="00842AA5">
            <w:pPr>
              <w:keepNext/>
              <w:ind w:firstLine="0"/>
            </w:pPr>
            <w:r w:rsidRPr="00842AA5">
              <w:t>H. 5012</w:t>
            </w:r>
          </w:p>
        </w:tc>
      </w:tr>
      <w:tr w:rsidR="00842AA5" w:rsidRPr="00842AA5" w14:paraId="2BAC30C2" w14:textId="77777777" w:rsidTr="00842AA5">
        <w:tc>
          <w:tcPr>
            <w:tcW w:w="1551" w:type="dxa"/>
            <w:shd w:val="clear" w:color="auto" w:fill="auto"/>
          </w:tcPr>
          <w:p w14:paraId="24ADB9BE" w14:textId="753B265C" w:rsidR="00842AA5" w:rsidRPr="00842AA5" w:rsidRDefault="00842AA5" w:rsidP="00842AA5">
            <w:pPr>
              <w:keepNext/>
              <w:ind w:firstLine="0"/>
            </w:pPr>
            <w:r w:rsidRPr="00842AA5">
              <w:t>Date:</w:t>
            </w:r>
          </w:p>
        </w:tc>
        <w:tc>
          <w:tcPr>
            <w:tcW w:w="3771" w:type="dxa"/>
            <w:shd w:val="clear" w:color="auto" w:fill="auto"/>
          </w:tcPr>
          <w:p w14:paraId="37BB68B1" w14:textId="793B8124" w:rsidR="00842AA5" w:rsidRPr="00842AA5" w:rsidRDefault="00842AA5" w:rsidP="00842AA5">
            <w:pPr>
              <w:keepNext/>
              <w:ind w:firstLine="0"/>
            </w:pPr>
            <w:r w:rsidRPr="00842AA5">
              <w:t>ADD:</w:t>
            </w:r>
          </w:p>
        </w:tc>
      </w:tr>
      <w:tr w:rsidR="00842AA5" w:rsidRPr="00842AA5" w14:paraId="70DA2B9E" w14:textId="77777777" w:rsidTr="00842AA5">
        <w:tc>
          <w:tcPr>
            <w:tcW w:w="1551" w:type="dxa"/>
            <w:shd w:val="clear" w:color="auto" w:fill="auto"/>
          </w:tcPr>
          <w:p w14:paraId="07D74FE2" w14:textId="7AD64DAB" w:rsidR="00842AA5" w:rsidRPr="00842AA5" w:rsidRDefault="00842AA5" w:rsidP="00842AA5">
            <w:pPr>
              <w:keepNext/>
              <w:ind w:firstLine="0"/>
            </w:pPr>
            <w:r w:rsidRPr="00842AA5">
              <w:t>02/07/24</w:t>
            </w:r>
          </w:p>
        </w:tc>
        <w:tc>
          <w:tcPr>
            <w:tcW w:w="3771" w:type="dxa"/>
            <w:shd w:val="clear" w:color="auto" w:fill="auto"/>
          </w:tcPr>
          <w:p w14:paraId="6A203690" w14:textId="0A6E8240" w:rsidR="00842AA5" w:rsidRPr="00842AA5" w:rsidRDefault="00842AA5" w:rsidP="00842AA5">
            <w:pPr>
              <w:keepNext/>
              <w:ind w:firstLine="0"/>
            </w:pPr>
            <w:r w:rsidRPr="00842AA5">
              <w:t>HAGER, SANDIFER and ROBBINS</w:t>
            </w:r>
          </w:p>
        </w:tc>
      </w:tr>
    </w:tbl>
    <w:p w14:paraId="2ECECDBD" w14:textId="77777777" w:rsidR="00842AA5" w:rsidRDefault="00842AA5" w:rsidP="00842AA5"/>
    <w:p w14:paraId="0515AF98" w14:textId="770C1233"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596"/>
      </w:tblGrid>
      <w:tr w:rsidR="00842AA5" w:rsidRPr="00842AA5" w14:paraId="3B1AB3BB" w14:textId="77777777" w:rsidTr="00842AA5">
        <w:tc>
          <w:tcPr>
            <w:tcW w:w="1551" w:type="dxa"/>
            <w:shd w:val="clear" w:color="auto" w:fill="auto"/>
          </w:tcPr>
          <w:p w14:paraId="1D1AED26" w14:textId="6B039BEC" w:rsidR="00842AA5" w:rsidRPr="00842AA5" w:rsidRDefault="00842AA5" w:rsidP="00842AA5">
            <w:pPr>
              <w:keepNext/>
              <w:ind w:firstLine="0"/>
            </w:pPr>
            <w:r w:rsidRPr="00842AA5">
              <w:t>Bill Number:</w:t>
            </w:r>
          </w:p>
        </w:tc>
        <w:tc>
          <w:tcPr>
            <w:tcW w:w="1596" w:type="dxa"/>
            <w:shd w:val="clear" w:color="auto" w:fill="auto"/>
          </w:tcPr>
          <w:p w14:paraId="2D088673" w14:textId="0481AC57" w:rsidR="00842AA5" w:rsidRPr="00842AA5" w:rsidRDefault="00842AA5" w:rsidP="00842AA5">
            <w:pPr>
              <w:keepNext/>
              <w:ind w:firstLine="0"/>
            </w:pPr>
            <w:r w:rsidRPr="00842AA5">
              <w:t>H. 5017</w:t>
            </w:r>
          </w:p>
        </w:tc>
      </w:tr>
      <w:tr w:rsidR="00842AA5" w:rsidRPr="00842AA5" w14:paraId="4E8E12B3" w14:textId="77777777" w:rsidTr="00842AA5">
        <w:tc>
          <w:tcPr>
            <w:tcW w:w="1551" w:type="dxa"/>
            <w:shd w:val="clear" w:color="auto" w:fill="auto"/>
          </w:tcPr>
          <w:p w14:paraId="0A6DF17E" w14:textId="7DBD45F7" w:rsidR="00842AA5" w:rsidRPr="00842AA5" w:rsidRDefault="00842AA5" w:rsidP="00842AA5">
            <w:pPr>
              <w:keepNext/>
              <w:ind w:firstLine="0"/>
            </w:pPr>
            <w:r w:rsidRPr="00842AA5">
              <w:t>Date:</w:t>
            </w:r>
          </w:p>
        </w:tc>
        <w:tc>
          <w:tcPr>
            <w:tcW w:w="1596" w:type="dxa"/>
            <w:shd w:val="clear" w:color="auto" w:fill="auto"/>
          </w:tcPr>
          <w:p w14:paraId="36D6191C" w14:textId="6132160E" w:rsidR="00842AA5" w:rsidRPr="00842AA5" w:rsidRDefault="00842AA5" w:rsidP="00842AA5">
            <w:pPr>
              <w:keepNext/>
              <w:ind w:firstLine="0"/>
            </w:pPr>
            <w:r w:rsidRPr="00842AA5">
              <w:t>ADD:</w:t>
            </w:r>
          </w:p>
        </w:tc>
      </w:tr>
      <w:tr w:rsidR="00842AA5" w:rsidRPr="00842AA5" w14:paraId="4C4761EE" w14:textId="77777777" w:rsidTr="00842AA5">
        <w:tc>
          <w:tcPr>
            <w:tcW w:w="1551" w:type="dxa"/>
            <w:shd w:val="clear" w:color="auto" w:fill="auto"/>
          </w:tcPr>
          <w:p w14:paraId="3B703A77" w14:textId="598504B4" w:rsidR="00842AA5" w:rsidRPr="00842AA5" w:rsidRDefault="00842AA5" w:rsidP="00842AA5">
            <w:pPr>
              <w:keepNext/>
              <w:ind w:firstLine="0"/>
            </w:pPr>
            <w:r w:rsidRPr="00842AA5">
              <w:t>02/07/24</w:t>
            </w:r>
          </w:p>
        </w:tc>
        <w:tc>
          <w:tcPr>
            <w:tcW w:w="1596" w:type="dxa"/>
            <w:shd w:val="clear" w:color="auto" w:fill="auto"/>
          </w:tcPr>
          <w:p w14:paraId="5B7FAE1C" w14:textId="5F1263A0" w:rsidR="00842AA5" w:rsidRPr="00842AA5" w:rsidRDefault="00842AA5" w:rsidP="00842AA5">
            <w:pPr>
              <w:keepNext/>
              <w:ind w:firstLine="0"/>
            </w:pPr>
            <w:r w:rsidRPr="00842AA5">
              <w:t>KILMARTIN</w:t>
            </w:r>
          </w:p>
        </w:tc>
      </w:tr>
    </w:tbl>
    <w:p w14:paraId="51713181" w14:textId="77777777" w:rsidR="00842AA5" w:rsidRDefault="00842AA5" w:rsidP="00842AA5"/>
    <w:p w14:paraId="0BDB67A0" w14:textId="2FAD9FEC"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581"/>
      </w:tblGrid>
      <w:tr w:rsidR="00842AA5" w:rsidRPr="00842AA5" w14:paraId="22B9875D" w14:textId="77777777" w:rsidTr="00842AA5">
        <w:tc>
          <w:tcPr>
            <w:tcW w:w="1551" w:type="dxa"/>
            <w:shd w:val="clear" w:color="auto" w:fill="auto"/>
          </w:tcPr>
          <w:p w14:paraId="09AD6631" w14:textId="18416355" w:rsidR="00842AA5" w:rsidRPr="00842AA5" w:rsidRDefault="00842AA5" w:rsidP="00842AA5">
            <w:pPr>
              <w:keepNext/>
              <w:ind w:firstLine="0"/>
            </w:pPr>
            <w:r w:rsidRPr="00842AA5">
              <w:t>Bill Number:</w:t>
            </w:r>
          </w:p>
        </w:tc>
        <w:tc>
          <w:tcPr>
            <w:tcW w:w="1581" w:type="dxa"/>
            <w:shd w:val="clear" w:color="auto" w:fill="auto"/>
          </w:tcPr>
          <w:p w14:paraId="5C361B13" w14:textId="1F8C7478" w:rsidR="00842AA5" w:rsidRPr="00842AA5" w:rsidRDefault="00842AA5" w:rsidP="00842AA5">
            <w:pPr>
              <w:keepNext/>
              <w:ind w:firstLine="0"/>
            </w:pPr>
            <w:r w:rsidRPr="00842AA5">
              <w:t>H. 5022</w:t>
            </w:r>
          </w:p>
        </w:tc>
      </w:tr>
      <w:tr w:rsidR="00842AA5" w:rsidRPr="00842AA5" w14:paraId="401EB385" w14:textId="77777777" w:rsidTr="00842AA5">
        <w:tc>
          <w:tcPr>
            <w:tcW w:w="1551" w:type="dxa"/>
            <w:shd w:val="clear" w:color="auto" w:fill="auto"/>
          </w:tcPr>
          <w:p w14:paraId="428ABDFF" w14:textId="6A5CE919" w:rsidR="00842AA5" w:rsidRPr="00842AA5" w:rsidRDefault="00842AA5" w:rsidP="00842AA5">
            <w:pPr>
              <w:keepNext/>
              <w:ind w:firstLine="0"/>
            </w:pPr>
            <w:r w:rsidRPr="00842AA5">
              <w:t>Date:</w:t>
            </w:r>
          </w:p>
        </w:tc>
        <w:tc>
          <w:tcPr>
            <w:tcW w:w="1581" w:type="dxa"/>
            <w:shd w:val="clear" w:color="auto" w:fill="auto"/>
          </w:tcPr>
          <w:p w14:paraId="5FA7B6DA" w14:textId="09674531" w:rsidR="00842AA5" w:rsidRPr="00842AA5" w:rsidRDefault="00842AA5" w:rsidP="00842AA5">
            <w:pPr>
              <w:keepNext/>
              <w:ind w:firstLine="0"/>
            </w:pPr>
            <w:r w:rsidRPr="00842AA5">
              <w:t>ADD:</w:t>
            </w:r>
          </w:p>
        </w:tc>
      </w:tr>
      <w:tr w:rsidR="00842AA5" w:rsidRPr="00842AA5" w14:paraId="28255F76" w14:textId="77777777" w:rsidTr="00842AA5">
        <w:tc>
          <w:tcPr>
            <w:tcW w:w="1551" w:type="dxa"/>
            <w:shd w:val="clear" w:color="auto" w:fill="auto"/>
          </w:tcPr>
          <w:p w14:paraId="74D9C57D" w14:textId="59D62BDC" w:rsidR="00842AA5" w:rsidRPr="00842AA5" w:rsidRDefault="00842AA5" w:rsidP="00842AA5">
            <w:pPr>
              <w:keepNext/>
              <w:ind w:firstLine="0"/>
            </w:pPr>
            <w:r w:rsidRPr="00842AA5">
              <w:t>02/07/24</w:t>
            </w:r>
          </w:p>
        </w:tc>
        <w:tc>
          <w:tcPr>
            <w:tcW w:w="1581" w:type="dxa"/>
            <w:shd w:val="clear" w:color="auto" w:fill="auto"/>
          </w:tcPr>
          <w:p w14:paraId="617A33E2" w14:textId="085D8692" w:rsidR="00842AA5" w:rsidRPr="00842AA5" w:rsidRDefault="00842AA5" w:rsidP="00842AA5">
            <w:pPr>
              <w:keepNext/>
              <w:ind w:firstLine="0"/>
            </w:pPr>
            <w:r w:rsidRPr="00842AA5">
              <w:t>B. NEWTON</w:t>
            </w:r>
          </w:p>
        </w:tc>
      </w:tr>
    </w:tbl>
    <w:p w14:paraId="5F862D9A" w14:textId="77777777" w:rsidR="00842AA5" w:rsidRDefault="00842AA5" w:rsidP="00842AA5"/>
    <w:p w14:paraId="4A76E83C" w14:textId="4EB82B06"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791"/>
      </w:tblGrid>
      <w:tr w:rsidR="00842AA5" w:rsidRPr="00842AA5" w14:paraId="1EA27ED5" w14:textId="77777777" w:rsidTr="00842AA5">
        <w:tc>
          <w:tcPr>
            <w:tcW w:w="1551" w:type="dxa"/>
            <w:shd w:val="clear" w:color="auto" w:fill="auto"/>
          </w:tcPr>
          <w:p w14:paraId="558EACAF" w14:textId="3B458D05" w:rsidR="00842AA5" w:rsidRPr="00842AA5" w:rsidRDefault="00842AA5" w:rsidP="00842AA5">
            <w:pPr>
              <w:keepNext/>
              <w:ind w:firstLine="0"/>
            </w:pPr>
            <w:r w:rsidRPr="00842AA5">
              <w:t>Bill Number:</w:t>
            </w:r>
          </w:p>
        </w:tc>
        <w:tc>
          <w:tcPr>
            <w:tcW w:w="4791" w:type="dxa"/>
            <w:shd w:val="clear" w:color="auto" w:fill="auto"/>
          </w:tcPr>
          <w:p w14:paraId="5D83A6CA" w14:textId="763FC0AB" w:rsidR="00842AA5" w:rsidRPr="00842AA5" w:rsidRDefault="00842AA5" w:rsidP="00842AA5">
            <w:pPr>
              <w:keepNext/>
              <w:ind w:firstLine="0"/>
            </w:pPr>
            <w:r w:rsidRPr="00842AA5">
              <w:t>H. 5023</w:t>
            </w:r>
          </w:p>
        </w:tc>
      </w:tr>
      <w:tr w:rsidR="00842AA5" w:rsidRPr="00842AA5" w14:paraId="0DB6855E" w14:textId="77777777" w:rsidTr="00842AA5">
        <w:tc>
          <w:tcPr>
            <w:tcW w:w="1551" w:type="dxa"/>
            <w:shd w:val="clear" w:color="auto" w:fill="auto"/>
          </w:tcPr>
          <w:p w14:paraId="5AE876FC" w14:textId="06CF67BF" w:rsidR="00842AA5" w:rsidRPr="00842AA5" w:rsidRDefault="00842AA5" w:rsidP="00842AA5">
            <w:pPr>
              <w:keepNext/>
              <w:ind w:firstLine="0"/>
            </w:pPr>
            <w:r w:rsidRPr="00842AA5">
              <w:t>Date:</w:t>
            </w:r>
          </w:p>
        </w:tc>
        <w:tc>
          <w:tcPr>
            <w:tcW w:w="4791" w:type="dxa"/>
            <w:shd w:val="clear" w:color="auto" w:fill="auto"/>
          </w:tcPr>
          <w:p w14:paraId="232997F0" w14:textId="5DCBB52B" w:rsidR="00842AA5" w:rsidRPr="00842AA5" w:rsidRDefault="00842AA5" w:rsidP="00842AA5">
            <w:pPr>
              <w:keepNext/>
              <w:ind w:firstLine="0"/>
            </w:pPr>
            <w:r w:rsidRPr="00842AA5">
              <w:t>ADD:</w:t>
            </w:r>
          </w:p>
        </w:tc>
      </w:tr>
      <w:tr w:rsidR="00842AA5" w:rsidRPr="00842AA5" w14:paraId="4917671C" w14:textId="77777777" w:rsidTr="00842AA5">
        <w:tc>
          <w:tcPr>
            <w:tcW w:w="1551" w:type="dxa"/>
            <w:shd w:val="clear" w:color="auto" w:fill="auto"/>
          </w:tcPr>
          <w:p w14:paraId="2E271CF3" w14:textId="6AF227F5" w:rsidR="00842AA5" w:rsidRPr="00842AA5" w:rsidRDefault="00842AA5" w:rsidP="00842AA5">
            <w:pPr>
              <w:keepNext/>
              <w:ind w:firstLine="0"/>
            </w:pPr>
            <w:r w:rsidRPr="00842AA5">
              <w:t>02/07/24</w:t>
            </w:r>
          </w:p>
        </w:tc>
        <w:tc>
          <w:tcPr>
            <w:tcW w:w="4791" w:type="dxa"/>
            <w:shd w:val="clear" w:color="auto" w:fill="auto"/>
          </w:tcPr>
          <w:p w14:paraId="2D8E59CA" w14:textId="66F3CD13" w:rsidR="00842AA5" w:rsidRPr="00842AA5" w:rsidRDefault="00842AA5" w:rsidP="00842AA5">
            <w:pPr>
              <w:keepNext/>
              <w:ind w:firstLine="0"/>
            </w:pPr>
            <w:r w:rsidRPr="00842AA5">
              <w:t>J. L. JOHNSON, PEDALINO and B. NEWTON</w:t>
            </w:r>
          </w:p>
        </w:tc>
      </w:tr>
    </w:tbl>
    <w:p w14:paraId="572C9A3C" w14:textId="77777777" w:rsidR="00842AA5" w:rsidRDefault="00842AA5" w:rsidP="00842AA5"/>
    <w:p w14:paraId="5682C6C5" w14:textId="77777777" w:rsidR="00842AA5" w:rsidRDefault="00842AA5" w:rsidP="00842AA5"/>
    <w:p w14:paraId="2F29081E" w14:textId="4B5DDE96" w:rsidR="00842AA5" w:rsidRDefault="00842AA5" w:rsidP="00842AA5">
      <w:pPr>
        <w:keepNext/>
        <w:jc w:val="center"/>
        <w:rPr>
          <w:b/>
        </w:rPr>
      </w:pPr>
      <w:r w:rsidRPr="00842AA5">
        <w:rPr>
          <w:b/>
        </w:rPr>
        <w:t>H. 4876--ORDERED TO THIRD READING</w:t>
      </w:r>
    </w:p>
    <w:p w14:paraId="4FD28E21" w14:textId="7B76F53C" w:rsidR="00842AA5" w:rsidRDefault="00842AA5" w:rsidP="00842AA5">
      <w:pPr>
        <w:keepNext/>
      </w:pPr>
      <w:r>
        <w:t>The following Bill was taken up:</w:t>
      </w:r>
    </w:p>
    <w:p w14:paraId="57243F0B" w14:textId="77777777" w:rsidR="00842AA5" w:rsidRDefault="00842AA5" w:rsidP="00842AA5">
      <w:pPr>
        <w:keepNext/>
      </w:pPr>
      <w:bookmarkStart w:id="22" w:name="include_clip_start_87"/>
      <w:bookmarkEnd w:id="22"/>
    </w:p>
    <w:p w14:paraId="1B5FB89D" w14:textId="77777777" w:rsidR="00842AA5" w:rsidRDefault="00842AA5" w:rsidP="00842AA5">
      <w:r>
        <w:t>H. 4876 --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444791D9" w14:textId="485FB997" w:rsidR="00842AA5" w:rsidRDefault="00842AA5" w:rsidP="00842AA5">
      <w:bookmarkStart w:id="23" w:name="include_clip_end_87"/>
      <w:bookmarkEnd w:id="23"/>
    </w:p>
    <w:p w14:paraId="0D2779EF" w14:textId="77777777" w:rsidR="00842AA5" w:rsidRDefault="00842AA5" w:rsidP="00842AA5">
      <w:r>
        <w:t xml:space="preserve">The yeas and nays were taken resulting as follows: </w:t>
      </w:r>
    </w:p>
    <w:p w14:paraId="4B35229F" w14:textId="6D0B2302" w:rsidR="00842AA5" w:rsidRDefault="00842AA5" w:rsidP="00842AA5">
      <w:pPr>
        <w:jc w:val="center"/>
      </w:pPr>
      <w:r>
        <w:t xml:space="preserve"> </w:t>
      </w:r>
      <w:bookmarkStart w:id="24" w:name="vote_start88"/>
      <w:bookmarkEnd w:id="24"/>
      <w:r>
        <w:t>Yeas 104; Nays 0</w:t>
      </w:r>
    </w:p>
    <w:p w14:paraId="57874563" w14:textId="77777777" w:rsidR="00842AA5" w:rsidRDefault="00842AA5" w:rsidP="00842AA5">
      <w:pPr>
        <w:jc w:val="center"/>
      </w:pPr>
    </w:p>
    <w:p w14:paraId="4B373B5B" w14:textId="3FB2FD73" w:rsidR="00842AA5" w:rsidRDefault="00A85A31" w:rsidP="00842AA5">
      <w:pPr>
        <w:ind w:firstLine="0"/>
      </w:pPr>
      <w:r>
        <w:br w:type="column"/>
      </w:r>
      <w:r w:rsidR="00842AA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31E56931" w14:textId="77777777" w:rsidTr="00842AA5">
        <w:tc>
          <w:tcPr>
            <w:tcW w:w="2179" w:type="dxa"/>
            <w:shd w:val="clear" w:color="auto" w:fill="auto"/>
          </w:tcPr>
          <w:p w14:paraId="545A880B" w14:textId="051EE3D9" w:rsidR="00842AA5" w:rsidRPr="00842AA5" w:rsidRDefault="00842AA5" w:rsidP="00842AA5">
            <w:pPr>
              <w:keepNext/>
              <w:ind w:firstLine="0"/>
            </w:pPr>
            <w:r>
              <w:t>Alexander</w:t>
            </w:r>
          </w:p>
        </w:tc>
        <w:tc>
          <w:tcPr>
            <w:tcW w:w="2179" w:type="dxa"/>
            <w:shd w:val="clear" w:color="auto" w:fill="auto"/>
          </w:tcPr>
          <w:p w14:paraId="3021E178" w14:textId="0D17A4E5" w:rsidR="00842AA5" w:rsidRPr="00842AA5" w:rsidRDefault="00842AA5" w:rsidP="00842AA5">
            <w:pPr>
              <w:keepNext/>
              <w:ind w:firstLine="0"/>
            </w:pPr>
            <w:r>
              <w:t>Anderson</w:t>
            </w:r>
          </w:p>
        </w:tc>
        <w:tc>
          <w:tcPr>
            <w:tcW w:w="2180" w:type="dxa"/>
            <w:shd w:val="clear" w:color="auto" w:fill="auto"/>
          </w:tcPr>
          <w:p w14:paraId="1ED37969" w14:textId="5F1DAD59" w:rsidR="00842AA5" w:rsidRPr="00842AA5" w:rsidRDefault="00842AA5" w:rsidP="00842AA5">
            <w:pPr>
              <w:keepNext/>
              <w:ind w:firstLine="0"/>
            </w:pPr>
            <w:r>
              <w:t>Atkinson</w:t>
            </w:r>
          </w:p>
        </w:tc>
      </w:tr>
      <w:tr w:rsidR="00842AA5" w:rsidRPr="00842AA5" w14:paraId="07CABF05" w14:textId="77777777" w:rsidTr="00842AA5">
        <w:tc>
          <w:tcPr>
            <w:tcW w:w="2179" w:type="dxa"/>
            <w:shd w:val="clear" w:color="auto" w:fill="auto"/>
          </w:tcPr>
          <w:p w14:paraId="4901518B" w14:textId="1090061A" w:rsidR="00842AA5" w:rsidRPr="00842AA5" w:rsidRDefault="00842AA5" w:rsidP="00842AA5">
            <w:pPr>
              <w:ind w:firstLine="0"/>
            </w:pPr>
            <w:r>
              <w:t>Ballentine</w:t>
            </w:r>
          </w:p>
        </w:tc>
        <w:tc>
          <w:tcPr>
            <w:tcW w:w="2179" w:type="dxa"/>
            <w:shd w:val="clear" w:color="auto" w:fill="auto"/>
          </w:tcPr>
          <w:p w14:paraId="52A22C0B" w14:textId="0046D3F6" w:rsidR="00842AA5" w:rsidRPr="00842AA5" w:rsidRDefault="00842AA5" w:rsidP="00842AA5">
            <w:pPr>
              <w:ind w:firstLine="0"/>
            </w:pPr>
            <w:r>
              <w:t>Bannister</w:t>
            </w:r>
          </w:p>
        </w:tc>
        <w:tc>
          <w:tcPr>
            <w:tcW w:w="2180" w:type="dxa"/>
            <w:shd w:val="clear" w:color="auto" w:fill="auto"/>
          </w:tcPr>
          <w:p w14:paraId="32808713" w14:textId="383E46E8" w:rsidR="00842AA5" w:rsidRPr="00842AA5" w:rsidRDefault="00842AA5" w:rsidP="00842AA5">
            <w:pPr>
              <w:ind w:firstLine="0"/>
            </w:pPr>
            <w:r>
              <w:t>Bauer</w:t>
            </w:r>
          </w:p>
        </w:tc>
      </w:tr>
      <w:tr w:rsidR="00842AA5" w:rsidRPr="00842AA5" w14:paraId="669EF616" w14:textId="77777777" w:rsidTr="00842AA5">
        <w:tc>
          <w:tcPr>
            <w:tcW w:w="2179" w:type="dxa"/>
            <w:shd w:val="clear" w:color="auto" w:fill="auto"/>
          </w:tcPr>
          <w:p w14:paraId="080ED180" w14:textId="4832F126" w:rsidR="00842AA5" w:rsidRPr="00842AA5" w:rsidRDefault="00842AA5" w:rsidP="00842AA5">
            <w:pPr>
              <w:ind w:firstLine="0"/>
            </w:pPr>
            <w:r>
              <w:t>Beach</w:t>
            </w:r>
          </w:p>
        </w:tc>
        <w:tc>
          <w:tcPr>
            <w:tcW w:w="2179" w:type="dxa"/>
            <w:shd w:val="clear" w:color="auto" w:fill="auto"/>
          </w:tcPr>
          <w:p w14:paraId="3B87D532" w14:textId="655A0FE0" w:rsidR="00842AA5" w:rsidRPr="00842AA5" w:rsidRDefault="00842AA5" w:rsidP="00842AA5">
            <w:pPr>
              <w:ind w:firstLine="0"/>
            </w:pPr>
            <w:r>
              <w:t>Bernstein</w:t>
            </w:r>
          </w:p>
        </w:tc>
        <w:tc>
          <w:tcPr>
            <w:tcW w:w="2180" w:type="dxa"/>
            <w:shd w:val="clear" w:color="auto" w:fill="auto"/>
          </w:tcPr>
          <w:p w14:paraId="650AB3C2" w14:textId="4B1FF2BE" w:rsidR="00842AA5" w:rsidRPr="00842AA5" w:rsidRDefault="00842AA5" w:rsidP="00842AA5">
            <w:pPr>
              <w:ind w:firstLine="0"/>
            </w:pPr>
            <w:r>
              <w:t>Blackwell</w:t>
            </w:r>
          </w:p>
        </w:tc>
      </w:tr>
      <w:tr w:rsidR="00842AA5" w:rsidRPr="00842AA5" w14:paraId="7BE36B38" w14:textId="77777777" w:rsidTr="00842AA5">
        <w:tc>
          <w:tcPr>
            <w:tcW w:w="2179" w:type="dxa"/>
            <w:shd w:val="clear" w:color="auto" w:fill="auto"/>
          </w:tcPr>
          <w:p w14:paraId="7B53974F" w14:textId="23B05238" w:rsidR="00842AA5" w:rsidRPr="00842AA5" w:rsidRDefault="00842AA5" w:rsidP="00842AA5">
            <w:pPr>
              <w:ind w:firstLine="0"/>
            </w:pPr>
            <w:r>
              <w:t>Bradley</w:t>
            </w:r>
          </w:p>
        </w:tc>
        <w:tc>
          <w:tcPr>
            <w:tcW w:w="2179" w:type="dxa"/>
            <w:shd w:val="clear" w:color="auto" w:fill="auto"/>
          </w:tcPr>
          <w:p w14:paraId="50E0B26D" w14:textId="3E4EF719" w:rsidR="00842AA5" w:rsidRPr="00842AA5" w:rsidRDefault="00842AA5" w:rsidP="00842AA5">
            <w:pPr>
              <w:ind w:firstLine="0"/>
            </w:pPr>
            <w:r>
              <w:t>Brewer</w:t>
            </w:r>
          </w:p>
        </w:tc>
        <w:tc>
          <w:tcPr>
            <w:tcW w:w="2180" w:type="dxa"/>
            <w:shd w:val="clear" w:color="auto" w:fill="auto"/>
          </w:tcPr>
          <w:p w14:paraId="5729DBD5" w14:textId="766A623B" w:rsidR="00842AA5" w:rsidRPr="00842AA5" w:rsidRDefault="00842AA5" w:rsidP="00842AA5">
            <w:pPr>
              <w:ind w:firstLine="0"/>
            </w:pPr>
            <w:r>
              <w:t>Brittain</w:t>
            </w:r>
          </w:p>
        </w:tc>
      </w:tr>
      <w:tr w:rsidR="00842AA5" w:rsidRPr="00842AA5" w14:paraId="7FF74896" w14:textId="77777777" w:rsidTr="00842AA5">
        <w:tc>
          <w:tcPr>
            <w:tcW w:w="2179" w:type="dxa"/>
            <w:shd w:val="clear" w:color="auto" w:fill="auto"/>
          </w:tcPr>
          <w:p w14:paraId="5E953250" w14:textId="6A475DB4" w:rsidR="00842AA5" w:rsidRPr="00842AA5" w:rsidRDefault="00842AA5" w:rsidP="00842AA5">
            <w:pPr>
              <w:ind w:firstLine="0"/>
            </w:pPr>
            <w:r>
              <w:t>Bustos</w:t>
            </w:r>
          </w:p>
        </w:tc>
        <w:tc>
          <w:tcPr>
            <w:tcW w:w="2179" w:type="dxa"/>
            <w:shd w:val="clear" w:color="auto" w:fill="auto"/>
          </w:tcPr>
          <w:p w14:paraId="1CB8015B" w14:textId="4EE2AE5D" w:rsidR="00842AA5" w:rsidRPr="00842AA5" w:rsidRDefault="00842AA5" w:rsidP="00842AA5">
            <w:pPr>
              <w:ind w:firstLine="0"/>
            </w:pPr>
            <w:r>
              <w:t>Calhoon</w:t>
            </w:r>
          </w:p>
        </w:tc>
        <w:tc>
          <w:tcPr>
            <w:tcW w:w="2180" w:type="dxa"/>
            <w:shd w:val="clear" w:color="auto" w:fill="auto"/>
          </w:tcPr>
          <w:p w14:paraId="5A18AED0" w14:textId="6947F5CE" w:rsidR="00842AA5" w:rsidRPr="00842AA5" w:rsidRDefault="00842AA5" w:rsidP="00842AA5">
            <w:pPr>
              <w:ind w:firstLine="0"/>
            </w:pPr>
            <w:r>
              <w:t>Carter</w:t>
            </w:r>
          </w:p>
        </w:tc>
      </w:tr>
      <w:tr w:rsidR="00842AA5" w:rsidRPr="00842AA5" w14:paraId="459323A9" w14:textId="77777777" w:rsidTr="00842AA5">
        <w:tc>
          <w:tcPr>
            <w:tcW w:w="2179" w:type="dxa"/>
            <w:shd w:val="clear" w:color="auto" w:fill="auto"/>
          </w:tcPr>
          <w:p w14:paraId="4CA89954" w14:textId="08ADDFBE" w:rsidR="00842AA5" w:rsidRPr="00842AA5" w:rsidRDefault="00842AA5" w:rsidP="00842AA5">
            <w:pPr>
              <w:ind w:firstLine="0"/>
            </w:pPr>
            <w:r>
              <w:t>Caskey</w:t>
            </w:r>
          </w:p>
        </w:tc>
        <w:tc>
          <w:tcPr>
            <w:tcW w:w="2179" w:type="dxa"/>
            <w:shd w:val="clear" w:color="auto" w:fill="auto"/>
          </w:tcPr>
          <w:p w14:paraId="7B0F08A6" w14:textId="116D31D3" w:rsidR="00842AA5" w:rsidRPr="00842AA5" w:rsidRDefault="00842AA5" w:rsidP="00842AA5">
            <w:pPr>
              <w:ind w:firstLine="0"/>
            </w:pPr>
            <w:r>
              <w:t>Chapman</w:t>
            </w:r>
          </w:p>
        </w:tc>
        <w:tc>
          <w:tcPr>
            <w:tcW w:w="2180" w:type="dxa"/>
            <w:shd w:val="clear" w:color="auto" w:fill="auto"/>
          </w:tcPr>
          <w:p w14:paraId="0ACBC00B" w14:textId="251D2F2A" w:rsidR="00842AA5" w:rsidRPr="00842AA5" w:rsidRDefault="00842AA5" w:rsidP="00842AA5">
            <w:pPr>
              <w:ind w:firstLine="0"/>
            </w:pPr>
            <w:r>
              <w:t>Clyburn</w:t>
            </w:r>
          </w:p>
        </w:tc>
      </w:tr>
      <w:tr w:rsidR="00842AA5" w:rsidRPr="00842AA5" w14:paraId="65BE33AA" w14:textId="77777777" w:rsidTr="00842AA5">
        <w:tc>
          <w:tcPr>
            <w:tcW w:w="2179" w:type="dxa"/>
            <w:shd w:val="clear" w:color="auto" w:fill="auto"/>
          </w:tcPr>
          <w:p w14:paraId="38CBF70B" w14:textId="6BA72AFB" w:rsidR="00842AA5" w:rsidRPr="00842AA5" w:rsidRDefault="00842AA5" w:rsidP="00842AA5">
            <w:pPr>
              <w:ind w:firstLine="0"/>
            </w:pPr>
            <w:r>
              <w:t>Cobb-Hunter</w:t>
            </w:r>
          </w:p>
        </w:tc>
        <w:tc>
          <w:tcPr>
            <w:tcW w:w="2179" w:type="dxa"/>
            <w:shd w:val="clear" w:color="auto" w:fill="auto"/>
          </w:tcPr>
          <w:p w14:paraId="03D12303" w14:textId="0728DF64" w:rsidR="00842AA5" w:rsidRPr="00842AA5" w:rsidRDefault="00842AA5" w:rsidP="00842AA5">
            <w:pPr>
              <w:ind w:firstLine="0"/>
            </w:pPr>
            <w:r>
              <w:t>Collins</w:t>
            </w:r>
          </w:p>
        </w:tc>
        <w:tc>
          <w:tcPr>
            <w:tcW w:w="2180" w:type="dxa"/>
            <w:shd w:val="clear" w:color="auto" w:fill="auto"/>
          </w:tcPr>
          <w:p w14:paraId="0938DE8B" w14:textId="460EAAB6" w:rsidR="00842AA5" w:rsidRPr="00842AA5" w:rsidRDefault="00842AA5" w:rsidP="00842AA5">
            <w:pPr>
              <w:ind w:firstLine="0"/>
            </w:pPr>
            <w:r>
              <w:t>Connell</w:t>
            </w:r>
          </w:p>
        </w:tc>
      </w:tr>
      <w:tr w:rsidR="00842AA5" w:rsidRPr="00842AA5" w14:paraId="4076F607" w14:textId="77777777" w:rsidTr="00842AA5">
        <w:tc>
          <w:tcPr>
            <w:tcW w:w="2179" w:type="dxa"/>
            <w:shd w:val="clear" w:color="auto" w:fill="auto"/>
          </w:tcPr>
          <w:p w14:paraId="4CD0F14D" w14:textId="3BB7E87A" w:rsidR="00842AA5" w:rsidRPr="00842AA5" w:rsidRDefault="00842AA5" w:rsidP="00842AA5">
            <w:pPr>
              <w:ind w:firstLine="0"/>
            </w:pPr>
            <w:r>
              <w:t>B. J. Cox</w:t>
            </w:r>
          </w:p>
        </w:tc>
        <w:tc>
          <w:tcPr>
            <w:tcW w:w="2179" w:type="dxa"/>
            <w:shd w:val="clear" w:color="auto" w:fill="auto"/>
          </w:tcPr>
          <w:p w14:paraId="06C5EA12" w14:textId="195E5A6D" w:rsidR="00842AA5" w:rsidRPr="00842AA5" w:rsidRDefault="00842AA5" w:rsidP="00842AA5">
            <w:pPr>
              <w:ind w:firstLine="0"/>
            </w:pPr>
            <w:r>
              <w:t>B. L. Cox</w:t>
            </w:r>
          </w:p>
        </w:tc>
        <w:tc>
          <w:tcPr>
            <w:tcW w:w="2180" w:type="dxa"/>
            <w:shd w:val="clear" w:color="auto" w:fill="auto"/>
          </w:tcPr>
          <w:p w14:paraId="71B178DF" w14:textId="53BFD3B9" w:rsidR="00842AA5" w:rsidRPr="00842AA5" w:rsidRDefault="00842AA5" w:rsidP="00842AA5">
            <w:pPr>
              <w:ind w:firstLine="0"/>
            </w:pPr>
            <w:r>
              <w:t>Crawford</w:t>
            </w:r>
          </w:p>
        </w:tc>
      </w:tr>
      <w:tr w:rsidR="00842AA5" w:rsidRPr="00842AA5" w14:paraId="42E14EEF" w14:textId="77777777" w:rsidTr="00842AA5">
        <w:tc>
          <w:tcPr>
            <w:tcW w:w="2179" w:type="dxa"/>
            <w:shd w:val="clear" w:color="auto" w:fill="auto"/>
          </w:tcPr>
          <w:p w14:paraId="2EC93D7D" w14:textId="012A4F08" w:rsidR="00842AA5" w:rsidRPr="00842AA5" w:rsidRDefault="00842AA5" w:rsidP="00842AA5">
            <w:pPr>
              <w:ind w:firstLine="0"/>
            </w:pPr>
            <w:r>
              <w:t>Davis</w:t>
            </w:r>
          </w:p>
        </w:tc>
        <w:tc>
          <w:tcPr>
            <w:tcW w:w="2179" w:type="dxa"/>
            <w:shd w:val="clear" w:color="auto" w:fill="auto"/>
          </w:tcPr>
          <w:p w14:paraId="7948C12B" w14:textId="4F268BD2" w:rsidR="00842AA5" w:rsidRPr="00842AA5" w:rsidRDefault="00842AA5" w:rsidP="00842AA5">
            <w:pPr>
              <w:ind w:firstLine="0"/>
            </w:pPr>
            <w:r>
              <w:t>Dillard</w:t>
            </w:r>
          </w:p>
        </w:tc>
        <w:tc>
          <w:tcPr>
            <w:tcW w:w="2180" w:type="dxa"/>
            <w:shd w:val="clear" w:color="auto" w:fill="auto"/>
          </w:tcPr>
          <w:p w14:paraId="772789E0" w14:textId="14CECDAF" w:rsidR="00842AA5" w:rsidRPr="00842AA5" w:rsidRDefault="00842AA5" w:rsidP="00842AA5">
            <w:pPr>
              <w:ind w:firstLine="0"/>
            </w:pPr>
            <w:r>
              <w:t>Elliott</w:t>
            </w:r>
          </w:p>
        </w:tc>
      </w:tr>
      <w:tr w:rsidR="00842AA5" w:rsidRPr="00842AA5" w14:paraId="3FD80A17" w14:textId="77777777" w:rsidTr="00842AA5">
        <w:tc>
          <w:tcPr>
            <w:tcW w:w="2179" w:type="dxa"/>
            <w:shd w:val="clear" w:color="auto" w:fill="auto"/>
          </w:tcPr>
          <w:p w14:paraId="589E0AB4" w14:textId="5CB58212" w:rsidR="00842AA5" w:rsidRPr="00842AA5" w:rsidRDefault="00842AA5" w:rsidP="00842AA5">
            <w:pPr>
              <w:ind w:firstLine="0"/>
            </w:pPr>
            <w:r>
              <w:t>Erickson</w:t>
            </w:r>
          </w:p>
        </w:tc>
        <w:tc>
          <w:tcPr>
            <w:tcW w:w="2179" w:type="dxa"/>
            <w:shd w:val="clear" w:color="auto" w:fill="auto"/>
          </w:tcPr>
          <w:p w14:paraId="420D7A1A" w14:textId="3A4BE207" w:rsidR="00842AA5" w:rsidRPr="00842AA5" w:rsidRDefault="00842AA5" w:rsidP="00842AA5">
            <w:pPr>
              <w:ind w:firstLine="0"/>
            </w:pPr>
            <w:r>
              <w:t>Felder</w:t>
            </w:r>
          </w:p>
        </w:tc>
        <w:tc>
          <w:tcPr>
            <w:tcW w:w="2180" w:type="dxa"/>
            <w:shd w:val="clear" w:color="auto" w:fill="auto"/>
          </w:tcPr>
          <w:p w14:paraId="1A1201B4" w14:textId="0C2AF931" w:rsidR="00842AA5" w:rsidRPr="00842AA5" w:rsidRDefault="00842AA5" w:rsidP="00842AA5">
            <w:pPr>
              <w:ind w:firstLine="0"/>
            </w:pPr>
            <w:r>
              <w:t>Forrest</w:t>
            </w:r>
          </w:p>
        </w:tc>
      </w:tr>
      <w:tr w:rsidR="00842AA5" w:rsidRPr="00842AA5" w14:paraId="3A4F351F" w14:textId="77777777" w:rsidTr="00842AA5">
        <w:tc>
          <w:tcPr>
            <w:tcW w:w="2179" w:type="dxa"/>
            <w:shd w:val="clear" w:color="auto" w:fill="auto"/>
          </w:tcPr>
          <w:p w14:paraId="5E07FAEE" w14:textId="67A68DB0" w:rsidR="00842AA5" w:rsidRPr="00842AA5" w:rsidRDefault="00842AA5" w:rsidP="00842AA5">
            <w:pPr>
              <w:ind w:firstLine="0"/>
            </w:pPr>
            <w:r>
              <w:t>Gagnon</w:t>
            </w:r>
          </w:p>
        </w:tc>
        <w:tc>
          <w:tcPr>
            <w:tcW w:w="2179" w:type="dxa"/>
            <w:shd w:val="clear" w:color="auto" w:fill="auto"/>
          </w:tcPr>
          <w:p w14:paraId="73326FD9" w14:textId="7B967E50" w:rsidR="00842AA5" w:rsidRPr="00842AA5" w:rsidRDefault="00842AA5" w:rsidP="00842AA5">
            <w:pPr>
              <w:ind w:firstLine="0"/>
            </w:pPr>
            <w:r>
              <w:t>Gatch</w:t>
            </w:r>
          </w:p>
        </w:tc>
        <w:tc>
          <w:tcPr>
            <w:tcW w:w="2180" w:type="dxa"/>
            <w:shd w:val="clear" w:color="auto" w:fill="auto"/>
          </w:tcPr>
          <w:p w14:paraId="70F9CD8B" w14:textId="5778BA0C" w:rsidR="00842AA5" w:rsidRPr="00842AA5" w:rsidRDefault="00842AA5" w:rsidP="00842AA5">
            <w:pPr>
              <w:ind w:firstLine="0"/>
            </w:pPr>
            <w:r>
              <w:t>Gibson</w:t>
            </w:r>
          </w:p>
        </w:tc>
      </w:tr>
      <w:tr w:rsidR="00842AA5" w:rsidRPr="00842AA5" w14:paraId="006E2203" w14:textId="77777777" w:rsidTr="00842AA5">
        <w:tc>
          <w:tcPr>
            <w:tcW w:w="2179" w:type="dxa"/>
            <w:shd w:val="clear" w:color="auto" w:fill="auto"/>
          </w:tcPr>
          <w:p w14:paraId="0BB5C832" w14:textId="4D864948" w:rsidR="00842AA5" w:rsidRPr="00842AA5" w:rsidRDefault="00842AA5" w:rsidP="00842AA5">
            <w:pPr>
              <w:ind w:firstLine="0"/>
            </w:pPr>
            <w:r>
              <w:t>Gilliam</w:t>
            </w:r>
          </w:p>
        </w:tc>
        <w:tc>
          <w:tcPr>
            <w:tcW w:w="2179" w:type="dxa"/>
            <w:shd w:val="clear" w:color="auto" w:fill="auto"/>
          </w:tcPr>
          <w:p w14:paraId="57CDE926" w14:textId="33B630B7" w:rsidR="00842AA5" w:rsidRPr="00842AA5" w:rsidRDefault="00842AA5" w:rsidP="00842AA5">
            <w:pPr>
              <w:ind w:firstLine="0"/>
            </w:pPr>
            <w:r>
              <w:t>Gilliard</w:t>
            </w:r>
          </w:p>
        </w:tc>
        <w:tc>
          <w:tcPr>
            <w:tcW w:w="2180" w:type="dxa"/>
            <w:shd w:val="clear" w:color="auto" w:fill="auto"/>
          </w:tcPr>
          <w:p w14:paraId="11763F7C" w14:textId="6F77A2FC" w:rsidR="00842AA5" w:rsidRPr="00842AA5" w:rsidRDefault="00842AA5" w:rsidP="00842AA5">
            <w:pPr>
              <w:ind w:firstLine="0"/>
            </w:pPr>
            <w:r>
              <w:t>Guest</w:t>
            </w:r>
          </w:p>
        </w:tc>
      </w:tr>
      <w:tr w:rsidR="00842AA5" w:rsidRPr="00842AA5" w14:paraId="4977256B" w14:textId="77777777" w:rsidTr="00842AA5">
        <w:tc>
          <w:tcPr>
            <w:tcW w:w="2179" w:type="dxa"/>
            <w:shd w:val="clear" w:color="auto" w:fill="auto"/>
          </w:tcPr>
          <w:p w14:paraId="1C1B75C7" w14:textId="5BB49AD3" w:rsidR="00842AA5" w:rsidRPr="00842AA5" w:rsidRDefault="00842AA5" w:rsidP="00842AA5">
            <w:pPr>
              <w:ind w:firstLine="0"/>
            </w:pPr>
            <w:r>
              <w:t>Guffey</w:t>
            </w:r>
          </w:p>
        </w:tc>
        <w:tc>
          <w:tcPr>
            <w:tcW w:w="2179" w:type="dxa"/>
            <w:shd w:val="clear" w:color="auto" w:fill="auto"/>
          </w:tcPr>
          <w:p w14:paraId="64821EF8" w14:textId="3AA48577" w:rsidR="00842AA5" w:rsidRPr="00842AA5" w:rsidRDefault="00842AA5" w:rsidP="00842AA5">
            <w:pPr>
              <w:ind w:firstLine="0"/>
            </w:pPr>
            <w:r>
              <w:t>Haddon</w:t>
            </w:r>
          </w:p>
        </w:tc>
        <w:tc>
          <w:tcPr>
            <w:tcW w:w="2180" w:type="dxa"/>
            <w:shd w:val="clear" w:color="auto" w:fill="auto"/>
          </w:tcPr>
          <w:p w14:paraId="6EEB06F7" w14:textId="54A106E3" w:rsidR="00842AA5" w:rsidRPr="00842AA5" w:rsidRDefault="00842AA5" w:rsidP="00842AA5">
            <w:pPr>
              <w:ind w:firstLine="0"/>
            </w:pPr>
            <w:r>
              <w:t>Hager</w:t>
            </w:r>
          </w:p>
        </w:tc>
      </w:tr>
      <w:tr w:rsidR="00842AA5" w:rsidRPr="00842AA5" w14:paraId="5A347CF0" w14:textId="77777777" w:rsidTr="00842AA5">
        <w:tc>
          <w:tcPr>
            <w:tcW w:w="2179" w:type="dxa"/>
            <w:shd w:val="clear" w:color="auto" w:fill="auto"/>
          </w:tcPr>
          <w:p w14:paraId="7AE36517" w14:textId="40921871" w:rsidR="00842AA5" w:rsidRPr="00842AA5" w:rsidRDefault="00842AA5" w:rsidP="00842AA5">
            <w:pPr>
              <w:ind w:firstLine="0"/>
            </w:pPr>
            <w:r>
              <w:t>Hardee</w:t>
            </w:r>
          </w:p>
        </w:tc>
        <w:tc>
          <w:tcPr>
            <w:tcW w:w="2179" w:type="dxa"/>
            <w:shd w:val="clear" w:color="auto" w:fill="auto"/>
          </w:tcPr>
          <w:p w14:paraId="00AA20CA" w14:textId="3FC0890F" w:rsidR="00842AA5" w:rsidRPr="00842AA5" w:rsidRDefault="00842AA5" w:rsidP="00842AA5">
            <w:pPr>
              <w:ind w:firstLine="0"/>
            </w:pPr>
            <w:r>
              <w:t>Harris</w:t>
            </w:r>
          </w:p>
        </w:tc>
        <w:tc>
          <w:tcPr>
            <w:tcW w:w="2180" w:type="dxa"/>
            <w:shd w:val="clear" w:color="auto" w:fill="auto"/>
          </w:tcPr>
          <w:p w14:paraId="19B89B8F" w14:textId="5856CE67" w:rsidR="00842AA5" w:rsidRPr="00842AA5" w:rsidRDefault="00842AA5" w:rsidP="00842AA5">
            <w:pPr>
              <w:ind w:firstLine="0"/>
            </w:pPr>
            <w:r>
              <w:t>Hart</w:t>
            </w:r>
          </w:p>
        </w:tc>
      </w:tr>
      <w:tr w:rsidR="00842AA5" w:rsidRPr="00842AA5" w14:paraId="1ED1BD61" w14:textId="77777777" w:rsidTr="00842AA5">
        <w:tc>
          <w:tcPr>
            <w:tcW w:w="2179" w:type="dxa"/>
            <w:shd w:val="clear" w:color="auto" w:fill="auto"/>
          </w:tcPr>
          <w:p w14:paraId="2AA9ED2D" w14:textId="153929FA" w:rsidR="00842AA5" w:rsidRPr="00842AA5" w:rsidRDefault="00842AA5" w:rsidP="00842AA5">
            <w:pPr>
              <w:ind w:firstLine="0"/>
            </w:pPr>
            <w:r>
              <w:t>Hartnett</w:t>
            </w:r>
          </w:p>
        </w:tc>
        <w:tc>
          <w:tcPr>
            <w:tcW w:w="2179" w:type="dxa"/>
            <w:shd w:val="clear" w:color="auto" w:fill="auto"/>
          </w:tcPr>
          <w:p w14:paraId="53FC9B62" w14:textId="4D0C0628" w:rsidR="00842AA5" w:rsidRPr="00842AA5" w:rsidRDefault="00842AA5" w:rsidP="00842AA5">
            <w:pPr>
              <w:ind w:firstLine="0"/>
            </w:pPr>
            <w:r>
              <w:t>Hayes</w:t>
            </w:r>
          </w:p>
        </w:tc>
        <w:tc>
          <w:tcPr>
            <w:tcW w:w="2180" w:type="dxa"/>
            <w:shd w:val="clear" w:color="auto" w:fill="auto"/>
          </w:tcPr>
          <w:p w14:paraId="1CE1D5BF" w14:textId="6154F80F" w:rsidR="00842AA5" w:rsidRPr="00842AA5" w:rsidRDefault="00842AA5" w:rsidP="00842AA5">
            <w:pPr>
              <w:ind w:firstLine="0"/>
            </w:pPr>
            <w:r>
              <w:t>Herbkersman</w:t>
            </w:r>
          </w:p>
        </w:tc>
      </w:tr>
      <w:tr w:rsidR="00842AA5" w:rsidRPr="00842AA5" w14:paraId="14D0E8FD" w14:textId="77777777" w:rsidTr="00842AA5">
        <w:tc>
          <w:tcPr>
            <w:tcW w:w="2179" w:type="dxa"/>
            <w:shd w:val="clear" w:color="auto" w:fill="auto"/>
          </w:tcPr>
          <w:p w14:paraId="6F5B0688" w14:textId="13BD34E3" w:rsidR="00842AA5" w:rsidRPr="00842AA5" w:rsidRDefault="00842AA5" w:rsidP="00842AA5">
            <w:pPr>
              <w:ind w:firstLine="0"/>
            </w:pPr>
            <w:r>
              <w:t>Hewitt</w:t>
            </w:r>
          </w:p>
        </w:tc>
        <w:tc>
          <w:tcPr>
            <w:tcW w:w="2179" w:type="dxa"/>
            <w:shd w:val="clear" w:color="auto" w:fill="auto"/>
          </w:tcPr>
          <w:p w14:paraId="12167683" w14:textId="5CA2AF58" w:rsidR="00842AA5" w:rsidRPr="00842AA5" w:rsidRDefault="00842AA5" w:rsidP="00842AA5">
            <w:pPr>
              <w:ind w:firstLine="0"/>
            </w:pPr>
            <w:r>
              <w:t>Hiott</w:t>
            </w:r>
          </w:p>
        </w:tc>
        <w:tc>
          <w:tcPr>
            <w:tcW w:w="2180" w:type="dxa"/>
            <w:shd w:val="clear" w:color="auto" w:fill="auto"/>
          </w:tcPr>
          <w:p w14:paraId="02CD30AC" w14:textId="682DBCBA" w:rsidR="00842AA5" w:rsidRPr="00842AA5" w:rsidRDefault="00842AA5" w:rsidP="00842AA5">
            <w:pPr>
              <w:ind w:firstLine="0"/>
            </w:pPr>
            <w:r>
              <w:t>Hixon</w:t>
            </w:r>
          </w:p>
        </w:tc>
      </w:tr>
      <w:tr w:rsidR="00842AA5" w:rsidRPr="00842AA5" w14:paraId="5F0B572B" w14:textId="77777777" w:rsidTr="00842AA5">
        <w:tc>
          <w:tcPr>
            <w:tcW w:w="2179" w:type="dxa"/>
            <w:shd w:val="clear" w:color="auto" w:fill="auto"/>
          </w:tcPr>
          <w:p w14:paraId="2D86F5B9" w14:textId="3DAE0BC7" w:rsidR="00842AA5" w:rsidRPr="00842AA5" w:rsidRDefault="00842AA5" w:rsidP="00842AA5">
            <w:pPr>
              <w:ind w:firstLine="0"/>
            </w:pPr>
            <w:r>
              <w:t>Hosey</w:t>
            </w:r>
          </w:p>
        </w:tc>
        <w:tc>
          <w:tcPr>
            <w:tcW w:w="2179" w:type="dxa"/>
            <w:shd w:val="clear" w:color="auto" w:fill="auto"/>
          </w:tcPr>
          <w:p w14:paraId="2D8D9373" w14:textId="5906B3D3" w:rsidR="00842AA5" w:rsidRPr="00842AA5" w:rsidRDefault="00842AA5" w:rsidP="00842AA5">
            <w:pPr>
              <w:ind w:firstLine="0"/>
            </w:pPr>
            <w:r>
              <w:t>Hyde</w:t>
            </w:r>
          </w:p>
        </w:tc>
        <w:tc>
          <w:tcPr>
            <w:tcW w:w="2180" w:type="dxa"/>
            <w:shd w:val="clear" w:color="auto" w:fill="auto"/>
          </w:tcPr>
          <w:p w14:paraId="2B5E6311" w14:textId="712D7A05" w:rsidR="00842AA5" w:rsidRPr="00842AA5" w:rsidRDefault="00842AA5" w:rsidP="00842AA5">
            <w:pPr>
              <w:ind w:firstLine="0"/>
            </w:pPr>
            <w:r>
              <w:t>Jefferson</w:t>
            </w:r>
          </w:p>
        </w:tc>
      </w:tr>
      <w:tr w:rsidR="00842AA5" w:rsidRPr="00842AA5" w14:paraId="48863C2E" w14:textId="77777777" w:rsidTr="00842AA5">
        <w:tc>
          <w:tcPr>
            <w:tcW w:w="2179" w:type="dxa"/>
            <w:shd w:val="clear" w:color="auto" w:fill="auto"/>
          </w:tcPr>
          <w:p w14:paraId="511BFE36" w14:textId="78AEFFE2" w:rsidR="00842AA5" w:rsidRPr="00842AA5" w:rsidRDefault="00842AA5" w:rsidP="00842AA5">
            <w:pPr>
              <w:ind w:firstLine="0"/>
            </w:pPr>
            <w:r>
              <w:t>J. L. Johnson</w:t>
            </w:r>
          </w:p>
        </w:tc>
        <w:tc>
          <w:tcPr>
            <w:tcW w:w="2179" w:type="dxa"/>
            <w:shd w:val="clear" w:color="auto" w:fill="auto"/>
          </w:tcPr>
          <w:p w14:paraId="39F4458B" w14:textId="6C9B7ADC" w:rsidR="00842AA5" w:rsidRPr="00842AA5" w:rsidRDefault="00842AA5" w:rsidP="00842AA5">
            <w:pPr>
              <w:ind w:firstLine="0"/>
            </w:pPr>
            <w:r>
              <w:t>S. Jones</w:t>
            </w:r>
          </w:p>
        </w:tc>
        <w:tc>
          <w:tcPr>
            <w:tcW w:w="2180" w:type="dxa"/>
            <w:shd w:val="clear" w:color="auto" w:fill="auto"/>
          </w:tcPr>
          <w:p w14:paraId="6B1CBCDC" w14:textId="23C52A35" w:rsidR="00842AA5" w:rsidRPr="00842AA5" w:rsidRDefault="00842AA5" w:rsidP="00842AA5">
            <w:pPr>
              <w:ind w:firstLine="0"/>
            </w:pPr>
            <w:r>
              <w:t>W. Jones</w:t>
            </w:r>
          </w:p>
        </w:tc>
      </w:tr>
      <w:tr w:rsidR="00842AA5" w:rsidRPr="00842AA5" w14:paraId="340DEFEA" w14:textId="77777777" w:rsidTr="00842AA5">
        <w:tc>
          <w:tcPr>
            <w:tcW w:w="2179" w:type="dxa"/>
            <w:shd w:val="clear" w:color="auto" w:fill="auto"/>
          </w:tcPr>
          <w:p w14:paraId="60BF9F14" w14:textId="5DF0F677" w:rsidR="00842AA5" w:rsidRPr="00842AA5" w:rsidRDefault="00842AA5" w:rsidP="00842AA5">
            <w:pPr>
              <w:ind w:firstLine="0"/>
            </w:pPr>
            <w:r>
              <w:t>Kilmartin</w:t>
            </w:r>
          </w:p>
        </w:tc>
        <w:tc>
          <w:tcPr>
            <w:tcW w:w="2179" w:type="dxa"/>
            <w:shd w:val="clear" w:color="auto" w:fill="auto"/>
          </w:tcPr>
          <w:p w14:paraId="3246B176" w14:textId="002C0A74" w:rsidR="00842AA5" w:rsidRPr="00842AA5" w:rsidRDefault="00842AA5" w:rsidP="00842AA5">
            <w:pPr>
              <w:ind w:firstLine="0"/>
            </w:pPr>
            <w:r>
              <w:t>King</w:t>
            </w:r>
          </w:p>
        </w:tc>
        <w:tc>
          <w:tcPr>
            <w:tcW w:w="2180" w:type="dxa"/>
            <w:shd w:val="clear" w:color="auto" w:fill="auto"/>
          </w:tcPr>
          <w:p w14:paraId="5D12C49F" w14:textId="3499A1BD" w:rsidR="00842AA5" w:rsidRPr="00842AA5" w:rsidRDefault="00842AA5" w:rsidP="00842AA5">
            <w:pPr>
              <w:ind w:firstLine="0"/>
            </w:pPr>
            <w:r>
              <w:t>Kirby</w:t>
            </w:r>
          </w:p>
        </w:tc>
      </w:tr>
      <w:tr w:rsidR="00842AA5" w:rsidRPr="00842AA5" w14:paraId="17AF22E8" w14:textId="77777777" w:rsidTr="00842AA5">
        <w:tc>
          <w:tcPr>
            <w:tcW w:w="2179" w:type="dxa"/>
            <w:shd w:val="clear" w:color="auto" w:fill="auto"/>
          </w:tcPr>
          <w:p w14:paraId="15B9A9EB" w14:textId="04DE9FD7" w:rsidR="00842AA5" w:rsidRPr="00842AA5" w:rsidRDefault="00842AA5" w:rsidP="00842AA5">
            <w:pPr>
              <w:ind w:firstLine="0"/>
            </w:pPr>
            <w:r>
              <w:t>Landing</w:t>
            </w:r>
          </w:p>
        </w:tc>
        <w:tc>
          <w:tcPr>
            <w:tcW w:w="2179" w:type="dxa"/>
            <w:shd w:val="clear" w:color="auto" w:fill="auto"/>
          </w:tcPr>
          <w:p w14:paraId="0EB861E8" w14:textId="6BA6A43D" w:rsidR="00842AA5" w:rsidRPr="00842AA5" w:rsidRDefault="00842AA5" w:rsidP="00842AA5">
            <w:pPr>
              <w:ind w:firstLine="0"/>
            </w:pPr>
            <w:r>
              <w:t>Lawson</w:t>
            </w:r>
          </w:p>
        </w:tc>
        <w:tc>
          <w:tcPr>
            <w:tcW w:w="2180" w:type="dxa"/>
            <w:shd w:val="clear" w:color="auto" w:fill="auto"/>
          </w:tcPr>
          <w:p w14:paraId="5290CA56" w14:textId="72F7ADA5" w:rsidR="00842AA5" w:rsidRPr="00842AA5" w:rsidRDefault="00842AA5" w:rsidP="00842AA5">
            <w:pPr>
              <w:ind w:firstLine="0"/>
            </w:pPr>
            <w:r>
              <w:t>Leber</w:t>
            </w:r>
          </w:p>
        </w:tc>
      </w:tr>
      <w:tr w:rsidR="00842AA5" w:rsidRPr="00842AA5" w14:paraId="22F909AA" w14:textId="77777777" w:rsidTr="00842AA5">
        <w:tc>
          <w:tcPr>
            <w:tcW w:w="2179" w:type="dxa"/>
            <w:shd w:val="clear" w:color="auto" w:fill="auto"/>
          </w:tcPr>
          <w:p w14:paraId="34DAD3B5" w14:textId="22CD8BF4" w:rsidR="00842AA5" w:rsidRPr="00842AA5" w:rsidRDefault="00842AA5" w:rsidP="00842AA5">
            <w:pPr>
              <w:ind w:firstLine="0"/>
            </w:pPr>
            <w:r>
              <w:t>Ligon</w:t>
            </w:r>
          </w:p>
        </w:tc>
        <w:tc>
          <w:tcPr>
            <w:tcW w:w="2179" w:type="dxa"/>
            <w:shd w:val="clear" w:color="auto" w:fill="auto"/>
          </w:tcPr>
          <w:p w14:paraId="49F88DC9" w14:textId="427ED09B" w:rsidR="00842AA5" w:rsidRPr="00842AA5" w:rsidRDefault="00842AA5" w:rsidP="00842AA5">
            <w:pPr>
              <w:ind w:firstLine="0"/>
            </w:pPr>
            <w:r>
              <w:t>Long</w:t>
            </w:r>
          </w:p>
        </w:tc>
        <w:tc>
          <w:tcPr>
            <w:tcW w:w="2180" w:type="dxa"/>
            <w:shd w:val="clear" w:color="auto" w:fill="auto"/>
          </w:tcPr>
          <w:p w14:paraId="5F64395A" w14:textId="1615904B" w:rsidR="00842AA5" w:rsidRPr="00842AA5" w:rsidRDefault="00842AA5" w:rsidP="00842AA5">
            <w:pPr>
              <w:ind w:firstLine="0"/>
            </w:pPr>
            <w:r>
              <w:t>Lowe</w:t>
            </w:r>
          </w:p>
        </w:tc>
      </w:tr>
      <w:tr w:rsidR="00842AA5" w:rsidRPr="00842AA5" w14:paraId="4935D052" w14:textId="77777777" w:rsidTr="00842AA5">
        <w:tc>
          <w:tcPr>
            <w:tcW w:w="2179" w:type="dxa"/>
            <w:shd w:val="clear" w:color="auto" w:fill="auto"/>
          </w:tcPr>
          <w:p w14:paraId="46F47BAD" w14:textId="544D59BF" w:rsidR="00842AA5" w:rsidRPr="00842AA5" w:rsidRDefault="00842AA5" w:rsidP="00842AA5">
            <w:pPr>
              <w:ind w:firstLine="0"/>
            </w:pPr>
            <w:r>
              <w:t>May</w:t>
            </w:r>
          </w:p>
        </w:tc>
        <w:tc>
          <w:tcPr>
            <w:tcW w:w="2179" w:type="dxa"/>
            <w:shd w:val="clear" w:color="auto" w:fill="auto"/>
          </w:tcPr>
          <w:p w14:paraId="2C39692D" w14:textId="3678DFAF" w:rsidR="00842AA5" w:rsidRPr="00842AA5" w:rsidRDefault="00842AA5" w:rsidP="00842AA5">
            <w:pPr>
              <w:ind w:firstLine="0"/>
            </w:pPr>
            <w:r>
              <w:t>McCabe</w:t>
            </w:r>
          </w:p>
        </w:tc>
        <w:tc>
          <w:tcPr>
            <w:tcW w:w="2180" w:type="dxa"/>
            <w:shd w:val="clear" w:color="auto" w:fill="auto"/>
          </w:tcPr>
          <w:p w14:paraId="3184A835" w14:textId="562A1A9C" w:rsidR="00842AA5" w:rsidRPr="00842AA5" w:rsidRDefault="00842AA5" w:rsidP="00842AA5">
            <w:pPr>
              <w:ind w:firstLine="0"/>
            </w:pPr>
            <w:r>
              <w:t>McCravy</w:t>
            </w:r>
          </w:p>
        </w:tc>
      </w:tr>
      <w:tr w:rsidR="00842AA5" w:rsidRPr="00842AA5" w14:paraId="46F52CA3" w14:textId="77777777" w:rsidTr="00842AA5">
        <w:tc>
          <w:tcPr>
            <w:tcW w:w="2179" w:type="dxa"/>
            <w:shd w:val="clear" w:color="auto" w:fill="auto"/>
          </w:tcPr>
          <w:p w14:paraId="3085B62D" w14:textId="284BAAF0" w:rsidR="00842AA5" w:rsidRPr="00842AA5" w:rsidRDefault="00842AA5" w:rsidP="00842AA5">
            <w:pPr>
              <w:ind w:firstLine="0"/>
            </w:pPr>
            <w:r>
              <w:t>McDaniel</w:t>
            </w:r>
          </w:p>
        </w:tc>
        <w:tc>
          <w:tcPr>
            <w:tcW w:w="2179" w:type="dxa"/>
            <w:shd w:val="clear" w:color="auto" w:fill="auto"/>
          </w:tcPr>
          <w:p w14:paraId="14AAB4C4" w14:textId="79E991F9" w:rsidR="00842AA5" w:rsidRPr="00842AA5" w:rsidRDefault="00842AA5" w:rsidP="00842AA5">
            <w:pPr>
              <w:ind w:firstLine="0"/>
            </w:pPr>
            <w:r>
              <w:t>McGinnis</w:t>
            </w:r>
          </w:p>
        </w:tc>
        <w:tc>
          <w:tcPr>
            <w:tcW w:w="2180" w:type="dxa"/>
            <w:shd w:val="clear" w:color="auto" w:fill="auto"/>
          </w:tcPr>
          <w:p w14:paraId="73E58390" w14:textId="10920707" w:rsidR="00842AA5" w:rsidRPr="00842AA5" w:rsidRDefault="00842AA5" w:rsidP="00842AA5">
            <w:pPr>
              <w:ind w:firstLine="0"/>
            </w:pPr>
            <w:r>
              <w:t>Mitchell</w:t>
            </w:r>
          </w:p>
        </w:tc>
      </w:tr>
      <w:tr w:rsidR="00842AA5" w:rsidRPr="00842AA5" w14:paraId="2F843068" w14:textId="77777777" w:rsidTr="00842AA5">
        <w:tc>
          <w:tcPr>
            <w:tcW w:w="2179" w:type="dxa"/>
            <w:shd w:val="clear" w:color="auto" w:fill="auto"/>
          </w:tcPr>
          <w:p w14:paraId="46BE56D6" w14:textId="4D245DE6" w:rsidR="00842AA5" w:rsidRPr="00842AA5" w:rsidRDefault="00842AA5" w:rsidP="00842AA5">
            <w:pPr>
              <w:ind w:firstLine="0"/>
            </w:pPr>
            <w:r>
              <w:t>J. Moore</w:t>
            </w:r>
          </w:p>
        </w:tc>
        <w:tc>
          <w:tcPr>
            <w:tcW w:w="2179" w:type="dxa"/>
            <w:shd w:val="clear" w:color="auto" w:fill="auto"/>
          </w:tcPr>
          <w:p w14:paraId="0F161F9E" w14:textId="07332FE7" w:rsidR="00842AA5" w:rsidRPr="00842AA5" w:rsidRDefault="00842AA5" w:rsidP="00842AA5">
            <w:pPr>
              <w:ind w:firstLine="0"/>
            </w:pPr>
            <w:r>
              <w:t>T. Moore</w:t>
            </w:r>
          </w:p>
        </w:tc>
        <w:tc>
          <w:tcPr>
            <w:tcW w:w="2180" w:type="dxa"/>
            <w:shd w:val="clear" w:color="auto" w:fill="auto"/>
          </w:tcPr>
          <w:p w14:paraId="5EC7BC00" w14:textId="51C1613F" w:rsidR="00842AA5" w:rsidRPr="00842AA5" w:rsidRDefault="00842AA5" w:rsidP="00842AA5">
            <w:pPr>
              <w:ind w:firstLine="0"/>
            </w:pPr>
            <w:r>
              <w:t>Moss</w:t>
            </w:r>
          </w:p>
        </w:tc>
      </w:tr>
      <w:tr w:rsidR="00842AA5" w:rsidRPr="00842AA5" w14:paraId="0B6D1300" w14:textId="77777777" w:rsidTr="00842AA5">
        <w:tc>
          <w:tcPr>
            <w:tcW w:w="2179" w:type="dxa"/>
            <w:shd w:val="clear" w:color="auto" w:fill="auto"/>
          </w:tcPr>
          <w:p w14:paraId="7D41C88A" w14:textId="02BC8DCD" w:rsidR="00842AA5" w:rsidRPr="00842AA5" w:rsidRDefault="00842AA5" w:rsidP="00842AA5">
            <w:pPr>
              <w:ind w:firstLine="0"/>
            </w:pPr>
            <w:r>
              <w:t>Murphy</w:t>
            </w:r>
          </w:p>
        </w:tc>
        <w:tc>
          <w:tcPr>
            <w:tcW w:w="2179" w:type="dxa"/>
            <w:shd w:val="clear" w:color="auto" w:fill="auto"/>
          </w:tcPr>
          <w:p w14:paraId="5FB75044" w14:textId="169891C5" w:rsidR="00842AA5" w:rsidRPr="00842AA5" w:rsidRDefault="00842AA5" w:rsidP="00842AA5">
            <w:pPr>
              <w:ind w:firstLine="0"/>
            </w:pPr>
            <w:r>
              <w:t>Neese</w:t>
            </w:r>
          </w:p>
        </w:tc>
        <w:tc>
          <w:tcPr>
            <w:tcW w:w="2180" w:type="dxa"/>
            <w:shd w:val="clear" w:color="auto" w:fill="auto"/>
          </w:tcPr>
          <w:p w14:paraId="168F1D8B" w14:textId="761CF10E" w:rsidR="00842AA5" w:rsidRPr="00842AA5" w:rsidRDefault="00842AA5" w:rsidP="00842AA5">
            <w:pPr>
              <w:ind w:firstLine="0"/>
            </w:pPr>
            <w:r>
              <w:t>B. Newton</w:t>
            </w:r>
          </w:p>
        </w:tc>
      </w:tr>
      <w:tr w:rsidR="00842AA5" w:rsidRPr="00842AA5" w14:paraId="7CCA1004" w14:textId="77777777" w:rsidTr="00842AA5">
        <w:tc>
          <w:tcPr>
            <w:tcW w:w="2179" w:type="dxa"/>
            <w:shd w:val="clear" w:color="auto" w:fill="auto"/>
          </w:tcPr>
          <w:p w14:paraId="727E8EA2" w14:textId="4F58A9A9" w:rsidR="00842AA5" w:rsidRPr="00842AA5" w:rsidRDefault="00842AA5" w:rsidP="00842AA5">
            <w:pPr>
              <w:ind w:firstLine="0"/>
            </w:pPr>
            <w:r>
              <w:t>W. Newton</w:t>
            </w:r>
          </w:p>
        </w:tc>
        <w:tc>
          <w:tcPr>
            <w:tcW w:w="2179" w:type="dxa"/>
            <w:shd w:val="clear" w:color="auto" w:fill="auto"/>
          </w:tcPr>
          <w:p w14:paraId="7C32E06C" w14:textId="177190BD" w:rsidR="00842AA5" w:rsidRPr="00842AA5" w:rsidRDefault="00842AA5" w:rsidP="00842AA5">
            <w:pPr>
              <w:ind w:firstLine="0"/>
            </w:pPr>
            <w:r>
              <w:t>Nutt</w:t>
            </w:r>
          </w:p>
        </w:tc>
        <w:tc>
          <w:tcPr>
            <w:tcW w:w="2180" w:type="dxa"/>
            <w:shd w:val="clear" w:color="auto" w:fill="auto"/>
          </w:tcPr>
          <w:p w14:paraId="46D88DF0" w14:textId="7ACA5C0D" w:rsidR="00842AA5" w:rsidRPr="00842AA5" w:rsidRDefault="00842AA5" w:rsidP="00842AA5">
            <w:pPr>
              <w:ind w:firstLine="0"/>
            </w:pPr>
            <w:r>
              <w:t>O'Neal</w:t>
            </w:r>
          </w:p>
        </w:tc>
      </w:tr>
      <w:tr w:rsidR="00842AA5" w:rsidRPr="00842AA5" w14:paraId="26825096" w14:textId="77777777" w:rsidTr="00842AA5">
        <w:tc>
          <w:tcPr>
            <w:tcW w:w="2179" w:type="dxa"/>
            <w:shd w:val="clear" w:color="auto" w:fill="auto"/>
          </w:tcPr>
          <w:p w14:paraId="6ED575DE" w14:textId="403A642C" w:rsidR="00842AA5" w:rsidRPr="00842AA5" w:rsidRDefault="00842AA5" w:rsidP="00842AA5">
            <w:pPr>
              <w:ind w:firstLine="0"/>
            </w:pPr>
            <w:r>
              <w:t>Oremus</w:t>
            </w:r>
          </w:p>
        </w:tc>
        <w:tc>
          <w:tcPr>
            <w:tcW w:w="2179" w:type="dxa"/>
            <w:shd w:val="clear" w:color="auto" w:fill="auto"/>
          </w:tcPr>
          <w:p w14:paraId="0E17AEC7" w14:textId="1B21B2CB" w:rsidR="00842AA5" w:rsidRPr="00842AA5" w:rsidRDefault="00842AA5" w:rsidP="00842AA5">
            <w:pPr>
              <w:ind w:firstLine="0"/>
            </w:pPr>
            <w:r>
              <w:t>Ott</w:t>
            </w:r>
          </w:p>
        </w:tc>
        <w:tc>
          <w:tcPr>
            <w:tcW w:w="2180" w:type="dxa"/>
            <w:shd w:val="clear" w:color="auto" w:fill="auto"/>
          </w:tcPr>
          <w:p w14:paraId="3D98B5C6" w14:textId="76D4E22C" w:rsidR="00842AA5" w:rsidRPr="00842AA5" w:rsidRDefault="00842AA5" w:rsidP="00842AA5">
            <w:pPr>
              <w:ind w:firstLine="0"/>
            </w:pPr>
            <w:r>
              <w:t>Pace</w:t>
            </w:r>
          </w:p>
        </w:tc>
      </w:tr>
      <w:tr w:rsidR="00842AA5" w:rsidRPr="00842AA5" w14:paraId="12978DDF" w14:textId="77777777" w:rsidTr="00842AA5">
        <w:tc>
          <w:tcPr>
            <w:tcW w:w="2179" w:type="dxa"/>
            <w:shd w:val="clear" w:color="auto" w:fill="auto"/>
          </w:tcPr>
          <w:p w14:paraId="705A544B" w14:textId="5FF59650" w:rsidR="00842AA5" w:rsidRPr="00842AA5" w:rsidRDefault="00842AA5" w:rsidP="00842AA5">
            <w:pPr>
              <w:ind w:firstLine="0"/>
            </w:pPr>
            <w:r>
              <w:t>Pedalino</w:t>
            </w:r>
          </w:p>
        </w:tc>
        <w:tc>
          <w:tcPr>
            <w:tcW w:w="2179" w:type="dxa"/>
            <w:shd w:val="clear" w:color="auto" w:fill="auto"/>
          </w:tcPr>
          <w:p w14:paraId="5460BE3A" w14:textId="6B945D4B" w:rsidR="00842AA5" w:rsidRPr="00842AA5" w:rsidRDefault="00842AA5" w:rsidP="00842AA5">
            <w:pPr>
              <w:ind w:firstLine="0"/>
            </w:pPr>
            <w:r>
              <w:t>Pope</w:t>
            </w:r>
          </w:p>
        </w:tc>
        <w:tc>
          <w:tcPr>
            <w:tcW w:w="2180" w:type="dxa"/>
            <w:shd w:val="clear" w:color="auto" w:fill="auto"/>
          </w:tcPr>
          <w:p w14:paraId="1E6E9003" w14:textId="35CBE51B" w:rsidR="00842AA5" w:rsidRPr="00842AA5" w:rsidRDefault="00842AA5" w:rsidP="00842AA5">
            <w:pPr>
              <w:ind w:firstLine="0"/>
            </w:pPr>
            <w:r>
              <w:t>Rivers</w:t>
            </w:r>
          </w:p>
        </w:tc>
      </w:tr>
      <w:tr w:rsidR="00842AA5" w:rsidRPr="00842AA5" w14:paraId="7EB615D5" w14:textId="77777777" w:rsidTr="00842AA5">
        <w:tc>
          <w:tcPr>
            <w:tcW w:w="2179" w:type="dxa"/>
            <w:shd w:val="clear" w:color="auto" w:fill="auto"/>
          </w:tcPr>
          <w:p w14:paraId="5B2A6220" w14:textId="6A211526" w:rsidR="00842AA5" w:rsidRPr="00842AA5" w:rsidRDefault="00842AA5" w:rsidP="00842AA5">
            <w:pPr>
              <w:ind w:firstLine="0"/>
            </w:pPr>
            <w:r>
              <w:t>Robbins</w:t>
            </w:r>
          </w:p>
        </w:tc>
        <w:tc>
          <w:tcPr>
            <w:tcW w:w="2179" w:type="dxa"/>
            <w:shd w:val="clear" w:color="auto" w:fill="auto"/>
          </w:tcPr>
          <w:p w14:paraId="040355B9" w14:textId="12353291" w:rsidR="00842AA5" w:rsidRPr="00842AA5" w:rsidRDefault="00842AA5" w:rsidP="00842AA5">
            <w:pPr>
              <w:ind w:firstLine="0"/>
            </w:pPr>
            <w:r>
              <w:t>Rose</w:t>
            </w:r>
          </w:p>
        </w:tc>
        <w:tc>
          <w:tcPr>
            <w:tcW w:w="2180" w:type="dxa"/>
            <w:shd w:val="clear" w:color="auto" w:fill="auto"/>
          </w:tcPr>
          <w:p w14:paraId="0EFC437F" w14:textId="1DE19D66" w:rsidR="00842AA5" w:rsidRPr="00842AA5" w:rsidRDefault="00842AA5" w:rsidP="00842AA5">
            <w:pPr>
              <w:ind w:firstLine="0"/>
            </w:pPr>
            <w:r>
              <w:t>Rutherford</w:t>
            </w:r>
          </w:p>
        </w:tc>
      </w:tr>
      <w:tr w:rsidR="00842AA5" w:rsidRPr="00842AA5" w14:paraId="39E142A2" w14:textId="77777777" w:rsidTr="00842AA5">
        <w:tc>
          <w:tcPr>
            <w:tcW w:w="2179" w:type="dxa"/>
            <w:shd w:val="clear" w:color="auto" w:fill="auto"/>
          </w:tcPr>
          <w:p w14:paraId="2A707D26" w14:textId="736018C9" w:rsidR="00842AA5" w:rsidRPr="00842AA5" w:rsidRDefault="00842AA5" w:rsidP="00842AA5">
            <w:pPr>
              <w:ind w:firstLine="0"/>
            </w:pPr>
            <w:r>
              <w:t>Sandifer</w:t>
            </w:r>
          </w:p>
        </w:tc>
        <w:tc>
          <w:tcPr>
            <w:tcW w:w="2179" w:type="dxa"/>
            <w:shd w:val="clear" w:color="auto" w:fill="auto"/>
          </w:tcPr>
          <w:p w14:paraId="387DDC85" w14:textId="48A3C2D7" w:rsidR="00842AA5" w:rsidRPr="00842AA5" w:rsidRDefault="00842AA5" w:rsidP="00842AA5">
            <w:pPr>
              <w:ind w:firstLine="0"/>
            </w:pPr>
            <w:r>
              <w:t>Sessions</w:t>
            </w:r>
          </w:p>
        </w:tc>
        <w:tc>
          <w:tcPr>
            <w:tcW w:w="2180" w:type="dxa"/>
            <w:shd w:val="clear" w:color="auto" w:fill="auto"/>
          </w:tcPr>
          <w:p w14:paraId="4F819941" w14:textId="4D769AA1" w:rsidR="00842AA5" w:rsidRPr="00842AA5" w:rsidRDefault="00842AA5" w:rsidP="00842AA5">
            <w:pPr>
              <w:ind w:firstLine="0"/>
            </w:pPr>
            <w:r>
              <w:t>G. M. Smith</w:t>
            </w:r>
          </w:p>
        </w:tc>
      </w:tr>
      <w:tr w:rsidR="00842AA5" w:rsidRPr="00842AA5" w14:paraId="4C854AA0" w14:textId="77777777" w:rsidTr="00842AA5">
        <w:tc>
          <w:tcPr>
            <w:tcW w:w="2179" w:type="dxa"/>
            <w:shd w:val="clear" w:color="auto" w:fill="auto"/>
          </w:tcPr>
          <w:p w14:paraId="11C60989" w14:textId="5A16FB3D" w:rsidR="00842AA5" w:rsidRPr="00842AA5" w:rsidRDefault="00842AA5" w:rsidP="00842AA5">
            <w:pPr>
              <w:ind w:firstLine="0"/>
            </w:pPr>
            <w:r>
              <w:t>M. M. Smith</w:t>
            </w:r>
          </w:p>
        </w:tc>
        <w:tc>
          <w:tcPr>
            <w:tcW w:w="2179" w:type="dxa"/>
            <w:shd w:val="clear" w:color="auto" w:fill="auto"/>
          </w:tcPr>
          <w:p w14:paraId="75688796" w14:textId="3EB12A74" w:rsidR="00842AA5" w:rsidRPr="00842AA5" w:rsidRDefault="00842AA5" w:rsidP="00842AA5">
            <w:pPr>
              <w:ind w:firstLine="0"/>
            </w:pPr>
            <w:r>
              <w:t>Stavrinakis</w:t>
            </w:r>
          </w:p>
        </w:tc>
        <w:tc>
          <w:tcPr>
            <w:tcW w:w="2180" w:type="dxa"/>
            <w:shd w:val="clear" w:color="auto" w:fill="auto"/>
          </w:tcPr>
          <w:p w14:paraId="462675E2" w14:textId="2DB66F12" w:rsidR="00842AA5" w:rsidRPr="00842AA5" w:rsidRDefault="00842AA5" w:rsidP="00842AA5">
            <w:pPr>
              <w:ind w:firstLine="0"/>
            </w:pPr>
            <w:r>
              <w:t>Taylor</w:t>
            </w:r>
          </w:p>
        </w:tc>
      </w:tr>
      <w:tr w:rsidR="00842AA5" w:rsidRPr="00842AA5" w14:paraId="7DE74D88" w14:textId="77777777" w:rsidTr="00842AA5">
        <w:tc>
          <w:tcPr>
            <w:tcW w:w="2179" w:type="dxa"/>
            <w:shd w:val="clear" w:color="auto" w:fill="auto"/>
          </w:tcPr>
          <w:p w14:paraId="308CA8B4" w14:textId="4ACFD197" w:rsidR="00842AA5" w:rsidRPr="00842AA5" w:rsidRDefault="00842AA5" w:rsidP="00842AA5">
            <w:pPr>
              <w:ind w:firstLine="0"/>
            </w:pPr>
            <w:r>
              <w:t>Thayer</w:t>
            </w:r>
          </w:p>
        </w:tc>
        <w:tc>
          <w:tcPr>
            <w:tcW w:w="2179" w:type="dxa"/>
            <w:shd w:val="clear" w:color="auto" w:fill="auto"/>
          </w:tcPr>
          <w:p w14:paraId="1F30CD4C" w14:textId="21A875B5" w:rsidR="00842AA5" w:rsidRPr="00842AA5" w:rsidRDefault="00842AA5" w:rsidP="00842AA5">
            <w:pPr>
              <w:ind w:firstLine="0"/>
            </w:pPr>
            <w:r>
              <w:t>Thigpen</w:t>
            </w:r>
          </w:p>
        </w:tc>
        <w:tc>
          <w:tcPr>
            <w:tcW w:w="2180" w:type="dxa"/>
            <w:shd w:val="clear" w:color="auto" w:fill="auto"/>
          </w:tcPr>
          <w:p w14:paraId="2E409029" w14:textId="56B87127" w:rsidR="00842AA5" w:rsidRPr="00842AA5" w:rsidRDefault="00842AA5" w:rsidP="00842AA5">
            <w:pPr>
              <w:ind w:firstLine="0"/>
            </w:pPr>
            <w:r>
              <w:t>Vaughan</w:t>
            </w:r>
          </w:p>
        </w:tc>
      </w:tr>
      <w:tr w:rsidR="00842AA5" w:rsidRPr="00842AA5" w14:paraId="42D89836" w14:textId="77777777" w:rsidTr="00842AA5">
        <w:tc>
          <w:tcPr>
            <w:tcW w:w="2179" w:type="dxa"/>
            <w:shd w:val="clear" w:color="auto" w:fill="auto"/>
          </w:tcPr>
          <w:p w14:paraId="2D96560A" w14:textId="7CD9BB2F" w:rsidR="00842AA5" w:rsidRPr="00842AA5" w:rsidRDefault="00842AA5" w:rsidP="00842AA5">
            <w:pPr>
              <w:ind w:firstLine="0"/>
            </w:pPr>
            <w:r>
              <w:t>Weeks</w:t>
            </w:r>
          </w:p>
        </w:tc>
        <w:tc>
          <w:tcPr>
            <w:tcW w:w="2179" w:type="dxa"/>
            <w:shd w:val="clear" w:color="auto" w:fill="auto"/>
          </w:tcPr>
          <w:p w14:paraId="7B6F8C61" w14:textId="47EEE7FE" w:rsidR="00842AA5" w:rsidRPr="00842AA5" w:rsidRDefault="00842AA5" w:rsidP="00842AA5">
            <w:pPr>
              <w:ind w:firstLine="0"/>
            </w:pPr>
            <w:r>
              <w:t>West</w:t>
            </w:r>
          </w:p>
        </w:tc>
        <w:tc>
          <w:tcPr>
            <w:tcW w:w="2180" w:type="dxa"/>
            <w:shd w:val="clear" w:color="auto" w:fill="auto"/>
          </w:tcPr>
          <w:p w14:paraId="016961C6" w14:textId="3346E719" w:rsidR="00842AA5" w:rsidRPr="00842AA5" w:rsidRDefault="00842AA5" w:rsidP="00842AA5">
            <w:pPr>
              <w:ind w:firstLine="0"/>
            </w:pPr>
            <w:r>
              <w:t>Wheeler</w:t>
            </w:r>
          </w:p>
        </w:tc>
      </w:tr>
      <w:tr w:rsidR="00842AA5" w:rsidRPr="00842AA5" w14:paraId="50000436" w14:textId="77777777" w:rsidTr="00842AA5">
        <w:tc>
          <w:tcPr>
            <w:tcW w:w="2179" w:type="dxa"/>
            <w:shd w:val="clear" w:color="auto" w:fill="auto"/>
          </w:tcPr>
          <w:p w14:paraId="0A541AB3" w14:textId="421C6C2B" w:rsidR="00842AA5" w:rsidRPr="00842AA5" w:rsidRDefault="00842AA5" w:rsidP="00842AA5">
            <w:pPr>
              <w:keepNext/>
              <w:ind w:firstLine="0"/>
            </w:pPr>
            <w:r>
              <w:t>White</w:t>
            </w:r>
          </w:p>
        </w:tc>
        <w:tc>
          <w:tcPr>
            <w:tcW w:w="2179" w:type="dxa"/>
            <w:shd w:val="clear" w:color="auto" w:fill="auto"/>
          </w:tcPr>
          <w:p w14:paraId="5791041E" w14:textId="576E8F67" w:rsidR="00842AA5" w:rsidRPr="00842AA5" w:rsidRDefault="00842AA5" w:rsidP="00842AA5">
            <w:pPr>
              <w:keepNext/>
              <w:ind w:firstLine="0"/>
            </w:pPr>
            <w:r>
              <w:t>Whitmire</w:t>
            </w:r>
          </w:p>
        </w:tc>
        <w:tc>
          <w:tcPr>
            <w:tcW w:w="2180" w:type="dxa"/>
            <w:shd w:val="clear" w:color="auto" w:fill="auto"/>
          </w:tcPr>
          <w:p w14:paraId="7157CA7D" w14:textId="47803DD5" w:rsidR="00842AA5" w:rsidRPr="00842AA5" w:rsidRDefault="00842AA5" w:rsidP="00842AA5">
            <w:pPr>
              <w:keepNext/>
              <w:ind w:firstLine="0"/>
            </w:pPr>
            <w:r>
              <w:t>Williams</w:t>
            </w:r>
          </w:p>
        </w:tc>
      </w:tr>
      <w:tr w:rsidR="00842AA5" w:rsidRPr="00842AA5" w14:paraId="6F7974C8" w14:textId="77777777" w:rsidTr="00842AA5">
        <w:tc>
          <w:tcPr>
            <w:tcW w:w="2179" w:type="dxa"/>
            <w:shd w:val="clear" w:color="auto" w:fill="auto"/>
          </w:tcPr>
          <w:p w14:paraId="2BAE6D8D" w14:textId="1DD0DEEF" w:rsidR="00842AA5" w:rsidRPr="00842AA5" w:rsidRDefault="00842AA5" w:rsidP="00842AA5">
            <w:pPr>
              <w:keepNext/>
              <w:ind w:firstLine="0"/>
            </w:pPr>
            <w:r>
              <w:t>Wooten</w:t>
            </w:r>
          </w:p>
        </w:tc>
        <w:tc>
          <w:tcPr>
            <w:tcW w:w="2179" w:type="dxa"/>
            <w:shd w:val="clear" w:color="auto" w:fill="auto"/>
          </w:tcPr>
          <w:p w14:paraId="5DAD7D35" w14:textId="71054665" w:rsidR="00842AA5" w:rsidRPr="00842AA5" w:rsidRDefault="00842AA5" w:rsidP="00842AA5">
            <w:pPr>
              <w:keepNext/>
              <w:ind w:firstLine="0"/>
            </w:pPr>
            <w:r>
              <w:t>Yow</w:t>
            </w:r>
          </w:p>
        </w:tc>
        <w:tc>
          <w:tcPr>
            <w:tcW w:w="2180" w:type="dxa"/>
            <w:shd w:val="clear" w:color="auto" w:fill="auto"/>
          </w:tcPr>
          <w:p w14:paraId="63A942ED" w14:textId="77777777" w:rsidR="00842AA5" w:rsidRPr="00842AA5" w:rsidRDefault="00842AA5" w:rsidP="00842AA5">
            <w:pPr>
              <w:keepNext/>
              <w:ind w:firstLine="0"/>
            </w:pPr>
          </w:p>
        </w:tc>
      </w:tr>
    </w:tbl>
    <w:p w14:paraId="7CB5B967" w14:textId="77777777" w:rsidR="00842AA5" w:rsidRDefault="00842AA5" w:rsidP="00842AA5"/>
    <w:p w14:paraId="217D1A78" w14:textId="62969316" w:rsidR="00842AA5" w:rsidRDefault="00842AA5" w:rsidP="00842AA5">
      <w:pPr>
        <w:jc w:val="center"/>
        <w:rPr>
          <w:b/>
        </w:rPr>
      </w:pPr>
      <w:r w:rsidRPr="00842AA5">
        <w:rPr>
          <w:b/>
        </w:rPr>
        <w:t>Total--104</w:t>
      </w:r>
    </w:p>
    <w:p w14:paraId="16EC462C" w14:textId="77777777" w:rsidR="00842AA5" w:rsidRDefault="00842AA5" w:rsidP="00842AA5">
      <w:pPr>
        <w:jc w:val="center"/>
        <w:rPr>
          <w:b/>
        </w:rPr>
      </w:pPr>
    </w:p>
    <w:p w14:paraId="1416FB8E" w14:textId="50B1F04E" w:rsidR="00842AA5" w:rsidRDefault="00A85A31" w:rsidP="00842AA5">
      <w:pPr>
        <w:ind w:firstLine="0"/>
      </w:pPr>
      <w:r>
        <w:br w:type="column"/>
      </w:r>
      <w:r w:rsidR="00842AA5" w:rsidRPr="00842AA5">
        <w:t xml:space="preserve"> </w:t>
      </w:r>
      <w:r w:rsidR="00842AA5">
        <w:t>Those who voted in the negative are:</w:t>
      </w:r>
    </w:p>
    <w:p w14:paraId="06FE4E5A" w14:textId="77777777" w:rsidR="00842AA5" w:rsidRDefault="00842AA5" w:rsidP="00842AA5"/>
    <w:p w14:paraId="67D9769A" w14:textId="77777777" w:rsidR="00842AA5" w:rsidRDefault="00842AA5" w:rsidP="00842AA5">
      <w:pPr>
        <w:jc w:val="center"/>
        <w:rPr>
          <w:b/>
        </w:rPr>
      </w:pPr>
      <w:r w:rsidRPr="00842AA5">
        <w:rPr>
          <w:b/>
        </w:rPr>
        <w:t>Total--0</w:t>
      </w:r>
    </w:p>
    <w:p w14:paraId="61E91BCF" w14:textId="77777777" w:rsidR="00A85A31" w:rsidRDefault="00A85A31" w:rsidP="00842AA5"/>
    <w:p w14:paraId="68D78214" w14:textId="555CBDC5" w:rsidR="00842AA5" w:rsidRDefault="00842AA5" w:rsidP="00842AA5">
      <w:r>
        <w:t xml:space="preserve">So, the Bill was read the second time and ordered to third reading.  </w:t>
      </w:r>
    </w:p>
    <w:p w14:paraId="38960F81" w14:textId="77777777" w:rsidR="00842AA5" w:rsidRDefault="00842AA5" w:rsidP="00842AA5"/>
    <w:p w14:paraId="262695D4" w14:textId="314EB9DD" w:rsidR="00842AA5" w:rsidRDefault="00842AA5" w:rsidP="00842AA5">
      <w:pPr>
        <w:keepNext/>
        <w:jc w:val="center"/>
        <w:rPr>
          <w:b/>
        </w:rPr>
      </w:pPr>
      <w:r w:rsidRPr="00842AA5">
        <w:rPr>
          <w:b/>
        </w:rPr>
        <w:t>SENT TO THE SENATE</w:t>
      </w:r>
    </w:p>
    <w:p w14:paraId="25B1C792" w14:textId="304202A8" w:rsidR="00842AA5" w:rsidRDefault="00842AA5" w:rsidP="00842AA5">
      <w:r>
        <w:t>The following Bills were taken up, read the third time, and ordered sent to the Senate:</w:t>
      </w:r>
    </w:p>
    <w:p w14:paraId="3E3A3544" w14:textId="77777777" w:rsidR="00842AA5" w:rsidRDefault="00842AA5" w:rsidP="00842AA5">
      <w:bookmarkStart w:id="25" w:name="include_clip_start_92"/>
      <w:bookmarkEnd w:id="25"/>
    </w:p>
    <w:p w14:paraId="1A4ABAE9" w14:textId="77777777" w:rsidR="00842AA5" w:rsidRDefault="00842AA5" w:rsidP="00842AA5">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2481F368" w14:textId="77777777" w:rsidR="00842AA5" w:rsidRDefault="00842AA5" w:rsidP="00842AA5">
      <w:bookmarkStart w:id="26" w:name="include_clip_end_92"/>
      <w:bookmarkStart w:id="27" w:name="include_clip_start_93"/>
      <w:bookmarkEnd w:id="26"/>
      <w:bookmarkEnd w:id="27"/>
    </w:p>
    <w:p w14:paraId="7FE6BB64" w14:textId="77777777" w:rsidR="00842AA5" w:rsidRDefault="00842AA5" w:rsidP="00842AA5">
      <w:r>
        <w:t>H. 4869 --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1EEF48D" w14:textId="77777777" w:rsidR="00842AA5" w:rsidRDefault="00842AA5" w:rsidP="00842AA5">
      <w:bookmarkStart w:id="28" w:name="include_clip_end_93"/>
      <w:bookmarkStart w:id="29" w:name="include_clip_start_94"/>
      <w:bookmarkEnd w:id="28"/>
      <w:bookmarkEnd w:id="29"/>
    </w:p>
    <w:p w14:paraId="67AF856B" w14:textId="44E2DF7E" w:rsidR="00842AA5" w:rsidRDefault="00842AA5" w:rsidP="00842AA5">
      <w:r>
        <w:t>H. 3278 -- 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w:t>
      </w:r>
      <w:r w:rsidR="00D26667">
        <w:t>S</w:t>
      </w:r>
      <w:r>
        <w:t xml:space="preserve">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7B34D09E" w14:textId="77777777" w:rsidR="00842AA5" w:rsidRDefault="00842AA5" w:rsidP="00842AA5">
      <w:bookmarkStart w:id="30" w:name="include_clip_end_94"/>
      <w:bookmarkStart w:id="31" w:name="include_clip_start_95"/>
      <w:bookmarkEnd w:id="30"/>
      <w:bookmarkEnd w:id="31"/>
    </w:p>
    <w:p w14:paraId="70608C90" w14:textId="77777777" w:rsidR="00842AA5" w:rsidRDefault="00842AA5" w:rsidP="00842AA5">
      <w:r>
        <w:t>H. 4376 -- Reps. B. J. Cox, M. M. Smith, Caskey, T. Moore, Wooten, J. L. Johnson, Davis, Sessions, Guffey, Ligon, O'Neal, Pope, Hart and J. Moore: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0EC9D59A" w14:textId="77777777" w:rsidR="00842AA5" w:rsidRDefault="00842AA5" w:rsidP="00842AA5">
      <w:bookmarkStart w:id="32" w:name="include_clip_end_95"/>
      <w:bookmarkStart w:id="33" w:name="include_clip_start_96"/>
      <w:bookmarkEnd w:id="32"/>
      <w:bookmarkEnd w:id="33"/>
    </w:p>
    <w:p w14:paraId="1D8130CC" w14:textId="77777777" w:rsidR="00842AA5" w:rsidRDefault="00842AA5" w:rsidP="00842AA5">
      <w:r>
        <w:t>H. 4928 -- Reps. Davis, B. 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41C9E3B9" w14:textId="77777777" w:rsidR="00842AA5" w:rsidRDefault="00842AA5" w:rsidP="00842AA5">
      <w:bookmarkStart w:id="34" w:name="include_clip_end_96"/>
      <w:bookmarkStart w:id="35" w:name="include_clip_start_97"/>
      <w:bookmarkEnd w:id="34"/>
      <w:bookmarkEnd w:id="35"/>
    </w:p>
    <w:p w14:paraId="108FE4B9" w14:textId="77777777" w:rsidR="00842AA5" w:rsidRDefault="00842AA5" w:rsidP="00842AA5">
      <w:r>
        <w:t>H. 5008 -- Rep. W. Newton: A BILL TO ADOPT REVISED CODE VOLUME 17A OF THE SOUTH CAROLINA CODE OF LAWS, TO THE EXTENT OF ITS CONTENTS, AS THE ONLY GENERAL PERMANENT STATUTORY LAW OF THE STATE AS OF JANUARY 1, 2024.</w:t>
      </w:r>
    </w:p>
    <w:p w14:paraId="501297EB" w14:textId="77777777" w:rsidR="00842AA5" w:rsidRDefault="00842AA5" w:rsidP="00842AA5">
      <w:bookmarkStart w:id="36" w:name="include_clip_end_97"/>
      <w:bookmarkStart w:id="37" w:name="include_clip_start_98"/>
      <w:bookmarkEnd w:id="36"/>
      <w:bookmarkEnd w:id="37"/>
    </w:p>
    <w:p w14:paraId="621B8325" w14:textId="77777777" w:rsidR="00842AA5" w:rsidRDefault="00842AA5" w:rsidP="00842AA5">
      <w:r>
        <w:t>H. 5015 -- Rep. Bannister: A BILL TO AMEND THE SOUTH CAROLINA CODE OF LAWS BY AMENDING SECTION 2-7-68, RELATING TO FORMAT OF THE GENERAL APPROPRIATIONS BILL, SO AS TO PROVIDE NEW PROVISOS TO BE UNDERLINED INSTEAD OF ITALICIZED.</w:t>
      </w:r>
    </w:p>
    <w:p w14:paraId="3A0D7E3C" w14:textId="745AFFFD" w:rsidR="00842AA5" w:rsidRDefault="00842AA5" w:rsidP="00842AA5">
      <w:bookmarkStart w:id="38" w:name="include_clip_end_98"/>
      <w:bookmarkEnd w:id="38"/>
    </w:p>
    <w:p w14:paraId="43B87DED" w14:textId="4DC1EAB4" w:rsidR="00842AA5" w:rsidRDefault="00842AA5" w:rsidP="00842AA5">
      <w:pPr>
        <w:keepNext/>
        <w:jc w:val="center"/>
        <w:rPr>
          <w:b/>
        </w:rPr>
      </w:pPr>
      <w:r w:rsidRPr="00842AA5">
        <w:rPr>
          <w:b/>
        </w:rPr>
        <w:t>S. 245--AMENDED AND ORDERED TO THIRD READING</w:t>
      </w:r>
    </w:p>
    <w:p w14:paraId="2E411159" w14:textId="5BE30433" w:rsidR="00842AA5" w:rsidRDefault="00842AA5" w:rsidP="00842AA5">
      <w:pPr>
        <w:keepNext/>
      </w:pPr>
      <w:r>
        <w:t>The following Bill was taken up:</w:t>
      </w:r>
    </w:p>
    <w:p w14:paraId="052061DB" w14:textId="77777777" w:rsidR="00842AA5" w:rsidRDefault="00842AA5" w:rsidP="00842AA5">
      <w:pPr>
        <w:keepNext/>
      </w:pPr>
      <w:bookmarkStart w:id="39" w:name="include_clip_start_100"/>
      <w:bookmarkEnd w:id="39"/>
    </w:p>
    <w:p w14:paraId="7B98F751" w14:textId="77777777" w:rsidR="00842AA5" w:rsidRDefault="00842AA5" w:rsidP="00842AA5">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23998CB6" w14:textId="3654D3B1" w:rsidR="00842AA5" w:rsidRDefault="00842AA5" w:rsidP="00842AA5"/>
    <w:p w14:paraId="6E08D48B" w14:textId="77777777" w:rsidR="00842AA5" w:rsidRPr="00562B13" w:rsidRDefault="00842AA5" w:rsidP="00842AA5">
      <w:pPr>
        <w:pStyle w:val="scamendsponsorline"/>
        <w:ind w:firstLine="216"/>
        <w:jc w:val="both"/>
        <w:rPr>
          <w:sz w:val="22"/>
        </w:rPr>
      </w:pPr>
      <w:r w:rsidRPr="00562B13">
        <w:rPr>
          <w:sz w:val="22"/>
        </w:rPr>
        <w:t>The Committee on Education and Public Works proposed the following Amendment No. 1 to S. 245 (LC-245.WAB0005H), which was adopted:</w:t>
      </w:r>
    </w:p>
    <w:p w14:paraId="54B7E8B3" w14:textId="77777777" w:rsidR="00842AA5" w:rsidRPr="00562B13" w:rsidRDefault="00842AA5" w:rsidP="00842AA5">
      <w:pPr>
        <w:pStyle w:val="scamendlanginstruction"/>
        <w:spacing w:before="0" w:after="0"/>
        <w:ind w:firstLine="216"/>
        <w:jc w:val="both"/>
        <w:rPr>
          <w:sz w:val="22"/>
        </w:rPr>
      </w:pPr>
      <w:r w:rsidRPr="00562B13">
        <w:rPr>
          <w:sz w:val="22"/>
        </w:rPr>
        <w:t>Amend the bill, as and if amended, SECTION 1, by striking Section 59-17-170</w:t>
      </w:r>
      <w:r w:rsidRPr="00842AA5">
        <w:rPr>
          <w:color w:val="000000"/>
          <w:sz w:val="22"/>
          <w:u w:color="000000"/>
        </w:rPr>
        <w:t>(C)(1)</w:t>
      </w:r>
      <w:r w:rsidRPr="00562B13">
        <w:rPr>
          <w:sz w:val="22"/>
        </w:rPr>
        <w:t xml:space="preserve"> and inserting:</w:t>
      </w:r>
    </w:p>
    <w:p w14:paraId="2E66F8EA" w14:textId="145F37C9" w:rsidR="00842AA5" w:rsidRPr="00842AA5"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42AA5">
        <w:rPr>
          <w:rFonts w:cs="Times New Roman"/>
          <w:sz w:val="22"/>
          <w:u w:color="000000"/>
        </w:rPr>
        <w:tab/>
        <w:t>(C)(1)</w:t>
      </w:r>
      <w:r w:rsidRPr="00562B13">
        <w:rPr>
          <w:rFonts w:cs="Times New Roman"/>
          <w:sz w:val="22"/>
        </w:rPr>
        <w:t xml:space="preserve"> </w:t>
      </w:r>
      <w:r w:rsidRPr="00842AA5">
        <w:rPr>
          <w:rFonts w:cs="Times New Roman"/>
          <w:sz w:val="22"/>
          <w:u w:color="000000"/>
        </w:rPr>
        <w:t xml:space="preserve">Each booster club within a school district or affiliated with a charter school must annually register with the school district board of trustees or charter school authorizer no later than August first. The registration shall include the name of the booster club, its purpose, the name of each of the booster club’s officers, including its designated financial officer, and other information required by the school district board of trustees or charter school authorizer.  A booster club may be required by the school district board of trustees or charter school authorizer to submit an accounting compilation or review.  A school district board of trustees or charter school authorizer may not require an external audit from a booster club except for a finding of specific cause determined by a majority vote of the board members or other governing body. </w:t>
      </w:r>
    </w:p>
    <w:p w14:paraId="3F67F356" w14:textId="77777777" w:rsidR="00842AA5" w:rsidRPr="00562B13" w:rsidRDefault="00842AA5" w:rsidP="00842AA5">
      <w:pPr>
        <w:pStyle w:val="scamendlanginstruction"/>
        <w:spacing w:before="0" w:after="0"/>
        <w:ind w:firstLine="216"/>
        <w:jc w:val="both"/>
        <w:rPr>
          <w:sz w:val="22"/>
        </w:rPr>
      </w:pPr>
      <w:r w:rsidRPr="00562B13">
        <w:rPr>
          <w:sz w:val="22"/>
        </w:rPr>
        <w:t>Amend the bill further, SECTION 1, by striking Section 59-17-170</w:t>
      </w:r>
      <w:r w:rsidRPr="00842AA5">
        <w:rPr>
          <w:color w:val="000000"/>
          <w:sz w:val="22"/>
          <w:u w:color="000000"/>
        </w:rPr>
        <w:t>(D)(1)</w:t>
      </w:r>
      <w:r w:rsidRPr="00562B13">
        <w:rPr>
          <w:sz w:val="22"/>
        </w:rPr>
        <w:t xml:space="preserve"> and </w:t>
      </w:r>
      <w:r w:rsidRPr="00842AA5">
        <w:rPr>
          <w:color w:val="000000"/>
          <w:sz w:val="22"/>
          <w:u w:color="000000"/>
        </w:rPr>
        <w:t>(2)</w:t>
      </w:r>
      <w:r w:rsidRPr="00562B13">
        <w:rPr>
          <w:sz w:val="22"/>
        </w:rPr>
        <w:t xml:space="preserve"> and inserting:</w:t>
      </w:r>
    </w:p>
    <w:p w14:paraId="11EF0B47" w14:textId="046E35AD" w:rsidR="00842AA5" w:rsidRPr="00562B13"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2AA5">
        <w:rPr>
          <w:rFonts w:cs="Times New Roman"/>
          <w:color w:val="000000"/>
          <w:sz w:val="22"/>
          <w:u w:color="000000"/>
        </w:rPr>
        <w:tab/>
        <w:t>(D)(1)</w:t>
      </w:r>
      <w:r w:rsidRPr="00562B13">
        <w:rPr>
          <w:rFonts w:cs="Times New Roman"/>
          <w:sz w:val="22"/>
        </w:rPr>
        <w:t xml:space="preserve"> </w:t>
      </w:r>
      <w:r w:rsidRPr="00842AA5">
        <w:rPr>
          <w:rFonts w:cs="Times New Roman"/>
          <w:color w:val="000000"/>
          <w:sz w:val="22"/>
          <w:u w:color="000000"/>
        </w:rPr>
        <w:t xml:space="preserve">Upon the receipt of a booster club’s registration, a school district board of trustees or charter school authorizer shall request a state criminal records check, including fingerprints, from the South Carolina Law Enforcement Division of the </w:t>
      </w:r>
      <w:r w:rsidRPr="00842AA5">
        <w:rPr>
          <w:rFonts w:cs="Times New Roman"/>
          <w:sz w:val="22"/>
          <w:u w:color="000000"/>
        </w:rPr>
        <w:t>financial officer</w:t>
      </w:r>
      <w:r w:rsidRPr="00842AA5">
        <w:rPr>
          <w:rFonts w:cs="Times New Roman"/>
          <w:color w:val="000000"/>
          <w:sz w:val="22"/>
          <w:u w:color="000000"/>
        </w:rPr>
        <w:t xml:space="preserve">. The school district board of trustees or charter school authorizer shall immediately notify a booster club if the criminal records check reveals that its </w:t>
      </w:r>
      <w:r w:rsidRPr="00842AA5">
        <w:rPr>
          <w:rFonts w:cs="Times New Roman"/>
          <w:sz w:val="22"/>
          <w:u w:color="000000"/>
        </w:rPr>
        <w:t xml:space="preserve">financial officer </w:t>
      </w:r>
      <w:r w:rsidRPr="00842AA5">
        <w:rPr>
          <w:rFonts w:cs="Times New Roman"/>
          <w:color w:val="000000"/>
          <w:sz w:val="22"/>
          <w:u w:color="000000"/>
        </w:rPr>
        <w:t>is prohibited from serving in that role for the booster club pursuant to subsection (B).</w:t>
      </w:r>
    </w:p>
    <w:p w14:paraId="1A905EE3" w14:textId="21E5B56F" w:rsidR="00842AA5" w:rsidRPr="00842AA5"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42AA5">
        <w:rPr>
          <w:rFonts w:cs="Times New Roman"/>
          <w:sz w:val="22"/>
          <w:u w:color="000000"/>
        </w:rPr>
        <w:tab/>
      </w:r>
      <w:r w:rsidRPr="00842AA5">
        <w:rPr>
          <w:rFonts w:cs="Times New Roman"/>
          <w:sz w:val="22"/>
          <w:u w:color="000000"/>
        </w:rPr>
        <w:tab/>
        <w:t>(2)</w:t>
      </w:r>
      <w:r w:rsidRPr="00562B13">
        <w:rPr>
          <w:rFonts w:cs="Times New Roman"/>
          <w:sz w:val="22"/>
        </w:rPr>
        <w:t xml:space="preserve"> </w:t>
      </w:r>
      <w:r w:rsidRPr="00842AA5">
        <w:rPr>
          <w:rFonts w:cs="Times New Roman"/>
          <w:sz w:val="22"/>
          <w:u w:color="000000"/>
        </w:rPr>
        <w:t>A school district board of trustees or charter school authorizer may charge a fee to offset the costs associated with the state criminal records check.</w:t>
      </w:r>
    </w:p>
    <w:p w14:paraId="2F94F7DE" w14:textId="77777777" w:rsidR="00842AA5" w:rsidRPr="00562B13" w:rsidRDefault="00842AA5" w:rsidP="00842AA5">
      <w:pPr>
        <w:pStyle w:val="scamendconformline"/>
        <w:spacing w:before="0"/>
        <w:ind w:firstLine="216"/>
        <w:jc w:val="both"/>
        <w:rPr>
          <w:sz w:val="22"/>
        </w:rPr>
      </w:pPr>
      <w:r w:rsidRPr="00562B13">
        <w:rPr>
          <w:sz w:val="22"/>
        </w:rPr>
        <w:t>Renumber sections to conform.</w:t>
      </w:r>
    </w:p>
    <w:p w14:paraId="176A64EC" w14:textId="77777777" w:rsidR="00842AA5" w:rsidRDefault="00842AA5" w:rsidP="00842AA5">
      <w:pPr>
        <w:pStyle w:val="scamendtitleconform"/>
        <w:ind w:firstLine="216"/>
        <w:jc w:val="both"/>
        <w:rPr>
          <w:sz w:val="22"/>
        </w:rPr>
      </w:pPr>
      <w:r w:rsidRPr="00562B13">
        <w:rPr>
          <w:sz w:val="22"/>
        </w:rPr>
        <w:t>Amend title to conform.</w:t>
      </w:r>
    </w:p>
    <w:p w14:paraId="4BA759A6" w14:textId="67AE6DFA" w:rsidR="00842AA5" w:rsidRDefault="00842AA5" w:rsidP="00842AA5">
      <w:pPr>
        <w:pStyle w:val="scamendtitleconform"/>
        <w:ind w:firstLine="216"/>
        <w:jc w:val="both"/>
        <w:rPr>
          <w:sz w:val="22"/>
        </w:rPr>
      </w:pPr>
    </w:p>
    <w:p w14:paraId="63CEC79D" w14:textId="77777777" w:rsidR="00842AA5" w:rsidRDefault="00842AA5" w:rsidP="00842AA5">
      <w:r>
        <w:t>Rep. BRADLEY explained the amendment.</w:t>
      </w:r>
    </w:p>
    <w:p w14:paraId="01CDB21F" w14:textId="77777777" w:rsidR="00842AA5" w:rsidRDefault="00842AA5" w:rsidP="00842AA5">
      <w:r>
        <w:t>The amendment was then adopted.</w:t>
      </w:r>
    </w:p>
    <w:p w14:paraId="3EF56B5B" w14:textId="4B370908" w:rsidR="00842AA5" w:rsidRDefault="00842AA5" w:rsidP="00842AA5"/>
    <w:p w14:paraId="0ECCBA44" w14:textId="77777777" w:rsidR="00842AA5" w:rsidRPr="002B4804" w:rsidRDefault="00842AA5" w:rsidP="00842AA5">
      <w:pPr>
        <w:pStyle w:val="scamendsponsorline"/>
        <w:ind w:firstLine="216"/>
        <w:jc w:val="both"/>
        <w:rPr>
          <w:sz w:val="22"/>
        </w:rPr>
      </w:pPr>
      <w:r w:rsidRPr="002B4804">
        <w:rPr>
          <w:sz w:val="22"/>
        </w:rPr>
        <w:t>Rep. Yow proposed the following Amendment No. 2 to S. 245 (LC-245.WAB0007H), which was adopted:</w:t>
      </w:r>
    </w:p>
    <w:p w14:paraId="6824480A" w14:textId="77777777" w:rsidR="00842AA5" w:rsidRPr="002B4804" w:rsidRDefault="00842AA5" w:rsidP="00842AA5">
      <w:pPr>
        <w:pStyle w:val="scamendlanginstruction"/>
        <w:spacing w:before="0" w:after="0"/>
        <w:ind w:firstLine="216"/>
        <w:jc w:val="both"/>
        <w:rPr>
          <w:sz w:val="22"/>
        </w:rPr>
      </w:pPr>
      <w:r w:rsidRPr="002B4804">
        <w:rPr>
          <w:sz w:val="22"/>
        </w:rPr>
        <w:t>Amend the bill, as and if amended, SECTION 1, by striking Section 59-17-170</w:t>
      </w:r>
      <w:r w:rsidRPr="00842AA5">
        <w:rPr>
          <w:color w:val="000000"/>
          <w:sz w:val="22"/>
          <w:u w:color="000000"/>
        </w:rPr>
        <w:t>(D)(1)</w:t>
      </w:r>
      <w:r w:rsidRPr="002B4804">
        <w:rPr>
          <w:sz w:val="22"/>
        </w:rPr>
        <w:t xml:space="preserve"> and </w:t>
      </w:r>
      <w:r w:rsidRPr="00842AA5">
        <w:rPr>
          <w:color w:val="000000"/>
          <w:sz w:val="22"/>
          <w:u w:color="000000"/>
        </w:rPr>
        <w:t>(2)</w:t>
      </w:r>
      <w:r w:rsidRPr="002B4804">
        <w:rPr>
          <w:sz w:val="22"/>
        </w:rPr>
        <w:t xml:space="preserve"> and inserting:</w:t>
      </w:r>
    </w:p>
    <w:p w14:paraId="52EC9A7F" w14:textId="5B704426" w:rsidR="00842AA5" w:rsidRPr="00842AA5"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42AA5">
        <w:rPr>
          <w:rFonts w:cs="Times New Roman"/>
          <w:color w:val="000000"/>
          <w:sz w:val="22"/>
          <w:u w:color="000000"/>
        </w:rPr>
        <w:tab/>
        <w:t>(D)</w:t>
      </w:r>
      <w:r w:rsidRPr="002B4804">
        <w:rPr>
          <w:rFonts w:cs="Times New Roman"/>
          <w:sz w:val="22"/>
        </w:rPr>
        <w:t xml:space="preserve"> </w:t>
      </w:r>
      <w:r w:rsidRPr="00842AA5">
        <w:rPr>
          <w:rFonts w:cs="Times New Roman"/>
          <w:color w:val="000000"/>
          <w:sz w:val="22"/>
          <w:u w:color="000000"/>
        </w:rPr>
        <w:t xml:space="preserve">Upon the receipt of a booster club’s registration, a school district board of trustees may request a state criminal records check, including fingerprints, from the South Carolina Law Enforcement Division of the </w:t>
      </w:r>
      <w:r w:rsidRPr="00842AA5">
        <w:rPr>
          <w:rFonts w:cs="Times New Roman"/>
          <w:sz w:val="22"/>
          <w:u w:color="000000"/>
        </w:rPr>
        <w:t>financial officer</w:t>
      </w:r>
      <w:r w:rsidRPr="00842AA5">
        <w:rPr>
          <w:rFonts w:cs="Times New Roman"/>
          <w:color w:val="000000"/>
          <w:sz w:val="22"/>
          <w:u w:color="000000"/>
        </w:rPr>
        <w:t xml:space="preserve">. The school district board of trustees shall immediately notify a booster club if the criminal records check reveals that its </w:t>
      </w:r>
      <w:r w:rsidRPr="00842AA5">
        <w:rPr>
          <w:rFonts w:cs="Times New Roman"/>
          <w:sz w:val="22"/>
          <w:u w:color="000000"/>
        </w:rPr>
        <w:t xml:space="preserve">financial officer </w:t>
      </w:r>
      <w:r w:rsidRPr="00842AA5">
        <w:rPr>
          <w:rFonts w:cs="Times New Roman"/>
          <w:color w:val="000000"/>
          <w:sz w:val="22"/>
          <w:u w:color="000000"/>
        </w:rPr>
        <w:t>is prohibited from serving in that role for the booster club pursuant to subsection (B).</w:t>
      </w:r>
    </w:p>
    <w:p w14:paraId="59EFE56F" w14:textId="77777777" w:rsidR="00842AA5" w:rsidRPr="002B4804" w:rsidRDefault="00842AA5" w:rsidP="00842AA5">
      <w:pPr>
        <w:pStyle w:val="scamendconformline"/>
        <w:spacing w:before="0"/>
        <w:ind w:firstLine="216"/>
        <w:jc w:val="both"/>
        <w:rPr>
          <w:sz w:val="22"/>
        </w:rPr>
      </w:pPr>
      <w:r w:rsidRPr="002B4804">
        <w:rPr>
          <w:sz w:val="22"/>
        </w:rPr>
        <w:t>Renumber sections to conform.</w:t>
      </w:r>
    </w:p>
    <w:p w14:paraId="75F3477A" w14:textId="77777777" w:rsidR="00842AA5" w:rsidRDefault="00842AA5" w:rsidP="00842AA5">
      <w:pPr>
        <w:pStyle w:val="scamendtitleconform"/>
        <w:ind w:firstLine="216"/>
        <w:jc w:val="both"/>
        <w:rPr>
          <w:sz w:val="22"/>
        </w:rPr>
      </w:pPr>
      <w:r w:rsidRPr="002B4804">
        <w:rPr>
          <w:sz w:val="22"/>
        </w:rPr>
        <w:t>Amend title to conform.</w:t>
      </w:r>
    </w:p>
    <w:p w14:paraId="647B2405" w14:textId="110A0D62" w:rsidR="00842AA5" w:rsidRDefault="00842AA5" w:rsidP="00842AA5">
      <w:pPr>
        <w:pStyle w:val="scamendtitleconform"/>
        <w:ind w:firstLine="216"/>
        <w:jc w:val="both"/>
        <w:rPr>
          <w:sz w:val="22"/>
        </w:rPr>
      </w:pPr>
    </w:p>
    <w:p w14:paraId="5F126937" w14:textId="77777777" w:rsidR="00842AA5" w:rsidRDefault="00842AA5" w:rsidP="00842AA5">
      <w:r>
        <w:t>Rep. YOW explained the amendment.</w:t>
      </w:r>
    </w:p>
    <w:p w14:paraId="36FD58AD" w14:textId="303FB253" w:rsidR="00842AA5" w:rsidRDefault="00842AA5" w:rsidP="00842AA5">
      <w:r>
        <w:t>The amendment was then adopted.</w:t>
      </w:r>
    </w:p>
    <w:p w14:paraId="6996F51A" w14:textId="77777777" w:rsidR="00842AA5" w:rsidRDefault="00842AA5" w:rsidP="00842AA5"/>
    <w:p w14:paraId="126CFC81" w14:textId="7A1F9E60" w:rsidR="00842AA5" w:rsidRDefault="00842AA5" w:rsidP="00842AA5">
      <w:r>
        <w:t>The question recurred to the passage of the Bill.</w:t>
      </w:r>
    </w:p>
    <w:p w14:paraId="21E8AD89" w14:textId="77777777" w:rsidR="00842AA5" w:rsidRDefault="00842AA5" w:rsidP="00842AA5"/>
    <w:p w14:paraId="1381A950" w14:textId="77777777" w:rsidR="00842AA5" w:rsidRDefault="00842AA5" w:rsidP="00842AA5">
      <w:r>
        <w:t xml:space="preserve">The yeas and nays were taken resulting as follows: </w:t>
      </w:r>
    </w:p>
    <w:p w14:paraId="5F5C262B" w14:textId="403C1040" w:rsidR="00842AA5" w:rsidRDefault="00842AA5" w:rsidP="00842AA5">
      <w:pPr>
        <w:jc w:val="center"/>
      </w:pPr>
      <w:r>
        <w:t xml:space="preserve"> </w:t>
      </w:r>
      <w:bookmarkStart w:id="40" w:name="vote_start108"/>
      <w:bookmarkEnd w:id="40"/>
      <w:r>
        <w:t>Yeas 111; Nays 0</w:t>
      </w:r>
    </w:p>
    <w:p w14:paraId="7F5A50FD" w14:textId="77777777" w:rsidR="00842AA5" w:rsidRDefault="00842AA5" w:rsidP="00842AA5">
      <w:pPr>
        <w:jc w:val="center"/>
      </w:pPr>
    </w:p>
    <w:p w14:paraId="111076DA" w14:textId="026ACE35" w:rsidR="00842AA5" w:rsidRDefault="00A85A31" w:rsidP="00842AA5">
      <w:pPr>
        <w:ind w:firstLine="0"/>
      </w:pPr>
      <w:r>
        <w:br w:type="column"/>
      </w:r>
      <w:r w:rsidR="00842AA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1D27B6EE" w14:textId="77777777" w:rsidTr="00842AA5">
        <w:tc>
          <w:tcPr>
            <w:tcW w:w="2179" w:type="dxa"/>
            <w:shd w:val="clear" w:color="auto" w:fill="auto"/>
          </w:tcPr>
          <w:p w14:paraId="69423F34" w14:textId="34B0BE33" w:rsidR="00842AA5" w:rsidRPr="00842AA5" w:rsidRDefault="00842AA5" w:rsidP="00842AA5">
            <w:pPr>
              <w:keepNext/>
              <w:ind w:firstLine="0"/>
            </w:pPr>
            <w:r>
              <w:t>Alexander</w:t>
            </w:r>
          </w:p>
        </w:tc>
        <w:tc>
          <w:tcPr>
            <w:tcW w:w="2179" w:type="dxa"/>
            <w:shd w:val="clear" w:color="auto" w:fill="auto"/>
          </w:tcPr>
          <w:p w14:paraId="2D7F9F8F" w14:textId="7B7D7C45" w:rsidR="00842AA5" w:rsidRPr="00842AA5" w:rsidRDefault="00842AA5" w:rsidP="00842AA5">
            <w:pPr>
              <w:keepNext/>
              <w:ind w:firstLine="0"/>
            </w:pPr>
            <w:r>
              <w:t>Anderson</w:t>
            </w:r>
          </w:p>
        </w:tc>
        <w:tc>
          <w:tcPr>
            <w:tcW w:w="2180" w:type="dxa"/>
            <w:shd w:val="clear" w:color="auto" w:fill="auto"/>
          </w:tcPr>
          <w:p w14:paraId="1418F97C" w14:textId="181569CA" w:rsidR="00842AA5" w:rsidRPr="00842AA5" w:rsidRDefault="00842AA5" w:rsidP="00842AA5">
            <w:pPr>
              <w:keepNext/>
              <w:ind w:firstLine="0"/>
            </w:pPr>
            <w:r>
              <w:t>Atkinson</w:t>
            </w:r>
          </w:p>
        </w:tc>
      </w:tr>
      <w:tr w:rsidR="00842AA5" w:rsidRPr="00842AA5" w14:paraId="277CEAA0" w14:textId="77777777" w:rsidTr="00842AA5">
        <w:tc>
          <w:tcPr>
            <w:tcW w:w="2179" w:type="dxa"/>
            <w:shd w:val="clear" w:color="auto" w:fill="auto"/>
          </w:tcPr>
          <w:p w14:paraId="17A19ABC" w14:textId="088834A4" w:rsidR="00842AA5" w:rsidRPr="00842AA5" w:rsidRDefault="00842AA5" w:rsidP="00842AA5">
            <w:pPr>
              <w:ind w:firstLine="0"/>
            </w:pPr>
            <w:r>
              <w:t>Bailey</w:t>
            </w:r>
          </w:p>
        </w:tc>
        <w:tc>
          <w:tcPr>
            <w:tcW w:w="2179" w:type="dxa"/>
            <w:shd w:val="clear" w:color="auto" w:fill="auto"/>
          </w:tcPr>
          <w:p w14:paraId="2DB9E2B5" w14:textId="6C582B47" w:rsidR="00842AA5" w:rsidRPr="00842AA5" w:rsidRDefault="00842AA5" w:rsidP="00842AA5">
            <w:pPr>
              <w:ind w:firstLine="0"/>
            </w:pPr>
            <w:r>
              <w:t>Ballentine</w:t>
            </w:r>
          </w:p>
        </w:tc>
        <w:tc>
          <w:tcPr>
            <w:tcW w:w="2180" w:type="dxa"/>
            <w:shd w:val="clear" w:color="auto" w:fill="auto"/>
          </w:tcPr>
          <w:p w14:paraId="4F3B0D60" w14:textId="0D812960" w:rsidR="00842AA5" w:rsidRPr="00842AA5" w:rsidRDefault="00842AA5" w:rsidP="00842AA5">
            <w:pPr>
              <w:ind w:firstLine="0"/>
            </w:pPr>
            <w:r>
              <w:t>Bannister</w:t>
            </w:r>
          </w:p>
        </w:tc>
      </w:tr>
      <w:tr w:rsidR="00842AA5" w:rsidRPr="00842AA5" w14:paraId="099BE75D" w14:textId="77777777" w:rsidTr="00842AA5">
        <w:tc>
          <w:tcPr>
            <w:tcW w:w="2179" w:type="dxa"/>
            <w:shd w:val="clear" w:color="auto" w:fill="auto"/>
          </w:tcPr>
          <w:p w14:paraId="7E41D24A" w14:textId="2F1CEE9D" w:rsidR="00842AA5" w:rsidRPr="00842AA5" w:rsidRDefault="00842AA5" w:rsidP="00842AA5">
            <w:pPr>
              <w:ind w:firstLine="0"/>
            </w:pPr>
            <w:r>
              <w:t>Bauer</w:t>
            </w:r>
          </w:p>
        </w:tc>
        <w:tc>
          <w:tcPr>
            <w:tcW w:w="2179" w:type="dxa"/>
            <w:shd w:val="clear" w:color="auto" w:fill="auto"/>
          </w:tcPr>
          <w:p w14:paraId="3E2D5CBD" w14:textId="03FAD35B" w:rsidR="00842AA5" w:rsidRPr="00842AA5" w:rsidRDefault="00842AA5" w:rsidP="00842AA5">
            <w:pPr>
              <w:ind w:firstLine="0"/>
            </w:pPr>
            <w:r>
              <w:t>Beach</w:t>
            </w:r>
          </w:p>
        </w:tc>
        <w:tc>
          <w:tcPr>
            <w:tcW w:w="2180" w:type="dxa"/>
            <w:shd w:val="clear" w:color="auto" w:fill="auto"/>
          </w:tcPr>
          <w:p w14:paraId="6D4BA23D" w14:textId="488B0720" w:rsidR="00842AA5" w:rsidRPr="00842AA5" w:rsidRDefault="00842AA5" w:rsidP="00842AA5">
            <w:pPr>
              <w:ind w:firstLine="0"/>
            </w:pPr>
            <w:r>
              <w:t>Bernstein</w:t>
            </w:r>
          </w:p>
        </w:tc>
      </w:tr>
      <w:tr w:rsidR="00842AA5" w:rsidRPr="00842AA5" w14:paraId="7B441D57" w14:textId="77777777" w:rsidTr="00842AA5">
        <w:tc>
          <w:tcPr>
            <w:tcW w:w="2179" w:type="dxa"/>
            <w:shd w:val="clear" w:color="auto" w:fill="auto"/>
          </w:tcPr>
          <w:p w14:paraId="3D078F29" w14:textId="189D31E4" w:rsidR="00842AA5" w:rsidRPr="00842AA5" w:rsidRDefault="00842AA5" w:rsidP="00842AA5">
            <w:pPr>
              <w:ind w:firstLine="0"/>
            </w:pPr>
            <w:r>
              <w:t>Blackwell</w:t>
            </w:r>
          </w:p>
        </w:tc>
        <w:tc>
          <w:tcPr>
            <w:tcW w:w="2179" w:type="dxa"/>
            <w:shd w:val="clear" w:color="auto" w:fill="auto"/>
          </w:tcPr>
          <w:p w14:paraId="660BF075" w14:textId="618FB472" w:rsidR="00842AA5" w:rsidRPr="00842AA5" w:rsidRDefault="00842AA5" w:rsidP="00842AA5">
            <w:pPr>
              <w:ind w:firstLine="0"/>
            </w:pPr>
            <w:r>
              <w:t>Bradley</w:t>
            </w:r>
          </w:p>
        </w:tc>
        <w:tc>
          <w:tcPr>
            <w:tcW w:w="2180" w:type="dxa"/>
            <w:shd w:val="clear" w:color="auto" w:fill="auto"/>
          </w:tcPr>
          <w:p w14:paraId="7314AD2A" w14:textId="610A513A" w:rsidR="00842AA5" w:rsidRPr="00842AA5" w:rsidRDefault="00842AA5" w:rsidP="00842AA5">
            <w:pPr>
              <w:ind w:firstLine="0"/>
            </w:pPr>
            <w:r>
              <w:t>Brewer</w:t>
            </w:r>
          </w:p>
        </w:tc>
      </w:tr>
      <w:tr w:rsidR="00842AA5" w:rsidRPr="00842AA5" w14:paraId="7FFAEABD" w14:textId="77777777" w:rsidTr="00842AA5">
        <w:tc>
          <w:tcPr>
            <w:tcW w:w="2179" w:type="dxa"/>
            <w:shd w:val="clear" w:color="auto" w:fill="auto"/>
          </w:tcPr>
          <w:p w14:paraId="7F2680D2" w14:textId="63DB19C6" w:rsidR="00842AA5" w:rsidRPr="00842AA5" w:rsidRDefault="00842AA5" w:rsidP="00842AA5">
            <w:pPr>
              <w:ind w:firstLine="0"/>
            </w:pPr>
            <w:r>
              <w:t>Brittain</w:t>
            </w:r>
          </w:p>
        </w:tc>
        <w:tc>
          <w:tcPr>
            <w:tcW w:w="2179" w:type="dxa"/>
            <w:shd w:val="clear" w:color="auto" w:fill="auto"/>
          </w:tcPr>
          <w:p w14:paraId="0328FFFD" w14:textId="6778BCDC" w:rsidR="00842AA5" w:rsidRPr="00842AA5" w:rsidRDefault="00842AA5" w:rsidP="00842AA5">
            <w:pPr>
              <w:ind w:firstLine="0"/>
            </w:pPr>
            <w:r>
              <w:t>Burns</w:t>
            </w:r>
          </w:p>
        </w:tc>
        <w:tc>
          <w:tcPr>
            <w:tcW w:w="2180" w:type="dxa"/>
            <w:shd w:val="clear" w:color="auto" w:fill="auto"/>
          </w:tcPr>
          <w:p w14:paraId="56F13E96" w14:textId="1DF22E66" w:rsidR="00842AA5" w:rsidRPr="00842AA5" w:rsidRDefault="00842AA5" w:rsidP="00842AA5">
            <w:pPr>
              <w:ind w:firstLine="0"/>
            </w:pPr>
            <w:r>
              <w:t>Bustos</w:t>
            </w:r>
          </w:p>
        </w:tc>
      </w:tr>
      <w:tr w:rsidR="00842AA5" w:rsidRPr="00842AA5" w14:paraId="17352D4E" w14:textId="77777777" w:rsidTr="00842AA5">
        <w:tc>
          <w:tcPr>
            <w:tcW w:w="2179" w:type="dxa"/>
            <w:shd w:val="clear" w:color="auto" w:fill="auto"/>
          </w:tcPr>
          <w:p w14:paraId="580C5B3B" w14:textId="6EEAB6CC" w:rsidR="00842AA5" w:rsidRPr="00842AA5" w:rsidRDefault="00842AA5" w:rsidP="00842AA5">
            <w:pPr>
              <w:ind w:firstLine="0"/>
            </w:pPr>
            <w:r>
              <w:t>Calhoon</w:t>
            </w:r>
          </w:p>
        </w:tc>
        <w:tc>
          <w:tcPr>
            <w:tcW w:w="2179" w:type="dxa"/>
            <w:shd w:val="clear" w:color="auto" w:fill="auto"/>
          </w:tcPr>
          <w:p w14:paraId="6D14C8F6" w14:textId="3D73B5B5" w:rsidR="00842AA5" w:rsidRPr="00842AA5" w:rsidRDefault="00842AA5" w:rsidP="00842AA5">
            <w:pPr>
              <w:ind w:firstLine="0"/>
            </w:pPr>
            <w:r>
              <w:t>Carter</w:t>
            </w:r>
          </w:p>
        </w:tc>
        <w:tc>
          <w:tcPr>
            <w:tcW w:w="2180" w:type="dxa"/>
            <w:shd w:val="clear" w:color="auto" w:fill="auto"/>
          </w:tcPr>
          <w:p w14:paraId="516E8019" w14:textId="1B0EB580" w:rsidR="00842AA5" w:rsidRPr="00842AA5" w:rsidRDefault="00842AA5" w:rsidP="00842AA5">
            <w:pPr>
              <w:ind w:firstLine="0"/>
            </w:pPr>
            <w:r>
              <w:t>Caskey</w:t>
            </w:r>
          </w:p>
        </w:tc>
      </w:tr>
      <w:tr w:rsidR="00842AA5" w:rsidRPr="00842AA5" w14:paraId="2E1C4F9C" w14:textId="77777777" w:rsidTr="00842AA5">
        <w:tc>
          <w:tcPr>
            <w:tcW w:w="2179" w:type="dxa"/>
            <w:shd w:val="clear" w:color="auto" w:fill="auto"/>
          </w:tcPr>
          <w:p w14:paraId="6E17C43A" w14:textId="1E55B3B0" w:rsidR="00842AA5" w:rsidRPr="00842AA5" w:rsidRDefault="00842AA5" w:rsidP="00842AA5">
            <w:pPr>
              <w:ind w:firstLine="0"/>
            </w:pPr>
            <w:r>
              <w:t>Chapman</w:t>
            </w:r>
          </w:p>
        </w:tc>
        <w:tc>
          <w:tcPr>
            <w:tcW w:w="2179" w:type="dxa"/>
            <w:shd w:val="clear" w:color="auto" w:fill="auto"/>
          </w:tcPr>
          <w:p w14:paraId="20CFDC6F" w14:textId="58DB25A7" w:rsidR="00842AA5" w:rsidRPr="00842AA5" w:rsidRDefault="00842AA5" w:rsidP="00842AA5">
            <w:pPr>
              <w:ind w:firstLine="0"/>
            </w:pPr>
            <w:r>
              <w:t>Clyburn</w:t>
            </w:r>
          </w:p>
        </w:tc>
        <w:tc>
          <w:tcPr>
            <w:tcW w:w="2180" w:type="dxa"/>
            <w:shd w:val="clear" w:color="auto" w:fill="auto"/>
          </w:tcPr>
          <w:p w14:paraId="61484F6F" w14:textId="6A4052C7" w:rsidR="00842AA5" w:rsidRPr="00842AA5" w:rsidRDefault="00842AA5" w:rsidP="00842AA5">
            <w:pPr>
              <w:ind w:firstLine="0"/>
            </w:pPr>
            <w:r>
              <w:t>Cobb-Hunter</w:t>
            </w:r>
          </w:p>
        </w:tc>
      </w:tr>
      <w:tr w:rsidR="00842AA5" w:rsidRPr="00842AA5" w14:paraId="3C9CFCC3" w14:textId="77777777" w:rsidTr="00842AA5">
        <w:tc>
          <w:tcPr>
            <w:tcW w:w="2179" w:type="dxa"/>
            <w:shd w:val="clear" w:color="auto" w:fill="auto"/>
          </w:tcPr>
          <w:p w14:paraId="0F26D7EF" w14:textId="40B497B3" w:rsidR="00842AA5" w:rsidRPr="00842AA5" w:rsidRDefault="00842AA5" w:rsidP="00842AA5">
            <w:pPr>
              <w:ind w:firstLine="0"/>
            </w:pPr>
            <w:r>
              <w:t>Collins</w:t>
            </w:r>
          </w:p>
        </w:tc>
        <w:tc>
          <w:tcPr>
            <w:tcW w:w="2179" w:type="dxa"/>
            <w:shd w:val="clear" w:color="auto" w:fill="auto"/>
          </w:tcPr>
          <w:p w14:paraId="6036B182" w14:textId="6B2C8E15" w:rsidR="00842AA5" w:rsidRPr="00842AA5" w:rsidRDefault="00842AA5" w:rsidP="00842AA5">
            <w:pPr>
              <w:ind w:firstLine="0"/>
            </w:pPr>
            <w:r>
              <w:t>Connell</w:t>
            </w:r>
          </w:p>
        </w:tc>
        <w:tc>
          <w:tcPr>
            <w:tcW w:w="2180" w:type="dxa"/>
            <w:shd w:val="clear" w:color="auto" w:fill="auto"/>
          </w:tcPr>
          <w:p w14:paraId="2D449F38" w14:textId="2753B697" w:rsidR="00842AA5" w:rsidRPr="00842AA5" w:rsidRDefault="00842AA5" w:rsidP="00842AA5">
            <w:pPr>
              <w:ind w:firstLine="0"/>
            </w:pPr>
            <w:r>
              <w:t>B. J. Cox</w:t>
            </w:r>
          </w:p>
        </w:tc>
      </w:tr>
      <w:tr w:rsidR="00842AA5" w:rsidRPr="00842AA5" w14:paraId="66504C0A" w14:textId="77777777" w:rsidTr="00842AA5">
        <w:tc>
          <w:tcPr>
            <w:tcW w:w="2179" w:type="dxa"/>
            <w:shd w:val="clear" w:color="auto" w:fill="auto"/>
          </w:tcPr>
          <w:p w14:paraId="6D99A160" w14:textId="5190752E" w:rsidR="00842AA5" w:rsidRPr="00842AA5" w:rsidRDefault="00842AA5" w:rsidP="00842AA5">
            <w:pPr>
              <w:ind w:firstLine="0"/>
            </w:pPr>
            <w:r>
              <w:t>B. L. Cox</w:t>
            </w:r>
          </w:p>
        </w:tc>
        <w:tc>
          <w:tcPr>
            <w:tcW w:w="2179" w:type="dxa"/>
            <w:shd w:val="clear" w:color="auto" w:fill="auto"/>
          </w:tcPr>
          <w:p w14:paraId="39D0C63A" w14:textId="2DEC33A3" w:rsidR="00842AA5" w:rsidRPr="00842AA5" w:rsidRDefault="00842AA5" w:rsidP="00842AA5">
            <w:pPr>
              <w:ind w:firstLine="0"/>
            </w:pPr>
            <w:r>
              <w:t>Crawford</w:t>
            </w:r>
          </w:p>
        </w:tc>
        <w:tc>
          <w:tcPr>
            <w:tcW w:w="2180" w:type="dxa"/>
            <w:shd w:val="clear" w:color="auto" w:fill="auto"/>
          </w:tcPr>
          <w:p w14:paraId="19517DB5" w14:textId="5985CA75" w:rsidR="00842AA5" w:rsidRPr="00842AA5" w:rsidRDefault="00842AA5" w:rsidP="00842AA5">
            <w:pPr>
              <w:ind w:firstLine="0"/>
            </w:pPr>
            <w:r>
              <w:t>Cromer</w:t>
            </w:r>
          </w:p>
        </w:tc>
      </w:tr>
      <w:tr w:rsidR="00842AA5" w:rsidRPr="00842AA5" w14:paraId="1382BABA" w14:textId="77777777" w:rsidTr="00842AA5">
        <w:tc>
          <w:tcPr>
            <w:tcW w:w="2179" w:type="dxa"/>
            <w:shd w:val="clear" w:color="auto" w:fill="auto"/>
          </w:tcPr>
          <w:p w14:paraId="3181F9D2" w14:textId="7CB4C6F6" w:rsidR="00842AA5" w:rsidRPr="00842AA5" w:rsidRDefault="00842AA5" w:rsidP="00842AA5">
            <w:pPr>
              <w:ind w:firstLine="0"/>
            </w:pPr>
            <w:r>
              <w:t>Davis</w:t>
            </w:r>
          </w:p>
        </w:tc>
        <w:tc>
          <w:tcPr>
            <w:tcW w:w="2179" w:type="dxa"/>
            <w:shd w:val="clear" w:color="auto" w:fill="auto"/>
          </w:tcPr>
          <w:p w14:paraId="6259AD20" w14:textId="3E41D11D" w:rsidR="00842AA5" w:rsidRPr="00842AA5" w:rsidRDefault="00842AA5" w:rsidP="00842AA5">
            <w:pPr>
              <w:ind w:firstLine="0"/>
            </w:pPr>
            <w:r>
              <w:t>Dillard</w:t>
            </w:r>
          </w:p>
        </w:tc>
        <w:tc>
          <w:tcPr>
            <w:tcW w:w="2180" w:type="dxa"/>
            <w:shd w:val="clear" w:color="auto" w:fill="auto"/>
          </w:tcPr>
          <w:p w14:paraId="25539B8A" w14:textId="7E002836" w:rsidR="00842AA5" w:rsidRPr="00842AA5" w:rsidRDefault="00842AA5" w:rsidP="00842AA5">
            <w:pPr>
              <w:ind w:firstLine="0"/>
            </w:pPr>
            <w:r>
              <w:t>Elliott</w:t>
            </w:r>
          </w:p>
        </w:tc>
      </w:tr>
      <w:tr w:rsidR="00842AA5" w:rsidRPr="00842AA5" w14:paraId="2366D4E0" w14:textId="77777777" w:rsidTr="00842AA5">
        <w:tc>
          <w:tcPr>
            <w:tcW w:w="2179" w:type="dxa"/>
            <w:shd w:val="clear" w:color="auto" w:fill="auto"/>
          </w:tcPr>
          <w:p w14:paraId="194230E3" w14:textId="6713A849" w:rsidR="00842AA5" w:rsidRPr="00842AA5" w:rsidRDefault="00842AA5" w:rsidP="00842AA5">
            <w:pPr>
              <w:ind w:firstLine="0"/>
            </w:pPr>
            <w:r>
              <w:t>Felder</w:t>
            </w:r>
          </w:p>
        </w:tc>
        <w:tc>
          <w:tcPr>
            <w:tcW w:w="2179" w:type="dxa"/>
            <w:shd w:val="clear" w:color="auto" w:fill="auto"/>
          </w:tcPr>
          <w:p w14:paraId="1B5A3A9A" w14:textId="782BDE58" w:rsidR="00842AA5" w:rsidRPr="00842AA5" w:rsidRDefault="00842AA5" w:rsidP="00842AA5">
            <w:pPr>
              <w:ind w:firstLine="0"/>
            </w:pPr>
            <w:r>
              <w:t>Forrest</w:t>
            </w:r>
          </w:p>
        </w:tc>
        <w:tc>
          <w:tcPr>
            <w:tcW w:w="2180" w:type="dxa"/>
            <w:shd w:val="clear" w:color="auto" w:fill="auto"/>
          </w:tcPr>
          <w:p w14:paraId="6F86DA05" w14:textId="45FDD067" w:rsidR="00842AA5" w:rsidRPr="00842AA5" w:rsidRDefault="00842AA5" w:rsidP="00842AA5">
            <w:pPr>
              <w:ind w:firstLine="0"/>
            </w:pPr>
            <w:r>
              <w:t>Gagnon</w:t>
            </w:r>
          </w:p>
        </w:tc>
      </w:tr>
      <w:tr w:rsidR="00842AA5" w:rsidRPr="00842AA5" w14:paraId="221145A6" w14:textId="77777777" w:rsidTr="00842AA5">
        <w:tc>
          <w:tcPr>
            <w:tcW w:w="2179" w:type="dxa"/>
            <w:shd w:val="clear" w:color="auto" w:fill="auto"/>
          </w:tcPr>
          <w:p w14:paraId="3B014DF2" w14:textId="3530D1C4" w:rsidR="00842AA5" w:rsidRPr="00842AA5" w:rsidRDefault="00842AA5" w:rsidP="00842AA5">
            <w:pPr>
              <w:ind w:firstLine="0"/>
            </w:pPr>
            <w:r>
              <w:t>Garvin</w:t>
            </w:r>
          </w:p>
        </w:tc>
        <w:tc>
          <w:tcPr>
            <w:tcW w:w="2179" w:type="dxa"/>
            <w:shd w:val="clear" w:color="auto" w:fill="auto"/>
          </w:tcPr>
          <w:p w14:paraId="3C181C13" w14:textId="2CEC1795" w:rsidR="00842AA5" w:rsidRPr="00842AA5" w:rsidRDefault="00842AA5" w:rsidP="00842AA5">
            <w:pPr>
              <w:ind w:firstLine="0"/>
            </w:pPr>
            <w:r>
              <w:t>Gatch</w:t>
            </w:r>
          </w:p>
        </w:tc>
        <w:tc>
          <w:tcPr>
            <w:tcW w:w="2180" w:type="dxa"/>
            <w:shd w:val="clear" w:color="auto" w:fill="auto"/>
          </w:tcPr>
          <w:p w14:paraId="03F9D29B" w14:textId="78517EA0" w:rsidR="00842AA5" w:rsidRPr="00842AA5" w:rsidRDefault="00842AA5" w:rsidP="00842AA5">
            <w:pPr>
              <w:ind w:firstLine="0"/>
            </w:pPr>
            <w:r>
              <w:t>Gibson</w:t>
            </w:r>
          </w:p>
        </w:tc>
      </w:tr>
      <w:tr w:rsidR="00842AA5" w:rsidRPr="00842AA5" w14:paraId="5DB05C0F" w14:textId="77777777" w:rsidTr="00842AA5">
        <w:tc>
          <w:tcPr>
            <w:tcW w:w="2179" w:type="dxa"/>
            <w:shd w:val="clear" w:color="auto" w:fill="auto"/>
          </w:tcPr>
          <w:p w14:paraId="0BA9B3C5" w14:textId="6973B59C" w:rsidR="00842AA5" w:rsidRPr="00842AA5" w:rsidRDefault="00842AA5" w:rsidP="00842AA5">
            <w:pPr>
              <w:ind w:firstLine="0"/>
            </w:pPr>
            <w:r>
              <w:t>Gilliam</w:t>
            </w:r>
          </w:p>
        </w:tc>
        <w:tc>
          <w:tcPr>
            <w:tcW w:w="2179" w:type="dxa"/>
            <w:shd w:val="clear" w:color="auto" w:fill="auto"/>
          </w:tcPr>
          <w:p w14:paraId="08624477" w14:textId="170B1AAF" w:rsidR="00842AA5" w:rsidRPr="00842AA5" w:rsidRDefault="00842AA5" w:rsidP="00842AA5">
            <w:pPr>
              <w:ind w:firstLine="0"/>
            </w:pPr>
            <w:r>
              <w:t>Gilliard</w:t>
            </w:r>
          </w:p>
        </w:tc>
        <w:tc>
          <w:tcPr>
            <w:tcW w:w="2180" w:type="dxa"/>
            <w:shd w:val="clear" w:color="auto" w:fill="auto"/>
          </w:tcPr>
          <w:p w14:paraId="3CE9500A" w14:textId="200B6C77" w:rsidR="00842AA5" w:rsidRPr="00842AA5" w:rsidRDefault="00842AA5" w:rsidP="00842AA5">
            <w:pPr>
              <w:ind w:firstLine="0"/>
            </w:pPr>
            <w:r>
              <w:t>Guest</w:t>
            </w:r>
          </w:p>
        </w:tc>
      </w:tr>
      <w:tr w:rsidR="00842AA5" w:rsidRPr="00842AA5" w14:paraId="38F3826F" w14:textId="77777777" w:rsidTr="00842AA5">
        <w:tc>
          <w:tcPr>
            <w:tcW w:w="2179" w:type="dxa"/>
            <w:shd w:val="clear" w:color="auto" w:fill="auto"/>
          </w:tcPr>
          <w:p w14:paraId="51C88FC7" w14:textId="714CD03E" w:rsidR="00842AA5" w:rsidRPr="00842AA5" w:rsidRDefault="00842AA5" w:rsidP="00842AA5">
            <w:pPr>
              <w:ind w:firstLine="0"/>
            </w:pPr>
            <w:r>
              <w:t>Guffey</w:t>
            </w:r>
          </w:p>
        </w:tc>
        <w:tc>
          <w:tcPr>
            <w:tcW w:w="2179" w:type="dxa"/>
            <w:shd w:val="clear" w:color="auto" w:fill="auto"/>
          </w:tcPr>
          <w:p w14:paraId="1640A774" w14:textId="2ADDD183" w:rsidR="00842AA5" w:rsidRPr="00842AA5" w:rsidRDefault="00842AA5" w:rsidP="00842AA5">
            <w:pPr>
              <w:ind w:firstLine="0"/>
            </w:pPr>
            <w:r>
              <w:t>Haddon</w:t>
            </w:r>
          </w:p>
        </w:tc>
        <w:tc>
          <w:tcPr>
            <w:tcW w:w="2180" w:type="dxa"/>
            <w:shd w:val="clear" w:color="auto" w:fill="auto"/>
          </w:tcPr>
          <w:p w14:paraId="4964BEAB" w14:textId="1ABB5327" w:rsidR="00842AA5" w:rsidRPr="00842AA5" w:rsidRDefault="00842AA5" w:rsidP="00842AA5">
            <w:pPr>
              <w:ind w:firstLine="0"/>
            </w:pPr>
            <w:r>
              <w:t>Hager</w:t>
            </w:r>
          </w:p>
        </w:tc>
      </w:tr>
      <w:tr w:rsidR="00842AA5" w:rsidRPr="00842AA5" w14:paraId="7C1D4373" w14:textId="77777777" w:rsidTr="00842AA5">
        <w:tc>
          <w:tcPr>
            <w:tcW w:w="2179" w:type="dxa"/>
            <w:shd w:val="clear" w:color="auto" w:fill="auto"/>
          </w:tcPr>
          <w:p w14:paraId="70DFADC5" w14:textId="1F71BA5D" w:rsidR="00842AA5" w:rsidRPr="00842AA5" w:rsidRDefault="00842AA5" w:rsidP="00842AA5">
            <w:pPr>
              <w:ind w:firstLine="0"/>
            </w:pPr>
            <w:r>
              <w:t>Hardee</w:t>
            </w:r>
          </w:p>
        </w:tc>
        <w:tc>
          <w:tcPr>
            <w:tcW w:w="2179" w:type="dxa"/>
            <w:shd w:val="clear" w:color="auto" w:fill="auto"/>
          </w:tcPr>
          <w:p w14:paraId="501A496A" w14:textId="6907484A" w:rsidR="00842AA5" w:rsidRPr="00842AA5" w:rsidRDefault="00842AA5" w:rsidP="00842AA5">
            <w:pPr>
              <w:ind w:firstLine="0"/>
            </w:pPr>
            <w:r>
              <w:t>Harris</w:t>
            </w:r>
          </w:p>
        </w:tc>
        <w:tc>
          <w:tcPr>
            <w:tcW w:w="2180" w:type="dxa"/>
            <w:shd w:val="clear" w:color="auto" w:fill="auto"/>
          </w:tcPr>
          <w:p w14:paraId="1B7F4240" w14:textId="576D3C29" w:rsidR="00842AA5" w:rsidRPr="00842AA5" w:rsidRDefault="00842AA5" w:rsidP="00842AA5">
            <w:pPr>
              <w:ind w:firstLine="0"/>
            </w:pPr>
            <w:r>
              <w:t>Hart</w:t>
            </w:r>
          </w:p>
        </w:tc>
      </w:tr>
      <w:tr w:rsidR="00842AA5" w:rsidRPr="00842AA5" w14:paraId="1CB85D2B" w14:textId="77777777" w:rsidTr="00842AA5">
        <w:tc>
          <w:tcPr>
            <w:tcW w:w="2179" w:type="dxa"/>
            <w:shd w:val="clear" w:color="auto" w:fill="auto"/>
          </w:tcPr>
          <w:p w14:paraId="09B18772" w14:textId="14A9E5B6" w:rsidR="00842AA5" w:rsidRPr="00842AA5" w:rsidRDefault="00842AA5" w:rsidP="00842AA5">
            <w:pPr>
              <w:ind w:firstLine="0"/>
            </w:pPr>
            <w:r>
              <w:t>Hartnett</w:t>
            </w:r>
          </w:p>
        </w:tc>
        <w:tc>
          <w:tcPr>
            <w:tcW w:w="2179" w:type="dxa"/>
            <w:shd w:val="clear" w:color="auto" w:fill="auto"/>
          </w:tcPr>
          <w:p w14:paraId="7AA5CCD8" w14:textId="54DE3169" w:rsidR="00842AA5" w:rsidRPr="00842AA5" w:rsidRDefault="00842AA5" w:rsidP="00842AA5">
            <w:pPr>
              <w:ind w:firstLine="0"/>
            </w:pPr>
            <w:r>
              <w:t>Hayes</w:t>
            </w:r>
          </w:p>
        </w:tc>
        <w:tc>
          <w:tcPr>
            <w:tcW w:w="2180" w:type="dxa"/>
            <w:shd w:val="clear" w:color="auto" w:fill="auto"/>
          </w:tcPr>
          <w:p w14:paraId="45B06FA8" w14:textId="6B1A6F1F" w:rsidR="00842AA5" w:rsidRPr="00842AA5" w:rsidRDefault="00842AA5" w:rsidP="00842AA5">
            <w:pPr>
              <w:ind w:firstLine="0"/>
            </w:pPr>
            <w:r>
              <w:t>Henderson-Myers</w:t>
            </w:r>
          </w:p>
        </w:tc>
      </w:tr>
      <w:tr w:rsidR="00842AA5" w:rsidRPr="00842AA5" w14:paraId="76036AFD" w14:textId="77777777" w:rsidTr="00842AA5">
        <w:tc>
          <w:tcPr>
            <w:tcW w:w="2179" w:type="dxa"/>
            <w:shd w:val="clear" w:color="auto" w:fill="auto"/>
          </w:tcPr>
          <w:p w14:paraId="67DB0BFE" w14:textId="7025DA44" w:rsidR="00842AA5" w:rsidRPr="00842AA5" w:rsidRDefault="00842AA5" w:rsidP="00842AA5">
            <w:pPr>
              <w:ind w:firstLine="0"/>
            </w:pPr>
            <w:r>
              <w:t>Herbkersman</w:t>
            </w:r>
          </w:p>
        </w:tc>
        <w:tc>
          <w:tcPr>
            <w:tcW w:w="2179" w:type="dxa"/>
            <w:shd w:val="clear" w:color="auto" w:fill="auto"/>
          </w:tcPr>
          <w:p w14:paraId="5967F327" w14:textId="77335305" w:rsidR="00842AA5" w:rsidRPr="00842AA5" w:rsidRDefault="00842AA5" w:rsidP="00842AA5">
            <w:pPr>
              <w:ind w:firstLine="0"/>
            </w:pPr>
            <w:r>
              <w:t>Hewitt</w:t>
            </w:r>
          </w:p>
        </w:tc>
        <w:tc>
          <w:tcPr>
            <w:tcW w:w="2180" w:type="dxa"/>
            <w:shd w:val="clear" w:color="auto" w:fill="auto"/>
          </w:tcPr>
          <w:p w14:paraId="03E7FDE2" w14:textId="0704CB73" w:rsidR="00842AA5" w:rsidRPr="00842AA5" w:rsidRDefault="00842AA5" w:rsidP="00842AA5">
            <w:pPr>
              <w:ind w:firstLine="0"/>
            </w:pPr>
            <w:r>
              <w:t>Hiott</w:t>
            </w:r>
          </w:p>
        </w:tc>
      </w:tr>
      <w:tr w:rsidR="00842AA5" w:rsidRPr="00842AA5" w14:paraId="55DDA46D" w14:textId="77777777" w:rsidTr="00842AA5">
        <w:tc>
          <w:tcPr>
            <w:tcW w:w="2179" w:type="dxa"/>
            <w:shd w:val="clear" w:color="auto" w:fill="auto"/>
          </w:tcPr>
          <w:p w14:paraId="7C2C6C55" w14:textId="5DFDAC27" w:rsidR="00842AA5" w:rsidRPr="00842AA5" w:rsidRDefault="00842AA5" w:rsidP="00842AA5">
            <w:pPr>
              <w:ind w:firstLine="0"/>
            </w:pPr>
            <w:r>
              <w:t>Hixon</w:t>
            </w:r>
          </w:p>
        </w:tc>
        <w:tc>
          <w:tcPr>
            <w:tcW w:w="2179" w:type="dxa"/>
            <w:shd w:val="clear" w:color="auto" w:fill="auto"/>
          </w:tcPr>
          <w:p w14:paraId="4F4505F8" w14:textId="67C248E7" w:rsidR="00842AA5" w:rsidRPr="00842AA5" w:rsidRDefault="00842AA5" w:rsidP="00842AA5">
            <w:pPr>
              <w:ind w:firstLine="0"/>
            </w:pPr>
            <w:r>
              <w:t>Hosey</w:t>
            </w:r>
          </w:p>
        </w:tc>
        <w:tc>
          <w:tcPr>
            <w:tcW w:w="2180" w:type="dxa"/>
            <w:shd w:val="clear" w:color="auto" w:fill="auto"/>
          </w:tcPr>
          <w:p w14:paraId="2602D622" w14:textId="2373C5F9" w:rsidR="00842AA5" w:rsidRPr="00842AA5" w:rsidRDefault="00842AA5" w:rsidP="00842AA5">
            <w:pPr>
              <w:ind w:firstLine="0"/>
            </w:pPr>
            <w:r>
              <w:t>Howard</w:t>
            </w:r>
          </w:p>
        </w:tc>
      </w:tr>
      <w:tr w:rsidR="00842AA5" w:rsidRPr="00842AA5" w14:paraId="1230C8C6" w14:textId="77777777" w:rsidTr="00842AA5">
        <w:tc>
          <w:tcPr>
            <w:tcW w:w="2179" w:type="dxa"/>
            <w:shd w:val="clear" w:color="auto" w:fill="auto"/>
          </w:tcPr>
          <w:p w14:paraId="32F9CDC7" w14:textId="2B7EA532" w:rsidR="00842AA5" w:rsidRPr="00842AA5" w:rsidRDefault="00842AA5" w:rsidP="00842AA5">
            <w:pPr>
              <w:ind w:firstLine="0"/>
            </w:pPr>
            <w:r>
              <w:t>Hyde</w:t>
            </w:r>
          </w:p>
        </w:tc>
        <w:tc>
          <w:tcPr>
            <w:tcW w:w="2179" w:type="dxa"/>
            <w:shd w:val="clear" w:color="auto" w:fill="auto"/>
          </w:tcPr>
          <w:p w14:paraId="34581F83" w14:textId="34942A6F" w:rsidR="00842AA5" w:rsidRPr="00842AA5" w:rsidRDefault="00842AA5" w:rsidP="00842AA5">
            <w:pPr>
              <w:ind w:firstLine="0"/>
            </w:pPr>
            <w:r>
              <w:t>Jefferson</w:t>
            </w:r>
          </w:p>
        </w:tc>
        <w:tc>
          <w:tcPr>
            <w:tcW w:w="2180" w:type="dxa"/>
            <w:shd w:val="clear" w:color="auto" w:fill="auto"/>
          </w:tcPr>
          <w:p w14:paraId="33BDC4B9" w14:textId="332CB1CD" w:rsidR="00842AA5" w:rsidRPr="00842AA5" w:rsidRDefault="00842AA5" w:rsidP="00842AA5">
            <w:pPr>
              <w:ind w:firstLine="0"/>
            </w:pPr>
            <w:r>
              <w:t>J. L. Johnson</w:t>
            </w:r>
          </w:p>
        </w:tc>
      </w:tr>
      <w:tr w:rsidR="00842AA5" w:rsidRPr="00842AA5" w14:paraId="3A2FFCFB" w14:textId="77777777" w:rsidTr="00842AA5">
        <w:tc>
          <w:tcPr>
            <w:tcW w:w="2179" w:type="dxa"/>
            <w:shd w:val="clear" w:color="auto" w:fill="auto"/>
          </w:tcPr>
          <w:p w14:paraId="7493060E" w14:textId="54ADD844" w:rsidR="00842AA5" w:rsidRPr="00842AA5" w:rsidRDefault="00842AA5" w:rsidP="00842AA5">
            <w:pPr>
              <w:ind w:firstLine="0"/>
            </w:pPr>
            <w:r>
              <w:t>S. Jones</w:t>
            </w:r>
          </w:p>
        </w:tc>
        <w:tc>
          <w:tcPr>
            <w:tcW w:w="2179" w:type="dxa"/>
            <w:shd w:val="clear" w:color="auto" w:fill="auto"/>
          </w:tcPr>
          <w:p w14:paraId="475C34C8" w14:textId="2C4E9DE4" w:rsidR="00842AA5" w:rsidRPr="00842AA5" w:rsidRDefault="00842AA5" w:rsidP="00842AA5">
            <w:pPr>
              <w:ind w:firstLine="0"/>
            </w:pPr>
            <w:r>
              <w:t>W. Jones</w:t>
            </w:r>
          </w:p>
        </w:tc>
        <w:tc>
          <w:tcPr>
            <w:tcW w:w="2180" w:type="dxa"/>
            <w:shd w:val="clear" w:color="auto" w:fill="auto"/>
          </w:tcPr>
          <w:p w14:paraId="3761B380" w14:textId="5F0C10F6" w:rsidR="00842AA5" w:rsidRPr="00842AA5" w:rsidRDefault="00842AA5" w:rsidP="00842AA5">
            <w:pPr>
              <w:ind w:firstLine="0"/>
            </w:pPr>
            <w:r>
              <w:t>Kilmartin</w:t>
            </w:r>
          </w:p>
        </w:tc>
      </w:tr>
      <w:tr w:rsidR="00842AA5" w:rsidRPr="00842AA5" w14:paraId="5E2EB852" w14:textId="77777777" w:rsidTr="00842AA5">
        <w:tc>
          <w:tcPr>
            <w:tcW w:w="2179" w:type="dxa"/>
            <w:shd w:val="clear" w:color="auto" w:fill="auto"/>
          </w:tcPr>
          <w:p w14:paraId="5E090DF6" w14:textId="6CF3A51A" w:rsidR="00842AA5" w:rsidRPr="00842AA5" w:rsidRDefault="00842AA5" w:rsidP="00842AA5">
            <w:pPr>
              <w:ind w:firstLine="0"/>
            </w:pPr>
            <w:r>
              <w:t>King</w:t>
            </w:r>
          </w:p>
        </w:tc>
        <w:tc>
          <w:tcPr>
            <w:tcW w:w="2179" w:type="dxa"/>
            <w:shd w:val="clear" w:color="auto" w:fill="auto"/>
          </w:tcPr>
          <w:p w14:paraId="1C697BF9" w14:textId="5A11BA53" w:rsidR="00842AA5" w:rsidRPr="00842AA5" w:rsidRDefault="00842AA5" w:rsidP="00842AA5">
            <w:pPr>
              <w:ind w:firstLine="0"/>
            </w:pPr>
            <w:r>
              <w:t>Kirby</w:t>
            </w:r>
          </w:p>
        </w:tc>
        <w:tc>
          <w:tcPr>
            <w:tcW w:w="2180" w:type="dxa"/>
            <w:shd w:val="clear" w:color="auto" w:fill="auto"/>
          </w:tcPr>
          <w:p w14:paraId="15C5BEA0" w14:textId="7525E0EF" w:rsidR="00842AA5" w:rsidRPr="00842AA5" w:rsidRDefault="00842AA5" w:rsidP="00842AA5">
            <w:pPr>
              <w:ind w:firstLine="0"/>
            </w:pPr>
            <w:r>
              <w:t>Landing</w:t>
            </w:r>
          </w:p>
        </w:tc>
      </w:tr>
      <w:tr w:rsidR="00842AA5" w:rsidRPr="00842AA5" w14:paraId="208CE5AC" w14:textId="77777777" w:rsidTr="00842AA5">
        <w:tc>
          <w:tcPr>
            <w:tcW w:w="2179" w:type="dxa"/>
            <w:shd w:val="clear" w:color="auto" w:fill="auto"/>
          </w:tcPr>
          <w:p w14:paraId="41620478" w14:textId="49332869" w:rsidR="00842AA5" w:rsidRPr="00842AA5" w:rsidRDefault="00842AA5" w:rsidP="00842AA5">
            <w:pPr>
              <w:ind w:firstLine="0"/>
            </w:pPr>
            <w:r>
              <w:t>Lawson</w:t>
            </w:r>
          </w:p>
        </w:tc>
        <w:tc>
          <w:tcPr>
            <w:tcW w:w="2179" w:type="dxa"/>
            <w:shd w:val="clear" w:color="auto" w:fill="auto"/>
          </w:tcPr>
          <w:p w14:paraId="685251E6" w14:textId="4AA21A16" w:rsidR="00842AA5" w:rsidRPr="00842AA5" w:rsidRDefault="00842AA5" w:rsidP="00842AA5">
            <w:pPr>
              <w:ind w:firstLine="0"/>
            </w:pPr>
            <w:r>
              <w:t>Leber</w:t>
            </w:r>
          </w:p>
        </w:tc>
        <w:tc>
          <w:tcPr>
            <w:tcW w:w="2180" w:type="dxa"/>
            <w:shd w:val="clear" w:color="auto" w:fill="auto"/>
          </w:tcPr>
          <w:p w14:paraId="391CCA62" w14:textId="47CFA4F2" w:rsidR="00842AA5" w:rsidRPr="00842AA5" w:rsidRDefault="00842AA5" w:rsidP="00842AA5">
            <w:pPr>
              <w:ind w:firstLine="0"/>
            </w:pPr>
            <w:r>
              <w:t>Ligon</w:t>
            </w:r>
          </w:p>
        </w:tc>
      </w:tr>
      <w:tr w:rsidR="00842AA5" w:rsidRPr="00842AA5" w14:paraId="265A358A" w14:textId="77777777" w:rsidTr="00842AA5">
        <w:tc>
          <w:tcPr>
            <w:tcW w:w="2179" w:type="dxa"/>
            <w:shd w:val="clear" w:color="auto" w:fill="auto"/>
          </w:tcPr>
          <w:p w14:paraId="5853C9AE" w14:textId="03F7A16C" w:rsidR="00842AA5" w:rsidRPr="00842AA5" w:rsidRDefault="00842AA5" w:rsidP="00842AA5">
            <w:pPr>
              <w:ind w:firstLine="0"/>
            </w:pPr>
            <w:r>
              <w:t>Long</w:t>
            </w:r>
          </w:p>
        </w:tc>
        <w:tc>
          <w:tcPr>
            <w:tcW w:w="2179" w:type="dxa"/>
            <w:shd w:val="clear" w:color="auto" w:fill="auto"/>
          </w:tcPr>
          <w:p w14:paraId="216CFC05" w14:textId="4DF866FA" w:rsidR="00842AA5" w:rsidRPr="00842AA5" w:rsidRDefault="00842AA5" w:rsidP="00842AA5">
            <w:pPr>
              <w:ind w:firstLine="0"/>
            </w:pPr>
            <w:r>
              <w:t>Lowe</w:t>
            </w:r>
          </w:p>
        </w:tc>
        <w:tc>
          <w:tcPr>
            <w:tcW w:w="2180" w:type="dxa"/>
            <w:shd w:val="clear" w:color="auto" w:fill="auto"/>
          </w:tcPr>
          <w:p w14:paraId="6D0CFD31" w14:textId="4D936E3E" w:rsidR="00842AA5" w:rsidRPr="00842AA5" w:rsidRDefault="00842AA5" w:rsidP="00842AA5">
            <w:pPr>
              <w:ind w:firstLine="0"/>
            </w:pPr>
            <w:r>
              <w:t>May</w:t>
            </w:r>
          </w:p>
        </w:tc>
      </w:tr>
      <w:tr w:rsidR="00842AA5" w:rsidRPr="00842AA5" w14:paraId="09487035" w14:textId="77777777" w:rsidTr="00842AA5">
        <w:tc>
          <w:tcPr>
            <w:tcW w:w="2179" w:type="dxa"/>
            <w:shd w:val="clear" w:color="auto" w:fill="auto"/>
          </w:tcPr>
          <w:p w14:paraId="6DC4C8F8" w14:textId="2BF9302B" w:rsidR="00842AA5" w:rsidRPr="00842AA5" w:rsidRDefault="00842AA5" w:rsidP="00842AA5">
            <w:pPr>
              <w:ind w:firstLine="0"/>
            </w:pPr>
            <w:r>
              <w:t>McCravy</w:t>
            </w:r>
          </w:p>
        </w:tc>
        <w:tc>
          <w:tcPr>
            <w:tcW w:w="2179" w:type="dxa"/>
            <w:shd w:val="clear" w:color="auto" w:fill="auto"/>
          </w:tcPr>
          <w:p w14:paraId="315ECA21" w14:textId="11B9ADD4" w:rsidR="00842AA5" w:rsidRPr="00842AA5" w:rsidRDefault="00842AA5" w:rsidP="00842AA5">
            <w:pPr>
              <w:ind w:firstLine="0"/>
            </w:pPr>
            <w:r>
              <w:t>McDaniel</w:t>
            </w:r>
          </w:p>
        </w:tc>
        <w:tc>
          <w:tcPr>
            <w:tcW w:w="2180" w:type="dxa"/>
            <w:shd w:val="clear" w:color="auto" w:fill="auto"/>
          </w:tcPr>
          <w:p w14:paraId="1C7D2D88" w14:textId="1B4E4714" w:rsidR="00842AA5" w:rsidRPr="00842AA5" w:rsidRDefault="00842AA5" w:rsidP="00842AA5">
            <w:pPr>
              <w:ind w:firstLine="0"/>
            </w:pPr>
            <w:r>
              <w:t>McGinnis</w:t>
            </w:r>
          </w:p>
        </w:tc>
      </w:tr>
      <w:tr w:rsidR="00842AA5" w:rsidRPr="00842AA5" w14:paraId="036606A6" w14:textId="77777777" w:rsidTr="00842AA5">
        <w:tc>
          <w:tcPr>
            <w:tcW w:w="2179" w:type="dxa"/>
            <w:shd w:val="clear" w:color="auto" w:fill="auto"/>
          </w:tcPr>
          <w:p w14:paraId="3B0564C4" w14:textId="2509926C" w:rsidR="00842AA5" w:rsidRPr="00842AA5" w:rsidRDefault="00842AA5" w:rsidP="00842AA5">
            <w:pPr>
              <w:ind w:firstLine="0"/>
            </w:pPr>
            <w:r>
              <w:t>Mitchell</w:t>
            </w:r>
          </w:p>
        </w:tc>
        <w:tc>
          <w:tcPr>
            <w:tcW w:w="2179" w:type="dxa"/>
            <w:shd w:val="clear" w:color="auto" w:fill="auto"/>
          </w:tcPr>
          <w:p w14:paraId="58F77FEE" w14:textId="7B430FFF" w:rsidR="00842AA5" w:rsidRPr="00842AA5" w:rsidRDefault="00842AA5" w:rsidP="00842AA5">
            <w:pPr>
              <w:ind w:firstLine="0"/>
            </w:pPr>
            <w:r>
              <w:t>J. Moore</w:t>
            </w:r>
          </w:p>
        </w:tc>
        <w:tc>
          <w:tcPr>
            <w:tcW w:w="2180" w:type="dxa"/>
            <w:shd w:val="clear" w:color="auto" w:fill="auto"/>
          </w:tcPr>
          <w:p w14:paraId="29F3A74D" w14:textId="56C9B6E0" w:rsidR="00842AA5" w:rsidRPr="00842AA5" w:rsidRDefault="00842AA5" w:rsidP="00842AA5">
            <w:pPr>
              <w:ind w:firstLine="0"/>
            </w:pPr>
            <w:r>
              <w:t>T. Moore</w:t>
            </w:r>
          </w:p>
        </w:tc>
      </w:tr>
      <w:tr w:rsidR="00842AA5" w:rsidRPr="00842AA5" w14:paraId="6620634A" w14:textId="77777777" w:rsidTr="00842AA5">
        <w:tc>
          <w:tcPr>
            <w:tcW w:w="2179" w:type="dxa"/>
            <w:shd w:val="clear" w:color="auto" w:fill="auto"/>
          </w:tcPr>
          <w:p w14:paraId="7C19C154" w14:textId="1379985A" w:rsidR="00842AA5" w:rsidRPr="00842AA5" w:rsidRDefault="00842AA5" w:rsidP="00842AA5">
            <w:pPr>
              <w:ind w:firstLine="0"/>
            </w:pPr>
            <w:r>
              <w:t>T. A. Morgan</w:t>
            </w:r>
          </w:p>
        </w:tc>
        <w:tc>
          <w:tcPr>
            <w:tcW w:w="2179" w:type="dxa"/>
            <w:shd w:val="clear" w:color="auto" w:fill="auto"/>
          </w:tcPr>
          <w:p w14:paraId="031AA81C" w14:textId="3AD67A87" w:rsidR="00842AA5" w:rsidRPr="00842AA5" w:rsidRDefault="00842AA5" w:rsidP="00842AA5">
            <w:pPr>
              <w:ind w:firstLine="0"/>
            </w:pPr>
            <w:r>
              <w:t>Moss</w:t>
            </w:r>
          </w:p>
        </w:tc>
        <w:tc>
          <w:tcPr>
            <w:tcW w:w="2180" w:type="dxa"/>
            <w:shd w:val="clear" w:color="auto" w:fill="auto"/>
          </w:tcPr>
          <w:p w14:paraId="30AFDF90" w14:textId="512771F8" w:rsidR="00842AA5" w:rsidRPr="00842AA5" w:rsidRDefault="00842AA5" w:rsidP="00842AA5">
            <w:pPr>
              <w:ind w:firstLine="0"/>
            </w:pPr>
            <w:r>
              <w:t>Murphy</w:t>
            </w:r>
          </w:p>
        </w:tc>
      </w:tr>
      <w:tr w:rsidR="00842AA5" w:rsidRPr="00842AA5" w14:paraId="18FFEBAD" w14:textId="77777777" w:rsidTr="00842AA5">
        <w:tc>
          <w:tcPr>
            <w:tcW w:w="2179" w:type="dxa"/>
            <w:shd w:val="clear" w:color="auto" w:fill="auto"/>
          </w:tcPr>
          <w:p w14:paraId="038E05C6" w14:textId="714C2AA1" w:rsidR="00842AA5" w:rsidRPr="00842AA5" w:rsidRDefault="00842AA5" w:rsidP="00842AA5">
            <w:pPr>
              <w:ind w:firstLine="0"/>
            </w:pPr>
            <w:r>
              <w:t>Neese</w:t>
            </w:r>
          </w:p>
        </w:tc>
        <w:tc>
          <w:tcPr>
            <w:tcW w:w="2179" w:type="dxa"/>
            <w:shd w:val="clear" w:color="auto" w:fill="auto"/>
          </w:tcPr>
          <w:p w14:paraId="7A802204" w14:textId="120C6624" w:rsidR="00842AA5" w:rsidRPr="00842AA5" w:rsidRDefault="00842AA5" w:rsidP="00842AA5">
            <w:pPr>
              <w:ind w:firstLine="0"/>
            </w:pPr>
            <w:r>
              <w:t>B. Newton</w:t>
            </w:r>
          </w:p>
        </w:tc>
        <w:tc>
          <w:tcPr>
            <w:tcW w:w="2180" w:type="dxa"/>
            <w:shd w:val="clear" w:color="auto" w:fill="auto"/>
          </w:tcPr>
          <w:p w14:paraId="20A5F049" w14:textId="00B72C1A" w:rsidR="00842AA5" w:rsidRPr="00842AA5" w:rsidRDefault="00842AA5" w:rsidP="00842AA5">
            <w:pPr>
              <w:ind w:firstLine="0"/>
            </w:pPr>
            <w:r>
              <w:t>W. Newton</w:t>
            </w:r>
          </w:p>
        </w:tc>
      </w:tr>
      <w:tr w:rsidR="00842AA5" w:rsidRPr="00842AA5" w14:paraId="0D65D37D" w14:textId="77777777" w:rsidTr="00842AA5">
        <w:tc>
          <w:tcPr>
            <w:tcW w:w="2179" w:type="dxa"/>
            <w:shd w:val="clear" w:color="auto" w:fill="auto"/>
          </w:tcPr>
          <w:p w14:paraId="2D010671" w14:textId="0E239DB1" w:rsidR="00842AA5" w:rsidRPr="00842AA5" w:rsidRDefault="00842AA5" w:rsidP="00842AA5">
            <w:pPr>
              <w:ind w:firstLine="0"/>
            </w:pPr>
            <w:r>
              <w:t>Nutt</w:t>
            </w:r>
          </w:p>
        </w:tc>
        <w:tc>
          <w:tcPr>
            <w:tcW w:w="2179" w:type="dxa"/>
            <w:shd w:val="clear" w:color="auto" w:fill="auto"/>
          </w:tcPr>
          <w:p w14:paraId="1B60F88A" w14:textId="07654448" w:rsidR="00842AA5" w:rsidRPr="00842AA5" w:rsidRDefault="00842AA5" w:rsidP="00842AA5">
            <w:pPr>
              <w:ind w:firstLine="0"/>
            </w:pPr>
            <w:r>
              <w:t>O'Neal</w:t>
            </w:r>
          </w:p>
        </w:tc>
        <w:tc>
          <w:tcPr>
            <w:tcW w:w="2180" w:type="dxa"/>
            <w:shd w:val="clear" w:color="auto" w:fill="auto"/>
          </w:tcPr>
          <w:p w14:paraId="722B97A7" w14:textId="52F926E1" w:rsidR="00842AA5" w:rsidRPr="00842AA5" w:rsidRDefault="00842AA5" w:rsidP="00842AA5">
            <w:pPr>
              <w:ind w:firstLine="0"/>
            </w:pPr>
            <w:r>
              <w:t>Oremus</w:t>
            </w:r>
          </w:p>
        </w:tc>
      </w:tr>
      <w:tr w:rsidR="00842AA5" w:rsidRPr="00842AA5" w14:paraId="2C6D381D" w14:textId="77777777" w:rsidTr="00842AA5">
        <w:tc>
          <w:tcPr>
            <w:tcW w:w="2179" w:type="dxa"/>
            <w:shd w:val="clear" w:color="auto" w:fill="auto"/>
          </w:tcPr>
          <w:p w14:paraId="166F1298" w14:textId="3B556815" w:rsidR="00842AA5" w:rsidRPr="00842AA5" w:rsidRDefault="00842AA5" w:rsidP="00842AA5">
            <w:pPr>
              <w:ind w:firstLine="0"/>
            </w:pPr>
            <w:r>
              <w:t>Ott</w:t>
            </w:r>
          </w:p>
        </w:tc>
        <w:tc>
          <w:tcPr>
            <w:tcW w:w="2179" w:type="dxa"/>
            <w:shd w:val="clear" w:color="auto" w:fill="auto"/>
          </w:tcPr>
          <w:p w14:paraId="3E28FCD4" w14:textId="5686C3CC" w:rsidR="00842AA5" w:rsidRPr="00842AA5" w:rsidRDefault="00842AA5" w:rsidP="00842AA5">
            <w:pPr>
              <w:ind w:firstLine="0"/>
            </w:pPr>
            <w:r>
              <w:t>Pace</w:t>
            </w:r>
          </w:p>
        </w:tc>
        <w:tc>
          <w:tcPr>
            <w:tcW w:w="2180" w:type="dxa"/>
            <w:shd w:val="clear" w:color="auto" w:fill="auto"/>
          </w:tcPr>
          <w:p w14:paraId="45781FEA" w14:textId="0B123E9B" w:rsidR="00842AA5" w:rsidRPr="00842AA5" w:rsidRDefault="00842AA5" w:rsidP="00842AA5">
            <w:pPr>
              <w:ind w:firstLine="0"/>
            </w:pPr>
            <w:r>
              <w:t>Pedalino</w:t>
            </w:r>
          </w:p>
        </w:tc>
      </w:tr>
      <w:tr w:rsidR="00842AA5" w:rsidRPr="00842AA5" w14:paraId="5EA20D26" w14:textId="77777777" w:rsidTr="00842AA5">
        <w:tc>
          <w:tcPr>
            <w:tcW w:w="2179" w:type="dxa"/>
            <w:shd w:val="clear" w:color="auto" w:fill="auto"/>
          </w:tcPr>
          <w:p w14:paraId="750E7DC9" w14:textId="55F87D73" w:rsidR="00842AA5" w:rsidRPr="00842AA5" w:rsidRDefault="00842AA5" w:rsidP="00842AA5">
            <w:pPr>
              <w:ind w:firstLine="0"/>
            </w:pPr>
            <w:r>
              <w:t>Pendarvis</w:t>
            </w:r>
          </w:p>
        </w:tc>
        <w:tc>
          <w:tcPr>
            <w:tcW w:w="2179" w:type="dxa"/>
            <w:shd w:val="clear" w:color="auto" w:fill="auto"/>
          </w:tcPr>
          <w:p w14:paraId="47FC6C46" w14:textId="38F18702" w:rsidR="00842AA5" w:rsidRPr="00842AA5" w:rsidRDefault="00842AA5" w:rsidP="00842AA5">
            <w:pPr>
              <w:ind w:firstLine="0"/>
            </w:pPr>
            <w:r>
              <w:t>Pope</w:t>
            </w:r>
          </w:p>
        </w:tc>
        <w:tc>
          <w:tcPr>
            <w:tcW w:w="2180" w:type="dxa"/>
            <w:shd w:val="clear" w:color="auto" w:fill="auto"/>
          </w:tcPr>
          <w:p w14:paraId="39D294C5" w14:textId="24D53696" w:rsidR="00842AA5" w:rsidRPr="00842AA5" w:rsidRDefault="00842AA5" w:rsidP="00842AA5">
            <w:pPr>
              <w:ind w:firstLine="0"/>
            </w:pPr>
            <w:r>
              <w:t>Rivers</w:t>
            </w:r>
          </w:p>
        </w:tc>
      </w:tr>
      <w:tr w:rsidR="00842AA5" w:rsidRPr="00842AA5" w14:paraId="4F583203" w14:textId="77777777" w:rsidTr="00842AA5">
        <w:tc>
          <w:tcPr>
            <w:tcW w:w="2179" w:type="dxa"/>
            <w:shd w:val="clear" w:color="auto" w:fill="auto"/>
          </w:tcPr>
          <w:p w14:paraId="09DF64DE" w14:textId="229BF0AF" w:rsidR="00842AA5" w:rsidRPr="00842AA5" w:rsidRDefault="00842AA5" w:rsidP="00842AA5">
            <w:pPr>
              <w:ind w:firstLine="0"/>
            </w:pPr>
            <w:r>
              <w:t>Robbins</w:t>
            </w:r>
          </w:p>
        </w:tc>
        <w:tc>
          <w:tcPr>
            <w:tcW w:w="2179" w:type="dxa"/>
            <w:shd w:val="clear" w:color="auto" w:fill="auto"/>
          </w:tcPr>
          <w:p w14:paraId="5A2D4800" w14:textId="536D3B65" w:rsidR="00842AA5" w:rsidRPr="00842AA5" w:rsidRDefault="00842AA5" w:rsidP="00842AA5">
            <w:pPr>
              <w:ind w:firstLine="0"/>
            </w:pPr>
            <w:r>
              <w:t>Rose</w:t>
            </w:r>
          </w:p>
        </w:tc>
        <w:tc>
          <w:tcPr>
            <w:tcW w:w="2180" w:type="dxa"/>
            <w:shd w:val="clear" w:color="auto" w:fill="auto"/>
          </w:tcPr>
          <w:p w14:paraId="1630206A" w14:textId="208C7905" w:rsidR="00842AA5" w:rsidRPr="00842AA5" w:rsidRDefault="00842AA5" w:rsidP="00842AA5">
            <w:pPr>
              <w:ind w:firstLine="0"/>
            </w:pPr>
            <w:r>
              <w:t>Rutherford</w:t>
            </w:r>
          </w:p>
        </w:tc>
      </w:tr>
      <w:tr w:rsidR="00842AA5" w:rsidRPr="00842AA5" w14:paraId="63442EE0" w14:textId="77777777" w:rsidTr="00842AA5">
        <w:tc>
          <w:tcPr>
            <w:tcW w:w="2179" w:type="dxa"/>
            <w:shd w:val="clear" w:color="auto" w:fill="auto"/>
          </w:tcPr>
          <w:p w14:paraId="05837D14" w14:textId="480B7ACD" w:rsidR="00842AA5" w:rsidRPr="00842AA5" w:rsidRDefault="00842AA5" w:rsidP="00842AA5">
            <w:pPr>
              <w:ind w:firstLine="0"/>
            </w:pPr>
            <w:r>
              <w:t>Sandifer</w:t>
            </w:r>
          </w:p>
        </w:tc>
        <w:tc>
          <w:tcPr>
            <w:tcW w:w="2179" w:type="dxa"/>
            <w:shd w:val="clear" w:color="auto" w:fill="auto"/>
          </w:tcPr>
          <w:p w14:paraId="20620F88" w14:textId="7B72D6F9" w:rsidR="00842AA5" w:rsidRPr="00842AA5" w:rsidRDefault="00842AA5" w:rsidP="00842AA5">
            <w:pPr>
              <w:ind w:firstLine="0"/>
            </w:pPr>
            <w:r>
              <w:t>Schuessler</w:t>
            </w:r>
          </w:p>
        </w:tc>
        <w:tc>
          <w:tcPr>
            <w:tcW w:w="2180" w:type="dxa"/>
            <w:shd w:val="clear" w:color="auto" w:fill="auto"/>
          </w:tcPr>
          <w:p w14:paraId="6CFA8EC6" w14:textId="7FADF9C0" w:rsidR="00842AA5" w:rsidRPr="00842AA5" w:rsidRDefault="00842AA5" w:rsidP="00842AA5">
            <w:pPr>
              <w:ind w:firstLine="0"/>
            </w:pPr>
            <w:r>
              <w:t>Sessions</w:t>
            </w:r>
          </w:p>
        </w:tc>
      </w:tr>
      <w:tr w:rsidR="00842AA5" w:rsidRPr="00842AA5" w14:paraId="060A651C" w14:textId="77777777" w:rsidTr="00842AA5">
        <w:tc>
          <w:tcPr>
            <w:tcW w:w="2179" w:type="dxa"/>
            <w:shd w:val="clear" w:color="auto" w:fill="auto"/>
          </w:tcPr>
          <w:p w14:paraId="49C72569" w14:textId="50533F26" w:rsidR="00842AA5" w:rsidRPr="00842AA5" w:rsidRDefault="00842AA5" w:rsidP="00842AA5">
            <w:pPr>
              <w:ind w:firstLine="0"/>
            </w:pPr>
            <w:r>
              <w:t>G. M. Smith</w:t>
            </w:r>
          </w:p>
        </w:tc>
        <w:tc>
          <w:tcPr>
            <w:tcW w:w="2179" w:type="dxa"/>
            <w:shd w:val="clear" w:color="auto" w:fill="auto"/>
          </w:tcPr>
          <w:p w14:paraId="77F30568" w14:textId="24AA6D26" w:rsidR="00842AA5" w:rsidRPr="00842AA5" w:rsidRDefault="00842AA5" w:rsidP="00842AA5">
            <w:pPr>
              <w:ind w:firstLine="0"/>
            </w:pPr>
            <w:r>
              <w:t>M. M. Smith</w:t>
            </w:r>
          </w:p>
        </w:tc>
        <w:tc>
          <w:tcPr>
            <w:tcW w:w="2180" w:type="dxa"/>
            <w:shd w:val="clear" w:color="auto" w:fill="auto"/>
          </w:tcPr>
          <w:p w14:paraId="412365EF" w14:textId="392A0433" w:rsidR="00842AA5" w:rsidRPr="00842AA5" w:rsidRDefault="00842AA5" w:rsidP="00842AA5">
            <w:pPr>
              <w:ind w:firstLine="0"/>
            </w:pPr>
            <w:r>
              <w:t>Stavrinakis</w:t>
            </w:r>
          </w:p>
        </w:tc>
      </w:tr>
      <w:tr w:rsidR="00842AA5" w:rsidRPr="00842AA5" w14:paraId="37148AFB" w14:textId="77777777" w:rsidTr="00842AA5">
        <w:tc>
          <w:tcPr>
            <w:tcW w:w="2179" w:type="dxa"/>
            <w:shd w:val="clear" w:color="auto" w:fill="auto"/>
          </w:tcPr>
          <w:p w14:paraId="57D58A22" w14:textId="1BEFF79D" w:rsidR="00842AA5" w:rsidRPr="00842AA5" w:rsidRDefault="00842AA5" w:rsidP="00842AA5">
            <w:pPr>
              <w:ind w:firstLine="0"/>
            </w:pPr>
            <w:r>
              <w:t>Taylor</w:t>
            </w:r>
          </w:p>
        </w:tc>
        <w:tc>
          <w:tcPr>
            <w:tcW w:w="2179" w:type="dxa"/>
            <w:shd w:val="clear" w:color="auto" w:fill="auto"/>
          </w:tcPr>
          <w:p w14:paraId="36212593" w14:textId="5FFB08C4" w:rsidR="00842AA5" w:rsidRPr="00842AA5" w:rsidRDefault="00842AA5" w:rsidP="00842AA5">
            <w:pPr>
              <w:ind w:firstLine="0"/>
            </w:pPr>
            <w:r>
              <w:t>Thayer</w:t>
            </w:r>
          </w:p>
        </w:tc>
        <w:tc>
          <w:tcPr>
            <w:tcW w:w="2180" w:type="dxa"/>
            <w:shd w:val="clear" w:color="auto" w:fill="auto"/>
          </w:tcPr>
          <w:p w14:paraId="30AB4F78" w14:textId="3C8C3307" w:rsidR="00842AA5" w:rsidRPr="00842AA5" w:rsidRDefault="00842AA5" w:rsidP="00842AA5">
            <w:pPr>
              <w:ind w:firstLine="0"/>
            </w:pPr>
            <w:r>
              <w:t>Thigpen</w:t>
            </w:r>
          </w:p>
        </w:tc>
      </w:tr>
      <w:tr w:rsidR="00842AA5" w:rsidRPr="00842AA5" w14:paraId="69B8F4DD" w14:textId="77777777" w:rsidTr="00842AA5">
        <w:tc>
          <w:tcPr>
            <w:tcW w:w="2179" w:type="dxa"/>
            <w:shd w:val="clear" w:color="auto" w:fill="auto"/>
          </w:tcPr>
          <w:p w14:paraId="2A24979A" w14:textId="698E55A1" w:rsidR="00842AA5" w:rsidRPr="00842AA5" w:rsidRDefault="00842AA5" w:rsidP="00842AA5">
            <w:pPr>
              <w:ind w:firstLine="0"/>
            </w:pPr>
            <w:r>
              <w:t>Vaughan</w:t>
            </w:r>
          </w:p>
        </w:tc>
        <w:tc>
          <w:tcPr>
            <w:tcW w:w="2179" w:type="dxa"/>
            <w:shd w:val="clear" w:color="auto" w:fill="auto"/>
          </w:tcPr>
          <w:p w14:paraId="58D8AF4F" w14:textId="1477E346" w:rsidR="00842AA5" w:rsidRPr="00842AA5" w:rsidRDefault="00842AA5" w:rsidP="00842AA5">
            <w:pPr>
              <w:ind w:firstLine="0"/>
            </w:pPr>
            <w:r>
              <w:t>Weeks</w:t>
            </w:r>
          </w:p>
        </w:tc>
        <w:tc>
          <w:tcPr>
            <w:tcW w:w="2180" w:type="dxa"/>
            <w:shd w:val="clear" w:color="auto" w:fill="auto"/>
          </w:tcPr>
          <w:p w14:paraId="0BCA44AA" w14:textId="5656A97A" w:rsidR="00842AA5" w:rsidRPr="00842AA5" w:rsidRDefault="00842AA5" w:rsidP="00842AA5">
            <w:pPr>
              <w:ind w:firstLine="0"/>
            </w:pPr>
            <w:r>
              <w:t>West</w:t>
            </w:r>
          </w:p>
        </w:tc>
      </w:tr>
      <w:tr w:rsidR="00842AA5" w:rsidRPr="00842AA5" w14:paraId="01029F3C" w14:textId="77777777" w:rsidTr="00842AA5">
        <w:tc>
          <w:tcPr>
            <w:tcW w:w="2179" w:type="dxa"/>
            <w:shd w:val="clear" w:color="auto" w:fill="auto"/>
          </w:tcPr>
          <w:p w14:paraId="7796AA95" w14:textId="55B09E3C" w:rsidR="00842AA5" w:rsidRPr="00842AA5" w:rsidRDefault="00842AA5" w:rsidP="00842AA5">
            <w:pPr>
              <w:keepNext/>
              <w:ind w:firstLine="0"/>
            </w:pPr>
            <w:r>
              <w:t>Wheeler</w:t>
            </w:r>
          </w:p>
        </w:tc>
        <w:tc>
          <w:tcPr>
            <w:tcW w:w="2179" w:type="dxa"/>
            <w:shd w:val="clear" w:color="auto" w:fill="auto"/>
          </w:tcPr>
          <w:p w14:paraId="6A1B1056" w14:textId="73B359BB" w:rsidR="00842AA5" w:rsidRPr="00842AA5" w:rsidRDefault="00842AA5" w:rsidP="00842AA5">
            <w:pPr>
              <w:keepNext/>
              <w:ind w:firstLine="0"/>
            </w:pPr>
            <w:r>
              <w:t>White</w:t>
            </w:r>
          </w:p>
        </w:tc>
        <w:tc>
          <w:tcPr>
            <w:tcW w:w="2180" w:type="dxa"/>
            <w:shd w:val="clear" w:color="auto" w:fill="auto"/>
          </w:tcPr>
          <w:p w14:paraId="2B4E96F9" w14:textId="42865764" w:rsidR="00842AA5" w:rsidRPr="00842AA5" w:rsidRDefault="00842AA5" w:rsidP="00842AA5">
            <w:pPr>
              <w:keepNext/>
              <w:ind w:firstLine="0"/>
            </w:pPr>
            <w:r>
              <w:t>Whitmire</w:t>
            </w:r>
          </w:p>
        </w:tc>
      </w:tr>
      <w:tr w:rsidR="00842AA5" w:rsidRPr="00842AA5" w14:paraId="3468494F" w14:textId="77777777" w:rsidTr="00842AA5">
        <w:tc>
          <w:tcPr>
            <w:tcW w:w="2179" w:type="dxa"/>
            <w:shd w:val="clear" w:color="auto" w:fill="auto"/>
          </w:tcPr>
          <w:p w14:paraId="5CA36CEE" w14:textId="36D365EE" w:rsidR="00842AA5" w:rsidRPr="00842AA5" w:rsidRDefault="00842AA5" w:rsidP="00842AA5">
            <w:pPr>
              <w:keepNext/>
              <w:ind w:firstLine="0"/>
            </w:pPr>
            <w:r>
              <w:t>Williams</w:t>
            </w:r>
          </w:p>
        </w:tc>
        <w:tc>
          <w:tcPr>
            <w:tcW w:w="2179" w:type="dxa"/>
            <w:shd w:val="clear" w:color="auto" w:fill="auto"/>
          </w:tcPr>
          <w:p w14:paraId="0496BFC8" w14:textId="66FA23B1" w:rsidR="00842AA5" w:rsidRPr="00842AA5" w:rsidRDefault="00842AA5" w:rsidP="00842AA5">
            <w:pPr>
              <w:keepNext/>
              <w:ind w:firstLine="0"/>
            </w:pPr>
            <w:r>
              <w:t>Wooten</w:t>
            </w:r>
          </w:p>
        </w:tc>
        <w:tc>
          <w:tcPr>
            <w:tcW w:w="2180" w:type="dxa"/>
            <w:shd w:val="clear" w:color="auto" w:fill="auto"/>
          </w:tcPr>
          <w:p w14:paraId="26480804" w14:textId="25381B0A" w:rsidR="00842AA5" w:rsidRPr="00842AA5" w:rsidRDefault="00842AA5" w:rsidP="00842AA5">
            <w:pPr>
              <w:keepNext/>
              <w:ind w:firstLine="0"/>
            </w:pPr>
            <w:r>
              <w:t>Yow</w:t>
            </w:r>
          </w:p>
        </w:tc>
      </w:tr>
    </w:tbl>
    <w:p w14:paraId="561DCE74" w14:textId="77777777" w:rsidR="00842AA5" w:rsidRDefault="00842AA5" w:rsidP="00842AA5"/>
    <w:p w14:paraId="645C5244" w14:textId="508619EC" w:rsidR="00842AA5" w:rsidRDefault="00842AA5" w:rsidP="00842AA5">
      <w:pPr>
        <w:jc w:val="center"/>
        <w:rPr>
          <w:b/>
        </w:rPr>
      </w:pPr>
      <w:r w:rsidRPr="00842AA5">
        <w:rPr>
          <w:b/>
        </w:rPr>
        <w:t>Total--111</w:t>
      </w:r>
    </w:p>
    <w:p w14:paraId="04CBD25D" w14:textId="77777777" w:rsidR="00842AA5" w:rsidRDefault="00842AA5" w:rsidP="00842AA5">
      <w:pPr>
        <w:jc w:val="center"/>
        <w:rPr>
          <w:b/>
        </w:rPr>
      </w:pPr>
    </w:p>
    <w:p w14:paraId="1979B5D9" w14:textId="77777777" w:rsidR="00842AA5" w:rsidRDefault="00842AA5" w:rsidP="00842AA5">
      <w:pPr>
        <w:ind w:firstLine="0"/>
      </w:pPr>
      <w:r w:rsidRPr="00842AA5">
        <w:t xml:space="preserve"> </w:t>
      </w:r>
      <w:r>
        <w:t>Those who voted in the negative are:</w:t>
      </w:r>
    </w:p>
    <w:p w14:paraId="36C75238" w14:textId="77777777" w:rsidR="00842AA5" w:rsidRDefault="00842AA5" w:rsidP="00842AA5"/>
    <w:p w14:paraId="6C291216" w14:textId="047135B4" w:rsidR="00842AA5" w:rsidRDefault="00842AA5" w:rsidP="00842AA5">
      <w:pPr>
        <w:jc w:val="center"/>
        <w:rPr>
          <w:b/>
        </w:rPr>
      </w:pPr>
      <w:r w:rsidRPr="00842AA5">
        <w:rPr>
          <w:b/>
        </w:rPr>
        <w:t>Total</w:t>
      </w:r>
      <w:r w:rsidR="00A85A31">
        <w:rPr>
          <w:b/>
        </w:rPr>
        <w:t>—</w:t>
      </w:r>
      <w:r w:rsidRPr="00842AA5">
        <w:rPr>
          <w:b/>
        </w:rPr>
        <w:t>0</w:t>
      </w:r>
    </w:p>
    <w:p w14:paraId="750EBCCD" w14:textId="77777777" w:rsidR="00A85A31" w:rsidRDefault="00A85A31" w:rsidP="00842AA5">
      <w:pPr>
        <w:jc w:val="center"/>
        <w:rPr>
          <w:b/>
        </w:rPr>
      </w:pPr>
    </w:p>
    <w:p w14:paraId="78E2085F" w14:textId="79F123D4" w:rsidR="00842AA5" w:rsidRDefault="00842AA5" w:rsidP="00842AA5">
      <w:r>
        <w:t>So, the Bill, as amended, was read the second time and ordered to third reading.</w:t>
      </w:r>
    </w:p>
    <w:p w14:paraId="7801CA90" w14:textId="77777777" w:rsidR="00842AA5" w:rsidRDefault="00842AA5" w:rsidP="00842AA5"/>
    <w:p w14:paraId="579715B4" w14:textId="5D89C6E5" w:rsidR="00842AA5" w:rsidRDefault="00842AA5" w:rsidP="00842AA5">
      <w:pPr>
        <w:jc w:val="center"/>
        <w:rPr>
          <w:b/>
        </w:rPr>
      </w:pPr>
      <w:r w:rsidRPr="00842AA5">
        <w:rPr>
          <w:b/>
        </w:rPr>
        <w:t>H. 4832--AMENDED AND ORDERED TO THIRD READING</w:t>
      </w:r>
    </w:p>
    <w:p w14:paraId="62B5A27C" w14:textId="52C15992" w:rsidR="00842AA5" w:rsidRDefault="00842AA5" w:rsidP="00842AA5">
      <w:pPr>
        <w:keepNext/>
      </w:pPr>
      <w:r>
        <w:t>The following Bill was taken up:</w:t>
      </w:r>
    </w:p>
    <w:p w14:paraId="54795711" w14:textId="77777777" w:rsidR="00842AA5" w:rsidRDefault="00842AA5" w:rsidP="00842AA5">
      <w:pPr>
        <w:keepNext/>
      </w:pPr>
      <w:bookmarkStart w:id="41" w:name="include_clip_start_111"/>
      <w:bookmarkEnd w:id="41"/>
    </w:p>
    <w:p w14:paraId="74D74C4F" w14:textId="77777777" w:rsidR="00842AA5" w:rsidRDefault="00842AA5" w:rsidP="00842AA5">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137004F" w14:textId="029779B9" w:rsidR="00842AA5" w:rsidRDefault="00842AA5" w:rsidP="00842AA5"/>
    <w:p w14:paraId="605B4AC1" w14:textId="77777777" w:rsidR="00842AA5" w:rsidRPr="00C660D9" w:rsidRDefault="00842AA5" w:rsidP="00842AA5">
      <w:pPr>
        <w:pStyle w:val="scamendsponsorline"/>
        <w:ind w:firstLine="216"/>
        <w:jc w:val="both"/>
        <w:rPr>
          <w:sz w:val="22"/>
        </w:rPr>
      </w:pPr>
      <w:r w:rsidRPr="00C660D9">
        <w:rPr>
          <w:sz w:val="22"/>
        </w:rPr>
        <w:t>The Committee on Labor, Commerce and Industry proposed the following Amendment No. 1 to H. 4832 (LC-4832.PH0003H), which was adopted:</w:t>
      </w:r>
    </w:p>
    <w:p w14:paraId="2613A72D" w14:textId="77777777" w:rsidR="00842AA5" w:rsidRPr="00C660D9" w:rsidRDefault="00842AA5" w:rsidP="00842AA5">
      <w:pPr>
        <w:pStyle w:val="scamendlanginstruction"/>
        <w:spacing w:before="0" w:after="0"/>
        <w:ind w:firstLine="216"/>
        <w:jc w:val="both"/>
        <w:rPr>
          <w:sz w:val="22"/>
        </w:rPr>
      </w:pPr>
      <w:r w:rsidRPr="00C660D9">
        <w:rPr>
          <w:sz w:val="22"/>
        </w:rPr>
        <w:t>Amend the bill, as and if amended, SECTION 2, by adding:</w:t>
      </w:r>
    </w:p>
    <w:p w14:paraId="5B011FF8" w14:textId="10F615F4" w:rsidR="00842AA5" w:rsidRPr="00C660D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60D9">
        <w:rPr>
          <w:rFonts w:cs="Times New Roman"/>
          <w:sz w:val="22"/>
        </w:rPr>
        <w:tab/>
        <w:t>Section 38-103-90. The department shall provide an annual report to the legislature and the public beginning on January 1, 2025, and each year thereafter, with information regarding the utilization of family leave insurance as authorized in this section, including:</w:t>
      </w:r>
    </w:p>
    <w:p w14:paraId="553456E4" w14:textId="77777777" w:rsidR="00842AA5" w:rsidRPr="00C660D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60D9">
        <w:rPr>
          <w:rFonts w:cs="Times New Roman"/>
          <w:sz w:val="22"/>
        </w:rPr>
        <w:t xml:space="preserve"> </w:t>
      </w:r>
      <w:r w:rsidRPr="00C660D9">
        <w:rPr>
          <w:rFonts w:cs="Times New Roman"/>
          <w:sz w:val="22"/>
        </w:rPr>
        <w:tab/>
      </w:r>
      <w:r w:rsidRPr="00C660D9">
        <w:rPr>
          <w:rFonts w:cs="Times New Roman"/>
          <w:sz w:val="22"/>
        </w:rPr>
        <w:tab/>
        <w:t>(1) the number of insurers in the State who are currently offering family leave insurance;</w:t>
      </w:r>
    </w:p>
    <w:p w14:paraId="53F654F3" w14:textId="77777777" w:rsidR="00842AA5" w:rsidRPr="00C660D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60D9">
        <w:rPr>
          <w:rFonts w:cs="Times New Roman"/>
          <w:sz w:val="22"/>
        </w:rPr>
        <w:tab/>
      </w:r>
      <w:r w:rsidRPr="00C660D9">
        <w:rPr>
          <w:rFonts w:cs="Times New Roman"/>
          <w:sz w:val="22"/>
        </w:rPr>
        <w:tab/>
        <w:t>(2) the total number of employers in the State who have purchased family leave insurance; and</w:t>
      </w:r>
    </w:p>
    <w:p w14:paraId="2C25CC3D" w14:textId="23911C44" w:rsidR="00842AA5" w:rsidRPr="00C660D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60D9">
        <w:rPr>
          <w:rFonts w:cs="Times New Roman"/>
          <w:sz w:val="22"/>
        </w:rPr>
        <w:tab/>
      </w:r>
      <w:r w:rsidRPr="00C660D9">
        <w:rPr>
          <w:rFonts w:cs="Times New Roman"/>
          <w:sz w:val="22"/>
        </w:rPr>
        <w:tab/>
        <w:t>(3) a breakdown of which employers in the State have purchased family leave insurance by industry and employer size.</w:t>
      </w:r>
    </w:p>
    <w:p w14:paraId="41191175" w14:textId="77777777" w:rsidR="00842AA5" w:rsidRPr="00C660D9" w:rsidRDefault="00842AA5" w:rsidP="00842AA5">
      <w:pPr>
        <w:pStyle w:val="scamendconformline"/>
        <w:spacing w:before="0"/>
        <w:ind w:firstLine="216"/>
        <w:jc w:val="both"/>
        <w:rPr>
          <w:sz w:val="22"/>
        </w:rPr>
      </w:pPr>
      <w:r w:rsidRPr="00C660D9">
        <w:rPr>
          <w:sz w:val="22"/>
        </w:rPr>
        <w:t>Renumber sections to conform.</w:t>
      </w:r>
    </w:p>
    <w:p w14:paraId="79BF9269" w14:textId="77777777" w:rsidR="00842AA5" w:rsidRPr="00C660D9" w:rsidRDefault="00842AA5" w:rsidP="00842AA5">
      <w:pPr>
        <w:pStyle w:val="scamendtitleconform"/>
        <w:ind w:firstLine="216"/>
        <w:jc w:val="both"/>
        <w:rPr>
          <w:sz w:val="22"/>
        </w:rPr>
      </w:pPr>
      <w:r w:rsidRPr="00C660D9">
        <w:rPr>
          <w:sz w:val="22"/>
        </w:rPr>
        <w:t>Amend title to conform.</w:t>
      </w:r>
    </w:p>
    <w:p w14:paraId="1E6559E9" w14:textId="77777777" w:rsidR="00842AA5" w:rsidRDefault="00842AA5" w:rsidP="00842AA5">
      <w:bookmarkStart w:id="42" w:name="file_end112"/>
      <w:bookmarkEnd w:id="42"/>
    </w:p>
    <w:p w14:paraId="25C21D55" w14:textId="7E8A9802" w:rsidR="00842AA5" w:rsidRDefault="00842AA5" w:rsidP="00842AA5">
      <w:r>
        <w:t>Rep. HARDEE spoke in favor of the amendment.</w:t>
      </w:r>
    </w:p>
    <w:p w14:paraId="7A5412DD" w14:textId="0664A6EB" w:rsidR="00842AA5" w:rsidRDefault="00842AA5" w:rsidP="00842AA5">
      <w:r>
        <w:t>The amendment was then adopted.</w:t>
      </w:r>
    </w:p>
    <w:p w14:paraId="45C3300E" w14:textId="77777777" w:rsidR="00842AA5" w:rsidRDefault="00842AA5" w:rsidP="00842AA5"/>
    <w:p w14:paraId="59D31D67" w14:textId="131BEE6F" w:rsidR="00842AA5" w:rsidRDefault="00842AA5" w:rsidP="00842AA5">
      <w:r>
        <w:t>The question recurred to the passage of the Bill.</w:t>
      </w:r>
    </w:p>
    <w:p w14:paraId="0190E396" w14:textId="77777777" w:rsidR="00842AA5" w:rsidRDefault="00842AA5" w:rsidP="00842AA5"/>
    <w:p w14:paraId="40DDA6E1" w14:textId="0625E434" w:rsidR="00842AA5" w:rsidRDefault="00A85A31" w:rsidP="00842AA5">
      <w:r>
        <w:br w:type="column"/>
      </w:r>
      <w:r w:rsidR="00842AA5">
        <w:t xml:space="preserve">The yeas and nays were taken resulting as follows: </w:t>
      </w:r>
    </w:p>
    <w:p w14:paraId="411FD753" w14:textId="4E741618" w:rsidR="00842AA5" w:rsidRDefault="00842AA5" w:rsidP="00842AA5">
      <w:pPr>
        <w:jc w:val="center"/>
      </w:pPr>
      <w:r>
        <w:t xml:space="preserve"> </w:t>
      </w:r>
      <w:bookmarkStart w:id="43" w:name="vote_start116"/>
      <w:bookmarkEnd w:id="43"/>
      <w:r>
        <w:t>Yeas 110; Nays 0</w:t>
      </w:r>
    </w:p>
    <w:p w14:paraId="1A3C9AAC" w14:textId="77777777" w:rsidR="00842AA5" w:rsidRDefault="00842AA5" w:rsidP="00842AA5">
      <w:pPr>
        <w:jc w:val="center"/>
      </w:pPr>
    </w:p>
    <w:p w14:paraId="4B41AF1A"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18B3A56C" w14:textId="77777777" w:rsidTr="00842AA5">
        <w:tc>
          <w:tcPr>
            <w:tcW w:w="2179" w:type="dxa"/>
            <w:shd w:val="clear" w:color="auto" w:fill="auto"/>
          </w:tcPr>
          <w:p w14:paraId="7A520072" w14:textId="131FB10E" w:rsidR="00842AA5" w:rsidRPr="00842AA5" w:rsidRDefault="00842AA5" w:rsidP="00842AA5">
            <w:pPr>
              <w:keepNext/>
              <w:ind w:firstLine="0"/>
            </w:pPr>
            <w:r>
              <w:t>Alexander</w:t>
            </w:r>
          </w:p>
        </w:tc>
        <w:tc>
          <w:tcPr>
            <w:tcW w:w="2179" w:type="dxa"/>
            <w:shd w:val="clear" w:color="auto" w:fill="auto"/>
          </w:tcPr>
          <w:p w14:paraId="36E80F06" w14:textId="41D82759" w:rsidR="00842AA5" w:rsidRPr="00842AA5" w:rsidRDefault="00842AA5" w:rsidP="00842AA5">
            <w:pPr>
              <w:keepNext/>
              <w:ind w:firstLine="0"/>
            </w:pPr>
            <w:r>
              <w:t>Anderson</w:t>
            </w:r>
          </w:p>
        </w:tc>
        <w:tc>
          <w:tcPr>
            <w:tcW w:w="2180" w:type="dxa"/>
            <w:shd w:val="clear" w:color="auto" w:fill="auto"/>
          </w:tcPr>
          <w:p w14:paraId="7F952B86" w14:textId="1C6A6331" w:rsidR="00842AA5" w:rsidRPr="00842AA5" w:rsidRDefault="00842AA5" w:rsidP="00842AA5">
            <w:pPr>
              <w:keepNext/>
              <w:ind w:firstLine="0"/>
            </w:pPr>
            <w:r>
              <w:t>Atkinson</w:t>
            </w:r>
          </w:p>
        </w:tc>
      </w:tr>
      <w:tr w:rsidR="00842AA5" w:rsidRPr="00842AA5" w14:paraId="3D005A65" w14:textId="77777777" w:rsidTr="00842AA5">
        <w:tc>
          <w:tcPr>
            <w:tcW w:w="2179" w:type="dxa"/>
            <w:shd w:val="clear" w:color="auto" w:fill="auto"/>
          </w:tcPr>
          <w:p w14:paraId="3EDDEFE2" w14:textId="386C0AD2" w:rsidR="00842AA5" w:rsidRPr="00842AA5" w:rsidRDefault="00842AA5" w:rsidP="00842AA5">
            <w:pPr>
              <w:ind w:firstLine="0"/>
            </w:pPr>
            <w:r>
              <w:t>Bailey</w:t>
            </w:r>
          </w:p>
        </w:tc>
        <w:tc>
          <w:tcPr>
            <w:tcW w:w="2179" w:type="dxa"/>
            <w:shd w:val="clear" w:color="auto" w:fill="auto"/>
          </w:tcPr>
          <w:p w14:paraId="63488E29" w14:textId="23E7E0B9" w:rsidR="00842AA5" w:rsidRPr="00842AA5" w:rsidRDefault="00842AA5" w:rsidP="00842AA5">
            <w:pPr>
              <w:ind w:firstLine="0"/>
            </w:pPr>
            <w:r>
              <w:t>Ballentine</w:t>
            </w:r>
          </w:p>
        </w:tc>
        <w:tc>
          <w:tcPr>
            <w:tcW w:w="2180" w:type="dxa"/>
            <w:shd w:val="clear" w:color="auto" w:fill="auto"/>
          </w:tcPr>
          <w:p w14:paraId="7182ABA9" w14:textId="11A4E929" w:rsidR="00842AA5" w:rsidRPr="00842AA5" w:rsidRDefault="00842AA5" w:rsidP="00842AA5">
            <w:pPr>
              <w:ind w:firstLine="0"/>
            </w:pPr>
            <w:r>
              <w:t>Bamberg</w:t>
            </w:r>
          </w:p>
        </w:tc>
      </w:tr>
      <w:tr w:rsidR="00842AA5" w:rsidRPr="00842AA5" w14:paraId="367DB06C" w14:textId="77777777" w:rsidTr="00842AA5">
        <w:tc>
          <w:tcPr>
            <w:tcW w:w="2179" w:type="dxa"/>
            <w:shd w:val="clear" w:color="auto" w:fill="auto"/>
          </w:tcPr>
          <w:p w14:paraId="5198B306" w14:textId="7E917619" w:rsidR="00842AA5" w:rsidRPr="00842AA5" w:rsidRDefault="00842AA5" w:rsidP="00842AA5">
            <w:pPr>
              <w:ind w:firstLine="0"/>
            </w:pPr>
            <w:r>
              <w:t>Bannister</w:t>
            </w:r>
          </w:p>
        </w:tc>
        <w:tc>
          <w:tcPr>
            <w:tcW w:w="2179" w:type="dxa"/>
            <w:shd w:val="clear" w:color="auto" w:fill="auto"/>
          </w:tcPr>
          <w:p w14:paraId="6A18E151" w14:textId="2D6CA3BB" w:rsidR="00842AA5" w:rsidRPr="00842AA5" w:rsidRDefault="00842AA5" w:rsidP="00842AA5">
            <w:pPr>
              <w:ind w:firstLine="0"/>
            </w:pPr>
            <w:r>
              <w:t>Bauer</w:t>
            </w:r>
          </w:p>
        </w:tc>
        <w:tc>
          <w:tcPr>
            <w:tcW w:w="2180" w:type="dxa"/>
            <w:shd w:val="clear" w:color="auto" w:fill="auto"/>
          </w:tcPr>
          <w:p w14:paraId="5788CF18" w14:textId="3BD20025" w:rsidR="00842AA5" w:rsidRPr="00842AA5" w:rsidRDefault="00842AA5" w:rsidP="00842AA5">
            <w:pPr>
              <w:ind w:firstLine="0"/>
            </w:pPr>
            <w:r>
              <w:t>Beach</w:t>
            </w:r>
          </w:p>
        </w:tc>
      </w:tr>
      <w:tr w:rsidR="00842AA5" w:rsidRPr="00842AA5" w14:paraId="4CFEFDF3" w14:textId="77777777" w:rsidTr="00842AA5">
        <w:tc>
          <w:tcPr>
            <w:tcW w:w="2179" w:type="dxa"/>
            <w:shd w:val="clear" w:color="auto" w:fill="auto"/>
          </w:tcPr>
          <w:p w14:paraId="0EE5FDDF" w14:textId="025C62A9" w:rsidR="00842AA5" w:rsidRPr="00842AA5" w:rsidRDefault="00842AA5" w:rsidP="00842AA5">
            <w:pPr>
              <w:ind w:firstLine="0"/>
            </w:pPr>
            <w:r>
              <w:t>Bernstein</w:t>
            </w:r>
          </w:p>
        </w:tc>
        <w:tc>
          <w:tcPr>
            <w:tcW w:w="2179" w:type="dxa"/>
            <w:shd w:val="clear" w:color="auto" w:fill="auto"/>
          </w:tcPr>
          <w:p w14:paraId="2849174D" w14:textId="2D41B15B" w:rsidR="00842AA5" w:rsidRPr="00842AA5" w:rsidRDefault="00842AA5" w:rsidP="00842AA5">
            <w:pPr>
              <w:ind w:firstLine="0"/>
            </w:pPr>
            <w:r>
              <w:t>Blackwell</w:t>
            </w:r>
          </w:p>
        </w:tc>
        <w:tc>
          <w:tcPr>
            <w:tcW w:w="2180" w:type="dxa"/>
            <w:shd w:val="clear" w:color="auto" w:fill="auto"/>
          </w:tcPr>
          <w:p w14:paraId="170F9CCC" w14:textId="4C3DC03C" w:rsidR="00842AA5" w:rsidRPr="00842AA5" w:rsidRDefault="00842AA5" w:rsidP="00842AA5">
            <w:pPr>
              <w:ind w:firstLine="0"/>
            </w:pPr>
            <w:r>
              <w:t>Bradley</w:t>
            </w:r>
          </w:p>
        </w:tc>
      </w:tr>
      <w:tr w:rsidR="00842AA5" w:rsidRPr="00842AA5" w14:paraId="631B73C8" w14:textId="77777777" w:rsidTr="00842AA5">
        <w:tc>
          <w:tcPr>
            <w:tcW w:w="2179" w:type="dxa"/>
            <w:shd w:val="clear" w:color="auto" w:fill="auto"/>
          </w:tcPr>
          <w:p w14:paraId="6D6123D3" w14:textId="780495E9" w:rsidR="00842AA5" w:rsidRPr="00842AA5" w:rsidRDefault="00842AA5" w:rsidP="00842AA5">
            <w:pPr>
              <w:ind w:firstLine="0"/>
            </w:pPr>
            <w:r>
              <w:t>Brewer</w:t>
            </w:r>
          </w:p>
        </w:tc>
        <w:tc>
          <w:tcPr>
            <w:tcW w:w="2179" w:type="dxa"/>
            <w:shd w:val="clear" w:color="auto" w:fill="auto"/>
          </w:tcPr>
          <w:p w14:paraId="42A8399B" w14:textId="62F7FCDC" w:rsidR="00842AA5" w:rsidRPr="00842AA5" w:rsidRDefault="00842AA5" w:rsidP="00842AA5">
            <w:pPr>
              <w:ind w:firstLine="0"/>
            </w:pPr>
            <w:r>
              <w:t>Brittain</w:t>
            </w:r>
          </w:p>
        </w:tc>
        <w:tc>
          <w:tcPr>
            <w:tcW w:w="2180" w:type="dxa"/>
            <w:shd w:val="clear" w:color="auto" w:fill="auto"/>
          </w:tcPr>
          <w:p w14:paraId="4AB6D523" w14:textId="5EAC6F71" w:rsidR="00842AA5" w:rsidRPr="00842AA5" w:rsidRDefault="00842AA5" w:rsidP="00842AA5">
            <w:pPr>
              <w:ind w:firstLine="0"/>
            </w:pPr>
            <w:r>
              <w:t>Burns</w:t>
            </w:r>
          </w:p>
        </w:tc>
      </w:tr>
      <w:tr w:rsidR="00842AA5" w:rsidRPr="00842AA5" w14:paraId="6209E637" w14:textId="77777777" w:rsidTr="00842AA5">
        <w:tc>
          <w:tcPr>
            <w:tcW w:w="2179" w:type="dxa"/>
            <w:shd w:val="clear" w:color="auto" w:fill="auto"/>
          </w:tcPr>
          <w:p w14:paraId="2F35B838" w14:textId="183C34FE" w:rsidR="00842AA5" w:rsidRPr="00842AA5" w:rsidRDefault="00842AA5" w:rsidP="00842AA5">
            <w:pPr>
              <w:ind w:firstLine="0"/>
            </w:pPr>
            <w:r>
              <w:t>Bustos</w:t>
            </w:r>
          </w:p>
        </w:tc>
        <w:tc>
          <w:tcPr>
            <w:tcW w:w="2179" w:type="dxa"/>
            <w:shd w:val="clear" w:color="auto" w:fill="auto"/>
          </w:tcPr>
          <w:p w14:paraId="3AE8F9C9" w14:textId="58C9C02D" w:rsidR="00842AA5" w:rsidRPr="00842AA5" w:rsidRDefault="00842AA5" w:rsidP="00842AA5">
            <w:pPr>
              <w:ind w:firstLine="0"/>
            </w:pPr>
            <w:r>
              <w:t>Calhoon</w:t>
            </w:r>
          </w:p>
        </w:tc>
        <w:tc>
          <w:tcPr>
            <w:tcW w:w="2180" w:type="dxa"/>
            <w:shd w:val="clear" w:color="auto" w:fill="auto"/>
          </w:tcPr>
          <w:p w14:paraId="16C36BC3" w14:textId="4EDE5843" w:rsidR="00842AA5" w:rsidRPr="00842AA5" w:rsidRDefault="00842AA5" w:rsidP="00842AA5">
            <w:pPr>
              <w:ind w:firstLine="0"/>
            </w:pPr>
            <w:r>
              <w:t>Carter</w:t>
            </w:r>
          </w:p>
        </w:tc>
      </w:tr>
      <w:tr w:rsidR="00842AA5" w:rsidRPr="00842AA5" w14:paraId="114EE860" w14:textId="77777777" w:rsidTr="00842AA5">
        <w:tc>
          <w:tcPr>
            <w:tcW w:w="2179" w:type="dxa"/>
            <w:shd w:val="clear" w:color="auto" w:fill="auto"/>
          </w:tcPr>
          <w:p w14:paraId="30D1A5AC" w14:textId="42ECDAFB" w:rsidR="00842AA5" w:rsidRPr="00842AA5" w:rsidRDefault="00842AA5" w:rsidP="00842AA5">
            <w:pPr>
              <w:ind w:firstLine="0"/>
            </w:pPr>
            <w:r>
              <w:t>Caskey</w:t>
            </w:r>
          </w:p>
        </w:tc>
        <w:tc>
          <w:tcPr>
            <w:tcW w:w="2179" w:type="dxa"/>
            <w:shd w:val="clear" w:color="auto" w:fill="auto"/>
          </w:tcPr>
          <w:p w14:paraId="75CD7B37" w14:textId="1399A474" w:rsidR="00842AA5" w:rsidRPr="00842AA5" w:rsidRDefault="00842AA5" w:rsidP="00842AA5">
            <w:pPr>
              <w:ind w:firstLine="0"/>
            </w:pPr>
            <w:r>
              <w:t>Chapman</w:t>
            </w:r>
          </w:p>
        </w:tc>
        <w:tc>
          <w:tcPr>
            <w:tcW w:w="2180" w:type="dxa"/>
            <w:shd w:val="clear" w:color="auto" w:fill="auto"/>
          </w:tcPr>
          <w:p w14:paraId="66FCF4F9" w14:textId="0846C4BE" w:rsidR="00842AA5" w:rsidRPr="00842AA5" w:rsidRDefault="00842AA5" w:rsidP="00842AA5">
            <w:pPr>
              <w:ind w:firstLine="0"/>
            </w:pPr>
            <w:r>
              <w:t>Clyburn</w:t>
            </w:r>
          </w:p>
        </w:tc>
      </w:tr>
      <w:tr w:rsidR="00842AA5" w:rsidRPr="00842AA5" w14:paraId="08D01329" w14:textId="77777777" w:rsidTr="00842AA5">
        <w:tc>
          <w:tcPr>
            <w:tcW w:w="2179" w:type="dxa"/>
            <w:shd w:val="clear" w:color="auto" w:fill="auto"/>
          </w:tcPr>
          <w:p w14:paraId="1B355E47" w14:textId="1DF67542" w:rsidR="00842AA5" w:rsidRPr="00842AA5" w:rsidRDefault="00842AA5" w:rsidP="00842AA5">
            <w:pPr>
              <w:ind w:firstLine="0"/>
            </w:pPr>
            <w:r>
              <w:t>Cobb-Hunter</w:t>
            </w:r>
          </w:p>
        </w:tc>
        <w:tc>
          <w:tcPr>
            <w:tcW w:w="2179" w:type="dxa"/>
            <w:shd w:val="clear" w:color="auto" w:fill="auto"/>
          </w:tcPr>
          <w:p w14:paraId="696E947F" w14:textId="12FD1C5A" w:rsidR="00842AA5" w:rsidRPr="00842AA5" w:rsidRDefault="00842AA5" w:rsidP="00842AA5">
            <w:pPr>
              <w:ind w:firstLine="0"/>
            </w:pPr>
            <w:r>
              <w:t>Collins</w:t>
            </w:r>
          </w:p>
        </w:tc>
        <w:tc>
          <w:tcPr>
            <w:tcW w:w="2180" w:type="dxa"/>
            <w:shd w:val="clear" w:color="auto" w:fill="auto"/>
          </w:tcPr>
          <w:p w14:paraId="5243A9A5" w14:textId="13356517" w:rsidR="00842AA5" w:rsidRPr="00842AA5" w:rsidRDefault="00842AA5" w:rsidP="00842AA5">
            <w:pPr>
              <w:ind w:firstLine="0"/>
            </w:pPr>
            <w:r>
              <w:t>Connell</w:t>
            </w:r>
          </w:p>
        </w:tc>
      </w:tr>
      <w:tr w:rsidR="00842AA5" w:rsidRPr="00842AA5" w14:paraId="595F03DD" w14:textId="77777777" w:rsidTr="00842AA5">
        <w:tc>
          <w:tcPr>
            <w:tcW w:w="2179" w:type="dxa"/>
            <w:shd w:val="clear" w:color="auto" w:fill="auto"/>
          </w:tcPr>
          <w:p w14:paraId="317BB4CE" w14:textId="0273E645" w:rsidR="00842AA5" w:rsidRPr="00842AA5" w:rsidRDefault="00842AA5" w:rsidP="00842AA5">
            <w:pPr>
              <w:ind w:firstLine="0"/>
            </w:pPr>
            <w:r>
              <w:t>B. J. Cox</w:t>
            </w:r>
          </w:p>
        </w:tc>
        <w:tc>
          <w:tcPr>
            <w:tcW w:w="2179" w:type="dxa"/>
            <w:shd w:val="clear" w:color="auto" w:fill="auto"/>
          </w:tcPr>
          <w:p w14:paraId="71D4236A" w14:textId="3355A069" w:rsidR="00842AA5" w:rsidRPr="00842AA5" w:rsidRDefault="00842AA5" w:rsidP="00842AA5">
            <w:pPr>
              <w:ind w:firstLine="0"/>
            </w:pPr>
            <w:r>
              <w:t>B. L. Cox</w:t>
            </w:r>
          </w:p>
        </w:tc>
        <w:tc>
          <w:tcPr>
            <w:tcW w:w="2180" w:type="dxa"/>
            <w:shd w:val="clear" w:color="auto" w:fill="auto"/>
          </w:tcPr>
          <w:p w14:paraId="725F9EE1" w14:textId="76F7B097" w:rsidR="00842AA5" w:rsidRPr="00842AA5" w:rsidRDefault="00842AA5" w:rsidP="00842AA5">
            <w:pPr>
              <w:ind w:firstLine="0"/>
            </w:pPr>
            <w:r>
              <w:t>Crawford</w:t>
            </w:r>
          </w:p>
        </w:tc>
      </w:tr>
      <w:tr w:rsidR="00842AA5" w:rsidRPr="00842AA5" w14:paraId="2B4F433F" w14:textId="77777777" w:rsidTr="00842AA5">
        <w:tc>
          <w:tcPr>
            <w:tcW w:w="2179" w:type="dxa"/>
            <w:shd w:val="clear" w:color="auto" w:fill="auto"/>
          </w:tcPr>
          <w:p w14:paraId="2D24254E" w14:textId="173E7689" w:rsidR="00842AA5" w:rsidRPr="00842AA5" w:rsidRDefault="00842AA5" w:rsidP="00842AA5">
            <w:pPr>
              <w:ind w:firstLine="0"/>
            </w:pPr>
            <w:r>
              <w:t>Cromer</w:t>
            </w:r>
          </w:p>
        </w:tc>
        <w:tc>
          <w:tcPr>
            <w:tcW w:w="2179" w:type="dxa"/>
            <w:shd w:val="clear" w:color="auto" w:fill="auto"/>
          </w:tcPr>
          <w:p w14:paraId="5EB7EA04" w14:textId="52562BFA" w:rsidR="00842AA5" w:rsidRPr="00842AA5" w:rsidRDefault="00842AA5" w:rsidP="00842AA5">
            <w:pPr>
              <w:ind w:firstLine="0"/>
            </w:pPr>
            <w:r>
              <w:t>Davis</w:t>
            </w:r>
          </w:p>
        </w:tc>
        <w:tc>
          <w:tcPr>
            <w:tcW w:w="2180" w:type="dxa"/>
            <w:shd w:val="clear" w:color="auto" w:fill="auto"/>
          </w:tcPr>
          <w:p w14:paraId="50997CA2" w14:textId="4EE1F73A" w:rsidR="00842AA5" w:rsidRPr="00842AA5" w:rsidRDefault="00842AA5" w:rsidP="00842AA5">
            <w:pPr>
              <w:ind w:firstLine="0"/>
            </w:pPr>
            <w:r>
              <w:t>Dillard</w:t>
            </w:r>
          </w:p>
        </w:tc>
      </w:tr>
      <w:tr w:rsidR="00842AA5" w:rsidRPr="00842AA5" w14:paraId="28B03C45" w14:textId="77777777" w:rsidTr="00842AA5">
        <w:tc>
          <w:tcPr>
            <w:tcW w:w="2179" w:type="dxa"/>
            <w:shd w:val="clear" w:color="auto" w:fill="auto"/>
          </w:tcPr>
          <w:p w14:paraId="1AD38D0C" w14:textId="4DD64B01" w:rsidR="00842AA5" w:rsidRPr="00842AA5" w:rsidRDefault="00842AA5" w:rsidP="00842AA5">
            <w:pPr>
              <w:ind w:firstLine="0"/>
            </w:pPr>
            <w:r>
              <w:t>Elliott</w:t>
            </w:r>
          </w:p>
        </w:tc>
        <w:tc>
          <w:tcPr>
            <w:tcW w:w="2179" w:type="dxa"/>
            <w:shd w:val="clear" w:color="auto" w:fill="auto"/>
          </w:tcPr>
          <w:p w14:paraId="40D6D1F0" w14:textId="31084486" w:rsidR="00842AA5" w:rsidRPr="00842AA5" w:rsidRDefault="00842AA5" w:rsidP="00842AA5">
            <w:pPr>
              <w:ind w:firstLine="0"/>
            </w:pPr>
            <w:r>
              <w:t>Erickson</w:t>
            </w:r>
          </w:p>
        </w:tc>
        <w:tc>
          <w:tcPr>
            <w:tcW w:w="2180" w:type="dxa"/>
            <w:shd w:val="clear" w:color="auto" w:fill="auto"/>
          </w:tcPr>
          <w:p w14:paraId="0C40B018" w14:textId="25399662" w:rsidR="00842AA5" w:rsidRPr="00842AA5" w:rsidRDefault="00842AA5" w:rsidP="00842AA5">
            <w:pPr>
              <w:ind w:firstLine="0"/>
            </w:pPr>
            <w:r>
              <w:t>Felder</w:t>
            </w:r>
          </w:p>
        </w:tc>
      </w:tr>
      <w:tr w:rsidR="00842AA5" w:rsidRPr="00842AA5" w14:paraId="164E68E4" w14:textId="77777777" w:rsidTr="00842AA5">
        <w:tc>
          <w:tcPr>
            <w:tcW w:w="2179" w:type="dxa"/>
            <w:shd w:val="clear" w:color="auto" w:fill="auto"/>
          </w:tcPr>
          <w:p w14:paraId="0C04FBB6" w14:textId="2D4AEEF1" w:rsidR="00842AA5" w:rsidRPr="00842AA5" w:rsidRDefault="00842AA5" w:rsidP="00842AA5">
            <w:pPr>
              <w:ind w:firstLine="0"/>
            </w:pPr>
            <w:r>
              <w:t>Forrest</w:t>
            </w:r>
          </w:p>
        </w:tc>
        <w:tc>
          <w:tcPr>
            <w:tcW w:w="2179" w:type="dxa"/>
            <w:shd w:val="clear" w:color="auto" w:fill="auto"/>
          </w:tcPr>
          <w:p w14:paraId="36392406" w14:textId="2EBD5603" w:rsidR="00842AA5" w:rsidRPr="00842AA5" w:rsidRDefault="00842AA5" w:rsidP="00842AA5">
            <w:pPr>
              <w:ind w:firstLine="0"/>
            </w:pPr>
            <w:r>
              <w:t>Gagnon</w:t>
            </w:r>
          </w:p>
        </w:tc>
        <w:tc>
          <w:tcPr>
            <w:tcW w:w="2180" w:type="dxa"/>
            <w:shd w:val="clear" w:color="auto" w:fill="auto"/>
          </w:tcPr>
          <w:p w14:paraId="4927C8C7" w14:textId="30998F5A" w:rsidR="00842AA5" w:rsidRPr="00842AA5" w:rsidRDefault="00842AA5" w:rsidP="00842AA5">
            <w:pPr>
              <w:ind w:firstLine="0"/>
            </w:pPr>
            <w:r>
              <w:t>Garvin</w:t>
            </w:r>
          </w:p>
        </w:tc>
      </w:tr>
      <w:tr w:rsidR="00842AA5" w:rsidRPr="00842AA5" w14:paraId="4B69B5BE" w14:textId="77777777" w:rsidTr="00842AA5">
        <w:tc>
          <w:tcPr>
            <w:tcW w:w="2179" w:type="dxa"/>
            <w:shd w:val="clear" w:color="auto" w:fill="auto"/>
          </w:tcPr>
          <w:p w14:paraId="591AAA33" w14:textId="0E1D3682" w:rsidR="00842AA5" w:rsidRPr="00842AA5" w:rsidRDefault="00842AA5" w:rsidP="00842AA5">
            <w:pPr>
              <w:ind w:firstLine="0"/>
            </w:pPr>
            <w:r>
              <w:t>Gatch</w:t>
            </w:r>
          </w:p>
        </w:tc>
        <w:tc>
          <w:tcPr>
            <w:tcW w:w="2179" w:type="dxa"/>
            <w:shd w:val="clear" w:color="auto" w:fill="auto"/>
          </w:tcPr>
          <w:p w14:paraId="6F004948" w14:textId="11C0BF4B" w:rsidR="00842AA5" w:rsidRPr="00842AA5" w:rsidRDefault="00842AA5" w:rsidP="00842AA5">
            <w:pPr>
              <w:ind w:firstLine="0"/>
            </w:pPr>
            <w:r>
              <w:t>Gibson</w:t>
            </w:r>
          </w:p>
        </w:tc>
        <w:tc>
          <w:tcPr>
            <w:tcW w:w="2180" w:type="dxa"/>
            <w:shd w:val="clear" w:color="auto" w:fill="auto"/>
          </w:tcPr>
          <w:p w14:paraId="7908386D" w14:textId="2A775E37" w:rsidR="00842AA5" w:rsidRPr="00842AA5" w:rsidRDefault="00842AA5" w:rsidP="00842AA5">
            <w:pPr>
              <w:ind w:firstLine="0"/>
            </w:pPr>
            <w:r>
              <w:t>Gilliam</w:t>
            </w:r>
          </w:p>
        </w:tc>
      </w:tr>
      <w:tr w:rsidR="00842AA5" w:rsidRPr="00842AA5" w14:paraId="508E2B60" w14:textId="77777777" w:rsidTr="00842AA5">
        <w:tc>
          <w:tcPr>
            <w:tcW w:w="2179" w:type="dxa"/>
            <w:shd w:val="clear" w:color="auto" w:fill="auto"/>
          </w:tcPr>
          <w:p w14:paraId="316E1583" w14:textId="40661FC6" w:rsidR="00842AA5" w:rsidRPr="00842AA5" w:rsidRDefault="00842AA5" w:rsidP="00842AA5">
            <w:pPr>
              <w:ind w:firstLine="0"/>
            </w:pPr>
            <w:r>
              <w:t>Gilliard</w:t>
            </w:r>
          </w:p>
        </w:tc>
        <w:tc>
          <w:tcPr>
            <w:tcW w:w="2179" w:type="dxa"/>
            <w:shd w:val="clear" w:color="auto" w:fill="auto"/>
          </w:tcPr>
          <w:p w14:paraId="673C141C" w14:textId="28DDC6D3" w:rsidR="00842AA5" w:rsidRPr="00842AA5" w:rsidRDefault="00842AA5" w:rsidP="00842AA5">
            <w:pPr>
              <w:ind w:firstLine="0"/>
            </w:pPr>
            <w:r>
              <w:t>Guest</w:t>
            </w:r>
          </w:p>
        </w:tc>
        <w:tc>
          <w:tcPr>
            <w:tcW w:w="2180" w:type="dxa"/>
            <w:shd w:val="clear" w:color="auto" w:fill="auto"/>
          </w:tcPr>
          <w:p w14:paraId="06DC67FE" w14:textId="5F214299" w:rsidR="00842AA5" w:rsidRPr="00842AA5" w:rsidRDefault="00842AA5" w:rsidP="00842AA5">
            <w:pPr>
              <w:ind w:firstLine="0"/>
            </w:pPr>
            <w:r>
              <w:t>Guffey</w:t>
            </w:r>
          </w:p>
        </w:tc>
      </w:tr>
      <w:tr w:rsidR="00842AA5" w:rsidRPr="00842AA5" w14:paraId="26F1DDD8" w14:textId="77777777" w:rsidTr="00842AA5">
        <w:tc>
          <w:tcPr>
            <w:tcW w:w="2179" w:type="dxa"/>
            <w:shd w:val="clear" w:color="auto" w:fill="auto"/>
          </w:tcPr>
          <w:p w14:paraId="7922F33D" w14:textId="1A04DF65" w:rsidR="00842AA5" w:rsidRPr="00842AA5" w:rsidRDefault="00842AA5" w:rsidP="00842AA5">
            <w:pPr>
              <w:ind w:firstLine="0"/>
            </w:pPr>
            <w:r>
              <w:t>Hager</w:t>
            </w:r>
          </w:p>
        </w:tc>
        <w:tc>
          <w:tcPr>
            <w:tcW w:w="2179" w:type="dxa"/>
            <w:shd w:val="clear" w:color="auto" w:fill="auto"/>
          </w:tcPr>
          <w:p w14:paraId="4CDA648B" w14:textId="47FAEA2D" w:rsidR="00842AA5" w:rsidRPr="00842AA5" w:rsidRDefault="00842AA5" w:rsidP="00842AA5">
            <w:pPr>
              <w:ind w:firstLine="0"/>
            </w:pPr>
            <w:r>
              <w:t>Hardee</w:t>
            </w:r>
          </w:p>
        </w:tc>
        <w:tc>
          <w:tcPr>
            <w:tcW w:w="2180" w:type="dxa"/>
            <w:shd w:val="clear" w:color="auto" w:fill="auto"/>
          </w:tcPr>
          <w:p w14:paraId="71500C39" w14:textId="7FF69AEF" w:rsidR="00842AA5" w:rsidRPr="00842AA5" w:rsidRDefault="00842AA5" w:rsidP="00842AA5">
            <w:pPr>
              <w:ind w:firstLine="0"/>
            </w:pPr>
            <w:r>
              <w:t>Hart</w:t>
            </w:r>
          </w:p>
        </w:tc>
      </w:tr>
      <w:tr w:rsidR="00842AA5" w:rsidRPr="00842AA5" w14:paraId="4DEC66AD" w14:textId="77777777" w:rsidTr="00842AA5">
        <w:tc>
          <w:tcPr>
            <w:tcW w:w="2179" w:type="dxa"/>
            <w:shd w:val="clear" w:color="auto" w:fill="auto"/>
          </w:tcPr>
          <w:p w14:paraId="27D87A1E" w14:textId="32A2B3D1" w:rsidR="00842AA5" w:rsidRPr="00842AA5" w:rsidRDefault="00842AA5" w:rsidP="00842AA5">
            <w:pPr>
              <w:ind w:firstLine="0"/>
            </w:pPr>
            <w:r>
              <w:t>Hartnett</w:t>
            </w:r>
          </w:p>
        </w:tc>
        <w:tc>
          <w:tcPr>
            <w:tcW w:w="2179" w:type="dxa"/>
            <w:shd w:val="clear" w:color="auto" w:fill="auto"/>
          </w:tcPr>
          <w:p w14:paraId="36D191CA" w14:textId="26D92F78" w:rsidR="00842AA5" w:rsidRPr="00842AA5" w:rsidRDefault="00842AA5" w:rsidP="00842AA5">
            <w:pPr>
              <w:ind w:firstLine="0"/>
            </w:pPr>
            <w:r>
              <w:t>Hayes</w:t>
            </w:r>
          </w:p>
        </w:tc>
        <w:tc>
          <w:tcPr>
            <w:tcW w:w="2180" w:type="dxa"/>
            <w:shd w:val="clear" w:color="auto" w:fill="auto"/>
          </w:tcPr>
          <w:p w14:paraId="20D2B166" w14:textId="74FEE090" w:rsidR="00842AA5" w:rsidRPr="00842AA5" w:rsidRDefault="00842AA5" w:rsidP="00842AA5">
            <w:pPr>
              <w:ind w:firstLine="0"/>
            </w:pPr>
            <w:r>
              <w:t>Henderson-Myers</w:t>
            </w:r>
          </w:p>
        </w:tc>
      </w:tr>
      <w:tr w:rsidR="00842AA5" w:rsidRPr="00842AA5" w14:paraId="17395CC6" w14:textId="77777777" w:rsidTr="00842AA5">
        <w:tc>
          <w:tcPr>
            <w:tcW w:w="2179" w:type="dxa"/>
            <w:shd w:val="clear" w:color="auto" w:fill="auto"/>
          </w:tcPr>
          <w:p w14:paraId="012BE5C6" w14:textId="70F9E993" w:rsidR="00842AA5" w:rsidRPr="00842AA5" w:rsidRDefault="00842AA5" w:rsidP="00842AA5">
            <w:pPr>
              <w:ind w:firstLine="0"/>
            </w:pPr>
            <w:r>
              <w:t>Herbkersman</w:t>
            </w:r>
          </w:p>
        </w:tc>
        <w:tc>
          <w:tcPr>
            <w:tcW w:w="2179" w:type="dxa"/>
            <w:shd w:val="clear" w:color="auto" w:fill="auto"/>
          </w:tcPr>
          <w:p w14:paraId="0C1A9820" w14:textId="3E829095" w:rsidR="00842AA5" w:rsidRPr="00842AA5" w:rsidRDefault="00842AA5" w:rsidP="00842AA5">
            <w:pPr>
              <w:ind w:firstLine="0"/>
            </w:pPr>
            <w:r>
              <w:t>Hewitt</w:t>
            </w:r>
          </w:p>
        </w:tc>
        <w:tc>
          <w:tcPr>
            <w:tcW w:w="2180" w:type="dxa"/>
            <w:shd w:val="clear" w:color="auto" w:fill="auto"/>
          </w:tcPr>
          <w:p w14:paraId="734ACA22" w14:textId="31F1786D" w:rsidR="00842AA5" w:rsidRPr="00842AA5" w:rsidRDefault="00842AA5" w:rsidP="00842AA5">
            <w:pPr>
              <w:ind w:firstLine="0"/>
            </w:pPr>
            <w:r>
              <w:t>Hixon</w:t>
            </w:r>
          </w:p>
        </w:tc>
      </w:tr>
      <w:tr w:rsidR="00842AA5" w:rsidRPr="00842AA5" w14:paraId="16383DA2" w14:textId="77777777" w:rsidTr="00842AA5">
        <w:tc>
          <w:tcPr>
            <w:tcW w:w="2179" w:type="dxa"/>
            <w:shd w:val="clear" w:color="auto" w:fill="auto"/>
          </w:tcPr>
          <w:p w14:paraId="0EA8CEB5" w14:textId="17A5AE57" w:rsidR="00842AA5" w:rsidRPr="00842AA5" w:rsidRDefault="00842AA5" w:rsidP="00842AA5">
            <w:pPr>
              <w:ind w:firstLine="0"/>
            </w:pPr>
            <w:r>
              <w:t>Hosey</w:t>
            </w:r>
          </w:p>
        </w:tc>
        <w:tc>
          <w:tcPr>
            <w:tcW w:w="2179" w:type="dxa"/>
            <w:shd w:val="clear" w:color="auto" w:fill="auto"/>
          </w:tcPr>
          <w:p w14:paraId="7D0EA0C2" w14:textId="4A1DF0AF" w:rsidR="00842AA5" w:rsidRPr="00842AA5" w:rsidRDefault="00842AA5" w:rsidP="00842AA5">
            <w:pPr>
              <w:ind w:firstLine="0"/>
            </w:pPr>
            <w:r>
              <w:t>Hyde</w:t>
            </w:r>
          </w:p>
        </w:tc>
        <w:tc>
          <w:tcPr>
            <w:tcW w:w="2180" w:type="dxa"/>
            <w:shd w:val="clear" w:color="auto" w:fill="auto"/>
          </w:tcPr>
          <w:p w14:paraId="353A3CB8" w14:textId="79A74270" w:rsidR="00842AA5" w:rsidRPr="00842AA5" w:rsidRDefault="00842AA5" w:rsidP="00842AA5">
            <w:pPr>
              <w:ind w:firstLine="0"/>
            </w:pPr>
            <w:r>
              <w:t>Jefferson</w:t>
            </w:r>
          </w:p>
        </w:tc>
      </w:tr>
      <w:tr w:rsidR="00842AA5" w:rsidRPr="00842AA5" w14:paraId="6DE08512" w14:textId="77777777" w:rsidTr="00842AA5">
        <w:tc>
          <w:tcPr>
            <w:tcW w:w="2179" w:type="dxa"/>
            <w:shd w:val="clear" w:color="auto" w:fill="auto"/>
          </w:tcPr>
          <w:p w14:paraId="06A11AB7" w14:textId="20ACACDD" w:rsidR="00842AA5" w:rsidRPr="00842AA5" w:rsidRDefault="00842AA5" w:rsidP="00842AA5">
            <w:pPr>
              <w:ind w:firstLine="0"/>
            </w:pPr>
            <w:r>
              <w:t>J. L. Johnson</w:t>
            </w:r>
          </w:p>
        </w:tc>
        <w:tc>
          <w:tcPr>
            <w:tcW w:w="2179" w:type="dxa"/>
            <w:shd w:val="clear" w:color="auto" w:fill="auto"/>
          </w:tcPr>
          <w:p w14:paraId="6D8A8E0F" w14:textId="1B705C99" w:rsidR="00842AA5" w:rsidRPr="00842AA5" w:rsidRDefault="00842AA5" w:rsidP="00842AA5">
            <w:pPr>
              <w:ind w:firstLine="0"/>
            </w:pPr>
            <w:r>
              <w:t>S. Jones</w:t>
            </w:r>
          </w:p>
        </w:tc>
        <w:tc>
          <w:tcPr>
            <w:tcW w:w="2180" w:type="dxa"/>
            <w:shd w:val="clear" w:color="auto" w:fill="auto"/>
          </w:tcPr>
          <w:p w14:paraId="7778BC66" w14:textId="409D29E8" w:rsidR="00842AA5" w:rsidRPr="00842AA5" w:rsidRDefault="00842AA5" w:rsidP="00842AA5">
            <w:pPr>
              <w:ind w:firstLine="0"/>
            </w:pPr>
            <w:r>
              <w:t>W. Jones</w:t>
            </w:r>
          </w:p>
        </w:tc>
      </w:tr>
      <w:tr w:rsidR="00842AA5" w:rsidRPr="00842AA5" w14:paraId="03D8B9FA" w14:textId="77777777" w:rsidTr="00842AA5">
        <w:tc>
          <w:tcPr>
            <w:tcW w:w="2179" w:type="dxa"/>
            <w:shd w:val="clear" w:color="auto" w:fill="auto"/>
          </w:tcPr>
          <w:p w14:paraId="595DF2A8" w14:textId="685D7854" w:rsidR="00842AA5" w:rsidRPr="00842AA5" w:rsidRDefault="00842AA5" w:rsidP="00842AA5">
            <w:pPr>
              <w:ind w:firstLine="0"/>
            </w:pPr>
            <w:r>
              <w:t>Kilmartin</w:t>
            </w:r>
          </w:p>
        </w:tc>
        <w:tc>
          <w:tcPr>
            <w:tcW w:w="2179" w:type="dxa"/>
            <w:shd w:val="clear" w:color="auto" w:fill="auto"/>
          </w:tcPr>
          <w:p w14:paraId="0432FF43" w14:textId="64DE208E" w:rsidR="00842AA5" w:rsidRPr="00842AA5" w:rsidRDefault="00842AA5" w:rsidP="00842AA5">
            <w:pPr>
              <w:ind w:firstLine="0"/>
            </w:pPr>
            <w:r>
              <w:t>King</w:t>
            </w:r>
          </w:p>
        </w:tc>
        <w:tc>
          <w:tcPr>
            <w:tcW w:w="2180" w:type="dxa"/>
            <w:shd w:val="clear" w:color="auto" w:fill="auto"/>
          </w:tcPr>
          <w:p w14:paraId="337753DB" w14:textId="3893D2F5" w:rsidR="00842AA5" w:rsidRPr="00842AA5" w:rsidRDefault="00842AA5" w:rsidP="00842AA5">
            <w:pPr>
              <w:ind w:firstLine="0"/>
            </w:pPr>
            <w:r>
              <w:t>Kirby</w:t>
            </w:r>
          </w:p>
        </w:tc>
      </w:tr>
      <w:tr w:rsidR="00842AA5" w:rsidRPr="00842AA5" w14:paraId="1FECDBD5" w14:textId="77777777" w:rsidTr="00842AA5">
        <w:tc>
          <w:tcPr>
            <w:tcW w:w="2179" w:type="dxa"/>
            <w:shd w:val="clear" w:color="auto" w:fill="auto"/>
          </w:tcPr>
          <w:p w14:paraId="2C634EE3" w14:textId="1A10E603" w:rsidR="00842AA5" w:rsidRPr="00842AA5" w:rsidRDefault="00842AA5" w:rsidP="00842AA5">
            <w:pPr>
              <w:ind w:firstLine="0"/>
            </w:pPr>
            <w:r>
              <w:t>Landing</w:t>
            </w:r>
          </w:p>
        </w:tc>
        <w:tc>
          <w:tcPr>
            <w:tcW w:w="2179" w:type="dxa"/>
            <w:shd w:val="clear" w:color="auto" w:fill="auto"/>
          </w:tcPr>
          <w:p w14:paraId="78D6349A" w14:textId="1554AEE0" w:rsidR="00842AA5" w:rsidRPr="00842AA5" w:rsidRDefault="00842AA5" w:rsidP="00842AA5">
            <w:pPr>
              <w:ind w:firstLine="0"/>
            </w:pPr>
            <w:r>
              <w:t>Lawson</w:t>
            </w:r>
          </w:p>
        </w:tc>
        <w:tc>
          <w:tcPr>
            <w:tcW w:w="2180" w:type="dxa"/>
            <w:shd w:val="clear" w:color="auto" w:fill="auto"/>
          </w:tcPr>
          <w:p w14:paraId="4CACE57D" w14:textId="6CC57A2D" w:rsidR="00842AA5" w:rsidRPr="00842AA5" w:rsidRDefault="00842AA5" w:rsidP="00842AA5">
            <w:pPr>
              <w:ind w:firstLine="0"/>
            </w:pPr>
            <w:r>
              <w:t>Leber</w:t>
            </w:r>
          </w:p>
        </w:tc>
      </w:tr>
      <w:tr w:rsidR="00842AA5" w:rsidRPr="00842AA5" w14:paraId="51583338" w14:textId="77777777" w:rsidTr="00842AA5">
        <w:tc>
          <w:tcPr>
            <w:tcW w:w="2179" w:type="dxa"/>
            <w:shd w:val="clear" w:color="auto" w:fill="auto"/>
          </w:tcPr>
          <w:p w14:paraId="5CBA31AD" w14:textId="6EECF007" w:rsidR="00842AA5" w:rsidRPr="00842AA5" w:rsidRDefault="00842AA5" w:rsidP="00842AA5">
            <w:pPr>
              <w:ind w:firstLine="0"/>
            </w:pPr>
            <w:r>
              <w:t>Ligon</w:t>
            </w:r>
          </w:p>
        </w:tc>
        <w:tc>
          <w:tcPr>
            <w:tcW w:w="2179" w:type="dxa"/>
            <w:shd w:val="clear" w:color="auto" w:fill="auto"/>
          </w:tcPr>
          <w:p w14:paraId="6E1095A2" w14:textId="12C13B1A" w:rsidR="00842AA5" w:rsidRPr="00842AA5" w:rsidRDefault="00842AA5" w:rsidP="00842AA5">
            <w:pPr>
              <w:ind w:firstLine="0"/>
            </w:pPr>
            <w:r>
              <w:t>Long</w:t>
            </w:r>
          </w:p>
        </w:tc>
        <w:tc>
          <w:tcPr>
            <w:tcW w:w="2180" w:type="dxa"/>
            <w:shd w:val="clear" w:color="auto" w:fill="auto"/>
          </w:tcPr>
          <w:p w14:paraId="0D495540" w14:textId="1A04FFFB" w:rsidR="00842AA5" w:rsidRPr="00842AA5" w:rsidRDefault="00842AA5" w:rsidP="00842AA5">
            <w:pPr>
              <w:ind w:firstLine="0"/>
            </w:pPr>
            <w:r>
              <w:t>Lowe</w:t>
            </w:r>
          </w:p>
        </w:tc>
      </w:tr>
      <w:tr w:rsidR="00842AA5" w:rsidRPr="00842AA5" w14:paraId="5DFBF873" w14:textId="77777777" w:rsidTr="00842AA5">
        <w:tc>
          <w:tcPr>
            <w:tcW w:w="2179" w:type="dxa"/>
            <w:shd w:val="clear" w:color="auto" w:fill="auto"/>
          </w:tcPr>
          <w:p w14:paraId="3FB1C34F" w14:textId="4CDD081D" w:rsidR="00842AA5" w:rsidRPr="00842AA5" w:rsidRDefault="00842AA5" w:rsidP="00842AA5">
            <w:pPr>
              <w:ind w:firstLine="0"/>
            </w:pPr>
            <w:r>
              <w:t>May</w:t>
            </w:r>
          </w:p>
        </w:tc>
        <w:tc>
          <w:tcPr>
            <w:tcW w:w="2179" w:type="dxa"/>
            <w:shd w:val="clear" w:color="auto" w:fill="auto"/>
          </w:tcPr>
          <w:p w14:paraId="219E90FB" w14:textId="568D28C2" w:rsidR="00842AA5" w:rsidRPr="00842AA5" w:rsidRDefault="00842AA5" w:rsidP="00842AA5">
            <w:pPr>
              <w:ind w:firstLine="0"/>
            </w:pPr>
            <w:r>
              <w:t>McCravy</w:t>
            </w:r>
          </w:p>
        </w:tc>
        <w:tc>
          <w:tcPr>
            <w:tcW w:w="2180" w:type="dxa"/>
            <w:shd w:val="clear" w:color="auto" w:fill="auto"/>
          </w:tcPr>
          <w:p w14:paraId="5B2CBA82" w14:textId="00618DB8" w:rsidR="00842AA5" w:rsidRPr="00842AA5" w:rsidRDefault="00842AA5" w:rsidP="00842AA5">
            <w:pPr>
              <w:ind w:firstLine="0"/>
            </w:pPr>
            <w:r>
              <w:t>McDaniel</w:t>
            </w:r>
          </w:p>
        </w:tc>
      </w:tr>
      <w:tr w:rsidR="00842AA5" w:rsidRPr="00842AA5" w14:paraId="3956F82F" w14:textId="77777777" w:rsidTr="00842AA5">
        <w:tc>
          <w:tcPr>
            <w:tcW w:w="2179" w:type="dxa"/>
            <w:shd w:val="clear" w:color="auto" w:fill="auto"/>
          </w:tcPr>
          <w:p w14:paraId="26772AD9" w14:textId="39868D42" w:rsidR="00842AA5" w:rsidRPr="00842AA5" w:rsidRDefault="00842AA5" w:rsidP="00842AA5">
            <w:pPr>
              <w:ind w:firstLine="0"/>
            </w:pPr>
            <w:r>
              <w:t>McGinnis</w:t>
            </w:r>
          </w:p>
        </w:tc>
        <w:tc>
          <w:tcPr>
            <w:tcW w:w="2179" w:type="dxa"/>
            <w:shd w:val="clear" w:color="auto" w:fill="auto"/>
          </w:tcPr>
          <w:p w14:paraId="44B37CDB" w14:textId="79E5E668" w:rsidR="00842AA5" w:rsidRPr="00842AA5" w:rsidRDefault="00842AA5" w:rsidP="00842AA5">
            <w:pPr>
              <w:ind w:firstLine="0"/>
            </w:pPr>
            <w:r>
              <w:t>Mitchell</w:t>
            </w:r>
          </w:p>
        </w:tc>
        <w:tc>
          <w:tcPr>
            <w:tcW w:w="2180" w:type="dxa"/>
            <w:shd w:val="clear" w:color="auto" w:fill="auto"/>
          </w:tcPr>
          <w:p w14:paraId="34C9B5FA" w14:textId="03C50C4F" w:rsidR="00842AA5" w:rsidRPr="00842AA5" w:rsidRDefault="00842AA5" w:rsidP="00842AA5">
            <w:pPr>
              <w:ind w:firstLine="0"/>
            </w:pPr>
            <w:r>
              <w:t>J. Moore</w:t>
            </w:r>
          </w:p>
        </w:tc>
      </w:tr>
      <w:tr w:rsidR="00842AA5" w:rsidRPr="00842AA5" w14:paraId="0C86AF37" w14:textId="77777777" w:rsidTr="00842AA5">
        <w:tc>
          <w:tcPr>
            <w:tcW w:w="2179" w:type="dxa"/>
            <w:shd w:val="clear" w:color="auto" w:fill="auto"/>
          </w:tcPr>
          <w:p w14:paraId="587BFE09" w14:textId="3975F529" w:rsidR="00842AA5" w:rsidRPr="00842AA5" w:rsidRDefault="00842AA5" w:rsidP="00842AA5">
            <w:pPr>
              <w:ind w:firstLine="0"/>
            </w:pPr>
            <w:r>
              <w:t>T. Moore</w:t>
            </w:r>
          </w:p>
        </w:tc>
        <w:tc>
          <w:tcPr>
            <w:tcW w:w="2179" w:type="dxa"/>
            <w:shd w:val="clear" w:color="auto" w:fill="auto"/>
          </w:tcPr>
          <w:p w14:paraId="27CD8CBE" w14:textId="7D4B0427" w:rsidR="00842AA5" w:rsidRPr="00842AA5" w:rsidRDefault="00842AA5" w:rsidP="00842AA5">
            <w:pPr>
              <w:ind w:firstLine="0"/>
            </w:pPr>
            <w:r>
              <w:t>T. A. Morgan</w:t>
            </w:r>
          </w:p>
        </w:tc>
        <w:tc>
          <w:tcPr>
            <w:tcW w:w="2180" w:type="dxa"/>
            <w:shd w:val="clear" w:color="auto" w:fill="auto"/>
          </w:tcPr>
          <w:p w14:paraId="139D16F7" w14:textId="41EB3957" w:rsidR="00842AA5" w:rsidRPr="00842AA5" w:rsidRDefault="00842AA5" w:rsidP="00842AA5">
            <w:pPr>
              <w:ind w:firstLine="0"/>
            </w:pPr>
            <w:r>
              <w:t>Moss</w:t>
            </w:r>
          </w:p>
        </w:tc>
      </w:tr>
      <w:tr w:rsidR="00842AA5" w:rsidRPr="00842AA5" w14:paraId="34134473" w14:textId="77777777" w:rsidTr="00842AA5">
        <w:tc>
          <w:tcPr>
            <w:tcW w:w="2179" w:type="dxa"/>
            <w:shd w:val="clear" w:color="auto" w:fill="auto"/>
          </w:tcPr>
          <w:p w14:paraId="25FC8E46" w14:textId="78038B1B" w:rsidR="00842AA5" w:rsidRPr="00842AA5" w:rsidRDefault="00842AA5" w:rsidP="00842AA5">
            <w:pPr>
              <w:ind w:firstLine="0"/>
            </w:pPr>
            <w:r>
              <w:t>Murphy</w:t>
            </w:r>
          </w:p>
        </w:tc>
        <w:tc>
          <w:tcPr>
            <w:tcW w:w="2179" w:type="dxa"/>
            <w:shd w:val="clear" w:color="auto" w:fill="auto"/>
          </w:tcPr>
          <w:p w14:paraId="64EADD3B" w14:textId="3AFC761B" w:rsidR="00842AA5" w:rsidRPr="00842AA5" w:rsidRDefault="00842AA5" w:rsidP="00842AA5">
            <w:pPr>
              <w:ind w:firstLine="0"/>
            </w:pPr>
            <w:r>
              <w:t>Neese</w:t>
            </w:r>
          </w:p>
        </w:tc>
        <w:tc>
          <w:tcPr>
            <w:tcW w:w="2180" w:type="dxa"/>
            <w:shd w:val="clear" w:color="auto" w:fill="auto"/>
          </w:tcPr>
          <w:p w14:paraId="21361D6B" w14:textId="024BC7D9" w:rsidR="00842AA5" w:rsidRPr="00842AA5" w:rsidRDefault="00842AA5" w:rsidP="00842AA5">
            <w:pPr>
              <w:ind w:firstLine="0"/>
            </w:pPr>
            <w:r>
              <w:t>B. Newton</w:t>
            </w:r>
          </w:p>
        </w:tc>
      </w:tr>
      <w:tr w:rsidR="00842AA5" w:rsidRPr="00842AA5" w14:paraId="450CA2EE" w14:textId="77777777" w:rsidTr="00842AA5">
        <w:tc>
          <w:tcPr>
            <w:tcW w:w="2179" w:type="dxa"/>
            <w:shd w:val="clear" w:color="auto" w:fill="auto"/>
          </w:tcPr>
          <w:p w14:paraId="6235BA8E" w14:textId="303E81BC" w:rsidR="00842AA5" w:rsidRPr="00842AA5" w:rsidRDefault="00842AA5" w:rsidP="00842AA5">
            <w:pPr>
              <w:ind w:firstLine="0"/>
            </w:pPr>
            <w:r>
              <w:t>W. Newton</w:t>
            </w:r>
          </w:p>
        </w:tc>
        <w:tc>
          <w:tcPr>
            <w:tcW w:w="2179" w:type="dxa"/>
            <w:shd w:val="clear" w:color="auto" w:fill="auto"/>
          </w:tcPr>
          <w:p w14:paraId="4242BE11" w14:textId="6903E216" w:rsidR="00842AA5" w:rsidRPr="00842AA5" w:rsidRDefault="00842AA5" w:rsidP="00842AA5">
            <w:pPr>
              <w:ind w:firstLine="0"/>
            </w:pPr>
            <w:r>
              <w:t>Nutt</w:t>
            </w:r>
          </w:p>
        </w:tc>
        <w:tc>
          <w:tcPr>
            <w:tcW w:w="2180" w:type="dxa"/>
            <w:shd w:val="clear" w:color="auto" w:fill="auto"/>
          </w:tcPr>
          <w:p w14:paraId="15825BE8" w14:textId="55056033" w:rsidR="00842AA5" w:rsidRPr="00842AA5" w:rsidRDefault="00842AA5" w:rsidP="00842AA5">
            <w:pPr>
              <w:ind w:firstLine="0"/>
            </w:pPr>
            <w:r>
              <w:t>O'Neal</w:t>
            </w:r>
          </w:p>
        </w:tc>
      </w:tr>
      <w:tr w:rsidR="00842AA5" w:rsidRPr="00842AA5" w14:paraId="2F42B3D3" w14:textId="77777777" w:rsidTr="00842AA5">
        <w:tc>
          <w:tcPr>
            <w:tcW w:w="2179" w:type="dxa"/>
            <w:shd w:val="clear" w:color="auto" w:fill="auto"/>
          </w:tcPr>
          <w:p w14:paraId="10D36186" w14:textId="4A48682F" w:rsidR="00842AA5" w:rsidRPr="00842AA5" w:rsidRDefault="00842AA5" w:rsidP="00842AA5">
            <w:pPr>
              <w:ind w:firstLine="0"/>
            </w:pPr>
            <w:r>
              <w:t>Oremus</w:t>
            </w:r>
          </w:p>
        </w:tc>
        <w:tc>
          <w:tcPr>
            <w:tcW w:w="2179" w:type="dxa"/>
            <w:shd w:val="clear" w:color="auto" w:fill="auto"/>
          </w:tcPr>
          <w:p w14:paraId="18511C16" w14:textId="56D19CE1" w:rsidR="00842AA5" w:rsidRPr="00842AA5" w:rsidRDefault="00842AA5" w:rsidP="00842AA5">
            <w:pPr>
              <w:ind w:firstLine="0"/>
            </w:pPr>
            <w:r>
              <w:t>Ott</w:t>
            </w:r>
          </w:p>
        </w:tc>
        <w:tc>
          <w:tcPr>
            <w:tcW w:w="2180" w:type="dxa"/>
            <w:shd w:val="clear" w:color="auto" w:fill="auto"/>
          </w:tcPr>
          <w:p w14:paraId="7AAF39A0" w14:textId="427C3A5B" w:rsidR="00842AA5" w:rsidRPr="00842AA5" w:rsidRDefault="00842AA5" w:rsidP="00842AA5">
            <w:pPr>
              <w:ind w:firstLine="0"/>
            </w:pPr>
            <w:r>
              <w:t>Pace</w:t>
            </w:r>
          </w:p>
        </w:tc>
      </w:tr>
      <w:tr w:rsidR="00842AA5" w:rsidRPr="00842AA5" w14:paraId="0FCF08B2" w14:textId="77777777" w:rsidTr="00842AA5">
        <w:tc>
          <w:tcPr>
            <w:tcW w:w="2179" w:type="dxa"/>
            <w:shd w:val="clear" w:color="auto" w:fill="auto"/>
          </w:tcPr>
          <w:p w14:paraId="2CF97381" w14:textId="32D78E00" w:rsidR="00842AA5" w:rsidRPr="00842AA5" w:rsidRDefault="00842AA5" w:rsidP="00842AA5">
            <w:pPr>
              <w:ind w:firstLine="0"/>
            </w:pPr>
            <w:r>
              <w:t>Pedalino</w:t>
            </w:r>
          </w:p>
        </w:tc>
        <w:tc>
          <w:tcPr>
            <w:tcW w:w="2179" w:type="dxa"/>
            <w:shd w:val="clear" w:color="auto" w:fill="auto"/>
          </w:tcPr>
          <w:p w14:paraId="78D0EB22" w14:textId="126F60C8" w:rsidR="00842AA5" w:rsidRPr="00842AA5" w:rsidRDefault="00842AA5" w:rsidP="00842AA5">
            <w:pPr>
              <w:ind w:firstLine="0"/>
            </w:pPr>
            <w:r>
              <w:t>Pendarvis</w:t>
            </w:r>
          </w:p>
        </w:tc>
        <w:tc>
          <w:tcPr>
            <w:tcW w:w="2180" w:type="dxa"/>
            <w:shd w:val="clear" w:color="auto" w:fill="auto"/>
          </w:tcPr>
          <w:p w14:paraId="01D97E4D" w14:textId="55E096C5" w:rsidR="00842AA5" w:rsidRPr="00842AA5" w:rsidRDefault="00842AA5" w:rsidP="00842AA5">
            <w:pPr>
              <w:ind w:firstLine="0"/>
            </w:pPr>
            <w:r>
              <w:t>Pope</w:t>
            </w:r>
          </w:p>
        </w:tc>
      </w:tr>
      <w:tr w:rsidR="00842AA5" w:rsidRPr="00842AA5" w14:paraId="510544D9" w14:textId="77777777" w:rsidTr="00842AA5">
        <w:tc>
          <w:tcPr>
            <w:tcW w:w="2179" w:type="dxa"/>
            <w:shd w:val="clear" w:color="auto" w:fill="auto"/>
          </w:tcPr>
          <w:p w14:paraId="148D5B67" w14:textId="2404F3A9" w:rsidR="00842AA5" w:rsidRPr="00842AA5" w:rsidRDefault="00842AA5" w:rsidP="00842AA5">
            <w:pPr>
              <w:ind w:firstLine="0"/>
            </w:pPr>
            <w:r>
              <w:t>Rivers</w:t>
            </w:r>
          </w:p>
        </w:tc>
        <w:tc>
          <w:tcPr>
            <w:tcW w:w="2179" w:type="dxa"/>
            <w:shd w:val="clear" w:color="auto" w:fill="auto"/>
          </w:tcPr>
          <w:p w14:paraId="0DF83485" w14:textId="6D046A0A" w:rsidR="00842AA5" w:rsidRPr="00842AA5" w:rsidRDefault="00842AA5" w:rsidP="00842AA5">
            <w:pPr>
              <w:ind w:firstLine="0"/>
            </w:pPr>
            <w:r>
              <w:t>Robbins</w:t>
            </w:r>
          </w:p>
        </w:tc>
        <w:tc>
          <w:tcPr>
            <w:tcW w:w="2180" w:type="dxa"/>
            <w:shd w:val="clear" w:color="auto" w:fill="auto"/>
          </w:tcPr>
          <w:p w14:paraId="06038B57" w14:textId="5D65050E" w:rsidR="00842AA5" w:rsidRPr="00842AA5" w:rsidRDefault="00842AA5" w:rsidP="00842AA5">
            <w:pPr>
              <w:ind w:firstLine="0"/>
            </w:pPr>
            <w:r>
              <w:t>Rose</w:t>
            </w:r>
          </w:p>
        </w:tc>
      </w:tr>
      <w:tr w:rsidR="00842AA5" w:rsidRPr="00842AA5" w14:paraId="6D693D16" w14:textId="77777777" w:rsidTr="00842AA5">
        <w:tc>
          <w:tcPr>
            <w:tcW w:w="2179" w:type="dxa"/>
            <w:shd w:val="clear" w:color="auto" w:fill="auto"/>
          </w:tcPr>
          <w:p w14:paraId="522F142B" w14:textId="077FDB02" w:rsidR="00842AA5" w:rsidRPr="00842AA5" w:rsidRDefault="00842AA5" w:rsidP="00842AA5">
            <w:pPr>
              <w:ind w:firstLine="0"/>
            </w:pPr>
            <w:r>
              <w:t>Rutherford</w:t>
            </w:r>
          </w:p>
        </w:tc>
        <w:tc>
          <w:tcPr>
            <w:tcW w:w="2179" w:type="dxa"/>
            <w:shd w:val="clear" w:color="auto" w:fill="auto"/>
          </w:tcPr>
          <w:p w14:paraId="73259F91" w14:textId="4F0184F0" w:rsidR="00842AA5" w:rsidRPr="00842AA5" w:rsidRDefault="00842AA5" w:rsidP="00842AA5">
            <w:pPr>
              <w:ind w:firstLine="0"/>
            </w:pPr>
            <w:r>
              <w:t>Sandifer</w:t>
            </w:r>
          </w:p>
        </w:tc>
        <w:tc>
          <w:tcPr>
            <w:tcW w:w="2180" w:type="dxa"/>
            <w:shd w:val="clear" w:color="auto" w:fill="auto"/>
          </w:tcPr>
          <w:p w14:paraId="056777BD" w14:textId="0855C149" w:rsidR="00842AA5" w:rsidRPr="00842AA5" w:rsidRDefault="00842AA5" w:rsidP="00842AA5">
            <w:pPr>
              <w:ind w:firstLine="0"/>
            </w:pPr>
            <w:r>
              <w:t>Schuessler</w:t>
            </w:r>
          </w:p>
        </w:tc>
      </w:tr>
      <w:tr w:rsidR="00842AA5" w:rsidRPr="00842AA5" w14:paraId="646D034A" w14:textId="77777777" w:rsidTr="00842AA5">
        <w:tc>
          <w:tcPr>
            <w:tcW w:w="2179" w:type="dxa"/>
            <w:shd w:val="clear" w:color="auto" w:fill="auto"/>
          </w:tcPr>
          <w:p w14:paraId="7959745E" w14:textId="5CE4B5AE" w:rsidR="00842AA5" w:rsidRPr="00842AA5" w:rsidRDefault="00842AA5" w:rsidP="00842AA5">
            <w:pPr>
              <w:ind w:firstLine="0"/>
            </w:pPr>
            <w:r>
              <w:t>Sessions</w:t>
            </w:r>
          </w:p>
        </w:tc>
        <w:tc>
          <w:tcPr>
            <w:tcW w:w="2179" w:type="dxa"/>
            <w:shd w:val="clear" w:color="auto" w:fill="auto"/>
          </w:tcPr>
          <w:p w14:paraId="77D23241" w14:textId="4D1ABBD6" w:rsidR="00842AA5" w:rsidRPr="00842AA5" w:rsidRDefault="00842AA5" w:rsidP="00842AA5">
            <w:pPr>
              <w:ind w:firstLine="0"/>
            </w:pPr>
            <w:r>
              <w:t>G. M. Smith</w:t>
            </w:r>
          </w:p>
        </w:tc>
        <w:tc>
          <w:tcPr>
            <w:tcW w:w="2180" w:type="dxa"/>
            <w:shd w:val="clear" w:color="auto" w:fill="auto"/>
          </w:tcPr>
          <w:p w14:paraId="55DEEE69" w14:textId="15A4E29A" w:rsidR="00842AA5" w:rsidRPr="00842AA5" w:rsidRDefault="00842AA5" w:rsidP="00842AA5">
            <w:pPr>
              <w:ind w:firstLine="0"/>
            </w:pPr>
            <w:r>
              <w:t>M. M. Smith</w:t>
            </w:r>
          </w:p>
        </w:tc>
      </w:tr>
      <w:tr w:rsidR="00842AA5" w:rsidRPr="00842AA5" w14:paraId="19CBE4A2" w14:textId="77777777" w:rsidTr="00842AA5">
        <w:tc>
          <w:tcPr>
            <w:tcW w:w="2179" w:type="dxa"/>
            <w:shd w:val="clear" w:color="auto" w:fill="auto"/>
          </w:tcPr>
          <w:p w14:paraId="45242338" w14:textId="7195E9F6" w:rsidR="00842AA5" w:rsidRPr="00842AA5" w:rsidRDefault="00842AA5" w:rsidP="00842AA5">
            <w:pPr>
              <w:ind w:firstLine="0"/>
            </w:pPr>
            <w:r>
              <w:t>Stavrinakis</w:t>
            </w:r>
          </w:p>
        </w:tc>
        <w:tc>
          <w:tcPr>
            <w:tcW w:w="2179" w:type="dxa"/>
            <w:shd w:val="clear" w:color="auto" w:fill="auto"/>
          </w:tcPr>
          <w:p w14:paraId="1668066B" w14:textId="1F3D6F2A" w:rsidR="00842AA5" w:rsidRPr="00842AA5" w:rsidRDefault="00842AA5" w:rsidP="00842AA5">
            <w:pPr>
              <w:ind w:firstLine="0"/>
            </w:pPr>
            <w:r>
              <w:t>Taylor</w:t>
            </w:r>
          </w:p>
        </w:tc>
        <w:tc>
          <w:tcPr>
            <w:tcW w:w="2180" w:type="dxa"/>
            <w:shd w:val="clear" w:color="auto" w:fill="auto"/>
          </w:tcPr>
          <w:p w14:paraId="2FCB0001" w14:textId="12DE6E36" w:rsidR="00842AA5" w:rsidRPr="00842AA5" w:rsidRDefault="00842AA5" w:rsidP="00842AA5">
            <w:pPr>
              <w:ind w:firstLine="0"/>
            </w:pPr>
            <w:r>
              <w:t>Thayer</w:t>
            </w:r>
          </w:p>
        </w:tc>
      </w:tr>
      <w:tr w:rsidR="00842AA5" w:rsidRPr="00842AA5" w14:paraId="3D3FCD5C" w14:textId="77777777" w:rsidTr="00842AA5">
        <w:tc>
          <w:tcPr>
            <w:tcW w:w="2179" w:type="dxa"/>
            <w:shd w:val="clear" w:color="auto" w:fill="auto"/>
          </w:tcPr>
          <w:p w14:paraId="3E0ECC28" w14:textId="7A36B9D2" w:rsidR="00842AA5" w:rsidRPr="00842AA5" w:rsidRDefault="00842AA5" w:rsidP="00842AA5">
            <w:pPr>
              <w:ind w:firstLine="0"/>
            </w:pPr>
            <w:r>
              <w:t>Thigpen</w:t>
            </w:r>
          </w:p>
        </w:tc>
        <w:tc>
          <w:tcPr>
            <w:tcW w:w="2179" w:type="dxa"/>
            <w:shd w:val="clear" w:color="auto" w:fill="auto"/>
          </w:tcPr>
          <w:p w14:paraId="58BAE1F0" w14:textId="2083B3F0" w:rsidR="00842AA5" w:rsidRPr="00842AA5" w:rsidRDefault="00842AA5" w:rsidP="00842AA5">
            <w:pPr>
              <w:ind w:firstLine="0"/>
            </w:pPr>
            <w:r>
              <w:t>Vaughan</w:t>
            </w:r>
          </w:p>
        </w:tc>
        <w:tc>
          <w:tcPr>
            <w:tcW w:w="2180" w:type="dxa"/>
            <w:shd w:val="clear" w:color="auto" w:fill="auto"/>
          </w:tcPr>
          <w:p w14:paraId="147A9200" w14:textId="779AC165" w:rsidR="00842AA5" w:rsidRPr="00842AA5" w:rsidRDefault="00842AA5" w:rsidP="00842AA5">
            <w:pPr>
              <w:ind w:firstLine="0"/>
            </w:pPr>
            <w:r>
              <w:t>Weeks</w:t>
            </w:r>
          </w:p>
        </w:tc>
      </w:tr>
      <w:tr w:rsidR="00842AA5" w:rsidRPr="00842AA5" w14:paraId="200C6F87" w14:textId="77777777" w:rsidTr="00842AA5">
        <w:tc>
          <w:tcPr>
            <w:tcW w:w="2179" w:type="dxa"/>
            <w:shd w:val="clear" w:color="auto" w:fill="auto"/>
          </w:tcPr>
          <w:p w14:paraId="53B62793" w14:textId="06FA3D46" w:rsidR="00842AA5" w:rsidRPr="00842AA5" w:rsidRDefault="00842AA5" w:rsidP="00842AA5">
            <w:pPr>
              <w:ind w:firstLine="0"/>
            </w:pPr>
            <w:r>
              <w:t>West</w:t>
            </w:r>
          </w:p>
        </w:tc>
        <w:tc>
          <w:tcPr>
            <w:tcW w:w="2179" w:type="dxa"/>
            <w:shd w:val="clear" w:color="auto" w:fill="auto"/>
          </w:tcPr>
          <w:p w14:paraId="0E19147D" w14:textId="490D6A64" w:rsidR="00842AA5" w:rsidRPr="00842AA5" w:rsidRDefault="00842AA5" w:rsidP="00842AA5">
            <w:pPr>
              <w:ind w:firstLine="0"/>
            </w:pPr>
            <w:r>
              <w:t>Wheeler</w:t>
            </w:r>
          </w:p>
        </w:tc>
        <w:tc>
          <w:tcPr>
            <w:tcW w:w="2180" w:type="dxa"/>
            <w:shd w:val="clear" w:color="auto" w:fill="auto"/>
          </w:tcPr>
          <w:p w14:paraId="7333A9F7" w14:textId="22B74E81" w:rsidR="00842AA5" w:rsidRPr="00842AA5" w:rsidRDefault="00842AA5" w:rsidP="00842AA5">
            <w:pPr>
              <w:ind w:firstLine="0"/>
            </w:pPr>
            <w:r>
              <w:t>White</w:t>
            </w:r>
          </w:p>
        </w:tc>
      </w:tr>
      <w:tr w:rsidR="00842AA5" w:rsidRPr="00842AA5" w14:paraId="10A47B7F" w14:textId="77777777" w:rsidTr="00842AA5">
        <w:tc>
          <w:tcPr>
            <w:tcW w:w="2179" w:type="dxa"/>
            <w:shd w:val="clear" w:color="auto" w:fill="auto"/>
          </w:tcPr>
          <w:p w14:paraId="181F5F31" w14:textId="6D4B6BF9" w:rsidR="00842AA5" w:rsidRPr="00842AA5" w:rsidRDefault="00842AA5" w:rsidP="00842AA5">
            <w:pPr>
              <w:keepNext/>
              <w:ind w:firstLine="0"/>
            </w:pPr>
            <w:r>
              <w:t>Whitmire</w:t>
            </w:r>
          </w:p>
        </w:tc>
        <w:tc>
          <w:tcPr>
            <w:tcW w:w="2179" w:type="dxa"/>
            <w:shd w:val="clear" w:color="auto" w:fill="auto"/>
          </w:tcPr>
          <w:p w14:paraId="0693A9C7" w14:textId="017A29BF" w:rsidR="00842AA5" w:rsidRPr="00842AA5" w:rsidRDefault="00842AA5" w:rsidP="00842AA5">
            <w:pPr>
              <w:keepNext/>
              <w:ind w:firstLine="0"/>
            </w:pPr>
            <w:r>
              <w:t>Williams</w:t>
            </w:r>
          </w:p>
        </w:tc>
        <w:tc>
          <w:tcPr>
            <w:tcW w:w="2180" w:type="dxa"/>
            <w:shd w:val="clear" w:color="auto" w:fill="auto"/>
          </w:tcPr>
          <w:p w14:paraId="69E4FC00" w14:textId="46A02248" w:rsidR="00842AA5" w:rsidRPr="00842AA5" w:rsidRDefault="00842AA5" w:rsidP="00842AA5">
            <w:pPr>
              <w:keepNext/>
              <w:ind w:firstLine="0"/>
            </w:pPr>
            <w:r>
              <w:t>Willis</w:t>
            </w:r>
          </w:p>
        </w:tc>
      </w:tr>
      <w:tr w:rsidR="00842AA5" w:rsidRPr="00842AA5" w14:paraId="257815F1" w14:textId="77777777" w:rsidTr="00842AA5">
        <w:tc>
          <w:tcPr>
            <w:tcW w:w="2179" w:type="dxa"/>
            <w:shd w:val="clear" w:color="auto" w:fill="auto"/>
          </w:tcPr>
          <w:p w14:paraId="11227568" w14:textId="08501035" w:rsidR="00842AA5" w:rsidRPr="00842AA5" w:rsidRDefault="00842AA5" w:rsidP="00842AA5">
            <w:pPr>
              <w:keepNext/>
              <w:ind w:firstLine="0"/>
            </w:pPr>
            <w:r>
              <w:t>Wooten</w:t>
            </w:r>
          </w:p>
        </w:tc>
        <w:tc>
          <w:tcPr>
            <w:tcW w:w="2179" w:type="dxa"/>
            <w:shd w:val="clear" w:color="auto" w:fill="auto"/>
          </w:tcPr>
          <w:p w14:paraId="71FEC815" w14:textId="028A7D5A" w:rsidR="00842AA5" w:rsidRPr="00842AA5" w:rsidRDefault="00842AA5" w:rsidP="00842AA5">
            <w:pPr>
              <w:keepNext/>
              <w:ind w:firstLine="0"/>
            </w:pPr>
            <w:r>
              <w:t>Yow</w:t>
            </w:r>
          </w:p>
        </w:tc>
        <w:tc>
          <w:tcPr>
            <w:tcW w:w="2180" w:type="dxa"/>
            <w:shd w:val="clear" w:color="auto" w:fill="auto"/>
          </w:tcPr>
          <w:p w14:paraId="564EBB66" w14:textId="77777777" w:rsidR="00842AA5" w:rsidRPr="00842AA5" w:rsidRDefault="00842AA5" w:rsidP="00842AA5">
            <w:pPr>
              <w:keepNext/>
              <w:ind w:firstLine="0"/>
            </w:pPr>
          </w:p>
        </w:tc>
      </w:tr>
    </w:tbl>
    <w:p w14:paraId="54DED420" w14:textId="77777777" w:rsidR="00842AA5" w:rsidRDefault="00842AA5" w:rsidP="00842AA5"/>
    <w:p w14:paraId="6EC6E73D" w14:textId="037CB994" w:rsidR="00842AA5" w:rsidRDefault="00842AA5" w:rsidP="00842AA5">
      <w:pPr>
        <w:jc w:val="center"/>
        <w:rPr>
          <w:b/>
        </w:rPr>
      </w:pPr>
      <w:r w:rsidRPr="00842AA5">
        <w:rPr>
          <w:b/>
        </w:rPr>
        <w:t>Total--110</w:t>
      </w:r>
    </w:p>
    <w:p w14:paraId="7BBE64CC" w14:textId="77777777" w:rsidR="00842AA5" w:rsidRDefault="00842AA5" w:rsidP="00842AA5">
      <w:pPr>
        <w:jc w:val="center"/>
        <w:rPr>
          <w:b/>
        </w:rPr>
      </w:pPr>
    </w:p>
    <w:p w14:paraId="736C57D6" w14:textId="77777777" w:rsidR="00842AA5" w:rsidRDefault="00842AA5" w:rsidP="00842AA5">
      <w:pPr>
        <w:ind w:firstLine="0"/>
      </w:pPr>
      <w:r w:rsidRPr="00842AA5">
        <w:t xml:space="preserve"> </w:t>
      </w:r>
      <w:r>
        <w:t>Those who voted in the negative are:</w:t>
      </w:r>
    </w:p>
    <w:p w14:paraId="675FDA48" w14:textId="77777777" w:rsidR="00A85A31" w:rsidRDefault="00A85A31" w:rsidP="00842AA5">
      <w:pPr>
        <w:ind w:firstLine="0"/>
      </w:pPr>
    </w:p>
    <w:p w14:paraId="1EF8B30B" w14:textId="77777777" w:rsidR="00842AA5" w:rsidRDefault="00842AA5" w:rsidP="00842AA5">
      <w:pPr>
        <w:jc w:val="center"/>
        <w:rPr>
          <w:b/>
        </w:rPr>
      </w:pPr>
      <w:r w:rsidRPr="00842AA5">
        <w:rPr>
          <w:b/>
        </w:rPr>
        <w:t>Total--0</w:t>
      </w:r>
    </w:p>
    <w:p w14:paraId="5A3F35B5" w14:textId="45F95F57" w:rsidR="00842AA5" w:rsidRDefault="00842AA5" w:rsidP="00842AA5">
      <w:pPr>
        <w:jc w:val="center"/>
        <w:rPr>
          <w:b/>
        </w:rPr>
      </w:pPr>
    </w:p>
    <w:p w14:paraId="294FBDE8" w14:textId="77777777" w:rsidR="00842AA5" w:rsidRDefault="00842AA5" w:rsidP="00842AA5">
      <w:r>
        <w:t>So, the Bill, as amended, was read the second time and ordered to third reading.</w:t>
      </w:r>
    </w:p>
    <w:p w14:paraId="76F2B740" w14:textId="77777777" w:rsidR="00842AA5" w:rsidRDefault="00842AA5" w:rsidP="00842AA5"/>
    <w:p w14:paraId="683F225B" w14:textId="388B4894" w:rsidR="00842AA5" w:rsidRDefault="00842AA5" w:rsidP="00842AA5">
      <w:pPr>
        <w:keepNext/>
        <w:jc w:val="center"/>
        <w:rPr>
          <w:b/>
        </w:rPr>
      </w:pPr>
      <w:r w:rsidRPr="00842AA5">
        <w:rPr>
          <w:b/>
        </w:rPr>
        <w:t>H. 3594--POINT OF ORDER</w:t>
      </w:r>
    </w:p>
    <w:p w14:paraId="18B65E27" w14:textId="5D64C0C2" w:rsidR="00842AA5" w:rsidRDefault="00842AA5" w:rsidP="00842AA5">
      <w:r>
        <w:t xml:space="preserve">The Senate Amendments to the following Bill were taken up for consideration: </w:t>
      </w:r>
    </w:p>
    <w:p w14:paraId="2C8EDF0D" w14:textId="77777777" w:rsidR="00842AA5" w:rsidRDefault="00842AA5" w:rsidP="00842AA5"/>
    <w:p w14:paraId="757608DF" w14:textId="365F4677" w:rsidR="00A85A31" w:rsidRPr="007F2080" w:rsidRDefault="00A85A31" w:rsidP="00A85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3594 --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w:t>
      </w:r>
      <w:r w:rsidR="00D26667">
        <w:rPr>
          <w:caps/>
          <w:szCs w:val="30"/>
        </w:rPr>
        <w:t>WHO</w:t>
      </w:r>
      <w:r>
        <w:rPr>
          <w:caps/>
          <w:szCs w:val="30"/>
        </w:rPr>
        <w:t xml:space="preserve">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743F761" w14:textId="77777777" w:rsidR="00A85A31" w:rsidRDefault="00A85A31" w:rsidP="00842AA5"/>
    <w:p w14:paraId="7641FF85" w14:textId="5CF49185" w:rsidR="00842AA5" w:rsidRDefault="00842AA5" w:rsidP="00842AA5">
      <w:pPr>
        <w:keepNext/>
        <w:jc w:val="center"/>
        <w:rPr>
          <w:b/>
        </w:rPr>
      </w:pPr>
      <w:r w:rsidRPr="00842AA5">
        <w:rPr>
          <w:b/>
        </w:rPr>
        <w:t>POINT OF ORDER</w:t>
      </w:r>
    </w:p>
    <w:p w14:paraId="71044DA8" w14:textId="77777777" w:rsidR="00842AA5" w:rsidRDefault="00842AA5" w:rsidP="00842AA5">
      <w:r>
        <w:t>Rep. B. J. COX made the Point of Order that the Senate Amendments were improperly before the House for consideration since its number and title have not been printed in the House Calendar at least one statewide legislative day prior to such reading.</w:t>
      </w:r>
    </w:p>
    <w:p w14:paraId="0E9307A3" w14:textId="7E3D8494" w:rsidR="00842AA5" w:rsidRDefault="00842AA5" w:rsidP="00842AA5">
      <w:r>
        <w:t xml:space="preserve">The SPEAKER sustained the Point of Order. </w:t>
      </w:r>
    </w:p>
    <w:p w14:paraId="33CF9FC5" w14:textId="77777777" w:rsidR="00842AA5" w:rsidRDefault="00842AA5" w:rsidP="00842AA5"/>
    <w:p w14:paraId="5B43DE7A" w14:textId="55BADC04" w:rsidR="00842AA5" w:rsidRDefault="00842AA5" w:rsidP="00842AA5">
      <w:pPr>
        <w:keepNext/>
        <w:jc w:val="center"/>
        <w:rPr>
          <w:b/>
        </w:rPr>
      </w:pPr>
      <w:r w:rsidRPr="00842AA5">
        <w:rPr>
          <w:b/>
        </w:rPr>
        <w:t>MOTION PERIOD</w:t>
      </w:r>
    </w:p>
    <w:p w14:paraId="55BC9717" w14:textId="127EE7B3" w:rsidR="00842AA5" w:rsidRDefault="00842AA5" w:rsidP="00842AA5">
      <w:r>
        <w:t>The motion period was dispensed with on motion of Rep. FORREST.</w:t>
      </w:r>
    </w:p>
    <w:p w14:paraId="66126D96" w14:textId="77777777" w:rsidR="00842AA5" w:rsidRDefault="00842AA5" w:rsidP="00842AA5"/>
    <w:p w14:paraId="479CA472" w14:textId="5F5D9323" w:rsidR="00842AA5" w:rsidRDefault="00842AA5" w:rsidP="00842AA5">
      <w:pPr>
        <w:keepNext/>
        <w:jc w:val="center"/>
        <w:rPr>
          <w:b/>
        </w:rPr>
      </w:pPr>
      <w:r w:rsidRPr="00842AA5">
        <w:rPr>
          <w:b/>
        </w:rPr>
        <w:t>LEAVE OF ABSENCE</w:t>
      </w:r>
    </w:p>
    <w:p w14:paraId="44F648BB" w14:textId="394DF7FE" w:rsidR="00842AA5" w:rsidRDefault="00842AA5" w:rsidP="00842AA5">
      <w:r>
        <w:t xml:space="preserve">The SPEAKER granted Rep. ERICKSON a leave of absence for the remainder of the day. </w:t>
      </w:r>
    </w:p>
    <w:p w14:paraId="608DCA56" w14:textId="77777777" w:rsidR="00842AA5" w:rsidRDefault="00842AA5" w:rsidP="00842AA5"/>
    <w:p w14:paraId="7C23554F" w14:textId="1CFED914" w:rsidR="00842AA5" w:rsidRDefault="00842AA5" w:rsidP="00842AA5">
      <w:pPr>
        <w:keepNext/>
        <w:jc w:val="center"/>
        <w:rPr>
          <w:b/>
        </w:rPr>
      </w:pPr>
      <w:r w:rsidRPr="00842AA5">
        <w:rPr>
          <w:b/>
        </w:rPr>
        <w:t>H. 3608--DEBATE ADJOURNED</w:t>
      </w:r>
    </w:p>
    <w:p w14:paraId="18D23074" w14:textId="5E99B0DE" w:rsidR="00842AA5" w:rsidRDefault="00842AA5" w:rsidP="00842AA5">
      <w:pPr>
        <w:keepNext/>
      </w:pPr>
      <w:r>
        <w:t>The following Bill was taken up:</w:t>
      </w:r>
    </w:p>
    <w:p w14:paraId="42BC7900" w14:textId="77777777" w:rsidR="00842AA5" w:rsidRDefault="00842AA5" w:rsidP="00842AA5">
      <w:pPr>
        <w:keepNext/>
      </w:pPr>
      <w:bookmarkStart w:id="44" w:name="include_clip_start_127"/>
      <w:bookmarkEnd w:id="44"/>
    </w:p>
    <w:p w14:paraId="46F4B970" w14:textId="77777777" w:rsidR="00842AA5" w:rsidRDefault="00842AA5" w:rsidP="00842AA5">
      <w:pPr>
        <w:keepNext/>
      </w:pPr>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33D05016" w14:textId="77777777" w:rsidR="00A85A31" w:rsidRDefault="00A85A31" w:rsidP="00842AA5">
      <w:pPr>
        <w:keepNext/>
      </w:pPr>
    </w:p>
    <w:p w14:paraId="60C48505" w14:textId="470F6C2B" w:rsidR="00842AA5" w:rsidRDefault="00842AA5" w:rsidP="00842AA5">
      <w:bookmarkStart w:id="45" w:name="include_clip_end_127"/>
      <w:bookmarkEnd w:id="45"/>
      <w:r>
        <w:t xml:space="preserve">Rep. HIXON moved to adjourn debate on the Bill, which was agreed to.  </w:t>
      </w:r>
    </w:p>
    <w:p w14:paraId="10B8A46E" w14:textId="77777777" w:rsidR="00842AA5" w:rsidRDefault="00842AA5" w:rsidP="00842AA5"/>
    <w:p w14:paraId="18344C0F" w14:textId="7C116519" w:rsidR="00842AA5" w:rsidRDefault="00842AA5" w:rsidP="00842AA5">
      <w:pPr>
        <w:keepNext/>
        <w:jc w:val="center"/>
        <w:rPr>
          <w:b/>
        </w:rPr>
      </w:pPr>
      <w:r w:rsidRPr="00842AA5">
        <w:rPr>
          <w:b/>
        </w:rPr>
        <w:t>H. 4231--DEBATE ADJOURNED</w:t>
      </w:r>
    </w:p>
    <w:p w14:paraId="07FFDADC" w14:textId="67C4FBA5" w:rsidR="00842AA5" w:rsidRDefault="00842AA5" w:rsidP="00842AA5">
      <w:pPr>
        <w:keepNext/>
      </w:pPr>
      <w:r>
        <w:t>The following Bill was taken up:</w:t>
      </w:r>
    </w:p>
    <w:p w14:paraId="1220AD41" w14:textId="77777777" w:rsidR="00842AA5" w:rsidRDefault="00842AA5" w:rsidP="00842AA5">
      <w:pPr>
        <w:keepNext/>
      </w:pPr>
      <w:bookmarkStart w:id="46" w:name="include_clip_start_130"/>
      <w:bookmarkEnd w:id="46"/>
    </w:p>
    <w:p w14:paraId="6A93D90D" w14:textId="77777777" w:rsidR="00842AA5" w:rsidRDefault="00842AA5" w:rsidP="00842AA5">
      <w:pPr>
        <w:keepNext/>
      </w:pPr>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7CA03B25" w14:textId="77777777" w:rsidR="00A85A31" w:rsidRDefault="00A85A31" w:rsidP="00842AA5">
      <w:pPr>
        <w:keepNext/>
      </w:pPr>
    </w:p>
    <w:p w14:paraId="3C3E6EEB" w14:textId="627310AD" w:rsidR="00842AA5" w:rsidRDefault="00842AA5" w:rsidP="00842AA5">
      <w:bookmarkStart w:id="47" w:name="include_clip_end_130"/>
      <w:bookmarkEnd w:id="47"/>
      <w:r>
        <w:t xml:space="preserve">Rep. ELLIOTT moved to adjourn debate on the Bill, which was agreed to.  </w:t>
      </w:r>
    </w:p>
    <w:p w14:paraId="69F0C249" w14:textId="77777777" w:rsidR="00842AA5" w:rsidRDefault="00842AA5" w:rsidP="00842AA5"/>
    <w:p w14:paraId="2B4FD1CB" w14:textId="4478F182" w:rsidR="00842AA5" w:rsidRDefault="00842AA5" w:rsidP="00842AA5">
      <w:pPr>
        <w:keepNext/>
        <w:jc w:val="center"/>
        <w:rPr>
          <w:b/>
        </w:rPr>
      </w:pPr>
      <w:r w:rsidRPr="00842AA5">
        <w:rPr>
          <w:b/>
        </w:rPr>
        <w:t>H. 4364--DEBATE ADJOURNED</w:t>
      </w:r>
    </w:p>
    <w:p w14:paraId="1F00AFD5" w14:textId="287ADE9B" w:rsidR="00842AA5" w:rsidRDefault="00842AA5" w:rsidP="00842AA5">
      <w:pPr>
        <w:keepNext/>
      </w:pPr>
      <w:r>
        <w:t>The following Bill was taken up:</w:t>
      </w:r>
    </w:p>
    <w:p w14:paraId="33F69F52" w14:textId="77777777" w:rsidR="00842AA5" w:rsidRDefault="00842AA5" w:rsidP="00842AA5">
      <w:pPr>
        <w:keepNext/>
      </w:pPr>
      <w:bookmarkStart w:id="48" w:name="include_clip_start_133"/>
      <w:bookmarkEnd w:id="48"/>
    </w:p>
    <w:p w14:paraId="6796947E" w14:textId="77777777" w:rsidR="00842AA5" w:rsidRDefault="00842AA5" w:rsidP="00842AA5">
      <w:pPr>
        <w:keepNext/>
      </w:pPr>
      <w:r>
        <w:t>H. 4364 --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CCA3323" w14:textId="77777777" w:rsidR="00A85A31" w:rsidRDefault="00A85A31" w:rsidP="00842AA5">
      <w:pPr>
        <w:keepNext/>
      </w:pPr>
    </w:p>
    <w:p w14:paraId="70CC4943" w14:textId="18A6534E" w:rsidR="00842AA5" w:rsidRDefault="00842AA5" w:rsidP="00842AA5">
      <w:bookmarkStart w:id="49" w:name="include_clip_end_133"/>
      <w:bookmarkEnd w:id="49"/>
      <w:r>
        <w:t xml:space="preserve">Rep. ELLIOTT moved to adjourn debate on the Bill, which was agreed to.  </w:t>
      </w:r>
    </w:p>
    <w:p w14:paraId="24A0BED9" w14:textId="77777777" w:rsidR="00842AA5" w:rsidRDefault="00842AA5" w:rsidP="00842AA5"/>
    <w:p w14:paraId="65256245" w14:textId="077E004A" w:rsidR="00842AA5" w:rsidRDefault="00842AA5" w:rsidP="00842AA5">
      <w:pPr>
        <w:keepNext/>
        <w:jc w:val="center"/>
        <w:rPr>
          <w:b/>
        </w:rPr>
      </w:pPr>
      <w:r w:rsidRPr="00842AA5">
        <w:rPr>
          <w:b/>
        </w:rPr>
        <w:t>H. 4710--INTERRUPTED DEBATE</w:t>
      </w:r>
    </w:p>
    <w:p w14:paraId="648EC73C" w14:textId="427FB52B" w:rsidR="00842AA5" w:rsidRDefault="00842AA5" w:rsidP="00842AA5">
      <w:pPr>
        <w:keepNext/>
      </w:pPr>
      <w:r>
        <w:t>The following Bill was taken up:</w:t>
      </w:r>
    </w:p>
    <w:p w14:paraId="16945C1F" w14:textId="77777777" w:rsidR="00842AA5" w:rsidRDefault="00842AA5" w:rsidP="00842AA5">
      <w:pPr>
        <w:keepNext/>
      </w:pPr>
      <w:bookmarkStart w:id="50" w:name="include_clip_start_136"/>
      <w:bookmarkEnd w:id="50"/>
    </w:p>
    <w:p w14:paraId="3638FB3B" w14:textId="77777777" w:rsidR="00842AA5" w:rsidRDefault="00842AA5" w:rsidP="00842AA5">
      <w:r>
        <w:t>H. 4710 -- Reps. West, G. M. Smith, Bannister, Davis, Guest, Forrest, Hewitt, M. M. Smith, Long, B. Newton, Thayer, Hager, Leber, Mitchell, Brittain, Gatch, Hixon, Pope, Chapman, Murphy, Brewer, Robbins, Caskey, T. Moore, Hardee, Erickson, Bradley and Blackwell: A BILL TO AMEND THE SOUTH CAROLINA CODE OF LAWS BY AMENDING SECTION 41-35-50, RELATING TO MAXIMUM UNEMPLOYMENT INSURANCE BENEFITS ALLOWED, SO AS TO SET THE DURATION OF UNEMPLOYMENT BENEFITS BASED ON SEASONAL ADJUSTED STATEWIDE UNEMPLOYMENT RATES.</w:t>
      </w:r>
    </w:p>
    <w:p w14:paraId="7DE6E15E" w14:textId="430AC633" w:rsidR="00842AA5" w:rsidRDefault="00842AA5" w:rsidP="00842AA5"/>
    <w:p w14:paraId="7335476B" w14:textId="77777777" w:rsidR="00842AA5" w:rsidRPr="002A11DA" w:rsidRDefault="00842AA5" w:rsidP="00842AA5">
      <w:pPr>
        <w:pStyle w:val="scamendsponsorline"/>
        <w:ind w:firstLine="216"/>
        <w:jc w:val="both"/>
        <w:rPr>
          <w:sz w:val="22"/>
        </w:rPr>
      </w:pPr>
      <w:r w:rsidRPr="002A11DA">
        <w:rPr>
          <w:sz w:val="22"/>
        </w:rPr>
        <w:t>The Committee on Ways and Means proposed the following Amendment No. 1 to H. 4710 (LC-4710.WAB0006H), which was tabled:</w:t>
      </w:r>
    </w:p>
    <w:p w14:paraId="1D60C8B7" w14:textId="77777777" w:rsidR="00842AA5" w:rsidRPr="002A11DA" w:rsidRDefault="00842AA5" w:rsidP="00842AA5">
      <w:pPr>
        <w:pStyle w:val="scamendlanginstruction"/>
        <w:spacing w:before="0" w:after="0"/>
        <w:ind w:firstLine="216"/>
        <w:jc w:val="both"/>
        <w:rPr>
          <w:sz w:val="22"/>
        </w:rPr>
      </w:pPr>
      <w:r w:rsidRPr="002A11DA">
        <w:rPr>
          <w:sz w:val="22"/>
        </w:rPr>
        <w:t>Amend the bill, as and if amended, SECTION 1, by striking Section 41-35-50</w:t>
      </w:r>
      <w:r w:rsidRPr="002A11DA">
        <w:rPr>
          <w:rStyle w:val="scstrike"/>
          <w:sz w:val="22"/>
        </w:rPr>
        <w:t>(2)</w:t>
      </w:r>
      <w:r w:rsidRPr="002A11DA">
        <w:rPr>
          <w:rStyle w:val="scinsert"/>
          <w:sz w:val="22"/>
        </w:rPr>
        <w:t>(A)</w:t>
      </w:r>
      <w:r w:rsidRPr="002A11DA">
        <w:rPr>
          <w:sz w:val="22"/>
        </w:rPr>
        <w:t xml:space="preserve"> and inserting:</w:t>
      </w:r>
    </w:p>
    <w:p w14:paraId="2500D359" w14:textId="6181335E" w:rsidR="00842AA5" w:rsidRPr="002A11DA"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A11DA">
        <w:rPr>
          <w:rStyle w:val="scinsert"/>
          <w:rFonts w:cs="Times New Roman"/>
          <w:sz w:val="22"/>
        </w:rPr>
        <w:tab/>
        <w:t>(A) The number of weeks an individual is allowed to receive unemployment benefits depends on the seasonally adjusted statewide unemployment rate that applies to the six‑month reference period that includes the effective date of the claim. One six‑month reference period begins on January first and one six‑month reference period begins on July first. For the reference period that begins January first, the average of the seasonally adjusted unemployment rates for the State for the preceding months of July, August, and September apply. For the reference period that begins July first, the average of the seasonally adjusted unemployment rates for the State for the preceding months of January, February, and March apply. The Department of Employment and Workforce must use the most recent seasonally adjusted unemployment rate determined by the U.S. Department of Labor, Bureau of Labor Statistics, and not the rate as revised in the annual benchmark.</w:t>
      </w:r>
    </w:p>
    <w:p w14:paraId="2BB8C005" w14:textId="77777777" w:rsidR="00842AA5" w:rsidRPr="002A11DA" w:rsidRDefault="00842AA5" w:rsidP="00842AA5">
      <w:pPr>
        <w:rPr>
          <w:szCs w:val="28"/>
          <w:u w:val="single"/>
        </w:rPr>
      </w:pPr>
      <w:r w:rsidRPr="002A11DA">
        <w:rPr>
          <w:szCs w:val="28"/>
          <w:u w:val="single"/>
        </w:rPr>
        <w:tab/>
        <w:t>Seasonally Adjusted Unemployment Rate</w:t>
      </w:r>
      <w:r w:rsidRPr="002A11DA">
        <w:rPr>
          <w:szCs w:val="28"/>
          <w:u w:val="single"/>
        </w:rPr>
        <w:tab/>
        <w:t>Number of Weeks</w:t>
      </w:r>
    </w:p>
    <w:p w14:paraId="69AB4C9E" w14:textId="77777777" w:rsidR="00842AA5" w:rsidRPr="002A11DA" w:rsidRDefault="00842AA5" w:rsidP="00A85A31">
      <w:pPr>
        <w:tabs>
          <w:tab w:val="left" w:pos="450"/>
          <w:tab w:val="left" w:pos="4320"/>
        </w:tabs>
        <w:rPr>
          <w:szCs w:val="28"/>
          <w:u w:val="single"/>
        </w:rPr>
      </w:pPr>
      <w:r w:rsidRPr="002A11DA">
        <w:rPr>
          <w:szCs w:val="28"/>
          <w:u w:val="single"/>
        </w:rPr>
        <w:tab/>
        <w:t>Less than or equal to 5.5%</w:t>
      </w:r>
      <w:r w:rsidRPr="002A11DA">
        <w:rPr>
          <w:szCs w:val="28"/>
          <w:u w:val="single"/>
        </w:rPr>
        <w:tab/>
        <w:t>12 weeks</w:t>
      </w:r>
    </w:p>
    <w:p w14:paraId="6BA72A34" w14:textId="60905EB6" w:rsidR="00842AA5" w:rsidRPr="002A11DA" w:rsidRDefault="00842AA5" w:rsidP="00A85A31">
      <w:pPr>
        <w:tabs>
          <w:tab w:val="left" w:pos="450"/>
          <w:tab w:val="left" w:pos="4320"/>
        </w:tabs>
        <w:rPr>
          <w:szCs w:val="28"/>
          <w:u w:val="single"/>
        </w:rPr>
      </w:pPr>
      <w:r w:rsidRPr="002A11DA">
        <w:rPr>
          <w:szCs w:val="28"/>
          <w:u w:val="single"/>
        </w:rPr>
        <w:tab/>
        <w:t>Greater than 5.5% up to 6%</w:t>
      </w:r>
      <w:r w:rsidRPr="002A11DA">
        <w:rPr>
          <w:szCs w:val="28"/>
          <w:u w:val="single"/>
        </w:rPr>
        <w:tab/>
        <w:t>13 weeks</w:t>
      </w:r>
    </w:p>
    <w:p w14:paraId="070B00CF" w14:textId="77777777" w:rsidR="00842AA5" w:rsidRPr="002A11DA" w:rsidRDefault="00842AA5" w:rsidP="00A85A31">
      <w:pPr>
        <w:tabs>
          <w:tab w:val="left" w:pos="450"/>
          <w:tab w:val="left" w:pos="4320"/>
        </w:tabs>
        <w:rPr>
          <w:szCs w:val="28"/>
          <w:u w:val="single"/>
        </w:rPr>
      </w:pPr>
      <w:r w:rsidRPr="002A11DA">
        <w:rPr>
          <w:szCs w:val="28"/>
          <w:u w:val="single"/>
        </w:rPr>
        <w:tab/>
        <w:t>Greater than 6% up to 6.5%</w:t>
      </w:r>
      <w:r w:rsidRPr="002A11DA">
        <w:rPr>
          <w:szCs w:val="28"/>
          <w:u w:val="single"/>
        </w:rPr>
        <w:tab/>
        <w:t>14 weeks</w:t>
      </w:r>
    </w:p>
    <w:p w14:paraId="4C2AB8AD" w14:textId="77777777" w:rsidR="00842AA5" w:rsidRPr="002A11DA" w:rsidRDefault="00842AA5" w:rsidP="00A85A31">
      <w:pPr>
        <w:tabs>
          <w:tab w:val="left" w:pos="450"/>
          <w:tab w:val="left" w:pos="4320"/>
        </w:tabs>
        <w:rPr>
          <w:szCs w:val="28"/>
          <w:u w:val="single"/>
        </w:rPr>
      </w:pPr>
      <w:r w:rsidRPr="002A11DA">
        <w:rPr>
          <w:szCs w:val="28"/>
          <w:u w:val="single"/>
        </w:rPr>
        <w:tab/>
        <w:t>Greater than 6.5% up to 7%</w:t>
      </w:r>
      <w:r w:rsidRPr="002A11DA">
        <w:rPr>
          <w:szCs w:val="28"/>
          <w:u w:val="single"/>
        </w:rPr>
        <w:tab/>
        <w:t>15 weeks</w:t>
      </w:r>
    </w:p>
    <w:p w14:paraId="1DFB9686" w14:textId="77777777" w:rsidR="00842AA5" w:rsidRPr="002A11DA" w:rsidRDefault="00842AA5" w:rsidP="00A85A31">
      <w:pPr>
        <w:tabs>
          <w:tab w:val="left" w:pos="450"/>
          <w:tab w:val="left" w:pos="4320"/>
        </w:tabs>
        <w:rPr>
          <w:szCs w:val="28"/>
          <w:u w:val="single"/>
        </w:rPr>
      </w:pPr>
      <w:r w:rsidRPr="002A11DA">
        <w:rPr>
          <w:szCs w:val="28"/>
          <w:u w:val="single"/>
        </w:rPr>
        <w:tab/>
        <w:t>Greater than 7% up to 7.5%</w:t>
      </w:r>
      <w:r w:rsidRPr="002A11DA">
        <w:rPr>
          <w:szCs w:val="28"/>
          <w:u w:val="single"/>
        </w:rPr>
        <w:tab/>
        <w:t>16 weeks</w:t>
      </w:r>
    </w:p>
    <w:p w14:paraId="57CA45B4" w14:textId="77777777" w:rsidR="00842AA5" w:rsidRPr="002A11DA" w:rsidRDefault="00842AA5" w:rsidP="00A85A31">
      <w:pPr>
        <w:tabs>
          <w:tab w:val="left" w:pos="450"/>
          <w:tab w:val="left" w:pos="4320"/>
        </w:tabs>
        <w:rPr>
          <w:szCs w:val="28"/>
          <w:u w:val="single"/>
        </w:rPr>
      </w:pPr>
      <w:r w:rsidRPr="002A11DA">
        <w:rPr>
          <w:szCs w:val="28"/>
          <w:u w:val="single"/>
        </w:rPr>
        <w:tab/>
        <w:t>Greater than 7.5% up to 8%</w:t>
      </w:r>
      <w:r w:rsidRPr="002A11DA">
        <w:rPr>
          <w:szCs w:val="28"/>
          <w:u w:val="single"/>
        </w:rPr>
        <w:tab/>
        <w:t>17 weeks</w:t>
      </w:r>
    </w:p>
    <w:p w14:paraId="05E0FEFC" w14:textId="77777777" w:rsidR="00842AA5" w:rsidRPr="002A11DA" w:rsidRDefault="00842AA5" w:rsidP="00A85A31">
      <w:pPr>
        <w:tabs>
          <w:tab w:val="left" w:pos="450"/>
          <w:tab w:val="left" w:pos="4320"/>
        </w:tabs>
        <w:rPr>
          <w:szCs w:val="28"/>
          <w:u w:val="single"/>
        </w:rPr>
      </w:pPr>
      <w:r w:rsidRPr="002A11DA">
        <w:rPr>
          <w:szCs w:val="28"/>
          <w:u w:val="single"/>
        </w:rPr>
        <w:tab/>
        <w:t>Greater than 8% up to 8.5%</w:t>
      </w:r>
      <w:r w:rsidRPr="002A11DA">
        <w:rPr>
          <w:szCs w:val="28"/>
          <w:u w:val="single"/>
        </w:rPr>
        <w:tab/>
        <w:t>18 weeks</w:t>
      </w:r>
    </w:p>
    <w:p w14:paraId="23A2AEF0" w14:textId="77777777" w:rsidR="00842AA5" w:rsidRPr="002A11DA" w:rsidRDefault="00842AA5" w:rsidP="00A85A31">
      <w:pPr>
        <w:tabs>
          <w:tab w:val="left" w:pos="450"/>
          <w:tab w:val="left" w:pos="4320"/>
        </w:tabs>
        <w:rPr>
          <w:szCs w:val="28"/>
          <w:u w:val="single"/>
        </w:rPr>
      </w:pPr>
      <w:r w:rsidRPr="002A11DA">
        <w:rPr>
          <w:szCs w:val="28"/>
          <w:u w:val="single"/>
        </w:rPr>
        <w:tab/>
        <w:t>Greater than 8.5% up to 9%</w:t>
      </w:r>
      <w:r w:rsidRPr="002A11DA">
        <w:rPr>
          <w:szCs w:val="28"/>
          <w:u w:val="single"/>
        </w:rPr>
        <w:tab/>
        <w:t>19 weeks</w:t>
      </w:r>
    </w:p>
    <w:p w14:paraId="331DF92A" w14:textId="77777777" w:rsidR="00842AA5" w:rsidRPr="002A11DA" w:rsidRDefault="00842AA5" w:rsidP="00A85A31">
      <w:pPr>
        <w:tabs>
          <w:tab w:val="left" w:pos="450"/>
          <w:tab w:val="left" w:pos="4320"/>
        </w:tabs>
      </w:pPr>
      <w:r w:rsidRPr="002A11DA">
        <w:rPr>
          <w:szCs w:val="28"/>
          <w:u w:val="single"/>
        </w:rPr>
        <w:tab/>
        <w:t>Greater than 9%</w:t>
      </w:r>
      <w:r w:rsidRPr="002A11DA">
        <w:rPr>
          <w:szCs w:val="28"/>
          <w:u w:val="single"/>
        </w:rPr>
        <w:tab/>
        <w:t>20 weeks</w:t>
      </w:r>
    </w:p>
    <w:p w14:paraId="1FECA124" w14:textId="6CB11BB7" w:rsidR="00842AA5" w:rsidRDefault="00842AA5" w:rsidP="00842AA5">
      <w:pPr>
        <w:pStyle w:val="scamendlanginstruction"/>
        <w:spacing w:before="0" w:after="0"/>
        <w:ind w:firstLine="216"/>
        <w:jc w:val="both"/>
        <w:rPr>
          <w:sz w:val="22"/>
        </w:rPr>
      </w:pPr>
    </w:p>
    <w:p w14:paraId="53EEB699" w14:textId="77777777" w:rsidR="00842AA5" w:rsidRPr="002A11DA" w:rsidRDefault="00842AA5" w:rsidP="00842AA5">
      <w:pPr>
        <w:pStyle w:val="scamendlanginstruction"/>
        <w:spacing w:before="0" w:after="0"/>
        <w:ind w:firstLine="216"/>
        <w:jc w:val="both"/>
        <w:rPr>
          <w:sz w:val="22"/>
        </w:rPr>
      </w:pPr>
      <w:r w:rsidRPr="002A11DA">
        <w:rPr>
          <w:sz w:val="22"/>
        </w:rPr>
        <w:t>Amend the bill further, SECTION 10001, by striking Section 41-35-120(2) and inserting:</w:t>
      </w:r>
    </w:p>
    <w:p w14:paraId="07DFE13B" w14:textId="027F6778" w:rsidR="00842AA5" w:rsidRPr="002A11DA"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11DA">
        <w:rPr>
          <w:rFonts w:cs="Times New Roman"/>
          <w:sz w:val="22"/>
        </w:rPr>
        <w:tab/>
        <w:t xml:space="preserve">(2)(a)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w:t>
      </w:r>
      <w:r w:rsidRPr="002A11DA">
        <w:rPr>
          <w:rStyle w:val="scstrike"/>
          <w:rFonts w:cs="Times New Roman"/>
          <w:sz w:val="22"/>
        </w:rPr>
        <w:t>next twenty weeks</w:t>
      </w:r>
      <w:r w:rsidRPr="002A11DA">
        <w:rPr>
          <w:rStyle w:val="scinsert"/>
          <w:rFonts w:cs="Times New Roman"/>
          <w:sz w:val="22"/>
        </w:rPr>
        <w:t>maximum duration of benefits applicable to the claim</w:t>
      </w:r>
      <w:r w:rsidRPr="002A11DA">
        <w:rPr>
          <w:rFonts w:cs="Times New Roman"/>
          <w:sz w:val="22"/>
        </w:rPr>
        <w:t xml:space="preserve">, in addition to the waiting period, with a corresponding and mandatory reduction of the insured worker's benefits to be calculated by multiplying his weekly benefit amount by </w:t>
      </w:r>
      <w:r w:rsidRPr="002A11DA">
        <w:rPr>
          <w:rStyle w:val="scstrike"/>
          <w:rFonts w:cs="Times New Roman"/>
          <w:sz w:val="22"/>
        </w:rPr>
        <w:t>twenty</w:t>
      </w:r>
      <w:r w:rsidRPr="002A11DA">
        <w:rPr>
          <w:rStyle w:val="scinsert"/>
          <w:rFonts w:cs="Times New Roman"/>
          <w:sz w:val="22"/>
        </w:rPr>
        <w:t>the maximum duration of benefits applicable to the claim</w:t>
      </w:r>
      <w:r w:rsidRPr="002A11DA">
        <w:rPr>
          <w:rFonts w:cs="Times New Roman"/>
          <w:sz w:val="22"/>
        </w:rPr>
        <w:t>.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14:paraId="32D03926" w14:textId="3CFAF46A" w:rsidR="00842AA5" w:rsidRPr="002A11DA"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11DA">
        <w:rPr>
          <w:rFonts w:cs="Times New Roman"/>
          <w:sz w:val="22"/>
        </w:rPr>
        <w:tab/>
      </w:r>
      <w:r w:rsidRPr="002A11DA">
        <w:rPr>
          <w:rFonts w:cs="Times New Roman"/>
          <w:sz w:val="22"/>
        </w:rPr>
        <w:tab/>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w:t>
      </w:r>
      <w:r w:rsidRPr="002A11DA">
        <w:rPr>
          <w:rStyle w:val="scstrike"/>
          <w:rFonts w:cs="Times New Roman"/>
          <w:sz w:val="22"/>
        </w:rPr>
        <w:t>the next nineteen weeks</w:t>
      </w:r>
      <w:r w:rsidRPr="002A11DA">
        <w:rPr>
          <w:rStyle w:val="scinsert"/>
          <w:rFonts w:cs="Times New Roman"/>
          <w:sz w:val="22"/>
        </w:rPr>
        <w:t>one week less than the maximum duration of benefits applicable to the claim</w:t>
      </w:r>
      <w:r w:rsidRPr="002A11DA">
        <w:rPr>
          <w:rFonts w:cs="Times New Roman"/>
          <w:sz w:val="22"/>
        </w:rPr>
        <w:t>,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14:paraId="792D40CA" w14:textId="77777777" w:rsidR="00842AA5" w:rsidRPr="002A11DA" w:rsidRDefault="00842AA5" w:rsidP="00842AA5">
      <w:pPr>
        <w:pStyle w:val="scamendlanginstruction"/>
        <w:spacing w:before="0" w:after="0"/>
        <w:ind w:firstLine="216"/>
        <w:jc w:val="both"/>
        <w:rPr>
          <w:sz w:val="22"/>
        </w:rPr>
      </w:pPr>
      <w:r w:rsidRPr="002A11DA">
        <w:rPr>
          <w:sz w:val="22"/>
        </w:rPr>
        <w:t>Amend the bill further, by striking SECTION 2 and inserting:</w:t>
      </w:r>
    </w:p>
    <w:p w14:paraId="581B8B5A" w14:textId="0F6F541F" w:rsidR="00842AA5" w:rsidRPr="002A11DA" w:rsidRDefault="00842AA5" w:rsidP="00842AA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11DA">
        <w:rPr>
          <w:rFonts w:cs="Times New Roman"/>
          <w:sz w:val="22"/>
        </w:rPr>
        <w:t>SECTION 2.</w:t>
      </w:r>
      <w:r w:rsidRPr="002A11DA">
        <w:rPr>
          <w:rFonts w:cs="Times New Roman"/>
          <w:sz w:val="22"/>
        </w:rPr>
        <w:tab/>
        <w:t>This act takes effect upon approval by the Governor and is applicable for unemployment insurance claims with an effective date on or after October 1, 2024.</w:t>
      </w:r>
    </w:p>
    <w:p w14:paraId="33BDF335" w14:textId="77777777" w:rsidR="00842AA5" w:rsidRPr="002A11DA" w:rsidRDefault="00842AA5" w:rsidP="00842AA5">
      <w:pPr>
        <w:pStyle w:val="scamendconformline"/>
        <w:spacing w:before="0"/>
        <w:ind w:firstLine="216"/>
        <w:jc w:val="both"/>
        <w:rPr>
          <w:sz w:val="22"/>
        </w:rPr>
      </w:pPr>
      <w:r w:rsidRPr="002A11DA">
        <w:rPr>
          <w:sz w:val="22"/>
        </w:rPr>
        <w:t>Renumber sections to conform.</w:t>
      </w:r>
    </w:p>
    <w:p w14:paraId="0396C3ED" w14:textId="77777777" w:rsidR="00842AA5" w:rsidRDefault="00842AA5" w:rsidP="00842AA5">
      <w:pPr>
        <w:pStyle w:val="scamendtitleconform"/>
        <w:ind w:firstLine="216"/>
        <w:jc w:val="both"/>
        <w:rPr>
          <w:sz w:val="22"/>
        </w:rPr>
      </w:pPr>
      <w:r w:rsidRPr="002A11DA">
        <w:rPr>
          <w:sz w:val="22"/>
        </w:rPr>
        <w:t>Amend title to conform.</w:t>
      </w:r>
    </w:p>
    <w:p w14:paraId="27E187BC" w14:textId="49E7067B" w:rsidR="00842AA5" w:rsidRDefault="00842AA5" w:rsidP="00842AA5">
      <w:pPr>
        <w:pStyle w:val="scamendtitleconform"/>
        <w:ind w:firstLine="216"/>
        <w:jc w:val="both"/>
        <w:rPr>
          <w:sz w:val="22"/>
        </w:rPr>
      </w:pPr>
    </w:p>
    <w:p w14:paraId="5E01C16A" w14:textId="77777777" w:rsidR="00842AA5" w:rsidRDefault="00842AA5" w:rsidP="00842AA5">
      <w:r>
        <w:t>Rep. CASKEY explained the amendment.</w:t>
      </w:r>
    </w:p>
    <w:p w14:paraId="6773F486" w14:textId="77777777" w:rsidR="00842AA5" w:rsidRDefault="00842AA5" w:rsidP="00842AA5"/>
    <w:p w14:paraId="4B745FE2" w14:textId="77777777" w:rsidR="00842AA5" w:rsidRDefault="00842AA5" w:rsidP="00842AA5">
      <w:r>
        <w:t>Rep. CASKEY moved to table the amendment, which was agreed to.</w:t>
      </w:r>
    </w:p>
    <w:p w14:paraId="2C6E7BAC" w14:textId="5DEFB00D" w:rsidR="00842AA5" w:rsidRDefault="00842AA5" w:rsidP="00842AA5"/>
    <w:p w14:paraId="0465EEEE" w14:textId="77777777" w:rsidR="00842AA5" w:rsidRPr="00E67A3C" w:rsidRDefault="00842AA5" w:rsidP="00842AA5">
      <w:pPr>
        <w:pStyle w:val="scamendsponsorline"/>
        <w:ind w:firstLine="216"/>
        <w:jc w:val="both"/>
        <w:rPr>
          <w:sz w:val="22"/>
        </w:rPr>
      </w:pPr>
      <w:r w:rsidRPr="00E67A3C">
        <w:rPr>
          <w:sz w:val="22"/>
        </w:rPr>
        <w:t>Rep. Caskey proposed the following Amendment No. 2 to H. 4710 (LC-4710.WAB0008H</w:t>
      </w:r>
      <w:r w:rsidR="00A85A31" w:rsidRPr="00E67A3C">
        <w:rPr>
          <w:sz w:val="22"/>
        </w:rPr>
        <w:t>):</w:t>
      </w:r>
    </w:p>
    <w:p w14:paraId="258B4C1A" w14:textId="77777777" w:rsidR="00842AA5" w:rsidRPr="00E67A3C" w:rsidRDefault="00842AA5" w:rsidP="00842AA5">
      <w:pPr>
        <w:pStyle w:val="scamendlanginstruction"/>
        <w:spacing w:before="0" w:after="0"/>
        <w:ind w:firstLine="216"/>
        <w:jc w:val="both"/>
        <w:rPr>
          <w:sz w:val="22"/>
        </w:rPr>
      </w:pPr>
      <w:r w:rsidRPr="00E67A3C">
        <w:rPr>
          <w:sz w:val="22"/>
        </w:rPr>
        <w:t>Amend the bill, as and if amended, SECTION 1, by striking Section 41-35-50(A) and inserting:</w:t>
      </w:r>
    </w:p>
    <w:p w14:paraId="6BF35A62" w14:textId="02A06592" w:rsidR="00842AA5" w:rsidRPr="00E67A3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7A3C">
        <w:rPr>
          <w:rStyle w:val="scinsert"/>
          <w:rFonts w:cs="Times New Roman"/>
          <w:sz w:val="22"/>
        </w:rPr>
        <w:tab/>
        <w:t>(A) The number of weeks an individual is allowed to receive unemployment benefits depends on the seasonally adjusted statewide unemployment rate that applies to the six‑month reference period that includes the effective date of the claim. One six‑month reference period begins on January first and one six‑month reference period begins on July first. For the reference period that begins January first, the average of the seasonally adjusted unemployment rates for the State for the preceding months of July, August, and September apply. For the reference period that begins July first, the average of the seasonally adjusted unemployment rates for the State for the preceding months of January, February, and March apply. The Department of Employment and Workforce must use the most recent seasonally adjusted unemployment rate determined by the U.S. Department of Labor, Bureau of Labor Statistics, and not the rate as revised in the annual benchmark.</w:t>
      </w:r>
    </w:p>
    <w:p w14:paraId="71DF52BE" w14:textId="5A22C304" w:rsidR="00842AA5" w:rsidRDefault="00842AA5" w:rsidP="00842AA5">
      <w:pPr>
        <w:pStyle w:val="scamendlanginstruction"/>
        <w:spacing w:before="0" w:after="0"/>
        <w:ind w:firstLine="216"/>
        <w:jc w:val="both"/>
        <w:rPr>
          <w:sz w:val="22"/>
        </w:rPr>
      </w:pPr>
    </w:p>
    <w:p w14:paraId="1F7627A8" w14:textId="77777777" w:rsidR="00842AA5" w:rsidRPr="00E67A3C" w:rsidRDefault="00842AA5" w:rsidP="00842AA5">
      <w:pPr>
        <w:pStyle w:val="scamendlanginstruction"/>
        <w:spacing w:before="0" w:after="0"/>
        <w:ind w:firstLine="216"/>
        <w:jc w:val="both"/>
        <w:rPr>
          <w:sz w:val="22"/>
        </w:rPr>
      </w:pPr>
      <w:r w:rsidRPr="00E67A3C">
        <w:rPr>
          <w:sz w:val="22"/>
        </w:rPr>
        <w:t>Amend the bill further, by adding an appropriately numbered SECTION to read:</w:t>
      </w:r>
    </w:p>
    <w:p w14:paraId="12DC0969" w14:textId="4A4F2A9E" w:rsidR="00842AA5" w:rsidRPr="00E67A3C"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67A3C">
        <w:rPr>
          <w:rFonts w:cs="Times New Roman"/>
          <w:sz w:val="22"/>
        </w:rPr>
        <w:t>SECTION X.</w:t>
      </w:r>
      <w:r w:rsidRPr="00E67A3C">
        <w:rPr>
          <w:rFonts w:cs="Times New Roman"/>
          <w:sz w:val="22"/>
        </w:rPr>
        <w:tab/>
        <w:t>Section 41-35-120(2) of the S.C. Code is amended to read:</w:t>
      </w:r>
    </w:p>
    <w:p w14:paraId="1E61CF86" w14:textId="77777777" w:rsidR="00842AA5" w:rsidRPr="00E67A3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7A3C">
        <w:rPr>
          <w:rFonts w:cs="Times New Roman"/>
          <w:sz w:val="22"/>
        </w:rPr>
        <w:tab/>
        <w:t xml:space="preserve">(2)(a)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w:t>
      </w:r>
      <w:r w:rsidRPr="00E67A3C">
        <w:rPr>
          <w:rStyle w:val="scstrike"/>
          <w:rFonts w:cs="Times New Roman"/>
          <w:sz w:val="22"/>
        </w:rPr>
        <w:t>next twenty weeks</w:t>
      </w:r>
      <w:r w:rsidRPr="00E67A3C">
        <w:rPr>
          <w:rStyle w:val="scinsert"/>
          <w:rFonts w:cs="Times New Roman"/>
          <w:sz w:val="22"/>
        </w:rPr>
        <w:t>maximum duration of benefits applicable to the claim</w:t>
      </w:r>
      <w:r w:rsidRPr="00E67A3C">
        <w:rPr>
          <w:rFonts w:cs="Times New Roman"/>
          <w:sz w:val="22"/>
        </w:rPr>
        <w:t xml:space="preserve">, in addition to the waiting period, with a corresponding and mandatory reduction of the insured worker's benefits to be calculated by multiplying his weekly benefit amount by </w:t>
      </w:r>
      <w:r w:rsidRPr="00E67A3C">
        <w:rPr>
          <w:rStyle w:val="scstrike"/>
          <w:rFonts w:cs="Times New Roman"/>
          <w:sz w:val="22"/>
        </w:rPr>
        <w:t>twenty</w:t>
      </w:r>
      <w:r w:rsidRPr="00E67A3C">
        <w:rPr>
          <w:rStyle w:val="scinsert"/>
          <w:rFonts w:cs="Times New Roman"/>
          <w:sz w:val="22"/>
        </w:rPr>
        <w:t>the maximum duration of benefits applicable to the claim</w:t>
      </w:r>
      <w:r w:rsidRPr="00E67A3C">
        <w:rPr>
          <w:rFonts w:cs="Times New Roman"/>
          <w:sz w:val="22"/>
        </w:rPr>
        <w:t>.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14:paraId="2962FB02" w14:textId="105C91B9" w:rsidR="00842AA5" w:rsidRPr="00E67A3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7A3C">
        <w:rPr>
          <w:rFonts w:cs="Times New Roman"/>
          <w:sz w:val="22"/>
        </w:rPr>
        <w:tab/>
      </w:r>
      <w:r w:rsidRPr="00E67A3C">
        <w:rPr>
          <w:rFonts w:cs="Times New Roman"/>
          <w:sz w:val="22"/>
        </w:rPr>
        <w:tab/>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w:t>
      </w:r>
      <w:r w:rsidRPr="00E67A3C">
        <w:rPr>
          <w:rStyle w:val="scstrike"/>
          <w:rFonts w:cs="Times New Roman"/>
          <w:sz w:val="22"/>
        </w:rPr>
        <w:t>the next nineteen weeks</w:t>
      </w:r>
      <w:r w:rsidRPr="00E67A3C">
        <w:rPr>
          <w:rStyle w:val="scinsert"/>
          <w:rFonts w:cs="Times New Roman"/>
          <w:sz w:val="22"/>
        </w:rPr>
        <w:t>one week less than the maximum duration of benefits applicable to the claim</w:t>
      </w:r>
      <w:r w:rsidRPr="00E67A3C">
        <w:rPr>
          <w:rFonts w:cs="Times New Roman"/>
          <w:sz w:val="22"/>
        </w:rPr>
        <w:t>,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14:paraId="55443F76" w14:textId="77777777" w:rsidR="00842AA5" w:rsidRPr="00E67A3C" w:rsidRDefault="00842AA5" w:rsidP="00842AA5">
      <w:pPr>
        <w:pStyle w:val="scamendlanginstruction"/>
        <w:spacing w:before="0" w:after="0"/>
        <w:ind w:firstLine="216"/>
        <w:jc w:val="both"/>
        <w:rPr>
          <w:sz w:val="22"/>
        </w:rPr>
      </w:pPr>
      <w:r w:rsidRPr="00E67A3C">
        <w:rPr>
          <w:sz w:val="22"/>
        </w:rPr>
        <w:t>Amend the bill further, by striking SECTION 2 and inserting:</w:t>
      </w:r>
    </w:p>
    <w:p w14:paraId="36437380" w14:textId="2AAB800F" w:rsidR="00842AA5" w:rsidRPr="00E67A3C" w:rsidRDefault="00842AA5" w:rsidP="00842AA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67A3C">
        <w:rPr>
          <w:rFonts w:cs="Times New Roman"/>
          <w:sz w:val="22"/>
        </w:rPr>
        <w:t>SECTION 2.</w:t>
      </w:r>
      <w:r w:rsidRPr="00E67A3C">
        <w:rPr>
          <w:rFonts w:cs="Times New Roman"/>
          <w:sz w:val="22"/>
        </w:rPr>
        <w:tab/>
        <w:t>This act takes effect upon approval by the Governor and is applicable for unemployment insurance claims with an effective date on or after October 1, 2024.</w:t>
      </w:r>
    </w:p>
    <w:p w14:paraId="54B2C2FA" w14:textId="77777777" w:rsidR="00842AA5" w:rsidRPr="00E67A3C" w:rsidRDefault="00842AA5" w:rsidP="00842AA5">
      <w:pPr>
        <w:pStyle w:val="scamendconformline"/>
        <w:spacing w:before="0"/>
        <w:ind w:firstLine="216"/>
        <w:jc w:val="both"/>
        <w:rPr>
          <w:sz w:val="22"/>
        </w:rPr>
      </w:pPr>
      <w:r w:rsidRPr="00E67A3C">
        <w:rPr>
          <w:sz w:val="22"/>
        </w:rPr>
        <w:t>Renumber sections to conform.</w:t>
      </w:r>
    </w:p>
    <w:p w14:paraId="2AF9D91A" w14:textId="77777777" w:rsidR="00842AA5" w:rsidRDefault="00842AA5" w:rsidP="00842AA5">
      <w:pPr>
        <w:pStyle w:val="scamendtitleconform"/>
        <w:ind w:firstLine="216"/>
        <w:jc w:val="both"/>
        <w:rPr>
          <w:sz w:val="22"/>
        </w:rPr>
      </w:pPr>
      <w:r w:rsidRPr="00E67A3C">
        <w:rPr>
          <w:sz w:val="22"/>
        </w:rPr>
        <w:t>Amend title to conform.</w:t>
      </w:r>
    </w:p>
    <w:p w14:paraId="1440B6A2" w14:textId="4E0A8692" w:rsidR="00842AA5" w:rsidRDefault="00842AA5" w:rsidP="00842AA5">
      <w:pPr>
        <w:pStyle w:val="scamendtitleconform"/>
        <w:ind w:firstLine="216"/>
        <w:jc w:val="both"/>
        <w:rPr>
          <w:sz w:val="22"/>
        </w:rPr>
      </w:pPr>
    </w:p>
    <w:p w14:paraId="558BD7C2" w14:textId="77777777" w:rsidR="00842AA5" w:rsidRDefault="00842AA5" w:rsidP="00842AA5">
      <w:r>
        <w:t>Rep. CASKEY explained the amendment.</w:t>
      </w:r>
    </w:p>
    <w:p w14:paraId="2761B832" w14:textId="77777777" w:rsidR="00A85A31" w:rsidRDefault="00A85A31" w:rsidP="00842AA5"/>
    <w:p w14:paraId="34D089FB" w14:textId="796B1CCE" w:rsidR="00842AA5" w:rsidRDefault="00842AA5" w:rsidP="00842AA5">
      <w:r>
        <w:t>Rep. CASKEY spoke in favor of the amendment.</w:t>
      </w:r>
    </w:p>
    <w:p w14:paraId="4B643ECA" w14:textId="77777777" w:rsidR="00842AA5" w:rsidRDefault="00842AA5" w:rsidP="00842AA5"/>
    <w:p w14:paraId="590D4843" w14:textId="6D9A123F" w:rsidR="00842AA5" w:rsidRDefault="00842AA5" w:rsidP="00842AA5">
      <w:pPr>
        <w:keepNext/>
        <w:jc w:val="center"/>
        <w:rPr>
          <w:b/>
        </w:rPr>
      </w:pPr>
      <w:r w:rsidRPr="00842AA5">
        <w:rPr>
          <w:b/>
        </w:rPr>
        <w:t xml:space="preserve">SPEAKER </w:t>
      </w:r>
      <w:r w:rsidRPr="00842AA5">
        <w:rPr>
          <w:b/>
          <w:i/>
        </w:rPr>
        <w:t>PRO TEMPORE</w:t>
      </w:r>
      <w:r w:rsidRPr="00842AA5">
        <w:rPr>
          <w:b/>
        </w:rPr>
        <w:t xml:space="preserve"> IN CHAIR</w:t>
      </w:r>
    </w:p>
    <w:p w14:paraId="7F5F9435" w14:textId="77777777" w:rsidR="00842AA5" w:rsidRDefault="00842AA5" w:rsidP="00842AA5"/>
    <w:p w14:paraId="09E9512F" w14:textId="6549F943" w:rsidR="00842AA5" w:rsidRDefault="00842AA5" w:rsidP="00842AA5">
      <w:r>
        <w:t>Rep. HART spoke against the amendment.</w:t>
      </w:r>
    </w:p>
    <w:p w14:paraId="44737C62" w14:textId="37CC360F" w:rsidR="00842AA5" w:rsidRDefault="00842AA5" w:rsidP="00842AA5">
      <w:r>
        <w:t>Rep. HART spoke against the amendment.</w:t>
      </w:r>
    </w:p>
    <w:p w14:paraId="06AA2FA9" w14:textId="088BD74A" w:rsidR="00842AA5" w:rsidRDefault="00842AA5" w:rsidP="00842AA5">
      <w:r>
        <w:t>Rep. BAMBERG spoke against the amendment.</w:t>
      </w:r>
    </w:p>
    <w:p w14:paraId="561119CD" w14:textId="77777777" w:rsidR="00842AA5" w:rsidRDefault="00842AA5" w:rsidP="00842AA5"/>
    <w:p w14:paraId="4DA260E7" w14:textId="696C65B1" w:rsidR="00842AA5" w:rsidRDefault="00842AA5" w:rsidP="00842AA5">
      <w:r>
        <w:t xml:space="preserve">Further proceedings were interrupted by the SPEAKER addressing the House pursuant to Rule 1.6. </w:t>
      </w:r>
    </w:p>
    <w:p w14:paraId="7B969DDB" w14:textId="77777777" w:rsidR="00842AA5" w:rsidRDefault="00842AA5" w:rsidP="00842AA5"/>
    <w:p w14:paraId="23365CA9" w14:textId="778D91F6" w:rsidR="00842AA5" w:rsidRDefault="00842AA5" w:rsidP="00842AA5">
      <w:pPr>
        <w:keepNext/>
        <w:jc w:val="center"/>
        <w:rPr>
          <w:b/>
        </w:rPr>
      </w:pPr>
      <w:r w:rsidRPr="00842AA5">
        <w:rPr>
          <w:b/>
        </w:rPr>
        <w:t>SPEAKER ADDRESSES HOUSE</w:t>
      </w:r>
    </w:p>
    <w:p w14:paraId="753909A9" w14:textId="42F620DE" w:rsidR="00842AA5" w:rsidRDefault="00842AA5" w:rsidP="00842AA5">
      <w:r>
        <w:t xml:space="preserve">Pursuant to House Rule 1.6, the SPEAKER addresses the </w:t>
      </w:r>
      <w:r w:rsidR="00D26667">
        <w:t>B</w:t>
      </w:r>
      <w:r>
        <w:t xml:space="preserve">ody concerning a matter of importance to the House.  </w:t>
      </w:r>
    </w:p>
    <w:p w14:paraId="7F4FD7D3" w14:textId="77777777" w:rsidR="00842AA5" w:rsidRDefault="00842AA5" w:rsidP="00842AA5"/>
    <w:p w14:paraId="6C4D00C4" w14:textId="22DF63AC" w:rsidR="00842AA5" w:rsidRDefault="00842AA5" w:rsidP="00842AA5">
      <w:pPr>
        <w:keepNext/>
        <w:jc w:val="center"/>
        <w:rPr>
          <w:b/>
        </w:rPr>
      </w:pPr>
      <w:r w:rsidRPr="00842AA5">
        <w:rPr>
          <w:b/>
        </w:rPr>
        <w:t>H. 4710--AMENDED AND ORDERED TO THIRD READING</w:t>
      </w:r>
    </w:p>
    <w:p w14:paraId="5DFE4117" w14:textId="044BE52D" w:rsidR="00842AA5" w:rsidRDefault="00842AA5" w:rsidP="00842AA5">
      <w:pPr>
        <w:keepNext/>
      </w:pPr>
      <w:r>
        <w:t>Debate was resumed on the following Bill, the pending question being the consideration of Amendment No. 2:</w:t>
      </w:r>
    </w:p>
    <w:p w14:paraId="646FF852" w14:textId="77777777" w:rsidR="00842AA5" w:rsidRDefault="00842AA5" w:rsidP="00842AA5">
      <w:pPr>
        <w:keepNext/>
      </w:pPr>
      <w:bookmarkStart w:id="51" w:name="include_clip_start_151"/>
      <w:bookmarkEnd w:id="51"/>
    </w:p>
    <w:p w14:paraId="35B20A5E" w14:textId="77777777" w:rsidR="00842AA5" w:rsidRDefault="00842AA5" w:rsidP="00842AA5">
      <w:r>
        <w:t>H. 4710 -- Reps. West, G. M. Smith, Bannister, Davis, Guest, Forrest, Hewitt, M. M. Smith, Long, B. Newton, Thayer, Hager, Leber, Mitchell, Brittain, Gatch, Hixon, Pope, Chapman, Murphy, Brewer, Robbins, Caskey, T. Moore, Hardee, Erickson, Bradley and Blackwell: A BILL TO AMEND THE SOUTH CAROLINA CODE OF LAWS BY AMENDING SECTION 41-35-50, RELATING TO MAXIMUM UNEMPLOYMENT INSURANCE BENEFITS ALLOWED, SO AS TO SET THE DURATION OF UNEMPLOYMENT BENEFITS BASED ON SEASONAL ADJUSTED STATEWIDE UNEMPLOYMENT RATES.</w:t>
      </w:r>
    </w:p>
    <w:p w14:paraId="5CFEC25E" w14:textId="0A44997C" w:rsidR="00842AA5" w:rsidRDefault="00842AA5" w:rsidP="00842AA5"/>
    <w:p w14:paraId="70E10943" w14:textId="77777777" w:rsidR="00842AA5" w:rsidRPr="00C63431" w:rsidRDefault="00842AA5" w:rsidP="00842AA5">
      <w:pPr>
        <w:pStyle w:val="scamendsponsorline"/>
        <w:ind w:firstLine="216"/>
        <w:jc w:val="both"/>
        <w:rPr>
          <w:sz w:val="22"/>
        </w:rPr>
      </w:pPr>
      <w:r w:rsidRPr="00C63431">
        <w:rPr>
          <w:sz w:val="22"/>
        </w:rPr>
        <w:t>Rep. Caskey proposed the following Amendment No. 2 to H. 4710 (LC-4710.WAB0008H), which was adopted:</w:t>
      </w:r>
    </w:p>
    <w:p w14:paraId="3473772D" w14:textId="77777777" w:rsidR="00842AA5" w:rsidRPr="00C63431" w:rsidRDefault="00842AA5" w:rsidP="00842AA5">
      <w:pPr>
        <w:pStyle w:val="scamendlanginstruction"/>
        <w:spacing w:before="0" w:after="0"/>
        <w:ind w:firstLine="216"/>
        <w:jc w:val="both"/>
        <w:rPr>
          <w:sz w:val="22"/>
        </w:rPr>
      </w:pPr>
      <w:r w:rsidRPr="00C63431">
        <w:rPr>
          <w:sz w:val="22"/>
        </w:rPr>
        <w:t>Amend the bill, as and if amended, SECTION 1, by striking Section 41-35-50(A) and inserting:</w:t>
      </w:r>
    </w:p>
    <w:p w14:paraId="4CAFC9D2" w14:textId="3F585D20" w:rsidR="00842AA5" w:rsidRPr="00C63431"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63431">
        <w:rPr>
          <w:rStyle w:val="scinsert"/>
          <w:rFonts w:cs="Times New Roman"/>
          <w:sz w:val="22"/>
        </w:rPr>
        <w:tab/>
        <w:t>(A) The number of weeks an individual is allowed to receive unemployment benefits depends on the seasonally adjusted statewide unemployment rate that applies to the six‑month reference period that includes the effective date of the claim. One six‑month reference period begins on January first and one six‑month reference period begins on July first. For the reference period that begins January first, the average of the seasonally adjusted unemployment rates for the State for the preceding months of July, August, and September apply. For the reference period that begins July first, the average of the seasonally adjusted unemployment rates for the State for the preceding months of January, February, and March apply. The Department of Employment and Workforce must use the most recent seasonally adjusted unemployment rate determined by the U.S. Department of Labor, Bureau of Labor Statistics, and not the rate as revised in the annual benchmark.</w:t>
      </w:r>
    </w:p>
    <w:p w14:paraId="0EDE5A47" w14:textId="77777777" w:rsidR="00842AA5" w:rsidRPr="00C63431" w:rsidRDefault="00842AA5" w:rsidP="00842AA5">
      <w:pPr>
        <w:rPr>
          <w:szCs w:val="28"/>
        </w:rPr>
      </w:pPr>
      <w:r w:rsidRPr="00C63431">
        <w:rPr>
          <w:szCs w:val="28"/>
        </w:rPr>
        <w:tab/>
        <w:t>Seasonally Unemployment Rate</w:t>
      </w:r>
      <w:r w:rsidRPr="00C63431">
        <w:rPr>
          <w:szCs w:val="28"/>
        </w:rPr>
        <w:tab/>
        <w:t>Number of Weeks</w:t>
      </w:r>
    </w:p>
    <w:p w14:paraId="033A193C" w14:textId="77777777" w:rsidR="00842AA5" w:rsidRPr="00C63431" w:rsidRDefault="00842AA5" w:rsidP="00A85A31">
      <w:pPr>
        <w:tabs>
          <w:tab w:val="left" w:pos="450"/>
          <w:tab w:val="left" w:pos="3510"/>
        </w:tabs>
        <w:rPr>
          <w:szCs w:val="28"/>
        </w:rPr>
      </w:pPr>
      <w:r w:rsidRPr="00C63431">
        <w:rPr>
          <w:szCs w:val="28"/>
        </w:rPr>
        <w:tab/>
        <w:t>Less than or equal to 5.5%</w:t>
      </w:r>
      <w:r w:rsidRPr="00C63431">
        <w:rPr>
          <w:szCs w:val="28"/>
        </w:rPr>
        <w:tab/>
        <w:t>12 weeks</w:t>
      </w:r>
    </w:p>
    <w:p w14:paraId="66E6B231" w14:textId="77777777" w:rsidR="00842AA5" w:rsidRPr="00C63431" w:rsidRDefault="00842AA5" w:rsidP="00A85A31">
      <w:pPr>
        <w:tabs>
          <w:tab w:val="left" w:pos="450"/>
          <w:tab w:val="left" w:pos="3510"/>
        </w:tabs>
        <w:rPr>
          <w:szCs w:val="28"/>
        </w:rPr>
      </w:pPr>
      <w:r w:rsidRPr="00C63431">
        <w:rPr>
          <w:szCs w:val="28"/>
        </w:rPr>
        <w:tab/>
        <w:t>Greater than 5.5% up to 6%</w:t>
      </w:r>
      <w:r w:rsidRPr="00C63431">
        <w:rPr>
          <w:szCs w:val="28"/>
        </w:rPr>
        <w:tab/>
        <w:t>13 weeks</w:t>
      </w:r>
    </w:p>
    <w:p w14:paraId="3B4EDFC4" w14:textId="77777777" w:rsidR="00842AA5" w:rsidRPr="00C63431" w:rsidRDefault="00842AA5" w:rsidP="00A85A31">
      <w:pPr>
        <w:tabs>
          <w:tab w:val="left" w:pos="450"/>
          <w:tab w:val="left" w:pos="3510"/>
        </w:tabs>
        <w:rPr>
          <w:szCs w:val="28"/>
        </w:rPr>
      </w:pPr>
      <w:r w:rsidRPr="00C63431">
        <w:rPr>
          <w:szCs w:val="28"/>
        </w:rPr>
        <w:tab/>
        <w:t>Greater than 6% up to 6.5%</w:t>
      </w:r>
      <w:r w:rsidRPr="00C63431">
        <w:rPr>
          <w:szCs w:val="28"/>
        </w:rPr>
        <w:tab/>
        <w:t>14 weeks</w:t>
      </w:r>
    </w:p>
    <w:p w14:paraId="5BEB2423" w14:textId="77777777" w:rsidR="00842AA5" w:rsidRPr="00C63431" w:rsidRDefault="00842AA5" w:rsidP="00A85A31">
      <w:pPr>
        <w:tabs>
          <w:tab w:val="left" w:pos="450"/>
          <w:tab w:val="left" w:pos="3510"/>
        </w:tabs>
        <w:rPr>
          <w:szCs w:val="28"/>
        </w:rPr>
      </w:pPr>
      <w:r w:rsidRPr="00C63431">
        <w:rPr>
          <w:szCs w:val="28"/>
        </w:rPr>
        <w:tab/>
        <w:t>Greater than 6.5% up to 7%</w:t>
      </w:r>
      <w:r w:rsidRPr="00C63431">
        <w:rPr>
          <w:szCs w:val="28"/>
        </w:rPr>
        <w:tab/>
        <w:t>15 weeks</w:t>
      </w:r>
    </w:p>
    <w:p w14:paraId="66D64CEC" w14:textId="77777777" w:rsidR="00842AA5" w:rsidRPr="00C63431" w:rsidRDefault="00842AA5" w:rsidP="00A85A31">
      <w:pPr>
        <w:tabs>
          <w:tab w:val="left" w:pos="450"/>
          <w:tab w:val="left" w:pos="3510"/>
        </w:tabs>
        <w:rPr>
          <w:szCs w:val="28"/>
        </w:rPr>
      </w:pPr>
      <w:r w:rsidRPr="00C63431">
        <w:rPr>
          <w:szCs w:val="28"/>
        </w:rPr>
        <w:tab/>
        <w:t>Greater than 7% up to 7.5%</w:t>
      </w:r>
      <w:r w:rsidRPr="00C63431">
        <w:rPr>
          <w:szCs w:val="28"/>
        </w:rPr>
        <w:tab/>
        <w:t>16 weeks</w:t>
      </w:r>
    </w:p>
    <w:p w14:paraId="4651DD64" w14:textId="77777777" w:rsidR="00842AA5" w:rsidRPr="00C63431" w:rsidRDefault="00842AA5" w:rsidP="00A85A31">
      <w:pPr>
        <w:tabs>
          <w:tab w:val="left" w:pos="450"/>
          <w:tab w:val="left" w:pos="3510"/>
        </w:tabs>
        <w:rPr>
          <w:szCs w:val="28"/>
        </w:rPr>
      </w:pPr>
      <w:r w:rsidRPr="00C63431">
        <w:rPr>
          <w:szCs w:val="28"/>
        </w:rPr>
        <w:tab/>
        <w:t>Greater than 7.5% up to 8%</w:t>
      </w:r>
      <w:r w:rsidRPr="00C63431">
        <w:rPr>
          <w:szCs w:val="28"/>
        </w:rPr>
        <w:tab/>
        <w:t>17 weeks</w:t>
      </w:r>
    </w:p>
    <w:p w14:paraId="4DA70F22" w14:textId="77777777" w:rsidR="00842AA5" w:rsidRPr="00C63431" w:rsidRDefault="00842AA5" w:rsidP="00A85A31">
      <w:pPr>
        <w:tabs>
          <w:tab w:val="left" w:pos="450"/>
          <w:tab w:val="left" w:pos="3510"/>
        </w:tabs>
        <w:rPr>
          <w:szCs w:val="28"/>
        </w:rPr>
      </w:pPr>
      <w:r w:rsidRPr="00C63431">
        <w:rPr>
          <w:szCs w:val="28"/>
        </w:rPr>
        <w:tab/>
        <w:t>Greater than 8% up to 8.5%</w:t>
      </w:r>
      <w:r w:rsidRPr="00C63431">
        <w:rPr>
          <w:szCs w:val="28"/>
        </w:rPr>
        <w:tab/>
        <w:t>18 weeks</w:t>
      </w:r>
    </w:p>
    <w:p w14:paraId="1CFC61F9" w14:textId="77777777" w:rsidR="00842AA5" w:rsidRPr="00C63431" w:rsidRDefault="00842AA5" w:rsidP="00A85A31">
      <w:pPr>
        <w:tabs>
          <w:tab w:val="left" w:pos="450"/>
          <w:tab w:val="left" w:pos="3510"/>
        </w:tabs>
        <w:rPr>
          <w:szCs w:val="28"/>
        </w:rPr>
      </w:pPr>
      <w:r w:rsidRPr="00C63431">
        <w:rPr>
          <w:szCs w:val="28"/>
        </w:rPr>
        <w:tab/>
        <w:t>Greater than 8.5% up to 9%</w:t>
      </w:r>
      <w:r w:rsidRPr="00C63431">
        <w:rPr>
          <w:szCs w:val="28"/>
        </w:rPr>
        <w:tab/>
        <w:t>19 weeks</w:t>
      </w:r>
    </w:p>
    <w:p w14:paraId="19474009" w14:textId="77777777" w:rsidR="00842AA5" w:rsidRPr="00C63431" w:rsidRDefault="00842AA5" w:rsidP="00A85A31">
      <w:pPr>
        <w:tabs>
          <w:tab w:val="left" w:pos="450"/>
          <w:tab w:val="left" w:pos="3510"/>
        </w:tabs>
        <w:rPr>
          <w:szCs w:val="28"/>
        </w:rPr>
      </w:pPr>
      <w:r w:rsidRPr="00C63431">
        <w:rPr>
          <w:szCs w:val="28"/>
        </w:rPr>
        <w:tab/>
        <w:t>Greater than 9%</w:t>
      </w:r>
      <w:r w:rsidRPr="00C63431">
        <w:rPr>
          <w:szCs w:val="28"/>
        </w:rPr>
        <w:tab/>
        <w:t>20 weeks</w:t>
      </w:r>
    </w:p>
    <w:p w14:paraId="5D70640C" w14:textId="2359993C" w:rsidR="00842AA5" w:rsidRDefault="00842AA5" w:rsidP="00A85A31">
      <w:pPr>
        <w:pStyle w:val="scamendlanginstruction"/>
        <w:tabs>
          <w:tab w:val="left" w:pos="450"/>
          <w:tab w:val="left" w:pos="3510"/>
        </w:tabs>
        <w:spacing w:before="0" w:after="0"/>
        <w:ind w:firstLine="216"/>
        <w:jc w:val="both"/>
        <w:rPr>
          <w:sz w:val="22"/>
        </w:rPr>
      </w:pPr>
    </w:p>
    <w:p w14:paraId="3BBB04D7" w14:textId="77777777" w:rsidR="00842AA5" w:rsidRPr="00C63431" w:rsidRDefault="00842AA5" w:rsidP="00842AA5">
      <w:pPr>
        <w:pStyle w:val="scamendlanginstruction"/>
        <w:spacing w:before="0" w:after="0"/>
        <w:ind w:firstLine="216"/>
        <w:jc w:val="both"/>
        <w:rPr>
          <w:sz w:val="22"/>
        </w:rPr>
      </w:pPr>
      <w:r w:rsidRPr="00C63431">
        <w:rPr>
          <w:sz w:val="22"/>
        </w:rPr>
        <w:t>Amend the bill further, by adding an appropriately numbered SECTION to read:</w:t>
      </w:r>
    </w:p>
    <w:p w14:paraId="10B575D7" w14:textId="3364212D" w:rsidR="00842AA5" w:rsidRPr="00C63431"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63431">
        <w:rPr>
          <w:rFonts w:cs="Times New Roman"/>
          <w:sz w:val="22"/>
        </w:rPr>
        <w:t>SECTION X.</w:t>
      </w:r>
      <w:r w:rsidRPr="00C63431">
        <w:rPr>
          <w:rFonts w:cs="Times New Roman"/>
          <w:sz w:val="22"/>
        </w:rPr>
        <w:tab/>
        <w:t>Section 41-35-120(2) of the S.C. Code is amended to read:</w:t>
      </w:r>
    </w:p>
    <w:p w14:paraId="1C766265" w14:textId="77777777" w:rsidR="00842AA5" w:rsidRPr="00C63431"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3431">
        <w:rPr>
          <w:rFonts w:cs="Times New Roman"/>
          <w:sz w:val="22"/>
        </w:rPr>
        <w:tab/>
        <w:t xml:space="preserve">(2)(a)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w:t>
      </w:r>
      <w:r w:rsidRPr="00C63431">
        <w:rPr>
          <w:rStyle w:val="scstrike"/>
          <w:rFonts w:cs="Times New Roman"/>
          <w:sz w:val="22"/>
        </w:rPr>
        <w:t>next twenty weeks</w:t>
      </w:r>
      <w:r w:rsidRPr="00C63431">
        <w:rPr>
          <w:rStyle w:val="scinsert"/>
          <w:rFonts w:cs="Times New Roman"/>
          <w:sz w:val="22"/>
        </w:rPr>
        <w:t>maximum duration of benefits applicable to the claim</w:t>
      </w:r>
      <w:r w:rsidRPr="00C63431">
        <w:rPr>
          <w:rFonts w:cs="Times New Roman"/>
          <w:sz w:val="22"/>
        </w:rPr>
        <w:t xml:space="preserve">, in addition to the waiting period, with a corresponding and mandatory reduction of the insured worker's benefits to be calculated by multiplying his weekly benefit amount by </w:t>
      </w:r>
      <w:r w:rsidRPr="00C63431">
        <w:rPr>
          <w:rStyle w:val="scstrike"/>
          <w:rFonts w:cs="Times New Roman"/>
          <w:sz w:val="22"/>
        </w:rPr>
        <w:t>twenty</w:t>
      </w:r>
      <w:r w:rsidRPr="00C63431">
        <w:rPr>
          <w:rStyle w:val="scinsert"/>
          <w:rFonts w:cs="Times New Roman"/>
          <w:sz w:val="22"/>
        </w:rPr>
        <w:t>the maximum duration of benefits applicable to the claim</w:t>
      </w:r>
      <w:r w:rsidRPr="00C63431">
        <w:rPr>
          <w:rFonts w:cs="Times New Roman"/>
          <w:sz w:val="22"/>
        </w:rPr>
        <w:t>.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14:paraId="04A97365" w14:textId="6169D02C" w:rsidR="00842AA5" w:rsidRPr="00C63431"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3431">
        <w:rPr>
          <w:rFonts w:cs="Times New Roman"/>
          <w:sz w:val="22"/>
        </w:rPr>
        <w:tab/>
      </w:r>
      <w:r w:rsidRPr="00C63431">
        <w:rPr>
          <w:rFonts w:cs="Times New Roman"/>
          <w:sz w:val="22"/>
        </w:rPr>
        <w:tab/>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w:t>
      </w:r>
      <w:r w:rsidRPr="00C63431">
        <w:rPr>
          <w:rStyle w:val="scstrike"/>
          <w:rFonts w:cs="Times New Roman"/>
          <w:sz w:val="22"/>
        </w:rPr>
        <w:t>the next nineteen weeks</w:t>
      </w:r>
      <w:r w:rsidRPr="00C63431">
        <w:rPr>
          <w:rStyle w:val="scinsert"/>
          <w:rFonts w:cs="Times New Roman"/>
          <w:sz w:val="22"/>
        </w:rPr>
        <w:t>one week less than the maximum duration of benefits applicable to the claim</w:t>
      </w:r>
      <w:r w:rsidRPr="00C63431">
        <w:rPr>
          <w:rFonts w:cs="Times New Roman"/>
          <w:sz w:val="22"/>
        </w:rPr>
        <w:t>,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14:paraId="73BC8DBB" w14:textId="77777777" w:rsidR="00842AA5" w:rsidRPr="00C63431" w:rsidRDefault="00842AA5" w:rsidP="00842AA5">
      <w:pPr>
        <w:pStyle w:val="scamendlanginstruction"/>
        <w:spacing w:before="0" w:after="0"/>
        <w:ind w:firstLine="216"/>
        <w:jc w:val="both"/>
        <w:rPr>
          <w:sz w:val="22"/>
        </w:rPr>
      </w:pPr>
      <w:r w:rsidRPr="00C63431">
        <w:rPr>
          <w:sz w:val="22"/>
        </w:rPr>
        <w:t>Amend the bill further, by striking SECTION 2 and inserting:</w:t>
      </w:r>
    </w:p>
    <w:p w14:paraId="239626F0" w14:textId="069A1D7C" w:rsidR="00842AA5" w:rsidRPr="00C63431" w:rsidRDefault="00842AA5" w:rsidP="00842AA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3431">
        <w:rPr>
          <w:rFonts w:cs="Times New Roman"/>
          <w:sz w:val="22"/>
        </w:rPr>
        <w:t>SECTION 2.</w:t>
      </w:r>
      <w:r w:rsidRPr="00C63431">
        <w:rPr>
          <w:rFonts w:cs="Times New Roman"/>
          <w:sz w:val="22"/>
        </w:rPr>
        <w:tab/>
        <w:t>This act takes effect upon approval by the Governor and is applicable for unemployment insurance claims with an effective date on or after October 1, 2024.</w:t>
      </w:r>
    </w:p>
    <w:p w14:paraId="52607D28" w14:textId="77777777" w:rsidR="00842AA5" w:rsidRPr="00C63431" w:rsidRDefault="00842AA5" w:rsidP="00842AA5">
      <w:pPr>
        <w:pStyle w:val="scamendconformline"/>
        <w:spacing w:before="0"/>
        <w:ind w:firstLine="216"/>
        <w:jc w:val="both"/>
        <w:rPr>
          <w:sz w:val="22"/>
        </w:rPr>
      </w:pPr>
      <w:r w:rsidRPr="00C63431">
        <w:rPr>
          <w:sz w:val="22"/>
        </w:rPr>
        <w:t>Renumber sections to conform.</w:t>
      </w:r>
    </w:p>
    <w:p w14:paraId="26BE2D33" w14:textId="77777777" w:rsidR="00842AA5" w:rsidRDefault="00842AA5" w:rsidP="00842AA5">
      <w:pPr>
        <w:pStyle w:val="scamendtitleconform"/>
        <w:ind w:firstLine="216"/>
        <w:jc w:val="both"/>
        <w:rPr>
          <w:sz w:val="22"/>
        </w:rPr>
      </w:pPr>
      <w:r w:rsidRPr="00C63431">
        <w:rPr>
          <w:sz w:val="22"/>
        </w:rPr>
        <w:t>Amend title to conform.</w:t>
      </w:r>
    </w:p>
    <w:p w14:paraId="25150DB0" w14:textId="77777777" w:rsidR="00A85A31" w:rsidRDefault="00A85A31" w:rsidP="00842AA5">
      <w:pPr>
        <w:pStyle w:val="scamendtitleconform"/>
        <w:ind w:firstLine="216"/>
        <w:jc w:val="both"/>
        <w:rPr>
          <w:sz w:val="22"/>
        </w:rPr>
      </w:pPr>
    </w:p>
    <w:p w14:paraId="4846428B" w14:textId="1E2CF583" w:rsidR="00842AA5" w:rsidRDefault="00842AA5" w:rsidP="00842AA5">
      <w:r>
        <w:t>The question then recurred to the adoption of the amendment.</w:t>
      </w:r>
    </w:p>
    <w:p w14:paraId="7353B4A1" w14:textId="77777777" w:rsidR="00842AA5" w:rsidRDefault="00842AA5" w:rsidP="00842AA5"/>
    <w:p w14:paraId="2AD5D49E" w14:textId="77777777" w:rsidR="00842AA5" w:rsidRDefault="00842AA5" w:rsidP="00842AA5">
      <w:r>
        <w:t>Rep. COBB-HUNTER demanded the yeas and nays which were taken, resulting as follows:</w:t>
      </w:r>
    </w:p>
    <w:p w14:paraId="1D00A312" w14:textId="684A6B17" w:rsidR="00842AA5" w:rsidRDefault="00842AA5" w:rsidP="00842AA5">
      <w:pPr>
        <w:jc w:val="center"/>
      </w:pPr>
      <w:bookmarkStart w:id="52" w:name="vote_start154"/>
      <w:bookmarkEnd w:id="52"/>
      <w:r>
        <w:t>Yeas 86; Nays 30</w:t>
      </w:r>
    </w:p>
    <w:p w14:paraId="08AB75AD" w14:textId="77777777" w:rsidR="00842AA5" w:rsidRDefault="00842AA5" w:rsidP="00842AA5">
      <w:pPr>
        <w:jc w:val="center"/>
      </w:pPr>
    </w:p>
    <w:p w14:paraId="0340A467" w14:textId="33BAE9DC" w:rsidR="00842AA5" w:rsidRDefault="00A85A31" w:rsidP="00842AA5">
      <w:pPr>
        <w:ind w:firstLine="0"/>
      </w:pPr>
      <w:r>
        <w:br w:type="column"/>
      </w:r>
      <w:r w:rsidR="00842AA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16201F41" w14:textId="77777777" w:rsidTr="00842AA5">
        <w:tc>
          <w:tcPr>
            <w:tcW w:w="2179" w:type="dxa"/>
            <w:shd w:val="clear" w:color="auto" w:fill="auto"/>
          </w:tcPr>
          <w:p w14:paraId="4BC09F05" w14:textId="515AFEF4" w:rsidR="00842AA5" w:rsidRPr="00842AA5" w:rsidRDefault="00842AA5" w:rsidP="00842AA5">
            <w:pPr>
              <w:keepNext/>
              <w:ind w:firstLine="0"/>
            </w:pPr>
            <w:r>
              <w:t>Bailey</w:t>
            </w:r>
          </w:p>
        </w:tc>
        <w:tc>
          <w:tcPr>
            <w:tcW w:w="2179" w:type="dxa"/>
            <w:shd w:val="clear" w:color="auto" w:fill="auto"/>
          </w:tcPr>
          <w:p w14:paraId="37A15DB5" w14:textId="2AF3C35D" w:rsidR="00842AA5" w:rsidRPr="00842AA5" w:rsidRDefault="00842AA5" w:rsidP="00842AA5">
            <w:pPr>
              <w:keepNext/>
              <w:ind w:firstLine="0"/>
            </w:pPr>
            <w:r>
              <w:t>Ballentine</w:t>
            </w:r>
          </w:p>
        </w:tc>
        <w:tc>
          <w:tcPr>
            <w:tcW w:w="2180" w:type="dxa"/>
            <w:shd w:val="clear" w:color="auto" w:fill="auto"/>
          </w:tcPr>
          <w:p w14:paraId="4494A8E4" w14:textId="649A8FC3" w:rsidR="00842AA5" w:rsidRPr="00842AA5" w:rsidRDefault="00842AA5" w:rsidP="00842AA5">
            <w:pPr>
              <w:keepNext/>
              <w:ind w:firstLine="0"/>
            </w:pPr>
            <w:r>
              <w:t>Bannister</w:t>
            </w:r>
          </w:p>
        </w:tc>
      </w:tr>
      <w:tr w:rsidR="00842AA5" w:rsidRPr="00842AA5" w14:paraId="744816D0" w14:textId="77777777" w:rsidTr="00842AA5">
        <w:tc>
          <w:tcPr>
            <w:tcW w:w="2179" w:type="dxa"/>
            <w:shd w:val="clear" w:color="auto" w:fill="auto"/>
          </w:tcPr>
          <w:p w14:paraId="695BADB8" w14:textId="188A28E6" w:rsidR="00842AA5" w:rsidRPr="00842AA5" w:rsidRDefault="00842AA5" w:rsidP="00842AA5">
            <w:pPr>
              <w:ind w:firstLine="0"/>
            </w:pPr>
            <w:r>
              <w:t>Beach</w:t>
            </w:r>
          </w:p>
        </w:tc>
        <w:tc>
          <w:tcPr>
            <w:tcW w:w="2179" w:type="dxa"/>
            <w:shd w:val="clear" w:color="auto" w:fill="auto"/>
          </w:tcPr>
          <w:p w14:paraId="7D245304" w14:textId="074FB91A" w:rsidR="00842AA5" w:rsidRPr="00842AA5" w:rsidRDefault="00842AA5" w:rsidP="00842AA5">
            <w:pPr>
              <w:ind w:firstLine="0"/>
            </w:pPr>
            <w:r>
              <w:t>Blackwell</w:t>
            </w:r>
          </w:p>
        </w:tc>
        <w:tc>
          <w:tcPr>
            <w:tcW w:w="2180" w:type="dxa"/>
            <w:shd w:val="clear" w:color="auto" w:fill="auto"/>
          </w:tcPr>
          <w:p w14:paraId="7591C539" w14:textId="187CE11B" w:rsidR="00842AA5" w:rsidRPr="00842AA5" w:rsidRDefault="00842AA5" w:rsidP="00842AA5">
            <w:pPr>
              <w:ind w:firstLine="0"/>
            </w:pPr>
            <w:r>
              <w:t>Bradley</w:t>
            </w:r>
          </w:p>
        </w:tc>
      </w:tr>
      <w:tr w:rsidR="00842AA5" w:rsidRPr="00842AA5" w14:paraId="0AE75C13" w14:textId="77777777" w:rsidTr="00842AA5">
        <w:tc>
          <w:tcPr>
            <w:tcW w:w="2179" w:type="dxa"/>
            <w:shd w:val="clear" w:color="auto" w:fill="auto"/>
          </w:tcPr>
          <w:p w14:paraId="0CA01430" w14:textId="09D4874D" w:rsidR="00842AA5" w:rsidRPr="00842AA5" w:rsidRDefault="00842AA5" w:rsidP="00842AA5">
            <w:pPr>
              <w:ind w:firstLine="0"/>
            </w:pPr>
            <w:r>
              <w:t>Brewer</w:t>
            </w:r>
          </w:p>
        </w:tc>
        <w:tc>
          <w:tcPr>
            <w:tcW w:w="2179" w:type="dxa"/>
            <w:shd w:val="clear" w:color="auto" w:fill="auto"/>
          </w:tcPr>
          <w:p w14:paraId="74333B31" w14:textId="39575B2E" w:rsidR="00842AA5" w:rsidRPr="00842AA5" w:rsidRDefault="00842AA5" w:rsidP="00842AA5">
            <w:pPr>
              <w:ind w:firstLine="0"/>
            </w:pPr>
            <w:r>
              <w:t>Brittain</w:t>
            </w:r>
          </w:p>
        </w:tc>
        <w:tc>
          <w:tcPr>
            <w:tcW w:w="2180" w:type="dxa"/>
            <w:shd w:val="clear" w:color="auto" w:fill="auto"/>
          </w:tcPr>
          <w:p w14:paraId="6C72CB1F" w14:textId="6751D51E" w:rsidR="00842AA5" w:rsidRPr="00842AA5" w:rsidRDefault="00842AA5" w:rsidP="00842AA5">
            <w:pPr>
              <w:ind w:firstLine="0"/>
            </w:pPr>
            <w:r>
              <w:t>Burns</w:t>
            </w:r>
          </w:p>
        </w:tc>
      </w:tr>
      <w:tr w:rsidR="00842AA5" w:rsidRPr="00842AA5" w14:paraId="2FF74BBA" w14:textId="77777777" w:rsidTr="00842AA5">
        <w:tc>
          <w:tcPr>
            <w:tcW w:w="2179" w:type="dxa"/>
            <w:shd w:val="clear" w:color="auto" w:fill="auto"/>
          </w:tcPr>
          <w:p w14:paraId="68C40976" w14:textId="4969BED5" w:rsidR="00842AA5" w:rsidRPr="00842AA5" w:rsidRDefault="00842AA5" w:rsidP="00842AA5">
            <w:pPr>
              <w:ind w:firstLine="0"/>
            </w:pPr>
            <w:r>
              <w:t>Bustos</w:t>
            </w:r>
          </w:p>
        </w:tc>
        <w:tc>
          <w:tcPr>
            <w:tcW w:w="2179" w:type="dxa"/>
            <w:shd w:val="clear" w:color="auto" w:fill="auto"/>
          </w:tcPr>
          <w:p w14:paraId="43ABD56D" w14:textId="78CAD089" w:rsidR="00842AA5" w:rsidRPr="00842AA5" w:rsidRDefault="00842AA5" w:rsidP="00842AA5">
            <w:pPr>
              <w:ind w:firstLine="0"/>
            </w:pPr>
            <w:r>
              <w:t>Calhoon</w:t>
            </w:r>
          </w:p>
        </w:tc>
        <w:tc>
          <w:tcPr>
            <w:tcW w:w="2180" w:type="dxa"/>
            <w:shd w:val="clear" w:color="auto" w:fill="auto"/>
          </w:tcPr>
          <w:p w14:paraId="32277D1B" w14:textId="17AF0BD6" w:rsidR="00842AA5" w:rsidRPr="00842AA5" w:rsidRDefault="00842AA5" w:rsidP="00842AA5">
            <w:pPr>
              <w:ind w:firstLine="0"/>
            </w:pPr>
            <w:r>
              <w:t>Carter</w:t>
            </w:r>
          </w:p>
        </w:tc>
      </w:tr>
      <w:tr w:rsidR="00842AA5" w:rsidRPr="00842AA5" w14:paraId="7F1F7ED4" w14:textId="77777777" w:rsidTr="00842AA5">
        <w:tc>
          <w:tcPr>
            <w:tcW w:w="2179" w:type="dxa"/>
            <w:shd w:val="clear" w:color="auto" w:fill="auto"/>
          </w:tcPr>
          <w:p w14:paraId="3D20ED05" w14:textId="3165D228" w:rsidR="00842AA5" w:rsidRPr="00842AA5" w:rsidRDefault="00842AA5" w:rsidP="00842AA5">
            <w:pPr>
              <w:ind w:firstLine="0"/>
            </w:pPr>
            <w:r>
              <w:t>Caskey</w:t>
            </w:r>
          </w:p>
        </w:tc>
        <w:tc>
          <w:tcPr>
            <w:tcW w:w="2179" w:type="dxa"/>
            <w:shd w:val="clear" w:color="auto" w:fill="auto"/>
          </w:tcPr>
          <w:p w14:paraId="3331B97A" w14:textId="2A3C11F6" w:rsidR="00842AA5" w:rsidRPr="00842AA5" w:rsidRDefault="00842AA5" w:rsidP="00842AA5">
            <w:pPr>
              <w:ind w:firstLine="0"/>
            </w:pPr>
            <w:r>
              <w:t>Chapman</w:t>
            </w:r>
          </w:p>
        </w:tc>
        <w:tc>
          <w:tcPr>
            <w:tcW w:w="2180" w:type="dxa"/>
            <w:shd w:val="clear" w:color="auto" w:fill="auto"/>
          </w:tcPr>
          <w:p w14:paraId="15A53CF0" w14:textId="5D89E481" w:rsidR="00842AA5" w:rsidRPr="00842AA5" w:rsidRDefault="00842AA5" w:rsidP="00842AA5">
            <w:pPr>
              <w:ind w:firstLine="0"/>
            </w:pPr>
            <w:r>
              <w:t>Chumley</w:t>
            </w:r>
          </w:p>
        </w:tc>
      </w:tr>
      <w:tr w:rsidR="00842AA5" w:rsidRPr="00842AA5" w14:paraId="6CC79277" w14:textId="77777777" w:rsidTr="00842AA5">
        <w:tc>
          <w:tcPr>
            <w:tcW w:w="2179" w:type="dxa"/>
            <w:shd w:val="clear" w:color="auto" w:fill="auto"/>
          </w:tcPr>
          <w:p w14:paraId="76517B55" w14:textId="0E101669" w:rsidR="00842AA5" w:rsidRPr="00842AA5" w:rsidRDefault="00842AA5" w:rsidP="00842AA5">
            <w:pPr>
              <w:ind w:firstLine="0"/>
            </w:pPr>
            <w:r>
              <w:t>Collins</w:t>
            </w:r>
          </w:p>
        </w:tc>
        <w:tc>
          <w:tcPr>
            <w:tcW w:w="2179" w:type="dxa"/>
            <w:shd w:val="clear" w:color="auto" w:fill="auto"/>
          </w:tcPr>
          <w:p w14:paraId="2EF55082" w14:textId="1A38830D" w:rsidR="00842AA5" w:rsidRPr="00842AA5" w:rsidRDefault="00842AA5" w:rsidP="00842AA5">
            <w:pPr>
              <w:ind w:firstLine="0"/>
            </w:pPr>
            <w:r>
              <w:t>Connell</w:t>
            </w:r>
          </w:p>
        </w:tc>
        <w:tc>
          <w:tcPr>
            <w:tcW w:w="2180" w:type="dxa"/>
            <w:shd w:val="clear" w:color="auto" w:fill="auto"/>
          </w:tcPr>
          <w:p w14:paraId="141E62F8" w14:textId="05085973" w:rsidR="00842AA5" w:rsidRPr="00842AA5" w:rsidRDefault="00842AA5" w:rsidP="00842AA5">
            <w:pPr>
              <w:ind w:firstLine="0"/>
            </w:pPr>
            <w:r>
              <w:t>B. J. Cox</w:t>
            </w:r>
          </w:p>
        </w:tc>
      </w:tr>
      <w:tr w:rsidR="00842AA5" w:rsidRPr="00842AA5" w14:paraId="555D1A41" w14:textId="77777777" w:rsidTr="00842AA5">
        <w:tc>
          <w:tcPr>
            <w:tcW w:w="2179" w:type="dxa"/>
            <w:shd w:val="clear" w:color="auto" w:fill="auto"/>
          </w:tcPr>
          <w:p w14:paraId="3F4ADF49" w14:textId="2C5C4E72" w:rsidR="00842AA5" w:rsidRPr="00842AA5" w:rsidRDefault="00842AA5" w:rsidP="00842AA5">
            <w:pPr>
              <w:ind w:firstLine="0"/>
            </w:pPr>
            <w:r>
              <w:t>B. L. Cox</w:t>
            </w:r>
          </w:p>
        </w:tc>
        <w:tc>
          <w:tcPr>
            <w:tcW w:w="2179" w:type="dxa"/>
            <w:shd w:val="clear" w:color="auto" w:fill="auto"/>
          </w:tcPr>
          <w:p w14:paraId="3664B755" w14:textId="6C3A31B2" w:rsidR="00842AA5" w:rsidRPr="00842AA5" w:rsidRDefault="00842AA5" w:rsidP="00842AA5">
            <w:pPr>
              <w:ind w:firstLine="0"/>
            </w:pPr>
            <w:r>
              <w:t>Crawford</w:t>
            </w:r>
          </w:p>
        </w:tc>
        <w:tc>
          <w:tcPr>
            <w:tcW w:w="2180" w:type="dxa"/>
            <w:shd w:val="clear" w:color="auto" w:fill="auto"/>
          </w:tcPr>
          <w:p w14:paraId="50D9FA1D" w14:textId="0F91620B" w:rsidR="00842AA5" w:rsidRPr="00842AA5" w:rsidRDefault="00842AA5" w:rsidP="00842AA5">
            <w:pPr>
              <w:ind w:firstLine="0"/>
            </w:pPr>
            <w:r>
              <w:t>Cromer</w:t>
            </w:r>
          </w:p>
        </w:tc>
      </w:tr>
      <w:tr w:rsidR="00842AA5" w:rsidRPr="00842AA5" w14:paraId="098008C5" w14:textId="77777777" w:rsidTr="00842AA5">
        <w:tc>
          <w:tcPr>
            <w:tcW w:w="2179" w:type="dxa"/>
            <w:shd w:val="clear" w:color="auto" w:fill="auto"/>
          </w:tcPr>
          <w:p w14:paraId="6FC502C8" w14:textId="576AF485" w:rsidR="00842AA5" w:rsidRPr="00842AA5" w:rsidRDefault="00842AA5" w:rsidP="00842AA5">
            <w:pPr>
              <w:ind w:firstLine="0"/>
            </w:pPr>
            <w:r>
              <w:t>Davis</w:t>
            </w:r>
          </w:p>
        </w:tc>
        <w:tc>
          <w:tcPr>
            <w:tcW w:w="2179" w:type="dxa"/>
            <w:shd w:val="clear" w:color="auto" w:fill="auto"/>
          </w:tcPr>
          <w:p w14:paraId="7408A452" w14:textId="3D3378D2" w:rsidR="00842AA5" w:rsidRPr="00842AA5" w:rsidRDefault="00842AA5" w:rsidP="00842AA5">
            <w:pPr>
              <w:ind w:firstLine="0"/>
            </w:pPr>
            <w:r>
              <w:t>Elliott</w:t>
            </w:r>
          </w:p>
        </w:tc>
        <w:tc>
          <w:tcPr>
            <w:tcW w:w="2180" w:type="dxa"/>
            <w:shd w:val="clear" w:color="auto" w:fill="auto"/>
          </w:tcPr>
          <w:p w14:paraId="0A94CCC3" w14:textId="7AAED658" w:rsidR="00842AA5" w:rsidRPr="00842AA5" w:rsidRDefault="00842AA5" w:rsidP="00842AA5">
            <w:pPr>
              <w:ind w:firstLine="0"/>
            </w:pPr>
            <w:r>
              <w:t>Felder</w:t>
            </w:r>
          </w:p>
        </w:tc>
      </w:tr>
      <w:tr w:rsidR="00842AA5" w:rsidRPr="00842AA5" w14:paraId="5798BC0A" w14:textId="77777777" w:rsidTr="00842AA5">
        <w:tc>
          <w:tcPr>
            <w:tcW w:w="2179" w:type="dxa"/>
            <w:shd w:val="clear" w:color="auto" w:fill="auto"/>
          </w:tcPr>
          <w:p w14:paraId="0FDD1C53" w14:textId="2061E7CE" w:rsidR="00842AA5" w:rsidRPr="00842AA5" w:rsidRDefault="00842AA5" w:rsidP="00842AA5">
            <w:pPr>
              <w:ind w:firstLine="0"/>
            </w:pPr>
            <w:r>
              <w:t>Forrest</w:t>
            </w:r>
          </w:p>
        </w:tc>
        <w:tc>
          <w:tcPr>
            <w:tcW w:w="2179" w:type="dxa"/>
            <w:shd w:val="clear" w:color="auto" w:fill="auto"/>
          </w:tcPr>
          <w:p w14:paraId="30945CD1" w14:textId="67068ACC" w:rsidR="00842AA5" w:rsidRPr="00842AA5" w:rsidRDefault="00842AA5" w:rsidP="00842AA5">
            <w:pPr>
              <w:ind w:firstLine="0"/>
            </w:pPr>
            <w:r>
              <w:t>Gagnon</w:t>
            </w:r>
          </w:p>
        </w:tc>
        <w:tc>
          <w:tcPr>
            <w:tcW w:w="2180" w:type="dxa"/>
            <w:shd w:val="clear" w:color="auto" w:fill="auto"/>
          </w:tcPr>
          <w:p w14:paraId="46B98E66" w14:textId="0107A076" w:rsidR="00842AA5" w:rsidRPr="00842AA5" w:rsidRDefault="00842AA5" w:rsidP="00842AA5">
            <w:pPr>
              <w:ind w:firstLine="0"/>
            </w:pPr>
            <w:r>
              <w:t>Gatch</w:t>
            </w:r>
          </w:p>
        </w:tc>
      </w:tr>
      <w:tr w:rsidR="00842AA5" w:rsidRPr="00842AA5" w14:paraId="33EABA27" w14:textId="77777777" w:rsidTr="00842AA5">
        <w:tc>
          <w:tcPr>
            <w:tcW w:w="2179" w:type="dxa"/>
            <w:shd w:val="clear" w:color="auto" w:fill="auto"/>
          </w:tcPr>
          <w:p w14:paraId="1972B56F" w14:textId="1CA37502" w:rsidR="00842AA5" w:rsidRPr="00842AA5" w:rsidRDefault="00842AA5" w:rsidP="00842AA5">
            <w:pPr>
              <w:ind w:firstLine="0"/>
            </w:pPr>
            <w:r>
              <w:t>Gibson</w:t>
            </w:r>
          </w:p>
        </w:tc>
        <w:tc>
          <w:tcPr>
            <w:tcW w:w="2179" w:type="dxa"/>
            <w:shd w:val="clear" w:color="auto" w:fill="auto"/>
          </w:tcPr>
          <w:p w14:paraId="60A72915" w14:textId="45CC92A9" w:rsidR="00842AA5" w:rsidRPr="00842AA5" w:rsidRDefault="00842AA5" w:rsidP="00842AA5">
            <w:pPr>
              <w:ind w:firstLine="0"/>
            </w:pPr>
            <w:r>
              <w:t>Gilliam</w:t>
            </w:r>
          </w:p>
        </w:tc>
        <w:tc>
          <w:tcPr>
            <w:tcW w:w="2180" w:type="dxa"/>
            <w:shd w:val="clear" w:color="auto" w:fill="auto"/>
          </w:tcPr>
          <w:p w14:paraId="07DFE898" w14:textId="542346EE" w:rsidR="00842AA5" w:rsidRPr="00842AA5" w:rsidRDefault="00842AA5" w:rsidP="00842AA5">
            <w:pPr>
              <w:ind w:firstLine="0"/>
            </w:pPr>
            <w:r>
              <w:t>Guest</w:t>
            </w:r>
          </w:p>
        </w:tc>
      </w:tr>
      <w:tr w:rsidR="00842AA5" w:rsidRPr="00842AA5" w14:paraId="62F2F7F3" w14:textId="77777777" w:rsidTr="00842AA5">
        <w:tc>
          <w:tcPr>
            <w:tcW w:w="2179" w:type="dxa"/>
            <w:shd w:val="clear" w:color="auto" w:fill="auto"/>
          </w:tcPr>
          <w:p w14:paraId="4EF44714" w14:textId="6864FF69" w:rsidR="00842AA5" w:rsidRPr="00842AA5" w:rsidRDefault="00842AA5" w:rsidP="00842AA5">
            <w:pPr>
              <w:ind w:firstLine="0"/>
            </w:pPr>
            <w:r>
              <w:t>Guffey</w:t>
            </w:r>
          </w:p>
        </w:tc>
        <w:tc>
          <w:tcPr>
            <w:tcW w:w="2179" w:type="dxa"/>
            <w:shd w:val="clear" w:color="auto" w:fill="auto"/>
          </w:tcPr>
          <w:p w14:paraId="0C57AD19" w14:textId="05A74F04" w:rsidR="00842AA5" w:rsidRPr="00842AA5" w:rsidRDefault="00842AA5" w:rsidP="00842AA5">
            <w:pPr>
              <w:ind w:firstLine="0"/>
            </w:pPr>
            <w:r>
              <w:t>Haddon</w:t>
            </w:r>
          </w:p>
        </w:tc>
        <w:tc>
          <w:tcPr>
            <w:tcW w:w="2180" w:type="dxa"/>
            <w:shd w:val="clear" w:color="auto" w:fill="auto"/>
          </w:tcPr>
          <w:p w14:paraId="1A9861F7" w14:textId="7E8F0732" w:rsidR="00842AA5" w:rsidRPr="00842AA5" w:rsidRDefault="00842AA5" w:rsidP="00842AA5">
            <w:pPr>
              <w:ind w:firstLine="0"/>
            </w:pPr>
            <w:r>
              <w:t>Hager</w:t>
            </w:r>
          </w:p>
        </w:tc>
      </w:tr>
      <w:tr w:rsidR="00842AA5" w:rsidRPr="00842AA5" w14:paraId="0D79116C" w14:textId="77777777" w:rsidTr="00842AA5">
        <w:tc>
          <w:tcPr>
            <w:tcW w:w="2179" w:type="dxa"/>
            <w:shd w:val="clear" w:color="auto" w:fill="auto"/>
          </w:tcPr>
          <w:p w14:paraId="1E1F2076" w14:textId="5013F296" w:rsidR="00842AA5" w:rsidRPr="00842AA5" w:rsidRDefault="00842AA5" w:rsidP="00842AA5">
            <w:pPr>
              <w:ind w:firstLine="0"/>
            </w:pPr>
            <w:r>
              <w:t>Hardee</w:t>
            </w:r>
          </w:p>
        </w:tc>
        <w:tc>
          <w:tcPr>
            <w:tcW w:w="2179" w:type="dxa"/>
            <w:shd w:val="clear" w:color="auto" w:fill="auto"/>
          </w:tcPr>
          <w:p w14:paraId="2B2D1A06" w14:textId="284E5436" w:rsidR="00842AA5" w:rsidRPr="00842AA5" w:rsidRDefault="00842AA5" w:rsidP="00842AA5">
            <w:pPr>
              <w:ind w:firstLine="0"/>
            </w:pPr>
            <w:r>
              <w:t>Harris</w:t>
            </w:r>
          </w:p>
        </w:tc>
        <w:tc>
          <w:tcPr>
            <w:tcW w:w="2180" w:type="dxa"/>
            <w:shd w:val="clear" w:color="auto" w:fill="auto"/>
          </w:tcPr>
          <w:p w14:paraId="7C4C12C5" w14:textId="60016EC9" w:rsidR="00842AA5" w:rsidRPr="00842AA5" w:rsidRDefault="00842AA5" w:rsidP="00842AA5">
            <w:pPr>
              <w:ind w:firstLine="0"/>
            </w:pPr>
            <w:r>
              <w:t>Hartnett</w:t>
            </w:r>
          </w:p>
        </w:tc>
      </w:tr>
      <w:tr w:rsidR="00842AA5" w:rsidRPr="00842AA5" w14:paraId="3DC143DA" w14:textId="77777777" w:rsidTr="00842AA5">
        <w:tc>
          <w:tcPr>
            <w:tcW w:w="2179" w:type="dxa"/>
            <w:shd w:val="clear" w:color="auto" w:fill="auto"/>
          </w:tcPr>
          <w:p w14:paraId="789E0777" w14:textId="320406B0" w:rsidR="00842AA5" w:rsidRPr="00842AA5" w:rsidRDefault="00842AA5" w:rsidP="00842AA5">
            <w:pPr>
              <w:ind w:firstLine="0"/>
            </w:pPr>
            <w:r>
              <w:t>Herbkersman</w:t>
            </w:r>
          </w:p>
        </w:tc>
        <w:tc>
          <w:tcPr>
            <w:tcW w:w="2179" w:type="dxa"/>
            <w:shd w:val="clear" w:color="auto" w:fill="auto"/>
          </w:tcPr>
          <w:p w14:paraId="61915903" w14:textId="5F815677" w:rsidR="00842AA5" w:rsidRPr="00842AA5" w:rsidRDefault="00842AA5" w:rsidP="00842AA5">
            <w:pPr>
              <w:ind w:firstLine="0"/>
            </w:pPr>
            <w:r>
              <w:t>Hewitt</w:t>
            </w:r>
          </w:p>
        </w:tc>
        <w:tc>
          <w:tcPr>
            <w:tcW w:w="2180" w:type="dxa"/>
            <w:shd w:val="clear" w:color="auto" w:fill="auto"/>
          </w:tcPr>
          <w:p w14:paraId="2010C0CD" w14:textId="7FDF0CD6" w:rsidR="00842AA5" w:rsidRPr="00842AA5" w:rsidRDefault="00842AA5" w:rsidP="00842AA5">
            <w:pPr>
              <w:ind w:firstLine="0"/>
            </w:pPr>
            <w:r>
              <w:t>Hiott</w:t>
            </w:r>
          </w:p>
        </w:tc>
      </w:tr>
      <w:tr w:rsidR="00842AA5" w:rsidRPr="00842AA5" w14:paraId="460453CB" w14:textId="77777777" w:rsidTr="00842AA5">
        <w:tc>
          <w:tcPr>
            <w:tcW w:w="2179" w:type="dxa"/>
            <w:shd w:val="clear" w:color="auto" w:fill="auto"/>
          </w:tcPr>
          <w:p w14:paraId="3A54D1B2" w14:textId="2AFC6661" w:rsidR="00842AA5" w:rsidRPr="00842AA5" w:rsidRDefault="00842AA5" w:rsidP="00842AA5">
            <w:pPr>
              <w:ind w:firstLine="0"/>
            </w:pPr>
            <w:r>
              <w:t>Hixon</w:t>
            </w:r>
          </w:p>
        </w:tc>
        <w:tc>
          <w:tcPr>
            <w:tcW w:w="2179" w:type="dxa"/>
            <w:shd w:val="clear" w:color="auto" w:fill="auto"/>
          </w:tcPr>
          <w:p w14:paraId="62FD68C9" w14:textId="2FF05BCD" w:rsidR="00842AA5" w:rsidRPr="00842AA5" w:rsidRDefault="00842AA5" w:rsidP="00842AA5">
            <w:pPr>
              <w:ind w:firstLine="0"/>
            </w:pPr>
            <w:r>
              <w:t>Hyde</w:t>
            </w:r>
          </w:p>
        </w:tc>
        <w:tc>
          <w:tcPr>
            <w:tcW w:w="2180" w:type="dxa"/>
            <w:shd w:val="clear" w:color="auto" w:fill="auto"/>
          </w:tcPr>
          <w:p w14:paraId="2EA9E008" w14:textId="32FE82AB" w:rsidR="00842AA5" w:rsidRPr="00842AA5" w:rsidRDefault="00842AA5" w:rsidP="00842AA5">
            <w:pPr>
              <w:ind w:firstLine="0"/>
            </w:pPr>
            <w:r>
              <w:t>J. E. Johnson</w:t>
            </w:r>
          </w:p>
        </w:tc>
      </w:tr>
      <w:tr w:rsidR="00842AA5" w:rsidRPr="00842AA5" w14:paraId="51D9C9D4" w14:textId="77777777" w:rsidTr="00842AA5">
        <w:tc>
          <w:tcPr>
            <w:tcW w:w="2179" w:type="dxa"/>
            <w:shd w:val="clear" w:color="auto" w:fill="auto"/>
          </w:tcPr>
          <w:p w14:paraId="2F0F7820" w14:textId="68E7A0A0" w:rsidR="00842AA5" w:rsidRPr="00842AA5" w:rsidRDefault="00842AA5" w:rsidP="00842AA5">
            <w:pPr>
              <w:ind w:firstLine="0"/>
            </w:pPr>
            <w:r>
              <w:t>S. Jones</w:t>
            </w:r>
          </w:p>
        </w:tc>
        <w:tc>
          <w:tcPr>
            <w:tcW w:w="2179" w:type="dxa"/>
            <w:shd w:val="clear" w:color="auto" w:fill="auto"/>
          </w:tcPr>
          <w:p w14:paraId="7F80343F" w14:textId="190A1768" w:rsidR="00842AA5" w:rsidRPr="00842AA5" w:rsidRDefault="00842AA5" w:rsidP="00842AA5">
            <w:pPr>
              <w:ind w:firstLine="0"/>
            </w:pPr>
            <w:r>
              <w:t>Jordan</w:t>
            </w:r>
          </w:p>
        </w:tc>
        <w:tc>
          <w:tcPr>
            <w:tcW w:w="2180" w:type="dxa"/>
            <w:shd w:val="clear" w:color="auto" w:fill="auto"/>
          </w:tcPr>
          <w:p w14:paraId="74613FCE" w14:textId="3330BF3B" w:rsidR="00842AA5" w:rsidRPr="00842AA5" w:rsidRDefault="00842AA5" w:rsidP="00842AA5">
            <w:pPr>
              <w:ind w:firstLine="0"/>
            </w:pPr>
            <w:r>
              <w:t>Kilmartin</w:t>
            </w:r>
          </w:p>
        </w:tc>
      </w:tr>
      <w:tr w:rsidR="00842AA5" w:rsidRPr="00842AA5" w14:paraId="7B118D70" w14:textId="77777777" w:rsidTr="00842AA5">
        <w:tc>
          <w:tcPr>
            <w:tcW w:w="2179" w:type="dxa"/>
            <w:shd w:val="clear" w:color="auto" w:fill="auto"/>
          </w:tcPr>
          <w:p w14:paraId="2B20BDEE" w14:textId="70251B17" w:rsidR="00842AA5" w:rsidRPr="00842AA5" w:rsidRDefault="00842AA5" w:rsidP="00842AA5">
            <w:pPr>
              <w:ind w:firstLine="0"/>
            </w:pPr>
            <w:r>
              <w:t>Landing</w:t>
            </w:r>
          </w:p>
        </w:tc>
        <w:tc>
          <w:tcPr>
            <w:tcW w:w="2179" w:type="dxa"/>
            <w:shd w:val="clear" w:color="auto" w:fill="auto"/>
          </w:tcPr>
          <w:p w14:paraId="22232D3A" w14:textId="5A8D2755" w:rsidR="00842AA5" w:rsidRPr="00842AA5" w:rsidRDefault="00842AA5" w:rsidP="00842AA5">
            <w:pPr>
              <w:ind w:firstLine="0"/>
            </w:pPr>
            <w:r>
              <w:t>Lawson</w:t>
            </w:r>
          </w:p>
        </w:tc>
        <w:tc>
          <w:tcPr>
            <w:tcW w:w="2180" w:type="dxa"/>
            <w:shd w:val="clear" w:color="auto" w:fill="auto"/>
          </w:tcPr>
          <w:p w14:paraId="3A8AD4C6" w14:textId="742AC9F5" w:rsidR="00842AA5" w:rsidRPr="00842AA5" w:rsidRDefault="00842AA5" w:rsidP="00842AA5">
            <w:pPr>
              <w:ind w:firstLine="0"/>
            </w:pPr>
            <w:r>
              <w:t>Leber</w:t>
            </w:r>
          </w:p>
        </w:tc>
      </w:tr>
      <w:tr w:rsidR="00842AA5" w:rsidRPr="00842AA5" w14:paraId="6E468E5F" w14:textId="77777777" w:rsidTr="00842AA5">
        <w:tc>
          <w:tcPr>
            <w:tcW w:w="2179" w:type="dxa"/>
            <w:shd w:val="clear" w:color="auto" w:fill="auto"/>
          </w:tcPr>
          <w:p w14:paraId="6B6BF5E6" w14:textId="2892B34B" w:rsidR="00842AA5" w:rsidRPr="00842AA5" w:rsidRDefault="00842AA5" w:rsidP="00842AA5">
            <w:pPr>
              <w:ind w:firstLine="0"/>
            </w:pPr>
            <w:r>
              <w:t>Ligon</w:t>
            </w:r>
          </w:p>
        </w:tc>
        <w:tc>
          <w:tcPr>
            <w:tcW w:w="2179" w:type="dxa"/>
            <w:shd w:val="clear" w:color="auto" w:fill="auto"/>
          </w:tcPr>
          <w:p w14:paraId="27C56E45" w14:textId="1EF4FE51" w:rsidR="00842AA5" w:rsidRPr="00842AA5" w:rsidRDefault="00842AA5" w:rsidP="00842AA5">
            <w:pPr>
              <w:ind w:firstLine="0"/>
            </w:pPr>
            <w:r>
              <w:t>Long</w:t>
            </w:r>
          </w:p>
        </w:tc>
        <w:tc>
          <w:tcPr>
            <w:tcW w:w="2180" w:type="dxa"/>
            <w:shd w:val="clear" w:color="auto" w:fill="auto"/>
          </w:tcPr>
          <w:p w14:paraId="5C240E54" w14:textId="37CD3A80" w:rsidR="00842AA5" w:rsidRPr="00842AA5" w:rsidRDefault="00842AA5" w:rsidP="00842AA5">
            <w:pPr>
              <w:ind w:firstLine="0"/>
            </w:pPr>
            <w:r>
              <w:t>Lowe</w:t>
            </w:r>
          </w:p>
        </w:tc>
      </w:tr>
      <w:tr w:rsidR="00842AA5" w:rsidRPr="00842AA5" w14:paraId="3C570A5D" w14:textId="77777777" w:rsidTr="00842AA5">
        <w:tc>
          <w:tcPr>
            <w:tcW w:w="2179" w:type="dxa"/>
            <w:shd w:val="clear" w:color="auto" w:fill="auto"/>
          </w:tcPr>
          <w:p w14:paraId="23D0B4E5" w14:textId="574A0881" w:rsidR="00842AA5" w:rsidRPr="00842AA5" w:rsidRDefault="00842AA5" w:rsidP="00842AA5">
            <w:pPr>
              <w:ind w:firstLine="0"/>
            </w:pPr>
            <w:r>
              <w:t>May</w:t>
            </w:r>
          </w:p>
        </w:tc>
        <w:tc>
          <w:tcPr>
            <w:tcW w:w="2179" w:type="dxa"/>
            <w:shd w:val="clear" w:color="auto" w:fill="auto"/>
          </w:tcPr>
          <w:p w14:paraId="18B87BB4" w14:textId="4E352C0E" w:rsidR="00842AA5" w:rsidRPr="00842AA5" w:rsidRDefault="00842AA5" w:rsidP="00842AA5">
            <w:pPr>
              <w:ind w:firstLine="0"/>
            </w:pPr>
            <w:r>
              <w:t>McCabe</w:t>
            </w:r>
          </w:p>
        </w:tc>
        <w:tc>
          <w:tcPr>
            <w:tcW w:w="2180" w:type="dxa"/>
            <w:shd w:val="clear" w:color="auto" w:fill="auto"/>
          </w:tcPr>
          <w:p w14:paraId="786E58F1" w14:textId="68E80434" w:rsidR="00842AA5" w:rsidRPr="00842AA5" w:rsidRDefault="00842AA5" w:rsidP="00842AA5">
            <w:pPr>
              <w:ind w:firstLine="0"/>
            </w:pPr>
            <w:r>
              <w:t>McCravy</w:t>
            </w:r>
          </w:p>
        </w:tc>
      </w:tr>
      <w:tr w:rsidR="00842AA5" w:rsidRPr="00842AA5" w14:paraId="319FE81F" w14:textId="77777777" w:rsidTr="00842AA5">
        <w:tc>
          <w:tcPr>
            <w:tcW w:w="2179" w:type="dxa"/>
            <w:shd w:val="clear" w:color="auto" w:fill="auto"/>
          </w:tcPr>
          <w:p w14:paraId="72357284" w14:textId="27F6270B" w:rsidR="00842AA5" w:rsidRPr="00842AA5" w:rsidRDefault="00842AA5" w:rsidP="00842AA5">
            <w:pPr>
              <w:ind w:firstLine="0"/>
            </w:pPr>
            <w:r>
              <w:t>McGinnis</w:t>
            </w:r>
          </w:p>
        </w:tc>
        <w:tc>
          <w:tcPr>
            <w:tcW w:w="2179" w:type="dxa"/>
            <w:shd w:val="clear" w:color="auto" w:fill="auto"/>
          </w:tcPr>
          <w:p w14:paraId="07771EE7" w14:textId="294496E8" w:rsidR="00842AA5" w:rsidRPr="00842AA5" w:rsidRDefault="00842AA5" w:rsidP="00842AA5">
            <w:pPr>
              <w:ind w:firstLine="0"/>
            </w:pPr>
            <w:r>
              <w:t>Mitchell</w:t>
            </w:r>
          </w:p>
        </w:tc>
        <w:tc>
          <w:tcPr>
            <w:tcW w:w="2180" w:type="dxa"/>
            <w:shd w:val="clear" w:color="auto" w:fill="auto"/>
          </w:tcPr>
          <w:p w14:paraId="7FE93B96" w14:textId="475E07D1" w:rsidR="00842AA5" w:rsidRPr="00842AA5" w:rsidRDefault="00842AA5" w:rsidP="00842AA5">
            <w:pPr>
              <w:ind w:firstLine="0"/>
            </w:pPr>
            <w:r>
              <w:t>T. Moore</w:t>
            </w:r>
          </w:p>
        </w:tc>
      </w:tr>
      <w:tr w:rsidR="00842AA5" w:rsidRPr="00842AA5" w14:paraId="358FACAD" w14:textId="77777777" w:rsidTr="00842AA5">
        <w:tc>
          <w:tcPr>
            <w:tcW w:w="2179" w:type="dxa"/>
            <w:shd w:val="clear" w:color="auto" w:fill="auto"/>
          </w:tcPr>
          <w:p w14:paraId="5E98C633" w14:textId="7D5EA5FA" w:rsidR="00842AA5" w:rsidRPr="00842AA5" w:rsidRDefault="00842AA5" w:rsidP="00842AA5">
            <w:pPr>
              <w:ind w:firstLine="0"/>
            </w:pPr>
            <w:r>
              <w:t>A. M. Morgan</w:t>
            </w:r>
          </w:p>
        </w:tc>
        <w:tc>
          <w:tcPr>
            <w:tcW w:w="2179" w:type="dxa"/>
            <w:shd w:val="clear" w:color="auto" w:fill="auto"/>
          </w:tcPr>
          <w:p w14:paraId="25F883AC" w14:textId="33126BD8" w:rsidR="00842AA5" w:rsidRPr="00842AA5" w:rsidRDefault="00842AA5" w:rsidP="00842AA5">
            <w:pPr>
              <w:ind w:firstLine="0"/>
            </w:pPr>
            <w:r>
              <w:t>T. A. Morgan</w:t>
            </w:r>
          </w:p>
        </w:tc>
        <w:tc>
          <w:tcPr>
            <w:tcW w:w="2180" w:type="dxa"/>
            <w:shd w:val="clear" w:color="auto" w:fill="auto"/>
          </w:tcPr>
          <w:p w14:paraId="49E01B9A" w14:textId="64C01967" w:rsidR="00842AA5" w:rsidRPr="00842AA5" w:rsidRDefault="00842AA5" w:rsidP="00842AA5">
            <w:pPr>
              <w:ind w:firstLine="0"/>
            </w:pPr>
            <w:r>
              <w:t>Moss</w:t>
            </w:r>
          </w:p>
        </w:tc>
      </w:tr>
      <w:tr w:rsidR="00842AA5" w:rsidRPr="00842AA5" w14:paraId="742D6D75" w14:textId="77777777" w:rsidTr="00842AA5">
        <w:tc>
          <w:tcPr>
            <w:tcW w:w="2179" w:type="dxa"/>
            <w:shd w:val="clear" w:color="auto" w:fill="auto"/>
          </w:tcPr>
          <w:p w14:paraId="63E0387F" w14:textId="389B7FC0" w:rsidR="00842AA5" w:rsidRPr="00842AA5" w:rsidRDefault="00842AA5" w:rsidP="00842AA5">
            <w:pPr>
              <w:ind w:firstLine="0"/>
            </w:pPr>
            <w:r>
              <w:t>Murphy</w:t>
            </w:r>
          </w:p>
        </w:tc>
        <w:tc>
          <w:tcPr>
            <w:tcW w:w="2179" w:type="dxa"/>
            <w:shd w:val="clear" w:color="auto" w:fill="auto"/>
          </w:tcPr>
          <w:p w14:paraId="2BE43D33" w14:textId="4080C1D7" w:rsidR="00842AA5" w:rsidRPr="00842AA5" w:rsidRDefault="00842AA5" w:rsidP="00842AA5">
            <w:pPr>
              <w:ind w:firstLine="0"/>
            </w:pPr>
            <w:r>
              <w:t>Neese</w:t>
            </w:r>
          </w:p>
        </w:tc>
        <w:tc>
          <w:tcPr>
            <w:tcW w:w="2180" w:type="dxa"/>
            <w:shd w:val="clear" w:color="auto" w:fill="auto"/>
          </w:tcPr>
          <w:p w14:paraId="6E0C97EE" w14:textId="26992DD3" w:rsidR="00842AA5" w:rsidRPr="00842AA5" w:rsidRDefault="00842AA5" w:rsidP="00842AA5">
            <w:pPr>
              <w:ind w:firstLine="0"/>
            </w:pPr>
            <w:r>
              <w:t>B. Newton</w:t>
            </w:r>
          </w:p>
        </w:tc>
      </w:tr>
      <w:tr w:rsidR="00842AA5" w:rsidRPr="00842AA5" w14:paraId="55DC8231" w14:textId="77777777" w:rsidTr="00842AA5">
        <w:tc>
          <w:tcPr>
            <w:tcW w:w="2179" w:type="dxa"/>
            <w:shd w:val="clear" w:color="auto" w:fill="auto"/>
          </w:tcPr>
          <w:p w14:paraId="0DCD2635" w14:textId="5D7FAD86" w:rsidR="00842AA5" w:rsidRPr="00842AA5" w:rsidRDefault="00842AA5" w:rsidP="00842AA5">
            <w:pPr>
              <w:ind w:firstLine="0"/>
            </w:pPr>
            <w:r>
              <w:t>W. Newton</w:t>
            </w:r>
          </w:p>
        </w:tc>
        <w:tc>
          <w:tcPr>
            <w:tcW w:w="2179" w:type="dxa"/>
            <w:shd w:val="clear" w:color="auto" w:fill="auto"/>
          </w:tcPr>
          <w:p w14:paraId="123F66BF" w14:textId="0630DE87" w:rsidR="00842AA5" w:rsidRPr="00842AA5" w:rsidRDefault="00842AA5" w:rsidP="00842AA5">
            <w:pPr>
              <w:ind w:firstLine="0"/>
            </w:pPr>
            <w:r>
              <w:t>Nutt</w:t>
            </w:r>
          </w:p>
        </w:tc>
        <w:tc>
          <w:tcPr>
            <w:tcW w:w="2180" w:type="dxa"/>
            <w:shd w:val="clear" w:color="auto" w:fill="auto"/>
          </w:tcPr>
          <w:p w14:paraId="2555564D" w14:textId="1BD5834A" w:rsidR="00842AA5" w:rsidRPr="00842AA5" w:rsidRDefault="00842AA5" w:rsidP="00842AA5">
            <w:pPr>
              <w:ind w:firstLine="0"/>
            </w:pPr>
            <w:r>
              <w:t>O'Neal</w:t>
            </w:r>
          </w:p>
        </w:tc>
      </w:tr>
      <w:tr w:rsidR="00842AA5" w:rsidRPr="00842AA5" w14:paraId="336C13CC" w14:textId="77777777" w:rsidTr="00842AA5">
        <w:tc>
          <w:tcPr>
            <w:tcW w:w="2179" w:type="dxa"/>
            <w:shd w:val="clear" w:color="auto" w:fill="auto"/>
          </w:tcPr>
          <w:p w14:paraId="077B70D0" w14:textId="691A61BB" w:rsidR="00842AA5" w:rsidRPr="00842AA5" w:rsidRDefault="00842AA5" w:rsidP="00842AA5">
            <w:pPr>
              <w:ind w:firstLine="0"/>
            </w:pPr>
            <w:r>
              <w:t>Oremus</w:t>
            </w:r>
          </w:p>
        </w:tc>
        <w:tc>
          <w:tcPr>
            <w:tcW w:w="2179" w:type="dxa"/>
            <w:shd w:val="clear" w:color="auto" w:fill="auto"/>
          </w:tcPr>
          <w:p w14:paraId="25A39B54" w14:textId="34243773" w:rsidR="00842AA5" w:rsidRPr="00842AA5" w:rsidRDefault="00842AA5" w:rsidP="00842AA5">
            <w:pPr>
              <w:ind w:firstLine="0"/>
            </w:pPr>
            <w:r>
              <w:t>Pace</w:t>
            </w:r>
          </w:p>
        </w:tc>
        <w:tc>
          <w:tcPr>
            <w:tcW w:w="2180" w:type="dxa"/>
            <w:shd w:val="clear" w:color="auto" w:fill="auto"/>
          </w:tcPr>
          <w:p w14:paraId="108AAF19" w14:textId="6C6FFB8F" w:rsidR="00842AA5" w:rsidRPr="00842AA5" w:rsidRDefault="00842AA5" w:rsidP="00842AA5">
            <w:pPr>
              <w:ind w:firstLine="0"/>
            </w:pPr>
            <w:r>
              <w:t>Pedalino</w:t>
            </w:r>
          </w:p>
        </w:tc>
      </w:tr>
      <w:tr w:rsidR="00842AA5" w:rsidRPr="00842AA5" w14:paraId="5E81398D" w14:textId="77777777" w:rsidTr="00842AA5">
        <w:tc>
          <w:tcPr>
            <w:tcW w:w="2179" w:type="dxa"/>
            <w:shd w:val="clear" w:color="auto" w:fill="auto"/>
          </w:tcPr>
          <w:p w14:paraId="5440380C" w14:textId="1F12936A" w:rsidR="00842AA5" w:rsidRPr="00842AA5" w:rsidRDefault="00842AA5" w:rsidP="00842AA5">
            <w:pPr>
              <w:ind w:firstLine="0"/>
            </w:pPr>
            <w:r>
              <w:t>Pope</w:t>
            </w:r>
          </w:p>
        </w:tc>
        <w:tc>
          <w:tcPr>
            <w:tcW w:w="2179" w:type="dxa"/>
            <w:shd w:val="clear" w:color="auto" w:fill="auto"/>
          </w:tcPr>
          <w:p w14:paraId="3EB31461" w14:textId="26AE03BB" w:rsidR="00842AA5" w:rsidRPr="00842AA5" w:rsidRDefault="00842AA5" w:rsidP="00842AA5">
            <w:pPr>
              <w:ind w:firstLine="0"/>
            </w:pPr>
            <w:r>
              <w:t>Robbins</w:t>
            </w:r>
          </w:p>
        </w:tc>
        <w:tc>
          <w:tcPr>
            <w:tcW w:w="2180" w:type="dxa"/>
            <w:shd w:val="clear" w:color="auto" w:fill="auto"/>
          </w:tcPr>
          <w:p w14:paraId="772195EA" w14:textId="7CD1D593" w:rsidR="00842AA5" w:rsidRPr="00842AA5" w:rsidRDefault="00842AA5" w:rsidP="00842AA5">
            <w:pPr>
              <w:ind w:firstLine="0"/>
            </w:pPr>
            <w:r>
              <w:t>Sandifer</w:t>
            </w:r>
          </w:p>
        </w:tc>
      </w:tr>
      <w:tr w:rsidR="00842AA5" w:rsidRPr="00842AA5" w14:paraId="41A0C926" w14:textId="77777777" w:rsidTr="00842AA5">
        <w:tc>
          <w:tcPr>
            <w:tcW w:w="2179" w:type="dxa"/>
            <w:shd w:val="clear" w:color="auto" w:fill="auto"/>
          </w:tcPr>
          <w:p w14:paraId="1E89C6B1" w14:textId="18FB74E5" w:rsidR="00842AA5" w:rsidRPr="00842AA5" w:rsidRDefault="00842AA5" w:rsidP="00842AA5">
            <w:pPr>
              <w:ind w:firstLine="0"/>
            </w:pPr>
            <w:r>
              <w:t>Schuessler</w:t>
            </w:r>
          </w:p>
        </w:tc>
        <w:tc>
          <w:tcPr>
            <w:tcW w:w="2179" w:type="dxa"/>
            <w:shd w:val="clear" w:color="auto" w:fill="auto"/>
          </w:tcPr>
          <w:p w14:paraId="2698406E" w14:textId="01C03EDA" w:rsidR="00842AA5" w:rsidRPr="00842AA5" w:rsidRDefault="00842AA5" w:rsidP="00842AA5">
            <w:pPr>
              <w:ind w:firstLine="0"/>
            </w:pPr>
            <w:r>
              <w:t>Sessions</w:t>
            </w:r>
          </w:p>
        </w:tc>
        <w:tc>
          <w:tcPr>
            <w:tcW w:w="2180" w:type="dxa"/>
            <w:shd w:val="clear" w:color="auto" w:fill="auto"/>
          </w:tcPr>
          <w:p w14:paraId="39EC846B" w14:textId="4737D383" w:rsidR="00842AA5" w:rsidRPr="00842AA5" w:rsidRDefault="00842AA5" w:rsidP="00842AA5">
            <w:pPr>
              <w:ind w:firstLine="0"/>
            </w:pPr>
            <w:r>
              <w:t>G. M. Smith</w:t>
            </w:r>
          </w:p>
        </w:tc>
      </w:tr>
      <w:tr w:rsidR="00842AA5" w:rsidRPr="00842AA5" w14:paraId="7D0E8D7E" w14:textId="77777777" w:rsidTr="00842AA5">
        <w:tc>
          <w:tcPr>
            <w:tcW w:w="2179" w:type="dxa"/>
            <w:shd w:val="clear" w:color="auto" w:fill="auto"/>
          </w:tcPr>
          <w:p w14:paraId="50518D32" w14:textId="43BA29C6" w:rsidR="00842AA5" w:rsidRPr="00842AA5" w:rsidRDefault="00842AA5" w:rsidP="00842AA5">
            <w:pPr>
              <w:ind w:firstLine="0"/>
            </w:pPr>
            <w:r>
              <w:t>M. M. Smith</w:t>
            </w:r>
          </w:p>
        </w:tc>
        <w:tc>
          <w:tcPr>
            <w:tcW w:w="2179" w:type="dxa"/>
            <w:shd w:val="clear" w:color="auto" w:fill="auto"/>
          </w:tcPr>
          <w:p w14:paraId="63A2A18F" w14:textId="57E171F6" w:rsidR="00842AA5" w:rsidRPr="00842AA5" w:rsidRDefault="00842AA5" w:rsidP="00842AA5">
            <w:pPr>
              <w:ind w:firstLine="0"/>
            </w:pPr>
            <w:r>
              <w:t>Stavrinakis</w:t>
            </w:r>
          </w:p>
        </w:tc>
        <w:tc>
          <w:tcPr>
            <w:tcW w:w="2180" w:type="dxa"/>
            <w:shd w:val="clear" w:color="auto" w:fill="auto"/>
          </w:tcPr>
          <w:p w14:paraId="711CE874" w14:textId="7EDDCCD2" w:rsidR="00842AA5" w:rsidRPr="00842AA5" w:rsidRDefault="00842AA5" w:rsidP="00842AA5">
            <w:pPr>
              <w:ind w:firstLine="0"/>
            </w:pPr>
            <w:r>
              <w:t>Taylor</w:t>
            </w:r>
          </w:p>
        </w:tc>
      </w:tr>
      <w:tr w:rsidR="00842AA5" w:rsidRPr="00842AA5" w14:paraId="53D1EDC6" w14:textId="77777777" w:rsidTr="00842AA5">
        <w:tc>
          <w:tcPr>
            <w:tcW w:w="2179" w:type="dxa"/>
            <w:shd w:val="clear" w:color="auto" w:fill="auto"/>
          </w:tcPr>
          <w:p w14:paraId="32571595" w14:textId="1E07880E" w:rsidR="00842AA5" w:rsidRPr="00842AA5" w:rsidRDefault="00842AA5" w:rsidP="00842AA5">
            <w:pPr>
              <w:ind w:firstLine="0"/>
            </w:pPr>
            <w:r>
              <w:t>Thayer</w:t>
            </w:r>
          </w:p>
        </w:tc>
        <w:tc>
          <w:tcPr>
            <w:tcW w:w="2179" w:type="dxa"/>
            <w:shd w:val="clear" w:color="auto" w:fill="auto"/>
          </w:tcPr>
          <w:p w14:paraId="51E3C3E1" w14:textId="21FB4CFE" w:rsidR="00842AA5" w:rsidRPr="00842AA5" w:rsidRDefault="00842AA5" w:rsidP="00842AA5">
            <w:pPr>
              <w:ind w:firstLine="0"/>
            </w:pPr>
            <w:r>
              <w:t>Vaughan</w:t>
            </w:r>
          </w:p>
        </w:tc>
        <w:tc>
          <w:tcPr>
            <w:tcW w:w="2180" w:type="dxa"/>
            <w:shd w:val="clear" w:color="auto" w:fill="auto"/>
          </w:tcPr>
          <w:p w14:paraId="29DE64E8" w14:textId="40C55FD3" w:rsidR="00842AA5" w:rsidRPr="00842AA5" w:rsidRDefault="00842AA5" w:rsidP="00842AA5">
            <w:pPr>
              <w:ind w:firstLine="0"/>
            </w:pPr>
            <w:r>
              <w:t>West</w:t>
            </w:r>
          </w:p>
        </w:tc>
      </w:tr>
      <w:tr w:rsidR="00842AA5" w:rsidRPr="00842AA5" w14:paraId="4214A79B" w14:textId="77777777" w:rsidTr="00842AA5">
        <w:tc>
          <w:tcPr>
            <w:tcW w:w="2179" w:type="dxa"/>
            <w:shd w:val="clear" w:color="auto" w:fill="auto"/>
          </w:tcPr>
          <w:p w14:paraId="379BA86F" w14:textId="6EF9FA4A" w:rsidR="00842AA5" w:rsidRPr="00842AA5" w:rsidRDefault="00842AA5" w:rsidP="00842AA5">
            <w:pPr>
              <w:keepNext/>
              <w:ind w:firstLine="0"/>
            </w:pPr>
            <w:r>
              <w:t>White</w:t>
            </w:r>
          </w:p>
        </w:tc>
        <w:tc>
          <w:tcPr>
            <w:tcW w:w="2179" w:type="dxa"/>
            <w:shd w:val="clear" w:color="auto" w:fill="auto"/>
          </w:tcPr>
          <w:p w14:paraId="69998C8E" w14:textId="0703E485" w:rsidR="00842AA5" w:rsidRPr="00842AA5" w:rsidRDefault="00842AA5" w:rsidP="00842AA5">
            <w:pPr>
              <w:keepNext/>
              <w:ind w:firstLine="0"/>
            </w:pPr>
            <w:r>
              <w:t>Whitmire</w:t>
            </w:r>
          </w:p>
        </w:tc>
        <w:tc>
          <w:tcPr>
            <w:tcW w:w="2180" w:type="dxa"/>
            <w:shd w:val="clear" w:color="auto" w:fill="auto"/>
          </w:tcPr>
          <w:p w14:paraId="42B20272" w14:textId="3B626AB4" w:rsidR="00842AA5" w:rsidRPr="00842AA5" w:rsidRDefault="00842AA5" w:rsidP="00842AA5">
            <w:pPr>
              <w:keepNext/>
              <w:ind w:firstLine="0"/>
            </w:pPr>
            <w:r>
              <w:t>Willis</w:t>
            </w:r>
          </w:p>
        </w:tc>
      </w:tr>
      <w:tr w:rsidR="00842AA5" w:rsidRPr="00842AA5" w14:paraId="321921A6" w14:textId="77777777" w:rsidTr="00842AA5">
        <w:tc>
          <w:tcPr>
            <w:tcW w:w="2179" w:type="dxa"/>
            <w:shd w:val="clear" w:color="auto" w:fill="auto"/>
          </w:tcPr>
          <w:p w14:paraId="2D6EB722" w14:textId="49A4518F" w:rsidR="00842AA5" w:rsidRPr="00842AA5" w:rsidRDefault="00842AA5" w:rsidP="00842AA5">
            <w:pPr>
              <w:keepNext/>
              <w:ind w:firstLine="0"/>
            </w:pPr>
            <w:r>
              <w:t>Wooten</w:t>
            </w:r>
          </w:p>
        </w:tc>
        <w:tc>
          <w:tcPr>
            <w:tcW w:w="2179" w:type="dxa"/>
            <w:shd w:val="clear" w:color="auto" w:fill="auto"/>
          </w:tcPr>
          <w:p w14:paraId="0B745451" w14:textId="3FD9B071" w:rsidR="00842AA5" w:rsidRPr="00842AA5" w:rsidRDefault="00842AA5" w:rsidP="00842AA5">
            <w:pPr>
              <w:keepNext/>
              <w:ind w:firstLine="0"/>
            </w:pPr>
            <w:r>
              <w:t>Yow</w:t>
            </w:r>
          </w:p>
        </w:tc>
        <w:tc>
          <w:tcPr>
            <w:tcW w:w="2180" w:type="dxa"/>
            <w:shd w:val="clear" w:color="auto" w:fill="auto"/>
          </w:tcPr>
          <w:p w14:paraId="08D36D6A" w14:textId="77777777" w:rsidR="00842AA5" w:rsidRPr="00842AA5" w:rsidRDefault="00842AA5" w:rsidP="00842AA5">
            <w:pPr>
              <w:keepNext/>
              <w:ind w:firstLine="0"/>
            </w:pPr>
          </w:p>
        </w:tc>
      </w:tr>
    </w:tbl>
    <w:p w14:paraId="0AFEA3D2" w14:textId="77777777" w:rsidR="00842AA5" w:rsidRDefault="00842AA5" w:rsidP="00842AA5"/>
    <w:p w14:paraId="65CC9D33" w14:textId="65DF67C8" w:rsidR="00842AA5" w:rsidRDefault="00842AA5" w:rsidP="00842AA5">
      <w:pPr>
        <w:jc w:val="center"/>
        <w:rPr>
          <w:b/>
        </w:rPr>
      </w:pPr>
      <w:r w:rsidRPr="00842AA5">
        <w:rPr>
          <w:b/>
        </w:rPr>
        <w:t>Total--86</w:t>
      </w:r>
    </w:p>
    <w:p w14:paraId="1ECD8371" w14:textId="77777777" w:rsidR="00842AA5" w:rsidRDefault="00842AA5" w:rsidP="00842AA5">
      <w:pPr>
        <w:jc w:val="center"/>
        <w:rPr>
          <w:b/>
        </w:rPr>
      </w:pPr>
    </w:p>
    <w:p w14:paraId="0FD81C57"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3C397494" w14:textId="77777777" w:rsidTr="00842AA5">
        <w:tc>
          <w:tcPr>
            <w:tcW w:w="2179" w:type="dxa"/>
            <w:shd w:val="clear" w:color="auto" w:fill="auto"/>
          </w:tcPr>
          <w:p w14:paraId="53BDDC0C" w14:textId="7FEF3B3A" w:rsidR="00842AA5" w:rsidRPr="00842AA5" w:rsidRDefault="00842AA5" w:rsidP="00842AA5">
            <w:pPr>
              <w:keepNext/>
              <w:ind w:firstLine="0"/>
            </w:pPr>
            <w:r>
              <w:t>Alexander</w:t>
            </w:r>
          </w:p>
        </w:tc>
        <w:tc>
          <w:tcPr>
            <w:tcW w:w="2179" w:type="dxa"/>
            <w:shd w:val="clear" w:color="auto" w:fill="auto"/>
          </w:tcPr>
          <w:p w14:paraId="35AF9B57" w14:textId="17C0206D" w:rsidR="00842AA5" w:rsidRPr="00842AA5" w:rsidRDefault="00842AA5" w:rsidP="00842AA5">
            <w:pPr>
              <w:keepNext/>
              <w:ind w:firstLine="0"/>
            </w:pPr>
            <w:r>
              <w:t>Anderson</w:t>
            </w:r>
          </w:p>
        </w:tc>
        <w:tc>
          <w:tcPr>
            <w:tcW w:w="2180" w:type="dxa"/>
            <w:shd w:val="clear" w:color="auto" w:fill="auto"/>
          </w:tcPr>
          <w:p w14:paraId="2CE7306C" w14:textId="40A8AEEB" w:rsidR="00842AA5" w:rsidRPr="00842AA5" w:rsidRDefault="00842AA5" w:rsidP="00842AA5">
            <w:pPr>
              <w:keepNext/>
              <w:ind w:firstLine="0"/>
            </w:pPr>
            <w:r>
              <w:t>Atkinson</w:t>
            </w:r>
          </w:p>
        </w:tc>
      </w:tr>
      <w:tr w:rsidR="00842AA5" w:rsidRPr="00842AA5" w14:paraId="51246912" w14:textId="77777777" w:rsidTr="00842AA5">
        <w:tc>
          <w:tcPr>
            <w:tcW w:w="2179" w:type="dxa"/>
            <w:shd w:val="clear" w:color="auto" w:fill="auto"/>
          </w:tcPr>
          <w:p w14:paraId="033A2756" w14:textId="224B457D" w:rsidR="00842AA5" w:rsidRPr="00842AA5" w:rsidRDefault="00842AA5" w:rsidP="00842AA5">
            <w:pPr>
              <w:ind w:firstLine="0"/>
            </w:pPr>
            <w:r>
              <w:t>Bamberg</w:t>
            </w:r>
          </w:p>
        </w:tc>
        <w:tc>
          <w:tcPr>
            <w:tcW w:w="2179" w:type="dxa"/>
            <w:shd w:val="clear" w:color="auto" w:fill="auto"/>
          </w:tcPr>
          <w:p w14:paraId="6903D25A" w14:textId="3CB59744" w:rsidR="00842AA5" w:rsidRPr="00842AA5" w:rsidRDefault="00842AA5" w:rsidP="00842AA5">
            <w:pPr>
              <w:ind w:firstLine="0"/>
            </w:pPr>
            <w:r>
              <w:t>Bauer</w:t>
            </w:r>
          </w:p>
        </w:tc>
        <w:tc>
          <w:tcPr>
            <w:tcW w:w="2180" w:type="dxa"/>
            <w:shd w:val="clear" w:color="auto" w:fill="auto"/>
          </w:tcPr>
          <w:p w14:paraId="52A9A4CF" w14:textId="1D78D0CA" w:rsidR="00842AA5" w:rsidRPr="00842AA5" w:rsidRDefault="00842AA5" w:rsidP="00842AA5">
            <w:pPr>
              <w:ind w:firstLine="0"/>
            </w:pPr>
            <w:r>
              <w:t>Bernstein</w:t>
            </w:r>
          </w:p>
        </w:tc>
      </w:tr>
      <w:tr w:rsidR="00842AA5" w:rsidRPr="00842AA5" w14:paraId="6E0F5BC8" w14:textId="77777777" w:rsidTr="00842AA5">
        <w:tc>
          <w:tcPr>
            <w:tcW w:w="2179" w:type="dxa"/>
            <w:shd w:val="clear" w:color="auto" w:fill="auto"/>
          </w:tcPr>
          <w:p w14:paraId="7CDFC980" w14:textId="3EEE9AFE" w:rsidR="00842AA5" w:rsidRPr="00842AA5" w:rsidRDefault="00842AA5" w:rsidP="00842AA5">
            <w:pPr>
              <w:ind w:firstLine="0"/>
            </w:pPr>
            <w:r>
              <w:t>Clyburn</w:t>
            </w:r>
          </w:p>
        </w:tc>
        <w:tc>
          <w:tcPr>
            <w:tcW w:w="2179" w:type="dxa"/>
            <w:shd w:val="clear" w:color="auto" w:fill="auto"/>
          </w:tcPr>
          <w:p w14:paraId="30423E45" w14:textId="62BCD24C" w:rsidR="00842AA5" w:rsidRPr="00842AA5" w:rsidRDefault="00842AA5" w:rsidP="00842AA5">
            <w:pPr>
              <w:ind w:firstLine="0"/>
            </w:pPr>
            <w:r>
              <w:t>Cobb-Hunter</w:t>
            </w:r>
          </w:p>
        </w:tc>
        <w:tc>
          <w:tcPr>
            <w:tcW w:w="2180" w:type="dxa"/>
            <w:shd w:val="clear" w:color="auto" w:fill="auto"/>
          </w:tcPr>
          <w:p w14:paraId="785B9FD3" w14:textId="00DC8727" w:rsidR="00842AA5" w:rsidRPr="00842AA5" w:rsidRDefault="00842AA5" w:rsidP="00842AA5">
            <w:pPr>
              <w:ind w:firstLine="0"/>
            </w:pPr>
            <w:r>
              <w:t>Dillard</w:t>
            </w:r>
          </w:p>
        </w:tc>
      </w:tr>
      <w:tr w:rsidR="00842AA5" w:rsidRPr="00842AA5" w14:paraId="381D34E7" w14:textId="77777777" w:rsidTr="00842AA5">
        <w:tc>
          <w:tcPr>
            <w:tcW w:w="2179" w:type="dxa"/>
            <w:shd w:val="clear" w:color="auto" w:fill="auto"/>
          </w:tcPr>
          <w:p w14:paraId="5E410ADB" w14:textId="273998F8" w:rsidR="00842AA5" w:rsidRPr="00842AA5" w:rsidRDefault="00842AA5" w:rsidP="00842AA5">
            <w:pPr>
              <w:ind w:firstLine="0"/>
            </w:pPr>
            <w:r>
              <w:t>Garvin</w:t>
            </w:r>
          </w:p>
        </w:tc>
        <w:tc>
          <w:tcPr>
            <w:tcW w:w="2179" w:type="dxa"/>
            <w:shd w:val="clear" w:color="auto" w:fill="auto"/>
          </w:tcPr>
          <w:p w14:paraId="004A4F80" w14:textId="67AE259A" w:rsidR="00842AA5" w:rsidRPr="00842AA5" w:rsidRDefault="00842AA5" w:rsidP="00842AA5">
            <w:pPr>
              <w:ind w:firstLine="0"/>
            </w:pPr>
            <w:r>
              <w:t>Gilliard</w:t>
            </w:r>
          </w:p>
        </w:tc>
        <w:tc>
          <w:tcPr>
            <w:tcW w:w="2180" w:type="dxa"/>
            <w:shd w:val="clear" w:color="auto" w:fill="auto"/>
          </w:tcPr>
          <w:p w14:paraId="3DD8901B" w14:textId="1EE5838A" w:rsidR="00842AA5" w:rsidRPr="00842AA5" w:rsidRDefault="00842AA5" w:rsidP="00842AA5">
            <w:pPr>
              <w:ind w:firstLine="0"/>
            </w:pPr>
            <w:r>
              <w:t>Hayes</w:t>
            </w:r>
          </w:p>
        </w:tc>
      </w:tr>
      <w:tr w:rsidR="00842AA5" w:rsidRPr="00842AA5" w14:paraId="7F76A29C" w14:textId="77777777" w:rsidTr="00842AA5">
        <w:tc>
          <w:tcPr>
            <w:tcW w:w="2179" w:type="dxa"/>
            <w:shd w:val="clear" w:color="auto" w:fill="auto"/>
          </w:tcPr>
          <w:p w14:paraId="538342A8" w14:textId="65F40738" w:rsidR="00842AA5" w:rsidRPr="00842AA5" w:rsidRDefault="00842AA5" w:rsidP="00842AA5">
            <w:pPr>
              <w:ind w:firstLine="0"/>
            </w:pPr>
            <w:r>
              <w:t>Henderson-Myers</w:t>
            </w:r>
          </w:p>
        </w:tc>
        <w:tc>
          <w:tcPr>
            <w:tcW w:w="2179" w:type="dxa"/>
            <w:shd w:val="clear" w:color="auto" w:fill="auto"/>
          </w:tcPr>
          <w:p w14:paraId="6DA0FE78" w14:textId="5DC5D120" w:rsidR="00842AA5" w:rsidRPr="00842AA5" w:rsidRDefault="00842AA5" w:rsidP="00842AA5">
            <w:pPr>
              <w:ind w:firstLine="0"/>
            </w:pPr>
            <w:r>
              <w:t>Hosey</w:t>
            </w:r>
          </w:p>
        </w:tc>
        <w:tc>
          <w:tcPr>
            <w:tcW w:w="2180" w:type="dxa"/>
            <w:shd w:val="clear" w:color="auto" w:fill="auto"/>
          </w:tcPr>
          <w:p w14:paraId="544F40D2" w14:textId="08F4940B" w:rsidR="00842AA5" w:rsidRPr="00842AA5" w:rsidRDefault="00842AA5" w:rsidP="00842AA5">
            <w:pPr>
              <w:ind w:firstLine="0"/>
            </w:pPr>
            <w:r>
              <w:t>Howard</w:t>
            </w:r>
          </w:p>
        </w:tc>
      </w:tr>
      <w:tr w:rsidR="00842AA5" w:rsidRPr="00842AA5" w14:paraId="6052CB99" w14:textId="77777777" w:rsidTr="00842AA5">
        <w:tc>
          <w:tcPr>
            <w:tcW w:w="2179" w:type="dxa"/>
            <w:shd w:val="clear" w:color="auto" w:fill="auto"/>
          </w:tcPr>
          <w:p w14:paraId="05493136" w14:textId="29E00E30" w:rsidR="00842AA5" w:rsidRPr="00842AA5" w:rsidRDefault="00842AA5" w:rsidP="00842AA5">
            <w:pPr>
              <w:ind w:firstLine="0"/>
            </w:pPr>
            <w:r>
              <w:t>Jefferson</w:t>
            </w:r>
          </w:p>
        </w:tc>
        <w:tc>
          <w:tcPr>
            <w:tcW w:w="2179" w:type="dxa"/>
            <w:shd w:val="clear" w:color="auto" w:fill="auto"/>
          </w:tcPr>
          <w:p w14:paraId="63F1A5E1" w14:textId="138D1704" w:rsidR="00842AA5" w:rsidRPr="00842AA5" w:rsidRDefault="00842AA5" w:rsidP="00842AA5">
            <w:pPr>
              <w:ind w:firstLine="0"/>
            </w:pPr>
            <w:r>
              <w:t>W. Jones</w:t>
            </w:r>
          </w:p>
        </w:tc>
        <w:tc>
          <w:tcPr>
            <w:tcW w:w="2180" w:type="dxa"/>
            <w:shd w:val="clear" w:color="auto" w:fill="auto"/>
          </w:tcPr>
          <w:p w14:paraId="48758A98" w14:textId="26B8A42F" w:rsidR="00842AA5" w:rsidRPr="00842AA5" w:rsidRDefault="00842AA5" w:rsidP="00842AA5">
            <w:pPr>
              <w:ind w:firstLine="0"/>
            </w:pPr>
            <w:r>
              <w:t>King</w:t>
            </w:r>
          </w:p>
        </w:tc>
      </w:tr>
      <w:tr w:rsidR="00842AA5" w:rsidRPr="00842AA5" w14:paraId="55607F29" w14:textId="77777777" w:rsidTr="00842AA5">
        <w:tc>
          <w:tcPr>
            <w:tcW w:w="2179" w:type="dxa"/>
            <w:shd w:val="clear" w:color="auto" w:fill="auto"/>
          </w:tcPr>
          <w:p w14:paraId="63599960" w14:textId="147F6D9A" w:rsidR="00842AA5" w:rsidRPr="00842AA5" w:rsidRDefault="00842AA5" w:rsidP="00842AA5">
            <w:pPr>
              <w:ind w:firstLine="0"/>
            </w:pPr>
            <w:r>
              <w:t>Kirby</w:t>
            </w:r>
          </w:p>
        </w:tc>
        <w:tc>
          <w:tcPr>
            <w:tcW w:w="2179" w:type="dxa"/>
            <w:shd w:val="clear" w:color="auto" w:fill="auto"/>
          </w:tcPr>
          <w:p w14:paraId="7F5DEE2F" w14:textId="779C6E34" w:rsidR="00842AA5" w:rsidRPr="00842AA5" w:rsidRDefault="00842AA5" w:rsidP="00842AA5">
            <w:pPr>
              <w:ind w:firstLine="0"/>
            </w:pPr>
            <w:r>
              <w:t>McDaniel</w:t>
            </w:r>
          </w:p>
        </w:tc>
        <w:tc>
          <w:tcPr>
            <w:tcW w:w="2180" w:type="dxa"/>
            <w:shd w:val="clear" w:color="auto" w:fill="auto"/>
          </w:tcPr>
          <w:p w14:paraId="51877A02" w14:textId="473CC91C" w:rsidR="00842AA5" w:rsidRPr="00842AA5" w:rsidRDefault="00842AA5" w:rsidP="00842AA5">
            <w:pPr>
              <w:ind w:firstLine="0"/>
            </w:pPr>
            <w:r>
              <w:t>J. Moore</w:t>
            </w:r>
          </w:p>
        </w:tc>
      </w:tr>
      <w:tr w:rsidR="00842AA5" w:rsidRPr="00842AA5" w14:paraId="5E85FC6B" w14:textId="77777777" w:rsidTr="00842AA5">
        <w:tc>
          <w:tcPr>
            <w:tcW w:w="2179" w:type="dxa"/>
            <w:shd w:val="clear" w:color="auto" w:fill="auto"/>
          </w:tcPr>
          <w:p w14:paraId="71FB18F7" w14:textId="01FC19B5" w:rsidR="00842AA5" w:rsidRPr="00842AA5" w:rsidRDefault="00842AA5" w:rsidP="00842AA5">
            <w:pPr>
              <w:ind w:firstLine="0"/>
            </w:pPr>
            <w:r>
              <w:t>Ott</w:t>
            </w:r>
          </w:p>
        </w:tc>
        <w:tc>
          <w:tcPr>
            <w:tcW w:w="2179" w:type="dxa"/>
            <w:shd w:val="clear" w:color="auto" w:fill="auto"/>
          </w:tcPr>
          <w:p w14:paraId="48F9AA1A" w14:textId="3F72E2C3" w:rsidR="00842AA5" w:rsidRPr="00842AA5" w:rsidRDefault="00842AA5" w:rsidP="00842AA5">
            <w:pPr>
              <w:ind w:firstLine="0"/>
            </w:pPr>
            <w:r>
              <w:t>Pendarvis</w:t>
            </w:r>
          </w:p>
        </w:tc>
        <w:tc>
          <w:tcPr>
            <w:tcW w:w="2180" w:type="dxa"/>
            <w:shd w:val="clear" w:color="auto" w:fill="auto"/>
          </w:tcPr>
          <w:p w14:paraId="2CFF705A" w14:textId="35721A8D" w:rsidR="00842AA5" w:rsidRPr="00842AA5" w:rsidRDefault="00842AA5" w:rsidP="00842AA5">
            <w:pPr>
              <w:ind w:firstLine="0"/>
            </w:pPr>
            <w:r>
              <w:t>Rivers</w:t>
            </w:r>
          </w:p>
        </w:tc>
      </w:tr>
      <w:tr w:rsidR="00842AA5" w:rsidRPr="00842AA5" w14:paraId="272F30BC" w14:textId="77777777" w:rsidTr="00842AA5">
        <w:tc>
          <w:tcPr>
            <w:tcW w:w="2179" w:type="dxa"/>
            <w:shd w:val="clear" w:color="auto" w:fill="auto"/>
          </w:tcPr>
          <w:p w14:paraId="553178E6" w14:textId="7571572E" w:rsidR="00842AA5" w:rsidRPr="00842AA5" w:rsidRDefault="00842AA5" w:rsidP="00842AA5">
            <w:pPr>
              <w:keepNext/>
              <w:ind w:firstLine="0"/>
            </w:pPr>
            <w:r>
              <w:t>Rose</w:t>
            </w:r>
          </w:p>
        </w:tc>
        <w:tc>
          <w:tcPr>
            <w:tcW w:w="2179" w:type="dxa"/>
            <w:shd w:val="clear" w:color="auto" w:fill="auto"/>
          </w:tcPr>
          <w:p w14:paraId="65F7FC33" w14:textId="182A7640" w:rsidR="00842AA5" w:rsidRPr="00842AA5" w:rsidRDefault="00842AA5" w:rsidP="00842AA5">
            <w:pPr>
              <w:keepNext/>
              <w:ind w:firstLine="0"/>
            </w:pPr>
            <w:r>
              <w:t>Rutherford</w:t>
            </w:r>
          </w:p>
        </w:tc>
        <w:tc>
          <w:tcPr>
            <w:tcW w:w="2180" w:type="dxa"/>
            <w:shd w:val="clear" w:color="auto" w:fill="auto"/>
          </w:tcPr>
          <w:p w14:paraId="759318E6" w14:textId="30073684" w:rsidR="00842AA5" w:rsidRPr="00842AA5" w:rsidRDefault="00842AA5" w:rsidP="00842AA5">
            <w:pPr>
              <w:keepNext/>
              <w:ind w:firstLine="0"/>
            </w:pPr>
            <w:r>
              <w:t>Thigpen</w:t>
            </w:r>
          </w:p>
        </w:tc>
      </w:tr>
      <w:tr w:rsidR="00842AA5" w:rsidRPr="00842AA5" w14:paraId="797C49F3" w14:textId="77777777" w:rsidTr="00842AA5">
        <w:tc>
          <w:tcPr>
            <w:tcW w:w="2179" w:type="dxa"/>
            <w:shd w:val="clear" w:color="auto" w:fill="auto"/>
          </w:tcPr>
          <w:p w14:paraId="586D5577" w14:textId="1FC32173" w:rsidR="00842AA5" w:rsidRPr="00842AA5" w:rsidRDefault="00842AA5" w:rsidP="00842AA5">
            <w:pPr>
              <w:keepNext/>
              <w:ind w:firstLine="0"/>
            </w:pPr>
            <w:r>
              <w:t>Weeks</w:t>
            </w:r>
          </w:p>
        </w:tc>
        <w:tc>
          <w:tcPr>
            <w:tcW w:w="2179" w:type="dxa"/>
            <w:shd w:val="clear" w:color="auto" w:fill="auto"/>
          </w:tcPr>
          <w:p w14:paraId="7574A6C5" w14:textId="1BE6F4CC" w:rsidR="00842AA5" w:rsidRPr="00842AA5" w:rsidRDefault="00842AA5" w:rsidP="00842AA5">
            <w:pPr>
              <w:keepNext/>
              <w:ind w:firstLine="0"/>
            </w:pPr>
            <w:r>
              <w:t>Wheeler</w:t>
            </w:r>
          </w:p>
        </w:tc>
        <w:tc>
          <w:tcPr>
            <w:tcW w:w="2180" w:type="dxa"/>
            <w:shd w:val="clear" w:color="auto" w:fill="auto"/>
          </w:tcPr>
          <w:p w14:paraId="172ECD07" w14:textId="0649FC8C" w:rsidR="00842AA5" w:rsidRPr="00842AA5" w:rsidRDefault="00842AA5" w:rsidP="00842AA5">
            <w:pPr>
              <w:keepNext/>
              <w:ind w:firstLine="0"/>
            </w:pPr>
            <w:r>
              <w:t>Williams</w:t>
            </w:r>
          </w:p>
        </w:tc>
      </w:tr>
    </w:tbl>
    <w:p w14:paraId="07D157FD" w14:textId="77777777" w:rsidR="00842AA5" w:rsidRDefault="00842AA5" w:rsidP="00842AA5"/>
    <w:p w14:paraId="75B75295" w14:textId="77777777" w:rsidR="00842AA5" w:rsidRDefault="00842AA5" w:rsidP="00842AA5">
      <w:pPr>
        <w:jc w:val="center"/>
        <w:rPr>
          <w:b/>
        </w:rPr>
      </w:pPr>
      <w:r w:rsidRPr="00842AA5">
        <w:rPr>
          <w:b/>
        </w:rPr>
        <w:t>Total--30</w:t>
      </w:r>
    </w:p>
    <w:p w14:paraId="3B2AF54D" w14:textId="14E811D2" w:rsidR="00842AA5" w:rsidRDefault="00842AA5" w:rsidP="00842AA5">
      <w:pPr>
        <w:jc w:val="center"/>
        <w:rPr>
          <w:b/>
        </w:rPr>
      </w:pPr>
    </w:p>
    <w:p w14:paraId="042D3CBD" w14:textId="77777777" w:rsidR="00842AA5" w:rsidRDefault="00842AA5" w:rsidP="00842AA5">
      <w:r>
        <w:t>So, the amendment was adopted.</w:t>
      </w:r>
    </w:p>
    <w:p w14:paraId="16673B30" w14:textId="77777777" w:rsidR="00842AA5" w:rsidRDefault="00842AA5" w:rsidP="00842AA5"/>
    <w:p w14:paraId="3BAC88C7" w14:textId="77777777" w:rsidR="00842AA5" w:rsidRDefault="00842AA5" w:rsidP="00842AA5">
      <w:pPr>
        <w:keepNext/>
        <w:jc w:val="center"/>
        <w:rPr>
          <w:b/>
        </w:rPr>
      </w:pPr>
      <w:r w:rsidRPr="00842AA5">
        <w:rPr>
          <w:b/>
        </w:rPr>
        <w:t>SPEAKER IN CHAIR</w:t>
      </w:r>
    </w:p>
    <w:p w14:paraId="5B0F67FA" w14:textId="65080D3D" w:rsidR="00842AA5" w:rsidRDefault="00842AA5" w:rsidP="00842AA5">
      <w:pPr>
        <w:jc w:val="center"/>
        <w:rPr>
          <w:b/>
        </w:rPr>
      </w:pPr>
    </w:p>
    <w:p w14:paraId="567FD9A1" w14:textId="77777777" w:rsidR="00842AA5" w:rsidRPr="008100D7" w:rsidRDefault="00842AA5" w:rsidP="00842AA5">
      <w:pPr>
        <w:pStyle w:val="scamendsponsorline"/>
        <w:ind w:firstLine="216"/>
        <w:jc w:val="both"/>
        <w:rPr>
          <w:sz w:val="22"/>
        </w:rPr>
      </w:pPr>
      <w:r w:rsidRPr="008100D7">
        <w:rPr>
          <w:sz w:val="22"/>
        </w:rPr>
        <w:t>Rep. Kirby proposed the following Amendment No. 3 to H. 4710 (LC-4710.DG0012H), which was tabled:</w:t>
      </w:r>
    </w:p>
    <w:p w14:paraId="7914C878" w14:textId="77777777" w:rsidR="00842AA5" w:rsidRPr="008100D7" w:rsidRDefault="00842AA5" w:rsidP="00842AA5">
      <w:pPr>
        <w:pStyle w:val="scamendlanginstruction"/>
        <w:spacing w:before="0" w:after="0"/>
        <w:ind w:firstLine="216"/>
        <w:jc w:val="both"/>
        <w:rPr>
          <w:sz w:val="22"/>
        </w:rPr>
      </w:pPr>
      <w:r w:rsidRPr="008100D7">
        <w:rPr>
          <w:sz w:val="22"/>
        </w:rPr>
        <w:t>Amend the bill, as and if amended, by striking SECTION 1 and inserting:</w:t>
      </w:r>
    </w:p>
    <w:p w14:paraId="2D5B9DF4" w14:textId="10BC868F" w:rsidR="00842AA5" w:rsidRPr="008100D7"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Fonts w:cs="Times New Roman"/>
          <w:sz w:val="22"/>
        </w:rPr>
        <w:t>SECTION X.</w:t>
      </w:r>
      <w:r w:rsidRPr="008100D7">
        <w:rPr>
          <w:rFonts w:cs="Times New Roman"/>
          <w:sz w:val="22"/>
        </w:rPr>
        <w:tab/>
        <w:t>Section 41-35-50 of the S.C. Code is amended to read:</w:t>
      </w:r>
    </w:p>
    <w:p w14:paraId="2EC764F2" w14:textId="77777777" w:rsidR="00842AA5" w:rsidRPr="008100D7"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Fonts w:cs="Times New Roman"/>
          <w:sz w:val="22"/>
        </w:rPr>
        <w:tab/>
        <w:t>Section 41-35-50.</w:t>
      </w:r>
      <w:r w:rsidRPr="008100D7">
        <w:rPr>
          <w:rFonts w:cs="Times New Roman"/>
          <w:sz w:val="22"/>
        </w:rPr>
        <w:tab/>
      </w:r>
      <w:r w:rsidRPr="008100D7">
        <w:rPr>
          <w:rStyle w:val="scstrike"/>
          <w:rFonts w:cs="Times New Roman"/>
          <w:sz w:val="22"/>
        </w:rPr>
        <w:t>The maximum potential benefits of any insured worker in a benefit year are the lesser of:</w:t>
      </w:r>
    </w:p>
    <w:p w14:paraId="32786072" w14:textId="77777777" w:rsidR="00842AA5" w:rsidRPr="008100D7"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Style w:val="scstrike"/>
          <w:rFonts w:cs="Times New Roman"/>
          <w:sz w:val="22"/>
        </w:rPr>
        <w:tab/>
        <w:t>(1) twenty times his weekly benefit amount;</w:t>
      </w:r>
    </w:p>
    <w:p w14:paraId="4F18C8A9" w14:textId="77777777" w:rsidR="00842AA5" w:rsidRPr="008100D7"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Style w:val="scstrike"/>
          <w:rFonts w:cs="Times New Roman"/>
          <w:sz w:val="22"/>
        </w:rPr>
        <w:tab/>
        <w:t>(2) one-third of his wages for insured work paid during his base period.</w:t>
      </w:r>
    </w:p>
    <w:p w14:paraId="04D6CDAB" w14:textId="77777777" w:rsidR="00842AA5" w:rsidRPr="008100D7"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Style w:val="scstrike"/>
          <w:rFonts w:cs="Times New Roman"/>
          <w:sz w:val="22"/>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individual in the preceding benefit year.</w:t>
      </w:r>
      <w:r w:rsidRPr="008100D7">
        <w:rPr>
          <w:rStyle w:val="scinsert"/>
          <w:rFonts w:cs="Times New Roman"/>
          <w:sz w:val="22"/>
        </w:rPr>
        <w:t>(A) The number of weeks an individual is allowed to receive unemployment benefits depends on the seasonally adjusted statewide unemployment rate that applies to the six‑month reference period that includes the effective date of the claim. One six‑month reference period begins on January first and one six‑month reference period begins on July first. For the reference period that begins January first, the average of the seasonally adjusted unemployment rates for the State for the preceding months of July, August, and September apply. For the reference period that begins July first, the average of the seasonally adjusted unemployment rates for the State for the preceding months of January, February, and March apply. The Department of Employment and Workforce must use the most recent seasonally adjusted unemployment rate determined by the U.S. Department of Labor, Bureau of Labor Statistics, and not the rate as revised in the annual benchmark.</w:t>
      </w:r>
    </w:p>
    <w:p w14:paraId="3F9CDD88" w14:textId="1C0F4451" w:rsidR="00842AA5" w:rsidRPr="008100D7"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Style w:val="scinsert"/>
          <w:rFonts w:cs="Times New Roman"/>
          <w:sz w:val="22"/>
        </w:rPr>
        <w:tab/>
        <w:t>(B) The total benefits paid to an individual equals the individual's weekly benefit amount allowed under Section 41‑35‑40 multiplied by twelve weeks if the seasonally adjusted unemployment rate is less than five percent, or multiplied by twenty weeks if the seasonally adjusted unemployment rate is greater than five percent.</w:t>
      </w:r>
    </w:p>
    <w:p w14:paraId="7FEB7E06" w14:textId="77777777" w:rsidR="00842AA5" w:rsidRPr="008100D7" w:rsidRDefault="00842AA5" w:rsidP="00842AA5">
      <w:pPr>
        <w:pStyle w:val="scamendconformline"/>
        <w:spacing w:before="0"/>
        <w:ind w:firstLine="216"/>
        <w:jc w:val="both"/>
        <w:rPr>
          <w:sz w:val="22"/>
        </w:rPr>
      </w:pPr>
      <w:r w:rsidRPr="008100D7">
        <w:rPr>
          <w:sz w:val="22"/>
        </w:rPr>
        <w:t>Renumber sections to conform.</w:t>
      </w:r>
    </w:p>
    <w:p w14:paraId="739104B5" w14:textId="77777777" w:rsidR="00842AA5" w:rsidRDefault="00842AA5" w:rsidP="00842AA5">
      <w:pPr>
        <w:pStyle w:val="scamendtitleconform"/>
        <w:ind w:firstLine="216"/>
        <w:jc w:val="both"/>
        <w:rPr>
          <w:sz w:val="22"/>
        </w:rPr>
      </w:pPr>
      <w:r w:rsidRPr="008100D7">
        <w:rPr>
          <w:sz w:val="22"/>
        </w:rPr>
        <w:t>Amend title to conform.</w:t>
      </w:r>
    </w:p>
    <w:p w14:paraId="0DA79204" w14:textId="1D6E771C" w:rsidR="00842AA5" w:rsidRDefault="00842AA5" w:rsidP="00842AA5">
      <w:pPr>
        <w:pStyle w:val="scamendtitleconform"/>
        <w:ind w:firstLine="216"/>
        <w:jc w:val="both"/>
        <w:rPr>
          <w:sz w:val="22"/>
        </w:rPr>
      </w:pPr>
    </w:p>
    <w:p w14:paraId="01CCCD75" w14:textId="77777777" w:rsidR="00842AA5" w:rsidRDefault="00842AA5" w:rsidP="00842AA5">
      <w:r>
        <w:t>Rep. KIRBY explained the amendment.</w:t>
      </w:r>
    </w:p>
    <w:p w14:paraId="3B97DD22" w14:textId="77777777" w:rsidR="00A85A31" w:rsidRDefault="00A85A31" w:rsidP="00842AA5"/>
    <w:p w14:paraId="44B2DF64" w14:textId="6E672263" w:rsidR="00842AA5" w:rsidRDefault="00842AA5" w:rsidP="00842AA5">
      <w:r>
        <w:t>Rep. KIRBY spoke in favor of the amendment.</w:t>
      </w:r>
    </w:p>
    <w:p w14:paraId="45D70114" w14:textId="2B3F11E5" w:rsidR="00842AA5" w:rsidRDefault="00842AA5" w:rsidP="00842AA5">
      <w:r>
        <w:t>Rep. CASKEY spoke against the amendment.</w:t>
      </w:r>
    </w:p>
    <w:p w14:paraId="2BA75EFB" w14:textId="77777777" w:rsidR="00842AA5" w:rsidRDefault="00842AA5" w:rsidP="00842AA5"/>
    <w:p w14:paraId="7057DDD1" w14:textId="04C7CF60" w:rsidR="00842AA5" w:rsidRDefault="00842AA5" w:rsidP="00842AA5">
      <w:r>
        <w:t>Rep. CASKEY moved to table the amendment.</w:t>
      </w:r>
    </w:p>
    <w:p w14:paraId="31177A47" w14:textId="77777777" w:rsidR="00842AA5" w:rsidRDefault="00842AA5" w:rsidP="00842AA5"/>
    <w:p w14:paraId="6CC73C11" w14:textId="77777777" w:rsidR="00842AA5" w:rsidRDefault="00842AA5" w:rsidP="00842AA5">
      <w:r>
        <w:t>Rep. KING demanded the yeas and nays which were taken, resulting as follows:</w:t>
      </w:r>
    </w:p>
    <w:p w14:paraId="5696CD32" w14:textId="32584E1D" w:rsidR="00842AA5" w:rsidRDefault="00842AA5" w:rsidP="00842AA5">
      <w:pPr>
        <w:jc w:val="center"/>
      </w:pPr>
      <w:bookmarkStart w:id="53" w:name="vote_start162"/>
      <w:bookmarkEnd w:id="53"/>
      <w:r>
        <w:t>Yeas 84; Nays 32</w:t>
      </w:r>
    </w:p>
    <w:p w14:paraId="6827A2C1" w14:textId="77777777" w:rsidR="00842AA5" w:rsidRDefault="00842AA5" w:rsidP="00842AA5">
      <w:pPr>
        <w:jc w:val="center"/>
      </w:pPr>
    </w:p>
    <w:p w14:paraId="3B57413B"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3518B912" w14:textId="77777777" w:rsidTr="00842AA5">
        <w:tc>
          <w:tcPr>
            <w:tcW w:w="2179" w:type="dxa"/>
            <w:shd w:val="clear" w:color="auto" w:fill="auto"/>
          </w:tcPr>
          <w:p w14:paraId="485D8325" w14:textId="4B7DDFDC" w:rsidR="00842AA5" w:rsidRPr="00842AA5" w:rsidRDefault="00842AA5" w:rsidP="00842AA5">
            <w:pPr>
              <w:keepNext/>
              <w:ind w:firstLine="0"/>
            </w:pPr>
            <w:r>
              <w:t>Bailey</w:t>
            </w:r>
          </w:p>
        </w:tc>
        <w:tc>
          <w:tcPr>
            <w:tcW w:w="2179" w:type="dxa"/>
            <w:shd w:val="clear" w:color="auto" w:fill="auto"/>
          </w:tcPr>
          <w:p w14:paraId="467D0A38" w14:textId="3701CE65" w:rsidR="00842AA5" w:rsidRPr="00842AA5" w:rsidRDefault="00842AA5" w:rsidP="00842AA5">
            <w:pPr>
              <w:keepNext/>
              <w:ind w:firstLine="0"/>
            </w:pPr>
            <w:r>
              <w:t>Ballentine</w:t>
            </w:r>
          </w:p>
        </w:tc>
        <w:tc>
          <w:tcPr>
            <w:tcW w:w="2180" w:type="dxa"/>
            <w:shd w:val="clear" w:color="auto" w:fill="auto"/>
          </w:tcPr>
          <w:p w14:paraId="45FDCFC6" w14:textId="5B57B981" w:rsidR="00842AA5" w:rsidRPr="00842AA5" w:rsidRDefault="00842AA5" w:rsidP="00842AA5">
            <w:pPr>
              <w:keepNext/>
              <w:ind w:firstLine="0"/>
            </w:pPr>
            <w:r>
              <w:t>Bannister</w:t>
            </w:r>
          </w:p>
        </w:tc>
      </w:tr>
      <w:tr w:rsidR="00842AA5" w:rsidRPr="00842AA5" w14:paraId="797DC801" w14:textId="77777777" w:rsidTr="00842AA5">
        <w:tc>
          <w:tcPr>
            <w:tcW w:w="2179" w:type="dxa"/>
            <w:shd w:val="clear" w:color="auto" w:fill="auto"/>
          </w:tcPr>
          <w:p w14:paraId="1080AEB9" w14:textId="4F746846" w:rsidR="00842AA5" w:rsidRPr="00842AA5" w:rsidRDefault="00842AA5" w:rsidP="00842AA5">
            <w:pPr>
              <w:ind w:firstLine="0"/>
            </w:pPr>
            <w:r>
              <w:t>Beach</w:t>
            </w:r>
          </w:p>
        </w:tc>
        <w:tc>
          <w:tcPr>
            <w:tcW w:w="2179" w:type="dxa"/>
            <w:shd w:val="clear" w:color="auto" w:fill="auto"/>
          </w:tcPr>
          <w:p w14:paraId="33BBB81D" w14:textId="3FD11A2D" w:rsidR="00842AA5" w:rsidRPr="00842AA5" w:rsidRDefault="00842AA5" w:rsidP="00842AA5">
            <w:pPr>
              <w:ind w:firstLine="0"/>
            </w:pPr>
            <w:r>
              <w:t>Blackwell</w:t>
            </w:r>
          </w:p>
        </w:tc>
        <w:tc>
          <w:tcPr>
            <w:tcW w:w="2180" w:type="dxa"/>
            <w:shd w:val="clear" w:color="auto" w:fill="auto"/>
          </w:tcPr>
          <w:p w14:paraId="43930042" w14:textId="53E5F488" w:rsidR="00842AA5" w:rsidRPr="00842AA5" w:rsidRDefault="00842AA5" w:rsidP="00842AA5">
            <w:pPr>
              <w:ind w:firstLine="0"/>
            </w:pPr>
            <w:r>
              <w:t>Bradley</w:t>
            </w:r>
          </w:p>
        </w:tc>
      </w:tr>
      <w:tr w:rsidR="00842AA5" w:rsidRPr="00842AA5" w14:paraId="03FA9B4C" w14:textId="77777777" w:rsidTr="00842AA5">
        <w:tc>
          <w:tcPr>
            <w:tcW w:w="2179" w:type="dxa"/>
            <w:shd w:val="clear" w:color="auto" w:fill="auto"/>
          </w:tcPr>
          <w:p w14:paraId="696EBB02" w14:textId="37E2EA7C" w:rsidR="00842AA5" w:rsidRPr="00842AA5" w:rsidRDefault="00842AA5" w:rsidP="00842AA5">
            <w:pPr>
              <w:ind w:firstLine="0"/>
            </w:pPr>
            <w:r>
              <w:t>Brewer</w:t>
            </w:r>
          </w:p>
        </w:tc>
        <w:tc>
          <w:tcPr>
            <w:tcW w:w="2179" w:type="dxa"/>
            <w:shd w:val="clear" w:color="auto" w:fill="auto"/>
          </w:tcPr>
          <w:p w14:paraId="58092440" w14:textId="174A722A" w:rsidR="00842AA5" w:rsidRPr="00842AA5" w:rsidRDefault="00842AA5" w:rsidP="00842AA5">
            <w:pPr>
              <w:ind w:firstLine="0"/>
            </w:pPr>
            <w:r>
              <w:t>Brittain</w:t>
            </w:r>
          </w:p>
        </w:tc>
        <w:tc>
          <w:tcPr>
            <w:tcW w:w="2180" w:type="dxa"/>
            <w:shd w:val="clear" w:color="auto" w:fill="auto"/>
          </w:tcPr>
          <w:p w14:paraId="71C093FF" w14:textId="1E0A63F1" w:rsidR="00842AA5" w:rsidRPr="00842AA5" w:rsidRDefault="00842AA5" w:rsidP="00842AA5">
            <w:pPr>
              <w:ind w:firstLine="0"/>
            </w:pPr>
            <w:r>
              <w:t>Burns</w:t>
            </w:r>
          </w:p>
        </w:tc>
      </w:tr>
      <w:tr w:rsidR="00842AA5" w:rsidRPr="00842AA5" w14:paraId="25C061E2" w14:textId="77777777" w:rsidTr="00842AA5">
        <w:tc>
          <w:tcPr>
            <w:tcW w:w="2179" w:type="dxa"/>
            <w:shd w:val="clear" w:color="auto" w:fill="auto"/>
          </w:tcPr>
          <w:p w14:paraId="40245740" w14:textId="0FA8CE40" w:rsidR="00842AA5" w:rsidRPr="00842AA5" w:rsidRDefault="00842AA5" w:rsidP="00842AA5">
            <w:pPr>
              <w:ind w:firstLine="0"/>
            </w:pPr>
            <w:r>
              <w:t>Bustos</w:t>
            </w:r>
          </w:p>
        </w:tc>
        <w:tc>
          <w:tcPr>
            <w:tcW w:w="2179" w:type="dxa"/>
            <w:shd w:val="clear" w:color="auto" w:fill="auto"/>
          </w:tcPr>
          <w:p w14:paraId="4D340545" w14:textId="59FD1B7B" w:rsidR="00842AA5" w:rsidRPr="00842AA5" w:rsidRDefault="00842AA5" w:rsidP="00842AA5">
            <w:pPr>
              <w:ind w:firstLine="0"/>
            </w:pPr>
            <w:r>
              <w:t>Calhoon</w:t>
            </w:r>
          </w:p>
        </w:tc>
        <w:tc>
          <w:tcPr>
            <w:tcW w:w="2180" w:type="dxa"/>
            <w:shd w:val="clear" w:color="auto" w:fill="auto"/>
          </w:tcPr>
          <w:p w14:paraId="5FBB0BCB" w14:textId="5E141A4B" w:rsidR="00842AA5" w:rsidRPr="00842AA5" w:rsidRDefault="00842AA5" w:rsidP="00842AA5">
            <w:pPr>
              <w:ind w:firstLine="0"/>
            </w:pPr>
            <w:r>
              <w:t>Carter</w:t>
            </w:r>
          </w:p>
        </w:tc>
      </w:tr>
      <w:tr w:rsidR="00842AA5" w:rsidRPr="00842AA5" w14:paraId="5B4D9882" w14:textId="77777777" w:rsidTr="00842AA5">
        <w:tc>
          <w:tcPr>
            <w:tcW w:w="2179" w:type="dxa"/>
            <w:shd w:val="clear" w:color="auto" w:fill="auto"/>
          </w:tcPr>
          <w:p w14:paraId="6077ED99" w14:textId="44419C91" w:rsidR="00842AA5" w:rsidRPr="00842AA5" w:rsidRDefault="00842AA5" w:rsidP="00842AA5">
            <w:pPr>
              <w:ind w:firstLine="0"/>
            </w:pPr>
            <w:r>
              <w:t>Caskey</w:t>
            </w:r>
          </w:p>
        </w:tc>
        <w:tc>
          <w:tcPr>
            <w:tcW w:w="2179" w:type="dxa"/>
            <w:shd w:val="clear" w:color="auto" w:fill="auto"/>
          </w:tcPr>
          <w:p w14:paraId="73E2DFE5" w14:textId="2420410B" w:rsidR="00842AA5" w:rsidRPr="00842AA5" w:rsidRDefault="00842AA5" w:rsidP="00842AA5">
            <w:pPr>
              <w:ind w:firstLine="0"/>
            </w:pPr>
            <w:r>
              <w:t>Chapman</w:t>
            </w:r>
          </w:p>
        </w:tc>
        <w:tc>
          <w:tcPr>
            <w:tcW w:w="2180" w:type="dxa"/>
            <w:shd w:val="clear" w:color="auto" w:fill="auto"/>
          </w:tcPr>
          <w:p w14:paraId="61B441CF" w14:textId="046BF8B9" w:rsidR="00842AA5" w:rsidRPr="00842AA5" w:rsidRDefault="00842AA5" w:rsidP="00842AA5">
            <w:pPr>
              <w:ind w:firstLine="0"/>
            </w:pPr>
            <w:r>
              <w:t>Chumley</w:t>
            </w:r>
          </w:p>
        </w:tc>
      </w:tr>
      <w:tr w:rsidR="00842AA5" w:rsidRPr="00842AA5" w14:paraId="247E4915" w14:textId="77777777" w:rsidTr="00842AA5">
        <w:tc>
          <w:tcPr>
            <w:tcW w:w="2179" w:type="dxa"/>
            <w:shd w:val="clear" w:color="auto" w:fill="auto"/>
          </w:tcPr>
          <w:p w14:paraId="4AE0AC29" w14:textId="3D318DC0" w:rsidR="00842AA5" w:rsidRPr="00842AA5" w:rsidRDefault="00842AA5" w:rsidP="00842AA5">
            <w:pPr>
              <w:ind w:firstLine="0"/>
            </w:pPr>
            <w:r>
              <w:t>Collins</w:t>
            </w:r>
          </w:p>
        </w:tc>
        <w:tc>
          <w:tcPr>
            <w:tcW w:w="2179" w:type="dxa"/>
            <w:shd w:val="clear" w:color="auto" w:fill="auto"/>
          </w:tcPr>
          <w:p w14:paraId="2839812E" w14:textId="3117CF99" w:rsidR="00842AA5" w:rsidRPr="00842AA5" w:rsidRDefault="00842AA5" w:rsidP="00842AA5">
            <w:pPr>
              <w:ind w:firstLine="0"/>
            </w:pPr>
            <w:r>
              <w:t>Connell</w:t>
            </w:r>
          </w:p>
        </w:tc>
        <w:tc>
          <w:tcPr>
            <w:tcW w:w="2180" w:type="dxa"/>
            <w:shd w:val="clear" w:color="auto" w:fill="auto"/>
          </w:tcPr>
          <w:p w14:paraId="411D84D9" w14:textId="7983FA0B" w:rsidR="00842AA5" w:rsidRPr="00842AA5" w:rsidRDefault="00842AA5" w:rsidP="00842AA5">
            <w:pPr>
              <w:ind w:firstLine="0"/>
            </w:pPr>
            <w:r>
              <w:t>B. J. Cox</w:t>
            </w:r>
          </w:p>
        </w:tc>
      </w:tr>
      <w:tr w:rsidR="00842AA5" w:rsidRPr="00842AA5" w14:paraId="39CD51E4" w14:textId="77777777" w:rsidTr="00842AA5">
        <w:tc>
          <w:tcPr>
            <w:tcW w:w="2179" w:type="dxa"/>
            <w:shd w:val="clear" w:color="auto" w:fill="auto"/>
          </w:tcPr>
          <w:p w14:paraId="1BC672B6" w14:textId="571C738D" w:rsidR="00842AA5" w:rsidRPr="00842AA5" w:rsidRDefault="00842AA5" w:rsidP="00842AA5">
            <w:pPr>
              <w:ind w:firstLine="0"/>
            </w:pPr>
            <w:r>
              <w:t>B. L. Cox</w:t>
            </w:r>
          </w:p>
        </w:tc>
        <w:tc>
          <w:tcPr>
            <w:tcW w:w="2179" w:type="dxa"/>
            <w:shd w:val="clear" w:color="auto" w:fill="auto"/>
          </w:tcPr>
          <w:p w14:paraId="272B7FEB" w14:textId="7989D64A" w:rsidR="00842AA5" w:rsidRPr="00842AA5" w:rsidRDefault="00842AA5" w:rsidP="00842AA5">
            <w:pPr>
              <w:ind w:firstLine="0"/>
            </w:pPr>
            <w:r>
              <w:t>Crawford</w:t>
            </w:r>
          </w:p>
        </w:tc>
        <w:tc>
          <w:tcPr>
            <w:tcW w:w="2180" w:type="dxa"/>
            <w:shd w:val="clear" w:color="auto" w:fill="auto"/>
          </w:tcPr>
          <w:p w14:paraId="4AD71F01" w14:textId="37EECE91" w:rsidR="00842AA5" w:rsidRPr="00842AA5" w:rsidRDefault="00842AA5" w:rsidP="00842AA5">
            <w:pPr>
              <w:ind w:firstLine="0"/>
            </w:pPr>
            <w:r>
              <w:t>Cromer</w:t>
            </w:r>
          </w:p>
        </w:tc>
      </w:tr>
      <w:tr w:rsidR="00842AA5" w:rsidRPr="00842AA5" w14:paraId="5A96FC79" w14:textId="77777777" w:rsidTr="00842AA5">
        <w:tc>
          <w:tcPr>
            <w:tcW w:w="2179" w:type="dxa"/>
            <w:shd w:val="clear" w:color="auto" w:fill="auto"/>
          </w:tcPr>
          <w:p w14:paraId="14CB5A38" w14:textId="5F7769EA" w:rsidR="00842AA5" w:rsidRPr="00842AA5" w:rsidRDefault="00842AA5" w:rsidP="00842AA5">
            <w:pPr>
              <w:ind w:firstLine="0"/>
            </w:pPr>
            <w:r>
              <w:t>Davis</w:t>
            </w:r>
          </w:p>
        </w:tc>
        <w:tc>
          <w:tcPr>
            <w:tcW w:w="2179" w:type="dxa"/>
            <w:shd w:val="clear" w:color="auto" w:fill="auto"/>
          </w:tcPr>
          <w:p w14:paraId="5850C745" w14:textId="03271CAA" w:rsidR="00842AA5" w:rsidRPr="00842AA5" w:rsidRDefault="00842AA5" w:rsidP="00842AA5">
            <w:pPr>
              <w:ind w:firstLine="0"/>
            </w:pPr>
            <w:r>
              <w:t>Elliott</w:t>
            </w:r>
          </w:p>
        </w:tc>
        <w:tc>
          <w:tcPr>
            <w:tcW w:w="2180" w:type="dxa"/>
            <w:shd w:val="clear" w:color="auto" w:fill="auto"/>
          </w:tcPr>
          <w:p w14:paraId="2DF9935C" w14:textId="0E835364" w:rsidR="00842AA5" w:rsidRPr="00842AA5" w:rsidRDefault="00842AA5" w:rsidP="00842AA5">
            <w:pPr>
              <w:ind w:firstLine="0"/>
            </w:pPr>
            <w:r>
              <w:t>Felder</w:t>
            </w:r>
          </w:p>
        </w:tc>
      </w:tr>
      <w:tr w:rsidR="00842AA5" w:rsidRPr="00842AA5" w14:paraId="490CB85F" w14:textId="77777777" w:rsidTr="00842AA5">
        <w:tc>
          <w:tcPr>
            <w:tcW w:w="2179" w:type="dxa"/>
            <w:shd w:val="clear" w:color="auto" w:fill="auto"/>
          </w:tcPr>
          <w:p w14:paraId="6D6095CE" w14:textId="5F22EE8F" w:rsidR="00842AA5" w:rsidRPr="00842AA5" w:rsidRDefault="00842AA5" w:rsidP="00842AA5">
            <w:pPr>
              <w:ind w:firstLine="0"/>
            </w:pPr>
            <w:r>
              <w:t>Forrest</w:t>
            </w:r>
          </w:p>
        </w:tc>
        <w:tc>
          <w:tcPr>
            <w:tcW w:w="2179" w:type="dxa"/>
            <w:shd w:val="clear" w:color="auto" w:fill="auto"/>
          </w:tcPr>
          <w:p w14:paraId="2D5FF699" w14:textId="5A26BC83" w:rsidR="00842AA5" w:rsidRPr="00842AA5" w:rsidRDefault="00842AA5" w:rsidP="00842AA5">
            <w:pPr>
              <w:ind w:firstLine="0"/>
            </w:pPr>
            <w:r>
              <w:t>Gagnon</w:t>
            </w:r>
          </w:p>
        </w:tc>
        <w:tc>
          <w:tcPr>
            <w:tcW w:w="2180" w:type="dxa"/>
            <w:shd w:val="clear" w:color="auto" w:fill="auto"/>
          </w:tcPr>
          <w:p w14:paraId="558421AC" w14:textId="1B1AE241" w:rsidR="00842AA5" w:rsidRPr="00842AA5" w:rsidRDefault="00842AA5" w:rsidP="00842AA5">
            <w:pPr>
              <w:ind w:firstLine="0"/>
            </w:pPr>
            <w:r>
              <w:t>Gatch</w:t>
            </w:r>
          </w:p>
        </w:tc>
      </w:tr>
      <w:tr w:rsidR="00842AA5" w:rsidRPr="00842AA5" w14:paraId="4B9CD8AB" w14:textId="77777777" w:rsidTr="00842AA5">
        <w:tc>
          <w:tcPr>
            <w:tcW w:w="2179" w:type="dxa"/>
            <w:shd w:val="clear" w:color="auto" w:fill="auto"/>
          </w:tcPr>
          <w:p w14:paraId="0809FC24" w14:textId="7166AA55" w:rsidR="00842AA5" w:rsidRPr="00842AA5" w:rsidRDefault="00842AA5" w:rsidP="00842AA5">
            <w:pPr>
              <w:ind w:firstLine="0"/>
            </w:pPr>
            <w:r>
              <w:t>Gibson</w:t>
            </w:r>
          </w:p>
        </w:tc>
        <w:tc>
          <w:tcPr>
            <w:tcW w:w="2179" w:type="dxa"/>
            <w:shd w:val="clear" w:color="auto" w:fill="auto"/>
          </w:tcPr>
          <w:p w14:paraId="021AAC93" w14:textId="0AA16D1A" w:rsidR="00842AA5" w:rsidRPr="00842AA5" w:rsidRDefault="00842AA5" w:rsidP="00842AA5">
            <w:pPr>
              <w:ind w:firstLine="0"/>
            </w:pPr>
            <w:r>
              <w:t>Gilliam</w:t>
            </w:r>
          </w:p>
        </w:tc>
        <w:tc>
          <w:tcPr>
            <w:tcW w:w="2180" w:type="dxa"/>
            <w:shd w:val="clear" w:color="auto" w:fill="auto"/>
          </w:tcPr>
          <w:p w14:paraId="545B3F6B" w14:textId="6DE33969" w:rsidR="00842AA5" w:rsidRPr="00842AA5" w:rsidRDefault="00842AA5" w:rsidP="00842AA5">
            <w:pPr>
              <w:ind w:firstLine="0"/>
            </w:pPr>
            <w:r>
              <w:t>Guest</w:t>
            </w:r>
          </w:p>
        </w:tc>
      </w:tr>
      <w:tr w:rsidR="00842AA5" w:rsidRPr="00842AA5" w14:paraId="1216F8E5" w14:textId="77777777" w:rsidTr="00842AA5">
        <w:tc>
          <w:tcPr>
            <w:tcW w:w="2179" w:type="dxa"/>
            <w:shd w:val="clear" w:color="auto" w:fill="auto"/>
          </w:tcPr>
          <w:p w14:paraId="5B30FF12" w14:textId="411E6F79" w:rsidR="00842AA5" w:rsidRPr="00842AA5" w:rsidRDefault="00842AA5" w:rsidP="00842AA5">
            <w:pPr>
              <w:ind w:firstLine="0"/>
            </w:pPr>
            <w:r>
              <w:t>Guffey</w:t>
            </w:r>
          </w:p>
        </w:tc>
        <w:tc>
          <w:tcPr>
            <w:tcW w:w="2179" w:type="dxa"/>
            <w:shd w:val="clear" w:color="auto" w:fill="auto"/>
          </w:tcPr>
          <w:p w14:paraId="01B64569" w14:textId="47A75863" w:rsidR="00842AA5" w:rsidRPr="00842AA5" w:rsidRDefault="00842AA5" w:rsidP="00842AA5">
            <w:pPr>
              <w:ind w:firstLine="0"/>
            </w:pPr>
            <w:r>
              <w:t>Haddon</w:t>
            </w:r>
          </w:p>
        </w:tc>
        <w:tc>
          <w:tcPr>
            <w:tcW w:w="2180" w:type="dxa"/>
            <w:shd w:val="clear" w:color="auto" w:fill="auto"/>
          </w:tcPr>
          <w:p w14:paraId="489187E3" w14:textId="79F6A939" w:rsidR="00842AA5" w:rsidRPr="00842AA5" w:rsidRDefault="00842AA5" w:rsidP="00842AA5">
            <w:pPr>
              <w:ind w:firstLine="0"/>
            </w:pPr>
            <w:r>
              <w:t>Hager</w:t>
            </w:r>
          </w:p>
        </w:tc>
      </w:tr>
      <w:tr w:rsidR="00842AA5" w:rsidRPr="00842AA5" w14:paraId="14DA5462" w14:textId="77777777" w:rsidTr="00842AA5">
        <w:tc>
          <w:tcPr>
            <w:tcW w:w="2179" w:type="dxa"/>
            <w:shd w:val="clear" w:color="auto" w:fill="auto"/>
          </w:tcPr>
          <w:p w14:paraId="1657231D" w14:textId="06C6F90E" w:rsidR="00842AA5" w:rsidRPr="00842AA5" w:rsidRDefault="00842AA5" w:rsidP="00842AA5">
            <w:pPr>
              <w:ind w:firstLine="0"/>
            </w:pPr>
            <w:r>
              <w:t>Hardee</w:t>
            </w:r>
          </w:p>
        </w:tc>
        <w:tc>
          <w:tcPr>
            <w:tcW w:w="2179" w:type="dxa"/>
            <w:shd w:val="clear" w:color="auto" w:fill="auto"/>
          </w:tcPr>
          <w:p w14:paraId="27EAD2AC" w14:textId="1A4D3F9E" w:rsidR="00842AA5" w:rsidRPr="00842AA5" w:rsidRDefault="00842AA5" w:rsidP="00842AA5">
            <w:pPr>
              <w:ind w:firstLine="0"/>
            </w:pPr>
            <w:r>
              <w:t>Harris</w:t>
            </w:r>
          </w:p>
        </w:tc>
        <w:tc>
          <w:tcPr>
            <w:tcW w:w="2180" w:type="dxa"/>
            <w:shd w:val="clear" w:color="auto" w:fill="auto"/>
          </w:tcPr>
          <w:p w14:paraId="76A0E0BB" w14:textId="208E4659" w:rsidR="00842AA5" w:rsidRPr="00842AA5" w:rsidRDefault="00842AA5" w:rsidP="00842AA5">
            <w:pPr>
              <w:ind w:firstLine="0"/>
            </w:pPr>
            <w:r>
              <w:t>Hartnett</w:t>
            </w:r>
          </w:p>
        </w:tc>
      </w:tr>
      <w:tr w:rsidR="00842AA5" w:rsidRPr="00842AA5" w14:paraId="074B043B" w14:textId="77777777" w:rsidTr="00842AA5">
        <w:tc>
          <w:tcPr>
            <w:tcW w:w="2179" w:type="dxa"/>
            <w:shd w:val="clear" w:color="auto" w:fill="auto"/>
          </w:tcPr>
          <w:p w14:paraId="16E3DD31" w14:textId="0D2D95C8" w:rsidR="00842AA5" w:rsidRPr="00842AA5" w:rsidRDefault="00842AA5" w:rsidP="00842AA5">
            <w:pPr>
              <w:ind w:firstLine="0"/>
            </w:pPr>
            <w:r>
              <w:t>Herbkersman</w:t>
            </w:r>
          </w:p>
        </w:tc>
        <w:tc>
          <w:tcPr>
            <w:tcW w:w="2179" w:type="dxa"/>
            <w:shd w:val="clear" w:color="auto" w:fill="auto"/>
          </w:tcPr>
          <w:p w14:paraId="3EA94D02" w14:textId="28D7DE24" w:rsidR="00842AA5" w:rsidRPr="00842AA5" w:rsidRDefault="00842AA5" w:rsidP="00842AA5">
            <w:pPr>
              <w:ind w:firstLine="0"/>
            </w:pPr>
            <w:r>
              <w:t>Hewitt</w:t>
            </w:r>
          </w:p>
        </w:tc>
        <w:tc>
          <w:tcPr>
            <w:tcW w:w="2180" w:type="dxa"/>
            <w:shd w:val="clear" w:color="auto" w:fill="auto"/>
          </w:tcPr>
          <w:p w14:paraId="7FFC2601" w14:textId="7C71E5AA" w:rsidR="00842AA5" w:rsidRPr="00842AA5" w:rsidRDefault="00842AA5" w:rsidP="00842AA5">
            <w:pPr>
              <w:ind w:firstLine="0"/>
            </w:pPr>
            <w:r>
              <w:t>Hiott</w:t>
            </w:r>
          </w:p>
        </w:tc>
      </w:tr>
      <w:tr w:rsidR="00842AA5" w:rsidRPr="00842AA5" w14:paraId="18DC2433" w14:textId="77777777" w:rsidTr="00842AA5">
        <w:tc>
          <w:tcPr>
            <w:tcW w:w="2179" w:type="dxa"/>
            <w:shd w:val="clear" w:color="auto" w:fill="auto"/>
          </w:tcPr>
          <w:p w14:paraId="63EDF551" w14:textId="38849BC0" w:rsidR="00842AA5" w:rsidRPr="00842AA5" w:rsidRDefault="00842AA5" w:rsidP="00842AA5">
            <w:pPr>
              <w:ind w:firstLine="0"/>
            </w:pPr>
            <w:r>
              <w:t>Hixon</w:t>
            </w:r>
          </w:p>
        </w:tc>
        <w:tc>
          <w:tcPr>
            <w:tcW w:w="2179" w:type="dxa"/>
            <w:shd w:val="clear" w:color="auto" w:fill="auto"/>
          </w:tcPr>
          <w:p w14:paraId="3AE912DF" w14:textId="5257EB4B" w:rsidR="00842AA5" w:rsidRPr="00842AA5" w:rsidRDefault="00842AA5" w:rsidP="00842AA5">
            <w:pPr>
              <w:ind w:firstLine="0"/>
            </w:pPr>
            <w:r>
              <w:t>Hyde</w:t>
            </w:r>
          </w:p>
        </w:tc>
        <w:tc>
          <w:tcPr>
            <w:tcW w:w="2180" w:type="dxa"/>
            <w:shd w:val="clear" w:color="auto" w:fill="auto"/>
          </w:tcPr>
          <w:p w14:paraId="1A85C4D0" w14:textId="11EA6E39" w:rsidR="00842AA5" w:rsidRPr="00842AA5" w:rsidRDefault="00842AA5" w:rsidP="00842AA5">
            <w:pPr>
              <w:ind w:firstLine="0"/>
            </w:pPr>
            <w:r>
              <w:t>J. E. Johnson</w:t>
            </w:r>
          </w:p>
        </w:tc>
      </w:tr>
      <w:tr w:rsidR="00842AA5" w:rsidRPr="00842AA5" w14:paraId="3BC9875D" w14:textId="77777777" w:rsidTr="00842AA5">
        <w:tc>
          <w:tcPr>
            <w:tcW w:w="2179" w:type="dxa"/>
            <w:shd w:val="clear" w:color="auto" w:fill="auto"/>
          </w:tcPr>
          <w:p w14:paraId="50657AB0" w14:textId="6993293E" w:rsidR="00842AA5" w:rsidRPr="00842AA5" w:rsidRDefault="00842AA5" w:rsidP="00842AA5">
            <w:pPr>
              <w:ind w:firstLine="0"/>
            </w:pPr>
            <w:r>
              <w:t>S. Jones</w:t>
            </w:r>
          </w:p>
        </w:tc>
        <w:tc>
          <w:tcPr>
            <w:tcW w:w="2179" w:type="dxa"/>
            <w:shd w:val="clear" w:color="auto" w:fill="auto"/>
          </w:tcPr>
          <w:p w14:paraId="60209AB0" w14:textId="4DA213A1" w:rsidR="00842AA5" w:rsidRPr="00842AA5" w:rsidRDefault="00842AA5" w:rsidP="00842AA5">
            <w:pPr>
              <w:ind w:firstLine="0"/>
            </w:pPr>
            <w:r>
              <w:t>Jordan</w:t>
            </w:r>
          </w:p>
        </w:tc>
        <w:tc>
          <w:tcPr>
            <w:tcW w:w="2180" w:type="dxa"/>
            <w:shd w:val="clear" w:color="auto" w:fill="auto"/>
          </w:tcPr>
          <w:p w14:paraId="5DDB293A" w14:textId="5DD7D4BD" w:rsidR="00842AA5" w:rsidRPr="00842AA5" w:rsidRDefault="00842AA5" w:rsidP="00842AA5">
            <w:pPr>
              <w:ind w:firstLine="0"/>
            </w:pPr>
            <w:r>
              <w:t>Kilmartin</w:t>
            </w:r>
          </w:p>
        </w:tc>
      </w:tr>
      <w:tr w:rsidR="00842AA5" w:rsidRPr="00842AA5" w14:paraId="6016BD6A" w14:textId="77777777" w:rsidTr="00842AA5">
        <w:tc>
          <w:tcPr>
            <w:tcW w:w="2179" w:type="dxa"/>
            <w:shd w:val="clear" w:color="auto" w:fill="auto"/>
          </w:tcPr>
          <w:p w14:paraId="3D5AC6D6" w14:textId="3C093AEA" w:rsidR="00842AA5" w:rsidRPr="00842AA5" w:rsidRDefault="00842AA5" w:rsidP="00842AA5">
            <w:pPr>
              <w:ind w:firstLine="0"/>
            </w:pPr>
            <w:r>
              <w:t>Landing</w:t>
            </w:r>
          </w:p>
        </w:tc>
        <w:tc>
          <w:tcPr>
            <w:tcW w:w="2179" w:type="dxa"/>
            <w:shd w:val="clear" w:color="auto" w:fill="auto"/>
          </w:tcPr>
          <w:p w14:paraId="5E8AE797" w14:textId="4925FE32" w:rsidR="00842AA5" w:rsidRPr="00842AA5" w:rsidRDefault="00842AA5" w:rsidP="00842AA5">
            <w:pPr>
              <w:ind w:firstLine="0"/>
            </w:pPr>
            <w:r>
              <w:t>Lawson</w:t>
            </w:r>
          </w:p>
        </w:tc>
        <w:tc>
          <w:tcPr>
            <w:tcW w:w="2180" w:type="dxa"/>
            <w:shd w:val="clear" w:color="auto" w:fill="auto"/>
          </w:tcPr>
          <w:p w14:paraId="11E3829F" w14:textId="5195A02D" w:rsidR="00842AA5" w:rsidRPr="00842AA5" w:rsidRDefault="00842AA5" w:rsidP="00842AA5">
            <w:pPr>
              <w:ind w:firstLine="0"/>
            </w:pPr>
            <w:r>
              <w:t>Leber</w:t>
            </w:r>
          </w:p>
        </w:tc>
      </w:tr>
      <w:tr w:rsidR="00842AA5" w:rsidRPr="00842AA5" w14:paraId="66BCB4C1" w14:textId="77777777" w:rsidTr="00842AA5">
        <w:tc>
          <w:tcPr>
            <w:tcW w:w="2179" w:type="dxa"/>
            <w:shd w:val="clear" w:color="auto" w:fill="auto"/>
          </w:tcPr>
          <w:p w14:paraId="636D796D" w14:textId="742EBA48" w:rsidR="00842AA5" w:rsidRPr="00842AA5" w:rsidRDefault="00842AA5" w:rsidP="00842AA5">
            <w:pPr>
              <w:ind w:firstLine="0"/>
            </w:pPr>
            <w:r>
              <w:t>Ligon</w:t>
            </w:r>
          </w:p>
        </w:tc>
        <w:tc>
          <w:tcPr>
            <w:tcW w:w="2179" w:type="dxa"/>
            <w:shd w:val="clear" w:color="auto" w:fill="auto"/>
          </w:tcPr>
          <w:p w14:paraId="79D83657" w14:textId="3FAD577D" w:rsidR="00842AA5" w:rsidRPr="00842AA5" w:rsidRDefault="00842AA5" w:rsidP="00842AA5">
            <w:pPr>
              <w:ind w:firstLine="0"/>
            </w:pPr>
            <w:r>
              <w:t>Long</w:t>
            </w:r>
          </w:p>
        </w:tc>
        <w:tc>
          <w:tcPr>
            <w:tcW w:w="2180" w:type="dxa"/>
            <w:shd w:val="clear" w:color="auto" w:fill="auto"/>
          </w:tcPr>
          <w:p w14:paraId="76A9AF73" w14:textId="78022FA6" w:rsidR="00842AA5" w:rsidRPr="00842AA5" w:rsidRDefault="00842AA5" w:rsidP="00842AA5">
            <w:pPr>
              <w:ind w:firstLine="0"/>
            </w:pPr>
            <w:r>
              <w:t>Lowe</w:t>
            </w:r>
          </w:p>
        </w:tc>
      </w:tr>
      <w:tr w:rsidR="00842AA5" w:rsidRPr="00842AA5" w14:paraId="500623BF" w14:textId="77777777" w:rsidTr="00842AA5">
        <w:tc>
          <w:tcPr>
            <w:tcW w:w="2179" w:type="dxa"/>
            <w:shd w:val="clear" w:color="auto" w:fill="auto"/>
          </w:tcPr>
          <w:p w14:paraId="706F3231" w14:textId="06EAD9F6" w:rsidR="00842AA5" w:rsidRPr="00842AA5" w:rsidRDefault="00842AA5" w:rsidP="00842AA5">
            <w:pPr>
              <w:ind w:firstLine="0"/>
            </w:pPr>
            <w:r>
              <w:t>May</w:t>
            </w:r>
          </w:p>
        </w:tc>
        <w:tc>
          <w:tcPr>
            <w:tcW w:w="2179" w:type="dxa"/>
            <w:shd w:val="clear" w:color="auto" w:fill="auto"/>
          </w:tcPr>
          <w:p w14:paraId="74E57915" w14:textId="7AB86025" w:rsidR="00842AA5" w:rsidRPr="00842AA5" w:rsidRDefault="00842AA5" w:rsidP="00842AA5">
            <w:pPr>
              <w:ind w:firstLine="0"/>
            </w:pPr>
            <w:r>
              <w:t>McCabe</w:t>
            </w:r>
          </w:p>
        </w:tc>
        <w:tc>
          <w:tcPr>
            <w:tcW w:w="2180" w:type="dxa"/>
            <w:shd w:val="clear" w:color="auto" w:fill="auto"/>
          </w:tcPr>
          <w:p w14:paraId="2263216D" w14:textId="0E4D6AF9" w:rsidR="00842AA5" w:rsidRPr="00842AA5" w:rsidRDefault="00842AA5" w:rsidP="00842AA5">
            <w:pPr>
              <w:ind w:firstLine="0"/>
            </w:pPr>
            <w:r>
              <w:t>McCravy</w:t>
            </w:r>
          </w:p>
        </w:tc>
      </w:tr>
      <w:tr w:rsidR="00842AA5" w:rsidRPr="00842AA5" w14:paraId="365E0F55" w14:textId="77777777" w:rsidTr="00842AA5">
        <w:tc>
          <w:tcPr>
            <w:tcW w:w="2179" w:type="dxa"/>
            <w:shd w:val="clear" w:color="auto" w:fill="auto"/>
          </w:tcPr>
          <w:p w14:paraId="1696255D" w14:textId="4B0D8BED" w:rsidR="00842AA5" w:rsidRPr="00842AA5" w:rsidRDefault="00842AA5" w:rsidP="00842AA5">
            <w:pPr>
              <w:ind w:firstLine="0"/>
            </w:pPr>
            <w:r>
              <w:t>McGinnis</w:t>
            </w:r>
          </w:p>
        </w:tc>
        <w:tc>
          <w:tcPr>
            <w:tcW w:w="2179" w:type="dxa"/>
            <w:shd w:val="clear" w:color="auto" w:fill="auto"/>
          </w:tcPr>
          <w:p w14:paraId="1924257F" w14:textId="61BDE926" w:rsidR="00842AA5" w:rsidRPr="00842AA5" w:rsidRDefault="00842AA5" w:rsidP="00842AA5">
            <w:pPr>
              <w:ind w:firstLine="0"/>
            </w:pPr>
            <w:r>
              <w:t>Mitchell</w:t>
            </w:r>
          </w:p>
        </w:tc>
        <w:tc>
          <w:tcPr>
            <w:tcW w:w="2180" w:type="dxa"/>
            <w:shd w:val="clear" w:color="auto" w:fill="auto"/>
          </w:tcPr>
          <w:p w14:paraId="1ABF4245" w14:textId="4DA63FC7" w:rsidR="00842AA5" w:rsidRPr="00842AA5" w:rsidRDefault="00842AA5" w:rsidP="00842AA5">
            <w:pPr>
              <w:ind w:firstLine="0"/>
            </w:pPr>
            <w:r>
              <w:t>T. Moore</w:t>
            </w:r>
          </w:p>
        </w:tc>
      </w:tr>
      <w:tr w:rsidR="00842AA5" w:rsidRPr="00842AA5" w14:paraId="70431650" w14:textId="77777777" w:rsidTr="00842AA5">
        <w:tc>
          <w:tcPr>
            <w:tcW w:w="2179" w:type="dxa"/>
            <w:shd w:val="clear" w:color="auto" w:fill="auto"/>
          </w:tcPr>
          <w:p w14:paraId="517F078B" w14:textId="7DE9A17C" w:rsidR="00842AA5" w:rsidRPr="00842AA5" w:rsidRDefault="00842AA5" w:rsidP="00842AA5">
            <w:pPr>
              <w:ind w:firstLine="0"/>
            </w:pPr>
            <w:r>
              <w:t>A. M. Morgan</w:t>
            </w:r>
          </w:p>
        </w:tc>
        <w:tc>
          <w:tcPr>
            <w:tcW w:w="2179" w:type="dxa"/>
            <w:shd w:val="clear" w:color="auto" w:fill="auto"/>
          </w:tcPr>
          <w:p w14:paraId="11514D45" w14:textId="06E51D58" w:rsidR="00842AA5" w:rsidRPr="00842AA5" w:rsidRDefault="00842AA5" w:rsidP="00842AA5">
            <w:pPr>
              <w:ind w:firstLine="0"/>
            </w:pPr>
            <w:r>
              <w:t>T. A. Morgan</w:t>
            </w:r>
          </w:p>
        </w:tc>
        <w:tc>
          <w:tcPr>
            <w:tcW w:w="2180" w:type="dxa"/>
            <w:shd w:val="clear" w:color="auto" w:fill="auto"/>
          </w:tcPr>
          <w:p w14:paraId="770E0783" w14:textId="1EA35FDC" w:rsidR="00842AA5" w:rsidRPr="00842AA5" w:rsidRDefault="00842AA5" w:rsidP="00842AA5">
            <w:pPr>
              <w:ind w:firstLine="0"/>
            </w:pPr>
            <w:r>
              <w:t>Moss</w:t>
            </w:r>
          </w:p>
        </w:tc>
      </w:tr>
      <w:tr w:rsidR="00842AA5" w:rsidRPr="00842AA5" w14:paraId="0227E4D4" w14:textId="77777777" w:rsidTr="00842AA5">
        <w:tc>
          <w:tcPr>
            <w:tcW w:w="2179" w:type="dxa"/>
            <w:shd w:val="clear" w:color="auto" w:fill="auto"/>
          </w:tcPr>
          <w:p w14:paraId="58BBE04A" w14:textId="7CA138CF" w:rsidR="00842AA5" w:rsidRPr="00842AA5" w:rsidRDefault="00842AA5" w:rsidP="00842AA5">
            <w:pPr>
              <w:ind w:firstLine="0"/>
            </w:pPr>
            <w:r>
              <w:t>Murphy</w:t>
            </w:r>
          </w:p>
        </w:tc>
        <w:tc>
          <w:tcPr>
            <w:tcW w:w="2179" w:type="dxa"/>
            <w:shd w:val="clear" w:color="auto" w:fill="auto"/>
          </w:tcPr>
          <w:p w14:paraId="3A986002" w14:textId="500D5EC0" w:rsidR="00842AA5" w:rsidRPr="00842AA5" w:rsidRDefault="00842AA5" w:rsidP="00842AA5">
            <w:pPr>
              <w:ind w:firstLine="0"/>
            </w:pPr>
            <w:r>
              <w:t>B. Newton</w:t>
            </w:r>
          </w:p>
        </w:tc>
        <w:tc>
          <w:tcPr>
            <w:tcW w:w="2180" w:type="dxa"/>
            <w:shd w:val="clear" w:color="auto" w:fill="auto"/>
          </w:tcPr>
          <w:p w14:paraId="02A80080" w14:textId="2BF8C7D7" w:rsidR="00842AA5" w:rsidRPr="00842AA5" w:rsidRDefault="00842AA5" w:rsidP="00842AA5">
            <w:pPr>
              <w:ind w:firstLine="0"/>
            </w:pPr>
            <w:r>
              <w:t>W. Newton</w:t>
            </w:r>
          </w:p>
        </w:tc>
      </w:tr>
      <w:tr w:rsidR="00842AA5" w:rsidRPr="00842AA5" w14:paraId="4E7B65A9" w14:textId="77777777" w:rsidTr="00842AA5">
        <w:tc>
          <w:tcPr>
            <w:tcW w:w="2179" w:type="dxa"/>
            <w:shd w:val="clear" w:color="auto" w:fill="auto"/>
          </w:tcPr>
          <w:p w14:paraId="4F824094" w14:textId="02173FA7" w:rsidR="00842AA5" w:rsidRPr="00842AA5" w:rsidRDefault="00842AA5" w:rsidP="00842AA5">
            <w:pPr>
              <w:ind w:firstLine="0"/>
            </w:pPr>
            <w:r>
              <w:t>Nutt</w:t>
            </w:r>
          </w:p>
        </w:tc>
        <w:tc>
          <w:tcPr>
            <w:tcW w:w="2179" w:type="dxa"/>
            <w:shd w:val="clear" w:color="auto" w:fill="auto"/>
          </w:tcPr>
          <w:p w14:paraId="52F45B01" w14:textId="50F19427" w:rsidR="00842AA5" w:rsidRPr="00842AA5" w:rsidRDefault="00842AA5" w:rsidP="00842AA5">
            <w:pPr>
              <w:ind w:firstLine="0"/>
            </w:pPr>
            <w:r>
              <w:t>O'Neal</w:t>
            </w:r>
          </w:p>
        </w:tc>
        <w:tc>
          <w:tcPr>
            <w:tcW w:w="2180" w:type="dxa"/>
            <w:shd w:val="clear" w:color="auto" w:fill="auto"/>
          </w:tcPr>
          <w:p w14:paraId="0354277C" w14:textId="5ECD75A2" w:rsidR="00842AA5" w:rsidRPr="00842AA5" w:rsidRDefault="00842AA5" w:rsidP="00842AA5">
            <w:pPr>
              <w:ind w:firstLine="0"/>
            </w:pPr>
            <w:r>
              <w:t>Oremus</w:t>
            </w:r>
          </w:p>
        </w:tc>
      </w:tr>
      <w:tr w:rsidR="00842AA5" w:rsidRPr="00842AA5" w14:paraId="1690C224" w14:textId="77777777" w:rsidTr="00842AA5">
        <w:tc>
          <w:tcPr>
            <w:tcW w:w="2179" w:type="dxa"/>
            <w:shd w:val="clear" w:color="auto" w:fill="auto"/>
          </w:tcPr>
          <w:p w14:paraId="6EF7E547" w14:textId="0B26B40D" w:rsidR="00842AA5" w:rsidRPr="00842AA5" w:rsidRDefault="00842AA5" w:rsidP="00842AA5">
            <w:pPr>
              <w:ind w:firstLine="0"/>
            </w:pPr>
            <w:r>
              <w:t>Pace</w:t>
            </w:r>
          </w:p>
        </w:tc>
        <w:tc>
          <w:tcPr>
            <w:tcW w:w="2179" w:type="dxa"/>
            <w:shd w:val="clear" w:color="auto" w:fill="auto"/>
          </w:tcPr>
          <w:p w14:paraId="3723C051" w14:textId="66D61549" w:rsidR="00842AA5" w:rsidRPr="00842AA5" w:rsidRDefault="00842AA5" w:rsidP="00842AA5">
            <w:pPr>
              <w:ind w:firstLine="0"/>
            </w:pPr>
            <w:r>
              <w:t>Pedalino</w:t>
            </w:r>
          </w:p>
        </w:tc>
        <w:tc>
          <w:tcPr>
            <w:tcW w:w="2180" w:type="dxa"/>
            <w:shd w:val="clear" w:color="auto" w:fill="auto"/>
          </w:tcPr>
          <w:p w14:paraId="7195B013" w14:textId="3DFB850F" w:rsidR="00842AA5" w:rsidRPr="00842AA5" w:rsidRDefault="00842AA5" w:rsidP="00842AA5">
            <w:pPr>
              <w:ind w:firstLine="0"/>
            </w:pPr>
            <w:r>
              <w:t>Pope</w:t>
            </w:r>
          </w:p>
        </w:tc>
      </w:tr>
      <w:tr w:rsidR="00842AA5" w:rsidRPr="00842AA5" w14:paraId="247CBDE8" w14:textId="77777777" w:rsidTr="00842AA5">
        <w:tc>
          <w:tcPr>
            <w:tcW w:w="2179" w:type="dxa"/>
            <w:shd w:val="clear" w:color="auto" w:fill="auto"/>
          </w:tcPr>
          <w:p w14:paraId="4A748EA8" w14:textId="752C6DBB" w:rsidR="00842AA5" w:rsidRPr="00842AA5" w:rsidRDefault="00842AA5" w:rsidP="00842AA5">
            <w:pPr>
              <w:ind w:firstLine="0"/>
            </w:pPr>
            <w:r>
              <w:t>Robbins</w:t>
            </w:r>
          </w:p>
        </w:tc>
        <w:tc>
          <w:tcPr>
            <w:tcW w:w="2179" w:type="dxa"/>
            <w:shd w:val="clear" w:color="auto" w:fill="auto"/>
          </w:tcPr>
          <w:p w14:paraId="7491A9FB" w14:textId="447AA49B" w:rsidR="00842AA5" w:rsidRPr="00842AA5" w:rsidRDefault="00842AA5" w:rsidP="00842AA5">
            <w:pPr>
              <w:ind w:firstLine="0"/>
            </w:pPr>
            <w:r>
              <w:t>Sandifer</w:t>
            </w:r>
          </w:p>
        </w:tc>
        <w:tc>
          <w:tcPr>
            <w:tcW w:w="2180" w:type="dxa"/>
            <w:shd w:val="clear" w:color="auto" w:fill="auto"/>
          </w:tcPr>
          <w:p w14:paraId="1332F20E" w14:textId="3009A9F2" w:rsidR="00842AA5" w:rsidRPr="00842AA5" w:rsidRDefault="00842AA5" w:rsidP="00842AA5">
            <w:pPr>
              <w:ind w:firstLine="0"/>
            </w:pPr>
            <w:r>
              <w:t>Schuessler</w:t>
            </w:r>
          </w:p>
        </w:tc>
      </w:tr>
      <w:tr w:rsidR="00842AA5" w:rsidRPr="00842AA5" w14:paraId="3B2BBC6C" w14:textId="77777777" w:rsidTr="00842AA5">
        <w:tc>
          <w:tcPr>
            <w:tcW w:w="2179" w:type="dxa"/>
            <w:shd w:val="clear" w:color="auto" w:fill="auto"/>
          </w:tcPr>
          <w:p w14:paraId="608E374F" w14:textId="7DC9885F" w:rsidR="00842AA5" w:rsidRPr="00842AA5" w:rsidRDefault="00842AA5" w:rsidP="00842AA5">
            <w:pPr>
              <w:ind w:firstLine="0"/>
            </w:pPr>
            <w:r>
              <w:t>Sessions</w:t>
            </w:r>
          </w:p>
        </w:tc>
        <w:tc>
          <w:tcPr>
            <w:tcW w:w="2179" w:type="dxa"/>
            <w:shd w:val="clear" w:color="auto" w:fill="auto"/>
          </w:tcPr>
          <w:p w14:paraId="4AECBD39" w14:textId="37818E16" w:rsidR="00842AA5" w:rsidRPr="00842AA5" w:rsidRDefault="00842AA5" w:rsidP="00842AA5">
            <w:pPr>
              <w:ind w:firstLine="0"/>
            </w:pPr>
            <w:r>
              <w:t>G. M. Smith</w:t>
            </w:r>
          </w:p>
        </w:tc>
        <w:tc>
          <w:tcPr>
            <w:tcW w:w="2180" w:type="dxa"/>
            <w:shd w:val="clear" w:color="auto" w:fill="auto"/>
          </w:tcPr>
          <w:p w14:paraId="77240048" w14:textId="0034B94A" w:rsidR="00842AA5" w:rsidRPr="00842AA5" w:rsidRDefault="00842AA5" w:rsidP="00842AA5">
            <w:pPr>
              <w:ind w:firstLine="0"/>
            </w:pPr>
            <w:r>
              <w:t>M. M. Smith</w:t>
            </w:r>
          </w:p>
        </w:tc>
      </w:tr>
      <w:tr w:rsidR="00842AA5" w:rsidRPr="00842AA5" w14:paraId="596F5D60" w14:textId="77777777" w:rsidTr="00842AA5">
        <w:tc>
          <w:tcPr>
            <w:tcW w:w="2179" w:type="dxa"/>
            <w:shd w:val="clear" w:color="auto" w:fill="auto"/>
          </w:tcPr>
          <w:p w14:paraId="17E8553A" w14:textId="01B4F074" w:rsidR="00842AA5" w:rsidRPr="00842AA5" w:rsidRDefault="00842AA5" w:rsidP="00842AA5">
            <w:pPr>
              <w:ind w:firstLine="0"/>
            </w:pPr>
            <w:r>
              <w:t>Taylor</w:t>
            </w:r>
          </w:p>
        </w:tc>
        <w:tc>
          <w:tcPr>
            <w:tcW w:w="2179" w:type="dxa"/>
            <w:shd w:val="clear" w:color="auto" w:fill="auto"/>
          </w:tcPr>
          <w:p w14:paraId="471A4B51" w14:textId="157937D5" w:rsidR="00842AA5" w:rsidRPr="00842AA5" w:rsidRDefault="00842AA5" w:rsidP="00842AA5">
            <w:pPr>
              <w:ind w:firstLine="0"/>
            </w:pPr>
            <w:r>
              <w:t>Thayer</w:t>
            </w:r>
          </w:p>
        </w:tc>
        <w:tc>
          <w:tcPr>
            <w:tcW w:w="2180" w:type="dxa"/>
            <w:shd w:val="clear" w:color="auto" w:fill="auto"/>
          </w:tcPr>
          <w:p w14:paraId="56C83392" w14:textId="665FB63D" w:rsidR="00842AA5" w:rsidRPr="00842AA5" w:rsidRDefault="00842AA5" w:rsidP="00842AA5">
            <w:pPr>
              <w:ind w:firstLine="0"/>
            </w:pPr>
            <w:r>
              <w:t>Vaughan</w:t>
            </w:r>
          </w:p>
        </w:tc>
      </w:tr>
      <w:tr w:rsidR="00842AA5" w:rsidRPr="00842AA5" w14:paraId="2CDF5ED0" w14:textId="77777777" w:rsidTr="00842AA5">
        <w:tc>
          <w:tcPr>
            <w:tcW w:w="2179" w:type="dxa"/>
            <w:shd w:val="clear" w:color="auto" w:fill="auto"/>
          </w:tcPr>
          <w:p w14:paraId="205E16F3" w14:textId="00DF343E" w:rsidR="00842AA5" w:rsidRPr="00842AA5" w:rsidRDefault="00842AA5" w:rsidP="00842AA5">
            <w:pPr>
              <w:keepNext/>
              <w:ind w:firstLine="0"/>
            </w:pPr>
            <w:r>
              <w:t>West</w:t>
            </w:r>
          </w:p>
        </w:tc>
        <w:tc>
          <w:tcPr>
            <w:tcW w:w="2179" w:type="dxa"/>
            <w:shd w:val="clear" w:color="auto" w:fill="auto"/>
          </w:tcPr>
          <w:p w14:paraId="54A33168" w14:textId="0DE3E3E0" w:rsidR="00842AA5" w:rsidRPr="00842AA5" w:rsidRDefault="00842AA5" w:rsidP="00842AA5">
            <w:pPr>
              <w:keepNext/>
              <w:ind w:firstLine="0"/>
            </w:pPr>
            <w:r>
              <w:t>White</w:t>
            </w:r>
          </w:p>
        </w:tc>
        <w:tc>
          <w:tcPr>
            <w:tcW w:w="2180" w:type="dxa"/>
            <w:shd w:val="clear" w:color="auto" w:fill="auto"/>
          </w:tcPr>
          <w:p w14:paraId="13AB476A" w14:textId="7AA9C870" w:rsidR="00842AA5" w:rsidRPr="00842AA5" w:rsidRDefault="00842AA5" w:rsidP="00842AA5">
            <w:pPr>
              <w:keepNext/>
              <w:ind w:firstLine="0"/>
            </w:pPr>
            <w:r>
              <w:t>Whitmire</w:t>
            </w:r>
          </w:p>
        </w:tc>
      </w:tr>
      <w:tr w:rsidR="00842AA5" w:rsidRPr="00842AA5" w14:paraId="1FFF7ABC" w14:textId="77777777" w:rsidTr="00842AA5">
        <w:tc>
          <w:tcPr>
            <w:tcW w:w="2179" w:type="dxa"/>
            <w:shd w:val="clear" w:color="auto" w:fill="auto"/>
          </w:tcPr>
          <w:p w14:paraId="104518F9" w14:textId="5E7B61A4" w:rsidR="00842AA5" w:rsidRPr="00842AA5" w:rsidRDefault="00842AA5" w:rsidP="00842AA5">
            <w:pPr>
              <w:keepNext/>
              <w:ind w:firstLine="0"/>
            </w:pPr>
            <w:r>
              <w:t>Willis</w:t>
            </w:r>
          </w:p>
        </w:tc>
        <w:tc>
          <w:tcPr>
            <w:tcW w:w="2179" w:type="dxa"/>
            <w:shd w:val="clear" w:color="auto" w:fill="auto"/>
          </w:tcPr>
          <w:p w14:paraId="45DBBFE7" w14:textId="3E5DB6DB" w:rsidR="00842AA5" w:rsidRPr="00842AA5" w:rsidRDefault="00842AA5" w:rsidP="00842AA5">
            <w:pPr>
              <w:keepNext/>
              <w:ind w:firstLine="0"/>
            </w:pPr>
            <w:r>
              <w:t>Wooten</w:t>
            </w:r>
          </w:p>
        </w:tc>
        <w:tc>
          <w:tcPr>
            <w:tcW w:w="2180" w:type="dxa"/>
            <w:shd w:val="clear" w:color="auto" w:fill="auto"/>
          </w:tcPr>
          <w:p w14:paraId="1A5DEAA5" w14:textId="2C3CC714" w:rsidR="00842AA5" w:rsidRPr="00842AA5" w:rsidRDefault="00842AA5" w:rsidP="00842AA5">
            <w:pPr>
              <w:keepNext/>
              <w:ind w:firstLine="0"/>
            </w:pPr>
            <w:r>
              <w:t>Yow</w:t>
            </w:r>
          </w:p>
        </w:tc>
      </w:tr>
    </w:tbl>
    <w:p w14:paraId="58D22959" w14:textId="77777777" w:rsidR="00842AA5" w:rsidRDefault="00842AA5" w:rsidP="00842AA5"/>
    <w:p w14:paraId="1528E736" w14:textId="1189244F" w:rsidR="00842AA5" w:rsidRDefault="00842AA5" w:rsidP="00842AA5">
      <w:pPr>
        <w:jc w:val="center"/>
        <w:rPr>
          <w:b/>
        </w:rPr>
      </w:pPr>
      <w:r w:rsidRPr="00842AA5">
        <w:rPr>
          <w:b/>
        </w:rPr>
        <w:t>Total--84</w:t>
      </w:r>
    </w:p>
    <w:p w14:paraId="7A7B3655" w14:textId="77777777" w:rsidR="00842AA5" w:rsidRDefault="00842AA5" w:rsidP="00842AA5">
      <w:pPr>
        <w:jc w:val="center"/>
        <w:rPr>
          <w:b/>
        </w:rPr>
      </w:pPr>
    </w:p>
    <w:p w14:paraId="7AAE90F6"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611FA846" w14:textId="77777777" w:rsidTr="00842AA5">
        <w:tc>
          <w:tcPr>
            <w:tcW w:w="2179" w:type="dxa"/>
            <w:shd w:val="clear" w:color="auto" w:fill="auto"/>
          </w:tcPr>
          <w:p w14:paraId="41A67AEE" w14:textId="348E3ECE" w:rsidR="00842AA5" w:rsidRPr="00842AA5" w:rsidRDefault="00842AA5" w:rsidP="00842AA5">
            <w:pPr>
              <w:keepNext/>
              <w:ind w:firstLine="0"/>
            </w:pPr>
            <w:r>
              <w:t>Alexander</w:t>
            </w:r>
          </w:p>
        </w:tc>
        <w:tc>
          <w:tcPr>
            <w:tcW w:w="2179" w:type="dxa"/>
            <w:shd w:val="clear" w:color="auto" w:fill="auto"/>
          </w:tcPr>
          <w:p w14:paraId="2AC6E6C9" w14:textId="500C3AEE" w:rsidR="00842AA5" w:rsidRPr="00842AA5" w:rsidRDefault="00842AA5" w:rsidP="00842AA5">
            <w:pPr>
              <w:keepNext/>
              <w:ind w:firstLine="0"/>
            </w:pPr>
            <w:r>
              <w:t>Anderson</w:t>
            </w:r>
          </w:p>
        </w:tc>
        <w:tc>
          <w:tcPr>
            <w:tcW w:w="2180" w:type="dxa"/>
            <w:shd w:val="clear" w:color="auto" w:fill="auto"/>
          </w:tcPr>
          <w:p w14:paraId="2B907D32" w14:textId="003D8AFD" w:rsidR="00842AA5" w:rsidRPr="00842AA5" w:rsidRDefault="00842AA5" w:rsidP="00842AA5">
            <w:pPr>
              <w:keepNext/>
              <w:ind w:firstLine="0"/>
            </w:pPr>
            <w:r>
              <w:t>Atkinson</w:t>
            </w:r>
          </w:p>
        </w:tc>
      </w:tr>
      <w:tr w:rsidR="00842AA5" w:rsidRPr="00842AA5" w14:paraId="5F32A7BE" w14:textId="77777777" w:rsidTr="00842AA5">
        <w:tc>
          <w:tcPr>
            <w:tcW w:w="2179" w:type="dxa"/>
            <w:shd w:val="clear" w:color="auto" w:fill="auto"/>
          </w:tcPr>
          <w:p w14:paraId="16877FB7" w14:textId="5409CD2C" w:rsidR="00842AA5" w:rsidRPr="00842AA5" w:rsidRDefault="00842AA5" w:rsidP="00842AA5">
            <w:pPr>
              <w:ind w:firstLine="0"/>
            </w:pPr>
            <w:r>
              <w:t>Bamberg</w:t>
            </w:r>
          </w:p>
        </w:tc>
        <w:tc>
          <w:tcPr>
            <w:tcW w:w="2179" w:type="dxa"/>
            <w:shd w:val="clear" w:color="auto" w:fill="auto"/>
          </w:tcPr>
          <w:p w14:paraId="673B53BD" w14:textId="1710F2D8" w:rsidR="00842AA5" w:rsidRPr="00842AA5" w:rsidRDefault="00842AA5" w:rsidP="00842AA5">
            <w:pPr>
              <w:ind w:firstLine="0"/>
            </w:pPr>
            <w:r>
              <w:t>Bauer</w:t>
            </w:r>
          </w:p>
        </w:tc>
        <w:tc>
          <w:tcPr>
            <w:tcW w:w="2180" w:type="dxa"/>
            <w:shd w:val="clear" w:color="auto" w:fill="auto"/>
          </w:tcPr>
          <w:p w14:paraId="6A0865B4" w14:textId="004112E0" w:rsidR="00842AA5" w:rsidRPr="00842AA5" w:rsidRDefault="00842AA5" w:rsidP="00842AA5">
            <w:pPr>
              <w:ind w:firstLine="0"/>
            </w:pPr>
            <w:r>
              <w:t>Bernstein</w:t>
            </w:r>
          </w:p>
        </w:tc>
      </w:tr>
      <w:tr w:rsidR="00842AA5" w:rsidRPr="00842AA5" w14:paraId="1E74C4C6" w14:textId="77777777" w:rsidTr="00842AA5">
        <w:tc>
          <w:tcPr>
            <w:tcW w:w="2179" w:type="dxa"/>
            <w:shd w:val="clear" w:color="auto" w:fill="auto"/>
          </w:tcPr>
          <w:p w14:paraId="355A1FCE" w14:textId="5B7DDD03" w:rsidR="00842AA5" w:rsidRPr="00842AA5" w:rsidRDefault="00842AA5" w:rsidP="00842AA5">
            <w:pPr>
              <w:ind w:firstLine="0"/>
            </w:pPr>
            <w:r>
              <w:t>Clyburn</w:t>
            </w:r>
          </w:p>
        </w:tc>
        <w:tc>
          <w:tcPr>
            <w:tcW w:w="2179" w:type="dxa"/>
            <w:shd w:val="clear" w:color="auto" w:fill="auto"/>
          </w:tcPr>
          <w:p w14:paraId="5D82FE5F" w14:textId="06949A6E" w:rsidR="00842AA5" w:rsidRPr="00842AA5" w:rsidRDefault="00842AA5" w:rsidP="00842AA5">
            <w:pPr>
              <w:ind w:firstLine="0"/>
            </w:pPr>
            <w:r>
              <w:t>Cobb-Hunter</w:t>
            </w:r>
          </w:p>
        </w:tc>
        <w:tc>
          <w:tcPr>
            <w:tcW w:w="2180" w:type="dxa"/>
            <w:shd w:val="clear" w:color="auto" w:fill="auto"/>
          </w:tcPr>
          <w:p w14:paraId="056568DE" w14:textId="0DF523C3" w:rsidR="00842AA5" w:rsidRPr="00842AA5" w:rsidRDefault="00842AA5" w:rsidP="00842AA5">
            <w:pPr>
              <w:ind w:firstLine="0"/>
            </w:pPr>
            <w:r>
              <w:t>Dillard</w:t>
            </w:r>
          </w:p>
        </w:tc>
      </w:tr>
      <w:tr w:rsidR="00842AA5" w:rsidRPr="00842AA5" w14:paraId="25E63D34" w14:textId="77777777" w:rsidTr="00842AA5">
        <w:tc>
          <w:tcPr>
            <w:tcW w:w="2179" w:type="dxa"/>
            <w:shd w:val="clear" w:color="auto" w:fill="auto"/>
          </w:tcPr>
          <w:p w14:paraId="00AD9548" w14:textId="1069B35A" w:rsidR="00842AA5" w:rsidRPr="00842AA5" w:rsidRDefault="00842AA5" w:rsidP="00842AA5">
            <w:pPr>
              <w:ind w:firstLine="0"/>
            </w:pPr>
            <w:r>
              <w:t>Garvin</w:t>
            </w:r>
          </w:p>
        </w:tc>
        <w:tc>
          <w:tcPr>
            <w:tcW w:w="2179" w:type="dxa"/>
            <w:shd w:val="clear" w:color="auto" w:fill="auto"/>
          </w:tcPr>
          <w:p w14:paraId="1E44AB39" w14:textId="4212506C" w:rsidR="00842AA5" w:rsidRPr="00842AA5" w:rsidRDefault="00842AA5" w:rsidP="00842AA5">
            <w:pPr>
              <w:ind w:firstLine="0"/>
            </w:pPr>
            <w:r>
              <w:t>Gilliard</w:t>
            </w:r>
          </w:p>
        </w:tc>
        <w:tc>
          <w:tcPr>
            <w:tcW w:w="2180" w:type="dxa"/>
            <w:shd w:val="clear" w:color="auto" w:fill="auto"/>
          </w:tcPr>
          <w:p w14:paraId="4B6968CC" w14:textId="53A41913" w:rsidR="00842AA5" w:rsidRPr="00842AA5" w:rsidRDefault="00842AA5" w:rsidP="00842AA5">
            <w:pPr>
              <w:ind w:firstLine="0"/>
            </w:pPr>
            <w:r>
              <w:t>Hart</w:t>
            </w:r>
          </w:p>
        </w:tc>
      </w:tr>
      <w:tr w:rsidR="00842AA5" w:rsidRPr="00842AA5" w14:paraId="64498B41" w14:textId="77777777" w:rsidTr="00842AA5">
        <w:tc>
          <w:tcPr>
            <w:tcW w:w="2179" w:type="dxa"/>
            <w:shd w:val="clear" w:color="auto" w:fill="auto"/>
          </w:tcPr>
          <w:p w14:paraId="0CC6C305" w14:textId="5962BF93" w:rsidR="00842AA5" w:rsidRPr="00842AA5" w:rsidRDefault="00842AA5" w:rsidP="00842AA5">
            <w:pPr>
              <w:ind w:firstLine="0"/>
            </w:pPr>
            <w:r>
              <w:t>Hayes</w:t>
            </w:r>
          </w:p>
        </w:tc>
        <w:tc>
          <w:tcPr>
            <w:tcW w:w="2179" w:type="dxa"/>
            <w:shd w:val="clear" w:color="auto" w:fill="auto"/>
          </w:tcPr>
          <w:p w14:paraId="40344319" w14:textId="3C5C43CB" w:rsidR="00842AA5" w:rsidRPr="00842AA5" w:rsidRDefault="00842AA5" w:rsidP="00842AA5">
            <w:pPr>
              <w:ind w:firstLine="0"/>
            </w:pPr>
            <w:r>
              <w:t>Henderson-Myers</w:t>
            </w:r>
          </w:p>
        </w:tc>
        <w:tc>
          <w:tcPr>
            <w:tcW w:w="2180" w:type="dxa"/>
            <w:shd w:val="clear" w:color="auto" w:fill="auto"/>
          </w:tcPr>
          <w:p w14:paraId="2FFEFD56" w14:textId="3AA190F9" w:rsidR="00842AA5" w:rsidRPr="00842AA5" w:rsidRDefault="00842AA5" w:rsidP="00842AA5">
            <w:pPr>
              <w:ind w:firstLine="0"/>
            </w:pPr>
            <w:r>
              <w:t>Hosey</w:t>
            </w:r>
          </w:p>
        </w:tc>
      </w:tr>
      <w:tr w:rsidR="00842AA5" w:rsidRPr="00842AA5" w14:paraId="227D0A9D" w14:textId="77777777" w:rsidTr="00842AA5">
        <w:tc>
          <w:tcPr>
            <w:tcW w:w="2179" w:type="dxa"/>
            <w:shd w:val="clear" w:color="auto" w:fill="auto"/>
          </w:tcPr>
          <w:p w14:paraId="74703399" w14:textId="63436C35" w:rsidR="00842AA5" w:rsidRPr="00842AA5" w:rsidRDefault="00842AA5" w:rsidP="00842AA5">
            <w:pPr>
              <w:ind w:firstLine="0"/>
            </w:pPr>
            <w:r>
              <w:t>Howard</w:t>
            </w:r>
          </w:p>
        </w:tc>
        <w:tc>
          <w:tcPr>
            <w:tcW w:w="2179" w:type="dxa"/>
            <w:shd w:val="clear" w:color="auto" w:fill="auto"/>
          </w:tcPr>
          <w:p w14:paraId="0F785F82" w14:textId="2C9B1F99" w:rsidR="00842AA5" w:rsidRPr="00842AA5" w:rsidRDefault="00842AA5" w:rsidP="00842AA5">
            <w:pPr>
              <w:ind w:firstLine="0"/>
            </w:pPr>
            <w:r>
              <w:t>Jefferson</w:t>
            </w:r>
          </w:p>
        </w:tc>
        <w:tc>
          <w:tcPr>
            <w:tcW w:w="2180" w:type="dxa"/>
            <w:shd w:val="clear" w:color="auto" w:fill="auto"/>
          </w:tcPr>
          <w:p w14:paraId="17F4B97F" w14:textId="5617EB1A" w:rsidR="00842AA5" w:rsidRPr="00842AA5" w:rsidRDefault="00842AA5" w:rsidP="00842AA5">
            <w:pPr>
              <w:ind w:firstLine="0"/>
            </w:pPr>
            <w:r>
              <w:t>W. Jones</w:t>
            </w:r>
          </w:p>
        </w:tc>
      </w:tr>
      <w:tr w:rsidR="00842AA5" w:rsidRPr="00842AA5" w14:paraId="2347D6EB" w14:textId="77777777" w:rsidTr="00842AA5">
        <w:tc>
          <w:tcPr>
            <w:tcW w:w="2179" w:type="dxa"/>
            <w:shd w:val="clear" w:color="auto" w:fill="auto"/>
          </w:tcPr>
          <w:p w14:paraId="320CFBD5" w14:textId="6EA318F6" w:rsidR="00842AA5" w:rsidRPr="00842AA5" w:rsidRDefault="00842AA5" w:rsidP="00842AA5">
            <w:pPr>
              <w:ind w:firstLine="0"/>
            </w:pPr>
            <w:r>
              <w:t>King</w:t>
            </w:r>
          </w:p>
        </w:tc>
        <w:tc>
          <w:tcPr>
            <w:tcW w:w="2179" w:type="dxa"/>
            <w:shd w:val="clear" w:color="auto" w:fill="auto"/>
          </w:tcPr>
          <w:p w14:paraId="3725E934" w14:textId="02019161" w:rsidR="00842AA5" w:rsidRPr="00842AA5" w:rsidRDefault="00842AA5" w:rsidP="00842AA5">
            <w:pPr>
              <w:ind w:firstLine="0"/>
            </w:pPr>
            <w:r>
              <w:t>Kirby</w:t>
            </w:r>
          </w:p>
        </w:tc>
        <w:tc>
          <w:tcPr>
            <w:tcW w:w="2180" w:type="dxa"/>
            <w:shd w:val="clear" w:color="auto" w:fill="auto"/>
          </w:tcPr>
          <w:p w14:paraId="44704D07" w14:textId="1132DB08" w:rsidR="00842AA5" w:rsidRPr="00842AA5" w:rsidRDefault="00842AA5" w:rsidP="00842AA5">
            <w:pPr>
              <w:ind w:firstLine="0"/>
            </w:pPr>
            <w:r>
              <w:t>McDaniel</w:t>
            </w:r>
          </w:p>
        </w:tc>
      </w:tr>
      <w:tr w:rsidR="00842AA5" w:rsidRPr="00842AA5" w14:paraId="39230B03" w14:textId="77777777" w:rsidTr="00842AA5">
        <w:tc>
          <w:tcPr>
            <w:tcW w:w="2179" w:type="dxa"/>
            <w:shd w:val="clear" w:color="auto" w:fill="auto"/>
          </w:tcPr>
          <w:p w14:paraId="160CB2E4" w14:textId="67097C80" w:rsidR="00842AA5" w:rsidRPr="00842AA5" w:rsidRDefault="00842AA5" w:rsidP="00842AA5">
            <w:pPr>
              <w:ind w:firstLine="0"/>
            </w:pPr>
            <w:r>
              <w:t>J. Moore</w:t>
            </w:r>
          </w:p>
        </w:tc>
        <w:tc>
          <w:tcPr>
            <w:tcW w:w="2179" w:type="dxa"/>
            <w:shd w:val="clear" w:color="auto" w:fill="auto"/>
          </w:tcPr>
          <w:p w14:paraId="00378D2E" w14:textId="71FA2CFD" w:rsidR="00842AA5" w:rsidRPr="00842AA5" w:rsidRDefault="00842AA5" w:rsidP="00842AA5">
            <w:pPr>
              <w:ind w:firstLine="0"/>
            </w:pPr>
            <w:r>
              <w:t>Ott</w:t>
            </w:r>
          </w:p>
        </w:tc>
        <w:tc>
          <w:tcPr>
            <w:tcW w:w="2180" w:type="dxa"/>
            <w:shd w:val="clear" w:color="auto" w:fill="auto"/>
          </w:tcPr>
          <w:p w14:paraId="6E2FC199" w14:textId="259CD4BB" w:rsidR="00842AA5" w:rsidRPr="00842AA5" w:rsidRDefault="00842AA5" w:rsidP="00842AA5">
            <w:pPr>
              <w:ind w:firstLine="0"/>
            </w:pPr>
            <w:r>
              <w:t>Pendarvis</w:t>
            </w:r>
          </w:p>
        </w:tc>
      </w:tr>
      <w:tr w:rsidR="00842AA5" w:rsidRPr="00842AA5" w14:paraId="0205A8D6" w14:textId="77777777" w:rsidTr="00842AA5">
        <w:tc>
          <w:tcPr>
            <w:tcW w:w="2179" w:type="dxa"/>
            <w:shd w:val="clear" w:color="auto" w:fill="auto"/>
          </w:tcPr>
          <w:p w14:paraId="106A40B1" w14:textId="0C99D64A" w:rsidR="00842AA5" w:rsidRPr="00842AA5" w:rsidRDefault="00842AA5" w:rsidP="00842AA5">
            <w:pPr>
              <w:ind w:firstLine="0"/>
            </w:pPr>
            <w:r>
              <w:t>Rivers</w:t>
            </w:r>
          </w:p>
        </w:tc>
        <w:tc>
          <w:tcPr>
            <w:tcW w:w="2179" w:type="dxa"/>
            <w:shd w:val="clear" w:color="auto" w:fill="auto"/>
          </w:tcPr>
          <w:p w14:paraId="57408E88" w14:textId="04BE8BE2" w:rsidR="00842AA5" w:rsidRPr="00842AA5" w:rsidRDefault="00842AA5" w:rsidP="00842AA5">
            <w:pPr>
              <w:ind w:firstLine="0"/>
            </w:pPr>
            <w:r>
              <w:t>Rose</w:t>
            </w:r>
          </w:p>
        </w:tc>
        <w:tc>
          <w:tcPr>
            <w:tcW w:w="2180" w:type="dxa"/>
            <w:shd w:val="clear" w:color="auto" w:fill="auto"/>
          </w:tcPr>
          <w:p w14:paraId="62A8D524" w14:textId="1D091D05" w:rsidR="00842AA5" w:rsidRPr="00842AA5" w:rsidRDefault="00842AA5" w:rsidP="00842AA5">
            <w:pPr>
              <w:ind w:firstLine="0"/>
            </w:pPr>
            <w:r>
              <w:t>Rutherford</w:t>
            </w:r>
          </w:p>
        </w:tc>
      </w:tr>
      <w:tr w:rsidR="00842AA5" w:rsidRPr="00842AA5" w14:paraId="1D59FFC3" w14:textId="77777777" w:rsidTr="00842AA5">
        <w:tc>
          <w:tcPr>
            <w:tcW w:w="2179" w:type="dxa"/>
            <w:shd w:val="clear" w:color="auto" w:fill="auto"/>
          </w:tcPr>
          <w:p w14:paraId="2E2ADCA8" w14:textId="01AAF9F9" w:rsidR="00842AA5" w:rsidRPr="00842AA5" w:rsidRDefault="00842AA5" w:rsidP="00842AA5">
            <w:pPr>
              <w:keepNext/>
              <w:ind w:firstLine="0"/>
            </w:pPr>
            <w:r>
              <w:t>Stavrinakis</w:t>
            </w:r>
          </w:p>
        </w:tc>
        <w:tc>
          <w:tcPr>
            <w:tcW w:w="2179" w:type="dxa"/>
            <w:shd w:val="clear" w:color="auto" w:fill="auto"/>
          </w:tcPr>
          <w:p w14:paraId="3D5FD461" w14:textId="17447EEE" w:rsidR="00842AA5" w:rsidRPr="00842AA5" w:rsidRDefault="00842AA5" w:rsidP="00842AA5">
            <w:pPr>
              <w:keepNext/>
              <w:ind w:firstLine="0"/>
            </w:pPr>
            <w:r>
              <w:t>Thigpen</w:t>
            </w:r>
          </w:p>
        </w:tc>
        <w:tc>
          <w:tcPr>
            <w:tcW w:w="2180" w:type="dxa"/>
            <w:shd w:val="clear" w:color="auto" w:fill="auto"/>
          </w:tcPr>
          <w:p w14:paraId="20635253" w14:textId="39C63027" w:rsidR="00842AA5" w:rsidRPr="00842AA5" w:rsidRDefault="00842AA5" w:rsidP="00842AA5">
            <w:pPr>
              <w:keepNext/>
              <w:ind w:firstLine="0"/>
            </w:pPr>
            <w:r>
              <w:t>Weeks</w:t>
            </w:r>
          </w:p>
        </w:tc>
      </w:tr>
      <w:tr w:rsidR="00842AA5" w:rsidRPr="00842AA5" w14:paraId="2606AD97" w14:textId="77777777" w:rsidTr="00842AA5">
        <w:tc>
          <w:tcPr>
            <w:tcW w:w="2179" w:type="dxa"/>
            <w:shd w:val="clear" w:color="auto" w:fill="auto"/>
          </w:tcPr>
          <w:p w14:paraId="20B5ABDE" w14:textId="033221C9" w:rsidR="00842AA5" w:rsidRPr="00842AA5" w:rsidRDefault="00842AA5" w:rsidP="00842AA5">
            <w:pPr>
              <w:keepNext/>
              <w:ind w:firstLine="0"/>
            </w:pPr>
            <w:r>
              <w:t>Wheeler</w:t>
            </w:r>
          </w:p>
        </w:tc>
        <w:tc>
          <w:tcPr>
            <w:tcW w:w="2179" w:type="dxa"/>
            <w:shd w:val="clear" w:color="auto" w:fill="auto"/>
          </w:tcPr>
          <w:p w14:paraId="748F16D2" w14:textId="3546D8CA" w:rsidR="00842AA5" w:rsidRPr="00842AA5" w:rsidRDefault="00842AA5" w:rsidP="00842AA5">
            <w:pPr>
              <w:keepNext/>
              <w:ind w:firstLine="0"/>
            </w:pPr>
            <w:r>
              <w:t>Williams</w:t>
            </w:r>
          </w:p>
        </w:tc>
        <w:tc>
          <w:tcPr>
            <w:tcW w:w="2180" w:type="dxa"/>
            <w:shd w:val="clear" w:color="auto" w:fill="auto"/>
          </w:tcPr>
          <w:p w14:paraId="306B78D1" w14:textId="77777777" w:rsidR="00842AA5" w:rsidRPr="00842AA5" w:rsidRDefault="00842AA5" w:rsidP="00842AA5">
            <w:pPr>
              <w:keepNext/>
              <w:ind w:firstLine="0"/>
            </w:pPr>
          </w:p>
        </w:tc>
      </w:tr>
    </w:tbl>
    <w:p w14:paraId="267A9C09" w14:textId="77777777" w:rsidR="00842AA5" w:rsidRDefault="00842AA5" w:rsidP="00842AA5"/>
    <w:p w14:paraId="78F50ADE" w14:textId="77777777" w:rsidR="00842AA5" w:rsidRDefault="00842AA5" w:rsidP="00842AA5">
      <w:pPr>
        <w:jc w:val="center"/>
        <w:rPr>
          <w:b/>
        </w:rPr>
      </w:pPr>
      <w:r w:rsidRPr="00842AA5">
        <w:rPr>
          <w:b/>
        </w:rPr>
        <w:t>Total--32</w:t>
      </w:r>
    </w:p>
    <w:p w14:paraId="2E1967A1" w14:textId="6BAEE965" w:rsidR="00842AA5" w:rsidRDefault="00842AA5" w:rsidP="00842AA5">
      <w:pPr>
        <w:jc w:val="center"/>
        <w:rPr>
          <w:b/>
        </w:rPr>
      </w:pPr>
    </w:p>
    <w:p w14:paraId="28F2BE6C" w14:textId="77777777" w:rsidR="00842AA5" w:rsidRDefault="00842AA5" w:rsidP="00842AA5">
      <w:r>
        <w:t>So, the amendment was tabled.</w:t>
      </w:r>
    </w:p>
    <w:p w14:paraId="72510ADA" w14:textId="1FA95D9D" w:rsidR="00842AA5" w:rsidRDefault="00842AA5" w:rsidP="00842AA5"/>
    <w:p w14:paraId="03800291" w14:textId="7757CAA0" w:rsidR="00842AA5" w:rsidRPr="002B76CC" w:rsidRDefault="00842AA5" w:rsidP="00842AA5">
      <w:pPr>
        <w:pStyle w:val="scamendsponsorline"/>
        <w:ind w:firstLine="216"/>
        <w:jc w:val="both"/>
        <w:rPr>
          <w:sz w:val="22"/>
        </w:rPr>
      </w:pPr>
      <w:r w:rsidRPr="002B76CC">
        <w:rPr>
          <w:sz w:val="22"/>
        </w:rPr>
        <w:t>Reps. Cobb-Hunter, Kirby and Rivers proposed the following Amendment No. 4 to H. 4710 (LC-4710.DG0013H), which was tabled:</w:t>
      </w:r>
    </w:p>
    <w:p w14:paraId="2A1A4169" w14:textId="77777777" w:rsidR="00842AA5" w:rsidRPr="002B76CC" w:rsidRDefault="00842AA5" w:rsidP="00842AA5">
      <w:pPr>
        <w:pStyle w:val="scamendlanginstruction"/>
        <w:spacing w:before="0" w:after="0"/>
        <w:ind w:firstLine="216"/>
        <w:jc w:val="both"/>
        <w:rPr>
          <w:sz w:val="22"/>
        </w:rPr>
      </w:pPr>
      <w:r w:rsidRPr="002B76CC">
        <w:rPr>
          <w:sz w:val="22"/>
        </w:rPr>
        <w:t>Amend the bill, as and if amended, by striking SECTION 1 and inserting:</w:t>
      </w:r>
    </w:p>
    <w:p w14:paraId="4C4C287E" w14:textId="5B22599C" w:rsidR="00842AA5" w:rsidRPr="002B76CC"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Fonts w:cs="Times New Roman"/>
          <w:sz w:val="22"/>
        </w:rPr>
        <w:t>SECTION X.</w:t>
      </w:r>
      <w:r w:rsidRPr="002B76CC">
        <w:rPr>
          <w:rFonts w:cs="Times New Roman"/>
          <w:sz w:val="22"/>
        </w:rPr>
        <w:tab/>
        <w:t>Section 41-35-50 of the S.C. Code is amended to read:</w:t>
      </w:r>
    </w:p>
    <w:p w14:paraId="20BA5154" w14:textId="77777777" w:rsidR="00842AA5" w:rsidRPr="002B76CC"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Fonts w:cs="Times New Roman"/>
          <w:sz w:val="22"/>
        </w:rPr>
        <w:tab/>
        <w:t>Section 41-35-50.</w:t>
      </w:r>
      <w:r w:rsidRPr="002B76CC">
        <w:rPr>
          <w:rFonts w:cs="Times New Roman"/>
          <w:sz w:val="22"/>
        </w:rPr>
        <w:tab/>
      </w:r>
      <w:r w:rsidRPr="002B76CC">
        <w:rPr>
          <w:rStyle w:val="scstrike"/>
          <w:rFonts w:cs="Times New Roman"/>
          <w:sz w:val="22"/>
        </w:rPr>
        <w:t>The maximum potential benefits of any insured worker in a benefit year are the lesser of:</w:t>
      </w:r>
    </w:p>
    <w:p w14:paraId="26CEB80B" w14:textId="77777777" w:rsidR="00842AA5" w:rsidRPr="002B76CC"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strike"/>
          <w:rFonts w:cs="Times New Roman"/>
          <w:sz w:val="22"/>
        </w:rPr>
        <w:tab/>
        <w:t>(1) twenty times his weekly benefit amount;</w:t>
      </w:r>
    </w:p>
    <w:p w14:paraId="63773E22" w14:textId="77777777" w:rsidR="00842AA5" w:rsidRPr="002B76CC"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strike"/>
          <w:rFonts w:cs="Times New Roman"/>
          <w:sz w:val="22"/>
        </w:rPr>
        <w:tab/>
        <w:t>(2) one-third of his wages for insured work paid during his base period.</w:t>
      </w:r>
    </w:p>
    <w:p w14:paraId="70978AC5" w14:textId="77777777" w:rsidR="00842AA5" w:rsidRPr="002B76C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strike"/>
          <w:rFonts w:cs="Times New Roman"/>
          <w:sz w:val="22"/>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individual in the preceding benefit year.</w:t>
      </w:r>
      <w:r w:rsidRPr="002B76CC">
        <w:rPr>
          <w:rStyle w:val="scinsert"/>
          <w:rFonts w:cs="Times New Roman"/>
          <w:sz w:val="22"/>
        </w:rPr>
        <w:t>(A) The number of weeks an individual is allowed to receive unemployment benefits must be determined on an individual county basis based on the unemployment rate for the county that applies to the six‑month reference period that includes the effective date of the claim. One six‑month reference period begins on January first and one six‑month reference period begins on July first. For the reference period that begins January first, the average of the county’s unemployment rate for the county for the preceding months of July, August, and September apply. For the reference period that begins July first, the average of the county’s unemployment rates for the county for the preceding months of January, February, and March apply.</w:t>
      </w:r>
    </w:p>
    <w:p w14:paraId="00B3A167" w14:textId="77777777" w:rsidR="00842AA5" w:rsidRPr="002B76CC" w:rsidDel="00BC6910"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insert"/>
          <w:rFonts w:cs="Times New Roman"/>
          <w:sz w:val="22"/>
        </w:rPr>
        <w:tab/>
        <w:t>(B) The total benefits paid to an individual equals the individual's weekly benefit amount allowed under Section 41‑35‑40 multiplied by the number of weeks applicable to the claimant’s county of residence.</w:t>
      </w:r>
    </w:p>
    <w:p w14:paraId="0643AD62" w14:textId="4727C0F5" w:rsidR="00842AA5" w:rsidRPr="002B76C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insert"/>
          <w:rFonts w:cs="Times New Roman"/>
          <w:sz w:val="22"/>
        </w:rPr>
        <w:tab/>
        <w:t xml:space="preserve">(C) The number of weeks multiplier for the six counties with the lowest unemployment rate equals twelve weeks.  The number of weeks multiplier for the next five counties with the lowest unemployment rate shall increase by one additional week.  This process of increasing one additional week shall continue until all forty-six counties have been considered and the multiplier for the five counties with the highest unemployment rate equals twenty weeks. </w:t>
      </w:r>
    </w:p>
    <w:p w14:paraId="6D5F4E95" w14:textId="77777777" w:rsidR="00842AA5" w:rsidRPr="002B76CC" w:rsidRDefault="00842AA5" w:rsidP="00842AA5">
      <w:pPr>
        <w:pStyle w:val="scamendconformline"/>
        <w:spacing w:before="0"/>
        <w:ind w:firstLine="216"/>
        <w:jc w:val="both"/>
        <w:rPr>
          <w:sz w:val="22"/>
        </w:rPr>
      </w:pPr>
      <w:r w:rsidRPr="002B76CC">
        <w:rPr>
          <w:sz w:val="22"/>
        </w:rPr>
        <w:t>Renumber sections to conform.</w:t>
      </w:r>
    </w:p>
    <w:p w14:paraId="69CE1912" w14:textId="77777777" w:rsidR="00842AA5" w:rsidRDefault="00842AA5" w:rsidP="00842AA5">
      <w:pPr>
        <w:pStyle w:val="scamendtitleconform"/>
        <w:ind w:firstLine="216"/>
        <w:jc w:val="both"/>
        <w:rPr>
          <w:sz w:val="22"/>
        </w:rPr>
      </w:pPr>
      <w:r w:rsidRPr="002B76CC">
        <w:rPr>
          <w:sz w:val="22"/>
        </w:rPr>
        <w:t>Amend title to conform.</w:t>
      </w:r>
    </w:p>
    <w:p w14:paraId="434774A1" w14:textId="22A4BD1B" w:rsidR="00842AA5" w:rsidRDefault="00842AA5" w:rsidP="00842AA5">
      <w:pPr>
        <w:pStyle w:val="scamendtitleconform"/>
        <w:ind w:firstLine="216"/>
        <w:jc w:val="both"/>
        <w:rPr>
          <w:sz w:val="22"/>
        </w:rPr>
      </w:pPr>
    </w:p>
    <w:p w14:paraId="60EF2A2C" w14:textId="77777777" w:rsidR="00842AA5" w:rsidRDefault="00842AA5" w:rsidP="00842AA5">
      <w:r>
        <w:t>Rep. COBB-HUNTER explained the amendment.</w:t>
      </w:r>
    </w:p>
    <w:p w14:paraId="633E7740" w14:textId="77777777" w:rsidR="00A85A31" w:rsidRDefault="00A85A31" w:rsidP="00842AA5"/>
    <w:p w14:paraId="6E5386B4" w14:textId="14EB2D26" w:rsidR="00842AA5" w:rsidRDefault="00842AA5" w:rsidP="00842AA5">
      <w:r>
        <w:t>Rep. COBB-HUNTER spoke in favor of the amendment.</w:t>
      </w:r>
    </w:p>
    <w:p w14:paraId="4F9D340C" w14:textId="77777777" w:rsidR="00842AA5" w:rsidRDefault="00842AA5" w:rsidP="00842AA5"/>
    <w:p w14:paraId="79A31AC8" w14:textId="2CA4829E" w:rsidR="00842AA5" w:rsidRDefault="00842AA5" w:rsidP="00842AA5">
      <w:r>
        <w:t>Rep. CASKEY moved to table the amendment.</w:t>
      </w:r>
    </w:p>
    <w:p w14:paraId="6086957B" w14:textId="77777777" w:rsidR="00842AA5" w:rsidRDefault="00842AA5" w:rsidP="00842AA5"/>
    <w:p w14:paraId="29B2A561" w14:textId="77777777" w:rsidR="00842AA5" w:rsidRDefault="00842AA5" w:rsidP="00842AA5">
      <w:r>
        <w:t>Rep. COBB-HUNTER demanded the yeas and nays which were taken, resulting as follows:</w:t>
      </w:r>
    </w:p>
    <w:p w14:paraId="6E4C83A5" w14:textId="457F4A56" w:rsidR="00842AA5" w:rsidRDefault="00842AA5" w:rsidP="00842AA5">
      <w:pPr>
        <w:jc w:val="center"/>
      </w:pPr>
      <w:bookmarkStart w:id="54" w:name="vote_start168"/>
      <w:bookmarkEnd w:id="54"/>
      <w:r>
        <w:t>Yeas 79; Nays 30</w:t>
      </w:r>
    </w:p>
    <w:p w14:paraId="070A8ECB" w14:textId="77777777" w:rsidR="00842AA5" w:rsidRDefault="00842AA5" w:rsidP="00842AA5">
      <w:pPr>
        <w:jc w:val="center"/>
      </w:pPr>
    </w:p>
    <w:p w14:paraId="785E6F0A" w14:textId="6E71C15E" w:rsidR="00842AA5" w:rsidRDefault="00A85A31" w:rsidP="00842AA5">
      <w:pPr>
        <w:ind w:firstLine="0"/>
      </w:pPr>
      <w:r>
        <w:br w:type="column"/>
      </w:r>
      <w:r w:rsidR="00842AA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580688DD" w14:textId="77777777" w:rsidTr="00842AA5">
        <w:tc>
          <w:tcPr>
            <w:tcW w:w="2179" w:type="dxa"/>
            <w:shd w:val="clear" w:color="auto" w:fill="auto"/>
          </w:tcPr>
          <w:p w14:paraId="721250A7" w14:textId="11056DBA" w:rsidR="00842AA5" w:rsidRPr="00842AA5" w:rsidRDefault="00842AA5" w:rsidP="00842AA5">
            <w:pPr>
              <w:keepNext/>
              <w:ind w:firstLine="0"/>
            </w:pPr>
            <w:r>
              <w:t>Bailey</w:t>
            </w:r>
          </w:p>
        </w:tc>
        <w:tc>
          <w:tcPr>
            <w:tcW w:w="2179" w:type="dxa"/>
            <w:shd w:val="clear" w:color="auto" w:fill="auto"/>
          </w:tcPr>
          <w:p w14:paraId="43ACFCB8" w14:textId="184F25FB" w:rsidR="00842AA5" w:rsidRPr="00842AA5" w:rsidRDefault="00842AA5" w:rsidP="00842AA5">
            <w:pPr>
              <w:keepNext/>
              <w:ind w:firstLine="0"/>
            </w:pPr>
            <w:r>
              <w:t>Ballentine</w:t>
            </w:r>
          </w:p>
        </w:tc>
        <w:tc>
          <w:tcPr>
            <w:tcW w:w="2180" w:type="dxa"/>
            <w:shd w:val="clear" w:color="auto" w:fill="auto"/>
          </w:tcPr>
          <w:p w14:paraId="5E6807F7" w14:textId="2F70C482" w:rsidR="00842AA5" w:rsidRPr="00842AA5" w:rsidRDefault="00842AA5" w:rsidP="00842AA5">
            <w:pPr>
              <w:keepNext/>
              <w:ind w:firstLine="0"/>
            </w:pPr>
            <w:r>
              <w:t>Bannister</w:t>
            </w:r>
          </w:p>
        </w:tc>
      </w:tr>
      <w:tr w:rsidR="00842AA5" w:rsidRPr="00842AA5" w14:paraId="45AD03EE" w14:textId="77777777" w:rsidTr="00842AA5">
        <w:tc>
          <w:tcPr>
            <w:tcW w:w="2179" w:type="dxa"/>
            <w:shd w:val="clear" w:color="auto" w:fill="auto"/>
          </w:tcPr>
          <w:p w14:paraId="0DBD62FA" w14:textId="142F7D28" w:rsidR="00842AA5" w:rsidRPr="00842AA5" w:rsidRDefault="00842AA5" w:rsidP="00842AA5">
            <w:pPr>
              <w:ind w:firstLine="0"/>
            </w:pPr>
            <w:r>
              <w:t>Beach</w:t>
            </w:r>
          </w:p>
        </w:tc>
        <w:tc>
          <w:tcPr>
            <w:tcW w:w="2179" w:type="dxa"/>
            <w:shd w:val="clear" w:color="auto" w:fill="auto"/>
          </w:tcPr>
          <w:p w14:paraId="358AB862" w14:textId="7CE11768" w:rsidR="00842AA5" w:rsidRPr="00842AA5" w:rsidRDefault="00842AA5" w:rsidP="00842AA5">
            <w:pPr>
              <w:ind w:firstLine="0"/>
            </w:pPr>
            <w:r>
              <w:t>Blackwell</w:t>
            </w:r>
          </w:p>
        </w:tc>
        <w:tc>
          <w:tcPr>
            <w:tcW w:w="2180" w:type="dxa"/>
            <w:shd w:val="clear" w:color="auto" w:fill="auto"/>
          </w:tcPr>
          <w:p w14:paraId="25D05DD9" w14:textId="624BF39B" w:rsidR="00842AA5" w:rsidRPr="00842AA5" w:rsidRDefault="00842AA5" w:rsidP="00842AA5">
            <w:pPr>
              <w:ind w:firstLine="0"/>
            </w:pPr>
            <w:r>
              <w:t>Bradley</w:t>
            </w:r>
          </w:p>
        </w:tc>
      </w:tr>
      <w:tr w:rsidR="00842AA5" w:rsidRPr="00842AA5" w14:paraId="3F769B1C" w14:textId="77777777" w:rsidTr="00842AA5">
        <w:tc>
          <w:tcPr>
            <w:tcW w:w="2179" w:type="dxa"/>
            <w:shd w:val="clear" w:color="auto" w:fill="auto"/>
          </w:tcPr>
          <w:p w14:paraId="197CA0D9" w14:textId="16CD60D8" w:rsidR="00842AA5" w:rsidRPr="00842AA5" w:rsidRDefault="00842AA5" w:rsidP="00842AA5">
            <w:pPr>
              <w:ind w:firstLine="0"/>
            </w:pPr>
            <w:r>
              <w:t>Brittain</w:t>
            </w:r>
          </w:p>
        </w:tc>
        <w:tc>
          <w:tcPr>
            <w:tcW w:w="2179" w:type="dxa"/>
            <w:shd w:val="clear" w:color="auto" w:fill="auto"/>
          </w:tcPr>
          <w:p w14:paraId="5D336113" w14:textId="600908A5" w:rsidR="00842AA5" w:rsidRPr="00842AA5" w:rsidRDefault="00842AA5" w:rsidP="00842AA5">
            <w:pPr>
              <w:ind w:firstLine="0"/>
            </w:pPr>
            <w:r>
              <w:t>Burns</w:t>
            </w:r>
          </w:p>
        </w:tc>
        <w:tc>
          <w:tcPr>
            <w:tcW w:w="2180" w:type="dxa"/>
            <w:shd w:val="clear" w:color="auto" w:fill="auto"/>
          </w:tcPr>
          <w:p w14:paraId="171FF13E" w14:textId="559D9B66" w:rsidR="00842AA5" w:rsidRPr="00842AA5" w:rsidRDefault="00842AA5" w:rsidP="00842AA5">
            <w:pPr>
              <w:ind w:firstLine="0"/>
            </w:pPr>
            <w:r>
              <w:t>Bustos</w:t>
            </w:r>
          </w:p>
        </w:tc>
      </w:tr>
      <w:tr w:rsidR="00842AA5" w:rsidRPr="00842AA5" w14:paraId="131DAA09" w14:textId="77777777" w:rsidTr="00842AA5">
        <w:tc>
          <w:tcPr>
            <w:tcW w:w="2179" w:type="dxa"/>
            <w:shd w:val="clear" w:color="auto" w:fill="auto"/>
          </w:tcPr>
          <w:p w14:paraId="442954DE" w14:textId="1A5F82C1" w:rsidR="00842AA5" w:rsidRPr="00842AA5" w:rsidRDefault="00842AA5" w:rsidP="00842AA5">
            <w:pPr>
              <w:ind w:firstLine="0"/>
            </w:pPr>
            <w:r>
              <w:t>Calhoon</w:t>
            </w:r>
          </w:p>
        </w:tc>
        <w:tc>
          <w:tcPr>
            <w:tcW w:w="2179" w:type="dxa"/>
            <w:shd w:val="clear" w:color="auto" w:fill="auto"/>
          </w:tcPr>
          <w:p w14:paraId="00A99E5F" w14:textId="5D27F2C3" w:rsidR="00842AA5" w:rsidRPr="00842AA5" w:rsidRDefault="00842AA5" w:rsidP="00842AA5">
            <w:pPr>
              <w:ind w:firstLine="0"/>
            </w:pPr>
            <w:r>
              <w:t>Carter</w:t>
            </w:r>
          </w:p>
        </w:tc>
        <w:tc>
          <w:tcPr>
            <w:tcW w:w="2180" w:type="dxa"/>
            <w:shd w:val="clear" w:color="auto" w:fill="auto"/>
          </w:tcPr>
          <w:p w14:paraId="062D4E33" w14:textId="60991C12" w:rsidR="00842AA5" w:rsidRPr="00842AA5" w:rsidRDefault="00842AA5" w:rsidP="00842AA5">
            <w:pPr>
              <w:ind w:firstLine="0"/>
            </w:pPr>
            <w:r>
              <w:t>Caskey</w:t>
            </w:r>
          </w:p>
        </w:tc>
      </w:tr>
      <w:tr w:rsidR="00842AA5" w:rsidRPr="00842AA5" w14:paraId="7EDA7E86" w14:textId="77777777" w:rsidTr="00842AA5">
        <w:tc>
          <w:tcPr>
            <w:tcW w:w="2179" w:type="dxa"/>
            <w:shd w:val="clear" w:color="auto" w:fill="auto"/>
          </w:tcPr>
          <w:p w14:paraId="7410E062" w14:textId="6CD6DAB1" w:rsidR="00842AA5" w:rsidRPr="00842AA5" w:rsidRDefault="00842AA5" w:rsidP="00842AA5">
            <w:pPr>
              <w:ind w:firstLine="0"/>
            </w:pPr>
            <w:r>
              <w:t>Chapman</w:t>
            </w:r>
          </w:p>
        </w:tc>
        <w:tc>
          <w:tcPr>
            <w:tcW w:w="2179" w:type="dxa"/>
            <w:shd w:val="clear" w:color="auto" w:fill="auto"/>
          </w:tcPr>
          <w:p w14:paraId="467D0A9D" w14:textId="0990B7AF" w:rsidR="00842AA5" w:rsidRPr="00842AA5" w:rsidRDefault="00842AA5" w:rsidP="00842AA5">
            <w:pPr>
              <w:ind w:firstLine="0"/>
            </w:pPr>
            <w:r>
              <w:t>Chumley</w:t>
            </w:r>
          </w:p>
        </w:tc>
        <w:tc>
          <w:tcPr>
            <w:tcW w:w="2180" w:type="dxa"/>
            <w:shd w:val="clear" w:color="auto" w:fill="auto"/>
          </w:tcPr>
          <w:p w14:paraId="460D148F" w14:textId="0FE35FF6" w:rsidR="00842AA5" w:rsidRPr="00842AA5" w:rsidRDefault="00842AA5" w:rsidP="00842AA5">
            <w:pPr>
              <w:ind w:firstLine="0"/>
            </w:pPr>
            <w:r>
              <w:t>Collins</w:t>
            </w:r>
          </w:p>
        </w:tc>
      </w:tr>
      <w:tr w:rsidR="00842AA5" w:rsidRPr="00842AA5" w14:paraId="46503631" w14:textId="77777777" w:rsidTr="00842AA5">
        <w:tc>
          <w:tcPr>
            <w:tcW w:w="2179" w:type="dxa"/>
            <w:shd w:val="clear" w:color="auto" w:fill="auto"/>
          </w:tcPr>
          <w:p w14:paraId="1F34CCF3" w14:textId="20E51A5D" w:rsidR="00842AA5" w:rsidRPr="00842AA5" w:rsidRDefault="00842AA5" w:rsidP="00842AA5">
            <w:pPr>
              <w:ind w:firstLine="0"/>
            </w:pPr>
            <w:r>
              <w:t>Connell</w:t>
            </w:r>
          </w:p>
        </w:tc>
        <w:tc>
          <w:tcPr>
            <w:tcW w:w="2179" w:type="dxa"/>
            <w:shd w:val="clear" w:color="auto" w:fill="auto"/>
          </w:tcPr>
          <w:p w14:paraId="47A739E7" w14:textId="10312BE4" w:rsidR="00842AA5" w:rsidRPr="00842AA5" w:rsidRDefault="00842AA5" w:rsidP="00842AA5">
            <w:pPr>
              <w:ind w:firstLine="0"/>
            </w:pPr>
            <w:r>
              <w:t>B. J. Cox</w:t>
            </w:r>
          </w:p>
        </w:tc>
        <w:tc>
          <w:tcPr>
            <w:tcW w:w="2180" w:type="dxa"/>
            <w:shd w:val="clear" w:color="auto" w:fill="auto"/>
          </w:tcPr>
          <w:p w14:paraId="75653286" w14:textId="496D95F4" w:rsidR="00842AA5" w:rsidRPr="00842AA5" w:rsidRDefault="00842AA5" w:rsidP="00842AA5">
            <w:pPr>
              <w:ind w:firstLine="0"/>
            </w:pPr>
            <w:r>
              <w:t>B. L. Cox</w:t>
            </w:r>
          </w:p>
        </w:tc>
      </w:tr>
      <w:tr w:rsidR="00842AA5" w:rsidRPr="00842AA5" w14:paraId="50CF4C9B" w14:textId="77777777" w:rsidTr="00842AA5">
        <w:tc>
          <w:tcPr>
            <w:tcW w:w="2179" w:type="dxa"/>
            <w:shd w:val="clear" w:color="auto" w:fill="auto"/>
          </w:tcPr>
          <w:p w14:paraId="0E3BC4DA" w14:textId="0C1EA077" w:rsidR="00842AA5" w:rsidRPr="00842AA5" w:rsidRDefault="00842AA5" w:rsidP="00842AA5">
            <w:pPr>
              <w:ind w:firstLine="0"/>
            </w:pPr>
            <w:r>
              <w:t>Crawford</w:t>
            </w:r>
          </w:p>
        </w:tc>
        <w:tc>
          <w:tcPr>
            <w:tcW w:w="2179" w:type="dxa"/>
            <w:shd w:val="clear" w:color="auto" w:fill="auto"/>
          </w:tcPr>
          <w:p w14:paraId="25FBAAE0" w14:textId="0DFE9B26" w:rsidR="00842AA5" w:rsidRPr="00842AA5" w:rsidRDefault="00842AA5" w:rsidP="00842AA5">
            <w:pPr>
              <w:ind w:firstLine="0"/>
            </w:pPr>
            <w:r>
              <w:t>Cromer</w:t>
            </w:r>
          </w:p>
        </w:tc>
        <w:tc>
          <w:tcPr>
            <w:tcW w:w="2180" w:type="dxa"/>
            <w:shd w:val="clear" w:color="auto" w:fill="auto"/>
          </w:tcPr>
          <w:p w14:paraId="42D71862" w14:textId="7B92B0D5" w:rsidR="00842AA5" w:rsidRPr="00842AA5" w:rsidRDefault="00842AA5" w:rsidP="00842AA5">
            <w:pPr>
              <w:ind w:firstLine="0"/>
            </w:pPr>
            <w:r>
              <w:t>Davis</w:t>
            </w:r>
          </w:p>
        </w:tc>
      </w:tr>
      <w:tr w:rsidR="00842AA5" w:rsidRPr="00842AA5" w14:paraId="571A8CEF" w14:textId="77777777" w:rsidTr="00842AA5">
        <w:tc>
          <w:tcPr>
            <w:tcW w:w="2179" w:type="dxa"/>
            <w:shd w:val="clear" w:color="auto" w:fill="auto"/>
          </w:tcPr>
          <w:p w14:paraId="3BBAAA74" w14:textId="4596C5C7" w:rsidR="00842AA5" w:rsidRPr="00842AA5" w:rsidRDefault="00842AA5" w:rsidP="00842AA5">
            <w:pPr>
              <w:ind w:firstLine="0"/>
            </w:pPr>
            <w:r>
              <w:t>Elliott</w:t>
            </w:r>
          </w:p>
        </w:tc>
        <w:tc>
          <w:tcPr>
            <w:tcW w:w="2179" w:type="dxa"/>
            <w:shd w:val="clear" w:color="auto" w:fill="auto"/>
          </w:tcPr>
          <w:p w14:paraId="0329FD4F" w14:textId="442E3A6F" w:rsidR="00842AA5" w:rsidRPr="00842AA5" w:rsidRDefault="00842AA5" w:rsidP="00842AA5">
            <w:pPr>
              <w:ind w:firstLine="0"/>
            </w:pPr>
            <w:r>
              <w:t>Felder</w:t>
            </w:r>
          </w:p>
        </w:tc>
        <w:tc>
          <w:tcPr>
            <w:tcW w:w="2180" w:type="dxa"/>
            <w:shd w:val="clear" w:color="auto" w:fill="auto"/>
          </w:tcPr>
          <w:p w14:paraId="7CE77904" w14:textId="3C8497AE" w:rsidR="00842AA5" w:rsidRPr="00842AA5" w:rsidRDefault="00842AA5" w:rsidP="00842AA5">
            <w:pPr>
              <w:ind w:firstLine="0"/>
            </w:pPr>
            <w:r>
              <w:t>Forrest</w:t>
            </w:r>
          </w:p>
        </w:tc>
      </w:tr>
      <w:tr w:rsidR="00842AA5" w:rsidRPr="00842AA5" w14:paraId="34C582D2" w14:textId="77777777" w:rsidTr="00842AA5">
        <w:tc>
          <w:tcPr>
            <w:tcW w:w="2179" w:type="dxa"/>
            <w:shd w:val="clear" w:color="auto" w:fill="auto"/>
          </w:tcPr>
          <w:p w14:paraId="309D8EC2" w14:textId="45BBC281" w:rsidR="00842AA5" w:rsidRPr="00842AA5" w:rsidRDefault="00842AA5" w:rsidP="00842AA5">
            <w:pPr>
              <w:ind w:firstLine="0"/>
            </w:pPr>
            <w:r>
              <w:t>Gagnon</w:t>
            </w:r>
          </w:p>
        </w:tc>
        <w:tc>
          <w:tcPr>
            <w:tcW w:w="2179" w:type="dxa"/>
            <w:shd w:val="clear" w:color="auto" w:fill="auto"/>
          </w:tcPr>
          <w:p w14:paraId="277A6B77" w14:textId="4F21B5F7" w:rsidR="00842AA5" w:rsidRPr="00842AA5" w:rsidRDefault="00842AA5" w:rsidP="00842AA5">
            <w:pPr>
              <w:ind w:firstLine="0"/>
            </w:pPr>
            <w:r>
              <w:t>Gatch</w:t>
            </w:r>
          </w:p>
        </w:tc>
        <w:tc>
          <w:tcPr>
            <w:tcW w:w="2180" w:type="dxa"/>
            <w:shd w:val="clear" w:color="auto" w:fill="auto"/>
          </w:tcPr>
          <w:p w14:paraId="1E79768B" w14:textId="5B4E9C2C" w:rsidR="00842AA5" w:rsidRPr="00842AA5" w:rsidRDefault="00842AA5" w:rsidP="00842AA5">
            <w:pPr>
              <w:ind w:firstLine="0"/>
            </w:pPr>
            <w:r>
              <w:t>Gibson</w:t>
            </w:r>
          </w:p>
        </w:tc>
      </w:tr>
      <w:tr w:rsidR="00842AA5" w:rsidRPr="00842AA5" w14:paraId="2D07A30C" w14:textId="77777777" w:rsidTr="00842AA5">
        <w:tc>
          <w:tcPr>
            <w:tcW w:w="2179" w:type="dxa"/>
            <w:shd w:val="clear" w:color="auto" w:fill="auto"/>
          </w:tcPr>
          <w:p w14:paraId="18388157" w14:textId="71CA1CD9" w:rsidR="00842AA5" w:rsidRPr="00842AA5" w:rsidRDefault="00842AA5" w:rsidP="00842AA5">
            <w:pPr>
              <w:ind w:firstLine="0"/>
            </w:pPr>
            <w:r>
              <w:t>Gilliam</w:t>
            </w:r>
          </w:p>
        </w:tc>
        <w:tc>
          <w:tcPr>
            <w:tcW w:w="2179" w:type="dxa"/>
            <w:shd w:val="clear" w:color="auto" w:fill="auto"/>
          </w:tcPr>
          <w:p w14:paraId="4AC6B248" w14:textId="71C19B01" w:rsidR="00842AA5" w:rsidRPr="00842AA5" w:rsidRDefault="00842AA5" w:rsidP="00842AA5">
            <w:pPr>
              <w:ind w:firstLine="0"/>
            </w:pPr>
            <w:r>
              <w:t>Guest</w:t>
            </w:r>
          </w:p>
        </w:tc>
        <w:tc>
          <w:tcPr>
            <w:tcW w:w="2180" w:type="dxa"/>
            <w:shd w:val="clear" w:color="auto" w:fill="auto"/>
          </w:tcPr>
          <w:p w14:paraId="43B25F87" w14:textId="2B645E0A" w:rsidR="00842AA5" w:rsidRPr="00842AA5" w:rsidRDefault="00842AA5" w:rsidP="00842AA5">
            <w:pPr>
              <w:ind w:firstLine="0"/>
            </w:pPr>
            <w:r>
              <w:t>Guffey</w:t>
            </w:r>
          </w:p>
        </w:tc>
      </w:tr>
      <w:tr w:rsidR="00842AA5" w:rsidRPr="00842AA5" w14:paraId="6A80962F" w14:textId="77777777" w:rsidTr="00842AA5">
        <w:tc>
          <w:tcPr>
            <w:tcW w:w="2179" w:type="dxa"/>
            <w:shd w:val="clear" w:color="auto" w:fill="auto"/>
          </w:tcPr>
          <w:p w14:paraId="1906D782" w14:textId="44787608" w:rsidR="00842AA5" w:rsidRPr="00842AA5" w:rsidRDefault="00842AA5" w:rsidP="00842AA5">
            <w:pPr>
              <w:ind w:firstLine="0"/>
            </w:pPr>
            <w:r>
              <w:t>Haddon</w:t>
            </w:r>
          </w:p>
        </w:tc>
        <w:tc>
          <w:tcPr>
            <w:tcW w:w="2179" w:type="dxa"/>
            <w:shd w:val="clear" w:color="auto" w:fill="auto"/>
          </w:tcPr>
          <w:p w14:paraId="36864907" w14:textId="5C54E6EC" w:rsidR="00842AA5" w:rsidRPr="00842AA5" w:rsidRDefault="00842AA5" w:rsidP="00842AA5">
            <w:pPr>
              <w:ind w:firstLine="0"/>
            </w:pPr>
            <w:r>
              <w:t>Hager</w:t>
            </w:r>
          </w:p>
        </w:tc>
        <w:tc>
          <w:tcPr>
            <w:tcW w:w="2180" w:type="dxa"/>
            <w:shd w:val="clear" w:color="auto" w:fill="auto"/>
          </w:tcPr>
          <w:p w14:paraId="58AC713A" w14:textId="402BD9A8" w:rsidR="00842AA5" w:rsidRPr="00842AA5" w:rsidRDefault="00842AA5" w:rsidP="00842AA5">
            <w:pPr>
              <w:ind w:firstLine="0"/>
            </w:pPr>
            <w:r>
              <w:t>Hardee</w:t>
            </w:r>
          </w:p>
        </w:tc>
      </w:tr>
      <w:tr w:rsidR="00842AA5" w:rsidRPr="00842AA5" w14:paraId="019BB970" w14:textId="77777777" w:rsidTr="00842AA5">
        <w:tc>
          <w:tcPr>
            <w:tcW w:w="2179" w:type="dxa"/>
            <w:shd w:val="clear" w:color="auto" w:fill="auto"/>
          </w:tcPr>
          <w:p w14:paraId="620E7A4A" w14:textId="6D49C76A" w:rsidR="00842AA5" w:rsidRPr="00842AA5" w:rsidRDefault="00842AA5" w:rsidP="00842AA5">
            <w:pPr>
              <w:ind w:firstLine="0"/>
            </w:pPr>
            <w:r>
              <w:t>Harris</w:t>
            </w:r>
          </w:p>
        </w:tc>
        <w:tc>
          <w:tcPr>
            <w:tcW w:w="2179" w:type="dxa"/>
            <w:shd w:val="clear" w:color="auto" w:fill="auto"/>
          </w:tcPr>
          <w:p w14:paraId="60765454" w14:textId="42740EFD" w:rsidR="00842AA5" w:rsidRPr="00842AA5" w:rsidRDefault="00842AA5" w:rsidP="00842AA5">
            <w:pPr>
              <w:ind w:firstLine="0"/>
            </w:pPr>
            <w:r>
              <w:t>Hartnett</w:t>
            </w:r>
          </w:p>
        </w:tc>
        <w:tc>
          <w:tcPr>
            <w:tcW w:w="2180" w:type="dxa"/>
            <w:shd w:val="clear" w:color="auto" w:fill="auto"/>
          </w:tcPr>
          <w:p w14:paraId="368E067D" w14:textId="796FE5E2" w:rsidR="00842AA5" w:rsidRPr="00842AA5" w:rsidRDefault="00842AA5" w:rsidP="00842AA5">
            <w:pPr>
              <w:ind w:firstLine="0"/>
            </w:pPr>
            <w:r>
              <w:t>Hewitt</w:t>
            </w:r>
          </w:p>
        </w:tc>
      </w:tr>
      <w:tr w:rsidR="00842AA5" w:rsidRPr="00842AA5" w14:paraId="41770CD3" w14:textId="77777777" w:rsidTr="00842AA5">
        <w:tc>
          <w:tcPr>
            <w:tcW w:w="2179" w:type="dxa"/>
            <w:shd w:val="clear" w:color="auto" w:fill="auto"/>
          </w:tcPr>
          <w:p w14:paraId="4E25B0DD" w14:textId="54D31778" w:rsidR="00842AA5" w:rsidRPr="00842AA5" w:rsidRDefault="00842AA5" w:rsidP="00842AA5">
            <w:pPr>
              <w:ind w:firstLine="0"/>
            </w:pPr>
            <w:r>
              <w:t>Hiott</w:t>
            </w:r>
          </w:p>
        </w:tc>
        <w:tc>
          <w:tcPr>
            <w:tcW w:w="2179" w:type="dxa"/>
            <w:shd w:val="clear" w:color="auto" w:fill="auto"/>
          </w:tcPr>
          <w:p w14:paraId="16FEEA73" w14:textId="413846E9" w:rsidR="00842AA5" w:rsidRPr="00842AA5" w:rsidRDefault="00842AA5" w:rsidP="00842AA5">
            <w:pPr>
              <w:ind w:firstLine="0"/>
            </w:pPr>
            <w:r>
              <w:t>Hixon</w:t>
            </w:r>
          </w:p>
        </w:tc>
        <w:tc>
          <w:tcPr>
            <w:tcW w:w="2180" w:type="dxa"/>
            <w:shd w:val="clear" w:color="auto" w:fill="auto"/>
          </w:tcPr>
          <w:p w14:paraId="4C750CC0" w14:textId="27053D33" w:rsidR="00842AA5" w:rsidRPr="00842AA5" w:rsidRDefault="00842AA5" w:rsidP="00842AA5">
            <w:pPr>
              <w:ind w:firstLine="0"/>
            </w:pPr>
            <w:r>
              <w:t>Hyde</w:t>
            </w:r>
          </w:p>
        </w:tc>
      </w:tr>
      <w:tr w:rsidR="00842AA5" w:rsidRPr="00842AA5" w14:paraId="4C92F4D8" w14:textId="77777777" w:rsidTr="00842AA5">
        <w:tc>
          <w:tcPr>
            <w:tcW w:w="2179" w:type="dxa"/>
            <w:shd w:val="clear" w:color="auto" w:fill="auto"/>
          </w:tcPr>
          <w:p w14:paraId="0F33C3C9" w14:textId="0F099E3A" w:rsidR="00842AA5" w:rsidRPr="00842AA5" w:rsidRDefault="00842AA5" w:rsidP="00842AA5">
            <w:pPr>
              <w:ind w:firstLine="0"/>
            </w:pPr>
            <w:r>
              <w:t>J. E. Johnson</w:t>
            </w:r>
          </w:p>
        </w:tc>
        <w:tc>
          <w:tcPr>
            <w:tcW w:w="2179" w:type="dxa"/>
            <w:shd w:val="clear" w:color="auto" w:fill="auto"/>
          </w:tcPr>
          <w:p w14:paraId="4FEAB449" w14:textId="7F07E298" w:rsidR="00842AA5" w:rsidRPr="00842AA5" w:rsidRDefault="00842AA5" w:rsidP="00842AA5">
            <w:pPr>
              <w:ind w:firstLine="0"/>
            </w:pPr>
            <w:r>
              <w:t>S. Jones</w:t>
            </w:r>
          </w:p>
        </w:tc>
        <w:tc>
          <w:tcPr>
            <w:tcW w:w="2180" w:type="dxa"/>
            <w:shd w:val="clear" w:color="auto" w:fill="auto"/>
          </w:tcPr>
          <w:p w14:paraId="7A132C2F" w14:textId="6C8CE504" w:rsidR="00842AA5" w:rsidRPr="00842AA5" w:rsidRDefault="00842AA5" w:rsidP="00842AA5">
            <w:pPr>
              <w:ind w:firstLine="0"/>
            </w:pPr>
            <w:r>
              <w:t>Jordan</w:t>
            </w:r>
          </w:p>
        </w:tc>
      </w:tr>
      <w:tr w:rsidR="00842AA5" w:rsidRPr="00842AA5" w14:paraId="25682C18" w14:textId="77777777" w:rsidTr="00842AA5">
        <w:tc>
          <w:tcPr>
            <w:tcW w:w="2179" w:type="dxa"/>
            <w:shd w:val="clear" w:color="auto" w:fill="auto"/>
          </w:tcPr>
          <w:p w14:paraId="3CC7E05B" w14:textId="743AB7C5" w:rsidR="00842AA5" w:rsidRPr="00842AA5" w:rsidRDefault="00842AA5" w:rsidP="00842AA5">
            <w:pPr>
              <w:ind w:firstLine="0"/>
            </w:pPr>
            <w:r>
              <w:t>Kilmartin</w:t>
            </w:r>
          </w:p>
        </w:tc>
        <w:tc>
          <w:tcPr>
            <w:tcW w:w="2179" w:type="dxa"/>
            <w:shd w:val="clear" w:color="auto" w:fill="auto"/>
          </w:tcPr>
          <w:p w14:paraId="5AF6CD63" w14:textId="0BA9015F" w:rsidR="00842AA5" w:rsidRPr="00842AA5" w:rsidRDefault="00842AA5" w:rsidP="00842AA5">
            <w:pPr>
              <w:ind w:firstLine="0"/>
            </w:pPr>
            <w:r>
              <w:t>Landing</w:t>
            </w:r>
          </w:p>
        </w:tc>
        <w:tc>
          <w:tcPr>
            <w:tcW w:w="2180" w:type="dxa"/>
            <w:shd w:val="clear" w:color="auto" w:fill="auto"/>
          </w:tcPr>
          <w:p w14:paraId="49322FFF" w14:textId="6DA65647" w:rsidR="00842AA5" w:rsidRPr="00842AA5" w:rsidRDefault="00842AA5" w:rsidP="00842AA5">
            <w:pPr>
              <w:ind w:firstLine="0"/>
            </w:pPr>
            <w:r>
              <w:t>Lawson</w:t>
            </w:r>
          </w:p>
        </w:tc>
      </w:tr>
      <w:tr w:rsidR="00842AA5" w:rsidRPr="00842AA5" w14:paraId="27201AD0" w14:textId="77777777" w:rsidTr="00842AA5">
        <w:tc>
          <w:tcPr>
            <w:tcW w:w="2179" w:type="dxa"/>
            <w:shd w:val="clear" w:color="auto" w:fill="auto"/>
          </w:tcPr>
          <w:p w14:paraId="2870621F" w14:textId="2148C78C" w:rsidR="00842AA5" w:rsidRPr="00842AA5" w:rsidRDefault="00842AA5" w:rsidP="00842AA5">
            <w:pPr>
              <w:ind w:firstLine="0"/>
            </w:pPr>
            <w:r>
              <w:t>Leber</w:t>
            </w:r>
          </w:p>
        </w:tc>
        <w:tc>
          <w:tcPr>
            <w:tcW w:w="2179" w:type="dxa"/>
            <w:shd w:val="clear" w:color="auto" w:fill="auto"/>
          </w:tcPr>
          <w:p w14:paraId="7A710B16" w14:textId="001C131D" w:rsidR="00842AA5" w:rsidRPr="00842AA5" w:rsidRDefault="00842AA5" w:rsidP="00842AA5">
            <w:pPr>
              <w:ind w:firstLine="0"/>
            </w:pPr>
            <w:r>
              <w:t>Ligon</w:t>
            </w:r>
          </w:p>
        </w:tc>
        <w:tc>
          <w:tcPr>
            <w:tcW w:w="2180" w:type="dxa"/>
            <w:shd w:val="clear" w:color="auto" w:fill="auto"/>
          </w:tcPr>
          <w:p w14:paraId="5DC3444D" w14:textId="5015FD6D" w:rsidR="00842AA5" w:rsidRPr="00842AA5" w:rsidRDefault="00842AA5" w:rsidP="00842AA5">
            <w:pPr>
              <w:ind w:firstLine="0"/>
            </w:pPr>
            <w:r>
              <w:t>Long</w:t>
            </w:r>
          </w:p>
        </w:tc>
      </w:tr>
      <w:tr w:rsidR="00842AA5" w:rsidRPr="00842AA5" w14:paraId="663E1645" w14:textId="77777777" w:rsidTr="00842AA5">
        <w:tc>
          <w:tcPr>
            <w:tcW w:w="2179" w:type="dxa"/>
            <w:shd w:val="clear" w:color="auto" w:fill="auto"/>
          </w:tcPr>
          <w:p w14:paraId="15B15310" w14:textId="76A819C9" w:rsidR="00842AA5" w:rsidRPr="00842AA5" w:rsidRDefault="00842AA5" w:rsidP="00842AA5">
            <w:pPr>
              <w:ind w:firstLine="0"/>
            </w:pPr>
            <w:r>
              <w:t>Lowe</w:t>
            </w:r>
          </w:p>
        </w:tc>
        <w:tc>
          <w:tcPr>
            <w:tcW w:w="2179" w:type="dxa"/>
            <w:shd w:val="clear" w:color="auto" w:fill="auto"/>
          </w:tcPr>
          <w:p w14:paraId="4ECC5AD0" w14:textId="29F21E6B" w:rsidR="00842AA5" w:rsidRPr="00842AA5" w:rsidRDefault="00842AA5" w:rsidP="00842AA5">
            <w:pPr>
              <w:ind w:firstLine="0"/>
            </w:pPr>
            <w:r>
              <w:t>May</w:t>
            </w:r>
          </w:p>
        </w:tc>
        <w:tc>
          <w:tcPr>
            <w:tcW w:w="2180" w:type="dxa"/>
            <w:shd w:val="clear" w:color="auto" w:fill="auto"/>
          </w:tcPr>
          <w:p w14:paraId="10C4BAC7" w14:textId="4885C603" w:rsidR="00842AA5" w:rsidRPr="00842AA5" w:rsidRDefault="00842AA5" w:rsidP="00842AA5">
            <w:pPr>
              <w:ind w:firstLine="0"/>
            </w:pPr>
            <w:r>
              <w:t>McCabe</w:t>
            </w:r>
          </w:p>
        </w:tc>
      </w:tr>
      <w:tr w:rsidR="00842AA5" w:rsidRPr="00842AA5" w14:paraId="63280618" w14:textId="77777777" w:rsidTr="00842AA5">
        <w:tc>
          <w:tcPr>
            <w:tcW w:w="2179" w:type="dxa"/>
            <w:shd w:val="clear" w:color="auto" w:fill="auto"/>
          </w:tcPr>
          <w:p w14:paraId="76E934D2" w14:textId="4F0A4472" w:rsidR="00842AA5" w:rsidRPr="00842AA5" w:rsidRDefault="00842AA5" w:rsidP="00842AA5">
            <w:pPr>
              <w:ind w:firstLine="0"/>
            </w:pPr>
            <w:r>
              <w:t>McCravy</w:t>
            </w:r>
          </w:p>
        </w:tc>
        <w:tc>
          <w:tcPr>
            <w:tcW w:w="2179" w:type="dxa"/>
            <w:shd w:val="clear" w:color="auto" w:fill="auto"/>
          </w:tcPr>
          <w:p w14:paraId="6B9C61BC" w14:textId="57F09DB5" w:rsidR="00842AA5" w:rsidRPr="00842AA5" w:rsidRDefault="00842AA5" w:rsidP="00842AA5">
            <w:pPr>
              <w:ind w:firstLine="0"/>
            </w:pPr>
            <w:r>
              <w:t>McGinnis</w:t>
            </w:r>
          </w:p>
        </w:tc>
        <w:tc>
          <w:tcPr>
            <w:tcW w:w="2180" w:type="dxa"/>
            <w:shd w:val="clear" w:color="auto" w:fill="auto"/>
          </w:tcPr>
          <w:p w14:paraId="695E5677" w14:textId="44DF0FDB" w:rsidR="00842AA5" w:rsidRPr="00842AA5" w:rsidRDefault="00842AA5" w:rsidP="00842AA5">
            <w:pPr>
              <w:ind w:firstLine="0"/>
            </w:pPr>
            <w:r>
              <w:t>Mitchell</w:t>
            </w:r>
          </w:p>
        </w:tc>
      </w:tr>
      <w:tr w:rsidR="00842AA5" w:rsidRPr="00842AA5" w14:paraId="256815A4" w14:textId="77777777" w:rsidTr="00842AA5">
        <w:tc>
          <w:tcPr>
            <w:tcW w:w="2179" w:type="dxa"/>
            <w:shd w:val="clear" w:color="auto" w:fill="auto"/>
          </w:tcPr>
          <w:p w14:paraId="117EB205" w14:textId="3C701C00" w:rsidR="00842AA5" w:rsidRPr="00842AA5" w:rsidRDefault="00842AA5" w:rsidP="00842AA5">
            <w:pPr>
              <w:ind w:firstLine="0"/>
            </w:pPr>
            <w:r>
              <w:t>T. Moore</w:t>
            </w:r>
          </w:p>
        </w:tc>
        <w:tc>
          <w:tcPr>
            <w:tcW w:w="2179" w:type="dxa"/>
            <w:shd w:val="clear" w:color="auto" w:fill="auto"/>
          </w:tcPr>
          <w:p w14:paraId="4480217D" w14:textId="33EF04DE" w:rsidR="00842AA5" w:rsidRPr="00842AA5" w:rsidRDefault="00842AA5" w:rsidP="00842AA5">
            <w:pPr>
              <w:ind w:firstLine="0"/>
            </w:pPr>
            <w:r>
              <w:t>A. M. Morgan</w:t>
            </w:r>
          </w:p>
        </w:tc>
        <w:tc>
          <w:tcPr>
            <w:tcW w:w="2180" w:type="dxa"/>
            <w:shd w:val="clear" w:color="auto" w:fill="auto"/>
          </w:tcPr>
          <w:p w14:paraId="029190AE" w14:textId="739A7C75" w:rsidR="00842AA5" w:rsidRPr="00842AA5" w:rsidRDefault="00842AA5" w:rsidP="00842AA5">
            <w:pPr>
              <w:ind w:firstLine="0"/>
            </w:pPr>
            <w:r>
              <w:t>T. A. Morgan</w:t>
            </w:r>
          </w:p>
        </w:tc>
      </w:tr>
      <w:tr w:rsidR="00842AA5" w:rsidRPr="00842AA5" w14:paraId="1B14D9A8" w14:textId="77777777" w:rsidTr="00842AA5">
        <w:tc>
          <w:tcPr>
            <w:tcW w:w="2179" w:type="dxa"/>
            <w:shd w:val="clear" w:color="auto" w:fill="auto"/>
          </w:tcPr>
          <w:p w14:paraId="2512F16D" w14:textId="08A57D1C" w:rsidR="00842AA5" w:rsidRPr="00842AA5" w:rsidRDefault="00842AA5" w:rsidP="00842AA5">
            <w:pPr>
              <w:ind w:firstLine="0"/>
            </w:pPr>
            <w:r>
              <w:t>Moss</w:t>
            </w:r>
          </w:p>
        </w:tc>
        <w:tc>
          <w:tcPr>
            <w:tcW w:w="2179" w:type="dxa"/>
            <w:shd w:val="clear" w:color="auto" w:fill="auto"/>
          </w:tcPr>
          <w:p w14:paraId="62C49998" w14:textId="4FBD3E2A" w:rsidR="00842AA5" w:rsidRPr="00842AA5" w:rsidRDefault="00842AA5" w:rsidP="00842AA5">
            <w:pPr>
              <w:ind w:firstLine="0"/>
            </w:pPr>
            <w:r>
              <w:t>Neese</w:t>
            </w:r>
          </w:p>
        </w:tc>
        <w:tc>
          <w:tcPr>
            <w:tcW w:w="2180" w:type="dxa"/>
            <w:shd w:val="clear" w:color="auto" w:fill="auto"/>
          </w:tcPr>
          <w:p w14:paraId="2B45427F" w14:textId="2A06A46E" w:rsidR="00842AA5" w:rsidRPr="00842AA5" w:rsidRDefault="00842AA5" w:rsidP="00842AA5">
            <w:pPr>
              <w:ind w:firstLine="0"/>
            </w:pPr>
            <w:r>
              <w:t>B. Newton</w:t>
            </w:r>
          </w:p>
        </w:tc>
      </w:tr>
      <w:tr w:rsidR="00842AA5" w:rsidRPr="00842AA5" w14:paraId="3FA3675C" w14:textId="77777777" w:rsidTr="00842AA5">
        <w:tc>
          <w:tcPr>
            <w:tcW w:w="2179" w:type="dxa"/>
            <w:shd w:val="clear" w:color="auto" w:fill="auto"/>
          </w:tcPr>
          <w:p w14:paraId="09EEBB81" w14:textId="5BDEDB43" w:rsidR="00842AA5" w:rsidRPr="00842AA5" w:rsidRDefault="00842AA5" w:rsidP="00842AA5">
            <w:pPr>
              <w:ind w:firstLine="0"/>
            </w:pPr>
            <w:r>
              <w:t>W. Newton</w:t>
            </w:r>
          </w:p>
        </w:tc>
        <w:tc>
          <w:tcPr>
            <w:tcW w:w="2179" w:type="dxa"/>
            <w:shd w:val="clear" w:color="auto" w:fill="auto"/>
          </w:tcPr>
          <w:p w14:paraId="269C038E" w14:textId="0F8E883D" w:rsidR="00842AA5" w:rsidRPr="00842AA5" w:rsidRDefault="00842AA5" w:rsidP="00842AA5">
            <w:pPr>
              <w:ind w:firstLine="0"/>
            </w:pPr>
            <w:r>
              <w:t>Nutt</w:t>
            </w:r>
          </w:p>
        </w:tc>
        <w:tc>
          <w:tcPr>
            <w:tcW w:w="2180" w:type="dxa"/>
            <w:shd w:val="clear" w:color="auto" w:fill="auto"/>
          </w:tcPr>
          <w:p w14:paraId="4A412132" w14:textId="6A0D390A" w:rsidR="00842AA5" w:rsidRPr="00842AA5" w:rsidRDefault="00842AA5" w:rsidP="00842AA5">
            <w:pPr>
              <w:ind w:firstLine="0"/>
            </w:pPr>
            <w:r>
              <w:t>O'Neal</w:t>
            </w:r>
          </w:p>
        </w:tc>
      </w:tr>
      <w:tr w:rsidR="00842AA5" w:rsidRPr="00842AA5" w14:paraId="5C73F8A8" w14:textId="77777777" w:rsidTr="00842AA5">
        <w:tc>
          <w:tcPr>
            <w:tcW w:w="2179" w:type="dxa"/>
            <w:shd w:val="clear" w:color="auto" w:fill="auto"/>
          </w:tcPr>
          <w:p w14:paraId="7AC11959" w14:textId="18522D45" w:rsidR="00842AA5" w:rsidRPr="00842AA5" w:rsidRDefault="00842AA5" w:rsidP="00842AA5">
            <w:pPr>
              <w:ind w:firstLine="0"/>
            </w:pPr>
            <w:r>
              <w:t>Pace</w:t>
            </w:r>
          </w:p>
        </w:tc>
        <w:tc>
          <w:tcPr>
            <w:tcW w:w="2179" w:type="dxa"/>
            <w:shd w:val="clear" w:color="auto" w:fill="auto"/>
          </w:tcPr>
          <w:p w14:paraId="5CF65EDF" w14:textId="239F747A" w:rsidR="00842AA5" w:rsidRPr="00842AA5" w:rsidRDefault="00842AA5" w:rsidP="00842AA5">
            <w:pPr>
              <w:ind w:firstLine="0"/>
            </w:pPr>
            <w:r>
              <w:t>Pedalino</w:t>
            </w:r>
          </w:p>
        </w:tc>
        <w:tc>
          <w:tcPr>
            <w:tcW w:w="2180" w:type="dxa"/>
            <w:shd w:val="clear" w:color="auto" w:fill="auto"/>
          </w:tcPr>
          <w:p w14:paraId="72A26E72" w14:textId="37443FF1" w:rsidR="00842AA5" w:rsidRPr="00842AA5" w:rsidRDefault="00842AA5" w:rsidP="00842AA5">
            <w:pPr>
              <w:ind w:firstLine="0"/>
            </w:pPr>
            <w:r>
              <w:t>Pope</w:t>
            </w:r>
          </w:p>
        </w:tc>
      </w:tr>
      <w:tr w:rsidR="00842AA5" w:rsidRPr="00842AA5" w14:paraId="582224BD" w14:textId="77777777" w:rsidTr="00842AA5">
        <w:tc>
          <w:tcPr>
            <w:tcW w:w="2179" w:type="dxa"/>
            <w:shd w:val="clear" w:color="auto" w:fill="auto"/>
          </w:tcPr>
          <w:p w14:paraId="68173EF0" w14:textId="5055CF4D" w:rsidR="00842AA5" w:rsidRPr="00842AA5" w:rsidRDefault="00842AA5" w:rsidP="00842AA5">
            <w:pPr>
              <w:ind w:firstLine="0"/>
            </w:pPr>
            <w:r>
              <w:t>Robbins</w:t>
            </w:r>
          </w:p>
        </w:tc>
        <w:tc>
          <w:tcPr>
            <w:tcW w:w="2179" w:type="dxa"/>
            <w:shd w:val="clear" w:color="auto" w:fill="auto"/>
          </w:tcPr>
          <w:p w14:paraId="5ED66B55" w14:textId="06FE9325" w:rsidR="00842AA5" w:rsidRPr="00842AA5" w:rsidRDefault="00842AA5" w:rsidP="00842AA5">
            <w:pPr>
              <w:ind w:firstLine="0"/>
            </w:pPr>
            <w:r>
              <w:t>Sandifer</w:t>
            </w:r>
          </w:p>
        </w:tc>
        <w:tc>
          <w:tcPr>
            <w:tcW w:w="2180" w:type="dxa"/>
            <w:shd w:val="clear" w:color="auto" w:fill="auto"/>
          </w:tcPr>
          <w:p w14:paraId="62E0762A" w14:textId="6F5FA192" w:rsidR="00842AA5" w:rsidRPr="00842AA5" w:rsidRDefault="00842AA5" w:rsidP="00842AA5">
            <w:pPr>
              <w:ind w:firstLine="0"/>
            </w:pPr>
            <w:r>
              <w:t>Schuessler</w:t>
            </w:r>
          </w:p>
        </w:tc>
      </w:tr>
      <w:tr w:rsidR="00842AA5" w:rsidRPr="00842AA5" w14:paraId="2B11A1CA" w14:textId="77777777" w:rsidTr="00842AA5">
        <w:tc>
          <w:tcPr>
            <w:tcW w:w="2179" w:type="dxa"/>
            <w:shd w:val="clear" w:color="auto" w:fill="auto"/>
          </w:tcPr>
          <w:p w14:paraId="30E84DB0" w14:textId="42C6418B" w:rsidR="00842AA5" w:rsidRPr="00842AA5" w:rsidRDefault="00842AA5" w:rsidP="00842AA5">
            <w:pPr>
              <w:ind w:firstLine="0"/>
            </w:pPr>
            <w:r>
              <w:t>G. M. Smith</w:t>
            </w:r>
          </w:p>
        </w:tc>
        <w:tc>
          <w:tcPr>
            <w:tcW w:w="2179" w:type="dxa"/>
            <w:shd w:val="clear" w:color="auto" w:fill="auto"/>
          </w:tcPr>
          <w:p w14:paraId="5AF92969" w14:textId="4ACD53BA" w:rsidR="00842AA5" w:rsidRPr="00842AA5" w:rsidRDefault="00842AA5" w:rsidP="00842AA5">
            <w:pPr>
              <w:ind w:firstLine="0"/>
            </w:pPr>
            <w:r>
              <w:t>M. M. Smith</w:t>
            </w:r>
          </w:p>
        </w:tc>
        <w:tc>
          <w:tcPr>
            <w:tcW w:w="2180" w:type="dxa"/>
            <w:shd w:val="clear" w:color="auto" w:fill="auto"/>
          </w:tcPr>
          <w:p w14:paraId="23B67E22" w14:textId="4211E56E" w:rsidR="00842AA5" w:rsidRPr="00842AA5" w:rsidRDefault="00842AA5" w:rsidP="00842AA5">
            <w:pPr>
              <w:ind w:firstLine="0"/>
            </w:pPr>
            <w:r>
              <w:t>Thayer</w:t>
            </w:r>
          </w:p>
        </w:tc>
      </w:tr>
      <w:tr w:rsidR="00842AA5" w:rsidRPr="00842AA5" w14:paraId="63ABDA5F" w14:textId="77777777" w:rsidTr="00842AA5">
        <w:tc>
          <w:tcPr>
            <w:tcW w:w="2179" w:type="dxa"/>
            <w:shd w:val="clear" w:color="auto" w:fill="auto"/>
          </w:tcPr>
          <w:p w14:paraId="5E788824" w14:textId="439B8527" w:rsidR="00842AA5" w:rsidRPr="00842AA5" w:rsidRDefault="00842AA5" w:rsidP="00842AA5">
            <w:pPr>
              <w:ind w:firstLine="0"/>
            </w:pPr>
            <w:r>
              <w:t>Vaughan</w:t>
            </w:r>
          </w:p>
        </w:tc>
        <w:tc>
          <w:tcPr>
            <w:tcW w:w="2179" w:type="dxa"/>
            <w:shd w:val="clear" w:color="auto" w:fill="auto"/>
          </w:tcPr>
          <w:p w14:paraId="510BAB0A" w14:textId="404FFAFD" w:rsidR="00842AA5" w:rsidRPr="00842AA5" w:rsidRDefault="00842AA5" w:rsidP="00842AA5">
            <w:pPr>
              <w:ind w:firstLine="0"/>
            </w:pPr>
            <w:r>
              <w:t>West</w:t>
            </w:r>
          </w:p>
        </w:tc>
        <w:tc>
          <w:tcPr>
            <w:tcW w:w="2180" w:type="dxa"/>
            <w:shd w:val="clear" w:color="auto" w:fill="auto"/>
          </w:tcPr>
          <w:p w14:paraId="47AD6FEE" w14:textId="575CA33C" w:rsidR="00842AA5" w:rsidRPr="00842AA5" w:rsidRDefault="00842AA5" w:rsidP="00842AA5">
            <w:pPr>
              <w:ind w:firstLine="0"/>
            </w:pPr>
            <w:r>
              <w:t>White</w:t>
            </w:r>
          </w:p>
        </w:tc>
      </w:tr>
      <w:tr w:rsidR="00842AA5" w:rsidRPr="00842AA5" w14:paraId="7B218DB0" w14:textId="77777777" w:rsidTr="00842AA5">
        <w:tc>
          <w:tcPr>
            <w:tcW w:w="2179" w:type="dxa"/>
            <w:shd w:val="clear" w:color="auto" w:fill="auto"/>
          </w:tcPr>
          <w:p w14:paraId="52E55157" w14:textId="17EF2125" w:rsidR="00842AA5" w:rsidRPr="00842AA5" w:rsidRDefault="00842AA5" w:rsidP="00842AA5">
            <w:pPr>
              <w:keepNext/>
              <w:ind w:firstLine="0"/>
            </w:pPr>
            <w:r>
              <w:t>Whitmire</w:t>
            </w:r>
          </w:p>
        </w:tc>
        <w:tc>
          <w:tcPr>
            <w:tcW w:w="2179" w:type="dxa"/>
            <w:shd w:val="clear" w:color="auto" w:fill="auto"/>
          </w:tcPr>
          <w:p w14:paraId="426E66D9" w14:textId="4BD754F1" w:rsidR="00842AA5" w:rsidRPr="00842AA5" w:rsidRDefault="00842AA5" w:rsidP="00842AA5">
            <w:pPr>
              <w:keepNext/>
              <w:ind w:firstLine="0"/>
            </w:pPr>
            <w:r>
              <w:t>Willis</w:t>
            </w:r>
          </w:p>
        </w:tc>
        <w:tc>
          <w:tcPr>
            <w:tcW w:w="2180" w:type="dxa"/>
            <w:shd w:val="clear" w:color="auto" w:fill="auto"/>
          </w:tcPr>
          <w:p w14:paraId="206C706B" w14:textId="1EE28CDA" w:rsidR="00842AA5" w:rsidRPr="00842AA5" w:rsidRDefault="00842AA5" w:rsidP="00842AA5">
            <w:pPr>
              <w:keepNext/>
              <w:ind w:firstLine="0"/>
            </w:pPr>
            <w:r>
              <w:t>Wooten</w:t>
            </w:r>
          </w:p>
        </w:tc>
      </w:tr>
      <w:tr w:rsidR="00842AA5" w:rsidRPr="00842AA5" w14:paraId="1CB25B9B" w14:textId="77777777" w:rsidTr="00842AA5">
        <w:tc>
          <w:tcPr>
            <w:tcW w:w="2179" w:type="dxa"/>
            <w:shd w:val="clear" w:color="auto" w:fill="auto"/>
          </w:tcPr>
          <w:p w14:paraId="51458A74" w14:textId="74423EDD" w:rsidR="00842AA5" w:rsidRPr="00842AA5" w:rsidRDefault="00842AA5" w:rsidP="00842AA5">
            <w:pPr>
              <w:keepNext/>
              <w:ind w:firstLine="0"/>
            </w:pPr>
            <w:r>
              <w:t>Yow</w:t>
            </w:r>
          </w:p>
        </w:tc>
        <w:tc>
          <w:tcPr>
            <w:tcW w:w="2179" w:type="dxa"/>
            <w:shd w:val="clear" w:color="auto" w:fill="auto"/>
          </w:tcPr>
          <w:p w14:paraId="73DD652C" w14:textId="77777777" w:rsidR="00842AA5" w:rsidRPr="00842AA5" w:rsidRDefault="00842AA5" w:rsidP="00842AA5">
            <w:pPr>
              <w:keepNext/>
              <w:ind w:firstLine="0"/>
            </w:pPr>
          </w:p>
        </w:tc>
        <w:tc>
          <w:tcPr>
            <w:tcW w:w="2180" w:type="dxa"/>
            <w:shd w:val="clear" w:color="auto" w:fill="auto"/>
          </w:tcPr>
          <w:p w14:paraId="0F7F2B72" w14:textId="77777777" w:rsidR="00842AA5" w:rsidRPr="00842AA5" w:rsidRDefault="00842AA5" w:rsidP="00842AA5">
            <w:pPr>
              <w:keepNext/>
              <w:ind w:firstLine="0"/>
            </w:pPr>
          </w:p>
        </w:tc>
      </w:tr>
    </w:tbl>
    <w:p w14:paraId="44E0C3F3" w14:textId="77777777" w:rsidR="00842AA5" w:rsidRDefault="00842AA5" w:rsidP="00842AA5"/>
    <w:p w14:paraId="26EEA10F" w14:textId="7DCA0C0D" w:rsidR="00842AA5" w:rsidRDefault="00842AA5" w:rsidP="00842AA5">
      <w:pPr>
        <w:jc w:val="center"/>
        <w:rPr>
          <w:b/>
        </w:rPr>
      </w:pPr>
      <w:r w:rsidRPr="00842AA5">
        <w:rPr>
          <w:b/>
        </w:rPr>
        <w:t>Total--79</w:t>
      </w:r>
    </w:p>
    <w:p w14:paraId="0BA1D97C" w14:textId="77777777" w:rsidR="00842AA5" w:rsidRDefault="00842AA5" w:rsidP="00842AA5">
      <w:pPr>
        <w:jc w:val="center"/>
        <w:rPr>
          <w:b/>
        </w:rPr>
      </w:pPr>
    </w:p>
    <w:p w14:paraId="3FFA264E"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16EB1ED5" w14:textId="77777777" w:rsidTr="00842AA5">
        <w:tc>
          <w:tcPr>
            <w:tcW w:w="2179" w:type="dxa"/>
            <w:shd w:val="clear" w:color="auto" w:fill="auto"/>
          </w:tcPr>
          <w:p w14:paraId="203D8350" w14:textId="050E0339" w:rsidR="00842AA5" w:rsidRPr="00842AA5" w:rsidRDefault="00842AA5" w:rsidP="00842AA5">
            <w:pPr>
              <w:keepNext/>
              <w:ind w:firstLine="0"/>
            </w:pPr>
            <w:r>
              <w:t>Alexander</w:t>
            </w:r>
          </w:p>
        </w:tc>
        <w:tc>
          <w:tcPr>
            <w:tcW w:w="2179" w:type="dxa"/>
            <w:shd w:val="clear" w:color="auto" w:fill="auto"/>
          </w:tcPr>
          <w:p w14:paraId="72E35792" w14:textId="059E66A5" w:rsidR="00842AA5" w:rsidRPr="00842AA5" w:rsidRDefault="00842AA5" w:rsidP="00842AA5">
            <w:pPr>
              <w:keepNext/>
              <w:ind w:firstLine="0"/>
            </w:pPr>
            <w:r>
              <w:t>Anderson</w:t>
            </w:r>
          </w:p>
        </w:tc>
        <w:tc>
          <w:tcPr>
            <w:tcW w:w="2180" w:type="dxa"/>
            <w:shd w:val="clear" w:color="auto" w:fill="auto"/>
          </w:tcPr>
          <w:p w14:paraId="16A36F22" w14:textId="28D47F9D" w:rsidR="00842AA5" w:rsidRPr="00842AA5" w:rsidRDefault="00842AA5" w:rsidP="00842AA5">
            <w:pPr>
              <w:keepNext/>
              <w:ind w:firstLine="0"/>
            </w:pPr>
            <w:r>
              <w:t>Atkinson</w:t>
            </w:r>
          </w:p>
        </w:tc>
      </w:tr>
      <w:tr w:rsidR="00842AA5" w:rsidRPr="00842AA5" w14:paraId="142FC5C7" w14:textId="77777777" w:rsidTr="00842AA5">
        <w:tc>
          <w:tcPr>
            <w:tcW w:w="2179" w:type="dxa"/>
            <w:shd w:val="clear" w:color="auto" w:fill="auto"/>
          </w:tcPr>
          <w:p w14:paraId="550A7CB0" w14:textId="7B30824C" w:rsidR="00842AA5" w:rsidRPr="00842AA5" w:rsidRDefault="00842AA5" w:rsidP="00842AA5">
            <w:pPr>
              <w:ind w:firstLine="0"/>
            </w:pPr>
            <w:r>
              <w:t>Bamberg</w:t>
            </w:r>
          </w:p>
        </w:tc>
        <w:tc>
          <w:tcPr>
            <w:tcW w:w="2179" w:type="dxa"/>
            <w:shd w:val="clear" w:color="auto" w:fill="auto"/>
          </w:tcPr>
          <w:p w14:paraId="0E5E4555" w14:textId="0F039CC4" w:rsidR="00842AA5" w:rsidRPr="00842AA5" w:rsidRDefault="00842AA5" w:rsidP="00842AA5">
            <w:pPr>
              <w:ind w:firstLine="0"/>
            </w:pPr>
            <w:r>
              <w:t>Bauer</w:t>
            </w:r>
          </w:p>
        </w:tc>
        <w:tc>
          <w:tcPr>
            <w:tcW w:w="2180" w:type="dxa"/>
            <w:shd w:val="clear" w:color="auto" w:fill="auto"/>
          </w:tcPr>
          <w:p w14:paraId="519675BD" w14:textId="18A1C81F" w:rsidR="00842AA5" w:rsidRPr="00842AA5" w:rsidRDefault="00842AA5" w:rsidP="00842AA5">
            <w:pPr>
              <w:ind w:firstLine="0"/>
            </w:pPr>
            <w:r>
              <w:t>Bernstein</w:t>
            </w:r>
          </w:p>
        </w:tc>
      </w:tr>
      <w:tr w:rsidR="00842AA5" w:rsidRPr="00842AA5" w14:paraId="1DA007C1" w14:textId="77777777" w:rsidTr="00842AA5">
        <w:tc>
          <w:tcPr>
            <w:tcW w:w="2179" w:type="dxa"/>
            <w:shd w:val="clear" w:color="auto" w:fill="auto"/>
          </w:tcPr>
          <w:p w14:paraId="07C32F46" w14:textId="11871A97" w:rsidR="00842AA5" w:rsidRPr="00842AA5" w:rsidRDefault="00842AA5" w:rsidP="00842AA5">
            <w:pPr>
              <w:ind w:firstLine="0"/>
            </w:pPr>
            <w:r>
              <w:t>Clyburn</w:t>
            </w:r>
          </w:p>
        </w:tc>
        <w:tc>
          <w:tcPr>
            <w:tcW w:w="2179" w:type="dxa"/>
            <w:shd w:val="clear" w:color="auto" w:fill="auto"/>
          </w:tcPr>
          <w:p w14:paraId="65F94AF2" w14:textId="0713D7B8" w:rsidR="00842AA5" w:rsidRPr="00842AA5" w:rsidRDefault="00842AA5" w:rsidP="00842AA5">
            <w:pPr>
              <w:ind w:firstLine="0"/>
            </w:pPr>
            <w:r>
              <w:t>Cobb-Hunter</w:t>
            </w:r>
          </w:p>
        </w:tc>
        <w:tc>
          <w:tcPr>
            <w:tcW w:w="2180" w:type="dxa"/>
            <w:shd w:val="clear" w:color="auto" w:fill="auto"/>
          </w:tcPr>
          <w:p w14:paraId="27BD20CC" w14:textId="1F475E8D" w:rsidR="00842AA5" w:rsidRPr="00842AA5" w:rsidRDefault="00842AA5" w:rsidP="00842AA5">
            <w:pPr>
              <w:ind w:firstLine="0"/>
            </w:pPr>
            <w:r>
              <w:t>Dillard</w:t>
            </w:r>
          </w:p>
        </w:tc>
      </w:tr>
      <w:tr w:rsidR="00842AA5" w:rsidRPr="00842AA5" w14:paraId="017DB86D" w14:textId="77777777" w:rsidTr="00842AA5">
        <w:tc>
          <w:tcPr>
            <w:tcW w:w="2179" w:type="dxa"/>
            <w:shd w:val="clear" w:color="auto" w:fill="auto"/>
          </w:tcPr>
          <w:p w14:paraId="1F564232" w14:textId="1002FD40" w:rsidR="00842AA5" w:rsidRPr="00842AA5" w:rsidRDefault="00842AA5" w:rsidP="00842AA5">
            <w:pPr>
              <w:ind w:firstLine="0"/>
            </w:pPr>
            <w:r>
              <w:t>Garvin</w:t>
            </w:r>
          </w:p>
        </w:tc>
        <w:tc>
          <w:tcPr>
            <w:tcW w:w="2179" w:type="dxa"/>
            <w:shd w:val="clear" w:color="auto" w:fill="auto"/>
          </w:tcPr>
          <w:p w14:paraId="4B362BCA" w14:textId="5DBA324D" w:rsidR="00842AA5" w:rsidRPr="00842AA5" w:rsidRDefault="00842AA5" w:rsidP="00842AA5">
            <w:pPr>
              <w:ind w:firstLine="0"/>
            </w:pPr>
            <w:r>
              <w:t>Gilliard</w:t>
            </w:r>
          </w:p>
        </w:tc>
        <w:tc>
          <w:tcPr>
            <w:tcW w:w="2180" w:type="dxa"/>
            <w:shd w:val="clear" w:color="auto" w:fill="auto"/>
          </w:tcPr>
          <w:p w14:paraId="783AC3FD" w14:textId="4B289AB3" w:rsidR="00842AA5" w:rsidRPr="00842AA5" w:rsidRDefault="00842AA5" w:rsidP="00842AA5">
            <w:pPr>
              <w:ind w:firstLine="0"/>
            </w:pPr>
            <w:r>
              <w:t>Hart</w:t>
            </w:r>
          </w:p>
        </w:tc>
      </w:tr>
      <w:tr w:rsidR="00842AA5" w:rsidRPr="00842AA5" w14:paraId="5EF427FC" w14:textId="77777777" w:rsidTr="00842AA5">
        <w:tc>
          <w:tcPr>
            <w:tcW w:w="2179" w:type="dxa"/>
            <w:shd w:val="clear" w:color="auto" w:fill="auto"/>
          </w:tcPr>
          <w:p w14:paraId="4F18D648" w14:textId="6FC39FFD" w:rsidR="00842AA5" w:rsidRPr="00842AA5" w:rsidRDefault="00842AA5" w:rsidP="00842AA5">
            <w:pPr>
              <w:ind w:firstLine="0"/>
            </w:pPr>
            <w:r>
              <w:t>Hayes</w:t>
            </w:r>
          </w:p>
        </w:tc>
        <w:tc>
          <w:tcPr>
            <w:tcW w:w="2179" w:type="dxa"/>
            <w:shd w:val="clear" w:color="auto" w:fill="auto"/>
          </w:tcPr>
          <w:p w14:paraId="06E17A34" w14:textId="3EDD9A61" w:rsidR="00842AA5" w:rsidRPr="00842AA5" w:rsidRDefault="00842AA5" w:rsidP="00842AA5">
            <w:pPr>
              <w:ind w:firstLine="0"/>
            </w:pPr>
            <w:r>
              <w:t>Henderson-Myers</w:t>
            </w:r>
          </w:p>
        </w:tc>
        <w:tc>
          <w:tcPr>
            <w:tcW w:w="2180" w:type="dxa"/>
            <w:shd w:val="clear" w:color="auto" w:fill="auto"/>
          </w:tcPr>
          <w:p w14:paraId="1319C701" w14:textId="5678639D" w:rsidR="00842AA5" w:rsidRPr="00842AA5" w:rsidRDefault="00842AA5" w:rsidP="00842AA5">
            <w:pPr>
              <w:ind w:firstLine="0"/>
            </w:pPr>
            <w:r>
              <w:t>Hosey</w:t>
            </w:r>
          </w:p>
        </w:tc>
      </w:tr>
      <w:tr w:rsidR="00842AA5" w:rsidRPr="00842AA5" w14:paraId="253C38BA" w14:textId="77777777" w:rsidTr="00842AA5">
        <w:tc>
          <w:tcPr>
            <w:tcW w:w="2179" w:type="dxa"/>
            <w:shd w:val="clear" w:color="auto" w:fill="auto"/>
          </w:tcPr>
          <w:p w14:paraId="57AED858" w14:textId="639258D9" w:rsidR="00842AA5" w:rsidRPr="00842AA5" w:rsidRDefault="00842AA5" w:rsidP="00842AA5">
            <w:pPr>
              <w:ind w:firstLine="0"/>
            </w:pPr>
            <w:r>
              <w:t>Howard</w:t>
            </w:r>
          </w:p>
        </w:tc>
        <w:tc>
          <w:tcPr>
            <w:tcW w:w="2179" w:type="dxa"/>
            <w:shd w:val="clear" w:color="auto" w:fill="auto"/>
          </w:tcPr>
          <w:p w14:paraId="69AE9417" w14:textId="00675C5F" w:rsidR="00842AA5" w:rsidRPr="00842AA5" w:rsidRDefault="00842AA5" w:rsidP="00842AA5">
            <w:pPr>
              <w:ind w:firstLine="0"/>
            </w:pPr>
            <w:r>
              <w:t>Jefferson</w:t>
            </w:r>
          </w:p>
        </w:tc>
        <w:tc>
          <w:tcPr>
            <w:tcW w:w="2180" w:type="dxa"/>
            <w:shd w:val="clear" w:color="auto" w:fill="auto"/>
          </w:tcPr>
          <w:p w14:paraId="69741450" w14:textId="184F4C55" w:rsidR="00842AA5" w:rsidRPr="00842AA5" w:rsidRDefault="00842AA5" w:rsidP="00842AA5">
            <w:pPr>
              <w:ind w:firstLine="0"/>
            </w:pPr>
            <w:r>
              <w:t>W. Jones</w:t>
            </w:r>
          </w:p>
        </w:tc>
      </w:tr>
      <w:tr w:rsidR="00842AA5" w:rsidRPr="00842AA5" w14:paraId="7BA80B4B" w14:textId="77777777" w:rsidTr="00842AA5">
        <w:tc>
          <w:tcPr>
            <w:tcW w:w="2179" w:type="dxa"/>
            <w:shd w:val="clear" w:color="auto" w:fill="auto"/>
          </w:tcPr>
          <w:p w14:paraId="1258EE1F" w14:textId="3530059D" w:rsidR="00842AA5" w:rsidRPr="00842AA5" w:rsidRDefault="00842AA5" w:rsidP="00842AA5">
            <w:pPr>
              <w:ind w:firstLine="0"/>
            </w:pPr>
            <w:r>
              <w:t>King</w:t>
            </w:r>
          </w:p>
        </w:tc>
        <w:tc>
          <w:tcPr>
            <w:tcW w:w="2179" w:type="dxa"/>
            <w:shd w:val="clear" w:color="auto" w:fill="auto"/>
          </w:tcPr>
          <w:p w14:paraId="78B3D7BA" w14:textId="0E542ABE" w:rsidR="00842AA5" w:rsidRPr="00842AA5" w:rsidRDefault="00842AA5" w:rsidP="00842AA5">
            <w:pPr>
              <w:ind w:firstLine="0"/>
            </w:pPr>
            <w:r>
              <w:t>Kirby</w:t>
            </w:r>
          </w:p>
        </w:tc>
        <w:tc>
          <w:tcPr>
            <w:tcW w:w="2180" w:type="dxa"/>
            <w:shd w:val="clear" w:color="auto" w:fill="auto"/>
          </w:tcPr>
          <w:p w14:paraId="2667EAD1" w14:textId="4DF86462" w:rsidR="00842AA5" w:rsidRPr="00842AA5" w:rsidRDefault="00842AA5" w:rsidP="00842AA5">
            <w:pPr>
              <w:ind w:firstLine="0"/>
            </w:pPr>
            <w:r>
              <w:t>McDaniel</w:t>
            </w:r>
          </w:p>
        </w:tc>
      </w:tr>
      <w:tr w:rsidR="00842AA5" w:rsidRPr="00842AA5" w14:paraId="2D183DA1" w14:textId="77777777" w:rsidTr="00842AA5">
        <w:tc>
          <w:tcPr>
            <w:tcW w:w="2179" w:type="dxa"/>
            <w:shd w:val="clear" w:color="auto" w:fill="auto"/>
          </w:tcPr>
          <w:p w14:paraId="78C6455D" w14:textId="4D2FE7A1" w:rsidR="00842AA5" w:rsidRPr="00842AA5" w:rsidRDefault="00842AA5" w:rsidP="00842AA5">
            <w:pPr>
              <w:ind w:firstLine="0"/>
            </w:pPr>
            <w:r>
              <w:t>J. Moore</w:t>
            </w:r>
          </w:p>
        </w:tc>
        <w:tc>
          <w:tcPr>
            <w:tcW w:w="2179" w:type="dxa"/>
            <w:shd w:val="clear" w:color="auto" w:fill="auto"/>
          </w:tcPr>
          <w:p w14:paraId="695FEA35" w14:textId="41D5F822" w:rsidR="00842AA5" w:rsidRPr="00842AA5" w:rsidRDefault="00842AA5" w:rsidP="00842AA5">
            <w:pPr>
              <w:ind w:firstLine="0"/>
            </w:pPr>
            <w:r>
              <w:t>Ott</w:t>
            </w:r>
          </w:p>
        </w:tc>
        <w:tc>
          <w:tcPr>
            <w:tcW w:w="2180" w:type="dxa"/>
            <w:shd w:val="clear" w:color="auto" w:fill="auto"/>
          </w:tcPr>
          <w:p w14:paraId="1FA8E2F9" w14:textId="489D18BA" w:rsidR="00842AA5" w:rsidRPr="00842AA5" w:rsidRDefault="00842AA5" w:rsidP="00842AA5">
            <w:pPr>
              <w:ind w:firstLine="0"/>
            </w:pPr>
            <w:r>
              <w:t>Pendarvis</w:t>
            </w:r>
          </w:p>
        </w:tc>
      </w:tr>
      <w:tr w:rsidR="00842AA5" w:rsidRPr="00842AA5" w14:paraId="3633C4E8" w14:textId="77777777" w:rsidTr="00842AA5">
        <w:tc>
          <w:tcPr>
            <w:tcW w:w="2179" w:type="dxa"/>
            <w:shd w:val="clear" w:color="auto" w:fill="auto"/>
          </w:tcPr>
          <w:p w14:paraId="160114CB" w14:textId="4DCA7262" w:rsidR="00842AA5" w:rsidRPr="00842AA5" w:rsidRDefault="00842AA5" w:rsidP="00842AA5">
            <w:pPr>
              <w:keepNext/>
              <w:ind w:firstLine="0"/>
            </w:pPr>
            <w:r>
              <w:t>Rivers</w:t>
            </w:r>
          </w:p>
        </w:tc>
        <w:tc>
          <w:tcPr>
            <w:tcW w:w="2179" w:type="dxa"/>
            <w:shd w:val="clear" w:color="auto" w:fill="auto"/>
          </w:tcPr>
          <w:p w14:paraId="42877847" w14:textId="6A92F922" w:rsidR="00842AA5" w:rsidRPr="00842AA5" w:rsidRDefault="00842AA5" w:rsidP="00842AA5">
            <w:pPr>
              <w:keepNext/>
              <w:ind w:firstLine="0"/>
            </w:pPr>
            <w:r>
              <w:t>Rose</w:t>
            </w:r>
          </w:p>
        </w:tc>
        <w:tc>
          <w:tcPr>
            <w:tcW w:w="2180" w:type="dxa"/>
            <w:shd w:val="clear" w:color="auto" w:fill="auto"/>
          </w:tcPr>
          <w:p w14:paraId="621E0F09" w14:textId="236C7DE5" w:rsidR="00842AA5" w:rsidRPr="00842AA5" w:rsidRDefault="00842AA5" w:rsidP="00842AA5">
            <w:pPr>
              <w:keepNext/>
              <w:ind w:firstLine="0"/>
            </w:pPr>
            <w:r>
              <w:t>Stavrinakis</w:t>
            </w:r>
          </w:p>
        </w:tc>
      </w:tr>
      <w:tr w:rsidR="00842AA5" w:rsidRPr="00842AA5" w14:paraId="3E0DF437" w14:textId="77777777" w:rsidTr="00842AA5">
        <w:tc>
          <w:tcPr>
            <w:tcW w:w="2179" w:type="dxa"/>
            <w:shd w:val="clear" w:color="auto" w:fill="auto"/>
          </w:tcPr>
          <w:p w14:paraId="7B15BCB0" w14:textId="14268D4A" w:rsidR="00842AA5" w:rsidRPr="00842AA5" w:rsidRDefault="00842AA5" w:rsidP="00842AA5">
            <w:pPr>
              <w:keepNext/>
              <w:ind w:firstLine="0"/>
            </w:pPr>
            <w:r>
              <w:t>Thigpen</w:t>
            </w:r>
          </w:p>
        </w:tc>
        <w:tc>
          <w:tcPr>
            <w:tcW w:w="2179" w:type="dxa"/>
            <w:shd w:val="clear" w:color="auto" w:fill="auto"/>
          </w:tcPr>
          <w:p w14:paraId="0BF4A5ED" w14:textId="26071438" w:rsidR="00842AA5" w:rsidRPr="00842AA5" w:rsidRDefault="00842AA5" w:rsidP="00842AA5">
            <w:pPr>
              <w:keepNext/>
              <w:ind w:firstLine="0"/>
            </w:pPr>
            <w:r>
              <w:t>Weeks</w:t>
            </w:r>
          </w:p>
        </w:tc>
        <w:tc>
          <w:tcPr>
            <w:tcW w:w="2180" w:type="dxa"/>
            <w:shd w:val="clear" w:color="auto" w:fill="auto"/>
          </w:tcPr>
          <w:p w14:paraId="438E1D7C" w14:textId="789F74FE" w:rsidR="00842AA5" w:rsidRPr="00842AA5" w:rsidRDefault="00842AA5" w:rsidP="00842AA5">
            <w:pPr>
              <w:keepNext/>
              <w:ind w:firstLine="0"/>
            </w:pPr>
            <w:r>
              <w:t>Williams</w:t>
            </w:r>
          </w:p>
        </w:tc>
      </w:tr>
    </w:tbl>
    <w:p w14:paraId="09D6AA2C" w14:textId="77777777" w:rsidR="00842AA5" w:rsidRDefault="00842AA5" w:rsidP="00842AA5"/>
    <w:p w14:paraId="2699B045" w14:textId="77777777" w:rsidR="00842AA5" w:rsidRDefault="00842AA5" w:rsidP="00842AA5">
      <w:pPr>
        <w:jc w:val="center"/>
        <w:rPr>
          <w:b/>
        </w:rPr>
      </w:pPr>
      <w:r w:rsidRPr="00842AA5">
        <w:rPr>
          <w:b/>
        </w:rPr>
        <w:t>Total--30</w:t>
      </w:r>
    </w:p>
    <w:p w14:paraId="22B4C13D" w14:textId="710BFE83" w:rsidR="00842AA5" w:rsidRDefault="00842AA5" w:rsidP="00842AA5">
      <w:pPr>
        <w:jc w:val="center"/>
        <w:rPr>
          <w:b/>
        </w:rPr>
      </w:pPr>
    </w:p>
    <w:p w14:paraId="5231CE59" w14:textId="77777777" w:rsidR="00842AA5" w:rsidRDefault="00842AA5" w:rsidP="00842AA5">
      <w:r>
        <w:t>So, the amendment was tabled.</w:t>
      </w:r>
    </w:p>
    <w:p w14:paraId="1EC5A378" w14:textId="0B660F8A" w:rsidR="00842AA5" w:rsidRDefault="00842AA5" w:rsidP="00842AA5"/>
    <w:p w14:paraId="5BC6098B" w14:textId="77777777" w:rsidR="00842AA5" w:rsidRPr="00410D93" w:rsidRDefault="00842AA5" w:rsidP="00842AA5">
      <w:pPr>
        <w:pStyle w:val="scamendsponsorline"/>
        <w:ind w:firstLine="216"/>
        <w:jc w:val="both"/>
        <w:rPr>
          <w:sz w:val="22"/>
        </w:rPr>
      </w:pPr>
      <w:r w:rsidRPr="00410D93">
        <w:rPr>
          <w:sz w:val="22"/>
        </w:rPr>
        <w:t>Rep. Caskey proposed the following Amendment No. 5 to H. 4710 (LC-4710.WAB0015H), which was adopted:</w:t>
      </w:r>
    </w:p>
    <w:p w14:paraId="1F1CE9AB" w14:textId="77777777" w:rsidR="00842AA5" w:rsidRPr="00410D93" w:rsidRDefault="00842AA5" w:rsidP="00842AA5">
      <w:pPr>
        <w:pStyle w:val="scamendlanginstruction"/>
        <w:spacing w:before="0" w:after="0"/>
        <w:ind w:firstLine="216"/>
        <w:jc w:val="both"/>
        <w:rPr>
          <w:sz w:val="22"/>
        </w:rPr>
      </w:pPr>
      <w:r w:rsidRPr="00410D93">
        <w:rPr>
          <w:sz w:val="22"/>
        </w:rPr>
        <w:t>Amend the bill, as and if amended, SECTION 1, by striking Section 41-35-50</w:t>
      </w:r>
      <w:r w:rsidRPr="00410D93">
        <w:rPr>
          <w:rStyle w:val="scstrike"/>
          <w:sz w:val="22"/>
        </w:rPr>
        <w:t xml:space="preserve">(A) </w:t>
      </w:r>
      <w:r w:rsidRPr="00410D93">
        <w:rPr>
          <w:sz w:val="22"/>
        </w:rPr>
        <w:t>and inserting:</w:t>
      </w:r>
    </w:p>
    <w:p w14:paraId="333D0C01" w14:textId="2F31FE9E" w:rsidR="00842AA5" w:rsidRPr="00410D93"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10D93">
        <w:rPr>
          <w:rStyle w:val="scinsert"/>
          <w:rFonts w:cs="Times New Roman"/>
          <w:sz w:val="22"/>
        </w:rPr>
        <w:tab/>
        <w:t>(A) The number of weeks an individual is allowed to receive unemployment benefits depends on the seasonally adjusted statewide unemployment rate that applies to the three‑month reference period in which the effective date of the claim falls. One three‑month reference period begins on January first, the second three-month reference period begins on April first, the third three-month reference period begins on July first, and the fourth three-week reference period begins on October first. For the reference period that begins January first, the average of the seasonally adjusted unemployment rates for the State for the preceding months of August, September, and October apply. For the reference period that begins April first, the average of the seasonally adjusted unemployment rates for the State for the preceding months of November, December, and January apply. For the reference period  that begins July first, the average of the seasonally adjusted unemployment rates for the State for the preceding months of February, March, and April apply. For the reference period  that begins October first, the average of the seasonally adjusted unemployment rates for the State for the preceding months of May, June, and July apply. The Department of Employment and Workforce must use the most recent seasonally adjusted unemployment rates released by the U.S. Department of Labor, Bureau of Labor Statistics</w:t>
      </w:r>
    </w:p>
    <w:p w14:paraId="480255C2" w14:textId="77777777" w:rsidR="00842AA5" w:rsidRPr="00410D93" w:rsidRDefault="00842AA5" w:rsidP="00842AA5">
      <w:pPr>
        <w:rPr>
          <w:szCs w:val="28"/>
        </w:rPr>
      </w:pPr>
      <w:r w:rsidRPr="00410D93">
        <w:rPr>
          <w:szCs w:val="28"/>
        </w:rPr>
        <w:tab/>
        <w:t>Seasonally Unemployment Rate</w:t>
      </w:r>
      <w:r w:rsidRPr="00410D93">
        <w:rPr>
          <w:szCs w:val="28"/>
        </w:rPr>
        <w:tab/>
        <w:t>Number of Weeks</w:t>
      </w:r>
    </w:p>
    <w:p w14:paraId="1CA0D3B0" w14:textId="77777777" w:rsidR="00842AA5" w:rsidRPr="00410D93" w:rsidRDefault="00842AA5" w:rsidP="00A85A31">
      <w:pPr>
        <w:tabs>
          <w:tab w:val="left" w:pos="180"/>
          <w:tab w:val="left" w:pos="450"/>
          <w:tab w:val="left" w:pos="3510"/>
        </w:tabs>
        <w:rPr>
          <w:szCs w:val="28"/>
        </w:rPr>
      </w:pPr>
      <w:r w:rsidRPr="00410D93">
        <w:rPr>
          <w:szCs w:val="28"/>
        </w:rPr>
        <w:tab/>
        <w:t>Less than or equal to 5.5%</w:t>
      </w:r>
      <w:r w:rsidRPr="00410D93">
        <w:rPr>
          <w:szCs w:val="28"/>
        </w:rPr>
        <w:tab/>
        <w:t>12 weeks</w:t>
      </w:r>
    </w:p>
    <w:p w14:paraId="60E5C31A" w14:textId="77777777" w:rsidR="00842AA5" w:rsidRPr="00410D93" w:rsidRDefault="00842AA5" w:rsidP="00A85A31">
      <w:pPr>
        <w:tabs>
          <w:tab w:val="left" w:pos="180"/>
          <w:tab w:val="left" w:pos="450"/>
          <w:tab w:val="left" w:pos="3510"/>
        </w:tabs>
        <w:rPr>
          <w:szCs w:val="28"/>
        </w:rPr>
      </w:pPr>
      <w:r w:rsidRPr="00410D93">
        <w:rPr>
          <w:szCs w:val="28"/>
        </w:rPr>
        <w:tab/>
        <w:t>Greater than 5.5% up to 6%</w:t>
      </w:r>
      <w:r w:rsidRPr="00410D93">
        <w:rPr>
          <w:szCs w:val="28"/>
        </w:rPr>
        <w:tab/>
        <w:t>13 weeks</w:t>
      </w:r>
    </w:p>
    <w:p w14:paraId="697AB72D" w14:textId="77777777" w:rsidR="00842AA5" w:rsidRPr="00410D93" w:rsidRDefault="00842AA5" w:rsidP="00A85A31">
      <w:pPr>
        <w:tabs>
          <w:tab w:val="left" w:pos="180"/>
          <w:tab w:val="left" w:pos="450"/>
          <w:tab w:val="left" w:pos="3510"/>
        </w:tabs>
        <w:rPr>
          <w:szCs w:val="28"/>
        </w:rPr>
      </w:pPr>
      <w:r w:rsidRPr="00410D93">
        <w:rPr>
          <w:szCs w:val="28"/>
        </w:rPr>
        <w:tab/>
        <w:t>Greater than 6% up to 6.5%</w:t>
      </w:r>
      <w:r w:rsidRPr="00410D93">
        <w:rPr>
          <w:szCs w:val="28"/>
        </w:rPr>
        <w:tab/>
        <w:t>14 weeks</w:t>
      </w:r>
    </w:p>
    <w:p w14:paraId="23D2276B" w14:textId="77777777" w:rsidR="00842AA5" w:rsidRPr="00410D93" w:rsidRDefault="00842AA5" w:rsidP="00A85A31">
      <w:pPr>
        <w:tabs>
          <w:tab w:val="left" w:pos="180"/>
          <w:tab w:val="left" w:pos="450"/>
          <w:tab w:val="left" w:pos="3510"/>
        </w:tabs>
        <w:rPr>
          <w:szCs w:val="28"/>
        </w:rPr>
      </w:pPr>
      <w:r w:rsidRPr="00410D93">
        <w:rPr>
          <w:szCs w:val="28"/>
        </w:rPr>
        <w:tab/>
        <w:t>Greater than 6.5% up to 7%</w:t>
      </w:r>
      <w:r w:rsidRPr="00410D93">
        <w:rPr>
          <w:szCs w:val="28"/>
        </w:rPr>
        <w:tab/>
        <w:t>15 weeks</w:t>
      </w:r>
    </w:p>
    <w:p w14:paraId="503F0731" w14:textId="77777777" w:rsidR="00842AA5" w:rsidRPr="00410D93" w:rsidRDefault="00842AA5" w:rsidP="00A85A31">
      <w:pPr>
        <w:tabs>
          <w:tab w:val="left" w:pos="180"/>
          <w:tab w:val="left" w:pos="450"/>
          <w:tab w:val="left" w:pos="3510"/>
        </w:tabs>
        <w:rPr>
          <w:szCs w:val="28"/>
        </w:rPr>
      </w:pPr>
      <w:r w:rsidRPr="00410D93">
        <w:rPr>
          <w:szCs w:val="28"/>
        </w:rPr>
        <w:tab/>
        <w:t>Greater than 7% up to 7.5%</w:t>
      </w:r>
      <w:r w:rsidRPr="00410D93">
        <w:rPr>
          <w:szCs w:val="28"/>
        </w:rPr>
        <w:tab/>
        <w:t>16 weeks</w:t>
      </w:r>
    </w:p>
    <w:p w14:paraId="1D03BC0B" w14:textId="77777777" w:rsidR="00842AA5" w:rsidRPr="00410D93" w:rsidRDefault="00842AA5" w:rsidP="00A85A31">
      <w:pPr>
        <w:tabs>
          <w:tab w:val="left" w:pos="180"/>
          <w:tab w:val="left" w:pos="450"/>
          <w:tab w:val="left" w:pos="3510"/>
        </w:tabs>
        <w:rPr>
          <w:szCs w:val="28"/>
        </w:rPr>
      </w:pPr>
      <w:r w:rsidRPr="00410D93">
        <w:rPr>
          <w:szCs w:val="28"/>
        </w:rPr>
        <w:tab/>
        <w:t>Greater than 7.5% up to 8%</w:t>
      </w:r>
      <w:r w:rsidRPr="00410D93">
        <w:rPr>
          <w:szCs w:val="28"/>
        </w:rPr>
        <w:tab/>
        <w:t>17 weeks</w:t>
      </w:r>
    </w:p>
    <w:p w14:paraId="3351B249" w14:textId="77777777" w:rsidR="00842AA5" w:rsidRPr="00410D93" w:rsidRDefault="00842AA5" w:rsidP="00A85A31">
      <w:pPr>
        <w:tabs>
          <w:tab w:val="left" w:pos="180"/>
          <w:tab w:val="left" w:pos="450"/>
          <w:tab w:val="left" w:pos="3510"/>
        </w:tabs>
        <w:rPr>
          <w:szCs w:val="28"/>
        </w:rPr>
      </w:pPr>
      <w:r w:rsidRPr="00410D93">
        <w:rPr>
          <w:szCs w:val="28"/>
        </w:rPr>
        <w:tab/>
        <w:t>Greater than 8% up to 8.5%</w:t>
      </w:r>
      <w:r w:rsidRPr="00410D93">
        <w:rPr>
          <w:szCs w:val="28"/>
        </w:rPr>
        <w:tab/>
        <w:t>18 weeks</w:t>
      </w:r>
    </w:p>
    <w:p w14:paraId="60316E83" w14:textId="77777777" w:rsidR="00842AA5" w:rsidRPr="00410D93" w:rsidRDefault="00842AA5" w:rsidP="00A85A31">
      <w:pPr>
        <w:tabs>
          <w:tab w:val="left" w:pos="180"/>
          <w:tab w:val="left" w:pos="450"/>
          <w:tab w:val="left" w:pos="3510"/>
        </w:tabs>
        <w:rPr>
          <w:szCs w:val="28"/>
        </w:rPr>
      </w:pPr>
      <w:r w:rsidRPr="00410D93">
        <w:rPr>
          <w:szCs w:val="28"/>
        </w:rPr>
        <w:tab/>
        <w:t>Greater than 8.5% up to 9%</w:t>
      </w:r>
      <w:r w:rsidRPr="00410D93">
        <w:rPr>
          <w:szCs w:val="28"/>
        </w:rPr>
        <w:tab/>
        <w:t>19 weeks</w:t>
      </w:r>
    </w:p>
    <w:p w14:paraId="6369892E" w14:textId="77777777" w:rsidR="00842AA5" w:rsidRPr="00410D93" w:rsidRDefault="00842AA5" w:rsidP="00A85A31">
      <w:pPr>
        <w:tabs>
          <w:tab w:val="left" w:pos="180"/>
          <w:tab w:val="left" w:pos="450"/>
          <w:tab w:val="left" w:pos="3510"/>
        </w:tabs>
        <w:rPr>
          <w:szCs w:val="28"/>
        </w:rPr>
      </w:pPr>
      <w:r w:rsidRPr="00410D93">
        <w:rPr>
          <w:szCs w:val="28"/>
        </w:rPr>
        <w:tab/>
        <w:t>Greater than 9%</w:t>
      </w:r>
      <w:r w:rsidRPr="00410D93">
        <w:rPr>
          <w:szCs w:val="28"/>
        </w:rPr>
        <w:tab/>
        <w:t>20 weeks</w:t>
      </w:r>
    </w:p>
    <w:p w14:paraId="109FF196" w14:textId="77777777" w:rsidR="00842AA5" w:rsidRPr="00410D93" w:rsidRDefault="00842AA5" w:rsidP="00842AA5">
      <w:pPr>
        <w:pStyle w:val="scamendconformline"/>
        <w:spacing w:before="0"/>
        <w:ind w:firstLine="216"/>
        <w:jc w:val="both"/>
        <w:rPr>
          <w:sz w:val="22"/>
        </w:rPr>
      </w:pPr>
      <w:r w:rsidRPr="00410D93">
        <w:rPr>
          <w:sz w:val="22"/>
        </w:rPr>
        <w:t>Renumber sections to conform.</w:t>
      </w:r>
    </w:p>
    <w:p w14:paraId="425FEA94" w14:textId="77777777" w:rsidR="00842AA5" w:rsidRDefault="00842AA5" w:rsidP="00842AA5">
      <w:pPr>
        <w:pStyle w:val="scamendtitleconform"/>
        <w:ind w:firstLine="216"/>
        <w:jc w:val="both"/>
        <w:rPr>
          <w:sz w:val="22"/>
        </w:rPr>
      </w:pPr>
      <w:r w:rsidRPr="00410D93">
        <w:rPr>
          <w:sz w:val="22"/>
        </w:rPr>
        <w:t>Amend title to conform.</w:t>
      </w:r>
    </w:p>
    <w:p w14:paraId="47294A1C" w14:textId="74B71584" w:rsidR="00842AA5" w:rsidRDefault="00842AA5" w:rsidP="00842AA5">
      <w:pPr>
        <w:pStyle w:val="scamendtitleconform"/>
        <w:ind w:firstLine="216"/>
        <w:jc w:val="both"/>
        <w:rPr>
          <w:sz w:val="22"/>
        </w:rPr>
      </w:pPr>
    </w:p>
    <w:p w14:paraId="5768F1D6" w14:textId="77777777" w:rsidR="00842AA5" w:rsidRDefault="00842AA5" w:rsidP="00842AA5">
      <w:r>
        <w:t>Rep. CASKEY explained the amendment.</w:t>
      </w:r>
    </w:p>
    <w:p w14:paraId="697DCF4A" w14:textId="77777777" w:rsidR="00842AA5" w:rsidRDefault="00842AA5" w:rsidP="00842AA5">
      <w:r>
        <w:t>The amendment was then adopted.</w:t>
      </w:r>
    </w:p>
    <w:p w14:paraId="0D4B5686" w14:textId="1A863303" w:rsidR="00842AA5" w:rsidRDefault="00842AA5" w:rsidP="00842AA5"/>
    <w:p w14:paraId="70127E7F" w14:textId="77777777" w:rsidR="00842AA5" w:rsidRPr="00801B3E" w:rsidRDefault="00842AA5" w:rsidP="00842AA5">
      <w:pPr>
        <w:pStyle w:val="scamendsponsorline"/>
        <w:ind w:firstLine="216"/>
        <w:jc w:val="both"/>
        <w:rPr>
          <w:sz w:val="22"/>
        </w:rPr>
      </w:pPr>
      <w:r w:rsidRPr="00801B3E">
        <w:rPr>
          <w:sz w:val="22"/>
        </w:rPr>
        <w:t>Rep. Thigpen proposed the following Amendment No. 6 to H. 4710 (LC-4710.SA0017H), which was tabled:</w:t>
      </w:r>
    </w:p>
    <w:p w14:paraId="1E4302A3" w14:textId="77777777" w:rsidR="00842AA5" w:rsidRPr="00801B3E" w:rsidRDefault="00842AA5" w:rsidP="00842AA5">
      <w:pPr>
        <w:pStyle w:val="scamendlanginstruction"/>
        <w:spacing w:before="0" w:after="0"/>
        <w:ind w:firstLine="216"/>
        <w:jc w:val="both"/>
        <w:rPr>
          <w:sz w:val="22"/>
        </w:rPr>
      </w:pPr>
      <w:r w:rsidRPr="00801B3E">
        <w:rPr>
          <w:sz w:val="22"/>
        </w:rPr>
        <w:t>Amend the bill, as and if amended, SECTION 1, Section 41-35-50, by adding an item to read:</w:t>
      </w:r>
    </w:p>
    <w:p w14:paraId="0BC8E449" w14:textId="6E6BFCB9" w:rsidR="00842AA5" w:rsidRPr="00801B3E"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1B3E">
        <w:rPr>
          <w:rStyle w:val="scinsert"/>
          <w:rFonts w:cs="Times New Roman"/>
          <w:sz w:val="22"/>
        </w:rPr>
        <w:tab/>
        <w:t>(C) A person who lives in a county that has a higher unemployment rate than the seasonal statewide adjusted unemployment rate may apply to the department for extended weeks of unemployment based on the number of weeks corresponding with the unemployment rate in his county as allowed in subsection (A).</w:t>
      </w:r>
    </w:p>
    <w:p w14:paraId="34EA796B" w14:textId="77777777" w:rsidR="00842AA5" w:rsidRPr="00801B3E" w:rsidRDefault="00842AA5" w:rsidP="00842AA5">
      <w:pPr>
        <w:pStyle w:val="scamendconformline"/>
        <w:spacing w:before="0"/>
        <w:ind w:firstLine="216"/>
        <w:jc w:val="both"/>
        <w:rPr>
          <w:sz w:val="22"/>
        </w:rPr>
      </w:pPr>
      <w:r w:rsidRPr="00801B3E">
        <w:rPr>
          <w:sz w:val="22"/>
        </w:rPr>
        <w:t>Renumber sections to conform.</w:t>
      </w:r>
    </w:p>
    <w:p w14:paraId="4B034B43" w14:textId="77777777" w:rsidR="00842AA5" w:rsidRDefault="00842AA5" w:rsidP="00842AA5">
      <w:pPr>
        <w:pStyle w:val="scamendtitleconform"/>
        <w:ind w:firstLine="216"/>
        <w:jc w:val="both"/>
        <w:rPr>
          <w:sz w:val="22"/>
        </w:rPr>
      </w:pPr>
      <w:r w:rsidRPr="00801B3E">
        <w:rPr>
          <w:sz w:val="22"/>
        </w:rPr>
        <w:t>Amend title to conform.</w:t>
      </w:r>
    </w:p>
    <w:p w14:paraId="52524E20" w14:textId="586B33BD" w:rsidR="00842AA5" w:rsidRDefault="00842AA5" w:rsidP="00842AA5">
      <w:pPr>
        <w:pStyle w:val="scamendtitleconform"/>
        <w:ind w:firstLine="216"/>
        <w:jc w:val="both"/>
        <w:rPr>
          <w:sz w:val="22"/>
        </w:rPr>
      </w:pPr>
    </w:p>
    <w:p w14:paraId="108BD396" w14:textId="77777777" w:rsidR="00842AA5" w:rsidRDefault="00842AA5" w:rsidP="00842AA5">
      <w:r>
        <w:t>Rep. THIGPEN explained the amendment.</w:t>
      </w:r>
    </w:p>
    <w:p w14:paraId="0A007209" w14:textId="77777777" w:rsidR="00842AA5" w:rsidRDefault="00842AA5" w:rsidP="00842AA5"/>
    <w:p w14:paraId="409DD9EC" w14:textId="5006744C" w:rsidR="00842AA5" w:rsidRDefault="00842AA5" w:rsidP="00842AA5">
      <w:r>
        <w:t>Rep. CASKEY moved to table the amendment.</w:t>
      </w:r>
    </w:p>
    <w:p w14:paraId="32A94AB1" w14:textId="77777777" w:rsidR="00842AA5" w:rsidRDefault="00842AA5" w:rsidP="00842AA5"/>
    <w:p w14:paraId="131753F1" w14:textId="77777777" w:rsidR="00842AA5" w:rsidRDefault="00842AA5" w:rsidP="00842AA5">
      <w:r>
        <w:t>Rep. CASKEY demanded the yeas and nays which were taken, resulting as follows:</w:t>
      </w:r>
    </w:p>
    <w:p w14:paraId="484A1AF7" w14:textId="00FBFABA" w:rsidR="00842AA5" w:rsidRDefault="00842AA5" w:rsidP="00842AA5">
      <w:pPr>
        <w:jc w:val="center"/>
      </w:pPr>
      <w:bookmarkStart w:id="55" w:name="vote_start176"/>
      <w:bookmarkEnd w:id="55"/>
      <w:r>
        <w:t>Yeas 80; Nays 31</w:t>
      </w:r>
    </w:p>
    <w:p w14:paraId="53E7596F" w14:textId="77777777" w:rsidR="00842AA5" w:rsidRDefault="00842AA5" w:rsidP="00842AA5">
      <w:pPr>
        <w:jc w:val="center"/>
      </w:pPr>
    </w:p>
    <w:p w14:paraId="56FD978A"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389E35FB" w14:textId="77777777" w:rsidTr="00842AA5">
        <w:tc>
          <w:tcPr>
            <w:tcW w:w="2179" w:type="dxa"/>
            <w:shd w:val="clear" w:color="auto" w:fill="auto"/>
          </w:tcPr>
          <w:p w14:paraId="51B68EC2" w14:textId="556F4505" w:rsidR="00842AA5" w:rsidRPr="00842AA5" w:rsidRDefault="00842AA5" w:rsidP="00842AA5">
            <w:pPr>
              <w:keepNext/>
              <w:ind w:firstLine="0"/>
            </w:pPr>
            <w:r>
              <w:t>Bailey</w:t>
            </w:r>
          </w:p>
        </w:tc>
        <w:tc>
          <w:tcPr>
            <w:tcW w:w="2179" w:type="dxa"/>
            <w:shd w:val="clear" w:color="auto" w:fill="auto"/>
          </w:tcPr>
          <w:p w14:paraId="638F7700" w14:textId="28B7A590" w:rsidR="00842AA5" w:rsidRPr="00842AA5" w:rsidRDefault="00842AA5" w:rsidP="00842AA5">
            <w:pPr>
              <w:keepNext/>
              <w:ind w:firstLine="0"/>
            </w:pPr>
            <w:r>
              <w:t>Ballentine</w:t>
            </w:r>
          </w:p>
        </w:tc>
        <w:tc>
          <w:tcPr>
            <w:tcW w:w="2180" w:type="dxa"/>
            <w:shd w:val="clear" w:color="auto" w:fill="auto"/>
          </w:tcPr>
          <w:p w14:paraId="11D522A1" w14:textId="28574980" w:rsidR="00842AA5" w:rsidRPr="00842AA5" w:rsidRDefault="00842AA5" w:rsidP="00842AA5">
            <w:pPr>
              <w:keepNext/>
              <w:ind w:firstLine="0"/>
            </w:pPr>
            <w:r>
              <w:t>Bannister</w:t>
            </w:r>
          </w:p>
        </w:tc>
      </w:tr>
      <w:tr w:rsidR="00842AA5" w:rsidRPr="00842AA5" w14:paraId="25903AD6" w14:textId="77777777" w:rsidTr="00842AA5">
        <w:tc>
          <w:tcPr>
            <w:tcW w:w="2179" w:type="dxa"/>
            <w:shd w:val="clear" w:color="auto" w:fill="auto"/>
          </w:tcPr>
          <w:p w14:paraId="2889C091" w14:textId="37AB7237" w:rsidR="00842AA5" w:rsidRPr="00842AA5" w:rsidRDefault="00842AA5" w:rsidP="00842AA5">
            <w:pPr>
              <w:ind w:firstLine="0"/>
            </w:pPr>
            <w:r>
              <w:t>Beach</w:t>
            </w:r>
          </w:p>
        </w:tc>
        <w:tc>
          <w:tcPr>
            <w:tcW w:w="2179" w:type="dxa"/>
            <w:shd w:val="clear" w:color="auto" w:fill="auto"/>
          </w:tcPr>
          <w:p w14:paraId="47AD411C" w14:textId="47498318" w:rsidR="00842AA5" w:rsidRPr="00842AA5" w:rsidRDefault="00842AA5" w:rsidP="00842AA5">
            <w:pPr>
              <w:ind w:firstLine="0"/>
            </w:pPr>
            <w:r>
              <w:t>Blackwell</w:t>
            </w:r>
          </w:p>
        </w:tc>
        <w:tc>
          <w:tcPr>
            <w:tcW w:w="2180" w:type="dxa"/>
            <w:shd w:val="clear" w:color="auto" w:fill="auto"/>
          </w:tcPr>
          <w:p w14:paraId="5CA79F1E" w14:textId="6A3704C3" w:rsidR="00842AA5" w:rsidRPr="00842AA5" w:rsidRDefault="00842AA5" w:rsidP="00842AA5">
            <w:pPr>
              <w:ind w:firstLine="0"/>
            </w:pPr>
            <w:r>
              <w:t>Brewer</w:t>
            </w:r>
          </w:p>
        </w:tc>
      </w:tr>
      <w:tr w:rsidR="00842AA5" w:rsidRPr="00842AA5" w14:paraId="13012123" w14:textId="77777777" w:rsidTr="00842AA5">
        <w:tc>
          <w:tcPr>
            <w:tcW w:w="2179" w:type="dxa"/>
            <w:shd w:val="clear" w:color="auto" w:fill="auto"/>
          </w:tcPr>
          <w:p w14:paraId="292DDDAA" w14:textId="5BBE8CE6" w:rsidR="00842AA5" w:rsidRPr="00842AA5" w:rsidRDefault="00842AA5" w:rsidP="00842AA5">
            <w:pPr>
              <w:ind w:firstLine="0"/>
            </w:pPr>
            <w:r>
              <w:t>Brittain</w:t>
            </w:r>
          </w:p>
        </w:tc>
        <w:tc>
          <w:tcPr>
            <w:tcW w:w="2179" w:type="dxa"/>
            <w:shd w:val="clear" w:color="auto" w:fill="auto"/>
          </w:tcPr>
          <w:p w14:paraId="5F9D85E4" w14:textId="38302826" w:rsidR="00842AA5" w:rsidRPr="00842AA5" w:rsidRDefault="00842AA5" w:rsidP="00842AA5">
            <w:pPr>
              <w:ind w:firstLine="0"/>
            </w:pPr>
            <w:r>
              <w:t>Burns</w:t>
            </w:r>
          </w:p>
        </w:tc>
        <w:tc>
          <w:tcPr>
            <w:tcW w:w="2180" w:type="dxa"/>
            <w:shd w:val="clear" w:color="auto" w:fill="auto"/>
          </w:tcPr>
          <w:p w14:paraId="39267271" w14:textId="2A81166B" w:rsidR="00842AA5" w:rsidRPr="00842AA5" w:rsidRDefault="00842AA5" w:rsidP="00842AA5">
            <w:pPr>
              <w:ind w:firstLine="0"/>
            </w:pPr>
            <w:r>
              <w:t>Bustos</w:t>
            </w:r>
          </w:p>
        </w:tc>
      </w:tr>
      <w:tr w:rsidR="00842AA5" w:rsidRPr="00842AA5" w14:paraId="2B613477" w14:textId="77777777" w:rsidTr="00842AA5">
        <w:tc>
          <w:tcPr>
            <w:tcW w:w="2179" w:type="dxa"/>
            <w:shd w:val="clear" w:color="auto" w:fill="auto"/>
          </w:tcPr>
          <w:p w14:paraId="2D60E527" w14:textId="3545CDD4" w:rsidR="00842AA5" w:rsidRPr="00842AA5" w:rsidRDefault="00842AA5" w:rsidP="00842AA5">
            <w:pPr>
              <w:ind w:firstLine="0"/>
            </w:pPr>
            <w:r>
              <w:t>Calhoon</w:t>
            </w:r>
          </w:p>
        </w:tc>
        <w:tc>
          <w:tcPr>
            <w:tcW w:w="2179" w:type="dxa"/>
            <w:shd w:val="clear" w:color="auto" w:fill="auto"/>
          </w:tcPr>
          <w:p w14:paraId="7943CDCD" w14:textId="51F61861" w:rsidR="00842AA5" w:rsidRPr="00842AA5" w:rsidRDefault="00842AA5" w:rsidP="00842AA5">
            <w:pPr>
              <w:ind w:firstLine="0"/>
            </w:pPr>
            <w:r>
              <w:t>Carter</w:t>
            </w:r>
          </w:p>
        </w:tc>
        <w:tc>
          <w:tcPr>
            <w:tcW w:w="2180" w:type="dxa"/>
            <w:shd w:val="clear" w:color="auto" w:fill="auto"/>
          </w:tcPr>
          <w:p w14:paraId="393B1A00" w14:textId="69121D53" w:rsidR="00842AA5" w:rsidRPr="00842AA5" w:rsidRDefault="00842AA5" w:rsidP="00842AA5">
            <w:pPr>
              <w:ind w:firstLine="0"/>
            </w:pPr>
            <w:r>
              <w:t>Caskey</w:t>
            </w:r>
          </w:p>
        </w:tc>
      </w:tr>
      <w:tr w:rsidR="00842AA5" w:rsidRPr="00842AA5" w14:paraId="2AA03F1A" w14:textId="77777777" w:rsidTr="00842AA5">
        <w:tc>
          <w:tcPr>
            <w:tcW w:w="2179" w:type="dxa"/>
            <w:shd w:val="clear" w:color="auto" w:fill="auto"/>
          </w:tcPr>
          <w:p w14:paraId="4B267120" w14:textId="76FBDC0E" w:rsidR="00842AA5" w:rsidRPr="00842AA5" w:rsidRDefault="00842AA5" w:rsidP="00842AA5">
            <w:pPr>
              <w:ind w:firstLine="0"/>
            </w:pPr>
            <w:r>
              <w:t>Chapman</w:t>
            </w:r>
          </w:p>
        </w:tc>
        <w:tc>
          <w:tcPr>
            <w:tcW w:w="2179" w:type="dxa"/>
            <w:shd w:val="clear" w:color="auto" w:fill="auto"/>
          </w:tcPr>
          <w:p w14:paraId="1CCEC5CC" w14:textId="3735FC4C" w:rsidR="00842AA5" w:rsidRPr="00842AA5" w:rsidRDefault="00842AA5" w:rsidP="00842AA5">
            <w:pPr>
              <w:ind w:firstLine="0"/>
            </w:pPr>
            <w:r>
              <w:t>Collins</w:t>
            </w:r>
          </w:p>
        </w:tc>
        <w:tc>
          <w:tcPr>
            <w:tcW w:w="2180" w:type="dxa"/>
            <w:shd w:val="clear" w:color="auto" w:fill="auto"/>
          </w:tcPr>
          <w:p w14:paraId="4386EF89" w14:textId="2D1CC926" w:rsidR="00842AA5" w:rsidRPr="00842AA5" w:rsidRDefault="00842AA5" w:rsidP="00842AA5">
            <w:pPr>
              <w:ind w:firstLine="0"/>
            </w:pPr>
            <w:r>
              <w:t>Connell</w:t>
            </w:r>
          </w:p>
        </w:tc>
      </w:tr>
      <w:tr w:rsidR="00842AA5" w:rsidRPr="00842AA5" w14:paraId="03BFCDB8" w14:textId="77777777" w:rsidTr="00842AA5">
        <w:tc>
          <w:tcPr>
            <w:tcW w:w="2179" w:type="dxa"/>
            <w:shd w:val="clear" w:color="auto" w:fill="auto"/>
          </w:tcPr>
          <w:p w14:paraId="60A1843D" w14:textId="445D92F7" w:rsidR="00842AA5" w:rsidRPr="00842AA5" w:rsidRDefault="00842AA5" w:rsidP="00842AA5">
            <w:pPr>
              <w:ind w:firstLine="0"/>
            </w:pPr>
            <w:r>
              <w:t>B. J. Cox</w:t>
            </w:r>
          </w:p>
        </w:tc>
        <w:tc>
          <w:tcPr>
            <w:tcW w:w="2179" w:type="dxa"/>
            <w:shd w:val="clear" w:color="auto" w:fill="auto"/>
          </w:tcPr>
          <w:p w14:paraId="2F5AF00D" w14:textId="54DBF79A" w:rsidR="00842AA5" w:rsidRPr="00842AA5" w:rsidRDefault="00842AA5" w:rsidP="00842AA5">
            <w:pPr>
              <w:ind w:firstLine="0"/>
            </w:pPr>
            <w:r>
              <w:t>B. L. Cox</w:t>
            </w:r>
          </w:p>
        </w:tc>
        <w:tc>
          <w:tcPr>
            <w:tcW w:w="2180" w:type="dxa"/>
            <w:shd w:val="clear" w:color="auto" w:fill="auto"/>
          </w:tcPr>
          <w:p w14:paraId="4EB7FF09" w14:textId="15B6C20A" w:rsidR="00842AA5" w:rsidRPr="00842AA5" w:rsidRDefault="00842AA5" w:rsidP="00842AA5">
            <w:pPr>
              <w:ind w:firstLine="0"/>
            </w:pPr>
            <w:r>
              <w:t>Crawford</w:t>
            </w:r>
          </w:p>
        </w:tc>
      </w:tr>
      <w:tr w:rsidR="00842AA5" w:rsidRPr="00842AA5" w14:paraId="6A3C062C" w14:textId="77777777" w:rsidTr="00842AA5">
        <w:tc>
          <w:tcPr>
            <w:tcW w:w="2179" w:type="dxa"/>
            <w:shd w:val="clear" w:color="auto" w:fill="auto"/>
          </w:tcPr>
          <w:p w14:paraId="7043D053" w14:textId="1F3EAD1C" w:rsidR="00842AA5" w:rsidRPr="00842AA5" w:rsidRDefault="00842AA5" w:rsidP="00842AA5">
            <w:pPr>
              <w:ind w:firstLine="0"/>
            </w:pPr>
            <w:r>
              <w:t>Cromer</w:t>
            </w:r>
          </w:p>
        </w:tc>
        <w:tc>
          <w:tcPr>
            <w:tcW w:w="2179" w:type="dxa"/>
            <w:shd w:val="clear" w:color="auto" w:fill="auto"/>
          </w:tcPr>
          <w:p w14:paraId="749C011A" w14:textId="4283DCD8" w:rsidR="00842AA5" w:rsidRPr="00842AA5" w:rsidRDefault="00842AA5" w:rsidP="00842AA5">
            <w:pPr>
              <w:ind w:firstLine="0"/>
            </w:pPr>
            <w:r>
              <w:t>Davis</w:t>
            </w:r>
          </w:p>
        </w:tc>
        <w:tc>
          <w:tcPr>
            <w:tcW w:w="2180" w:type="dxa"/>
            <w:shd w:val="clear" w:color="auto" w:fill="auto"/>
          </w:tcPr>
          <w:p w14:paraId="1FE33384" w14:textId="57BC23DB" w:rsidR="00842AA5" w:rsidRPr="00842AA5" w:rsidRDefault="00842AA5" w:rsidP="00842AA5">
            <w:pPr>
              <w:ind w:firstLine="0"/>
            </w:pPr>
            <w:r>
              <w:t>Elliott</w:t>
            </w:r>
          </w:p>
        </w:tc>
      </w:tr>
      <w:tr w:rsidR="00842AA5" w:rsidRPr="00842AA5" w14:paraId="20769CF4" w14:textId="77777777" w:rsidTr="00842AA5">
        <w:tc>
          <w:tcPr>
            <w:tcW w:w="2179" w:type="dxa"/>
            <w:shd w:val="clear" w:color="auto" w:fill="auto"/>
          </w:tcPr>
          <w:p w14:paraId="1BC5C12B" w14:textId="67B87D25" w:rsidR="00842AA5" w:rsidRPr="00842AA5" w:rsidRDefault="00842AA5" w:rsidP="00842AA5">
            <w:pPr>
              <w:ind w:firstLine="0"/>
            </w:pPr>
            <w:r>
              <w:t>Felder</w:t>
            </w:r>
          </w:p>
        </w:tc>
        <w:tc>
          <w:tcPr>
            <w:tcW w:w="2179" w:type="dxa"/>
            <w:shd w:val="clear" w:color="auto" w:fill="auto"/>
          </w:tcPr>
          <w:p w14:paraId="0C9059C7" w14:textId="2BA5E68F" w:rsidR="00842AA5" w:rsidRPr="00842AA5" w:rsidRDefault="00842AA5" w:rsidP="00842AA5">
            <w:pPr>
              <w:ind w:firstLine="0"/>
            </w:pPr>
            <w:r>
              <w:t>Forrest</w:t>
            </w:r>
          </w:p>
        </w:tc>
        <w:tc>
          <w:tcPr>
            <w:tcW w:w="2180" w:type="dxa"/>
            <w:shd w:val="clear" w:color="auto" w:fill="auto"/>
          </w:tcPr>
          <w:p w14:paraId="18D0E1E4" w14:textId="168AC7EE" w:rsidR="00842AA5" w:rsidRPr="00842AA5" w:rsidRDefault="00842AA5" w:rsidP="00842AA5">
            <w:pPr>
              <w:ind w:firstLine="0"/>
            </w:pPr>
            <w:r>
              <w:t>Gagnon</w:t>
            </w:r>
          </w:p>
        </w:tc>
      </w:tr>
      <w:tr w:rsidR="00842AA5" w:rsidRPr="00842AA5" w14:paraId="4C3808F6" w14:textId="77777777" w:rsidTr="00842AA5">
        <w:tc>
          <w:tcPr>
            <w:tcW w:w="2179" w:type="dxa"/>
            <w:shd w:val="clear" w:color="auto" w:fill="auto"/>
          </w:tcPr>
          <w:p w14:paraId="01700E2B" w14:textId="6524AFFA" w:rsidR="00842AA5" w:rsidRPr="00842AA5" w:rsidRDefault="00842AA5" w:rsidP="00842AA5">
            <w:pPr>
              <w:ind w:firstLine="0"/>
            </w:pPr>
            <w:r>
              <w:t>Gatch</w:t>
            </w:r>
          </w:p>
        </w:tc>
        <w:tc>
          <w:tcPr>
            <w:tcW w:w="2179" w:type="dxa"/>
            <w:shd w:val="clear" w:color="auto" w:fill="auto"/>
          </w:tcPr>
          <w:p w14:paraId="42DC2CB6" w14:textId="4B8004B4" w:rsidR="00842AA5" w:rsidRPr="00842AA5" w:rsidRDefault="00842AA5" w:rsidP="00842AA5">
            <w:pPr>
              <w:ind w:firstLine="0"/>
            </w:pPr>
            <w:r>
              <w:t>Gibson</w:t>
            </w:r>
          </w:p>
        </w:tc>
        <w:tc>
          <w:tcPr>
            <w:tcW w:w="2180" w:type="dxa"/>
            <w:shd w:val="clear" w:color="auto" w:fill="auto"/>
          </w:tcPr>
          <w:p w14:paraId="13AC1897" w14:textId="0941430A" w:rsidR="00842AA5" w:rsidRPr="00842AA5" w:rsidRDefault="00842AA5" w:rsidP="00842AA5">
            <w:pPr>
              <w:ind w:firstLine="0"/>
            </w:pPr>
            <w:r>
              <w:t>Gilliam</w:t>
            </w:r>
          </w:p>
        </w:tc>
      </w:tr>
      <w:tr w:rsidR="00842AA5" w:rsidRPr="00842AA5" w14:paraId="69E6B77C" w14:textId="77777777" w:rsidTr="00842AA5">
        <w:tc>
          <w:tcPr>
            <w:tcW w:w="2179" w:type="dxa"/>
            <w:shd w:val="clear" w:color="auto" w:fill="auto"/>
          </w:tcPr>
          <w:p w14:paraId="1CBC905F" w14:textId="27B57B59" w:rsidR="00842AA5" w:rsidRPr="00842AA5" w:rsidRDefault="00842AA5" w:rsidP="00842AA5">
            <w:pPr>
              <w:ind w:firstLine="0"/>
            </w:pPr>
            <w:r>
              <w:t>Guest</w:t>
            </w:r>
          </w:p>
        </w:tc>
        <w:tc>
          <w:tcPr>
            <w:tcW w:w="2179" w:type="dxa"/>
            <w:shd w:val="clear" w:color="auto" w:fill="auto"/>
          </w:tcPr>
          <w:p w14:paraId="08FB5F89" w14:textId="7849DF51" w:rsidR="00842AA5" w:rsidRPr="00842AA5" w:rsidRDefault="00842AA5" w:rsidP="00842AA5">
            <w:pPr>
              <w:ind w:firstLine="0"/>
            </w:pPr>
            <w:r>
              <w:t>Guffey</w:t>
            </w:r>
          </w:p>
        </w:tc>
        <w:tc>
          <w:tcPr>
            <w:tcW w:w="2180" w:type="dxa"/>
            <w:shd w:val="clear" w:color="auto" w:fill="auto"/>
          </w:tcPr>
          <w:p w14:paraId="2E8CC823" w14:textId="45092C66" w:rsidR="00842AA5" w:rsidRPr="00842AA5" w:rsidRDefault="00842AA5" w:rsidP="00842AA5">
            <w:pPr>
              <w:ind w:firstLine="0"/>
            </w:pPr>
            <w:r>
              <w:t>Haddon</w:t>
            </w:r>
          </w:p>
        </w:tc>
      </w:tr>
      <w:tr w:rsidR="00842AA5" w:rsidRPr="00842AA5" w14:paraId="73EAD8FA" w14:textId="77777777" w:rsidTr="00842AA5">
        <w:tc>
          <w:tcPr>
            <w:tcW w:w="2179" w:type="dxa"/>
            <w:shd w:val="clear" w:color="auto" w:fill="auto"/>
          </w:tcPr>
          <w:p w14:paraId="531A08E8" w14:textId="0BF91635" w:rsidR="00842AA5" w:rsidRPr="00842AA5" w:rsidRDefault="00842AA5" w:rsidP="00842AA5">
            <w:pPr>
              <w:ind w:firstLine="0"/>
            </w:pPr>
            <w:r>
              <w:t>Hardee</w:t>
            </w:r>
          </w:p>
        </w:tc>
        <w:tc>
          <w:tcPr>
            <w:tcW w:w="2179" w:type="dxa"/>
            <w:shd w:val="clear" w:color="auto" w:fill="auto"/>
          </w:tcPr>
          <w:p w14:paraId="28D48599" w14:textId="6DD597DD" w:rsidR="00842AA5" w:rsidRPr="00842AA5" w:rsidRDefault="00842AA5" w:rsidP="00842AA5">
            <w:pPr>
              <w:ind w:firstLine="0"/>
            </w:pPr>
            <w:r>
              <w:t>Harris</w:t>
            </w:r>
          </w:p>
        </w:tc>
        <w:tc>
          <w:tcPr>
            <w:tcW w:w="2180" w:type="dxa"/>
            <w:shd w:val="clear" w:color="auto" w:fill="auto"/>
          </w:tcPr>
          <w:p w14:paraId="7C1605D6" w14:textId="362FE45C" w:rsidR="00842AA5" w:rsidRPr="00842AA5" w:rsidRDefault="00842AA5" w:rsidP="00842AA5">
            <w:pPr>
              <w:ind w:firstLine="0"/>
            </w:pPr>
            <w:r>
              <w:t>Hartnett</w:t>
            </w:r>
          </w:p>
        </w:tc>
      </w:tr>
      <w:tr w:rsidR="00842AA5" w:rsidRPr="00842AA5" w14:paraId="4EF61A7D" w14:textId="77777777" w:rsidTr="00842AA5">
        <w:tc>
          <w:tcPr>
            <w:tcW w:w="2179" w:type="dxa"/>
            <w:shd w:val="clear" w:color="auto" w:fill="auto"/>
          </w:tcPr>
          <w:p w14:paraId="1392E0F0" w14:textId="665866A0" w:rsidR="00842AA5" w:rsidRPr="00842AA5" w:rsidRDefault="00842AA5" w:rsidP="00842AA5">
            <w:pPr>
              <w:ind w:firstLine="0"/>
            </w:pPr>
            <w:r>
              <w:t>Hewitt</w:t>
            </w:r>
          </w:p>
        </w:tc>
        <w:tc>
          <w:tcPr>
            <w:tcW w:w="2179" w:type="dxa"/>
            <w:shd w:val="clear" w:color="auto" w:fill="auto"/>
          </w:tcPr>
          <w:p w14:paraId="04CC233E" w14:textId="6865F3B8" w:rsidR="00842AA5" w:rsidRPr="00842AA5" w:rsidRDefault="00842AA5" w:rsidP="00842AA5">
            <w:pPr>
              <w:ind w:firstLine="0"/>
            </w:pPr>
            <w:r>
              <w:t>Hiott</w:t>
            </w:r>
          </w:p>
        </w:tc>
        <w:tc>
          <w:tcPr>
            <w:tcW w:w="2180" w:type="dxa"/>
            <w:shd w:val="clear" w:color="auto" w:fill="auto"/>
          </w:tcPr>
          <w:p w14:paraId="2670C303" w14:textId="2A43D3C1" w:rsidR="00842AA5" w:rsidRPr="00842AA5" w:rsidRDefault="00842AA5" w:rsidP="00842AA5">
            <w:pPr>
              <w:ind w:firstLine="0"/>
            </w:pPr>
            <w:r>
              <w:t>Hixon</w:t>
            </w:r>
          </w:p>
        </w:tc>
      </w:tr>
      <w:tr w:rsidR="00842AA5" w:rsidRPr="00842AA5" w14:paraId="21526583" w14:textId="77777777" w:rsidTr="00842AA5">
        <w:tc>
          <w:tcPr>
            <w:tcW w:w="2179" w:type="dxa"/>
            <w:shd w:val="clear" w:color="auto" w:fill="auto"/>
          </w:tcPr>
          <w:p w14:paraId="5263036D" w14:textId="071F5AE6" w:rsidR="00842AA5" w:rsidRPr="00842AA5" w:rsidRDefault="00842AA5" w:rsidP="00842AA5">
            <w:pPr>
              <w:ind w:firstLine="0"/>
            </w:pPr>
            <w:r>
              <w:t>Hyde</w:t>
            </w:r>
          </w:p>
        </w:tc>
        <w:tc>
          <w:tcPr>
            <w:tcW w:w="2179" w:type="dxa"/>
            <w:shd w:val="clear" w:color="auto" w:fill="auto"/>
          </w:tcPr>
          <w:p w14:paraId="3B875A85" w14:textId="58EEDD7B" w:rsidR="00842AA5" w:rsidRPr="00842AA5" w:rsidRDefault="00842AA5" w:rsidP="00842AA5">
            <w:pPr>
              <w:ind w:firstLine="0"/>
            </w:pPr>
            <w:r>
              <w:t>J. E. Johnson</w:t>
            </w:r>
          </w:p>
        </w:tc>
        <w:tc>
          <w:tcPr>
            <w:tcW w:w="2180" w:type="dxa"/>
            <w:shd w:val="clear" w:color="auto" w:fill="auto"/>
          </w:tcPr>
          <w:p w14:paraId="52A865B3" w14:textId="5EB38CCD" w:rsidR="00842AA5" w:rsidRPr="00842AA5" w:rsidRDefault="00842AA5" w:rsidP="00842AA5">
            <w:pPr>
              <w:ind w:firstLine="0"/>
            </w:pPr>
            <w:r>
              <w:t>S. Jones</w:t>
            </w:r>
          </w:p>
        </w:tc>
      </w:tr>
      <w:tr w:rsidR="00842AA5" w:rsidRPr="00842AA5" w14:paraId="172FF273" w14:textId="77777777" w:rsidTr="00842AA5">
        <w:tc>
          <w:tcPr>
            <w:tcW w:w="2179" w:type="dxa"/>
            <w:shd w:val="clear" w:color="auto" w:fill="auto"/>
          </w:tcPr>
          <w:p w14:paraId="710D1220" w14:textId="292D7B80" w:rsidR="00842AA5" w:rsidRPr="00842AA5" w:rsidRDefault="00842AA5" w:rsidP="00842AA5">
            <w:pPr>
              <w:ind w:firstLine="0"/>
            </w:pPr>
            <w:r>
              <w:t>Jordan</w:t>
            </w:r>
          </w:p>
        </w:tc>
        <w:tc>
          <w:tcPr>
            <w:tcW w:w="2179" w:type="dxa"/>
            <w:shd w:val="clear" w:color="auto" w:fill="auto"/>
          </w:tcPr>
          <w:p w14:paraId="1D7D5707" w14:textId="50E7ADF9" w:rsidR="00842AA5" w:rsidRPr="00842AA5" w:rsidRDefault="00842AA5" w:rsidP="00842AA5">
            <w:pPr>
              <w:ind w:firstLine="0"/>
            </w:pPr>
            <w:r>
              <w:t>Landing</w:t>
            </w:r>
          </w:p>
        </w:tc>
        <w:tc>
          <w:tcPr>
            <w:tcW w:w="2180" w:type="dxa"/>
            <w:shd w:val="clear" w:color="auto" w:fill="auto"/>
          </w:tcPr>
          <w:p w14:paraId="6C8075B1" w14:textId="630A0671" w:rsidR="00842AA5" w:rsidRPr="00842AA5" w:rsidRDefault="00842AA5" w:rsidP="00842AA5">
            <w:pPr>
              <w:ind w:firstLine="0"/>
            </w:pPr>
            <w:r>
              <w:t>Lawson</w:t>
            </w:r>
          </w:p>
        </w:tc>
      </w:tr>
      <w:tr w:rsidR="00842AA5" w:rsidRPr="00842AA5" w14:paraId="6A3B8FBB" w14:textId="77777777" w:rsidTr="00842AA5">
        <w:tc>
          <w:tcPr>
            <w:tcW w:w="2179" w:type="dxa"/>
            <w:shd w:val="clear" w:color="auto" w:fill="auto"/>
          </w:tcPr>
          <w:p w14:paraId="2574F607" w14:textId="12A606DA" w:rsidR="00842AA5" w:rsidRPr="00842AA5" w:rsidRDefault="00842AA5" w:rsidP="00842AA5">
            <w:pPr>
              <w:ind w:firstLine="0"/>
            </w:pPr>
            <w:r>
              <w:t>Leber</w:t>
            </w:r>
          </w:p>
        </w:tc>
        <w:tc>
          <w:tcPr>
            <w:tcW w:w="2179" w:type="dxa"/>
            <w:shd w:val="clear" w:color="auto" w:fill="auto"/>
          </w:tcPr>
          <w:p w14:paraId="130F32A1" w14:textId="06619EF5" w:rsidR="00842AA5" w:rsidRPr="00842AA5" w:rsidRDefault="00842AA5" w:rsidP="00842AA5">
            <w:pPr>
              <w:ind w:firstLine="0"/>
            </w:pPr>
            <w:r>
              <w:t>Ligon</w:t>
            </w:r>
          </w:p>
        </w:tc>
        <w:tc>
          <w:tcPr>
            <w:tcW w:w="2180" w:type="dxa"/>
            <w:shd w:val="clear" w:color="auto" w:fill="auto"/>
          </w:tcPr>
          <w:p w14:paraId="4915F3EC" w14:textId="6A1BD499" w:rsidR="00842AA5" w:rsidRPr="00842AA5" w:rsidRDefault="00842AA5" w:rsidP="00842AA5">
            <w:pPr>
              <w:ind w:firstLine="0"/>
            </w:pPr>
            <w:r>
              <w:t>Long</w:t>
            </w:r>
          </w:p>
        </w:tc>
      </w:tr>
      <w:tr w:rsidR="00842AA5" w:rsidRPr="00842AA5" w14:paraId="1C947136" w14:textId="77777777" w:rsidTr="00842AA5">
        <w:tc>
          <w:tcPr>
            <w:tcW w:w="2179" w:type="dxa"/>
            <w:shd w:val="clear" w:color="auto" w:fill="auto"/>
          </w:tcPr>
          <w:p w14:paraId="0A05E176" w14:textId="48B7E93E" w:rsidR="00842AA5" w:rsidRPr="00842AA5" w:rsidRDefault="00842AA5" w:rsidP="00842AA5">
            <w:pPr>
              <w:ind w:firstLine="0"/>
            </w:pPr>
            <w:r>
              <w:t>Lowe</w:t>
            </w:r>
          </w:p>
        </w:tc>
        <w:tc>
          <w:tcPr>
            <w:tcW w:w="2179" w:type="dxa"/>
            <w:shd w:val="clear" w:color="auto" w:fill="auto"/>
          </w:tcPr>
          <w:p w14:paraId="1EA72E42" w14:textId="527BCC6F" w:rsidR="00842AA5" w:rsidRPr="00842AA5" w:rsidRDefault="00842AA5" w:rsidP="00842AA5">
            <w:pPr>
              <w:ind w:firstLine="0"/>
            </w:pPr>
            <w:r>
              <w:t>May</w:t>
            </w:r>
          </w:p>
        </w:tc>
        <w:tc>
          <w:tcPr>
            <w:tcW w:w="2180" w:type="dxa"/>
            <w:shd w:val="clear" w:color="auto" w:fill="auto"/>
          </w:tcPr>
          <w:p w14:paraId="0EA64AE8" w14:textId="725EA127" w:rsidR="00842AA5" w:rsidRPr="00842AA5" w:rsidRDefault="00842AA5" w:rsidP="00842AA5">
            <w:pPr>
              <w:ind w:firstLine="0"/>
            </w:pPr>
            <w:r>
              <w:t>McCabe</w:t>
            </w:r>
          </w:p>
        </w:tc>
      </w:tr>
      <w:tr w:rsidR="00842AA5" w:rsidRPr="00842AA5" w14:paraId="0975F694" w14:textId="77777777" w:rsidTr="00842AA5">
        <w:tc>
          <w:tcPr>
            <w:tcW w:w="2179" w:type="dxa"/>
            <w:shd w:val="clear" w:color="auto" w:fill="auto"/>
          </w:tcPr>
          <w:p w14:paraId="05C7F0AC" w14:textId="33594569" w:rsidR="00842AA5" w:rsidRPr="00842AA5" w:rsidRDefault="00842AA5" w:rsidP="00842AA5">
            <w:pPr>
              <w:ind w:firstLine="0"/>
            </w:pPr>
            <w:r>
              <w:t>McCravy</w:t>
            </w:r>
          </w:p>
        </w:tc>
        <w:tc>
          <w:tcPr>
            <w:tcW w:w="2179" w:type="dxa"/>
            <w:shd w:val="clear" w:color="auto" w:fill="auto"/>
          </w:tcPr>
          <w:p w14:paraId="6268B7F8" w14:textId="02C8AAE2" w:rsidR="00842AA5" w:rsidRPr="00842AA5" w:rsidRDefault="00842AA5" w:rsidP="00842AA5">
            <w:pPr>
              <w:ind w:firstLine="0"/>
            </w:pPr>
            <w:r>
              <w:t>McGinnis</w:t>
            </w:r>
          </w:p>
        </w:tc>
        <w:tc>
          <w:tcPr>
            <w:tcW w:w="2180" w:type="dxa"/>
            <w:shd w:val="clear" w:color="auto" w:fill="auto"/>
          </w:tcPr>
          <w:p w14:paraId="66669BDA" w14:textId="67505C7E" w:rsidR="00842AA5" w:rsidRPr="00842AA5" w:rsidRDefault="00842AA5" w:rsidP="00842AA5">
            <w:pPr>
              <w:ind w:firstLine="0"/>
            </w:pPr>
            <w:r>
              <w:t>Mitchell</w:t>
            </w:r>
          </w:p>
        </w:tc>
      </w:tr>
      <w:tr w:rsidR="00842AA5" w:rsidRPr="00842AA5" w14:paraId="0F19DE28" w14:textId="77777777" w:rsidTr="00842AA5">
        <w:tc>
          <w:tcPr>
            <w:tcW w:w="2179" w:type="dxa"/>
            <w:shd w:val="clear" w:color="auto" w:fill="auto"/>
          </w:tcPr>
          <w:p w14:paraId="0D815353" w14:textId="10F9370E" w:rsidR="00842AA5" w:rsidRPr="00842AA5" w:rsidRDefault="00842AA5" w:rsidP="00842AA5">
            <w:pPr>
              <w:ind w:firstLine="0"/>
            </w:pPr>
            <w:r>
              <w:t>T. Moore</w:t>
            </w:r>
          </w:p>
        </w:tc>
        <w:tc>
          <w:tcPr>
            <w:tcW w:w="2179" w:type="dxa"/>
            <w:shd w:val="clear" w:color="auto" w:fill="auto"/>
          </w:tcPr>
          <w:p w14:paraId="35665C89" w14:textId="43C1C012" w:rsidR="00842AA5" w:rsidRPr="00842AA5" w:rsidRDefault="00842AA5" w:rsidP="00842AA5">
            <w:pPr>
              <w:ind w:firstLine="0"/>
            </w:pPr>
            <w:r>
              <w:t>A. M. Morgan</w:t>
            </w:r>
          </w:p>
        </w:tc>
        <w:tc>
          <w:tcPr>
            <w:tcW w:w="2180" w:type="dxa"/>
            <w:shd w:val="clear" w:color="auto" w:fill="auto"/>
          </w:tcPr>
          <w:p w14:paraId="32F8D541" w14:textId="7AF23DEA" w:rsidR="00842AA5" w:rsidRPr="00842AA5" w:rsidRDefault="00842AA5" w:rsidP="00842AA5">
            <w:pPr>
              <w:ind w:firstLine="0"/>
            </w:pPr>
            <w:r>
              <w:t>T. A. Morgan</w:t>
            </w:r>
          </w:p>
        </w:tc>
      </w:tr>
      <w:tr w:rsidR="00842AA5" w:rsidRPr="00842AA5" w14:paraId="797D469F" w14:textId="77777777" w:rsidTr="00842AA5">
        <w:tc>
          <w:tcPr>
            <w:tcW w:w="2179" w:type="dxa"/>
            <w:shd w:val="clear" w:color="auto" w:fill="auto"/>
          </w:tcPr>
          <w:p w14:paraId="6E6C5934" w14:textId="3A3E2FDF" w:rsidR="00842AA5" w:rsidRPr="00842AA5" w:rsidRDefault="00842AA5" w:rsidP="00842AA5">
            <w:pPr>
              <w:ind w:firstLine="0"/>
            </w:pPr>
            <w:r>
              <w:t>Moss</w:t>
            </w:r>
          </w:p>
        </w:tc>
        <w:tc>
          <w:tcPr>
            <w:tcW w:w="2179" w:type="dxa"/>
            <w:shd w:val="clear" w:color="auto" w:fill="auto"/>
          </w:tcPr>
          <w:p w14:paraId="4DA71454" w14:textId="7EBF4D35" w:rsidR="00842AA5" w:rsidRPr="00842AA5" w:rsidRDefault="00842AA5" w:rsidP="00842AA5">
            <w:pPr>
              <w:ind w:firstLine="0"/>
            </w:pPr>
            <w:r>
              <w:t>Murphy</w:t>
            </w:r>
          </w:p>
        </w:tc>
        <w:tc>
          <w:tcPr>
            <w:tcW w:w="2180" w:type="dxa"/>
            <w:shd w:val="clear" w:color="auto" w:fill="auto"/>
          </w:tcPr>
          <w:p w14:paraId="1DC3BED9" w14:textId="0C01EA3C" w:rsidR="00842AA5" w:rsidRPr="00842AA5" w:rsidRDefault="00842AA5" w:rsidP="00842AA5">
            <w:pPr>
              <w:ind w:firstLine="0"/>
            </w:pPr>
            <w:r>
              <w:t>Neese</w:t>
            </w:r>
          </w:p>
        </w:tc>
      </w:tr>
      <w:tr w:rsidR="00842AA5" w:rsidRPr="00842AA5" w14:paraId="5B09C20B" w14:textId="77777777" w:rsidTr="00842AA5">
        <w:tc>
          <w:tcPr>
            <w:tcW w:w="2179" w:type="dxa"/>
            <w:shd w:val="clear" w:color="auto" w:fill="auto"/>
          </w:tcPr>
          <w:p w14:paraId="560B4004" w14:textId="4083BC90" w:rsidR="00842AA5" w:rsidRPr="00842AA5" w:rsidRDefault="00842AA5" w:rsidP="00842AA5">
            <w:pPr>
              <w:ind w:firstLine="0"/>
            </w:pPr>
            <w:r>
              <w:t>B. Newton</w:t>
            </w:r>
          </w:p>
        </w:tc>
        <w:tc>
          <w:tcPr>
            <w:tcW w:w="2179" w:type="dxa"/>
            <w:shd w:val="clear" w:color="auto" w:fill="auto"/>
          </w:tcPr>
          <w:p w14:paraId="08A3B5D8" w14:textId="18E5C611" w:rsidR="00842AA5" w:rsidRPr="00842AA5" w:rsidRDefault="00842AA5" w:rsidP="00842AA5">
            <w:pPr>
              <w:ind w:firstLine="0"/>
            </w:pPr>
            <w:r>
              <w:t>W. Newton</w:t>
            </w:r>
          </w:p>
        </w:tc>
        <w:tc>
          <w:tcPr>
            <w:tcW w:w="2180" w:type="dxa"/>
            <w:shd w:val="clear" w:color="auto" w:fill="auto"/>
          </w:tcPr>
          <w:p w14:paraId="0B83D186" w14:textId="41EC4747" w:rsidR="00842AA5" w:rsidRPr="00842AA5" w:rsidRDefault="00842AA5" w:rsidP="00842AA5">
            <w:pPr>
              <w:ind w:firstLine="0"/>
            </w:pPr>
            <w:r>
              <w:t>Nutt</w:t>
            </w:r>
          </w:p>
        </w:tc>
      </w:tr>
      <w:tr w:rsidR="00842AA5" w:rsidRPr="00842AA5" w14:paraId="4834FFD2" w14:textId="77777777" w:rsidTr="00842AA5">
        <w:tc>
          <w:tcPr>
            <w:tcW w:w="2179" w:type="dxa"/>
            <w:shd w:val="clear" w:color="auto" w:fill="auto"/>
          </w:tcPr>
          <w:p w14:paraId="2065FAF6" w14:textId="2077451D" w:rsidR="00842AA5" w:rsidRPr="00842AA5" w:rsidRDefault="00842AA5" w:rsidP="00842AA5">
            <w:pPr>
              <w:ind w:firstLine="0"/>
            </w:pPr>
            <w:r>
              <w:t>O'Neal</w:t>
            </w:r>
          </w:p>
        </w:tc>
        <w:tc>
          <w:tcPr>
            <w:tcW w:w="2179" w:type="dxa"/>
            <w:shd w:val="clear" w:color="auto" w:fill="auto"/>
          </w:tcPr>
          <w:p w14:paraId="0359767A" w14:textId="1AA3269B" w:rsidR="00842AA5" w:rsidRPr="00842AA5" w:rsidRDefault="00842AA5" w:rsidP="00842AA5">
            <w:pPr>
              <w:ind w:firstLine="0"/>
            </w:pPr>
            <w:r>
              <w:t>Oremus</w:t>
            </w:r>
          </w:p>
        </w:tc>
        <w:tc>
          <w:tcPr>
            <w:tcW w:w="2180" w:type="dxa"/>
            <w:shd w:val="clear" w:color="auto" w:fill="auto"/>
          </w:tcPr>
          <w:p w14:paraId="1A22E843" w14:textId="000CBD36" w:rsidR="00842AA5" w:rsidRPr="00842AA5" w:rsidRDefault="00842AA5" w:rsidP="00842AA5">
            <w:pPr>
              <w:ind w:firstLine="0"/>
            </w:pPr>
            <w:r>
              <w:t>Pace</w:t>
            </w:r>
          </w:p>
        </w:tc>
      </w:tr>
      <w:tr w:rsidR="00842AA5" w:rsidRPr="00842AA5" w14:paraId="1151D7CF" w14:textId="77777777" w:rsidTr="00842AA5">
        <w:tc>
          <w:tcPr>
            <w:tcW w:w="2179" w:type="dxa"/>
            <w:shd w:val="clear" w:color="auto" w:fill="auto"/>
          </w:tcPr>
          <w:p w14:paraId="3446FEF2" w14:textId="03C37D3D" w:rsidR="00842AA5" w:rsidRPr="00842AA5" w:rsidRDefault="00842AA5" w:rsidP="00842AA5">
            <w:pPr>
              <w:ind w:firstLine="0"/>
            </w:pPr>
            <w:r>
              <w:t>Pedalino</w:t>
            </w:r>
          </w:p>
        </w:tc>
        <w:tc>
          <w:tcPr>
            <w:tcW w:w="2179" w:type="dxa"/>
            <w:shd w:val="clear" w:color="auto" w:fill="auto"/>
          </w:tcPr>
          <w:p w14:paraId="22AF53B8" w14:textId="7DA83E9C" w:rsidR="00842AA5" w:rsidRPr="00842AA5" w:rsidRDefault="00842AA5" w:rsidP="00842AA5">
            <w:pPr>
              <w:ind w:firstLine="0"/>
            </w:pPr>
            <w:r>
              <w:t>Pope</w:t>
            </w:r>
          </w:p>
        </w:tc>
        <w:tc>
          <w:tcPr>
            <w:tcW w:w="2180" w:type="dxa"/>
            <w:shd w:val="clear" w:color="auto" w:fill="auto"/>
          </w:tcPr>
          <w:p w14:paraId="3B2B9076" w14:textId="3A76F009" w:rsidR="00842AA5" w:rsidRPr="00842AA5" w:rsidRDefault="00842AA5" w:rsidP="00842AA5">
            <w:pPr>
              <w:ind w:firstLine="0"/>
            </w:pPr>
            <w:r>
              <w:t>Robbins</w:t>
            </w:r>
          </w:p>
        </w:tc>
      </w:tr>
      <w:tr w:rsidR="00842AA5" w:rsidRPr="00842AA5" w14:paraId="4BECF50A" w14:textId="77777777" w:rsidTr="00842AA5">
        <w:tc>
          <w:tcPr>
            <w:tcW w:w="2179" w:type="dxa"/>
            <w:shd w:val="clear" w:color="auto" w:fill="auto"/>
          </w:tcPr>
          <w:p w14:paraId="0BD0EAFB" w14:textId="7FE3595D" w:rsidR="00842AA5" w:rsidRPr="00842AA5" w:rsidRDefault="00842AA5" w:rsidP="00842AA5">
            <w:pPr>
              <w:ind w:firstLine="0"/>
            </w:pPr>
            <w:r>
              <w:t>Sandifer</w:t>
            </w:r>
          </w:p>
        </w:tc>
        <w:tc>
          <w:tcPr>
            <w:tcW w:w="2179" w:type="dxa"/>
            <w:shd w:val="clear" w:color="auto" w:fill="auto"/>
          </w:tcPr>
          <w:p w14:paraId="68D35D4C" w14:textId="4FE84BA8" w:rsidR="00842AA5" w:rsidRPr="00842AA5" w:rsidRDefault="00842AA5" w:rsidP="00842AA5">
            <w:pPr>
              <w:ind w:firstLine="0"/>
            </w:pPr>
            <w:r>
              <w:t>Schuessler</w:t>
            </w:r>
          </w:p>
        </w:tc>
        <w:tc>
          <w:tcPr>
            <w:tcW w:w="2180" w:type="dxa"/>
            <w:shd w:val="clear" w:color="auto" w:fill="auto"/>
          </w:tcPr>
          <w:p w14:paraId="0FAF1CB5" w14:textId="1DAB4413" w:rsidR="00842AA5" w:rsidRPr="00842AA5" w:rsidRDefault="00842AA5" w:rsidP="00842AA5">
            <w:pPr>
              <w:ind w:firstLine="0"/>
            </w:pPr>
            <w:r>
              <w:t>Sessions</w:t>
            </w:r>
          </w:p>
        </w:tc>
      </w:tr>
      <w:tr w:rsidR="00842AA5" w:rsidRPr="00842AA5" w14:paraId="7EEF00AE" w14:textId="77777777" w:rsidTr="00842AA5">
        <w:tc>
          <w:tcPr>
            <w:tcW w:w="2179" w:type="dxa"/>
            <w:shd w:val="clear" w:color="auto" w:fill="auto"/>
          </w:tcPr>
          <w:p w14:paraId="5C815DB1" w14:textId="4E5F50C9" w:rsidR="00842AA5" w:rsidRPr="00842AA5" w:rsidRDefault="00842AA5" w:rsidP="00842AA5">
            <w:pPr>
              <w:ind w:firstLine="0"/>
            </w:pPr>
            <w:r>
              <w:t>G. M. Smith</w:t>
            </w:r>
          </w:p>
        </w:tc>
        <w:tc>
          <w:tcPr>
            <w:tcW w:w="2179" w:type="dxa"/>
            <w:shd w:val="clear" w:color="auto" w:fill="auto"/>
          </w:tcPr>
          <w:p w14:paraId="69F44011" w14:textId="39AB1E97" w:rsidR="00842AA5" w:rsidRPr="00842AA5" w:rsidRDefault="00842AA5" w:rsidP="00842AA5">
            <w:pPr>
              <w:ind w:firstLine="0"/>
            </w:pPr>
            <w:r>
              <w:t>M. M. Smith</w:t>
            </w:r>
          </w:p>
        </w:tc>
        <w:tc>
          <w:tcPr>
            <w:tcW w:w="2180" w:type="dxa"/>
            <w:shd w:val="clear" w:color="auto" w:fill="auto"/>
          </w:tcPr>
          <w:p w14:paraId="5A4AB42D" w14:textId="74C14C16" w:rsidR="00842AA5" w:rsidRPr="00842AA5" w:rsidRDefault="00842AA5" w:rsidP="00842AA5">
            <w:pPr>
              <w:ind w:firstLine="0"/>
            </w:pPr>
            <w:r>
              <w:t>Taylor</w:t>
            </w:r>
          </w:p>
        </w:tc>
      </w:tr>
      <w:tr w:rsidR="00842AA5" w:rsidRPr="00842AA5" w14:paraId="7126CFCE" w14:textId="77777777" w:rsidTr="00842AA5">
        <w:tc>
          <w:tcPr>
            <w:tcW w:w="2179" w:type="dxa"/>
            <w:shd w:val="clear" w:color="auto" w:fill="auto"/>
          </w:tcPr>
          <w:p w14:paraId="31FA075A" w14:textId="3690E1E7" w:rsidR="00842AA5" w:rsidRPr="00842AA5" w:rsidRDefault="00842AA5" w:rsidP="00842AA5">
            <w:pPr>
              <w:ind w:firstLine="0"/>
            </w:pPr>
            <w:r>
              <w:t>Thayer</w:t>
            </w:r>
          </w:p>
        </w:tc>
        <w:tc>
          <w:tcPr>
            <w:tcW w:w="2179" w:type="dxa"/>
            <w:shd w:val="clear" w:color="auto" w:fill="auto"/>
          </w:tcPr>
          <w:p w14:paraId="5FF8D026" w14:textId="6F3722C6" w:rsidR="00842AA5" w:rsidRPr="00842AA5" w:rsidRDefault="00842AA5" w:rsidP="00842AA5">
            <w:pPr>
              <w:ind w:firstLine="0"/>
            </w:pPr>
            <w:r>
              <w:t>Vaughan</w:t>
            </w:r>
          </w:p>
        </w:tc>
        <w:tc>
          <w:tcPr>
            <w:tcW w:w="2180" w:type="dxa"/>
            <w:shd w:val="clear" w:color="auto" w:fill="auto"/>
          </w:tcPr>
          <w:p w14:paraId="67563471" w14:textId="313DE730" w:rsidR="00842AA5" w:rsidRPr="00842AA5" w:rsidRDefault="00842AA5" w:rsidP="00842AA5">
            <w:pPr>
              <w:ind w:firstLine="0"/>
            </w:pPr>
            <w:r>
              <w:t>West</w:t>
            </w:r>
          </w:p>
        </w:tc>
      </w:tr>
      <w:tr w:rsidR="00842AA5" w:rsidRPr="00842AA5" w14:paraId="0FC21AAA" w14:textId="77777777" w:rsidTr="00842AA5">
        <w:tc>
          <w:tcPr>
            <w:tcW w:w="2179" w:type="dxa"/>
            <w:shd w:val="clear" w:color="auto" w:fill="auto"/>
          </w:tcPr>
          <w:p w14:paraId="78FEFC3B" w14:textId="2EDAED96" w:rsidR="00842AA5" w:rsidRPr="00842AA5" w:rsidRDefault="00842AA5" w:rsidP="00842AA5">
            <w:pPr>
              <w:keepNext/>
              <w:ind w:firstLine="0"/>
            </w:pPr>
            <w:r>
              <w:t>White</w:t>
            </w:r>
          </w:p>
        </w:tc>
        <w:tc>
          <w:tcPr>
            <w:tcW w:w="2179" w:type="dxa"/>
            <w:shd w:val="clear" w:color="auto" w:fill="auto"/>
          </w:tcPr>
          <w:p w14:paraId="691F60F0" w14:textId="1FD96278" w:rsidR="00842AA5" w:rsidRPr="00842AA5" w:rsidRDefault="00842AA5" w:rsidP="00842AA5">
            <w:pPr>
              <w:keepNext/>
              <w:ind w:firstLine="0"/>
            </w:pPr>
            <w:r>
              <w:t>Whitmire</w:t>
            </w:r>
          </w:p>
        </w:tc>
        <w:tc>
          <w:tcPr>
            <w:tcW w:w="2180" w:type="dxa"/>
            <w:shd w:val="clear" w:color="auto" w:fill="auto"/>
          </w:tcPr>
          <w:p w14:paraId="73D6BA9D" w14:textId="71A35A4D" w:rsidR="00842AA5" w:rsidRPr="00842AA5" w:rsidRDefault="00842AA5" w:rsidP="00842AA5">
            <w:pPr>
              <w:keepNext/>
              <w:ind w:firstLine="0"/>
            </w:pPr>
            <w:r>
              <w:t>Willis</w:t>
            </w:r>
          </w:p>
        </w:tc>
      </w:tr>
      <w:tr w:rsidR="00842AA5" w:rsidRPr="00842AA5" w14:paraId="189B10EB" w14:textId="77777777" w:rsidTr="00842AA5">
        <w:tc>
          <w:tcPr>
            <w:tcW w:w="2179" w:type="dxa"/>
            <w:shd w:val="clear" w:color="auto" w:fill="auto"/>
          </w:tcPr>
          <w:p w14:paraId="2485A887" w14:textId="22CC2B78" w:rsidR="00842AA5" w:rsidRPr="00842AA5" w:rsidRDefault="00842AA5" w:rsidP="00842AA5">
            <w:pPr>
              <w:keepNext/>
              <w:ind w:firstLine="0"/>
            </w:pPr>
            <w:r>
              <w:t>Wooten</w:t>
            </w:r>
          </w:p>
        </w:tc>
        <w:tc>
          <w:tcPr>
            <w:tcW w:w="2179" w:type="dxa"/>
            <w:shd w:val="clear" w:color="auto" w:fill="auto"/>
          </w:tcPr>
          <w:p w14:paraId="369F026F" w14:textId="0DAC58DD" w:rsidR="00842AA5" w:rsidRPr="00842AA5" w:rsidRDefault="00842AA5" w:rsidP="00842AA5">
            <w:pPr>
              <w:keepNext/>
              <w:ind w:firstLine="0"/>
            </w:pPr>
            <w:r>
              <w:t>Yow</w:t>
            </w:r>
          </w:p>
        </w:tc>
        <w:tc>
          <w:tcPr>
            <w:tcW w:w="2180" w:type="dxa"/>
            <w:shd w:val="clear" w:color="auto" w:fill="auto"/>
          </w:tcPr>
          <w:p w14:paraId="0D2D296E" w14:textId="77777777" w:rsidR="00842AA5" w:rsidRPr="00842AA5" w:rsidRDefault="00842AA5" w:rsidP="00842AA5">
            <w:pPr>
              <w:keepNext/>
              <w:ind w:firstLine="0"/>
            </w:pPr>
          </w:p>
        </w:tc>
      </w:tr>
    </w:tbl>
    <w:p w14:paraId="68CAB343" w14:textId="77777777" w:rsidR="00842AA5" w:rsidRDefault="00842AA5" w:rsidP="00842AA5"/>
    <w:p w14:paraId="6B8AB2E8" w14:textId="434BEF26" w:rsidR="00842AA5" w:rsidRDefault="00842AA5" w:rsidP="00842AA5">
      <w:pPr>
        <w:jc w:val="center"/>
        <w:rPr>
          <w:b/>
        </w:rPr>
      </w:pPr>
      <w:r w:rsidRPr="00842AA5">
        <w:rPr>
          <w:b/>
        </w:rPr>
        <w:t>Total--80</w:t>
      </w:r>
    </w:p>
    <w:p w14:paraId="6AF71632" w14:textId="77777777" w:rsidR="00842AA5" w:rsidRDefault="00842AA5" w:rsidP="00842AA5">
      <w:pPr>
        <w:jc w:val="center"/>
        <w:rPr>
          <w:b/>
        </w:rPr>
      </w:pPr>
    </w:p>
    <w:p w14:paraId="4F48C761"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69EB085A" w14:textId="77777777" w:rsidTr="00842AA5">
        <w:tc>
          <w:tcPr>
            <w:tcW w:w="2179" w:type="dxa"/>
            <w:shd w:val="clear" w:color="auto" w:fill="auto"/>
          </w:tcPr>
          <w:p w14:paraId="4926AEE4" w14:textId="070D4A2C" w:rsidR="00842AA5" w:rsidRPr="00842AA5" w:rsidRDefault="00842AA5" w:rsidP="00842AA5">
            <w:pPr>
              <w:keepNext/>
              <w:ind w:firstLine="0"/>
            </w:pPr>
            <w:r>
              <w:t>Alexander</w:t>
            </w:r>
          </w:p>
        </w:tc>
        <w:tc>
          <w:tcPr>
            <w:tcW w:w="2179" w:type="dxa"/>
            <w:shd w:val="clear" w:color="auto" w:fill="auto"/>
          </w:tcPr>
          <w:p w14:paraId="6C103A84" w14:textId="23E336B7" w:rsidR="00842AA5" w:rsidRPr="00842AA5" w:rsidRDefault="00842AA5" w:rsidP="00842AA5">
            <w:pPr>
              <w:keepNext/>
              <w:ind w:firstLine="0"/>
            </w:pPr>
            <w:r>
              <w:t>Anderson</w:t>
            </w:r>
          </w:p>
        </w:tc>
        <w:tc>
          <w:tcPr>
            <w:tcW w:w="2180" w:type="dxa"/>
            <w:shd w:val="clear" w:color="auto" w:fill="auto"/>
          </w:tcPr>
          <w:p w14:paraId="45A1C40D" w14:textId="5EB6D991" w:rsidR="00842AA5" w:rsidRPr="00842AA5" w:rsidRDefault="00842AA5" w:rsidP="00842AA5">
            <w:pPr>
              <w:keepNext/>
              <w:ind w:firstLine="0"/>
            </w:pPr>
            <w:r>
              <w:t>Atkinson</w:t>
            </w:r>
          </w:p>
        </w:tc>
      </w:tr>
      <w:tr w:rsidR="00842AA5" w:rsidRPr="00842AA5" w14:paraId="31C41282" w14:textId="77777777" w:rsidTr="00842AA5">
        <w:tc>
          <w:tcPr>
            <w:tcW w:w="2179" w:type="dxa"/>
            <w:shd w:val="clear" w:color="auto" w:fill="auto"/>
          </w:tcPr>
          <w:p w14:paraId="78AC5888" w14:textId="27C57205" w:rsidR="00842AA5" w:rsidRPr="00842AA5" w:rsidRDefault="00842AA5" w:rsidP="00842AA5">
            <w:pPr>
              <w:ind w:firstLine="0"/>
            </w:pPr>
            <w:r>
              <w:t>Bamberg</w:t>
            </w:r>
          </w:p>
        </w:tc>
        <w:tc>
          <w:tcPr>
            <w:tcW w:w="2179" w:type="dxa"/>
            <w:shd w:val="clear" w:color="auto" w:fill="auto"/>
          </w:tcPr>
          <w:p w14:paraId="06CD5292" w14:textId="5CB3FFFC" w:rsidR="00842AA5" w:rsidRPr="00842AA5" w:rsidRDefault="00842AA5" w:rsidP="00842AA5">
            <w:pPr>
              <w:ind w:firstLine="0"/>
            </w:pPr>
            <w:r>
              <w:t>Bauer</w:t>
            </w:r>
          </w:p>
        </w:tc>
        <w:tc>
          <w:tcPr>
            <w:tcW w:w="2180" w:type="dxa"/>
            <w:shd w:val="clear" w:color="auto" w:fill="auto"/>
          </w:tcPr>
          <w:p w14:paraId="0DE55394" w14:textId="00703C0B" w:rsidR="00842AA5" w:rsidRPr="00842AA5" w:rsidRDefault="00842AA5" w:rsidP="00842AA5">
            <w:pPr>
              <w:ind w:firstLine="0"/>
            </w:pPr>
            <w:r>
              <w:t>Bernstein</w:t>
            </w:r>
          </w:p>
        </w:tc>
      </w:tr>
      <w:tr w:rsidR="00842AA5" w:rsidRPr="00842AA5" w14:paraId="23833CDF" w14:textId="77777777" w:rsidTr="00842AA5">
        <w:tc>
          <w:tcPr>
            <w:tcW w:w="2179" w:type="dxa"/>
            <w:shd w:val="clear" w:color="auto" w:fill="auto"/>
          </w:tcPr>
          <w:p w14:paraId="4A06D27A" w14:textId="6CBC2F23" w:rsidR="00842AA5" w:rsidRPr="00842AA5" w:rsidRDefault="00842AA5" w:rsidP="00842AA5">
            <w:pPr>
              <w:ind w:firstLine="0"/>
            </w:pPr>
            <w:r>
              <w:t>Clyburn</w:t>
            </w:r>
          </w:p>
        </w:tc>
        <w:tc>
          <w:tcPr>
            <w:tcW w:w="2179" w:type="dxa"/>
            <w:shd w:val="clear" w:color="auto" w:fill="auto"/>
          </w:tcPr>
          <w:p w14:paraId="02C57694" w14:textId="0A6933F3" w:rsidR="00842AA5" w:rsidRPr="00842AA5" w:rsidRDefault="00842AA5" w:rsidP="00842AA5">
            <w:pPr>
              <w:ind w:firstLine="0"/>
            </w:pPr>
            <w:r>
              <w:t>Cobb-Hunter</w:t>
            </w:r>
          </w:p>
        </w:tc>
        <w:tc>
          <w:tcPr>
            <w:tcW w:w="2180" w:type="dxa"/>
            <w:shd w:val="clear" w:color="auto" w:fill="auto"/>
          </w:tcPr>
          <w:p w14:paraId="6C62C096" w14:textId="00FAB564" w:rsidR="00842AA5" w:rsidRPr="00842AA5" w:rsidRDefault="00842AA5" w:rsidP="00842AA5">
            <w:pPr>
              <w:ind w:firstLine="0"/>
            </w:pPr>
            <w:r>
              <w:t>Dillard</w:t>
            </w:r>
          </w:p>
        </w:tc>
      </w:tr>
      <w:tr w:rsidR="00842AA5" w:rsidRPr="00842AA5" w14:paraId="02637BEB" w14:textId="77777777" w:rsidTr="00842AA5">
        <w:tc>
          <w:tcPr>
            <w:tcW w:w="2179" w:type="dxa"/>
            <w:shd w:val="clear" w:color="auto" w:fill="auto"/>
          </w:tcPr>
          <w:p w14:paraId="7CC303A9" w14:textId="2D0D7514" w:rsidR="00842AA5" w:rsidRPr="00842AA5" w:rsidRDefault="00842AA5" w:rsidP="00842AA5">
            <w:pPr>
              <w:ind w:firstLine="0"/>
            </w:pPr>
            <w:r>
              <w:t>Garvin</w:t>
            </w:r>
          </w:p>
        </w:tc>
        <w:tc>
          <w:tcPr>
            <w:tcW w:w="2179" w:type="dxa"/>
            <w:shd w:val="clear" w:color="auto" w:fill="auto"/>
          </w:tcPr>
          <w:p w14:paraId="607063A0" w14:textId="78513922" w:rsidR="00842AA5" w:rsidRPr="00842AA5" w:rsidRDefault="00842AA5" w:rsidP="00842AA5">
            <w:pPr>
              <w:ind w:firstLine="0"/>
            </w:pPr>
            <w:r>
              <w:t>Gilliard</w:t>
            </w:r>
          </w:p>
        </w:tc>
        <w:tc>
          <w:tcPr>
            <w:tcW w:w="2180" w:type="dxa"/>
            <w:shd w:val="clear" w:color="auto" w:fill="auto"/>
          </w:tcPr>
          <w:p w14:paraId="52AAED6E" w14:textId="5F09D3E2" w:rsidR="00842AA5" w:rsidRPr="00842AA5" w:rsidRDefault="00842AA5" w:rsidP="00842AA5">
            <w:pPr>
              <w:ind w:firstLine="0"/>
            </w:pPr>
            <w:r>
              <w:t>Hager</w:t>
            </w:r>
          </w:p>
        </w:tc>
      </w:tr>
      <w:tr w:rsidR="00842AA5" w:rsidRPr="00842AA5" w14:paraId="189BF0EF" w14:textId="77777777" w:rsidTr="00842AA5">
        <w:tc>
          <w:tcPr>
            <w:tcW w:w="2179" w:type="dxa"/>
            <w:shd w:val="clear" w:color="auto" w:fill="auto"/>
          </w:tcPr>
          <w:p w14:paraId="3D958983" w14:textId="1712775F" w:rsidR="00842AA5" w:rsidRPr="00842AA5" w:rsidRDefault="00842AA5" w:rsidP="00842AA5">
            <w:pPr>
              <w:ind w:firstLine="0"/>
            </w:pPr>
            <w:r>
              <w:t>Hayes</w:t>
            </w:r>
          </w:p>
        </w:tc>
        <w:tc>
          <w:tcPr>
            <w:tcW w:w="2179" w:type="dxa"/>
            <w:shd w:val="clear" w:color="auto" w:fill="auto"/>
          </w:tcPr>
          <w:p w14:paraId="2CC947B3" w14:textId="3A7A2B10" w:rsidR="00842AA5" w:rsidRPr="00842AA5" w:rsidRDefault="00842AA5" w:rsidP="00842AA5">
            <w:pPr>
              <w:ind w:firstLine="0"/>
            </w:pPr>
            <w:r>
              <w:t>Henderson-Myers</w:t>
            </w:r>
          </w:p>
        </w:tc>
        <w:tc>
          <w:tcPr>
            <w:tcW w:w="2180" w:type="dxa"/>
            <w:shd w:val="clear" w:color="auto" w:fill="auto"/>
          </w:tcPr>
          <w:p w14:paraId="40D07817" w14:textId="7BD2DD73" w:rsidR="00842AA5" w:rsidRPr="00842AA5" w:rsidRDefault="00842AA5" w:rsidP="00842AA5">
            <w:pPr>
              <w:ind w:firstLine="0"/>
            </w:pPr>
            <w:r>
              <w:t>Hosey</w:t>
            </w:r>
          </w:p>
        </w:tc>
      </w:tr>
      <w:tr w:rsidR="00842AA5" w:rsidRPr="00842AA5" w14:paraId="2678BE40" w14:textId="77777777" w:rsidTr="00842AA5">
        <w:tc>
          <w:tcPr>
            <w:tcW w:w="2179" w:type="dxa"/>
            <w:shd w:val="clear" w:color="auto" w:fill="auto"/>
          </w:tcPr>
          <w:p w14:paraId="3176CDDA" w14:textId="63868068" w:rsidR="00842AA5" w:rsidRPr="00842AA5" w:rsidRDefault="00842AA5" w:rsidP="00842AA5">
            <w:pPr>
              <w:ind w:firstLine="0"/>
            </w:pPr>
            <w:r>
              <w:t>Jefferson</w:t>
            </w:r>
          </w:p>
        </w:tc>
        <w:tc>
          <w:tcPr>
            <w:tcW w:w="2179" w:type="dxa"/>
            <w:shd w:val="clear" w:color="auto" w:fill="auto"/>
          </w:tcPr>
          <w:p w14:paraId="35C3F38C" w14:textId="39F90AE5" w:rsidR="00842AA5" w:rsidRPr="00842AA5" w:rsidRDefault="00842AA5" w:rsidP="00842AA5">
            <w:pPr>
              <w:ind w:firstLine="0"/>
            </w:pPr>
            <w:r>
              <w:t>W. Jones</w:t>
            </w:r>
          </w:p>
        </w:tc>
        <w:tc>
          <w:tcPr>
            <w:tcW w:w="2180" w:type="dxa"/>
            <w:shd w:val="clear" w:color="auto" w:fill="auto"/>
          </w:tcPr>
          <w:p w14:paraId="3963030C" w14:textId="2223C95C" w:rsidR="00842AA5" w:rsidRPr="00842AA5" w:rsidRDefault="00842AA5" w:rsidP="00842AA5">
            <w:pPr>
              <w:ind w:firstLine="0"/>
            </w:pPr>
            <w:r>
              <w:t>King</w:t>
            </w:r>
          </w:p>
        </w:tc>
      </w:tr>
      <w:tr w:rsidR="00842AA5" w:rsidRPr="00842AA5" w14:paraId="01B21CF8" w14:textId="77777777" w:rsidTr="00842AA5">
        <w:tc>
          <w:tcPr>
            <w:tcW w:w="2179" w:type="dxa"/>
            <w:shd w:val="clear" w:color="auto" w:fill="auto"/>
          </w:tcPr>
          <w:p w14:paraId="01275D65" w14:textId="51F0A3EA" w:rsidR="00842AA5" w:rsidRPr="00842AA5" w:rsidRDefault="00842AA5" w:rsidP="00842AA5">
            <w:pPr>
              <w:ind w:firstLine="0"/>
            </w:pPr>
            <w:r>
              <w:t>Kirby</w:t>
            </w:r>
          </w:p>
        </w:tc>
        <w:tc>
          <w:tcPr>
            <w:tcW w:w="2179" w:type="dxa"/>
            <w:shd w:val="clear" w:color="auto" w:fill="auto"/>
          </w:tcPr>
          <w:p w14:paraId="5E368B62" w14:textId="17CD2B84" w:rsidR="00842AA5" w:rsidRPr="00842AA5" w:rsidRDefault="00842AA5" w:rsidP="00842AA5">
            <w:pPr>
              <w:ind w:firstLine="0"/>
            </w:pPr>
            <w:r>
              <w:t>McDaniel</w:t>
            </w:r>
          </w:p>
        </w:tc>
        <w:tc>
          <w:tcPr>
            <w:tcW w:w="2180" w:type="dxa"/>
            <w:shd w:val="clear" w:color="auto" w:fill="auto"/>
          </w:tcPr>
          <w:p w14:paraId="6D8E286F" w14:textId="350B22D2" w:rsidR="00842AA5" w:rsidRPr="00842AA5" w:rsidRDefault="00842AA5" w:rsidP="00842AA5">
            <w:pPr>
              <w:ind w:firstLine="0"/>
            </w:pPr>
            <w:r>
              <w:t>J. Moore</w:t>
            </w:r>
          </w:p>
        </w:tc>
      </w:tr>
      <w:tr w:rsidR="00842AA5" w:rsidRPr="00842AA5" w14:paraId="48982AD4" w14:textId="77777777" w:rsidTr="00842AA5">
        <w:tc>
          <w:tcPr>
            <w:tcW w:w="2179" w:type="dxa"/>
            <w:shd w:val="clear" w:color="auto" w:fill="auto"/>
          </w:tcPr>
          <w:p w14:paraId="290E0646" w14:textId="0743B127" w:rsidR="00842AA5" w:rsidRPr="00842AA5" w:rsidRDefault="00842AA5" w:rsidP="00842AA5">
            <w:pPr>
              <w:ind w:firstLine="0"/>
            </w:pPr>
            <w:r>
              <w:t>Ott</w:t>
            </w:r>
          </w:p>
        </w:tc>
        <w:tc>
          <w:tcPr>
            <w:tcW w:w="2179" w:type="dxa"/>
            <w:shd w:val="clear" w:color="auto" w:fill="auto"/>
          </w:tcPr>
          <w:p w14:paraId="1A137D68" w14:textId="4AEFD6FF" w:rsidR="00842AA5" w:rsidRPr="00842AA5" w:rsidRDefault="00842AA5" w:rsidP="00842AA5">
            <w:pPr>
              <w:ind w:firstLine="0"/>
            </w:pPr>
            <w:r>
              <w:t>Pendarvis</w:t>
            </w:r>
          </w:p>
        </w:tc>
        <w:tc>
          <w:tcPr>
            <w:tcW w:w="2180" w:type="dxa"/>
            <w:shd w:val="clear" w:color="auto" w:fill="auto"/>
          </w:tcPr>
          <w:p w14:paraId="78BEBE51" w14:textId="6E17C675" w:rsidR="00842AA5" w:rsidRPr="00842AA5" w:rsidRDefault="00842AA5" w:rsidP="00842AA5">
            <w:pPr>
              <w:ind w:firstLine="0"/>
            </w:pPr>
            <w:r>
              <w:t>Rivers</w:t>
            </w:r>
          </w:p>
        </w:tc>
      </w:tr>
      <w:tr w:rsidR="00842AA5" w:rsidRPr="00842AA5" w14:paraId="2747D83F" w14:textId="77777777" w:rsidTr="00842AA5">
        <w:tc>
          <w:tcPr>
            <w:tcW w:w="2179" w:type="dxa"/>
            <w:shd w:val="clear" w:color="auto" w:fill="auto"/>
          </w:tcPr>
          <w:p w14:paraId="10AFD52B" w14:textId="21255DD5" w:rsidR="00842AA5" w:rsidRPr="00842AA5" w:rsidRDefault="00842AA5" w:rsidP="00842AA5">
            <w:pPr>
              <w:ind w:firstLine="0"/>
            </w:pPr>
            <w:r>
              <w:t>Rose</w:t>
            </w:r>
          </w:p>
        </w:tc>
        <w:tc>
          <w:tcPr>
            <w:tcW w:w="2179" w:type="dxa"/>
            <w:shd w:val="clear" w:color="auto" w:fill="auto"/>
          </w:tcPr>
          <w:p w14:paraId="44919768" w14:textId="318D7A70" w:rsidR="00842AA5" w:rsidRPr="00842AA5" w:rsidRDefault="00842AA5" w:rsidP="00842AA5">
            <w:pPr>
              <w:ind w:firstLine="0"/>
            </w:pPr>
            <w:r>
              <w:t>Rutherford</w:t>
            </w:r>
          </w:p>
        </w:tc>
        <w:tc>
          <w:tcPr>
            <w:tcW w:w="2180" w:type="dxa"/>
            <w:shd w:val="clear" w:color="auto" w:fill="auto"/>
          </w:tcPr>
          <w:p w14:paraId="206A40E2" w14:textId="1B9EEE29" w:rsidR="00842AA5" w:rsidRPr="00842AA5" w:rsidRDefault="00842AA5" w:rsidP="00842AA5">
            <w:pPr>
              <w:ind w:firstLine="0"/>
            </w:pPr>
            <w:r>
              <w:t>Stavrinakis</w:t>
            </w:r>
          </w:p>
        </w:tc>
      </w:tr>
      <w:tr w:rsidR="00842AA5" w:rsidRPr="00842AA5" w14:paraId="41B3D45E" w14:textId="77777777" w:rsidTr="00842AA5">
        <w:tc>
          <w:tcPr>
            <w:tcW w:w="2179" w:type="dxa"/>
            <w:shd w:val="clear" w:color="auto" w:fill="auto"/>
          </w:tcPr>
          <w:p w14:paraId="0A3FC0EE" w14:textId="3B235BB5" w:rsidR="00842AA5" w:rsidRPr="00842AA5" w:rsidRDefault="00842AA5" w:rsidP="00842AA5">
            <w:pPr>
              <w:keepNext/>
              <w:ind w:firstLine="0"/>
            </w:pPr>
            <w:r>
              <w:t>Thigpen</w:t>
            </w:r>
          </w:p>
        </w:tc>
        <w:tc>
          <w:tcPr>
            <w:tcW w:w="2179" w:type="dxa"/>
            <w:shd w:val="clear" w:color="auto" w:fill="auto"/>
          </w:tcPr>
          <w:p w14:paraId="4AD92E58" w14:textId="56820D2A" w:rsidR="00842AA5" w:rsidRPr="00842AA5" w:rsidRDefault="00842AA5" w:rsidP="00842AA5">
            <w:pPr>
              <w:keepNext/>
              <w:ind w:firstLine="0"/>
            </w:pPr>
            <w:r>
              <w:t>Weeks</w:t>
            </w:r>
          </w:p>
        </w:tc>
        <w:tc>
          <w:tcPr>
            <w:tcW w:w="2180" w:type="dxa"/>
            <w:shd w:val="clear" w:color="auto" w:fill="auto"/>
          </w:tcPr>
          <w:p w14:paraId="08D3D58A" w14:textId="563FD900" w:rsidR="00842AA5" w:rsidRPr="00842AA5" w:rsidRDefault="00842AA5" w:rsidP="00842AA5">
            <w:pPr>
              <w:keepNext/>
              <w:ind w:firstLine="0"/>
            </w:pPr>
            <w:r>
              <w:t>Wheeler</w:t>
            </w:r>
          </w:p>
        </w:tc>
      </w:tr>
      <w:tr w:rsidR="00842AA5" w:rsidRPr="00842AA5" w14:paraId="7BCA5695" w14:textId="77777777" w:rsidTr="00842AA5">
        <w:tc>
          <w:tcPr>
            <w:tcW w:w="2179" w:type="dxa"/>
            <w:shd w:val="clear" w:color="auto" w:fill="auto"/>
          </w:tcPr>
          <w:p w14:paraId="2AE6EDB2" w14:textId="6A74BF8C" w:rsidR="00842AA5" w:rsidRPr="00842AA5" w:rsidRDefault="00842AA5" w:rsidP="00842AA5">
            <w:pPr>
              <w:keepNext/>
              <w:ind w:firstLine="0"/>
            </w:pPr>
            <w:r>
              <w:t>Williams</w:t>
            </w:r>
          </w:p>
        </w:tc>
        <w:tc>
          <w:tcPr>
            <w:tcW w:w="2179" w:type="dxa"/>
            <w:shd w:val="clear" w:color="auto" w:fill="auto"/>
          </w:tcPr>
          <w:p w14:paraId="78398D71" w14:textId="77777777" w:rsidR="00842AA5" w:rsidRPr="00842AA5" w:rsidRDefault="00842AA5" w:rsidP="00842AA5">
            <w:pPr>
              <w:keepNext/>
              <w:ind w:firstLine="0"/>
            </w:pPr>
          </w:p>
        </w:tc>
        <w:tc>
          <w:tcPr>
            <w:tcW w:w="2180" w:type="dxa"/>
            <w:shd w:val="clear" w:color="auto" w:fill="auto"/>
          </w:tcPr>
          <w:p w14:paraId="52F428B4" w14:textId="77777777" w:rsidR="00842AA5" w:rsidRPr="00842AA5" w:rsidRDefault="00842AA5" w:rsidP="00842AA5">
            <w:pPr>
              <w:keepNext/>
              <w:ind w:firstLine="0"/>
            </w:pPr>
          </w:p>
        </w:tc>
      </w:tr>
    </w:tbl>
    <w:p w14:paraId="4545CC4D" w14:textId="77777777" w:rsidR="00842AA5" w:rsidRDefault="00842AA5" w:rsidP="00842AA5"/>
    <w:p w14:paraId="55A98FD2" w14:textId="77777777" w:rsidR="00842AA5" w:rsidRDefault="00842AA5" w:rsidP="00842AA5">
      <w:pPr>
        <w:jc w:val="center"/>
        <w:rPr>
          <w:b/>
        </w:rPr>
      </w:pPr>
      <w:r w:rsidRPr="00842AA5">
        <w:rPr>
          <w:b/>
        </w:rPr>
        <w:t>Total--31</w:t>
      </w:r>
    </w:p>
    <w:p w14:paraId="60E4332D" w14:textId="64FF5F93" w:rsidR="00842AA5" w:rsidRDefault="00842AA5" w:rsidP="00842AA5">
      <w:pPr>
        <w:jc w:val="center"/>
        <w:rPr>
          <w:b/>
        </w:rPr>
      </w:pPr>
    </w:p>
    <w:p w14:paraId="5F40E84C" w14:textId="77777777" w:rsidR="00842AA5" w:rsidRDefault="00842AA5" w:rsidP="00842AA5">
      <w:r>
        <w:t>So, the amendment was tabled.</w:t>
      </w:r>
    </w:p>
    <w:p w14:paraId="19A616CE" w14:textId="77777777" w:rsidR="00842AA5" w:rsidRDefault="00842AA5" w:rsidP="00842AA5"/>
    <w:p w14:paraId="1E4972B6" w14:textId="02C26386" w:rsidR="00842AA5" w:rsidRDefault="00842AA5" w:rsidP="00842AA5">
      <w:pPr>
        <w:keepNext/>
        <w:jc w:val="center"/>
        <w:rPr>
          <w:b/>
        </w:rPr>
      </w:pPr>
      <w:r w:rsidRPr="00842AA5">
        <w:rPr>
          <w:b/>
        </w:rPr>
        <w:t>LEAVE OF ABSENCE</w:t>
      </w:r>
    </w:p>
    <w:p w14:paraId="60023430" w14:textId="77777777" w:rsidR="00842AA5" w:rsidRDefault="00842AA5" w:rsidP="00842AA5">
      <w:r>
        <w:t xml:space="preserve">The SPEAKER granted Rep. GUFFEY a leave of absence for the remainder of the day. </w:t>
      </w:r>
    </w:p>
    <w:p w14:paraId="052016A5" w14:textId="77777777" w:rsidR="00A85A31" w:rsidRDefault="00A85A31" w:rsidP="00842AA5"/>
    <w:p w14:paraId="56953C55" w14:textId="2EA5686E" w:rsidR="00842AA5" w:rsidRPr="001B2C9F" w:rsidRDefault="00842AA5" w:rsidP="00842AA5">
      <w:pPr>
        <w:pStyle w:val="scamendsponsorline"/>
        <w:ind w:firstLine="216"/>
        <w:jc w:val="both"/>
        <w:rPr>
          <w:sz w:val="22"/>
        </w:rPr>
      </w:pPr>
      <w:r w:rsidRPr="001B2C9F">
        <w:rPr>
          <w:sz w:val="22"/>
        </w:rPr>
        <w:t>Reps. Caskey and Cromer proposed the following Amendment No. 7 to H. 4710 (LC-4710.SA0018H), which was adopted:</w:t>
      </w:r>
    </w:p>
    <w:p w14:paraId="363875E7" w14:textId="77777777" w:rsidR="00842AA5" w:rsidRPr="001B2C9F" w:rsidRDefault="00842AA5" w:rsidP="00842AA5">
      <w:pPr>
        <w:pStyle w:val="scamendlanginstruction"/>
        <w:spacing w:before="0" w:after="0"/>
        <w:ind w:firstLine="216"/>
        <w:jc w:val="both"/>
        <w:rPr>
          <w:sz w:val="22"/>
        </w:rPr>
      </w:pPr>
      <w:r w:rsidRPr="001B2C9F">
        <w:rPr>
          <w:sz w:val="22"/>
        </w:rPr>
        <w:t>Amend the bill, as and if amended, SECTION 1, Section 41-35-50, by adding an item to read:</w:t>
      </w:r>
    </w:p>
    <w:p w14:paraId="2F0FDD69" w14:textId="1AAFC4BF" w:rsidR="00842AA5" w:rsidRPr="001B2C9F"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B2C9F">
        <w:rPr>
          <w:rStyle w:val="scinsert"/>
          <w:rFonts w:cs="Times New Roman"/>
          <w:sz w:val="22"/>
        </w:rPr>
        <w:tab/>
        <w:t>(C) The department shall promulgate regulations to ensure compliance with job search requirements and to prevent fraud. These regulations may include verification of attendance at job interviews.</w:t>
      </w:r>
    </w:p>
    <w:p w14:paraId="0EADCB5B" w14:textId="77777777" w:rsidR="00842AA5" w:rsidRPr="001B2C9F" w:rsidRDefault="00842AA5" w:rsidP="00842AA5">
      <w:pPr>
        <w:pStyle w:val="scamendconformline"/>
        <w:spacing w:before="0"/>
        <w:ind w:firstLine="216"/>
        <w:jc w:val="both"/>
        <w:rPr>
          <w:sz w:val="22"/>
        </w:rPr>
      </w:pPr>
      <w:r w:rsidRPr="001B2C9F">
        <w:rPr>
          <w:sz w:val="22"/>
        </w:rPr>
        <w:t>Renumber sections to conform.</w:t>
      </w:r>
    </w:p>
    <w:p w14:paraId="33078BD4" w14:textId="77777777" w:rsidR="00842AA5" w:rsidRDefault="00842AA5" w:rsidP="00842AA5">
      <w:pPr>
        <w:pStyle w:val="scamendtitleconform"/>
        <w:ind w:firstLine="216"/>
        <w:jc w:val="both"/>
        <w:rPr>
          <w:sz w:val="22"/>
        </w:rPr>
      </w:pPr>
      <w:r w:rsidRPr="001B2C9F">
        <w:rPr>
          <w:sz w:val="22"/>
        </w:rPr>
        <w:t>Amend title to conform.</w:t>
      </w:r>
    </w:p>
    <w:p w14:paraId="4FDCF4BF" w14:textId="438C184F" w:rsidR="00842AA5" w:rsidRDefault="00842AA5" w:rsidP="00842AA5">
      <w:pPr>
        <w:pStyle w:val="scamendtitleconform"/>
        <w:ind w:firstLine="216"/>
        <w:jc w:val="both"/>
        <w:rPr>
          <w:sz w:val="22"/>
        </w:rPr>
      </w:pPr>
    </w:p>
    <w:p w14:paraId="581C9E66" w14:textId="77777777" w:rsidR="00842AA5" w:rsidRDefault="00842AA5" w:rsidP="00842AA5">
      <w:r>
        <w:t>Rep. CASKEY explained the amendment.</w:t>
      </w:r>
    </w:p>
    <w:p w14:paraId="248B1F65" w14:textId="0840284E" w:rsidR="00842AA5" w:rsidRDefault="00842AA5" w:rsidP="00842AA5">
      <w:r>
        <w:t>The amendment was then adopted.</w:t>
      </w:r>
    </w:p>
    <w:p w14:paraId="44619C8D" w14:textId="77777777" w:rsidR="00842AA5" w:rsidRDefault="00842AA5" w:rsidP="00842AA5"/>
    <w:p w14:paraId="24931858" w14:textId="3A19A0FD" w:rsidR="00842AA5" w:rsidRDefault="00842AA5" w:rsidP="00842AA5">
      <w:pPr>
        <w:keepNext/>
        <w:jc w:val="center"/>
        <w:rPr>
          <w:b/>
        </w:rPr>
      </w:pPr>
      <w:r w:rsidRPr="00842AA5">
        <w:rPr>
          <w:b/>
        </w:rPr>
        <w:t xml:space="preserve">SPEAKER </w:t>
      </w:r>
      <w:r w:rsidRPr="00842AA5">
        <w:rPr>
          <w:b/>
          <w:i/>
        </w:rPr>
        <w:t>PRO TEMPORE</w:t>
      </w:r>
      <w:r w:rsidRPr="00842AA5">
        <w:rPr>
          <w:b/>
        </w:rPr>
        <w:t xml:space="preserve"> IN CHAIR</w:t>
      </w:r>
    </w:p>
    <w:p w14:paraId="701B5F4A" w14:textId="77777777" w:rsidR="00842AA5" w:rsidRDefault="00842AA5" w:rsidP="00842AA5"/>
    <w:p w14:paraId="1E85563A" w14:textId="3922B88C" w:rsidR="00842AA5" w:rsidRDefault="00842AA5" w:rsidP="00842AA5">
      <w:r>
        <w:t>Rep. COBB-HUNTER spoke in favor of the Bill.</w:t>
      </w:r>
    </w:p>
    <w:p w14:paraId="42ECF639" w14:textId="77777777" w:rsidR="00842AA5" w:rsidRDefault="00842AA5" w:rsidP="00842AA5"/>
    <w:p w14:paraId="2810D386" w14:textId="288F76BA" w:rsidR="00842AA5" w:rsidRDefault="00842AA5" w:rsidP="00842AA5">
      <w:pPr>
        <w:keepNext/>
        <w:jc w:val="center"/>
        <w:rPr>
          <w:b/>
        </w:rPr>
      </w:pPr>
      <w:r w:rsidRPr="00842AA5">
        <w:rPr>
          <w:b/>
        </w:rPr>
        <w:t>SPEAKER IN CHAIR</w:t>
      </w:r>
    </w:p>
    <w:p w14:paraId="4C23223D" w14:textId="77777777" w:rsidR="00842AA5" w:rsidRDefault="00842AA5" w:rsidP="00842AA5"/>
    <w:p w14:paraId="499C1E9F" w14:textId="054FA297" w:rsidR="00842AA5" w:rsidRDefault="00842AA5" w:rsidP="00842AA5">
      <w:r>
        <w:t>The question recurred to the passage of the Bill.</w:t>
      </w:r>
    </w:p>
    <w:p w14:paraId="0A30DCED" w14:textId="77777777" w:rsidR="00842AA5" w:rsidRDefault="00842AA5" w:rsidP="00842AA5"/>
    <w:p w14:paraId="67BDB12D" w14:textId="77777777" w:rsidR="00842AA5" w:rsidRDefault="00842AA5" w:rsidP="00842AA5">
      <w:r>
        <w:t xml:space="preserve">The yeas and nays were taken resulting as follows: </w:t>
      </w:r>
    </w:p>
    <w:p w14:paraId="58970739" w14:textId="68BE0FD7" w:rsidR="00842AA5" w:rsidRDefault="00842AA5" w:rsidP="00842AA5">
      <w:pPr>
        <w:jc w:val="center"/>
      </w:pPr>
      <w:r>
        <w:t xml:space="preserve"> </w:t>
      </w:r>
      <w:bookmarkStart w:id="56" w:name="vote_start187"/>
      <w:bookmarkEnd w:id="56"/>
      <w:r>
        <w:t>Yeas 113; Nays 1</w:t>
      </w:r>
    </w:p>
    <w:p w14:paraId="6CF26C19" w14:textId="77777777" w:rsidR="00842AA5" w:rsidRDefault="00842AA5" w:rsidP="00842AA5">
      <w:pPr>
        <w:jc w:val="center"/>
      </w:pPr>
    </w:p>
    <w:p w14:paraId="7C882E4C"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1A5A8DF2" w14:textId="77777777" w:rsidTr="00842AA5">
        <w:tc>
          <w:tcPr>
            <w:tcW w:w="2179" w:type="dxa"/>
            <w:shd w:val="clear" w:color="auto" w:fill="auto"/>
          </w:tcPr>
          <w:p w14:paraId="3EE1F135" w14:textId="4943C455" w:rsidR="00842AA5" w:rsidRPr="00842AA5" w:rsidRDefault="00842AA5" w:rsidP="00842AA5">
            <w:pPr>
              <w:keepNext/>
              <w:ind w:firstLine="0"/>
            </w:pPr>
            <w:r>
              <w:t>Alexander</w:t>
            </w:r>
          </w:p>
        </w:tc>
        <w:tc>
          <w:tcPr>
            <w:tcW w:w="2179" w:type="dxa"/>
            <w:shd w:val="clear" w:color="auto" w:fill="auto"/>
          </w:tcPr>
          <w:p w14:paraId="7CEF6188" w14:textId="47CFCB51" w:rsidR="00842AA5" w:rsidRPr="00842AA5" w:rsidRDefault="00842AA5" w:rsidP="00842AA5">
            <w:pPr>
              <w:keepNext/>
              <w:ind w:firstLine="0"/>
            </w:pPr>
            <w:r>
              <w:t>Anderson</w:t>
            </w:r>
          </w:p>
        </w:tc>
        <w:tc>
          <w:tcPr>
            <w:tcW w:w="2180" w:type="dxa"/>
            <w:shd w:val="clear" w:color="auto" w:fill="auto"/>
          </w:tcPr>
          <w:p w14:paraId="067D9219" w14:textId="09B7C57C" w:rsidR="00842AA5" w:rsidRPr="00842AA5" w:rsidRDefault="00842AA5" w:rsidP="00842AA5">
            <w:pPr>
              <w:keepNext/>
              <w:ind w:firstLine="0"/>
            </w:pPr>
            <w:r>
              <w:t>Atkinson</w:t>
            </w:r>
          </w:p>
        </w:tc>
      </w:tr>
      <w:tr w:rsidR="00842AA5" w:rsidRPr="00842AA5" w14:paraId="4F74B60D" w14:textId="77777777" w:rsidTr="00842AA5">
        <w:tc>
          <w:tcPr>
            <w:tcW w:w="2179" w:type="dxa"/>
            <w:shd w:val="clear" w:color="auto" w:fill="auto"/>
          </w:tcPr>
          <w:p w14:paraId="1F042D9F" w14:textId="6A1FDE77" w:rsidR="00842AA5" w:rsidRPr="00842AA5" w:rsidRDefault="00842AA5" w:rsidP="00842AA5">
            <w:pPr>
              <w:ind w:firstLine="0"/>
            </w:pPr>
            <w:r>
              <w:t>Bailey</w:t>
            </w:r>
          </w:p>
        </w:tc>
        <w:tc>
          <w:tcPr>
            <w:tcW w:w="2179" w:type="dxa"/>
            <w:shd w:val="clear" w:color="auto" w:fill="auto"/>
          </w:tcPr>
          <w:p w14:paraId="7E56E2C8" w14:textId="63A672D0" w:rsidR="00842AA5" w:rsidRPr="00842AA5" w:rsidRDefault="00842AA5" w:rsidP="00842AA5">
            <w:pPr>
              <w:ind w:firstLine="0"/>
            </w:pPr>
            <w:r>
              <w:t>Ballentine</w:t>
            </w:r>
          </w:p>
        </w:tc>
        <w:tc>
          <w:tcPr>
            <w:tcW w:w="2180" w:type="dxa"/>
            <w:shd w:val="clear" w:color="auto" w:fill="auto"/>
          </w:tcPr>
          <w:p w14:paraId="6647116F" w14:textId="038F91DF" w:rsidR="00842AA5" w:rsidRPr="00842AA5" w:rsidRDefault="00842AA5" w:rsidP="00842AA5">
            <w:pPr>
              <w:ind w:firstLine="0"/>
            </w:pPr>
            <w:r>
              <w:t>Bamberg</w:t>
            </w:r>
          </w:p>
        </w:tc>
      </w:tr>
      <w:tr w:rsidR="00842AA5" w:rsidRPr="00842AA5" w14:paraId="0CF30375" w14:textId="77777777" w:rsidTr="00842AA5">
        <w:tc>
          <w:tcPr>
            <w:tcW w:w="2179" w:type="dxa"/>
            <w:shd w:val="clear" w:color="auto" w:fill="auto"/>
          </w:tcPr>
          <w:p w14:paraId="4B78EBAF" w14:textId="35DBD89A" w:rsidR="00842AA5" w:rsidRPr="00842AA5" w:rsidRDefault="00842AA5" w:rsidP="00842AA5">
            <w:pPr>
              <w:ind w:firstLine="0"/>
            </w:pPr>
            <w:r>
              <w:t>Bannister</w:t>
            </w:r>
          </w:p>
        </w:tc>
        <w:tc>
          <w:tcPr>
            <w:tcW w:w="2179" w:type="dxa"/>
            <w:shd w:val="clear" w:color="auto" w:fill="auto"/>
          </w:tcPr>
          <w:p w14:paraId="78F6860B" w14:textId="4E115573" w:rsidR="00842AA5" w:rsidRPr="00842AA5" w:rsidRDefault="00842AA5" w:rsidP="00842AA5">
            <w:pPr>
              <w:ind w:firstLine="0"/>
            </w:pPr>
            <w:r>
              <w:t>Bauer</w:t>
            </w:r>
          </w:p>
        </w:tc>
        <w:tc>
          <w:tcPr>
            <w:tcW w:w="2180" w:type="dxa"/>
            <w:shd w:val="clear" w:color="auto" w:fill="auto"/>
          </w:tcPr>
          <w:p w14:paraId="24813C4C" w14:textId="0A07FDE3" w:rsidR="00842AA5" w:rsidRPr="00842AA5" w:rsidRDefault="00842AA5" w:rsidP="00842AA5">
            <w:pPr>
              <w:ind w:firstLine="0"/>
            </w:pPr>
            <w:r>
              <w:t>Beach</w:t>
            </w:r>
          </w:p>
        </w:tc>
      </w:tr>
      <w:tr w:rsidR="00842AA5" w:rsidRPr="00842AA5" w14:paraId="1928FD11" w14:textId="77777777" w:rsidTr="00842AA5">
        <w:tc>
          <w:tcPr>
            <w:tcW w:w="2179" w:type="dxa"/>
            <w:shd w:val="clear" w:color="auto" w:fill="auto"/>
          </w:tcPr>
          <w:p w14:paraId="61D85CCB" w14:textId="6FA3B086" w:rsidR="00842AA5" w:rsidRPr="00842AA5" w:rsidRDefault="00842AA5" w:rsidP="00842AA5">
            <w:pPr>
              <w:ind w:firstLine="0"/>
            </w:pPr>
            <w:r>
              <w:t>Bernstein</w:t>
            </w:r>
          </w:p>
        </w:tc>
        <w:tc>
          <w:tcPr>
            <w:tcW w:w="2179" w:type="dxa"/>
            <w:shd w:val="clear" w:color="auto" w:fill="auto"/>
          </w:tcPr>
          <w:p w14:paraId="446CC7EA" w14:textId="75B7F452" w:rsidR="00842AA5" w:rsidRPr="00842AA5" w:rsidRDefault="00842AA5" w:rsidP="00842AA5">
            <w:pPr>
              <w:ind w:firstLine="0"/>
            </w:pPr>
            <w:r>
              <w:t>Blackwell</w:t>
            </w:r>
          </w:p>
        </w:tc>
        <w:tc>
          <w:tcPr>
            <w:tcW w:w="2180" w:type="dxa"/>
            <w:shd w:val="clear" w:color="auto" w:fill="auto"/>
          </w:tcPr>
          <w:p w14:paraId="1C3E32A1" w14:textId="2D24E081" w:rsidR="00842AA5" w:rsidRPr="00842AA5" w:rsidRDefault="00842AA5" w:rsidP="00842AA5">
            <w:pPr>
              <w:ind w:firstLine="0"/>
            </w:pPr>
            <w:r>
              <w:t>Bradley</w:t>
            </w:r>
          </w:p>
        </w:tc>
      </w:tr>
      <w:tr w:rsidR="00842AA5" w:rsidRPr="00842AA5" w14:paraId="3BCFEDEC" w14:textId="77777777" w:rsidTr="00842AA5">
        <w:tc>
          <w:tcPr>
            <w:tcW w:w="2179" w:type="dxa"/>
            <w:shd w:val="clear" w:color="auto" w:fill="auto"/>
          </w:tcPr>
          <w:p w14:paraId="54813FF4" w14:textId="7AC5924C" w:rsidR="00842AA5" w:rsidRPr="00842AA5" w:rsidRDefault="00842AA5" w:rsidP="00842AA5">
            <w:pPr>
              <w:ind w:firstLine="0"/>
            </w:pPr>
            <w:r>
              <w:t>Brewer</w:t>
            </w:r>
          </w:p>
        </w:tc>
        <w:tc>
          <w:tcPr>
            <w:tcW w:w="2179" w:type="dxa"/>
            <w:shd w:val="clear" w:color="auto" w:fill="auto"/>
          </w:tcPr>
          <w:p w14:paraId="7D7F581E" w14:textId="088A5ADC" w:rsidR="00842AA5" w:rsidRPr="00842AA5" w:rsidRDefault="00842AA5" w:rsidP="00842AA5">
            <w:pPr>
              <w:ind w:firstLine="0"/>
            </w:pPr>
            <w:r>
              <w:t>Brittain</w:t>
            </w:r>
          </w:p>
        </w:tc>
        <w:tc>
          <w:tcPr>
            <w:tcW w:w="2180" w:type="dxa"/>
            <w:shd w:val="clear" w:color="auto" w:fill="auto"/>
          </w:tcPr>
          <w:p w14:paraId="196466FE" w14:textId="3ECC571B" w:rsidR="00842AA5" w:rsidRPr="00842AA5" w:rsidRDefault="00842AA5" w:rsidP="00842AA5">
            <w:pPr>
              <w:ind w:firstLine="0"/>
            </w:pPr>
            <w:r>
              <w:t>Burns</w:t>
            </w:r>
          </w:p>
        </w:tc>
      </w:tr>
      <w:tr w:rsidR="00842AA5" w:rsidRPr="00842AA5" w14:paraId="669F1F30" w14:textId="77777777" w:rsidTr="00842AA5">
        <w:tc>
          <w:tcPr>
            <w:tcW w:w="2179" w:type="dxa"/>
            <w:shd w:val="clear" w:color="auto" w:fill="auto"/>
          </w:tcPr>
          <w:p w14:paraId="32E753CC" w14:textId="40366E97" w:rsidR="00842AA5" w:rsidRPr="00842AA5" w:rsidRDefault="00842AA5" w:rsidP="00842AA5">
            <w:pPr>
              <w:ind w:firstLine="0"/>
            </w:pPr>
            <w:r>
              <w:t>Bustos</w:t>
            </w:r>
          </w:p>
        </w:tc>
        <w:tc>
          <w:tcPr>
            <w:tcW w:w="2179" w:type="dxa"/>
            <w:shd w:val="clear" w:color="auto" w:fill="auto"/>
          </w:tcPr>
          <w:p w14:paraId="6F868383" w14:textId="033D7126" w:rsidR="00842AA5" w:rsidRPr="00842AA5" w:rsidRDefault="00842AA5" w:rsidP="00842AA5">
            <w:pPr>
              <w:ind w:firstLine="0"/>
            </w:pPr>
            <w:r>
              <w:t>Calhoon</w:t>
            </w:r>
          </w:p>
        </w:tc>
        <w:tc>
          <w:tcPr>
            <w:tcW w:w="2180" w:type="dxa"/>
            <w:shd w:val="clear" w:color="auto" w:fill="auto"/>
          </w:tcPr>
          <w:p w14:paraId="16702098" w14:textId="672A6D8F" w:rsidR="00842AA5" w:rsidRPr="00842AA5" w:rsidRDefault="00842AA5" w:rsidP="00842AA5">
            <w:pPr>
              <w:ind w:firstLine="0"/>
            </w:pPr>
            <w:r>
              <w:t>Carter</w:t>
            </w:r>
          </w:p>
        </w:tc>
      </w:tr>
      <w:tr w:rsidR="00842AA5" w:rsidRPr="00842AA5" w14:paraId="58E93DA8" w14:textId="77777777" w:rsidTr="00842AA5">
        <w:tc>
          <w:tcPr>
            <w:tcW w:w="2179" w:type="dxa"/>
            <w:shd w:val="clear" w:color="auto" w:fill="auto"/>
          </w:tcPr>
          <w:p w14:paraId="017C6895" w14:textId="61B9EDFA" w:rsidR="00842AA5" w:rsidRPr="00842AA5" w:rsidRDefault="00842AA5" w:rsidP="00842AA5">
            <w:pPr>
              <w:ind w:firstLine="0"/>
            </w:pPr>
            <w:r>
              <w:t>Caskey</w:t>
            </w:r>
          </w:p>
        </w:tc>
        <w:tc>
          <w:tcPr>
            <w:tcW w:w="2179" w:type="dxa"/>
            <w:shd w:val="clear" w:color="auto" w:fill="auto"/>
          </w:tcPr>
          <w:p w14:paraId="1CC4BE13" w14:textId="34EB774C" w:rsidR="00842AA5" w:rsidRPr="00842AA5" w:rsidRDefault="00842AA5" w:rsidP="00842AA5">
            <w:pPr>
              <w:ind w:firstLine="0"/>
            </w:pPr>
            <w:r>
              <w:t>Chapman</w:t>
            </w:r>
          </w:p>
        </w:tc>
        <w:tc>
          <w:tcPr>
            <w:tcW w:w="2180" w:type="dxa"/>
            <w:shd w:val="clear" w:color="auto" w:fill="auto"/>
          </w:tcPr>
          <w:p w14:paraId="42BC9D3E" w14:textId="484C7287" w:rsidR="00842AA5" w:rsidRPr="00842AA5" w:rsidRDefault="00842AA5" w:rsidP="00842AA5">
            <w:pPr>
              <w:ind w:firstLine="0"/>
            </w:pPr>
            <w:r>
              <w:t>Clyburn</w:t>
            </w:r>
          </w:p>
        </w:tc>
      </w:tr>
      <w:tr w:rsidR="00842AA5" w:rsidRPr="00842AA5" w14:paraId="7D5FE57A" w14:textId="77777777" w:rsidTr="00842AA5">
        <w:tc>
          <w:tcPr>
            <w:tcW w:w="2179" w:type="dxa"/>
            <w:shd w:val="clear" w:color="auto" w:fill="auto"/>
          </w:tcPr>
          <w:p w14:paraId="06EF4E5F" w14:textId="37D28FAB" w:rsidR="00842AA5" w:rsidRPr="00842AA5" w:rsidRDefault="00842AA5" w:rsidP="00842AA5">
            <w:pPr>
              <w:ind w:firstLine="0"/>
            </w:pPr>
            <w:r>
              <w:t>Cobb-Hunter</w:t>
            </w:r>
          </w:p>
        </w:tc>
        <w:tc>
          <w:tcPr>
            <w:tcW w:w="2179" w:type="dxa"/>
            <w:shd w:val="clear" w:color="auto" w:fill="auto"/>
          </w:tcPr>
          <w:p w14:paraId="259E3B0D" w14:textId="23DE58CE" w:rsidR="00842AA5" w:rsidRPr="00842AA5" w:rsidRDefault="00842AA5" w:rsidP="00842AA5">
            <w:pPr>
              <w:ind w:firstLine="0"/>
            </w:pPr>
            <w:r>
              <w:t>Collins</w:t>
            </w:r>
          </w:p>
        </w:tc>
        <w:tc>
          <w:tcPr>
            <w:tcW w:w="2180" w:type="dxa"/>
            <w:shd w:val="clear" w:color="auto" w:fill="auto"/>
          </w:tcPr>
          <w:p w14:paraId="424C1F77" w14:textId="2401ADD4" w:rsidR="00842AA5" w:rsidRPr="00842AA5" w:rsidRDefault="00842AA5" w:rsidP="00842AA5">
            <w:pPr>
              <w:ind w:firstLine="0"/>
            </w:pPr>
            <w:r>
              <w:t>Connell</w:t>
            </w:r>
          </w:p>
        </w:tc>
      </w:tr>
      <w:tr w:rsidR="00842AA5" w:rsidRPr="00842AA5" w14:paraId="144DAB30" w14:textId="77777777" w:rsidTr="00842AA5">
        <w:tc>
          <w:tcPr>
            <w:tcW w:w="2179" w:type="dxa"/>
            <w:shd w:val="clear" w:color="auto" w:fill="auto"/>
          </w:tcPr>
          <w:p w14:paraId="62F383F0" w14:textId="6F76736E" w:rsidR="00842AA5" w:rsidRPr="00842AA5" w:rsidRDefault="00842AA5" w:rsidP="00842AA5">
            <w:pPr>
              <w:ind w:firstLine="0"/>
            </w:pPr>
            <w:r>
              <w:t>B. J. Cox</w:t>
            </w:r>
          </w:p>
        </w:tc>
        <w:tc>
          <w:tcPr>
            <w:tcW w:w="2179" w:type="dxa"/>
            <w:shd w:val="clear" w:color="auto" w:fill="auto"/>
          </w:tcPr>
          <w:p w14:paraId="33196987" w14:textId="2E3745DD" w:rsidR="00842AA5" w:rsidRPr="00842AA5" w:rsidRDefault="00842AA5" w:rsidP="00842AA5">
            <w:pPr>
              <w:ind w:firstLine="0"/>
            </w:pPr>
            <w:r>
              <w:t>B. L. Cox</w:t>
            </w:r>
          </w:p>
        </w:tc>
        <w:tc>
          <w:tcPr>
            <w:tcW w:w="2180" w:type="dxa"/>
            <w:shd w:val="clear" w:color="auto" w:fill="auto"/>
          </w:tcPr>
          <w:p w14:paraId="70F223A0" w14:textId="197FEF5A" w:rsidR="00842AA5" w:rsidRPr="00842AA5" w:rsidRDefault="00842AA5" w:rsidP="00842AA5">
            <w:pPr>
              <w:ind w:firstLine="0"/>
            </w:pPr>
            <w:r>
              <w:t>Crawford</w:t>
            </w:r>
          </w:p>
        </w:tc>
      </w:tr>
      <w:tr w:rsidR="00842AA5" w:rsidRPr="00842AA5" w14:paraId="0E624B3A" w14:textId="77777777" w:rsidTr="00842AA5">
        <w:tc>
          <w:tcPr>
            <w:tcW w:w="2179" w:type="dxa"/>
            <w:shd w:val="clear" w:color="auto" w:fill="auto"/>
          </w:tcPr>
          <w:p w14:paraId="02ACFFDF" w14:textId="5C0E0EC9" w:rsidR="00842AA5" w:rsidRPr="00842AA5" w:rsidRDefault="00842AA5" w:rsidP="00842AA5">
            <w:pPr>
              <w:ind w:firstLine="0"/>
            </w:pPr>
            <w:r>
              <w:t>Cromer</w:t>
            </w:r>
          </w:p>
        </w:tc>
        <w:tc>
          <w:tcPr>
            <w:tcW w:w="2179" w:type="dxa"/>
            <w:shd w:val="clear" w:color="auto" w:fill="auto"/>
          </w:tcPr>
          <w:p w14:paraId="41E0C0AA" w14:textId="225A0C9D" w:rsidR="00842AA5" w:rsidRPr="00842AA5" w:rsidRDefault="00842AA5" w:rsidP="00842AA5">
            <w:pPr>
              <w:ind w:firstLine="0"/>
            </w:pPr>
            <w:r>
              <w:t>Davis</w:t>
            </w:r>
          </w:p>
        </w:tc>
        <w:tc>
          <w:tcPr>
            <w:tcW w:w="2180" w:type="dxa"/>
            <w:shd w:val="clear" w:color="auto" w:fill="auto"/>
          </w:tcPr>
          <w:p w14:paraId="664C0B81" w14:textId="73A2A378" w:rsidR="00842AA5" w:rsidRPr="00842AA5" w:rsidRDefault="00842AA5" w:rsidP="00842AA5">
            <w:pPr>
              <w:ind w:firstLine="0"/>
            </w:pPr>
            <w:r>
              <w:t>Dillard</w:t>
            </w:r>
          </w:p>
        </w:tc>
      </w:tr>
      <w:tr w:rsidR="00842AA5" w:rsidRPr="00842AA5" w14:paraId="02ED61FC" w14:textId="77777777" w:rsidTr="00842AA5">
        <w:tc>
          <w:tcPr>
            <w:tcW w:w="2179" w:type="dxa"/>
            <w:shd w:val="clear" w:color="auto" w:fill="auto"/>
          </w:tcPr>
          <w:p w14:paraId="6BECB11B" w14:textId="41663AE3" w:rsidR="00842AA5" w:rsidRPr="00842AA5" w:rsidRDefault="00842AA5" w:rsidP="00842AA5">
            <w:pPr>
              <w:ind w:firstLine="0"/>
            </w:pPr>
            <w:r>
              <w:t>Elliott</w:t>
            </w:r>
          </w:p>
        </w:tc>
        <w:tc>
          <w:tcPr>
            <w:tcW w:w="2179" w:type="dxa"/>
            <w:shd w:val="clear" w:color="auto" w:fill="auto"/>
          </w:tcPr>
          <w:p w14:paraId="72534C1F" w14:textId="09EDFFE4" w:rsidR="00842AA5" w:rsidRPr="00842AA5" w:rsidRDefault="00842AA5" w:rsidP="00842AA5">
            <w:pPr>
              <w:ind w:firstLine="0"/>
            </w:pPr>
            <w:r>
              <w:t>Felder</w:t>
            </w:r>
          </w:p>
        </w:tc>
        <w:tc>
          <w:tcPr>
            <w:tcW w:w="2180" w:type="dxa"/>
            <w:shd w:val="clear" w:color="auto" w:fill="auto"/>
          </w:tcPr>
          <w:p w14:paraId="009C3016" w14:textId="0A7E971D" w:rsidR="00842AA5" w:rsidRPr="00842AA5" w:rsidRDefault="00842AA5" w:rsidP="00842AA5">
            <w:pPr>
              <w:ind w:firstLine="0"/>
            </w:pPr>
            <w:r>
              <w:t>Forrest</w:t>
            </w:r>
          </w:p>
        </w:tc>
      </w:tr>
      <w:tr w:rsidR="00842AA5" w:rsidRPr="00842AA5" w14:paraId="69B59F1A" w14:textId="77777777" w:rsidTr="00842AA5">
        <w:tc>
          <w:tcPr>
            <w:tcW w:w="2179" w:type="dxa"/>
            <w:shd w:val="clear" w:color="auto" w:fill="auto"/>
          </w:tcPr>
          <w:p w14:paraId="67D4B78B" w14:textId="3577D960" w:rsidR="00842AA5" w:rsidRPr="00842AA5" w:rsidRDefault="00842AA5" w:rsidP="00842AA5">
            <w:pPr>
              <w:ind w:firstLine="0"/>
            </w:pPr>
            <w:r>
              <w:t>Gagnon</w:t>
            </w:r>
          </w:p>
        </w:tc>
        <w:tc>
          <w:tcPr>
            <w:tcW w:w="2179" w:type="dxa"/>
            <w:shd w:val="clear" w:color="auto" w:fill="auto"/>
          </w:tcPr>
          <w:p w14:paraId="66924145" w14:textId="51DB074C" w:rsidR="00842AA5" w:rsidRPr="00842AA5" w:rsidRDefault="00842AA5" w:rsidP="00842AA5">
            <w:pPr>
              <w:ind w:firstLine="0"/>
            </w:pPr>
            <w:r>
              <w:t>Garvin</w:t>
            </w:r>
          </w:p>
        </w:tc>
        <w:tc>
          <w:tcPr>
            <w:tcW w:w="2180" w:type="dxa"/>
            <w:shd w:val="clear" w:color="auto" w:fill="auto"/>
          </w:tcPr>
          <w:p w14:paraId="13DEE9A2" w14:textId="5AB3DD21" w:rsidR="00842AA5" w:rsidRPr="00842AA5" w:rsidRDefault="00842AA5" w:rsidP="00842AA5">
            <w:pPr>
              <w:ind w:firstLine="0"/>
            </w:pPr>
            <w:r>
              <w:t>Gatch</w:t>
            </w:r>
          </w:p>
        </w:tc>
      </w:tr>
      <w:tr w:rsidR="00842AA5" w:rsidRPr="00842AA5" w14:paraId="615967E9" w14:textId="77777777" w:rsidTr="00842AA5">
        <w:tc>
          <w:tcPr>
            <w:tcW w:w="2179" w:type="dxa"/>
            <w:shd w:val="clear" w:color="auto" w:fill="auto"/>
          </w:tcPr>
          <w:p w14:paraId="77A58B93" w14:textId="413711C1" w:rsidR="00842AA5" w:rsidRPr="00842AA5" w:rsidRDefault="00842AA5" w:rsidP="00842AA5">
            <w:pPr>
              <w:ind w:firstLine="0"/>
            </w:pPr>
            <w:r>
              <w:t>Gibson</w:t>
            </w:r>
          </w:p>
        </w:tc>
        <w:tc>
          <w:tcPr>
            <w:tcW w:w="2179" w:type="dxa"/>
            <w:shd w:val="clear" w:color="auto" w:fill="auto"/>
          </w:tcPr>
          <w:p w14:paraId="24E86C28" w14:textId="78B0FFFD" w:rsidR="00842AA5" w:rsidRPr="00842AA5" w:rsidRDefault="00842AA5" w:rsidP="00842AA5">
            <w:pPr>
              <w:ind w:firstLine="0"/>
            </w:pPr>
            <w:r>
              <w:t>Gilliam</w:t>
            </w:r>
          </w:p>
        </w:tc>
        <w:tc>
          <w:tcPr>
            <w:tcW w:w="2180" w:type="dxa"/>
            <w:shd w:val="clear" w:color="auto" w:fill="auto"/>
          </w:tcPr>
          <w:p w14:paraId="038A07C9" w14:textId="395975CF" w:rsidR="00842AA5" w:rsidRPr="00842AA5" w:rsidRDefault="00842AA5" w:rsidP="00842AA5">
            <w:pPr>
              <w:ind w:firstLine="0"/>
            </w:pPr>
            <w:r>
              <w:t>Gilliard</w:t>
            </w:r>
          </w:p>
        </w:tc>
      </w:tr>
      <w:tr w:rsidR="00842AA5" w:rsidRPr="00842AA5" w14:paraId="7F9CACAB" w14:textId="77777777" w:rsidTr="00842AA5">
        <w:tc>
          <w:tcPr>
            <w:tcW w:w="2179" w:type="dxa"/>
            <w:shd w:val="clear" w:color="auto" w:fill="auto"/>
          </w:tcPr>
          <w:p w14:paraId="3DF430D5" w14:textId="38096B6E" w:rsidR="00842AA5" w:rsidRPr="00842AA5" w:rsidRDefault="00842AA5" w:rsidP="00842AA5">
            <w:pPr>
              <w:ind w:firstLine="0"/>
            </w:pPr>
            <w:r>
              <w:t>Guest</w:t>
            </w:r>
          </w:p>
        </w:tc>
        <w:tc>
          <w:tcPr>
            <w:tcW w:w="2179" w:type="dxa"/>
            <w:shd w:val="clear" w:color="auto" w:fill="auto"/>
          </w:tcPr>
          <w:p w14:paraId="5C023764" w14:textId="5C6B1DA5" w:rsidR="00842AA5" w:rsidRPr="00842AA5" w:rsidRDefault="00842AA5" w:rsidP="00842AA5">
            <w:pPr>
              <w:ind w:firstLine="0"/>
            </w:pPr>
            <w:r>
              <w:t>Guffey</w:t>
            </w:r>
          </w:p>
        </w:tc>
        <w:tc>
          <w:tcPr>
            <w:tcW w:w="2180" w:type="dxa"/>
            <w:shd w:val="clear" w:color="auto" w:fill="auto"/>
          </w:tcPr>
          <w:p w14:paraId="5C13D344" w14:textId="145D361C" w:rsidR="00842AA5" w:rsidRPr="00842AA5" w:rsidRDefault="00842AA5" w:rsidP="00842AA5">
            <w:pPr>
              <w:ind w:firstLine="0"/>
            </w:pPr>
            <w:r>
              <w:t>Haddon</w:t>
            </w:r>
          </w:p>
        </w:tc>
      </w:tr>
      <w:tr w:rsidR="00842AA5" w:rsidRPr="00842AA5" w14:paraId="18FFE916" w14:textId="77777777" w:rsidTr="00842AA5">
        <w:tc>
          <w:tcPr>
            <w:tcW w:w="2179" w:type="dxa"/>
            <w:shd w:val="clear" w:color="auto" w:fill="auto"/>
          </w:tcPr>
          <w:p w14:paraId="38991B93" w14:textId="56F18A9D" w:rsidR="00842AA5" w:rsidRPr="00842AA5" w:rsidRDefault="00842AA5" w:rsidP="00842AA5">
            <w:pPr>
              <w:ind w:firstLine="0"/>
            </w:pPr>
            <w:r>
              <w:t>Hager</w:t>
            </w:r>
          </w:p>
        </w:tc>
        <w:tc>
          <w:tcPr>
            <w:tcW w:w="2179" w:type="dxa"/>
            <w:shd w:val="clear" w:color="auto" w:fill="auto"/>
          </w:tcPr>
          <w:p w14:paraId="64C3AF31" w14:textId="0B5F9CF4" w:rsidR="00842AA5" w:rsidRPr="00842AA5" w:rsidRDefault="00842AA5" w:rsidP="00842AA5">
            <w:pPr>
              <w:ind w:firstLine="0"/>
            </w:pPr>
            <w:r>
              <w:t>Hardee</w:t>
            </w:r>
          </w:p>
        </w:tc>
        <w:tc>
          <w:tcPr>
            <w:tcW w:w="2180" w:type="dxa"/>
            <w:shd w:val="clear" w:color="auto" w:fill="auto"/>
          </w:tcPr>
          <w:p w14:paraId="4224CE02" w14:textId="6E14F00A" w:rsidR="00842AA5" w:rsidRPr="00842AA5" w:rsidRDefault="00842AA5" w:rsidP="00842AA5">
            <w:pPr>
              <w:ind w:firstLine="0"/>
            </w:pPr>
            <w:r>
              <w:t>Harris</w:t>
            </w:r>
          </w:p>
        </w:tc>
      </w:tr>
      <w:tr w:rsidR="00842AA5" w:rsidRPr="00842AA5" w14:paraId="3F351C23" w14:textId="77777777" w:rsidTr="00842AA5">
        <w:tc>
          <w:tcPr>
            <w:tcW w:w="2179" w:type="dxa"/>
            <w:shd w:val="clear" w:color="auto" w:fill="auto"/>
          </w:tcPr>
          <w:p w14:paraId="2C9DB9F9" w14:textId="3449A0B3" w:rsidR="00842AA5" w:rsidRPr="00842AA5" w:rsidRDefault="00842AA5" w:rsidP="00842AA5">
            <w:pPr>
              <w:ind w:firstLine="0"/>
            </w:pPr>
            <w:r>
              <w:t>Hartnett</w:t>
            </w:r>
          </w:p>
        </w:tc>
        <w:tc>
          <w:tcPr>
            <w:tcW w:w="2179" w:type="dxa"/>
            <w:shd w:val="clear" w:color="auto" w:fill="auto"/>
          </w:tcPr>
          <w:p w14:paraId="39F45C26" w14:textId="07A6D09E" w:rsidR="00842AA5" w:rsidRPr="00842AA5" w:rsidRDefault="00842AA5" w:rsidP="00842AA5">
            <w:pPr>
              <w:ind w:firstLine="0"/>
            </w:pPr>
            <w:r>
              <w:t>Hayes</w:t>
            </w:r>
          </w:p>
        </w:tc>
        <w:tc>
          <w:tcPr>
            <w:tcW w:w="2180" w:type="dxa"/>
            <w:shd w:val="clear" w:color="auto" w:fill="auto"/>
          </w:tcPr>
          <w:p w14:paraId="6E7FFDB6" w14:textId="259DEBDB" w:rsidR="00842AA5" w:rsidRPr="00842AA5" w:rsidRDefault="00842AA5" w:rsidP="00842AA5">
            <w:pPr>
              <w:ind w:firstLine="0"/>
            </w:pPr>
            <w:r>
              <w:t>Henderson-Myers</w:t>
            </w:r>
          </w:p>
        </w:tc>
      </w:tr>
      <w:tr w:rsidR="00842AA5" w:rsidRPr="00842AA5" w14:paraId="4684A020" w14:textId="77777777" w:rsidTr="00842AA5">
        <w:tc>
          <w:tcPr>
            <w:tcW w:w="2179" w:type="dxa"/>
            <w:shd w:val="clear" w:color="auto" w:fill="auto"/>
          </w:tcPr>
          <w:p w14:paraId="73854FA4" w14:textId="366DFBB6" w:rsidR="00842AA5" w:rsidRPr="00842AA5" w:rsidRDefault="00842AA5" w:rsidP="00842AA5">
            <w:pPr>
              <w:ind w:firstLine="0"/>
            </w:pPr>
            <w:r>
              <w:t>Hewitt</w:t>
            </w:r>
          </w:p>
        </w:tc>
        <w:tc>
          <w:tcPr>
            <w:tcW w:w="2179" w:type="dxa"/>
            <w:shd w:val="clear" w:color="auto" w:fill="auto"/>
          </w:tcPr>
          <w:p w14:paraId="5C4D3A1E" w14:textId="345E5613" w:rsidR="00842AA5" w:rsidRPr="00842AA5" w:rsidRDefault="00842AA5" w:rsidP="00842AA5">
            <w:pPr>
              <w:ind w:firstLine="0"/>
            </w:pPr>
            <w:r>
              <w:t>Hiott</w:t>
            </w:r>
          </w:p>
        </w:tc>
        <w:tc>
          <w:tcPr>
            <w:tcW w:w="2180" w:type="dxa"/>
            <w:shd w:val="clear" w:color="auto" w:fill="auto"/>
          </w:tcPr>
          <w:p w14:paraId="19BB6E56" w14:textId="2218F264" w:rsidR="00842AA5" w:rsidRPr="00842AA5" w:rsidRDefault="00842AA5" w:rsidP="00842AA5">
            <w:pPr>
              <w:ind w:firstLine="0"/>
            </w:pPr>
            <w:r>
              <w:t>Hixon</w:t>
            </w:r>
          </w:p>
        </w:tc>
      </w:tr>
      <w:tr w:rsidR="00842AA5" w:rsidRPr="00842AA5" w14:paraId="6EE31D7C" w14:textId="77777777" w:rsidTr="00842AA5">
        <w:tc>
          <w:tcPr>
            <w:tcW w:w="2179" w:type="dxa"/>
            <w:shd w:val="clear" w:color="auto" w:fill="auto"/>
          </w:tcPr>
          <w:p w14:paraId="68FFBF05" w14:textId="3217B7DA" w:rsidR="00842AA5" w:rsidRPr="00842AA5" w:rsidRDefault="00842AA5" w:rsidP="00842AA5">
            <w:pPr>
              <w:ind w:firstLine="0"/>
            </w:pPr>
            <w:r>
              <w:t>Hosey</w:t>
            </w:r>
          </w:p>
        </w:tc>
        <w:tc>
          <w:tcPr>
            <w:tcW w:w="2179" w:type="dxa"/>
            <w:shd w:val="clear" w:color="auto" w:fill="auto"/>
          </w:tcPr>
          <w:p w14:paraId="36500306" w14:textId="52F4F1A6" w:rsidR="00842AA5" w:rsidRPr="00842AA5" w:rsidRDefault="00842AA5" w:rsidP="00842AA5">
            <w:pPr>
              <w:ind w:firstLine="0"/>
            </w:pPr>
            <w:r>
              <w:t>Hyde</w:t>
            </w:r>
          </w:p>
        </w:tc>
        <w:tc>
          <w:tcPr>
            <w:tcW w:w="2180" w:type="dxa"/>
            <w:shd w:val="clear" w:color="auto" w:fill="auto"/>
          </w:tcPr>
          <w:p w14:paraId="3690DFB6" w14:textId="19E743C6" w:rsidR="00842AA5" w:rsidRPr="00842AA5" w:rsidRDefault="00842AA5" w:rsidP="00842AA5">
            <w:pPr>
              <w:ind w:firstLine="0"/>
            </w:pPr>
            <w:r>
              <w:t>Jefferson</w:t>
            </w:r>
          </w:p>
        </w:tc>
      </w:tr>
      <w:tr w:rsidR="00842AA5" w:rsidRPr="00842AA5" w14:paraId="665D6BAC" w14:textId="77777777" w:rsidTr="00842AA5">
        <w:tc>
          <w:tcPr>
            <w:tcW w:w="2179" w:type="dxa"/>
            <w:shd w:val="clear" w:color="auto" w:fill="auto"/>
          </w:tcPr>
          <w:p w14:paraId="19EF0C1F" w14:textId="581FCDEF" w:rsidR="00842AA5" w:rsidRPr="00842AA5" w:rsidRDefault="00842AA5" w:rsidP="00842AA5">
            <w:pPr>
              <w:ind w:firstLine="0"/>
            </w:pPr>
            <w:r>
              <w:t>J. E. Johnson</w:t>
            </w:r>
          </w:p>
        </w:tc>
        <w:tc>
          <w:tcPr>
            <w:tcW w:w="2179" w:type="dxa"/>
            <w:shd w:val="clear" w:color="auto" w:fill="auto"/>
          </w:tcPr>
          <w:p w14:paraId="02B0AE4C" w14:textId="572C1CD8" w:rsidR="00842AA5" w:rsidRPr="00842AA5" w:rsidRDefault="00842AA5" w:rsidP="00842AA5">
            <w:pPr>
              <w:ind w:firstLine="0"/>
            </w:pPr>
            <w:r>
              <w:t>J. L. Johnson</w:t>
            </w:r>
          </w:p>
        </w:tc>
        <w:tc>
          <w:tcPr>
            <w:tcW w:w="2180" w:type="dxa"/>
            <w:shd w:val="clear" w:color="auto" w:fill="auto"/>
          </w:tcPr>
          <w:p w14:paraId="4F1B5374" w14:textId="525B6E33" w:rsidR="00842AA5" w:rsidRPr="00842AA5" w:rsidRDefault="00842AA5" w:rsidP="00842AA5">
            <w:pPr>
              <w:ind w:firstLine="0"/>
            </w:pPr>
            <w:r>
              <w:t>S. Jones</w:t>
            </w:r>
          </w:p>
        </w:tc>
      </w:tr>
      <w:tr w:rsidR="00842AA5" w:rsidRPr="00842AA5" w14:paraId="1FAADFAC" w14:textId="77777777" w:rsidTr="00842AA5">
        <w:tc>
          <w:tcPr>
            <w:tcW w:w="2179" w:type="dxa"/>
            <w:shd w:val="clear" w:color="auto" w:fill="auto"/>
          </w:tcPr>
          <w:p w14:paraId="28F890DC" w14:textId="189F6B4E" w:rsidR="00842AA5" w:rsidRPr="00842AA5" w:rsidRDefault="00842AA5" w:rsidP="00842AA5">
            <w:pPr>
              <w:ind w:firstLine="0"/>
            </w:pPr>
            <w:r>
              <w:t>W. Jones</w:t>
            </w:r>
          </w:p>
        </w:tc>
        <w:tc>
          <w:tcPr>
            <w:tcW w:w="2179" w:type="dxa"/>
            <w:shd w:val="clear" w:color="auto" w:fill="auto"/>
          </w:tcPr>
          <w:p w14:paraId="62DA068F" w14:textId="36E43B78" w:rsidR="00842AA5" w:rsidRPr="00842AA5" w:rsidRDefault="00842AA5" w:rsidP="00842AA5">
            <w:pPr>
              <w:ind w:firstLine="0"/>
            </w:pPr>
            <w:r>
              <w:t>Jordan</w:t>
            </w:r>
          </w:p>
        </w:tc>
        <w:tc>
          <w:tcPr>
            <w:tcW w:w="2180" w:type="dxa"/>
            <w:shd w:val="clear" w:color="auto" w:fill="auto"/>
          </w:tcPr>
          <w:p w14:paraId="613A9675" w14:textId="6CCA43E8" w:rsidR="00842AA5" w:rsidRPr="00842AA5" w:rsidRDefault="00842AA5" w:rsidP="00842AA5">
            <w:pPr>
              <w:ind w:firstLine="0"/>
            </w:pPr>
            <w:r>
              <w:t>Kilmartin</w:t>
            </w:r>
          </w:p>
        </w:tc>
      </w:tr>
      <w:tr w:rsidR="00842AA5" w:rsidRPr="00842AA5" w14:paraId="76714C38" w14:textId="77777777" w:rsidTr="00842AA5">
        <w:tc>
          <w:tcPr>
            <w:tcW w:w="2179" w:type="dxa"/>
            <w:shd w:val="clear" w:color="auto" w:fill="auto"/>
          </w:tcPr>
          <w:p w14:paraId="795382CD" w14:textId="269C08E7" w:rsidR="00842AA5" w:rsidRPr="00842AA5" w:rsidRDefault="00842AA5" w:rsidP="00842AA5">
            <w:pPr>
              <w:ind w:firstLine="0"/>
            </w:pPr>
            <w:r>
              <w:t>King</w:t>
            </w:r>
          </w:p>
        </w:tc>
        <w:tc>
          <w:tcPr>
            <w:tcW w:w="2179" w:type="dxa"/>
            <w:shd w:val="clear" w:color="auto" w:fill="auto"/>
          </w:tcPr>
          <w:p w14:paraId="13CDF0F4" w14:textId="4B0E55DE" w:rsidR="00842AA5" w:rsidRPr="00842AA5" w:rsidRDefault="00842AA5" w:rsidP="00842AA5">
            <w:pPr>
              <w:ind w:firstLine="0"/>
            </w:pPr>
            <w:r>
              <w:t>Kirby</w:t>
            </w:r>
          </w:p>
        </w:tc>
        <w:tc>
          <w:tcPr>
            <w:tcW w:w="2180" w:type="dxa"/>
            <w:shd w:val="clear" w:color="auto" w:fill="auto"/>
          </w:tcPr>
          <w:p w14:paraId="5EA18B7E" w14:textId="0000F839" w:rsidR="00842AA5" w:rsidRPr="00842AA5" w:rsidRDefault="00842AA5" w:rsidP="00842AA5">
            <w:pPr>
              <w:ind w:firstLine="0"/>
            </w:pPr>
            <w:r>
              <w:t>Landing</w:t>
            </w:r>
          </w:p>
        </w:tc>
      </w:tr>
      <w:tr w:rsidR="00842AA5" w:rsidRPr="00842AA5" w14:paraId="3F69516D" w14:textId="77777777" w:rsidTr="00842AA5">
        <w:tc>
          <w:tcPr>
            <w:tcW w:w="2179" w:type="dxa"/>
            <w:shd w:val="clear" w:color="auto" w:fill="auto"/>
          </w:tcPr>
          <w:p w14:paraId="7385EC50" w14:textId="403F5CA0" w:rsidR="00842AA5" w:rsidRPr="00842AA5" w:rsidRDefault="00842AA5" w:rsidP="00842AA5">
            <w:pPr>
              <w:ind w:firstLine="0"/>
            </w:pPr>
            <w:r>
              <w:t>Lawson</w:t>
            </w:r>
          </w:p>
        </w:tc>
        <w:tc>
          <w:tcPr>
            <w:tcW w:w="2179" w:type="dxa"/>
            <w:shd w:val="clear" w:color="auto" w:fill="auto"/>
          </w:tcPr>
          <w:p w14:paraId="73C7AF85" w14:textId="59D14FA0" w:rsidR="00842AA5" w:rsidRPr="00842AA5" w:rsidRDefault="00842AA5" w:rsidP="00842AA5">
            <w:pPr>
              <w:ind w:firstLine="0"/>
            </w:pPr>
            <w:r>
              <w:t>Leber</w:t>
            </w:r>
          </w:p>
        </w:tc>
        <w:tc>
          <w:tcPr>
            <w:tcW w:w="2180" w:type="dxa"/>
            <w:shd w:val="clear" w:color="auto" w:fill="auto"/>
          </w:tcPr>
          <w:p w14:paraId="4EA58843" w14:textId="4DE88B3C" w:rsidR="00842AA5" w:rsidRPr="00842AA5" w:rsidRDefault="00842AA5" w:rsidP="00842AA5">
            <w:pPr>
              <w:ind w:firstLine="0"/>
            </w:pPr>
            <w:r>
              <w:t>Ligon</w:t>
            </w:r>
          </w:p>
        </w:tc>
      </w:tr>
      <w:tr w:rsidR="00842AA5" w:rsidRPr="00842AA5" w14:paraId="7FACE614" w14:textId="77777777" w:rsidTr="00842AA5">
        <w:tc>
          <w:tcPr>
            <w:tcW w:w="2179" w:type="dxa"/>
            <w:shd w:val="clear" w:color="auto" w:fill="auto"/>
          </w:tcPr>
          <w:p w14:paraId="46658954" w14:textId="6D325C07" w:rsidR="00842AA5" w:rsidRPr="00842AA5" w:rsidRDefault="00842AA5" w:rsidP="00842AA5">
            <w:pPr>
              <w:ind w:firstLine="0"/>
            </w:pPr>
            <w:r>
              <w:t>Long</w:t>
            </w:r>
          </w:p>
        </w:tc>
        <w:tc>
          <w:tcPr>
            <w:tcW w:w="2179" w:type="dxa"/>
            <w:shd w:val="clear" w:color="auto" w:fill="auto"/>
          </w:tcPr>
          <w:p w14:paraId="40524756" w14:textId="40017393" w:rsidR="00842AA5" w:rsidRPr="00842AA5" w:rsidRDefault="00842AA5" w:rsidP="00842AA5">
            <w:pPr>
              <w:ind w:firstLine="0"/>
            </w:pPr>
            <w:r>
              <w:t>Lowe</w:t>
            </w:r>
          </w:p>
        </w:tc>
        <w:tc>
          <w:tcPr>
            <w:tcW w:w="2180" w:type="dxa"/>
            <w:shd w:val="clear" w:color="auto" w:fill="auto"/>
          </w:tcPr>
          <w:p w14:paraId="2F8796B2" w14:textId="12BBB223" w:rsidR="00842AA5" w:rsidRPr="00842AA5" w:rsidRDefault="00842AA5" w:rsidP="00842AA5">
            <w:pPr>
              <w:ind w:firstLine="0"/>
            </w:pPr>
            <w:r>
              <w:t>May</w:t>
            </w:r>
          </w:p>
        </w:tc>
      </w:tr>
      <w:tr w:rsidR="00842AA5" w:rsidRPr="00842AA5" w14:paraId="5EEF5333" w14:textId="77777777" w:rsidTr="00842AA5">
        <w:tc>
          <w:tcPr>
            <w:tcW w:w="2179" w:type="dxa"/>
            <w:shd w:val="clear" w:color="auto" w:fill="auto"/>
          </w:tcPr>
          <w:p w14:paraId="27038F0B" w14:textId="45AD9320" w:rsidR="00842AA5" w:rsidRPr="00842AA5" w:rsidRDefault="00842AA5" w:rsidP="00842AA5">
            <w:pPr>
              <w:ind w:firstLine="0"/>
            </w:pPr>
            <w:r>
              <w:t>McCabe</w:t>
            </w:r>
          </w:p>
        </w:tc>
        <w:tc>
          <w:tcPr>
            <w:tcW w:w="2179" w:type="dxa"/>
            <w:shd w:val="clear" w:color="auto" w:fill="auto"/>
          </w:tcPr>
          <w:p w14:paraId="4E93638D" w14:textId="2EF2051F" w:rsidR="00842AA5" w:rsidRPr="00842AA5" w:rsidRDefault="00842AA5" w:rsidP="00842AA5">
            <w:pPr>
              <w:ind w:firstLine="0"/>
            </w:pPr>
            <w:r>
              <w:t>McCravy</w:t>
            </w:r>
          </w:p>
        </w:tc>
        <w:tc>
          <w:tcPr>
            <w:tcW w:w="2180" w:type="dxa"/>
            <w:shd w:val="clear" w:color="auto" w:fill="auto"/>
          </w:tcPr>
          <w:p w14:paraId="075EE7CD" w14:textId="15BB4F94" w:rsidR="00842AA5" w:rsidRPr="00842AA5" w:rsidRDefault="00842AA5" w:rsidP="00842AA5">
            <w:pPr>
              <w:ind w:firstLine="0"/>
            </w:pPr>
            <w:r>
              <w:t>McGinnis</w:t>
            </w:r>
          </w:p>
        </w:tc>
      </w:tr>
      <w:tr w:rsidR="00842AA5" w:rsidRPr="00842AA5" w14:paraId="422BFFA3" w14:textId="77777777" w:rsidTr="00842AA5">
        <w:tc>
          <w:tcPr>
            <w:tcW w:w="2179" w:type="dxa"/>
            <w:shd w:val="clear" w:color="auto" w:fill="auto"/>
          </w:tcPr>
          <w:p w14:paraId="1E57C06B" w14:textId="4DE8A806" w:rsidR="00842AA5" w:rsidRPr="00842AA5" w:rsidRDefault="00842AA5" w:rsidP="00842AA5">
            <w:pPr>
              <w:ind w:firstLine="0"/>
            </w:pPr>
            <w:r>
              <w:t>Mitchell</w:t>
            </w:r>
          </w:p>
        </w:tc>
        <w:tc>
          <w:tcPr>
            <w:tcW w:w="2179" w:type="dxa"/>
            <w:shd w:val="clear" w:color="auto" w:fill="auto"/>
          </w:tcPr>
          <w:p w14:paraId="277D8A23" w14:textId="7182BE0D" w:rsidR="00842AA5" w:rsidRPr="00842AA5" w:rsidRDefault="00842AA5" w:rsidP="00842AA5">
            <w:pPr>
              <w:ind w:firstLine="0"/>
            </w:pPr>
            <w:r>
              <w:t>J. Moore</w:t>
            </w:r>
          </w:p>
        </w:tc>
        <w:tc>
          <w:tcPr>
            <w:tcW w:w="2180" w:type="dxa"/>
            <w:shd w:val="clear" w:color="auto" w:fill="auto"/>
          </w:tcPr>
          <w:p w14:paraId="16291C36" w14:textId="3FC1EAB0" w:rsidR="00842AA5" w:rsidRPr="00842AA5" w:rsidRDefault="00842AA5" w:rsidP="00842AA5">
            <w:pPr>
              <w:ind w:firstLine="0"/>
            </w:pPr>
            <w:r>
              <w:t>T. Moore</w:t>
            </w:r>
          </w:p>
        </w:tc>
      </w:tr>
      <w:tr w:rsidR="00842AA5" w:rsidRPr="00842AA5" w14:paraId="7943995B" w14:textId="77777777" w:rsidTr="00842AA5">
        <w:tc>
          <w:tcPr>
            <w:tcW w:w="2179" w:type="dxa"/>
            <w:shd w:val="clear" w:color="auto" w:fill="auto"/>
          </w:tcPr>
          <w:p w14:paraId="2CFAD6A6" w14:textId="0D55466B" w:rsidR="00842AA5" w:rsidRPr="00842AA5" w:rsidRDefault="00842AA5" w:rsidP="00842AA5">
            <w:pPr>
              <w:ind w:firstLine="0"/>
            </w:pPr>
            <w:r>
              <w:t>A. M. Morgan</w:t>
            </w:r>
          </w:p>
        </w:tc>
        <w:tc>
          <w:tcPr>
            <w:tcW w:w="2179" w:type="dxa"/>
            <w:shd w:val="clear" w:color="auto" w:fill="auto"/>
          </w:tcPr>
          <w:p w14:paraId="2E096E41" w14:textId="1B7B409A" w:rsidR="00842AA5" w:rsidRPr="00842AA5" w:rsidRDefault="00842AA5" w:rsidP="00842AA5">
            <w:pPr>
              <w:ind w:firstLine="0"/>
            </w:pPr>
            <w:r>
              <w:t>T. A. Morgan</w:t>
            </w:r>
          </w:p>
        </w:tc>
        <w:tc>
          <w:tcPr>
            <w:tcW w:w="2180" w:type="dxa"/>
            <w:shd w:val="clear" w:color="auto" w:fill="auto"/>
          </w:tcPr>
          <w:p w14:paraId="3AD7862F" w14:textId="626A2398" w:rsidR="00842AA5" w:rsidRPr="00842AA5" w:rsidRDefault="00842AA5" w:rsidP="00842AA5">
            <w:pPr>
              <w:ind w:firstLine="0"/>
            </w:pPr>
            <w:r>
              <w:t>Moss</w:t>
            </w:r>
          </w:p>
        </w:tc>
      </w:tr>
      <w:tr w:rsidR="00842AA5" w:rsidRPr="00842AA5" w14:paraId="4CE3BF78" w14:textId="77777777" w:rsidTr="00842AA5">
        <w:tc>
          <w:tcPr>
            <w:tcW w:w="2179" w:type="dxa"/>
            <w:shd w:val="clear" w:color="auto" w:fill="auto"/>
          </w:tcPr>
          <w:p w14:paraId="315F218F" w14:textId="1CE45B48" w:rsidR="00842AA5" w:rsidRPr="00842AA5" w:rsidRDefault="00842AA5" w:rsidP="00842AA5">
            <w:pPr>
              <w:ind w:firstLine="0"/>
            </w:pPr>
            <w:r>
              <w:t>Murphy</w:t>
            </w:r>
          </w:p>
        </w:tc>
        <w:tc>
          <w:tcPr>
            <w:tcW w:w="2179" w:type="dxa"/>
            <w:shd w:val="clear" w:color="auto" w:fill="auto"/>
          </w:tcPr>
          <w:p w14:paraId="29973B33" w14:textId="7F8EA38E" w:rsidR="00842AA5" w:rsidRPr="00842AA5" w:rsidRDefault="00842AA5" w:rsidP="00842AA5">
            <w:pPr>
              <w:ind w:firstLine="0"/>
            </w:pPr>
            <w:r>
              <w:t>Neese</w:t>
            </w:r>
          </w:p>
        </w:tc>
        <w:tc>
          <w:tcPr>
            <w:tcW w:w="2180" w:type="dxa"/>
            <w:shd w:val="clear" w:color="auto" w:fill="auto"/>
          </w:tcPr>
          <w:p w14:paraId="29C6DB9C" w14:textId="1E258CF4" w:rsidR="00842AA5" w:rsidRPr="00842AA5" w:rsidRDefault="00842AA5" w:rsidP="00842AA5">
            <w:pPr>
              <w:ind w:firstLine="0"/>
            </w:pPr>
            <w:r>
              <w:t>B. Newton</w:t>
            </w:r>
          </w:p>
        </w:tc>
      </w:tr>
      <w:tr w:rsidR="00842AA5" w:rsidRPr="00842AA5" w14:paraId="4E0ECC33" w14:textId="77777777" w:rsidTr="00842AA5">
        <w:tc>
          <w:tcPr>
            <w:tcW w:w="2179" w:type="dxa"/>
            <w:shd w:val="clear" w:color="auto" w:fill="auto"/>
          </w:tcPr>
          <w:p w14:paraId="58354997" w14:textId="219D249D" w:rsidR="00842AA5" w:rsidRPr="00842AA5" w:rsidRDefault="00842AA5" w:rsidP="00842AA5">
            <w:pPr>
              <w:ind w:firstLine="0"/>
            </w:pPr>
            <w:r>
              <w:t>W. Newton</w:t>
            </w:r>
          </w:p>
        </w:tc>
        <w:tc>
          <w:tcPr>
            <w:tcW w:w="2179" w:type="dxa"/>
            <w:shd w:val="clear" w:color="auto" w:fill="auto"/>
          </w:tcPr>
          <w:p w14:paraId="0F550E62" w14:textId="249268D0" w:rsidR="00842AA5" w:rsidRPr="00842AA5" w:rsidRDefault="00842AA5" w:rsidP="00842AA5">
            <w:pPr>
              <w:ind w:firstLine="0"/>
            </w:pPr>
            <w:r>
              <w:t>Nutt</w:t>
            </w:r>
          </w:p>
        </w:tc>
        <w:tc>
          <w:tcPr>
            <w:tcW w:w="2180" w:type="dxa"/>
            <w:shd w:val="clear" w:color="auto" w:fill="auto"/>
          </w:tcPr>
          <w:p w14:paraId="4D1587FD" w14:textId="1FCBBBDF" w:rsidR="00842AA5" w:rsidRPr="00842AA5" w:rsidRDefault="00842AA5" w:rsidP="00842AA5">
            <w:pPr>
              <w:ind w:firstLine="0"/>
            </w:pPr>
            <w:r>
              <w:t>O'Neal</w:t>
            </w:r>
          </w:p>
        </w:tc>
      </w:tr>
      <w:tr w:rsidR="00842AA5" w:rsidRPr="00842AA5" w14:paraId="263DBEE7" w14:textId="77777777" w:rsidTr="00842AA5">
        <w:tc>
          <w:tcPr>
            <w:tcW w:w="2179" w:type="dxa"/>
            <w:shd w:val="clear" w:color="auto" w:fill="auto"/>
          </w:tcPr>
          <w:p w14:paraId="28BCB1D2" w14:textId="65F3185A" w:rsidR="00842AA5" w:rsidRPr="00842AA5" w:rsidRDefault="00842AA5" w:rsidP="00842AA5">
            <w:pPr>
              <w:ind w:firstLine="0"/>
            </w:pPr>
            <w:r>
              <w:t>Oremus</w:t>
            </w:r>
          </w:p>
        </w:tc>
        <w:tc>
          <w:tcPr>
            <w:tcW w:w="2179" w:type="dxa"/>
            <w:shd w:val="clear" w:color="auto" w:fill="auto"/>
          </w:tcPr>
          <w:p w14:paraId="69FE9157" w14:textId="39FA1355" w:rsidR="00842AA5" w:rsidRPr="00842AA5" w:rsidRDefault="00842AA5" w:rsidP="00842AA5">
            <w:pPr>
              <w:ind w:firstLine="0"/>
            </w:pPr>
            <w:r>
              <w:t>Ott</w:t>
            </w:r>
          </w:p>
        </w:tc>
        <w:tc>
          <w:tcPr>
            <w:tcW w:w="2180" w:type="dxa"/>
            <w:shd w:val="clear" w:color="auto" w:fill="auto"/>
          </w:tcPr>
          <w:p w14:paraId="661A9E74" w14:textId="49C4672A" w:rsidR="00842AA5" w:rsidRPr="00842AA5" w:rsidRDefault="00842AA5" w:rsidP="00842AA5">
            <w:pPr>
              <w:ind w:firstLine="0"/>
            </w:pPr>
            <w:r>
              <w:t>Pace</w:t>
            </w:r>
          </w:p>
        </w:tc>
      </w:tr>
      <w:tr w:rsidR="00842AA5" w:rsidRPr="00842AA5" w14:paraId="6836460C" w14:textId="77777777" w:rsidTr="00842AA5">
        <w:tc>
          <w:tcPr>
            <w:tcW w:w="2179" w:type="dxa"/>
            <w:shd w:val="clear" w:color="auto" w:fill="auto"/>
          </w:tcPr>
          <w:p w14:paraId="29D179F0" w14:textId="0EB69472" w:rsidR="00842AA5" w:rsidRPr="00842AA5" w:rsidRDefault="00842AA5" w:rsidP="00842AA5">
            <w:pPr>
              <w:ind w:firstLine="0"/>
            </w:pPr>
            <w:r>
              <w:t>Pedalino</w:t>
            </w:r>
          </w:p>
        </w:tc>
        <w:tc>
          <w:tcPr>
            <w:tcW w:w="2179" w:type="dxa"/>
            <w:shd w:val="clear" w:color="auto" w:fill="auto"/>
          </w:tcPr>
          <w:p w14:paraId="643FB3BE" w14:textId="0D699942" w:rsidR="00842AA5" w:rsidRPr="00842AA5" w:rsidRDefault="00842AA5" w:rsidP="00842AA5">
            <w:pPr>
              <w:ind w:firstLine="0"/>
            </w:pPr>
            <w:r>
              <w:t>Pendarvis</w:t>
            </w:r>
          </w:p>
        </w:tc>
        <w:tc>
          <w:tcPr>
            <w:tcW w:w="2180" w:type="dxa"/>
            <w:shd w:val="clear" w:color="auto" w:fill="auto"/>
          </w:tcPr>
          <w:p w14:paraId="7ADF6BC4" w14:textId="2729232A" w:rsidR="00842AA5" w:rsidRPr="00842AA5" w:rsidRDefault="00842AA5" w:rsidP="00842AA5">
            <w:pPr>
              <w:ind w:firstLine="0"/>
            </w:pPr>
            <w:r>
              <w:t>Pope</w:t>
            </w:r>
          </w:p>
        </w:tc>
      </w:tr>
      <w:tr w:rsidR="00842AA5" w:rsidRPr="00842AA5" w14:paraId="701B3971" w14:textId="77777777" w:rsidTr="00842AA5">
        <w:tc>
          <w:tcPr>
            <w:tcW w:w="2179" w:type="dxa"/>
            <w:shd w:val="clear" w:color="auto" w:fill="auto"/>
          </w:tcPr>
          <w:p w14:paraId="052A2057" w14:textId="7036BFD9" w:rsidR="00842AA5" w:rsidRPr="00842AA5" w:rsidRDefault="00842AA5" w:rsidP="00842AA5">
            <w:pPr>
              <w:ind w:firstLine="0"/>
            </w:pPr>
            <w:r>
              <w:t>Rivers</w:t>
            </w:r>
          </w:p>
        </w:tc>
        <w:tc>
          <w:tcPr>
            <w:tcW w:w="2179" w:type="dxa"/>
            <w:shd w:val="clear" w:color="auto" w:fill="auto"/>
          </w:tcPr>
          <w:p w14:paraId="3C276540" w14:textId="7F6ACD82" w:rsidR="00842AA5" w:rsidRPr="00842AA5" w:rsidRDefault="00842AA5" w:rsidP="00842AA5">
            <w:pPr>
              <w:ind w:firstLine="0"/>
            </w:pPr>
            <w:r>
              <w:t>Robbins</w:t>
            </w:r>
          </w:p>
        </w:tc>
        <w:tc>
          <w:tcPr>
            <w:tcW w:w="2180" w:type="dxa"/>
            <w:shd w:val="clear" w:color="auto" w:fill="auto"/>
          </w:tcPr>
          <w:p w14:paraId="4E641234" w14:textId="3F5AE0CC" w:rsidR="00842AA5" w:rsidRPr="00842AA5" w:rsidRDefault="00842AA5" w:rsidP="00842AA5">
            <w:pPr>
              <w:ind w:firstLine="0"/>
            </w:pPr>
            <w:r>
              <w:t>Rose</w:t>
            </w:r>
          </w:p>
        </w:tc>
      </w:tr>
      <w:tr w:rsidR="00842AA5" w:rsidRPr="00842AA5" w14:paraId="75516A05" w14:textId="77777777" w:rsidTr="00842AA5">
        <w:tc>
          <w:tcPr>
            <w:tcW w:w="2179" w:type="dxa"/>
            <w:shd w:val="clear" w:color="auto" w:fill="auto"/>
          </w:tcPr>
          <w:p w14:paraId="5F779B1C" w14:textId="1C6ED398" w:rsidR="00842AA5" w:rsidRPr="00842AA5" w:rsidRDefault="00842AA5" w:rsidP="00842AA5">
            <w:pPr>
              <w:ind w:firstLine="0"/>
            </w:pPr>
            <w:r>
              <w:t>Rutherford</w:t>
            </w:r>
          </w:p>
        </w:tc>
        <w:tc>
          <w:tcPr>
            <w:tcW w:w="2179" w:type="dxa"/>
            <w:shd w:val="clear" w:color="auto" w:fill="auto"/>
          </w:tcPr>
          <w:p w14:paraId="0A867324" w14:textId="62B82DC2" w:rsidR="00842AA5" w:rsidRPr="00842AA5" w:rsidRDefault="00842AA5" w:rsidP="00842AA5">
            <w:pPr>
              <w:ind w:firstLine="0"/>
            </w:pPr>
            <w:r>
              <w:t>Sandifer</w:t>
            </w:r>
          </w:p>
        </w:tc>
        <w:tc>
          <w:tcPr>
            <w:tcW w:w="2180" w:type="dxa"/>
            <w:shd w:val="clear" w:color="auto" w:fill="auto"/>
          </w:tcPr>
          <w:p w14:paraId="62FBEA1E" w14:textId="4EC04684" w:rsidR="00842AA5" w:rsidRPr="00842AA5" w:rsidRDefault="00842AA5" w:rsidP="00842AA5">
            <w:pPr>
              <w:ind w:firstLine="0"/>
            </w:pPr>
            <w:r>
              <w:t>Schuessler</w:t>
            </w:r>
          </w:p>
        </w:tc>
      </w:tr>
      <w:tr w:rsidR="00842AA5" w:rsidRPr="00842AA5" w14:paraId="3619E10E" w14:textId="77777777" w:rsidTr="00842AA5">
        <w:tc>
          <w:tcPr>
            <w:tcW w:w="2179" w:type="dxa"/>
            <w:shd w:val="clear" w:color="auto" w:fill="auto"/>
          </w:tcPr>
          <w:p w14:paraId="4F5D3BF3" w14:textId="415E0407" w:rsidR="00842AA5" w:rsidRPr="00842AA5" w:rsidRDefault="00842AA5" w:rsidP="00842AA5">
            <w:pPr>
              <w:ind w:firstLine="0"/>
            </w:pPr>
            <w:r>
              <w:t>Sessions</w:t>
            </w:r>
          </w:p>
        </w:tc>
        <w:tc>
          <w:tcPr>
            <w:tcW w:w="2179" w:type="dxa"/>
            <w:shd w:val="clear" w:color="auto" w:fill="auto"/>
          </w:tcPr>
          <w:p w14:paraId="46D1B61D" w14:textId="4ECD64B9" w:rsidR="00842AA5" w:rsidRPr="00842AA5" w:rsidRDefault="00842AA5" w:rsidP="00842AA5">
            <w:pPr>
              <w:ind w:firstLine="0"/>
            </w:pPr>
            <w:r>
              <w:t>G. M. Smith</w:t>
            </w:r>
          </w:p>
        </w:tc>
        <w:tc>
          <w:tcPr>
            <w:tcW w:w="2180" w:type="dxa"/>
            <w:shd w:val="clear" w:color="auto" w:fill="auto"/>
          </w:tcPr>
          <w:p w14:paraId="76445265" w14:textId="389DE16D" w:rsidR="00842AA5" w:rsidRPr="00842AA5" w:rsidRDefault="00842AA5" w:rsidP="00842AA5">
            <w:pPr>
              <w:ind w:firstLine="0"/>
            </w:pPr>
            <w:r>
              <w:t>M. M. Smith</w:t>
            </w:r>
          </w:p>
        </w:tc>
      </w:tr>
      <w:tr w:rsidR="00842AA5" w:rsidRPr="00842AA5" w14:paraId="2CF63C8F" w14:textId="77777777" w:rsidTr="00842AA5">
        <w:tc>
          <w:tcPr>
            <w:tcW w:w="2179" w:type="dxa"/>
            <w:shd w:val="clear" w:color="auto" w:fill="auto"/>
          </w:tcPr>
          <w:p w14:paraId="19DBB360" w14:textId="1BDDF2BC" w:rsidR="00842AA5" w:rsidRPr="00842AA5" w:rsidRDefault="00842AA5" w:rsidP="00842AA5">
            <w:pPr>
              <w:ind w:firstLine="0"/>
            </w:pPr>
            <w:r>
              <w:t>Stavrinakis</w:t>
            </w:r>
          </w:p>
        </w:tc>
        <w:tc>
          <w:tcPr>
            <w:tcW w:w="2179" w:type="dxa"/>
            <w:shd w:val="clear" w:color="auto" w:fill="auto"/>
          </w:tcPr>
          <w:p w14:paraId="1C7D22D3" w14:textId="2CB5CB7F" w:rsidR="00842AA5" w:rsidRPr="00842AA5" w:rsidRDefault="00842AA5" w:rsidP="00842AA5">
            <w:pPr>
              <w:ind w:firstLine="0"/>
            </w:pPr>
            <w:r>
              <w:t>Taylor</w:t>
            </w:r>
          </w:p>
        </w:tc>
        <w:tc>
          <w:tcPr>
            <w:tcW w:w="2180" w:type="dxa"/>
            <w:shd w:val="clear" w:color="auto" w:fill="auto"/>
          </w:tcPr>
          <w:p w14:paraId="07ADADEE" w14:textId="554C9FA0" w:rsidR="00842AA5" w:rsidRPr="00842AA5" w:rsidRDefault="00842AA5" w:rsidP="00842AA5">
            <w:pPr>
              <w:ind w:firstLine="0"/>
            </w:pPr>
            <w:r>
              <w:t>Thayer</w:t>
            </w:r>
          </w:p>
        </w:tc>
      </w:tr>
      <w:tr w:rsidR="00842AA5" w:rsidRPr="00842AA5" w14:paraId="2C90D150" w14:textId="77777777" w:rsidTr="00842AA5">
        <w:tc>
          <w:tcPr>
            <w:tcW w:w="2179" w:type="dxa"/>
            <w:shd w:val="clear" w:color="auto" w:fill="auto"/>
          </w:tcPr>
          <w:p w14:paraId="7D7DFD28" w14:textId="7794AAD1" w:rsidR="00842AA5" w:rsidRPr="00842AA5" w:rsidRDefault="00842AA5" w:rsidP="00842AA5">
            <w:pPr>
              <w:ind w:firstLine="0"/>
            </w:pPr>
            <w:r>
              <w:t>Thigpen</w:t>
            </w:r>
          </w:p>
        </w:tc>
        <w:tc>
          <w:tcPr>
            <w:tcW w:w="2179" w:type="dxa"/>
            <w:shd w:val="clear" w:color="auto" w:fill="auto"/>
          </w:tcPr>
          <w:p w14:paraId="6565E51C" w14:textId="1D6A1122" w:rsidR="00842AA5" w:rsidRPr="00842AA5" w:rsidRDefault="00842AA5" w:rsidP="00842AA5">
            <w:pPr>
              <w:ind w:firstLine="0"/>
            </w:pPr>
            <w:r>
              <w:t>Vaughan</w:t>
            </w:r>
          </w:p>
        </w:tc>
        <w:tc>
          <w:tcPr>
            <w:tcW w:w="2180" w:type="dxa"/>
            <w:shd w:val="clear" w:color="auto" w:fill="auto"/>
          </w:tcPr>
          <w:p w14:paraId="11134D80" w14:textId="09200CE9" w:rsidR="00842AA5" w:rsidRPr="00842AA5" w:rsidRDefault="00842AA5" w:rsidP="00842AA5">
            <w:pPr>
              <w:ind w:firstLine="0"/>
            </w:pPr>
            <w:r>
              <w:t>Weeks</w:t>
            </w:r>
          </w:p>
        </w:tc>
      </w:tr>
      <w:tr w:rsidR="00842AA5" w:rsidRPr="00842AA5" w14:paraId="3FE52446" w14:textId="77777777" w:rsidTr="00842AA5">
        <w:tc>
          <w:tcPr>
            <w:tcW w:w="2179" w:type="dxa"/>
            <w:shd w:val="clear" w:color="auto" w:fill="auto"/>
          </w:tcPr>
          <w:p w14:paraId="4ABAAB2D" w14:textId="2D9C0C08" w:rsidR="00842AA5" w:rsidRPr="00842AA5" w:rsidRDefault="00842AA5" w:rsidP="00842AA5">
            <w:pPr>
              <w:ind w:firstLine="0"/>
            </w:pPr>
            <w:r>
              <w:t>West</w:t>
            </w:r>
          </w:p>
        </w:tc>
        <w:tc>
          <w:tcPr>
            <w:tcW w:w="2179" w:type="dxa"/>
            <w:shd w:val="clear" w:color="auto" w:fill="auto"/>
          </w:tcPr>
          <w:p w14:paraId="7645B144" w14:textId="56864A06" w:rsidR="00842AA5" w:rsidRPr="00842AA5" w:rsidRDefault="00842AA5" w:rsidP="00842AA5">
            <w:pPr>
              <w:ind w:firstLine="0"/>
            </w:pPr>
            <w:r>
              <w:t>Wheeler</w:t>
            </w:r>
          </w:p>
        </w:tc>
        <w:tc>
          <w:tcPr>
            <w:tcW w:w="2180" w:type="dxa"/>
            <w:shd w:val="clear" w:color="auto" w:fill="auto"/>
          </w:tcPr>
          <w:p w14:paraId="6AAE6853" w14:textId="78D2AE14" w:rsidR="00842AA5" w:rsidRPr="00842AA5" w:rsidRDefault="00842AA5" w:rsidP="00842AA5">
            <w:pPr>
              <w:ind w:firstLine="0"/>
            </w:pPr>
            <w:r>
              <w:t>White</w:t>
            </w:r>
          </w:p>
        </w:tc>
      </w:tr>
      <w:tr w:rsidR="00842AA5" w:rsidRPr="00842AA5" w14:paraId="54A27719" w14:textId="77777777" w:rsidTr="00842AA5">
        <w:tc>
          <w:tcPr>
            <w:tcW w:w="2179" w:type="dxa"/>
            <w:shd w:val="clear" w:color="auto" w:fill="auto"/>
          </w:tcPr>
          <w:p w14:paraId="54AD6F64" w14:textId="456D36AB" w:rsidR="00842AA5" w:rsidRPr="00842AA5" w:rsidRDefault="00842AA5" w:rsidP="00842AA5">
            <w:pPr>
              <w:keepNext/>
              <w:ind w:firstLine="0"/>
            </w:pPr>
            <w:r>
              <w:t>Whitmire</w:t>
            </w:r>
          </w:p>
        </w:tc>
        <w:tc>
          <w:tcPr>
            <w:tcW w:w="2179" w:type="dxa"/>
            <w:shd w:val="clear" w:color="auto" w:fill="auto"/>
          </w:tcPr>
          <w:p w14:paraId="1C9720A1" w14:textId="09D70C46" w:rsidR="00842AA5" w:rsidRPr="00842AA5" w:rsidRDefault="00842AA5" w:rsidP="00842AA5">
            <w:pPr>
              <w:keepNext/>
              <w:ind w:firstLine="0"/>
            </w:pPr>
            <w:r>
              <w:t>Williams</w:t>
            </w:r>
          </w:p>
        </w:tc>
        <w:tc>
          <w:tcPr>
            <w:tcW w:w="2180" w:type="dxa"/>
            <w:shd w:val="clear" w:color="auto" w:fill="auto"/>
          </w:tcPr>
          <w:p w14:paraId="6CCB7709" w14:textId="19FE9E37" w:rsidR="00842AA5" w:rsidRPr="00842AA5" w:rsidRDefault="00842AA5" w:rsidP="00842AA5">
            <w:pPr>
              <w:keepNext/>
              <w:ind w:firstLine="0"/>
            </w:pPr>
            <w:r>
              <w:t>Willis</w:t>
            </w:r>
          </w:p>
        </w:tc>
      </w:tr>
      <w:tr w:rsidR="00842AA5" w:rsidRPr="00842AA5" w14:paraId="23747BC8" w14:textId="77777777" w:rsidTr="00842AA5">
        <w:tc>
          <w:tcPr>
            <w:tcW w:w="2179" w:type="dxa"/>
            <w:shd w:val="clear" w:color="auto" w:fill="auto"/>
          </w:tcPr>
          <w:p w14:paraId="77BFEA65" w14:textId="58087414" w:rsidR="00842AA5" w:rsidRPr="00842AA5" w:rsidRDefault="00842AA5" w:rsidP="00842AA5">
            <w:pPr>
              <w:keepNext/>
              <w:ind w:firstLine="0"/>
            </w:pPr>
            <w:r>
              <w:t>Wooten</w:t>
            </w:r>
          </w:p>
        </w:tc>
        <w:tc>
          <w:tcPr>
            <w:tcW w:w="2179" w:type="dxa"/>
            <w:shd w:val="clear" w:color="auto" w:fill="auto"/>
          </w:tcPr>
          <w:p w14:paraId="18902F9C" w14:textId="575A03C6" w:rsidR="00842AA5" w:rsidRPr="00842AA5" w:rsidRDefault="00842AA5" w:rsidP="00842AA5">
            <w:pPr>
              <w:keepNext/>
              <w:ind w:firstLine="0"/>
            </w:pPr>
            <w:r>
              <w:t>Yow</w:t>
            </w:r>
          </w:p>
        </w:tc>
        <w:tc>
          <w:tcPr>
            <w:tcW w:w="2180" w:type="dxa"/>
            <w:shd w:val="clear" w:color="auto" w:fill="auto"/>
          </w:tcPr>
          <w:p w14:paraId="6E7F4484" w14:textId="77777777" w:rsidR="00842AA5" w:rsidRPr="00842AA5" w:rsidRDefault="00842AA5" w:rsidP="00842AA5">
            <w:pPr>
              <w:keepNext/>
              <w:ind w:firstLine="0"/>
            </w:pPr>
          </w:p>
        </w:tc>
      </w:tr>
    </w:tbl>
    <w:p w14:paraId="0FF90658" w14:textId="77777777" w:rsidR="00842AA5" w:rsidRDefault="00842AA5" w:rsidP="00842AA5"/>
    <w:p w14:paraId="01B452A3" w14:textId="5F75272C" w:rsidR="00842AA5" w:rsidRDefault="00842AA5" w:rsidP="00842AA5">
      <w:pPr>
        <w:jc w:val="center"/>
        <w:rPr>
          <w:b/>
        </w:rPr>
      </w:pPr>
      <w:r w:rsidRPr="00842AA5">
        <w:rPr>
          <w:b/>
        </w:rPr>
        <w:t>Total--113</w:t>
      </w:r>
    </w:p>
    <w:p w14:paraId="60725DAC" w14:textId="77777777" w:rsidR="00842AA5" w:rsidRDefault="00842AA5" w:rsidP="00842AA5">
      <w:pPr>
        <w:jc w:val="center"/>
        <w:rPr>
          <w:b/>
        </w:rPr>
      </w:pPr>
    </w:p>
    <w:p w14:paraId="51AEAD75"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377C02F2" w14:textId="77777777" w:rsidTr="00842AA5">
        <w:tc>
          <w:tcPr>
            <w:tcW w:w="2179" w:type="dxa"/>
            <w:shd w:val="clear" w:color="auto" w:fill="auto"/>
          </w:tcPr>
          <w:p w14:paraId="72925621" w14:textId="7384BFCA" w:rsidR="00842AA5" w:rsidRPr="00842AA5" w:rsidRDefault="00842AA5" w:rsidP="00842AA5">
            <w:pPr>
              <w:keepNext/>
              <w:ind w:firstLine="0"/>
            </w:pPr>
            <w:r>
              <w:t>McDaniel</w:t>
            </w:r>
          </w:p>
        </w:tc>
        <w:tc>
          <w:tcPr>
            <w:tcW w:w="2179" w:type="dxa"/>
            <w:shd w:val="clear" w:color="auto" w:fill="auto"/>
          </w:tcPr>
          <w:p w14:paraId="72FF2626" w14:textId="77777777" w:rsidR="00842AA5" w:rsidRPr="00842AA5" w:rsidRDefault="00842AA5" w:rsidP="00842AA5">
            <w:pPr>
              <w:keepNext/>
              <w:ind w:firstLine="0"/>
            </w:pPr>
          </w:p>
        </w:tc>
        <w:tc>
          <w:tcPr>
            <w:tcW w:w="2180" w:type="dxa"/>
            <w:shd w:val="clear" w:color="auto" w:fill="auto"/>
          </w:tcPr>
          <w:p w14:paraId="41676AE1" w14:textId="77777777" w:rsidR="00842AA5" w:rsidRPr="00842AA5" w:rsidRDefault="00842AA5" w:rsidP="00842AA5">
            <w:pPr>
              <w:keepNext/>
              <w:ind w:firstLine="0"/>
            </w:pPr>
          </w:p>
        </w:tc>
      </w:tr>
    </w:tbl>
    <w:p w14:paraId="17907FB2" w14:textId="77777777" w:rsidR="00842AA5" w:rsidRDefault="00842AA5" w:rsidP="00842AA5"/>
    <w:p w14:paraId="06E37288" w14:textId="77777777" w:rsidR="00842AA5" w:rsidRDefault="00842AA5" w:rsidP="00842AA5">
      <w:pPr>
        <w:jc w:val="center"/>
        <w:rPr>
          <w:b/>
        </w:rPr>
      </w:pPr>
      <w:r w:rsidRPr="00842AA5">
        <w:rPr>
          <w:b/>
        </w:rPr>
        <w:t>Total--1</w:t>
      </w:r>
    </w:p>
    <w:p w14:paraId="5E63CCC5" w14:textId="5EAD8EFD" w:rsidR="00842AA5" w:rsidRDefault="00842AA5" w:rsidP="00842AA5">
      <w:pPr>
        <w:jc w:val="center"/>
        <w:rPr>
          <w:b/>
        </w:rPr>
      </w:pPr>
    </w:p>
    <w:p w14:paraId="5CF59362" w14:textId="77777777" w:rsidR="00842AA5" w:rsidRDefault="00842AA5" w:rsidP="00842AA5">
      <w:r>
        <w:t>So, the Bill, as amended, was read the second time and ordered to third reading.</w:t>
      </w:r>
    </w:p>
    <w:p w14:paraId="2C3A3D17" w14:textId="77777777" w:rsidR="00842AA5" w:rsidRDefault="00842AA5" w:rsidP="00842AA5"/>
    <w:p w14:paraId="157E22B0" w14:textId="23056639" w:rsidR="00842AA5" w:rsidRDefault="00842AA5" w:rsidP="00842AA5">
      <w:pPr>
        <w:keepNext/>
        <w:jc w:val="center"/>
        <w:rPr>
          <w:b/>
        </w:rPr>
      </w:pPr>
      <w:r w:rsidRPr="00842AA5">
        <w:rPr>
          <w:b/>
        </w:rPr>
        <w:t>RECURRENCE TO THE MORNING HOUR</w:t>
      </w:r>
    </w:p>
    <w:p w14:paraId="308D0199" w14:textId="3CB784D0" w:rsidR="00842AA5" w:rsidRDefault="00842AA5" w:rsidP="00842AA5">
      <w:r>
        <w:t>Rep. FORREST moved that the House recur to the morning hour, which was agreed to.</w:t>
      </w:r>
    </w:p>
    <w:p w14:paraId="288AC8C5" w14:textId="77777777" w:rsidR="00842AA5" w:rsidRDefault="00842AA5" w:rsidP="00842AA5"/>
    <w:p w14:paraId="45C9D77F" w14:textId="6B5D03DE" w:rsidR="00842AA5" w:rsidRDefault="00842AA5" w:rsidP="00842AA5">
      <w:pPr>
        <w:keepNext/>
        <w:jc w:val="center"/>
        <w:rPr>
          <w:b/>
        </w:rPr>
      </w:pPr>
      <w:r w:rsidRPr="00842AA5">
        <w:rPr>
          <w:b/>
        </w:rPr>
        <w:t>HOUSE RESOLUTION</w:t>
      </w:r>
    </w:p>
    <w:p w14:paraId="0A6FCD42" w14:textId="7E220EE0" w:rsidR="00842AA5" w:rsidRDefault="00842AA5" w:rsidP="00842AA5">
      <w:pPr>
        <w:keepNext/>
      </w:pPr>
      <w:r>
        <w:t>The following was introduced:</w:t>
      </w:r>
    </w:p>
    <w:p w14:paraId="5A5A0869" w14:textId="77777777" w:rsidR="00842AA5" w:rsidRDefault="00842AA5" w:rsidP="00842AA5">
      <w:pPr>
        <w:keepNext/>
      </w:pPr>
      <w:bookmarkStart w:id="57" w:name="include_clip_start_192"/>
      <w:bookmarkEnd w:id="57"/>
    </w:p>
    <w:p w14:paraId="674C56BA" w14:textId="77777777" w:rsidR="00842AA5" w:rsidRDefault="00842AA5" w:rsidP="00842AA5">
      <w:r>
        <w:t>H. 5053 --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JOHNNIE STEPHENS OF RICHLAND COUNTY AND TO EXTEND THEIR DEEPEST SYMPATHY TO HIS LARGE AND LOVING FAMILY AND HIS MANY FRIENDS.</w:t>
      </w:r>
    </w:p>
    <w:p w14:paraId="037E6C54" w14:textId="4B506C02" w:rsidR="00842AA5" w:rsidRDefault="00842AA5" w:rsidP="00842AA5">
      <w:bookmarkStart w:id="58" w:name="include_clip_end_192"/>
      <w:bookmarkEnd w:id="58"/>
    </w:p>
    <w:p w14:paraId="254CA300" w14:textId="0815F079" w:rsidR="00842AA5" w:rsidRDefault="00842AA5" w:rsidP="00842AA5">
      <w:r>
        <w:t>The Resolution was adopted.</w:t>
      </w:r>
    </w:p>
    <w:p w14:paraId="262CCFEB" w14:textId="77777777" w:rsidR="00842AA5" w:rsidRDefault="00842AA5" w:rsidP="00842AA5"/>
    <w:p w14:paraId="1A131FD2" w14:textId="6AB88877" w:rsidR="00842AA5" w:rsidRDefault="00842AA5" w:rsidP="00842AA5">
      <w:pPr>
        <w:keepNext/>
        <w:jc w:val="center"/>
        <w:rPr>
          <w:b/>
        </w:rPr>
      </w:pPr>
      <w:r w:rsidRPr="00842AA5">
        <w:rPr>
          <w:b/>
        </w:rPr>
        <w:t>HOUSE RESOLUTION</w:t>
      </w:r>
    </w:p>
    <w:p w14:paraId="02FE1944" w14:textId="691BFAFA" w:rsidR="00842AA5" w:rsidRDefault="00842AA5" w:rsidP="00842AA5">
      <w:pPr>
        <w:keepNext/>
      </w:pPr>
      <w:r>
        <w:t>The following was introduced:</w:t>
      </w:r>
    </w:p>
    <w:p w14:paraId="1BB16C8B" w14:textId="77777777" w:rsidR="00842AA5" w:rsidRDefault="00842AA5" w:rsidP="00842AA5">
      <w:pPr>
        <w:keepNext/>
      </w:pPr>
      <w:bookmarkStart w:id="59" w:name="include_clip_start_195"/>
      <w:bookmarkEnd w:id="59"/>
    </w:p>
    <w:p w14:paraId="36AB8F7B" w14:textId="77777777" w:rsidR="00842AA5" w:rsidRDefault="00842AA5" w:rsidP="00842AA5">
      <w:r>
        <w:t>H. 5054 -- Reps. Ballentine, Calhoon, Caskey, Forrest, Kilmartin, May, McCabe, Ott, Taylor, White, Wooten, Bauer, Bernstein, Garvin, Hart, Howard, J. L. Johnson, McDaniel, Rose, Rutherford, Thigpen, Alexander, Anderson, Atkinson, Bailey, Bamberg, Bannister, Beach, Blackwell, Bradley, Brewer, Brittain, Burns, Bustos, Carter, Chapman, Chumley, Clyburn, Cobb-Hunter, Collins, Connell, B. J. Cox, B. L. Cox, Crawford, Cromer, Davis, Dillard, Elliott, Erickson, Felder, Gagnon, Gatch, Gibson, Gilliam, Gilliard, Guest, Guffey, Haddon, Hager, Hardee, Harris, Hartnett, Hayes, Henderson-Myers, Henegan, Herbkersman, Hewitt, Hiott, Hixon, Hosey, Hyde, Jefferson, J. E. Johnson, S. Jones, W. Jones, Jordan, King, Kirby, Landing, Lawson, Leber, Ligon, Long, Lowe, Magnuson, McCravy, McGinnis, Mitchell, J. Moore, T. Moore, A. M. Morgan, T. A. Morgan, Moss, Murphy, Neese, B. Newton, W. Newton, Nutt, O'Neal, Oremus, Pace, Pedalino, Pendarvis, Pope, Rivers, Robbins, Sandifer, Schuessler, Sessions, G. M. Smith, M. M. Smith, Stavrinakis, Thayer, Trantham, Vaughan, Weeks, West, Wetmore, Wheeler, Whitmire, Williams, Willis and Yow: A HOUSE RESOLUTION TO RECOGNIZE AND COMMEND MIDLANDS TECHNICAL COLLEGE FOR THE TRANSFORMATIVE IMPACT THE INSTITUTION HAS HAD ON LEGIONS OF STUDENTS AND ALUMNI, THE COMMUNITY, THE STATE OF SOUTH CAROLINA, AND BEYOND FOR A HALF-CENTURY AND TO CONGRATULATE MIDLANDS TECH AS THE SCHOOL CELEBRATES ITS SEMICENTENNIAL ANNIVERSARY.</w:t>
      </w:r>
    </w:p>
    <w:p w14:paraId="29AE2C5F" w14:textId="28433DEE" w:rsidR="00842AA5" w:rsidRDefault="00842AA5" w:rsidP="00842AA5">
      <w:bookmarkStart w:id="60" w:name="include_clip_end_195"/>
      <w:bookmarkEnd w:id="60"/>
    </w:p>
    <w:p w14:paraId="5D8BD6D8" w14:textId="58BE157A" w:rsidR="00842AA5" w:rsidRDefault="00842AA5" w:rsidP="00842AA5">
      <w:r>
        <w:t>The Resolution was adopted.</w:t>
      </w:r>
    </w:p>
    <w:p w14:paraId="4430566B" w14:textId="77777777" w:rsidR="00842AA5" w:rsidRDefault="00842AA5" w:rsidP="00842AA5"/>
    <w:p w14:paraId="204227B3" w14:textId="24F9B939" w:rsidR="00842AA5" w:rsidRDefault="00842AA5" w:rsidP="00842AA5">
      <w:pPr>
        <w:keepNext/>
        <w:jc w:val="center"/>
        <w:rPr>
          <w:b/>
        </w:rPr>
      </w:pPr>
      <w:r w:rsidRPr="00842AA5">
        <w:rPr>
          <w:b/>
        </w:rPr>
        <w:t>HOUSE RESOLUTION</w:t>
      </w:r>
    </w:p>
    <w:p w14:paraId="0880C2E7" w14:textId="4EC1C001" w:rsidR="00842AA5" w:rsidRDefault="00842AA5" w:rsidP="00842AA5">
      <w:pPr>
        <w:keepNext/>
      </w:pPr>
      <w:r>
        <w:t>The following was introduced:</w:t>
      </w:r>
    </w:p>
    <w:p w14:paraId="0D03FF04" w14:textId="77777777" w:rsidR="00842AA5" w:rsidRDefault="00842AA5" w:rsidP="00842AA5">
      <w:pPr>
        <w:keepNext/>
      </w:pPr>
      <w:bookmarkStart w:id="61" w:name="include_clip_start_198"/>
      <w:bookmarkEnd w:id="61"/>
    </w:p>
    <w:p w14:paraId="74255D98" w14:textId="77777777" w:rsidR="00842AA5" w:rsidRDefault="00842AA5" w:rsidP="00842AA5">
      <w:r>
        <w:t>H. 5055 --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DEBORAH ANN MCPHERSON CRAWFORD OF SUMMERVILLE, TO CELEBRATE HER LIFE, AND TO EXTEND THE DEEPEST SYMPATHY TO HER FAMILY AND MANY FRIENDS.</w:t>
      </w:r>
    </w:p>
    <w:p w14:paraId="7EB2F0CA" w14:textId="18223A5A" w:rsidR="00842AA5" w:rsidRDefault="00842AA5" w:rsidP="00842AA5">
      <w:bookmarkStart w:id="62" w:name="include_clip_end_198"/>
      <w:bookmarkEnd w:id="62"/>
    </w:p>
    <w:p w14:paraId="6C6F6167" w14:textId="07F890AD" w:rsidR="00842AA5" w:rsidRDefault="00842AA5" w:rsidP="00842AA5">
      <w:r>
        <w:t>The Resolution was adopted.</w:t>
      </w:r>
    </w:p>
    <w:p w14:paraId="6893EF3C" w14:textId="77777777" w:rsidR="00842AA5" w:rsidRDefault="00842AA5" w:rsidP="00842AA5"/>
    <w:p w14:paraId="596C0946" w14:textId="20ACBAD7" w:rsidR="00842AA5" w:rsidRDefault="00842AA5" w:rsidP="00842AA5">
      <w:pPr>
        <w:keepNext/>
        <w:jc w:val="center"/>
        <w:rPr>
          <w:b/>
        </w:rPr>
      </w:pPr>
      <w:r w:rsidRPr="00842AA5">
        <w:rPr>
          <w:b/>
        </w:rPr>
        <w:t>HOUSE RESOLUTION</w:t>
      </w:r>
    </w:p>
    <w:p w14:paraId="1D6DF371" w14:textId="1E2103AE" w:rsidR="00842AA5" w:rsidRDefault="00842AA5" w:rsidP="00842AA5">
      <w:pPr>
        <w:keepNext/>
      </w:pPr>
      <w:r>
        <w:t>The following was introduced:</w:t>
      </w:r>
    </w:p>
    <w:p w14:paraId="1CD3A283" w14:textId="77777777" w:rsidR="00842AA5" w:rsidRDefault="00842AA5" w:rsidP="00842AA5">
      <w:pPr>
        <w:keepNext/>
      </w:pPr>
      <w:bookmarkStart w:id="63" w:name="include_clip_start_201"/>
      <w:bookmarkEnd w:id="63"/>
    </w:p>
    <w:p w14:paraId="437736D2" w14:textId="77777777" w:rsidR="00842AA5" w:rsidRDefault="00842AA5" w:rsidP="00842AA5">
      <w:r>
        <w:t>H. 5056 -- Reps. Rutherford,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Stavrinakis, Taylor, Thayer, Thigpen, Trantham, Vaughan, Weeks, West, Wetmore, Wheeler, White, Whitmire, Williams, Willis, Wooten and Yow: A HOUSE RESOLUTION TO RECOGNIZE AND HONOR THE UNIVERSITY OF SOUTH CAROLINA AND THE ENTIRE USC SYSTEM FOR ITS MANY AND SIGNIFICANT CONTRIBUTIONS TO THE EDUCATION AND CULTURE OF OUR CITIZENS AND TO DECLARE TUESDAY, FEBRUARY 13, 2024, "CAROLINA DAY" AT THE STATE HOUSE.</w:t>
      </w:r>
    </w:p>
    <w:p w14:paraId="7ECBEEB5" w14:textId="739C04F6" w:rsidR="00842AA5" w:rsidRDefault="00842AA5" w:rsidP="00842AA5">
      <w:bookmarkStart w:id="64" w:name="include_clip_end_201"/>
      <w:bookmarkEnd w:id="64"/>
    </w:p>
    <w:p w14:paraId="537E7748" w14:textId="35B2DED9" w:rsidR="00842AA5" w:rsidRDefault="00842AA5" w:rsidP="00842AA5">
      <w:r>
        <w:t>The Resolution was adopted.</w:t>
      </w:r>
    </w:p>
    <w:p w14:paraId="0C9C1250" w14:textId="77777777" w:rsidR="00842AA5" w:rsidRDefault="00842AA5" w:rsidP="00842AA5"/>
    <w:p w14:paraId="29334725" w14:textId="2F3D2544" w:rsidR="00842AA5" w:rsidRDefault="00842AA5" w:rsidP="00842AA5">
      <w:pPr>
        <w:keepNext/>
        <w:jc w:val="center"/>
        <w:rPr>
          <w:b/>
        </w:rPr>
      </w:pPr>
      <w:r w:rsidRPr="00842AA5">
        <w:rPr>
          <w:b/>
        </w:rPr>
        <w:t>HOUSE RESOLUTION</w:t>
      </w:r>
    </w:p>
    <w:p w14:paraId="34CDCF7B" w14:textId="569D5F33" w:rsidR="00842AA5" w:rsidRDefault="00842AA5" w:rsidP="00842AA5">
      <w:pPr>
        <w:keepNext/>
      </w:pPr>
      <w:r>
        <w:t>The following was introduced:</w:t>
      </w:r>
    </w:p>
    <w:p w14:paraId="2DDDEF7D" w14:textId="77777777" w:rsidR="00842AA5" w:rsidRDefault="00842AA5" w:rsidP="00842AA5">
      <w:pPr>
        <w:keepNext/>
      </w:pPr>
      <w:bookmarkStart w:id="65" w:name="include_clip_start_204"/>
      <w:bookmarkEnd w:id="65"/>
    </w:p>
    <w:p w14:paraId="78752BD5" w14:textId="77777777" w:rsidR="00842AA5" w:rsidRDefault="00842AA5" w:rsidP="00842AA5">
      <w:pPr>
        <w:keepNext/>
      </w:pPr>
      <w:r>
        <w:t>H. 5057 -- Rep. Howard: A HOUSE RESOLUTION TO AMEND RULE 3.10 OF THE RULES OF THE HOUSE OF REPRESENTATIVES, RELATING TO HOUSE SEAT ALLOTMENT PROCEDURES, SO AS TO REVISE THE PROCESS BY WHICH SEATS ARE SELECTED, TO PROVIDE FOR SEATING BY SENIORITY, AND PROVIDE THAT MEMBERS ARE REQUIRED TO CHOOSE SEATS AS CLOSE TO THEIR OTHER DELEGATION MEMBERS AS POSSIBLE.</w:t>
      </w:r>
    </w:p>
    <w:p w14:paraId="0EAE1C6B" w14:textId="4C2609B4" w:rsidR="00842AA5" w:rsidRDefault="00842AA5" w:rsidP="00842AA5">
      <w:bookmarkStart w:id="66" w:name="include_clip_end_204"/>
      <w:bookmarkEnd w:id="66"/>
      <w:r>
        <w:t>The Resolution was ordered referred to the Committee on Rules.</w:t>
      </w:r>
    </w:p>
    <w:p w14:paraId="799D675E" w14:textId="77777777" w:rsidR="00842AA5" w:rsidRDefault="00842AA5" w:rsidP="00842AA5"/>
    <w:p w14:paraId="019A251B" w14:textId="118E3E4D" w:rsidR="00842AA5" w:rsidRDefault="00842AA5" w:rsidP="00842AA5">
      <w:pPr>
        <w:keepNext/>
        <w:jc w:val="center"/>
        <w:rPr>
          <w:b/>
        </w:rPr>
      </w:pPr>
      <w:r w:rsidRPr="00842AA5">
        <w:rPr>
          <w:b/>
        </w:rPr>
        <w:t>HOUSE RESOLUTION</w:t>
      </w:r>
    </w:p>
    <w:p w14:paraId="1904C040" w14:textId="66500717" w:rsidR="00842AA5" w:rsidRDefault="00842AA5" w:rsidP="00842AA5">
      <w:pPr>
        <w:keepNext/>
      </w:pPr>
      <w:r>
        <w:t>The following was introduced:</w:t>
      </w:r>
    </w:p>
    <w:p w14:paraId="07A1E436" w14:textId="77777777" w:rsidR="00842AA5" w:rsidRDefault="00842AA5" w:rsidP="00842AA5">
      <w:pPr>
        <w:keepNext/>
      </w:pPr>
      <w:bookmarkStart w:id="67" w:name="include_clip_start_207"/>
      <w:bookmarkEnd w:id="67"/>
    </w:p>
    <w:p w14:paraId="1B5D8E9F" w14:textId="77777777" w:rsidR="00842AA5" w:rsidRDefault="00842AA5" w:rsidP="00842AA5">
      <w:r>
        <w:t>H. 5063 -- Reps. Brittain, Herbkersman, Brewer, Bannister, Crawford, Bauer, Bernstein, McGinnis, W. Newton, Bradley, Wooten, Caskey, Stavrinakis, Wetmore, Weeks, B. Newton, Hiott, Guest, J. E. Johnson, Lowe, Magnuson, Hewitt, Wheeler and Willis: A HOUSE RESOLUTION TO PROCLAIM FEBRUARY 6, 2024, AS INTERNATIONAL JAY JORDAN DAY IN THE STATE OF SOUTH CAROLINA.</w:t>
      </w:r>
    </w:p>
    <w:p w14:paraId="01073B2F" w14:textId="29F79D62" w:rsidR="00842AA5" w:rsidRDefault="00842AA5" w:rsidP="00842AA5">
      <w:bookmarkStart w:id="68" w:name="include_clip_end_207"/>
      <w:bookmarkEnd w:id="68"/>
    </w:p>
    <w:p w14:paraId="66B1DC2C" w14:textId="5058659E" w:rsidR="00842AA5" w:rsidRDefault="00842AA5" w:rsidP="00842AA5">
      <w:r>
        <w:t>The Resolution was adopted.</w:t>
      </w:r>
    </w:p>
    <w:p w14:paraId="1483032C" w14:textId="77777777" w:rsidR="00842AA5" w:rsidRDefault="00842AA5" w:rsidP="00842AA5"/>
    <w:p w14:paraId="63704B55" w14:textId="6606F39D" w:rsidR="00842AA5" w:rsidRDefault="00842AA5" w:rsidP="00842AA5">
      <w:pPr>
        <w:keepNext/>
        <w:jc w:val="center"/>
        <w:rPr>
          <w:b/>
        </w:rPr>
      </w:pPr>
      <w:r w:rsidRPr="00842AA5">
        <w:rPr>
          <w:b/>
        </w:rPr>
        <w:t>CONCURRENT RESOLUTION</w:t>
      </w:r>
    </w:p>
    <w:p w14:paraId="6ABA08EE" w14:textId="7DF5725E" w:rsidR="00842AA5" w:rsidRDefault="00842AA5" w:rsidP="00842AA5">
      <w:pPr>
        <w:keepNext/>
      </w:pPr>
      <w:r>
        <w:t>The following was introduced:</w:t>
      </w:r>
    </w:p>
    <w:p w14:paraId="238F4358" w14:textId="77777777" w:rsidR="00842AA5" w:rsidRDefault="00842AA5" w:rsidP="00842AA5">
      <w:pPr>
        <w:keepNext/>
      </w:pPr>
      <w:bookmarkStart w:id="69" w:name="include_clip_start_210"/>
      <w:bookmarkEnd w:id="69"/>
    </w:p>
    <w:p w14:paraId="141A3904" w14:textId="77777777" w:rsidR="00842AA5" w:rsidRDefault="00842AA5" w:rsidP="00842AA5">
      <w:r>
        <w:t>H. 5058 --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GEE WHETSEL FOR NEARLY FORTY YEARS OF DEDICATED SERVICE IN THE FIELD OF NEWSPAPER JOURNALISM, MOST HAVING BEEN SPENT AT THE LEE COUNTY OBSERVER IN BISHOPVILLE, AND FOR HER COMMITMENT TO THE BISHOPVILLE COMMUNITY.</w:t>
      </w:r>
    </w:p>
    <w:p w14:paraId="1F35EF8D" w14:textId="0B1A8984" w:rsidR="00842AA5" w:rsidRDefault="00842AA5" w:rsidP="00842AA5">
      <w:bookmarkStart w:id="70" w:name="include_clip_end_210"/>
      <w:bookmarkEnd w:id="70"/>
    </w:p>
    <w:p w14:paraId="12D96612" w14:textId="392D69AD" w:rsidR="00842AA5" w:rsidRDefault="00842AA5" w:rsidP="00842AA5">
      <w:r>
        <w:t>The Concurrent Resolution was agreed to and ordered sent to the Senate.</w:t>
      </w:r>
    </w:p>
    <w:p w14:paraId="7A32831A" w14:textId="77777777" w:rsidR="00842AA5" w:rsidRDefault="00842AA5" w:rsidP="00842AA5"/>
    <w:p w14:paraId="67E98931" w14:textId="0540FB70" w:rsidR="00842AA5" w:rsidRDefault="00842AA5" w:rsidP="00842AA5">
      <w:pPr>
        <w:keepNext/>
        <w:jc w:val="center"/>
        <w:rPr>
          <w:b/>
        </w:rPr>
      </w:pPr>
      <w:r w:rsidRPr="00842AA5">
        <w:rPr>
          <w:b/>
        </w:rPr>
        <w:t>CONCURRENT RESOLUTION</w:t>
      </w:r>
    </w:p>
    <w:p w14:paraId="35E3C0A5" w14:textId="7D6239C7" w:rsidR="00842AA5" w:rsidRDefault="00842AA5" w:rsidP="00842AA5">
      <w:pPr>
        <w:keepNext/>
      </w:pPr>
      <w:r>
        <w:t>The following was introduced:</w:t>
      </w:r>
    </w:p>
    <w:p w14:paraId="1C92A9D5" w14:textId="77777777" w:rsidR="00842AA5" w:rsidRDefault="00842AA5" w:rsidP="00842AA5">
      <w:pPr>
        <w:keepNext/>
      </w:pPr>
      <w:bookmarkStart w:id="71" w:name="include_clip_start_213"/>
      <w:bookmarkEnd w:id="71"/>
    </w:p>
    <w:p w14:paraId="0D437984" w14:textId="77777777" w:rsidR="00842AA5" w:rsidRDefault="00842AA5" w:rsidP="00842AA5">
      <w:pPr>
        <w:keepNext/>
      </w:pPr>
      <w:r>
        <w:t>H. 5059 -- Rep. Kilmartin: A CONCURRENT RESOLUTION TO REJECT AND ABHOR ALL FORMS OF RACIAL SUPREMACY, REJECT ANY POLITICAL VIOLENCE OF ANY RIGHT- OR LEFT-WING PARTISANS FOR THE ADVANCEMENT OF ANY RACIAL SUPREMACY AGENDA, TO REJECT THE DANGEROUS POLARIZATION CAUSED BY THE TOXIC IDEA OF MODERN STRUCTURAL OR SYSTEMIC RACISM INHERENT IN THE UNITED STATES CONSTITUTION, AND TO SEEK TO RECONCILE OUR NATION'S, STATE'S, AND COMMUNITY'S PAST, AND TO PROGRESS TOWARDS HUMAN DIGNITY, FREEDOM, OPPORTUNITY, AND PROSPERITY FOR ALL HUMAN BEINGS INTO THE TWENTY-FIRST CENTURY.</w:t>
      </w:r>
    </w:p>
    <w:p w14:paraId="50A974EB" w14:textId="7099815C" w:rsidR="00842AA5" w:rsidRDefault="00842AA5" w:rsidP="00842AA5">
      <w:bookmarkStart w:id="72" w:name="include_clip_end_213"/>
      <w:bookmarkEnd w:id="72"/>
      <w:r>
        <w:t>The Concurrent Resolution was ordered referred to the Committee on Invitations and Memorial Resolutions.</w:t>
      </w:r>
    </w:p>
    <w:p w14:paraId="688A8487" w14:textId="77777777" w:rsidR="00842AA5" w:rsidRDefault="00842AA5" w:rsidP="00842AA5"/>
    <w:p w14:paraId="38937BE5" w14:textId="0D04E3B3" w:rsidR="00842AA5" w:rsidRDefault="00842AA5" w:rsidP="00842AA5">
      <w:pPr>
        <w:keepNext/>
        <w:jc w:val="center"/>
        <w:rPr>
          <w:b/>
        </w:rPr>
      </w:pPr>
      <w:r w:rsidRPr="00842AA5">
        <w:rPr>
          <w:b/>
        </w:rPr>
        <w:t xml:space="preserve">INTRODUCTION OF BILLS  </w:t>
      </w:r>
    </w:p>
    <w:p w14:paraId="090F010E" w14:textId="1FA827EA" w:rsidR="00842AA5" w:rsidRDefault="00842AA5" w:rsidP="00842AA5">
      <w:r>
        <w:t>The following Bills were introduced, read the first time, and referred to appropriate committees:</w:t>
      </w:r>
    </w:p>
    <w:p w14:paraId="2FEF6558" w14:textId="77777777" w:rsidR="00842AA5" w:rsidRDefault="00842AA5" w:rsidP="00842AA5"/>
    <w:p w14:paraId="3C3629E9" w14:textId="2C554F7A" w:rsidR="00842AA5" w:rsidRDefault="00842AA5" w:rsidP="00842AA5">
      <w:pPr>
        <w:keepNext/>
      </w:pPr>
      <w:bookmarkStart w:id="73" w:name="include_clip_start_217"/>
      <w:bookmarkEnd w:id="73"/>
      <w:r>
        <w:t>H. 5060 -- Rep. Burns: A BILL TO AMEND THE SOUTH CAROLINA CODE OF LAWS BY ADDING SECTION 44-43-15 SO AS TO REQUIRE THAT DONATED BLOOD, OTHER HUMAN TISSUE, OR ORGANS BE TESTED FOR THE PRESENCE OF CERTAIN CONTAMINANTS AND LABELED ACCORDINGLY BEFORE DISTRIBUTION FOR USE IN TRANSFUSIONS OR TRANSPLANTATIONS, TO ALLOW PATIENTS TO DECLINE CONTAM</w:t>
      </w:r>
      <w:r w:rsidR="00D26667">
        <w:t>I</w:t>
      </w:r>
      <w:r>
        <w:t>NATED DONATED PRODUCTS WITHOUT PENALTY, TO CREATE A CIVIL PENALTY FOR VIOLATIONS OF THE SECTION, TO PROVIDE LIMITED IMMUNITY, AND FOR OTHER PURPOSES.</w:t>
      </w:r>
    </w:p>
    <w:p w14:paraId="0984AB25" w14:textId="04F2A870" w:rsidR="00842AA5" w:rsidRDefault="00842AA5" w:rsidP="00842AA5">
      <w:bookmarkStart w:id="74" w:name="include_clip_end_217"/>
      <w:bookmarkEnd w:id="74"/>
      <w:r>
        <w:t>Referred to Committee on Medical, Military, Public and Municipal Affairs</w:t>
      </w:r>
    </w:p>
    <w:p w14:paraId="372660C4" w14:textId="77777777" w:rsidR="00842AA5" w:rsidRDefault="00842AA5" w:rsidP="00842AA5"/>
    <w:p w14:paraId="29ED9AE5" w14:textId="77777777" w:rsidR="00842AA5" w:rsidRDefault="00842AA5" w:rsidP="00842AA5">
      <w:pPr>
        <w:keepNext/>
      </w:pPr>
      <w:bookmarkStart w:id="75" w:name="include_clip_start_219"/>
      <w:bookmarkEnd w:id="75"/>
      <w:r>
        <w:t>H. 5061 -- Rep. Davis: A BILL TO AMEND THE SOUTH CAROLINA CODE OF LAWS BY AMENDING SECTION 56-5-750, RELATING TO FAILURE TO STOP MOTOR VEHICLES WHEN SIGNALED BY LAW ENFORCEMENT VEHICLES, SO AS TO PROVIDE PENALTIES FOR WILFULLY OR WANTONLY LEADING LAW ENFORCEMENT OFFICERS ON HIGH-SPEED PURSUITS.</w:t>
      </w:r>
    </w:p>
    <w:p w14:paraId="7D58A9A2" w14:textId="1B5C170A" w:rsidR="00842AA5" w:rsidRDefault="00842AA5" w:rsidP="00842AA5">
      <w:bookmarkStart w:id="76" w:name="include_clip_end_219"/>
      <w:bookmarkEnd w:id="76"/>
      <w:r>
        <w:t>Referred to Committee on Judiciary</w:t>
      </w:r>
    </w:p>
    <w:p w14:paraId="2D8D28E7" w14:textId="77777777" w:rsidR="00842AA5" w:rsidRDefault="00842AA5" w:rsidP="00842AA5"/>
    <w:p w14:paraId="5C8DFD4A" w14:textId="77777777" w:rsidR="00842AA5" w:rsidRDefault="00842AA5" w:rsidP="00842AA5">
      <w:pPr>
        <w:keepNext/>
      </w:pPr>
      <w:bookmarkStart w:id="77" w:name="include_clip_start_221"/>
      <w:bookmarkEnd w:id="77"/>
      <w:r>
        <w:t>H. 5062 -- Reps. Haddon, Cobb-Hunter, Kirby, West, Bauer, Robbins, Ligon, Pope, Brewer, Murphy and Ott: A BILL TO AMEND THE SOUTH CAROLINA CODE OF LAWS BY AMENDING SECTION 12-6-3515, RELATING TO THE INCOME TAX CREDIT FOR CONSERVATION OR QUALIFIED CONSERVATION CONTRIBUTION OF REAL PROPERTY, SO AS TO INCREASE THE AMOUNT OF THE CREDIT ALLOWED.</w:t>
      </w:r>
    </w:p>
    <w:p w14:paraId="58F2ECB5" w14:textId="4E3AD680" w:rsidR="00842AA5" w:rsidRDefault="00842AA5" w:rsidP="00842AA5">
      <w:bookmarkStart w:id="78" w:name="include_clip_end_221"/>
      <w:bookmarkEnd w:id="78"/>
      <w:r>
        <w:t>Referred to Committee on Ways and Means</w:t>
      </w:r>
    </w:p>
    <w:p w14:paraId="3CFA4AD4" w14:textId="77777777" w:rsidR="00842AA5" w:rsidRDefault="00842AA5" w:rsidP="00842AA5"/>
    <w:p w14:paraId="7A9550DD" w14:textId="4D4C244C" w:rsidR="00842AA5" w:rsidRDefault="00842AA5" w:rsidP="00842AA5">
      <w:pPr>
        <w:keepNext/>
        <w:jc w:val="center"/>
        <w:rPr>
          <w:b/>
        </w:rPr>
      </w:pPr>
      <w:r w:rsidRPr="00842AA5">
        <w:rPr>
          <w:b/>
        </w:rPr>
        <w:t xml:space="preserve">SPEAKER </w:t>
      </w:r>
      <w:r w:rsidRPr="00842AA5">
        <w:rPr>
          <w:b/>
          <w:i/>
        </w:rPr>
        <w:t>PRO TEMPORE</w:t>
      </w:r>
      <w:r w:rsidRPr="00842AA5">
        <w:rPr>
          <w:b/>
        </w:rPr>
        <w:t xml:space="preserve"> IN CHAIR</w:t>
      </w:r>
    </w:p>
    <w:p w14:paraId="4FD4F4C2" w14:textId="77777777" w:rsidR="00842AA5" w:rsidRDefault="00842AA5" w:rsidP="00842AA5"/>
    <w:p w14:paraId="263A3383" w14:textId="21D6EA9B" w:rsidR="00842AA5" w:rsidRDefault="00842AA5" w:rsidP="00842AA5">
      <w:pPr>
        <w:keepNext/>
        <w:jc w:val="center"/>
        <w:rPr>
          <w:b/>
        </w:rPr>
      </w:pPr>
      <w:r w:rsidRPr="00842AA5">
        <w:rPr>
          <w:b/>
        </w:rPr>
        <w:t>MOTION PERIOD</w:t>
      </w:r>
    </w:p>
    <w:p w14:paraId="1F0B2203" w14:textId="5BCC0529" w:rsidR="00842AA5" w:rsidRDefault="00842AA5" w:rsidP="00842AA5">
      <w:r>
        <w:t>The motion period was dispensed with on motion of Rep. FORREST.</w:t>
      </w:r>
    </w:p>
    <w:p w14:paraId="332AF3DF" w14:textId="77777777" w:rsidR="00842AA5" w:rsidRDefault="00842AA5" w:rsidP="00842AA5"/>
    <w:p w14:paraId="0728A7E6" w14:textId="36A92400" w:rsidR="00842AA5" w:rsidRDefault="00842AA5" w:rsidP="00842AA5">
      <w:pPr>
        <w:keepNext/>
        <w:jc w:val="center"/>
        <w:rPr>
          <w:b/>
        </w:rPr>
      </w:pPr>
      <w:r w:rsidRPr="00842AA5">
        <w:rPr>
          <w:b/>
        </w:rPr>
        <w:t>H. 3608--ORDERED TO THIRD READING</w:t>
      </w:r>
    </w:p>
    <w:p w14:paraId="7E693786" w14:textId="39872D54" w:rsidR="00842AA5" w:rsidRDefault="00842AA5" w:rsidP="00842AA5">
      <w:pPr>
        <w:keepNext/>
      </w:pPr>
      <w:r>
        <w:t>The following Bill was taken up:</w:t>
      </w:r>
    </w:p>
    <w:p w14:paraId="7F34D90C" w14:textId="77777777" w:rsidR="00842AA5" w:rsidRDefault="00842AA5" w:rsidP="00842AA5">
      <w:pPr>
        <w:keepNext/>
      </w:pPr>
      <w:bookmarkStart w:id="79" w:name="include_clip_start_227"/>
      <w:bookmarkEnd w:id="79"/>
    </w:p>
    <w:p w14:paraId="2BBC3320" w14:textId="77777777" w:rsidR="00842AA5" w:rsidRDefault="00842AA5" w:rsidP="00842AA5">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43CF3FAE" w14:textId="55FED19C" w:rsidR="00842AA5" w:rsidRDefault="00842AA5" w:rsidP="00842AA5">
      <w:bookmarkStart w:id="80" w:name="include_clip_end_227"/>
      <w:bookmarkEnd w:id="80"/>
    </w:p>
    <w:p w14:paraId="641A66C8" w14:textId="7B853FC7" w:rsidR="00842AA5" w:rsidRDefault="00842AA5" w:rsidP="00842AA5">
      <w:r>
        <w:t>Rep. MCCRAVY explained the Bill.</w:t>
      </w:r>
    </w:p>
    <w:p w14:paraId="2F8E8B3C" w14:textId="77777777" w:rsidR="00842AA5" w:rsidRDefault="00842AA5" w:rsidP="00842AA5"/>
    <w:p w14:paraId="6B600E75" w14:textId="77777777" w:rsidR="00842AA5" w:rsidRDefault="00842AA5" w:rsidP="00842AA5">
      <w:r>
        <w:t xml:space="preserve">The yeas and nays were taken resulting as follows: </w:t>
      </w:r>
    </w:p>
    <w:p w14:paraId="76693554" w14:textId="281678BE" w:rsidR="00842AA5" w:rsidRDefault="00842AA5" w:rsidP="00842AA5">
      <w:pPr>
        <w:jc w:val="center"/>
      </w:pPr>
      <w:r>
        <w:t xml:space="preserve"> </w:t>
      </w:r>
      <w:bookmarkStart w:id="81" w:name="vote_start229"/>
      <w:bookmarkEnd w:id="81"/>
      <w:r>
        <w:t>Yeas 111; Nays 0</w:t>
      </w:r>
    </w:p>
    <w:p w14:paraId="2FADBF18" w14:textId="77777777" w:rsidR="00842AA5" w:rsidRDefault="00842AA5" w:rsidP="00842AA5">
      <w:pPr>
        <w:jc w:val="center"/>
      </w:pPr>
    </w:p>
    <w:p w14:paraId="6DFBDDFD"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6F265211" w14:textId="77777777" w:rsidTr="00842AA5">
        <w:tc>
          <w:tcPr>
            <w:tcW w:w="2179" w:type="dxa"/>
            <w:shd w:val="clear" w:color="auto" w:fill="auto"/>
          </w:tcPr>
          <w:p w14:paraId="6E9472CA" w14:textId="73050884" w:rsidR="00842AA5" w:rsidRPr="00842AA5" w:rsidRDefault="00842AA5" w:rsidP="00842AA5">
            <w:pPr>
              <w:keepNext/>
              <w:ind w:firstLine="0"/>
            </w:pPr>
            <w:r>
              <w:t>Alexander</w:t>
            </w:r>
          </w:p>
        </w:tc>
        <w:tc>
          <w:tcPr>
            <w:tcW w:w="2179" w:type="dxa"/>
            <w:shd w:val="clear" w:color="auto" w:fill="auto"/>
          </w:tcPr>
          <w:p w14:paraId="500497E8" w14:textId="2324AAC3" w:rsidR="00842AA5" w:rsidRPr="00842AA5" w:rsidRDefault="00842AA5" w:rsidP="00842AA5">
            <w:pPr>
              <w:keepNext/>
              <w:ind w:firstLine="0"/>
            </w:pPr>
            <w:r>
              <w:t>Anderson</w:t>
            </w:r>
          </w:p>
        </w:tc>
        <w:tc>
          <w:tcPr>
            <w:tcW w:w="2180" w:type="dxa"/>
            <w:shd w:val="clear" w:color="auto" w:fill="auto"/>
          </w:tcPr>
          <w:p w14:paraId="5B44881B" w14:textId="50B7C997" w:rsidR="00842AA5" w:rsidRPr="00842AA5" w:rsidRDefault="00842AA5" w:rsidP="00842AA5">
            <w:pPr>
              <w:keepNext/>
              <w:ind w:firstLine="0"/>
            </w:pPr>
            <w:r>
              <w:t>Atkinson</w:t>
            </w:r>
          </w:p>
        </w:tc>
      </w:tr>
      <w:tr w:rsidR="00842AA5" w:rsidRPr="00842AA5" w14:paraId="54EF89E2" w14:textId="77777777" w:rsidTr="00842AA5">
        <w:tc>
          <w:tcPr>
            <w:tcW w:w="2179" w:type="dxa"/>
            <w:shd w:val="clear" w:color="auto" w:fill="auto"/>
          </w:tcPr>
          <w:p w14:paraId="2C274359" w14:textId="35BD7C06" w:rsidR="00842AA5" w:rsidRPr="00842AA5" w:rsidRDefault="00842AA5" w:rsidP="00842AA5">
            <w:pPr>
              <w:ind w:firstLine="0"/>
            </w:pPr>
            <w:r>
              <w:t>Bailey</w:t>
            </w:r>
          </w:p>
        </w:tc>
        <w:tc>
          <w:tcPr>
            <w:tcW w:w="2179" w:type="dxa"/>
            <w:shd w:val="clear" w:color="auto" w:fill="auto"/>
          </w:tcPr>
          <w:p w14:paraId="794F79D5" w14:textId="414BC7AC" w:rsidR="00842AA5" w:rsidRPr="00842AA5" w:rsidRDefault="00842AA5" w:rsidP="00842AA5">
            <w:pPr>
              <w:ind w:firstLine="0"/>
            </w:pPr>
            <w:r>
              <w:t>Ballentine</w:t>
            </w:r>
          </w:p>
        </w:tc>
        <w:tc>
          <w:tcPr>
            <w:tcW w:w="2180" w:type="dxa"/>
            <w:shd w:val="clear" w:color="auto" w:fill="auto"/>
          </w:tcPr>
          <w:p w14:paraId="7901CBAC" w14:textId="1337F4FE" w:rsidR="00842AA5" w:rsidRPr="00842AA5" w:rsidRDefault="00842AA5" w:rsidP="00842AA5">
            <w:pPr>
              <w:ind w:firstLine="0"/>
            </w:pPr>
            <w:r>
              <w:t>Bannister</w:t>
            </w:r>
          </w:p>
        </w:tc>
      </w:tr>
      <w:tr w:rsidR="00842AA5" w:rsidRPr="00842AA5" w14:paraId="5B25B040" w14:textId="77777777" w:rsidTr="00842AA5">
        <w:tc>
          <w:tcPr>
            <w:tcW w:w="2179" w:type="dxa"/>
            <w:shd w:val="clear" w:color="auto" w:fill="auto"/>
          </w:tcPr>
          <w:p w14:paraId="04897B72" w14:textId="64BE7024" w:rsidR="00842AA5" w:rsidRPr="00842AA5" w:rsidRDefault="00842AA5" w:rsidP="00842AA5">
            <w:pPr>
              <w:ind w:firstLine="0"/>
            </w:pPr>
            <w:r>
              <w:t>Bauer</w:t>
            </w:r>
          </w:p>
        </w:tc>
        <w:tc>
          <w:tcPr>
            <w:tcW w:w="2179" w:type="dxa"/>
            <w:shd w:val="clear" w:color="auto" w:fill="auto"/>
          </w:tcPr>
          <w:p w14:paraId="29517DD0" w14:textId="78E0F3EF" w:rsidR="00842AA5" w:rsidRPr="00842AA5" w:rsidRDefault="00842AA5" w:rsidP="00842AA5">
            <w:pPr>
              <w:ind w:firstLine="0"/>
            </w:pPr>
            <w:r>
              <w:t>Beach</w:t>
            </w:r>
          </w:p>
        </w:tc>
        <w:tc>
          <w:tcPr>
            <w:tcW w:w="2180" w:type="dxa"/>
            <w:shd w:val="clear" w:color="auto" w:fill="auto"/>
          </w:tcPr>
          <w:p w14:paraId="36544D49" w14:textId="68FB1660" w:rsidR="00842AA5" w:rsidRPr="00842AA5" w:rsidRDefault="00842AA5" w:rsidP="00842AA5">
            <w:pPr>
              <w:ind w:firstLine="0"/>
            </w:pPr>
            <w:r>
              <w:t>Bernstein</w:t>
            </w:r>
          </w:p>
        </w:tc>
      </w:tr>
      <w:tr w:rsidR="00842AA5" w:rsidRPr="00842AA5" w14:paraId="5B0C49C9" w14:textId="77777777" w:rsidTr="00842AA5">
        <w:tc>
          <w:tcPr>
            <w:tcW w:w="2179" w:type="dxa"/>
            <w:shd w:val="clear" w:color="auto" w:fill="auto"/>
          </w:tcPr>
          <w:p w14:paraId="4FE77312" w14:textId="03965924" w:rsidR="00842AA5" w:rsidRPr="00842AA5" w:rsidRDefault="00842AA5" w:rsidP="00842AA5">
            <w:pPr>
              <w:ind w:firstLine="0"/>
            </w:pPr>
            <w:r>
              <w:t>Blackwell</w:t>
            </w:r>
          </w:p>
        </w:tc>
        <w:tc>
          <w:tcPr>
            <w:tcW w:w="2179" w:type="dxa"/>
            <w:shd w:val="clear" w:color="auto" w:fill="auto"/>
          </w:tcPr>
          <w:p w14:paraId="7D3661FC" w14:textId="39E65BA6" w:rsidR="00842AA5" w:rsidRPr="00842AA5" w:rsidRDefault="00842AA5" w:rsidP="00842AA5">
            <w:pPr>
              <w:ind w:firstLine="0"/>
            </w:pPr>
            <w:r>
              <w:t>Bradley</w:t>
            </w:r>
          </w:p>
        </w:tc>
        <w:tc>
          <w:tcPr>
            <w:tcW w:w="2180" w:type="dxa"/>
            <w:shd w:val="clear" w:color="auto" w:fill="auto"/>
          </w:tcPr>
          <w:p w14:paraId="2A5A08B1" w14:textId="5556B12A" w:rsidR="00842AA5" w:rsidRPr="00842AA5" w:rsidRDefault="00842AA5" w:rsidP="00842AA5">
            <w:pPr>
              <w:ind w:firstLine="0"/>
            </w:pPr>
            <w:r>
              <w:t>Brewer</w:t>
            </w:r>
          </w:p>
        </w:tc>
      </w:tr>
      <w:tr w:rsidR="00842AA5" w:rsidRPr="00842AA5" w14:paraId="6EB43DAB" w14:textId="77777777" w:rsidTr="00842AA5">
        <w:tc>
          <w:tcPr>
            <w:tcW w:w="2179" w:type="dxa"/>
            <w:shd w:val="clear" w:color="auto" w:fill="auto"/>
          </w:tcPr>
          <w:p w14:paraId="01779BE9" w14:textId="79D78B7F" w:rsidR="00842AA5" w:rsidRPr="00842AA5" w:rsidRDefault="00842AA5" w:rsidP="00842AA5">
            <w:pPr>
              <w:ind w:firstLine="0"/>
            </w:pPr>
            <w:r>
              <w:t>Brittain</w:t>
            </w:r>
          </w:p>
        </w:tc>
        <w:tc>
          <w:tcPr>
            <w:tcW w:w="2179" w:type="dxa"/>
            <w:shd w:val="clear" w:color="auto" w:fill="auto"/>
          </w:tcPr>
          <w:p w14:paraId="64A4DEBB" w14:textId="5D0F6EE9" w:rsidR="00842AA5" w:rsidRPr="00842AA5" w:rsidRDefault="00842AA5" w:rsidP="00842AA5">
            <w:pPr>
              <w:ind w:firstLine="0"/>
            </w:pPr>
            <w:r>
              <w:t>Burns</w:t>
            </w:r>
          </w:p>
        </w:tc>
        <w:tc>
          <w:tcPr>
            <w:tcW w:w="2180" w:type="dxa"/>
            <w:shd w:val="clear" w:color="auto" w:fill="auto"/>
          </w:tcPr>
          <w:p w14:paraId="2401A8C4" w14:textId="341ED083" w:rsidR="00842AA5" w:rsidRPr="00842AA5" w:rsidRDefault="00842AA5" w:rsidP="00842AA5">
            <w:pPr>
              <w:ind w:firstLine="0"/>
            </w:pPr>
            <w:r>
              <w:t>Bustos</w:t>
            </w:r>
          </w:p>
        </w:tc>
      </w:tr>
      <w:tr w:rsidR="00842AA5" w:rsidRPr="00842AA5" w14:paraId="7A8963F6" w14:textId="77777777" w:rsidTr="00842AA5">
        <w:tc>
          <w:tcPr>
            <w:tcW w:w="2179" w:type="dxa"/>
            <w:shd w:val="clear" w:color="auto" w:fill="auto"/>
          </w:tcPr>
          <w:p w14:paraId="13AEBA7E" w14:textId="1D3212B3" w:rsidR="00842AA5" w:rsidRPr="00842AA5" w:rsidRDefault="00842AA5" w:rsidP="00842AA5">
            <w:pPr>
              <w:ind w:firstLine="0"/>
            </w:pPr>
            <w:r>
              <w:t>Calhoon</w:t>
            </w:r>
          </w:p>
        </w:tc>
        <w:tc>
          <w:tcPr>
            <w:tcW w:w="2179" w:type="dxa"/>
            <w:shd w:val="clear" w:color="auto" w:fill="auto"/>
          </w:tcPr>
          <w:p w14:paraId="31352082" w14:textId="25042017" w:rsidR="00842AA5" w:rsidRPr="00842AA5" w:rsidRDefault="00842AA5" w:rsidP="00842AA5">
            <w:pPr>
              <w:ind w:firstLine="0"/>
            </w:pPr>
            <w:r>
              <w:t>Carter</w:t>
            </w:r>
          </w:p>
        </w:tc>
        <w:tc>
          <w:tcPr>
            <w:tcW w:w="2180" w:type="dxa"/>
            <w:shd w:val="clear" w:color="auto" w:fill="auto"/>
          </w:tcPr>
          <w:p w14:paraId="5E2CDF8F" w14:textId="2A4FDBA3" w:rsidR="00842AA5" w:rsidRPr="00842AA5" w:rsidRDefault="00842AA5" w:rsidP="00842AA5">
            <w:pPr>
              <w:ind w:firstLine="0"/>
            </w:pPr>
            <w:r>
              <w:t>Caskey</w:t>
            </w:r>
          </w:p>
        </w:tc>
      </w:tr>
      <w:tr w:rsidR="00842AA5" w:rsidRPr="00842AA5" w14:paraId="25692361" w14:textId="77777777" w:rsidTr="00842AA5">
        <w:tc>
          <w:tcPr>
            <w:tcW w:w="2179" w:type="dxa"/>
            <w:shd w:val="clear" w:color="auto" w:fill="auto"/>
          </w:tcPr>
          <w:p w14:paraId="03CCCD9B" w14:textId="54A9C86A" w:rsidR="00842AA5" w:rsidRPr="00842AA5" w:rsidRDefault="00842AA5" w:rsidP="00842AA5">
            <w:pPr>
              <w:ind w:firstLine="0"/>
            </w:pPr>
            <w:r>
              <w:t>Chapman</w:t>
            </w:r>
          </w:p>
        </w:tc>
        <w:tc>
          <w:tcPr>
            <w:tcW w:w="2179" w:type="dxa"/>
            <w:shd w:val="clear" w:color="auto" w:fill="auto"/>
          </w:tcPr>
          <w:p w14:paraId="62F862E3" w14:textId="107A804C" w:rsidR="00842AA5" w:rsidRPr="00842AA5" w:rsidRDefault="00842AA5" w:rsidP="00842AA5">
            <w:pPr>
              <w:ind w:firstLine="0"/>
            </w:pPr>
            <w:r>
              <w:t>Chumley</w:t>
            </w:r>
          </w:p>
        </w:tc>
        <w:tc>
          <w:tcPr>
            <w:tcW w:w="2180" w:type="dxa"/>
            <w:shd w:val="clear" w:color="auto" w:fill="auto"/>
          </w:tcPr>
          <w:p w14:paraId="6DF6856A" w14:textId="4698ABC4" w:rsidR="00842AA5" w:rsidRPr="00842AA5" w:rsidRDefault="00842AA5" w:rsidP="00842AA5">
            <w:pPr>
              <w:ind w:firstLine="0"/>
            </w:pPr>
            <w:r>
              <w:t>Clyburn</w:t>
            </w:r>
          </w:p>
        </w:tc>
      </w:tr>
      <w:tr w:rsidR="00842AA5" w:rsidRPr="00842AA5" w14:paraId="3F1AAA0C" w14:textId="77777777" w:rsidTr="00842AA5">
        <w:tc>
          <w:tcPr>
            <w:tcW w:w="2179" w:type="dxa"/>
            <w:shd w:val="clear" w:color="auto" w:fill="auto"/>
          </w:tcPr>
          <w:p w14:paraId="4D7EFB0E" w14:textId="6A0254F8" w:rsidR="00842AA5" w:rsidRPr="00842AA5" w:rsidRDefault="00842AA5" w:rsidP="00842AA5">
            <w:pPr>
              <w:ind w:firstLine="0"/>
            </w:pPr>
            <w:r>
              <w:t>Cobb-Hunter</w:t>
            </w:r>
          </w:p>
        </w:tc>
        <w:tc>
          <w:tcPr>
            <w:tcW w:w="2179" w:type="dxa"/>
            <w:shd w:val="clear" w:color="auto" w:fill="auto"/>
          </w:tcPr>
          <w:p w14:paraId="1B72387B" w14:textId="768294F8" w:rsidR="00842AA5" w:rsidRPr="00842AA5" w:rsidRDefault="00842AA5" w:rsidP="00842AA5">
            <w:pPr>
              <w:ind w:firstLine="0"/>
            </w:pPr>
            <w:r>
              <w:t>Collins</w:t>
            </w:r>
          </w:p>
        </w:tc>
        <w:tc>
          <w:tcPr>
            <w:tcW w:w="2180" w:type="dxa"/>
            <w:shd w:val="clear" w:color="auto" w:fill="auto"/>
          </w:tcPr>
          <w:p w14:paraId="07ED8BD9" w14:textId="0A99D6FF" w:rsidR="00842AA5" w:rsidRPr="00842AA5" w:rsidRDefault="00842AA5" w:rsidP="00842AA5">
            <w:pPr>
              <w:ind w:firstLine="0"/>
            </w:pPr>
            <w:r>
              <w:t>Connell</w:t>
            </w:r>
          </w:p>
        </w:tc>
      </w:tr>
      <w:tr w:rsidR="00842AA5" w:rsidRPr="00842AA5" w14:paraId="490FD6E2" w14:textId="77777777" w:rsidTr="00842AA5">
        <w:tc>
          <w:tcPr>
            <w:tcW w:w="2179" w:type="dxa"/>
            <w:shd w:val="clear" w:color="auto" w:fill="auto"/>
          </w:tcPr>
          <w:p w14:paraId="7CFA5A42" w14:textId="4AD9B380" w:rsidR="00842AA5" w:rsidRPr="00842AA5" w:rsidRDefault="00842AA5" w:rsidP="00842AA5">
            <w:pPr>
              <w:ind w:firstLine="0"/>
            </w:pPr>
            <w:r>
              <w:t>B. J. Cox</w:t>
            </w:r>
          </w:p>
        </w:tc>
        <w:tc>
          <w:tcPr>
            <w:tcW w:w="2179" w:type="dxa"/>
            <w:shd w:val="clear" w:color="auto" w:fill="auto"/>
          </w:tcPr>
          <w:p w14:paraId="2B659641" w14:textId="1CC81E8D" w:rsidR="00842AA5" w:rsidRPr="00842AA5" w:rsidRDefault="00842AA5" w:rsidP="00842AA5">
            <w:pPr>
              <w:ind w:firstLine="0"/>
            </w:pPr>
            <w:r>
              <w:t>B. L. Cox</w:t>
            </w:r>
          </w:p>
        </w:tc>
        <w:tc>
          <w:tcPr>
            <w:tcW w:w="2180" w:type="dxa"/>
            <w:shd w:val="clear" w:color="auto" w:fill="auto"/>
          </w:tcPr>
          <w:p w14:paraId="73421440" w14:textId="4448D406" w:rsidR="00842AA5" w:rsidRPr="00842AA5" w:rsidRDefault="00842AA5" w:rsidP="00842AA5">
            <w:pPr>
              <w:ind w:firstLine="0"/>
            </w:pPr>
            <w:r>
              <w:t>Crawford</w:t>
            </w:r>
          </w:p>
        </w:tc>
      </w:tr>
      <w:tr w:rsidR="00842AA5" w:rsidRPr="00842AA5" w14:paraId="225D330B" w14:textId="77777777" w:rsidTr="00842AA5">
        <w:tc>
          <w:tcPr>
            <w:tcW w:w="2179" w:type="dxa"/>
            <w:shd w:val="clear" w:color="auto" w:fill="auto"/>
          </w:tcPr>
          <w:p w14:paraId="7FB36AD9" w14:textId="38FACAFD" w:rsidR="00842AA5" w:rsidRPr="00842AA5" w:rsidRDefault="00842AA5" w:rsidP="00842AA5">
            <w:pPr>
              <w:ind w:firstLine="0"/>
            </w:pPr>
            <w:r>
              <w:t>Cromer</w:t>
            </w:r>
          </w:p>
        </w:tc>
        <w:tc>
          <w:tcPr>
            <w:tcW w:w="2179" w:type="dxa"/>
            <w:shd w:val="clear" w:color="auto" w:fill="auto"/>
          </w:tcPr>
          <w:p w14:paraId="2117035D" w14:textId="084A1977" w:rsidR="00842AA5" w:rsidRPr="00842AA5" w:rsidRDefault="00842AA5" w:rsidP="00842AA5">
            <w:pPr>
              <w:ind w:firstLine="0"/>
            </w:pPr>
            <w:r>
              <w:t>Davis</w:t>
            </w:r>
          </w:p>
        </w:tc>
        <w:tc>
          <w:tcPr>
            <w:tcW w:w="2180" w:type="dxa"/>
            <w:shd w:val="clear" w:color="auto" w:fill="auto"/>
          </w:tcPr>
          <w:p w14:paraId="0AE8DC6F" w14:textId="1DBF9DA2" w:rsidR="00842AA5" w:rsidRPr="00842AA5" w:rsidRDefault="00842AA5" w:rsidP="00842AA5">
            <w:pPr>
              <w:ind w:firstLine="0"/>
            </w:pPr>
            <w:r>
              <w:t>Dillard</w:t>
            </w:r>
          </w:p>
        </w:tc>
      </w:tr>
      <w:tr w:rsidR="00842AA5" w:rsidRPr="00842AA5" w14:paraId="724AC65E" w14:textId="77777777" w:rsidTr="00842AA5">
        <w:tc>
          <w:tcPr>
            <w:tcW w:w="2179" w:type="dxa"/>
            <w:shd w:val="clear" w:color="auto" w:fill="auto"/>
          </w:tcPr>
          <w:p w14:paraId="6C7BE09F" w14:textId="5B0F1A8E" w:rsidR="00842AA5" w:rsidRPr="00842AA5" w:rsidRDefault="00842AA5" w:rsidP="00842AA5">
            <w:pPr>
              <w:ind w:firstLine="0"/>
            </w:pPr>
            <w:r>
              <w:t>Elliott</w:t>
            </w:r>
          </w:p>
        </w:tc>
        <w:tc>
          <w:tcPr>
            <w:tcW w:w="2179" w:type="dxa"/>
            <w:shd w:val="clear" w:color="auto" w:fill="auto"/>
          </w:tcPr>
          <w:p w14:paraId="6765135E" w14:textId="6D7A9718" w:rsidR="00842AA5" w:rsidRPr="00842AA5" w:rsidRDefault="00842AA5" w:rsidP="00842AA5">
            <w:pPr>
              <w:ind w:firstLine="0"/>
            </w:pPr>
            <w:r>
              <w:t>Felder</w:t>
            </w:r>
          </w:p>
        </w:tc>
        <w:tc>
          <w:tcPr>
            <w:tcW w:w="2180" w:type="dxa"/>
            <w:shd w:val="clear" w:color="auto" w:fill="auto"/>
          </w:tcPr>
          <w:p w14:paraId="2BA4F4A9" w14:textId="130367F0" w:rsidR="00842AA5" w:rsidRPr="00842AA5" w:rsidRDefault="00842AA5" w:rsidP="00842AA5">
            <w:pPr>
              <w:ind w:firstLine="0"/>
            </w:pPr>
            <w:r>
              <w:t>Forrest</w:t>
            </w:r>
          </w:p>
        </w:tc>
      </w:tr>
      <w:tr w:rsidR="00842AA5" w:rsidRPr="00842AA5" w14:paraId="1C44B212" w14:textId="77777777" w:rsidTr="00842AA5">
        <w:tc>
          <w:tcPr>
            <w:tcW w:w="2179" w:type="dxa"/>
            <w:shd w:val="clear" w:color="auto" w:fill="auto"/>
          </w:tcPr>
          <w:p w14:paraId="39A8EF39" w14:textId="04B70B2D" w:rsidR="00842AA5" w:rsidRPr="00842AA5" w:rsidRDefault="00842AA5" w:rsidP="00842AA5">
            <w:pPr>
              <w:ind w:firstLine="0"/>
            </w:pPr>
            <w:r>
              <w:t>Gagnon</w:t>
            </w:r>
          </w:p>
        </w:tc>
        <w:tc>
          <w:tcPr>
            <w:tcW w:w="2179" w:type="dxa"/>
            <w:shd w:val="clear" w:color="auto" w:fill="auto"/>
          </w:tcPr>
          <w:p w14:paraId="20EE26EA" w14:textId="7D347E88" w:rsidR="00842AA5" w:rsidRPr="00842AA5" w:rsidRDefault="00842AA5" w:rsidP="00842AA5">
            <w:pPr>
              <w:ind w:firstLine="0"/>
            </w:pPr>
            <w:r>
              <w:t>Gatch</w:t>
            </w:r>
          </w:p>
        </w:tc>
        <w:tc>
          <w:tcPr>
            <w:tcW w:w="2180" w:type="dxa"/>
            <w:shd w:val="clear" w:color="auto" w:fill="auto"/>
          </w:tcPr>
          <w:p w14:paraId="6B57A43D" w14:textId="61E728A8" w:rsidR="00842AA5" w:rsidRPr="00842AA5" w:rsidRDefault="00842AA5" w:rsidP="00842AA5">
            <w:pPr>
              <w:ind w:firstLine="0"/>
            </w:pPr>
            <w:r>
              <w:t>Gibson</w:t>
            </w:r>
          </w:p>
        </w:tc>
      </w:tr>
      <w:tr w:rsidR="00842AA5" w:rsidRPr="00842AA5" w14:paraId="2341E2E8" w14:textId="77777777" w:rsidTr="00842AA5">
        <w:tc>
          <w:tcPr>
            <w:tcW w:w="2179" w:type="dxa"/>
            <w:shd w:val="clear" w:color="auto" w:fill="auto"/>
          </w:tcPr>
          <w:p w14:paraId="12702466" w14:textId="7C0F9B9B" w:rsidR="00842AA5" w:rsidRPr="00842AA5" w:rsidRDefault="00842AA5" w:rsidP="00842AA5">
            <w:pPr>
              <w:ind w:firstLine="0"/>
            </w:pPr>
            <w:r>
              <w:t>Gilliam</w:t>
            </w:r>
          </w:p>
        </w:tc>
        <w:tc>
          <w:tcPr>
            <w:tcW w:w="2179" w:type="dxa"/>
            <w:shd w:val="clear" w:color="auto" w:fill="auto"/>
          </w:tcPr>
          <w:p w14:paraId="733117F2" w14:textId="7DD17CB2" w:rsidR="00842AA5" w:rsidRPr="00842AA5" w:rsidRDefault="00842AA5" w:rsidP="00842AA5">
            <w:pPr>
              <w:ind w:firstLine="0"/>
            </w:pPr>
            <w:r>
              <w:t>Gilliard</w:t>
            </w:r>
          </w:p>
        </w:tc>
        <w:tc>
          <w:tcPr>
            <w:tcW w:w="2180" w:type="dxa"/>
            <w:shd w:val="clear" w:color="auto" w:fill="auto"/>
          </w:tcPr>
          <w:p w14:paraId="3D709646" w14:textId="68A9AE60" w:rsidR="00842AA5" w:rsidRPr="00842AA5" w:rsidRDefault="00842AA5" w:rsidP="00842AA5">
            <w:pPr>
              <w:ind w:firstLine="0"/>
            </w:pPr>
            <w:r>
              <w:t>Guest</w:t>
            </w:r>
          </w:p>
        </w:tc>
      </w:tr>
      <w:tr w:rsidR="00842AA5" w:rsidRPr="00842AA5" w14:paraId="5F5B4C56" w14:textId="77777777" w:rsidTr="00842AA5">
        <w:tc>
          <w:tcPr>
            <w:tcW w:w="2179" w:type="dxa"/>
            <w:shd w:val="clear" w:color="auto" w:fill="auto"/>
          </w:tcPr>
          <w:p w14:paraId="31AAB234" w14:textId="50938080" w:rsidR="00842AA5" w:rsidRPr="00842AA5" w:rsidRDefault="00842AA5" w:rsidP="00842AA5">
            <w:pPr>
              <w:ind w:firstLine="0"/>
            </w:pPr>
            <w:r>
              <w:t>Haddon</w:t>
            </w:r>
          </w:p>
        </w:tc>
        <w:tc>
          <w:tcPr>
            <w:tcW w:w="2179" w:type="dxa"/>
            <w:shd w:val="clear" w:color="auto" w:fill="auto"/>
          </w:tcPr>
          <w:p w14:paraId="7C833926" w14:textId="45B5905B" w:rsidR="00842AA5" w:rsidRPr="00842AA5" w:rsidRDefault="00842AA5" w:rsidP="00842AA5">
            <w:pPr>
              <w:ind w:firstLine="0"/>
            </w:pPr>
            <w:r>
              <w:t>Hager</w:t>
            </w:r>
          </w:p>
        </w:tc>
        <w:tc>
          <w:tcPr>
            <w:tcW w:w="2180" w:type="dxa"/>
            <w:shd w:val="clear" w:color="auto" w:fill="auto"/>
          </w:tcPr>
          <w:p w14:paraId="513452DA" w14:textId="616FD570" w:rsidR="00842AA5" w:rsidRPr="00842AA5" w:rsidRDefault="00842AA5" w:rsidP="00842AA5">
            <w:pPr>
              <w:ind w:firstLine="0"/>
            </w:pPr>
            <w:r>
              <w:t>Hardee</w:t>
            </w:r>
          </w:p>
        </w:tc>
      </w:tr>
      <w:tr w:rsidR="00842AA5" w:rsidRPr="00842AA5" w14:paraId="05AE2AC4" w14:textId="77777777" w:rsidTr="00842AA5">
        <w:tc>
          <w:tcPr>
            <w:tcW w:w="2179" w:type="dxa"/>
            <w:shd w:val="clear" w:color="auto" w:fill="auto"/>
          </w:tcPr>
          <w:p w14:paraId="4C8C6299" w14:textId="1A5C167C" w:rsidR="00842AA5" w:rsidRPr="00842AA5" w:rsidRDefault="00842AA5" w:rsidP="00842AA5">
            <w:pPr>
              <w:ind w:firstLine="0"/>
            </w:pPr>
            <w:r>
              <w:t>Harris</w:t>
            </w:r>
          </w:p>
        </w:tc>
        <w:tc>
          <w:tcPr>
            <w:tcW w:w="2179" w:type="dxa"/>
            <w:shd w:val="clear" w:color="auto" w:fill="auto"/>
          </w:tcPr>
          <w:p w14:paraId="40AF5BE0" w14:textId="59D762FE" w:rsidR="00842AA5" w:rsidRPr="00842AA5" w:rsidRDefault="00842AA5" w:rsidP="00842AA5">
            <w:pPr>
              <w:ind w:firstLine="0"/>
            </w:pPr>
            <w:r>
              <w:t>Hartnett</w:t>
            </w:r>
          </w:p>
        </w:tc>
        <w:tc>
          <w:tcPr>
            <w:tcW w:w="2180" w:type="dxa"/>
            <w:shd w:val="clear" w:color="auto" w:fill="auto"/>
          </w:tcPr>
          <w:p w14:paraId="2264877A" w14:textId="36FDA335" w:rsidR="00842AA5" w:rsidRPr="00842AA5" w:rsidRDefault="00842AA5" w:rsidP="00842AA5">
            <w:pPr>
              <w:ind w:firstLine="0"/>
            </w:pPr>
            <w:r>
              <w:t>Hayes</w:t>
            </w:r>
          </w:p>
        </w:tc>
      </w:tr>
      <w:tr w:rsidR="00842AA5" w:rsidRPr="00842AA5" w14:paraId="1537C05E" w14:textId="77777777" w:rsidTr="00842AA5">
        <w:tc>
          <w:tcPr>
            <w:tcW w:w="2179" w:type="dxa"/>
            <w:shd w:val="clear" w:color="auto" w:fill="auto"/>
          </w:tcPr>
          <w:p w14:paraId="05AB53B5" w14:textId="3B6B088A" w:rsidR="00842AA5" w:rsidRPr="00842AA5" w:rsidRDefault="00842AA5" w:rsidP="00842AA5">
            <w:pPr>
              <w:ind w:firstLine="0"/>
            </w:pPr>
            <w:r>
              <w:t>Henderson-Myers</w:t>
            </w:r>
          </w:p>
        </w:tc>
        <w:tc>
          <w:tcPr>
            <w:tcW w:w="2179" w:type="dxa"/>
            <w:shd w:val="clear" w:color="auto" w:fill="auto"/>
          </w:tcPr>
          <w:p w14:paraId="18B70A91" w14:textId="14335946" w:rsidR="00842AA5" w:rsidRPr="00842AA5" w:rsidRDefault="00842AA5" w:rsidP="00842AA5">
            <w:pPr>
              <w:ind w:firstLine="0"/>
            </w:pPr>
            <w:r>
              <w:t>Hewitt</w:t>
            </w:r>
          </w:p>
        </w:tc>
        <w:tc>
          <w:tcPr>
            <w:tcW w:w="2180" w:type="dxa"/>
            <w:shd w:val="clear" w:color="auto" w:fill="auto"/>
          </w:tcPr>
          <w:p w14:paraId="411D1EEA" w14:textId="10F47C51" w:rsidR="00842AA5" w:rsidRPr="00842AA5" w:rsidRDefault="00842AA5" w:rsidP="00842AA5">
            <w:pPr>
              <w:ind w:firstLine="0"/>
            </w:pPr>
            <w:r>
              <w:t>Hiott</w:t>
            </w:r>
          </w:p>
        </w:tc>
      </w:tr>
      <w:tr w:rsidR="00842AA5" w:rsidRPr="00842AA5" w14:paraId="155409AF" w14:textId="77777777" w:rsidTr="00842AA5">
        <w:tc>
          <w:tcPr>
            <w:tcW w:w="2179" w:type="dxa"/>
            <w:shd w:val="clear" w:color="auto" w:fill="auto"/>
          </w:tcPr>
          <w:p w14:paraId="16DB82F5" w14:textId="0E51F783" w:rsidR="00842AA5" w:rsidRPr="00842AA5" w:rsidRDefault="00842AA5" w:rsidP="00842AA5">
            <w:pPr>
              <w:ind w:firstLine="0"/>
            </w:pPr>
            <w:r>
              <w:t>Hixon</w:t>
            </w:r>
          </w:p>
        </w:tc>
        <w:tc>
          <w:tcPr>
            <w:tcW w:w="2179" w:type="dxa"/>
            <w:shd w:val="clear" w:color="auto" w:fill="auto"/>
          </w:tcPr>
          <w:p w14:paraId="7E3BBC4E" w14:textId="79910606" w:rsidR="00842AA5" w:rsidRPr="00842AA5" w:rsidRDefault="00842AA5" w:rsidP="00842AA5">
            <w:pPr>
              <w:ind w:firstLine="0"/>
            </w:pPr>
            <w:r>
              <w:t>Hosey</w:t>
            </w:r>
          </w:p>
        </w:tc>
        <w:tc>
          <w:tcPr>
            <w:tcW w:w="2180" w:type="dxa"/>
            <w:shd w:val="clear" w:color="auto" w:fill="auto"/>
          </w:tcPr>
          <w:p w14:paraId="54B3EB3B" w14:textId="4BA0FF2D" w:rsidR="00842AA5" w:rsidRPr="00842AA5" w:rsidRDefault="00842AA5" w:rsidP="00842AA5">
            <w:pPr>
              <w:ind w:firstLine="0"/>
            </w:pPr>
            <w:r>
              <w:t>Howard</w:t>
            </w:r>
          </w:p>
        </w:tc>
      </w:tr>
      <w:tr w:rsidR="00842AA5" w:rsidRPr="00842AA5" w14:paraId="50F7B960" w14:textId="77777777" w:rsidTr="00842AA5">
        <w:tc>
          <w:tcPr>
            <w:tcW w:w="2179" w:type="dxa"/>
            <w:shd w:val="clear" w:color="auto" w:fill="auto"/>
          </w:tcPr>
          <w:p w14:paraId="54042A7B" w14:textId="7A6A49DF" w:rsidR="00842AA5" w:rsidRPr="00842AA5" w:rsidRDefault="00842AA5" w:rsidP="00842AA5">
            <w:pPr>
              <w:ind w:firstLine="0"/>
            </w:pPr>
            <w:r>
              <w:t>Hyde</w:t>
            </w:r>
          </w:p>
        </w:tc>
        <w:tc>
          <w:tcPr>
            <w:tcW w:w="2179" w:type="dxa"/>
            <w:shd w:val="clear" w:color="auto" w:fill="auto"/>
          </w:tcPr>
          <w:p w14:paraId="3EDE9B75" w14:textId="5AA0D8C3" w:rsidR="00842AA5" w:rsidRPr="00842AA5" w:rsidRDefault="00842AA5" w:rsidP="00842AA5">
            <w:pPr>
              <w:ind w:firstLine="0"/>
            </w:pPr>
            <w:r>
              <w:t>Jefferson</w:t>
            </w:r>
          </w:p>
        </w:tc>
        <w:tc>
          <w:tcPr>
            <w:tcW w:w="2180" w:type="dxa"/>
            <w:shd w:val="clear" w:color="auto" w:fill="auto"/>
          </w:tcPr>
          <w:p w14:paraId="7CFEAB1F" w14:textId="67A88847" w:rsidR="00842AA5" w:rsidRPr="00842AA5" w:rsidRDefault="00842AA5" w:rsidP="00842AA5">
            <w:pPr>
              <w:ind w:firstLine="0"/>
            </w:pPr>
            <w:r>
              <w:t>J. E. Johnson</w:t>
            </w:r>
          </w:p>
        </w:tc>
      </w:tr>
      <w:tr w:rsidR="00842AA5" w:rsidRPr="00842AA5" w14:paraId="0B576285" w14:textId="77777777" w:rsidTr="00842AA5">
        <w:tc>
          <w:tcPr>
            <w:tcW w:w="2179" w:type="dxa"/>
            <w:shd w:val="clear" w:color="auto" w:fill="auto"/>
          </w:tcPr>
          <w:p w14:paraId="4A8F6E1E" w14:textId="47810B05" w:rsidR="00842AA5" w:rsidRPr="00842AA5" w:rsidRDefault="00842AA5" w:rsidP="00842AA5">
            <w:pPr>
              <w:ind w:firstLine="0"/>
            </w:pPr>
            <w:r>
              <w:t>J. L. Johnson</w:t>
            </w:r>
          </w:p>
        </w:tc>
        <w:tc>
          <w:tcPr>
            <w:tcW w:w="2179" w:type="dxa"/>
            <w:shd w:val="clear" w:color="auto" w:fill="auto"/>
          </w:tcPr>
          <w:p w14:paraId="7B80515B" w14:textId="3C90A8FE" w:rsidR="00842AA5" w:rsidRPr="00842AA5" w:rsidRDefault="00842AA5" w:rsidP="00842AA5">
            <w:pPr>
              <w:ind w:firstLine="0"/>
            </w:pPr>
            <w:r>
              <w:t>S. Jones</w:t>
            </w:r>
          </w:p>
        </w:tc>
        <w:tc>
          <w:tcPr>
            <w:tcW w:w="2180" w:type="dxa"/>
            <w:shd w:val="clear" w:color="auto" w:fill="auto"/>
          </w:tcPr>
          <w:p w14:paraId="04BE15CF" w14:textId="14AFDA83" w:rsidR="00842AA5" w:rsidRPr="00842AA5" w:rsidRDefault="00842AA5" w:rsidP="00842AA5">
            <w:pPr>
              <w:ind w:firstLine="0"/>
            </w:pPr>
            <w:r>
              <w:t>W. Jones</w:t>
            </w:r>
          </w:p>
        </w:tc>
      </w:tr>
      <w:tr w:rsidR="00842AA5" w:rsidRPr="00842AA5" w14:paraId="59FC657A" w14:textId="77777777" w:rsidTr="00842AA5">
        <w:tc>
          <w:tcPr>
            <w:tcW w:w="2179" w:type="dxa"/>
            <w:shd w:val="clear" w:color="auto" w:fill="auto"/>
          </w:tcPr>
          <w:p w14:paraId="326B4443" w14:textId="395E9CF2" w:rsidR="00842AA5" w:rsidRPr="00842AA5" w:rsidRDefault="00842AA5" w:rsidP="00842AA5">
            <w:pPr>
              <w:ind w:firstLine="0"/>
            </w:pPr>
            <w:r>
              <w:t>Jordan</w:t>
            </w:r>
          </w:p>
        </w:tc>
        <w:tc>
          <w:tcPr>
            <w:tcW w:w="2179" w:type="dxa"/>
            <w:shd w:val="clear" w:color="auto" w:fill="auto"/>
          </w:tcPr>
          <w:p w14:paraId="58267DCE" w14:textId="7DB7C315" w:rsidR="00842AA5" w:rsidRPr="00842AA5" w:rsidRDefault="00842AA5" w:rsidP="00842AA5">
            <w:pPr>
              <w:ind w:firstLine="0"/>
            </w:pPr>
            <w:r>
              <w:t>Kilmartin</w:t>
            </w:r>
          </w:p>
        </w:tc>
        <w:tc>
          <w:tcPr>
            <w:tcW w:w="2180" w:type="dxa"/>
            <w:shd w:val="clear" w:color="auto" w:fill="auto"/>
          </w:tcPr>
          <w:p w14:paraId="57B51BE8" w14:textId="0DC3EE4C" w:rsidR="00842AA5" w:rsidRPr="00842AA5" w:rsidRDefault="00842AA5" w:rsidP="00842AA5">
            <w:pPr>
              <w:ind w:firstLine="0"/>
            </w:pPr>
            <w:r>
              <w:t>Kirby</w:t>
            </w:r>
          </w:p>
        </w:tc>
      </w:tr>
      <w:tr w:rsidR="00842AA5" w:rsidRPr="00842AA5" w14:paraId="1E9B0E85" w14:textId="77777777" w:rsidTr="00842AA5">
        <w:tc>
          <w:tcPr>
            <w:tcW w:w="2179" w:type="dxa"/>
            <w:shd w:val="clear" w:color="auto" w:fill="auto"/>
          </w:tcPr>
          <w:p w14:paraId="42CDDD20" w14:textId="3099A237" w:rsidR="00842AA5" w:rsidRPr="00842AA5" w:rsidRDefault="00842AA5" w:rsidP="00842AA5">
            <w:pPr>
              <w:ind w:firstLine="0"/>
            </w:pPr>
            <w:r>
              <w:t>Landing</w:t>
            </w:r>
          </w:p>
        </w:tc>
        <w:tc>
          <w:tcPr>
            <w:tcW w:w="2179" w:type="dxa"/>
            <w:shd w:val="clear" w:color="auto" w:fill="auto"/>
          </w:tcPr>
          <w:p w14:paraId="6EA8EC5D" w14:textId="10F0F233" w:rsidR="00842AA5" w:rsidRPr="00842AA5" w:rsidRDefault="00842AA5" w:rsidP="00842AA5">
            <w:pPr>
              <w:ind w:firstLine="0"/>
            </w:pPr>
            <w:r>
              <w:t>Lawson</w:t>
            </w:r>
          </w:p>
        </w:tc>
        <w:tc>
          <w:tcPr>
            <w:tcW w:w="2180" w:type="dxa"/>
            <w:shd w:val="clear" w:color="auto" w:fill="auto"/>
          </w:tcPr>
          <w:p w14:paraId="6180A086" w14:textId="06883651" w:rsidR="00842AA5" w:rsidRPr="00842AA5" w:rsidRDefault="00842AA5" w:rsidP="00842AA5">
            <w:pPr>
              <w:ind w:firstLine="0"/>
            </w:pPr>
            <w:r>
              <w:t>Leber</w:t>
            </w:r>
          </w:p>
        </w:tc>
      </w:tr>
      <w:tr w:rsidR="00842AA5" w:rsidRPr="00842AA5" w14:paraId="0AE2AC49" w14:textId="77777777" w:rsidTr="00842AA5">
        <w:tc>
          <w:tcPr>
            <w:tcW w:w="2179" w:type="dxa"/>
            <w:shd w:val="clear" w:color="auto" w:fill="auto"/>
          </w:tcPr>
          <w:p w14:paraId="3D88D5FD" w14:textId="32988636" w:rsidR="00842AA5" w:rsidRPr="00842AA5" w:rsidRDefault="00842AA5" w:rsidP="00842AA5">
            <w:pPr>
              <w:ind w:firstLine="0"/>
            </w:pPr>
            <w:r>
              <w:t>Ligon</w:t>
            </w:r>
          </w:p>
        </w:tc>
        <w:tc>
          <w:tcPr>
            <w:tcW w:w="2179" w:type="dxa"/>
            <w:shd w:val="clear" w:color="auto" w:fill="auto"/>
          </w:tcPr>
          <w:p w14:paraId="4586244D" w14:textId="206195B8" w:rsidR="00842AA5" w:rsidRPr="00842AA5" w:rsidRDefault="00842AA5" w:rsidP="00842AA5">
            <w:pPr>
              <w:ind w:firstLine="0"/>
            </w:pPr>
            <w:r>
              <w:t>Long</w:t>
            </w:r>
          </w:p>
        </w:tc>
        <w:tc>
          <w:tcPr>
            <w:tcW w:w="2180" w:type="dxa"/>
            <w:shd w:val="clear" w:color="auto" w:fill="auto"/>
          </w:tcPr>
          <w:p w14:paraId="462B6C33" w14:textId="5AB96DFD" w:rsidR="00842AA5" w:rsidRPr="00842AA5" w:rsidRDefault="00842AA5" w:rsidP="00842AA5">
            <w:pPr>
              <w:ind w:firstLine="0"/>
            </w:pPr>
            <w:r>
              <w:t>Lowe</w:t>
            </w:r>
          </w:p>
        </w:tc>
      </w:tr>
      <w:tr w:rsidR="00842AA5" w:rsidRPr="00842AA5" w14:paraId="290C1E12" w14:textId="77777777" w:rsidTr="00842AA5">
        <w:tc>
          <w:tcPr>
            <w:tcW w:w="2179" w:type="dxa"/>
            <w:shd w:val="clear" w:color="auto" w:fill="auto"/>
          </w:tcPr>
          <w:p w14:paraId="34F81222" w14:textId="16BD5AF4" w:rsidR="00842AA5" w:rsidRPr="00842AA5" w:rsidRDefault="00842AA5" w:rsidP="00842AA5">
            <w:pPr>
              <w:ind w:firstLine="0"/>
            </w:pPr>
            <w:r>
              <w:t>May</w:t>
            </w:r>
          </w:p>
        </w:tc>
        <w:tc>
          <w:tcPr>
            <w:tcW w:w="2179" w:type="dxa"/>
            <w:shd w:val="clear" w:color="auto" w:fill="auto"/>
          </w:tcPr>
          <w:p w14:paraId="2BDC833C" w14:textId="79570686" w:rsidR="00842AA5" w:rsidRPr="00842AA5" w:rsidRDefault="00842AA5" w:rsidP="00842AA5">
            <w:pPr>
              <w:ind w:firstLine="0"/>
            </w:pPr>
            <w:r>
              <w:t>McCabe</w:t>
            </w:r>
          </w:p>
        </w:tc>
        <w:tc>
          <w:tcPr>
            <w:tcW w:w="2180" w:type="dxa"/>
            <w:shd w:val="clear" w:color="auto" w:fill="auto"/>
          </w:tcPr>
          <w:p w14:paraId="45A36951" w14:textId="1AA23240" w:rsidR="00842AA5" w:rsidRPr="00842AA5" w:rsidRDefault="00842AA5" w:rsidP="00842AA5">
            <w:pPr>
              <w:ind w:firstLine="0"/>
            </w:pPr>
            <w:r>
              <w:t>McCravy</w:t>
            </w:r>
          </w:p>
        </w:tc>
      </w:tr>
      <w:tr w:rsidR="00842AA5" w:rsidRPr="00842AA5" w14:paraId="5C56878C" w14:textId="77777777" w:rsidTr="00842AA5">
        <w:tc>
          <w:tcPr>
            <w:tcW w:w="2179" w:type="dxa"/>
            <w:shd w:val="clear" w:color="auto" w:fill="auto"/>
          </w:tcPr>
          <w:p w14:paraId="50EA639E" w14:textId="5B6E868F" w:rsidR="00842AA5" w:rsidRPr="00842AA5" w:rsidRDefault="00842AA5" w:rsidP="00842AA5">
            <w:pPr>
              <w:ind w:firstLine="0"/>
            </w:pPr>
            <w:r>
              <w:t>McDaniel</w:t>
            </w:r>
          </w:p>
        </w:tc>
        <w:tc>
          <w:tcPr>
            <w:tcW w:w="2179" w:type="dxa"/>
            <w:shd w:val="clear" w:color="auto" w:fill="auto"/>
          </w:tcPr>
          <w:p w14:paraId="4AFC7E63" w14:textId="3A2CF677" w:rsidR="00842AA5" w:rsidRPr="00842AA5" w:rsidRDefault="00842AA5" w:rsidP="00842AA5">
            <w:pPr>
              <w:ind w:firstLine="0"/>
            </w:pPr>
            <w:r>
              <w:t>McGinnis</w:t>
            </w:r>
          </w:p>
        </w:tc>
        <w:tc>
          <w:tcPr>
            <w:tcW w:w="2180" w:type="dxa"/>
            <w:shd w:val="clear" w:color="auto" w:fill="auto"/>
          </w:tcPr>
          <w:p w14:paraId="53897B93" w14:textId="69F7F6E3" w:rsidR="00842AA5" w:rsidRPr="00842AA5" w:rsidRDefault="00842AA5" w:rsidP="00842AA5">
            <w:pPr>
              <w:ind w:firstLine="0"/>
            </w:pPr>
            <w:r>
              <w:t>Mitchell</w:t>
            </w:r>
          </w:p>
        </w:tc>
      </w:tr>
      <w:tr w:rsidR="00842AA5" w:rsidRPr="00842AA5" w14:paraId="4CEA4C62" w14:textId="77777777" w:rsidTr="00842AA5">
        <w:tc>
          <w:tcPr>
            <w:tcW w:w="2179" w:type="dxa"/>
            <w:shd w:val="clear" w:color="auto" w:fill="auto"/>
          </w:tcPr>
          <w:p w14:paraId="7E9AFB32" w14:textId="68C7637D" w:rsidR="00842AA5" w:rsidRPr="00842AA5" w:rsidRDefault="00842AA5" w:rsidP="00842AA5">
            <w:pPr>
              <w:ind w:firstLine="0"/>
            </w:pPr>
            <w:r>
              <w:t>J. Moore</w:t>
            </w:r>
          </w:p>
        </w:tc>
        <w:tc>
          <w:tcPr>
            <w:tcW w:w="2179" w:type="dxa"/>
            <w:shd w:val="clear" w:color="auto" w:fill="auto"/>
          </w:tcPr>
          <w:p w14:paraId="1AA3983D" w14:textId="4440AA5F" w:rsidR="00842AA5" w:rsidRPr="00842AA5" w:rsidRDefault="00842AA5" w:rsidP="00842AA5">
            <w:pPr>
              <w:ind w:firstLine="0"/>
            </w:pPr>
            <w:r>
              <w:t>T. Moore</w:t>
            </w:r>
          </w:p>
        </w:tc>
        <w:tc>
          <w:tcPr>
            <w:tcW w:w="2180" w:type="dxa"/>
            <w:shd w:val="clear" w:color="auto" w:fill="auto"/>
          </w:tcPr>
          <w:p w14:paraId="1114255E" w14:textId="7FD4D0EE" w:rsidR="00842AA5" w:rsidRPr="00842AA5" w:rsidRDefault="00842AA5" w:rsidP="00842AA5">
            <w:pPr>
              <w:ind w:firstLine="0"/>
            </w:pPr>
            <w:r>
              <w:t>A. M. Morgan</w:t>
            </w:r>
          </w:p>
        </w:tc>
      </w:tr>
      <w:tr w:rsidR="00842AA5" w:rsidRPr="00842AA5" w14:paraId="700BEDC6" w14:textId="77777777" w:rsidTr="00842AA5">
        <w:tc>
          <w:tcPr>
            <w:tcW w:w="2179" w:type="dxa"/>
            <w:shd w:val="clear" w:color="auto" w:fill="auto"/>
          </w:tcPr>
          <w:p w14:paraId="53811F25" w14:textId="2260332C" w:rsidR="00842AA5" w:rsidRPr="00842AA5" w:rsidRDefault="00842AA5" w:rsidP="00842AA5">
            <w:pPr>
              <w:ind w:firstLine="0"/>
            </w:pPr>
            <w:r>
              <w:t>T. A. Morgan</w:t>
            </w:r>
          </w:p>
        </w:tc>
        <w:tc>
          <w:tcPr>
            <w:tcW w:w="2179" w:type="dxa"/>
            <w:shd w:val="clear" w:color="auto" w:fill="auto"/>
          </w:tcPr>
          <w:p w14:paraId="1B94BC97" w14:textId="5F97EA70" w:rsidR="00842AA5" w:rsidRPr="00842AA5" w:rsidRDefault="00842AA5" w:rsidP="00842AA5">
            <w:pPr>
              <w:ind w:firstLine="0"/>
            </w:pPr>
            <w:r>
              <w:t>Moss</w:t>
            </w:r>
          </w:p>
        </w:tc>
        <w:tc>
          <w:tcPr>
            <w:tcW w:w="2180" w:type="dxa"/>
            <w:shd w:val="clear" w:color="auto" w:fill="auto"/>
          </w:tcPr>
          <w:p w14:paraId="3413A0C8" w14:textId="6209A127" w:rsidR="00842AA5" w:rsidRPr="00842AA5" w:rsidRDefault="00842AA5" w:rsidP="00842AA5">
            <w:pPr>
              <w:ind w:firstLine="0"/>
            </w:pPr>
            <w:r>
              <w:t>Murphy</w:t>
            </w:r>
          </w:p>
        </w:tc>
      </w:tr>
      <w:tr w:rsidR="00842AA5" w:rsidRPr="00842AA5" w14:paraId="2CB7CB07" w14:textId="77777777" w:rsidTr="00842AA5">
        <w:tc>
          <w:tcPr>
            <w:tcW w:w="2179" w:type="dxa"/>
            <w:shd w:val="clear" w:color="auto" w:fill="auto"/>
          </w:tcPr>
          <w:p w14:paraId="14ADABF6" w14:textId="26784689" w:rsidR="00842AA5" w:rsidRPr="00842AA5" w:rsidRDefault="00842AA5" w:rsidP="00842AA5">
            <w:pPr>
              <w:ind w:firstLine="0"/>
            </w:pPr>
            <w:r>
              <w:t>Neese</w:t>
            </w:r>
          </w:p>
        </w:tc>
        <w:tc>
          <w:tcPr>
            <w:tcW w:w="2179" w:type="dxa"/>
            <w:shd w:val="clear" w:color="auto" w:fill="auto"/>
          </w:tcPr>
          <w:p w14:paraId="65AAA68D" w14:textId="6F36C8CA" w:rsidR="00842AA5" w:rsidRPr="00842AA5" w:rsidRDefault="00842AA5" w:rsidP="00842AA5">
            <w:pPr>
              <w:ind w:firstLine="0"/>
            </w:pPr>
            <w:r>
              <w:t>B. Newton</w:t>
            </w:r>
          </w:p>
        </w:tc>
        <w:tc>
          <w:tcPr>
            <w:tcW w:w="2180" w:type="dxa"/>
            <w:shd w:val="clear" w:color="auto" w:fill="auto"/>
          </w:tcPr>
          <w:p w14:paraId="5EC4532D" w14:textId="23C1D11D" w:rsidR="00842AA5" w:rsidRPr="00842AA5" w:rsidRDefault="00842AA5" w:rsidP="00842AA5">
            <w:pPr>
              <w:ind w:firstLine="0"/>
            </w:pPr>
            <w:r>
              <w:t>W. Newton</w:t>
            </w:r>
          </w:p>
        </w:tc>
      </w:tr>
      <w:tr w:rsidR="00842AA5" w:rsidRPr="00842AA5" w14:paraId="2588A130" w14:textId="77777777" w:rsidTr="00842AA5">
        <w:tc>
          <w:tcPr>
            <w:tcW w:w="2179" w:type="dxa"/>
            <w:shd w:val="clear" w:color="auto" w:fill="auto"/>
          </w:tcPr>
          <w:p w14:paraId="21F491AE" w14:textId="5D801662" w:rsidR="00842AA5" w:rsidRPr="00842AA5" w:rsidRDefault="00842AA5" w:rsidP="00842AA5">
            <w:pPr>
              <w:ind w:firstLine="0"/>
            </w:pPr>
            <w:r>
              <w:t>Nutt</w:t>
            </w:r>
          </w:p>
        </w:tc>
        <w:tc>
          <w:tcPr>
            <w:tcW w:w="2179" w:type="dxa"/>
            <w:shd w:val="clear" w:color="auto" w:fill="auto"/>
          </w:tcPr>
          <w:p w14:paraId="3E857449" w14:textId="15E78712" w:rsidR="00842AA5" w:rsidRPr="00842AA5" w:rsidRDefault="00842AA5" w:rsidP="00842AA5">
            <w:pPr>
              <w:ind w:firstLine="0"/>
            </w:pPr>
            <w:r>
              <w:t>O'Neal</w:t>
            </w:r>
          </w:p>
        </w:tc>
        <w:tc>
          <w:tcPr>
            <w:tcW w:w="2180" w:type="dxa"/>
            <w:shd w:val="clear" w:color="auto" w:fill="auto"/>
          </w:tcPr>
          <w:p w14:paraId="20CAF794" w14:textId="6E356C5E" w:rsidR="00842AA5" w:rsidRPr="00842AA5" w:rsidRDefault="00842AA5" w:rsidP="00842AA5">
            <w:pPr>
              <w:ind w:firstLine="0"/>
            </w:pPr>
            <w:r>
              <w:t>Oremus</w:t>
            </w:r>
          </w:p>
        </w:tc>
      </w:tr>
      <w:tr w:rsidR="00842AA5" w:rsidRPr="00842AA5" w14:paraId="67F055AB" w14:textId="77777777" w:rsidTr="00842AA5">
        <w:tc>
          <w:tcPr>
            <w:tcW w:w="2179" w:type="dxa"/>
            <w:shd w:val="clear" w:color="auto" w:fill="auto"/>
          </w:tcPr>
          <w:p w14:paraId="059C7FAA" w14:textId="128B4025" w:rsidR="00842AA5" w:rsidRPr="00842AA5" w:rsidRDefault="00842AA5" w:rsidP="00842AA5">
            <w:pPr>
              <w:ind w:firstLine="0"/>
            </w:pPr>
            <w:r>
              <w:t>Ott</w:t>
            </w:r>
          </w:p>
        </w:tc>
        <w:tc>
          <w:tcPr>
            <w:tcW w:w="2179" w:type="dxa"/>
            <w:shd w:val="clear" w:color="auto" w:fill="auto"/>
          </w:tcPr>
          <w:p w14:paraId="5FDA4C56" w14:textId="032897CC" w:rsidR="00842AA5" w:rsidRPr="00842AA5" w:rsidRDefault="00842AA5" w:rsidP="00842AA5">
            <w:pPr>
              <w:ind w:firstLine="0"/>
            </w:pPr>
            <w:r>
              <w:t>Pace</w:t>
            </w:r>
          </w:p>
        </w:tc>
        <w:tc>
          <w:tcPr>
            <w:tcW w:w="2180" w:type="dxa"/>
            <w:shd w:val="clear" w:color="auto" w:fill="auto"/>
          </w:tcPr>
          <w:p w14:paraId="54AF6631" w14:textId="4754241B" w:rsidR="00842AA5" w:rsidRPr="00842AA5" w:rsidRDefault="00842AA5" w:rsidP="00842AA5">
            <w:pPr>
              <w:ind w:firstLine="0"/>
            </w:pPr>
            <w:r>
              <w:t>Pedalino</w:t>
            </w:r>
          </w:p>
        </w:tc>
      </w:tr>
      <w:tr w:rsidR="00842AA5" w:rsidRPr="00842AA5" w14:paraId="684A9612" w14:textId="77777777" w:rsidTr="00842AA5">
        <w:tc>
          <w:tcPr>
            <w:tcW w:w="2179" w:type="dxa"/>
            <w:shd w:val="clear" w:color="auto" w:fill="auto"/>
          </w:tcPr>
          <w:p w14:paraId="0A13623B" w14:textId="01FA0618" w:rsidR="00842AA5" w:rsidRPr="00842AA5" w:rsidRDefault="00842AA5" w:rsidP="00842AA5">
            <w:pPr>
              <w:ind w:firstLine="0"/>
            </w:pPr>
            <w:r>
              <w:t>Pendarvis</w:t>
            </w:r>
          </w:p>
        </w:tc>
        <w:tc>
          <w:tcPr>
            <w:tcW w:w="2179" w:type="dxa"/>
            <w:shd w:val="clear" w:color="auto" w:fill="auto"/>
          </w:tcPr>
          <w:p w14:paraId="24AC347F" w14:textId="6FC86882" w:rsidR="00842AA5" w:rsidRPr="00842AA5" w:rsidRDefault="00842AA5" w:rsidP="00842AA5">
            <w:pPr>
              <w:ind w:firstLine="0"/>
            </w:pPr>
            <w:r>
              <w:t>Pope</w:t>
            </w:r>
          </w:p>
        </w:tc>
        <w:tc>
          <w:tcPr>
            <w:tcW w:w="2180" w:type="dxa"/>
            <w:shd w:val="clear" w:color="auto" w:fill="auto"/>
          </w:tcPr>
          <w:p w14:paraId="7D66B56A" w14:textId="765E405B" w:rsidR="00842AA5" w:rsidRPr="00842AA5" w:rsidRDefault="00842AA5" w:rsidP="00842AA5">
            <w:pPr>
              <w:ind w:firstLine="0"/>
            </w:pPr>
            <w:r>
              <w:t>Robbins</w:t>
            </w:r>
          </w:p>
        </w:tc>
      </w:tr>
      <w:tr w:rsidR="00842AA5" w:rsidRPr="00842AA5" w14:paraId="7BD56353" w14:textId="77777777" w:rsidTr="00842AA5">
        <w:tc>
          <w:tcPr>
            <w:tcW w:w="2179" w:type="dxa"/>
            <w:shd w:val="clear" w:color="auto" w:fill="auto"/>
          </w:tcPr>
          <w:p w14:paraId="106C2668" w14:textId="18D7E104" w:rsidR="00842AA5" w:rsidRPr="00842AA5" w:rsidRDefault="00842AA5" w:rsidP="00842AA5">
            <w:pPr>
              <w:ind w:firstLine="0"/>
            </w:pPr>
            <w:r>
              <w:t>Rose</w:t>
            </w:r>
          </w:p>
        </w:tc>
        <w:tc>
          <w:tcPr>
            <w:tcW w:w="2179" w:type="dxa"/>
            <w:shd w:val="clear" w:color="auto" w:fill="auto"/>
          </w:tcPr>
          <w:p w14:paraId="200A0C8B" w14:textId="2CE016F8" w:rsidR="00842AA5" w:rsidRPr="00842AA5" w:rsidRDefault="00842AA5" w:rsidP="00842AA5">
            <w:pPr>
              <w:ind w:firstLine="0"/>
            </w:pPr>
            <w:r>
              <w:t>Rutherford</w:t>
            </w:r>
          </w:p>
        </w:tc>
        <w:tc>
          <w:tcPr>
            <w:tcW w:w="2180" w:type="dxa"/>
            <w:shd w:val="clear" w:color="auto" w:fill="auto"/>
          </w:tcPr>
          <w:p w14:paraId="3C900324" w14:textId="2BDDEAA2" w:rsidR="00842AA5" w:rsidRPr="00842AA5" w:rsidRDefault="00842AA5" w:rsidP="00842AA5">
            <w:pPr>
              <w:ind w:firstLine="0"/>
            </w:pPr>
            <w:r>
              <w:t>Sandifer</w:t>
            </w:r>
          </w:p>
        </w:tc>
      </w:tr>
      <w:tr w:rsidR="00842AA5" w:rsidRPr="00842AA5" w14:paraId="5AAE017E" w14:textId="77777777" w:rsidTr="00842AA5">
        <w:tc>
          <w:tcPr>
            <w:tcW w:w="2179" w:type="dxa"/>
            <w:shd w:val="clear" w:color="auto" w:fill="auto"/>
          </w:tcPr>
          <w:p w14:paraId="445072E5" w14:textId="7B7F07B7" w:rsidR="00842AA5" w:rsidRPr="00842AA5" w:rsidRDefault="00842AA5" w:rsidP="00842AA5">
            <w:pPr>
              <w:ind w:firstLine="0"/>
            </w:pPr>
            <w:r>
              <w:t>Schuessler</w:t>
            </w:r>
          </w:p>
        </w:tc>
        <w:tc>
          <w:tcPr>
            <w:tcW w:w="2179" w:type="dxa"/>
            <w:shd w:val="clear" w:color="auto" w:fill="auto"/>
          </w:tcPr>
          <w:p w14:paraId="5D548BE3" w14:textId="5357E087" w:rsidR="00842AA5" w:rsidRPr="00842AA5" w:rsidRDefault="00842AA5" w:rsidP="00842AA5">
            <w:pPr>
              <w:ind w:firstLine="0"/>
            </w:pPr>
            <w:r>
              <w:t>Sessions</w:t>
            </w:r>
          </w:p>
        </w:tc>
        <w:tc>
          <w:tcPr>
            <w:tcW w:w="2180" w:type="dxa"/>
            <w:shd w:val="clear" w:color="auto" w:fill="auto"/>
          </w:tcPr>
          <w:p w14:paraId="0F87755C" w14:textId="6D4D8E5B" w:rsidR="00842AA5" w:rsidRPr="00842AA5" w:rsidRDefault="00842AA5" w:rsidP="00842AA5">
            <w:pPr>
              <w:ind w:firstLine="0"/>
            </w:pPr>
            <w:r>
              <w:t>G. M. Smith</w:t>
            </w:r>
          </w:p>
        </w:tc>
      </w:tr>
      <w:tr w:rsidR="00842AA5" w:rsidRPr="00842AA5" w14:paraId="2770832F" w14:textId="77777777" w:rsidTr="00842AA5">
        <w:tc>
          <w:tcPr>
            <w:tcW w:w="2179" w:type="dxa"/>
            <w:shd w:val="clear" w:color="auto" w:fill="auto"/>
          </w:tcPr>
          <w:p w14:paraId="607C2C04" w14:textId="535B27CD" w:rsidR="00842AA5" w:rsidRPr="00842AA5" w:rsidRDefault="00842AA5" w:rsidP="00842AA5">
            <w:pPr>
              <w:ind w:firstLine="0"/>
            </w:pPr>
            <w:r>
              <w:t>M. M. Smith</w:t>
            </w:r>
          </w:p>
        </w:tc>
        <w:tc>
          <w:tcPr>
            <w:tcW w:w="2179" w:type="dxa"/>
            <w:shd w:val="clear" w:color="auto" w:fill="auto"/>
          </w:tcPr>
          <w:p w14:paraId="16B18F37" w14:textId="6B12CF4B" w:rsidR="00842AA5" w:rsidRPr="00842AA5" w:rsidRDefault="00842AA5" w:rsidP="00842AA5">
            <w:pPr>
              <w:ind w:firstLine="0"/>
            </w:pPr>
            <w:r>
              <w:t>Stavrinakis</w:t>
            </w:r>
          </w:p>
        </w:tc>
        <w:tc>
          <w:tcPr>
            <w:tcW w:w="2180" w:type="dxa"/>
            <w:shd w:val="clear" w:color="auto" w:fill="auto"/>
          </w:tcPr>
          <w:p w14:paraId="34CFEAD3" w14:textId="4BA758B2" w:rsidR="00842AA5" w:rsidRPr="00842AA5" w:rsidRDefault="00842AA5" w:rsidP="00842AA5">
            <w:pPr>
              <w:ind w:firstLine="0"/>
            </w:pPr>
            <w:r>
              <w:t>Taylor</w:t>
            </w:r>
          </w:p>
        </w:tc>
      </w:tr>
      <w:tr w:rsidR="00842AA5" w:rsidRPr="00842AA5" w14:paraId="7412985E" w14:textId="77777777" w:rsidTr="00842AA5">
        <w:tc>
          <w:tcPr>
            <w:tcW w:w="2179" w:type="dxa"/>
            <w:shd w:val="clear" w:color="auto" w:fill="auto"/>
          </w:tcPr>
          <w:p w14:paraId="22657672" w14:textId="6E028698" w:rsidR="00842AA5" w:rsidRPr="00842AA5" w:rsidRDefault="00842AA5" w:rsidP="00842AA5">
            <w:pPr>
              <w:ind w:firstLine="0"/>
            </w:pPr>
            <w:r>
              <w:t>Thayer</w:t>
            </w:r>
          </w:p>
        </w:tc>
        <w:tc>
          <w:tcPr>
            <w:tcW w:w="2179" w:type="dxa"/>
            <w:shd w:val="clear" w:color="auto" w:fill="auto"/>
          </w:tcPr>
          <w:p w14:paraId="297DBB1F" w14:textId="71F25E91" w:rsidR="00842AA5" w:rsidRPr="00842AA5" w:rsidRDefault="00842AA5" w:rsidP="00842AA5">
            <w:pPr>
              <w:ind w:firstLine="0"/>
            </w:pPr>
            <w:r>
              <w:t>Thigpen</w:t>
            </w:r>
          </w:p>
        </w:tc>
        <w:tc>
          <w:tcPr>
            <w:tcW w:w="2180" w:type="dxa"/>
            <w:shd w:val="clear" w:color="auto" w:fill="auto"/>
          </w:tcPr>
          <w:p w14:paraId="57806795" w14:textId="7A22C97F" w:rsidR="00842AA5" w:rsidRPr="00842AA5" w:rsidRDefault="00842AA5" w:rsidP="00842AA5">
            <w:pPr>
              <w:ind w:firstLine="0"/>
            </w:pPr>
            <w:r>
              <w:t>Vaughan</w:t>
            </w:r>
          </w:p>
        </w:tc>
      </w:tr>
      <w:tr w:rsidR="00842AA5" w:rsidRPr="00842AA5" w14:paraId="619511FF" w14:textId="77777777" w:rsidTr="00842AA5">
        <w:tc>
          <w:tcPr>
            <w:tcW w:w="2179" w:type="dxa"/>
            <w:shd w:val="clear" w:color="auto" w:fill="auto"/>
          </w:tcPr>
          <w:p w14:paraId="086C34CE" w14:textId="239911D6" w:rsidR="00842AA5" w:rsidRPr="00842AA5" w:rsidRDefault="00842AA5" w:rsidP="00842AA5">
            <w:pPr>
              <w:ind w:firstLine="0"/>
            </w:pPr>
            <w:r>
              <w:t>Weeks</w:t>
            </w:r>
          </w:p>
        </w:tc>
        <w:tc>
          <w:tcPr>
            <w:tcW w:w="2179" w:type="dxa"/>
            <w:shd w:val="clear" w:color="auto" w:fill="auto"/>
          </w:tcPr>
          <w:p w14:paraId="3A32709E" w14:textId="424E0C98" w:rsidR="00842AA5" w:rsidRPr="00842AA5" w:rsidRDefault="00842AA5" w:rsidP="00842AA5">
            <w:pPr>
              <w:ind w:firstLine="0"/>
            </w:pPr>
            <w:r>
              <w:t>West</w:t>
            </w:r>
          </w:p>
        </w:tc>
        <w:tc>
          <w:tcPr>
            <w:tcW w:w="2180" w:type="dxa"/>
            <w:shd w:val="clear" w:color="auto" w:fill="auto"/>
          </w:tcPr>
          <w:p w14:paraId="3C173690" w14:textId="4745F27E" w:rsidR="00842AA5" w:rsidRPr="00842AA5" w:rsidRDefault="00842AA5" w:rsidP="00842AA5">
            <w:pPr>
              <w:ind w:firstLine="0"/>
            </w:pPr>
            <w:r>
              <w:t>Wheeler</w:t>
            </w:r>
          </w:p>
        </w:tc>
      </w:tr>
      <w:tr w:rsidR="00842AA5" w:rsidRPr="00842AA5" w14:paraId="08488A79" w14:textId="77777777" w:rsidTr="00842AA5">
        <w:tc>
          <w:tcPr>
            <w:tcW w:w="2179" w:type="dxa"/>
            <w:shd w:val="clear" w:color="auto" w:fill="auto"/>
          </w:tcPr>
          <w:p w14:paraId="2EE03BC1" w14:textId="6174AC5B" w:rsidR="00842AA5" w:rsidRPr="00842AA5" w:rsidRDefault="00842AA5" w:rsidP="00842AA5">
            <w:pPr>
              <w:keepNext/>
              <w:ind w:firstLine="0"/>
            </w:pPr>
            <w:r>
              <w:t>White</w:t>
            </w:r>
          </w:p>
        </w:tc>
        <w:tc>
          <w:tcPr>
            <w:tcW w:w="2179" w:type="dxa"/>
            <w:shd w:val="clear" w:color="auto" w:fill="auto"/>
          </w:tcPr>
          <w:p w14:paraId="6B6125F7" w14:textId="5404FE11" w:rsidR="00842AA5" w:rsidRPr="00842AA5" w:rsidRDefault="00842AA5" w:rsidP="00842AA5">
            <w:pPr>
              <w:keepNext/>
              <w:ind w:firstLine="0"/>
            </w:pPr>
            <w:r>
              <w:t>Whitmire</w:t>
            </w:r>
          </w:p>
        </w:tc>
        <w:tc>
          <w:tcPr>
            <w:tcW w:w="2180" w:type="dxa"/>
            <w:shd w:val="clear" w:color="auto" w:fill="auto"/>
          </w:tcPr>
          <w:p w14:paraId="08FA602E" w14:textId="5E93B84D" w:rsidR="00842AA5" w:rsidRPr="00842AA5" w:rsidRDefault="00842AA5" w:rsidP="00842AA5">
            <w:pPr>
              <w:keepNext/>
              <w:ind w:firstLine="0"/>
            </w:pPr>
            <w:r>
              <w:t>Williams</w:t>
            </w:r>
          </w:p>
        </w:tc>
      </w:tr>
      <w:tr w:rsidR="00842AA5" w:rsidRPr="00842AA5" w14:paraId="7B2703EB" w14:textId="77777777" w:rsidTr="00842AA5">
        <w:tc>
          <w:tcPr>
            <w:tcW w:w="2179" w:type="dxa"/>
            <w:shd w:val="clear" w:color="auto" w:fill="auto"/>
          </w:tcPr>
          <w:p w14:paraId="61F4FB8D" w14:textId="641251EA" w:rsidR="00842AA5" w:rsidRPr="00842AA5" w:rsidRDefault="00842AA5" w:rsidP="00842AA5">
            <w:pPr>
              <w:keepNext/>
              <w:ind w:firstLine="0"/>
            </w:pPr>
            <w:r>
              <w:t>Willis</w:t>
            </w:r>
          </w:p>
        </w:tc>
        <w:tc>
          <w:tcPr>
            <w:tcW w:w="2179" w:type="dxa"/>
            <w:shd w:val="clear" w:color="auto" w:fill="auto"/>
          </w:tcPr>
          <w:p w14:paraId="0E6347E3" w14:textId="2DDD6616" w:rsidR="00842AA5" w:rsidRPr="00842AA5" w:rsidRDefault="00842AA5" w:rsidP="00842AA5">
            <w:pPr>
              <w:keepNext/>
              <w:ind w:firstLine="0"/>
            </w:pPr>
            <w:r>
              <w:t>Wooten</w:t>
            </w:r>
          </w:p>
        </w:tc>
        <w:tc>
          <w:tcPr>
            <w:tcW w:w="2180" w:type="dxa"/>
            <w:shd w:val="clear" w:color="auto" w:fill="auto"/>
          </w:tcPr>
          <w:p w14:paraId="11C98604" w14:textId="21A218EF" w:rsidR="00842AA5" w:rsidRPr="00842AA5" w:rsidRDefault="00842AA5" w:rsidP="00842AA5">
            <w:pPr>
              <w:keepNext/>
              <w:ind w:firstLine="0"/>
            </w:pPr>
            <w:r>
              <w:t>Yow</w:t>
            </w:r>
          </w:p>
        </w:tc>
      </w:tr>
    </w:tbl>
    <w:p w14:paraId="2EA0015E" w14:textId="77777777" w:rsidR="00842AA5" w:rsidRDefault="00842AA5" w:rsidP="00842AA5"/>
    <w:p w14:paraId="14762EA8" w14:textId="4B612DF7" w:rsidR="00842AA5" w:rsidRDefault="00842AA5" w:rsidP="00842AA5">
      <w:pPr>
        <w:jc w:val="center"/>
        <w:rPr>
          <w:b/>
        </w:rPr>
      </w:pPr>
      <w:r w:rsidRPr="00842AA5">
        <w:rPr>
          <w:b/>
        </w:rPr>
        <w:t>Total--111</w:t>
      </w:r>
    </w:p>
    <w:p w14:paraId="66F489C8" w14:textId="77777777" w:rsidR="00842AA5" w:rsidRDefault="00842AA5" w:rsidP="00842AA5">
      <w:pPr>
        <w:jc w:val="center"/>
        <w:rPr>
          <w:b/>
        </w:rPr>
      </w:pPr>
    </w:p>
    <w:p w14:paraId="2FD3EAFF" w14:textId="77777777" w:rsidR="00842AA5" w:rsidRDefault="00842AA5" w:rsidP="00842AA5">
      <w:pPr>
        <w:ind w:firstLine="0"/>
      </w:pPr>
      <w:r w:rsidRPr="00842AA5">
        <w:t xml:space="preserve"> </w:t>
      </w:r>
      <w:r>
        <w:t>Those who voted in the negative are:</w:t>
      </w:r>
    </w:p>
    <w:p w14:paraId="388E73FC" w14:textId="77777777" w:rsidR="00842AA5" w:rsidRDefault="00842AA5" w:rsidP="00842AA5"/>
    <w:p w14:paraId="747AF4CF" w14:textId="77777777" w:rsidR="00842AA5" w:rsidRDefault="00842AA5" w:rsidP="00842AA5">
      <w:pPr>
        <w:jc w:val="center"/>
        <w:rPr>
          <w:b/>
        </w:rPr>
      </w:pPr>
      <w:r w:rsidRPr="00842AA5">
        <w:rPr>
          <w:b/>
        </w:rPr>
        <w:t>Total--0</w:t>
      </w:r>
    </w:p>
    <w:p w14:paraId="20B82B35" w14:textId="2C0EA19C" w:rsidR="00842AA5" w:rsidRDefault="00842AA5" w:rsidP="00842AA5">
      <w:pPr>
        <w:jc w:val="center"/>
        <w:rPr>
          <w:b/>
        </w:rPr>
      </w:pPr>
    </w:p>
    <w:p w14:paraId="5423F8C2" w14:textId="77777777" w:rsidR="00842AA5" w:rsidRDefault="00842AA5" w:rsidP="00842AA5">
      <w:r>
        <w:t xml:space="preserve">So, the Bill was read the second time and ordered to third reading.  </w:t>
      </w:r>
    </w:p>
    <w:p w14:paraId="4539CB66" w14:textId="77777777" w:rsidR="00842AA5" w:rsidRDefault="00842AA5" w:rsidP="00842AA5"/>
    <w:p w14:paraId="1BD55E50" w14:textId="242B4F82" w:rsidR="00842AA5" w:rsidRDefault="00842AA5" w:rsidP="00842AA5">
      <w:pPr>
        <w:keepNext/>
        <w:jc w:val="center"/>
        <w:rPr>
          <w:b/>
        </w:rPr>
      </w:pPr>
      <w:r w:rsidRPr="00842AA5">
        <w:rPr>
          <w:b/>
        </w:rPr>
        <w:t>H. 4231--DEBATE ADJOURNED</w:t>
      </w:r>
    </w:p>
    <w:p w14:paraId="100E64E4" w14:textId="4FE5D304" w:rsidR="00842AA5" w:rsidRDefault="00842AA5" w:rsidP="00842AA5">
      <w:pPr>
        <w:keepNext/>
      </w:pPr>
      <w:r>
        <w:t>The following Bill was taken up:</w:t>
      </w:r>
    </w:p>
    <w:p w14:paraId="1505BFA4" w14:textId="77777777" w:rsidR="00842AA5" w:rsidRDefault="00842AA5" w:rsidP="00842AA5">
      <w:pPr>
        <w:keepNext/>
      </w:pPr>
      <w:bookmarkStart w:id="82" w:name="include_clip_start_232"/>
      <w:bookmarkEnd w:id="82"/>
    </w:p>
    <w:p w14:paraId="5AA974FC" w14:textId="77777777" w:rsidR="00842AA5" w:rsidRDefault="00842AA5" w:rsidP="00842AA5">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204F5F74" w14:textId="7C16F7D9" w:rsidR="00842AA5" w:rsidRDefault="00842AA5" w:rsidP="00842AA5"/>
    <w:p w14:paraId="030B025F" w14:textId="77777777" w:rsidR="00842AA5" w:rsidRPr="00ED77B6" w:rsidRDefault="00842AA5" w:rsidP="00842AA5">
      <w:pPr>
        <w:pStyle w:val="scamendsponsorline"/>
        <w:ind w:firstLine="216"/>
        <w:jc w:val="both"/>
        <w:rPr>
          <w:sz w:val="22"/>
        </w:rPr>
      </w:pPr>
      <w:r w:rsidRPr="00ED77B6">
        <w:rPr>
          <w:sz w:val="22"/>
        </w:rPr>
        <w:t>The Committee on Judiciary proposed the following Amendment No. 1 to H. 4231 (LC-4231.SA0007H</w:t>
      </w:r>
      <w:r w:rsidR="00A85A31" w:rsidRPr="00ED77B6">
        <w:rPr>
          <w:sz w:val="22"/>
        </w:rPr>
        <w:t>):</w:t>
      </w:r>
    </w:p>
    <w:p w14:paraId="200DB6AA" w14:textId="77777777" w:rsidR="00842AA5" w:rsidRPr="00ED77B6" w:rsidRDefault="00842AA5" w:rsidP="00842AA5">
      <w:pPr>
        <w:pStyle w:val="scamendlanginstruction"/>
        <w:spacing w:before="0" w:after="0"/>
        <w:ind w:firstLine="216"/>
        <w:jc w:val="both"/>
        <w:rPr>
          <w:sz w:val="22"/>
        </w:rPr>
      </w:pPr>
      <w:r w:rsidRPr="00ED77B6">
        <w:rPr>
          <w:sz w:val="22"/>
        </w:rPr>
        <w:t>Amend the bill, as and if amended, by striking SECTIONS 1 and 2 and inserting:</w:t>
      </w:r>
    </w:p>
    <w:p w14:paraId="49256336" w14:textId="16CD1A6C" w:rsidR="00842AA5" w:rsidRPr="00ED77B6"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SECTION X.</w:t>
      </w:r>
      <w:r w:rsidRPr="00ED77B6">
        <w:rPr>
          <w:rFonts w:cs="Times New Roman"/>
          <w:sz w:val="22"/>
        </w:rPr>
        <w:tab/>
        <w:t>Section 61-6-1155 of the S.C. Code is amended by adding:</w:t>
      </w:r>
    </w:p>
    <w:p w14:paraId="3A5BE516" w14:textId="77777777" w:rsidR="00842AA5" w:rsidRPr="00ED77B6"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77B6">
        <w:rPr>
          <w:rFonts w:cs="Times New Roman"/>
          <w:sz w:val="22"/>
        </w:rPr>
        <w:t>(E) Notwithstanding any other provision of law, a micro-distillery selling liquor at its licensed premises pursuant to authorization set forth in subsection (A) may sell the alcoholic liquors distilled on the licensed premises at retail between 1:00 p.m. and 5:00 p.m. on Sundays. The sale of such alcoholic liquors must comply with the provisions of this chapter, notwithstanding the prohibition of Sunday retail sales.</w:t>
      </w:r>
    </w:p>
    <w:p w14:paraId="727047FE" w14:textId="77777777" w:rsidR="00842AA5" w:rsidRPr="00ED77B6"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SECTION X.</w:t>
      </w:r>
      <w:r w:rsidRPr="00ED77B6">
        <w:rPr>
          <w:rFonts w:cs="Times New Roman"/>
          <w:sz w:val="22"/>
        </w:rPr>
        <w:tab/>
        <w:t>Section 61-6-4160 of the S.C. Code is amended to read:</w:t>
      </w:r>
    </w:p>
    <w:p w14:paraId="5886D4A8"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ab/>
        <w:t>Section 61-6-4160.</w:t>
      </w:r>
      <w:r w:rsidRPr="00ED77B6">
        <w:rPr>
          <w:rFonts w:cs="Times New Roman"/>
          <w:sz w:val="22"/>
        </w:rPr>
        <w:tab/>
      </w:r>
      <w:r w:rsidRPr="00ED77B6">
        <w:rPr>
          <w:rStyle w:val="scinsert"/>
          <w:rFonts w:cs="Times New Roman"/>
          <w:sz w:val="22"/>
        </w:rPr>
        <w:t xml:space="preserve">(A) </w:t>
      </w:r>
      <w:r w:rsidRPr="00ED77B6">
        <w:rPr>
          <w:rFonts w:cs="Times New Roman"/>
          <w:sz w:val="22"/>
        </w:rPr>
        <w:t xml:space="preserve">It is unlawful to sell alcoholic liquors </w:t>
      </w:r>
      <w:r w:rsidRPr="00ED77B6">
        <w:rPr>
          <w:rStyle w:val="scstrike"/>
          <w:rFonts w:cs="Times New Roman"/>
          <w:sz w:val="22"/>
        </w:rPr>
        <w:t>on Sunday except as authorized by law,</w:t>
      </w:r>
      <w:r w:rsidRPr="00ED77B6">
        <w:rPr>
          <w:rFonts w:cs="Times New Roman"/>
          <w:sz w:val="22"/>
        </w:rPr>
        <w:t xml:space="preserve"> on Christmas Day</w:t>
      </w:r>
      <w:r w:rsidRPr="00ED77B6">
        <w:rPr>
          <w:rStyle w:val="scstrike"/>
          <w:rFonts w:cs="Times New Roman"/>
          <w:sz w:val="22"/>
        </w:rPr>
        <w:t>,</w:t>
      </w:r>
      <w:r w:rsidRPr="00ED77B6">
        <w:rPr>
          <w:rFonts w:cs="Times New Roman"/>
          <w:sz w:val="22"/>
        </w:rPr>
        <w:t xml:space="preserve"> or during periods proclaimed by the Governor in the interest of law and order or public morals and decorum. Full authority to proclaim these periods is conferred upon the Governor in addition to all his other powers. </w:t>
      </w:r>
      <w:r w:rsidRPr="00ED77B6">
        <w:rPr>
          <w:rStyle w:val="scinsert"/>
          <w:rFonts w:cs="Times New Roman"/>
          <w:sz w:val="22"/>
        </w:rPr>
        <w:t>It is unlawful for a retail dealer to sell alcoholic liquors on Sunday except as authorized and provided for in this section.</w:t>
      </w:r>
    </w:p>
    <w:p w14:paraId="479914C3"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(B) The Department of Revenue may issue a permit to allow the sale of alcoholic liquors on Sunday between 1:00 p.m. and 5:00 p.m.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fifty-two week permit a nonrefundable fee of three thousand dollars per year. However, the fifty-two-week permit must not extend beyond the expiration date of the biennial license issued pursuant to this chapter. If the expiration date is less than fifty-two weeks from the date of the application for the fifty-two-week permit, the department must prorate the three thousand dollar fee on a monthly basis. The permit fee must be waived if the applicant certifies to the department that the applicant is the owner of the retail premises in which the permit is sought, and the applicant does not have an ownership interest in other retail locations where a permit authorizing the Sunday sale of liquor may be issued. The department in its sole discretion shall specify the terms and conditions of the permit. The filing and permit fees must be distributed by the Department of Revenue pursuant to the provisions of Section 61-6-2010(B).</w:t>
      </w:r>
    </w:p>
    <w:p w14:paraId="56BE4D9D"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14:paraId="5DB45288"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“Shall the South Carolina Department of Revenue be authorized to issue permits to licensed retail dealers in this (county) (municipality) to allow for the sale of alcoholic liquors on Sunday between 1:00 p.m. and 5:00 p.m. in compliance with the provisions of the Alcoholic Beverage Control Act?”</w:t>
      </w:r>
    </w:p>
    <w:p w14:paraId="69CF04B8"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(2) A referendum for this purpose may not be held more often than once in forty-eight months.</w:t>
      </w:r>
    </w:p>
    <w:p w14:paraId="45F4F477"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(3) The expenses for this purpose must be paid by the county or municipality conducting the referendum.</w:t>
      </w:r>
    </w:p>
    <w:p w14:paraId="6153491A"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(4) In addition to the petition method of calling the referendum provided for in item (1),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14:paraId="53285C69"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(D)(1) The municipal governing body may order a referendum on the question of the issuance of permits to allow the sale of alcoholic liquors in the following circumstances:</w:t>
      </w:r>
    </w:p>
    <w:p w14:paraId="4E6E0C8C"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(a) parts of the municipality are located in more than one county;</w:t>
      </w:r>
    </w:p>
    <w:p w14:paraId="6EE43FFB"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(b) as a result of a favorable vote in a county referendum held pursuant to this section, permits may be issued in only the parts of the municipality located in that county; and</w:t>
      </w:r>
    </w:p>
    <w:p w14:paraId="45777A51"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(c) the proposed referendum would authorize issuance of permits in the remaining parts of the municipality.</w:t>
      </w:r>
    </w:p>
    <w:p w14:paraId="139C5244"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(2) The method of ordering a referendum provided in this subsection is in addition to the petition method. An unfavorable vote in a municipal referendum does not affect the authority to issue these permits in the part of the municipality located in a county where these permits may be issued.</w:t>
      </w:r>
    </w:p>
    <w:p w14:paraId="6F0CB033"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w:t>
      </w:r>
    </w:p>
    <w:p w14:paraId="54D088E4"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(E) Permits authorized to be issued in a county or municipality pursuant to this section may continue to be issued or reissued without the requirement of a further referendum.</w:t>
      </w:r>
    </w:p>
    <w:p w14:paraId="5F20701D"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(F) Permits issued by the Department of Revenue pursuant to this section may be issued in all parts of a municipality if any part of the municipality is located in a county where the issuance of these permits is allowed.</w:t>
      </w:r>
    </w:p>
    <w:p w14:paraId="7A79E7D7"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(G)(1) For purposes of referendums held pursuant to this section, “general election” means a:</w:t>
      </w:r>
    </w:p>
    <w:p w14:paraId="31C0251B"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(a) municipal general election held at a time other than the first Tuesday following the first Monday in November of even-numbered years; or</w:t>
      </w:r>
    </w:p>
    <w:p w14:paraId="335C5C58"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(b) county general election held on the first Tuesday following the first Monday in November of even-numbered years.</w:t>
      </w:r>
    </w:p>
    <w:p w14:paraId="794F6625"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7-13-355.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14:paraId="760E92E6"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 xml:space="preserve">(H) </w:t>
      </w:r>
      <w:r w:rsidRPr="00ED77B6">
        <w:rPr>
          <w:rFonts w:cs="Times New Roman"/>
          <w:sz w:val="22"/>
        </w:rPr>
        <w:t>A person who violates a provision of this section is guilty of a misdemeanor and, upon conviction, must be punished as follows:</w:t>
      </w:r>
    </w:p>
    <w:p w14:paraId="28266C54"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ab/>
      </w:r>
      <w:r w:rsidRPr="00ED77B6">
        <w:rPr>
          <w:rStyle w:val="scstrike"/>
          <w:rFonts w:cs="Times New Roman"/>
          <w:sz w:val="22"/>
        </w:rPr>
        <w:t>(a)</w:t>
      </w:r>
      <w:r w:rsidRPr="00ED77B6">
        <w:rPr>
          <w:rStyle w:val="scinsert"/>
          <w:rFonts w:cs="Times New Roman"/>
          <w:sz w:val="22"/>
        </w:rPr>
        <w:t>(1)</w:t>
      </w:r>
      <w:r w:rsidRPr="00ED77B6">
        <w:rPr>
          <w:rFonts w:cs="Times New Roman"/>
          <w:sz w:val="22"/>
        </w:rPr>
        <w:t xml:space="preserve"> for a first offense, by a fine of two hundred dollars or imprisonment for sixty days;</w:t>
      </w:r>
    </w:p>
    <w:p w14:paraId="6516A635"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ab/>
      </w:r>
      <w:r w:rsidRPr="00ED77B6">
        <w:rPr>
          <w:rStyle w:val="scstrike"/>
          <w:rFonts w:cs="Times New Roman"/>
          <w:sz w:val="22"/>
        </w:rPr>
        <w:t>(b)</w:t>
      </w:r>
      <w:r w:rsidRPr="00ED77B6">
        <w:rPr>
          <w:rStyle w:val="scinsert"/>
          <w:rFonts w:cs="Times New Roman"/>
          <w:sz w:val="22"/>
        </w:rPr>
        <w:t>(2)</w:t>
      </w:r>
      <w:r w:rsidRPr="00ED77B6">
        <w:rPr>
          <w:rFonts w:cs="Times New Roman"/>
          <w:sz w:val="22"/>
        </w:rPr>
        <w:t xml:space="preserve"> for a second offense, by a fine of one thousand dollars or imprisonment for one year;  and</w:t>
      </w:r>
    </w:p>
    <w:p w14:paraId="30F33B56" w14:textId="27417FB5"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ab/>
      </w:r>
      <w:r w:rsidRPr="00ED77B6">
        <w:rPr>
          <w:rStyle w:val="scstrike"/>
          <w:rFonts w:cs="Times New Roman"/>
          <w:sz w:val="22"/>
        </w:rPr>
        <w:t>(c)</w:t>
      </w:r>
      <w:r w:rsidRPr="00ED77B6">
        <w:rPr>
          <w:rStyle w:val="scinsert"/>
          <w:rFonts w:cs="Times New Roman"/>
          <w:sz w:val="22"/>
        </w:rPr>
        <w:t>(3)</w:t>
      </w:r>
      <w:r w:rsidRPr="00ED77B6">
        <w:rPr>
          <w:rFonts w:cs="Times New Roman"/>
          <w:sz w:val="22"/>
        </w:rPr>
        <w:t xml:space="preserve"> for a third or subsequent offense, by a fine of two thousand dollars or imprisonment for two years.</w:t>
      </w:r>
    </w:p>
    <w:p w14:paraId="7E382449" w14:textId="77777777" w:rsidR="00842AA5" w:rsidRPr="00ED77B6" w:rsidRDefault="00842AA5" w:rsidP="00842AA5">
      <w:pPr>
        <w:pStyle w:val="scamendconformline"/>
        <w:spacing w:before="0"/>
        <w:ind w:firstLine="216"/>
        <w:jc w:val="both"/>
        <w:rPr>
          <w:sz w:val="22"/>
        </w:rPr>
      </w:pPr>
      <w:r w:rsidRPr="00ED77B6">
        <w:rPr>
          <w:sz w:val="22"/>
        </w:rPr>
        <w:t>Renumber sections to conform.</w:t>
      </w:r>
    </w:p>
    <w:p w14:paraId="7DED10E9" w14:textId="77777777" w:rsidR="00842AA5" w:rsidRDefault="00842AA5" w:rsidP="00842AA5">
      <w:pPr>
        <w:pStyle w:val="scamendtitleconform"/>
        <w:ind w:firstLine="216"/>
        <w:jc w:val="both"/>
        <w:rPr>
          <w:sz w:val="22"/>
        </w:rPr>
      </w:pPr>
      <w:r w:rsidRPr="00ED77B6">
        <w:rPr>
          <w:sz w:val="22"/>
        </w:rPr>
        <w:t>Amend title to conform.</w:t>
      </w:r>
    </w:p>
    <w:p w14:paraId="041AC4A6" w14:textId="0AAEB9F4" w:rsidR="00842AA5" w:rsidRDefault="00842AA5" w:rsidP="00842AA5">
      <w:pPr>
        <w:pStyle w:val="scamendtitleconform"/>
        <w:ind w:firstLine="216"/>
        <w:jc w:val="both"/>
        <w:rPr>
          <w:sz w:val="22"/>
        </w:rPr>
      </w:pPr>
    </w:p>
    <w:p w14:paraId="5866AC75" w14:textId="77777777" w:rsidR="00842AA5" w:rsidRDefault="00842AA5" w:rsidP="00842AA5">
      <w:r>
        <w:t>Rep. ELLIOTT explained the amendment.</w:t>
      </w:r>
    </w:p>
    <w:p w14:paraId="672011F2" w14:textId="77777777" w:rsidR="00A85A31" w:rsidRDefault="00A85A31" w:rsidP="00842AA5"/>
    <w:p w14:paraId="1B20EC34" w14:textId="2F890974" w:rsidR="00842AA5" w:rsidRDefault="00842AA5" w:rsidP="00842AA5">
      <w:r>
        <w:t xml:space="preserve">Rep. W. NEWTON moved to adjourn debate on the Bill, which was agreed to.  </w:t>
      </w:r>
    </w:p>
    <w:p w14:paraId="2618FB46" w14:textId="77777777" w:rsidR="00842AA5" w:rsidRDefault="00842AA5" w:rsidP="00842AA5"/>
    <w:p w14:paraId="0562C50A" w14:textId="392DD531" w:rsidR="00842AA5" w:rsidRDefault="00842AA5" w:rsidP="00842AA5">
      <w:pPr>
        <w:keepNext/>
        <w:jc w:val="center"/>
        <w:rPr>
          <w:b/>
        </w:rPr>
      </w:pPr>
      <w:r w:rsidRPr="00842AA5">
        <w:rPr>
          <w:b/>
        </w:rPr>
        <w:t>LEAVE OF ABSENCE</w:t>
      </w:r>
    </w:p>
    <w:p w14:paraId="182681EF" w14:textId="17944758" w:rsidR="00842AA5" w:rsidRDefault="00842AA5" w:rsidP="00842AA5">
      <w:r>
        <w:t xml:space="preserve">The SPEAKER </w:t>
      </w:r>
      <w:r w:rsidRPr="00842AA5">
        <w:rPr>
          <w:i/>
        </w:rPr>
        <w:t>PRO TEMPORE</w:t>
      </w:r>
      <w:r>
        <w:t xml:space="preserve"> granted Rep. WEST a leave of absence for the remainder of the day. </w:t>
      </w:r>
    </w:p>
    <w:p w14:paraId="41A91232" w14:textId="77777777" w:rsidR="00842AA5" w:rsidRDefault="00842AA5" w:rsidP="00842AA5"/>
    <w:p w14:paraId="45C363F0" w14:textId="1FEA93B9" w:rsidR="00842AA5" w:rsidRDefault="00842AA5" w:rsidP="00842AA5">
      <w:pPr>
        <w:keepNext/>
        <w:jc w:val="center"/>
        <w:rPr>
          <w:b/>
        </w:rPr>
      </w:pPr>
      <w:r w:rsidRPr="00842AA5">
        <w:rPr>
          <w:b/>
        </w:rPr>
        <w:t>H. 4364--AMENDED AND ORDERED TO THIRD READING</w:t>
      </w:r>
    </w:p>
    <w:p w14:paraId="6730489A" w14:textId="75DC6E62" w:rsidR="00842AA5" w:rsidRDefault="00842AA5" w:rsidP="00842AA5">
      <w:pPr>
        <w:keepNext/>
      </w:pPr>
      <w:r>
        <w:t>The following Bill was taken up:</w:t>
      </w:r>
    </w:p>
    <w:p w14:paraId="2AAC9863" w14:textId="77777777" w:rsidR="00842AA5" w:rsidRDefault="00842AA5" w:rsidP="00842AA5">
      <w:pPr>
        <w:keepNext/>
      </w:pPr>
      <w:bookmarkStart w:id="83" w:name="include_clip_start_239"/>
      <w:bookmarkEnd w:id="83"/>
    </w:p>
    <w:p w14:paraId="536E1675" w14:textId="77777777" w:rsidR="00842AA5" w:rsidRDefault="00842AA5" w:rsidP="00842AA5">
      <w:r>
        <w:t>H. 4364 --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F817DB0" w14:textId="41607626" w:rsidR="00842AA5" w:rsidRDefault="00842AA5" w:rsidP="00842AA5"/>
    <w:p w14:paraId="75F2FC50" w14:textId="77777777" w:rsidR="00842AA5" w:rsidRPr="00ED7979" w:rsidRDefault="00842AA5" w:rsidP="00842AA5">
      <w:pPr>
        <w:pStyle w:val="scamendsponsorline"/>
        <w:ind w:firstLine="216"/>
        <w:jc w:val="both"/>
        <w:rPr>
          <w:sz w:val="22"/>
        </w:rPr>
      </w:pPr>
      <w:r w:rsidRPr="00ED7979">
        <w:rPr>
          <w:sz w:val="22"/>
        </w:rPr>
        <w:t>The Committee on Judiciary proposed the following Amendment No. 1 to H. 4364 (LC-4364.SA0001H), which was adopted:</w:t>
      </w:r>
    </w:p>
    <w:p w14:paraId="55BFAAF1" w14:textId="77777777" w:rsidR="00842AA5" w:rsidRPr="00ED7979" w:rsidRDefault="00842AA5" w:rsidP="00842AA5">
      <w:pPr>
        <w:pStyle w:val="scamendlanginstruction"/>
        <w:spacing w:before="0" w:after="0"/>
        <w:ind w:firstLine="216"/>
        <w:jc w:val="both"/>
        <w:rPr>
          <w:sz w:val="22"/>
        </w:rPr>
      </w:pPr>
      <w:r w:rsidRPr="00ED7979">
        <w:rPr>
          <w:sz w:val="22"/>
        </w:rPr>
        <w:t>Amend the bill, as and if amended, SECTION 5, by striking Section 61-6-1570(A)(2) and (3) and inserting:</w:t>
      </w:r>
    </w:p>
    <w:p w14:paraId="350DCFDF" w14:textId="03E4475C" w:rsidR="00842AA5" w:rsidRPr="00ED797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7979">
        <w:rPr>
          <w:rFonts w:cs="Times New Roman"/>
          <w:sz w:val="22"/>
        </w:rPr>
        <w:tab/>
      </w:r>
      <w:r w:rsidRPr="00ED7979">
        <w:rPr>
          <w:rFonts w:cs="Times New Roman"/>
          <w:sz w:val="22"/>
        </w:rPr>
        <w:tab/>
        <w:t>(2) requires a customer to provide a valid government-issued identification at the time of pick up;</w:t>
      </w:r>
    </w:p>
    <w:p w14:paraId="6DEC5C33" w14:textId="77777777" w:rsidR="00842AA5" w:rsidRPr="00ED797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7979">
        <w:rPr>
          <w:rFonts w:cs="Times New Roman"/>
          <w:sz w:val="22"/>
        </w:rPr>
        <w:tab/>
      </w:r>
      <w:r w:rsidRPr="00ED7979">
        <w:rPr>
          <w:rFonts w:cs="Times New Roman"/>
          <w:sz w:val="22"/>
        </w:rPr>
        <w:tab/>
        <w:t>(3) prohibits the use of curbside delivery or pick up service by an intoxicated person or a person under the age of twenty-one; and</w:t>
      </w:r>
    </w:p>
    <w:p w14:paraId="1F9A0797" w14:textId="19343BBB" w:rsidR="00842AA5" w:rsidRPr="00ED797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7979">
        <w:rPr>
          <w:rFonts w:cs="Times New Roman"/>
          <w:sz w:val="22"/>
        </w:rPr>
        <w:tab/>
      </w:r>
      <w:r w:rsidRPr="00ED7979">
        <w:rPr>
          <w:rFonts w:cs="Times New Roman"/>
          <w:sz w:val="22"/>
        </w:rPr>
        <w:tab/>
        <w:t>(4) requires the employee delivering sealed containers of alcoholic liquors to a customer’s vehicle to be twenty-one years or older.</w:t>
      </w:r>
    </w:p>
    <w:p w14:paraId="7321F775" w14:textId="77777777" w:rsidR="00842AA5" w:rsidRPr="00ED7979" w:rsidRDefault="00842AA5" w:rsidP="00842AA5">
      <w:pPr>
        <w:pStyle w:val="scamendconformline"/>
        <w:spacing w:before="0"/>
        <w:ind w:firstLine="216"/>
        <w:jc w:val="both"/>
        <w:rPr>
          <w:sz w:val="22"/>
        </w:rPr>
      </w:pPr>
      <w:r w:rsidRPr="00ED7979">
        <w:rPr>
          <w:sz w:val="22"/>
        </w:rPr>
        <w:t>Renumber sections to conform.</w:t>
      </w:r>
    </w:p>
    <w:p w14:paraId="32945F70" w14:textId="77777777" w:rsidR="00842AA5" w:rsidRDefault="00842AA5" w:rsidP="00842AA5">
      <w:pPr>
        <w:pStyle w:val="scamendtitleconform"/>
        <w:ind w:firstLine="216"/>
        <w:jc w:val="both"/>
        <w:rPr>
          <w:sz w:val="22"/>
        </w:rPr>
      </w:pPr>
      <w:r w:rsidRPr="00ED7979">
        <w:rPr>
          <w:sz w:val="22"/>
        </w:rPr>
        <w:t>Amend title to conform.</w:t>
      </w:r>
    </w:p>
    <w:p w14:paraId="58DFB876" w14:textId="011E1173" w:rsidR="00842AA5" w:rsidRDefault="00842AA5" w:rsidP="00842AA5">
      <w:pPr>
        <w:pStyle w:val="scamendtitleconform"/>
        <w:ind w:firstLine="216"/>
        <w:jc w:val="both"/>
        <w:rPr>
          <w:sz w:val="22"/>
        </w:rPr>
      </w:pPr>
    </w:p>
    <w:p w14:paraId="05C68AEB" w14:textId="77777777" w:rsidR="00842AA5" w:rsidRDefault="00842AA5" w:rsidP="00842AA5">
      <w:r>
        <w:t>Rep. ELLIOTT explained the amendment.</w:t>
      </w:r>
    </w:p>
    <w:p w14:paraId="40251C0D" w14:textId="77777777" w:rsidR="00A85A31" w:rsidRDefault="00A85A31" w:rsidP="00842AA5"/>
    <w:p w14:paraId="7D5477BD" w14:textId="28508A21" w:rsidR="00842AA5" w:rsidRDefault="00842AA5" w:rsidP="00842AA5">
      <w:r>
        <w:t>Rep. W. NEWTON spoke in favor of the amendment.</w:t>
      </w:r>
    </w:p>
    <w:p w14:paraId="23B0A00F" w14:textId="3C4B20C6" w:rsidR="00842AA5" w:rsidRDefault="00842AA5" w:rsidP="00842AA5">
      <w:r>
        <w:t>Rep. MCCRAVY spoke against the amendment.</w:t>
      </w:r>
    </w:p>
    <w:p w14:paraId="7433A80D" w14:textId="5B7E52B3" w:rsidR="00842AA5" w:rsidRDefault="00842AA5" w:rsidP="00842AA5">
      <w:r>
        <w:t>Rep. MCCRAVY spoke against the amendment.</w:t>
      </w:r>
    </w:p>
    <w:p w14:paraId="27AEDC95" w14:textId="79FA440D" w:rsidR="00842AA5" w:rsidRDefault="00842AA5" w:rsidP="00842AA5">
      <w:r>
        <w:t>Rep. GATCH spoke in favor of the amendment.</w:t>
      </w:r>
    </w:p>
    <w:p w14:paraId="695DF089" w14:textId="4DDD534A" w:rsidR="00842AA5" w:rsidRDefault="00842AA5" w:rsidP="00842AA5">
      <w:r>
        <w:t>Rep. W. NEWTON spoke in favor of the amendment.</w:t>
      </w:r>
    </w:p>
    <w:p w14:paraId="49573573" w14:textId="77777777" w:rsidR="00A85A31" w:rsidRDefault="00A85A31" w:rsidP="00842AA5"/>
    <w:p w14:paraId="45538827" w14:textId="77777777" w:rsidR="00842AA5" w:rsidRDefault="00842AA5" w:rsidP="00842AA5">
      <w:r>
        <w:t>The amendment was then adopted.</w:t>
      </w:r>
    </w:p>
    <w:p w14:paraId="41C1E1B4" w14:textId="309B0853" w:rsidR="00842AA5" w:rsidRDefault="00842AA5" w:rsidP="00842AA5"/>
    <w:p w14:paraId="2CCC049B" w14:textId="77777777" w:rsidR="00842AA5" w:rsidRPr="00041C66" w:rsidRDefault="00842AA5" w:rsidP="00842AA5">
      <w:pPr>
        <w:pStyle w:val="scamendsponsorline"/>
        <w:ind w:firstLine="216"/>
        <w:jc w:val="both"/>
        <w:rPr>
          <w:sz w:val="22"/>
        </w:rPr>
      </w:pPr>
      <w:r w:rsidRPr="00041C66">
        <w:rPr>
          <w:sz w:val="22"/>
        </w:rPr>
        <w:t>Reps. W. Newton and Elliott proposed the following Amendment No. 2 to H. 4364 (LC-4364.SA0013H), which was adopted:</w:t>
      </w:r>
    </w:p>
    <w:p w14:paraId="45FC9912" w14:textId="77777777" w:rsidR="00842AA5" w:rsidRPr="00041C66" w:rsidRDefault="00842AA5" w:rsidP="00842AA5">
      <w:pPr>
        <w:pStyle w:val="scamendlanginstruction"/>
        <w:spacing w:before="0" w:after="0"/>
        <w:ind w:firstLine="216"/>
        <w:jc w:val="both"/>
        <w:rPr>
          <w:sz w:val="22"/>
        </w:rPr>
      </w:pPr>
      <w:bookmarkStart w:id="84" w:name="instruction_625aed1bc"/>
      <w:r w:rsidRPr="00041C66">
        <w:rPr>
          <w:sz w:val="22"/>
        </w:rPr>
        <w:t>Amend the bill, as and if amended, SECTION 3, Section 61-4-45(A), by adding an item to read:</w:t>
      </w:r>
    </w:p>
    <w:p w14:paraId="068929D9" w14:textId="28FA70DB" w:rsidR="00842AA5" w:rsidRPr="00041C66"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1C66">
        <w:rPr>
          <w:rFonts w:cs="Times New Roman"/>
          <w:sz w:val="22"/>
        </w:rPr>
        <w:tab/>
      </w:r>
      <w:r w:rsidRPr="00041C66">
        <w:rPr>
          <w:rFonts w:cs="Times New Roman"/>
          <w:sz w:val="22"/>
        </w:rPr>
        <w:tab/>
      </w:r>
      <w:bookmarkStart w:id="85" w:name="ss_T61C4N45S5_lv1_2b81e467I"/>
      <w:r w:rsidRPr="00041C66">
        <w:rPr>
          <w:rFonts w:cs="Times New Roman"/>
          <w:sz w:val="22"/>
        </w:rPr>
        <w:t>(</w:t>
      </w:r>
      <w:bookmarkEnd w:id="85"/>
      <w:r w:rsidRPr="00041C66">
        <w:rPr>
          <w:rFonts w:cs="Times New Roman"/>
          <w:sz w:val="22"/>
        </w:rPr>
        <w:t>5) requires the employee delivering sealed containers of beer or wine to a customer’s vehicle to undergo training to deliver beer or wine as provided or approved by the Department of Alcohol and Other Drug Abuse Services and as administered by the retail dealer, delivery service, or a Department of Alcohol and Other Drug Abuse Services approved training program.</w:t>
      </w:r>
    </w:p>
    <w:p w14:paraId="5717294C" w14:textId="77777777" w:rsidR="00842AA5" w:rsidRPr="00041C66" w:rsidRDefault="00842AA5" w:rsidP="00842AA5">
      <w:pPr>
        <w:pStyle w:val="scamendlanginstruction"/>
        <w:spacing w:before="0" w:after="0"/>
        <w:ind w:firstLine="216"/>
        <w:jc w:val="both"/>
        <w:rPr>
          <w:sz w:val="22"/>
        </w:rPr>
      </w:pPr>
      <w:bookmarkStart w:id="86" w:name="instruction_fb52954ad"/>
      <w:bookmarkEnd w:id="84"/>
      <w:r w:rsidRPr="00041C66">
        <w:rPr>
          <w:sz w:val="22"/>
        </w:rPr>
        <w:t>Amend the bill further, SECTION 4.A., by deleting Section 61-4-280</w:t>
      </w:r>
      <w:bookmarkStart w:id="87" w:name="ss_T61C4N280SG_lv1_11f6fdfd5"/>
      <w:r w:rsidRPr="00041C66">
        <w:rPr>
          <w:sz w:val="22"/>
        </w:rPr>
        <w:t>(</w:t>
      </w:r>
      <w:bookmarkEnd w:id="87"/>
      <w:r w:rsidRPr="00041C66">
        <w:rPr>
          <w:sz w:val="22"/>
        </w:rPr>
        <w:t>G)</w:t>
      </w:r>
      <w:bookmarkStart w:id="88" w:name="ss_T61C4N280S2_lv2_ae7f49239"/>
      <w:r w:rsidRPr="00041C66">
        <w:rPr>
          <w:sz w:val="22"/>
        </w:rPr>
        <w:t>(</w:t>
      </w:r>
      <w:bookmarkEnd w:id="88"/>
      <w:r w:rsidRPr="00041C66">
        <w:rPr>
          <w:sz w:val="22"/>
        </w:rPr>
        <w:t>2).</w:t>
      </w:r>
    </w:p>
    <w:p w14:paraId="2E981CAE" w14:textId="77777777" w:rsidR="00842AA5" w:rsidRPr="00041C66" w:rsidRDefault="00842AA5" w:rsidP="00842AA5">
      <w:pPr>
        <w:pStyle w:val="scamendlanginstruction"/>
        <w:spacing w:before="0" w:after="0"/>
        <w:ind w:firstLine="216"/>
        <w:jc w:val="both"/>
        <w:rPr>
          <w:sz w:val="22"/>
        </w:rPr>
      </w:pPr>
      <w:bookmarkStart w:id="89" w:name="instruction_91f0518ce"/>
      <w:bookmarkEnd w:id="86"/>
      <w:r w:rsidRPr="00041C66">
        <w:rPr>
          <w:sz w:val="22"/>
        </w:rPr>
        <w:t>Amend the bill further, SECTION 5, Section 61-6-1570(A), by adding an item to read:</w:t>
      </w:r>
    </w:p>
    <w:p w14:paraId="1C911169" w14:textId="4767F86E" w:rsidR="00842AA5" w:rsidRPr="00041C66"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1C66">
        <w:rPr>
          <w:rFonts w:cs="Times New Roman"/>
          <w:sz w:val="22"/>
        </w:rPr>
        <w:tab/>
      </w:r>
      <w:r w:rsidRPr="00041C66">
        <w:rPr>
          <w:rFonts w:cs="Times New Roman"/>
          <w:sz w:val="22"/>
        </w:rPr>
        <w:tab/>
      </w:r>
      <w:bookmarkStart w:id="90" w:name="ss_T61C6N1570S5_lv1_9b2dc57bI"/>
      <w:r w:rsidRPr="00041C66">
        <w:rPr>
          <w:rFonts w:cs="Times New Roman"/>
          <w:sz w:val="22"/>
        </w:rPr>
        <w:t>(</w:t>
      </w:r>
      <w:bookmarkEnd w:id="90"/>
      <w:r w:rsidRPr="00041C66">
        <w:rPr>
          <w:rFonts w:cs="Times New Roman"/>
          <w:sz w:val="22"/>
        </w:rPr>
        <w:t>5) requires the employee delivering sealed containers of beer or wine to a customer’s vehicle to undergo training to deliver beer or wine as provided or approved by the Department of Alcohol and Other Drug Abuse Services and as administered by the retail dealer, delivery service, or a Department of Alcohol and Other Drug Abuse Services approved training program.</w:t>
      </w:r>
    </w:p>
    <w:p w14:paraId="0455A697" w14:textId="77777777" w:rsidR="00842AA5" w:rsidRPr="00041C66" w:rsidRDefault="00842AA5" w:rsidP="00842AA5">
      <w:pPr>
        <w:pStyle w:val="scamendlanginstruction"/>
        <w:spacing w:before="0" w:after="0"/>
        <w:ind w:firstLine="216"/>
        <w:jc w:val="both"/>
        <w:rPr>
          <w:sz w:val="22"/>
        </w:rPr>
      </w:pPr>
      <w:bookmarkStart w:id="91" w:name="instruction_5e00935fa"/>
      <w:bookmarkEnd w:id="89"/>
      <w:r w:rsidRPr="00041C66">
        <w:rPr>
          <w:sz w:val="22"/>
        </w:rPr>
        <w:t>Amend the bill further, SECTION 6.A., by deleting Section 61-6-1580</w:t>
      </w:r>
      <w:bookmarkStart w:id="92" w:name="ss_T61C6N1580SG_lv1_b1c19d8fb"/>
      <w:r w:rsidRPr="00041C66">
        <w:rPr>
          <w:sz w:val="22"/>
        </w:rPr>
        <w:t>(</w:t>
      </w:r>
      <w:bookmarkEnd w:id="92"/>
      <w:r w:rsidRPr="00041C66">
        <w:rPr>
          <w:sz w:val="22"/>
        </w:rPr>
        <w:t>G)</w:t>
      </w:r>
      <w:bookmarkStart w:id="93" w:name="ss_T61C6N1580S2_lv2_f1e846364"/>
      <w:r w:rsidRPr="00041C66">
        <w:rPr>
          <w:sz w:val="22"/>
        </w:rPr>
        <w:t>(</w:t>
      </w:r>
      <w:bookmarkEnd w:id="93"/>
      <w:r w:rsidRPr="00041C66">
        <w:rPr>
          <w:sz w:val="22"/>
        </w:rPr>
        <w:t>2).</w:t>
      </w:r>
    </w:p>
    <w:bookmarkEnd w:id="91"/>
    <w:p w14:paraId="64E4A03B" w14:textId="77777777" w:rsidR="00842AA5" w:rsidRPr="00041C66" w:rsidRDefault="00842AA5" w:rsidP="00842AA5">
      <w:pPr>
        <w:pStyle w:val="scamendconformline"/>
        <w:spacing w:before="0"/>
        <w:ind w:firstLine="216"/>
        <w:jc w:val="both"/>
        <w:rPr>
          <w:sz w:val="22"/>
        </w:rPr>
      </w:pPr>
      <w:r w:rsidRPr="00041C66">
        <w:rPr>
          <w:sz w:val="22"/>
        </w:rPr>
        <w:t>Renumber sections to conform.</w:t>
      </w:r>
    </w:p>
    <w:p w14:paraId="2936D42D" w14:textId="77777777" w:rsidR="00842AA5" w:rsidRDefault="00842AA5" w:rsidP="00842AA5">
      <w:pPr>
        <w:pStyle w:val="scamendtitleconform"/>
        <w:ind w:firstLine="216"/>
        <w:jc w:val="both"/>
        <w:rPr>
          <w:sz w:val="22"/>
        </w:rPr>
      </w:pPr>
      <w:r w:rsidRPr="00041C66">
        <w:rPr>
          <w:sz w:val="22"/>
        </w:rPr>
        <w:t>Amend title to conform.</w:t>
      </w:r>
    </w:p>
    <w:p w14:paraId="23789592" w14:textId="37768483" w:rsidR="00842AA5" w:rsidRDefault="00842AA5" w:rsidP="00842AA5">
      <w:pPr>
        <w:pStyle w:val="scamendtitleconform"/>
        <w:ind w:firstLine="216"/>
        <w:jc w:val="both"/>
        <w:rPr>
          <w:sz w:val="22"/>
        </w:rPr>
      </w:pPr>
    </w:p>
    <w:p w14:paraId="29D980BB" w14:textId="77777777" w:rsidR="00842AA5" w:rsidRDefault="00842AA5" w:rsidP="00842AA5">
      <w:r>
        <w:t>Rep. ELLIOTT explained the amendment.</w:t>
      </w:r>
    </w:p>
    <w:p w14:paraId="0EB9B698" w14:textId="059E8B83" w:rsidR="00842AA5" w:rsidRDefault="00842AA5" w:rsidP="00842AA5">
      <w:r>
        <w:t>The amendment was then adopted.</w:t>
      </w:r>
    </w:p>
    <w:p w14:paraId="6E3443CB" w14:textId="77777777" w:rsidR="00A85A31" w:rsidRDefault="00A85A31" w:rsidP="00842AA5"/>
    <w:p w14:paraId="6C7B0DDF" w14:textId="3E000A43" w:rsidR="00842AA5" w:rsidRDefault="00842AA5" w:rsidP="00842AA5">
      <w:r>
        <w:t>Rep. MCCRAVY spoke against the Bill.</w:t>
      </w:r>
    </w:p>
    <w:p w14:paraId="014ABF8C" w14:textId="77777777" w:rsidR="00842AA5" w:rsidRDefault="00842AA5" w:rsidP="00842AA5"/>
    <w:p w14:paraId="2741FFEC" w14:textId="2A03BC44" w:rsidR="00842AA5" w:rsidRDefault="00842AA5" w:rsidP="00842AA5">
      <w:r>
        <w:t>The question recurred to the passage of the Bill.</w:t>
      </w:r>
    </w:p>
    <w:p w14:paraId="5FA46084" w14:textId="77777777" w:rsidR="00842AA5" w:rsidRDefault="00842AA5" w:rsidP="00842AA5"/>
    <w:p w14:paraId="64D2AA6D" w14:textId="77777777" w:rsidR="00842AA5" w:rsidRDefault="00842AA5" w:rsidP="00842AA5">
      <w:r>
        <w:t xml:space="preserve">The yeas and nays were taken resulting as follows: </w:t>
      </w:r>
    </w:p>
    <w:p w14:paraId="652AE8C1" w14:textId="52CE8E03" w:rsidR="00842AA5" w:rsidRDefault="00842AA5" w:rsidP="00842AA5">
      <w:pPr>
        <w:jc w:val="center"/>
      </w:pPr>
      <w:r>
        <w:t xml:space="preserve"> </w:t>
      </w:r>
      <w:bookmarkStart w:id="94" w:name="vote_start253"/>
      <w:bookmarkEnd w:id="94"/>
      <w:r>
        <w:t>Yeas 77; Nays 29</w:t>
      </w:r>
    </w:p>
    <w:p w14:paraId="5CEEE5FE" w14:textId="77777777" w:rsidR="00842AA5" w:rsidRDefault="00842AA5" w:rsidP="00842AA5">
      <w:pPr>
        <w:jc w:val="center"/>
      </w:pPr>
    </w:p>
    <w:p w14:paraId="336708EC"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290686CE" w14:textId="77777777" w:rsidTr="00842AA5">
        <w:tc>
          <w:tcPr>
            <w:tcW w:w="2179" w:type="dxa"/>
            <w:shd w:val="clear" w:color="auto" w:fill="auto"/>
          </w:tcPr>
          <w:p w14:paraId="732183EC" w14:textId="5519368C" w:rsidR="00842AA5" w:rsidRPr="00842AA5" w:rsidRDefault="00842AA5" w:rsidP="00842AA5">
            <w:pPr>
              <w:keepNext/>
              <w:ind w:firstLine="0"/>
            </w:pPr>
            <w:r>
              <w:t>Atkinson</w:t>
            </w:r>
          </w:p>
        </w:tc>
        <w:tc>
          <w:tcPr>
            <w:tcW w:w="2179" w:type="dxa"/>
            <w:shd w:val="clear" w:color="auto" w:fill="auto"/>
          </w:tcPr>
          <w:p w14:paraId="67CEEE57" w14:textId="434E7D43" w:rsidR="00842AA5" w:rsidRPr="00842AA5" w:rsidRDefault="00842AA5" w:rsidP="00842AA5">
            <w:pPr>
              <w:keepNext/>
              <w:ind w:firstLine="0"/>
            </w:pPr>
            <w:r>
              <w:t>Bailey</w:t>
            </w:r>
          </w:p>
        </w:tc>
        <w:tc>
          <w:tcPr>
            <w:tcW w:w="2180" w:type="dxa"/>
            <w:shd w:val="clear" w:color="auto" w:fill="auto"/>
          </w:tcPr>
          <w:p w14:paraId="089A7852" w14:textId="35285C77" w:rsidR="00842AA5" w:rsidRPr="00842AA5" w:rsidRDefault="00842AA5" w:rsidP="00842AA5">
            <w:pPr>
              <w:keepNext/>
              <w:ind w:firstLine="0"/>
            </w:pPr>
            <w:r>
              <w:t>Ballentine</w:t>
            </w:r>
          </w:p>
        </w:tc>
      </w:tr>
      <w:tr w:rsidR="00842AA5" w:rsidRPr="00842AA5" w14:paraId="70002912" w14:textId="77777777" w:rsidTr="00842AA5">
        <w:tc>
          <w:tcPr>
            <w:tcW w:w="2179" w:type="dxa"/>
            <w:shd w:val="clear" w:color="auto" w:fill="auto"/>
          </w:tcPr>
          <w:p w14:paraId="7A6E5C55" w14:textId="68701500" w:rsidR="00842AA5" w:rsidRPr="00842AA5" w:rsidRDefault="00842AA5" w:rsidP="00842AA5">
            <w:pPr>
              <w:ind w:firstLine="0"/>
            </w:pPr>
            <w:r>
              <w:t>Bamberg</w:t>
            </w:r>
          </w:p>
        </w:tc>
        <w:tc>
          <w:tcPr>
            <w:tcW w:w="2179" w:type="dxa"/>
            <w:shd w:val="clear" w:color="auto" w:fill="auto"/>
          </w:tcPr>
          <w:p w14:paraId="76D91E5D" w14:textId="2EE27DB0" w:rsidR="00842AA5" w:rsidRPr="00842AA5" w:rsidRDefault="00842AA5" w:rsidP="00842AA5">
            <w:pPr>
              <w:ind w:firstLine="0"/>
            </w:pPr>
            <w:r>
              <w:t>Bannister</w:t>
            </w:r>
          </w:p>
        </w:tc>
        <w:tc>
          <w:tcPr>
            <w:tcW w:w="2180" w:type="dxa"/>
            <w:shd w:val="clear" w:color="auto" w:fill="auto"/>
          </w:tcPr>
          <w:p w14:paraId="026ECECC" w14:textId="41FC96DD" w:rsidR="00842AA5" w:rsidRPr="00842AA5" w:rsidRDefault="00842AA5" w:rsidP="00842AA5">
            <w:pPr>
              <w:ind w:firstLine="0"/>
            </w:pPr>
            <w:r>
              <w:t>Bauer</w:t>
            </w:r>
          </w:p>
        </w:tc>
      </w:tr>
      <w:tr w:rsidR="00842AA5" w:rsidRPr="00842AA5" w14:paraId="3F1302E7" w14:textId="77777777" w:rsidTr="00842AA5">
        <w:tc>
          <w:tcPr>
            <w:tcW w:w="2179" w:type="dxa"/>
            <w:shd w:val="clear" w:color="auto" w:fill="auto"/>
          </w:tcPr>
          <w:p w14:paraId="513483E3" w14:textId="12347288" w:rsidR="00842AA5" w:rsidRPr="00842AA5" w:rsidRDefault="00842AA5" w:rsidP="00842AA5">
            <w:pPr>
              <w:ind w:firstLine="0"/>
            </w:pPr>
            <w:r>
              <w:t>Beach</w:t>
            </w:r>
          </w:p>
        </w:tc>
        <w:tc>
          <w:tcPr>
            <w:tcW w:w="2179" w:type="dxa"/>
            <w:shd w:val="clear" w:color="auto" w:fill="auto"/>
          </w:tcPr>
          <w:p w14:paraId="66B47F0B" w14:textId="011A8182" w:rsidR="00842AA5" w:rsidRPr="00842AA5" w:rsidRDefault="00842AA5" w:rsidP="00842AA5">
            <w:pPr>
              <w:ind w:firstLine="0"/>
            </w:pPr>
            <w:r>
              <w:t>Bernstein</w:t>
            </w:r>
          </w:p>
        </w:tc>
        <w:tc>
          <w:tcPr>
            <w:tcW w:w="2180" w:type="dxa"/>
            <w:shd w:val="clear" w:color="auto" w:fill="auto"/>
          </w:tcPr>
          <w:p w14:paraId="357AB232" w14:textId="70E7113F" w:rsidR="00842AA5" w:rsidRPr="00842AA5" w:rsidRDefault="00842AA5" w:rsidP="00842AA5">
            <w:pPr>
              <w:ind w:firstLine="0"/>
            </w:pPr>
            <w:r>
              <w:t>Blackwell</w:t>
            </w:r>
          </w:p>
        </w:tc>
      </w:tr>
      <w:tr w:rsidR="00842AA5" w:rsidRPr="00842AA5" w14:paraId="6CD170F1" w14:textId="77777777" w:rsidTr="00842AA5">
        <w:tc>
          <w:tcPr>
            <w:tcW w:w="2179" w:type="dxa"/>
            <w:shd w:val="clear" w:color="auto" w:fill="auto"/>
          </w:tcPr>
          <w:p w14:paraId="5763307B" w14:textId="6B8D807E" w:rsidR="00842AA5" w:rsidRPr="00842AA5" w:rsidRDefault="00842AA5" w:rsidP="00842AA5">
            <w:pPr>
              <w:ind w:firstLine="0"/>
            </w:pPr>
            <w:r>
              <w:t>Bradley</w:t>
            </w:r>
          </w:p>
        </w:tc>
        <w:tc>
          <w:tcPr>
            <w:tcW w:w="2179" w:type="dxa"/>
            <w:shd w:val="clear" w:color="auto" w:fill="auto"/>
          </w:tcPr>
          <w:p w14:paraId="1347D35A" w14:textId="2E8748A7" w:rsidR="00842AA5" w:rsidRPr="00842AA5" w:rsidRDefault="00842AA5" w:rsidP="00842AA5">
            <w:pPr>
              <w:ind w:firstLine="0"/>
            </w:pPr>
            <w:r>
              <w:t>Brewer</w:t>
            </w:r>
          </w:p>
        </w:tc>
        <w:tc>
          <w:tcPr>
            <w:tcW w:w="2180" w:type="dxa"/>
            <w:shd w:val="clear" w:color="auto" w:fill="auto"/>
          </w:tcPr>
          <w:p w14:paraId="4583D00E" w14:textId="16FAF148" w:rsidR="00842AA5" w:rsidRPr="00842AA5" w:rsidRDefault="00842AA5" w:rsidP="00842AA5">
            <w:pPr>
              <w:ind w:firstLine="0"/>
            </w:pPr>
            <w:r>
              <w:t>Brittain</w:t>
            </w:r>
          </w:p>
        </w:tc>
      </w:tr>
      <w:tr w:rsidR="00842AA5" w:rsidRPr="00842AA5" w14:paraId="74F07868" w14:textId="77777777" w:rsidTr="00842AA5">
        <w:tc>
          <w:tcPr>
            <w:tcW w:w="2179" w:type="dxa"/>
            <w:shd w:val="clear" w:color="auto" w:fill="auto"/>
          </w:tcPr>
          <w:p w14:paraId="39E6AECF" w14:textId="34071CFE" w:rsidR="00842AA5" w:rsidRPr="00842AA5" w:rsidRDefault="00842AA5" w:rsidP="00842AA5">
            <w:pPr>
              <w:ind w:firstLine="0"/>
            </w:pPr>
            <w:r>
              <w:t>Bustos</w:t>
            </w:r>
          </w:p>
        </w:tc>
        <w:tc>
          <w:tcPr>
            <w:tcW w:w="2179" w:type="dxa"/>
            <w:shd w:val="clear" w:color="auto" w:fill="auto"/>
          </w:tcPr>
          <w:p w14:paraId="61CD0C58" w14:textId="0FEFFAD8" w:rsidR="00842AA5" w:rsidRPr="00842AA5" w:rsidRDefault="00842AA5" w:rsidP="00842AA5">
            <w:pPr>
              <w:ind w:firstLine="0"/>
            </w:pPr>
            <w:r>
              <w:t>Calhoon</w:t>
            </w:r>
          </w:p>
        </w:tc>
        <w:tc>
          <w:tcPr>
            <w:tcW w:w="2180" w:type="dxa"/>
            <w:shd w:val="clear" w:color="auto" w:fill="auto"/>
          </w:tcPr>
          <w:p w14:paraId="125F814F" w14:textId="0476D749" w:rsidR="00842AA5" w:rsidRPr="00842AA5" w:rsidRDefault="00842AA5" w:rsidP="00842AA5">
            <w:pPr>
              <w:ind w:firstLine="0"/>
            </w:pPr>
            <w:r>
              <w:t>Caskey</w:t>
            </w:r>
          </w:p>
        </w:tc>
      </w:tr>
      <w:tr w:rsidR="00842AA5" w:rsidRPr="00842AA5" w14:paraId="7ABD244D" w14:textId="77777777" w:rsidTr="00842AA5">
        <w:tc>
          <w:tcPr>
            <w:tcW w:w="2179" w:type="dxa"/>
            <w:shd w:val="clear" w:color="auto" w:fill="auto"/>
          </w:tcPr>
          <w:p w14:paraId="48481D46" w14:textId="5E2DC271" w:rsidR="00842AA5" w:rsidRPr="00842AA5" w:rsidRDefault="00842AA5" w:rsidP="00842AA5">
            <w:pPr>
              <w:ind w:firstLine="0"/>
            </w:pPr>
            <w:r>
              <w:t>Chapman</w:t>
            </w:r>
          </w:p>
        </w:tc>
        <w:tc>
          <w:tcPr>
            <w:tcW w:w="2179" w:type="dxa"/>
            <w:shd w:val="clear" w:color="auto" w:fill="auto"/>
          </w:tcPr>
          <w:p w14:paraId="1197EB10" w14:textId="1C89485D" w:rsidR="00842AA5" w:rsidRPr="00842AA5" w:rsidRDefault="00842AA5" w:rsidP="00842AA5">
            <w:pPr>
              <w:ind w:firstLine="0"/>
            </w:pPr>
            <w:r>
              <w:t>Clyburn</w:t>
            </w:r>
          </w:p>
        </w:tc>
        <w:tc>
          <w:tcPr>
            <w:tcW w:w="2180" w:type="dxa"/>
            <w:shd w:val="clear" w:color="auto" w:fill="auto"/>
          </w:tcPr>
          <w:p w14:paraId="0C21761E" w14:textId="59A9CD0F" w:rsidR="00842AA5" w:rsidRPr="00842AA5" w:rsidRDefault="00842AA5" w:rsidP="00842AA5">
            <w:pPr>
              <w:ind w:firstLine="0"/>
            </w:pPr>
            <w:r>
              <w:t>Cobb-Hunter</w:t>
            </w:r>
          </w:p>
        </w:tc>
      </w:tr>
      <w:tr w:rsidR="00842AA5" w:rsidRPr="00842AA5" w14:paraId="05651561" w14:textId="77777777" w:rsidTr="00842AA5">
        <w:tc>
          <w:tcPr>
            <w:tcW w:w="2179" w:type="dxa"/>
            <w:shd w:val="clear" w:color="auto" w:fill="auto"/>
          </w:tcPr>
          <w:p w14:paraId="4526A225" w14:textId="622C97E8" w:rsidR="00842AA5" w:rsidRPr="00842AA5" w:rsidRDefault="00842AA5" w:rsidP="00842AA5">
            <w:pPr>
              <w:ind w:firstLine="0"/>
            </w:pPr>
            <w:r>
              <w:t>Collins</w:t>
            </w:r>
          </w:p>
        </w:tc>
        <w:tc>
          <w:tcPr>
            <w:tcW w:w="2179" w:type="dxa"/>
            <w:shd w:val="clear" w:color="auto" w:fill="auto"/>
          </w:tcPr>
          <w:p w14:paraId="76274F2A" w14:textId="63CC88DA" w:rsidR="00842AA5" w:rsidRPr="00842AA5" w:rsidRDefault="00842AA5" w:rsidP="00842AA5">
            <w:pPr>
              <w:ind w:firstLine="0"/>
            </w:pPr>
            <w:r>
              <w:t>B. J. Cox</w:t>
            </w:r>
          </w:p>
        </w:tc>
        <w:tc>
          <w:tcPr>
            <w:tcW w:w="2180" w:type="dxa"/>
            <w:shd w:val="clear" w:color="auto" w:fill="auto"/>
          </w:tcPr>
          <w:p w14:paraId="5D14E369" w14:textId="38AB10C7" w:rsidR="00842AA5" w:rsidRPr="00842AA5" w:rsidRDefault="00842AA5" w:rsidP="00842AA5">
            <w:pPr>
              <w:ind w:firstLine="0"/>
            </w:pPr>
            <w:r>
              <w:t>B. L. Cox</w:t>
            </w:r>
          </w:p>
        </w:tc>
      </w:tr>
      <w:tr w:rsidR="00842AA5" w:rsidRPr="00842AA5" w14:paraId="53EB85C2" w14:textId="77777777" w:rsidTr="00842AA5">
        <w:tc>
          <w:tcPr>
            <w:tcW w:w="2179" w:type="dxa"/>
            <w:shd w:val="clear" w:color="auto" w:fill="auto"/>
          </w:tcPr>
          <w:p w14:paraId="11F1E2BD" w14:textId="15AF6641" w:rsidR="00842AA5" w:rsidRPr="00842AA5" w:rsidRDefault="00842AA5" w:rsidP="00842AA5">
            <w:pPr>
              <w:ind w:firstLine="0"/>
            </w:pPr>
            <w:r>
              <w:t>Crawford</w:t>
            </w:r>
          </w:p>
        </w:tc>
        <w:tc>
          <w:tcPr>
            <w:tcW w:w="2179" w:type="dxa"/>
            <w:shd w:val="clear" w:color="auto" w:fill="auto"/>
          </w:tcPr>
          <w:p w14:paraId="07941E7E" w14:textId="04F29BCA" w:rsidR="00842AA5" w:rsidRPr="00842AA5" w:rsidRDefault="00842AA5" w:rsidP="00842AA5">
            <w:pPr>
              <w:ind w:firstLine="0"/>
            </w:pPr>
            <w:r>
              <w:t>Davis</w:t>
            </w:r>
          </w:p>
        </w:tc>
        <w:tc>
          <w:tcPr>
            <w:tcW w:w="2180" w:type="dxa"/>
            <w:shd w:val="clear" w:color="auto" w:fill="auto"/>
          </w:tcPr>
          <w:p w14:paraId="5862733B" w14:textId="6A4F557E" w:rsidR="00842AA5" w:rsidRPr="00842AA5" w:rsidRDefault="00842AA5" w:rsidP="00842AA5">
            <w:pPr>
              <w:ind w:firstLine="0"/>
            </w:pPr>
            <w:r>
              <w:t>Dillard</w:t>
            </w:r>
          </w:p>
        </w:tc>
      </w:tr>
      <w:tr w:rsidR="00842AA5" w:rsidRPr="00842AA5" w14:paraId="45CD1844" w14:textId="77777777" w:rsidTr="00842AA5">
        <w:tc>
          <w:tcPr>
            <w:tcW w:w="2179" w:type="dxa"/>
            <w:shd w:val="clear" w:color="auto" w:fill="auto"/>
          </w:tcPr>
          <w:p w14:paraId="0D774FD4" w14:textId="008FBD10" w:rsidR="00842AA5" w:rsidRPr="00842AA5" w:rsidRDefault="00842AA5" w:rsidP="00842AA5">
            <w:pPr>
              <w:ind w:firstLine="0"/>
            </w:pPr>
            <w:r>
              <w:t>Elliott</w:t>
            </w:r>
          </w:p>
        </w:tc>
        <w:tc>
          <w:tcPr>
            <w:tcW w:w="2179" w:type="dxa"/>
            <w:shd w:val="clear" w:color="auto" w:fill="auto"/>
          </w:tcPr>
          <w:p w14:paraId="353E1E28" w14:textId="2554ACB6" w:rsidR="00842AA5" w:rsidRPr="00842AA5" w:rsidRDefault="00842AA5" w:rsidP="00842AA5">
            <w:pPr>
              <w:ind w:firstLine="0"/>
            </w:pPr>
            <w:r>
              <w:t>Forrest</w:t>
            </w:r>
          </w:p>
        </w:tc>
        <w:tc>
          <w:tcPr>
            <w:tcW w:w="2180" w:type="dxa"/>
            <w:shd w:val="clear" w:color="auto" w:fill="auto"/>
          </w:tcPr>
          <w:p w14:paraId="2B17A978" w14:textId="3C7287CD" w:rsidR="00842AA5" w:rsidRPr="00842AA5" w:rsidRDefault="00842AA5" w:rsidP="00842AA5">
            <w:pPr>
              <w:ind w:firstLine="0"/>
            </w:pPr>
            <w:r>
              <w:t>Gagnon</w:t>
            </w:r>
          </w:p>
        </w:tc>
      </w:tr>
      <w:tr w:rsidR="00842AA5" w:rsidRPr="00842AA5" w14:paraId="4E440C0E" w14:textId="77777777" w:rsidTr="00842AA5">
        <w:tc>
          <w:tcPr>
            <w:tcW w:w="2179" w:type="dxa"/>
            <w:shd w:val="clear" w:color="auto" w:fill="auto"/>
          </w:tcPr>
          <w:p w14:paraId="6828C0F7" w14:textId="10D0A5F8" w:rsidR="00842AA5" w:rsidRPr="00842AA5" w:rsidRDefault="00842AA5" w:rsidP="00842AA5">
            <w:pPr>
              <w:ind w:firstLine="0"/>
            </w:pPr>
            <w:r>
              <w:t>Garvin</w:t>
            </w:r>
          </w:p>
        </w:tc>
        <w:tc>
          <w:tcPr>
            <w:tcW w:w="2179" w:type="dxa"/>
            <w:shd w:val="clear" w:color="auto" w:fill="auto"/>
          </w:tcPr>
          <w:p w14:paraId="7E7FC2E1" w14:textId="2F7BD8D6" w:rsidR="00842AA5" w:rsidRPr="00842AA5" w:rsidRDefault="00842AA5" w:rsidP="00842AA5">
            <w:pPr>
              <w:ind w:firstLine="0"/>
            </w:pPr>
            <w:r>
              <w:t>Gatch</w:t>
            </w:r>
          </w:p>
        </w:tc>
        <w:tc>
          <w:tcPr>
            <w:tcW w:w="2180" w:type="dxa"/>
            <w:shd w:val="clear" w:color="auto" w:fill="auto"/>
          </w:tcPr>
          <w:p w14:paraId="06643B4F" w14:textId="3D3A56FE" w:rsidR="00842AA5" w:rsidRPr="00842AA5" w:rsidRDefault="00842AA5" w:rsidP="00842AA5">
            <w:pPr>
              <w:ind w:firstLine="0"/>
            </w:pPr>
            <w:r>
              <w:t>Gilliard</w:t>
            </w:r>
          </w:p>
        </w:tc>
      </w:tr>
      <w:tr w:rsidR="00842AA5" w:rsidRPr="00842AA5" w14:paraId="5987D86C" w14:textId="77777777" w:rsidTr="00842AA5">
        <w:tc>
          <w:tcPr>
            <w:tcW w:w="2179" w:type="dxa"/>
            <w:shd w:val="clear" w:color="auto" w:fill="auto"/>
          </w:tcPr>
          <w:p w14:paraId="238F646E" w14:textId="02283288" w:rsidR="00842AA5" w:rsidRPr="00842AA5" w:rsidRDefault="00842AA5" w:rsidP="00842AA5">
            <w:pPr>
              <w:ind w:firstLine="0"/>
            </w:pPr>
            <w:r>
              <w:t>Guest</w:t>
            </w:r>
          </w:p>
        </w:tc>
        <w:tc>
          <w:tcPr>
            <w:tcW w:w="2179" w:type="dxa"/>
            <w:shd w:val="clear" w:color="auto" w:fill="auto"/>
          </w:tcPr>
          <w:p w14:paraId="4F0CA6A7" w14:textId="5B27403B" w:rsidR="00842AA5" w:rsidRPr="00842AA5" w:rsidRDefault="00842AA5" w:rsidP="00842AA5">
            <w:pPr>
              <w:ind w:firstLine="0"/>
            </w:pPr>
            <w:r>
              <w:t>Hartnett</w:t>
            </w:r>
          </w:p>
        </w:tc>
        <w:tc>
          <w:tcPr>
            <w:tcW w:w="2180" w:type="dxa"/>
            <w:shd w:val="clear" w:color="auto" w:fill="auto"/>
          </w:tcPr>
          <w:p w14:paraId="33623494" w14:textId="0BD7F374" w:rsidR="00842AA5" w:rsidRPr="00842AA5" w:rsidRDefault="00842AA5" w:rsidP="00842AA5">
            <w:pPr>
              <w:ind w:firstLine="0"/>
            </w:pPr>
            <w:r>
              <w:t>Henderson-Myers</w:t>
            </w:r>
          </w:p>
        </w:tc>
      </w:tr>
      <w:tr w:rsidR="00842AA5" w:rsidRPr="00842AA5" w14:paraId="101FA6C8" w14:textId="77777777" w:rsidTr="00842AA5">
        <w:tc>
          <w:tcPr>
            <w:tcW w:w="2179" w:type="dxa"/>
            <w:shd w:val="clear" w:color="auto" w:fill="auto"/>
          </w:tcPr>
          <w:p w14:paraId="4B868C16" w14:textId="76A34F5A" w:rsidR="00842AA5" w:rsidRPr="00842AA5" w:rsidRDefault="00842AA5" w:rsidP="00842AA5">
            <w:pPr>
              <w:ind w:firstLine="0"/>
            </w:pPr>
            <w:r>
              <w:t>Hewitt</w:t>
            </w:r>
          </w:p>
        </w:tc>
        <w:tc>
          <w:tcPr>
            <w:tcW w:w="2179" w:type="dxa"/>
            <w:shd w:val="clear" w:color="auto" w:fill="auto"/>
          </w:tcPr>
          <w:p w14:paraId="03B91491" w14:textId="722821F5" w:rsidR="00842AA5" w:rsidRPr="00842AA5" w:rsidRDefault="00842AA5" w:rsidP="00842AA5">
            <w:pPr>
              <w:ind w:firstLine="0"/>
            </w:pPr>
            <w:r>
              <w:t>Hosey</w:t>
            </w:r>
          </w:p>
        </w:tc>
        <w:tc>
          <w:tcPr>
            <w:tcW w:w="2180" w:type="dxa"/>
            <w:shd w:val="clear" w:color="auto" w:fill="auto"/>
          </w:tcPr>
          <w:p w14:paraId="6E56B9B7" w14:textId="08ABB45C" w:rsidR="00842AA5" w:rsidRPr="00842AA5" w:rsidRDefault="00842AA5" w:rsidP="00842AA5">
            <w:pPr>
              <w:ind w:firstLine="0"/>
            </w:pPr>
            <w:r>
              <w:t>Hyde</w:t>
            </w:r>
          </w:p>
        </w:tc>
      </w:tr>
      <w:tr w:rsidR="00842AA5" w:rsidRPr="00842AA5" w14:paraId="3F9A3CDD" w14:textId="77777777" w:rsidTr="00842AA5">
        <w:tc>
          <w:tcPr>
            <w:tcW w:w="2179" w:type="dxa"/>
            <w:shd w:val="clear" w:color="auto" w:fill="auto"/>
          </w:tcPr>
          <w:p w14:paraId="294DFF87" w14:textId="3E32E6BE" w:rsidR="00842AA5" w:rsidRPr="00842AA5" w:rsidRDefault="00842AA5" w:rsidP="00842AA5">
            <w:pPr>
              <w:ind w:firstLine="0"/>
            </w:pPr>
            <w:r>
              <w:t>Jefferson</w:t>
            </w:r>
          </w:p>
        </w:tc>
        <w:tc>
          <w:tcPr>
            <w:tcW w:w="2179" w:type="dxa"/>
            <w:shd w:val="clear" w:color="auto" w:fill="auto"/>
          </w:tcPr>
          <w:p w14:paraId="3050B2B7" w14:textId="41CADF24" w:rsidR="00842AA5" w:rsidRPr="00842AA5" w:rsidRDefault="00842AA5" w:rsidP="00842AA5">
            <w:pPr>
              <w:ind w:firstLine="0"/>
            </w:pPr>
            <w:r>
              <w:t>J. L. Johnson</w:t>
            </w:r>
          </w:p>
        </w:tc>
        <w:tc>
          <w:tcPr>
            <w:tcW w:w="2180" w:type="dxa"/>
            <w:shd w:val="clear" w:color="auto" w:fill="auto"/>
          </w:tcPr>
          <w:p w14:paraId="22E4D3B3" w14:textId="1EDF32EF" w:rsidR="00842AA5" w:rsidRPr="00842AA5" w:rsidRDefault="00842AA5" w:rsidP="00842AA5">
            <w:pPr>
              <w:ind w:firstLine="0"/>
            </w:pPr>
            <w:r>
              <w:t>W. Jones</w:t>
            </w:r>
          </w:p>
        </w:tc>
      </w:tr>
      <w:tr w:rsidR="00842AA5" w:rsidRPr="00842AA5" w14:paraId="6CEED2A8" w14:textId="77777777" w:rsidTr="00842AA5">
        <w:tc>
          <w:tcPr>
            <w:tcW w:w="2179" w:type="dxa"/>
            <w:shd w:val="clear" w:color="auto" w:fill="auto"/>
          </w:tcPr>
          <w:p w14:paraId="1B1DC507" w14:textId="73B1BFE8" w:rsidR="00842AA5" w:rsidRPr="00842AA5" w:rsidRDefault="00842AA5" w:rsidP="00842AA5">
            <w:pPr>
              <w:ind w:firstLine="0"/>
            </w:pPr>
            <w:r>
              <w:t>Kilmartin</w:t>
            </w:r>
          </w:p>
        </w:tc>
        <w:tc>
          <w:tcPr>
            <w:tcW w:w="2179" w:type="dxa"/>
            <w:shd w:val="clear" w:color="auto" w:fill="auto"/>
          </w:tcPr>
          <w:p w14:paraId="601C4FBE" w14:textId="051C1342" w:rsidR="00842AA5" w:rsidRPr="00842AA5" w:rsidRDefault="00842AA5" w:rsidP="00842AA5">
            <w:pPr>
              <w:ind w:firstLine="0"/>
            </w:pPr>
            <w:r>
              <w:t>King</w:t>
            </w:r>
          </w:p>
        </w:tc>
        <w:tc>
          <w:tcPr>
            <w:tcW w:w="2180" w:type="dxa"/>
            <w:shd w:val="clear" w:color="auto" w:fill="auto"/>
          </w:tcPr>
          <w:p w14:paraId="392C20B0" w14:textId="211B74B7" w:rsidR="00842AA5" w:rsidRPr="00842AA5" w:rsidRDefault="00842AA5" w:rsidP="00842AA5">
            <w:pPr>
              <w:ind w:firstLine="0"/>
            </w:pPr>
            <w:r>
              <w:t>Kirby</w:t>
            </w:r>
          </w:p>
        </w:tc>
      </w:tr>
      <w:tr w:rsidR="00842AA5" w:rsidRPr="00842AA5" w14:paraId="65E9A8FF" w14:textId="77777777" w:rsidTr="00842AA5">
        <w:tc>
          <w:tcPr>
            <w:tcW w:w="2179" w:type="dxa"/>
            <w:shd w:val="clear" w:color="auto" w:fill="auto"/>
          </w:tcPr>
          <w:p w14:paraId="21146541" w14:textId="35594AA0" w:rsidR="00842AA5" w:rsidRPr="00842AA5" w:rsidRDefault="00842AA5" w:rsidP="00842AA5">
            <w:pPr>
              <w:ind w:firstLine="0"/>
            </w:pPr>
            <w:r>
              <w:t>Landing</w:t>
            </w:r>
          </w:p>
        </w:tc>
        <w:tc>
          <w:tcPr>
            <w:tcW w:w="2179" w:type="dxa"/>
            <w:shd w:val="clear" w:color="auto" w:fill="auto"/>
          </w:tcPr>
          <w:p w14:paraId="267D2995" w14:textId="3D90B42B" w:rsidR="00842AA5" w:rsidRPr="00842AA5" w:rsidRDefault="00842AA5" w:rsidP="00842AA5">
            <w:pPr>
              <w:ind w:firstLine="0"/>
            </w:pPr>
            <w:r>
              <w:t>Lawson</w:t>
            </w:r>
          </w:p>
        </w:tc>
        <w:tc>
          <w:tcPr>
            <w:tcW w:w="2180" w:type="dxa"/>
            <w:shd w:val="clear" w:color="auto" w:fill="auto"/>
          </w:tcPr>
          <w:p w14:paraId="2AB11119" w14:textId="735C9981" w:rsidR="00842AA5" w:rsidRPr="00842AA5" w:rsidRDefault="00842AA5" w:rsidP="00842AA5">
            <w:pPr>
              <w:ind w:firstLine="0"/>
            </w:pPr>
            <w:r>
              <w:t>Leber</w:t>
            </w:r>
          </w:p>
        </w:tc>
      </w:tr>
      <w:tr w:rsidR="00842AA5" w:rsidRPr="00842AA5" w14:paraId="37CC1C17" w14:textId="77777777" w:rsidTr="00842AA5">
        <w:tc>
          <w:tcPr>
            <w:tcW w:w="2179" w:type="dxa"/>
            <w:shd w:val="clear" w:color="auto" w:fill="auto"/>
          </w:tcPr>
          <w:p w14:paraId="50053253" w14:textId="4279D96F" w:rsidR="00842AA5" w:rsidRPr="00842AA5" w:rsidRDefault="00842AA5" w:rsidP="00842AA5">
            <w:pPr>
              <w:ind w:firstLine="0"/>
            </w:pPr>
            <w:r>
              <w:t>Ligon</w:t>
            </w:r>
          </w:p>
        </w:tc>
        <w:tc>
          <w:tcPr>
            <w:tcW w:w="2179" w:type="dxa"/>
            <w:shd w:val="clear" w:color="auto" w:fill="auto"/>
          </w:tcPr>
          <w:p w14:paraId="7268855F" w14:textId="57973CA2" w:rsidR="00842AA5" w:rsidRPr="00842AA5" w:rsidRDefault="00842AA5" w:rsidP="00842AA5">
            <w:pPr>
              <w:ind w:firstLine="0"/>
            </w:pPr>
            <w:r>
              <w:t>Lowe</w:t>
            </w:r>
          </w:p>
        </w:tc>
        <w:tc>
          <w:tcPr>
            <w:tcW w:w="2180" w:type="dxa"/>
            <w:shd w:val="clear" w:color="auto" w:fill="auto"/>
          </w:tcPr>
          <w:p w14:paraId="2ED18AF1" w14:textId="5FFDED5D" w:rsidR="00842AA5" w:rsidRPr="00842AA5" w:rsidRDefault="00842AA5" w:rsidP="00842AA5">
            <w:pPr>
              <w:ind w:firstLine="0"/>
            </w:pPr>
            <w:r>
              <w:t>May</w:t>
            </w:r>
          </w:p>
        </w:tc>
      </w:tr>
      <w:tr w:rsidR="00842AA5" w:rsidRPr="00842AA5" w14:paraId="794A8E9E" w14:textId="77777777" w:rsidTr="00842AA5">
        <w:tc>
          <w:tcPr>
            <w:tcW w:w="2179" w:type="dxa"/>
            <w:shd w:val="clear" w:color="auto" w:fill="auto"/>
          </w:tcPr>
          <w:p w14:paraId="2C5E5E59" w14:textId="2B87F2CF" w:rsidR="00842AA5" w:rsidRPr="00842AA5" w:rsidRDefault="00842AA5" w:rsidP="00842AA5">
            <w:pPr>
              <w:ind w:firstLine="0"/>
            </w:pPr>
            <w:r>
              <w:t>McDaniel</w:t>
            </w:r>
          </w:p>
        </w:tc>
        <w:tc>
          <w:tcPr>
            <w:tcW w:w="2179" w:type="dxa"/>
            <w:shd w:val="clear" w:color="auto" w:fill="auto"/>
          </w:tcPr>
          <w:p w14:paraId="3B563474" w14:textId="197AC9DD" w:rsidR="00842AA5" w:rsidRPr="00842AA5" w:rsidRDefault="00842AA5" w:rsidP="00842AA5">
            <w:pPr>
              <w:ind w:firstLine="0"/>
            </w:pPr>
            <w:r>
              <w:t>McGinnis</w:t>
            </w:r>
          </w:p>
        </w:tc>
        <w:tc>
          <w:tcPr>
            <w:tcW w:w="2180" w:type="dxa"/>
            <w:shd w:val="clear" w:color="auto" w:fill="auto"/>
          </w:tcPr>
          <w:p w14:paraId="752721DA" w14:textId="169EF4E3" w:rsidR="00842AA5" w:rsidRPr="00842AA5" w:rsidRDefault="00842AA5" w:rsidP="00842AA5">
            <w:pPr>
              <w:ind w:firstLine="0"/>
            </w:pPr>
            <w:r>
              <w:t>Mitchell</w:t>
            </w:r>
          </w:p>
        </w:tc>
      </w:tr>
      <w:tr w:rsidR="00842AA5" w:rsidRPr="00842AA5" w14:paraId="093A2722" w14:textId="77777777" w:rsidTr="00842AA5">
        <w:tc>
          <w:tcPr>
            <w:tcW w:w="2179" w:type="dxa"/>
            <w:shd w:val="clear" w:color="auto" w:fill="auto"/>
          </w:tcPr>
          <w:p w14:paraId="3C4E4F4A" w14:textId="6B255485" w:rsidR="00842AA5" w:rsidRPr="00842AA5" w:rsidRDefault="00842AA5" w:rsidP="00842AA5">
            <w:pPr>
              <w:ind w:firstLine="0"/>
            </w:pPr>
            <w:r>
              <w:t>J. Moore</w:t>
            </w:r>
          </w:p>
        </w:tc>
        <w:tc>
          <w:tcPr>
            <w:tcW w:w="2179" w:type="dxa"/>
            <w:shd w:val="clear" w:color="auto" w:fill="auto"/>
          </w:tcPr>
          <w:p w14:paraId="2344A885" w14:textId="12286B07" w:rsidR="00842AA5" w:rsidRPr="00842AA5" w:rsidRDefault="00842AA5" w:rsidP="00842AA5">
            <w:pPr>
              <w:ind w:firstLine="0"/>
            </w:pPr>
            <w:r>
              <w:t>T. Moore</w:t>
            </w:r>
          </w:p>
        </w:tc>
        <w:tc>
          <w:tcPr>
            <w:tcW w:w="2180" w:type="dxa"/>
            <w:shd w:val="clear" w:color="auto" w:fill="auto"/>
          </w:tcPr>
          <w:p w14:paraId="1C01B99B" w14:textId="339EB6FF" w:rsidR="00842AA5" w:rsidRPr="00842AA5" w:rsidRDefault="00842AA5" w:rsidP="00842AA5">
            <w:pPr>
              <w:ind w:firstLine="0"/>
            </w:pPr>
            <w:r>
              <w:t>Murphy</w:t>
            </w:r>
          </w:p>
        </w:tc>
      </w:tr>
      <w:tr w:rsidR="00842AA5" w:rsidRPr="00842AA5" w14:paraId="22DA5F33" w14:textId="77777777" w:rsidTr="00842AA5">
        <w:tc>
          <w:tcPr>
            <w:tcW w:w="2179" w:type="dxa"/>
            <w:shd w:val="clear" w:color="auto" w:fill="auto"/>
          </w:tcPr>
          <w:p w14:paraId="16FC0331" w14:textId="6ADF2B1A" w:rsidR="00842AA5" w:rsidRPr="00842AA5" w:rsidRDefault="00842AA5" w:rsidP="00842AA5">
            <w:pPr>
              <w:ind w:firstLine="0"/>
            </w:pPr>
            <w:r>
              <w:t>Neese</w:t>
            </w:r>
          </w:p>
        </w:tc>
        <w:tc>
          <w:tcPr>
            <w:tcW w:w="2179" w:type="dxa"/>
            <w:shd w:val="clear" w:color="auto" w:fill="auto"/>
          </w:tcPr>
          <w:p w14:paraId="5D133F59" w14:textId="0E8575D1" w:rsidR="00842AA5" w:rsidRPr="00842AA5" w:rsidRDefault="00842AA5" w:rsidP="00842AA5">
            <w:pPr>
              <w:ind w:firstLine="0"/>
            </w:pPr>
            <w:r>
              <w:t>B. Newton</w:t>
            </w:r>
          </w:p>
        </w:tc>
        <w:tc>
          <w:tcPr>
            <w:tcW w:w="2180" w:type="dxa"/>
            <w:shd w:val="clear" w:color="auto" w:fill="auto"/>
          </w:tcPr>
          <w:p w14:paraId="46721D49" w14:textId="31057FA9" w:rsidR="00842AA5" w:rsidRPr="00842AA5" w:rsidRDefault="00842AA5" w:rsidP="00842AA5">
            <w:pPr>
              <w:ind w:firstLine="0"/>
            </w:pPr>
            <w:r>
              <w:t>W. Newton</w:t>
            </w:r>
          </w:p>
        </w:tc>
      </w:tr>
      <w:tr w:rsidR="00842AA5" w:rsidRPr="00842AA5" w14:paraId="3CE14D42" w14:textId="77777777" w:rsidTr="00842AA5">
        <w:tc>
          <w:tcPr>
            <w:tcW w:w="2179" w:type="dxa"/>
            <w:shd w:val="clear" w:color="auto" w:fill="auto"/>
          </w:tcPr>
          <w:p w14:paraId="2E82EDA9" w14:textId="3AFF3ABB" w:rsidR="00842AA5" w:rsidRPr="00842AA5" w:rsidRDefault="00842AA5" w:rsidP="00842AA5">
            <w:pPr>
              <w:ind w:firstLine="0"/>
            </w:pPr>
            <w:r>
              <w:t>Ott</w:t>
            </w:r>
          </w:p>
        </w:tc>
        <w:tc>
          <w:tcPr>
            <w:tcW w:w="2179" w:type="dxa"/>
            <w:shd w:val="clear" w:color="auto" w:fill="auto"/>
          </w:tcPr>
          <w:p w14:paraId="6FE446D5" w14:textId="6C7CE495" w:rsidR="00842AA5" w:rsidRPr="00842AA5" w:rsidRDefault="00842AA5" w:rsidP="00842AA5">
            <w:pPr>
              <w:ind w:firstLine="0"/>
            </w:pPr>
            <w:r>
              <w:t>Pace</w:t>
            </w:r>
          </w:p>
        </w:tc>
        <w:tc>
          <w:tcPr>
            <w:tcW w:w="2180" w:type="dxa"/>
            <w:shd w:val="clear" w:color="auto" w:fill="auto"/>
          </w:tcPr>
          <w:p w14:paraId="237E3C70" w14:textId="0E5A215E" w:rsidR="00842AA5" w:rsidRPr="00842AA5" w:rsidRDefault="00842AA5" w:rsidP="00842AA5">
            <w:pPr>
              <w:ind w:firstLine="0"/>
            </w:pPr>
            <w:r>
              <w:t>Pendarvis</w:t>
            </w:r>
          </w:p>
        </w:tc>
      </w:tr>
      <w:tr w:rsidR="00842AA5" w:rsidRPr="00842AA5" w14:paraId="45425414" w14:textId="77777777" w:rsidTr="00842AA5">
        <w:tc>
          <w:tcPr>
            <w:tcW w:w="2179" w:type="dxa"/>
            <w:shd w:val="clear" w:color="auto" w:fill="auto"/>
          </w:tcPr>
          <w:p w14:paraId="2A5DBC23" w14:textId="32BEC2BB" w:rsidR="00842AA5" w:rsidRPr="00842AA5" w:rsidRDefault="00842AA5" w:rsidP="00842AA5">
            <w:pPr>
              <w:ind w:firstLine="0"/>
            </w:pPr>
            <w:r>
              <w:t>Pope</w:t>
            </w:r>
          </w:p>
        </w:tc>
        <w:tc>
          <w:tcPr>
            <w:tcW w:w="2179" w:type="dxa"/>
            <w:shd w:val="clear" w:color="auto" w:fill="auto"/>
          </w:tcPr>
          <w:p w14:paraId="6907586A" w14:textId="5B414085" w:rsidR="00842AA5" w:rsidRPr="00842AA5" w:rsidRDefault="00842AA5" w:rsidP="00842AA5">
            <w:pPr>
              <w:ind w:firstLine="0"/>
            </w:pPr>
            <w:r>
              <w:t>Rivers</w:t>
            </w:r>
          </w:p>
        </w:tc>
        <w:tc>
          <w:tcPr>
            <w:tcW w:w="2180" w:type="dxa"/>
            <w:shd w:val="clear" w:color="auto" w:fill="auto"/>
          </w:tcPr>
          <w:p w14:paraId="59D7C235" w14:textId="71551E2F" w:rsidR="00842AA5" w:rsidRPr="00842AA5" w:rsidRDefault="00842AA5" w:rsidP="00842AA5">
            <w:pPr>
              <w:ind w:firstLine="0"/>
            </w:pPr>
            <w:r>
              <w:t>Robbins</w:t>
            </w:r>
          </w:p>
        </w:tc>
      </w:tr>
      <w:tr w:rsidR="00842AA5" w:rsidRPr="00842AA5" w14:paraId="71E3A117" w14:textId="77777777" w:rsidTr="00842AA5">
        <w:tc>
          <w:tcPr>
            <w:tcW w:w="2179" w:type="dxa"/>
            <w:shd w:val="clear" w:color="auto" w:fill="auto"/>
          </w:tcPr>
          <w:p w14:paraId="1CA06187" w14:textId="6973D22E" w:rsidR="00842AA5" w:rsidRPr="00842AA5" w:rsidRDefault="00842AA5" w:rsidP="00842AA5">
            <w:pPr>
              <w:ind w:firstLine="0"/>
            </w:pPr>
            <w:r>
              <w:t>Rose</w:t>
            </w:r>
          </w:p>
        </w:tc>
        <w:tc>
          <w:tcPr>
            <w:tcW w:w="2179" w:type="dxa"/>
            <w:shd w:val="clear" w:color="auto" w:fill="auto"/>
          </w:tcPr>
          <w:p w14:paraId="4FCA3ED9" w14:textId="1B531823" w:rsidR="00842AA5" w:rsidRPr="00842AA5" w:rsidRDefault="00842AA5" w:rsidP="00842AA5">
            <w:pPr>
              <w:ind w:firstLine="0"/>
            </w:pPr>
            <w:r>
              <w:t>Rutherford</w:t>
            </w:r>
          </w:p>
        </w:tc>
        <w:tc>
          <w:tcPr>
            <w:tcW w:w="2180" w:type="dxa"/>
            <w:shd w:val="clear" w:color="auto" w:fill="auto"/>
          </w:tcPr>
          <w:p w14:paraId="1CD9FDA0" w14:textId="5DD1BFFE" w:rsidR="00842AA5" w:rsidRPr="00842AA5" w:rsidRDefault="00842AA5" w:rsidP="00842AA5">
            <w:pPr>
              <w:ind w:firstLine="0"/>
            </w:pPr>
            <w:r>
              <w:t>Sandifer</w:t>
            </w:r>
          </w:p>
        </w:tc>
      </w:tr>
      <w:tr w:rsidR="00842AA5" w:rsidRPr="00842AA5" w14:paraId="397CD404" w14:textId="77777777" w:rsidTr="00842AA5">
        <w:tc>
          <w:tcPr>
            <w:tcW w:w="2179" w:type="dxa"/>
            <w:shd w:val="clear" w:color="auto" w:fill="auto"/>
          </w:tcPr>
          <w:p w14:paraId="44A7D183" w14:textId="52BF65D7" w:rsidR="00842AA5" w:rsidRPr="00842AA5" w:rsidRDefault="00842AA5" w:rsidP="00842AA5">
            <w:pPr>
              <w:ind w:firstLine="0"/>
            </w:pPr>
            <w:r>
              <w:t>Schuessler</w:t>
            </w:r>
          </w:p>
        </w:tc>
        <w:tc>
          <w:tcPr>
            <w:tcW w:w="2179" w:type="dxa"/>
            <w:shd w:val="clear" w:color="auto" w:fill="auto"/>
          </w:tcPr>
          <w:p w14:paraId="751D66A1" w14:textId="13B2B888" w:rsidR="00842AA5" w:rsidRPr="00842AA5" w:rsidRDefault="00842AA5" w:rsidP="00842AA5">
            <w:pPr>
              <w:ind w:firstLine="0"/>
            </w:pPr>
            <w:r>
              <w:t>Sessions</w:t>
            </w:r>
          </w:p>
        </w:tc>
        <w:tc>
          <w:tcPr>
            <w:tcW w:w="2180" w:type="dxa"/>
            <w:shd w:val="clear" w:color="auto" w:fill="auto"/>
          </w:tcPr>
          <w:p w14:paraId="03F718BE" w14:textId="4A5E0190" w:rsidR="00842AA5" w:rsidRPr="00842AA5" w:rsidRDefault="00842AA5" w:rsidP="00842AA5">
            <w:pPr>
              <w:ind w:firstLine="0"/>
            </w:pPr>
            <w:r>
              <w:t>G. M. Smith</w:t>
            </w:r>
          </w:p>
        </w:tc>
      </w:tr>
      <w:tr w:rsidR="00842AA5" w:rsidRPr="00842AA5" w14:paraId="6D014604" w14:textId="77777777" w:rsidTr="00842AA5">
        <w:tc>
          <w:tcPr>
            <w:tcW w:w="2179" w:type="dxa"/>
            <w:shd w:val="clear" w:color="auto" w:fill="auto"/>
          </w:tcPr>
          <w:p w14:paraId="04DE70A1" w14:textId="136EC815" w:rsidR="00842AA5" w:rsidRPr="00842AA5" w:rsidRDefault="00842AA5" w:rsidP="00842AA5">
            <w:pPr>
              <w:ind w:firstLine="0"/>
            </w:pPr>
            <w:r>
              <w:t>M. M. Smith</w:t>
            </w:r>
          </w:p>
        </w:tc>
        <w:tc>
          <w:tcPr>
            <w:tcW w:w="2179" w:type="dxa"/>
            <w:shd w:val="clear" w:color="auto" w:fill="auto"/>
          </w:tcPr>
          <w:p w14:paraId="6493756D" w14:textId="1BFE8E25" w:rsidR="00842AA5" w:rsidRPr="00842AA5" w:rsidRDefault="00842AA5" w:rsidP="00842AA5">
            <w:pPr>
              <w:ind w:firstLine="0"/>
            </w:pPr>
            <w:r>
              <w:t>Stavrinakis</w:t>
            </w:r>
          </w:p>
        </w:tc>
        <w:tc>
          <w:tcPr>
            <w:tcW w:w="2180" w:type="dxa"/>
            <w:shd w:val="clear" w:color="auto" w:fill="auto"/>
          </w:tcPr>
          <w:p w14:paraId="080CC57F" w14:textId="0F9FE3FB" w:rsidR="00842AA5" w:rsidRPr="00842AA5" w:rsidRDefault="00842AA5" w:rsidP="00842AA5">
            <w:pPr>
              <w:ind w:firstLine="0"/>
            </w:pPr>
            <w:r>
              <w:t>Taylor</w:t>
            </w:r>
          </w:p>
        </w:tc>
      </w:tr>
      <w:tr w:rsidR="00842AA5" w:rsidRPr="00842AA5" w14:paraId="5399D12F" w14:textId="77777777" w:rsidTr="00842AA5">
        <w:tc>
          <w:tcPr>
            <w:tcW w:w="2179" w:type="dxa"/>
            <w:shd w:val="clear" w:color="auto" w:fill="auto"/>
          </w:tcPr>
          <w:p w14:paraId="64E80016" w14:textId="03F9D30D" w:rsidR="00842AA5" w:rsidRPr="00842AA5" w:rsidRDefault="00842AA5" w:rsidP="00A85A31">
            <w:pPr>
              <w:keepNext/>
              <w:ind w:firstLine="0"/>
            </w:pPr>
            <w:r>
              <w:t>Thayer</w:t>
            </w:r>
          </w:p>
        </w:tc>
        <w:tc>
          <w:tcPr>
            <w:tcW w:w="2179" w:type="dxa"/>
            <w:shd w:val="clear" w:color="auto" w:fill="auto"/>
          </w:tcPr>
          <w:p w14:paraId="335836EA" w14:textId="22225C69" w:rsidR="00842AA5" w:rsidRPr="00842AA5" w:rsidRDefault="00842AA5" w:rsidP="00A85A31">
            <w:pPr>
              <w:keepNext/>
              <w:ind w:firstLine="0"/>
            </w:pPr>
            <w:r>
              <w:t>Thigpen</w:t>
            </w:r>
          </w:p>
        </w:tc>
        <w:tc>
          <w:tcPr>
            <w:tcW w:w="2180" w:type="dxa"/>
            <w:shd w:val="clear" w:color="auto" w:fill="auto"/>
          </w:tcPr>
          <w:p w14:paraId="5A3F9090" w14:textId="1B3FF4F3" w:rsidR="00842AA5" w:rsidRPr="00842AA5" w:rsidRDefault="00842AA5" w:rsidP="00A85A31">
            <w:pPr>
              <w:keepNext/>
              <w:ind w:firstLine="0"/>
            </w:pPr>
            <w:r>
              <w:t>Weeks</w:t>
            </w:r>
          </w:p>
        </w:tc>
      </w:tr>
      <w:tr w:rsidR="00842AA5" w:rsidRPr="00842AA5" w14:paraId="504FED43" w14:textId="77777777" w:rsidTr="00842AA5">
        <w:tc>
          <w:tcPr>
            <w:tcW w:w="2179" w:type="dxa"/>
            <w:shd w:val="clear" w:color="auto" w:fill="auto"/>
          </w:tcPr>
          <w:p w14:paraId="4EFACEFE" w14:textId="7FA4C8B8" w:rsidR="00842AA5" w:rsidRPr="00842AA5" w:rsidRDefault="00842AA5" w:rsidP="00A85A31">
            <w:pPr>
              <w:keepNext/>
              <w:ind w:firstLine="0"/>
            </w:pPr>
            <w:r>
              <w:t>Whitmire</w:t>
            </w:r>
          </w:p>
        </w:tc>
        <w:tc>
          <w:tcPr>
            <w:tcW w:w="2179" w:type="dxa"/>
            <w:shd w:val="clear" w:color="auto" w:fill="auto"/>
          </w:tcPr>
          <w:p w14:paraId="06E3B4BA" w14:textId="6FB52EC1" w:rsidR="00842AA5" w:rsidRPr="00842AA5" w:rsidRDefault="00842AA5" w:rsidP="00A85A31">
            <w:pPr>
              <w:keepNext/>
              <w:ind w:firstLine="0"/>
            </w:pPr>
            <w:r>
              <w:t>Wooten</w:t>
            </w:r>
          </w:p>
        </w:tc>
        <w:tc>
          <w:tcPr>
            <w:tcW w:w="2180" w:type="dxa"/>
            <w:shd w:val="clear" w:color="auto" w:fill="auto"/>
          </w:tcPr>
          <w:p w14:paraId="6898FDDD" w14:textId="77777777" w:rsidR="00842AA5" w:rsidRPr="00842AA5" w:rsidRDefault="00842AA5" w:rsidP="00A85A31">
            <w:pPr>
              <w:keepNext/>
              <w:ind w:firstLine="0"/>
            </w:pPr>
          </w:p>
        </w:tc>
      </w:tr>
    </w:tbl>
    <w:p w14:paraId="7C92CF2B" w14:textId="77777777" w:rsidR="00842AA5" w:rsidRDefault="00842AA5" w:rsidP="00A85A31">
      <w:pPr>
        <w:keepNext/>
      </w:pPr>
    </w:p>
    <w:p w14:paraId="3F6A3CA0" w14:textId="2722AB58" w:rsidR="00842AA5" w:rsidRDefault="00842AA5" w:rsidP="00A85A31">
      <w:pPr>
        <w:keepNext/>
        <w:jc w:val="center"/>
        <w:rPr>
          <w:b/>
        </w:rPr>
      </w:pPr>
      <w:r w:rsidRPr="00842AA5">
        <w:rPr>
          <w:b/>
        </w:rPr>
        <w:t>Total--77</w:t>
      </w:r>
    </w:p>
    <w:p w14:paraId="361879C6" w14:textId="77777777" w:rsidR="00842AA5" w:rsidRDefault="00842AA5" w:rsidP="00A85A31">
      <w:pPr>
        <w:keepNext/>
        <w:jc w:val="center"/>
        <w:rPr>
          <w:b/>
        </w:rPr>
      </w:pPr>
    </w:p>
    <w:p w14:paraId="7AE3C311" w14:textId="77777777" w:rsidR="00842AA5" w:rsidRDefault="00842AA5" w:rsidP="008A1258">
      <w:pPr>
        <w:keepNext/>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440E4561" w14:textId="77777777" w:rsidTr="00842AA5">
        <w:tc>
          <w:tcPr>
            <w:tcW w:w="2179" w:type="dxa"/>
            <w:shd w:val="clear" w:color="auto" w:fill="auto"/>
          </w:tcPr>
          <w:p w14:paraId="37FD4099" w14:textId="2C78C7C6" w:rsidR="00842AA5" w:rsidRPr="00842AA5" w:rsidRDefault="00842AA5" w:rsidP="008A1258">
            <w:pPr>
              <w:keepNext/>
              <w:ind w:firstLine="0"/>
            </w:pPr>
            <w:r>
              <w:t>Burns</w:t>
            </w:r>
          </w:p>
        </w:tc>
        <w:tc>
          <w:tcPr>
            <w:tcW w:w="2179" w:type="dxa"/>
            <w:shd w:val="clear" w:color="auto" w:fill="auto"/>
          </w:tcPr>
          <w:p w14:paraId="09A40DCB" w14:textId="3094B62C" w:rsidR="00842AA5" w:rsidRPr="00842AA5" w:rsidRDefault="00842AA5" w:rsidP="008A1258">
            <w:pPr>
              <w:keepNext/>
              <w:ind w:firstLine="0"/>
            </w:pPr>
            <w:r>
              <w:t>Carter</w:t>
            </w:r>
          </w:p>
        </w:tc>
        <w:tc>
          <w:tcPr>
            <w:tcW w:w="2180" w:type="dxa"/>
            <w:shd w:val="clear" w:color="auto" w:fill="auto"/>
          </w:tcPr>
          <w:p w14:paraId="75B1E0E9" w14:textId="541D7526" w:rsidR="00842AA5" w:rsidRPr="00842AA5" w:rsidRDefault="00842AA5" w:rsidP="008A1258">
            <w:pPr>
              <w:keepNext/>
              <w:ind w:firstLine="0"/>
            </w:pPr>
            <w:r>
              <w:t>Chumley</w:t>
            </w:r>
          </w:p>
        </w:tc>
      </w:tr>
      <w:tr w:rsidR="00842AA5" w:rsidRPr="00842AA5" w14:paraId="327DAF25" w14:textId="77777777" w:rsidTr="00842AA5">
        <w:tc>
          <w:tcPr>
            <w:tcW w:w="2179" w:type="dxa"/>
            <w:shd w:val="clear" w:color="auto" w:fill="auto"/>
          </w:tcPr>
          <w:p w14:paraId="72886217" w14:textId="0924115E" w:rsidR="00842AA5" w:rsidRPr="00842AA5" w:rsidRDefault="00842AA5" w:rsidP="008A1258">
            <w:pPr>
              <w:keepNext/>
              <w:ind w:firstLine="0"/>
            </w:pPr>
            <w:r>
              <w:t>Cromer</w:t>
            </w:r>
          </w:p>
        </w:tc>
        <w:tc>
          <w:tcPr>
            <w:tcW w:w="2179" w:type="dxa"/>
            <w:shd w:val="clear" w:color="auto" w:fill="auto"/>
          </w:tcPr>
          <w:p w14:paraId="752813F9" w14:textId="47BAFF77" w:rsidR="00842AA5" w:rsidRPr="00842AA5" w:rsidRDefault="00842AA5" w:rsidP="008A1258">
            <w:pPr>
              <w:keepNext/>
              <w:ind w:firstLine="0"/>
            </w:pPr>
            <w:r>
              <w:t>Felder</w:t>
            </w:r>
          </w:p>
        </w:tc>
        <w:tc>
          <w:tcPr>
            <w:tcW w:w="2180" w:type="dxa"/>
            <w:shd w:val="clear" w:color="auto" w:fill="auto"/>
          </w:tcPr>
          <w:p w14:paraId="1D932EF8" w14:textId="6BE75A89" w:rsidR="00842AA5" w:rsidRPr="00842AA5" w:rsidRDefault="00842AA5" w:rsidP="008A1258">
            <w:pPr>
              <w:keepNext/>
              <w:ind w:firstLine="0"/>
            </w:pPr>
            <w:r>
              <w:t>Gibson</w:t>
            </w:r>
          </w:p>
        </w:tc>
      </w:tr>
      <w:tr w:rsidR="00842AA5" w:rsidRPr="00842AA5" w14:paraId="51AF1EAF" w14:textId="77777777" w:rsidTr="00842AA5">
        <w:tc>
          <w:tcPr>
            <w:tcW w:w="2179" w:type="dxa"/>
            <w:shd w:val="clear" w:color="auto" w:fill="auto"/>
          </w:tcPr>
          <w:p w14:paraId="1AB4EA1F" w14:textId="25891F99" w:rsidR="00842AA5" w:rsidRPr="00842AA5" w:rsidRDefault="00842AA5" w:rsidP="00842AA5">
            <w:pPr>
              <w:ind w:firstLine="0"/>
            </w:pPr>
            <w:r>
              <w:t>Gilliam</w:t>
            </w:r>
          </w:p>
        </w:tc>
        <w:tc>
          <w:tcPr>
            <w:tcW w:w="2179" w:type="dxa"/>
            <w:shd w:val="clear" w:color="auto" w:fill="auto"/>
          </w:tcPr>
          <w:p w14:paraId="29866C46" w14:textId="188E04BB" w:rsidR="00842AA5" w:rsidRPr="00842AA5" w:rsidRDefault="00842AA5" w:rsidP="00842AA5">
            <w:pPr>
              <w:ind w:firstLine="0"/>
            </w:pPr>
            <w:r>
              <w:t>Haddon</w:t>
            </w:r>
          </w:p>
        </w:tc>
        <w:tc>
          <w:tcPr>
            <w:tcW w:w="2180" w:type="dxa"/>
            <w:shd w:val="clear" w:color="auto" w:fill="auto"/>
          </w:tcPr>
          <w:p w14:paraId="24F47812" w14:textId="1B582CBD" w:rsidR="00842AA5" w:rsidRPr="00842AA5" w:rsidRDefault="00842AA5" w:rsidP="00842AA5">
            <w:pPr>
              <w:ind w:firstLine="0"/>
            </w:pPr>
            <w:r>
              <w:t>Hager</w:t>
            </w:r>
          </w:p>
        </w:tc>
      </w:tr>
      <w:tr w:rsidR="00842AA5" w:rsidRPr="00842AA5" w14:paraId="24D418D9" w14:textId="77777777" w:rsidTr="00842AA5">
        <w:tc>
          <w:tcPr>
            <w:tcW w:w="2179" w:type="dxa"/>
            <w:shd w:val="clear" w:color="auto" w:fill="auto"/>
          </w:tcPr>
          <w:p w14:paraId="4638F8BD" w14:textId="20B907FC" w:rsidR="00842AA5" w:rsidRPr="00842AA5" w:rsidRDefault="00842AA5" w:rsidP="00842AA5">
            <w:pPr>
              <w:ind w:firstLine="0"/>
            </w:pPr>
            <w:r>
              <w:t>Hardee</w:t>
            </w:r>
          </w:p>
        </w:tc>
        <w:tc>
          <w:tcPr>
            <w:tcW w:w="2179" w:type="dxa"/>
            <w:shd w:val="clear" w:color="auto" w:fill="auto"/>
          </w:tcPr>
          <w:p w14:paraId="12AB4A59" w14:textId="7574004C" w:rsidR="00842AA5" w:rsidRPr="00842AA5" w:rsidRDefault="00842AA5" w:rsidP="00842AA5">
            <w:pPr>
              <w:ind w:firstLine="0"/>
            </w:pPr>
            <w:r>
              <w:t>Harris</w:t>
            </w:r>
          </w:p>
        </w:tc>
        <w:tc>
          <w:tcPr>
            <w:tcW w:w="2180" w:type="dxa"/>
            <w:shd w:val="clear" w:color="auto" w:fill="auto"/>
          </w:tcPr>
          <w:p w14:paraId="504FEA15" w14:textId="7E3C54D3" w:rsidR="00842AA5" w:rsidRPr="00842AA5" w:rsidRDefault="00842AA5" w:rsidP="00842AA5">
            <w:pPr>
              <w:ind w:firstLine="0"/>
            </w:pPr>
            <w:r>
              <w:t>Hayes</w:t>
            </w:r>
          </w:p>
        </w:tc>
      </w:tr>
      <w:tr w:rsidR="00842AA5" w:rsidRPr="00842AA5" w14:paraId="3D0A24AA" w14:textId="77777777" w:rsidTr="00842AA5">
        <w:tc>
          <w:tcPr>
            <w:tcW w:w="2179" w:type="dxa"/>
            <w:shd w:val="clear" w:color="auto" w:fill="auto"/>
          </w:tcPr>
          <w:p w14:paraId="77CA01EA" w14:textId="6B8F0E2C" w:rsidR="00842AA5" w:rsidRPr="00842AA5" w:rsidRDefault="00842AA5" w:rsidP="00842AA5">
            <w:pPr>
              <w:ind w:firstLine="0"/>
            </w:pPr>
            <w:r>
              <w:t>Hiott</w:t>
            </w:r>
          </w:p>
        </w:tc>
        <w:tc>
          <w:tcPr>
            <w:tcW w:w="2179" w:type="dxa"/>
            <w:shd w:val="clear" w:color="auto" w:fill="auto"/>
          </w:tcPr>
          <w:p w14:paraId="1BB859FB" w14:textId="6A1FA0FF" w:rsidR="00842AA5" w:rsidRPr="00842AA5" w:rsidRDefault="00842AA5" w:rsidP="00842AA5">
            <w:pPr>
              <w:ind w:firstLine="0"/>
            </w:pPr>
            <w:r>
              <w:t>Hixon</w:t>
            </w:r>
          </w:p>
        </w:tc>
        <w:tc>
          <w:tcPr>
            <w:tcW w:w="2180" w:type="dxa"/>
            <w:shd w:val="clear" w:color="auto" w:fill="auto"/>
          </w:tcPr>
          <w:p w14:paraId="0A60C249" w14:textId="5A704FF2" w:rsidR="00842AA5" w:rsidRPr="00842AA5" w:rsidRDefault="00842AA5" w:rsidP="00842AA5">
            <w:pPr>
              <w:ind w:firstLine="0"/>
            </w:pPr>
            <w:r>
              <w:t>J. E. Johnson</w:t>
            </w:r>
          </w:p>
        </w:tc>
      </w:tr>
      <w:tr w:rsidR="00842AA5" w:rsidRPr="00842AA5" w14:paraId="7CF344CB" w14:textId="77777777" w:rsidTr="00842AA5">
        <w:tc>
          <w:tcPr>
            <w:tcW w:w="2179" w:type="dxa"/>
            <w:shd w:val="clear" w:color="auto" w:fill="auto"/>
          </w:tcPr>
          <w:p w14:paraId="492D65CC" w14:textId="21B7D3AD" w:rsidR="00842AA5" w:rsidRPr="00842AA5" w:rsidRDefault="00842AA5" w:rsidP="00842AA5">
            <w:pPr>
              <w:ind w:firstLine="0"/>
            </w:pPr>
            <w:r>
              <w:t>S. Jones</w:t>
            </w:r>
          </w:p>
        </w:tc>
        <w:tc>
          <w:tcPr>
            <w:tcW w:w="2179" w:type="dxa"/>
            <w:shd w:val="clear" w:color="auto" w:fill="auto"/>
          </w:tcPr>
          <w:p w14:paraId="6DA72D5B" w14:textId="244068BE" w:rsidR="00842AA5" w:rsidRPr="00842AA5" w:rsidRDefault="00842AA5" w:rsidP="00842AA5">
            <w:pPr>
              <w:ind w:firstLine="0"/>
            </w:pPr>
            <w:r>
              <w:t>Jordan</w:t>
            </w:r>
          </w:p>
        </w:tc>
        <w:tc>
          <w:tcPr>
            <w:tcW w:w="2180" w:type="dxa"/>
            <w:shd w:val="clear" w:color="auto" w:fill="auto"/>
          </w:tcPr>
          <w:p w14:paraId="4183EBA1" w14:textId="55FF1325" w:rsidR="00842AA5" w:rsidRPr="00842AA5" w:rsidRDefault="00842AA5" w:rsidP="00842AA5">
            <w:pPr>
              <w:ind w:firstLine="0"/>
            </w:pPr>
            <w:r>
              <w:t>Long</w:t>
            </w:r>
          </w:p>
        </w:tc>
      </w:tr>
      <w:tr w:rsidR="00842AA5" w:rsidRPr="00842AA5" w14:paraId="284A852C" w14:textId="77777777" w:rsidTr="00842AA5">
        <w:tc>
          <w:tcPr>
            <w:tcW w:w="2179" w:type="dxa"/>
            <w:shd w:val="clear" w:color="auto" w:fill="auto"/>
          </w:tcPr>
          <w:p w14:paraId="1BA320A0" w14:textId="358E4F47" w:rsidR="00842AA5" w:rsidRPr="00842AA5" w:rsidRDefault="00842AA5" w:rsidP="00842AA5">
            <w:pPr>
              <w:ind w:firstLine="0"/>
            </w:pPr>
            <w:r>
              <w:t>McCravy</w:t>
            </w:r>
          </w:p>
        </w:tc>
        <w:tc>
          <w:tcPr>
            <w:tcW w:w="2179" w:type="dxa"/>
            <w:shd w:val="clear" w:color="auto" w:fill="auto"/>
          </w:tcPr>
          <w:p w14:paraId="5C275DC9" w14:textId="2F8432A8" w:rsidR="00842AA5" w:rsidRPr="00842AA5" w:rsidRDefault="00842AA5" w:rsidP="00842AA5">
            <w:pPr>
              <w:ind w:firstLine="0"/>
            </w:pPr>
            <w:r>
              <w:t>A. M. Morgan</w:t>
            </w:r>
          </w:p>
        </w:tc>
        <w:tc>
          <w:tcPr>
            <w:tcW w:w="2180" w:type="dxa"/>
            <w:shd w:val="clear" w:color="auto" w:fill="auto"/>
          </w:tcPr>
          <w:p w14:paraId="6D45C2AE" w14:textId="7D982507" w:rsidR="00842AA5" w:rsidRPr="00842AA5" w:rsidRDefault="00842AA5" w:rsidP="00842AA5">
            <w:pPr>
              <w:ind w:firstLine="0"/>
            </w:pPr>
            <w:r>
              <w:t>T. A. Morgan</w:t>
            </w:r>
          </w:p>
        </w:tc>
      </w:tr>
      <w:tr w:rsidR="00842AA5" w:rsidRPr="00842AA5" w14:paraId="00872DDB" w14:textId="77777777" w:rsidTr="00842AA5">
        <w:tc>
          <w:tcPr>
            <w:tcW w:w="2179" w:type="dxa"/>
            <w:shd w:val="clear" w:color="auto" w:fill="auto"/>
          </w:tcPr>
          <w:p w14:paraId="4DE3BB7B" w14:textId="50D1811E" w:rsidR="00842AA5" w:rsidRPr="00842AA5" w:rsidRDefault="00842AA5" w:rsidP="00842AA5">
            <w:pPr>
              <w:ind w:firstLine="0"/>
            </w:pPr>
            <w:r>
              <w:t>Moss</w:t>
            </w:r>
          </w:p>
        </w:tc>
        <w:tc>
          <w:tcPr>
            <w:tcW w:w="2179" w:type="dxa"/>
            <w:shd w:val="clear" w:color="auto" w:fill="auto"/>
          </w:tcPr>
          <w:p w14:paraId="349C3700" w14:textId="1053343E" w:rsidR="00842AA5" w:rsidRPr="00842AA5" w:rsidRDefault="00842AA5" w:rsidP="00842AA5">
            <w:pPr>
              <w:ind w:firstLine="0"/>
            </w:pPr>
            <w:r>
              <w:t>Nutt</w:t>
            </w:r>
          </w:p>
        </w:tc>
        <w:tc>
          <w:tcPr>
            <w:tcW w:w="2180" w:type="dxa"/>
            <w:shd w:val="clear" w:color="auto" w:fill="auto"/>
          </w:tcPr>
          <w:p w14:paraId="67F6C241" w14:textId="6307E7EB" w:rsidR="00842AA5" w:rsidRPr="00842AA5" w:rsidRDefault="00842AA5" w:rsidP="00842AA5">
            <w:pPr>
              <w:ind w:firstLine="0"/>
            </w:pPr>
            <w:r>
              <w:t>Oremus</w:t>
            </w:r>
          </w:p>
        </w:tc>
      </w:tr>
      <w:tr w:rsidR="00842AA5" w:rsidRPr="00842AA5" w14:paraId="00F5DF78" w14:textId="77777777" w:rsidTr="00842AA5">
        <w:tc>
          <w:tcPr>
            <w:tcW w:w="2179" w:type="dxa"/>
            <w:shd w:val="clear" w:color="auto" w:fill="auto"/>
          </w:tcPr>
          <w:p w14:paraId="5CF6CFCC" w14:textId="41590175" w:rsidR="00842AA5" w:rsidRPr="00842AA5" w:rsidRDefault="00842AA5" w:rsidP="00842AA5">
            <w:pPr>
              <w:keepNext/>
              <w:ind w:firstLine="0"/>
            </w:pPr>
            <w:r>
              <w:t>Vaughan</w:t>
            </w:r>
          </w:p>
        </w:tc>
        <w:tc>
          <w:tcPr>
            <w:tcW w:w="2179" w:type="dxa"/>
            <w:shd w:val="clear" w:color="auto" w:fill="auto"/>
          </w:tcPr>
          <w:p w14:paraId="038EA985" w14:textId="0E99AC3D" w:rsidR="00842AA5" w:rsidRPr="00842AA5" w:rsidRDefault="00842AA5" w:rsidP="00842AA5">
            <w:pPr>
              <w:keepNext/>
              <w:ind w:firstLine="0"/>
            </w:pPr>
            <w:r>
              <w:t>Wheeler</w:t>
            </w:r>
          </w:p>
        </w:tc>
        <w:tc>
          <w:tcPr>
            <w:tcW w:w="2180" w:type="dxa"/>
            <w:shd w:val="clear" w:color="auto" w:fill="auto"/>
          </w:tcPr>
          <w:p w14:paraId="1309FB2E" w14:textId="3871659F" w:rsidR="00842AA5" w:rsidRPr="00842AA5" w:rsidRDefault="00842AA5" w:rsidP="00842AA5">
            <w:pPr>
              <w:keepNext/>
              <w:ind w:firstLine="0"/>
            </w:pPr>
            <w:r>
              <w:t>White</w:t>
            </w:r>
          </w:p>
        </w:tc>
      </w:tr>
      <w:tr w:rsidR="00842AA5" w:rsidRPr="00842AA5" w14:paraId="2F6E5C65" w14:textId="77777777" w:rsidTr="00842AA5">
        <w:tc>
          <w:tcPr>
            <w:tcW w:w="2179" w:type="dxa"/>
            <w:shd w:val="clear" w:color="auto" w:fill="auto"/>
          </w:tcPr>
          <w:p w14:paraId="738AA434" w14:textId="715446D9" w:rsidR="00842AA5" w:rsidRPr="00842AA5" w:rsidRDefault="00842AA5" w:rsidP="00842AA5">
            <w:pPr>
              <w:keepNext/>
              <w:ind w:firstLine="0"/>
            </w:pPr>
            <w:r>
              <w:t>Willis</w:t>
            </w:r>
          </w:p>
        </w:tc>
        <w:tc>
          <w:tcPr>
            <w:tcW w:w="2179" w:type="dxa"/>
            <w:shd w:val="clear" w:color="auto" w:fill="auto"/>
          </w:tcPr>
          <w:p w14:paraId="28CA6624" w14:textId="492ED49D" w:rsidR="00842AA5" w:rsidRPr="00842AA5" w:rsidRDefault="00842AA5" w:rsidP="00842AA5">
            <w:pPr>
              <w:keepNext/>
              <w:ind w:firstLine="0"/>
            </w:pPr>
            <w:r>
              <w:t>Yow</w:t>
            </w:r>
          </w:p>
        </w:tc>
        <w:tc>
          <w:tcPr>
            <w:tcW w:w="2180" w:type="dxa"/>
            <w:shd w:val="clear" w:color="auto" w:fill="auto"/>
          </w:tcPr>
          <w:p w14:paraId="77BD2CD8" w14:textId="77777777" w:rsidR="00842AA5" w:rsidRPr="00842AA5" w:rsidRDefault="00842AA5" w:rsidP="00842AA5">
            <w:pPr>
              <w:keepNext/>
              <w:ind w:firstLine="0"/>
            </w:pPr>
          </w:p>
        </w:tc>
      </w:tr>
    </w:tbl>
    <w:p w14:paraId="122CF434" w14:textId="77777777" w:rsidR="00842AA5" w:rsidRDefault="00842AA5" w:rsidP="00842AA5"/>
    <w:p w14:paraId="4A63D43F" w14:textId="77777777" w:rsidR="00842AA5" w:rsidRDefault="00842AA5" w:rsidP="00842AA5">
      <w:pPr>
        <w:jc w:val="center"/>
        <w:rPr>
          <w:b/>
        </w:rPr>
      </w:pPr>
      <w:r w:rsidRPr="00842AA5">
        <w:rPr>
          <w:b/>
        </w:rPr>
        <w:t>Total--29</w:t>
      </w:r>
    </w:p>
    <w:p w14:paraId="4C29E91D" w14:textId="77777777" w:rsidR="00842AA5" w:rsidRDefault="00842AA5" w:rsidP="00842AA5">
      <w:pPr>
        <w:jc w:val="center"/>
        <w:rPr>
          <w:b/>
        </w:rPr>
      </w:pPr>
    </w:p>
    <w:p w14:paraId="182C5848" w14:textId="77777777" w:rsidR="00842AA5" w:rsidRDefault="00842AA5" w:rsidP="00842AA5">
      <w:r>
        <w:t>So, the Bill, as amended, was read the second time and ordered to third reading.</w:t>
      </w:r>
    </w:p>
    <w:p w14:paraId="1608F26F" w14:textId="7EE0C876" w:rsidR="00842AA5" w:rsidRDefault="00842AA5" w:rsidP="00842AA5"/>
    <w:p w14:paraId="78438D88" w14:textId="77777777" w:rsidR="00842AA5" w:rsidRPr="00E571B6" w:rsidRDefault="00842AA5" w:rsidP="00842AA5">
      <w:pPr>
        <w:pStyle w:val="Title"/>
        <w:keepNext/>
      </w:pPr>
      <w:bookmarkStart w:id="95" w:name="file_start255"/>
      <w:bookmarkEnd w:id="95"/>
      <w:r w:rsidRPr="00E571B6">
        <w:t>STATEMENT FOR JOURNAL</w:t>
      </w:r>
    </w:p>
    <w:p w14:paraId="70493D06" w14:textId="77777777" w:rsidR="00842AA5" w:rsidRPr="00E571B6" w:rsidRDefault="00842AA5" w:rsidP="00842AA5">
      <w:pPr>
        <w:tabs>
          <w:tab w:val="left" w:pos="270"/>
          <w:tab w:val="left" w:pos="630"/>
          <w:tab w:val="left" w:pos="900"/>
          <w:tab w:val="left" w:pos="1260"/>
          <w:tab w:val="left" w:pos="1620"/>
          <w:tab w:val="left" w:pos="1980"/>
          <w:tab w:val="left" w:pos="2340"/>
          <w:tab w:val="left" w:pos="2700"/>
        </w:tabs>
        <w:ind w:firstLine="0"/>
      </w:pPr>
      <w:r w:rsidRPr="00E571B6">
        <w:tab/>
        <w:t xml:space="preserve">I inadvertently pushed the wrong button during the vote on H. 4364, voting against the passage of the Bill. I intended to vote in favor of the Bill. </w:t>
      </w:r>
    </w:p>
    <w:p w14:paraId="4B433715" w14:textId="77777777" w:rsidR="00842AA5" w:rsidRDefault="00842AA5" w:rsidP="00842AA5">
      <w:pPr>
        <w:tabs>
          <w:tab w:val="left" w:pos="270"/>
          <w:tab w:val="left" w:pos="630"/>
          <w:tab w:val="left" w:pos="900"/>
          <w:tab w:val="left" w:pos="1260"/>
          <w:tab w:val="left" w:pos="1620"/>
          <w:tab w:val="left" w:pos="1980"/>
          <w:tab w:val="left" w:pos="2340"/>
          <w:tab w:val="left" w:pos="2700"/>
        </w:tabs>
        <w:ind w:firstLine="0"/>
      </w:pPr>
      <w:r w:rsidRPr="00E571B6">
        <w:tab/>
        <w:t>Rep. Joe White</w:t>
      </w:r>
    </w:p>
    <w:p w14:paraId="1814FED9" w14:textId="6CA4F7FE" w:rsidR="00842AA5" w:rsidRDefault="00842AA5" w:rsidP="00842AA5">
      <w:pPr>
        <w:tabs>
          <w:tab w:val="left" w:pos="270"/>
          <w:tab w:val="left" w:pos="630"/>
          <w:tab w:val="left" w:pos="900"/>
          <w:tab w:val="left" w:pos="1260"/>
          <w:tab w:val="left" w:pos="1620"/>
          <w:tab w:val="left" w:pos="1980"/>
          <w:tab w:val="left" w:pos="2340"/>
          <w:tab w:val="left" w:pos="2700"/>
        </w:tabs>
        <w:ind w:firstLine="0"/>
      </w:pPr>
    </w:p>
    <w:p w14:paraId="52999045" w14:textId="77777777" w:rsidR="00842AA5" w:rsidRDefault="00842AA5" w:rsidP="00842AA5">
      <w:r>
        <w:t>Rep. HIXON moved that the House do now adjourn, which was agreed to.</w:t>
      </w:r>
    </w:p>
    <w:p w14:paraId="76FAD7B6" w14:textId="77777777" w:rsidR="00842AA5" w:rsidRDefault="00842AA5" w:rsidP="00842AA5"/>
    <w:p w14:paraId="77761C6A" w14:textId="092CF769" w:rsidR="00842AA5" w:rsidRDefault="00842AA5" w:rsidP="00842AA5">
      <w:pPr>
        <w:keepNext/>
        <w:jc w:val="center"/>
        <w:rPr>
          <w:b/>
        </w:rPr>
      </w:pPr>
      <w:r w:rsidRPr="00842AA5">
        <w:rPr>
          <w:b/>
        </w:rPr>
        <w:t>ADJOURNMENT</w:t>
      </w:r>
    </w:p>
    <w:p w14:paraId="5E50D3C6" w14:textId="418D02DE" w:rsidR="00842AA5" w:rsidRDefault="00842AA5" w:rsidP="00842AA5">
      <w:pPr>
        <w:keepNext/>
      </w:pPr>
      <w:r>
        <w:t>At 2:26 p.m. the House</w:t>
      </w:r>
      <w:r w:rsidR="00A6726C">
        <w:t>,</w:t>
      </w:r>
      <w:r>
        <w:t xml:space="preserve"> in accordance with the motion of Rep. HIXON</w:t>
      </w:r>
      <w:r w:rsidR="00145455">
        <w:t>,</w:t>
      </w:r>
      <w:r>
        <w:t xml:space="preserve"> adjourned to meet at 10:00 a.m. tomorrow.</w:t>
      </w:r>
    </w:p>
    <w:p w14:paraId="2264CBF2" w14:textId="77777777" w:rsidR="00842AA5" w:rsidRDefault="00842AA5" w:rsidP="00842AA5">
      <w:pPr>
        <w:jc w:val="center"/>
      </w:pPr>
      <w:r>
        <w:t>***</w:t>
      </w:r>
    </w:p>
    <w:p w14:paraId="347BD3A7" w14:textId="0D737BE6" w:rsidR="00842AA5" w:rsidRDefault="00842AA5" w:rsidP="00842AA5"/>
    <w:p w14:paraId="30D43AC1" w14:textId="77777777" w:rsidR="00F5028D" w:rsidRDefault="00F5028D" w:rsidP="00842AA5"/>
    <w:p w14:paraId="0B98254B" w14:textId="3856B107" w:rsidR="00F5028D" w:rsidRPr="00F5028D" w:rsidRDefault="00F5028D" w:rsidP="00F5028D">
      <w:pPr>
        <w:tabs>
          <w:tab w:val="right" w:leader="dot" w:pos="2520"/>
        </w:tabs>
        <w:rPr>
          <w:sz w:val="20"/>
        </w:rPr>
      </w:pPr>
    </w:p>
    <w:sectPr w:rsidR="00F5028D" w:rsidRPr="00F5028D" w:rsidSect="0014545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74D5" w14:textId="77777777" w:rsidR="00842AA5" w:rsidRDefault="00842AA5">
      <w:r>
        <w:separator/>
      </w:r>
    </w:p>
  </w:endnote>
  <w:endnote w:type="continuationSeparator" w:id="0">
    <w:p w14:paraId="0B7185F5" w14:textId="77777777" w:rsidR="00842AA5" w:rsidRDefault="0084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996246"/>
      <w:docPartObj>
        <w:docPartGallery w:val="Page Numbers (Bottom of Page)"/>
        <w:docPartUnique/>
      </w:docPartObj>
    </w:sdtPr>
    <w:sdtEndPr>
      <w:rPr>
        <w:noProof/>
      </w:rPr>
    </w:sdtEndPr>
    <w:sdtContent>
      <w:p w14:paraId="51594231" w14:textId="6C2A7ED6" w:rsidR="00E0484F" w:rsidRDefault="00E048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0EA0" w14:textId="77777777" w:rsidR="00842AA5" w:rsidRDefault="00842AA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11CC71" w14:textId="77777777" w:rsidR="00842AA5" w:rsidRDefault="00842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59AB2" w14:textId="77777777" w:rsidR="00842AA5" w:rsidRDefault="00842AA5">
      <w:r>
        <w:separator/>
      </w:r>
    </w:p>
  </w:footnote>
  <w:footnote w:type="continuationSeparator" w:id="0">
    <w:p w14:paraId="1D59B00E" w14:textId="77777777" w:rsidR="00842AA5" w:rsidRDefault="0084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D22A" w14:textId="592B305B" w:rsidR="00E0484F" w:rsidRDefault="00E0484F" w:rsidP="00E0484F">
    <w:pPr>
      <w:pStyle w:val="Cover3"/>
    </w:pPr>
    <w:r>
      <w:t>WEDNESDAY, FEBRUARY 7, 2024</w:t>
    </w:r>
  </w:p>
  <w:p w14:paraId="30466656" w14:textId="77777777" w:rsidR="00E0484F" w:rsidRDefault="00E04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85DD" w14:textId="77777777" w:rsidR="00842AA5" w:rsidRDefault="00842AA5">
    <w:pPr>
      <w:pStyle w:val="Header"/>
      <w:jc w:val="center"/>
      <w:rPr>
        <w:b/>
      </w:rPr>
    </w:pPr>
    <w:r>
      <w:rPr>
        <w:b/>
      </w:rPr>
      <w:t>Wednesday, February 7, 2024</w:t>
    </w:r>
  </w:p>
  <w:p w14:paraId="69C919D8" w14:textId="77777777" w:rsidR="00842AA5" w:rsidRDefault="00842AA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855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A5"/>
    <w:rsid w:val="00145455"/>
    <w:rsid w:val="001A642B"/>
    <w:rsid w:val="00375044"/>
    <w:rsid w:val="004A449E"/>
    <w:rsid w:val="006155BC"/>
    <w:rsid w:val="00842AA5"/>
    <w:rsid w:val="008A1258"/>
    <w:rsid w:val="0092241F"/>
    <w:rsid w:val="00A6726C"/>
    <w:rsid w:val="00A85A31"/>
    <w:rsid w:val="00D26667"/>
    <w:rsid w:val="00E0484F"/>
    <w:rsid w:val="00F5028D"/>
    <w:rsid w:val="00F5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65DB5"/>
  <w15:chartTrackingRefBased/>
  <w15:docId w15:val="{218AA7C0-0CAD-47C3-8E2F-14A1065B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42AA5"/>
    <w:pPr>
      <w:widowControl w:val="0"/>
    </w:pPr>
    <w:rPr>
      <w:rFonts w:eastAsia="Yu Gothic Light"/>
      <w:sz w:val="28"/>
      <w:szCs w:val="28"/>
    </w:rPr>
  </w:style>
  <w:style w:type="paragraph" w:customStyle="1" w:styleId="scamendlanginstruction">
    <w:name w:val="sc_amend_langinstruction"/>
    <w:qFormat/>
    <w:rsid w:val="00842AA5"/>
    <w:pPr>
      <w:widowControl w:val="0"/>
      <w:spacing w:before="480" w:after="480"/>
    </w:pPr>
    <w:rPr>
      <w:rFonts w:eastAsia="Yu Gothic Light"/>
      <w:sz w:val="28"/>
      <w:szCs w:val="28"/>
    </w:rPr>
  </w:style>
  <w:style w:type="paragraph" w:customStyle="1" w:styleId="scamendtitleconform">
    <w:name w:val="sc_amend_titleconform"/>
    <w:qFormat/>
    <w:rsid w:val="00842AA5"/>
    <w:pPr>
      <w:widowControl w:val="0"/>
      <w:ind w:left="216"/>
    </w:pPr>
    <w:rPr>
      <w:rFonts w:eastAsia="Yu Gothic Light"/>
      <w:sz w:val="28"/>
      <w:szCs w:val="28"/>
    </w:rPr>
  </w:style>
  <w:style w:type="paragraph" w:customStyle="1" w:styleId="scamendconformline">
    <w:name w:val="sc_amend_conformline"/>
    <w:qFormat/>
    <w:rsid w:val="00842AA5"/>
    <w:pPr>
      <w:widowControl w:val="0"/>
      <w:spacing w:before="720"/>
      <w:ind w:left="216"/>
    </w:pPr>
    <w:rPr>
      <w:rFonts w:eastAsia="Yu Gothic Light"/>
      <w:sz w:val="28"/>
      <w:szCs w:val="28"/>
    </w:rPr>
  </w:style>
  <w:style w:type="paragraph" w:customStyle="1" w:styleId="scnewcodesection">
    <w:name w:val="sc_new_code_section"/>
    <w:qFormat/>
    <w:rsid w:val="00842A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842AA5"/>
    <w:rPr>
      <w:caps w:val="0"/>
      <w:smallCaps w:val="0"/>
      <w:strike w:val="0"/>
      <w:dstrike w:val="0"/>
      <w:vanish w:val="0"/>
      <w:u w:val="single"/>
      <w:vertAlign w:val="baseline"/>
      <w:lang w:val="en-US"/>
    </w:rPr>
  </w:style>
  <w:style w:type="paragraph" w:customStyle="1" w:styleId="scnoncodifiedsection">
    <w:name w:val="sc_non_codified_section"/>
    <w:qFormat/>
    <w:rsid w:val="00842A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842AA5"/>
    <w:rPr>
      <w:strike/>
      <w:dstrike w:val="0"/>
      <w:lang w:val="en-US"/>
    </w:rPr>
  </w:style>
  <w:style w:type="paragraph" w:customStyle="1" w:styleId="sccodifiedsection">
    <w:name w:val="sc_codified_section"/>
    <w:qFormat/>
    <w:rsid w:val="00842AA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842AA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842AA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42AA5"/>
    <w:rPr>
      <w:b/>
      <w:sz w:val="22"/>
    </w:rPr>
  </w:style>
  <w:style w:type="paragraph" w:customStyle="1" w:styleId="Cover1">
    <w:name w:val="Cover1"/>
    <w:basedOn w:val="Normal"/>
    <w:rsid w:val="00842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42AA5"/>
    <w:pPr>
      <w:ind w:firstLine="0"/>
      <w:jc w:val="left"/>
    </w:pPr>
    <w:rPr>
      <w:sz w:val="20"/>
    </w:rPr>
  </w:style>
  <w:style w:type="paragraph" w:customStyle="1" w:styleId="Cover3">
    <w:name w:val="Cover3"/>
    <w:basedOn w:val="Normal"/>
    <w:rsid w:val="00842AA5"/>
    <w:pPr>
      <w:ind w:firstLine="0"/>
      <w:jc w:val="center"/>
    </w:pPr>
    <w:rPr>
      <w:b/>
    </w:rPr>
  </w:style>
  <w:style w:type="paragraph" w:customStyle="1" w:styleId="Cover4">
    <w:name w:val="Cover4"/>
    <w:basedOn w:val="Cover1"/>
    <w:rsid w:val="00842AA5"/>
    <w:pPr>
      <w:keepNext/>
    </w:pPr>
    <w:rPr>
      <w:b/>
      <w:sz w:val="20"/>
    </w:rPr>
  </w:style>
  <w:style w:type="character" w:customStyle="1" w:styleId="HeaderChar">
    <w:name w:val="Header Char"/>
    <w:basedOn w:val="DefaultParagraphFont"/>
    <w:link w:val="Header"/>
    <w:uiPriority w:val="99"/>
    <w:rsid w:val="00E0484F"/>
    <w:rPr>
      <w:sz w:val="22"/>
    </w:rPr>
  </w:style>
  <w:style w:type="character" w:customStyle="1" w:styleId="FooterChar">
    <w:name w:val="Footer Char"/>
    <w:basedOn w:val="DefaultParagraphFont"/>
    <w:link w:val="Footer"/>
    <w:uiPriority w:val="99"/>
    <w:rsid w:val="00E048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14426</Words>
  <Characters>79490</Characters>
  <Application>Microsoft Office Word</Application>
  <DocSecurity>0</DocSecurity>
  <Lines>1499</Lines>
  <Paragraphs>432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2024-10-28T15:30:00Z</cp:lastPrinted>
  <dcterms:created xsi:type="dcterms:W3CDTF">2025-03-13T15:24:00Z</dcterms:created>
  <dcterms:modified xsi:type="dcterms:W3CDTF">2025-03-13T15:24:00Z</dcterms:modified>
</cp:coreProperties>
</file>