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FBE0" w14:textId="77777777" w:rsidR="00E2605A" w:rsidRDefault="00E2605A" w:rsidP="00E2605A">
      <w:pPr>
        <w:ind w:firstLine="0"/>
        <w:rPr>
          <w:strike/>
        </w:rPr>
      </w:pPr>
    </w:p>
    <w:p w14:paraId="4789B2CA" w14:textId="77777777" w:rsidR="00E2605A" w:rsidRDefault="00E2605A" w:rsidP="00E2605A">
      <w:pPr>
        <w:ind w:firstLine="0"/>
        <w:rPr>
          <w:strike/>
        </w:rPr>
      </w:pPr>
      <w:r>
        <w:rPr>
          <w:strike/>
        </w:rPr>
        <w:t>Indicates Matter Stricken</w:t>
      </w:r>
    </w:p>
    <w:p w14:paraId="089CD750" w14:textId="77777777" w:rsidR="00E2605A" w:rsidRDefault="00E2605A" w:rsidP="00E2605A">
      <w:pPr>
        <w:ind w:firstLine="0"/>
        <w:rPr>
          <w:u w:val="single"/>
        </w:rPr>
      </w:pPr>
      <w:r>
        <w:rPr>
          <w:u w:val="single"/>
        </w:rPr>
        <w:t>Indicates New Matter</w:t>
      </w:r>
    </w:p>
    <w:p w14:paraId="03FCC912" w14:textId="77777777" w:rsidR="00375044" w:rsidRDefault="00375044"/>
    <w:p w14:paraId="5F76F37A" w14:textId="77777777" w:rsidR="00E2605A" w:rsidRDefault="00E2605A">
      <w:r>
        <w:t>The House assembled at 10:00 a.m.</w:t>
      </w:r>
    </w:p>
    <w:p w14:paraId="6D49BD4E" w14:textId="77777777" w:rsidR="00E2605A" w:rsidRDefault="00E2605A">
      <w:r>
        <w:t>Deliberations were opened with prayer by Rev. Charles E. Seastrunk, Jr., as follows:</w:t>
      </w:r>
    </w:p>
    <w:p w14:paraId="09FB2279" w14:textId="40F05A10" w:rsidR="00E2605A" w:rsidRDefault="00E2605A"/>
    <w:p w14:paraId="2E9B3B13" w14:textId="298E41BC" w:rsidR="00E2605A" w:rsidRPr="006F0D27" w:rsidRDefault="00E2605A" w:rsidP="00E2605A">
      <w:pPr>
        <w:tabs>
          <w:tab w:val="left" w:pos="216"/>
        </w:tabs>
        <w:ind w:firstLine="0"/>
      </w:pPr>
      <w:bookmarkStart w:id="0" w:name="file_start2"/>
      <w:bookmarkEnd w:id="0"/>
      <w:r w:rsidRPr="006F0D27">
        <w:tab/>
        <w:t>Our thought for today is from 1 Peter 2:1: “Rid yourselves, therefore, of all malice, and all guile, insincerity, envy, and all slander.”</w:t>
      </w:r>
    </w:p>
    <w:p w14:paraId="488E6134" w14:textId="7436CE9D" w:rsidR="00E2605A" w:rsidRDefault="00E2605A" w:rsidP="00E2605A">
      <w:pPr>
        <w:tabs>
          <w:tab w:val="left" w:pos="216"/>
        </w:tabs>
        <w:ind w:firstLine="0"/>
      </w:pPr>
      <w:r w:rsidRPr="006F0D27">
        <w:tab/>
        <w:t xml:space="preserve">Let us pray. God of justice and mercy, we pray for Your reign to be visible in us that the </w:t>
      </w:r>
      <w:r w:rsidR="00AB5421">
        <w:t>W</w:t>
      </w:r>
      <w:r w:rsidRPr="006F0D27">
        <w:t>orld may know Your care for all those who need Your care and understanding. Bless and keep our first responders and defenders of freedom. Keep all these</w:t>
      </w:r>
      <w:r w:rsidR="00AB5421">
        <w:t>,</w:t>
      </w:r>
      <w:r w:rsidRPr="006F0D27">
        <w:t xml:space="preserve"> Your people</w:t>
      </w:r>
      <w:r w:rsidR="00AB5421">
        <w:t>,</w:t>
      </w:r>
      <w:r w:rsidRPr="006F0D27">
        <w:t xml:space="preserve"> safe and well. We give thanks for all the blessings, especially for our World, Nation, President, State, Governor, Speaker, Staff, and all who labor in this </w:t>
      </w:r>
      <w:r w:rsidR="00AB5421">
        <w:t>v</w:t>
      </w:r>
      <w:r w:rsidRPr="006F0D27">
        <w:t xml:space="preserve">ineyard. We pray for our men and women who find themselves in harm’s way. Protect them. Lord, in Your mercy, hear our prayers. Amen. </w:t>
      </w:r>
    </w:p>
    <w:p w14:paraId="6E6E6B5B" w14:textId="1933D080" w:rsidR="00E2605A" w:rsidRPr="00815406" w:rsidRDefault="00E2605A" w:rsidP="00E2605A">
      <w:pPr>
        <w:tabs>
          <w:tab w:val="left" w:pos="216"/>
        </w:tabs>
        <w:ind w:firstLine="0"/>
        <w:rPr>
          <w:sz w:val="16"/>
          <w:szCs w:val="16"/>
        </w:rPr>
      </w:pPr>
    </w:p>
    <w:p w14:paraId="143613A8" w14:textId="77777777" w:rsidR="00E2605A" w:rsidRDefault="00E2605A" w:rsidP="00E2605A">
      <w:r>
        <w:t>Pursuant to Rule 6.3, the House of Representatives was led in the Pledge of Allegiance to the Flag of the United States of America by the SPEAKER.</w:t>
      </w:r>
    </w:p>
    <w:p w14:paraId="22905135" w14:textId="77777777" w:rsidR="00E2605A" w:rsidRPr="00815406" w:rsidRDefault="00E2605A" w:rsidP="00E2605A">
      <w:pPr>
        <w:rPr>
          <w:sz w:val="16"/>
          <w:szCs w:val="16"/>
        </w:rPr>
      </w:pPr>
    </w:p>
    <w:p w14:paraId="22676A3A" w14:textId="11A0959F" w:rsidR="00E2605A" w:rsidRDefault="00E2605A" w:rsidP="00E2605A">
      <w:r>
        <w:t>After corrections to the Journal of the proceedings of yesterday, the SPEAKER ordered it confirmed.</w:t>
      </w:r>
    </w:p>
    <w:p w14:paraId="72F10409" w14:textId="77777777" w:rsidR="00E2605A" w:rsidRPr="00815406" w:rsidRDefault="00E2605A" w:rsidP="00E2605A">
      <w:pPr>
        <w:rPr>
          <w:sz w:val="16"/>
          <w:szCs w:val="16"/>
        </w:rPr>
      </w:pPr>
    </w:p>
    <w:p w14:paraId="3C902322" w14:textId="00A0B1A9" w:rsidR="00E2605A" w:rsidRDefault="00E2605A" w:rsidP="00E2605A">
      <w:pPr>
        <w:keepNext/>
        <w:jc w:val="center"/>
        <w:rPr>
          <w:b/>
        </w:rPr>
      </w:pPr>
      <w:r w:rsidRPr="00E2605A">
        <w:rPr>
          <w:b/>
        </w:rPr>
        <w:t>MOTION ADOPTED</w:t>
      </w:r>
    </w:p>
    <w:p w14:paraId="6B79B4D8" w14:textId="77777777" w:rsidR="00E2605A" w:rsidRDefault="00E2605A" w:rsidP="00E2605A">
      <w:r>
        <w:t>Rep. CONNELL moved that when the House adjourns, it adjourn in memory of Chase Wyatt Newman, which was agreed to.</w:t>
      </w:r>
    </w:p>
    <w:p w14:paraId="6256C3B7" w14:textId="371BADB1" w:rsidR="00E2605A" w:rsidRPr="00815406" w:rsidRDefault="00E2605A" w:rsidP="00E2605A">
      <w:pPr>
        <w:rPr>
          <w:sz w:val="16"/>
          <w:szCs w:val="16"/>
        </w:rPr>
      </w:pPr>
    </w:p>
    <w:p w14:paraId="799CE001" w14:textId="77777777" w:rsidR="00E2605A" w:rsidRPr="00CD5A08" w:rsidRDefault="00E2605A" w:rsidP="00E2605A">
      <w:pPr>
        <w:pStyle w:val="Title"/>
        <w:keepNext/>
      </w:pPr>
      <w:bookmarkStart w:id="1" w:name="file_start7"/>
      <w:bookmarkEnd w:id="1"/>
      <w:r w:rsidRPr="00CD5A08">
        <w:t>Chase Wyatt Newman</w:t>
      </w:r>
    </w:p>
    <w:p w14:paraId="359F2D21" w14:textId="1644CCD2" w:rsidR="00E2605A" w:rsidRPr="00CD5A08" w:rsidRDefault="00E2605A" w:rsidP="00E2605A">
      <w:pPr>
        <w:tabs>
          <w:tab w:val="left" w:pos="270"/>
          <w:tab w:val="left" w:pos="630"/>
          <w:tab w:val="left" w:pos="900"/>
          <w:tab w:val="left" w:pos="1260"/>
          <w:tab w:val="left" w:pos="1620"/>
          <w:tab w:val="left" w:pos="1980"/>
          <w:tab w:val="left" w:pos="2340"/>
          <w:tab w:val="left" w:pos="2700"/>
        </w:tabs>
        <w:ind w:firstLine="0"/>
      </w:pPr>
      <w:r w:rsidRPr="00CD5A08">
        <w:tab/>
        <w:t>Mr. Speaker, I move to adjourn in memory of Chase Wyatt Newman today. Chase was involved in a terrible boating collision in May of 2023. Chase was a student at Camden High School and a member of the golf team. He was a joy to all who knew him and he was a faithful young man. Chase’s family is here today. They were also present when Governor McMaster signed the “Boating Safety and Education Bill” into law. Chase served as personal motivation for many of us in the passing of that legislation.</w:t>
      </w:r>
    </w:p>
    <w:p w14:paraId="3693292D" w14:textId="77777777" w:rsidR="00E2605A" w:rsidRPr="00CD5A08" w:rsidRDefault="00E2605A" w:rsidP="00E2605A">
      <w:pPr>
        <w:tabs>
          <w:tab w:val="left" w:pos="270"/>
          <w:tab w:val="left" w:pos="630"/>
          <w:tab w:val="left" w:pos="900"/>
          <w:tab w:val="left" w:pos="1260"/>
          <w:tab w:val="left" w:pos="1620"/>
          <w:tab w:val="left" w:pos="1980"/>
          <w:tab w:val="left" w:pos="2340"/>
          <w:tab w:val="left" w:pos="2700"/>
        </w:tabs>
        <w:ind w:firstLine="0"/>
      </w:pPr>
      <w:r w:rsidRPr="00CD5A08">
        <w:tab/>
        <w:t>Mr. Speaker, I ask that we observe a moment of silence in honor of Chase and in sharing our deep condolences with his family.</w:t>
      </w:r>
    </w:p>
    <w:p w14:paraId="16AC7069" w14:textId="77777777" w:rsidR="00E2605A" w:rsidRDefault="00E2605A" w:rsidP="00E2605A">
      <w:pPr>
        <w:tabs>
          <w:tab w:val="left" w:pos="270"/>
          <w:tab w:val="left" w:pos="630"/>
          <w:tab w:val="left" w:pos="900"/>
          <w:tab w:val="left" w:pos="1260"/>
          <w:tab w:val="left" w:pos="1620"/>
          <w:tab w:val="left" w:pos="1980"/>
          <w:tab w:val="left" w:pos="2340"/>
          <w:tab w:val="left" w:pos="2700"/>
        </w:tabs>
        <w:ind w:firstLine="0"/>
      </w:pPr>
      <w:r w:rsidRPr="00CD5A08">
        <w:tab/>
        <w:t>Rep. Ben Connell</w:t>
      </w:r>
    </w:p>
    <w:p w14:paraId="7D104B1E" w14:textId="68724CB5" w:rsidR="00E2605A" w:rsidRDefault="00E2605A" w:rsidP="00E2605A">
      <w:pPr>
        <w:keepNext/>
        <w:jc w:val="center"/>
        <w:rPr>
          <w:b/>
        </w:rPr>
      </w:pPr>
      <w:r w:rsidRPr="00E2605A">
        <w:rPr>
          <w:b/>
        </w:rPr>
        <w:lastRenderedPageBreak/>
        <w:t>SILENT PRAYER</w:t>
      </w:r>
    </w:p>
    <w:p w14:paraId="3552B75B" w14:textId="41510084" w:rsidR="00E2605A" w:rsidRDefault="00E2605A" w:rsidP="00E2605A">
      <w:r>
        <w:t xml:space="preserve">The House stood in silent prayer for the family and friends of Chase Wyatt Newman. </w:t>
      </w:r>
    </w:p>
    <w:p w14:paraId="61A78FE2" w14:textId="77777777" w:rsidR="00E2605A" w:rsidRDefault="00E2605A" w:rsidP="00E2605A"/>
    <w:p w14:paraId="012CFAE9" w14:textId="35A26B53" w:rsidR="00E2605A" w:rsidRDefault="00E2605A" w:rsidP="00E2605A">
      <w:pPr>
        <w:keepNext/>
        <w:jc w:val="center"/>
        <w:rPr>
          <w:b/>
        </w:rPr>
      </w:pPr>
      <w:r w:rsidRPr="00E2605A">
        <w:rPr>
          <w:b/>
        </w:rPr>
        <w:t>STATEMENT BY REP. GARVIN</w:t>
      </w:r>
    </w:p>
    <w:p w14:paraId="0FAC0AAE" w14:textId="004DC2AB" w:rsidR="00E2605A" w:rsidRDefault="00E2605A" w:rsidP="00E2605A">
      <w:r>
        <w:t xml:space="preserve">Rep. GARVIN made a statement relative to Amy G. Surginer Northrop's contributions to South Carolina. </w:t>
      </w:r>
    </w:p>
    <w:p w14:paraId="08D4D8D9" w14:textId="77777777" w:rsidR="00E2605A" w:rsidRDefault="00E2605A" w:rsidP="00E2605A"/>
    <w:p w14:paraId="6DE9BBA9" w14:textId="3AD121A1" w:rsidR="00E2605A" w:rsidRDefault="00E2605A" w:rsidP="00E2605A">
      <w:pPr>
        <w:keepNext/>
        <w:jc w:val="center"/>
        <w:rPr>
          <w:b/>
        </w:rPr>
      </w:pPr>
      <w:r w:rsidRPr="00E2605A">
        <w:rPr>
          <w:b/>
        </w:rPr>
        <w:t>HOUSE RESOLUTION</w:t>
      </w:r>
    </w:p>
    <w:p w14:paraId="2670ABFC" w14:textId="4B82A143" w:rsidR="00E2605A" w:rsidRDefault="00E2605A" w:rsidP="00E2605A">
      <w:pPr>
        <w:keepNext/>
      </w:pPr>
      <w:r>
        <w:t>The following was introduced:</w:t>
      </w:r>
    </w:p>
    <w:p w14:paraId="064E44D2" w14:textId="77777777" w:rsidR="00E2605A" w:rsidRDefault="00E2605A" w:rsidP="00E2605A">
      <w:pPr>
        <w:keepNext/>
      </w:pPr>
      <w:bookmarkStart w:id="2" w:name="include_clip_start_13"/>
      <w:bookmarkEnd w:id="2"/>
    </w:p>
    <w:p w14:paraId="0D87E7B6" w14:textId="77777777" w:rsidR="00E2605A" w:rsidRDefault="00E2605A" w:rsidP="00E2605A">
      <w:r>
        <w:t>H. 5064 -- Reps. Connell, Mitchell, Wheeler, B. Newton,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Thayer, Thigpen, Trantham, Vaughan, Weeks, West, Wetmore, White, Whitmire, Williams, Willis, Wooten and Yow: A HOUSE RESOLUTION TO SALUTE THE CAMDEN HIGH SCHOOL BOYS TENNIS TEAM FOR WINNING THE 2023 CLASS AAA STATE CHAMPIONSHIP TITLE AND TO HONOR THE PLAYERS AND COACHES ON A FABULOUS SEASON.</w:t>
      </w:r>
    </w:p>
    <w:p w14:paraId="31DAD12F" w14:textId="6C5B819A" w:rsidR="00E2605A" w:rsidRDefault="00E2605A" w:rsidP="00E2605A">
      <w:bookmarkStart w:id="3" w:name="include_clip_end_13"/>
      <w:bookmarkEnd w:id="3"/>
    </w:p>
    <w:p w14:paraId="354EB35C" w14:textId="274391B0" w:rsidR="00E2605A" w:rsidRDefault="00E2605A" w:rsidP="00E2605A">
      <w:r>
        <w:t>The Resolution was adopted.</w:t>
      </w:r>
    </w:p>
    <w:p w14:paraId="2B6E0658" w14:textId="77777777" w:rsidR="00E2605A" w:rsidRDefault="00E2605A" w:rsidP="00E2605A"/>
    <w:p w14:paraId="1BDF535E" w14:textId="618E0FB8" w:rsidR="00E2605A" w:rsidRDefault="00E2605A" w:rsidP="00E2605A">
      <w:pPr>
        <w:keepNext/>
        <w:jc w:val="center"/>
        <w:rPr>
          <w:b/>
        </w:rPr>
      </w:pPr>
      <w:r w:rsidRPr="00E2605A">
        <w:rPr>
          <w:b/>
        </w:rPr>
        <w:t>HOUSE RESOLUTION</w:t>
      </w:r>
    </w:p>
    <w:p w14:paraId="24724320" w14:textId="4E85F2DF" w:rsidR="00E2605A" w:rsidRDefault="00E2605A" w:rsidP="00E2605A">
      <w:pPr>
        <w:keepNext/>
      </w:pPr>
      <w:r>
        <w:t>The following was introduced:</w:t>
      </w:r>
    </w:p>
    <w:p w14:paraId="463F9D9E" w14:textId="77777777" w:rsidR="00E2605A" w:rsidRDefault="00E2605A" w:rsidP="00E2605A">
      <w:pPr>
        <w:keepNext/>
      </w:pPr>
      <w:bookmarkStart w:id="4" w:name="include_clip_start_16"/>
      <w:bookmarkEnd w:id="4"/>
    </w:p>
    <w:p w14:paraId="70C30CF0" w14:textId="77777777" w:rsidR="00E2605A" w:rsidRDefault="00E2605A" w:rsidP="00E2605A">
      <w:r>
        <w:t>H. 5065 -- Reps. Kirby, Lowe, Jordan, Alexander,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HOUSE RESOLUTION TO RECOGNIZE AND HONOR THE FLORENCE COUNTY CENTRAL DISPATCH OF FLORENCE COUNTY EMERGENCY MANAGEMENT AND TO CONGRATULATE THOSE IN THE CENTRAL DISPATCH FOR RECEIVING NICE'S PSAP CENTER OF THE YEAR AWARD.</w:t>
      </w:r>
    </w:p>
    <w:p w14:paraId="74FFAF4D" w14:textId="1E384BDD" w:rsidR="00E2605A" w:rsidRDefault="00E2605A" w:rsidP="00E2605A">
      <w:bookmarkStart w:id="5" w:name="include_clip_end_16"/>
      <w:bookmarkEnd w:id="5"/>
    </w:p>
    <w:p w14:paraId="3AD294A2" w14:textId="3B9CCCF0" w:rsidR="00E2605A" w:rsidRDefault="00E2605A" w:rsidP="00E2605A">
      <w:r>
        <w:t>The Resolution was adopted.</w:t>
      </w:r>
    </w:p>
    <w:p w14:paraId="00B8A983" w14:textId="77777777" w:rsidR="00E2605A" w:rsidRDefault="00E2605A" w:rsidP="00E2605A"/>
    <w:p w14:paraId="3CE38A3B" w14:textId="003ADAFF" w:rsidR="00E2605A" w:rsidRDefault="00E2605A" w:rsidP="00E2605A">
      <w:pPr>
        <w:keepNext/>
        <w:jc w:val="center"/>
        <w:rPr>
          <w:b/>
        </w:rPr>
      </w:pPr>
      <w:r w:rsidRPr="00E2605A">
        <w:rPr>
          <w:b/>
        </w:rPr>
        <w:t>CONCURRENT RESOLUTION</w:t>
      </w:r>
    </w:p>
    <w:p w14:paraId="4F8DB793" w14:textId="0AC85F3E" w:rsidR="00E2605A" w:rsidRDefault="00E2605A" w:rsidP="00E2605A">
      <w:r>
        <w:t>The Senate sent to the House the following:</w:t>
      </w:r>
    </w:p>
    <w:p w14:paraId="0AE63614" w14:textId="77777777" w:rsidR="00E2605A" w:rsidRDefault="00E2605A" w:rsidP="00E2605A">
      <w:bookmarkStart w:id="6" w:name="include_clip_start_19"/>
      <w:bookmarkEnd w:id="6"/>
    </w:p>
    <w:p w14:paraId="13CA707B" w14:textId="77777777" w:rsidR="00E2605A" w:rsidRDefault="00E2605A" w:rsidP="00E2605A">
      <w:r>
        <w:t>S. 1029 -- Senators Devine, Jackson and McLeod: A CONCURRENT RESOLUTION TO RECOGNIZE AND HONOR KAREN ALEXANDER-BANKS, FOUNDER AND CEO OF THE AUNTIE KAREN FOUNDATION, FOR HER TWENTIETH LEGENDS OF CONCERT SERIES.</w:t>
      </w:r>
    </w:p>
    <w:p w14:paraId="7C814B2D" w14:textId="3CB556A9" w:rsidR="00E2605A" w:rsidRDefault="00E2605A" w:rsidP="00E2605A">
      <w:bookmarkStart w:id="7" w:name="include_clip_end_19"/>
      <w:bookmarkEnd w:id="7"/>
    </w:p>
    <w:p w14:paraId="25F2FF55" w14:textId="763A21F6" w:rsidR="00E2605A" w:rsidRDefault="00E2605A" w:rsidP="00E2605A">
      <w:r>
        <w:t>The Concurrent Resolution was agreed to and ordered returned to the Senate with concurrence.</w:t>
      </w:r>
    </w:p>
    <w:p w14:paraId="413F9714" w14:textId="77777777" w:rsidR="00E2605A" w:rsidRDefault="00E2605A" w:rsidP="00E2605A"/>
    <w:p w14:paraId="1F322FD7" w14:textId="6361FB35" w:rsidR="00E2605A" w:rsidRDefault="00E2605A" w:rsidP="00E2605A">
      <w:pPr>
        <w:keepNext/>
        <w:jc w:val="center"/>
        <w:rPr>
          <w:b/>
        </w:rPr>
      </w:pPr>
      <w:r w:rsidRPr="00E2605A">
        <w:rPr>
          <w:b/>
        </w:rPr>
        <w:t xml:space="preserve">INTRODUCTION OF BILL  </w:t>
      </w:r>
    </w:p>
    <w:p w14:paraId="2E83D3C9" w14:textId="12608364" w:rsidR="00E2605A" w:rsidRDefault="00E2605A" w:rsidP="00E2605A">
      <w:r>
        <w:t>The following Bill was introduced, read the first time, and referred to appropriate committee:</w:t>
      </w:r>
    </w:p>
    <w:p w14:paraId="7A564E27" w14:textId="77777777" w:rsidR="00E2605A" w:rsidRDefault="00E2605A" w:rsidP="00E2605A"/>
    <w:p w14:paraId="0B677E85" w14:textId="77777777" w:rsidR="00E2605A" w:rsidRDefault="00E2605A" w:rsidP="00E2605A">
      <w:pPr>
        <w:keepNext/>
      </w:pPr>
      <w:bookmarkStart w:id="8" w:name="include_clip_start_23"/>
      <w:bookmarkEnd w:id="8"/>
      <w:r>
        <w:t>H. 5066 -- Reps. Elliott, G. M. Smith, W. Newton, Bailey, Wheeler and T. Moore: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3448A517" w14:textId="1C6D719C" w:rsidR="00E2605A" w:rsidRDefault="00E2605A" w:rsidP="00E2605A">
      <w:bookmarkStart w:id="9" w:name="include_clip_end_23"/>
      <w:bookmarkEnd w:id="9"/>
      <w:r>
        <w:t>Referred to Committee on Judiciary</w:t>
      </w:r>
    </w:p>
    <w:p w14:paraId="42D919F0" w14:textId="77777777" w:rsidR="00E2605A" w:rsidRDefault="00E2605A" w:rsidP="00E2605A"/>
    <w:p w14:paraId="2596EDC5" w14:textId="2A2C5CAF" w:rsidR="00E2605A" w:rsidRDefault="00E2605A" w:rsidP="00E2605A">
      <w:pPr>
        <w:keepNext/>
        <w:jc w:val="center"/>
        <w:rPr>
          <w:b/>
        </w:rPr>
      </w:pPr>
      <w:r w:rsidRPr="00E2605A">
        <w:rPr>
          <w:b/>
        </w:rPr>
        <w:t>ROLL CALL</w:t>
      </w:r>
    </w:p>
    <w:p w14:paraId="5F9D4414" w14:textId="77777777" w:rsidR="00E2605A" w:rsidRDefault="00E2605A" w:rsidP="00E2605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2605A" w:rsidRPr="00E2605A" w14:paraId="1131CA63" w14:textId="77777777" w:rsidTr="00E2605A">
        <w:trPr>
          <w:jc w:val="right"/>
        </w:trPr>
        <w:tc>
          <w:tcPr>
            <w:tcW w:w="2179" w:type="dxa"/>
            <w:shd w:val="clear" w:color="auto" w:fill="auto"/>
          </w:tcPr>
          <w:p w14:paraId="2A6062EB" w14:textId="4F2A29FB" w:rsidR="00E2605A" w:rsidRPr="00E2605A" w:rsidRDefault="00E2605A" w:rsidP="00E2605A">
            <w:pPr>
              <w:keepNext/>
              <w:ind w:firstLine="0"/>
            </w:pPr>
            <w:bookmarkStart w:id="10" w:name="vote_start26"/>
            <w:bookmarkEnd w:id="10"/>
            <w:r>
              <w:t>Alexander</w:t>
            </w:r>
          </w:p>
        </w:tc>
        <w:tc>
          <w:tcPr>
            <w:tcW w:w="2179" w:type="dxa"/>
            <w:shd w:val="clear" w:color="auto" w:fill="auto"/>
          </w:tcPr>
          <w:p w14:paraId="4EBF93D5" w14:textId="1F9955A8" w:rsidR="00E2605A" w:rsidRPr="00E2605A" w:rsidRDefault="00E2605A" w:rsidP="00E2605A">
            <w:pPr>
              <w:keepNext/>
              <w:ind w:firstLine="0"/>
            </w:pPr>
            <w:r>
              <w:t>Anderson</w:t>
            </w:r>
          </w:p>
        </w:tc>
        <w:tc>
          <w:tcPr>
            <w:tcW w:w="2180" w:type="dxa"/>
            <w:shd w:val="clear" w:color="auto" w:fill="auto"/>
          </w:tcPr>
          <w:p w14:paraId="269730A4" w14:textId="5877CED8" w:rsidR="00E2605A" w:rsidRPr="00E2605A" w:rsidRDefault="00E2605A" w:rsidP="00E2605A">
            <w:pPr>
              <w:keepNext/>
              <w:ind w:firstLine="0"/>
            </w:pPr>
            <w:r>
              <w:t>Atkinson</w:t>
            </w:r>
          </w:p>
        </w:tc>
      </w:tr>
      <w:tr w:rsidR="00E2605A" w:rsidRPr="00E2605A" w14:paraId="116A7055" w14:textId="77777777" w:rsidTr="00E2605A">
        <w:tblPrEx>
          <w:jc w:val="left"/>
        </w:tblPrEx>
        <w:tc>
          <w:tcPr>
            <w:tcW w:w="2179" w:type="dxa"/>
            <w:shd w:val="clear" w:color="auto" w:fill="auto"/>
          </w:tcPr>
          <w:p w14:paraId="3E2E0464" w14:textId="074712E2" w:rsidR="00E2605A" w:rsidRPr="00E2605A" w:rsidRDefault="00E2605A" w:rsidP="00E2605A">
            <w:pPr>
              <w:ind w:firstLine="0"/>
            </w:pPr>
            <w:r>
              <w:t>Bailey</w:t>
            </w:r>
          </w:p>
        </w:tc>
        <w:tc>
          <w:tcPr>
            <w:tcW w:w="2179" w:type="dxa"/>
            <w:shd w:val="clear" w:color="auto" w:fill="auto"/>
          </w:tcPr>
          <w:p w14:paraId="066B54A9" w14:textId="4CAC167B" w:rsidR="00E2605A" w:rsidRPr="00E2605A" w:rsidRDefault="00E2605A" w:rsidP="00E2605A">
            <w:pPr>
              <w:ind w:firstLine="0"/>
            </w:pPr>
            <w:r>
              <w:t>Ballentine</w:t>
            </w:r>
          </w:p>
        </w:tc>
        <w:tc>
          <w:tcPr>
            <w:tcW w:w="2180" w:type="dxa"/>
            <w:shd w:val="clear" w:color="auto" w:fill="auto"/>
          </w:tcPr>
          <w:p w14:paraId="5E9B9330" w14:textId="00E7573C" w:rsidR="00E2605A" w:rsidRPr="00E2605A" w:rsidRDefault="00E2605A" w:rsidP="00E2605A">
            <w:pPr>
              <w:ind w:firstLine="0"/>
            </w:pPr>
            <w:r>
              <w:t>Bamberg</w:t>
            </w:r>
          </w:p>
        </w:tc>
      </w:tr>
      <w:tr w:rsidR="00E2605A" w:rsidRPr="00E2605A" w14:paraId="14404C12" w14:textId="77777777" w:rsidTr="00E2605A">
        <w:tblPrEx>
          <w:jc w:val="left"/>
        </w:tblPrEx>
        <w:tc>
          <w:tcPr>
            <w:tcW w:w="2179" w:type="dxa"/>
            <w:shd w:val="clear" w:color="auto" w:fill="auto"/>
          </w:tcPr>
          <w:p w14:paraId="3B6422D4" w14:textId="460A5783" w:rsidR="00E2605A" w:rsidRPr="00E2605A" w:rsidRDefault="00E2605A" w:rsidP="00E2605A">
            <w:pPr>
              <w:ind w:firstLine="0"/>
            </w:pPr>
            <w:r>
              <w:t>Bannister</w:t>
            </w:r>
          </w:p>
        </w:tc>
        <w:tc>
          <w:tcPr>
            <w:tcW w:w="2179" w:type="dxa"/>
            <w:shd w:val="clear" w:color="auto" w:fill="auto"/>
          </w:tcPr>
          <w:p w14:paraId="0B98F077" w14:textId="15CC17B5" w:rsidR="00E2605A" w:rsidRPr="00E2605A" w:rsidRDefault="00E2605A" w:rsidP="00E2605A">
            <w:pPr>
              <w:ind w:firstLine="0"/>
            </w:pPr>
            <w:r>
              <w:t>Bauer</w:t>
            </w:r>
          </w:p>
        </w:tc>
        <w:tc>
          <w:tcPr>
            <w:tcW w:w="2180" w:type="dxa"/>
            <w:shd w:val="clear" w:color="auto" w:fill="auto"/>
          </w:tcPr>
          <w:p w14:paraId="054DC9B8" w14:textId="51B634E6" w:rsidR="00E2605A" w:rsidRPr="00E2605A" w:rsidRDefault="00E2605A" w:rsidP="00E2605A">
            <w:pPr>
              <w:ind w:firstLine="0"/>
            </w:pPr>
            <w:r>
              <w:t>Beach</w:t>
            </w:r>
          </w:p>
        </w:tc>
      </w:tr>
      <w:tr w:rsidR="00E2605A" w:rsidRPr="00E2605A" w14:paraId="0CA84B57" w14:textId="77777777" w:rsidTr="00E2605A">
        <w:tblPrEx>
          <w:jc w:val="left"/>
        </w:tblPrEx>
        <w:tc>
          <w:tcPr>
            <w:tcW w:w="2179" w:type="dxa"/>
            <w:shd w:val="clear" w:color="auto" w:fill="auto"/>
          </w:tcPr>
          <w:p w14:paraId="01B3192C" w14:textId="56183398" w:rsidR="00E2605A" w:rsidRPr="00E2605A" w:rsidRDefault="00E2605A" w:rsidP="00E2605A">
            <w:pPr>
              <w:ind w:firstLine="0"/>
            </w:pPr>
            <w:r>
              <w:t>Bernstein</w:t>
            </w:r>
          </w:p>
        </w:tc>
        <w:tc>
          <w:tcPr>
            <w:tcW w:w="2179" w:type="dxa"/>
            <w:shd w:val="clear" w:color="auto" w:fill="auto"/>
          </w:tcPr>
          <w:p w14:paraId="4ED95D2A" w14:textId="79803877" w:rsidR="00E2605A" w:rsidRPr="00E2605A" w:rsidRDefault="00E2605A" w:rsidP="00E2605A">
            <w:pPr>
              <w:ind w:firstLine="0"/>
            </w:pPr>
            <w:r>
              <w:t>Blackwell</w:t>
            </w:r>
          </w:p>
        </w:tc>
        <w:tc>
          <w:tcPr>
            <w:tcW w:w="2180" w:type="dxa"/>
            <w:shd w:val="clear" w:color="auto" w:fill="auto"/>
          </w:tcPr>
          <w:p w14:paraId="03D7E63C" w14:textId="47031CCC" w:rsidR="00E2605A" w:rsidRPr="00E2605A" w:rsidRDefault="00E2605A" w:rsidP="00E2605A">
            <w:pPr>
              <w:ind w:firstLine="0"/>
            </w:pPr>
            <w:r>
              <w:t>Bradley</w:t>
            </w:r>
          </w:p>
        </w:tc>
      </w:tr>
      <w:tr w:rsidR="00E2605A" w:rsidRPr="00E2605A" w14:paraId="6E0C9341" w14:textId="77777777" w:rsidTr="00E2605A">
        <w:tblPrEx>
          <w:jc w:val="left"/>
        </w:tblPrEx>
        <w:tc>
          <w:tcPr>
            <w:tcW w:w="2179" w:type="dxa"/>
            <w:shd w:val="clear" w:color="auto" w:fill="auto"/>
          </w:tcPr>
          <w:p w14:paraId="2F5EFD48" w14:textId="5D74A9C8" w:rsidR="00E2605A" w:rsidRPr="00E2605A" w:rsidRDefault="00E2605A" w:rsidP="00E2605A">
            <w:pPr>
              <w:ind w:firstLine="0"/>
            </w:pPr>
            <w:r>
              <w:t>Brewer</w:t>
            </w:r>
          </w:p>
        </w:tc>
        <w:tc>
          <w:tcPr>
            <w:tcW w:w="2179" w:type="dxa"/>
            <w:shd w:val="clear" w:color="auto" w:fill="auto"/>
          </w:tcPr>
          <w:p w14:paraId="6A27813B" w14:textId="5FA2382B" w:rsidR="00E2605A" w:rsidRPr="00E2605A" w:rsidRDefault="00E2605A" w:rsidP="00E2605A">
            <w:pPr>
              <w:ind w:firstLine="0"/>
            </w:pPr>
            <w:r>
              <w:t>Brittain</w:t>
            </w:r>
          </w:p>
        </w:tc>
        <w:tc>
          <w:tcPr>
            <w:tcW w:w="2180" w:type="dxa"/>
            <w:shd w:val="clear" w:color="auto" w:fill="auto"/>
          </w:tcPr>
          <w:p w14:paraId="0895989E" w14:textId="6D51B3A4" w:rsidR="00E2605A" w:rsidRPr="00E2605A" w:rsidRDefault="00E2605A" w:rsidP="00E2605A">
            <w:pPr>
              <w:ind w:firstLine="0"/>
            </w:pPr>
            <w:r>
              <w:t>Burns</w:t>
            </w:r>
          </w:p>
        </w:tc>
      </w:tr>
      <w:tr w:rsidR="00E2605A" w:rsidRPr="00E2605A" w14:paraId="13496EAA" w14:textId="77777777" w:rsidTr="00E2605A">
        <w:tblPrEx>
          <w:jc w:val="left"/>
        </w:tblPrEx>
        <w:tc>
          <w:tcPr>
            <w:tcW w:w="2179" w:type="dxa"/>
            <w:shd w:val="clear" w:color="auto" w:fill="auto"/>
          </w:tcPr>
          <w:p w14:paraId="737A04BE" w14:textId="72659B9A" w:rsidR="00E2605A" w:rsidRPr="00E2605A" w:rsidRDefault="00E2605A" w:rsidP="00E2605A">
            <w:pPr>
              <w:ind w:firstLine="0"/>
            </w:pPr>
            <w:r>
              <w:t>Bustos</w:t>
            </w:r>
          </w:p>
        </w:tc>
        <w:tc>
          <w:tcPr>
            <w:tcW w:w="2179" w:type="dxa"/>
            <w:shd w:val="clear" w:color="auto" w:fill="auto"/>
          </w:tcPr>
          <w:p w14:paraId="2B14EF07" w14:textId="3F0F5B0E" w:rsidR="00E2605A" w:rsidRPr="00E2605A" w:rsidRDefault="00E2605A" w:rsidP="00E2605A">
            <w:pPr>
              <w:ind w:firstLine="0"/>
            </w:pPr>
            <w:r>
              <w:t>Calhoon</w:t>
            </w:r>
          </w:p>
        </w:tc>
        <w:tc>
          <w:tcPr>
            <w:tcW w:w="2180" w:type="dxa"/>
            <w:shd w:val="clear" w:color="auto" w:fill="auto"/>
          </w:tcPr>
          <w:p w14:paraId="5D2298B6" w14:textId="4B250885" w:rsidR="00E2605A" w:rsidRPr="00E2605A" w:rsidRDefault="00E2605A" w:rsidP="00E2605A">
            <w:pPr>
              <w:ind w:firstLine="0"/>
            </w:pPr>
            <w:r>
              <w:t>Carter</w:t>
            </w:r>
          </w:p>
        </w:tc>
      </w:tr>
      <w:tr w:rsidR="00E2605A" w:rsidRPr="00E2605A" w14:paraId="2B17B087" w14:textId="77777777" w:rsidTr="00E2605A">
        <w:tblPrEx>
          <w:jc w:val="left"/>
        </w:tblPrEx>
        <w:tc>
          <w:tcPr>
            <w:tcW w:w="2179" w:type="dxa"/>
            <w:shd w:val="clear" w:color="auto" w:fill="auto"/>
          </w:tcPr>
          <w:p w14:paraId="03271C7E" w14:textId="66C4A763" w:rsidR="00E2605A" w:rsidRPr="00E2605A" w:rsidRDefault="00E2605A" w:rsidP="00E2605A">
            <w:pPr>
              <w:ind w:firstLine="0"/>
            </w:pPr>
            <w:r>
              <w:t>Caskey</w:t>
            </w:r>
          </w:p>
        </w:tc>
        <w:tc>
          <w:tcPr>
            <w:tcW w:w="2179" w:type="dxa"/>
            <w:shd w:val="clear" w:color="auto" w:fill="auto"/>
          </w:tcPr>
          <w:p w14:paraId="0E7CD21D" w14:textId="21566F56" w:rsidR="00E2605A" w:rsidRPr="00E2605A" w:rsidRDefault="00E2605A" w:rsidP="00E2605A">
            <w:pPr>
              <w:ind w:firstLine="0"/>
            </w:pPr>
            <w:r>
              <w:t>Chumley</w:t>
            </w:r>
          </w:p>
        </w:tc>
        <w:tc>
          <w:tcPr>
            <w:tcW w:w="2180" w:type="dxa"/>
            <w:shd w:val="clear" w:color="auto" w:fill="auto"/>
          </w:tcPr>
          <w:p w14:paraId="659548D3" w14:textId="0BF9FF13" w:rsidR="00E2605A" w:rsidRPr="00E2605A" w:rsidRDefault="00E2605A" w:rsidP="00E2605A">
            <w:pPr>
              <w:ind w:firstLine="0"/>
            </w:pPr>
            <w:r>
              <w:t>Clyburn</w:t>
            </w:r>
          </w:p>
        </w:tc>
      </w:tr>
      <w:tr w:rsidR="00E2605A" w:rsidRPr="00E2605A" w14:paraId="796510AD" w14:textId="77777777" w:rsidTr="00E2605A">
        <w:tblPrEx>
          <w:jc w:val="left"/>
        </w:tblPrEx>
        <w:tc>
          <w:tcPr>
            <w:tcW w:w="2179" w:type="dxa"/>
            <w:shd w:val="clear" w:color="auto" w:fill="auto"/>
          </w:tcPr>
          <w:p w14:paraId="46DBF7C5" w14:textId="10BB44A9" w:rsidR="00E2605A" w:rsidRPr="00E2605A" w:rsidRDefault="00E2605A" w:rsidP="00E2605A">
            <w:pPr>
              <w:ind w:firstLine="0"/>
            </w:pPr>
            <w:r>
              <w:t>Cobb-Hunter</w:t>
            </w:r>
          </w:p>
        </w:tc>
        <w:tc>
          <w:tcPr>
            <w:tcW w:w="2179" w:type="dxa"/>
            <w:shd w:val="clear" w:color="auto" w:fill="auto"/>
          </w:tcPr>
          <w:p w14:paraId="7FBD1A67" w14:textId="7B45C92E" w:rsidR="00E2605A" w:rsidRPr="00E2605A" w:rsidRDefault="00E2605A" w:rsidP="00E2605A">
            <w:pPr>
              <w:ind w:firstLine="0"/>
            </w:pPr>
            <w:r>
              <w:t>Collins</w:t>
            </w:r>
          </w:p>
        </w:tc>
        <w:tc>
          <w:tcPr>
            <w:tcW w:w="2180" w:type="dxa"/>
            <w:shd w:val="clear" w:color="auto" w:fill="auto"/>
          </w:tcPr>
          <w:p w14:paraId="14AAD975" w14:textId="3F43D5FC" w:rsidR="00E2605A" w:rsidRPr="00E2605A" w:rsidRDefault="00E2605A" w:rsidP="00E2605A">
            <w:pPr>
              <w:ind w:firstLine="0"/>
            </w:pPr>
            <w:r>
              <w:t>Connell</w:t>
            </w:r>
          </w:p>
        </w:tc>
      </w:tr>
      <w:tr w:rsidR="00E2605A" w:rsidRPr="00E2605A" w14:paraId="4C959EEC" w14:textId="77777777" w:rsidTr="00E2605A">
        <w:tblPrEx>
          <w:jc w:val="left"/>
        </w:tblPrEx>
        <w:tc>
          <w:tcPr>
            <w:tcW w:w="2179" w:type="dxa"/>
            <w:shd w:val="clear" w:color="auto" w:fill="auto"/>
          </w:tcPr>
          <w:p w14:paraId="353DBF60" w14:textId="2874EA28" w:rsidR="00E2605A" w:rsidRPr="00E2605A" w:rsidRDefault="00E2605A" w:rsidP="00E2605A">
            <w:pPr>
              <w:ind w:firstLine="0"/>
            </w:pPr>
            <w:r>
              <w:t>B. J. Cox</w:t>
            </w:r>
          </w:p>
        </w:tc>
        <w:tc>
          <w:tcPr>
            <w:tcW w:w="2179" w:type="dxa"/>
            <w:shd w:val="clear" w:color="auto" w:fill="auto"/>
          </w:tcPr>
          <w:p w14:paraId="1CE3898A" w14:textId="2847D08E" w:rsidR="00E2605A" w:rsidRPr="00E2605A" w:rsidRDefault="00E2605A" w:rsidP="00E2605A">
            <w:pPr>
              <w:ind w:firstLine="0"/>
            </w:pPr>
            <w:r>
              <w:t>B. L. Cox</w:t>
            </w:r>
          </w:p>
        </w:tc>
        <w:tc>
          <w:tcPr>
            <w:tcW w:w="2180" w:type="dxa"/>
            <w:shd w:val="clear" w:color="auto" w:fill="auto"/>
          </w:tcPr>
          <w:p w14:paraId="6020276E" w14:textId="6618B120" w:rsidR="00E2605A" w:rsidRPr="00E2605A" w:rsidRDefault="00E2605A" w:rsidP="00E2605A">
            <w:pPr>
              <w:ind w:firstLine="0"/>
            </w:pPr>
            <w:r>
              <w:t>Cromer</w:t>
            </w:r>
          </w:p>
        </w:tc>
      </w:tr>
      <w:tr w:rsidR="00E2605A" w:rsidRPr="00E2605A" w14:paraId="6DE72365" w14:textId="77777777" w:rsidTr="00E2605A">
        <w:tblPrEx>
          <w:jc w:val="left"/>
        </w:tblPrEx>
        <w:tc>
          <w:tcPr>
            <w:tcW w:w="2179" w:type="dxa"/>
            <w:shd w:val="clear" w:color="auto" w:fill="auto"/>
          </w:tcPr>
          <w:p w14:paraId="22FE9628" w14:textId="5C4FF4C9" w:rsidR="00E2605A" w:rsidRPr="00E2605A" w:rsidRDefault="00E2605A" w:rsidP="00E2605A">
            <w:pPr>
              <w:ind w:firstLine="0"/>
            </w:pPr>
            <w:r>
              <w:t>Davis</w:t>
            </w:r>
          </w:p>
        </w:tc>
        <w:tc>
          <w:tcPr>
            <w:tcW w:w="2179" w:type="dxa"/>
            <w:shd w:val="clear" w:color="auto" w:fill="auto"/>
          </w:tcPr>
          <w:p w14:paraId="1BD34EE1" w14:textId="026EACE6" w:rsidR="00E2605A" w:rsidRPr="00E2605A" w:rsidRDefault="00E2605A" w:rsidP="00E2605A">
            <w:pPr>
              <w:ind w:firstLine="0"/>
            </w:pPr>
            <w:r>
              <w:t>Dillard</w:t>
            </w:r>
          </w:p>
        </w:tc>
        <w:tc>
          <w:tcPr>
            <w:tcW w:w="2180" w:type="dxa"/>
            <w:shd w:val="clear" w:color="auto" w:fill="auto"/>
          </w:tcPr>
          <w:p w14:paraId="1485D91E" w14:textId="6AEB99EA" w:rsidR="00E2605A" w:rsidRPr="00E2605A" w:rsidRDefault="00E2605A" w:rsidP="00E2605A">
            <w:pPr>
              <w:ind w:firstLine="0"/>
            </w:pPr>
            <w:r>
              <w:t>Elliott</w:t>
            </w:r>
          </w:p>
        </w:tc>
      </w:tr>
      <w:tr w:rsidR="00E2605A" w:rsidRPr="00E2605A" w14:paraId="18E39814" w14:textId="77777777" w:rsidTr="00E2605A">
        <w:tblPrEx>
          <w:jc w:val="left"/>
        </w:tblPrEx>
        <w:tc>
          <w:tcPr>
            <w:tcW w:w="2179" w:type="dxa"/>
            <w:shd w:val="clear" w:color="auto" w:fill="auto"/>
          </w:tcPr>
          <w:p w14:paraId="5745CF2E" w14:textId="6B7CA636" w:rsidR="00E2605A" w:rsidRPr="00E2605A" w:rsidRDefault="00E2605A" w:rsidP="00E2605A">
            <w:pPr>
              <w:ind w:firstLine="0"/>
            </w:pPr>
            <w:r>
              <w:t>Felder</w:t>
            </w:r>
          </w:p>
        </w:tc>
        <w:tc>
          <w:tcPr>
            <w:tcW w:w="2179" w:type="dxa"/>
            <w:shd w:val="clear" w:color="auto" w:fill="auto"/>
          </w:tcPr>
          <w:p w14:paraId="2C29EA5C" w14:textId="28014E4B" w:rsidR="00E2605A" w:rsidRPr="00E2605A" w:rsidRDefault="00E2605A" w:rsidP="00E2605A">
            <w:pPr>
              <w:ind w:firstLine="0"/>
            </w:pPr>
            <w:r>
              <w:t>Forrest</w:t>
            </w:r>
          </w:p>
        </w:tc>
        <w:tc>
          <w:tcPr>
            <w:tcW w:w="2180" w:type="dxa"/>
            <w:shd w:val="clear" w:color="auto" w:fill="auto"/>
          </w:tcPr>
          <w:p w14:paraId="5F108C4F" w14:textId="552563A5" w:rsidR="00E2605A" w:rsidRPr="00E2605A" w:rsidRDefault="00E2605A" w:rsidP="00E2605A">
            <w:pPr>
              <w:ind w:firstLine="0"/>
            </w:pPr>
            <w:r>
              <w:t>Gagnon</w:t>
            </w:r>
          </w:p>
        </w:tc>
      </w:tr>
      <w:tr w:rsidR="00E2605A" w:rsidRPr="00E2605A" w14:paraId="42AA000F" w14:textId="77777777" w:rsidTr="00E2605A">
        <w:tblPrEx>
          <w:jc w:val="left"/>
        </w:tblPrEx>
        <w:tc>
          <w:tcPr>
            <w:tcW w:w="2179" w:type="dxa"/>
            <w:shd w:val="clear" w:color="auto" w:fill="auto"/>
          </w:tcPr>
          <w:p w14:paraId="6E4E07E3" w14:textId="166C86F6" w:rsidR="00E2605A" w:rsidRPr="00E2605A" w:rsidRDefault="00E2605A" w:rsidP="00E2605A">
            <w:pPr>
              <w:ind w:firstLine="0"/>
            </w:pPr>
            <w:r>
              <w:t>Garvin</w:t>
            </w:r>
          </w:p>
        </w:tc>
        <w:tc>
          <w:tcPr>
            <w:tcW w:w="2179" w:type="dxa"/>
            <w:shd w:val="clear" w:color="auto" w:fill="auto"/>
          </w:tcPr>
          <w:p w14:paraId="42917A63" w14:textId="5C8252EC" w:rsidR="00E2605A" w:rsidRPr="00E2605A" w:rsidRDefault="00E2605A" w:rsidP="00E2605A">
            <w:pPr>
              <w:ind w:firstLine="0"/>
            </w:pPr>
            <w:r>
              <w:t>Gatch</w:t>
            </w:r>
          </w:p>
        </w:tc>
        <w:tc>
          <w:tcPr>
            <w:tcW w:w="2180" w:type="dxa"/>
            <w:shd w:val="clear" w:color="auto" w:fill="auto"/>
          </w:tcPr>
          <w:p w14:paraId="62110998" w14:textId="0EB4137C" w:rsidR="00E2605A" w:rsidRPr="00E2605A" w:rsidRDefault="00E2605A" w:rsidP="00E2605A">
            <w:pPr>
              <w:ind w:firstLine="0"/>
            </w:pPr>
            <w:r>
              <w:t>Gibson</w:t>
            </w:r>
          </w:p>
        </w:tc>
      </w:tr>
      <w:tr w:rsidR="00E2605A" w:rsidRPr="00E2605A" w14:paraId="15FD16FD" w14:textId="77777777" w:rsidTr="00E2605A">
        <w:tblPrEx>
          <w:jc w:val="left"/>
        </w:tblPrEx>
        <w:tc>
          <w:tcPr>
            <w:tcW w:w="2179" w:type="dxa"/>
            <w:shd w:val="clear" w:color="auto" w:fill="auto"/>
          </w:tcPr>
          <w:p w14:paraId="0ED11240" w14:textId="2D5C372B" w:rsidR="00E2605A" w:rsidRPr="00E2605A" w:rsidRDefault="00E2605A" w:rsidP="00E2605A">
            <w:pPr>
              <w:ind w:firstLine="0"/>
            </w:pPr>
            <w:r>
              <w:t>Gilliam</w:t>
            </w:r>
          </w:p>
        </w:tc>
        <w:tc>
          <w:tcPr>
            <w:tcW w:w="2179" w:type="dxa"/>
            <w:shd w:val="clear" w:color="auto" w:fill="auto"/>
          </w:tcPr>
          <w:p w14:paraId="05B5C9B7" w14:textId="45BD2C29" w:rsidR="00E2605A" w:rsidRPr="00E2605A" w:rsidRDefault="00E2605A" w:rsidP="00E2605A">
            <w:pPr>
              <w:ind w:firstLine="0"/>
            </w:pPr>
            <w:r>
              <w:t>Gilliard</w:t>
            </w:r>
          </w:p>
        </w:tc>
        <w:tc>
          <w:tcPr>
            <w:tcW w:w="2180" w:type="dxa"/>
            <w:shd w:val="clear" w:color="auto" w:fill="auto"/>
          </w:tcPr>
          <w:p w14:paraId="2A082841" w14:textId="0553FBF0" w:rsidR="00E2605A" w:rsidRPr="00E2605A" w:rsidRDefault="00E2605A" w:rsidP="00E2605A">
            <w:pPr>
              <w:ind w:firstLine="0"/>
            </w:pPr>
            <w:r>
              <w:t>Guest</w:t>
            </w:r>
          </w:p>
        </w:tc>
      </w:tr>
      <w:tr w:rsidR="00E2605A" w:rsidRPr="00E2605A" w14:paraId="072397B5" w14:textId="77777777" w:rsidTr="00E2605A">
        <w:tblPrEx>
          <w:jc w:val="left"/>
        </w:tblPrEx>
        <w:tc>
          <w:tcPr>
            <w:tcW w:w="2179" w:type="dxa"/>
            <w:shd w:val="clear" w:color="auto" w:fill="auto"/>
          </w:tcPr>
          <w:p w14:paraId="2967A56E" w14:textId="01F4CDE7" w:rsidR="00E2605A" w:rsidRPr="00E2605A" w:rsidRDefault="00E2605A" w:rsidP="00E2605A">
            <w:pPr>
              <w:ind w:firstLine="0"/>
            </w:pPr>
            <w:r>
              <w:t>Guffey</w:t>
            </w:r>
          </w:p>
        </w:tc>
        <w:tc>
          <w:tcPr>
            <w:tcW w:w="2179" w:type="dxa"/>
            <w:shd w:val="clear" w:color="auto" w:fill="auto"/>
          </w:tcPr>
          <w:p w14:paraId="08422550" w14:textId="278BD4BC" w:rsidR="00E2605A" w:rsidRPr="00E2605A" w:rsidRDefault="00E2605A" w:rsidP="00E2605A">
            <w:pPr>
              <w:ind w:firstLine="0"/>
            </w:pPr>
            <w:r>
              <w:t>Haddon</w:t>
            </w:r>
          </w:p>
        </w:tc>
        <w:tc>
          <w:tcPr>
            <w:tcW w:w="2180" w:type="dxa"/>
            <w:shd w:val="clear" w:color="auto" w:fill="auto"/>
          </w:tcPr>
          <w:p w14:paraId="6C9E11F3" w14:textId="3A6D0485" w:rsidR="00E2605A" w:rsidRPr="00E2605A" w:rsidRDefault="00E2605A" w:rsidP="00E2605A">
            <w:pPr>
              <w:ind w:firstLine="0"/>
            </w:pPr>
            <w:r>
              <w:t>Hager</w:t>
            </w:r>
          </w:p>
        </w:tc>
      </w:tr>
      <w:tr w:rsidR="00E2605A" w:rsidRPr="00E2605A" w14:paraId="15B65D73" w14:textId="77777777" w:rsidTr="00E2605A">
        <w:tblPrEx>
          <w:jc w:val="left"/>
        </w:tblPrEx>
        <w:tc>
          <w:tcPr>
            <w:tcW w:w="2179" w:type="dxa"/>
            <w:shd w:val="clear" w:color="auto" w:fill="auto"/>
          </w:tcPr>
          <w:p w14:paraId="7B7FBB1D" w14:textId="03533318" w:rsidR="00E2605A" w:rsidRPr="00E2605A" w:rsidRDefault="00E2605A" w:rsidP="00E2605A">
            <w:pPr>
              <w:ind w:firstLine="0"/>
            </w:pPr>
            <w:r>
              <w:t>Hardee</w:t>
            </w:r>
          </w:p>
        </w:tc>
        <w:tc>
          <w:tcPr>
            <w:tcW w:w="2179" w:type="dxa"/>
            <w:shd w:val="clear" w:color="auto" w:fill="auto"/>
          </w:tcPr>
          <w:p w14:paraId="6E3A48DC" w14:textId="29DBCBDA" w:rsidR="00E2605A" w:rsidRPr="00E2605A" w:rsidRDefault="00E2605A" w:rsidP="00E2605A">
            <w:pPr>
              <w:ind w:firstLine="0"/>
            </w:pPr>
            <w:r>
              <w:t>Harris</w:t>
            </w:r>
          </w:p>
        </w:tc>
        <w:tc>
          <w:tcPr>
            <w:tcW w:w="2180" w:type="dxa"/>
            <w:shd w:val="clear" w:color="auto" w:fill="auto"/>
          </w:tcPr>
          <w:p w14:paraId="4D0A0D8B" w14:textId="70284382" w:rsidR="00E2605A" w:rsidRPr="00E2605A" w:rsidRDefault="00E2605A" w:rsidP="00E2605A">
            <w:pPr>
              <w:ind w:firstLine="0"/>
            </w:pPr>
            <w:r>
              <w:t>Hart</w:t>
            </w:r>
          </w:p>
        </w:tc>
      </w:tr>
      <w:tr w:rsidR="00E2605A" w:rsidRPr="00E2605A" w14:paraId="78A33933" w14:textId="77777777" w:rsidTr="00E2605A">
        <w:tblPrEx>
          <w:jc w:val="left"/>
        </w:tblPrEx>
        <w:tc>
          <w:tcPr>
            <w:tcW w:w="2179" w:type="dxa"/>
            <w:shd w:val="clear" w:color="auto" w:fill="auto"/>
          </w:tcPr>
          <w:p w14:paraId="102BB0FD" w14:textId="53B2D6D9" w:rsidR="00E2605A" w:rsidRPr="00E2605A" w:rsidRDefault="00E2605A" w:rsidP="00E2605A">
            <w:pPr>
              <w:ind w:firstLine="0"/>
            </w:pPr>
            <w:r>
              <w:t>Hartnett</w:t>
            </w:r>
          </w:p>
        </w:tc>
        <w:tc>
          <w:tcPr>
            <w:tcW w:w="2179" w:type="dxa"/>
            <w:shd w:val="clear" w:color="auto" w:fill="auto"/>
          </w:tcPr>
          <w:p w14:paraId="773193D4" w14:textId="0EE93028" w:rsidR="00E2605A" w:rsidRPr="00E2605A" w:rsidRDefault="00E2605A" w:rsidP="00E2605A">
            <w:pPr>
              <w:ind w:firstLine="0"/>
            </w:pPr>
            <w:r>
              <w:t>Hayes</w:t>
            </w:r>
          </w:p>
        </w:tc>
        <w:tc>
          <w:tcPr>
            <w:tcW w:w="2180" w:type="dxa"/>
            <w:shd w:val="clear" w:color="auto" w:fill="auto"/>
          </w:tcPr>
          <w:p w14:paraId="44011584" w14:textId="22E92289" w:rsidR="00E2605A" w:rsidRPr="00E2605A" w:rsidRDefault="00E2605A" w:rsidP="00E2605A">
            <w:pPr>
              <w:ind w:firstLine="0"/>
            </w:pPr>
            <w:r>
              <w:t>Henderson-Myers</w:t>
            </w:r>
          </w:p>
        </w:tc>
      </w:tr>
      <w:tr w:rsidR="00E2605A" w:rsidRPr="00E2605A" w14:paraId="207EA7FB" w14:textId="77777777" w:rsidTr="00E2605A">
        <w:tblPrEx>
          <w:jc w:val="left"/>
        </w:tblPrEx>
        <w:tc>
          <w:tcPr>
            <w:tcW w:w="2179" w:type="dxa"/>
            <w:shd w:val="clear" w:color="auto" w:fill="auto"/>
          </w:tcPr>
          <w:p w14:paraId="28D647F9" w14:textId="64DE977E" w:rsidR="00E2605A" w:rsidRPr="00E2605A" w:rsidRDefault="00E2605A" w:rsidP="00E2605A">
            <w:pPr>
              <w:ind w:firstLine="0"/>
            </w:pPr>
            <w:r>
              <w:t>Herbkersman</w:t>
            </w:r>
          </w:p>
        </w:tc>
        <w:tc>
          <w:tcPr>
            <w:tcW w:w="2179" w:type="dxa"/>
            <w:shd w:val="clear" w:color="auto" w:fill="auto"/>
          </w:tcPr>
          <w:p w14:paraId="3F93EB68" w14:textId="4A669FAE" w:rsidR="00E2605A" w:rsidRPr="00E2605A" w:rsidRDefault="00E2605A" w:rsidP="00E2605A">
            <w:pPr>
              <w:ind w:firstLine="0"/>
            </w:pPr>
            <w:r>
              <w:t>Hewitt</w:t>
            </w:r>
          </w:p>
        </w:tc>
        <w:tc>
          <w:tcPr>
            <w:tcW w:w="2180" w:type="dxa"/>
            <w:shd w:val="clear" w:color="auto" w:fill="auto"/>
          </w:tcPr>
          <w:p w14:paraId="28BAC75B" w14:textId="5E08A70F" w:rsidR="00E2605A" w:rsidRPr="00E2605A" w:rsidRDefault="00E2605A" w:rsidP="00E2605A">
            <w:pPr>
              <w:ind w:firstLine="0"/>
            </w:pPr>
            <w:r>
              <w:t>Hiott</w:t>
            </w:r>
          </w:p>
        </w:tc>
      </w:tr>
      <w:tr w:rsidR="00E2605A" w:rsidRPr="00E2605A" w14:paraId="225CA848" w14:textId="77777777" w:rsidTr="00E2605A">
        <w:tblPrEx>
          <w:jc w:val="left"/>
        </w:tblPrEx>
        <w:tc>
          <w:tcPr>
            <w:tcW w:w="2179" w:type="dxa"/>
            <w:shd w:val="clear" w:color="auto" w:fill="auto"/>
          </w:tcPr>
          <w:p w14:paraId="35FF0B52" w14:textId="0CFDC3EB" w:rsidR="00E2605A" w:rsidRPr="00E2605A" w:rsidRDefault="00E2605A" w:rsidP="00E2605A">
            <w:pPr>
              <w:ind w:firstLine="0"/>
            </w:pPr>
            <w:r>
              <w:t>Hixon</w:t>
            </w:r>
          </w:p>
        </w:tc>
        <w:tc>
          <w:tcPr>
            <w:tcW w:w="2179" w:type="dxa"/>
            <w:shd w:val="clear" w:color="auto" w:fill="auto"/>
          </w:tcPr>
          <w:p w14:paraId="1462190A" w14:textId="7E51BD33" w:rsidR="00E2605A" w:rsidRPr="00E2605A" w:rsidRDefault="00E2605A" w:rsidP="00E2605A">
            <w:pPr>
              <w:ind w:firstLine="0"/>
            </w:pPr>
            <w:r>
              <w:t>Hosey</w:t>
            </w:r>
          </w:p>
        </w:tc>
        <w:tc>
          <w:tcPr>
            <w:tcW w:w="2180" w:type="dxa"/>
            <w:shd w:val="clear" w:color="auto" w:fill="auto"/>
          </w:tcPr>
          <w:p w14:paraId="12675CB8" w14:textId="20D43B86" w:rsidR="00E2605A" w:rsidRPr="00E2605A" w:rsidRDefault="00E2605A" w:rsidP="00E2605A">
            <w:pPr>
              <w:ind w:firstLine="0"/>
            </w:pPr>
            <w:r>
              <w:t>Howard</w:t>
            </w:r>
          </w:p>
        </w:tc>
      </w:tr>
      <w:tr w:rsidR="00E2605A" w:rsidRPr="00E2605A" w14:paraId="24D02633" w14:textId="77777777" w:rsidTr="00E2605A">
        <w:tblPrEx>
          <w:jc w:val="left"/>
        </w:tblPrEx>
        <w:tc>
          <w:tcPr>
            <w:tcW w:w="2179" w:type="dxa"/>
            <w:shd w:val="clear" w:color="auto" w:fill="auto"/>
          </w:tcPr>
          <w:p w14:paraId="57B096CA" w14:textId="08FC5009" w:rsidR="00E2605A" w:rsidRPr="00E2605A" w:rsidRDefault="00E2605A" w:rsidP="00E2605A">
            <w:pPr>
              <w:ind w:firstLine="0"/>
            </w:pPr>
            <w:r>
              <w:t>Hyde</w:t>
            </w:r>
          </w:p>
        </w:tc>
        <w:tc>
          <w:tcPr>
            <w:tcW w:w="2179" w:type="dxa"/>
            <w:shd w:val="clear" w:color="auto" w:fill="auto"/>
          </w:tcPr>
          <w:p w14:paraId="2C95ABE9" w14:textId="52972044" w:rsidR="00E2605A" w:rsidRPr="00E2605A" w:rsidRDefault="00E2605A" w:rsidP="00E2605A">
            <w:pPr>
              <w:ind w:firstLine="0"/>
            </w:pPr>
            <w:r>
              <w:t>Jefferson</w:t>
            </w:r>
          </w:p>
        </w:tc>
        <w:tc>
          <w:tcPr>
            <w:tcW w:w="2180" w:type="dxa"/>
            <w:shd w:val="clear" w:color="auto" w:fill="auto"/>
          </w:tcPr>
          <w:p w14:paraId="04F0CC09" w14:textId="0ABDB6FC" w:rsidR="00E2605A" w:rsidRPr="00E2605A" w:rsidRDefault="00E2605A" w:rsidP="00E2605A">
            <w:pPr>
              <w:ind w:firstLine="0"/>
            </w:pPr>
            <w:r>
              <w:t>J. E. Johnson</w:t>
            </w:r>
          </w:p>
        </w:tc>
      </w:tr>
      <w:tr w:rsidR="00E2605A" w:rsidRPr="00E2605A" w14:paraId="6CADD115" w14:textId="77777777" w:rsidTr="00E2605A">
        <w:tblPrEx>
          <w:jc w:val="left"/>
        </w:tblPrEx>
        <w:tc>
          <w:tcPr>
            <w:tcW w:w="2179" w:type="dxa"/>
            <w:shd w:val="clear" w:color="auto" w:fill="auto"/>
          </w:tcPr>
          <w:p w14:paraId="60563D74" w14:textId="2B2192B4" w:rsidR="00E2605A" w:rsidRPr="00E2605A" w:rsidRDefault="00E2605A" w:rsidP="00E2605A">
            <w:pPr>
              <w:ind w:firstLine="0"/>
            </w:pPr>
            <w:r>
              <w:t>J. L. Johnson</w:t>
            </w:r>
          </w:p>
        </w:tc>
        <w:tc>
          <w:tcPr>
            <w:tcW w:w="2179" w:type="dxa"/>
            <w:shd w:val="clear" w:color="auto" w:fill="auto"/>
          </w:tcPr>
          <w:p w14:paraId="67807D8E" w14:textId="4205BCDC" w:rsidR="00E2605A" w:rsidRPr="00E2605A" w:rsidRDefault="00E2605A" w:rsidP="00E2605A">
            <w:pPr>
              <w:ind w:firstLine="0"/>
            </w:pPr>
            <w:r>
              <w:t>S. Jones</w:t>
            </w:r>
          </w:p>
        </w:tc>
        <w:tc>
          <w:tcPr>
            <w:tcW w:w="2180" w:type="dxa"/>
            <w:shd w:val="clear" w:color="auto" w:fill="auto"/>
          </w:tcPr>
          <w:p w14:paraId="475D9870" w14:textId="712B29F9" w:rsidR="00E2605A" w:rsidRPr="00E2605A" w:rsidRDefault="00E2605A" w:rsidP="00E2605A">
            <w:pPr>
              <w:ind w:firstLine="0"/>
            </w:pPr>
            <w:r>
              <w:t>W. Jones</w:t>
            </w:r>
          </w:p>
        </w:tc>
      </w:tr>
      <w:tr w:rsidR="00E2605A" w:rsidRPr="00E2605A" w14:paraId="46660792" w14:textId="77777777" w:rsidTr="00E2605A">
        <w:tblPrEx>
          <w:jc w:val="left"/>
        </w:tblPrEx>
        <w:tc>
          <w:tcPr>
            <w:tcW w:w="2179" w:type="dxa"/>
            <w:shd w:val="clear" w:color="auto" w:fill="auto"/>
          </w:tcPr>
          <w:p w14:paraId="633B0F02" w14:textId="1FF61E6F" w:rsidR="00E2605A" w:rsidRPr="00E2605A" w:rsidRDefault="00E2605A" w:rsidP="00E2605A">
            <w:pPr>
              <w:ind w:firstLine="0"/>
            </w:pPr>
            <w:r>
              <w:t>Jordan</w:t>
            </w:r>
          </w:p>
        </w:tc>
        <w:tc>
          <w:tcPr>
            <w:tcW w:w="2179" w:type="dxa"/>
            <w:shd w:val="clear" w:color="auto" w:fill="auto"/>
          </w:tcPr>
          <w:p w14:paraId="6BBBADA5" w14:textId="3FFA4E3C" w:rsidR="00E2605A" w:rsidRPr="00E2605A" w:rsidRDefault="00E2605A" w:rsidP="00E2605A">
            <w:pPr>
              <w:ind w:firstLine="0"/>
            </w:pPr>
            <w:r>
              <w:t>Kilmartin</w:t>
            </w:r>
          </w:p>
        </w:tc>
        <w:tc>
          <w:tcPr>
            <w:tcW w:w="2180" w:type="dxa"/>
            <w:shd w:val="clear" w:color="auto" w:fill="auto"/>
          </w:tcPr>
          <w:p w14:paraId="1A017EB1" w14:textId="00981956" w:rsidR="00E2605A" w:rsidRPr="00E2605A" w:rsidRDefault="00E2605A" w:rsidP="00E2605A">
            <w:pPr>
              <w:ind w:firstLine="0"/>
            </w:pPr>
            <w:r>
              <w:t>King</w:t>
            </w:r>
          </w:p>
        </w:tc>
      </w:tr>
      <w:tr w:rsidR="00E2605A" w:rsidRPr="00E2605A" w14:paraId="593AAF89" w14:textId="77777777" w:rsidTr="00E2605A">
        <w:tblPrEx>
          <w:jc w:val="left"/>
        </w:tblPrEx>
        <w:tc>
          <w:tcPr>
            <w:tcW w:w="2179" w:type="dxa"/>
            <w:shd w:val="clear" w:color="auto" w:fill="auto"/>
          </w:tcPr>
          <w:p w14:paraId="533D3984" w14:textId="66109AEF" w:rsidR="00E2605A" w:rsidRPr="00E2605A" w:rsidRDefault="00E2605A" w:rsidP="00E2605A">
            <w:pPr>
              <w:ind w:firstLine="0"/>
            </w:pPr>
            <w:r>
              <w:t>Kirby</w:t>
            </w:r>
          </w:p>
        </w:tc>
        <w:tc>
          <w:tcPr>
            <w:tcW w:w="2179" w:type="dxa"/>
            <w:shd w:val="clear" w:color="auto" w:fill="auto"/>
          </w:tcPr>
          <w:p w14:paraId="6ED44FBF" w14:textId="2614A07D" w:rsidR="00E2605A" w:rsidRPr="00E2605A" w:rsidRDefault="00E2605A" w:rsidP="00E2605A">
            <w:pPr>
              <w:ind w:firstLine="0"/>
            </w:pPr>
            <w:r>
              <w:t>Landing</w:t>
            </w:r>
          </w:p>
        </w:tc>
        <w:tc>
          <w:tcPr>
            <w:tcW w:w="2180" w:type="dxa"/>
            <w:shd w:val="clear" w:color="auto" w:fill="auto"/>
          </w:tcPr>
          <w:p w14:paraId="62044793" w14:textId="005D9C4D" w:rsidR="00E2605A" w:rsidRPr="00E2605A" w:rsidRDefault="00E2605A" w:rsidP="00E2605A">
            <w:pPr>
              <w:ind w:firstLine="0"/>
            </w:pPr>
            <w:r>
              <w:t>Lawson</w:t>
            </w:r>
          </w:p>
        </w:tc>
      </w:tr>
      <w:tr w:rsidR="00E2605A" w:rsidRPr="00E2605A" w14:paraId="2EECE38D" w14:textId="77777777" w:rsidTr="00E2605A">
        <w:tblPrEx>
          <w:jc w:val="left"/>
        </w:tblPrEx>
        <w:tc>
          <w:tcPr>
            <w:tcW w:w="2179" w:type="dxa"/>
            <w:shd w:val="clear" w:color="auto" w:fill="auto"/>
          </w:tcPr>
          <w:p w14:paraId="3B6D1281" w14:textId="2241F4FD" w:rsidR="00E2605A" w:rsidRPr="00E2605A" w:rsidRDefault="00E2605A" w:rsidP="00E2605A">
            <w:pPr>
              <w:ind w:firstLine="0"/>
            </w:pPr>
            <w:r>
              <w:t>Leber</w:t>
            </w:r>
          </w:p>
        </w:tc>
        <w:tc>
          <w:tcPr>
            <w:tcW w:w="2179" w:type="dxa"/>
            <w:shd w:val="clear" w:color="auto" w:fill="auto"/>
          </w:tcPr>
          <w:p w14:paraId="626BC2BE" w14:textId="57605E89" w:rsidR="00E2605A" w:rsidRPr="00E2605A" w:rsidRDefault="00E2605A" w:rsidP="00E2605A">
            <w:pPr>
              <w:ind w:firstLine="0"/>
            </w:pPr>
            <w:r>
              <w:t>Ligon</w:t>
            </w:r>
          </w:p>
        </w:tc>
        <w:tc>
          <w:tcPr>
            <w:tcW w:w="2180" w:type="dxa"/>
            <w:shd w:val="clear" w:color="auto" w:fill="auto"/>
          </w:tcPr>
          <w:p w14:paraId="5B1AD1BB" w14:textId="271780B8" w:rsidR="00E2605A" w:rsidRPr="00E2605A" w:rsidRDefault="00E2605A" w:rsidP="00E2605A">
            <w:pPr>
              <w:ind w:firstLine="0"/>
            </w:pPr>
            <w:r>
              <w:t>Long</w:t>
            </w:r>
          </w:p>
        </w:tc>
      </w:tr>
      <w:tr w:rsidR="00E2605A" w:rsidRPr="00E2605A" w14:paraId="20CAE686" w14:textId="77777777" w:rsidTr="00E2605A">
        <w:tblPrEx>
          <w:jc w:val="left"/>
        </w:tblPrEx>
        <w:tc>
          <w:tcPr>
            <w:tcW w:w="2179" w:type="dxa"/>
            <w:shd w:val="clear" w:color="auto" w:fill="auto"/>
          </w:tcPr>
          <w:p w14:paraId="50E27249" w14:textId="4BB1C93E" w:rsidR="00E2605A" w:rsidRPr="00E2605A" w:rsidRDefault="00E2605A" w:rsidP="00E2605A">
            <w:pPr>
              <w:ind w:firstLine="0"/>
            </w:pPr>
            <w:r>
              <w:t>Lowe</w:t>
            </w:r>
          </w:p>
        </w:tc>
        <w:tc>
          <w:tcPr>
            <w:tcW w:w="2179" w:type="dxa"/>
            <w:shd w:val="clear" w:color="auto" w:fill="auto"/>
          </w:tcPr>
          <w:p w14:paraId="1A474119" w14:textId="7E82246A" w:rsidR="00E2605A" w:rsidRPr="00E2605A" w:rsidRDefault="00E2605A" w:rsidP="00E2605A">
            <w:pPr>
              <w:ind w:firstLine="0"/>
            </w:pPr>
            <w:r>
              <w:t>May</w:t>
            </w:r>
          </w:p>
        </w:tc>
        <w:tc>
          <w:tcPr>
            <w:tcW w:w="2180" w:type="dxa"/>
            <w:shd w:val="clear" w:color="auto" w:fill="auto"/>
          </w:tcPr>
          <w:p w14:paraId="3A99291C" w14:textId="61BBEEFE" w:rsidR="00E2605A" w:rsidRPr="00E2605A" w:rsidRDefault="00E2605A" w:rsidP="00E2605A">
            <w:pPr>
              <w:ind w:firstLine="0"/>
            </w:pPr>
            <w:r>
              <w:t>McCabe</w:t>
            </w:r>
          </w:p>
        </w:tc>
      </w:tr>
      <w:tr w:rsidR="00E2605A" w:rsidRPr="00E2605A" w14:paraId="56E57F7D" w14:textId="77777777" w:rsidTr="00E2605A">
        <w:tblPrEx>
          <w:jc w:val="left"/>
        </w:tblPrEx>
        <w:tc>
          <w:tcPr>
            <w:tcW w:w="2179" w:type="dxa"/>
            <w:shd w:val="clear" w:color="auto" w:fill="auto"/>
          </w:tcPr>
          <w:p w14:paraId="22FA63DF" w14:textId="01CC631D" w:rsidR="00E2605A" w:rsidRPr="00E2605A" w:rsidRDefault="00E2605A" w:rsidP="00E2605A">
            <w:pPr>
              <w:ind w:firstLine="0"/>
            </w:pPr>
            <w:r>
              <w:t>McCravy</w:t>
            </w:r>
          </w:p>
        </w:tc>
        <w:tc>
          <w:tcPr>
            <w:tcW w:w="2179" w:type="dxa"/>
            <w:shd w:val="clear" w:color="auto" w:fill="auto"/>
          </w:tcPr>
          <w:p w14:paraId="7AD61688" w14:textId="19030509" w:rsidR="00E2605A" w:rsidRPr="00E2605A" w:rsidRDefault="00E2605A" w:rsidP="00E2605A">
            <w:pPr>
              <w:ind w:firstLine="0"/>
            </w:pPr>
            <w:r>
              <w:t>McDaniel</w:t>
            </w:r>
          </w:p>
        </w:tc>
        <w:tc>
          <w:tcPr>
            <w:tcW w:w="2180" w:type="dxa"/>
            <w:shd w:val="clear" w:color="auto" w:fill="auto"/>
          </w:tcPr>
          <w:p w14:paraId="022B6C47" w14:textId="23E4F846" w:rsidR="00E2605A" w:rsidRPr="00E2605A" w:rsidRDefault="00E2605A" w:rsidP="00E2605A">
            <w:pPr>
              <w:ind w:firstLine="0"/>
            </w:pPr>
            <w:r>
              <w:t>McGinnis</w:t>
            </w:r>
          </w:p>
        </w:tc>
      </w:tr>
      <w:tr w:rsidR="00E2605A" w:rsidRPr="00E2605A" w14:paraId="5BB5300C" w14:textId="77777777" w:rsidTr="00E2605A">
        <w:tblPrEx>
          <w:jc w:val="left"/>
        </w:tblPrEx>
        <w:tc>
          <w:tcPr>
            <w:tcW w:w="2179" w:type="dxa"/>
            <w:shd w:val="clear" w:color="auto" w:fill="auto"/>
          </w:tcPr>
          <w:p w14:paraId="3D58B1E2" w14:textId="22156348" w:rsidR="00E2605A" w:rsidRPr="00E2605A" w:rsidRDefault="00E2605A" w:rsidP="00E2605A">
            <w:pPr>
              <w:ind w:firstLine="0"/>
            </w:pPr>
            <w:r>
              <w:t>Mitchell</w:t>
            </w:r>
          </w:p>
        </w:tc>
        <w:tc>
          <w:tcPr>
            <w:tcW w:w="2179" w:type="dxa"/>
            <w:shd w:val="clear" w:color="auto" w:fill="auto"/>
          </w:tcPr>
          <w:p w14:paraId="0EAD02EC" w14:textId="298E906F" w:rsidR="00E2605A" w:rsidRPr="00E2605A" w:rsidRDefault="00E2605A" w:rsidP="00E2605A">
            <w:pPr>
              <w:ind w:firstLine="0"/>
            </w:pPr>
            <w:r>
              <w:t>J. Moore</w:t>
            </w:r>
          </w:p>
        </w:tc>
        <w:tc>
          <w:tcPr>
            <w:tcW w:w="2180" w:type="dxa"/>
            <w:shd w:val="clear" w:color="auto" w:fill="auto"/>
          </w:tcPr>
          <w:p w14:paraId="1E55C6B8" w14:textId="5D47AC8B" w:rsidR="00E2605A" w:rsidRPr="00E2605A" w:rsidRDefault="00E2605A" w:rsidP="00E2605A">
            <w:pPr>
              <w:ind w:firstLine="0"/>
            </w:pPr>
            <w:r>
              <w:t>T. Moore</w:t>
            </w:r>
          </w:p>
        </w:tc>
      </w:tr>
      <w:tr w:rsidR="00E2605A" w:rsidRPr="00E2605A" w14:paraId="50C10F9C" w14:textId="77777777" w:rsidTr="00E2605A">
        <w:tblPrEx>
          <w:jc w:val="left"/>
        </w:tblPrEx>
        <w:tc>
          <w:tcPr>
            <w:tcW w:w="2179" w:type="dxa"/>
            <w:shd w:val="clear" w:color="auto" w:fill="auto"/>
          </w:tcPr>
          <w:p w14:paraId="510126D5" w14:textId="21B32F82" w:rsidR="00E2605A" w:rsidRPr="00E2605A" w:rsidRDefault="00E2605A" w:rsidP="00E2605A">
            <w:pPr>
              <w:ind w:firstLine="0"/>
            </w:pPr>
            <w:r>
              <w:t>A. M. Morgan</w:t>
            </w:r>
          </w:p>
        </w:tc>
        <w:tc>
          <w:tcPr>
            <w:tcW w:w="2179" w:type="dxa"/>
            <w:shd w:val="clear" w:color="auto" w:fill="auto"/>
          </w:tcPr>
          <w:p w14:paraId="343B977D" w14:textId="72324DFD" w:rsidR="00E2605A" w:rsidRPr="00E2605A" w:rsidRDefault="00E2605A" w:rsidP="00E2605A">
            <w:pPr>
              <w:ind w:firstLine="0"/>
            </w:pPr>
            <w:r>
              <w:t>T. A. Morgan</w:t>
            </w:r>
          </w:p>
        </w:tc>
        <w:tc>
          <w:tcPr>
            <w:tcW w:w="2180" w:type="dxa"/>
            <w:shd w:val="clear" w:color="auto" w:fill="auto"/>
          </w:tcPr>
          <w:p w14:paraId="6D2F75A4" w14:textId="0EE6D2DB" w:rsidR="00E2605A" w:rsidRPr="00E2605A" w:rsidRDefault="00E2605A" w:rsidP="00E2605A">
            <w:pPr>
              <w:ind w:firstLine="0"/>
            </w:pPr>
            <w:r>
              <w:t>Moss</w:t>
            </w:r>
          </w:p>
        </w:tc>
      </w:tr>
      <w:tr w:rsidR="00E2605A" w:rsidRPr="00E2605A" w14:paraId="37915200" w14:textId="77777777" w:rsidTr="00E2605A">
        <w:tblPrEx>
          <w:jc w:val="left"/>
        </w:tblPrEx>
        <w:tc>
          <w:tcPr>
            <w:tcW w:w="2179" w:type="dxa"/>
            <w:shd w:val="clear" w:color="auto" w:fill="auto"/>
          </w:tcPr>
          <w:p w14:paraId="1980B767" w14:textId="4833DD6C" w:rsidR="00E2605A" w:rsidRPr="00E2605A" w:rsidRDefault="00E2605A" w:rsidP="00E2605A">
            <w:pPr>
              <w:ind w:firstLine="0"/>
            </w:pPr>
            <w:r>
              <w:t>Murphy</w:t>
            </w:r>
          </w:p>
        </w:tc>
        <w:tc>
          <w:tcPr>
            <w:tcW w:w="2179" w:type="dxa"/>
            <w:shd w:val="clear" w:color="auto" w:fill="auto"/>
          </w:tcPr>
          <w:p w14:paraId="7A08BB30" w14:textId="08C2451D" w:rsidR="00E2605A" w:rsidRPr="00E2605A" w:rsidRDefault="00E2605A" w:rsidP="00E2605A">
            <w:pPr>
              <w:ind w:firstLine="0"/>
            </w:pPr>
            <w:r>
              <w:t>Neese</w:t>
            </w:r>
          </w:p>
        </w:tc>
        <w:tc>
          <w:tcPr>
            <w:tcW w:w="2180" w:type="dxa"/>
            <w:shd w:val="clear" w:color="auto" w:fill="auto"/>
          </w:tcPr>
          <w:p w14:paraId="3C02194C" w14:textId="1FE22AF3" w:rsidR="00E2605A" w:rsidRPr="00E2605A" w:rsidRDefault="00E2605A" w:rsidP="00E2605A">
            <w:pPr>
              <w:ind w:firstLine="0"/>
            </w:pPr>
            <w:r>
              <w:t>B. Newton</w:t>
            </w:r>
          </w:p>
        </w:tc>
      </w:tr>
      <w:tr w:rsidR="00E2605A" w:rsidRPr="00E2605A" w14:paraId="1E3FD786" w14:textId="77777777" w:rsidTr="00E2605A">
        <w:tblPrEx>
          <w:jc w:val="left"/>
        </w:tblPrEx>
        <w:tc>
          <w:tcPr>
            <w:tcW w:w="2179" w:type="dxa"/>
            <w:shd w:val="clear" w:color="auto" w:fill="auto"/>
          </w:tcPr>
          <w:p w14:paraId="5D039839" w14:textId="429675B5" w:rsidR="00E2605A" w:rsidRPr="00E2605A" w:rsidRDefault="00E2605A" w:rsidP="00E2605A">
            <w:pPr>
              <w:ind w:firstLine="0"/>
            </w:pPr>
            <w:r>
              <w:t>W. Newton</w:t>
            </w:r>
          </w:p>
        </w:tc>
        <w:tc>
          <w:tcPr>
            <w:tcW w:w="2179" w:type="dxa"/>
            <w:shd w:val="clear" w:color="auto" w:fill="auto"/>
          </w:tcPr>
          <w:p w14:paraId="6DF3B4D2" w14:textId="212E7AE5" w:rsidR="00E2605A" w:rsidRPr="00E2605A" w:rsidRDefault="00E2605A" w:rsidP="00E2605A">
            <w:pPr>
              <w:ind w:firstLine="0"/>
            </w:pPr>
            <w:r>
              <w:t>Nutt</w:t>
            </w:r>
          </w:p>
        </w:tc>
        <w:tc>
          <w:tcPr>
            <w:tcW w:w="2180" w:type="dxa"/>
            <w:shd w:val="clear" w:color="auto" w:fill="auto"/>
          </w:tcPr>
          <w:p w14:paraId="396CCEA1" w14:textId="0F2D6A60" w:rsidR="00E2605A" w:rsidRPr="00E2605A" w:rsidRDefault="00E2605A" w:rsidP="00E2605A">
            <w:pPr>
              <w:ind w:firstLine="0"/>
            </w:pPr>
            <w:r>
              <w:t>O'Neal</w:t>
            </w:r>
          </w:p>
        </w:tc>
      </w:tr>
      <w:tr w:rsidR="00E2605A" w:rsidRPr="00E2605A" w14:paraId="100FF2B4" w14:textId="77777777" w:rsidTr="00E2605A">
        <w:tblPrEx>
          <w:jc w:val="left"/>
        </w:tblPrEx>
        <w:tc>
          <w:tcPr>
            <w:tcW w:w="2179" w:type="dxa"/>
            <w:shd w:val="clear" w:color="auto" w:fill="auto"/>
          </w:tcPr>
          <w:p w14:paraId="123BEBC6" w14:textId="5C56ADC7" w:rsidR="00E2605A" w:rsidRPr="00E2605A" w:rsidRDefault="00E2605A" w:rsidP="00E2605A">
            <w:pPr>
              <w:ind w:firstLine="0"/>
            </w:pPr>
            <w:r>
              <w:t>Oremus</w:t>
            </w:r>
          </w:p>
        </w:tc>
        <w:tc>
          <w:tcPr>
            <w:tcW w:w="2179" w:type="dxa"/>
            <w:shd w:val="clear" w:color="auto" w:fill="auto"/>
          </w:tcPr>
          <w:p w14:paraId="1FD0D855" w14:textId="0455A162" w:rsidR="00E2605A" w:rsidRPr="00E2605A" w:rsidRDefault="00E2605A" w:rsidP="00E2605A">
            <w:pPr>
              <w:ind w:firstLine="0"/>
            </w:pPr>
            <w:r>
              <w:t>Ott</w:t>
            </w:r>
          </w:p>
        </w:tc>
        <w:tc>
          <w:tcPr>
            <w:tcW w:w="2180" w:type="dxa"/>
            <w:shd w:val="clear" w:color="auto" w:fill="auto"/>
          </w:tcPr>
          <w:p w14:paraId="2A0800B5" w14:textId="641CEA44" w:rsidR="00E2605A" w:rsidRPr="00E2605A" w:rsidRDefault="00E2605A" w:rsidP="00E2605A">
            <w:pPr>
              <w:ind w:firstLine="0"/>
            </w:pPr>
            <w:r>
              <w:t>Pace</w:t>
            </w:r>
          </w:p>
        </w:tc>
      </w:tr>
      <w:tr w:rsidR="00E2605A" w:rsidRPr="00E2605A" w14:paraId="07FDD5D9" w14:textId="77777777" w:rsidTr="00E2605A">
        <w:tblPrEx>
          <w:jc w:val="left"/>
        </w:tblPrEx>
        <w:tc>
          <w:tcPr>
            <w:tcW w:w="2179" w:type="dxa"/>
            <w:shd w:val="clear" w:color="auto" w:fill="auto"/>
          </w:tcPr>
          <w:p w14:paraId="4EDE99CA" w14:textId="44541F59" w:rsidR="00E2605A" w:rsidRPr="00E2605A" w:rsidRDefault="00E2605A" w:rsidP="00E2605A">
            <w:pPr>
              <w:ind w:firstLine="0"/>
            </w:pPr>
            <w:r>
              <w:t>Pedalino</w:t>
            </w:r>
          </w:p>
        </w:tc>
        <w:tc>
          <w:tcPr>
            <w:tcW w:w="2179" w:type="dxa"/>
            <w:shd w:val="clear" w:color="auto" w:fill="auto"/>
          </w:tcPr>
          <w:p w14:paraId="4CBEAF47" w14:textId="6A4381B4" w:rsidR="00E2605A" w:rsidRPr="00E2605A" w:rsidRDefault="00E2605A" w:rsidP="00E2605A">
            <w:pPr>
              <w:ind w:firstLine="0"/>
            </w:pPr>
            <w:r>
              <w:t>Pendarvis</w:t>
            </w:r>
          </w:p>
        </w:tc>
        <w:tc>
          <w:tcPr>
            <w:tcW w:w="2180" w:type="dxa"/>
            <w:shd w:val="clear" w:color="auto" w:fill="auto"/>
          </w:tcPr>
          <w:p w14:paraId="4A5708EA" w14:textId="3AD3D791" w:rsidR="00E2605A" w:rsidRPr="00E2605A" w:rsidRDefault="00E2605A" w:rsidP="00E2605A">
            <w:pPr>
              <w:ind w:firstLine="0"/>
            </w:pPr>
            <w:r>
              <w:t>Pope</w:t>
            </w:r>
          </w:p>
        </w:tc>
      </w:tr>
      <w:tr w:rsidR="00E2605A" w:rsidRPr="00E2605A" w14:paraId="6F24679E" w14:textId="77777777" w:rsidTr="00E2605A">
        <w:tblPrEx>
          <w:jc w:val="left"/>
        </w:tblPrEx>
        <w:tc>
          <w:tcPr>
            <w:tcW w:w="2179" w:type="dxa"/>
            <w:shd w:val="clear" w:color="auto" w:fill="auto"/>
          </w:tcPr>
          <w:p w14:paraId="30019B55" w14:textId="6C01B535" w:rsidR="00E2605A" w:rsidRPr="00E2605A" w:rsidRDefault="00E2605A" w:rsidP="00E2605A">
            <w:pPr>
              <w:ind w:firstLine="0"/>
            </w:pPr>
            <w:r>
              <w:t>Rivers</w:t>
            </w:r>
          </w:p>
        </w:tc>
        <w:tc>
          <w:tcPr>
            <w:tcW w:w="2179" w:type="dxa"/>
            <w:shd w:val="clear" w:color="auto" w:fill="auto"/>
          </w:tcPr>
          <w:p w14:paraId="48B0D9E1" w14:textId="1891A2CD" w:rsidR="00E2605A" w:rsidRPr="00E2605A" w:rsidRDefault="00E2605A" w:rsidP="00E2605A">
            <w:pPr>
              <w:ind w:firstLine="0"/>
            </w:pPr>
            <w:r>
              <w:t>Robbins</w:t>
            </w:r>
          </w:p>
        </w:tc>
        <w:tc>
          <w:tcPr>
            <w:tcW w:w="2180" w:type="dxa"/>
            <w:shd w:val="clear" w:color="auto" w:fill="auto"/>
          </w:tcPr>
          <w:p w14:paraId="43A369F3" w14:textId="261F3F5B" w:rsidR="00E2605A" w:rsidRPr="00E2605A" w:rsidRDefault="00E2605A" w:rsidP="00E2605A">
            <w:pPr>
              <w:ind w:firstLine="0"/>
            </w:pPr>
            <w:r>
              <w:t>Rose</w:t>
            </w:r>
          </w:p>
        </w:tc>
      </w:tr>
      <w:tr w:rsidR="00E2605A" w:rsidRPr="00E2605A" w14:paraId="5E153297" w14:textId="77777777" w:rsidTr="00E2605A">
        <w:tblPrEx>
          <w:jc w:val="left"/>
        </w:tblPrEx>
        <w:tc>
          <w:tcPr>
            <w:tcW w:w="2179" w:type="dxa"/>
            <w:shd w:val="clear" w:color="auto" w:fill="auto"/>
          </w:tcPr>
          <w:p w14:paraId="62A7F828" w14:textId="17CE5855" w:rsidR="00E2605A" w:rsidRPr="00E2605A" w:rsidRDefault="00E2605A" w:rsidP="00E2605A">
            <w:pPr>
              <w:ind w:firstLine="0"/>
            </w:pPr>
            <w:r>
              <w:t>Rutherford</w:t>
            </w:r>
          </w:p>
        </w:tc>
        <w:tc>
          <w:tcPr>
            <w:tcW w:w="2179" w:type="dxa"/>
            <w:shd w:val="clear" w:color="auto" w:fill="auto"/>
          </w:tcPr>
          <w:p w14:paraId="60E7F5C3" w14:textId="621F7949" w:rsidR="00E2605A" w:rsidRPr="00E2605A" w:rsidRDefault="00E2605A" w:rsidP="00E2605A">
            <w:pPr>
              <w:ind w:firstLine="0"/>
            </w:pPr>
            <w:r>
              <w:t>Sandifer</w:t>
            </w:r>
          </w:p>
        </w:tc>
        <w:tc>
          <w:tcPr>
            <w:tcW w:w="2180" w:type="dxa"/>
            <w:shd w:val="clear" w:color="auto" w:fill="auto"/>
          </w:tcPr>
          <w:p w14:paraId="3DCC34DF" w14:textId="6C7CDF80" w:rsidR="00E2605A" w:rsidRPr="00E2605A" w:rsidRDefault="00E2605A" w:rsidP="00E2605A">
            <w:pPr>
              <w:ind w:firstLine="0"/>
            </w:pPr>
            <w:r>
              <w:t>Schuessler</w:t>
            </w:r>
          </w:p>
        </w:tc>
      </w:tr>
      <w:tr w:rsidR="00E2605A" w:rsidRPr="00E2605A" w14:paraId="48FA9C84" w14:textId="77777777" w:rsidTr="00E2605A">
        <w:tblPrEx>
          <w:jc w:val="left"/>
        </w:tblPrEx>
        <w:tc>
          <w:tcPr>
            <w:tcW w:w="2179" w:type="dxa"/>
            <w:shd w:val="clear" w:color="auto" w:fill="auto"/>
          </w:tcPr>
          <w:p w14:paraId="6E42B40D" w14:textId="0D97269E" w:rsidR="00E2605A" w:rsidRPr="00E2605A" w:rsidRDefault="00E2605A" w:rsidP="00E2605A">
            <w:pPr>
              <w:ind w:firstLine="0"/>
            </w:pPr>
            <w:r>
              <w:t>Sessions</w:t>
            </w:r>
          </w:p>
        </w:tc>
        <w:tc>
          <w:tcPr>
            <w:tcW w:w="2179" w:type="dxa"/>
            <w:shd w:val="clear" w:color="auto" w:fill="auto"/>
          </w:tcPr>
          <w:p w14:paraId="100257D4" w14:textId="7AB12B46" w:rsidR="00E2605A" w:rsidRPr="00E2605A" w:rsidRDefault="00E2605A" w:rsidP="00E2605A">
            <w:pPr>
              <w:ind w:firstLine="0"/>
            </w:pPr>
            <w:r>
              <w:t>G. M. Smith</w:t>
            </w:r>
          </w:p>
        </w:tc>
        <w:tc>
          <w:tcPr>
            <w:tcW w:w="2180" w:type="dxa"/>
            <w:shd w:val="clear" w:color="auto" w:fill="auto"/>
          </w:tcPr>
          <w:p w14:paraId="44F0124B" w14:textId="79D61F40" w:rsidR="00E2605A" w:rsidRPr="00E2605A" w:rsidRDefault="00E2605A" w:rsidP="00E2605A">
            <w:pPr>
              <w:ind w:firstLine="0"/>
            </w:pPr>
            <w:r>
              <w:t>M. M. Smith</w:t>
            </w:r>
          </w:p>
        </w:tc>
      </w:tr>
      <w:tr w:rsidR="00E2605A" w:rsidRPr="00E2605A" w14:paraId="352E5A27" w14:textId="77777777" w:rsidTr="00E2605A">
        <w:tblPrEx>
          <w:jc w:val="left"/>
        </w:tblPrEx>
        <w:tc>
          <w:tcPr>
            <w:tcW w:w="2179" w:type="dxa"/>
            <w:shd w:val="clear" w:color="auto" w:fill="auto"/>
          </w:tcPr>
          <w:p w14:paraId="5153428D" w14:textId="2679E026" w:rsidR="00E2605A" w:rsidRPr="00E2605A" w:rsidRDefault="00E2605A" w:rsidP="00E2605A">
            <w:pPr>
              <w:ind w:firstLine="0"/>
            </w:pPr>
            <w:r>
              <w:t>Stavrinakis</w:t>
            </w:r>
          </w:p>
        </w:tc>
        <w:tc>
          <w:tcPr>
            <w:tcW w:w="2179" w:type="dxa"/>
            <w:shd w:val="clear" w:color="auto" w:fill="auto"/>
          </w:tcPr>
          <w:p w14:paraId="022D09D2" w14:textId="2C98DC0F" w:rsidR="00E2605A" w:rsidRPr="00E2605A" w:rsidRDefault="00E2605A" w:rsidP="00E2605A">
            <w:pPr>
              <w:ind w:firstLine="0"/>
            </w:pPr>
            <w:r>
              <w:t>Taylor</w:t>
            </w:r>
          </w:p>
        </w:tc>
        <w:tc>
          <w:tcPr>
            <w:tcW w:w="2180" w:type="dxa"/>
            <w:shd w:val="clear" w:color="auto" w:fill="auto"/>
          </w:tcPr>
          <w:p w14:paraId="14DE74AA" w14:textId="7F3F0582" w:rsidR="00E2605A" w:rsidRPr="00E2605A" w:rsidRDefault="00E2605A" w:rsidP="00E2605A">
            <w:pPr>
              <w:ind w:firstLine="0"/>
            </w:pPr>
            <w:r>
              <w:t>Thayer</w:t>
            </w:r>
          </w:p>
        </w:tc>
      </w:tr>
      <w:tr w:rsidR="00E2605A" w:rsidRPr="00E2605A" w14:paraId="1C9C0FD8" w14:textId="77777777" w:rsidTr="00E2605A">
        <w:tblPrEx>
          <w:jc w:val="left"/>
        </w:tblPrEx>
        <w:tc>
          <w:tcPr>
            <w:tcW w:w="2179" w:type="dxa"/>
            <w:shd w:val="clear" w:color="auto" w:fill="auto"/>
          </w:tcPr>
          <w:p w14:paraId="4E456415" w14:textId="2FC3592B" w:rsidR="00E2605A" w:rsidRPr="00E2605A" w:rsidRDefault="00E2605A" w:rsidP="00E2605A">
            <w:pPr>
              <w:ind w:firstLine="0"/>
            </w:pPr>
            <w:r>
              <w:t>Thigpen</w:t>
            </w:r>
          </w:p>
        </w:tc>
        <w:tc>
          <w:tcPr>
            <w:tcW w:w="2179" w:type="dxa"/>
            <w:shd w:val="clear" w:color="auto" w:fill="auto"/>
          </w:tcPr>
          <w:p w14:paraId="571D5245" w14:textId="744093B8" w:rsidR="00E2605A" w:rsidRPr="00E2605A" w:rsidRDefault="00E2605A" w:rsidP="00E2605A">
            <w:pPr>
              <w:ind w:firstLine="0"/>
            </w:pPr>
            <w:r>
              <w:t>Vaughan</w:t>
            </w:r>
          </w:p>
        </w:tc>
        <w:tc>
          <w:tcPr>
            <w:tcW w:w="2180" w:type="dxa"/>
            <w:shd w:val="clear" w:color="auto" w:fill="auto"/>
          </w:tcPr>
          <w:p w14:paraId="1AE9F656" w14:textId="6C6FF686" w:rsidR="00E2605A" w:rsidRPr="00E2605A" w:rsidRDefault="00E2605A" w:rsidP="00E2605A">
            <w:pPr>
              <w:ind w:firstLine="0"/>
            </w:pPr>
            <w:r>
              <w:t>Weeks</w:t>
            </w:r>
          </w:p>
        </w:tc>
      </w:tr>
      <w:tr w:rsidR="00E2605A" w:rsidRPr="00E2605A" w14:paraId="4D8DAC7E" w14:textId="77777777" w:rsidTr="00E2605A">
        <w:tblPrEx>
          <w:jc w:val="left"/>
        </w:tblPrEx>
        <w:tc>
          <w:tcPr>
            <w:tcW w:w="2179" w:type="dxa"/>
            <w:shd w:val="clear" w:color="auto" w:fill="auto"/>
          </w:tcPr>
          <w:p w14:paraId="2A1899B4" w14:textId="1E51561D" w:rsidR="00E2605A" w:rsidRPr="00E2605A" w:rsidRDefault="00E2605A" w:rsidP="00E2605A">
            <w:pPr>
              <w:ind w:firstLine="0"/>
            </w:pPr>
            <w:r>
              <w:t>Wheeler</w:t>
            </w:r>
          </w:p>
        </w:tc>
        <w:tc>
          <w:tcPr>
            <w:tcW w:w="2179" w:type="dxa"/>
            <w:shd w:val="clear" w:color="auto" w:fill="auto"/>
          </w:tcPr>
          <w:p w14:paraId="0CCD45C4" w14:textId="31614B83" w:rsidR="00E2605A" w:rsidRPr="00E2605A" w:rsidRDefault="00E2605A" w:rsidP="00E2605A">
            <w:pPr>
              <w:ind w:firstLine="0"/>
            </w:pPr>
            <w:r>
              <w:t>White</w:t>
            </w:r>
          </w:p>
        </w:tc>
        <w:tc>
          <w:tcPr>
            <w:tcW w:w="2180" w:type="dxa"/>
            <w:shd w:val="clear" w:color="auto" w:fill="auto"/>
          </w:tcPr>
          <w:p w14:paraId="39FA2C99" w14:textId="7C9AA42C" w:rsidR="00E2605A" w:rsidRPr="00E2605A" w:rsidRDefault="00E2605A" w:rsidP="00E2605A">
            <w:pPr>
              <w:ind w:firstLine="0"/>
            </w:pPr>
            <w:r>
              <w:t>Whitmire</w:t>
            </w:r>
          </w:p>
        </w:tc>
      </w:tr>
      <w:tr w:rsidR="00E2605A" w:rsidRPr="00E2605A" w14:paraId="51EFDF1B" w14:textId="77777777" w:rsidTr="00E2605A">
        <w:tblPrEx>
          <w:jc w:val="left"/>
        </w:tblPrEx>
        <w:tc>
          <w:tcPr>
            <w:tcW w:w="2179" w:type="dxa"/>
            <w:shd w:val="clear" w:color="auto" w:fill="auto"/>
          </w:tcPr>
          <w:p w14:paraId="4F1F3F7B" w14:textId="5399260B" w:rsidR="00E2605A" w:rsidRPr="00E2605A" w:rsidRDefault="00E2605A" w:rsidP="00E2605A">
            <w:pPr>
              <w:keepNext/>
              <w:ind w:firstLine="0"/>
            </w:pPr>
            <w:r>
              <w:t>Williams</w:t>
            </w:r>
          </w:p>
        </w:tc>
        <w:tc>
          <w:tcPr>
            <w:tcW w:w="2179" w:type="dxa"/>
            <w:shd w:val="clear" w:color="auto" w:fill="auto"/>
          </w:tcPr>
          <w:p w14:paraId="7CD32620" w14:textId="355549CA" w:rsidR="00E2605A" w:rsidRPr="00E2605A" w:rsidRDefault="00E2605A" w:rsidP="00E2605A">
            <w:pPr>
              <w:keepNext/>
              <w:ind w:firstLine="0"/>
            </w:pPr>
            <w:r>
              <w:t>Willis</w:t>
            </w:r>
          </w:p>
        </w:tc>
        <w:tc>
          <w:tcPr>
            <w:tcW w:w="2180" w:type="dxa"/>
            <w:shd w:val="clear" w:color="auto" w:fill="auto"/>
          </w:tcPr>
          <w:p w14:paraId="4B6A8EAA" w14:textId="23FCA366" w:rsidR="00E2605A" w:rsidRPr="00E2605A" w:rsidRDefault="00E2605A" w:rsidP="00E2605A">
            <w:pPr>
              <w:keepNext/>
              <w:ind w:firstLine="0"/>
            </w:pPr>
            <w:r>
              <w:t>Wooten</w:t>
            </w:r>
          </w:p>
        </w:tc>
      </w:tr>
      <w:tr w:rsidR="00E2605A" w:rsidRPr="00E2605A" w14:paraId="43DBABD2" w14:textId="77777777" w:rsidTr="00E2605A">
        <w:tblPrEx>
          <w:jc w:val="left"/>
        </w:tblPrEx>
        <w:tc>
          <w:tcPr>
            <w:tcW w:w="2179" w:type="dxa"/>
            <w:shd w:val="clear" w:color="auto" w:fill="auto"/>
          </w:tcPr>
          <w:p w14:paraId="7A4EF65B" w14:textId="2E1551CE" w:rsidR="00E2605A" w:rsidRPr="00E2605A" w:rsidRDefault="00E2605A" w:rsidP="00E2605A">
            <w:pPr>
              <w:keepNext/>
              <w:ind w:firstLine="0"/>
            </w:pPr>
            <w:r>
              <w:t>Yow</w:t>
            </w:r>
          </w:p>
        </w:tc>
        <w:tc>
          <w:tcPr>
            <w:tcW w:w="2179" w:type="dxa"/>
            <w:shd w:val="clear" w:color="auto" w:fill="auto"/>
          </w:tcPr>
          <w:p w14:paraId="424E024F" w14:textId="77777777" w:rsidR="00E2605A" w:rsidRPr="00E2605A" w:rsidRDefault="00E2605A" w:rsidP="00E2605A">
            <w:pPr>
              <w:keepNext/>
              <w:ind w:firstLine="0"/>
            </w:pPr>
          </w:p>
        </w:tc>
        <w:tc>
          <w:tcPr>
            <w:tcW w:w="2180" w:type="dxa"/>
            <w:shd w:val="clear" w:color="auto" w:fill="auto"/>
          </w:tcPr>
          <w:p w14:paraId="45BB7747" w14:textId="77777777" w:rsidR="00E2605A" w:rsidRPr="00E2605A" w:rsidRDefault="00E2605A" w:rsidP="00E2605A">
            <w:pPr>
              <w:keepNext/>
              <w:ind w:firstLine="0"/>
            </w:pPr>
          </w:p>
        </w:tc>
      </w:tr>
    </w:tbl>
    <w:p w14:paraId="4D1C867C" w14:textId="77777777" w:rsidR="00E2605A" w:rsidRDefault="00E2605A" w:rsidP="00E2605A"/>
    <w:p w14:paraId="4376D2FC" w14:textId="5A600F2D" w:rsidR="00E2605A" w:rsidRDefault="00E2605A" w:rsidP="00E2605A">
      <w:pPr>
        <w:jc w:val="center"/>
        <w:rPr>
          <w:b/>
        </w:rPr>
      </w:pPr>
      <w:r w:rsidRPr="00E2605A">
        <w:rPr>
          <w:b/>
        </w:rPr>
        <w:t>Total Present--115</w:t>
      </w:r>
    </w:p>
    <w:p w14:paraId="6C189868" w14:textId="77777777" w:rsidR="00E2605A" w:rsidRDefault="00E2605A" w:rsidP="00E2605A"/>
    <w:p w14:paraId="21D572BF" w14:textId="149FD990" w:rsidR="00E2605A" w:rsidRDefault="00E2605A" w:rsidP="00E2605A">
      <w:pPr>
        <w:keepNext/>
        <w:jc w:val="center"/>
        <w:rPr>
          <w:b/>
        </w:rPr>
      </w:pPr>
      <w:r w:rsidRPr="00E2605A">
        <w:rPr>
          <w:b/>
        </w:rPr>
        <w:t>LEAVE OF ABSENCE</w:t>
      </w:r>
    </w:p>
    <w:p w14:paraId="2AEA6B85" w14:textId="687CA072" w:rsidR="00E2605A" w:rsidRDefault="00E2605A" w:rsidP="00E2605A">
      <w:r>
        <w:t>The SPEAKER granted Rep. MAGNUSON a leave of absence for the day due to medical reasons.</w:t>
      </w:r>
    </w:p>
    <w:p w14:paraId="57C244BA" w14:textId="77777777" w:rsidR="00E2605A" w:rsidRDefault="00E2605A" w:rsidP="00E2605A"/>
    <w:p w14:paraId="13447064" w14:textId="43985D68" w:rsidR="00E2605A" w:rsidRDefault="00E2605A" w:rsidP="00E2605A">
      <w:pPr>
        <w:keepNext/>
        <w:jc w:val="center"/>
        <w:rPr>
          <w:b/>
        </w:rPr>
      </w:pPr>
      <w:r w:rsidRPr="00E2605A">
        <w:rPr>
          <w:b/>
        </w:rPr>
        <w:t>LEAVE OF ABSENCE</w:t>
      </w:r>
    </w:p>
    <w:p w14:paraId="1F179F1E" w14:textId="7AEB7C11" w:rsidR="00E2605A" w:rsidRDefault="00E2605A" w:rsidP="00E2605A">
      <w:r>
        <w:t>The SPEAKER granted Rep. TRANTHAM a leave of absence for the day.</w:t>
      </w:r>
    </w:p>
    <w:p w14:paraId="1EF9BE93" w14:textId="77777777" w:rsidR="00E2605A" w:rsidRDefault="00E2605A" w:rsidP="00E2605A"/>
    <w:p w14:paraId="1342EF3C" w14:textId="09E07D88" w:rsidR="00E2605A" w:rsidRDefault="00E2605A" w:rsidP="00E2605A">
      <w:pPr>
        <w:keepNext/>
        <w:jc w:val="center"/>
        <w:rPr>
          <w:b/>
        </w:rPr>
      </w:pPr>
      <w:r w:rsidRPr="00E2605A">
        <w:rPr>
          <w:b/>
        </w:rPr>
        <w:t>LEAVE OF ABSENCE</w:t>
      </w:r>
    </w:p>
    <w:p w14:paraId="223CDBAD" w14:textId="6D0CBEA2" w:rsidR="00E2605A" w:rsidRDefault="00E2605A" w:rsidP="00E2605A">
      <w:r>
        <w:t>The SPEAKER granted Rep. CHAPMAN a leave of absence for the day.</w:t>
      </w:r>
    </w:p>
    <w:p w14:paraId="494B452E" w14:textId="77777777" w:rsidR="00E2605A" w:rsidRDefault="00E2605A" w:rsidP="00E2605A"/>
    <w:p w14:paraId="79863AA4" w14:textId="2D849812" w:rsidR="00E2605A" w:rsidRDefault="00E2605A" w:rsidP="00E2605A">
      <w:pPr>
        <w:keepNext/>
        <w:jc w:val="center"/>
        <w:rPr>
          <w:b/>
        </w:rPr>
      </w:pPr>
      <w:r w:rsidRPr="00E2605A">
        <w:rPr>
          <w:b/>
        </w:rPr>
        <w:t>LEAVE OF ABSENCE</w:t>
      </w:r>
    </w:p>
    <w:p w14:paraId="4541ACEA" w14:textId="48592A74" w:rsidR="00E2605A" w:rsidRDefault="00E2605A" w:rsidP="00E2605A">
      <w:r>
        <w:t>The SPEAKER granted Rep. HENEGAN a leave of absence for the day due to family medical reasons.</w:t>
      </w:r>
    </w:p>
    <w:p w14:paraId="698C5C82" w14:textId="77777777" w:rsidR="00E2605A" w:rsidRDefault="00E2605A" w:rsidP="00E2605A"/>
    <w:p w14:paraId="6A778233" w14:textId="05CADC56" w:rsidR="00E2605A" w:rsidRDefault="00E2605A" w:rsidP="00E2605A">
      <w:pPr>
        <w:keepNext/>
        <w:jc w:val="center"/>
        <w:rPr>
          <w:b/>
        </w:rPr>
      </w:pPr>
      <w:r w:rsidRPr="00E2605A">
        <w:rPr>
          <w:b/>
        </w:rPr>
        <w:t>LEAVE OF ABSENCE</w:t>
      </w:r>
    </w:p>
    <w:p w14:paraId="34454033" w14:textId="6356768E" w:rsidR="00E2605A" w:rsidRDefault="00E2605A" w:rsidP="00E2605A">
      <w:r>
        <w:t>The SPEAKER granted Rep. CRAWFORD a leave of absence for the day.</w:t>
      </w:r>
    </w:p>
    <w:p w14:paraId="46F4E680" w14:textId="3C3B8EC6" w:rsidR="00E2605A" w:rsidRDefault="00E2605A" w:rsidP="00E2605A">
      <w:pPr>
        <w:keepNext/>
        <w:jc w:val="center"/>
        <w:rPr>
          <w:b/>
        </w:rPr>
      </w:pPr>
      <w:r w:rsidRPr="00E2605A">
        <w:rPr>
          <w:b/>
        </w:rPr>
        <w:t>LEAVE OF ABSENCE</w:t>
      </w:r>
    </w:p>
    <w:p w14:paraId="7ABD0B39" w14:textId="47621488" w:rsidR="00E2605A" w:rsidRDefault="00E2605A" w:rsidP="00E2605A">
      <w:r>
        <w:t>The SPEAKER granted Rep. ERICKSON a leave of absence for the day.</w:t>
      </w:r>
    </w:p>
    <w:p w14:paraId="46150108" w14:textId="77777777" w:rsidR="00E2605A" w:rsidRDefault="00E2605A" w:rsidP="00E2605A"/>
    <w:p w14:paraId="4D96E6ED" w14:textId="3125FC0C" w:rsidR="00E2605A" w:rsidRDefault="00E2605A" w:rsidP="00E2605A">
      <w:pPr>
        <w:keepNext/>
        <w:jc w:val="center"/>
        <w:rPr>
          <w:b/>
        </w:rPr>
      </w:pPr>
      <w:r w:rsidRPr="00E2605A">
        <w:rPr>
          <w:b/>
        </w:rPr>
        <w:t>LEAVE OF ABSENCE</w:t>
      </w:r>
    </w:p>
    <w:p w14:paraId="40FDEACE" w14:textId="094C5DF9" w:rsidR="00E2605A" w:rsidRDefault="00E2605A" w:rsidP="00E2605A">
      <w:r>
        <w:t>The SPEAKER granted Rep. WETMORE a leave of absence for the day due to medical reasons.</w:t>
      </w:r>
    </w:p>
    <w:p w14:paraId="7A5773E3" w14:textId="77777777" w:rsidR="00E2605A" w:rsidRDefault="00E2605A" w:rsidP="00E2605A"/>
    <w:p w14:paraId="626BA4F8" w14:textId="56A4A2F2" w:rsidR="00E2605A" w:rsidRDefault="00E2605A" w:rsidP="00E2605A">
      <w:pPr>
        <w:keepNext/>
        <w:jc w:val="center"/>
        <w:rPr>
          <w:b/>
        </w:rPr>
      </w:pPr>
      <w:r w:rsidRPr="00E2605A">
        <w:rPr>
          <w:b/>
        </w:rPr>
        <w:t>LEAVE OF ABSENCE</w:t>
      </w:r>
    </w:p>
    <w:p w14:paraId="41912D10" w14:textId="6D732508" w:rsidR="00E2605A" w:rsidRDefault="00E2605A" w:rsidP="00E2605A">
      <w:r>
        <w:t>The SPEAKER granted Rep. WEST a temporary leave of absence.</w:t>
      </w:r>
    </w:p>
    <w:p w14:paraId="12CD4E3D" w14:textId="77777777" w:rsidR="00E2605A" w:rsidRDefault="00E2605A" w:rsidP="00E2605A"/>
    <w:p w14:paraId="397004BF" w14:textId="1972F0AD" w:rsidR="00E2605A" w:rsidRDefault="00E2605A" w:rsidP="00E2605A">
      <w:pPr>
        <w:keepNext/>
        <w:jc w:val="center"/>
        <w:rPr>
          <w:b/>
        </w:rPr>
      </w:pPr>
      <w:r w:rsidRPr="00E2605A">
        <w:rPr>
          <w:b/>
        </w:rPr>
        <w:t xml:space="preserve">SPEAKER </w:t>
      </w:r>
      <w:r w:rsidRPr="00E2605A">
        <w:rPr>
          <w:b/>
          <w:i/>
        </w:rPr>
        <w:t>PRO TEMPORE</w:t>
      </w:r>
      <w:r w:rsidRPr="00E2605A">
        <w:rPr>
          <w:b/>
        </w:rPr>
        <w:t xml:space="preserve"> IN CHAIR</w:t>
      </w:r>
    </w:p>
    <w:p w14:paraId="1B21A863" w14:textId="77777777" w:rsidR="00E2605A" w:rsidRDefault="00E2605A" w:rsidP="00E2605A"/>
    <w:p w14:paraId="09C10407" w14:textId="4CC43178" w:rsidR="00E2605A" w:rsidRDefault="00E2605A" w:rsidP="00E2605A">
      <w:pPr>
        <w:keepNext/>
        <w:jc w:val="center"/>
        <w:rPr>
          <w:b/>
        </w:rPr>
      </w:pPr>
      <w:r w:rsidRPr="00E2605A">
        <w:rPr>
          <w:b/>
        </w:rPr>
        <w:t>DOCTOR OF THE DAY</w:t>
      </w:r>
    </w:p>
    <w:p w14:paraId="39AA0585" w14:textId="57342F3C" w:rsidR="00E2605A" w:rsidRDefault="00E2605A" w:rsidP="00E2605A">
      <w:r>
        <w:t>Announcement was made that Dr. C. Bryan Jordan of Dorchester County was the Doctor of the Day for the General Assembly.</w:t>
      </w:r>
    </w:p>
    <w:p w14:paraId="3F17A77C" w14:textId="77777777" w:rsidR="00E2605A" w:rsidRDefault="00E2605A" w:rsidP="00E2605A"/>
    <w:p w14:paraId="35BA2E72" w14:textId="42948AF4" w:rsidR="00E2605A" w:rsidRDefault="00E2605A" w:rsidP="00E2605A">
      <w:pPr>
        <w:keepNext/>
        <w:jc w:val="center"/>
        <w:rPr>
          <w:b/>
        </w:rPr>
      </w:pPr>
      <w:r w:rsidRPr="00E2605A">
        <w:rPr>
          <w:b/>
        </w:rPr>
        <w:t>SPECIAL PRESENTATION</w:t>
      </w:r>
    </w:p>
    <w:p w14:paraId="387F1A49" w14:textId="14451540" w:rsidR="00E2605A" w:rsidRDefault="00E2605A" w:rsidP="00E2605A">
      <w:r>
        <w:t xml:space="preserve">Rep. CARTER presented to the House the D. W. Daniel High School "Lions" 3-A Football State Champions. </w:t>
      </w:r>
    </w:p>
    <w:p w14:paraId="57ED8561" w14:textId="77777777" w:rsidR="00E2605A" w:rsidRDefault="00E2605A" w:rsidP="00E2605A"/>
    <w:p w14:paraId="242F7744" w14:textId="4BFF428B" w:rsidR="00E2605A" w:rsidRDefault="00E2605A" w:rsidP="00E2605A">
      <w:pPr>
        <w:keepNext/>
        <w:jc w:val="center"/>
        <w:rPr>
          <w:b/>
        </w:rPr>
      </w:pPr>
      <w:r w:rsidRPr="00E2605A">
        <w:rPr>
          <w:b/>
        </w:rPr>
        <w:t>SPECIAL PRESENTATION</w:t>
      </w:r>
    </w:p>
    <w:p w14:paraId="564E3A62" w14:textId="56755B6B" w:rsidR="00E2605A" w:rsidRDefault="00E2605A" w:rsidP="00E2605A">
      <w:r>
        <w:t xml:space="preserve">Rep. HOSEY presented to the House the Jefferson Davis Academy "Raiders" SCISA 8 Man Division Football State Champions. </w:t>
      </w:r>
    </w:p>
    <w:p w14:paraId="2A3ABCA5" w14:textId="77777777" w:rsidR="00E2605A" w:rsidRDefault="00E2605A" w:rsidP="00E2605A"/>
    <w:p w14:paraId="5014C0CD" w14:textId="03F5B358" w:rsidR="00E2605A" w:rsidRDefault="00E2605A" w:rsidP="00E2605A">
      <w:pPr>
        <w:keepNext/>
        <w:jc w:val="center"/>
        <w:rPr>
          <w:b/>
        </w:rPr>
      </w:pPr>
      <w:r w:rsidRPr="00E2605A">
        <w:rPr>
          <w:b/>
        </w:rPr>
        <w:t>ACTING SPEAKER HIOTT</w:t>
      </w:r>
      <w:r w:rsidR="00815406">
        <w:rPr>
          <w:b/>
        </w:rPr>
        <w:t xml:space="preserve"> </w:t>
      </w:r>
      <w:r w:rsidRPr="00E2605A">
        <w:rPr>
          <w:b/>
        </w:rPr>
        <w:t>IN CHAIR</w:t>
      </w:r>
    </w:p>
    <w:p w14:paraId="471CFC66" w14:textId="77777777" w:rsidR="00E2605A" w:rsidRDefault="00E2605A" w:rsidP="00E2605A"/>
    <w:p w14:paraId="5FD1696A" w14:textId="7FC5FDAB" w:rsidR="00E2605A" w:rsidRDefault="00E2605A" w:rsidP="00E2605A">
      <w:pPr>
        <w:keepNext/>
        <w:jc w:val="center"/>
        <w:rPr>
          <w:b/>
        </w:rPr>
      </w:pPr>
      <w:r w:rsidRPr="00E2605A">
        <w:rPr>
          <w:b/>
        </w:rPr>
        <w:t>CO-SPONSORS ADDED</w:t>
      </w:r>
    </w:p>
    <w:p w14:paraId="25297ED0" w14:textId="77777777" w:rsidR="00E2605A" w:rsidRDefault="00E2605A" w:rsidP="00E2605A">
      <w:r>
        <w:t>In accordance with House Rule 5.2 below:</w:t>
      </w:r>
    </w:p>
    <w:p w14:paraId="58B26FCF" w14:textId="77777777" w:rsidR="00815406" w:rsidRDefault="00815406" w:rsidP="00E2605A">
      <w:pPr>
        <w:ind w:firstLine="270"/>
        <w:rPr>
          <w:b/>
          <w:bCs/>
          <w:color w:val="000000"/>
          <w:szCs w:val="22"/>
          <w:lang w:val="en"/>
        </w:rPr>
      </w:pPr>
      <w:bookmarkStart w:id="11" w:name="file_start52"/>
      <w:bookmarkEnd w:id="11"/>
    </w:p>
    <w:p w14:paraId="43F2C81B" w14:textId="03EDE68D" w:rsidR="00E2605A" w:rsidRPr="00CA29CB" w:rsidRDefault="00E2605A" w:rsidP="00E2605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7AA18FE" w14:textId="0F5403FB" w:rsidR="00E2605A" w:rsidRDefault="00E2605A" w:rsidP="00E2605A">
      <w:bookmarkStart w:id="12" w:name="file_end52"/>
      <w:bookmarkEnd w:id="12"/>
    </w:p>
    <w:p w14:paraId="68E1DF8C" w14:textId="3C49FA17" w:rsidR="00E2605A" w:rsidRDefault="00E2605A" w:rsidP="00E2605A">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101"/>
      </w:tblGrid>
      <w:tr w:rsidR="00E2605A" w:rsidRPr="00E2605A" w14:paraId="2F2A27CC" w14:textId="77777777" w:rsidTr="00E2605A">
        <w:tc>
          <w:tcPr>
            <w:tcW w:w="1551" w:type="dxa"/>
            <w:shd w:val="clear" w:color="auto" w:fill="auto"/>
          </w:tcPr>
          <w:p w14:paraId="46240FC7" w14:textId="77347B20" w:rsidR="00E2605A" w:rsidRPr="00E2605A" w:rsidRDefault="00E2605A" w:rsidP="00E2605A">
            <w:pPr>
              <w:keepNext/>
              <w:ind w:firstLine="0"/>
            </w:pPr>
            <w:r w:rsidRPr="00E2605A">
              <w:t>Bill Number:</w:t>
            </w:r>
          </w:p>
        </w:tc>
        <w:tc>
          <w:tcPr>
            <w:tcW w:w="1101" w:type="dxa"/>
            <w:shd w:val="clear" w:color="auto" w:fill="auto"/>
          </w:tcPr>
          <w:p w14:paraId="707E0F9F" w14:textId="3364665F" w:rsidR="00E2605A" w:rsidRPr="00E2605A" w:rsidRDefault="00E2605A" w:rsidP="00E2605A">
            <w:pPr>
              <w:keepNext/>
              <w:ind w:firstLine="0"/>
            </w:pPr>
            <w:r w:rsidRPr="00E2605A">
              <w:t>H. 3617</w:t>
            </w:r>
          </w:p>
        </w:tc>
      </w:tr>
      <w:tr w:rsidR="00E2605A" w:rsidRPr="00E2605A" w14:paraId="6D4AAC1D" w14:textId="77777777" w:rsidTr="00E2605A">
        <w:tc>
          <w:tcPr>
            <w:tcW w:w="1551" w:type="dxa"/>
            <w:shd w:val="clear" w:color="auto" w:fill="auto"/>
          </w:tcPr>
          <w:p w14:paraId="7F457946" w14:textId="2DB82C25" w:rsidR="00E2605A" w:rsidRPr="00E2605A" w:rsidRDefault="00E2605A" w:rsidP="00E2605A">
            <w:pPr>
              <w:keepNext/>
              <w:ind w:firstLine="0"/>
            </w:pPr>
            <w:r w:rsidRPr="00E2605A">
              <w:t>Date:</w:t>
            </w:r>
          </w:p>
        </w:tc>
        <w:tc>
          <w:tcPr>
            <w:tcW w:w="1101" w:type="dxa"/>
            <w:shd w:val="clear" w:color="auto" w:fill="auto"/>
          </w:tcPr>
          <w:p w14:paraId="274A6D2A" w14:textId="0D8254EC" w:rsidR="00E2605A" w:rsidRPr="00E2605A" w:rsidRDefault="00E2605A" w:rsidP="00E2605A">
            <w:pPr>
              <w:keepNext/>
              <w:ind w:firstLine="0"/>
            </w:pPr>
            <w:r w:rsidRPr="00E2605A">
              <w:t>ADD:</w:t>
            </w:r>
          </w:p>
        </w:tc>
      </w:tr>
      <w:tr w:rsidR="00E2605A" w:rsidRPr="00E2605A" w14:paraId="203C092B" w14:textId="77777777" w:rsidTr="00E2605A">
        <w:tc>
          <w:tcPr>
            <w:tcW w:w="1551" w:type="dxa"/>
            <w:shd w:val="clear" w:color="auto" w:fill="auto"/>
          </w:tcPr>
          <w:p w14:paraId="64B9B5CA" w14:textId="5C008E2A" w:rsidR="00E2605A" w:rsidRPr="00E2605A" w:rsidRDefault="00E2605A" w:rsidP="00E2605A">
            <w:pPr>
              <w:keepNext/>
              <w:ind w:firstLine="0"/>
            </w:pPr>
            <w:r w:rsidRPr="00E2605A">
              <w:t>02/08/24</w:t>
            </w:r>
          </w:p>
        </w:tc>
        <w:tc>
          <w:tcPr>
            <w:tcW w:w="1101" w:type="dxa"/>
            <w:shd w:val="clear" w:color="auto" w:fill="auto"/>
          </w:tcPr>
          <w:p w14:paraId="437FFDE5" w14:textId="1C5AD673" w:rsidR="00E2605A" w:rsidRPr="00E2605A" w:rsidRDefault="00E2605A" w:rsidP="00E2605A">
            <w:pPr>
              <w:keepNext/>
              <w:ind w:firstLine="0"/>
            </w:pPr>
            <w:r w:rsidRPr="00E2605A">
              <w:t>OTT</w:t>
            </w:r>
          </w:p>
        </w:tc>
      </w:tr>
    </w:tbl>
    <w:p w14:paraId="55DAEB3B" w14:textId="77777777" w:rsidR="00E2605A" w:rsidRDefault="00E2605A" w:rsidP="00E2605A"/>
    <w:p w14:paraId="45469611" w14:textId="3FF7E178" w:rsidR="00E2605A" w:rsidRDefault="00E2605A" w:rsidP="00E2605A">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221"/>
      </w:tblGrid>
      <w:tr w:rsidR="00E2605A" w:rsidRPr="00E2605A" w14:paraId="34D4903E" w14:textId="77777777" w:rsidTr="00E2605A">
        <w:tc>
          <w:tcPr>
            <w:tcW w:w="1551" w:type="dxa"/>
            <w:shd w:val="clear" w:color="auto" w:fill="auto"/>
          </w:tcPr>
          <w:p w14:paraId="027019F8" w14:textId="43332285" w:rsidR="00E2605A" w:rsidRPr="00E2605A" w:rsidRDefault="00E2605A" w:rsidP="00E2605A">
            <w:pPr>
              <w:keepNext/>
              <w:ind w:firstLine="0"/>
            </w:pPr>
            <w:r w:rsidRPr="00E2605A">
              <w:t>Bill Number:</w:t>
            </w:r>
          </w:p>
        </w:tc>
        <w:tc>
          <w:tcPr>
            <w:tcW w:w="1221" w:type="dxa"/>
            <w:shd w:val="clear" w:color="auto" w:fill="auto"/>
          </w:tcPr>
          <w:p w14:paraId="21A0E742" w14:textId="1BC021EF" w:rsidR="00E2605A" w:rsidRPr="00E2605A" w:rsidRDefault="00E2605A" w:rsidP="00E2605A">
            <w:pPr>
              <w:keepNext/>
              <w:ind w:firstLine="0"/>
            </w:pPr>
            <w:r w:rsidRPr="00E2605A">
              <w:t>H. 3618</w:t>
            </w:r>
          </w:p>
        </w:tc>
      </w:tr>
      <w:tr w:rsidR="00E2605A" w:rsidRPr="00E2605A" w14:paraId="7725099B" w14:textId="77777777" w:rsidTr="00E2605A">
        <w:tc>
          <w:tcPr>
            <w:tcW w:w="1551" w:type="dxa"/>
            <w:shd w:val="clear" w:color="auto" w:fill="auto"/>
          </w:tcPr>
          <w:p w14:paraId="59AE6D05" w14:textId="34E28A98" w:rsidR="00E2605A" w:rsidRPr="00E2605A" w:rsidRDefault="00E2605A" w:rsidP="00E2605A">
            <w:pPr>
              <w:keepNext/>
              <w:ind w:firstLine="0"/>
            </w:pPr>
            <w:r w:rsidRPr="00E2605A">
              <w:t>Date:</w:t>
            </w:r>
          </w:p>
        </w:tc>
        <w:tc>
          <w:tcPr>
            <w:tcW w:w="1221" w:type="dxa"/>
            <w:shd w:val="clear" w:color="auto" w:fill="auto"/>
          </w:tcPr>
          <w:p w14:paraId="13993222" w14:textId="71EBA89B" w:rsidR="00E2605A" w:rsidRPr="00E2605A" w:rsidRDefault="00E2605A" w:rsidP="00E2605A">
            <w:pPr>
              <w:keepNext/>
              <w:ind w:firstLine="0"/>
            </w:pPr>
            <w:r w:rsidRPr="00E2605A">
              <w:t>ADD:</w:t>
            </w:r>
          </w:p>
        </w:tc>
      </w:tr>
      <w:tr w:rsidR="00E2605A" w:rsidRPr="00E2605A" w14:paraId="7E681E02" w14:textId="77777777" w:rsidTr="00E2605A">
        <w:tc>
          <w:tcPr>
            <w:tcW w:w="1551" w:type="dxa"/>
            <w:shd w:val="clear" w:color="auto" w:fill="auto"/>
          </w:tcPr>
          <w:p w14:paraId="62EE758B" w14:textId="78B035C5" w:rsidR="00E2605A" w:rsidRPr="00E2605A" w:rsidRDefault="00E2605A" w:rsidP="00E2605A">
            <w:pPr>
              <w:keepNext/>
              <w:ind w:firstLine="0"/>
            </w:pPr>
            <w:r w:rsidRPr="00E2605A">
              <w:t>02/08/24</w:t>
            </w:r>
          </w:p>
        </w:tc>
        <w:tc>
          <w:tcPr>
            <w:tcW w:w="1221" w:type="dxa"/>
            <w:shd w:val="clear" w:color="auto" w:fill="auto"/>
          </w:tcPr>
          <w:p w14:paraId="7120479C" w14:textId="1B0BC353" w:rsidR="00E2605A" w:rsidRPr="00E2605A" w:rsidRDefault="00E2605A" w:rsidP="00E2605A">
            <w:pPr>
              <w:keepNext/>
              <w:ind w:firstLine="0"/>
            </w:pPr>
            <w:r w:rsidRPr="00E2605A">
              <w:t>GARVIN</w:t>
            </w:r>
          </w:p>
        </w:tc>
      </w:tr>
    </w:tbl>
    <w:p w14:paraId="206F77BC" w14:textId="77777777" w:rsidR="00E2605A" w:rsidRDefault="00E2605A" w:rsidP="00E2605A"/>
    <w:p w14:paraId="4C83FD1A" w14:textId="7E91A7E8" w:rsidR="00E2605A" w:rsidRDefault="00E2605A" w:rsidP="00E2605A">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2586"/>
      </w:tblGrid>
      <w:tr w:rsidR="00E2605A" w:rsidRPr="00E2605A" w14:paraId="556964AF" w14:textId="77777777" w:rsidTr="00E2605A">
        <w:tc>
          <w:tcPr>
            <w:tcW w:w="1551" w:type="dxa"/>
            <w:shd w:val="clear" w:color="auto" w:fill="auto"/>
          </w:tcPr>
          <w:p w14:paraId="05B55E43" w14:textId="128AF361" w:rsidR="00E2605A" w:rsidRPr="00E2605A" w:rsidRDefault="00E2605A" w:rsidP="00E2605A">
            <w:pPr>
              <w:keepNext/>
              <w:ind w:firstLine="0"/>
            </w:pPr>
            <w:r w:rsidRPr="00E2605A">
              <w:t>Bill Number:</w:t>
            </w:r>
          </w:p>
        </w:tc>
        <w:tc>
          <w:tcPr>
            <w:tcW w:w="2586" w:type="dxa"/>
            <w:shd w:val="clear" w:color="auto" w:fill="auto"/>
          </w:tcPr>
          <w:p w14:paraId="19EDDDF9" w14:textId="77A77B9E" w:rsidR="00E2605A" w:rsidRPr="00E2605A" w:rsidRDefault="00E2605A" w:rsidP="00E2605A">
            <w:pPr>
              <w:keepNext/>
              <w:ind w:firstLine="0"/>
            </w:pPr>
            <w:r w:rsidRPr="00E2605A">
              <w:t>H. 3895</w:t>
            </w:r>
          </w:p>
        </w:tc>
      </w:tr>
      <w:tr w:rsidR="00E2605A" w:rsidRPr="00E2605A" w14:paraId="77D2C48B" w14:textId="77777777" w:rsidTr="00E2605A">
        <w:tc>
          <w:tcPr>
            <w:tcW w:w="1551" w:type="dxa"/>
            <w:shd w:val="clear" w:color="auto" w:fill="auto"/>
          </w:tcPr>
          <w:p w14:paraId="47487580" w14:textId="6F3E631E" w:rsidR="00E2605A" w:rsidRPr="00E2605A" w:rsidRDefault="00E2605A" w:rsidP="00E2605A">
            <w:pPr>
              <w:keepNext/>
              <w:ind w:firstLine="0"/>
            </w:pPr>
            <w:r w:rsidRPr="00E2605A">
              <w:t>Date:</w:t>
            </w:r>
          </w:p>
        </w:tc>
        <w:tc>
          <w:tcPr>
            <w:tcW w:w="2586" w:type="dxa"/>
            <w:shd w:val="clear" w:color="auto" w:fill="auto"/>
          </w:tcPr>
          <w:p w14:paraId="41D086DE" w14:textId="476D6684" w:rsidR="00E2605A" w:rsidRPr="00E2605A" w:rsidRDefault="00E2605A" w:rsidP="00E2605A">
            <w:pPr>
              <w:keepNext/>
              <w:ind w:firstLine="0"/>
            </w:pPr>
            <w:r w:rsidRPr="00E2605A">
              <w:t>ADD:</w:t>
            </w:r>
          </w:p>
        </w:tc>
      </w:tr>
      <w:tr w:rsidR="00E2605A" w:rsidRPr="00E2605A" w14:paraId="667AAC9F" w14:textId="77777777" w:rsidTr="00E2605A">
        <w:tc>
          <w:tcPr>
            <w:tcW w:w="1551" w:type="dxa"/>
            <w:shd w:val="clear" w:color="auto" w:fill="auto"/>
          </w:tcPr>
          <w:p w14:paraId="6BCAF6CA" w14:textId="4B02B017" w:rsidR="00E2605A" w:rsidRPr="00E2605A" w:rsidRDefault="00E2605A" w:rsidP="00E2605A">
            <w:pPr>
              <w:keepNext/>
              <w:ind w:firstLine="0"/>
            </w:pPr>
            <w:r w:rsidRPr="00E2605A">
              <w:t>02/08/24</w:t>
            </w:r>
          </w:p>
        </w:tc>
        <w:tc>
          <w:tcPr>
            <w:tcW w:w="2586" w:type="dxa"/>
            <w:shd w:val="clear" w:color="auto" w:fill="auto"/>
          </w:tcPr>
          <w:p w14:paraId="646A8B9B" w14:textId="412A4FE7" w:rsidR="00E2605A" w:rsidRPr="00E2605A" w:rsidRDefault="00E2605A" w:rsidP="00E2605A">
            <w:pPr>
              <w:keepNext/>
              <w:ind w:firstLine="0"/>
            </w:pPr>
            <w:r w:rsidRPr="00E2605A">
              <w:t>VAUGHAN and HYDE</w:t>
            </w:r>
          </w:p>
        </w:tc>
      </w:tr>
    </w:tbl>
    <w:p w14:paraId="138681D1" w14:textId="77777777" w:rsidR="00E2605A" w:rsidRDefault="00E2605A" w:rsidP="00E2605A"/>
    <w:p w14:paraId="6A2CB191" w14:textId="46BFCA28" w:rsidR="00E2605A" w:rsidRDefault="00E2605A" w:rsidP="00E2605A">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446"/>
      </w:tblGrid>
      <w:tr w:rsidR="00E2605A" w:rsidRPr="00E2605A" w14:paraId="1A594915" w14:textId="77777777" w:rsidTr="00E2605A">
        <w:tc>
          <w:tcPr>
            <w:tcW w:w="1551" w:type="dxa"/>
            <w:shd w:val="clear" w:color="auto" w:fill="auto"/>
          </w:tcPr>
          <w:p w14:paraId="72DAF253" w14:textId="5AA00E6B" w:rsidR="00E2605A" w:rsidRPr="00E2605A" w:rsidRDefault="00E2605A" w:rsidP="00E2605A">
            <w:pPr>
              <w:keepNext/>
              <w:ind w:firstLine="0"/>
            </w:pPr>
            <w:r w:rsidRPr="00E2605A">
              <w:t>Bill Number:</w:t>
            </w:r>
          </w:p>
        </w:tc>
        <w:tc>
          <w:tcPr>
            <w:tcW w:w="1446" w:type="dxa"/>
            <w:shd w:val="clear" w:color="auto" w:fill="auto"/>
          </w:tcPr>
          <w:p w14:paraId="548F5914" w14:textId="4955F257" w:rsidR="00E2605A" w:rsidRPr="00E2605A" w:rsidRDefault="00E2605A" w:rsidP="00E2605A">
            <w:pPr>
              <w:keepNext/>
              <w:ind w:firstLine="0"/>
            </w:pPr>
            <w:r w:rsidRPr="00E2605A">
              <w:t>H. 4221</w:t>
            </w:r>
          </w:p>
        </w:tc>
      </w:tr>
      <w:tr w:rsidR="00E2605A" w:rsidRPr="00E2605A" w14:paraId="6D820332" w14:textId="77777777" w:rsidTr="00E2605A">
        <w:tc>
          <w:tcPr>
            <w:tcW w:w="1551" w:type="dxa"/>
            <w:shd w:val="clear" w:color="auto" w:fill="auto"/>
          </w:tcPr>
          <w:p w14:paraId="6E5564EC" w14:textId="013EDAC9" w:rsidR="00E2605A" w:rsidRPr="00E2605A" w:rsidRDefault="00E2605A" w:rsidP="00E2605A">
            <w:pPr>
              <w:keepNext/>
              <w:ind w:firstLine="0"/>
            </w:pPr>
            <w:r w:rsidRPr="00E2605A">
              <w:t>Date:</w:t>
            </w:r>
          </w:p>
        </w:tc>
        <w:tc>
          <w:tcPr>
            <w:tcW w:w="1446" w:type="dxa"/>
            <w:shd w:val="clear" w:color="auto" w:fill="auto"/>
          </w:tcPr>
          <w:p w14:paraId="5D0D97B6" w14:textId="635C0910" w:rsidR="00E2605A" w:rsidRPr="00E2605A" w:rsidRDefault="00E2605A" w:rsidP="00E2605A">
            <w:pPr>
              <w:keepNext/>
              <w:ind w:firstLine="0"/>
            </w:pPr>
            <w:r w:rsidRPr="00E2605A">
              <w:t>ADD:</w:t>
            </w:r>
          </w:p>
        </w:tc>
      </w:tr>
      <w:tr w:rsidR="00E2605A" w:rsidRPr="00E2605A" w14:paraId="448000B1" w14:textId="77777777" w:rsidTr="00E2605A">
        <w:tc>
          <w:tcPr>
            <w:tcW w:w="1551" w:type="dxa"/>
            <w:shd w:val="clear" w:color="auto" w:fill="auto"/>
          </w:tcPr>
          <w:p w14:paraId="2FC18C74" w14:textId="5CD4A5EB" w:rsidR="00E2605A" w:rsidRPr="00E2605A" w:rsidRDefault="00E2605A" w:rsidP="00E2605A">
            <w:pPr>
              <w:keepNext/>
              <w:ind w:firstLine="0"/>
            </w:pPr>
            <w:r w:rsidRPr="00E2605A">
              <w:t>02/08/24</w:t>
            </w:r>
          </w:p>
        </w:tc>
        <w:tc>
          <w:tcPr>
            <w:tcW w:w="1446" w:type="dxa"/>
            <w:shd w:val="clear" w:color="auto" w:fill="auto"/>
          </w:tcPr>
          <w:p w14:paraId="2F35F836" w14:textId="64EE1E62" w:rsidR="00E2605A" w:rsidRPr="00E2605A" w:rsidRDefault="00E2605A" w:rsidP="00E2605A">
            <w:pPr>
              <w:keepNext/>
              <w:ind w:firstLine="0"/>
            </w:pPr>
            <w:r w:rsidRPr="00E2605A">
              <w:t>WILLIAMS</w:t>
            </w:r>
          </w:p>
        </w:tc>
      </w:tr>
    </w:tbl>
    <w:p w14:paraId="5C0CA00C" w14:textId="77777777" w:rsidR="00AB5421" w:rsidRDefault="00AB5421" w:rsidP="00AB5421">
      <w:pPr>
        <w:keepNext/>
        <w:jc w:val="center"/>
        <w:rPr>
          <w:b/>
        </w:rPr>
      </w:pPr>
    </w:p>
    <w:p w14:paraId="0B12BCB8" w14:textId="337CF696" w:rsidR="00AB5421" w:rsidRDefault="00AB5421" w:rsidP="00AB5421">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446"/>
      </w:tblGrid>
      <w:tr w:rsidR="00AB5421" w:rsidRPr="00E2605A" w14:paraId="49BCDFA9" w14:textId="77777777" w:rsidTr="006526F3">
        <w:tc>
          <w:tcPr>
            <w:tcW w:w="1551" w:type="dxa"/>
            <w:shd w:val="clear" w:color="auto" w:fill="auto"/>
          </w:tcPr>
          <w:p w14:paraId="68DE90AB" w14:textId="77777777" w:rsidR="00AB5421" w:rsidRPr="00E2605A" w:rsidRDefault="00AB5421" w:rsidP="006526F3">
            <w:pPr>
              <w:keepNext/>
              <w:ind w:firstLine="0"/>
            </w:pPr>
            <w:r w:rsidRPr="00E2605A">
              <w:t>Bill Number:</w:t>
            </w:r>
          </w:p>
        </w:tc>
        <w:tc>
          <w:tcPr>
            <w:tcW w:w="1446" w:type="dxa"/>
            <w:shd w:val="clear" w:color="auto" w:fill="auto"/>
          </w:tcPr>
          <w:p w14:paraId="3D60E84E" w14:textId="77777777" w:rsidR="00AB5421" w:rsidRPr="00E2605A" w:rsidRDefault="00AB5421" w:rsidP="006526F3">
            <w:pPr>
              <w:keepNext/>
              <w:ind w:firstLine="0"/>
            </w:pPr>
            <w:r w:rsidRPr="00E2605A">
              <w:t>H. 4222</w:t>
            </w:r>
          </w:p>
        </w:tc>
      </w:tr>
      <w:tr w:rsidR="00AB5421" w:rsidRPr="00E2605A" w14:paraId="73CFE30D" w14:textId="77777777" w:rsidTr="006526F3">
        <w:tc>
          <w:tcPr>
            <w:tcW w:w="1551" w:type="dxa"/>
            <w:shd w:val="clear" w:color="auto" w:fill="auto"/>
          </w:tcPr>
          <w:p w14:paraId="6DDD42BD" w14:textId="77777777" w:rsidR="00AB5421" w:rsidRPr="00E2605A" w:rsidRDefault="00AB5421" w:rsidP="006526F3">
            <w:pPr>
              <w:keepNext/>
              <w:ind w:firstLine="0"/>
            </w:pPr>
            <w:r w:rsidRPr="00E2605A">
              <w:t>Date:</w:t>
            </w:r>
          </w:p>
        </w:tc>
        <w:tc>
          <w:tcPr>
            <w:tcW w:w="1446" w:type="dxa"/>
            <w:shd w:val="clear" w:color="auto" w:fill="auto"/>
          </w:tcPr>
          <w:p w14:paraId="5C563F86" w14:textId="77777777" w:rsidR="00AB5421" w:rsidRPr="00E2605A" w:rsidRDefault="00AB5421" w:rsidP="006526F3">
            <w:pPr>
              <w:keepNext/>
              <w:ind w:firstLine="0"/>
            </w:pPr>
            <w:r w:rsidRPr="00E2605A">
              <w:t>ADD:</w:t>
            </w:r>
          </w:p>
        </w:tc>
      </w:tr>
      <w:tr w:rsidR="00AB5421" w:rsidRPr="00E2605A" w14:paraId="654C8AA5" w14:textId="77777777" w:rsidTr="006526F3">
        <w:tc>
          <w:tcPr>
            <w:tcW w:w="1551" w:type="dxa"/>
            <w:shd w:val="clear" w:color="auto" w:fill="auto"/>
          </w:tcPr>
          <w:p w14:paraId="09464EBB" w14:textId="77777777" w:rsidR="00AB5421" w:rsidRPr="00E2605A" w:rsidRDefault="00AB5421" w:rsidP="006526F3">
            <w:pPr>
              <w:keepNext/>
              <w:ind w:firstLine="0"/>
            </w:pPr>
            <w:r w:rsidRPr="00E2605A">
              <w:t>02/08/24</w:t>
            </w:r>
          </w:p>
        </w:tc>
        <w:tc>
          <w:tcPr>
            <w:tcW w:w="1446" w:type="dxa"/>
            <w:shd w:val="clear" w:color="auto" w:fill="auto"/>
          </w:tcPr>
          <w:p w14:paraId="694709B6" w14:textId="77777777" w:rsidR="00AB5421" w:rsidRPr="00E2605A" w:rsidRDefault="00AB5421" w:rsidP="006526F3">
            <w:pPr>
              <w:keepNext/>
              <w:ind w:firstLine="0"/>
            </w:pPr>
            <w:r w:rsidRPr="00E2605A">
              <w:t>WILLIAMS</w:t>
            </w:r>
          </w:p>
        </w:tc>
      </w:tr>
    </w:tbl>
    <w:p w14:paraId="446FBBA0" w14:textId="77777777" w:rsidR="00AB5421" w:rsidRDefault="00AB5421" w:rsidP="00AB5421"/>
    <w:p w14:paraId="0D7DC13E" w14:textId="77777777" w:rsidR="00AB5421" w:rsidRDefault="00AB5421" w:rsidP="00AB5421">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2511"/>
      </w:tblGrid>
      <w:tr w:rsidR="00AB5421" w:rsidRPr="00E2605A" w14:paraId="53ACCDC3" w14:textId="77777777" w:rsidTr="006526F3">
        <w:tc>
          <w:tcPr>
            <w:tcW w:w="1551" w:type="dxa"/>
            <w:shd w:val="clear" w:color="auto" w:fill="auto"/>
          </w:tcPr>
          <w:p w14:paraId="2C6B3261" w14:textId="77777777" w:rsidR="00AB5421" w:rsidRPr="00E2605A" w:rsidRDefault="00AB5421" w:rsidP="006526F3">
            <w:pPr>
              <w:keepNext/>
              <w:ind w:firstLine="0"/>
            </w:pPr>
            <w:r w:rsidRPr="00E2605A">
              <w:t>Bill Number:</w:t>
            </w:r>
          </w:p>
        </w:tc>
        <w:tc>
          <w:tcPr>
            <w:tcW w:w="2511" w:type="dxa"/>
            <w:shd w:val="clear" w:color="auto" w:fill="auto"/>
          </w:tcPr>
          <w:p w14:paraId="27787853" w14:textId="77777777" w:rsidR="00AB5421" w:rsidRPr="00E2605A" w:rsidRDefault="00AB5421" w:rsidP="006526F3">
            <w:pPr>
              <w:keepNext/>
              <w:ind w:firstLine="0"/>
            </w:pPr>
            <w:r w:rsidRPr="00E2605A">
              <w:t>H. 4549</w:t>
            </w:r>
          </w:p>
        </w:tc>
      </w:tr>
      <w:tr w:rsidR="00AB5421" w:rsidRPr="00E2605A" w14:paraId="3AF97ED1" w14:textId="77777777" w:rsidTr="006526F3">
        <w:tc>
          <w:tcPr>
            <w:tcW w:w="1551" w:type="dxa"/>
            <w:shd w:val="clear" w:color="auto" w:fill="auto"/>
          </w:tcPr>
          <w:p w14:paraId="275E81DD" w14:textId="77777777" w:rsidR="00AB5421" w:rsidRPr="00E2605A" w:rsidRDefault="00AB5421" w:rsidP="006526F3">
            <w:pPr>
              <w:keepNext/>
              <w:ind w:firstLine="0"/>
            </w:pPr>
            <w:r w:rsidRPr="00E2605A">
              <w:t>Date:</w:t>
            </w:r>
          </w:p>
        </w:tc>
        <w:tc>
          <w:tcPr>
            <w:tcW w:w="2511" w:type="dxa"/>
            <w:shd w:val="clear" w:color="auto" w:fill="auto"/>
          </w:tcPr>
          <w:p w14:paraId="6FA8D4D2" w14:textId="77777777" w:rsidR="00AB5421" w:rsidRPr="00E2605A" w:rsidRDefault="00AB5421" w:rsidP="006526F3">
            <w:pPr>
              <w:keepNext/>
              <w:ind w:firstLine="0"/>
            </w:pPr>
            <w:r w:rsidRPr="00E2605A">
              <w:t>ADD:</w:t>
            </w:r>
          </w:p>
        </w:tc>
      </w:tr>
      <w:tr w:rsidR="00AB5421" w:rsidRPr="00E2605A" w14:paraId="2CF3A421" w14:textId="77777777" w:rsidTr="006526F3">
        <w:tc>
          <w:tcPr>
            <w:tcW w:w="1551" w:type="dxa"/>
            <w:shd w:val="clear" w:color="auto" w:fill="auto"/>
          </w:tcPr>
          <w:p w14:paraId="1082DB97" w14:textId="77777777" w:rsidR="00AB5421" w:rsidRPr="00E2605A" w:rsidRDefault="00AB5421" w:rsidP="006526F3">
            <w:pPr>
              <w:keepNext/>
              <w:ind w:firstLine="0"/>
            </w:pPr>
            <w:r w:rsidRPr="00E2605A">
              <w:t>02/08/24</w:t>
            </w:r>
          </w:p>
        </w:tc>
        <w:tc>
          <w:tcPr>
            <w:tcW w:w="2511" w:type="dxa"/>
            <w:shd w:val="clear" w:color="auto" w:fill="auto"/>
          </w:tcPr>
          <w:p w14:paraId="072EE429" w14:textId="77777777" w:rsidR="00AB5421" w:rsidRPr="00E2605A" w:rsidRDefault="00AB5421" w:rsidP="006526F3">
            <w:pPr>
              <w:keepNext/>
              <w:ind w:firstLine="0"/>
            </w:pPr>
            <w:r w:rsidRPr="00E2605A">
              <w:t>FORREST and HIXON</w:t>
            </w:r>
          </w:p>
        </w:tc>
      </w:tr>
    </w:tbl>
    <w:p w14:paraId="19EC5869" w14:textId="77777777" w:rsidR="00AB5421" w:rsidRDefault="00AB5421" w:rsidP="00AB5421"/>
    <w:p w14:paraId="1B08867E" w14:textId="77777777" w:rsidR="00AB5421" w:rsidRDefault="00AB5421" w:rsidP="00AB5421">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4987"/>
      </w:tblGrid>
      <w:tr w:rsidR="00AB5421" w:rsidRPr="00E2605A" w14:paraId="19298D40" w14:textId="77777777" w:rsidTr="006526F3">
        <w:tc>
          <w:tcPr>
            <w:tcW w:w="1551" w:type="dxa"/>
            <w:shd w:val="clear" w:color="auto" w:fill="auto"/>
          </w:tcPr>
          <w:p w14:paraId="311C5B27" w14:textId="77777777" w:rsidR="00AB5421" w:rsidRPr="00E2605A" w:rsidRDefault="00AB5421" w:rsidP="006526F3">
            <w:pPr>
              <w:keepNext/>
              <w:ind w:firstLine="0"/>
            </w:pPr>
            <w:r w:rsidRPr="00E2605A">
              <w:t>Bill Number:</w:t>
            </w:r>
          </w:p>
        </w:tc>
        <w:tc>
          <w:tcPr>
            <w:tcW w:w="4987" w:type="dxa"/>
            <w:shd w:val="clear" w:color="auto" w:fill="auto"/>
          </w:tcPr>
          <w:p w14:paraId="27E1B6AB" w14:textId="77777777" w:rsidR="00AB5421" w:rsidRPr="00E2605A" w:rsidRDefault="00AB5421" w:rsidP="006526F3">
            <w:pPr>
              <w:keepNext/>
              <w:ind w:firstLine="0"/>
            </w:pPr>
            <w:r w:rsidRPr="00E2605A">
              <w:t>H. 4591</w:t>
            </w:r>
          </w:p>
        </w:tc>
      </w:tr>
      <w:tr w:rsidR="00AB5421" w:rsidRPr="00E2605A" w14:paraId="42D69669" w14:textId="77777777" w:rsidTr="006526F3">
        <w:tc>
          <w:tcPr>
            <w:tcW w:w="1551" w:type="dxa"/>
            <w:shd w:val="clear" w:color="auto" w:fill="auto"/>
          </w:tcPr>
          <w:p w14:paraId="6A1C7C88" w14:textId="77777777" w:rsidR="00AB5421" w:rsidRPr="00E2605A" w:rsidRDefault="00AB5421" w:rsidP="006526F3">
            <w:pPr>
              <w:keepNext/>
              <w:ind w:firstLine="0"/>
            </w:pPr>
            <w:r w:rsidRPr="00E2605A">
              <w:t>Date:</w:t>
            </w:r>
          </w:p>
        </w:tc>
        <w:tc>
          <w:tcPr>
            <w:tcW w:w="4987" w:type="dxa"/>
            <w:shd w:val="clear" w:color="auto" w:fill="auto"/>
          </w:tcPr>
          <w:p w14:paraId="61E254A8" w14:textId="77777777" w:rsidR="00AB5421" w:rsidRPr="00E2605A" w:rsidRDefault="00AB5421" w:rsidP="006526F3">
            <w:pPr>
              <w:keepNext/>
              <w:ind w:firstLine="0"/>
            </w:pPr>
            <w:r w:rsidRPr="00E2605A">
              <w:t>ADD:</w:t>
            </w:r>
          </w:p>
        </w:tc>
      </w:tr>
      <w:tr w:rsidR="00AB5421" w:rsidRPr="00E2605A" w14:paraId="2691692F" w14:textId="77777777" w:rsidTr="006526F3">
        <w:tc>
          <w:tcPr>
            <w:tcW w:w="1551" w:type="dxa"/>
            <w:shd w:val="clear" w:color="auto" w:fill="auto"/>
          </w:tcPr>
          <w:p w14:paraId="3D550AC5" w14:textId="77777777" w:rsidR="00AB5421" w:rsidRPr="00E2605A" w:rsidRDefault="00AB5421" w:rsidP="006526F3">
            <w:pPr>
              <w:keepNext/>
              <w:ind w:firstLine="0"/>
            </w:pPr>
            <w:r w:rsidRPr="00E2605A">
              <w:t>02/08/24</w:t>
            </w:r>
          </w:p>
        </w:tc>
        <w:tc>
          <w:tcPr>
            <w:tcW w:w="4987" w:type="dxa"/>
            <w:shd w:val="clear" w:color="auto" w:fill="auto"/>
          </w:tcPr>
          <w:p w14:paraId="028AEC21" w14:textId="77777777" w:rsidR="00AB5421" w:rsidRPr="00E2605A" w:rsidRDefault="00AB5421" w:rsidP="006526F3">
            <w:pPr>
              <w:keepNext/>
              <w:ind w:firstLine="0"/>
            </w:pPr>
            <w:r w:rsidRPr="00E2605A">
              <w:t>A. M. MORGAN, T. A. MORGAN, WILLIS, MCCABE and CROMER</w:t>
            </w:r>
          </w:p>
        </w:tc>
      </w:tr>
    </w:tbl>
    <w:p w14:paraId="21849740" w14:textId="77777777" w:rsidR="00E2605A" w:rsidRDefault="00E2605A" w:rsidP="00E2605A"/>
    <w:p w14:paraId="5D68398A" w14:textId="02744AB0" w:rsidR="00E2605A" w:rsidRDefault="00E2605A" w:rsidP="00E2605A">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2781"/>
      </w:tblGrid>
      <w:tr w:rsidR="00E2605A" w:rsidRPr="00E2605A" w14:paraId="532751EE" w14:textId="77777777" w:rsidTr="00E2605A">
        <w:tc>
          <w:tcPr>
            <w:tcW w:w="1551" w:type="dxa"/>
            <w:shd w:val="clear" w:color="auto" w:fill="auto"/>
          </w:tcPr>
          <w:p w14:paraId="298813EA" w14:textId="52DC9686" w:rsidR="00E2605A" w:rsidRPr="00E2605A" w:rsidRDefault="00E2605A" w:rsidP="00E2605A">
            <w:pPr>
              <w:keepNext/>
              <w:ind w:firstLine="0"/>
            </w:pPr>
            <w:r w:rsidRPr="00E2605A">
              <w:t>Bill Number:</w:t>
            </w:r>
          </w:p>
        </w:tc>
        <w:tc>
          <w:tcPr>
            <w:tcW w:w="2781" w:type="dxa"/>
            <w:shd w:val="clear" w:color="auto" w:fill="auto"/>
          </w:tcPr>
          <w:p w14:paraId="6470B6F2" w14:textId="7387823F" w:rsidR="00E2605A" w:rsidRPr="00E2605A" w:rsidRDefault="00E2605A" w:rsidP="00E2605A">
            <w:pPr>
              <w:keepNext/>
              <w:ind w:firstLine="0"/>
            </w:pPr>
            <w:r w:rsidRPr="00E2605A">
              <w:t>H. 4594</w:t>
            </w:r>
          </w:p>
        </w:tc>
      </w:tr>
      <w:tr w:rsidR="00E2605A" w:rsidRPr="00E2605A" w14:paraId="38EFEA64" w14:textId="77777777" w:rsidTr="00E2605A">
        <w:tc>
          <w:tcPr>
            <w:tcW w:w="1551" w:type="dxa"/>
            <w:shd w:val="clear" w:color="auto" w:fill="auto"/>
          </w:tcPr>
          <w:p w14:paraId="267F0682" w14:textId="309C967C" w:rsidR="00E2605A" w:rsidRPr="00E2605A" w:rsidRDefault="00E2605A" w:rsidP="00E2605A">
            <w:pPr>
              <w:keepNext/>
              <w:ind w:firstLine="0"/>
            </w:pPr>
            <w:r w:rsidRPr="00E2605A">
              <w:t>Date:</w:t>
            </w:r>
          </w:p>
        </w:tc>
        <w:tc>
          <w:tcPr>
            <w:tcW w:w="2781" w:type="dxa"/>
            <w:shd w:val="clear" w:color="auto" w:fill="auto"/>
          </w:tcPr>
          <w:p w14:paraId="7229640B" w14:textId="0245E699" w:rsidR="00E2605A" w:rsidRPr="00E2605A" w:rsidRDefault="00E2605A" w:rsidP="00E2605A">
            <w:pPr>
              <w:keepNext/>
              <w:ind w:firstLine="0"/>
            </w:pPr>
            <w:r w:rsidRPr="00E2605A">
              <w:t>ADD:</w:t>
            </w:r>
          </w:p>
        </w:tc>
      </w:tr>
      <w:tr w:rsidR="00E2605A" w:rsidRPr="00E2605A" w14:paraId="5277DBD0" w14:textId="77777777" w:rsidTr="00E2605A">
        <w:tc>
          <w:tcPr>
            <w:tcW w:w="1551" w:type="dxa"/>
            <w:shd w:val="clear" w:color="auto" w:fill="auto"/>
          </w:tcPr>
          <w:p w14:paraId="66FFC37C" w14:textId="4EAC1D00" w:rsidR="00E2605A" w:rsidRPr="00E2605A" w:rsidRDefault="00E2605A" w:rsidP="00E2605A">
            <w:pPr>
              <w:keepNext/>
              <w:ind w:firstLine="0"/>
            </w:pPr>
            <w:r w:rsidRPr="00E2605A">
              <w:t>02/08/24</w:t>
            </w:r>
          </w:p>
        </w:tc>
        <w:tc>
          <w:tcPr>
            <w:tcW w:w="2781" w:type="dxa"/>
            <w:shd w:val="clear" w:color="auto" w:fill="auto"/>
          </w:tcPr>
          <w:p w14:paraId="7CFB5EFC" w14:textId="3BE1634B" w:rsidR="00E2605A" w:rsidRPr="00E2605A" w:rsidRDefault="00E2605A" w:rsidP="00E2605A">
            <w:pPr>
              <w:keepNext/>
              <w:ind w:firstLine="0"/>
            </w:pPr>
            <w:r w:rsidRPr="00E2605A">
              <w:t>ELLIOTT and T. MOORE</w:t>
            </w:r>
          </w:p>
        </w:tc>
      </w:tr>
    </w:tbl>
    <w:p w14:paraId="4338F35F" w14:textId="77777777" w:rsidR="00E2605A" w:rsidRDefault="00E2605A" w:rsidP="00E2605A"/>
    <w:p w14:paraId="07F61C73" w14:textId="07AE1F01" w:rsidR="00E2605A" w:rsidRDefault="00E2605A" w:rsidP="00E2605A">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2811"/>
      </w:tblGrid>
      <w:tr w:rsidR="00E2605A" w:rsidRPr="00E2605A" w14:paraId="68313EE4" w14:textId="77777777" w:rsidTr="00E2605A">
        <w:tc>
          <w:tcPr>
            <w:tcW w:w="1551" w:type="dxa"/>
            <w:shd w:val="clear" w:color="auto" w:fill="auto"/>
          </w:tcPr>
          <w:p w14:paraId="00B5FD82" w14:textId="637A99FE" w:rsidR="00E2605A" w:rsidRPr="00E2605A" w:rsidRDefault="00E2605A" w:rsidP="00E2605A">
            <w:pPr>
              <w:keepNext/>
              <w:ind w:firstLine="0"/>
            </w:pPr>
            <w:r w:rsidRPr="00E2605A">
              <w:t>Bill Number:</w:t>
            </w:r>
          </w:p>
        </w:tc>
        <w:tc>
          <w:tcPr>
            <w:tcW w:w="2811" w:type="dxa"/>
            <w:shd w:val="clear" w:color="auto" w:fill="auto"/>
          </w:tcPr>
          <w:p w14:paraId="60CB0950" w14:textId="7172A326" w:rsidR="00E2605A" w:rsidRPr="00E2605A" w:rsidRDefault="00E2605A" w:rsidP="00E2605A">
            <w:pPr>
              <w:keepNext/>
              <w:ind w:firstLine="0"/>
            </w:pPr>
            <w:r w:rsidRPr="00E2605A">
              <w:t>H. 4625</w:t>
            </w:r>
          </w:p>
        </w:tc>
      </w:tr>
      <w:tr w:rsidR="00E2605A" w:rsidRPr="00E2605A" w14:paraId="7C9FD712" w14:textId="77777777" w:rsidTr="00E2605A">
        <w:tc>
          <w:tcPr>
            <w:tcW w:w="1551" w:type="dxa"/>
            <w:shd w:val="clear" w:color="auto" w:fill="auto"/>
          </w:tcPr>
          <w:p w14:paraId="4446ADA9" w14:textId="55E9EF00" w:rsidR="00E2605A" w:rsidRPr="00E2605A" w:rsidRDefault="00E2605A" w:rsidP="00E2605A">
            <w:pPr>
              <w:keepNext/>
              <w:ind w:firstLine="0"/>
            </w:pPr>
            <w:r w:rsidRPr="00E2605A">
              <w:t>Date:</w:t>
            </w:r>
          </w:p>
        </w:tc>
        <w:tc>
          <w:tcPr>
            <w:tcW w:w="2811" w:type="dxa"/>
            <w:shd w:val="clear" w:color="auto" w:fill="auto"/>
          </w:tcPr>
          <w:p w14:paraId="6680F765" w14:textId="0A82B921" w:rsidR="00E2605A" w:rsidRPr="00E2605A" w:rsidRDefault="00E2605A" w:rsidP="00E2605A">
            <w:pPr>
              <w:keepNext/>
              <w:ind w:firstLine="0"/>
            </w:pPr>
            <w:r w:rsidRPr="00E2605A">
              <w:t>ADD:</w:t>
            </w:r>
          </w:p>
        </w:tc>
      </w:tr>
      <w:tr w:rsidR="00E2605A" w:rsidRPr="00E2605A" w14:paraId="1E48D67E" w14:textId="77777777" w:rsidTr="00E2605A">
        <w:tc>
          <w:tcPr>
            <w:tcW w:w="1551" w:type="dxa"/>
            <w:shd w:val="clear" w:color="auto" w:fill="auto"/>
          </w:tcPr>
          <w:p w14:paraId="1B0AD7A2" w14:textId="5404F091" w:rsidR="00E2605A" w:rsidRPr="00E2605A" w:rsidRDefault="00E2605A" w:rsidP="00E2605A">
            <w:pPr>
              <w:keepNext/>
              <w:ind w:firstLine="0"/>
            </w:pPr>
            <w:r w:rsidRPr="00E2605A">
              <w:t>02/08/24</w:t>
            </w:r>
          </w:p>
        </w:tc>
        <w:tc>
          <w:tcPr>
            <w:tcW w:w="2811" w:type="dxa"/>
            <w:shd w:val="clear" w:color="auto" w:fill="auto"/>
          </w:tcPr>
          <w:p w14:paraId="09FF32B4" w14:textId="5C8DD2C0" w:rsidR="00E2605A" w:rsidRPr="00E2605A" w:rsidRDefault="00E2605A" w:rsidP="00E2605A">
            <w:pPr>
              <w:keepNext/>
              <w:ind w:firstLine="0"/>
            </w:pPr>
            <w:r w:rsidRPr="00E2605A">
              <w:t>NEESE and M. M. SMITH</w:t>
            </w:r>
          </w:p>
        </w:tc>
      </w:tr>
    </w:tbl>
    <w:p w14:paraId="0BE69E72" w14:textId="77777777" w:rsidR="00E2605A" w:rsidRDefault="00E2605A" w:rsidP="00E2605A"/>
    <w:p w14:paraId="07512D7D" w14:textId="504AD812" w:rsidR="00E2605A" w:rsidRDefault="00E2605A" w:rsidP="00E2605A">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2811"/>
      </w:tblGrid>
      <w:tr w:rsidR="00E2605A" w:rsidRPr="00E2605A" w14:paraId="27A2B6A4" w14:textId="77777777" w:rsidTr="00E2605A">
        <w:tc>
          <w:tcPr>
            <w:tcW w:w="1551" w:type="dxa"/>
            <w:shd w:val="clear" w:color="auto" w:fill="auto"/>
          </w:tcPr>
          <w:p w14:paraId="32F429F3" w14:textId="269BE5CE" w:rsidR="00E2605A" w:rsidRPr="00E2605A" w:rsidRDefault="00E2605A" w:rsidP="00E2605A">
            <w:pPr>
              <w:keepNext/>
              <w:ind w:firstLine="0"/>
            </w:pPr>
            <w:r w:rsidRPr="00E2605A">
              <w:t>Bill Number:</w:t>
            </w:r>
          </w:p>
        </w:tc>
        <w:tc>
          <w:tcPr>
            <w:tcW w:w="2811" w:type="dxa"/>
            <w:shd w:val="clear" w:color="auto" w:fill="auto"/>
          </w:tcPr>
          <w:p w14:paraId="5BFA2D24" w14:textId="45CBC64F" w:rsidR="00E2605A" w:rsidRPr="00E2605A" w:rsidRDefault="00E2605A" w:rsidP="00E2605A">
            <w:pPr>
              <w:keepNext/>
              <w:ind w:firstLine="0"/>
            </w:pPr>
            <w:r w:rsidRPr="00E2605A">
              <w:t>H. 4626</w:t>
            </w:r>
          </w:p>
        </w:tc>
      </w:tr>
      <w:tr w:rsidR="00E2605A" w:rsidRPr="00E2605A" w14:paraId="25F33E53" w14:textId="77777777" w:rsidTr="00E2605A">
        <w:tc>
          <w:tcPr>
            <w:tcW w:w="1551" w:type="dxa"/>
            <w:shd w:val="clear" w:color="auto" w:fill="auto"/>
          </w:tcPr>
          <w:p w14:paraId="28456F05" w14:textId="3583A090" w:rsidR="00E2605A" w:rsidRPr="00E2605A" w:rsidRDefault="00E2605A" w:rsidP="00E2605A">
            <w:pPr>
              <w:keepNext/>
              <w:ind w:firstLine="0"/>
            </w:pPr>
            <w:r w:rsidRPr="00E2605A">
              <w:t>Date:</w:t>
            </w:r>
          </w:p>
        </w:tc>
        <w:tc>
          <w:tcPr>
            <w:tcW w:w="2811" w:type="dxa"/>
            <w:shd w:val="clear" w:color="auto" w:fill="auto"/>
          </w:tcPr>
          <w:p w14:paraId="0AC0EA90" w14:textId="15B38251" w:rsidR="00E2605A" w:rsidRPr="00E2605A" w:rsidRDefault="00E2605A" w:rsidP="00E2605A">
            <w:pPr>
              <w:keepNext/>
              <w:ind w:firstLine="0"/>
            </w:pPr>
            <w:r w:rsidRPr="00E2605A">
              <w:t>ADD:</w:t>
            </w:r>
          </w:p>
        </w:tc>
      </w:tr>
      <w:tr w:rsidR="00E2605A" w:rsidRPr="00E2605A" w14:paraId="76758D85" w14:textId="77777777" w:rsidTr="00E2605A">
        <w:tc>
          <w:tcPr>
            <w:tcW w:w="1551" w:type="dxa"/>
            <w:shd w:val="clear" w:color="auto" w:fill="auto"/>
          </w:tcPr>
          <w:p w14:paraId="7FAACFD7" w14:textId="229B1447" w:rsidR="00E2605A" w:rsidRPr="00E2605A" w:rsidRDefault="00E2605A" w:rsidP="00E2605A">
            <w:pPr>
              <w:keepNext/>
              <w:ind w:firstLine="0"/>
            </w:pPr>
            <w:r w:rsidRPr="00E2605A">
              <w:t>02/08/24</w:t>
            </w:r>
          </w:p>
        </w:tc>
        <w:tc>
          <w:tcPr>
            <w:tcW w:w="2811" w:type="dxa"/>
            <w:shd w:val="clear" w:color="auto" w:fill="auto"/>
          </w:tcPr>
          <w:p w14:paraId="56F45534" w14:textId="326599C5" w:rsidR="00E2605A" w:rsidRPr="00E2605A" w:rsidRDefault="00E2605A" w:rsidP="00E2605A">
            <w:pPr>
              <w:keepNext/>
              <w:ind w:firstLine="0"/>
            </w:pPr>
            <w:r w:rsidRPr="00E2605A">
              <w:t>NEESE and M. M. SMITH</w:t>
            </w:r>
          </w:p>
        </w:tc>
      </w:tr>
    </w:tbl>
    <w:p w14:paraId="32E46D7D" w14:textId="77777777" w:rsidR="00E2605A" w:rsidRDefault="00E2605A" w:rsidP="00E2605A"/>
    <w:p w14:paraId="20B3F8FE" w14:textId="15B42312" w:rsidR="00E2605A" w:rsidRDefault="00E2605A" w:rsidP="00E2605A">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101"/>
      </w:tblGrid>
      <w:tr w:rsidR="00E2605A" w:rsidRPr="00E2605A" w14:paraId="22AD7BC2" w14:textId="77777777" w:rsidTr="00E2605A">
        <w:tc>
          <w:tcPr>
            <w:tcW w:w="1551" w:type="dxa"/>
            <w:shd w:val="clear" w:color="auto" w:fill="auto"/>
          </w:tcPr>
          <w:p w14:paraId="446EA7EB" w14:textId="4C4B7802" w:rsidR="00E2605A" w:rsidRPr="00E2605A" w:rsidRDefault="00E2605A" w:rsidP="00E2605A">
            <w:pPr>
              <w:keepNext/>
              <w:ind w:firstLine="0"/>
            </w:pPr>
            <w:r w:rsidRPr="00E2605A">
              <w:t>Bill Number:</w:t>
            </w:r>
          </w:p>
        </w:tc>
        <w:tc>
          <w:tcPr>
            <w:tcW w:w="1101" w:type="dxa"/>
            <w:shd w:val="clear" w:color="auto" w:fill="auto"/>
          </w:tcPr>
          <w:p w14:paraId="642CB876" w14:textId="0647CC95" w:rsidR="00E2605A" w:rsidRPr="00E2605A" w:rsidRDefault="00E2605A" w:rsidP="00E2605A">
            <w:pPr>
              <w:keepNext/>
              <w:ind w:firstLine="0"/>
            </w:pPr>
            <w:r w:rsidRPr="00E2605A">
              <w:t>H. 4680</w:t>
            </w:r>
          </w:p>
        </w:tc>
      </w:tr>
      <w:tr w:rsidR="00E2605A" w:rsidRPr="00E2605A" w14:paraId="4EE9A07C" w14:textId="77777777" w:rsidTr="00E2605A">
        <w:tc>
          <w:tcPr>
            <w:tcW w:w="1551" w:type="dxa"/>
            <w:shd w:val="clear" w:color="auto" w:fill="auto"/>
          </w:tcPr>
          <w:p w14:paraId="747182BC" w14:textId="0B801A2B" w:rsidR="00E2605A" w:rsidRPr="00E2605A" w:rsidRDefault="00E2605A" w:rsidP="00E2605A">
            <w:pPr>
              <w:keepNext/>
              <w:ind w:firstLine="0"/>
            </w:pPr>
            <w:r w:rsidRPr="00E2605A">
              <w:t>Date:</w:t>
            </w:r>
          </w:p>
        </w:tc>
        <w:tc>
          <w:tcPr>
            <w:tcW w:w="1101" w:type="dxa"/>
            <w:shd w:val="clear" w:color="auto" w:fill="auto"/>
          </w:tcPr>
          <w:p w14:paraId="41B16E84" w14:textId="4C789346" w:rsidR="00E2605A" w:rsidRPr="00E2605A" w:rsidRDefault="00E2605A" w:rsidP="00E2605A">
            <w:pPr>
              <w:keepNext/>
              <w:ind w:firstLine="0"/>
            </w:pPr>
            <w:r w:rsidRPr="00E2605A">
              <w:t>ADD:</w:t>
            </w:r>
          </w:p>
        </w:tc>
      </w:tr>
      <w:tr w:rsidR="00E2605A" w:rsidRPr="00E2605A" w14:paraId="7E392228" w14:textId="77777777" w:rsidTr="00E2605A">
        <w:tc>
          <w:tcPr>
            <w:tcW w:w="1551" w:type="dxa"/>
            <w:shd w:val="clear" w:color="auto" w:fill="auto"/>
          </w:tcPr>
          <w:p w14:paraId="73BE896A" w14:textId="48B6D259" w:rsidR="00E2605A" w:rsidRPr="00E2605A" w:rsidRDefault="00E2605A" w:rsidP="00E2605A">
            <w:pPr>
              <w:keepNext/>
              <w:ind w:firstLine="0"/>
            </w:pPr>
            <w:r w:rsidRPr="00E2605A">
              <w:t>02/08/24</w:t>
            </w:r>
          </w:p>
        </w:tc>
        <w:tc>
          <w:tcPr>
            <w:tcW w:w="1101" w:type="dxa"/>
            <w:shd w:val="clear" w:color="auto" w:fill="auto"/>
          </w:tcPr>
          <w:p w14:paraId="6FAA9593" w14:textId="28B08C15" w:rsidR="00E2605A" w:rsidRPr="00E2605A" w:rsidRDefault="00E2605A" w:rsidP="00E2605A">
            <w:pPr>
              <w:keepNext/>
              <w:ind w:firstLine="0"/>
            </w:pPr>
            <w:r w:rsidRPr="00E2605A">
              <w:t>LEBER</w:t>
            </w:r>
          </w:p>
        </w:tc>
      </w:tr>
    </w:tbl>
    <w:p w14:paraId="60407AE8" w14:textId="77777777" w:rsidR="00E2605A" w:rsidRDefault="00E2605A" w:rsidP="00E2605A"/>
    <w:p w14:paraId="798E1B74" w14:textId="5BC037A3" w:rsidR="00E2605A" w:rsidRDefault="00E2605A" w:rsidP="00E2605A">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491"/>
      </w:tblGrid>
      <w:tr w:rsidR="00E2605A" w:rsidRPr="00E2605A" w14:paraId="20B5DE56" w14:textId="77777777" w:rsidTr="00E2605A">
        <w:tc>
          <w:tcPr>
            <w:tcW w:w="1551" w:type="dxa"/>
            <w:shd w:val="clear" w:color="auto" w:fill="auto"/>
          </w:tcPr>
          <w:p w14:paraId="7914C2A2" w14:textId="24736404" w:rsidR="00E2605A" w:rsidRPr="00E2605A" w:rsidRDefault="00E2605A" w:rsidP="00E2605A">
            <w:pPr>
              <w:keepNext/>
              <w:ind w:firstLine="0"/>
            </w:pPr>
            <w:r w:rsidRPr="00E2605A">
              <w:t>Bill Number:</w:t>
            </w:r>
          </w:p>
        </w:tc>
        <w:tc>
          <w:tcPr>
            <w:tcW w:w="1491" w:type="dxa"/>
            <w:shd w:val="clear" w:color="auto" w:fill="auto"/>
          </w:tcPr>
          <w:p w14:paraId="2C7BB405" w14:textId="79D0BAB3" w:rsidR="00E2605A" w:rsidRPr="00E2605A" w:rsidRDefault="00E2605A" w:rsidP="00E2605A">
            <w:pPr>
              <w:keepNext/>
              <w:ind w:firstLine="0"/>
            </w:pPr>
            <w:r w:rsidRPr="00E2605A">
              <w:t>H. 4875</w:t>
            </w:r>
          </w:p>
        </w:tc>
      </w:tr>
      <w:tr w:rsidR="00E2605A" w:rsidRPr="00E2605A" w14:paraId="36C37B33" w14:textId="77777777" w:rsidTr="00E2605A">
        <w:tc>
          <w:tcPr>
            <w:tcW w:w="1551" w:type="dxa"/>
            <w:shd w:val="clear" w:color="auto" w:fill="auto"/>
          </w:tcPr>
          <w:p w14:paraId="7C1F5DC2" w14:textId="57976FA5" w:rsidR="00E2605A" w:rsidRPr="00E2605A" w:rsidRDefault="00E2605A" w:rsidP="00E2605A">
            <w:pPr>
              <w:keepNext/>
              <w:ind w:firstLine="0"/>
            </w:pPr>
            <w:r w:rsidRPr="00E2605A">
              <w:t>Date:</w:t>
            </w:r>
          </w:p>
        </w:tc>
        <w:tc>
          <w:tcPr>
            <w:tcW w:w="1491" w:type="dxa"/>
            <w:shd w:val="clear" w:color="auto" w:fill="auto"/>
          </w:tcPr>
          <w:p w14:paraId="5A5CD77B" w14:textId="67A2E847" w:rsidR="00E2605A" w:rsidRPr="00E2605A" w:rsidRDefault="00E2605A" w:rsidP="00E2605A">
            <w:pPr>
              <w:keepNext/>
              <w:ind w:firstLine="0"/>
            </w:pPr>
            <w:r w:rsidRPr="00E2605A">
              <w:t>ADD:</w:t>
            </w:r>
          </w:p>
        </w:tc>
      </w:tr>
      <w:tr w:rsidR="00E2605A" w:rsidRPr="00E2605A" w14:paraId="6F63DD4A" w14:textId="77777777" w:rsidTr="00E2605A">
        <w:tc>
          <w:tcPr>
            <w:tcW w:w="1551" w:type="dxa"/>
            <w:shd w:val="clear" w:color="auto" w:fill="auto"/>
          </w:tcPr>
          <w:p w14:paraId="045A347D" w14:textId="6FB5D5BD" w:rsidR="00E2605A" w:rsidRPr="00E2605A" w:rsidRDefault="00E2605A" w:rsidP="00E2605A">
            <w:pPr>
              <w:keepNext/>
              <w:ind w:firstLine="0"/>
            </w:pPr>
            <w:r w:rsidRPr="00E2605A">
              <w:t>02/08/24</w:t>
            </w:r>
          </w:p>
        </w:tc>
        <w:tc>
          <w:tcPr>
            <w:tcW w:w="1491" w:type="dxa"/>
            <w:shd w:val="clear" w:color="auto" w:fill="auto"/>
          </w:tcPr>
          <w:p w14:paraId="139C548A" w14:textId="2DD5ADB8" w:rsidR="00E2605A" w:rsidRPr="00E2605A" w:rsidRDefault="00E2605A" w:rsidP="00E2605A">
            <w:pPr>
              <w:keepNext/>
              <w:ind w:firstLine="0"/>
            </w:pPr>
            <w:r w:rsidRPr="00E2605A">
              <w:t>ATKINSON</w:t>
            </w:r>
          </w:p>
        </w:tc>
      </w:tr>
    </w:tbl>
    <w:p w14:paraId="7BEEE1A7" w14:textId="77777777" w:rsidR="00E2605A" w:rsidRDefault="00E2605A" w:rsidP="00E2605A"/>
    <w:p w14:paraId="3166DF12" w14:textId="52887DFE" w:rsidR="00E2605A" w:rsidRDefault="00E2605A" w:rsidP="00E2605A">
      <w:pPr>
        <w:keepNext/>
        <w:jc w:val="center"/>
        <w:rPr>
          <w:b/>
        </w:rPr>
      </w:pPr>
      <w:r w:rsidRPr="00E2605A">
        <w:rPr>
          <w:b/>
        </w:rPr>
        <w:t>CO-SPONSORS ADDED</w:t>
      </w:r>
    </w:p>
    <w:tbl>
      <w:tblPr>
        <w:tblW w:w="0" w:type="auto"/>
        <w:tblLayout w:type="fixed"/>
        <w:tblLook w:val="0000" w:firstRow="0" w:lastRow="0" w:firstColumn="0" w:lastColumn="0" w:noHBand="0" w:noVBand="0"/>
      </w:tblPr>
      <w:tblGrid>
        <w:gridCol w:w="1551"/>
        <w:gridCol w:w="4987"/>
      </w:tblGrid>
      <w:tr w:rsidR="00E2605A" w:rsidRPr="00E2605A" w14:paraId="76AE2933" w14:textId="77777777" w:rsidTr="00E2605A">
        <w:tc>
          <w:tcPr>
            <w:tcW w:w="1551" w:type="dxa"/>
            <w:shd w:val="clear" w:color="auto" w:fill="auto"/>
          </w:tcPr>
          <w:p w14:paraId="07554B84" w14:textId="7D97F5D0" w:rsidR="00E2605A" w:rsidRPr="00E2605A" w:rsidRDefault="00E2605A" w:rsidP="00E2605A">
            <w:pPr>
              <w:keepNext/>
              <w:ind w:firstLine="0"/>
            </w:pPr>
            <w:r w:rsidRPr="00E2605A">
              <w:t>Bill Number:</w:t>
            </w:r>
          </w:p>
        </w:tc>
        <w:tc>
          <w:tcPr>
            <w:tcW w:w="4987" w:type="dxa"/>
            <w:shd w:val="clear" w:color="auto" w:fill="auto"/>
          </w:tcPr>
          <w:p w14:paraId="6E3EB4E2" w14:textId="49BE1B3B" w:rsidR="00E2605A" w:rsidRPr="00E2605A" w:rsidRDefault="00E2605A" w:rsidP="00E2605A">
            <w:pPr>
              <w:keepNext/>
              <w:ind w:firstLine="0"/>
            </w:pPr>
            <w:r w:rsidRPr="00E2605A">
              <w:t>H. 4957</w:t>
            </w:r>
          </w:p>
        </w:tc>
      </w:tr>
      <w:tr w:rsidR="00E2605A" w:rsidRPr="00E2605A" w14:paraId="48D16311" w14:textId="77777777" w:rsidTr="00E2605A">
        <w:tc>
          <w:tcPr>
            <w:tcW w:w="1551" w:type="dxa"/>
            <w:shd w:val="clear" w:color="auto" w:fill="auto"/>
          </w:tcPr>
          <w:p w14:paraId="126F8756" w14:textId="1D278B37" w:rsidR="00E2605A" w:rsidRPr="00E2605A" w:rsidRDefault="00E2605A" w:rsidP="00E2605A">
            <w:pPr>
              <w:keepNext/>
              <w:ind w:firstLine="0"/>
            </w:pPr>
            <w:r w:rsidRPr="00E2605A">
              <w:t>Date:</w:t>
            </w:r>
          </w:p>
        </w:tc>
        <w:tc>
          <w:tcPr>
            <w:tcW w:w="4987" w:type="dxa"/>
            <w:shd w:val="clear" w:color="auto" w:fill="auto"/>
          </w:tcPr>
          <w:p w14:paraId="5BA7A0D1" w14:textId="11147C39" w:rsidR="00E2605A" w:rsidRPr="00E2605A" w:rsidRDefault="00E2605A" w:rsidP="00E2605A">
            <w:pPr>
              <w:keepNext/>
              <w:ind w:firstLine="0"/>
            </w:pPr>
            <w:r w:rsidRPr="00E2605A">
              <w:t>ADD:</w:t>
            </w:r>
          </w:p>
        </w:tc>
      </w:tr>
      <w:tr w:rsidR="00E2605A" w:rsidRPr="00E2605A" w14:paraId="69B6457D" w14:textId="77777777" w:rsidTr="00E2605A">
        <w:tc>
          <w:tcPr>
            <w:tcW w:w="1551" w:type="dxa"/>
            <w:shd w:val="clear" w:color="auto" w:fill="auto"/>
          </w:tcPr>
          <w:p w14:paraId="23D267A8" w14:textId="59EE55DF" w:rsidR="00E2605A" w:rsidRPr="00E2605A" w:rsidRDefault="00E2605A" w:rsidP="00E2605A">
            <w:pPr>
              <w:keepNext/>
              <w:ind w:firstLine="0"/>
            </w:pPr>
            <w:r w:rsidRPr="00E2605A">
              <w:t>02/08/24</w:t>
            </w:r>
          </w:p>
        </w:tc>
        <w:tc>
          <w:tcPr>
            <w:tcW w:w="4987" w:type="dxa"/>
            <w:shd w:val="clear" w:color="auto" w:fill="auto"/>
          </w:tcPr>
          <w:p w14:paraId="59DF61C2" w14:textId="27612A93" w:rsidR="00E2605A" w:rsidRPr="00E2605A" w:rsidRDefault="00E2605A" w:rsidP="00E2605A">
            <w:pPr>
              <w:keepNext/>
              <w:ind w:firstLine="0"/>
            </w:pPr>
            <w:r w:rsidRPr="00E2605A">
              <w:t>SESSIONS, GUFFEY, GUEST and BALLENTINE</w:t>
            </w:r>
          </w:p>
        </w:tc>
      </w:tr>
    </w:tbl>
    <w:p w14:paraId="6376C666" w14:textId="77777777" w:rsidR="00E2605A" w:rsidRDefault="00E2605A" w:rsidP="00E2605A"/>
    <w:p w14:paraId="1F6E2445" w14:textId="5C119CD8" w:rsidR="00E2605A" w:rsidRDefault="00E2605A" w:rsidP="00E2605A">
      <w:pPr>
        <w:keepNext/>
        <w:jc w:val="center"/>
        <w:rPr>
          <w:b/>
        </w:rPr>
      </w:pPr>
      <w:r w:rsidRPr="00E2605A">
        <w:rPr>
          <w:b/>
        </w:rPr>
        <w:t>CO-SPONSOR ADDED</w:t>
      </w:r>
    </w:p>
    <w:tbl>
      <w:tblPr>
        <w:tblW w:w="0" w:type="auto"/>
        <w:tblLayout w:type="fixed"/>
        <w:tblLook w:val="0000" w:firstRow="0" w:lastRow="0" w:firstColumn="0" w:lastColumn="0" w:noHBand="0" w:noVBand="0"/>
      </w:tblPr>
      <w:tblGrid>
        <w:gridCol w:w="1551"/>
        <w:gridCol w:w="1881"/>
      </w:tblGrid>
      <w:tr w:rsidR="00E2605A" w:rsidRPr="00E2605A" w14:paraId="17BEF98F" w14:textId="77777777" w:rsidTr="00E2605A">
        <w:tc>
          <w:tcPr>
            <w:tcW w:w="1551" w:type="dxa"/>
            <w:shd w:val="clear" w:color="auto" w:fill="auto"/>
          </w:tcPr>
          <w:p w14:paraId="4A28693C" w14:textId="5344AAB4" w:rsidR="00E2605A" w:rsidRPr="00E2605A" w:rsidRDefault="00E2605A" w:rsidP="00E2605A">
            <w:pPr>
              <w:keepNext/>
              <w:ind w:firstLine="0"/>
            </w:pPr>
            <w:r w:rsidRPr="00E2605A">
              <w:t>Bill Number:</w:t>
            </w:r>
          </w:p>
        </w:tc>
        <w:tc>
          <w:tcPr>
            <w:tcW w:w="1881" w:type="dxa"/>
            <w:shd w:val="clear" w:color="auto" w:fill="auto"/>
          </w:tcPr>
          <w:p w14:paraId="0B5A06AE" w14:textId="0C559143" w:rsidR="00E2605A" w:rsidRPr="00E2605A" w:rsidRDefault="00E2605A" w:rsidP="00E2605A">
            <w:pPr>
              <w:keepNext/>
              <w:ind w:firstLine="0"/>
            </w:pPr>
            <w:r w:rsidRPr="00E2605A">
              <w:t>H. 5052</w:t>
            </w:r>
          </w:p>
        </w:tc>
      </w:tr>
      <w:tr w:rsidR="00E2605A" w:rsidRPr="00E2605A" w14:paraId="3F81E038" w14:textId="77777777" w:rsidTr="00E2605A">
        <w:tc>
          <w:tcPr>
            <w:tcW w:w="1551" w:type="dxa"/>
            <w:shd w:val="clear" w:color="auto" w:fill="auto"/>
          </w:tcPr>
          <w:p w14:paraId="1478AD35" w14:textId="49B270F6" w:rsidR="00E2605A" w:rsidRPr="00E2605A" w:rsidRDefault="00E2605A" w:rsidP="00E2605A">
            <w:pPr>
              <w:keepNext/>
              <w:ind w:firstLine="0"/>
            </w:pPr>
            <w:r w:rsidRPr="00E2605A">
              <w:t>Date:</w:t>
            </w:r>
          </w:p>
        </w:tc>
        <w:tc>
          <w:tcPr>
            <w:tcW w:w="1881" w:type="dxa"/>
            <w:shd w:val="clear" w:color="auto" w:fill="auto"/>
          </w:tcPr>
          <w:p w14:paraId="74997DF4" w14:textId="5DA45AFE" w:rsidR="00E2605A" w:rsidRPr="00E2605A" w:rsidRDefault="00E2605A" w:rsidP="00E2605A">
            <w:pPr>
              <w:keepNext/>
              <w:ind w:firstLine="0"/>
            </w:pPr>
            <w:r w:rsidRPr="00E2605A">
              <w:t>ADD:</w:t>
            </w:r>
          </w:p>
        </w:tc>
      </w:tr>
      <w:tr w:rsidR="00E2605A" w:rsidRPr="00E2605A" w14:paraId="3243215D" w14:textId="77777777" w:rsidTr="00E2605A">
        <w:tc>
          <w:tcPr>
            <w:tcW w:w="1551" w:type="dxa"/>
            <w:shd w:val="clear" w:color="auto" w:fill="auto"/>
          </w:tcPr>
          <w:p w14:paraId="74839171" w14:textId="0543A303" w:rsidR="00E2605A" w:rsidRPr="00E2605A" w:rsidRDefault="00E2605A" w:rsidP="00E2605A">
            <w:pPr>
              <w:keepNext/>
              <w:ind w:firstLine="0"/>
            </w:pPr>
            <w:r w:rsidRPr="00E2605A">
              <w:t>02/08/24</w:t>
            </w:r>
          </w:p>
        </w:tc>
        <w:tc>
          <w:tcPr>
            <w:tcW w:w="1881" w:type="dxa"/>
            <w:shd w:val="clear" w:color="auto" w:fill="auto"/>
          </w:tcPr>
          <w:p w14:paraId="766F98BA" w14:textId="0ED14A50" w:rsidR="00E2605A" w:rsidRPr="00E2605A" w:rsidRDefault="00E2605A" w:rsidP="00E2605A">
            <w:pPr>
              <w:keepNext/>
              <w:ind w:firstLine="0"/>
            </w:pPr>
            <w:r w:rsidRPr="00E2605A">
              <w:t>T. A. MORGAN</w:t>
            </w:r>
          </w:p>
        </w:tc>
      </w:tr>
    </w:tbl>
    <w:p w14:paraId="62BAEF7E" w14:textId="77777777" w:rsidR="00E2605A" w:rsidRDefault="00E2605A" w:rsidP="00E2605A"/>
    <w:p w14:paraId="40FCC5E6" w14:textId="3C40D8E1" w:rsidR="00E2605A" w:rsidRDefault="00E2605A" w:rsidP="00E2605A">
      <w:pPr>
        <w:keepNext/>
        <w:jc w:val="center"/>
        <w:rPr>
          <w:b/>
        </w:rPr>
      </w:pPr>
      <w:r w:rsidRPr="00E2605A">
        <w:rPr>
          <w:b/>
        </w:rPr>
        <w:t>SPEAKER IN CHAIR</w:t>
      </w:r>
    </w:p>
    <w:p w14:paraId="39575710" w14:textId="77777777" w:rsidR="00E2605A" w:rsidRDefault="00E2605A" w:rsidP="00E2605A"/>
    <w:p w14:paraId="19B8EE4C" w14:textId="669A8763" w:rsidR="00E2605A" w:rsidRDefault="00E2605A" w:rsidP="00955838">
      <w:pPr>
        <w:keepNext/>
        <w:jc w:val="center"/>
        <w:rPr>
          <w:b/>
        </w:rPr>
      </w:pPr>
      <w:r w:rsidRPr="00E2605A">
        <w:rPr>
          <w:b/>
        </w:rPr>
        <w:t>SENT TO THE SENATE</w:t>
      </w:r>
    </w:p>
    <w:p w14:paraId="73D92174" w14:textId="6BE55D9E" w:rsidR="00E2605A" w:rsidRDefault="00E2605A" w:rsidP="00955838">
      <w:pPr>
        <w:keepNext/>
      </w:pPr>
      <w:r>
        <w:t>The following Bill was taken up, read the third time, and ordered sent to the Senate:</w:t>
      </w:r>
    </w:p>
    <w:p w14:paraId="2CC69DF2" w14:textId="77777777" w:rsidR="00E2605A" w:rsidRDefault="00E2605A" w:rsidP="00955838">
      <w:pPr>
        <w:keepNext/>
      </w:pPr>
      <w:bookmarkStart w:id="13" w:name="include_clip_start_84"/>
      <w:bookmarkEnd w:id="13"/>
    </w:p>
    <w:p w14:paraId="4A2AE14D" w14:textId="77777777" w:rsidR="00E2605A" w:rsidRDefault="00E2605A" w:rsidP="00955838">
      <w:pPr>
        <w:keepNext/>
      </w:pPr>
      <w:r>
        <w:t>H. 4876 -- Reps. Jefferson, Cobb-Hunter, Robbins, Gatch, Murphy and Brewer: A BILL TO CHANGE THE CANDIDATE FILING METHOD FOR THE BOARD OF TRUSTEES OF DORCHESTER COUNTY SCHOOL DISTRICT 4 FROM THE PETITION METHOD TO THE FILING OF A STATEMENT OF INTENTION OF CANDIDACY WITH THE DORCHESTER COUNTY BOARD OF VOTER REGISTRATION AND ELECTIONS.</w:t>
      </w:r>
    </w:p>
    <w:p w14:paraId="56A4DD8E" w14:textId="332C6BA8" w:rsidR="00E2605A" w:rsidRDefault="00E2605A" w:rsidP="00E2605A">
      <w:bookmarkStart w:id="14" w:name="include_clip_end_84"/>
      <w:bookmarkEnd w:id="14"/>
    </w:p>
    <w:p w14:paraId="52D270A2" w14:textId="6E37D496" w:rsidR="00E2605A" w:rsidRDefault="00E2605A" w:rsidP="00E2605A">
      <w:pPr>
        <w:keepNext/>
        <w:jc w:val="center"/>
        <w:rPr>
          <w:b/>
        </w:rPr>
      </w:pPr>
      <w:r w:rsidRPr="00E2605A">
        <w:rPr>
          <w:b/>
        </w:rPr>
        <w:t>RETURNED TO THE SENATE WITH AMENDMENTS</w:t>
      </w:r>
    </w:p>
    <w:p w14:paraId="24169750" w14:textId="11B7A16C" w:rsidR="00E2605A" w:rsidRDefault="00E2605A" w:rsidP="00E2605A">
      <w:r>
        <w:t>The following Bill was taken up, read the third time, and ordered returned to the Senate with amendments:</w:t>
      </w:r>
    </w:p>
    <w:p w14:paraId="2607681C" w14:textId="77777777" w:rsidR="00E2605A" w:rsidRDefault="00E2605A" w:rsidP="00E2605A">
      <w:bookmarkStart w:id="15" w:name="include_clip_start_87"/>
      <w:bookmarkEnd w:id="15"/>
    </w:p>
    <w:p w14:paraId="7326132D" w14:textId="77777777" w:rsidR="00E2605A" w:rsidRDefault="00E2605A" w:rsidP="00E2605A">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573CC64C" w14:textId="6EEF7345" w:rsidR="00E2605A" w:rsidRDefault="00E2605A" w:rsidP="00E2605A">
      <w:bookmarkStart w:id="16" w:name="include_clip_end_87"/>
      <w:bookmarkEnd w:id="16"/>
    </w:p>
    <w:p w14:paraId="10E3EA2E" w14:textId="129BA6B4" w:rsidR="00E2605A" w:rsidRDefault="00E2605A" w:rsidP="00E2605A">
      <w:pPr>
        <w:keepNext/>
        <w:jc w:val="center"/>
        <w:rPr>
          <w:b/>
        </w:rPr>
      </w:pPr>
      <w:r w:rsidRPr="00E2605A">
        <w:rPr>
          <w:b/>
        </w:rPr>
        <w:t>SENT TO THE SENATE</w:t>
      </w:r>
    </w:p>
    <w:p w14:paraId="3C95204D" w14:textId="6B64D81B" w:rsidR="00E2605A" w:rsidRDefault="00E2605A" w:rsidP="00E2605A">
      <w:r>
        <w:t>The following Bill was taken up, read the third time, and ordered sent to the Senate:</w:t>
      </w:r>
    </w:p>
    <w:p w14:paraId="18FE103B" w14:textId="77777777" w:rsidR="00A35DCA" w:rsidRDefault="00A35DCA" w:rsidP="00E2605A"/>
    <w:p w14:paraId="20D0288D" w14:textId="77777777" w:rsidR="00E2605A" w:rsidRDefault="00E2605A" w:rsidP="00E2605A">
      <w:bookmarkStart w:id="17" w:name="include_clip_start_90"/>
      <w:bookmarkEnd w:id="17"/>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13FA98D2" w14:textId="00178183" w:rsidR="00E2605A" w:rsidRDefault="00E2605A" w:rsidP="00E2605A">
      <w:bookmarkStart w:id="18" w:name="include_clip_end_90"/>
      <w:bookmarkEnd w:id="18"/>
    </w:p>
    <w:p w14:paraId="4902EEBE" w14:textId="1D067447" w:rsidR="00E2605A" w:rsidRDefault="00E2605A" w:rsidP="00E2605A">
      <w:pPr>
        <w:keepNext/>
        <w:jc w:val="center"/>
        <w:rPr>
          <w:b/>
        </w:rPr>
      </w:pPr>
      <w:r w:rsidRPr="00E2605A">
        <w:rPr>
          <w:b/>
        </w:rPr>
        <w:t>H. 4957--POINT OF ORDER, RULE 5.10 WAIVED PURSUANT TO RULE 5.15, AND REQUESTS FOR DEBATE</w:t>
      </w:r>
    </w:p>
    <w:p w14:paraId="3EB88573" w14:textId="61165E9A" w:rsidR="00E2605A" w:rsidRDefault="00E2605A" w:rsidP="00E2605A">
      <w:pPr>
        <w:keepNext/>
      </w:pPr>
      <w:r>
        <w:t>The following Bill was taken up:</w:t>
      </w:r>
    </w:p>
    <w:p w14:paraId="67A03E1A" w14:textId="77777777" w:rsidR="00E2605A" w:rsidRDefault="00E2605A" w:rsidP="00E2605A">
      <w:pPr>
        <w:keepNext/>
      </w:pPr>
      <w:bookmarkStart w:id="19" w:name="include_clip_start_92"/>
      <w:bookmarkEnd w:id="19"/>
    </w:p>
    <w:p w14:paraId="0E365835" w14:textId="77777777" w:rsidR="00E2605A" w:rsidRDefault="00E2605A" w:rsidP="00E2605A">
      <w:r>
        <w:t>H. 4957 -- Reps. Hiott, Erickson, G. M. Smith, Hayes, McGinnis, Rose, Elliott, Alexander, Schuessler, Calhoon, M. M. Smith, Davis, T. Moore, B. Newton, Neese, Oremus, Hixon, Taylor, Guest, Sessions, Guffey and Ballentine: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30528A0A" w14:textId="7383468C" w:rsidR="00E2605A" w:rsidRDefault="00E2605A" w:rsidP="00E2605A">
      <w:bookmarkStart w:id="20" w:name="include_clip_end_92"/>
      <w:bookmarkEnd w:id="20"/>
    </w:p>
    <w:p w14:paraId="713088C7" w14:textId="7C40DB37" w:rsidR="00E2605A" w:rsidRDefault="00E2605A" w:rsidP="00E2605A">
      <w:r>
        <w:t>Reps. HIOTT, TAYLOR, B. NEWTON and FELDER requested debate on the Bill.</w:t>
      </w:r>
    </w:p>
    <w:p w14:paraId="6BA937B4" w14:textId="77777777" w:rsidR="00E2605A" w:rsidRDefault="00E2605A" w:rsidP="00E2605A"/>
    <w:p w14:paraId="62254A48" w14:textId="4B9FA098" w:rsidR="00E2605A" w:rsidRDefault="00E2605A" w:rsidP="00E2605A">
      <w:pPr>
        <w:keepNext/>
        <w:jc w:val="center"/>
        <w:rPr>
          <w:b/>
        </w:rPr>
      </w:pPr>
      <w:r w:rsidRPr="00E2605A">
        <w:rPr>
          <w:b/>
        </w:rPr>
        <w:t>POINT OF ORDER</w:t>
      </w:r>
    </w:p>
    <w:p w14:paraId="2A87C4FB" w14:textId="77777777" w:rsidR="00E2605A" w:rsidRDefault="00E2605A" w:rsidP="00E2605A">
      <w:r>
        <w:t>Rep. HART made the Point of Order that the Bill was improperly before the House for consideration since its number and title have not been printed in the House Calendar at least one statewide legislative day prior to second reading.</w:t>
      </w:r>
    </w:p>
    <w:p w14:paraId="5BE7DC46" w14:textId="359CA807" w:rsidR="00E2605A" w:rsidRDefault="00E2605A" w:rsidP="00E2605A">
      <w:r>
        <w:t xml:space="preserve">The SPEAKER sustained the Point of Order.  </w:t>
      </w:r>
    </w:p>
    <w:p w14:paraId="1493B6F6" w14:textId="77777777" w:rsidR="00E2605A" w:rsidRDefault="00E2605A" w:rsidP="00E2605A"/>
    <w:p w14:paraId="58A9B1D6" w14:textId="01183D4F" w:rsidR="00E2605A" w:rsidRDefault="00E2605A" w:rsidP="00E2605A">
      <w:pPr>
        <w:keepNext/>
        <w:jc w:val="center"/>
        <w:rPr>
          <w:b/>
        </w:rPr>
      </w:pPr>
      <w:r w:rsidRPr="00E2605A">
        <w:rPr>
          <w:b/>
        </w:rPr>
        <w:t>RULE 5.10 WAIVED PURSUANT TO RULE 5.15</w:t>
      </w:r>
    </w:p>
    <w:p w14:paraId="5A908245" w14:textId="77777777" w:rsidR="00E2605A" w:rsidRDefault="00E2605A" w:rsidP="00E2605A"/>
    <w:p w14:paraId="30D0DDF3" w14:textId="1AB0CBC9" w:rsidR="00E2605A" w:rsidRPr="00A35DCA" w:rsidRDefault="00A35DCA" w:rsidP="00A35DCA">
      <w:pPr>
        <w:keepNext/>
        <w:jc w:val="left"/>
        <w:rPr>
          <w:bCs/>
        </w:rPr>
      </w:pPr>
      <w:r w:rsidRPr="00A35DCA">
        <w:rPr>
          <w:bCs/>
        </w:rPr>
        <w:t>Rep. Hiott moved to waive rule 5.10, pursuant to rule 5.15.</w:t>
      </w:r>
    </w:p>
    <w:p w14:paraId="2D7AB13E" w14:textId="77777777" w:rsidR="00E2605A" w:rsidRDefault="00E2605A" w:rsidP="00E2605A"/>
    <w:p w14:paraId="460C8554" w14:textId="77777777" w:rsidR="00E2605A" w:rsidRDefault="00E2605A" w:rsidP="00E2605A">
      <w:r>
        <w:t xml:space="preserve">The yeas and nays were taken resulting as follows: </w:t>
      </w:r>
    </w:p>
    <w:p w14:paraId="1354DBE9" w14:textId="340605D5" w:rsidR="00E2605A" w:rsidRDefault="00E2605A" w:rsidP="00E2605A">
      <w:pPr>
        <w:jc w:val="center"/>
      </w:pPr>
      <w:r>
        <w:t xml:space="preserve"> </w:t>
      </w:r>
      <w:bookmarkStart w:id="21" w:name="vote_start98"/>
      <w:bookmarkEnd w:id="21"/>
      <w:r>
        <w:t>Yeas 93; Nays 0</w:t>
      </w:r>
    </w:p>
    <w:p w14:paraId="259CED09" w14:textId="77777777" w:rsidR="00E2605A" w:rsidRDefault="00E2605A" w:rsidP="00E2605A">
      <w:pPr>
        <w:jc w:val="center"/>
      </w:pPr>
    </w:p>
    <w:p w14:paraId="5FF1BC0E" w14:textId="77777777" w:rsidR="00E2605A" w:rsidRDefault="00E2605A" w:rsidP="00E26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2605A" w:rsidRPr="00E2605A" w14:paraId="28CA56B2" w14:textId="77777777" w:rsidTr="00E2605A">
        <w:tc>
          <w:tcPr>
            <w:tcW w:w="2179" w:type="dxa"/>
            <w:shd w:val="clear" w:color="auto" w:fill="auto"/>
          </w:tcPr>
          <w:p w14:paraId="5426E1AC" w14:textId="6071EDAE" w:rsidR="00E2605A" w:rsidRPr="00E2605A" w:rsidRDefault="00E2605A" w:rsidP="00E2605A">
            <w:pPr>
              <w:keepNext/>
              <w:ind w:firstLine="0"/>
            </w:pPr>
            <w:r>
              <w:t>Anderson</w:t>
            </w:r>
          </w:p>
        </w:tc>
        <w:tc>
          <w:tcPr>
            <w:tcW w:w="2179" w:type="dxa"/>
            <w:shd w:val="clear" w:color="auto" w:fill="auto"/>
          </w:tcPr>
          <w:p w14:paraId="72AC5FB8" w14:textId="0DB805D4" w:rsidR="00E2605A" w:rsidRPr="00E2605A" w:rsidRDefault="00E2605A" w:rsidP="00E2605A">
            <w:pPr>
              <w:keepNext/>
              <w:ind w:firstLine="0"/>
            </w:pPr>
            <w:r>
              <w:t>Atkinson</w:t>
            </w:r>
          </w:p>
        </w:tc>
        <w:tc>
          <w:tcPr>
            <w:tcW w:w="2180" w:type="dxa"/>
            <w:shd w:val="clear" w:color="auto" w:fill="auto"/>
          </w:tcPr>
          <w:p w14:paraId="59E106AF" w14:textId="67C452C8" w:rsidR="00E2605A" w:rsidRPr="00E2605A" w:rsidRDefault="00E2605A" w:rsidP="00E2605A">
            <w:pPr>
              <w:keepNext/>
              <w:ind w:firstLine="0"/>
            </w:pPr>
            <w:r>
              <w:t>Bailey</w:t>
            </w:r>
          </w:p>
        </w:tc>
      </w:tr>
      <w:tr w:rsidR="00E2605A" w:rsidRPr="00E2605A" w14:paraId="7A7728E6" w14:textId="77777777" w:rsidTr="00E2605A">
        <w:tc>
          <w:tcPr>
            <w:tcW w:w="2179" w:type="dxa"/>
            <w:shd w:val="clear" w:color="auto" w:fill="auto"/>
          </w:tcPr>
          <w:p w14:paraId="756CAC73" w14:textId="71A8A868" w:rsidR="00E2605A" w:rsidRPr="00E2605A" w:rsidRDefault="00E2605A" w:rsidP="00E2605A">
            <w:pPr>
              <w:ind w:firstLine="0"/>
            </w:pPr>
            <w:r>
              <w:t>Ballentine</w:t>
            </w:r>
          </w:p>
        </w:tc>
        <w:tc>
          <w:tcPr>
            <w:tcW w:w="2179" w:type="dxa"/>
            <w:shd w:val="clear" w:color="auto" w:fill="auto"/>
          </w:tcPr>
          <w:p w14:paraId="6520A40C" w14:textId="6E51913E" w:rsidR="00E2605A" w:rsidRPr="00E2605A" w:rsidRDefault="00E2605A" w:rsidP="00E2605A">
            <w:pPr>
              <w:ind w:firstLine="0"/>
            </w:pPr>
            <w:r>
              <w:t>Bannister</w:t>
            </w:r>
          </w:p>
        </w:tc>
        <w:tc>
          <w:tcPr>
            <w:tcW w:w="2180" w:type="dxa"/>
            <w:shd w:val="clear" w:color="auto" w:fill="auto"/>
          </w:tcPr>
          <w:p w14:paraId="30424C55" w14:textId="4A3DF447" w:rsidR="00E2605A" w:rsidRPr="00E2605A" w:rsidRDefault="00E2605A" w:rsidP="00E2605A">
            <w:pPr>
              <w:ind w:firstLine="0"/>
            </w:pPr>
            <w:r>
              <w:t>Beach</w:t>
            </w:r>
          </w:p>
        </w:tc>
      </w:tr>
      <w:tr w:rsidR="00E2605A" w:rsidRPr="00E2605A" w14:paraId="0E04F39F" w14:textId="77777777" w:rsidTr="00E2605A">
        <w:tc>
          <w:tcPr>
            <w:tcW w:w="2179" w:type="dxa"/>
            <w:shd w:val="clear" w:color="auto" w:fill="auto"/>
          </w:tcPr>
          <w:p w14:paraId="4868FF75" w14:textId="45D13244" w:rsidR="00E2605A" w:rsidRPr="00E2605A" w:rsidRDefault="00E2605A" w:rsidP="00E2605A">
            <w:pPr>
              <w:ind w:firstLine="0"/>
            </w:pPr>
            <w:r>
              <w:t>Blackwell</w:t>
            </w:r>
          </w:p>
        </w:tc>
        <w:tc>
          <w:tcPr>
            <w:tcW w:w="2179" w:type="dxa"/>
            <w:shd w:val="clear" w:color="auto" w:fill="auto"/>
          </w:tcPr>
          <w:p w14:paraId="7F1D07BD" w14:textId="058238D1" w:rsidR="00E2605A" w:rsidRPr="00E2605A" w:rsidRDefault="00E2605A" w:rsidP="00E2605A">
            <w:pPr>
              <w:ind w:firstLine="0"/>
            </w:pPr>
            <w:r>
              <w:t>Bradley</w:t>
            </w:r>
          </w:p>
        </w:tc>
        <w:tc>
          <w:tcPr>
            <w:tcW w:w="2180" w:type="dxa"/>
            <w:shd w:val="clear" w:color="auto" w:fill="auto"/>
          </w:tcPr>
          <w:p w14:paraId="17BECE81" w14:textId="6FCA62CB" w:rsidR="00E2605A" w:rsidRPr="00E2605A" w:rsidRDefault="00E2605A" w:rsidP="00E2605A">
            <w:pPr>
              <w:ind w:firstLine="0"/>
            </w:pPr>
            <w:r>
              <w:t>Brewer</w:t>
            </w:r>
          </w:p>
        </w:tc>
      </w:tr>
      <w:tr w:rsidR="00E2605A" w:rsidRPr="00E2605A" w14:paraId="0094A165" w14:textId="77777777" w:rsidTr="00E2605A">
        <w:tc>
          <w:tcPr>
            <w:tcW w:w="2179" w:type="dxa"/>
            <w:shd w:val="clear" w:color="auto" w:fill="auto"/>
          </w:tcPr>
          <w:p w14:paraId="6F02DC8C" w14:textId="423D00C7" w:rsidR="00E2605A" w:rsidRPr="00E2605A" w:rsidRDefault="00E2605A" w:rsidP="00E2605A">
            <w:pPr>
              <w:ind w:firstLine="0"/>
            </w:pPr>
            <w:r>
              <w:t>Brittain</w:t>
            </w:r>
          </w:p>
        </w:tc>
        <w:tc>
          <w:tcPr>
            <w:tcW w:w="2179" w:type="dxa"/>
            <w:shd w:val="clear" w:color="auto" w:fill="auto"/>
          </w:tcPr>
          <w:p w14:paraId="5BD3D321" w14:textId="3953B606" w:rsidR="00E2605A" w:rsidRPr="00E2605A" w:rsidRDefault="00E2605A" w:rsidP="00E2605A">
            <w:pPr>
              <w:ind w:firstLine="0"/>
            </w:pPr>
            <w:r>
              <w:t>Burns</w:t>
            </w:r>
          </w:p>
        </w:tc>
        <w:tc>
          <w:tcPr>
            <w:tcW w:w="2180" w:type="dxa"/>
            <w:shd w:val="clear" w:color="auto" w:fill="auto"/>
          </w:tcPr>
          <w:p w14:paraId="685784F5" w14:textId="5B7AD4F3" w:rsidR="00E2605A" w:rsidRPr="00E2605A" w:rsidRDefault="00E2605A" w:rsidP="00E2605A">
            <w:pPr>
              <w:ind w:firstLine="0"/>
            </w:pPr>
            <w:r>
              <w:t>Bustos</w:t>
            </w:r>
          </w:p>
        </w:tc>
      </w:tr>
      <w:tr w:rsidR="00E2605A" w:rsidRPr="00E2605A" w14:paraId="011FFED9" w14:textId="77777777" w:rsidTr="00E2605A">
        <w:tc>
          <w:tcPr>
            <w:tcW w:w="2179" w:type="dxa"/>
            <w:shd w:val="clear" w:color="auto" w:fill="auto"/>
          </w:tcPr>
          <w:p w14:paraId="610052DE" w14:textId="12486724" w:rsidR="00E2605A" w:rsidRPr="00E2605A" w:rsidRDefault="00E2605A" w:rsidP="00E2605A">
            <w:pPr>
              <w:ind w:firstLine="0"/>
            </w:pPr>
            <w:r>
              <w:t>Calhoon</w:t>
            </w:r>
          </w:p>
        </w:tc>
        <w:tc>
          <w:tcPr>
            <w:tcW w:w="2179" w:type="dxa"/>
            <w:shd w:val="clear" w:color="auto" w:fill="auto"/>
          </w:tcPr>
          <w:p w14:paraId="6477EACF" w14:textId="7EA98307" w:rsidR="00E2605A" w:rsidRPr="00E2605A" w:rsidRDefault="00E2605A" w:rsidP="00E2605A">
            <w:pPr>
              <w:ind w:firstLine="0"/>
            </w:pPr>
            <w:r>
              <w:t>Carter</w:t>
            </w:r>
          </w:p>
        </w:tc>
        <w:tc>
          <w:tcPr>
            <w:tcW w:w="2180" w:type="dxa"/>
            <w:shd w:val="clear" w:color="auto" w:fill="auto"/>
          </w:tcPr>
          <w:p w14:paraId="6777FC89" w14:textId="4814912A" w:rsidR="00E2605A" w:rsidRPr="00E2605A" w:rsidRDefault="00E2605A" w:rsidP="00E2605A">
            <w:pPr>
              <w:ind w:firstLine="0"/>
            </w:pPr>
            <w:r>
              <w:t>Caskey</w:t>
            </w:r>
          </w:p>
        </w:tc>
      </w:tr>
      <w:tr w:rsidR="00E2605A" w:rsidRPr="00E2605A" w14:paraId="7BB85A23" w14:textId="77777777" w:rsidTr="00E2605A">
        <w:tc>
          <w:tcPr>
            <w:tcW w:w="2179" w:type="dxa"/>
            <w:shd w:val="clear" w:color="auto" w:fill="auto"/>
          </w:tcPr>
          <w:p w14:paraId="43806D99" w14:textId="5811C835" w:rsidR="00E2605A" w:rsidRPr="00E2605A" w:rsidRDefault="00E2605A" w:rsidP="00E2605A">
            <w:pPr>
              <w:ind w:firstLine="0"/>
            </w:pPr>
            <w:r>
              <w:t>Clyburn</w:t>
            </w:r>
          </w:p>
        </w:tc>
        <w:tc>
          <w:tcPr>
            <w:tcW w:w="2179" w:type="dxa"/>
            <w:shd w:val="clear" w:color="auto" w:fill="auto"/>
          </w:tcPr>
          <w:p w14:paraId="30F96B37" w14:textId="3D3A6BD3" w:rsidR="00E2605A" w:rsidRPr="00E2605A" w:rsidRDefault="00E2605A" w:rsidP="00E2605A">
            <w:pPr>
              <w:ind w:firstLine="0"/>
            </w:pPr>
            <w:r>
              <w:t>Cobb-Hunter</w:t>
            </w:r>
          </w:p>
        </w:tc>
        <w:tc>
          <w:tcPr>
            <w:tcW w:w="2180" w:type="dxa"/>
            <w:shd w:val="clear" w:color="auto" w:fill="auto"/>
          </w:tcPr>
          <w:p w14:paraId="6B92D9BF" w14:textId="05475DF0" w:rsidR="00E2605A" w:rsidRPr="00E2605A" w:rsidRDefault="00E2605A" w:rsidP="00E2605A">
            <w:pPr>
              <w:ind w:firstLine="0"/>
            </w:pPr>
            <w:r>
              <w:t>Collins</w:t>
            </w:r>
          </w:p>
        </w:tc>
      </w:tr>
      <w:tr w:rsidR="00E2605A" w:rsidRPr="00E2605A" w14:paraId="304A5004" w14:textId="77777777" w:rsidTr="00E2605A">
        <w:tc>
          <w:tcPr>
            <w:tcW w:w="2179" w:type="dxa"/>
            <w:shd w:val="clear" w:color="auto" w:fill="auto"/>
          </w:tcPr>
          <w:p w14:paraId="6A66E454" w14:textId="1DEB8353" w:rsidR="00E2605A" w:rsidRPr="00E2605A" w:rsidRDefault="00E2605A" w:rsidP="00E2605A">
            <w:pPr>
              <w:ind w:firstLine="0"/>
            </w:pPr>
            <w:r>
              <w:t>B. L. Cox</w:t>
            </w:r>
          </w:p>
        </w:tc>
        <w:tc>
          <w:tcPr>
            <w:tcW w:w="2179" w:type="dxa"/>
            <w:shd w:val="clear" w:color="auto" w:fill="auto"/>
          </w:tcPr>
          <w:p w14:paraId="08524ED9" w14:textId="6F19D766" w:rsidR="00E2605A" w:rsidRPr="00E2605A" w:rsidRDefault="00E2605A" w:rsidP="00E2605A">
            <w:pPr>
              <w:ind w:firstLine="0"/>
            </w:pPr>
            <w:r>
              <w:t>Cromer</w:t>
            </w:r>
          </w:p>
        </w:tc>
        <w:tc>
          <w:tcPr>
            <w:tcW w:w="2180" w:type="dxa"/>
            <w:shd w:val="clear" w:color="auto" w:fill="auto"/>
          </w:tcPr>
          <w:p w14:paraId="58A796A0" w14:textId="4D695280" w:rsidR="00E2605A" w:rsidRPr="00E2605A" w:rsidRDefault="00E2605A" w:rsidP="00E2605A">
            <w:pPr>
              <w:ind w:firstLine="0"/>
            </w:pPr>
            <w:r>
              <w:t>Dillard</w:t>
            </w:r>
          </w:p>
        </w:tc>
      </w:tr>
      <w:tr w:rsidR="00E2605A" w:rsidRPr="00E2605A" w14:paraId="2A05BAC2" w14:textId="77777777" w:rsidTr="00E2605A">
        <w:tc>
          <w:tcPr>
            <w:tcW w:w="2179" w:type="dxa"/>
            <w:shd w:val="clear" w:color="auto" w:fill="auto"/>
          </w:tcPr>
          <w:p w14:paraId="2DEC85C4" w14:textId="5C8EC872" w:rsidR="00E2605A" w:rsidRPr="00E2605A" w:rsidRDefault="00E2605A" w:rsidP="00E2605A">
            <w:pPr>
              <w:ind w:firstLine="0"/>
            </w:pPr>
            <w:r>
              <w:t>Felder</w:t>
            </w:r>
          </w:p>
        </w:tc>
        <w:tc>
          <w:tcPr>
            <w:tcW w:w="2179" w:type="dxa"/>
            <w:shd w:val="clear" w:color="auto" w:fill="auto"/>
          </w:tcPr>
          <w:p w14:paraId="65D481A6" w14:textId="6CACB659" w:rsidR="00E2605A" w:rsidRPr="00E2605A" w:rsidRDefault="00E2605A" w:rsidP="00E2605A">
            <w:pPr>
              <w:ind w:firstLine="0"/>
            </w:pPr>
            <w:r>
              <w:t>Forrest</w:t>
            </w:r>
          </w:p>
        </w:tc>
        <w:tc>
          <w:tcPr>
            <w:tcW w:w="2180" w:type="dxa"/>
            <w:shd w:val="clear" w:color="auto" w:fill="auto"/>
          </w:tcPr>
          <w:p w14:paraId="247EA828" w14:textId="38DC549E" w:rsidR="00E2605A" w:rsidRPr="00E2605A" w:rsidRDefault="00E2605A" w:rsidP="00E2605A">
            <w:pPr>
              <w:ind w:firstLine="0"/>
            </w:pPr>
            <w:r>
              <w:t>Gagnon</w:t>
            </w:r>
          </w:p>
        </w:tc>
      </w:tr>
      <w:tr w:rsidR="00E2605A" w:rsidRPr="00E2605A" w14:paraId="70606205" w14:textId="77777777" w:rsidTr="00E2605A">
        <w:tc>
          <w:tcPr>
            <w:tcW w:w="2179" w:type="dxa"/>
            <w:shd w:val="clear" w:color="auto" w:fill="auto"/>
          </w:tcPr>
          <w:p w14:paraId="38DA6F1B" w14:textId="77A6F49B" w:rsidR="00E2605A" w:rsidRPr="00E2605A" w:rsidRDefault="00E2605A" w:rsidP="00E2605A">
            <w:pPr>
              <w:ind w:firstLine="0"/>
            </w:pPr>
            <w:r>
              <w:t>Garvin</w:t>
            </w:r>
          </w:p>
        </w:tc>
        <w:tc>
          <w:tcPr>
            <w:tcW w:w="2179" w:type="dxa"/>
            <w:shd w:val="clear" w:color="auto" w:fill="auto"/>
          </w:tcPr>
          <w:p w14:paraId="2EE5355A" w14:textId="5B02DBE3" w:rsidR="00E2605A" w:rsidRPr="00E2605A" w:rsidRDefault="00E2605A" w:rsidP="00E2605A">
            <w:pPr>
              <w:ind w:firstLine="0"/>
            </w:pPr>
            <w:r>
              <w:t>Gatch</w:t>
            </w:r>
          </w:p>
        </w:tc>
        <w:tc>
          <w:tcPr>
            <w:tcW w:w="2180" w:type="dxa"/>
            <w:shd w:val="clear" w:color="auto" w:fill="auto"/>
          </w:tcPr>
          <w:p w14:paraId="2A3C8FAB" w14:textId="17BA7DCA" w:rsidR="00E2605A" w:rsidRPr="00E2605A" w:rsidRDefault="00E2605A" w:rsidP="00E2605A">
            <w:pPr>
              <w:ind w:firstLine="0"/>
            </w:pPr>
            <w:r>
              <w:t>Gibson</w:t>
            </w:r>
          </w:p>
        </w:tc>
      </w:tr>
      <w:tr w:rsidR="00E2605A" w:rsidRPr="00E2605A" w14:paraId="0CE969D0" w14:textId="77777777" w:rsidTr="00E2605A">
        <w:tc>
          <w:tcPr>
            <w:tcW w:w="2179" w:type="dxa"/>
            <w:shd w:val="clear" w:color="auto" w:fill="auto"/>
          </w:tcPr>
          <w:p w14:paraId="3C9D3DEC" w14:textId="68787E8E" w:rsidR="00E2605A" w:rsidRPr="00E2605A" w:rsidRDefault="00E2605A" w:rsidP="00E2605A">
            <w:pPr>
              <w:ind w:firstLine="0"/>
            </w:pPr>
            <w:r>
              <w:t>Gilliam</w:t>
            </w:r>
          </w:p>
        </w:tc>
        <w:tc>
          <w:tcPr>
            <w:tcW w:w="2179" w:type="dxa"/>
            <w:shd w:val="clear" w:color="auto" w:fill="auto"/>
          </w:tcPr>
          <w:p w14:paraId="775D53FB" w14:textId="719BF50F" w:rsidR="00E2605A" w:rsidRPr="00E2605A" w:rsidRDefault="00E2605A" w:rsidP="00E2605A">
            <w:pPr>
              <w:ind w:firstLine="0"/>
            </w:pPr>
            <w:r>
              <w:t>Gilliard</w:t>
            </w:r>
          </w:p>
        </w:tc>
        <w:tc>
          <w:tcPr>
            <w:tcW w:w="2180" w:type="dxa"/>
            <w:shd w:val="clear" w:color="auto" w:fill="auto"/>
          </w:tcPr>
          <w:p w14:paraId="526BCECD" w14:textId="07153ABC" w:rsidR="00E2605A" w:rsidRPr="00E2605A" w:rsidRDefault="00E2605A" w:rsidP="00E2605A">
            <w:pPr>
              <w:ind w:firstLine="0"/>
            </w:pPr>
            <w:r>
              <w:t>Guest</w:t>
            </w:r>
          </w:p>
        </w:tc>
      </w:tr>
      <w:tr w:rsidR="00E2605A" w:rsidRPr="00E2605A" w14:paraId="4A6E5B43" w14:textId="77777777" w:rsidTr="00E2605A">
        <w:tc>
          <w:tcPr>
            <w:tcW w:w="2179" w:type="dxa"/>
            <w:shd w:val="clear" w:color="auto" w:fill="auto"/>
          </w:tcPr>
          <w:p w14:paraId="718D1425" w14:textId="547B028E" w:rsidR="00E2605A" w:rsidRPr="00E2605A" w:rsidRDefault="00E2605A" w:rsidP="00E2605A">
            <w:pPr>
              <w:ind w:firstLine="0"/>
            </w:pPr>
            <w:r>
              <w:t>Guffey</w:t>
            </w:r>
          </w:p>
        </w:tc>
        <w:tc>
          <w:tcPr>
            <w:tcW w:w="2179" w:type="dxa"/>
            <w:shd w:val="clear" w:color="auto" w:fill="auto"/>
          </w:tcPr>
          <w:p w14:paraId="4C4AC980" w14:textId="0E1DEDA3" w:rsidR="00E2605A" w:rsidRPr="00E2605A" w:rsidRDefault="00E2605A" w:rsidP="00E2605A">
            <w:pPr>
              <w:ind w:firstLine="0"/>
            </w:pPr>
            <w:r>
              <w:t>Haddon</w:t>
            </w:r>
          </w:p>
        </w:tc>
        <w:tc>
          <w:tcPr>
            <w:tcW w:w="2180" w:type="dxa"/>
            <w:shd w:val="clear" w:color="auto" w:fill="auto"/>
          </w:tcPr>
          <w:p w14:paraId="6C21094A" w14:textId="2D3236D8" w:rsidR="00E2605A" w:rsidRPr="00E2605A" w:rsidRDefault="00E2605A" w:rsidP="00E2605A">
            <w:pPr>
              <w:ind w:firstLine="0"/>
            </w:pPr>
            <w:r>
              <w:t>Hager</w:t>
            </w:r>
          </w:p>
        </w:tc>
      </w:tr>
      <w:tr w:rsidR="00E2605A" w:rsidRPr="00E2605A" w14:paraId="2051159A" w14:textId="77777777" w:rsidTr="00E2605A">
        <w:tc>
          <w:tcPr>
            <w:tcW w:w="2179" w:type="dxa"/>
            <w:shd w:val="clear" w:color="auto" w:fill="auto"/>
          </w:tcPr>
          <w:p w14:paraId="06AFEB17" w14:textId="7A6ED1E2" w:rsidR="00E2605A" w:rsidRPr="00E2605A" w:rsidRDefault="00E2605A" w:rsidP="00E2605A">
            <w:pPr>
              <w:ind w:firstLine="0"/>
            </w:pPr>
            <w:r>
              <w:t>Hardee</w:t>
            </w:r>
          </w:p>
        </w:tc>
        <w:tc>
          <w:tcPr>
            <w:tcW w:w="2179" w:type="dxa"/>
            <w:shd w:val="clear" w:color="auto" w:fill="auto"/>
          </w:tcPr>
          <w:p w14:paraId="25DA8B5A" w14:textId="0876CE01" w:rsidR="00E2605A" w:rsidRPr="00E2605A" w:rsidRDefault="00E2605A" w:rsidP="00E2605A">
            <w:pPr>
              <w:ind w:firstLine="0"/>
            </w:pPr>
            <w:r>
              <w:t>Harris</w:t>
            </w:r>
          </w:p>
        </w:tc>
        <w:tc>
          <w:tcPr>
            <w:tcW w:w="2180" w:type="dxa"/>
            <w:shd w:val="clear" w:color="auto" w:fill="auto"/>
          </w:tcPr>
          <w:p w14:paraId="4C20C5CD" w14:textId="50C9BC6D" w:rsidR="00E2605A" w:rsidRPr="00E2605A" w:rsidRDefault="00E2605A" w:rsidP="00E2605A">
            <w:pPr>
              <w:ind w:firstLine="0"/>
            </w:pPr>
            <w:r>
              <w:t>Hart</w:t>
            </w:r>
          </w:p>
        </w:tc>
      </w:tr>
      <w:tr w:rsidR="00E2605A" w:rsidRPr="00E2605A" w14:paraId="7CCD5E7B" w14:textId="77777777" w:rsidTr="00E2605A">
        <w:tc>
          <w:tcPr>
            <w:tcW w:w="2179" w:type="dxa"/>
            <w:shd w:val="clear" w:color="auto" w:fill="auto"/>
          </w:tcPr>
          <w:p w14:paraId="61B67D66" w14:textId="664E870C" w:rsidR="00E2605A" w:rsidRPr="00E2605A" w:rsidRDefault="00E2605A" w:rsidP="00E2605A">
            <w:pPr>
              <w:ind w:firstLine="0"/>
            </w:pPr>
            <w:r>
              <w:t>Hartnett</w:t>
            </w:r>
          </w:p>
        </w:tc>
        <w:tc>
          <w:tcPr>
            <w:tcW w:w="2179" w:type="dxa"/>
            <w:shd w:val="clear" w:color="auto" w:fill="auto"/>
          </w:tcPr>
          <w:p w14:paraId="30F5A4B2" w14:textId="6D9FD550" w:rsidR="00E2605A" w:rsidRPr="00E2605A" w:rsidRDefault="00E2605A" w:rsidP="00E2605A">
            <w:pPr>
              <w:ind w:firstLine="0"/>
            </w:pPr>
            <w:r>
              <w:t>Hayes</w:t>
            </w:r>
          </w:p>
        </w:tc>
        <w:tc>
          <w:tcPr>
            <w:tcW w:w="2180" w:type="dxa"/>
            <w:shd w:val="clear" w:color="auto" w:fill="auto"/>
          </w:tcPr>
          <w:p w14:paraId="5ABC170E" w14:textId="27C744DE" w:rsidR="00E2605A" w:rsidRPr="00E2605A" w:rsidRDefault="00E2605A" w:rsidP="00E2605A">
            <w:pPr>
              <w:ind w:firstLine="0"/>
            </w:pPr>
            <w:r>
              <w:t>Henderson-Myers</w:t>
            </w:r>
          </w:p>
        </w:tc>
      </w:tr>
      <w:tr w:rsidR="00E2605A" w:rsidRPr="00E2605A" w14:paraId="318E7E7F" w14:textId="77777777" w:rsidTr="00E2605A">
        <w:tc>
          <w:tcPr>
            <w:tcW w:w="2179" w:type="dxa"/>
            <w:shd w:val="clear" w:color="auto" w:fill="auto"/>
          </w:tcPr>
          <w:p w14:paraId="6DAE9230" w14:textId="22A9B438" w:rsidR="00E2605A" w:rsidRPr="00E2605A" w:rsidRDefault="00E2605A" w:rsidP="00E2605A">
            <w:pPr>
              <w:ind w:firstLine="0"/>
            </w:pPr>
            <w:r>
              <w:t>Herbkersman</w:t>
            </w:r>
          </w:p>
        </w:tc>
        <w:tc>
          <w:tcPr>
            <w:tcW w:w="2179" w:type="dxa"/>
            <w:shd w:val="clear" w:color="auto" w:fill="auto"/>
          </w:tcPr>
          <w:p w14:paraId="5D2B1EDE" w14:textId="63738B54" w:rsidR="00E2605A" w:rsidRPr="00E2605A" w:rsidRDefault="00E2605A" w:rsidP="00E2605A">
            <w:pPr>
              <w:ind w:firstLine="0"/>
            </w:pPr>
            <w:r>
              <w:t>Hewitt</w:t>
            </w:r>
          </w:p>
        </w:tc>
        <w:tc>
          <w:tcPr>
            <w:tcW w:w="2180" w:type="dxa"/>
            <w:shd w:val="clear" w:color="auto" w:fill="auto"/>
          </w:tcPr>
          <w:p w14:paraId="5A4C05FC" w14:textId="62B4FE30" w:rsidR="00E2605A" w:rsidRPr="00E2605A" w:rsidRDefault="00E2605A" w:rsidP="00E2605A">
            <w:pPr>
              <w:ind w:firstLine="0"/>
            </w:pPr>
            <w:r>
              <w:t>Hiott</w:t>
            </w:r>
          </w:p>
        </w:tc>
      </w:tr>
      <w:tr w:rsidR="00E2605A" w:rsidRPr="00E2605A" w14:paraId="3AFB22DB" w14:textId="77777777" w:rsidTr="00E2605A">
        <w:tc>
          <w:tcPr>
            <w:tcW w:w="2179" w:type="dxa"/>
            <w:shd w:val="clear" w:color="auto" w:fill="auto"/>
          </w:tcPr>
          <w:p w14:paraId="4297A1D5" w14:textId="54886E1F" w:rsidR="00E2605A" w:rsidRPr="00E2605A" w:rsidRDefault="00E2605A" w:rsidP="00E2605A">
            <w:pPr>
              <w:ind w:firstLine="0"/>
            </w:pPr>
            <w:r>
              <w:t>Hixon</w:t>
            </w:r>
          </w:p>
        </w:tc>
        <w:tc>
          <w:tcPr>
            <w:tcW w:w="2179" w:type="dxa"/>
            <w:shd w:val="clear" w:color="auto" w:fill="auto"/>
          </w:tcPr>
          <w:p w14:paraId="4E283E19" w14:textId="10F590AD" w:rsidR="00E2605A" w:rsidRPr="00E2605A" w:rsidRDefault="00E2605A" w:rsidP="00E2605A">
            <w:pPr>
              <w:ind w:firstLine="0"/>
            </w:pPr>
            <w:r>
              <w:t>Hyde</w:t>
            </w:r>
          </w:p>
        </w:tc>
        <w:tc>
          <w:tcPr>
            <w:tcW w:w="2180" w:type="dxa"/>
            <w:shd w:val="clear" w:color="auto" w:fill="auto"/>
          </w:tcPr>
          <w:p w14:paraId="78E31720" w14:textId="37BC0887" w:rsidR="00E2605A" w:rsidRPr="00E2605A" w:rsidRDefault="00E2605A" w:rsidP="00E2605A">
            <w:pPr>
              <w:ind w:firstLine="0"/>
            </w:pPr>
            <w:r>
              <w:t>Jefferson</w:t>
            </w:r>
          </w:p>
        </w:tc>
      </w:tr>
      <w:tr w:rsidR="00E2605A" w:rsidRPr="00E2605A" w14:paraId="1FCA57A1" w14:textId="77777777" w:rsidTr="00E2605A">
        <w:tc>
          <w:tcPr>
            <w:tcW w:w="2179" w:type="dxa"/>
            <w:shd w:val="clear" w:color="auto" w:fill="auto"/>
          </w:tcPr>
          <w:p w14:paraId="4F750BB1" w14:textId="439FE80D" w:rsidR="00E2605A" w:rsidRPr="00E2605A" w:rsidRDefault="00E2605A" w:rsidP="00E2605A">
            <w:pPr>
              <w:ind w:firstLine="0"/>
            </w:pPr>
            <w:r>
              <w:t>J. E. Johnson</w:t>
            </w:r>
          </w:p>
        </w:tc>
        <w:tc>
          <w:tcPr>
            <w:tcW w:w="2179" w:type="dxa"/>
            <w:shd w:val="clear" w:color="auto" w:fill="auto"/>
          </w:tcPr>
          <w:p w14:paraId="584E60DD" w14:textId="68961FB9" w:rsidR="00E2605A" w:rsidRPr="00E2605A" w:rsidRDefault="00E2605A" w:rsidP="00E2605A">
            <w:pPr>
              <w:ind w:firstLine="0"/>
            </w:pPr>
            <w:r>
              <w:t>S. Jones</w:t>
            </w:r>
          </w:p>
        </w:tc>
        <w:tc>
          <w:tcPr>
            <w:tcW w:w="2180" w:type="dxa"/>
            <w:shd w:val="clear" w:color="auto" w:fill="auto"/>
          </w:tcPr>
          <w:p w14:paraId="51E6D6C6" w14:textId="624BF6B7" w:rsidR="00E2605A" w:rsidRPr="00E2605A" w:rsidRDefault="00E2605A" w:rsidP="00E2605A">
            <w:pPr>
              <w:ind w:firstLine="0"/>
            </w:pPr>
            <w:r>
              <w:t>W. Jones</w:t>
            </w:r>
          </w:p>
        </w:tc>
      </w:tr>
      <w:tr w:rsidR="00E2605A" w:rsidRPr="00E2605A" w14:paraId="2558D651" w14:textId="77777777" w:rsidTr="00E2605A">
        <w:tc>
          <w:tcPr>
            <w:tcW w:w="2179" w:type="dxa"/>
            <w:shd w:val="clear" w:color="auto" w:fill="auto"/>
          </w:tcPr>
          <w:p w14:paraId="30906BF8" w14:textId="1744A3A6" w:rsidR="00E2605A" w:rsidRPr="00E2605A" w:rsidRDefault="00E2605A" w:rsidP="00E2605A">
            <w:pPr>
              <w:ind w:firstLine="0"/>
            </w:pPr>
            <w:r>
              <w:t>Jordan</w:t>
            </w:r>
          </w:p>
        </w:tc>
        <w:tc>
          <w:tcPr>
            <w:tcW w:w="2179" w:type="dxa"/>
            <w:shd w:val="clear" w:color="auto" w:fill="auto"/>
          </w:tcPr>
          <w:p w14:paraId="2F8AD094" w14:textId="3F46D0A0" w:rsidR="00E2605A" w:rsidRPr="00E2605A" w:rsidRDefault="00E2605A" w:rsidP="00E2605A">
            <w:pPr>
              <w:ind w:firstLine="0"/>
            </w:pPr>
            <w:r>
              <w:t>Kilmartin</w:t>
            </w:r>
          </w:p>
        </w:tc>
        <w:tc>
          <w:tcPr>
            <w:tcW w:w="2180" w:type="dxa"/>
            <w:shd w:val="clear" w:color="auto" w:fill="auto"/>
          </w:tcPr>
          <w:p w14:paraId="7B707C2D" w14:textId="1ABE623E" w:rsidR="00E2605A" w:rsidRPr="00E2605A" w:rsidRDefault="00E2605A" w:rsidP="00E2605A">
            <w:pPr>
              <w:ind w:firstLine="0"/>
            </w:pPr>
            <w:r>
              <w:t>Landing</w:t>
            </w:r>
          </w:p>
        </w:tc>
      </w:tr>
      <w:tr w:rsidR="00E2605A" w:rsidRPr="00E2605A" w14:paraId="38147BBF" w14:textId="77777777" w:rsidTr="00E2605A">
        <w:tc>
          <w:tcPr>
            <w:tcW w:w="2179" w:type="dxa"/>
            <w:shd w:val="clear" w:color="auto" w:fill="auto"/>
          </w:tcPr>
          <w:p w14:paraId="5C22A097" w14:textId="14CBAF61" w:rsidR="00E2605A" w:rsidRPr="00E2605A" w:rsidRDefault="00E2605A" w:rsidP="00E2605A">
            <w:pPr>
              <w:ind w:firstLine="0"/>
            </w:pPr>
            <w:r>
              <w:t>Lawson</w:t>
            </w:r>
          </w:p>
        </w:tc>
        <w:tc>
          <w:tcPr>
            <w:tcW w:w="2179" w:type="dxa"/>
            <w:shd w:val="clear" w:color="auto" w:fill="auto"/>
          </w:tcPr>
          <w:p w14:paraId="37779F6A" w14:textId="6513E152" w:rsidR="00E2605A" w:rsidRPr="00E2605A" w:rsidRDefault="00E2605A" w:rsidP="00E2605A">
            <w:pPr>
              <w:ind w:firstLine="0"/>
            </w:pPr>
            <w:r>
              <w:t>Leber</w:t>
            </w:r>
          </w:p>
        </w:tc>
        <w:tc>
          <w:tcPr>
            <w:tcW w:w="2180" w:type="dxa"/>
            <w:shd w:val="clear" w:color="auto" w:fill="auto"/>
          </w:tcPr>
          <w:p w14:paraId="032B8831" w14:textId="46B7F2C3" w:rsidR="00E2605A" w:rsidRPr="00E2605A" w:rsidRDefault="00E2605A" w:rsidP="00E2605A">
            <w:pPr>
              <w:ind w:firstLine="0"/>
            </w:pPr>
            <w:r>
              <w:t>Long</w:t>
            </w:r>
          </w:p>
        </w:tc>
      </w:tr>
      <w:tr w:rsidR="00E2605A" w:rsidRPr="00E2605A" w14:paraId="033809CC" w14:textId="77777777" w:rsidTr="00E2605A">
        <w:tc>
          <w:tcPr>
            <w:tcW w:w="2179" w:type="dxa"/>
            <w:shd w:val="clear" w:color="auto" w:fill="auto"/>
          </w:tcPr>
          <w:p w14:paraId="04DC0DDB" w14:textId="19E8F2DE" w:rsidR="00E2605A" w:rsidRPr="00E2605A" w:rsidRDefault="00E2605A" w:rsidP="00E2605A">
            <w:pPr>
              <w:ind w:firstLine="0"/>
            </w:pPr>
            <w:r>
              <w:t>Lowe</w:t>
            </w:r>
          </w:p>
        </w:tc>
        <w:tc>
          <w:tcPr>
            <w:tcW w:w="2179" w:type="dxa"/>
            <w:shd w:val="clear" w:color="auto" w:fill="auto"/>
          </w:tcPr>
          <w:p w14:paraId="090C4F46" w14:textId="18B9E1D4" w:rsidR="00E2605A" w:rsidRPr="00E2605A" w:rsidRDefault="00E2605A" w:rsidP="00E2605A">
            <w:pPr>
              <w:ind w:firstLine="0"/>
            </w:pPr>
            <w:r>
              <w:t>May</w:t>
            </w:r>
          </w:p>
        </w:tc>
        <w:tc>
          <w:tcPr>
            <w:tcW w:w="2180" w:type="dxa"/>
            <w:shd w:val="clear" w:color="auto" w:fill="auto"/>
          </w:tcPr>
          <w:p w14:paraId="3849D332" w14:textId="2E1937D1" w:rsidR="00E2605A" w:rsidRPr="00E2605A" w:rsidRDefault="00E2605A" w:rsidP="00E2605A">
            <w:pPr>
              <w:ind w:firstLine="0"/>
            </w:pPr>
            <w:r>
              <w:t>McCravy</w:t>
            </w:r>
          </w:p>
        </w:tc>
      </w:tr>
      <w:tr w:rsidR="00E2605A" w:rsidRPr="00E2605A" w14:paraId="7F3082F2" w14:textId="77777777" w:rsidTr="00E2605A">
        <w:tc>
          <w:tcPr>
            <w:tcW w:w="2179" w:type="dxa"/>
            <w:shd w:val="clear" w:color="auto" w:fill="auto"/>
          </w:tcPr>
          <w:p w14:paraId="17DC886A" w14:textId="187F1070" w:rsidR="00E2605A" w:rsidRPr="00E2605A" w:rsidRDefault="00E2605A" w:rsidP="00E2605A">
            <w:pPr>
              <w:ind w:firstLine="0"/>
            </w:pPr>
            <w:r>
              <w:t>McGinnis</w:t>
            </w:r>
          </w:p>
        </w:tc>
        <w:tc>
          <w:tcPr>
            <w:tcW w:w="2179" w:type="dxa"/>
            <w:shd w:val="clear" w:color="auto" w:fill="auto"/>
          </w:tcPr>
          <w:p w14:paraId="026A11EC" w14:textId="5DA6656A" w:rsidR="00E2605A" w:rsidRPr="00E2605A" w:rsidRDefault="00E2605A" w:rsidP="00E2605A">
            <w:pPr>
              <w:ind w:firstLine="0"/>
            </w:pPr>
            <w:r>
              <w:t>Mitchell</w:t>
            </w:r>
          </w:p>
        </w:tc>
        <w:tc>
          <w:tcPr>
            <w:tcW w:w="2180" w:type="dxa"/>
            <w:shd w:val="clear" w:color="auto" w:fill="auto"/>
          </w:tcPr>
          <w:p w14:paraId="3A3E32D2" w14:textId="538D6D59" w:rsidR="00E2605A" w:rsidRPr="00E2605A" w:rsidRDefault="00E2605A" w:rsidP="00E2605A">
            <w:pPr>
              <w:ind w:firstLine="0"/>
            </w:pPr>
            <w:r>
              <w:t>J. Moore</w:t>
            </w:r>
          </w:p>
        </w:tc>
      </w:tr>
      <w:tr w:rsidR="00E2605A" w:rsidRPr="00E2605A" w14:paraId="752BC08B" w14:textId="77777777" w:rsidTr="00E2605A">
        <w:tc>
          <w:tcPr>
            <w:tcW w:w="2179" w:type="dxa"/>
            <w:shd w:val="clear" w:color="auto" w:fill="auto"/>
          </w:tcPr>
          <w:p w14:paraId="031C7AE6" w14:textId="73A8C100" w:rsidR="00E2605A" w:rsidRPr="00E2605A" w:rsidRDefault="00E2605A" w:rsidP="00E2605A">
            <w:pPr>
              <w:ind w:firstLine="0"/>
            </w:pPr>
            <w:r>
              <w:t>T. Moore</w:t>
            </w:r>
          </w:p>
        </w:tc>
        <w:tc>
          <w:tcPr>
            <w:tcW w:w="2179" w:type="dxa"/>
            <w:shd w:val="clear" w:color="auto" w:fill="auto"/>
          </w:tcPr>
          <w:p w14:paraId="76A37C21" w14:textId="2C011CC1" w:rsidR="00E2605A" w:rsidRPr="00E2605A" w:rsidRDefault="00E2605A" w:rsidP="00E2605A">
            <w:pPr>
              <w:ind w:firstLine="0"/>
            </w:pPr>
            <w:r>
              <w:t>A. M. Morgan</w:t>
            </w:r>
          </w:p>
        </w:tc>
        <w:tc>
          <w:tcPr>
            <w:tcW w:w="2180" w:type="dxa"/>
            <w:shd w:val="clear" w:color="auto" w:fill="auto"/>
          </w:tcPr>
          <w:p w14:paraId="78DDEF21" w14:textId="41B8E66A" w:rsidR="00E2605A" w:rsidRPr="00E2605A" w:rsidRDefault="00E2605A" w:rsidP="00E2605A">
            <w:pPr>
              <w:ind w:firstLine="0"/>
            </w:pPr>
            <w:r>
              <w:t>T. A. Morgan</w:t>
            </w:r>
          </w:p>
        </w:tc>
      </w:tr>
      <w:tr w:rsidR="00E2605A" w:rsidRPr="00E2605A" w14:paraId="12A593EC" w14:textId="77777777" w:rsidTr="00E2605A">
        <w:tc>
          <w:tcPr>
            <w:tcW w:w="2179" w:type="dxa"/>
            <w:shd w:val="clear" w:color="auto" w:fill="auto"/>
          </w:tcPr>
          <w:p w14:paraId="2A868291" w14:textId="6D6C433A" w:rsidR="00E2605A" w:rsidRPr="00E2605A" w:rsidRDefault="00E2605A" w:rsidP="00E2605A">
            <w:pPr>
              <w:ind w:firstLine="0"/>
            </w:pPr>
            <w:r>
              <w:t>Moss</w:t>
            </w:r>
          </w:p>
        </w:tc>
        <w:tc>
          <w:tcPr>
            <w:tcW w:w="2179" w:type="dxa"/>
            <w:shd w:val="clear" w:color="auto" w:fill="auto"/>
          </w:tcPr>
          <w:p w14:paraId="054BC813" w14:textId="6D5BF64A" w:rsidR="00E2605A" w:rsidRPr="00E2605A" w:rsidRDefault="00E2605A" w:rsidP="00E2605A">
            <w:pPr>
              <w:ind w:firstLine="0"/>
            </w:pPr>
            <w:r>
              <w:t>Murphy</w:t>
            </w:r>
          </w:p>
        </w:tc>
        <w:tc>
          <w:tcPr>
            <w:tcW w:w="2180" w:type="dxa"/>
            <w:shd w:val="clear" w:color="auto" w:fill="auto"/>
          </w:tcPr>
          <w:p w14:paraId="47473ABF" w14:textId="7C045636" w:rsidR="00E2605A" w:rsidRPr="00E2605A" w:rsidRDefault="00E2605A" w:rsidP="00E2605A">
            <w:pPr>
              <w:ind w:firstLine="0"/>
            </w:pPr>
            <w:r>
              <w:t>B. Newton</w:t>
            </w:r>
          </w:p>
        </w:tc>
      </w:tr>
      <w:tr w:rsidR="00E2605A" w:rsidRPr="00E2605A" w14:paraId="69A3C5B9" w14:textId="77777777" w:rsidTr="00E2605A">
        <w:tc>
          <w:tcPr>
            <w:tcW w:w="2179" w:type="dxa"/>
            <w:shd w:val="clear" w:color="auto" w:fill="auto"/>
          </w:tcPr>
          <w:p w14:paraId="752872BD" w14:textId="4D6C5405" w:rsidR="00E2605A" w:rsidRPr="00E2605A" w:rsidRDefault="00E2605A" w:rsidP="00E2605A">
            <w:pPr>
              <w:ind w:firstLine="0"/>
            </w:pPr>
            <w:r>
              <w:t>W. Newton</w:t>
            </w:r>
          </w:p>
        </w:tc>
        <w:tc>
          <w:tcPr>
            <w:tcW w:w="2179" w:type="dxa"/>
            <w:shd w:val="clear" w:color="auto" w:fill="auto"/>
          </w:tcPr>
          <w:p w14:paraId="2BC6AABB" w14:textId="4FE02E24" w:rsidR="00E2605A" w:rsidRPr="00E2605A" w:rsidRDefault="00E2605A" w:rsidP="00E2605A">
            <w:pPr>
              <w:ind w:firstLine="0"/>
            </w:pPr>
            <w:r>
              <w:t>Nutt</w:t>
            </w:r>
          </w:p>
        </w:tc>
        <w:tc>
          <w:tcPr>
            <w:tcW w:w="2180" w:type="dxa"/>
            <w:shd w:val="clear" w:color="auto" w:fill="auto"/>
          </w:tcPr>
          <w:p w14:paraId="7F909B53" w14:textId="6656EB40" w:rsidR="00E2605A" w:rsidRPr="00E2605A" w:rsidRDefault="00E2605A" w:rsidP="00E2605A">
            <w:pPr>
              <w:ind w:firstLine="0"/>
            </w:pPr>
            <w:r>
              <w:t>O'Neal</w:t>
            </w:r>
          </w:p>
        </w:tc>
      </w:tr>
      <w:tr w:rsidR="00E2605A" w:rsidRPr="00E2605A" w14:paraId="1548A75C" w14:textId="77777777" w:rsidTr="00E2605A">
        <w:tc>
          <w:tcPr>
            <w:tcW w:w="2179" w:type="dxa"/>
            <w:shd w:val="clear" w:color="auto" w:fill="auto"/>
          </w:tcPr>
          <w:p w14:paraId="4AE52CBD" w14:textId="2F8BDDBA" w:rsidR="00E2605A" w:rsidRPr="00E2605A" w:rsidRDefault="00E2605A" w:rsidP="00E2605A">
            <w:pPr>
              <w:ind w:firstLine="0"/>
            </w:pPr>
            <w:r>
              <w:t>Oremus</w:t>
            </w:r>
          </w:p>
        </w:tc>
        <w:tc>
          <w:tcPr>
            <w:tcW w:w="2179" w:type="dxa"/>
            <w:shd w:val="clear" w:color="auto" w:fill="auto"/>
          </w:tcPr>
          <w:p w14:paraId="54F22307" w14:textId="23C5FC7E" w:rsidR="00E2605A" w:rsidRPr="00E2605A" w:rsidRDefault="00E2605A" w:rsidP="00E2605A">
            <w:pPr>
              <w:ind w:firstLine="0"/>
            </w:pPr>
            <w:r>
              <w:t>Ott</w:t>
            </w:r>
          </w:p>
        </w:tc>
        <w:tc>
          <w:tcPr>
            <w:tcW w:w="2180" w:type="dxa"/>
            <w:shd w:val="clear" w:color="auto" w:fill="auto"/>
          </w:tcPr>
          <w:p w14:paraId="6836B19C" w14:textId="7D743208" w:rsidR="00E2605A" w:rsidRPr="00E2605A" w:rsidRDefault="00E2605A" w:rsidP="00E2605A">
            <w:pPr>
              <w:ind w:firstLine="0"/>
            </w:pPr>
            <w:r>
              <w:t>Pace</w:t>
            </w:r>
          </w:p>
        </w:tc>
      </w:tr>
      <w:tr w:rsidR="00E2605A" w:rsidRPr="00E2605A" w14:paraId="29F63179" w14:textId="77777777" w:rsidTr="00E2605A">
        <w:tc>
          <w:tcPr>
            <w:tcW w:w="2179" w:type="dxa"/>
            <w:shd w:val="clear" w:color="auto" w:fill="auto"/>
          </w:tcPr>
          <w:p w14:paraId="1F49274D" w14:textId="6DB048F3" w:rsidR="00E2605A" w:rsidRPr="00E2605A" w:rsidRDefault="00E2605A" w:rsidP="00E2605A">
            <w:pPr>
              <w:ind w:firstLine="0"/>
            </w:pPr>
            <w:r>
              <w:t>Pedalino</w:t>
            </w:r>
          </w:p>
        </w:tc>
        <w:tc>
          <w:tcPr>
            <w:tcW w:w="2179" w:type="dxa"/>
            <w:shd w:val="clear" w:color="auto" w:fill="auto"/>
          </w:tcPr>
          <w:p w14:paraId="54757543" w14:textId="1EEB8FC9" w:rsidR="00E2605A" w:rsidRPr="00E2605A" w:rsidRDefault="00E2605A" w:rsidP="00E2605A">
            <w:pPr>
              <w:ind w:firstLine="0"/>
            </w:pPr>
            <w:r>
              <w:t>Pope</w:t>
            </w:r>
          </w:p>
        </w:tc>
        <w:tc>
          <w:tcPr>
            <w:tcW w:w="2180" w:type="dxa"/>
            <w:shd w:val="clear" w:color="auto" w:fill="auto"/>
          </w:tcPr>
          <w:p w14:paraId="39205F56" w14:textId="4DF7CF16" w:rsidR="00E2605A" w:rsidRPr="00E2605A" w:rsidRDefault="00E2605A" w:rsidP="00E2605A">
            <w:pPr>
              <w:ind w:firstLine="0"/>
            </w:pPr>
            <w:r>
              <w:t>Rivers</w:t>
            </w:r>
          </w:p>
        </w:tc>
      </w:tr>
      <w:tr w:rsidR="00E2605A" w:rsidRPr="00E2605A" w14:paraId="6EC305E3" w14:textId="77777777" w:rsidTr="00E2605A">
        <w:tc>
          <w:tcPr>
            <w:tcW w:w="2179" w:type="dxa"/>
            <w:shd w:val="clear" w:color="auto" w:fill="auto"/>
          </w:tcPr>
          <w:p w14:paraId="64D4B084" w14:textId="36D05A41" w:rsidR="00E2605A" w:rsidRPr="00E2605A" w:rsidRDefault="00E2605A" w:rsidP="00E2605A">
            <w:pPr>
              <w:ind w:firstLine="0"/>
            </w:pPr>
            <w:r>
              <w:t>Robbins</w:t>
            </w:r>
          </w:p>
        </w:tc>
        <w:tc>
          <w:tcPr>
            <w:tcW w:w="2179" w:type="dxa"/>
            <w:shd w:val="clear" w:color="auto" w:fill="auto"/>
          </w:tcPr>
          <w:p w14:paraId="4E84B5AF" w14:textId="72235297" w:rsidR="00E2605A" w:rsidRPr="00E2605A" w:rsidRDefault="00E2605A" w:rsidP="00E2605A">
            <w:pPr>
              <w:ind w:firstLine="0"/>
            </w:pPr>
            <w:r>
              <w:t>Rose</w:t>
            </w:r>
          </w:p>
        </w:tc>
        <w:tc>
          <w:tcPr>
            <w:tcW w:w="2180" w:type="dxa"/>
            <w:shd w:val="clear" w:color="auto" w:fill="auto"/>
          </w:tcPr>
          <w:p w14:paraId="543ACC78" w14:textId="50246909" w:rsidR="00E2605A" w:rsidRPr="00E2605A" w:rsidRDefault="00E2605A" w:rsidP="00E2605A">
            <w:pPr>
              <w:ind w:firstLine="0"/>
            </w:pPr>
            <w:r>
              <w:t>Rutherford</w:t>
            </w:r>
          </w:p>
        </w:tc>
      </w:tr>
      <w:tr w:rsidR="00E2605A" w:rsidRPr="00E2605A" w14:paraId="49CB28F2" w14:textId="77777777" w:rsidTr="00E2605A">
        <w:tc>
          <w:tcPr>
            <w:tcW w:w="2179" w:type="dxa"/>
            <w:shd w:val="clear" w:color="auto" w:fill="auto"/>
          </w:tcPr>
          <w:p w14:paraId="4AC5BDB1" w14:textId="1FDE539D" w:rsidR="00E2605A" w:rsidRPr="00E2605A" w:rsidRDefault="00E2605A" w:rsidP="00E2605A">
            <w:pPr>
              <w:ind w:firstLine="0"/>
            </w:pPr>
            <w:r>
              <w:t>Sandifer</w:t>
            </w:r>
          </w:p>
        </w:tc>
        <w:tc>
          <w:tcPr>
            <w:tcW w:w="2179" w:type="dxa"/>
            <w:shd w:val="clear" w:color="auto" w:fill="auto"/>
          </w:tcPr>
          <w:p w14:paraId="1F0AFC41" w14:textId="2F3A839B" w:rsidR="00E2605A" w:rsidRPr="00E2605A" w:rsidRDefault="00E2605A" w:rsidP="00E2605A">
            <w:pPr>
              <w:ind w:firstLine="0"/>
            </w:pPr>
            <w:r>
              <w:t>Schuessler</w:t>
            </w:r>
          </w:p>
        </w:tc>
        <w:tc>
          <w:tcPr>
            <w:tcW w:w="2180" w:type="dxa"/>
            <w:shd w:val="clear" w:color="auto" w:fill="auto"/>
          </w:tcPr>
          <w:p w14:paraId="037C11FF" w14:textId="72D7956A" w:rsidR="00E2605A" w:rsidRPr="00E2605A" w:rsidRDefault="00E2605A" w:rsidP="00E2605A">
            <w:pPr>
              <w:ind w:firstLine="0"/>
            </w:pPr>
            <w:r>
              <w:t>Sessions</w:t>
            </w:r>
          </w:p>
        </w:tc>
      </w:tr>
      <w:tr w:rsidR="00E2605A" w:rsidRPr="00E2605A" w14:paraId="69171231" w14:textId="77777777" w:rsidTr="00E2605A">
        <w:tc>
          <w:tcPr>
            <w:tcW w:w="2179" w:type="dxa"/>
            <w:shd w:val="clear" w:color="auto" w:fill="auto"/>
          </w:tcPr>
          <w:p w14:paraId="11EEA66E" w14:textId="538C07FB" w:rsidR="00E2605A" w:rsidRPr="00E2605A" w:rsidRDefault="00E2605A" w:rsidP="00E2605A">
            <w:pPr>
              <w:ind w:firstLine="0"/>
            </w:pPr>
            <w:r>
              <w:t>G. M. Smith</w:t>
            </w:r>
          </w:p>
        </w:tc>
        <w:tc>
          <w:tcPr>
            <w:tcW w:w="2179" w:type="dxa"/>
            <w:shd w:val="clear" w:color="auto" w:fill="auto"/>
          </w:tcPr>
          <w:p w14:paraId="0B738DA0" w14:textId="3E1B076B" w:rsidR="00E2605A" w:rsidRPr="00E2605A" w:rsidRDefault="00E2605A" w:rsidP="00E2605A">
            <w:pPr>
              <w:ind w:firstLine="0"/>
            </w:pPr>
            <w:r>
              <w:t>M. M. Smith</w:t>
            </w:r>
          </w:p>
        </w:tc>
        <w:tc>
          <w:tcPr>
            <w:tcW w:w="2180" w:type="dxa"/>
            <w:shd w:val="clear" w:color="auto" w:fill="auto"/>
          </w:tcPr>
          <w:p w14:paraId="6B0CE76C" w14:textId="2DF8688B" w:rsidR="00E2605A" w:rsidRPr="00E2605A" w:rsidRDefault="00E2605A" w:rsidP="00E2605A">
            <w:pPr>
              <w:ind w:firstLine="0"/>
            </w:pPr>
            <w:r>
              <w:t>Taylor</w:t>
            </w:r>
          </w:p>
        </w:tc>
      </w:tr>
      <w:tr w:rsidR="00E2605A" w:rsidRPr="00E2605A" w14:paraId="6803B9D2" w14:textId="77777777" w:rsidTr="00E2605A">
        <w:tc>
          <w:tcPr>
            <w:tcW w:w="2179" w:type="dxa"/>
            <w:shd w:val="clear" w:color="auto" w:fill="auto"/>
          </w:tcPr>
          <w:p w14:paraId="3521DAA9" w14:textId="2DCF59B7" w:rsidR="00E2605A" w:rsidRPr="00E2605A" w:rsidRDefault="00E2605A" w:rsidP="00E2605A">
            <w:pPr>
              <w:ind w:firstLine="0"/>
            </w:pPr>
            <w:r>
              <w:t>Thayer</w:t>
            </w:r>
          </w:p>
        </w:tc>
        <w:tc>
          <w:tcPr>
            <w:tcW w:w="2179" w:type="dxa"/>
            <w:shd w:val="clear" w:color="auto" w:fill="auto"/>
          </w:tcPr>
          <w:p w14:paraId="6ECE5EB5" w14:textId="06B18452" w:rsidR="00E2605A" w:rsidRPr="00E2605A" w:rsidRDefault="00E2605A" w:rsidP="00E2605A">
            <w:pPr>
              <w:ind w:firstLine="0"/>
            </w:pPr>
            <w:r>
              <w:t>Thigpen</w:t>
            </w:r>
          </w:p>
        </w:tc>
        <w:tc>
          <w:tcPr>
            <w:tcW w:w="2180" w:type="dxa"/>
            <w:shd w:val="clear" w:color="auto" w:fill="auto"/>
          </w:tcPr>
          <w:p w14:paraId="7E14335F" w14:textId="632DF22A" w:rsidR="00E2605A" w:rsidRPr="00E2605A" w:rsidRDefault="00E2605A" w:rsidP="00E2605A">
            <w:pPr>
              <w:ind w:firstLine="0"/>
            </w:pPr>
            <w:r>
              <w:t>Vaughan</w:t>
            </w:r>
          </w:p>
        </w:tc>
      </w:tr>
      <w:tr w:rsidR="00E2605A" w:rsidRPr="00E2605A" w14:paraId="21E8BB57" w14:textId="77777777" w:rsidTr="00E2605A">
        <w:tc>
          <w:tcPr>
            <w:tcW w:w="2179" w:type="dxa"/>
            <w:shd w:val="clear" w:color="auto" w:fill="auto"/>
          </w:tcPr>
          <w:p w14:paraId="71FCA64C" w14:textId="74B00DD2" w:rsidR="00E2605A" w:rsidRPr="00E2605A" w:rsidRDefault="00E2605A" w:rsidP="00E2605A">
            <w:pPr>
              <w:keepNext/>
              <w:ind w:firstLine="0"/>
            </w:pPr>
            <w:r>
              <w:t>Weeks</w:t>
            </w:r>
          </w:p>
        </w:tc>
        <w:tc>
          <w:tcPr>
            <w:tcW w:w="2179" w:type="dxa"/>
            <w:shd w:val="clear" w:color="auto" w:fill="auto"/>
          </w:tcPr>
          <w:p w14:paraId="048498DD" w14:textId="210F25F4" w:rsidR="00E2605A" w:rsidRPr="00E2605A" w:rsidRDefault="00E2605A" w:rsidP="00E2605A">
            <w:pPr>
              <w:keepNext/>
              <w:ind w:firstLine="0"/>
            </w:pPr>
            <w:r>
              <w:t>Whitmire</w:t>
            </w:r>
          </w:p>
        </w:tc>
        <w:tc>
          <w:tcPr>
            <w:tcW w:w="2180" w:type="dxa"/>
            <w:shd w:val="clear" w:color="auto" w:fill="auto"/>
          </w:tcPr>
          <w:p w14:paraId="6DE91572" w14:textId="5D2FD46F" w:rsidR="00E2605A" w:rsidRPr="00E2605A" w:rsidRDefault="00E2605A" w:rsidP="00E2605A">
            <w:pPr>
              <w:keepNext/>
              <w:ind w:firstLine="0"/>
            </w:pPr>
            <w:r>
              <w:t>Williams</w:t>
            </w:r>
          </w:p>
        </w:tc>
      </w:tr>
      <w:tr w:rsidR="00E2605A" w:rsidRPr="00E2605A" w14:paraId="0BBE5816" w14:textId="77777777" w:rsidTr="00E2605A">
        <w:tc>
          <w:tcPr>
            <w:tcW w:w="2179" w:type="dxa"/>
            <w:shd w:val="clear" w:color="auto" w:fill="auto"/>
          </w:tcPr>
          <w:p w14:paraId="7867B512" w14:textId="0EF59B84" w:rsidR="00E2605A" w:rsidRPr="00E2605A" w:rsidRDefault="00E2605A" w:rsidP="00E2605A">
            <w:pPr>
              <w:keepNext/>
              <w:ind w:firstLine="0"/>
            </w:pPr>
            <w:r>
              <w:t>Willis</w:t>
            </w:r>
          </w:p>
        </w:tc>
        <w:tc>
          <w:tcPr>
            <w:tcW w:w="2179" w:type="dxa"/>
            <w:shd w:val="clear" w:color="auto" w:fill="auto"/>
          </w:tcPr>
          <w:p w14:paraId="3D9A63C8" w14:textId="7F5BCDB9" w:rsidR="00E2605A" w:rsidRPr="00E2605A" w:rsidRDefault="00E2605A" w:rsidP="00E2605A">
            <w:pPr>
              <w:keepNext/>
              <w:ind w:firstLine="0"/>
            </w:pPr>
            <w:r>
              <w:t>Wooten</w:t>
            </w:r>
          </w:p>
        </w:tc>
        <w:tc>
          <w:tcPr>
            <w:tcW w:w="2180" w:type="dxa"/>
            <w:shd w:val="clear" w:color="auto" w:fill="auto"/>
          </w:tcPr>
          <w:p w14:paraId="66F2CD64" w14:textId="7FF029F0" w:rsidR="00E2605A" w:rsidRPr="00E2605A" w:rsidRDefault="00E2605A" w:rsidP="00E2605A">
            <w:pPr>
              <w:keepNext/>
              <w:ind w:firstLine="0"/>
            </w:pPr>
            <w:r>
              <w:t>Yow</w:t>
            </w:r>
          </w:p>
        </w:tc>
      </w:tr>
    </w:tbl>
    <w:p w14:paraId="1AEBA87D" w14:textId="77777777" w:rsidR="00E2605A" w:rsidRDefault="00E2605A" w:rsidP="00E2605A"/>
    <w:p w14:paraId="3C4ED5A5" w14:textId="5DAB8C64" w:rsidR="00E2605A" w:rsidRDefault="00E2605A" w:rsidP="00E2605A">
      <w:pPr>
        <w:jc w:val="center"/>
        <w:rPr>
          <w:b/>
        </w:rPr>
      </w:pPr>
      <w:r w:rsidRPr="00E2605A">
        <w:rPr>
          <w:b/>
        </w:rPr>
        <w:t>Total--93</w:t>
      </w:r>
    </w:p>
    <w:p w14:paraId="4250ABBD" w14:textId="77777777" w:rsidR="00E2605A" w:rsidRDefault="00E2605A" w:rsidP="00E2605A">
      <w:pPr>
        <w:ind w:firstLine="0"/>
      </w:pPr>
      <w:r w:rsidRPr="00E2605A">
        <w:t xml:space="preserve"> </w:t>
      </w:r>
      <w:r>
        <w:t>Those who voted in the negative are:</w:t>
      </w:r>
    </w:p>
    <w:p w14:paraId="425405ED" w14:textId="77777777" w:rsidR="00E2605A" w:rsidRDefault="00E2605A" w:rsidP="00E2605A"/>
    <w:p w14:paraId="6D79B969" w14:textId="77777777" w:rsidR="00E2605A" w:rsidRDefault="00E2605A" w:rsidP="00E2605A">
      <w:pPr>
        <w:jc w:val="center"/>
        <w:rPr>
          <w:b/>
        </w:rPr>
      </w:pPr>
      <w:r w:rsidRPr="00E2605A">
        <w:rPr>
          <w:b/>
        </w:rPr>
        <w:t>Total--0</w:t>
      </w:r>
    </w:p>
    <w:p w14:paraId="040B3C78" w14:textId="71CAD326" w:rsidR="00E2605A" w:rsidRDefault="00E2605A" w:rsidP="00E2605A">
      <w:pPr>
        <w:jc w:val="center"/>
        <w:rPr>
          <w:b/>
        </w:rPr>
      </w:pPr>
    </w:p>
    <w:p w14:paraId="124A8D9D" w14:textId="77777777" w:rsidR="00E2605A" w:rsidRDefault="00E2605A" w:rsidP="00E2605A">
      <w:r>
        <w:t xml:space="preserve">So, Rule 5.10 was waived, pursuant to Rule 5.15.  </w:t>
      </w:r>
    </w:p>
    <w:p w14:paraId="298412CD" w14:textId="77777777" w:rsidR="00E2605A" w:rsidRDefault="00E2605A" w:rsidP="00E2605A"/>
    <w:p w14:paraId="77059838" w14:textId="185EDB02" w:rsidR="00E2605A" w:rsidRDefault="00E2605A" w:rsidP="00E2605A">
      <w:r>
        <w:t>Reps. MCCRAVY, CARTER, POPE, GUFFEY, SESSIONS, NUTT, HAYES, B. L. COX, M. M. SMITH, HIXON, BLACKWELL, OREMUS, FORREST, HART, ROBBINS, GILLIAM, HADDON, SANDIFER and VAUGHAN requested debate on the Bill.</w:t>
      </w:r>
    </w:p>
    <w:p w14:paraId="703DBE49" w14:textId="77777777" w:rsidR="00E2605A" w:rsidRDefault="00E2605A" w:rsidP="00E2605A"/>
    <w:p w14:paraId="78940504" w14:textId="22D51F6F" w:rsidR="00E2605A" w:rsidRDefault="00E2605A" w:rsidP="00E2605A">
      <w:pPr>
        <w:keepNext/>
        <w:jc w:val="center"/>
        <w:rPr>
          <w:b/>
        </w:rPr>
      </w:pPr>
      <w:r w:rsidRPr="00E2605A">
        <w:rPr>
          <w:b/>
        </w:rPr>
        <w:t>H. 3594--DEBATE ADJOURNED</w:t>
      </w:r>
    </w:p>
    <w:p w14:paraId="22A3D6E5" w14:textId="4B25A13F" w:rsidR="00E2605A" w:rsidRDefault="00E2605A" w:rsidP="00E2605A">
      <w:r>
        <w:t xml:space="preserve">The Senate Amendments to the following Bill were taken up for consideration: </w:t>
      </w:r>
    </w:p>
    <w:p w14:paraId="1E47B9F8" w14:textId="77777777" w:rsidR="00E2605A" w:rsidRDefault="00E2605A" w:rsidP="00E2605A">
      <w:bookmarkStart w:id="22" w:name="include_clip_start_102"/>
      <w:bookmarkEnd w:id="22"/>
    </w:p>
    <w:p w14:paraId="1E8838E6" w14:textId="77777777" w:rsidR="00E2605A" w:rsidRDefault="00E2605A" w:rsidP="00E2605A">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69DCAA8" w14:textId="13EDA2B8" w:rsidR="00E2605A" w:rsidRDefault="00E2605A" w:rsidP="00E2605A">
      <w:bookmarkStart w:id="23" w:name="include_clip_end_102"/>
      <w:bookmarkEnd w:id="23"/>
    </w:p>
    <w:p w14:paraId="4FF82365" w14:textId="14263C20" w:rsidR="00E2605A" w:rsidRDefault="00E2605A" w:rsidP="00E2605A">
      <w:r>
        <w:t>Rep. ELLIOTT moved to adjourn debate upon the Senate Amendments until Tuesday, February 13, which was agreed to.</w:t>
      </w:r>
    </w:p>
    <w:p w14:paraId="5ACA8847" w14:textId="77777777" w:rsidR="00E2605A" w:rsidRDefault="00E2605A" w:rsidP="00E2605A"/>
    <w:p w14:paraId="397F88CE" w14:textId="3ACB8B11" w:rsidR="00E2605A" w:rsidRDefault="00E2605A" w:rsidP="00E2605A">
      <w:pPr>
        <w:keepNext/>
        <w:jc w:val="center"/>
        <w:rPr>
          <w:b/>
        </w:rPr>
      </w:pPr>
      <w:r w:rsidRPr="00E2605A">
        <w:rPr>
          <w:b/>
        </w:rPr>
        <w:t>H. 3116--SENATE AMENDMENTS CONCURRED IN AND BILL ENROLLED</w:t>
      </w:r>
    </w:p>
    <w:p w14:paraId="59D4832E" w14:textId="0B8C3772" w:rsidR="00E2605A" w:rsidRDefault="00E2605A" w:rsidP="00E2605A">
      <w:r>
        <w:t xml:space="preserve">The Senate Amendments to the following Bill were taken up for consideration: </w:t>
      </w:r>
    </w:p>
    <w:p w14:paraId="767B33F4" w14:textId="77777777" w:rsidR="00E2605A" w:rsidRDefault="00E2605A" w:rsidP="00E2605A">
      <w:bookmarkStart w:id="24" w:name="include_clip_start_105"/>
      <w:bookmarkEnd w:id="24"/>
    </w:p>
    <w:p w14:paraId="220198BB" w14:textId="77777777" w:rsidR="00E2605A" w:rsidRDefault="00E2605A" w:rsidP="00E2605A">
      <w:r>
        <w:t>H. 3116 -- Reps. Felder, Carter, Pope, Guffey, O'Neal, Hart, Caskey, Williams, Blackwell and Gilliam: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016DFBF8" w14:textId="613DFC36" w:rsidR="00E2605A" w:rsidRDefault="00E2605A" w:rsidP="00E2605A">
      <w:bookmarkStart w:id="25" w:name="include_clip_end_105"/>
      <w:bookmarkEnd w:id="25"/>
    </w:p>
    <w:p w14:paraId="5208FEF0" w14:textId="4AD80888" w:rsidR="00E2605A" w:rsidRDefault="00E2605A" w:rsidP="00E2605A">
      <w:r>
        <w:t>Rep. HEWITT explained the Senate Amendments.</w:t>
      </w:r>
    </w:p>
    <w:p w14:paraId="1F3190E5" w14:textId="77777777" w:rsidR="00E2605A" w:rsidRDefault="00E2605A" w:rsidP="00E2605A"/>
    <w:p w14:paraId="16D05D37" w14:textId="77777777" w:rsidR="00E2605A" w:rsidRDefault="00E2605A" w:rsidP="00E2605A">
      <w:r>
        <w:t xml:space="preserve">The yeas and nays were taken resulting as follows: </w:t>
      </w:r>
    </w:p>
    <w:p w14:paraId="7F99216A" w14:textId="2DB69834" w:rsidR="00E2605A" w:rsidRDefault="00E2605A" w:rsidP="00E2605A">
      <w:pPr>
        <w:jc w:val="center"/>
      </w:pPr>
      <w:r>
        <w:t xml:space="preserve"> </w:t>
      </w:r>
      <w:bookmarkStart w:id="26" w:name="vote_start107"/>
      <w:bookmarkEnd w:id="26"/>
      <w:r>
        <w:t>Yeas 112; Nays 0</w:t>
      </w:r>
    </w:p>
    <w:p w14:paraId="1C762508" w14:textId="77777777" w:rsidR="00E2605A" w:rsidRDefault="00E2605A" w:rsidP="00E2605A">
      <w:pPr>
        <w:jc w:val="center"/>
      </w:pPr>
    </w:p>
    <w:p w14:paraId="6D1AAEB2" w14:textId="77777777" w:rsidR="00E2605A" w:rsidRDefault="00E2605A" w:rsidP="00E26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2605A" w:rsidRPr="00E2605A" w14:paraId="0B4829C0" w14:textId="77777777" w:rsidTr="00E2605A">
        <w:tc>
          <w:tcPr>
            <w:tcW w:w="2179" w:type="dxa"/>
            <w:shd w:val="clear" w:color="auto" w:fill="auto"/>
          </w:tcPr>
          <w:p w14:paraId="62146A48" w14:textId="17F9DFCD" w:rsidR="00E2605A" w:rsidRPr="00E2605A" w:rsidRDefault="00E2605A" w:rsidP="00E2605A">
            <w:pPr>
              <w:keepNext/>
              <w:ind w:firstLine="0"/>
            </w:pPr>
            <w:r>
              <w:t>Alexander</w:t>
            </w:r>
          </w:p>
        </w:tc>
        <w:tc>
          <w:tcPr>
            <w:tcW w:w="2179" w:type="dxa"/>
            <w:shd w:val="clear" w:color="auto" w:fill="auto"/>
          </w:tcPr>
          <w:p w14:paraId="443E258C" w14:textId="680B7C5C" w:rsidR="00E2605A" w:rsidRPr="00E2605A" w:rsidRDefault="00E2605A" w:rsidP="00E2605A">
            <w:pPr>
              <w:keepNext/>
              <w:ind w:firstLine="0"/>
            </w:pPr>
            <w:r>
              <w:t>Anderson</w:t>
            </w:r>
          </w:p>
        </w:tc>
        <w:tc>
          <w:tcPr>
            <w:tcW w:w="2180" w:type="dxa"/>
            <w:shd w:val="clear" w:color="auto" w:fill="auto"/>
          </w:tcPr>
          <w:p w14:paraId="1F333A16" w14:textId="1BAEBACD" w:rsidR="00E2605A" w:rsidRPr="00E2605A" w:rsidRDefault="00E2605A" w:rsidP="00E2605A">
            <w:pPr>
              <w:keepNext/>
              <w:ind w:firstLine="0"/>
            </w:pPr>
            <w:r>
              <w:t>Bailey</w:t>
            </w:r>
          </w:p>
        </w:tc>
      </w:tr>
      <w:tr w:rsidR="00E2605A" w:rsidRPr="00E2605A" w14:paraId="63C26D38" w14:textId="77777777" w:rsidTr="00E2605A">
        <w:tc>
          <w:tcPr>
            <w:tcW w:w="2179" w:type="dxa"/>
            <w:shd w:val="clear" w:color="auto" w:fill="auto"/>
          </w:tcPr>
          <w:p w14:paraId="6A76505D" w14:textId="19411B19" w:rsidR="00E2605A" w:rsidRPr="00E2605A" w:rsidRDefault="00E2605A" w:rsidP="00E2605A">
            <w:pPr>
              <w:ind w:firstLine="0"/>
            </w:pPr>
            <w:r>
              <w:t>Ballentine</w:t>
            </w:r>
          </w:p>
        </w:tc>
        <w:tc>
          <w:tcPr>
            <w:tcW w:w="2179" w:type="dxa"/>
            <w:shd w:val="clear" w:color="auto" w:fill="auto"/>
          </w:tcPr>
          <w:p w14:paraId="57F5E0AB" w14:textId="71B952A4" w:rsidR="00E2605A" w:rsidRPr="00E2605A" w:rsidRDefault="00E2605A" w:rsidP="00E2605A">
            <w:pPr>
              <w:ind w:firstLine="0"/>
            </w:pPr>
            <w:r>
              <w:t>Bannister</w:t>
            </w:r>
          </w:p>
        </w:tc>
        <w:tc>
          <w:tcPr>
            <w:tcW w:w="2180" w:type="dxa"/>
            <w:shd w:val="clear" w:color="auto" w:fill="auto"/>
          </w:tcPr>
          <w:p w14:paraId="0EB8D4A5" w14:textId="6DA43F22" w:rsidR="00E2605A" w:rsidRPr="00E2605A" w:rsidRDefault="00E2605A" w:rsidP="00E2605A">
            <w:pPr>
              <w:ind w:firstLine="0"/>
            </w:pPr>
            <w:r>
              <w:t>Bauer</w:t>
            </w:r>
          </w:p>
        </w:tc>
      </w:tr>
      <w:tr w:rsidR="00E2605A" w:rsidRPr="00E2605A" w14:paraId="4565D764" w14:textId="77777777" w:rsidTr="00E2605A">
        <w:tc>
          <w:tcPr>
            <w:tcW w:w="2179" w:type="dxa"/>
            <w:shd w:val="clear" w:color="auto" w:fill="auto"/>
          </w:tcPr>
          <w:p w14:paraId="34E4EEC9" w14:textId="5116E85F" w:rsidR="00E2605A" w:rsidRPr="00E2605A" w:rsidRDefault="00E2605A" w:rsidP="00E2605A">
            <w:pPr>
              <w:ind w:firstLine="0"/>
            </w:pPr>
            <w:r>
              <w:t>Beach</w:t>
            </w:r>
          </w:p>
        </w:tc>
        <w:tc>
          <w:tcPr>
            <w:tcW w:w="2179" w:type="dxa"/>
            <w:shd w:val="clear" w:color="auto" w:fill="auto"/>
          </w:tcPr>
          <w:p w14:paraId="4DA96F02" w14:textId="76DD6970" w:rsidR="00E2605A" w:rsidRPr="00E2605A" w:rsidRDefault="00E2605A" w:rsidP="00E2605A">
            <w:pPr>
              <w:ind w:firstLine="0"/>
            </w:pPr>
            <w:r>
              <w:t>Bernstein</w:t>
            </w:r>
          </w:p>
        </w:tc>
        <w:tc>
          <w:tcPr>
            <w:tcW w:w="2180" w:type="dxa"/>
            <w:shd w:val="clear" w:color="auto" w:fill="auto"/>
          </w:tcPr>
          <w:p w14:paraId="78147F55" w14:textId="2722E13B" w:rsidR="00E2605A" w:rsidRPr="00E2605A" w:rsidRDefault="00E2605A" w:rsidP="00E2605A">
            <w:pPr>
              <w:ind w:firstLine="0"/>
            </w:pPr>
            <w:r>
              <w:t>Blackwell</w:t>
            </w:r>
          </w:p>
        </w:tc>
      </w:tr>
      <w:tr w:rsidR="00E2605A" w:rsidRPr="00E2605A" w14:paraId="4D392BFC" w14:textId="77777777" w:rsidTr="00E2605A">
        <w:tc>
          <w:tcPr>
            <w:tcW w:w="2179" w:type="dxa"/>
            <w:shd w:val="clear" w:color="auto" w:fill="auto"/>
          </w:tcPr>
          <w:p w14:paraId="6F04E660" w14:textId="00274B83" w:rsidR="00E2605A" w:rsidRPr="00E2605A" w:rsidRDefault="00E2605A" w:rsidP="00E2605A">
            <w:pPr>
              <w:ind w:firstLine="0"/>
            </w:pPr>
            <w:r>
              <w:t>Bradley</w:t>
            </w:r>
          </w:p>
        </w:tc>
        <w:tc>
          <w:tcPr>
            <w:tcW w:w="2179" w:type="dxa"/>
            <w:shd w:val="clear" w:color="auto" w:fill="auto"/>
          </w:tcPr>
          <w:p w14:paraId="2A06E2EB" w14:textId="7E88811B" w:rsidR="00E2605A" w:rsidRPr="00E2605A" w:rsidRDefault="00E2605A" w:rsidP="00E2605A">
            <w:pPr>
              <w:ind w:firstLine="0"/>
            </w:pPr>
            <w:r>
              <w:t>Brewer</w:t>
            </w:r>
          </w:p>
        </w:tc>
        <w:tc>
          <w:tcPr>
            <w:tcW w:w="2180" w:type="dxa"/>
            <w:shd w:val="clear" w:color="auto" w:fill="auto"/>
          </w:tcPr>
          <w:p w14:paraId="653C1687" w14:textId="55CDE291" w:rsidR="00E2605A" w:rsidRPr="00E2605A" w:rsidRDefault="00E2605A" w:rsidP="00E2605A">
            <w:pPr>
              <w:ind w:firstLine="0"/>
            </w:pPr>
            <w:r>
              <w:t>Brittain</w:t>
            </w:r>
          </w:p>
        </w:tc>
      </w:tr>
      <w:tr w:rsidR="00E2605A" w:rsidRPr="00E2605A" w14:paraId="4C3F7BD2" w14:textId="77777777" w:rsidTr="00E2605A">
        <w:tc>
          <w:tcPr>
            <w:tcW w:w="2179" w:type="dxa"/>
            <w:shd w:val="clear" w:color="auto" w:fill="auto"/>
          </w:tcPr>
          <w:p w14:paraId="25592E74" w14:textId="5679C358" w:rsidR="00E2605A" w:rsidRPr="00E2605A" w:rsidRDefault="00E2605A" w:rsidP="00E2605A">
            <w:pPr>
              <w:ind w:firstLine="0"/>
            </w:pPr>
            <w:r>
              <w:t>Burns</w:t>
            </w:r>
          </w:p>
        </w:tc>
        <w:tc>
          <w:tcPr>
            <w:tcW w:w="2179" w:type="dxa"/>
            <w:shd w:val="clear" w:color="auto" w:fill="auto"/>
          </w:tcPr>
          <w:p w14:paraId="6957CBB0" w14:textId="1847EBAD" w:rsidR="00E2605A" w:rsidRPr="00E2605A" w:rsidRDefault="00E2605A" w:rsidP="00E2605A">
            <w:pPr>
              <w:ind w:firstLine="0"/>
            </w:pPr>
            <w:r>
              <w:t>Bustos</w:t>
            </w:r>
          </w:p>
        </w:tc>
        <w:tc>
          <w:tcPr>
            <w:tcW w:w="2180" w:type="dxa"/>
            <w:shd w:val="clear" w:color="auto" w:fill="auto"/>
          </w:tcPr>
          <w:p w14:paraId="682E1DF0" w14:textId="1A29041F" w:rsidR="00E2605A" w:rsidRPr="00E2605A" w:rsidRDefault="00E2605A" w:rsidP="00E2605A">
            <w:pPr>
              <w:ind w:firstLine="0"/>
            </w:pPr>
            <w:r>
              <w:t>Calhoon</w:t>
            </w:r>
          </w:p>
        </w:tc>
      </w:tr>
      <w:tr w:rsidR="00E2605A" w:rsidRPr="00E2605A" w14:paraId="77010AD4" w14:textId="77777777" w:rsidTr="00E2605A">
        <w:tc>
          <w:tcPr>
            <w:tcW w:w="2179" w:type="dxa"/>
            <w:shd w:val="clear" w:color="auto" w:fill="auto"/>
          </w:tcPr>
          <w:p w14:paraId="3A7DF5E4" w14:textId="328FDC8C" w:rsidR="00E2605A" w:rsidRPr="00E2605A" w:rsidRDefault="00E2605A" w:rsidP="00E2605A">
            <w:pPr>
              <w:ind w:firstLine="0"/>
            </w:pPr>
            <w:r>
              <w:t>Carter</w:t>
            </w:r>
          </w:p>
        </w:tc>
        <w:tc>
          <w:tcPr>
            <w:tcW w:w="2179" w:type="dxa"/>
            <w:shd w:val="clear" w:color="auto" w:fill="auto"/>
          </w:tcPr>
          <w:p w14:paraId="0D4EF410" w14:textId="540CC50B" w:rsidR="00E2605A" w:rsidRPr="00E2605A" w:rsidRDefault="00E2605A" w:rsidP="00E2605A">
            <w:pPr>
              <w:ind w:firstLine="0"/>
            </w:pPr>
            <w:r>
              <w:t>Caskey</w:t>
            </w:r>
          </w:p>
        </w:tc>
        <w:tc>
          <w:tcPr>
            <w:tcW w:w="2180" w:type="dxa"/>
            <w:shd w:val="clear" w:color="auto" w:fill="auto"/>
          </w:tcPr>
          <w:p w14:paraId="28F5C130" w14:textId="08F01D34" w:rsidR="00E2605A" w:rsidRPr="00E2605A" w:rsidRDefault="00E2605A" w:rsidP="00E2605A">
            <w:pPr>
              <w:ind w:firstLine="0"/>
            </w:pPr>
            <w:r>
              <w:t>Chumley</w:t>
            </w:r>
          </w:p>
        </w:tc>
      </w:tr>
      <w:tr w:rsidR="00E2605A" w:rsidRPr="00E2605A" w14:paraId="55396B68" w14:textId="77777777" w:rsidTr="00E2605A">
        <w:tc>
          <w:tcPr>
            <w:tcW w:w="2179" w:type="dxa"/>
            <w:shd w:val="clear" w:color="auto" w:fill="auto"/>
          </w:tcPr>
          <w:p w14:paraId="7E095049" w14:textId="7E9CFE12" w:rsidR="00E2605A" w:rsidRPr="00E2605A" w:rsidRDefault="00E2605A" w:rsidP="00E2605A">
            <w:pPr>
              <w:ind w:firstLine="0"/>
            </w:pPr>
            <w:r>
              <w:t>Clyburn</w:t>
            </w:r>
          </w:p>
        </w:tc>
        <w:tc>
          <w:tcPr>
            <w:tcW w:w="2179" w:type="dxa"/>
            <w:shd w:val="clear" w:color="auto" w:fill="auto"/>
          </w:tcPr>
          <w:p w14:paraId="465A08AA" w14:textId="67CC02DB" w:rsidR="00E2605A" w:rsidRPr="00E2605A" w:rsidRDefault="00E2605A" w:rsidP="00E2605A">
            <w:pPr>
              <w:ind w:firstLine="0"/>
            </w:pPr>
            <w:r>
              <w:t>Cobb-Hunter</w:t>
            </w:r>
          </w:p>
        </w:tc>
        <w:tc>
          <w:tcPr>
            <w:tcW w:w="2180" w:type="dxa"/>
            <w:shd w:val="clear" w:color="auto" w:fill="auto"/>
          </w:tcPr>
          <w:p w14:paraId="070B3D40" w14:textId="18967164" w:rsidR="00E2605A" w:rsidRPr="00E2605A" w:rsidRDefault="00E2605A" w:rsidP="00E2605A">
            <w:pPr>
              <w:ind w:firstLine="0"/>
            </w:pPr>
            <w:r>
              <w:t>Collins</w:t>
            </w:r>
          </w:p>
        </w:tc>
      </w:tr>
      <w:tr w:rsidR="00E2605A" w:rsidRPr="00E2605A" w14:paraId="364E3D97" w14:textId="77777777" w:rsidTr="00E2605A">
        <w:tc>
          <w:tcPr>
            <w:tcW w:w="2179" w:type="dxa"/>
            <w:shd w:val="clear" w:color="auto" w:fill="auto"/>
          </w:tcPr>
          <w:p w14:paraId="16DA669A" w14:textId="5E88B708" w:rsidR="00E2605A" w:rsidRPr="00E2605A" w:rsidRDefault="00E2605A" w:rsidP="00E2605A">
            <w:pPr>
              <w:ind w:firstLine="0"/>
            </w:pPr>
            <w:r>
              <w:t>Connell</w:t>
            </w:r>
          </w:p>
        </w:tc>
        <w:tc>
          <w:tcPr>
            <w:tcW w:w="2179" w:type="dxa"/>
            <w:shd w:val="clear" w:color="auto" w:fill="auto"/>
          </w:tcPr>
          <w:p w14:paraId="539ED20C" w14:textId="3DE2A677" w:rsidR="00E2605A" w:rsidRPr="00E2605A" w:rsidRDefault="00E2605A" w:rsidP="00E2605A">
            <w:pPr>
              <w:ind w:firstLine="0"/>
            </w:pPr>
            <w:r>
              <w:t>B. J. Cox</w:t>
            </w:r>
          </w:p>
        </w:tc>
        <w:tc>
          <w:tcPr>
            <w:tcW w:w="2180" w:type="dxa"/>
            <w:shd w:val="clear" w:color="auto" w:fill="auto"/>
          </w:tcPr>
          <w:p w14:paraId="0EED07BB" w14:textId="3B190709" w:rsidR="00E2605A" w:rsidRPr="00E2605A" w:rsidRDefault="00E2605A" w:rsidP="00E2605A">
            <w:pPr>
              <w:ind w:firstLine="0"/>
            </w:pPr>
            <w:r>
              <w:t>B. L. Cox</w:t>
            </w:r>
          </w:p>
        </w:tc>
      </w:tr>
      <w:tr w:rsidR="00E2605A" w:rsidRPr="00E2605A" w14:paraId="32399896" w14:textId="77777777" w:rsidTr="00E2605A">
        <w:tc>
          <w:tcPr>
            <w:tcW w:w="2179" w:type="dxa"/>
            <w:shd w:val="clear" w:color="auto" w:fill="auto"/>
          </w:tcPr>
          <w:p w14:paraId="729DAD95" w14:textId="4A2FBC03" w:rsidR="00E2605A" w:rsidRPr="00E2605A" w:rsidRDefault="00E2605A" w:rsidP="00E2605A">
            <w:pPr>
              <w:ind w:firstLine="0"/>
            </w:pPr>
            <w:r>
              <w:t>Cromer</w:t>
            </w:r>
          </w:p>
        </w:tc>
        <w:tc>
          <w:tcPr>
            <w:tcW w:w="2179" w:type="dxa"/>
            <w:shd w:val="clear" w:color="auto" w:fill="auto"/>
          </w:tcPr>
          <w:p w14:paraId="26192444" w14:textId="244C8D78" w:rsidR="00E2605A" w:rsidRPr="00E2605A" w:rsidRDefault="00E2605A" w:rsidP="00E2605A">
            <w:pPr>
              <w:ind w:firstLine="0"/>
            </w:pPr>
            <w:r>
              <w:t>Davis</w:t>
            </w:r>
          </w:p>
        </w:tc>
        <w:tc>
          <w:tcPr>
            <w:tcW w:w="2180" w:type="dxa"/>
            <w:shd w:val="clear" w:color="auto" w:fill="auto"/>
          </w:tcPr>
          <w:p w14:paraId="2D91175A" w14:textId="27DBE7EC" w:rsidR="00E2605A" w:rsidRPr="00E2605A" w:rsidRDefault="00E2605A" w:rsidP="00E2605A">
            <w:pPr>
              <w:ind w:firstLine="0"/>
            </w:pPr>
            <w:r>
              <w:t>Dillard</w:t>
            </w:r>
          </w:p>
        </w:tc>
      </w:tr>
      <w:tr w:rsidR="00E2605A" w:rsidRPr="00E2605A" w14:paraId="064438AC" w14:textId="77777777" w:rsidTr="00E2605A">
        <w:tc>
          <w:tcPr>
            <w:tcW w:w="2179" w:type="dxa"/>
            <w:shd w:val="clear" w:color="auto" w:fill="auto"/>
          </w:tcPr>
          <w:p w14:paraId="669F7181" w14:textId="3A5D0C78" w:rsidR="00E2605A" w:rsidRPr="00E2605A" w:rsidRDefault="00E2605A" w:rsidP="00E2605A">
            <w:pPr>
              <w:ind w:firstLine="0"/>
            </w:pPr>
            <w:r>
              <w:t>Elliott</w:t>
            </w:r>
          </w:p>
        </w:tc>
        <w:tc>
          <w:tcPr>
            <w:tcW w:w="2179" w:type="dxa"/>
            <w:shd w:val="clear" w:color="auto" w:fill="auto"/>
          </w:tcPr>
          <w:p w14:paraId="0DD258DA" w14:textId="1EB4393A" w:rsidR="00E2605A" w:rsidRPr="00E2605A" w:rsidRDefault="00E2605A" w:rsidP="00E2605A">
            <w:pPr>
              <w:ind w:firstLine="0"/>
            </w:pPr>
            <w:r>
              <w:t>Felder</w:t>
            </w:r>
          </w:p>
        </w:tc>
        <w:tc>
          <w:tcPr>
            <w:tcW w:w="2180" w:type="dxa"/>
            <w:shd w:val="clear" w:color="auto" w:fill="auto"/>
          </w:tcPr>
          <w:p w14:paraId="59A767C1" w14:textId="0304338D" w:rsidR="00E2605A" w:rsidRPr="00E2605A" w:rsidRDefault="00E2605A" w:rsidP="00E2605A">
            <w:pPr>
              <w:ind w:firstLine="0"/>
            </w:pPr>
            <w:r>
              <w:t>Forrest</w:t>
            </w:r>
          </w:p>
        </w:tc>
      </w:tr>
      <w:tr w:rsidR="00E2605A" w:rsidRPr="00E2605A" w14:paraId="50E92FE9" w14:textId="77777777" w:rsidTr="00E2605A">
        <w:tc>
          <w:tcPr>
            <w:tcW w:w="2179" w:type="dxa"/>
            <w:shd w:val="clear" w:color="auto" w:fill="auto"/>
          </w:tcPr>
          <w:p w14:paraId="023EE4FF" w14:textId="533A54A7" w:rsidR="00E2605A" w:rsidRPr="00E2605A" w:rsidRDefault="00E2605A" w:rsidP="00E2605A">
            <w:pPr>
              <w:ind w:firstLine="0"/>
            </w:pPr>
            <w:r>
              <w:t>Gagnon</w:t>
            </w:r>
          </w:p>
        </w:tc>
        <w:tc>
          <w:tcPr>
            <w:tcW w:w="2179" w:type="dxa"/>
            <w:shd w:val="clear" w:color="auto" w:fill="auto"/>
          </w:tcPr>
          <w:p w14:paraId="41E3BB31" w14:textId="7FCE7FDB" w:rsidR="00E2605A" w:rsidRPr="00E2605A" w:rsidRDefault="00E2605A" w:rsidP="00E2605A">
            <w:pPr>
              <w:ind w:firstLine="0"/>
            </w:pPr>
            <w:r>
              <w:t>Garvin</w:t>
            </w:r>
          </w:p>
        </w:tc>
        <w:tc>
          <w:tcPr>
            <w:tcW w:w="2180" w:type="dxa"/>
            <w:shd w:val="clear" w:color="auto" w:fill="auto"/>
          </w:tcPr>
          <w:p w14:paraId="58911540" w14:textId="300BE8B3" w:rsidR="00E2605A" w:rsidRPr="00E2605A" w:rsidRDefault="00E2605A" w:rsidP="00E2605A">
            <w:pPr>
              <w:ind w:firstLine="0"/>
            </w:pPr>
            <w:r>
              <w:t>Gatch</w:t>
            </w:r>
          </w:p>
        </w:tc>
      </w:tr>
      <w:tr w:rsidR="00E2605A" w:rsidRPr="00E2605A" w14:paraId="39522956" w14:textId="77777777" w:rsidTr="00E2605A">
        <w:tc>
          <w:tcPr>
            <w:tcW w:w="2179" w:type="dxa"/>
            <w:shd w:val="clear" w:color="auto" w:fill="auto"/>
          </w:tcPr>
          <w:p w14:paraId="1CDFDA8F" w14:textId="53EAE37B" w:rsidR="00E2605A" w:rsidRPr="00E2605A" w:rsidRDefault="00E2605A" w:rsidP="00E2605A">
            <w:pPr>
              <w:ind w:firstLine="0"/>
            </w:pPr>
            <w:r>
              <w:t>Gibson</w:t>
            </w:r>
          </w:p>
        </w:tc>
        <w:tc>
          <w:tcPr>
            <w:tcW w:w="2179" w:type="dxa"/>
            <w:shd w:val="clear" w:color="auto" w:fill="auto"/>
          </w:tcPr>
          <w:p w14:paraId="52D05C6A" w14:textId="7525D852" w:rsidR="00E2605A" w:rsidRPr="00E2605A" w:rsidRDefault="00E2605A" w:rsidP="00E2605A">
            <w:pPr>
              <w:ind w:firstLine="0"/>
            </w:pPr>
            <w:r>
              <w:t>Gilliam</w:t>
            </w:r>
          </w:p>
        </w:tc>
        <w:tc>
          <w:tcPr>
            <w:tcW w:w="2180" w:type="dxa"/>
            <w:shd w:val="clear" w:color="auto" w:fill="auto"/>
          </w:tcPr>
          <w:p w14:paraId="1E763EC1" w14:textId="47E8BE8B" w:rsidR="00E2605A" w:rsidRPr="00E2605A" w:rsidRDefault="00E2605A" w:rsidP="00E2605A">
            <w:pPr>
              <w:ind w:firstLine="0"/>
            </w:pPr>
            <w:r>
              <w:t>Gilliard</w:t>
            </w:r>
          </w:p>
        </w:tc>
      </w:tr>
      <w:tr w:rsidR="00E2605A" w:rsidRPr="00E2605A" w14:paraId="6B4ED06C" w14:textId="77777777" w:rsidTr="00E2605A">
        <w:tc>
          <w:tcPr>
            <w:tcW w:w="2179" w:type="dxa"/>
            <w:shd w:val="clear" w:color="auto" w:fill="auto"/>
          </w:tcPr>
          <w:p w14:paraId="20089D10" w14:textId="46E2C4F8" w:rsidR="00E2605A" w:rsidRPr="00E2605A" w:rsidRDefault="00E2605A" w:rsidP="00E2605A">
            <w:pPr>
              <w:ind w:firstLine="0"/>
            </w:pPr>
            <w:r>
              <w:t>Guest</w:t>
            </w:r>
          </w:p>
        </w:tc>
        <w:tc>
          <w:tcPr>
            <w:tcW w:w="2179" w:type="dxa"/>
            <w:shd w:val="clear" w:color="auto" w:fill="auto"/>
          </w:tcPr>
          <w:p w14:paraId="057E39F8" w14:textId="04AB3C35" w:rsidR="00E2605A" w:rsidRPr="00E2605A" w:rsidRDefault="00E2605A" w:rsidP="00E2605A">
            <w:pPr>
              <w:ind w:firstLine="0"/>
            </w:pPr>
            <w:r>
              <w:t>Guffey</w:t>
            </w:r>
          </w:p>
        </w:tc>
        <w:tc>
          <w:tcPr>
            <w:tcW w:w="2180" w:type="dxa"/>
            <w:shd w:val="clear" w:color="auto" w:fill="auto"/>
          </w:tcPr>
          <w:p w14:paraId="568299B0" w14:textId="38317620" w:rsidR="00E2605A" w:rsidRPr="00E2605A" w:rsidRDefault="00E2605A" w:rsidP="00E2605A">
            <w:pPr>
              <w:ind w:firstLine="0"/>
            </w:pPr>
            <w:r>
              <w:t>Haddon</w:t>
            </w:r>
          </w:p>
        </w:tc>
      </w:tr>
      <w:tr w:rsidR="00E2605A" w:rsidRPr="00E2605A" w14:paraId="670FB247" w14:textId="77777777" w:rsidTr="00E2605A">
        <w:tc>
          <w:tcPr>
            <w:tcW w:w="2179" w:type="dxa"/>
            <w:shd w:val="clear" w:color="auto" w:fill="auto"/>
          </w:tcPr>
          <w:p w14:paraId="499EB71F" w14:textId="5C8D7E4B" w:rsidR="00E2605A" w:rsidRPr="00E2605A" w:rsidRDefault="00E2605A" w:rsidP="00E2605A">
            <w:pPr>
              <w:ind w:firstLine="0"/>
            </w:pPr>
            <w:r>
              <w:t>Hager</w:t>
            </w:r>
          </w:p>
        </w:tc>
        <w:tc>
          <w:tcPr>
            <w:tcW w:w="2179" w:type="dxa"/>
            <w:shd w:val="clear" w:color="auto" w:fill="auto"/>
          </w:tcPr>
          <w:p w14:paraId="68E3EBB6" w14:textId="3B32E6D4" w:rsidR="00E2605A" w:rsidRPr="00E2605A" w:rsidRDefault="00E2605A" w:rsidP="00E2605A">
            <w:pPr>
              <w:ind w:firstLine="0"/>
            </w:pPr>
            <w:r>
              <w:t>Hardee</w:t>
            </w:r>
          </w:p>
        </w:tc>
        <w:tc>
          <w:tcPr>
            <w:tcW w:w="2180" w:type="dxa"/>
            <w:shd w:val="clear" w:color="auto" w:fill="auto"/>
          </w:tcPr>
          <w:p w14:paraId="0AD6A1F4" w14:textId="2ACE15DA" w:rsidR="00E2605A" w:rsidRPr="00E2605A" w:rsidRDefault="00E2605A" w:rsidP="00E2605A">
            <w:pPr>
              <w:ind w:firstLine="0"/>
            </w:pPr>
            <w:r>
              <w:t>Harris</w:t>
            </w:r>
          </w:p>
        </w:tc>
      </w:tr>
      <w:tr w:rsidR="00E2605A" w:rsidRPr="00E2605A" w14:paraId="7D3D7720" w14:textId="77777777" w:rsidTr="00E2605A">
        <w:tc>
          <w:tcPr>
            <w:tcW w:w="2179" w:type="dxa"/>
            <w:shd w:val="clear" w:color="auto" w:fill="auto"/>
          </w:tcPr>
          <w:p w14:paraId="6037472D" w14:textId="3F2926EF" w:rsidR="00E2605A" w:rsidRPr="00E2605A" w:rsidRDefault="00E2605A" w:rsidP="00E2605A">
            <w:pPr>
              <w:ind w:firstLine="0"/>
            </w:pPr>
            <w:r>
              <w:t>Hart</w:t>
            </w:r>
          </w:p>
        </w:tc>
        <w:tc>
          <w:tcPr>
            <w:tcW w:w="2179" w:type="dxa"/>
            <w:shd w:val="clear" w:color="auto" w:fill="auto"/>
          </w:tcPr>
          <w:p w14:paraId="43B26D14" w14:textId="28C77764" w:rsidR="00E2605A" w:rsidRPr="00E2605A" w:rsidRDefault="00E2605A" w:rsidP="00E2605A">
            <w:pPr>
              <w:ind w:firstLine="0"/>
            </w:pPr>
            <w:r>
              <w:t>Hartnett</w:t>
            </w:r>
          </w:p>
        </w:tc>
        <w:tc>
          <w:tcPr>
            <w:tcW w:w="2180" w:type="dxa"/>
            <w:shd w:val="clear" w:color="auto" w:fill="auto"/>
          </w:tcPr>
          <w:p w14:paraId="2F0F690A" w14:textId="073C05A2" w:rsidR="00E2605A" w:rsidRPr="00E2605A" w:rsidRDefault="00E2605A" w:rsidP="00E2605A">
            <w:pPr>
              <w:ind w:firstLine="0"/>
            </w:pPr>
            <w:r>
              <w:t>Hayes</w:t>
            </w:r>
          </w:p>
        </w:tc>
      </w:tr>
      <w:tr w:rsidR="00E2605A" w:rsidRPr="00E2605A" w14:paraId="7778CC51" w14:textId="77777777" w:rsidTr="00E2605A">
        <w:tc>
          <w:tcPr>
            <w:tcW w:w="2179" w:type="dxa"/>
            <w:shd w:val="clear" w:color="auto" w:fill="auto"/>
          </w:tcPr>
          <w:p w14:paraId="3A10064E" w14:textId="24B0C436" w:rsidR="00E2605A" w:rsidRPr="00E2605A" w:rsidRDefault="00E2605A" w:rsidP="00E2605A">
            <w:pPr>
              <w:ind w:firstLine="0"/>
            </w:pPr>
            <w:r>
              <w:t>Henderson-Myers</w:t>
            </w:r>
          </w:p>
        </w:tc>
        <w:tc>
          <w:tcPr>
            <w:tcW w:w="2179" w:type="dxa"/>
            <w:shd w:val="clear" w:color="auto" w:fill="auto"/>
          </w:tcPr>
          <w:p w14:paraId="13CEA599" w14:textId="2C64137A" w:rsidR="00E2605A" w:rsidRPr="00E2605A" w:rsidRDefault="00E2605A" w:rsidP="00E2605A">
            <w:pPr>
              <w:ind w:firstLine="0"/>
            </w:pPr>
            <w:r>
              <w:t>Herbkersman</w:t>
            </w:r>
          </w:p>
        </w:tc>
        <w:tc>
          <w:tcPr>
            <w:tcW w:w="2180" w:type="dxa"/>
            <w:shd w:val="clear" w:color="auto" w:fill="auto"/>
          </w:tcPr>
          <w:p w14:paraId="79B38817" w14:textId="164BEA38" w:rsidR="00E2605A" w:rsidRPr="00E2605A" w:rsidRDefault="00E2605A" w:rsidP="00E2605A">
            <w:pPr>
              <w:ind w:firstLine="0"/>
            </w:pPr>
            <w:r>
              <w:t>Hewitt</w:t>
            </w:r>
          </w:p>
        </w:tc>
      </w:tr>
      <w:tr w:rsidR="00E2605A" w:rsidRPr="00E2605A" w14:paraId="5184084C" w14:textId="77777777" w:rsidTr="00E2605A">
        <w:tc>
          <w:tcPr>
            <w:tcW w:w="2179" w:type="dxa"/>
            <w:shd w:val="clear" w:color="auto" w:fill="auto"/>
          </w:tcPr>
          <w:p w14:paraId="70434A44" w14:textId="796510FA" w:rsidR="00E2605A" w:rsidRPr="00E2605A" w:rsidRDefault="00E2605A" w:rsidP="00E2605A">
            <w:pPr>
              <w:ind w:firstLine="0"/>
            </w:pPr>
            <w:r>
              <w:t>Hiott</w:t>
            </w:r>
          </w:p>
        </w:tc>
        <w:tc>
          <w:tcPr>
            <w:tcW w:w="2179" w:type="dxa"/>
            <w:shd w:val="clear" w:color="auto" w:fill="auto"/>
          </w:tcPr>
          <w:p w14:paraId="608502DE" w14:textId="35492E39" w:rsidR="00E2605A" w:rsidRPr="00E2605A" w:rsidRDefault="00E2605A" w:rsidP="00E2605A">
            <w:pPr>
              <w:ind w:firstLine="0"/>
            </w:pPr>
            <w:r>
              <w:t>Hixon</w:t>
            </w:r>
          </w:p>
        </w:tc>
        <w:tc>
          <w:tcPr>
            <w:tcW w:w="2180" w:type="dxa"/>
            <w:shd w:val="clear" w:color="auto" w:fill="auto"/>
          </w:tcPr>
          <w:p w14:paraId="69CBFBB4" w14:textId="537F0DA8" w:rsidR="00E2605A" w:rsidRPr="00E2605A" w:rsidRDefault="00E2605A" w:rsidP="00E2605A">
            <w:pPr>
              <w:ind w:firstLine="0"/>
            </w:pPr>
            <w:r>
              <w:t>Hosey</w:t>
            </w:r>
          </w:p>
        </w:tc>
      </w:tr>
      <w:tr w:rsidR="00E2605A" w:rsidRPr="00E2605A" w14:paraId="4FC402C1" w14:textId="77777777" w:rsidTr="00E2605A">
        <w:tc>
          <w:tcPr>
            <w:tcW w:w="2179" w:type="dxa"/>
            <w:shd w:val="clear" w:color="auto" w:fill="auto"/>
          </w:tcPr>
          <w:p w14:paraId="513F38A1" w14:textId="4C3BD4C6" w:rsidR="00E2605A" w:rsidRPr="00E2605A" w:rsidRDefault="00E2605A" w:rsidP="00E2605A">
            <w:pPr>
              <w:ind w:firstLine="0"/>
            </w:pPr>
            <w:r>
              <w:t>Howard</w:t>
            </w:r>
          </w:p>
        </w:tc>
        <w:tc>
          <w:tcPr>
            <w:tcW w:w="2179" w:type="dxa"/>
            <w:shd w:val="clear" w:color="auto" w:fill="auto"/>
          </w:tcPr>
          <w:p w14:paraId="016C5D59" w14:textId="2E5E9B9A" w:rsidR="00E2605A" w:rsidRPr="00E2605A" w:rsidRDefault="00E2605A" w:rsidP="00E2605A">
            <w:pPr>
              <w:ind w:firstLine="0"/>
            </w:pPr>
            <w:r>
              <w:t>Hyde</w:t>
            </w:r>
          </w:p>
        </w:tc>
        <w:tc>
          <w:tcPr>
            <w:tcW w:w="2180" w:type="dxa"/>
            <w:shd w:val="clear" w:color="auto" w:fill="auto"/>
          </w:tcPr>
          <w:p w14:paraId="3545BF2D" w14:textId="7E843D75" w:rsidR="00E2605A" w:rsidRPr="00E2605A" w:rsidRDefault="00E2605A" w:rsidP="00E2605A">
            <w:pPr>
              <w:ind w:firstLine="0"/>
            </w:pPr>
            <w:r>
              <w:t>Jefferson</w:t>
            </w:r>
          </w:p>
        </w:tc>
      </w:tr>
      <w:tr w:rsidR="00E2605A" w:rsidRPr="00E2605A" w14:paraId="263EF53A" w14:textId="77777777" w:rsidTr="00E2605A">
        <w:tc>
          <w:tcPr>
            <w:tcW w:w="2179" w:type="dxa"/>
            <w:shd w:val="clear" w:color="auto" w:fill="auto"/>
          </w:tcPr>
          <w:p w14:paraId="2DAA908D" w14:textId="32369B87" w:rsidR="00E2605A" w:rsidRPr="00E2605A" w:rsidRDefault="00E2605A" w:rsidP="00E2605A">
            <w:pPr>
              <w:ind w:firstLine="0"/>
            </w:pPr>
            <w:r>
              <w:t>J. E. Johnson</w:t>
            </w:r>
          </w:p>
        </w:tc>
        <w:tc>
          <w:tcPr>
            <w:tcW w:w="2179" w:type="dxa"/>
            <w:shd w:val="clear" w:color="auto" w:fill="auto"/>
          </w:tcPr>
          <w:p w14:paraId="037838B5" w14:textId="73F964C7" w:rsidR="00E2605A" w:rsidRPr="00E2605A" w:rsidRDefault="00E2605A" w:rsidP="00E2605A">
            <w:pPr>
              <w:ind w:firstLine="0"/>
            </w:pPr>
            <w:r>
              <w:t>J. L. Johnson</w:t>
            </w:r>
          </w:p>
        </w:tc>
        <w:tc>
          <w:tcPr>
            <w:tcW w:w="2180" w:type="dxa"/>
            <w:shd w:val="clear" w:color="auto" w:fill="auto"/>
          </w:tcPr>
          <w:p w14:paraId="3624362C" w14:textId="419C2539" w:rsidR="00E2605A" w:rsidRPr="00E2605A" w:rsidRDefault="00E2605A" w:rsidP="00E2605A">
            <w:pPr>
              <w:ind w:firstLine="0"/>
            </w:pPr>
            <w:r>
              <w:t>S. Jones</w:t>
            </w:r>
          </w:p>
        </w:tc>
      </w:tr>
      <w:tr w:rsidR="00E2605A" w:rsidRPr="00E2605A" w14:paraId="3403770B" w14:textId="77777777" w:rsidTr="00E2605A">
        <w:tc>
          <w:tcPr>
            <w:tcW w:w="2179" w:type="dxa"/>
            <w:shd w:val="clear" w:color="auto" w:fill="auto"/>
          </w:tcPr>
          <w:p w14:paraId="5852713C" w14:textId="1E4CCA29" w:rsidR="00E2605A" w:rsidRPr="00E2605A" w:rsidRDefault="00E2605A" w:rsidP="00E2605A">
            <w:pPr>
              <w:ind w:firstLine="0"/>
            </w:pPr>
            <w:r>
              <w:t>Jordan</w:t>
            </w:r>
          </w:p>
        </w:tc>
        <w:tc>
          <w:tcPr>
            <w:tcW w:w="2179" w:type="dxa"/>
            <w:shd w:val="clear" w:color="auto" w:fill="auto"/>
          </w:tcPr>
          <w:p w14:paraId="6DCEE95B" w14:textId="02F44131" w:rsidR="00E2605A" w:rsidRPr="00E2605A" w:rsidRDefault="00E2605A" w:rsidP="00E2605A">
            <w:pPr>
              <w:ind w:firstLine="0"/>
            </w:pPr>
            <w:r>
              <w:t>Kilmartin</w:t>
            </w:r>
          </w:p>
        </w:tc>
        <w:tc>
          <w:tcPr>
            <w:tcW w:w="2180" w:type="dxa"/>
            <w:shd w:val="clear" w:color="auto" w:fill="auto"/>
          </w:tcPr>
          <w:p w14:paraId="35DB2ABD" w14:textId="6F75B46A" w:rsidR="00E2605A" w:rsidRPr="00E2605A" w:rsidRDefault="00E2605A" w:rsidP="00E2605A">
            <w:pPr>
              <w:ind w:firstLine="0"/>
            </w:pPr>
            <w:r>
              <w:t>King</w:t>
            </w:r>
          </w:p>
        </w:tc>
      </w:tr>
      <w:tr w:rsidR="00E2605A" w:rsidRPr="00E2605A" w14:paraId="7C36ED43" w14:textId="77777777" w:rsidTr="00E2605A">
        <w:tc>
          <w:tcPr>
            <w:tcW w:w="2179" w:type="dxa"/>
            <w:shd w:val="clear" w:color="auto" w:fill="auto"/>
          </w:tcPr>
          <w:p w14:paraId="03FAA76F" w14:textId="11972885" w:rsidR="00E2605A" w:rsidRPr="00E2605A" w:rsidRDefault="00E2605A" w:rsidP="00E2605A">
            <w:pPr>
              <w:ind w:firstLine="0"/>
            </w:pPr>
            <w:r>
              <w:t>Kirby</w:t>
            </w:r>
          </w:p>
        </w:tc>
        <w:tc>
          <w:tcPr>
            <w:tcW w:w="2179" w:type="dxa"/>
            <w:shd w:val="clear" w:color="auto" w:fill="auto"/>
          </w:tcPr>
          <w:p w14:paraId="41F5F6E9" w14:textId="6EFA30FC" w:rsidR="00E2605A" w:rsidRPr="00E2605A" w:rsidRDefault="00E2605A" w:rsidP="00E2605A">
            <w:pPr>
              <w:ind w:firstLine="0"/>
            </w:pPr>
            <w:r>
              <w:t>Landing</w:t>
            </w:r>
          </w:p>
        </w:tc>
        <w:tc>
          <w:tcPr>
            <w:tcW w:w="2180" w:type="dxa"/>
            <w:shd w:val="clear" w:color="auto" w:fill="auto"/>
          </w:tcPr>
          <w:p w14:paraId="140E1B38" w14:textId="0F361602" w:rsidR="00E2605A" w:rsidRPr="00E2605A" w:rsidRDefault="00E2605A" w:rsidP="00E2605A">
            <w:pPr>
              <w:ind w:firstLine="0"/>
            </w:pPr>
            <w:r>
              <w:t>Lawson</w:t>
            </w:r>
          </w:p>
        </w:tc>
      </w:tr>
      <w:tr w:rsidR="00E2605A" w:rsidRPr="00E2605A" w14:paraId="4D4D97E0" w14:textId="77777777" w:rsidTr="00E2605A">
        <w:tc>
          <w:tcPr>
            <w:tcW w:w="2179" w:type="dxa"/>
            <w:shd w:val="clear" w:color="auto" w:fill="auto"/>
          </w:tcPr>
          <w:p w14:paraId="62390CD6" w14:textId="28F6F1EA" w:rsidR="00E2605A" w:rsidRPr="00E2605A" w:rsidRDefault="00E2605A" w:rsidP="00E2605A">
            <w:pPr>
              <w:ind w:firstLine="0"/>
            </w:pPr>
            <w:r>
              <w:t>Leber</w:t>
            </w:r>
          </w:p>
        </w:tc>
        <w:tc>
          <w:tcPr>
            <w:tcW w:w="2179" w:type="dxa"/>
            <w:shd w:val="clear" w:color="auto" w:fill="auto"/>
          </w:tcPr>
          <w:p w14:paraId="41AE645B" w14:textId="24AB77C6" w:rsidR="00E2605A" w:rsidRPr="00E2605A" w:rsidRDefault="00E2605A" w:rsidP="00E2605A">
            <w:pPr>
              <w:ind w:firstLine="0"/>
            </w:pPr>
            <w:r>
              <w:t>Ligon</w:t>
            </w:r>
          </w:p>
        </w:tc>
        <w:tc>
          <w:tcPr>
            <w:tcW w:w="2180" w:type="dxa"/>
            <w:shd w:val="clear" w:color="auto" w:fill="auto"/>
          </w:tcPr>
          <w:p w14:paraId="5A4CBF23" w14:textId="611EB1A2" w:rsidR="00E2605A" w:rsidRPr="00E2605A" w:rsidRDefault="00E2605A" w:rsidP="00E2605A">
            <w:pPr>
              <w:ind w:firstLine="0"/>
            </w:pPr>
            <w:r>
              <w:t>Long</w:t>
            </w:r>
          </w:p>
        </w:tc>
      </w:tr>
      <w:tr w:rsidR="00E2605A" w:rsidRPr="00E2605A" w14:paraId="3B8A511C" w14:textId="77777777" w:rsidTr="00E2605A">
        <w:tc>
          <w:tcPr>
            <w:tcW w:w="2179" w:type="dxa"/>
            <w:shd w:val="clear" w:color="auto" w:fill="auto"/>
          </w:tcPr>
          <w:p w14:paraId="34C85760" w14:textId="7191715C" w:rsidR="00E2605A" w:rsidRPr="00E2605A" w:rsidRDefault="00E2605A" w:rsidP="00E2605A">
            <w:pPr>
              <w:ind w:firstLine="0"/>
            </w:pPr>
            <w:r>
              <w:t>Lowe</w:t>
            </w:r>
          </w:p>
        </w:tc>
        <w:tc>
          <w:tcPr>
            <w:tcW w:w="2179" w:type="dxa"/>
            <w:shd w:val="clear" w:color="auto" w:fill="auto"/>
          </w:tcPr>
          <w:p w14:paraId="04CCC00A" w14:textId="73B6CAA2" w:rsidR="00E2605A" w:rsidRPr="00E2605A" w:rsidRDefault="00E2605A" w:rsidP="00E2605A">
            <w:pPr>
              <w:ind w:firstLine="0"/>
            </w:pPr>
            <w:r>
              <w:t>May</w:t>
            </w:r>
          </w:p>
        </w:tc>
        <w:tc>
          <w:tcPr>
            <w:tcW w:w="2180" w:type="dxa"/>
            <w:shd w:val="clear" w:color="auto" w:fill="auto"/>
          </w:tcPr>
          <w:p w14:paraId="3DF00205" w14:textId="46889E90" w:rsidR="00E2605A" w:rsidRPr="00E2605A" w:rsidRDefault="00E2605A" w:rsidP="00E2605A">
            <w:pPr>
              <w:ind w:firstLine="0"/>
            </w:pPr>
            <w:r>
              <w:t>McCabe</w:t>
            </w:r>
          </w:p>
        </w:tc>
      </w:tr>
      <w:tr w:rsidR="00E2605A" w:rsidRPr="00E2605A" w14:paraId="0B8E9850" w14:textId="77777777" w:rsidTr="00E2605A">
        <w:tc>
          <w:tcPr>
            <w:tcW w:w="2179" w:type="dxa"/>
            <w:shd w:val="clear" w:color="auto" w:fill="auto"/>
          </w:tcPr>
          <w:p w14:paraId="44566A1A" w14:textId="0237E1F1" w:rsidR="00E2605A" w:rsidRPr="00E2605A" w:rsidRDefault="00E2605A" w:rsidP="00E2605A">
            <w:pPr>
              <w:ind w:firstLine="0"/>
            </w:pPr>
            <w:r>
              <w:t>McCravy</w:t>
            </w:r>
          </w:p>
        </w:tc>
        <w:tc>
          <w:tcPr>
            <w:tcW w:w="2179" w:type="dxa"/>
            <w:shd w:val="clear" w:color="auto" w:fill="auto"/>
          </w:tcPr>
          <w:p w14:paraId="4231337F" w14:textId="34E3960B" w:rsidR="00E2605A" w:rsidRPr="00E2605A" w:rsidRDefault="00E2605A" w:rsidP="00E2605A">
            <w:pPr>
              <w:ind w:firstLine="0"/>
            </w:pPr>
            <w:r>
              <w:t>McDaniel</w:t>
            </w:r>
          </w:p>
        </w:tc>
        <w:tc>
          <w:tcPr>
            <w:tcW w:w="2180" w:type="dxa"/>
            <w:shd w:val="clear" w:color="auto" w:fill="auto"/>
          </w:tcPr>
          <w:p w14:paraId="749176FC" w14:textId="1A000662" w:rsidR="00E2605A" w:rsidRPr="00E2605A" w:rsidRDefault="00E2605A" w:rsidP="00E2605A">
            <w:pPr>
              <w:ind w:firstLine="0"/>
            </w:pPr>
            <w:r>
              <w:t>McGinnis</w:t>
            </w:r>
          </w:p>
        </w:tc>
      </w:tr>
      <w:tr w:rsidR="00E2605A" w:rsidRPr="00E2605A" w14:paraId="4AFCEC28" w14:textId="77777777" w:rsidTr="00E2605A">
        <w:tc>
          <w:tcPr>
            <w:tcW w:w="2179" w:type="dxa"/>
            <w:shd w:val="clear" w:color="auto" w:fill="auto"/>
          </w:tcPr>
          <w:p w14:paraId="7875E4CA" w14:textId="0E0194AD" w:rsidR="00E2605A" w:rsidRPr="00E2605A" w:rsidRDefault="00E2605A" w:rsidP="00E2605A">
            <w:pPr>
              <w:ind w:firstLine="0"/>
            </w:pPr>
            <w:r>
              <w:t>Mitchell</w:t>
            </w:r>
          </w:p>
        </w:tc>
        <w:tc>
          <w:tcPr>
            <w:tcW w:w="2179" w:type="dxa"/>
            <w:shd w:val="clear" w:color="auto" w:fill="auto"/>
          </w:tcPr>
          <w:p w14:paraId="5DD70E45" w14:textId="6DB177BA" w:rsidR="00E2605A" w:rsidRPr="00E2605A" w:rsidRDefault="00E2605A" w:rsidP="00E2605A">
            <w:pPr>
              <w:ind w:firstLine="0"/>
            </w:pPr>
            <w:r>
              <w:t>J. Moore</w:t>
            </w:r>
          </w:p>
        </w:tc>
        <w:tc>
          <w:tcPr>
            <w:tcW w:w="2180" w:type="dxa"/>
            <w:shd w:val="clear" w:color="auto" w:fill="auto"/>
          </w:tcPr>
          <w:p w14:paraId="1E4B54B2" w14:textId="4C4B1454" w:rsidR="00E2605A" w:rsidRPr="00E2605A" w:rsidRDefault="00E2605A" w:rsidP="00E2605A">
            <w:pPr>
              <w:ind w:firstLine="0"/>
            </w:pPr>
            <w:r>
              <w:t>T. Moore</w:t>
            </w:r>
          </w:p>
        </w:tc>
      </w:tr>
      <w:tr w:rsidR="00E2605A" w:rsidRPr="00E2605A" w14:paraId="544F10A5" w14:textId="77777777" w:rsidTr="00E2605A">
        <w:tc>
          <w:tcPr>
            <w:tcW w:w="2179" w:type="dxa"/>
            <w:shd w:val="clear" w:color="auto" w:fill="auto"/>
          </w:tcPr>
          <w:p w14:paraId="63FC9CE9" w14:textId="7757BACC" w:rsidR="00E2605A" w:rsidRPr="00E2605A" w:rsidRDefault="00E2605A" w:rsidP="00E2605A">
            <w:pPr>
              <w:ind w:firstLine="0"/>
            </w:pPr>
            <w:r>
              <w:t>A. M. Morgan</w:t>
            </w:r>
          </w:p>
        </w:tc>
        <w:tc>
          <w:tcPr>
            <w:tcW w:w="2179" w:type="dxa"/>
            <w:shd w:val="clear" w:color="auto" w:fill="auto"/>
          </w:tcPr>
          <w:p w14:paraId="6D1C8370" w14:textId="7BA60D9B" w:rsidR="00E2605A" w:rsidRPr="00E2605A" w:rsidRDefault="00E2605A" w:rsidP="00E2605A">
            <w:pPr>
              <w:ind w:firstLine="0"/>
            </w:pPr>
            <w:r>
              <w:t>T. A. Morgan</w:t>
            </w:r>
          </w:p>
        </w:tc>
        <w:tc>
          <w:tcPr>
            <w:tcW w:w="2180" w:type="dxa"/>
            <w:shd w:val="clear" w:color="auto" w:fill="auto"/>
          </w:tcPr>
          <w:p w14:paraId="79EB55FF" w14:textId="2C64E9EC" w:rsidR="00E2605A" w:rsidRPr="00E2605A" w:rsidRDefault="00E2605A" w:rsidP="00E2605A">
            <w:pPr>
              <w:ind w:firstLine="0"/>
            </w:pPr>
            <w:r>
              <w:t>Moss</w:t>
            </w:r>
          </w:p>
        </w:tc>
      </w:tr>
      <w:tr w:rsidR="00E2605A" w:rsidRPr="00E2605A" w14:paraId="5CDF92BF" w14:textId="77777777" w:rsidTr="00E2605A">
        <w:tc>
          <w:tcPr>
            <w:tcW w:w="2179" w:type="dxa"/>
            <w:shd w:val="clear" w:color="auto" w:fill="auto"/>
          </w:tcPr>
          <w:p w14:paraId="783E7144" w14:textId="366ECAE4" w:rsidR="00E2605A" w:rsidRPr="00E2605A" w:rsidRDefault="00E2605A" w:rsidP="00E2605A">
            <w:pPr>
              <w:ind w:firstLine="0"/>
            </w:pPr>
            <w:r>
              <w:t>Murphy</w:t>
            </w:r>
          </w:p>
        </w:tc>
        <w:tc>
          <w:tcPr>
            <w:tcW w:w="2179" w:type="dxa"/>
            <w:shd w:val="clear" w:color="auto" w:fill="auto"/>
          </w:tcPr>
          <w:p w14:paraId="0E8C2A0E" w14:textId="536A6398" w:rsidR="00E2605A" w:rsidRPr="00E2605A" w:rsidRDefault="00E2605A" w:rsidP="00E2605A">
            <w:pPr>
              <w:ind w:firstLine="0"/>
            </w:pPr>
            <w:r>
              <w:t>Neese</w:t>
            </w:r>
          </w:p>
        </w:tc>
        <w:tc>
          <w:tcPr>
            <w:tcW w:w="2180" w:type="dxa"/>
            <w:shd w:val="clear" w:color="auto" w:fill="auto"/>
          </w:tcPr>
          <w:p w14:paraId="32360160" w14:textId="337BA519" w:rsidR="00E2605A" w:rsidRPr="00E2605A" w:rsidRDefault="00E2605A" w:rsidP="00E2605A">
            <w:pPr>
              <w:ind w:firstLine="0"/>
            </w:pPr>
            <w:r>
              <w:t>B. Newton</w:t>
            </w:r>
          </w:p>
        </w:tc>
      </w:tr>
      <w:tr w:rsidR="00E2605A" w:rsidRPr="00E2605A" w14:paraId="3BAB30C9" w14:textId="77777777" w:rsidTr="00E2605A">
        <w:tc>
          <w:tcPr>
            <w:tcW w:w="2179" w:type="dxa"/>
            <w:shd w:val="clear" w:color="auto" w:fill="auto"/>
          </w:tcPr>
          <w:p w14:paraId="080D7F2F" w14:textId="2979729F" w:rsidR="00E2605A" w:rsidRPr="00E2605A" w:rsidRDefault="00E2605A" w:rsidP="00E2605A">
            <w:pPr>
              <w:ind w:firstLine="0"/>
            </w:pPr>
            <w:r>
              <w:t>W. Newton</w:t>
            </w:r>
          </w:p>
        </w:tc>
        <w:tc>
          <w:tcPr>
            <w:tcW w:w="2179" w:type="dxa"/>
            <w:shd w:val="clear" w:color="auto" w:fill="auto"/>
          </w:tcPr>
          <w:p w14:paraId="08D4E0BB" w14:textId="332EFCA1" w:rsidR="00E2605A" w:rsidRPr="00E2605A" w:rsidRDefault="00E2605A" w:rsidP="00E2605A">
            <w:pPr>
              <w:ind w:firstLine="0"/>
            </w:pPr>
            <w:r>
              <w:t>Nutt</w:t>
            </w:r>
          </w:p>
        </w:tc>
        <w:tc>
          <w:tcPr>
            <w:tcW w:w="2180" w:type="dxa"/>
            <w:shd w:val="clear" w:color="auto" w:fill="auto"/>
          </w:tcPr>
          <w:p w14:paraId="69BE1151" w14:textId="2C9E6F2D" w:rsidR="00E2605A" w:rsidRPr="00E2605A" w:rsidRDefault="00E2605A" w:rsidP="00E2605A">
            <w:pPr>
              <w:ind w:firstLine="0"/>
            </w:pPr>
            <w:r>
              <w:t>O'Neal</w:t>
            </w:r>
          </w:p>
        </w:tc>
      </w:tr>
      <w:tr w:rsidR="00E2605A" w:rsidRPr="00E2605A" w14:paraId="403C5D51" w14:textId="77777777" w:rsidTr="00E2605A">
        <w:tc>
          <w:tcPr>
            <w:tcW w:w="2179" w:type="dxa"/>
            <w:shd w:val="clear" w:color="auto" w:fill="auto"/>
          </w:tcPr>
          <w:p w14:paraId="317B5920" w14:textId="551BDE26" w:rsidR="00E2605A" w:rsidRPr="00E2605A" w:rsidRDefault="00E2605A" w:rsidP="00E2605A">
            <w:pPr>
              <w:ind w:firstLine="0"/>
            </w:pPr>
            <w:r>
              <w:t>Oremus</w:t>
            </w:r>
          </w:p>
        </w:tc>
        <w:tc>
          <w:tcPr>
            <w:tcW w:w="2179" w:type="dxa"/>
            <w:shd w:val="clear" w:color="auto" w:fill="auto"/>
          </w:tcPr>
          <w:p w14:paraId="6416ECC0" w14:textId="2926389D" w:rsidR="00E2605A" w:rsidRPr="00E2605A" w:rsidRDefault="00E2605A" w:rsidP="00E2605A">
            <w:pPr>
              <w:ind w:firstLine="0"/>
            </w:pPr>
            <w:r>
              <w:t>Ott</w:t>
            </w:r>
          </w:p>
        </w:tc>
        <w:tc>
          <w:tcPr>
            <w:tcW w:w="2180" w:type="dxa"/>
            <w:shd w:val="clear" w:color="auto" w:fill="auto"/>
          </w:tcPr>
          <w:p w14:paraId="5E857091" w14:textId="3A56AC96" w:rsidR="00E2605A" w:rsidRPr="00E2605A" w:rsidRDefault="00E2605A" w:rsidP="00E2605A">
            <w:pPr>
              <w:ind w:firstLine="0"/>
            </w:pPr>
            <w:r>
              <w:t>Pace</w:t>
            </w:r>
          </w:p>
        </w:tc>
      </w:tr>
      <w:tr w:rsidR="00E2605A" w:rsidRPr="00E2605A" w14:paraId="158FD19B" w14:textId="77777777" w:rsidTr="00E2605A">
        <w:tc>
          <w:tcPr>
            <w:tcW w:w="2179" w:type="dxa"/>
            <w:shd w:val="clear" w:color="auto" w:fill="auto"/>
          </w:tcPr>
          <w:p w14:paraId="66D4C2D1" w14:textId="2A27D042" w:rsidR="00E2605A" w:rsidRPr="00E2605A" w:rsidRDefault="00E2605A" w:rsidP="00E2605A">
            <w:pPr>
              <w:ind w:firstLine="0"/>
            </w:pPr>
            <w:r>
              <w:t>Pedalino</w:t>
            </w:r>
          </w:p>
        </w:tc>
        <w:tc>
          <w:tcPr>
            <w:tcW w:w="2179" w:type="dxa"/>
            <w:shd w:val="clear" w:color="auto" w:fill="auto"/>
          </w:tcPr>
          <w:p w14:paraId="0B42B654" w14:textId="546D3EAE" w:rsidR="00E2605A" w:rsidRPr="00E2605A" w:rsidRDefault="00E2605A" w:rsidP="00E2605A">
            <w:pPr>
              <w:ind w:firstLine="0"/>
            </w:pPr>
            <w:r>
              <w:t>Pendarvis</w:t>
            </w:r>
          </w:p>
        </w:tc>
        <w:tc>
          <w:tcPr>
            <w:tcW w:w="2180" w:type="dxa"/>
            <w:shd w:val="clear" w:color="auto" w:fill="auto"/>
          </w:tcPr>
          <w:p w14:paraId="1959654C" w14:textId="7E0A76B8" w:rsidR="00E2605A" w:rsidRPr="00E2605A" w:rsidRDefault="00E2605A" w:rsidP="00E2605A">
            <w:pPr>
              <w:ind w:firstLine="0"/>
            </w:pPr>
            <w:r>
              <w:t>Pope</w:t>
            </w:r>
          </w:p>
        </w:tc>
      </w:tr>
      <w:tr w:rsidR="00E2605A" w:rsidRPr="00E2605A" w14:paraId="7BC25A85" w14:textId="77777777" w:rsidTr="00E2605A">
        <w:tc>
          <w:tcPr>
            <w:tcW w:w="2179" w:type="dxa"/>
            <w:shd w:val="clear" w:color="auto" w:fill="auto"/>
          </w:tcPr>
          <w:p w14:paraId="4968D53D" w14:textId="7279650E" w:rsidR="00E2605A" w:rsidRPr="00E2605A" w:rsidRDefault="00E2605A" w:rsidP="00E2605A">
            <w:pPr>
              <w:ind w:firstLine="0"/>
            </w:pPr>
            <w:r>
              <w:t>Rivers</w:t>
            </w:r>
          </w:p>
        </w:tc>
        <w:tc>
          <w:tcPr>
            <w:tcW w:w="2179" w:type="dxa"/>
            <w:shd w:val="clear" w:color="auto" w:fill="auto"/>
          </w:tcPr>
          <w:p w14:paraId="55C96C43" w14:textId="3626BFCD" w:rsidR="00E2605A" w:rsidRPr="00E2605A" w:rsidRDefault="00E2605A" w:rsidP="00E2605A">
            <w:pPr>
              <w:ind w:firstLine="0"/>
            </w:pPr>
            <w:r>
              <w:t>Robbins</w:t>
            </w:r>
          </w:p>
        </w:tc>
        <w:tc>
          <w:tcPr>
            <w:tcW w:w="2180" w:type="dxa"/>
            <w:shd w:val="clear" w:color="auto" w:fill="auto"/>
          </w:tcPr>
          <w:p w14:paraId="2B4B1DC8" w14:textId="0798DCBD" w:rsidR="00E2605A" w:rsidRPr="00E2605A" w:rsidRDefault="00E2605A" w:rsidP="00E2605A">
            <w:pPr>
              <w:ind w:firstLine="0"/>
            </w:pPr>
            <w:r>
              <w:t>Rose</w:t>
            </w:r>
          </w:p>
        </w:tc>
      </w:tr>
      <w:tr w:rsidR="00E2605A" w:rsidRPr="00E2605A" w14:paraId="0C4C947B" w14:textId="77777777" w:rsidTr="00E2605A">
        <w:tc>
          <w:tcPr>
            <w:tcW w:w="2179" w:type="dxa"/>
            <w:shd w:val="clear" w:color="auto" w:fill="auto"/>
          </w:tcPr>
          <w:p w14:paraId="6A178A7D" w14:textId="0E58FA28" w:rsidR="00E2605A" w:rsidRPr="00E2605A" w:rsidRDefault="00E2605A" w:rsidP="00E2605A">
            <w:pPr>
              <w:ind w:firstLine="0"/>
            </w:pPr>
            <w:r>
              <w:t>Rutherford</w:t>
            </w:r>
          </w:p>
        </w:tc>
        <w:tc>
          <w:tcPr>
            <w:tcW w:w="2179" w:type="dxa"/>
            <w:shd w:val="clear" w:color="auto" w:fill="auto"/>
          </w:tcPr>
          <w:p w14:paraId="2428C616" w14:textId="06818C8D" w:rsidR="00E2605A" w:rsidRPr="00E2605A" w:rsidRDefault="00E2605A" w:rsidP="00E2605A">
            <w:pPr>
              <w:ind w:firstLine="0"/>
            </w:pPr>
            <w:r>
              <w:t>Sandifer</w:t>
            </w:r>
          </w:p>
        </w:tc>
        <w:tc>
          <w:tcPr>
            <w:tcW w:w="2180" w:type="dxa"/>
            <w:shd w:val="clear" w:color="auto" w:fill="auto"/>
          </w:tcPr>
          <w:p w14:paraId="4B440A51" w14:textId="32F9C3A8" w:rsidR="00E2605A" w:rsidRPr="00E2605A" w:rsidRDefault="00E2605A" w:rsidP="00E2605A">
            <w:pPr>
              <w:ind w:firstLine="0"/>
            </w:pPr>
            <w:r>
              <w:t>Schuessler</w:t>
            </w:r>
          </w:p>
        </w:tc>
      </w:tr>
      <w:tr w:rsidR="00E2605A" w:rsidRPr="00E2605A" w14:paraId="2F006BF3" w14:textId="77777777" w:rsidTr="00E2605A">
        <w:tc>
          <w:tcPr>
            <w:tcW w:w="2179" w:type="dxa"/>
            <w:shd w:val="clear" w:color="auto" w:fill="auto"/>
          </w:tcPr>
          <w:p w14:paraId="70E8D7FF" w14:textId="32D3D3FB" w:rsidR="00E2605A" w:rsidRPr="00E2605A" w:rsidRDefault="00E2605A" w:rsidP="00E2605A">
            <w:pPr>
              <w:ind w:firstLine="0"/>
            </w:pPr>
            <w:r>
              <w:t>Sessions</w:t>
            </w:r>
          </w:p>
        </w:tc>
        <w:tc>
          <w:tcPr>
            <w:tcW w:w="2179" w:type="dxa"/>
            <w:shd w:val="clear" w:color="auto" w:fill="auto"/>
          </w:tcPr>
          <w:p w14:paraId="2FB33D03" w14:textId="037816C2" w:rsidR="00E2605A" w:rsidRPr="00E2605A" w:rsidRDefault="00E2605A" w:rsidP="00E2605A">
            <w:pPr>
              <w:ind w:firstLine="0"/>
            </w:pPr>
            <w:r>
              <w:t>G. M. Smith</w:t>
            </w:r>
          </w:p>
        </w:tc>
        <w:tc>
          <w:tcPr>
            <w:tcW w:w="2180" w:type="dxa"/>
            <w:shd w:val="clear" w:color="auto" w:fill="auto"/>
          </w:tcPr>
          <w:p w14:paraId="0A385ACF" w14:textId="310DCA66" w:rsidR="00E2605A" w:rsidRPr="00E2605A" w:rsidRDefault="00E2605A" w:rsidP="00E2605A">
            <w:pPr>
              <w:ind w:firstLine="0"/>
            </w:pPr>
            <w:r>
              <w:t>M. M. Smith</w:t>
            </w:r>
          </w:p>
        </w:tc>
      </w:tr>
      <w:tr w:rsidR="00E2605A" w:rsidRPr="00E2605A" w14:paraId="7F654E35" w14:textId="77777777" w:rsidTr="00E2605A">
        <w:tc>
          <w:tcPr>
            <w:tcW w:w="2179" w:type="dxa"/>
            <w:shd w:val="clear" w:color="auto" w:fill="auto"/>
          </w:tcPr>
          <w:p w14:paraId="3E3A1E52" w14:textId="791A6E30" w:rsidR="00E2605A" w:rsidRPr="00E2605A" w:rsidRDefault="00E2605A" w:rsidP="00E2605A">
            <w:pPr>
              <w:ind w:firstLine="0"/>
            </w:pPr>
            <w:r>
              <w:t>Stavrinakis</w:t>
            </w:r>
          </w:p>
        </w:tc>
        <w:tc>
          <w:tcPr>
            <w:tcW w:w="2179" w:type="dxa"/>
            <w:shd w:val="clear" w:color="auto" w:fill="auto"/>
          </w:tcPr>
          <w:p w14:paraId="56AA0FD9" w14:textId="06021E0E" w:rsidR="00E2605A" w:rsidRPr="00E2605A" w:rsidRDefault="00E2605A" w:rsidP="00E2605A">
            <w:pPr>
              <w:ind w:firstLine="0"/>
            </w:pPr>
            <w:r>
              <w:t>Taylor</w:t>
            </w:r>
          </w:p>
        </w:tc>
        <w:tc>
          <w:tcPr>
            <w:tcW w:w="2180" w:type="dxa"/>
            <w:shd w:val="clear" w:color="auto" w:fill="auto"/>
          </w:tcPr>
          <w:p w14:paraId="552ECC6D" w14:textId="1A47A0E2" w:rsidR="00E2605A" w:rsidRPr="00E2605A" w:rsidRDefault="00E2605A" w:rsidP="00E2605A">
            <w:pPr>
              <w:ind w:firstLine="0"/>
            </w:pPr>
            <w:r>
              <w:t>Thayer</w:t>
            </w:r>
          </w:p>
        </w:tc>
      </w:tr>
      <w:tr w:rsidR="00E2605A" w:rsidRPr="00E2605A" w14:paraId="6CE95F8C" w14:textId="77777777" w:rsidTr="00E2605A">
        <w:tc>
          <w:tcPr>
            <w:tcW w:w="2179" w:type="dxa"/>
            <w:shd w:val="clear" w:color="auto" w:fill="auto"/>
          </w:tcPr>
          <w:p w14:paraId="6C763492" w14:textId="48F3AE81" w:rsidR="00E2605A" w:rsidRPr="00E2605A" w:rsidRDefault="00E2605A" w:rsidP="00E2605A">
            <w:pPr>
              <w:ind w:firstLine="0"/>
            </w:pPr>
            <w:r>
              <w:t>Thigpen</w:t>
            </w:r>
          </w:p>
        </w:tc>
        <w:tc>
          <w:tcPr>
            <w:tcW w:w="2179" w:type="dxa"/>
            <w:shd w:val="clear" w:color="auto" w:fill="auto"/>
          </w:tcPr>
          <w:p w14:paraId="0DCBC5D8" w14:textId="477A71BD" w:rsidR="00E2605A" w:rsidRPr="00E2605A" w:rsidRDefault="00E2605A" w:rsidP="00E2605A">
            <w:pPr>
              <w:ind w:firstLine="0"/>
            </w:pPr>
            <w:r>
              <w:t>Vaughan</w:t>
            </w:r>
          </w:p>
        </w:tc>
        <w:tc>
          <w:tcPr>
            <w:tcW w:w="2180" w:type="dxa"/>
            <w:shd w:val="clear" w:color="auto" w:fill="auto"/>
          </w:tcPr>
          <w:p w14:paraId="5D71AC3C" w14:textId="3F6A488F" w:rsidR="00E2605A" w:rsidRPr="00E2605A" w:rsidRDefault="00E2605A" w:rsidP="00E2605A">
            <w:pPr>
              <w:ind w:firstLine="0"/>
            </w:pPr>
            <w:r>
              <w:t>Weeks</w:t>
            </w:r>
          </w:p>
        </w:tc>
      </w:tr>
      <w:tr w:rsidR="00E2605A" w:rsidRPr="00E2605A" w14:paraId="05845956" w14:textId="77777777" w:rsidTr="00E2605A">
        <w:tc>
          <w:tcPr>
            <w:tcW w:w="2179" w:type="dxa"/>
            <w:shd w:val="clear" w:color="auto" w:fill="auto"/>
          </w:tcPr>
          <w:p w14:paraId="50037153" w14:textId="6B6E7B2D" w:rsidR="00E2605A" w:rsidRPr="00E2605A" w:rsidRDefault="00E2605A" w:rsidP="00E2605A">
            <w:pPr>
              <w:ind w:firstLine="0"/>
            </w:pPr>
            <w:r>
              <w:t>Wheeler</w:t>
            </w:r>
          </w:p>
        </w:tc>
        <w:tc>
          <w:tcPr>
            <w:tcW w:w="2179" w:type="dxa"/>
            <w:shd w:val="clear" w:color="auto" w:fill="auto"/>
          </w:tcPr>
          <w:p w14:paraId="2F1F538C" w14:textId="08785667" w:rsidR="00E2605A" w:rsidRPr="00E2605A" w:rsidRDefault="00E2605A" w:rsidP="00E2605A">
            <w:pPr>
              <w:ind w:firstLine="0"/>
            </w:pPr>
            <w:r>
              <w:t>White</w:t>
            </w:r>
          </w:p>
        </w:tc>
        <w:tc>
          <w:tcPr>
            <w:tcW w:w="2180" w:type="dxa"/>
            <w:shd w:val="clear" w:color="auto" w:fill="auto"/>
          </w:tcPr>
          <w:p w14:paraId="5FD4E5E5" w14:textId="0B975402" w:rsidR="00E2605A" w:rsidRPr="00E2605A" w:rsidRDefault="00E2605A" w:rsidP="00E2605A">
            <w:pPr>
              <w:ind w:firstLine="0"/>
            </w:pPr>
            <w:r>
              <w:t>Whitmire</w:t>
            </w:r>
          </w:p>
        </w:tc>
      </w:tr>
      <w:tr w:rsidR="00E2605A" w:rsidRPr="00E2605A" w14:paraId="38CC5FF2" w14:textId="77777777" w:rsidTr="00E2605A">
        <w:tc>
          <w:tcPr>
            <w:tcW w:w="2179" w:type="dxa"/>
            <w:shd w:val="clear" w:color="auto" w:fill="auto"/>
          </w:tcPr>
          <w:p w14:paraId="4163F53C" w14:textId="477E991B" w:rsidR="00E2605A" w:rsidRPr="00E2605A" w:rsidRDefault="00E2605A" w:rsidP="00E2605A">
            <w:pPr>
              <w:keepNext/>
              <w:ind w:firstLine="0"/>
            </w:pPr>
            <w:r>
              <w:t>Williams</w:t>
            </w:r>
          </w:p>
        </w:tc>
        <w:tc>
          <w:tcPr>
            <w:tcW w:w="2179" w:type="dxa"/>
            <w:shd w:val="clear" w:color="auto" w:fill="auto"/>
          </w:tcPr>
          <w:p w14:paraId="32C3D318" w14:textId="5EC48C7B" w:rsidR="00E2605A" w:rsidRPr="00E2605A" w:rsidRDefault="00E2605A" w:rsidP="00E2605A">
            <w:pPr>
              <w:keepNext/>
              <w:ind w:firstLine="0"/>
            </w:pPr>
            <w:r>
              <w:t>Willis</w:t>
            </w:r>
          </w:p>
        </w:tc>
        <w:tc>
          <w:tcPr>
            <w:tcW w:w="2180" w:type="dxa"/>
            <w:shd w:val="clear" w:color="auto" w:fill="auto"/>
          </w:tcPr>
          <w:p w14:paraId="1D860076" w14:textId="354E2533" w:rsidR="00E2605A" w:rsidRPr="00E2605A" w:rsidRDefault="00E2605A" w:rsidP="00E2605A">
            <w:pPr>
              <w:keepNext/>
              <w:ind w:firstLine="0"/>
            </w:pPr>
            <w:r>
              <w:t>Wooten</w:t>
            </w:r>
          </w:p>
        </w:tc>
      </w:tr>
      <w:tr w:rsidR="00E2605A" w:rsidRPr="00E2605A" w14:paraId="1DA714BC" w14:textId="77777777" w:rsidTr="00E2605A">
        <w:tc>
          <w:tcPr>
            <w:tcW w:w="2179" w:type="dxa"/>
            <w:shd w:val="clear" w:color="auto" w:fill="auto"/>
          </w:tcPr>
          <w:p w14:paraId="13899FC8" w14:textId="11F5D931" w:rsidR="00E2605A" w:rsidRPr="00E2605A" w:rsidRDefault="00E2605A" w:rsidP="00E2605A">
            <w:pPr>
              <w:keepNext/>
              <w:ind w:firstLine="0"/>
            </w:pPr>
            <w:r>
              <w:t>Yow</w:t>
            </w:r>
          </w:p>
        </w:tc>
        <w:tc>
          <w:tcPr>
            <w:tcW w:w="2179" w:type="dxa"/>
            <w:shd w:val="clear" w:color="auto" w:fill="auto"/>
          </w:tcPr>
          <w:p w14:paraId="21C37F78" w14:textId="77777777" w:rsidR="00E2605A" w:rsidRPr="00E2605A" w:rsidRDefault="00E2605A" w:rsidP="00E2605A">
            <w:pPr>
              <w:keepNext/>
              <w:ind w:firstLine="0"/>
            </w:pPr>
          </w:p>
        </w:tc>
        <w:tc>
          <w:tcPr>
            <w:tcW w:w="2180" w:type="dxa"/>
            <w:shd w:val="clear" w:color="auto" w:fill="auto"/>
          </w:tcPr>
          <w:p w14:paraId="63FDE0D4" w14:textId="77777777" w:rsidR="00E2605A" w:rsidRPr="00E2605A" w:rsidRDefault="00E2605A" w:rsidP="00E2605A">
            <w:pPr>
              <w:keepNext/>
              <w:ind w:firstLine="0"/>
            </w:pPr>
          </w:p>
        </w:tc>
      </w:tr>
    </w:tbl>
    <w:p w14:paraId="6D5D740A" w14:textId="77777777" w:rsidR="00E2605A" w:rsidRDefault="00E2605A" w:rsidP="00E2605A"/>
    <w:p w14:paraId="2D5A3106" w14:textId="35399C6B" w:rsidR="00E2605A" w:rsidRDefault="00E2605A" w:rsidP="00E2605A">
      <w:pPr>
        <w:jc w:val="center"/>
        <w:rPr>
          <w:b/>
        </w:rPr>
      </w:pPr>
      <w:r w:rsidRPr="00E2605A">
        <w:rPr>
          <w:b/>
        </w:rPr>
        <w:t>Total--112</w:t>
      </w:r>
    </w:p>
    <w:p w14:paraId="737A3AB8" w14:textId="77777777" w:rsidR="00E2605A" w:rsidRDefault="00E2605A" w:rsidP="00E2605A">
      <w:pPr>
        <w:jc w:val="center"/>
        <w:rPr>
          <w:b/>
        </w:rPr>
      </w:pPr>
    </w:p>
    <w:p w14:paraId="3BB7C784" w14:textId="77777777" w:rsidR="00E2605A" w:rsidRDefault="00E2605A" w:rsidP="00E2605A">
      <w:pPr>
        <w:ind w:firstLine="0"/>
      </w:pPr>
      <w:r w:rsidRPr="00E2605A">
        <w:t xml:space="preserve"> </w:t>
      </w:r>
      <w:r>
        <w:t>Those who voted in the negative are:</w:t>
      </w:r>
    </w:p>
    <w:p w14:paraId="2AE8E466" w14:textId="77777777" w:rsidR="00E2605A" w:rsidRDefault="00E2605A" w:rsidP="00E2605A"/>
    <w:p w14:paraId="37E90EE4" w14:textId="77777777" w:rsidR="00E2605A" w:rsidRDefault="00E2605A" w:rsidP="00E2605A">
      <w:pPr>
        <w:jc w:val="center"/>
        <w:rPr>
          <w:b/>
        </w:rPr>
      </w:pPr>
      <w:r w:rsidRPr="00E2605A">
        <w:rPr>
          <w:b/>
        </w:rPr>
        <w:t>Total--0</w:t>
      </w:r>
    </w:p>
    <w:p w14:paraId="42AAB66C" w14:textId="02ED1880" w:rsidR="00E2605A" w:rsidRDefault="00E2605A" w:rsidP="00E2605A">
      <w:pPr>
        <w:jc w:val="center"/>
        <w:rPr>
          <w:b/>
        </w:rPr>
      </w:pPr>
    </w:p>
    <w:p w14:paraId="51276E44" w14:textId="77777777" w:rsidR="00E2605A" w:rsidRDefault="00E2605A" w:rsidP="00E2605A">
      <w:r>
        <w:t>The Senate Amendments were agreed to, and the Bill having received three readings in both Houses, it was ordered that the title be changed to that of an Act, and that it be enrolled for ratification.</w:t>
      </w:r>
    </w:p>
    <w:p w14:paraId="3F79F9A3" w14:textId="77777777" w:rsidR="00E2605A" w:rsidRDefault="00E2605A" w:rsidP="00E2605A"/>
    <w:p w14:paraId="2B24B21B" w14:textId="32731F2D" w:rsidR="00E2605A" w:rsidRDefault="00E2605A" w:rsidP="00E2605A">
      <w:pPr>
        <w:keepNext/>
        <w:jc w:val="center"/>
        <w:rPr>
          <w:b/>
        </w:rPr>
      </w:pPr>
      <w:r w:rsidRPr="00E2605A">
        <w:rPr>
          <w:b/>
        </w:rPr>
        <w:t>S. 557--POINT OF ORDER</w:t>
      </w:r>
    </w:p>
    <w:p w14:paraId="112BBE9A" w14:textId="4EEE3DC9" w:rsidR="00E2605A" w:rsidRDefault="00E2605A" w:rsidP="00E2605A">
      <w:r>
        <w:t xml:space="preserve">The Senate Amendments to the following Bill were taken up for consideration: </w:t>
      </w:r>
    </w:p>
    <w:p w14:paraId="2D009ACC" w14:textId="77777777" w:rsidR="00E2605A" w:rsidRDefault="00E2605A" w:rsidP="00E2605A">
      <w:bookmarkStart w:id="27" w:name="include_clip_start_110"/>
      <w:bookmarkEnd w:id="27"/>
    </w:p>
    <w:p w14:paraId="42A32769" w14:textId="77777777" w:rsidR="00E2605A" w:rsidRDefault="00E2605A" w:rsidP="00E2605A">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3AE738A1" w14:textId="17661793" w:rsidR="00E2605A" w:rsidRDefault="00E2605A" w:rsidP="00E2605A">
      <w:bookmarkStart w:id="28" w:name="include_clip_end_110"/>
      <w:bookmarkEnd w:id="28"/>
    </w:p>
    <w:p w14:paraId="1343A1F4" w14:textId="24A8C072" w:rsidR="00E2605A" w:rsidRDefault="00E2605A" w:rsidP="00E2605A">
      <w:pPr>
        <w:keepNext/>
        <w:jc w:val="center"/>
        <w:rPr>
          <w:b/>
        </w:rPr>
      </w:pPr>
      <w:r w:rsidRPr="00E2605A">
        <w:rPr>
          <w:b/>
        </w:rPr>
        <w:t>POINT OF ORDER</w:t>
      </w:r>
    </w:p>
    <w:p w14:paraId="10374B7E" w14:textId="77777777" w:rsidR="00E2605A" w:rsidRDefault="00E2605A" w:rsidP="00E2605A">
      <w:r>
        <w:t>Rep. FORREST made the Point of Order that the Senate Amendments were improperly before the House for consideration since its number and title have not been printed in the House Calendar at least one statewide legislative day prior to such reading.</w:t>
      </w:r>
    </w:p>
    <w:p w14:paraId="7FCF9A69" w14:textId="2C1F82C3" w:rsidR="00E2605A" w:rsidRDefault="00E2605A" w:rsidP="00E2605A">
      <w:r>
        <w:t xml:space="preserve">The SPEAKER sustained the Point of Order. </w:t>
      </w:r>
    </w:p>
    <w:p w14:paraId="1DA482F4" w14:textId="77777777" w:rsidR="00E2605A" w:rsidRDefault="00E2605A" w:rsidP="00E2605A"/>
    <w:p w14:paraId="0843A7C2" w14:textId="268774DA" w:rsidR="00E2605A" w:rsidRDefault="00E2605A" w:rsidP="00E2605A">
      <w:pPr>
        <w:keepNext/>
        <w:jc w:val="center"/>
        <w:rPr>
          <w:b/>
        </w:rPr>
      </w:pPr>
      <w:r w:rsidRPr="00E2605A">
        <w:rPr>
          <w:b/>
        </w:rPr>
        <w:t>SENT TO THE SENATE</w:t>
      </w:r>
    </w:p>
    <w:p w14:paraId="04E9E2C5" w14:textId="1BAD5AEA" w:rsidR="00E2605A" w:rsidRDefault="00E2605A" w:rsidP="00E2605A">
      <w:r>
        <w:t>The following Bills were taken up, read the third time, and ordered sent to the Senate:</w:t>
      </w:r>
    </w:p>
    <w:p w14:paraId="1C16DD80" w14:textId="77777777" w:rsidR="00E2605A" w:rsidRDefault="00E2605A" w:rsidP="00E2605A">
      <w:bookmarkStart w:id="29" w:name="include_clip_start_115"/>
      <w:bookmarkEnd w:id="29"/>
    </w:p>
    <w:p w14:paraId="655489DF" w14:textId="77777777" w:rsidR="00E2605A" w:rsidRDefault="00E2605A" w:rsidP="00E2605A">
      <w:r>
        <w:t>H. 3608 -- Reps. Hixon, Bailey and Brittain: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09173C2E" w14:textId="77777777" w:rsidR="00E2605A" w:rsidRDefault="00E2605A" w:rsidP="00E2605A">
      <w:bookmarkStart w:id="30" w:name="include_clip_end_115"/>
      <w:bookmarkStart w:id="31" w:name="include_clip_start_116"/>
      <w:bookmarkEnd w:id="30"/>
      <w:bookmarkEnd w:id="31"/>
    </w:p>
    <w:p w14:paraId="593B80B8" w14:textId="77777777" w:rsidR="00E2605A" w:rsidRDefault="00E2605A" w:rsidP="00E2605A">
      <w:r>
        <w:t>H. 4364 -- Reps. W. Newton, Davis, Rutherford, Bernstein, M. M. Smith, Ott, Brittain, Guest, Hewitt, Elliott, Stavrinakis, Bradley, Wooten, Murphy, Herbkersman, Leber, Sessions, Caskey, Rose, Mitchell, Brewer, Guffey, Hardee, Collins, Gatch, B. Newton, Pace, Bauer, Bailey, Erickson, Schuessler and Hart: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751312E2" w14:textId="77777777" w:rsidR="00E2605A" w:rsidRDefault="00E2605A" w:rsidP="00E2605A">
      <w:bookmarkStart w:id="32" w:name="include_clip_end_116"/>
      <w:bookmarkStart w:id="33" w:name="include_clip_start_117"/>
      <w:bookmarkEnd w:id="32"/>
      <w:bookmarkEnd w:id="33"/>
    </w:p>
    <w:p w14:paraId="08B05B34" w14:textId="77777777" w:rsidR="00E2605A" w:rsidRDefault="00E2605A" w:rsidP="00E2605A">
      <w:r>
        <w:t>H. 4710 -- Reps. West, G. M. Smith, Bannister, Davis, Guest, Forrest, Hewitt, M. M. Smith, Long, B. Newton, Thayer, Hager, Leber, Mitchell, Brittain, Gatch, Hixon, Pope, Chapman, Murphy, Brewer, Robbins, Caskey, T. Moore, Hardee, Erickson, Bradley and Blackwell: A BILL TO AMEND THE SOUTH CAROLINA CODE OF LAWS BY AMENDING SECTION 41-35-50, RELATING TO MAXIMUM UNEMPLOYMENT INSURANCE BENEFITS ALLOWED, SO AS TO SET THE DURATION OF UNEMPLOYMENT BENEFITS BASED ON SEASONAL ADJUSTED STATEWIDE UNEMPLOYMENT RATES.</w:t>
      </w:r>
    </w:p>
    <w:p w14:paraId="6E504E07" w14:textId="5EFC1B4E" w:rsidR="00E2605A" w:rsidRDefault="00E2605A" w:rsidP="00E2605A">
      <w:bookmarkStart w:id="34" w:name="include_clip_end_117"/>
      <w:bookmarkEnd w:id="34"/>
    </w:p>
    <w:p w14:paraId="6520F540" w14:textId="3C6D96F4" w:rsidR="00E2605A" w:rsidRDefault="00E2605A" w:rsidP="00E2605A">
      <w:pPr>
        <w:keepNext/>
        <w:jc w:val="center"/>
        <w:rPr>
          <w:b/>
        </w:rPr>
      </w:pPr>
      <w:r w:rsidRPr="00E2605A">
        <w:rPr>
          <w:b/>
        </w:rPr>
        <w:t>RECURRENCE TO THE MORNING HOUR</w:t>
      </w:r>
    </w:p>
    <w:p w14:paraId="167A9E24" w14:textId="32139E06" w:rsidR="00E2605A" w:rsidRDefault="00E2605A" w:rsidP="00E2605A">
      <w:r>
        <w:t>Rep. FORREST moved that the House recur to the morning hour, which was agreed to.</w:t>
      </w:r>
    </w:p>
    <w:p w14:paraId="250D085B" w14:textId="77777777" w:rsidR="00E2605A" w:rsidRDefault="00E2605A" w:rsidP="00E2605A"/>
    <w:p w14:paraId="0FF7E1A0" w14:textId="3397832E" w:rsidR="00E2605A" w:rsidRDefault="00E2605A" w:rsidP="00E2605A">
      <w:pPr>
        <w:keepNext/>
        <w:jc w:val="center"/>
        <w:rPr>
          <w:b/>
        </w:rPr>
      </w:pPr>
      <w:r w:rsidRPr="00E2605A">
        <w:rPr>
          <w:b/>
        </w:rPr>
        <w:t>CONCURRENT RESOLUTION</w:t>
      </w:r>
    </w:p>
    <w:p w14:paraId="78947E55" w14:textId="73BF8DB8" w:rsidR="00E2605A" w:rsidRDefault="00E2605A" w:rsidP="00E2605A">
      <w:pPr>
        <w:keepNext/>
      </w:pPr>
      <w:r>
        <w:t>The following was introduced:</w:t>
      </w:r>
    </w:p>
    <w:p w14:paraId="3155F656" w14:textId="77777777" w:rsidR="00E2605A" w:rsidRDefault="00E2605A" w:rsidP="00E2605A">
      <w:pPr>
        <w:keepNext/>
      </w:pPr>
      <w:bookmarkStart w:id="35" w:name="include_clip_start_121"/>
      <w:bookmarkEnd w:id="35"/>
    </w:p>
    <w:p w14:paraId="15F9B2B3" w14:textId="77777777" w:rsidR="00E2605A" w:rsidRDefault="00E2605A" w:rsidP="00E2605A">
      <w:r>
        <w:t>H. 5067 --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EXPRESS THE PROFOUND SORROW OF THE MEMBERS OF THE SOUTH CAROLINA GENERAL ASSEMBLY UPON THE PASSING OF DR. JOSEPH M. "JAY" PEARSON, JR., OF FLORENCE, TO CELEBRATE HIS LIFE, AND TO EXTEND THEIR DEEPEST SYMPATHY TO HIS FAMILY AND MANY FRIENDS.</w:t>
      </w:r>
    </w:p>
    <w:p w14:paraId="7BB595C7" w14:textId="6A6A9597" w:rsidR="00E2605A" w:rsidRDefault="00E2605A" w:rsidP="00E2605A">
      <w:bookmarkStart w:id="36" w:name="include_clip_end_121"/>
      <w:bookmarkEnd w:id="36"/>
    </w:p>
    <w:p w14:paraId="41013211" w14:textId="65EA8453" w:rsidR="00E2605A" w:rsidRDefault="00E2605A" w:rsidP="00E2605A">
      <w:r>
        <w:t>The Concurrent Resolution was agreed to and ordered sent to the Senate.</w:t>
      </w:r>
    </w:p>
    <w:p w14:paraId="5B660D12" w14:textId="77777777" w:rsidR="00E2605A" w:rsidRDefault="00E2605A" w:rsidP="00E2605A"/>
    <w:p w14:paraId="0D452046" w14:textId="2FF3DD32" w:rsidR="00E2605A" w:rsidRDefault="00E2605A" w:rsidP="00E2605A">
      <w:pPr>
        <w:keepNext/>
        <w:jc w:val="center"/>
        <w:rPr>
          <w:b/>
        </w:rPr>
      </w:pPr>
      <w:r w:rsidRPr="00E2605A">
        <w:rPr>
          <w:b/>
        </w:rPr>
        <w:t xml:space="preserve">INTRODUCTION OF BILLS  </w:t>
      </w:r>
    </w:p>
    <w:p w14:paraId="07B2B11A" w14:textId="6D40F162" w:rsidR="00E2605A" w:rsidRDefault="00E2605A" w:rsidP="00E2605A">
      <w:r>
        <w:t>The following Bills were introduced, read the first time, and referred to appropriate committees:</w:t>
      </w:r>
    </w:p>
    <w:p w14:paraId="16B19885" w14:textId="77777777" w:rsidR="00E2605A" w:rsidRDefault="00E2605A" w:rsidP="00E2605A"/>
    <w:p w14:paraId="449C5147" w14:textId="77777777" w:rsidR="00E2605A" w:rsidRDefault="00E2605A" w:rsidP="00E2605A">
      <w:pPr>
        <w:keepNext/>
      </w:pPr>
      <w:bookmarkStart w:id="37" w:name="include_clip_start_125"/>
      <w:bookmarkEnd w:id="37"/>
      <w:r>
        <w:t>H. 5068 -- Rep. Sandifer: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26BBF997" w14:textId="3BE6D7FA" w:rsidR="00E2605A" w:rsidRDefault="00E2605A" w:rsidP="00E2605A">
      <w:bookmarkStart w:id="38" w:name="include_clip_end_125"/>
      <w:bookmarkEnd w:id="38"/>
      <w:r>
        <w:t>Referred to Committee on Labor, Commerce and Industry</w:t>
      </w:r>
    </w:p>
    <w:p w14:paraId="4FBD614B" w14:textId="77777777" w:rsidR="00E2605A" w:rsidRDefault="00E2605A" w:rsidP="00E2605A"/>
    <w:p w14:paraId="470A38D8" w14:textId="77777777" w:rsidR="00E2605A" w:rsidRDefault="00E2605A" w:rsidP="00E2605A">
      <w:pPr>
        <w:keepNext/>
      </w:pPr>
      <w:bookmarkStart w:id="39" w:name="include_clip_start_127"/>
      <w:bookmarkEnd w:id="39"/>
      <w:r>
        <w:t>H. 5069 -- Rep. Jordan: A BILL TO AMEND THE SOUTH CAROLINA CODE OF LAWS BY AMENDING SECTION 14-23-1040, RELATING TO QUALIFICATIONS OF PROBATE JUDGES, SO AS TO REVISE THE QUALIFICATIONS FOR PROBATE JUDGES IN COUNTIES GREATER THAN NINETY THOUSAND IN POPULATION, AND TO GRANDFATHER THOSE PROBATE JUDGES CURRENTLY SERVING.</w:t>
      </w:r>
    </w:p>
    <w:p w14:paraId="530F9013" w14:textId="6E3380B8" w:rsidR="00E2605A" w:rsidRDefault="00E2605A" w:rsidP="00E2605A">
      <w:bookmarkStart w:id="40" w:name="include_clip_end_127"/>
      <w:bookmarkEnd w:id="40"/>
      <w:r>
        <w:t>Referred to Committee on Judiciary</w:t>
      </w:r>
    </w:p>
    <w:p w14:paraId="0A9624CC" w14:textId="77777777" w:rsidR="00E2605A" w:rsidRDefault="00E2605A" w:rsidP="00E2605A"/>
    <w:p w14:paraId="6ABABF39" w14:textId="4D8CDE92" w:rsidR="00E2605A" w:rsidRDefault="00E2605A" w:rsidP="00E2605A">
      <w:r>
        <w:t>Rep. HOWARD moved that the House do now adjourn, which was agreed to.</w:t>
      </w:r>
    </w:p>
    <w:p w14:paraId="2560F878" w14:textId="77777777" w:rsidR="00E2605A" w:rsidRDefault="00E2605A" w:rsidP="00E2605A"/>
    <w:p w14:paraId="00ADF290" w14:textId="2C3F22BB" w:rsidR="00E2605A" w:rsidRDefault="00E2605A" w:rsidP="00E2605A">
      <w:pPr>
        <w:keepNext/>
        <w:jc w:val="center"/>
        <w:rPr>
          <w:b/>
        </w:rPr>
      </w:pPr>
      <w:r w:rsidRPr="00E2605A">
        <w:rPr>
          <w:b/>
        </w:rPr>
        <w:t>RETURNED WITH CONCURRENCE</w:t>
      </w:r>
    </w:p>
    <w:p w14:paraId="3DA1ADF4" w14:textId="7E9B47EF" w:rsidR="00E2605A" w:rsidRDefault="00E2605A" w:rsidP="00E2605A">
      <w:r>
        <w:t>The Senate returned to the House with concurrence the following:</w:t>
      </w:r>
    </w:p>
    <w:p w14:paraId="762519AB" w14:textId="77777777" w:rsidR="00E2605A" w:rsidRDefault="00E2605A" w:rsidP="00E2605A">
      <w:bookmarkStart w:id="41" w:name="include_clip_start_132"/>
      <w:bookmarkEnd w:id="41"/>
    </w:p>
    <w:p w14:paraId="24FEF321" w14:textId="77777777" w:rsidR="00E2605A" w:rsidRDefault="00E2605A" w:rsidP="00E2605A">
      <w:r>
        <w:t>H. 5058 --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GEE WHETSEL FOR NEARLY FORTY YEARS OF DEDICATED SERVICE IN THE FIELD OF NEWSPAPER JOURNALISM, MOST HAVING BEEN SPENT AT THE LEE COUNTY OBSERVER IN BISHOPVILLE, AND FOR HER COMMITMENT TO THE BISHOPVILLE COMMUNITY.</w:t>
      </w:r>
    </w:p>
    <w:p w14:paraId="3FB263E1" w14:textId="1B36EBC0" w:rsidR="00E2605A" w:rsidRDefault="00E2605A" w:rsidP="00E2605A">
      <w:bookmarkStart w:id="42" w:name="include_clip_end_132"/>
      <w:bookmarkEnd w:id="42"/>
    </w:p>
    <w:p w14:paraId="2193A32A" w14:textId="37E73D87" w:rsidR="00E2605A" w:rsidRDefault="00E2605A" w:rsidP="00E2605A">
      <w:pPr>
        <w:keepNext/>
        <w:pBdr>
          <w:top w:val="single" w:sz="4" w:space="1" w:color="auto"/>
          <w:left w:val="single" w:sz="4" w:space="4" w:color="auto"/>
          <w:right w:val="single" w:sz="4" w:space="4" w:color="auto"/>
          <w:between w:val="single" w:sz="4" w:space="1" w:color="auto"/>
          <w:bar w:val="single" w:sz="4" w:color="auto"/>
        </w:pBdr>
        <w:jc w:val="center"/>
        <w:rPr>
          <w:b/>
        </w:rPr>
      </w:pPr>
      <w:r w:rsidRPr="00E2605A">
        <w:rPr>
          <w:b/>
        </w:rPr>
        <w:t>ADJOURNMENT</w:t>
      </w:r>
    </w:p>
    <w:p w14:paraId="7CE88E1C" w14:textId="439415FB" w:rsidR="00E2605A" w:rsidRDefault="00E2605A" w:rsidP="00E2605A">
      <w:pPr>
        <w:keepNext/>
        <w:pBdr>
          <w:left w:val="single" w:sz="4" w:space="4" w:color="auto"/>
          <w:right w:val="single" w:sz="4" w:space="4" w:color="auto"/>
          <w:between w:val="single" w:sz="4" w:space="1" w:color="auto"/>
          <w:bar w:val="single" w:sz="4" w:color="auto"/>
        </w:pBdr>
      </w:pPr>
      <w:r>
        <w:t>At 11:13 a.m. the House, in accordance with the motion of Rep. CONNELL, adjourned in memory of Chase Wyatt Newman, to meet at 10:00 a.m. tomorrow.</w:t>
      </w:r>
    </w:p>
    <w:p w14:paraId="6FECCA8E" w14:textId="77777777" w:rsidR="00E2605A" w:rsidRDefault="00E2605A" w:rsidP="00E2605A">
      <w:pPr>
        <w:pBdr>
          <w:left w:val="single" w:sz="4" w:space="4" w:color="auto"/>
          <w:bottom w:val="single" w:sz="4" w:space="1" w:color="auto"/>
          <w:right w:val="single" w:sz="4" w:space="4" w:color="auto"/>
          <w:between w:val="single" w:sz="4" w:space="1" w:color="auto"/>
          <w:bar w:val="single" w:sz="4" w:color="auto"/>
        </w:pBdr>
        <w:jc w:val="center"/>
      </w:pPr>
      <w:r>
        <w:t>***</w:t>
      </w:r>
    </w:p>
    <w:p w14:paraId="5A741268" w14:textId="77777777" w:rsidR="00182EA3" w:rsidRDefault="00182EA3" w:rsidP="00182EA3">
      <w:pPr>
        <w:jc w:val="center"/>
      </w:pPr>
    </w:p>
    <w:p w14:paraId="46C4D3B1" w14:textId="1B06803B" w:rsidR="00182EA3" w:rsidRPr="00182EA3" w:rsidRDefault="00182EA3" w:rsidP="00182EA3">
      <w:pPr>
        <w:tabs>
          <w:tab w:val="right" w:leader="dot" w:pos="2520"/>
        </w:tabs>
        <w:rPr>
          <w:sz w:val="20"/>
        </w:rPr>
      </w:pPr>
    </w:p>
    <w:sectPr w:rsidR="00182EA3" w:rsidRPr="00182EA3" w:rsidSect="003F64A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F5CD" w14:textId="77777777" w:rsidR="00E2605A" w:rsidRDefault="00E2605A">
      <w:r>
        <w:separator/>
      </w:r>
    </w:p>
  </w:endnote>
  <w:endnote w:type="continuationSeparator" w:id="0">
    <w:p w14:paraId="370F485C" w14:textId="77777777" w:rsidR="00E2605A" w:rsidRDefault="00E2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444"/>
      <w:docPartObj>
        <w:docPartGallery w:val="Page Numbers (Bottom of Page)"/>
        <w:docPartUnique/>
      </w:docPartObj>
    </w:sdtPr>
    <w:sdtEndPr>
      <w:rPr>
        <w:noProof/>
      </w:rPr>
    </w:sdtEndPr>
    <w:sdtContent>
      <w:p w14:paraId="1604C07F" w14:textId="14403D86" w:rsidR="00AB5421" w:rsidRDefault="00AB5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280C" w14:textId="77777777" w:rsidR="00E2605A" w:rsidRDefault="00E2605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651685" w14:textId="77777777" w:rsidR="00E2605A" w:rsidRDefault="00E2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0B63" w14:textId="77777777" w:rsidR="00E2605A" w:rsidRDefault="00E2605A">
      <w:r>
        <w:separator/>
      </w:r>
    </w:p>
  </w:footnote>
  <w:footnote w:type="continuationSeparator" w:id="0">
    <w:p w14:paraId="2E14281A" w14:textId="77777777" w:rsidR="00E2605A" w:rsidRDefault="00E2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5418" w14:textId="40E4F550" w:rsidR="00AB5421" w:rsidRDefault="00AB5421" w:rsidP="00AB5421">
    <w:pPr>
      <w:pStyle w:val="Cover3"/>
    </w:pPr>
    <w:r>
      <w:t>THURSDAY, FEBRUARY 8, 2024</w:t>
    </w:r>
  </w:p>
  <w:p w14:paraId="17EB5FEA" w14:textId="77777777" w:rsidR="00AB5421" w:rsidRDefault="00AB5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D998" w14:textId="77777777" w:rsidR="00E2605A" w:rsidRDefault="00E2605A">
    <w:pPr>
      <w:pStyle w:val="Header"/>
      <w:jc w:val="center"/>
      <w:rPr>
        <w:b/>
      </w:rPr>
    </w:pPr>
    <w:r>
      <w:rPr>
        <w:b/>
      </w:rPr>
      <w:t>Thursday, February 8, 2024</w:t>
    </w:r>
  </w:p>
  <w:p w14:paraId="71F685F1" w14:textId="77777777" w:rsidR="00E2605A" w:rsidRDefault="00E2605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642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5A"/>
    <w:rsid w:val="00182EA3"/>
    <w:rsid w:val="00375044"/>
    <w:rsid w:val="003F64AF"/>
    <w:rsid w:val="004A449E"/>
    <w:rsid w:val="006155BC"/>
    <w:rsid w:val="00815406"/>
    <w:rsid w:val="00870B48"/>
    <w:rsid w:val="008E62EB"/>
    <w:rsid w:val="0092241F"/>
    <w:rsid w:val="00955838"/>
    <w:rsid w:val="00A35DCA"/>
    <w:rsid w:val="00AB5421"/>
    <w:rsid w:val="00E2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0166"/>
  <w15:chartTrackingRefBased/>
  <w15:docId w15:val="{2393C6B2-DEED-47B7-8ED0-EFBF9E5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2605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2605A"/>
    <w:rPr>
      <w:b/>
      <w:sz w:val="22"/>
    </w:rPr>
  </w:style>
  <w:style w:type="paragraph" w:customStyle="1" w:styleId="Cover1">
    <w:name w:val="Cover1"/>
    <w:basedOn w:val="Normal"/>
    <w:rsid w:val="00E2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2605A"/>
    <w:pPr>
      <w:ind w:firstLine="0"/>
      <w:jc w:val="left"/>
    </w:pPr>
    <w:rPr>
      <w:sz w:val="20"/>
    </w:rPr>
  </w:style>
  <w:style w:type="paragraph" w:customStyle="1" w:styleId="Cover3">
    <w:name w:val="Cover3"/>
    <w:basedOn w:val="Normal"/>
    <w:rsid w:val="00E2605A"/>
    <w:pPr>
      <w:ind w:firstLine="0"/>
      <w:jc w:val="center"/>
    </w:pPr>
    <w:rPr>
      <w:b/>
    </w:rPr>
  </w:style>
  <w:style w:type="paragraph" w:customStyle="1" w:styleId="Cover4">
    <w:name w:val="Cover4"/>
    <w:basedOn w:val="Cover1"/>
    <w:rsid w:val="00E2605A"/>
    <w:pPr>
      <w:keepNext/>
    </w:pPr>
    <w:rPr>
      <w:b/>
      <w:sz w:val="20"/>
    </w:rPr>
  </w:style>
  <w:style w:type="character" w:customStyle="1" w:styleId="HeaderChar">
    <w:name w:val="Header Char"/>
    <w:basedOn w:val="DefaultParagraphFont"/>
    <w:link w:val="Header"/>
    <w:uiPriority w:val="99"/>
    <w:rsid w:val="00AB5421"/>
    <w:rPr>
      <w:sz w:val="22"/>
    </w:rPr>
  </w:style>
  <w:style w:type="character" w:customStyle="1" w:styleId="FooterChar">
    <w:name w:val="Footer Char"/>
    <w:basedOn w:val="DefaultParagraphFont"/>
    <w:link w:val="Footer"/>
    <w:uiPriority w:val="99"/>
    <w:rsid w:val="00AB54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4954</Words>
  <Characters>27303</Characters>
  <Application>Microsoft Office Word</Application>
  <DocSecurity>0</DocSecurity>
  <Lines>515</Lines>
  <Paragraphs>148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2024-10-28T15:31:00Z</cp:lastPrinted>
  <dcterms:created xsi:type="dcterms:W3CDTF">2025-03-13T15:24:00Z</dcterms:created>
  <dcterms:modified xsi:type="dcterms:W3CDTF">2025-03-13T15:24:00Z</dcterms:modified>
</cp:coreProperties>
</file>