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F0F5" w14:textId="77777777" w:rsidR="005E4BC4" w:rsidRDefault="005E4BC4" w:rsidP="005E4BC4">
      <w:pPr>
        <w:ind w:firstLine="0"/>
        <w:rPr>
          <w:strike/>
        </w:rPr>
      </w:pPr>
    </w:p>
    <w:p w14:paraId="7EB3B42D" w14:textId="77777777" w:rsidR="005E4BC4" w:rsidRDefault="005E4BC4" w:rsidP="005E4BC4">
      <w:pPr>
        <w:ind w:firstLine="0"/>
        <w:rPr>
          <w:strike/>
        </w:rPr>
      </w:pPr>
      <w:r>
        <w:rPr>
          <w:strike/>
        </w:rPr>
        <w:t>Indicates Matter Stricken</w:t>
      </w:r>
    </w:p>
    <w:p w14:paraId="4F1425FF" w14:textId="77777777" w:rsidR="005E4BC4" w:rsidRDefault="005E4BC4" w:rsidP="005E4BC4">
      <w:pPr>
        <w:ind w:firstLine="0"/>
        <w:rPr>
          <w:u w:val="single"/>
        </w:rPr>
      </w:pPr>
      <w:r>
        <w:rPr>
          <w:u w:val="single"/>
        </w:rPr>
        <w:t>Indicates New Matter</w:t>
      </w:r>
    </w:p>
    <w:p w14:paraId="53028705" w14:textId="77777777" w:rsidR="00375044" w:rsidRDefault="00375044"/>
    <w:p w14:paraId="239298BC" w14:textId="77777777" w:rsidR="005E4BC4" w:rsidRDefault="005E4BC4">
      <w:r>
        <w:t>The House assembled at 10:00 a.m.</w:t>
      </w:r>
    </w:p>
    <w:p w14:paraId="41B81F16" w14:textId="77777777" w:rsidR="005E4BC4" w:rsidRDefault="005E4BC4">
      <w:r>
        <w:t>Deliberations were opened with prayer by Rev. Charles E. Seastrunk, Jr., as follows:</w:t>
      </w:r>
    </w:p>
    <w:p w14:paraId="23E86DD7" w14:textId="4F8D6CF4" w:rsidR="005E4BC4" w:rsidRDefault="005E4BC4"/>
    <w:p w14:paraId="61B69BC3" w14:textId="188F7141" w:rsidR="005E4BC4" w:rsidRPr="004E7566" w:rsidRDefault="005E4BC4" w:rsidP="005E4BC4">
      <w:pPr>
        <w:tabs>
          <w:tab w:val="left" w:pos="216"/>
        </w:tabs>
        <w:ind w:firstLine="0"/>
      </w:pPr>
      <w:bookmarkStart w:id="0" w:name="file_start2"/>
      <w:bookmarkEnd w:id="0"/>
      <w:r w:rsidRPr="004E7566">
        <w:tab/>
        <w:t>Our thought for today is from Psalm 67:</w:t>
      </w:r>
      <w:r w:rsidR="00C60177">
        <w:t>1:</w:t>
      </w:r>
      <w:r w:rsidRPr="004E7566">
        <w:t xml:space="preserve"> “May God be gracious and bless us and make His face to shine upon us.”</w:t>
      </w:r>
    </w:p>
    <w:p w14:paraId="434CDD19" w14:textId="47B90B1E" w:rsidR="005E4BC4" w:rsidRDefault="005E4BC4" w:rsidP="005E4BC4">
      <w:pPr>
        <w:tabs>
          <w:tab w:val="left" w:pos="216"/>
        </w:tabs>
        <w:ind w:firstLine="0"/>
      </w:pPr>
      <w:r w:rsidRPr="004E7566">
        <w:tab/>
        <w:t>Let us pray. Bless this Nation, th</w:t>
      </w:r>
      <w:r w:rsidR="00966094">
        <w:t>at</w:t>
      </w:r>
      <w:r w:rsidRPr="004E7566">
        <w:t xml:space="preserve"> its inhabitants might seek Your righteousness. Thank You for the gifts You give to these Representatives and Staff as they go about their duties this day. Lord of love and greatness, look in favor </w:t>
      </w:r>
      <w:r w:rsidR="00C60177">
        <w:t>up</w:t>
      </w:r>
      <w:r w:rsidRPr="004E7566">
        <w:t xml:space="preserve">on our first responders and defenders of freedom as they care for us. Bless and keep our World, Nation, President, State, Governor, Speaker, Staff, and all who labor in these Halls of Government. Protect our men and women who suffer and sacrifice to keep us safe. Lord, in Your mercy, hear our prayers. Amen. </w:t>
      </w:r>
    </w:p>
    <w:p w14:paraId="549D342A" w14:textId="76CAEAE9" w:rsidR="005E4BC4" w:rsidRDefault="005E4BC4" w:rsidP="005E4BC4">
      <w:pPr>
        <w:tabs>
          <w:tab w:val="left" w:pos="216"/>
        </w:tabs>
        <w:ind w:firstLine="0"/>
      </w:pPr>
    </w:p>
    <w:p w14:paraId="3582826C" w14:textId="77777777" w:rsidR="005E4BC4" w:rsidRDefault="005E4BC4" w:rsidP="005E4BC4">
      <w:r>
        <w:t>Pursuant to Rule 6.3, the House of Representatives was led in the Pledge of Allegiance to the Flag of the United States of America by the SPEAKER.</w:t>
      </w:r>
    </w:p>
    <w:p w14:paraId="36D15F8C" w14:textId="77777777" w:rsidR="005E4BC4" w:rsidRDefault="005E4BC4" w:rsidP="005E4BC4"/>
    <w:p w14:paraId="78C6D2D6" w14:textId="75946C29" w:rsidR="005E4BC4" w:rsidRDefault="005E4BC4" w:rsidP="005E4BC4">
      <w:r>
        <w:t>After corrections to the Journal of the proceedings of yesterday, the SPEAKER ordered it confirmed.</w:t>
      </w:r>
    </w:p>
    <w:p w14:paraId="3E583567" w14:textId="77777777" w:rsidR="005E4BC4" w:rsidRDefault="005E4BC4" w:rsidP="005E4BC4"/>
    <w:p w14:paraId="44D234EF" w14:textId="4F458466" w:rsidR="005E4BC4" w:rsidRDefault="005E4BC4" w:rsidP="005E4BC4">
      <w:pPr>
        <w:keepNext/>
        <w:jc w:val="center"/>
        <w:rPr>
          <w:b/>
        </w:rPr>
      </w:pPr>
      <w:r w:rsidRPr="005E4BC4">
        <w:rPr>
          <w:b/>
        </w:rPr>
        <w:t>MOTION ADOPTED</w:t>
      </w:r>
    </w:p>
    <w:p w14:paraId="2CEC6755" w14:textId="38581235" w:rsidR="005E4BC4" w:rsidRDefault="005E4BC4" w:rsidP="005E4BC4">
      <w:r>
        <w:t>Rep. WEST moved that when the House adjourns, it adjourn in memory of Hattie Green, which was agreed to.</w:t>
      </w:r>
    </w:p>
    <w:p w14:paraId="3547CCE3" w14:textId="77777777" w:rsidR="005E4BC4" w:rsidRDefault="005E4BC4" w:rsidP="005E4BC4"/>
    <w:p w14:paraId="79F7808D" w14:textId="270B8AB9" w:rsidR="005E4BC4" w:rsidRDefault="005E4BC4" w:rsidP="005E4BC4">
      <w:pPr>
        <w:keepNext/>
        <w:jc w:val="center"/>
        <w:rPr>
          <w:b/>
        </w:rPr>
      </w:pPr>
      <w:r w:rsidRPr="005E4BC4">
        <w:rPr>
          <w:b/>
        </w:rPr>
        <w:t>SILENT PRAYER</w:t>
      </w:r>
    </w:p>
    <w:p w14:paraId="201F6F96" w14:textId="71089D4A" w:rsidR="005E4BC4" w:rsidRDefault="005E4BC4" w:rsidP="005E4BC4">
      <w:r>
        <w:t xml:space="preserve">The House stood in silent prayer for the family and friends of Sandra Benjamin Mosley Calhoon. </w:t>
      </w:r>
    </w:p>
    <w:p w14:paraId="43727E73" w14:textId="77777777" w:rsidR="005E4BC4" w:rsidRDefault="005E4BC4" w:rsidP="005E4BC4"/>
    <w:p w14:paraId="6A0F8E96" w14:textId="71DDFA5D" w:rsidR="005E4BC4" w:rsidRDefault="005E4BC4" w:rsidP="005E4BC4">
      <w:pPr>
        <w:keepNext/>
        <w:jc w:val="center"/>
        <w:rPr>
          <w:b/>
        </w:rPr>
      </w:pPr>
      <w:r w:rsidRPr="005E4BC4">
        <w:rPr>
          <w:b/>
        </w:rPr>
        <w:t>STATEMENT BY REP. THIGPEN</w:t>
      </w:r>
    </w:p>
    <w:p w14:paraId="4059CF37" w14:textId="57C242DF" w:rsidR="005E4BC4" w:rsidRDefault="005E4BC4" w:rsidP="005E4BC4">
      <w:r>
        <w:t xml:space="preserve">Rep. THIGPEN made a statement relative to the life and legacy of Lieutenant Colonel Charity Adams Earley. </w:t>
      </w:r>
    </w:p>
    <w:p w14:paraId="79B1EBCD" w14:textId="77777777" w:rsidR="005E4BC4" w:rsidRDefault="005E4BC4" w:rsidP="005E4BC4"/>
    <w:p w14:paraId="30EE3799" w14:textId="3DD7C5F1" w:rsidR="005E4BC4" w:rsidRDefault="005E4BC4" w:rsidP="005E4BC4">
      <w:pPr>
        <w:keepNext/>
        <w:jc w:val="center"/>
        <w:rPr>
          <w:b/>
        </w:rPr>
      </w:pPr>
      <w:r w:rsidRPr="005E4BC4">
        <w:rPr>
          <w:b/>
        </w:rPr>
        <w:lastRenderedPageBreak/>
        <w:t>REPORTS OF STANDING COMMITTEES</w:t>
      </w:r>
    </w:p>
    <w:p w14:paraId="18476089" w14:textId="2EC80C0E" w:rsidR="005E4BC4" w:rsidRDefault="005E4BC4" w:rsidP="005E4BC4">
      <w:pPr>
        <w:keepNext/>
      </w:pPr>
      <w:r>
        <w:t>Rep. W. NEWTON, from the Committee on Judiciary, submitted a favorable report with amendments on:</w:t>
      </w:r>
    </w:p>
    <w:p w14:paraId="5E3BE46C" w14:textId="77777777" w:rsidR="005E4BC4" w:rsidRDefault="005E4BC4" w:rsidP="005E4BC4">
      <w:pPr>
        <w:keepNext/>
      </w:pPr>
      <w:bookmarkStart w:id="1" w:name="include_clip_start_12"/>
      <w:bookmarkEnd w:id="1"/>
    </w:p>
    <w:p w14:paraId="3585A111" w14:textId="77777777" w:rsidR="005E4BC4" w:rsidRDefault="005E4BC4" w:rsidP="005E4BC4">
      <w:pPr>
        <w:keepNext/>
      </w:pPr>
      <w:r>
        <w:t>H. 4927 -- Reps. Herbkersman, W. Newton, G. M. Smith and Schuessler: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03615AD9" w14:textId="6280D959" w:rsidR="005E4BC4" w:rsidRDefault="005E4BC4" w:rsidP="005E4BC4">
      <w:bookmarkStart w:id="2" w:name="include_clip_end_12"/>
      <w:bookmarkEnd w:id="2"/>
      <w:r>
        <w:t>Ordered for consideration tomorrow.</w:t>
      </w:r>
    </w:p>
    <w:p w14:paraId="3721631F" w14:textId="77777777" w:rsidR="005E4BC4" w:rsidRDefault="005E4BC4" w:rsidP="005E4BC4"/>
    <w:p w14:paraId="5257BA5D" w14:textId="42391E05" w:rsidR="005E4BC4" w:rsidRDefault="005E4BC4" w:rsidP="005E4BC4">
      <w:pPr>
        <w:keepNext/>
      </w:pPr>
      <w:r>
        <w:t>Rep. HIXON, from the Committee on Agriculture, Natural Resources and Environmental Affairs, submitted a favorable report with amendments on:</w:t>
      </w:r>
    </w:p>
    <w:p w14:paraId="1B236675" w14:textId="77777777" w:rsidR="005E4BC4" w:rsidRDefault="005E4BC4" w:rsidP="005E4BC4">
      <w:pPr>
        <w:keepNext/>
      </w:pPr>
      <w:bookmarkStart w:id="3" w:name="include_clip_start_14"/>
      <w:bookmarkEnd w:id="3"/>
    </w:p>
    <w:p w14:paraId="5754D280" w14:textId="77777777" w:rsidR="005E4BC4" w:rsidRDefault="005E4BC4" w:rsidP="005E4BC4">
      <w:pPr>
        <w:keepNext/>
      </w:pPr>
      <w:r>
        <w:t>H. 4875 -- Reps. Ott, Brewer and Atkinson: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007D59B0" w14:textId="6C1C4E71" w:rsidR="005E4BC4" w:rsidRDefault="005E4BC4" w:rsidP="005E4BC4">
      <w:bookmarkStart w:id="4" w:name="include_clip_end_14"/>
      <w:bookmarkEnd w:id="4"/>
      <w:r>
        <w:t>Ordered for consideration tomorrow.</w:t>
      </w:r>
    </w:p>
    <w:p w14:paraId="6AD59D51" w14:textId="7DDDC7F5" w:rsidR="005E4BC4" w:rsidRDefault="005E4BC4" w:rsidP="005E4BC4">
      <w:pPr>
        <w:keepNext/>
      </w:pPr>
      <w:r>
        <w:t>Rep. HIXON, from the Committee on Agriculture, Natural Resources and Environmental Affairs, submitted a favorable report on:</w:t>
      </w:r>
    </w:p>
    <w:p w14:paraId="1262FED7" w14:textId="77777777" w:rsidR="005E4BC4" w:rsidRDefault="005E4BC4" w:rsidP="005E4BC4">
      <w:pPr>
        <w:keepNext/>
      </w:pPr>
      <w:bookmarkStart w:id="5" w:name="include_clip_start_16"/>
      <w:bookmarkEnd w:id="5"/>
    </w:p>
    <w:p w14:paraId="2FB22EFB" w14:textId="77777777" w:rsidR="005E4BC4" w:rsidRDefault="005E4BC4" w:rsidP="005E4BC4">
      <w:pPr>
        <w:keepNext/>
      </w:pPr>
      <w:r>
        <w:t>H. 4387 -- Rep. Forrest: A BILL TO AMEND THE SOUTH CAROLINA CODE OF LAWS BY AMENDING SECTION 50-13-230, RELATING TO STRIPED BASS LIMITS, SO AS TO INCLUDE REFERENCES TO HYBRID BASS.</w:t>
      </w:r>
    </w:p>
    <w:p w14:paraId="655D5CCB" w14:textId="61C10FA6" w:rsidR="005E4BC4" w:rsidRDefault="005E4BC4" w:rsidP="005E4BC4">
      <w:bookmarkStart w:id="6" w:name="include_clip_end_16"/>
      <w:bookmarkEnd w:id="6"/>
      <w:r>
        <w:t>Ordered for consideration tomorrow.</w:t>
      </w:r>
    </w:p>
    <w:p w14:paraId="0E662F73" w14:textId="77777777" w:rsidR="005E4BC4" w:rsidRDefault="005E4BC4" w:rsidP="005E4BC4"/>
    <w:p w14:paraId="359DB1F3" w14:textId="61764D76" w:rsidR="005E4BC4" w:rsidRDefault="005E4BC4" w:rsidP="005E4BC4">
      <w:pPr>
        <w:keepNext/>
      </w:pPr>
      <w:r>
        <w:t>Rep. HIXON, from the Committee on Agriculture, Natural Resources and Environmental Affairs, submitted a favorable report on:</w:t>
      </w:r>
    </w:p>
    <w:p w14:paraId="6F88E001" w14:textId="77777777" w:rsidR="005E4BC4" w:rsidRDefault="005E4BC4" w:rsidP="005E4BC4">
      <w:pPr>
        <w:keepNext/>
      </w:pPr>
      <w:bookmarkStart w:id="7" w:name="include_clip_start_18"/>
      <w:bookmarkEnd w:id="7"/>
    </w:p>
    <w:p w14:paraId="01563202" w14:textId="77777777" w:rsidR="005E4BC4" w:rsidRDefault="005E4BC4" w:rsidP="005E4BC4">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4E4481C0" w14:textId="62C9287A" w:rsidR="005E4BC4" w:rsidRDefault="005E4BC4" w:rsidP="005E4BC4">
      <w:bookmarkStart w:id="8" w:name="include_clip_end_18"/>
      <w:bookmarkEnd w:id="8"/>
      <w:r>
        <w:t>Ordered for consideration tomorrow.</w:t>
      </w:r>
    </w:p>
    <w:p w14:paraId="02679BAF" w14:textId="77777777" w:rsidR="005E4BC4" w:rsidRDefault="005E4BC4" w:rsidP="005E4BC4"/>
    <w:p w14:paraId="46AC9EF0" w14:textId="15D08FA9" w:rsidR="005E4BC4" w:rsidRDefault="005E4BC4" w:rsidP="005E4BC4">
      <w:pPr>
        <w:keepNext/>
      </w:pPr>
      <w:r>
        <w:t>Rep. HIXON, from the Committee on Agriculture, Natural Resources and Environmental Affairs, submitted a favorable report on:</w:t>
      </w:r>
    </w:p>
    <w:p w14:paraId="3489526A" w14:textId="77777777" w:rsidR="005E4BC4" w:rsidRDefault="005E4BC4" w:rsidP="005E4BC4">
      <w:pPr>
        <w:keepNext/>
      </w:pPr>
      <w:bookmarkStart w:id="9" w:name="include_clip_start_20"/>
      <w:bookmarkEnd w:id="9"/>
    </w:p>
    <w:p w14:paraId="060A8A50" w14:textId="77777777" w:rsidR="005E4BC4" w:rsidRDefault="005E4BC4" w:rsidP="005E4BC4">
      <w:pPr>
        <w:keepNext/>
      </w:pPr>
      <w:r>
        <w:t>H. 4386 -- Rep. Forrest: A BILL TO AMEND THE SOUTH CAROLINA CODE OF LAWS BY ADDING SECTION 50-13-647 SO AS TO PROHIBIT THE TAKING, HARMING, OR KILLING OF ROBUST REDHORSE.</w:t>
      </w:r>
    </w:p>
    <w:p w14:paraId="6B9F8A5E" w14:textId="5D68CCEB" w:rsidR="005E4BC4" w:rsidRDefault="005E4BC4" w:rsidP="005E4BC4">
      <w:bookmarkStart w:id="10" w:name="include_clip_end_20"/>
      <w:bookmarkEnd w:id="10"/>
      <w:r>
        <w:t>Ordered for consideration tomorrow.</w:t>
      </w:r>
    </w:p>
    <w:p w14:paraId="08E6B76E" w14:textId="77777777" w:rsidR="005E4BC4" w:rsidRDefault="005E4BC4" w:rsidP="005E4BC4"/>
    <w:p w14:paraId="24BE9EB0" w14:textId="3FDA9CC8" w:rsidR="005E4BC4" w:rsidRDefault="005E4BC4" w:rsidP="005E4BC4">
      <w:pPr>
        <w:keepNext/>
        <w:jc w:val="center"/>
        <w:rPr>
          <w:b/>
        </w:rPr>
      </w:pPr>
      <w:r w:rsidRPr="005E4BC4">
        <w:rPr>
          <w:b/>
        </w:rPr>
        <w:t>HOUSE RESOLUTION</w:t>
      </w:r>
    </w:p>
    <w:p w14:paraId="3DEA5F7E" w14:textId="635E4A60" w:rsidR="005E4BC4" w:rsidRDefault="005E4BC4" w:rsidP="005E4BC4">
      <w:pPr>
        <w:keepNext/>
      </w:pPr>
      <w:r>
        <w:t>The following was introduced:</w:t>
      </w:r>
    </w:p>
    <w:p w14:paraId="163AACCF" w14:textId="77777777" w:rsidR="005E4BC4" w:rsidRDefault="005E4BC4" w:rsidP="005E4BC4">
      <w:pPr>
        <w:keepNext/>
      </w:pPr>
      <w:bookmarkStart w:id="11" w:name="include_clip_start_23"/>
      <w:bookmarkEnd w:id="11"/>
    </w:p>
    <w:p w14:paraId="066F9633" w14:textId="77777777" w:rsidR="005E4BC4" w:rsidRDefault="005E4BC4" w:rsidP="005E4BC4">
      <w:r>
        <w:t>H. 5082 --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RECOGNIZE THE CHARLESTON AMATEUR RADIO SOCIETY AND TO WISH THEM A SUCCESSFUL AMERICAN RADIO RELAY LEAGUE FIELD DAY.</w:t>
      </w:r>
    </w:p>
    <w:p w14:paraId="585F8FFA" w14:textId="419B85FA" w:rsidR="005E4BC4" w:rsidRDefault="005E4BC4" w:rsidP="005E4BC4">
      <w:bookmarkStart w:id="12" w:name="include_clip_end_23"/>
      <w:bookmarkEnd w:id="12"/>
    </w:p>
    <w:p w14:paraId="4FD5F64B" w14:textId="5E567CE1" w:rsidR="005E4BC4" w:rsidRDefault="005E4BC4" w:rsidP="005E4BC4">
      <w:r>
        <w:t>The Resolution was adopted.</w:t>
      </w:r>
    </w:p>
    <w:p w14:paraId="559F3612" w14:textId="77777777" w:rsidR="005E4BC4" w:rsidRDefault="005E4BC4" w:rsidP="005E4BC4"/>
    <w:p w14:paraId="51A16C48" w14:textId="38C3F6ED" w:rsidR="005E4BC4" w:rsidRDefault="005E4BC4" w:rsidP="005E4BC4">
      <w:pPr>
        <w:keepNext/>
        <w:jc w:val="center"/>
        <w:rPr>
          <w:b/>
        </w:rPr>
      </w:pPr>
      <w:r w:rsidRPr="005E4BC4">
        <w:rPr>
          <w:b/>
        </w:rPr>
        <w:t>HOUSE RESOLUTION</w:t>
      </w:r>
    </w:p>
    <w:p w14:paraId="6E6A41A1" w14:textId="7D64B1A0" w:rsidR="005E4BC4" w:rsidRDefault="005E4BC4" w:rsidP="005E4BC4">
      <w:pPr>
        <w:keepNext/>
      </w:pPr>
      <w:r>
        <w:t>The following was introduced:</w:t>
      </w:r>
    </w:p>
    <w:p w14:paraId="783CFB16" w14:textId="77777777" w:rsidR="005E4BC4" w:rsidRDefault="005E4BC4" w:rsidP="005E4BC4">
      <w:pPr>
        <w:keepNext/>
      </w:pPr>
      <w:bookmarkStart w:id="13" w:name="include_clip_start_26"/>
      <w:bookmarkEnd w:id="13"/>
    </w:p>
    <w:p w14:paraId="181CDB4B" w14:textId="77777777" w:rsidR="00EB5C00" w:rsidRDefault="005E4BC4" w:rsidP="005E4BC4">
      <w:r>
        <w:t xml:space="preserve">H. 5083 --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THE LATE LIEUTENANT COLONEL CHARITY ADAMS EARLEY FOR HER </w:t>
      </w:r>
      <w:r w:rsidR="00EB5C00">
        <w:br/>
      </w:r>
    </w:p>
    <w:p w14:paraId="06BA6E68" w14:textId="26158172" w:rsidR="005E4BC4" w:rsidRDefault="00EB5C00" w:rsidP="00EB5C00">
      <w:pPr>
        <w:ind w:firstLine="0"/>
      </w:pPr>
      <w:r>
        <w:br w:type="column"/>
      </w:r>
      <w:r w:rsidR="005E4BC4">
        <w:t>MANY ACCOMPLISHMENTS AND CONTRIBUTIONS TO THE UNITED STATES OF AMERICA.</w:t>
      </w:r>
    </w:p>
    <w:p w14:paraId="4BC55144" w14:textId="1AECBA79" w:rsidR="005E4BC4" w:rsidRDefault="005E4BC4" w:rsidP="005E4BC4">
      <w:bookmarkStart w:id="14" w:name="include_clip_end_26"/>
      <w:bookmarkEnd w:id="14"/>
    </w:p>
    <w:p w14:paraId="22F22DDC" w14:textId="3FD61BA0" w:rsidR="005E4BC4" w:rsidRDefault="005E4BC4" w:rsidP="005E4BC4">
      <w:r>
        <w:t>The Resolution was adopted.</w:t>
      </w:r>
    </w:p>
    <w:p w14:paraId="457B8911" w14:textId="77777777" w:rsidR="005E4BC4" w:rsidRDefault="005E4BC4" w:rsidP="005E4BC4"/>
    <w:p w14:paraId="3057BC5C" w14:textId="30E1F46F" w:rsidR="005E4BC4" w:rsidRDefault="005E4BC4" w:rsidP="005E4BC4">
      <w:pPr>
        <w:keepNext/>
        <w:jc w:val="center"/>
        <w:rPr>
          <w:b/>
        </w:rPr>
      </w:pPr>
      <w:r w:rsidRPr="005E4BC4">
        <w:rPr>
          <w:b/>
        </w:rPr>
        <w:t>HOUSE RESOLUTION</w:t>
      </w:r>
    </w:p>
    <w:p w14:paraId="0FD569F0" w14:textId="094DDDE7" w:rsidR="005E4BC4" w:rsidRDefault="005E4BC4" w:rsidP="005E4BC4">
      <w:pPr>
        <w:keepNext/>
      </w:pPr>
      <w:r>
        <w:t>The following was introduced:</w:t>
      </w:r>
    </w:p>
    <w:p w14:paraId="2D081699" w14:textId="77777777" w:rsidR="005E4BC4" w:rsidRDefault="005E4BC4" w:rsidP="005E4BC4">
      <w:pPr>
        <w:keepNext/>
      </w:pPr>
      <w:bookmarkStart w:id="15" w:name="include_clip_start_29"/>
      <w:bookmarkEnd w:id="15"/>
    </w:p>
    <w:p w14:paraId="0C3FABA4" w14:textId="77777777" w:rsidR="005E4BC4" w:rsidRDefault="005E4BC4" w:rsidP="005E4BC4">
      <w:r>
        <w:t>H. 5084 -- Reps. Haddon,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HUNTER MORTON, AN AGRICULTURE TEACHER AT THE SOUTH CAROLINA GOVERNOR'S SCHOOL FOR AGRICULTURE AT JOHN DE LA HOWE, AND TO CONGRATULATE HIM FOR BEING NAMED THE NATIONAL ASSOCIATION OF AGRICULTURAL EDUCATORS' 2023 REGION V OUTSTANDING EARLY CAREER TEACHER</w:t>
      </w:r>
    </w:p>
    <w:p w14:paraId="3055B294" w14:textId="782A5D06" w:rsidR="005E4BC4" w:rsidRDefault="005E4BC4" w:rsidP="005E4BC4">
      <w:bookmarkStart w:id="16" w:name="include_clip_end_29"/>
      <w:bookmarkEnd w:id="16"/>
    </w:p>
    <w:p w14:paraId="32B0CC28" w14:textId="4394F845" w:rsidR="005E4BC4" w:rsidRDefault="005E4BC4" w:rsidP="005E4BC4">
      <w:r>
        <w:t>The Resolution was adopted.</w:t>
      </w:r>
    </w:p>
    <w:p w14:paraId="741A4CE3" w14:textId="77777777" w:rsidR="005E4BC4" w:rsidRDefault="005E4BC4" w:rsidP="005E4BC4"/>
    <w:p w14:paraId="3A6CAAB3" w14:textId="75DD66FF" w:rsidR="005E4BC4" w:rsidRDefault="005E4BC4" w:rsidP="005E4BC4">
      <w:pPr>
        <w:keepNext/>
        <w:jc w:val="center"/>
        <w:rPr>
          <w:b/>
        </w:rPr>
      </w:pPr>
      <w:r w:rsidRPr="005E4BC4">
        <w:rPr>
          <w:b/>
        </w:rPr>
        <w:t>HOUSE RESOLUTION</w:t>
      </w:r>
    </w:p>
    <w:p w14:paraId="2E4B10BC" w14:textId="10CDD085" w:rsidR="005E4BC4" w:rsidRDefault="005E4BC4" w:rsidP="005E4BC4">
      <w:pPr>
        <w:keepNext/>
      </w:pPr>
      <w:r>
        <w:t>The following was introduced:</w:t>
      </w:r>
    </w:p>
    <w:p w14:paraId="56491D99" w14:textId="77777777" w:rsidR="005E4BC4" w:rsidRDefault="005E4BC4" w:rsidP="005E4BC4">
      <w:pPr>
        <w:keepNext/>
      </w:pPr>
      <w:bookmarkStart w:id="17" w:name="include_clip_start_32"/>
      <w:bookmarkEnd w:id="17"/>
    </w:p>
    <w:p w14:paraId="78299C9C" w14:textId="77777777" w:rsidR="005E4BC4" w:rsidRDefault="005E4BC4" w:rsidP="005E4BC4">
      <w:r>
        <w:t>H. 5085 -- Reps. Whitmire,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Williams, Willis, Wooten and Yow: A HOUSE RESOLUTION TO RECOGNIZE AND COMMEND THE WEST-OAK HIGH SCHOOL WRESTLING TEAM, COACHES, AND SCHOOL OFFICIALS FOR A STELLAR SEASON AND TO CONGRATULATE THEM FOR WINNING THE 2024 SOUTH CAROLINA CLASS AAA STATE CHAMPIONSHIP TITLE.</w:t>
      </w:r>
    </w:p>
    <w:p w14:paraId="23057F8F" w14:textId="511044BB" w:rsidR="005E4BC4" w:rsidRDefault="005E4BC4" w:rsidP="005E4BC4">
      <w:bookmarkStart w:id="18" w:name="include_clip_end_32"/>
      <w:bookmarkEnd w:id="18"/>
    </w:p>
    <w:p w14:paraId="53C1906F" w14:textId="43CEC678" w:rsidR="005E4BC4" w:rsidRDefault="005E4BC4" w:rsidP="005E4BC4">
      <w:r>
        <w:t>The Resolution was adopted.</w:t>
      </w:r>
    </w:p>
    <w:p w14:paraId="285C6C29" w14:textId="77777777" w:rsidR="005E4BC4" w:rsidRDefault="005E4BC4" w:rsidP="005E4BC4"/>
    <w:p w14:paraId="42D0D2D0" w14:textId="60345CE3" w:rsidR="005E4BC4" w:rsidRDefault="005E4BC4" w:rsidP="005E4BC4">
      <w:pPr>
        <w:keepNext/>
        <w:jc w:val="center"/>
        <w:rPr>
          <w:b/>
        </w:rPr>
      </w:pPr>
      <w:r w:rsidRPr="005E4BC4">
        <w:rPr>
          <w:b/>
        </w:rPr>
        <w:t>HOUSE RESOLUTION</w:t>
      </w:r>
    </w:p>
    <w:p w14:paraId="47E16410" w14:textId="2CC8A51C" w:rsidR="005E4BC4" w:rsidRDefault="005E4BC4" w:rsidP="005E4BC4">
      <w:pPr>
        <w:keepNext/>
      </w:pPr>
      <w:r>
        <w:t>The following was introduced:</w:t>
      </w:r>
    </w:p>
    <w:p w14:paraId="5C411003" w14:textId="77777777" w:rsidR="005E4BC4" w:rsidRDefault="005E4BC4" w:rsidP="005E4BC4">
      <w:pPr>
        <w:keepNext/>
      </w:pPr>
      <w:bookmarkStart w:id="19" w:name="include_clip_start_35"/>
      <w:bookmarkEnd w:id="19"/>
    </w:p>
    <w:p w14:paraId="0BFA626A" w14:textId="77777777" w:rsidR="005E4BC4" w:rsidRDefault="005E4BC4" w:rsidP="005E4BC4">
      <w:r>
        <w:t>H. 5086 --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FORMER HOUSE MEMBER EDITH MARTIN "EDIE" RODGERS OF BEAUFORT COUNTY ON THE OCCASION OF HER NINETIETH BIRTHDAY AND TO EXTEND BEST WISHES FOR A JOYFUL BIRTHDAY CELEBRATION AND MUCH HAPPINESS IN THE DAYS AHEAD.</w:t>
      </w:r>
    </w:p>
    <w:p w14:paraId="5F022685" w14:textId="58F361C3" w:rsidR="005E4BC4" w:rsidRDefault="005E4BC4" w:rsidP="005E4BC4">
      <w:bookmarkStart w:id="20" w:name="include_clip_end_35"/>
      <w:bookmarkEnd w:id="20"/>
    </w:p>
    <w:p w14:paraId="13C5FB29" w14:textId="2D410CB1" w:rsidR="005E4BC4" w:rsidRDefault="005E4BC4" w:rsidP="005E4BC4">
      <w:r>
        <w:t>The Resolution was adopted.</w:t>
      </w:r>
    </w:p>
    <w:p w14:paraId="50BCD7B3" w14:textId="77777777" w:rsidR="005E4BC4" w:rsidRDefault="005E4BC4" w:rsidP="005E4BC4"/>
    <w:p w14:paraId="165E4775" w14:textId="39E81A76" w:rsidR="005E4BC4" w:rsidRDefault="005E4BC4" w:rsidP="005E4BC4">
      <w:pPr>
        <w:keepNext/>
        <w:jc w:val="center"/>
        <w:rPr>
          <w:b/>
        </w:rPr>
      </w:pPr>
      <w:r w:rsidRPr="005E4BC4">
        <w:rPr>
          <w:b/>
        </w:rPr>
        <w:t>HOUSE RESOLUTION</w:t>
      </w:r>
    </w:p>
    <w:p w14:paraId="35F1E285" w14:textId="1B8BEB39" w:rsidR="005E4BC4" w:rsidRDefault="005E4BC4" w:rsidP="005E4BC4">
      <w:pPr>
        <w:keepNext/>
      </w:pPr>
      <w:r>
        <w:t>The following was introduced:</w:t>
      </w:r>
    </w:p>
    <w:p w14:paraId="208BD501" w14:textId="77777777" w:rsidR="005E4BC4" w:rsidRDefault="005E4BC4" w:rsidP="005E4BC4">
      <w:pPr>
        <w:keepNext/>
      </w:pPr>
      <w:bookmarkStart w:id="21" w:name="include_clip_start_38"/>
      <w:bookmarkEnd w:id="21"/>
    </w:p>
    <w:p w14:paraId="32E2AA86" w14:textId="77777777" w:rsidR="005E4BC4" w:rsidRDefault="005E4BC4" w:rsidP="005E4BC4">
      <w:r>
        <w:t>H. 5087 --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DR. GEORGE FRANCIS FLOWERS, FORMER EXECUTIVE DIRECTOR OF THE AFRICAN METHODIST EPISCOPAL CHURCH DEPARTMENT OF GLOBAL WITNESS AND MINISTRY, FOR A LIFETIME OF DEDICATED SERVICE TO THE AME CHURCHES OF SOUTH CAROLINA AND BEYOND AND TO WISH HIM MUCH CONTINUED BLESSING AND FULFILLMENT IN THE DAYS AHEAD AS HE ENJOYS A WELL-EARNED RETIREMENT.</w:t>
      </w:r>
    </w:p>
    <w:p w14:paraId="6A7935AC" w14:textId="77777777" w:rsidR="00EB5C00" w:rsidRDefault="00EB5C00" w:rsidP="005E4BC4"/>
    <w:p w14:paraId="77E53284" w14:textId="2ECFE57E" w:rsidR="005E4BC4" w:rsidRDefault="005E4BC4" w:rsidP="005E4BC4">
      <w:bookmarkStart w:id="22" w:name="include_clip_end_38"/>
      <w:bookmarkEnd w:id="22"/>
      <w:r>
        <w:t>The Resolution was adopted.</w:t>
      </w:r>
    </w:p>
    <w:p w14:paraId="44430E80" w14:textId="77777777" w:rsidR="005E4BC4" w:rsidRDefault="005E4BC4" w:rsidP="005E4BC4"/>
    <w:p w14:paraId="41F74C24" w14:textId="4730DB5E" w:rsidR="005E4BC4" w:rsidRDefault="005E4BC4" w:rsidP="005E4BC4">
      <w:pPr>
        <w:keepNext/>
        <w:jc w:val="center"/>
        <w:rPr>
          <w:b/>
        </w:rPr>
      </w:pPr>
      <w:r w:rsidRPr="005E4BC4">
        <w:rPr>
          <w:b/>
        </w:rPr>
        <w:t>CONCURRENT RESOLUTION</w:t>
      </w:r>
    </w:p>
    <w:p w14:paraId="4ECB69BB" w14:textId="6CA3FB67" w:rsidR="005E4BC4" w:rsidRDefault="005E4BC4" w:rsidP="005E4BC4">
      <w:pPr>
        <w:keepNext/>
      </w:pPr>
      <w:r>
        <w:t>The following was introduced:</w:t>
      </w:r>
    </w:p>
    <w:p w14:paraId="0DA51F1E" w14:textId="77777777" w:rsidR="005E4BC4" w:rsidRDefault="005E4BC4" w:rsidP="005E4BC4">
      <w:pPr>
        <w:keepNext/>
      </w:pPr>
      <w:bookmarkStart w:id="23" w:name="include_clip_start_41"/>
      <w:bookmarkEnd w:id="23"/>
    </w:p>
    <w:p w14:paraId="1B9C7F2B" w14:textId="77777777" w:rsidR="005E4BC4" w:rsidRDefault="005E4BC4" w:rsidP="005E4BC4">
      <w:pPr>
        <w:keepNext/>
      </w:pPr>
      <w:r>
        <w:t>H. 5088 -- 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4F7AC614" w14:textId="5DC7605F" w:rsidR="005E4BC4" w:rsidRDefault="005E4BC4" w:rsidP="005E4BC4">
      <w:bookmarkStart w:id="24" w:name="include_clip_end_41"/>
      <w:bookmarkEnd w:id="24"/>
      <w:r>
        <w:t>The Concurrent Resolution was ordered referred to the Committee on Invitations and Memorial Resolutions.</w:t>
      </w:r>
    </w:p>
    <w:p w14:paraId="704BA213" w14:textId="77777777" w:rsidR="005E4BC4" w:rsidRDefault="005E4BC4" w:rsidP="005E4BC4"/>
    <w:p w14:paraId="2938CDAA" w14:textId="0336BDD7" w:rsidR="005E4BC4" w:rsidRDefault="005E4BC4" w:rsidP="005E4BC4">
      <w:pPr>
        <w:keepNext/>
        <w:jc w:val="center"/>
        <w:rPr>
          <w:b/>
        </w:rPr>
      </w:pPr>
      <w:r w:rsidRPr="005E4BC4">
        <w:rPr>
          <w:b/>
        </w:rPr>
        <w:t>CONCURRENT RESOLUTION</w:t>
      </w:r>
    </w:p>
    <w:p w14:paraId="17DFA98C" w14:textId="7A7821A5" w:rsidR="005E4BC4" w:rsidRDefault="005E4BC4" w:rsidP="005E4BC4">
      <w:pPr>
        <w:keepNext/>
      </w:pPr>
      <w:r>
        <w:t>The following was introduced:</w:t>
      </w:r>
    </w:p>
    <w:p w14:paraId="722DAB25" w14:textId="77777777" w:rsidR="005E4BC4" w:rsidRDefault="005E4BC4" w:rsidP="005E4BC4">
      <w:pPr>
        <w:keepNext/>
      </w:pPr>
      <w:bookmarkStart w:id="25" w:name="include_clip_start_44"/>
      <w:bookmarkEnd w:id="25"/>
    </w:p>
    <w:p w14:paraId="347D4BEC" w14:textId="77777777" w:rsidR="005E4BC4" w:rsidRDefault="005E4BC4" w:rsidP="005E4BC4">
      <w:pPr>
        <w:keepNext/>
      </w:pPr>
      <w:r>
        <w:t>H. 5089 -- 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06153A98" w14:textId="45D65DD9" w:rsidR="005E4BC4" w:rsidRDefault="005E4BC4" w:rsidP="005E4BC4">
      <w:bookmarkStart w:id="26" w:name="include_clip_end_44"/>
      <w:bookmarkEnd w:id="26"/>
      <w:r>
        <w:t>The Concurrent Resolution was ordered referred to the Committee on Invitations and Memorial Resolutions.</w:t>
      </w:r>
    </w:p>
    <w:p w14:paraId="30AAAD60" w14:textId="77777777" w:rsidR="005E4BC4" w:rsidRDefault="005E4BC4" w:rsidP="005E4BC4"/>
    <w:p w14:paraId="46AAA1F1" w14:textId="1B136FF9" w:rsidR="005E4BC4" w:rsidRDefault="005E4BC4" w:rsidP="005E4BC4">
      <w:pPr>
        <w:keepNext/>
        <w:jc w:val="center"/>
        <w:rPr>
          <w:b/>
        </w:rPr>
      </w:pPr>
      <w:r w:rsidRPr="005E4BC4">
        <w:rPr>
          <w:b/>
        </w:rPr>
        <w:t>CONCURRENT RESOLUTION</w:t>
      </w:r>
    </w:p>
    <w:p w14:paraId="556A5BD7" w14:textId="6C522596" w:rsidR="005E4BC4" w:rsidRDefault="005E4BC4" w:rsidP="005E4BC4">
      <w:r>
        <w:t>The Senate sent to the House the following:</w:t>
      </w:r>
    </w:p>
    <w:p w14:paraId="7CD6BB24" w14:textId="77777777" w:rsidR="005E4BC4" w:rsidRDefault="005E4BC4" w:rsidP="005E4BC4">
      <w:bookmarkStart w:id="27" w:name="include_clip_start_47"/>
      <w:bookmarkEnd w:id="27"/>
    </w:p>
    <w:p w14:paraId="094B2E55" w14:textId="77777777" w:rsidR="00EB5C00" w:rsidRDefault="005E4BC4" w:rsidP="005E4BC4">
      <w:r>
        <w:t xml:space="preserve">S. 697 -- Senators Goldfinch and Campsen: A CONCURRENT RESOLUTION TO ENCOURAGE THE SOUTH CAROLINA DEPARTMENT OF NATURAL RESOURCES TO DEVELOP A MARINE RECREATIONAL OFFSHORE HARVEST DATA COLLECTION PROGRAM TO CONSERVE MARINE FISHERIES WHILE ENSURING SOUTH CAROLINIANS AND THOSE WHO </w:t>
      </w:r>
      <w:r w:rsidR="00EB5C00">
        <w:br/>
      </w:r>
    </w:p>
    <w:p w14:paraId="7DA3707D" w14:textId="243D235C" w:rsidR="005E4BC4" w:rsidRDefault="00EB5C00" w:rsidP="00EB5C00">
      <w:pPr>
        <w:ind w:firstLine="0"/>
      </w:pPr>
      <w:r>
        <w:br w:type="column"/>
      </w:r>
      <w:r w:rsidR="005E4BC4">
        <w:t>VISIT OUR COAST EACH YEAR HAVE ACCESS TO OUR PUBLIC TRUST RESOURCES.</w:t>
      </w:r>
    </w:p>
    <w:p w14:paraId="06E9A065" w14:textId="4BBAF259" w:rsidR="005E4BC4" w:rsidRDefault="005E4BC4" w:rsidP="005E4BC4">
      <w:bookmarkStart w:id="28" w:name="include_clip_end_47"/>
      <w:bookmarkEnd w:id="28"/>
      <w:r>
        <w:t>The Concurrent Resolution was ordered referred to the Committee on Invitations and Memorial Resolutions.</w:t>
      </w:r>
    </w:p>
    <w:p w14:paraId="5FDD977F" w14:textId="77777777" w:rsidR="005E4BC4" w:rsidRDefault="005E4BC4" w:rsidP="005E4BC4"/>
    <w:p w14:paraId="3897E980" w14:textId="36E5A7DF" w:rsidR="005E4BC4" w:rsidRDefault="005E4BC4" w:rsidP="005E4BC4">
      <w:pPr>
        <w:keepNext/>
        <w:jc w:val="center"/>
        <w:rPr>
          <w:b/>
        </w:rPr>
      </w:pPr>
      <w:r w:rsidRPr="005E4BC4">
        <w:rPr>
          <w:b/>
        </w:rPr>
        <w:t>CONCURRENT RESOLUTION</w:t>
      </w:r>
    </w:p>
    <w:p w14:paraId="15F7AF2B" w14:textId="5A07B77F" w:rsidR="005E4BC4" w:rsidRDefault="005E4BC4" w:rsidP="005E4BC4">
      <w:r>
        <w:t>The Senate sent to the House the following:</w:t>
      </w:r>
    </w:p>
    <w:p w14:paraId="6E4FCF06" w14:textId="77777777" w:rsidR="005E4BC4" w:rsidRDefault="005E4BC4" w:rsidP="005E4BC4">
      <w:bookmarkStart w:id="29" w:name="include_clip_start_50"/>
      <w:bookmarkEnd w:id="29"/>
    </w:p>
    <w:p w14:paraId="77CBA1BA" w14:textId="77777777" w:rsidR="005E4BC4" w:rsidRDefault="005E4BC4" w:rsidP="005E4BC4">
      <w:r>
        <w:t>S. 1010 -- Senator Shealy: A CONCURRENT RESOLUTION TO RECOGNIZE FEBRUARY 2024 AS "AMERICAN HEART MONTH" IN SOUTH CAROLINA.</w:t>
      </w:r>
    </w:p>
    <w:p w14:paraId="1E423E61" w14:textId="06C612CB" w:rsidR="005E4BC4" w:rsidRDefault="005E4BC4" w:rsidP="005E4BC4">
      <w:bookmarkStart w:id="30" w:name="include_clip_end_50"/>
      <w:bookmarkEnd w:id="30"/>
    </w:p>
    <w:p w14:paraId="0BB122B7" w14:textId="258D7D2E" w:rsidR="005E4BC4" w:rsidRDefault="005E4BC4" w:rsidP="005E4BC4">
      <w:r>
        <w:t>The Concurrent Resolution was agreed to and ordered returned to the Senate with concurrence.</w:t>
      </w:r>
    </w:p>
    <w:p w14:paraId="1191F88A" w14:textId="77777777" w:rsidR="005E4BC4" w:rsidRDefault="005E4BC4" w:rsidP="005E4BC4"/>
    <w:p w14:paraId="030A9F97" w14:textId="499905CC" w:rsidR="005E4BC4" w:rsidRDefault="005E4BC4" w:rsidP="005E4BC4">
      <w:pPr>
        <w:keepNext/>
        <w:jc w:val="center"/>
        <w:rPr>
          <w:b/>
        </w:rPr>
      </w:pPr>
      <w:r w:rsidRPr="005E4BC4">
        <w:rPr>
          <w:b/>
        </w:rPr>
        <w:t xml:space="preserve">INTRODUCTION OF BILLS  </w:t>
      </w:r>
    </w:p>
    <w:p w14:paraId="6A4FEC33" w14:textId="1725411D" w:rsidR="005E4BC4" w:rsidRDefault="005E4BC4" w:rsidP="005E4BC4">
      <w:r>
        <w:t>The following Bills were introduced, read the first time, and referred to appropriate committees:</w:t>
      </w:r>
    </w:p>
    <w:p w14:paraId="250A00D7" w14:textId="77777777" w:rsidR="005E4BC4" w:rsidRDefault="005E4BC4" w:rsidP="005E4BC4"/>
    <w:p w14:paraId="5D83C432" w14:textId="77777777" w:rsidR="005E4BC4" w:rsidRDefault="005E4BC4" w:rsidP="005E4BC4">
      <w:pPr>
        <w:keepNext/>
      </w:pPr>
      <w:bookmarkStart w:id="31" w:name="include_clip_start_54"/>
      <w:bookmarkEnd w:id="31"/>
      <w:r>
        <w:t>H. 5090 -- Reps. King and McDaniel: A BILL TO AMEND THE SOUTH CAROLINA CODE OF LAWS BY ADDING SECTION 58-1-70 SO AS TO REQUIRE A UTILITY THAT OFFERS A DRIVE-THROUGH WINDOW FOR CUSTOMER SERVICE TO PERMIT A CUSTOMER TO MAKE A PAYMENT AT ITS DRIVE-THROUGH WINDOW, AND TO PROVIDE WHAT CONSTITUTES A "UTILITY".</w:t>
      </w:r>
    </w:p>
    <w:p w14:paraId="1F807EA7" w14:textId="230A9359" w:rsidR="005E4BC4" w:rsidRDefault="005E4BC4" w:rsidP="005E4BC4">
      <w:bookmarkStart w:id="32" w:name="include_clip_end_54"/>
      <w:bookmarkEnd w:id="32"/>
      <w:r>
        <w:t>Referred to Committee on Labor, Commerce and Industry</w:t>
      </w:r>
    </w:p>
    <w:p w14:paraId="532CBFF1" w14:textId="77777777" w:rsidR="005E4BC4" w:rsidRDefault="005E4BC4" w:rsidP="005E4BC4"/>
    <w:p w14:paraId="5014F35A" w14:textId="77777777" w:rsidR="005E4BC4" w:rsidRDefault="005E4BC4" w:rsidP="005E4BC4">
      <w:pPr>
        <w:keepNext/>
      </w:pPr>
      <w:bookmarkStart w:id="33" w:name="include_clip_start_56"/>
      <w:bookmarkEnd w:id="33"/>
      <w:r>
        <w:t>H. 5091 -- Rep. Leber: A BILL TO AMEND THE SOUTH CAROLINA CODE OF LAWS BY AMENDING SECTION 12-6-1120, RELATING TO GROSS INCOME, SO AS TO EXCLUDE CERTAIN FIRST RESPONDER INCOME.</w:t>
      </w:r>
    </w:p>
    <w:p w14:paraId="1C7774AE" w14:textId="4EC894D8" w:rsidR="005E4BC4" w:rsidRDefault="005E4BC4" w:rsidP="005E4BC4">
      <w:bookmarkStart w:id="34" w:name="include_clip_end_56"/>
      <w:bookmarkEnd w:id="34"/>
      <w:r>
        <w:t>Referred to Committee on Ways and Means</w:t>
      </w:r>
    </w:p>
    <w:p w14:paraId="0BF56720" w14:textId="77777777" w:rsidR="005E4BC4" w:rsidRDefault="005E4BC4" w:rsidP="005E4BC4"/>
    <w:p w14:paraId="1A051F05" w14:textId="77777777" w:rsidR="005E4BC4" w:rsidRDefault="005E4BC4" w:rsidP="005E4BC4">
      <w:pPr>
        <w:keepNext/>
      </w:pPr>
      <w:bookmarkStart w:id="35" w:name="include_clip_start_58"/>
      <w:bookmarkEnd w:id="35"/>
      <w:r>
        <w:t>H. 5092 -- Reps. Herbkersman, G. M. Smith, Bannister and Vaughan: A BILL TO AMEND THE SOUTH CAROLINA CODE OF LAWS BY ADDING SECTION 48-6-65 SO AS TO REQUIRE THE DEPARTMENT TO INVESTIGATE AND ADVISE ON CERTAIN MATTERS;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44-1-65, 44-1-70, 44-1-80, 44-1-90, 44-1-100, 44-1-110, 44-1-130, 44-1-140, 44-1-151, 44-1-152, 44-1-165, 44-1-170, 44-1-180, 44-1-190, 44-1-200, 44-1-210, 44-1-215, 44-1-220, 44-1-230, 44 1 280,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 53-320, 44-53-360, 44-53-362, 44-53-375, 44-53-430, 44-53-480, 44-53-490, 44-53-500, 44-53-630,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44-55-2320, 44-55-2360, 44-55-2390, 44-56-20, 44-56-30, 44-56-60, 44-56-100, 44-56-130, 44-56-160, 44-56-200, 44-56-210, 44-56-405, 44-56-410, 44-56-420, 44-56-495, 44 56 840, 44-59-10, 44-59-30, 44-61-20, 44-61-30, 44-61-40, 44-61-50, 44-61-60, 44-61-70, 44 61 80, 44-61-130, 44-61-310, 44-61-320, 44-61-340, 44-61-350, 44-61-510, 44-61-520, 44-61-530, 44-61-540, 44-61-630, 44-61-650, 44-63-10, 44-63-20, 44-63-30, 44-63-80, 44-63-86, 44-63-110, 44-63-161, 44-63-163, 44-69-20, 44-69-30, 44-69-50, 44-70-20, 44-71-20, 44-71-70, 44-74-50, 44-74-60, 44-78-15,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44-55-1310, 44-55-1320, 44-55-1330, 44-55-1350, 44-55-1360, 49-3-60, 59-111-510, 59-111-520, 59-111-530, 59-111-540, 59-111-550, 59-111-560, 59-111-570, 59-111-580 ALL RELATING TO THE DEPARTMENT OF HEALTH AND ENVIRONMENTAL CONTROL.</w:t>
      </w:r>
    </w:p>
    <w:p w14:paraId="763D8193" w14:textId="5183D3F7" w:rsidR="005E4BC4" w:rsidRDefault="005E4BC4" w:rsidP="005E4BC4">
      <w:bookmarkStart w:id="36" w:name="include_clip_end_58"/>
      <w:bookmarkEnd w:id="36"/>
      <w:r>
        <w:t>Referred to Committee on Judiciary</w:t>
      </w:r>
    </w:p>
    <w:p w14:paraId="21B4D977" w14:textId="77777777" w:rsidR="005E4BC4" w:rsidRDefault="005E4BC4" w:rsidP="005E4BC4"/>
    <w:p w14:paraId="78790967" w14:textId="75F1E2CE" w:rsidR="005E4BC4" w:rsidRDefault="005E4BC4" w:rsidP="00EB5C00">
      <w:bookmarkStart w:id="37" w:name="include_clip_start_60"/>
      <w:bookmarkEnd w:id="37"/>
      <w:r>
        <w:t>S. 408 -- 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62E1750C" w14:textId="566AAC87" w:rsidR="005E4BC4" w:rsidRDefault="005E4BC4" w:rsidP="005E4BC4">
      <w:bookmarkStart w:id="38" w:name="include_clip_end_60"/>
      <w:bookmarkEnd w:id="38"/>
      <w:r>
        <w:t>Referred to Committee on Labor, Commerce and Industry</w:t>
      </w:r>
    </w:p>
    <w:p w14:paraId="4EE4F464" w14:textId="77777777" w:rsidR="005E4BC4" w:rsidRDefault="005E4BC4" w:rsidP="005E4BC4"/>
    <w:p w14:paraId="35400E00" w14:textId="77777777" w:rsidR="005E4BC4" w:rsidRDefault="005E4BC4" w:rsidP="005E4BC4">
      <w:pPr>
        <w:keepNext/>
      </w:pPr>
      <w:bookmarkStart w:id="39" w:name="include_clip_start_62"/>
      <w:bookmarkEnd w:id="39"/>
      <w:r>
        <w:t>S. 558 -- Senators Verdin and Senn: A BILL TO AMEND THE SOUTH CAROLINA CODE OF LAWS BY ADDING SECTION 44-31-40 SO AS TO PROVIDE THE PROCEDURE FOR THE TUBERCULOSIS TESTING OF APPLICANT RESIDENTS AND NEWLY ADMITTED RESIDENTS OF NURSING HOMES IN THIS STATE.</w:t>
      </w:r>
    </w:p>
    <w:p w14:paraId="1EEF31DC" w14:textId="7565DBE8" w:rsidR="005E4BC4" w:rsidRDefault="005E4BC4" w:rsidP="005E4BC4">
      <w:bookmarkStart w:id="40" w:name="include_clip_end_62"/>
      <w:bookmarkEnd w:id="40"/>
      <w:r>
        <w:t>Referred to Committee on Medical, Military, Public and Municipal Affairs</w:t>
      </w:r>
    </w:p>
    <w:p w14:paraId="542E90C4" w14:textId="77777777" w:rsidR="005E4BC4" w:rsidRDefault="005E4BC4" w:rsidP="005E4BC4"/>
    <w:p w14:paraId="274CD613" w14:textId="49BD5DEF" w:rsidR="005E4BC4" w:rsidRDefault="005E4BC4" w:rsidP="005E4BC4">
      <w:pPr>
        <w:keepNext/>
        <w:jc w:val="center"/>
        <w:rPr>
          <w:b/>
        </w:rPr>
      </w:pPr>
      <w:r w:rsidRPr="005E4BC4">
        <w:rPr>
          <w:b/>
        </w:rPr>
        <w:t>ROLL CALL</w:t>
      </w:r>
    </w:p>
    <w:p w14:paraId="5366ADA9" w14:textId="77777777" w:rsidR="005E4BC4" w:rsidRDefault="005E4BC4" w:rsidP="005E4BC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E4BC4" w:rsidRPr="005E4BC4" w14:paraId="6E76810C" w14:textId="77777777" w:rsidTr="005E4BC4">
        <w:trPr>
          <w:jc w:val="right"/>
        </w:trPr>
        <w:tc>
          <w:tcPr>
            <w:tcW w:w="2179" w:type="dxa"/>
            <w:shd w:val="clear" w:color="auto" w:fill="auto"/>
          </w:tcPr>
          <w:p w14:paraId="6C68641E" w14:textId="191A9191" w:rsidR="005E4BC4" w:rsidRPr="005E4BC4" w:rsidRDefault="005E4BC4" w:rsidP="005E4BC4">
            <w:pPr>
              <w:keepNext/>
              <w:ind w:firstLine="0"/>
            </w:pPr>
            <w:bookmarkStart w:id="41" w:name="vote_start65"/>
            <w:bookmarkEnd w:id="41"/>
            <w:r>
              <w:t>Alexander</w:t>
            </w:r>
          </w:p>
        </w:tc>
        <w:tc>
          <w:tcPr>
            <w:tcW w:w="2179" w:type="dxa"/>
            <w:shd w:val="clear" w:color="auto" w:fill="auto"/>
          </w:tcPr>
          <w:p w14:paraId="7BD5C12E" w14:textId="2B4F1CE0" w:rsidR="005E4BC4" w:rsidRPr="005E4BC4" w:rsidRDefault="005E4BC4" w:rsidP="005E4BC4">
            <w:pPr>
              <w:keepNext/>
              <w:ind w:firstLine="0"/>
            </w:pPr>
            <w:r>
              <w:t>Anderson</w:t>
            </w:r>
          </w:p>
        </w:tc>
        <w:tc>
          <w:tcPr>
            <w:tcW w:w="2180" w:type="dxa"/>
            <w:shd w:val="clear" w:color="auto" w:fill="auto"/>
          </w:tcPr>
          <w:p w14:paraId="5261012A" w14:textId="151395DE" w:rsidR="005E4BC4" w:rsidRPr="005E4BC4" w:rsidRDefault="005E4BC4" w:rsidP="005E4BC4">
            <w:pPr>
              <w:keepNext/>
              <w:ind w:firstLine="0"/>
            </w:pPr>
            <w:r>
              <w:t>Bailey</w:t>
            </w:r>
          </w:p>
        </w:tc>
      </w:tr>
      <w:tr w:rsidR="005E4BC4" w:rsidRPr="005E4BC4" w14:paraId="4840CCF1" w14:textId="77777777" w:rsidTr="005E4BC4">
        <w:tblPrEx>
          <w:jc w:val="left"/>
        </w:tblPrEx>
        <w:tc>
          <w:tcPr>
            <w:tcW w:w="2179" w:type="dxa"/>
            <w:shd w:val="clear" w:color="auto" w:fill="auto"/>
          </w:tcPr>
          <w:p w14:paraId="53418C90" w14:textId="2B692CFB" w:rsidR="005E4BC4" w:rsidRPr="005E4BC4" w:rsidRDefault="005E4BC4" w:rsidP="005E4BC4">
            <w:pPr>
              <w:ind w:firstLine="0"/>
            </w:pPr>
            <w:r>
              <w:t>Ballentine</w:t>
            </w:r>
          </w:p>
        </w:tc>
        <w:tc>
          <w:tcPr>
            <w:tcW w:w="2179" w:type="dxa"/>
            <w:shd w:val="clear" w:color="auto" w:fill="auto"/>
          </w:tcPr>
          <w:p w14:paraId="14BA5D09" w14:textId="7CEF7006" w:rsidR="005E4BC4" w:rsidRPr="005E4BC4" w:rsidRDefault="005E4BC4" w:rsidP="005E4BC4">
            <w:pPr>
              <w:ind w:firstLine="0"/>
            </w:pPr>
            <w:r>
              <w:t>Bamberg</w:t>
            </w:r>
          </w:p>
        </w:tc>
        <w:tc>
          <w:tcPr>
            <w:tcW w:w="2180" w:type="dxa"/>
            <w:shd w:val="clear" w:color="auto" w:fill="auto"/>
          </w:tcPr>
          <w:p w14:paraId="4C8FEB40" w14:textId="08A98407" w:rsidR="005E4BC4" w:rsidRPr="005E4BC4" w:rsidRDefault="005E4BC4" w:rsidP="005E4BC4">
            <w:pPr>
              <w:ind w:firstLine="0"/>
            </w:pPr>
            <w:r>
              <w:t>Bannister</w:t>
            </w:r>
          </w:p>
        </w:tc>
      </w:tr>
      <w:tr w:rsidR="005E4BC4" w:rsidRPr="005E4BC4" w14:paraId="50F6FCD9" w14:textId="77777777" w:rsidTr="005E4BC4">
        <w:tblPrEx>
          <w:jc w:val="left"/>
        </w:tblPrEx>
        <w:tc>
          <w:tcPr>
            <w:tcW w:w="2179" w:type="dxa"/>
            <w:shd w:val="clear" w:color="auto" w:fill="auto"/>
          </w:tcPr>
          <w:p w14:paraId="79031975" w14:textId="6A3ABF1B" w:rsidR="005E4BC4" w:rsidRPr="005E4BC4" w:rsidRDefault="005E4BC4" w:rsidP="005E4BC4">
            <w:pPr>
              <w:ind w:firstLine="0"/>
            </w:pPr>
            <w:r>
              <w:t>Bauer</w:t>
            </w:r>
          </w:p>
        </w:tc>
        <w:tc>
          <w:tcPr>
            <w:tcW w:w="2179" w:type="dxa"/>
            <w:shd w:val="clear" w:color="auto" w:fill="auto"/>
          </w:tcPr>
          <w:p w14:paraId="06F48A87" w14:textId="6AC26259" w:rsidR="005E4BC4" w:rsidRPr="005E4BC4" w:rsidRDefault="005E4BC4" w:rsidP="005E4BC4">
            <w:pPr>
              <w:ind w:firstLine="0"/>
            </w:pPr>
            <w:r>
              <w:t>Beach</w:t>
            </w:r>
          </w:p>
        </w:tc>
        <w:tc>
          <w:tcPr>
            <w:tcW w:w="2180" w:type="dxa"/>
            <w:shd w:val="clear" w:color="auto" w:fill="auto"/>
          </w:tcPr>
          <w:p w14:paraId="6E731B9B" w14:textId="3E43CD9E" w:rsidR="005E4BC4" w:rsidRPr="005E4BC4" w:rsidRDefault="005E4BC4" w:rsidP="005E4BC4">
            <w:pPr>
              <w:ind w:firstLine="0"/>
            </w:pPr>
            <w:r>
              <w:t>Bernstein</w:t>
            </w:r>
          </w:p>
        </w:tc>
      </w:tr>
      <w:tr w:rsidR="005E4BC4" w:rsidRPr="005E4BC4" w14:paraId="7F213AB0" w14:textId="77777777" w:rsidTr="005E4BC4">
        <w:tblPrEx>
          <w:jc w:val="left"/>
        </w:tblPrEx>
        <w:tc>
          <w:tcPr>
            <w:tcW w:w="2179" w:type="dxa"/>
            <w:shd w:val="clear" w:color="auto" w:fill="auto"/>
          </w:tcPr>
          <w:p w14:paraId="2E4EEE45" w14:textId="4A3405B5" w:rsidR="005E4BC4" w:rsidRPr="005E4BC4" w:rsidRDefault="005E4BC4" w:rsidP="005E4BC4">
            <w:pPr>
              <w:ind w:firstLine="0"/>
            </w:pPr>
            <w:r>
              <w:t>Blackwell</w:t>
            </w:r>
          </w:p>
        </w:tc>
        <w:tc>
          <w:tcPr>
            <w:tcW w:w="2179" w:type="dxa"/>
            <w:shd w:val="clear" w:color="auto" w:fill="auto"/>
          </w:tcPr>
          <w:p w14:paraId="251793F3" w14:textId="48CBCC64" w:rsidR="005E4BC4" w:rsidRPr="005E4BC4" w:rsidRDefault="005E4BC4" w:rsidP="005E4BC4">
            <w:pPr>
              <w:ind w:firstLine="0"/>
            </w:pPr>
            <w:r>
              <w:t>Bradley</w:t>
            </w:r>
          </w:p>
        </w:tc>
        <w:tc>
          <w:tcPr>
            <w:tcW w:w="2180" w:type="dxa"/>
            <w:shd w:val="clear" w:color="auto" w:fill="auto"/>
          </w:tcPr>
          <w:p w14:paraId="1493A4AD" w14:textId="4D6CF7C9" w:rsidR="005E4BC4" w:rsidRPr="005E4BC4" w:rsidRDefault="005E4BC4" w:rsidP="005E4BC4">
            <w:pPr>
              <w:ind w:firstLine="0"/>
            </w:pPr>
            <w:r>
              <w:t>Brewer</w:t>
            </w:r>
          </w:p>
        </w:tc>
      </w:tr>
      <w:tr w:rsidR="005E4BC4" w:rsidRPr="005E4BC4" w14:paraId="640B57DD" w14:textId="77777777" w:rsidTr="005E4BC4">
        <w:tblPrEx>
          <w:jc w:val="left"/>
        </w:tblPrEx>
        <w:tc>
          <w:tcPr>
            <w:tcW w:w="2179" w:type="dxa"/>
            <w:shd w:val="clear" w:color="auto" w:fill="auto"/>
          </w:tcPr>
          <w:p w14:paraId="38D57AD5" w14:textId="686AC397" w:rsidR="005E4BC4" w:rsidRPr="005E4BC4" w:rsidRDefault="005E4BC4" w:rsidP="005E4BC4">
            <w:pPr>
              <w:ind w:firstLine="0"/>
            </w:pPr>
            <w:r>
              <w:t>Brittain</w:t>
            </w:r>
          </w:p>
        </w:tc>
        <w:tc>
          <w:tcPr>
            <w:tcW w:w="2179" w:type="dxa"/>
            <w:shd w:val="clear" w:color="auto" w:fill="auto"/>
          </w:tcPr>
          <w:p w14:paraId="70D611D2" w14:textId="62DE756F" w:rsidR="005E4BC4" w:rsidRPr="005E4BC4" w:rsidRDefault="005E4BC4" w:rsidP="005E4BC4">
            <w:pPr>
              <w:ind w:firstLine="0"/>
            </w:pPr>
            <w:r>
              <w:t>Burns</w:t>
            </w:r>
          </w:p>
        </w:tc>
        <w:tc>
          <w:tcPr>
            <w:tcW w:w="2180" w:type="dxa"/>
            <w:shd w:val="clear" w:color="auto" w:fill="auto"/>
          </w:tcPr>
          <w:p w14:paraId="5F769A53" w14:textId="0B4C0DA7" w:rsidR="005E4BC4" w:rsidRPr="005E4BC4" w:rsidRDefault="005E4BC4" w:rsidP="005E4BC4">
            <w:pPr>
              <w:ind w:firstLine="0"/>
            </w:pPr>
            <w:r>
              <w:t>Bustos</w:t>
            </w:r>
          </w:p>
        </w:tc>
      </w:tr>
      <w:tr w:rsidR="005E4BC4" w:rsidRPr="005E4BC4" w14:paraId="431C7055" w14:textId="77777777" w:rsidTr="005E4BC4">
        <w:tblPrEx>
          <w:jc w:val="left"/>
        </w:tblPrEx>
        <w:tc>
          <w:tcPr>
            <w:tcW w:w="2179" w:type="dxa"/>
            <w:shd w:val="clear" w:color="auto" w:fill="auto"/>
          </w:tcPr>
          <w:p w14:paraId="2236A0D7" w14:textId="7FB46979" w:rsidR="005E4BC4" w:rsidRPr="005E4BC4" w:rsidRDefault="005E4BC4" w:rsidP="005E4BC4">
            <w:pPr>
              <w:ind w:firstLine="0"/>
            </w:pPr>
            <w:r>
              <w:t>Calhoon</w:t>
            </w:r>
          </w:p>
        </w:tc>
        <w:tc>
          <w:tcPr>
            <w:tcW w:w="2179" w:type="dxa"/>
            <w:shd w:val="clear" w:color="auto" w:fill="auto"/>
          </w:tcPr>
          <w:p w14:paraId="24C50CA2" w14:textId="473F54CC" w:rsidR="005E4BC4" w:rsidRPr="005E4BC4" w:rsidRDefault="005E4BC4" w:rsidP="005E4BC4">
            <w:pPr>
              <w:ind w:firstLine="0"/>
            </w:pPr>
            <w:r>
              <w:t>Carter</w:t>
            </w:r>
          </w:p>
        </w:tc>
        <w:tc>
          <w:tcPr>
            <w:tcW w:w="2180" w:type="dxa"/>
            <w:shd w:val="clear" w:color="auto" w:fill="auto"/>
          </w:tcPr>
          <w:p w14:paraId="368262FE" w14:textId="63A4EA1A" w:rsidR="005E4BC4" w:rsidRPr="005E4BC4" w:rsidRDefault="005E4BC4" w:rsidP="005E4BC4">
            <w:pPr>
              <w:ind w:firstLine="0"/>
            </w:pPr>
            <w:r>
              <w:t>Caskey</w:t>
            </w:r>
          </w:p>
        </w:tc>
      </w:tr>
      <w:tr w:rsidR="005E4BC4" w:rsidRPr="005E4BC4" w14:paraId="5805BBF5" w14:textId="77777777" w:rsidTr="005E4BC4">
        <w:tblPrEx>
          <w:jc w:val="left"/>
        </w:tblPrEx>
        <w:tc>
          <w:tcPr>
            <w:tcW w:w="2179" w:type="dxa"/>
            <w:shd w:val="clear" w:color="auto" w:fill="auto"/>
          </w:tcPr>
          <w:p w14:paraId="350E405A" w14:textId="48B5D909" w:rsidR="005E4BC4" w:rsidRPr="005E4BC4" w:rsidRDefault="005E4BC4" w:rsidP="005E4BC4">
            <w:pPr>
              <w:ind w:firstLine="0"/>
            </w:pPr>
            <w:r>
              <w:t>Chapman</w:t>
            </w:r>
          </w:p>
        </w:tc>
        <w:tc>
          <w:tcPr>
            <w:tcW w:w="2179" w:type="dxa"/>
            <w:shd w:val="clear" w:color="auto" w:fill="auto"/>
          </w:tcPr>
          <w:p w14:paraId="7EC77D81" w14:textId="03541633" w:rsidR="005E4BC4" w:rsidRPr="005E4BC4" w:rsidRDefault="005E4BC4" w:rsidP="005E4BC4">
            <w:pPr>
              <w:ind w:firstLine="0"/>
            </w:pPr>
            <w:r>
              <w:t>Chumley</w:t>
            </w:r>
          </w:p>
        </w:tc>
        <w:tc>
          <w:tcPr>
            <w:tcW w:w="2180" w:type="dxa"/>
            <w:shd w:val="clear" w:color="auto" w:fill="auto"/>
          </w:tcPr>
          <w:p w14:paraId="4626C2A3" w14:textId="4BE45388" w:rsidR="005E4BC4" w:rsidRPr="005E4BC4" w:rsidRDefault="005E4BC4" w:rsidP="005E4BC4">
            <w:pPr>
              <w:ind w:firstLine="0"/>
            </w:pPr>
            <w:r>
              <w:t>Clyburn</w:t>
            </w:r>
          </w:p>
        </w:tc>
      </w:tr>
      <w:tr w:rsidR="005E4BC4" w:rsidRPr="005E4BC4" w14:paraId="03BD37E9" w14:textId="77777777" w:rsidTr="005E4BC4">
        <w:tblPrEx>
          <w:jc w:val="left"/>
        </w:tblPrEx>
        <w:tc>
          <w:tcPr>
            <w:tcW w:w="2179" w:type="dxa"/>
            <w:shd w:val="clear" w:color="auto" w:fill="auto"/>
          </w:tcPr>
          <w:p w14:paraId="6F08908D" w14:textId="11655A4F" w:rsidR="005E4BC4" w:rsidRPr="005E4BC4" w:rsidRDefault="005E4BC4" w:rsidP="005E4BC4">
            <w:pPr>
              <w:ind w:firstLine="0"/>
            </w:pPr>
            <w:r>
              <w:t>Cobb-Hunter</w:t>
            </w:r>
          </w:p>
        </w:tc>
        <w:tc>
          <w:tcPr>
            <w:tcW w:w="2179" w:type="dxa"/>
            <w:shd w:val="clear" w:color="auto" w:fill="auto"/>
          </w:tcPr>
          <w:p w14:paraId="369E564D" w14:textId="78464144" w:rsidR="005E4BC4" w:rsidRPr="005E4BC4" w:rsidRDefault="005E4BC4" w:rsidP="005E4BC4">
            <w:pPr>
              <w:ind w:firstLine="0"/>
            </w:pPr>
            <w:r>
              <w:t>Connell</w:t>
            </w:r>
          </w:p>
        </w:tc>
        <w:tc>
          <w:tcPr>
            <w:tcW w:w="2180" w:type="dxa"/>
            <w:shd w:val="clear" w:color="auto" w:fill="auto"/>
          </w:tcPr>
          <w:p w14:paraId="7361A328" w14:textId="3A42D33A" w:rsidR="005E4BC4" w:rsidRPr="005E4BC4" w:rsidRDefault="005E4BC4" w:rsidP="005E4BC4">
            <w:pPr>
              <w:ind w:firstLine="0"/>
            </w:pPr>
            <w:r>
              <w:t>B. L. Cox</w:t>
            </w:r>
          </w:p>
        </w:tc>
      </w:tr>
      <w:tr w:rsidR="005E4BC4" w:rsidRPr="005E4BC4" w14:paraId="442436E2" w14:textId="77777777" w:rsidTr="005E4BC4">
        <w:tblPrEx>
          <w:jc w:val="left"/>
        </w:tblPrEx>
        <w:tc>
          <w:tcPr>
            <w:tcW w:w="2179" w:type="dxa"/>
            <w:shd w:val="clear" w:color="auto" w:fill="auto"/>
          </w:tcPr>
          <w:p w14:paraId="0D169B39" w14:textId="30AE25EC" w:rsidR="005E4BC4" w:rsidRPr="005E4BC4" w:rsidRDefault="005E4BC4" w:rsidP="005E4BC4">
            <w:pPr>
              <w:ind w:firstLine="0"/>
            </w:pPr>
            <w:r>
              <w:t>Crawford</w:t>
            </w:r>
          </w:p>
        </w:tc>
        <w:tc>
          <w:tcPr>
            <w:tcW w:w="2179" w:type="dxa"/>
            <w:shd w:val="clear" w:color="auto" w:fill="auto"/>
          </w:tcPr>
          <w:p w14:paraId="374D8850" w14:textId="23F19E03" w:rsidR="005E4BC4" w:rsidRPr="005E4BC4" w:rsidRDefault="005E4BC4" w:rsidP="005E4BC4">
            <w:pPr>
              <w:ind w:firstLine="0"/>
            </w:pPr>
            <w:r>
              <w:t>Cromer</w:t>
            </w:r>
          </w:p>
        </w:tc>
        <w:tc>
          <w:tcPr>
            <w:tcW w:w="2180" w:type="dxa"/>
            <w:shd w:val="clear" w:color="auto" w:fill="auto"/>
          </w:tcPr>
          <w:p w14:paraId="34733E27" w14:textId="07479350" w:rsidR="005E4BC4" w:rsidRPr="005E4BC4" w:rsidRDefault="005E4BC4" w:rsidP="005E4BC4">
            <w:pPr>
              <w:ind w:firstLine="0"/>
            </w:pPr>
            <w:r>
              <w:t>Dillard</w:t>
            </w:r>
          </w:p>
        </w:tc>
      </w:tr>
      <w:tr w:rsidR="005E4BC4" w:rsidRPr="005E4BC4" w14:paraId="224237DF" w14:textId="77777777" w:rsidTr="005E4BC4">
        <w:tblPrEx>
          <w:jc w:val="left"/>
        </w:tblPrEx>
        <w:tc>
          <w:tcPr>
            <w:tcW w:w="2179" w:type="dxa"/>
            <w:shd w:val="clear" w:color="auto" w:fill="auto"/>
          </w:tcPr>
          <w:p w14:paraId="3C5A5857" w14:textId="5FEB1CB5" w:rsidR="005E4BC4" w:rsidRPr="005E4BC4" w:rsidRDefault="005E4BC4" w:rsidP="005E4BC4">
            <w:pPr>
              <w:ind w:firstLine="0"/>
            </w:pPr>
            <w:r>
              <w:t>Elliott</w:t>
            </w:r>
          </w:p>
        </w:tc>
        <w:tc>
          <w:tcPr>
            <w:tcW w:w="2179" w:type="dxa"/>
            <w:shd w:val="clear" w:color="auto" w:fill="auto"/>
          </w:tcPr>
          <w:p w14:paraId="70FBCC15" w14:textId="59B931E1" w:rsidR="005E4BC4" w:rsidRPr="005E4BC4" w:rsidRDefault="005E4BC4" w:rsidP="005E4BC4">
            <w:pPr>
              <w:ind w:firstLine="0"/>
            </w:pPr>
            <w:r>
              <w:t>Erickson</w:t>
            </w:r>
          </w:p>
        </w:tc>
        <w:tc>
          <w:tcPr>
            <w:tcW w:w="2180" w:type="dxa"/>
            <w:shd w:val="clear" w:color="auto" w:fill="auto"/>
          </w:tcPr>
          <w:p w14:paraId="06D1309A" w14:textId="30BB74AF" w:rsidR="005E4BC4" w:rsidRPr="005E4BC4" w:rsidRDefault="005E4BC4" w:rsidP="005E4BC4">
            <w:pPr>
              <w:ind w:firstLine="0"/>
            </w:pPr>
            <w:r>
              <w:t>Felder</w:t>
            </w:r>
          </w:p>
        </w:tc>
      </w:tr>
      <w:tr w:rsidR="005E4BC4" w:rsidRPr="005E4BC4" w14:paraId="27F50E16" w14:textId="77777777" w:rsidTr="005E4BC4">
        <w:tblPrEx>
          <w:jc w:val="left"/>
        </w:tblPrEx>
        <w:tc>
          <w:tcPr>
            <w:tcW w:w="2179" w:type="dxa"/>
            <w:shd w:val="clear" w:color="auto" w:fill="auto"/>
          </w:tcPr>
          <w:p w14:paraId="61663B21" w14:textId="22781F4A" w:rsidR="005E4BC4" w:rsidRPr="005E4BC4" w:rsidRDefault="005E4BC4" w:rsidP="005E4BC4">
            <w:pPr>
              <w:ind w:firstLine="0"/>
            </w:pPr>
            <w:r>
              <w:t>Forrest</w:t>
            </w:r>
          </w:p>
        </w:tc>
        <w:tc>
          <w:tcPr>
            <w:tcW w:w="2179" w:type="dxa"/>
            <w:shd w:val="clear" w:color="auto" w:fill="auto"/>
          </w:tcPr>
          <w:p w14:paraId="29F74804" w14:textId="755518D2" w:rsidR="005E4BC4" w:rsidRPr="005E4BC4" w:rsidRDefault="005E4BC4" w:rsidP="005E4BC4">
            <w:pPr>
              <w:ind w:firstLine="0"/>
            </w:pPr>
            <w:r>
              <w:t>Gagnon</w:t>
            </w:r>
          </w:p>
        </w:tc>
        <w:tc>
          <w:tcPr>
            <w:tcW w:w="2180" w:type="dxa"/>
            <w:shd w:val="clear" w:color="auto" w:fill="auto"/>
          </w:tcPr>
          <w:p w14:paraId="0E9291EE" w14:textId="5CA6204E" w:rsidR="005E4BC4" w:rsidRPr="005E4BC4" w:rsidRDefault="005E4BC4" w:rsidP="005E4BC4">
            <w:pPr>
              <w:ind w:firstLine="0"/>
            </w:pPr>
            <w:r>
              <w:t>Garvin</w:t>
            </w:r>
          </w:p>
        </w:tc>
      </w:tr>
      <w:tr w:rsidR="005E4BC4" w:rsidRPr="005E4BC4" w14:paraId="432F0201" w14:textId="77777777" w:rsidTr="005E4BC4">
        <w:tblPrEx>
          <w:jc w:val="left"/>
        </w:tblPrEx>
        <w:tc>
          <w:tcPr>
            <w:tcW w:w="2179" w:type="dxa"/>
            <w:shd w:val="clear" w:color="auto" w:fill="auto"/>
          </w:tcPr>
          <w:p w14:paraId="7F2A256D" w14:textId="6C323F74" w:rsidR="005E4BC4" w:rsidRPr="005E4BC4" w:rsidRDefault="005E4BC4" w:rsidP="005E4BC4">
            <w:pPr>
              <w:ind w:firstLine="0"/>
            </w:pPr>
            <w:r>
              <w:t>Gatch</w:t>
            </w:r>
          </w:p>
        </w:tc>
        <w:tc>
          <w:tcPr>
            <w:tcW w:w="2179" w:type="dxa"/>
            <w:shd w:val="clear" w:color="auto" w:fill="auto"/>
          </w:tcPr>
          <w:p w14:paraId="0EEAB2B9" w14:textId="5EB92D4A" w:rsidR="005E4BC4" w:rsidRPr="005E4BC4" w:rsidRDefault="005E4BC4" w:rsidP="005E4BC4">
            <w:pPr>
              <w:ind w:firstLine="0"/>
            </w:pPr>
            <w:r>
              <w:t>Gibson</w:t>
            </w:r>
          </w:p>
        </w:tc>
        <w:tc>
          <w:tcPr>
            <w:tcW w:w="2180" w:type="dxa"/>
            <w:shd w:val="clear" w:color="auto" w:fill="auto"/>
          </w:tcPr>
          <w:p w14:paraId="5CD71AE1" w14:textId="010B5C4F" w:rsidR="005E4BC4" w:rsidRPr="005E4BC4" w:rsidRDefault="005E4BC4" w:rsidP="005E4BC4">
            <w:pPr>
              <w:ind w:firstLine="0"/>
            </w:pPr>
            <w:r>
              <w:t>Gilliam</w:t>
            </w:r>
          </w:p>
        </w:tc>
      </w:tr>
      <w:tr w:rsidR="005E4BC4" w:rsidRPr="005E4BC4" w14:paraId="75751BC6" w14:textId="77777777" w:rsidTr="005E4BC4">
        <w:tblPrEx>
          <w:jc w:val="left"/>
        </w:tblPrEx>
        <w:tc>
          <w:tcPr>
            <w:tcW w:w="2179" w:type="dxa"/>
            <w:shd w:val="clear" w:color="auto" w:fill="auto"/>
          </w:tcPr>
          <w:p w14:paraId="7D6CB926" w14:textId="2BE0EFCF" w:rsidR="005E4BC4" w:rsidRPr="005E4BC4" w:rsidRDefault="005E4BC4" w:rsidP="005E4BC4">
            <w:pPr>
              <w:ind w:firstLine="0"/>
            </w:pPr>
            <w:r>
              <w:t>Gilliard</w:t>
            </w:r>
          </w:p>
        </w:tc>
        <w:tc>
          <w:tcPr>
            <w:tcW w:w="2179" w:type="dxa"/>
            <w:shd w:val="clear" w:color="auto" w:fill="auto"/>
          </w:tcPr>
          <w:p w14:paraId="4F07F05F" w14:textId="6F5C9903" w:rsidR="005E4BC4" w:rsidRPr="005E4BC4" w:rsidRDefault="005E4BC4" w:rsidP="005E4BC4">
            <w:pPr>
              <w:ind w:firstLine="0"/>
            </w:pPr>
            <w:r>
              <w:t>Guest</w:t>
            </w:r>
          </w:p>
        </w:tc>
        <w:tc>
          <w:tcPr>
            <w:tcW w:w="2180" w:type="dxa"/>
            <w:shd w:val="clear" w:color="auto" w:fill="auto"/>
          </w:tcPr>
          <w:p w14:paraId="7E9D593B" w14:textId="4E66F200" w:rsidR="005E4BC4" w:rsidRPr="005E4BC4" w:rsidRDefault="005E4BC4" w:rsidP="005E4BC4">
            <w:pPr>
              <w:ind w:firstLine="0"/>
            </w:pPr>
            <w:r>
              <w:t>Guffey</w:t>
            </w:r>
          </w:p>
        </w:tc>
      </w:tr>
      <w:tr w:rsidR="005E4BC4" w:rsidRPr="005E4BC4" w14:paraId="7955150B" w14:textId="77777777" w:rsidTr="005E4BC4">
        <w:tblPrEx>
          <w:jc w:val="left"/>
        </w:tblPrEx>
        <w:tc>
          <w:tcPr>
            <w:tcW w:w="2179" w:type="dxa"/>
            <w:shd w:val="clear" w:color="auto" w:fill="auto"/>
          </w:tcPr>
          <w:p w14:paraId="28B77823" w14:textId="5E5ECD6E" w:rsidR="005E4BC4" w:rsidRPr="005E4BC4" w:rsidRDefault="005E4BC4" w:rsidP="005E4BC4">
            <w:pPr>
              <w:ind w:firstLine="0"/>
            </w:pPr>
            <w:r>
              <w:t>Haddon</w:t>
            </w:r>
          </w:p>
        </w:tc>
        <w:tc>
          <w:tcPr>
            <w:tcW w:w="2179" w:type="dxa"/>
            <w:shd w:val="clear" w:color="auto" w:fill="auto"/>
          </w:tcPr>
          <w:p w14:paraId="21889E46" w14:textId="75FBD038" w:rsidR="005E4BC4" w:rsidRPr="005E4BC4" w:rsidRDefault="005E4BC4" w:rsidP="005E4BC4">
            <w:pPr>
              <w:ind w:firstLine="0"/>
            </w:pPr>
            <w:r>
              <w:t>Hager</w:t>
            </w:r>
          </w:p>
        </w:tc>
        <w:tc>
          <w:tcPr>
            <w:tcW w:w="2180" w:type="dxa"/>
            <w:shd w:val="clear" w:color="auto" w:fill="auto"/>
          </w:tcPr>
          <w:p w14:paraId="112CA8D1" w14:textId="586FFDB0" w:rsidR="005E4BC4" w:rsidRPr="005E4BC4" w:rsidRDefault="005E4BC4" w:rsidP="005E4BC4">
            <w:pPr>
              <w:ind w:firstLine="0"/>
            </w:pPr>
            <w:r>
              <w:t>Hardee</w:t>
            </w:r>
          </w:p>
        </w:tc>
      </w:tr>
      <w:tr w:rsidR="005E4BC4" w:rsidRPr="005E4BC4" w14:paraId="139E806E" w14:textId="77777777" w:rsidTr="005E4BC4">
        <w:tblPrEx>
          <w:jc w:val="left"/>
        </w:tblPrEx>
        <w:tc>
          <w:tcPr>
            <w:tcW w:w="2179" w:type="dxa"/>
            <w:shd w:val="clear" w:color="auto" w:fill="auto"/>
          </w:tcPr>
          <w:p w14:paraId="50152CE6" w14:textId="5B6420D4" w:rsidR="005E4BC4" w:rsidRPr="005E4BC4" w:rsidRDefault="005E4BC4" w:rsidP="005E4BC4">
            <w:pPr>
              <w:ind w:firstLine="0"/>
            </w:pPr>
            <w:r>
              <w:t>Harris</w:t>
            </w:r>
          </w:p>
        </w:tc>
        <w:tc>
          <w:tcPr>
            <w:tcW w:w="2179" w:type="dxa"/>
            <w:shd w:val="clear" w:color="auto" w:fill="auto"/>
          </w:tcPr>
          <w:p w14:paraId="57684E97" w14:textId="2B4C4154" w:rsidR="005E4BC4" w:rsidRPr="005E4BC4" w:rsidRDefault="005E4BC4" w:rsidP="005E4BC4">
            <w:pPr>
              <w:ind w:firstLine="0"/>
            </w:pPr>
            <w:r>
              <w:t>Hart</w:t>
            </w:r>
          </w:p>
        </w:tc>
        <w:tc>
          <w:tcPr>
            <w:tcW w:w="2180" w:type="dxa"/>
            <w:shd w:val="clear" w:color="auto" w:fill="auto"/>
          </w:tcPr>
          <w:p w14:paraId="579BEB4B" w14:textId="277304F7" w:rsidR="005E4BC4" w:rsidRPr="005E4BC4" w:rsidRDefault="005E4BC4" w:rsidP="005E4BC4">
            <w:pPr>
              <w:ind w:firstLine="0"/>
            </w:pPr>
            <w:r>
              <w:t>Hartnett</w:t>
            </w:r>
          </w:p>
        </w:tc>
      </w:tr>
      <w:tr w:rsidR="005E4BC4" w:rsidRPr="005E4BC4" w14:paraId="56A9A994" w14:textId="77777777" w:rsidTr="005E4BC4">
        <w:tblPrEx>
          <w:jc w:val="left"/>
        </w:tblPrEx>
        <w:tc>
          <w:tcPr>
            <w:tcW w:w="2179" w:type="dxa"/>
            <w:shd w:val="clear" w:color="auto" w:fill="auto"/>
          </w:tcPr>
          <w:p w14:paraId="42B1A9D1" w14:textId="02923C38" w:rsidR="005E4BC4" w:rsidRPr="005E4BC4" w:rsidRDefault="005E4BC4" w:rsidP="005E4BC4">
            <w:pPr>
              <w:ind w:firstLine="0"/>
            </w:pPr>
            <w:r>
              <w:t>Hayes</w:t>
            </w:r>
          </w:p>
        </w:tc>
        <w:tc>
          <w:tcPr>
            <w:tcW w:w="2179" w:type="dxa"/>
            <w:shd w:val="clear" w:color="auto" w:fill="auto"/>
          </w:tcPr>
          <w:p w14:paraId="34CC970F" w14:textId="3F1CE492" w:rsidR="005E4BC4" w:rsidRPr="005E4BC4" w:rsidRDefault="005E4BC4" w:rsidP="005E4BC4">
            <w:pPr>
              <w:ind w:firstLine="0"/>
            </w:pPr>
            <w:r>
              <w:t>Henegan</w:t>
            </w:r>
          </w:p>
        </w:tc>
        <w:tc>
          <w:tcPr>
            <w:tcW w:w="2180" w:type="dxa"/>
            <w:shd w:val="clear" w:color="auto" w:fill="auto"/>
          </w:tcPr>
          <w:p w14:paraId="27CBF603" w14:textId="52797FAB" w:rsidR="005E4BC4" w:rsidRPr="005E4BC4" w:rsidRDefault="005E4BC4" w:rsidP="005E4BC4">
            <w:pPr>
              <w:ind w:firstLine="0"/>
            </w:pPr>
            <w:r>
              <w:t>Herbkersman</w:t>
            </w:r>
          </w:p>
        </w:tc>
      </w:tr>
      <w:tr w:rsidR="005E4BC4" w:rsidRPr="005E4BC4" w14:paraId="520F785C" w14:textId="77777777" w:rsidTr="005E4BC4">
        <w:tblPrEx>
          <w:jc w:val="left"/>
        </w:tblPrEx>
        <w:tc>
          <w:tcPr>
            <w:tcW w:w="2179" w:type="dxa"/>
            <w:shd w:val="clear" w:color="auto" w:fill="auto"/>
          </w:tcPr>
          <w:p w14:paraId="45DB8076" w14:textId="1A23B0AB" w:rsidR="005E4BC4" w:rsidRPr="005E4BC4" w:rsidRDefault="005E4BC4" w:rsidP="005E4BC4">
            <w:pPr>
              <w:ind w:firstLine="0"/>
            </w:pPr>
            <w:r>
              <w:t>Hewitt</w:t>
            </w:r>
          </w:p>
        </w:tc>
        <w:tc>
          <w:tcPr>
            <w:tcW w:w="2179" w:type="dxa"/>
            <w:shd w:val="clear" w:color="auto" w:fill="auto"/>
          </w:tcPr>
          <w:p w14:paraId="10DC05B6" w14:textId="663D5906" w:rsidR="005E4BC4" w:rsidRPr="005E4BC4" w:rsidRDefault="005E4BC4" w:rsidP="005E4BC4">
            <w:pPr>
              <w:ind w:firstLine="0"/>
            </w:pPr>
            <w:r>
              <w:t>Hiott</w:t>
            </w:r>
          </w:p>
        </w:tc>
        <w:tc>
          <w:tcPr>
            <w:tcW w:w="2180" w:type="dxa"/>
            <w:shd w:val="clear" w:color="auto" w:fill="auto"/>
          </w:tcPr>
          <w:p w14:paraId="63D3DE99" w14:textId="5A8D3144" w:rsidR="005E4BC4" w:rsidRPr="005E4BC4" w:rsidRDefault="005E4BC4" w:rsidP="005E4BC4">
            <w:pPr>
              <w:ind w:firstLine="0"/>
            </w:pPr>
            <w:r>
              <w:t>Hixon</w:t>
            </w:r>
          </w:p>
        </w:tc>
      </w:tr>
      <w:tr w:rsidR="005E4BC4" w:rsidRPr="005E4BC4" w14:paraId="1F2DEBBF" w14:textId="77777777" w:rsidTr="005E4BC4">
        <w:tblPrEx>
          <w:jc w:val="left"/>
        </w:tblPrEx>
        <w:tc>
          <w:tcPr>
            <w:tcW w:w="2179" w:type="dxa"/>
            <w:shd w:val="clear" w:color="auto" w:fill="auto"/>
          </w:tcPr>
          <w:p w14:paraId="36894707" w14:textId="75A7E1BB" w:rsidR="005E4BC4" w:rsidRPr="005E4BC4" w:rsidRDefault="005E4BC4" w:rsidP="005E4BC4">
            <w:pPr>
              <w:ind w:firstLine="0"/>
            </w:pPr>
            <w:r>
              <w:t>Hosey</w:t>
            </w:r>
          </w:p>
        </w:tc>
        <w:tc>
          <w:tcPr>
            <w:tcW w:w="2179" w:type="dxa"/>
            <w:shd w:val="clear" w:color="auto" w:fill="auto"/>
          </w:tcPr>
          <w:p w14:paraId="4B7696B5" w14:textId="448BAF94" w:rsidR="005E4BC4" w:rsidRPr="005E4BC4" w:rsidRDefault="005E4BC4" w:rsidP="005E4BC4">
            <w:pPr>
              <w:ind w:firstLine="0"/>
            </w:pPr>
            <w:r>
              <w:t>Howard</w:t>
            </w:r>
          </w:p>
        </w:tc>
        <w:tc>
          <w:tcPr>
            <w:tcW w:w="2180" w:type="dxa"/>
            <w:shd w:val="clear" w:color="auto" w:fill="auto"/>
          </w:tcPr>
          <w:p w14:paraId="1F807C51" w14:textId="3DDBA94B" w:rsidR="005E4BC4" w:rsidRPr="005E4BC4" w:rsidRDefault="005E4BC4" w:rsidP="005E4BC4">
            <w:pPr>
              <w:ind w:firstLine="0"/>
            </w:pPr>
            <w:r>
              <w:t>Hyde</w:t>
            </w:r>
          </w:p>
        </w:tc>
      </w:tr>
      <w:tr w:rsidR="005E4BC4" w:rsidRPr="005E4BC4" w14:paraId="1198C3D5" w14:textId="77777777" w:rsidTr="005E4BC4">
        <w:tblPrEx>
          <w:jc w:val="left"/>
        </w:tblPrEx>
        <w:tc>
          <w:tcPr>
            <w:tcW w:w="2179" w:type="dxa"/>
            <w:shd w:val="clear" w:color="auto" w:fill="auto"/>
          </w:tcPr>
          <w:p w14:paraId="3FB9BA54" w14:textId="2EFA64A2" w:rsidR="005E4BC4" w:rsidRPr="005E4BC4" w:rsidRDefault="005E4BC4" w:rsidP="005E4BC4">
            <w:pPr>
              <w:ind w:firstLine="0"/>
            </w:pPr>
            <w:r>
              <w:t>Jefferson</w:t>
            </w:r>
          </w:p>
        </w:tc>
        <w:tc>
          <w:tcPr>
            <w:tcW w:w="2179" w:type="dxa"/>
            <w:shd w:val="clear" w:color="auto" w:fill="auto"/>
          </w:tcPr>
          <w:p w14:paraId="532E0E58" w14:textId="56F37224" w:rsidR="005E4BC4" w:rsidRPr="005E4BC4" w:rsidRDefault="005E4BC4" w:rsidP="005E4BC4">
            <w:pPr>
              <w:ind w:firstLine="0"/>
            </w:pPr>
            <w:r>
              <w:t>J. E. Johnson</w:t>
            </w:r>
          </w:p>
        </w:tc>
        <w:tc>
          <w:tcPr>
            <w:tcW w:w="2180" w:type="dxa"/>
            <w:shd w:val="clear" w:color="auto" w:fill="auto"/>
          </w:tcPr>
          <w:p w14:paraId="28E91A0A" w14:textId="546EC05E" w:rsidR="005E4BC4" w:rsidRPr="005E4BC4" w:rsidRDefault="005E4BC4" w:rsidP="005E4BC4">
            <w:pPr>
              <w:ind w:firstLine="0"/>
            </w:pPr>
            <w:r>
              <w:t>S. Jones</w:t>
            </w:r>
          </w:p>
        </w:tc>
      </w:tr>
      <w:tr w:rsidR="005E4BC4" w:rsidRPr="005E4BC4" w14:paraId="577A4BD8" w14:textId="77777777" w:rsidTr="005E4BC4">
        <w:tblPrEx>
          <w:jc w:val="left"/>
        </w:tblPrEx>
        <w:tc>
          <w:tcPr>
            <w:tcW w:w="2179" w:type="dxa"/>
            <w:shd w:val="clear" w:color="auto" w:fill="auto"/>
          </w:tcPr>
          <w:p w14:paraId="2C9D7FD2" w14:textId="37D6C891" w:rsidR="005E4BC4" w:rsidRPr="005E4BC4" w:rsidRDefault="005E4BC4" w:rsidP="005E4BC4">
            <w:pPr>
              <w:ind w:firstLine="0"/>
            </w:pPr>
            <w:r>
              <w:t>W. Jones</w:t>
            </w:r>
          </w:p>
        </w:tc>
        <w:tc>
          <w:tcPr>
            <w:tcW w:w="2179" w:type="dxa"/>
            <w:shd w:val="clear" w:color="auto" w:fill="auto"/>
          </w:tcPr>
          <w:p w14:paraId="313D7308" w14:textId="45D9242A" w:rsidR="005E4BC4" w:rsidRPr="005E4BC4" w:rsidRDefault="005E4BC4" w:rsidP="005E4BC4">
            <w:pPr>
              <w:ind w:firstLine="0"/>
            </w:pPr>
            <w:r>
              <w:t>Jordan</w:t>
            </w:r>
          </w:p>
        </w:tc>
        <w:tc>
          <w:tcPr>
            <w:tcW w:w="2180" w:type="dxa"/>
            <w:shd w:val="clear" w:color="auto" w:fill="auto"/>
          </w:tcPr>
          <w:p w14:paraId="1D72C849" w14:textId="364D2FA8" w:rsidR="005E4BC4" w:rsidRPr="005E4BC4" w:rsidRDefault="005E4BC4" w:rsidP="005E4BC4">
            <w:pPr>
              <w:ind w:firstLine="0"/>
            </w:pPr>
            <w:r>
              <w:t>Kilmartin</w:t>
            </w:r>
          </w:p>
        </w:tc>
      </w:tr>
      <w:tr w:rsidR="005E4BC4" w:rsidRPr="005E4BC4" w14:paraId="19DE4425" w14:textId="77777777" w:rsidTr="005E4BC4">
        <w:tblPrEx>
          <w:jc w:val="left"/>
        </w:tblPrEx>
        <w:tc>
          <w:tcPr>
            <w:tcW w:w="2179" w:type="dxa"/>
            <w:shd w:val="clear" w:color="auto" w:fill="auto"/>
          </w:tcPr>
          <w:p w14:paraId="09BC8792" w14:textId="4A2A160C" w:rsidR="005E4BC4" w:rsidRPr="005E4BC4" w:rsidRDefault="005E4BC4" w:rsidP="005E4BC4">
            <w:pPr>
              <w:ind w:firstLine="0"/>
            </w:pPr>
            <w:r>
              <w:t>King</w:t>
            </w:r>
          </w:p>
        </w:tc>
        <w:tc>
          <w:tcPr>
            <w:tcW w:w="2179" w:type="dxa"/>
            <w:shd w:val="clear" w:color="auto" w:fill="auto"/>
          </w:tcPr>
          <w:p w14:paraId="20A9A74F" w14:textId="4B9CB847" w:rsidR="005E4BC4" w:rsidRPr="005E4BC4" w:rsidRDefault="005E4BC4" w:rsidP="005E4BC4">
            <w:pPr>
              <w:ind w:firstLine="0"/>
            </w:pPr>
            <w:r>
              <w:t>Kirby</w:t>
            </w:r>
          </w:p>
        </w:tc>
        <w:tc>
          <w:tcPr>
            <w:tcW w:w="2180" w:type="dxa"/>
            <w:shd w:val="clear" w:color="auto" w:fill="auto"/>
          </w:tcPr>
          <w:p w14:paraId="27844F2D" w14:textId="5656678A" w:rsidR="005E4BC4" w:rsidRPr="005E4BC4" w:rsidRDefault="005E4BC4" w:rsidP="005E4BC4">
            <w:pPr>
              <w:ind w:firstLine="0"/>
            </w:pPr>
            <w:r>
              <w:t>Landing</w:t>
            </w:r>
          </w:p>
        </w:tc>
      </w:tr>
      <w:tr w:rsidR="005E4BC4" w:rsidRPr="005E4BC4" w14:paraId="3E03CC12" w14:textId="77777777" w:rsidTr="005E4BC4">
        <w:tblPrEx>
          <w:jc w:val="left"/>
        </w:tblPrEx>
        <w:tc>
          <w:tcPr>
            <w:tcW w:w="2179" w:type="dxa"/>
            <w:shd w:val="clear" w:color="auto" w:fill="auto"/>
          </w:tcPr>
          <w:p w14:paraId="7EE90E43" w14:textId="4BCEFA9D" w:rsidR="005E4BC4" w:rsidRPr="005E4BC4" w:rsidRDefault="005E4BC4" w:rsidP="005E4BC4">
            <w:pPr>
              <w:ind w:firstLine="0"/>
            </w:pPr>
            <w:r>
              <w:t>Lawson</w:t>
            </w:r>
          </w:p>
        </w:tc>
        <w:tc>
          <w:tcPr>
            <w:tcW w:w="2179" w:type="dxa"/>
            <w:shd w:val="clear" w:color="auto" w:fill="auto"/>
          </w:tcPr>
          <w:p w14:paraId="4DD523D7" w14:textId="5E713EF0" w:rsidR="005E4BC4" w:rsidRPr="005E4BC4" w:rsidRDefault="005E4BC4" w:rsidP="005E4BC4">
            <w:pPr>
              <w:ind w:firstLine="0"/>
            </w:pPr>
            <w:r>
              <w:t>Leber</w:t>
            </w:r>
          </w:p>
        </w:tc>
        <w:tc>
          <w:tcPr>
            <w:tcW w:w="2180" w:type="dxa"/>
            <w:shd w:val="clear" w:color="auto" w:fill="auto"/>
          </w:tcPr>
          <w:p w14:paraId="04CCC08E" w14:textId="3988583A" w:rsidR="005E4BC4" w:rsidRPr="005E4BC4" w:rsidRDefault="005E4BC4" w:rsidP="005E4BC4">
            <w:pPr>
              <w:ind w:firstLine="0"/>
            </w:pPr>
            <w:r>
              <w:t>Ligon</w:t>
            </w:r>
          </w:p>
        </w:tc>
      </w:tr>
      <w:tr w:rsidR="005E4BC4" w:rsidRPr="005E4BC4" w14:paraId="0C426F9A" w14:textId="77777777" w:rsidTr="005E4BC4">
        <w:tblPrEx>
          <w:jc w:val="left"/>
        </w:tblPrEx>
        <w:tc>
          <w:tcPr>
            <w:tcW w:w="2179" w:type="dxa"/>
            <w:shd w:val="clear" w:color="auto" w:fill="auto"/>
          </w:tcPr>
          <w:p w14:paraId="32B8A921" w14:textId="3EAD7725" w:rsidR="005E4BC4" w:rsidRPr="005E4BC4" w:rsidRDefault="005E4BC4" w:rsidP="005E4BC4">
            <w:pPr>
              <w:ind w:firstLine="0"/>
            </w:pPr>
            <w:r>
              <w:t>Long</w:t>
            </w:r>
          </w:p>
        </w:tc>
        <w:tc>
          <w:tcPr>
            <w:tcW w:w="2179" w:type="dxa"/>
            <w:shd w:val="clear" w:color="auto" w:fill="auto"/>
          </w:tcPr>
          <w:p w14:paraId="713D219D" w14:textId="1FC0AA9F" w:rsidR="005E4BC4" w:rsidRPr="005E4BC4" w:rsidRDefault="005E4BC4" w:rsidP="005E4BC4">
            <w:pPr>
              <w:ind w:firstLine="0"/>
            </w:pPr>
            <w:r>
              <w:t>Lowe</w:t>
            </w:r>
          </w:p>
        </w:tc>
        <w:tc>
          <w:tcPr>
            <w:tcW w:w="2180" w:type="dxa"/>
            <w:shd w:val="clear" w:color="auto" w:fill="auto"/>
          </w:tcPr>
          <w:p w14:paraId="513F80F1" w14:textId="3D5E69FB" w:rsidR="005E4BC4" w:rsidRPr="005E4BC4" w:rsidRDefault="005E4BC4" w:rsidP="005E4BC4">
            <w:pPr>
              <w:ind w:firstLine="0"/>
            </w:pPr>
            <w:r>
              <w:t>Magnuson</w:t>
            </w:r>
          </w:p>
        </w:tc>
      </w:tr>
      <w:tr w:rsidR="005E4BC4" w:rsidRPr="005E4BC4" w14:paraId="2DCC64D6" w14:textId="77777777" w:rsidTr="005E4BC4">
        <w:tblPrEx>
          <w:jc w:val="left"/>
        </w:tblPrEx>
        <w:tc>
          <w:tcPr>
            <w:tcW w:w="2179" w:type="dxa"/>
            <w:shd w:val="clear" w:color="auto" w:fill="auto"/>
          </w:tcPr>
          <w:p w14:paraId="6BC01673" w14:textId="6A14A250" w:rsidR="005E4BC4" w:rsidRPr="005E4BC4" w:rsidRDefault="005E4BC4" w:rsidP="005E4BC4">
            <w:pPr>
              <w:ind w:firstLine="0"/>
            </w:pPr>
            <w:r>
              <w:t>May</w:t>
            </w:r>
          </w:p>
        </w:tc>
        <w:tc>
          <w:tcPr>
            <w:tcW w:w="2179" w:type="dxa"/>
            <w:shd w:val="clear" w:color="auto" w:fill="auto"/>
          </w:tcPr>
          <w:p w14:paraId="432A19C3" w14:textId="34A3D8FD" w:rsidR="005E4BC4" w:rsidRPr="005E4BC4" w:rsidRDefault="005E4BC4" w:rsidP="005E4BC4">
            <w:pPr>
              <w:ind w:firstLine="0"/>
            </w:pPr>
            <w:r>
              <w:t>McCabe</w:t>
            </w:r>
          </w:p>
        </w:tc>
        <w:tc>
          <w:tcPr>
            <w:tcW w:w="2180" w:type="dxa"/>
            <w:shd w:val="clear" w:color="auto" w:fill="auto"/>
          </w:tcPr>
          <w:p w14:paraId="412B1B8A" w14:textId="0CC83A67" w:rsidR="005E4BC4" w:rsidRPr="005E4BC4" w:rsidRDefault="005E4BC4" w:rsidP="005E4BC4">
            <w:pPr>
              <w:ind w:firstLine="0"/>
            </w:pPr>
            <w:r>
              <w:t>McCravy</w:t>
            </w:r>
          </w:p>
        </w:tc>
      </w:tr>
      <w:tr w:rsidR="005E4BC4" w:rsidRPr="005E4BC4" w14:paraId="3901223F" w14:textId="77777777" w:rsidTr="005E4BC4">
        <w:tblPrEx>
          <w:jc w:val="left"/>
        </w:tblPrEx>
        <w:tc>
          <w:tcPr>
            <w:tcW w:w="2179" w:type="dxa"/>
            <w:shd w:val="clear" w:color="auto" w:fill="auto"/>
          </w:tcPr>
          <w:p w14:paraId="15452835" w14:textId="787548BF" w:rsidR="005E4BC4" w:rsidRPr="005E4BC4" w:rsidRDefault="005E4BC4" w:rsidP="005E4BC4">
            <w:pPr>
              <w:ind w:firstLine="0"/>
            </w:pPr>
            <w:r>
              <w:t>McDaniel</w:t>
            </w:r>
          </w:p>
        </w:tc>
        <w:tc>
          <w:tcPr>
            <w:tcW w:w="2179" w:type="dxa"/>
            <w:shd w:val="clear" w:color="auto" w:fill="auto"/>
          </w:tcPr>
          <w:p w14:paraId="19243127" w14:textId="4674C498" w:rsidR="005E4BC4" w:rsidRPr="005E4BC4" w:rsidRDefault="005E4BC4" w:rsidP="005E4BC4">
            <w:pPr>
              <w:ind w:firstLine="0"/>
            </w:pPr>
            <w:r>
              <w:t>McGinnis</w:t>
            </w:r>
          </w:p>
        </w:tc>
        <w:tc>
          <w:tcPr>
            <w:tcW w:w="2180" w:type="dxa"/>
            <w:shd w:val="clear" w:color="auto" w:fill="auto"/>
          </w:tcPr>
          <w:p w14:paraId="1C7E6BFA" w14:textId="08A6C2C7" w:rsidR="005E4BC4" w:rsidRPr="005E4BC4" w:rsidRDefault="005E4BC4" w:rsidP="005E4BC4">
            <w:pPr>
              <w:ind w:firstLine="0"/>
            </w:pPr>
            <w:r>
              <w:t>Mitchell</w:t>
            </w:r>
          </w:p>
        </w:tc>
      </w:tr>
      <w:tr w:rsidR="005E4BC4" w:rsidRPr="005E4BC4" w14:paraId="23A85F5D" w14:textId="77777777" w:rsidTr="005E4BC4">
        <w:tblPrEx>
          <w:jc w:val="left"/>
        </w:tblPrEx>
        <w:tc>
          <w:tcPr>
            <w:tcW w:w="2179" w:type="dxa"/>
            <w:shd w:val="clear" w:color="auto" w:fill="auto"/>
          </w:tcPr>
          <w:p w14:paraId="7B8BAF36" w14:textId="008B11AE" w:rsidR="005E4BC4" w:rsidRPr="005E4BC4" w:rsidRDefault="005E4BC4" w:rsidP="005E4BC4">
            <w:pPr>
              <w:ind w:firstLine="0"/>
            </w:pPr>
            <w:r>
              <w:t>J. Moore</w:t>
            </w:r>
          </w:p>
        </w:tc>
        <w:tc>
          <w:tcPr>
            <w:tcW w:w="2179" w:type="dxa"/>
            <w:shd w:val="clear" w:color="auto" w:fill="auto"/>
          </w:tcPr>
          <w:p w14:paraId="38CDB323" w14:textId="7231FB54" w:rsidR="005E4BC4" w:rsidRPr="005E4BC4" w:rsidRDefault="005E4BC4" w:rsidP="005E4BC4">
            <w:pPr>
              <w:ind w:firstLine="0"/>
            </w:pPr>
            <w:r>
              <w:t>T. Moore</w:t>
            </w:r>
          </w:p>
        </w:tc>
        <w:tc>
          <w:tcPr>
            <w:tcW w:w="2180" w:type="dxa"/>
            <w:shd w:val="clear" w:color="auto" w:fill="auto"/>
          </w:tcPr>
          <w:p w14:paraId="465E1DC1" w14:textId="0283AB6C" w:rsidR="005E4BC4" w:rsidRPr="005E4BC4" w:rsidRDefault="005E4BC4" w:rsidP="005E4BC4">
            <w:pPr>
              <w:ind w:firstLine="0"/>
            </w:pPr>
            <w:r>
              <w:t>A. M. Morgan</w:t>
            </w:r>
          </w:p>
        </w:tc>
      </w:tr>
      <w:tr w:rsidR="005E4BC4" w:rsidRPr="005E4BC4" w14:paraId="58992DB6" w14:textId="77777777" w:rsidTr="005E4BC4">
        <w:tblPrEx>
          <w:jc w:val="left"/>
        </w:tblPrEx>
        <w:tc>
          <w:tcPr>
            <w:tcW w:w="2179" w:type="dxa"/>
            <w:shd w:val="clear" w:color="auto" w:fill="auto"/>
          </w:tcPr>
          <w:p w14:paraId="0D5F3BFE" w14:textId="10540E73" w:rsidR="005E4BC4" w:rsidRPr="005E4BC4" w:rsidRDefault="005E4BC4" w:rsidP="005E4BC4">
            <w:pPr>
              <w:ind w:firstLine="0"/>
            </w:pPr>
            <w:r>
              <w:t>T. A. Morgan</w:t>
            </w:r>
          </w:p>
        </w:tc>
        <w:tc>
          <w:tcPr>
            <w:tcW w:w="2179" w:type="dxa"/>
            <w:shd w:val="clear" w:color="auto" w:fill="auto"/>
          </w:tcPr>
          <w:p w14:paraId="198D4483" w14:textId="03BB1ECF" w:rsidR="005E4BC4" w:rsidRPr="005E4BC4" w:rsidRDefault="005E4BC4" w:rsidP="005E4BC4">
            <w:pPr>
              <w:ind w:firstLine="0"/>
            </w:pPr>
            <w:r>
              <w:t>Moss</w:t>
            </w:r>
          </w:p>
        </w:tc>
        <w:tc>
          <w:tcPr>
            <w:tcW w:w="2180" w:type="dxa"/>
            <w:shd w:val="clear" w:color="auto" w:fill="auto"/>
          </w:tcPr>
          <w:p w14:paraId="5B8A02C5" w14:textId="3C99AB30" w:rsidR="005E4BC4" w:rsidRPr="005E4BC4" w:rsidRDefault="005E4BC4" w:rsidP="005E4BC4">
            <w:pPr>
              <w:ind w:firstLine="0"/>
            </w:pPr>
            <w:r>
              <w:t>Murphy</w:t>
            </w:r>
          </w:p>
        </w:tc>
      </w:tr>
      <w:tr w:rsidR="005E4BC4" w:rsidRPr="005E4BC4" w14:paraId="33CEE19A" w14:textId="77777777" w:rsidTr="005E4BC4">
        <w:tblPrEx>
          <w:jc w:val="left"/>
        </w:tblPrEx>
        <w:tc>
          <w:tcPr>
            <w:tcW w:w="2179" w:type="dxa"/>
            <w:shd w:val="clear" w:color="auto" w:fill="auto"/>
          </w:tcPr>
          <w:p w14:paraId="077B7969" w14:textId="6E492EEB" w:rsidR="005E4BC4" w:rsidRPr="005E4BC4" w:rsidRDefault="005E4BC4" w:rsidP="005E4BC4">
            <w:pPr>
              <w:ind w:firstLine="0"/>
            </w:pPr>
            <w:r>
              <w:t>Neese</w:t>
            </w:r>
          </w:p>
        </w:tc>
        <w:tc>
          <w:tcPr>
            <w:tcW w:w="2179" w:type="dxa"/>
            <w:shd w:val="clear" w:color="auto" w:fill="auto"/>
          </w:tcPr>
          <w:p w14:paraId="26ED5FE7" w14:textId="0899EF73" w:rsidR="005E4BC4" w:rsidRPr="005E4BC4" w:rsidRDefault="005E4BC4" w:rsidP="005E4BC4">
            <w:pPr>
              <w:ind w:firstLine="0"/>
            </w:pPr>
            <w:r>
              <w:t>B. Newton</w:t>
            </w:r>
          </w:p>
        </w:tc>
        <w:tc>
          <w:tcPr>
            <w:tcW w:w="2180" w:type="dxa"/>
            <w:shd w:val="clear" w:color="auto" w:fill="auto"/>
          </w:tcPr>
          <w:p w14:paraId="7B84E194" w14:textId="1483CED8" w:rsidR="005E4BC4" w:rsidRPr="005E4BC4" w:rsidRDefault="005E4BC4" w:rsidP="005E4BC4">
            <w:pPr>
              <w:ind w:firstLine="0"/>
            </w:pPr>
            <w:r>
              <w:t>W. Newton</w:t>
            </w:r>
          </w:p>
        </w:tc>
      </w:tr>
      <w:tr w:rsidR="005E4BC4" w:rsidRPr="005E4BC4" w14:paraId="11DB6273" w14:textId="77777777" w:rsidTr="005E4BC4">
        <w:tblPrEx>
          <w:jc w:val="left"/>
        </w:tblPrEx>
        <w:tc>
          <w:tcPr>
            <w:tcW w:w="2179" w:type="dxa"/>
            <w:shd w:val="clear" w:color="auto" w:fill="auto"/>
          </w:tcPr>
          <w:p w14:paraId="22B1AE15" w14:textId="1FA2F390" w:rsidR="005E4BC4" w:rsidRPr="005E4BC4" w:rsidRDefault="005E4BC4" w:rsidP="005E4BC4">
            <w:pPr>
              <w:ind w:firstLine="0"/>
            </w:pPr>
            <w:r>
              <w:t>Nutt</w:t>
            </w:r>
          </w:p>
        </w:tc>
        <w:tc>
          <w:tcPr>
            <w:tcW w:w="2179" w:type="dxa"/>
            <w:shd w:val="clear" w:color="auto" w:fill="auto"/>
          </w:tcPr>
          <w:p w14:paraId="15702D01" w14:textId="49668C8A" w:rsidR="005E4BC4" w:rsidRPr="005E4BC4" w:rsidRDefault="005E4BC4" w:rsidP="005E4BC4">
            <w:pPr>
              <w:ind w:firstLine="0"/>
            </w:pPr>
            <w:r>
              <w:t>O'Neal</w:t>
            </w:r>
          </w:p>
        </w:tc>
        <w:tc>
          <w:tcPr>
            <w:tcW w:w="2180" w:type="dxa"/>
            <w:shd w:val="clear" w:color="auto" w:fill="auto"/>
          </w:tcPr>
          <w:p w14:paraId="0B7B3CE2" w14:textId="7E2A70EE" w:rsidR="005E4BC4" w:rsidRPr="005E4BC4" w:rsidRDefault="005E4BC4" w:rsidP="005E4BC4">
            <w:pPr>
              <w:ind w:firstLine="0"/>
            </w:pPr>
            <w:r>
              <w:t>Oremus</w:t>
            </w:r>
          </w:p>
        </w:tc>
      </w:tr>
      <w:tr w:rsidR="005E4BC4" w:rsidRPr="005E4BC4" w14:paraId="0268EF84" w14:textId="77777777" w:rsidTr="005E4BC4">
        <w:tblPrEx>
          <w:jc w:val="left"/>
        </w:tblPrEx>
        <w:tc>
          <w:tcPr>
            <w:tcW w:w="2179" w:type="dxa"/>
            <w:shd w:val="clear" w:color="auto" w:fill="auto"/>
          </w:tcPr>
          <w:p w14:paraId="285CA008" w14:textId="3D3B62C2" w:rsidR="005E4BC4" w:rsidRPr="005E4BC4" w:rsidRDefault="005E4BC4" w:rsidP="005E4BC4">
            <w:pPr>
              <w:ind w:firstLine="0"/>
            </w:pPr>
            <w:r>
              <w:t>Ott</w:t>
            </w:r>
          </w:p>
        </w:tc>
        <w:tc>
          <w:tcPr>
            <w:tcW w:w="2179" w:type="dxa"/>
            <w:shd w:val="clear" w:color="auto" w:fill="auto"/>
          </w:tcPr>
          <w:p w14:paraId="04742CF9" w14:textId="2A486F8A" w:rsidR="005E4BC4" w:rsidRPr="005E4BC4" w:rsidRDefault="005E4BC4" w:rsidP="005E4BC4">
            <w:pPr>
              <w:ind w:firstLine="0"/>
            </w:pPr>
            <w:r>
              <w:t>Pace</w:t>
            </w:r>
          </w:p>
        </w:tc>
        <w:tc>
          <w:tcPr>
            <w:tcW w:w="2180" w:type="dxa"/>
            <w:shd w:val="clear" w:color="auto" w:fill="auto"/>
          </w:tcPr>
          <w:p w14:paraId="77EE0CAB" w14:textId="37EBCA6A" w:rsidR="005E4BC4" w:rsidRPr="005E4BC4" w:rsidRDefault="005E4BC4" w:rsidP="005E4BC4">
            <w:pPr>
              <w:ind w:firstLine="0"/>
            </w:pPr>
            <w:r>
              <w:t>Pedalino</w:t>
            </w:r>
          </w:p>
        </w:tc>
      </w:tr>
      <w:tr w:rsidR="005E4BC4" w:rsidRPr="005E4BC4" w14:paraId="67724FA8" w14:textId="77777777" w:rsidTr="005E4BC4">
        <w:tblPrEx>
          <w:jc w:val="left"/>
        </w:tblPrEx>
        <w:tc>
          <w:tcPr>
            <w:tcW w:w="2179" w:type="dxa"/>
            <w:shd w:val="clear" w:color="auto" w:fill="auto"/>
          </w:tcPr>
          <w:p w14:paraId="0EB943F1" w14:textId="6BC110B5" w:rsidR="005E4BC4" w:rsidRPr="005E4BC4" w:rsidRDefault="005E4BC4" w:rsidP="005E4BC4">
            <w:pPr>
              <w:ind w:firstLine="0"/>
            </w:pPr>
            <w:r>
              <w:t>Pendarvis</w:t>
            </w:r>
          </w:p>
        </w:tc>
        <w:tc>
          <w:tcPr>
            <w:tcW w:w="2179" w:type="dxa"/>
            <w:shd w:val="clear" w:color="auto" w:fill="auto"/>
          </w:tcPr>
          <w:p w14:paraId="747035BD" w14:textId="68AAE58A" w:rsidR="005E4BC4" w:rsidRPr="005E4BC4" w:rsidRDefault="005E4BC4" w:rsidP="005E4BC4">
            <w:pPr>
              <w:ind w:firstLine="0"/>
            </w:pPr>
            <w:r>
              <w:t>Pope</w:t>
            </w:r>
          </w:p>
        </w:tc>
        <w:tc>
          <w:tcPr>
            <w:tcW w:w="2180" w:type="dxa"/>
            <w:shd w:val="clear" w:color="auto" w:fill="auto"/>
          </w:tcPr>
          <w:p w14:paraId="0FCA858E" w14:textId="7F34CDA6" w:rsidR="005E4BC4" w:rsidRPr="005E4BC4" w:rsidRDefault="005E4BC4" w:rsidP="005E4BC4">
            <w:pPr>
              <w:ind w:firstLine="0"/>
            </w:pPr>
            <w:r>
              <w:t>Rivers</w:t>
            </w:r>
          </w:p>
        </w:tc>
      </w:tr>
      <w:tr w:rsidR="005E4BC4" w:rsidRPr="005E4BC4" w14:paraId="59673979" w14:textId="77777777" w:rsidTr="005E4BC4">
        <w:tblPrEx>
          <w:jc w:val="left"/>
        </w:tblPrEx>
        <w:tc>
          <w:tcPr>
            <w:tcW w:w="2179" w:type="dxa"/>
            <w:shd w:val="clear" w:color="auto" w:fill="auto"/>
          </w:tcPr>
          <w:p w14:paraId="2766CD47" w14:textId="27C25670" w:rsidR="005E4BC4" w:rsidRPr="005E4BC4" w:rsidRDefault="005E4BC4" w:rsidP="005E4BC4">
            <w:pPr>
              <w:ind w:firstLine="0"/>
            </w:pPr>
            <w:r>
              <w:t>Robbins</w:t>
            </w:r>
          </w:p>
        </w:tc>
        <w:tc>
          <w:tcPr>
            <w:tcW w:w="2179" w:type="dxa"/>
            <w:shd w:val="clear" w:color="auto" w:fill="auto"/>
          </w:tcPr>
          <w:p w14:paraId="2DDDF031" w14:textId="657AC759" w:rsidR="005E4BC4" w:rsidRPr="005E4BC4" w:rsidRDefault="005E4BC4" w:rsidP="005E4BC4">
            <w:pPr>
              <w:ind w:firstLine="0"/>
            </w:pPr>
            <w:r>
              <w:t>Rose</w:t>
            </w:r>
          </w:p>
        </w:tc>
        <w:tc>
          <w:tcPr>
            <w:tcW w:w="2180" w:type="dxa"/>
            <w:shd w:val="clear" w:color="auto" w:fill="auto"/>
          </w:tcPr>
          <w:p w14:paraId="365441A5" w14:textId="323E982B" w:rsidR="005E4BC4" w:rsidRPr="005E4BC4" w:rsidRDefault="005E4BC4" w:rsidP="005E4BC4">
            <w:pPr>
              <w:ind w:firstLine="0"/>
            </w:pPr>
            <w:r>
              <w:t>Rutherford</w:t>
            </w:r>
          </w:p>
        </w:tc>
      </w:tr>
      <w:tr w:rsidR="005E4BC4" w:rsidRPr="005E4BC4" w14:paraId="601530C8" w14:textId="77777777" w:rsidTr="005E4BC4">
        <w:tblPrEx>
          <w:jc w:val="left"/>
        </w:tblPrEx>
        <w:tc>
          <w:tcPr>
            <w:tcW w:w="2179" w:type="dxa"/>
            <w:shd w:val="clear" w:color="auto" w:fill="auto"/>
          </w:tcPr>
          <w:p w14:paraId="6814AB53" w14:textId="2660869C" w:rsidR="005E4BC4" w:rsidRPr="005E4BC4" w:rsidRDefault="005E4BC4" w:rsidP="005E4BC4">
            <w:pPr>
              <w:ind w:firstLine="0"/>
            </w:pPr>
            <w:r>
              <w:t>Sandifer</w:t>
            </w:r>
          </w:p>
        </w:tc>
        <w:tc>
          <w:tcPr>
            <w:tcW w:w="2179" w:type="dxa"/>
            <w:shd w:val="clear" w:color="auto" w:fill="auto"/>
          </w:tcPr>
          <w:p w14:paraId="7BFD7D38" w14:textId="6018D21B" w:rsidR="005E4BC4" w:rsidRPr="005E4BC4" w:rsidRDefault="005E4BC4" w:rsidP="005E4BC4">
            <w:pPr>
              <w:ind w:firstLine="0"/>
            </w:pPr>
            <w:r>
              <w:t>Schuessler</w:t>
            </w:r>
          </w:p>
        </w:tc>
        <w:tc>
          <w:tcPr>
            <w:tcW w:w="2180" w:type="dxa"/>
            <w:shd w:val="clear" w:color="auto" w:fill="auto"/>
          </w:tcPr>
          <w:p w14:paraId="46B9C707" w14:textId="334141EE" w:rsidR="005E4BC4" w:rsidRPr="005E4BC4" w:rsidRDefault="005E4BC4" w:rsidP="005E4BC4">
            <w:pPr>
              <w:ind w:firstLine="0"/>
            </w:pPr>
            <w:r>
              <w:t>Sessions</w:t>
            </w:r>
          </w:p>
        </w:tc>
      </w:tr>
      <w:tr w:rsidR="005E4BC4" w:rsidRPr="005E4BC4" w14:paraId="70B952C0" w14:textId="77777777" w:rsidTr="005E4BC4">
        <w:tblPrEx>
          <w:jc w:val="left"/>
        </w:tblPrEx>
        <w:tc>
          <w:tcPr>
            <w:tcW w:w="2179" w:type="dxa"/>
            <w:shd w:val="clear" w:color="auto" w:fill="auto"/>
          </w:tcPr>
          <w:p w14:paraId="27FD4F4F" w14:textId="698B256B" w:rsidR="005E4BC4" w:rsidRPr="005E4BC4" w:rsidRDefault="005E4BC4" w:rsidP="005E4BC4">
            <w:pPr>
              <w:ind w:firstLine="0"/>
            </w:pPr>
            <w:r>
              <w:t>G. M. Smith</w:t>
            </w:r>
          </w:p>
        </w:tc>
        <w:tc>
          <w:tcPr>
            <w:tcW w:w="2179" w:type="dxa"/>
            <w:shd w:val="clear" w:color="auto" w:fill="auto"/>
          </w:tcPr>
          <w:p w14:paraId="3BD85DB2" w14:textId="1A277189" w:rsidR="005E4BC4" w:rsidRPr="005E4BC4" w:rsidRDefault="005E4BC4" w:rsidP="005E4BC4">
            <w:pPr>
              <w:ind w:firstLine="0"/>
            </w:pPr>
            <w:r>
              <w:t>M. M. Smith</w:t>
            </w:r>
          </w:p>
        </w:tc>
        <w:tc>
          <w:tcPr>
            <w:tcW w:w="2180" w:type="dxa"/>
            <w:shd w:val="clear" w:color="auto" w:fill="auto"/>
          </w:tcPr>
          <w:p w14:paraId="768F40E4" w14:textId="763B4B50" w:rsidR="005E4BC4" w:rsidRPr="005E4BC4" w:rsidRDefault="005E4BC4" w:rsidP="005E4BC4">
            <w:pPr>
              <w:ind w:firstLine="0"/>
            </w:pPr>
            <w:r>
              <w:t>Stavrinakis</w:t>
            </w:r>
          </w:p>
        </w:tc>
      </w:tr>
      <w:tr w:rsidR="005E4BC4" w:rsidRPr="005E4BC4" w14:paraId="74C70EC4" w14:textId="77777777" w:rsidTr="005E4BC4">
        <w:tblPrEx>
          <w:jc w:val="left"/>
        </w:tblPrEx>
        <w:tc>
          <w:tcPr>
            <w:tcW w:w="2179" w:type="dxa"/>
            <w:shd w:val="clear" w:color="auto" w:fill="auto"/>
          </w:tcPr>
          <w:p w14:paraId="10A88D8F" w14:textId="5BC54541" w:rsidR="005E4BC4" w:rsidRPr="005E4BC4" w:rsidRDefault="005E4BC4" w:rsidP="005E4BC4">
            <w:pPr>
              <w:ind w:firstLine="0"/>
            </w:pPr>
            <w:r>
              <w:t>Taylor</w:t>
            </w:r>
          </w:p>
        </w:tc>
        <w:tc>
          <w:tcPr>
            <w:tcW w:w="2179" w:type="dxa"/>
            <w:shd w:val="clear" w:color="auto" w:fill="auto"/>
          </w:tcPr>
          <w:p w14:paraId="2D4B5987" w14:textId="39FEBEEE" w:rsidR="005E4BC4" w:rsidRPr="005E4BC4" w:rsidRDefault="005E4BC4" w:rsidP="005E4BC4">
            <w:pPr>
              <w:ind w:firstLine="0"/>
            </w:pPr>
            <w:r>
              <w:t>Thigpen</w:t>
            </w:r>
          </w:p>
        </w:tc>
        <w:tc>
          <w:tcPr>
            <w:tcW w:w="2180" w:type="dxa"/>
            <w:shd w:val="clear" w:color="auto" w:fill="auto"/>
          </w:tcPr>
          <w:p w14:paraId="3EB65AD2" w14:textId="7CEF9503" w:rsidR="005E4BC4" w:rsidRPr="005E4BC4" w:rsidRDefault="005E4BC4" w:rsidP="005E4BC4">
            <w:pPr>
              <w:ind w:firstLine="0"/>
            </w:pPr>
            <w:r>
              <w:t>Trantham</w:t>
            </w:r>
          </w:p>
        </w:tc>
      </w:tr>
      <w:tr w:rsidR="005E4BC4" w:rsidRPr="005E4BC4" w14:paraId="634F6B09" w14:textId="77777777" w:rsidTr="005E4BC4">
        <w:tblPrEx>
          <w:jc w:val="left"/>
        </w:tblPrEx>
        <w:tc>
          <w:tcPr>
            <w:tcW w:w="2179" w:type="dxa"/>
            <w:shd w:val="clear" w:color="auto" w:fill="auto"/>
          </w:tcPr>
          <w:p w14:paraId="138E654D" w14:textId="0E348B27" w:rsidR="005E4BC4" w:rsidRPr="005E4BC4" w:rsidRDefault="005E4BC4" w:rsidP="005E4BC4">
            <w:pPr>
              <w:ind w:firstLine="0"/>
            </w:pPr>
            <w:r>
              <w:t>Vaughan</w:t>
            </w:r>
          </w:p>
        </w:tc>
        <w:tc>
          <w:tcPr>
            <w:tcW w:w="2179" w:type="dxa"/>
            <w:shd w:val="clear" w:color="auto" w:fill="auto"/>
          </w:tcPr>
          <w:p w14:paraId="58D0E442" w14:textId="10CB22C6" w:rsidR="005E4BC4" w:rsidRPr="005E4BC4" w:rsidRDefault="005E4BC4" w:rsidP="005E4BC4">
            <w:pPr>
              <w:ind w:firstLine="0"/>
            </w:pPr>
            <w:r>
              <w:t>Weeks</w:t>
            </w:r>
          </w:p>
        </w:tc>
        <w:tc>
          <w:tcPr>
            <w:tcW w:w="2180" w:type="dxa"/>
            <w:shd w:val="clear" w:color="auto" w:fill="auto"/>
          </w:tcPr>
          <w:p w14:paraId="60D19509" w14:textId="5C01C3F8" w:rsidR="005E4BC4" w:rsidRPr="005E4BC4" w:rsidRDefault="005E4BC4" w:rsidP="005E4BC4">
            <w:pPr>
              <w:ind w:firstLine="0"/>
            </w:pPr>
            <w:r>
              <w:t>West</w:t>
            </w:r>
          </w:p>
        </w:tc>
      </w:tr>
      <w:tr w:rsidR="005E4BC4" w:rsidRPr="005E4BC4" w14:paraId="3CB38C6A" w14:textId="77777777" w:rsidTr="005E4BC4">
        <w:tblPrEx>
          <w:jc w:val="left"/>
        </w:tblPrEx>
        <w:tc>
          <w:tcPr>
            <w:tcW w:w="2179" w:type="dxa"/>
            <w:shd w:val="clear" w:color="auto" w:fill="auto"/>
          </w:tcPr>
          <w:p w14:paraId="78CA2044" w14:textId="4AC7EA38" w:rsidR="005E4BC4" w:rsidRPr="005E4BC4" w:rsidRDefault="005E4BC4" w:rsidP="005E4BC4">
            <w:pPr>
              <w:ind w:firstLine="0"/>
            </w:pPr>
            <w:r>
              <w:t>Wetmore</w:t>
            </w:r>
          </w:p>
        </w:tc>
        <w:tc>
          <w:tcPr>
            <w:tcW w:w="2179" w:type="dxa"/>
            <w:shd w:val="clear" w:color="auto" w:fill="auto"/>
          </w:tcPr>
          <w:p w14:paraId="7D44D566" w14:textId="72713A1C" w:rsidR="005E4BC4" w:rsidRPr="005E4BC4" w:rsidRDefault="005E4BC4" w:rsidP="005E4BC4">
            <w:pPr>
              <w:ind w:firstLine="0"/>
            </w:pPr>
            <w:r>
              <w:t>Wheeler</w:t>
            </w:r>
          </w:p>
        </w:tc>
        <w:tc>
          <w:tcPr>
            <w:tcW w:w="2180" w:type="dxa"/>
            <w:shd w:val="clear" w:color="auto" w:fill="auto"/>
          </w:tcPr>
          <w:p w14:paraId="54BB9E44" w14:textId="7CCF4738" w:rsidR="005E4BC4" w:rsidRPr="005E4BC4" w:rsidRDefault="005E4BC4" w:rsidP="005E4BC4">
            <w:pPr>
              <w:ind w:firstLine="0"/>
            </w:pPr>
            <w:r>
              <w:t>White</w:t>
            </w:r>
          </w:p>
        </w:tc>
      </w:tr>
      <w:tr w:rsidR="005E4BC4" w:rsidRPr="005E4BC4" w14:paraId="61B41271" w14:textId="77777777" w:rsidTr="005E4BC4">
        <w:tblPrEx>
          <w:jc w:val="left"/>
        </w:tblPrEx>
        <w:tc>
          <w:tcPr>
            <w:tcW w:w="2179" w:type="dxa"/>
            <w:shd w:val="clear" w:color="auto" w:fill="auto"/>
          </w:tcPr>
          <w:p w14:paraId="4F1EA60F" w14:textId="36EC23B5" w:rsidR="005E4BC4" w:rsidRPr="005E4BC4" w:rsidRDefault="005E4BC4" w:rsidP="005E4BC4">
            <w:pPr>
              <w:keepNext/>
              <w:ind w:firstLine="0"/>
            </w:pPr>
            <w:r>
              <w:t>Whitmire</w:t>
            </w:r>
          </w:p>
        </w:tc>
        <w:tc>
          <w:tcPr>
            <w:tcW w:w="2179" w:type="dxa"/>
            <w:shd w:val="clear" w:color="auto" w:fill="auto"/>
          </w:tcPr>
          <w:p w14:paraId="65D56856" w14:textId="1C22B40B" w:rsidR="005E4BC4" w:rsidRPr="005E4BC4" w:rsidRDefault="005E4BC4" w:rsidP="005E4BC4">
            <w:pPr>
              <w:keepNext/>
              <w:ind w:firstLine="0"/>
            </w:pPr>
            <w:r>
              <w:t>Williams</w:t>
            </w:r>
          </w:p>
        </w:tc>
        <w:tc>
          <w:tcPr>
            <w:tcW w:w="2180" w:type="dxa"/>
            <w:shd w:val="clear" w:color="auto" w:fill="auto"/>
          </w:tcPr>
          <w:p w14:paraId="471091BE" w14:textId="7A61C2F0" w:rsidR="005E4BC4" w:rsidRPr="005E4BC4" w:rsidRDefault="005E4BC4" w:rsidP="005E4BC4">
            <w:pPr>
              <w:keepNext/>
              <w:ind w:firstLine="0"/>
            </w:pPr>
            <w:r>
              <w:t>Willis</w:t>
            </w:r>
          </w:p>
        </w:tc>
      </w:tr>
      <w:tr w:rsidR="005E4BC4" w:rsidRPr="005E4BC4" w14:paraId="5E2AC0A2" w14:textId="77777777" w:rsidTr="005E4BC4">
        <w:tblPrEx>
          <w:jc w:val="left"/>
        </w:tblPrEx>
        <w:tc>
          <w:tcPr>
            <w:tcW w:w="2179" w:type="dxa"/>
            <w:shd w:val="clear" w:color="auto" w:fill="auto"/>
          </w:tcPr>
          <w:p w14:paraId="543472E2" w14:textId="13807331" w:rsidR="005E4BC4" w:rsidRPr="005E4BC4" w:rsidRDefault="005E4BC4" w:rsidP="005E4BC4">
            <w:pPr>
              <w:keepNext/>
              <w:ind w:firstLine="0"/>
            </w:pPr>
            <w:r>
              <w:t>Wooten</w:t>
            </w:r>
          </w:p>
        </w:tc>
        <w:tc>
          <w:tcPr>
            <w:tcW w:w="2179" w:type="dxa"/>
            <w:shd w:val="clear" w:color="auto" w:fill="auto"/>
          </w:tcPr>
          <w:p w14:paraId="7B282F46" w14:textId="41CFD7F9" w:rsidR="005E4BC4" w:rsidRPr="005E4BC4" w:rsidRDefault="005E4BC4" w:rsidP="005E4BC4">
            <w:pPr>
              <w:keepNext/>
              <w:ind w:firstLine="0"/>
            </w:pPr>
            <w:r>
              <w:t>Yow</w:t>
            </w:r>
          </w:p>
        </w:tc>
        <w:tc>
          <w:tcPr>
            <w:tcW w:w="2180" w:type="dxa"/>
            <w:shd w:val="clear" w:color="auto" w:fill="auto"/>
          </w:tcPr>
          <w:p w14:paraId="4FAA9534" w14:textId="77777777" w:rsidR="005E4BC4" w:rsidRPr="005E4BC4" w:rsidRDefault="005E4BC4" w:rsidP="005E4BC4">
            <w:pPr>
              <w:keepNext/>
              <w:ind w:firstLine="0"/>
            </w:pPr>
          </w:p>
        </w:tc>
      </w:tr>
    </w:tbl>
    <w:p w14:paraId="731F814F" w14:textId="77777777" w:rsidR="005E4BC4" w:rsidRDefault="005E4BC4" w:rsidP="005E4BC4"/>
    <w:p w14:paraId="4C86857F" w14:textId="1AB09E66" w:rsidR="005E4BC4" w:rsidRDefault="005E4BC4" w:rsidP="005E4BC4">
      <w:pPr>
        <w:jc w:val="center"/>
        <w:rPr>
          <w:b/>
        </w:rPr>
      </w:pPr>
      <w:r w:rsidRPr="005E4BC4">
        <w:rPr>
          <w:b/>
        </w:rPr>
        <w:t>Total Present--116</w:t>
      </w:r>
    </w:p>
    <w:p w14:paraId="5ACBA1A0" w14:textId="77777777" w:rsidR="005E4BC4" w:rsidRDefault="005E4BC4" w:rsidP="005E4BC4"/>
    <w:p w14:paraId="2D07AC63" w14:textId="1A6D23B7" w:rsidR="005E4BC4" w:rsidRDefault="005E4BC4" w:rsidP="005E4BC4">
      <w:pPr>
        <w:keepNext/>
        <w:jc w:val="center"/>
        <w:rPr>
          <w:b/>
        </w:rPr>
      </w:pPr>
      <w:r w:rsidRPr="005E4BC4">
        <w:rPr>
          <w:b/>
        </w:rPr>
        <w:t>STATEMENT OF ATTENDANCE</w:t>
      </w:r>
    </w:p>
    <w:p w14:paraId="5DE05B6C" w14:textId="5B96E302" w:rsidR="005E4BC4" w:rsidRDefault="005E4BC4" w:rsidP="005E4BC4">
      <w:r>
        <w:t>Rep</w:t>
      </w:r>
      <w:r w:rsidR="00EB5C00">
        <w:t>s</w:t>
      </w:r>
      <w:r>
        <w:t>. ERICKSON and ALEXANDER signed a statement with the Clerk that they came in after the roll call of the House and were present for the Session on Tuesday, February 13.</w:t>
      </w:r>
    </w:p>
    <w:p w14:paraId="2E7F1822" w14:textId="77777777" w:rsidR="005E4BC4" w:rsidRDefault="005E4BC4" w:rsidP="005E4BC4"/>
    <w:p w14:paraId="594068E3" w14:textId="1704A02A" w:rsidR="005E4BC4" w:rsidRDefault="005E4BC4" w:rsidP="005E4BC4">
      <w:pPr>
        <w:keepNext/>
        <w:jc w:val="center"/>
        <w:rPr>
          <w:b/>
        </w:rPr>
      </w:pPr>
      <w:r w:rsidRPr="005E4BC4">
        <w:rPr>
          <w:b/>
        </w:rPr>
        <w:t>LEAVE OF ABSENCE</w:t>
      </w:r>
    </w:p>
    <w:p w14:paraId="1EE6CB15" w14:textId="6B447A1E" w:rsidR="005E4BC4" w:rsidRDefault="005E4BC4" w:rsidP="005E4BC4">
      <w:r>
        <w:t>The SPEAKER granted Rep. J. L. JOHNSON a leave of absence for the day.</w:t>
      </w:r>
    </w:p>
    <w:p w14:paraId="54471932" w14:textId="77777777" w:rsidR="005E4BC4" w:rsidRDefault="005E4BC4" w:rsidP="005E4BC4"/>
    <w:p w14:paraId="49A5900F" w14:textId="6F9459C7" w:rsidR="005E4BC4" w:rsidRDefault="005E4BC4" w:rsidP="005E4BC4">
      <w:pPr>
        <w:keepNext/>
        <w:jc w:val="center"/>
        <w:rPr>
          <w:b/>
        </w:rPr>
      </w:pPr>
      <w:r w:rsidRPr="005E4BC4">
        <w:rPr>
          <w:b/>
        </w:rPr>
        <w:t>LEAVE OF ABSENCE</w:t>
      </w:r>
    </w:p>
    <w:p w14:paraId="585D3AAF" w14:textId="3F534E9F" w:rsidR="005E4BC4" w:rsidRDefault="005E4BC4" w:rsidP="005E4BC4">
      <w:r>
        <w:t>The SPEAKER granted Rep. DAVIS a leave of absence for the day.</w:t>
      </w:r>
    </w:p>
    <w:p w14:paraId="5328E7DE" w14:textId="77777777" w:rsidR="005E4BC4" w:rsidRDefault="005E4BC4" w:rsidP="005E4BC4"/>
    <w:p w14:paraId="2BEB3BD7" w14:textId="7A636E36" w:rsidR="005E4BC4" w:rsidRDefault="005E4BC4" w:rsidP="005E4BC4">
      <w:pPr>
        <w:keepNext/>
        <w:jc w:val="center"/>
        <w:rPr>
          <w:b/>
        </w:rPr>
      </w:pPr>
      <w:r w:rsidRPr="005E4BC4">
        <w:rPr>
          <w:b/>
        </w:rPr>
        <w:t>LEAVE OF ABSENCE</w:t>
      </w:r>
    </w:p>
    <w:p w14:paraId="21F20C38" w14:textId="629FA004" w:rsidR="005E4BC4" w:rsidRDefault="005E4BC4" w:rsidP="005E4BC4">
      <w:r>
        <w:t>The SPEAKER granted Rep. ATKINSON a leave of absence for the day.</w:t>
      </w:r>
    </w:p>
    <w:p w14:paraId="1BC59944" w14:textId="77777777" w:rsidR="005E4BC4" w:rsidRDefault="005E4BC4" w:rsidP="005E4BC4"/>
    <w:p w14:paraId="32D4A32A" w14:textId="22844BFD" w:rsidR="005E4BC4" w:rsidRDefault="005E4BC4" w:rsidP="005E4BC4">
      <w:pPr>
        <w:keepNext/>
        <w:jc w:val="center"/>
        <w:rPr>
          <w:b/>
        </w:rPr>
      </w:pPr>
      <w:r w:rsidRPr="005E4BC4">
        <w:rPr>
          <w:b/>
        </w:rPr>
        <w:t>LEAVE OF ABSENCE</w:t>
      </w:r>
    </w:p>
    <w:p w14:paraId="3E436303" w14:textId="65FCADC6" w:rsidR="005E4BC4" w:rsidRDefault="005E4BC4" w:rsidP="005E4BC4">
      <w:r>
        <w:t>The SPEAKER granted Rep. HENDERSON-MYERS a leave of absence for the day.</w:t>
      </w:r>
    </w:p>
    <w:p w14:paraId="7C23F57A" w14:textId="77777777" w:rsidR="005E4BC4" w:rsidRDefault="005E4BC4" w:rsidP="005E4BC4"/>
    <w:p w14:paraId="66A9C9B0" w14:textId="1AAB4A8B" w:rsidR="005E4BC4" w:rsidRDefault="005E4BC4" w:rsidP="005E4BC4">
      <w:pPr>
        <w:keepNext/>
        <w:jc w:val="center"/>
        <w:rPr>
          <w:b/>
        </w:rPr>
      </w:pPr>
      <w:r w:rsidRPr="005E4BC4">
        <w:rPr>
          <w:b/>
        </w:rPr>
        <w:t>LEAVE OF ABSENCE</w:t>
      </w:r>
    </w:p>
    <w:p w14:paraId="0E49B2F5" w14:textId="4168B518" w:rsidR="005E4BC4" w:rsidRDefault="005E4BC4" w:rsidP="005E4BC4">
      <w:r>
        <w:t>The SPEAKER granted Rep. B. J. COX a leave of absence for the day due to business reasons.</w:t>
      </w:r>
    </w:p>
    <w:p w14:paraId="16AAB1EF" w14:textId="77777777" w:rsidR="005E4BC4" w:rsidRDefault="005E4BC4" w:rsidP="005E4BC4"/>
    <w:p w14:paraId="0DDD15D7" w14:textId="759B8A7B" w:rsidR="005E4BC4" w:rsidRDefault="005E4BC4" w:rsidP="005E4BC4">
      <w:pPr>
        <w:keepNext/>
        <w:jc w:val="center"/>
        <w:rPr>
          <w:b/>
        </w:rPr>
      </w:pPr>
      <w:r w:rsidRPr="005E4BC4">
        <w:rPr>
          <w:b/>
        </w:rPr>
        <w:t>LEAVE OF ABSENCE</w:t>
      </w:r>
    </w:p>
    <w:p w14:paraId="40375A13" w14:textId="31FA2CAA" w:rsidR="005E4BC4" w:rsidRDefault="005E4BC4" w:rsidP="005E4BC4">
      <w:r>
        <w:t>The SPEAKER granted Rep. COLLINS a leave of absence for the day due to medical reasons.</w:t>
      </w:r>
    </w:p>
    <w:p w14:paraId="69EECD69" w14:textId="77777777" w:rsidR="005E4BC4" w:rsidRDefault="005E4BC4" w:rsidP="005E4BC4"/>
    <w:p w14:paraId="22AF8702" w14:textId="42DB2E1E" w:rsidR="005E4BC4" w:rsidRDefault="005E4BC4" w:rsidP="005E4BC4">
      <w:pPr>
        <w:keepNext/>
        <w:jc w:val="center"/>
        <w:rPr>
          <w:b/>
        </w:rPr>
      </w:pPr>
      <w:r w:rsidRPr="005E4BC4">
        <w:rPr>
          <w:b/>
        </w:rPr>
        <w:t>LEAVE OF ABSENCE</w:t>
      </w:r>
    </w:p>
    <w:p w14:paraId="47F549F9" w14:textId="7D6D383E" w:rsidR="005E4BC4" w:rsidRDefault="005E4BC4" w:rsidP="005E4BC4">
      <w:r>
        <w:t>The SPEAKER granted Rep. THAYER a temporary leave of absence.</w:t>
      </w:r>
    </w:p>
    <w:p w14:paraId="246DE14E" w14:textId="77777777" w:rsidR="005E4BC4" w:rsidRDefault="005E4BC4" w:rsidP="005E4BC4"/>
    <w:p w14:paraId="2C97E0A8" w14:textId="59924A06" w:rsidR="005E4BC4" w:rsidRDefault="005E4BC4" w:rsidP="005E4BC4">
      <w:pPr>
        <w:keepNext/>
        <w:jc w:val="center"/>
        <w:rPr>
          <w:b/>
        </w:rPr>
      </w:pPr>
      <w:r w:rsidRPr="005E4BC4">
        <w:rPr>
          <w:b/>
        </w:rPr>
        <w:t>DOCTOR OF THE DAY</w:t>
      </w:r>
    </w:p>
    <w:p w14:paraId="0335B510" w14:textId="63BA1EB2" w:rsidR="005E4BC4" w:rsidRDefault="005E4BC4" w:rsidP="005E4BC4">
      <w:r>
        <w:t>Announcement was made that Dr. Fritz Butehorn of Spartanburg was the Doctor of the Day for the General Assembly.</w:t>
      </w:r>
    </w:p>
    <w:p w14:paraId="6DCCC0DA" w14:textId="77777777" w:rsidR="005E4BC4" w:rsidRDefault="005E4BC4" w:rsidP="005E4BC4"/>
    <w:p w14:paraId="5F4214B3" w14:textId="05210494" w:rsidR="005E4BC4" w:rsidRDefault="005E4BC4" w:rsidP="005E4BC4">
      <w:pPr>
        <w:keepNext/>
        <w:jc w:val="center"/>
        <w:rPr>
          <w:b/>
        </w:rPr>
      </w:pPr>
      <w:r w:rsidRPr="005E4BC4">
        <w:rPr>
          <w:b/>
        </w:rPr>
        <w:t>SPECIAL PRESENTATION</w:t>
      </w:r>
    </w:p>
    <w:p w14:paraId="047E5A6D" w14:textId="7091DE7E" w:rsidR="005E4BC4" w:rsidRDefault="005E4BC4" w:rsidP="005E4BC4">
      <w:r>
        <w:t xml:space="preserve">Rep. CHAPMAN presented to the House the Westside High School "Rams" </w:t>
      </w:r>
      <w:r w:rsidR="00966094">
        <w:t>AAA</w:t>
      </w:r>
      <w:r>
        <w:t xml:space="preserve">A Football State Champions. </w:t>
      </w:r>
    </w:p>
    <w:p w14:paraId="6D6C1649" w14:textId="77777777" w:rsidR="005E4BC4" w:rsidRDefault="005E4BC4" w:rsidP="005E4BC4"/>
    <w:p w14:paraId="2034455A" w14:textId="105560B8" w:rsidR="005E4BC4" w:rsidRDefault="005E4BC4" w:rsidP="005E4BC4">
      <w:pPr>
        <w:keepNext/>
        <w:jc w:val="center"/>
        <w:rPr>
          <w:b/>
        </w:rPr>
      </w:pPr>
      <w:r w:rsidRPr="005E4BC4">
        <w:rPr>
          <w:b/>
        </w:rPr>
        <w:t>CO-SPONSORS ADDED</w:t>
      </w:r>
    </w:p>
    <w:p w14:paraId="30CB58BA" w14:textId="77777777" w:rsidR="005E4BC4" w:rsidRDefault="005E4BC4" w:rsidP="005E4BC4">
      <w:r>
        <w:t>In accordance with House Rule 5.2 below:</w:t>
      </w:r>
    </w:p>
    <w:p w14:paraId="10D5BBBF" w14:textId="77777777" w:rsidR="00EB5C00" w:rsidRDefault="00EB5C00" w:rsidP="005E4BC4">
      <w:pPr>
        <w:ind w:firstLine="270"/>
        <w:rPr>
          <w:b/>
          <w:bCs/>
          <w:color w:val="000000"/>
          <w:szCs w:val="22"/>
          <w:lang w:val="en"/>
        </w:rPr>
      </w:pPr>
      <w:bookmarkStart w:id="42" w:name="file_start87"/>
      <w:bookmarkEnd w:id="42"/>
    </w:p>
    <w:p w14:paraId="0417B576" w14:textId="468FAC67" w:rsidR="005E4BC4" w:rsidRPr="00CA29CB" w:rsidRDefault="005E4BC4" w:rsidP="005E4BC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529660C" w14:textId="4510CE69" w:rsidR="005E4BC4" w:rsidRDefault="005E4BC4" w:rsidP="005E4BC4">
      <w:bookmarkStart w:id="43" w:name="file_end87"/>
      <w:bookmarkEnd w:id="43"/>
    </w:p>
    <w:p w14:paraId="31EE803C" w14:textId="25BA59A9"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311"/>
      </w:tblGrid>
      <w:tr w:rsidR="005E4BC4" w:rsidRPr="005E4BC4" w14:paraId="4A6BE7B3" w14:textId="77777777" w:rsidTr="005E4BC4">
        <w:tc>
          <w:tcPr>
            <w:tcW w:w="1551" w:type="dxa"/>
            <w:shd w:val="clear" w:color="auto" w:fill="auto"/>
          </w:tcPr>
          <w:p w14:paraId="39CDD962" w14:textId="6C8084FA" w:rsidR="005E4BC4" w:rsidRPr="005E4BC4" w:rsidRDefault="005E4BC4" w:rsidP="005E4BC4">
            <w:pPr>
              <w:keepNext/>
              <w:ind w:firstLine="0"/>
            </w:pPr>
            <w:r w:rsidRPr="005E4BC4">
              <w:t>Bill Number:</w:t>
            </w:r>
          </w:p>
        </w:tc>
        <w:tc>
          <w:tcPr>
            <w:tcW w:w="1311" w:type="dxa"/>
            <w:shd w:val="clear" w:color="auto" w:fill="auto"/>
          </w:tcPr>
          <w:p w14:paraId="29194B56" w14:textId="197A6196" w:rsidR="005E4BC4" w:rsidRPr="005E4BC4" w:rsidRDefault="005E4BC4" w:rsidP="005E4BC4">
            <w:pPr>
              <w:keepNext/>
              <w:ind w:firstLine="0"/>
            </w:pPr>
            <w:r w:rsidRPr="005E4BC4">
              <w:t>H. 3247</w:t>
            </w:r>
          </w:p>
        </w:tc>
      </w:tr>
      <w:tr w:rsidR="005E4BC4" w:rsidRPr="005E4BC4" w14:paraId="677358DB" w14:textId="77777777" w:rsidTr="005E4BC4">
        <w:tc>
          <w:tcPr>
            <w:tcW w:w="1551" w:type="dxa"/>
            <w:shd w:val="clear" w:color="auto" w:fill="auto"/>
          </w:tcPr>
          <w:p w14:paraId="28A4A67B" w14:textId="06FE673A" w:rsidR="005E4BC4" w:rsidRPr="005E4BC4" w:rsidRDefault="005E4BC4" w:rsidP="005E4BC4">
            <w:pPr>
              <w:keepNext/>
              <w:ind w:firstLine="0"/>
            </w:pPr>
            <w:r w:rsidRPr="005E4BC4">
              <w:t>Date:</w:t>
            </w:r>
          </w:p>
        </w:tc>
        <w:tc>
          <w:tcPr>
            <w:tcW w:w="1311" w:type="dxa"/>
            <w:shd w:val="clear" w:color="auto" w:fill="auto"/>
          </w:tcPr>
          <w:p w14:paraId="4F93781A" w14:textId="68CAC43B" w:rsidR="005E4BC4" w:rsidRPr="005E4BC4" w:rsidRDefault="005E4BC4" w:rsidP="005E4BC4">
            <w:pPr>
              <w:keepNext/>
              <w:ind w:firstLine="0"/>
            </w:pPr>
            <w:r w:rsidRPr="005E4BC4">
              <w:t>ADD:</w:t>
            </w:r>
          </w:p>
        </w:tc>
      </w:tr>
      <w:tr w:rsidR="005E4BC4" w:rsidRPr="005E4BC4" w14:paraId="1A0C8C49" w14:textId="77777777" w:rsidTr="005E4BC4">
        <w:tc>
          <w:tcPr>
            <w:tcW w:w="1551" w:type="dxa"/>
            <w:shd w:val="clear" w:color="auto" w:fill="auto"/>
          </w:tcPr>
          <w:p w14:paraId="4F24BA7A" w14:textId="45D6F30F" w:rsidR="005E4BC4" w:rsidRPr="005E4BC4" w:rsidRDefault="005E4BC4" w:rsidP="005E4BC4">
            <w:pPr>
              <w:keepNext/>
              <w:ind w:firstLine="0"/>
            </w:pPr>
            <w:r w:rsidRPr="005E4BC4">
              <w:t>02/14/24</w:t>
            </w:r>
          </w:p>
        </w:tc>
        <w:tc>
          <w:tcPr>
            <w:tcW w:w="1311" w:type="dxa"/>
            <w:shd w:val="clear" w:color="auto" w:fill="auto"/>
          </w:tcPr>
          <w:p w14:paraId="4F12A9E5" w14:textId="6237684E" w:rsidR="005E4BC4" w:rsidRPr="005E4BC4" w:rsidRDefault="005E4BC4" w:rsidP="005E4BC4">
            <w:pPr>
              <w:keepNext/>
              <w:ind w:firstLine="0"/>
            </w:pPr>
            <w:r w:rsidRPr="005E4BC4">
              <w:t>WOOTEN</w:t>
            </w:r>
          </w:p>
        </w:tc>
      </w:tr>
    </w:tbl>
    <w:p w14:paraId="3AE0DDE7" w14:textId="77777777" w:rsidR="005E4BC4" w:rsidRDefault="005E4BC4" w:rsidP="005E4BC4"/>
    <w:p w14:paraId="7006DC6E" w14:textId="52435E92"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101"/>
      </w:tblGrid>
      <w:tr w:rsidR="005E4BC4" w:rsidRPr="005E4BC4" w14:paraId="361CA796" w14:textId="77777777" w:rsidTr="005E4BC4">
        <w:tc>
          <w:tcPr>
            <w:tcW w:w="1551" w:type="dxa"/>
            <w:shd w:val="clear" w:color="auto" w:fill="auto"/>
          </w:tcPr>
          <w:p w14:paraId="2CDA7304" w14:textId="0EC6D30B" w:rsidR="005E4BC4" w:rsidRPr="005E4BC4" w:rsidRDefault="005E4BC4" w:rsidP="005E4BC4">
            <w:pPr>
              <w:keepNext/>
              <w:ind w:firstLine="0"/>
            </w:pPr>
            <w:r w:rsidRPr="005E4BC4">
              <w:t>Bill Number:</w:t>
            </w:r>
          </w:p>
        </w:tc>
        <w:tc>
          <w:tcPr>
            <w:tcW w:w="1101" w:type="dxa"/>
            <w:shd w:val="clear" w:color="auto" w:fill="auto"/>
          </w:tcPr>
          <w:p w14:paraId="537B23E3" w14:textId="7C9B0929" w:rsidR="005E4BC4" w:rsidRPr="005E4BC4" w:rsidRDefault="005E4BC4" w:rsidP="005E4BC4">
            <w:pPr>
              <w:keepNext/>
              <w:ind w:firstLine="0"/>
            </w:pPr>
            <w:r w:rsidRPr="005E4BC4">
              <w:t>H. 3618</w:t>
            </w:r>
          </w:p>
        </w:tc>
      </w:tr>
      <w:tr w:rsidR="005E4BC4" w:rsidRPr="005E4BC4" w14:paraId="1567879A" w14:textId="77777777" w:rsidTr="005E4BC4">
        <w:tc>
          <w:tcPr>
            <w:tcW w:w="1551" w:type="dxa"/>
            <w:shd w:val="clear" w:color="auto" w:fill="auto"/>
          </w:tcPr>
          <w:p w14:paraId="04560375" w14:textId="62BB64A0" w:rsidR="005E4BC4" w:rsidRPr="005E4BC4" w:rsidRDefault="005E4BC4" w:rsidP="005E4BC4">
            <w:pPr>
              <w:keepNext/>
              <w:ind w:firstLine="0"/>
            </w:pPr>
            <w:r w:rsidRPr="005E4BC4">
              <w:t>Date:</w:t>
            </w:r>
          </w:p>
        </w:tc>
        <w:tc>
          <w:tcPr>
            <w:tcW w:w="1101" w:type="dxa"/>
            <w:shd w:val="clear" w:color="auto" w:fill="auto"/>
          </w:tcPr>
          <w:p w14:paraId="72CF4A6F" w14:textId="4A103C58" w:rsidR="005E4BC4" w:rsidRPr="005E4BC4" w:rsidRDefault="005E4BC4" w:rsidP="005E4BC4">
            <w:pPr>
              <w:keepNext/>
              <w:ind w:firstLine="0"/>
            </w:pPr>
            <w:r w:rsidRPr="005E4BC4">
              <w:t>ADD:</w:t>
            </w:r>
          </w:p>
        </w:tc>
      </w:tr>
      <w:tr w:rsidR="005E4BC4" w:rsidRPr="005E4BC4" w14:paraId="373A228D" w14:textId="77777777" w:rsidTr="005E4BC4">
        <w:tc>
          <w:tcPr>
            <w:tcW w:w="1551" w:type="dxa"/>
            <w:shd w:val="clear" w:color="auto" w:fill="auto"/>
          </w:tcPr>
          <w:p w14:paraId="3FC9DB6A" w14:textId="6BE7DD39" w:rsidR="005E4BC4" w:rsidRPr="005E4BC4" w:rsidRDefault="005E4BC4" w:rsidP="005E4BC4">
            <w:pPr>
              <w:keepNext/>
              <w:ind w:firstLine="0"/>
            </w:pPr>
            <w:r w:rsidRPr="005E4BC4">
              <w:t>02/14/24</w:t>
            </w:r>
          </w:p>
        </w:tc>
        <w:tc>
          <w:tcPr>
            <w:tcW w:w="1101" w:type="dxa"/>
            <w:shd w:val="clear" w:color="auto" w:fill="auto"/>
          </w:tcPr>
          <w:p w14:paraId="3DF33B63" w14:textId="391ECB12" w:rsidR="005E4BC4" w:rsidRPr="005E4BC4" w:rsidRDefault="005E4BC4" w:rsidP="005E4BC4">
            <w:pPr>
              <w:keepNext/>
              <w:ind w:firstLine="0"/>
            </w:pPr>
            <w:r w:rsidRPr="005E4BC4">
              <w:t>HYDE</w:t>
            </w:r>
          </w:p>
        </w:tc>
      </w:tr>
    </w:tbl>
    <w:p w14:paraId="16CC45B8" w14:textId="77777777" w:rsidR="005E4BC4" w:rsidRDefault="005E4BC4" w:rsidP="005E4BC4"/>
    <w:p w14:paraId="1CE5BAAF" w14:textId="343781C0"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3351"/>
      </w:tblGrid>
      <w:tr w:rsidR="005E4BC4" w:rsidRPr="005E4BC4" w14:paraId="6E2029E3" w14:textId="77777777" w:rsidTr="005E4BC4">
        <w:tc>
          <w:tcPr>
            <w:tcW w:w="1551" w:type="dxa"/>
            <w:shd w:val="clear" w:color="auto" w:fill="auto"/>
          </w:tcPr>
          <w:p w14:paraId="4C4188AC" w14:textId="5FB29F03" w:rsidR="005E4BC4" w:rsidRPr="005E4BC4" w:rsidRDefault="005E4BC4" w:rsidP="005E4BC4">
            <w:pPr>
              <w:keepNext/>
              <w:ind w:firstLine="0"/>
            </w:pPr>
            <w:r w:rsidRPr="005E4BC4">
              <w:t>Bill Number:</w:t>
            </w:r>
          </w:p>
        </w:tc>
        <w:tc>
          <w:tcPr>
            <w:tcW w:w="3351" w:type="dxa"/>
            <w:shd w:val="clear" w:color="auto" w:fill="auto"/>
          </w:tcPr>
          <w:p w14:paraId="09251195" w14:textId="628B2189" w:rsidR="005E4BC4" w:rsidRPr="005E4BC4" w:rsidRDefault="005E4BC4" w:rsidP="005E4BC4">
            <w:pPr>
              <w:keepNext/>
              <w:ind w:firstLine="0"/>
            </w:pPr>
            <w:r w:rsidRPr="005E4BC4">
              <w:t>H. 3891</w:t>
            </w:r>
          </w:p>
        </w:tc>
      </w:tr>
      <w:tr w:rsidR="005E4BC4" w:rsidRPr="005E4BC4" w14:paraId="6E0A6D80" w14:textId="77777777" w:rsidTr="005E4BC4">
        <w:tc>
          <w:tcPr>
            <w:tcW w:w="1551" w:type="dxa"/>
            <w:shd w:val="clear" w:color="auto" w:fill="auto"/>
          </w:tcPr>
          <w:p w14:paraId="62F3E279" w14:textId="0E9270BF" w:rsidR="005E4BC4" w:rsidRPr="005E4BC4" w:rsidRDefault="005E4BC4" w:rsidP="005E4BC4">
            <w:pPr>
              <w:keepNext/>
              <w:ind w:firstLine="0"/>
            </w:pPr>
            <w:r w:rsidRPr="005E4BC4">
              <w:t>Date:</w:t>
            </w:r>
          </w:p>
        </w:tc>
        <w:tc>
          <w:tcPr>
            <w:tcW w:w="3351" w:type="dxa"/>
            <w:shd w:val="clear" w:color="auto" w:fill="auto"/>
          </w:tcPr>
          <w:p w14:paraId="41442349" w14:textId="22FBF90D" w:rsidR="005E4BC4" w:rsidRPr="005E4BC4" w:rsidRDefault="005E4BC4" w:rsidP="005E4BC4">
            <w:pPr>
              <w:keepNext/>
              <w:ind w:firstLine="0"/>
            </w:pPr>
            <w:r w:rsidRPr="005E4BC4">
              <w:t>ADD:</w:t>
            </w:r>
          </w:p>
        </w:tc>
      </w:tr>
      <w:tr w:rsidR="005E4BC4" w:rsidRPr="005E4BC4" w14:paraId="36497C89" w14:textId="77777777" w:rsidTr="005E4BC4">
        <w:tc>
          <w:tcPr>
            <w:tcW w:w="1551" w:type="dxa"/>
            <w:shd w:val="clear" w:color="auto" w:fill="auto"/>
          </w:tcPr>
          <w:p w14:paraId="2117BA5E" w14:textId="378E1AE6" w:rsidR="005E4BC4" w:rsidRPr="005E4BC4" w:rsidRDefault="005E4BC4" w:rsidP="005E4BC4">
            <w:pPr>
              <w:keepNext/>
              <w:ind w:firstLine="0"/>
            </w:pPr>
            <w:r w:rsidRPr="005E4BC4">
              <w:t>02/14/24</w:t>
            </w:r>
          </w:p>
        </w:tc>
        <w:tc>
          <w:tcPr>
            <w:tcW w:w="3351" w:type="dxa"/>
            <w:shd w:val="clear" w:color="auto" w:fill="auto"/>
          </w:tcPr>
          <w:p w14:paraId="26556D29" w14:textId="61AAC5B7" w:rsidR="005E4BC4" w:rsidRPr="005E4BC4" w:rsidRDefault="005E4BC4" w:rsidP="005E4BC4">
            <w:pPr>
              <w:keepNext/>
              <w:ind w:firstLine="0"/>
            </w:pPr>
            <w:r w:rsidRPr="005E4BC4">
              <w:t>POPE, BREWER and MURPHY</w:t>
            </w:r>
          </w:p>
        </w:tc>
      </w:tr>
    </w:tbl>
    <w:p w14:paraId="5BCDCB25" w14:textId="77777777" w:rsidR="005E4BC4" w:rsidRDefault="005E4BC4" w:rsidP="005E4BC4"/>
    <w:p w14:paraId="5B3E71F8" w14:textId="3EEDDB6F"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731"/>
      </w:tblGrid>
      <w:tr w:rsidR="005E4BC4" w:rsidRPr="005E4BC4" w14:paraId="31CE141A" w14:textId="77777777" w:rsidTr="005E4BC4">
        <w:tc>
          <w:tcPr>
            <w:tcW w:w="1551" w:type="dxa"/>
            <w:shd w:val="clear" w:color="auto" w:fill="auto"/>
          </w:tcPr>
          <w:p w14:paraId="33B7C2AB" w14:textId="4A7505D2" w:rsidR="005E4BC4" w:rsidRPr="005E4BC4" w:rsidRDefault="005E4BC4" w:rsidP="005E4BC4">
            <w:pPr>
              <w:keepNext/>
              <w:ind w:firstLine="0"/>
            </w:pPr>
            <w:r w:rsidRPr="005E4BC4">
              <w:t>Bill Number:</w:t>
            </w:r>
          </w:p>
        </w:tc>
        <w:tc>
          <w:tcPr>
            <w:tcW w:w="1731" w:type="dxa"/>
            <w:shd w:val="clear" w:color="auto" w:fill="auto"/>
          </w:tcPr>
          <w:p w14:paraId="2BB3F516" w14:textId="066D13B3" w:rsidR="005E4BC4" w:rsidRPr="005E4BC4" w:rsidRDefault="005E4BC4" w:rsidP="005E4BC4">
            <w:pPr>
              <w:keepNext/>
              <w:ind w:firstLine="0"/>
            </w:pPr>
            <w:r w:rsidRPr="005E4BC4">
              <w:t>H. 3895</w:t>
            </w:r>
          </w:p>
        </w:tc>
      </w:tr>
      <w:tr w:rsidR="005E4BC4" w:rsidRPr="005E4BC4" w14:paraId="22931312" w14:textId="77777777" w:rsidTr="005E4BC4">
        <w:tc>
          <w:tcPr>
            <w:tcW w:w="1551" w:type="dxa"/>
            <w:shd w:val="clear" w:color="auto" w:fill="auto"/>
          </w:tcPr>
          <w:p w14:paraId="49E5EB62" w14:textId="21996C4E" w:rsidR="005E4BC4" w:rsidRPr="005E4BC4" w:rsidRDefault="005E4BC4" w:rsidP="005E4BC4">
            <w:pPr>
              <w:keepNext/>
              <w:ind w:firstLine="0"/>
            </w:pPr>
            <w:r w:rsidRPr="005E4BC4">
              <w:t>Date:</w:t>
            </w:r>
          </w:p>
        </w:tc>
        <w:tc>
          <w:tcPr>
            <w:tcW w:w="1731" w:type="dxa"/>
            <w:shd w:val="clear" w:color="auto" w:fill="auto"/>
          </w:tcPr>
          <w:p w14:paraId="1483E273" w14:textId="15DCC19B" w:rsidR="005E4BC4" w:rsidRPr="005E4BC4" w:rsidRDefault="005E4BC4" w:rsidP="005E4BC4">
            <w:pPr>
              <w:keepNext/>
              <w:ind w:firstLine="0"/>
            </w:pPr>
            <w:r w:rsidRPr="005E4BC4">
              <w:t>ADD:</w:t>
            </w:r>
          </w:p>
        </w:tc>
      </w:tr>
      <w:tr w:rsidR="005E4BC4" w:rsidRPr="005E4BC4" w14:paraId="3EE73C6F" w14:textId="77777777" w:rsidTr="005E4BC4">
        <w:tc>
          <w:tcPr>
            <w:tcW w:w="1551" w:type="dxa"/>
            <w:shd w:val="clear" w:color="auto" w:fill="auto"/>
          </w:tcPr>
          <w:p w14:paraId="7F4F6357" w14:textId="50FC25E8" w:rsidR="005E4BC4" w:rsidRPr="005E4BC4" w:rsidRDefault="005E4BC4" w:rsidP="005E4BC4">
            <w:pPr>
              <w:keepNext/>
              <w:ind w:firstLine="0"/>
            </w:pPr>
            <w:r w:rsidRPr="005E4BC4">
              <w:t>02/14/24</w:t>
            </w:r>
          </w:p>
        </w:tc>
        <w:tc>
          <w:tcPr>
            <w:tcW w:w="1731" w:type="dxa"/>
            <w:shd w:val="clear" w:color="auto" w:fill="auto"/>
          </w:tcPr>
          <w:p w14:paraId="23A2FD97" w14:textId="744723DF" w:rsidR="005E4BC4" w:rsidRPr="005E4BC4" w:rsidRDefault="005E4BC4" w:rsidP="005E4BC4">
            <w:pPr>
              <w:keepNext/>
              <w:ind w:firstLine="0"/>
            </w:pPr>
            <w:r w:rsidRPr="005E4BC4">
              <w:t>SCHUESSLER</w:t>
            </w:r>
          </w:p>
        </w:tc>
      </w:tr>
    </w:tbl>
    <w:p w14:paraId="3A7C4024" w14:textId="77777777" w:rsidR="005E4BC4" w:rsidRDefault="005E4BC4" w:rsidP="005E4BC4"/>
    <w:p w14:paraId="063C746E" w14:textId="20156931"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101"/>
      </w:tblGrid>
      <w:tr w:rsidR="005E4BC4" w:rsidRPr="005E4BC4" w14:paraId="3E711FAE" w14:textId="77777777" w:rsidTr="005E4BC4">
        <w:tc>
          <w:tcPr>
            <w:tcW w:w="1551" w:type="dxa"/>
            <w:shd w:val="clear" w:color="auto" w:fill="auto"/>
          </w:tcPr>
          <w:p w14:paraId="6CD17386" w14:textId="48D42A75" w:rsidR="005E4BC4" w:rsidRPr="005E4BC4" w:rsidRDefault="005E4BC4" w:rsidP="005E4BC4">
            <w:pPr>
              <w:keepNext/>
              <w:ind w:firstLine="0"/>
            </w:pPr>
            <w:r w:rsidRPr="005E4BC4">
              <w:t>Bill Number:</w:t>
            </w:r>
          </w:p>
        </w:tc>
        <w:tc>
          <w:tcPr>
            <w:tcW w:w="1101" w:type="dxa"/>
            <w:shd w:val="clear" w:color="auto" w:fill="auto"/>
          </w:tcPr>
          <w:p w14:paraId="3A49DB5C" w14:textId="0E6DAE9D" w:rsidR="005E4BC4" w:rsidRPr="005E4BC4" w:rsidRDefault="005E4BC4" w:rsidP="005E4BC4">
            <w:pPr>
              <w:keepNext/>
              <w:ind w:firstLine="0"/>
            </w:pPr>
            <w:r w:rsidRPr="005E4BC4">
              <w:t>H. 4113</w:t>
            </w:r>
          </w:p>
        </w:tc>
      </w:tr>
      <w:tr w:rsidR="005E4BC4" w:rsidRPr="005E4BC4" w14:paraId="5CF2DC9F" w14:textId="77777777" w:rsidTr="005E4BC4">
        <w:tc>
          <w:tcPr>
            <w:tcW w:w="1551" w:type="dxa"/>
            <w:shd w:val="clear" w:color="auto" w:fill="auto"/>
          </w:tcPr>
          <w:p w14:paraId="14D92616" w14:textId="20D063ED" w:rsidR="005E4BC4" w:rsidRPr="005E4BC4" w:rsidRDefault="005E4BC4" w:rsidP="005E4BC4">
            <w:pPr>
              <w:keepNext/>
              <w:ind w:firstLine="0"/>
            </w:pPr>
            <w:r w:rsidRPr="005E4BC4">
              <w:t>Date:</w:t>
            </w:r>
          </w:p>
        </w:tc>
        <w:tc>
          <w:tcPr>
            <w:tcW w:w="1101" w:type="dxa"/>
            <w:shd w:val="clear" w:color="auto" w:fill="auto"/>
          </w:tcPr>
          <w:p w14:paraId="6996E598" w14:textId="759638FC" w:rsidR="005E4BC4" w:rsidRPr="005E4BC4" w:rsidRDefault="005E4BC4" w:rsidP="005E4BC4">
            <w:pPr>
              <w:keepNext/>
              <w:ind w:firstLine="0"/>
            </w:pPr>
            <w:r w:rsidRPr="005E4BC4">
              <w:t>ADD:</w:t>
            </w:r>
          </w:p>
        </w:tc>
      </w:tr>
      <w:tr w:rsidR="005E4BC4" w:rsidRPr="005E4BC4" w14:paraId="026C3AA3" w14:textId="77777777" w:rsidTr="005E4BC4">
        <w:tc>
          <w:tcPr>
            <w:tcW w:w="1551" w:type="dxa"/>
            <w:shd w:val="clear" w:color="auto" w:fill="auto"/>
          </w:tcPr>
          <w:p w14:paraId="6C06A8E2" w14:textId="1F151D1A" w:rsidR="005E4BC4" w:rsidRPr="005E4BC4" w:rsidRDefault="005E4BC4" w:rsidP="005E4BC4">
            <w:pPr>
              <w:keepNext/>
              <w:ind w:firstLine="0"/>
            </w:pPr>
            <w:r w:rsidRPr="005E4BC4">
              <w:t>02/14/24</w:t>
            </w:r>
          </w:p>
        </w:tc>
        <w:tc>
          <w:tcPr>
            <w:tcW w:w="1101" w:type="dxa"/>
            <w:shd w:val="clear" w:color="auto" w:fill="auto"/>
          </w:tcPr>
          <w:p w14:paraId="5689E03C" w14:textId="080A242C" w:rsidR="005E4BC4" w:rsidRPr="005E4BC4" w:rsidRDefault="005E4BC4" w:rsidP="005E4BC4">
            <w:pPr>
              <w:keepNext/>
              <w:ind w:firstLine="0"/>
            </w:pPr>
            <w:r w:rsidRPr="005E4BC4">
              <w:t>KIRBY</w:t>
            </w:r>
          </w:p>
        </w:tc>
      </w:tr>
    </w:tbl>
    <w:p w14:paraId="44DC7CDB" w14:textId="77777777" w:rsidR="005E4BC4" w:rsidRDefault="005E4BC4" w:rsidP="005E4BC4"/>
    <w:p w14:paraId="28F770B6" w14:textId="5D85DFD3"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101"/>
      </w:tblGrid>
      <w:tr w:rsidR="005E4BC4" w:rsidRPr="005E4BC4" w14:paraId="448E2824" w14:textId="77777777" w:rsidTr="005E4BC4">
        <w:tc>
          <w:tcPr>
            <w:tcW w:w="1551" w:type="dxa"/>
            <w:shd w:val="clear" w:color="auto" w:fill="auto"/>
          </w:tcPr>
          <w:p w14:paraId="75A7BEC5" w14:textId="62B430F2" w:rsidR="005E4BC4" w:rsidRPr="005E4BC4" w:rsidRDefault="005E4BC4" w:rsidP="005E4BC4">
            <w:pPr>
              <w:keepNext/>
              <w:ind w:firstLine="0"/>
            </w:pPr>
            <w:r w:rsidRPr="005E4BC4">
              <w:t>Bill Number:</w:t>
            </w:r>
          </w:p>
        </w:tc>
        <w:tc>
          <w:tcPr>
            <w:tcW w:w="1101" w:type="dxa"/>
            <w:shd w:val="clear" w:color="auto" w:fill="auto"/>
          </w:tcPr>
          <w:p w14:paraId="3F4E93F0" w14:textId="35C6AEB9" w:rsidR="005E4BC4" w:rsidRPr="005E4BC4" w:rsidRDefault="005E4BC4" w:rsidP="005E4BC4">
            <w:pPr>
              <w:keepNext/>
              <w:ind w:firstLine="0"/>
            </w:pPr>
            <w:r w:rsidRPr="005E4BC4">
              <w:t>H. 4158</w:t>
            </w:r>
          </w:p>
        </w:tc>
      </w:tr>
      <w:tr w:rsidR="005E4BC4" w:rsidRPr="005E4BC4" w14:paraId="0F4C60C1" w14:textId="77777777" w:rsidTr="005E4BC4">
        <w:tc>
          <w:tcPr>
            <w:tcW w:w="1551" w:type="dxa"/>
            <w:shd w:val="clear" w:color="auto" w:fill="auto"/>
          </w:tcPr>
          <w:p w14:paraId="1CA6D1A2" w14:textId="2229BDE2" w:rsidR="005E4BC4" w:rsidRPr="005E4BC4" w:rsidRDefault="005E4BC4" w:rsidP="005E4BC4">
            <w:pPr>
              <w:keepNext/>
              <w:ind w:firstLine="0"/>
            </w:pPr>
            <w:r w:rsidRPr="005E4BC4">
              <w:t>Date:</w:t>
            </w:r>
          </w:p>
        </w:tc>
        <w:tc>
          <w:tcPr>
            <w:tcW w:w="1101" w:type="dxa"/>
            <w:shd w:val="clear" w:color="auto" w:fill="auto"/>
          </w:tcPr>
          <w:p w14:paraId="46C5048D" w14:textId="3666564D" w:rsidR="005E4BC4" w:rsidRPr="005E4BC4" w:rsidRDefault="005E4BC4" w:rsidP="005E4BC4">
            <w:pPr>
              <w:keepNext/>
              <w:ind w:firstLine="0"/>
            </w:pPr>
            <w:r w:rsidRPr="005E4BC4">
              <w:t>ADD:</w:t>
            </w:r>
          </w:p>
        </w:tc>
      </w:tr>
      <w:tr w:rsidR="005E4BC4" w:rsidRPr="005E4BC4" w14:paraId="2DB01030" w14:textId="77777777" w:rsidTr="005E4BC4">
        <w:tc>
          <w:tcPr>
            <w:tcW w:w="1551" w:type="dxa"/>
            <w:shd w:val="clear" w:color="auto" w:fill="auto"/>
          </w:tcPr>
          <w:p w14:paraId="00288331" w14:textId="0F09A197" w:rsidR="005E4BC4" w:rsidRPr="005E4BC4" w:rsidRDefault="005E4BC4" w:rsidP="005E4BC4">
            <w:pPr>
              <w:keepNext/>
              <w:ind w:firstLine="0"/>
            </w:pPr>
            <w:r w:rsidRPr="005E4BC4">
              <w:t>02/14/24</w:t>
            </w:r>
          </w:p>
        </w:tc>
        <w:tc>
          <w:tcPr>
            <w:tcW w:w="1101" w:type="dxa"/>
            <w:shd w:val="clear" w:color="auto" w:fill="auto"/>
          </w:tcPr>
          <w:p w14:paraId="2D3D8F52" w14:textId="7F88DA9E" w:rsidR="005E4BC4" w:rsidRPr="005E4BC4" w:rsidRDefault="005E4BC4" w:rsidP="005E4BC4">
            <w:pPr>
              <w:keepNext/>
              <w:ind w:firstLine="0"/>
            </w:pPr>
            <w:r w:rsidRPr="005E4BC4">
              <w:t>BAUER</w:t>
            </w:r>
          </w:p>
        </w:tc>
      </w:tr>
    </w:tbl>
    <w:p w14:paraId="38F8E0E5" w14:textId="77777777" w:rsidR="005E4BC4" w:rsidRDefault="005E4BC4" w:rsidP="005E4BC4"/>
    <w:p w14:paraId="72BC4B6F" w14:textId="3CA6DCA8"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3741"/>
      </w:tblGrid>
      <w:tr w:rsidR="005E4BC4" w:rsidRPr="005E4BC4" w14:paraId="1CE7EECA" w14:textId="77777777" w:rsidTr="005E4BC4">
        <w:tc>
          <w:tcPr>
            <w:tcW w:w="1551" w:type="dxa"/>
            <w:shd w:val="clear" w:color="auto" w:fill="auto"/>
          </w:tcPr>
          <w:p w14:paraId="4D8694CE" w14:textId="012D81D4" w:rsidR="005E4BC4" w:rsidRPr="005E4BC4" w:rsidRDefault="005E4BC4" w:rsidP="005E4BC4">
            <w:pPr>
              <w:keepNext/>
              <w:ind w:firstLine="0"/>
            </w:pPr>
            <w:r w:rsidRPr="005E4BC4">
              <w:t>Bill Number:</w:t>
            </w:r>
          </w:p>
        </w:tc>
        <w:tc>
          <w:tcPr>
            <w:tcW w:w="3741" w:type="dxa"/>
            <w:shd w:val="clear" w:color="auto" w:fill="auto"/>
          </w:tcPr>
          <w:p w14:paraId="3F077A34" w14:textId="49DA44A2" w:rsidR="005E4BC4" w:rsidRPr="005E4BC4" w:rsidRDefault="005E4BC4" w:rsidP="005E4BC4">
            <w:pPr>
              <w:keepNext/>
              <w:ind w:firstLine="0"/>
            </w:pPr>
            <w:r w:rsidRPr="005E4BC4">
              <w:t>H. 4218</w:t>
            </w:r>
          </w:p>
        </w:tc>
      </w:tr>
      <w:tr w:rsidR="005E4BC4" w:rsidRPr="005E4BC4" w14:paraId="61FEEFC2" w14:textId="77777777" w:rsidTr="005E4BC4">
        <w:tc>
          <w:tcPr>
            <w:tcW w:w="1551" w:type="dxa"/>
            <w:shd w:val="clear" w:color="auto" w:fill="auto"/>
          </w:tcPr>
          <w:p w14:paraId="08C08351" w14:textId="5587D18B" w:rsidR="005E4BC4" w:rsidRPr="005E4BC4" w:rsidRDefault="005E4BC4" w:rsidP="005E4BC4">
            <w:pPr>
              <w:keepNext/>
              <w:ind w:firstLine="0"/>
            </w:pPr>
            <w:r w:rsidRPr="005E4BC4">
              <w:t>Date:</w:t>
            </w:r>
          </w:p>
        </w:tc>
        <w:tc>
          <w:tcPr>
            <w:tcW w:w="3741" w:type="dxa"/>
            <w:shd w:val="clear" w:color="auto" w:fill="auto"/>
          </w:tcPr>
          <w:p w14:paraId="5C7A7C49" w14:textId="567EACDE" w:rsidR="005E4BC4" w:rsidRPr="005E4BC4" w:rsidRDefault="005E4BC4" w:rsidP="005E4BC4">
            <w:pPr>
              <w:keepNext/>
              <w:ind w:firstLine="0"/>
            </w:pPr>
            <w:r w:rsidRPr="005E4BC4">
              <w:t>ADD:</w:t>
            </w:r>
          </w:p>
        </w:tc>
      </w:tr>
      <w:tr w:rsidR="005E4BC4" w:rsidRPr="005E4BC4" w14:paraId="33818023" w14:textId="77777777" w:rsidTr="005E4BC4">
        <w:tc>
          <w:tcPr>
            <w:tcW w:w="1551" w:type="dxa"/>
            <w:shd w:val="clear" w:color="auto" w:fill="auto"/>
          </w:tcPr>
          <w:p w14:paraId="0C40CD41" w14:textId="54BAA5A7" w:rsidR="005E4BC4" w:rsidRPr="005E4BC4" w:rsidRDefault="005E4BC4" w:rsidP="005E4BC4">
            <w:pPr>
              <w:keepNext/>
              <w:ind w:firstLine="0"/>
            </w:pPr>
            <w:r w:rsidRPr="005E4BC4">
              <w:t>02/14/24</w:t>
            </w:r>
          </w:p>
        </w:tc>
        <w:tc>
          <w:tcPr>
            <w:tcW w:w="3741" w:type="dxa"/>
            <w:shd w:val="clear" w:color="auto" w:fill="auto"/>
          </w:tcPr>
          <w:p w14:paraId="2D0F000B" w14:textId="1771CBD1" w:rsidR="005E4BC4" w:rsidRPr="005E4BC4" w:rsidRDefault="005E4BC4" w:rsidP="005E4BC4">
            <w:pPr>
              <w:keepNext/>
              <w:ind w:firstLine="0"/>
            </w:pPr>
            <w:r w:rsidRPr="005E4BC4">
              <w:t>KIRBY, JEFFERSON and HARDEE</w:t>
            </w:r>
          </w:p>
        </w:tc>
      </w:tr>
    </w:tbl>
    <w:p w14:paraId="103A27B9" w14:textId="77777777" w:rsidR="005E4BC4" w:rsidRDefault="005E4BC4" w:rsidP="005E4BC4"/>
    <w:p w14:paraId="568B2934" w14:textId="71A1B94D"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3201"/>
      </w:tblGrid>
      <w:tr w:rsidR="005E4BC4" w:rsidRPr="005E4BC4" w14:paraId="4A9E08AE" w14:textId="77777777" w:rsidTr="005E4BC4">
        <w:tc>
          <w:tcPr>
            <w:tcW w:w="1551" w:type="dxa"/>
            <w:shd w:val="clear" w:color="auto" w:fill="auto"/>
          </w:tcPr>
          <w:p w14:paraId="4D1DE8FF" w14:textId="743469B3" w:rsidR="005E4BC4" w:rsidRPr="005E4BC4" w:rsidRDefault="005E4BC4" w:rsidP="005E4BC4">
            <w:pPr>
              <w:keepNext/>
              <w:ind w:firstLine="0"/>
            </w:pPr>
            <w:r w:rsidRPr="005E4BC4">
              <w:t>Bill Number:</w:t>
            </w:r>
          </w:p>
        </w:tc>
        <w:tc>
          <w:tcPr>
            <w:tcW w:w="3201" w:type="dxa"/>
            <w:shd w:val="clear" w:color="auto" w:fill="auto"/>
          </w:tcPr>
          <w:p w14:paraId="0F805DE0" w14:textId="19C7F695" w:rsidR="005E4BC4" w:rsidRPr="005E4BC4" w:rsidRDefault="005E4BC4" w:rsidP="005E4BC4">
            <w:pPr>
              <w:keepNext/>
              <w:ind w:firstLine="0"/>
            </w:pPr>
            <w:r w:rsidRPr="005E4BC4">
              <w:t>H. 4289</w:t>
            </w:r>
          </w:p>
        </w:tc>
      </w:tr>
      <w:tr w:rsidR="005E4BC4" w:rsidRPr="005E4BC4" w14:paraId="053232DF" w14:textId="77777777" w:rsidTr="005E4BC4">
        <w:tc>
          <w:tcPr>
            <w:tcW w:w="1551" w:type="dxa"/>
            <w:shd w:val="clear" w:color="auto" w:fill="auto"/>
          </w:tcPr>
          <w:p w14:paraId="2BBFDECB" w14:textId="274B8407" w:rsidR="005E4BC4" w:rsidRPr="005E4BC4" w:rsidRDefault="005E4BC4" w:rsidP="005E4BC4">
            <w:pPr>
              <w:keepNext/>
              <w:ind w:firstLine="0"/>
            </w:pPr>
            <w:r w:rsidRPr="005E4BC4">
              <w:t>Date:</w:t>
            </w:r>
          </w:p>
        </w:tc>
        <w:tc>
          <w:tcPr>
            <w:tcW w:w="3201" w:type="dxa"/>
            <w:shd w:val="clear" w:color="auto" w:fill="auto"/>
          </w:tcPr>
          <w:p w14:paraId="7AD2D494" w14:textId="1714C87A" w:rsidR="005E4BC4" w:rsidRPr="005E4BC4" w:rsidRDefault="005E4BC4" w:rsidP="005E4BC4">
            <w:pPr>
              <w:keepNext/>
              <w:ind w:firstLine="0"/>
            </w:pPr>
            <w:r w:rsidRPr="005E4BC4">
              <w:t>ADD:</w:t>
            </w:r>
          </w:p>
        </w:tc>
      </w:tr>
      <w:tr w:rsidR="005E4BC4" w:rsidRPr="005E4BC4" w14:paraId="0C7421EC" w14:textId="77777777" w:rsidTr="005E4BC4">
        <w:tc>
          <w:tcPr>
            <w:tcW w:w="1551" w:type="dxa"/>
            <w:shd w:val="clear" w:color="auto" w:fill="auto"/>
          </w:tcPr>
          <w:p w14:paraId="71D64749" w14:textId="135BB22F" w:rsidR="005E4BC4" w:rsidRPr="005E4BC4" w:rsidRDefault="005E4BC4" w:rsidP="005E4BC4">
            <w:pPr>
              <w:keepNext/>
              <w:ind w:firstLine="0"/>
            </w:pPr>
            <w:r w:rsidRPr="005E4BC4">
              <w:t>02/14/24</w:t>
            </w:r>
          </w:p>
        </w:tc>
        <w:tc>
          <w:tcPr>
            <w:tcW w:w="3201" w:type="dxa"/>
            <w:shd w:val="clear" w:color="auto" w:fill="auto"/>
          </w:tcPr>
          <w:p w14:paraId="4479B727" w14:textId="3FCF81F3" w:rsidR="005E4BC4" w:rsidRPr="005E4BC4" w:rsidRDefault="005E4BC4" w:rsidP="005E4BC4">
            <w:pPr>
              <w:keepNext/>
              <w:ind w:firstLine="0"/>
            </w:pPr>
            <w:r w:rsidRPr="005E4BC4">
              <w:t>CROMER, BEACH and PACE</w:t>
            </w:r>
          </w:p>
        </w:tc>
      </w:tr>
    </w:tbl>
    <w:p w14:paraId="3BFA93D1" w14:textId="77777777" w:rsidR="005E4BC4" w:rsidRDefault="005E4BC4" w:rsidP="005E4BC4"/>
    <w:p w14:paraId="15C24262" w14:textId="587957FB"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221"/>
      </w:tblGrid>
      <w:tr w:rsidR="005E4BC4" w:rsidRPr="005E4BC4" w14:paraId="5D79CD05" w14:textId="77777777" w:rsidTr="005E4BC4">
        <w:tc>
          <w:tcPr>
            <w:tcW w:w="1551" w:type="dxa"/>
            <w:shd w:val="clear" w:color="auto" w:fill="auto"/>
          </w:tcPr>
          <w:p w14:paraId="02800AE3" w14:textId="3D72729A" w:rsidR="005E4BC4" w:rsidRPr="005E4BC4" w:rsidRDefault="005E4BC4" w:rsidP="005E4BC4">
            <w:pPr>
              <w:keepNext/>
              <w:ind w:firstLine="0"/>
            </w:pPr>
            <w:r w:rsidRPr="005E4BC4">
              <w:t>Bill Number:</w:t>
            </w:r>
          </w:p>
        </w:tc>
        <w:tc>
          <w:tcPr>
            <w:tcW w:w="1221" w:type="dxa"/>
            <w:shd w:val="clear" w:color="auto" w:fill="auto"/>
          </w:tcPr>
          <w:p w14:paraId="052E54D9" w14:textId="6AA351A3" w:rsidR="005E4BC4" w:rsidRPr="005E4BC4" w:rsidRDefault="005E4BC4" w:rsidP="005E4BC4">
            <w:pPr>
              <w:keepNext/>
              <w:ind w:firstLine="0"/>
            </w:pPr>
            <w:r w:rsidRPr="005E4BC4">
              <w:t>H. 4549</w:t>
            </w:r>
          </w:p>
        </w:tc>
      </w:tr>
      <w:tr w:rsidR="005E4BC4" w:rsidRPr="005E4BC4" w14:paraId="3DE9999B" w14:textId="77777777" w:rsidTr="005E4BC4">
        <w:tc>
          <w:tcPr>
            <w:tcW w:w="1551" w:type="dxa"/>
            <w:shd w:val="clear" w:color="auto" w:fill="auto"/>
          </w:tcPr>
          <w:p w14:paraId="24BB0E87" w14:textId="167FD64D" w:rsidR="005E4BC4" w:rsidRPr="005E4BC4" w:rsidRDefault="005E4BC4" w:rsidP="005E4BC4">
            <w:pPr>
              <w:keepNext/>
              <w:ind w:firstLine="0"/>
            </w:pPr>
            <w:r w:rsidRPr="005E4BC4">
              <w:t>Date:</w:t>
            </w:r>
          </w:p>
        </w:tc>
        <w:tc>
          <w:tcPr>
            <w:tcW w:w="1221" w:type="dxa"/>
            <w:shd w:val="clear" w:color="auto" w:fill="auto"/>
          </w:tcPr>
          <w:p w14:paraId="372913CE" w14:textId="414CF3A8" w:rsidR="005E4BC4" w:rsidRPr="005E4BC4" w:rsidRDefault="005E4BC4" w:rsidP="005E4BC4">
            <w:pPr>
              <w:keepNext/>
              <w:ind w:firstLine="0"/>
            </w:pPr>
            <w:r w:rsidRPr="005E4BC4">
              <w:t>ADD:</w:t>
            </w:r>
          </w:p>
        </w:tc>
      </w:tr>
      <w:tr w:rsidR="005E4BC4" w:rsidRPr="005E4BC4" w14:paraId="3CEE218E" w14:textId="77777777" w:rsidTr="005E4BC4">
        <w:tc>
          <w:tcPr>
            <w:tcW w:w="1551" w:type="dxa"/>
            <w:shd w:val="clear" w:color="auto" w:fill="auto"/>
          </w:tcPr>
          <w:p w14:paraId="45B6ABFF" w14:textId="402C49E6" w:rsidR="005E4BC4" w:rsidRPr="005E4BC4" w:rsidRDefault="005E4BC4" w:rsidP="005E4BC4">
            <w:pPr>
              <w:keepNext/>
              <w:ind w:firstLine="0"/>
            </w:pPr>
            <w:r w:rsidRPr="005E4BC4">
              <w:t>02/14/24</w:t>
            </w:r>
          </w:p>
        </w:tc>
        <w:tc>
          <w:tcPr>
            <w:tcW w:w="1221" w:type="dxa"/>
            <w:shd w:val="clear" w:color="auto" w:fill="auto"/>
          </w:tcPr>
          <w:p w14:paraId="0BF12391" w14:textId="7E1BDC89" w:rsidR="005E4BC4" w:rsidRPr="005E4BC4" w:rsidRDefault="005E4BC4" w:rsidP="005E4BC4">
            <w:pPr>
              <w:keepNext/>
              <w:ind w:firstLine="0"/>
            </w:pPr>
            <w:r w:rsidRPr="005E4BC4">
              <w:t>CARTER</w:t>
            </w:r>
          </w:p>
        </w:tc>
      </w:tr>
    </w:tbl>
    <w:p w14:paraId="720E4502" w14:textId="77777777" w:rsidR="005E4BC4" w:rsidRDefault="005E4BC4" w:rsidP="005E4BC4"/>
    <w:p w14:paraId="65DB94C6" w14:textId="33E75263"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3396"/>
      </w:tblGrid>
      <w:tr w:rsidR="005E4BC4" w:rsidRPr="005E4BC4" w14:paraId="2337B3BA" w14:textId="77777777" w:rsidTr="005E4BC4">
        <w:tc>
          <w:tcPr>
            <w:tcW w:w="1551" w:type="dxa"/>
            <w:shd w:val="clear" w:color="auto" w:fill="auto"/>
          </w:tcPr>
          <w:p w14:paraId="737DFA9F" w14:textId="38A10114" w:rsidR="005E4BC4" w:rsidRPr="005E4BC4" w:rsidRDefault="005E4BC4" w:rsidP="005E4BC4">
            <w:pPr>
              <w:keepNext/>
              <w:ind w:firstLine="0"/>
            </w:pPr>
            <w:r w:rsidRPr="005E4BC4">
              <w:t>Bill Number:</w:t>
            </w:r>
          </w:p>
        </w:tc>
        <w:tc>
          <w:tcPr>
            <w:tcW w:w="3396" w:type="dxa"/>
            <w:shd w:val="clear" w:color="auto" w:fill="auto"/>
          </w:tcPr>
          <w:p w14:paraId="43049E3F" w14:textId="13B33BA7" w:rsidR="005E4BC4" w:rsidRPr="005E4BC4" w:rsidRDefault="005E4BC4" w:rsidP="005E4BC4">
            <w:pPr>
              <w:keepNext/>
              <w:ind w:firstLine="0"/>
            </w:pPr>
            <w:r w:rsidRPr="005E4BC4">
              <w:t>H. 4552</w:t>
            </w:r>
          </w:p>
        </w:tc>
      </w:tr>
      <w:tr w:rsidR="005E4BC4" w:rsidRPr="005E4BC4" w14:paraId="6D8F8757" w14:textId="77777777" w:rsidTr="005E4BC4">
        <w:tc>
          <w:tcPr>
            <w:tcW w:w="1551" w:type="dxa"/>
            <w:shd w:val="clear" w:color="auto" w:fill="auto"/>
          </w:tcPr>
          <w:p w14:paraId="2AF69C12" w14:textId="5E0431E9" w:rsidR="005E4BC4" w:rsidRPr="005E4BC4" w:rsidRDefault="005E4BC4" w:rsidP="005E4BC4">
            <w:pPr>
              <w:keepNext/>
              <w:ind w:firstLine="0"/>
            </w:pPr>
            <w:r w:rsidRPr="005E4BC4">
              <w:t>Date:</w:t>
            </w:r>
          </w:p>
        </w:tc>
        <w:tc>
          <w:tcPr>
            <w:tcW w:w="3396" w:type="dxa"/>
            <w:shd w:val="clear" w:color="auto" w:fill="auto"/>
          </w:tcPr>
          <w:p w14:paraId="51CE2C8A" w14:textId="61FB92FB" w:rsidR="005E4BC4" w:rsidRPr="005E4BC4" w:rsidRDefault="005E4BC4" w:rsidP="005E4BC4">
            <w:pPr>
              <w:keepNext/>
              <w:ind w:firstLine="0"/>
            </w:pPr>
            <w:r w:rsidRPr="005E4BC4">
              <w:t>ADD:</w:t>
            </w:r>
          </w:p>
        </w:tc>
      </w:tr>
      <w:tr w:rsidR="005E4BC4" w:rsidRPr="005E4BC4" w14:paraId="1FBD5076" w14:textId="77777777" w:rsidTr="005E4BC4">
        <w:tc>
          <w:tcPr>
            <w:tcW w:w="1551" w:type="dxa"/>
            <w:shd w:val="clear" w:color="auto" w:fill="auto"/>
          </w:tcPr>
          <w:p w14:paraId="3648134F" w14:textId="0B429123" w:rsidR="005E4BC4" w:rsidRPr="005E4BC4" w:rsidRDefault="005E4BC4" w:rsidP="005E4BC4">
            <w:pPr>
              <w:keepNext/>
              <w:ind w:firstLine="0"/>
            </w:pPr>
            <w:r w:rsidRPr="005E4BC4">
              <w:t>02/14/24</w:t>
            </w:r>
          </w:p>
        </w:tc>
        <w:tc>
          <w:tcPr>
            <w:tcW w:w="3396" w:type="dxa"/>
            <w:shd w:val="clear" w:color="auto" w:fill="auto"/>
          </w:tcPr>
          <w:p w14:paraId="06199D89" w14:textId="13C6990D" w:rsidR="005E4BC4" w:rsidRPr="005E4BC4" w:rsidRDefault="005E4BC4" w:rsidP="005E4BC4">
            <w:pPr>
              <w:keepNext/>
              <w:ind w:firstLine="0"/>
            </w:pPr>
            <w:r w:rsidRPr="005E4BC4">
              <w:t>ROBBINS, BREWER and KING</w:t>
            </w:r>
          </w:p>
        </w:tc>
      </w:tr>
    </w:tbl>
    <w:p w14:paraId="44807AFA" w14:textId="77777777" w:rsidR="005E4BC4" w:rsidRDefault="005E4BC4" w:rsidP="005E4BC4"/>
    <w:p w14:paraId="4F5FD75D" w14:textId="2AD5F7CF"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386"/>
      </w:tblGrid>
      <w:tr w:rsidR="005E4BC4" w:rsidRPr="005E4BC4" w14:paraId="68C98A96" w14:textId="77777777" w:rsidTr="005E4BC4">
        <w:tc>
          <w:tcPr>
            <w:tcW w:w="1551" w:type="dxa"/>
            <w:shd w:val="clear" w:color="auto" w:fill="auto"/>
          </w:tcPr>
          <w:p w14:paraId="728F6F12" w14:textId="433597F4" w:rsidR="005E4BC4" w:rsidRPr="005E4BC4" w:rsidRDefault="005E4BC4" w:rsidP="005E4BC4">
            <w:pPr>
              <w:keepNext/>
              <w:ind w:firstLine="0"/>
            </w:pPr>
            <w:r w:rsidRPr="005E4BC4">
              <w:t>Bill Number:</w:t>
            </w:r>
          </w:p>
        </w:tc>
        <w:tc>
          <w:tcPr>
            <w:tcW w:w="1386" w:type="dxa"/>
            <w:shd w:val="clear" w:color="auto" w:fill="auto"/>
          </w:tcPr>
          <w:p w14:paraId="03A4EA9F" w14:textId="7A1342C7" w:rsidR="005E4BC4" w:rsidRPr="005E4BC4" w:rsidRDefault="005E4BC4" w:rsidP="005E4BC4">
            <w:pPr>
              <w:keepNext/>
              <w:ind w:firstLine="0"/>
            </w:pPr>
            <w:r w:rsidRPr="005E4BC4">
              <w:t>H. 4625</w:t>
            </w:r>
          </w:p>
        </w:tc>
      </w:tr>
      <w:tr w:rsidR="005E4BC4" w:rsidRPr="005E4BC4" w14:paraId="09F93572" w14:textId="77777777" w:rsidTr="005E4BC4">
        <w:tc>
          <w:tcPr>
            <w:tcW w:w="1551" w:type="dxa"/>
            <w:shd w:val="clear" w:color="auto" w:fill="auto"/>
          </w:tcPr>
          <w:p w14:paraId="16D67882" w14:textId="4FF5D603" w:rsidR="005E4BC4" w:rsidRPr="005E4BC4" w:rsidRDefault="005E4BC4" w:rsidP="005E4BC4">
            <w:pPr>
              <w:keepNext/>
              <w:ind w:firstLine="0"/>
            </w:pPr>
            <w:r w:rsidRPr="005E4BC4">
              <w:t>Date:</w:t>
            </w:r>
          </w:p>
        </w:tc>
        <w:tc>
          <w:tcPr>
            <w:tcW w:w="1386" w:type="dxa"/>
            <w:shd w:val="clear" w:color="auto" w:fill="auto"/>
          </w:tcPr>
          <w:p w14:paraId="3CD9C8CD" w14:textId="25200589" w:rsidR="005E4BC4" w:rsidRPr="005E4BC4" w:rsidRDefault="005E4BC4" w:rsidP="005E4BC4">
            <w:pPr>
              <w:keepNext/>
              <w:ind w:firstLine="0"/>
            </w:pPr>
            <w:r w:rsidRPr="005E4BC4">
              <w:t>ADD:</w:t>
            </w:r>
          </w:p>
        </w:tc>
      </w:tr>
      <w:tr w:rsidR="005E4BC4" w:rsidRPr="005E4BC4" w14:paraId="372981FC" w14:textId="77777777" w:rsidTr="005E4BC4">
        <w:tc>
          <w:tcPr>
            <w:tcW w:w="1551" w:type="dxa"/>
            <w:shd w:val="clear" w:color="auto" w:fill="auto"/>
          </w:tcPr>
          <w:p w14:paraId="38840924" w14:textId="58812771" w:rsidR="005E4BC4" w:rsidRPr="005E4BC4" w:rsidRDefault="005E4BC4" w:rsidP="005E4BC4">
            <w:pPr>
              <w:keepNext/>
              <w:ind w:firstLine="0"/>
            </w:pPr>
            <w:r w:rsidRPr="005E4BC4">
              <w:t>02/14/24</w:t>
            </w:r>
          </w:p>
        </w:tc>
        <w:tc>
          <w:tcPr>
            <w:tcW w:w="1386" w:type="dxa"/>
            <w:shd w:val="clear" w:color="auto" w:fill="auto"/>
          </w:tcPr>
          <w:p w14:paraId="3C5F82CB" w14:textId="6DD30F9C" w:rsidR="005E4BC4" w:rsidRPr="005E4BC4" w:rsidRDefault="005E4BC4" w:rsidP="005E4BC4">
            <w:pPr>
              <w:keepNext/>
              <w:ind w:firstLine="0"/>
            </w:pPr>
            <w:r w:rsidRPr="005E4BC4">
              <w:t>BRITTAIN</w:t>
            </w:r>
          </w:p>
        </w:tc>
      </w:tr>
    </w:tbl>
    <w:p w14:paraId="5B591282" w14:textId="77777777" w:rsidR="005E4BC4" w:rsidRDefault="005E4BC4" w:rsidP="005E4BC4"/>
    <w:p w14:paraId="1507D2AA" w14:textId="7C97C6B1"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386"/>
      </w:tblGrid>
      <w:tr w:rsidR="005E4BC4" w:rsidRPr="005E4BC4" w14:paraId="74B538D8" w14:textId="77777777" w:rsidTr="005E4BC4">
        <w:tc>
          <w:tcPr>
            <w:tcW w:w="1551" w:type="dxa"/>
            <w:shd w:val="clear" w:color="auto" w:fill="auto"/>
          </w:tcPr>
          <w:p w14:paraId="3E59AA49" w14:textId="3ED05A4F" w:rsidR="005E4BC4" w:rsidRPr="005E4BC4" w:rsidRDefault="005E4BC4" w:rsidP="005E4BC4">
            <w:pPr>
              <w:keepNext/>
              <w:ind w:firstLine="0"/>
            </w:pPr>
            <w:r w:rsidRPr="005E4BC4">
              <w:t>Bill Number:</w:t>
            </w:r>
          </w:p>
        </w:tc>
        <w:tc>
          <w:tcPr>
            <w:tcW w:w="1386" w:type="dxa"/>
            <w:shd w:val="clear" w:color="auto" w:fill="auto"/>
          </w:tcPr>
          <w:p w14:paraId="10E678CE" w14:textId="5A256AEE" w:rsidR="005E4BC4" w:rsidRPr="005E4BC4" w:rsidRDefault="005E4BC4" w:rsidP="005E4BC4">
            <w:pPr>
              <w:keepNext/>
              <w:ind w:firstLine="0"/>
            </w:pPr>
            <w:r w:rsidRPr="005E4BC4">
              <w:t>H. 4626</w:t>
            </w:r>
          </w:p>
        </w:tc>
      </w:tr>
      <w:tr w:rsidR="005E4BC4" w:rsidRPr="005E4BC4" w14:paraId="468A5680" w14:textId="77777777" w:rsidTr="005E4BC4">
        <w:tc>
          <w:tcPr>
            <w:tcW w:w="1551" w:type="dxa"/>
            <w:shd w:val="clear" w:color="auto" w:fill="auto"/>
          </w:tcPr>
          <w:p w14:paraId="6752B7A5" w14:textId="68840B51" w:rsidR="005E4BC4" w:rsidRPr="005E4BC4" w:rsidRDefault="005E4BC4" w:rsidP="005E4BC4">
            <w:pPr>
              <w:keepNext/>
              <w:ind w:firstLine="0"/>
            </w:pPr>
            <w:r w:rsidRPr="005E4BC4">
              <w:t>Date:</w:t>
            </w:r>
          </w:p>
        </w:tc>
        <w:tc>
          <w:tcPr>
            <w:tcW w:w="1386" w:type="dxa"/>
            <w:shd w:val="clear" w:color="auto" w:fill="auto"/>
          </w:tcPr>
          <w:p w14:paraId="6B5C1479" w14:textId="2CB320FB" w:rsidR="005E4BC4" w:rsidRPr="005E4BC4" w:rsidRDefault="005E4BC4" w:rsidP="005E4BC4">
            <w:pPr>
              <w:keepNext/>
              <w:ind w:firstLine="0"/>
            </w:pPr>
            <w:r w:rsidRPr="005E4BC4">
              <w:t>ADD:</w:t>
            </w:r>
          </w:p>
        </w:tc>
      </w:tr>
      <w:tr w:rsidR="005E4BC4" w:rsidRPr="005E4BC4" w14:paraId="21BB9BCE" w14:textId="77777777" w:rsidTr="005E4BC4">
        <w:tc>
          <w:tcPr>
            <w:tcW w:w="1551" w:type="dxa"/>
            <w:shd w:val="clear" w:color="auto" w:fill="auto"/>
          </w:tcPr>
          <w:p w14:paraId="44253FBF" w14:textId="6F050F01" w:rsidR="005E4BC4" w:rsidRPr="005E4BC4" w:rsidRDefault="005E4BC4" w:rsidP="005E4BC4">
            <w:pPr>
              <w:keepNext/>
              <w:ind w:firstLine="0"/>
            </w:pPr>
            <w:r w:rsidRPr="005E4BC4">
              <w:t>02/14/24</w:t>
            </w:r>
          </w:p>
        </w:tc>
        <w:tc>
          <w:tcPr>
            <w:tcW w:w="1386" w:type="dxa"/>
            <w:shd w:val="clear" w:color="auto" w:fill="auto"/>
          </w:tcPr>
          <w:p w14:paraId="640B54A8" w14:textId="301D80B1" w:rsidR="005E4BC4" w:rsidRPr="005E4BC4" w:rsidRDefault="005E4BC4" w:rsidP="005E4BC4">
            <w:pPr>
              <w:keepNext/>
              <w:ind w:firstLine="0"/>
            </w:pPr>
            <w:r w:rsidRPr="005E4BC4">
              <w:t>BRITTAIN</w:t>
            </w:r>
          </w:p>
        </w:tc>
      </w:tr>
    </w:tbl>
    <w:p w14:paraId="6D76B01D" w14:textId="77777777" w:rsidR="005E4BC4" w:rsidRDefault="005E4BC4" w:rsidP="005E4BC4"/>
    <w:p w14:paraId="6FED472D" w14:textId="7CD08580"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731"/>
      </w:tblGrid>
      <w:tr w:rsidR="005E4BC4" w:rsidRPr="005E4BC4" w14:paraId="3B2A8230" w14:textId="77777777" w:rsidTr="005E4BC4">
        <w:tc>
          <w:tcPr>
            <w:tcW w:w="1551" w:type="dxa"/>
            <w:shd w:val="clear" w:color="auto" w:fill="auto"/>
          </w:tcPr>
          <w:p w14:paraId="1E9FE32B" w14:textId="1374199B" w:rsidR="005E4BC4" w:rsidRPr="005E4BC4" w:rsidRDefault="005E4BC4" w:rsidP="005E4BC4">
            <w:pPr>
              <w:keepNext/>
              <w:ind w:firstLine="0"/>
            </w:pPr>
            <w:r w:rsidRPr="005E4BC4">
              <w:t>Bill Number:</w:t>
            </w:r>
          </w:p>
        </w:tc>
        <w:tc>
          <w:tcPr>
            <w:tcW w:w="1731" w:type="dxa"/>
            <w:shd w:val="clear" w:color="auto" w:fill="auto"/>
          </w:tcPr>
          <w:p w14:paraId="76DA98F2" w14:textId="6807112B" w:rsidR="005E4BC4" w:rsidRPr="005E4BC4" w:rsidRDefault="005E4BC4" w:rsidP="005E4BC4">
            <w:pPr>
              <w:keepNext/>
              <w:ind w:firstLine="0"/>
            </w:pPr>
            <w:r w:rsidRPr="005E4BC4">
              <w:t>H. 4697</w:t>
            </w:r>
          </w:p>
        </w:tc>
      </w:tr>
      <w:tr w:rsidR="005E4BC4" w:rsidRPr="005E4BC4" w14:paraId="6ED8789C" w14:textId="77777777" w:rsidTr="005E4BC4">
        <w:tc>
          <w:tcPr>
            <w:tcW w:w="1551" w:type="dxa"/>
            <w:shd w:val="clear" w:color="auto" w:fill="auto"/>
          </w:tcPr>
          <w:p w14:paraId="68D13218" w14:textId="722A91DC" w:rsidR="005E4BC4" w:rsidRPr="005E4BC4" w:rsidRDefault="005E4BC4" w:rsidP="005E4BC4">
            <w:pPr>
              <w:keepNext/>
              <w:ind w:firstLine="0"/>
            </w:pPr>
            <w:r w:rsidRPr="005E4BC4">
              <w:t>Date:</w:t>
            </w:r>
          </w:p>
        </w:tc>
        <w:tc>
          <w:tcPr>
            <w:tcW w:w="1731" w:type="dxa"/>
            <w:shd w:val="clear" w:color="auto" w:fill="auto"/>
          </w:tcPr>
          <w:p w14:paraId="3C7BA793" w14:textId="662A8CB2" w:rsidR="005E4BC4" w:rsidRPr="005E4BC4" w:rsidRDefault="005E4BC4" w:rsidP="005E4BC4">
            <w:pPr>
              <w:keepNext/>
              <w:ind w:firstLine="0"/>
            </w:pPr>
            <w:r w:rsidRPr="005E4BC4">
              <w:t>ADD:</w:t>
            </w:r>
          </w:p>
        </w:tc>
      </w:tr>
      <w:tr w:rsidR="005E4BC4" w:rsidRPr="005E4BC4" w14:paraId="4CF853B0" w14:textId="77777777" w:rsidTr="005E4BC4">
        <w:tc>
          <w:tcPr>
            <w:tcW w:w="1551" w:type="dxa"/>
            <w:shd w:val="clear" w:color="auto" w:fill="auto"/>
          </w:tcPr>
          <w:p w14:paraId="0197DA15" w14:textId="09647889" w:rsidR="005E4BC4" w:rsidRPr="005E4BC4" w:rsidRDefault="005E4BC4" w:rsidP="005E4BC4">
            <w:pPr>
              <w:keepNext/>
              <w:ind w:firstLine="0"/>
            </w:pPr>
            <w:r w:rsidRPr="005E4BC4">
              <w:t>02/14/24</w:t>
            </w:r>
          </w:p>
        </w:tc>
        <w:tc>
          <w:tcPr>
            <w:tcW w:w="1731" w:type="dxa"/>
            <w:shd w:val="clear" w:color="auto" w:fill="auto"/>
          </w:tcPr>
          <w:p w14:paraId="39961033" w14:textId="6E70DA83" w:rsidR="005E4BC4" w:rsidRPr="005E4BC4" w:rsidRDefault="005E4BC4" w:rsidP="005E4BC4">
            <w:pPr>
              <w:keepNext/>
              <w:ind w:firstLine="0"/>
            </w:pPr>
            <w:r w:rsidRPr="005E4BC4">
              <w:t>SCHUESSLER</w:t>
            </w:r>
          </w:p>
        </w:tc>
      </w:tr>
    </w:tbl>
    <w:p w14:paraId="69792F6E" w14:textId="77777777" w:rsidR="005E4BC4" w:rsidRDefault="005E4BC4" w:rsidP="005E4BC4"/>
    <w:p w14:paraId="2F4919B7" w14:textId="226C4CA3"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101"/>
      </w:tblGrid>
      <w:tr w:rsidR="005E4BC4" w:rsidRPr="005E4BC4" w14:paraId="70019434" w14:textId="77777777" w:rsidTr="005E4BC4">
        <w:tc>
          <w:tcPr>
            <w:tcW w:w="1551" w:type="dxa"/>
            <w:shd w:val="clear" w:color="auto" w:fill="auto"/>
          </w:tcPr>
          <w:p w14:paraId="442D7E42" w14:textId="423D6E41" w:rsidR="005E4BC4" w:rsidRPr="005E4BC4" w:rsidRDefault="005E4BC4" w:rsidP="005E4BC4">
            <w:pPr>
              <w:keepNext/>
              <w:ind w:firstLine="0"/>
            </w:pPr>
            <w:r w:rsidRPr="005E4BC4">
              <w:t>Bill Number:</w:t>
            </w:r>
          </w:p>
        </w:tc>
        <w:tc>
          <w:tcPr>
            <w:tcW w:w="1101" w:type="dxa"/>
            <w:shd w:val="clear" w:color="auto" w:fill="auto"/>
          </w:tcPr>
          <w:p w14:paraId="205174FB" w14:textId="49BB9C83" w:rsidR="005E4BC4" w:rsidRPr="005E4BC4" w:rsidRDefault="005E4BC4" w:rsidP="005E4BC4">
            <w:pPr>
              <w:keepNext/>
              <w:ind w:firstLine="0"/>
            </w:pPr>
            <w:r w:rsidRPr="005E4BC4">
              <w:t>H. 4867</w:t>
            </w:r>
          </w:p>
        </w:tc>
      </w:tr>
      <w:tr w:rsidR="005E4BC4" w:rsidRPr="005E4BC4" w14:paraId="29265023" w14:textId="77777777" w:rsidTr="005E4BC4">
        <w:tc>
          <w:tcPr>
            <w:tcW w:w="1551" w:type="dxa"/>
            <w:shd w:val="clear" w:color="auto" w:fill="auto"/>
          </w:tcPr>
          <w:p w14:paraId="079F72A0" w14:textId="3D7032D2" w:rsidR="005E4BC4" w:rsidRPr="005E4BC4" w:rsidRDefault="005E4BC4" w:rsidP="005E4BC4">
            <w:pPr>
              <w:keepNext/>
              <w:ind w:firstLine="0"/>
            </w:pPr>
            <w:r w:rsidRPr="005E4BC4">
              <w:t>Date:</w:t>
            </w:r>
          </w:p>
        </w:tc>
        <w:tc>
          <w:tcPr>
            <w:tcW w:w="1101" w:type="dxa"/>
            <w:shd w:val="clear" w:color="auto" w:fill="auto"/>
          </w:tcPr>
          <w:p w14:paraId="0AFD0E9D" w14:textId="145A64FA" w:rsidR="005E4BC4" w:rsidRPr="005E4BC4" w:rsidRDefault="005E4BC4" w:rsidP="005E4BC4">
            <w:pPr>
              <w:keepNext/>
              <w:ind w:firstLine="0"/>
            </w:pPr>
            <w:r w:rsidRPr="005E4BC4">
              <w:t>ADD:</w:t>
            </w:r>
          </w:p>
        </w:tc>
      </w:tr>
      <w:tr w:rsidR="005E4BC4" w:rsidRPr="005E4BC4" w14:paraId="024E9526" w14:textId="77777777" w:rsidTr="005E4BC4">
        <w:tc>
          <w:tcPr>
            <w:tcW w:w="1551" w:type="dxa"/>
            <w:shd w:val="clear" w:color="auto" w:fill="auto"/>
          </w:tcPr>
          <w:p w14:paraId="3DDD23E9" w14:textId="6AE0979F" w:rsidR="005E4BC4" w:rsidRPr="005E4BC4" w:rsidRDefault="005E4BC4" w:rsidP="005E4BC4">
            <w:pPr>
              <w:keepNext/>
              <w:ind w:firstLine="0"/>
            </w:pPr>
            <w:r w:rsidRPr="005E4BC4">
              <w:t>02/14/24</w:t>
            </w:r>
          </w:p>
        </w:tc>
        <w:tc>
          <w:tcPr>
            <w:tcW w:w="1101" w:type="dxa"/>
            <w:shd w:val="clear" w:color="auto" w:fill="auto"/>
          </w:tcPr>
          <w:p w14:paraId="67B76946" w14:textId="45258F92" w:rsidR="005E4BC4" w:rsidRPr="005E4BC4" w:rsidRDefault="005E4BC4" w:rsidP="005E4BC4">
            <w:pPr>
              <w:keepNext/>
              <w:ind w:firstLine="0"/>
            </w:pPr>
            <w:r w:rsidRPr="005E4BC4">
              <w:t>BAUER</w:t>
            </w:r>
          </w:p>
        </w:tc>
      </w:tr>
    </w:tbl>
    <w:p w14:paraId="2A98B7B0" w14:textId="77777777" w:rsidR="005E4BC4" w:rsidRDefault="005E4BC4" w:rsidP="005E4BC4"/>
    <w:p w14:paraId="52064DA6" w14:textId="56DDB9E3"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731"/>
      </w:tblGrid>
      <w:tr w:rsidR="005E4BC4" w:rsidRPr="005E4BC4" w14:paraId="476B2C86" w14:textId="77777777" w:rsidTr="005E4BC4">
        <w:tc>
          <w:tcPr>
            <w:tcW w:w="1551" w:type="dxa"/>
            <w:shd w:val="clear" w:color="auto" w:fill="auto"/>
          </w:tcPr>
          <w:p w14:paraId="34437FD7" w14:textId="29BC7D0F" w:rsidR="005E4BC4" w:rsidRPr="005E4BC4" w:rsidRDefault="005E4BC4" w:rsidP="005E4BC4">
            <w:pPr>
              <w:keepNext/>
              <w:ind w:firstLine="0"/>
            </w:pPr>
            <w:r w:rsidRPr="005E4BC4">
              <w:t>Bill Number:</w:t>
            </w:r>
          </w:p>
        </w:tc>
        <w:tc>
          <w:tcPr>
            <w:tcW w:w="1731" w:type="dxa"/>
            <w:shd w:val="clear" w:color="auto" w:fill="auto"/>
          </w:tcPr>
          <w:p w14:paraId="1C8C24C4" w14:textId="3F167327" w:rsidR="005E4BC4" w:rsidRPr="005E4BC4" w:rsidRDefault="005E4BC4" w:rsidP="005E4BC4">
            <w:pPr>
              <w:keepNext/>
              <w:ind w:firstLine="0"/>
            </w:pPr>
            <w:r w:rsidRPr="005E4BC4">
              <w:t>H. 4927</w:t>
            </w:r>
          </w:p>
        </w:tc>
      </w:tr>
      <w:tr w:rsidR="005E4BC4" w:rsidRPr="005E4BC4" w14:paraId="7C275CE3" w14:textId="77777777" w:rsidTr="005E4BC4">
        <w:tc>
          <w:tcPr>
            <w:tcW w:w="1551" w:type="dxa"/>
            <w:shd w:val="clear" w:color="auto" w:fill="auto"/>
          </w:tcPr>
          <w:p w14:paraId="7597E8CB" w14:textId="5B4C7CAD" w:rsidR="005E4BC4" w:rsidRPr="005E4BC4" w:rsidRDefault="005E4BC4" w:rsidP="005E4BC4">
            <w:pPr>
              <w:keepNext/>
              <w:ind w:firstLine="0"/>
            </w:pPr>
            <w:r w:rsidRPr="005E4BC4">
              <w:t>Date:</w:t>
            </w:r>
          </w:p>
        </w:tc>
        <w:tc>
          <w:tcPr>
            <w:tcW w:w="1731" w:type="dxa"/>
            <w:shd w:val="clear" w:color="auto" w:fill="auto"/>
          </w:tcPr>
          <w:p w14:paraId="5FCAA4F6" w14:textId="2057ED10" w:rsidR="005E4BC4" w:rsidRPr="005E4BC4" w:rsidRDefault="005E4BC4" w:rsidP="005E4BC4">
            <w:pPr>
              <w:keepNext/>
              <w:ind w:firstLine="0"/>
            </w:pPr>
            <w:r w:rsidRPr="005E4BC4">
              <w:t>ADD:</w:t>
            </w:r>
          </w:p>
        </w:tc>
      </w:tr>
      <w:tr w:rsidR="005E4BC4" w:rsidRPr="005E4BC4" w14:paraId="78C1CB3A" w14:textId="77777777" w:rsidTr="005E4BC4">
        <w:tc>
          <w:tcPr>
            <w:tcW w:w="1551" w:type="dxa"/>
            <w:shd w:val="clear" w:color="auto" w:fill="auto"/>
          </w:tcPr>
          <w:p w14:paraId="0D236369" w14:textId="682E4E16" w:rsidR="005E4BC4" w:rsidRPr="005E4BC4" w:rsidRDefault="005E4BC4" w:rsidP="005E4BC4">
            <w:pPr>
              <w:keepNext/>
              <w:ind w:firstLine="0"/>
            </w:pPr>
            <w:r w:rsidRPr="005E4BC4">
              <w:t>02/14/24</w:t>
            </w:r>
          </w:p>
        </w:tc>
        <w:tc>
          <w:tcPr>
            <w:tcW w:w="1731" w:type="dxa"/>
            <w:shd w:val="clear" w:color="auto" w:fill="auto"/>
          </w:tcPr>
          <w:p w14:paraId="21A958D6" w14:textId="53768293" w:rsidR="005E4BC4" w:rsidRPr="005E4BC4" w:rsidRDefault="005E4BC4" w:rsidP="005E4BC4">
            <w:pPr>
              <w:keepNext/>
              <w:ind w:firstLine="0"/>
            </w:pPr>
            <w:r w:rsidRPr="005E4BC4">
              <w:t>SCHUESSLER</w:t>
            </w:r>
          </w:p>
        </w:tc>
      </w:tr>
    </w:tbl>
    <w:p w14:paraId="5D84C015" w14:textId="77777777" w:rsidR="005E4BC4" w:rsidRDefault="005E4BC4" w:rsidP="005E4BC4"/>
    <w:p w14:paraId="6DF6BDF2" w14:textId="2DE1DBF6"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4987"/>
      </w:tblGrid>
      <w:tr w:rsidR="005E4BC4" w:rsidRPr="005E4BC4" w14:paraId="30801A1C" w14:textId="77777777" w:rsidTr="005E4BC4">
        <w:tc>
          <w:tcPr>
            <w:tcW w:w="1551" w:type="dxa"/>
            <w:shd w:val="clear" w:color="auto" w:fill="auto"/>
          </w:tcPr>
          <w:p w14:paraId="53D26E05" w14:textId="3D383C62" w:rsidR="005E4BC4" w:rsidRPr="005E4BC4" w:rsidRDefault="005E4BC4" w:rsidP="005E4BC4">
            <w:pPr>
              <w:keepNext/>
              <w:ind w:firstLine="0"/>
            </w:pPr>
            <w:r w:rsidRPr="005E4BC4">
              <w:t>Bill Number:</w:t>
            </w:r>
          </w:p>
        </w:tc>
        <w:tc>
          <w:tcPr>
            <w:tcW w:w="4987" w:type="dxa"/>
            <w:shd w:val="clear" w:color="auto" w:fill="auto"/>
          </w:tcPr>
          <w:p w14:paraId="4AD38AC9" w14:textId="31713DC4" w:rsidR="005E4BC4" w:rsidRPr="005E4BC4" w:rsidRDefault="005E4BC4" w:rsidP="005E4BC4">
            <w:pPr>
              <w:keepNext/>
              <w:ind w:firstLine="0"/>
            </w:pPr>
            <w:r w:rsidRPr="005E4BC4">
              <w:t>H. 4954</w:t>
            </w:r>
          </w:p>
        </w:tc>
      </w:tr>
      <w:tr w:rsidR="005E4BC4" w:rsidRPr="005E4BC4" w14:paraId="30027FDF" w14:textId="77777777" w:rsidTr="005E4BC4">
        <w:tc>
          <w:tcPr>
            <w:tcW w:w="1551" w:type="dxa"/>
            <w:shd w:val="clear" w:color="auto" w:fill="auto"/>
          </w:tcPr>
          <w:p w14:paraId="3D767CE3" w14:textId="605B4A97" w:rsidR="005E4BC4" w:rsidRPr="005E4BC4" w:rsidRDefault="005E4BC4" w:rsidP="005E4BC4">
            <w:pPr>
              <w:keepNext/>
              <w:ind w:firstLine="0"/>
            </w:pPr>
            <w:r w:rsidRPr="005E4BC4">
              <w:t>Date:</w:t>
            </w:r>
          </w:p>
        </w:tc>
        <w:tc>
          <w:tcPr>
            <w:tcW w:w="4987" w:type="dxa"/>
            <w:shd w:val="clear" w:color="auto" w:fill="auto"/>
          </w:tcPr>
          <w:p w14:paraId="05A1ECB5" w14:textId="29495A26" w:rsidR="005E4BC4" w:rsidRPr="005E4BC4" w:rsidRDefault="005E4BC4" w:rsidP="005E4BC4">
            <w:pPr>
              <w:keepNext/>
              <w:ind w:firstLine="0"/>
            </w:pPr>
            <w:r w:rsidRPr="005E4BC4">
              <w:t>ADD:</w:t>
            </w:r>
          </w:p>
        </w:tc>
      </w:tr>
      <w:tr w:rsidR="005E4BC4" w:rsidRPr="005E4BC4" w14:paraId="73A4E62F" w14:textId="77777777" w:rsidTr="005E4BC4">
        <w:tc>
          <w:tcPr>
            <w:tcW w:w="1551" w:type="dxa"/>
            <w:shd w:val="clear" w:color="auto" w:fill="auto"/>
          </w:tcPr>
          <w:p w14:paraId="6AF0569D" w14:textId="7E142EBB" w:rsidR="005E4BC4" w:rsidRPr="005E4BC4" w:rsidRDefault="005E4BC4" w:rsidP="005E4BC4">
            <w:pPr>
              <w:keepNext/>
              <w:ind w:firstLine="0"/>
            </w:pPr>
            <w:r w:rsidRPr="005E4BC4">
              <w:t>02/14/24</w:t>
            </w:r>
          </w:p>
        </w:tc>
        <w:tc>
          <w:tcPr>
            <w:tcW w:w="4987" w:type="dxa"/>
            <w:shd w:val="clear" w:color="auto" w:fill="auto"/>
          </w:tcPr>
          <w:p w14:paraId="2137C59D" w14:textId="6751AE59" w:rsidR="005E4BC4" w:rsidRPr="005E4BC4" w:rsidRDefault="005E4BC4" w:rsidP="005E4BC4">
            <w:pPr>
              <w:keepNext/>
              <w:ind w:firstLine="0"/>
            </w:pPr>
            <w:r w:rsidRPr="005E4BC4">
              <w:t>BANNISTER, J. E. JOHNSON, HARRIS, WHITE, WILLIS, HARDEE, WILLIAMS, GARVIN, J. MOORE, COBB-HUNTER, PACE, STAVRINAKIS, BLACKWELL, HIXON, HIOTT and FORREST</w:t>
            </w:r>
          </w:p>
        </w:tc>
      </w:tr>
    </w:tbl>
    <w:p w14:paraId="02B1E636" w14:textId="77777777" w:rsidR="005E4BC4" w:rsidRDefault="005E4BC4" w:rsidP="005E4BC4"/>
    <w:p w14:paraId="1F55FE3A" w14:textId="562E9705" w:rsidR="005E4BC4" w:rsidRDefault="005E4BC4" w:rsidP="005E4BC4">
      <w:pPr>
        <w:keepNext/>
        <w:jc w:val="center"/>
        <w:rPr>
          <w:b/>
        </w:rPr>
      </w:pPr>
      <w:r w:rsidRPr="005E4BC4">
        <w:rPr>
          <w:b/>
        </w:rPr>
        <w:t>CO-SPONSORS ADDED</w:t>
      </w:r>
    </w:p>
    <w:tbl>
      <w:tblPr>
        <w:tblW w:w="0" w:type="auto"/>
        <w:tblLayout w:type="fixed"/>
        <w:tblLook w:val="0000" w:firstRow="0" w:lastRow="0" w:firstColumn="0" w:lastColumn="0" w:noHBand="0" w:noVBand="0"/>
      </w:tblPr>
      <w:tblGrid>
        <w:gridCol w:w="1551"/>
        <w:gridCol w:w="4987"/>
      </w:tblGrid>
      <w:tr w:rsidR="005E4BC4" w:rsidRPr="005E4BC4" w14:paraId="57522A06" w14:textId="77777777" w:rsidTr="005E4BC4">
        <w:tc>
          <w:tcPr>
            <w:tcW w:w="1551" w:type="dxa"/>
            <w:shd w:val="clear" w:color="auto" w:fill="auto"/>
          </w:tcPr>
          <w:p w14:paraId="2998D695" w14:textId="7214141F" w:rsidR="005E4BC4" w:rsidRPr="005E4BC4" w:rsidRDefault="005E4BC4" w:rsidP="005E4BC4">
            <w:pPr>
              <w:keepNext/>
              <w:ind w:firstLine="0"/>
            </w:pPr>
            <w:r w:rsidRPr="005E4BC4">
              <w:t>Bill Number:</w:t>
            </w:r>
          </w:p>
        </w:tc>
        <w:tc>
          <w:tcPr>
            <w:tcW w:w="4987" w:type="dxa"/>
            <w:shd w:val="clear" w:color="auto" w:fill="auto"/>
          </w:tcPr>
          <w:p w14:paraId="676CE320" w14:textId="0754ECB1" w:rsidR="005E4BC4" w:rsidRPr="005E4BC4" w:rsidRDefault="005E4BC4" w:rsidP="005E4BC4">
            <w:pPr>
              <w:keepNext/>
              <w:ind w:firstLine="0"/>
            </w:pPr>
            <w:r w:rsidRPr="005E4BC4">
              <w:t>H. 4957</w:t>
            </w:r>
          </w:p>
        </w:tc>
      </w:tr>
      <w:tr w:rsidR="005E4BC4" w:rsidRPr="005E4BC4" w14:paraId="100E76A1" w14:textId="77777777" w:rsidTr="005E4BC4">
        <w:tc>
          <w:tcPr>
            <w:tcW w:w="1551" w:type="dxa"/>
            <w:shd w:val="clear" w:color="auto" w:fill="auto"/>
          </w:tcPr>
          <w:p w14:paraId="06231B80" w14:textId="6008E67D" w:rsidR="005E4BC4" w:rsidRPr="005E4BC4" w:rsidRDefault="005E4BC4" w:rsidP="005E4BC4">
            <w:pPr>
              <w:keepNext/>
              <w:ind w:firstLine="0"/>
            </w:pPr>
            <w:r w:rsidRPr="005E4BC4">
              <w:t>Date:</w:t>
            </w:r>
          </w:p>
        </w:tc>
        <w:tc>
          <w:tcPr>
            <w:tcW w:w="4987" w:type="dxa"/>
            <w:shd w:val="clear" w:color="auto" w:fill="auto"/>
          </w:tcPr>
          <w:p w14:paraId="0BE29F85" w14:textId="507F3F59" w:rsidR="005E4BC4" w:rsidRPr="005E4BC4" w:rsidRDefault="005E4BC4" w:rsidP="005E4BC4">
            <w:pPr>
              <w:keepNext/>
              <w:ind w:firstLine="0"/>
            </w:pPr>
            <w:r w:rsidRPr="005E4BC4">
              <w:t>ADD:</w:t>
            </w:r>
          </w:p>
        </w:tc>
      </w:tr>
      <w:tr w:rsidR="005E4BC4" w:rsidRPr="005E4BC4" w14:paraId="0D775BD4" w14:textId="77777777" w:rsidTr="005E4BC4">
        <w:tc>
          <w:tcPr>
            <w:tcW w:w="1551" w:type="dxa"/>
            <w:shd w:val="clear" w:color="auto" w:fill="auto"/>
          </w:tcPr>
          <w:p w14:paraId="15E9B2A4" w14:textId="3CAE0F6D" w:rsidR="005E4BC4" w:rsidRPr="005E4BC4" w:rsidRDefault="005E4BC4" w:rsidP="005E4BC4">
            <w:pPr>
              <w:keepNext/>
              <w:ind w:firstLine="0"/>
            </w:pPr>
            <w:r w:rsidRPr="005E4BC4">
              <w:t>02/14/24</w:t>
            </w:r>
          </w:p>
        </w:tc>
        <w:tc>
          <w:tcPr>
            <w:tcW w:w="4987" w:type="dxa"/>
            <w:shd w:val="clear" w:color="auto" w:fill="auto"/>
          </w:tcPr>
          <w:p w14:paraId="4177013D" w14:textId="7C92971E" w:rsidR="005E4BC4" w:rsidRPr="005E4BC4" w:rsidRDefault="005E4BC4" w:rsidP="005E4BC4">
            <w:pPr>
              <w:keepNext/>
              <w:ind w:firstLine="0"/>
            </w:pPr>
            <w:r w:rsidRPr="005E4BC4">
              <w:t>KIRBY, HENEGAN, HARTNETT, WILLIAMS, GILLIARD and RIVERS</w:t>
            </w:r>
          </w:p>
        </w:tc>
      </w:tr>
    </w:tbl>
    <w:p w14:paraId="2CAB44E7" w14:textId="77777777" w:rsidR="005E4BC4" w:rsidRDefault="005E4BC4" w:rsidP="005E4BC4"/>
    <w:p w14:paraId="3CEA5166" w14:textId="7C3F541C"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101"/>
      </w:tblGrid>
      <w:tr w:rsidR="005E4BC4" w:rsidRPr="005E4BC4" w14:paraId="514A6F96" w14:textId="77777777" w:rsidTr="005E4BC4">
        <w:tc>
          <w:tcPr>
            <w:tcW w:w="1551" w:type="dxa"/>
            <w:shd w:val="clear" w:color="auto" w:fill="auto"/>
          </w:tcPr>
          <w:p w14:paraId="119642B3" w14:textId="48DFA45A" w:rsidR="005E4BC4" w:rsidRPr="005E4BC4" w:rsidRDefault="005E4BC4" w:rsidP="005E4BC4">
            <w:pPr>
              <w:keepNext/>
              <w:ind w:firstLine="0"/>
            </w:pPr>
            <w:r w:rsidRPr="005E4BC4">
              <w:t>Bill Number:</w:t>
            </w:r>
          </w:p>
        </w:tc>
        <w:tc>
          <w:tcPr>
            <w:tcW w:w="1101" w:type="dxa"/>
            <w:shd w:val="clear" w:color="auto" w:fill="auto"/>
          </w:tcPr>
          <w:p w14:paraId="4C897B42" w14:textId="46B0DACD" w:rsidR="005E4BC4" w:rsidRPr="005E4BC4" w:rsidRDefault="005E4BC4" w:rsidP="005E4BC4">
            <w:pPr>
              <w:keepNext/>
              <w:ind w:firstLine="0"/>
            </w:pPr>
            <w:r w:rsidRPr="005E4BC4">
              <w:t>H. 5069</w:t>
            </w:r>
          </w:p>
        </w:tc>
      </w:tr>
      <w:tr w:rsidR="005E4BC4" w:rsidRPr="005E4BC4" w14:paraId="07EF3B30" w14:textId="77777777" w:rsidTr="005E4BC4">
        <w:tc>
          <w:tcPr>
            <w:tcW w:w="1551" w:type="dxa"/>
            <w:shd w:val="clear" w:color="auto" w:fill="auto"/>
          </w:tcPr>
          <w:p w14:paraId="2FA7BAD0" w14:textId="09C6B69A" w:rsidR="005E4BC4" w:rsidRPr="005E4BC4" w:rsidRDefault="005E4BC4" w:rsidP="005E4BC4">
            <w:pPr>
              <w:keepNext/>
              <w:ind w:firstLine="0"/>
            </w:pPr>
            <w:r w:rsidRPr="005E4BC4">
              <w:t>Date:</w:t>
            </w:r>
          </w:p>
        </w:tc>
        <w:tc>
          <w:tcPr>
            <w:tcW w:w="1101" w:type="dxa"/>
            <w:shd w:val="clear" w:color="auto" w:fill="auto"/>
          </w:tcPr>
          <w:p w14:paraId="50B697ED" w14:textId="2757FA67" w:rsidR="005E4BC4" w:rsidRPr="005E4BC4" w:rsidRDefault="005E4BC4" w:rsidP="005E4BC4">
            <w:pPr>
              <w:keepNext/>
              <w:ind w:firstLine="0"/>
            </w:pPr>
            <w:r w:rsidRPr="005E4BC4">
              <w:t>ADD:</w:t>
            </w:r>
          </w:p>
        </w:tc>
      </w:tr>
      <w:tr w:rsidR="005E4BC4" w:rsidRPr="005E4BC4" w14:paraId="73163E71" w14:textId="77777777" w:rsidTr="005E4BC4">
        <w:tc>
          <w:tcPr>
            <w:tcW w:w="1551" w:type="dxa"/>
            <w:shd w:val="clear" w:color="auto" w:fill="auto"/>
          </w:tcPr>
          <w:p w14:paraId="7FBE5CFA" w14:textId="752E0DB1" w:rsidR="005E4BC4" w:rsidRPr="005E4BC4" w:rsidRDefault="005E4BC4" w:rsidP="005E4BC4">
            <w:pPr>
              <w:keepNext/>
              <w:ind w:firstLine="0"/>
            </w:pPr>
            <w:r w:rsidRPr="005E4BC4">
              <w:t>02/14/24</w:t>
            </w:r>
          </w:p>
        </w:tc>
        <w:tc>
          <w:tcPr>
            <w:tcW w:w="1101" w:type="dxa"/>
            <w:shd w:val="clear" w:color="auto" w:fill="auto"/>
          </w:tcPr>
          <w:p w14:paraId="4501DA08" w14:textId="02D03C0F" w:rsidR="005E4BC4" w:rsidRPr="005E4BC4" w:rsidRDefault="005E4BC4" w:rsidP="005E4BC4">
            <w:pPr>
              <w:keepNext/>
              <w:ind w:firstLine="0"/>
            </w:pPr>
            <w:r w:rsidRPr="005E4BC4">
              <w:t>LOWE</w:t>
            </w:r>
          </w:p>
        </w:tc>
      </w:tr>
    </w:tbl>
    <w:p w14:paraId="75643692" w14:textId="77777777" w:rsidR="005E4BC4" w:rsidRDefault="005E4BC4" w:rsidP="005E4BC4"/>
    <w:p w14:paraId="1533042A" w14:textId="61336CF6" w:rsidR="005E4BC4" w:rsidRDefault="005E4BC4" w:rsidP="005E4BC4">
      <w:pPr>
        <w:keepNext/>
        <w:jc w:val="center"/>
        <w:rPr>
          <w:b/>
        </w:rPr>
      </w:pPr>
      <w:r w:rsidRPr="005E4BC4">
        <w:rPr>
          <w:b/>
        </w:rPr>
        <w:t>CO-SPONSOR ADDED</w:t>
      </w:r>
    </w:p>
    <w:tbl>
      <w:tblPr>
        <w:tblW w:w="0" w:type="auto"/>
        <w:tblLayout w:type="fixed"/>
        <w:tblLook w:val="0000" w:firstRow="0" w:lastRow="0" w:firstColumn="0" w:lastColumn="0" w:noHBand="0" w:noVBand="0"/>
      </w:tblPr>
      <w:tblGrid>
        <w:gridCol w:w="1551"/>
        <w:gridCol w:w="1281"/>
      </w:tblGrid>
      <w:tr w:rsidR="005E4BC4" w:rsidRPr="005E4BC4" w14:paraId="19D997C0" w14:textId="77777777" w:rsidTr="005E4BC4">
        <w:tc>
          <w:tcPr>
            <w:tcW w:w="1551" w:type="dxa"/>
            <w:shd w:val="clear" w:color="auto" w:fill="auto"/>
          </w:tcPr>
          <w:p w14:paraId="13451D42" w14:textId="38F989C2" w:rsidR="005E4BC4" w:rsidRPr="005E4BC4" w:rsidRDefault="005E4BC4" w:rsidP="005E4BC4">
            <w:pPr>
              <w:keepNext/>
              <w:ind w:firstLine="0"/>
            </w:pPr>
            <w:r w:rsidRPr="005E4BC4">
              <w:t>Bill Number:</w:t>
            </w:r>
          </w:p>
        </w:tc>
        <w:tc>
          <w:tcPr>
            <w:tcW w:w="1281" w:type="dxa"/>
            <w:shd w:val="clear" w:color="auto" w:fill="auto"/>
          </w:tcPr>
          <w:p w14:paraId="5D8030B6" w14:textId="5826A6D3" w:rsidR="005E4BC4" w:rsidRPr="005E4BC4" w:rsidRDefault="005E4BC4" w:rsidP="005E4BC4">
            <w:pPr>
              <w:keepNext/>
              <w:ind w:firstLine="0"/>
            </w:pPr>
            <w:r w:rsidRPr="005E4BC4">
              <w:t>H. 5081</w:t>
            </w:r>
          </w:p>
        </w:tc>
      </w:tr>
      <w:tr w:rsidR="005E4BC4" w:rsidRPr="005E4BC4" w14:paraId="49D40879" w14:textId="77777777" w:rsidTr="005E4BC4">
        <w:tc>
          <w:tcPr>
            <w:tcW w:w="1551" w:type="dxa"/>
            <w:shd w:val="clear" w:color="auto" w:fill="auto"/>
          </w:tcPr>
          <w:p w14:paraId="4B9F6E3A" w14:textId="5DDAD434" w:rsidR="005E4BC4" w:rsidRPr="005E4BC4" w:rsidRDefault="005E4BC4" w:rsidP="005E4BC4">
            <w:pPr>
              <w:keepNext/>
              <w:ind w:firstLine="0"/>
            </w:pPr>
            <w:r w:rsidRPr="005E4BC4">
              <w:t>Date:</w:t>
            </w:r>
          </w:p>
        </w:tc>
        <w:tc>
          <w:tcPr>
            <w:tcW w:w="1281" w:type="dxa"/>
            <w:shd w:val="clear" w:color="auto" w:fill="auto"/>
          </w:tcPr>
          <w:p w14:paraId="3E5479DE" w14:textId="2F0BA9C8" w:rsidR="005E4BC4" w:rsidRPr="005E4BC4" w:rsidRDefault="005E4BC4" w:rsidP="005E4BC4">
            <w:pPr>
              <w:keepNext/>
              <w:ind w:firstLine="0"/>
            </w:pPr>
            <w:r w:rsidRPr="005E4BC4">
              <w:t>ADD:</w:t>
            </w:r>
          </w:p>
        </w:tc>
      </w:tr>
      <w:tr w:rsidR="005E4BC4" w:rsidRPr="005E4BC4" w14:paraId="7DC0373B" w14:textId="77777777" w:rsidTr="005E4BC4">
        <w:tc>
          <w:tcPr>
            <w:tcW w:w="1551" w:type="dxa"/>
            <w:shd w:val="clear" w:color="auto" w:fill="auto"/>
          </w:tcPr>
          <w:p w14:paraId="6655E717" w14:textId="6D7D1DCB" w:rsidR="005E4BC4" w:rsidRPr="005E4BC4" w:rsidRDefault="005E4BC4" w:rsidP="005E4BC4">
            <w:pPr>
              <w:keepNext/>
              <w:ind w:firstLine="0"/>
            </w:pPr>
            <w:r w:rsidRPr="005E4BC4">
              <w:t>02/14/24</w:t>
            </w:r>
          </w:p>
        </w:tc>
        <w:tc>
          <w:tcPr>
            <w:tcW w:w="1281" w:type="dxa"/>
            <w:shd w:val="clear" w:color="auto" w:fill="auto"/>
          </w:tcPr>
          <w:p w14:paraId="088F5518" w14:textId="73ECE12A" w:rsidR="005E4BC4" w:rsidRPr="005E4BC4" w:rsidRDefault="005E4BC4" w:rsidP="005E4BC4">
            <w:pPr>
              <w:keepNext/>
              <w:ind w:firstLine="0"/>
            </w:pPr>
            <w:r w:rsidRPr="005E4BC4">
              <w:t>GILLIAM</w:t>
            </w:r>
          </w:p>
        </w:tc>
      </w:tr>
    </w:tbl>
    <w:p w14:paraId="3E0494E7" w14:textId="77777777" w:rsidR="005E4BC4" w:rsidRDefault="005E4BC4" w:rsidP="005E4BC4"/>
    <w:p w14:paraId="4CDC5579" w14:textId="77777777" w:rsidR="005E4BC4" w:rsidRDefault="005E4BC4" w:rsidP="005E4BC4"/>
    <w:p w14:paraId="00904BB4" w14:textId="49E35428" w:rsidR="005E4BC4" w:rsidRDefault="005E4BC4" w:rsidP="005E4BC4">
      <w:pPr>
        <w:keepNext/>
        <w:jc w:val="center"/>
        <w:rPr>
          <w:b/>
        </w:rPr>
      </w:pPr>
      <w:r w:rsidRPr="005E4BC4">
        <w:rPr>
          <w:b/>
        </w:rPr>
        <w:t>H. 5079--ORDERED TO THIRD READING</w:t>
      </w:r>
    </w:p>
    <w:p w14:paraId="435BE4F9" w14:textId="2353E9C6" w:rsidR="005E4BC4" w:rsidRDefault="005E4BC4" w:rsidP="005E4BC4">
      <w:pPr>
        <w:keepNext/>
      </w:pPr>
      <w:r>
        <w:t>The following Bill was taken up:</w:t>
      </w:r>
    </w:p>
    <w:p w14:paraId="5ADF3B03" w14:textId="77777777" w:rsidR="005E4BC4" w:rsidRDefault="005E4BC4" w:rsidP="005E4BC4">
      <w:pPr>
        <w:keepNext/>
      </w:pPr>
      <w:bookmarkStart w:id="44" w:name="include_clip_start_127"/>
      <w:bookmarkEnd w:id="44"/>
    </w:p>
    <w:p w14:paraId="18E45FD0" w14:textId="77777777" w:rsidR="005E4BC4" w:rsidRDefault="005E4BC4" w:rsidP="005E4BC4">
      <w:r>
        <w:t>H. 5079 -- Rep. W. Newton: A BILL TO AMEND THE SOUTH CAROLINA CODE OF LAWS BY AMENDING SECTION 7-7-110, RELATING TO DESIGNATION OF VOTING PRECINCTS IN BEAUFORT COUNTY, SO AS TO REDESIGNATE THE MAP NUMBER ON WHICH THESE PRECINCTS ARE DELINEATED.</w:t>
      </w:r>
    </w:p>
    <w:p w14:paraId="4DAF56DA" w14:textId="40E7D508" w:rsidR="005E4BC4" w:rsidRDefault="005E4BC4" w:rsidP="005E4BC4">
      <w:bookmarkStart w:id="45" w:name="include_clip_end_127"/>
      <w:bookmarkEnd w:id="45"/>
    </w:p>
    <w:p w14:paraId="038CCB2E" w14:textId="25F3363C" w:rsidR="005E4BC4" w:rsidRDefault="005E4BC4" w:rsidP="005E4BC4">
      <w:r>
        <w:t>Rep. W. NEWTON explained the Bill.</w:t>
      </w:r>
    </w:p>
    <w:p w14:paraId="4FA77B60" w14:textId="77777777" w:rsidR="005E4BC4" w:rsidRDefault="005E4BC4" w:rsidP="005E4BC4"/>
    <w:p w14:paraId="3C32F86D" w14:textId="77777777" w:rsidR="005E4BC4" w:rsidRDefault="005E4BC4" w:rsidP="005E4BC4">
      <w:r>
        <w:t xml:space="preserve">The yeas and nays were taken resulting as follows: </w:t>
      </w:r>
    </w:p>
    <w:p w14:paraId="76998240" w14:textId="353637B9" w:rsidR="005E4BC4" w:rsidRDefault="005E4BC4" w:rsidP="005E4BC4">
      <w:pPr>
        <w:jc w:val="center"/>
      </w:pPr>
      <w:r>
        <w:t xml:space="preserve"> </w:t>
      </w:r>
      <w:bookmarkStart w:id="46" w:name="vote_start129"/>
      <w:bookmarkEnd w:id="46"/>
      <w:r>
        <w:t>Yeas 110; Nays 0</w:t>
      </w:r>
    </w:p>
    <w:p w14:paraId="572EA3FE" w14:textId="77777777" w:rsidR="005E4BC4" w:rsidRDefault="005E4BC4" w:rsidP="005E4BC4">
      <w:pPr>
        <w:jc w:val="center"/>
      </w:pPr>
    </w:p>
    <w:p w14:paraId="03396950" w14:textId="77777777" w:rsidR="005E4BC4" w:rsidRDefault="005E4BC4" w:rsidP="005E4B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4BC4" w:rsidRPr="005E4BC4" w14:paraId="4A2BD8F9" w14:textId="77777777" w:rsidTr="005E4BC4">
        <w:tc>
          <w:tcPr>
            <w:tcW w:w="2179" w:type="dxa"/>
            <w:shd w:val="clear" w:color="auto" w:fill="auto"/>
          </w:tcPr>
          <w:p w14:paraId="4CCB9C00" w14:textId="6F7D3034" w:rsidR="005E4BC4" w:rsidRPr="005E4BC4" w:rsidRDefault="005E4BC4" w:rsidP="005E4BC4">
            <w:pPr>
              <w:keepNext/>
              <w:ind w:firstLine="0"/>
            </w:pPr>
            <w:r>
              <w:t>Alexander</w:t>
            </w:r>
          </w:p>
        </w:tc>
        <w:tc>
          <w:tcPr>
            <w:tcW w:w="2179" w:type="dxa"/>
            <w:shd w:val="clear" w:color="auto" w:fill="auto"/>
          </w:tcPr>
          <w:p w14:paraId="3A2C96C6" w14:textId="30AF2A4F" w:rsidR="005E4BC4" w:rsidRPr="005E4BC4" w:rsidRDefault="005E4BC4" w:rsidP="005E4BC4">
            <w:pPr>
              <w:keepNext/>
              <w:ind w:firstLine="0"/>
            </w:pPr>
            <w:r>
              <w:t>Anderson</w:t>
            </w:r>
          </w:p>
        </w:tc>
        <w:tc>
          <w:tcPr>
            <w:tcW w:w="2180" w:type="dxa"/>
            <w:shd w:val="clear" w:color="auto" w:fill="auto"/>
          </w:tcPr>
          <w:p w14:paraId="5BA0FD8C" w14:textId="4AF6F66F" w:rsidR="005E4BC4" w:rsidRPr="005E4BC4" w:rsidRDefault="005E4BC4" w:rsidP="005E4BC4">
            <w:pPr>
              <w:keepNext/>
              <w:ind w:firstLine="0"/>
            </w:pPr>
            <w:r>
              <w:t>Bailey</w:t>
            </w:r>
          </w:p>
        </w:tc>
      </w:tr>
      <w:tr w:rsidR="005E4BC4" w:rsidRPr="005E4BC4" w14:paraId="0BEF6D27" w14:textId="77777777" w:rsidTr="005E4BC4">
        <w:tc>
          <w:tcPr>
            <w:tcW w:w="2179" w:type="dxa"/>
            <w:shd w:val="clear" w:color="auto" w:fill="auto"/>
          </w:tcPr>
          <w:p w14:paraId="0F2F9EA1" w14:textId="7F58E313" w:rsidR="005E4BC4" w:rsidRPr="005E4BC4" w:rsidRDefault="005E4BC4" w:rsidP="005E4BC4">
            <w:pPr>
              <w:ind w:firstLine="0"/>
            </w:pPr>
            <w:r>
              <w:t>Ballentine</w:t>
            </w:r>
          </w:p>
        </w:tc>
        <w:tc>
          <w:tcPr>
            <w:tcW w:w="2179" w:type="dxa"/>
            <w:shd w:val="clear" w:color="auto" w:fill="auto"/>
          </w:tcPr>
          <w:p w14:paraId="30E5359F" w14:textId="100C5F8B" w:rsidR="005E4BC4" w:rsidRPr="005E4BC4" w:rsidRDefault="005E4BC4" w:rsidP="005E4BC4">
            <w:pPr>
              <w:ind w:firstLine="0"/>
            </w:pPr>
            <w:r>
              <w:t>Bamberg</w:t>
            </w:r>
          </w:p>
        </w:tc>
        <w:tc>
          <w:tcPr>
            <w:tcW w:w="2180" w:type="dxa"/>
            <w:shd w:val="clear" w:color="auto" w:fill="auto"/>
          </w:tcPr>
          <w:p w14:paraId="6446D1E7" w14:textId="45BA12EA" w:rsidR="005E4BC4" w:rsidRPr="005E4BC4" w:rsidRDefault="005E4BC4" w:rsidP="005E4BC4">
            <w:pPr>
              <w:ind w:firstLine="0"/>
            </w:pPr>
            <w:r>
              <w:t>Bannister</w:t>
            </w:r>
          </w:p>
        </w:tc>
      </w:tr>
      <w:tr w:rsidR="005E4BC4" w:rsidRPr="005E4BC4" w14:paraId="3FF0B847" w14:textId="77777777" w:rsidTr="005E4BC4">
        <w:tc>
          <w:tcPr>
            <w:tcW w:w="2179" w:type="dxa"/>
            <w:shd w:val="clear" w:color="auto" w:fill="auto"/>
          </w:tcPr>
          <w:p w14:paraId="7B3B29A9" w14:textId="0E74766C" w:rsidR="005E4BC4" w:rsidRPr="005E4BC4" w:rsidRDefault="005E4BC4" w:rsidP="005E4BC4">
            <w:pPr>
              <w:ind w:firstLine="0"/>
            </w:pPr>
            <w:r>
              <w:t>Bauer</w:t>
            </w:r>
          </w:p>
        </w:tc>
        <w:tc>
          <w:tcPr>
            <w:tcW w:w="2179" w:type="dxa"/>
            <w:shd w:val="clear" w:color="auto" w:fill="auto"/>
          </w:tcPr>
          <w:p w14:paraId="27BA36F3" w14:textId="24EFD7CA" w:rsidR="005E4BC4" w:rsidRPr="005E4BC4" w:rsidRDefault="005E4BC4" w:rsidP="005E4BC4">
            <w:pPr>
              <w:ind w:firstLine="0"/>
            </w:pPr>
            <w:r>
              <w:t>Beach</w:t>
            </w:r>
          </w:p>
        </w:tc>
        <w:tc>
          <w:tcPr>
            <w:tcW w:w="2180" w:type="dxa"/>
            <w:shd w:val="clear" w:color="auto" w:fill="auto"/>
          </w:tcPr>
          <w:p w14:paraId="2DDADA2D" w14:textId="20362FF5" w:rsidR="005E4BC4" w:rsidRPr="005E4BC4" w:rsidRDefault="005E4BC4" w:rsidP="005E4BC4">
            <w:pPr>
              <w:ind w:firstLine="0"/>
            </w:pPr>
            <w:r>
              <w:t>Bernstein</w:t>
            </w:r>
          </w:p>
        </w:tc>
      </w:tr>
      <w:tr w:rsidR="005E4BC4" w:rsidRPr="005E4BC4" w14:paraId="63199EB2" w14:textId="77777777" w:rsidTr="005E4BC4">
        <w:tc>
          <w:tcPr>
            <w:tcW w:w="2179" w:type="dxa"/>
            <w:shd w:val="clear" w:color="auto" w:fill="auto"/>
          </w:tcPr>
          <w:p w14:paraId="10DA6405" w14:textId="59DAA018" w:rsidR="005E4BC4" w:rsidRPr="005E4BC4" w:rsidRDefault="005E4BC4" w:rsidP="005E4BC4">
            <w:pPr>
              <w:ind w:firstLine="0"/>
            </w:pPr>
            <w:r>
              <w:t>Blackwell</w:t>
            </w:r>
          </w:p>
        </w:tc>
        <w:tc>
          <w:tcPr>
            <w:tcW w:w="2179" w:type="dxa"/>
            <w:shd w:val="clear" w:color="auto" w:fill="auto"/>
          </w:tcPr>
          <w:p w14:paraId="253BE0B2" w14:textId="333CAD9C" w:rsidR="005E4BC4" w:rsidRPr="005E4BC4" w:rsidRDefault="005E4BC4" w:rsidP="005E4BC4">
            <w:pPr>
              <w:ind w:firstLine="0"/>
            </w:pPr>
            <w:r>
              <w:t>Bradley</w:t>
            </w:r>
          </w:p>
        </w:tc>
        <w:tc>
          <w:tcPr>
            <w:tcW w:w="2180" w:type="dxa"/>
            <w:shd w:val="clear" w:color="auto" w:fill="auto"/>
          </w:tcPr>
          <w:p w14:paraId="0527CE15" w14:textId="39DCFAEF" w:rsidR="005E4BC4" w:rsidRPr="005E4BC4" w:rsidRDefault="005E4BC4" w:rsidP="005E4BC4">
            <w:pPr>
              <w:ind w:firstLine="0"/>
            </w:pPr>
            <w:r>
              <w:t>Brewer</w:t>
            </w:r>
          </w:p>
        </w:tc>
      </w:tr>
      <w:tr w:rsidR="005E4BC4" w:rsidRPr="005E4BC4" w14:paraId="2B07E302" w14:textId="77777777" w:rsidTr="005E4BC4">
        <w:tc>
          <w:tcPr>
            <w:tcW w:w="2179" w:type="dxa"/>
            <w:shd w:val="clear" w:color="auto" w:fill="auto"/>
          </w:tcPr>
          <w:p w14:paraId="68E9ECCD" w14:textId="6D9384AE" w:rsidR="005E4BC4" w:rsidRPr="005E4BC4" w:rsidRDefault="005E4BC4" w:rsidP="005E4BC4">
            <w:pPr>
              <w:ind w:firstLine="0"/>
            </w:pPr>
            <w:r>
              <w:t>Burns</w:t>
            </w:r>
          </w:p>
        </w:tc>
        <w:tc>
          <w:tcPr>
            <w:tcW w:w="2179" w:type="dxa"/>
            <w:shd w:val="clear" w:color="auto" w:fill="auto"/>
          </w:tcPr>
          <w:p w14:paraId="712E6204" w14:textId="4F55E997" w:rsidR="005E4BC4" w:rsidRPr="005E4BC4" w:rsidRDefault="005E4BC4" w:rsidP="005E4BC4">
            <w:pPr>
              <w:ind w:firstLine="0"/>
            </w:pPr>
            <w:r>
              <w:t>Bustos</w:t>
            </w:r>
          </w:p>
        </w:tc>
        <w:tc>
          <w:tcPr>
            <w:tcW w:w="2180" w:type="dxa"/>
            <w:shd w:val="clear" w:color="auto" w:fill="auto"/>
          </w:tcPr>
          <w:p w14:paraId="1B7322B9" w14:textId="2DEF32BA" w:rsidR="005E4BC4" w:rsidRPr="005E4BC4" w:rsidRDefault="005E4BC4" w:rsidP="005E4BC4">
            <w:pPr>
              <w:ind w:firstLine="0"/>
            </w:pPr>
            <w:r>
              <w:t>Calhoon</w:t>
            </w:r>
          </w:p>
        </w:tc>
      </w:tr>
      <w:tr w:rsidR="005E4BC4" w:rsidRPr="005E4BC4" w14:paraId="417BEE0D" w14:textId="77777777" w:rsidTr="005E4BC4">
        <w:tc>
          <w:tcPr>
            <w:tcW w:w="2179" w:type="dxa"/>
            <w:shd w:val="clear" w:color="auto" w:fill="auto"/>
          </w:tcPr>
          <w:p w14:paraId="689C885C" w14:textId="4C79E07D" w:rsidR="005E4BC4" w:rsidRPr="005E4BC4" w:rsidRDefault="005E4BC4" w:rsidP="005E4BC4">
            <w:pPr>
              <w:ind w:firstLine="0"/>
            </w:pPr>
            <w:r>
              <w:t>Carter</w:t>
            </w:r>
          </w:p>
        </w:tc>
        <w:tc>
          <w:tcPr>
            <w:tcW w:w="2179" w:type="dxa"/>
            <w:shd w:val="clear" w:color="auto" w:fill="auto"/>
          </w:tcPr>
          <w:p w14:paraId="582819F2" w14:textId="7AA5E9DB" w:rsidR="005E4BC4" w:rsidRPr="005E4BC4" w:rsidRDefault="005E4BC4" w:rsidP="005E4BC4">
            <w:pPr>
              <w:ind w:firstLine="0"/>
            </w:pPr>
            <w:r>
              <w:t>Caskey</w:t>
            </w:r>
          </w:p>
        </w:tc>
        <w:tc>
          <w:tcPr>
            <w:tcW w:w="2180" w:type="dxa"/>
            <w:shd w:val="clear" w:color="auto" w:fill="auto"/>
          </w:tcPr>
          <w:p w14:paraId="157841AB" w14:textId="4A097D94" w:rsidR="005E4BC4" w:rsidRPr="005E4BC4" w:rsidRDefault="005E4BC4" w:rsidP="005E4BC4">
            <w:pPr>
              <w:ind w:firstLine="0"/>
            </w:pPr>
            <w:r>
              <w:t>Chumley</w:t>
            </w:r>
          </w:p>
        </w:tc>
      </w:tr>
      <w:tr w:rsidR="005E4BC4" w:rsidRPr="005E4BC4" w14:paraId="4A94B010" w14:textId="77777777" w:rsidTr="005E4BC4">
        <w:tc>
          <w:tcPr>
            <w:tcW w:w="2179" w:type="dxa"/>
            <w:shd w:val="clear" w:color="auto" w:fill="auto"/>
          </w:tcPr>
          <w:p w14:paraId="4A6833A7" w14:textId="69237CE4" w:rsidR="005E4BC4" w:rsidRPr="005E4BC4" w:rsidRDefault="005E4BC4" w:rsidP="005E4BC4">
            <w:pPr>
              <w:ind w:firstLine="0"/>
            </w:pPr>
            <w:r>
              <w:t>Clyburn</w:t>
            </w:r>
          </w:p>
        </w:tc>
        <w:tc>
          <w:tcPr>
            <w:tcW w:w="2179" w:type="dxa"/>
            <w:shd w:val="clear" w:color="auto" w:fill="auto"/>
          </w:tcPr>
          <w:p w14:paraId="1A9259B9" w14:textId="117B26C6" w:rsidR="005E4BC4" w:rsidRPr="005E4BC4" w:rsidRDefault="005E4BC4" w:rsidP="005E4BC4">
            <w:pPr>
              <w:ind w:firstLine="0"/>
            </w:pPr>
            <w:r>
              <w:t>Cobb-Hunter</w:t>
            </w:r>
          </w:p>
        </w:tc>
        <w:tc>
          <w:tcPr>
            <w:tcW w:w="2180" w:type="dxa"/>
            <w:shd w:val="clear" w:color="auto" w:fill="auto"/>
          </w:tcPr>
          <w:p w14:paraId="7B88CFB1" w14:textId="3C8B3BA4" w:rsidR="005E4BC4" w:rsidRPr="005E4BC4" w:rsidRDefault="005E4BC4" w:rsidP="005E4BC4">
            <w:pPr>
              <w:ind w:firstLine="0"/>
            </w:pPr>
            <w:r>
              <w:t>Connell</w:t>
            </w:r>
          </w:p>
        </w:tc>
      </w:tr>
      <w:tr w:rsidR="005E4BC4" w:rsidRPr="005E4BC4" w14:paraId="2324F7BA" w14:textId="77777777" w:rsidTr="005E4BC4">
        <w:tc>
          <w:tcPr>
            <w:tcW w:w="2179" w:type="dxa"/>
            <w:shd w:val="clear" w:color="auto" w:fill="auto"/>
          </w:tcPr>
          <w:p w14:paraId="45332BE8" w14:textId="447BE7E2" w:rsidR="005E4BC4" w:rsidRPr="005E4BC4" w:rsidRDefault="005E4BC4" w:rsidP="005E4BC4">
            <w:pPr>
              <w:ind w:firstLine="0"/>
            </w:pPr>
            <w:r>
              <w:t>Crawford</w:t>
            </w:r>
          </w:p>
        </w:tc>
        <w:tc>
          <w:tcPr>
            <w:tcW w:w="2179" w:type="dxa"/>
            <w:shd w:val="clear" w:color="auto" w:fill="auto"/>
          </w:tcPr>
          <w:p w14:paraId="572831CE" w14:textId="607B92C1" w:rsidR="005E4BC4" w:rsidRPr="005E4BC4" w:rsidRDefault="005E4BC4" w:rsidP="005E4BC4">
            <w:pPr>
              <w:ind w:firstLine="0"/>
            </w:pPr>
            <w:r>
              <w:t>Cromer</w:t>
            </w:r>
          </w:p>
        </w:tc>
        <w:tc>
          <w:tcPr>
            <w:tcW w:w="2180" w:type="dxa"/>
            <w:shd w:val="clear" w:color="auto" w:fill="auto"/>
          </w:tcPr>
          <w:p w14:paraId="3C0B9376" w14:textId="7FB9E527" w:rsidR="005E4BC4" w:rsidRPr="005E4BC4" w:rsidRDefault="005E4BC4" w:rsidP="005E4BC4">
            <w:pPr>
              <w:ind w:firstLine="0"/>
            </w:pPr>
            <w:r>
              <w:t>Dillard</w:t>
            </w:r>
          </w:p>
        </w:tc>
      </w:tr>
      <w:tr w:rsidR="005E4BC4" w:rsidRPr="005E4BC4" w14:paraId="3C47D8F3" w14:textId="77777777" w:rsidTr="005E4BC4">
        <w:tc>
          <w:tcPr>
            <w:tcW w:w="2179" w:type="dxa"/>
            <w:shd w:val="clear" w:color="auto" w:fill="auto"/>
          </w:tcPr>
          <w:p w14:paraId="5C405696" w14:textId="199910B7" w:rsidR="005E4BC4" w:rsidRPr="005E4BC4" w:rsidRDefault="005E4BC4" w:rsidP="005E4BC4">
            <w:pPr>
              <w:ind w:firstLine="0"/>
            </w:pPr>
            <w:r>
              <w:t>Elliott</w:t>
            </w:r>
          </w:p>
        </w:tc>
        <w:tc>
          <w:tcPr>
            <w:tcW w:w="2179" w:type="dxa"/>
            <w:shd w:val="clear" w:color="auto" w:fill="auto"/>
          </w:tcPr>
          <w:p w14:paraId="2B46A54A" w14:textId="20230696" w:rsidR="005E4BC4" w:rsidRPr="005E4BC4" w:rsidRDefault="005E4BC4" w:rsidP="005E4BC4">
            <w:pPr>
              <w:ind w:firstLine="0"/>
            </w:pPr>
            <w:r>
              <w:t>Erickson</w:t>
            </w:r>
          </w:p>
        </w:tc>
        <w:tc>
          <w:tcPr>
            <w:tcW w:w="2180" w:type="dxa"/>
            <w:shd w:val="clear" w:color="auto" w:fill="auto"/>
          </w:tcPr>
          <w:p w14:paraId="503FD7D5" w14:textId="7AC0749E" w:rsidR="005E4BC4" w:rsidRPr="005E4BC4" w:rsidRDefault="005E4BC4" w:rsidP="005E4BC4">
            <w:pPr>
              <w:ind w:firstLine="0"/>
            </w:pPr>
            <w:r>
              <w:t>Felder</w:t>
            </w:r>
          </w:p>
        </w:tc>
      </w:tr>
      <w:tr w:rsidR="005E4BC4" w:rsidRPr="005E4BC4" w14:paraId="224749A0" w14:textId="77777777" w:rsidTr="005E4BC4">
        <w:tc>
          <w:tcPr>
            <w:tcW w:w="2179" w:type="dxa"/>
            <w:shd w:val="clear" w:color="auto" w:fill="auto"/>
          </w:tcPr>
          <w:p w14:paraId="2B5AC290" w14:textId="4446C038" w:rsidR="005E4BC4" w:rsidRPr="005E4BC4" w:rsidRDefault="005E4BC4" w:rsidP="005E4BC4">
            <w:pPr>
              <w:ind w:firstLine="0"/>
            </w:pPr>
            <w:r>
              <w:t>Forrest</w:t>
            </w:r>
          </w:p>
        </w:tc>
        <w:tc>
          <w:tcPr>
            <w:tcW w:w="2179" w:type="dxa"/>
            <w:shd w:val="clear" w:color="auto" w:fill="auto"/>
          </w:tcPr>
          <w:p w14:paraId="53E6D173" w14:textId="6948F0B2" w:rsidR="005E4BC4" w:rsidRPr="005E4BC4" w:rsidRDefault="005E4BC4" w:rsidP="005E4BC4">
            <w:pPr>
              <w:ind w:firstLine="0"/>
            </w:pPr>
            <w:r>
              <w:t>Gagnon</w:t>
            </w:r>
          </w:p>
        </w:tc>
        <w:tc>
          <w:tcPr>
            <w:tcW w:w="2180" w:type="dxa"/>
            <w:shd w:val="clear" w:color="auto" w:fill="auto"/>
          </w:tcPr>
          <w:p w14:paraId="58FDF906" w14:textId="2E46BA07" w:rsidR="005E4BC4" w:rsidRPr="005E4BC4" w:rsidRDefault="005E4BC4" w:rsidP="005E4BC4">
            <w:pPr>
              <w:ind w:firstLine="0"/>
            </w:pPr>
            <w:r>
              <w:t>Garvin</w:t>
            </w:r>
          </w:p>
        </w:tc>
      </w:tr>
      <w:tr w:rsidR="005E4BC4" w:rsidRPr="005E4BC4" w14:paraId="7CB2F553" w14:textId="77777777" w:rsidTr="005E4BC4">
        <w:tc>
          <w:tcPr>
            <w:tcW w:w="2179" w:type="dxa"/>
            <w:shd w:val="clear" w:color="auto" w:fill="auto"/>
          </w:tcPr>
          <w:p w14:paraId="23E04EED" w14:textId="6A5B5E74" w:rsidR="005E4BC4" w:rsidRPr="005E4BC4" w:rsidRDefault="005E4BC4" w:rsidP="005E4BC4">
            <w:pPr>
              <w:ind w:firstLine="0"/>
            </w:pPr>
            <w:r>
              <w:t>Gatch</w:t>
            </w:r>
          </w:p>
        </w:tc>
        <w:tc>
          <w:tcPr>
            <w:tcW w:w="2179" w:type="dxa"/>
            <w:shd w:val="clear" w:color="auto" w:fill="auto"/>
          </w:tcPr>
          <w:p w14:paraId="6F409EBB" w14:textId="4E438605" w:rsidR="005E4BC4" w:rsidRPr="005E4BC4" w:rsidRDefault="005E4BC4" w:rsidP="005E4BC4">
            <w:pPr>
              <w:ind w:firstLine="0"/>
            </w:pPr>
            <w:r>
              <w:t>Gibson</w:t>
            </w:r>
          </w:p>
        </w:tc>
        <w:tc>
          <w:tcPr>
            <w:tcW w:w="2180" w:type="dxa"/>
            <w:shd w:val="clear" w:color="auto" w:fill="auto"/>
          </w:tcPr>
          <w:p w14:paraId="1D165476" w14:textId="0F794DA7" w:rsidR="005E4BC4" w:rsidRPr="005E4BC4" w:rsidRDefault="005E4BC4" w:rsidP="005E4BC4">
            <w:pPr>
              <w:ind w:firstLine="0"/>
            </w:pPr>
            <w:r>
              <w:t>Gilliam</w:t>
            </w:r>
          </w:p>
        </w:tc>
      </w:tr>
      <w:tr w:rsidR="005E4BC4" w:rsidRPr="005E4BC4" w14:paraId="2A47B9FF" w14:textId="77777777" w:rsidTr="005E4BC4">
        <w:tc>
          <w:tcPr>
            <w:tcW w:w="2179" w:type="dxa"/>
            <w:shd w:val="clear" w:color="auto" w:fill="auto"/>
          </w:tcPr>
          <w:p w14:paraId="787A75C6" w14:textId="3BA4BF5C" w:rsidR="005E4BC4" w:rsidRPr="005E4BC4" w:rsidRDefault="005E4BC4" w:rsidP="005E4BC4">
            <w:pPr>
              <w:ind w:firstLine="0"/>
            </w:pPr>
            <w:r>
              <w:t>Gilliard</w:t>
            </w:r>
          </w:p>
        </w:tc>
        <w:tc>
          <w:tcPr>
            <w:tcW w:w="2179" w:type="dxa"/>
            <w:shd w:val="clear" w:color="auto" w:fill="auto"/>
          </w:tcPr>
          <w:p w14:paraId="0D051A41" w14:textId="3A4DEF09" w:rsidR="005E4BC4" w:rsidRPr="005E4BC4" w:rsidRDefault="005E4BC4" w:rsidP="005E4BC4">
            <w:pPr>
              <w:ind w:firstLine="0"/>
            </w:pPr>
            <w:r>
              <w:t>Guest</w:t>
            </w:r>
          </w:p>
        </w:tc>
        <w:tc>
          <w:tcPr>
            <w:tcW w:w="2180" w:type="dxa"/>
            <w:shd w:val="clear" w:color="auto" w:fill="auto"/>
          </w:tcPr>
          <w:p w14:paraId="17CCE3B1" w14:textId="5AD7F21A" w:rsidR="005E4BC4" w:rsidRPr="005E4BC4" w:rsidRDefault="005E4BC4" w:rsidP="005E4BC4">
            <w:pPr>
              <w:ind w:firstLine="0"/>
            </w:pPr>
            <w:r>
              <w:t>Guffey</w:t>
            </w:r>
          </w:p>
        </w:tc>
      </w:tr>
      <w:tr w:rsidR="005E4BC4" w:rsidRPr="005E4BC4" w14:paraId="50A32C8C" w14:textId="77777777" w:rsidTr="005E4BC4">
        <w:tc>
          <w:tcPr>
            <w:tcW w:w="2179" w:type="dxa"/>
            <w:shd w:val="clear" w:color="auto" w:fill="auto"/>
          </w:tcPr>
          <w:p w14:paraId="1CB7240F" w14:textId="296FB460" w:rsidR="005E4BC4" w:rsidRPr="005E4BC4" w:rsidRDefault="005E4BC4" w:rsidP="005E4BC4">
            <w:pPr>
              <w:ind w:firstLine="0"/>
            </w:pPr>
            <w:r>
              <w:t>Haddon</w:t>
            </w:r>
          </w:p>
        </w:tc>
        <w:tc>
          <w:tcPr>
            <w:tcW w:w="2179" w:type="dxa"/>
            <w:shd w:val="clear" w:color="auto" w:fill="auto"/>
          </w:tcPr>
          <w:p w14:paraId="38EF24AC" w14:textId="3D67940D" w:rsidR="005E4BC4" w:rsidRPr="005E4BC4" w:rsidRDefault="005E4BC4" w:rsidP="005E4BC4">
            <w:pPr>
              <w:ind w:firstLine="0"/>
            </w:pPr>
            <w:r>
              <w:t>Hager</w:t>
            </w:r>
          </w:p>
        </w:tc>
        <w:tc>
          <w:tcPr>
            <w:tcW w:w="2180" w:type="dxa"/>
            <w:shd w:val="clear" w:color="auto" w:fill="auto"/>
          </w:tcPr>
          <w:p w14:paraId="495EB06D" w14:textId="49A79402" w:rsidR="005E4BC4" w:rsidRPr="005E4BC4" w:rsidRDefault="005E4BC4" w:rsidP="005E4BC4">
            <w:pPr>
              <w:ind w:firstLine="0"/>
            </w:pPr>
            <w:r>
              <w:t>Hardee</w:t>
            </w:r>
          </w:p>
        </w:tc>
      </w:tr>
      <w:tr w:rsidR="005E4BC4" w:rsidRPr="005E4BC4" w14:paraId="451A42B6" w14:textId="77777777" w:rsidTr="005E4BC4">
        <w:tc>
          <w:tcPr>
            <w:tcW w:w="2179" w:type="dxa"/>
            <w:shd w:val="clear" w:color="auto" w:fill="auto"/>
          </w:tcPr>
          <w:p w14:paraId="1EF0E6BB" w14:textId="3CE5F009" w:rsidR="005E4BC4" w:rsidRPr="005E4BC4" w:rsidRDefault="005E4BC4" w:rsidP="005E4BC4">
            <w:pPr>
              <w:ind w:firstLine="0"/>
            </w:pPr>
            <w:r>
              <w:t>Harris</w:t>
            </w:r>
          </w:p>
        </w:tc>
        <w:tc>
          <w:tcPr>
            <w:tcW w:w="2179" w:type="dxa"/>
            <w:shd w:val="clear" w:color="auto" w:fill="auto"/>
          </w:tcPr>
          <w:p w14:paraId="1AD04EAE" w14:textId="5C3664E8" w:rsidR="005E4BC4" w:rsidRPr="005E4BC4" w:rsidRDefault="005E4BC4" w:rsidP="005E4BC4">
            <w:pPr>
              <w:ind w:firstLine="0"/>
            </w:pPr>
            <w:r>
              <w:t>Hart</w:t>
            </w:r>
          </w:p>
        </w:tc>
        <w:tc>
          <w:tcPr>
            <w:tcW w:w="2180" w:type="dxa"/>
            <w:shd w:val="clear" w:color="auto" w:fill="auto"/>
          </w:tcPr>
          <w:p w14:paraId="44672C46" w14:textId="2DC9F7BE" w:rsidR="005E4BC4" w:rsidRPr="005E4BC4" w:rsidRDefault="005E4BC4" w:rsidP="005E4BC4">
            <w:pPr>
              <w:ind w:firstLine="0"/>
            </w:pPr>
            <w:r>
              <w:t>Hartnett</w:t>
            </w:r>
          </w:p>
        </w:tc>
      </w:tr>
      <w:tr w:rsidR="005E4BC4" w:rsidRPr="005E4BC4" w14:paraId="6C99207B" w14:textId="77777777" w:rsidTr="005E4BC4">
        <w:tc>
          <w:tcPr>
            <w:tcW w:w="2179" w:type="dxa"/>
            <w:shd w:val="clear" w:color="auto" w:fill="auto"/>
          </w:tcPr>
          <w:p w14:paraId="1B7E0C52" w14:textId="3831F73C" w:rsidR="005E4BC4" w:rsidRPr="005E4BC4" w:rsidRDefault="005E4BC4" w:rsidP="005E4BC4">
            <w:pPr>
              <w:ind w:firstLine="0"/>
            </w:pPr>
            <w:r>
              <w:t>Hayes</w:t>
            </w:r>
          </w:p>
        </w:tc>
        <w:tc>
          <w:tcPr>
            <w:tcW w:w="2179" w:type="dxa"/>
            <w:shd w:val="clear" w:color="auto" w:fill="auto"/>
          </w:tcPr>
          <w:p w14:paraId="4DAB7536" w14:textId="6FE69003" w:rsidR="005E4BC4" w:rsidRPr="005E4BC4" w:rsidRDefault="005E4BC4" w:rsidP="005E4BC4">
            <w:pPr>
              <w:ind w:firstLine="0"/>
            </w:pPr>
            <w:r>
              <w:t>Herbkersman</w:t>
            </w:r>
          </w:p>
        </w:tc>
        <w:tc>
          <w:tcPr>
            <w:tcW w:w="2180" w:type="dxa"/>
            <w:shd w:val="clear" w:color="auto" w:fill="auto"/>
          </w:tcPr>
          <w:p w14:paraId="45BC8723" w14:textId="7B2FAD69" w:rsidR="005E4BC4" w:rsidRPr="005E4BC4" w:rsidRDefault="005E4BC4" w:rsidP="005E4BC4">
            <w:pPr>
              <w:ind w:firstLine="0"/>
            </w:pPr>
            <w:r>
              <w:t>Hewitt</w:t>
            </w:r>
          </w:p>
        </w:tc>
      </w:tr>
      <w:tr w:rsidR="005E4BC4" w:rsidRPr="005E4BC4" w14:paraId="4DEC6364" w14:textId="77777777" w:rsidTr="005E4BC4">
        <w:tc>
          <w:tcPr>
            <w:tcW w:w="2179" w:type="dxa"/>
            <w:shd w:val="clear" w:color="auto" w:fill="auto"/>
          </w:tcPr>
          <w:p w14:paraId="497FF58F" w14:textId="6F1C8BC1" w:rsidR="005E4BC4" w:rsidRPr="005E4BC4" w:rsidRDefault="005E4BC4" w:rsidP="005E4BC4">
            <w:pPr>
              <w:ind w:firstLine="0"/>
            </w:pPr>
            <w:r>
              <w:t>Hiott</w:t>
            </w:r>
          </w:p>
        </w:tc>
        <w:tc>
          <w:tcPr>
            <w:tcW w:w="2179" w:type="dxa"/>
            <w:shd w:val="clear" w:color="auto" w:fill="auto"/>
          </w:tcPr>
          <w:p w14:paraId="4CFC57EC" w14:textId="352A59A2" w:rsidR="005E4BC4" w:rsidRPr="005E4BC4" w:rsidRDefault="005E4BC4" w:rsidP="005E4BC4">
            <w:pPr>
              <w:ind w:firstLine="0"/>
            </w:pPr>
            <w:r>
              <w:t>Hixon</w:t>
            </w:r>
          </w:p>
        </w:tc>
        <w:tc>
          <w:tcPr>
            <w:tcW w:w="2180" w:type="dxa"/>
            <w:shd w:val="clear" w:color="auto" w:fill="auto"/>
          </w:tcPr>
          <w:p w14:paraId="07C5E4EF" w14:textId="34BD72B2" w:rsidR="005E4BC4" w:rsidRPr="005E4BC4" w:rsidRDefault="005E4BC4" w:rsidP="005E4BC4">
            <w:pPr>
              <w:ind w:firstLine="0"/>
            </w:pPr>
            <w:r>
              <w:t>Hosey</w:t>
            </w:r>
          </w:p>
        </w:tc>
      </w:tr>
      <w:tr w:rsidR="005E4BC4" w:rsidRPr="005E4BC4" w14:paraId="12EBEEAD" w14:textId="77777777" w:rsidTr="005E4BC4">
        <w:tc>
          <w:tcPr>
            <w:tcW w:w="2179" w:type="dxa"/>
            <w:shd w:val="clear" w:color="auto" w:fill="auto"/>
          </w:tcPr>
          <w:p w14:paraId="00ADC082" w14:textId="62E5DE25" w:rsidR="005E4BC4" w:rsidRPr="005E4BC4" w:rsidRDefault="005E4BC4" w:rsidP="005E4BC4">
            <w:pPr>
              <w:ind w:firstLine="0"/>
            </w:pPr>
            <w:r>
              <w:t>Howard</w:t>
            </w:r>
          </w:p>
        </w:tc>
        <w:tc>
          <w:tcPr>
            <w:tcW w:w="2179" w:type="dxa"/>
            <w:shd w:val="clear" w:color="auto" w:fill="auto"/>
          </w:tcPr>
          <w:p w14:paraId="24BEF227" w14:textId="27881639" w:rsidR="005E4BC4" w:rsidRPr="005E4BC4" w:rsidRDefault="005E4BC4" w:rsidP="005E4BC4">
            <w:pPr>
              <w:ind w:firstLine="0"/>
            </w:pPr>
            <w:r>
              <w:t>Hyde</w:t>
            </w:r>
          </w:p>
        </w:tc>
        <w:tc>
          <w:tcPr>
            <w:tcW w:w="2180" w:type="dxa"/>
            <w:shd w:val="clear" w:color="auto" w:fill="auto"/>
          </w:tcPr>
          <w:p w14:paraId="4C5C7B1D" w14:textId="2AC947F3" w:rsidR="005E4BC4" w:rsidRPr="005E4BC4" w:rsidRDefault="005E4BC4" w:rsidP="005E4BC4">
            <w:pPr>
              <w:ind w:firstLine="0"/>
            </w:pPr>
            <w:r>
              <w:t>Jefferson</w:t>
            </w:r>
          </w:p>
        </w:tc>
      </w:tr>
      <w:tr w:rsidR="005E4BC4" w:rsidRPr="005E4BC4" w14:paraId="30C0788F" w14:textId="77777777" w:rsidTr="005E4BC4">
        <w:tc>
          <w:tcPr>
            <w:tcW w:w="2179" w:type="dxa"/>
            <w:shd w:val="clear" w:color="auto" w:fill="auto"/>
          </w:tcPr>
          <w:p w14:paraId="00302AA2" w14:textId="06D9F472" w:rsidR="005E4BC4" w:rsidRPr="005E4BC4" w:rsidRDefault="005E4BC4" w:rsidP="005E4BC4">
            <w:pPr>
              <w:ind w:firstLine="0"/>
            </w:pPr>
            <w:r>
              <w:t>J. E. Johnson</w:t>
            </w:r>
          </w:p>
        </w:tc>
        <w:tc>
          <w:tcPr>
            <w:tcW w:w="2179" w:type="dxa"/>
            <w:shd w:val="clear" w:color="auto" w:fill="auto"/>
          </w:tcPr>
          <w:p w14:paraId="52E03CC7" w14:textId="7283719C" w:rsidR="005E4BC4" w:rsidRPr="005E4BC4" w:rsidRDefault="005E4BC4" w:rsidP="005E4BC4">
            <w:pPr>
              <w:ind w:firstLine="0"/>
            </w:pPr>
            <w:r>
              <w:t>S. Jones</w:t>
            </w:r>
          </w:p>
        </w:tc>
        <w:tc>
          <w:tcPr>
            <w:tcW w:w="2180" w:type="dxa"/>
            <w:shd w:val="clear" w:color="auto" w:fill="auto"/>
          </w:tcPr>
          <w:p w14:paraId="7F887369" w14:textId="37AA505A" w:rsidR="005E4BC4" w:rsidRPr="005E4BC4" w:rsidRDefault="005E4BC4" w:rsidP="005E4BC4">
            <w:pPr>
              <w:ind w:firstLine="0"/>
            </w:pPr>
            <w:r>
              <w:t>W. Jones</w:t>
            </w:r>
          </w:p>
        </w:tc>
      </w:tr>
      <w:tr w:rsidR="005E4BC4" w:rsidRPr="005E4BC4" w14:paraId="1ACB8481" w14:textId="77777777" w:rsidTr="005E4BC4">
        <w:tc>
          <w:tcPr>
            <w:tcW w:w="2179" w:type="dxa"/>
            <w:shd w:val="clear" w:color="auto" w:fill="auto"/>
          </w:tcPr>
          <w:p w14:paraId="62DDD1B3" w14:textId="1BD96F14" w:rsidR="005E4BC4" w:rsidRPr="005E4BC4" w:rsidRDefault="005E4BC4" w:rsidP="005E4BC4">
            <w:pPr>
              <w:ind w:firstLine="0"/>
            </w:pPr>
            <w:r>
              <w:t>Jordan</w:t>
            </w:r>
          </w:p>
        </w:tc>
        <w:tc>
          <w:tcPr>
            <w:tcW w:w="2179" w:type="dxa"/>
            <w:shd w:val="clear" w:color="auto" w:fill="auto"/>
          </w:tcPr>
          <w:p w14:paraId="72C2B25D" w14:textId="7F8718B2" w:rsidR="005E4BC4" w:rsidRPr="005E4BC4" w:rsidRDefault="005E4BC4" w:rsidP="005E4BC4">
            <w:pPr>
              <w:ind w:firstLine="0"/>
            </w:pPr>
            <w:r>
              <w:t>Kilmartin</w:t>
            </w:r>
          </w:p>
        </w:tc>
        <w:tc>
          <w:tcPr>
            <w:tcW w:w="2180" w:type="dxa"/>
            <w:shd w:val="clear" w:color="auto" w:fill="auto"/>
          </w:tcPr>
          <w:p w14:paraId="3241A108" w14:textId="7CCB5AF9" w:rsidR="005E4BC4" w:rsidRPr="005E4BC4" w:rsidRDefault="005E4BC4" w:rsidP="005E4BC4">
            <w:pPr>
              <w:ind w:firstLine="0"/>
            </w:pPr>
            <w:r>
              <w:t>King</w:t>
            </w:r>
          </w:p>
        </w:tc>
      </w:tr>
      <w:tr w:rsidR="005E4BC4" w:rsidRPr="005E4BC4" w14:paraId="1450B8F4" w14:textId="77777777" w:rsidTr="005E4BC4">
        <w:tc>
          <w:tcPr>
            <w:tcW w:w="2179" w:type="dxa"/>
            <w:shd w:val="clear" w:color="auto" w:fill="auto"/>
          </w:tcPr>
          <w:p w14:paraId="0CA6FF1D" w14:textId="206DFB78" w:rsidR="005E4BC4" w:rsidRPr="005E4BC4" w:rsidRDefault="005E4BC4" w:rsidP="005E4BC4">
            <w:pPr>
              <w:ind w:firstLine="0"/>
            </w:pPr>
            <w:r>
              <w:t>Kirby</w:t>
            </w:r>
          </w:p>
        </w:tc>
        <w:tc>
          <w:tcPr>
            <w:tcW w:w="2179" w:type="dxa"/>
            <w:shd w:val="clear" w:color="auto" w:fill="auto"/>
          </w:tcPr>
          <w:p w14:paraId="7D95C27D" w14:textId="3654EB8F" w:rsidR="005E4BC4" w:rsidRPr="005E4BC4" w:rsidRDefault="005E4BC4" w:rsidP="005E4BC4">
            <w:pPr>
              <w:ind w:firstLine="0"/>
            </w:pPr>
            <w:r>
              <w:t>Landing</w:t>
            </w:r>
          </w:p>
        </w:tc>
        <w:tc>
          <w:tcPr>
            <w:tcW w:w="2180" w:type="dxa"/>
            <w:shd w:val="clear" w:color="auto" w:fill="auto"/>
          </w:tcPr>
          <w:p w14:paraId="75533622" w14:textId="72DD92EE" w:rsidR="005E4BC4" w:rsidRPr="005E4BC4" w:rsidRDefault="005E4BC4" w:rsidP="005E4BC4">
            <w:pPr>
              <w:ind w:firstLine="0"/>
            </w:pPr>
            <w:r>
              <w:t>Lawson</w:t>
            </w:r>
          </w:p>
        </w:tc>
      </w:tr>
      <w:tr w:rsidR="005E4BC4" w:rsidRPr="005E4BC4" w14:paraId="6FD97660" w14:textId="77777777" w:rsidTr="005E4BC4">
        <w:tc>
          <w:tcPr>
            <w:tcW w:w="2179" w:type="dxa"/>
            <w:shd w:val="clear" w:color="auto" w:fill="auto"/>
          </w:tcPr>
          <w:p w14:paraId="77D43331" w14:textId="395AA754" w:rsidR="005E4BC4" w:rsidRPr="005E4BC4" w:rsidRDefault="005E4BC4" w:rsidP="005E4BC4">
            <w:pPr>
              <w:ind w:firstLine="0"/>
            </w:pPr>
            <w:r>
              <w:t>Leber</w:t>
            </w:r>
          </w:p>
        </w:tc>
        <w:tc>
          <w:tcPr>
            <w:tcW w:w="2179" w:type="dxa"/>
            <w:shd w:val="clear" w:color="auto" w:fill="auto"/>
          </w:tcPr>
          <w:p w14:paraId="22BCD4BD" w14:textId="65D20686" w:rsidR="005E4BC4" w:rsidRPr="005E4BC4" w:rsidRDefault="005E4BC4" w:rsidP="005E4BC4">
            <w:pPr>
              <w:ind w:firstLine="0"/>
            </w:pPr>
            <w:r>
              <w:t>Ligon</w:t>
            </w:r>
          </w:p>
        </w:tc>
        <w:tc>
          <w:tcPr>
            <w:tcW w:w="2180" w:type="dxa"/>
            <w:shd w:val="clear" w:color="auto" w:fill="auto"/>
          </w:tcPr>
          <w:p w14:paraId="413A2CE7" w14:textId="455127AF" w:rsidR="005E4BC4" w:rsidRPr="005E4BC4" w:rsidRDefault="005E4BC4" w:rsidP="005E4BC4">
            <w:pPr>
              <w:ind w:firstLine="0"/>
            </w:pPr>
            <w:r>
              <w:t>Long</w:t>
            </w:r>
          </w:p>
        </w:tc>
      </w:tr>
      <w:tr w:rsidR="005E4BC4" w:rsidRPr="005E4BC4" w14:paraId="4DF2B9E3" w14:textId="77777777" w:rsidTr="005E4BC4">
        <w:tc>
          <w:tcPr>
            <w:tcW w:w="2179" w:type="dxa"/>
            <w:shd w:val="clear" w:color="auto" w:fill="auto"/>
          </w:tcPr>
          <w:p w14:paraId="049F46A0" w14:textId="556C38B8" w:rsidR="005E4BC4" w:rsidRPr="005E4BC4" w:rsidRDefault="005E4BC4" w:rsidP="005E4BC4">
            <w:pPr>
              <w:ind w:firstLine="0"/>
            </w:pPr>
            <w:r>
              <w:t>Lowe</w:t>
            </w:r>
          </w:p>
        </w:tc>
        <w:tc>
          <w:tcPr>
            <w:tcW w:w="2179" w:type="dxa"/>
            <w:shd w:val="clear" w:color="auto" w:fill="auto"/>
          </w:tcPr>
          <w:p w14:paraId="6D652471" w14:textId="33C8C402" w:rsidR="005E4BC4" w:rsidRPr="005E4BC4" w:rsidRDefault="005E4BC4" w:rsidP="005E4BC4">
            <w:pPr>
              <w:ind w:firstLine="0"/>
            </w:pPr>
            <w:r>
              <w:t>May</w:t>
            </w:r>
          </w:p>
        </w:tc>
        <w:tc>
          <w:tcPr>
            <w:tcW w:w="2180" w:type="dxa"/>
            <w:shd w:val="clear" w:color="auto" w:fill="auto"/>
          </w:tcPr>
          <w:p w14:paraId="5C33E55B" w14:textId="38146069" w:rsidR="005E4BC4" w:rsidRPr="005E4BC4" w:rsidRDefault="005E4BC4" w:rsidP="005E4BC4">
            <w:pPr>
              <w:ind w:firstLine="0"/>
            </w:pPr>
            <w:r>
              <w:t>McCabe</w:t>
            </w:r>
          </w:p>
        </w:tc>
      </w:tr>
      <w:tr w:rsidR="005E4BC4" w:rsidRPr="005E4BC4" w14:paraId="4BB54C61" w14:textId="77777777" w:rsidTr="005E4BC4">
        <w:tc>
          <w:tcPr>
            <w:tcW w:w="2179" w:type="dxa"/>
            <w:shd w:val="clear" w:color="auto" w:fill="auto"/>
          </w:tcPr>
          <w:p w14:paraId="73D20D88" w14:textId="00C37444" w:rsidR="005E4BC4" w:rsidRPr="005E4BC4" w:rsidRDefault="005E4BC4" w:rsidP="005E4BC4">
            <w:pPr>
              <w:ind w:firstLine="0"/>
            </w:pPr>
            <w:r>
              <w:t>McCravy</w:t>
            </w:r>
          </w:p>
        </w:tc>
        <w:tc>
          <w:tcPr>
            <w:tcW w:w="2179" w:type="dxa"/>
            <w:shd w:val="clear" w:color="auto" w:fill="auto"/>
          </w:tcPr>
          <w:p w14:paraId="5C5E12F7" w14:textId="654FF931" w:rsidR="005E4BC4" w:rsidRPr="005E4BC4" w:rsidRDefault="005E4BC4" w:rsidP="005E4BC4">
            <w:pPr>
              <w:ind w:firstLine="0"/>
            </w:pPr>
            <w:r>
              <w:t>McDaniel</w:t>
            </w:r>
          </w:p>
        </w:tc>
        <w:tc>
          <w:tcPr>
            <w:tcW w:w="2180" w:type="dxa"/>
            <w:shd w:val="clear" w:color="auto" w:fill="auto"/>
          </w:tcPr>
          <w:p w14:paraId="200A719D" w14:textId="4817B840" w:rsidR="005E4BC4" w:rsidRPr="005E4BC4" w:rsidRDefault="005E4BC4" w:rsidP="005E4BC4">
            <w:pPr>
              <w:ind w:firstLine="0"/>
            </w:pPr>
            <w:r>
              <w:t>Mitchell</w:t>
            </w:r>
          </w:p>
        </w:tc>
      </w:tr>
      <w:tr w:rsidR="005E4BC4" w:rsidRPr="005E4BC4" w14:paraId="07D014A3" w14:textId="77777777" w:rsidTr="005E4BC4">
        <w:tc>
          <w:tcPr>
            <w:tcW w:w="2179" w:type="dxa"/>
            <w:shd w:val="clear" w:color="auto" w:fill="auto"/>
          </w:tcPr>
          <w:p w14:paraId="054015DC" w14:textId="51044052" w:rsidR="005E4BC4" w:rsidRPr="005E4BC4" w:rsidRDefault="005E4BC4" w:rsidP="005E4BC4">
            <w:pPr>
              <w:ind w:firstLine="0"/>
            </w:pPr>
            <w:r>
              <w:t>J. Moore</w:t>
            </w:r>
          </w:p>
        </w:tc>
        <w:tc>
          <w:tcPr>
            <w:tcW w:w="2179" w:type="dxa"/>
            <w:shd w:val="clear" w:color="auto" w:fill="auto"/>
          </w:tcPr>
          <w:p w14:paraId="06934CA0" w14:textId="2B247829" w:rsidR="005E4BC4" w:rsidRPr="005E4BC4" w:rsidRDefault="005E4BC4" w:rsidP="005E4BC4">
            <w:pPr>
              <w:ind w:firstLine="0"/>
            </w:pPr>
            <w:r>
              <w:t>T. Moore</w:t>
            </w:r>
          </w:p>
        </w:tc>
        <w:tc>
          <w:tcPr>
            <w:tcW w:w="2180" w:type="dxa"/>
            <w:shd w:val="clear" w:color="auto" w:fill="auto"/>
          </w:tcPr>
          <w:p w14:paraId="5BEF5656" w14:textId="312285BA" w:rsidR="005E4BC4" w:rsidRPr="005E4BC4" w:rsidRDefault="005E4BC4" w:rsidP="005E4BC4">
            <w:pPr>
              <w:ind w:firstLine="0"/>
            </w:pPr>
            <w:r>
              <w:t>A. M. Morgan</w:t>
            </w:r>
          </w:p>
        </w:tc>
      </w:tr>
      <w:tr w:rsidR="005E4BC4" w:rsidRPr="005E4BC4" w14:paraId="68849EAB" w14:textId="77777777" w:rsidTr="005E4BC4">
        <w:tc>
          <w:tcPr>
            <w:tcW w:w="2179" w:type="dxa"/>
            <w:shd w:val="clear" w:color="auto" w:fill="auto"/>
          </w:tcPr>
          <w:p w14:paraId="54B45A33" w14:textId="1470F954" w:rsidR="005E4BC4" w:rsidRPr="005E4BC4" w:rsidRDefault="005E4BC4" w:rsidP="005E4BC4">
            <w:pPr>
              <w:ind w:firstLine="0"/>
            </w:pPr>
            <w:r>
              <w:t>T. A. Morgan</w:t>
            </w:r>
          </w:p>
        </w:tc>
        <w:tc>
          <w:tcPr>
            <w:tcW w:w="2179" w:type="dxa"/>
            <w:shd w:val="clear" w:color="auto" w:fill="auto"/>
          </w:tcPr>
          <w:p w14:paraId="25F53E15" w14:textId="4D19CD4D" w:rsidR="005E4BC4" w:rsidRPr="005E4BC4" w:rsidRDefault="005E4BC4" w:rsidP="005E4BC4">
            <w:pPr>
              <w:ind w:firstLine="0"/>
            </w:pPr>
            <w:r>
              <w:t>Moss</w:t>
            </w:r>
          </w:p>
        </w:tc>
        <w:tc>
          <w:tcPr>
            <w:tcW w:w="2180" w:type="dxa"/>
            <w:shd w:val="clear" w:color="auto" w:fill="auto"/>
          </w:tcPr>
          <w:p w14:paraId="4C5B6027" w14:textId="71E5EF3E" w:rsidR="005E4BC4" w:rsidRPr="005E4BC4" w:rsidRDefault="005E4BC4" w:rsidP="005E4BC4">
            <w:pPr>
              <w:ind w:firstLine="0"/>
            </w:pPr>
            <w:r>
              <w:t>Murphy</w:t>
            </w:r>
          </w:p>
        </w:tc>
      </w:tr>
      <w:tr w:rsidR="005E4BC4" w:rsidRPr="005E4BC4" w14:paraId="1CBC7DB2" w14:textId="77777777" w:rsidTr="005E4BC4">
        <w:tc>
          <w:tcPr>
            <w:tcW w:w="2179" w:type="dxa"/>
            <w:shd w:val="clear" w:color="auto" w:fill="auto"/>
          </w:tcPr>
          <w:p w14:paraId="42C7F28B" w14:textId="1D18096C" w:rsidR="005E4BC4" w:rsidRPr="005E4BC4" w:rsidRDefault="005E4BC4" w:rsidP="005E4BC4">
            <w:pPr>
              <w:ind w:firstLine="0"/>
            </w:pPr>
            <w:r>
              <w:t>Neese</w:t>
            </w:r>
          </w:p>
        </w:tc>
        <w:tc>
          <w:tcPr>
            <w:tcW w:w="2179" w:type="dxa"/>
            <w:shd w:val="clear" w:color="auto" w:fill="auto"/>
          </w:tcPr>
          <w:p w14:paraId="0BB091F8" w14:textId="3E2E3D4A" w:rsidR="005E4BC4" w:rsidRPr="005E4BC4" w:rsidRDefault="005E4BC4" w:rsidP="005E4BC4">
            <w:pPr>
              <w:ind w:firstLine="0"/>
            </w:pPr>
            <w:r>
              <w:t>B. Newton</w:t>
            </w:r>
          </w:p>
        </w:tc>
        <w:tc>
          <w:tcPr>
            <w:tcW w:w="2180" w:type="dxa"/>
            <w:shd w:val="clear" w:color="auto" w:fill="auto"/>
          </w:tcPr>
          <w:p w14:paraId="0FDC97E9" w14:textId="0EF21D8C" w:rsidR="005E4BC4" w:rsidRPr="005E4BC4" w:rsidRDefault="005E4BC4" w:rsidP="005E4BC4">
            <w:pPr>
              <w:ind w:firstLine="0"/>
            </w:pPr>
            <w:r>
              <w:t>W. Newton</w:t>
            </w:r>
          </w:p>
        </w:tc>
      </w:tr>
      <w:tr w:rsidR="005E4BC4" w:rsidRPr="005E4BC4" w14:paraId="1AA1FB85" w14:textId="77777777" w:rsidTr="005E4BC4">
        <w:tc>
          <w:tcPr>
            <w:tcW w:w="2179" w:type="dxa"/>
            <w:shd w:val="clear" w:color="auto" w:fill="auto"/>
          </w:tcPr>
          <w:p w14:paraId="062EC40C" w14:textId="79643948" w:rsidR="005E4BC4" w:rsidRPr="005E4BC4" w:rsidRDefault="005E4BC4" w:rsidP="005E4BC4">
            <w:pPr>
              <w:ind w:firstLine="0"/>
            </w:pPr>
            <w:r>
              <w:t>Nutt</w:t>
            </w:r>
          </w:p>
        </w:tc>
        <w:tc>
          <w:tcPr>
            <w:tcW w:w="2179" w:type="dxa"/>
            <w:shd w:val="clear" w:color="auto" w:fill="auto"/>
          </w:tcPr>
          <w:p w14:paraId="4B23C48B" w14:textId="14F66C8E" w:rsidR="005E4BC4" w:rsidRPr="005E4BC4" w:rsidRDefault="005E4BC4" w:rsidP="005E4BC4">
            <w:pPr>
              <w:ind w:firstLine="0"/>
            </w:pPr>
            <w:r>
              <w:t>O'Neal</w:t>
            </w:r>
          </w:p>
        </w:tc>
        <w:tc>
          <w:tcPr>
            <w:tcW w:w="2180" w:type="dxa"/>
            <w:shd w:val="clear" w:color="auto" w:fill="auto"/>
          </w:tcPr>
          <w:p w14:paraId="3637ED93" w14:textId="4CAF3E8E" w:rsidR="005E4BC4" w:rsidRPr="005E4BC4" w:rsidRDefault="005E4BC4" w:rsidP="005E4BC4">
            <w:pPr>
              <w:ind w:firstLine="0"/>
            </w:pPr>
            <w:r>
              <w:t>Oremus</w:t>
            </w:r>
          </w:p>
        </w:tc>
      </w:tr>
      <w:tr w:rsidR="005E4BC4" w:rsidRPr="005E4BC4" w14:paraId="31AEDA97" w14:textId="77777777" w:rsidTr="005E4BC4">
        <w:tc>
          <w:tcPr>
            <w:tcW w:w="2179" w:type="dxa"/>
            <w:shd w:val="clear" w:color="auto" w:fill="auto"/>
          </w:tcPr>
          <w:p w14:paraId="533ACBFF" w14:textId="79FFA58C" w:rsidR="005E4BC4" w:rsidRPr="005E4BC4" w:rsidRDefault="005E4BC4" w:rsidP="005E4BC4">
            <w:pPr>
              <w:ind w:firstLine="0"/>
            </w:pPr>
            <w:r>
              <w:t>Ott</w:t>
            </w:r>
          </w:p>
        </w:tc>
        <w:tc>
          <w:tcPr>
            <w:tcW w:w="2179" w:type="dxa"/>
            <w:shd w:val="clear" w:color="auto" w:fill="auto"/>
          </w:tcPr>
          <w:p w14:paraId="11B0D5B3" w14:textId="5F7EF580" w:rsidR="005E4BC4" w:rsidRPr="005E4BC4" w:rsidRDefault="005E4BC4" w:rsidP="005E4BC4">
            <w:pPr>
              <w:ind w:firstLine="0"/>
            </w:pPr>
            <w:r>
              <w:t>Pace</w:t>
            </w:r>
          </w:p>
        </w:tc>
        <w:tc>
          <w:tcPr>
            <w:tcW w:w="2180" w:type="dxa"/>
            <w:shd w:val="clear" w:color="auto" w:fill="auto"/>
          </w:tcPr>
          <w:p w14:paraId="4802E242" w14:textId="249D2344" w:rsidR="005E4BC4" w:rsidRPr="005E4BC4" w:rsidRDefault="005E4BC4" w:rsidP="005E4BC4">
            <w:pPr>
              <w:ind w:firstLine="0"/>
            </w:pPr>
            <w:r>
              <w:t>Pedalino</w:t>
            </w:r>
          </w:p>
        </w:tc>
      </w:tr>
      <w:tr w:rsidR="005E4BC4" w:rsidRPr="005E4BC4" w14:paraId="78C6B80D" w14:textId="77777777" w:rsidTr="005E4BC4">
        <w:tc>
          <w:tcPr>
            <w:tcW w:w="2179" w:type="dxa"/>
            <w:shd w:val="clear" w:color="auto" w:fill="auto"/>
          </w:tcPr>
          <w:p w14:paraId="1C0499D1" w14:textId="3B5EB388" w:rsidR="005E4BC4" w:rsidRPr="005E4BC4" w:rsidRDefault="005E4BC4" w:rsidP="005E4BC4">
            <w:pPr>
              <w:ind w:firstLine="0"/>
            </w:pPr>
            <w:r>
              <w:t>Pendarvis</w:t>
            </w:r>
          </w:p>
        </w:tc>
        <w:tc>
          <w:tcPr>
            <w:tcW w:w="2179" w:type="dxa"/>
            <w:shd w:val="clear" w:color="auto" w:fill="auto"/>
          </w:tcPr>
          <w:p w14:paraId="778D9AEC" w14:textId="3B1A3B5A" w:rsidR="005E4BC4" w:rsidRPr="005E4BC4" w:rsidRDefault="005E4BC4" w:rsidP="005E4BC4">
            <w:pPr>
              <w:ind w:firstLine="0"/>
            </w:pPr>
            <w:r>
              <w:t>Pope</w:t>
            </w:r>
          </w:p>
        </w:tc>
        <w:tc>
          <w:tcPr>
            <w:tcW w:w="2180" w:type="dxa"/>
            <w:shd w:val="clear" w:color="auto" w:fill="auto"/>
          </w:tcPr>
          <w:p w14:paraId="0E7D5230" w14:textId="7863C874" w:rsidR="005E4BC4" w:rsidRPr="005E4BC4" w:rsidRDefault="005E4BC4" w:rsidP="005E4BC4">
            <w:pPr>
              <w:ind w:firstLine="0"/>
            </w:pPr>
            <w:r>
              <w:t>Rivers</w:t>
            </w:r>
          </w:p>
        </w:tc>
      </w:tr>
      <w:tr w:rsidR="005E4BC4" w:rsidRPr="005E4BC4" w14:paraId="15D2C4B4" w14:textId="77777777" w:rsidTr="005E4BC4">
        <w:tc>
          <w:tcPr>
            <w:tcW w:w="2179" w:type="dxa"/>
            <w:shd w:val="clear" w:color="auto" w:fill="auto"/>
          </w:tcPr>
          <w:p w14:paraId="7A8FC8E6" w14:textId="270E0566" w:rsidR="005E4BC4" w:rsidRPr="005E4BC4" w:rsidRDefault="005E4BC4" w:rsidP="005E4BC4">
            <w:pPr>
              <w:ind w:firstLine="0"/>
            </w:pPr>
            <w:r>
              <w:t>Robbins</w:t>
            </w:r>
          </w:p>
        </w:tc>
        <w:tc>
          <w:tcPr>
            <w:tcW w:w="2179" w:type="dxa"/>
            <w:shd w:val="clear" w:color="auto" w:fill="auto"/>
          </w:tcPr>
          <w:p w14:paraId="791B1B42" w14:textId="5FF1EC40" w:rsidR="005E4BC4" w:rsidRPr="005E4BC4" w:rsidRDefault="005E4BC4" w:rsidP="005E4BC4">
            <w:pPr>
              <w:ind w:firstLine="0"/>
            </w:pPr>
            <w:r>
              <w:t>Rose</w:t>
            </w:r>
          </w:p>
        </w:tc>
        <w:tc>
          <w:tcPr>
            <w:tcW w:w="2180" w:type="dxa"/>
            <w:shd w:val="clear" w:color="auto" w:fill="auto"/>
          </w:tcPr>
          <w:p w14:paraId="1FF1AEFC" w14:textId="5F01370E" w:rsidR="005E4BC4" w:rsidRPr="005E4BC4" w:rsidRDefault="005E4BC4" w:rsidP="005E4BC4">
            <w:pPr>
              <w:ind w:firstLine="0"/>
            </w:pPr>
            <w:r>
              <w:t>Rutherford</w:t>
            </w:r>
          </w:p>
        </w:tc>
      </w:tr>
      <w:tr w:rsidR="005E4BC4" w:rsidRPr="005E4BC4" w14:paraId="173AD334" w14:textId="77777777" w:rsidTr="005E4BC4">
        <w:tc>
          <w:tcPr>
            <w:tcW w:w="2179" w:type="dxa"/>
            <w:shd w:val="clear" w:color="auto" w:fill="auto"/>
          </w:tcPr>
          <w:p w14:paraId="51D0E7FC" w14:textId="4CA9EBD4" w:rsidR="005E4BC4" w:rsidRPr="005E4BC4" w:rsidRDefault="005E4BC4" w:rsidP="005E4BC4">
            <w:pPr>
              <w:ind w:firstLine="0"/>
            </w:pPr>
            <w:r>
              <w:t>Sandifer</w:t>
            </w:r>
          </w:p>
        </w:tc>
        <w:tc>
          <w:tcPr>
            <w:tcW w:w="2179" w:type="dxa"/>
            <w:shd w:val="clear" w:color="auto" w:fill="auto"/>
          </w:tcPr>
          <w:p w14:paraId="56608A09" w14:textId="2DC8F264" w:rsidR="005E4BC4" w:rsidRPr="005E4BC4" w:rsidRDefault="005E4BC4" w:rsidP="005E4BC4">
            <w:pPr>
              <w:ind w:firstLine="0"/>
            </w:pPr>
            <w:r>
              <w:t>Schuessler</w:t>
            </w:r>
          </w:p>
        </w:tc>
        <w:tc>
          <w:tcPr>
            <w:tcW w:w="2180" w:type="dxa"/>
            <w:shd w:val="clear" w:color="auto" w:fill="auto"/>
          </w:tcPr>
          <w:p w14:paraId="509C4CCA" w14:textId="1107C005" w:rsidR="005E4BC4" w:rsidRPr="005E4BC4" w:rsidRDefault="005E4BC4" w:rsidP="005E4BC4">
            <w:pPr>
              <w:ind w:firstLine="0"/>
            </w:pPr>
            <w:r>
              <w:t>Sessions</w:t>
            </w:r>
          </w:p>
        </w:tc>
      </w:tr>
      <w:tr w:rsidR="005E4BC4" w:rsidRPr="005E4BC4" w14:paraId="5D484D4F" w14:textId="77777777" w:rsidTr="005E4BC4">
        <w:tc>
          <w:tcPr>
            <w:tcW w:w="2179" w:type="dxa"/>
            <w:shd w:val="clear" w:color="auto" w:fill="auto"/>
          </w:tcPr>
          <w:p w14:paraId="46C521FF" w14:textId="715E438D" w:rsidR="005E4BC4" w:rsidRPr="005E4BC4" w:rsidRDefault="005E4BC4" w:rsidP="005E4BC4">
            <w:pPr>
              <w:ind w:firstLine="0"/>
            </w:pPr>
            <w:r>
              <w:t>G. M. Smith</w:t>
            </w:r>
          </w:p>
        </w:tc>
        <w:tc>
          <w:tcPr>
            <w:tcW w:w="2179" w:type="dxa"/>
            <w:shd w:val="clear" w:color="auto" w:fill="auto"/>
          </w:tcPr>
          <w:p w14:paraId="13B5FEA5" w14:textId="485259DB" w:rsidR="005E4BC4" w:rsidRPr="005E4BC4" w:rsidRDefault="005E4BC4" w:rsidP="005E4BC4">
            <w:pPr>
              <w:ind w:firstLine="0"/>
            </w:pPr>
            <w:r>
              <w:t>M. M. Smith</w:t>
            </w:r>
          </w:p>
        </w:tc>
        <w:tc>
          <w:tcPr>
            <w:tcW w:w="2180" w:type="dxa"/>
            <w:shd w:val="clear" w:color="auto" w:fill="auto"/>
          </w:tcPr>
          <w:p w14:paraId="47F6AC99" w14:textId="1A4DF41D" w:rsidR="005E4BC4" w:rsidRPr="005E4BC4" w:rsidRDefault="005E4BC4" w:rsidP="005E4BC4">
            <w:pPr>
              <w:ind w:firstLine="0"/>
            </w:pPr>
            <w:r>
              <w:t>Stavrinakis</w:t>
            </w:r>
          </w:p>
        </w:tc>
      </w:tr>
      <w:tr w:rsidR="005E4BC4" w:rsidRPr="005E4BC4" w14:paraId="09E2DA95" w14:textId="77777777" w:rsidTr="005E4BC4">
        <w:tc>
          <w:tcPr>
            <w:tcW w:w="2179" w:type="dxa"/>
            <w:shd w:val="clear" w:color="auto" w:fill="auto"/>
          </w:tcPr>
          <w:p w14:paraId="39CAC6D6" w14:textId="3B9AAFF0" w:rsidR="005E4BC4" w:rsidRPr="005E4BC4" w:rsidRDefault="005E4BC4" w:rsidP="005E4BC4">
            <w:pPr>
              <w:ind w:firstLine="0"/>
            </w:pPr>
            <w:r>
              <w:t>Taylor</w:t>
            </w:r>
          </w:p>
        </w:tc>
        <w:tc>
          <w:tcPr>
            <w:tcW w:w="2179" w:type="dxa"/>
            <w:shd w:val="clear" w:color="auto" w:fill="auto"/>
          </w:tcPr>
          <w:p w14:paraId="333AD23D" w14:textId="385C54E4" w:rsidR="005E4BC4" w:rsidRPr="005E4BC4" w:rsidRDefault="005E4BC4" w:rsidP="005E4BC4">
            <w:pPr>
              <w:ind w:firstLine="0"/>
            </w:pPr>
            <w:r>
              <w:t>Thigpen</w:t>
            </w:r>
          </w:p>
        </w:tc>
        <w:tc>
          <w:tcPr>
            <w:tcW w:w="2180" w:type="dxa"/>
            <w:shd w:val="clear" w:color="auto" w:fill="auto"/>
          </w:tcPr>
          <w:p w14:paraId="72A04779" w14:textId="49318C57" w:rsidR="005E4BC4" w:rsidRPr="005E4BC4" w:rsidRDefault="005E4BC4" w:rsidP="005E4BC4">
            <w:pPr>
              <w:ind w:firstLine="0"/>
            </w:pPr>
            <w:r>
              <w:t>Trantham</w:t>
            </w:r>
          </w:p>
        </w:tc>
      </w:tr>
      <w:tr w:rsidR="005E4BC4" w:rsidRPr="005E4BC4" w14:paraId="291F18DD" w14:textId="77777777" w:rsidTr="005E4BC4">
        <w:tc>
          <w:tcPr>
            <w:tcW w:w="2179" w:type="dxa"/>
            <w:shd w:val="clear" w:color="auto" w:fill="auto"/>
          </w:tcPr>
          <w:p w14:paraId="5EE82FB6" w14:textId="0CE1B376" w:rsidR="005E4BC4" w:rsidRPr="005E4BC4" w:rsidRDefault="005E4BC4" w:rsidP="005E4BC4">
            <w:pPr>
              <w:ind w:firstLine="0"/>
            </w:pPr>
            <w:r>
              <w:t>Vaughan</w:t>
            </w:r>
          </w:p>
        </w:tc>
        <w:tc>
          <w:tcPr>
            <w:tcW w:w="2179" w:type="dxa"/>
            <w:shd w:val="clear" w:color="auto" w:fill="auto"/>
          </w:tcPr>
          <w:p w14:paraId="0C7B520E" w14:textId="49AE5EC7" w:rsidR="005E4BC4" w:rsidRPr="005E4BC4" w:rsidRDefault="005E4BC4" w:rsidP="005E4BC4">
            <w:pPr>
              <w:ind w:firstLine="0"/>
            </w:pPr>
            <w:r>
              <w:t>Weeks</w:t>
            </w:r>
          </w:p>
        </w:tc>
        <w:tc>
          <w:tcPr>
            <w:tcW w:w="2180" w:type="dxa"/>
            <w:shd w:val="clear" w:color="auto" w:fill="auto"/>
          </w:tcPr>
          <w:p w14:paraId="72079D01" w14:textId="4176D8E0" w:rsidR="005E4BC4" w:rsidRPr="005E4BC4" w:rsidRDefault="005E4BC4" w:rsidP="005E4BC4">
            <w:pPr>
              <w:ind w:firstLine="0"/>
            </w:pPr>
            <w:r>
              <w:t>West</w:t>
            </w:r>
          </w:p>
        </w:tc>
      </w:tr>
      <w:tr w:rsidR="005E4BC4" w:rsidRPr="005E4BC4" w14:paraId="392E9259" w14:textId="77777777" w:rsidTr="005E4BC4">
        <w:tc>
          <w:tcPr>
            <w:tcW w:w="2179" w:type="dxa"/>
            <w:shd w:val="clear" w:color="auto" w:fill="auto"/>
          </w:tcPr>
          <w:p w14:paraId="2909A689" w14:textId="076AE863" w:rsidR="005E4BC4" w:rsidRPr="005E4BC4" w:rsidRDefault="005E4BC4" w:rsidP="005E4BC4">
            <w:pPr>
              <w:ind w:firstLine="0"/>
            </w:pPr>
            <w:r>
              <w:t>Wetmore</w:t>
            </w:r>
          </w:p>
        </w:tc>
        <w:tc>
          <w:tcPr>
            <w:tcW w:w="2179" w:type="dxa"/>
            <w:shd w:val="clear" w:color="auto" w:fill="auto"/>
          </w:tcPr>
          <w:p w14:paraId="72469DD9" w14:textId="2B61DDBB" w:rsidR="005E4BC4" w:rsidRPr="005E4BC4" w:rsidRDefault="005E4BC4" w:rsidP="005E4BC4">
            <w:pPr>
              <w:ind w:firstLine="0"/>
            </w:pPr>
            <w:r>
              <w:t>Wheeler</w:t>
            </w:r>
          </w:p>
        </w:tc>
        <w:tc>
          <w:tcPr>
            <w:tcW w:w="2180" w:type="dxa"/>
            <w:shd w:val="clear" w:color="auto" w:fill="auto"/>
          </w:tcPr>
          <w:p w14:paraId="1A2283FF" w14:textId="64841883" w:rsidR="005E4BC4" w:rsidRPr="005E4BC4" w:rsidRDefault="005E4BC4" w:rsidP="005E4BC4">
            <w:pPr>
              <w:ind w:firstLine="0"/>
            </w:pPr>
            <w:r>
              <w:t>White</w:t>
            </w:r>
          </w:p>
        </w:tc>
      </w:tr>
      <w:tr w:rsidR="005E4BC4" w:rsidRPr="005E4BC4" w14:paraId="63DFE13E" w14:textId="77777777" w:rsidTr="005E4BC4">
        <w:tc>
          <w:tcPr>
            <w:tcW w:w="2179" w:type="dxa"/>
            <w:shd w:val="clear" w:color="auto" w:fill="auto"/>
          </w:tcPr>
          <w:p w14:paraId="4AB12976" w14:textId="3AAD41AA" w:rsidR="005E4BC4" w:rsidRPr="005E4BC4" w:rsidRDefault="005E4BC4" w:rsidP="005E4BC4">
            <w:pPr>
              <w:keepNext/>
              <w:ind w:firstLine="0"/>
            </w:pPr>
            <w:r>
              <w:t>Whitmire</w:t>
            </w:r>
          </w:p>
        </w:tc>
        <w:tc>
          <w:tcPr>
            <w:tcW w:w="2179" w:type="dxa"/>
            <w:shd w:val="clear" w:color="auto" w:fill="auto"/>
          </w:tcPr>
          <w:p w14:paraId="09907880" w14:textId="23BCFC10" w:rsidR="005E4BC4" w:rsidRPr="005E4BC4" w:rsidRDefault="005E4BC4" w:rsidP="005E4BC4">
            <w:pPr>
              <w:keepNext/>
              <w:ind w:firstLine="0"/>
            </w:pPr>
            <w:r>
              <w:t>Williams</w:t>
            </w:r>
          </w:p>
        </w:tc>
        <w:tc>
          <w:tcPr>
            <w:tcW w:w="2180" w:type="dxa"/>
            <w:shd w:val="clear" w:color="auto" w:fill="auto"/>
          </w:tcPr>
          <w:p w14:paraId="066B77CF" w14:textId="241EBB78" w:rsidR="005E4BC4" w:rsidRPr="005E4BC4" w:rsidRDefault="005E4BC4" w:rsidP="005E4BC4">
            <w:pPr>
              <w:keepNext/>
              <w:ind w:firstLine="0"/>
            </w:pPr>
            <w:r>
              <w:t>Willis</w:t>
            </w:r>
          </w:p>
        </w:tc>
      </w:tr>
      <w:tr w:rsidR="005E4BC4" w:rsidRPr="005E4BC4" w14:paraId="6AC5E529" w14:textId="77777777" w:rsidTr="005E4BC4">
        <w:tc>
          <w:tcPr>
            <w:tcW w:w="2179" w:type="dxa"/>
            <w:shd w:val="clear" w:color="auto" w:fill="auto"/>
          </w:tcPr>
          <w:p w14:paraId="1ED0E556" w14:textId="4A0AB346" w:rsidR="005E4BC4" w:rsidRPr="005E4BC4" w:rsidRDefault="005E4BC4" w:rsidP="005E4BC4">
            <w:pPr>
              <w:keepNext/>
              <w:ind w:firstLine="0"/>
            </w:pPr>
            <w:r>
              <w:t>Wooten</w:t>
            </w:r>
          </w:p>
        </w:tc>
        <w:tc>
          <w:tcPr>
            <w:tcW w:w="2179" w:type="dxa"/>
            <w:shd w:val="clear" w:color="auto" w:fill="auto"/>
          </w:tcPr>
          <w:p w14:paraId="4EFAD79A" w14:textId="178C659D" w:rsidR="005E4BC4" w:rsidRPr="005E4BC4" w:rsidRDefault="005E4BC4" w:rsidP="005E4BC4">
            <w:pPr>
              <w:keepNext/>
              <w:ind w:firstLine="0"/>
            </w:pPr>
            <w:r>
              <w:t>Yow</w:t>
            </w:r>
          </w:p>
        </w:tc>
        <w:tc>
          <w:tcPr>
            <w:tcW w:w="2180" w:type="dxa"/>
            <w:shd w:val="clear" w:color="auto" w:fill="auto"/>
          </w:tcPr>
          <w:p w14:paraId="082E141A" w14:textId="77777777" w:rsidR="005E4BC4" w:rsidRPr="005E4BC4" w:rsidRDefault="005E4BC4" w:rsidP="005E4BC4">
            <w:pPr>
              <w:keepNext/>
              <w:ind w:firstLine="0"/>
            </w:pPr>
          </w:p>
        </w:tc>
      </w:tr>
    </w:tbl>
    <w:p w14:paraId="5A130B55" w14:textId="77777777" w:rsidR="005E4BC4" w:rsidRDefault="005E4BC4" w:rsidP="005E4BC4"/>
    <w:p w14:paraId="0E1DFAB9" w14:textId="27A6AED2" w:rsidR="005E4BC4" w:rsidRDefault="005E4BC4" w:rsidP="005E4BC4">
      <w:pPr>
        <w:jc w:val="center"/>
        <w:rPr>
          <w:b/>
        </w:rPr>
      </w:pPr>
      <w:r w:rsidRPr="005E4BC4">
        <w:rPr>
          <w:b/>
        </w:rPr>
        <w:t>Total--110</w:t>
      </w:r>
    </w:p>
    <w:p w14:paraId="10BD6AE3" w14:textId="77777777" w:rsidR="005E4BC4" w:rsidRDefault="005E4BC4" w:rsidP="005E4BC4">
      <w:pPr>
        <w:jc w:val="center"/>
        <w:rPr>
          <w:b/>
        </w:rPr>
      </w:pPr>
    </w:p>
    <w:p w14:paraId="5FE48444" w14:textId="77777777" w:rsidR="005E4BC4" w:rsidRDefault="005E4BC4" w:rsidP="005E4BC4">
      <w:pPr>
        <w:ind w:firstLine="0"/>
      </w:pPr>
      <w:r w:rsidRPr="005E4BC4">
        <w:t xml:space="preserve"> </w:t>
      </w:r>
      <w:r>
        <w:t>Those who voted in the negative are:</w:t>
      </w:r>
    </w:p>
    <w:p w14:paraId="6F79AFB0" w14:textId="77777777" w:rsidR="005E4BC4" w:rsidRDefault="005E4BC4" w:rsidP="005E4BC4"/>
    <w:p w14:paraId="56449BEC" w14:textId="77777777" w:rsidR="005E4BC4" w:rsidRDefault="005E4BC4" w:rsidP="005E4BC4">
      <w:pPr>
        <w:jc w:val="center"/>
        <w:rPr>
          <w:b/>
        </w:rPr>
      </w:pPr>
      <w:r w:rsidRPr="005E4BC4">
        <w:rPr>
          <w:b/>
        </w:rPr>
        <w:t>Total--0</w:t>
      </w:r>
    </w:p>
    <w:p w14:paraId="1E5E614A" w14:textId="77777777" w:rsidR="005E4BC4" w:rsidRDefault="005E4BC4" w:rsidP="005E4BC4">
      <w:pPr>
        <w:jc w:val="center"/>
        <w:rPr>
          <w:b/>
        </w:rPr>
      </w:pPr>
    </w:p>
    <w:p w14:paraId="6AD2495D" w14:textId="77777777" w:rsidR="005E4BC4" w:rsidRDefault="005E4BC4" w:rsidP="005E4BC4">
      <w:r>
        <w:t xml:space="preserve">So, the Bill was read the second time and ordered to third reading.  </w:t>
      </w:r>
    </w:p>
    <w:p w14:paraId="4FF96E60" w14:textId="25C72389" w:rsidR="005E4BC4" w:rsidRDefault="005E4BC4" w:rsidP="005E4BC4"/>
    <w:p w14:paraId="205576B7" w14:textId="77777777" w:rsidR="005E4BC4" w:rsidRPr="00815EF9" w:rsidRDefault="005E4BC4" w:rsidP="005E4BC4">
      <w:pPr>
        <w:pStyle w:val="Title"/>
        <w:keepNext/>
      </w:pPr>
      <w:bookmarkStart w:id="47" w:name="file_start131"/>
      <w:bookmarkEnd w:id="47"/>
      <w:r w:rsidRPr="00815EF9">
        <w:t>STATEMENT FOR JOURNAL</w:t>
      </w:r>
    </w:p>
    <w:p w14:paraId="2F0C3497" w14:textId="77777777" w:rsidR="005E4BC4" w:rsidRPr="00815EF9" w:rsidRDefault="005E4BC4" w:rsidP="005E4BC4">
      <w:pPr>
        <w:tabs>
          <w:tab w:val="left" w:pos="270"/>
          <w:tab w:val="left" w:pos="630"/>
          <w:tab w:val="left" w:pos="900"/>
          <w:tab w:val="left" w:pos="1260"/>
          <w:tab w:val="left" w:pos="1620"/>
          <w:tab w:val="left" w:pos="1980"/>
          <w:tab w:val="left" w:pos="2340"/>
          <w:tab w:val="left" w:pos="2700"/>
        </w:tabs>
        <w:ind w:firstLine="0"/>
      </w:pPr>
      <w:r w:rsidRPr="00815EF9">
        <w:tab/>
        <w:t>I was temporarily out of the Chamber on constituent business during the vote on H. 5079. If I had been present, I would have voted in favor of the Bill.</w:t>
      </w:r>
    </w:p>
    <w:p w14:paraId="4000CE33" w14:textId="77777777" w:rsidR="005E4BC4" w:rsidRDefault="005E4BC4" w:rsidP="005E4BC4">
      <w:pPr>
        <w:tabs>
          <w:tab w:val="left" w:pos="270"/>
          <w:tab w:val="left" w:pos="630"/>
          <w:tab w:val="left" w:pos="900"/>
          <w:tab w:val="left" w:pos="1260"/>
          <w:tab w:val="left" w:pos="1620"/>
          <w:tab w:val="left" w:pos="1980"/>
          <w:tab w:val="left" w:pos="2340"/>
          <w:tab w:val="left" w:pos="2700"/>
        </w:tabs>
        <w:ind w:firstLine="0"/>
      </w:pPr>
      <w:r w:rsidRPr="00815EF9">
        <w:tab/>
        <w:t>Rep. Don Chapman</w:t>
      </w:r>
    </w:p>
    <w:p w14:paraId="2CEF5F23" w14:textId="79F35D48" w:rsidR="005E4BC4" w:rsidRDefault="005E4BC4" w:rsidP="005E4BC4">
      <w:pPr>
        <w:tabs>
          <w:tab w:val="left" w:pos="270"/>
          <w:tab w:val="left" w:pos="630"/>
          <w:tab w:val="left" w:pos="900"/>
          <w:tab w:val="left" w:pos="1260"/>
          <w:tab w:val="left" w:pos="1620"/>
          <w:tab w:val="left" w:pos="1980"/>
          <w:tab w:val="left" w:pos="2340"/>
          <w:tab w:val="left" w:pos="2700"/>
        </w:tabs>
        <w:ind w:firstLine="0"/>
      </w:pPr>
    </w:p>
    <w:p w14:paraId="09B7FCC3" w14:textId="77777777" w:rsidR="005E4BC4" w:rsidRDefault="005E4BC4" w:rsidP="005E4BC4">
      <w:pPr>
        <w:keepNext/>
        <w:jc w:val="center"/>
        <w:rPr>
          <w:b/>
        </w:rPr>
      </w:pPr>
      <w:r w:rsidRPr="005E4BC4">
        <w:rPr>
          <w:b/>
        </w:rPr>
        <w:t>MOTION PERIOD</w:t>
      </w:r>
    </w:p>
    <w:p w14:paraId="68D0F1BA" w14:textId="625AB02D" w:rsidR="005E4BC4" w:rsidRDefault="005E4BC4" w:rsidP="005E4BC4">
      <w:r>
        <w:t>The motion period was dispensed with on motion of Rep. FORREST.</w:t>
      </w:r>
    </w:p>
    <w:p w14:paraId="58BDD5E6" w14:textId="77777777" w:rsidR="005E4BC4" w:rsidRDefault="005E4BC4" w:rsidP="005E4BC4"/>
    <w:p w14:paraId="41C1C5CB" w14:textId="0E41261A" w:rsidR="005E4BC4" w:rsidRDefault="005E4BC4" w:rsidP="005E4BC4">
      <w:pPr>
        <w:keepNext/>
        <w:jc w:val="center"/>
        <w:rPr>
          <w:b/>
        </w:rPr>
      </w:pPr>
      <w:r w:rsidRPr="005E4BC4">
        <w:rPr>
          <w:b/>
        </w:rPr>
        <w:t>H. 4231--DEBATE ADJOURNED</w:t>
      </w:r>
    </w:p>
    <w:p w14:paraId="0C15F0BC" w14:textId="01B2BB89" w:rsidR="005E4BC4" w:rsidRDefault="005E4BC4" w:rsidP="005E4BC4">
      <w:pPr>
        <w:keepNext/>
      </w:pPr>
      <w:r>
        <w:t>The following Bill was taken up:</w:t>
      </w:r>
    </w:p>
    <w:p w14:paraId="4FF00F54" w14:textId="77777777" w:rsidR="005E4BC4" w:rsidRDefault="005E4BC4" w:rsidP="005E4BC4">
      <w:pPr>
        <w:keepNext/>
      </w:pPr>
      <w:bookmarkStart w:id="48" w:name="include_clip_start_135"/>
      <w:bookmarkEnd w:id="48"/>
    </w:p>
    <w:p w14:paraId="0B53FEDA" w14:textId="77777777" w:rsidR="005E4BC4" w:rsidRDefault="005E4BC4" w:rsidP="005E4BC4">
      <w:pPr>
        <w:keepNext/>
      </w:pPr>
      <w:r>
        <w:t>H. 4231 --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219D9F95" w14:textId="77777777" w:rsidR="00EB5C00" w:rsidRDefault="00EB5C00" w:rsidP="005E4BC4">
      <w:pPr>
        <w:keepNext/>
      </w:pPr>
    </w:p>
    <w:p w14:paraId="3351646F" w14:textId="2238F333" w:rsidR="005E4BC4" w:rsidRDefault="005E4BC4" w:rsidP="005E4BC4">
      <w:bookmarkStart w:id="49" w:name="include_clip_end_135"/>
      <w:bookmarkEnd w:id="49"/>
      <w:r>
        <w:t xml:space="preserve">Rep. ELLIOTT moved to adjourn debate on the Bill, which was agreed to.  </w:t>
      </w:r>
    </w:p>
    <w:p w14:paraId="2F174A18" w14:textId="77777777" w:rsidR="005E4BC4" w:rsidRDefault="005E4BC4" w:rsidP="005E4BC4"/>
    <w:p w14:paraId="417A090E" w14:textId="5D2071E0" w:rsidR="005E4BC4" w:rsidRDefault="005E4BC4" w:rsidP="005E4BC4">
      <w:pPr>
        <w:keepNext/>
        <w:jc w:val="center"/>
        <w:rPr>
          <w:b/>
        </w:rPr>
      </w:pPr>
      <w:r w:rsidRPr="005E4BC4">
        <w:rPr>
          <w:b/>
        </w:rPr>
        <w:t>H. 4957--ORDERED TO THIRD READING</w:t>
      </w:r>
    </w:p>
    <w:p w14:paraId="42885E53" w14:textId="6E581519" w:rsidR="005E4BC4" w:rsidRDefault="005E4BC4" w:rsidP="005E4BC4">
      <w:pPr>
        <w:keepNext/>
      </w:pPr>
      <w:r>
        <w:t>The following Bill was taken up:</w:t>
      </w:r>
    </w:p>
    <w:p w14:paraId="338BF9C1" w14:textId="77777777" w:rsidR="005E4BC4" w:rsidRDefault="005E4BC4" w:rsidP="005E4BC4">
      <w:pPr>
        <w:keepNext/>
      </w:pPr>
      <w:bookmarkStart w:id="50" w:name="include_clip_start_138"/>
      <w:bookmarkEnd w:id="50"/>
    </w:p>
    <w:p w14:paraId="5234CAEF" w14:textId="656F6104" w:rsidR="005E4BC4" w:rsidRDefault="005E4BC4" w:rsidP="005E4BC4">
      <w:r>
        <w:t xml:space="preserve">H. 4957 -- Reps. Hiott, Erickson, G. M. Smith, Hayes, McGinnis, Rose, Elliott, Alexander, Schuessler, Calhoon, M. M. Smith, Davis, T. Moore, B. Newton, Neese, Oremus, Hixon, Taylor, Guest, Sessions, Guffey, Ballentine, Pope, Willis, Bannister, Kirby, Henegan, Hartnett, Williams, Gilliard and Rivers: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966094">
        <w:t>E</w:t>
      </w:r>
      <w:r>
        <w:t>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D795895" w14:textId="08DE461F" w:rsidR="005E4BC4" w:rsidRDefault="005E4BC4" w:rsidP="005E4BC4">
      <w:bookmarkStart w:id="51" w:name="include_clip_end_138"/>
      <w:bookmarkEnd w:id="51"/>
    </w:p>
    <w:p w14:paraId="6F684A25" w14:textId="21FF60BD" w:rsidR="005E4BC4" w:rsidRDefault="005E4BC4" w:rsidP="005E4BC4">
      <w:r>
        <w:t>Rep. ERICKSON explained the Bill.</w:t>
      </w:r>
    </w:p>
    <w:p w14:paraId="7086A19A" w14:textId="77777777" w:rsidR="005E4BC4" w:rsidRDefault="005E4BC4" w:rsidP="005E4BC4"/>
    <w:p w14:paraId="3B9AD732" w14:textId="77777777" w:rsidR="005E4BC4" w:rsidRDefault="005E4BC4" w:rsidP="005E4BC4">
      <w:r>
        <w:t xml:space="preserve">The yeas and nays were taken resulting as follows: </w:t>
      </w:r>
    </w:p>
    <w:p w14:paraId="2CD751A9" w14:textId="7D027CB4" w:rsidR="005E4BC4" w:rsidRDefault="005E4BC4" w:rsidP="005E4BC4">
      <w:pPr>
        <w:jc w:val="center"/>
      </w:pPr>
      <w:r>
        <w:t xml:space="preserve"> </w:t>
      </w:r>
      <w:bookmarkStart w:id="52" w:name="vote_start140"/>
      <w:bookmarkEnd w:id="52"/>
      <w:r>
        <w:t>Yeas 113; Nays 0</w:t>
      </w:r>
    </w:p>
    <w:p w14:paraId="686EE658" w14:textId="77777777" w:rsidR="005E4BC4" w:rsidRDefault="005E4BC4" w:rsidP="005E4BC4">
      <w:pPr>
        <w:jc w:val="center"/>
      </w:pPr>
    </w:p>
    <w:p w14:paraId="5F592788" w14:textId="77777777" w:rsidR="005E4BC4" w:rsidRDefault="005E4BC4" w:rsidP="005E4B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4BC4" w:rsidRPr="005E4BC4" w14:paraId="2199D670" w14:textId="77777777" w:rsidTr="005E4BC4">
        <w:tc>
          <w:tcPr>
            <w:tcW w:w="2179" w:type="dxa"/>
            <w:shd w:val="clear" w:color="auto" w:fill="auto"/>
          </w:tcPr>
          <w:p w14:paraId="1B5ABEF4" w14:textId="271B6487" w:rsidR="005E4BC4" w:rsidRPr="005E4BC4" w:rsidRDefault="005E4BC4" w:rsidP="005E4BC4">
            <w:pPr>
              <w:keepNext/>
              <w:ind w:firstLine="0"/>
            </w:pPr>
            <w:r>
              <w:t>Alexander</w:t>
            </w:r>
          </w:p>
        </w:tc>
        <w:tc>
          <w:tcPr>
            <w:tcW w:w="2179" w:type="dxa"/>
            <w:shd w:val="clear" w:color="auto" w:fill="auto"/>
          </w:tcPr>
          <w:p w14:paraId="035C53B6" w14:textId="60EC4D3B" w:rsidR="005E4BC4" w:rsidRPr="005E4BC4" w:rsidRDefault="005E4BC4" w:rsidP="005E4BC4">
            <w:pPr>
              <w:keepNext/>
              <w:ind w:firstLine="0"/>
            </w:pPr>
            <w:r>
              <w:t>Anderson</w:t>
            </w:r>
          </w:p>
        </w:tc>
        <w:tc>
          <w:tcPr>
            <w:tcW w:w="2180" w:type="dxa"/>
            <w:shd w:val="clear" w:color="auto" w:fill="auto"/>
          </w:tcPr>
          <w:p w14:paraId="08042205" w14:textId="645BC77E" w:rsidR="005E4BC4" w:rsidRPr="005E4BC4" w:rsidRDefault="005E4BC4" w:rsidP="005E4BC4">
            <w:pPr>
              <w:keepNext/>
              <w:ind w:firstLine="0"/>
            </w:pPr>
            <w:r>
              <w:t>Bailey</w:t>
            </w:r>
          </w:p>
        </w:tc>
      </w:tr>
      <w:tr w:rsidR="005E4BC4" w:rsidRPr="005E4BC4" w14:paraId="7004B918" w14:textId="77777777" w:rsidTr="005E4BC4">
        <w:tc>
          <w:tcPr>
            <w:tcW w:w="2179" w:type="dxa"/>
            <w:shd w:val="clear" w:color="auto" w:fill="auto"/>
          </w:tcPr>
          <w:p w14:paraId="25C43824" w14:textId="30011EAA" w:rsidR="005E4BC4" w:rsidRPr="005E4BC4" w:rsidRDefault="005E4BC4" w:rsidP="005E4BC4">
            <w:pPr>
              <w:ind w:firstLine="0"/>
            </w:pPr>
            <w:r>
              <w:t>Ballentine</w:t>
            </w:r>
          </w:p>
        </w:tc>
        <w:tc>
          <w:tcPr>
            <w:tcW w:w="2179" w:type="dxa"/>
            <w:shd w:val="clear" w:color="auto" w:fill="auto"/>
          </w:tcPr>
          <w:p w14:paraId="73AA926B" w14:textId="36023D32" w:rsidR="005E4BC4" w:rsidRPr="005E4BC4" w:rsidRDefault="005E4BC4" w:rsidP="005E4BC4">
            <w:pPr>
              <w:ind w:firstLine="0"/>
            </w:pPr>
            <w:r>
              <w:t>Bamberg</w:t>
            </w:r>
          </w:p>
        </w:tc>
        <w:tc>
          <w:tcPr>
            <w:tcW w:w="2180" w:type="dxa"/>
            <w:shd w:val="clear" w:color="auto" w:fill="auto"/>
          </w:tcPr>
          <w:p w14:paraId="71C00ECD" w14:textId="0EF26E0D" w:rsidR="005E4BC4" w:rsidRPr="005E4BC4" w:rsidRDefault="005E4BC4" w:rsidP="005E4BC4">
            <w:pPr>
              <w:ind w:firstLine="0"/>
            </w:pPr>
            <w:r>
              <w:t>Bannister</w:t>
            </w:r>
          </w:p>
        </w:tc>
      </w:tr>
      <w:tr w:rsidR="005E4BC4" w:rsidRPr="005E4BC4" w14:paraId="64292325" w14:textId="77777777" w:rsidTr="005E4BC4">
        <w:tc>
          <w:tcPr>
            <w:tcW w:w="2179" w:type="dxa"/>
            <w:shd w:val="clear" w:color="auto" w:fill="auto"/>
          </w:tcPr>
          <w:p w14:paraId="003DB9D8" w14:textId="057495C2" w:rsidR="005E4BC4" w:rsidRPr="005E4BC4" w:rsidRDefault="005E4BC4" w:rsidP="005E4BC4">
            <w:pPr>
              <w:ind w:firstLine="0"/>
            </w:pPr>
            <w:r>
              <w:t>Bauer</w:t>
            </w:r>
          </w:p>
        </w:tc>
        <w:tc>
          <w:tcPr>
            <w:tcW w:w="2179" w:type="dxa"/>
            <w:shd w:val="clear" w:color="auto" w:fill="auto"/>
          </w:tcPr>
          <w:p w14:paraId="5B0F4B24" w14:textId="64A1ED52" w:rsidR="005E4BC4" w:rsidRPr="005E4BC4" w:rsidRDefault="005E4BC4" w:rsidP="005E4BC4">
            <w:pPr>
              <w:ind w:firstLine="0"/>
            </w:pPr>
            <w:r>
              <w:t>Beach</w:t>
            </w:r>
          </w:p>
        </w:tc>
        <w:tc>
          <w:tcPr>
            <w:tcW w:w="2180" w:type="dxa"/>
            <w:shd w:val="clear" w:color="auto" w:fill="auto"/>
          </w:tcPr>
          <w:p w14:paraId="74C27C58" w14:textId="331A4552" w:rsidR="005E4BC4" w:rsidRPr="005E4BC4" w:rsidRDefault="005E4BC4" w:rsidP="005E4BC4">
            <w:pPr>
              <w:ind w:firstLine="0"/>
            </w:pPr>
            <w:r>
              <w:t>Bernstein</w:t>
            </w:r>
          </w:p>
        </w:tc>
      </w:tr>
      <w:tr w:rsidR="005E4BC4" w:rsidRPr="005E4BC4" w14:paraId="16277595" w14:textId="77777777" w:rsidTr="005E4BC4">
        <w:tc>
          <w:tcPr>
            <w:tcW w:w="2179" w:type="dxa"/>
            <w:shd w:val="clear" w:color="auto" w:fill="auto"/>
          </w:tcPr>
          <w:p w14:paraId="193620EE" w14:textId="11E22F29" w:rsidR="005E4BC4" w:rsidRPr="005E4BC4" w:rsidRDefault="005E4BC4" w:rsidP="005E4BC4">
            <w:pPr>
              <w:ind w:firstLine="0"/>
            </w:pPr>
            <w:r>
              <w:t>Blackwell</w:t>
            </w:r>
          </w:p>
        </w:tc>
        <w:tc>
          <w:tcPr>
            <w:tcW w:w="2179" w:type="dxa"/>
            <w:shd w:val="clear" w:color="auto" w:fill="auto"/>
          </w:tcPr>
          <w:p w14:paraId="4C99FFCF" w14:textId="2D37FF9A" w:rsidR="005E4BC4" w:rsidRPr="005E4BC4" w:rsidRDefault="005E4BC4" w:rsidP="005E4BC4">
            <w:pPr>
              <w:ind w:firstLine="0"/>
            </w:pPr>
            <w:r>
              <w:t>Bradley</w:t>
            </w:r>
          </w:p>
        </w:tc>
        <w:tc>
          <w:tcPr>
            <w:tcW w:w="2180" w:type="dxa"/>
            <w:shd w:val="clear" w:color="auto" w:fill="auto"/>
          </w:tcPr>
          <w:p w14:paraId="4AF78EA0" w14:textId="58558A44" w:rsidR="005E4BC4" w:rsidRPr="005E4BC4" w:rsidRDefault="005E4BC4" w:rsidP="005E4BC4">
            <w:pPr>
              <w:ind w:firstLine="0"/>
            </w:pPr>
            <w:r>
              <w:t>Brewer</w:t>
            </w:r>
          </w:p>
        </w:tc>
      </w:tr>
      <w:tr w:rsidR="005E4BC4" w:rsidRPr="005E4BC4" w14:paraId="77E6AF8B" w14:textId="77777777" w:rsidTr="005E4BC4">
        <w:tc>
          <w:tcPr>
            <w:tcW w:w="2179" w:type="dxa"/>
            <w:shd w:val="clear" w:color="auto" w:fill="auto"/>
          </w:tcPr>
          <w:p w14:paraId="02D6865C" w14:textId="64A62BF1" w:rsidR="005E4BC4" w:rsidRPr="005E4BC4" w:rsidRDefault="005E4BC4" w:rsidP="005E4BC4">
            <w:pPr>
              <w:ind w:firstLine="0"/>
            </w:pPr>
            <w:r>
              <w:t>Brittain</w:t>
            </w:r>
          </w:p>
        </w:tc>
        <w:tc>
          <w:tcPr>
            <w:tcW w:w="2179" w:type="dxa"/>
            <w:shd w:val="clear" w:color="auto" w:fill="auto"/>
          </w:tcPr>
          <w:p w14:paraId="7AED37DB" w14:textId="55F0A334" w:rsidR="005E4BC4" w:rsidRPr="005E4BC4" w:rsidRDefault="005E4BC4" w:rsidP="005E4BC4">
            <w:pPr>
              <w:ind w:firstLine="0"/>
            </w:pPr>
            <w:r>
              <w:t>Burns</w:t>
            </w:r>
          </w:p>
        </w:tc>
        <w:tc>
          <w:tcPr>
            <w:tcW w:w="2180" w:type="dxa"/>
            <w:shd w:val="clear" w:color="auto" w:fill="auto"/>
          </w:tcPr>
          <w:p w14:paraId="7984D4DA" w14:textId="0BB1D5E4" w:rsidR="005E4BC4" w:rsidRPr="005E4BC4" w:rsidRDefault="005E4BC4" w:rsidP="005E4BC4">
            <w:pPr>
              <w:ind w:firstLine="0"/>
            </w:pPr>
            <w:r>
              <w:t>Bustos</w:t>
            </w:r>
          </w:p>
        </w:tc>
      </w:tr>
      <w:tr w:rsidR="005E4BC4" w:rsidRPr="005E4BC4" w14:paraId="02CFF3CF" w14:textId="77777777" w:rsidTr="005E4BC4">
        <w:tc>
          <w:tcPr>
            <w:tcW w:w="2179" w:type="dxa"/>
            <w:shd w:val="clear" w:color="auto" w:fill="auto"/>
          </w:tcPr>
          <w:p w14:paraId="67E96D8A" w14:textId="406730B1" w:rsidR="005E4BC4" w:rsidRPr="005E4BC4" w:rsidRDefault="005E4BC4" w:rsidP="005E4BC4">
            <w:pPr>
              <w:ind w:firstLine="0"/>
            </w:pPr>
            <w:r>
              <w:t>Calhoon</w:t>
            </w:r>
          </w:p>
        </w:tc>
        <w:tc>
          <w:tcPr>
            <w:tcW w:w="2179" w:type="dxa"/>
            <w:shd w:val="clear" w:color="auto" w:fill="auto"/>
          </w:tcPr>
          <w:p w14:paraId="011C45B1" w14:textId="51C3DE3A" w:rsidR="005E4BC4" w:rsidRPr="005E4BC4" w:rsidRDefault="005E4BC4" w:rsidP="005E4BC4">
            <w:pPr>
              <w:ind w:firstLine="0"/>
            </w:pPr>
            <w:r>
              <w:t>Carter</w:t>
            </w:r>
          </w:p>
        </w:tc>
        <w:tc>
          <w:tcPr>
            <w:tcW w:w="2180" w:type="dxa"/>
            <w:shd w:val="clear" w:color="auto" w:fill="auto"/>
          </w:tcPr>
          <w:p w14:paraId="34AA42C3" w14:textId="62312E6F" w:rsidR="005E4BC4" w:rsidRPr="005E4BC4" w:rsidRDefault="005E4BC4" w:rsidP="005E4BC4">
            <w:pPr>
              <w:ind w:firstLine="0"/>
            </w:pPr>
            <w:r>
              <w:t>Caskey</w:t>
            </w:r>
          </w:p>
        </w:tc>
      </w:tr>
      <w:tr w:rsidR="005E4BC4" w:rsidRPr="005E4BC4" w14:paraId="03275BAF" w14:textId="77777777" w:rsidTr="005E4BC4">
        <w:tc>
          <w:tcPr>
            <w:tcW w:w="2179" w:type="dxa"/>
            <w:shd w:val="clear" w:color="auto" w:fill="auto"/>
          </w:tcPr>
          <w:p w14:paraId="7EC8F751" w14:textId="13CF5096" w:rsidR="005E4BC4" w:rsidRPr="005E4BC4" w:rsidRDefault="005E4BC4" w:rsidP="005E4BC4">
            <w:pPr>
              <w:ind w:firstLine="0"/>
            </w:pPr>
            <w:r>
              <w:t>Chapman</w:t>
            </w:r>
          </w:p>
        </w:tc>
        <w:tc>
          <w:tcPr>
            <w:tcW w:w="2179" w:type="dxa"/>
            <w:shd w:val="clear" w:color="auto" w:fill="auto"/>
          </w:tcPr>
          <w:p w14:paraId="7EC4DFF0" w14:textId="1353526D" w:rsidR="005E4BC4" w:rsidRPr="005E4BC4" w:rsidRDefault="005E4BC4" w:rsidP="005E4BC4">
            <w:pPr>
              <w:ind w:firstLine="0"/>
            </w:pPr>
            <w:r>
              <w:t>Clyburn</w:t>
            </w:r>
          </w:p>
        </w:tc>
        <w:tc>
          <w:tcPr>
            <w:tcW w:w="2180" w:type="dxa"/>
            <w:shd w:val="clear" w:color="auto" w:fill="auto"/>
          </w:tcPr>
          <w:p w14:paraId="61CFFCF0" w14:textId="7E8DE175" w:rsidR="005E4BC4" w:rsidRPr="005E4BC4" w:rsidRDefault="005E4BC4" w:rsidP="005E4BC4">
            <w:pPr>
              <w:ind w:firstLine="0"/>
            </w:pPr>
            <w:r>
              <w:t>Cobb-Hunter</w:t>
            </w:r>
          </w:p>
        </w:tc>
      </w:tr>
      <w:tr w:rsidR="005E4BC4" w:rsidRPr="005E4BC4" w14:paraId="62686611" w14:textId="77777777" w:rsidTr="005E4BC4">
        <w:tc>
          <w:tcPr>
            <w:tcW w:w="2179" w:type="dxa"/>
            <w:shd w:val="clear" w:color="auto" w:fill="auto"/>
          </w:tcPr>
          <w:p w14:paraId="17F4E98C" w14:textId="240F38BF" w:rsidR="005E4BC4" w:rsidRPr="005E4BC4" w:rsidRDefault="005E4BC4" w:rsidP="005E4BC4">
            <w:pPr>
              <w:ind w:firstLine="0"/>
            </w:pPr>
            <w:r>
              <w:t>Connell</w:t>
            </w:r>
          </w:p>
        </w:tc>
        <w:tc>
          <w:tcPr>
            <w:tcW w:w="2179" w:type="dxa"/>
            <w:shd w:val="clear" w:color="auto" w:fill="auto"/>
          </w:tcPr>
          <w:p w14:paraId="29B05058" w14:textId="7700B8F2" w:rsidR="005E4BC4" w:rsidRPr="005E4BC4" w:rsidRDefault="005E4BC4" w:rsidP="005E4BC4">
            <w:pPr>
              <w:ind w:firstLine="0"/>
            </w:pPr>
            <w:r>
              <w:t>B. L. Cox</w:t>
            </w:r>
          </w:p>
        </w:tc>
        <w:tc>
          <w:tcPr>
            <w:tcW w:w="2180" w:type="dxa"/>
            <w:shd w:val="clear" w:color="auto" w:fill="auto"/>
          </w:tcPr>
          <w:p w14:paraId="6C06F816" w14:textId="71C419A4" w:rsidR="005E4BC4" w:rsidRPr="005E4BC4" w:rsidRDefault="005E4BC4" w:rsidP="005E4BC4">
            <w:pPr>
              <w:ind w:firstLine="0"/>
            </w:pPr>
            <w:r>
              <w:t>Crawford</w:t>
            </w:r>
          </w:p>
        </w:tc>
      </w:tr>
      <w:tr w:rsidR="005E4BC4" w:rsidRPr="005E4BC4" w14:paraId="6CD341BE" w14:textId="77777777" w:rsidTr="005E4BC4">
        <w:tc>
          <w:tcPr>
            <w:tcW w:w="2179" w:type="dxa"/>
            <w:shd w:val="clear" w:color="auto" w:fill="auto"/>
          </w:tcPr>
          <w:p w14:paraId="5A20809A" w14:textId="0B18A0FE" w:rsidR="005E4BC4" w:rsidRPr="005E4BC4" w:rsidRDefault="005E4BC4" w:rsidP="005E4BC4">
            <w:pPr>
              <w:ind w:firstLine="0"/>
            </w:pPr>
            <w:r>
              <w:t>Cromer</w:t>
            </w:r>
          </w:p>
        </w:tc>
        <w:tc>
          <w:tcPr>
            <w:tcW w:w="2179" w:type="dxa"/>
            <w:shd w:val="clear" w:color="auto" w:fill="auto"/>
          </w:tcPr>
          <w:p w14:paraId="2BF27966" w14:textId="4AE4DFDA" w:rsidR="005E4BC4" w:rsidRPr="005E4BC4" w:rsidRDefault="005E4BC4" w:rsidP="005E4BC4">
            <w:pPr>
              <w:ind w:firstLine="0"/>
            </w:pPr>
            <w:r>
              <w:t>Dillard</w:t>
            </w:r>
          </w:p>
        </w:tc>
        <w:tc>
          <w:tcPr>
            <w:tcW w:w="2180" w:type="dxa"/>
            <w:shd w:val="clear" w:color="auto" w:fill="auto"/>
          </w:tcPr>
          <w:p w14:paraId="102815A6" w14:textId="496C9526" w:rsidR="005E4BC4" w:rsidRPr="005E4BC4" w:rsidRDefault="005E4BC4" w:rsidP="005E4BC4">
            <w:pPr>
              <w:ind w:firstLine="0"/>
            </w:pPr>
            <w:r>
              <w:t>Elliott</w:t>
            </w:r>
          </w:p>
        </w:tc>
      </w:tr>
      <w:tr w:rsidR="005E4BC4" w:rsidRPr="005E4BC4" w14:paraId="18F9B294" w14:textId="77777777" w:rsidTr="005E4BC4">
        <w:tc>
          <w:tcPr>
            <w:tcW w:w="2179" w:type="dxa"/>
            <w:shd w:val="clear" w:color="auto" w:fill="auto"/>
          </w:tcPr>
          <w:p w14:paraId="7F8DF7F3" w14:textId="65A29C4F" w:rsidR="005E4BC4" w:rsidRPr="005E4BC4" w:rsidRDefault="005E4BC4" w:rsidP="005E4BC4">
            <w:pPr>
              <w:ind w:firstLine="0"/>
            </w:pPr>
            <w:r>
              <w:t>Erickson</w:t>
            </w:r>
          </w:p>
        </w:tc>
        <w:tc>
          <w:tcPr>
            <w:tcW w:w="2179" w:type="dxa"/>
            <w:shd w:val="clear" w:color="auto" w:fill="auto"/>
          </w:tcPr>
          <w:p w14:paraId="046E3512" w14:textId="2A5363CF" w:rsidR="005E4BC4" w:rsidRPr="005E4BC4" w:rsidRDefault="005E4BC4" w:rsidP="005E4BC4">
            <w:pPr>
              <w:ind w:firstLine="0"/>
            </w:pPr>
            <w:r>
              <w:t>Felder</w:t>
            </w:r>
          </w:p>
        </w:tc>
        <w:tc>
          <w:tcPr>
            <w:tcW w:w="2180" w:type="dxa"/>
            <w:shd w:val="clear" w:color="auto" w:fill="auto"/>
          </w:tcPr>
          <w:p w14:paraId="12F69689" w14:textId="5C28BF42" w:rsidR="005E4BC4" w:rsidRPr="005E4BC4" w:rsidRDefault="005E4BC4" w:rsidP="005E4BC4">
            <w:pPr>
              <w:ind w:firstLine="0"/>
            </w:pPr>
            <w:r>
              <w:t>Forrest</w:t>
            </w:r>
          </w:p>
        </w:tc>
      </w:tr>
      <w:tr w:rsidR="005E4BC4" w:rsidRPr="005E4BC4" w14:paraId="5F32044A" w14:textId="77777777" w:rsidTr="005E4BC4">
        <w:tc>
          <w:tcPr>
            <w:tcW w:w="2179" w:type="dxa"/>
            <w:shd w:val="clear" w:color="auto" w:fill="auto"/>
          </w:tcPr>
          <w:p w14:paraId="3E44A312" w14:textId="223E369F" w:rsidR="005E4BC4" w:rsidRPr="005E4BC4" w:rsidRDefault="005E4BC4" w:rsidP="005E4BC4">
            <w:pPr>
              <w:ind w:firstLine="0"/>
            </w:pPr>
            <w:r>
              <w:t>Gagnon</w:t>
            </w:r>
          </w:p>
        </w:tc>
        <w:tc>
          <w:tcPr>
            <w:tcW w:w="2179" w:type="dxa"/>
            <w:shd w:val="clear" w:color="auto" w:fill="auto"/>
          </w:tcPr>
          <w:p w14:paraId="6A30B211" w14:textId="47C23DF7" w:rsidR="005E4BC4" w:rsidRPr="005E4BC4" w:rsidRDefault="005E4BC4" w:rsidP="005E4BC4">
            <w:pPr>
              <w:ind w:firstLine="0"/>
            </w:pPr>
            <w:r>
              <w:t>Garvin</w:t>
            </w:r>
          </w:p>
        </w:tc>
        <w:tc>
          <w:tcPr>
            <w:tcW w:w="2180" w:type="dxa"/>
            <w:shd w:val="clear" w:color="auto" w:fill="auto"/>
          </w:tcPr>
          <w:p w14:paraId="692C2FC8" w14:textId="01CFFC29" w:rsidR="005E4BC4" w:rsidRPr="005E4BC4" w:rsidRDefault="005E4BC4" w:rsidP="005E4BC4">
            <w:pPr>
              <w:ind w:firstLine="0"/>
            </w:pPr>
            <w:r>
              <w:t>Gatch</w:t>
            </w:r>
          </w:p>
        </w:tc>
      </w:tr>
      <w:tr w:rsidR="005E4BC4" w:rsidRPr="005E4BC4" w14:paraId="67008909" w14:textId="77777777" w:rsidTr="005E4BC4">
        <w:tc>
          <w:tcPr>
            <w:tcW w:w="2179" w:type="dxa"/>
            <w:shd w:val="clear" w:color="auto" w:fill="auto"/>
          </w:tcPr>
          <w:p w14:paraId="1CDB75A8" w14:textId="230952B0" w:rsidR="005E4BC4" w:rsidRPr="005E4BC4" w:rsidRDefault="005E4BC4" w:rsidP="005E4BC4">
            <w:pPr>
              <w:ind w:firstLine="0"/>
            </w:pPr>
            <w:r>
              <w:t>Gibson</w:t>
            </w:r>
          </w:p>
        </w:tc>
        <w:tc>
          <w:tcPr>
            <w:tcW w:w="2179" w:type="dxa"/>
            <w:shd w:val="clear" w:color="auto" w:fill="auto"/>
          </w:tcPr>
          <w:p w14:paraId="2A3D81A7" w14:textId="37B600B5" w:rsidR="005E4BC4" w:rsidRPr="005E4BC4" w:rsidRDefault="005E4BC4" w:rsidP="005E4BC4">
            <w:pPr>
              <w:ind w:firstLine="0"/>
            </w:pPr>
            <w:r>
              <w:t>Gilliam</w:t>
            </w:r>
          </w:p>
        </w:tc>
        <w:tc>
          <w:tcPr>
            <w:tcW w:w="2180" w:type="dxa"/>
            <w:shd w:val="clear" w:color="auto" w:fill="auto"/>
          </w:tcPr>
          <w:p w14:paraId="14A3B26C" w14:textId="5C45F745" w:rsidR="005E4BC4" w:rsidRPr="005E4BC4" w:rsidRDefault="005E4BC4" w:rsidP="005E4BC4">
            <w:pPr>
              <w:ind w:firstLine="0"/>
            </w:pPr>
            <w:r>
              <w:t>Gilliard</w:t>
            </w:r>
          </w:p>
        </w:tc>
      </w:tr>
      <w:tr w:rsidR="005E4BC4" w:rsidRPr="005E4BC4" w14:paraId="2D5B3034" w14:textId="77777777" w:rsidTr="005E4BC4">
        <w:tc>
          <w:tcPr>
            <w:tcW w:w="2179" w:type="dxa"/>
            <w:shd w:val="clear" w:color="auto" w:fill="auto"/>
          </w:tcPr>
          <w:p w14:paraId="1A961A21" w14:textId="032BF1E7" w:rsidR="005E4BC4" w:rsidRPr="005E4BC4" w:rsidRDefault="005E4BC4" w:rsidP="005E4BC4">
            <w:pPr>
              <w:ind w:firstLine="0"/>
            </w:pPr>
            <w:r>
              <w:t>Guest</w:t>
            </w:r>
          </w:p>
        </w:tc>
        <w:tc>
          <w:tcPr>
            <w:tcW w:w="2179" w:type="dxa"/>
            <w:shd w:val="clear" w:color="auto" w:fill="auto"/>
          </w:tcPr>
          <w:p w14:paraId="0B752122" w14:textId="47EBEA9B" w:rsidR="005E4BC4" w:rsidRPr="005E4BC4" w:rsidRDefault="005E4BC4" w:rsidP="005E4BC4">
            <w:pPr>
              <w:ind w:firstLine="0"/>
            </w:pPr>
            <w:r>
              <w:t>Guffey</w:t>
            </w:r>
          </w:p>
        </w:tc>
        <w:tc>
          <w:tcPr>
            <w:tcW w:w="2180" w:type="dxa"/>
            <w:shd w:val="clear" w:color="auto" w:fill="auto"/>
          </w:tcPr>
          <w:p w14:paraId="2784D139" w14:textId="40942549" w:rsidR="005E4BC4" w:rsidRPr="005E4BC4" w:rsidRDefault="005E4BC4" w:rsidP="005E4BC4">
            <w:pPr>
              <w:ind w:firstLine="0"/>
            </w:pPr>
            <w:r>
              <w:t>Haddon</w:t>
            </w:r>
          </w:p>
        </w:tc>
      </w:tr>
      <w:tr w:rsidR="005E4BC4" w:rsidRPr="005E4BC4" w14:paraId="779AD6CA" w14:textId="77777777" w:rsidTr="005E4BC4">
        <w:tc>
          <w:tcPr>
            <w:tcW w:w="2179" w:type="dxa"/>
            <w:shd w:val="clear" w:color="auto" w:fill="auto"/>
          </w:tcPr>
          <w:p w14:paraId="1E551315" w14:textId="0E673E5C" w:rsidR="005E4BC4" w:rsidRPr="005E4BC4" w:rsidRDefault="005E4BC4" w:rsidP="005E4BC4">
            <w:pPr>
              <w:ind w:firstLine="0"/>
            </w:pPr>
            <w:r>
              <w:t>Hager</w:t>
            </w:r>
          </w:p>
        </w:tc>
        <w:tc>
          <w:tcPr>
            <w:tcW w:w="2179" w:type="dxa"/>
            <w:shd w:val="clear" w:color="auto" w:fill="auto"/>
          </w:tcPr>
          <w:p w14:paraId="40C9DE73" w14:textId="29D004EC" w:rsidR="005E4BC4" w:rsidRPr="005E4BC4" w:rsidRDefault="005E4BC4" w:rsidP="005E4BC4">
            <w:pPr>
              <w:ind w:firstLine="0"/>
            </w:pPr>
            <w:r>
              <w:t>Hardee</w:t>
            </w:r>
          </w:p>
        </w:tc>
        <w:tc>
          <w:tcPr>
            <w:tcW w:w="2180" w:type="dxa"/>
            <w:shd w:val="clear" w:color="auto" w:fill="auto"/>
          </w:tcPr>
          <w:p w14:paraId="1B67C91B" w14:textId="2C599FBC" w:rsidR="005E4BC4" w:rsidRPr="005E4BC4" w:rsidRDefault="005E4BC4" w:rsidP="005E4BC4">
            <w:pPr>
              <w:ind w:firstLine="0"/>
            </w:pPr>
            <w:r>
              <w:t>Harris</w:t>
            </w:r>
          </w:p>
        </w:tc>
      </w:tr>
      <w:tr w:rsidR="005E4BC4" w:rsidRPr="005E4BC4" w14:paraId="63BE2354" w14:textId="77777777" w:rsidTr="005E4BC4">
        <w:tc>
          <w:tcPr>
            <w:tcW w:w="2179" w:type="dxa"/>
            <w:shd w:val="clear" w:color="auto" w:fill="auto"/>
          </w:tcPr>
          <w:p w14:paraId="0A2EF640" w14:textId="0551CC83" w:rsidR="005E4BC4" w:rsidRPr="005E4BC4" w:rsidRDefault="005E4BC4" w:rsidP="005E4BC4">
            <w:pPr>
              <w:ind w:firstLine="0"/>
            </w:pPr>
            <w:r>
              <w:t>Hart</w:t>
            </w:r>
          </w:p>
        </w:tc>
        <w:tc>
          <w:tcPr>
            <w:tcW w:w="2179" w:type="dxa"/>
            <w:shd w:val="clear" w:color="auto" w:fill="auto"/>
          </w:tcPr>
          <w:p w14:paraId="46A9BA42" w14:textId="2E1F6F92" w:rsidR="005E4BC4" w:rsidRPr="005E4BC4" w:rsidRDefault="005E4BC4" w:rsidP="005E4BC4">
            <w:pPr>
              <w:ind w:firstLine="0"/>
            </w:pPr>
            <w:r>
              <w:t>Hartnett</w:t>
            </w:r>
          </w:p>
        </w:tc>
        <w:tc>
          <w:tcPr>
            <w:tcW w:w="2180" w:type="dxa"/>
            <w:shd w:val="clear" w:color="auto" w:fill="auto"/>
          </w:tcPr>
          <w:p w14:paraId="785B5AFA" w14:textId="0707ED70" w:rsidR="005E4BC4" w:rsidRPr="005E4BC4" w:rsidRDefault="005E4BC4" w:rsidP="005E4BC4">
            <w:pPr>
              <w:ind w:firstLine="0"/>
            </w:pPr>
            <w:r>
              <w:t>Hayes</w:t>
            </w:r>
          </w:p>
        </w:tc>
      </w:tr>
      <w:tr w:rsidR="005E4BC4" w:rsidRPr="005E4BC4" w14:paraId="506196C1" w14:textId="77777777" w:rsidTr="005E4BC4">
        <w:tc>
          <w:tcPr>
            <w:tcW w:w="2179" w:type="dxa"/>
            <w:shd w:val="clear" w:color="auto" w:fill="auto"/>
          </w:tcPr>
          <w:p w14:paraId="105E26C2" w14:textId="562C9A68" w:rsidR="005E4BC4" w:rsidRPr="005E4BC4" w:rsidRDefault="005E4BC4" w:rsidP="005E4BC4">
            <w:pPr>
              <w:ind w:firstLine="0"/>
            </w:pPr>
            <w:r>
              <w:t>Henegan</w:t>
            </w:r>
          </w:p>
        </w:tc>
        <w:tc>
          <w:tcPr>
            <w:tcW w:w="2179" w:type="dxa"/>
            <w:shd w:val="clear" w:color="auto" w:fill="auto"/>
          </w:tcPr>
          <w:p w14:paraId="0701A0C5" w14:textId="082C74E1" w:rsidR="005E4BC4" w:rsidRPr="005E4BC4" w:rsidRDefault="005E4BC4" w:rsidP="005E4BC4">
            <w:pPr>
              <w:ind w:firstLine="0"/>
            </w:pPr>
            <w:r>
              <w:t>Hewitt</w:t>
            </w:r>
          </w:p>
        </w:tc>
        <w:tc>
          <w:tcPr>
            <w:tcW w:w="2180" w:type="dxa"/>
            <w:shd w:val="clear" w:color="auto" w:fill="auto"/>
          </w:tcPr>
          <w:p w14:paraId="64815332" w14:textId="2C8CA133" w:rsidR="005E4BC4" w:rsidRPr="005E4BC4" w:rsidRDefault="005E4BC4" w:rsidP="005E4BC4">
            <w:pPr>
              <w:ind w:firstLine="0"/>
            </w:pPr>
            <w:r>
              <w:t>Hiott</w:t>
            </w:r>
          </w:p>
        </w:tc>
      </w:tr>
      <w:tr w:rsidR="005E4BC4" w:rsidRPr="005E4BC4" w14:paraId="27D1157D" w14:textId="77777777" w:rsidTr="005E4BC4">
        <w:tc>
          <w:tcPr>
            <w:tcW w:w="2179" w:type="dxa"/>
            <w:shd w:val="clear" w:color="auto" w:fill="auto"/>
          </w:tcPr>
          <w:p w14:paraId="4AE1520A" w14:textId="2A10E39E" w:rsidR="005E4BC4" w:rsidRPr="005E4BC4" w:rsidRDefault="005E4BC4" w:rsidP="005E4BC4">
            <w:pPr>
              <w:ind w:firstLine="0"/>
            </w:pPr>
            <w:r>
              <w:t>Hixon</w:t>
            </w:r>
          </w:p>
        </w:tc>
        <w:tc>
          <w:tcPr>
            <w:tcW w:w="2179" w:type="dxa"/>
            <w:shd w:val="clear" w:color="auto" w:fill="auto"/>
          </w:tcPr>
          <w:p w14:paraId="41152100" w14:textId="64F8DFD1" w:rsidR="005E4BC4" w:rsidRPr="005E4BC4" w:rsidRDefault="005E4BC4" w:rsidP="005E4BC4">
            <w:pPr>
              <w:ind w:firstLine="0"/>
            </w:pPr>
            <w:r>
              <w:t>Hosey</w:t>
            </w:r>
          </w:p>
        </w:tc>
        <w:tc>
          <w:tcPr>
            <w:tcW w:w="2180" w:type="dxa"/>
            <w:shd w:val="clear" w:color="auto" w:fill="auto"/>
          </w:tcPr>
          <w:p w14:paraId="629FCEE5" w14:textId="3AAF3057" w:rsidR="005E4BC4" w:rsidRPr="005E4BC4" w:rsidRDefault="005E4BC4" w:rsidP="005E4BC4">
            <w:pPr>
              <w:ind w:firstLine="0"/>
            </w:pPr>
            <w:r>
              <w:t>Howard</w:t>
            </w:r>
          </w:p>
        </w:tc>
      </w:tr>
      <w:tr w:rsidR="005E4BC4" w:rsidRPr="005E4BC4" w14:paraId="2FE60A0B" w14:textId="77777777" w:rsidTr="005E4BC4">
        <w:tc>
          <w:tcPr>
            <w:tcW w:w="2179" w:type="dxa"/>
            <w:shd w:val="clear" w:color="auto" w:fill="auto"/>
          </w:tcPr>
          <w:p w14:paraId="1B321E46" w14:textId="6DDE4428" w:rsidR="005E4BC4" w:rsidRPr="005E4BC4" w:rsidRDefault="005E4BC4" w:rsidP="005E4BC4">
            <w:pPr>
              <w:ind w:firstLine="0"/>
            </w:pPr>
            <w:r>
              <w:t>Hyde</w:t>
            </w:r>
          </w:p>
        </w:tc>
        <w:tc>
          <w:tcPr>
            <w:tcW w:w="2179" w:type="dxa"/>
            <w:shd w:val="clear" w:color="auto" w:fill="auto"/>
          </w:tcPr>
          <w:p w14:paraId="6CC0304E" w14:textId="02E9A879" w:rsidR="005E4BC4" w:rsidRPr="005E4BC4" w:rsidRDefault="005E4BC4" w:rsidP="005E4BC4">
            <w:pPr>
              <w:ind w:firstLine="0"/>
            </w:pPr>
            <w:r>
              <w:t>Jefferson</w:t>
            </w:r>
          </w:p>
        </w:tc>
        <w:tc>
          <w:tcPr>
            <w:tcW w:w="2180" w:type="dxa"/>
            <w:shd w:val="clear" w:color="auto" w:fill="auto"/>
          </w:tcPr>
          <w:p w14:paraId="240A081D" w14:textId="58F0D9D6" w:rsidR="005E4BC4" w:rsidRPr="005E4BC4" w:rsidRDefault="005E4BC4" w:rsidP="005E4BC4">
            <w:pPr>
              <w:ind w:firstLine="0"/>
            </w:pPr>
            <w:r>
              <w:t>J. E. Johnson</w:t>
            </w:r>
          </w:p>
        </w:tc>
      </w:tr>
      <w:tr w:rsidR="005E4BC4" w:rsidRPr="005E4BC4" w14:paraId="26D510C9" w14:textId="77777777" w:rsidTr="005E4BC4">
        <w:tc>
          <w:tcPr>
            <w:tcW w:w="2179" w:type="dxa"/>
            <w:shd w:val="clear" w:color="auto" w:fill="auto"/>
          </w:tcPr>
          <w:p w14:paraId="271C02BE" w14:textId="2AE1C335" w:rsidR="005E4BC4" w:rsidRPr="005E4BC4" w:rsidRDefault="005E4BC4" w:rsidP="005E4BC4">
            <w:pPr>
              <w:ind w:firstLine="0"/>
            </w:pPr>
            <w:r>
              <w:t>S. Jones</w:t>
            </w:r>
          </w:p>
        </w:tc>
        <w:tc>
          <w:tcPr>
            <w:tcW w:w="2179" w:type="dxa"/>
            <w:shd w:val="clear" w:color="auto" w:fill="auto"/>
          </w:tcPr>
          <w:p w14:paraId="78A1F615" w14:textId="320A9847" w:rsidR="005E4BC4" w:rsidRPr="005E4BC4" w:rsidRDefault="005E4BC4" w:rsidP="005E4BC4">
            <w:pPr>
              <w:ind w:firstLine="0"/>
            </w:pPr>
            <w:r>
              <w:t>W. Jones</w:t>
            </w:r>
          </w:p>
        </w:tc>
        <w:tc>
          <w:tcPr>
            <w:tcW w:w="2180" w:type="dxa"/>
            <w:shd w:val="clear" w:color="auto" w:fill="auto"/>
          </w:tcPr>
          <w:p w14:paraId="786A7345" w14:textId="5B80B555" w:rsidR="005E4BC4" w:rsidRPr="005E4BC4" w:rsidRDefault="005E4BC4" w:rsidP="005E4BC4">
            <w:pPr>
              <w:ind w:firstLine="0"/>
            </w:pPr>
            <w:r>
              <w:t>Jordan</w:t>
            </w:r>
          </w:p>
        </w:tc>
      </w:tr>
      <w:tr w:rsidR="005E4BC4" w:rsidRPr="005E4BC4" w14:paraId="50D4A9D0" w14:textId="77777777" w:rsidTr="005E4BC4">
        <w:tc>
          <w:tcPr>
            <w:tcW w:w="2179" w:type="dxa"/>
            <w:shd w:val="clear" w:color="auto" w:fill="auto"/>
          </w:tcPr>
          <w:p w14:paraId="56F1A617" w14:textId="73B95A0A" w:rsidR="005E4BC4" w:rsidRPr="005E4BC4" w:rsidRDefault="005E4BC4" w:rsidP="005E4BC4">
            <w:pPr>
              <w:ind w:firstLine="0"/>
            </w:pPr>
            <w:r>
              <w:t>Kilmartin</w:t>
            </w:r>
          </w:p>
        </w:tc>
        <w:tc>
          <w:tcPr>
            <w:tcW w:w="2179" w:type="dxa"/>
            <w:shd w:val="clear" w:color="auto" w:fill="auto"/>
          </w:tcPr>
          <w:p w14:paraId="0F7DAD9B" w14:textId="28C01B82" w:rsidR="005E4BC4" w:rsidRPr="005E4BC4" w:rsidRDefault="005E4BC4" w:rsidP="005E4BC4">
            <w:pPr>
              <w:ind w:firstLine="0"/>
            </w:pPr>
            <w:r>
              <w:t>King</w:t>
            </w:r>
          </w:p>
        </w:tc>
        <w:tc>
          <w:tcPr>
            <w:tcW w:w="2180" w:type="dxa"/>
            <w:shd w:val="clear" w:color="auto" w:fill="auto"/>
          </w:tcPr>
          <w:p w14:paraId="6379C057" w14:textId="6CEC1707" w:rsidR="005E4BC4" w:rsidRPr="005E4BC4" w:rsidRDefault="005E4BC4" w:rsidP="005E4BC4">
            <w:pPr>
              <w:ind w:firstLine="0"/>
            </w:pPr>
            <w:r>
              <w:t>Kirby</w:t>
            </w:r>
          </w:p>
        </w:tc>
      </w:tr>
      <w:tr w:rsidR="005E4BC4" w:rsidRPr="005E4BC4" w14:paraId="36581F22" w14:textId="77777777" w:rsidTr="005E4BC4">
        <w:tc>
          <w:tcPr>
            <w:tcW w:w="2179" w:type="dxa"/>
            <w:shd w:val="clear" w:color="auto" w:fill="auto"/>
          </w:tcPr>
          <w:p w14:paraId="09837319" w14:textId="383C485A" w:rsidR="005E4BC4" w:rsidRPr="005E4BC4" w:rsidRDefault="005E4BC4" w:rsidP="005E4BC4">
            <w:pPr>
              <w:ind w:firstLine="0"/>
            </w:pPr>
            <w:r>
              <w:t>Landing</w:t>
            </w:r>
          </w:p>
        </w:tc>
        <w:tc>
          <w:tcPr>
            <w:tcW w:w="2179" w:type="dxa"/>
            <w:shd w:val="clear" w:color="auto" w:fill="auto"/>
          </w:tcPr>
          <w:p w14:paraId="12E33417" w14:textId="7BB0723E" w:rsidR="005E4BC4" w:rsidRPr="005E4BC4" w:rsidRDefault="005E4BC4" w:rsidP="005E4BC4">
            <w:pPr>
              <w:ind w:firstLine="0"/>
            </w:pPr>
            <w:r>
              <w:t>Lawson</w:t>
            </w:r>
          </w:p>
        </w:tc>
        <w:tc>
          <w:tcPr>
            <w:tcW w:w="2180" w:type="dxa"/>
            <w:shd w:val="clear" w:color="auto" w:fill="auto"/>
          </w:tcPr>
          <w:p w14:paraId="31521E10" w14:textId="3B1BB4A7" w:rsidR="005E4BC4" w:rsidRPr="005E4BC4" w:rsidRDefault="005E4BC4" w:rsidP="005E4BC4">
            <w:pPr>
              <w:ind w:firstLine="0"/>
            </w:pPr>
            <w:r>
              <w:t>Leber</w:t>
            </w:r>
          </w:p>
        </w:tc>
      </w:tr>
      <w:tr w:rsidR="005E4BC4" w:rsidRPr="005E4BC4" w14:paraId="652DCBC0" w14:textId="77777777" w:rsidTr="005E4BC4">
        <w:tc>
          <w:tcPr>
            <w:tcW w:w="2179" w:type="dxa"/>
            <w:shd w:val="clear" w:color="auto" w:fill="auto"/>
          </w:tcPr>
          <w:p w14:paraId="6DAF3497" w14:textId="30EE3586" w:rsidR="005E4BC4" w:rsidRPr="005E4BC4" w:rsidRDefault="005E4BC4" w:rsidP="005E4BC4">
            <w:pPr>
              <w:ind w:firstLine="0"/>
            </w:pPr>
            <w:r>
              <w:t>Ligon</w:t>
            </w:r>
          </w:p>
        </w:tc>
        <w:tc>
          <w:tcPr>
            <w:tcW w:w="2179" w:type="dxa"/>
            <w:shd w:val="clear" w:color="auto" w:fill="auto"/>
          </w:tcPr>
          <w:p w14:paraId="75816B81" w14:textId="3D881AC4" w:rsidR="005E4BC4" w:rsidRPr="005E4BC4" w:rsidRDefault="005E4BC4" w:rsidP="005E4BC4">
            <w:pPr>
              <w:ind w:firstLine="0"/>
            </w:pPr>
            <w:r>
              <w:t>Long</w:t>
            </w:r>
          </w:p>
        </w:tc>
        <w:tc>
          <w:tcPr>
            <w:tcW w:w="2180" w:type="dxa"/>
            <w:shd w:val="clear" w:color="auto" w:fill="auto"/>
          </w:tcPr>
          <w:p w14:paraId="01062E60" w14:textId="297796D0" w:rsidR="005E4BC4" w:rsidRPr="005E4BC4" w:rsidRDefault="005E4BC4" w:rsidP="005E4BC4">
            <w:pPr>
              <w:ind w:firstLine="0"/>
            </w:pPr>
            <w:r>
              <w:t>Lowe</w:t>
            </w:r>
          </w:p>
        </w:tc>
      </w:tr>
      <w:tr w:rsidR="005E4BC4" w:rsidRPr="005E4BC4" w14:paraId="033EE87F" w14:textId="77777777" w:rsidTr="005E4BC4">
        <w:tc>
          <w:tcPr>
            <w:tcW w:w="2179" w:type="dxa"/>
            <w:shd w:val="clear" w:color="auto" w:fill="auto"/>
          </w:tcPr>
          <w:p w14:paraId="28EE6B68" w14:textId="6BE17995" w:rsidR="005E4BC4" w:rsidRPr="005E4BC4" w:rsidRDefault="005E4BC4" w:rsidP="005E4BC4">
            <w:pPr>
              <w:ind w:firstLine="0"/>
            </w:pPr>
            <w:r>
              <w:t>Magnuson</w:t>
            </w:r>
          </w:p>
        </w:tc>
        <w:tc>
          <w:tcPr>
            <w:tcW w:w="2179" w:type="dxa"/>
            <w:shd w:val="clear" w:color="auto" w:fill="auto"/>
          </w:tcPr>
          <w:p w14:paraId="5D9B2DE0" w14:textId="44024908" w:rsidR="005E4BC4" w:rsidRPr="005E4BC4" w:rsidRDefault="005E4BC4" w:rsidP="005E4BC4">
            <w:pPr>
              <w:ind w:firstLine="0"/>
            </w:pPr>
            <w:r>
              <w:t>May</w:t>
            </w:r>
          </w:p>
        </w:tc>
        <w:tc>
          <w:tcPr>
            <w:tcW w:w="2180" w:type="dxa"/>
            <w:shd w:val="clear" w:color="auto" w:fill="auto"/>
          </w:tcPr>
          <w:p w14:paraId="253BD3F3" w14:textId="26B89425" w:rsidR="005E4BC4" w:rsidRPr="005E4BC4" w:rsidRDefault="005E4BC4" w:rsidP="005E4BC4">
            <w:pPr>
              <w:ind w:firstLine="0"/>
            </w:pPr>
            <w:r>
              <w:t>McCravy</w:t>
            </w:r>
          </w:p>
        </w:tc>
      </w:tr>
      <w:tr w:rsidR="005E4BC4" w:rsidRPr="005E4BC4" w14:paraId="75805A92" w14:textId="77777777" w:rsidTr="005E4BC4">
        <w:tc>
          <w:tcPr>
            <w:tcW w:w="2179" w:type="dxa"/>
            <w:shd w:val="clear" w:color="auto" w:fill="auto"/>
          </w:tcPr>
          <w:p w14:paraId="1F6A1419" w14:textId="121819EC" w:rsidR="005E4BC4" w:rsidRPr="005E4BC4" w:rsidRDefault="005E4BC4" w:rsidP="005E4BC4">
            <w:pPr>
              <w:ind w:firstLine="0"/>
            </w:pPr>
            <w:r>
              <w:t>McDaniel</w:t>
            </w:r>
          </w:p>
        </w:tc>
        <w:tc>
          <w:tcPr>
            <w:tcW w:w="2179" w:type="dxa"/>
            <w:shd w:val="clear" w:color="auto" w:fill="auto"/>
          </w:tcPr>
          <w:p w14:paraId="4391D342" w14:textId="41A73B57" w:rsidR="005E4BC4" w:rsidRPr="005E4BC4" w:rsidRDefault="005E4BC4" w:rsidP="005E4BC4">
            <w:pPr>
              <w:ind w:firstLine="0"/>
            </w:pPr>
            <w:r>
              <w:t>McGinnis</w:t>
            </w:r>
          </w:p>
        </w:tc>
        <w:tc>
          <w:tcPr>
            <w:tcW w:w="2180" w:type="dxa"/>
            <w:shd w:val="clear" w:color="auto" w:fill="auto"/>
          </w:tcPr>
          <w:p w14:paraId="4C626318" w14:textId="479C52D2" w:rsidR="005E4BC4" w:rsidRPr="005E4BC4" w:rsidRDefault="005E4BC4" w:rsidP="005E4BC4">
            <w:pPr>
              <w:ind w:firstLine="0"/>
            </w:pPr>
            <w:r>
              <w:t>Mitchell</w:t>
            </w:r>
          </w:p>
        </w:tc>
      </w:tr>
      <w:tr w:rsidR="005E4BC4" w:rsidRPr="005E4BC4" w14:paraId="48E7976D" w14:textId="77777777" w:rsidTr="005E4BC4">
        <w:tc>
          <w:tcPr>
            <w:tcW w:w="2179" w:type="dxa"/>
            <w:shd w:val="clear" w:color="auto" w:fill="auto"/>
          </w:tcPr>
          <w:p w14:paraId="581F7E7C" w14:textId="53221070" w:rsidR="005E4BC4" w:rsidRPr="005E4BC4" w:rsidRDefault="005E4BC4" w:rsidP="005E4BC4">
            <w:pPr>
              <w:ind w:firstLine="0"/>
            </w:pPr>
            <w:r>
              <w:t>J. Moore</w:t>
            </w:r>
          </w:p>
        </w:tc>
        <w:tc>
          <w:tcPr>
            <w:tcW w:w="2179" w:type="dxa"/>
            <w:shd w:val="clear" w:color="auto" w:fill="auto"/>
          </w:tcPr>
          <w:p w14:paraId="4B44472B" w14:textId="5CDD83D5" w:rsidR="005E4BC4" w:rsidRPr="005E4BC4" w:rsidRDefault="005E4BC4" w:rsidP="005E4BC4">
            <w:pPr>
              <w:ind w:firstLine="0"/>
            </w:pPr>
            <w:r>
              <w:t>T. Moore</w:t>
            </w:r>
          </w:p>
        </w:tc>
        <w:tc>
          <w:tcPr>
            <w:tcW w:w="2180" w:type="dxa"/>
            <w:shd w:val="clear" w:color="auto" w:fill="auto"/>
          </w:tcPr>
          <w:p w14:paraId="156B1A96" w14:textId="391778D7" w:rsidR="005E4BC4" w:rsidRPr="005E4BC4" w:rsidRDefault="005E4BC4" w:rsidP="005E4BC4">
            <w:pPr>
              <w:ind w:firstLine="0"/>
            </w:pPr>
            <w:r>
              <w:t>A. M. Morgan</w:t>
            </w:r>
          </w:p>
        </w:tc>
      </w:tr>
      <w:tr w:rsidR="005E4BC4" w:rsidRPr="005E4BC4" w14:paraId="1E2DA7F9" w14:textId="77777777" w:rsidTr="005E4BC4">
        <w:tc>
          <w:tcPr>
            <w:tcW w:w="2179" w:type="dxa"/>
            <w:shd w:val="clear" w:color="auto" w:fill="auto"/>
          </w:tcPr>
          <w:p w14:paraId="77A90D81" w14:textId="5483B09D" w:rsidR="005E4BC4" w:rsidRPr="005E4BC4" w:rsidRDefault="005E4BC4" w:rsidP="005E4BC4">
            <w:pPr>
              <w:ind w:firstLine="0"/>
            </w:pPr>
            <w:r>
              <w:t>T. A. Morgan</w:t>
            </w:r>
          </w:p>
        </w:tc>
        <w:tc>
          <w:tcPr>
            <w:tcW w:w="2179" w:type="dxa"/>
            <w:shd w:val="clear" w:color="auto" w:fill="auto"/>
          </w:tcPr>
          <w:p w14:paraId="2B78170F" w14:textId="5B1B4F13" w:rsidR="005E4BC4" w:rsidRPr="005E4BC4" w:rsidRDefault="005E4BC4" w:rsidP="005E4BC4">
            <w:pPr>
              <w:ind w:firstLine="0"/>
            </w:pPr>
            <w:r>
              <w:t>Moss</w:t>
            </w:r>
          </w:p>
        </w:tc>
        <w:tc>
          <w:tcPr>
            <w:tcW w:w="2180" w:type="dxa"/>
            <w:shd w:val="clear" w:color="auto" w:fill="auto"/>
          </w:tcPr>
          <w:p w14:paraId="39196467" w14:textId="41B57627" w:rsidR="005E4BC4" w:rsidRPr="005E4BC4" w:rsidRDefault="005E4BC4" w:rsidP="005E4BC4">
            <w:pPr>
              <w:ind w:firstLine="0"/>
            </w:pPr>
            <w:r>
              <w:t>Murphy</w:t>
            </w:r>
          </w:p>
        </w:tc>
      </w:tr>
      <w:tr w:rsidR="005E4BC4" w:rsidRPr="005E4BC4" w14:paraId="4AEF8D6C" w14:textId="77777777" w:rsidTr="005E4BC4">
        <w:tc>
          <w:tcPr>
            <w:tcW w:w="2179" w:type="dxa"/>
            <w:shd w:val="clear" w:color="auto" w:fill="auto"/>
          </w:tcPr>
          <w:p w14:paraId="5891CC27" w14:textId="69827F5F" w:rsidR="005E4BC4" w:rsidRPr="005E4BC4" w:rsidRDefault="005E4BC4" w:rsidP="005E4BC4">
            <w:pPr>
              <w:ind w:firstLine="0"/>
            </w:pPr>
            <w:r>
              <w:t>Neese</w:t>
            </w:r>
          </w:p>
        </w:tc>
        <w:tc>
          <w:tcPr>
            <w:tcW w:w="2179" w:type="dxa"/>
            <w:shd w:val="clear" w:color="auto" w:fill="auto"/>
          </w:tcPr>
          <w:p w14:paraId="6C51E60E" w14:textId="4E5D4B1C" w:rsidR="005E4BC4" w:rsidRPr="005E4BC4" w:rsidRDefault="005E4BC4" w:rsidP="005E4BC4">
            <w:pPr>
              <w:ind w:firstLine="0"/>
            </w:pPr>
            <w:r>
              <w:t>B. Newton</w:t>
            </w:r>
          </w:p>
        </w:tc>
        <w:tc>
          <w:tcPr>
            <w:tcW w:w="2180" w:type="dxa"/>
            <w:shd w:val="clear" w:color="auto" w:fill="auto"/>
          </w:tcPr>
          <w:p w14:paraId="1CF3AAE3" w14:textId="6C1744B7" w:rsidR="005E4BC4" w:rsidRPr="005E4BC4" w:rsidRDefault="005E4BC4" w:rsidP="005E4BC4">
            <w:pPr>
              <w:ind w:firstLine="0"/>
            </w:pPr>
            <w:r>
              <w:t>W. Newton</w:t>
            </w:r>
          </w:p>
        </w:tc>
      </w:tr>
      <w:tr w:rsidR="005E4BC4" w:rsidRPr="005E4BC4" w14:paraId="31E18F64" w14:textId="77777777" w:rsidTr="005E4BC4">
        <w:tc>
          <w:tcPr>
            <w:tcW w:w="2179" w:type="dxa"/>
            <w:shd w:val="clear" w:color="auto" w:fill="auto"/>
          </w:tcPr>
          <w:p w14:paraId="63114299" w14:textId="53B40EA0" w:rsidR="005E4BC4" w:rsidRPr="005E4BC4" w:rsidRDefault="005E4BC4" w:rsidP="005E4BC4">
            <w:pPr>
              <w:ind w:firstLine="0"/>
            </w:pPr>
            <w:r>
              <w:t>Nutt</w:t>
            </w:r>
          </w:p>
        </w:tc>
        <w:tc>
          <w:tcPr>
            <w:tcW w:w="2179" w:type="dxa"/>
            <w:shd w:val="clear" w:color="auto" w:fill="auto"/>
          </w:tcPr>
          <w:p w14:paraId="2834C3AC" w14:textId="3DA1EA90" w:rsidR="005E4BC4" w:rsidRPr="005E4BC4" w:rsidRDefault="005E4BC4" w:rsidP="005E4BC4">
            <w:pPr>
              <w:ind w:firstLine="0"/>
            </w:pPr>
            <w:r>
              <w:t>O'Neal</w:t>
            </w:r>
          </w:p>
        </w:tc>
        <w:tc>
          <w:tcPr>
            <w:tcW w:w="2180" w:type="dxa"/>
            <w:shd w:val="clear" w:color="auto" w:fill="auto"/>
          </w:tcPr>
          <w:p w14:paraId="0B435A08" w14:textId="07B0795F" w:rsidR="005E4BC4" w:rsidRPr="005E4BC4" w:rsidRDefault="005E4BC4" w:rsidP="005E4BC4">
            <w:pPr>
              <w:ind w:firstLine="0"/>
            </w:pPr>
            <w:r>
              <w:t>Oremus</w:t>
            </w:r>
          </w:p>
        </w:tc>
      </w:tr>
      <w:tr w:rsidR="005E4BC4" w:rsidRPr="005E4BC4" w14:paraId="6FAC306C" w14:textId="77777777" w:rsidTr="005E4BC4">
        <w:tc>
          <w:tcPr>
            <w:tcW w:w="2179" w:type="dxa"/>
            <w:shd w:val="clear" w:color="auto" w:fill="auto"/>
          </w:tcPr>
          <w:p w14:paraId="3546C8CB" w14:textId="182CE9EF" w:rsidR="005E4BC4" w:rsidRPr="005E4BC4" w:rsidRDefault="005E4BC4" w:rsidP="005E4BC4">
            <w:pPr>
              <w:ind w:firstLine="0"/>
            </w:pPr>
            <w:r>
              <w:t>Ott</w:t>
            </w:r>
          </w:p>
        </w:tc>
        <w:tc>
          <w:tcPr>
            <w:tcW w:w="2179" w:type="dxa"/>
            <w:shd w:val="clear" w:color="auto" w:fill="auto"/>
          </w:tcPr>
          <w:p w14:paraId="7791E8F0" w14:textId="0E17470D" w:rsidR="005E4BC4" w:rsidRPr="005E4BC4" w:rsidRDefault="005E4BC4" w:rsidP="005E4BC4">
            <w:pPr>
              <w:ind w:firstLine="0"/>
            </w:pPr>
            <w:r>
              <w:t>Pace</w:t>
            </w:r>
          </w:p>
        </w:tc>
        <w:tc>
          <w:tcPr>
            <w:tcW w:w="2180" w:type="dxa"/>
            <w:shd w:val="clear" w:color="auto" w:fill="auto"/>
          </w:tcPr>
          <w:p w14:paraId="33A22D2F" w14:textId="2E0D6D4E" w:rsidR="005E4BC4" w:rsidRPr="005E4BC4" w:rsidRDefault="005E4BC4" w:rsidP="005E4BC4">
            <w:pPr>
              <w:ind w:firstLine="0"/>
            </w:pPr>
            <w:r>
              <w:t>Pedalino</w:t>
            </w:r>
          </w:p>
        </w:tc>
      </w:tr>
      <w:tr w:rsidR="005E4BC4" w:rsidRPr="005E4BC4" w14:paraId="6E916619" w14:textId="77777777" w:rsidTr="005E4BC4">
        <w:tc>
          <w:tcPr>
            <w:tcW w:w="2179" w:type="dxa"/>
            <w:shd w:val="clear" w:color="auto" w:fill="auto"/>
          </w:tcPr>
          <w:p w14:paraId="3BCAA2F5" w14:textId="542709EC" w:rsidR="005E4BC4" w:rsidRPr="005E4BC4" w:rsidRDefault="005E4BC4" w:rsidP="005E4BC4">
            <w:pPr>
              <w:ind w:firstLine="0"/>
            </w:pPr>
            <w:r>
              <w:t>Pendarvis</w:t>
            </w:r>
          </w:p>
        </w:tc>
        <w:tc>
          <w:tcPr>
            <w:tcW w:w="2179" w:type="dxa"/>
            <w:shd w:val="clear" w:color="auto" w:fill="auto"/>
          </w:tcPr>
          <w:p w14:paraId="67DA776E" w14:textId="78B49299" w:rsidR="005E4BC4" w:rsidRPr="005E4BC4" w:rsidRDefault="005E4BC4" w:rsidP="005E4BC4">
            <w:pPr>
              <w:ind w:firstLine="0"/>
            </w:pPr>
            <w:r>
              <w:t>Pope</w:t>
            </w:r>
          </w:p>
        </w:tc>
        <w:tc>
          <w:tcPr>
            <w:tcW w:w="2180" w:type="dxa"/>
            <w:shd w:val="clear" w:color="auto" w:fill="auto"/>
          </w:tcPr>
          <w:p w14:paraId="43249C6A" w14:textId="4268FF0D" w:rsidR="005E4BC4" w:rsidRPr="005E4BC4" w:rsidRDefault="005E4BC4" w:rsidP="005E4BC4">
            <w:pPr>
              <w:ind w:firstLine="0"/>
            </w:pPr>
            <w:r>
              <w:t>Rivers</w:t>
            </w:r>
          </w:p>
        </w:tc>
      </w:tr>
      <w:tr w:rsidR="005E4BC4" w:rsidRPr="005E4BC4" w14:paraId="2ECD114A" w14:textId="77777777" w:rsidTr="005E4BC4">
        <w:tc>
          <w:tcPr>
            <w:tcW w:w="2179" w:type="dxa"/>
            <w:shd w:val="clear" w:color="auto" w:fill="auto"/>
          </w:tcPr>
          <w:p w14:paraId="5B06B3E2" w14:textId="510D7F25" w:rsidR="005E4BC4" w:rsidRPr="005E4BC4" w:rsidRDefault="005E4BC4" w:rsidP="005E4BC4">
            <w:pPr>
              <w:ind w:firstLine="0"/>
            </w:pPr>
            <w:r>
              <w:t>Robbins</w:t>
            </w:r>
          </w:p>
        </w:tc>
        <w:tc>
          <w:tcPr>
            <w:tcW w:w="2179" w:type="dxa"/>
            <w:shd w:val="clear" w:color="auto" w:fill="auto"/>
          </w:tcPr>
          <w:p w14:paraId="2B2FC709" w14:textId="0DD39E17" w:rsidR="005E4BC4" w:rsidRPr="005E4BC4" w:rsidRDefault="005E4BC4" w:rsidP="005E4BC4">
            <w:pPr>
              <w:ind w:firstLine="0"/>
            </w:pPr>
            <w:r>
              <w:t>Rose</w:t>
            </w:r>
          </w:p>
        </w:tc>
        <w:tc>
          <w:tcPr>
            <w:tcW w:w="2180" w:type="dxa"/>
            <w:shd w:val="clear" w:color="auto" w:fill="auto"/>
          </w:tcPr>
          <w:p w14:paraId="62F36741" w14:textId="0A647E33" w:rsidR="005E4BC4" w:rsidRPr="005E4BC4" w:rsidRDefault="005E4BC4" w:rsidP="005E4BC4">
            <w:pPr>
              <w:ind w:firstLine="0"/>
            </w:pPr>
            <w:r>
              <w:t>Rutherford</w:t>
            </w:r>
          </w:p>
        </w:tc>
      </w:tr>
      <w:tr w:rsidR="005E4BC4" w:rsidRPr="005E4BC4" w14:paraId="5A968E76" w14:textId="77777777" w:rsidTr="005E4BC4">
        <w:tc>
          <w:tcPr>
            <w:tcW w:w="2179" w:type="dxa"/>
            <w:shd w:val="clear" w:color="auto" w:fill="auto"/>
          </w:tcPr>
          <w:p w14:paraId="0C1D1436" w14:textId="4C4A1396" w:rsidR="005E4BC4" w:rsidRPr="005E4BC4" w:rsidRDefault="005E4BC4" w:rsidP="005E4BC4">
            <w:pPr>
              <w:ind w:firstLine="0"/>
            </w:pPr>
            <w:r>
              <w:t>Sandifer</w:t>
            </w:r>
          </w:p>
        </w:tc>
        <w:tc>
          <w:tcPr>
            <w:tcW w:w="2179" w:type="dxa"/>
            <w:shd w:val="clear" w:color="auto" w:fill="auto"/>
          </w:tcPr>
          <w:p w14:paraId="529D044D" w14:textId="50DE5003" w:rsidR="005E4BC4" w:rsidRPr="005E4BC4" w:rsidRDefault="005E4BC4" w:rsidP="005E4BC4">
            <w:pPr>
              <w:ind w:firstLine="0"/>
            </w:pPr>
            <w:r>
              <w:t>Schuessler</w:t>
            </w:r>
          </w:p>
        </w:tc>
        <w:tc>
          <w:tcPr>
            <w:tcW w:w="2180" w:type="dxa"/>
            <w:shd w:val="clear" w:color="auto" w:fill="auto"/>
          </w:tcPr>
          <w:p w14:paraId="6CBAF003" w14:textId="7BB059DA" w:rsidR="005E4BC4" w:rsidRPr="005E4BC4" w:rsidRDefault="005E4BC4" w:rsidP="005E4BC4">
            <w:pPr>
              <w:ind w:firstLine="0"/>
            </w:pPr>
            <w:r>
              <w:t>Sessions</w:t>
            </w:r>
          </w:p>
        </w:tc>
      </w:tr>
      <w:tr w:rsidR="005E4BC4" w:rsidRPr="005E4BC4" w14:paraId="18853B8E" w14:textId="77777777" w:rsidTr="005E4BC4">
        <w:tc>
          <w:tcPr>
            <w:tcW w:w="2179" w:type="dxa"/>
            <w:shd w:val="clear" w:color="auto" w:fill="auto"/>
          </w:tcPr>
          <w:p w14:paraId="5CE429F2" w14:textId="37740D70" w:rsidR="005E4BC4" w:rsidRPr="005E4BC4" w:rsidRDefault="005E4BC4" w:rsidP="005E4BC4">
            <w:pPr>
              <w:ind w:firstLine="0"/>
            </w:pPr>
            <w:r>
              <w:t>G. M. Smith</w:t>
            </w:r>
          </w:p>
        </w:tc>
        <w:tc>
          <w:tcPr>
            <w:tcW w:w="2179" w:type="dxa"/>
            <w:shd w:val="clear" w:color="auto" w:fill="auto"/>
          </w:tcPr>
          <w:p w14:paraId="382A0407" w14:textId="7A34444C" w:rsidR="005E4BC4" w:rsidRPr="005E4BC4" w:rsidRDefault="005E4BC4" w:rsidP="005E4BC4">
            <w:pPr>
              <w:ind w:firstLine="0"/>
            </w:pPr>
            <w:r>
              <w:t>M. M. Smith</w:t>
            </w:r>
          </w:p>
        </w:tc>
        <w:tc>
          <w:tcPr>
            <w:tcW w:w="2180" w:type="dxa"/>
            <w:shd w:val="clear" w:color="auto" w:fill="auto"/>
          </w:tcPr>
          <w:p w14:paraId="3EE95596" w14:textId="422D03CE" w:rsidR="005E4BC4" w:rsidRPr="005E4BC4" w:rsidRDefault="005E4BC4" w:rsidP="005E4BC4">
            <w:pPr>
              <w:ind w:firstLine="0"/>
            </w:pPr>
            <w:r>
              <w:t>Stavrinakis</w:t>
            </w:r>
          </w:p>
        </w:tc>
      </w:tr>
      <w:tr w:rsidR="005E4BC4" w:rsidRPr="005E4BC4" w14:paraId="30CFDFB8" w14:textId="77777777" w:rsidTr="005E4BC4">
        <w:tc>
          <w:tcPr>
            <w:tcW w:w="2179" w:type="dxa"/>
            <w:shd w:val="clear" w:color="auto" w:fill="auto"/>
          </w:tcPr>
          <w:p w14:paraId="4A4A64D1" w14:textId="53F7DAC3" w:rsidR="005E4BC4" w:rsidRPr="005E4BC4" w:rsidRDefault="005E4BC4" w:rsidP="005E4BC4">
            <w:pPr>
              <w:ind w:firstLine="0"/>
            </w:pPr>
            <w:r>
              <w:t>Taylor</w:t>
            </w:r>
          </w:p>
        </w:tc>
        <w:tc>
          <w:tcPr>
            <w:tcW w:w="2179" w:type="dxa"/>
            <w:shd w:val="clear" w:color="auto" w:fill="auto"/>
          </w:tcPr>
          <w:p w14:paraId="230A828A" w14:textId="66905E61" w:rsidR="005E4BC4" w:rsidRPr="005E4BC4" w:rsidRDefault="005E4BC4" w:rsidP="005E4BC4">
            <w:pPr>
              <w:ind w:firstLine="0"/>
            </w:pPr>
            <w:r>
              <w:t>Thigpen</w:t>
            </w:r>
          </w:p>
        </w:tc>
        <w:tc>
          <w:tcPr>
            <w:tcW w:w="2180" w:type="dxa"/>
            <w:shd w:val="clear" w:color="auto" w:fill="auto"/>
          </w:tcPr>
          <w:p w14:paraId="653EAF17" w14:textId="4B818C86" w:rsidR="005E4BC4" w:rsidRPr="005E4BC4" w:rsidRDefault="005E4BC4" w:rsidP="005E4BC4">
            <w:pPr>
              <w:ind w:firstLine="0"/>
            </w:pPr>
            <w:r>
              <w:t>Trantham</w:t>
            </w:r>
          </w:p>
        </w:tc>
      </w:tr>
      <w:tr w:rsidR="005E4BC4" w:rsidRPr="005E4BC4" w14:paraId="7A7C8819" w14:textId="77777777" w:rsidTr="005E4BC4">
        <w:tc>
          <w:tcPr>
            <w:tcW w:w="2179" w:type="dxa"/>
            <w:shd w:val="clear" w:color="auto" w:fill="auto"/>
          </w:tcPr>
          <w:p w14:paraId="31C671EF" w14:textId="43F8CFFD" w:rsidR="005E4BC4" w:rsidRPr="005E4BC4" w:rsidRDefault="005E4BC4" w:rsidP="005E4BC4">
            <w:pPr>
              <w:ind w:firstLine="0"/>
            </w:pPr>
            <w:r>
              <w:t>Vaughan</w:t>
            </w:r>
          </w:p>
        </w:tc>
        <w:tc>
          <w:tcPr>
            <w:tcW w:w="2179" w:type="dxa"/>
            <w:shd w:val="clear" w:color="auto" w:fill="auto"/>
          </w:tcPr>
          <w:p w14:paraId="250D9A5E" w14:textId="3B4FF88C" w:rsidR="005E4BC4" w:rsidRPr="005E4BC4" w:rsidRDefault="005E4BC4" w:rsidP="005E4BC4">
            <w:pPr>
              <w:ind w:firstLine="0"/>
            </w:pPr>
            <w:r>
              <w:t>Weeks</w:t>
            </w:r>
          </w:p>
        </w:tc>
        <w:tc>
          <w:tcPr>
            <w:tcW w:w="2180" w:type="dxa"/>
            <w:shd w:val="clear" w:color="auto" w:fill="auto"/>
          </w:tcPr>
          <w:p w14:paraId="15E7D900" w14:textId="05FEF252" w:rsidR="005E4BC4" w:rsidRPr="005E4BC4" w:rsidRDefault="005E4BC4" w:rsidP="005E4BC4">
            <w:pPr>
              <w:ind w:firstLine="0"/>
            </w:pPr>
            <w:r>
              <w:t>West</w:t>
            </w:r>
          </w:p>
        </w:tc>
      </w:tr>
      <w:tr w:rsidR="005E4BC4" w:rsidRPr="005E4BC4" w14:paraId="444B0559" w14:textId="77777777" w:rsidTr="005E4BC4">
        <w:tc>
          <w:tcPr>
            <w:tcW w:w="2179" w:type="dxa"/>
            <w:shd w:val="clear" w:color="auto" w:fill="auto"/>
          </w:tcPr>
          <w:p w14:paraId="167E22A4" w14:textId="20A2F701" w:rsidR="005E4BC4" w:rsidRPr="005E4BC4" w:rsidRDefault="005E4BC4" w:rsidP="005E4BC4">
            <w:pPr>
              <w:ind w:firstLine="0"/>
            </w:pPr>
            <w:r>
              <w:t>Wetmore</w:t>
            </w:r>
          </w:p>
        </w:tc>
        <w:tc>
          <w:tcPr>
            <w:tcW w:w="2179" w:type="dxa"/>
            <w:shd w:val="clear" w:color="auto" w:fill="auto"/>
          </w:tcPr>
          <w:p w14:paraId="0003B54A" w14:textId="26EA9238" w:rsidR="005E4BC4" w:rsidRPr="005E4BC4" w:rsidRDefault="005E4BC4" w:rsidP="005E4BC4">
            <w:pPr>
              <w:ind w:firstLine="0"/>
            </w:pPr>
            <w:r>
              <w:t>Wheeler</w:t>
            </w:r>
          </w:p>
        </w:tc>
        <w:tc>
          <w:tcPr>
            <w:tcW w:w="2180" w:type="dxa"/>
            <w:shd w:val="clear" w:color="auto" w:fill="auto"/>
          </w:tcPr>
          <w:p w14:paraId="294E84D7" w14:textId="0FF8324F" w:rsidR="005E4BC4" w:rsidRPr="005E4BC4" w:rsidRDefault="005E4BC4" w:rsidP="005E4BC4">
            <w:pPr>
              <w:ind w:firstLine="0"/>
            </w:pPr>
            <w:r>
              <w:t>White</w:t>
            </w:r>
          </w:p>
        </w:tc>
      </w:tr>
      <w:tr w:rsidR="005E4BC4" w:rsidRPr="005E4BC4" w14:paraId="1AD4CEAD" w14:textId="77777777" w:rsidTr="005E4BC4">
        <w:tc>
          <w:tcPr>
            <w:tcW w:w="2179" w:type="dxa"/>
            <w:shd w:val="clear" w:color="auto" w:fill="auto"/>
          </w:tcPr>
          <w:p w14:paraId="0D18F573" w14:textId="3FAEAA82" w:rsidR="005E4BC4" w:rsidRPr="005E4BC4" w:rsidRDefault="005E4BC4" w:rsidP="005E4BC4">
            <w:pPr>
              <w:keepNext/>
              <w:ind w:firstLine="0"/>
            </w:pPr>
            <w:r>
              <w:t>Whitmire</w:t>
            </w:r>
          </w:p>
        </w:tc>
        <w:tc>
          <w:tcPr>
            <w:tcW w:w="2179" w:type="dxa"/>
            <w:shd w:val="clear" w:color="auto" w:fill="auto"/>
          </w:tcPr>
          <w:p w14:paraId="118CEAF0" w14:textId="2AD024B4" w:rsidR="005E4BC4" w:rsidRPr="005E4BC4" w:rsidRDefault="005E4BC4" w:rsidP="005E4BC4">
            <w:pPr>
              <w:keepNext/>
              <w:ind w:firstLine="0"/>
            </w:pPr>
            <w:r>
              <w:t>Williams</w:t>
            </w:r>
          </w:p>
        </w:tc>
        <w:tc>
          <w:tcPr>
            <w:tcW w:w="2180" w:type="dxa"/>
            <w:shd w:val="clear" w:color="auto" w:fill="auto"/>
          </w:tcPr>
          <w:p w14:paraId="661DA877" w14:textId="0E1CE150" w:rsidR="005E4BC4" w:rsidRPr="005E4BC4" w:rsidRDefault="005E4BC4" w:rsidP="005E4BC4">
            <w:pPr>
              <w:keepNext/>
              <w:ind w:firstLine="0"/>
            </w:pPr>
            <w:r>
              <w:t>Willis</w:t>
            </w:r>
          </w:p>
        </w:tc>
      </w:tr>
      <w:tr w:rsidR="005E4BC4" w:rsidRPr="005E4BC4" w14:paraId="60CF03A0" w14:textId="77777777" w:rsidTr="005E4BC4">
        <w:tc>
          <w:tcPr>
            <w:tcW w:w="2179" w:type="dxa"/>
            <w:shd w:val="clear" w:color="auto" w:fill="auto"/>
          </w:tcPr>
          <w:p w14:paraId="71097678" w14:textId="04FC7E53" w:rsidR="005E4BC4" w:rsidRPr="005E4BC4" w:rsidRDefault="005E4BC4" w:rsidP="005E4BC4">
            <w:pPr>
              <w:keepNext/>
              <w:ind w:firstLine="0"/>
            </w:pPr>
            <w:r>
              <w:t>Wooten</w:t>
            </w:r>
          </w:p>
        </w:tc>
        <w:tc>
          <w:tcPr>
            <w:tcW w:w="2179" w:type="dxa"/>
            <w:shd w:val="clear" w:color="auto" w:fill="auto"/>
          </w:tcPr>
          <w:p w14:paraId="1312DF92" w14:textId="6586FBD5" w:rsidR="005E4BC4" w:rsidRPr="005E4BC4" w:rsidRDefault="005E4BC4" w:rsidP="005E4BC4">
            <w:pPr>
              <w:keepNext/>
              <w:ind w:firstLine="0"/>
            </w:pPr>
            <w:r>
              <w:t>Yow</w:t>
            </w:r>
          </w:p>
        </w:tc>
        <w:tc>
          <w:tcPr>
            <w:tcW w:w="2180" w:type="dxa"/>
            <w:shd w:val="clear" w:color="auto" w:fill="auto"/>
          </w:tcPr>
          <w:p w14:paraId="56178ED2" w14:textId="77777777" w:rsidR="005E4BC4" w:rsidRPr="005E4BC4" w:rsidRDefault="005E4BC4" w:rsidP="005E4BC4">
            <w:pPr>
              <w:keepNext/>
              <w:ind w:firstLine="0"/>
            </w:pPr>
          </w:p>
        </w:tc>
      </w:tr>
    </w:tbl>
    <w:p w14:paraId="48335CB7" w14:textId="77777777" w:rsidR="005E4BC4" w:rsidRDefault="005E4BC4" w:rsidP="005E4BC4"/>
    <w:p w14:paraId="4AC64723" w14:textId="7578B504" w:rsidR="005E4BC4" w:rsidRDefault="005E4BC4" w:rsidP="005E4BC4">
      <w:pPr>
        <w:jc w:val="center"/>
        <w:rPr>
          <w:b/>
        </w:rPr>
      </w:pPr>
      <w:r w:rsidRPr="005E4BC4">
        <w:rPr>
          <w:b/>
        </w:rPr>
        <w:t>Total--113</w:t>
      </w:r>
    </w:p>
    <w:p w14:paraId="5453FD78" w14:textId="77777777" w:rsidR="005E4BC4" w:rsidRDefault="005E4BC4" w:rsidP="005E4BC4">
      <w:pPr>
        <w:jc w:val="center"/>
        <w:rPr>
          <w:b/>
        </w:rPr>
      </w:pPr>
    </w:p>
    <w:p w14:paraId="25DEF341" w14:textId="77777777" w:rsidR="005E4BC4" w:rsidRDefault="005E4BC4" w:rsidP="005E4BC4">
      <w:pPr>
        <w:ind w:firstLine="0"/>
      </w:pPr>
      <w:r w:rsidRPr="005E4BC4">
        <w:t xml:space="preserve"> </w:t>
      </w:r>
      <w:r>
        <w:t>Those who voted in the negative are:</w:t>
      </w:r>
    </w:p>
    <w:p w14:paraId="25DD99E9" w14:textId="77777777" w:rsidR="005E4BC4" w:rsidRDefault="005E4BC4" w:rsidP="005E4BC4"/>
    <w:p w14:paraId="3097C700" w14:textId="77777777" w:rsidR="005E4BC4" w:rsidRDefault="005E4BC4" w:rsidP="005E4BC4">
      <w:pPr>
        <w:jc w:val="center"/>
        <w:rPr>
          <w:b/>
        </w:rPr>
      </w:pPr>
      <w:r w:rsidRPr="005E4BC4">
        <w:rPr>
          <w:b/>
        </w:rPr>
        <w:t>Total--0</w:t>
      </w:r>
    </w:p>
    <w:p w14:paraId="32BF9A00" w14:textId="77777777" w:rsidR="005E4BC4" w:rsidRDefault="005E4BC4" w:rsidP="005E4BC4">
      <w:pPr>
        <w:jc w:val="center"/>
        <w:rPr>
          <w:b/>
        </w:rPr>
      </w:pPr>
    </w:p>
    <w:p w14:paraId="726873BE" w14:textId="77777777" w:rsidR="005E4BC4" w:rsidRDefault="005E4BC4" w:rsidP="005E4BC4">
      <w:r>
        <w:t xml:space="preserve">So, the Bill was read the second time and ordered to third reading.  </w:t>
      </w:r>
    </w:p>
    <w:p w14:paraId="46E7E2A5" w14:textId="7B83BA4E" w:rsidR="005E4BC4" w:rsidRDefault="005E4BC4" w:rsidP="005E4BC4"/>
    <w:p w14:paraId="2C2D34FD" w14:textId="77777777" w:rsidR="005E4BC4" w:rsidRPr="00485498" w:rsidRDefault="005E4BC4" w:rsidP="005E4BC4">
      <w:pPr>
        <w:pStyle w:val="Title"/>
        <w:keepNext/>
      </w:pPr>
      <w:bookmarkStart w:id="53" w:name="file_start142"/>
      <w:bookmarkEnd w:id="53"/>
      <w:r w:rsidRPr="00485498">
        <w:t>STATEMENT FOR JOURNAL</w:t>
      </w:r>
    </w:p>
    <w:p w14:paraId="48EEBB7E" w14:textId="27D6E6CC" w:rsidR="005E4BC4" w:rsidRPr="00485498" w:rsidRDefault="005E4BC4" w:rsidP="005E4BC4">
      <w:pPr>
        <w:tabs>
          <w:tab w:val="left" w:pos="270"/>
          <w:tab w:val="left" w:pos="630"/>
          <w:tab w:val="left" w:pos="900"/>
          <w:tab w:val="left" w:pos="1260"/>
          <w:tab w:val="left" w:pos="1620"/>
          <w:tab w:val="left" w:pos="1980"/>
          <w:tab w:val="left" w:pos="2340"/>
          <w:tab w:val="left" w:pos="2700"/>
        </w:tabs>
        <w:ind w:firstLine="0"/>
      </w:pPr>
      <w:r w:rsidRPr="00485498">
        <w:tab/>
        <w:t>I was temporarily out of the Chamber on constituent business during the vote on H. 495</w:t>
      </w:r>
      <w:r w:rsidR="00F63419">
        <w:t>7</w:t>
      </w:r>
      <w:r w:rsidRPr="00485498">
        <w:t>. If I had been present, I would have voted in favor of the Bill.</w:t>
      </w:r>
    </w:p>
    <w:p w14:paraId="460869BE" w14:textId="77777777" w:rsidR="005E4BC4" w:rsidRDefault="005E4BC4" w:rsidP="005E4BC4">
      <w:pPr>
        <w:tabs>
          <w:tab w:val="left" w:pos="270"/>
          <w:tab w:val="left" w:pos="630"/>
          <w:tab w:val="left" w:pos="900"/>
          <w:tab w:val="left" w:pos="1260"/>
          <w:tab w:val="left" w:pos="1620"/>
          <w:tab w:val="left" w:pos="1980"/>
          <w:tab w:val="left" w:pos="2340"/>
          <w:tab w:val="left" w:pos="2700"/>
        </w:tabs>
        <w:ind w:firstLine="0"/>
      </w:pPr>
      <w:r w:rsidRPr="00485498">
        <w:tab/>
        <w:t>Rep. Bill Herbkersman</w:t>
      </w:r>
    </w:p>
    <w:p w14:paraId="5AB3386D" w14:textId="4BCD7970" w:rsidR="005E4BC4" w:rsidRDefault="005E4BC4" w:rsidP="005E4BC4">
      <w:pPr>
        <w:tabs>
          <w:tab w:val="left" w:pos="270"/>
          <w:tab w:val="left" w:pos="630"/>
          <w:tab w:val="left" w:pos="900"/>
          <w:tab w:val="left" w:pos="1260"/>
          <w:tab w:val="left" w:pos="1620"/>
          <w:tab w:val="left" w:pos="1980"/>
          <w:tab w:val="left" w:pos="2340"/>
          <w:tab w:val="left" w:pos="2700"/>
        </w:tabs>
        <w:ind w:firstLine="0"/>
      </w:pPr>
    </w:p>
    <w:p w14:paraId="5D569637" w14:textId="77777777" w:rsidR="005E4BC4" w:rsidRDefault="005E4BC4" w:rsidP="005E4BC4">
      <w:pPr>
        <w:keepNext/>
        <w:jc w:val="center"/>
        <w:rPr>
          <w:b/>
        </w:rPr>
      </w:pPr>
      <w:r w:rsidRPr="005E4BC4">
        <w:rPr>
          <w:b/>
        </w:rPr>
        <w:t>RECURRENCE TO THE MORNING HOUR</w:t>
      </w:r>
    </w:p>
    <w:p w14:paraId="1580C521" w14:textId="7C74B1B4" w:rsidR="005E4BC4" w:rsidRDefault="005E4BC4" w:rsidP="005E4BC4">
      <w:r>
        <w:t>Rep. CLYBURN moved that the House recur to the morning hour, which was agreed to.</w:t>
      </w:r>
    </w:p>
    <w:p w14:paraId="52C04000" w14:textId="77777777" w:rsidR="005E4BC4" w:rsidRDefault="005E4BC4" w:rsidP="005E4BC4"/>
    <w:p w14:paraId="7FBBB936" w14:textId="5FBD5AFB" w:rsidR="005E4BC4" w:rsidRDefault="005E4BC4" w:rsidP="005E4BC4">
      <w:pPr>
        <w:keepNext/>
        <w:jc w:val="center"/>
        <w:rPr>
          <w:b/>
        </w:rPr>
      </w:pPr>
      <w:r w:rsidRPr="005E4BC4">
        <w:rPr>
          <w:b/>
        </w:rPr>
        <w:t>HOUSE RESOLUTION</w:t>
      </w:r>
    </w:p>
    <w:p w14:paraId="17D71518" w14:textId="3151022D" w:rsidR="005E4BC4" w:rsidRDefault="005E4BC4" w:rsidP="005E4BC4">
      <w:pPr>
        <w:keepNext/>
      </w:pPr>
      <w:r>
        <w:t>The following was introduced:</w:t>
      </w:r>
    </w:p>
    <w:p w14:paraId="2200A1D7" w14:textId="77777777" w:rsidR="005E4BC4" w:rsidRDefault="005E4BC4" w:rsidP="005E4BC4">
      <w:pPr>
        <w:keepNext/>
      </w:pPr>
      <w:bookmarkStart w:id="54" w:name="include_clip_start_146"/>
      <w:bookmarkEnd w:id="54"/>
    </w:p>
    <w:p w14:paraId="01319CDF" w14:textId="77777777" w:rsidR="005E4BC4" w:rsidRDefault="005E4BC4" w:rsidP="005E4BC4">
      <w:r>
        <w:t>H. 5095 -- Reps. O'Neal, Felder, Guffey, King, Ligon, Moss, Pope and Sessions: A HOUSE RESOLUTION TO RECOGNIZE AND HONOR THE FORT MILL HIGH SCHOOL WRESTLING TEAM, COACHES, AND SCHOOL OFFICIALS FOR AN OUTSTANDING SEASON AND TO CONGRATULATE THEM FOR WINNING THE 2024 SOUTH CAROLINA CLASS AAAAA STATE CHAMPIONSHIP TITLE.</w:t>
      </w:r>
    </w:p>
    <w:p w14:paraId="5CCE8484" w14:textId="6F21DD3F" w:rsidR="005E4BC4" w:rsidRDefault="005E4BC4" w:rsidP="005E4BC4">
      <w:bookmarkStart w:id="55" w:name="include_clip_end_146"/>
      <w:bookmarkEnd w:id="55"/>
    </w:p>
    <w:p w14:paraId="47293272" w14:textId="12811C54" w:rsidR="005E4BC4" w:rsidRDefault="005E4BC4" w:rsidP="005E4BC4">
      <w:r>
        <w:t>The Resolution was adopted.</w:t>
      </w:r>
    </w:p>
    <w:p w14:paraId="729C536C" w14:textId="77777777" w:rsidR="005E4BC4" w:rsidRDefault="005E4BC4" w:rsidP="005E4BC4"/>
    <w:p w14:paraId="1D4B51B6" w14:textId="6D8A7D12" w:rsidR="005E4BC4" w:rsidRDefault="005E4BC4" w:rsidP="005E4BC4">
      <w:pPr>
        <w:keepNext/>
        <w:jc w:val="center"/>
        <w:rPr>
          <w:b/>
        </w:rPr>
      </w:pPr>
      <w:r w:rsidRPr="005E4BC4">
        <w:rPr>
          <w:b/>
        </w:rPr>
        <w:t>CONCURRENT RESOLUTION</w:t>
      </w:r>
    </w:p>
    <w:p w14:paraId="43296991" w14:textId="26C3B938" w:rsidR="005E4BC4" w:rsidRDefault="005E4BC4" w:rsidP="005E4BC4">
      <w:pPr>
        <w:keepNext/>
      </w:pPr>
      <w:r>
        <w:t>The following was introduced:</w:t>
      </w:r>
    </w:p>
    <w:p w14:paraId="3DBF81FD" w14:textId="77777777" w:rsidR="005E4BC4" w:rsidRDefault="005E4BC4" w:rsidP="005E4BC4">
      <w:pPr>
        <w:keepNext/>
      </w:pPr>
      <w:bookmarkStart w:id="56" w:name="include_clip_start_149"/>
      <w:bookmarkEnd w:id="56"/>
    </w:p>
    <w:p w14:paraId="0DE3C188" w14:textId="77777777" w:rsidR="005E4BC4" w:rsidRDefault="005E4BC4" w:rsidP="005E4BC4">
      <w:r>
        <w:t>H. 5093 -- Reps.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EXPRESS APPRECIATION TO PROFESSIONALS WHO ADVOCATE ON BEHALF OF THOSE SUFFERING FROM MENTAL ILLNESS, AS WELL AS TO THE VOLUNTEERS WHO ASSIST THEM, AND TO DECLARE WEDNESDAY, MARCH 6, 2024, AS "MENTAL HEALTH ADVOCACY DAY" IN SOUTH CAROLINA.</w:t>
      </w:r>
    </w:p>
    <w:p w14:paraId="09DA01F5" w14:textId="74E19A27" w:rsidR="005E4BC4" w:rsidRDefault="005E4BC4" w:rsidP="005E4BC4">
      <w:bookmarkStart w:id="57" w:name="include_clip_end_149"/>
      <w:bookmarkEnd w:id="57"/>
    </w:p>
    <w:p w14:paraId="6D85A53C" w14:textId="3B20D96C" w:rsidR="005E4BC4" w:rsidRDefault="005E4BC4" w:rsidP="005E4BC4">
      <w:r>
        <w:t>The Concurrent Resolution was agreed to and ordered sent to the Senate.</w:t>
      </w:r>
    </w:p>
    <w:p w14:paraId="54EEF33C" w14:textId="77777777" w:rsidR="005E4BC4" w:rsidRDefault="005E4BC4" w:rsidP="005E4BC4"/>
    <w:p w14:paraId="14C03360" w14:textId="2C7F9E40" w:rsidR="005E4BC4" w:rsidRDefault="005E4BC4" w:rsidP="005E4BC4">
      <w:pPr>
        <w:keepNext/>
        <w:jc w:val="center"/>
        <w:rPr>
          <w:b/>
        </w:rPr>
      </w:pPr>
      <w:r w:rsidRPr="005E4BC4">
        <w:rPr>
          <w:b/>
        </w:rPr>
        <w:t>CONCURRENT RESOLUTION</w:t>
      </w:r>
    </w:p>
    <w:p w14:paraId="50A5813A" w14:textId="785B60CA" w:rsidR="005E4BC4" w:rsidRDefault="005E4BC4" w:rsidP="005E4BC4">
      <w:pPr>
        <w:keepNext/>
      </w:pPr>
      <w:r>
        <w:t>The following was introduced:</w:t>
      </w:r>
    </w:p>
    <w:p w14:paraId="6BF960E7" w14:textId="77777777" w:rsidR="005E4BC4" w:rsidRDefault="005E4BC4" w:rsidP="005E4BC4">
      <w:pPr>
        <w:keepNext/>
      </w:pPr>
      <w:bookmarkStart w:id="58" w:name="include_clip_start_152"/>
      <w:bookmarkEnd w:id="58"/>
    </w:p>
    <w:p w14:paraId="16779BE7" w14:textId="77777777" w:rsidR="005E4BC4" w:rsidRDefault="005E4BC4" w:rsidP="005E4BC4">
      <w:pPr>
        <w:keepNext/>
      </w:pPr>
      <w:r>
        <w:t>H. 5094 --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7905DC46" w14:textId="05A49828" w:rsidR="005E4BC4" w:rsidRDefault="005E4BC4" w:rsidP="005E4BC4">
      <w:bookmarkStart w:id="59" w:name="include_clip_end_152"/>
      <w:bookmarkEnd w:id="59"/>
      <w:r>
        <w:t>The Concurrent Resolution was ordered referred to the Committee on Invitations and Memorial Resolutions.</w:t>
      </w:r>
    </w:p>
    <w:p w14:paraId="109A8D34" w14:textId="77777777" w:rsidR="005E4BC4" w:rsidRDefault="005E4BC4" w:rsidP="005E4BC4"/>
    <w:p w14:paraId="56475990" w14:textId="0A43DECE" w:rsidR="005E4BC4" w:rsidRDefault="005E4BC4" w:rsidP="005E4BC4">
      <w:pPr>
        <w:keepNext/>
        <w:jc w:val="center"/>
        <w:rPr>
          <w:b/>
        </w:rPr>
      </w:pPr>
      <w:r w:rsidRPr="005E4BC4">
        <w:rPr>
          <w:b/>
        </w:rPr>
        <w:t>MOTION PERIOD</w:t>
      </w:r>
    </w:p>
    <w:p w14:paraId="3CB43326" w14:textId="7361C1B2" w:rsidR="005E4BC4" w:rsidRDefault="005E4BC4" w:rsidP="005E4BC4">
      <w:r>
        <w:t>The motion period was dispensed with on motion of Rep. FORREST.</w:t>
      </w:r>
    </w:p>
    <w:p w14:paraId="1B2CC020" w14:textId="77777777" w:rsidR="005E4BC4" w:rsidRDefault="005E4BC4" w:rsidP="005E4BC4"/>
    <w:p w14:paraId="2D0E0D3E" w14:textId="2C787D78" w:rsidR="005E4BC4" w:rsidRDefault="005E4BC4" w:rsidP="005E4BC4">
      <w:pPr>
        <w:keepNext/>
        <w:jc w:val="center"/>
        <w:rPr>
          <w:b/>
        </w:rPr>
      </w:pPr>
      <w:r w:rsidRPr="005E4BC4">
        <w:rPr>
          <w:b/>
        </w:rPr>
        <w:t>H. 4231--AMENDED AND ORDERED TO THIRD READING</w:t>
      </w:r>
    </w:p>
    <w:p w14:paraId="298D289D" w14:textId="2A18DFA0" w:rsidR="005E4BC4" w:rsidRDefault="005E4BC4" w:rsidP="005E4BC4">
      <w:pPr>
        <w:keepNext/>
      </w:pPr>
      <w:r>
        <w:t>The following Bill was taken up:</w:t>
      </w:r>
    </w:p>
    <w:p w14:paraId="44274114" w14:textId="77777777" w:rsidR="005E4BC4" w:rsidRDefault="005E4BC4" w:rsidP="005E4BC4">
      <w:pPr>
        <w:keepNext/>
      </w:pPr>
      <w:bookmarkStart w:id="60" w:name="include_clip_start_157"/>
      <w:bookmarkEnd w:id="60"/>
    </w:p>
    <w:p w14:paraId="31BA04F8" w14:textId="77777777" w:rsidR="005E4BC4" w:rsidRDefault="005E4BC4" w:rsidP="005E4BC4">
      <w:r>
        <w:t>H. 4231 --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36377FA2" w14:textId="651A018A" w:rsidR="005E4BC4" w:rsidRDefault="005E4BC4" w:rsidP="005E4BC4">
      <w:bookmarkStart w:id="61" w:name="include_clip_end_157"/>
      <w:bookmarkEnd w:id="61"/>
    </w:p>
    <w:p w14:paraId="5C7302F7" w14:textId="36FFDC4A" w:rsidR="005E4BC4" w:rsidRDefault="005E4BC4" w:rsidP="005E4BC4">
      <w:pPr>
        <w:keepNext/>
        <w:jc w:val="center"/>
        <w:rPr>
          <w:b/>
        </w:rPr>
      </w:pPr>
      <w:r w:rsidRPr="005E4BC4">
        <w:rPr>
          <w:b/>
        </w:rPr>
        <w:t>ACTING SPEAKER HIOTT</w:t>
      </w:r>
      <w:r w:rsidR="00EB5C00">
        <w:rPr>
          <w:b/>
        </w:rPr>
        <w:t xml:space="preserve"> </w:t>
      </w:r>
      <w:r w:rsidRPr="005E4BC4">
        <w:rPr>
          <w:b/>
        </w:rPr>
        <w:t>IN CHAIR</w:t>
      </w:r>
    </w:p>
    <w:p w14:paraId="4BCEA7C3" w14:textId="4345ADE6" w:rsidR="005E4BC4" w:rsidRDefault="005E4BC4" w:rsidP="005E4BC4">
      <w:pPr>
        <w:jc w:val="center"/>
        <w:rPr>
          <w:b/>
        </w:rPr>
      </w:pPr>
    </w:p>
    <w:p w14:paraId="5DCDA0AF" w14:textId="77777777" w:rsidR="005E4BC4" w:rsidRPr="00C61AA9" w:rsidRDefault="005E4BC4" w:rsidP="005E4BC4">
      <w:pPr>
        <w:pStyle w:val="scamendsponsorline"/>
        <w:ind w:firstLine="216"/>
        <w:jc w:val="both"/>
        <w:rPr>
          <w:sz w:val="22"/>
        </w:rPr>
      </w:pPr>
      <w:r w:rsidRPr="00C61AA9">
        <w:rPr>
          <w:sz w:val="22"/>
        </w:rPr>
        <w:t>The Committee on Judiciary proposed the following Amendment No. 1 to H. 4231 (LC-4231.SA0007H), which was adopted:</w:t>
      </w:r>
    </w:p>
    <w:p w14:paraId="5206D009" w14:textId="77777777" w:rsidR="005E4BC4" w:rsidRPr="00C61AA9" w:rsidRDefault="005E4BC4" w:rsidP="005E4BC4">
      <w:pPr>
        <w:pStyle w:val="scamendlanginstruction"/>
        <w:spacing w:before="0" w:after="0"/>
        <w:ind w:firstLine="216"/>
        <w:jc w:val="both"/>
        <w:rPr>
          <w:sz w:val="22"/>
        </w:rPr>
      </w:pPr>
      <w:r w:rsidRPr="00C61AA9">
        <w:rPr>
          <w:sz w:val="22"/>
        </w:rPr>
        <w:t>Amend the bill, as and if amended, by striking SECTIONS 1 and 2 and inserting:</w:t>
      </w:r>
    </w:p>
    <w:p w14:paraId="6A67CE32" w14:textId="166038B5" w:rsidR="005E4BC4" w:rsidRPr="00C61AA9" w:rsidRDefault="005E4BC4" w:rsidP="005E4BC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SECTION X.</w:t>
      </w:r>
      <w:r w:rsidRPr="00C61AA9">
        <w:rPr>
          <w:rFonts w:cs="Times New Roman"/>
          <w:sz w:val="22"/>
        </w:rPr>
        <w:tab/>
        <w:t>Section 61-6-1155 of the S.C. Code is amended by adding:</w:t>
      </w:r>
    </w:p>
    <w:p w14:paraId="2B5E47B4" w14:textId="77777777" w:rsidR="005E4BC4" w:rsidRPr="00C61AA9" w:rsidRDefault="005E4BC4" w:rsidP="005E4BC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1AA9">
        <w:rPr>
          <w:rFonts w:cs="Times New Roman"/>
          <w:sz w:val="22"/>
        </w:rPr>
        <w:t>(E) Notwithstanding any other provision of law, a micro-distillery selling liquor at its licensed premises pursuant to authorization set forth in subsection (A) may sell the alcoholic liquors distilled on the licensed premises at retail between 1:00 p.m. and 5:00 p.m. on Sundays. The sale of such alcoholic liquors must comply with the provisions of this chapter, notwithstanding the prohibition of Sunday retail sales.</w:t>
      </w:r>
    </w:p>
    <w:p w14:paraId="5AF1A1AD" w14:textId="77777777" w:rsidR="005E4BC4" w:rsidRPr="00C61AA9" w:rsidRDefault="005E4BC4" w:rsidP="005E4BC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SECTION X.</w:t>
      </w:r>
      <w:r w:rsidRPr="00C61AA9">
        <w:rPr>
          <w:rFonts w:cs="Times New Roman"/>
          <w:sz w:val="22"/>
        </w:rPr>
        <w:tab/>
        <w:t>Section 61-6-4160 of the S.C. Code is amended to read:</w:t>
      </w:r>
    </w:p>
    <w:p w14:paraId="02D44929"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ab/>
        <w:t>Section 61-6-4160.</w:t>
      </w:r>
      <w:r w:rsidRPr="00C61AA9">
        <w:rPr>
          <w:rFonts w:cs="Times New Roman"/>
          <w:sz w:val="22"/>
        </w:rPr>
        <w:tab/>
      </w:r>
      <w:r w:rsidRPr="00C61AA9">
        <w:rPr>
          <w:rStyle w:val="scinsert"/>
          <w:rFonts w:cs="Times New Roman"/>
          <w:sz w:val="22"/>
        </w:rPr>
        <w:t xml:space="preserve">(A) </w:t>
      </w:r>
      <w:r w:rsidRPr="00C61AA9">
        <w:rPr>
          <w:rFonts w:cs="Times New Roman"/>
          <w:sz w:val="22"/>
        </w:rPr>
        <w:t xml:space="preserve">It is unlawful to sell alcoholic liquors </w:t>
      </w:r>
      <w:r w:rsidRPr="00C61AA9">
        <w:rPr>
          <w:rStyle w:val="scstrike"/>
          <w:rFonts w:cs="Times New Roman"/>
          <w:sz w:val="22"/>
        </w:rPr>
        <w:t>on Sunday except as authorized by law,</w:t>
      </w:r>
      <w:r w:rsidRPr="00C61AA9">
        <w:rPr>
          <w:rFonts w:cs="Times New Roman"/>
          <w:sz w:val="22"/>
        </w:rPr>
        <w:t xml:space="preserve"> on Christmas Day</w:t>
      </w:r>
      <w:r w:rsidRPr="00C61AA9">
        <w:rPr>
          <w:rStyle w:val="scstrike"/>
          <w:rFonts w:cs="Times New Roman"/>
          <w:sz w:val="22"/>
        </w:rPr>
        <w:t>,</w:t>
      </w:r>
      <w:r w:rsidRPr="00C61AA9">
        <w:rPr>
          <w:rFonts w:cs="Times New Roman"/>
          <w:sz w:val="22"/>
        </w:rPr>
        <w:t xml:space="preserve"> or during periods proclaimed by the Governor in the interest of law and order or public morals and decorum. Full authority to proclaim these periods is conferred upon the Governor in addition to all his other powers. </w:t>
      </w:r>
      <w:r w:rsidRPr="00C61AA9">
        <w:rPr>
          <w:rStyle w:val="scinsert"/>
          <w:rFonts w:cs="Times New Roman"/>
          <w:sz w:val="22"/>
        </w:rPr>
        <w:t>It is unlawful for a retail dealer to sell alcoholic liquors on Sunday except as authorized and provided for in this section.</w:t>
      </w:r>
    </w:p>
    <w:p w14:paraId="25075F2C"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(B) The Department of Revenue may issue a permit to allow the sale of alcoholic liquors on Sunday between 1:00 p.m. and 5:00 p.m. by a licensed retail dealer in a county or municipality that authorizes the sale of alcoholic liquors on Sunday in the manner provided in subsection (C). The department shall charge a nonrefundable filing fee of one hundred dollars for processing each application. The department shall charge for an annual fifty-two week permit a nonrefundable fee of three thousand dollars per year. However, the fifty-two-week permit must not extend beyond the expiration date of the biennial license issued pursuant to this chapter. If the expiration date is less than fifty-two weeks from the date of the application for the fifty-two-week permit, the department must prorate the three thousand dollar fee on a monthly basis. The permit fee must be waived if the applicant certifies to the department that the applicant is the owner of the retail premises in which the permit is sought, and the applicant does not have an ownership interest in other retail locations where a permit authorizing the Sunday sale of liquor may be issued. The department in its sole discretion shall specify the terms and conditions of the permit. The filing and permit fees must be distributed by the Department of Revenue pursuant to the provisions of Section 61-6-2010(B).</w:t>
      </w:r>
    </w:p>
    <w:p w14:paraId="26DAD415"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must apply to the referendum, mutatis mutandis. The election commission shall publish the results of the referendum and certify them to the South Carolina Department of Revenue. The question on the ballot must be:</w:t>
      </w:r>
    </w:p>
    <w:p w14:paraId="340703D8"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“Shall the South Carolina Department of Revenue be authorized to issue permits to licensed retail dealers in this (county) (municipality) to allow for the sale of alcoholic liquors on Sunday between 1:00 p.m. and 5:00 p.m. in compliance with the provisions of the Alcoholic Beverage Control Act?”</w:t>
      </w:r>
    </w:p>
    <w:p w14:paraId="0C2B439F"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(2) A referendum for this purpose may not be held more often than once in forty-eight months.</w:t>
      </w:r>
    </w:p>
    <w:p w14:paraId="72CDEF8B"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(3) The expenses for this purpose must be paid by the county or municipality conducting the referendum.</w:t>
      </w:r>
    </w:p>
    <w:p w14:paraId="616B9DF5"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(4) In addition to the petition method of calling the referendum provided for in item (1), a county or municipal governing body by ordinance also may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14:paraId="7897A095"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(D)(1) The municipal governing body may order a referendum on the question of the issuance of permits to allow the sale of alcoholic liquors in the following circumstances:</w:t>
      </w:r>
    </w:p>
    <w:p w14:paraId="6BF87980"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r>
      <w:r w:rsidRPr="00C61AA9">
        <w:rPr>
          <w:rStyle w:val="scinsert"/>
          <w:rFonts w:cs="Times New Roman"/>
          <w:sz w:val="22"/>
        </w:rPr>
        <w:tab/>
        <w:t>(a) parts of the municipality are located in more than one county;</w:t>
      </w:r>
    </w:p>
    <w:p w14:paraId="365A09A1"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r>
      <w:r w:rsidRPr="00C61AA9">
        <w:rPr>
          <w:rStyle w:val="scinsert"/>
          <w:rFonts w:cs="Times New Roman"/>
          <w:sz w:val="22"/>
        </w:rPr>
        <w:tab/>
        <w:t>(b) as a result of a favorable vote in a county referendum held pursuant to this section, permits may be issued in only the parts of the municipality located in that county; and</w:t>
      </w:r>
    </w:p>
    <w:p w14:paraId="37302F25"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r>
      <w:r w:rsidRPr="00C61AA9">
        <w:rPr>
          <w:rStyle w:val="scinsert"/>
          <w:rFonts w:cs="Times New Roman"/>
          <w:sz w:val="22"/>
        </w:rPr>
        <w:tab/>
        <w:t>(c) the proposed referendum would authorize issuance of permits in the remaining parts of the municipality.</w:t>
      </w:r>
    </w:p>
    <w:p w14:paraId="4E8D671F"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(2) The method of ordering a referendum provided in this subsection is in addition to the petition method. An unfavorable vote in a municipal referendum does not affect the authority to issue these permits in the part of the municipality located in a county where these permits may be issued.</w:t>
      </w:r>
    </w:p>
    <w:p w14:paraId="21B9F172"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w:t>
      </w:r>
    </w:p>
    <w:p w14:paraId="75706C71"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(E) Permits authorized to be issued in a county or municipality pursuant to this section may continue to be issued or reissued without the requirement of a further referendum.</w:t>
      </w:r>
    </w:p>
    <w:p w14:paraId="74FD1692"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(F) Permits issued by the Department of Revenue pursuant to this section may be issued in all parts of a municipality if any part of the municipality is located in a county where the issuance of these permits is allowed.</w:t>
      </w:r>
    </w:p>
    <w:p w14:paraId="2C57D20E"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(G)(1) For purposes of referendums held pursuant to this section, “general election” means a:</w:t>
      </w:r>
    </w:p>
    <w:p w14:paraId="40223608"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r>
      <w:r w:rsidRPr="00C61AA9">
        <w:rPr>
          <w:rStyle w:val="scinsert"/>
          <w:rFonts w:cs="Times New Roman"/>
          <w:sz w:val="22"/>
        </w:rPr>
        <w:tab/>
        <w:t>(a) municipal general election held at a time other than the first Tuesday following the first Monday in November of even-numbered years; or</w:t>
      </w:r>
    </w:p>
    <w:p w14:paraId="7B7FADAA"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r>
      <w:r w:rsidRPr="00C61AA9">
        <w:rPr>
          <w:rStyle w:val="scinsert"/>
          <w:rFonts w:cs="Times New Roman"/>
          <w:sz w:val="22"/>
        </w:rPr>
        <w:tab/>
        <w:t>(b) county general election held on the first Tuesday following the first Monday in November of even-numbered years.</w:t>
      </w:r>
    </w:p>
    <w:p w14:paraId="6C364E03"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r>
      <w:r w:rsidRPr="00C61AA9">
        <w:rPr>
          <w:rStyle w:val="scinsert"/>
          <w:rFonts w:cs="Times New Roman"/>
          <w:sz w:val="22"/>
        </w:rPr>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7-13-355.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w:t>
      </w:r>
    </w:p>
    <w:p w14:paraId="7A5BC1A5"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Style w:val="scinsert"/>
          <w:rFonts w:cs="Times New Roman"/>
          <w:sz w:val="22"/>
        </w:rPr>
        <w:tab/>
        <w:t xml:space="preserve">(H) </w:t>
      </w:r>
      <w:r w:rsidRPr="00C61AA9">
        <w:rPr>
          <w:rFonts w:cs="Times New Roman"/>
          <w:sz w:val="22"/>
        </w:rPr>
        <w:t>A person who violates a provision of this section is guilty of a misdemeanor and, upon conviction, must be punished as follows:</w:t>
      </w:r>
    </w:p>
    <w:p w14:paraId="2D20E130"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ab/>
      </w:r>
      <w:r w:rsidRPr="00C61AA9">
        <w:rPr>
          <w:rStyle w:val="scstrike"/>
          <w:rFonts w:cs="Times New Roman"/>
          <w:sz w:val="22"/>
        </w:rPr>
        <w:t>(a)</w:t>
      </w:r>
      <w:r w:rsidRPr="00C61AA9">
        <w:rPr>
          <w:rStyle w:val="scinsert"/>
          <w:rFonts w:cs="Times New Roman"/>
          <w:sz w:val="22"/>
        </w:rPr>
        <w:t>(1)</w:t>
      </w:r>
      <w:r w:rsidRPr="00C61AA9">
        <w:rPr>
          <w:rFonts w:cs="Times New Roman"/>
          <w:sz w:val="22"/>
        </w:rPr>
        <w:t xml:space="preserve"> for a first offense, by a fine of two hundred dollars or imprisonment for sixty days;</w:t>
      </w:r>
    </w:p>
    <w:p w14:paraId="616BA6DB" w14:textId="77777777"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ab/>
      </w:r>
      <w:r w:rsidRPr="00C61AA9">
        <w:rPr>
          <w:rStyle w:val="scstrike"/>
          <w:rFonts w:cs="Times New Roman"/>
          <w:sz w:val="22"/>
        </w:rPr>
        <w:t>(b)</w:t>
      </w:r>
      <w:r w:rsidRPr="00C61AA9">
        <w:rPr>
          <w:rStyle w:val="scinsert"/>
          <w:rFonts w:cs="Times New Roman"/>
          <w:sz w:val="22"/>
        </w:rPr>
        <w:t>(2)</w:t>
      </w:r>
      <w:r w:rsidRPr="00C61AA9">
        <w:rPr>
          <w:rFonts w:cs="Times New Roman"/>
          <w:sz w:val="22"/>
        </w:rPr>
        <w:t xml:space="preserve"> for a second offense, by a fine of one thousand dollars or imprisonment for one year;  and</w:t>
      </w:r>
    </w:p>
    <w:p w14:paraId="79ED1724" w14:textId="34ED804F" w:rsidR="005E4BC4" w:rsidRPr="00C61AA9" w:rsidRDefault="005E4BC4" w:rsidP="005E4BC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AA9">
        <w:rPr>
          <w:rFonts w:cs="Times New Roman"/>
          <w:sz w:val="22"/>
        </w:rPr>
        <w:tab/>
      </w:r>
      <w:r w:rsidRPr="00C61AA9">
        <w:rPr>
          <w:rStyle w:val="scstrike"/>
          <w:rFonts w:cs="Times New Roman"/>
          <w:sz w:val="22"/>
        </w:rPr>
        <w:t>(c)</w:t>
      </w:r>
      <w:r w:rsidRPr="00C61AA9">
        <w:rPr>
          <w:rStyle w:val="scinsert"/>
          <w:rFonts w:cs="Times New Roman"/>
          <w:sz w:val="22"/>
        </w:rPr>
        <w:t>(3)</w:t>
      </w:r>
      <w:r w:rsidRPr="00C61AA9">
        <w:rPr>
          <w:rFonts w:cs="Times New Roman"/>
          <w:sz w:val="22"/>
        </w:rPr>
        <w:t xml:space="preserve"> for a third or subsequent offense, by a fine of two thousand dollars or imprisonment for two years.</w:t>
      </w:r>
    </w:p>
    <w:p w14:paraId="179DBC63" w14:textId="77777777" w:rsidR="005E4BC4" w:rsidRPr="00C61AA9" w:rsidRDefault="005E4BC4" w:rsidP="005E4BC4">
      <w:pPr>
        <w:pStyle w:val="scamendconformline"/>
        <w:spacing w:before="0"/>
        <w:ind w:firstLine="216"/>
        <w:jc w:val="both"/>
        <w:rPr>
          <w:sz w:val="22"/>
        </w:rPr>
      </w:pPr>
      <w:r w:rsidRPr="00C61AA9">
        <w:rPr>
          <w:sz w:val="22"/>
        </w:rPr>
        <w:t>Renumber sections to conform.</w:t>
      </w:r>
    </w:p>
    <w:p w14:paraId="1950E2A1" w14:textId="77777777" w:rsidR="005E4BC4" w:rsidRPr="00C61AA9" w:rsidRDefault="005E4BC4" w:rsidP="005E4BC4">
      <w:pPr>
        <w:pStyle w:val="scamendtitleconform"/>
        <w:ind w:firstLine="216"/>
        <w:jc w:val="both"/>
        <w:rPr>
          <w:sz w:val="22"/>
        </w:rPr>
      </w:pPr>
      <w:r w:rsidRPr="00C61AA9">
        <w:rPr>
          <w:sz w:val="22"/>
        </w:rPr>
        <w:t>Amend title to conform.</w:t>
      </w:r>
    </w:p>
    <w:p w14:paraId="18A9F953" w14:textId="77777777" w:rsidR="005E4BC4" w:rsidRDefault="005E4BC4" w:rsidP="005E4BC4">
      <w:bookmarkStart w:id="62" w:name="file_end159"/>
      <w:bookmarkEnd w:id="62"/>
    </w:p>
    <w:p w14:paraId="00F7171D" w14:textId="768D9730" w:rsidR="005E4BC4" w:rsidRDefault="005E4BC4" w:rsidP="005E4BC4">
      <w:r>
        <w:t>Rep. ELLIOTT spoke in favor of the amendment.</w:t>
      </w:r>
    </w:p>
    <w:p w14:paraId="35C6F427" w14:textId="77777777" w:rsidR="005E4BC4" w:rsidRDefault="005E4BC4" w:rsidP="005E4BC4"/>
    <w:p w14:paraId="5E33012F" w14:textId="65C1407D" w:rsidR="005E4BC4" w:rsidRDefault="005E4BC4" w:rsidP="005E4BC4">
      <w:pPr>
        <w:keepNext/>
        <w:jc w:val="center"/>
        <w:rPr>
          <w:b/>
        </w:rPr>
      </w:pPr>
      <w:r w:rsidRPr="005E4BC4">
        <w:rPr>
          <w:b/>
        </w:rPr>
        <w:t>SPEAKER IN CHAIR</w:t>
      </w:r>
    </w:p>
    <w:p w14:paraId="789733AD" w14:textId="77777777" w:rsidR="005E4BC4" w:rsidRDefault="005E4BC4" w:rsidP="005E4BC4"/>
    <w:p w14:paraId="18F048CE" w14:textId="238EBF0E" w:rsidR="005E4BC4" w:rsidRDefault="005E4BC4" w:rsidP="005E4BC4">
      <w:r>
        <w:t>Rep. ELLIOTT continued speaking.</w:t>
      </w:r>
    </w:p>
    <w:p w14:paraId="744871CC" w14:textId="77777777" w:rsidR="005E4BC4" w:rsidRDefault="005E4BC4" w:rsidP="005E4BC4"/>
    <w:p w14:paraId="05AD96DB" w14:textId="10B2CF76" w:rsidR="005E4BC4" w:rsidRDefault="005E4BC4" w:rsidP="005E4BC4">
      <w:pPr>
        <w:keepNext/>
        <w:jc w:val="center"/>
        <w:rPr>
          <w:b/>
        </w:rPr>
      </w:pPr>
      <w:r w:rsidRPr="005E4BC4">
        <w:rPr>
          <w:b/>
        </w:rPr>
        <w:t>ACTING SPEAKER HIOTT</w:t>
      </w:r>
      <w:r w:rsidR="00EB5C00">
        <w:rPr>
          <w:b/>
        </w:rPr>
        <w:t xml:space="preserve"> </w:t>
      </w:r>
      <w:r w:rsidRPr="005E4BC4">
        <w:rPr>
          <w:b/>
        </w:rPr>
        <w:t>IN CHAIR</w:t>
      </w:r>
    </w:p>
    <w:p w14:paraId="07C60FCB" w14:textId="77777777" w:rsidR="005E4BC4" w:rsidRDefault="005E4BC4" w:rsidP="005E4BC4"/>
    <w:p w14:paraId="654A793B" w14:textId="29F3C6A2" w:rsidR="005E4BC4" w:rsidRDefault="005E4BC4" w:rsidP="005E4BC4">
      <w:r>
        <w:t>Rep. MCCRAVY spoke against the amendment.</w:t>
      </w:r>
    </w:p>
    <w:p w14:paraId="1ADF11AB" w14:textId="0B19525D" w:rsidR="005E4BC4" w:rsidRDefault="005E4BC4" w:rsidP="005E4BC4">
      <w:r>
        <w:t>Rep. MCCRAVY spoke against the amendment.</w:t>
      </w:r>
    </w:p>
    <w:p w14:paraId="0B90387C" w14:textId="77777777" w:rsidR="00EB5C00" w:rsidRDefault="00EB5C00" w:rsidP="005E4BC4"/>
    <w:p w14:paraId="7DB21CE6" w14:textId="012F5EBE" w:rsidR="005E4BC4" w:rsidRDefault="005E4BC4" w:rsidP="005E4BC4">
      <w:r>
        <w:t>Rep. MCCRAVY moved to recommit the Bill to the Committee on Judiciary.</w:t>
      </w:r>
    </w:p>
    <w:p w14:paraId="6F94086B" w14:textId="77777777" w:rsidR="00EB5C00" w:rsidRDefault="00EB5C00" w:rsidP="005E4BC4"/>
    <w:p w14:paraId="1F619C99" w14:textId="58C2F98A" w:rsidR="005E4BC4" w:rsidRDefault="005E4BC4" w:rsidP="005E4BC4">
      <w:r>
        <w:t>Rep. ELLIOTT moved to table the motion.</w:t>
      </w:r>
    </w:p>
    <w:p w14:paraId="5A602D9C" w14:textId="77777777" w:rsidR="005E4BC4" w:rsidRDefault="005E4BC4" w:rsidP="005E4BC4"/>
    <w:p w14:paraId="00190D2F" w14:textId="77777777" w:rsidR="005E4BC4" w:rsidRDefault="005E4BC4" w:rsidP="005E4BC4">
      <w:r>
        <w:t>Rep. LONG demanded the yeas and nays which were taken, resulting as follows:</w:t>
      </w:r>
    </w:p>
    <w:p w14:paraId="64D7F546" w14:textId="5C1B7886" w:rsidR="005E4BC4" w:rsidRDefault="005E4BC4" w:rsidP="005E4BC4">
      <w:pPr>
        <w:jc w:val="center"/>
      </w:pPr>
      <w:bookmarkStart w:id="63" w:name="vote_start168"/>
      <w:bookmarkEnd w:id="63"/>
      <w:r>
        <w:t>Yeas 64; Nays 48</w:t>
      </w:r>
    </w:p>
    <w:p w14:paraId="7B6EF1CB" w14:textId="77777777" w:rsidR="005E4BC4" w:rsidRDefault="005E4BC4" w:rsidP="005E4BC4">
      <w:pPr>
        <w:jc w:val="center"/>
      </w:pPr>
    </w:p>
    <w:p w14:paraId="09612827" w14:textId="77777777" w:rsidR="005E4BC4" w:rsidRDefault="005E4BC4" w:rsidP="005E4B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4BC4" w:rsidRPr="005E4BC4" w14:paraId="61691C31" w14:textId="77777777" w:rsidTr="005E4BC4">
        <w:tc>
          <w:tcPr>
            <w:tcW w:w="2179" w:type="dxa"/>
            <w:shd w:val="clear" w:color="auto" w:fill="auto"/>
          </w:tcPr>
          <w:p w14:paraId="4EE04990" w14:textId="2EAB2295" w:rsidR="005E4BC4" w:rsidRPr="005E4BC4" w:rsidRDefault="005E4BC4" w:rsidP="005E4BC4">
            <w:pPr>
              <w:keepNext/>
              <w:ind w:firstLine="0"/>
            </w:pPr>
            <w:r>
              <w:t>Alexander</w:t>
            </w:r>
          </w:p>
        </w:tc>
        <w:tc>
          <w:tcPr>
            <w:tcW w:w="2179" w:type="dxa"/>
            <w:shd w:val="clear" w:color="auto" w:fill="auto"/>
          </w:tcPr>
          <w:p w14:paraId="0D73073C" w14:textId="765A8651" w:rsidR="005E4BC4" w:rsidRPr="005E4BC4" w:rsidRDefault="005E4BC4" w:rsidP="005E4BC4">
            <w:pPr>
              <w:keepNext/>
              <w:ind w:firstLine="0"/>
            </w:pPr>
            <w:r>
              <w:t>Anderson</w:t>
            </w:r>
          </w:p>
        </w:tc>
        <w:tc>
          <w:tcPr>
            <w:tcW w:w="2180" w:type="dxa"/>
            <w:shd w:val="clear" w:color="auto" w:fill="auto"/>
          </w:tcPr>
          <w:p w14:paraId="10E94E2F" w14:textId="09DFC99D" w:rsidR="005E4BC4" w:rsidRPr="005E4BC4" w:rsidRDefault="005E4BC4" w:rsidP="005E4BC4">
            <w:pPr>
              <w:keepNext/>
              <w:ind w:firstLine="0"/>
            </w:pPr>
            <w:r>
              <w:t>Ballentine</w:t>
            </w:r>
          </w:p>
        </w:tc>
      </w:tr>
      <w:tr w:rsidR="005E4BC4" w:rsidRPr="005E4BC4" w14:paraId="2298A09A" w14:textId="77777777" w:rsidTr="005E4BC4">
        <w:tc>
          <w:tcPr>
            <w:tcW w:w="2179" w:type="dxa"/>
            <w:shd w:val="clear" w:color="auto" w:fill="auto"/>
          </w:tcPr>
          <w:p w14:paraId="186B69B5" w14:textId="69464CFF" w:rsidR="005E4BC4" w:rsidRPr="005E4BC4" w:rsidRDefault="005E4BC4" w:rsidP="005E4BC4">
            <w:pPr>
              <w:ind w:firstLine="0"/>
            </w:pPr>
            <w:r>
              <w:t>Bamberg</w:t>
            </w:r>
          </w:p>
        </w:tc>
        <w:tc>
          <w:tcPr>
            <w:tcW w:w="2179" w:type="dxa"/>
            <w:shd w:val="clear" w:color="auto" w:fill="auto"/>
          </w:tcPr>
          <w:p w14:paraId="6BC2F96D" w14:textId="4904BEFC" w:rsidR="005E4BC4" w:rsidRPr="005E4BC4" w:rsidRDefault="005E4BC4" w:rsidP="005E4BC4">
            <w:pPr>
              <w:ind w:firstLine="0"/>
            </w:pPr>
            <w:r>
              <w:t>Bannister</w:t>
            </w:r>
          </w:p>
        </w:tc>
        <w:tc>
          <w:tcPr>
            <w:tcW w:w="2180" w:type="dxa"/>
            <w:shd w:val="clear" w:color="auto" w:fill="auto"/>
          </w:tcPr>
          <w:p w14:paraId="31E7BF0A" w14:textId="561F960C" w:rsidR="005E4BC4" w:rsidRPr="005E4BC4" w:rsidRDefault="005E4BC4" w:rsidP="005E4BC4">
            <w:pPr>
              <w:ind w:firstLine="0"/>
            </w:pPr>
            <w:r>
              <w:t>Bauer</w:t>
            </w:r>
          </w:p>
        </w:tc>
      </w:tr>
      <w:tr w:rsidR="005E4BC4" w:rsidRPr="005E4BC4" w14:paraId="54C1E737" w14:textId="77777777" w:rsidTr="005E4BC4">
        <w:tc>
          <w:tcPr>
            <w:tcW w:w="2179" w:type="dxa"/>
            <w:shd w:val="clear" w:color="auto" w:fill="auto"/>
          </w:tcPr>
          <w:p w14:paraId="5455EFBD" w14:textId="14CC35A9" w:rsidR="005E4BC4" w:rsidRPr="005E4BC4" w:rsidRDefault="005E4BC4" w:rsidP="005E4BC4">
            <w:pPr>
              <w:ind w:firstLine="0"/>
            </w:pPr>
            <w:r>
              <w:t>Beach</w:t>
            </w:r>
          </w:p>
        </w:tc>
        <w:tc>
          <w:tcPr>
            <w:tcW w:w="2179" w:type="dxa"/>
            <w:shd w:val="clear" w:color="auto" w:fill="auto"/>
          </w:tcPr>
          <w:p w14:paraId="7FDAFD8C" w14:textId="79334C10" w:rsidR="005E4BC4" w:rsidRPr="005E4BC4" w:rsidRDefault="005E4BC4" w:rsidP="005E4BC4">
            <w:pPr>
              <w:ind w:firstLine="0"/>
            </w:pPr>
            <w:r>
              <w:t>Bernstein</w:t>
            </w:r>
          </w:p>
        </w:tc>
        <w:tc>
          <w:tcPr>
            <w:tcW w:w="2180" w:type="dxa"/>
            <w:shd w:val="clear" w:color="auto" w:fill="auto"/>
          </w:tcPr>
          <w:p w14:paraId="0F3DE68A" w14:textId="3FFA0071" w:rsidR="005E4BC4" w:rsidRPr="005E4BC4" w:rsidRDefault="005E4BC4" w:rsidP="005E4BC4">
            <w:pPr>
              <w:ind w:firstLine="0"/>
            </w:pPr>
            <w:r>
              <w:t>Blackwell</w:t>
            </w:r>
          </w:p>
        </w:tc>
      </w:tr>
      <w:tr w:rsidR="005E4BC4" w:rsidRPr="005E4BC4" w14:paraId="553277BB" w14:textId="77777777" w:rsidTr="005E4BC4">
        <w:tc>
          <w:tcPr>
            <w:tcW w:w="2179" w:type="dxa"/>
            <w:shd w:val="clear" w:color="auto" w:fill="auto"/>
          </w:tcPr>
          <w:p w14:paraId="2DD013D4" w14:textId="74EFC7FD" w:rsidR="005E4BC4" w:rsidRPr="005E4BC4" w:rsidRDefault="005E4BC4" w:rsidP="005E4BC4">
            <w:pPr>
              <w:ind w:firstLine="0"/>
            </w:pPr>
            <w:r>
              <w:t>Bradley</w:t>
            </w:r>
          </w:p>
        </w:tc>
        <w:tc>
          <w:tcPr>
            <w:tcW w:w="2179" w:type="dxa"/>
            <w:shd w:val="clear" w:color="auto" w:fill="auto"/>
          </w:tcPr>
          <w:p w14:paraId="2295869B" w14:textId="2DD8260E" w:rsidR="005E4BC4" w:rsidRPr="005E4BC4" w:rsidRDefault="005E4BC4" w:rsidP="005E4BC4">
            <w:pPr>
              <w:ind w:firstLine="0"/>
            </w:pPr>
            <w:r>
              <w:t>Brewer</w:t>
            </w:r>
          </w:p>
        </w:tc>
        <w:tc>
          <w:tcPr>
            <w:tcW w:w="2180" w:type="dxa"/>
            <w:shd w:val="clear" w:color="auto" w:fill="auto"/>
          </w:tcPr>
          <w:p w14:paraId="5D59B2F0" w14:textId="5838A55A" w:rsidR="005E4BC4" w:rsidRPr="005E4BC4" w:rsidRDefault="005E4BC4" w:rsidP="005E4BC4">
            <w:pPr>
              <w:ind w:firstLine="0"/>
            </w:pPr>
            <w:r>
              <w:t>Brittain</w:t>
            </w:r>
          </w:p>
        </w:tc>
      </w:tr>
      <w:tr w:rsidR="005E4BC4" w:rsidRPr="005E4BC4" w14:paraId="66C58C2D" w14:textId="77777777" w:rsidTr="005E4BC4">
        <w:tc>
          <w:tcPr>
            <w:tcW w:w="2179" w:type="dxa"/>
            <w:shd w:val="clear" w:color="auto" w:fill="auto"/>
          </w:tcPr>
          <w:p w14:paraId="0C2812E9" w14:textId="102C455D" w:rsidR="005E4BC4" w:rsidRPr="005E4BC4" w:rsidRDefault="005E4BC4" w:rsidP="005E4BC4">
            <w:pPr>
              <w:ind w:firstLine="0"/>
            </w:pPr>
            <w:r>
              <w:t>Bustos</w:t>
            </w:r>
          </w:p>
        </w:tc>
        <w:tc>
          <w:tcPr>
            <w:tcW w:w="2179" w:type="dxa"/>
            <w:shd w:val="clear" w:color="auto" w:fill="auto"/>
          </w:tcPr>
          <w:p w14:paraId="786A1D2D" w14:textId="0D6DC832" w:rsidR="005E4BC4" w:rsidRPr="005E4BC4" w:rsidRDefault="005E4BC4" w:rsidP="005E4BC4">
            <w:pPr>
              <w:ind w:firstLine="0"/>
            </w:pPr>
            <w:r>
              <w:t>Calhoon</w:t>
            </w:r>
          </w:p>
        </w:tc>
        <w:tc>
          <w:tcPr>
            <w:tcW w:w="2180" w:type="dxa"/>
            <w:shd w:val="clear" w:color="auto" w:fill="auto"/>
          </w:tcPr>
          <w:p w14:paraId="19EE51D1" w14:textId="47A5DD9C" w:rsidR="005E4BC4" w:rsidRPr="005E4BC4" w:rsidRDefault="005E4BC4" w:rsidP="005E4BC4">
            <w:pPr>
              <w:ind w:firstLine="0"/>
            </w:pPr>
            <w:r>
              <w:t>Caskey</w:t>
            </w:r>
          </w:p>
        </w:tc>
      </w:tr>
      <w:tr w:rsidR="005E4BC4" w:rsidRPr="005E4BC4" w14:paraId="090F8CBA" w14:textId="77777777" w:rsidTr="005E4BC4">
        <w:tc>
          <w:tcPr>
            <w:tcW w:w="2179" w:type="dxa"/>
            <w:shd w:val="clear" w:color="auto" w:fill="auto"/>
          </w:tcPr>
          <w:p w14:paraId="439F7E9A" w14:textId="41339365" w:rsidR="005E4BC4" w:rsidRPr="005E4BC4" w:rsidRDefault="005E4BC4" w:rsidP="005E4BC4">
            <w:pPr>
              <w:ind w:firstLine="0"/>
            </w:pPr>
            <w:r>
              <w:t>Chapman</w:t>
            </w:r>
          </w:p>
        </w:tc>
        <w:tc>
          <w:tcPr>
            <w:tcW w:w="2179" w:type="dxa"/>
            <w:shd w:val="clear" w:color="auto" w:fill="auto"/>
          </w:tcPr>
          <w:p w14:paraId="58C8B522" w14:textId="72AA6ED8" w:rsidR="005E4BC4" w:rsidRPr="005E4BC4" w:rsidRDefault="005E4BC4" w:rsidP="005E4BC4">
            <w:pPr>
              <w:ind w:firstLine="0"/>
            </w:pPr>
            <w:r>
              <w:t>Clyburn</w:t>
            </w:r>
          </w:p>
        </w:tc>
        <w:tc>
          <w:tcPr>
            <w:tcW w:w="2180" w:type="dxa"/>
            <w:shd w:val="clear" w:color="auto" w:fill="auto"/>
          </w:tcPr>
          <w:p w14:paraId="26D9B55E" w14:textId="0F6B368E" w:rsidR="005E4BC4" w:rsidRPr="005E4BC4" w:rsidRDefault="005E4BC4" w:rsidP="005E4BC4">
            <w:pPr>
              <w:ind w:firstLine="0"/>
            </w:pPr>
            <w:r>
              <w:t>Cobb-Hunter</w:t>
            </w:r>
          </w:p>
        </w:tc>
      </w:tr>
      <w:tr w:rsidR="005E4BC4" w:rsidRPr="005E4BC4" w14:paraId="246269A8" w14:textId="77777777" w:rsidTr="005E4BC4">
        <w:tc>
          <w:tcPr>
            <w:tcW w:w="2179" w:type="dxa"/>
            <w:shd w:val="clear" w:color="auto" w:fill="auto"/>
          </w:tcPr>
          <w:p w14:paraId="34966A2D" w14:textId="1F189039" w:rsidR="005E4BC4" w:rsidRPr="005E4BC4" w:rsidRDefault="005E4BC4" w:rsidP="005E4BC4">
            <w:pPr>
              <w:ind w:firstLine="0"/>
            </w:pPr>
            <w:r>
              <w:t>Connell</w:t>
            </w:r>
          </w:p>
        </w:tc>
        <w:tc>
          <w:tcPr>
            <w:tcW w:w="2179" w:type="dxa"/>
            <w:shd w:val="clear" w:color="auto" w:fill="auto"/>
          </w:tcPr>
          <w:p w14:paraId="09741971" w14:textId="0C619BC0" w:rsidR="005E4BC4" w:rsidRPr="005E4BC4" w:rsidRDefault="005E4BC4" w:rsidP="005E4BC4">
            <w:pPr>
              <w:ind w:firstLine="0"/>
            </w:pPr>
            <w:r>
              <w:t>B. L. Cox</w:t>
            </w:r>
          </w:p>
        </w:tc>
        <w:tc>
          <w:tcPr>
            <w:tcW w:w="2180" w:type="dxa"/>
            <w:shd w:val="clear" w:color="auto" w:fill="auto"/>
          </w:tcPr>
          <w:p w14:paraId="4600B667" w14:textId="17A0BB57" w:rsidR="005E4BC4" w:rsidRPr="005E4BC4" w:rsidRDefault="005E4BC4" w:rsidP="005E4BC4">
            <w:pPr>
              <w:ind w:firstLine="0"/>
            </w:pPr>
            <w:r>
              <w:t>Dillard</w:t>
            </w:r>
          </w:p>
        </w:tc>
      </w:tr>
      <w:tr w:rsidR="005E4BC4" w:rsidRPr="005E4BC4" w14:paraId="7993F542" w14:textId="77777777" w:rsidTr="005E4BC4">
        <w:tc>
          <w:tcPr>
            <w:tcW w:w="2179" w:type="dxa"/>
            <w:shd w:val="clear" w:color="auto" w:fill="auto"/>
          </w:tcPr>
          <w:p w14:paraId="6E7C1C82" w14:textId="0C3FC0FD" w:rsidR="005E4BC4" w:rsidRPr="005E4BC4" w:rsidRDefault="005E4BC4" w:rsidP="005E4BC4">
            <w:pPr>
              <w:ind w:firstLine="0"/>
            </w:pPr>
            <w:r>
              <w:t>Elliott</w:t>
            </w:r>
          </w:p>
        </w:tc>
        <w:tc>
          <w:tcPr>
            <w:tcW w:w="2179" w:type="dxa"/>
            <w:shd w:val="clear" w:color="auto" w:fill="auto"/>
          </w:tcPr>
          <w:p w14:paraId="2A5E9632" w14:textId="04DB6F39" w:rsidR="005E4BC4" w:rsidRPr="005E4BC4" w:rsidRDefault="005E4BC4" w:rsidP="005E4BC4">
            <w:pPr>
              <w:ind w:firstLine="0"/>
            </w:pPr>
            <w:r>
              <w:t>Erickson</w:t>
            </w:r>
          </w:p>
        </w:tc>
        <w:tc>
          <w:tcPr>
            <w:tcW w:w="2180" w:type="dxa"/>
            <w:shd w:val="clear" w:color="auto" w:fill="auto"/>
          </w:tcPr>
          <w:p w14:paraId="09B4D675" w14:textId="714691DB" w:rsidR="005E4BC4" w:rsidRPr="005E4BC4" w:rsidRDefault="005E4BC4" w:rsidP="005E4BC4">
            <w:pPr>
              <w:ind w:firstLine="0"/>
            </w:pPr>
            <w:r>
              <w:t>Forrest</w:t>
            </w:r>
          </w:p>
        </w:tc>
      </w:tr>
      <w:tr w:rsidR="005E4BC4" w:rsidRPr="005E4BC4" w14:paraId="7D48CB42" w14:textId="77777777" w:rsidTr="005E4BC4">
        <w:tc>
          <w:tcPr>
            <w:tcW w:w="2179" w:type="dxa"/>
            <w:shd w:val="clear" w:color="auto" w:fill="auto"/>
          </w:tcPr>
          <w:p w14:paraId="3C34CC01" w14:textId="3B566895" w:rsidR="005E4BC4" w:rsidRPr="005E4BC4" w:rsidRDefault="005E4BC4" w:rsidP="005E4BC4">
            <w:pPr>
              <w:ind w:firstLine="0"/>
            </w:pPr>
            <w:r>
              <w:t>Gagnon</w:t>
            </w:r>
          </w:p>
        </w:tc>
        <w:tc>
          <w:tcPr>
            <w:tcW w:w="2179" w:type="dxa"/>
            <w:shd w:val="clear" w:color="auto" w:fill="auto"/>
          </w:tcPr>
          <w:p w14:paraId="508312E9" w14:textId="7CF6F6DD" w:rsidR="005E4BC4" w:rsidRPr="005E4BC4" w:rsidRDefault="005E4BC4" w:rsidP="005E4BC4">
            <w:pPr>
              <w:ind w:firstLine="0"/>
            </w:pPr>
            <w:r>
              <w:t>Garvin</w:t>
            </w:r>
          </w:p>
        </w:tc>
        <w:tc>
          <w:tcPr>
            <w:tcW w:w="2180" w:type="dxa"/>
            <w:shd w:val="clear" w:color="auto" w:fill="auto"/>
          </w:tcPr>
          <w:p w14:paraId="4F795899" w14:textId="29697B37" w:rsidR="005E4BC4" w:rsidRPr="005E4BC4" w:rsidRDefault="005E4BC4" w:rsidP="005E4BC4">
            <w:pPr>
              <w:ind w:firstLine="0"/>
            </w:pPr>
            <w:r>
              <w:t>Gatch</w:t>
            </w:r>
          </w:p>
        </w:tc>
      </w:tr>
      <w:tr w:rsidR="005E4BC4" w:rsidRPr="005E4BC4" w14:paraId="0884D60C" w14:textId="77777777" w:rsidTr="005E4BC4">
        <w:tc>
          <w:tcPr>
            <w:tcW w:w="2179" w:type="dxa"/>
            <w:shd w:val="clear" w:color="auto" w:fill="auto"/>
          </w:tcPr>
          <w:p w14:paraId="6CAA8F78" w14:textId="4EA8BB6E" w:rsidR="005E4BC4" w:rsidRPr="005E4BC4" w:rsidRDefault="005E4BC4" w:rsidP="005E4BC4">
            <w:pPr>
              <w:ind w:firstLine="0"/>
            </w:pPr>
            <w:r>
              <w:t>Gilliard</w:t>
            </w:r>
          </w:p>
        </w:tc>
        <w:tc>
          <w:tcPr>
            <w:tcW w:w="2179" w:type="dxa"/>
            <w:shd w:val="clear" w:color="auto" w:fill="auto"/>
          </w:tcPr>
          <w:p w14:paraId="664EEF65" w14:textId="3A2B4B9E" w:rsidR="005E4BC4" w:rsidRPr="005E4BC4" w:rsidRDefault="005E4BC4" w:rsidP="005E4BC4">
            <w:pPr>
              <w:ind w:firstLine="0"/>
            </w:pPr>
            <w:r>
              <w:t>Hager</w:t>
            </w:r>
          </w:p>
        </w:tc>
        <w:tc>
          <w:tcPr>
            <w:tcW w:w="2180" w:type="dxa"/>
            <w:shd w:val="clear" w:color="auto" w:fill="auto"/>
          </w:tcPr>
          <w:p w14:paraId="7D42D8D1" w14:textId="2A00D261" w:rsidR="005E4BC4" w:rsidRPr="005E4BC4" w:rsidRDefault="005E4BC4" w:rsidP="005E4BC4">
            <w:pPr>
              <w:ind w:firstLine="0"/>
            </w:pPr>
            <w:r>
              <w:t>Hardee</w:t>
            </w:r>
          </w:p>
        </w:tc>
      </w:tr>
      <w:tr w:rsidR="005E4BC4" w:rsidRPr="005E4BC4" w14:paraId="1334BE76" w14:textId="77777777" w:rsidTr="005E4BC4">
        <w:tc>
          <w:tcPr>
            <w:tcW w:w="2179" w:type="dxa"/>
            <w:shd w:val="clear" w:color="auto" w:fill="auto"/>
          </w:tcPr>
          <w:p w14:paraId="6B14313F" w14:textId="7C938EE1" w:rsidR="005E4BC4" w:rsidRPr="005E4BC4" w:rsidRDefault="005E4BC4" w:rsidP="005E4BC4">
            <w:pPr>
              <w:ind w:firstLine="0"/>
            </w:pPr>
            <w:r>
              <w:t>Hartnett</w:t>
            </w:r>
          </w:p>
        </w:tc>
        <w:tc>
          <w:tcPr>
            <w:tcW w:w="2179" w:type="dxa"/>
            <w:shd w:val="clear" w:color="auto" w:fill="auto"/>
          </w:tcPr>
          <w:p w14:paraId="00B22225" w14:textId="43DD3E0E" w:rsidR="005E4BC4" w:rsidRPr="005E4BC4" w:rsidRDefault="005E4BC4" w:rsidP="005E4BC4">
            <w:pPr>
              <w:ind w:firstLine="0"/>
            </w:pPr>
            <w:r>
              <w:t>Henegan</w:t>
            </w:r>
          </w:p>
        </w:tc>
        <w:tc>
          <w:tcPr>
            <w:tcW w:w="2180" w:type="dxa"/>
            <w:shd w:val="clear" w:color="auto" w:fill="auto"/>
          </w:tcPr>
          <w:p w14:paraId="4CD49A6A" w14:textId="19A283B8" w:rsidR="005E4BC4" w:rsidRPr="005E4BC4" w:rsidRDefault="005E4BC4" w:rsidP="005E4BC4">
            <w:pPr>
              <w:ind w:firstLine="0"/>
            </w:pPr>
            <w:r>
              <w:t>Herbkersman</w:t>
            </w:r>
          </w:p>
        </w:tc>
      </w:tr>
      <w:tr w:rsidR="005E4BC4" w:rsidRPr="005E4BC4" w14:paraId="59CD43B7" w14:textId="77777777" w:rsidTr="005E4BC4">
        <w:tc>
          <w:tcPr>
            <w:tcW w:w="2179" w:type="dxa"/>
            <w:shd w:val="clear" w:color="auto" w:fill="auto"/>
          </w:tcPr>
          <w:p w14:paraId="697B6DA9" w14:textId="0AA3DB26" w:rsidR="005E4BC4" w:rsidRPr="005E4BC4" w:rsidRDefault="005E4BC4" w:rsidP="005E4BC4">
            <w:pPr>
              <w:ind w:firstLine="0"/>
            </w:pPr>
            <w:r>
              <w:t>Hewitt</w:t>
            </w:r>
          </w:p>
        </w:tc>
        <w:tc>
          <w:tcPr>
            <w:tcW w:w="2179" w:type="dxa"/>
            <w:shd w:val="clear" w:color="auto" w:fill="auto"/>
          </w:tcPr>
          <w:p w14:paraId="3F2AE075" w14:textId="4B1B0836" w:rsidR="005E4BC4" w:rsidRPr="005E4BC4" w:rsidRDefault="005E4BC4" w:rsidP="005E4BC4">
            <w:pPr>
              <w:ind w:firstLine="0"/>
            </w:pPr>
            <w:r>
              <w:t>Hixon</w:t>
            </w:r>
          </w:p>
        </w:tc>
        <w:tc>
          <w:tcPr>
            <w:tcW w:w="2180" w:type="dxa"/>
            <w:shd w:val="clear" w:color="auto" w:fill="auto"/>
          </w:tcPr>
          <w:p w14:paraId="6AF1D034" w14:textId="6716DD6D" w:rsidR="005E4BC4" w:rsidRPr="005E4BC4" w:rsidRDefault="005E4BC4" w:rsidP="005E4BC4">
            <w:pPr>
              <w:ind w:firstLine="0"/>
            </w:pPr>
            <w:r>
              <w:t>Hosey</w:t>
            </w:r>
          </w:p>
        </w:tc>
      </w:tr>
      <w:tr w:rsidR="005E4BC4" w:rsidRPr="005E4BC4" w14:paraId="2EE82A72" w14:textId="77777777" w:rsidTr="005E4BC4">
        <w:tc>
          <w:tcPr>
            <w:tcW w:w="2179" w:type="dxa"/>
            <w:shd w:val="clear" w:color="auto" w:fill="auto"/>
          </w:tcPr>
          <w:p w14:paraId="32ABA1D1" w14:textId="73398852" w:rsidR="005E4BC4" w:rsidRPr="005E4BC4" w:rsidRDefault="005E4BC4" w:rsidP="005E4BC4">
            <w:pPr>
              <w:ind w:firstLine="0"/>
            </w:pPr>
            <w:r>
              <w:t>Jefferson</w:t>
            </w:r>
          </w:p>
        </w:tc>
        <w:tc>
          <w:tcPr>
            <w:tcW w:w="2179" w:type="dxa"/>
            <w:shd w:val="clear" w:color="auto" w:fill="auto"/>
          </w:tcPr>
          <w:p w14:paraId="7D6B9CB3" w14:textId="012F96F2" w:rsidR="005E4BC4" w:rsidRPr="005E4BC4" w:rsidRDefault="005E4BC4" w:rsidP="005E4BC4">
            <w:pPr>
              <w:ind w:firstLine="0"/>
            </w:pPr>
            <w:r>
              <w:t>W. Jones</w:t>
            </w:r>
          </w:p>
        </w:tc>
        <w:tc>
          <w:tcPr>
            <w:tcW w:w="2180" w:type="dxa"/>
            <w:shd w:val="clear" w:color="auto" w:fill="auto"/>
          </w:tcPr>
          <w:p w14:paraId="24676DB3" w14:textId="19BE7DC9" w:rsidR="005E4BC4" w:rsidRPr="005E4BC4" w:rsidRDefault="005E4BC4" w:rsidP="005E4BC4">
            <w:pPr>
              <w:ind w:firstLine="0"/>
            </w:pPr>
            <w:r>
              <w:t>King</w:t>
            </w:r>
          </w:p>
        </w:tc>
      </w:tr>
      <w:tr w:rsidR="005E4BC4" w:rsidRPr="005E4BC4" w14:paraId="60DDC209" w14:textId="77777777" w:rsidTr="005E4BC4">
        <w:tc>
          <w:tcPr>
            <w:tcW w:w="2179" w:type="dxa"/>
            <w:shd w:val="clear" w:color="auto" w:fill="auto"/>
          </w:tcPr>
          <w:p w14:paraId="1BB116A8" w14:textId="3BEC4084" w:rsidR="005E4BC4" w:rsidRPr="005E4BC4" w:rsidRDefault="005E4BC4" w:rsidP="005E4BC4">
            <w:pPr>
              <w:ind w:firstLine="0"/>
            </w:pPr>
            <w:r>
              <w:t>Landing</w:t>
            </w:r>
          </w:p>
        </w:tc>
        <w:tc>
          <w:tcPr>
            <w:tcW w:w="2179" w:type="dxa"/>
            <w:shd w:val="clear" w:color="auto" w:fill="auto"/>
          </w:tcPr>
          <w:p w14:paraId="73BEEA31" w14:textId="7173EBA4" w:rsidR="005E4BC4" w:rsidRPr="005E4BC4" w:rsidRDefault="005E4BC4" w:rsidP="005E4BC4">
            <w:pPr>
              <w:ind w:firstLine="0"/>
            </w:pPr>
            <w:r>
              <w:t>Leber</w:t>
            </w:r>
          </w:p>
        </w:tc>
        <w:tc>
          <w:tcPr>
            <w:tcW w:w="2180" w:type="dxa"/>
            <w:shd w:val="clear" w:color="auto" w:fill="auto"/>
          </w:tcPr>
          <w:p w14:paraId="7E2B5EB8" w14:textId="0723F974" w:rsidR="005E4BC4" w:rsidRPr="005E4BC4" w:rsidRDefault="005E4BC4" w:rsidP="005E4BC4">
            <w:pPr>
              <w:ind w:firstLine="0"/>
            </w:pPr>
            <w:r>
              <w:t>Lowe</w:t>
            </w:r>
          </w:p>
        </w:tc>
      </w:tr>
      <w:tr w:rsidR="005E4BC4" w:rsidRPr="005E4BC4" w14:paraId="50FD79FA" w14:textId="77777777" w:rsidTr="005E4BC4">
        <w:tc>
          <w:tcPr>
            <w:tcW w:w="2179" w:type="dxa"/>
            <w:shd w:val="clear" w:color="auto" w:fill="auto"/>
          </w:tcPr>
          <w:p w14:paraId="3669C397" w14:textId="0A2588D2" w:rsidR="005E4BC4" w:rsidRPr="005E4BC4" w:rsidRDefault="005E4BC4" w:rsidP="005E4BC4">
            <w:pPr>
              <w:ind w:firstLine="0"/>
            </w:pPr>
            <w:r>
              <w:t>McDaniel</w:t>
            </w:r>
          </w:p>
        </w:tc>
        <w:tc>
          <w:tcPr>
            <w:tcW w:w="2179" w:type="dxa"/>
            <w:shd w:val="clear" w:color="auto" w:fill="auto"/>
          </w:tcPr>
          <w:p w14:paraId="1281360D" w14:textId="5CFEA42C" w:rsidR="005E4BC4" w:rsidRPr="005E4BC4" w:rsidRDefault="005E4BC4" w:rsidP="005E4BC4">
            <w:pPr>
              <w:ind w:firstLine="0"/>
            </w:pPr>
            <w:r>
              <w:t>J. Moore</w:t>
            </w:r>
          </w:p>
        </w:tc>
        <w:tc>
          <w:tcPr>
            <w:tcW w:w="2180" w:type="dxa"/>
            <w:shd w:val="clear" w:color="auto" w:fill="auto"/>
          </w:tcPr>
          <w:p w14:paraId="02033B10" w14:textId="2FED1B8E" w:rsidR="005E4BC4" w:rsidRPr="005E4BC4" w:rsidRDefault="005E4BC4" w:rsidP="005E4BC4">
            <w:pPr>
              <w:ind w:firstLine="0"/>
            </w:pPr>
            <w:r>
              <w:t>Murphy</w:t>
            </w:r>
          </w:p>
        </w:tc>
      </w:tr>
      <w:tr w:rsidR="005E4BC4" w:rsidRPr="005E4BC4" w14:paraId="2BD6A612" w14:textId="77777777" w:rsidTr="005E4BC4">
        <w:tc>
          <w:tcPr>
            <w:tcW w:w="2179" w:type="dxa"/>
            <w:shd w:val="clear" w:color="auto" w:fill="auto"/>
          </w:tcPr>
          <w:p w14:paraId="273D4943" w14:textId="3646DBD2" w:rsidR="005E4BC4" w:rsidRPr="005E4BC4" w:rsidRDefault="005E4BC4" w:rsidP="005E4BC4">
            <w:pPr>
              <w:ind w:firstLine="0"/>
            </w:pPr>
            <w:r>
              <w:t>Neese</w:t>
            </w:r>
          </w:p>
        </w:tc>
        <w:tc>
          <w:tcPr>
            <w:tcW w:w="2179" w:type="dxa"/>
            <w:shd w:val="clear" w:color="auto" w:fill="auto"/>
          </w:tcPr>
          <w:p w14:paraId="753046DC" w14:textId="576BDAD5" w:rsidR="005E4BC4" w:rsidRPr="005E4BC4" w:rsidRDefault="005E4BC4" w:rsidP="005E4BC4">
            <w:pPr>
              <w:ind w:firstLine="0"/>
            </w:pPr>
            <w:r>
              <w:t>B. Newton</w:t>
            </w:r>
          </w:p>
        </w:tc>
        <w:tc>
          <w:tcPr>
            <w:tcW w:w="2180" w:type="dxa"/>
            <w:shd w:val="clear" w:color="auto" w:fill="auto"/>
          </w:tcPr>
          <w:p w14:paraId="581B569D" w14:textId="5FB70B86" w:rsidR="005E4BC4" w:rsidRPr="005E4BC4" w:rsidRDefault="005E4BC4" w:rsidP="005E4BC4">
            <w:pPr>
              <w:ind w:firstLine="0"/>
            </w:pPr>
            <w:r>
              <w:t>W. Newton</w:t>
            </w:r>
          </w:p>
        </w:tc>
      </w:tr>
      <w:tr w:rsidR="005E4BC4" w:rsidRPr="005E4BC4" w14:paraId="0CC8E700" w14:textId="77777777" w:rsidTr="005E4BC4">
        <w:tc>
          <w:tcPr>
            <w:tcW w:w="2179" w:type="dxa"/>
            <w:shd w:val="clear" w:color="auto" w:fill="auto"/>
          </w:tcPr>
          <w:p w14:paraId="64ADBCA1" w14:textId="0C41EDF9" w:rsidR="005E4BC4" w:rsidRPr="005E4BC4" w:rsidRDefault="005E4BC4" w:rsidP="005E4BC4">
            <w:pPr>
              <w:ind w:firstLine="0"/>
            </w:pPr>
            <w:r>
              <w:t>Ott</w:t>
            </w:r>
          </w:p>
        </w:tc>
        <w:tc>
          <w:tcPr>
            <w:tcW w:w="2179" w:type="dxa"/>
            <w:shd w:val="clear" w:color="auto" w:fill="auto"/>
          </w:tcPr>
          <w:p w14:paraId="782A6040" w14:textId="58531836" w:rsidR="005E4BC4" w:rsidRPr="005E4BC4" w:rsidRDefault="005E4BC4" w:rsidP="005E4BC4">
            <w:pPr>
              <w:ind w:firstLine="0"/>
            </w:pPr>
            <w:r>
              <w:t>Pace</w:t>
            </w:r>
          </w:p>
        </w:tc>
        <w:tc>
          <w:tcPr>
            <w:tcW w:w="2180" w:type="dxa"/>
            <w:shd w:val="clear" w:color="auto" w:fill="auto"/>
          </w:tcPr>
          <w:p w14:paraId="0CBB6972" w14:textId="06D4B6A6" w:rsidR="005E4BC4" w:rsidRPr="005E4BC4" w:rsidRDefault="005E4BC4" w:rsidP="005E4BC4">
            <w:pPr>
              <w:ind w:firstLine="0"/>
            </w:pPr>
            <w:r>
              <w:t>Pendarvis</w:t>
            </w:r>
          </w:p>
        </w:tc>
      </w:tr>
      <w:tr w:rsidR="005E4BC4" w:rsidRPr="005E4BC4" w14:paraId="14C7DBE5" w14:textId="77777777" w:rsidTr="005E4BC4">
        <w:tc>
          <w:tcPr>
            <w:tcW w:w="2179" w:type="dxa"/>
            <w:shd w:val="clear" w:color="auto" w:fill="auto"/>
          </w:tcPr>
          <w:p w14:paraId="1252A167" w14:textId="296FA86B" w:rsidR="005E4BC4" w:rsidRPr="005E4BC4" w:rsidRDefault="005E4BC4" w:rsidP="005E4BC4">
            <w:pPr>
              <w:ind w:firstLine="0"/>
            </w:pPr>
            <w:r>
              <w:t>Pope</w:t>
            </w:r>
          </w:p>
        </w:tc>
        <w:tc>
          <w:tcPr>
            <w:tcW w:w="2179" w:type="dxa"/>
            <w:shd w:val="clear" w:color="auto" w:fill="auto"/>
          </w:tcPr>
          <w:p w14:paraId="07069AF4" w14:textId="3B9CC77F" w:rsidR="005E4BC4" w:rsidRPr="005E4BC4" w:rsidRDefault="005E4BC4" w:rsidP="005E4BC4">
            <w:pPr>
              <w:ind w:firstLine="0"/>
            </w:pPr>
            <w:r>
              <w:t>Rivers</w:t>
            </w:r>
          </w:p>
        </w:tc>
        <w:tc>
          <w:tcPr>
            <w:tcW w:w="2180" w:type="dxa"/>
            <w:shd w:val="clear" w:color="auto" w:fill="auto"/>
          </w:tcPr>
          <w:p w14:paraId="23732E67" w14:textId="089E1693" w:rsidR="005E4BC4" w:rsidRPr="005E4BC4" w:rsidRDefault="005E4BC4" w:rsidP="005E4BC4">
            <w:pPr>
              <w:ind w:firstLine="0"/>
            </w:pPr>
            <w:r>
              <w:t>Rose</w:t>
            </w:r>
          </w:p>
        </w:tc>
      </w:tr>
      <w:tr w:rsidR="005E4BC4" w:rsidRPr="005E4BC4" w14:paraId="10022B6B" w14:textId="77777777" w:rsidTr="005E4BC4">
        <w:tc>
          <w:tcPr>
            <w:tcW w:w="2179" w:type="dxa"/>
            <w:shd w:val="clear" w:color="auto" w:fill="auto"/>
          </w:tcPr>
          <w:p w14:paraId="524B95B0" w14:textId="33D4CB29" w:rsidR="005E4BC4" w:rsidRPr="005E4BC4" w:rsidRDefault="005E4BC4" w:rsidP="005E4BC4">
            <w:pPr>
              <w:ind w:firstLine="0"/>
            </w:pPr>
            <w:r>
              <w:t>Rutherford</w:t>
            </w:r>
          </w:p>
        </w:tc>
        <w:tc>
          <w:tcPr>
            <w:tcW w:w="2179" w:type="dxa"/>
            <w:shd w:val="clear" w:color="auto" w:fill="auto"/>
          </w:tcPr>
          <w:p w14:paraId="38BA754D" w14:textId="0582C1DC" w:rsidR="005E4BC4" w:rsidRPr="005E4BC4" w:rsidRDefault="005E4BC4" w:rsidP="005E4BC4">
            <w:pPr>
              <w:ind w:firstLine="0"/>
            </w:pPr>
            <w:r>
              <w:t>Sandifer</w:t>
            </w:r>
          </w:p>
        </w:tc>
        <w:tc>
          <w:tcPr>
            <w:tcW w:w="2180" w:type="dxa"/>
            <w:shd w:val="clear" w:color="auto" w:fill="auto"/>
          </w:tcPr>
          <w:p w14:paraId="6432E82E" w14:textId="0453BFDC" w:rsidR="005E4BC4" w:rsidRPr="005E4BC4" w:rsidRDefault="005E4BC4" w:rsidP="005E4BC4">
            <w:pPr>
              <w:ind w:firstLine="0"/>
            </w:pPr>
            <w:r>
              <w:t>Schuessler</w:t>
            </w:r>
          </w:p>
        </w:tc>
      </w:tr>
      <w:tr w:rsidR="005E4BC4" w:rsidRPr="005E4BC4" w14:paraId="0FDC4C5C" w14:textId="77777777" w:rsidTr="005E4BC4">
        <w:tc>
          <w:tcPr>
            <w:tcW w:w="2179" w:type="dxa"/>
            <w:shd w:val="clear" w:color="auto" w:fill="auto"/>
          </w:tcPr>
          <w:p w14:paraId="3E486144" w14:textId="1BF41179" w:rsidR="005E4BC4" w:rsidRPr="005E4BC4" w:rsidRDefault="005E4BC4" w:rsidP="005E4BC4">
            <w:pPr>
              <w:ind w:firstLine="0"/>
            </w:pPr>
            <w:r>
              <w:t>M. M. Smith</w:t>
            </w:r>
          </w:p>
        </w:tc>
        <w:tc>
          <w:tcPr>
            <w:tcW w:w="2179" w:type="dxa"/>
            <w:shd w:val="clear" w:color="auto" w:fill="auto"/>
          </w:tcPr>
          <w:p w14:paraId="79C84CC9" w14:textId="7D4F0B6C" w:rsidR="005E4BC4" w:rsidRPr="005E4BC4" w:rsidRDefault="005E4BC4" w:rsidP="005E4BC4">
            <w:pPr>
              <w:ind w:firstLine="0"/>
            </w:pPr>
            <w:r>
              <w:t>Stavrinakis</w:t>
            </w:r>
          </w:p>
        </w:tc>
        <w:tc>
          <w:tcPr>
            <w:tcW w:w="2180" w:type="dxa"/>
            <w:shd w:val="clear" w:color="auto" w:fill="auto"/>
          </w:tcPr>
          <w:p w14:paraId="1436A81E" w14:textId="5C761E7A" w:rsidR="005E4BC4" w:rsidRPr="005E4BC4" w:rsidRDefault="005E4BC4" w:rsidP="005E4BC4">
            <w:pPr>
              <w:ind w:firstLine="0"/>
            </w:pPr>
            <w:r>
              <w:t>Taylor</w:t>
            </w:r>
          </w:p>
        </w:tc>
      </w:tr>
      <w:tr w:rsidR="005E4BC4" w:rsidRPr="005E4BC4" w14:paraId="61667FA1" w14:textId="77777777" w:rsidTr="005E4BC4">
        <w:tc>
          <w:tcPr>
            <w:tcW w:w="2179" w:type="dxa"/>
            <w:shd w:val="clear" w:color="auto" w:fill="auto"/>
          </w:tcPr>
          <w:p w14:paraId="116A2783" w14:textId="3A7C0C0E" w:rsidR="005E4BC4" w:rsidRPr="005E4BC4" w:rsidRDefault="005E4BC4" w:rsidP="005E4BC4">
            <w:pPr>
              <w:keepNext/>
              <w:ind w:firstLine="0"/>
            </w:pPr>
            <w:r>
              <w:t>Weeks</w:t>
            </w:r>
          </w:p>
        </w:tc>
        <w:tc>
          <w:tcPr>
            <w:tcW w:w="2179" w:type="dxa"/>
            <w:shd w:val="clear" w:color="auto" w:fill="auto"/>
          </w:tcPr>
          <w:p w14:paraId="307A8802" w14:textId="43E757D7" w:rsidR="005E4BC4" w:rsidRPr="005E4BC4" w:rsidRDefault="005E4BC4" w:rsidP="005E4BC4">
            <w:pPr>
              <w:keepNext/>
              <w:ind w:firstLine="0"/>
            </w:pPr>
            <w:r>
              <w:t>Wetmore</w:t>
            </w:r>
          </w:p>
        </w:tc>
        <w:tc>
          <w:tcPr>
            <w:tcW w:w="2180" w:type="dxa"/>
            <w:shd w:val="clear" w:color="auto" w:fill="auto"/>
          </w:tcPr>
          <w:p w14:paraId="67C09023" w14:textId="1D21BC62" w:rsidR="005E4BC4" w:rsidRPr="005E4BC4" w:rsidRDefault="005E4BC4" w:rsidP="005E4BC4">
            <w:pPr>
              <w:keepNext/>
              <w:ind w:firstLine="0"/>
            </w:pPr>
            <w:r>
              <w:t>Williams</w:t>
            </w:r>
          </w:p>
        </w:tc>
      </w:tr>
      <w:tr w:rsidR="005E4BC4" w:rsidRPr="005E4BC4" w14:paraId="7B43EA46" w14:textId="77777777" w:rsidTr="005E4BC4">
        <w:tc>
          <w:tcPr>
            <w:tcW w:w="2179" w:type="dxa"/>
            <w:shd w:val="clear" w:color="auto" w:fill="auto"/>
          </w:tcPr>
          <w:p w14:paraId="343B396D" w14:textId="3244B6F2" w:rsidR="005E4BC4" w:rsidRPr="005E4BC4" w:rsidRDefault="005E4BC4" w:rsidP="005E4BC4">
            <w:pPr>
              <w:keepNext/>
              <w:ind w:firstLine="0"/>
            </w:pPr>
            <w:r>
              <w:t>Wooten</w:t>
            </w:r>
          </w:p>
        </w:tc>
        <w:tc>
          <w:tcPr>
            <w:tcW w:w="2179" w:type="dxa"/>
            <w:shd w:val="clear" w:color="auto" w:fill="auto"/>
          </w:tcPr>
          <w:p w14:paraId="5F16E0B0" w14:textId="77777777" w:rsidR="005E4BC4" w:rsidRPr="005E4BC4" w:rsidRDefault="005E4BC4" w:rsidP="005E4BC4">
            <w:pPr>
              <w:keepNext/>
              <w:ind w:firstLine="0"/>
            </w:pPr>
          </w:p>
        </w:tc>
        <w:tc>
          <w:tcPr>
            <w:tcW w:w="2180" w:type="dxa"/>
            <w:shd w:val="clear" w:color="auto" w:fill="auto"/>
          </w:tcPr>
          <w:p w14:paraId="0BB6B4D4" w14:textId="77777777" w:rsidR="005E4BC4" w:rsidRPr="005E4BC4" w:rsidRDefault="005E4BC4" w:rsidP="005E4BC4">
            <w:pPr>
              <w:keepNext/>
              <w:ind w:firstLine="0"/>
            </w:pPr>
          </w:p>
        </w:tc>
      </w:tr>
    </w:tbl>
    <w:p w14:paraId="41D13619" w14:textId="77777777" w:rsidR="005E4BC4" w:rsidRDefault="005E4BC4" w:rsidP="005E4BC4"/>
    <w:p w14:paraId="0C34DBCA" w14:textId="12152C49" w:rsidR="005E4BC4" w:rsidRDefault="005E4BC4" w:rsidP="005E4BC4">
      <w:pPr>
        <w:jc w:val="center"/>
        <w:rPr>
          <w:b/>
        </w:rPr>
      </w:pPr>
      <w:r w:rsidRPr="005E4BC4">
        <w:rPr>
          <w:b/>
        </w:rPr>
        <w:t>Total--64</w:t>
      </w:r>
    </w:p>
    <w:p w14:paraId="1D0E2BB3" w14:textId="77777777" w:rsidR="005E4BC4" w:rsidRDefault="005E4BC4" w:rsidP="005E4BC4">
      <w:pPr>
        <w:jc w:val="center"/>
        <w:rPr>
          <w:b/>
        </w:rPr>
      </w:pPr>
    </w:p>
    <w:p w14:paraId="00EE97B0" w14:textId="77777777" w:rsidR="005E4BC4" w:rsidRDefault="005E4BC4" w:rsidP="005E4BC4">
      <w:pPr>
        <w:ind w:firstLine="0"/>
      </w:pPr>
      <w:r w:rsidRPr="005E4B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4BC4" w:rsidRPr="005E4BC4" w14:paraId="5CAD2624" w14:textId="77777777" w:rsidTr="005E4BC4">
        <w:tc>
          <w:tcPr>
            <w:tcW w:w="2179" w:type="dxa"/>
            <w:shd w:val="clear" w:color="auto" w:fill="auto"/>
          </w:tcPr>
          <w:p w14:paraId="574D3140" w14:textId="7D159255" w:rsidR="005E4BC4" w:rsidRPr="005E4BC4" w:rsidRDefault="005E4BC4" w:rsidP="005E4BC4">
            <w:pPr>
              <w:keepNext/>
              <w:ind w:firstLine="0"/>
            </w:pPr>
            <w:r>
              <w:t>Bailey</w:t>
            </w:r>
          </w:p>
        </w:tc>
        <w:tc>
          <w:tcPr>
            <w:tcW w:w="2179" w:type="dxa"/>
            <w:shd w:val="clear" w:color="auto" w:fill="auto"/>
          </w:tcPr>
          <w:p w14:paraId="47674BA7" w14:textId="3F9BB04E" w:rsidR="005E4BC4" w:rsidRPr="005E4BC4" w:rsidRDefault="005E4BC4" w:rsidP="005E4BC4">
            <w:pPr>
              <w:keepNext/>
              <w:ind w:firstLine="0"/>
            </w:pPr>
            <w:r>
              <w:t>Burns</w:t>
            </w:r>
          </w:p>
        </w:tc>
        <w:tc>
          <w:tcPr>
            <w:tcW w:w="2180" w:type="dxa"/>
            <w:shd w:val="clear" w:color="auto" w:fill="auto"/>
          </w:tcPr>
          <w:p w14:paraId="60CE129E" w14:textId="52C769B1" w:rsidR="005E4BC4" w:rsidRPr="005E4BC4" w:rsidRDefault="005E4BC4" w:rsidP="005E4BC4">
            <w:pPr>
              <w:keepNext/>
              <w:ind w:firstLine="0"/>
            </w:pPr>
            <w:r>
              <w:t>Carter</w:t>
            </w:r>
          </w:p>
        </w:tc>
      </w:tr>
      <w:tr w:rsidR="005E4BC4" w:rsidRPr="005E4BC4" w14:paraId="22F9A473" w14:textId="77777777" w:rsidTr="005E4BC4">
        <w:tc>
          <w:tcPr>
            <w:tcW w:w="2179" w:type="dxa"/>
            <w:shd w:val="clear" w:color="auto" w:fill="auto"/>
          </w:tcPr>
          <w:p w14:paraId="799D1EBF" w14:textId="472E7E79" w:rsidR="005E4BC4" w:rsidRPr="005E4BC4" w:rsidRDefault="005E4BC4" w:rsidP="005E4BC4">
            <w:pPr>
              <w:ind w:firstLine="0"/>
            </w:pPr>
            <w:r>
              <w:t>Chumley</w:t>
            </w:r>
          </w:p>
        </w:tc>
        <w:tc>
          <w:tcPr>
            <w:tcW w:w="2179" w:type="dxa"/>
            <w:shd w:val="clear" w:color="auto" w:fill="auto"/>
          </w:tcPr>
          <w:p w14:paraId="1BB18644" w14:textId="5DB6B342" w:rsidR="005E4BC4" w:rsidRPr="005E4BC4" w:rsidRDefault="005E4BC4" w:rsidP="005E4BC4">
            <w:pPr>
              <w:ind w:firstLine="0"/>
            </w:pPr>
            <w:r>
              <w:t>Crawford</w:t>
            </w:r>
          </w:p>
        </w:tc>
        <w:tc>
          <w:tcPr>
            <w:tcW w:w="2180" w:type="dxa"/>
            <w:shd w:val="clear" w:color="auto" w:fill="auto"/>
          </w:tcPr>
          <w:p w14:paraId="0478A25E" w14:textId="4507D9DF" w:rsidR="005E4BC4" w:rsidRPr="005E4BC4" w:rsidRDefault="005E4BC4" w:rsidP="005E4BC4">
            <w:pPr>
              <w:ind w:firstLine="0"/>
            </w:pPr>
            <w:r>
              <w:t>Cromer</w:t>
            </w:r>
          </w:p>
        </w:tc>
      </w:tr>
      <w:tr w:rsidR="005E4BC4" w:rsidRPr="005E4BC4" w14:paraId="2BE18562" w14:textId="77777777" w:rsidTr="005E4BC4">
        <w:tc>
          <w:tcPr>
            <w:tcW w:w="2179" w:type="dxa"/>
            <w:shd w:val="clear" w:color="auto" w:fill="auto"/>
          </w:tcPr>
          <w:p w14:paraId="5E26A15F" w14:textId="593E1341" w:rsidR="005E4BC4" w:rsidRPr="005E4BC4" w:rsidRDefault="005E4BC4" w:rsidP="005E4BC4">
            <w:pPr>
              <w:ind w:firstLine="0"/>
            </w:pPr>
            <w:r>
              <w:t>Felder</w:t>
            </w:r>
          </w:p>
        </w:tc>
        <w:tc>
          <w:tcPr>
            <w:tcW w:w="2179" w:type="dxa"/>
            <w:shd w:val="clear" w:color="auto" w:fill="auto"/>
          </w:tcPr>
          <w:p w14:paraId="0B09B24D" w14:textId="3D759D40" w:rsidR="005E4BC4" w:rsidRPr="005E4BC4" w:rsidRDefault="005E4BC4" w:rsidP="005E4BC4">
            <w:pPr>
              <w:ind w:firstLine="0"/>
            </w:pPr>
            <w:r>
              <w:t>Gibson</w:t>
            </w:r>
          </w:p>
        </w:tc>
        <w:tc>
          <w:tcPr>
            <w:tcW w:w="2180" w:type="dxa"/>
            <w:shd w:val="clear" w:color="auto" w:fill="auto"/>
          </w:tcPr>
          <w:p w14:paraId="0E09DFF5" w14:textId="641E64A8" w:rsidR="005E4BC4" w:rsidRPr="005E4BC4" w:rsidRDefault="005E4BC4" w:rsidP="005E4BC4">
            <w:pPr>
              <w:ind w:firstLine="0"/>
            </w:pPr>
            <w:r>
              <w:t>Gilliam</w:t>
            </w:r>
          </w:p>
        </w:tc>
      </w:tr>
      <w:tr w:rsidR="005E4BC4" w:rsidRPr="005E4BC4" w14:paraId="5DB78BD3" w14:textId="77777777" w:rsidTr="005E4BC4">
        <w:tc>
          <w:tcPr>
            <w:tcW w:w="2179" w:type="dxa"/>
            <w:shd w:val="clear" w:color="auto" w:fill="auto"/>
          </w:tcPr>
          <w:p w14:paraId="05C6D01B" w14:textId="7D087B03" w:rsidR="005E4BC4" w:rsidRPr="005E4BC4" w:rsidRDefault="005E4BC4" w:rsidP="005E4BC4">
            <w:pPr>
              <w:ind w:firstLine="0"/>
            </w:pPr>
            <w:r>
              <w:t>Guest</w:t>
            </w:r>
          </w:p>
        </w:tc>
        <w:tc>
          <w:tcPr>
            <w:tcW w:w="2179" w:type="dxa"/>
            <w:shd w:val="clear" w:color="auto" w:fill="auto"/>
          </w:tcPr>
          <w:p w14:paraId="372A4492" w14:textId="49641734" w:rsidR="005E4BC4" w:rsidRPr="005E4BC4" w:rsidRDefault="005E4BC4" w:rsidP="005E4BC4">
            <w:pPr>
              <w:ind w:firstLine="0"/>
            </w:pPr>
            <w:r>
              <w:t>Guffey</w:t>
            </w:r>
          </w:p>
        </w:tc>
        <w:tc>
          <w:tcPr>
            <w:tcW w:w="2180" w:type="dxa"/>
            <w:shd w:val="clear" w:color="auto" w:fill="auto"/>
          </w:tcPr>
          <w:p w14:paraId="6B9567AF" w14:textId="1FDAFC23" w:rsidR="005E4BC4" w:rsidRPr="005E4BC4" w:rsidRDefault="005E4BC4" w:rsidP="005E4BC4">
            <w:pPr>
              <w:ind w:firstLine="0"/>
            </w:pPr>
            <w:r>
              <w:t>Haddon</w:t>
            </w:r>
          </w:p>
        </w:tc>
      </w:tr>
      <w:tr w:rsidR="005E4BC4" w:rsidRPr="005E4BC4" w14:paraId="124E60B2" w14:textId="77777777" w:rsidTr="005E4BC4">
        <w:tc>
          <w:tcPr>
            <w:tcW w:w="2179" w:type="dxa"/>
            <w:shd w:val="clear" w:color="auto" w:fill="auto"/>
          </w:tcPr>
          <w:p w14:paraId="657C032E" w14:textId="2F0780D0" w:rsidR="005E4BC4" w:rsidRPr="005E4BC4" w:rsidRDefault="005E4BC4" w:rsidP="005E4BC4">
            <w:pPr>
              <w:ind w:firstLine="0"/>
            </w:pPr>
            <w:r>
              <w:t>Harris</w:t>
            </w:r>
          </w:p>
        </w:tc>
        <w:tc>
          <w:tcPr>
            <w:tcW w:w="2179" w:type="dxa"/>
            <w:shd w:val="clear" w:color="auto" w:fill="auto"/>
          </w:tcPr>
          <w:p w14:paraId="6192DA45" w14:textId="4DE58AF2" w:rsidR="005E4BC4" w:rsidRPr="005E4BC4" w:rsidRDefault="005E4BC4" w:rsidP="005E4BC4">
            <w:pPr>
              <w:ind w:firstLine="0"/>
            </w:pPr>
            <w:r>
              <w:t>Hart</w:t>
            </w:r>
          </w:p>
        </w:tc>
        <w:tc>
          <w:tcPr>
            <w:tcW w:w="2180" w:type="dxa"/>
            <w:shd w:val="clear" w:color="auto" w:fill="auto"/>
          </w:tcPr>
          <w:p w14:paraId="59CC6BBF" w14:textId="7A104884" w:rsidR="005E4BC4" w:rsidRPr="005E4BC4" w:rsidRDefault="005E4BC4" w:rsidP="005E4BC4">
            <w:pPr>
              <w:ind w:firstLine="0"/>
            </w:pPr>
            <w:r>
              <w:t>Hayes</w:t>
            </w:r>
          </w:p>
        </w:tc>
      </w:tr>
      <w:tr w:rsidR="005E4BC4" w:rsidRPr="005E4BC4" w14:paraId="1908BCC0" w14:textId="77777777" w:rsidTr="005E4BC4">
        <w:tc>
          <w:tcPr>
            <w:tcW w:w="2179" w:type="dxa"/>
            <w:shd w:val="clear" w:color="auto" w:fill="auto"/>
          </w:tcPr>
          <w:p w14:paraId="63E04C20" w14:textId="5DBAF1A7" w:rsidR="005E4BC4" w:rsidRPr="005E4BC4" w:rsidRDefault="005E4BC4" w:rsidP="005E4BC4">
            <w:pPr>
              <w:ind w:firstLine="0"/>
            </w:pPr>
            <w:r>
              <w:t>Hiott</w:t>
            </w:r>
          </w:p>
        </w:tc>
        <w:tc>
          <w:tcPr>
            <w:tcW w:w="2179" w:type="dxa"/>
            <w:shd w:val="clear" w:color="auto" w:fill="auto"/>
          </w:tcPr>
          <w:p w14:paraId="2ED5620F" w14:textId="67D57DB0" w:rsidR="005E4BC4" w:rsidRPr="005E4BC4" w:rsidRDefault="005E4BC4" w:rsidP="005E4BC4">
            <w:pPr>
              <w:ind w:firstLine="0"/>
            </w:pPr>
            <w:r>
              <w:t>Howard</w:t>
            </w:r>
          </w:p>
        </w:tc>
        <w:tc>
          <w:tcPr>
            <w:tcW w:w="2180" w:type="dxa"/>
            <w:shd w:val="clear" w:color="auto" w:fill="auto"/>
          </w:tcPr>
          <w:p w14:paraId="4B1FABA5" w14:textId="0443C9F8" w:rsidR="005E4BC4" w:rsidRPr="005E4BC4" w:rsidRDefault="005E4BC4" w:rsidP="005E4BC4">
            <w:pPr>
              <w:ind w:firstLine="0"/>
            </w:pPr>
            <w:r>
              <w:t>Hyde</w:t>
            </w:r>
          </w:p>
        </w:tc>
      </w:tr>
      <w:tr w:rsidR="005E4BC4" w:rsidRPr="005E4BC4" w14:paraId="7EF25FDE" w14:textId="77777777" w:rsidTr="005E4BC4">
        <w:tc>
          <w:tcPr>
            <w:tcW w:w="2179" w:type="dxa"/>
            <w:shd w:val="clear" w:color="auto" w:fill="auto"/>
          </w:tcPr>
          <w:p w14:paraId="7F3DC320" w14:textId="37A7DA54" w:rsidR="005E4BC4" w:rsidRPr="005E4BC4" w:rsidRDefault="005E4BC4" w:rsidP="005E4BC4">
            <w:pPr>
              <w:ind w:firstLine="0"/>
            </w:pPr>
            <w:r>
              <w:t>J. E. Johnson</w:t>
            </w:r>
          </w:p>
        </w:tc>
        <w:tc>
          <w:tcPr>
            <w:tcW w:w="2179" w:type="dxa"/>
            <w:shd w:val="clear" w:color="auto" w:fill="auto"/>
          </w:tcPr>
          <w:p w14:paraId="7F73975C" w14:textId="3D6F9AF0" w:rsidR="005E4BC4" w:rsidRPr="005E4BC4" w:rsidRDefault="005E4BC4" w:rsidP="005E4BC4">
            <w:pPr>
              <w:ind w:firstLine="0"/>
            </w:pPr>
            <w:r>
              <w:t>S. Jones</w:t>
            </w:r>
          </w:p>
        </w:tc>
        <w:tc>
          <w:tcPr>
            <w:tcW w:w="2180" w:type="dxa"/>
            <w:shd w:val="clear" w:color="auto" w:fill="auto"/>
          </w:tcPr>
          <w:p w14:paraId="1082A4A1" w14:textId="7D97BB88" w:rsidR="005E4BC4" w:rsidRPr="005E4BC4" w:rsidRDefault="005E4BC4" w:rsidP="005E4BC4">
            <w:pPr>
              <w:ind w:firstLine="0"/>
            </w:pPr>
            <w:r>
              <w:t>Kilmartin</w:t>
            </w:r>
          </w:p>
        </w:tc>
      </w:tr>
      <w:tr w:rsidR="005E4BC4" w:rsidRPr="005E4BC4" w14:paraId="7F218847" w14:textId="77777777" w:rsidTr="005E4BC4">
        <w:tc>
          <w:tcPr>
            <w:tcW w:w="2179" w:type="dxa"/>
            <w:shd w:val="clear" w:color="auto" w:fill="auto"/>
          </w:tcPr>
          <w:p w14:paraId="3354CE5F" w14:textId="41024226" w:rsidR="005E4BC4" w:rsidRPr="005E4BC4" w:rsidRDefault="005E4BC4" w:rsidP="005E4BC4">
            <w:pPr>
              <w:ind w:firstLine="0"/>
            </w:pPr>
            <w:r>
              <w:t>Kirby</w:t>
            </w:r>
          </w:p>
        </w:tc>
        <w:tc>
          <w:tcPr>
            <w:tcW w:w="2179" w:type="dxa"/>
            <w:shd w:val="clear" w:color="auto" w:fill="auto"/>
          </w:tcPr>
          <w:p w14:paraId="577DDCC4" w14:textId="0EB07B75" w:rsidR="005E4BC4" w:rsidRPr="005E4BC4" w:rsidRDefault="005E4BC4" w:rsidP="005E4BC4">
            <w:pPr>
              <w:ind w:firstLine="0"/>
            </w:pPr>
            <w:r>
              <w:t>Lawson</w:t>
            </w:r>
          </w:p>
        </w:tc>
        <w:tc>
          <w:tcPr>
            <w:tcW w:w="2180" w:type="dxa"/>
            <w:shd w:val="clear" w:color="auto" w:fill="auto"/>
          </w:tcPr>
          <w:p w14:paraId="128B2545" w14:textId="237CEE34" w:rsidR="005E4BC4" w:rsidRPr="005E4BC4" w:rsidRDefault="005E4BC4" w:rsidP="005E4BC4">
            <w:pPr>
              <w:ind w:firstLine="0"/>
            </w:pPr>
            <w:r>
              <w:t>Ligon</w:t>
            </w:r>
          </w:p>
        </w:tc>
      </w:tr>
      <w:tr w:rsidR="005E4BC4" w:rsidRPr="005E4BC4" w14:paraId="090E1D10" w14:textId="77777777" w:rsidTr="005E4BC4">
        <w:tc>
          <w:tcPr>
            <w:tcW w:w="2179" w:type="dxa"/>
            <w:shd w:val="clear" w:color="auto" w:fill="auto"/>
          </w:tcPr>
          <w:p w14:paraId="4475FF2F" w14:textId="0ACB0B4C" w:rsidR="005E4BC4" w:rsidRPr="005E4BC4" w:rsidRDefault="005E4BC4" w:rsidP="005E4BC4">
            <w:pPr>
              <w:ind w:firstLine="0"/>
            </w:pPr>
            <w:r>
              <w:t>Long</w:t>
            </w:r>
          </w:p>
        </w:tc>
        <w:tc>
          <w:tcPr>
            <w:tcW w:w="2179" w:type="dxa"/>
            <w:shd w:val="clear" w:color="auto" w:fill="auto"/>
          </w:tcPr>
          <w:p w14:paraId="7DCB7D6B" w14:textId="2A7D2440" w:rsidR="005E4BC4" w:rsidRPr="005E4BC4" w:rsidRDefault="005E4BC4" w:rsidP="005E4BC4">
            <w:pPr>
              <w:ind w:firstLine="0"/>
            </w:pPr>
            <w:r>
              <w:t>Magnuson</w:t>
            </w:r>
          </w:p>
        </w:tc>
        <w:tc>
          <w:tcPr>
            <w:tcW w:w="2180" w:type="dxa"/>
            <w:shd w:val="clear" w:color="auto" w:fill="auto"/>
          </w:tcPr>
          <w:p w14:paraId="02977FCA" w14:textId="1DE46339" w:rsidR="005E4BC4" w:rsidRPr="005E4BC4" w:rsidRDefault="005E4BC4" w:rsidP="005E4BC4">
            <w:pPr>
              <w:ind w:firstLine="0"/>
            </w:pPr>
            <w:r>
              <w:t>May</w:t>
            </w:r>
          </w:p>
        </w:tc>
      </w:tr>
      <w:tr w:rsidR="005E4BC4" w:rsidRPr="005E4BC4" w14:paraId="5648E232" w14:textId="77777777" w:rsidTr="005E4BC4">
        <w:tc>
          <w:tcPr>
            <w:tcW w:w="2179" w:type="dxa"/>
            <w:shd w:val="clear" w:color="auto" w:fill="auto"/>
          </w:tcPr>
          <w:p w14:paraId="7D7D9686" w14:textId="5DBF4F7B" w:rsidR="005E4BC4" w:rsidRPr="005E4BC4" w:rsidRDefault="005E4BC4" w:rsidP="005E4BC4">
            <w:pPr>
              <w:ind w:firstLine="0"/>
            </w:pPr>
            <w:r>
              <w:t>McCabe</w:t>
            </w:r>
          </w:p>
        </w:tc>
        <w:tc>
          <w:tcPr>
            <w:tcW w:w="2179" w:type="dxa"/>
            <w:shd w:val="clear" w:color="auto" w:fill="auto"/>
          </w:tcPr>
          <w:p w14:paraId="56048DDA" w14:textId="0F59105B" w:rsidR="005E4BC4" w:rsidRPr="005E4BC4" w:rsidRDefault="005E4BC4" w:rsidP="005E4BC4">
            <w:pPr>
              <w:ind w:firstLine="0"/>
            </w:pPr>
            <w:r>
              <w:t>McCravy</w:t>
            </w:r>
          </w:p>
        </w:tc>
        <w:tc>
          <w:tcPr>
            <w:tcW w:w="2180" w:type="dxa"/>
            <w:shd w:val="clear" w:color="auto" w:fill="auto"/>
          </w:tcPr>
          <w:p w14:paraId="07C2C694" w14:textId="66D53166" w:rsidR="005E4BC4" w:rsidRPr="005E4BC4" w:rsidRDefault="005E4BC4" w:rsidP="005E4BC4">
            <w:pPr>
              <w:ind w:firstLine="0"/>
            </w:pPr>
            <w:r>
              <w:t>McGinnis</w:t>
            </w:r>
          </w:p>
        </w:tc>
      </w:tr>
      <w:tr w:rsidR="005E4BC4" w:rsidRPr="005E4BC4" w14:paraId="40DC4AAC" w14:textId="77777777" w:rsidTr="005E4BC4">
        <w:tc>
          <w:tcPr>
            <w:tcW w:w="2179" w:type="dxa"/>
            <w:shd w:val="clear" w:color="auto" w:fill="auto"/>
          </w:tcPr>
          <w:p w14:paraId="451A8E7A" w14:textId="1BD4F4B1" w:rsidR="005E4BC4" w:rsidRPr="005E4BC4" w:rsidRDefault="005E4BC4" w:rsidP="005E4BC4">
            <w:pPr>
              <w:ind w:firstLine="0"/>
            </w:pPr>
            <w:r>
              <w:t>Mitchell</w:t>
            </w:r>
          </w:p>
        </w:tc>
        <w:tc>
          <w:tcPr>
            <w:tcW w:w="2179" w:type="dxa"/>
            <w:shd w:val="clear" w:color="auto" w:fill="auto"/>
          </w:tcPr>
          <w:p w14:paraId="26D8B0E5" w14:textId="53BBED96" w:rsidR="005E4BC4" w:rsidRPr="005E4BC4" w:rsidRDefault="005E4BC4" w:rsidP="005E4BC4">
            <w:pPr>
              <w:ind w:firstLine="0"/>
            </w:pPr>
            <w:r>
              <w:t>T. Moore</w:t>
            </w:r>
          </w:p>
        </w:tc>
        <w:tc>
          <w:tcPr>
            <w:tcW w:w="2180" w:type="dxa"/>
            <w:shd w:val="clear" w:color="auto" w:fill="auto"/>
          </w:tcPr>
          <w:p w14:paraId="6206FB1C" w14:textId="6B9671AD" w:rsidR="005E4BC4" w:rsidRPr="005E4BC4" w:rsidRDefault="005E4BC4" w:rsidP="005E4BC4">
            <w:pPr>
              <w:ind w:firstLine="0"/>
            </w:pPr>
            <w:r>
              <w:t>A. M. Morgan</w:t>
            </w:r>
          </w:p>
        </w:tc>
      </w:tr>
      <w:tr w:rsidR="005E4BC4" w:rsidRPr="005E4BC4" w14:paraId="430E8558" w14:textId="77777777" w:rsidTr="005E4BC4">
        <w:tc>
          <w:tcPr>
            <w:tcW w:w="2179" w:type="dxa"/>
            <w:shd w:val="clear" w:color="auto" w:fill="auto"/>
          </w:tcPr>
          <w:p w14:paraId="5E2978BB" w14:textId="0593E00E" w:rsidR="005E4BC4" w:rsidRPr="005E4BC4" w:rsidRDefault="005E4BC4" w:rsidP="005E4BC4">
            <w:pPr>
              <w:ind w:firstLine="0"/>
            </w:pPr>
            <w:r>
              <w:t>T. A. Morgan</w:t>
            </w:r>
          </w:p>
        </w:tc>
        <w:tc>
          <w:tcPr>
            <w:tcW w:w="2179" w:type="dxa"/>
            <w:shd w:val="clear" w:color="auto" w:fill="auto"/>
          </w:tcPr>
          <w:p w14:paraId="78098C60" w14:textId="15072346" w:rsidR="005E4BC4" w:rsidRPr="005E4BC4" w:rsidRDefault="005E4BC4" w:rsidP="005E4BC4">
            <w:pPr>
              <w:ind w:firstLine="0"/>
            </w:pPr>
            <w:r>
              <w:t>Moss</w:t>
            </w:r>
          </w:p>
        </w:tc>
        <w:tc>
          <w:tcPr>
            <w:tcW w:w="2180" w:type="dxa"/>
            <w:shd w:val="clear" w:color="auto" w:fill="auto"/>
          </w:tcPr>
          <w:p w14:paraId="215B350A" w14:textId="4DE0F205" w:rsidR="005E4BC4" w:rsidRPr="005E4BC4" w:rsidRDefault="005E4BC4" w:rsidP="005E4BC4">
            <w:pPr>
              <w:ind w:firstLine="0"/>
            </w:pPr>
            <w:r>
              <w:t>Nutt</w:t>
            </w:r>
          </w:p>
        </w:tc>
      </w:tr>
      <w:tr w:rsidR="005E4BC4" w:rsidRPr="005E4BC4" w14:paraId="55D9DC6D" w14:textId="77777777" w:rsidTr="005E4BC4">
        <w:tc>
          <w:tcPr>
            <w:tcW w:w="2179" w:type="dxa"/>
            <w:shd w:val="clear" w:color="auto" w:fill="auto"/>
          </w:tcPr>
          <w:p w14:paraId="1F1E4A1A" w14:textId="49B18F7E" w:rsidR="005E4BC4" w:rsidRPr="005E4BC4" w:rsidRDefault="005E4BC4" w:rsidP="005E4BC4">
            <w:pPr>
              <w:ind w:firstLine="0"/>
            </w:pPr>
            <w:r>
              <w:t>O'Neal</w:t>
            </w:r>
          </w:p>
        </w:tc>
        <w:tc>
          <w:tcPr>
            <w:tcW w:w="2179" w:type="dxa"/>
            <w:shd w:val="clear" w:color="auto" w:fill="auto"/>
          </w:tcPr>
          <w:p w14:paraId="680D85B5" w14:textId="3BDAC145" w:rsidR="005E4BC4" w:rsidRPr="005E4BC4" w:rsidRDefault="005E4BC4" w:rsidP="005E4BC4">
            <w:pPr>
              <w:ind w:firstLine="0"/>
            </w:pPr>
            <w:r>
              <w:t>Oremus</w:t>
            </w:r>
          </w:p>
        </w:tc>
        <w:tc>
          <w:tcPr>
            <w:tcW w:w="2180" w:type="dxa"/>
            <w:shd w:val="clear" w:color="auto" w:fill="auto"/>
          </w:tcPr>
          <w:p w14:paraId="69CF6EC8" w14:textId="52354E81" w:rsidR="005E4BC4" w:rsidRPr="005E4BC4" w:rsidRDefault="005E4BC4" w:rsidP="005E4BC4">
            <w:pPr>
              <w:ind w:firstLine="0"/>
            </w:pPr>
            <w:r>
              <w:t>Robbins</w:t>
            </w:r>
          </w:p>
        </w:tc>
      </w:tr>
      <w:tr w:rsidR="005E4BC4" w:rsidRPr="005E4BC4" w14:paraId="714BDF88" w14:textId="77777777" w:rsidTr="005E4BC4">
        <w:tc>
          <w:tcPr>
            <w:tcW w:w="2179" w:type="dxa"/>
            <w:shd w:val="clear" w:color="auto" w:fill="auto"/>
          </w:tcPr>
          <w:p w14:paraId="21EA1F69" w14:textId="62118DEB" w:rsidR="005E4BC4" w:rsidRPr="005E4BC4" w:rsidRDefault="005E4BC4" w:rsidP="005E4BC4">
            <w:pPr>
              <w:ind w:firstLine="0"/>
            </w:pPr>
            <w:r>
              <w:t>Sessions</w:t>
            </w:r>
          </w:p>
        </w:tc>
        <w:tc>
          <w:tcPr>
            <w:tcW w:w="2179" w:type="dxa"/>
            <w:shd w:val="clear" w:color="auto" w:fill="auto"/>
          </w:tcPr>
          <w:p w14:paraId="2DC3C282" w14:textId="567E4F28" w:rsidR="005E4BC4" w:rsidRPr="005E4BC4" w:rsidRDefault="005E4BC4" w:rsidP="005E4BC4">
            <w:pPr>
              <w:ind w:firstLine="0"/>
            </w:pPr>
            <w:r>
              <w:t>Trantham</w:t>
            </w:r>
          </w:p>
        </w:tc>
        <w:tc>
          <w:tcPr>
            <w:tcW w:w="2180" w:type="dxa"/>
            <w:shd w:val="clear" w:color="auto" w:fill="auto"/>
          </w:tcPr>
          <w:p w14:paraId="4A09B404" w14:textId="46AF82C1" w:rsidR="005E4BC4" w:rsidRPr="005E4BC4" w:rsidRDefault="005E4BC4" w:rsidP="005E4BC4">
            <w:pPr>
              <w:ind w:firstLine="0"/>
            </w:pPr>
            <w:r>
              <w:t>Vaughan</w:t>
            </w:r>
          </w:p>
        </w:tc>
      </w:tr>
      <w:tr w:rsidR="005E4BC4" w:rsidRPr="005E4BC4" w14:paraId="12DACA85" w14:textId="77777777" w:rsidTr="005E4BC4">
        <w:tc>
          <w:tcPr>
            <w:tcW w:w="2179" w:type="dxa"/>
            <w:shd w:val="clear" w:color="auto" w:fill="auto"/>
          </w:tcPr>
          <w:p w14:paraId="06CB5BB2" w14:textId="5637FC0E" w:rsidR="005E4BC4" w:rsidRPr="005E4BC4" w:rsidRDefault="005E4BC4" w:rsidP="005E4BC4">
            <w:pPr>
              <w:keepNext/>
              <w:ind w:firstLine="0"/>
            </w:pPr>
            <w:r>
              <w:t>West</w:t>
            </w:r>
          </w:p>
        </w:tc>
        <w:tc>
          <w:tcPr>
            <w:tcW w:w="2179" w:type="dxa"/>
            <w:shd w:val="clear" w:color="auto" w:fill="auto"/>
          </w:tcPr>
          <w:p w14:paraId="428975BC" w14:textId="3CCD8C0A" w:rsidR="005E4BC4" w:rsidRPr="005E4BC4" w:rsidRDefault="005E4BC4" w:rsidP="005E4BC4">
            <w:pPr>
              <w:keepNext/>
              <w:ind w:firstLine="0"/>
            </w:pPr>
            <w:r>
              <w:t>Wheeler</w:t>
            </w:r>
          </w:p>
        </w:tc>
        <w:tc>
          <w:tcPr>
            <w:tcW w:w="2180" w:type="dxa"/>
            <w:shd w:val="clear" w:color="auto" w:fill="auto"/>
          </w:tcPr>
          <w:p w14:paraId="2E767E5F" w14:textId="34822523" w:rsidR="005E4BC4" w:rsidRPr="005E4BC4" w:rsidRDefault="005E4BC4" w:rsidP="005E4BC4">
            <w:pPr>
              <w:keepNext/>
              <w:ind w:firstLine="0"/>
            </w:pPr>
            <w:r>
              <w:t>White</w:t>
            </w:r>
          </w:p>
        </w:tc>
      </w:tr>
      <w:tr w:rsidR="005E4BC4" w:rsidRPr="005E4BC4" w14:paraId="1265103A" w14:textId="77777777" w:rsidTr="005E4BC4">
        <w:tc>
          <w:tcPr>
            <w:tcW w:w="2179" w:type="dxa"/>
            <w:shd w:val="clear" w:color="auto" w:fill="auto"/>
          </w:tcPr>
          <w:p w14:paraId="6E981925" w14:textId="7FD790D1" w:rsidR="005E4BC4" w:rsidRPr="005E4BC4" w:rsidRDefault="005E4BC4" w:rsidP="005E4BC4">
            <w:pPr>
              <w:keepNext/>
              <w:ind w:firstLine="0"/>
            </w:pPr>
            <w:r>
              <w:t>Whitmire</w:t>
            </w:r>
          </w:p>
        </w:tc>
        <w:tc>
          <w:tcPr>
            <w:tcW w:w="2179" w:type="dxa"/>
            <w:shd w:val="clear" w:color="auto" w:fill="auto"/>
          </w:tcPr>
          <w:p w14:paraId="5C098F8F" w14:textId="0BDBB1B7" w:rsidR="005E4BC4" w:rsidRPr="005E4BC4" w:rsidRDefault="005E4BC4" w:rsidP="005E4BC4">
            <w:pPr>
              <w:keepNext/>
              <w:ind w:firstLine="0"/>
            </w:pPr>
            <w:r>
              <w:t>Willis</w:t>
            </w:r>
          </w:p>
        </w:tc>
        <w:tc>
          <w:tcPr>
            <w:tcW w:w="2180" w:type="dxa"/>
            <w:shd w:val="clear" w:color="auto" w:fill="auto"/>
          </w:tcPr>
          <w:p w14:paraId="75D5492C" w14:textId="063D82D7" w:rsidR="005E4BC4" w:rsidRPr="005E4BC4" w:rsidRDefault="005E4BC4" w:rsidP="005E4BC4">
            <w:pPr>
              <w:keepNext/>
              <w:ind w:firstLine="0"/>
            </w:pPr>
            <w:r>
              <w:t>Yow</w:t>
            </w:r>
          </w:p>
        </w:tc>
      </w:tr>
    </w:tbl>
    <w:p w14:paraId="719BC24F" w14:textId="77777777" w:rsidR="005E4BC4" w:rsidRDefault="005E4BC4" w:rsidP="005E4BC4"/>
    <w:p w14:paraId="1B92C575" w14:textId="77777777" w:rsidR="005E4BC4" w:rsidRDefault="005E4BC4" w:rsidP="005E4BC4">
      <w:pPr>
        <w:jc w:val="center"/>
        <w:rPr>
          <w:b/>
        </w:rPr>
      </w:pPr>
      <w:r w:rsidRPr="005E4BC4">
        <w:rPr>
          <w:b/>
        </w:rPr>
        <w:t>Total--48</w:t>
      </w:r>
    </w:p>
    <w:p w14:paraId="0E38F8B8" w14:textId="68ADCD81" w:rsidR="005E4BC4" w:rsidRDefault="005E4BC4" w:rsidP="005E4BC4">
      <w:pPr>
        <w:jc w:val="center"/>
        <w:rPr>
          <w:b/>
        </w:rPr>
      </w:pPr>
    </w:p>
    <w:p w14:paraId="349A3836" w14:textId="77777777" w:rsidR="005E4BC4" w:rsidRDefault="005E4BC4" w:rsidP="005E4BC4">
      <w:r>
        <w:t>So, the motion to recommit the Bill was tabled.</w:t>
      </w:r>
    </w:p>
    <w:p w14:paraId="2A4E39B3" w14:textId="77777777" w:rsidR="005E4BC4" w:rsidRDefault="005E4BC4" w:rsidP="005E4BC4"/>
    <w:p w14:paraId="58662CED" w14:textId="56E5F3E1" w:rsidR="005E4BC4" w:rsidRDefault="005E4BC4" w:rsidP="005E4BC4">
      <w:r>
        <w:t>Rep. GATCH spoke in favor of the amendment.</w:t>
      </w:r>
    </w:p>
    <w:p w14:paraId="30725858" w14:textId="375BC7F2" w:rsidR="005E4BC4" w:rsidRDefault="005E4BC4" w:rsidP="005E4BC4">
      <w:r>
        <w:t>Rep. GATCH spoke in favor of the amendment.</w:t>
      </w:r>
    </w:p>
    <w:p w14:paraId="74D42D9D" w14:textId="35A13D7C" w:rsidR="005E4BC4" w:rsidRDefault="005E4BC4" w:rsidP="005E4BC4">
      <w:r>
        <w:t>Rep. HART spoke in favor of the amendment.</w:t>
      </w:r>
    </w:p>
    <w:p w14:paraId="485633B9" w14:textId="77777777" w:rsidR="005E4BC4" w:rsidRDefault="005E4BC4" w:rsidP="005E4BC4"/>
    <w:p w14:paraId="7BBC46FA" w14:textId="00FBD0A5" w:rsidR="005E4BC4" w:rsidRDefault="005E4BC4" w:rsidP="005E4BC4">
      <w:pPr>
        <w:keepNext/>
        <w:jc w:val="center"/>
        <w:rPr>
          <w:b/>
        </w:rPr>
      </w:pPr>
      <w:r w:rsidRPr="005E4BC4">
        <w:rPr>
          <w:b/>
        </w:rPr>
        <w:t>SPEAKER IN CHAIR</w:t>
      </w:r>
    </w:p>
    <w:p w14:paraId="665D2A32" w14:textId="77777777" w:rsidR="005E4BC4" w:rsidRDefault="005E4BC4" w:rsidP="005E4BC4"/>
    <w:p w14:paraId="74FEFAA4" w14:textId="53D48D80" w:rsidR="005E4BC4" w:rsidRDefault="005E4BC4" w:rsidP="005E4BC4">
      <w:r>
        <w:t>Rep. BEACH spoke in favor of the amendment.</w:t>
      </w:r>
    </w:p>
    <w:p w14:paraId="275B9E9E" w14:textId="77777777" w:rsidR="005E4BC4" w:rsidRDefault="005E4BC4" w:rsidP="005E4BC4"/>
    <w:p w14:paraId="4BAD205D" w14:textId="4BBF6EA5" w:rsidR="005E4BC4" w:rsidRDefault="005E4BC4" w:rsidP="005E4BC4">
      <w:pPr>
        <w:keepNext/>
        <w:jc w:val="center"/>
        <w:rPr>
          <w:b/>
        </w:rPr>
      </w:pPr>
      <w:r w:rsidRPr="005E4BC4">
        <w:rPr>
          <w:b/>
        </w:rPr>
        <w:t>POINT OF ORDER</w:t>
      </w:r>
    </w:p>
    <w:p w14:paraId="62C67851" w14:textId="1F650B0D" w:rsidR="005E4BC4" w:rsidRDefault="005E4BC4" w:rsidP="005E4BC4">
      <w:r>
        <w:t xml:space="preserve">Rep. MCCABE raised the Point of Order that H. 4231, as amended, violated Article VIIIA, Section 1, of the South Carolina Constitution and should be ruled out of order.  He stated that the </w:t>
      </w:r>
      <w:r w:rsidR="00EB5C00">
        <w:t>B</w:t>
      </w:r>
      <w:r>
        <w:t>ill, as amended, allowed municipalities to issue licenses for the sale of alcoholic beverages and liquors and that the constitution prohibited such action.</w:t>
      </w:r>
    </w:p>
    <w:p w14:paraId="6C9F1E62" w14:textId="60A8EBC9" w:rsidR="005E4BC4" w:rsidRDefault="005E4BC4" w:rsidP="005E4BC4">
      <w:r>
        <w:t xml:space="preserve">The SPEAKER stated that Rep. MCCABE had raised a substantive question of constitutional law.  He stated that the Speaker of the House could only rule on procedural questions that involved the legislative process and procedures.  The </w:t>
      </w:r>
      <w:r w:rsidR="00F63419">
        <w:t>SPEAKER</w:t>
      </w:r>
      <w:r>
        <w:t xml:space="preserve"> further explained that substantive questions of constitutional law were reserved for adjudication by the judiciary, and, consequently, he was required to overrule the Point of Order.</w:t>
      </w:r>
    </w:p>
    <w:p w14:paraId="6735FD9C" w14:textId="77777777" w:rsidR="005E4BC4" w:rsidRDefault="005E4BC4" w:rsidP="005E4BC4"/>
    <w:p w14:paraId="023171D3" w14:textId="43D91964" w:rsidR="005E4BC4" w:rsidRDefault="005E4BC4" w:rsidP="005E4BC4">
      <w:r>
        <w:t>The question then recurred to the adoption of the amendment.</w:t>
      </w:r>
    </w:p>
    <w:p w14:paraId="4939C9AA" w14:textId="77777777" w:rsidR="005E4BC4" w:rsidRDefault="005E4BC4" w:rsidP="005E4BC4"/>
    <w:p w14:paraId="30D1B22F" w14:textId="77777777" w:rsidR="005E4BC4" w:rsidRDefault="005E4BC4" w:rsidP="005E4BC4">
      <w:r>
        <w:t>The amendment was then adopted.</w:t>
      </w:r>
    </w:p>
    <w:p w14:paraId="7B2E62E1" w14:textId="77AD85EB" w:rsidR="005E4BC4" w:rsidRDefault="005E4BC4" w:rsidP="005E4BC4"/>
    <w:p w14:paraId="1B6B32E8" w14:textId="77777777" w:rsidR="005E4BC4" w:rsidRPr="00B732C3" w:rsidRDefault="005E4BC4" w:rsidP="005E4BC4">
      <w:pPr>
        <w:pStyle w:val="scamendsponsorline"/>
        <w:ind w:firstLine="216"/>
        <w:jc w:val="both"/>
        <w:rPr>
          <w:sz w:val="22"/>
        </w:rPr>
      </w:pPr>
      <w:r w:rsidRPr="00B732C3">
        <w:rPr>
          <w:sz w:val="22"/>
        </w:rPr>
        <w:t>Reps. W. Newton and Elliott proposed the following Amendment No. 2 to H. 4231 (LC-4231.SA0008H), which was adopted:</w:t>
      </w:r>
    </w:p>
    <w:p w14:paraId="3D944B92" w14:textId="77777777" w:rsidR="005E4BC4" w:rsidRPr="00B732C3" w:rsidRDefault="005E4BC4" w:rsidP="005E4BC4">
      <w:pPr>
        <w:pStyle w:val="scamendlanginstruction"/>
        <w:spacing w:before="0" w:after="0"/>
        <w:ind w:firstLine="216"/>
        <w:jc w:val="both"/>
        <w:rPr>
          <w:sz w:val="22"/>
        </w:rPr>
      </w:pPr>
      <w:r w:rsidRPr="00B732C3">
        <w:rPr>
          <w:sz w:val="22"/>
        </w:rPr>
        <w:t>Amend the bill, as and if amended, SECTION 1, by striking Section 61-6-1155(E) and inserting:</w:t>
      </w:r>
    </w:p>
    <w:p w14:paraId="7D24075D" w14:textId="3C433F50" w:rsidR="005E4BC4" w:rsidRPr="00B732C3" w:rsidRDefault="005E4BC4" w:rsidP="005E4BC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32C3">
        <w:rPr>
          <w:rFonts w:cs="Times New Roman"/>
          <w:sz w:val="22"/>
        </w:rPr>
        <w:t>(E) Notwithstanding any other provision of law, a micro-distillery selling liquor at its licensed premises pursuant to authorization set forth in subsection (A) and provided a referendum is conducted pursuant to Section 61-6-2010(C) may sell the alcoholic liquors distilled on the licensed premises at retail between 1:00 p.m. and 5:00 p.m. on Sundays. The sale of such alcoholic liquors must comply with the provisions of this chapter, notwithstanding the prohibition of Sunday retail sales.</w:t>
      </w:r>
    </w:p>
    <w:p w14:paraId="6A3B6721" w14:textId="77777777" w:rsidR="005E4BC4" w:rsidRPr="00B732C3" w:rsidRDefault="005E4BC4" w:rsidP="005E4BC4">
      <w:pPr>
        <w:pStyle w:val="scamendconformline"/>
        <w:spacing w:before="0"/>
        <w:ind w:firstLine="216"/>
        <w:jc w:val="both"/>
        <w:rPr>
          <w:sz w:val="22"/>
        </w:rPr>
      </w:pPr>
      <w:r w:rsidRPr="00B732C3">
        <w:rPr>
          <w:sz w:val="22"/>
        </w:rPr>
        <w:t>Renumber sections to conform.</w:t>
      </w:r>
    </w:p>
    <w:p w14:paraId="564F8219" w14:textId="77777777" w:rsidR="005E4BC4" w:rsidRDefault="005E4BC4" w:rsidP="005E4BC4">
      <w:pPr>
        <w:pStyle w:val="scamendtitleconform"/>
        <w:ind w:firstLine="216"/>
        <w:jc w:val="both"/>
        <w:rPr>
          <w:sz w:val="22"/>
        </w:rPr>
      </w:pPr>
      <w:r w:rsidRPr="00B732C3">
        <w:rPr>
          <w:sz w:val="22"/>
        </w:rPr>
        <w:t>Amend title to conform.</w:t>
      </w:r>
    </w:p>
    <w:p w14:paraId="78F424E5" w14:textId="433ECF2D" w:rsidR="005E4BC4" w:rsidRDefault="005E4BC4" w:rsidP="005E4BC4">
      <w:pPr>
        <w:pStyle w:val="scamendtitleconform"/>
        <w:ind w:firstLine="216"/>
        <w:jc w:val="both"/>
        <w:rPr>
          <w:sz w:val="22"/>
        </w:rPr>
      </w:pPr>
    </w:p>
    <w:p w14:paraId="7A8CA619" w14:textId="77777777" w:rsidR="005E4BC4" w:rsidRDefault="005E4BC4" w:rsidP="005E4BC4">
      <w:r>
        <w:t>Rep. ELLIOTT explained the amendment.</w:t>
      </w:r>
    </w:p>
    <w:p w14:paraId="6DC38BE6" w14:textId="01DADD23" w:rsidR="005E4BC4" w:rsidRDefault="005E4BC4" w:rsidP="005E4BC4">
      <w:r>
        <w:t>The amendment was then adopted.</w:t>
      </w:r>
    </w:p>
    <w:p w14:paraId="059CEE77" w14:textId="77777777" w:rsidR="005E4BC4" w:rsidRDefault="005E4BC4" w:rsidP="005E4BC4"/>
    <w:p w14:paraId="527EE162" w14:textId="6899507B" w:rsidR="005E4BC4" w:rsidRDefault="005E4BC4" w:rsidP="005E4BC4">
      <w:r>
        <w:t>The question recurred to the passage of the Bill.</w:t>
      </w:r>
    </w:p>
    <w:p w14:paraId="12203473" w14:textId="77777777" w:rsidR="00EB5C00" w:rsidRDefault="00EB5C00" w:rsidP="005E4BC4"/>
    <w:p w14:paraId="7D984DF9" w14:textId="77777777" w:rsidR="005E4BC4" w:rsidRDefault="005E4BC4" w:rsidP="005E4BC4">
      <w:r>
        <w:t xml:space="preserve">The yeas and nays were taken resulting as follows: </w:t>
      </w:r>
    </w:p>
    <w:p w14:paraId="479F0366" w14:textId="76C8B28C" w:rsidR="005E4BC4" w:rsidRDefault="005E4BC4" w:rsidP="005E4BC4">
      <w:pPr>
        <w:jc w:val="center"/>
      </w:pPr>
      <w:r>
        <w:t xml:space="preserve"> </w:t>
      </w:r>
      <w:bookmarkStart w:id="64" w:name="vote_start183"/>
      <w:bookmarkEnd w:id="64"/>
      <w:r>
        <w:t>Yeas 68; Nays 44</w:t>
      </w:r>
    </w:p>
    <w:p w14:paraId="3CE3DCF0" w14:textId="77777777" w:rsidR="005E4BC4" w:rsidRDefault="005E4BC4" w:rsidP="005E4BC4">
      <w:pPr>
        <w:jc w:val="center"/>
      </w:pPr>
    </w:p>
    <w:p w14:paraId="5FE8D45F" w14:textId="77777777" w:rsidR="005E4BC4" w:rsidRDefault="005E4BC4" w:rsidP="005E4B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4BC4" w:rsidRPr="005E4BC4" w14:paraId="25C3D2F6" w14:textId="77777777" w:rsidTr="005E4BC4">
        <w:tc>
          <w:tcPr>
            <w:tcW w:w="2179" w:type="dxa"/>
            <w:shd w:val="clear" w:color="auto" w:fill="auto"/>
          </w:tcPr>
          <w:p w14:paraId="75FA7E25" w14:textId="59BD63C9" w:rsidR="005E4BC4" w:rsidRPr="005E4BC4" w:rsidRDefault="005E4BC4" w:rsidP="005E4BC4">
            <w:pPr>
              <w:keepNext/>
              <w:ind w:firstLine="0"/>
            </w:pPr>
            <w:r>
              <w:t>Alexander</w:t>
            </w:r>
          </w:p>
        </w:tc>
        <w:tc>
          <w:tcPr>
            <w:tcW w:w="2179" w:type="dxa"/>
            <w:shd w:val="clear" w:color="auto" w:fill="auto"/>
          </w:tcPr>
          <w:p w14:paraId="25C648E1" w14:textId="51A9F002" w:rsidR="005E4BC4" w:rsidRPr="005E4BC4" w:rsidRDefault="005E4BC4" w:rsidP="005E4BC4">
            <w:pPr>
              <w:keepNext/>
              <w:ind w:firstLine="0"/>
            </w:pPr>
            <w:r>
              <w:t>Ballentine</w:t>
            </w:r>
          </w:p>
        </w:tc>
        <w:tc>
          <w:tcPr>
            <w:tcW w:w="2180" w:type="dxa"/>
            <w:shd w:val="clear" w:color="auto" w:fill="auto"/>
          </w:tcPr>
          <w:p w14:paraId="42E6A7E5" w14:textId="7F695C55" w:rsidR="005E4BC4" w:rsidRPr="005E4BC4" w:rsidRDefault="005E4BC4" w:rsidP="005E4BC4">
            <w:pPr>
              <w:keepNext/>
              <w:ind w:firstLine="0"/>
            </w:pPr>
            <w:r>
              <w:t>Bamberg</w:t>
            </w:r>
          </w:p>
        </w:tc>
      </w:tr>
      <w:tr w:rsidR="005E4BC4" w:rsidRPr="005E4BC4" w14:paraId="3590C51A" w14:textId="77777777" w:rsidTr="005E4BC4">
        <w:tc>
          <w:tcPr>
            <w:tcW w:w="2179" w:type="dxa"/>
            <w:shd w:val="clear" w:color="auto" w:fill="auto"/>
          </w:tcPr>
          <w:p w14:paraId="6480E7E1" w14:textId="08082065" w:rsidR="005E4BC4" w:rsidRPr="005E4BC4" w:rsidRDefault="005E4BC4" w:rsidP="005E4BC4">
            <w:pPr>
              <w:ind w:firstLine="0"/>
            </w:pPr>
            <w:r>
              <w:t>Bannister</w:t>
            </w:r>
          </w:p>
        </w:tc>
        <w:tc>
          <w:tcPr>
            <w:tcW w:w="2179" w:type="dxa"/>
            <w:shd w:val="clear" w:color="auto" w:fill="auto"/>
          </w:tcPr>
          <w:p w14:paraId="404C8BA3" w14:textId="3ACF6B61" w:rsidR="005E4BC4" w:rsidRPr="005E4BC4" w:rsidRDefault="005E4BC4" w:rsidP="005E4BC4">
            <w:pPr>
              <w:ind w:firstLine="0"/>
            </w:pPr>
            <w:r>
              <w:t>Bauer</w:t>
            </w:r>
          </w:p>
        </w:tc>
        <w:tc>
          <w:tcPr>
            <w:tcW w:w="2180" w:type="dxa"/>
            <w:shd w:val="clear" w:color="auto" w:fill="auto"/>
          </w:tcPr>
          <w:p w14:paraId="5395D171" w14:textId="425733EB" w:rsidR="005E4BC4" w:rsidRPr="005E4BC4" w:rsidRDefault="005E4BC4" w:rsidP="005E4BC4">
            <w:pPr>
              <w:ind w:firstLine="0"/>
            </w:pPr>
            <w:r>
              <w:t>Beach</w:t>
            </w:r>
          </w:p>
        </w:tc>
      </w:tr>
      <w:tr w:rsidR="005E4BC4" w:rsidRPr="005E4BC4" w14:paraId="64B251BE" w14:textId="77777777" w:rsidTr="005E4BC4">
        <w:tc>
          <w:tcPr>
            <w:tcW w:w="2179" w:type="dxa"/>
            <w:shd w:val="clear" w:color="auto" w:fill="auto"/>
          </w:tcPr>
          <w:p w14:paraId="0DE64340" w14:textId="266F8362" w:rsidR="005E4BC4" w:rsidRPr="005E4BC4" w:rsidRDefault="005E4BC4" w:rsidP="005E4BC4">
            <w:pPr>
              <w:ind w:firstLine="0"/>
            </w:pPr>
            <w:r>
              <w:t>Bernstein</w:t>
            </w:r>
          </w:p>
        </w:tc>
        <w:tc>
          <w:tcPr>
            <w:tcW w:w="2179" w:type="dxa"/>
            <w:shd w:val="clear" w:color="auto" w:fill="auto"/>
          </w:tcPr>
          <w:p w14:paraId="55AEA8B1" w14:textId="1F10053E" w:rsidR="005E4BC4" w:rsidRPr="005E4BC4" w:rsidRDefault="005E4BC4" w:rsidP="005E4BC4">
            <w:pPr>
              <w:ind w:firstLine="0"/>
            </w:pPr>
            <w:r>
              <w:t>Blackwell</w:t>
            </w:r>
          </w:p>
        </w:tc>
        <w:tc>
          <w:tcPr>
            <w:tcW w:w="2180" w:type="dxa"/>
            <w:shd w:val="clear" w:color="auto" w:fill="auto"/>
          </w:tcPr>
          <w:p w14:paraId="288A8237" w14:textId="44A5EFAB" w:rsidR="005E4BC4" w:rsidRPr="005E4BC4" w:rsidRDefault="005E4BC4" w:rsidP="005E4BC4">
            <w:pPr>
              <w:ind w:firstLine="0"/>
            </w:pPr>
            <w:r>
              <w:t>Bradley</w:t>
            </w:r>
          </w:p>
        </w:tc>
      </w:tr>
      <w:tr w:rsidR="005E4BC4" w:rsidRPr="005E4BC4" w14:paraId="6173C1C6" w14:textId="77777777" w:rsidTr="005E4BC4">
        <w:tc>
          <w:tcPr>
            <w:tcW w:w="2179" w:type="dxa"/>
            <w:shd w:val="clear" w:color="auto" w:fill="auto"/>
          </w:tcPr>
          <w:p w14:paraId="27F6D718" w14:textId="2CE84C4A" w:rsidR="005E4BC4" w:rsidRPr="005E4BC4" w:rsidRDefault="005E4BC4" w:rsidP="005E4BC4">
            <w:pPr>
              <w:ind w:firstLine="0"/>
            </w:pPr>
            <w:r>
              <w:t>Brewer</w:t>
            </w:r>
          </w:p>
        </w:tc>
        <w:tc>
          <w:tcPr>
            <w:tcW w:w="2179" w:type="dxa"/>
            <w:shd w:val="clear" w:color="auto" w:fill="auto"/>
          </w:tcPr>
          <w:p w14:paraId="43A66ADE" w14:textId="66C36C33" w:rsidR="005E4BC4" w:rsidRPr="005E4BC4" w:rsidRDefault="005E4BC4" w:rsidP="005E4BC4">
            <w:pPr>
              <w:ind w:firstLine="0"/>
            </w:pPr>
            <w:r>
              <w:t>Brittain</w:t>
            </w:r>
          </w:p>
        </w:tc>
        <w:tc>
          <w:tcPr>
            <w:tcW w:w="2180" w:type="dxa"/>
            <w:shd w:val="clear" w:color="auto" w:fill="auto"/>
          </w:tcPr>
          <w:p w14:paraId="625E947F" w14:textId="721ADF01" w:rsidR="005E4BC4" w:rsidRPr="005E4BC4" w:rsidRDefault="005E4BC4" w:rsidP="005E4BC4">
            <w:pPr>
              <w:ind w:firstLine="0"/>
            </w:pPr>
            <w:r>
              <w:t>Bustos</w:t>
            </w:r>
          </w:p>
        </w:tc>
      </w:tr>
      <w:tr w:rsidR="005E4BC4" w:rsidRPr="005E4BC4" w14:paraId="7EDE83B1" w14:textId="77777777" w:rsidTr="005E4BC4">
        <w:tc>
          <w:tcPr>
            <w:tcW w:w="2179" w:type="dxa"/>
            <w:shd w:val="clear" w:color="auto" w:fill="auto"/>
          </w:tcPr>
          <w:p w14:paraId="30DDA983" w14:textId="0BEA1A95" w:rsidR="005E4BC4" w:rsidRPr="005E4BC4" w:rsidRDefault="005E4BC4" w:rsidP="005E4BC4">
            <w:pPr>
              <w:ind w:firstLine="0"/>
            </w:pPr>
            <w:r>
              <w:t>Calhoon</w:t>
            </w:r>
          </w:p>
        </w:tc>
        <w:tc>
          <w:tcPr>
            <w:tcW w:w="2179" w:type="dxa"/>
            <w:shd w:val="clear" w:color="auto" w:fill="auto"/>
          </w:tcPr>
          <w:p w14:paraId="42BCE599" w14:textId="2F0A8B4A" w:rsidR="005E4BC4" w:rsidRPr="005E4BC4" w:rsidRDefault="005E4BC4" w:rsidP="005E4BC4">
            <w:pPr>
              <w:ind w:firstLine="0"/>
            </w:pPr>
            <w:r>
              <w:t>Carter</w:t>
            </w:r>
          </w:p>
        </w:tc>
        <w:tc>
          <w:tcPr>
            <w:tcW w:w="2180" w:type="dxa"/>
            <w:shd w:val="clear" w:color="auto" w:fill="auto"/>
          </w:tcPr>
          <w:p w14:paraId="63C104B5" w14:textId="428E6276" w:rsidR="005E4BC4" w:rsidRPr="005E4BC4" w:rsidRDefault="005E4BC4" w:rsidP="005E4BC4">
            <w:pPr>
              <w:ind w:firstLine="0"/>
            </w:pPr>
            <w:r>
              <w:t>Caskey</w:t>
            </w:r>
          </w:p>
        </w:tc>
      </w:tr>
      <w:tr w:rsidR="005E4BC4" w:rsidRPr="005E4BC4" w14:paraId="02A2878A" w14:textId="77777777" w:rsidTr="005E4BC4">
        <w:tc>
          <w:tcPr>
            <w:tcW w:w="2179" w:type="dxa"/>
            <w:shd w:val="clear" w:color="auto" w:fill="auto"/>
          </w:tcPr>
          <w:p w14:paraId="396F2BBD" w14:textId="6B6414C4" w:rsidR="005E4BC4" w:rsidRPr="005E4BC4" w:rsidRDefault="005E4BC4" w:rsidP="005E4BC4">
            <w:pPr>
              <w:ind w:firstLine="0"/>
            </w:pPr>
            <w:r>
              <w:t>Chapman</w:t>
            </w:r>
          </w:p>
        </w:tc>
        <w:tc>
          <w:tcPr>
            <w:tcW w:w="2179" w:type="dxa"/>
            <w:shd w:val="clear" w:color="auto" w:fill="auto"/>
          </w:tcPr>
          <w:p w14:paraId="78EDD709" w14:textId="797DA37A" w:rsidR="005E4BC4" w:rsidRPr="005E4BC4" w:rsidRDefault="005E4BC4" w:rsidP="005E4BC4">
            <w:pPr>
              <w:ind w:firstLine="0"/>
            </w:pPr>
            <w:r>
              <w:t>Clyburn</w:t>
            </w:r>
          </w:p>
        </w:tc>
        <w:tc>
          <w:tcPr>
            <w:tcW w:w="2180" w:type="dxa"/>
            <w:shd w:val="clear" w:color="auto" w:fill="auto"/>
          </w:tcPr>
          <w:p w14:paraId="575F6B41" w14:textId="63F57E52" w:rsidR="005E4BC4" w:rsidRPr="005E4BC4" w:rsidRDefault="005E4BC4" w:rsidP="005E4BC4">
            <w:pPr>
              <w:ind w:firstLine="0"/>
            </w:pPr>
            <w:r>
              <w:t>Cobb-Hunter</w:t>
            </w:r>
          </w:p>
        </w:tc>
      </w:tr>
      <w:tr w:rsidR="005E4BC4" w:rsidRPr="005E4BC4" w14:paraId="77D1F7D3" w14:textId="77777777" w:rsidTr="005E4BC4">
        <w:tc>
          <w:tcPr>
            <w:tcW w:w="2179" w:type="dxa"/>
            <w:shd w:val="clear" w:color="auto" w:fill="auto"/>
          </w:tcPr>
          <w:p w14:paraId="30367454" w14:textId="5BFC0B7F" w:rsidR="005E4BC4" w:rsidRPr="005E4BC4" w:rsidRDefault="005E4BC4" w:rsidP="005E4BC4">
            <w:pPr>
              <w:ind w:firstLine="0"/>
            </w:pPr>
            <w:r>
              <w:t>B. L. Cox</w:t>
            </w:r>
          </w:p>
        </w:tc>
        <w:tc>
          <w:tcPr>
            <w:tcW w:w="2179" w:type="dxa"/>
            <w:shd w:val="clear" w:color="auto" w:fill="auto"/>
          </w:tcPr>
          <w:p w14:paraId="34198107" w14:textId="6F51DCB4" w:rsidR="005E4BC4" w:rsidRPr="005E4BC4" w:rsidRDefault="005E4BC4" w:rsidP="005E4BC4">
            <w:pPr>
              <w:ind w:firstLine="0"/>
            </w:pPr>
            <w:r>
              <w:t>Dillard</w:t>
            </w:r>
          </w:p>
        </w:tc>
        <w:tc>
          <w:tcPr>
            <w:tcW w:w="2180" w:type="dxa"/>
            <w:shd w:val="clear" w:color="auto" w:fill="auto"/>
          </w:tcPr>
          <w:p w14:paraId="5177B119" w14:textId="328CCFDD" w:rsidR="005E4BC4" w:rsidRPr="005E4BC4" w:rsidRDefault="005E4BC4" w:rsidP="005E4BC4">
            <w:pPr>
              <w:ind w:firstLine="0"/>
            </w:pPr>
            <w:r>
              <w:t>Elliott</w:t>
            </w:r>
          </w:p>
        </w:tc>
      </w:tr>
      <w:tr w:rsidR="005E4BC4" w:rsidRPr="005E4BC4" w14:paraId="58227373" w14:textId="77777777" w:rsidTr="005E4BC4">
        <w:tc>
          <w:tcPr>
            <w:tcW w:w="2179" w:type="dxa"/>
            <w:shd w:val="clear" w:color="auto" w:fill="auto"/>
          </w:tcPr>
          <w:p w14:paraId="4D1D617F" w14:textId="5F0F2F78" w:rsidR="005E4BC4" w:rsidRPr="005E4BC4" w:rsidRDefault="005E4BC4" w:rsidP="005E4BC4">
            <w:pPr>
              <w:ind w:firstLine="0"/>
            </w:pPr>
            <w:r>
              <w:t>Erickson</w:t>
            </w:r>
          </w:p>
        </w:tc>
        <w:tc>
          <w:tcPr>
            <w:tcW w:w="2179" w:type="dxa"/>
            <w:shd w:val="clear" w:color="auto" w:fill="auto"/>
          </w:tcPr>
          <w:p w14:paraId="7B322B1C" w14:textId="649CF4CB" w:rsidR="005E4BC4" w:rsidRPr="005E4BC4" w:rsidRDefault="005E4BC4" w:rsidP="005E4BC4">
            <w:pPr>
              <w:ind w:firstLine="0"/>
            </w:pPr>
            <w:r>
              <w:t>Forrest</w:t>
            </w:r>
          </w:p>
        </w:tc>
        <w:tc>
          <w:tcPr>
            <w:tcW w:w="2180" w:type="dxa"/>
            <w:shd w:val="clear" w:color="auto" w:fill="auto"/>
          </w:tcPr>
          <w:p w14:paraId="4EACD98A" w14:textId="746806A8" w:rsidR="005E4BC4" w:rsidRPr="005E4BC4" w:rsidRDefault="005E4BC4" w:rsidP="005E4BC4">
            <w:pPr>
              <w:ind w:firstLine="0"/>
            </w:pPr>
            <w:r>
              <w:t>Gagnon</w:t>
            </w:r>
          </w:p>
        </w:tc>
      </w:tr>
      <w:tr w:rsidR="005E4BC4" w:rsidRPr="005E4BC4" w14:paraId="1FE6C7AF" w14:textId="77777777" w:rsidTr="005E4BC4">
        <w:tc>
          <w:tcPr>
            <w:tcW w:w="2179" w:type="dxa"/>
            <w:shd w:val="clear" w:color="auto" w:fill="auto"/>
          </w:tcPr>
          <w:p w14:paraId="3CB3E755" w14:textId="55D43EFC" w:rsidR="005E4BC4" w:rsidRPr="005E4BC4" w:rsidRDefault="005E4BC4" w:rsidP="005E4BC4">
            <w:pPr>
              <w:ind w:firstLine="0"/>
            </w:pPr>
            <w:r>
              <w:t>Garvin</w:t>
            </w:r>
          </w:p>
        </w:tc>
        <w:tc>
          <w:tcPr>
            <w:tcW w:w="2179" w:type="dxa"/>
            <w:shd w:val="clear" w:color="auto" w:fill="auto"/>
          </w:tcPr>
          <w:p w14:paraId="5CBE7893" w14:textId="4A812F60" w:rsidR="005E4BC4" w:rsidRPr="005E4BC4" w:rsidRDefault="005E4BC4" w:rsidP="005E4BC4">
            <w:pPr>
              <w:ind w:firstLine="0"/>
            </w:pPr>
            <w:r>
              <w:t>Gatch</w:t>
            </w:r>
          </w:p>
        </w:tc>
        <w:tc>
          <w:tcPr>
            <w:tcW w:w="2180" w:type="dxa"/>
            <w:shd w:val="clear" w:color="auto" w:fill="auto"/>
          </w:tcPr>
          <w:p w14:paraId="1224914C" w14:textId="590349F1" w:rsidR="005E4BC4" w:rsidRPr="005E4BC4" w:rsidRDefault="005E4BC4" w:rsidP="005E4BC4">
            <w:pPr>
              <w:ind w:firstLine="0"/>
            </w:pPr>
            <w:r>
              <w:t>Gilliard</w:t>
            </w:r>
          </w:p>
        </w:tc>
      </w:tr>
      <w:tr w:rsidR="005E4BC4" w:rsidRPr="005E4BC4" w14:paraId="608A803D" w14:textId="77777777" w:rsidTr="005E4BC4">
        <w:tc>
          <w:tcPr>
            <w:tcW w:w="2179" w:type="dxa"/>
            <w:shd w:val="clear" w:color="auto" w:fill="auto"/>
          </w:tcPr>
          <w:p w14:paraId="73874B74" w14:textId="6E389B1C" w:rsidR="005E4BC4" w:rsidRPr="005E4BC4" w:rsidRDefault="005E4BC4" w:rsidP="005E4BC4">
            <w:pPr>
              <w:ind w:firstLine="0"/>
            </w:pPr>
            <w:r>
              <w:t>Guest</w:t>
            </w:r>
          </w:p>
        </w:tc>
        <w:tc>
          <w:tcPr>
            <w:tcW w:w="2179" w:type="dxa"/>
            <w:shd w:val="clear" w:color="auto" w:fill="auto"/>
          </w:tcPr>
          <w:p w14:paraId="28669AE7" w14:textId="0CA364FB" w:rsidR="005E4BC4" w:rsidRPr="005E4BC4" w:rsidRDefault="005E4BC4" w:rsidP="005E4BC4">
            <w:pPr>
              <w:ind w:firstLine="0"/>
            </w:pPr>
            <w:r>
              <w:t>Hart</w:t>
            </w:r>
          </w:p>
        </w:tc>
        <w:tc>
          <w:tcPr>
            <w:tcW w:w="2180" w:type="dxa"/>
            <w:shd w:val="clear" w:color="auto" w:fill="auto"/>
          </w:tcPr>
          <w:p w14:paraId="035149D7" w14:textId="7365A28F" w:rsidR="005E4BC4" w:rsidRPr="005E4BC4" w:rsidRDefault="005E4BC4" w:rsidP="005E4BC4">
            <w:pPr>
              <w:ind w:firstLine="0"/>
            </w:pPr>
            <w:r>
              <w:t>Hartnett</w:t>
            </w:r>
          </w:p>
        </w:tc>
      </w:tr>
      <w:tr w:rsidR="005E4BC4" w:rsidRPr="005E4BC4" w14:paraId="2186FBE6" w14:textId="77777777" w:rsidTr="005E4BC4">
        <w:tc>
          <w:tcPr>
            <w:tcW w:w="2179" w:type="dxa"/>
            <w:shd w:val="clear" w:color="auto" w:fill="auto"/>
          </w:tcPr>
          <w:p w14:paraId="3C669AC6" w14:textId="1D1A3CB1" w:rsidR="005E4BC4" w:rsidRPr="005E4BC4" w:rsidRDefault="005E4BC4" w:rsidP="005E4BC4">
            <w:pPr>
              <w:ind w:firstLine="0"/>
            </w:pPr>
            <w:r>
              <w:t>Henegan</w:t>
            </w:r>
          </w:p>
        </w:tc>
        <w:tc>
          <w:tcPr>
            <w:tcW w:w="2179" w:type="dxa"/>
            <w:shd w:val="clear" w:color="auto" w:fill="auto"/>
          </w:tcPr>
          <w:p w14:paraId="474C7D03" w14:textId="129705C8" w:rsidR="005E4BC4" w:rsidRPr="005E4BC4" w:rsidRDefault="005E4BC4" w:rsidP="005E4BC4">
            <w:pPr>
              <w:ind w:firstLine="0"/>
            </w:pPr>
            <w:r>
              <w:t>Herbkersman</w:t>
            </w:r>
          </w:p>
        </w:tc>
        <w:tc>
          <w:tcPr>
            <w:tcW w:w="2180" w:type="dxa"/>
            <w:shd w:val="clear" w:color="auto" w:fill="auto"/>
          </w:tcPr>
          <w:p w14:paraId="5C64C92F" w14:textId="46C574F7" w:rsidR="005E4BC4" w:rsidRPr="005E4BC4" w:rsidRDefault="005E4BC4" w:rsidP="005E4BC4">
            <w:pPr>
              <w:ind w:firstLine="0"/>
            </w:pPr>
            <w:r>
              <w:t>Hewitt</w:t>
            </w:r>
          </w:p>
        </w:tc>
      </w:tr>
      <w:tr w:rsidR="005E4BC4" w:rsidRPr="005E4BC4" w14:paraId="20A0554C" w14:textId="77777777" w:rsidTr="005E4BC4">
        <w:tc>
          <w:tcPr>
            <w:tcW w:w="2179" w:type="dxa"/>
            <w:shd w:val="clear" w:color="auto" w:fill="auto"/>
          </w:tcPr>
          <w:p w14:paraId="527A68A4" w14:textId="2025011F" w:rsidR="005E4BC4" w:rsidRPr="005E4BC4" w:rsidRDefault="005E4BC4" w:rsidP="005E4BC4">
            <w:pPr>
              <w:ind w:firstLine="0"/>
            </w:pPr>
            <w:r>
              <w:t>Hixon</w:t>
            </w:r>
          </w:p>
        </w:tc>
        <w:tc>
          <w:tcPr>
            <w:tcW w:w="2179" w:type="dxa"/>
            <w:shd w:val="clear" w:color="auto" w:fill="auto"/>
          </w:tcPr>
          <w:p w14:paraId="3D0D3D5C" w14:textId="46A8D07D" w:rsidR="005E4BC4" w:rsidRPr="005E4BC4" w:rsidRDefault="005E4BC4" w:rsidP="005E4BC4">
            <w:pPr>
              <w:ind w:firstLine="0"/>
            </w:pPr>
            <w:r>
              <w:t>Hosey</w:t>
            </w:r>
          </w:p>
        </w:tc>
        <w:tc>
          <w:tcPr>
            <w:tcW w:w="2180" w:type="dxa"/>
            <w:shd w:val="clear" w:color="auto" w:fill="auto"/>
          </w:tcPr>
          <w:p w14:paraId="3FF7CDD6" w14:textId="55531729" w:rsidR="005E4BC4" w:rsidRPr="005E4BC4" w:rsidRDefault="005E4BC4" w:rsidP="005E4BC4">
            <w:pPr>
              <w:ind w:firstLine="0"/>
            </w:pPr>
            <w:r>
              <w:t>Howard</w:t>
            </w:r>
          </w:p>
        </w:tc>
      </w:tr>
      <w:tr w:rsidR="005E4BC4" w:rsidRPr="005E4BC4" w14:paraId="58B2C011" w14:textId="77777777" w:rsidTr="005E4BC4">
        <w:tc>
          <w:tcPr>
            <w:tcW w:w="2179" w:type="dxa"/>
            <w:shd w:val="clear" w:color="auto" w:fill="auto"/>
          </w:tcPr>
          <w:p w14:paraId="41F5142F" w14:textId="6FAC723C" w:rsidR="005E4BC4" w:rsidRPr="005E4BC4" w:rsidRDefault="005E4BC4" w:rsidP="005E4BC4">
            <w:pPr>
              <w:ind w:firstLine="0"/>
            </w:pPr>
            <w:r>
              <w:t>Jefferson</w:t>
            </w:r>
          </w:p>
        </w:tc>
        <w:tc>
          <w:tcPr>
            <w:tcW w:w="2179" w:type="dxa"/>
            <w:shd w:val="clear" w:color="auto" w:fill="auto"/>
          </w:tcPr>
          <w:p w14:paraId="7214252A" w14:textId="45A748AE" w:rsidR="005E4BC4" w:rsidRPr="005E4BC4" w:rsidRDefault="005E4BC4" w:rsidP="005E4BC4">
            <w:pPr>
              <w:ind w:firstLine="0"/>
            </w:pPr>
            <w:r>
              <w:t>W. Jones</w:t>
            </w:r>
          </w:p>
        </w:tc>
        <w:tc>
          <w:tcPr>
            <w:tcW w:w="2180" w:type="dxa"/>
            <w:shd w:val="clear" w:color="auto" w:fill="auto"/>
          </w:tcPr>
          <w:p w14:paraId="09E2B126" w14:textId="3D9C0FCE" w:rsidR="005E4BC4" w:rsidRPr="005E4BC4" w:rsidRDefault="005E4BC4" w:rsidP="005E4BC4">
            <w:pPr>
              <w:ind w:firstLine="0"/>
            </w:pPr>
            <w:r>
              <w:t>Kilmartin</w:t>
            </w:r>
          </w:p>
        </w:tc>
      </w:tr>
      <w:tr w:rsidR="005E4BC4" w:rsidRPr="005E4BC4" w14:paraId="608D9F5F" w14:textId="77777777" w:rsidTr="005E4BC4">
        <w:tc>
          <w:tcPr>
            <w:tcW w:w="2179" w:type="dxa"/>
            <w:shd w:val="clear" w:color="auto" w:fill="auto"/>
          </w:tcPr>
          <w:p w14:paraId="5C7F2E08" w14:textId="27172E73" w:rsidR="005E4BC4" w:rsidRPr="005E4BC4" w:rsidRDefault="005E4BC4" w:rsidP="005E4BC4">
            <w:pPr>
              <w:ind w:firstLine="0"/>
            </w:pPr>
            <w:r>
              <w:t>King</w:t>
            </w:r>
          </w:p>
        </w:tc>
        <w:tc>
          <w:tcPr>
            <w:tcW w:w="2179" w:type="dxa"/>
            <w:shd w:val="clear" w:color="auto" w:fill="auto"/>
          </w:tcPr>
          <w:p w14:paraId="1615CB4A" w14:textId="3F5DB8BC" w:rsidR="005E4BC4" w:rsidRPr="005E4BC4" w:rsidRDefault="005E4BC4" w:rsidP="005E4BC4">
            <w:pPr>
              <w:ind w:firstLine="0"/>
            </w:pPr>
            <w:r>
              <w:t>Landing</w:t>
            </w:r>
          </w:p>
        </w:tc>
        <w:tc>
          <w:tcPr>
            <w:tcW w:w="2180" w:type="dxa"/>
            <w:shd w:val="clear" w:color="auto" w:fill="auto"/>
          </w:tcPr>
          <w:p w14:paraId="5D249C50" w14:textId="0984DEAA" w:rsidR="005E4BC4" w:rsidRPr="005E4BC4" w:rsidRDefault="005E4BC4" w:rsidP="005E4BC4">
            <w:pPr>
              <w:ind w:firstLine="0"/>
            </w:pPr>
            <w:r>
              <w:t>Leber</w:t>
            </w:r>
          </w:p>
        </w:tc>
      </w:tr>
      <w:tr w:rsidR="005E4BC4" w:rsidRPr="005E4BC4" w14:paraId="32A6CE82" w14:textId="77777777" w:rsidTr="005E4BC4">
        <w:tc>
          <w:tcPr>
            <w:tcW w:w="2179" w:type="dxa"/>
            <w:shd w:val="clear" w:color="auto" w:fill="auto"/>
          </w:tcPr>
          <w:p w14:paraId="3427F872" w14:textId="495ED57B" w:rsidR="005E4BC4" w:rsidRPr="005E4BC4" w:rsidRDefault="005E4BC4" w:rsidP="005E4BC4">
            <w:pPr>
              <w:ind w:firstLine="0"/>
            </w:pPr>
            <w:r>
              <w:t>McDaniel</w:t>
            </w:r>
          </w:p>
        </w:tc>
        <w:tc>
          <w:tcPr>
            <w:tcW w:w="2179" w:type="dxa"/>
            <w:shd w:val="clear" w:color="auto" w:fill="auto"/>
          </w:tcPr>
          <w:p w14:paraId="7C730DB2" w14:textId="5630B297" w:rsidR="005E4BC4" w:rsidRPr="005E4BC4" w:rsidRDefault="005E4BC4" w:rsidP="005E4BC4">
            <w:pPr>
              <w:ind w:firstLine="0"/>
            </w:pPr>
            <w:r>
              <w:t>Mitchell</w:t>
            </w:r>
          </w:p>
        </w:tc>
        <w:tc>
          <w:tcPr>
            <w:tcW w:w="2180" w:type="dxa"/>
            <w:shd w:val="clear" w:color="auto" w:fill="auto"/>
          </w:tcPr>
          <w:p w14:paraId="64E14F29" w14:textId="25401BB4" w:rsidR="005E4BC4" w:rsidRPr="005E4BC4" w:rsidRDefault="005E4BC4" w:rsidP="005E4BC4">
            <w:pPr>
              <w:ind w:firstLine="0"/>
            </w:pPr>
            <w:r>
              <w:t>J. Moore</w:t>
            </w:r>
          </w:p>
        </w:tc>
      </w:tr>
      <w:tr w:rsidR="005E4BC4" w:rsidRPr="005E4BC4" w14:paraId="32B11AE1" w14:textId="77777777" w:rsidTr="005E4BC4">
        <w:tc>
          <w:tcPr>
            <w:tcW w:w="2179" w:type="dxa"/>
            <w:shd w:val="clear" w:color="auto" w:fill="auto"/>
          </w:tcPr>
          <w:p w14:paraId="444D194F" w14:textId="2773A1DB" w:rsidR="005E4BC4" w:rsidRPr="005E4BC4" w:rsidRDefault="005E4BC4" w:rsidP="005E4BC4">
            <w:pPr>
              <w:ind w:firstLine="0"/>
            </w:pPr>
            <w:r>
              <w:t>Murphy</w:t>
            </w:r>
          </w:p>
        </w:tc>
        <w:tc>
          <w:tcPr>
            <w:tcW w:w="2179" w:type="dxa"/>
            <w:shd w:val="clear" w:color="auto" w:fill="auto"/>
          </w:tcPr>
          <w:p w14:paraId="5CD0BB7F" w14:textId="1A1523C1" w:rsidR="005E4BC4" w:rsidRPr="005E4BC4" w:rsidRDefault="005E4BC4" w:rsidP="005E4BC4">
            <w:pPr>
              <w:ind w:firstLine="0"/>
            </w:pPr>
            <w:r>
              <w:t>Neese</w:t>
            </w:r>
          </w:p>
        </w:tc>
        <w:tc>
          <w:tcPr>
            <w:tcW w:w="2180" w:type="dxa"/>
            <w:shd w:val="clear" w:color="auto" w:fill="auto"/>
          </w:tcPr>
          <w:p w14:paraId="4EB5E222" w14:textId="38096ABF" w:rsidR="005E4BC4" w:rsidRPr="005E4BC4" w:rsidRDefault="005E4BC4" w:rsidP="005E4BC4">
            <w:pPr>
              <w:ind w:firstLine="0"/>
            </w:pPr>
            <w:r>
              <w:t>B. Newton</w:t>
            </w:r>
          </w:p>
        </w:tc>
      </w:tr>
      <w:tr w:rsidR="005E4BC4" w:rsidRPr="005E4BC4" w14:paraId="088BDE07" w14:textId="77777777" w:rsidTr="005E4BC4">
        <w:tc>
          <w:tcPr>
            <w:tcW w:w="2179" w:type="dxa"/>
            <w:shd w:val="clear" w:color="auto" w:fill="auto"/>
          </w:tcPr>
          <w:p w14:paraId="4F60EC20" w14:textId="5C50EDBD" w:rsidR="005E4BC4" w:rsidRPr="005E4BC4" w:rsidRDefault="005E4BC4" w:rsidP="005E4BC4">
            <w:pPr>
              <w:ind w:firstLine="0"/>
            </w:pPr>
            <w:r>
              <w:t>W. Newton</w:t>
            </w:r>
          </w:p>
        </w:tc>
        <w:tc>
          <w:tcPr>
            <w:tcW w:w="2179" w:type="dxa"/>
            <w:shd w:val="clear" w:color="auto" w:fill="auto"/>
          </w:tcPr>
          <w:p w14:paraId="544F5EEA" w14:textId="27BD4906" w:rsidR="005E4BC4" w:rsidRPr="005E4BC4" w:rsidRDefault="005E4BC4" w:rsidP="005E4BC4">
            <w:pPr>
              <w:ind w:firstLine="0"/>
            </w:pPr>
            <w:r>
              <w:t>O'Neal</w:t>
            </w:r>
          </w:p>
        </w:tc>
        <w:tc>
          <w:tcPr>
            <w:tcW w:w="2180" w:type="dxa"/>
            <w:shd w:val="clear" w:color="auto" w:fill="auto"/>
          </w:tcPr>
          <w:p w14:paraId="03F9284E" w14:textId="23A72B18" w:rsidR="005E4BC4" w:rsidRPr="005E4BC4" w:rsidRDefault="005E4BC4" w:rsidP="005E4BC4">
            <w:pPr>
              <w:ind w:firstLine="0"/>
            </w:pPr>
            <w:r>
              <w:t>Ott</w:t>
            </w:r>
          </w:p>
        </w:tc>
      </w:tr>
      <w:tr w:rsidR="005E4BC4" w:rsidRPr="005E4BC4" w14:paraId="04D8977D" w14:textId="77777777" w:rsidTr="005E4BC4">
        <w:tc>
          <w:tcPr>
            <w:tcW w:w="2179" w:type="dxa"/>
            <w:shd w:val="clear" w:color="auto" w:fill="auto"/>
          </w:tcPr>
          <w:p w14:paraId="78D17407" w14:textId="5F2D0F3C" w:rsidR="005E4BC4" w:rsidRPr="005E4BC4" w:rsidRDefault="005E4BC4" w:rsidP="005E4BC4">
            <w:pPr>
              <w:ind w:firstLine="0"/>
            </w:pPr>
            <w:r>
              <w:t>Pendarvis</w:t>
            </w:r>
          </w:p>
        </w:tc>
        <w:tc>
          <w:tcPr>
            <w:tcW w:w="2179" w:type="dxa"/>
            <w:shd w:val="clear" w:color="auto" w:fill="auto"/>
          </w:tcPr>
          <w:p w14:paraId="165D274F" w14:textId="5EAE50A1" w:rsidR="005E4BC4" w:rsidRPr="005E4BC4" w:rsidRDefault="005E4BC4" w:rsidP="005E4BC4">
            <w:pPr>
              <w:ind w:firstLine="0"/>
            </w:pPr>
            <w:r>
              <w:t>Pope</w:t>
            </w:r>
          </w:p>
        </w:tc>
        <w:tc>
          <w:tcPr>
            <w:tcW w:w="2180" w:type="dxa"/>
            <w:shd w:val="clear" w:color="auto" w:fill="auto"/>
          </w:tcPr>
          <w:p w14:paraId="0EB9B16F" w14:textId="6058168A" w:rsidR="005E4BC4" w:rsidRPr="005E4BC4" w:rsidRDefault="005E4BC4" w:rsidP="005E4BC4">
            <w:pPr>
              <w:ind w:firstLine="0"/>
            </w:pPr>
            <w:r>
              <w:t>Rivers</w:t>
            </w:r>
          </w:p>
        </w:tc>
      </w:tr>
      <w:tr w:rsidR="005E4BC4" w:rsidRPr="005E4BC4" w14:paraId="4DF2AA58" w14:textId="77777777" w:rsidTr="005E4BC4">
        <w:tc>
          <w:tcPr>
            <w:tcW w:w="2179" w:type="dxa"/>
            <w:shd w:val="clear" w:color="auto" w:fill="auto"/>
          </w:tcPr>
          <w:p w14:paraId="043857AD" w14:textId="2E65951C" w:rsidR="005E4BC4" w:rsidRPr="005E4BC4" w:rsidRDefault="005E4BC4" w:rsidP="005E4BC4">
            <w:pPr>
              <w:ind w:firstLine="0"/>
            </w:pPr>
            <w:r>
              <w:t>Robbins</w:t>
            </w:r>
          </w:p>
        </w:tc>
        <w:tc>
          <w:tcPr>
            <w:tcW w:w="2179" w:type="dxa"/>
            <w:shd w:val="clear" w:color="auto" w:fill="auto"/>
          </w:tcPr>
          <w:p w14:paraId="00884358" w14:textId="0A161902" w:rsidR="005E4BC4" w:rsidRPr="005E4BC4" w:rsidRDefault="005E4BC4" w:rsidP="005E4BC4">
            <w:pPr>
              <w:ind w:firstLine="0"/>
            </w:pPr>
            <w:r>
              <w:t>Rose</w:t>
            </w:r>
          </w:p>
        </w:tc>
        <w:tc>
          <w:tcPr>
            <w:tcW w:w="2180" w:type="dxa"/>
            <w:shd w:val="clear" w:color="auto" w:fill="auto"/>
          </w:tcPr>
          <w:p w14:paraId="068C42FD" w14:textId="0CCA204C" w:rsidR="005E4BC4" w:rsidRPr="005E4BC4" w:rsidRDefault="005E4BC4" w:rsidP="005E4BC4">
            <w:pPr>
              <w:ind w:firstLine="0"/>
            </w:pPr>
            <w:r>
              <w:t>Rutherford</w:t>
            </w:r>
          </w:p>
        </w:tc>
      </w:tr>
      <w:tr w:rsidR="005E4BC4" w:rsidRPr="005E4BC4" w14:paraId="45A2E715" w14:textId="77777777" w:rsidTr="005E4BC4">
        <w:tc>
          <w:tcPr>
            <w:tcW w:w="2179" w:type="dxa"/>
            <w:shd w:val="clear" w:color="auto" w:fill="auto"/>
          </w:tcPr>
          <w:p w14:paraId="717DCD69" w14:textId="4145AA6C" w:rsidR="005E4BC4" w:rsidRPr="005E4BC4" w:rsidRDefault="005E4BC4" w:rsidP="005E4BC4">
            <w:pPr>
              <w:ind w:firstLine="0"/>
            </w:pPr>
            <w:r>
              <w:t>Sandifer</w:t>
            </w:r>
          </w:p>
        </w:tc>
        <w:tc>
          <w:tcPr>
            <w:tcW w:w="2179" w:type="dxa"/>
            <w:shd w:val="clear" w:color="auto" w:fill="auto"/>
          </w:tcPr>
          <w:p w14:paraId="023E3520" w14:textId="28A7CE86" w:rsidR="005E4BC4" w:rsidRPr="005E4BC4" w:rsidRDefault="005E4BC4" w:rsidP="005E4BC4">
            <w:pPr>
              <w:ind w:firstLine="0"/>
            </w:pPr>
            <w:r>
              <w:t>Schuessler</w:t>
            </w:r>
          </w:p>
        </w:tc>
        <w:tc>
          <w:tcPr>
            <w:tcW w:w="2180" w:type="dxa"/>
            <w:shd w:val="clear" w:color="auto" w:fill="auto"/>
          </w:tcPr>
          <w:p w14:paraId="2788C965" w14:textId="48AAA3A0" w:rsidR="005E4BC4" w:rsidRPr="005E4BC4" w:rsidRDefault="005E4BC4" w:rsidP="005E4BC4">
            <w:pPr>
              <w:ind w:firstLine="0"/>
            </w:pPr>
            <w:r>
              <w:t>Sessions</w:t>
            </w:r>
          </w:p>
        </w:tc>
      </w:tr>
      <w:tr w:rsidR="005E4BC4" w:rsidRPr="005E4BC4" w14:paraId="15C17BBA" w14:textId="77777777" w:rsidTr="005E4BC4">
        <w:tc>
          <w:tcPr>
            <w:tcW w:w="2179" w:type="dxa"/>
            <w:shd w:val="clear" w:color="auto" w:fill="auto"/>
          </w:tcPr>
          <w:p w14:paraId="1587F4BC" w14:textId="55540CC3" w:rsidR="005E4BC4" w:rsidRPr="005E4BC4" w:rsidRDefault="005E4BC4" w:rsidP="005E4BC4">
            <w:pPr>
              <w:ind w:firstLine="0"/>
            </w:pPr>
            <w:r>
              <w:t>M. M. Smith</w:t>
            </w:r>
          </w:p>
        </w:tc>
        <w:tc>
          <w:tcPr>
            <w:tcW w:w="2179" w:type="dxa"/>
            <w:shd w:val="clear" w:color="auto" w:fill="auto"/>
          </w:tcPr>
          <w:p w14:paraId="1BC49D8D" w14:textId="147A744D" w:rsidR="005E4BC4" w:rsidRPr="005E4BC4" w:rsidRDefault="005E4BC4" w:rsidP="005E4BC4">
            <w:pPr>
              <w:ind w:firstLine="0"/>
            </w:pPr>
            <w:r>
              <w:t>Stavrinakis</w:t>
            </w:r>
          </w:p>
        </w:tc>
        <w:tc>
          <w:tcPr>
            <w:tcW w:w="2180" w:type="dxa"/>
            <w:shd w:val="clear" w:color="auto" w:fill="auto"/>
          </w:tcPr>
          <w:p w14:paraId="60DCE81D" w14:textId="38CC712F" w:rsidR="005E4BC4" w:rsidRPr="005E4BC4" w:rsidRDefault="005E4BC4" w:rsidP="005E4BC4">
            <w:pPr>
              <w:ind w:firstLine="0"/>
            </w:pPr>
            <w:r>
              <w:t>Taylor</w:t>
            </w:r>
          </w:p>
        </w:tc>
      </w:tr>
      <w:tr w:rsidR="005E4BC4" w:rsidRPr="005E4BC4" w14:paraId="2ED4FBB7" w14:textId="77777777" w:rsidTr="005E4BC4">
        <w:tc>
          <w:tcPr>
            <w:tcW w:w="2179" w:type="dxa"/>
            <w:shd w:val="clear" w:color="auto" w:fill="auto"/>
          </w:tcPr>
          <w:p w14:paraId="3AB44438" w14:textId="161EEF4B" w:rsidR="005E4BC4" w:rsidRPr="005E4BC4" w:rsidRDefault="005E4BC4" w:rsidP="005E4BC4">
            <w:pPr>
              <w:keepNext/>
              <w:ind w:firstLine="0"/>
            </w:pPr>
            <w:r>
              <w:t>Weeks</w:t>
            </w:r>
          </w:p>
        </w:tc>
        <w:tc>
          <w:tcPr>
            <w:tcW w:w="2179" w:type="dxa"/>
            <w:shd w:val="clear" w:color="auto" w:fill="auto"/>
          </w:tcPr>
          <w:p w14:paraId="30A9F448" w14:textId="3BCED435" w:rsidR="005E4BC4" w:rsidRPr="005E4BC4" w:rsidRDefault="005E4BC4" w:rsidP="005E4BC4">
            <w:pPr>
              <w:keepNext/>
              <w:ind w:firstLine="0"/>
            </w:pPr>
            <w:r>
              <w:t>West</w:t>
            </w:r>
          </w:p>
        </w:tc>
        <w:tc>
          <w:tcPr>
            <w:tcW w:w="2180" w:type="dxa"/>
            <w:shd w:val="clear" w:color="auto" w:fill="auto"/>
          </w:tcPr>
          <w:p w14:paraId="030D4321" w14:textId="08AFC56E" w:rsidR="005E4BC4" w:rsidRPr="005E4BC4" w:rsidRDefault="005E4BC4" w:rsidP="005E4BC4">
            <w:pPr>
              <w:keepNext/>
              <w:ind w:firstLine="0"/>
            </w:pPr>
            <w:r>
              <w:t>Wetmore</w:t>
            </w:r>
          </w:p>
        </w:tc>
      </w:tr>
      <w:tr w:rsidR="005E4BC4" w:rsidRPr="005E4BC4" w14:paraId="7C52DF97" w14:textId="77777777" w:rsidTr="005E4BC4">
        <w:tc>
          <w:tcPr>
            <w:tcW w:w="2179" w:type="dxa"/>
            <w:shd w:val="clear" w:color="auto" w:fill="auto"/>
          </w:tcPr>
          <w:p w14:paraId="3BC97433" w14:textId="5A35CE13" w:rsidR="005E4BC4" w:rsidRPr="005E4BC4" w:rsidRDefault="005E4BC4" w:rsidP="005E4BC4">
            <w:pPr>
              <w:keepNext/>
              <w:ind w:firstLine="0"/>
            </w:pPr>
            <w:r>
              <w:t>Williams</w:t>
            </w:r>
          </w:p>
        </w:tc>
        <w:tc>
          <w:tcPr>
            <w:tcW w:w="2179" w:type="dxa"/>
            <w:shd w:val="clear" w:color="auto" w:fill="auto"/>
          </w:tcPr>
          <w:p w14:paraId="3A7B9568" w14:textId="5D2F82D2" w:rsidR="005E4BC4" w:rsidRPr="005E4BC4" w:rsidRDefault="005E4BC4" w:rsidP="005E4BC4">
            <w:pPr>
              <w:keepNext/>
              <w:ind w:firstLine="0"/>
            </w:pPr>
            <w:r>
              <w:t>Wooten</w:t>
            </w:r>
          </w:p>
        </w:tc>
        <w:tc>
          <w:tcPr>
            <w:tcW w:w="2180" w:type="dxa"/>
            <w:shd w:val="clear" w:color="auto" w:fill="auto"/>
          </w:tcPr>
          <w:p w14:paraId="321F7832" w14:textId="77777777" w:rsidR="005E4BC4" w:rsidRPr="005E4BC4" w:rsidRDefault="005E4BC4" w:rsidP="005E4BC4">
            <w:pPr>
              <w:keepNext/>
              <w:ind w:firstLine="0"/>
            </w:pPr>
          </w:p>
        </w:tc>
      </w:tr>
    </w:tbl>
    <w:p w14:paraId="4C2282B1" w14:textId="77777777" w:rsidR="005E4BC4" w:rsidRDefault="005E4BC4" w:rsidP="005E4BC4"/>
    <w:p w14:paraId="686298DC" w14:textId="62FC974B" w:rsidR="005E4BC4" w:rsidRDefault="005E4BC4" w:rsidP="005E4BC4">
      <w:pPr>
        <w:jc w:val="center"/>
        <w:rPr>
          <w:b/>
        </w:rPr>
      </w:pPr>
      <w:r w:rsidRPr="005E4BC4">
        <w:rPr>
          <w:b/>
        </w:rPr>
        <w:t>Total--68</w:t>
      </w:r>
    </w:p>
    <w:p w14:paraId="65D0E797" w14:textId="77777777" w:rsidR="005E4BC4" w:rsidRDefault="005E4BC4" w:rsidP="005E4BC4">
      <w:pPr>
        <w:jc w:val="center"/>
        <w:rPr>
          <w:b/>
        </w:rPr>
      </w:pPr>
    </w:p>
    <w:p w14:paraId="37C8B2B3" w14:textId="77777777" w:rsidR="005E4BC4" w:rsidRDefault="005E4BC4" w:rsidP="005E4BC4">
      <w:pPr>
        <w:ind w:firstLine="0"/>
      </w:pPr>
      <w:r w:rsidRPr="005E4B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4BC4" w:rsidRPr="005E4BC4" w14:paraId="3A32D547" w14:textId="77777777" w:rsidTr="005E4BC4">
        <w:tc>
          <w:tcPr>
            <w:tcW w:w="2179" w:type="dxa"/>
            <w:shd w:val="clear" w:color="auto" w:fill="auto"/>
          </w:tcPr>
          <w:p w14:paraId="1C6EC39C" w14:textId="31E82FAC" w:rsidR="005E4BC4" w:rsidRPr="005E4BC4" w:rsidRDefault="005E4BC4" w:rsidP="005E4BC4">
            <w:pPr>
              <w:keepNext/>
              <w:ind w:firstLine="0"/>
            </w:pPr>
            <w:r>
              <w:t>Bailey</w:t>
            </w:r>
          </w:p>
        </w:tc>
        <w:tc>
          <w:tcPr>
            <w:tcW w:w="2179" w:type="dxa"/>
            <w:shd w:val="clear" w:color="auto" w:fill="auto"/>
          </w:tcPr>
          <w:p w14:paraId="6052F509" w14:textId="33799DBF" w:rsidR="005E4BC4" w:rsidRPr="005E4BC4" w:rsidRDefault="005E4BC4" w:rsidP="005E4BC4">
            <w:pPr>
              <w:keepNext/>
              <w:ind w:firstLine="0"/>
            </w:pPr>
            <w:r>
              <w:t>Burns</w:t>
            </w:r>
          </w:p>
        </w:tc>
        <w:tc>
          <w:tcPr>
            <w:tcW w:w="2180" w:type="dxa"/>
            <w:shd w:val="clear" w:color="auto" w:fill="auto"/>
          </w:tcPr>
          <w:p w14:paraId="698F5167" w14:textId="5BA56E12" w:rsidR="005E4BC4" w:rsidRPr="005E4BC4" w:rsidRDefault="005E4BC4" w:rsidP="005E4BC4">
            <w:pPr>
              <w:keepNext/>
              <w:ind w:firstLine="0"/>
            </w:pPr>
            <w:r>
              <w:t>Chumley</w:t>
            </w:r>
          </w:p>
        </w:tc>
      </w:tr>
      <w:tr w:rsidR="005E4BC4" w:rsidRPr="005E4BC4" w14:paraId="5C6BF358" w14:textId="77777777" w:rsidTr="005E4BC4">
        <w:tc>
          <w:tcPr>
            <w:tcW w:w="2179" w:type="dxa"/>
            <w:shd w:val="clear" w:color="auto" w:fill="auto"/>
          </w:tcPr>
          <w:p w14:paraId="4B2CDE1B" w14:textId="747C7F87" w:rsidR="005E4BC4" w:rsidRPr="005E4BC4" w:rsidRDefault="005E4BC4" w:rsidP="005E4BC4">
            <w:pPr>
              <w:ind w:firstLine="0"/>
            </w:pPr>
            <w:r>
              <w:t>Crawford</w:t>
            </w:r>
          </w:p>
        </w:tc>
        <w:tc>
          <w:tcPr>
            <w:tcW w:w="2179" w:type="dxa"/>
            <w:shd w:val="clear" w:color="auto" w:fill="auto"/>
          </w:tcPr>
          <w:p w14:paraId="13519F6F" w14:textId="673559D3" w:rsidR="005E4BC4" w:rsidRPr="005E4BC4" w:rsidRDefault="005E4BC4" w:rsidP="005E4BC4">
            <w:pPr>
              <w:ind w:firstLine="0"/>
            </w:pPr>
            <w:r>
              <w:t>Cromer</w:t>
            </w:r>
          </w:p>
        </w:tc>
        <w:tc>
          <w:tcPr>
            <w:tcW w:w="2180" w:type="dxa"/>
            <w:shd w:val="clear" w:color="auto" w:fill="auto"/>
          </w:tcPr>
          <w:p w14:paraId="3D5E0ED6" w14:textId="04C3D031" w:rsidR="005E4BC4" w:rsidRPr="005E4BC4" w:rsidRDefault="005E4BC4" w:rsidP="005E4BC4">
            <w:pPr>
              <w:ind w:firstLine="0"/>
            </w:pPr>
            <w:r>
              <w:t>Felder</w:t>
            </w:r>
          </w:p>
        </w:tc>
      </w:tr>
      <w:tr w:rsidR="005E4BC4" w:rsidRPr="005E4BC4" w14:paraId="12E4B43C" w14:textId="77777777" w:rsidTr="005E4BC4">
        <w:tc>
          <w:tcPr>
            <w:tcW w:w="2179" w:type="dxa"/>
            <w:shd w:val="clear" w:color="auto" w:fill="auto"/>
          </w:tcPr>
          <w:p w14:paraId="34635B60" w14:textId="6716A7CA" w:rsidR="005E4BC4" w:rsidRPr="005E4BC4" w:rsidRDefault="005E4BC4" w:rsidP="005E4BC4">
            <w:pPr>
              <w:ind w:firstLine="0"/>
            </w:pPr>
            <w:r>
              <w:t>Gibson</w:t>
            </w:r>
          </w:p>
        </w:tc>
        <w:tc>
          <w:tcPr>
            <w:tcW w:w="2179" w:type="dxa"/>
            <w:shd w:val="clear" w:color="auto" w:fill="auto"/>
          </w:tcPr>
          <w:p w14:paraId="62B534A2" w14:textId="6B2FCEDD" w:rsidR="005E4BC4" w:rsidRPr="005E4BC4" w:rsidRDefault="005E4BC4" w:rsidP="005E4BC4">
            <w:pPr>
              <w:ind w:firstLine="0"/>
            </w:pPr>
            <w:r>
              <w:t>Gilliam</w:t>
            </w:r>
          </w:p>
        </w:tc>
        <w:tc>
          <w:tcPr>
            <w:tcW w:w="2180" w:type="dxa"/>
            <w:shd w:val="clear" w:color="auto" w:fill="auto"/>
          </w:tcPr>
          <w:p w14:paraId="5CB124FC" w14:textId="241FF65D" w:rsidR="005E4BC4" w:rsidRPr="005E4BC4" w:rsidRDefault="005E4BC4" w:rsidP="005E4BC4">
            <w:pPr>
              <w:ind w:firstLine="0"/>
            </w:pPr>
            <w:r>
              <w:t>Guffey</w:t>
            </w:r>
          </w:p>
        </w:tc>
      </w:tr>
      <w:tr w:rsidR="005E4BC4" w:rsidRPr="005E4BC4" w14:paraId="322ACD6A" w14:textId="77777777" w:rsidTr="005E4BC4">
        <w:tc>
          <w:tcPr>
            <w:tcW w:w="2179" w:type="dxa"/>
            <w:shd w:val="clear" w:color="auto" w:fill="auto"/>
          </w:tcPr>
          <w:p w14:paraId="6AE32FB8" w14:textId="793B0DD8" w:rsidR="005E4BC4" w:rsidRPr="005E4BC4" w:rsidRDefault="005E4BC4" w:rsidP="005E4BC4">
            <w:pPr>
              <w:ind w:firstLine="0"/>
            </w:pPr>
            <w:r>
              <w:t>Haddon</w:t>
            </w:r>
          </w:p>
        </w:tc>
        <w:tc>
          <w:tcPr>
            <w:tcW w:w="2179" w:type="dxa"/>
            <w:shd w:val="clear" w:color="auto" w:fill="auto"/>
          </w:tcPr>
          <w:p w14:paraId="28AAA274" w14:textId="698F2348" w:rsidR="005E4BC4" w:rsidRPr="005E4BC4" w:rsidRDefault="005E4BC4" w:rsidP="005E4BC4">
            <w:pPr>
              <w:ind w:firstLine="0"/>
            </w:pPr>
            <w:r>
              <w:t>Hager</w:t>
            </w:r>
          </w:p>
        </w:tc>
        <w:tc>
          <w:tcPr>
            <w:tcW w:w="2180" w:type="dxa"/>
            <w:shd w:val="clear" w:color="auto" w:fill="auto"/>
          </w:tcPr>
          <w:p w14:paraId="3526F251" w14:textId="33497F43" w:rsidR="005E4BC4" w:rsidRPr="005E4BC4" w:rsidRDefault="005E4BC4" w:rsidP="005E4BC4">
            <w:pPr>
              <w:ind w:firstLine="0"/>
            </w:pPr>
            <w:r>
              <w:t>Hardee</w:t>
            </w:r>
          </w:p>
        </w:tc>
      </w:tr>
      <w:tr w:rsidR="005E4BC4" w:rsidRPr="005E4BC4" w14:paraId="54253AE9" w14:textId="77777777" w:rsidTr="005E4BC4">
        <w:tc>
          <w:tcPr>
            <w:tcW w:w="2179" w:type="dxa"/>
            <w:shd w:val="clear" w:color="auto" w:fill="auto"/>
          </w:tcPr>
          <w:p w14:paraId="2F1739FE" w14:textId="25A3FBB7" w:rsidR="005E4BC4" w:rsidRPr="005E4BC4" w:rsidRDefault="005E4BC4" w:rsidP="005E4BC4">
            <w:pPr>
              <w:ind w:firstLine="0"/>
            </w:pPr>
            <w:r>
              <w:t>Harris</w:t>
            </w:r>
          </w:p>
        </w:tc>
        <w:tc>
          <w:tcPr>
            <w:tcW w:w="2179" w:type="dxa"/>
            <w:shd w:val="clear" w:color="auto" w:fill="auto"/>
          </w:tcPr>
          <w:p w14:paraId="2918A0FD" w14:textId="1EFC752C" w:rsidR="005E4BC4" w:rsidRPr="005E4BC4" w:rsidRDefault="005E4BC4" w:rsidP="005E4BC4">
            <w:pPr>
              <w:ind w:firstLine="0"/>
            </w:pPr>
            <w:r>
              <w:t>Hayes</w:t>
            </w:r>
          </w:p>
        </w:tc>
        <w:tc>
          <w:tcPr>
            <w:tcW w:w="2180" w:type="dxa"/>
            <w:shd w:val="clear" w:color="auto" w:fill="auto"/>
          </w:tcPr>
          <w:p w14:paraId="30E4C9FA" w14:textId="5627DCB8" w:rsidR="005E4BC4" w:rsidRPr="005E4BC4" w:rsidRDefault="005E4BC4" w:rsidP="005E4BC4">
            <w:pPr>
              <w:ind w:firstLine="0"/>
            </w:pPr>
            <w:r>
              <w:t>Hiott</w:t>
            </w:r>
          </w:p>
        </w:tc>
      </w:tr>
      <w:tr w:rsidR="005E4BC4" w:rsidRPr="005E4BC4" w14:paraId="7B99E5F0" w14:textId="77777777" w:rsidTr="005E4BC4">
        <w:tc>
          <w:tcPr>
            <w:tcW w:w="2179" w:type="dxa"/>
            <w:shd w:val="clear" w:color="auto" w:fill="auto"/>
          </w:tcPr>
          <w:p w14:paraId="3351D43D" w14:textId="524B6079" w:rsidR="005E4BC4" w:rsidRPr="005E4BC4" w:rsidRDefault="005E4BC4" w:rsidP="005E4BC4">
            <w:pPr>
              <w:ind w:firstLine="0"/>
            </w:pPr>
            <w:r>
              <w:t>Hyde</w:t>
            </w:r>
          </w:p>
        </w:tc>
        <w:tc>
          <w:tcPr>
            <w:tcW w:w="2179" w:type="dxa"/>
            <w:shd w:val="clear" w:color="auto" w:fill="auto"/>
          </w:tcPr>
          <w:p w14:paraId="6547E899" w14:textId="30C0F5CC" w:rsidR="005E4BC4" w:rsidRPr="005E4BC4" w:rsidRDefault="005E4BC4" w:rsidP="005E4BC4">
            <w:pPr>
              <w:ind w:firstLine="0"/>
            </w:pPr>
            <w:r>
              <w:t>J. E. Johnson</w:t>
            </w:r>
          </w:p>
        </w:tc>
        <w:tc>
          <w:tcPr>
            <w:tcW w:w="2180" w:type="dxa"/>
            <w:shd w:val="clear" w:color="auto" w:fill="auto"/>
          </w:tcPr>
          <w:p w14:paraId="12B31784" w14:textId="75A265E7" w:rsidR="005E4BC4" w:rsidRPr="005E4BC4" w:rsidRDefault="005E4BC4" w:rsidP="005E4BC4">
            <w:pPr>
              <w:ind w:firstLine="0"/>
            </w:pPr>
            <w:r>
              <w:t>S. Jones</w:t>
            </w:r>
          </w:p>
        </w:tc>
      </w:tr>
      <w:tr w:rsidR="005E4BC4" w:rsidRPr="005E4BC4" w14:paraId="0D472FC7" w14:textId="77777777" w:rsidTr="005E4BC4">
        <w:tc>
          <w:tcPr>
            <w:tcW w:w="2179" w:type="dxa"/>
            <w:shd w:val="clear" w:color="auto" w:fill="auto"/>
          </w:tcPr>
          <w:p w14:paraId="5A1710DC" w14:textId="722C441A" w:rsidR="005E4BC4" w:rsidRPr="005E4BC4" w:rsidRDefault="005E4BC4" w:rsidP="005E4BC4">
            <w:pPr>
              <w:ind w:firstLine="0"/>
            </w:pPr>
            <w:r>
              <w:t>Jordan</w:t>
            </w:r>
          </w:p>
        </w:tc>
        <w:tc>
          <w:tcPr>
            <w:tcW w:w="2179" w:type="dxa"/>
            <w:shd w:val="clear" w:color="auto" w:fill="auto"/>
          </w:tcPr>
          <w:p w14:paraId="41EEBEAF" w14:textId="273D9CF2" w:rsidR="005E4BC4" w:rsidRPr="005E4BC4" w:rsidRDefault="005E4BC4" w:rsidP="005E4BC4">
            <w:pPr>
              <w:ind w:firstLine="0"/>
            </w:pPr>
            <w:r>
              <w:t>Kirby</w:t>
            </w:r>
          </w:p>
        </w:tc>
        <w:tc>
          <w:tcPr>
            <w:tcW w:w="2180" w:type="dxa"/>
            <w:shd w:val="clear" w:color="auto" w:fill="auto"/>
          </w:tcPr>
          <w:p w14:paraId="7F161597" w14:textId="01BAC15E" w:rsidR="005E4BC4" w:rsidRPr="005E4BC4" w:rsidRDefault="005E4BC4" w:rsidP="005E4BC4">
            <w:pPr>
              <w:ind w:firstLine="0"/>
            </w:pPr>
            <w:r>
              <w:t>Lawson</w:t>
            </w:r>
          </w:p>
        </w:tc>
      </w:tr>
      <w:tr w:rsidR="005E4BC4" w:rsidRPr="005E4BC4" w14:paraId="067A0FDB" w14:textId="77777777" w:rsidTr="005E4BC4">
        <w:tc>
          <w:tcPr>
            <w:tcW w:w="2179" w:type="dxa"/>
            <w:shd w:val="clear" w:color="auto" w:fill="auto"/>
          </w:tcPr>
          <w:p w14:paraId="7F00AABF" w14:textId="7498D144" w:rsidR="005E4BC4" w:rsidRPr="005E4BC4" w:rsidRDefault="005E4BC4" w:rsidP="005E4BC4">
            <w:pPr>
              <w:ind w:firstLine="0"/>
            </w:pPr>
            <w:r>
              <w:t>Ligon</w:t>
            </w:r>
          </w:p>
        </w:tc>
        <w:tc>
          <w:tcPr>
            <w:tcW w:w="2179" w:type="dxa"/>
            <w:shd w:val="clear" w:color="auto" w:fill="auto"/>
          </w:tcPr>
          <w:p w14:paraId="57A37033" w14:textId="25A11EA9" w:rsidR="005E4BC4" w:rsidRPr="005E4BC4" w:rsidRDefault="005E4BC4" w:rsidP="005E4BC4">
            <w:pPr>
              <w:ind w:firstLine="0"/>
            </w:pPr>
            <w:r>
              <w:t>Long</w:t>
            </w:r>
          </w:p>
        </w:tc>
        <w:tc>
          <w:tcPr>
            <w:tcW w:w="2180" w:type="dxa"/>
            <w:shd w:val="clear" w:color="auto" w:fill="auto"/>
          </w:tcPr>
          <w:p w14:paraId="34143676" w14:textId="3121F4AA" w:rsidR="005E4BC4" w:rsidRPr="005E4BC4" w:rsidRDefault="005E4BC4" w:rsidP="005E4BC4">
            <w:pPr>
              <w:ind w:firstLine="0"/>
            </w:pPr>
            <w:r>
              <w:t>Lowe</w:t>
            </w:r>
          </w:p>
        </w:tc>
      </w:tr>
      <w:tr w:rsidR="005E4BC4" w:rsidRPr="005E4BC4" w14:paraId="532023EC" w14:textId="77777777" w:rsidTr="005E4BC4">
        <w:tc>
          <w:tcPr>
            <w:tcW w:w="2179" w:type="dxa"/>
            <w:shd w:val="clear" w:color="auto" w:fill="auto"/>
          </w:tcPr>
          <w:p w14:paraId="13BF06E0" w14:textId="7EB3EB3B" w:rsidR="005E4BC4" w:rsidRPr="005E4BC4" w:rsidRDefault="005E4BC4" w:rsidP="005E4BC4">
            <w:pPr>
              <w:ind w:firstLine="0"/>
            </w:pPr>
            <w:r>
              <w:t>Magnuson</w:t>
            </w:r>
          </w:p>
        </w:tc>
        <w:tc>
          <w:tcPr>
            <w:tcW w:w="2179" w:type="dxa"/>
            <w:shd w:val="clear" w:color="auto" w:fill="auto"/>
          </w:tcPr>
          <w:p w14:paraId="22776956" w14:textId="57542F97" w:rsidR="005E4BC4" w:rsidRPr="005E4BC4" w:rsidRDefault="005E4BC4" w:rsidP="005E4BC4">
            <w:pPr>
              <w:ind w:firstLine="0"/>
            </w:pPr>
            <w:r>
              <w:t>May</w:t>
            </w:r>
          </w:p>
        </w:tc>
        <w:tc>
          <w:tcPr>
            <w:tcW w:w="2180" w:type="dxa"/>
            <w:shd w:val="clear" w:color="auto" w:fill="auto"/>
          </w:tcPr>
          <w:p w14:paraId="5A10D74A" w14:textId="53B2A91E" w:rsidR="005E4BC4" w:rsidRPr="005E4BC4" w:rsidRDefault="005E4BC4" w:rsidP="005E4BC4">
            <w:pPr>
              <w:ind w:firstLine="0"/>
            </w:pPr>
            <w:r>
              <w:t>McCabe</w:t>
            </w:r>
          </w:p>
        </w:tc>
      </w:tr>
      <w:tr w:rsidR="005E4BC4" w:rsidRPr="005E4BC4" w14:paraId="6AC50BEB" w14:textId="77777777" w:rsidTr="005E4BC4">
        <w:tc>
          <w:tcPr>
            <w:tcW w:w="2179" w:type="dxa"/>
            <w:shd w:val="clear" w:color="auto" w:fill="auto"/>
          </w:tcPr>
          <w:p w14:paraId="130F001C" w14:textId="080EC802" w:rsidR="005E4BC4" w:rsidRPr="005E4BC4" w:rsidRDefault="005E4BC4" w:rsidP="005E4BC4">
            <w:pPr>
              <w:ind w:firstLine="0"/>
            </w:pPr>
            <w:r>
              <w:t>McCravy</w:t>
            </w:r>
          </w:p>
        </w:tc>
        <w:tc>
          <w:tcPr>
            <w:tcW w:w="2179" w:type="dxa"/>
            <w:shd w:val="clear" w:color="auto" w:fill="auto"/>
          </w:tcPr>
          <w:p w14:paraId="4183F0D0" w14:textId="3A1B9B9D" w:rsidR="005E4BC4" w:rsidRPr="005E4BC4" w:rsidRDefault="005E4BC4" w:rsidP="005E4BC4">
            <w:pPr>
              <w:ind w:firstLine="0"/>
            </w:pPr>
            <w:r>
              <w:t>McGinnis</w:t>
            </w:r>
          </w:p>
        </w:tc>
        <w:tc>
          <w:tcPr>
            <w:tcW w:w="2180" w:type="dxa"/>
            <w:shd w:val="clear" w:color="auto" w:fill="auto"/>
          </w:tcPr>
          <w:p w14:paraId="7DBA2FB4" w14:textId="502DBA4A" w:rsidR="005E4BC4" w:rsidRPr="005E4BC4" w:rsidRDefault="005E4BC4" w:rsidP="005E4BC4">
            <w:pPr>
              <w:ind w:firstLine="0"/>
            </w:pPr>
            <w:r>
              <w:t>T. Moore</w:t>
            </w:r>
          </w:p>
        </w:tc>
      </w:tr>
      <w:tr w:rsidR="005E4BC4" w:rsidRPr="005E4BC4" w14:paraId="6B7C36C4" w14:textId="77777777" w:rsidTr="005E4BC4">
        <w:tc>
          <w:tcPr>
            <w:tcW w:w="2179" w:type="dxa"/>
            <w:shd w:val="clear" w:color="auto" w:fill="auto"/>
          </w:tcPr>
          <w:p w14:paraId="24671635" w14:textId="05508413" w:rsidR="005E4BC4" w:rsidRPr="005E4BC4" w:rsidRDefault="005E4BC4" w:rsidP="005E4BC4">
            <w:pPr>
              <w:ind w:firstLine="0"/>
            </w:pPr>
            <w:r>
              <w:t>A. M. Morgan</w:t>
            </w:r>
          </w:p>
        </w:tc>
        <w:tc>
          <w:tcPr>
            <w:tcW w:w="2179" w:type="dxa"/>
            <w:shd w:val="clear" w:color="auto" w:fill="auto"/>
          </w:tcPr>
          <w:p w14:paraId="21CBAF05" w14:textId="7CE7828C" w:rsidR="005E4BC4" w:rsidRPr="005E4BC4" w:rsidRDefault="005E4BC4" w:rsidP="005E4BC4">
            <w:pPr>
              <w:ind w:firstLine="0"/>
            </w:pPr>
            <w:r>
              <w:t>T. A. Morgan</w:t>
            </w:r>
          </w:p>
        </w:tc>
        <w:tc>
          <w:tcPr>
            <w:tcW w:w="2180" w:type="dxa"/>
            <w:shd w:val="clear" w:color="auto" w:fill="auto"/>
          </w:tcPr>
          <w:p w14:paraId="1E061C66" w14:textId="58883729" w:rsidR="005E4BC4" w:rsidRPr="005E4BC4" w:rsidRDefault="005E4BC4" w:rsidP="005E4BC4">
            <w:pPr>
              <w:ind w:firstLine="0"/>
            </w:pPr>
            <w:r>
              <w:t>Moss</w:t>
            </w:r>
          </w:p>
        </w:tc>
      </w:tr>
      <w:tr w:rsidR="005E4BC4" w:rsidRPr="005E4BC4" w14:paraId="555FF5D6" w14:textId="77777777" w:rsidTr="005E4BC4">
        <w:tc>
          <w:tcPr>
            <w:tcW w:w="2179" w:type="dxa"/>
            <w:shd w:val="clear" w:color="auto" w:fill="auto"/>
          </w:tcPr>
          <w:p w14:paraId="174DE282" w14:textId="7CB8F4EF" w:rsidR="005E4BC4" w:rsidRPr="005E4BC4" w:rsidRDefault="005E4BC4" w:rsidP="005E4BC4">
            <w:pPr>
              <w:ind w:firstLine="0"/>
            </w:pPr>
            <w:r>
              <w:t>Nutt</w:t>
            </w:r>
          </w:p>
        </w:tc>
        <w:tc>
          <w:tcPr>
            <w:tcW w:w="2179" w:type="dxa"/>
            <w:shd w:val="clear" w:color="auto" w:fill="auto"/>
          </w:tcPr>
          <w:p w14:paraId="21F75EE2" w14:textId="5E997B3E" w:rsidR="005E4BC4" w:rsidRPr="005E4BC4" w:rsidRDefault="005E4BC4" w:rsidP="005E4BC4">
            <w:pPr>
              <w:ind w:firstLine="0"/>
            </w:pPr>
            <w:r>
              <w:t>Oremus</w:t>
            </w:r>
          </w:p>
        </w:tc>
        <w:tc>
          <w:tcPr>
            <w:tcW w:w="2180" w:type="dxa"/>
            <w:shd w:val="clear" w:color="auto" w:fill="auto"/>
          </w:tcPr>
          <w:p w14:paraId="29FFCCC9" w14:textId="4119F4A2" w:rsidR="005E4BC4" w:rsidRPr="005E4BC4" w:rsidRDefault="005E4BC4" w:rsidP="005E4BC4">
            <w:pPr>
              <w:ind w:firstLine="0"/>
            </w:pPr>
            <w:r>
              <w:t>Pace</w:t>
            </w:r>
          </w:p>
        </w:tc>
      </w:tr>
      <w:tr w:rsidR="005E4BC4" w:rsidRPr="005E4BC4" w14:paraId="6D8D8F8A" w14:textId="77777777" w:rsidTr="005E4BC4">
        <w:tc>
          <w:tcPr>
            <w:tcW w:w="2179" w:type="dxa"/>
            <w:shd w:val="clear" w:color="auto" w:fill="auto"/>
          </w:tcPr>
          <w:p w14:paraId="5D670322" w14:textId="1BCAAF0A" w:rsidR="005E4BC4" w:rsidRPr="005E4BC4" w:rsidRDefault="005E4BC4" w:rsidP="005E4BC4">
            <w:pPr>
              <w:ind w:firstLine="0"/>
            </w:pPr>
            <w:r>
              <w:t>G. M. Smith</w:t>
            </w:r>
          </w:p>
        </w:tc>
        <w:tc>
          <w:tcPr>
            <w:tcW w:w="2179" w:type="dxa"/>
            <w:shd w:val="clear" w:color="auto" w:fill="auto"/>
          </w:tcPr>
          <w:p w14:paraId="53F01ADF" w14:textId="49A9D159" w:rsidR="005E4BC4" w:rsidRPr="005E4BC4" w:rsidRDefault="005E4BC4" w:rsidP="005E4BC4">
            <w:pPr>
              <w:ind w:firstLine="0"/>
            </w:pPr>
            <w:r>
              <w:t>Trantham</w:t>
            </w:r>
          </w:p>
        </w:tc>
        <w:tc>
          <w:tcPr>
            <w:tcW w:w="2180" w:type="dxa"/>
            <w:shd w:val="clear" w:color="auto" w:fill="auto"/>
          </w:tcPr>
          <w:p w14:paraId="3D43CFF4" w14:textId="12D11E73" w:rsidR="005E4BC4" w:rsidRPr="005E4BC4" w:rsidRDefault="005E4BC4" w:rsidP="005E4BC4">
            <w:pPr>
              <w:ind w:firstLine="0"/>
            </w:pPr>
            <w:r>
              <w:t>Vaughan</w:t>
            </w:r>
          </w:p>
        </w:tc>
      </w:tr>
      <w:tr w:rsidR="005E4BC4" w:rsidRPr="005E4BC4" w14:paraId="2F54C25B" w14:textId="77777777" w:rsidTr="005E4BC4">
        <w:tc>
          <w:tcPr>
            <w:tcW w:w="2179" w:type="dxa"/>
            <w:shd w:val="clear" w:color="auto" w:fill="auto"/>
          </w:tcPr>
          <w:p w14:paraId="6AC8A168" w14:textId="7B89D074" w:rsidR="005E4BC4" w:rsidRPr="005E4BC4" w:rsidRDefault="005E4BC4" w:rsidP="005E4BC4">
            <w:pPr>
              <w:keepNext/>
              <w:ind w:firstLine="0"/>
            </w:pPr>
            <w:r>
              <w:t>Wheeler</w:t>
            </w:r>
          </w:p>
        </w:tc>
        <w:tc>
          <w:tcPr>
            <w:tcW w:w="2179" w:type="dxa"/>
            <w:shd w:val="clear" w:color="auto" w:fill="auto"/>
          </w:tcPr>
          <w:p w14:paraId="2DE511C9" w14:textId="710EF88F" w:rsidR="005E4BC4" w:rsidRPr="005E4BC4" w:rsidRDefault="005E4BC4" w:rsidP="005E4BC4">
            <w:pPr>
              <w:keepNext/>
              <w:ind w:firstLine="0"/>
            </w:pPr>
            <w:r>
              <w:t>White</w:t>
            </w:r>
          </w:p>
        </w:tc>
        <w:tc>
          <w:tcPr>
            <w:tcW w:w="2180" w:type="dxa"/>
            <w:shd w:val="clear" w:color="auto" w:fill="auto"/>
          </w:tcPr>
          <w:p w14:paraId="47E8215D" w14:textId="6662810E" w:rsidR="005E4BC4" w:rsidRPr="005E4BC4" w:rsidRDefault="005E4BC4" w:rsidP="005E4BC4">
            <w:pPr>
              <w:keepNext/>
              <w:ind w:firstLine="0"/>
            </w:pPr>
            <w:r>
              <w:t>Whitmire</w:t>
            </w:r>
          </w:p>
        </w:tc>
      </w:tr>
      <w:tr w:rsidR="005E4BC4" w:rsidRPr="005E4BC4" w14:paraId="0AA4E34B" w14:textId="77777777" w:rsidTr="005E4BC4">
        <w:tc>
          <w:tcPr>
            <w:tcW w:w="2179" w:type="dxa"/>
            <w:shd w:val="clear" w:color="auto" w:fill="auto"/>
          </w:tcPr>
          <w:p w14:paraId="61B0E12B" w14:textId="6BFDE0B5" w:rsidR="005E4BC4" w:rsidRPr="005E4BC4" w:rsidRDefault="005E4BC4" w:rsidP="005E4BC4">
            <w:pPr>
              <w:keepNext/>
              <w:ind w:firstLine="0"/>
            </w:pPr>
            <w:r>
              <w:t>Willis</w:t>
            </w:r>
          </w:p>
        </w:tc>
        <w:tc>
          <w:tcPr>
            <w:tcW w:w="2179" w:type="dxa"/>
            <w:shd w:val="clear" w:color="auto" w:fill="auto"/>
          </w:tcPr>
          <w:p w14:paraId="59BB0CBB" w14:textId="05A26BCE" w:rsidR="005E4BC4" w:rsidRPr="005E4BC4" w:rsidRDefault="005E4BC4" w:rsidP="005E4BC4">
            <w:pPr>
              <w:keepNext/>
              <w:ind w:firstLine="0"/>
            </w:pPr>
            <w:r>
              <w:t>Yow</w:t>
            </w:r>
          </w:p>
        </w:tc>
        <w:tc>
          <w:tcPr>
            <w:tcW w:w="2180" w:type="dxa"/>
            <w:shd w:val="clear" w:color="auto" w:fill="auto"/>
          </w:tcPr>
          <w:p w14:paraId="77E4412A" w14:textId="77777777" w:rsidR="005E4BC4" w:rsidRPr="005E4BC4" w:rsidRDefault="005E4BC4" w:rsidP="005E4BC4">
            <w:pPr>
              <w:keepNext/>
              <w:ind w:firstLine="0"/>
            </w:pPr>
          </w:p>
        </w:tc>
      </w:tr>
    </w:tbl>
    <w:p w14:paraId="1BB66065" w14:textId="77777777" w:rsidR="005E4BC4" w:rsidRDefault="005E4BC4" w:rsidP="005E4BC4"/>
    <w:p w14:paraId="7130E1DE" w14:textId="77777777" w:rsidR="005E4BC4" w:rsidRDefault="005E4BC4" w:rsidP="005E4BC4">
      <w:pPr>
        <w:jc w:val="center"/>
        <w:rPr>
          <w:b/>
        </w:rPr>
      </w:pPr>
      <w:r w:rsidRPr="005E4BC4">
        <w:rPr>
          <w:b/>
        </w:rPr>
        <w:t>Total--44</w:t>
      </w:r>
    </w:p>
    <w:p w14:paraId="07663095" w14:textId="7B55FD94" w:rsidR="005E4BC4" w:rsidRDefault="005E4BC4" w:rsidP="005E4BC4">
      <w:pPr>
        <w:jc w:val="center"/>
        <w:rPr>
          <w:b/>
        </w:rPr>
      </w:pPr>
    </w:p>
    <w:p w14:paraId="00CD19A7" w14:textId="77777777" w:rsidR="005E4BC4" w:rsidRDefault="005E4BC4" w:rsidP="005E4BC4">
      <w:r>
        <w:t>So, the Bill, as amended, was read the second time and ordered to third reading.</w:t>
      </w:r>
    </w:p>
    <w:p w14:paraId="71B7DF86" w14:textId="77777777" w:rsidR="005E4BC4" w:rsidRDefault="005E4BC4" w:rsidP="005E4BC4"/>
    <w:p w14:paraId="4820B6F3" w14:textId="6012F3F0" w:rsidR="005E4BC4" w:rsidRDefault="005E4BC4" w:rsidP="005E4BC4">
      <w:r>
        <w:t>Rep. CLYBURN moved that the House do now adjourn, which was agreed to.</w:t>
      </w:r>
    </w:p>
    <w:p w14:paraId="752E69AB" w14:textId="77777777" w:rsidR="005E4BC4" w:rsidRDefault="005E4BC4" w:rsidP="005E4BC4"/>
    <w:p w14:paraId="4D5B8F8E" w14:textId="4C9F17F2" w:rsidR="005E4BC4" w:rsidRDefault="005E4BC4" w:rsidP="005E4BC4">
      <w:pPr>
        <w:keepNext/>
        <w:jc w:val="center"/>
        <w:rPr>
          <w:b/>
        </w:rPr>
      </w:pPr>
      <w:r w:rsidRPr="005E4BC4">
        <w:rPr>
          <w:b/>
        </w:rPr>
        <w:t>RETURNED WITH CONCURRENCE</w:t>
      </w:r>
    </w:p>
    <w:p w14:paraId="0E108052" w14:textId="2A178343" w:rsidR="005E4BC4" w:rsidRDefault="005E4BC4" w:rsidP="005E4BC4">
      <w:r>
        <w:t>The Senate returned to the House with concurrence the following:</w:t>
      </w:r>
    </w:p>
    <w:p w14:paraId="2DAB3CBC" w14:textId="77777777" w:rsidR="005E4BC4" w:rsidRDefault="005E4BC4" w:rsidP="005E4BC4">
      <w:bookmarkStart w:id="65" w:name="include_clip_start_188"/>
      <w:bookmarkEnd w:id="65"/>
    </w:p>
    <w:p w14:paraId="0CF1E3B8" w14:textId="77777777" w:rsidR="005E4BC4" w:rsidRDefault="005E4BC4" w:rsidP="005E4BC4">
      <w:r>
        <w:t>H. 4978 --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COMMEND THE MEMBERS OF SOUTH CAROLINA'S FFA, FORMERLY KNOWN AS THE FUTURE FARMERS OF AMERICA, AND ALL WHO SUPPORT, PROMOTE, AND ENCOURAGE THESE OUTSTANDING STUDENTS OF AGRICULTURAL EDUCATION AND TO JOIN THEM IN OBSERVANCE OF NATIONAL FFA WEEK FROM FEBRUARY 17 THROUGH 24, 2024.</w:t>
      </w:r>
    </w:p>
    <w:p w14:paraId="797E3284" w14:textId="70FF4B1F" w:rsidR="005E4BC4" w:rsidRDefault="005E4BC4" w:rsidP="005E4BC4">
      <w:bookmarkStart w:id="66" w:name="include_clip_end_188"/>
      <w:bookmarkEnd w:id="66"/>
    </w:p>
    <w:p w14:paraId="0E788646" w14:textId="40C3F1CA" w:rsidR="005E4BC4" w:rsidRDefault="005E4BC4" w:rsidP="005E4BC4">
      <w:pPr>
        <w:keepNext/>
        <w:pBdr>
          <w:top w:val="single" w:sz="4" w:space="1" w:color="auto"/>
          <w:left w:val="single" w:sz="4" w:space="4" w:color="auto"/>
          <w:right w:val="single" w:sz="4" w:space="4" w:color="auto"/>
          <w:between w:val="single" w:sz="4" w:space="1" w:color="auto"/>
          <w:bar w:val="single" w:sz="4" w:color="auto"/>
        </w:pBdr>
        <w:jc w:val="center"/>
        <w:rPr>
          <w:b/>
        </w:rPr>
      </w:pPr>
      <w:r w:rsidRPr="005E4BC4">
        <w:rPr>
          <w:b/>
        </w:rPr>
        <w:t>ADJOURNMENT</w:t>
      </w:r>
    </w:p>
    <w:p w14:paraId="2F98157B" w14:textId="097FB0F4" w:rsidR="005E4BC4" w:rsidRDefault="005E4BC4" w:rsidP="005E4BC4">
      <w:pPr>
        <w:keepNext/>
        <w:pBdr>
          <w:left w:val="single" w:sz="4" w:space="4" w:color="auto"/>
          <w:right w:val="single" w:sz="4" w:space="4" w:color="auto"/>
          <w:between w:val="single" w:sz="4" w:space="1" w:color="auto"/>
          <w:bar w:val="single" w:sz="4" w:color="auto"/>
        </w:pBdr>
      </w:pPr>
      <w:r>
        <w:t>At 11:57 a.m. the House, in accordance with the motion of Rep. CLYBURN, adjourned in memory of Hattie Green, to meet at 10:00 a.m. tomorrow.</w:t>
      </w:r>
    </w:p>
    <w:p w14:paraId="7D32F631" w14:textId="77777777" w:rsidR="005E4BC4" w:rsidRDefault="005E4BC4" w:rsidP="005E4BC4">
      <w:pPr>
        <w:pBdr>
          <w:left w:val="single" w:sz="4" w:space="4" w:color="auto"/>
          <w:bottom w:val="single" w:sz="4" w:space="1" w:color="auto"/>
          <w:right w:val="single" w:sz="4" w:space="4" w:color="auto"/>
          <w:between w:val="single" w:sz="4" w:space="1" w:color="auto"/>
          <w:bar w:val="single" w:sz="4" w:color="auto"/>
        </w:pBdr>
        <w:jc w:val="center"/>
      </w:pPr>
      <w:r>
        <w:t>***</w:t>
      </w:r>
    </w:p>
    <w:p w14:paraId="6E561675" w14:textId="77777777" w:rsidR="00CD20BD" w:rsidRDefault="00CD20BD" w:rsidP="00CD20BD">
      <w:pPr>
        <w:jc w:val="center"/>
      </w:pPr>
    </w:p>
    <w:p w14:paraId="386EAC55" w14:textId="6959563D" w:rsidR="00CD20BD" w:rsidRPr="00CD20BD" w:rsidRDefault="00CD20BD" w:rsidP="00CD20BD">
      <w:pPr>
        <w:tabs>
          <w:tab w:val="right" w:leader="dot" w:pos="2520"/>
        </w:tabs>
        <w:rPr>
          <w:sz w:val="20"/>
        </w:rPr>
      </w:pPr>
    </w:p>
    <w:sectPr w:rsidR="00CD20BD" w:rsidRPr="00CD20BD" w:rsidSect="00F6341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1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6401" w14:textId="77777777" w:rsidR="005E4BC4" w:rsidRDefault="005E4BC4">
      <w:r>
        <w:separator/>
      </w:r>
    </w:p>
  </w:endnote>
  <w:endnote w:type="continuationSeparator" w:id="0">
    <w:p w14:paraId="6D8D7CDE" w14:textId="77777777" w:rsidR="005E4BC4" w:rsidRDefault="005E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90154"/>
      <w:docPartObj>
        <w:docPartGallery w:val="Page Numbers (Bottom of Page)"/>
        <w:docPartUnique/>
      </w:docPartObj>
    </w:sdtPr>
    <w:sdtEndPr>
      <w:rPr>
        <w:noProof/>
      </w:rPr>
    </w:sdtEndPr>
    <w:sdtContent>
      <w:p w14:paraId="6CA7D0EE" w14:textId="0CB9269A" w:rsidR="00966094" w:rsidRDefault="009660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7A87" w14:textId="77777777" w:rsidR="005E4BC4" w:rsidRDefault="005E4BC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0552F4" w14:textId="77777777" w:rsidR="005E4BC4" w:rsidRDefault="005E4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3E89" w14:textId="77777777" w:rsidR="005E4BC4" w:rsidRDefault="005E4BC4">
      <w:r>
        <w:separator/>
      </w:r>
    </w:p>
  </w:footnote>
  <w:footnote w:type="continuationSeparator" w:id="0">
    <w:p w14:paraId="3D4444A9" w14:textId="77777777" w:rsidR="005E4BC4" w:rsidRDefault="005E4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9EA4" w14:textId="77777777" w:rsidR="00966094" w:rsidRDefault="00966094" w:rsidP="00966094">
    <w:pPr>
      <w:pStyle w:val="Cover3"/>
    </w:pPr>
    <w:r>
      <w:t>WEDNESDAY, FEBRUARY 14, 2024</w:t>
    </w:r>
  </w:p>
  <w:p w14:paraId="68EA5514" w14:textId="77777777" w:rsidR="00966094" w:rsidRDefault="00966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60EE" w14:textId="77777777" w:rsidR="005E4BC4" w:rsidRDefault="005E4BC4">
    <w:pPr>
      <w:pStyle w:val="Header"/>
      <w:jc w:val="center"/>
      <w:rPr>
        <w:b/>
      </w:rPr>
    </w:pPr>
    <w:r>
      <w:rPr>
        <w:b/>
      </w:rPr>
      <w:t>Wednesday, February 14, 2024</w:t>
    </w:r>
  </w:p>
  <w:p w14:paraId="10516B0C" w14:textId="77777777" w:rsidR="005E4BC4" w:rsidRDefault="005E4BC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600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C4"/>
    <w:rsid w:val="000856D0"/>
    <w:rsid w:val="00375044"/>
    <w:rsid w:val="004A449E"/>
    <w:rsid w:val="005E4BC4"/>
    <w:rsid w:val="006155BC"/>
    <w:rsid w:val="0092241F"/>
    <w:rsid w:val="00966094"/>
    <w:rsid w:val="00AE5A70"/>
    <w:rsid w:val="00C60177"/>
    <w:rsid w:val="00CD20BD"/>
    <w:rsid w:val="00EB5C00"/>
    <w:rsid w:val="00F6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E3D07"/>
  <w15:chartTrackingRefBased/>
  <w15:docId w15:val="{C32B65FB-CE65-46AD-B908-A836F3D3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E4BC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E4BC4"/>
    <w:rPr>
      <w:b/>
      <w:sz w:val="22"/>
    </w:rPr>
  </w:style>
  <w:style w:type="paragraph" w:customStyle="1" w:styleId="scamendsponsorline">
    <w:name w:val="sc_amend_sponsorline"/>
    <w:qFormat/>
    <w:rsid w:val="005E4BC4"/>
    <w:pPr>
      <w:widowControl w:val="0"/>
    </w:pPr>
    <w:rPr>
      <w:rFonts w:eastAsia="Yu Gothic Light"/>
      <w:sz w:val="28"/>
      <w:szCs w:val="28"/>
    </w:rPr>
  </w:style>
  <w:style w:type="paragraph" w:customStyle="1" w:styleId="scamendlanginstruction">
    <w:name w:val="sc_amend_langinstruction"/>
    <w:qFormat/>
    <w:rsid w:val="005E4BC4"/>
    <w:pPr>
      <w:widowControl w:val="0"/>
      <w:spacing w:before="480" w:after="480"/>
    </w:pPr>
    <w:rPr>
      <w:rFonts w:eastAsia="Yu Gothic Light"/>
      <w:sz w:val="28"/>
      <w:szCs w:val="28"/>
    </w:rPr>
  </w:style>
  <w:style w:type="paragraph" w:customStyle="1" w:styleId="scamendtitleconform">
    <w:name w:val="sc_amend_titleconform"/>
    <w:qFormat/>
    <w:rsid w:val="005E4BC4"/>
    <w:pPr>
      <w:widowControl w:val="0"/>
      <w:ind w:left="216"/>
    </w:pPr>
    <w:rPr>
      <w:rFonts w:eastAsia="Yu Gothic Light"/>
      <w:sz w:val="28"/>
      <w:szCs w:val="28"/>
    </w:rPr>
  </w:style>
  <w:style w:type="paragraph" w:customStyle="1" w:styleId="scamendconformline">
    <w:name w:val="sc_amend_conformline"/>
    <w:qFormat/>
    <w:rsid w:val="005E4BC4"/>
    <w:pPr>
      <w:widowControl w:val="0"/>
      <w:spacing w:before="720"/>
      <w:ind w:left="216"/>
    </w:pPr>
    <w:rPr>
      <w:rFonts w:eastAsia="Yu Gothic Light"/>
      <w:sz w:val="28"/>
      <w:szCs w:val="28"/>
    </w:rPr>
  </w:style>
  <w:style w:type="character" w:customStyle="1" w:styleId="scinsert">
    <w:name w:val="sc_insert"/>
    <w:uiPriority w:val="1"/>
    <w:qFormat/>
    <w:rsid w:val="005E4BC4"/>
    <w:rPr>
      <w:caps w:val="0"/>
      <w:smallCaps w:val="0"/>
      <w:strike w:val="0"/>
      <w:dstrike w:val="0"/>
      <w:vanish w:val="0"/>
      <w:u w:val="single"/>
      <w:vertAlign w:val="baseline"/>
      <w:lang w:val="en-US"/>
    </w:rPr>
  </w:style>
  <w:style w:type="paragraph" w:customStyle="1" w:styleId="scnewcodesection">
    <w:name w:val="sc_new_code_section"/>
    <w:qFormat/>
    <w:rsid w:val="005E4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5E4BC4"/>
    <w:rPr>
      <w:strike/>
      <w:dstrike w:val="0"/>
      <w:lang w:val="en-US"/>
    </w:rPr>
  </w:style>
  <w:style w:type="paragraph" w:customStyle="1" w:styleId="sccodifiedsection">
    <w:name w:val="sc_codified_section"/>
    <w:qFormat/>
    <w:rsid w:val="005E4BC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5E4BC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5E4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E4BC4"/>
    <w:pPr>
      <w:ind w:firstLine="0"/>
      <w:jc w:val="left"/>
    </w:pPr>
    <w:rPr>
      <w:sz w:val="20"/>
    </w:rPr>
  </w:style>
  <w:style w:type="paragraph" w:customStyle="1" w:styleId="Cover3">
    <w:name w:val="Cover3"/>
    <w:basedOn w:val="Normal"/>
    <w:rsid w:val="005E4BC4"/>
    <w:pPr>
      <w:ind w:firstLine="0"/>
      <w:jc w:val="center"/>
    </w:pPr>
    <w:rPr>
      <w:b/>
    </w:rPr>
  </w:style>
  <w:style w:type="paragraph" w:customStyle="1" w:styleId="Cover4">
    <w:name w:val="Cover4"/>
    <w:basedOn w:val="Cover1"/>
    <w:rsid w:val="005E4BC4"/>
    <w:pPr>
      <w:keepNext/>
    </w:pPr>
    <w:rPr>
      <w:b/>
      <w:sz w:val="20"/>
    </w:rPr>
  </w:style>
  <w:style w:type="character" w:customStyle="1" w:styleId="HeaderChar">
    <w:name w:val="Header Char"/>
    <w:basedOn w:val="DefaultParagraphFont"/>
    <w:link w:val="Header"/>
    <w:uiPriority w:val="99"/>
    <w:rsid w:val="00966094"/>
    <w:rPr>
      <w:sz w:val="22"/>
    </w:rPr>
  </w:style>
  <w:style w:type="character" w:customStyle="1" w:styleId="FooterChar">
    <w:name w:val="Footer Char"/>
    <w:basedOn w:val="DefaultParagraphFont"/>
    <w:link w:val="Footer"/>
    <w:uiPriority w:val="99"/>
    <w:rsid w:val="0096609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8288</Words>
  <Characters>45673</Characters>
  <Application>Microsoft Office Word</Application>
  <DocSecurity>0</DocSecurity>
  <Lines>861</Lines>
  <Paragraphs>248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2024-10-28T15:35:00Z</cp:lastPrinted>
  <dcterms:created xsi:type="dcterms:W3CDTF">2025-03-13T15:24:00Z</dcterms:created>
  <dcterms:modified xsi:type="dcterms:W3CDTF">2025-03-13T15:24:00Z</dcterms:modified>
</cp:coreProperties>
</file>