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092B" w14:textId="77777777" w:rsidR="00214E4F" w:rsidRDefault="00214E4F" w:rsidP="00214E4F">
      <w:pPr>
        <w:ind w:firstLine="0"/>
        <w:rPr>
          <w:strike/>
        </w:rPr>
      </w:pPr>
    </w:p>
    <w:p w14:paraId="063191BD" w14:textId="77777777" w:rsidR="00214E4F" w:rsidRDefault="00214E4F" w:rsidP="00214E4F">
      <w:pPr>
        <w:ind w:firstLine="0"/>
        <w:rPr>
          <w:strike/>
        </w:rPr>
      </w:pPr>
      <w:r>
        <w:rPr>
          <w:strike/>
        </w:rPr>
        <w:t>Indicates Matter Stricken</w:t>
      </w:r>
    </w:p>
    <w:p w14:paraId="36B0AE57" w14:textId="77777777" w:rsidR="00214E4F" w:rsidRDefault="00214E4F" w:rsidP="00214E4F">
      <w:pPr>
        <w:ind w:firstLine="0"/>
        <w:rPr>
          <w:u w:val="single"/>
        </w:rPr>
      </w:pPr>
      <w:r>
        <w:rPr>
          <w:u w:val="single"/>
        </w:rPr>
        <w:t>Indicates New Matter</w:t>
      </w:r>
    </w:p>
    <w:p w14:paraId="331D1FAA" w14:textId="77777777" w:rsidR="00375044" w:rsidRDefault="00375044"/>
    <w:p w14:paraId="149CFC4E" w14:textId="77777777" w:rsidR="00214E4F" w:rsidRDefault="00214E4F">
      <w:r>
        <w:t>The House assembled at 10:00 a.m.</w:t>
      </w:r>
    </w:p>
    <w:p w14:paraId="6A47787B" w14:textId="77777777" w:rsidR="00214E4F" w:rsidRDefault="00214E4F">
      <w:r>
        <w:t>Deliberations were opened with prayer by Rev. Charles E. Seastrunk, Jr., as follows:</w:t>
      </w:r>
    </w:p>
    <w:p w14:paraId="7B076E93" w14:textId="52E6047D" w:rsidR="00214E4F" w:rsidRDefault="00214E4F"/>
    <w:p w14:paraId="5A99FEB1" w14:textId="77777777" w:rsidR="00214E4F" w:rsidRPr="00530B44" w:rsidRDefault="00214E4F" w:rsidP="00214E4F">
      <w:pPr>
        <w:tabs>
          <w:tab w:val="left" w:pos="216"/>
        </w:tabs>
        <w:ind w:firstLine="0"/>
      </w:pPr>
      <w:bookmarkStart w:id="0" w:name="file_start2"/>
      <w:bookmarkEnd w:id="0"/>
      <w:r w:rsidRPr="00530B44">
        <w:tab/>
        <w:t>Our thought for today is from Psalm 50:23: “The one who offers thanksgiving as his sacrifice glorifies me.”</w:t>
      </w:r>
    </w:p>
    <w:p w14:paraId="09154F9B" w14:textId="7D938B5A" w:rsidR="00214E4F" w:rsidRDefault="00214E4F" w:rsidP="00214E4F">
      <w:pPr>
        <w:tabs>
          <w:tab w:val="left" w:pos="216"/>
        </w:tabs>
        <w:ind w:firstLine="0"/>
      </w:pPr>
      <w:r w:rsidRPr="00530B44">
        <w:tab/>
        <w:t>Let us pray. Merciful Father, we offer with joy and thanksgiving what You have first given to us, ourselves, our time and our possession</w:t>
      </w:r>
      <w:r w:rsidR="001E2AE0">
        <w:t>s</w:t>
      </w:r>
      <w:r w:rsidRPr="00530B44">
        <w:t xml:space="preserve">, signs of Your gracious love. May we receive these gifts. Grant us these things. Bless and keep safe our defenders of freedom and first responders who care and provide for us. Look in favor upon our World, Nation, President, State, Governor, Speaker, Staff, and all who labor in these Halls of Government. Bestow Your blessings and safe keeping on those men and women who find themselves in harm’s way. Lord, in Your mercy, hear our prayers. Amen.  </w:t>
      </w:r>
    </w:p>
    <w:p w14:paraId="3F8EE2D4" w14:textId="119BAF8C" w:rsidR="00214E4F" w:rsidRDefault="00214E4F" w:rsidP="00214E4F">
      <w:pPr>
        <w:tabs>
          <w:tab w:val="left" w:pos="216"/>
        </w:tabs>
        <w:ind w:firstLine="0"/>
      </w:pPr>
    </w:p>
    <w:p w14:paraId="60CCC0E3" w14:textId="77777777" w:rsidR="00214E4F" w:rsidRDefault="00214E4F" w:rsidP="00214E4F">
      <w:r>
        <w:t xml:space="preserve">Pursuant to Rule 6.3, the House of Representatives was led in the Pledge of Allegiance to the Flag of the United States of America by the SPEAKER </w:t>
      </w:r>
      <w:r w:rsidRPr="00214E4F">
        <w:rPr>
          <w:i/>
        </w:rPr>
        <w:t>PRO TEMPORE</w:t>
      </w:r>
      <w:r>
        <w:t>.</w:t>
      </w:r>
    </w:p>
    <w:p w14:paraId="58796348" w14:textId="77777777" w:rsidR="00214E4F" w:rsidRDefault="00214E4F" w:rsidP="00214E4F"/>
    <w:p w14:paraId="675B3A91" w14:textId="6045DA2C" w:rsidR="00214E4F" w:rsidRDefault="00214E4F" w:rsidP="00214E4F">
      <w:r>
        <w:t xml:space="preserve">After corrections to the Journal of the proceedings of yesterday, the SPEAKER </w:t>
      </w:r>
      <w:r w:rsidRPr="00214E4F">
        <w:rPr>
          <w:i/>
        </w:rPr>
        <w:t>PRO TEMPORE</w:t>
      </w:r>
      <w:r>
        <w:t xml:space="preserve"> ordered it confirmed.</w:t>
      </w:r>
    </w:p>
    <w:p w14:paraId="277E3145" w14:textId="77777777" w:rsidR="00214E4F" w:rsidRDefault="00214E4F" w:rsidP="00214E4F"/>
    <w:p w14:paraId="19BC3B7B" w14:textId="65429B33" w:rsidR="00214E4F" w:rsidRDefault="00214E4F" w:rsidP="00214E4F">
      <w:pPr>
        <w:keepNext/>
        <w:jc w:val="center"/>
        <w:rPr>
          <w:b/>
        </w:rPr>
      </w:pPr>
      <w:r w:rsidRPr="00214E4F">
        <w:rPr>
          <w:b/>
        </w:rPr>
        <w:t>MOTION ADOPTED</w:t>
      </w:r>
    </w:p>
    <w:p w14:paraId="4FB6386A" w14:textId="76FB796C" w:rsidR="00214E4F" w:rsidRDefault="00214E4F" w:rsidP="00214E4F">
      <w:r>
        <w:t>Rep. HIXON moved that when the House adjourns, it adjourn in memory of Edwin W. "Ned" Johnson II, which was agreed to.</w:t>
      </w:r>
    </w:p>
    <w:p w14:paraId="22E6408B" w14:textId="77777777" w:rsidR="00214E4F" w:rsidRDefault="00214E4F" w:rsidP="00214E4F"/>
    <w:p w14:paraId="15A5FF4B" w14:textId="1C3FA6C2" w:rsidR="00214E4F" w:rsidRDefault="00214E4F" w:rsidP="00214E4F">
      <w:pPr>
        <w:keepNext/>
        <w:jc w:val="center"/>
        <w:rPr>
          <w:b/>
        </w:rPr>
      </w:pPr>
      <w:r w:rsidRPr="00214E4F">
        <w:rPr>
          <w:b/>
        </w:rPr>
        <w:t>STATEMENT BY REP. J. L. JOHNSON</w:t>
      </w:r>
    </w:p>
    <w:p w14:paraId="31B32E5B" w14:textId="03E10776" w:rsidR="00214E4F" w:rsidRDefault="00214E4F" w:rsidP="00214E4F">
      <w:r>
        <w:t xml:space="preserve">Rep. J. L. JOHNSON made a statement relative to the one hundred years of service of Optus Bank to South Carolina. </w:t>
      </w:r>
    </w:p>
    <w:p w14:paraId="5FC26C8B" w14:textId="77777777" w:rsidR="00214E4F" w:rsidRDefault="00214E4F" w:rsidP="00214E4F"/>
    <w:p w14:paraId="452AA44B" w14:textId="0FED98A8" w:rsidR="00214E4F" w:rsidRDefault="00214E4F" w:rsidP="00214E4F">
      <w:pPr>
        <w:keepNext/>
        <w:jc w:val="center"/>
        <w:rPr>
          <w:b/>
        </w:rPr>
      </w:pPr>
      <w:r w:rsidRPr="00214E4F">
        <w:rPr>
          <w:b/>
        </w:rPr>
        <w:t>STATEMENT BY REP. OTT</w:t>
      </w:r>
    </w:p>
    <w:p w14:paraId="6A7F5E0B" w14:textId="6063E0E2" w:rsidR="00214E4F" w:rsidRDefault="00214E4F" w:rsidP="00214E4F">
      <w:r>
        <w:t xml:space="preserve">Rep. OTT made a statement relative to the life and legacy of Stanley Myers. </w:t>
      </w:r>
    </w:p>
    <w:p w14:paraId="7987F765" w14:textId="77777777" w:rsidR="00214E4F" w:rsidRDefault="00214E4F" w:rsidP="00214E4F"/>
    <w:p w14:paraId="3641FAF1" w14:textId="1C44BB4E" w:rsidR="00214E4F" w:rsidRDefault="00214E4F" w:rsidP="00214E4F">
      <w:pPr>
        <w:keepNext/>
        <w:jc w:val="center"/>
        <w:rPr>
          <w:b/>
        </w:rPr>
      </w:pPr>
      <w:r w:rsidRPr="00214E4F">
        <w:rPr>
          <w:b/>
        </w:rPr>
        <w:lastRenderedPageBreak/>
        <w:t>STATEMENT BY REP. JEFFERSON</w:t>
      </w:r>
    </w:p>
    <w:p w14:paraId="0A6BBCF3" w14:textId="41E5CBF8" w:rsidR="00214E4F" w:rsidRDefault="00214E4F" w:rsidP="00214E4F">
      <w:r>
        <w:t xml:space="preserve">Rep. JEFFERSON made a statement relative to the contributions to South Carolina of Richard Craig Freeman. </w:t>
      </w:r>
    </w:p>
    <w:p w14:paraId="3FE2D5F9" w14:textId="77777777" w:rsidR="00214E4F" w:rsidRDefault="00214E4F" w:rsidP="00214E4F"/>
    <w:p w14:paraId="7AC50A52" w14:textId="7429E133" w:rsidR="00214E4F" w:rsidRDefault="00214E4F" w:rsidP="00214E4F">
      <w:pPr>
        <w:keepNext/>
        <w:jc w:val="center"/>
        <w:rPr>
          <w:b/>
        </w:rPr>
      </w:pPr>
      <w:r w:rsidRPr="00214E4F">
        <w:rPr>
          <w:b/>
        </w:rPr>
        <w:t>MESSAGE FROM THE SENATE</w:t>
      </w:r>
    </w:p>
    <w:p w14:paraId="5A5AC02C" w14:textId="77777777" w:rsidR="00214E4F" w:rsidRDefault="00214E4F" w:rsidP="00214E4F">
      <w:r>
        <w:t>The following was received:</w:t>
      </w:r>
    </w:p>
    <w:p w14:paraId="06874BDE" w14:textId="77777777" w:rsidR="00214E4F" w:rsidRDefault="00214E4F" w:rsidP="00214E4F"/>
    <w:p w14:paraId="43B573C6" w14:textId="3078BF0D" w:rsidR="00214E4F" w:rsidRDefault="00214E4F" w:rsidP="00214E4F">
      <w:r>
        <w:t>Columbia, S.C.</w:t>
      </w:r>
      <w:r w:rsidR="00471A30">
        <w:t>,</w:t>
      </w:r>
      <w:r>
        <w:t xml:space="preserve"> Tuesday, February 27</w:t>
      </w:r>
      <w:r w:rsidR="00F37B11">
        <w:t>, 2024</w:t>
      </w:r>
      <w:r>
        <w:t xml:space="preserve"> </w:t>
      </w:r>
    </w:p>
    <w:p w14:paraId="3676AAB4" w14:textId="77777777" w:rsidR="00214E4F" w:rsidRDefault="00214E4F" w:rsidP="00214E4F">
      <w:r>
        <w:t>Mr. Speaker and Members of the House:</w:t>
      </w:r>
    </w:p>
    <w:p w14:paraId="2261FEB6" w14:textId="2055EB31" w:rsidR="00214E4F" w:rsidRDefault="00214E4F" w:rsidP="00214E4F">
      <w:r>
        <w:t>The Senate respectfully informs your Honorable Body that it has appointed Senators Martin, Hutto and Massey to the Committee of Conference on the part of the Senate on</w:t>
      </w:r>
      <w:r w:rsidR="001E2AE0">
        <w:t xml:space="preserve"> </w:t>
      </w:r>
      <w:r>
        <w:t>H. 3594:</w:t>
      </w:r>
    </w:p>
    <w:p w14:paraId="459BE7C6" w14:textId="77777777" w:rsidR="00214E4F" w:rsidRDefault="00214E4F" w:rsidP="00214E4F"/>
    <w:p w14:paraId="24D26F7E" w14:textId="1B2299E6" w:rsidR="00214E4F" w:rsidRDefault="00214E4F" w:rsidP="00214E4F">
      <w:pPr>
        <w:keepNext/>
      </w:pPr>
      <w:r>
        <w:t xml:space="preserve">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w:t>
      </w:r>
      <w:r w:rsidR="001E2AE0">
        <w:t>WHO</w:t>
      </w:r>
      <w:r>
        <w:t xml:space="preserve">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w:t>
      </w:r>
      <w:r w:rsidR="001E2AE0">
        <w:t>IS</w:t>
      </w:r>
      <w:r>
        <w:t xml:space="preserv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776D0771" w14:textId="77777777" w:rsidR="00F37B11" w:rsidRDefault="00F37B11" w:rsidP="00214E4F"/>
    <w:p w14:paraId="6C3F7D38" w14:textId="41947583" w:rsidR="00214E4F" w:rsidRDefault="00214E4F" w:rsidP="00214E4F">
      <w:r>
        <w:t>Very Respectfully,</w:t>
      </w:r>
    </w:p>
    <w:p w14:paraId="3A6C1906" w14:textId="77777777" w:rsidR="00214E4F" w:rsidRDefault="00214E4F" w:rsidP="00214E4F">
      <w:r>
        <w:t>President</w:t>
      </w:r>
    </w:p>
    <w:p w14:paraId="7EE2ACFD" w14:textId="6008D4F1" w:rsidR="00214E4F" w:rsidRDefault="00214E4F" w:rsidP="00214E4F">
      <w:r>
        <w:t xml:space="preserve">Received as information.  </w:t>
      </w:r>
    </w:p>
    <w:p w14:paraId="29BE636A" w14:textId="07F893BB" w:rsidR="00214E4F" w:rsidRDefault="00214E4F" w:rsidP="00214E4F">
      <w:pPr>
        <w:keepNext/>
        <w:jc w:val="center"/>
        <w:rPr>
          <w:b/>
        </w:rPr>
      </w:pPr>
      <w:r w:rsidRPr="00214E4F">
        <w:rPr>
          <w:b/>
        </w:rPr>
        <w:t>REPORTS OF STANDING COMMITTEES</w:t>
      </w:r>
    </w:p>
    <w:p w14:paraId="78D684E4" w14:textId="1669EE8A" w:rsidR="00214E4F" w:rsidRDefault="00214E4F" w:rsidP="00214E4F">
      <w:pPr>
        <w:keepNext/>
      </w:pPr>
      <w:r>
        <w:t>Rep. SANDIFER, from the Committee on Labor, Commerce and Industry, submitted a favorable report with amendments on:</w:t>
      </w:r>
    </w:p>
    <w:p w14:paraId="2741FCEE" w14:textId="77777777" w:rsidR="00214E4F" w:rsidRDefault="00214E4F" w:rsidP="00214E4F">
      <w:pPr>
        <w:keepNext/>
      </w:pPr>
      <w:bookmarkStart w:id="1" w:name="include_clip_start_16"/>
      <w:bookmarkEnd w:id="1"/>
    </w:p>
    <w:p w14:paraId="6A11C073" w14:textId="77777777" w:rsidR="00214E4F" w:rsidRDefault="00214E4F" w:rsidP="00214E4F">
      <w:pPr>
        <w:keepNext/>
      </w:pPr>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4DD68773" w14:textId="4610F011" w:rsidR="00214E4F" w:rsidRDefault="00214E4F" w:rsidP="00214E4F">
      <w:bookmarkStart w:id="2" w:name="include_clip_end_16"/>
      <w:bookmarkEnd w:id="2"/>
      <w:r>
        <w:t>Ordered for consideration tomorrow.</w:t>
      </w:r>
    </w:p>
    <w:p w14:paraId="4CBBEF55" w14:textId="77777777" w:rsidR="00214E4F" w:rsidRDefault="00214E4F" w:rsidP="00214E4F"/>
    <w:p w14:paraId="108E3FF3" w14:textId="30E54B6D" w:rsidR="00214E4F" w:rsidRDefault="00214E4F" w:rsidP="00214E4F">
      <w:pPr>
        <w:keepNext/>
      </w:pPr>
      <w:r>
        <w:t>Rep. SANDIFER, from the Committee on Labor, Commerce and Industry, submitted a favorable report on:</w:t>
      </w:r>
    </w:p>
    <w:p w14:paraId="397D4EB3" w14:textId="77777777" w:rsidR="00214E4F" w:rsidRDefault="00214E4F" w:rsidP="00214E4F">
      <w:pPr>
        <w:keepNext/>
      </w:pPr>
      <w:bookmarkStart w:id="3" w:name="include_clip_start_18"/>
      <w:bookmarkEnd w:id="3"/>
    </w:p>
    <w:p w14:paraId="09168C98" w14:textId="77777777" w:rsidR="00214E4F" w:rsidRDefault="00214E4F" w:rsidP="00214E4F">
      <w:pPr>
        <w:keepNext/>
      </w:pPr>
      <w:r>
        <w:t>H. 4113 -- Reps. Herbkersman, Sandifer, Jefferson, M. M. Smith and Kirby: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69ED9DCF" w14:textId="411C5DE3" w:rsidR="00214E4F" w:rsidRDefault="00214E4F" w:rsidP="00214E4F">
      <w:bookmarkStart w:id="4" w:name="include_clip_end_18"/>
      <w:bookmarkEnd w:id="4"/>
      <w:r>
        <w:t>Ordered for consideration tomorrow.</w:t>
      </w:r>
    </w:p>
    <w:p w14:paraId="644BBE22" w14:textId="77777777" w:rsidR="00214E4F" w:rsidRDefault="00214E4F" w:rsidP="00214E4F"/>
    <w:p w14:paraId="0AEC5751" w14:textId="6721E9DE" w:rsidR="00214E4F" w:rsidRDefault="00214E4F" w:rsidP="00214E4F">
      <w:pPr>
        <w:keepNext/>
      </w:pPr>
      <w:r>
        <w:t>Rep. SANDIFER, from the Committee on Labor, Commerce and Industry, submitted a favorable report with amendments on:</w:t>
      </w:r>
    </w:p>
    <w:p w14:paraId="05DAFF97" w14:textId="77777777" w:rsidR="00214E4F" w:rsidRDefault="00214E4F" w:rsidP="00214E4F">
      <w:pPr>
        <w:keepNext/>
      </w:pPr>
      <w:bookmarkStart w:id="5" w:name="include_clip_start_20"/>
      <w:bookmarkEnd w:id="5"/>
    </w:p>
    <w:p w14:paraId="2BF0B77C" w14:textId="77777777" w:rsidR="00214E4F" w:rsidRDefault="00214E4F" w:rsidP="00214E4F">
      <w:pPr>
        <w:keepNext/>
      </w:pPr>
      <w:r>
        <w:t>H. 4218 -- Reps. Pope, Sandifer, Carter, Kirby, Jefferson and Hardee: 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2D8EDD5C" w14:textId="4CBBE9A9" w:rsidR="00214E4F" w:rsidRDefault="00214E4F" w:rsidP="00214E4F">
      <w:bookmarkStart w:id="6" w:name="include_clip_end_20"/>
      <w:bookmarkEnd w:id="6"/>
      <w:r>
        <w:t>Ordered for consideration tomorrow.</w:t>
      </w:r>
    </w:p>
    <w:p w14:paraId="7595896E" w14:textId="77777777" w:rsidR="00214E4F" w:rsidRDefault="00214E4F" w:rsidP="00214E4F"/>
    <w:p w14:paraId="42D60FFD" w14:textId="48058A29" w:rsidR="00214E4F" w:rsidRDefault="00214E4F" w:rsidP="00214E4F">
      <w:pPr>
        <w:keepNext/>
      </w:pPr>
      <w:r>
        <w:t>Rep. LOWE, from the Florence Delegation, submitted a favorable report on:</w:t>
      </w:r>
    </w:p>
    <w:p w14:paraId="0852332A" w14:textId="77777777" w:rsidR="00214E4F" w:rsidRDefault="00214E4F" w:rsidP="00214E4F">
      <w:pPr>
        <w:keepNext/>
      </w:pPr>
      <w:bookmarkStart w:id="7" w:name="include_clip_start_22"/>
      <w:bookmarkEnd w:id="7"/>
    </w:p>
    <w:p w14:paraId="1EB5D5F2" w14:textId="77777777" w:rsidR="00214E4F" w:rsidRDefault="00214E4F" w:rsidP="00214E4F">
      <w:pPr>
        <w:keepNext/>
      </w:pPr>
      <w:r>
        <w:t>H. 5146 -- Reps. Lowe, Jordan, Kirby, Alexander and Williams: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5DFB6714" w14:textId="40DD7038" w:rsidR="00214E4F" w:rsidRDefault="00214E4F" w:rsidP="00214E4F">
      <w:bookmarkStart w:id="8" w:name="include_clip_end_22"/>
      <w:bookmarkEnd w:id="8"/>
      <w:r>
        <w:t>Ordered for consideration tomorrow.</w:t>
      </w:r>
    </w:p>
    <w:p w14:paraId="0FF450A0" w14:textId="77777777" w:rsidR="00214E4F" w:rsidRDefault="00214E4F" w:rsidP="00214E4F"/>
    <w:p w14:paraId="7DE53BAD" w14:textId="15FD2F07" w:rsidR="00214E4F" w:rsidRDefault="00214E4F" w:rsidP="00214E4F">
      <w:pPr>
        <w:keepNext/>
      </w:pPr>
      <w:r>
        <w:t>Rep. THAYER, from the Committee on Anderson Delegation, submitted a favorable report on:</w:t>
      </w:r>
    </w:p>
    <w:p w14:paraId="79F1FD0E" w14:textId="77777777" w:rsidR="00214E4F" w:rsidRDefault="00214E4F" w:rsidP="00214E4F">
      <w:pPr>
        <w:keepNext/>
      </w:pPr>
      <w:bookmarkStart w:id="9" w:name="include_clip_start_24"/>
      <w:bookmarkEnd w:id="9"/>
    </w:p>
    <w:p w14:paraId="2A9A27B0" w14:textId="77777777" w:rsidR="00214E4F" w:rsidRDefault="00214E4F" w:rsidP="00214E4F">
      <w:pPr>
        <w:keepNext/>
      </w:pPr>
      <w:r>
        <w:t>H. 5153 -- 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3B7EE7AD" w14:textId="76F141B5" w:rsidR="00214E4F" w:rsidRDefault="00214E4F" w:rsidP="00214E4F">
      <w:bookmarkStart w:id="10" w:name="include_clip_end_24"/>
      <w:bookmarkEnd w:id="10"/>
      <w:r>
        <w:t>Ordered for consideration tomorrow.</w:t>
      </w:r>
    </w:p>
    <w:p w14:paraId="6B830370" w14:textId="77777777" w:rsidR="00214E4F" w:rsidRDefault="00214E4F" w:rsidP="00214E4F"/>
    <w:p w14:paraId="3DD6C168" w14:textId="04AC031D" w:rsidR="00214E4F" w:rsidRDefault="00214E4F" w:rsidP="00214E4F">
      <w:pPr>
        <w:keepNext/>
      </w:pPr>
      <w:r>
        <w:t>Rep. HIXON, from the Committee on Agriculture, Natural Resources and Environmental Affairs, submitted a favorable report with amendments on:</w:t>
      </w:r>
    </w:p>
    <w:p w14:paraId="525A9D6C" w14:textId="77777777" w:rsidR="00214E4F" w:rsidRDefault="00214E4F" w:rsidP="00214E4F">
      <w:pPr>
        <w:keepNext/>
      </w:pPr>
      <w:bookmarkStart w:id="11" w:name="include_clip_start_26"/>
      <w:bookmarkEnd w:id="11"/>
    </w:p>
    <w:p w14:paraId="78F720D1" w14:textId="77777777" w:rsidR="00214E4F" w:rsidRDefault="00214E4F" w:rsidP="00214E4F">
      <w:pPr>
        <w:keepNext/>
      </w:pPr>
      <w:r>
        <w:t>H. 3963 -- Reps. Nutt and Brewer: A BILL TO AMEND THE SOUTH CAROLINA CODE OF LAWS BY AMENDING SECTION 50-9-920, RELATING TO REVENUE FROM THE SALE OF INDIVIDUAL ANTLERED DEER TAGS, SO AS TO UTILIZE THE REVENUE FOR THE COYOTE AND HOG MANAGEMENT PROGRAM.</w:t>
      </w:r>
    </w:p>
    <w:p w14:paraId="5FC76AB0" w14:textId="3BB2DF3F" w:rsidR="00214E4F" w:rsidRDefault="00214E4F" w:rsidP="00214E4F">
      <w:bookmarkStart w:id="12" w:name="include_clip_end_26"/>
      <w:bookmarkEnd w:id="12"/>
      <w:r>
        <w:t>Ordered for consideration tomorrow.</w:t>
      </w:r>
    </w:p>
    <w:p w14:paraId="1068A936" w14:textId="77777777" w:rsidR="00214E4F" w:rsidRDefault="00214E4F" w:rsidP="00214E4F"/>
    <w:p w14:paraId="466F91DB" w14:textId="71F75B0C" w:rsidR="00214E4F" w:rsidRDefault="00214E4F" w:rsidP="00214E4F">
      <w:pPr>
        <w:keepNext/>
      </w:pPr>
      <w:r>
        <w:t>Rep. HIXON, from the Committee on Agriculture, Natural Resources and Environmental Affairs, submitted a favorable report with amendments on:</w:t>
      </w:r>
    </w:p>
    <w:p w14:paraId="3C2D31AA" w14:textId="77777777" w:rsidR="00214E4F" w:rsidRDefault="00214E4F" w:rsidP="00214E4F">
      <w:pPr>
        <w:keepNext/>
      </w:pPr>
      <w:bookmarkStart w:id="13" w:name="include_clip_start_28"/>
      <w:bookmarkEnd w:id="13"/>
    </w:p>
    <w:p w14:paraId="19B1F727" w14:textId="77777777" w:rsidR="00214E4F" w:rsidRDefault="00214E4F" w:rsidP="00214E4F">
      <w:pPr>
        <w:keepNext/>
      </w:pPr>
      <w:r>
        <w:t>H. 4611 -- Reps. Hixon, Pope, Chapman, Taylor, Hardee, Brewer, Robbins and Gatch: A BILL TO AMEND THE SOUTH CAROLINA CODE OF LAWS BY ADDING SECTION 50-11-785 SO AS TO PROHIBIT THE UNLAWFUL REMOVAL OR DESTRUCTION OF ELECTRONIC COLLARS OR OTHER ELECTRONIC DEVICES PLACED ON DOGS BY THEIR OWNERS AND TO PROVIDE PENALTIES.</w:t>
      </w:r>
    </w:p>
    <w:p w14:paraId="1CC61C60" w14:textId="5B6357F3" w:rsidR="00214E4F" w:rsidRDefault="00214E4F" w:rsidP="00214E4F">
      <w:bookmarkStart w:id="14" w:name="include_clip_end_28"/>
      <w:bookmarkEnd w:id="14"/>
      <w:r>
        <w:t>Ordered for consideration tomorrow.</w:t>
      </w:r>
    </w:p>
    <w:p w14:paraId="5193622B" w14:textId="77777777" w:rsidR="00214E4F" w:rsidRDefault="00214E4F" w:rsidP="00214E4F"/>
    <w:p w14:paraId="480FB4A5" w14:textId="3145C57F" w:rsidR="00214E4F" w:rsidRDefault="00214E4F" w:rsidP="00214E4F">
      <w:pPr>
        <w:keepNext/>
      </w:pPr>
      <w:r>
        <w:t>Rep. HIXON, from the Committee on Agriculture, Natural Resources and Environmental Affairs, submitted a favorable report with amendments on:</w:t>
      </w:r>
    </w:p>
    <w:p w14:paraId="22B0831C" w14:textId="77777777" w:rsidR="00214E4F" w:rsidRDefault="00214E4F" w:rsidP="00214E4F">
      <w:pPr>
        <w:keepNext/>
      </w:pPr>
      <w:bookmarkStart w:id="15" w:name="include_clip_start_30"/>
      <w:bookmarkEnd w:id="15"/>
    </w:p>
    <w:p w14:paraId="13D4FCFC" w14:textId="77777777" w:rsidR="00214E4F" w:rsidRDefault="00214E4F" w:rsidP="00214E4F">
      <w:pPr>
        <w:keepNext/>
      </w:pPr>
      <w:r>
        <w:t>H. 4612 -- Reps. Hixon, Magnuson, Pope, Chapman, Taylor, Hartnett, Hardee, Brewer, Robbins, Gatch, Murphy, Connell, Mitchell and Hager: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5A71E003" w14:textId="6CFA0AD0" w:rsidR="00214E4F" w:rsidRDefault="00214E4F" w:rsidP="00214E4F">
      <w:bookmarkStart w:id="16" w:name="include_clip_end_30"/>
      <w:bookmarkEnd w:id="16"/>
      <w:r>
        <w:t>Ordered for consideration tomorrow.</w:t>
      </w:r>
    </w:p>
    <w:p w14:paraId="26715F5E" w14:textId="77777777" w:rsidR="00214E4F" w:rsidRDefault="00214E4F" w:rsidP="00214E4F"/>
    <w:p w14:paraId="314C82C1" w14:textId="0CD0967C" w:rsidR="00214E4F" w:rsidRDefault="00214E4F" w:rsidP="00214E4F">
      <w:pPr>
        <w:keepNext/>
      </w:pPr>
      <w:r>
        <w:t>Rep. HIXON, from the Committee on Agriculture, Natural Resources and Environmental Affairs, submitted a favorable report on:</w:t>
      </w:r>
    </w:p>
    <w:p w14:paraId="173F358C" w14:textId="77777777" w:rsidR="00214E4F" w:rsidRDefault="00214E4F" w:rsidP="00214E4F">
      <w:pPr>
        <w:keepNext/>
      </w:pPr>
      <w:bookmarkStart w:id="17" w:name="include_clip_start_32"/>
      <w:bookmarkEnd w:id="17"/>
    </w:p>
    <w:p w14:paraId="6E472CC1" w14:textId="77777777" w:rsidR="00214E4F" w:rsidRDefault="00214E4F" w:rsidP="00214E4F">
      <w:pPr>
        <w:keepNext/>
      </w:pPr>
      <w:r>
        <w:t>H. 5007 -- Reps. Caskey and Hixon: A BILL TO AMEND THE SOUTH CAROLINA CODE OF LAWS BY AMENDING SECTION 50-13-230, RELATING TO STRIPED BASS LIMITS, SO AS TO RESTRICT PERMITTED HOOK SIZE IN THE LOWER SALUDA RIVER.</w:t>
      </w:r>
    </w:p>
    <w:p w14:paraId="13360E68" w14:textId="3B8CD270" w:rsidR="00214E4F" w:rsidRDefault="00214E4F" w:rsidP="00214E4F">
      <w:bookmarkStart w:id="18" w:name="include_clip_end_32"/>
      <w:bookmarkEnd w:id="18"/>
      <w:r>
        <w:t>Ordered for consideration tomorrow.</w:t>
      </w:r>
    </w:p>
    <w:p w14:paraId="401BD945" w14:textId="77777777" w:rsidR="00214E4F" w:rsidRDefault="00214E4F" w:rsidP="00214E4F"/>
    <w:p w14:paraId="2E4D3849" w14:textId="59EFC752" w:rsidR="00214E4F" w:rsidRDefault="00214E4F" w:rsidP="00214E4F">
      <w:pPr>
        <w:keepNext/>
      </w:pPr>
      <w:r>
        <w:t>Rep. ERICKSON, from the Committee on Education and Public Works, submitted a favorable report on:</w:t>
      </w:r>
    </w:p>
    <w:p w14:paraId="6ACCEF40" w14:textId="77777777" w:rsidR="00214E4F" w:rsidRDefault="00214E4F" w:rsidP="00214E4F">
      <w:pPr>
        <w:keepNext/>
      </w:pPr>
      <w:bookmarkStart w:id="19" w:name="include_clip_start_34"/>
      <w:bookmarkEnd w:id="19"/>
    </w:p>
    <w:p w14:paraId="178EE849" w14:textId="46A9FBC6" w:rsidR="00214E4F" w:rsidRDefault="00214E4F" w:rsidP="00214E4F">
      <w:pPr>
        <w:keepNext/>
      </w:pPr>
      <w:r>
        <w:t>H. 5105 -- Reps. Erickson and G. M. Smith: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w:t>
      </w:r>
      <w:r w:rsidR="001E2AE0">
        <w:t>’</w:t>
      </w:r>
      <w:r>
        <w:t xml:space="preserve"> AFFAIRS TO ESTABLISH GUIDELINES TO ENSURE THE CONSISTENT REVIEW AND AWARDING OF ELIGIBLE CREDIT.</w:t>
      </w:r>
    </w:p>
    <w:p w14:paraId="4E55BDBE" w14:textId="6071ED91" w:rsidR="00214E4F" w:rsidRDefault="00214E4F" w:rsidP="00214E4F">
      <w:bookmarkStart w:id="20" w:name="include_clip_end_34"/>
      <w:bookmarkEnd w:id="20"/>
      <w:r>
        <w:t>Ordered for consideration tomorrow.</w:t>
      </w:r>
    </w:p>
    <w:p w14:paraId="4489CACB" w14:textId="77777777" w:rsidR="00214E4F" w:rsidRDefault="00214E4F" w:rsidP="00214E4F"/>
    <w:p w14:paraId="25DB3DA2" w14:textId="2115318D" w:rsidR="00214E4F" w:rsidRDefault="00214E4F" w:rsidP="00214E4F">
      <w:pPr>
        <w:keepNext/>
      </w:pPr>
      <w:r>
        <w:t>Rep. ERICKSON, from the Committee on Education and Public Works, submitted a favorable report on:</w:t>
      </w:r>
    </w:p>
    <w:p w14:paraId="0DD64927" w14:textId="77777777" w:rsidR="00214E4F" w:rsidRDefault="00214E4F" w:rsidP="00214E4F">
      <w:pPr>
        <w:keepNext/>
      </w:pPr>
      <w:bookmarkStart w:id="21" w:name="include_clip_start_36"/>
      <w:bookmarkEnd w:id="21"/>
    </w:p>
    <w:p w14:paraId="679A7D91" w14:textId="77777777" w:rsidR="00214E4F" w:rsidRDefault="00214E4F" w:rsidP="00214E4F">
      <w:pPr>
        <w:keepNext/>
      </w:pPr>
      <w:r>
        <w:t>H. 4709 -- Reps. Rivers, Atkinson, Henegan, McDaniel, Gilliard, Bernstein, Landing, Bustos, Hartnett, King, Herbkersman, Erickson, Bradley, Ballentine, Pedalino, McGinnis and Schuessler: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2DFE708F" w14:textId="2CD01C9D" w:rsidR="00214E4F" w:rsidRDefault="00214E4F" w:rsidP="00214E4F">
      <w:bookmarkStart w:id="22" w:name="include_clip_end_36"/>
      <w:bookmarkEnd w:id="22"/>
      <w:r>
        <w:t>Ordered for consideration tomorrow.</w:t>
      </w:r>
    </w:p>
    <w:p w14:paraId="10EEB625" w14:textId="77777777" w:rsidR="00214E4F" w:rsidRDefault="00214E4F" w:rsidP="00214E4F"/>
    <w:p w14:paraId="765F8598" w14:textId="2683846E" w:rsidR="00214E4F" w:rsidRDefault="00214E4F" w:rsidP="00214E4F">
      <w:pPr>
        <w:keepNext/>
      </w:pPr>
      <w:r>
        <w:t>Rep. ERICKSON, from the Committee on Education and Public Works, submitted a favorable report on:</w:t>
      </w:r>
    </w:p>
    <w:p w14:paraId="1894BEBA" w14:textId="77777777" w:rsidR="00214E4F" w:rsidRDefault="00214E4F" w:rsidP="00214E4F">
      <w:pPr>
        <w:keepNext/>
      </w:pPr>
      <w:bookmarkStart w:id="23" w:name="include_clip_start_38"/>
      <w:bookmarkEnd w:id="23"/>
    </w:p>
    <w:p w14:paraId="641408C9" w14:textId="77777777" w:rsidR="00214E4F" w:rsidRDefault="00214E4F" w:rsidP="00214E4F">
      <w:pPr>
        <w:keepNext/>
      </w:pPr>
      <w:r>
        <w:t>H. 4819 --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20D4B2E6" w14:textId="6FA1E773" w:rsidR="00214E4F" w:rsidRDefault="00214E4F" w:rsidP="00214E4F">
      <w:bookmarkStart w:id="24" w:name="include_clip_end_38"/>
      <w:bookmarkEnd w:id="24"/>
      <w:r>
        <w:t>Ordered for consideration tomorrow.</w:t>
      </w:r>
    </w:p>
    <w:p w14:paraId="7748EC22" w14:textId="77777777" w:rsidR="00214E4F" w:rsidRDefault="00214E4F" w:rsidP="00214E4F"/>
    <w:p w14:paraId="324C42B6" w14:textId="6C68FC09" w:rsidR="00214E4F" w:rsidRDefault="00214E4F" w:rsidP="00214E4F">
      <w:pPr>
        <w:keepNext/>
      </w:pPr>
      <w:r>
        <w:t>Rep. ERICKSON, from the Committee on Education and Public Works, submitted a favorable report on:</w:t>
      </w:r>
    </w:p>
    <w:p w14:paraId="4F224DE5" w14:textId="77777777" w:rsidR="00214E4F" w:rsidRDefault="00214E4F" w:rsidP="00214E4F">
      <w:pPr>
        <w:keepNext/>
      </w:pPr>
      <w:bookmarkStart w:id="25" w:name="include_clip_start_40"/>
      <w:bookmarkEnd w:id="25"/>
    </w:p>
    <w:p w14:paraId="2D6B8F72" w14:textId="77777777" w:rsidR="00214E4F" w:rsidRDefault="00214E4F" w:rsidP="00214E4F">
      <w:pPr>
        <w:keepNext/>
      </w:pPr>
      <w:r>
        <w:t>H. 3160 -- 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35A33DAB" w14:textId="126ADE49" w:rsidR="00214E4F" w:rsidRDefault="00214E4F" w:rsidP="00214E4F">
      <w:bookmarkStart w:id="26" w:name="include_clip_end_40"/>
      <w:bookmarkEnd w:id="26"/>
      <w:r>
        <w:t>Ordered for consideration tomorrow.</w:t>
      </w:r>
    </w:p>
    <w:p w14:paraId="73B542B3" w14:textId="77777777" w:rsidR="00214E4F" w:rsidRDefault="00214E4F" w:rsidP="00214E4F"/>
    <w:p w14:paraId="4BF29648" w14:textId="35282B63" w:rsidR="00214E4F" w:rsidRDefault="00214E4F" w:rsidP="00214E4F">
      <w:pPr>
        <w:keepNext/>
      </w:pPr>
      <w:r>
        <w:t>Rep. ERICKSON, from the Committee on Education and Public Works, submitted a favorable report on:</w:t>
      </w:r>
    </w:p>
    <w:p w14:paraId="671CF405" w14:textId="77777777" w:rsidR="00214E4F" w:rsidRDefault="00214E4F" w:rsidP="00214E4F">
      <w:pPr>
        <w:keepNext/>
      </w:pPr>
      <w:bookmarkStart w:id="27" w:name="include_clip_start_42"/>
      <w:bookmarkEnd w:id="27"/>
    </w:p>
    <w:p w14:paraId="5655C012" w14:textId="77777777" w:rsidR="00214E4F" w:rsidRDefault="00214E4F" w:rsidP="00214E4F">
      <w:pPr>
        <w:keepNext/>
      </w:pPr>
      <w:r>
        <w:t>H. 4933 -- Reps. Wooten and G. M. Smith: A BILL TO AMEND THE SOUTH CAROLINA CODE OF LAWS BY AMENDING SECTION 56-5-5015, RELATING TO SUNSCREEN DEVICES, SO AS TO PROVIDE THE PROVISIONS CONTAINED IN THIS SECTION DO NOT APPLY TO LAW ENFORCEMENT VEHICLES.</w:t>
      </w:r>
    </w:p>
    <w:p w14:paraId="0A491D54" w14:textId="32B66555" w:rsidR="00214E4F" w:rsidRDefault="00214E4F" w:rsidP="00214E4F">
      <w:bookmarkStart w:id="28" w:name="include_clip_end_42"/>
      <w:bookmarkEnd w:id="28"/>
      <w:r>
        <w:t>Ordered for consideration tomorrow.</w:t>
      </w:r>
    </w:p>
    <w:p w14:paraId="1050DFA1" w14:textId="77777777" w:rsidR="00214E4F" w:rsidRDefault="00214E4F" w:rsidP="00214E4F"/>
    <w:p w14:paraId="53BBD6C4" w14:textId="20B2901B" w:rsidR="00214E4F" w:rsidRDefault="00214E4F" w:rsidP="00214E4F">
      <w:pPr>
        <w:keepNext/>
      </w:pPr>
      <w:r>
        <w:t>Rep. ERICKSON, from the Committee on Education and Public Works, submitted a favorable report on:</w:t>
      </w:r>
    </w:p>
    <w:p w14:paraId="195CEEAA" w14:textId="77777777" w:rsidR="00214E4F" w:rsidRDefault="00214E4F" w:rsidP="00214E4F">
      <w:pPr>
        <w:keepNext/>
      </w:pPr>
      <w:bookmarkStart w:id="29" w:name="include_clip_start_44"/>
      <w:bookmarkEnd w:id="29"/>
    </w:p>
    <w:p w14:paraId="26189B39" w14:textId="77777777" w:rsidR="00214E4F" w:rsidRDefault="00214E4F" w:rsidP="00214E4F">
      <w:pPr>
        <w:keepNext/>
      </w:pPr>
      <w:r>
        <w:t>H. 4436 -- Reps. Wooten, Ballentine, Long, Erickson, Caskey, Calhoon, Wetmore, Taylor, Forrest, Hiott, Davis, Pope, Herbkersman, M. M. Smith, Robbins, Burns and Chumley: 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624B78AA" w14:textId="19079308" w:rsidR="00214E4F" w:rsidRDefault="00214E4F" w:rsidP="00214E4F">
      <w:bookmarkStart w:id="30" w:name="include_clip_end_44"/>
      <w:bookmarkEnd w:id="30"/>
      <w:r>
        <w:t>Ordered for consideration tomorrow.</w:t>
      </w:r>
    </w:p>
    <w:p w14:paraId="6A835D3F" w14:textId="77777777" w:rsidR="00214E4F" w:rsidRDefault="00214E4F" w:rsidP="00214E4F"/>
    <w:p w14:paraId="43AE19DA" w14:textId="3D8F3B37" w:rsidR="00214E4F" w:rsidRDefault="00214E4F" w:rsidP="00214E4F">
      <w:pPr>
        <w:keepNext/>
      </w:pPr>
      <w:r>
        <w:t>Rep. W. NEWTON, from the Committee on Judiciary, submitted a favorable report on:</w:t>
      </w:r>
    </w:p>
    <w:p w14:paraId="53CA1A37" w14:textId="77777777" w:rsidR="00214E4F" w:rsidRDefault="00214E4F" w:rsidP="00214E4F">
      <w:pPr>
        <w:keepNext/>
      </w:pPr>
      <w:bookmarkStart w:id="31" w:name="include_clip_start_46"/>
      <w:bookmarkEnd w:id="31"/>
    </w:p>
    <w:p w14:paraId="491C77B9" w14:textId="77777777" w:rsidR="00214E4F" w:rsidRDefault="00214E4F" w:rsidP="00214E4F">
      <w:pPr>
        <w:keepNext/>
      </w:pPr>
      <w:r>
        <w:t>H. 3676 -- Reps. G. M. Smith, Pope, Jordan, W. Newton, Elliott, Lowe, J. E. Johnson, Guest, Mitchell, Taylor, Robbins and Brewer: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2A4CEE98" w14:textId="6429D53D" w:rsidR="00214E4F" w:rsidRDefault="00214E4F" w:rsidP="00214E4F">
      <w:bookmarkStart w:id="32" w:name="include_clip_end_46"/>
      <w:bookmarkEnd w:id="32"/>
      <w:r>
        <w:t>Ordered for consideration tomorrow.</w:t>
      </w:r>
    </w:p>
    <w:p w14:paraId="2921E5CD" w14:textId="77777777" w:rsidR="00214E4F" w:rsidRDefault="00214E4F" w:rsidP="00214E4F"/>
    <w:p w14:paraId="1C2D1DEC" w14:textId="6B31A68F" w:rsidR="00214E4F" w:rsidRDefault="00214E4F" w:rsidP="00214E4F">
      <w:pPr>
        <w:keepNext/>
      </w:pPr>
      <w:r>
        <w:t>Rep. W. NEWTON, from the Committee on Judiciary, submitted a favorable report on:</w:t>
      </w:r>
    </w:p>
    <w:p w14:paraId="54FB897D" w14:textId="77777777" w:rsidR="00214E4F" w:rsidRDefault="00214E4F" w:rsidP="00214E4F">
      <w:pPr>
        <w:keepNext/>
      </w:pPr>
      <w:bookmarkStart w:id="33" w:name="include_clip_start_48"/>
      <w:bookmarkEnd w:id="33"/>
    </w:p>
    <w:p w14:paraId="49DCB968" w14:textId="77777777" w:rsidR="00214E4F" w:rsidRDefault="00214E4F" w:rsidP="00214E4F">
      <w:pPr>
        <w:keepNext/>
      </w:pPr>
      <w:r>
        <w:t>H. 4590 -- Reps. G. M. Smith, B. Newton, Carter, J. L. Johnson, Pope, Clyburn, Henegan, Taylor, Leber, Robbins, Murphy, Gatch, Brewer and Mitchell: A BILL TO AMEND THE SOUTH CAROLINA CODE OF LAWS BY AMENDING SECTION 7-13-25, RELATING TO EARLY VOTING, SO AS TO EXTEND THE HOURS OF OPERATION OF EARLY VOTING CENTERS.</w:t>
      </w:r>
    </w:p>
    <w:p w14:paraId="3EBF9280" w14:textId="33C1A5BF" w:rsidR="00214E4F" w:rsidRDefault="00214E4F" w:rsidP="00214E4F">
      <w:bookmarkStart w:id="34" w:name="include_clip_end_48"/>
      <w:bookmarkEnd w:id="34"/>
      <w:r>
        <w:t>Ordered for consideration tomorrow.</w:t>
      </w:r>
    </w:p>
    <w:p w14:paraId="53296513" w14:textId="77777777" w:rsidR="00214E4F" w:rsidRDefault="00214E4F" w:rsidP="00214E4F"/>
    <w:p w14:paraId="79744C0A" w14:textId="3C53D58F" w:rsidR="00214E4F" w:rsidRDefault="00214E4F" w:rsidP="00214E4F">
      <w:pPr>
        <w:keepNext/>
      </w:pPr>
      <w:r>
        <w:t>Rep. W. NEWTON, from the Committee on Judiciary, submitted a favorable report with amendments on:</w:t>
      </w:r>
    </w:p>
    <w:p w14:paraId="3E937641" w14:textId="77777777" w:rsidR="00214E4F" w:rsidRDefault="00214E4F" w:rsidP="00214E4F">
      <w:pPr>
        <w:keepNext/>
      </w:pPr>
      <w:bookmarkStart w:id="35" w:name="include_clip_start_50"/>
      <w:bookmarkEnd w:id="35"/>
    </w:p>
    <w:p w14:paraId="4E80C605" w14:textId="77777777" w:rsidR="00214E4F" w:rsidRDefault="00214E4F" w:rsidP="00214E4F">
      <w:pPr>
        <w:keepNext/>
      </w:pPr>
      <w:r>
        <w:t>H. 4158 -- Reps. Pendarvis, M. M. Smith, Bauer and King: A BILL TO AMEND THE SOUTH CAROLINA CODE OF LAWS BY ADDING SECTION 27-40-350 SO AS TO PROVIDE THAT RESIDENTIAL TENANTS WHO ARE VICTIMS OF CERTAIN DOMESTIC VIOLENCE MAY TERMINATE A RENTAL AGREEMENT AND TO PROVIDE FOR NECESSARY REQUIREMENTS.</w:t>
      </w:r>
    </w:p>
    <w:p w14:paraId="369E88B3" w14:textId="3D397B25" w:rsidR="00214E4F" w:rsidRDefault="00214E4F" w:rsidP="00214E4F">
      <w:bookmarkStart w:id="36" w:name="include_clip_end_50"/>
      <w:bookmarkEnd w:id="36"/>
      <w:r>
        <w:t>Ordered for consideration tomorrow.</w:t>
      </w:r>
    </w:p>
    <w:p w14:paraId="6F900409" w14:textId="77777777" w:rsidR="00214E4F" w:rsidRDefault="00214E4F" w:rsidP="00214E4F"/>
    <w:p w14:paraId="77F4284E" w14:textId="49D80A68" w:rsidR="00214E4F" w:rsidRDefault="00214E4F" w:rsidP="00214E4F">
      <w:pPr>
        <w:keepNext/>
      </w:pPr>
      <w:r>
        <w:t>Rep. W. NEWTON, from the Committee on Judiciary, submitted a favorable report on:</w:t>
      </w:r>
    </w:p>
    <w:p w14:paraId="6294AF3D" w14:textId="77777777" w:rsidR="00214E4F" w:rsidRDefault="00214E4F" w:rsidP="00214E4F">
      <w:pPr>
        <w:keepNext/>
      </w:pPr>
      <w:bookmarkStart w:id="37" w:name="include_clip_start_52"/>
      <w:bookmarkEnd w:id="37"/>
    </w:p>
    <w:p w14:paraId="3B1A2186" w14:textId="77777777" w:rsidR="00214E4F" w:rsidRDefault="00214E4F" w:rsidP="00214E4F">
      <w:pPr>
        <w:keepNext/>
      </w:pPr>
      <w:r>
        <w:t>H. 4589 -- Reps. G. M. Smith, Robbins, Murphy, Gatch and Brewer: 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1E2B4478" w14:textId="7484E705" w:rsidR="00214E4F" w:rsidRDefault="00214E4F" w:rsidP="00214E4F">
      <w:bookmarkStart w:id="38" w:name="include_clip_end_52"/>
      <w:bookmarkEnd w:id="38"/>
      <w:r>
        <w:t>Ordered for consideration tomorrow.</w:t>
      </w:r>
    </w:p>
    <w:p w14:paraId="6CCCD802" w14:textId="77777777" w:rsidR="00214E4F" w:rsidRDefault="00214E4F" w:rsidP="00214E4F"/>
    <w:p w14:paraId="35957312" w14:textId="263D6E3F" w:rsidR="00214E4F" w:rsidRDefault="00214E4F" w:rsidP="00214E4F">
      <w:pPr>
        <w:keepNext/>
      </w:pPr>
      <w:r>
        <w:t>Rep. W. NEWTON, from the Committee on Judiciary, submitted a favorable report with amendments on:</w:t>
      </w:r>
    </w:p>
    <w:p w14:paraId="1F210CCD" w14:textId="77777777" w:rsidR="00214E4F" w:rsidRDefault="00214E4F" w:rsidP="00214E4F">
      <w:pPr>
        <w:keepNext/>
      </w:pPr>
      <w:bookmarkStart w:id="39" w:name="include_clip_start_54"/>
      <w:bookmarkEnd w:id="39"/>
    </w:p>
    <w:p w14:paraId="01BAA3D5" w14:textId="77777777" w:rsidR="00214E4F" w:rsidRDefault="00214E4F" w:rsidP="00214E4F">
      <w:pPr>
        <w:keepNext/>
      </w:pPr>
      <w:r>
        <w:t>H. 5066 -- Reps. Elliott, G. M. Smith, W. Newton, Bailey, Wheeler, T. Moore, Taylor, Hixon, Oremus, Blackwell, Schuessler, Stavrinakis and Wetmore: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338C72CC" w14:textId="702BC9CA" w:rsidR="00214E4F" w:rsidRDefault="00214E4F" w:rsidP="00214E4F">
      <w:bookmarkStart w:id="40" w:name="include_clip_end_54"/>
      <w:bookmarkEnd w:id="40"/>
      <w:r>
        <w:t>Ordered for consideration tomorrow.</w:t>
      </w:r>
    </w:p>
    <w:p w14:paraId="403EA36E" w14:textId="77777777" w:rsidR="00214E4F" w:rsidRDefault="00214E4F" w:rsidP="00214E4F"/>
    <w:p w14:paraId="1B528D85" w14:textId="1BA5F520" w:rsidR="00214E4F" w:rsidRDefault="00214E4F" w:rsidP="00214E4F">
      <w:pPr>
        <w:keepNext/>
      </w:pPr>
      <w:r>
        <w:t>Rep. DAVIS, from the Committee on Medical, Military, Public and Municipal Affairs, submitted a favorable report on:</w:t>
      </w:r>
    </w:p>
    <w:p w14:paraId="1F6B45AD" w14:textId="77777777" w:rsidR="00214E4F" w:rsidRDefault="00214E4F" w:rsidP="00214E4F">
      <w:pPr>
        <w:keepNext/>
      </w:pPr>
      <w:bookmarkStart w:id="41" w:name="include_clip_start_56"/>
      <w:bookmarkEnd w:id="41"/>
    </w:p>
    <w:p w14:paraId="62400EA5" w14:textId="77777777" w:rsidR="00214E4F" w:rsidRDefault="00214E4F" w:rsidP="00214E4F">
      <w:pPr>
        <w:keepNext/>
      </w:pPr>
      <w:r>
        <w:t>H. 4817 -- Rep. West: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11C17C9C" w14:textId="4E7EB339" w:rsidR="00214E4F" w:rsidRDefault="00214E4F" w:rsidP="00214E4F">
      <w:bookmarkStart w:id="42" w:name="include_clip_end_56"/>
      <w:bookmarkEnd w:id="42"/>
      <w:r>
        <w:t>Ordered for consideration tomorrow.</w:t>
      </w:r>
    </w:p>
    <w:p w14:paraId="4C394358" w14:textId="2F9BA8B7" w:rsidR="00214E4F" w:rsidRDefault="00214E4F" w:rsidP="00214E4F">
      <w:pPr>
        <w:keepNext/>
      </w:pPr>
      <w:r>
        <w:t>Rep. DAVIS, from the Committee on Medical, Military, Public and Municipal Affairs, submitted a favorable report with amendments on:</w:t>
      </w:r>
    </w:p>
    <w:p w14:paraId="0A3DE5F3" w14:textId="77777777" w:rsidR="00214E4F" w:rsidRDefault="00214E4F" w:rsidP="00214E4F">
      <w:pPr>
        <w:keepNext/>
      </w:pPr>
      <w:bookmarkStart w:id="43" w:name="include_clip_start_58"/>
      <w:bookmarkEnd w:id="43"/>
    </w:p>
    <w:p w14:paraId="2B35BB47" w14:textId="77777777" w:rsidR="00214E4F" w:rsidRDefault="00214E4F" w:rsidP="00214E4F">
      <w:pPr>
        <w:keepNext/>
      </w:pPr>
      <w:r>
        <w:t>H. 4552 -- Reps. Pendarvis, Clyburn, Henegan, M. M. Smith, B. L. Cox, Robbins, Brewer and King: A BILL TO AMEND THE SOUTH CAROLINA CODE OF LAWS BY AMENDING SECTION 31-12-30, RELATING TO REDEVELOPMENT OF FEDERAL MILITARY INSTALLATIONS DEFINITIONS, SO AS TO PROVIDE THAT A REDEVELOPMENT PROJECT INCLUDES CERTAIN AFFORDABLE HOUSING PROJECTS.</w:t>
      </w:r>
    </w:p>
    <w:p w14:paraId="151BAB75" w14:textId="475E6DD5" w:rsidR="00214E4F" w:rsidRDefault="00214E4F" w:rsidP="00214E4F">
      <w:bookmarkStart w:id="44" w:name="include_clip_end_58"/>
      <w:bookmarkEnd w:id="44"/>
      <w:r>
        <w:t>Ordered for consideration tomorrow.</w:t>
      </w:r>
    </w:p>
    <w:p w14:paraId="30701052" w14:textId="77777777" w:rsidR="00214E4F" w:rsidRDefault="00214E4F" w:rsidP="00214E4F"/>
    <w:p w14:paraId="616DA2DC" w14:textId="64362312" w:rsidR="00214E4F" w:rsidRDefault="00214E4F" w:rsidP="00214E4F">
      <w:pPr>
        <w:keepNext/>
      </w:pPr>
      <w:r>
        <w:t>Rep. DAVIS, from the Committee on Medical, Military, Public and Municipal Affairs, submitted a favorable report with amendments on:</w:t>
      </w:r>
    </w:p>
    <w:p w14:paraId="2BF8FAA3" w14:textId="77777777" w:rsidR="00214E4F" w:rsidRDefault="00214E4F" w:rsidP="00214E4F">
      <w:pPr>
        <w:keepNext/>
      </w:pPr>
      <w:bookmarkStart w:id="45" w:name="include_clip_start_60"/>
      <w:bookmarkEnd w:id="45"/>
    </w:p>
    <w:p w14:paraId="78ADD5F5" w14:textId="77777777" w:rsidR="00214E4F" w:rsidRDefault="00214E4F" w:rsidP="00214E4F">
      <w:pPr>
        <w:keepNext/>
      </w:pPr>
      <w:r>
        <w:t>H. 4333 -- Reps. M. M. Smith, King, Davis, Pace, B. L. Cox and McDaniel: 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04E12F62" w14:textId="3FF5FDD5" w:rsidR="00214E4F" w:rsidRDefault="00214E4F" w:rsidP="00214E4F">
      <w:bookmarkStart w:id="46" w:name="include_clip_end_60"/>
      <w:bookmarkEnd w:id="46"/>
      <w:r>
        <w:t>Ordered for consideration tomorrow.</w:t>
      </w:r>
    </w:p>
    <w:p w14:paraId="35A8F5D8" w14:textId="77777777" w:rsidR="00214E4F" w:rsidRDefault="00214E4F" w:rsidP="00214E4F"/>
    <w:p w14:paraId="5B3F9348" w14:textId="6CFD69D7" w:rsidR="00214E4F" w:rsidRDefault="00214E4F" w:rsidP="00214E4F">
      <w:pPr>
        <w:keepNext/>
      </w:pPr>
      <w:r>
        <w:t>Rep. DAVIS, from the Committee on Medical, Military, Public and Municipal Affairs, submitted a favorable report with amendments on:</w:t>
      </w:r>
    </w:p>
    <w:p w14:paraId="4060EF39" w14:textId="77777777" w:rsidR="00214E4F" w:rsidRDefault="00214E4F" w:rsidP="00214E4F">
      <w:pPr>
        <w:keepNext/>
      </w:pPr>
      <w:bookmarkStart w:id="47" w:name="include_clip_start_62"/>
      <w:bookmarkEnd w:id="47"/>
    </w:p>
    <w:p w14:paraId="464C9740" w14:textId="77777777" w:rsidR="00214E4F" w:rsidRDefault="00214E4F" w:rsidP="00214E4F">
      <w:pPr>
        <w:keepNext/>
      </w:pPr>
      <w:r>
        <w:t>H. 4680 -- Reps. M. M. Smith, Henegan, Hartnett, Lawson, Moss, Kilmartin, White, Bauer, Sessions, Pope, Felder, Ligon, Guffey, O'Neal, Hardee, Leber, Gilliard, Rivers and King: A BILL TO AMEND THE SOUTH CAROLINA CODE OF LAWS BY AMENDING SECTION 23-9-197, RELATING TO THE FIREFIGHTER CANCER HEALTH CARE BENEFIT PLAN, SO AS TO REVISE THE DEFINITION OF THE TERM "FIREFIGHTER" TO PROVIDE THE TERM INCLUDES CERTAIN NONRESIDENTS OF THIS STATE.</w:t>
      </w:r>
    </w:p>
    <w:p w14:paraId="3146F1F7" w14:textId="0353425A" w:rsidR="00214E4F" w:rsidRDefault="00214E4F" w:rsidP="00214E4F">
      <w:bookmarkStart w:id="48" w:name="include_clip_end_62"/>
      <w:bookmarkEnd w:id="48"/>
      <w:r>
        <w:t>Ordered for consideration tomorrow.</w:t>
      </w:r>
    </w:p>
    <w:p w14:paraId="29CF8026" w14:textId="77777777" w:rsidR="00214E4F" w:rsidRDefault="00214E4F" w:rsidP="00214E4F"/>
    <w:p w14:paraId="3717C8CE" w14:textId="7E159185" w:rsidR="00214E4F" w:rsidRDefault="00214E4F" w:rsidP="00214E4F">
      <w:pPr>
        <w:keepNext/>
      </w:pPr>
      <w:r>
        <w:t>Rep. DAVIS, from the Committee on Medical, Military, Public and Municipal Affairs, submitted a favorable report on:</w:t>
      </w:r>
    </w:p>
    <w:p w14:paraId="7B2F026A" w14:textId="77777777" w:rsidR="00214E4F" w:rsidRDefault="00214E4F" w:rsidP="00214E4F">
      <w:pPr>
        <w:keepNext/>
      </w:pPr>
      <w:bookmarkStart w:id="49" w:name="include_clip_start_64"/>
      <w:bookmarkEnd w:id="49"/>
    </w:p>
    <w:p w14:paraId="06186C3F" w14:textId="77777777" w:rsidR="00214E4F" w:rsidRDefault="00214E4F" w:rsidP="00214E4F">
      <w:pPr>
        <w:keepNext/>
      </w:pPr>
      <w:r>
        <w:t>H. 4365 -- Reps. Gilliam, Wetmore, Cobb-Hunter, Henegan and Guffey: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73AEEBC1" w14:textId="71FD5FE9" w:rsidR="00214E4F" w:rsidRDefault="00214E4F" w:rsidP="00214E4F">
      <w:bookmarkStart w:id="50" w:name="include_clip_end_64"/>
      <w:bookmarkEnd w:id="50"/>
      <w:r>
        <w:t>Ordered for consideration tomorrow.</w:t>
      </w:r>
    </w:p>
    <w:p w14:paraId="06A6638E" w14:textId="77777777" w:rsidR="00214E4F" w:rsidRDefault="00214E4F" w:rsidP="00214E4F"/>
    <w:p w14:paraId="6C505968" w14:textId="18DA7447" w:rsidR="00214E4F" w:rsidRDefault="00214E4F" w:rsidP="00214E4F">
      <w:pPr>
        <w:keepNext/>
      </w:pPr>
      <w:r>
        <w:t>Rep. DAVIS, from the Committee on Medical, Military, Public and Municipal Affairs, submitted a favorable report with amendments on:</w:t>
      </w:r>
    </w:p>
    <w:p w14:paraId="5619F146" w14:textId="77777777" w:rsidR="00214E4F" w:rsidRDefault="00214E4F" w:rsidP="00214E4F">
      <w:pPr>
        <w:keepNext/>
      </w:pPr>
      <w:bookmarkStart w:id="51" w:name="include_clip_start_66"/>
      <w:bookmarkEnd w:id="51"/>
    </w:p>
    <w:p w14:paraId="5B6B95F7" w14:textId="20D8607A" w:rsidR="00214E4F" w:rsidRDefault="00214E4F" w:rsidP="00214E4F">
      <w:pPr>
        <w:keepNext/>
      </w:pPr>
      <w:r>
        <w:t>H. 3988 -- Reps. Davis, M. M. Smith, B. J. Cox, Pedalino and Forrest: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w:t>
      </w:r>
      <w:r w:rsidR="001E2AE0">
        <w:t>-</w:t>
      </w:r>
      <w:r>
        <w:t xml:space="preserve"> ADMINISTERED VACCINES COMMITTEE, SO AS TO RENAME THE COMMITTEE AS THE </w:t>
      </w:r>
      <w:r w:rsidR="001E2AE0">
        <w:t>“</w:t>
      </w:r>
      <w:r>
        <w:t>JOINT PHARMACIST ACCESS COMMITTEE</w:t>
      </w:r>
      <w:r w:rsidR="001E2AE0">
        <w:t>”</w:t>
      </w:r>
      <w:r>
        <w:t xml:space="preserv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4398D5BA" w14:textId="49650709" w:rsidR="00214E4F" w:rsidRDefault="00214E4F" w:rsidP="00214E4F">
      <w:bookmarkStart w:id="52" w:name="include_clip_end_66"/>
      <w:bookmarkEnd w:id="52"/>
      <w:r>
        <w:t>Ordered for consideration tomorrow.</w:t>
      </w:r>
    </w:p>
    <w:p w14:paraId="7C14F526" w14:textId="77777777" w:rsidR="00214E4F" w:rsidRDefault="00214E4F" w:rsidP="00214E4F"/>
    <w:p w14:paraId="6673F2AA" w14:textId="09314279" w:rsidR="00214E4F" w:rsidRDefault="00214E4F" w:rsidP="00214E4F">
      <w:pPr>
        <w:keepNext/>
        <w:jc w:val="center"/>
        <w:rPr>
          <w:b/>
        </w:rPr>
      </w:pPr>
      <w:r w:rsidRPr="00214E4F">
        <w:rPr>
          <w:b/>
        </w:rPr>
        <w:t>HOUSE RESOLUTION</w:t>
      </w:r>
    </w:p>
    <w:p w14:paraId="59FFC1E5" w14:textId="43BE54C5" w:rsidR="00214E4F" w:rsidRDefault="00214E4F" w:rsidP="00214E4F">
      <w:pPr>
        <w:keepNext/>
      </w:pPr>
      <w:r>
        <w:t>The following was introduced:</w:t>
      </w:r>
    </w:p>
    <w:p w14:paraId="297A39D5" w14:textId="77777777" w:rsidR="00214E4F" w:rsidRDefault="00214E4F" w:rsidP="00214E4F">
      <w:pPr>
        <w:keepNext/>
      </w:pPr>
      <w:bookmarkStart w:id="53" w:name="include_clip_start_69"/>
      <w:bookmarkEnd w:id="53"/>
    </w:p>
    <w:p w14:paraId="112F0A85" w14:textId="77777777" w:rsidR="00214E4F" w:rsidRDefault="00214E4F" w:rsidP="00214E4F">
      <w:r>
        <w:t>H. 5162 -- Reps. Hartnett,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DR. CHARLES PINCKNEY DARBY, JR., OF CHARLESTON COUNTY AND TO EXTEND DEEPEST SYMPATHY TO HIS LARGE AND LOVING FAMILY AND HIS MANY FRIENDS.</w:t>
      </w:r>
    </w:p>
    <w:p w14:paraId="22235492" w14:textId="023D9FFB" w:rsidR="00214E4F" w:rsidRDefault="00214E4F" w:rsidP="00214E4F">
      <w:bookmarkStart w:id="54" w:name="include_clip_end_69"/>
      <w:bookmarkEnd w:id="54"/>
    </w:p>
    <w:p w14:paraId="7FD761E7" w14:textId="04D3E577" w:rsidR="00214E4F" w:rsidRDefault="00214E4F" w:rsidP="00214E4F">
      <w:r>
        <w:t>The Resolution was adopted.</w:t>
      </w:r>
    </w:p>
    <w:p w14:paraId="120A7000" w14:textId="77777777" w:rsidR="00214E4F" w:rsidRDefault="00214E4F" w:rsidP="00214E4F"/>
    <w:p w14:paraId="3FD41522" w14:textId="463B7D29" w:rsidR="00214E4F" w:rsidRDefault="00214E4F" w:rsidP="00214E4F">
      <w:pPr>
        <w:keepNext/>
        <w:jc w:val="center"/>
        <w:rPr>
          <w:b/>
        </w:rPr>
      </w:pPr>
      <w:r w:rsidRPr="00214E4F">
        <w:rPr>
          <w:b/>
        </w:rPr>
        <w:t>HOUSE RESOLUTION</w:t>
      </w:r>
    </w:p>
    <w:p w14:paraId="17F7AF7F" w14:textId="14144806" w:rsidR="00214E4F" w:rsidRDefault="00214E4F" w:rsidP="00214E4F">
      <w:pPr>
        <w:keepNext/>
      </w:pPr>
      <w:r>
        <w:t>The following was introduced:</w:t>
      </w:r>
    </w:p>
    <w:p w14:paraId="435F9F67" w14:textId="77777777" w:rsidR="00214E4F" w:rsidRDefault="00214E4F" w:rsidP="00214E4F">
      <w:pPr>
        <w:keepNext/>
      </w:pPr>
      <w:bookmarkStart w:id="55" w:name="include_clip_start_72"/>
      <w:bookmarkEnd w:id="55"/>
    </w:p>
    <w:p w14:paraId="6E56131F" w14:textId="77777777" w:rsidR="00214E4F" w:rsidRDefault="00214E4F" w:rsidP="00214E4F">
      <w:r>
        <w:t>H. 5163 -- Reps. McDaniel, Alexander, Anderson, Bamberg, Bauer, Clyburn, Dillard, Garvin, Gilliard, Guffey, Hart, Henderson-Myers, Henegan, Hosey, Howard, Jefferson, J. L. Johnson, W. Jones, King, J. Moore, Pendarvis, Rivers, Rutherford, Sessions, Thigpen,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SHIRLEY CALDWELL PRIDE FOR HER CONTRIBUTION TO EQUAL OPPORTUNITY FOR EMPLOYMENT IN THE PALMETTO STATE AND TO EXPRESS APPRECIATION FOR HER STORIED CAREER IN STATE GOVERNMENT.</w:t>
      </w:r>
    </w:p>
    <w:p w14:paraId="67BEC8C3" w14:textId="4E27F7B1" w:rsidR="00214E4F" w:rsidRDefault="00214E4F" w:rsidP="00214E4F">
      <w:bookmarkStart w:id="56" w:name="include_clip_end_72"/>
      <w:bookmarkEnd w:id="56"/>
    </w:p>
    <w:p w14:paraId="6959A648" w14:textId="2F4D19DC" w:rsidR="00214E4F" w:rsidRDefault="00214E4F" w:rsidP="00214E4F">
      <w:r>
        <w:t>The Resolution was adopted.</w:t>
      </w:r>
    </w:p>
    <w:p w14:paraId="7A7CDEEB" w14:textId="77777777" w:rsidR="00214E4F" w:rsidRDefault="00214E4F" w:rsidP="00214E4F"/>
    <w:p w14:paraId="21230930" w14:textId="58244C4E" w:rsidR="00214E4F" w:rsidRDefault="00214E4F" w:rsidP="00214E4F">
      <w:pPr>
        <w:keepNext/>
        <w:jc w:val="center"/>
        <w:rPr>
          <w:b/>
        </w:rPr>
      </w:pPr>
      <w:r w:rsidRPr="00214E4F">
        <w:rPr>
          <w:b/>
        </w:rPr>
        <w:t>HOUSE RESOLUTION</w:t>
      </w:r>
    </w:p>
    <w:p w14:paraId="4D01136A" w14:textId="3D52AA3E" w:rsidR="00214E4F" w:rsidRDefault="00214E4F" w:rsidP="00214E4F">
      <w:pPr>
        <w:keepNext/>
      </w:pPr>
      <w:r>
        <w:t>The following was introduced:</w:t>
      </w:r>
    </w:p>
    <w:p w14:paraId="41F1DF4E" w14:textId="77777777" w:rsidR="00214E4F" w:rsidRDefault="00214E4F" w:rsidP="00214E4F">
      <w:pPr>
        <w:keepNext/>
      </w:pPr>
      <w:bookmarkStart w:id="57" w:name="include_clip_start_75"/>
      <w:bookmarkEnd w:id="57"/>
    </w:p>
    <w:p w14:paraId="44798AC6" w14:textId="77777777" w:rsidR="00214E4F" w:rsidRDefault="00214E4F" w:rsidP="00214E4F">
      <w:r>
        <w:t>H. 5165 -- Reps. Ott, Alexander, Anderson, Bamberg, Bauer, Clyburn, Dillard, Garvin, Gilliard, Guffey, Hart, Henderson-Myers, Henegan, Hosey, Howard, Jefferson, J. L. Johnson, W. Jones, King, McDaniel, J. Moore, Pendarvis, Rivers, Rutherford, Sessions, Thigpen, Weeks, Williams, Pope,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Pace, Pedalino, Robbins, Rose, Sandifer, Schuessler, G. M. Smith, M. M. Smith, Stavrinakis, Taylor, Thayer, Trantham, Vaughan, West, Wetmore, Wheeler, White, Whitmire, Willis, Wooten and Yow: A HOUSE RESOLUTION TO RECOGNIZE AND HONOR STANLEY MYERS FOR HIS MANY ACCOMPLISHMENTS AND CONTRIBUTIONS TO THE STATE OF SOUTH CAROLINA AND TO THE UNITED STATES OF AMERICA.</w:t>
      </w:r>
    </w:p>
    <w:p w14:paraId="3C0490B2" w14:textId="2A2E121C" w:rsidR="00214E4F" w:rsidRDefault="00214E4F" w:rsidP="00214E4F">
      <w:bookmarkStart w:id="58" w:name="include_clip_end_75"/>
      <w:bookmarkEnd w:id="58"/>
    </w:p>
    <w:p w14:paraId="3B0680A1" w14:textId="0381833F" w:rsidR="00214E4F" w:rsidRDefault="00214E4F" w:rsidP="00214E4F">
      <w:r>
        <w:t>The Resolution was adopted.</w:t>
      </w:r>
    </w:p>
    <w:p w14:paraId="5934D5D1" w14:textId="77777777" w:rsidR="00214E4F" w:rsidRDefault="00214E4F" w:rsidP="00214E4F"/>
    <w:p w14:paraId="7E85162F" w14:textId="52B0FEA3" w:rsidR="00214E4F" w:rsidRDefault="00214E4F" w:rsidP="00214E4F">
      <w:pPr>
        <w:keepNext/>
        <w:jc w:val="center"/>
        <w:rPr>
          <w:b/>
        </w:rPr>
      </w:pPr>
      <w:r w:rsidRPr="00214E4F">
        <w:rPr>
          <w:b/>
        </w:rPr>
        <w:t>HOUSE RESOLUTION</w:t>
      </w:r>
    </w:p>
    <w:p w14:paraId="1A9B6405" w14:textId="5658CF15" w:rsidR="00214E4F" w:rsidRDefault="00214E4F" w:rsidP="00214E4F">
      <w:pPr>
        <w:keepNext/>
      </w:pPr>
      <w:r>
        <w:t>The following was introduced:</w:t>
      </w:r>
    </w:p>
    <w:p w14:paraId="1F35AE4E" w14:textId="77777777" w:rsidR="00214E4F" w:rsidRDefault="00214E4F" w:rsidP="00214E4F">
      <w:pPr>
        <w:keepNext/>
      </w:pPr>
      <w:bookmarkStart w:id="59" w:name="include_clip_start_78"/>
      <w:bookmarkEnd w:id="59"/>
    </w:p>
    <w:p w14:paraId="2DE62B37" w14:textId="77777777" w:rsidR="00214E4F" w:rsidRDefault="00214E4F" w:rsidP="00214E4F">
      <w:r>
        <w:t>H. 5166 --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REVEREND EUGENE RUSH, JR., PASTOR OF PLEASANT HILL MISSIONARY CHURCH, UPON THE OCCASION OF HIS RETIREMENT AFTER NINETEEN YEARS OF SIGNIFICANT SERVICE, AND TO WISH HIM CONTINUED SUCCESS AND HAPPINESS IN ALL HIS FUTURE ENDEAVORS.</w:t>
      </w:r>
    </w:p>
    <w:p w14:paraId="213B6A64" w14:textId="3303A538" w:rsidR="00214E4F" w:rsidRDefault="00214E4F" w:rsidP="00214E4F">
      <w:bookmarkStart w:id="60" w:name="include_clip_end_78"/>
      <w:bookmarkEnd w:id="60"/>
    </w:p>
    <w:p w14:paraId="1AE25F93" w14:textId="797944C5" w:rsidR="00214E4F" w:rsidRDefault="00214E4F" w:rsidP="00214E4F">
      <w:r>
        <w:t>The Resolution was adopted.</w:t>
      </w:r>
    </w:p>
    <w:p w14:paraId="69E24D9F" w14:textId="77777777" w:rsidR="00214E4F" w:rsidRDefault="00214E4F" w:rsidP="00214E4F"/>
    <w:p w14:paraId="172F941F" w14:textId="1752261B" w:rsidR="00214E4F" w:rsidRDefault="00214E4F" w:rsidP="00214E4F">
      <w:pPr>
        <w:keepNext/>
        <w:jc w:val="center"/>
        <w:rPr>
          <w:b/>
        </w:rPr>
      </w:pPr>
      <w:r w:rsidRPr="00214E4F">
        <w:rPr>
          <w:b/>
        </w:rPr>
        <w:t>HOUSE RESOLUTION</w:t>
      </w:r>
    </w:p>
    <w:p w14:paraId="3EE95A9A" w14:textId="19459CA4" w:rsidR="00214E4F" w:rsidRDefault="00214E4F" w:rsidP="00214E4F">
      <w:pPr>
        <w:keepNext/>
      </w:pPr>
      <w:r>
        <w:t>The following was introduced:</w:t>
      </w:r>
    </w:p>
    <w:p w14:paraId="64B24B4C" w14:textId="77777777" w:rsidR="00214E4F" w:rsidRDefault="00214E4F" w:rsidP="00214E4F">
      <w:pPr>
        <w:keepNext/>
      </w:pPr>
      <w:bookmarkStart w:id="61" w:name="include_clip_start_81"/>
      <w:bookmarkEnd w:id="61"/>
    </w:p>
    <w:p w14:paraId="6AD26F26" w14:textId="77777777" w:rsidR="00214E4F" w:rsidRDefault="00214E4F" w:rsidP="00214E4F">
      <w:r>
        <w:t>H. 5167 -- Reps. Erickson, Bradley, Hager, J. L. Johnson, Calhoon, Cromer, Hartnett, A. M. Morgan, Garvin, Landing, Alexander, S. Jones, Rivers, Gilliam, McGinnis, Kilmartin, Vaughan, Anderson, Atkinson, Bailey, Ballentine, Bamberg, Bannister, Bauer, Beach, Bernstein, Blackwell, Brewer, Brittain, Burns, Bustos, Carter, Caskey, Chapman, Chumley, Clyburn, Cobb-Hunter, Collins, Connell, B. J. Cox, B. L. Cox, Crawford, Davis, Dillard, Elliott, Felder, Forrest, Gagnon, Gatch, Gibson, Gilliard, Guest, Guffey, Haddon, Hardee, Harris, Hart, Hayes, Henderson-Myers, Henegan, Herbkersman, Hewitt, Hiott, Hixon, Hosey, Howard, Hyde, Jefferson, J. E. Johnson, W. Jones, Jordan, King, Kirby, Lawson, Leber, Ligon, Long, Lowe, Magnuson, May, McCabe, McCravy, McDaniel, Mitchell, J. Moore, T. Moore, T. A. Morgan, Moss, Murphy, Neese, B. Newton, W. Newton, Nutt, O'Neal, Oremus, Ott, Pace, Pedalino, Pendarvis, Pope, Robbins, Rose, Rutherford, Sandifer, Schuessler, Sessions, G. M. Smith, M. M. Smith, Stavrinakis, Taylor, Thayer, Thigpen, Trantham, Weeks, West, Wetmore, Wheeler, White, Whitmire, Williams, Willis, Wooten and Yow: A HOUSE RESOLUTION TO RECOGNIZE AND HONOR EVANS DAVIS MCNAIR OF RICHLAND COUNTY FOR HIS NOTEWORTHY ACHIEVEMENTS IN THE BOY SCOUTS OF AMERICA AND TO CONGRATULATE HIM UPON ACHIEVING THE PRESTIGIOUS RANK OF EAGLE SCOUT, THE HIGHEST AWARD IN SCOUTING.</w:t>
      </w:r>
    </w:p>
    <w:p w14:paraId="20E00749" w14:textId="70C90504" w:rsidR="00214E4F" w:rsidRDefault="00214E4F" w:rsidP="00214E4F">
      <w:bookmarkStart w:id="62" w:name="include_clip_end_81"/>
      <w:bookmarkEnd w:id="62"/>
    </w:p>
    <w:p w14:paraId="41A4042A" w14:textId="4C40A6CF" w:rsidR="00214E4F" w:rsidRDefault="00214E4F" w:rsidP="00214E4F">
      <w:r>
        <w:t>The Resolution was adopted.</w:t>
      </w:r>
    </w:p>
    <w:p w14:paraId="7090E87E" w14:textId="77777777" w:rsidR="00214E4F" w:rsidRDefault="00214E4F" w:rsidP="00214E4F"/>
    <w:p w14:paraId="23444FB6" w14:textId="0EB2C0E7" w:rsidR="00214E4F" w:rsidRDefault="00214E4F" w:rsidP="00214E4F">
      <w:pPr>
        <w:keepNext/>
        <w:jc w:val="center"/>
        <w:rPr>
          <w:b/>
        </w:rPr>
      </w:pPr>
      <w:r w:rsidRPr="00214E4F">
        <w:rPr>
          <w:b/>
        </w:rPr>
        <w:t xml:space="preserve">INTRODUCTION OF BILLS  </w:t>
      </w:r>
    </w:p>
    <w:p w14:paraId="46EED8E2" w14:textId="7B729E73" w:rsidR="00214E4F" w:rsidRDefault="00214E4F" w:rsidP="00214E4F">
      <w:r>
        <w:t>The following Bills were introduced, read the first time, and referred to appropriate committees:</w:t>
      </w:r>
    </w:p>
    <w:p w14:paraId="1C3EE18B" w14:textId="77777777" w:rsidR="00214E4F" w:rsidRDefault="00214E4F" w:rsidP="00214E4F"/>
    <w:p w14:paraId="3855162D" w14:textId="77777777" w:rsidR="00214E4F" w:rsidRDefault="00214E4F" w:rsidP="00214E4F">
      <w:pPr>
        <w:keepNext/>
      </w:pPr>
      <w:bookmarkStart w:id="63" w:name="include_clip_start_85"/>
      <w:bookmarkEnd w:id="63"/>
      <w:r>
        <w:t>H. 5164 -- Reps. Erickson, G. M. Smith, Herbkersman, Hartnett, McGinnis, Pope, Schuessler, Bradley, Hager, Long, Vaughan, Bannister, Elliott, Willis, Yow, Hiott, Gilliam, Mitchell, Hardee, Whitmire, McCravy, W. Newton, B. Newton, Davis, Gagnon, Hixon, Lowe, Thayer and West: 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6BF692D2" w14:textId="334093B7" w:rsidR="00214E4F" w:rsidRDefault="00214E4F" w:rsidP="00214E4F">
      <w:bookmarkStart w:id="64" w:name="include_clip_end_85"/>
      <w:bookmarkEnd w:id="64"/>
      <w:r>
        <w:t>Referred to Committee on Education and Public Works</w:t>
      </w:r>
    </w:p>
    <w:p w14:paraId="0928422C" w14:textId="77777777" w:rsidR="00214E4F" w:rsidRDefault="00214E4F" w:rsidP="00214E4F"/>
    <w:p w14:paraId="1792E4C1" w14:textId="77777777" w:rsidR="00214E4F" w:rsidRDefault="00214E4F" w:rsidP="00214E4F">
      <w:pPr>
        <w:keepNext/>
      </w:pPr>
      <w:bookmarkStart w:id="65" w:name="include_clip_start_87"/>
      <w:bookmarkEnd w:id="65"/>
      <w:r>
        <w:t>H. 5168 -- Reps. Connell, Mitchell, B. Newton and Wheeler: 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77C078B5" w14:textId="39DB1EA1" w:rsidR="00214E4F" w:rsidRDefault="00214E4F" w:rsidP="00214E4F">
      <w:bookmarkStart w:id="66" w:name="include_clip_end_87"/>
      <w:bookmarkEnd w:id="66"/>
      <w:r>
        <w:t>On motion of Rep. CONNELL, with unanimous consent, the Bill was ordered placed on the Calendar without reference.</w:t>
      </w:r>
    </w:p>
    <w:p w14:paraId="06CF5F78" w14:textId="77777777" w:rsidR="00214E4F" w:rsidRDefault="00214E4F" w:rsidP="00214E4F"/>
    <w:p w14:paraId="0650EA37" w14:textId="77777777" w:rsidR="00214E4F" w:rsidRDefault="00214E4F" w:rsidP="00214E4F">
      <w:pPr>
        <w:keepNext/>
      </w:pPr>
      <w:bookmarkStart w:id="67" w:name="include_clip_start_89"/>
      <w:bookmarkEnd w:id="67"/>
      <w:r>
        <w:t>H. 5169 -- 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and Murphy: A BILL TO AMEND THE SOUTH CAROLINA CODE OF LAWS BY ADDING ARTICLE 3 TO CHAPTER 1, TITLE 46 BY ENACTING THE "FARMERS PROTECTION ACT" TO PREVENT DISCRIMINATION IN FINANCING AGAINST FARMERS.</w:t>
      </w:r>
    </w:p>
    <w:p w14:paraId="5800D8BE" w14:textId="69360583" w:rsidR="00214E4F" w:rsidRDefault="00214E4F" w:rsidP="00214E4F">
      <w:bookmarkStart w:id="68" w:name="include_clip_end_89"/>
      <w:bookmarkEnd w:id="68"/>
      <w:r>
        <w:t>Referred to Committee on Agriculture, Natural Resources and Environmental Affairs</w:t>
      </w:r>
    </w:p>
    <w:p w14:paraId="0382C464" w14:textId="77777777" w:rsidR="00214E4F" w:rsidRDefault="00214E4F" w:rsidP="00214E4F"/>
    <w:p w14:paraId="2D810734" w14:textId="7F3B23B4" w:rsidR="00214E4F" w:rsidRDefault="00214E4F" w:rsidP="00214E4F">
      <w:pPr>
        <w:keepNext/>
      </w:pPr>
      <w:bookmarkStart w:id="69" w:name="include_clip_start_91"/>
      <w:bookmarkEnd w:id="69"/>
      <w:r>
        <w:t>H. 5170 -- Reps. Pope, W. Newton, Caskey, Jordan, Bailey, Guffey, Wooten, Alexander, Bamberg, Wetmore, Wheeler, Bauer, Elliott, Connell, Pedalino, Hager, Crawford, Bradley, Schuessler, McDaniel, Cobb-Hunter, M. M. Smith, Taylor, B. L. Cox, Leber, Brittain, Sessions, T. Moore, Mitchell, Guest, Yow, Gatch, Thayer, West, Thigpen, King, J. E. Johnson, Magnuson, B. Newton, Ligon, Felder, McGinnis, Hardee, Hyde, Bannister, Bernstein, Blackwell, B. J. Cox, Dillard, Erickson, Forrest, Gagnon, Haddon, Herbkersman, Hixon, Pendarvis, Sandifer, G. M. Smith and Ott: A BILL TO AMEND THE SOUTH CAROLINA CODE OF LAWS BY AMENDING CHAPTER 19 OF TITLE 2, BY RENAMING THE CHAPTER THE "SOUTH CAROLINA JUDICIAL MERIT SELECTION COMMISSION, SCREENING AND ELECTION OF JUSTICES AND JUDGES", SO AS TO CREATE THE NEW SOUTH CAROLINA JUDICIAL MERIT SELECTION COMMISSION AND RESTRUCTURE THE PROCESS BY WHICH JUSTICES AND JUDGES ARE SCREENED AND ELECTED, TO PROVIDE FOR THE MEMBERSHIP OF THE COMMISSION AND ITS LIMITED TERMS, TO REQUIRE THE COMMISSION TO HAVE AN EXECUTIVE DIRECTOR AND OTHER NECESSARY STAFF, TO REQUIRE THE RELEASE OF ALL QUALIFIED JUDICIAL CANDIDATES, TO CREATE A COMBINED BAR AND CITIZENS' JUDICIAL QUALIFICATIONS COMMITTEE, TO CREATE A MIDTERM JUDICIAL BALLOT BOX REVIEW, TO GIVE DELEGATIONS THE AUTHORITY TO REJECT A MASTER-IN-EQUITY CANDIDATE IN ADDITION TO THE GOVERNOR'S AUTHORITY TO DO SO, TO CREATE A SUBCOMMITTEE OF THE COMMISSION TO SCREEN MAGISTRATE CANDIDATES BEFORE THE GOVERNOR APPOINTS, AMONG OTHER THINGS</w:t>
      </w:r>
      <w:r w:rsidR="001E2AE0">
        <w:t>,</w:t>
      </w:r>
      <w:r>
        <w:t xml:space="preserve"> AND TO MAKE OTHER CONFORMING CHANGES;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 BY AMENDING SECTION 22-3-10, RELATING TO THE CIVIL JURISDICTION OF THE MAGISTRATES COURT, SO AS TO INCREASE THE CIVIL JURISDICTION FROM SEVEN THOUSAND FIVE HUNDRED DOLLARS TO TWENTY-FIVE THOUSAND DOLLARS; AND BY AMENDING SECTION 22-3-550, RELATING TO MAGISTRATES COURT CRIMINAL JURISDICTION OVER MINOR OFFENSES, SO AS TO INCREASE THE PENALTY TO ONE YEAR AND INCREASE THE FINE OR FORFEITURE JURISDICTION FROM FIVE HUNDRED TO TWENTY-FIVE THOUSAND DOLLARS; AND TO DIRECT THE DEPARTMENT OF ADMINISTRATION TO CONDUCT AN ANALYSIS OF OFFICE SPACE AND OTHER RELEVANT INFORMATION AND REPORT TO THE GENERAL ASSEMBLY THE COSTS OF THE TRANSFER OF THE JUDICIAL MERIT SELECTION COMMISSION TO INDEPENDENT OFFICE SPACE WHEN IT CONVERTS TO THE SOUTH CAROLINA JUDICIAL MERIT SELECTION COMMISSION, AND TO PROVIDE THAT THE STAND</w:t>
      </w:r>
      <w:r w:rsidR="001E2AE0">
        <w:t>-</w:t>
      </w:r>
      <w:r>
        <w:t>ALONE, INDEPENDENT AGENCY MUST BE CREATED AND FUNCTIONAL BY JULY 1, 2025.</w:t>
      </w:r>
    </w:p>
    <w:p w14:paraId="18DEE426" w14:textId="49FE1654" w:rsidR="00214E4F" w:rsidRDefault="00214E4F" w:rsidP="00214E4F">
      <w:bookmarkStart w:id="70" w:name="include_clip_end_91"/>
      <w:bookmarkEnd w:id="70"/>
      <w:r>
        <w:t>Referred to Committee on Judiciary</w:t>
      </w:r>
    </w:p>
    <w:p w14:paraId="53EBDCC3" w14:textId="77777777" w:rsidR="00214E4F" w:rsidRDefault="00214E4F" w:rsidP="00214E4F"/>
    <w:p w14:paraId="63F05146" w14:textId="156ADFD8" w:rsidR="00214E4F" w:rsidRDefault="00214E4F" w:rsidP="00214E4F">
      <w:pPr>
        <w:keepNext/>
        <w:jc w:val="center"/>
        <w:rPr>
          <w:b/>
        </w:rPr>
      </w:pPr>
      <w:r w:rsidRPr="00214E4F">
        <w:rPr>
          <w:b/>
        </w:rPr>
        <w:t>ROLL CALL</w:t>
      </w:r>
    </w:p>
    <w:p w14:paraId="3BCBE5D2" w14:textId="77777777" w:rsidR="00214E4F" w:rsidRDefault="00214E4F" w:rsidP="00214E4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14E4F" w:rsidRPr="00214E4F" w14:paraId="4CB0E514" w14:textId="77777777" w:rsidTr="00214E4F">
        <w:trPr>
          <w:jc w:val="right"/>
        </w:trPr>
        <w:tc>
          <w:tcPr>
            <w:tcW w:w="2179" w:type="dxa"/>
            <w:shd w:val="clear" w:color="auto" w:fill="auto"/>
          </w:tcPr>
          <w:p w14:paraId="1851C16C" w14:textId="5C745EC6" w:rsidR="00214E4F" w:rsidRPr="00214E4F" w:rsidRDefault="00214E4F" w:rsidP="00214E4F">
            <w:pPr>
              <w:keepNext/>
              <w:ind w:firstLine="0"/>
            </w:pPr>
            <w:bookmarkStart w:id="71" w:name="vote_start94"/>
            <w:bookmarkEnd w:id="71"/>
            <w:r>
              <w:t>Alexander</w:t>
            </w:r>
          </w:p>
        </w:tc>
        <w:tc>
          <w:tcPr>
            <w:tcW w:w="2179" w:type="dxa"/>
            <w:shd w:val="clear" w:color="auto" w:fill="auto"/>
          </w:tcPr>
          <w:p w14:paraId="13761152" w14:textId="7764B5A8" w:rsidR="00214E4F" w:rsidRPr="00214E4F" w:rsidRDefault="00214E4F" w:rsidP="00214E4F">
            <w:pPr>
              <w:keepNext/>
              <w:ind w:firstLine="0"/>
            </w:pPr>
            <w:r>
              <w:t>Anderson</w:t>
            </w:r>
          </w:p>
        </w:tc>
        <w:tc>
          <w:tcPr>
            <w:tcW w:w="2180" w:type="dxa"/>
            <w:shd w:val="clear" w:color="auto" w:fill="auto"/>
          </w:tcPr>
          <w:p w14:paraId="33833C66" w14:textId="6D99E52A" w:rsidR="00214E4F" w:rsidRPr="00214E4F" w:rsidRDefault="00214E4F" w:rsidP="00214E4F">
            <w:pPr>
              <w:keepNext/>
              <w:ind w:firstLine="0"/>
            </w:pPr>
            <w:r>
              <w:t>Atkinson</w:t>
            </w:r>
          </w:p>
        </w:tc>
      </w:tr>
      <w:tr w:rsidR="00214E4F" w:rsidRPr="00214E4F" w14:paraId="4FB74564" w14:textId="77777777" w:rsidTr="00214E4F">
        <w:tblPrEx>
          <w:jc w:val="left"/>
        </w:tblPrEx>
        <w:tc>
          <w:tcPr>
            <w:tcW w:w="2179" w:type="dxa"/>
            <w:shd w:val="clear" w:color="auto" w:fill="auto"/>
          </w:tcPr>
          <w:p w14:paraId="395109CE" w14:textId="43F97544" w:rsidR="00214E4F" w:rsidRPr="00214E4F" w:rsidRDefault="00214E4F" w:rsidP="00214E4F">
            <w:pPr>
              <w:ind w:firstLine="0"/>
            </w:pPr>
            <w:r>
              <w:t>Bailey</w:t>
            </w:r>
          </w:p>
        </w:tc>
        <w:tc>
          <w:tcPr>
            <w:tcW w:w="2179" w:type="dxa"/>
            <w:shd w:val="clear" w:color="auto" w:fill="auto"/>
          </w:tcPr>
          <w:p w14:paraId="74F1FFFF" w14:textId="54149907" w:rsidR="00214E4F" w:rsidRPr="00214E4F" w:rsidRDefault="00214E4F" w:rsidP="00214E4F">
            <w:pPr>
              <w:ind w:firstLine="0"/>
            </w:pPr>
            <w:r>
              <w:t>Ballentine</w:t>
            </w:r>
          </w:p>
        </w:tc>
        <w:tc>
          <w:tcPr>
            <w:tcW w:w="2180" w:type="dxa"/>
            <w:shd w:val="clear" w:color="auto" w:fill="auto"/>
          </w:tcPr>
          <w:p w14:paraId="02F6C384" w14:textId="353F8DE4" w:rsidR="00214E4F" w:rsidRPr="00214E4F" w:rsidRDefault="00214E4F" w:rsidP="00214E4F">
            <w:pPr>
              <w:ind w:firstLine="0"/>
            </w:pPr>
            <w:r>
              <w:t>Bamberg</w:t>
            </w:r>
          </w:p>
        </w:tc>
      </w:tr>
      <w:tr w:rsidR="00214E4F" w:rsidRPr="00214E4F" w14:paraId="090776CF" w14:textId="77777777" w:rsidTr="00214E4F">
        <w:tblPrEx>
          <w:jc w:val="left"/>
        </w:tblPrEx>
        <w:tc>
          <w:tcPr>
            <w:tcW w:w="2179" w:type="dxa"/>
            <w:shd w:val="clear" w:color="auto" w:fill="auto"/>
          </w:tcPr>
          <w:p w14:paraId="44EDEE23" w14:textId="62333054" w:rsidR="00214E4F" w:rsidRPr="00214E4F" w:rsidRDefault="00214E4F" w:rsidP="00214E4F">
            <w:pPr>
              <w:ind w:firstLine="0"/>
            </w:pPr>
            <w:r>
              <w:t>Bannister</w:t>
            </w:r>
          </w:p>
        </w:tc>
        <w:tc>
          <w:tcPr>
            <w:tcW w:w="2179" w:type="dxa"/>
            <w:shd w:val="clear" w:color="auto" w:fill="auto"/>
          </w:tcPr>
          <w:p w14:paraId="76D59944" w14:textId="60D1F1D0" w:rsidR="00214E4F" w:rsidRPr="00214E4F" w:rsidRDefault="00214E4F" w:rsidP="00214E4F">
            <w:pPr>
              <w:ind w:firstLine="0"/>
            </w:pPr>
            <w:r>
              <w:t>Bauer</w:t>
            </w:r>
          </w:p>
        </w:tc>
        <w:tc>
          <w:tcPr>
            <w:tcW w:w="2180" w:type="dxa"/>
            <w:shd w:val="clear" w:color="auto" w:fill="auto"/>
          </w:tcPr>
          <w:p w14:paraId="7B65BCC3" w14:textId="71369698" w:rsidR="00214E4F" w:rsidRPr="00214E4F" w:rsidRDefault="00214E4F" w:rsidP="00214E4F">
            <w:pPr>
              <w:ind w:firstLine="0"/>
            </w:pPr>
            <w:r>
              <w:t>Beach</w:t>
            </w:r>
          </w:p>
        </w:tc>
      </w:tr>
      <w:tr w:rsidR="00214E4F" w:rsidRPr="00214E4F" w14:paraId="4CCBD1C5" w14:textId="77777777" w:rsidTr="00214E4F">
        <w:tblPrEx>
          <w:jc w:val="left"/>
        </w:tblPrEx>
        <w:tc>
          <w:tcPr>
            <w:tcW w:w="2179" w:type="dxa"/>
            <w:shd w:val="clear" w:color="auto" w:fill="auto"/>
          </w:tcPr>
          <w:p w14:paraId="7E65A150" w14:textId="563C43D9" w:rsidR="00214E4F" w:rsidRPr="00214E4F" w:rsidRDefault="00214E4F" w:rsidP="00214E4F">
            <w:pPr>
              <w:ind w:firstLine="0"/>
            </w:pPr>
            <w:r>
              <w:t>Bernstein</w:t>
            </w:r>
          </w:p>
        </w:tc>
        <w:tc>
          <w:tcPr>
            <w:tcW w:w="2179" w:type="dxa"/>
            <w:shd w:val="clear" w:color="auto" w:fill="auto"/>
          </w:tcPr>
          <w:p w14:paraId="1BEA6A28" w14:textId="6103B4C5" w:rsidR="00214E4F" w:rsidRPr="00214E4F" w:rsidRDefault="00214E4F" w:rsidP="00214E4F">
            <w:pPr>
              <w:ind w:firstLine="0"/>
            </w:pPr>
            <w:r>
              <w:t>Blackwell</w:t>
            </w:r>
          </w:p>
        </w:tc>
        <w:tc>
          <w:tcPr>
            <w:tcW w:w="2180" w:type="dxa"/>
            <w:shd w:val="clear" w:color="auto" w:fill="auto"/>
          </w:tcPr>
          <w:p w14:paraId="0AF7502F" w14:textId="663ADAB5" w:rsidR="00214E4F" w:rsidRPr="00214E4F" w:rsidRDefault="00214E4F" w:rsidP="00214E4F">
            <w:pPr>
              <w:ind w:firstLine="0"/>
            </w:pPr>
            <w:r>
              <w:t>Bradley</w:t>
            </w:r>
          </w:p>
        </w:tc>
      </w:tr>
      <w:tr w:rsidR="00214E4F" w:rsidRPr="00214E4F" w14:paraId="3FF6D7C1" w14:textId="77777777" w:rsidTr="00214E4F">
        <w:tblPrEx>
          <w:jc w:val="left"/>
        </w:tblPrEx>
        <w:tc>
          <w:tcPr>
            <w:tcW w:w="2179" w:type="dxa"/>
            <w:shd w:val="clear" w:color="auto" w:fill="auto"/>
          </w:tcPr>
          <w:p w14:paraId="423B6355" w14:textId="7AE5363B" w:rsidR="00214E4F" w:rsidRPr="00214E4F" w:rsidRDefault="00214E4F" w:rsidP="00214E4F">
            <w:pPr>
              <w:ind w:firstLine="0"/>
            </w:pPr>
            <w:r>
              <w:t>Brewer</w:t>
            </w:r>
          </w:p>
        </w:tc>
        <w:tc>
          <w:tcPr>
            <w:tcW w:w="2179" w:type="dxa"/>
            <w:shd w:val="clear" w:color="auto" w:fill="auto"/>
          </w:tcPr>
          <w:p w14:paraId="7B5E9BE0" w14:textId="465E6587" w:rsidR="00214E4F" w:rsidRPr="00214E4F" w:rsidRDefault="00214E4F" w:rsidP="00214E4F">
            <w:pPr>
              <w:ind w:firstLine="0"/>
            </w:pPr>
            <w:r>
              <w:t>Brittain</w:t>
            </w:r>
          </w:p>
        </w:tc>
        <w:tc>
          <w:tcPr>
            <w:tcW w:w="2180" w:type="dxa"/>
            <w:shd w:val="clear" w:color="auto" w:fill="auto"/>
          </w:tcPr>
          <w:p w14:paraId="778EE512" w14:textId="2E69BBB1" w:rsidR="00214E4F" w:rsidRPr="00214E4F" w:rsidRDefault="00214E4F" w:rsidP="00214E4F">
            <w:pPr>
              <w:ind w:firstLine="0"/>
            </w:pPr>
            <w:r>
              <w:t>Burns</w:t>
            </w:r>
          </w:p>
        </w:tc>
      </w:tr>
      <w:tr w:rsidR="00214E4F" w:rsidRPr="00214E4F" w14:paraId="341123B9" w14:textId="77777777" w:rsidTr="00214E4F">
        <w:tblPrEx>
          <w:jc w:val="left"/>
        </w:tblPrEx>
        <w:tc>
          <w:tcPr>
            <w:tcW w:w="2179" w:type="dxa"/>
            <w:shd w:val="clear" w:color="auto" w:fill="auto"/>
          </w:tcPr>
          <w:p w14:paraId="7BBFD676" w14:textId="2952525D" w:rsidR="00214E4F" w:rsidRPr="00214E4F" w:rsidRDefault="00214E4F" w:rsidP="00214E4F">
            <w:pPr>
              <w:ind w:firstLine="0"/>
            </w:pPr>
            <w:r>
              <w:t>Bustos</w:t>
            </w:r>
          </w:p>
        </w:tc>
        <w:tc>
          <w:tcPr>
            <w:tcW w:w="2179" w:type="dxa"/>
            <w:shd w:val="clear" w:color="auto" w:fill="auto"/>
          </w:tcPr>
          <w:p w14:paraId="0993546C" w14:textId="562E8430" w:rsidR="00214E4F" w:rsidRPr="00214E4F" w:rsidRDefault="00214E4F" w:rsidP="00214E4F">
            <w:pPr>
              <w:ind w:firstLine="0"/>
            </w:pPr>
            <w:r>
              <w:t>Calhoon</w:t>
            </w:r>
          </w:p>
        </w:tc>
        <w:tc>
          <w:tcPr>
            <w:tcW w:w="2180" w:type="dxa"/>
            <w:shd w:val="clear" w:color="auto" w:fill="auto"/>
          </w:tcPr>
          <w:p w14:paraId="741A67E8" w14:textId="51920D70" w:rsidR="00214E4F" w:rsidRPr="00214E4F" w:rsidRDefault="00214E4F" w:rsidP="00214E4F">
            <w:pPr>
              <w:ind w:firstLine="0"/>
            </w:pPr>
            <w:r>
              <w:t>Carter</w:t>
            </w:r>
          </w:p>
        </w:tc>
      </w:tr>
      <w:tr w:rsidR="00214E4F" w:rsidRPr="00214E4F" w14:paraId="4FEB8268" w14:textId="77777777" w:rsidTr="00214E4F">
        <w:tblPrEx>
          <w:jc w:val="left"/>
        </w:tblPrEx>
        <w:tc>
          <w:tcPr>
            <w:tcW w:w="2179" w:type="dxa"/>
            <w:shd w:val="clear" w:color="auto" w:fill="auto"/>
          </w:tcPr>
          <w:p w14:paraId="10942E2D" w14:textId="6B1A6005" w:rsidR="00214E4F" w:rsidRPr="00214E4F" w:rsidRDefault="00214E4F" w:rsidP="00214E4F">
            <w:pPr>
              <w:ind w:firstLine="0"/>
            </w:pPr>
            <w:r>
              <w:t>Caskey</w:t>
            </w:r>
          </w:p>
        </w:tc>
        <w:tc>
          <w:tcPr>
            <w:tcW w:w="2179" w:type="dxa"/>
            <w:shd w:val="clear" w:color="auto" w:fill="auto"/>
          </w:tcPr>
          <w:p w14:paraId="1FBC3025" w14:textId="6DE293F4" w:rsidR="00214E4F" w:rsidRPr="00214E4F" w:rsidRDefault="00214E4F" w:rsidP="00214E4F">
            <w:pPr>
              <w:ind w:firstLine="0"/>
            </w:pPr>
            <w:r>
              <w:t>Chapman</w:t>
            </w:r>
          </w:p>
        </w:tc>
        <w:tc>
          <w:tcPr>
            <w:tcW w:w="2180" w:type="dxa"/>
            <w:shd w:val="clear" w:color="auto" w:fill="auto"/>
          </w:tcPr>
          <w:p w14:paraId="118FACF9" w14:textId="2852E676" w:rsidR="00214E4F" w:rsidRPr="00214E4F" w:rsidRDefault="00214E4F" w:rsidP="00214E4F">
            <w:pPr>
              <w:ind w:firstLine="0"/>
            </w:pPr>
            <w:r>
              <w:t>Chumley</w:t>
            </w:r>
          </w:p>
        </w:tc>
      </w:tr>
      <w:tr w:rsidR="00214E4F" w:rsidRPr="00214E4F" w14:paraId="582CACFF" w14:textId="77777777" w:rsidTr="00214E4F">
        <w:tblPrEx>
          <w:jc w:val="left"/>
        </w:tblPrEx>
        <w:tc>
          <w:tcPr>
            <w:tcW w:w="2179" w:type="dxa"/>
            <w:shd w:val="clear" w:color="auto" w:fill="auto"/>
          </w:tcPr>
          <w:p w14:paraId="18F6A13B" w14:textId="0F600939" w:rsidR="00214E4F" w:rsidRPr="00214E4F" w:rsidRDefault="00214E4F" w:rsidP="00214E4F">
            <w:pPr>
              <w:ind w:firstLine="0"/>
            </w:pPr>
            <w:r>
              <w:t>Clyburn</w:t>
            </w:r>
          </w:p>
        </w:tc>
        <w:tc>
          <w:tcPr>
            <w:tcW w:w="2179" w:type="dxa"/>
            <w:shd w:val="clear" w:color="auto" w:fill="auto"/>
          </w:tcPr>
          <w:p w14:paraId="489418EB" w14:textId="724E86B4" w:rsidR="00214E4F" w:rsidRPr="00214E4F" w:rsidRDefault="00214E4F" w:rsidP="00214E4F">
            <w:pPr>
              <w:ind w:firstLine="0"/>
            </w:pPr>
            <w:r>
              <w:t>Cobb-Hunter</w:t>
            </w:r>
          </w:p>
        </w:tc>
        <w:tc>
          <w:tcPr>
            <w:tcW w:w="2180" w:type="dxa"/>
            <w:shd w:val="clear" w:color="auto" w:fill="auto"/>
          </w:tcPr>
          <w:p w14:paraId="748CC9F5" w14:textId="49928DAB" w:rsidR="00214E4F" w:rsidRPr="00214E4F" w:rsidRDefault="00214E4F" w:rsidP="00214E4F">
            <w:pPr>
              <w:ind w:firstLine="0"/>
            </w:pPr>
            <w:r>
              <w:t>Collins</w:t>
            </w:r>
          </w:p>
        </w:tc>
      </w:tr>
      <w:tr w:rsidR="00214E4F" w:rsidRPr="00214E4F" w14:paraId="7428810F" w14:textId="77777777" w:rsidTr="00214E4F">
        <w:tblPrEx>
          <w:jc w:val="left"/>
        </w:tblPrEx>
        <w:tc>
          <w:tcPr>
            <w:tcW w:w="2179" w:type="dxa"/>
            <w:shd w:val="clear" w:color="auto" w:fill="auto"/>
          </w:tcPr>
          <w:p w14:paraId="44F5892E" w14:textId="1651B0B7" w:rsidR="00214E4F" w:rsidRPr="00214E4F" w:rsidRDefault="00214E4F" w:rsidP="00214E4F">
            <w:pPr>
              <w:ind w:firstLine="0"/>
            </w:pPr>
            <w:r>
              <w:t>Connell</w:t>
            </w:r>
          </w:p>
        </w:tc>
        <w:tc>
          <w:tcPr>
            <w:tcW w:w="2179" w:type="dxa"/>
            <w:shd w:val="clear" w:color="auto" w:fill="auto"/>
          </w:tcPr>
          <w:p w14:paraId="1A9C7BAF" w14:textId="56F51CEB" w:rsidR="00214E4F" w:rsidRPr="00214E4F" w:rsidRDefault="00214E4F" w:rsidP="00214E4F">
            <w:pPr>
              <w:ind w:firstLine="0"/>
            </w:pPr>
            <w:r>
              <w:t>B. L. Cox</w:t>
            </w:r>
          </w:p>
        </w:tc>
        <w:tc>
          <w:tcPr>
            <w:tcW w:w="2180" w:type="dxa"/>
            <w:shd w:val="clear" w:color="auto" w:fill="auto"/>
          </w:tcPr>
          <w:p w14:paraId="0041B77A" w14:textId="1463454E" w:rsidR="00214E4F" w:rsidRPr="00214E4F" w:rsidRDefault="00214E4F" w:rsidP="00214E4F">
            <w:pPr>
              <w:ind w:firstLine="0"/>
            </w:pPr>
            <w:r>
              <w:t>Crawford</w:t>
            </w:r>
          </w:p>
        </w:tc>
      </w:tr>
      <w:tr w:rsidR="00214E4F" w:rsidRPr="00214E4F" w14:paraId="4BD275B2" w14:textId="77777777" w:rsidTr="00214E4F">
        <w:tblPrEx>
          <w:jc w:val="left"/>
        </w:tblPrEx>
        <w:tc>
          <w:tcPr>
            <w:tcW w:w="2179" w:type="dxa"/>
            <w:shd w:val="clear" w:color="auto" w:fill="auto"/>
          </w:tcPr>
          <w:p w14:paraId="50EC1010" w14:textId="3F668452" w:rsidR="00214E4F" w:rsidRPr="00214E4F" w:rsidRDefault="00214E4F" w:rsidP="00214E4F">
            <w:pPr>
              <w:ind w:firstLine="0"/>
            </w:pPr>
            <w:r>
              <w:t>Cromer</w:t>
            </w:r>
          </w:p>
        </w:tc>
        <w:tc>
          <w:tcPr>
            <w:tcW w:w="2179" w:type="dxa"/>
            <w:shd w:val="clear" w:color="auto" w:fill="auto"/>
          </w:tcPr>
          <w:p w14:paraId="0B312888" w14:textId="5AEF2676" w:rsidR="00214E4F" w:rsidRPr="00214E4F" w:rsidRDefault="00214E4F" w:rsidP="00214E4F">
            <w:pPr>
              <w:ind w:firstLine="0"/>
            </w:pPr>
            <w:r>
              <w:t>Davis</w:t>
            </w:r>
          </w:p>
        </w:tc>
        <w:tc>
          <w:tcPr>
            <w:tcW w:w="2180" w:type="dxa"/>
            <w:shd w:val="clear" w:color="auto" w:fill="auto"/>
          </w:tcPr>
          <w:p w14:paraId="77ECA067" w14:textId="23A3738E" w:rsidR="00214E4F" w:rsidRPr="00214E4F" w:rsidRDefault="00214E4F" w:rsidP="00214E4F">
            <w:pPr>
              <w:ind w:firstLine="0"/>
            </w:pPr>
            <w:r>
              <w:t>Dillard</w:t>
            </w:r>
          </w:p>
        </w:tc>
      </w:tr>
      <w:tr w:rsidR="00214E4F" w:rsidRPr="00214E4F" w14:paraId="784DC309" w14:textId="77777777" w:rsidTr="00214E4F">
        <w:tblPrEx>
          <w:jc w:val="left"/>
        </w:tblPrEx>
        <w:tc>
          <w:tcPr>
            <w:tcW w:w="2179" w:type="dxa"/>
            <w:shd w:val="clear" w:color="auto" w:fill="auto"/>
          </w:tcPr>
          <w:p w14:paraId="63FA0541" w14:textId="5094DDA2" w:rsidR="00214E4F" w:rsidRPr="00214E4F" w:rsidRDefault="00214E4F" w:rsidP="00214E4F">
            <w:pPr>
              <w:ind w:firstLine="0"/>
            </w:pPr>
            <w:r>
              <w:t>Elliott</w:t>
            </w:r>
          </w:p>
        </w:tc>
        <w:tc>
          <w:tcPr>
            <w:tcW w:w="2179" w:type="dxa"/>
            <w:shd w:val="clear" w:color="auto" w:fill="auto"/>
          </w:tcPr>
          <w:p w14:paraId="09A8756B" w14:textId="7A0781E4" w:rsidR="00214E4F" w:rsidRPr="00214E4F" w:rsidRDefault="00214E4F" w:rsidP="00214E4F">
            <w:pPr>
              <w:ind w:firstLine="0"/>
            </w:pPr>
            <w:r>
              <w:t>Erickson</w:t>
            </w:r>
          </w:p>
        </w:tc>
        <w:tc>
          <w:tcPr>
            <w:tcW w:w="2180" w:type="dxa"/>
            <w:shd w:val="clear" w:color="auto" w:fill="auto"/>
          </w:tcPr>
          <w:p w14:paraId="1EAD4571" w14:textId="0D0EF334" w:rsidR="00214E4F" w:rsidRPr="00214E4F" w:rsidRDefault="00214E4F" w:rsidP="00214E4F">
            <w:pPr>
              <w:ind w:firstLine="0"/>
            </w:pPr>
            <w:r>
              <w:t>Felder</w:t>
            </w:r>
          </w:p>
        </w:tc>
      </w:tr>
      <w:tr w:rsidR="00214E4F" w:rsidRPr="00214E4F" w14:paraId="41B3C030" w14:textId="77777777" w:rsidTr="00214E4F">
        <w:tblPrEx>
          <w:jc w:val="left"/>
        </w:tblPrEx>
        <w:tc>
          <w:tcPr>
            <w:tcW w:w="2179" w:type="dxa"/>
            <w:shd w:val="clear" w:color="auto" w:fill="auto"/>
          </w:tcPr>
          <w:p w14:paraId="5A4018F1" w14:textId="1194D09C" w:rsidR="00214E4F" w:rsidRPr="00214E4F" w:rsidRDefault="00214E4F" w:rsidP="00214E4F">
            <w:pPr>
              <w:ind w:firstLine="0"/>
            </w:pPr>
            <w:r>
              <w:t>Forrest</w:t>
            </w:r>
          </w:p>
        </w:tc>
        <w:tc>
          <w:tcPr>
            <w:tcW w:w="2179" w:type="dxa"/>
            <w:shd w:val="clear" w:color="auto" w:fill="auto"/>
          </w:tcPr>
          <w:p w14:paraId="6809CC4F" w14:textId="1513A56D" w:rsidR="00214E4F" w:rsidRPr="00214E4F" w:rsidRDefault="00214E4F" w:rsidP="00214E4F">
            <w:pPr>
              <w:ind w:firstLine="0"/>
            </w:pPr>
            <w:r>
              <w:t>Gagnon</w:t>
            </w:r>
          </w:p>
        </w:tc>
        <w:tc>
          <w:tcPr>
            <w:tcW w:w="2180" w:type="dxa"/>
            <w:shd w:val="clear" w:color="auto" w:fill="auto"/>
          </w:tcPr>
          <w:p w14:paraId="5AEFEF14" w14:textId="2DBDF548" w:rsidR="00214E4F" w:rsidRPr="00214E4F" w:rsidRDefault="00214E4F" w:rsidP="00214E4F">
            <w:pPr>
              <w:ind w:firstLine="0"/>
            </w:pPr>
            <w:r>
              <w:t>Garvin</w:t>
            </w:r>
          </w:p>
        </w:tc>
      </w:tr>
      <w:tr w:rsidR="00214E4F" w:rsidRPr="00214E4F" w14:paraId="178424A2" w14:textId="77777777" w:rsidTr="00214E4F">
        <w:tblPrEx>
          <w:jc w:val="left"/>
        </w:tblPrEx>
        <w:tc>
          <w:tcPr>
            <w:tcW w:w="2179" w:type="dxa"/>
            <w:shd w:val="clear" w:color="auto" w:fill="auto"/>
          </w:tcPr>
          <w:p w14:paraId="27E0B6D3" w14:textId="6B7784D9" w:rsidR="00214E4F" w:rsidRPr="00214E4F" w:rsidRDefault="00214E4F" w:rsidP="00214E4F">
            <w:pPr>
              <w:ind w:firstLine="0"/>
            </w:pPr>
            <w:r>
              <w:t>Gatch</w:t>
            </w:r>
          </w:p>
        </w:tc>
        <w:tc>
          <w:tcPr>
            <w:tcW w:w="2179" w:type="dxa"/>
            <w:shd w:val="clear" w:color="auto" w:fill="auto"/>
          </w:tcPr>
          <w:p w14:paraId="72D277C5" w14:textId="633073CA" w:rsidR="00214E4F" w:rsidRPr="00214E4F" w:rsidRDefault="00214E4F" w:rsidP="00214E4F">
            <w:pPr>
              <w:ind w:firstLine="0"/>
            </w:pPr>
            <w:r>
              <w:t>Gibson</w:t>
            </w:r>
          </w:p>
        </w:tc>
        <w:tc>
          <w:tcPr>
            <w:tcW w:w="2180" w:type="dxa"/>
            <w:shd w:val="clear" w:color="auto" w:fill="auto"/>
          </w:tcPr>
          <w:p w14:paraId="0F49A679" w14:textId="54D6E911" w:rsidR="00214E4F" w:rsidRPr="00214E4F" w:rsidRDefault="00214E4F" w:rsidP="00214E4F">
            <w:pPr>
              <w:ind w:firstLine="0"/>
            </w:pPr>
            <w:r>
              <w:t>Gilliam</w:t>
            </w:r>
          </w:p>
        </w:tc>
      </w:tr>
      <w:tr w:rsidR="00214E4F" w:rsidRPr="00214E4F" w14:paraId="74E45B38" w14:textId="77777777" w:rsidTr="00214E4F">
        <w:tblPrEx>
          <w:jc w:val="left"/>
        </w:tblPrEx>
        <w:tc>
          <w:tcPr>
            <w:tcW w:w="2179" w:type="dxa"/>
            <w:shd w:val="clear" w:color="auto" w:fill="auto"/>
          </w:tcPr>
          <w:p w14:paraId="437E28ED" w14:textId="53B82577" w:rsidR="00214E4F" w:rsidRPr="00214E4F" w:rsidRDefault="00214E4F" w:rsidP="00214E4F">
            <w:pPr>
              <w:ind w:firstLine="0"/>
            </w:pPr>
            <w:r>
              <w:t>Gilliard</w:t>
            </w:r>
          </w:p>
        </w:tc>
        <w:tc>
          <w:tcPr>
            <w:tcW w:w="2179" w:type="dxa"/>
            <w:shd w:val="clear" w:color="auto" w:fill="auto"/>
          </w:tcPr>
          <w:p w14:paraId="59F4F047" w14:textId="5A821C79" w:rsidR="00214E4F" w:rsidRPr="00214E4F" w:rsidRDefault="00214E4F" w:rsidP="00214E4F">
            <w:pPr>
              <w:ind w:firstLine="0"/>
            </w:pPr>
            <w:r>
              <w:t>Guest</w:t>
            </w:r>
          </w:p>
        </w:tc>
        <w:tc>
          <w:tcPr>
            <w:tcW w:w="2180" w:type="dxa"/>
            <w:shd w:val="clear" w:color="auto" w:fill="auto"/>
          </w:tcPr>
          <w:p w14:paraId="24B2A804" w14:textId="4C8B2A6B" w:rsidR="00214E4F" w:rsidRPr="00214E4F" w:rsidRDefault="00214E4F" w:rsidP="00214E4F">
            <w:pPr>
              <w:ind w:firstLine="0"/>
            </w:pPr>
            <w:r>
              <w:t>Guffey</w:t>
            </w:r>
          </w:p>
        </w:tc>
      </w:tr>
      <w:tr w:rsidR="00214E4F" w:rsidRPr="00214E4F" w14:paraId="5AFFC5A6" w14:textId="77777777" w:rsidTr="00214E4F">
        <w:tblPrEx>
          <w:jc w:val="left"/>
        </w:tblPrEx>
        <w:tc>
          <w:tcPr>
            <w:tcW w:w="2179" w:type="dxa"/>
            <w:shd w:val="clear" w:color="auto" w:fill="auto"/>
          </w:tcPr>
          <w:p w14:paraId="778C7544" w14:textId="11E72A42" w:rsidR="00214E4F" w:rsidRPr="00214E4F" w:rsidRDefault="00214E4F" w:rsidP="00214E4F">
            <w:pPr>
              <w:ind w:firstLine="0"/>
            </w:pPr>
            <w:r>
              <w:t>Haddon</w:t>
            </w:r>
          </w:p>
        </w:tc>
        <w:tc>
          <w:tcPr>
            <w:tcW w:w="2179" w:type="dxa"/>
            <w:shd w:val="clear" w:color="auto" w:fill="auto"/>
          </w:tcPr>
          <w:p w14:paraId="627BB0B4" w14:textId="6C4CE237" w:rsidR="00214E4F" w:rsidRPr="00214E4F" w:rsidRDefault="00214E4F" w:rsidP="00214E4F">
            <w:pPr>
              <w:ind w:firstLine="0"/>
            </w:pPr>
            <w:r>
              <w:t>Hager</w:t>
            </w:r>
          </w:p>
        </w:tc>
        <w:tc>
          <w:tcPr>
            <w:tcW w:w="2180" w:type="dxa"/>
            <w:shd w:val="clear" w:color="auto" w:fill="auto"/>
          </w:tcPr>
          <w:p w14:paraId="3E36E519" w14:textId="5C8F59AE" w:rsidR="00214E4F" w:rsidRPr="00214E4F" w:rsidRDefault="00214E4F" w:rsidP="00214E4F">
            <w:pPr>
              <w:ind w:firstLine="0"/>
            </w:pPr>
            <w:r>
              <w:t>Hardee</w:t>
            </w:r>
          </w:p>
        </w:tc>
      </w:tr>
      <w:tr w:rsidR="00214E4F" w:rsidRPr="00214E4F" w14:paraId="2F162857" w14:textId="77777777" w:rsidTr="00214E4F">
        <w:tblPrEx>
          <w:jc w:val="left"/>
        </w:tblPrEx>
        <w:tc>
          <w:tcPr>
            <w:tcW w:w="2179" w:type="dxa"/>
            <w:shd w:val="clear" w:color="auto" w:fill="auto"/>
          </w:tcPr>
          <w:p w14:paraId="214E5BC8" w14:textId="0270523D" w:rsidR="00214E4F" w:rsidRPr="00214E4F" w:rsidRDefault="00214E4F" w:rsidP="00214E4F">
            <w:pPr>
              <w:ind w:firstLine="0"/>
            </w:pPr>
            <w:r>
              <w:t>Harris</w:t>
            </w:r>
          </w:p>
        </w:tc>
        <w:tc>
          <w:tcPr>
            <w:tcW w:w="2179" w:type="dxa"/>
            <w:shd w:val="clear" w:color="auto" w:fill="auto"/>
          </w:tcPr>
          <w:p w14:paraId="5623BF67" w14:textId="2A0FA276" w:rsidR="00214E4F" w:rsidRPr="00214E4F" w:rsidRDefault="00214E4F" w:rsidP="00214E4F">
            <w:pPr>
              <w:ind w:firstLine="0"/>
            </w:pPr>
            <w:r>
              <w:t>Hart</w:t>
            </w:r>
          </w:p>
        </w:tc>
        <w:tc>
          <w:tcPr>
            <w:tcW w:w="2180" w:type="dxa"/>
            <w:shd w:val="clear" w:color="auto" w:fill="auto"/>
          </w:tcPr>
          <w:p w14:paraId="3472B1A7" w14:textId="34D85A78" w:rsidR="00214E4F" w:rsidRPr="00214E4F" w:rsidRDefault="00214E4F" w:rsidP="00214E4F">
            <w:pPr>
              <w:ind w:firstLine="0"/>
            </w:pPr>
            <w:r>
              <w:t>Hartnett</w:t>
            </w:r>
          </w:p>
        </w:tc>
      </w:tr>
      <w:tr w:rsidR="00214E4F" w:rsidRPr="00214E4F" w14:paraId="55A4C515" w14:textId="77777777" w:rsidTr="00214E4F">
        <w:tblPrEx>
          <w:jc w:val="left"/>
        </w:tblPrEx>
        <w:tc>
          <w:tcPr>
            <w:tcW w:w="2179" w:type="dxa"/>
            <w:shd w:val="clear" w:color="auto" w:fill="auto"/>
          </w:tcPr>
          <w:p w14:paraId="00164ED3" w14:textId="6B1370A7" w:rsidR="00214E4F" w:rsidRPr="00214E4F" w:rsidRDefault="00214E4F" w:rsidP="00214E4F">
            <w:pPr>
              <w:ind w:firstLine="0"/>
            </w:pPr>
            <w:r>
              <w:t>Hayes</w:t>
            </w:r>
          </w:p>
        </w:tc>
        <w:tc>
          <w:tcPr>
            <w:tcW w:w="2179" w:type="dxa"/>
            <w:shd w:val="clear" w:color="auto" w:fill="auto"/>
          </w:tcPr>
          <w:p w14:paraId="72DAB77C" w14:textId="63D5A64F" w:rsidR="00214E4F" w:rsidRPr="00214E4F" w:rsidRDefault="00214E4F" w:rsidP="00214E4F">
            <w:pPr>
              <w:ind w:firstLine="0"/>
            </w:pPr>
            <w:r>
              <w:t>Henderson-Myers</w:t>
            </w:r>
          </w:p>
        </w:tc>
        <w:tc>
          <w:tcPr>
            <w:tcW w:w="2180" w:type="dxa"/>
            <w:shd w:val="clear" w:color="auto" w:fill="auto"/>
          </w:tcPr>
          <w:p w14:paraId="4BBE1126" w14:textId="165A176B" w:rsidR="00214E4F" w:rsidRPr="00214E4F" w:rsidRDefault="00214E4F" w:rsidP="00214E4F">
            <w:pPr>
              <w:ind w:firstLine="0"/>
            </w:pPr>
            <w:r>
              <w:t>Henegan</w:t>
            </w:r>
          </w:p>
        </w:tc>
      </w:tr>
      <w:tr w:rsidR="00214E4F" w:rsidRPr="00214E4F" w14:paraId="7D8517A8" w14:textId="77777777" w:rsidTr="00214E4F">
        <w:tblPrEx>
          <w:jc w:val="left"/>
        </w:tblPrEx>
        <w:tc>
          <w:tcPr>
            <w:tcW w:w="2179" w:type="dxa"/>
            <w:shd w:val="clear" w:color="auto" w:fill="auto"/>
          </w:tcPr>
          <w:p w14:paraId="2D298E26" w14:textId="19411ADF" w:rsidR="00214E4F" w:rsidRPr="00214E4F" w:rsidRDefault="00214E4F" w:rsidP="00214E4F">
            <w:pPr>
              <w:ind w:firstLine="0"/>
            </w:pPr>
            <w:r>
              <w:t>Herbkersman</w:t>
            </w:r>
          </w:p>
        </w:tc>
        <w:tc>
          <w:tcPr>
            <w:tcW w:w="2179" w:type="dxa"/>
            <w:shd w:val="clear" w:color="auto" w:fill="auto"/>
          </w:tcPr>
          <w:p w14:paraId="2E3F0147" w14:textId="71B09CEC" w:rsidR="00214E4F" w:rsidRPr="00214E4F" w:rsidRDefault="00214E4F" w:rsidP="00214E4F">
            <w:pPr>
              <w:ind w:firstLine="0"/>
            </w:pPr>
            <w:r>
              <w:t>Hewitt</w:t>
            </w:r>
          </w:p>
        </w:tc>
        <w:tc>
          <w:tcPr>
            <w:tcW w:w="2180" w:type="dxa"/>
            <w:shd w:val="clear" w:color="auto" w:fill="auto"/>
          </w:tcPr>
          <w:p w14:paraId="4220C07B" w14:textId="1F81079E" w:rsidR="00214E4F" w:rsidRPr="00214E4F" w:rsidRDefault="00214E4F" w:rsidP="00214E4F">
            <w:pPr>
              <w:ind w:firstLine="0"/>
            </w:pPr>
            <w:r>
              <w:t>Hiott</w:t>
            </w:r>
          </w:p>
        </w:tc>
      </w:tr>
      <w:tr w:rsidR="00214E4F" w:rsidRPr="00214E4F" w14:paraId="3F0AFE81" w14:textId="77777777" w:rsidTr="00214E4F">
        <w:tblPrEx>
          <w:jc w:val="left"/>
        </w:tblPrEx>
        <w:tc>
          <w:tcPr>
            <w:tcW w:w="2179" w:type="dxa"/>
            <w:shd w:val="clear" w:color="auto" w:fill="auto"/>
          </w:tcPr>
          <w:p w14:paraId="75E9743A" w14:textId="340DF1DF" w:rsidR="00214E4F" w:rsidRPr="00214E4F" w:rsidRDefault="00214E4F" w:rsidP="00214E4F">
            <w:pPr>
              <w:ind w:firstLine="0"/>
            </w:pPr>
            <w:r>
              <w:t>Hixon</w:t>
            </w:r>
          </w:p>
        </w:tc>
        <w:tc>
          <w:tcPr>
            <w:tcW w:w="2179" w:type="dxa"/>
            <w:shd w:val="clear" w:color="auto" w:fill="auto"/>
          </w:tcPr>
          <w:p w14:paraId="181CBA00" w14:textId="1604B7B4" w:rsidR="00214E4F" w:rsidRPr="00214E4F" w:rsidRDefault="00214E4F" w:rsidP="00214E4F">
            <w:pPr>
              <w:ind w:firstLine="0"/>
            </w:pPr>
            <w:r>
              <w:t>Hosey</w:t>
            </w:r>
          </w:p>
        </w:tc>
        <w:tc>
          <w:tcPr>
            <w:tcW w:w="2180" w:type="dxa"/>
            <w:shd w:val="clear" w:color="auto" w:fill="auto"/>
          </w:tcPr>
          <w:p w14:paraId="21185F41" w14:textId="4E083700" w:rsidR="00214E4F" w:rsidRPr="00214E4F" w:rsidRDefault="00214E4F" w:rsidP="00214E4F">
            <w:pPr>
              <w:ind w:firstLine="0"/>
            </w:pPr>
            <w:r>
              <w:t>Howard</w:t>
            </w:r>
          </w:p>
        </w:tc>
      </w:tr>
      <w:tr w:rsidR="00214E4F" w:rsidRPr="00214E4F" w14:paraId="502FC6C4" w14:textId="77777777" w:rsidTr="00214E4F">
        <w:tblPrEx>
          <w:jc w:val="left"/>
        </w:tblPrEx>
        <w:tc>
          <w:tcPr>
            <w:tcW w:w="2179" w:type="dxa"/>
            <w:shd w:val="clear" w:color="auto" w:fill="auto"/>
          </w:tcPr>
          <w:p w14:paraId="23D2760E" w14:textId="2C32E733" w:rsidR="00214E4F" w:rsidRPr="00214E4F" w:rsidRDefault="00214E4F" w:rsidP="00214E4F">
            <w:pPr>
              <w:ind w:firstLine="0"/>
            </w:pPr>
            <w:r>
              <w:t>Hyde</w:t>
            </w:r>
          </w:p>
        </w:tc>
        <w:tc>
          <w:tcPr>
            <w:tcW w:w="2179" w:type="dxa"/>
            <w:shd w:val="clear" w:color="auto" w:fill="auto"/>
          </w:tcPr>
          <w:p w14:paraId="5C07ACBC" w14:textId="37DC4E18" w:rsidR="00214E4F" w:rsidRPr="00214E4F" w:rsidRDefault="00214E4F" w:rsidP="00214E4F">
            <w:pPr>
              <w:ind w:firstLine="0"/>
            </w:pPr>
            <w:r>
              <w:t>Jefferson</w:t>
            </w:r>
          </w:p>
        </w:tc>
        <w:tc>
          <w:tcPr>
            <w:tcW w:w="2180" w:type="dxa"/>
            <w:shd w:val="clear" w:color="auto" w:fill="auto"/>
          </w:tcPr>
          <w:p w14:paraId="2D7A843C" w14:textId="19ACBBE6" w:rsidR="00214E4F" w:rsidRPr="00214E4F" w:rsidRDefault="00214E4F" w:rsidP="00214E4F">
            <w:pPr>
              <w:ind w:firstLine="0"/>
            </w:pPr>
            <w:r>
              <w:t>J. E. Johnson</w:t>
            </w:r>
          </w:p>
        </w:tc>
      </w:tr>
      <w:tr w:rsidR="00214E4F" w:rsidRPr="00214E4F" w14:paraId="315174CA" w14:textId="77777777" w:rsidTr="00214E4F">
        <w:tblPrEx>
          <w:jc w:val="left"/>
        </w:tblPrEx>
        <w:tc>
          <w:tcPr>
            <w:tcW w:w="2179" w:type="dxa"/>
            <w:shd w:val="clear" w:color="auto" w:fill="auto"/>
          </w:tcPr>
          <w:p w14:paraId="53E9264B" w14:textId="12B11D7B" w:rsidR="00214E4F" w:rsidRPr="00214E4F" w:rsidRDefault="00214E4F" w:rsidP="00214E4F">
            <w:pPr>
              <w:ind w:firstLine="0"/>
            </w:pPr>
            <w:r>
              <w:t>J. L. Johnson</w:t>
            </w:r>
          </w:p>
        </w:tc>
        <w:tc>
          <w:tcPr>
            <w:tcW w:w="2179" w:type="dxa"/>
            <w:shd w:val="clear" w:color="auto" w:fill="auto"/>
          </w:tcPr>
          <w:p w14:paraId="326EE3F6" w14:textId="2FC4B0A1" w:rsidR="00214E4F" w:rsidRPr="00214E4F" w:rsidRDefault="00214E4F" w:rsidP="00214E4F">
            <w:pPr>
              <w:ind w:firstLine="0"/>
            </w:pPr>
            <w:r>
              <w:t>S. Jones</w:t>
            </w:r>
          </w:p>
        </w:tc>
        <w:tc>
          <w:tcPr>
            <w:tcW w:w="2180" w:type="dxa"/>
            <w:shd w:val="clear" w:color="auto" w:fill="auto"/>
          </w:tcPr>
          <w:p w14:paraId="632C309A" w14:textId="27B8EC21" w:rsidR="00214E4F" w:rsidRPr="00214E4F" w:rsidRDefault="00214E4F" w:rsidP="00214E4F">
            <w:pPr>
              <w:ind w:firstLine="0"/>
            </w:pPr>
            <w:r>
              <w:t>W. Jones</w:t>
            </w:r>
          </w:p>
        </w:tc>
      </w:tr>
      <w:tr w:rsidR="00214E4F" w:rsidRPr="00214E4F" w14:paraId="09000515" w14:textId="77777777" w:rsidTr="00214E4F">
        <w:tblPrEx>
          <w:jc w:val="left"/>
        </w:tblPrEx>
        <w:tc>
          <w:tcPr>
            <w:tcW w:w="2179" w:type="dxa"/>
            <w:shd w:val="clear" w:color="auto" w:fill="auto"/>
          </w:tcPr>
          <w:p w14:paraId="1CFA31FE" w14:textId="7C476715" w:rsidR="00214E4F" w:rsidRPr="00214E4F" w:rsidRDefault="00214E4F" w:rsidP="00214E4F">
            <w:pPr>
              <w:ind w:firstLine="0"/>
            </w:pPr>
            <w:r>
              <w:t>Jordan</w:t>
            </w:r>
          </w:p>
        </w:tc>
        <w:tc>
          <w:tcPr>
            <w:tcW w:w="2179" w:type="dxa"/>
            <w:shd w:val="clear" w:color="auto" w:fill="auto"/>
          </w:tcPr>
          <w:p w14:paraId="455C9120" w14:textId="5A4A7A34" w:rsidR="00214E4F" w:rsidRPr="00214E4F" w:rsidRDefault="00214E4F" w:rsidP="00214E4F">
            <w:pPr>
              <w:ind w:firstLine="0"/>
            </w:pPr>
            <w:r>
              <w:t>Kilmartin</w:t>
            </w:r>
          </w:p>
        </w:tc>
        <w:tc>
          <w:tcPr>
            <w:tcW w:w="2180" w:type="dxa"/>
            <w:shd w:val="clear" w:color="auto" w:fill="auto"/>
          </w:tcPr>
          <w:p w14:paraId="0B3846C7" w14:textId="763EF42E" w:rsidR="00214E4F" w:rsidRPr="00214E4F" w:rsidRDefault="00214E4F" w:rsidP="00214E4F">
            <w:pPr>
              <w:ind w:firstLine="0"/>
            </w:pPr>
            <w:r>
              <w:t>King</w:t>
            </w:r>
          </w:p>
        </w:tc>
      </w:tr>
      <w:tr w:rsidR="00214E4F" w:rsidRPr="00214E4F" w14:paraId="42A0EBC5" w14:textId="77777777" w:rsidTr="00214E4F">
        <w:tblPrEx>
          <w:jc w:val="left"/>
        </w:tblPrEx>
        <w:tc>
          <w:tcPr>
            <w:tcW w:w="2179" w:type="dxa"/>
            <w:shd w:val="clear" w:color="auto" w:fill="auto"/>
          </w:tcPr>
          <w:p w14:paraId="60CFA05D" w14:textId="682A7A00" w:rsidR="00214E4F" w:rsidRPr="00214E4F" w:rsidRDefault="00214E4F" w:rsidP="00214E4F">
            <w:pPr>
              <w:ind w:firstLine="0"/>
            </w:pPr>
            <w:r>
              <w:t>Kirby</w:t>
            </w:r>
          </w:p>
        </w:tc>
        <w:tc>
          <w:tcPr>
            <w:tcW w:w="2179" w:type="dxa"/>
            <w:shd w:val="clear" w:color="auto" w:fill="auto"/>
          </w:tcPr>
          <w:p w14:paraId="1847F04C" w14:textId="4097446A" w:rsidR="00214E4F" w:rsidRPr="00214E4F" w:rsidRDefault="00214E4F" w:rsidP="00214E4F">
            <w:pPr>
              <w:ind w:firstLine="0"/>
            </w:pPr>
            <w:r>
              <w:t>Landing</w:t>
            </w:r>
          </w:p>
        </w:tc>
        <w:tc>
          <w:tcPr>
            <w:tcW w:w="2180" w:type="dxa"/>
            <w:shd w:val="clear" w:color="auto" w:fill="auto"/>
          </w:tcPr>
          <w:p w14:paraId="1ADA454A" w14:textId="06287E5D" w:rsidR="00214E4F" w:rsidRPr="00214E4F" w:rsidRDefault="00214E4F" w:rsidP="00214E4F">
            <w:pPr>
              <w:ind w:firstLine="0"/>
            </w:pPr>
            <w:r>
              <w:t>Lawson</w:t>
            </w:r>
          </w:p>
        </w:tc>
      </w:tr>
      <w:tr w:rsidR="00214E4F" w:rsidRPr="00214E4F" w14:paraId="2301A69F" w14:textId="77777777" w:rsidTr="00214E4F">
        <w:tblPrEx>
          <w:jc w:val="left"/>
        </w:tblPrEx>
        <w:tc>
          <w:tcPr>
            <w:tcW w:w="2179" w:type="dxa"/>
            <w:shd w:val="clear" w:color="auto" w:fill="auto"/>
          </w:tcPr>
          <w:p w14:paraId="3281ADC6" w14:textId="5A845FD2" w:rsidR="00214E4F" w:rsidRPr="00214E4F" w:rsidRDefault="00214E4F" w:rsidP="00214E4F">
            <w:pPr>
              <w:ind w:firstLine="0"/>
            </w:pPr>
            <w:r>
              <w:t>Leber</w:t>
            </w:r>
          </w:p>
        </w:tc>
        <w:tc>
          <w:tcPr>
            <w:tcW w:w="2179" w:type="dxa"/>
            <w:shd w:val="clear" w:color="auto" w:fill="auto"/>
          </w:tcPr>
          <w:p w14:paraId="33F44A2A" w14:textId="235CD14F" w:rsidR="00214E4F" w:rsidRPr="00214E4F" w:rsidRDefault="00214E4F" w:rsidP="00214E4F">
            <w:pPr>
              <w:ind w:firstLine="0"/>
            </w:pPr>
            <w:r>
              <w:t>Ligon</w:t>
            </w:r>
          </w:p>
        </w:tc>
        <w:tc>
          <w:tcPr>
            <w:tcW w:w="2180" w:type="dxa"/>
            <w:shd w:val="clear" w:color="auto" w:fill="auto"/>
          </w:tcPr>
          <w:p w14:paraId="3DCE00CE" w14:textId="3AD68B42" w:rsidR="00214E4F" w:rsidRPr="00214E4F" w:rsidRDefault="00214E4F" w:rsidP="00214E4F">
            <w:pPr>
              <w:ind w:firstLine="0"/>
            </w:pPr>
            <w:r>
              <w:t>Long</w:t>
            </w:r>
          </w:p>
        </w:tc>
      </w:tr>
      <w:tr w:rsidR="00214E4F" w:rsidRPr="00214E4F" w14:paraId="4CBEEF15" w14:textId="77777777" w:rsidTr="00214E4F">
        <w:tblPrEx>
          <w:jc w:val="left"/>
        </w:tblPrEx>
        <w:tc>
          <w:tcPr>
            <w:tcW w:w="2179" w:type="dxa"/>
            <w:shd w:val="clear" w:color="auto" w:fill="auto"/>
          </w:tcPr>
          <w:p w14:paraId="1161D5B1" w14:textId="53A9285C" w:rsidR="00214E4F" w:rsidRPr="00214E4F" w:rsidRDefault="00214E4F" w:rsidP="00214E4F">
            <w:pPr>
              <w:ind w:firstLine="0"/>
            </w:pPr>
            <w:r>
              <w:t>Lowe</w:t>
            </w:r>
          </w:p>
        </w:tc>
        <w:tc>
          <w:tcPr>
            <w:tcW w:w="2179" w:type="dxa"/>
            <w:shd w:val="clear" w:color="auto" w:fill="auto"/>
          </w:tcPr>
          <w:p w14:paraId="714F960E" w14:textId="1B7E32E8" w:rsidR="00214E4F" w:rsidRPr="00214E4F" w:rsidRDefault="00214E4F" w:rsidP="00214E4F">
            <w:pPr>
              <w:ind w:firstLine="0"/>
            </w:pPr>
            <w:r>
              <w:t>Magnuson</w:t>
            </w:r>
          </w:p>
        </w:tc>
        <w:tc>
          <w:tcPr>
            <w:tcW w:w="2180" w:type="dxa"/>
            <w:shd w:val="clear" w:color="auto" w:fill="auto"/>
          </w:tcPr>
          <w:p w14:paraId="153C7E1E" w14:textId="5373ADD2" w:rsidR="00214E4F" w:rsidRPr="00214E4F" w:rsidRDefault="00214E4F" w:rsidP="00214E4F">
            <w:pPr>
              <w:ind w:firstLine="0"/>
            </w:pPr>
            <w:r>
              <w:t>May</w:t>
            </w:r>
          </w:p>
        </w:tc>
      </w:tr>
      <w:tr w:rsidR="00214E4F" w:rsidRPr="00214E4F" w14:paraId="24436352" w14:textId="77777777" w:rsidTr="00214E4F">
        <w:tblPrEx>
          <w:jc w:val="left"/>
        </w:tblPrEx>
        <w:tc>
          <w:tcPr>
            <w:tcW w:w="2179" w:type="dxa"/>
            <w:shd w:val="clear" w:color="auto" w:fill="auto"/>
          </w:tcPr>
          <w:p w14:paraId="53E6DC95" w14:textId="17E02C54" w:rsidR="00214E4F" w:rsidRPr="00214E4F" w:rsidRDefault="00214E4F" w:rsidP="00214E4F">
            <w:pPr>
              <w:ind w:firstLine="0"/>
            </w:pPr>
            <w:r>
              <w:t>McCabe</w:t>
            </w:r>
          </w:p>
        </w:tc>
        <w:tc>
          <w:tcPr>
            <w:tcW w:w="2179" w:type="dxa"/>
            <w:shd w:val="clear" w:color="auto" w:fill="auto"/>
          </w:tcPr>
          <w:p w14:paraId="5AA925CE" w14:textId="0E116098" w:rsidR="00214E4F" w:rsidRPr="00214E4F" w:rsidRDefault="00214E4F" w:rsidP="00214E4F">
            <w:pPr>
              <w:ind w:firstLine="0"/>
            </w:pPr>
            <w:r>
              <w:t>McCravy</w:t>
            </w:r>
          </w:p>
        </w:tc>
        <w:tc>
          <w:tcPr>
            <w:tcW w:w="2180" w:type="dxa"/>
            <w:shd w:val="clear" w:color="auto" w:fill="auto"/>
          </w:tcPr>
          <w:p w14:paraId="261C3C56" w14:textId="4BB36509" w:rsidR="00214E4F" w:rsidRPr="00214E4F" w:rsidRDefault="00214E4F" w:rsidP="00214E4F">
            <w:pPr>
              <w:ind w:firstLine="0"/>
            </w:pPr>
            <w:r>
              <w:t>McDaniel</w:t>
            </w:r>
          </w:p>
        </w:tc>
      </w:tr>
      <w:tr w:rsidR="00214E4F" w:rsidRPr="00214E4F" w14:paraId="0016A9DF" w14:textId="77777777" w:rsidTr="00214E4F">
        <w:tblPrEx>
          <w:jc w:val="left"/>
        </w:tblPrEx>
        <w:tc>
          <w:tcPr>
            <w:tcW w:w="2179" w:type="dxa"/>
            <w:shd w:val="clear" w:color="auto" w:fill="auto"/>
          </w:tcPr>
          <w:p w14:paraId="4845FD7B" w14:textId="3C37DE7D" w:rsidR="00214E4F" w:rsidRPr="00214E4F" w:rsidRDefault="00214E4F" w:rsidP="00214E4F">
            <w:pPr>
              <w:ind w:firstLine="0"/>
            </w:pPr>
            <w:r>
              <w:t>McGinnis</w:t>
            </w:r>
          </w:p>
        </w:tc>
        <w:tc>
          <w:tcPr>
            <w:tcW w:w="2179" w:type="dxa"/>
            <w:shd w:val="clear" w:color="auto" w:fill="auto"/>
          </w:tcPr>
          <w:p w14:paraId="401A3678" w14:textId="465F418B" w:rsidR="00214E4F" w:rsidRPr="00214E4F" w:rsidRDefault="00214E4F" w:rsidP="00214E4F">
            <w:pPr>
              <w:ind w:firstLine="0"/>
            </w:pPr>
            <w:r>
              <w:t>Mitchell</w:t>
            </w:r>
          </w:p>
        </w:tc>
        <w:tc>
          <w:tcPr>
            <w:tcW w:w="2180" w:type="dxa"/>
            <w:shd w:val="clear" w:color="auto" w:fill="auto"/>
          </w:tcPr>
          <w:p w14:paraId="48A86AD1" w14:textId="4F624D0F" w:rsidR="00214E4F" w:rsidRPr="00214E4F" w:rsidRDefault="00214E4F" w:rsidP="00214E4F">
            <w:pPr>
              <w:ind w:firstLine="0"/>
            </w:pPr>
            <w:r>
              <w:t>J. Moore</w:t>
            </w:r>
          </w:p>
        </w:tc>
      </w:tr>
      <w:tr w:rsidR="00214E4F" w:rsidRPr="00214E4F" w14:paraId="76A2233D" w14:textId="77777777" w:rsidTr="00214E4F">
        <w:tblPrEx>
          <w:jc w:val="left"/>
        </w:tblPrEx>
        <w:tc>
          <w:tcPr>
            <w:tcW w:w="2179" w:type="dxa"/>
            <w:shd w:val="clear" w:color="auto" w:fill="auto"/>
          </w:tcPr>
          <w:p w14:paraId="007F909B" w14:textId="093310F1" w:rsidR="00214E4F" w:rsidRPr="00214E4F" w:rsidRDefault="00214E4F" w:rsidP="00214E4F">
            <w:pPr>
              <w:ind w:firstLine="0"/>
            </w:pPr>
            <w:r>
              <w:t>T. Moore</w:t>
            </w:r>
          </w:p>
        </w:tc>
        <w:tc>
          <w:tcPr>
            <w:tcW w:w="2179" w:type="dxa"/>
            <w:shd w:val="clear" w:color="auto" w:fill="auto"/>
          </w:tcPr>
          <w:p w14:paraId="38DB2D74" w14:textId="071DB4E3" w:rsidR="00214E4F" w:rsidRPr="00214E4F" w:rsidRDefault="00214E4F" w:rsidP="00214E4F">
            <w:pPr>
              <w:ind w:firstLine="0"/>
            </w:pPr>
            <w:r>
              <w:t>A. M. Morgan</w:t>
            </w:r>
          </w:p>
        </w:tc>
        <w:tc>
          <w:tcPr>
            <w:tcW w:w="2180" w:type="dxa"/>
            <w:shd w:val="clear" w:color="auto" w:fill="auto"/>
          </w:tcPr>
          <w:p w14:paraId="4B6B838A" w14:textId="19B118F2" w:rsidR="00214E4F" w:rsidRPr="00214E4F" w:rsidRDefault="00214E4F" w:rsidP="00214E4F">
            <w:pPr>
              <w:ind w:firstLine="0"/>
            </w:pPr>
            <w:r>
              <w:t>T. A. Morgan</w:t>
            </w:r>
          </w:p>
        </w:tc>
      </w:tr>
      <w:tr w:rsidR="00214E4F" w:rsidRPr="00214E4F" w14:paraId="50DC24E8" w14:textId="77777777" w:rsidTr="00214E4F">
        <w:tblPrEx>
          <w:jc w:val="left"/>
        </w:tblPrEx>
        <w:tc>
          <w:tcPr>
            <w:tcW w:w="2179" w:type="dxa"/>
            <w:shd w:val="clear" w:color="auto" w:fill="auto"/>
          </w:tcPr>
          <w:p w14:paraId="452EE0C2" w14:textId="3A16C365" w:rsidR="00214E4F" w:rsidRPr="00214E4F" w:rsidRDefault="00214E4F" w:rsidP="00214E4F">
            <w:pPr>
              <w:ind w:firstLine="0"/>
            </w:pPr>
            <w:r>
              <w:t>Moss</w:t>
            </w:r>
          </w:p>
        </w:tc>
        <w:tc>
          <w:tcPr>
            <w:tcW w:w="2179" w:type="dxa"/>
            <w:shd w:val="clear" w:color="auto" w:fill="auto"/>
          </w:tcPr>
          <w:p w14:paraId="32714739" w14:textId="1652DE79" w:rsidR="00214E4F" w:rsidRPr="00214E4F" w:rsidRDefault="00214E4F" w:rsidP="00214E4F">
            <w:pPr>
              <w:ind w:firstLine="0"/>
            </w:pPr>
            <w:r>
              <w:t>Murphy</w:t>
            </w:r>
          </w:p>
        </w:tc>
        <w:tc>
          <w:tcPr>
            <w:tcW w:w="2180" w:type="dxa"/>
            <w:shd w:val="clear" w:color="auto" w:fill="auto"/>
          </w:tcPr>
          <w:p w14:paraId="3EC619E4" w14:textId="042D8733" w:rsidR="00214E4F" w:rsidRPr="00214E4F" w:rsidRDefault="00214E4F" w:rsidP="00214E4F">
            <w:pPr>
              <w:ind w:firstLine="0"/>
            </w:pPr>
            <w:r>
              <w:t>Neese</w:t>
            </w:r>
          </w:p>
        </w:tc>
      </w:tr>
      <w:tr w:rsidR="00214E4F" w:rsidRPr="00214E4F" w14:paraId="277741CE" w14:textId="77777777" w:rsidTr="00214E4F">
        <w:tblPrEx>
          <w:jc w:val="left"/>
        </w:tblPrEx>
        <w:tc>
          <w:tcPr>
            <w:tcW w:w="2179" w:type="dxa"/>
            <w:shd w:val="clear" w:color="auto" w:fill="auto"/>
          </w:tcPr>
          <w:p w14:paraId="2880B365" w14:textId="61A86EB1" w:rsidR="00214E4F" w:rsidRPr="00214E4F" w:rsidRDefault="00214E4F" w:rsidP="00214E4F">
            <w:pPr>
              <w:ind w:firstLine="0"/>
            </w:pPr>
            <w:r>
              <w:t>B. Newton</w:t>
            </w:r>
          </w:p>
        </w:tc>
        <w:tc>
          <w:tcPr>
            <w:tcW w:w="2179" w:type="dxa"/>
            <w:shd w:val="clear" w:color="auto" w:fill="auto"/>
          </w:tcPr>
          <w:p w14:paraId="6C6EFEBC" w14:textId="15AB5ADD" w:rsidR="00214E4F" w:rsidRPr="00214E4F" w:rsidRDefault="00214E4F" w:rsidP="00214E4F">
            <w:pPr>
              <w:ind w:firstLine="0"/>
            </w:pPr>
            <w:r>
              <w:t>W. Newton</w:t>
            </w:r>
          </w:p>
        </w:tc>
        <w:tc>
          <w:tcPr>
            <w:tcW w:w="2180" w:type="dxa"/>
            <w:shd w:val="clear" w:color="auto" w:fill="auto"/>
          </w:tcPr>
          <w:p w14:paraId="792F525A" w14:textId="69C98C9A" w:rsidR="00214E4F" w:rsidRPr="00214E4F" w:rsidRDefault="00214E4F" w:rsidP="00214E4F">
            <w:pPr>
              <w:ind w:firstLine="0"/>
            </w:pPr>
            <w:r>
              <w:t>Nutt</w:t>
            </w:r>
          </w:p>
        </w:tc>
      </w:tr>
      <w:tr w:rsidR="00214E4F" w:rsidRPr="00214E4F" w14:paraId="768ED5A7" w14:textId="77777777" w:rsidTr="00214E4F">
        <w:tblPrEx>
          <w:jc w:val="left"/>
        </w:tblPrEx>
        <w:tc>
          <w:tcPr>
            <w:tcW w:w="2179" w:type="dxa"/>
            <w:shd w:val="clear" w:color="auto" w:fill="auto"/>
          </w:tcPr>
          <w:p w14:paraId="25244019" w14:textId="7423D240" w:rsidR="00214E4F" w:rsidRPr="00214E4F" w:rsidRDefault="00214E4F" w:rsidP="00214E4F">
            <w:pPr>
              <w:ind w:firstLine="0"/>
            </w:pPr>
            <w:r>
              <w:t>O'Neal</w:t>
            </w:r>
          </w:p>
        </w:tc>
        <w:tc>
          <w:tcPr>
            <w:tcW w:w="2179" w:type="dxa"/>
            <w:shd w:val="clear" w:color="auto" w:fill="auto"/>
          </w:tcPr>
          <w:p w14:paraId="7ABBC4C3" w14:textId="1D45C714" w:rsidR="00214E4F" w:rsidRPr="00214E4F" w:rsidRDefault="00214E4F" w:rsidP="00214E4F">
            <w:pPr>
              <w:ind w:firstLine="0"/>
            </w:pPr>
            <w:r>
              <w:t>Oremus</w:t>
            </w:r>
          </w:p>
        </w:tc>
        <w:tc>
          <w:tcPr>
            <w:tcW w:w="2180" w:type="dxa"/>
            <w:shd w:val="clear" w:color="auto" w:fill="auto"/>
          </w:tcPr>
          <w:p w14:paraId="10786A33" w14:textId="18F31E6A" w:rsidR="00214E4F" w:rsidRPr="00214E4F" w:rsidRDefault="00214E4F" w:rsidP="00214E4F">
            <w:pPr>
              <w:ind w:firstLine="0"/>
            </w:pPr>
            <w:r>
              <w:t>Ott</w:t>
            </w:r>
          </w:p>
        </w:tc>
      </w:tr>
      <w:tr w:rsidR="00214E4F" w:rsidRPr="00214E4F" w14:paraId="3CD9E51D" w14:textId="77777777" w:rsidTr="00214E4F">
        <w:tblPrEx>
          <w:jc w:val="left"/>
        </w:tblPrEx>
        <w:tc>
          <w:tcPr>
            <w:tcW w:w="2179" w:type="dxa"/>
            <w:shd w:val="clear" w:color="auto" w:fill="auto"/>
          </w:tcPr>
          <w:p w14:paraId="60A77189" w14:textId="41E27B4F" w:rsidR="00214E4F" w:rsidRPr="00214E4F" w:rsidRDefault="00214E4F" w:rsidP="00214E4F">
            <w:pPr>
              <w:ind w:firstLine="0"/>
            </w:pPr>
            <w:r>
              <w:t>Pace</w:t>
            </w:r>
          </w:p>
        </w:tc>
        <w:tc>
          <w:tcPr>
            <w:tcW w:w="2179" w:type="dxa"/>
            <w:shd w:val="clear" w:color="auto" w:fill="auto"/>
          </w:tcPr>
          <w:p w14:paraId="12BB7701" w14:textId="28A16562" w:rsidR="00214E4F" w:rsidRPr="00214E4F" w:rsidRDefault="00214E4F" w:rsidP="00214E4F">
            <w:pPr>
              <w:ind w:firstLine="0"/>
            </w:pPr>
            <w:r>
              <w:t>Pedalino</w:t>
            </w:r>
          </w:p>
        </w:tc>
        <w:tc>
          <w:tcPr>
            <w:tcW w:w="2180" w:type="dxa"/>
            <w:shd w:val="clear" w:color="auto" w:fill="auto"/>
          </w:tcPr>
          <w:p w14:paraId="3CD119DC" w14:textId="52BB38B7" w:rsidR="00214E4F" w:rsidRPr="00214E4F" w:rsidRDefault="00214E4F" w:rsidP="00214E4F">
            <w:pPr>
              <w:ind w:firstLine="0"/>
            </w:pPr>
            <w:r>
              <w:t>Pendarvis</w:t>
            </w:r>
          </w:p>
        </w:tc>
      </w:tr>
      <w:tr w:rsidR="00214E4F" w:rsidRPr="00214E4F" w14:paraId="6A1FA6ED" w14:textId="77777777" w:rsidTr="00214E4F">
        <w:tblPrEx>
          <w:jc w:val="left"/>
        </w:tblPrEx>
        <w:tc>
          <w:tcPr>
            <w:tcW w:w="2179" w:type="dxa"/>
            <w:shd w:val="clear" w:color="auto" w:fill="auto"/>
          </w:tcPr>
          <w:p w14:paraId="0E375B5C" w14:textId="737BB5B2" w:rsidR="00214E4F" w:rsidRPr="00214E4F" w:rsidRDefault="00214E4F" w:rsidP="00214E4F">
            <w:pPr>
              <w:ind w:firstLine="0"/>
            </w:pPr>
            <w:r>
              <w:t>Pope</w:t>
            </w:r>
          </w:p>
        </w:tc>
        <w:tc>
          <w:tcPr>
            <w:tcW w:w="2179" w:type="dxa"/>
            <w:shd w:val="clear" w:color="auto" w:fill="auto"/>
          </w:tcPr>
          <w:p w14:paraId="7CB89962" w14:textId="6BF6591C" w:rsidR="00214E4F" w:rsidRPr="00214E4F" w:rsidRDefault="00214E4F" w:rsidP="00214E4F">
            <w:pPr>
              <w:ind w:firstLine="0"/>
            </w:pPr>
            <w:r>
              <w:t>Rivers</w:t>
            </w:r>
          </w:p>
        </w:tc>
        <w:tc>
          <w:tcPr>
            <w:tcW w:w="2180" w:type="dxa"/>
            <w:shd w:val="clear" w:color="auto" w:fill="auto"/>
          </w:tcPr>
          <w:p w14:paraId="50E130F2" w14:textId="64C5734B" w:rsidR="00214E4F" w:rsidRPr="00214E4F" w:rsidRDefault="00214E4F" w:rsidP="00214E4F">
            <w:pPr>
              <w:ind w:firstLine="0"/>
            </w:pPr>
            <w:r>
              <w:t>Robbins</w:t>
            </w:r>
          </w:p>
        </w:tc>
      </w:tr>
      <w:tr w:rsidR="00214E4F" w:rsidRPr="00214E4F" w14:paraId="59DA5C3F" w14:textId="77777777" w:rsidTr="00214E4F">
        <w:tblPrEx>
          <w:jc w:val="left"/>
        </w:tblPrEx>
        <w:tc>
          <w:tcPr>
            <w:tcW w:w="2179" w:type="dxa"/>
            <w:shd w:val="clear" w:color="auto" w:fill="auto"/>
          </w:tcPr>
          <w:p w14:paraId="5B53CB55" w14:textId="05E4E249" w:rsidR="00214E4F" w:rsidRPr="00214E4F" w:rsidRDefault="00214E4F" w:rsidP="00214E4F">
            <w:pPr>
              <w:ind w:firstLine="0"/>
            </w:pPr>
            <w:r>
              <w:t>Rose</w:t>
            </w:r>
          </w:p>
        </w:tc>
        <w:tc>
          <w:tcPr>
            <w:tcW w:w="2179" w:type="dxa"/>
            <w:shd w:val="clear" w:color="auto" w:fill="auto"/>
          </w:tcPr>
          <w:p w14:paraId="38AC51AC" w14:textId="38C9BC6C" w:rsidR="00214E4F" w:rsidRPr="00214E4F" w:rsidRDefault="00214E4F" w:rsidP="00214E4F">
            <w:pPr>
              <w:ind w:firstLine="0"/>
            </w:pPr>
            <w:r>
              <w:t>Rutherford</w:t>
            </w:r>
          </w:p>
        </w:tc>
        <w:tc>
          <w:tcPr>
            <w:tcW w:w="2180" w:type="dxa"/>
            <w:shd w:val="clear" w:color="auto" w:fill="auto"/>
          </w:tcPr>
          <w:p w14:paraId="45C60C80" w14:textId="2E4E5407" w:rsidR="00214E4F" w:rsidRPr="00214E4F" w:rsidRDefault="00214E4F" w:rsidP="00214E4F">
            <w:pPr>
              <w:ind w:firstLine="0"/>
            </w:pPr>
            <w:r>
              <w:t>Sandifer</w:t>
            </w:r>
          </w:p>
        </w:tc>
      </w:tr>
      <w:tr w:rsidR="00214E4F" w:rsidRPr="00214E4F" w14:paraId="6C845EDF" w14:textId="77777777" w:rsidTr="00214E4F">
        <w:tblPrEx>
          <w:jc w:val="left"/>
        </w:tblPrEx>
        <w:tc>
          <w:tcPr>
            <w:tcW w:w="2179" w:type="dxa"/>
            <w:shd w:val="clear" w:color="auto" w:fill="auto"/>
          </w:tcPr>
          <w:p w14:paraId="2911BD3F" w14:textId="0DFA4D63" w:rsidR="00214E4F" w:rsidRPr="00214E4F" w:rsidRDefault="00214E4F" w:rsidP="00214E4F">
            <w:pPr>
              <w:ind w:firstLine="0"/>
            </w:pPr>
            <w:r>
              <w:t>Schuessler</w:t>
            </w:r>
          </w:p>
        </w:tc>
        <w:tc>
          <w:tcPr>
            <w:tcW w:w="2179" w:type="dxa"/>
            <w:shd w:val="clear" w:color="auto" w:fill="auto"/>
          </w:tcPr>
          <w:p w14:paraId="2895E3FE" w14:textId="56779552" w:rsidR="00214E4F" w:rsidRPr="00214E4F" w:rsidRDefault="00214E4F" w:rsidP="00214E4F">
            <w:pPr>
              <w:ind w:firstLine="0"/>
            </w:pPr>
            <w:r>
              <w:t>Sessions</w:t>
            </w:r>
          </w:p>
        </w:tc>
        <w:tc>
          <w:tcPr>
            <w:tcW w:w="2180" w:type="dxa"/>
            <w:shd w:val="clear" w:color="auto" w:fill="auto"/>
          </w:tcPr>
          <w:p w14:paraId="19585367" w14:textId="44A85A22" w:rsidR="00214E4F" w:rsidRPr="00214E4F" w:rsidRDefault="00214E4F" w:rsidP="00214E4F">
            <w:pPr>
              <w:ind w:firstLine="0"/>
            </w:pPr>
            <w:r>
              <w:t>G. M. Smith</w:t>
            </w:r>
          </w:p>
        </w:tc>
      </w:tr>
      <w:tr w:rsidR="00214E4F" w:rsidRPr="00214E4F" w14:paraId="35A828E8" w14:textId="77777777" w:rsidTr="00214E4F">
        <w:tblPrEx>
          <w:jc w:val="left"/>
        </w:tblPrEx>
        <w:tc>
          <w:tcPr>
            <w:tcW w:w="2179" w:type="dxa"/>
            <w:shd w:val="clear" w:color="auto" w:fill="auto"/>
          </w:tcPr>
          <w:p w14:paraId="2D3883A7" w14:textId="0996A10C" w:rsidR="00214E4F" w:rsidRPr="00214E4F" w:rsidRDefault="00214E4F" w:rsidP="00214E4F">
            <w:pPr>
              <w:ind w:firstLine="0"/>
            </w:pPr>
            <w:r>
              <w:t>M. M. Smith</w:t>
            </w:r>
          </w:p>
        </w:tc>
        <w:tc>
          <w:tcPr>
            <w:tcW w:w="2179" w:type="dxa"/>
            <w:shd w:val="clear" w:color="auto" w:fill="auto"/>
          </w:tcPr>
          <w:p w14:paraId="6C1F7435" w14:textId="72AD02E7" w:rsidR="00214E4F" w:rsidRPr="00214E4F" w:rsidRDefault="00214E4F" w:rsidP="00214E4F">
            <w:pPr>
              <w:ind w:firstLine="0"/>
            </w:pPr>
            <w:r>
              <w:t>Stavrinakis</w:t>
            </w:r>
          </w:p>
        </w:tc>
        <w:tc>
          <w:tcPr>
            <w:tcW w:w="2180" w:type="dxa"/>
            <w:shd w:val="clear" w:color="auto" w:fill="auto"/>
          </w:tcPr>
          <w:p w14:paraId="0DBA0D98" w14:textId="725544F0" w:rsidR="00214E4F" w:rsidRPr="00214E4F" w:rsidRDefault="00214E4F" w:rsidP="00214E4F">
            <w:pPr>
              <w:ind w:firstLine="0"/>
            </w:pPr>
            <w:r>
              <w:t>Taylor</w:t>
            </w:r>
          </w:p>
        </w:tc>
      </w:tr>
      <w:tr w:rsidR="00214E4F" w:rsidRPr="00214E4F" w14:paraId="6039FBE2" w14:textId="77777777" w:rsidTr="00214E4F">
        <w:tblPrEx>
          <w:jc w:val="left"/>
        </w:tblPrEx>
        <w:tc>
          <w:tcPr>
            <w:tcW w:w="2179" w:type="dxa"/>
            <w:shd w:val="clear" w:color="auto" w:fill="auto"/>
          </w:tcPr>
          <w:p w14:paraId="0F3617F6" w14:textId="4C42901E" w:rsidR="00214E4F" w:rsidRPr="00214E4F" w:rsidRDefault="00214E4F" w:rsidP="00214E4F">
            <w:pPr>
              <w:ind w:firstLine="0"/>
            </w:pPr>
            <w:r>
              <w:t>Thayer</w:t>
            </w:r>
          </w:p>
        </w:tc>
        <w:tc>
          <w:tcPr>
            <w:tcW w:w="2179" w:type="dxa"/>
            <w:shd w:val="clear" w:color="auto" w:fill="auto"/>
          </w:tcPr>
          <w:p w14:paraId="2941FD61" w14:textId="309F9C27" w:rsidR="00214E4F" w:rsidRPr="00214E4F" w:rsidRDefault="00214E4F" w:rsidP="00214E4F">
            <w:pPr>
              <w:ind w:firstLine="0"/>
            </w:pPr>
            <w:r>
              <w:t>Thigpen</w:t>
            </w:r>
          </w:p>
        </w:tc>
        <w:tc>
          <w:tcPr>
            <w:tcW w:w="2180" w:type="dxa"/>
            <w:shd w:val="clear" w:color="auto" w:fill="auto"/>
          </w:tcPr>
          <w:p w14:paraId="63A230E0" w14:textId="7636420E" w:rsidR="00214E4F" w:rsidRPr="00214E4F" w:rsidRDefault="00214E4F" w:rsidP="00214E4F">
            <w:pPr>
              <w:ind w:firstLine="0"/>
            </w:pPr>
            <w:r>
              <w:t>Trantham</w:t>
            </w:r>
          </w:p>
        </w:tc>
      </w:tr>
      <w:tr w:rsidR="00214E4F" w:rsidRPr="00214E4F" w14:paraId="6B12347B" w14:textId="77777777" w:rsidTr="00214E4F">
        <w:tblPrEx>
          <w:jc w:val="left"/>
        </w:tblPrEx>
        <w:tc>
          <w:tcPr>
            <w:tcW w:w="2179" w:type="dxa"/>
            <w:shd w:val="clear" w:color="auto" w:fill="auto"/>
          </w:tcPr>
          <w:p w14:paraId="2B80E645" w14:textId="1A9114A4" w:rsidR="00214E4F" w:rsidRPr="00214E4F" w:rsidRDefault="00214E4F" w:rsidP="00214E4F">
            <w:pPr>
              <w:ind w:firstLine="0"/>
            </w:pPr>
            <w:r>
              <w:t>Vaughan</w:t>
            </w:r>
          </w:p>
        </w:tc>
        <w:tc>
          <w:tcPr>
            <w:tcW w:w="2179" w:type="dxa"/>
            <w:shd w:val="clear" w:color="auto" w:fill="auto"/>
          </w:tcPr>
          <w:p w14:paraId="0B0E9E64" w14:textId="4AD18D4D" w:rsidR="00214E4F" w:rsidRPr="00214E4F" w:rsidRDefault="00214E4F" w:rsidP="00214E4F">
            <w:pPr>
              <w:ind w:firstLine="0"/>
            </w:pPr>
            <w:r>
              <w:t>Weeks</w:t>
            </w:r>
          </w:p>
        </w:tc>
        <w:tc>
          <w:tcPr>
            <w:tcW w:w="2180" w:type="dxa"/>
            <w:shd w:val="clear" w:color="auto" w:fill="auto"/>
          </w:tcPr>
          <w:p w14:paraId="4ADF1415" w14:textId="6426A5E0" w:rsidR="00214E4F" w:rsidRPr="00214E4F" w:rsidRDefault="00214E4F" w:rsidP="00214E4F">
            <w:pPr>
              <w:ind w:firstLine="0"/>
            </w:pPr>
            <w:r>
              <w:t>West</w:t>
            </w:r>
          </w:p>
        </w:tc>
      </w:tr>
      <w:tr w:rsidR="00214E4F" w:rsidRPr="00214E4F" w14:paraId="7D473DA5" w14:textId="77777777" w:rsidTr="00214E4F">
        <w:tblPrEx>
          <w:jc w:val="left"/>
        </w:tblPrEx>
        <w:tc>
          <w:tcPr>
            <w:tcW w:w="2179" w:type="dxa"/>
            <w:shd w:val="clear" w:color="auto" w:fill="auto"/>
          </w:tcPr>
          <w:p w14:paraId="34743E22" w14:textId="39B67996" w:rsidR="00214E4F" w:rsidRPr="00214E4F" w:rsidRDefault="00214E4F" w:rsidP="00214E4F">
            <w:pPr>
              <w:ind w:firstLine="0"/>
            </w:pPr>
            <w:r>
              <w:t>Wetmore</w:t>
            </w:r>
          </w:p>
        </w:tc>
        <w:tc>
          <w:tcPr>
            <w:tcW w:w="2179" w:type="dxa"/>
            <w:shd w:val="clear" w:color="auto" w:fill="auto"/>
          </w:tcPr>
          <w:p w14:paraId="6A80641C" w14:textId="286348F5" w:rsidR="00214E4F" w:rsidRPr="00214E4F" w:rsidRDefault="00214E4F" w:rsidP="00214E4F">
            <w:pPr>
              <w:ind w:firstLine="0"/>
            </w:pPr>
            <w:r>
              <w:t>Wheeler</w:t>
            </w:r>
          </w:p>
        </w:tc>
        <w:tc>
          <w:tcPr>
            <w:tcW w:w="2180" w:type="dxa"/>
            <w:shd w:val="clear" w:color="auto" w:fill="auto"/>
          </w:tcPr>
          <w:p w14:paraId="5A8D6421" w14:textId="03F2B434" w:rsidR="00214E4F" w:rsidRPr="00214E4F" w:rsidRDefault="00214E4F" w:rsidP="00214E4F">
            <w:pPr>
              <w:ind w:firstLine="0"/>
            </w:pPr>
            <w:r>
              <w:t>White</w:t>
            </w:r>
          </w:p>
        </w:tc>
      </w:tr>
      <w:tr w:rsidR="00214E4F" w:rsidRPr="00214E4F" w14:paraId="17C26BA4" w14:textId="77777777" w:rsidTr="00214E4F">
        <w:tblPrEx>
          <w:jc w:val="left"/>
        </w:tblPrEx>
        <w:tc>
          <w:tcPr>
            <w:tcW w:w="2179" w:type="dxa"/>
            <w:shd w:val="clear" w:color="auto" w:fill="auto"/>
          </w:tcPr>
          <w:p w14:paraId="3114E638" w14:textId="10F7D029" w:rsidR="00214E4F" w:rsidRPr="00214E4F" w:rsidRDefault="00214E4F" w:rsidP="00214E4F">
            <w:pPr>
              <w:keepNext/>
              <w:ind w:firstLine="0"/>
            </w:pPr>
            <w:r>
              <w:t>Whitmire</w:t>
            </w:r>
          </w:p>
        </w:tc>
        <w:tc>
          <w:tcPr>
            <w:tcW w:w="2179" w:type="dxa"/>
            <w:shd w:val="clear" w:color="auto" w:fill="auto"/>
          </w:tcPr>
          <w:p w14:paraId="09D0AED1" w14:textId="0DF98140" w:rsidR="00214E4F" w:rsidRPr="00214E4F" w:rsidRDefault="00214E4F" w:rsidP="00214E4F">
            <w:pPr>
              <w:keepNext/>
              <w:ind w:firstLine="0"/>
            </w:pPr>
            <w:r>
              <w:t>Williams</w:t>
            </w:r>
          </w:p>
        </w:tc>
        <w:tc>
          <w:tcPr>
            <w:tcW w:w="2180" w:type="dxa"/>
            <w:shd w:val="clear" w:color="auto" w:fill="auto"/>
          </w:tcPr>
          <w:p w14:paraId="25CF2B72" w14:textId="37E02B40" w:rsidR="00214E4F" w:rsidRPr="00214E4F" w:rsidRDefault="00214E4F" w:rsidP="00214E4F">
            <w:pPr>
              <w:keepNext/>
              <w:ind w:firstLine="0"/>
            </w:pPr>
            <w:r>
              <w:t>Willis</w:t>
            </w:r>
          </w:p>
        </w:tc>
      </w:tr>
      <w:tr w:rsidR="00214E4F" w:rsidRPr="00214E4F" w14:paraId="57C1EC49" w14:textId="77777777" w:rsidTr="00214E4F">
        <w:tblPrEx>
          <w:jc w:val="left"/>
        </w:tblPrEx>
        <w:tc>
          <w:tcPr>
            <w:tcW w:w="2179" w:type="dxa"/>
            <w:shd w:val="clear" w:color="auto" w:fill="auto"/>
          </w:tcPr>
          <w:p w14:paraId="18A82109" w14:textId="2DE7F62A" w:rsidR="00214E4F" w:rsidRPr="00214E4F" w:rsidRDefault="00214E4F" w:rsidP="00214E4F">
            <w:pPr>
              <w:keepNext/>
              <w:ind w:firstLine="0"/>
            </w:pPr>
            <w:r>
              <w:t>Wooten</w:t>
            </w:r>
          </w:p>
        </w:tc>
        <w:tc>
          <w:tcPr>
            <w:tcW w:w="2179" w:type="dxa"/>
            <w:shd w:val="clear" w:color="auto" w:fill="auto"/>
          </w:tcPr>
          <w:p w14:paraId="0508216D" w14:textId="77777777" w:rsidR="00214E4F" w:rsidRPr="00214E4F" w:rsidRDefault="00214E4F" w:rsidP="00214E4F">
            <w:pPr>
              <w:keepNext/>
              <w:ind w:firstLine="0"/>
            </w:pPr>
          </w:p>
        </w:tc>
        <w:tc>
          <w:tcPr>
            <w:tcW w:w="2180" w:type="dxa"/>
            <w:shd w:val="clear" w:color="auto" w:fill="auto"/>
          </w:tcPr>
          <w:p w14:paraId="23F70D32" w14:textId="77777777" w:rsidR="00214E4F" w:rsidRPr="00214E4F" w:rsidRDefault="00214E4F" w:rsidP="00214E4F">
            <w:pPr>
              <w:keepNext/>
              <w:ind w:firstLine="0"/>
            </w:pPr>
          </w:p>
        </w:tc>
      </w:tr>
    </w:tbl>
    <w:p w14:paraId="1DE80BC4" w14:textId="77777777" w:rsidR="00214E4F" w:rsidRDefault="00214E4F" w:rsidP="00214E4F"/>
    <w:p w14:paraId="4742CFD0" w14:textId="6A181DE4" w:rsidR="00214E4F" w:rsidRDefault="00214E4F" w:rsidP="00214E4F">
      <w:pPr>
        <w:jc w:val="center"/>
        <w:rPr>
          <w:b/>
        </w:rPr>
      </w:pPr>
      <w:r w:rsidRPr="00214E4F">
        <w:rPr>
          <w:b/>
        </w:rPr>
        <w:t>Total Present--121</w:t>
      </w:r>
    </w:p>
    <w:p w14:paraId="356F50AC" w14:textId="77777777" w:rsidR="00214E4F" w:rsidRDefault="00214E4F" w:rsidP="00214E4F"/>
    <w:p w14:paraId="0240E0E7" w14:textId="0E00B4D8" w:rsidR="00214E4F" w:rsidRDefault="00214E4F" w:rsidP="00214E4F">
      <w:pPr>
        <w:keepNext/>
        <w:jc w:val="center"/>
        <w:rPr>
          <w:b/>
        </w:rPr>
      </w:pPr>
      <w:r w:rsidRPr="00214E4F">
        <w:rPr>
          <w:b/>
        </w:rPr>
        <w:t>STATEMENT OF ATTENDANCE</w:t>
      </w:r>
    </w:p>
    <w:p w14:paraId="7B598425" w14:textId="3A791E6F" w:rsidR="00214E4F" w:rsidRDefault="00214E4F" w:rsidP="00214E4F">
      <w:r>
        <w:t>Reps. THIGPEN, JORDAN and CRAWFORD signed a statement with the Clerk that they came in after the roll call of the House and were present for the Session on Tuesday, February 27.</w:t>
      </w:r>
    </w:p>
    <w:p w14:paraId="07FD3EA3" w14:textId="77777777" w:rsidR="00214E4F" w:rsidRDefault="00214E4F" w:rsidP="00214E4F"/>
    <w:p w14:paraId="78CEC82B" w14:textId="2FE212B5" w:rsidR="00214E4F" w:rsidRDefault="00214E4F" w:rsidP="00214E4F">
      <w:pPr>
        <w:keepNext/>
        <w:jc w:val="center"/>
        <w:rPr>
          <w:b/>
        </w:rPr>
      </w:pPr>
      <w:r w:rsidRPr="00214E4F">
        <w:rPr>
          <w:b/>
        </w:rPr>
        <w:t>LEAVE OF ABSENCE</w:t>
      </w:r>
    </w:p>
    <w:p w14:paraId="52B74EEE" w14:textId="267F5CE8" w:rsidR="00214E4F" w:rsidRDefault="00214E4F" w:rsidP="00214E4F">
      <w:r>
        <w:t xml:space="preserve">The SPEAKER </w:t>
      </w:r>
      <w:r w:rsidRPr="00214E4F">
        <w:rPr>
          <w:i/>
        </w:rPr>
        <w:t>PRO TEMPORE</w:t>
      </w:r>
      <w:r>
        <w:t xml:space="preserve"> granted Rep. B. J. COX a leave of absence for the day.</w:t>
      </w:r>
    </w:p>
    <w:p w14:paraId="6FCEAF2D" w14:textId="77777777" w:rsidR="00214E4F" w:rsidRDefault="00214E4F" w:rsidP="00214E4F"/>
    <w:p w14:paraId="4DEE8325" w14:textId="522A0B31" w:rsidR="00214E4F" w:rsidRDefault="00214E4F" w:rsidP="00214E4F">
      <w:pPr>
        <w:keepNext/>
        <w:jc w:val="center"/>
        <w:rPr>
          <w:b/>
        </w:rPr>
      </w:pPr>
      <w:r w:rsidRPr="00214E4F">
        <w:rPr>
          <w:b/>
        </w:rPr>
        <w:t>LEAVE OF ABSENCE</w:t>
      </w:r>
    </w:p>
    <w:p w14:paraId="328119A6" w14:textId="2D23A7E9" w:rsidR="00214E4F" w:rsidRDefault="00214E4F" w:rsidP="00214E4F">
      <w:r>
        <w:t xml:space="preserve">The SPEAKER </w:t>
      </w:r>
      <w:r w:rsidRPr="00214E4F">
        <w:rPr>
          <w:i/>
        </w:rPr>
        <w:t>PRO TEMPORE</w:t>
      </w:r>
      <w:r>
        <w:t xml:space="preserve"> granted Rep. YOW a leave of absence for the day due to family medical reasons.</w:t>
      </w:r>
    </w:p>
    <w:p w14:paraId="6D708A03" w14:textId="77777777" w:rsidR="00214E4F" w:rsidRDefault="00214E4F" w:rsidP="00214E4F"/>
    <w:p w14:paraId="648DCF8C" w14:textId="2F601650" w:rsidR="00214E4F" w:rsidRDefault="00214E4F" w:rsidP="00214E4F">
      <w:pPr>
        <w:keepNext/>
        <w:jc w:val="center"/>
        <w:rPr>
          <w:b/>
        </w:rPr>
      </w:pPr>
      <w:r w:rsidRPr="00214E4F">
        <w:rPr>
          <w:b/>
        </w:rPr>
        <w:t>DOCTOR OF THE DAY</w:t>
      </w:r>
    </w:p>
    <w:p w14:paraId="2B196819" w14:textId="1537A9CB" w:rsidR="00214E4F" w:rsidRDefault="00214E4F" w:rsidP="00214E4F">
      <w:r>
        <w:t>Announcement was made that Dr. Jennifer Hanke of Oconee County was the Doctor of the Day for the General Assembly.</w:t>
      </w:r>
    </w:p>
    <w:p w14:paraId="374296D9" w14:textId="77777777" w:rsidR="00214E4F" w:rsidRDefault="00214E4F" w:rsidP="00214E4F"/>
    <w:p w14:paraId="28ECAE94" w14:textId="1AF21FC9" w:rsidR="00214E4F" w:rsidRDefault="00214E4F" w:rsidP="00214E4F">
      <w:pPr>
        <w:keepNext/>
        <w:jc w:val="center"/>
        <w:rPr>
          <w:b/>
        </w:rPr>
      </w:pPr>
      <w:r w:rsidRPr="00214E4F">
        <w:rPr>
          <w:b/>
        </w:rPr>
        <w:t>SPECIAL PRESENTATION</w:t>
      </w:r>
    </w:p>
    <w:p w14:paraId="61AEBA16" w14:textId="51B32261" w:rsidR="00214E4F" w:rsidRDefault="00214E4F" w:rsidP="00214E4F">
      <w:r>
        <w:t xml:space="preserve">Rep. BERNSTEIN presented to the House the Cardinal Newman "Cardinals" 2023 SCISA 4-A Wrestling State Champions. </w:t>
      </w:r>
    </w:p>
    <w:p w14:paraId="4ACD3EE8" w14:textId="77777777" w:rsidR="00214E4F" w:rsidRDefault="00214E4F" w:rsidP="00214E4F"/>
    <w:p w14:paraId="13D4075F" w14:textId="482B8C25" w:rsidR="00214E4F" w:rsidRDefault="00214E4F" w:rsidP="00214E4F">
      <w:pPr>
        <w:keepNext/>
        <w:jc w:val="center"/>
        <w:rPr>
          <w:b/>
        </w:rPr>
      </w:pPr>
      <w:r w:rsidRPr="00214E4F">
        <w:rPr>
          <w:b/>
        </w:rPr>
        <w:t>CO-SPONSORS ADDED AND REMOVED</w:t>
      </w:r>
    </w:p>
    <w:p w14:paraId="7231DF86" w14:textId="77777777" w:rsidR="00214E4F" w:rsidRDefault="00214E4F" w:rsidP="00214E4F">
      <w:r>
        <w:t>In accordance with House Rule 5.2 below:</w:t>
      </w:r>
    </w:p>
    <w:p w14:paraId="5F44C33E" w14:textId="77777777" w:rsidR="00F37B11" w:rsidRDefault="00F37B11" w:rsidP="00214E4F">
      <w:pPr>
        <w:ind w:firstLine="270"/>
        <w:rPr>
          <w:b/>
          <w:bCs/>
          <w:color w:val="000000"/>
          <w:szCs w:val="22"/>
          <w:lang w:val="en"/>
        </w:rPr>
      </w:pPr>
      <w:bookmarkStart w:id="72" w:name="file_start106"/>
      <w:bookmarkEnd w:id="72"/>
    </w:p>
    <w:p w14:paraId="7E58FBEE" w14:textId="2CC366A0" w:rsidR="00214E4F" w:rsidRPr="00CA29CB" w:rsidRDefault="00214E4F" w:rsidP="00214E4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E5029D4" w14:textId="28C6EAFE" w:rsidR="00214E4F" w:rsidRDefault="00214E4F" w:rsidP="00214E4F">
      <w:bookmarkStart w:id="73" w:name="file_end106"/>
      <w:bookmarkEnd w:id="73"/>
    </w:p>
    <w:p w14:paraId="4299BC31" w14:textId="1ED58788"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2541"/>
      </w:tblGrid>
      <w:tr w:rsidR="00214E4F" w:rsidRPr="00214E4F" w14:paraId="093680F0" w14:textId="77777777" w:rsidTr="00214E4F">
        <w:tc>
          <w:tcPr>
            <w:tcW w:w="1551" w:type="dxa"/>
            <w:shd w:val="clear" w:color="auto" w:fill="auto"/>
          </w:tcPr>
          <w:p w14:paraId="1132E192" w14:textId="0FF1A68F" w:rsidR="00214E4F" w:rsidRPr="00214E4F" w:rsidRDefault="00214E4F" w:rsidP="00214E4F">
            <w:pPr>
              <w:keepNext/>
              <w:ind w:firstLine="0"/>
            </w:pPr>
            <w:r w:rsidRPr="00214E4F">
              <w:t>Bill Number:</w:t>
            </w:r>
          </w:p>
        </w:tc>
        <w:tc>
          <w:tcPr>
            <w:tcW w:w="2541" w:type="dxa"/>
            <w:shd w:val="clear" w:color="auto" w:fill="auto"/>
          </w:tcPr>
          <w:p w14:paraId="680454CF" w14:textId="448F7771" w:rsidR="00214E4F" w:rsidRPr="00214E4F" w:rsidRDefault="00214E4F" w:rsidP="00214E4F">
            <w:pPr>
              <w:keepNext/>
              <w:ind w:firstLine="0"/>
            </w:pPr>
            <w:r w:rsidRPr="00214E4F">
              <w:t>H. 3206</w:t>
            </w:r>
          </w:p>
        </w:tc>
      </w:tr>
      <w:tr w:rsidR="00214E4F" w:rsidRPr="00214E4F" w14:paraId="3ECBFBB3" w14:textId="77777777" w:rsidTr="00214E4F">
        <w:tc>
          <w:tcPr>
            <w:tcW w:w="1551" w:type="dxa"/>
            <w:shd w:val="clear" w:color="auto" w:fill="auto"/>
          </w:tcPr>
          <w:p w14:paraId="0AFD34B5" w14:textId="4EE60C6E" w:rsidR="00214E4F" w:rsidRPr="00214E4F" w:rsidRDefault="00214E4F" w:rsidP="00214E4F">
            <w:pPr>
              <w:keepNext/>
              <w:ind w:firstLine="0"/>
            </w:pPr>
            <w:r w:rsidRPr="00214E4F">
              <w:t>Date:</w:t>
            </w:r>
          </w:p>
        </w:tc>
        <w:tc>
          <w:tcPr>
            <w:tcW w:w="2541" w:type="dxa"/>
            <w:shd w:val="clear" w:color="auto" w:fill="auto"/>
          </w:tcPr>
          <w:p w14:paraId="2EDBBC1A" w14:textId="6A77C4C1" w:rsidR="00214E4F" w:rsidRPr="00214E4F" w:rsidRDefault="00214E4F" w:rsidP="00214E4F">
            <w:pPr>
              <w:keepNext/>
              <w:ind w:firstLine="0"/>
            </w:pPr>
            <w:r w:rsidRPr="00214E4F">
              <w:t>ADD:</w:t>
            </w:r>
          </w:p>
        </w:tc>
      </w:tr>
      <w:tr w:rsidR="00214E4F" w:rsidRPr="00214E4F" w14:paraId="042451DB" w14:textId="77777777" w:rsidTr="00214E4F">
        <w:tc>
          <w:tcPr>
            <w:tcW w:w="1551" w:type="dxa"/>
            <w:shd w:val="clear" w:color="auto" w:fill="auto"/>
          </w:tcPr>
          <w:p w14:paraId="3283DC18" w14:textId="0FC4166E" w:rsidR="00214E4F" w:rsidRPr="00214E4F" w:rsidRDefault="00214E4F" w:rsidP="00214E4F">
            <w:pPr>
              <w:keepNext/>
              <w:ind w:firstLine="0"/>
            </w:pPr>
            <w:r w:rsidRPr="00214E4F">
              <w:t>02/28/24</w:t>
            </w:r>
          </w:p>
        </w:tc>
        <w:tc>
          <w:tcPr>
            <w:tcW w:w="2541" w:type="dxa"/>
            <w:shd w:val="clear" w:color="auto" w:fill="auto"/>
          </w:tcPr>
          <w:p w14:paraId="079F44F0" w14:textId="709D262A" w:rsidR="00214E4F" w:rsidRPr="00214E4F" w:rsidRDefault="00214E4F" w:rsidP="00214E4F">
            <w:pPr>
              <w:keepNext/>
              <w:ind w:firstLine="0"/>
            </w:pPr>
            <w:r w:rsidRPr="00214E4F">
              <w:t>HENDERSON-MYERS</w:t>
            </w:r>
          </w:p>
        </w:tc>
      </w:tr>
    </w:tbl>
    <w:p w14:paraId="76E0E034" w14:textId="77777777" w:rsidR="00214E4F" w:rsidRDefault="00214E4F" w:rsidP="00214E4F"/>
    <w:p w14:paraId="1F0B8092" w14:textId="5026287A"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4987"/>
      </w:tblGrid>
      <w:tr w:rsidR="00214E4F" w:rsidRPr="00214E4F" w14:paraId="321097EC" w14:textId="77777777" w:rsidTr="00214E4F">
        <w:tc>
          <w:tcPr>
            <w:tcW w:w="1551" w:type="dxa"/>
            <w:shd w:val="clear" w:color="auto" w:fill="auto"/>
          </w:tcPr>
          <w:p w14:paraId="0AC81F9D" w14:textId="16795133" w:rsidR="00214E4F" w:rsidRPr="00214E4F" w:rsidRDefault="00214E4F" w:rsidP="00214E4F">
            <w:pPr>
              <w:keepNext/>
              <w:ind w:firstLine="0"/>
            </w:pPr>
            <w:r w:rsidRPr="00214E4F">
              <w:t>Bill Number:</w:t>
            </w:r>
          </w:p>
        </w:tc>
        <w:tc>
          <w:tcPr>
            <w:tcW w:w="4987" w:type="dxa"/>
            <w:shd w:val="clear" w:color="auto" w:fill="auto"/>
          </w:tcPr>
          <w:p w14:paraId="3A719291" w14:textId="472CBE2F" w:rsidR="00214E4F" w:rsidRPr="00214E4F" w:rsidRDefault="00214E4F" w:rsidP="00214E4F">
            <w:pPr>
              <w:keepNext/>
              <w:ind w:firstLine="0"/>
            </w:pPr>
            <w:r w:rsidRPr="00214E4F">
              <w:t>H. 3618</w:t>
            </w:r>
          </w:p>
        </w:tc>
      </w:tr>
      <w:tr w:rsidR="00214E4F" w:rsidRPr="00214E4F" w14:paraId="00E7E257" w14:textId="77777777" w:rsidTr="00214E4F">
        <w:tc>
          <w:tcPr>
            <w:tcW w:w="1551" w:type="dxa"/>
            <w:shd w:val="clear" w:color="auto" w:fill="auto"/>
          </w:tcPr>
          <w:p w14:paraId="41A10B02" w14:textId="1A88F4CE" w:rsidR="00214E4F" w:rsidRPr="00214E4F" w:rsidRDefault="00214E4F" w:rsidP="00214E4F">
            <w:pPr>
              <w:keepNext/>
              <w:ind w:firstLine="0"/>
            </w:pPr>
            <w:r w:rsidRPr="00214E4F">
              <w:t>Date:</w:t>
            </w:r>
          </w:p>
        </w:tc>
        <w:tc>
          <w:tcPr>
            <w:tcW w:w="4987" w:type="dxa"/>
            <w:shd w:val="clear" w:color="auto" w:fill="auto"/>
          </w:tcPr>
          <w:p w14:paraId="5A301023" w14:textId="1324539D" w:rsidR="00214E4F" w:rsidRPr="00214E4F" w:rsidRDefault="00214E4F" w:rsidP="00214E4F">
            <w:pPr>
              <w:keepNext/>
              <w:ind w:firstLine="0"/>
            </w:pPr>
            <w:r w:rsidRPr="00214E4F">
              <w:t>ADD:</w:t>
            </w:r>
          </w:p>
        </w:tc>
      </w:tr>
      <w:tr w:rsidR="00214E4F" w:rsidRPr="00214E4F" w14:paraId="4BAFC102" w14:textId="77777777" w:rsidTr="00214E4F">
        <w:tc>
          <w:tcPr>
            <w:tcW w:w="1551" w:type="dxa"/>
            <w:shd w:val="clear" w:color="auto" w:fill="auto"/>
          </w:tcPr>
          <w:p w14:paraId="5AE2CBFE" w14:textId="73A85A2A" w:rsidR="00214E4F" w:rsidRPr="00214E4F" w:rsidRDefault="00214E4F" w:rsidP="00214E4F">
            <w:pPr>
              <w:keepNext/>
              <w:ind w:firstLine="0"/>
            </w:pPr>
            <w:r w:rsidRPr="00214E4F">
              <w:t>02/28/24</w:t>
            </w:r>
          </w:p>
        </w:tc>
        <w:tc>
          <w:tcPr>
            <w:tcW w:w="4987" w:type="dxa"/>
            <w:shd w:val="clear" w:color="auto" w:fill="auto"/>
          </w:tcPr>
          <w:p w14:paraId="49B8A571" w14:textId="1C97FCF0" w:rsidR="00214E4F" w:rsidRPr="00214E4F" w:rsidRDefault="00214E4F" w:rsidP="00214E4F">
            <w:pPr>
              <w:keepNext/>
              <w:ind w:firstLine="0"/>
            </w:pPr>
            <w:r w:rsidRPr="00214E4F">
              <w:t>GUEST, B. NEWTON, CRAWFORD, MCGINNIS, HARDEE, BRITTAIN, BAILEY, CHAPMAN, SCHUESSLER, CROMER, ANDERSON, BURNS, GAGNON, HIXON, TAYLOR, WHITE, ELLIOTT, DAVIS, B. L. COX, HARTNETT, M. M. SMITH and KILMARTIN</w:t>
            </w:r>
          </w:p>
        </w:tc>
      </w:tr>
    </w:tbl>
    <w:p w14:paraId="085E5C61" w14:textId="77777777" w:rsidR="00214E4F" w:rsidRDefault="00214E4F" w:rsidP="00214E4F"/>
    <w:p w14:paraId="4D5767B0" w14:textId="1F67DE30"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1101"/>
      </w:tblGrid>
      <w:tr w:rsidR="00214E4F" w:rsidRPr="00214E4F" w14:paraId="4878628A" w14:textId="77777777" w:rsidTr="00214E4F">
        <w:tc>
          <w:tcPr>
            <w:tcW w:w="1551" w:type="dxa"/>
            <w:shd w:val="clear" w:color="auto" w:fill="auto"/>
          </w:tcPr>
          <w:p w14:paraId="72E5B5CC" w14:textId="2C56D3CA" w:rsidR="00214E4F" w:rsidRPr="00214E4F" w:rsidRDefault="00214E4F" w:rsidP="00214E4F">
            <w:pPr>
              <w:keepNext/>
              <w:ind w:firstLine="0"/>
            </w:pPr>
            <w:r w:rsidRPr="00214E4F">
              <w:t>Bill Number:</w:t>
            </w:r>
          </w:p>
        </w:tc>
        <w:tc>
          <w:tcPr>
            <w:tcW w:w="1101" w:type="dxa"/>
            <w:shd w:val="clear" w:color="auto" w:fill="auto"/>
          </w:tcPr>
          <w:p w14:paraId="717C4BE4" w14:textId="1A07C16E" w:rsidR="00214E4F" w:rsidRPr="00214E4F" w:rsidRDefault="00214E4F" w:rsidP="00214E4F">
            <w:pPr>
              <w:keepNext/>
              <w:ind w:firstLine="0"/>
            </w:pPr>
            <w:r w:rsidRPr="00214E4F">
              <w:t>H. 4158</w:t>
            </w:r>
          </w:p>
        </w:tc>
      </w:tr>
      <w:tr w:rsidR="00214E4F" w:rsidRPr="00214E4F" w14:paraId="3C6CA35F" w14:textId="77777777" w:rsidTr="00214E4F">
        <w:tc>
          <w:tcPr>
            <w:tcW w:w="1551" w:type="dxa"/>
            <w:shd w:val="clear" w:color="auto" w:fill="auto"/>
          </w:tcPr>
          <w:p w14:paraId="4D691396" w14:textId="369452A8" w:rsidR="00214E4F" w:rsidRPr="00214E4F" w:rsidRDefault="00214E4F" w:rsidP="00214E4F">
            <w:pPr>
              <w:keepNext/>
              <w:ind w:firstLine="0"/>
            </w:pPr>
            <w:r w:rsidRPr="00214E4F">
              <w:t>Date:</w:t>
            </w:r>
          </w:p>
        </w:tc>
        <w:tc>
          <w:tcPr>
            <w:tcW w:w="1101" w:type="dxa"/>
            <w:shd w:val="clear" w:color="auto" w:fill="auto"/>
          </w:tcPr>
          <w:p w14:paraId="532137F5" w14:textId="7333CB9F" w:rsidR="00214E4F" w:rsidRPr="00214E4F" w:rsidRDefault="00214E4F" w:rsidP="00214E4F">
            <w:pPr>
              <w:keepNext/>
              <w:ind w:firstLine="0"/>
            </w:pPr>
            <w:r w:rsidRPr="00214E4F">
              <w:t>ADD:</w:t>
            </w:r>
          </w:p>
        </w:tc>
      </w:tr>
      <w:tr w:rsidR="00214E4F" w:rsidRPr="00214E4F" w14:paraId="402F167D" w14:textId="77777777" w:rsidTr="00214E4F">
        <w:tc>
          <w:tcPr>
            <w:tcW w:w="1551" w:type="dxa"/>
            <w:shd w:val="clear" w:color="auto" w:fill="auto"/>
          </w:tcPr>
          <w:p w14:paraId="2EC44689" w14:textId="251795BD" w:rsidR="00214E4F" w:rsidRPr="00214E4F" w:rsidRDefault="00214E4F" w:rsidP="00214E4F">
            <w:pPr>
              <w:keepNext/>
              <w:ind w:firstLine="0"/>
            </w:pPr>
            <w:r w:rsidRPr="00214E4F">
              <w:t>02/28/24</w:t>
            </w:r>
          </w:p>
        </w:tc>
        <w:tc>
          <w:tcPr>
            <w:tcW w:w="1101" w:type="dxa"/>
            <w:shd w:val="clear" w:color="auto" w:fill="auto"/>
          </w:tcPr>
          <w:p w14:paraId="3AD2B323" w14:textId="14D83A9F" w:rsidR="00214E4F" w:rsidRPr="00214E4F" w:rsidRDefault="00214E4F" w:rsidP="00214E4F">
            <w:pPr>
              <w:keepNext/>
              <w:ind w:firstLine="0"/>
            </w:pPr>
            <w:r w:rsidRPr="00214E4F">
              <w:t>KING</w:t>
            </w:r>
          </w:p>
        </w:tc>
      </w:tr>
    </w:tbl>
    <w:p w14:paraId="6005558C" w14:textId="77777777" w:rsidR="00214E4F" w:rsidRDefault="00214E4F" w:rsidP="00214E4F"/>
    <w:p w14:paraId="0EFD72D3" w14:textId="0B2C5DBC"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3036"/>
      </w:tblGrid>
      <w:tr w:rsidR="00214E4F" w:rsidRPr="00214E4F" w14:paraId="28285439" w14:textId="77777777" w:rsidTr="00214E4F">
        <w:tc>
          <w:tcPr>
            <w:tcW w:w="1551" w:type="dxa"/>
            <w:shd w:val="clear" w:color="auto" w:fill="auto"/>
          </w:tcPr>
          <w:p w14:paraId="3CCD4DB5" w14:textId="286795A2" w:rsidR="00214E4F" w:rsidRPr="00214E4F" w:rsidRDefault="00214E4F" w:rsidP="00214E4F">
            <w:pPr>
              <w:keepNext/>
              <w:ind w:firstLine="0"/>
            </w:pPr>
            <w:r w:rsidRPr="00214E4F">
              <w:t>Bill Number:</w:t>
            </w:r>
          </w:p>
        </w:tc>
        <w:tc>
          <w:tcPr>
            <w:tcW w:w="3036" w:type="dxa"/>
            <w:shd w:val="clear" w:color="auto" w:fill="auto"/>
          </w:tcPr>
          <w:p w14:paraId="2B2AE88E" w14:textId="28E42239" w:rsidR="00214E4F" w:rsidRPr="00214E4F" w:rsidRDefault="00214E4F" w:rsidP="00214E4F">
            <w:pPr>
              <w:keepNext/>
              <w:ind w:firstLine="0"/>
            </w:pPr>
            <w:r w:rsidRPr="00214E4F">
              <w:t>H. 4549</w:t>
            </w:r>
          </w:p>
        </w:tc>
      </w:tr>
      <w:tr w:rsidR="00214E4F" w:rsidRPr="00214E4F" w14:paraId="0CCEC959" w14:textId="77777777" w:rsidTr="00214E4F">
        <w:tc>
          <w:tcPr>
            <w:tcW w:w="1551" w:type="dxa"/>
            <w:shd w:val="clear" w:color="auto" w:fill="auto"/>
          </w:tcPr>
          <w:p w14:paraId="2E33D0DF" w14:textId="5301AB4A" w:rsidR="00214E4F" w:rsidRPr="00214E4F" w:rsidRDefault="00214E4F" w:rsidP="00214E4F">
            <w:pPr>
              <w:keepNext/>
              <w:ind w:firstLine="0"/>
            </w:pPr>
            <w:r w:rsidRPr="00214E4F">
              <w:t>Date:</w:t>
            </w:r>
          </w:p>
        </w:tc>
        <w:tc>
          <w:tcPr>
            <w:tcW w:w="3036" w:type="dxa"/>
            <w:shd w:val="clear" w:color="auto" w:fill="auto"/>
          </w:tcPr>
          <w:p w14:paraId="14E0BD67" w14:textId="021513C6" w:rsidR="00214E4F" w:rsidRPr="00214E4F" w:rsidRDefault="00214E4F" w:rsidP="00214E4F">
            <w:pPr>
              <w:keepNext/>
              <w:ind w:firstLine="0"/>
            </w:pPr>
            <w:r w:rsidRPr="00214E4F">
              <w:t>ADD:</w:t>
            </w:r>
          </w:p>
        </w:tc>
      </w:tr>
      <w:tr w:rsidR="00214E4F" w:rsidRPr="00214E4F" w14:paraId="7F1E7840" w14:textId="77777777" w:rsidTr="00214E4F">
        <w:tc>
          <w:tcPr>
            <w:tcW w:w="1551" w:type="dxa"/>
            <w:shd w:val="clear" w:color="auto" w:fill="auto"/>
          </w:tcPr>
          <w:p w14:paraId="740F2642" w14:textId="7DA436E4" w:rsidR="00214E4F" w:rsidRPr="00214E4F" w:rsidRDefault="00214E4F" w:rsidP="00214E4F">
            <w:pPr>
              <w:keepNext/>
              <w:ind w:firstLine="0"/>
            </w:pPr>
            <w:r w:rsidRPr="00214E4F">
              <w:t>02/28/24</w:t>
            </w:r>
          </w:p>
        </w:tc>
        <w:tc>
          <w:tcPr>
            <w:tcW w:w="3036" w:type="dxa"/>
            <w:shd w:val="clear" w:color="auto" w:fill="auto"/>
          </w:tcPr>
          <w:p w14:paraId="043BA465" w14:textId="1FDAD03A" w:rsidR="00214E4F" w:rsidRPr="00214E4F" w:rsidRDefault="00214E4F" w:rsidP="00214E4F">
            <w:pPr>
              <w:keepNext/>
              <w:ind w:firstLine="0"/>
            </w:pPr>
            <w:r w:rsidRPr="00214E4F">
              <w:t>S. JONES and M. M. SMITH</w:t>
            </w:r>
          </w:p>
        </w:tc>
      </w:tr>
    </w:tbl>
    <w:p w14:paraId="75F72A71" w14:textId="77777777" w:rsidR="00214E4F" w:rsidRDefault="00214E4F" w:rsidP="00214E4F"/>
    <w:p w14:paraId="571F34F2" w14:textId="633F1EC0"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1461"/>
      </w:tblGrid>
      <w:tr w:rsidR="00214E4F" w:rsidRPr="00214E4F" w14:paraId="0E651E43" w14:textId="77777777" w:rsidTr="00214E4F">
        <w:tc>
          <w:tcPr>
            <w:tcW w:w="1551" w:type="dxa"/>
            <w:shd w:val="clear" w:color="auto" w:fill="auto"/>
          </w:tcPr>
          <w:p w14:paraId="28BF75A0" w14:textId="1B2E4D76" w:rsidR="00214E4F" w:rsidRPr="00214E4F" w:rsidRDefault="00214E4F" w:rsidP="00214E4F">
            <w:pPr>
              <w:keepNext/>
              <w:ind w:firstLine="0"/>
            </w:pPr>
            <w:r w:rsidRPr="00214E4F">
              <w:t>Bill Number:</w:t>
            </w:r>
          </w:p>
        </w:tc>
        <w:tc>
          <w:tcPr>
            <w:tcW w:w="1461" w:type="dxa"/>
            <w:shd w:val="clear" w:color="auto" w:fill="auto"/>
          </w:tcPr>
          <w:p w14:paraId="54103F9C" w14:textId="5A5E5ABE" w:rsidR="00214E4F" w:rsidRPr="00214E4F" w:rsidRDefault="00214E4F" w:rsidP="00214E4F">
            <w:pPr>
              <w:keepNext/>
              <w:ind w:firstLine="0"/>
            </w:pPr>
            <w:r w:rsidRPr="00214E4F">
              <w:t>H. 4590</w:t>
            </w:r>
          </w:p>
        </w:tc>
      </w:tr>
      <w:tr w:rsidR="00214E4F" w:rsidRPr="00214E4F" w14:paraId="35294930" w14:textId="77777777" w:rsidTr="00214E4F">
        <w:tc>
          <w:tcPr>
            <w:tcW w:w="1551" w:type="dxa"/>
            <w:shd w:val="clear" w:color="auto" w:fill="auto"/>
          </w:tcPr>
          <w:p w14:paraId="5846BAF8" w14:textId="70CC11AC" w:rsidR="00214E4F" w:rsidRPr="00214E4F" w:rsidRDefault="00214E4F" w:rsidP="00214E4F">
            <w:pPr>
              <w:keepNext/>
              <w:ind w:firstLine="0"/>
            </w:pPr>
            <w:r w:rsidRPr="00214E4F">
              <w:t>Date:</w:t>
            </w:r>
          </w:p>
        </w:tc>
        <w:tc>
          <w:tcPr>
            <w:tcW w:w="1461" w:type="dxa"/>
            <w:shd w:val="clear" w:color="auto" w:fill="auto"/>
          </w:tcPr>
          <w:p w14:paraId="2C7F92A3" w14:textId="5FCEEDD7" w:rsidR="00214E4F" w:rsidRPr="00214E4F" w:rsidRDefault="00214E4F" w:rsidP="00214E4F">
            <w:pPr>
              <w:keepNext/>
              <w:ind w:firstLine="0"/>
            </w:pPr>
            <w:r w:rsidRPr="00214E4F">
              <w:t>ADD:</w:t>
            </w:r>
          </w:p>
        </w:tc>
      </w:tr>
      <w:tr w:rsidR="00214E4F" w:rsidRPr="00214E4F" w14:paraId="438BDB95" w14:textId="77777777" w:rsidTr="00214E4F">
        <w:tc>
          <w:tcPr>
            <w:tcW w:w="1551" w:type="dxa"/>
            <w:shd w:val="clear" w:color="auto" w:fill="auto"/>
          </w:tcPr>
          <w:p w14:paraId="0BE98557" w14:textId="208742C6" w:rsidR="00214E4F" w:rsidRPr="00214E4F" w:rsidRDefault="00214E4F" w:rsidP="00214E4F">
            <w:pPr>
              <w:keepNext/>
              <w:ind w:firstLine="0"/>
            </w:pPr>
            <w:r w:rsidRPr="00214E4F">
              <w:t>02/28/24</w:t>
            </w:r>
          </w:p>
        </w:tc>
        <w:tc>
          <w:tcPr>
            <w:tcW w:w="1461" w:type="dxa"/>
            <w:shd w:val="clear" w:color="auto" w:fill="auto"/>
          </w:tcPr>
          <w:p w14:paraId="18AD1859" w14:textId="00196E77" w:rsidR="00214E4F" w:rsidRPr="00214E4F" w:rsidRDefault="00214E4F" w:rsidP="00214E4F">
            <w:pPr>
              <w:keepNext/>
              <w:ind w:firstLine="0"/>
            </w:pPr>
            <w:r w:rsidRPr="00214E4F">
              <w:t>MITCHELL</w:t>
            </w:r>
          </w:p>
        </w:tc>
      </w:tr>
    </w:tbl>
    <w:p w14:paraId="0F097E19" w14:textId="77777777" w:rsidR="00214E4F" w:rsidRDefault="00214E4F" w:rsidP="00214E4F"/>
    <w:p w14:paraId="0C0133B6" w14:textId="2529877D"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4987"/>
      </w:tblGrid>
      <w:tr w:rsidR="00214E4F" w:rsidRPr="00214E4F" w14:paraId="52A8C6CD" w14:textId="77777777" w:rsidTr="00214E4F">
        <w:tc>
          <w:tcPr>
            <w:tcW w:w="1551" w:type="dxa"/>
            <w:shd w:val="clear" w:color="auto" w:fill="auto"/>
          </w:tcPr>
          <w:p w14:paraId="4347AD1E" w14:textId="7C688DD2" w:rsidR="00214E4F" w:rsidRPr="00214E4F" w:rsidRDefault="00214E4F" w:rsidP="00214E4F">
            <w:pPr>
              <w:keepNext/>
              <w:ind w:firstLine="0"/>
            </w:pPr>
            <w:r w:rsidRPr="00214E4F">
              <w:t>Bill Number:</w:t>
            </w:r>
          </w:p>
        </w:tc>
        <w:tc>
          <w:tcPr>
            <w:tcW w:w="4987" w:type="dxa"/>
            <w:shd w:val="clear" w:color="auto" w:fill="auto"/>
          </w:tcPr>
          <w:p w14:paraId="2FC9254D" w14:textId="52159B9D" w:rsidR="00214E4F" w:rsidRPr="00214E4F" w:rsidRDefault="00214E4F" w:rsidP="00214E4F">
            <w:pPr>
              <w:keepNext/>
              <w:ind w:firstLine="0"/>
            </w:pPr>
            <w:r w:rsidRPr="00214E4F">
              <w:t>H. 4665</w:t>
            </w:r>
          </w:p>
        </w:tc>
      </w:tr>
      <w:tr w:rsidR="00214E4F" w:rsidRPr="00214E4F" w14:paraId="186D4DC0" w14:textId="77777777" w:rsidTr="00214E4F">
        <w:tc>
          <w:tcPr>
            <w:tcW w:w="1551" w:type="dxa"/>
            <w:shd w:val="clear" w:color="auto" w:fill="auto"/>
          </w:tcPr>
          <w:p w14:paraId="2FDF796B" w14:textId="21FFA649" w:rsidR="00214E4F" w:rsidRPr="00214E4F" w:rsidRDefault="00214E4F" w:rsidP="00214E4F">
            <w:pPr>
              <w:keepNext/>
              <w:ind w:firstLine="0"/>
            </w:pPr>
            <w:r w:rsidRPr="00214E4F">
              <w:t>Date:</w:t>
            </w:r>
          </w:p>
        </w:tc>
        <w:tc>
          <w:tcPr>
            <w:tcW w:w="4987" w:type="dxa"/>
            <w:shd w:val="clear" w:color="auto" w:fill="auto"/>
          </w:tcPr>
          <w:p w14:paraId="2B41DAA2" w14:textId="679B0699" w:rsidR="00214E4F" w:rsidRPr="00214E4F" w:rsidRDefault="00214E4F" w:rsidP="00214E4F">
            <w:pPr>
              <w:keepNext/>
              <w:ind w:firstLine="0"/>
            </w:pPr>
            <w:r w:rsidRPr="00214E4F">
              <w:t>ADD:</w:t>
            </w:r>
          </w:p>
        </w:tc>
      </w:tr>
      <w:tr w:rsidR="00214E4F" w:rsidRPr="00214E4F" w14:paraId="532073AC" w14:textId="77777777" w:rsidTr="00214E4F">
        <w:tc>
          <w:tcPr>
            <w:tcW w:w="1551" w:type="dxa"/>
            <w:shd w:val="clear" w:color="auto" w:fill="auto"/>
          </w:tcPr>
          <w:p w14:paraId="344C6A82" w14:textId="415911BF" w:rsidR="00214E4F" w:rsidRPr="00214E4F" w:rsidRDefault="00214E4F" w:rsidP="00214E4F">
            <w:pPr>
              <w:keepNext/>
              <w:ind w:firstLine="0"/>
            </w:pPr>
            <w:r w:rsidRPr="00214E4F">
              <w:t>02/28/24</w:t>
            </w:r>
          </w:p>
        </w:tc>
        <w:tc>
          <w:tcPr>
            <w:tcW w:w="4987" w:type="dxa"/>
            <w:shd w:val="clear" w:color="auto" w:fill="auto"/>
          </w:tcPr>
          <w:p w14:paraId="729EDA0F" w14:textId="110A9106" w:rsidR="00214E4F" w:rsidRPr="00214E4F" w:rsidRDefault="00214E4F" w:rsidP="00214E4F">
            <w:pPr>
              <w:keepNext/>
              <w:ind w:firstLine="0"/>
            </w:pPr>
            <w:r w:rsidRPr="00214E4F">
              <w:t>HENEGAN, WILLIAMS, GILLIARD, RIVERS, CLYBURN, HOSEY, ANDERSON, HART, BAMBERG, HAYES, ALEXANDER, KIRBY, JEFFERSON and W. JONES</w:t>
            </w:r>
          </w:p>
        </w:tc>
      </w:tr>
    </w:tbl>
    <w:p w14:paraId="3210CA29" w14:textId="77777777" w:rsidR="00214E4F" w:rsidRDefault="00214E4F" w:rsidP="00214E4F"/>
    <w:p w14:paraId="011DF834" w14:textId="73B7961B"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3351"/>
      </w:tblGrid>
      <w:tr w:rsidR="00214E4F" w:rsidRPr="00214E4F" w14:paraId="39B3F3C0" w14:textId="77777777" w:rsidTr="00214E4F">
        <w:tc>
          <w:tcPr>
            <w:tcW w:w="1551" w:type="dxa"/>
            <w:shd w:val="clear" w:color="auto" w:fill="auto"/>
          </w:tcPr>
          <w:p w14:paraId="643C934F" w14:textId="13D78074" w:rsidR="00214E4F" w:rsidRPr="00214E4F" w:rsidRDefault="00214E4F" w:rsidP="00214E4F">
            <w:pPr>
              <w:keepNext/>
              <w:ind w:firstLine="0"/>
            </w:pPr>
            <w:r w:rsidRPr="00214E4F">
              <w:t>Bill Number:</w:t>
            </w:r>
          </w:p>
        </w:tc>
        <w:tc>
          <w:tcPr>
            <w:tcW w:w="3351" w:type="dxa"/>
            <w:shd w:val="clear" w:color="auto" w:fill="auto"/>
          </w:tcPr>
          <w:p w14:paraId="02EC2E2C" w14:textId="4D67A460" w:rsidR="00214E4F" w:rsidRPr="00214E4F" w:rsidRDefault="00214E4F" w:rsidP="00214E4F">
            <w:pPr>
              <w:keepNext/>
              <w:ind w:firstLine="0"/>
            </w:pPr>
            <w:r w:rsidRPr="00214E4F">
              <w:t>H. 4680</w:t>
            </w:r>
          </w:p>
        </w:tc>
      </w:tr>
      <w:tr w:rsidR="00214E4F" w:rsidRPr="00214E4F" w14:paraId="7BFC9618" w14:textId="77777777" w:rsidTr="00214E4F">
        <w:tc>
          <w:tcPr>
            <w:tcW w:w="1551" w:type="dxa"/>
            <w:shd w:val="clear" w:color="auto" w:fill="auto"/>
          </w:tcPr>
          <w:p w14:paraId="479AD535" w14:textId="1C19E698" w:rsidR="00214E4F" w:rsidRPr="00214E4F" w:rsidRDefault="00214E4F" w:rsidP="00214E4F">
            <w:pPr>
              <w:keepNext/>
              <w:ind w:firstLine="0"/>
            </w:pPr>
            <w:r w:rsidRPr="00214E4F">
              <w:t>Date:</w:t>
            </w:r>
          </w:p>
        </w:tc>
        <w:tc>
          <w:tcPr>
            <w:tcW w:w="3351" w:type="dxa"/>
            <w:shd w:val="clear" w:color="auto" w:fill="auto"/>
          </w:tcPr>
          <w:p w14:paraId="19F23589" w14:textId="28B02864" w:rsidR="00214E4F" w:rsidRPr="00214E4F" w:rsidRDefault="00214E4F" w:rsidP="00214E4F">
            <w:pPr>
              <w:keepNext/>
              <w:ind w:firstLine="0"/>
            </w:pPr>
            <w:r w:rsidRPr="00214E4F">
              <w:t>ADD:</w:t>
            </w:r>
          </w:p>
        </w:tc>
      </w:tr>
      <w:tr w:rsidR="00214E4F" w:rsidRPr="00214E4F" w14:paraId="50F4D6A8" w14:textId="77777777" w:rsidTr="00214E4F">
        <w:tc>
          <w:tcPr>
            <w:tcW w:w="1551" w:type="dxa"/>
            <w:shd w:val="clear" w:color="auto" w:fill="auto"/>
          </w:tcPr>
          <w:p w14:paraId="241701F1" w14:textId="090A4FA2" w:rsidR="00214E4F" w:rsidRPr="00214E4F" w:rsidRDefault="00214E4F" w:rsidP="00214E4F">
            <w:pPr>
              <w:keepNext/>
              <w:ind w:firstLine="0"/>
            </w:pPr>
            <w:r w:rsidRPr="00214E4F">
              <w:t>02/28/24</w:t>
            </w:r>
          </w:p>
        </w:tc>
        <w:tc>
          <w:tcPr>
            <w:tcW w:w="3351" w:type="dxa"/>
            <w:shd w:val="clear" w:color="auto" w:fill="auto"/>
          </w:tcPr>
          <w:p w14:paraId="21B251B2" w14:textId="6B9DC261" w:rsidR="00214E4F" w:rsidRPr="00214E4F" w:rsidRDefault="00214E4F" w:rsidP="00214E4F">
            <w:pPr>
              <w:keepNext/>
              <w:ind w:firstLine="0"/>
            </w:pPr>
            <w:r w:rsidRPr="00214E4F">
              <w:t>GILLIARD, RIVERS and KING</w:t>
            </w:r>
          </w:p>
        </w:tc>
      </w:tr>
    </w:tbl>
    <w:p w14:paraId="45DE12F0" w14:textId="77777777" w:rsidR="00214E4F" w:rsidRDefault="00214E4F" w:rsidP="00214E4F"/>
    <w:p w14:paraId="6818F838" w14:textId="20F76399"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4987"/>
      </w:tblGrid>
      <w:tr w:rsidR="00214E4F" w:rsidRPr="00214E4F" w14:paraId="7C4B895D" w14:textId="77777777" w:rsidTr="00214E4F">
        <w:tc>
          <w:tcPr>
            <w:tcW w:w="1551" w:type="dxa"/>
            <w:shd w:val="clear" w:color="auto" w:fill="auto"/>
          </w:tcPr>
          <w:p w14:paraId="28140AC5" w14:textId="284AA53A" w:rsidR="00214E4F" w:rsidRPr="00214E4F" w:rsidRDefault="00214E4F" w:rsidP="00214E4F">
            <w:pPr>
              <w:keepNext/>
              <w:ind w:firstLine="0"/>
            </w:pPr>
            <w:r w:rsidRPr="00214E4F">
              <w:t>Bill Number:</w:t>
            </w:r>
          </w:p>
        </w:tc>
        <w:tc>
          <w:tcPr>
            <w:tcW w:w="4987" w:type="dxa"/>
            <w:shd w:val="clear" w:color="auto" w:fill="auto"/>
          </w:tcPr>
          <w:p w14:paraId="23EDFE8F" w14:textId="52B15F19" w:rsidR="00214E4F" w:rsidRPr="00214E4F" w:rsidRDefault="00214E4F" w:rsidP="00214E4F">
            <w:pPr>
              <w:keepNext/>
              <w:ind w:firstLine="0"/>
            </w:pPr>
            <w:r w:rsidRPr="00214E4F">
              <w:t>H. 4691</w:t>
            </w:r>
          </w:p>
        </w:tc>
      </w:tr>
      <w:tr w:rsidR="00214E4F" w:rsidRPr="00214E4F" w14:paraId="5D573487" w14:textId="77777777" w:rsidTr="00214E4F">
        <w:tc>
          <w:tcPr>
            <w:tcW w:w="1551" w:type="dxa"/>
            <w:shd w:val="clear" w:color="auto" w:fill="auto"/>
          </w:tcPr>
          <w:p w14:paraId="78E1B7AF" w14:textId="799A2D0A" w:rsidR="00214E4F" w:rsidRPr="00214E4F" w:rsidRDefault="00214E4F" w:rsidP="00214E4F">
            <w:pPr>
              <w:keepNext/>
              <w:ind w:firstLine="0"/>
            </w:pPr>
            <w:r w:rsidRPr="00214E4F">
              <w:t>Date:</w:t>
            </w:r>
          </w:p>
        </w:tc>
        <w:tc>
          <w:tcPr>
            <w:tcW w:w="4987" w:type="dxa"/>
            <w:shd w:val="clear" w:color="auto" w:fill="auto"/>
          </w:tcPr>
          <w:p w14:paraId="06509B01" w14:textId="2ABED0D2" w:rsidR="00214E4F" w:rsidRPr="00214E4F" w:rsidRDefault="00214E4F" w:rsidP="00214E4F">
            <w:pPr>
              <w:keepNext/>
              <w:ind w:firstLine="0"/>
            </w:pPr>
            <w:r w:rsidRPr="00214E4F">
              <w:t>ADD:</w:t>
            </w:r>
          </w:p>
        </w:tc>
      </w:tr>
      <w:tr w:rsidR="00214E4F" w:rsidRPr="00214E4F" w14:paraId="007EDF83" w14:textId="77777777" w:rsidTr="00214E4F">
        <w:tc>
          <w:tcPr>
            <w:tcW w:w="1551" w:type="dxa"/>
            <w:shd w:val="clear" w:color="auto" w:fill="auto"/>
          </w:tcPr>
          <w:p w14:paraId="7586FD99" w14:textId="755DC940" w:rsidR="00214E4F" w:rsidRPr="00214E4F" w:rsidRDefault="00214E4F" w:rsidP="00214E4F">
            <w:pPr>
              <w:keepNext/>
              <w:ind w:firstLine="0"/>
            </w:pPr>
            <w:r w:rsidRPr="00214E4F">
              <w:t>02/28/24</w:t>
            </w:r>
          </w:p>
        </w:tc>
        <w:tc>
          <w:tcPr>
            <w:tcW w:w="4987" w:type="dxa"/>
            <w:shd w:val="clear" w:color="auto" w:fill="auto"/>
          </w:tcPr>
          <w:p w14:paraId="56BBDFA0" w14:textId="29FE8899" w:rsidR="00214E4F" w:rsidRPr="00214E4F" w:rsidRDefault="00214E4F" w:rsidP="00214E4F">
            <w:pPr>
              <w:keepNext/>
              <w:ind w:firstLine="0"/>
            </w:pPr>
            <w:r w:rsidRPr="00214E4F">
              <w:t>S. JONES, WHITE, MAGNUSON, HARRIS, PACE and T. MOORE</w:t>
            </w:r>
          </w:p>
        </w:tc>
      </w:tr>
    </w:tbl>
    <w:p w14:paraId="25F4F535" w14:textId="77777777" w:rsidR="00214E4F" w:rsidRDefault="00214E4F" w:rsidP="00214E4F"/>
    <w:p w14:paraId="05642C76" w14:textId="3AD2F0EC"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2856"/>
      </w:tblGrid>
      <w:tr w:rsidR="00214E4F" w:rsidRPr="00214E4F" w14:paraId="3EE12F3E" w14:textId="77777777" w:rsidTr="00214E4F">
        <w:tc>
          <w:tcPr>
            <w:tcW w:w="1551" w:type="dxa"/>
            <w:shd w:val="clear" w:color="auto" w:fill="auto"/>
          </w:tcPr>
          <w:p w14:paraId="06C1A9F7" w14:textId="11BC451A" w:rsidR="00214E4F" w:rsidRPr="00214E4F" w:rsidRDefault="00214E4F" w:rsidP="00214E4F">
            <w:pPr>
              <w:keepNext/>
              <w:ind w:firstLine="0"/>
            </w:pPr>
            <w:r w:rsidRPr="00214E4F">
              <w:t>Bill Number:</w:t>
            </w:r>
          </w:p>
        </w:tc>
        <w:tc>
          <w:tcPr>
            <w:tcW w:w="2856" w:type="dxa"/>
            <w:shd w:val="clear" w:color="auto" w:fill="auto"/>
          </w:tcPr>
          <w:p w14:paraId="4EA22E90" w14:textId="7EB3A918" w:rsidR="00214E4F" w:rsidRPr="00214E4F" w:rsidRDefault="00214E4F" w:rsidP="00214E4F">
            <w:pPr>
              <w:keepNext/>
              <w:ind w:firstLine="0"/>
            </w:pPr>
            <w:r w:rsidRPr="00214E4F">
              <w:t>H. 4927</w:t>
            </w:r>
          </w:p>
        </w:tc>
      </w:tr>
      <w:tr w:rsidR="00214E4F" w:rsidRPr="00214E4F" w14:paraId="7D14C65E" w14:textId="77777777" w:rsidTr="00214E4F">
        <w:tc>
          <w:tcPr>
            <w:tcW w:w="1551" w:type="dxa"/>
            <w:shd w:val="clear" w:color="auto" w:fill="auto"/>
          </w:tcPr>
          <w:p w14:paraId="5FDE2AB3" w14:textId="4D6AF5D4" w:rsidR="00214E4F" w:rsidRPr="00214E4F" w:rsidRDefault="00214E4F" w:rsidP="00214E4F">
            <w:pPr>
              <w:keepNext/>
              <w:ind w:firstLine="0"/>
            </w:pPr>
            <w:r w:rsidRPr="00214E4F">
              <w:t>Date:</w:t>
            </w:r>
          </w:p>
        </w:tc>
        <w:tc>
          <w:tcPr>
            <w:tcW w:w="2856" w:type="dxa"/>
            <w:shd w:val="clear" w:color="auto" w:fill="auto"/>
          </w:tcPr>
          <w:p w14:paraId="6918F250" w14:textId="1B65A673" w:rsidR="00214E4F" w:rsidRPr="00214E4F" w:rsidRDefault="00214E4F" w:rsidP="00214E4F">
            <w:pPr>
              <w:keepNext/>
              <w:ind w:firstLine="0"/>
            </w:pPr>
            <w:r w:rsidRPr="00214E4F">
              <w:t>ADD:</w:t>
            </w:r>
          </w:p>
        </w:tc>
      </w:tr>
      <w:tr w:rsidR="00214E4F" w:rsidRPr="00214E4F" w14:paraId="417436C9" w14:textId="77777777" w:rsidTr="00214E4F">
        <w:tc>
          <w:tcPr>
            <w:tcW w:w="1551" w:type="dxa"/>
            <w:shd w:val="clear" w:color="auto" w:fill="auto"/>
          </w:tcPr>
          <w:p w14:paraId="210B0627" w14:textId="25AF5ADA" w:rsidR="00214E4F" w:rsidRPr="00214E4F" w:rsidRDefault="00214E4F" w:rsidP="00214E4F">
            <w:pPr>
              <w:keepNext/>
              <w:ind w:firstLine="0"/>
            </w:pPr>
            <w:r w:rsidRPr="00214E4F">
              <w:t>02/28/24</w:t>
            </w:r>
          </w:p>
        </w:tc>
        <w:tc>
          <w:tcPr>
            <w:tcW w:w="2856" w:type="dxa"/>
            <w:shd w:val="clear" w:color="auto" w:fill="auto"/>
          </w:tcPr>
          <w:p w14:paraId="3EF7BF57" w14:textId="533D2533" w:rsidR="00214E4F" w:rsidRPr="00214E4F" w:rsidRDefault="00214E4F" w:rsidP="00214E4F">
            <w:pPr>
              <w:keepNext/>
              <w:ind w:firstLine="0"/>
            </w:pPr>
            <w:r w:rsidRPr="00214E4F">
              <w:t>JEFFERSON and HEWITT</w:t>
            </w:r>
          </w:p>
        </w:tc>
      </w:tr>
    </w:tbl>
    <w:p w14:paraId="207C6E9C" w14:textId="77777777" w:rsidR="00214E4F" w:rsidRDefault="00214E4F" w:rsidP="00214E4F"/>
    <w:p w14:paraId="63336F07" w14:textId="20B8ABB4"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3876"/>
      </w:tblGrid>
      <w:tr w:rsidR="00214E4F" w:rsidRPr="00214E4F" w14:paraId="11EBBC9C" w14:textId="77777777" w:rsidTr="00214E4F">
        <w:tc>
          <w:tcPr>
            <w:tcW w:w="1551" w:type="dxa"/>
            <w:shd w:val="clear" w:color="auto" w:fill="auto"/>
          </w:tcPr>
          <w:p w14:paraId="23733A9F" w14:textId="6A0C64F6" w:rsidR="00214E4F" w:rsidRPr="00214E4F" w:rsidRDefault="00214E4F" w:rsidP="00214E4F">
            <w:pPr>
              <w:keepNext/>
              <w:ind w:firstLine="0"/>
            </w:pPr>
            <w:r w:rsidRPr="00214E4F">
              <w:t>Bill Number:</w:t>
            </w:r>
          </w:p>
        </w:tc>
        <w:tc>
          <w:tcPr>
            <w:tcW w:w="3876" w:type="dxa"/>
            <w:shd w:val="clear" w:color="auto" w:fill="auto"/>
          </w:tcPr>
          <w:p w14:paraId="169CA17C" w14:textId="788A1EC2" w:rsidR="00214E4F" w:rsidRPr="00214E4F" w:rsidRDefault="00214E4F" w:rsidP="00214E4F">
            <w:pPr>
              <w:keepNext/>
              <w:ind w:firstLine="0"/>
            </w:pPr>
            <w:r w:rsidRPr="00214E4F">
              <w:t>H. 4954</w:t>
            </w:r>
          </w:p>
        </w:tc>
      </w:tr>
      <w:tr w:rsidR="00214E4F" w:rsidRPr="00214E4F" w14:paraId="6F117F16" w14:textId="77777777" w:rsidTr="00214E4F">
        <w:tc>
          <w:tcPr>
            <w:tcW w:w="1551" w:type="dxa"/>
            <w:shd w:val="clear" w:color="auto" w:fill="auto"/>
          </w:tcPr>
          <w:p w14:paraId="1BAF66BE" w14:textId="65CB002B" w:rsidR="00214E4F" w:rsidRPr="00214E4F" w:rsidRDefault="00214E4F" w:rsidP="00214E4F">
            <w:pPr>
              <w:keepNext/>
              <w:ind w:firstLine="0"/>
            </w:pPr>
            <w:r w:rsidRPr="00214E4F">
              <w:t>Date:</w:t>
            </w:r>
          </w:p>
        </w:tc>
        <w:tc>
          <w:tcPr>
            <w:tcW w:w="3876" w:type="dxa"/>
            <w:shd w:val="clear" w:color="auto" w:fill="auto"/>
          </w:tcPr>
          <w:p w14:paraId="33055819" w14:textId="37D27007" w:rsidR="00214E4F" w:rsidRPr="00214E4F" w:rsidRDefault="00214E4F" w:rsidP="00214E4F">
            <w:pPr>
              <w:keepNext/>
              <w:ind w:firstLine="0"/>
            </w:pPr>
            <w:r w:rsidRPr="00214E4F">
              <w:t>ADD:</w:t>
            </w:r>
          </w:p>
        </w:tc>
      </w:tr>
      <w:tr w:rsidR="00214E4F" w:rsidRPr="00214E4F" w14:paraId="2C4EDFF4" w14:textId="77777777" w:rsidTr="00214E4F">
        <w:tc>
          <w:tcPr>
            <w:tcW w:w="1551" w:type="dxa"/>
            <w:shd w:val="clear" w:color="auto" w:fill="auto"/>
          </w:tcPr>
          <w:p w14:paraId="0D455E30" w14:textId="1F20806E" w:rsidR="00214E4F" w:rsidRPr="00214E4F" w:rsidRDefault="00214E4F" w:rsidP="00214E4F">
            <w:pPr>
              <w:keepNext/>
              <w:ind w:firstLine="0"/>
            </w:pPr>
            <w:r w:rsidRPr="00214E4F">
              <w:t>02/28/24</w:t>
            </w:r>
          </w:p>
        </w:tc>
        <w:tc>
          <w:tcPr>
            <w:tcW w:w="3876" w:type="dxa"/>
            <w:shd w:val="clear" w:color="auto" w:fill="auto"/>
          </w:tcPr>
          <w:p w14:paraId="393B2032" w14:textId="3CEBC52B" w:rsidR="00214E4F" w:rsidRPr="00214E4F" w:rsidRDefault="00214E4F" w:rsidP="00214E4F">
            <w:pPr>
              <w:keepNext/>
              <w:ind w:firstLine="0"/>
            </w:pPr>
            <w:r w:rsidRPr="00214E4F">
              <w:t>OREMUS, TRANTHAM and HAYES</w:t>
            </w:r>
          </w:p>
        </w:tc>
      </w:tr>
    </w:tbl>
    <w:p w14:paraId="792EABE0" w14:textId="77777777" w:rsidR="00214E4F" w:rsidRDefault="00214E4F" w:rsidP="00214E4F"/>
    <w:p w14:paraId="2BBAF01B" w14:textId="442B054B"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1101"/>
      </w:tblGrid>
      <w:tr w:rsidR="00214E4F" w:rsidRPr="00214E4F" w14:paraId="70009930" w14:textId="77777777" w:rsidTr="00214E4F">
        <w:tc>
          <w:tcPr>
            <w:tcW w:w="1551" w:type="dxa"/>
            <w:shd w:val="clear" w:color="auto" w:fill="auto"/>
          </w:tcPr>
          <w:p w14:paraId="2B2DA6E5" w14:textId="59C20D23" w:rsidR="00214E4F" w:rsidRPr="00214E4F" w:rsidRDefault="00214E4F" w:rsidP="00214E4F">
            <w:pPr>
              <w:keepNext/>
              <w:ind w:firstLine="0"/>
            </w:pPr>
            <w:r w:rsidRPr="00214E4F">
              <w:t>Bill Number:</w:t>
            </w:r>
          </w:p>
        </w:tc>
        <w:tc>
          <w:tcPr>
            <w:tcW w:w="1101" w:type="dxa"/>
            <w:shd w:val="clear" w:color="auto" w:fill="auto"/>
          </w:tcPr>
          <w:p w14:paraId="11687942" w14:textId="047EDC33" w:rsidR="00214E4F" w:rsidRPr="00214E4F" w:rsidRDefault="00214E4F" w:rsidP="00214E4F">
            <w:pPr>
              <w:keepNext/>
              <w:ind w:firstLine="0"/>
            </w:pPr>
            <w:r w:rsidRPr="00214E4F">
              <w:t>H. 4958</w:t>
            </w:r>
          </w:p>
        </w:tc>
      </w:tr>
      <w:tr w:rsidR="00214E4F" w:rsidRPr="00214E4F" w14:paraId="5833DC56" w14:textId="77777777" w:rsidTr="00214E4F">
        <w:tc>
          <w:tcPr>
            <w:tcW w:w="1551" w:type="dxa"/>
            <w:shd w:val="clear" w:color="auto" w:fill="auto"/>
          </w:tcPr>
          <w:p w14:paraId="6201B9D3" w14:textId="11D233E6" w:rsidR="00214E4F" w:rsidRPr="00214E4F" w:rsidRDefault="00214E4F" w:rsidP="00214E4F">
            <w:pPr>
              <w:keepNext/>
              <w:ind w:firstLine="0"/>
            </w:pPr>
            <w:r w:rsidRPr="00214E4F">
              <w:t>Date:</w:t>
            </w:r>
          </w:p>
        </w:tc>
        <w:tc>
          <w:tcPr>
            <w:tcW w:w="1101" w:type="dxa"/>
            <w:shd w:val="clear" w:color="auto" w:fill="auto"/>
          </w:tcPr>
          <w:p w14:paraId="7742C95D" w14:textId="481DA7D7" w:rsidR="00214E4F" w:rsidRPr="00214E4F" w:rsidRDefault="00214E4F" w:rsidP="00214E4F">
            <w:pPr>
              <w:keepNext/>
              <w:ind w:firstLine="0"/>
            </w:pPr>
            <w:r w:rsidRPr="00214E4F">
              <w:t>ADD:</w:t>
            </w:r>
          </w:p>
        </w:tc>
      </w:tr>
      <w:tr w:rsidR="00214E4F" w:rsidRPr="00214E4F" w14:paraId="0E976D9E" w14:textId="77777777" w:rsidTr="00214E4F">
        <w:tc>
          <w:tcPr>
            <w:tcW w:w="1551" w:type="dxa"/>
            <w:shd w:val="clear" w:color="auto" w:fill="auto"/>
          </w:tcPr>
          <w:p w14:paraId="5898AA47" w14:textId="34BCC02B" w:rsidR="00214E4F" w:rsidRPr="00214E4F" w:rsidRDefault="00214E4F" w:rsidP="00214E4F">
            <w:pPr>
              <w:keepNext/>
              <w:ind w:firstLine="0"/>
            </w:pPr>
            <w:r w:rsidRPr="00214E4F">
              <w:t>02/28/24</w:t>
            </w:r>
          </w:p>
        </w:tc>
        <w:tc>
          <w:tcPr>
            <w:tcW w:w="1101" w:type="dxa"/>
            <w:shd w:val="clear" w:color="auto" w:fill="auto"/>
          </w:tcPr>
          <w:p w14:paraId="73C95A3B" w14:textId="4824FC06" w:rsidR="00214E4F" w:rsidRPr="00214E4F" w:rsidRDefault="00214E4F" w:rsidP="00214E4F">
            <w:pPr>
              <w:keepNext/>
              <w:ind w:firstLine="0"/>
            </w:pPr>
            <w:r w:rsidRPr="00214E4F">
              <w:t>LIGON</w:t>
            </w:r>
          </w:p>
        </w:tc>
      </w:tr>
    </w:tbl>
    <w:p w14:paraId="0A30DFFA" w14:textId="77777777" w:rsidR="00214E4F" w:rsidRDefault="00214E4F" w:rsidP="00214E4F"/>
    <w:p w14:paraId="1EE951BD" w14:textId="6307581A"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3426"/>
      </w:tblGrid>
      <w:tr w:rsidR="00214E4F" w:rsidRPr="00214E4F" w14:paraId="4E7396EF" w14:textId="77777777" w:rsidTr="00214E4F">
        <w:tc>
          <w:tcPr>
            <w:tcW w:w="1551" w:type="dxa"/>
            <w:shd w:val="clear" w:color="auto" w:fill="auto"/>
          </w:tcPr>
          <w:p w14:paraId="5BE913F7" w14:textId="6E847922" w:rsidR="00214E4F" w:rsidRPr="00214E4F" w:rsidRDefault="00214E4F" w:rsidP="00214E4F">
            <w:pPr>
              <w:keepNext/>
              <w:ind w:firstLine="0"/>
            </w:pPr>
            <w:r w:rsidRPr="00214E4F">
              <w:t>Bill Number:</w:t>
            </w:r>
          </w:p>
        </w:tc>
        <w:tc>
          <w:tcPr>
            <w:tcW w:w="3426" w:type="dxa"/>
            <w:shd w:val="clear" w:color="auto" w:fill="auto"/>
          </w:tcPr>
          <w:p w14:paraId="17AFCDB7" w14:textId="6B280011" w:rsidR="00214E4F" w:rsidRPr="00214E4F" w:rsidRDefault="00214E4F" w:rsidP="00214E4F">
            <w:pPr>
              <w:keepNext/>
              <w:ind w:firstLine="0"/>
            </w:pPr>
            <w:r w:rsidRPr="00214E4F">
              <w:t>H. 5066</w:t>
            </w:r>
          </w:p>
        </w:tc>
      </w:tr>
      <w:tr w:rsidR="00214E4F" w:rsidRPr="00214E4F" w14:paraId="62D12AE9" w14:textId="77777777" w:rsidTr="00214E4F">
        <w:tc>
          <w:tcPr>
            <w:tcW w:w="1551" w:type="dxa"/>
            <w:shd w:val="clear" w:color="auto" w:fill="auto"/>
          </w:tcPr>
          <w:p w14:paraId="4372242B" w14:textId="7897699C" w:rsidR="00214E4F" w:rsidRPr="00214E4F" w:rsidRDefault="00214E4F" w:rsidP="00214E4F">
            <w:pPr>
              <w:keepNext/>
              <w:ind w:firstLine="0"/>
            </w:pPr>
            <w:r w:rsidRPr="00214E4F">
              <w:t>Date:</w:t>
            </w:r>
          </w:p>
        </w:tc>
        <w:tc>
          <w:tcPr>
            <w:tcW w:w="3426" w:type="dxa"/>
            <w:shd w:val="clear" w:color="auto" w:fill="auto"/>
          </w:tcPr>
          <w:p w14:paraId="0CE25B31" w14:textId="63BB72FE" w:rsidR="00214E4F" w:rsidRPr="00214E4F" w:rsidRDefault="00214E4F" w:rsidP="00214E4F">
            <w:pPr>
              <w:keepNext/>
              <w:ind w:firstLine="0"/>
            </w:pPr>
            <w:r w:rsidRPr="00214E4F">
              <w:t>ADD:</w:t>
            </w:r>
          </w:p>
        </w:tc>
      </w:tr>
      <w:tr w:rsidR="00214E4F" w:rsidRPr="00214E4F" w14:paraId="797CC3FF" w14:textId="77777777" w:rsidTr="00214E4F">
        <w:tc>
          <w:tcPr>
            <w:tcW w:w="1551" w:type="dxa"/>
            <w:shd w:val="clear" w:color="auto" w:fill="auto"/>
          </w:tcPr>
          <w:p w14:paraId="0D680AC2" w14:textId="293754B7" w:rsidR="00214E4F" w:rsidRPr="00214E4F" w:rsidRDefault="00214E4F" w:rsidP="00214E4F">
            <w:pPr>
              <w:keepNext/>
              <w:ind w:firstLine="0"/>
            </w:pPr>
            <w:r w:rsidRPr="00214E4F">
              <w:t>02/28/24</w:t>
            </w:r>
          </w:p>
        </w:tc>
        <w:tc>
          <w:tcPr>
            <w:tcW w:w="3426" w:type="dxa"/>
            <w:shd w:val="clear" w:color="auto" w:fill="auto"/>
          </w:tcPr>
          <w:p w14:paraId="6B716D58" w14:textId="4AB9AD2C" w:rsidR="00214E4F" w:rsidRPr="00214E4F" w:rsidRDefault="00214E4F" w:rsidP="00214E4F">
            <w:pPr>
              <w:keepNext/>
              <w:ind w:firstLine="0"/>
            </w:pPr>
            <w:r w:rsidRPr="00214E4F">
              <w:t>STAVRINAKIS and WETMORE</w:t>
            </w:r>
          </w:p>
        </w:tc>
      </w:tr>
    </w:tbl>
    <w:p w14:paraId="430C48A1" w14:textId="77777777" w:rsidR="00214E4F" w:rsidRDefault="00214E4F" w:rsidP="00214E4F"/>
    <w:p w14:paraId="5A6C6E3E" w14:textId="7E7079B0"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3966"/>
      </w:tblGrid>
      <w:tr w:rsidR="00214E4F" w:rsidRPr="00214E4F" w14:paraId="1F27D933" w14:textId="77777777" w:rsidTr="00214E4F">
        <w:tc>
          <w:tcPr>
            <w:tcW w:w="1551" w:type="dxa"/>
            <w:shd w:val="clear" w:color="auto" w:fill="auto"/>
          </w:tcPr>
          <w:p w14:paraId="17E32764" w14:textId="3C3D455D" w:rsidR="00214E4F" w:rsidRPr="00214E4F" w:rsidRDefault="00214E4F" w:rsidP="00214E4F">
            <w:pPr>
              <w:keepNext/>
              <w:ind w:firstLine="0"/>
            </w:pPr>
            <w:r w:rsidRPr="00214E4F">
              <w:t>Bill Number:</w:t>
            </w:r>
          </w:p>
        </w:tc>
        <w:tc>
          <w:tcPr>
            <w:tcW w:w="3966" w:type="dxa"/>
            <w:shd w:val="clear" w:color="auto" w:fill="auto"/>
          </w:tcPr>
          <w:p w14:paraId="006AE034" w14:textId="159AC7BF" w:rsidR="00214E4F" w:rsidRPr="00214E4F" w:rsidRDefault="00214E4F" w:rsidP="00214E4F">
            <w:pPr>
              <w:keepNext/>
              <w:ind w:firstLine="0"/>
            </w:pPr>
            <w:r w:rsidRPr="00214E4F">
              <w:t>H. 5113</w:t>
            </w:r>
          </w:p>
        </w:tc>
      </w:tr>
      <w:tr w:rsidR="00214E4F" w:rsidRPr="00214E4F" w14:paraId="654FA18E" w14:textId="77777777" w:rsidTr="00214E4F">
        <w:tc>
          <w:tcPr>
            <w:tcW w:w="1551" w:type="dxa"/>
            <w:shd w:val="clear" w:color="auto" w:fill="auto"/>
          </w:tcPr>
          <w:p w14:paraId="56C436BE" w14:textId="6DED9E62" w:rsidR="00214E4F" w:rsidRPr="00214E4F" w:rsidRDefault="00214E4F" w:rsidP="00214E4F">
            <w:pPr>
              <w:keepNext/>
              <w:ind w:firstLine="0"/>
            </w:pPr>
            <w:r w:rsidRPr="00214E4F">
              <w:t>Date:</w:t>
            </w:r>
          </w:p>
        </w:tc>
        <w:tc>
          <w:tcPr>
            <w:tcW w:w="3966" w:type="dxa"/>
            <w:shd w:val="clear" w:color="auto" w:fill="auto"/>
          </w:tcPr>
          <w:p w14:paraId="40750BB9" w14:textId="4FE2180D" w:rsidR="00214E4F" w:rsidRPr="00214E4F" w:rsidRDefault="00214E4F" w:rsidP="00214E4F">
            <w:pPr>
              <w:keepNext/>
              <w:ind w:firstLine="0"/>
            </w:pPr>
            <w:r w:rsidRPr="00214E4F">
              <w:t>ADD:</w:t>
            </w:r>
          </w:p>
        </w:tc>
      </w:tr>
      <w:tr w:rsidR="00214E4F" w:rsidRPr="00214E4F" w14:paraId="156D4FCF" w14:textId="77777777" w:rsidTr="00214E4F">
        <w:tc>
          <w:tcPr>
            <w:tcW w:w="1551" w:type="dxa"/>
            <w:shd w:val="clear" w:color="auto" w:fill="auto"/>
          </w:tcPr>
          <w:p w14:paraId="3AF5AD43" w14:textId="2FC18DB4" w:rsidR="00214E4F" w:rsidRPr="00214E4F" w:rsidRDefault="00214E4F" w:rsidP="00214E4F">
            <w:pPr>
              <w:keepNext/>
              <w:ind w:firstLine="0"/>
            </w:pPr>
            <w:r w:rsidRPr="00214E4F">
              <w:t>02/28/24</w:t>
            </w:r>
          </w:p>
        </w:tc>
        <w:tc>
          <w:tcPr>
            <w:tcW w:w="3966" w:type="dxa"/>
            <w:shd w:val="clear" w:color="auto" w:fill="auto"/>
          </w:tcPr>
          <w:p w14:paraId="7E04B3A9" w14:textId="2F660A35" w:rsidR="00214E4F" w:rsidRPr="00214E4F" w:rsidRDefault="00214E4F" w:rsidP="00214E4F">
            <w:pPr>
              <w:keepNext/>
              <w:ind w:firstLine="0"/>
            </w:pPr>
            <w:r w:rsidRPr="00214E4F">
              <w:t>GUEST, BRITTAIN and CRAWFORD</w:t>
            </w:r>
          </w:p>
        </w:tc>
      </w:tr>
    </w:tbl>
    <w:p w14:paraId="671619E4" w14:textId="77777777" w:rsidR="00214E4F" w:rsidRDefault="00214E4F" w:rsidP="00214E4F"/>
    <w:p w14:paraId="09938B27" w14:textId="4ABCA8D7"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1311"/>
      </w:tblGrid>
      <w:tr w:rsidR="00214E4F" w:rsidRPr="00214E4F" w14:paraId="15CBACA0" w14:textId="77777777" w:rsidTr="00214E4F">
        <w:tc>
          <w:tcPr>
            <w:tcW w:w="1551" w:type="dxa"/>
            <w:shd w:val="clear" w:color="auto" w:fill="auto"/>
          </w:tcPr>
          <w:p w14:paraId="5ADA8352" w14:textId="365084A7" w:rsidR="00214E4F" w:rsidRPr="00214E4F" w:rsidRDefault="00214E4F" w:rsidP="00214E4F">
            <w:pPr>
              <w:keepNext/>
              <w:ind w:firstLine="0"/>
            </w:pPr>
            <w:r w:rsidRPr="00214E4F">
              <w:t>Bill Number:</w:t>
            </w:r>
          </w:p>
        </w:tc>
        <w:tc>
          <w:tcPr>
            <w:tcW w:w="1311" w:type="dxa"/>
            <w:shd w:val="clear" w:color="auto" w:fill="auto"/>
          </w:tcPr>
          <w:p w14:paraId="0BECC845" w14:textId="49FDCED0" w:rsidR="00214E4F" w:rsidRPr="00214E4F" w:rsidRDefault="00214E4F" w:rsidP="00214E4F">
            <w:pPr>
              <w:keepNext/>
              <w:ind w:firstLine="0"/>
            </w:pPr>
            <w:r w:rsidRPr="00214E4F">
              <w:t>H. 5115</w:t>
            </w:r>
          </w:p>
        </w:tc>
      </w:tr>
      <w:tr w:rsidR="00214E4F" w:rsidRPr="00214E4F" w14:paraId="0EA8904D" w14:textId="77777777" w:rsidTr="00214E4F">
        <w:tc>
          <w:tcPr>
            <w:tcW w:w="1551" w:type="dxa"/>
            <w:shd w:val="clear" w:color="auto" w:fill="auto"/>
          </w:tcPr>
          <w:p w14:paraId="41AA3A63" w14:textId="28F3DABB" w:rsidR="00214E4F" w:rsidRPr="00214E4F" w:rsidRDefault="00214E4F" w:rsidP="00214E4F">
            <w:pPr>
              <w:keepNext/>
              <w:ind w:firstLine="0"/>
            </w:pPr>
            <w:r w:rsidRPr="00214E4F">
              <w:t>Date:</w:t>
            </w:r>
          </w:p>
        </w:tc>
        <w:tc>
          <w:tcPr>
            <w:tcW w:w="1311" w:type="dxa"/>
            <w:shd w:val="clear" w:color="auto" w:fill="auto"/>
          </w:tcPr>
          <w:p w14:paraId="3A8EADA6" w14:textId="2E1AF141" w:rsidR="00214E4F" w:rsidRPr="00214E4F" w:rsidRDefault="00214E4F" w:rsidP="00214E4F">
            <w:pPr>
              <w:keepNext/>
              <w:ind w:firstLine="0"/>
            </w:pPr>
            <w:r w:rsidRPr="00214E4F">
              <w:t>ADD:</w:t>
            </w:r>
          </w:p>
        </w:tc>
      </w:tr>
      <w:tr w:rsidR="00214E4F" w:rsidRPr="00214E4F" w14:paraId="58981BB1" w14:textId="77777777" w:rsidTr="00214E4F">
        <w:tc>
          <w:tcPr>
            <w:tcW w:w="1551" w:type="dxa"/>
            <w:shd w:val="clear" w:color="auto" w:fill="auto"/>
          </w:tcPr>
          <w:p w14:paraId="73B48906" w14:textId="5AA622BA" w:rsidR="00214E4F" w:rsidRPr="00214E4F" w:rsidRDefault="00214E4F" w:rsidP="00214E4F">
            <w:pPr>
              <w:keepNext/>
              <w:ind w:firstLine="0"/>
            </w:pPr>
            <w:r w:rsidRPr="00214E4F">
              <w:t>02/28/24</w:t>
            </w:r>
          </w:p>
        </w:tc>
        <w:tc>
          <w:tcPr>
            <w:tcW w:w="1311" w:type="dxa"/>
            <w:shd w:val="clear" w:color="auto" w:fill="auto"/>
          </w:tcPr>
          <w:p w14:paraId="6FF9AE14" w14:textId="328F2ACA" w:rsidR="00214E4F" w:rsidRPr="00214E4F" w:rsidRDefault="00214E4F" w:rsidP="00214E4F">
            <w:pPr>
              <w:keepNext/>
              <w:ind w:firstLine="0"/>
            </w:pPr>
            <w:r w:rsidRPr="00214E4F">
              <w:t>FORREST</w:t>
            </w:r>
          </w:p>
        </w:tc>
      </w:tr>
    </w:tbl>
    <w:p w14:paraId="7B3AF3B1" w14:textId="77777777" w:rsidR="00214E4F" w:rsidRDefault="00214E4F" w:rsidP="00214E4F"/>
    <w:p w14:paraId="1E686DB1" w14:textId="2744EC07"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1446"/>
      </w:tblGrid>
      <w:tr w:rsidR="00214E4F" w:rsidRPr="00214E4F" w14:paraId="61C663AF" w14:textId="77777777" w:rsidTr="00214E4F">
        <w:tc>
          <w:tcPr>
            <w:tcW w:w="1551" w:type="dxa"/>
            <w:shd w:val="clear" w:color="auto" w:fill="auto"/>
          </w:tcPr>
          <w:p w14:paraId="5BBD4EB4" w14:textId="26D63678" w:rsidR="00214E4F" w:rsidRPr="00214E4F" w:rsidRDefault="00214E4F" w:rsidP="00214E4F">
            <w:pPr>
              <w:keepNext/>
              <w:ind w:firstLine="0"/>
            </w:pPr>
            <w:r w:rsidRPr="00214E4F">
              <w:t>Bill Number:</w:t>
            </w:r>
          </w:p>
        </w:tc>
        <w:tc>
          <w:tcPr>
            <w:tcW w:w="1446" w:type="dxa"/>
            <w:shd w:val="clear" w:color="auto" w:fill="auto"/>
          </w:tcPr>
          <w:p w14:paraId="088141CF" w14:textId="02F44F8C" w:rsidR="00214E4F" w:rsidRPr="00214E4F" w:rsidRDefault="00214E4F" w:rsidP="00214E4F">
            <w:pPr>
              <w:keepNext/>
              <w:ind w:firstLine="0"/>
            </w:pPr>
            <w:r w:rsidRPr="00214E4F">
              <w:t>H. 5146</w:t>
            </w:r>
          </w:p>
        </w:tc>
      </w:tr>
      <w:tr w:rsidR="00214E4F" w:rsidRPr="00214E4F" w14:paraId="5451A5E5" w14:textId="77777777" w:rsidTr="00214E4F">
        <w:tc>
          <w:tcPr>
            <w:tcW w:w="1551" w:type="dxa"/>
            <w:shd w:val="clear" w:color="auto" w:fill="auto"/>
          </w:tcPr>
          <w:p w14:paraId="12EB2757" w14:textId="719C58F1" w:rsidR="00214E4F" w:rsidRPr="00214E4F" w:rsidRDefault="00214E4F" w:rsidP="00214E4F">
            <w:pPr>
              <w:keepNext/>
              <w:ind w:firstLine="0"/>
            </w:pPr>
            <w:r w:rsidRPr="00214E4F">
              <w:t>Date:</w:t>
            </w:r>
          </w:p>
        </w:tc>
        <w:tc>
          <w:tcPr>
            <w:tcW w:w="1446" w:type="dxa"/>
            <w:shd w:val="clear" w:color="auto" w:fill="auto"/>
          </w:tcPr>
          <w:p w14:paraId="6250E442" w14:textId="160D0067" w:rsidR="00214E4F" w:rsidRPr="00214E4F" w:rsidRDefault="00214E4F" w:rsidP="00214E4F">
            <w:pPr>
              <w:keepNext/>
              <w:ind w:firstLine="0"/>
            </w:pPr>
            <w:r w:rsidRPr="00214E4F">
              <w:t>ADD:</w:t>
            </w:r>
          </w:p>
        </w:tc>
      </w:tr>
      <w:tr w:rsidR="00214E4F" w:rsidRPr="00214E4F" w14:paraId="24D75307" w14:textId="77777777" w:rsidTr="00214E4F">
        <w:tc>
          <w:tcPr>
            <w:tcW w:w="1551" w:type="dxa"/>
            <w:shd w:val="clear" w:color="auto" w:fill="auto"/>
          </w:tcPr>
          <w:p w14:paraId="5B562DF0" w14:textId="0BD53AB9" w:rsidR="00214E4F" w:rsidRPr="00214E4F" w:rsidRDefault="00214E4F" w:rsidP="00214E4F">
            <w:pPr>
              <w:keepNext/>
              <w:ind w:firstLine="0"/>
            </w:pPr>
            <w:r w:rsidRPr="00214E4F">
              <w:t>02/28/24</w:t>
            </w:r>
          </w:p>
        </w:tc>
        <w:tc>
          <w:tcPr>
            <w:tcW w:w="1446" w:type="dxa"/>
            <w:shd w:val="clear" w:color="auto" w:fill="auto"/>
          </w:tcPr>
          <w:p w14:paraId="142D31AC" w14:textId="0E3A93BE" w:rsidR="00214E4F" w:rsidRPr="00214E4F" w:rsidRDefault="00214E4F" w:rsidP="00214E4F">
            <w:pPr>
              <w:keepNext/>
              <w:ind w:firstLine="0"/>
            </w:pPr>
            <w:r w:rsidRPr="00214E4F">
              <w:t>WILLIAMS</w:t>
            </w:r>
          </w:p>
        </w:tc>
      </w:tr>
    </w:tbl>
    <w:p w14:paraId="4AA55B46" w14:textId="77777777" w:rsidR="00214E4F" w:rsidRDefault="00214E4F" w:rsidP="00214E4F"/>
    <w:p w14:paraId="7BC22324" w14:textId="61CB10E4" w:rsidR="00214E4F" w:rsidRDefault="00214E4F" w:rsidP="00214E4F">
      <w:pPr>
        <w:keepNext/>
        <w:jc w:val="center"/>
        <w:rPr>
          <w:b/>
        </w:rPr>
      </w:pPr>
      <w:r w:rsidRPr="00214E4F">
        <w:rPr>
          <w:b/>
        </w:rPr>
        <w:t>CO-SPONSOR REMOVED</w:t>
      </w:r>
    </w:p>
    <w:tbl>
      <w:tblPr>
        <w:tblW w:w="0" w:type="auto"/>
        <w:tblLayout w:type="fixed"/>
        <w:tblLook w:val="0000" w:firstRow="0" w:lastRow="0" w:firstColumn="0" w:lastColumn="0" w:noHBand="0" w:noVBand="0"/>
      </w:tblPr>
      <w:tblGrid>
        <w:gridCol w:w="1551"/>
        <w:gridCol w:w="1341"/>
      </w:tblGrid>
      <w:tr w:rsidR="00214E4F" w:rsidRPr="00214E4F" w14:paraId="2319CB28" w14:textId="77777777" w:rsidTr="00214E4F">
        <w:tc>
          <w:tcPr>
            <w:tcW w:w="1551" w:type="dxa"/>
            <w:shd w:val="clear" w:color="auto" w:fill="auto"/>
          </w:tcPr>
          <w:p w14:paraId="1A032141" w14:textId="265A2A0F" w:rsidR="00214E4F" w:rsidRPr="00214E4F" w:rsidRDefault="00214E4F" w:rsidP="00214E4F">
            <w:pPr>
              <w:keepNext/>
              <w:ind w:firstLine="0"/>
            </w:pPr>
            <w:r w:rsidRPr="00214E4F">
              <w:t>Bill Number:</w:t>
            </w:r>
          </w:p>
        </w:tc>
        <w:tc>
          <w:tcPr>
            <w:tcW w:w="1341" w:type="dxa"/>
            <w:shd w:val="clear" w:color="auto" w:fill="auto"/>
          </w:tcPr>
          <w:p w14:paraId="051F76B6" w14:textId="6C0C597D" w:rsidR="00214E4F" w:rsidRPr="00214E4F" w:rsidRDefault="00214E4F" w:rsidP="00214E4F">
            <w:pPr>
              <w:keepNext/>
              <w:ind w:firstLine="0"/>
            </w:pPr>
            <w:r w:rsidRPr="00214E4F">
              <w:t>H. 5118</w:t>
            </w:r>
          </w:p>
        </w:tc>
      </w:tr>
      <w:tr w:rsidR="00214E4F" w:rsidRPr="00214E4F" w14:paraId="64E92FE8" w14:textId="77777777" w:rsidTr="00214E4F">
        <w:tc>
          <w:tcPr>
            <w:tcW w:w="1551" w:type="dxa"/>
            <w:shd w:val="clear" w:color="auto" w:fill="auto"/>
          </w:tcPr>
          <w:p w14:paraId="2F93895C" w14:textId="30D1FAA9" w:rsidR="00214E4F" w:rsidRPr="00214E4F" w:rsidRDefault="00214E4F" w:rsidP="00214E4F">
            <w:pPr>
              <w:keepNext/>
              <w:ind w:firstLine="0"/>
            </w:pPr>
            <w:r w:rsidRPr="00214E4F">
              <w:t>Date:</w:t>
            </w:r>
          </w:p>
        </w:tc>
        <w:tc>
          <w:tcPr>
            <w:tcW w:w="1341" w:type="dxa"/>
            <w:shd w:val="clear" w:color="auto" w:fill="auto"/>
          </w:tcPr>
          <w:p w14:paraId="4A09615E" w14:textId="0289EEC1" w:rsidR="00214E4F" w:rsidRPr="00214E4F" w:rsidRDefault="00214E4F" w:rsidP="00214E4F">
            <w:pPr>
              <w:keepNext/>
              <w:ind w:firstLine="0"/>
            </w:pPr>
            <w:r w:rsidRPr="00214E4F">
              <w:t>REMOVE:</w:t>
            </w:r>
          </w:p>
        </w:tc>
      </w:tr>
      <w:tr w:rsidR="00214E4F" w:rsidRPr="00214E4F" w14:paraId="6B07FC72" w14:textId="77777777" w:rsidTr="00214E4F">
        <w:tc>
          <w:tcPr>
            <w:tcW w:w="1551" w:type="dxa"/>
            <w:shd w:val="clear" w:color="auto" w:fill="auto"/>
          </w:tcPr>
          <w:p w14:paraId="60DFD289" w14:textId="00990EED" w:rsidR="00214E4F" w:rsidRPr="00214E4F" w:rsidRDefault="00214E4F" w:rsidP="00214E4F">
            <w:pPr>
              <w:keepNext/>
              <w:ind w:firstLine="0"/>
            </w:pPr>
            <w:r w:rsidRPr="00214E4F">
              <w:t>02/28/24</w:t>
            </w:r>
          </w:p>
        </w:tc>
        <w:tc>
          <w:tcPr>
            <w:tcW w:w="1341" w:type="dxa"/>
            <w:shd w:val="clear" w:color="auto" w:fill="auto"/>
          </w:tcPr>
          <w:p w14:paraId="059CCA42" w14:textId="0ADE3F0B" w:rsidR="00214E4F" w:rsidRPr="00214E4F" w:rsidRDefault="00214E4F" w:rsidP="00214E4F">
            <w:pPr>
              <w:keepNext/>
              <w:ind w:firstLine="0"/>
            </w:pPr>
            <w:r w:rsidRPr="00214E4F">
              <w:t>GUEST</w:t>
            </w:r>
          </w:p>
        </w:tc>
      </w:tr>
    </w:tbl>
    <w:p w14:paraId="1A1AE9E6" w14:textId="77777777" w:rsidR="00214E4F" w:rsidRDefault="00214E4F" w:rsidP="00214E4F"/>
    <w:p w14:paraId="56DBCA86" w14:textId="77777777" w:rsidR="00214E4F" w:rsidRDefault="00214E4F" w:rsidP="00214E4F"/>
    <w:p w14:paraId="68EDD770" w14:textId="076EC89F" w:rsidR="00214E4F" w:rsidRDefault="00214E4F" w:rsidP="00214E4F">
      <w:pPr>
        <w:keepNext/>
        <w:jc w:val="center"/>
        <w:rPr>
          <w:b/>
        </w:rPr>
      </w:pPr>
      <w:r w:rsidRPr="00214E4F">
        <w:rPr>
          <w:b/>
        </w:rPr>
        <w:t>SENT TO THE SENATE</w:t>
      </w:r>
    </w:p>
    <w:p w14:paraId="39223EB0" w14:textId="71CBC53E" w:rsidR="00214E4F" w:rsidRDefault="00214E4F" w:rsidP="00214E4F">
      <w:r>
        <w:t>The following Bills were taken up, read the third time, and ordered sent to the Senate:</w:t>
      </w:r>
    </w:p>
    <w:p w14:paraId="5858C4FD" w14:textId="77777777" w:rsidR="00214E4F" w:rsidRDefault="00214E4F" w:rsidP="00214E4F">
      <w:bookmarkStart w:id="74" w:name="include_clip_start_141"/>
      <w:bookmarkEnd w:id="74"/>
    </w:p>
    <w:p w14:paraId="0233E407" w14:textId="77777777" w:rsidR="00214E4F" w:rsidRDefault="00214E4F" w:rsidP="00214E4F">
      <w:r>
        <w:t>H. 4875 -- 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1F031C7A" w14:textId="77777777" w:rsidR="00214E4F" w:rsidRDefault="00214E4F" w:rsidP="00214E4F">
      <w:bookmarkStart w:id="75" w:name="include_clip_end_141"/>
      <w:bookmarkStart w:id="76" w:name="include_clip_start_142"/>
      <w:bookmarkEnd w:id="75"/>
      <w:bookmarkEnd w:id="76"/>
    </w:p>
    <w:p w14:paraId="1A07950C" w14:textId="77777777" w:rsidR="00214E4F" w:rsidRDefault="00214E4F" w:rsidP="00214E4F">
      <w:r>
        <w:t>H. 4387 -- Rep. Forrest: A BILL TO AMEND THE SOUTH CAROLINA CODE OF LAWS BY AMENDING SECTION 50-13-230, RELATING TO STRIPED BASS LIMITS, SO AS TO INCLUDE REFERENCES TO HYBRID BASS.</w:t>
      </w:r>
    </w:p>
    <w:p w14:paraId="4DC3BAEF" w14:textId="77777777" w:rsidR="00214E4F" w:rsidRDefault="00214E4F" w:rsidP="00214E4F">
      <w:bookmarkStart w:id="77" w:name="include_clip_end_142"/>
      <w:bookmarkStart w:id="78" w:name="include_clip_start_143"/>
      <w:bookmarkEnd w:id="77"/>
      <w:bookmarkEnd w:id="78"/>
    </w:p>
    <w:p w14:paraId="0C289F40" w14:textId="77777777" w:rsidR="00214E4F" w:rsidRDefault="00214E4F" w:rsidP="00214E4F">
      <w:r>
        <w:t>H. 4386 -- Rep. Forrest: A BILL TO AMEND THE SOUTH CAROLINA CODE OF LAWS BY ADDING SECTION 50-13-647 SO AS TO PROHIBIT THE TAKING, HARMING, OR KILLING OF ROBUST REDHORSE.</w:t>
      </w:r>
    </w:p>
    <w:p w14:paraId="05F13D38" w14:textId="68E74AAC" w:rsidR="00214E4F" w:rsidRDefault="00214E4F" w:rsidP="00214E4F">
      <w:bookmarkStart w:id="79" w:name="include_clip_end_143"/>
      <w:bookmarkEnd w:id="79"/>
    </w:p>
    <w:p w14:paraId="6AF2D0D6" w14:textId="143AD60B" w:rsidR="00214E4F" w:rsidRDefault="00214E4F" w:rsidP="00214E4F">
      <w:pPr>
        <w:keepNext/>
        <w:jc w:val="center"/>
        <w:rPr>
          <w:b/>
        </w:rPr>
      </w:pPr>
      <w:r w:rsidRPr="00214E4F">
        <w:rPr>
          <w:b/>
        </w:rPr>
        <w:t>S. 912--ORDERED TO THIRD READING</w:t>
      </w:r>
    </w:p>
    <w:p w14:paraId="10A0D020" w14:textId="1449C1E1" w:rsidR="00214E4F" w:rsidRDefault="00214E4F" w:rsidP="00214E4F">
      <w:pPr>
        <w:keepNext/>
      </w:pPr>
      <w:r>
        <w:t>The following Joint Resolution was taken up:</w:t>
      </w:r>
    </w:p>
    <w:p w14:paraId="526B215B" w14:textId="77777777" w:rsidR="00214E4F" w:rsidRDefault="00214E4F" w:rsidP="00214E4F">
      <w:pPr>
        <w:keepNext/>
      </w:pPr>
      <w:bookmarkStart w:id="80" w:name="include_clip_start_145"/>
      <w:bookmarkEnd w:id="80"/>
    </w:p>
    <w:p w14:paraId="4FE0F084" w14:textId="77777777" w:rsidR="00214E4F" w:rsidRDefault="00214E4F" w:rsidP="00214E4F">
      <w:r>
        <w:t>S. 912 -- Senator Davis: A JOINT RESOLUTION TO EXPRESS SUPPORT FOR THE SC NEXUS FOR ADVANCED RESILIENT ENERGY AND TO ENCOURAGE THE CONTINUED GLOBAL LEADERSHIP TO REDUCE THE STATE'S ENVIRONMENTAL IMPACT WHILE ENHANCING THE ECONOMIC OUTPUT.</w:t>
      </w:r>
    </w:p>
    <w:p w14:paraId="430ACBAF" w14:textId="72EB81D6" w:rsidR="00214E4F" w:rsidRDefault="00214E4F" w:rsidP="00214E4F">
      <w:bookmarkStart w:id="81" w:name="include_clip_end_145"/>
      <w:bookmarkEnd w:id="81"/>
    </w:p>
    <w:p w14:paraId="698C6B04" w14:textId="77777777" w:rsidR="00214E4F" w:rsidRDefault="00214E4F" w:rsidP="00214E4F">
      <w:r>
        <w:t xml:space="preserve">The yeas and nays were taken resulting as follows: </w:t>
      </w:r>
    </w:p>
    <w:p w14:paraId="2A2D8296" w14:textId="4F5CC11F" w:rsidR="00214E4F" w:rsidRDefault="00214E4F" w:rsidP="00214E4F">
      <w:pPr>
        <w:jc w:val="center"/>
      </w:pPr>
      <w:r>
        <w:t xml:space="preserve"> </w:t>
      </w:r>
      <w:bookmarkStart w:id="82" w:name="vote_start146"/>
      <w:bookmarkEnd w:id="82"/>
      <w:r>
        <w:t>Yeas 98; Nays 14</w:t>
      </w:r>
    </w:p>
    <w:p w14:paraId="53DE1460" w14:textId="77777777" w:rsidR="00214E4F" w:rsidRDefault="00214E4F" w:rsidP="00214E4F">
      <w:pPr>
        <w:jc w:val="center"/>
      </w:pPr>
    </w:p>
    <w:p w14:paraId="39B7F865" w14:textId="77777777"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59887F2A" w14:textId="77777777" w:rsidTr="00214E4F">
        <w:tc>
          <w:tcPr>
            <w:tcW w:w="2179" w:type="dxa"/>
            <w:shd w:val="clear" w:color="auto" w:fill="auto"/>
          </w:tcPr>
          <w:p w14:paraId="0299BDCA" w14:textId="512D69AF" w:rsidR="00214E4F" w:rsidRPr="00214E4F" w:rsidRDefault="00214E4F" w:rsidP="00214E4F">
            <w:pPr>
              <w:keepNext/>
              <w:ind w:firstLine="0"/>
            </w:pPr>
            <w:r>
              <w:t>Alexander</w:t>
            </w:r>
          </w:p>
        </w:tc>
        <w:tc>
          <w:tcPr>
            <w:tcW w:w="2179" w:type="dxa"/>
            <w:shd w:val="clear" w:color="auto" w:fill="auto"/>
          </w:tcPr>
          <w:p w14:paraId="5F12AFDE" w14:textId="563C448D" w:rsidR="00214E4F" w:rsidRPr="00214E4F" w:rsidRDefault="00214E4F" w:rsidP="00214E4F">
            <w:pPr>
              <w:keepNext/>
              <w:ind w:firstLine="0"/>
            </w:pPr>
            <w:r>
              <w:t>Anderson</w:t>
            </w:r>
          </w:p>
        </w:tc>
        <w:tc>
          <w:tcPr>
            <w:tcW w:w="2180" w:type="dxa"/>
            <w:shd w:val="clear" w:color="auto" w:fill="auto"/>
          </w:tcPr>
          <w:p w14:paraId="6AF1CE69" w14:textId="611EB73A" w:rsidR="00214E4F" w:rsidRPr="00214E4F" w:rsidRDefault="00214E4F" w:rsidP="00214E4F">
            <w:pPr>
              <w:keepNext/>
              <w:ind w:firstLine="0"/>
            </w:pPr>
            <w:r>
              <w:t>Atkinson</w:t>
            </w:r>
          </w:p>
        </w:tc>
      </w:tr>
      <w:tr w:rsidR="00214E4F" w:rsidRPr="00214E4F" w14:paraId="5DCA8A19" w14:textId="77777777" w:rsidTr="00214E4F">
        <w:tc>
          <w:tcPr>
            <w:tcW w:w="2179" w:type="dxa"/>
            <w:shd w:val="clear" w:color="auto" w:fill="auto"/>
          </w:tcPr>
          <w:p w14:paraId="6483532F" w14:textId="72681C63" w:rsidR="00214E4F" w:rsidRPr="00214E4F" w:rsidRDefault="00214E4F" w:rsidP="00214E4F">
            <w:pPr>
              <w:ind w:firstLine="0"/>
            </w:pPr>
            <w:r>
              <w:t>Bailey</w:t>
            </w:r>
          </w:p>
        </w:tc>
        <w:tc>
          <w:tcPr>
            <w:tcW w:w="2179" w:type="dxa"/>
            <w:shd w:val="clear" w:color="auto" w:fill="auto"/>
          </w:tcPr>
          <w:p w14:paraId="1D1B259E" w14:textId="1F15E685" w:rsidR="00214E4F" w:rsidRPr="00214E4F" w:rsidRDefault="00214E4F" w:rsidP="00214E4F">
            <w:pPr>
              <w:ind w:firstLine="0"/>
            </w:pPr>
            <w:r>
              <w:t>Ballentine</w:t>
            </w:r>
          </w:p>
        </w:tc>
        <w:tc>
          <w:tcPr>
            <w:tcW w:w="2180" w:type="dxa"/>
            <w:shd w:val="clear" w:color="auto" w:fill="auto"/>
          </w:tcPr>
          <w:p w14:paraId="357ED552" w14:textId="26394D2A" w:rsidR="00214E4F" w:rsidRPr="00214E4F" w:rsidRDefault="00214E4F" w:rsidP="00214E4F">
            <w:pPr>
              <w:ind w:firstLine="0"/>
            </w:pPr>
            <w:r>
              <w:t>Bamberg</w:t>
            </w:r>
          </w:p>
        </w:tc>
      </w:tr>
      <w:tr w:rsidR="00214E4F" w:rsidRPr="00214E4F" w14:paraId="0E84C714" w14:textId="77777777" w:rsidTr="00214E4F">
        <w:tc>
          <w:tcPr>
            <w:tcW w:w="2179" w:type="dxa"/>
            <w:shd w:val="clear" w:color="auto" w:fill="auto"/>
          </w:tcPr>
          <w:p w14:paraId="3E20BCB8" w14:textId="7F521DB8" w:rsidR="00214E4F" w:rsidRPr="00214E4F" w:rsidRDefault="00214E4F" w:rsidP="00214E4F">
            <w:pPr>
              <w:ind w:firstLine="0"/>
            </w:pPr>
            <w:r>
              <w:t>Bannister</w:t>
            </w:r>
          </w:p>
        </w:tc>
        <w:tc>
          <w:tcPr>
            <w:tcW w:w="2179" w:type="dxa"/>
            <w:shd w:val="clear" w:color="auto" w:fill="auto"/>
          </w:tcPr>
          <w:p w14:paraId="08F4BE4E" w14:textId="0C4B1767" w:rsidR="00214E4F" w:rsidRPr="00214E4F" w:rsidRDefault="00214E4F" w:rsidP="00214E4F">
            <w:pPr>
              <w:ind w:firstLine="0"/>
            </w:pPr>
            <w:r>
              <w:t>Bauer</w:t>
            </w:r>
          </w:p>
        </w:tc>
        <w:tc>
          <w:tcPr>
            <w:tcW w:w="2180" w:type="dxa"/>
            <w:shd w:val="clear" w:color="auto" w:fill="auto"/>
          </w:tcPr>
          <w:p w14:paraId="3035798C" w14:textId="37CD9220" w:rsidR="00214E4F" w:rsidRPr="00214E4F" w:rsidRDefault="00214E4F" w:rsidP="00214E4F">
            <w:pPr>
              <w:ind w:firstLine="0"/>
            </w:pPr>
            <w:r>
              <w:t>Bernstein</w:t>
            </w:r>
          </w:p>
        </w:tc>
      </w:tr>
      <w:tr w:rsidR="00214E4F" w:rsidRPr="00214E4F" w14:paraId="57C68CEB" w14:textId="77777777" w:rsidTr="00214E4F">
        <w:tc>
          <w:tcPr>
            <w:tcW w:w="2179" w:type="dxa"/>
            <w:shd w:val="clear" w:color="auto" w:fill="auto"/>
          </w:tcPr>
          <w:p w14:paraId="16D60E3A" w14:textId="646BA8F2" w:rsidR="00214E4F" w:rsidRPr="00214E4F" w:rsidRDefault="00214E4F" w:rsidP="00214E4F">
            <w:pPr>
              <w:ind w:firstLine="0"/>
            </w:pPr>
            <w:r>
              <w:t>Blackwell</w:t>
            </w:r>
          </w:p>
        </w:tc>
        <w:tc>
          <w:tcPr>
            <w:tcW w:w="2179" w:type="dxa"/>
            <w:shd w:val="clear" w:color="auto" w:fill="auto"/>
          </w:tcPr>
          <w:p w14:paraId="2CEC973F" w14:textId="113D2528" w:rsidR="00214E4F" w:rsidRPr="00214E4F" w:rsidRDefault="00214E4F" w:rsidP="00214E4F">
            <w:pPr>
              <w:ind w:firstLine="0"/>
            </w:pPr>
            <w:r>
              <w:t>Bradley</w:t>
            </w:r>
          </w:p>
        </w:tc>
        <w:tc>
          <w:tcPr>
            <w:tcW w:w="2180" w:type="dxa"/>
            <w:shd w:val="clear" w:color="auto" w:fill="auto"/>
          </w:tcPr>
          <w:p w14:paraId="0B730D01" w14:textId="71C72FD1" w:rsidR="00214E4F" w:rsidRPr="00214E4F" w:rsidRDefault="00214E4F" w:rsidP="00214E4F">
            <w:pPr>
              <w:ind w:firstLine="0"/>
            </w:pPr>
            <w:r>
              <w:t>Brewer</w:t>
            </w:r>
          </w:p>
        </w:tc>
      </w:tr>
      <w:tr w:rsidR="00214E4F" w:rsidRPr="00214E4F" w14:paraId="1149FAD2" w14:textId="77777777" w:rsidTr="00214E4F">
        <w:tc>
          <w:tcPr>
            <w:tcW w:w="2179" w:type="dxa"/>
            <w:shd w:val="clear" w:color="auto" w:fill="auto"/>
          </w:tcPr>
          <w:p w14:paraId="7718FDFE" w14:textId="01825F4A" w:rsidR="00214E4F" w:rsidRPr="00214E4F" w:rsidRDefault="00214E4F" w:rsidP="00214E4F">
            <w:pPr>
              <w:ind w:firstLine="0"/>
            </w:pPr>
            <w:r>
              <w:t>Brittain</w:t>
            </w:r>
          </w:p>
        </w:tc>
        <w:tc>
          <w:tcPr>
            <w:tcW w:w="2179" w:type="dxa"/>
            <w:shd w:val="clear" w:color="auto" w:fill="auto"/>
          </w:tcPr>
          <w:p w14:paraId="14D4E553" w14:textId="018E3ED4" w:rsidR="00214E4F" w:rsidRPr="00214E4F" w:rsidRDefault="00214E4F" w:rsidP="00214E4F">
            <w:pPr>
              <w:ind w:firstLine="0"/>
            </w:pPr>
            <w:r>
              <w:t>Bustos</w:t>
            </w:r>
          </w:p>
        </w:tc>
        <w:tc>
          <w:tcPr>
            <w:tcW w:w="2180" w:type="dxa"/>
            <w:shd w:val="clear" w:color="auto" w:fill="auto"/>
          </w:tcPr>
          <w:p w14:paraId="466E51EE" w14:textId="490CED2F" w:rsidR="00214E4F" w:rsidRPr="00214E4F" w:rsidRDefault="00214E4F" w:rsidP="00214E4F">
            <w:pPr>
              <w:ind w:firstLine="0"/>
            </w:pPr>
            <w:r>
              <w:t>Calhoon</w:t>
            </w:r>
          </w:p>
        </w:tc>
      </w:tr>
      <w:tr w:rsidR="00214E4F" w:rsidRPr="00214E4F" w14:paraId="4FB3216C" w14:textId="77777777" w:rsidTr="00214E4F">
        <w:tc>
          <w:tcPr>
            <w:tcW w:w="2179" w:type="dxa"/>
            <w:shd w:val="clear" w:color="auto" w:fill="auto"/>
          </w:tcPr>
          <w:p w14:paraId="5E27F838" w14:textId="0FF402D2" w:rsidR="00214E4F" w:rsidRPr="00214E4F" w:rsidRDefault="00214E4F" w:rsidP="00214E4F">
            <w:pPr>
              <w:ind w:firstLine="0"/>
            </w:pPr>
            <w:r>
              <w:t>Caskey</w:t>
            </w:r>
          </w:p>
        </w:tc>
        <w:tc>
          <w:tcPr>
            <w:tcW w:w="2179" w:type="dxa"/>
            <w:shd w:val="clear" w:color="auto" w:fill="auto"/>
          </w:tcPr>
          <w:p w14:paraId="3E6A6372" w14:textId="1F1CFC3F" w:rsidR="00214E4F" w:rsidRPr="00214E4F" w:rsidRDefault="00214E4F" w:rsidP="00214E4F">
            <w:pPr>
              <w:ind w:firstLine="0"/>
            </w:pPr>
            <w:r>
              <w:t>Chapman</w:t>
            </w:r>
          </w:p>
        </w:tc>
        <w:tc>
          <w:tcPr>
            <w:tcW w:w="2180" w:type="dxa"/>
            <w:shd w:val="clear" w:color="auto" w:fill="auto"/>
          </w:tcPr>
          <w:p w14:paraId="1275E3DC" w14:textId="3605BB14" w:rsidR="00214E4F" w:rsidRPr="00214E4F" w:rsidRDefault="00214E4F" w:rsidP="00214E4F">
            <w:pPr>
              <w:ind w:firstLine="0"/>
            </w:pPr>
            <w:r>
              <w:t>Clyburn</w:t>
            </w:r>
          </w:p>
        </w:tc>
      </w:tr>
      <w:tr w:rsidR="00214E4F" w:rsidRPr="00214E4F" w14:paraId="7DFF7E2C" w14:textId="77777777" w:rsidTr="00214E4F">
        <w:tc>
          <w:tcPr>
            <w:tcW w:w="2179" w:type="dxa"/>
            <w:shd w:val="clear" w:color="auto" w:fill="auto"/>
          </w:tcPr>
          <w:p w14:paraId="26161669" w14:textId="14E6BEF7" w:rsidR="00214E4F" w:rsidRPr="00214E4F" w:rsidRDefault="00214E4F" w:rsidP="00214E4F">
            <w:pPr>
              <w:ind w:firstLine="0"/>
            </w:pPr>
            <w:r>
              <w:t>Cobb-Hunter</w:t>
            </w:r>
          </w:p>
        </w:tc>
        <w:tc>
          <w:tcPr>
            <w:tcW w:w="2179" w:type="dxa"/>
            <w:shd w:val="clear" w:color="auto" w:fill="auto"/>
          </w:tcPr>
          <w:p w14:paraId="38667C62" w14:textId="7338D541" w:rsidR="00214E4F" w:rsidRPr="00214E4F" w:rsidRDefault="00214E4F" w:rsidP="00214E4F">
            <w:pPr>
              <w:ind w:firstLine="0"/>
            </w:pPr>
            <w:r>
              <w:t>Collins</w:t>
            </w:r>
          </w:p>
        </w:tc>
        <w:tc>
          <w:tcPr>
            <w:tcW w:w="2180" w:type="dxa"/>
            <w:shd w:val="clear" w:color="auto" w:fill="auto"/>
          </w:tcPr>
          <w:p w14:paraId="4EBE84F5" w14:textId="665A2269" w:rsidR="00214E4F" w:rsidRPr="00214E4F" w:rsidRDefault="00214E4F" w:rsidP="00214E4F">
            <w:pPr>
              <w:ind w:firstLine="0"/>
            </w:pPr>
            <w:r>
              <w:t>Connell</w:t>
            </w:r>
          </w:p>
        </w:tc>
      </w:tr>
      <w:tr w:rsidR="00214E4F" w:rsidRPr="00214E4F" w14:paraId="33BE3518" w14:textId="77777777" w:rsidTr="00214E4F">
        <w:tc>
          <w:tcPr>
            <w:tcW w:w="2179" w:type="dxa"/>
            <w:shd w:val="clear" w:color="auto" w:fill="auto"/>
          </w:tcPr>
          <w:p w14:paraId="4D984FA6" w14:textId="2AE70377" w:rsidR="00214E4F" w:rsidRPr="00214E4F" w:rsidRDefault="00214E4F" w:rsidP="00214E4F">
            <w:pPr>
              <w:ind w:firstLine="0"/>
            </w:pPr>
            <w:r>
              <w:t>B. L. Cox</w:t>
            </w:r>
          </w:p>
        </w:tc>
        <w:tc>
          <w:tcPr>
            <w:tcW w:w="2179" w:type="dxa"/>
            <w:shd w:val="clear" w:color="auto" w:fill="auto"/>
          </w:tcPr>
          <w:p w14:paraId="67348245" w14:textId="7B7CC697" w:rsidR="00214E4F" w:rsidRPr="00214E4F" w:rsidRDefault="00214E4F" w:rsidP="00214E4F">
            <w:pPr>
              <w:ind w:firstLine="0"/>
            </w:pPr>
            <w:r>
              <w:t>Crawford</w:t>
            </w:r>
          </w:p>
        </w:tc>
        <w:tc>
          <w:tcPr>
            <w:tcW w:w="2180" w:type="dxa"/>
            <w:shd w:val="clear" w:color="auto" w:fill="auto"/>
          </w:tcPr>
          <w:p w14:paraId="647691A4" w14:textId="7CDB914D" w:rsidR="00214E4F" w:rsidRPr="00214E4F" w:rsidRDefault="00214E4F" w:rsidP="00214E4F">
            <w:pPr>
              <w:ind w:firstLine="0"/>
            </w:pPr>
            <w:r>
              <w:t>Davis</w:t>
            </w:r>
          </w:p>
        </w:tc>
      </w:tr>
      <w:tr w:rsidR="00214E4F" w:rsidRPr="00214E4F" w14:paraId="1DB46C6B" w14:textId="77777777" w:rsidTr="00214E4F">
        <w:tc>
          <w:tcPr>
            <w:tcW w:w="2179" w:type="dxa"/>
            <w:shd w:val="clear" w:color="auto" w:fill="auto"/>
          </w:tcPr>
          <w:p w14:paraId="23079E81" w14:textId="0E624052" w:rsidR="00214E4F" w:rsidRPr="00214E4F" w:rsidRDefault="00214E4F" w:rsidP="00214E4F">
            <w:pPr>
              <w:ind w:firstLine="0"/>
            </w:pPr>
            <w:r>
              <w:t>Dillard</w:t>
            </w:r>
          </w:p>
        </w:tc>
        <w:tc>
          <w:tcPr>
            <w:tcW w:w="2179" w:type="dxa"/>
            <w:shd w:val="clear" w:color="auto" w:fill="auto"/>
          </w:tcPr>
          <w:p w14:paraId="76588AF5" w14:textId="6A4A3B50" w:rsidR="00214E4F" w:rsidRPr="00214E4F" w:rsidRDefault="00214E4F" w:rsidP="00214E4F">
            <w:pPr>
              <w:ind w:firstLine="0"/>
            </w:pPr>
            <w:r>
              <w:t>Elliott</w:t>
            </w:r>
          </w:p>
        </w:tc>
        <w:tc>
          <w:tcPr>
            <w:tcW w:w="2180" w:type="dxa"/>
            <w:shd w:val="clear" w:color="auto" w:fill="auto"/>
          </w:tcPr>
          <w:p w14:paraId="3DD7DFE0" w14:textId="3CD26EBD" w:rsidR="00214E4F" w:rsidRPr="00214E4F" w:rsidRDefault="00214E4F" w:rsidP="00214E4F">
            <w:pPr>
              <w:ind w:firstLine="0"/>
            </w:pPr>
            <w:r>
              <w:t>Erickson</w:t>
            </w:r>
          </w:p>
        </w:tc>
      </w:tr>
      <w:tr w:rsidR="00214E4F" w:rsidRPr="00214E4F" w14:paraId="644639BE" w14:textId="77777777" w:rsidTr="00214E4F">
        <w:tc>
          <w:tcPr>
            <w:tcW w:w="2179" w:type="dxa"/>
            <w:shd w:val="clear" w:color="auto" w:fill="auto"/>
          </w:tcPr>
          <w:p w14:paraId="2DB008C2" w14:textId="6FEF1A1B" w:rsidR="00214E4F" w:rsidRPr="00214E4F" w:rsidRDefault="00214E4F" w:rsidP="00214E4F">
            <w:pPr>
              <w:ind w:firstLine="0"/>
            </w:pPr>
            <w:r>
              <w:t>Felder</w:t>
            </w:r>
          </w:p>
        </w:tc>
        <w:tc>
          <w:tcPr>
            <w:tcW w:w="2179" w:type="dxa"/>
            <w:shd w:val="clear" w:color="auto" w:fill="auto"/>
          </w:tcPr>
          <w:p w14:paraId="554CC3AE" w14:textId="42C968A8" w:rsidR="00214E4F" w:rsidRPr="00214E4F" w:rsidRDefault="00214E4F" w:rsidP="00214E4F">
            <w:pPr>
              <w:ind w:firstLine="0"/>
            </w:pPr>
            <w:r>
              <w:t>Forrest</w:t>
            </w:r>
          </w:p>
        </w:tc>
        <w:tc>
          <w:tcPr>
            <w:tcW w:w="2180" w:type="dxa"/>
            <w:shd w:val="clear" w:color="auto" w:fill="auto"/>
          </w:tcPr>
          <w:p w14:paraId="7CFBD5CE" w14:textId="43C0CFC5" w:rsidR="00214E4F" w:rsidRPr="00214E4F" w:rsidRDefault="00214E4F" w:rsidP="00214E4F">
            <w:pPr>
              <w:ind w:firstLine="0"/>
            </w:pPr>
            <w:r>
              <w:t>Gagnon</w:t>
            </w:r>
          </w:p>
        </w:tc>
      </w:tr>
      <w:tr w:rsidR="00214E4F" w:rsidRPr="00214E4F" w14:paraId="0E3E01D0" w14:textId="77777777" w:rsidTr="00214E4F">
        <w:tc>
          <w:tcPr>
            <w:tcW w:w="2179" w:type="dxa"/>
            <w:shd w:val="clear" w:color="auto" w:fill="auto"/>
          </w:tcPr>
          <w:p w14:paraId="75221C3D" w14:textId="56EF9121" w:rsidR="00214E4F" w:rsidRPr="00214E4F" w:rsidRDefault="00214E4F" w:rsidP="00214E4F">
            <w:pPr>
              <w:ind w:firstLine="0"/>
            </w:pPr>
            <w:r>
              <w:t>Garvin</w:t>
            </w:r>
          </w:p>
        </w:tc>
        <w:tc>
          <w:tcPr>
            <w:tcW w:w="2179" w:type="dxa"/>
            <w:shd w:val="clear" w:color="auto" w:fill="auto"/>
          </w:tcPr>
          <w:p w14:paraId="38A257C8" w14:textId="3F9F93A7" w:rsidR="00214E4F" w:rsidRPr="00214E4F" w:rsidRDefault="00214E4F" w:rsidP="00214E4F">
            <w:pPr>
              <w:ind w:firstLine="0"/>
            </w:pPr>
            <w:r>
              <w:t>Gatch</w:t>
            </w:r>
          </w:p>
        </w:tc>
        <w:tc>
          <w:tcPr>
            <w:tcW w:w="2180" w:type="dxa"/>
            <w:shd w:val="clear" w:color="auto" w:fill="auto"/>
          </w:tcPr>
          <w:p w14:paraId="470E64CE" w14:textId="67F04063" w:rsidR="00214E4F" w:rsidRPr="00214E4F" w:rsidRDefault="00214E4F" w:rsidP="00214E4F">
            <w:pPr>
              <w:ind w:firstLine="0"/>
            </w:pPr>
            <w:r>
              <w:t>Gibson</w:t>
            </w:r>
          </w:p>
        </w:tc>
      </w:tr>
      <w:tr w:rsidR="00214E4F" w:rsidRPr="00214E4F" w14:paraId="1B1C466F" w14:textId="77777777" w:rsidTr="00214E4F">
        <w:tc>
          <w:tcPr>
            <w:tcW w:w="2179" w:type="dxa"/>
            <w:shd w:val="clear" w:color="auto" w:fill="auto"/>
          </w:tcPr>
          <w:p w14:paraId="7BD84D45" w14:textId="06E30430" w:rsidR="00214E4F" w:rsidRPr="00214E4F" w:rsidRDefault="00214E4F" w:rsidP="00214E4F">
            <w:pPr>
              <w:ind w:firstLine="0"/>
            </w:pPr>
            <w:r>
              <w:t>Gilliam</w:t>
            </w:r>
          </w:p>
        </w:tc>
        <w:tc>
          <w:tcPr>
            <w:tcW w:w="2179" w:type="dxa"/>
            <w:shd w:val="clear" w:color="auto" w:fill="auto"/>
          </w:tcPr>
          <w:p w14:paraId="34193F90" w14:textId="4E246055" w:rsidR="00214E4F" w:rsidRPr="00214E4F" w:rsidRDefault="00214E4F" w:rsidP="00214E4F">
            <w:pPr>
              <w:ind w:firstLine="0"/>
            </w:pPr>
            <w:r>
              <w:t>Gilliard</w:t>
            </w:r>
          </w:p>
        </w:tc>
        <w:tc>
          <w:tcPr>
            <w:tcW w:w="2180" w:type="dxa"/>
            <w:shd w:val="clear" w:color="auto" w:fill="auto"/>
          </w:tcPr>
          <w:p w14:paraId="47A83594" w14:textId="64906DE0" w:rsidR="00214E4F" w:rsidRPr="00214E4F" w:rsidRDefault="00214E4F" w:rsidP="00214E4F">
            <w:pPr>
              <w:ind w:firstLine="0"/>
            </w:pPr>
            <w:r>
              <w:t>Guest</w:t>
            </w:r>
          </w:p>
        </w:tc>
      </w:tr>
      <w:tr w:rsidR="00214E4F" w:rsidRPr="00214E4F" w14:paraId="4C498C8A" w14:textId="77777777" w:rsidTr="00214E4F">
        <w:tc>
          <w:tcPr>
            <w:tcW w:w="2179" w:type="dxa"/>
            <w:shd w:val="clear" w:color="auto" w:fill="auto"/>
          </w:tcPr>
          <w:p w14:paraId="26C6D7BC" w14:textId="13D411C7" w:rsidR="00214E4F" w:rsidRPr="00214E4F" w:rsidRDefault="00214E4F" w:rsidP="00214E4F">
            <w:pPr>
              <w:ind w:firstLine="0"/>
            </w:pPr>
            <w:r>
              <w:t>Guffey</w:t>
            </w:r>
          </w:p>
        </w:tc>
        <w:tc>
          <w:tcPr>
            <w:tcW w:w="2179" w:type="dxa"/>
            <w:shd w:val="clear" w:color="auto" w:fill="auto"/>
          </w:tcPr>
          <w:p w14:paraId="354EFEBF" w14:textId="49BACC3E" w:rsidR="00214E4F" w:rsidRPr="00214E4F" w:rsidRDefault="00214E4F" w:rsidP="00214E4F">
            <w:pPr>
              <w:ind w:firstLine="0"/>
            </w:pPr>
            <w:r>
              <w:t>Haddon</w:t>
            </w:r>
          </w:p>
        </w:tc>
        <w:tc>
          <w:tcPr>
            <w:tcW w:w="2180" w:type="dxa"/>
            <w:shd w:val="clear" w:color="auto" w:fill="auto"/>
          </w:tcPr>
          <w:p w14:paraId="328FA8C0" w14:textId="1E3A5545" w:rsidR="00214E4F" w:rsidRPr="00214E4F" w:rsidRDefault="00214E4F" w:rsidP="00214E4F">
            <w:pPr>
              <w:ind w:firstLine="0"/>
            </w:pPr>
            <w:r>
              <w:t>Hager</w:t>
            </w:r>
          </w:p>
        </w:tc>
      </w:tr>
      <w:tr w:rsidR="00214E4F" w:rsidRPr="00214E4F" w14:paraId="18742DC5" w14:textId="77777777" w:rsidTr="00214E4F">
        <w:tc>
          <w:tcPr>
            <w:tcW w:w="2179" w:type="dxa"/>
            <w:shd w:val="clear" w:color="auto" w:fill="auto"/>
          </w:tcPr>
          <w:p w14:paraId="3CA16C37" w14:textId="3EE5FD60" w:rsidR="00214E4F" w:rsidRPr="00214E4F" w:rsidRDefault="00214E4F" w:rsidP="00214E4F">
            <w:pPr>
              <w:ind w:firstLine="0"/>
            </w:pPr>
            <w:r>
              <w:t>Hardee</w:t>
            </w:r>
          </w:p>
        </w:tc>
        <w:tc>
          <w:tcPr>
            <w:tcW w:w="2179" w:type="dxa"/>
            <w:shd w:val="clear" w:color="auto" w:fill="auto"/>
          </w:tcPr>
          <w:p w14:paraId="17C14AE8" w14:textId="18362664" w:rsidR="00214E4F" w:rsidRPr="00214E4F" w:rsidRDefault="00214E4F" w:rsidP="00214E4F">
            <w:pPr>
              <w:ind w:firstLine="0"/>
            </w:pPr>
            <w:r>
              <w:t>Hart</w:t>
            </w:r>
          </w:p>
        </w:tc>
        <w:tc>
          <w:tcPr>
            <w:tcW w:w="2180" w:type="dxa"/>
            <w:shd w:val="clear" w:color="auto" w:fill="auto"/>
          </w:tcPr>
          <w:p w14:paraId="6D636059" w14:textId="706B8DFC" w:rsidR="00214E4F" w:rsidRPr="00214E4F" w:rsidRDefault="00214E4F" w:rsidP="00214E4F">
            <w:pPr>
              <w:ind w:firstLine="0"/>
            </w:pPr>
            <w:r>
              <w:t>Hartnett</w:t>
            </w:r>
          </w:p>
        </w:tc>
      </w:tr>
      <w:tr w:rsidR="00214E4F" w:rsidRPr="00214E4F" w14:paraId="45DC25C7" w14:textId="77777777" w:rsidTr="00214E4F">
        <w:tc>
          <w:tcPr>
            <w:tcW w:w="2179" w:type="dxa"/>
            <w:shd w:val="clear" w:color="auto" w:fill="auto"/>
          </w:tcPr>
          <w:p w14:paraId="3C0CA6B9" w14:textId="6932FD92" w:rsidR="00214E4F" w:rsidRPr="00214E4F" w:rsidRDefault="00214E4F" w:rsidP="00214E4F">
            <w:pPr>
              <w:ind w:firstLine="0"/>
            </w:pPr>
            <w:r>
              <w:t>Hayes</w:t>
            </w:r>
          </w:p>
        </w:tc>
        <w:tc>
          <w:tcPr>
            <w:tcW w:w="2179" w:type="dxa"/>
            <w:shd w:val="clear" w:color="auto" w:fill="auto"/>
          </w:tcPr>
          <w:p w14:paraId="4C64DDF9" w14:textId="6436C226" w:rsidR="00214E4F" w:rsidRPr="00214E4F" w:rsidRDefault="00214E4F" w:rsidP="00214E4F">
            <w:pPr>
              <w:ind w:firstLine="0"/>
            </w:pPr>
            <w:r>
              <w:t>Henegan</w:t>
            </w:r>
          </w:p>
        </w:tc>
        <w:tc>
          <w:tcPr>
            <w:tcW w:w="2180" w:type="dxa"/>
            <w:shd w:val="clear" w:color="auto" w:fill="auto"/>
          </w:tcPr>
          <w:p w14:paraId="54A48055" w14:textId="23C30C2A" w:rsidR="00214E4F" w:rsidRPr="00214E4F" w:rsidRDefault="00214E4F" w:rsidP="00214E4F">
            <w:pPr>
              <w:ind w:firstLine="0"/>
            </w:pPr>
            <w:r>
              <w:t>Herbkersman</w:t>
            </w:r>
          </w:p>
        </w:tc>
      </w:tr>
      <w:tr w:rsidR="00214E4F" w:rsidRPr="00214E4F" w14:paraId="5D6FFC15" w14:textId="77777777" w:rsidTr="00214E4F">
        <w:tc>
          <w:tcPr>
            <w:tcW w:w="2179" w:type="dxa"/>
            <w:shd w:val="clear" w:color="auto" w:fill="auto"/>
          </w:tcPr>
          <w:p w14:paraId="29A22886" w14:textId="0CB6715E" w:rsidR="00214E4F" w:rsidRPr="00214E4F" w:rsidRDefault="00214E4F" w:rsidP="00214E4F">
            <w:pPr>
              <w:ind w:firstLine="0"/>
            </w:pPr>
            <w:r>
              <w:t>Hiott</w:t>
            </w:r>
          </w:p>
        </w:tc>
        <w:tc>
          <w:tcPr>
            <w:tcW w:w="2179" w:type="dxa"/>
            <w:shd w:val="clear" w:color="auto" w:fill="auto"/>
          </w:tcPr>
          <w:p w14:paraId="4CF95F5E" w14:textId="4E27C8E9" w:rsidR="00214E4F" w:rsidRPr="00214E4F" w:rsidRDefault="00214E4F" w:rsidP="00214E4F">
            <w:pPr>
              <w:ind w:firstLine="0"/>
            </w:pPr>
            <w:r>
              <w:t>Hixon</w:t>
            </w:r>
          </w:p>
        </w:tc>
        <w:tc>
          <w:tcPr>
            <w:tcW w:w="2180" w:type="dxa"/>
            <w:shd w:val="clear" w:color="auto" w:fill="auto"/>
          </w:tcPr>
          <w:p w14:paraId="15CC65F4" w14:textId="67538176" w:rsidR="00214E4F" w:rsidRPr="00214E4F" w:rsidRDefault="00214E4F" w:rsidP="00214E4F">
            <w:pPr>
              <w:ind w:firstLine="0"/>
            </w:pPr>
            <w:r>
              <w:t>Hosey</w:t>
            </w:r>
          </w:p>
        </w:tc>
      </w:tr>
      <w:tr w:rsidR="00214E4F" w:rsidRPr="00214E4F" w14:paraId="5F88BB81" w14:textId="77777777" w:rsidTr="00214E4F">
        <w:tc>
          <w:tcPr>
            <w:tcW w:w="2179" w:type="dxa"/>
            <w:shd w:val="clear" w:color="auto" w:fill="auto"/>
          </w:tcPr>
          <w:p w14:paraId="2C26A58B" w14:textId="099A7E83" w:rsidR="00214E4F" w:rsidRPr="00214E4F" w:rsidRDefault="00214E4F" w:rsidP="00214E4F">
            <w:pPr>
              <w:ind w:firstLine="0"/>
            </w:pPr>
            <w:r>
              <w:t>Howard</w:t>
            </w:r>
          </w:p>
        </w:tc>
        <w:tc>
          <w:tcPr>
            <w:tcW w:w="2179" w:type="dxa"/>
            <w:shd w:val="clear" w:color="auto" w:fill="auto"/>
          </w:tcPr>
          <w:p w14:paraId="61A99F42" w14:textId="06F4179F" w:rsidR="00214E4F" w:rsidRPr="00214E4F" w:rsidRDefault="00214E4F" w:rsidP="00214E4F">
            <w:pPr>
              <w:ind w:firstLine="0"/>
            </w:pPr>
            <w:r>
              <w:t>Hyde</w:t>
            </w:r>
          </w:p>
        </w:tc>
        <w:tc>
          <w:tcPr>
            <w:tcW w:w="2180" w:type="dxa"/>
            <w:shd w:val="clear" w:color="auto" w:fill="auto"/>
          </w:tcPr>
          <w:p w14:paraId="434F980B" w14:textId="5D3AF2CC" w:rsidR="00214E4F" w:rsidRPr="00214E4F" w:rsidRDefault="00214E4F" w:rsidP="00214E4F">
            <w:pPr>
              <w:ind w:firstLine="0"/>
            </w:pPr>
            <w:r>
              <w:t>Jefferson</w:t>
            </w:r>
          </w:p>
        </w:tc>
      </w:tr>
      <w:tr w:rsidR="00214E4F" w:rsidRPr="00214E4F" w14:paraId="5B72B77D" w14:textId="77777777" w:rsidTr="00214E4F">
        <w:tc>
          <w:tcPr>
            <w:tcW w:w="2179" w:type="dxa"/>
            <w:shd w:val="clear" w:color="auto" w:fill="auto"/>
          </w:tcPr>
          <w:p w14:paraId="1B8E3814" w14:textId="39815340" w:rsidR="00214E4F" w:rsidRPr="00214E4F" w:rsidRDefault="00214E4F" w:rsidP="00214E4F">
            <w:pPr>
              <w:ind w:firstLine="0"/>
            </w:pPr>
            <w:r>
              <w:t>J. E. Johnson</w:t>
            </w:r>
          </w:p>
        </w:tc>
        <w:tc>
          <w:tcPr>
            <w:tcW w:w="2179" w:type="dxa"/>
            <w:shd w:val="clear" w:color="auto" w:fill="auto"/>
          </w:tcPr>
          <w:p w14:paraId="3A0A268A" w14:textId="3163A19B" w:rsidR="00214E4F" w:rsidRPr="00214E4F" w:rsidRDefault="00214E4F" w:rsidP="00214E4F">
            <w:pPr>
              <w:ind w:firstLine="0"/>
            </w:pPr>
            <w:r>
              <w:t>J. L. Johnson</w:t>
            </w:r>
          </w:p>
        </w:tc>
        <w:tc>
          <w:tcPr>
            <w:tcW w:w="2180" w:type="dxa"/>
            <w:shd w:val="clear" w:color="auto" w:fill="auto"/>
          </w:tcPr>
          <w:p w14:paraId="32755CB7" w14:textId="563B8B9A" w:rsidR="00214E4F" w:rsidRPr="00214E4F" w:rsidRDefault="00214E4F" w:rsidP="00214E4F">
            <w:pPr>
              <w:ind w:firstLine="0"/>
            </w:pPr>
            <w:r>
              <w:t>W. Jones</w:t>
            </w:r>
          </w:p>
        </w:tc>
      </w:tr>
      <w:tr w:rsidR="00214E4F" w:rsidRPr="00214E4F" w14:paraId="5B50EE1A" w14:textId="77777777" w:rsidTr="00214E4F">
        <w:tc>
          <w:tcPr>
            <w:tcW w:w="2179" w:type="dxa"/>
            <w:shd w:val="clear" w:color="auto" w:fill="auto"/>
          </w:tcPr>
          <w:p w14:paraId="5AF61C89" w14:textId="45677A0C" w:rsidR="00214E4F" w:rsidRPr="00214E4F" w:rsidRDefault="00214E4F" w:rsidP="00214E4F">
            <w:pPr>
              <w:ind w:firstLine="0"/>
            </w:pPr>
            <w:r>
              <w:t>Jordan</w:t>
            </w:r>
          </w:p>
        </w:tc>
        <w:tc>
          <w:tcPr>
            <w:tcW w:w="2179" w:type="dxa"/>
            <w:shd w:val="clear" w:color="auto" w:fill="auto"/>
          </w:tcPr>
          <w:p w14:paraId="2EB1A3B7" w14:textId="2DC1F5CD" w:rsidR="00214E4F" w:rsidRPr="00214E4F" w:rsidRDefault="00214E4F" w:rsidP="00214E4F">
            <w:pPr>
              <w:ind w:firstLine="0"/>
            </w:pPr>
            <w:r>
              <w:t>King</w:t>
            </w:r>
          </w:p>
        </w:tc>
        <w:tc>
          <w:tcPr>
            <w:tcW w:w="2180" w:type="dxa"/>
            <w:shd w:val="clear" w:color="auto" w:fill="auto"/>
          </w:tcPr>
          <w:p w14:paraId="6FE26531" w14:textId="04FF9257" w:rsidR="00214E4F" w:rsidRPr="00214E4F" w:rsidRDefault="00214E4F" w:rsidP="00214E4F">
            <w:pPr>
              <w:ind w:firstLine="0"/>
            </w:pPr>
            <w:r>
              <w:t>Kirby</w:t>
            </w:r>
          </w:p>
        </w:tc>
      </w:tr>
      <w:tr w:rsidR="00214E4F" w:rsidRPr="00214E4F" w14:paraId="352E0A1F" w14:textId="77777777" w:rsidTr="00214E4F">
        <w:tc>
          <w:tcPr>
            <w:tcW w:w="2179" w:type="dxa"/>
            <w:shd w:val="clear" w:color="auto" w:fill="auto"/>
          </w:tcPr>
          <w:p w14:paraId="4ACB4B76" w14:textId="5B9DD76A" w:rsidR="00214E4F" w:rsidRPr="00214E4F" w:rsidRDefault="00214E4F" w:rsidP="00214E4F">
            <w:pPr>
              <w:ind w:firstLine="0"/>
            </w:pPr>
            <w:r>
              <w:t>Landing</w:t>
            </w:r>
          </w:p>
        </w:tc>
        <w:tc>
          <w:tcPr>
            <w:tcW w:w="2179" w:type="dxa"/>
            <w:shd w:val="clear" w:color="auto" w:fill="auto"/>
          </w:tcPr>
          <w:p w14:paraId="741ADCE8" w14:textId="515DE61B" w:rsidR="00214E4F" w:rsidRPr="00214E4F" w:rsidRDefault="00214E4F" w:rsidP="00214E4F">
            <w:pPr>
              <w:ind w:firstLine="0"/>
            </w:pPr>
            <w:r>
              <w:t>Lawson</w:t>
            </w:r>
          </w:p>
        </w:tc>
        <w:tc>
          <w:tcPr>
            <w:tcW w:w="2180" w:type="dxa"/>
            <w:shd w:val="clear" w:color="auto" w:fill="auto"/>
          </w:tcPr>
          <w:p w14:paraId="4599B7D4" w14:textId="1A518988" w:rsidR="00214E4F" w:rsidRPr="00214E4F" w:rsidRDefault="00214E4F" w:rsidP="00214E4F">
            <w:pPr>
              <w:ind w:firstLine="0"/>
            </w:pPr>
            <w:r>
              <w:t>Leber</w:t>
            </w:r>
          </w:p>
        </w:tc>
      </w:tr>
      <w:tr w:rsidR="00214E4F" w:rsidRPr="00214E4F" w14:paraId="584DDC00" w14:textId="77777777" w:rsidTr="00214E4F">
        <w:tc>
          <w:tcPr>
            <w:tcW w:w="2179" w:type="dxa"/>
            <w:shd w:val="clear" w:color="auto" w:fill="auto"/>
          </w:tcPr>
          <w:p w14:paraId="42471364" w14:textId="4515D337" w:rsidR="00214E4F" w:rsidRPr="00214E4F" w:rsidRDefault="00214E4F" w:rsidP="00214E4F">
            <w:pPr>
              <w:ind w:firstLine="0"/>
            </w:pPr>
            <w:r>
              <w:t>Ligon</w:t>
            </w:r>
          </w:p>
        </w:tc>
        <w:tc>
          <w:tcPr>
            <w:tcW w:w="2179" w:type="dxa"/>
            <w:shd w:val="clear" w:color="auto" w:fill="auto"/>
          </w:tcPr>
          <w:p w14:paraId="3BBFABC9" w14:textId="7154B048" w:rsidR="00214E4F" w:rsidRPr="00214E4F" w:rsidRDefault="00214E4F" w:rsidP="00214E4F">
            <w:pPr>
              <w:ind w:firstLine="0"/>
            </w:pPr>
            <w:r>
              <w:t>Long</w:t>
            </w:r>
          </w:p>
        </w:tc>
        <w:tc>
          <w:tcPr>
            <w:tcW w:w="2180" w:type="dxa"/>
            <w:shd w:val="clear" w:color="auto" w:fill="auto"/>
          </w:tcPr>
          <w:p w14:paraId="432E0A4C" w14:textId="58FBA90D" w:rsidR="00214E4F" w:rsidRPr="00214E4F" w:rsidRDefault="00214E4F" w:rsidP="00214E4F">
            <w:pPr>
              <w:ind w:firstLine="0"/>
            </w:pPr>
            <w:r>
              <w:t>Lowe</w:t>
            </w:r>
          </w:p>
        </w:tc>
      </w:tr>
      <w:tr w:rsidR="00214E4F" w:rsidRPr="00214E4F" w14:paraId="4BC84D9C" w14:textId="77777777" w:rsidTr="00214E4F">
        <w:tc>
          <w:tcPr>
            <w:tcW w:w="2179" w:type="dxa"/>
            <w:shd w:val="clear" w:color="auto" w:fill="auto"/>
          </w:tcPr>
          <w:p w14:paraId="3DFDD666" w14:textId="49912AF8" w:rsidR="00214E4F" w:rsidRPr="00214E4F" w:rsidRDefault="00214E4F" w:rsidP="00214E4F">
            <w:pPr>
              <w:ind w:firstLine="0"/>
            </w:pPr>
            <w:r>
              <w:t>McGinnis</w:t>
            </w:r>
          </w:p>
        </w:tc>
        <w:tc>
          <w:tcPr>
            <w:tcW w:w="2179" w:type="dxa"/>
            <w:shd w:val="clear" w:color="auto" w:fill="auto"/>
          </w:tcPr>
          <w:p w14:paraId="4E16DE32" w14:textId="612A3E5D" w:rsidR="00214E4F" w:rsidRPr="00214E4F" w:rsidRDefault="00214E4F" w:rsidP="00214E4F">
            <w:pPr>
              <w:ind w:firstLine="0"/>
            </w:pPr>
            <w:r>
              <w:t>Mitchell</w:t>
            </w:r>
          </w:p>
        </w:tc>
        <w:tc>
          <w:tcPr>
            <w:tcW w:w="2180" w:type="dxa"/>
            <w:shd w:val="clear" w:color="auto" w:fill="auto"/>
          </w:tcPr>
          <w:p w14:paraId="5E570784" w14:textId="2CA7608F" w:rsidR="00214E4F" w:rsidRPr="00214E4F" w:rsidRDefault="00214E4F" w:rsidP="00214E4F">
            <w:pPr>
              <w:ind w:firstLine="0"/>
            </w:pPr>
            <w:r>
              <w:t>J. Moore</w:t>
            </w:r>
          </w:p>
        </w:tc>
      </w:tr>
      <w:tr w:rsidR="00214E4F" w:rsidRPr="00214E4F" w14:paraId="66D7090C" w14:textId="77777777" w:rsidTr="00214E4F">
        <w:tc>
          <w:tcPr>
            <w:tcW w:w="2179" w:type="dxa"/>
            <w:shd w:val="clear" w:color="auto" w:fill="auto"/>
          </w:tcPr>
          <w:p w14:paraId="5E5640C6" w14:textId="2C302192" w:rsidR="00214E4F" w:rsidRPr="00214E4F" w:rsidRDefault="00214E4F" w:rsidP="00214E4F">
            <w:pPr>
              <w:ind w:firstLine="0"/>
            </w:pPr>
            <w:r>
              <w:t>T. Moore</w:t>
            </w:r>
          </w:p>
        </w:tc>
        <w:tc>
          <w:tcPr>
            <w:tcW w:w="2179" w:type="dxa"/>
            <w:shd w:val="clear" w:color="auto" w:fill="auto"/>
          </w:tcPr>
          <w:p w14:paraId="2DFFC35F" w14:textId="4D84ACCA" w:rsidR="00214E4F" w:rsidRPr="00214E4F" w:rsidRDefault="00214E4F" w:rsidP="00214E4F">
            <w:pPr>
              <w:ind w:firstLine="0"/>
            </w:pPr>
            <w:r>
              <w:t>Moss</w:t>
            </w:r>
          </w:p>
        </w:tc>
        <w:tc>
          <w:tcPr>
            <w:tcW w:w="2180" w:type="dxa"/>
            <w:shd w:val="clear" w:color="auto" w:fill="auto"/>
          </w:tcPr>
          <w:p w14:paraId="47F6EC60" w14:textId="75E5978C" w:rsidR="00214E4F" w:rsidRPr="00214E4F" w:rsidRDefault="00214E4F" w:rsidP="00214E4F">
            <w:pPr>
              <w:ind w:firstLine="0"/>
            </w:pPr>
            <w:r>
              <w:t>Murphy</w:t>
            </w:r>
          </w:p>
        </w:tc>
      </w:tr>
      <w:tr w:rsidR="00214E4F" w:rsidRPr="00214E4F" w14:paraId="533E638A" w14:textId="77777777" w:rsidTr="00214E4F">
        <w:tc>
          <w:tcPr>
            <w:tcW w:w="2179" w:type="dxa"/>
            <w:shd w:val="clear" w:color="auto" w:fill="auto"/>
          </w:tcPr>
          <w:p w14:paraId="6282F9F5" w14:textId="03F3D1B8" w:rsidR="00214E4F" w:rsidRPr="00214E4F" w:rsidRDefault="00214E4F" w:rsidP="00214E4F">
            <w:pPr>
              <w:ind w:firstLine="0"/>
            </w:pPr>
            <w:r>
              <w:t>Neese</w:t>
            </w:r>
          </w:p>
        </w:tc>
        <w:tc>
          <w:tcPr>
            <w:tcW w:w="2179" w:type="dxa"/>
            <w:shd w:val="clear" w:color="auto" w:fill="auto"/>
          </w:tcPr>
          <w:p w14:paraId="55BC1BB9" w14:textId="3BC13D10" w:rsidR="00214E4F" w:rsidRPr="00214E4F" w:rsidRDefault="00214E4F" w:rsidP="00214E4F">
            <w:pPr>
              <w:ind w:firstLine="0"/>
            </w:pPr>
            <w:r>
              <w:t>B. Newton</w:t>
            </w:r>
          </w:p>
        </w:tc>
        <w:tc>
          <w:tcPr>
            <w:tcW w:w="2180" w:type="dxa"/>
            <w:shd w:val="clear" w:color="auto" w:fill="auto"/>
          </w:tcPr>
          <w:p w14:paraId="2C805B61" w14:textId="7F5051A5" w:rsidR="00214E4F" w:rsidRPr="00214E4F" w:rsidRDefault="00214E4F" w:rsidP="00214E4F">
            <w:pPr>
              <w:ind w:firstLine="0"/>
            </w:pPr>
            <w:r>
              <w:t>W. Newton</w:t>
            </w:r>
          </w:p>
        </w:tc>
      </w:tr>
      <w:tr w:rsidR="00214E4F" w:rsidRPr="00214E4F" w14:paraId="5CD24770" w14:textId="77777777" w:rsidTr="00214E4F">
        <w:tc>
          <w:tcPr>
            <w:tcW w:w="2179" w:type="dxa"/>
            <w:shd w:val="clear" w:color="auto" w:fill="auto"/>
          </w:tcPr>
          <w:p w14:paraId="1B7D9407" w14:textId="4759280B" w:rsidR="00214E4F" w:rsidRPr="00214E4F" w:rsidRDefault="00214E4F" w:rsidP="00214E4F">
            <w:pPr>
              <w:ind w:firstLine="0"/>
            </w:pPr>
            <w:r>
              <w:t>Nutt</w:t>
            </w:r>
          </w:p>
        </w:tc>
        <w:tc>
          <w:tcPr>
            <w:tcW w:w="2179" w:type="dxa"/>
            <w:shd w:val="clear" w:color="auto" w:fill="auto"/>
          </w:tcPr>
          <w:p w14:paraId="3BA4A3CA" w14:textId="426206A3" w:rsidR="00214E4F" w:rsidRPr="00214E4F" w:rsidRDefault="00214E4F" w:rsidP="00214E4F">
            <w:pPr>
              <w:ind w:firstLine="0"/>
            </w:pPr>
            <w:r>
              <w:t>Ott</w:t>
            </w:r>
          </w:p>
        </w:tc>
        <w:tc>
          <w:tcPr>
            <w:tcW w:w="2180" w:type="dxa"/>
            <w:shd w:val="clear" w:color="auto" w:fill="auto"/>
          </w:tcPr>
          <w:p w14:paraId="362C4EA8" w14:textId="45A5707C" w:rsidR="00214E4F" w:rsidRPr="00214E4F" w:rsidRDefault="00214E4F" w:rsidP="00214E4F">
            <w:pPr>
              <w:ind w:firstLine="0"/>
            </w:pPr>
            <w:r>
              <w:t>Pedalino</w:t>
            </w:r>
          </w:p>
        </w:tc>
      </w:tr>
      <w:tr w:rsidR="00214E4F" w:rsidRPr="00214E4F" w14:paraId="171F3E60" w14:textId="77777777" w:rsidTr="00214E4F">
        <w:tc>
          <w:tcPr>
            <w:tcW w:w="2179" w:type="dxa"/>
            <w:shd w:val="clear" w:color="auto" w:fill="auto"/>
          </w:tcPr>
          <w:p w14:paraId="0A0B8DAD" w14:textId="76D913A5" w:rsidR="00214E4F" w:rsidRPr="00214E4F" w:rsidRDefault="00214E4F" w:rsidP="00214E4F">
            <w:pPr>
              <w:ind w:firstLine="0"/>
            </w:pPr>
            <w:r>
              <w:t>Pendarvis</w:t>
            </w:r>
          </w:p>
        </w:tc>
        <w:tc>
          <w:tcPr>
            <w:tcW w:w="2179" w:type="dxa"/>
            <w:shd w:val="clear" w:color="auto" w:fill="auto"/>
          </w:tcPr>
          <w:p w14:paraId="7846CE3B" w14:textId="00D38F8A" w:rsidR="00214E4F" w:rsidRPr="00214E4F" w:rsidRDefault="00214E4F" w:rsidP="00214E4F">
            <w:pPr>
              <w:ind w:firstLine="0"/>
            </w:pPr>
            <w:r>
              <w:t>Pope</w:t>
            </w:r>
          </w:p>
        </w:tc>
        <w:tc>
          <w:tcPr>
            <w:tcW w:w="2180" w:type="dxa"/>
            <w:shd w:val="clear" w:color="auto" w:fill="auto"/>
          </w:tcPr>
          <w:p w14:paraId="4F62A9F7" w14:textId="4F365881" w:rsidR="00214E4F" w:rsidRPr="00214E4F" w:rsidRDefault="00214E4F" w:rsidP="00214E4F">
            <w:pPr>
              <w:ind w:firstLine="0"/>
            </w:pPr>
            <w:r>
              <w:t>Rivers</w:t>
            </w:r>
          </w:p>
        </w:tc>
      </w:tr>
      <w:tr w:rsidR="00214E4F" w:rsidRPr="00214E4F" w14:paraId="6CB3493A" w14:textId="77777777" w:rsidTr="00214E4F">
        <w:tc>
          <w:tcPr>
            <w:tcW w:w="2179" w:type="dxa"/>
            <w:shd w:val="clear" w:color="auto" w:fill="auto"/>
          </w:tcPr>
          <w:p w14:paraId="24A8B3F5" w14:textId="72EE2F9E" w:rsidR="00214E4F" w:rsidRPr="00214E4F" w:rsidRDefault="00214E4F" w:rsidP="00214E4F">
            <w:pPr>
              <w:ind w:firstLine="0"/>
            </w:pPr>
            <w:r>
              <w:t>Robbins</w:t>
            </w:r>
          </w:p>
        </w:tc>
        <w:tc>
          <w:tcPr>
            <w:tcW w:w="2179" w:type="dxa"/>
            <w:shd w:val="clear" w:color="auto" w:fill="auto"/>
          </w:tcPr>
          <w:p w14:paraId="770C71A0" w14:textId="36A5B523" w:rsidR="00214E4F" w:rsidRPr="00214E4F" w:rsidRDefault="00214E4F" w:rsidP="00214E4F">
            <w:pPr>
              <w:ind w:firstLine="0"/>
            </w:pPr>
            <w:r>
              <w:t>Rose</w:t>
            </w:r>
          </w:p>
        </w:tc>
        <w:tc>
          <w:tcPr>
            <w:tcW w:w="2180" w:type="dxa"/>
            <w:shd w:val="clear" w:color="auto" w:fill="auto"/>
          </w:tcPr>
          <w:p w14:paraId="33700D19" w14:textId="0E22D98F" w:rsidR="00214E4F" w:rsidRPr="00214E4F" w:rsidRDefault="00214E4F" w:rsidP="00214E4F">
            <w:pPr>
              <w:ind w:firstLine="0"/>
            </w:pPr>
            <w:r>
              <w:t>Rutherford</w:t>
            </w:r>
          </w:p>
        </w:tc>
      </w:tr>
      <w:tr w:rsidR="00214E4F" w:rsidRPr="00214E4F" w14:paraId="33DB6159" w14:textId="77777777" w:rsidTr="00214E4F">
        <w:tc>
          <w:tcPr>
            <w:tcW w:w="2179" w:type="dxa"/>
            <w:shd w:val="clear" w:color="auto" w:fill="auto"/>
          </w:tcPr>
          <w:p w14:paraId="350D2B69" w14:textId="6A00EE41" w:rsidR="00214E4F" w:rsidRPr="00214E4F" w:rsidRDefault="00214E4F" w:rsidP="00214E4F">
            <w:pPr>
              <w:ind w:firstLine="0"/>
            </w:pPr>
            <w:r>
              <w:t>Sandifer</w:t>
            </w:r>
          </w:p>
        </w:tc>
        <w:tc>
          <w:tcPr>
            <w:tcW w:w="2179" w:type="dxa"/>
            <w:shd w:val="clear" w:color="auto" w:fill="auto"/>
          </w:tcPr>
          <w:p w14:paraId="55472001" w14:textId="40C1335E" w:rsidR="00214E4F" w:rsidRPr="00214E4F" w:rsidRDefault="00214E4F" w:rsidP="00214E4F">
            <w:pPr>
              <w:ind w:firstLine="0"/>
            </w:pPr>
            <w:r>
              <w:t>Schuessler</w:t>
            </w:r>
          </w:p>
        </w:tc>
        <w:tc>
          <w:tcPr>
            <w:tcW w:w="2180" w:type="dxa"/>
            <w:shd w:val="clear" w:color="auto" w:fill="auto"/>
          </w:tcPr>
          <w:p w14:paraId="24A39D6F" w14:textId="4EDC6B5F" w:rsidR="00214E4F" w:rsidRPr="00214E4F" w:rsidRDefault="00214E4F" w:rsidP="00214E4F">
            <w:pPr>
              <w:ind w:firstLine="0"/>
            </w:pPr>
            <w:r>
              <w:t>Sessions</w:t>
            </w:r>
          </w:p>
        </w:tc>
      </w:tr>
      <w:tr w:rsidR="00214E4F" w:rsidRPr="00214E4F" w14:paraId="130DE09D" w14:textId="77777777" w:rsidTr="00214E4F">
        <w:tc>
          <w:tcPr>
            <w:tcW w:w="2179" w:type="dxa"/>
            <w:shd w:val="clear" w:color="auto" w:fill="auto"/>
          </w:tcPr>
          <w:p w14:paraId="02326BC0" w14:textId="79100DA0" w:rsidR="00214E4F" w:rsidRPr="00214E4F" w:rsidRDefault="00214E4F" w:rsidP="00214E4F">
            <w:pPr>
              <w:ind w:firstLine="0"/>
            </w:pPr>
            <w:r>
              <w:t>G. M. Smith</w:t>
            </w:r>
          </w:p>
        </w:tc>
        <w:tc>
          <w:tcPr>
            <w:tcW w:w="2179" w:type="dxa"/>
            <w:shd w:val="clear" w:color="auto" w:fill="auto"/>
          </w:tcPr>
          <w:p w14:paraId="635C651D" w14:textId="77E7A576" w:rsidR="00214E4F" w:rsidRPr="00214E4F" w:rsidRDefault="00214E4F" w:rsidP="00214E4F">
            <w:pPr>
              <w:ind w:firstLine="0"/>
            </w:pPr>
            <w:r>
              <w:t>M. M. Smith</w:t>
            </w:r>
          </w:p>
        </w:tc>
        <w:tc>
          <w:tcPr>
            <w:tcW w:w="2180" w:type="dxa"/>
            <w:shd w:val="clear" w:color="auto" w:fill="auto"/>
          </w:tcPr>
          <w:p w14:paraId="6A9FE480" w14:textId="0CC3A744" w:rsidR="00214E4F" w:rsidRPr="00214E4F" w:rsidRDefault="00214E4F" w:rsidP="00214E4F">
            <w:pPr>
              <w:ind w:firstLine="0"/>
            </w:pPr>
            <w:r>
              <w:t>Stavrinakis</w:t>
            </w:r>
          </w:p>
        </w:tc>
      </w:tr>
      <w:tr w:rsidR="00214E4F" w:rsidRPr="00214E4F" w14:paraId="1A7C26C3" w14:textId="77777777" w:rsidTr="00214E4F">
        <w:tc>
          <w:tcPr>
            <w:tcW w:w="2179" w:type="dxa"/>
            <w:shd w:val="clear" w:color="auto" w:fill="auto"/>
          </w:tcPr>
          <w:p w14:paraId="166E9FE9" w14:textId="48F497DF" w:rsidR="00214E4F" w:rsidRPr="00214E4F" w:rsidRDefault="00214E4F" w:rsidP="00214E4F">
            <w:pPr>
              <w:ind w:firstLine="0"/>
            </w:pPr>
            <w:r>
              <w:t>Taylor</w:t>
            </w:r>
          </w:p>
        </w:tc>
        <w:tc>
          <w:tcPr>
            <w:tcW w:w="2179" w:type="dxa"/>
            <w:shd w:val="clear" w:color="auto" w:fill="auto"/>
          </w:tcPr>
          <w:p w14:paraId="2CF95BF4" w14:textId="6A731A61" w:rsidR="00214E4F" w:rsidRPr="00214E4F" w:rsidRDefault="00214E4F" w:rsidP="00214E4F">
            <w:pPr>
              <w:ind w:firstLine="0"/>
            </w:pPr>
            <w:r>
              <w:t>Thayer</w:t>
            </w:r>
          </w:p>
        </w:tc>
        <w:tc>
          <w:tcPr>
            <w:tcW w:w="2180" w:type="dxa"/>
            <w:shd w:val="clear" w:color="auto" w:fill="auto"/>
          </w:tcPr>
          <w:p w14:paraId="75495CDB" w14:textId="5CC7E94E" w:rsidR="00214E4F" w:rsidRPr="00214E4F" w:rsidRDefault="00214E4F" w:rsidP="00214E4F">
            <w:pPr>
              <w:ind w:firstLine="0"/>
            </w:pPr>
            <w:r>
              <w:t>Vaughan</w:t>
            </w:r>
          </w:p>
        </w:tc>
      </w:tr>
      <w:tr w:rsidR="00214E4F" w:rsidRPr="00214E4F" w14:paraId="2B99E99E" w14:textId="77777777" w:rsidTr="00214E4F">
        <w:tc>
          <w:tcPr>
            <w:tcW w:w="2179" w:type="dxa"/>
            <w:shd w:val="clear" w:color="auto" w:fill="auto"/>
          </w:tcPr>
          <w:p w14:paraId="27E7BB37" w14:textId="7C4E4F04" w:rsidR="00214E4F" w:rsidRPr="00214E4F" w:rsidRDefault="00214E4F" w:rsidP="00214E4F">
            <w:pPr>
              <w:ind w:firstLine="0"/>
            </w:pPr>
            <w:r>
              <w:t>Weeks</w:t>
            </w:r>
          </w:p>
        </w:tc>
        <w:tc>
          <w:tcPr>
            <w:tcW w:w="2179" w:type="dxa"/>
            <w:shd w:val="clear" w:color="auto" w:fill="auto"/>
          </w:tcPr>
          <w:p w14:paraId="0006058D" w14:textId="633A4C0E" w:rsidR="00214E4F" w:rsidRPr="00214E4F" w:rsidRDefault="00214E4F" w:rsidP="00214E4F">
            <w:pPr>
              <w:ind w:firstLine="0"/>
            </w:pPr>
            <w:r>
              <w:t>West</w:t>
            </w:r>
          </w:p>
        </w:tc>
        <w:tc>
          <w:tcPr>
            <w:tcW w:w="2180" w:type="dxa"/>
            <w:shd w:val="clear" w:color="auto" w:fill="auto"/>
          </w:tcPr>
          <w:p w14:paraId="020F9A2A" w14:textId="4E849BD0" w:rsidR="00214E4F" w:rsidRPr="00214E4F" w:rsidRDefault="00214E4F" w:rsidP="00214E4F">
            <w:pPr>
              <w:ind w:firstLine="0"/>
            </w:pPr>
            <w:r>
              <w:t>Wetmore</w:t>
            </w:r>
          </w:p>
        </w:tc>
      </w:tr>
      <w:tr w:rsidR="00214E4F" w:rsidRPr="00214E4F" w14:paraId="26300E9C" w14:textId="77777777" w:rsidTr="00214E4F">
        <w:tc>
          <w:tcPr>
            <w:tcW w:w="2179" w:type="dxa"/>
            <w:shd w:val="clear" w:color="auto" w:fill="auto"/>
          </w:tcPr>
          <w:p w14:paraId="4AA427E9" w14:textId="505A5586" w:rsidR="00214E4F" w:rsidRPr="00214E4F" w:rsidRDefault="00214E4F" w:rsidP="00214E4F">
            <w:pPr>
              <w:keepNext/>
              <w:ind w:firstLine="0"/>
            </w:pPr>
            <w:r>
              <w:t>Wheeler</w:t>
            </w:r>
          </w:p>
        </w:tc>
        <w:tc>
          <w:tcPr>
            <w:tcW w:w="2179" w:type="dxa"/>
            <w:shd w:val="clear" w:color="auto" w:fill="auto"/>
          </w:tcPr>
          <w:p w14:paraId="169BF149" w14:textId="348FE327" w:rsidR="00214E4F" w:rsidRPr="00214E4F" w:rsidRDefault="00214E4F" w:rsidP="00214E4F">
            <w:pPr>
              <w:keepNext/>
              <w:ind w:firstLine="0"/>
            </w:pPr>
            <w:r>
              <w:t>Whitmire</w:t>
            </w:r>
          </w:p>
        </w:tc>
        <w:tc>
          <w:tcPr>
            <w:tcW w:w="2180" w:type="dxa"/>
            <w:shd w:val="clear" w:color="auto" w:fill="auto"/>
          </w:tcPr>
          <w:p w14:paraId="7784369D" w14:textId="0F0A111C" w:rsidR="00214E4F" w:rsidRPr="00214E4F" w:rsidRDefault="00214E4F" w:rsidP="00214E4F">
            <w:pPr>
              <w:keepNext/>
              <w:ind w:firstLine="0"/>
            </w:pPr>
            <w:r>
              <w:t>Williams</w:t>
            </w:r>
          </w:p>
        </w:tc>
      </w:tr>
      <w:tr w:rsidR="00214E4F" w:rsidRPr="00214E4F" w14:paraId="5C4C7F43" w14:textId="77777777" w:rsidTr="00214E4F">
        <w:tc>
          <w:tcPr>
            <w:tcW w:w="2179" w:type="dxa"/>
            <w:shd w:val="clear" w:color="auto" w:fill="auto"/>
          </w:tcPr>
          <w:p w14:paraId="1CAD4DF7" w14:textId="103F0CA8" w:rsidR="00214E4F" w:rsidRPr="00214E4F" w:rsidRDefault="00214E4F" w:rsidP="00214E4F">
            <w:pPr>
              <w:keepNext/>
              <w:ind w:firstLine="0"/>
            </w:pPr>
            <w:r>
              <w:t>Willis</w:t>
            </w:r>
          </w:p>
        </w:tc>
        <w:tc>
          <w:tcPr>
            <w:tcW w:w="2179" w:type="dxa"/>
            <w:shd w:val="clear" w:color="auto" w:fill="auto"/>
          </w:tcPr>
          <w:p w14:paraId="3F94C7A9" w14:textId="5DD54652" w:rsidR="00214E4F" w:rsidRPr="00214E4F" w:rsidRDefault="00214E4F" w:rsidP="00214E4F">
            <w:pPr>
              <w:keepNext/>
              <w:ind w:firstLine="0"/>
            </w:pPr>
            <w:r>
              <w:t>Wooten</w:t>
            </w:r>
          </w:p>
        </w:tc>
        <w:tc>
          <w:tcPr>
            <w:tcW w:w="2180" w:type="dxa"/>
            <w:shd w:val="clear" w:color="auto" w:fill="auto"/>
          </w:tcPr>
          <w:p w14:paraId="49BC6A72" w14:textId="77777777" w:rsidR="00214E4F" w:rsidRPr="00214E4F" w:rsidRDefault="00214E4F" w:rsidP="00214E4F">
            <w:pPr>
              <w:keepNext/>
              <w:ind w:firstLine="0"/>
            </w:pPr>
          </w:p>
        </w:tc>
      </w:tr>
    </w:tbl>
    <w:p w14:paraId="0CF338A0" w14:textId="77777777" w:rsidR="00214E4F" w:rsidRDefault="00214E4F" w:rsidP="00214E4F"/>
    <w:p w14:paraId="379B4F39" w14:textId="69D004B3" w:rsidR="00214E4F" w:rsidRDefault="00214E4F" w:rsidP="00214E4F">
      <w:pPr>
        <w:jc w:val="center"/>
        <w:rPr>
          <w:b/>
        </w:rPr>
      </w:pPr>
      <w:r w:rsidRPr="00214E4F">
        <w:rPr>
          <w:b/>
        </w:rPr>
        <w:t>Total--98</w:t>
      </w:r>
    </w:p>
    <w:p w14:paraId="02E4AE1B" w14:textId="77777777" w:rsidR="00214E4F" w:rsidRDefault="00214E4F" w:rsidP="00214E4F">
      <w:pPr>
        <w:jc w:val="center"/>
        <w:rPr>
          <w:b/>
        </w:rPr>
      </w:pPr>
    </w:p>
    <w:p w14:paraId="7110E1C3"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4B84C363" w14:textId="77777777" w:rsidTr="00214E4F">
        <w:tc>
          <w:tcPr>
            <w:tcW w:w="2179" w:type="dxa"/>
            <w:shd w:val="clear" w:color="auto" w:fill="auto"/>
          </w:tcPr>
          <w:p w14:paraId="1CD19A13" w14:textId="2DF59A5B" w:rsidR="00214E4F" w:rsidRPr="00214E4F" w:rsidRDefault="00214E4F" w:rsidP="00214E4F">
            <w:pPr>
              <w:keepNext/>
              <w:ind w:firstLine="0"/>
            </w:pPr>
            <w:r>
              <w:t>Beach</w:t>
            </w:r>
          </w:p>
        </w:tc>
        <w:tc>
          <w:tcPr>
            <w:tcW w:w="2179" w:type="dxa"/>
            <w:shd w:val="clear" w:color="auto" w:fill="auto"/>
          </w:tcPr>
          <w:p w14:paraId="30109203" w14:textId="422F5858" w:rsidR="00214E4F" w:rsidRPr="00214E4F" w:rsidRDefault="00214E4F" w:rsidP="00214E4F">
            <w:pPr>
              <w:keepNext/>
              <w:ind w:firstLine="0"/>
            </w:pPr>
            <w:r>
              <w:t>Burns</w:t>
            </w:r>
          </w:p>
        </w:tc>
        <w:tc>
          <w:tcPr>
            <w:tcW w:w="2180" w:type="dxa"/>
            <w:shd w:val="clear" w:color="auto" w:fill="auto"/>
          </w:tcPr>
          <w:p w14:paraId="06BE3F08" w14:textId="2D5D0628" w:rsidR="00214E4F" w:rsidRPr="00214E4F" w:rsidRDefault="00214E4F" w:rsidP="00214E4F">
            <w:pPr>
              <w:keepNext/>
              <w:ind w:firstLine="0"/>
            </w:pPr>
            <w:r>
              <w:t>Chumley</w:t>
            </w:r>
          </w:p>
        </w:tc>
      </w:tr>
      <w:tr w:rsidR="00214E4F" w:rsidRPr="00214E4F" w14:paraId="2FBFD830" w14:textId="77777777" w:rsidTr="00214E4F">
        <w:tc>
          <w:tcPr>
            <w:tcW w:w="2179" w:type="dxa"/>
            <w:shd w:val="clear" w:color="auto" w:fill="auto"/>
          </w:tcPr>
          <w:p w14:paraId="3F48909F" w14:textId="64C1EC5E" w:rsidR="00214E4F" w:rsidRPr="00214E4F" w:rsidRDefault="00214E4F" w:rsidP="00214E4F">
            <w:pPr>
              <w:ind w:firstLine="0"/>
            </w:pPr>
            <w:r>
              <w:t>Harris</w:t>
            </w:r>
          </w:p>
        </w:tc>
        <w:tc>
          <w:tcPr>
            <w:tcW w:w="2179" w:type="dxa"/>
            <w:shd w:val="clear" w:color="auto" w:fill="auto"/>
          </w:tcPr>
          <w:p w14:paraId="5DE0ED91" w14:textId="7E95C90E" w:rsidR="00214E4F" w:rsidRPr="00214E4F" w:rsidRDefault="00214E4F" w:rsidP="00214E4F">
            <w:pPr>
              <w:ind w:firstLine="0"/>
            </w:pPr>
            <w:r>
              <w:t>S. Jones</w:t>
            </w:r>
          </w:p>
        </w:tc>
        <w:tc>
          <w:tcPr>
            <w:tcW w:w="2180" w:type="dxa"/>
            <w:shd w:val="clear" w:color="auto" w:fill="auto"/>
          </w:tcPr>
          <w:p w14:paraId="1906AA4C" w14:textId="534F2867" w:rsidR="00214E4F" w:rsidRPr="00214E4F" w:rsidRDefault="00214E4F" w:rsidP="00214E4F">
            <w:pPr>
              <w:ind w:firstLine="0"/>
            </w:pPr>
            <w:r>
              <w:t>Kilmartin</w:t>
            </w:r>
          </w:p>
        </w:tc>
      </w:tr>
      <w:tr w:rsidR="00214E4F" w:rsidRPr="00214E4F" w14:paraId="3A852B1A" w14:textId="77777777" w:rsidTr="00214E4F">
        <w:tc>
          <w:tcPr>
            <w:tcW w:w="2179" w:type="dxa"/>
            <w:shd w:val="clear" w:color="auto" w:fill="auto"/>
          </w:tcPr>
          <w:p w14:paraId="6DD57437" w14:textId="1ECDDD3F" w:rsidR="00214E4F" w:rsidRPr="00214E4F" w:rsidRDefault="00214E4F" w:rsidP="00214E4F">
            <w:pPr>
              <w:ind w:firstLine="0"/>
            </w:pPr>
            <w:r>
              <w:t>Magnuson</w:t>
            </w:r>
          </w:p>
        </w:tc>
        <w:tc>
          <w:tcPr>
            <w:tcW w:w="2179" w:type="dxa"/>
            <w:shd w:val="clear" w:color="auto" w:fill="auto"/>
          </w:tcPr>
          <w:p w14:paraId="30D84676" w14:textId="5AAD8DF4" w:rsidR="00214E4F" w:rsidRPr="00214E4F" w:rsidRDefault="00214E4F" w:rsidP="00214E4F">
            <w:pPr>
              <w:ind w:firstLine="0"/>
            </w:pPr>
            <w:r>
              <w:t>McCabe</w:t>
            </w:r>
          </w:p>
        </w:tc>
        <w:tc>
          <w:tcPr>
            <w:tcW w:w="2180" w:type="dxa"/>
            <w:shd w:val="clear" w:color="auto" w:fill="auto"/>
          </w:tcPr>
          <w:p w14:paraId="7413E6AB" w14:textId="4F2BC233" w:rsidR="00214E4F" w:rsidRPr="00214E4F" w:rsidRDefault="00214E4F" w:rsidP="00214E4F">
            <w:pPr>
              <w:ind w:firstLine="0"/>
            </w:pPr>
            <w:r>
              <w:t>McCravy</w:t>
            </w:r>
          </w:p>
        </w:tc>
      </w:tr>
      <w:tr w:rsidR="00214E4F" w:rsidRPr="00214E4F" w14:paraId="1B8E5898" w14:textId="77777777" w:rsidTr="00214E4F">
        <w:tc>
          <w:tcPr>
            <w:tcW w:w="2179" w:type="dxa"/>
            <w:shd w:val="clear" w:color="auto" w:fill="auto"/>
          </w:tcPr>
          <w:p w14:paraId="21D35D63" w14:textId="5CC60255" w:rsidR="00214E4F" w:rsidRPr="00214E4F" w:rsidRDefault="00214E4F" w:rsidP="00214E4F">
            <w:pPr>
              <w:keepNext/>
              <w:ind w:firstLine="0"/>
            </w:pPr>
            <w:r>
              <w:t>A. M. Morgan</w:t>
            </w:r>
          </w:p>
        </w:tc>
        <w:tc>
          <w:tcPr>
            <w:tcW w:w="2179" w:type="dxa"/>
            <w:shd w:val="clear" w:color="auto" w:fill="auto"/>
          </w:tcPr>
          <w:p w14:paraId="44B269BE" w14:textId="33544E9F" w:rsidR="00214E4F" w:rsidRPr="00214E4F" w:rsidRDefault="00214E4F" w:rsidP="00214E4F">
            <w:pPr>
              <w:keepNext/>
              <w:ind w:firstLine="0"/>
            </w:pPr>
            <w:r>
              <w:t>T. A. Morgan</w:t>
            </w:r>
          </w:p>
        </w:tc>
        <w:tc>
          <w:tcPr>
            <w:tcW w:w="2180" w:type="dxa"/>
            <w:shd w:val="clear" w:color="auto" w:fill="auto"/>
          </w:tcPr>
          <w:p w14:paraId="0B8F8281" w14:textId="4458F823" w:rsidR="00214E4F" w:rsidRPr="00214E4F" w:rsidRDefault="00214E4F" w:rsidP="00214E4F">
            <w:pPr>
              <w:keepNext/>
              <w:ind w:firstLine="0"/>
            </w:pPr>
            <w:r>
              <w:t>O'Neal</w:t>
            </w:r>
          </w:p>
        </w:tc>
      </w:tr>
      <w:tr w:rsidR="00214E4F" w:rsidRPr="00214E4F" w14:paraId="2B235552" w14:textId="77777777" w:rsidTr="00214E4F">
        <w:tc>
          <w:tcPr>
            <w:tcW w:w="2179" w:type="dxa"/>
            <w:shd w:val="clear" w:color="auto" w:fill="auto"/>
          </w:tcPr>
          <w:p w14:paraId="3EE98EDE" w14:textId="24343068" w:rsidR="00214E4F" w:rsidRPr="00214E4F" w:rsidRDefault="00214E4F" w:rsidP="00214E4F">
            <w:pPr>
              <w:keepNext/>
              <w:ind w:firstLine="0"/>
            </w:pPr>
            <w:r>
              <w:t>Pace</w:t>
            </w:r>
          </w:p>
        </w:tc>
        <w:tc>
          <w:tcPr>
            <w:tcW w:w="2179" w:type="dxa"/>
            <w:shd w:val="clear" w:color="auto" w:fill="auto"/>
          </w:tcPr>
          <w:p w14:paraId="211AB7B6" w14:textId="0131C985" w:rsidR="00214E4F" w:rsidRPr="00214E4F" w:rsidRDefault="00214E4F" w:rsidP="00214E4F">
            <w:pPr>
              <w:keepNext/>
              <w:ind w:firstLine="0"/>
            </w:pPr>
            <w:r>
              <w:t>White</w:t>
            </w:r>
          </w:p>
        </w:tc>
        <w:tc>
          <w:tcPr>
            <w:tcW w:w="2180" w:type="dxa"/>
            <w:shd w:val="clear" w:color="auto" w:fill="auto"/>
          </w:tcPr>
          <w:p w14:paraId="19068B86" w14:textId="77777777" w:rsidR="00214E4F" w:rsidRPr="00214E4F" w:rsidRDefault="00214E4F" w:rsidP="00214E4F">
            <w:pPr>
              <w:keepNext/>
              <w:ind w:firstLine="0"/>
            </w:pPr>
          </w:p>
        </w:tc>
      </w:tr>
    </w:tbl>
    <w:p w14:paraId="77927DF7" w14:textId="77777777" w:rsidR="00214E4F" w:rsidRDefault="00214E4F" w:rsidP="00214E4F"/>
    <w:p w14:paraId="2329855B" w14:textId="77777777" w:rsidR="00214E4F" w:rsidRDefault="00214E4F" w:rsidP="00214E4F">
      <w:pPr>
        <w:jc w:val="center"/>
        <w:rPr>
          <w:b/>
        </w:rPr>
      </w:pPr>
      <w:r w:rsidRPr="00214E4F">
        <w:rPr>
          <w:b/>
        </w:rPr>
        <w:t>Total--14</w:t>
      </w:r>
    </w:p>
    <w:p w14:paraId="18472192" w14:textId="77777777" w:rsidR="00214E4F" w:rsidRDefault="00214E4F" w:rsidP="00214E4F">
      <w:pPr>
        <w:jc w:val="center"/>
        <w:rPr>
          <w:b/>
        </w:rPr>
      </w:pPr>
    </w:p>
    <w:p w14:paraId="2A10B695" w14:textId="77777777" w:rsidR="00214E4F" w:rsidRDefault="00214E4F" w:rsidP="00214E4F">
      <w:r>
        <w:t xml:space="preserve">So, the Joint Resolution was read the second time and ordered to third reading.  </w:t>
      </w:r>
    </w:p>
    <w:p w14:paraId="5C7F2BFE" w14:textId="7BDF93E9" w:rsidR="00214E4F" w:rsidRDefault="00214E4F" w:rsidP="00214E4F"/>
    <w:p w14:paraId="5E393E1B" w14:textId="77777777" w:rsidR="00214E4F" w:rsidRPr="008E695D" w:rsidRDefault="00214E4F" w:rsidP="00214E4F">
      <w:pPr>
        <w:pStyle w:val="Title"/>
        <w:keepNext/>
      </w:pPr>
      <w:bookmarkStart w:id="83" w:name="file_start148"/>
      <w:bookmarkEnd w:id="83"/>
      <w:r w:rsidRPr="008E695D">
        <w:t>STATEMENT FOR JOURNAL</w:t>
      </w:r>
    </w:p>
    <w:p w14:paraId="15C79794" w14:textId="77777777" w:rsidR="00214E4F" w:rsidRPr="008E695D" w:rsidRDefault="00214E4F" w:rsidP="00214E4F">
      <w:pPr>
        <w:tabs>
          <w:tab w:val="left" w:pos="270"/>
          <w:tab w:val="left" w:pos="630"/>
          <w:tab w:val="left" w:pos="900"/>
          <w:tab w:val="left" w:pos="1260"/>
          <w:tab w:val="left" w:pos="1620"/>
          <w:tab w:val="left" w:pos="1980"/>
          <w:tab w:val="left" w:pos="2340"/>
          <w:tab w:val="left" w:pos="2700"/>
        </w:tabs>
        <w:ind w:firstLine="0"/>
      </w:pPr>
      <w:r w:rsidRPr="008E695D">
        <w:tab/>
        <w:t>I was temporarily out of the Chamber on constituent business during the vote on S. 912. If I had been present, I would have voted against the Joint Resolution.</w:t>
      </w:r>
    </w:p>
    <w:p w14:paraId="4DE0AC26" w14:textId="77777777" w:rsidR="00214E4F" w:rsidRDefault="00214E4F" w:rsidP="00214E4F">
      <w:pPr>
        <w:tabs>
          <w:tab w:val="left" w:pos="270"/>
          <w:tab w:val="left" w:pos="630"/>
          <w:tab w:val="left" w:pos="900"/>
          <w:tab w:val="left" w:pos="1260"/>
          <w:tab w:val="left" w:pos="1620"/>
          <w:tab w:val="left" w:pos="1980"/>
          <w:tab w:val="left" w:pos="2340"/>
          <w:tab w:val="left" w:pos="2700"/>
        </w:tabs>
        <w:ind w:firstLine="0"/>
      </w:pPr>
      <w:r w:rsidRPr="008E695D">
        <w:tab/>
        <w:t>Rep. April Cromer</w:t>
      </w:r>
    </w:p>
    <w:p w14:paraId="6D23A05E" w14:textId="3F391F79" w:rsidR="00214E4F" w:rsidRDefault="00214E4F" w:rsidP="00214E4F">
      <w:pPr>
        <w:tabs>
          <w:tab w:val="left" w:pos="270"/>
          <w:tab w:val="left" w:pos="630"/>
          <w:tab w:val="left" w:pos="900"/>
          <w:tab w:val="left" w:pos="1260"/>
          <w:tab w:val="left" w:pos="1620"/>
          <w:tab w:val="left" w:pos="1980"/>
          <w:tab w:val="left" w:pos="2340"/>
          <w:tab w:val="left" w:pos="2700"/>
        </w:tabs>
        <w:ind w:firstLine="0"/>
      </w:pPr>
    </w:p>
    <w:p w14:paraId="551072B1" w14:textId="77777777" w:rsidR="00214E4F" w:rsidRDefault="00214E4F" w:rsidP="00214E4F">
      <w:pPr>
        <w:keepNext/>
        <w:jc w:val="center"/>
        <w:rPr>
          <w:b/>
        </w:rPr>
      </w:pPr>
      <w:r w:rsidRPr="00214E4F">
        <w:rPr>
          <w:b/>
        </w:rPr>
        <w:t>S. 298--SENATE AMENDMENTS CONCURRED IN AND BILL ENROLLED</w:t>
      </w:r>
    </w:p>
    <w:p w14:paraId="2DFCAF63" w14:textId="4A1D26E3" w:rsidR="00214E4F" w:rsidRDefault="00214E4F" w:rsidP="00214E4F">
      <w:r>
        <w:t xml:space="preserve">The Senate Amendments to the following Bill were taken up for consideration: </w:t>
      </w:r>
    </w:p>
    <w:p w14:paraId="3929672C" w14:textId="77777777" w:rsidR="00214E4F" w:rsidRDefault="00214E4F" w:rsidP="00214E4F">
      <w:bookmarkStart w:id="84" w:name="include_clip_start_150"/>
      <w:bookmarkEnd w:id="84"/>
    </w:p>
    <w:p w14:paraId="56270A85" w14:textId="77777777" w:rsidR="00214E4F" w:rsidRDefault="00214E4F" w:rsidP="00214E4F">
      <w:r>
        <w:t>S. 298 -- 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7FE73F4C" w14:textId="1E058E0B" w:rsidR="00214E4F" w:rsidRDefault="00214E4F" w:rsidP="00214E4F">
      <w:bookmarkStart w:id="85" w:name="include_clip_end_150"/>
      <w:bookmarkEnd w:id="85"/>
    </w:p>
    <w:p w14:paraId="42C53A68" w14:textId="7CE733B0" w:rsidR="00214E4F" w:rsidRDefault="00214E4F" w:rsidP="00214E4F">
      <w:r>
        <w:t>Rep. B. NEWTON explained the Senate Amendments.</w:t>
      </w:r>
    </w:p>
    <w:p w14:paraId="1E52B2E6" w14:textId="77777777" w:rsidR="00214E4F" w:rsidRDefault="00214E4F" w:rsidP="00214E4F"/>
    <w:p w14:paraId="24CCB90E" w14:textId="77777777" w:rsidR="00214E4F" w:rsidRDefault="00214E4F" w:rsidP="00214E4F">
      <w:r>
        <w:t xml:space="preserve">The yeas and nays were taken resulting as follows: </w:t>
      </w:r>
    </w:p>
    <w:p w14:paraId="27ECEE6E" w14:textId="3344D5AA" w:rsidR="00214E4F" w:rsidRDefault="00214E4F" w:rsidP="00214E4F">
      <w:pPr>
        <w:jc w:val="center"/>
      </w:pPr>
      <w:r>
        <w:t xml:space="preserve"> </w:t>
      </w:r>
      <w:bookmarkStart w:id="86" w:name="vote_start152"/>
      <w:bookmarkEnd w:id="86"/>
      <w:r>
        <w:t>Yeas 113; Nays 0</w:t>
      </w:r>
    </w:p>
    <w:p w14:paraId="253E084D" w14:textId="77777777" w:rsidR="00214E4F" w:rsidRDefault="00214E4F" w:rsidP="00214E4F">
      <w:pPr>
        <w:jc w:val="center"/>
      </w:pPr>
    </w:p>
    <w:p w14:paraId="09D28C8A" w14:textId="77777777"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0EC9D995" w14:textId="77777777" w:rsidTr="00214E4F">
        <w:tc>
          <w:tcPr>
            <w:tcW w:w="2179" w:type="dxa"/>
            <w:shd w:val="clear" w:color="auto" w:fill="auto"/>
          </w:tcPr>
          <w:p w14:paraId="4D6C3487" w14:textId="73542107" w:rsidR="00214E4F" w:rsidRPr="00214E4F" w:rsidRDefault="00214E4F" w:rsidP="00214E4F">
            <w:pPr>
              <w:keepNext/>
              <w:ind w:firstLine="0"/>
            </w:pPr>
            <w:r>
              <w:t>Alexander</w:t>
            </w:r>
          </w:p>
        </w:tc>
        <w:tc>
          <w:tcPr>
            <w:tcW w:w="2179" w:type="dxa"/>
            <w:shd w:val="clear" w:color="auto" w:fill="auto"/>
          </w:tcPr>
          <w:p w14:paraId="4B280877" w14:textId="7D83F536" w:rsidR="00214E4F" w:rsidRPr="00214E4F" w:rsidRDefault="00214E4F" w:rsidP="00214E4F">
            <w:pPr>
              <w:keepNext/>
              <w:ind w:firstLine="0"/>
            </w:pPr>
            <w:r>
              <w:t>Anderson</w:t>
            </w:r>
          </w:p>
        </w:tc>
        <w:tc>
          <w:tcPr>
            <w:tcW w:w="2180" w:type="dxa"/>
            <w:shd w:val="clear" w:color="auto" w:fill="auto"/>
          </w:tcPr>
          <w:p w14:paraId="59D9ACDF" w14:textId="4A631992" w:rsidR="00214E4F" w:rsidRPr="00214E4F" w:rsidRDefault="00214E4F" w:rsidP="00214E4F">
            <w:pPr>
              <w:keepNext/>
              <w:ind w:firstLine="0"/>
            </w:pPr>
            <w:r>
              <w:t>Bailey</w:t>
            </w:r>
          </w:p>
        </w:tc>
      </w:tr>
      <w:tr w:rsidR="00214E4F" w:rsidRPr="00214E4F" w14:paraId="633AF650" w14:textId="77777777" w:rsidTr="00214E4F">
        <w:tc>
          <w:tcPr>
            <w:tcW w:w="2179" w:type="dxa"/>
            <w:shd w:val="clear" w:color="auto" w:fill="auto"/>
          </w:tcPr>
          <w:p w14:paraId="70ACD230" w14:textId="56D8C0BE" w:rsidR="00214E4F" w:rsidRPr="00214E4F" w:rsidRDefault="00214E4F" w:rsidP="00214E4F">
            <w:pPr>
              <w:ind w:firstLine="0"/>
            </w:pPr>
            <w:r>
              <w:t>Ballentine</w:t>
            </w:r>
          </w:p>
        </w:tc>
        <w:tc>
          <w:tcPr>
            <w:tcW w:w="2179" w:type="dxa"/>
            <w:shd w:val="clear" w:color="auto" w:fill="auto"/>
          </w:tcPr>
          <w:p w14:paraId="310869F5" w14:textId="54671688" w:rsidR="00214E4F" w:rsidRPr="00214E4F" w:rsidRDefault="00214E4F" w:rsidP="00214E4F">
            <w:pPr>
              <w:ind w:firstLine="0"/>
            </w:pPr>
            <w:r>
              <w:t>Bamberg</w:t>
            </w:r>
          </w:p>
        </w:tc>
        <w:tc>
          <w:tcPr>
            <w:tcW w:w="2180" w:type="dxa"/>
            <w:shd w:val="clear" w:color="auto" w:fill="auto"/>
          </w:tcPr>
          <w:p w14:paraId="2AD5B2D9" w14:textId="11D853A0" w:rsidR="00214E4F" w:rsidRPr="00214E4F" w:rsidRDefault="00214E4F" w:rsidP="00214E4F">
            <w:pPr>
              <w:ind w:firstLine="0"/>
            </w:pPr>
            <w:r>
              <w:t>Bannister</w:t>
            </w:r>
          </w:p>
        </w:tc>
      </w:tr>
      <w:tr w:rsidR="00214E4F" w:rsidRPr="00214E4F" w14:paraId="179579B8" w14:textId="77777777" w:rsidTr="00214E4F">
        <w:tc>
          <w:tcPr>
            <w:tcW w:w="2179" w:type="dxa"/>
            <w:shd w:val="clear" w:color="auto" w:fill="auto"/>
          </w:tcPr>
          <w:p w14:paraId="68083FD7" w14:textId="330CCA09" w:rsidR="00214E4F" w:rsidRPr="00214E4F" w:rsidRDefault="00214E4F" w:rsidP="00214E4F">
            <w:pPr>
              <w:ind w:firstLine="0"/>
            </w:pPr>
            <w:r>
              <w:t>Bauer</w:t>
            </w:r>
          </w:p>
        </w:tc>
        <w:tc>
          <w:tcPr>
            <w:tcW w:w="2179" w:type="dxa"/>
            <w:shd w:val="clear" w:color="auto" w:fill="auto"/>
          </w:tcPr>
          <w:p w14:paraId="1F8600B6" w14:textId="0CAF9BDB" w:rsidR="00214E4F" w:rsidRPr="00214E4F" w:rsidRDefault="00214E4F" w:rsidP="00214E4F">
            <w:pPr>
              <w:ind w:firstLine="0"/>
            </w:pPr>
            <w:r>
              <w:t>Beach</w:t>
            </w:r>
          </w:p>
        </w:tc>
        <w:tc>
          <w:tcPr>
            <w:tcW w:w="2180" w:type="dxa"/>
            <w:shd w:val="clear" w:color="auto" w:fill="auto"/>
          </w:tcPr>
          <w:p w14:paraId="72D60547" w14:textId="47FAD934" w:rsidR="00214E4F" w:rsidRPr="00214E4F" w:rsidRDefault="00214E4F" w:rsidP="00214E4F">
            <w:pPr>
              <w:ind w:firstLine="0"/>
            </w:pPr>
            <w:r>
              <w:t>Bernstein</w:t>
            </w:r>
          </w:p>
        </w:tc>
      </w:tr>
      <w:tr w:rsidR="00214E4F" w:rsidRPr="00214E4F" w14:paraId="32F90C89" w14:textId="77777777" w:rsidTr="00214E4F">
        <w:tc>
          <w:tcPr>
            <w:tcW w:w="2179" w:type="dxa"/>
            <w:shd w:val="clear" w:color="auto" w:fill="auto"/>
          </w:tcPr>
          <w:p w14:paraId="5C6B444F" w14:textId="7D6B8604" w:rsidR="00214E4F" w:rsidRPr="00214E4F" w:rsidRDefault="00214E4F" w:rsidP="00214E4F">
            <w:pPr>
              <w:ind w:firstLine="0"/>
            </w:pPr>
            <w:r>
              <w:t>Blackwell</w:t>
            </w:r>
          </w:p>
        </w:tc>
        <w:tc>
          <w:tcPr>
            <w:tcW w:w="2179" w:type="dxa"/>
            <w:shd w:val="clear" w:color="auto" w:fill="auto"/>
          </w:tcPr>
          <w:p w14:paraId="1A287AF2" w14:textId="21013766" w:rsidR="00214E4F" w:rsidRPr="00214E4F" w:rsidRDefault="00214E4F" w:rsidP="00214E4F">
            <w:pPr>
              <w:ind w:firstLine="0"/>
            </w:pPr>
            <w:r>
              <w:t>Bradley</w:t>
            </w:r>
          </w:p>
        </w:tc>
        <w:tc>
          <w:tcPr>
            <w:tcW w:w="2180" w:type="dxa"/>
            <w:shd w:val="clear" w:color="auto" w:fill="auto"/>
          </w:tcPr>
          <w:p w14:paraId="1E014D23" w14:textId="46B705EB" w:rsidR="00214E4F" w:rsidRPr="00214E4F" w:rsidRDefault="00214E4F" w:rsidP="00214E4F">
            <w:pPr>
              <w:ind w:firstLine="0"/>
            </w:pPr>
            <w:r>
              <w:t>Brewer</w:t>
            </w:r>
          </w:p>
        </w:tc>
      </w:tr>
      <w:tr w:rsidR="00214E4F" w:rsidRPr="00214E4F" w14:paraId="006367E9" w14:textId="77777777" w:rsidTr="00214E4F">
        <w:tc>
          <w:tcPr>
            <w:tcW w:w="2179" w:type="dxa"/>
            <w:shd w:val="clear" w:color="auto" w:fill="auto"/>
          </w:tcPr>
          <w:p w14:paraId="1762AEED" w14:textId="766AD53F" w:rsidR="00214E4F" w:rsidRPr="00214E4F" w:rsidRDefault="00214E4F" w:rsidP="00214E4F">
            <w:pPr>
              <w:ind w:firstLine="0"/>
            </w:pPr>
            <w:r>
              <w:t>Brittain</w:t>
            </w:r>
          </w:p>
        </w:tc>
        <w:tc>
          <w:tcPr>
            <w:tcW w:w="2179" w:type="dxa"/>
            <w:shd w:val="clear" w:color="auto" w:fill="auto"/>
          </w:tcPr>
          <w:p w14:paraId="3FDD74B1" w14:textId="7B83B9A9" w:rsidR="00214E4F" w:rsidRPr="00214E4F" w:rsidRDefault="00214E4F" w:rsidP="00214E4F">
            <w:pPr>
              <w:ind w:firstLine="0"/>
            </w:pPr>
            <w:r>
              <w:t>Burns</w:t>
            </w:r>
          </w:p>
        </w:tc>
        <w:tc>
          <w:tcPr>
            <w:tcW w:w="2180" w:type="dxa"/>
            <w:shd w:val="clear" w:color="auto" w:fill="auto"/>
          </w:tcPr>
          <w:p w14:paraId="2DD285CA" w14:textId="07767844" w:rsidR="00214E4F" w:rsidRPr="00214E4F" w:rsidRDefault="00214E4F" w:rsidP="00214E4F">
            <w:pPr>
              <w:ind w:firstLine="0"/>
            </w:pPr>
            <w:r>
              <w:t>Calhoon</w:t>
            </w:r>
          </w:p>
        </w:tc>
      </w:tr>
      <w:tr w:rsidR="00214E4F" w:rsidRPr="00214E4F" w14:paraId="11B3E2F8" w14:textId="77777777" w:rsidTr="00214E4F">
        <w:tc>
          <w:tcPr>
            <w:tcW w:w="2179" w:type="dxa"/>
            <w:shd w:val="clear" w:color="auto" w:fill="auto"/>
          </w:tcPr>
          <w:p w14:paraId="0095FABD" w14:textId="66F08385" w:rsidR="00214E4F" w:rsidRPr="00214E4F" w:rsidRDefault="00214E4F" w:rsidP="00214E4F">
            <w:pPr>
              <w:ind w:firstLine="0"/>
            </w:pPr>
            <w:r>
              <w:t>Caskey</w:t>
            </w:r>
          </w:p>
        </w:tc>
        <w:tc>
          <w:tcPr>
            <w:tcW w:w="2179" w:type="dxa"/>
            <w:shd w:val="clear" w:color="auto" w:fill="auto"/>
          </w:tcPr>
          <w:p w14:paraId="14C0D4C5" w14:textId="33F275B6" w:rsidR="00214E4F" w:rsidRPr="00214E4F" w:rsidRDefault="00214E4F" w:rsidP="00214E4F">
            <w:pPr>
              <w:ind w:firstLine="0"/>
            </w:pPr>
            <w:r>
              <w:t>Chapman</w:t>
            </w:r>
          </w:p>
        </w:tc>
        <w:tc>
          <w:tcPr>
            <w:tcW w:w="2180" w:type="dxa"/>
            <w:shd w:val="clear" w:color="auto" w:fill="auto"/>
          </w:tcPr>
          <w:p w14:paraId="44AF3C94" w14:textId="779A8C46" w:rsidR="00214E4F" w:rsidRPr="00214E4F" w:rsidRDefault="00214E4F" w:rsidP="00214E4F">
            <w:pPr>
              <w:ind w:firstLine="0"/>
            </w:pPr>
            <w:r>
              <w:t>Chumley</w:t>
            </w:r>
          </w:p>
        </w:tc>
      </w:tr>
      <w:tr w:rsidR="00214E4F" w:rsidRPr="00214E4F" w14:paraId="05F3E3E4" w14:textId="77777777" w:rsidTr="00214E4F">
        <w:tc>
          <w:tcPr>
            <w:tcW w:w="2179" w:type="dxa"/>
            <w:shd w:val="clear" w:color="auto" w:fill="auto"/>
          </w:tcPr>
          <w:p w14:paraId="3D16F878" w14:textId="7F044C5E" w:rsidR="00214E4F" w:rsidRPr="00214E4F" w:rsidRDefault="00214E4F" w:rsidP="00214E4F">
            <w:pPr>
              <w:ind w:firstLine="0"/>
            </w:pPr>
            <w:r>
              <w:t>Clyburn</w:t>
            </w:r>
          </w:p>
        </w:tc>
        <w:tc>
          <w:tcPr>
            <w:tcW w:w="2179" w:type="dxa"/>
            <w:shd w:val="clear" w:color="auto" w:fill="auto"/>
          </w:tcPr>
          <w:p w14:paraId="3546EC29" w14:textId="62F2A490" w:rsidR="00214E4F" w:rsidRPr="00214E4F" w:rsidRDefault="00214E4F" w:rsidP="00214E4F">
            <w:pPr>
              <w:ind w:firstLine="0"/>
            </w:pPr>
            <w:r>
              <w:t>Cobb-Hunter</w:t>
            </w:r>
          </w:p>
        </w:tc>
        <w:tc>
          <w:tcPr>
            <w:tcW w:w="2180" w:type="dxa"/>
            <w:shd w:val="clear" w:color="auto" w:fill="auto"/>
          </w:tcPr>
          <w:p w14:paraId="7CDEAF31" w14:textId="11A0103E" w:rsidR="00214E4F" w:rsidRPr="00214E4F" w:rsidRDefault="00214E4F" w:rsidP="00214E4F">
            <w:pPr>
              <w:ind w:firstLine="0"/>
            </w:pPr>
            <w:r>
              <w:t>Collins</w:t>
            </w:r>
          </w:p>
        </w:tc>
      </w:tr>
      <w:tr w:rsidR="00214E4F" w:rsidRPr="00214E4F" w14:paraId="22FA6534" w14:textId="77777777" w:rsidTr="00214E4F">
        <w:tc>
          <w:tcPr>
            <w:tcW w:w="2179" w:type="dxa"/>
            <w:shd w:val="clear" w:color="auto" w:fill="auto"/>
          </w:tcPr>
          <w:p w14:paraId="787A4351" w14:textId="449BCB87" w:rsidR="00214E4F" w:rsidRPr="00214E4F" w:rsidRDefault="00214E4F" w:rsidP="00214E4F">
            <w:pPr>
              <w:ind w:firstLine="0"/>
            </w:pPr>
            <w:r>
              <w:t>B. L. Cox</w:t>
            </w:r>
          </w:p>
        </w:tc>
        <w:tc>
          <w:tcPr>
            <w:tcW w:w="2179" w:type="dxa"/>
            <w:shd w:val="clear" w:color="auto" w:fill="auto"/>
          </w:tcPr>
          <w:p w14:paraId="0575820D" w14:textId="27DBCBF1" w:rsidR="00214E4F" w:rsidRPr="00214E4F" w:rsidRDefault="00214E4F" w:rsidP="00214E4F">
            <w:pPr>
              <w:ind w:firstLine="0"/>
            </w:pPr>
            <w:r>
              <w:t>Crawford</w:t>
            </w:r>
          </w:p>
        </w:tc>
        <w:tc>
          <w:tcPr>
            <w:tcW w:w="2180" w:type="dxa"/>
            <w:shd w:val="clear" w:color="auto" w:fill="auto"/>
          </w:tcPr>
          <w:p w14:paraId="080AD783" w14:textId="362BA47C" w:rsidR="00214E4F" w:rsidRPr="00214E4F" w:rsidRDefault="00214E4F" w:rsidP="00214E4F">
            <w:pPr>
              <w:ind w:firstLine="0"/>
            </w:pPr>
            <w:r>
              <w:t>Cromer</w:t>
            </w:r>
          </w:p>
        </w:tc>
      </w:tr>
      <w:tr w:rsidR="00214E4F" w:rsidRPr="00214E4F" w14:paraId="5366A712" w14:textId="77777777" w:rsidTr="00214E4F">
        <w:tc>
          <w:tcPr>
            <w:tcW w:w="2179" w:type="dxa"/>
            <w:shd w:val="clear" w:color="auto" w:fill="auto"/>
          </w:tcPr>
          <w:p w14:paraId="7B094099" w14:textId="4351EAE9" w:rsidR="00214E4F" w:rsidRPr="00214E4F" w:rsidRDefault="00214E4F" w:rsidP="00214E4F">
            <w:pPr>
              <w:ind w:firstLine="0"/>
            </w:pPr>
            <w:r>
              <w:t>Davis</w:t>
            </w:r>
          </w:p>
        </w:tc>
        <w:tc>
          <w:tcPr>
            <w:tcW w:w="2179" w:type="dxa"/>
            <w:shd w:val="clear" w:color="auto" w:fill="auto"/>
          </w:tcPr>
          <w:p w14:paraId="2D001D14" w14:textId="38ADB986" w:rsidR="00214E4F" w:rsidRPr="00214E4F" w:rsidRDefault="00214E4F" w:rsidP="00214E4F">
            <w:pPr>
              <w:ind w:firstLine="0"/>
            </w:pPr>
            <w:r>
              <w:t>Dillard</w:t>
            </w:r>
          </w:p>
        </w:tc>
        <w:tc>
          <w:tcPr>
            <w:tcW w:w="2180" w:type="dxa"/>
            <w:shd w:val="clear" w:color="auto" w:fill="auto"/>
          </w:tcPr>
          <w:p w14:paraId="78684687" w14:textId="7BB30B17" w:rsidR="00214E4F" w:rsidRPr="00214E4F" w:rsidRDefault="00214E4F" w:rsidP="00214E4F">
            <w:pPr>
              <w:ind w:firstLine="0"/>
            </w:pPr>
            <w:r>
              <w:t>Elliott</w:t>
            </w:r>
          </w:p>
        </w:tc>
      </w:tr>
      <w:tr w:rsidR="00214E4F" w:rsidRPr="00214E4F" w14:paraId="7AFD0ED5" w14:textId="77777777" w:rsidTr="00214E4F">
        <w:tc>
          <w:tcPr>
            <w:tcW w:w="2179" w:type="dxa"/>
            <w:shd w:val="clear" w:color="auto" w:fill="auto"/>
          </w:tcPr>
          <w:p w14:paraId="24244B76" w14:textId="1EBD6127" w:rsidR="00214E4F" w:rsidRPr="00214E4F" w:rsidRDefault="00214E4F" w:rsidP="00214E4F">
            <w:pPr>
              <w:ind w:firstLine="0"/>
            </w:pPr>
            <w:r>
              <w:t>Erickson</w:t>
            </w:r>
          </w:p>
        </w:tc>
        <w:tc>
          <w:tcPr>
            <w:tcW w:w="2179" w:type="dxa"/>
            <w:shd w:val="clear" w:color="auto" w:fill="auto"/>
          </w:tcPr>
          <w:p w14:paraId="1F6FB341" w14:textId="6244C8F1" w:rsidR="00214E4F" w:rsidRPr="00214E4F" w:rsidRDefault="00214E4F" w:rsidP="00214E4F">
            <w:pPr>
              <w:ind w:firstLine="0"/>
            </w:pPr>
            <w:r>
              <w:t>Felder</w:t>
            </w:r>
          </w:p>
        </w:tc>
        <w:tc>
          <w:tcPr>
            <w:tcW w:w="2180" w:type="dxa"/>
            <w:shd w:val="clear" w:color="auto" w:fill="auto"/>
          </w:tcPr>
          <w:p w14:paraId="1B3C7FBC" w14:textId="03DDB31A" w:rsidR="00214E4F" w:rsidRPr="00214E4F" w:rsidRDefault="00214E4F" w:rsidP="00214E4F">
            <w:pPr>
              <w:ind w:firstLine="0"/>
            </w:pPr>
            <w:r>
              <w:t>Forrest</w:t>
            </w:r>
          </w:p>
        </w:tc>
      </w:tr>
      <w:tr w:rsidR="00214E4F" w:rsidRPr="00214E4F" w14:paraId="3A2F18CC" w14:textId="77777777" w:rsidTr="00214E4F">
        <w:tc>
          <w:tcPr>
            <w:tcW w:w="2179" w:type="dxa"/>
            <w:shd w:val="clear" w:color="auto" w:fill="auto"/>
          </w:tcPr>
          <w:p w14:paraId="592F02C7" w14:textId="6B2C8EFC" w:rsidR="00214E4F" w:rsidRPr="00214E4F" w:rsidRDefault="00214E4F" w:rsidP="00214E4F">
            <w:pPr>
              <w:ind w:firstLine="0"/>
            </w:pPr>
            <w:r>
              <w:t>Gagnon</w:t>
            </w:r>
          </w:p>
        </w:tc>
        <w:tc>
          <w:tcPr>
            <w:tcW w:w="2179" w:type="dxa"/>
            <w:shd w:val="clear" w:color="auto" w:fill="auto"/>
          </w:tcPr>
          <w:p w14:paraId="7B8A80CE" w14:textId="27764FA3" w:rsidR="00214E4F" w:rsidRPr="00214E4F" w:rsidRDefault="00214E4F" w:rsidP="00214E4F">
            <w:pPr>
              <w:ind w:firstLine="0"/>
            </w:pPr>
            <w:r>
              <w:t>Garvin</w:t>
            </w:r>
          </w:p>
        </w:tc>
        <w:tc>
          <w:tcPr>
            <w:tcW w:w="2180" w:type="dxa"/>
            <w:shd w:val="clear" w:color="auto" w:fill="auto"/>
          </w:tcPr>
          <w:p w14:paraId="0B7C49FD" w14:textId="00D9DDE3" w:rsidR="00214E4F" w:rsidRPr="00214E4F" w:rsidRDefault="00214E4F" w:rsidP="00214E4F">
            <w:pPr>
              <w:ind w:firstLine="0"/>
            </w:pPr>
            <w:r>
              <w:t>Gatch</w:t>
            </w:r>
          </w:p>
        </w:tc>
      </w:tr>
      <w:tr w:rsidR="00214E4F" w:rsidRPr="00214E4F" w14:paraId="0D19874B" w14:textId="77777777" w:rsidTr="00214E4F">
        <w:tc>
          <w:tcPr>
            <w:tcW w:w="2179" w:type="dxa"/>
            <w:shd w:val="clear" w:color="auto" w:fill="auto"/>
          </w:tcPr>
          <w:p w14:paraId="3BD71231" w14:textId="4121ED62" w:rsidR="00214E4F" w:rsidRPr="00214E4F" w:rsidRDefault="00214E4F" w:rsidP="00214E4F">
            <w:pPr>
              <w:ind w:firstLine="0"/>
            </w:pPr>
            <w:r>
              <w:t>Gibson</w:t>
            </w:r>
          </w:p>
        </w:tc>
        <w:tc>
          <w:tcPr>
            <w:tcW w:w="2179" w:type="dxa"/>
            <w:shd w:val="clear" w:color="auto" w:fill="auto"/>
          </w:tcPr>
          <w:p w14:paraId="44E1B199" w14:textId="4D9CB0FA" w:rsidR="00214E4F" w:rsidRPr="00214E4F" w:rsidRDefault="00214E4F" w:rsidP="00214E4F">
            <w:pPr>
              <w:ind w:firstLine="0"/>
            </w:pPr>
            <w:r>
              <w:t>Gilliam</w:t>
            </w:r>
          </w:p>
        </w:tc>
        <w:tc>
          <w:tcPr>
            <w:tcW w:w="2180" w:type="dxa"/>
            <w:shd w:val="clear" w:color="auto" w:fill="auto"/>
          </w:tcPr>
          <w:p w14:paraId="21672595" w14:textId="0F3E4D1A" w:rsidR="00214E4F" w:rsidRPr="00214E4F" w:rsidRDefault="00214E4F" w:rsidP="00214E4F">
            <w:pPr>
              <w:ind w:firstLine="0"/>
            </w:pPr>
            <w:r>
              <w:t>Gilliard</w:t>
            </w:r>
          </w:p>
        </w:tc>
      </w:tr>
      <w:tr w:rsidR="00214E4F" w:rsidRPr="00214E4F" w14:paraId="0DAB0691" w14:textId="77777777" w:rsidTr="00214E4F">
        <w:tc>
          <w:tcPr>
            <w:tcW w:w="2179" w:type="dxa"/>
            <w:shd w:val="clear" w:color="auto" w:fill="auto"/>
          </w:tcPr>
          <w:p w14:paraId="27680AA2" w14:textId="64208F99" w:rsidR="00214E4F" w:rsidRPr="00214E4F" w:rsidRDefault="00214E4F" w:rsidP="00214E4F">
            <w:pPr>
              <w:ind w:firstLine="0"/>
            </w:pPr>
            <w:r>
              <w:t>Guest</w:t>
            </w:r>
          </w:p>
        </w:tc>
        <w:tc>
          <w:tcPr>
            <w:tcW w:w="2179" w:type="dxa"/>
            <w:shd w:val="clear" w:color="auto" w:fill="auto"/>
          </w:tcPr>
          <w:p w14:paraId="5D6CC024" w14:textId="5031C06A" w:rsidR="00214E4F" w:rsidRPr="00214E4F" w:rsidRDefault="00214E4F" w:rsidP="00214E4F">
            <w:pPr>
              <w:ind w:firstLine="0"/>
            </w:pPr>
            <w:r>
              <w:t>Guffey</w:t>
            </w:r>
          </w:p>
        </w:tc>
        <w:tc>
          <w:tcPr>
            <w:tcW w:w="2180" w:type="dxa"/>
            <w:shd w:val="clear" w:color="auto" w:fill="auto"/>
          </w:tcPr>
          <w:p w14:paraId="3014165F" w14:textId="1FAF8890" w:rsidR="00214E4F" w:rsidRPr="00214E4F" w:rsidRDefault="00214E4F" w:rsidP="00214E4F">
            <w:pPr>
              <w:ind w:firstLine="0"/>
            </w:pPr>
            <w:r>
              <w:t>Haddon</w:t>
            </w:r>
          </w:p>
        </w:tc>
      </w:tr>
      <w:tr w:rsidR="00214E4F" w:rsidRPr="00214E4F" w14:paraId="02D83627" w14:textId="77777777" w:rsidTr="00214E4F">
        <w:tc>
          <w:tcPr>
            <w:tcW w:w="2179" w:type="dxa"/>
            <w:shd w:val="clear" w:color="auto" w:fill="auto"/>
          </w:tcPr>
          <w:p w14:paraId="7527AA29" w14:textId="2C16BEED" w:rsidR="00214E4F" w:rsidRPr="00214E4F" w:rsidRDefault="00214E4F" w:rsidP="00214E4F">
            <w:pPr>
              <w:ind w:firstLine="0"/>
            </w:pPr>
            <w:r>
              <w:t>Hager</w:t>
            </w:r>
          </w:p>
        </w:tc>
        <w:tc>
          <w:tcPr>
            <w:tcW w:w="2179" w:type="dxa"/>
            <w:shd w:val="clear" w:color="auto" w:fill="auto"/>
          </w:tcPr>
          <w:p w14:paraId="0DB7DDA9" w14:textId="7FA74FED" w:rsidR="00214E4F" w:rsidRPr="00214E4F" w:rsidRDefault="00214E4F" w:rsidP="00214E4F">
            <w:pPr>
              <w:ind w:firstLine="0"/>
            </w:pPr>
            <w:r>
              <w:t>Hardee</w:t>
            </w:r>
          </w:p>
        </w:tc>
        <w:tc>
          <w:tcPr>
            <w:tcW w:w="2180" w:type="dxa"/>
            <w:shd w:val="clear" w:color="auto" w:fill="auto"/>
          </w:tcPr>
          <w:p w14:paraId="61BF4C1F" w14:textId="50B24263" w:rsidR="00214E4F" w:rsidRPr="00214E4F" w:rsidRDefault="00214E4F" w:rsidP="00214E4F">
            <w:pPr>
              <w:ind w:firstLine="0"/>
            </w:pPr>
            <w:r>
              <w:t>Harris</w:t>
            </w:r>
          </w:p>
        </w:tc>
      </w:tr>
      <w:tr w:rsidR="00214E4F" w:rsidRPr="00214E4F" w14:paraId="222C116E" w14:textId="77777777" w:rsidTr="00214E4F">
        <w:tc>
          <w:tcPr>
            <w:tcW w:w="2179" w:type="dxa"/>
            <w:shd w:val="clear" w:color="auto" w:fill="auto"/>
          </w:tcPr>
          <w:p w14:paraId="3BA2376E" w14:textId="61A9C394" w:rsidR="00214E4F" w:rsidRPr="00214E4F" w:rsidRDefault="00214E4F" w:rsidP="00214E4F">
            <w:pPr>
              <w:ind w:firstLine="0"/>
            </w:pPr>
            <w:r>
              <w:t>Hart</w:t>
            </w:r>
          </w:p>
        </w:tc>
        <w:tc>
          <w:tcPr>
            <w:tcW w:w="2179" w:type="dxa"/>
            <w:shd w:val="clear" w:color="auto" w:fill="auto"/>
          </w:tcPr>
          <w:p w14:paraId="593558D2" w14:textId="48C0E905" w:rsidR="00214E4F" w:rsidRPr="00214E4F" w:rsidRDefault="00214E4F" w:rsidP="00214E4F">
            <w:pPr>
              <w:ind w:firstLine="0"/>
            </w:pPr>
            <w:r>
              <w:t>Hartnett</w:t>
            </w:r>
          </w:p>
        </w:tc>
        <w:tc>
          <w:tcPr>
            <w:tcW w:w="2180" w:type="dxa"/>
            <w:shd w:val="clear" w:color="auto" w:fill="auto"/>
          </w:tcPr>
          <w:p w14:paraId="6E9D434F" w14:textId="2BB84001" w:rsidR="00214E4F" w:rsidRPr="00214E4F" w:rsidRDefault="00214E4F" w:rsidP="00214E4F">
            <w:pPr>
              <w:ind w:firstLine="0"/>
            </w:pPr>
            <w:r>
              <w:t>Hayes</w:t>
            </w:r>
          </w:p>
        </w:tc>
      </w:tr>
      <w:tr w:rsidR="00214E4F" w:rsidRPr="00214E4F" w14:paraId="51CA5945" w14:textId="77777777" w:rsidTr="00214E4F">
        <w:tc>
          <w:tcPr>
            <w:tcW w:w="2179" w:type="dxa"/>
            <w:shd w:val="clear" w:color="auto" w:fill="auto"/>
          </w:tcPr>
          <w:p w14:paraId="0FA579D0" w14:textId="567C4260" w:rsidR="00214E4F" w:rsidRPr="00214E4F" w:rsidRDefault="00214E4F" w:rsidP="00214E4F">
            <w:pPr>
              <w:ind w:firstLine="0"/>
            </w:pPr>
            <w:r>
              <w:t>Henegan</w:t>
            </w:r>
          </w:p>
        </w:tc>
        <w:tc>
          <w:tcPr>
            <w:tcW w:w="2179" w:type="dxa"/>
            <w:shd w:val="clear" w:color="auto" w:fill="auto"/>
          </w:tcPr>
          <w:p w14:paraId="5A3ED3AA" w14:textId="780B38CF" w:rsidR="00214E4F" w:rsidRPr="00214E4F" w:rsidRDefault="00214E4F" w:rsidP="00214E4F">
            <w:pPr>
              <w:ind w:firstLine="0"/>
            </w:pPr>
            <w:r>
              <w:t>Herbkersman</w:t>
            </w:r>
          </w:p>
        </w:tc>
        <w:tc>
          <w:tcPr>
            <w:tcW w:w="2180" w:type="dxa"/>
            <w:shd w:val="clear" w:color="auto" w:fill="auto"/>
          </w:tcPr>
          <w:p w14:paraId="374AF5F4" w14:textId="618F5888" w:rsidR="00214E4F" w:rsidRPr="00214E4F" w:rsidRDefault="00214E4F" w:rsidP="00214E4F">
            <w:pPr>
              <w:ind w:firstLine="0"/>
            </w:pPr>
            <w:r>
              <w:t>Hewitt</w:t>
            </w:r>
          </w:p>
        </w:tc>
      </w:tr>
      <w:tr w:rsidR="00214E4F" w:rsidRPr="00214E4F" w14:paraId="42081C73" w14:textId="77777777" w:rsidTr="00214E4F">
        <w:tc>
          <w:tcPr>
            <w:tcW w:w="2179" w:type="dxa"/>
            <w:shd w:val="clear" w:color="auto" w:fill="auto"/>
          </w:tcPr>
          <w:p w14:paraId="5ACF9EC8" w14:textId="534432A5" w:rsidR="00214E4F" w:rsidRPr="00214E4F" w:rsidRDefault="00214E4F" w:rsidP="00214E4F">
            <w:pPr>
              <w:ind w:firstLine="0"/>
            </w:pPr>
            <w:r>
              <w:t>Hiott</w:t>
            </w:r>
          </w:p>
        </w:tc>
        <w:tc>
          <w:tcPr>
            <w:tcW w:w="2179" w:type="dxa"/>
            <w:shd w:val="clear" w:color="auto" w:fill="auto"/>
          </w:tcPr>
          <w:p w14:paraId="6A0B3C04" w14:textId="7A57CA97" w:rsidR="00214E4F" w:rsidRPr="00214E4F" w:rsidRDefault="00214E4F" w:rsidP="00214E4F">
            <w:pPr>
              <w:ind w:firstLine="0"/>
            </w:pPr>
            <w:r>
              <w:t>Hixon</w:t>
            </w:r>
          </w:p>
        </w:tc>
        <w:tc>
          <w:tcPr>
            <w:tcW w:w="2180" w:type="dxa"/>
            <w:shd w:val="clear" w:color="auto" w:fill="auto"/>
          </w:tcPr>
          <w:p w14:paraId="4C0A4BBB" w14:textId="1503FD37" w:rsidR="00214E4F" w:rsidRPr="00214E4F" w:rsidRDefault="00214E4F" w:rsidP="00214E4F">
            <w:pPr>
              <w:ind w:firstLine="0"/>
            </w:pPr>
            <w:r>
              <w:t>Hosey</w:t>
            </w:r>
          </w:p>
        </w:tc>
      </w:tr>
      <w:tr w:rsidR="00214E4F" w:rsidRPr="00214E4F" w14:paraId="4B9D03E8" w14:textId="77777777" w:rsidTr="00214E4F">
        <w:tc>
          <w:tcPr>
            <w:tcW w:w="2179" w:type="dxa"/>
            <w:shd w:val="clear" w:color="auto" w:fill="auto"/>
          </w:tcPr>
          <w:p w14:paraId="4C38479C" w14:textId="5515F248" w:rsidR="00214E4F" w:rsidRPr="00214E4F" w:rsidRDefault="00214E4F" w:rsidP="00214E4F">
            <w:pPr>
              <w:ind w:firstLine="0"/>
            </w:pPr>
            <w:r>
              <w:t>Howard</w:t>
            </w:r>
          </w:p>
        </w:tc>
        <w:tc>
          <w:tcPr>
            <w:tcW w:w="2179" w:type="dxa"/>
            <w:shd w:val="clear" w:color="auto" w:fill="auto"/>
          </w:tcPr>
          <w:p w14:paraId="262011BA" w14:textId="45FCA30D" w:rsidR="00214E4F" w:rsidRPr="00214E4F" w:rsidRDefault="00214E4F" w:rsidP="00214E4F">
            <w:pPr>
              <w:ind w:firstLine="0"/>
            </w:pPr>
            <w:r>
              <w:t>Hyde</w:t>
            </w:r>
          </w:p>
        </w:tc>
        <w:tc>
          <w:tcPr>
            <w:tcW w:w="2180" w:type="dxa"/>
            <w:shd w:val="clear" w:color="auto" w:fill="auto"/>
          </w:tcPr>
          <w:p w14:paraId="3754CF2F" w14:textId="0807FCF9" w:rsidR="00214E4F" w:rsidRPr="00214E4F" w:rsidRDefault="00214E4F" w:rsidP="00214E4F">
            <w:pPr>
              <w:ind w:firstLine="0"/>
            </w:pPr>
            <w:r>
              <w:t>Jefferson</w:t>
            </w:r>
          </w:p>
        </w:tc>
      </w:tr>
      <w:tr w:rsidR="00214E4F" w:rsidRPr="00214E4F" w14:paraId="08B35B38" w14:textId="77777777" w:rsidTr="00214E4F">
        <w:tc>
          <w:tcPr>
            <w:tcW w:w="2179" w:type="dxa"/>
            <w:shd w:val="clear" w:color="auto" w:fill="auto"/>
          </w:tcPr>
          <w:p w14:paraId="61ABC035" w14:textId="3580885E" w:rsidR="00214E4F" w:rsidRPr="00214E4F" w:rsidRDefault="00214E4F" w:rsidP="00214E4F">
            <w:pPr>
              <w:ind w:firstLine="0"/>
            </w:pPr>
            <w:r>
              <w:t>J. E. Johnson</w:t>
            </w:r>
          </w:p>
        </w:tc>
        <w:tc>
          <w:tcPr>
            <w:tcW w:w="2179" w:type="dxa"/>
            <w:shd w:val="clear" w:color="auto" w:fill="auto"/>
          </w:tcPr>
          <w:p w14:paraId="14F9A4CC" w14:textId="1EFC428F" w:rsidR="00214E4F" w:rsidRPr="00214E4F" w:rsidRDefault="00214E4F" w:rsidP="00214E4F">
            <w:pPr>
              <w:ind w:firstLine="0"/>
            </w:pPr>
            <w:r>
              <w:t>S. Jones</w:t>
            </w:r>
          </w:p>
        </w:tc>
        <w:tc>
          <w:tcPr>
            <w:tcW w:w="2180" w:type="dxa"/>
            <w:shd w:val="clear" w:color="auto" w:fill="auto"/>
          </w:tcPr>
          <w:p w14:paraId="4833DD08" w14:textId="4E923B92" w:rsidR="00214E4F" w:rsidRPr="00214E4F" w:rsidRDefault="00214E4F" w:rsidP="00214E4F">
            <w:pPr>
              <w:ind w:firstLine="0"/>
            </w:pPr>
            <w:r>
              <w:t>W. Jones</w:t>
            </w:r>
          </w:p>
        </w:tc>
      </w:tr>
      <w:tr w:rsidR="00214E4F" w:rsidRPr="00214E4F" w14:paraId="457A9291" w14:textId="77777777" w:rsidTr="00214E4F">
        <w:tc>
          <w:tcPr>
            <w:tcW w:w="2179" w:type="dxa"/>
            <w:shd w:val="clear" w:color="auto" w:fill="auto"/>
          </w:tcPr>
          <w:p w14:paraId="63BF289E" w14:textId="5B041ECA" w:rsidR="00214E4F" w:rsidRPr="00214E4F" w:rsidRDefault="00214E4F" w:rsidP="00214E4F">
            <w:pPr>
              <w:ind w:firstLine="0"/>
            </w:pPr>
            <w:r>
              <w:t>Jordan</w:t>
            </w:r>
          </w:p>
        </w:tc>
        <w:tc>
          <w:tcPr>
            <w:tcW w:w="2179" w:type="dxa"/>
            <w:shd w:val="clear" w:color="auto" w:fill="auto"/>
          </w:tcPr>
          <w:p w14:paraId="378614DC" w14:textId="481E018D" w:rsidR="00214E4F" w:rsidRPr="00214E4F" w:rsidRDefault="00214E4F" w:rsidP="00214E4F">
            <w:pPr>
              <w:ind w:firstLine="0"/>
            </w:pPr>
            <w:r>
              <w:t>Kilmartin</w:t>
            </w:r>
          </w:p>
        </w:tc>
        <w:tc>
          <w:tcPr>
            <w:tcW w:w="2180" w:type="dxa"/>
            <w:shd w:val="clear" w:color="auto" w:fill="auto"/>
          </w:tcPr>
          <w:p w14:paraId="2DDAFF22" w14:textId="422E53B7" w:rsidR="00214E4F" w:rsidRPr="00214E4F" w:rsidRDefault="00214E4F" w:rsidP="00214E4F">
            <w:pPr>
              <w:ind w:firstLine="0"/>
            </w:pPr>
            <w:r>
              <w:t>King</w:t>
            </w:r>
          </w:p>
        </w:tc>
      </w:tr>
      <w:tr w:rsidR="00214E4F" w:rsidRPr="00214E4F" w14:paraId="1A1160CA" w14:textId="77777777" w:rsidTr="00214E4F">
        <w:tc>
          <w:tcPr>
            <w:tcW w:w="2179" w:type="dxa"/>
            <w:shd w:val="clear" w:color="auto" w:fill="auto"/>
          </w:tcPr>
          <w:p w14:paraId="0A55AF01" w14:textId="064E76FD" w:rsidR="00214E4F" w:rsidRPr="00214E4F" w:rsidRDefault="00214E4F" w:rsidP="00214E4F">
            <w:pPr>
              <w:ind w:firstLine="0"/>
            </w:pPr>
            <w:r>
              <w:t>Kirby</w:t>
            </w:r>
          </w:p>
        </w:tc>
        <w:tc>
          <w:tcPr>
            <w:tcW w:w="2179" w:type="dxa"/>
            <w:shd w:val="clear" w:color="auto" w:fill="auto"/>
          </w:tcPr>
          <w:p w14:paraId="1427632D" w14:textId="0B3783C8" w:rsidR="00214E4F" w:rsidRPr="00214E4F" w:rsidRDefault="00214E4F" w:rsidP="00214E4F">
            <w:pPr>
              <w:ind w:firstLine="0"/>
            </w:pPr>
            <w:r>
              <w:t>Landing</w:t>
            </w:r>
          </w:p>
        </w:tc>
        <w:tc>
          <w:tcPr>
            <w:tcW w:w="2180" w:type="dxa"/>
            <w:shd w:val="clear" w:color="auto" w:fill="auto"/>
          </w:tcPr>
          <w:p w14:paraId="46147676" w14:textId="6BC74826" w:rsidR="00214E4F" w:rsidRPr="00214E4F" w:rsidRDefault="00214E4F" w:rsidP="00214E4F">
            <w:pPr>
              <w:ind w:firstLine="0"/>
            </w:pPr>
            <w:r>
              <w:t>Lawson</w:t>
            </w:r>
          </w:p>
        </w:tc>
      </w:tr>
      <w:tr w:rsidR="00214E4F" w:rsidRPr="00214E4F" w14:paraId="06598552" w14:textId="77777777" w:rsidTr="00214E4F">
        <w:tc>
          <w:tcPr>
            <w:tcW w:w="2179" w:type="dxa"/>
            <w:shd w:val="clear" w:color="auto" w:fill="auto"/>
          </w:tcPr>
          <w:p w14:paraId="27BAE9A5" w14:textId="5727D85C" w:rsidR="00214E4F" w:rsidRPr="00214E4F" w:rsidRDefault="00214E4F" w:rsidP="00214E4F">
            <w:pPr>
              <w:ind w:firstLine="0"/>
            </w:pPr>
            <w:r>
              <w:t>Leber</w:t>
            </w:r>
          </w:p>
        </w:tc>
        <w:tc>
          <w:tcPr>
            <w:tcW w:w="2179" w:type="dxa"/>
            <w:shd w:val="clear" w:color="auto" w:fill="auto"/>
          </w:tcPr>
          <w:p w14:paraId="48A224A0" w14:textId="2EA41352" w:rsidR="00214E4F" w:rsidRPr="00214E4F" w:rsidRDefault="00214E4F" w:rsidP="00214E4F">
            <w:pPr>
              <w:ind w:firstLine="0"/>
            </w:pPr>
            <w:r>
              <w:t>Ligon</w:t>
            </w:r>
          </w:p>
        </w:tc>
        <w:tc>
          <w:tcPr>
            <w:tcW w:w="2180" w:type="dxa"/>
            <w:shd w:val="clear" w:color="auto" w:fill="auto"/>
          </w:tcPr>
          <w:p w14:paraId="0F63E51F" w14:textId="6785F8B8" w:rsidR="00214E4F" w:rsidRPr="00214E4F" w:rsidRDefault="00214E4F" w:rsidP="00214E4F">
            <w:pPr>
              <w:ind w:firstLine="0"/>
            </w:pPr>
            <w:r>
              <w:t>Long</w:t>
            </w:r>
          </w:p>
        </w:tc>
      </w:tr>
      <w:tr w:rsidR="00214E4F" w:rsidRPr="00214E4F" w14:paraId="1CE72A4E" w14:textId="77777777" w:rsidTr="00214E4F">
        <w:tc>
          <w:tcPr>
            <w:tcW w:w="2179" w:type="dxa"/>
            <w:shd w:val="clear" w:color="auto" w:fill="auto"/>
          </w:tcPr>
          <w:p w14:paraId="335C50F7" w14:textId="19A39312" w:rsidR="00214E4F" w:rsidRPr="00214E4F" w:rsidRDefault="00214E4F" w:rsidP="00214E4F">
            <w:pPr>
              <w:ind w:firstLine="0"/>
            </w:pPr>
            <w:r>
              <w:t>Lowe</w:t>
            </w:r>
          </w:p>
        </w:tc>
        <w:tc>
          <w:tcPr>
            <w:tcW w:w="2179" w:type="dxa"/>
            <w:shd w:val="clear" w:color="auto" w:fill="auto"/>
          </w:tcPr>
          <w:p w14:paraId="779AD3B7" w14:textId="334DE66B" w:rsidR="00214E4F" w:rsidRPr="00214E4F" w:rsidRDefault="00214E4F" w:rsidP="00214E4F">
            <w:pPr>
              <w:ind w:firstLine="0"/>
            </w:pPr>
            <w:r>
              <w:t>Magnuson</w:t>
            </w:r>
          </w:p>
        </w:tc>
        <w:tc>
          <w:tcPr>
            <w:tcW w:w="2180" w:type="dxa"/>
            <w:shd w:val="clear" w:color="auto" w:fill="auto"/>
          </w:tcPr>
          <w:p w14:paraId="09B91855" w14:textId="4E8D5848" w:rsidR="00214E4F" w:rsidRPr="00214E4F" w:rsidRDefault="00214E4F" w:rsidP="00214E4F">
            <w:pPr>
              <w:ind w:firstLine="0"/>
            </w:pPr>
            <w:r>
              <w:t>McCabe</w:t>
            </w:r>
          </w:p>
        </w:tc>
      </w:tr>
      <w:tr w:rsidR="00214E4F" w:rsidRPr="00214E4F" w14:paraId="27819D75" w14:textId="77777777" w:rsidTr="00214E4F">
        <w:tc>
          <w:tcPr>
            <w:tcW w:w="2179" w:type="dxa"/>
            <w:shd w:val="clear" w:color="auto" w:fill="auto"/>
          </w:tcPr>
          <w:p w14:paraId="6B4EB95E" w14:textId="1F80B1F4" w:rsidR="00214E4F" w:rsidRPr="00214E4F" w:rsidRDefault="00214E4F" w:rsidP="00214E4F">
            <w:pPr>
              <w:ind w:firstLine="0"/>
            </w:pPr>
            <w:r>
              <w:t>McCravy</w:t>
            </w:r>
          </w:p>
        </w:tc>
        <w:tc>
          <w:tcPr>
            <w:tcW w:w="2179" w:type="dxa"/>
            <w:shd w:val="clear" w:color="auto" w:fill="auto"/>
          </w:tcPr>
          <w:p w14:paraId="462A2C7B" w14:textId="2737916B" w:rsidR="00214E4F" w:rsidRPr="00214E4F" w:rsidRDefault="00214E4F" w:rsidP="00214E4F">
            <w:pPr>
              <w:ind w:firstLine="0"/>
            </w:pPr>
            <w:r>
              <w:t>McDaniel</w:t>
            </w:r>
          </w:p>
        </w:tc>
        <w:tc>
          <w:tcPr>
            <w:tcW w:w="2180" w:type="dxa"/>
            <w:shd w:val="clear" w:color="auto" w:fill="auto"/>
          </w:tcPr>
          <w:p w14:paraId="5AF942B9" w14:textId="19D27D0E" w:rsidR="00214E4F" w:rsidRPr="00214E4F" w:rsidRDefault="00214E4F" w:rsidP="00214E4F">
            <w:pPr>
              <w:ind w:firstLine="0"/>
            </w:pPr>
            <w:r>
              <w:t>McGinnis</w:t>
            </w:r>
          </w:p>
        </w:tc>
      </w:tr>
      <w:tr w:rsidR="00214E4F" w:rsidRPr="00214E4F" w14:paraId="73F0874D" w14:textId="77777777" w:rsidTr="00214E4F">
        <w:tc>
          <w:tcPr>
            <w:tcW w:w="2179" w:type="dxa"/>
            <w:shd w:val="clear" w:color="auto" w:fill="auto"/>
          </w:tcPr>
          <w:p w14:paraId="32825AB6" w14:textId="3B144AFE" w:rsidR="00214E4F" w:rsidRPr="00214E4F" w:rsidRDefault="00214E4F" w:rsidP="00214E4F">
            <w:pPr>
              <w:ind w:firstLine="0"/>
            </w:pPr>
            <w:r>
              <w:t>Mitchell</w:t>
            </w:r>
          </w:p>
        </w:tc>
        <w:tc>
          <w:tcPr>
            <w:tcW w:w="2179" w:type="dxa"/>
            <w:shd w:val="clear" w:color="auto" w:fill="auto"/>
          </w:tcPr>
          <w:p w14:paraId="4DDEBD5A" w14:textId="148DC200" w:rsidR="00214E4F" w:rsidRPr="00214E4F" w:rsidRDefault="00214E4F" w:rsidP="00214E4F">
            <w:pPr>
              <w:ind w:firstLine="0"/>
            </w:pPr>
            <w:r>
              <w:t>J. Moore</w:t>
            </w:r>
          </w:p>
        </w:tc>
        <w:tc>
          <w:tcPr>
            <w:tcW w:w="2180" w:type="dxa"/>
            <w:shd w:val="clear" w:color="auto" w:fill="auto"/>
          </w:tcPr>
          <w:p w14:paraId="7512F93D" w14:textId="1D5837AB" w:rsidR="00214E4F" w:rsidRPr="00214E4F" w:rsidRDefault="00214E4F" w:rsidP="00214E4F">
            <w:pPr>
              <w:ind w:firstLine="0"/>
            </w:pPr>
            <w:r>
              <w:t>T. Moore</w:t>
            </w:r>
          </w:p>
        </w:tc>
      </w:tr>
      <w:tr w:rsidR="00214E4F" w:rsidRPr="00214E4F" w14:paraId="5F0D18F0" w14:textId="77777777" w:rsidTr="00214E4F">
        <w:tc>
          <w:tcPr>
            <w:tcW w:w="2179" w:type="dxa"/>
            <w:shd w:val="clear" w:color="auto" w:fill="auto"/>
          </w:tcPr>
          <w:p w14:paraId="6D8395C6" w14:textId="5C5C6167" w:rsidR="00214E4F" w:rsidRPr="00214E4F" w:rsidRDefault="00214E4F" w:rsidP="00214E4F">
            <w:pPr>
              <w:ind w:firstLine="0"/>
            </w:pPr>
            <w:r>
              <w:t>A. M. Morgan</w:t>
            </w:r>
          </w:p>
        </w:tc>
        <w:tc>
          <w:tcPr>
            <w:tcW w:w="2179" w:type="dxa"/>
            <w:shd w:val="clear" w:color="auto" w:fill="auto"/>
          </w:tcPr>
          <w:p w14:paraId="6C15B00F" w14:textId="5F1194CB" w:rsidR="00214E4F" w:rsidRPr="00214E4F" w:rsidRDefault="00214E4F" w:rsidP="00214E4F">
            <w:pPr>
              <w:ind w:firstLine="0"/>
            </w:pPr>
            <w:r>
              <w:t>T. A. Morgan</w:t>
            </w:r>
          </w:p>
        </w:tc>
        <w:tc>
          <w:tcPr>
            <w:tcW w:w="2180" w:type="dxa"/>
            <w:shd w:val="clear" w:color="auto" w:fill="auto"/>
          </w:tcPr>
          <w:p w14:paraId="17101548" w14:textId="40860A8F" w:rsidR="00214E4F" w:rsidRPr="00214E4F" w:rsidRDefault="00214E4F" w:rsidP="00214E4F">
            <w:pPr>
              <w:ind w:firstLine="0"/>
            </w:pPr>
            <w:r>
              <w:t>Moss</w:t>
            </w:r>
          </w:p>
        </w:tc>
      </w:tr>
      <w:tr w:rsidR="00214E4F" w:rsidRPr="00214E4F" w14:paraId="5EDD8EE9" w14:textId="77777777" w:rsidTr="00214E4F">
        <w:tc>
          <w:tcPr>
            <w:tcW w:w="2179" w:type="dxa"/>
            <w:shd w:val="clear" w:color="auto" w:fill="auto"/>
          </w:tcPr>
          <w:p w14:paraId="1482885B" w14:textId="714FEF7B" w:rsidR="00214E4F" w:rsidRPr="00214E4F" w:rsidRDefault="00214E4F" w:rsidP="00214E4F">
            <w:pPr>
              <w:ind w:firstLine="0"/>
            </w:pPr>
            <w:r>
              <w:t>Murphy</w:t>
            </w:r>
          </w:p>
        </w:tc>
        <w:tc>
          <w:tcPr>
            <w:tcW w:w="2179" w:type="dxa"/>
            <w:shd w:val="clear" w:color="auto" w:fill="auto"/>
          </w:tcPr>
          <w:p w14:paraId="6EB5C460" w14:textId="22A3323A" w:rsidR="00214E4F" w:rsidRPr="00214E4F" w:rsidRDefault="00214E4F" w:rsidP="00214E4F">
            <w:pPr>
              <w:ind w:firstLine="0"/>
            </w:pPr>
            <w:r>
              <w:t>Neese</w:t>
            </w:r>
          </w:p>
        </w:tc>
        <w:tc>
          <w:tcPr>
            <w:tcW w:w="2180" w:type="dxa"/>
            <w:shd w:val="clear" w:color="auto" w:fill="auto"/>
          </w:tcPr>
          <w:p w14:paraId="4E3B955A" w14:textId="69CAAE50" w:rsidR="00214E4F" w:rsidRPr="00214E4F" w:rsidRDefault="00214E4F" w:rsidP="00214E4F">
            <w:pPr>
              <w:ind w:firstLine="0"/>
            </w:pPr>
            <w:r>
              <w:t>B. Newton</w:t>
            </w:r>
          </w:p>
        </w:tc>
      </w:tr>
      <w:tr w:rsidR="00214E4F" w:rsidRPr="00214E4F" w14:paraId="4FE45F8B" w14:textId="77777777" w:rsidTr="00214E4F">
        <w:tc>
          <w:tcPr>
            <w:tcW w:w="2179" w:type="dxa"/>
            <w:shd w:val="clear" w:color="auto" w:fill="auto"/>
          </w:tcPr>
          <w:p w14:paraId="74C06C17" w14:textId="1F8E2BB3" w:rsidR="00214E4F" w:rsidRPr="00214E4F" w:rsidRDefault="00214E4F" w:rsidP="00214E4F">
            <w:pPr>
              <w:ind w:firstLine="0"/>
            </w:pPr>
            <w:r>
              <w:t>W. Newton</w:t>
            </w:r>
          </w:p>
        </w:tc>
        <w:tc>
          <w:tcPr>
            <w:tcW w:w="2179" w:type="dxa"/>
            <w:shd w:val="clear" w:color="auto" w:fill="auto"/>
          </w:tcPr>
          <w:p w14:paraId="14FF9A55" w14:textId="2C2F3670" w:rsidR="00214E4F" w:rsidRPr="00214E4F" w:rsidRDefault="00214E4F" w:rsidP="00214E4F">
            <w:pPr>
              <w:ind w:firstLine="0"/>
            </w:pPr>
            <w:r>
              <w:t>Nutt</w:t>
            </w:r>
          </w:p>
        </w:tc>
        <w:tc>
          <w:tcPr>
            <w:tcW w:w="2180" w:type="dxa"/>
            <w:shd w:val="clear" w:color="auto" w:fill="auto"/>
          </w:tcPr>
          <w:p w14:paraId="2CD0589E" w14:textId="2A483A4F" w:rsidR="00214E4F" w:rsidRPr="00214E4F" w:rsidRDefault="00214E4F" w:rsidP="00214E4F">
            <w:pPr>
              <w:ind w:firstLine="0"/>
            </w:pPr>
            <w:r>
              <w:t>O'Neal</w:t>
            </w:r>
          </w:p>
        </w:tc>
      </w:tr>
      <w:tr w:rsidR="00214E4F" w:rsidRPr="00214E4F" w14:paraId="136DDD6B" w14:textId="77777777" w:rsidTr="00214E4F">
        <w:tc>
          <w:tcPr>
            <w:tcW w:w="2179" w:type="dxa"/>
            <w:shd w:val="clear" w:color="auto" w:fill="auto"/>
          </w:tcPr>
          <w:p w14:paraId="07322F8A" w14:textId="2FF1B773" w:rsidR="00214E4F" w:rsidRPr="00214E4F" w:rsidRDefault="00214E4F" w:rsidP="00214E4F">
            <w:pPr>
              <w:ind w:firstLine="0"/>
            </w:pPr>
            <w:r>
              <w:t>Oremus</w:t>
            </w:r>
          </w:p>
        </w:tc>
        <w:tc>
          <w:tcPr>
            <w:tcW w:w="2179" w:type="dxa"/>
            <w:shd w:val="clear" w:color="auto" w:fill="auto"/>
          </w:tcPr>
          <w:p w14:paraId="2B568505" w14:textId="67178CF1" w:rsidR="00214E4F" w:rsidRPr="00214E4F" w:rsidRDefault="00214E4F" w:rsidP="00214E4F">
            <w:pPr>
              <w:ind w:firstLine="0"/>
            </w:pPr>
            <w:r>
              <w:t>Ott</w:t>
            </w:r>
          </w:p>
        </w:tc>
        <w:tc>
          <w:tcPr>
            <w:tcW w:w="2180" w:type="dxa"/>
            <w:shd w:val="clear" w:color="auto" w:fill="auto"/>
          </w:tcPr>
          <w:p w14:paraId="3139DA06" w14:textId="0D86F569" w:rsidR="00214E4F" w:rsidRPr="00214E4F" w:rsidRDefault="00214E4F" w:rsidP="00214E4F">
            <w:pPr>
              <w:ind w:firstLine="0"/>
            </w:pPr>
            <w:r>
              <w:t>Pace</w:t>
            </w:r>
          </w:p>
        </w:tc>
      </w:tr>
      <w:tr w:rsidR="00214E4F" w:rsidRPr="00214E4F" w14:paraId="55D54D1F" w14:textId="77777777" w:rsidTr="00214E4F">
        <w:tc>
          <w:tcPr>
            <w:tcW w:w="2179" w:type="dxa"/>
            <w:shd w:val="clear" w:color="auto" w:fill="auto"/>
          </w:tcPr>
          <w:p w14:paraId="78D3FF0D" w14:textId="0D817A4A" w:rsidR="00214E4F" w:rsidRPr="00214E4F" w:rsidRDefault="00214E4F" w:rsidP="00214E4F">
            <w:pPr>
              <w:ind w:firstLine="0"/>
            </w:pPr>
            <w:r>
              <w:t>Pedalino</w:t>
            </w:r>
          </w:p>
        </w:tc>
        <w:tc>
          <w:tcPr>
            <w:tcW w:w="2179" w:type="dxa"/>
            <w:shd w:val="clear" w:color="auto" w:fill="auto"/>
          </w:tcPr>
          <w:p w14:paraId="77EC83DD" w14:textId="3B3D24C0" w:rsidR="00214E4F" w:rsidRPr="00214E4F" w:rsidRDefault="00214E4F" w:rsidP="00214E4F">
            <w:pPr>
              <w:ind w:firstLine="0"/>
            </w:pPr>
            <w:r>
              <w:t>Pendarvis</w:t>
            </w:r>
          </w:p>
        </w:tc>
        <w:tc>
          <w:tcPr>
            <w:tcW w:w="2180" w:type="dxa"/>
            <w:shd w:val="clear" w:color="auto" w:fill="auto"/>
          </w:tcPr>
          <w:p w14:paraId="478BB616" w14:textId="33B7B89C" w:rsidR="00214E4F" w:rsidRPr="00214E4F" w:rsidRDefault="00214E4F" w:rsidP="00214E4F">
            <w:pPr>
              <w:ind w:firstLine="0"/>
            </w:pPr>
            <w:r>
              <w:t>Pope</w:t>
            </w:r>
          </w:p>
        </w:tc>
      </w:tr>
      <w:tr w:rsidR="00214E4F" w:rsidRPr="00214E4F" w14:paraId="14C69439" w14:textId="77777777" w:rsidTr="00214E4F">
        <w:tc>
          <w:tcPr>
            <w:tcW w:w="2179" w:type="dxa"/>
            <w:shd w:val="clear" w:color="auto" w:fill="auto"/>
          </w:tcPr>
          <w:p w14:paraId="72FC8403" w14:textId="2A3210DD" w:rsidR="00214E4F" w:rsidRPr="00214E4F" w:rsidRDefault="00214E4F" w:rsidP="00214E4F">
            <w:pPr>
              <w:ind w:firstLine="0"/>
            </w:pPr>
            <w:r>
              <w:t>Rivers</w:t>
            </w:r>
          </w:p>
        </w:tc>
        <w:tc>
          <w:tcPr>
            <w:tcW w:w="2179" w:type="dxa"/>
            <w:shd w:val="clear" w:color="auto" w:fill="auto"/>
          </w:tcPr>
          <w:p w14:paraId="5C615A8E" w14:textId="5DBDC01B" w:rsidR="00214E4F" w:rsidRPr="00214E4F" w:rsidRDefault="00214E4F" w:rsidP="00214E4F">
            <w:pPr>
              <w:ind w:firstLine="0"/>
            </w:pPr>
            <w:r>
              <w:t>Robbins</w:t>
            </w:r>
          </w:p>
        </w:tc>
        <w:tc>
          <w:tcPr>
            <w:tcW w:w="2180" w:type="dxa"/>
            <w:shd w:val="clear" w:color="auto" w:fill="auto"/>
          </w:tcPr>
          <w:p w14:paraId="1DDBCFFB" w14:textId="537FB322" w:rsidR="00214E4F" w:rsidRPr="00214E4F" w:rsidRDefault="00214E4F" w:rsidP="00214E4F">
            <w:pPr>
              <w:ind w:firstLine="0"/>
            </w:pPr>
            <w:r>
              <w:t>Rose</w:t>
            </w:r>
          </w:p>
        </w:tc>
      </w:tr>
      <w:tr w:rsidR="00214E4F" w:rsidRPr="00214E4F" w14:paraId="4FD8B74B" w14:textId="77777777" w:rsidTr="00214E4F">
        <w:tc>
          <w:tcPr>
            <w:tcW w:w="2179" w:type="dxa"/>
            <w:shd w:val="clear" w:color="auto" w:fill="auto"/>
          </w:tcPr>
          <w:p w14:paraId="2130FF7D" w14:textId="65080BB2" w:rsidR="00214E4F" w:rsidRPr="00214E4F" w:rsidRDefault="00214E4F" w:rsidP="00214E4F">
            <w:pPr>
              <w:ind w:firstLine="0"/>
            </w:pPr>
            <w:r>
              <w:t>Rutherford</w:t>
            </w:r>
          </w:p>
        </w:tc>
        <w:tc>
          <w:tcPr>
            <w:tcW w:w="2179" w:type="dxa"/>
            <w:shd w:val="clear" w:color="auto" w:fill="auto"/>
          </w:tcPr>
          <w:p w14:paraId="6FC61B66" w14:textId="00B59E89" w:rsidR="00214E4F" w:rsidRPr="00214E4F" w:rsidRDefault="00214E4F" w:rsidP="00214E4F">
            <w:pPr>
              <w:ind w:firstLine="0"/>
            </w:pPr>
            <w:r>
              <w:t>Sandifer</w:t>
            </w:r>
          </w:p>
        </w:tc>
        <w:tc>
          <w:tcPr>
            <w:tcW w:w="2180" w:type="dxa"/>
            <w:shd w:val="clear" w:color="auto" w:fill="auto"/>
          </w:tcPr>
          <w:p w14:paraId="1E1612B7" w14:textId="528F8C57" w:rsidR="00214E4F" w:rsidRPr="00214E4F" w:rsidRDefault="00214E4F" w:rsidP="00214E4F">
            <w:pPr>
              <w:ind w:firstLine="0"/>
            </w:pPr>
            <w:r>
              <w:t>Schuessler</w:t>
            </w:r>
          </w:p>
        </w:tc>
      </w:tr>
      <w:tr w:rsidR="00214E4F" w:rsidRPr="00214E4F" w14:paraId="498E6266" w14:textId="77777777" w:rsidTr="00214E4F">
        <w:tc>
          <w:tcPr>
            <w:tcW w:w="2179" w:type="dxa"/>
            <w:shd w:val="clear" w:color="auto" w:fill="auto"/>
          </w:tcPr>
          <w:p w14:paraId="47FC96A8" w14:textId="6807C3A4" w:rsidR="00214E4F" w:rsidRPr="00214E4F" w:rsidRDefault="00214E4F" w:rsidP="00214E4F">
            <w:pPr>
              <w:ind w:firstLine="0"/>
            </w:pPr>
            <w:r>
              <w:t>Sessions</w:t>
            </w:r>
          </w:p>
        </w:tc>
        <w:tc>
          <w:tcPr>
            <w:tcW w:w="2179" w:type="dxa"/>
            <w:shd w:val="clear" w:color="auto" w:fill="auto"/>
          </w:tcPr>
          <w:p w14:paraId="402C7FC7" w14:textId="0CE94E50" w:rsidR="00214E4F" w:rsidRPr="00214E4F" w:rsidRDefault="00214E4F" w:rsidP="00214E4F">
            <w:pPr>
              <w:ind w:firstLine="0"/>
            </w:pPr>
            <w:r>
              <w:t>G. M. Smith</w:t>
            </w:r>
          </w:p>
        </w:tc>
        <w:tc>
          <w:tcPr>
            <w:tcW w:w="2180" w:type="dxa"/>
            <w:shd w:val="clear" w:color="auto" w:fill="auto"/>
          </w:tcPr>
          <w:p w14:paraId="062EB97B" w14:textId="6D6DFD78" w:rsidR="00214E4F" w:rsidRPr="00214E4F" w:rsidRDefault="00214E4F" w:rsidP="00214E4F">
            <w:pPr>
              <w:ind w:firstLine="0"/>
            </w:pPr>
            <w:r>
              <w:t>M. M. Smith</w:t>
            </w:r>
          </w:p>
        </w:tc>
      </w:tr>
      <w:tr w:rsidR="00214E4F" w:rsidRPr="00214E4F" w14:paraId="267C0764" w14:textId="77777777" w:rsidTr="00214E4F">
        <w:tc>
          <w:tcPr>
            <w:tcW w:w="2179" w:type="dxa"/>
            <w:shd w:val="clear" w:color="auto" w:fill="auto"/>
          </w:tcPr>
          <w:p w14:paraId="7661BE2A" w14:textId="2FA1DD74" w:rsidR="00214E4F" w:rsidRPr="00214E4F" w:rsidRDefault="00214E4F" w:rsidP="00214E4F">
            <w:pPr>
              <w:ind w:firstLine="0"/>
            </w:pPr>
            <w:r>
              <w:t>Stavrinakis</w:t>
            </w:r>
          </w:p>
        </w:tc>
        <w:tc>
          <w:tcPr>
            <w:tcW w:w="2179" w:type="dxa"/>
            <w:shd w:val="clear" w:color="auto" w:fill="auto"/>
          </w:tcPr>
          <w:p w14:paraId="1EC94CAB" w14:textId="6FB98487" w:rsidR="00214E4F" w:rsidRPr="00214E4F" w:rsidRDefault="00214E4F" w:rsidP="00214E4F">
            <w:pPr>
              <w:ind w:firstLine="0"/>
            </w:pPr>
            <w:r>
              <w:t>Taylor</w:t>
            </w:r>
          </w:p>
        </w:tc>
        <w:tc>
          <w:tcPr>
            <w:tcW w:w="2180" w:type="dxa"/>
            <w:shd w:val="clear" w:color="auto" w:fill="auto"/>
          </w:tcPr>
          <w:p w14:paraId="2B8EF5E4" w14:textId="3B1E23A2" w:rsidR="00214E4F" w:rsidRPr="00214E4F" w:rsidRDefault="00214E4F" w:rsidP="00214E4F">
            <w:pPr>
              <w:ind w:firstLine="0"/>
            </w:pPr>
            <w:r>
              <w:t>Thayer</w:t>
            </w:r>
          </w:p>
        </w:tc>
      </w:tr>
      <w:tr w:rsidR="00214E4F" w:rsidRPr="00214E4F" w14:paraId="1D3015CB" w14:textId="77777777" w:rsidTr="00214E4F">
        <w:tc>
          <w:tcPr>
            <w:tcW w:w="2179" w:type="dxa"/>
            <w:shd w:val="clear" w:color="auto" w:fill="auto"/>
          </w:tcPr>
          <w:p w14:paraId="7F345FD1" w14:textId="0E49C99C" w:rsidR="00214E4F" w:rsidRPr="00214E4F" w:rsidRDefault="00214E4F" w:rsidP="00214E4F">
            <w:pPr>
              <w:ind w:firstLine="0"/>
            </w:pPr>
            <w:r>
              <w:t>Trantham</w:t>
            </w:r>
          </w:p>
        </w:tc>
        <w:tc>
          <w:tcPr>
            <w:tcW w:w="2179" w:type="dxa"/>
            <w:shd w:val="clear" w:color="auto" w:fill="auto"/>
          </w:tcPr>
          <w:p w14:paraId="174CC2A0" w14:textId="3FC80B49" w:rsidR="00214E4F" w:rsidRPr="00214E4F" w:rsidRDefault="00214E4F" w:rsidP="00214E4F">
            <w:pPr>
              <w:ind w:firstLine="0"/>
            </w:pPr>
            <w:r>
              <w:t>Vaughan</w:t>
            </w:r>
          </w:p>
        </w:tc>
        <w:tc>
          <w:tcPr>
            <w:tcW w:w="2180" w:type="dxa"/>
            <w:shd w:val="clear" w:color="auto" w:fill="auto"/>
          </w:tcPr>
          <w:p w14:paraId="76D3249A" w14:textId="7865D066" w:rsidR="00214E4F" w:rsidRPr="00214E4F" w:rsidRDefault="00214E4F" w:rsidP="00214E4F">
            <w:pPr>
              <w:ind w:firstLine="0"/>
            </w:pPr>
            <w:r>
              <w:t>Weeks</w:t>
            </w:r>
          </w:p>
        </w:tc>
      </w:tr>
      <w:tr w:rsidR="00214E4F" w:rsidRPr="00214E4F" w14:paraId="2B36E2CD" w14:textId="77777777" w:rsidTr="00214E4F">
        <w:tc>
          <w:tcPr>
            <w:tcW w:w="2179" w:type="dxa"/>
            <w:shd w:val="clear" w:color="auto" w:fill="auto"/>
          </w:tcPr>
          <w:p w14:paraId="58C0CB4F" w14:textId="74F8D3EF" w:rsidR="00214E4F" w:rsidRPr="00214E4F" w:rsidRDefault="00214E4F" w:rsidP="00214E4F">
            <w:pPr>
              <w:ind w:firstLine="0"/>
            </w:pPr>
            <w:r>
              <w:t>West</w:t>
            </w:r>
          </w:p>
        </w:tc>
        <w:tc>
          <w:tcPr>
            <w:tcW w:w="2179" w:type="dxa"/>
            <w:shd w:val="clear" w:color="auto" w:fill="auto"/>
          </w:tcPr>
          <w:p w14:paraId="7744893C" w14:textId="08E773D6" w:rsidR="00214E4F" w:rsidRPr="00214E4F" w:rsidRDefault="00214E4F" w:rsidP="00214E4F">
            <w:pPr>
              <w:ind w:firstLine="0"/>
            </w:pPr>
            <w:r>
              <w:t>Wetmore</w:t>
            </w:r>
          </w:p>
        </w:tc>
        <w:tc>
          <w:tcPr>
            <w:tcW w:w="2180" w:type="dxa"/>
            <w:shd w:val="clear" w:color="auto" w:fill="auto"/>
          </w:tcPr>
          <w:p w14:paraId="1B51C673" w14:textId="32537D88" w:rsidR="00214E4F" w:rsidRPr="00214E4F" w:rsidRDefault="00214E4F" w:rsidP="00214E4F">
            <w:pPr>
              <w:ind w:firstLine="0"/>
            </w:pPr>
            <w:r>
              <w:t>Wheeler</w:t>
            </w:r>
          </w:p>
        </w:tc>
      </w:tr>
      <w:tr w:rsidR="00214E4F" w:rsidRPr="00214E4F" w14:paraId="46453904" w14:textId="77777777" w:rsidTr="00214E4F">
        <w:tc>
          <w:tcPr>
            <w:tcW w:w="2179" w:type="dxa"/>
            <w:shd w:val="clear" w:color="auto" w:fill="auto"/>
          </w:tcPr>
          <w:p w14:paraId="73A78EB6" w14:textId="4803AB5D" w:rsidR="00214E4F" w:rsidRPr="00214E4F" w:rsidRDefault="00214E4F" w:rsidP="00214E4F">
            <w:pPr>
              <w:keepNext/>
              <w:ind w:firstLine="0"/>
            </w:pPr>
            <w:r>
              <w:t>White</w:t>
            </w:r>
          </w:p>
        </w:tc>
        <w:tc>
          <w:tcPr>
            <w:tcW w:w="2179" w:type="dxa"/>
            <w:shd w:val="clear" w:color="auto" w:fill="auto"/>
          </w:tcPr>
          <w:p w14:paraId="7E1ADDD1" w14:textId="4FD1EA46" w:rsidR="00214E4F" w:rsidRPr="00214E4F" w:rsidRDefault="00214E4F" w:rsidP="00214E4F">
            <w:pPr>
              <w:keepNext/>
              <w:ind w:firstLine="0"/>
            </w:pPr>
            <w:r>
              <w:t>Whitmire</w:t>
            </w:r>
          </w:p>
        </w:tc>
        <w:tc>
          <w:tcPr>
            <w:tcW w:w="2180" w:type="dxa"/>
            <w:shd w:val="clear" w:color="auto" w:fill="auto"/>
          </w:tcPr>
          <w:p w14:paraId="67BC84F2" w14:textId="431550F4" w:rsidR="00214E4F" w:rsidRPr="00214E4F" w:rsidRDefault="00214E4F" w:rsidP="00214E4F">
            <w:pPr>
              <w:keepNext/>
              <w:ind w:firstLine="0"/>
            </w:pPr>
            <w:r>
              <w:t>Williams</w:t>
            </w:r>
          </w:p>
        </w:tc>
      </w:tr>
      <w:tr w:rsidR="00214E4F" w:rsidRPr="00214E4F" w14:paraId="0AB5499F" w14:textId="77777777" w:rsidTr="00214E4F">
        <w:tc>
          <w:tcPr>
            <w:tcW w:w="2179" w:type="dxa"/>
            <w:shd w:val="clear" w:color="auto" w:fill="auto"/>
          </w:tcPr>
          <w:p w14:paraId="68A92704" w14:textId="23CF6C18" w:rsidR="00214E4F" w:rsidRPr="00214E4F" w:rsidRDefault="00214E4F" w:rsidP="00214E4F">
            <w:pPr>
              <w:keepNext/>
              <w:ind w:firstLine="0"/>
            </w:pPr>
            <w:r>
              <w:t>Willis</w:t>
            </w:r>
          </w:p>
        </w:tc>
        <w:tc>
          <w:tcPr>
            <w:tcW w:w="2179" w:type="dxa"/>
            <w:shd w:val="clear" w:color="auto" w:fill="auto"/>
          </w:tcPr>
          <w:p w14:paraId="3C4AB91E" w14:textId="6772AB2F" w:rsidR="00214E4F" w:rsidRPr="00214E4F" w:rsidRDefault="00214E4F" w:rsidP="00214E4F">
            <w:pPr>
              <w:keepNext/>
              <w:ind w:firstLine="0"/>
            </w:pPr>
            <w:r>
              <w:t>Wooten</w:t>
            </w:r>
          </w:p>
        </w:tc>
        <w:tc>
          <w:tcPr>
            <w:tcW w:w="2180" w:type="dxa"/>
            <w:shd w:val="clear" w:color="auto" w:fill="auto"/>
          </w:tcPr>
          <w:p w14:paraId="19AC869F" w14:textId="77777777" w:rsidR="00214E4F" w:rsidRPr="00214E4F" w:rsidRDefault="00214E4F" w:rsidP="00214E4F">
            <w:pPr>
              <w:keepNext/>
              <w:ind w:firstLine="0"/>
            </w:pPr>
          </w:p>
        </w:tc>
      </w:tr>
    </w:tbl>
    <w:p w14:paraId="5F0F9112" w14:textId="77777777" w:rsidR="00214E4F" w:rsidRDefault="00214E4F" w:rsidP="00214E4F"/>
    <w:p w14:paraId="0E9EF28E" w14:textId="733D4344" w:rsidR="00214E4F" w:rsidRDefault="00214E4F" w:rsidP="00214E4F">
      <w:pPr>
        <w:jc w:val="center"/>
        <w:rPr>
          <w:b/>
        </w:rPr>
      </w:pPr>
      <w:r w:rsidRPr="00214E4F">
        <w:rPr>
          <w:b/>
        </w:rPr>
        <w:t>Total--113</w:t>
      </w:r>
    </w:p>
    <w:p w14:paraId="14F0D0C1" w14:textId="77777777" w:rsidR="00214E4F" w:rsidRDefault="00214E4F" w:rsidP="00214E4F">
      <w:pPr>
        <w:jc w:val="center"/>
        <w:rPr>
          <w:b/>
        </w:rPr>
      </w:pPr>
    </w:p>
    <w:p w14:paraId="1F52EAEB" w14:textId="77777777" w:rsidR="00214E4F" w:rsidRDefault="00214E4F" w:rsidP="00214E4F">
      <w:pPr>
        <w:ind w:firstLine="0"/>
      </w:pPr>
      <w:r w:rsidRPr="00214E4F">
        <w:t xml:space="preserve"> </w:t>
      </w:r>
      <w:r>
        <w:t>Those who voted in the negative are:</w:t>
      </w:r>
    </w:p>
    <w:p w14:paraId="32676F22" w14:textId="77777777" w:rsidR="00214E4F" w:rsidRDefault="00214E4F" w:rsidP="00214E4F"/>
    <w:p w14:paraId="15157E2B" w14:textId="77777777" w:rsidR="00214E4F" w:rsidRDefault="00214E4F" w:rsidP="00214E4F">
      <w:pPr>
        <w:jc w:val="center"/>
        <w:rPr>
          <w:b/>
        </w:rPr>
      </w:pPr>
      <w:r w:rsidRPr="00214E4F">
        <w:rPr>
          <w:b/>
        </w:rPr>
        <w:t>Total--0</w:t>
      </w:r>
    </w:p>
    <w:p w14:paraId="3FE128DE" w14:textId="7495F968" w:rsidR="00214E4F" w:rsidRDefault="00214E4F" w:rsidP="00214E4F">
      <w:pPr>
        <w:jc w:val="center"/>
        <w:rPr>
          <w:b/>
        </w:rPr>
      </w:pPr>
    </w:p>
    <w:p w14:paraId="730CC4D1" w14:textId="77777777" w:rsidR="00214E4F" w:rsidRDefault="00214E4F" w:rsidP="00214E4F">
      <w:r>
        <w:t>The Senate Amendments were agreed to, and the Bill having received three readings in both Houses, it was ordered that the title be changed to that of an Act, and that it be enrolled for ratification.</w:t>
      </w:r>
    </w:p>
    <w:p w14:paraId="31BC8389" w14:textId="77777777" w:rsidR="00214E4F" w:rsidRDefault="00214E4F" w:rsidP="00214E4F"/>
    <w:p w14:paraId="61F403E0" w14:textId="2E2DA0C9" w:rsidR="00214E4F" w:rsidRDefault="00214E4F" w:rsidP="00214E4F">
      <w:pPr>
        <w:keepNext/>
        <w:jc w:val="center"/>
        <w:rPr>
          <w:b/>
        </w:rPr>
      </w:pPr>
      <w:r w:rsidRPr="00214E4F">
        <w:rPr>
          <w:b/>
        </w:rPr>
        <w:t>H. 4002--DEBATE ADJOURNED</w:t>
      </w:r>
    </w:p>
    <w:p w14:paraId="2BCBBEC0" w14:textId="34F27C5C" w:rsidR="00214E4F" w:rsidRDefault="00214E4F" w:rsidP="00214E4F">
      <w:r>
        <w:t xml:space="preserve">The Senate Amendments to the following Bill were taken up for consideration: </w:t>
      </w:r>
    </w:p>
    <w:p w14:paraId="1E4CF7C4" w14:textId="77777777" w:rsidR="00214E4F" w:rsidRDefault="00214E4F" w:rsidP="00214E4F">
      <w:bookmarkStart w:id="87" w:name="include_clip_start_155"/>
      <w:bookmarkEnd w:id="87"/>
    </w:p>
    <w:p w14:paraId="646EF3A3" w14:textId="77777777" w:rsidR="00214E4F" w:rsidRDefault="00214E4F" w:rsidP="00214E4F">
      <w:r>
        <w:t>H. 4002 -- Reps. G. M. Smith, W. Newton, Hiott, Davis, B. Newton, Erickson, Bannister, Haddon, Sandifer, Thayer, Hixon, Carter, Robbins, Blackwell, Forrest and Pope: 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01AC489F" w14:textId="203D22DB" w:rsidR="00214E4F" w:rsidRDefault="00214E4F" w:rsidP="00214E4F">
      <w:bookmarkStart w:id="88" w:name="include_clip_end_155"/>
      <w:bookmarkEnd w:id="88"/>
    </w:p>
    <w:p w14:paraId="15E60FE0" w14:textId="6AC2EB9B" w:rsidR="00214E4F" w:rsidRDefault="00214E4F" w:rsidP="00214E4F">
      <w:r>
        <w:t>Rep. J. E. JOHNSON moved to adjourn debate upon the Senate Amendments until Tuesday, March 5, which was agreed to.</w:t>
      </w:r>
    </w:p>
    <w:p w14:paraId="653301FF" w14:textId="77777777" w:rsidR="00214E4F" w:rsidRDefault="00214E4F" w:rsidP="00214E4F"/>
    <w:p w14:paraId="6EEE3ACE" w14:textId="4452ED4B" w:rsidR="00214E4F" w:rsidRDefault="00214E4F" w:rsidP="00214E4F">
      <w:pPr>
        <w:keepNext/>
        <w:jc w:val="center"/>
        <w:rPr>
          <w:b/>
        </w:rPr>
      </w:pPr>
      <w:r w:rsidRPr="00214E4F">
        <w:rPr>
          <w:b/>
        </w:rPr>
        <w:t>MOTION PERIOD</w:t>
      </w:r>
    </w:p>
    <w:p w14:paraId="35A06110" w14:textId="15285D9E" w:rsidR="00214E4F" w:rsidRDefault="00214E4F" w:rsidP="00214E4F">
      <w:r>
        <w:t>The motion period was dispensed with on motion of Rep. JORDAN.</w:t>
      </w:r>
    </w:p>
    <w:p w14:paraId="2C4F6D68" w14:textId="77777777" w:rsidR="00214E4F" w:rsidRDefault="00214E4F" w:rsidP="00214E4F"/>
    <w:p w14:paraId="6CF996BE" w14:textId="3E18ECBC" w:rsidR="00214E4F" w:rsidRDefault="00214E4F" w:rsidP="00214E4F">
      <w:pPr>
        <w:keepNext/>
        <w:jc w:val="center"/>
        <w:rPr>
          <w:b/>
        </w:rPr>
      </w:pPr>
      <w:r w:rsidRPr="00214E4F">
        <w:rPr>
          <w:b/>
        </w:rPr>
        <w:t>SPEAKER IN CHAIR</w:t>
      </w:r>
    </w:p>
    <w:p w14:paraId="4DBB7297" w14:textId="77777777" w:rsidR="00214E4F" w:rsidRDefault="00214E4F" w:rsidP="00214E4F"/>
    <w:p w14:paraId="35C50398" w14:textId="27517A32" w:rsidR="00214E4F" w:rsidRDefault="00214E4F" w:rsidP="00214E4F">
      <w:pPr>
        <w:keepNext/>
        <w:jc w:val="center"/>
        <w:rPr>
          <w:b/>
        </w:rPr>
      </w:pPr>
      <w:r w:rsidRPr="00214E4F">
        <w:rPr>
          <w:b/>
        </w:rPr>
        <w:t>H. 4927--AMENDED AND ORDERED TO THIRD READING</w:t>
      </w:r>
    </w:p>
    <w:p w14:paraId="7DC33120" w14:textId="245AFD32" w:rsidR="00214E4F" w:rsidRDefault="00214E4F" w:rsidP="00214E4F">
      <w:pPr>
        <w:keepNext/>
      </w:pPr>
      <w:r>
        <w:t>The following Bill was taken up:</w:t>
      </w:r>
    </w:p>
    <w:p w14:paraId="6D110490" w14:textId="77777777" w:rsidR="00214E4F" w:rsidRDefault="00214E4F" w:rsidP="00214E4F">
      <w:pPr>
        <w:keepNext/>
      </w:pPr>
      <w:bookmarkStart w:id="89" w:name="include_clip_start_161"/>
      <w:bookmarkEnd w:id="89"/>
    </w:p>
    <w:p w14:paraId="394B99B2" w14:textId="77777777" w:rsidR="00214E4F" w:rsidRDefault="00214E4F" w:rsidP="00214E4F">
      <w:r>
        <w:t>H. 4927 -- Reps. Herbkersman, W. Newton, G. M. Smith, Schuessler, B. Newton, Williams, Jefferson and Hewitt: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68B6412D" w14:textId="245411B1" w:rsidR="00214E4F" w:rsidRDefault="00214E4F" w:rsidP="00214E4F"/>
    <w:p w14:paraId="4BE781EF" w14:textId="77777777" w:rsidR="00214E4F" w:rsidRPr="00026338" w:rsidRDefault="00214E4F" w:rsidP="00214E4F">
      <w:pPr>
        <w:pStyle w:val="scamendsponsorline"/>
        <w:ind w:firstLine="216"/>
        <w:jc w:val="both"/>
        <w:rPr>
          <w:sz w:val="22"/>
        </w:rPr>
      </w:pPr>
      <w:r w:rsidRPr="00026338">
        <w:rPr>
          <w:sz w:val="22"/>
        </w:rPr>
        <w:t>The Committee on Judiciary proposed the following Amendment No. 1 to H. 4927 (LC-4927.VR0001H), which was adopted:</w:t>
      </w:r>
    </w:p>
    <w:p w14:paraId="32EF4A8B" w14:textId="77777777" w:rsidR="00214E4F" w:rsidRPr="00026338" w:rsidRDefault="00214E4F" w:rsidP="00214E4F">
      <w:pPr>
        <w:pStyle w:val="scamendlanginstruction"/>
        <w:spacing w:before="0" w:after="0"/>
        <w:ind w:firstLine="216"/>
        <w:jc w:val="both"/>
        <w:rPr>
          <w:sz w:val="22"/>
        </w:rPr>
      </w:pPr>
      <w:r w:rsidRPr="00026338">
        <w:rPr>
          <w:sz w:val="22"/>
        </w:rPr>
        <w:t>Amend the bill, as and if amended, by striking SECTIONS 4, 5, and 6 and inserting:</w:t>
      </w:r>
    </w:p>
    <w:p w14:paraId="210B7F41" w14:textId="1299D92B"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SECTION 5.</w:t>
      </w:r>
      <w:r w:rsidRPr="00026338">
        <w:rPr>
          <w:rFonts w:cs="Times New Roman"/>
          <w:sz w:val="22"/>
        </w:rPr>
        <w:tab/>
        <w:t>The Code Commissioner is directed to change the following headings in the S.C. Code:</w:t>
      </w:r>
    </w:p>
    <w:p w14:paraId="511DA266"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(1) Chapter 6, Title 44 shall be entitled “Department of Health Financing”;</w:t>
      </w:r>
    </w:p>
    <w:p w14:paraId="78EC0F53"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(2) Chapter 1, Title 44 shall be entitled “Department of Public Health”;</w:t>
      </w:r>
    </w:p>
    <w:p w14:paraId="1314CF0D"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(3) Chapter 20, Title 44 shall be entitled “Department of Intellectual and Related Disabilities”; and</w:t>
      </w:r>
    </w:p>
    <w:p w14:paraId="2057EEC8"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(4) Chapter 9, Title 44 shall be entitled “Department of Behavioral Health and Substance Abuse Services”.</w:t>
      </w:r>
    </w:p>
    <w:p w14:paraId="687025F4" w14:textId="1335D0D9"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SECTION 6.</w:t>
      </w:r>
      <w:r w:rsidRPr="00026338">
        <w:rPr>
          <w:rFonts w:cs="Times New Roman"/>
          <w:sz w:val="22"/>
        </w:rPr>
        <w:tab/>
        <w:t xml:space="preserve"> Chapter 49, Title 44 of the S.C. Code is repealed.</w:t>
      </w:r>
    </w:p>
    <w:p w14:paraId="316CDD6E" w14:textId="77777777" w:rsidR="00214E4F" w:rsidRPr="00026338" w:rsidRDefault="00214E4F" w:rsidP="00214E4F">
      <w:pPr>
        <w:pStyle w:val="scamendlanginstruction"/>
        <w:spacing w:before="0" w:after="0"/>
        <w:ind w:firstLine="216"/>
        <w:jc w:val="both"/>
        <w:rPr>
          <w:sz w:val="22"/>
        </w:rPr>
      </w:pPr>
      <w:r w:rsidRPr="00026338">
        <w:rPr>
          <w:sz w:val="22"/>
        </w:rPr>
        <w:t>Amend the bill further, by adding appropriately numbered SECTIONS to read:</w:t>
      </w:r>
    </w:p>
    <w:p w14:paraId="38778BFE" w14:textId="280998C0"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44-1-20 of the S.C. Code is amended to read:</w:t>
      </w:r>
    </w:p>
    <w:p w14:paraId="5D42709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44-1-20.</w:t>
      </w:r>
      <w:r w:rsidRPr="00026338">
        <w:rPr>
          <w:rFonts w:cs="Times New Roman"/>
          <w:sz w:val="22"/>
        </w:rPr>
        <w:tab/>
      </w:r>
      <w:r w:rsidRPr="00026338">
        <w:rPr>
          <w:rFonts w:cs="Times New Roman"/>
          <w:sz w:val="22"/>
        </w:rPr>
        <w:tab/>
        <w:t>There is created the South Carolina Department of Public Health</w:t>
      </w:r>
      <w:r w:rsidRPr="00026338">
        <w:rPr>
          <w:rStyle w:val="scinsert"/>
          <w:rFonts w:cs="Times New Roman"/>
          <w:sz w:val="22"/>
        </w:rPr>
        <w:t xml:space="preserve"> to be headed by a director who is appointed by the Secretary of Health and Policy pursuant to Section 44-12-50(B)(1)</w:t>
      </w:r>
      <w:r w:rsidRPr="00026338">
        <w:rPr>
          <w:rFonts w:cs="Times New Roman"/>
          <w:sz w:val="22"/>
        </w:rPr>
        <w:t>.</w:t>
      </w:r>
    </w:p>
    <w:p w14:paraId="58E6C24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Sections 44-1-80 through 44-1-140 of the S.C. Code are amended to read:</w:t>
      </w:r>
    </w:p>
    <w:p w14:paraId="27B7DAB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44-1-80.</w:t>
      </w:r>
      <w:r w:rsidRPr="00026338">
        <w:rPr>
          <w:rFonts w:cs="Times New Roman"/>
          <w:sz w:val="22"/>
        </w:rPr>
        <w:tab/>
        <w:t>(A) The</w:t>
      </w:r>
      <w:r w:rsidRPr="00026338">
        <w:rPr>
          <w:rStyle w:val="scstrike"/>
          <w:rFonts w:cs="Times New Roman"/>
          <w:sz w:val="22"/>
        </w:rPr>
        <w:t xml:space="preserve"> Board of Health and Environmental Control</w:t>
      </w:r>
      <w:r w:rsidRPr="00026338">
        <w:rPr>
          <w:rStyle w:val="scinsert"/>
          <w:rFonts w:cs="Times New Roman"/>
          <w:sz w:val="22"/>
        </w:rPr>
        <w:t xml:space="preserve"> Department of Public Health</w:t>
      </w:r>
      <w:r w:rsidRPr="00026338">
        <w:rPr>
          <w:rFonts w:cs="Times New Roman"/>
          <w:sz w:val="22"/>
        </w:rP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w:t>
      </w:r>
      <w:r w:rsidRPr="00026338">
        <w:rPr>
          <w:rStyle w:val="scstrike"/>
          <w:rFonts w:cs="Times New Roman"/>
          <w:sz w:val="22"/>
        </w:rPr>
        <w:t xml:space="preserve"> Board of Health and Environmental Control</w:t>
      </w:r>
      <w:r w:rsidRPr="00026338">
        <w:rPr>
          <w:rStyle w:val="scinsert"/>
          <w:rFonts w:cs="Times New Roman"/>
          <w:sz w:val="22"/>
        </w:rPr>
        <w:t xml:space="preserve"> Department of Public Health</w:t>
      </w:r>
      <w:r w:rsidRPr="00026338">
        <w:rPr>
          <w:rFonts w:cs="Times New Roman"/>
          <w:sz w:val="22"/>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534E457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(B)(1) Whenever the</w:t>
      </w:r>
      <w:r w:rsidRPr="00026338">
        <w:rPr>
          <w:rStyle w:val="scstrike"/>
          <w:rFonts w:cs="Times New Roman"/>
          <w:sz w:val="22"/>
        </w:rPr>
        <w:t xml:space="preserve"> board</w:t>
      </w:r>
      <w:r w:rsidRPr="00026338">
        <w:rPr>
          <w:rStyle w:val="scinsert"/>
          <w:rFonts w:cs="Times New Roman"/>
          <w:sz w:val="22"/>
        </w:rPr>
        <w:t xml:space="preserve"> department</w:t>
      </w:r>
      <w:r w:rsidRPr="00026338">
        <w:rPr>
          <w:rFonts w:cs="Times New Roman"/>
          <w:sz w:val="22"/>
        </w:rPr>
        <w:t xml:space="preserve">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7CCAEB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0FB0B38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The</w:t>
      </w:r>
      <w:r w:rsidRPr="00026338">
        <w:rPr>
          <w:rStyle w:val="scstrike"/>
          <w:rFonts w:cs="Times New Roman"/>
          <w:sz w:val="22"/>
        </w:rPr>
        <w:t xml:space="preserve"> board</w:t>
      </w:r>
      <w:r w:rsidRPr="00026338">
        <w:rPr>
          <w:rStyle w:val="scinsert"/>
          <w:rFonts w:cs="Times New Roman"/>
          <w:sz w:val="22"/>
        </w:rPr>
        <w:t xml:space="preserve"> department</w:t>
      </w:r>
      <w:r w:rsidRPr="00026338">
        <w:rPr>
          <w:rFonts w:cs="Times New Roman"/>
          <w:sz w:val="22"/>
        </w:rPr>
        <w:t xml:space="preserve">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14:paraId="08E2EBA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An order of the</w:t>
      </w:r>
      <w:r w:rsidRPr="00026338">
        <w:rPr>
          <w:rStyle w:val="scstrike"/>
          <w:rFonts w:cs="Times New Roman"/>
          <w:sz w:val="22"/>
        </w:rPr>
        <w:t xml:space="preserve"> board</w:t>
      </w:r>
      <w:r w:rsidRPr="00026338">
        <w:rPr>
          <w:rStyle w:val="scinsert"/>
          <w:rFonts w:cs="Times New Roman"/>
          <w:sz w:val="22"/>
        </w:rPr>
        <w:t xml:space="preserve"> department</w:t>
      </w:r>
      <w:r w:rsidRPr="00026338">
        <w:rPr>
          <w:rFonts w:cs="Times New Roman"/>
          <w:sz w:val="22"/>
        </w:rPr>
        <w:t xml:space="preserve"> given to effectuate the purposes of this subsection is enforceable immediately by the public safety authority.</w:t>
      </w:r>
    </w:p>
    <w:p w14:paraId="04780BD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For purposes of this subsection, the terms qualifying health event, public health emergency, and public safety authority have the same meanings as provided in Section 44-4-130.</w:t>
      </w:r>
    </w:p>
    <w:p w14:paraId="0C6AEF3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44-1-90.</w:t>
      </w:r>
      <w:r w:rsidRPr="00026338">
        <w:rPr>
          <w:rFonts w:cs="Times New Roman"/>
          <w:sz w:val="22"/>
        </w:rPr>
        <w:tab/>
        <w:t>The</w:t>
      </w:r>
      <w:r w:rsidRPr="00026338">
        <w:rPr>
          <w:rStyle w:val="scstrike"/>
          <w:rFonts w:cs="Times New Roman"/>
          <w:sz w:val="22"/>
        </w:rPr>
        <w:t xml:space="preserve"> State Board of Health and Environmental Control</w:t>
      </w:r>
      <w:r w:rsidRPr="00026338">
        <w:rPr>
          <w:rStyle w:val="scinsert"/>
          <w:rFonts w:cs="Times New Roman"/>
          <w:sz w:val="22"/>
        </w:rPr>
        <w:t xml:space="preserve"> Department of Public Health</w:t>
      </w:r>
      <w:r w:rsidRPr="00026338">
        <w:rPr>
          <w:rFonts w:cs="Times New Roman"/>
          <w:sz w:val="22"/>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14:paraId="7D685FC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44-1-100.</w:t>
      </w:r>
      <w:r w:rsidRPr="00026338">
        <w:rPr>
          <w:rFonts w:cs="Times New Roman"/>
          <w:sz w:val="22"/>
        </w:rPr>
        <w:tab/>
        <w:t>All sheriffs and constables in the several counties of this State and police officers and health officers of cities and towns must aid and assist the Director of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and must carry out and obey his orders, or those of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282F621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44-1-110.</w:t>
      </w:r>
      <w:r w:rsidRPr="00026338">
        <w:rPr>
          <w:rStyle w:val="scstrike"/>
          <w:rFonts w:cs="Times New Roman"/>
          <w:sz w:val="22"/>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r w:rsidRPr="00026338">
        <w:rPr>
          <w:rStyle w:val="scinsert"/>
          <w:rFonts w:cs="Times New Roman"/>
          <w:sz w:val="22"/>
        </w:rPr>
        <w:t xml:space="preserve"> The Department of Public Health shall advise the Secretary of Health and Policy on all questions involving the protection of public health within its limits.</w:t>
      </w:r>
    </w:p>
    <w:p w14:paraId="3CD2A52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It</w:t>
      </w:r>
      <w:r w:rsidRPr="00026338">
        <w:rPr>
          <w:rStyle w:val="scinsert"/>
          <w:rFonts w:cs="Times New Roman"/>
          <w:sz w:val="22"/>
        </w:rPr>
        <w:t xml:space="preserve"> The Department of Public Health</w:t>
      </w:r>
      <w:r w:rsidRPr="00026338">
        <w:rPr>
          <w:rFonts w:cs="Times New Roman"/>
          <w:sz w:val="22"/>
        </w:rPr>
        <w:t xml:space="preserve">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7816CE1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44-1-130.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14:paraId="1DED2B0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district medical director or administrator shall be secretary of the advisory board and the district advisory board shall elect annually from its membership a chairman.</w:t>
      </w:r>
    </w:p>
    <w:p w14:paraId="2E98DAA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44-1-140.</w:t>
      </w:r>
      <w:r w:rsidRPr="00026338">
        <w:rPr>
          <w:rFonts w:cs="Times New Roman"/>
          <w:sz w:val="22"/>
        </w:rPr>
        <w:tab/>
        <w:t>(A) The Department of Public Health may make, adopt, promulgate, and enforce reasonable rules and regulations from time to time requiring and providing for:</w:t>
      </w:r>
    </w:p>
    <w:p w14:paraId="3908FF1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thorough sanitation and disinfection of all passenger cars, sleeping cars, steamboats, and other vehicles of transportation in this State and all convict camps, penitentiaries, jails, hotels, schools, and other places used by or open to the public;</w:t>
      </w:r>
    </w:p>
    <w:p w14:paraId="292F5865" w14:textId="77777777" w:rsidR="00214E4F" w:rsidRPr="00026338" w:rsidDel="0075370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(2)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14:paraId="185EED44" w14:textId="77777777" w:rsidR="00214E4F" w:rsidRPr="00026338" w:rsidDel="0075370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(3) the safety and sanitation in the harvesting, storing, processing, handling and transportation of mollusks, fin fish, and crustaceans;</w:t>
      </w:r>
    </w:p>
    <w:p w14:paraId="0CC103A0" w14:textId="77777777" w:rsidR="00214E4F" w:rsidRPr="00026338" w:rsidDel="0075370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(4) the safety, safe operation and sanitation of public swimming pools and other public bathing places, construction, tourist and trailer camps, and fairs;</w:t>
      </w:r>
    </w:p>
    <w:p w14:paraId="63B4D44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(5)</w:t>
      </w:r>
      <w:r w:rsidRPr="00026338">
        <w:rPr>
          <w:rStyle w:val="scinsert"/>
          <w:rFonts w:cs="Times New Roman"/>
          <w:sz w:val="22"/>
        </w:rPr>
        <w:t>(2)</w:t>
      </w:r>
      <w:r w:rsidRPr="00026338">
        <w:rPr>
          <w:rFonts w:cs="Times New Roman"/>
          <w:sz w:val="22"/>
        </w:rPr>
        <w:t xml:space="preserve"> the care, segregation, and isolation of persons having or suspected of having any communicable, contagious, or infectious disease;  and</w:t>
      </w:r>
    </w:p>
    <w:p w14:paraId="2B3FDE9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(6)</w:t>
      </w:r>
      <w:r w:rsidRPr="00026338">
        <w:rPr>
          <w:rStyle w:val="scinsert"/>
          <w:rFonts w:cs="Times New Roman"/>
          <w:sz w:val="22"/>
        </w:rPr>
        <w:t>(3)</w:t>
      </w:r>
      <w:r w:rsidRPr="00026338">
        <w:rPr>
          <w:rFonts w:cs="Times New Roman"/>
          <w:sz w:val="22"/>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4C4B0EF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7688DCF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(C) Prior to the submission of rules or regulations pursuant to this section, the department must receive approval from the Secretary of Health and Policy.</w:t>
      </w:r>
    </w:p>
    <w:p w14:paraId="7B929A8B"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Sections 44-1-151 through 44-1-152 of the S.C. Code are amended to read:</w:t>
      </w:r>
    </w:p>
    <w:p w14:paraId="423FAF0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44-1-151.</w:t>
      </w:r>
      <w:r w:rsidRPr="00026338">
        <w:rPr>
          <w:rFonts w:cs="Times New Roman"/>
          <w:sz w:val="22"/>
        </w:rP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w:t>
      </w:r>
      <w:r w:rsidRPr="00026338">
        <w:rPr>
          <w:rStyle w:val="scstrike"/>
          <w:rFonts w:cs="Times New Roman"/>
          <w:sz w:val="22"/>
        </w:rPr>
        <w:t xml:space="preserve">State </w:t>
      </w:r>
      <w:r w:rsidRPr="00026338">
        <w:rPr>
          <w:rFonts w:cs="Times New Roman"/>
          <w:sz w:val="22"/>
        </w:rPr>
        <w:t>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except for weapons, which, following confiscation, shall be disposed of in the manner set forth in Sections 16-23-50, 16-23-460, and 16-23-500.</w:t>
      </w:r>
    </w:p>
    <w:p w14:paraId="202A3B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44-1-152.</w:t>
      </w:r>
      <w:r w:rsidRPr="00026338">
        <w:rPr>
          <w:rFonts w:cs="Times New Roman"/>
          <w:sz w:val="22"/>
        </w:rP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w:t>
      </w:r>
      <w:r w:rsidRPr="00026338">
        <w:rPr>
          <w:rStyle w:val="scstrike"/>
          <w:rFonts w:cs="Times New Roman"/>
          <w:sz w:val="22"/>
        </w:rPr>
        <w:t xml:space="preserve">state </w:t>
      </w:r>
      <w:r w:rsidRPr="00026338">
        <w:rPr>
          <w:rFonts w:cs="Times New Roman"/>
          <w:sz w:val="22"/>
        </w:rPr>
        <w:t>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xml:space="preserve"> 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w:t>
      </w:r>
      <w:r w:rsidRPr="00026338">
        <w:rPr>
          <w:rStyle w:val="scstrike"/>
          <w:rFonts w:cs="Times New Roman"/>
          <w:sz w:val="22"/>
        </w:rPr>
        <w:t xml:space="preserve">state </w:t>
      </w:r>
      <w:r w:rsidRPr="00026338">
        <w:rPr>
          <w:rFonts w:cs="Times New Roman"/>
          <w:sz w:val="22"/>
        </w:rPr>
        <w:t>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xml:space="preserve"> monthly by each magistrate and clerk of court in this State. A report of monies derived from auction of sales of confiscated equipment must be sent to the</w:t>
      </w:r>
      <w:r w:rsidRPr="00026338">
        <w:rPr>
          <w:rStyle w:val="scstrike"/>
          <w:rFonts w:cs="Times New Roman"/>
          <w:sz w:val="22"/>
        </w:rPr>
        <w:t xml:space="preserve"> state</w:t>
      </w:r>
      <w:r w:rsidRPr="00026338">
        <w:rPr>
          <w:rFonts w:cs="Times New Roman"/>
          <w:sz w:val="22"/>
        </w:rPr>
        <w:t xml:space="preserve"> 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xml:space="preserve"> monthly by each sheriff.</w:t>
      </w:r>
    </w:p>
    <w:p w14:paraId="0F3EE0D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Sections 44-1-165 through 44-1-300 of the S.C. Code are amended to read:</w:t>
      </w:r>
    </w:p>
    <w:p w14:paraId="7A445EE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44-1-165.</w:t>
      </w:r>
      <w:r w:rsidRPr="00026338">
        <w:rPr>
          <w:rFonts w:cs="Times New Roman"/>
          <w:sz w:val="22"/>
        </w:rPr>
        <w:tab/>
        <w:t>(A) There is established within the 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xml:space="preserve">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2BFA037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(B)(1) Before January 1, 2009, the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31629DA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Regulations promulgated pursuant to this section must not alter public notice requirements for any permits, certifications, or licenses issued by the department.</w:t>
      </w:r>
    </w:p>
    <w:p w14:paraId="2F46F1D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4FB8038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14:paraId="616CC7C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No later than January 1, 2008, the department shall report to the Board of Health and Environmental Control the department's findings on the implementation of the pilot expedited review program provided for in subsection (C).</w:t>
      </w:r>
    </w:p>
    <w:p w14:paraId="253A21A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44-1-170.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may direct and supervise the action of the local boards of health in incorporated cities and towns and in all townships in all matters pertaining to such local boards.</w:t>
      </w:r>
    </w:p>
    <w:p w14:paraId="4229A1C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44-1-180.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52309CF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44-1-190.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14:paraId="2E02C71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44-1-200.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14:paraId="3B9C6D8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44-1-210.</w:t>
      </w:r>
      <w:r w:rsidRPr="00026338">
        <w:rPr>
          <w:rFonts w:cs="Times New Roman"/>
          <w:sz w:val="22"/>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7B22F2B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44-1-215.</w:t>
      </w:r>
      <w:r w:rsidRPr="00026338">
        <w:rPr>
          <w:rFonts w:cs="Times New Roman"/>
          <w:sz w:val="22"/>
        </w:rPr>
        <w:tab/>
        <w:t>Notwithstanding Section 13-7-85, the Department of Health and Environmental Control may retain all funds generated in excess of those funds remitted to the general fund in fiscal year 2000-2001 from fees listed in Regulation R61-64 Title B.</w:t>
      </w:r>
    </w:p>
    <w:p w14:paraId="06C731E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44-1-220.</w:t>
      </w:r>
      <w:r w:rsidRPr="00026338">
        <w:rPr>
          <w:rFonts w:cs="Times New Roman"/>
          <w:sz w:val="22"/>
        </w:rPr>
        <w:tab/>
        <w:t>All skilled and intermediate care nursing facilities licensed by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22D30EE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44-1-230.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15EFFB3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44-1-260.</w:t>
      </w:r>
      <w:r w:rsidRPr="00026338">
        <w:rPr>
          <w:rFonts w:cs="Times New Roman"/>
          <w:sz w:val="22"/>
        </w:rP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3285C03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44-1-280.</w:t>
      </w:r>
      <w:r w:rsidRPr="00026338">
        <w:rPr>
          <w:rFonts w:cs="Times New Roman"/>
          <w:sz w:val="22"/>
        </w:rPr>
        <w:tab/>
        <w:t>The</w:t>
      </w:r>
      <w:r w:rsidRPr="00026338">
        <w:rPr>
          <w:rStyle w:val="scstrike"/>
          <w:rFonts w:cs="Times New Roman"/>
          <w:sz w:val="22"/>
        </w:rPr>
        <w:t xml:space="preserve"> Board and</w:t>
      </w:r>
      <w:r w:rsidRPr="00026338">
        <w:rPr>
          <w:rFonts w:cs="Times New Roman"/>
          <w:sz w:val="22"/>
        </w:rPr>
        <w:t xml:space="preserv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502B667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44-1-290.</w:t>
      </w:r>
      <w:r w:rsidRPr="00026338">
        <w:rPr>
          <w:rFonts w:cs="Times New Roman"/>
          <w:sz w:val="22"/>
        </w:rPr>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w:t>
      </w:r>
      <w:r w:rsidRPr="00026338">
        <w:rPr>
          <w:rStyle w:val="scstrike"/>
          <w:rFonts w:cs="Times New Roman"/>
          <w:sz w:val="22"/>
        </w:rPr>
        <w:t xml:space="preserve"> department</w:t>
      </w:r>
      <w:r w:rsidRPr="00026338">
        <w:rPr>
          <w:rStyle w:val="scinsert"/>
          <w:rFonts w:cs="Times New Roman"/>
          <w:sz w:val="22"/>
        </w:rPr>
        <w:t xml:space="preserve"> Department of Environmental Services</w:t>
      </w:r>
      <w:r w:rsidRPr="00026338">
        <w:rPr>
          <w:rFonts w:cs="Times New Roman"/>
          <w:sz w:val="22"/>
        </w:rPr>
        <w:t xml:space="preserve"> or other regulatory agency.</w:t>
      </w:r>
    </w:p>
    <w:p w14:paraId="2C0648A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44-1-300.</w:t>
      </w:r>
      <w:r w:rsidRPr="00026338">
        <w:rPr>
          <w:rFonts w:cs="Times New Roman"/>
          <w:sz w:val="22"/>
        </w:rPr>
        <w:tab/>
        <w:t>The</w:t>
      </w:r>
      <w:r w:rsidRPr="00026338">
        <w:rPr>
          <w:rStyle w:val="scstrike"/>
          <w:rFonts w:cs="Times New Roman"/>
          <w:sz w:val="22"/>
        </w:rPr>
        <w:t xml:space="preserve"> department</w:t>
      </w:r>
      <w:r w:rsidRPr="00026338">
        <w:rPr>
          <w:rStyle w:val="scinsert"/>
          <w:rFonts w:cs="Times New Roman"/>
          <w:sz w:val="22"/>
        </w:rPr>
        <w:t xml:space="preserve"> Department of Agriculture</w:t>
      </w:r>
      <w:r w:rsidRPr="00026338">
        <w:rPr>
          <w:rFonts w:cs="Times New Roman"/>
          <w:sz w:val="22"/>
        </w:rPr>
        <w:t xml:space="preserve"> shall not use any funds appropriated or authorized to the</w:t>
      </w:r>
      <w:r w:rsidRPr="00026338">
        <w:rPr>
          <w:rStyle w:val="scstrike"/>
          <w:rFonts w:cs="Times New Roman"/>
          <w:sz w:val="22"/>
        </w:rPr>
        <w:t xml:space="preserve"> department</w:t>
      </w:r>
      <w:r w:rsidRPr="00026338">
        <w:rPr>
          <w:rStyle w:val="scinsert"/>
          <w:rFonts w:cs="Times New Roman"/>
          <w:sz w:val="22"/>
        </w:rPr>
        <w:t xml:space="preserve"> Department of Agriculture</w:t>
      </w:r>
      <w:r w:rsidRPr="00026338">
        <w:rPr>
          <w:rFonts w:cs="Times New Roman"/>
          <w:sz w:val="22"/>
        </w:rPr>
        <w:t xml:space="preserve">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081D3630"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E.</w:t>
      </w:r>
      <w:r w:rsidRPr="00026338">
        <w:rPr>
          <w:rFonts w:cs="Times New Roman"/>
          <w:sz w:val="22"/>
        </w:rPr>
        <w:tab/>
        <w:t>Section 44-1-310 (A) and (J) of the S.C. Code is amended to read:</w:t>
      </w:r>
    </w:p>
    <w:p w14:paraId="63B47FE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1E9C21D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health care providers and facilities, key governmental agencies, and others necessary to reduce the maternal death rate.</w:t>
      </w:r>
    </w:p>
    <w:p w14:paraId="66CB8CF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F.</w:t>
      </w:r>
      <w:r w:rsidRPr="00026338">
        <w:rPr>
          <w:rFonts w:cs="Times New Roman"/>
          <w:sz w:val="22"/>
        </w:rPr>
        <w:tab/>
        <w:t>Section 44-1-310 of the S.C. Code is amended by adding:</w:t>
      </w:r>
    </w:p>
    <w:p w14:paraId="29EC1210"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(M) The Executive Office of Health and Policy shall have access to the data collected pursuant to Section 44-1-370 as necessary for the execution of duties of the Secretary of Health and Policy and in furtherance of the State Health Plan. The Executive Office of Health and Policy shall not disclose this data except as permitted by law.</w:t>
      </w:r>
    </w:p>
    <w:p w14:paraId="607DAEFA"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G.</w:t>
      </w:r>
      <w:r w:rsidRPr="00026338">
        <w:rPr>
          <w:rFonts w:cs="Times New Roman"/>
          <w:sz w:val="22"/>
        </w:rPr>
        <w:tab/>
        <w:t>Section 44-1-315 of the S.C. Code is amended to read:</w:t>
      </w:r>
    </w:p>
    <w:p w14:paraId="50AE8B6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44-1-315.</w:t>
      </w:r>
      <w:r w:rsidRPr="00026338">
        <w:rPr>
          <w:rFonts w:cs="Times New Roman"/>
          <w:sz w:val="22"/>
        </w:rPr>
        <w:tab/>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w:t>
      </w:r>
      <w:r w:rsidRPr="00026338">
        <w:rPr>
          <w:rStyle w:val="scstrike"/>
          <w:rFonts w:cs="Times New Roman"/>
          <w:sz w:val="22"/>
        </w:rPr>
        <w:t xml:space="preserve">South Carolina </w:t>
      </w:r>
      <w:r w:rsidRPr="00026338">
        <w:rPr>
          <w:rFonts w:cs="Times New Roman"/>
          <w:sz w:val="22"/>
        </w:rPr>
        <w:t>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xml:space="preserve"> as a result of the amendments to Section 1-1-10, effective January 1, 2017.</w:t>
      </w:r>
    </w:p>
    <w:p w14:paraId="5325EAE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Notwithstanding any other provision of law, the</w:t>
      </w:r>
      <w:r w:rsidRPr="00026338">
        <w:rPr>
          <w:rStyle w:val="scstrike"/>
          <w:rFonts w:cs="Times New Roman"/>
          <w:sz w:val="22"/>
        </w:rPr>
        <w:t xml:space="preserve"> South Carolina</w:t>
      </w:r>
      <w:r w:rsidRPr="00026338">
        <w:rPr>
          <w:rFonts w:cs="Times New Roman"/>
          <w:sz w:val="22"/>
        </w:rPr>
        <w:t xml:space="preserve"> 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70B21BAD"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H.</w:t>
      </w:r>
      <w:r w:rsidRPr="00026338">
        <w:rPr>
          <w:rFonts w:cs="Times New Roman"/>
          <w:sz w:val="22"/>
        </w:rPr>
        <w:tab/>
        <w:t>Sections 44-1-30, 44-1-40, 44-1-50, 44-1-70, 44-1-143, 44-1-145, and 44-1-148 of the S.C. Code are repealed.</w:t>
      </w:r>
    </w:p>
    <w:p w14:paraId="7BDCA1A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w:t>
      </w:r>
      <w:r w:rsidRPr="00026338">
        <w:rPr>
          <w:rFonts w:cs="Times New Roman"/>
          <w:sz w:val="22"/>
        </w:rPr>
        <w:tab/>
        <w:t>Article (1), Chapter 6, Title 44 of the S.C. Code is amended to read:</w:t>
      </w:r>
    </w:p>
    <w:p w14:paraId="5A333DFE" w14:textId="77777777" w:rsidR="00214E4F" w:rsidRPr="00026338" w:rsidRDefault="00214E4F" w:rsidP="005D72C9">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26338">
        <w:rPr>
          <w:rFonts w:cs="Times New Roman"/>
          <w:sz w:val="22"/>
        </w:rPr>
        <w:t>Article 1</w:t>
      </w:r>
    </w:p>
    <w:p w14:paraId="7ADE1283" w14:textId="77777777" w:rsidR="00214E4F" w:rsidRPr="00026338" w:rsidRDefault="00214E4F" w:rsidP="005D72C9">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26338">
        <w:rPr>
          <w:rFonts w:cs="Times New Roman"/>
          <w:sz w:val="22"/>
        </w:rPr>
        <w:t>General Provisions</w:t>
      </w:r>
    </w:p>
    <w:p w14:paraId="3479123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44-6-5.</w:t>
      </w:r>
      <w:r w:rsidRPr="00026338">
        <w:rPr>
          <w:rFonts w:cs="Times New Roman"/>
          <w:sz w:val="22"/>
        </w:rPr>
        <w:tab/>
        <w:t>As used in this chapter:</w:t>
      </w:r>
    </w:p>
    <w:p w14:paraId="23BDA8AC"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 “Department” means the State Department of Health and Human Services.</w:t>
      </w:r>
    </w:p>
    <w:p w14:paraId="3DFC8149"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(2) “Office” means the Revenue and Fiscal Affairs Office.</w:t>
      </w:r>
    </w:p>
    <w:p w14:paraId="1AF8AD35"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(3) “Costs of medical education” means the direct and indirect teaching costs as defined under Medicare.</w:t>
      </w:r>
    </w:p>
    <w:p w14:paraId="51197C01"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59B72394"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(5) “Medically indigent” means:</w:t>
      </w:r>
    </w:p>
    <w:p w14:paraId="61DCD036"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6F2C9396"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1C26D7E2"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1934AC48"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14C1FBF5"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(8)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70EBA983"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(9) “Target rate of increase” means the federal market basket index as modified by the South Carolina growth index.</w:t>
      </w:r>
    </w:p>
    <w:p w14:paraId="1BD2F9AF"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(10) “General hospital” means any hospital licensed as a general hospital by the Department of Health and Environmental Control.</w:t>
      </w:r>
    </w:p>
    <w:p w14:paraId="07C1620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 “Costs of medical education” means the direct and indirect teaching costs as defined under Medicare.</w:t>
      </w:r>
    </w:p>
    <w:p w14:paraId="20DB5E6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(2) “Department” means the Department of Health Financing.</w:t>
      </w:r>
    </w:p>
    <w:p w14:paraId="1AC1221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(3) “General hospital” means any hospital licensed as a general hospital by the Department of Public Health.</w:t>
      </w:r>
    </w:p>
    <w:p w14:paraId="7E454DD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department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43C8965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(5) “Medically indigent” means:</w:t>
      </w:r>
    </w:p>
    <w:p w14:paraId="013B471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5A240B6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33D5A55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2635C2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(7) “Office” means the Revenue and Fiscal Affairs Office.</w:t>
      </w:r>
    </w:p>
    <w:p w14:paraId="776A909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(8) “Secretary” means the Secretary of Health and Policy.</w:t>
      </w:r>
    </w:p>
    <w:p w14:paraId="4E3A655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 xml:space="preserve">(9) “South Carolina growth index” means the percentage points added to the market basket index to adjust for the South Carolina specific experience. The elements of the South Carolina growth index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The department shall develop and promulgate regulations for the annual computation of the growth index.  </w:t>
      </w:r>
    </w:p>
    <w:p w14:paraId="314ED57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(10)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3860BAD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(11) “Target rate of increase” means the federal market basket index as modified by the South Carolina growth index.</w:t>
      </w:r>
    </w:p>
    <w:p w14:paraId="71EC4D7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44-6-10.</w:t>
      </w:r>
      <w:r w:rsidRPr="00026338">
        <w:rPr>
          <w:rFonts w:cs="Times New Roman"/>
          <w:sz w:val="22"/>
        </w:rPr>
        <w:tab/>
        <w:t xml:space="preserve">There is created the </w:t>
      </w:r>
      <w:r w:rsidRPr="00026338">
        <w:rPr>
          <w:rStyle w:val="scstrike"/>
          <w:rFonts w:cs="Times New Roman"/>
          <w:sz w:val="22"/>
        </w:rPr>
        <w:t xml:space="preserve">State </w:t>
      </w:r>
      <w:r w:rsidRPr="00026338">
        <w:rPr>
          <w:rFonts w:cs="Times New Roman"/>
          <w:sz w:val="22"/>
        </w:rPr>
        <w:t>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which shall be headed by a Director appointed by the</w:t>
      </w:r>
      <w:r w:rsidRPr="00026338">
        <w:rPr>
          <w:rStyle w:val="scstrike"/>
          <w:rFonts w:cs="Times New Roman"/>
          <w:sz w:val="22"/>
        </w:rPr>
        <w:t xml:space="preserve"> Governor, upon the advice and consent of the Senate</w:t>
      </w:r>
      <w:r w:rsidRPr="00026338">
        <w:rPr>
          <w:rStyle w:val="scinsert"/>
          <w:rFonts w:cs="Times New Roman"/>
          <w:sz w:val="22"/>
        </w:rPr>
        <w:t xml:space="preserve"> Secretary of Health and Policy</w:t>
      </w:r>
      <w:r w:rsidRPr="00026338">
        <w:rPr>
          <w:rFonts w:cs="Times New Roman"/>
          <w:sz w:val="22"/>
        </w:rPr>
        <w:t>.  The director is subject to removal by the</w:t>
      </w:r>
      <w:r w:rsidRPr="00026338">
        <w:rPr>
          <w:rStyle w:val="scstrike"/>
          <w:rFonts w:cs="Times New Roman"/>
          <w:sz w:val="22"/>
        </w:rPr>
        <w:t xml:space="preserve"> Governor</w:t>
      </w:r>
      <w:r w:rsidRPr="00026338">
        <w:rPr>
          <w:rStyle w:val="scinsert"/>
          <w:rFonts w:cs="Times New Roman"/>
          <w:sz w:val="22"/>
        </w:rPr>
        <w:t xml:space="preserve"> Secretary</w:t>
      </w:r>
      <w:r w:rsidRPr="00026338">
        <w:rPr>
          <w:rFonts w:cs="Times New Roman"/>
          <w:sz w:val="22"/>
        </w:rPr>
        <w:t xml:space="preserve"> pursuant to the provisions of</w:t>
      </w:r>
      <w:r w:rsidRPr="00026338">
        <w:rPr>
          <w:rStyle w:val="scstrike"/>
          <w:rFonts w:cs="Times New Roman"/>
          <w:sz w:val="22"/>
        </w:rPr>
        <w:t xml:space="preserve"> Section 1-3-240</w:t>
      </w:r>
      <w:r w:rsidRPr="00026338">
        <w:rPr>
          <w:rStyle w:val="scinsert"/>
          <w:rFonts w:cs="Times New Roman"/>
          <w:sz w:val="22"/>
        </w:rPr>
        <w:t xml:space="preserve"> Section 44-12-50(B)(1)</w:t>
      </w:r>
      <w:r w:rsidRPr="00026338">
        <w:rPr>
          <w:rFonts w:cs="Times New Roman"/>
          <w:sz w:val="22"/>
        </w:rPr>
        <w:t>.</w:t>
      </w:r>
    </w:p>
    <w:p w14:paraId="116521D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44-6-30.</w:t>
      </w:r>
      <w:r w:rsidRPr="00026338">
        <w:rPr>
          <w:rFonts w:cs="Times New Roman"/>
          <w:sz w:val="22"/>
        </w:rPr>
        <w:tab/>
        <w:t>The department shall:</w:t>
      </w:r>
    </w:p>
    <w:p w14:paraId="6FCF9A0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administer Title XIX of the Social Security Act (Medicaid)</w:t>
      </w:r>
      <w:r w:rsidRPr="00026338">
        <w:rPr>
          <w:rStyle w:val="scstrike"/>
          <w:rFonts w:cs="Times New Roman"/>
          <w:sz w:val="22"/>
        </w:rPr>
        <w:t>, including the Early Periodic Screening, Diagnostic and Treatment Program, and the Community Long-Term Care System</w:t>
      </w:r>
      <w:r w:rsidRPr="00026338">
        <w:rPr>
          <w:rFonts w:cs="Times New Roman"/>
          <w:sz w:val="22"/>
        </w:rPr>
        <w:t>;</w:t>
      </w:r>
    </w:p>
    <w:p w14:paraId="0A55F55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be designated as the South Carolina Center for Health Statistics to operate the Cooperative Health Statistics Program pursuant to the Public Health Services Act;</w:t>
      </w:r>
    </w:p>
    <w:p w14:paraId="1EB1AD99"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(3) be prohibited from engaging in the delivery of services.</w:t>
      </w:r>
    </w:p>
    <w:p w14:paraId="215D99C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(3) administer payments for programs as designated by the Secretary;</w:t>
      </w:r>
    </w:p>
    <w:p w14:paraId="1EE04C6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(4) be prohibited from engaging in the delivery of services.</w:t>
      </w:r>
    </w:p>
    <w:p w14:paraId="1DE06D6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44-6-35.</w:t>
      </w:r>
      <w:r w:rsidRPr="00026338">
        <w:rPr>
          <w:rFonts w:cs="Times New Roman"/>
          <w:sz w:val="22"/>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45D1DBA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44-6-40.</w:t>
      </w:r>
      <w:r w:rsidRPr="00026338">
        <w:rPr>
          <w:rFonts w:cs="Times New Roman"/>
          <w:sz w:val="22"/>
        </w:rPr>
        <w:tab/>
        <w:t>For all health and human services interagency programs provided for in this chapter, the department shall have the following duties:</w:t>
      </w:r>
    </w:p>
    <w:p w14:paraId="1EE4DB0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Prepare and approve state and federal plans prior to submission to the appropriate authority as required by law for final approval or for state or federal funding, or both.</w:t>
      </w:r>
    </w:p>
    <w:p w14:paraId="4CB3865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Such plans shall be guided by the goal of delivering services to citizens and administering plans in the most effective and efficient ways possible.</w:t>
      </w:r>
    </w:p>
    <w:p w14:paraId="1E34A50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Compile and maintain in a unified, concise, and orderly form information concerning programs provided for in this chapter.</w:t>
      </w:r>
    </w:p>
    <w:p w14:paraId="64AC8C1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Continuously review and evaluate programs to determine the extent to which they:</w:t>
      </w:r>
    </w:p>
    <w:p w14:paraId="4A87E45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(a) meet fiscal, administrative, and program objectives;  and</w:t>
      </w:r>
    </w:p>
    <w:p w14:paraId="5A4FB31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(b) are being operated cost effectively.</w:t>
      </w:r>
    </w:p>
    <w:p w14:paraId="3E96A99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Evaluate plans and programs in terms of their compatibility with state objectives and priorities giving specific attention to areas outlined in Section 44-6-70.</w:t>
      </w:r>
    </w:p>
    <w:p w14:paraId="34F4C1B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Formulate for consideration and promulgation criteria, standards, and procedures that ensure assigned programs are administered effectively, equitably, and economically and in accordance with statewide policies and priorities.</w:t>
      </w:r>
    </w:p>
    <w:p w14:paraId="2CB8B51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(6) Inform the</w:t>
      </w:r>
      <w:r w:rsidRPr="00026338">
        <w:rPr>
          <w:rStyle w:val="scstrike"/>
          <w:rFonts w:cs="Times New Roman"/>
          <w:sz w:val="22"/>
        </w:rPr>
        <w:t xml:space="preserve"> Governor and the General Assembly</w:t>
      </w:r>
      <w:r w:rsidRPr="00026338">
        <w:rPr>
          <w:rStyle w:val="scinsert"/>
          <w:rFonts w:cs="Times New Roman"/>
          <w:sz w:val="22"/>
        </w:rPr>
        <w:t xml:space="preserve"> Secretary</w:t>
      </w:r>
      <w:r w:rsidRPr="00026338">
        <w:rPr>
          <w:rFonts w:cs="Times New Roman"/>
          <w:sz w:val="22"/>
        </w:rPr>
        <w:t xml:space="preserve"> as to the effectiveness of the criteria, standards, and procedures promulgated pursuant to item (5)</w:t>
      </w:r>
      <w:r w:rsidRPr="00026338">
        <w:rPr>
          <w:rStyle w:val="scstrike"/>
          <w:rFonts w:cs="Times New Roman"/>
          <w:sz w:val="22"/>
        </w:rPr>
        <w:t xml:space="preserve"> of this section</w:t>
      </w:r>
      <w:r w:rsidRPr="00026338">
        <w:rPr>
          <w:rFonts w:cs="Times New Roman"/>
          <w:sz w:val="22"/>
        </w:rPr>
        <w:t>.</w:t>
      </w:r>
    </w:p>
    <w:p w14:paraId="4507255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(7)</w:t>
      </w:r>
      <w:r w:rsidRPr="00026338">
        <w:rPr>
          <w:rStyle w:val="scstrike"/>
          <w:rFonts w:cs="Times New Roman"/>
          <w:sz w:val="22"/>
        </w:rPr>
        <w:t xml:space="preserve"> Develop in conjunction with other state agencies </w:t>
      </w:r>
      <w:r w:rsidRPr="00026338">
        <w:rPr>
          <w:rStyle w:val="scinsert"/>
          <w:rFonts w:cs="Times New Roman"/>
          <w:sz w:val="22"/>
        </w:rPr>
        <w:t xml:space="preserve"> Cooperate with the Secretary in the development of </w:t>
      </w:r>
      <w:r w:rsidRPr="00026338">
        <w:rPr>
          <w:rFonts w:cs="Times New Roman"/>
          <w:sz w:val="22"/>
        </w:rPr>
        <w:t>an information system to provide data on comparative client and fiscal information needed for programs.</w:t>
      </w:r>
    </w:p>
    <w:p w14:paraId="3E3158F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(8) Develop a mechanism for local planning.</w:t>
      </w:r>
    </w:p>
    <w:p w14:paraId="062F096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(9)</w:t>
      </w:r>
      <w:r w:rsidRPr="00026338">
        <w:rPr>
          <w:rStyle w:val="scstrike"/>
          <w:rFonts w:cs="Times New Roman"/>
          <w:sz w:val="22"/>
        </w:rPr>
        <w:t xml:space="preserve"> Obtain from participating state agencies</w:t>
      </w:r>
      <w:r w:rsidRPr="00026338">
        <w:rPr>
          <w:rStyle w:val="scinsert"/>
          <w:rFonts w:cs="Times New Roman"/>
          <w:sz w:val="22"/>
        </w:rPr>
        <w:t xml:space="preserve"> Coordinate with the Secretary to obtain</w:t>
      </w:r>
      <w:r w:rsidRPr="00026338">
        <w:rPr>
          <w:rFonts w:cs="Times New Roman"/>
          <w:sz w:val="22"/>
        </w:rPr>
        <w:t xml:space="preserve"> information considered necessary by the department to perform duties assigned to the department.</w:t>
      </w:r>
    </w:p>
    <w:p w14:paraId="55893A3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44-6-45.</w:t>
      </w:r>
      <w:r w:rsidRPr="00026338">
        <w:rPr>
          <w:rFonts w:cs="Times New Roman"/>
          <w:sz w:val="22"/>
        </w:rPr>
        <w:tab/>
        <w:t xml:space="preserve">The </w:t>
      </w:r>
      <w:r w:rsidRPr="00026338">
        <w:rPr>
          <w:rStyle w:val="scstrike"/>
          <w:rFonts w:cs="Times New Roman"/>
          <w:sz w:val="22"/>
        </w:rPr>
        <w:t xml:space="preserve">State </w:t>
      </w:r>
      <w:r w:rsidRPr="00026338">
        <w:rPr>
          <w:rFonts w:cs="Times New Roman"/>
          <w:sz w:val="22"/>
        </w:rPr>
        <w:t>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0C8B42D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44-6-50.</w:t>
      </w:r>
      <w:r w:rsidRPr="00026338">
        <w:rPr>
          <w:rFonts w:cs="Times New Roman"/>
          <w:sz w:val="22"/>
        </w:rPr>
        <w:tab/>
        <w:t>In carrying out the duties provided for in Section 44-6-30</w:t>
      </w:r>
      <w:r w:rsidRPr="00026338">
        <w:rPr>
          <w:rStyle w:val="scinsert"/>
          <w:rFonts w:cs="Times New Roman"/>
          <w:sz w:val="22"/>
        </w:rPr>
        <w:t>,</w:t>
      </w:r>
      <w:r w:rsidRPr="00026338">
        <w:rPr>
          <w:rFonts w:cs="Times New Roman"/>
          <w:sz w:val="22"/>
        </w:rPr>
        <w:t xml:space="preserve"> the department shall:</w:t>
      </w:r>
    </w:p>
    <w:p w14:paraId="559043C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Contract for health and human services eligibility determination with performance standards regarding quality control as required by law or regulation.</w:t>
      </w:r>
    </w:p>
    <w:p w14:paraId="1A84943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(2) Contract for operation of certified Medicaid management information claims processing system.  </w:t>
      </w:r>
      <w:r w:rsidRPr="00026338">
        <w:rPr>
          <w:rStyle w:val="scstrike"/>
          <w:rFonts w:cs="Times New Roman"/>
          <w:sz w:val="22"/>
        </w:rPr>
        <w:t>For the first year of its operation it shall contract for such system with the Department of Social Services.</w:t>
      </w:r>
    </w:p>
    <w:p w14:paraId="6B37C06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Contract for other operational components of programs administered under this chapter as considered appropriate.</w:t>
      </w:r>
    </w:p>
    <w:p w14:paraId="54DDEE6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610F2F3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Establish a procedure whereby inquiries from members of the General Assembly concerning the department's work and responsibility shall be answered as expeditiously and definitely as possible</w:t>
      </w:r>
      <w:r w:rsidRPr="00026338">
        <w:rPr>
          <w:rStyle w:val="scinsert"/>
          <w:rFonts w:cs="Times New Roman"/>
          <w:sz w:val="22"/>
        </w:rPr>
        <w:t xml:space="preserve"> in coordination with the Secretary</w:t>
      </w:r>
      <w:r w:rsidRPr="00026338">
        <w:rPr>
          <w:rFonts w:cs="Times New Roman"/>
          <w:sz w:val="22"/>
        </w:rPr>
        <w:t>.</w:t>
      </w:r>
    </w:p>
    <w:p w14:paraId="1E94513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44-6-70.</w:t>
      </w:r>
      <w:r w:rsidRPr="00026338">
        <w:rPr>
          <w:rFonts w:cs="Times New Roman"/>
          <w:sz w:val="22"/>
        </w:rPr>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3AFC6FD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Prevention measures as addressed in health and human services programs.</w:t>
      </w:r>
    </w:p>
    <w:p w14:paraId="015B62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Achievement of a balanced health care delivery system assuring that regulations, coverage, and reimbursement policies assure that while the most appropriate care is given, tailored to the client's needs, it is delivered in the most cost-effective manner.</w:t>
      </w:r>
    </w:p>
    <w:p w14:paraId="29D20E5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Simplification of paperwork requirements.</w:t>
      </w:r>
    </w:p>
    <w:p w14:paraId="7A7E2AE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Achievement of optimum cost effectiveness in administration and delivery of services provided quality of care is assured.</w:t>
      </w:r>
    </w:p>
    <w:p w14:paraId="5541B85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Improvement of effectiveness of third party reimbursement efforts.</w:t>
      </w:r>
    </w:p>
    <w:p w14:paraId="554931E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(f) Assurance of maximum utilization of private and nonprofit providers in administration and service delivery systems, provided quality of care is assured.</w:t>
      </w:r>
    </w:p>
    <w:p w14:paraId="740B43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(g) Encouragement of structured volunteer programs in administration and service delivery.</w:t>
      </w:r>
    </w:p>
    <w:p w14:paraId="6F2A741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44-6-80.</w:t>
      </w:r>
      <w:r w:rsidRPr="00026338">
        <w:rPr>
          <w:rFonts w:cs="Times New Roman"/>
          <w:sz w:val="22"/>
        </w:rPr>
        <w:tab/>
        <w:t>The department must submit to the</w:t>
      </w:r>
      <w:r w:rsidRPr="00026338">
        <w:rPr>
          <w:rStyle w:val="scstrike"/>
          <w:rFonts w:cs="Times New Roman"/>
          <w:sz w:val="22"/>
        </w:rPr>
        <w:t xml:space="preserve"> Governor, the State Fiscal Accountability Authority, Revenue and Fiscal Affairs Office, and the Executive Budget Office, and the General Assembly </w:t>
      </w:r>
      <w:r w:rsidRPr="00026338">
        <w:rPr>
          <w:rStyle w:val="scinsert"/>
          <w:rFonts w:cs="Times New Roman"/>
          <w:sz w:val="22"/>
        </w:rPr>
        <w:t xml:space="preserve"> Secretary </w:t>
      </w:r>
      <w:r w:rsidRPr="00026338">
        <w:rPr>
          <w:rFonts w:cs="Times New Roman"/>
          <w:sz w:val="22"/>
        </w:rPr>
        <w:t>an annual report concerning the work of the department including details on improvements in the cost effectiveness achieved since the enactment of this chapter and must recommend changes for further improvements.</w:t>
      </w:r>
    </w:p>
    <w:p w14:paraId="4AB5C09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Interim reports must be submitted as needed to advise the</w:t>
      </w:r>
      <w:r w:rsidRPr="00026338">
        <w:rPr>
          <w:rStyle w:val="scstrike"/>
          <w:rFonts w:cs="Times New Roman"/>
          <w:sz w:val="22"/>
        </w:rPr>
        <w:t xml:space="preserve"> Governor and the General Assembly</w:t>
      </w:r>
      <w:r w:rsidRPr="00026338">
        <w:rPr>
          <w:rStyle w:val="scinsert"/>
          <w:rFonts w:cs="Times New Roman"/>
          <w:sz w:val="22"/>
        </w:rPr>
        <w:t xml:space="preserve"> Secretary</w:t>
      </w:r>
      <w:r w:rsidRPr="00026338">
        <w:rPr>
          <w:rFonts w:cs="Times New Roman"/>
          <w:sz w:val="22"/>
        </w:rPr>
        <w:t xml:space="preserve"> of substantive issues.</w:t>
      </w:r>
    </w:p>
    <w:p w14:paraId="39AB7B3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44-6-90.</w:t>
      </w:r>
      <w:r w:rsidRPr="00026338">
        <w:rPr>
          <w:rFonts w:cs="Times New Roman"/>
          <w:sz w:val="22"/>
        </w:rPr>
        <w:tab/>
        <w:t>The department may promulgate regulations to carry out its duties.</w:t>
      </w:r>
      <w:r w:rsidRPr="00026338">
        <w:rPr>
          <w:rStyle w:val="scinsert"/>
          <w:rFonts w:cs="Times New Roman"/>
          <w:sz w:val="22"/>
        </w:rPr>
        <w:t xml:space="preserve"> Prior to submission of these regulations, the department must receive approval from the Secretary of Health and Policy.</w:t>
      </w:r>
    </w:p>
    <w:p w14:paraId="02A3A71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All state and local agencies whose responsibilities include administration or delivery of services which are covered by this chapter shall cooperate with the department and comply with its regulations.</w:t>
      </w:r>
    </w:p>
    <w:p w14:paraId="5B4D94E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44-6-100.</w:t>
      </w:r>
      <w:r w:rsidRPr="00026338">
        <w:rPr>
          <w:rFonts w:cs="Times New Roman"/>
          <w:sz w:val="22"/>
        </w:rPr>
        <w:tab/>
        <w:t>The department employees shall have such general duties and receive such compensation as determined by the director</w:t>
      </w:r>
      <w:r w:rsidRPr="00026338">
        <w:rPr>
          <w:rStyle w:val="scinsert"/>
          <w:rFonts w:cs="Times New Roman"/>
          <w:sz w:val="22"/>
        </w:rPr>
        <w:t>, with the authority given by the Secretary</w:t>
      </w:r>
      <w:r w:rsidRPr="00026338">
        <w:rPr>
          <w:rFonts w:cs="Times New Roman"/>
          <w:sz w:val="22"/>
        </w:rPr>
        <w:t>.  The director shall be responsible for administration of state personnel policies and general</w:t>
      </w:r>
      <w:r w:rsidRPr="00026338">
        <w:rPr>
          <w:rStyle w:val="scstrike"/>
          <w:rFonts w:cs="Times New Roman"/>
          <w:sz w:val="22"/>
        </w:rPr>
        <w:t xml:space="preserve"> department</w:t>
      </w:r>
      <w:r w:rsidRPr="00026338">
        <w:rPr>
          <w:rFonts w:cs="Times New Roman"/>
          <w:sz w:val="22"/>
        </w:rPr>
        <w:t xml:space="preserve"> personnel policies</w:t>
      </w:r>
      <w:r w:rsidRPr="00026338">
        <w:rPr>
          <w:rStyle w:val="scinsert"/>
          <w:rFonts w:cs="Times New Roman"/>
          <w:sz w:val="22"/>
        </w:rPr>
        <w:t xml:space="preserve"> of the Executive Office of Health and Policy</w:t>
      </w:r>
      <w:r w:rsidRPr="00026338">
        <w:rPr>
          <w:rFonts w:cs="Times New Roman"/>
          <w:sz w:val="22"/>
        </w:rPr>
        <w:t>.  The director shall have sole authority to employ and discharge employees subject to such personnel policies and funding available for that purpose.</w:t>
      </w:r>
    </w:p>
    <w:p w14:paraId="4A55B48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54FAF39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goal of the provisions of this section is to ensure that the department's business is conducted according to sound administrative practice</w:t>
      </w:r>
      <w:r w:rsidRPr="00026338">
        <w:rPr>
          <w:rStyle w:val="scstrike"/>
          <w:rFonts w:cs="Times New Roman"/>
          <w:sz w:val="22"/>
        </w:rPr>
        <w:t>, without unnecessary interference with its internal affairs</w:t>
      </w:r>
      <w:r w:rsidRPr="00026338">
        <w:rPr>
          <w:rFonts w:cs="Times New Roman"/>
          <w:sz w:val="22"/>
        </w:rPr>
        <w:t>.  Public officers and employees shall be guided by this goal and comply with these provisions.</w:t>
      </w:r>
    </w:p>
    <w:p w14:paraId="3A5F8DD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44-6-110.</w:t>
      </w:r>
      <w:r w:rsidRPr="00026338">
        <w:rPr>
          <w:rFonts w:cs="Times New Roman"/>
          <w:sz w:val="22"/>
        </w:rP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14:paraId="7ED174D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44-6-115.</w:t>
      </w:r>
      <w:r w:rsidRPr="00026338">
        <w:rPr>
          <w:rFonts w:cs="Times New Roman"/>
          <w:sz w:val="22"/>
        </w:rPr>
        <w:tab/>
        <w:t>(A) Pharmacy services are a benefit under South Carolina Medicaid, subject to approval by the federal Centers for Medicare and Medicaid Services.  The department shall establish a fee schedule for the list of pharmacy services.</w:t>
      </w:r>
    </w:p>
    <w:p w14:paraId="447BCF4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(B)(1) The following services are covered pharmacy services that may be provided to a Medicaid beneficiary:</w:t>
      </w:r>
    </w:p>
    <w:p w14:paraId="5CCC47D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(a) dispensing self-administered hormonal contraceptives, as outlined and authorized in Section 40-43-230;  and</w:t>
      </w:r>
    </w:p>
    <w:p w14:paraId="23ECC38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(b) administering injectable hormonal contraceptives, as outlined and authorized in Section 40-43-230.</w:t>
      </w:r>
    </w:p>
    <w:p w14:paraId="4D168D6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Covered pharmacy services shall be subject to department protocols and utilization controls.</w:t>
      </w:r>
    </w:p>
    <w:p w14:paraId="753C77F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A pharmacist shall be enrolled as an ordering, referring, and dispensing provider under the Medicaid program prior to rendering a pharmacist service that is submitted by a Medicaid pharmacy provider for reimbursement pursuant to this section.</w:t>
      </w:r>
    </w:p>
    <w:p w14:paraId="2BD2679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41DCDC4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This section does not restrict or prohibit any services currently provided by pharmacists as authorized by law including, but not limited to, this chapter or the Medicaid state plan.</w:t>
      </w:r>
    </w:p>
    <w:p w14:paraId="50FA7FA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44-6-140(A)(2) of the S.C. Code is amended to read:</w:t>
      </w:r>
    </w:p>
    <w:p w14:paraId="34FF316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payment on a timely basis to the hospital by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or patient or both, of the maximum allowable payment amount determined by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and</w:t>
      </w:r>
    </w:p>
    <w:p w14:paraId="3D174E8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44-6-146(A) of the S.C. Code is amended to read:</w:t>
      </w:r>
    </w:p>
    <w:p w14:paraId="422C72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and used to provide Title XIX (Medicaid) services.</w:t>
      </w:r>
    </w:p>
    <w:p w14:paraId="3E326495"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44-6-150 (A) of the S.C. Code is amended to read:</w:t>
      </w:r>
    </w:p>
    <w:p w14:paraId="2E49832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5539D6B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admit a patient sponsored by the program;  and</w:t>
      </w:r>
    </w:p>
    <w:p w14:paraId="26EE4ED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accept the transfer of a patient sponsored by the program from a hospital which is not equipped to provide the necessary treatment.</w:t>
      </w:r>
    </w:p>
    <w:p w14:paraId="1F5388B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In addition to or in lieu of an action taken affecting the license of the hospital, when it is established that an officer, employee, or member of the hospital medical staff has violated this section, the South Carolina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shall require the hospital to pay a civil penalty of up to ten thousand dollars.</w:t>
      </w:r>
    </w:p>
    <w:p w14:paraId="62AFA812"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44-6-170 (A), (B), (C), and (I) of the S.C. Code is amended to read:</w:t>
      </w:r>
    </w:p>
    <w:p w14:paraId="07CF961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As used in this section:</w:t>
      </w:r>
    </w:p>
    <w:p w14:paraId="41BE3BF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“Office” means the Revenue and Fiscal Affairs Office.</w:t>
      </w:r>
    </w:p>
    <w:p w14:paraId="3A0E2D8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“Council” means the Data Oversight Council.</w:t>
      </w:r>
    </w:p>
    <w:p w14:paraId="4CF51E28" w14:textId="77777777" w:rsidR="00214E4F" w:rsidRPr="00026338" w:rsidDel="00FD4E53"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(3) “Committee” means the Joint Legislative Health Care Planning and Oversight Committee.</w:t>
      </w:r>
    </w:p>
    <w:p w14:paraId="7292D26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There is established the Data Oversight Council comprised of:</w:t>
      </w:r>
    </w:p>
    <w:p w14:paraId="059D91A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one hospital administrator;</w:t>
      </w:r>
    </w:p>
    <w:p w14:paraId="08E9995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chief executive officer or designee of the South Carolina Hospital Association;</w:t>
      </w:r>
    </w:p>
    <w:p w14:paraId="04ACB17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one physician;</w:t>
      </w:r>
    </w:p>
    <w:p w14:paraId="7020FCA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the chief executive officer or designee of the South Carolina Medical Association;</w:t>
      </w:r>
    </w:p>
    <w:p w14:paraId="3C8A0F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one representative of major third-party health care payers;</w:t>
      </w:r>
    </w:p>
    <w:p w14:paraId="1775104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(6) one representative of the managed health care industry;</w:t>
      </w:r>
    </w:p>
    <w:p w14:paraId="00FE795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(7) one nursing home administrator;</w:t>
      </w:r>
    </w:p>
    <w:p w14:paraId="3D80E62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(8) three representatives of nonhealth care-related businesses;</w:t>
      </w:r>
    </w:p>
    <w:p w14:paraId="1509415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(9) one representative of a nonhealth care-related business of less than one hundred employees;</w:t>
      </w:r>
    </w:p>
    <w:p w14:paraId="1F1C017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(10) the executive vice president or designee of the South Carolina Chamber of Commerce;</w:t>
      </w:r>
    </w:p>
    <w:p w14:paraId="1070224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(11) a member of the Governor's office staff;</w:t>
      </w:r>
    </w:p>
    <w:p w14:paraId="38E073B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 xml:space="preserve">(12) the director or his designee of the South Carolina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w:t>
      </w:r>
    </w:p>
    <w:p w14:paraId="15C3C62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(13) the executive director or his designee of the</w:t>
      </w:r>
      <w:r w:rsidRPr="00026338">
        <w:rPr>
          <w:rStyle w:val="scstrike"/>
          <w:rFonts w:cs="Times New Roman"/>
          <w:sz w:val="22"/>
        </w:rPr>
        <w:t xml:space="preserve"> State</w:t>
      </w:r>
      <w:r w:rsidRPr="00026338">
        <w:rPr>
          <w:rFonts w:cs="Times New Roman"/>
          <w:sz w:val="22"/>
        </w:rPr>
        <w:t xml:space="preserv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p>
    <w:p w14:paraId="12950F5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members enumerated in items (1) through (10) must be appointed by the</w:t>
      </w:r>
      <w:r w:rsidRPr="00026338">
        <w:rPr>
          <w:rStyle w:val="scstrike"/>
          <w:rFonts w:cs="Times New Roman"/>
          <w:sz w:val="22"/>
        </w:rPr>
        <w:t xml:space="preserve"> Governor for three-year terms and</w:t>
      </w:r>
      <w:r w:rsidRPr="00026338">
        <w:rPr>
          <w:rStyle w:val="scinsert"/>
          <w:rFonts w:cs="Times New Roman"/>
          <w:sz w:val="22"/>
        </w:rPr>
        <w:t xml:space="preserve"> Secretary</w:t>
      </w:r>
      <w:r w:rsidRPr="00026338">
        <w:rPr>
          <w:rFonts w:cs="Times New Roman"/>
          <w:sz w:val="22"/>
        </w:rPr>
        <w:t xml:space="preserve"> until their successors are appointed and qualify;  the remaining members serve ex officio. The</w:t>
      </w:r>
      <w:r w:rsidRPr="00026338">
        <w:rPr>
          <w:rStyle w:val="scstrike"/>
          <w:rFonts w:cs="Times New Roman"/>
          <w:sz w:val="22"/>
        </w:rPr>
        <w:t xml:space="preserve"> Governor</w:t>
      </w:r>
      <w:r w:rsidRPr="00026338">
        <w:rPr>
          <w:rStyle w:val="scinsert"/>
          <w:rFonts w:cs="Times New Roman"/>
          <w:sz w:val="22"/>
        </w:rPr>
        <w:t xml:space="preserve"> Secretary</w:t>
      </w:r>
      <w:r w:rsidRPr="00026338">
        <w:rPr>
          <w:rFonts w:cs="Times New Roman"/>
          <w:sz w:val="22"/>
        </w:rPr>
        <w:t xml:space="preserve"> shall appoint one of the members to serve as chairman. The office shall provide staff assistance to the council.</w:t>
      </w:r>
    </w:p>
    <w:p w14:paraId="7B79982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The duties of the council are to:</w:t>
      </w:r>
    </w:p>
    <w:p w14:paraId="02CDED9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make periodic recommendations to the</w:t>
      </w:r>
      <w:r w:rsidRPr="00026338">
        <w:rPr>
          <w:rStyle w:val="scstrike"/>
          <w:rFonts w:cs="Times New Roman"/>
          <w:sz w:val="22"/>
        </w:rPr>
        <w:t xml:space="preserve"> committee and the General Assembly</w:t>
      </w:r>
      <w:r w:rsidRPr="00026338">
        <w:rPr>
          <w:rStyle w:val="scinsert"/>
          <w:rFonts w:cs="Times New Roman"/>
          <w:sz w:val="22"/>
        </w:rPr>
        <w:t xml:space="preserve"> Secretary</w:t>
      </w:r>
      <w:r w:rsidRPr="00026338">
        <w:rPr>
          <w:rFonts w:cs="Times New Roman"/>
          <w:sz w:val="22"/>
        </w:rPr>
        <w:t xml:space="preserve"> concerning the collection and release of health care-related data by the State which the council considers necessary to assist in the formation of health care policy in the State;</w:t>
      </w:r>
    </w:p>
    <w:p w14:paraId="311FF44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convene expert panels as necessary to assist in developing recommendations for the collection and release of health care-related data;</w:t>
      </w:r>
    </w:p>
    <w:p w14:paraId="31E9F88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approve all regulations for the collection and release of health care-related data to be promulgated by the office;</w:t>
      </w:r>
    </w:p>
    <w:p w14:paraId="77F0CD4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approve release of health care-related data consistent with regulations promulgated by the office;</w:t>
      </w:r>
    </w:p>
    <w:p w14:paraId="6C00F6E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recommend to the office appropriate dissemination of health care-related data reports, training of personnel, and use of health care-related data.</w:t>
      </w:r>
    </w:p>
    <w:p w14:paraId="7C0C3C4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in accordance with Section 44-63-20 and Regulation 61-19 and disease information required to be reported to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14:paraId="7C724E14"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E.</w:t>
      </w:r>
      <w:r w:rsidRPr="00026338">
        <w:rPr>
          <w:rFonts w:cs="Times New Roman"/>
          <w:sz w:val="22"/>
        </w:rPr>
        <w:tab/>
        <w:t>Section 44-6-170 of the S.C. Code is amended by adding:</w:t>
      </w:r>
    </w:p>
    <w:p w14:paraId="482A5C10"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(J) The Executive Office of Health and Policy shall have access to data collected pursuant to Section 44-6-170 as necessary for the execution of duties of the Secretary of Health and Policy and in furtherance of the State Health Plan. The Executive Office of Health and Policy shall not disclose this data except as permitted by law.</w:t>
      </w:r>
    </w:p>
    <w:p w14:paraId="1C1AA2F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F.</w:t>
      </w:r>
      <w:r w:rsidRPr="00026338">
        <w:rPr>
          <w:rFonts w:cs="Times New Roman"/>
          <w:sz w:val="22"/>
        </w:rPr>
        <w:tab/>
        <w:t>Section 44-6-190 of the S.C. Code is amended to read:</w:t>
      </w:r>
    </w:p>
    <w:p w14:paraId="44EA865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44-6-190.</w:t>
      </w:r>
      <w:r w:rsidRPr="00026338">
        <w:rPr>
          <w:rFonts w:cs="Times New Roman"/>
          <w:sz w:val="22"/>
        </w:rPr>
        <w:tab/>
        <w:t>The department may promulgate regulations pursuant to the Administrative Procedures Act.  Appeals from decisions by the department are heard pursuant to the Administrative Procedures Act, Administrative Law Judge, Article 5, Chapter 23 of Title 1 of the 1976 Code.</w:t>
      </w:r>
    </w:p>
    <w:p w14:paraId="7430A2A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department shall promulgate regulations to comply with federal requirements to limit the use or disclosure of information concerning applicants and recipients to purposes directly connected with the administration of the Medicaid program.</w:t>
      </w:r>
    </w:p>
    <w:p w14:paraId="08DDB65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Prior to submission of these regulations, the department must receive approval from the Secretary of Health and Policy.</w:t>
      </w:r>
    </w:p>
    <w:p w14:paraId="3CA90C3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G.</w:t>
      </w:r>
      <w:r w:rsidRPr="00026338">
        <w:rPr>
          <w:rFonts w:cs="Times New Roman"/>
          <w:sz w:val="22"/>
        </w:rPr>
        <w:tab/>
        <w:t>Section 44-6-400 of the S.C. Code is amended to read:</w:t>
      </w:r>
    </w:p>
    <w:p w14:paraId="3C47317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44-6-400.</w:t>
      </w:r>
      <w:r w:rsidRPr="00026338">
        <w:rPr>
          <w:rFonts w:cs="Times New Roman"/>
          <w:sz w:val="22"/>
        </w:rPr>
        <w:tab/>
        <w:t>As used in this article:</w:t>
      </w:r>
    </w:p>
    <w:p w14:paraId="124169A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“Department” means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w:t>
      </w:r>
    </w:p>
    <w:p w14:paraId="727E700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(2) “Nursing home” means a facility subject to licensure as a nursing home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and subject to the permit provisions of Article 2, Chapter 7 of Title 44 and which has been certified for participation in the Medicaid program or has been dually certified for participation in the Medicaid and Medicare programs.</w:t>
      </w:r>
    </w:p>
    <w:p w14:paraId="779C7FE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“Resident” means a person who resides or resided in a nursing home during a period of an alleged violation.</w:t>
      </w:r>
    </w:p>
    <w:p w14:paraId="49E3A62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(4) “Survey agency” means the South Carolina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or any other agency designated to conduct compliance surveys of nursing facilities participating in the Title XIX (Medicaid) program.</w:t>
      </w:r>
    </w:p>
    <w:p w14:paraId="3D69C29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H.</w:t>
      </w:r>
      <w:r w:rsidRPr="00026338">
        <w:rPr>
          <w:rFonts w:cs="Times New Roman"/>
          <w:sz w:val="22"/>
        </w:rPr>
        <w:tab/>
        <w:t>Section 44-6-530 of the S.C. Code is amended to read:</w:t>
      </w:r>
    </w:p>
    <w:p w14:paraId="1D5A087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44-6-530.</w:t>
      </w:r>
      <w:r w:rsidRPr="00026338">
        <w:rPr>
          <w:rFonts w:cs="Times New Roman"/>
          <w:sz w:val="22"/>
        </w:rPr>
        <w:tab/>
        <w:t>Before instituting an action under this article,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shall determine if the Secretary of the United States Department of Health and Human Services has jurisdiction under federal law.  In such cases, it shall coordinate its efforts with the Secretary</w:t>
      </w:r>
      <w:r w:rsidRPr="00026338">
        <w:rPr>
          <w:rStyle w:val="scinsert"/>
          <w:rFonts w:cs="Times New Roman"/>
          <w:sz w:val="22"/>
        </w:rPr>
        <w:t xml:space="preserve"> of the United States Department of Health and Human Services</w:t>
      </w:r>
      <w:r w:rsidRPr="00026338">
        <w:rPr>
          <w:rFonts w:cs="Times New Roman"/>
          <w:sz w:val="22"/>
        </w:rPr>
        <w:t xml:space="preserve"> to maintain an action against the nursing home.  In an action against a nursing home owned and operated by the State of South Carolina, the Secretary</w:t>
      </w:r>
      <w:r w:rsidRPr="00026338">
        <w:rPr>
          <w:rStyle w:val="scinsert"/>
          <w:rFonts w:cs="Times New Roman"/>
          <w:sz w:val="22"/>
        </w:rPr>
        <w:t xml:space="preserve"> of the United States Department of Health and Human Services</w:t>
      </w:r>
      <w:r w:rsidRPr="00026338">
        <w:rPr>
          <w:rFonts w:cs="Times New Roman"/>
          <w:sz w:val="22"/>
        </w:rPr>
        <w:t xml:space="preserve"> has exclusive jurisdiction.</w:t>
      </w:r>
    </w:p>
    <w:p w14:paraId="2202DA1A"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I.</w:t>
      </w:r>
      <w:r w:rsidRPr="00026338">
        <w:rPr>
          <w:rFonts w:cs="Times New Roman"/>
          <w:sz w:val="22"/>
        </w:rPr>
        <w:tab/>
        <w:t>Section 44-6-540 of the S.C. Code is amended to read:</w:t>
      </w:r>
    </w:p>
    <w:p w14:paraId="6275E55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44-6-540.</w:t>
      </w:r>
      <w:r w:rsidRPr="00026338">
        <w:rPr>
          <w:rFonts w:cs="Times New Roman"/>
          <w:sz w:val="22"/>
        </w:rPr>
        <w:tab/>
        <w:t>The department is authorized to promulgate regulations, pursuant to the Administrative Procedures Act, to administer this article, and to ensure compliance with the requirements for participation in the Medicaid program.</w:t>
      </w:r>
      <w:r w:rsidRPr="00026338">
        <w:rPr>
          <w:rStyle w:val="scinsert"/>
          <w:rFonts w:cs="Times New Roman"/>
          <w:sz w:val="22"/>
        </w:rPr>
        <w:t xml:space="preserve"> Prior to submission of these regulations, the department must receive approval from the Secretary of Health and Policy.</w:t>
      </w:r>
    </w:p>
    <w:p w14:paraId="5FED43C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J.</w:t>
      </w:r>
      <w:r w:rsidRPr="00026338">
        <w:rPr>
          <w:rFonts w:cs="Times New Roman"/>
          <w:sz w:val="22"/>
        </w:rPr>
        <w:tab/>
        <w:t>Section 44-6-720(B)(4)(b)(iv) of the S.C. Code is amended to read:</w:t>
      </w:r>
    </w:p>
    <w:p w14:paraId="2C4D1F9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(iv) other deductions provided in regulations of the</w:t>
      </w:r>
      <w:r w:rsidRPr="00026338">
        <w:rPr>
          <w:rStyle w:val="scstrike"/>
          <w:rFonts w:cs="Times New Roman"/>
          <w:sz w:val="22"/>
        </w:rPr>
        <w:t xml:space="preserve"> State Health and Human Services Finance Commission</w:t>
      </w:r>
      <w:r w:rsidRPr="00026338">
        <w:rPr>
          <w:rStyle w:val="scinsert"/>
          <w:rFonts w:cs="Times New Roman"/>
          <w:sz w:val="22"/>
        </w:rPr>
        <w:t xml:space="preserve"> Department of Health Financing</w:t>
      </w:r>
      <w:r w:rsidRPr="00026338">
        <w:rPr>
          <w:rFonts w:cs="Times New Roman"/>
          <w:sz w:val="22"/>
        </w:rPr>
        <w:t>;</w:t>
      </w:r>
    </w:p>
    <w:p w14:paraId="25C129CA"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K.</w:t>
      </w:r>
      <w:r w:rsidRPr="00026338">
        <w:rPr>
          <w:rFonts w:cs="Times New Roman"/>
          <w:sz w:val="22"/>
        </w:rPr>
        <w:tab/>
        <w:t>Section 44-6-730 of the S.C. Code is amended to read:</w:t>
      </w:r>
    </w:p>
    <w:p w14:paraId="7E6CE69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44-6-730.</w:t>
      </w:r>
      <w:r w:rsidRPr="00026338">
        <w:rPr>
          <w:rFonts w:cs="Times New Roman"/>
          <w:sz w:val="22"/>
        </w:rPr>
        <w:tab/>
        <w:t>The</w:t>
      </w:r>
      <w:r w:rsidRPr="00026338">
        <w:rPr>
          <w:rStyle w:val="scstrike"/>
          <w:rFonts w:cs="Times New Roman"/>
          <w:sz w:val="22"/>
        </w:rPr>
        <w:t xml:space="preserve"> State Health and Human Services Finance Commission</w:t>
      </w:r>
      <w:r w:rsidRPr="00026338">
        <w:rPr>
          <w:rStyle w:val="scinsert"/>
          <w:rFonts w:cs="Times New Roman"/>
          <w:sz w:val="22"/>
        </w:rPr>
        <w:t xml:space="preserve"> Department of Health Financing</w:t>
      </w:r>
      <w:r w:rsidRPr="00026338">
        <w:rPr>
          <w:rFonts w:cs="Times New Roman"/>
          <w:sz w:val="22"/>
        </w:rPr>
        <w:t xml:space="preserve"> shall promulgate regulations as are necessary for the implementation of this article and as are necessary to comply with federal law. </w:t>
      </w:r>
      <w:r w:rsidRPr="00026338">
        <w:rPr>
          <w:rStyle w:val="scinsert"/>
          <w:rFonts w:cs="Times New Roman"/>
          <w:sz w:val="22"/>
        </w:rPr>
        <w:t>Prior to submission of these regulations, the department must receive approval from the Secretary of Health and Policy.</w:t>
      </w:r>
      <w:r w:rsidRPr="00026338">
        <w:rPr>
          <w:rFonts w:cs="Times New Roman"/>
          <w:sz w:val="22"/>
        </w:rPr>
        <w:t xml:space="preserve"> In addition,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shall amend the state Medicaid plan in a manner that is consistent with this article.</w:t>
      </w:r>
    </w:p>
    <w:p w14:paraId="32D8637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L.</w:t>
      </w:r>
      <w:r w:rsidRPr="00026338">
        <w:rPr>
          <w:rFonts w:cs="Times New Roman"/>
          <w:sz w:val="22"/>
        </w:rPr>
        <w:tab/>
        <w:t>Section 44-6-1010 of the S.C. Code is amended to read:</w:t>
      </w:r>
    </w:p>
    <w:p w14:paraId="326C8FE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44-6-1010.</w:t>
      </w:r>
      <w:r w:rsidRPr="00026338">
        <w:rPr>
          <w:rFonts w:cs="Times New Roman"/>
          <w:sz w:val="22"/>
        </w:rPr>
        <w:tab/>
        <w:t>There is created within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09D8F87F"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M.</w:t>
      </w:r>
      <w:r w:rsidRPr="00026338">
        <w:rPr>
          <w:rFonts w:cs="Times New Roman"/>
          <w:sz w:val="22"/>
        </w:rPr>
        <w:tab/>
        <w:t>Article (5), Chapter 6, Title 44 of the S.C. Code is repealed.</w:t>
      </w:r>
    </w:p>
    <w:p w14:paraId="63C1CB5E"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44-7-77 of the S.C. Code is amended to read:</w:t>
      </w:r>
    </w:p>
    <w:p w14:paraId="1CA3CDE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44-7-77.</w:t>
      </w:r>
      <w:r w:rsidRPr="00026338">
        <w:rPr>
          <w:rFonts w:cs="Times New Roman"/>
          <w:sz w:val="22"/>
        </w:rPr>
        <w:tab/>
        <w:t xml:space="preserve">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53201C2B"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44-7-80(6) of the S.C. Code is amended to read:</w:t>
      </w:r>
    </w:p>
    <w:p w14:paraId="11E58F5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(6) “Department” means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w:t>
      </w:r>
    </w:p>
    <w:p w14:paraId="2EB9B24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44-7-84 of the S.C. Code is amended to read:</w:t>
      </w:r>
    </w:p>
    <w:p w14:paraId="24F969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44-7-84.</w:t>
      </w:r>
      <w:r w:rsidRPr="00026338">
        <w:rPr>
          <w:rFonts w:cs="Times New Roman"/>
          <w:sz w:val="22"/>
        </w:rPr>
        <w:tab/>
        <w:t>(A) In the annual appropriations act, the General Assembly shall establish the maximum number of Medicaid patient days for which the department is authorized to issue Medicaid nursing home permits. The</w:t>
      </w:r>
      <w:r w:rsidRPr="00026338">
        <w:rPr>
          <w:rStyle w:val="scstrike"/>
          <w:rFonts w:cs="Times New Roman"/>
          <w:sz w:val="22"/>
        </w:rPr>
        <w:t xml:space="preserve"> State</w:t>
      </w:r>
      <w:r w:rsidRPr="00026338">
        <w:rPr>
          <w:rFonts w:cs="Times New Roman"/>
          <w:sz w:val="22"/>
        </w:rPr>
        <w:t xml:space="preserv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shall provide the number of Medicaid patient days available to the department within thirty days after the effective date of the annual appropriations act.</w:t>
      </w:r>
    </w:p>
    <w:p w14:paraId="0F56B19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w:t>
      </w:r>
      <w:r w:rsidRPr="00026338">
        <w:rPr>
          <w:rStyle w:val="scstrike"/>
          <w:rFonts w:cs="Times New Roman"/>
          <w:sz w:val="22"/>
        </w:rPr>
        <w:t xml:space="preserve">State </w:t>
      </w:r>
      <w:r w:rsidRPr="00026338">
        <w:rPr>
          <w:rFonts w:cs="Times New Roman"/>
          <w:sz w:val="22"/>
        </w:rPr>
        <w:t>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0BE7AEB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If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5227946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44-7-90 of the S.C. Code is amended to read:</w:t>
      </w:r>
    </w:p>
    <w:p w14:paraId="5375040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44-7-90.</w:t>
      </w:r>
      <w:r w:rsidRPr="00026338">
        <w:rPr>
          <w:rFonts w:cs="Times New Roman"/>
          <w:sz w:val="22"/>
        </w:rPr>
        <w:tab/>
        <w:t xml:space="preserve">(A) Based on reports from the </w:t>
      </w:r>
      <w:r w:rsidRPr="00026338">
        <w:rPr>
          <w:rStyle w:val="scstrike"/>
          <w:rFonts w:cs="Times New Roman"/>
          <w:sz w:val="22"/>
        </w:rPr>
        <w:t xml:space="preserve">State </w:t>
      </w:r>
      <w:r w:rsidRPr="00026338">
        <w:rPr>
          <w:rFonts w:cs="Times New Roman"/>
          <w:sz w:val="22"/>
        </w:rPr>
        <w:t>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the department shall determine each nursing home's compliance with its Medicaid nursing home permit. Violations of this article include:</w:t>
      </w:r>
    </w:p>
    <w:p w14:paraId="4B28DE8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a nursing home exceeding by more than five percent the number of Medicaid patient days stated in its permit;</w:t>
      </w:r>
    </w:p>
    <w:p w14:paraId="79EECF2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provisions of any Medicaid patient days by a home without a Medicaid nursing home permit.</w:t>
      </w:r>
    </w:p>
    <w:p w14:paraId="598D84F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253235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resident's primary pay source upon admission was not Medicaid;</w:t>
      </w:r>
    </w:p>
    <w:p w14:paraId="12326D7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resident did not convert to Medicaid within twenty days of being admitted as a Medicare or Medicaid replacement policy resident;  and</w:t>
      </w:r>
    </w:p>
    <w:p w14:paraId="339F0A9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the resident did not convert to Medicaid within thirty days of being admitted as a private pay resident.</w:t>
      </w:r>
    </w:p>
    <w:p w14:paraId="7765DC7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In the event of a voluntary or involuntary discontinuation of participation of a nursing facility in the Medicaid program, the State must ensure that the facility provides for patient safety and freedom of choice.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and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14:paraId="19C8392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w:t>
      </w:r>
      <w:r w:rsidRPr="00026338">
        <w:rPr>
          <w:rStyle w:val="scstrike"/>
          <w:rFonts w:cs="Times New Roman"/>
          <w:sz w:val="22"/>
        </w:rPr>
        <w:t>) Effective July 1, 2014,</w:t>
      </w:r>
      <w:r w:rsidRPr="00026338">
        <w:rPr>
          <w:rFonts w:cs="Times New Roman"/>
          <w:sz w:val="22"/>
        </w:rPr>
        <w:t xml:space="preserve"> All nursing facility providers holding a Medicaid permit must report their daily Medicaid resident census information to the </w:t>
      </w:r>
      <w:r w:rsidRPr="00026338">
        <w:rPr>
          <w:rStyle w:val="scstrike"/>
          <w:rFonts w:cs="Times New Roman"/>
          <w:sz w:val="22"/>
        </w:rPr>
        <w:t xml:space="preserve">South Carolina </w:t>
      </w:r>
      <w:r w:rsidRPr="00026338">
        <w:rPr>
          <w:rFonts w:cs="Times New Roman"/>
          <w:sz w:val="22"/>
        </w:rPr>
        <w:t>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or its contractor for the purpose of maintaining a statewide bed locator and permit day tracking system.</w:t>
      </w:r>
    </w:p>
    <w:p w14:paraId="3146026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Each Medicaid day above the allowable range is considered a separate violation. A fine assessed against a nursing home must be deducted from the nursing home's Medicaid reimbursement.</w:t>
      </w:r>
    </w:p>
    <w:p w14:paraId="65D73D2D"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E.</w:t>
      </w:r>
      <w:r w:rsidRPr="00026338">
        <w:rPr>
          <w:rFonts w:cs="Times New Roman"/>
          <w:sz w:val="22"/>
        </w:rPr>
        <w:tab/>
        <w:t>Section 44-7-130 (4), (10), and (24) of the S.C. Code is amended to read:</w:t>
      </w:r>
    </w:p>
    <w:p w14:paraId="0D52C8A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w:t>
      </w:r>
      <w:r w:rsidRPr="00026338">
        <w:rPr>
          <w:rStyle w:val="scstrike"/>
          <w:rFonts w:cs="Times New Roman"/>
          <w:sz w:val="22"/>
        </w:rPr>
        <w:t xml:space="preserve"> “Board” means the State Board of Health and Environmental Control</w:t>
      </w:r>
      <w:r w:rsidRPr="00026338">
        <w:rPr>
          <w:rStyle w:val="scinsert"/>
          <w:rFonts w:cs="Times New Roman"/>
          <w:sz w:val="22"/>
        </w:rPr>
        <w:t xml:space="preserve"> Reserved</w:t>
      </w:r>
      <w:r w:rsidRPr="00026338">
        <w:rPr>
          <w:rFonts w:cs="Times New Roman"/>
          <w:sz w:val="22"/>
        </w:rPr>
        <w:t>.</w:t>
      </w:r>
    </w:p>
    <w:p w14:paraId="3BE993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(10) “Department” means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w:t>
      </w:r>
    </w:p>
    <w:p w14:paraId="0AC008A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r w:rsidRPr="00026338">
        <w:rPr>
          <w:rStyle w:val="scinsert"/>
          <w:rFonts w:cs="Times New Roman"/>
          <w:sz w:val="22"/>
        </w:rPr>
        <w:tab/>
        <w:t>(24) “Secretary” means the Secretary of Health and Policy.</w:t>
      </w:r>
    </w:p>
    <w:p w14:paraId="0417D5D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(25)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217277C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F.</w:t>
      </w:r>
      <w:r w:rsidRPr="00026338">
        <w:rPr>
          <w:rFonts w:cs="Times New Roman"/>
          <w:sz w:val="22"/>
        </w:rPr>
        <w:tab/>
        <w:t>Section 44-7-150(A)(3) and (5) of the S.C. Code is amended to read:</w:t>
      </w:r>
    </w:p>
    <w:p w14:paraId="3F6A311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adopt in accordance with Article I of the Administrative Procedures Act substantive and procedural regulations considered necessary by the department and approved by the</w:t>
      </w:r>
      <w:r w:rsidRPr="00026338">
        <w:rPr>
          <w:rStyle w:val="scstrike"/>
          <w:rFonts w:cs="Times New Roman"/>
          <w:sz w:val="22"/>
        </w:rPr>
        <w:t xml:space="preserve"> board</w:t>
      </w:r>
      <w:r w:rsidRPr="00026338">
        <w:rPr>
          <w:rStyle w:val="scinsert"/>
          <w:rFonts w:cs="Times New Roman"/>
          <w:sz w:val="22"/>
        </w:rPr>
        <w:t xml:space="preserve"> Secretary</w:t>
      </w:r>
      <w:r w:rsidRPr="00026338">
        <w:rPr>
          <w:rFonts w:cs="Times New Roman"/>
          <w:sz w:val="22"/>
        </w:rPr>
        <w:t xml:space="preserve"> to carry out the department's licensure duties under this article;</w:t>
      </w:r>
    </w:p>
    <w:p w14:paraId="67E9F56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promulgate regulations, in accordance with the Administrative Procedures Act, that establish fees as authorized by this article.</w:t>
      </w:r>
      <w:r w:rsidRPr="00026338">
        <w:rPr>
          <w:rStyle w:val="scinsert"/>
          <w:rFonts w:cs="Times New Roman"/>
          <w:sz w:val="22"/>
        </w:rPr>
        <w:t xml:space="preserve"> Prior to the submission of these regulations, the department must receive approval from the Secretary of Health and Policy.</w:t>
      </w:r>
    </w:p>
    <w:p w14:paraId="157762A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G.</w:t>
      </w:r>
      <w:r w:rsidRPr="00026338">
        <w:rPr>
          <w:rFonts w:cs="Times New Roman"/>
          <w:sz w:val="22"/>
        </w:rPr>
        <w:tab/>
        <w:t>Section 44-7-170(A) of the S.C. Code is amended by adding:</w:t>
      </w:r>
    </w:p>
    <w:p w14:paraId="20108766"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(4) the establishment or addition of inpatient psychiatric beds pursuant to an agreement with a South Carolina state agency to apply appropriated funds for increased access or availability of services.</w:t>
      </w:r>
    </w:p>
    <w:p w14:paraId="352708A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H.</w:t>
      </w:r>
      <w:r w:rsidRPr="00026338">
        <w:rPr>
          <w:rFonts w:cs="Times New Roman"/>
          <w:sz w:val="22"/>
        </w:rPr>
        <w:tab/>
        <w:t>Section 44-7-190 of the S.C. Code is amended to read:</w:t>
      </w:r>
    </w:p>
    <w:p w14:paraId="3583DC2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44-7-190.</w:t>
      </w:r>
      <w:r w:rsidRPr="00026338">
        <w:rPr>
          <w:rFonts w:cs="Times New Roman"/>
          <w:sz w:val="22"/>
        </w:rPr>
        <w:tab/>
      </w:r>
      <w:r w:rsidRPr="00026338">
        <w:rPr>
          <w:rStyle w:val="scstrike"/>
          <w:rFonts w:cs="Times New Roman"/>
          <w:sz w:val="22"/>
        </w:rPr>
        <w:t xml:space="preserve">(A) </w:t>
      </w:r>
      <w:r w:rsidRPr="00026338">
        <w:rPr>
          <w:rFonts w:cs="Times New Roman"/>
          <w:sz w:val="22"/>
        </w:rPr>
        <w:t>The department shall adopt, upon approval of the</w:t>
      </w:r>
      <w:r w:rsidRPr="00026338">
        <w:rPr>
          <w:rStyle w:val="scstrike"/>
          <w:rFonts w:cs="Times New Roman"/>
          <w:sz w:val="22"/>
        </w:rPr>
        <w:t xml:space="preserve"> board</w:t>
      </w:r>
      <w:r w:rsidRPr="00026338">
        <w:rPr>
          <w:rStyle w:val="scinsert"/>
          <w:rFonts w:cs="Times New Roman"/>
          <w:sz w:val="22"/>
        </w:rPr>
        <w:t xml:space="preserve"> Secretary</w:t>
      </w:r>
      <w:r w:rsidRPr="00026338">
        <w:rPr>
          <w:rFonts w:cs="Times New Roman"/>
          <w:sz w:val="22"/>
        </w:rP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w:t>
      </w:r>
      <w:r w:rsidRPr="00026338">
        <w:rPr>
          <w:rStyle w:val="scstrike"/>
          <w:rFonts w:cs="Times New Roman"/>
          <w:sz w:val="22"/>
        </w:rPr>
        <w:t>The Project Review Criteria must be adopted as a regulation pursuant to the Administrative Procedures Act.</w:t>
      </w:r>
    </w:p>
    <w:p w14:paraId="1EA11304" w14:textId="77777777" w:rsidR="00214E4F" w:rsidRPr="00026338" w:rsidDel="008B7C3A"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2463544D" w14:textId="77777777" w:rsidR="00214E4F" w:rsidRPr="00026338" w:rsidDel="008B7C3A"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11A5CB44"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I.</w:t>
      </w:r>
      <w:r w:rsidRPr="00026338">
        <w:rPr>
          <w:rFonts w:cs="Times New Roman"/>
          <w:sz w:val="22"/>
        </w:rPr>
        <w:tab/>
        <w:t>Section 44-7-200 (C), (D), and (E) of the S.C. Code is amended to read:</w:t>
      </w:r>
    </w:p>
    <w:p w14:paraId="2073B982" w14:textId="77777777" w:rsidR="00214E4F" w:rsidRPr="00026338" w:rsidDel="0080777C"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(C) Upon publication of this notice and until a contested case hearing is requested pursuant to Section 44-1-60(G):</w:t>
      </w:r>
    </w:p>
    <w:p w14:paraId="12A086D9" w14:textId="77777777" w:rsidR="00214E4F" w:rsidRPr="00026338" w:rsidDel="0080777C"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(1) members of the board and persons appointed by the board to hold a final review conference on staff decisions may not communicate directly or indirectly with any person in connection with the application;  and</w:t>
      </w:r>
    </w:p>
    <w:p w14:paraId="3361E569" w14:textId="77777777" w:rsidR="00214E4F" w:rsidRPr="00026338" w:rsidDel="0080777C"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(2) no person shall communicate, or cause another to communicate, as to the merits of the application with members of the board and persons appointed by the board to hold a final review conference on staff decisions.</w:t>
      </w:r>
    </w:p>
    <w:p w14:paraId="4DAAB7EC" w14:textId="77777777" w:rsidR="00214E4F" w:rsidRPr="00026338" w:rsidDel="0080777C"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A person who violates this subsection is subject to the penalties provided in Section 1-23-360.</w:t>
      </w:r>
    </w:p>
    <w:p w14:paraId="295EBD3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(D)</w:t>
      </w:r>
      <w:r w:rsidRPr="00026338">
        <w:rPr>
          <w:rStyle w:val="scinsert"/>
          <w:rFonts w:cs="Times New Roman"/>
          <w:sz w:val="22"/>
        </w:rPr>
        <w:t>(C)</w:t>
      </w:r>
      <w:r w:rsidRPr="00026338">
        <w:rPr>
          <w:rFonts w:cs="Times New Roman"/>
          <w:sz w:val="22"/>
        </w:rP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328DB0B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(E)</w:t>
      </w:r>
      <w:r w:rsidRPr="00026338">
        <w:rPr>
          <w:rStyle w:val="scinsert"/>
          <w:rFonts w:cs="Times New Roman"/>
          <w:sz w:val="22"/>
        </w:rPr>
        <w:t>(D)</w:t>
      </w:r>
      <w:r w:rsidRPr="00026338">
        <w:rPr>
          <w:rFonts w:cs="Times New Roman"/>
          <w:sz w:val="22"/>
        </w:rP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00C105C5"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J.</w:t>
      </w:r>
      <w:r w:rsidRPr="00026338">
        <w:rPr>
          <w:rFonts w:cs="Times New Roman"/>
          <w:sz w:val="22"/>
        </w:rPr>
        <w:tab/>
        <w:t>Section 44-7-210 (C), (D), (E), (F), and (G) of the S.C. Code is amended to read:</w:t>
      </w:r>
    </w:p>
    <w:p w14:paraId="08070D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The decision becomes the final agency decision unless a timely written request for a final review is filed with the department as provided for in Section 44-1-60(E).</w:t>
      </w:r>
    </w:p>
    <w:p w14:paraId="1194B41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However, a person may not file a request for final review</w:t>
      </w:r>
      <w:r w:rsidRPr="00026338">
        <w:rPr>
          <w:rStyle w:val="scinsert"/>
          <w:rFonts w:cs="Times New Roman"/>
          <w:sz w:val="22"/>
        </w:rPr>
        <w:t xml:space="preserve"> of a contested case hearing</w:t>
      </w:r>
      <w:r w:rsidRPr="00026338">
        <w:rPr>
          <w:rFonts w:cs="Times New Roman"/>
          <w:sz w:val="22"/>
        </w:rPr>
        <w:t xml:space="preserve"> in opposition to the staff decision on a Certificate of Need unless the person provided written notice to the department during the staff review that he is an affected person and specifically states his opposition to the application under review.</w:t>
      </w:r>
    </w:p>
    <w:p w14:paraId="10CE6350" w14:textId="77777777" w:rsidR="00214E4F" w:rsidRPr="00026338" w:rsidDel="00293992"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(D) The staff's decision is not the final agency decision until the completion of the final review process provided for in Section 44-1-60(F).</w:t>
      </w:r>
    </w:p>
    <w:p w14:paraId="58C4BAA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(E)</w:t>
      </w:r>
      <w:r w:rsidRPr="00026338">
        <w:rPr>
          <w:rStyle w:val="scinsert"/>
          <w:rFonts w:cs="Times New Roman"/>
          <w:sz w:val="22"/>
        </w:rPr>
        <w:t>(D)</w:t>
      </w:r>
      <w:r w:rsidRPr="00026338">
        <w:rPr>
          <w:rFonts w:cs="Times New Roman"/>
          <w:sz w:val="22"/>
        </w:rP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14:paraId="0E3A99C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(F)</w:t>
      </w:r>
      <w:r w:rsidRPr="00026338">
        <w:rPr>
          <w:rStyle w:val="scinsert"/>
          <w:rFonts w:cs="Times New Roman"/>
          <w:sz w:val="22"/>
        </w:rPr>
        <w:t>(E)</w:t>
      </w:r>
      <w:r w:rsidRPr="00026338">
        <w:rPr>
          <w:rFonts w:cs="Times New Roman"/>
          <w:sz w:val="22"/>
        </w:rP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14:paraId="7929A94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each party may name no more than five witnesses who may testify at the contested case hearing;</w:t>
      </w:r>
    </w:p>
    <w:p w14:paraId="4E4EED2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each party is permitted to take only the deposition of a person listed by an opposing party as a witness who may testify at the contested case hearing and one Federal Rules of Civil Procedure Rule 30(b)(6) deposition;</w:t>
      </w:r>
    </w:p>
    <w:p w14:paraId="44ED5A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each party is permitted to serve only ten interrogatories pursuant to Rule 33 of the South Carolina Rules of Civil Procedure;</w:t>
      </w:r>
    </w:p>
    <w:p w14:paraId="60ACE62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each party is permitted to serve only ten requests for admission, including subparts;</w:t>
      </w:r>
    </w:p>
    <w:p w14:paraId="64054A6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each party is permitted to serve only fifteen requests for production, including subparts;  and</w:t>
      </w:r>
    </w:p>
    <w:p w14:paraId="3A03C65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(6) the parties shall complete discovery within one hundred twenty days after the assignment of the administrative law judge.</w:t>
      </w:r>
    </w:p>
    <w:p w14:paraId="3DDC62D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(G)</w:t>
      </w:r>
      <w:r w:rsidRPr="00026338">
        <w:rPr>
          <w:rStyle w:val="scinsert"/>
          <w:rFonts w:cs="Times New Roman"/>
          <w:sz w:val="22"/>
        </w:rPr>
        <w:t>(F)</w:t>
      </w:r>
      <w:r w:rsidRPr="00026338">
        <w:rPr>
          <w:rFonts w:cs="Times New Roman"/>
          <w:sz w:val="22"/>
        </w:rP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4AC912F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K.</w:t>
      </w:r>
      <w:r w:rsidRPr="00026338">
        <w:rPr>
          <w:rFonts w:cs="Times New Roman"/>
          <w:sz w:val="22"/>
        </w:rPr>
        <w:tab/>
        <w:t>Section 44-7-260 (B) and (E) of the S.C. Code is amended to read:</w:t>
      </w:r>
    </w:p>
    <w:p w14:paraId="1EE9A2C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licensing provisions of this article do not apply to:</w:t>
      </w:r>
    </w:p>
    <w:p w14:paraId="0415F78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infirmaries for the exclusive use of the student bodies of privately-owned educational institutions which maintain infirmaries;</w:t>
      </w:r>
    </w:p>
    <w:p w14:paraId="59C66E2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community-based housing sponsored, licensed, or certified by the</w:t>
      </w:r>
      <w:r w:rsidRPr="00026338">
        <w:rPr>
          <w:rStyle w:val="scstrike"/>
          <w:rFonts w:cs="Times New Roman"/>
          <w:sz w:val="22"/>
        </w:rPr>
        <w:t xml:space="preserve"> South Carolina</w:t>
      </w:r>
      <w:r w:rsidRPr="00026338">
        <w:rPr>
          <w:rFonts w:cs="Times New Roman"/>
          <w:sz w:val="22"/>
        </w:rPr>
        <w:t xml:space="preserve"> Department of</w:t>
      </w:r>
      <w:r w:rsidRPr="00026338">
        <w:rPr>
          <w:rStyle w:val="scinsert"/>
          <w:rFonts w:cs="Times New Roman"/>
          <w:sz w:val="22"/>
        </w:rPr>
        <w:t xml:space="preserve"> Intellectual and Related</w:t>
      </w:r>
      <w:r w:rsidRPr="00026338">
        <w:rPr>
          <w:rFonts w:cs="Times New Roman"/>
          <w:sz w:val="22"/>
        </w:rPr>
        <w:t xml:space="preserve"> Disabilities</w:t>
      </w:r>
      <w:r w:rsidRPr="00026338">
        <w:rPr>
          <w:rStyle w:val="scstrike"/>
          <w:rFonts w:cs="Times New Roman"/>
          <w:sz w:val="22"/>
        </w:rPr>
        <w:t xml:space="preserve"> and Special Needs</w:t>
      </w:r>
      <w:r w:rsidRPr="00026338">
        <w:rPr>
          <w:rFonts w:cs="Times New Roman"/>
          <w:sz w:val="22"/>
        </w:rPr>
        <w:t>. The Department of</w:t>
      </w:r>
      <w:r w:rsidRPr="00026338">
        <w:rPr>
          <w:rStyle w:val="scinsert"/>
          <w:rFonts w:cs="Times New Roman"/>
          <w:sz w:val="22"/>
        </w:rPr>
        <w:t xml:space="preserve"> Intellectual and Related</w:t>
      </w:r>
      <w:r w:rsidRPr="00026338">
        <w:rPr>
          <w:rFonts w:cs="Times New Roman"/>
          <w:sz w:val="22"/>
        </w:rPr>
        <w:t xml:space="preserve"> Disabilities</w:t>
      </w:r>
      <w:r w:rsidRPr="00026338">
        <w:rPr>
          <w:rStyle w:val="scstrike"/>
          <w:rFonts w:cs="Times New Roman"/>
          <w:sz w:val="22"/>
        </w:rPr>
        <w:t xml:space="preserve"> and Special Needs</w:t>
      </w:r>
      <w:r w:rsidRPr="00026338">
        <w:rPr>
          <w:rFonts w:cs="Times New Roman"/>
          <w:sz w:val="22"/>
        </w:rPr>
        <w:t xml:space="preserve"> shall provide to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the names and locations of these facilities on a continuing basis;  or</w:t>
      </w:r>
    </w:p>
    <w:p w14:paraId="2C7BD1A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homeshare programs designated by the Department of</w:t>
      </w:r>
      <w:r w:rsidRPr="00026338">
        <w:rPr>
          <w:rStyle w:val="scstrike"/>
          <w:rFonts w:cs="Times New Roman"/>
          <w:sz w:val="22"/>
        </w:rPr>
        <w:t xml:space="preserve"> Mental</w:t>
      </w:r>
      <w:r w:rsidRPr="00026338">
        <w:rPr>
          <w:rStyle w:val="scinsert"/>
          <w:rFonts w:cs="Times New Roman"/>
          <w:sz w:val="22"/>
        </w:rPr>
        <w:t xml:space="preserve"> Behavioral</w:t>
      </w:r>
      <w:r w:rsidRPr="00026338">
        <w:rPr>
          <w:rFonts w:cs="Times New Roman"/>
          <w:sz w:val="22"/>
        </w:rPr>
        <w:t xml:space="preserve"> Health</w:t>
      </w:r>
      <w:r w:rsidRPr="00026338">
        <w:rPr>
          <w:rStyle w:val="scinsert"/>
          <w:rFonts w:cs="Times New Roman"/>
          <w:sz w:val="22"/>
        </w:rPr>
        <w:t xml:space="preserve"> and Substance Abuse Services</w:t>
      </w:r>
      <w:r w:rsidRPr="00026338">
        <w:rPr>
          <w:rFonts w:cs="Times New Roman"/>
          <w:sz w:val="22"/>
        </w:rPr>
        <w:t>,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w:t>
      </w:r>
      <w:r w:rsidRPr="00026338">
        <w:rPr>
          <w:rStyle w:val="scstrike"/>
          <w:rFonts w:cs="Times New Roman"/>
          <w:sz w:val="22"/>
        </w:rPr>
        <w:t xml:space="preserve"> Mental</w:t>
      </w:r>
      <w:r w:rsidRPr="00026338">
        <w:rPr>
          <w:rStyle w:val="scinsert"/>
          <w:rFonts w:cs="Times New Roman"/>
          <w:sz w:val="22"/>
        </w:rPr>
        <w:t xml:space="preserve"> Behavioral</w:t>
      </w:r>
      <w:r w:rsidRPr="00026338">
        <w:rPr>
          <w:rFonts w:cs="Times New Roman"/>
          <w:sz w:val="22"/>
        </w:rPr>
        <w:t xml:space="preserve"> Health</w:t>
      </w:r>
      <w:r w:rsidRPr="00026338">
        <w:rPr>
          <w:rStyle w:val="scinsert"/>
          <w:rFonts w:cs="Times New Roman"/>
          <w:sz w:val="22"/>
        </w:rPr>
        <w:t xml:space="preserve"> and Substance Abuse Services</w:t>
      </w:r>
      <w:r w:rsidRPr="00026338">
        <w:rPr>
          <w:rFonts w:cs="Times New Roman"/>
          <w:sz w:val="22"/>
        </w:rPr>
        <w:t xml:space="preserve"> shall provide to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the names and locations of these programs on a continuing basis.</w:t>
      </w:r>
    </w:p>
    <w:p w14:paraId="2526386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464E8742"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L.</w:t>
      </w:r>
      <w:r w:rsidRPr="00026338">
        <w:rPr>
          <w:rFonts w:cs="Times New Roman"/>
          <w:sz w:val="22"/>
        </w:rPr>
        <w:tab/>
        <w:t>Section 44-7-265 of the S.C. Code is amended to read:</w:t>
      </w:r>
    </w:p>
    <w:p w14:paraId="4DA7BF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44-7-265.</w:t>
      </w:r>
      <w:r w:rsidRPr="00026338">
        <w:rPr>
          <w:rFonts w:cs="Times New Roman"/>
          <w:sz w:val="22"/>
        </w:rPr>
        <w:tab/>
        <w:t xml:space="preserve">The department shall promulgate regulations for licensing freestanding or mobile technology.  </w:t>
      </w:r>
      <w:r w:rsidRPr="00026338">
        <w:rPr>
          <w:rStyle w:val="scinsert"/>
          <w:rFonts w:cs="Times New Roman"/>
          <w:sz w:val="22"/>
        </w:rPr>
        <w:t xml:space="preserve">Prior to submission of these regulations, the department must receive approval from the Secretary of Health and Policy. </w:t>
      </w:r>
      <w:r w:rsidRPr="00026338">
        <w:rPr>
          <w:rFonts w:cs="Times New Roman"/>
          <w:sz w:val="22"/>
        </w:rPr>
        <w:t>At a minimum, the regulations must include:</w:t>
      </w:r>
    </w:p>
    <w:p w14:paraId="376B5BA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standards for the maintenance and operation of freestanding or mobile technology to ensure the safe and effective treatment of persons served;</w:t>
      </w:r>
    </w:p>
    <w:p w14:paraId="2CA73B8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a description of the professional qualifications necessary for personnel to operate the equipment and interpret the test results;</w:t>
      </w:r>
    </w:p>
    <w:p w14:paraId="26A3968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minimum staffing requirements to ensure the safe operation of the equipment and interpret the test results;  and</w:t>
      </w:r>
    </w:p>
    <w:p w14:paraId="6CD3069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that all freestanding or mobile technology must be in conformance with professional organizational standards.</w:t>
      </w:r>
    </w:p>
    <w:p w14:paraId="76AFF21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M.</w:t>
      </w:r>
      <w:r w:rsidRPr="00026338">
        <w:rPr>
          <w:rFonts w:cs="Times New Roman"/>
          <w:sz w:val="22"/>
        </w:rPr>
        <w:tab/>
        <w:t>Section 44-7-266(D) of the S.C. Code is amended to read:</w:t>
      </w:r>
    </w:p>
    <w:p w14:paraId="56E761A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 department shall promulgate regulations within one year of the effective date of this act setting forth the necessary duties to comply with this provision.</w:t>
      </w:r>
      <w:r w:rsidRPr="00026338">
        <w:rPr>
          <w:rStyle w:val="scinsert"/>
          <w:rFonts w:cs="Times New Roman"/>
          <w:sz w:val="22"/>
        </w:rPr>
        <w:t xml:space="preserve"> Prior to submission of these regulations, the department must receive approval from the Secretary of Health and Policy.</w:t>
      </w:r>
    </w:p>
    <w:p w14:paraId="059A22E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N.</w:t>
      </w:r>
      <w:r w:rsidRPr="00026338">
        <w:rPr>
          <w:rFonts w:cs="Times New Roman"/>
          <w:sz w:val="22"/>
        </w:rPr>
        <w:tab/>
        <w:t>Section 44-7-370 of the S.C. Code is amended to read:</w:t>
      </w:r>
    </w:p>
    <w:p w14:paraId="0539CC9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44-7-370.</w:t>
      </w:r>
      <w:r w:rsidRPr="00026338">
        <w:rPr>
          <w:rFonts w:cs="Times New Roman"/>
          <w:sz w:val="22"/>
        </w:rPr>
        <w:tab/>
        <w:t>(A) The</w:t>
      </w:r>
      <w:r w:rsidRPr="00026338">
        <w:rPr>
          <w:rStyle w:val="scstrike"/>
          <w:rFonts w:cs="Times New Roman"/>
          <w:sz w:val="22"/>
        </w:rPr>
        <w:t xml:space="preserve"> South Carolina</w:t>
      </w:r>
      <w:r w:rsidRPr="00026338">
        <w:rPr>
          <w:rFonts w:cs="Times New Roman"/>
          <w:sz w:val="22"/>
        </w:rPr>
        <w:t xml:space="preserv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establish a Residential Care Committee to advise the department regarding licensing and inspection of community residential care facilities.</w:t>
      </w:r>
    </w:p>
    <w:p w14:paraId="156A7A1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committee consists of the Long Term Care Ombudsman, three operators of homes with ten beds or less, four operators of homes with eleven beds or more, and three members to represent the department appointed by the</w:t>
      </w:r>
      <w:r w:rsidRPr="00026338">
        <w:rPr>
          <w:rStyle w:val="scstrike"/>
          <w:rFonts w:cs="Times New Roman"/>
          <w:sz w:val="22"/>
        </w:rPr>
        <w:t xml:space="preserve"> commissioner</w:t>
      </w:r>
      <w:r w:rsidRPr="00026338">
        <w:rPr>
          <w:rStyle w:val="scinsert"/>
          <w:rFonts w:cs="Times New Roman"/>
          <w:sz w:val="22"/>
        </w:rPr>
        <w:t xml:space="preserve"> director</w:t>
      </w:r>
      <w:r w:rsidRPr="00026338">
        <w:rPr>
          <w:rFonts w:cs="Times New Roman"/>
          <w:sz w:val="22"/>
        </w:rPr>
        <w:t xml:space="preserve"> for terms of four years.</w:t>
      </w:r>
    </w:p>
    <w:p w14:paraId="30D9EDB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terms must be staggered and no member may serve more than two consecutive terms.  Any person may submit names to the</w:t>
      </w:r>
      <w:r w:rsidRPr="00026338">
        <w:rPr>
          <w:rStyle w:val="scstrike"/>
          <w:rFonts w:cs="Times New Roman"/>
          <w:sz w:val="22"/>
        </w:rPr>
        <w:t xml:space="preserve"> commissioner</w:t>
      </w:r>
      <w:r w:rsidRPr="00026338">
        <w:rPr>
          <w:rStyle w:val="scinsert"/>
          <w:rFonts w:cs="Times New Roman"/>
          <w:sz w:val="22"/>
        </w:rPr>
        <w:t xml:space="preserve"> director</w:t>
      </w:r>
      <w:r w:rsidRPr="00026338">
        <w:rPr>
          <w:rFonts w:cs="Times New Roman"/>
          <w:sz w:val="22"/>
        </w:rPr>
        <w:t xml:space="preserve"> for consideration.  The advisory committee shall meet at least once annually with representatives of the department to evaluate current licensing regulations and inspection practices.  Members shall serve without compensation.</w:t>
      </w:r>
    </w:p>
    <w:p w14:paraId="3382466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shall appoint a Renal Dialysis Advisory Council to advise the department regarding licensing and inspection of renal dialysis centers.  The council must be consulted and have the opportunity to review all regulations promulgated by the</w:t>
      </w:r>
      <w:r w:rsidRPr="00026338">
        <w:rPr>
          <w:rStyle w:val="scstrike"/>
          <w:rFonts w:cs="Times New Roman"/>
          <w:sz w:val="22"/>
        </w:rPr>
        <w:t xml:space="preserve"> board</w:t>
      </w:r>
      <w:r w:rsidRPr="00026338">
        <w:rPr>
          <w:rStyle w:val="scinsert"/>
          <w:rFonts w:cs="Times New Roman"/>
          <w:sz w:val="22"/>
        </w:rPr>
        <w:t xml:space="preserve"> department</w:t>
      </w:r>
      <w:r w:rsidRPr="00026338">
        <w:rPr>
          <w:rFonts w:cs="Times New Roman"/>
          <w:sz w:val="22"/>
        </w:rPr>
        <w:t xml:space="preserve"> affecting renal dialysis prior to submission of the proposed regulations to the General Assembly.</w:t>
      </w:r>
    </w:p>
    <w:p w14:paraId="27D38F9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7A39950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Members shall serve four-year terms and until their successors are appointed and qualify.  No member of council shall serve more than two consecutive terms.  The council shall meet as frequently as the</w:t>
      </w:r>
      <w:r w:rsidRPr="00026338">
        <w:rPr>
          <w:rStyle w:val="scstrike"/>
          <w:rFonts w:cs="Times New Roman"/>
          <w:sz w:val="22"/>
        </w:rPr>
        <w:t xml:space="preserve"> board</w:t>
      </w:r>
      <w:r w:rsidRPr="00026338">
        <w:rPr>
          <w:rStyle w:val="scinsert"/>
          <w:rFonts w:cs="Times New Roman"/>
          <w:sz w:val="22"/>
        </w:rPr>
        <w:t xml:space="preserve"> director</w:t>
      </w:r>
      <w:r w:rsidRPr="00026338">
        <w:rPr>
          <w:rFonts w:cs="Times New Roman"/>
          <w:sz w:val="22"/>
        </w:rPr>
        <w:t xml:space="preserve"> considers necessary, but not less than twice each year.  Members shall serve without compensation.</w:t>
      </w:r>
    </w:p>
    <w:p w14:paraId="0E18598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O.</w:t>
      </w:r>
      <w:r w:rsidRPr="00026338">
        <w:rPr>
          <w:rFonts w:cs="Times New Roman"/>
          <w:sz w:val="22"/>
        </w:rPr>
        <w:tab/>
        <w:t>Section 44-7-392 (B) and (C) of the S.C. Code is amended to read:</w:t>
      </w:r>
    </w:p>
    <w:p w14:paraId="572FA4A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The confidentiality provisions of subsection (A) do not prevent committees appointed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from issuing reports containing solely nonidentifying data and information.</w:t>
      </w:r>
    </w:p>
    <w:p w14:paraId="59CB6F6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(C) Nothing in this section affects the duty of a hospital licensed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to report accidents or incidents pursuant to the department’s regulations. However, anything reported pursuant to the department’s regulations must not be considered a waiver of any privilege or confidentiality provided in subsection (A).</w:t>
      </w:r>
    </w:p>
    <w:p w14:paraId="6C7CD399"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P.</w:t>
      </w:r>
      <w:r w:rsidRPr="00026338">
        <w:rPr>
          <w:rFonts w:cs="Times New Roman"/>
          <w:sz w:val="22"/>
        </w:rPr>
        <w:tab/>
        <w:t>Section 44-7-180 of the S.C. Code is repealed.</w:t>
      </w:r>
    </w:p>
    <w:p w14:paraId="0BCE7BFD"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44-7-510(4) of the S.C. Code is amended to read:</w:t>
      </w:r>
    </w:p>
    <w:p w14:paraId="0B773F8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(4) “Department” means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w:t>
      </w:r>
    </w:p>
    <w:p w14:paraId="78CBD9E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44-7-570(D) of the S.C. Code is amended to read:</w:t>
      </w:r>
    </w:p>
    <w:p w14:paraId="3F72786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 department shall promulgate regulations to implement the provisions of this article including any fees and application costs associated with the monitoring and oversight of cooperative agreements approved under this article.</w:t>
      </w:r>
      <w:r w:rsidRPr="00026338">
        <w:rPr>
          <w:rStyle w:val="scinsert"/>
          <w:rFonts w:cs="Times New Roman"/>
          <w:sz w:val="22"/>
        </w:rPr>
        <w:t xml:space="preserve"> Prior to submission of these regulations, the department must receive approval from the Secretary of Health and Policy.</w:t>
      </w:r>
    </w:p>
    <w:p w14:paraId="25822EB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44-7-1420 (2) and (4) of the S.C. Code is amended to read:</w:t>
      </w:r>
    </w:p>
    <w:p w14:paraId="0E47ACE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Unless measures are adopted to alleviate such need, the shortage of such facilities will become increasingly more urgent and serious</w:t>
      </w:r>
      <w:r w:rsidRPr="00026338">
        <w:rPr>
          <w:rStyle w:val="scstrike"/>
          <w:rFonts w:cs="Times New Roman"/>
          <w:sz w:val="22"/>
        </w:rPr>
        <w:t>;  and</w:t>
      </w:r>
      <w:r w:rsidRPr="00026338">
        <w:rPr>
          <w:rStyle w:val="scinsert"/>
          <w:rFonts w:cs="Times New Roman"/>
          <w:sz w:val="22"/>
        </w:rPr>
        <w:t>.</w:t>
      </w:r>
    </w:p>
    <w:p w14:paraId="6EC1D6A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p>
    <w:p w14:paraId="1D54238D"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44-7-1440 of the S.C. Code before the numbered items is amended to read:</w:t>
      </w:r>
    </w:p>
    <w:p w14:paraId="3FE4A74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44-7-1440.</w:t>
      </w:r>
      <w:r w:rsidRPr="00026338">
        <w:rPr>
          <w:rFonts w:cs="Times New Roman"/>
          <w:sz w:val="22"/>
        </w:rPr>
        <w:tab/>
        <w:t>Subject to obtaining approvals from the Authority required by Section 44-7-1590 and from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required by Section 44-7-1490, the several counties of the State functioning through their respective county boards shall be empowered:</w:t>
      </w:r>
    </w:p>
    <w:p w14:paraId="41F1F41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E.</w:t>
      </w:r>
      <w:r w:rsidRPr="00026338">
        <w:rPr>
          <w:rFonts w:cs="Times New Roman"/>
          <w:sz w:val="22"/>
        </w:rPr>
        <w:tab/>
        <w:t>Section 44-7-1490 of the S.C. Code is amended to read:</w:t>
      </w:r>
    </w:p>
    <w:p w14:paraId="7A2E9B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44-7-1490.</w:t>
      </w:r>
      <w:r w:rsidRPr="00026338">
        <w:rPr>
          <w:rFonts w:cs="Times New Roman"/>
          <w:sz w:val="22"/>
        </w:rPr>
        <w:tab/>
        <w:t xml:space="preserve">The county board shall not undertake the acquisition, construction, expansion, equipping or financing of any hospital facilities unless and until such approval of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for such undertaking as may be required under Article 3, Chapter 7, Title 44, shall have been obtained.</w:t>
      </w:r>
    </w:p>
    <w:p w14:paraId="690418B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F.</w:t>
      </w:r>
      <w:r w:rsidRPr="00026338">
        <w:rPr>
          <w:rFonts w:cs="Times New Roman"/>
          <w:sz w:val="22"/>
        </w:rPr>
        <w:tab/>
        <w:t>Section 44-7-1590 of the S.C. Code is amended to read:</w:t>
      </w:r>
    </w:p>
    <w:p w14:paraId="5D34F8A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44-7-1590.</w:t>
      </w:r>
      <w:r w:rsidRPr="00026338">
        <w:rPr>
          <w:rFonts w:cs="Times New Roman"/>
          <w:sz w:val="22"/>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5432EB4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a brief description of the hospital facilities proposed to be undertaken and the refinancing or refunding proposed;</w:t>
      </w:r>
    </w:p>
    <w:p w14:paraId="4079559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 xml:space="preserve">(2) a statement setting forth the action taken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in connection with the hospital facilities;</w:t>
      </w:r>
    </w:p>
    <w:p w14:paraId="09D473C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a reasonable estimate of the cost of hospital facilities;</w:t>
      </w:r>
    </w:p>
    <w:p w14:paraId="366AFD9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a general summary of the terms and conditions of the proposed loan agreement;  and</w:t>
      </w:r>
    </w:p>
    <w:p w14:paraId="418FC20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such other information as the authority requires.</w:t>
      </w:r>
    </w:p>
    <w:p w14:paraId="4313728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pursuant to Section 44-7-1490.</w:t>
      </w:r>
    </w:p>
    <w:p w14:paraId="5C1D01F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(C) Any interested party, within twenty days after the date of the publication of the notice, but not afterwards, may challenge the action so taken by the authority, the county board, or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by action de novo in the court of common pleas in any county where the hospital facilities are to be located.</w:t>
      </w:r>
    </w:p>
    <w:p w14:paraId="5FE1AD5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G.</w:t>
      </w:r>
      <w:r w:rsidRPr="00026338">
        <w:rPr>
          <w:rFonts w:cs="Times New Roman"/>
          <w:sz w:val="22"/>
        </w:rPr>
        <w:tab/>
        <w:t>Section 44-7-1660(B) of the S.C. Code is amended to read:</w:t>
      </w:r>
    </w:p>
    <w:p w14:paraId="6FC47E9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The county board may not enter into a subsidiary loan agreement to finance the acquisition, construction, expansion, equipping, or financing of any hospital facilities until approval of the agreement by the </w:t>
      </w:r>
      <w:r w:rsidRPr="00026338">
        <w:rPr>
          <w:rStyle w:val="scstrike"/>
          <w:rFonts w:cs="Times New Roman"/>
          <w:sz w:val="22"/>
        </w:rPr>
        <w:t xml:space="preserve">South Carolina </w:t>
      </w:r>
      <w:r w:rsidRPr="00026338">
        <w:rPr>
          <w:rFonts w:cs="Times New Roman"/>
          <w:sz w:val="22"/>
        </w:rPr>
        <w:t>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as may be required under Article 3</w:t>
      </w:r>
      <w:r w:rsidRPr="00026338">
        <w:rPr>
          <w:rStyle w:val="scstrike"/>
          <w:rFonts w:cs="Times New Roman"/>
          <w:sz w:val="22"/>
        </w:rPr>
        <w:t xml:space="preserve"> of</w:t>
      </w:r>
      <w:r w:rsidRPr="00026338">
        <w:rPr>
          <w:rStyle w:val="scinsert"/>
          <w:rFonts w:cs="Times New Roman"/>
          <w:sz w:val="22"/>
        </w:rPr>
        <w:t>,</w:t>
      </w:r>
      <w:r w:rsidRPr="00026338">
        <w:rPr>
          <w:rFonts w:cs="Times New Roman"/>
          <w:sz w:val="22"/>
        </w:rPr>
        <w:t xml:space="preserve"> Chapter 7</w:t>
      </w:r>
      <w:r w:rsidRPr="00026338">
        <w:rPr>
          <w:rStyle w:val="scstrike"/>
          <w:rFonts w:cs="Times New Roman"/>
          <w:sz w:val="22"/>
        </w:rPr>
        <w:t xml:space="preserve"> of</w:t>
      </w:r>
      <w:r w:rsidRPr="00026338">
        <w:rPr>
          <w:rStyle w:val="scinsert"/>
          <w:rFonts w:cs="Times New Roman"/>
          <w:sz w:val="22"/>
        </w:rPr>
        <w:t>,</w:t>
      </w:r>
      <w:r w:rsidRPr="00026338">
        <w:rPr>
          <w:rFonts w:cs="Times New Roman"/>
          <w:sz w:val="22"/>
        </w:rPr>
        <w:t xml:space="preserve"> Title 44.</w:t>
      </w:r>
    </w:p>
    <w:p w14:paraId="60390400"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H.</w:t>
      </w:r>
      <w:r w:rsidRPr="00026338">
        <w:rPr>
          <w:rFonts w:cs="Times New Roman"/>
          <w:sz w:val="22"/>
        </w:rPr>
        <w:tab/>
        <w:t>Section 44-7-1690 of the S.C. Code is amended to read:</w:t>
      </w:r>
    </w:p>
    <w:p w14:paraId="065B672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44-7-1690.</w:t>
      </w:r>
      <w:r w:rsidRPr="00026338">
        <w:rPr>
          <w:rFonts w:cs="Times New Roman"/>
          <w:sz w:val="22"/>
        </w:rPr>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w:t>
      </w:r>
      <w:r w:rsidRPr="00026338">
        <w:rPr>
          <w:rStyle w:val="scstrike"/>
          <w:rFonts w:cs="Times New Roman"/>
          <w:sz w:val="22"/>
        </w:rPr>
        <w:t xml:space="preserve"> South Carolina</w:t>
      </w:r>
      <w:r w:rsidRPr="00026338">
        <w:rPr>
          <w:rFonts w:cs="Times New Roman"/>
          <w:sz w:val="22"/>
        </w:rPr>
        <w:t xml:space="preserv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7B91971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1B5D34B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Any interested party may, within twenty days after the date of the publication of the notice, challenge the action taken by the county board in approving the subsidiary loan agreement or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with respect to the hospital facilities by action de novo in the court of common pleas in any county where the hospital facilities are to be located.</w:t>
      </w:r>
    </w:p>
    <w:p w14:paraId="61BC9D6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44-7-2420(1) of the S.C. Code is amended to read:</w:t>
      </w:r>
    </w:p>
    <w:p w14:paraId="1BEF96D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(1) “Department” means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w:t>
      </w:r>
    </w:p>
    <w:p w14:paraId="5179A95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44-7-2430(C)(1) of the S.C. Code is amended to read:</w:t>
      </w:r>
    </w:p>
    <w:p w14:paraId="436156A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insert"/>
          <w:rFonts w:cs="Times New Roman"/>
          <w:sz w:val="22"/>
        </w:rPr>
        <w:tab/>
      </w:r>
      <w:r w:rsidRPr="00026338">
        <w:rPr>
          <w:rFonts w:cs="Times New Roman"/>
          <w:sz w:val="22"/>
        </w:rPr>
        <w:t>(1) The</w:t>
      </w:r>
      <w:r w:rsidRPr="00026338">
        <w:rPr>
          <w:rStyle w:val="scstrike"/>
          <w:rFonts w:cs="Times New Roman"/>
          <w:sz w:val="22"/>
        </w:rPr>
        <w:t xml:space="preserve"> Board of Health and Environmental Control</w:t>
      </w:r>
      <w:r w:rsidRPr="00026338">
        <w:rPr>
          <w:rStyle w:val="scinsert"/>
          <w:rFonts w:cs="Times New Roman"/>
          <w:sz w:val="22"/>
        </w:rPr>
        <w:t xml:space="preserve"> Secretary of Health and Policy</w:t>
      </w:r>
      <w:r w:rsidRPr="00026338">
        <w:rPr>
          <w:rFonts w:cs="Times New Roman"/>
          <w:sz w:val="22"/>
        </w:rPr>
        <w:t xml:space="preserve"> shall appoint an advisory committee that must have an equal number of members representing all involved parties. The</w:t>
      </w:r>
      <w:r w:rsidRPr="00026338">
        <w:rPr>
          <w:rStyle w:val="scstrike"/>
          <w:rFonts w:cs="Times New Roman"/>
          <w:sz w:val="22"/>
        </w:rPr>
        <w:t xml:space="preserve"> board</w:t>
      </w:r>
      <w:r w:rsidRPr="00026338">
        <w:rPr>
          <w:rStyle w:val="scinsert"/>
          <w:rFonts w:cs="Times New Roman"/>
          <w:sz w:val="22"/>
        </w:rPr>
        <w:t xml:space="preserve"> secretary</w:t>
      </w:r>
      <w:r w:rsidRPr="00026338">
        <w:rPr>
          <w:rFonts w:cs="Times New Roman"/>
          <w:sz w:val="22"/>
        </w:rPr>
        <w:t xml:space="preserve">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0846106D"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 xml:space="preserve"> Section 44-7-2450(B) of the S.C. Code is amended to read:</w:t>
      </w:r>
    </w:p>
    <w:p w14:paraId="02F0CB3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Nothing in this section affects the duty of a facility or activity licensed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to report accidents or incidents pursuant to the department's regulations.  However, anything reported pursuant to the department's regulations must not be considered to waive any privilege or confidentiality provided in subsection (A).</w:t>
      </w:r>
    </w:p>
    <w:p w14:paraId="6AB0B77F"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44-7-2460(B) of the S.C. Code is amended to read:</w:t>
      </w:r>
    </w:p>
    <w:p w14:paraId="187C7E0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department may promulgate regulations as necessary to carry out its responsibilities under this article.</w:t>
      </w:r>
      <w:r w:rsidRPr="00026338">
        <w:rPr>
          <w:rStyle w:val="scinsert"/>
          <w:rFonts w:cs="Times New Roman"/>
          <w:sz w:val="22"/>
        </w:rPr>
        <w:t xml:space="preserve"> Prior to the submission of these regulations, the department must receive approval from the Secretary of Health and Policy.</w:t>
      </w:r>
    </w:p>
    <w:p w14:paraId="7AFB727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44-7-2550 of the S.C. Code is amended to read:</w:t>
      </w:r>
    </w:p>
    <w:p w14:paraId="1B63013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44-7-2550.</w:t>
      </w:r>
      <w:r w:rsidRPr="00026338">
        <w:rPr>
          <w:rFonts w:cs="Times New Roman"/>
          <w:sz w:val="22"/>
        </w:rPr>
        <w:tab/>
        <w:t xml:space="preserve">The department shall promulgate regulations necessary to carry out the purposes of this article. </w:t>
      </w:r>
      <w:r w:rsidRPr="00026338">
        <w:rPr>
          <w:rStyle w:val="scinsert"/>
          <w:rFonts w:cs="Times New Roman"/>
          <w:sz w:val="22"/>
        </w:rPr>
        <w:t>Prior to the submission of these regulations, the department must receive approval from the Secretary of Health and Policy.</w:t>
      </w:r>
      <w:r w:rsidRPr="00026338">
        <w:rPr>
          <w:rFonts w:cs="Times New Roman"/>
          <w:sz w:val="22"/>
        </w:rPr>
        <w:t xml:space="preserv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14:paraId="4033826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44-7-2910(B)(1)(e) of the S.C. Code is amended to read:</w:t>
      </w:r>
    </w:p>
    <w:p w14:paraId="131EDCA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a residential program operated or contracted for operation by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or the Department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w:t>
      </w:r>
    </w:p>
    <w:p w14:paraId="2203925D"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44-7-2940 of the S.C. Code is amended to read:</w:t>
      </w:r>
    </w:p>
    <w:p w14:paraId="7E12CD4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44-7-2940.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32591DCA"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44-7-3430 of the S.C. Code is amended to read:</w:t>
      </w:r>
    </w:p>
    <w:p w14:paraId="1FD8ACD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44-7-3430.</w:t>
      </w:r>
      <w:r w:rsidRPr="00026338">
        <w:rPr>
          <w:rFonts w:cs="Times New Roman"/>
          <w:sz w:val="22"/>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w:t>
      </w:r>
    </w:p>
    <w:p w14:paraId="566C9C5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E.</w:t>
      </w:r>
      <w:r w:rsidRPr="00026338">
        <w:rPr>
          <w:rFonts w:cs="Times New Roman"/>
          <w:sz w:val="22"/>
        </w:rPr>
        <w:tab/>
        <w:t>Sections 44-7-3455 through 44-7-3460 of the S.C. Code are amended to read:</w:t>
      </w:r>
    </w:p>
    <w:p w14:paraId="1FB75BD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44-7-3455.</w:t>
      </w:r>
      <w:r w:rsidRPr="00026338">
        <w:rPr>
          <w:rFonts w:cs="Times New Roman"/>
          <w:sz w:val="22"/>
        </w:rPr>
        <w:tab/>
        <w:t>The provisions of this article do not apply to hospitals owned or operated by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or by specialized hospitals licensed exclusively for treatment of alcohol or drug abuse and which are under contract with the Department of</w:t>
      </w:r>
      <w:r w:rsidRPr="00026338">
        <w:rPr>
          <w:rStyle w:val="scstrike"/>
          <w:rFonts w:cs="Times New Roman"/>
          <w:sz w:val="22"/>
        </w:rPr>
        <w:t xml:space="preserve"> Alcohol and Other Drug Abuse Services</w:t>
      </w:r>
      <w:r w:rsidRPr="00026338">
        <w:rPr>
          <w:rStyle w:val="scinsert"/>
          <w:rFonts w:cs="Times New Roman"/>
          <w:sz w:val="22"/>
        </w:rPr>
        <w:t xml:space="preserve"> Behavioral Health and Substance Abuse Services</w:t>
      </w:r>
      <w:r w:rsidRPr="00026338">
        <w:rPr>
          <w:rFonts w:cs="Times New Roman"/>
          <w:sz w:val="22"/>
        </w:rPr>
        <w:t>.</w:t>
      </w:r>
    </w:p>
    <w:p w14:paraId="584B794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44-7-3460.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administer and enforce the provisions of this article in accordance with procedures and penalties provided in law and regulation.</w:t>
      </w:r>
    </w:p>
    <w:p w14:paraId="6278BD1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Chapter 9, Title 44 of the S.C. Code is amended to read:</w:t>
      </w:r>
    </w:p>
    <w:p w14:paraId="4CFBC1F9" w14:textId="77777777" w:rsidR="00214E4F" w:rsidRPr="00026338" w:rsidRDefault="00214E4F" w:rsidP="005D72C9">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26338">
        <w:rPr>
          <w:rFonts w:cs="Times New Roman"/>
          <w:sz w:val="22"/>
        </w:rPr>
        <w:t>CHAPTER 9</w:t>
      </w:r>
    </w:p>
    <w:p w14:paraId="714D4F63" w14:textId="77777777" w:rsidR="00214E4F" w:rsidRPr="00026338" w:rsidRDefault="00214E4F" w:rsidP="005D72C9">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26338">
        <w:rPr>
          <w:rStyle w:val="scstrike"/>
          <w:rFonts w:cs="Times New Roman"/>
          <w:sz w:val="22"/>
        </w:rPr>
        <w:t>State Department of Mental Health</w:t>
      </w:r>
      <w:r w:rsidRPr="00026338">
        <w:rPr>
          <w:rStyle w:val="scinsert"/>
          <w:rFonts w:cs="Times New Roman"/>
          <w:sz w:val="22"/>
        </w:rPr>
        <w:t xml:space="preserve"> Department of Behavioral Health and Substance Abuse Services</w:t>
      </w:r>
    </w:p>
    <w:p w14:paraId="3DEB725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44-9-10.</w:t>
      </w:r>
      <w:r w:rsidRPr="00026338">
        <w:rPr>
          <w:rFonts w:cs="Times New Roman"/>
          <w:sz w:val="22"/>
        </w:rPr>
        <w:tab/>
        <w:t xml:space="preserve">There is hereby created the </w:t>
      </w:r>
      <w:r w:rsidRPr="00026338">
        <w:rPr>
          <w:rStyle w:val="scstrike"/>
          <w:rFonts w:cs="Times New Roman"/>
          <w:sz w:val="22"/>
        </w:rPr>
        <w:t>State Department of Mental Health</w:t>
      </w:r>
      <w:r w:rsidRPr="00026338">
        <w:rPr>
          <w:rStyle w:val="scinsert"/>
          <w:rFonts w:cs="Times New Roman"/>
          <w:sz w:val="22"/>
        </w:rPr>
        <w:t xml:space="preserve"> Department of Behavioral Health and Substance Abuse Services</w:t>
      </w:r>
      <w:r w:rsidRPr="00026338">
        <w:rPr>
          <w:rFonts w:cs="Times New Roman"/>
          <w:sz w:val="22"/>
        </w:rPr>
        <w:t xml:space="preserve">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sidRPr="00026338">
        <w:rPr>
          <w:rStyle w:val="scinsert"/>
          <w:rFonts w:cs="Times New Roman"/>
          <w:sz w:val="22"/>
        </w:rPr>
        <w:t xml:space="preserve">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The Department of Behavioral Health and Substance Abuse Services shall promote comprehensive, client-centered services in the areas of mental health and substance use treatment in furtherance of the goals of the State Health Plan.</w:t>
      </w:r>
    </w:p>
    <w:p w14:paraId="0C8D4FE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44-9-20.</w:t>
      </w:r>
      <w:r w:rsidRPr="00026338">
        <w:rPr>
          <w:rFonts w:cs="Times New Roman"/>
          <w:sz w:val="22"/>
        </w:rPr>
        <w:tab/>
        <w:t>All the powers and duties vested in the South Carolina Mental Health Commission immediately prior to March 26, 1964 are hereby transferred to and vested in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All records, files and other papers belonging to the South Carolina Mental Health Commission shall be continued as part of the records and files of the Department of </w:t>
      </w:r>
      <w:r w:rsidRPr="00026338">
        <w:rPr>
          <w:rStyle w:val="scstrike"/>
          <w:rFonts w:cs="Times New Roman"/>
          <w:sz w:val="22"/>
        </w:rPr>
        <w:t>Mental Health</w:t>
      </w:r>
      <w:r w:rsidRPr="00026338">
        <w:rPr>
          <w:rStyle w:val="scinsert"/>
          <w:rFonts w:cs="Times New Roman"/>
          <w:sz w:val="22"/>
        </w:rPr>
        <w:t xml:space="preserve"> Behavioral Health and Substance Abuse Services</w:t>
      </w:r>
      <w:r w:rsidRPr="00026338">
        <w:rPr>
          <w:rFonts w:cs="Times New Roman"/>
          <w:sz w:val="22"/>
        </w:rPr>
        <w:t>.</w:t>
      </w:r>
    </w:p>
    <w:p w14:paraId="243E95B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44-9-30.</w:t>
      </w:r>
      <w:r w:rsidRPr="00026338">
        <w:rPr>
          <w:rFonts w:cs="Times New Roman"/>
          <w:sz w:val="22"/>
        </w:rPr>
        <w:tab/>
        <w:t>(A)(1) There is created the</w:t>
      </w:r>
      <w:r w:rsidRPr="00026338">
        <w:rPr>
          <w:rStyle w:val="scstrike"/>
          <w:rFonts w:cs="Times New Roman"/>
          <w:sz w:val="22"/>
        </w:rPr>
        <w:t xml:space="preserve"> governing board</w:t>
      </w:r>
      <w:r w:rsidRPr="00026338">
        <w:rPr>
          <w:rStyle w:val="scinsert"/>
          <w:rFonts w:cs="Times New Roman"/>
          <w:sz w:val="22"/>
        </w:rPr>
        <w:t xml:space="preserve"> advisory board</w:t>
      </w:r>
      <w:r w:rsidRPr="00026338">
        <w:rPr>
          <w:rFonts w:cs="Times New Roman"/>
          <w:sz w:val="22"/>
        </w:rPr>
        <w:t xml:space="preserve"> for the</w:t>
      </w:r>
      <w:r w:rsidRPr="00026338">
        <w:rPr>
          <w:rStyle w:val="scstrike"/>
          <w:rFonts w:cs="Times New Roman"/>
          <w:sz w:val="22"/>
        </w:rPr>
        <w:t xml:space="preserve"> State Department of Mental Health</w:t>
      </w:r>
      <w:r w:rsidRPr="00026338">
        <w:rPr>
          <w:rStyle w:val="scinsert"/>
          <w:rFonts w:cs="Times New Roman"/>
          <w:sz w:val="22"/>
        </w:rPr>
        <w:t xml:space="preserve"> Department of Behavioral Health and Substance Abuse Services</w:t>
      </w:r>
      <w:r w:rsidRPr="00026338">
        <w:rPr>
          <w:rFonts w:cs="Times New Roman"/>
          <w:sz w:val="22"/>
        </w:rPr>
        <w:t xml:space="preserve"> known as the South Carolina</w:t>
      </w:r>
      <w:r w:rsidRPr="00026338">
        <w:rPr>
          <w:rStyle w:val="scstrike"/>
          <w:rFonts w:cs="Times New Roman"/>
          <w:sz w:val="22"/>
        </w:rPr>
        <w:t xml:space="preserve"> Mental Health Commission</w:t>
      </w:r>
      <w:r w:rsidRPr="00026338">
        <w:rPr>
          <w:rStyle w:val="scinsert"/>
          <w:rFonts w:cs="Times New Roman"/>
          <w:sz w:val="22"/>
        </w:rPr>
        <w:t xml:space="preserve"> Behavioral Health and Substance Abuse Services Advisory Board</w:t>
      </w:r>
      <w:r w:rsidRPr="00026338">
        <w:rPr>
          <w:rFonts w:cs="Times New Roman"/>
          <w:sz w:val="22"/>
        </w:rPr>
        <w:t>. The</w:t>
      </w:r>
      <w:r w:rsidRPr="00026338">
        <w:rPr>
          <w:rStyle w:val="scstrike"/>
          <w:rFonts w:cs="Times New Roman"/>
          <w:sz w:val="22"/>
        </w:rPr>
        <w:t xml:space="preserve"> commission</w:t>
      </w:r>
      <w:r w:rsidRPr="00026338">
        <w:rPr>
          <w:rStyle w:val="scinsert"/>
          <w:rFonts w:cs="Times New Roman"/>
          <w:sz w:val="22"/>
        </w:rPr>
        <w:t xml:space="preserve"> advisory board</w:t>
      </w:r>
      <w:r w:rsidRPr="00026338">
        <w:rPr>
          <w:rFonts w:cs="Times New Roman"/>
          <w:sz w:val="22"/>
        </w:rPr>
        <w:t xml:space="preserve"> shall consist of seven members, one from each congressional district, appointed by the</w:t>
      </w:r>
      <w:r w:rsidRPr="00026338">
        <w:rPr>
          <w:rStyle w:val="scstrike"/>
          <w:rFonts w:cs="Times New Roman"/>
          <w:sz w:val="22"/>
        </w:rPr>
        <w:t xml:space="preserve"> Governor, upon the advice and consent of the Senate</w:t>
      </w:r>
      <w:r w:rsidRPr="00026338">
        <w:rPr>
          <w:rStyle w:val="scinsert"/>
          <w:rFonts w:cs="Times New Roman"/>
          <w:sz w:val="22"/>
        </w:rPr>
        <w:t xml:space="preserve"> Secretary of Health and Policy</w:t>
      </w:r>
      <w:r w:rsidRPr="00026338">
        <w:rPr>
          <w:rFonts w:cs="Times New Roman"/>
          <w:sz w:val="22"/>
        </w:rPr>
        <w:t>.</w:t>
      </w:r>
    </w:p>
    <w:p w14:paraId="1002C76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shall consider consumer and family representation when appointing members.</w:t>
      </w:r>
    </w:p>
    <w:p w14:paraId="55A7A0A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members serve for terms of five years and until their successors are appointed and qualify. The terms of no more than two members may expire in one year. 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may remove a member</w:t>
      </w:r>
      <w:r w:rsidRPr="00026338">
        <w:rPr>
          <w:rStyle w:val="scstrike"/>
          <w:rFonts w:cs="Times New Roman"/>
          <w:sz w:val="22"/>
        </w:rPr>
        <w:t xml:space="preserve"> pursuant to the provisions of Section 1-3-240</w:t>
      </w:r>
      <w:r w:rsidRPr="00026338">
        <w:rPr>
          <w:rStyle w:val="scinsert"/>
          <w:rFonts w:cs="Times New Roman"/>
          <w:sz w:val="22"/>
        </w:rPr>
        <w:t xml:space="preserve"> when the Secretary determines removal is in the best interest of the State</w:t>
      </w:r>
      <w:r w:rsidRPr="00026338">
        <w:rPr>
          <w:rFonts w:cs="Times New Roman"/>
          <w:sz w:val="22"/>
        </w:rPr>
        <w:t>. A vacancy must be filled by 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for the unexpired portion of the term.</w:t>
      </w:r>
    </w:p>
    <w:p w14:paraId="1ACB7E17" w14:textId="77777777" w:rsidR="00214E4F" w:rsidRPr="00026338" w:rsidDel="00D152A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(C) The commission shall determine policies and promulgate regulations governing the operation of the department and the employment of professional and staff personnel.</w:t>
      </w:r>
    </w:p>
    <w:p w14:paraId="0BB0F42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(D)</w:t>
      </w:r>
      <w:r w:rsidRPr="00026338">
        <w:rPr>
          <w:rStyle w:val="scinsert"/>
          <w:rFonts w:cs="Times New Roman"/>
          <w:sz w:val="22"/>
        </w:rPr>
        <w:t>(C)</w:t>
      </w:r>
      <w:r w:rsidRPr="00026338">
        <w:rPr>
          <w:rFonts w:cs="Times New Roman"/>
          <w:sz w:val="22"/>
        </w:rPr>
        <w:t xml:space="preserve"> The members shall receive the same subsistence, mileage, and per diem provided by law for members of state boards, committees, and commissions.</w:t>
      </w:r>
    </w:p>
    <w:p w14:paraId="1E932DB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44-9-40.</w:t>
      </w:r>
      <w:r w:rsidRPr="00026338">
        <w:rPr>
          <w:rStyle w:val="scstrike"/>
          <w:rFonts w:cs="Times New Roman"/>
          <w:sz w:val="22"/>
        </w:rPr>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w:t>
      </w:r>
      <w:r w:rsidRPr="00026338">
        <w:rPr>
          <w:rFonts w:cs="Times New Roman"/>
          <w:sz w:val="22"/>
        </w:rPr>
        <w:t xml:space="preserve"> </w:t>
      </w:r>
      <w:r w:rsidRPr="00026338">
        <w:rPr>
          <w:rStyle w:val="scinsert"/>
          <w:rFonts w:cs="Times New Roman"/>
          <w:sz w:val="22"/>
        </w:rPr>
        <w:t>The Secretary of Health and Policy shall appoint, and may remove at will, a Director of Behavioral Health and Substance Abuse Services, who is the chief executive of the Department of Behavioral Health and Substance Abuse Services.</w:t>
      </w:r>
      <w:r w:rsidRPr="00026338">
        <w:rPr>
          <w:rFonts w:cs="Times New Roman"/>
          <w:sz w:val="22"/>
        </w:rPr>
        <w:t xml:space="preserve"> The director must be a person of proven executive and administrative ability with appropriate education and substantial experience in the</w:t>
      </w:r>
      <w:r w:rsidRPr="00026338">
        <w:rPr>
          <w:rStyle w:val="scstrike"/>
          <w:rFonts w:cs="Times New Roman"/>
          <w:sz w:val="22"/>
        </w:rPr>
        <w:t xml:space="preserve"> field of mental illness treatment</w:t>
      </w:r>
      <w:r w:rsidRPr="00026338">
        <w:rPr>
          <w:rStyle w:val="scinsert"/>
          <w:rFonts w:cs="Times New Roman"/>
          <w:sz w:val="22"/>
        </w:rPr>
        <w:t xml:space="preserve"> delivery of behavioral health services, including addiction services</w:t>
      </w:r>
      <w:r w:rsidRPr="00026338">
        <w:rPr>
          <w:rFonts w:cs="Times New Roman"/>
          <w:sz w:val="22"/>
        </w:rPr>
        <w:t>.</w:t>
      </w:r>
      <w:r w:rsidRPr="00026338">
        <w:rPr>
          <w:rStyle w:val="scstrike"/>
          <w:rFonts w:cs="Times New Roman"/>
          <w:sz w:val="22"/>
        </w:rPr>
        <w:t xml:space="preserve">  The director must appoint and remove all other officers and employees of the Department of Mental Health, subject to the approval of the Mental Health Commission.</w:t>
      </w:r>
      <w:r w:rsidRPr="00026338">
        <w:rPr>
          <w:rStyle w:val="scinsert"/>
          <w:rFonts w:cs="Times New Roman"/>
          <w:sz w:val="22"/>
        </w:rPr>
        <w:t xml:space="preserve"> Department employees shall have such general duties and receive such compensation as determined by the director, within the authority given by the Secretary. The director shall be responsible for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0F4CE1F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44-9-50.</w:t>
      </w:r>
      <w:r w:rsidRPr="00026338">
        <w:rPr>
          <w:rFonts w:cs="Times New Roman"/>
          <w:sz w:val="22"/>
        </w:rPr>
        <w:tab/>
      </w:r>
      <w:r w:rsidRPr="00026338">
        <w:rPr>
          <w:rStyle w:val="scinsert"/>
          <w:rFonts w:cs="Times New Roman"/>
          <w:sz w:val="22"/>
        </w:rPr>
        <w:t xml:space="preserve">(A) </w:t>
      </w:r>
      <w:r w:rsidRPr="00026338">
        <w:rPr>
          <w:rFonts w:cs="Times New Roman"/>
          <w:sz w:val="22"/>
        </w:rPr>
        <w:t>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may be divided into such divisions as may be authorized by the</w:t>
      </w:r>
      <w:r w:rsidRPr="00026338">
        <w:rPr>
          <w:rStyle w:val="scstrike"/>
          <w:rFonts w:cs="Times New Roman"/>
          <w:sz w:val="22"/>
        </w:rPr>
        <w:t xml:space="preserve"> director of Mental Health and approved by the commission</w:t>
      </w:r>
      <w:r w:rsidRPr="00026338">
        <w:rPr>
          <w:rStyle w:val="scinsert"/>
          <w:rFonts w:cs="Times New Roman"/>
          <w:sz w:val="22"/>
        </w:rPr>
        <w:t xml:space="preserve"> Director of Behavioral Health and Substance Abuse Services</w:t>
      </w:r>
      <w:r w:rsidRPr="00026338">
        <w:rPr>
          <w:rFonts w:cs="Times New Roman"/>
          <w:sz w:val="22"/>
        </w:rPr>
        <w:t>.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14:paraId="138605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(B) 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The department shall furnish the supervisor of adult education for the prevention of alcoholism adequate ways and means to accomplish an effective educational program for the prevention of alcoholism in this State.</w:t>
      </w:r>
    </w:p>
    <w:p w14:paraId="1784EC8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14:paraId="6173B7C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(C) 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Department of Behavioral Health and Substance Abuse Services from the Education Improvement Act of 1984 Fund in the manner the State Treasurer shall direct.</w:t>
      </w:r>
    </w:p>
    <w:p w14:paraId="2F5F713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44-9-60.</w:t>
      </w:r>
      <w:r w:rsidRPr="00026338">
        <w:rPr>
          <w:rFonts w:cs="Times New Roman"/>
          <w:sz w:val="22"/>
        </w:rPr>
        <w:tab/>
        <w:t>The director of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may appoint a director of each hospital. Each director must be knowledgeable in the treatment of the mentally ill and in hospital administration. The director of each hospital under the jurisdiction of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is responsible for the employment of all personnel at the hospital, subject to the approval of the director of the department. The director of the department may serve as director of one or more hospitals or other mental health facilities.</w:t>
      </w:r>
    </w:p>
    <w:p w14:paraId="7B863B5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44-9-70.</w:t>
      </w:r>
      <w:r w:rsidRPr="00026338">
        <w:rPr>
          <w:rFonts w:cs="Times New Roman"/>
          <w:sz w:val="22"/>
        </w:rPr>
        <w:tab/>
        <w:t xml:space="preserve">The </w:t>
      </w:r>
      <w:r w:rsidRPr="00026338">
        <w:rPr>
          <w:rStyle w:val="scstrike"/>
          <w:rFonts w:cs="Times New Roman"/>
          <w:sz w:val="22"/>
        </w:rPr>
        <w:t xml:space="preserve">State </w:t>
      </w:r>
      <w:r w:rsidRPr="00026338">
        <w:rPr>
          <w:rFonts w:cs="Times New Roman"/>
          <w:sz w:val="22"/>
        </w:rPr>
        <w:t>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is hereby designated as the state's</w:t>
      </w:r>
      <w:r w:rsidRPr="00026338">
        <w:rPr>
          <w:rStyle w:val="scstrike"/>
          <w:rFonts w:cs="Times New Roman"/>
          <w:sz w:val="22"/>
        </w:rPr>
        <w:t xml:space="preserve"> mental</w:t>
      </w:r>
      <w:r w:rsidRPr="00026338">
        <w:rPr>
          <w:rStyle w:val="scinsert"/>
          <w:rFonts w:cs="Times New Roman"/>
          <w:sz w:val="22"/>
        </w:rPr>
        <w:t xml:space="preserve"> behavioral</w:t>
      </w:r>
      <w:r w:rsidRPr="00026338">
        <w:rPr>
          <w:rFonts w:cs="Times New Roman"/>
          <w:sz w:val="22"/>
        </w:rPr>
        <w:t xml:space="preserve"> health authority for purposes of administering federal funds allotted to South Carolina under the provisions of the National Mental Health Act, as amended.  The </w:t>
      </w:r>
      <w:r w:rsidRPr="00026338">
        <w:rPr>
          <w:rStyle w:val="scstrike"/>
          <w:rFonts w:cs="Times New Roman"/>
          <w:sz w:val="22"/>
        </w:rPr>
        <w:t xml:space="preserve">State </w:t>
      </w:r>
      <w:r w:rsidRPr="00026338">
        <w:rPr>
          <w:rFonts w:cs="Times New Roman"/>
          <w:sz w:val="22"/>
        </w:rPr>
        <w:t>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w:t>
      </w:r>
      <w:r w:rsidRPr="00026338">
        <w:rPr>
          <w:rStyle w:val="scstrike"/>
          <w:rFonts w:cs="Times New Roman"/>
          <w:sz w:val="22"/>
        </w:rPr>
        <w:t xml:space="preserve"> South Carolina Medical College Hospital</w:t>
      </w:r>
      <w:r w:rsidRPr="00026338">
        <w:rPr>
          <w:rStyle w:val="scinsert"/>
          <w:rFonts w:cs="Times New Roman"/>
          <w:sz w:val="22"/>
        </w:rPr>
        <w:t xml:space="preserve"> Medical University of South Carolina</w:t>
      </w:r>
      <w:r w:rsidRPr="00026338">
        <w:rPr>
          <w:rFonts w:cs="Times New Roman"/>
          <w:sz w:val="22"/>
        </w:rPr>
        <w:t xml:space="preserve"> in Charleston. Provided, further, that nothing herein shall be construed to include any of the functions or responsibilities now granted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or the administration of the State Hospital Construction Act (Hill-Burton Act), as provided in the</w:t>
      </w:r>
      <w:r w:rsidRPr="00026338">
        <w:rPr>
          <w:rStyle w:val="scstrike"/>
          <w:rFonts w:cs="Times New Roman"/>
          <w:sz w:val="22"/>
        </w:rPr>
        <w:t xml:space="preserve"> 1976</w:t>
      </w:r>
      <w:r w:rsidRPr="00026338">
        <w:rPr>
          <w:rStyle w:val="scinsert"/>
          <w:rFonts w:cs="Times New Roman"/>
          <w:sz w:val="22"/>
        </w:rPr>
        <w:t xml:space="preserve"> S.C.</w:t>
      </w:r>
      <w:r w:rsidRPr="00026338">
        <w:rPr>
          <w:rFonts w:cs="Times New Roman"/>
          <w:sz w:val="22"/>
        </w:rPr>
        <w:t xml:space="preserve"> Code</w:t>
      </w:r>
      <w:r w:rsidRPr="00026338">
        <w:rPr>
          <w:rStyle w:val="scstrike"/>
          <w:rFonts w:cs="Times New Roman"/>
          <w:sz w:val="22"/>
        </w:rPr>
        <w:t xml:space="preserve"> of Laws and amendments thereto</w:t>
      </w:r>
      <w:r w:rsidRPr="00026338">
        <w:rPr>
          <w:rFonts w:cs="Times New Roman"/>
          <w:sz w:val="22"/>
        </w:rPr>
        <w:t>.</w:t>
      </w:r>
    </w:p>
    <w:p w14:paraId="679F70F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44-9-80.</w:t>
      </w:r>
      <w:r w:rsidRPr="00026338">
        <w:rPr>
          <w:rFonts w:cs="Times New Roman"/>
          <w:sz w:val="22"/>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w:t>
      </w:r>
      <w:r w:rsidRPr="00026338">
        <w:rPr>
          <w:rStyle w:val="scstrike"/>
          <w:rFonts w:cs="Times New Roman"/>
          <w:sz w:val="22"/>
        </w:rPr>
        <w:t xml:space="preserve"> State</w:t>
      </w:r>
      <w:r w:rsidRPr="00026338">
        <w:rPr>
          <w:rFonts w:cs="Times New Roman"/>
          <w:sz w:val="22"/>
        </w:rPr>
        <w:t xml:space="preserv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to improve South Carolina's comprehensive mental health program.</w:t>
      </w:r>
    </w:p>
    <w:p w14:paraId="6ABC9C9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44-9-90.</w:t>
      </w:r>
      <w:r w:rsidRPr="00026338">
        <w:rPr>
          <w:rFonts w:cs="Times New Roman"/>
          <w:sz w:val="22"/>
        </w:rPr>
        <w:tab/>
        <w:t>The</w:t>
      </w:r>
      <w:r w:rsidRPr="00026338">
        <w:rPr>
          <w:rStyle w:val="scstrike"/>
          <w:rFonts w:cs="Times New Roman"/>
          <w:sz w:val="22"/>
        </w:rPr>
        <w:t xml:space="preserve"> commission</w:t>
      </w:r>
      <w:r w:rsidRPr="00026338">
        <w:rPr>
          <w:rStyle w:val="scinsert"/>
          <w:rFonts w:cs="Times New Roman"/>
          <w:sz w:val="22"/>
        </w:rPr>
        <w:t xml:space="preserve"> Department of Behavioral Health and Substance Abuse Services</w:t>
      </w:r>
      <w:r w:rsidRPr="00026338">
        <w:rPr>
          <w:rFonts w:cs="Times New Roman"/>
          <w:sz w:val="22"/>
        </w:rPr>
        <w:t xml:space="preserve"> shall:</w:t>
      </w:r>
    </w:p>
    <w:p w14:paraId="60D08B9F" w14:textId="77777777" w:rsidR="00214E4F" w:rsidRPr="00026338" w:rsidDel="000B78E2"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 form a body corporate in deed and in law with all the powers incident to corporations;</w:t>
      </w:r>
    </w:p>
    <w:p w14:paraId="3B893E2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(2)</w:t>
      </w:r>
      <w:r w:rsidRPr="00026338">
        <w:rPr>
          <w:rStyle w:val="scinsert"/>
          <w:rFonts w:cs="Times New Roman"/>
          <w:sz w:val="22"/>
        </w:rPr>
        <w:t>(1)</w:t>
      </w:r>
      <w:r w:rsidRPr="00026338">
        <w:rPr>
          <w:rFonts w:cs="Times New Roman"/>
          <w:sz w:val="22"/>
        </w:rPr>
        <w:t xml:space="preserve"> cooperate with persons in charge of penal institutions in this State for the purpose of providing proper care and treatment for mental patients confined in penal institutions because of emergency;</w:t>
      </w:r>
    </w:p>
    <w:p w14:paraId="1B21835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(3)</w:t>
      </w:r>
      <w:r w:rsidRPr="00026338">
        <w:rPr>
          <w:rStyle w:val="scinsert"/>
          <w:rFonts w:cs="Times New Roman"/>
          <w:sz w:val="22"/>
        </w:rPr>
        <w:t>(2)</w:t>
      </w:r>
      <w:r w:rsidRPr="00026338">
        <w:rPr>
          <w:rFonts w:cs="Times New Roman"/>
          <w:sz w:val="22"/>
        </w:rPr>
        <w:t xml:space="preserve"> inaugurate and maintain an appropriate mental health education and public relations program;</w:t>
      </w:r>
    </w:p>
    <w:p w14:paraId="6FB90E3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(4)</w:t>
      </w:r>
      <w:r w:rsidRPr="00026338">
        <w:rPr>
          <w:rStyle w:val="scinsert"/>
          <w:rFonts w:cs="Times New Roman"/>
          <w:sz w:val="22"/>
        </w:rPr>
        <w:t>(3)</w:t>
      </w:r>
      <w:r w:rsidRPr="00026338">
        <w:rPr>
          <w:rFonts w:cs="Times New Roman"/>
          <w:sz w:val="22"/>
        </w:rPr>
        <w:t xml:space="preserve"> collect statistics bearing on mental illness, drug addiction, and alcoholism;</w:t>
      </w:r>
    </w:p>
    <w:p w14:paraId="2962BA0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(5)</w:t>
      </w:r>
      <w:r w:rsidRPr="00026338">
        <w:rPr>
          <w:rStyle w:val="scinsert"/>
          <w:rFonts w:cs="Times New Roman"/>
          <w:sz w:val="22"/>
        </w:rPr>
        <w:t>(4)</w:t>
      </w:r>
      <w:r w:rsidRPr="00026338">
        <w:rPr>
          <w:rFonts w:cs="Times New Roman"/>
          <w:sz w:val="22"/>
        </w:rPr>
        <w:t xml:space="preserve"> provide vocational training and medical treatment which must tend to the mental and physical betterment of patients and which is designed to lessen the increase of mental illness, drug addiction, and alcoholism;</w:t>
      </w:r>
    </w:p>
    <w:p w14:paraId="4B888AE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(6)</w:t>
      </w:r>
      <w:r w:rsidRPr="00026338">
        <w:rPr>
          <w:rStyle w:val="scinsert"/>
          <w:rFonts w:cs="Times New Roman"/>
          <w:sz w:val="22"/>
        </w:rPr>
        <w:t>(5)</w:t>
      </w:r>
      <w:r w:rsidRPr="00026338">
        <w:rPr>
          <w:rFonts w:cs="Times New Roman"/>
          <w:sz w:val="22"/>
        </w:rPr>
        <w:t xml:space="preserve"> encourage the directors of hospitals and their medical staffs in the investigation and study of these subjects and of mental health treatment in general;</w:t>
      </w:r>
      <w:r w:rsidRPr="00026338">
        <w:rPr>
          <w:rStyle w:val="scstrike"/>
          <w:rFonts w:cs="Times New Roman"/>
          <w:sz w:val="22"/>
        </w:rPr>
        <w:t xml:space="preserve">  and</w:t>
      </w:r>
    </w:p>
    <w:p w14:paraId="50463F6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(7)</w:t>
      </w:r>
      <w:r w:rsidRPr="00026338">
        <w:rPr>
          <w:rStyle w:val="scinsert"/>
          <w:rFonts w:cs="Times New Roman"/>
          <w:sz w:val="22"/>
        </w:rPr>
        <w:t>(6)</w:t>
      </w:r>
      <w:r w:rsidRPr="00026338">
        <w:rPr>
          <w:rFonts w:cs="Times New Roman"/>
          <w:sz w:val="22"/>
        </w:rPr>
        <w:t xml:space="preserve"> provide </w:t>
      </w:r>
      <w:r w:rsidRPr="00026338">
        <w:rPr>
          <w:rStyle w:val="scinsert"/>
          <w:rFonts w:cs="Times New Roman"/>
          <w:sz w:val="22"/>
        </w:rPr>
        <w:t xml:space="preserve">for and promote </w:t>
      </w:r>
      <w:r w:rsidRPr="00026338">
        <w:rPr>
          <w:rFonts w:cs="Times New Roman"/>
          <w:sz w:val="22"/>
        </w:rPr>
        <w:t>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r w:rsidRPr="00026338">
        <w:rPr>
          <w:rStyle w:val="scinsert"/>
          <w:rFonts w:cs="Times New Roman"/>
          <w:sz w:val="22"/>
        </w:rPr>
        <w:t xml:space="preserve"> and shall account for citizens with mild to moderate persistent, chronic, or acute systems requiring care;</w:t>
      </w:r>
    </w:p>
    <w:p w14:paraId="31FBFB3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(7) coordinate with state agencies and other providers to ensure the appropriate provision of care for individuals with co-occurring diagnoses. The department shall coordinate and cooperate with the Secretary of Health and Policy in complex cases;</w:t>
      </w:r>
    </w:p>
    <w:p w14:paraId="2AE10C7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(8) perform all functions, powers, and duties of the commissioner of the narcotics and controlled substances section of the State Planning and Grants Division (Division of Administration in the Office of the Governor) previously transferred to the Department of Alcohol and Other Drug Abuse Services, except those powers and duties related to the traffic of narcotics and controlled substances as defined in Section 44-53-130 which shall be vested in the State Law Enforcement Division;</w:t>
      </w:r>
    </w:p>
    <w:p w14:paraId="16A77CB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(9) establish a block grant mechanism to provide such monies as may be appropriated by the General Assembly for this purpose to each of the agencies designated under Section 61-12-20(a). The agencies designated under Section 61-12-20(a) must expend any funds received through this mechanism in accordance with the county plans required under Section 61-12-20(b); and</w:t>
      </w:r>
    </w:p>
    <w:p w14:paraId="3267F8E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(10) determine policies and promulgate regulations governing the operation of the department and the employment of professional and staff personnel. Prior to the submission of these regulations, the department must receive approval from the Secretary of Health and Policy</w:t>
      </w:r>
      <w:r w:rsidRPr="00026338">
        <w:rPr>
          <w:rFonts w:cs="Times New Roman"/>
          <w:sz w:val="22"/>
        </w:rPr>
        <w:t>.</w:t>
      </w:r>
    </w:p>
    <w:p w14:paraId="59C59FB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44-9-100.</w:t>
      </w:r>
      <w:r w:rsidRPr="00026338">
        <w:rPr>
          <w:rFonts w:cs="Times New Roman"/>
          <w:sz w:val="22"/>
        </w:rPr>
        <w:tab/>
        <w:t>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may:</w:t>
      </w:r>
    </w:p>
    <w:p w14:paraId="0D8E41B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14:paraId="257B254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require reports from the director of a state hospital relating to the admission, examination, diagnosis, discharge, or conditional discharge of a patient;</w:t>
      </w:r>
    </w:p>
    <w:p w14:paraId="0052DA6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investigate complaints made by a patient or by a person on behalf of a patient;</w:t>
      </w:r>
    </w:p>
    <w:p w14:paraId="0592978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r w:rsidRPr="00026338">
        <w:rPr>
          <w:rStyle w:val="scinsert"/>
          <w:rFonts w:cs="Times New Roman"/>
          <w:sz w:val="22"/>
        </w:rPr>
        <w:t>. Prior to the submission of these regulations, the department must receive approval from the Secretary of Health and Policy</w:t>
      </w:r>
      <w:r w:rsidRPr="00026338">
        <w:rPr>
          <w:rFonts w:cs="Times New Roman"/>
          <w:sz w:val="22"/>
        </w:rPr>
        <w:t>;</w:t>
      </w:r>
    </w:p>
    <w:p w14:paraId="63CC39F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w:t>
      </w:r>
      <w:r w:rsidRPr="00026338">
        <w:rPr>
          <w:rStyle w:val="scinsert"/>
          <w:rFonts w:cs="Times New Roman"/>
          <w:sz w:val="22"/>
        </w:rPr>
        <w:t xml:space="preserve"> and substance abuse</w:t>
      </w:r>
      <w:r w:rsidRPr="00026338">
        <w:rPr>
          <w:rFonts w:cs="Times New Roman"/>
          <w:sz w:val="22"/>
        </w:rPr>
        <w:t xml:space="preserve"> services</w:t>
      </w:r>
      <w:r w:rsidRPr="00026338">
        <w:rPr>
          <w:rStyle w:val="scinsert"/>
          <w:rFonts w:cs="Times New Roman"/>
          <w:sz w:val="22"/>
        </w:rPr>
        <w:t>; and</w:t>
      </w:r>
    </w:p>
    <w:p w14:paraId="2CD9713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(6)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under Section 61-12-20(a)</w:t>
      </w:r>
      <w:r w:rsidRPr="00026338">
        <w:rPr>
          <w:rFonts w:cs="Times New Roman"/>
          <w:sz w:val="22"/>
        </w:rPr>
        <w:t>.</w:t>
      </w:r>
    </w:p>
    <w:p w14:paraId="2CDA326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44-9-110.</w:t>
      </w:r>
      <w:r w:rsidRPr="00026338">
        <w:rPr>
          <w:rStyle w:val="scstrike"/>
          <w:rFonts w:cs="Times New Roman"/>
          <w:sz w:val="22"/>
        </w:rPr>
        <w:tab/>
        <w:t>The Mental Health Commission may accept on behalf of the Department of Mental Health or any of its facilities or services,</w:t>
      </w:r>
      <w:r w:rsidRPr="00026338">
        <w:rPr>
          <w:rFonts w:cs="Times New Roman"/>
          <w:sz w:val="22"/>
        </w:rPr>
        <w:t xml:space="preserve"> </w:t>
      </w:r>
      <w:r w:rsidRPr="00026338">
        <w:rPr>
          <w:rStyle w:val="scinsert"/>
          <w:rFonts w:cs="Times New Roman"/>
          <w:sz w:val="22"/>
        </w:rPr>
        <w:t xml:space="preserve"> The Department of Behavioral Health and Substance Abuse Services may accept </w:t>
      </w:r>
      <w:r w:rsidRPr="00026338">
        <w:rPr>
          <w:rFonts w:cs="Times New Roman"/>
          <w:sz w:val="22"/>
        </w:rPr>
        <w:t>gifts, bequests, devises, grants, donations of money or real and personal property of whatever kind, but no such gift or grant shall be accepted upon the condition that it shall diminish an obligation due the department.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may refuse to accept any such gift or grant and the acceptance of any such gift or grant shall not incur any obligation on the part of the State.  Any gift or grant given to a specific facility or service shall be used for that facility or service only, or to its successor.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may promulgate rules and regulations governing the disposition of such gifts and grants.</w:t>
      </w:r>
      <w:r w:rsidRPr="00026338">
        <w:rPr>
          <w:rStyle w:val="scinsert"/>
          <w:rFonts w:cs="Times New Roman"/>
          <w:sz w:val="22"/>
        </w:rPr>
        <w:t xml:space="preserve"> Prior to submission of these regulations, the department must receive approval from the Secretary of Health and Policy.</w:t>
      </w:r>
    </w:p>
    <w:p w14:paraId="49CCCC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44-9-120.</w:t>
      </w:r>
      <w:r w:rsidRPr="00026338">
        <w:rPr>
          <w:rFonts w:cs="Times New Roman"/>
          <w:sz w:val="22"/>
        </w:rPr>
        <w:tab/>
        <w:t>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shall submit an annual report to 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will improve the</w:t>
      </w:r>
      <w:r w:rsidRPr="00026338">
        <w:rPr>
          <w:rStyle w:val="scstrike"/>
          <w:rFonts w:cs="Times New Roman"/>
          <w:sz w:val="22"/>
        </w:rPr>
        <w:t xml:space="preserve"> mental</w:t>
      </w:r>
      <w:r w:rsidRPr="00026338">
        <w:rPr>
          <w:rStyle w:val="scinsert"/>
          <w:rFonts w:cs="Times New Roman"/>
          <w:sz w:val="22"/>
        </w:rPr>
        <w:t xml:space="preserve"> behavioral</w:t>
      </w:r>
      <w:r w:rsidRPr="00026338">
        <w:rPr>
          <w:rFonts w:cs="Times New Roman"/>
          <w:sz w:val="22"/>
        </w:rPr>
        <w:t xml:space="preserve"> health program of the State.</w:t>
      </w:r>
      <w:r w:rsidRPr="00026338">
        <w:rPr>
          <w:rStyle w:val="scstrike"/>
          <w:rFonts w:cs="Times New Roman"/>
          <w:sz w:val="22"/>
        </w:rPr>
        <w:t xml:space="preserve">  A copy of the report shall also be submitted to the General Assembly.</w:t>
      </w:r>
    </w:p>
    <w:p w14:paraId="50D3C25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44-9-160.</w:t>
      </w:r>
      <w:r w:rsidRPr="00026338">
        <w:rPr>
          <w:rFonts w:cs="Times New Roman"/>
          <w:sz w:val="22"/>
        </w:rPr>
        <w:tab/>
        <w:t>Wherever in the</w:t>
      </w:r>
      <w:r w:rsidRPr="00026338">
        <w:rPr>
          <w:rStyle w:val="scstrike"/>
          <w:rFonts w:cs="Times New Roman"/>
          <w:sz w:val="22"/>
        </w:rPr>
        <w:t xml:space="preserve"> 1976</w:t>
      </w:r>
      <w:r w:rsidRPr="00026338">
        <w:rPr>
          <w:rStyle w:val="scinsert"/>
          <w:rFonts w:cs="Times New Roman"/>
          <w:sz w:val="22"/>
        </w:rPr>
        <w:t xml:space="preserve"> S.C.</w:t>
      </w:r>
      <w:r w:rsidRPr="00026338">
        <w:rPr>
          <w:rFonts w:cs="Times New Roman"/>
          <w:sz w:val="22"/>
        </w:rPr>
        <w:t xml:space="preserve">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w:t>
      </w:r>
      <w:r w:rsidRPr="00026338">
        <w:rPr>
          <w:rStyle w:val="scstrike"/>
          <w:rFonts w:cs="Times New Roman"/>
          <w:sz w:val="22"/>
        </w:rPr>
        <w:t xml:space="preserve"> State</w:t>
      </w:r>
      <w:r w:rsidRPr="00026338">
        <w:rPr>
          <w:rFonts w:cs="Times New Roman"/>
          <w:sz w:val="22"/>
        </w:rPr>
        <w:t xml:space="preserve"> Director of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w:t>
      </w:r>
    </w:p>
    <w:p w14:paraId="66D43D4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Chapter 9, Title 44 of the S.C. Code is amended by adding:</w:t>
      </w:r>
    </w:p>
    <w:p w14:paraId="773ECDC9"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Section 44-9-95.</w:t>
      </w:r>
      <w:r w:rsidRPr="00026338">
        <w:rPr>
          <w:rFonts w:cs="Times New Roman"/>
          <w:sz w:val="22"/>
        </w:rPr>
        <w:tab/>
        <w:t>(A) The department shall be vested with the following powers and duties relating to narcotics and controlled substances:</w:t>
      </w:r>
    </w:p>
    <w:p w14:paraId="3F699CCB"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(1) The department shall arrange for the exchange of information between governmental officials concerning the use and abuse of controlled substances.</w:t>
      </w:r>
    </w:p>
    <w:p w14:paraId="51B0EC7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(2) Results, information, and evidence received from the Department of Public Health relating to the regulatory functions of this chapter and Article 3, Chapter 53, Title 44, including results of inspections conducted by such department, may be relied upon and acted upon by the department in conformance with its administration and coordinating duties under this chapter and Article 3, Chapter 53, Title 44.</w:t>
      </w:r>
    </w:p>
    <w:p w14:paraId="0B6D61F6"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(3) The department shall:</w:t>
      </w:r>
    </w:p>
    <w:p w14:paraId="7E53D914"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(a) plan, coordinate and cooperate in educational programs for schools, communities, and the general public designed to prevent and deter misuse and abuse of controlled substances;</w:t>
      </w:r>
    </w:p>
    <w:p w14:paraId="71BBD5B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(b) promote better recognition of the problems of misuse and abuse of controlled substances within the regulated industry and among interested groups and organizations;</w:t>
      </w:r>
    </w:p>
    <w:p w14:paraId="4E03AF1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(c) assist the regulated industry, interested groups, and organizations in contributing to the reduction of misuse and abuse of controlled substances;</w:t>
      </w:r>
    </w:p>
    <w:p w14:paraId="7E5FFF4E"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(d) consult with interested groups and organizations to aid them in solving administrative and organizational problems;</w:t>
      </w:r>
    </w:p>
    <w:p w14:paraId="43D25543"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(e) evaluate procedures, projects, techniques, and controls conducted or proposed as part of educational programs on misuse and abuse of controlled substances;</w:t>
      </w:r>
    </w:p>
    <w:p w14:paraId="771DC3FA"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(f) disseminate the results of research on misuse and abuse of controlled substances to promote a better public understanding of what problems exist and what can be done to combat them;</w:t>
      </w:r>
    </w:p>
    <w:p w14:paraId="4BF44974"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(g) assist in the education and training of state and local law enforcement officials in their efforts to control misuse and abuse of controlled substances;</w:t>
      </w:r>
    </w:p>
    <w:p w14:paraId="75B2B5E3"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(h) encourage research on misuse and abuse of controlled substances;</w:t>
      </w:r>
    </w:p>
    <w:p w14:paraId="63F8C1FE"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(i) cooperate in establishing methods to assess accurately the effects of controlled substances and to identify and characterize controlled substances with potential for abuse; and</w:t>
      </w:r>
    </w:p>
    <w:p w14:paraId="59372947"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(j) cooperate in making studies and in undertaking programs of research to:</w:t>
      </w:r>
    </w:p>
    <w:p w14:paraId="34377A3C"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r>
      <w:r w:rsidRPr="00026338">
        <w:rPr>
          <w:rFonts w:cs="Times New Roman"/>
          <w:sz w:val="22"/>
        </w:rPr>
        <w:tab/>
        <w:t>(i) develop new or improved approaches, techniques, systems, equipment, and devices to strengthen the enforcement of this section, Sections 44-9-10 and 44-9-90, and Article 3, Chapter 53, Title 44;</w:t>
      </w:r>
    </w:p>
    <w:p w14:paraId="4F5929C9"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r>
      <w:r w:rsidRPr="00026338">
        <w:rPr>
          <w:rFonts w:cs="Times New Roman"/>
          <w:sz w:val="22"/>
        </w:rPr>
        <w:tab/>
        <w:t>(ii) determine patterns of misuse and abuse of controlled substances and the social effects thereof; and</w:t>
      </w:r>
    </w:p>
    <w:p w14:paraId="2AA4E3A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r>
      <w:r w:rsidRPr="00026338">
        <w:rPr>
          <w:rFonts w:cs="Times New Roman"/>
          <w:sz w:val="22"/>
        </w:rPr>
        <w:tab/>
        <w:t>(iii) improve methods for preventing, predicting, understanding and dealing with the misuse and abuse of controlled substances.</w:t>
      </w:r>
    </w:p>
    <w:p w14:paraId="12BD68A4"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(B)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14:paraId="0764043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(C) The department may enter into contracts for educational and research activities without performance bonds.</w:t>
      </w:r>
    </w:p>
    <w:p w14:paraId="23019083"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(D)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99-570.</w:t>
      </w:r>
    </w:p>
    <w:p w14:paraId="0E11BAB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Chapter 9, Title 44 of the S.C. Code is amended by adding:</w:t>
      </w:r>
    </w:p>
    <w:p w14:paraId="59350979"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Section 44-9-105.</w:t>
      </w:r>
      <w:r w:rsidRPr="00026338">
        <w:rPr>
          <w:rFonts w:cs="Times New Roman"/>
          <w:sz w:val="22"/>
        </w:rPr>
        <w:tab/>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substance abuse services directly to the service provider. </w:t>
      </w:r>
    </w:p>
    <w:p w14:paraId="62B93E9F"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(B) The service contract shall:</w:t>
      </w:r>
    </w:p>
    <w:p w14:paraId="77A44787"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(1) delineate the responsibilities of the department and the service provider;</w:t>
      </w:r>
    </w:p>
    <w:p w14:paraId="74590A37"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(2) specify conditions that must be met for the receipt of state and federal funds;</w:t>
      </w:r>
    </w:p>
    <w:p w14:paraId="16E9C9B5"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(3) identify the groups of individuals to be served with state and federal funds;</w:t>
      </w:r>
    </w:p>
    <w:p w14:paraId="21EBE39F"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71880D72"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(5) contain provisions that enable the department to enforce the service contract in the event that the service provider fails to substantially comply with the requirements of its service contract, which shall include:</w:t>
      </w:r>
    </w:p>
    <w:p w14:paraId="0B78C195"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(a) provisions to ensure that the service provider is notified when it fails to substantially comply with the requirements of its service contract;</w:t>
      </w:r>
    </w:p>
    <w:p w14:paraId="32A72BA6"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(b) a remediation process to allow the service provider, after failing to substantially comply with its service contract, to come into substantial compliance with its service contract;</w:t>
      </w:r>
    </w:p>
    <w:p w14:paraId="524253D3"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subsection (B); and</w:t>
      </w:r>
    </w:p>
    <w:p w14:paraId="55969B4B"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(d) provisions for appeal of an enforcement action undertaken by the department; and</w:t>
      </w:r>
    </w:p>
    <w:p w14:paraId="0DD07DB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(7) include requirements for the service provider to report specific information about (i) its revenues, costs, and services; (ii) individuals served; and (iii) any other information deemed necessary by the department, which shall be displayed in a consistent, comparable format developed by the department.</w:t>
      </w:r>
    </w:p>
    <w:p w14:paraId="1272A2EE"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(D) The department shall develop and implement a process for regular, ongoing monitoring of the performance of service providers to ensure compliance with the requirements of service contracts entered into pursuant to this section.</w:t>
      </w:r>
    </w:p>
    <w:p w14:paraId="52E13DB5"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(E)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260919E7"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463381E4"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(F) Upon terminating all or a portion of a service contract pursuant to subsection (E), the department may, negotiate a performance contract with another service provider to obtain services that were the subject of the terminated performance contract.</w:t>
      </w:r>
    </w:p>
    <w:p w14:paraId="410AF2E7"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(G) No service provider shall be eligible to receive state or federal funds for substance abuse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5C15510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Sections 44-20-10 through 44-20-440 of the S.C. Code are amended to read:</w:t>
      </w:r>
    </w:p>
    <w:p w14:paraId="38D31DF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44-20-10.</w:t>
      </w:r>
      <w:r w:rsidRPr="00026338">
        <w:rPr>
          <w:rFonts w:cs="Times New Roman"/>
          <w:sz w:val="22"/>
        </w:rPr>
        <w:tab/>
        <w:t>This chapter may be cited as the</w:t>
      </w:r>
      <w:r w:rsidRPr="00026338">
        <w:rPr>
          <w:rStyle w:val="scstrike"/>
          <w:rFonts w:cs="Times New Roman"/>
          <w:sz w:val="22"/>
        </w:rPr>
        <w:t xml:space="preserve"> “South Carolina Intellectual Disability, Related Disabilities, Head Injuries, and Spinal Cord Injuries Act”</w:t>
      </w:r>
      <w:r w:rsidRPr="00026338">
        <w:rPr>
          <w:rStyle w:val="scinsert"/>
          <w:rFonts w:cs="Times New Roman"/>
          <w:sz w:val="22"/>
        </w:rPr>
        <w:t xml:space="preserve"> “South Carolina Intellectual and Related Disabilities Act”</w:t>
      </w:r>
      <w:r w:rsidRPr="00026338">
        <w:rPr>
          <w:rFonts w:cs="Times New Roman"/>
          <w:sz w:val="22"/>
        </w:rPr>
        <w:t>.</w:t>
      </w:r>
    </w:p>
    <w:p w14:paraId="16324A9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44-20-20.</w:t>
      </w:r>
      <w:r w:rsidRPr="00026338">
        <w:rPr>
          <w:rFonts w:cs="Times New Roman"/>
          <w:sz w:val="22"/>
        </w:rPr>
        <w:tab/>
        <w:t>The State of South Carolina recognizes that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is a person who experiences the benefits of family, education, employment, and community as do all citizens. It is the purpose of this chapter to assist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by providing services to enable them to participate as valued members of their communities to the maximum extent practical and to live with their families or in family settings in the community in the least restrictive environment available.</w:t>
      </w:r>
    </w:p>
    <w:p w14:paraId="2263D7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When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cannot live in communities or with their families, the State shall provide quality care and treatment in the least restrictive environment practical.</w:t>
      </w:r>
    </w:p>
    <w:p w14:paraId="6B4290C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In order to plan and coordinate state and locally funded services for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 </w:t>
      </w:r>
      <w:r w:rsidRPr="00026338">
        <w:rPr>
          <w:rStyle w:val="scinsert"/>
          <w:rFonts w:cs="Times New Roman"/>
          <w:sz w:val="22"/>
        </w:rPr>
        <w:t xml:space="preserve">or autism, </w:t>
      </w:r>
      <w:r w:rsidRPr="00026338">
        <w:rPr>
          <w:rFonts w:cs="Times New Roman"/>
          <w:sz w:val="22"/>
        </w:rPr>
        <w:t>a statewide network of</w:t>
      </w:r>
      <w:r w:rsidRPr="00026338">
        <w:rPr>
          <w:rStyle w:val="scstrike"/>
          <w:rFonts w:cs="Times New Roman"/>
          <w:sz w:val="22"/>
        </w:rPr>
        <w:t xml:space="preserve"> local boards of disabilities and special needs</w:t>
      </w:r>
      <w:r w:rsidRPr="00026338">
        <w:rPr>
          <w:rStyle w:val="scinsert"/>
          <w:rFonts w:cs="Times New Roman"/>
          <w:sz w:val="22"/>
        </w:rPr>
        <w:t xml:space="preserve"> county intellectual and related disabilities boards</w:t>
      </w:r>
      <w:r w:rsidRPr="00026338">
        <w:rPr>
          <w:rFonts w:cs="Times New Roman"/>
          <w:sz w:val="22"/>
        </w:rPr>
        <w:t xml:space="preserve"> is established. Services will be delivered to clients in their homes or communities through these boards and other local providers.</w:t>
      </w:r>
    </w:p>
    <w:p w14:paraId="73B9A57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It is recognized that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have the right to receive services from public and other agencies that provide services to South Carolina citizens and to have those services coordinated with the services needed because of their disabilities.</w:t>
      </w:r>
    </w:p>
    <w:p w14:paraId="340DD1D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South Carolina recognizes the value of preventing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through education and research and supports efforts to this end.</w:t>
      </w:r>
    </w:p>
    <w:p w14:paraId="11374E6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State recognizes the importance of the role of parents and families in shaping services for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as well as the importance of providing services to families to enable them to care for a family member with these disabilities.</w:t>
      </w:r>
    </w:p>
    <w:p w14:paraId="11C80C4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Admission to services of the South Carolina Department of</w:t>
      </w:r>
      <w:r w:rsidRPr="00026338">
        <w:rPr>
          <w:rStyle w:val="scinsert"/>
          <w:rFonts w:cs="Times New Roman"/>
          <w:sz w:val="22"/>
        </w:rPr>
        <w:t xml:space="preserve"> Intellectual and Related</w:t>
      </w:r>
      <w:r w:rsidRPr="00026338">
        <w:rPr>
          <w:rFonts w:cs="Times New Roman"/>
          <w:sz w:val="22"/>
        </w:rPr>
        <w:t xml:space="preserve"> Disabilities</w:t>
      </w:r>
      <w:r w:rsidRPr="00026338">
        <w:rPr>
          <w:rStyle w:val="scstrike"/>
          <w:rFonts w:cs="Times New Roman"/>
          <w:sz w:val="22"/>
        </w:rPr>
        <w:t xml:space="preserve"> and Special Needs</w:t>
      </w:r>
      <w:r w:rsidRPr="00026338">
        <w:rPr>
          <w:rFonts w:cs="Times New Roman"/>
          <w:sz w:val="22"/>
        </w:rPr>
        <w:t xml:space="preserve">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428BDC7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44-20-30.</w:t>
      </w:r>
      <w:r w:rsidRPr="00026338">
        <w:rPr>
          <w:rFonts w:cs="Times New Roman"/>
          <w:sz w:val="22"/>
        </w:rPr>
        <w:tab/>
        <w:t>As used in this chapter:</w:t>
      </w:r>
    </w:p>
    <w:p w14:paraId="0A96289D"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14:paraId="3DA0BEEA"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14:paraId="5AC8F378"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(3) “Commission” means the South Carolina Commission on Disabilities and Special Needs, the policy-making and governing body of the Department of Disabilities and Special Needs.</w:t>
      </w:r>
    </w:p>
    <w:p w14:paraId="6A3121FA"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14:paraId="79F1566C"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14:paraId="3A8D6EF0"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(6) “Department” means the South Carolina Department of Disabilities and Special Needs.</w:t>
      </w:r>
    </w:p>
    <w:p w14:paraId="5EE5B0D9"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(7) “Director” means the South Carolina Director of the Department of Disabilities and Special Needs, the chief executive director appointed by the commission.</w:t>
      </w:r>
    </w:p>
    <w:p w14:paraId="2CBE4F7F"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(8) “Disabilities and special needs services” are activities designed to achieve the results specified in an individual client's plan.</w:t>
      </w:r>
    </w:p>
    <w:p w14:paraId="1BFC8CBC"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(9) “High risk infant” means a child less than thirty-six months of age whose genetic, medical, or environmental history is predictive of a substantially greater risk for a developmental disability than that for the general population.</w:t>
      </w:r>
    </w:p>
    <w:p w14:paraId="42AFDAB8"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(10) “Least restrictive environment” means the surrounding circumstances that provide as little intrusion and disruption from the normal pattern of living as possible.</w:t>
      </w:r>
    </w:p>
    <w:p w14:paraId="6F669730"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4DC2FE2E"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(12) “Intellectual disability” means significantly subaverage general intellectual functioning existing concurrently with deficits in adaptive behavior and manifested during the developmental period.</w:t>
      </w:r>
    </w:p>
    <w:p w14:paraId="4C9DFA5C"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639A787B"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(14) “Regional residential center” is a twenty-four hour residential facility serving a multicounty area and designated by the department.</w:t>
      </w:r>
    </w:p>
    <w:p w14:paraId="380CF774"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(15) “Related disability” is a severe, chronic condition found to be closely related to intellectual disability or to require treatment similar to that required for persons with intellectual disability and must meet the following conditions:</w:t>
      </w:r>
    </w:p>
    <w:p w14:paraId="647DDEC7"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4BD856A1"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(b) It is manifested before twenty-two years of age.</w:t>
      </w:r>
    </w:p>
    <w:p w14:paraId="45802C44"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(c) It is likely to continue indefinitely.</w:t>
      </w:r>
    </w:p>
    <w:p w14:paraId="612EF502"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(d) It results in substantial functional limitations in three or more of the following areas of major life activity:  self-care, understanding and use of language, learning, mobility, self-direction, and capacity for independent living.</w:t>
      </w:r>
    </w:p>
    <w:p w14:paraId="617A326E"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(16) “Residential programs” are services providing dwelling places to clients for an extended period of time with assistance for activities of daily living ranging from constant to intermittent supervision as required by the individual client's needs.</w:t>
      </w:r>
    </w:p>
    <w:p w14:paraId="27ED8499"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5E04A4DE"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(18) “State capital improvement bonds” means bonds issued pursuant to Act 1377 of 1968.</w:t>
      </w:r>
    </w:p>
    <w:p w14:paraId="7335B6D5"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(19) “Department” shall mean the State Department of Administration as constituted pursuant to Chapter 11, Title 1.</w:t>
      </w:r>
    </w:p>
    <w:p w14:paraId="6EB3EF9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 “Advisory board” means the South Carolina Advisory Board of Intellectual and Related Disabilities, the policy-making of the Department of Intellectual and Related Disabilities.</w:t>
      </w:r>
    </w:p>
    <w:p w14:paraId="07FAF7A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(2) “Applicant” means a person who is believed to have intellectual disability, one or more related disabilities, one or more head injuries, one or more spinal cord injuries, autism, or an infant at high risk of a developmental disability who has applied for services of the South Carolina Department of Intellectual and Related Disabilities.</w:t>
      </w:r>
    </w:p>
    <w:p w14:paraId="41FC8BE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(3) “Autism” means autism spectrum disorder as defined in the most recent edition of Diagnostic and Statistical Manual of Mental Disorders.</w:t>
      </w:r>
    </w:p>
    <w:p w14:paraId="108EFD0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(4) “Client” means a person who is determined by the Department of Intellectual and Related Disabilities to have intellectual disability, a related disability, head injury, spinal cord injury, or autism and is receiving services or is an infant at risk of having a developmental disability and is receiving services.</w:t>
      </w:r>
    </w:p>
    <w:p w14:paraId="588D913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(5) “County intellectual and related disabilities boards” or “county boards” means the local public body administering, planning, coordinating, or providing services within a county or combination of counties for persons with intellectual disability, related disabilities, head injuries, spinal cord injuries, or autism and recognized by the department.</w:t>
      </w:r>
    </w:p>
    <w:p w14:paraId="4A07DF9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(6) “Day programs” means programs provided to persons with intellectual disability, related disabilities, head injuries, spinal cord injuries, or autism outside of their residences affording development, training, employment, or recreational opportunities as prescribed by the Department of Intellectual and Related Disabilities.</w:t>
      </w:r>
    </w:p>
    <w:p w14:paraId="2B1A699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(7) “Department” means the Department of Intellectual and Related Disabilities.</w:t>
      </w:r>
    </w:p>
    <w:p w14:paraId="2F50D03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(8) “Director” means the Director of the Department of Intellectual and Related Disabilities, the chief executive director appointed by the Secretary of Health and Policy.</w:t>
      </w:r>
    </w:p>
    <w:p w14:paraId="4A50C77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(9) “High risk infant” means a child less than thirty-six months of age whose genetic, medical, or environmental history is predictive of a substantially greater risk for a developmental disability than that for the general population.</w:t>
      </w:r>
    </w:p>
    <w:p w14:paraId="17FFFE6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(10) “Improvements” means the construction, reconstruction of buildings, and other permanent improvements for regional centers and other programs provided by the department directly or through contract with county intellectual and related disabilities boards, including equipment and the cost of acquiring and improving lands for equipment.</w:t>
      </w:r>
    </w:p>
    <w:p w14:paraId="52CEE89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(11) “Intellectual and related disabilities services” means activities designed to achieve the results specified in the individual client’s plan.</w:t>
      </w:r>
    </w:p>
    <w:p w14:paraId="66BEC84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(12) “Intellectual disability” means significantly subaverage general intellectual functioning existing concurrently with deficits in adaptive behavior and manifested during the developmental period.</w:t>
      </w:r>
    </w:p>
    <w:p w14:paraId="4015D4D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 xml:space="preserve">(13) “Least restrictive environment” means the surrounding circumstances that provide as little intrusion and disruption from the normal pattern of living as possible. </w:t>
      </w:r>
    </w:p>
    <w:p w14:paraId="2093D4F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(14) “Obligations” means the obligations in the form of notes or bonds or contractual agreements issued or entered into by the department pursuant to the authorization of this chapter and of Act 1377 of 1968 to provide funds with which to repay the proceeds of capital improvement bonds allocated by the State Fiscal Accountability Authority.</w:t>
      </w:r>
    </w:p>
    <w:p w14:paraId="625CCCE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(15) “Regional residential center” means a twenty-four-hour residential facility serving a multicounty area and designated by the department.</w:t>
      </w:r>
    </w:p>
    <w:p w14:paraId="1D2ECD2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(16) “Related disability” means a severe, chronic condition found to be closely related to intellectual disability or to require treatment similar to that required for persons with intellectual disability and must meet the following conditions:</w:t>
      </w:r>
    </w:p>
    <w:p w14:paraId="27824E2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4CFE06D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(b) It is manifested before twenty-two years of age.</w:t>
      </w:r>
    </w:p>
    <w:p w14:paraId="48592E9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(c) It is likely to continue indefinitely.</w:t>
      </w:r>
    </w:p>
    <w:p w14:paraId="205C169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(d) It results in substantial functional limitations in three or more of the following areas of major life activity:  self-care, understanding and use of language, learning, mobility, self-direction, and capacity for independent living.</w:t>
      </w:r>
    </w:p>
    <w:p w14:paraId="07DB754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(17) “Residential programs” means services providing dwelling places to clients for an extended period of time with assistance for activities of daily living ranging from constant to intermittent supervision as required by the individual client's needs.</w:t>
      </w:r>
    </w:p>
    <w:p w14:paraId="092DDC4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(18)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3F68B3A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(19) “Secretary” means the Secretary of Health and Policy.</w:t>
      </w:r>
    </w:p>
    <w:p w14:paraId="2EC13DC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(20) “State capital improvement bonds” means bonds issued pursuant to Act 1377 of 1968.</w:t>
      </w:r>
    </w:p>
    <w:p w14:paraId="466AC30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(21) “State Health Plan” means the state plan for health developed by the Secretary of Health and Policy.</w:t>
      </w:r>
    </w:p>
    <w:p w14:paraId="08C9641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44-20-210.</w:t>
      </w:r>
      <w:r w:rsidRPr="00026338">
        <w:rPr>
          <w:rStyle w:val="scstrike"/>
          <w:rFonts w:cs="Times New Roman"/>
          <w:sz w:val="22"/>
        </w:rPr>
        <w:tab/>
        <w:t>There is created the South Carolina Commission on Disabilities and Special Needs. The commission consists of seven members. One member must be a resident of each congressional district appointed by the Governor upon the advice and consent of the Senate.</w:t>
      </w:r>
      <w:r w:rsidRPr="00026338">
        <w:rPr>
          <w:rFonts w:cs="Times New Roman"/>
          <w:sz w:val="22"/>
        </w:rPr>
        <w:t xml:space="preserve"> </w:t>
      </w:r>
      <w:r w:rsidRPr="00026338">
        <w:rPr>
          <w:rStyle w:val="scinsert"/>
          <w:rFonts w:cs="Times New Roman"/>
          <w:sz w:val="22"/>
        </w:rPr>
        <w:t xml:space="preserve">There is created the South Carolina Advisory Board of Intellectual and Related Disabilities. The advisory board consists of seven members appointed by the Secretary of Health and Policy. </w:t>
      </w:r>
      <w:r w:rsidRPr="00026338">
        <w:rPr>
          <w:rFonts w:cs="Times New Roman"/>
          <w:sz w:val="22"/>
        </w:rPr>
        <w:t>They shall serve for four years and until their successors are appointed and qualify. Members of the</w:t>
      </w:r>
      <w:r w:rsidRPr="00026338">
        <w:rPr>
          <w:rStyle w:val="scstrike"/>
          <w:rFonts w:cs="Times New Roman"/>
          <w:sz w:val="22"/>
        </w:rPr>
        <w:t xml:space="preserve"> commission</w:t>
      </w:r>
      <w:r w:rsidRPr="00026338">
        <w:rPr>
          <w:rStyle w:val="scinsert"/>
          <w:rFonts w:cs="Times New Roman"/>
          <w:sz w:val="22"/>
        </w:rPr>
        <w:t xml:space="preserve"> advisory board</w:t>
      </w:r>
      <w:r w:rsidRPr="00026338">
        <w:rPr>
          <w:rFonts w:cs="Times New Roman"/>
          <w:sz w:val="22"/>
        </w:rPr>
        <w:t xml:space="preserve"> are subject to removal by the</w:t>
      </w:r>
      <w:r w:rsidRPr="00026338">
        <w:rPr>
          <w:rStyle w:val="scstrike"/>
          <w:rFonts w:cs="Times New Roman"/>
          <w:sz w:val="22"/>
        </w:rPr>
        <w:t xml:space="preserve"> Governor pursuant to the provisions of Section 1-3-240</w:t>
      </w:r>
      <w:r w:rsidRPr="00026338">
        <w:rPr>
          <w:rStyle w:val="scinsert"/>
          <w:rFonts w:cs="Times New Roman"/>
          <w:sz w:val="22"/>
        </w:rPr>
        <w:t xml:space="preserve"> Secretary pursuant to the provisions of Section 44-12-50(B)(1)</w:t>
      </w:r>
      <w:r w:rsidRPr="00026338">
        <w:rPr>
          <w:rFonts w:cs="Times New Roman"/>
          <w:sz w:val="22"/>
        </w:rPr>
        <w:t>. A vacancy may be filled by the</w:t>
      </w:r>
      <w:r w:rsidRPr="00026338">
        <w:rPr>
          <w:rStyle w:val="scstrike"/>
          <w:rFonts w:cs="Times New Roman"/>
          <w:sz w:val="22"/>
        </w:rPr>
        <w:t xml:space="preserve"> Governor</w:t>
      </w:r>
      <w:r w:rsidRPr="00026338">
        <w:rPr>
          <w:rStyle w:val="scinsert"/>
          <w:rFonts w:cs="Times New Roman"/>
          <w:sz w:val="22"/>
        </w:rPr>
        <w:t xml:space="preserve"> Secretary</w:t>
      </w:r>
      <w:r w:rsidRPr="00026338">
        <w:rPr>
          <w:rFonts w:cs="Times New Roman"/>
          <w:sz w:val="22"/>
        </w:rPr>
        <w:t xml:space="preserve"> for the unexpired portion of the term.</w:t>
      </w:r>
    </w:p>
    <w:p w14:paraId="3111EA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44-20-220.</w:t>
      </w:r>
      <w:r w:rsidRPr="00026338">
        <w:rPr>
          <w:rStyle w:val="scstrike"/>
          <w:rFonts w:cs="Times New Roman"/>
          <w:sz w:val="22"/>
        </w:rPr>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r w:rsidRPr="00026338">
        <w:rPr>
          <w:rStyle w:val="scinsert"/>
          <w:rFonts w:cs="Times New Roman"/>
          <w:sz w:val="22"/>
        </w:rPr>
        <w:t xml:space="preserve"> The advisory board shall advise the department on the policy and issues affecting the clients of the department. The members of the advisory board shall receive subsistence, mileage, and per diem as may be provided by law for members of state boards, committees, and commissions. The advisory board may appoint advisory committees it considers necessary to assist in the effective conduct of its responsibilities. The advisory board shall submit a written annual report to the director of any policy recommendations.</w:t>
      </w:r>
    </w:p>
    <w:p w14:paraId="175EEF8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44-20-230.</w:t>
      </w:r>
      <w:r w:rsidRPr="00026338">
        <w:rPr>
          <w:rStyle w:val="scstrike"/>
          <w:rFonts w:cs="Times New Roman"/>
          <w:sz w:val="22"/>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r w:rsidRPr="00026338">
        <w:rPr>
          <w:rStyle w:val="scinsert"/>
          <w:rFonts w:cs="Times New Roman"/>
          <w:sz w:val="22"/>
        </w:rPr>
        <w:t xml:space="preserve"> The department shall be headed by a director appointed by the Secretary. The director is subject to removal by the Secretary pursuant to the provisions of Section 44-12-50(B)(1). The director shall administer the policies and regulations of the department. Department employees have such general duties and receive such compensation as determined by the director, within the authority given by the Secretary. The director shall be responsible for the administration of state personnel policies and general personnel policies of the Secretary of Health and Policy. The director shall have the sole authority to employ and discharge employees subject to the personnel policies and funding available for that purpose.</w:t>
      </w:r>
    </w:p>
    <w:p w14:paraId="301891A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44-20-240.</w:t>
      </w:r>
      <w:r w:rsidRPr="00026338">
        <w:rPr>
          <w:rFonts w:cs="Times New Roman"/>
          <w:sz w:val="22"/>
        </w:rPr>
        <w:tab/>
        <w:t>There is created the</w:t>
      </w:r>
      <w:r w:rsidRPr="00026338">
        <w:rPr>
          <w:rStyle w:val="scstrike"/>
          <w:rFonts w:cs="Times New Roman"/>
          <w:sz w:val="22"/>
        </w:rPr>
        <w:t xml:space="preserve"> South Carolina Department of Disabilities and Special Needs</w:t>
      </w:r>
      <w:r w:rsidRPr="00026338">
        <w:rPr>
          <w:rStyle w:val="scinsert"/>
          <w:rFonts w:cs="Times New Roman"/>
          <w:sz w:val="22"/>
        </w:rPr>
        <w:t xml:space="preserve"> Department of Intellectual and Related Disabilities,</w:t>
      </w:r>
      <w:r w:rsidRPr="00026338">
        <w:rPr>
          <w:rFonts w:cs="Times New Roman"/>
          <w:sz w:val="22"/>
        </w:rPr>
        <w:t xml:space="preserve"> which has authority over all of the state's services and programs for the treatment and training of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This authority does not include services delivered by other agencies of the State as prescribed by statute</w:t>
      </w:r>
      <w:r w:rsidRPr="00026338">
        <w:rPr>
          <w:rStyle w:val="scinsert"/>
          <w:rFonts w:cs="Times New Roman"/>
          <w:sz w:val="22"/>
        </w:rPr>
        <w:t>, unless the services are delivered pursuant to the State Health Plan enacted by the Secretary of Health and Policy. The department is authorized to promulgate regulations governing the operation of the department and to carry out the provisions of this chapter and other laws related to intellectual disability, related disabilities, head injuries, spinal cord injuries, and autism. Prior to the submission of these regulations, the department must receive approval from the Secretary of Health and Policy</w:t>
      </w:r>
      <w:r w:rsidRPr="00026338">
        <w:rPr>
          <w:rFonts w:cs="Times New Roman"/>
          <w:sz w:val="22"/>
        </w:rPr>
        <w:t xml:space="preserve">. </w:t>
      </w:r>
      <w:r w:rsidRPr="00026338">
        <w:rPr>
          <w:rStyle w:val="scstrike"/>
          <w:rFonts w:cs="Times New Roman"/>
          <w:sz w:val="22"/>
        </w:rPr>
        <w:t>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399935B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44-20-250.</w:t>
      </w:r>
      <w:r w:rsidRPr="00026338">
        <w:rPr>
          <w:rFonts w:cs="Times New Roman"/>
          <w:sz w:val="22"/>
        </w:rPr>
        <w:tab/>
        <w:t>The department shall coordinate services and programs with other state and local agencies for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 in accordance with the State Health Plan</w:t>
      </w:r>
      <w:r w:rsidRPr="00026338">
        <w:rPr>
          <w:rFonts w:cs="Times New Roman"/>
          <w:sz w:val="22"/>
        </w:rPr>
        <w:t>. The department may negotiate and contract with local agencies, county</w:t>
      </w:r>
      <w:r w:rsidRPr="00026338">
        <w:rPr>
          <w:rStyle w:val="scstrike"/>
          <w:rFonts w:cs="Times New Roman"/>
          <w:sz w:val="22"/>
        </w:rPr>
        <w:t xml:space="preserve"> boards of disabilities and special needs</w:t>
      </w:r>
      <w:r w:rsidRPr="00026338">
        <w:rPr>
          <w:rStyle w:val="scinsert"/>
          <w:rFonts w:cs="Times New Roman"/>
          <w:sz w:val="22"/>
        </w:rPr>
        <w:t xml:space="preserve"> intellectual and related disabilities boards</w:t>
      </w:r>
      <w:r w:rsidRPr="00026338">
        <w:rPr>
          <w:rFonts w:cs="Times New Roman"/>
          <w:sz w:val="22"/>
        </w:rPr>
        <w:t>, private organizations, and foundations in order to implement the planning and development of a full range of services and programs for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subject to law and the availability of fiscal resources. The department has the same right to be reimbursed for expenses in providing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r w:rsidRPr="00026338">
        <w:rPr>
          <w:rStyle w:val="scinsert"/>
          <w:rFonts w:cs="Times New Roman"/>
          <w:sz w:val="22"/>
        </w:rPr>
        <w:t xml:space="preserve"> The department shall regularly provide to the Secretary a reporting on operation of the county intellectual and related disabilities boards to include information reported by the county boards to the department as required in Section 44-20-385.</w:t>
      </w:r>
    </w:p>
    <w:p w14:paraId="45AEC39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44-20-255.</w:t>
      </w:r>
      <w:r w:rsidRPr="00026338">
        <w:rPr>
          <w:rFonts w:cs="Times New Roman"/>
          <w:sz w:val="22"/>
        </w:rPr>
        <w:tab/>
        <w:t>(A) Upon execution of the deed as provided in subsection (B) of this section, ownership of the tract of real property in Richland County described in Section 1 of Act 1645 of 1972 is confirmed in the</w:t>
      </w:r>
      <w:r w:rsidRPr="00026338">
        <w:rPr>
          <w:rStyle w:val="scinsert"/>
          <w:rFonts w:cs="Times New Roman"/>
          <w:sz w:val="22"/>
        </w:rPr>
        <w:t xml:space="preserve"> Department of Intellectual and Related Disabilities as the successor agency to the</w:t>
      </w:r>
      <w:r w:rsidRPr="00026338">
        <w:rPr>
          <w:rFonts w:cs="Times New Roman"/>
          <w:sz w:val="22"/>
        </w:rPr>
        <w:t xml:space="preserve"> South Carolina Department of Disabilities and Special Needs</w:t>
      </w:r>
      <w:r w:rsidRPr="00026338">
        <w:rPr>
          <w:rStyle w:val="scstrike"/>
          <w:rFonts w:cs="Times New Roman"/>
          <w:sz w:val="22"/>
        </w:rPr>
        <w:t xml:space="preserve"> as</w:t>
      </w:r>
      <w:r w:rsidRPr="00026338">
        <w:rPr>
          <w:rStyle w:val="scinsert"/>
          <w:rFonts w:cs="Times New Roman"/>
          <w:sz w:val="22"/>
        </w:rPr>
        <w:t>,</w:t>
      </w:r>
      <w:r w:rsidRPr="00026338">
        <w:rPr>
          <w:rFonts w:cs="Times New Roman"/>
          <w:sz w:val="22"/>
        </w:rPr>
        <w:t xml:space="preserve"> the successor agency to the South Carolina Department of Mental Retardation.</w:t>
      </w:r>
    </w:p>
    <w:p w14:paraId="5C913E7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The State Department of Administration shall cause to be executed and recorded an appropriate deed conveying the tract to the </w:t>
      </w:r>
      <w:r w:rsidRPr="00026338">
        <w:rPr>
          <w:rStyle w:val="scstrike"/>
          <w:rFonts w:cs="Times New Roman"/>
          <w:sz w:val="22"/>
        </w:rPr>
        <w:t>South Carolina Department of Disabilities and Special Needs</w:t>
      </w:r>
      <w:r w:rsidRPr="00026338">
        <w:rPr>
          <w:rStyle w:val="scinsert"/>
          <w:rFonts w:cs="Times New Roman"/>
          <w:sz w:val="22"/>
        </w:rPr>
        <w:t xml:space="preserve"> Department of Intellectual and Related Disabilities</w:t>
      </w:r>
      <w:r w:rsidRPr="00026338">
        <w:rPr>
          <w:rFonts w:cs="Times New Roman"/>
          <w:sz w:val="22"/>
        </w:rPr>
        <w:t>.</w:t>
      </w:r>
    </w:p>
    <w:p w14:paraId="4B16E65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Proceeds of a subsequent sale of the tract that is the subject of this section may be retained by the</w:t>
      </w:r>
      <w:r w:rsidRPr="00026338">
        <w:rPr>
          <w:rStyle w:val="scstrike"/>
          <w:rFonts w:cs="Times New Roman"/>
          <w:sz w:val="22"/>
        </w:rPr>
        <w:t xml:space="preserve"> South Carolina Department of Disabilities and Special Needs</w:t>
      </w:r>
      <w:r w:rsidRPr="00026338">
        <w:rPr>
          <w:rStyle w:val="scinsert"/>
          <w:rFonts w:cs="Times New Roman"/>
          <w:sz w:val="22"/>
        </w:rPr>
        <w:t xml:space="preserve"> Department of Intellectual and Related Disabilities</w:t>
      </w:r>
      <w:r w:rsidRPr="00026338">
        <w:rPr>
          <w:rFonts w:cs="Times New Roman"/>
          <w:sz w:val="22"/>
        </w:rPr>
        <w:t>.</w:t>
      </w:r>
    </w:p>
    <w:p w14:paraId="488FD33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44-20-260.</w:t>
      </w:r>
      <w:r w:rsidRPr="00026338">
        <w:rPr>
          <w:rFonts w:cs="Times New Roman"/>
          <w:sz w:val="22"/>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44-26-180.</w:t>
      </w:r>
    </w:p>
    <w:p w14:paraId="50A72B5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44-20-270.</w:t>
      </w:r>
      <w:r w:rsidRPr="00026338">
        <w:rPr>
          <w:rFonts w:cs="Times New Roman"/>
          <w:sz w:val="22"/>
        </w:rPr>
        <w:tab/>
        <w:t>The department is designated as the state's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or to the South Carolina Department of Vocational Rehabilitation or the administration of the “State Hospital Construction and Franchising Act”.</w:t>
      </w:r>
    </w:p>
    <w:p w14:paraId="383594B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44-20-280.</w:t>
      </w:r>
      <w:r w:rsidRPr="00026338">
        <w:rPr>
          <w:rFonts w:cs="Times New Roman"/>
          <w:sz w:val="22"/>
        </w:rPr>
        <w:tab/>
        <w:t>The department may negotiate and contract with an agency of the United States or a state or private agency to obtain grants to assist in the expansion and improvement of services to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and may expend the grants under the terms and conditions of the award.</w:t>
      </w:r>
    </w:p>
    <w:p w14:paraId="7A965B6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44-20-290.</w:t>
      </w:r>
      <w:r w:rsidRPr="00026338">
        <w:rPr>
          <w:rFonts w:cs="Times New Roman"/>
          <w:sz w:val="22"/>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753EAB4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44-20-300.</w:t>
      </w:r>
      <w:r w:rsidRPr="00026338">
        <w:rPr>
          <w:rFonts w:cs="Times New Roman"/>
          <w:sz w:val="22"/>
        </w:rPr>
        <w:tab/>
        <w:t>The department may acquire motor vehicle liability insurance for employees operating department vehicles or private vehicles in connection with their official departmental duties to protect against liability.</w:t>
      </w:r>
    </w:p>
    <w:p w14:paraId="003EC47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44-20-310.</w:t>
      </w:r>
      <w:r w:rsidRPr="00026338">
        <w:rPr>
          <w:rFonts w:cs="Times New Roman"/>
          <w:sz w:val="22"/>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14:paraId="0303460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44-20-320.</w:t>
      </w:r>
      <w:r w:rsidRPr="00026338">
        <w:rPr>
          <w:rFonts w:cs="Times New Roman"/>
          <w:sz w:val="22"/>
        </w:rPr>
        <w:tab/>
        <w:t>The department or any of its programs may accept gifts, bequests, devises, grants, and donations of money, real property, and personal property for use in expanding and improving services to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available to the people of this State. However, nothing may be accepted by the department with the understanding that it diminishes an obligation for paying care and maintenance charges or other monies due the department for services rendered.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2FA20A4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44-20-330.</w:t>
      </w:r>
      <w:r w:rsidRPr="00026338">
        <w:rPr>
          <w:rFonts w:cs="Times New Roman"/>
          <w:sz w:val="22"/>
        </w:rP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7671338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44-20-340.</w:t>
      </w:r>
      <w:r w:rsidRPr="00026338">
        <w:rPr>
          <w:rFonts w:cs="Times New Roman"/>
          <w:sz w:val="22"/>
        </w:rPr>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6FD3862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20CE1A7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44-20-350.</w:t>
      </w:r>
      <w:r w:rsidRPr="00026338">
        <w:rPr>
          <w:rFonts w:cs="Times New Roman"/>
          <w:sz w:val="22"/>
        </w:rPr>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xml:space="preserve"> or autism,</w:t>
      </w:r>
      <w:r w:rsidRPr="00026338">
        <w:rPr>
          <w:rFonts w:cs="Times New Roman"/>
          <w:sz w:val="22"/>
        </w:rPr>
        <w:t xml:space="preserve"> his estate, or his parent or guardian under the conditions and terms provided in this section.</w:t>
      </w:r>
    </w:p>
    <w:p w14:paraId="1DDA767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shall approve the procedures established to determine ability to pay and may authorize its designees to reduce or waive charges based upon its findings.</w:t>
      </w:r>
    </w:p>
    <w:p w14:paraId="61006DC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w:t>
      </w:r>
      <w:r w:rsidRPr="00026338">
        <w:rPr>
          <w:rStyle w:val="scstrike"/>
          <w:rFonts w:cs="Times New Roman"/>
          <w:sz w:val="22"/>
        </w:rPr>
        <w:t xml:space="preserve"> with the approval of the commission</w:t>
      </w:r>
      <w:r w:rsidRPr="00026338">
        <w:rPr>
          <w:rFonts w:cs="Times New Roman"/>
          <w:sz w:val="22"/>
        </w:rPr>
        <w:t xml:space="preserve"> may determine for which services it charges.</w:t>
      </w:r>
    </w:p>
    <w:p w14:paraId="6880595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1EF1181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The department may establish by regulation charges for other services it renders.</w:t>
      </w:r>
    </w:p>
    <w:p w14:paraId="22369D0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44-20-355.</w:t>
      </w:r>
      <w:r w:rsidRPr="00026338">
        <w:rPr>
          <w:rFonts w:cs="Times New Roman"/>
          <w:sz w:val="22"/>
        </w:rP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2433BC0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44-20-360.</w:t>
      </w:r>
      <w:r w:rsidRPr="00026338">
        <w:rPr>
          <w:rFonts w:cs="Times New Roman"/>
          <w:sz w:val="22"/>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6FC0931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operates as the board of trustees for these districts for administrative purposes, including the receipt and expenditure of funds granted to these districts for any purpose.</w:t>
      </w:r>
    </w:p>
    <w:p w14:paraId="49D77E3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44-20-365.</w:t>
      </w:r>
      <w:r w:rsidRPr="00026338">
        <w:rPr>
          <w:rFonts w:cs="Times New Roman"/>
          <w:sz w:val="22"/>
        </w:rPr>
        <w:tab/>
        <w:t>No regional center of the department may be closed except as authorized by the General Assembly by law in an enactment that specifies by name the regional center to be closed.</w:t>
      </w:r>
    </w:p>
    <w:p w14:paraId="6B12124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44-20-370.</w:t>
      </w:r>
      <w:r w:rsidRPr="00026338">
        <w:rPr>
          <w:rFonts w:cs="Times New Roman"/>
          <w:sz w:val="22"/>
        </w:rPr>
        <w:tab/>
        <w:t>(A) The department shall:</w:t>
      </w:r>
    </w:p>
    <w:p w14:paraId="2F53B86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notify applicants when they have qualified under the provisions of this chapter;</w:t>
      </w:r>
    </w:p>
    <w:p w14:paraId="39D74C5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establish standards of operation and service for county</w:t>
      </w:r>
      <w:r w:rsidRPr="00026338">
        <w:rPr>
          <w:rStyle w:val="scstrike"/>
          <w:rFonts w:cs="Times New Roman"/>
          <w:sz w:val="22"/>
        </w:rPr>
        <w:t xml:space="preserve"> disabilities and special needs</w:t>
      </w:r>
      <w:r w:rsidRPr="00026338">
        <w:rPr>
          <w:rStyle w:val="scinsert"/>
          <w:rFonts w:cs="Times New Roman"/>
          <w:sz w:val="22"/>
        </w:rPr>
        <w:t xml:space="preserve"> intellectual and related disabilities</w:t>
      </w:r>
      <w:r w:rsidRPr="00026338">
        <w:rPr>
          <w:rFonts w:cs="Times New Roman"/>
          <w:sz w:val="22"/>
        </w:rPr>
        <w:t xml:space="preserve"> programs funded in part or in whole by state appropriations to the department or through other fiscal resources under its control;</w:t>
      </w:r>
    </w:p>
    <w:p w14:paraId="1399AE6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review service plans submitted by county</w:t>
      </w:r>
      <w:r w:rsidRPr="00026338">
        <w:rPr>
          <w:rStyle w:val="scstrike"/>
          <w:rFonts w:cs="Times New Roman"/>
          <w:sz w:val="22"/>
        </w:rPr>
        <w:t xml:space="preserve"> boards of disabilities and special needs</w:t>
      </w:r>
      <w:r w:rsidRPr="00026338">
        <w:rPr>
          <w:rStyle w:val="scinsert"/>
          <w:rFonts w:cs="Times New Roman"/>
          <w:sz w:val="22"/>
        </w:rPr>
        <w:t xml:space="preserve"> intellectual and related disabilities boards</w:t>
      </w:r>
      <w:r w:rsidRPr="00026338">
        <w:rPr>
          <w:rFonts w:cs="Times New Roman"/>
          <w:sz w:val="22"/>
        </w:rPr>
        <w:t xml:space="preserve"> and determine priorities for funding plans or portions of the plans subject to available funds;</w:t>
      </w:r>
    </w:p>
    <w:p w14:paraId="09C39F3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review county programs covered in this chapter;</w:t>
      </w:r>
    </w:p>
    <w:p w14:paraId="30C01B5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offer consultation and direction to county boards;</w:t>
      </w:r>
    </w:p>
    <w:p w14:paraId="54E56C9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(6) take other action not inconsistent with the law to promote a high quality of services to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and their families.</w:t>
      </w:r>
    </w:p>
    <w:p w14:paraId="0084899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department shall seek to develop and utilize the most current and promising methods for the training of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It shall utilize the assistance, services, and findings of other state and federal agencies. The department shall disseminate these methods to county boards and programs providing related services.</w:t>
      </w:r>
    </w:p>
    <w:p w14:paraId="77A0504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44-20-375.</w:t>
      </w:r>
      <w:r w:rsidRPr="00026338">
        <w:rPr>
          <w:rFonts w:cs="Times New Roman"/>
          <w:sz w:val="22"/>
        </w:rPr>
        <w:tab/>
        <w:t>(A) Before July 1, 1992, county boards of</w:t>
      </w:r>
      <w:r w:rsidRPr="00026338">
        <w:rPr>
          <w:rStyle w:val="scinsert"/>
          <w:rFonts w:cs="Times New Roman"/>
          <w:sz w:val="22"/>
        </w:rPr>
        <w:t xml:space="preserve"> intellectual and related</w:t>
      </w:r>
      <w:r w:rsidRPr="00026338">
        <w:rPr>
          <w:rFonts w:cs="Times New Roman"/>
          <w:sz w:val="22"/>
        </w:rPr>
        <w:t xml:space="preserve"> disabilities</w:t>
      </w:r>
      <w:r w:rsidRPr="00026338">
        <w:rPr>
          <w:rStyle w:val="scstrike"/>
          <w:rFonts w:cs="Times New Roman"/>
          <w:sz w:val="22"/>
        </w:rPr>
        <w:t xml:space="preserve"> and special needs</w:t>
      </w:r>
      <w:r w:rsidRPr="00026338">
        <w:rPr>
          <w:rFonts w:cs="Times New Roman"/>
          <w:sz w:val="22"/>
        </w:rP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5C34CAD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County boards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 xml:space="preserve"> established before January 1, 1991, shall continue to exist, operate, and function as they existed on January 1, 1991, until created by ordinance pursuant to subsection (A).</w:t>
      </w:r>
    </w:p>
    <w:p w14:paraId="7056D36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(C) After June 30, 1992, the department shall recognize only county boards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 xml:space="preserve"> that plan, administer, or provide services to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within a county or combination of counties which are created or established pursuant to this section, including those whose members are appointed by the Governor. A county board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 xml:space="preserve"> created by ordinance before January 1, 1991, is considered created pursuant to this section, provided the ordinance includes and complies with the provisions of subsection (A).</w:t>
      </w:r>
    </w:p>
    <w:p w14:paraId="4DF8F7D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A county board of</w:t>
      </w:r>
      <w:r w:rsidRPr="00026338">
        <w:rPr>
          <w:rStyle w:val="scinsert"/>
          <w:rFonts w:cs="Times New Roman"/>
          <w:sz w:val="22"/>
        </w:rPr>
        <w:t xml:space="preserve"> intellectual and related</w:t>
      </w:r>
      <w:r w:rsidRPr="00026338">
        <w:rPr>
          <w:rFonts w:cs="Times New Roman"/>
          <w:sz w:val="22"/>
        </w:rPr>
        <w:t xml:space="preserve"> disabilities</w:t>
      </w:r>
      <w:r w:rsidRPr="00026338">
        <w:rPr>
          <w:rStyle w:val="scstrike"/>
          <w:rFonts w:cs="Times New Roman"/>
          <w:sz w:val="22"/>
        </w:rPr>
        <w:t xml:space="preserve"> and special needs</w:t>
      </w:r>
      <w:r w:rsidRPr="00026338">
        <w:rPr>
          <w:rFonts w:cs="Times New Roman"/>
          <w:sz w:val="22"/>
        </w:rPr>
        <w:t xml:space="preserve"> is a public entity.</w:t>
      </w:r>
    </w:p>
    <w:p w14:paraId="6348389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In Dorchester County, appointments made pursuant to this section are governed by the provisions of Act 512 of 1996.</w:t>
      </w:r>
    </w:p>
    <w:p w14:paraId="64AFB1A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(F) In Georgetown County, appointments made pursuant to this section are governed by the provisions of Act 515 of 1996.</w:t>
      </w:r>
    </w:p>
    <w:p w14:paraId="433F215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44-20-378.</w:t>
      </w:r>
      <w:r w:rsidRPr="00026338">
        <w:rPr>
          <w:rFonts w:cs="Times New Roman"/>
          <w:sz w:val="22"/>
        </w:rPr>
        <w:tab/>
        <w:t xml:space="preserve">A county board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 xml:space="preserve">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67EFFAD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44-20-380.</w:t>
      </w:r>
      <w:r w:rsidRPr="00026338">
        <w:rPr>
          <w:rFonts w:cs="Times New Roman"/>
          <w:sz w:val="22"/>
        </w:rPr>
        <w:tab/>
        <w:t xml:space="preserve">(A) </w:t>
      </w:r>
      <w:r w:rsidRPr="00026338">
        <w:rPr>
          <w:rStyle w:val="scstrike"/>
          <w:rFonts w:cs="Times New Roman"/>
          <w:sz w:val="22"/>
        </w:rPr>
        <w:t>County disabilities and special needs boards</w:t>
      </w:r>
      <w:r w:rsidRPr="00026338">
        <w:rPr>
          <w:rStyle w:val="scinsert"/>
          <w:rFonts w:cs="Times New Roman"/>
          <w:sz w:val="22"/>
        </w:rPr>
        <w:t xml:space="preserve"> County intellectual and related disabilities boards</w:t>
      </w:r>
      <w:r w:rsidRPr="00026338">
        <w:rPr>
          <w:rFonts w:cs="Times New Roman"/>
          <w:sz w:val="22"/>
        </w:rPr>
        <w:t xml:space="preserve"> are encouraged to utilize lawful sources of funding to further the development of appropriate community services to meet the needs of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and their families.</w:t>
      </w:r>
    </w:p>
    <w:p w14:paraId="7C773FA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County boards may apply to the department for funds for community services development under the terms and conditions as may be prescribed by the department. The department shall review the applications and, </w:t>
      </w:r>
      <w:r w:rsidRPr="00026338">
        <w:rPr>
          <w:rStyle w:val="scinsert"/>
          <w:rFonts w:cs="Times New Roman"/>
          <w:sz w:val="22"/>
        </w:rPr>
        <w:t xml:space="preserve">with the approval of the Secretary and </w:t>
      </w:r>
      <w:r w:rsidRPr="00026338">
        <w:rPr>
          <w:rFonts w:cs="Times New Roman"/>
          <w:sz w:val="22"/>
        </w:rPr>
        <w:t>subject to state appropriations to the department or to other funds under the department's control, may fund the programs it considers in the best interest of service delivery to the citizens of the State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w:t>
      </w:r>
    </w:p>
    <w:p w14:paraId="05D1EE4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61AF7A3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44-20-385.</w:t>
      </w:r>
      <w:r w:rsidRPr="00026338">
        <w:rPr>
          <w:rFonts w:cs="Times New Roman"/>
          <w:sz w:val="22"/>
        </w:rPr>
        <w:tab/>
        <w:t>Subject to the provisions of this chapter and the regulations of the department each county</w:t>
      </w:r>
      <w:r w:rsidRPr="00026338">
        <w:rPr>
          <w:rStyle w:val="scstrike"/>
          <w:rFonts w:cs="Times New Roman"/>
          <w:sz w:val="22"/>
        </w:rPr>
        <w:t xml:space="preserve"> disabilities and special needs</w:t>
      </w:r>
      <w:r w:rsidRPr="00026338">
        <w:rPr>
          <w:rStyle w:val="scinsert"/>
          <w:rFonts w:cs="Times New Roman"/>
          <w:sz w:val="22"/>
        </w:rPr>
        <w:t xml:space="preserve"> intellectual and related disabilities</w:t>
      </w:r>
      <w:r w:rsidRPr="00026338">
        <w:rPr>
          <w:rFonts w:cs="Times New Roman"/>
          <w:sz w:val="22"/>
        </w:rPr>
        <w:t xml:space="preserve"> board:</w:t>
      </w:r>
    </w:p>
    <w:p w14:paraId="23EFF74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is the administrative, planning, coordinating, and service delivery body for county disabilities and special needs services funded in whole or in part by state appropriations</w:t>
      </w:r>
      <w:r w:rsidRPr="00026338">
        <w:rPr>
          <w:rStyle w:val="scstrike"/>
          <w:rFonts w:cs="Times New Roman"/>
          <w:sz w:val="22"/>
        </w:rPr>
        <w:t xml:space="preserve"> to the department or funded from other sources under the department's control</w:t>
      </w:r>
      <w:r w:rsidRPr="00026338">
        <w:rPr>
          <w:rFonts w:cs="Times New Roman"/>
          <w:sz w:val="22"/>
        </w:rPr>
        <w:t>.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14:paraId="47ED54B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shall submit an annual plan and projected budget to the department for approval and consideration of funding;</w:t>
      </w:r>
    </w:p>
    <w:p w14:paraId="76D739E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shall review and evaluate on at least an annual basis the county</w:t>
      </w:r>
      <w:r w:rsidRPr="00026338">
        <w:rPr>
          <w:rStyle w:val="scstrike"/>
          <w:rFonts w:cs="Times New Roman"/>
          <w:sz w:val="22"/>
        </w:rPr>
        <w:t xml:space="preserve"> disabilities and special needs</w:t>
      </w:r>
      <w:r w:rsidRPr="00026338">
        <w:rPr>
          <w:rStyle w:val="scinsert"/>
          <w:rFonts w:cs="Times New Roman"/>
          <w:sz w:val="22"/>
        </w:rPr>
        <w:t xml:space="preserve"> board</w:t>
      </w:r>
      <w:r w:rsidRPr="00026338">
        <w:rPr>
          <w:rFonts w:cs="Times New Roman"/>
          <w:sz w:val="22"/>
        </w:rPr>
        <w:t xml:space="preserve"> services provided pursuant to this chapter and report its findings and recommendations to the department;</w:t>
      </w:r>
    </w:p>
    <w:p w14:paraId="39D656A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shall promote and accept local financial support for the county program from private and other lawful sources and promote public support from municipal and county sources;</w:t>
      </w:r>
    </w:p>
    <w:p w14:paraId="6EC7DE0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shall employ personnel and expend its budget for the direct delivery of services or contract with those service vendors necessary to carry out the county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services program who meet specifications prescribed by the department;</w:t>
      </w:r>
    </w:p>
    <w:p w14:paraId="049D685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(6) shall plan, arrange, implement, and monitor working agreements with other human service agencies, public and private, and with other educational and judicial agencies;</w:t>
      </w:r>
    </w:p>
    <w:p w14:paraId="25B8BBA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14:paraId="3B02EA2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(8) shall represent the best interest of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to the public, public officials, and other public or private organizations.</w:t>
      </w:r>
    </w:p>
    <w:p w14:paraId="79DDABC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44-20-390.</w:t>
      </w:r>
      <w:r w:rsidRPr="00026338">
        <w:rPr>
          <w:rFonts w:cs="Times New Roman"/>
          <w:sz w:val="22"/>
        </w:rPr>
        <w:tab/>
        <w:t>(A) In order to provide assistance to families and individuals the department shall provide an initial intake and assessment service to a person believed to be in need of services and who makes application for them. An assessment must be provided</w:t>
      </w:r>
      <w:r w:rsidRPr="00026338">
        <w:rPr>
          <w:rStyle w:val="scstrike"/>
          <w:rFonts w:cs="Times New Roman"/>
          <w:sz w:val="22"/>
        </w:rPr>
        <w:t xml:space="preserve"> through diagnostic centers</w:t>
      </w:r>
      <w:r w:rsidRPr="00026338">
        <w:rPr>
          <w:rFonts w:cs="Times New Roman"/>
          <w:sz w:val="22"/>
        </w:rPr>
        <w:t xml:space="preserve"> </w:t>
      </w:r>
      <w:r w:rsidRPr="00026338">
        <w:rPr>
          <w:rStyle w:val="scinsert"/>
          <w:rFonts w:cs="Times New Roman"/>
          <w:sz w:val="22"/>
        </w:rPr>
        <w:t xml:space="preserve">at a diagnostic center of the department or a diagnostic center </w:t>
      </w:r>
      <w:r w:rsidRPr="00026338">
        <w:rPr>
          <w:rFonts w:cs="Times New Roman"/>
          <w:sz w:val="22"/>
        </w:rPr>
        <w:t>approved by the department. If upon completion of the assessment, the applicant is determined to have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and be in need of services, he may become a client of the department and eligible for services. A service plan must be designated for each person assessed. A person determined to have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and who chooses to become a client of the department, must be provided with the delivery or coordination of services by the department. A person determined not to have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may be provided by the department with referral and assistance in obtaining appropriate services or further evaluation.</w:t>
      </w:r>
    </w:p>
    <w:p w14:paraId="481350A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2808DC7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No individual believed to have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w:t>
      </w:r>
      <w:r w:rsidRPr="00026338">
        <w:rPr>
          <w:rStyle w:val="scstrike"/>
          <w:rFonts w:cs="Times New Roman"/>
          <w:sz w:val="22"/>
        </w:rPr>
        <w:t>or</w:t>
      </w:r>
      <w:r w:rsidRPr="00026338">
        <w:rPr>
          <w:rFonts w:cs="Times New Roman"/>
          <w:sz w:val="22"/>
        </w:rPr>
        <w:t xml:space="preserve"> unless he is an infant at risk of a developmental disability and in need of the department's services.</w:t>
      </w:r>
    </w:p>
    <w:p w14:paraId="76FED95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 applicant shall meet residency requirements in at least one of the following categories:</w:t>
      </w:r>
    </w:p>
    <w:p w14:paraId="29E487B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applicant or his spouse, parent, with or without legal custody, or legal guardian is domiciled in South Carolina.</w:t>
      </w:r>
    </w:p>
    <w:p w14:paraId="3F38533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applicant or his spouse, parent, with or without legal custody, or legal guardian lives outside South Carolina but retains legal residency in this State and demonstrates to the department's satisfaction his intent to return to South Carolina.</w:t>
      </w:r>
    </w:p>
    <w:p w14:paraId="6EDD8B5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The applicant or his spouse or parent, with or without legal custody, or legal guardian is a legal resident of a state which is an active member of the Interstate Compact on Mental Health and qualifies for services under it.</w:t>
      </w:r>
    </w:p>
    <w:p w14:paraId="4436ABE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44-20-400.</w:t>
      </w:r>
      <w:r w:rsidRPr="00026338">
        <w:rPr>
          <w:rFonts w:cs="Times New Roman"/>
          <w:sz w:val="22"/>
        </w:rP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006E3C3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44-20-410.</w:t>
      </w:r>
      <w:r w:rsidRPr="00026338">
        <w:rPr>
          <w:rFonts w:cs="Times New Roman"/>
          <w:sz w:val="22"/>
        </w:rPr>
        <w:tab/>
        <w:t>A person who is determined to be eligible for services is subject to the following considerations regarding his order of admission to services and programs:</w:t>
      </w:r>
    </w:p>
    <w:p w14:paraId="2008449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relative need of the person for special training, supervision, treatment, or care;</w:t>
      </w:r>
    </w:p>
    <w:p w14:paraId="783C73C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availability of services suitable to the needs of the applicant.</w:t>
      </w:r>
    </w:p>
    <w:p w14:paraId="4232889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44-20-420.</w:t>
      </w:r>
      <w:r w:rsidRPr="00026338">
        <w:rPr>
          <w:rFonts w:cs="Times New Roman"/>
          <w:sz w:val="22"/>
        </w:rPr>
        <w:tab/>
        <w:t>The director or his designee may designate the service or program in which a client is placed. The appropriate services and programs must be determined by the evaluation and assessment of the needs, interests, and goals of the client.</w:t>
      </w:r>
      <w:r w:rsidRPr="00026338">
        <w:rPr>
          <w:rStyle w:val="scinsert"/>
          <w:rFonts w:cs="Times New Roman"/>
          <w:sz w:val="22"/>
        </w:rPr>
        <w:t xml:space="preserve"> The designation must align with the State Health Plan.</w:t>
      </w:r>
    </w:p>
    <w:p w14:paraId="27AF3C0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44-20-430.</w:t>
      </w:r>
      <w:r w:rsidRPr="00026338">
        <w:rPr>
          <w:rFonts w:cs="Times New Roman"/>
          <w:sz w:val="22"/>
        </w:rPr>
        <w:tab/>
        <w:t>The director or his designee has the final authority over applicant eligibility, determination, or services and admission order, subject to policies adopted by the</w:t>
      </w:r>
      <w:r w:rsidRPr="00026338">
        <w:rPr>
          <w:rStyle w:val="scstrike"/>
          <w:rFonts w:cs="Times New Roman"/>
          <w:sz w:val="22"/>
        </w:rPr>
        <w:t xml:space="preserve"> commission</w:t>
      </w:r>
      <w:r w:rsidRPr="00026338">
        <w:rPr>
          <w:rStyle w:val="scinsert"/>
          <w:rFonts w:cs="Times New Roman"/>
          <w:sz w:val="22"/>
        </w:rPr>
        <w:t xml:space="preserve"> Secretary, and direction as specified in the State Health Plan</w:t>
      </w:r>
      <w:r w:rsidRPr="00026338">
        <w:rPr>
          <w:rFonts w:cs="Times New Roman"/>
          <w:sz w:val="22"/>
        </w:rPr>
        <w:t>.</w:t>
      </w:r>
    </w:p>
    <w:p w14:paraId="089DFE2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44-20-440.</w:t>
      </w:r>
      <w:r w:rsidRPr="00026338">
        <w:rPr>
          <w:rFonts w:cs="Times New Roman"/>
          <w:sz w:val="22"/>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a parent with legal custody, spouse, lawful custodian or legal guardian, or the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seeking to be admitted to the department's services if the person is twenty-one years of age or over and competent to make the decision. The department shall prescribe the form of the application for services.</w:t>
      </w:r>
    </w:p>
    <w:p w14:paraId="302D024E"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Chapter 20, Title 44 of the S.C. Code is amended by adding:</w:t>
      </w:r>
    </w:p>
    <w:p w14:paraId="49BE2AC6"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Section 44-20-372.</w:t>
      </w:r>
      <w:r w:rsidRPr="00026338">
        <w:rPr>
          <w:rFonts w:cs="Times New Roman"/>
          <w:sz w:val="22"/>
        </w:rPr>
        <w:tab/>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intellectual and related disabilities services directly to the service provider. </w:t>
      </w:r>
    </w:p>
    <w:p w14:paraId="1F7BCFD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(B) The service contract shall:</w:t>
      </w:r>
    </w:p>
    <w:p w14:paraId="6BE21445"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(1) delineate the responsibilities of the department and the service provider;</w:t>
      </w:r>
    </w:p>
    <w:p w14:paraId="5B3083B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(2) specify conditions that must be met for the receipt of state and federal funds;</w:t>
      </w:r>
    </w:p>
    <w:p w14:paraId="6F3AE06B"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(3) identify the groups of individuals to be served with state and federal funds;</w:t>
      </w:r>
    </w:p>
    <w:p w14:paraId="40C0654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2FF9362C"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(5) contain provisions that enable the department to enforce the service contract in the event that the service provider fails to substantially comply with the requirements of its service contract, which shall include:</w:t>
      </w:r>
    </w:p>
    <w:p w14:paraId="069FFB5F"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(a) provisions to ensure that the service provider is notified when it fails to substantially comply with the requirements of its service contract;</w:t>
      </w:r>
    </w:p>
    <w:p w14:paraId="427B26A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(b) a remediation process to allow the service provider, after failing to substantially comply with its service contract, to come into substantial compliance with its service contract;</w:t>
      </w:r>
    </w:p>
    <w:p w14:paraId="0985D465"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subdivision (B); and</w:t>
      </w:r>
    </w:p>
    <w:p w14:paraId="6E31DB5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(d) provisions for appeal of an enforcement action undertaken by the department; and</w:t>
      </w:r>
    </w:p>
    <w:p w14:paraId="09B9733A"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(6) include requirements for the service provider to report specific information about (i) its revenues, costs, and services; (ii) individuals served; and (iii) any other information deemed necessary by the department, which must be displayed in a consistent, comparable format developed by the department.</w:t>
      </w:r>
    </w:p>
    <w:p w14:paraId="2A86360A"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(C) The department shall develop and implement a process for regular, ongoing monitoring of the performance of service providers to ensure compliance with the requirements of service contracts entered into pursuant to this section.</w:t>
      </w:r>
    </w:p>
    <w:p w14:paraId="79D3D96C"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(D)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4F49027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(E) Upon terminating all or a portion of a service contract pursuant to subsection E, the Department may, negotiate a performance contract with another service provider to obtain services that were the subject of the terminated performance contract.</w:t>
      </w:r>
    </w:p>
    <w:p w14:paraId="3EF151CC"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(F) No service provider is eligible to receive state or federal funds for intellectual and related disabilities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4ADBD78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44-20-490(A) of the S.C. Code is amended to read:</w:t>
      </w:r>
    </w:p>
    <w:p w14:paraId="6EE8166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When the department determines that a client may benefit from being placed in an employment situation, the department shall regulate the terms and conditions of employment, shall supervise persons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so employed, and may assist the client in the management of monies earned through employment to the end that the best interests of the client are served.</w:t>
      </w:r>
    </w:p>
    <w:p w14:paraId="58B06EBE"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44-20-510 of the S.C. Code is amended to read:</w:t>
      </w:r>
    </w:p>
    <w:p w14:paraId="03955CA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44-20-510.</w:t>
      </w:r>
      <w:r w:rsidRPr="00026338">
        <w:rPr>
          <w:rFonts w:cs="Times New Roman"/>
          <w:sz w:val="22"/>
        </w:rPr>
        <w:tab/>
        <w:t>Placement of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in a program of the department does not preclude his attendance in community-based public school classes when the individual qualifies for the classes.</w:t>
      </w:r>
    </w:p>
    <w:p w14:paraId="140FF5D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44-20-710 of the S.C. Code is amended to read:</w:t>
      </w:r>
    </w:p>
    <w:p w14:paraId="43561E8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44-20-710.</w:t>
      </w:r>
      <w:r w:rsidRPr="00026338">
        <w:rPr>
          <w:rFonts w:cs="Times New Roman"/>
          <w:sz w:val="22"/>
        </w:rPr>
        <w:tab/>
        <w:t>No day program in part or in full for the care, training, or treatment of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59DE0572"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44-20-740 of the S.C. Code is amended to read:</w:t>
      </w:r>
    </w:p>
    <w:p w14:paraId="3583CF8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44-20-740.</w:t>
      </w:r>
      <w:r w:rsidRPr="00026338">
        <w:rPr>
          <w:rFonts w:cs="Times New Roman"/>
          <w:sz w:val="22"/>
        </w:rPr>
        <w:tab/>
        <w:t>No day program may accept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1CBDB4E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44-20-900(A) of the S.C. Code is amended to read:</w:t>
      </w:r>
    </w:p>
    <w:p w14:paraId="34D1DE9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7255AE3B"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w:t>
      </w:r>
      <w:r w:rsidRPr="00026338">
        <w:rPr>
          <w:rFonts w:cs="Times New Roman"/>
          <w:sz w:val="22"/>
        </w:rPr>
        <w:tab/>
        <w:t>Article (7), Chapter 20, Title 44 of the S.C. Code is amended to read:</w:t>
      </w:r>
    </w:p>
    <w:p w14:paraId="5C0A0A0A" w14:textId="77777777" w:rsidR="00214E4F" w:rsidRPr="00026338" w:rsidRDefault="00214E4F" w:rsidP="005D72C9">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26338">
        <w:rPr>
          <w:rFonts w:cs="Times New Roman"/>
          <w:sz w:val="22"/>
        </w:rPr>
        <w:t>Article 7</w:t>
      </w:r>
    </w:p>
    <w:p w14:paraId="082FFE2C" w14:textId="77777777" w:rsidR="00214E4F" w:rsidRPr="00026338" w:rsidRDefault="00214E4F" w:rsidP="005D72C9">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26338">
        <w:rPr>
          <w:rFonts w:cs="Times New Roman"/>
          <w:sz w:val="22"/>
        </w:rPr>
        <w:t>Capital Improvements</w:t>
      </w:r>
      <w:r w:rsidRPr="00026338">
        <w:rPr>
          <w:rStyle w:val="scstrike"/>
          <w:rFonts w:cs="Times New Roman"/>
          <w:sz w:val="22"/>
        </w:rPr>
        <w:t xml:space="preserve"> for Disabilities and Special Needs</w:t>
      </w:r>
    </w:p>
    <w:p w14:paraId="34369DF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44-20-1110.</w:t>
      </w:r>
      <w:r w:rsidRPr="00026338">
        <w:rPr>
          <w:rFonts w:cs="Times New Roman"/>
          <w:sz w:val="22"/>
        </w:rPr>
        <w:tab/>
        <w:t>The department has authority for all of the state's</w:t>
      </w:r>
      <w:r w:rsidRPr="00026338">
        <w:rPr>
          <w:rStyle w:val="scstrike"/>
          <w:rFonts w:cs="Times New Roman"/>
          <w:sz w:val="22"/>
        </w:rPr>
        <w:t xml:space="preserve"> disabilities and special needs</w:t>
      </w:r>
      <w:r w:rsidRPr="00026338">
        <w:rPr>
          <w:rStyle w:val="scinsert"/>
          <w:rFonts w:cs="Times New Roman"/>
          <w:sz w:val="22"/>
        </w:rPr>
        <w:t xml:space="preserve"> intellectual and related disabilities</w:t>
      </w:r>
      <w:r w:rsidRPr="00026338">
        <w:rPr>
          <w:rFonts w:cs="Times New Roman"/>
          <w:sz w:val="22"/>
        </w:rPr>
        <w:t xml:space="preserve"> services and programs.</w:t>
      </w:r>
    </w:p>
    <w:p w14:paraId="2E5737F1" w14:textId="77777777" w:rsidR="00214E4F" w:rsidRPr="00026338" w:rsidDel="0037258B"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Section 44-20-1120.</w:t>
      </w:r>
      <w:r w:rsidRPr="00026338">
        <w:rPr>
          <w:rStyle w:val="scstrike"/>
          <w:rFonts w:cs="Times New Roman"/>
          <w:sz w:val="22"/>
        </w:rPr>
        <w:tab/>
        <w:t>The commission may raise monies for the construction of improvements under the terms and conditions of this article.</w:t>
      </w:r>
    </w:p>
    <w:p w14:paraId="6309F44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44-20-1130.</w:t>
      </w:r>
      <w:r w:rsidRPr="00026338">
        <w:rPr>
          <w:rFonts w:cs="Times New Roman"/>
          <w:sz w:val="22"/>
        </w:rPr>
        <w:tab/>
        <w:t>The aggregate of the outstanding principal amounts of state capital improvement bonds issued for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may not exceed twenty million dollars.</w:t>
      </w:r>
    </w:p>
    <w:p w14:paraId="0FEC94C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44-20-1140.</w:t>
      </w:r>
      <w:r w:rsidRPr="00026338">
        <w:rPr>
          <w:rFonts w:cs="Times New Roman"/>
          <w:sz w:val="22"/>
        </w:rPr>
        <w:tab/>
        <w:t>If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determines that improvements are required for a residential regional center or community facility, it may make application for them to the State Fiscal Accountability Authority or Department of Administration, as appropriate. The application must contain:</w:t>
      </w:r>
    </w:p>
    <w:p w14:paraId="021408A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a description of the improvements sought and their estimated cost;</w:t>
      </w:r>
    </w:p>
    <w:p w14:paraId="559CEC9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the number of paying clients receiving services from the department, the amount of fees received from the clients during the preceding fiscal year, and the estimated amount to be received from them during the next succeeding fiscal year;</w:t>
      </w:r>
    </w:p>
    <w:p w14:paraId="002E769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the revenues derived from the paying clients during the preceding three fiscal years;</w:t>
      </w:r>
    </w:p>
    <w:p w14:paraId="11876B4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a suggested maturity schedule, which may not exceed twenty years, for the repayment of monies to be made available to the commission for state capital improvement bonds;</w:t>
      </w:r>
    </w:p>
    <w:p w14:paraId="132A30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a statement showing the debt service requirements of other outstanding obligations.</w:t>
      </w:r>
    </w:p>
    <w:p w14:paraId="5486D97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44-20-1150.</w:t>
      </w:r>
      <w:r w:rsidRPr="00026338">
        <w:rPr>
          <w:rFonts w:cs="Times New Roman"/>
          <w:sz w:val="22"/>
        </w:rPr>
        <w:tab/>
        <w:t>The State Fiscal Accountability Authority or Department of Administration, as appropriate, may approve, in whole or in part, or may modify an application received from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If it finds that a need for the improvements sought by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exists, it may contract to make available to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result in the production of a sum equal to not less than one hundred twenty-five percent of the aggregate principal and interest requirement of all outstanding obligations and all obligations to be incurred by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w:t>
      </w:r>
    </w:p>
    <w:p w14:paraId="545263B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44-20-1160.</w:t>
      </w:r>
      <w:r w:rsidRPr="00026338">
        <w:rPr>
          <w:rFonts w:cs="Times New Roman"/>
          <w:sz w:val="22"/>
        </w:rPr>
        <w:tab/>
        <w:t>Upon receiving the approval of the State Fiscal Accountability Authority or Department of Administration, as appropriate,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shall obligate itself to apply all monies derived from its revenues to the payment of the principal and interest of its outstanding obligations and those to be issued and to deliver to the</w:t>
      </w:r>
      <w:r w:rsidRPr="00026338">
        <w:rPr>
          <w:rStyle w:val="scinsert"/>
          <w:rFonts w:cs="Times New Roman"/>
          <w:sz w:val="22"/>
        </w:rPr>
        <w:t xml:space="preserve"> county</w:t>
      </w:r>
      <w:r w:rsidRPr="00026338">
        <w:rPr>
          <w:rFonts w:cs="Times New Roman"/>
          <w:sz w:val="22"/>
        </w:rPr>
        <w:t xml:space="preserve"> board its obligations.</w:t>
      </w:r>
    </w:p>
    <w:p w14:paraId="77C81E3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44-20-1170.</w:t>
      </w:r>
      <w:r w:rsidRPr="00026338">
        <w:rPr>
          <w:rFonts w:cs="Times New Roman"/>
          <w:sz w:val="22"/>
        </w:rPr>
        <w:tab/>
        <w:t>(A) Following the execution and delivery of its obligations,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shall remit to the State Treasurer all its revenues, including accumulated revenues not applicable to prior obligations, for credit to a special fund. The special fund must be applied to meet the sums due by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under its obligations. These monies from the special fund must be applied by the State Treasurer to the payment of the principal of and interest on outstanding state capital improvement bonds.</w:t>
      </w:r>
    </w:p>
    <w:p w14:paraId="533C5A2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If the accumulation of revenues of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to withdraw the excess and apply it to improvements that have received the approval of the</w:t>
      </w:r>
      <w:r w:rsidRPr="00026338">
        <w:rPr>
          <w:rStyle w:val="scstrike"/>
          <w:rFonts w:cs="Times New Roman"/>
          <w:sz w:val="22"/>
        </w:rPr>
        <w:t xml:space="preserve"> authority or department</w:t>
      </w:r>
      <w:r w:rsidRPr="00026338">
        <w:rPr>
          <w:rStyle w:val="scinsert"/>
          <w:rFonts w:cs="Times New Roman"/>
          <w:sz w:val="22"/>
        </w:rPr>
        <w:t xml:space="preserve"> State Fiscal Accountability Authority or the Department of Administration</w:t>
      </w:r>
      <w:r w:rsidRPr="00026338">
        <w:rPr>
          <w:rFonts w:cs="Times New Roman"/>
          <w:sz w:val="22"/>
        </w:rPr>
        <w:t>, as applicable, or to transfer the excess out of the special fund for contract awards to</w:t>
      </w:r>
      <w:r w:rsidRPr="00026338">
        <w:rPr>
          <w:rStyle w:val="scstrike"/>
          <w:rFonts w:cs="Times New Roman"/>
          <w:sz w:val="22"/>
        </w:rPr>
        <w:t xml:space="preserve"> local disabilities and special needs boards</w:t>
      </w:r>
      <w:r w:rsidRPr="00026338">
        <w:rPr>
          <w:rStyle w:val="scinsert"/>
          <w:rFonts w:cs="Times New Roman"/>
          <w:sz w:val="22"/>
        </w:rPr>
        <w:t xml:space="preserve"> county intellectual and related disabilities boards</w:t>
      </w:r>
      <w:r w:rsidRPr="00026338">
        <w:rPr>
          <w:rFonts w:cs="Times New Roman"/>
          <w:sz w:val="22"/>
        </w:rPr>
        <w:t xml:space="preserve"> for needed improvements at the local level and for nonrecurring prevention, assistive technology, and quality initiatives at the regional centers and</w:t>
      </w:r>
      <w:r w:rsidRPr="00026338">
        <w:rPr>
          <w:rStyle w:val="scstrike"/>
          <w:rFonts w:cs="Times New Roman"/>
          <w:sz w:val="22"/>
        </w:rPr>
        <w:t xml:space="preserve"> local</w:t>
      </w:r>
      <w:r w:rsidRPr="00026338">
        <w:rPr>
          <w:rStyle w:val="scinsert"/>
          <w:rFonts w:cs="Times New Roman"/>
          <w:sz w:val="22"/>
        </w:rPr>
        <w:t xml:space="preserve"> county</w:t>
      </w:r>
      <w:r w:rsidRPr="00026338">
        <w:rPr>
          <w:rFonts w:cs="Times New Roman"/>
          <w:sz w:val="22"/>
        </w:rPr>
        <w:t xml:space="preserve"> boards.</w:t>
      </w:r>
    </w:p>
    <w:p w14:paraId="4D5A93B5"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43-21-10 of the S.C. Code is amended to read:</w:t>
      </w:r>
    </w:p>
    <w:p w14:paraId="26E159E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43-21-10.</w:t>
      </w:r>
      <w:r w:rsidRPr="00026338">
        <w:rPr>
          <w:rFonts w:cs="Times New Roman"/>
          <w:sz w:val="22"/>
        </w:rPr>
        <w:tab/>
        <w:t>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2E43A46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43-21-20 of the S.C. Code is amended to read:</w:t>
      </w:r>
    </w:p>
    <w:p w14:paraId="7406CBF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43-21-20.</w:t>
      </w:r>
      <w:r w:rsidRPr="00026338">
        <w:rPr>
          <w:rFonts w:cs="Times New Roman"/>
          <w:sz w:val="22"/>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43CAFC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may terminate a member of the council for any reason pursuant to the provisions of</w:t>
      </w:r>
      <w:r w:rsidRPr="00026338">
        <w:rPr>
          <w:rStyle w:val="scstrike"/>
          <w:rFonts w:cs="Times New Roman"/>
          <w:sz w:val="22"/>
        </w:rPr>
        <w:t xml:space="preserve"> Section 1-3-240, and the reason for the termination must be communicated to each member of the council</w:t>
      </w:r>
      <w:r w:rsidRPr="00026338">
        <w:rPr>
          <w:rStyle w:val="scinsert"/>
          <w:rFonts w:cs="Times New Roman"/>
          <w:sz w:val="22"/>
        </w:rPr>
        <w:t xml:space="preserve"> Section 44-12-50(B)(1)</w:t>
      </w:r>
      <w:r w:rsidRPr="00026338">
        <w:rPr>
          <w:rFonts w:cs="Times New Roman"/>
          <w:sz w:val="22"/>
        </w:rPr>
        <w:t>.</w:t>
      </w:r>
    </w:p>
    <w:p w14:paraId="5D46730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43-21-40 of the S.C. Code is amended to read:</w:t>
      </w:r>
    </w:p>
    <w:p w14:paraId="72B79EE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43-21-40.</w:t>
      </w:r>
      <w:r w:rsidRPr="00026338">
        <w:rPr>
          <w:rFonts w:cs="Times New Roman"/>
          <w:sz w:val="22"/>
        </w:rPr>
        <w:tab/>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sidRPr="00026338">
        <w:rPr>
          <w:rStyle w:val="scinsert"/>
          <w:rFonts w:cs="Times New Roman"/>
          <w:sz w:val="22"/>
        </w:rPr>
        <w:t>, upon approval from the Secretary of Health and Policy</w:t>
      </w:r>
      <w:r w:rsidRPr="00026338">
        <w:rPr>
          <w:rFonts w:cs="Times New Roman"/>
          <w:sz w:val="22"/>
        </w:rPr>
        <w:t>.</w:t>
      </w:r>
    </w:p>
    <w:p w14:paraId="0958933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department shall study, investigate, plan, promote, and execute a program to meet the present and future needs of aging citizens of the State,</w:t>
      </w:r>
      <w:r w:rsidRPr="00026338">
        <w:rPr>
          <w:rStyle w:val="scinsert"/>
          <w:rFonts w:cs="Times New Roman"/>
          <w:sz w:val="22"/>
        </w:rPr>
        <w:t xml:space="preserve"> in accordance with the State Health Plan,</w:t>
      </w:r>
      <w:r w:rsidRPr="00026338">
        <w:rPr>
          <w:rFonts w:cs="Times New Roman"/>
          <w:sz w:val="22"/>
        </w:rPr>
        <w:t xml:space="preserve"> and it shall receive the cooperation of other state departments and agencies in carrying out a coordinated program.</w:t>
      </w:r>
    </w:p>
    <w:p w14:paraId="261533F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It shall also be the duty of the department to encourage and assist in the development of programs for the aging in the counties and municipalities of this State. It shall consult and cooperate with</w:t>
      </w:r>
      <w:r w:rsidRPr="00026338">
        <w:rPr>
          <w:rStyle w:val="scinsert"/>
          <w:rFonts w:cs="Times New Roman"/>
          <w:sz w:val="22"/>
        </w:rPr>
        <w:t xml:space="preserve"> the Secretary of Health and Policy, with</w:t>
      </w:r>
      <w:r w:rsidRPr="00026338">
        <w:rPr>
          <w:rFonts w:cs="Times New Roman"/>
          <w:sz w:val="22"/>
        </w:rPr>
        <w:t xml:space="preserve">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1678974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Without limiting the foregoing, the department is specifically authorized to:</w:t>
      </w:r>
    </w:p>
    <w:p w14:paraId="2B4F556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14:paraId="1D8B4FF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promote community education in the problems of older people through institutes, publications, radio, television, and the press;</w:t>
      </w:r>
    </w:p>
    <w:p w14:paraId="0488906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cooperate with, encourage, and assist local groups, both public and voluntary, which are concerned with the problems of the aging;</w:t>
      </w:r>
    </w:p>
    <w:p w14:paraId="0617893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encourage the cooperation of agencies in dealing with problems of the aging and offer assistance to voluntary groups in the fulfillment of their responsibility for the aging;</w:t>
      </w:r>
    </w:p>
    <w:p w14:paraId="4FF7003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serve as a clearinghouse for information in the field of aging;</w:t>
      </w:r>
    </w:p>
    <w:p w14:paraId="51D0B2B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(f) appoint such committees as it deems necessary for carrying out the purposes of this chapter, such committee members to serve without compensation;</w:t>
      </w:r>
    </w:p>
    <w:p w14:paraId="4E6439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(g) engage in any other activity deemed necessary by the department to promote the health and well-being of the aging citizens of this State, not inconsistent with the purposes of this chapter or the public policies of the State</w:t>
      </w:r>
      <w:r w:rsidRPr="00026338">
        <w:rPr>
          <w:rStyle w:val="scinsert"/>
          <w:rFonts w:cs="Times New Roman"/>
          <w:sz w:val="22"/>
        </w:rPr>
        <w:t>, including the State Health Plan</w:t>
      </w:r>
      <w:r w:rsidRPr="00026338">
        <w:rPr>
          <w:rFonts w:cs="Times New Roman"/>
          <w:sz w:val="22"/>
        </w:rPr>
        <w:t>;</w:t>
      </w:r>
    </w:p>
    <w:p w14:paraId="760446C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14:paraId="1D1B55D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 award grants and contracts to public and private organizations for the purpose of planning, coordinating, administering, developing, and delivering aging programs and services;</w:t>
      </w:r>
    </w:p>
    <w:p w14:paraId="3CB82EE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(j) designate area agencies on aging as required by the Older Americans Act;</w:t>
      </w:r>
    </w:p>
    <w:p w14:paraId="00ED51E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(k) administer the Senior Citizens Center Permanent Improvement Fund established pursuant to Section 12-21-3441 and community services programs in accordance with Section 12-21-3590.</w:t>
      </w:r>
    </w:p>
    <w:p w14:paraId="2B6BE4E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Sections 43-21-60 through 43-21-140 of the S.C. Code are amended to read:</w:t>
      </w:r>
    </w:p>
    <w:p w14:paraId="653977E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43-21-60.</w:t>
      </w:r>
      <w:r w:rsidRPr="00026338">
        <w:rPr>
          <w:rFonts w:cs="Times New Roman"/>
          <w:sz w:val="22"/>
        </w:rPr>
        <w:tab/>
        <w:t>The Department on Aging shall submit an annual report to the</w:t>
      </w:r>
      <w:r w:rsidRPr="00026338">
        <w:rPr>
          <w:rStyle w:val="scinsert"/>
          <w:rFonts w:cs="Times New Roman"/>
          <w:sz w:val="22"/>
        </w:rPr>
        <w:t xml:space="preserve"> Secretary of Health and Policy, the</w:t>
      </w:r>
      <w:r w:rsidRPr="00026338">
        <w:rPr>
          <w:rFonts w:cs="Times New Roman"/>
          <w:sz w:val="22"/>
        </w:rPr>
        <w:t xml:space="preserve"> Governor</w:t>
      </w:r>
      <w:r w:rsidRPr="00026338">
        <w:rPr>
          <w:rStyle w:val="scinsert"/>
          <w:rFonts w:cs="Times New Roman"/>
          <w:sz w:val="22"/>
        </w:rPr>
        <w:t>,</w:t>
      </w:r>
      <w:r w:rsidRPr="00026338">
        <w:rPr>
          <w:rFonts w:cs="Times New Roman"/>
          <w:sz w:val="22"/>
        </w:rPr>
        <w:t xml:space="preserve"> and </w:t>
      </w:r>
      <w:r w:rsidRPr="00026338">
        <w:rPr>
          <w:rStyle w:val="scstrike"/>
          <w:rFonts w:cs="Times New Roman"/>
          <w:sz w:val="22"/>
        </w:rPr>
        <w:t xml:space="preserve">to </w:t>
      </w:r>
      <w:r w:rsidRPr="00026338">
        <w:rPr>
          <w:rFonts w:cs="Times New Roman"/>
          <w:sz w:val="22"/>
        </w:rPr>
        <w:t>the General Assembly on or before January first of each year. The report shall deal with the present and future needs of the elderly and with the work of the department during the year.</w:t>
      </w:r>
    </w:p>
    <w:p w14:paraId="68B9427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43-21-70.</w:t>
      </w:r>
      <w:r w:rsidRPr="00026338">
        <w:rPr>
          <w:rFonts w:cs="Times New Roman"/>
          <w:sz w:val="22"/>
        </w:rPr>
        <w:tab/>
        <w:t>The</w:t>
      </w:r>
      <w:r w:rsidRPr="00026338">
        <w:rPr>
          <w:rStyle w:val="scstrike"/>
          <w:rFonts w:cs="Times New Roman"/>
          <w:sz w:val="22"/>
        </w:rPr>
        <w:t xml:space="preserve"> Governor </w:t>
      </w:r>
      <w:r w:rsidRPr="00026338">
        <w:rPr>
          <w:rStyle w:val="scinsert"/>
          <w:rFonts w:cs="Times New Roman"/>
          <w:sz w:val="22"/>
        </w:rPr>
        <w:t xml:space="preserve"> Secretary of Health and Policy </w:t>
      </w:r>
      <w:r w:rsidRPr="00026338">
        <w:rPr>
          <w:rFonts w:cs="Times New Roman"/>
          <w:sz w:val="22"/>
        </w:rPr>
        <w:t>shall appoint</w:t>
      </w:r>
      <w:r w:rsidRPr="00026338">
        <w:rPr>
          <w:rStyle w:val="scstrike"/>
          <w:rFonts w:cs="Times New Roman"/>
          <w:sz w:val="22"/>
        </w:rPr>
        <w:t xml:space="preserve"> with the advice and consent of the Senate</w:t>
      </w:r>
      <w:r w:rsidRPr="00026338">
        <w:rPr>
          <w:rFonts w:cs="Times New Roman"/>
          <w:sz w:val="22"/>
        </w:rPr>
        <w:t xml:space="preserve"> a director to be the administrative officer of the Department on Aging who shall serve at the</w:t>
      </w:r>
      <w:r w:rsidRPr="00026338">
        <w:rPr>
          <w:rStyle w:val="scstrike"/>
          <w:rFonts w:cs="Times New Roman"/>
          <w:sz w:val="22"/>
        </w:rPr>
        <w:t xml:space="preserve"> Governor's</w:t>
      </w:r>
      <w:r w:rsidRPr="00026338">
        <w:rPr>
          <w:rStyle w:val="scinsert"/>
          <w:rFonts w:cs="Times New Roman"/>
          <w:sz w:val="22"/>
        </w:rPr>
        <w:t xml:space="preserve"> Secretary’s</w:t>
      </w:r>
      <w:r w:rsidRPr="00026338">
        <w:rPr>
          <w:rFonts w:cs="Times New Roman"/>
          <w:sz w:val="22"/>
        </w:rPr>
        <w:t xml:space="preserve"> pleasure and who is subject to removal pursuant to the provisions of</w:t>
      </w:r>
      <w:r w:rsidRPr="00026338">
        <w:rPr>
          <w:rStyle w:val="scstrike"/>
          <w:rFonts w:cs="Times New Roman"/>
          <w:sz w:val="22"/>
        </w:rPr>
        <w:t xml:space="preserve"> Section 1-3-240</w:t>
      </w:r>
      <w:r w:rsidRPr="00026338">
        <w:rPr>
          <w:rStyle w:val="scinsert"/>
          <w:rFonts w:cs="Times New Roman"/>
          <w:sz w:val="22"/>
        </w:rPr>
        <w:t xml:space="preserve"> Section 44-12-50(B)(1)</w:t>
      </w:r>
      <w:r w:rsidRPr="00026338">
        <w:rPr>
          <w:rFonts w:cs="Times New Roman"/>
          <w:sz w:val="22"/>
        </w:rPr>
        <w:t>.</w:t>
      </w:r>
    </w:p>
    <w:p w14:paraId="26381FF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26338">
        <w:rPr>
          <w:rFonts w:cs="Times New Roman"/>
          <w:sz w:val="22"/>
        </w:rPr>
        <w:tab/>
        <w:t>Section 43-21-80.</w:t>
      </w:r>
      <w:r w:rsidRPr="00026338">
        <w:rPr>
          <w:rStyle w:val="scstrike"/>
          <w:rFonts w:cs="Times New Roman"/>
          <w:sz w:val="22"/>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sidRPr="00026338">
        <w:rPr>
          <w:rStyle w:val="scinsert"/>
          <w:rFonts w:cs="Times New Roman"/>
          <w:sz w:val="22"/>
        </w:rPr>
        <w:t xml:space="preserve"> The director shall administer the policies and regulations of the department. Department employees shall have such general duties and receive such compensation as determined by the director, within the authority given by the Secretary. The director shall be responsible for the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522FBBF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Section 43-21-100.</w:t>
      </w:r>
      <w:r w:rsidRPr="00026338">
        <w:rPr>
          <w:rFonts w:cs="Times New Roman"/>
          <w:strike/>
          <w:sz w:val="22"/>
        </w:rPr>
        <w:tab/>
        <w:t>The Department on Aging shall prepare the budget for its operation which must be submitted to the Governor and to the General Assembly for approval.</w:t>
      </w:r>
    </w:p>
    <w:p w14:paraId="0C4B067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Section 43-21-110.</w:t>
      </w:r>
      <w:r w:rsidRPr="00026338">
        <w:rPr>
          <w:rFonts w:cs="Times New Roman"/>
          <w:strike/>
          <w:sz w:val="22"/>
        </w:rPr>
        <w:tab/>
        <w:t>The General Assembly shall provide an annual appropriation to carry out the work of the commission.</w:t>
      </w:r>
    </w:p>
    <w:p w14:paraId="3544CAB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Section 43-21-120.</w:t>
      </w:r>
      <w:r w:rsidRPr="00026338">
        <w:rPr>
          <w:rFonts w:cs="Times New Roman"/>
          <w:strike/>
          <w:sz w:val="22"/>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14:paraId="2B22B2F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The council shall meet at least once each six months and special meetings may be called at the discretion of the chairman or upon request of a majority of the members.</w:t>
      </w:r>
    </w:p>
    <w:p w14:paraId="6D39773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The chairman of the advisory commission and the director of the Department on Aging, who shall serve as secretary to the council, shall attend the meetings of the council.</w:t>
      </w:r>
    </w:p>
    <w:p w14:paraId="509E602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The director of each agency or department making up the council shall serve as chairman of the council for a term of one year. The office of chairman is held in the order in which the membership of the council is listed in this section.</w:t>
      </w:r>
    </w:p>
    <w:p w14:paraId="66DA96D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43-21-130.</w:t>
      </w:r>
      <w:r w:rsidRPr="00026338">
        <w:rPr>
          <w:rFonts w:cs="Times New Roman"/>
          <w:sz w:val="22"/>
        </w:rPr>
        <w:tab/>
        <w:t>(A) There is created the Long Term Care Council (council) composed of the following voting members:</w:t>
      </w:r>
    </w:p>
    <w:p w14:paraId="6AD9D9E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w:t>
      </w:r>
      <w:r w:rsidRPr="00026338">
        <w:rPr>
          <w:rStyle w:val="scstrike"/>
          <w:rFonts w:cs="Times New Roman"/>
          <w:sz w:val="22"/>
        </w:rPr>
        <w:t xml:space="preserve"> Governor or his designee</w:t>
      </w:r>
      <w:r w:rsidRPr="00026338">
        <w:rPr>
          <w:rStyle w:val="scinsert"/>
          <w:rFonts w:cs="Times New Roman"/>
          <w:sz w:val="22"/>
        </w:rPr>
        <w:t xml:space="preserve"> Long Term Care Ombudsman</w:t>
      </w:r>
      <w:r w:rsidRPr="00026338">
        <w:rPr>
          <w:rFonts w:cs="Times New Roman"/>
          <w:sz w:val="22"/>
        </w:rPr>
        <w:t>;</w:t>
      </w:r>
    </w:p>
    <w:p w14:paraId="428928F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Director of the Department of Social Services;</w:t>
      </w:r>
    </w:p>
    <w:p w14:paraId="22F47E0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 xml:space="preserve">(3) the Director of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w:t>
      </w:r>
    </w:p>
    <w:p w14:paraId="1894335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the Director of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w:t>
      </w:r>
    </w:p>
    <w:p w14:paraId="0881F45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 xml:space="preserve">(5) the Director of the Department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w:t>
      </w:r>
    </w:p>
    <w:p w14:paraId="7C8834E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(6) the Director of the</w:t>
      </w:r>
      <w:r w:rsidRPr="00026338">
        <w:rPr>
          <w:rStyle w:val="scstrike"/>
          <w:rFonts w:cs="Times New Roman"/>
          <w:sz w:val="22"/>
        </w:rPr>
        <w:t xml:space="preserve"> Division</w:t>
      </w:r>
      <w:r w:rsidRPr="00026338">
        <w:rPr>
          <w:rStyle w:val="scinsert"/>
          <w:rFonts w:cs="Times New Roman"/>
          <w:sz w:val="22"/>
        </w:rPr>
        <w:t xml:space="preserve"> Department</w:t>
      </w:r>
      <w:r w:rsidRPr="00026338">
        <w:rPr>
          <w:rFonts w:cs="Times New Roman"/>
          <w:sz w:val="22"/>
        </w:rPr>
        <w:t xml:space="preserve"> on Aging;</w:t>
      </w:r>
    </w:p>
    <w:p w14:paraId="106266B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(7) the Director of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w:t>
      </w:r>
    </w:p>
    <w:p w14:paraId="2A0AA058"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(8) the Chairman of the Joint Legislative Health Care Planning and Oversight Committee, or his designee;</w:t>
      </w:r>
    </w:p>
    <w:p w14:paraId="74B61619"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(9) the Chairman of the Joint Legislative Committee on Aging, or his designee;</w:t>
      </w:r>
    </w:p>
    <w:p w14:paraId="087ABDE3"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(10) one representative of each of the following groups appointed by the Lieutenant Governor annually:</w:t>
      </w:r>
    </w:p>
    <w:p w14:paraId="67D36A3B"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r>
      <w:r w:rsidRPr="00026338">
        <w:rPr>
          <w:rStyle w:val="scstrike"/>
          <w:rFonts w:cs="Times New Roman"/>
          <w:sz w:val="22"/>
        </w:rPr>
        <w:tab/>
        <w:t>(a) long term care providers;</w:t>
      </w:r>
    </w:p>
    <w:p w14:paraId="349F3F30"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r>
      <w:r w:rsidRPr="00026338">
        <w:rPr>
          <w:rStyle w:val="scstrike"/>
          <w:rFonts w:cs="Times New Roman"/>
          <w:sz w:val="22"/>
        </w:rPr>
        <w:tab/>
        <w:t>(b) long term care consumers;</w:t>
      </w:r>
    </w:p>
    <w:p w14:paraId="5C47E18A"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r>
      <w:r w:rsidRPr="00026338">
        <w:rPr>
          <w:rStyle w:val="scstrike"/>
          <w:rFonts w:cs="Times New Roman"/>
          <w:sz w:val="22"/>
        </w:rPr>
        <w:tab/>
        <w:t>(c) persons in the insurance industry developing or marketing a long term care product.</w:t>
      </w:r>
    </w:p>
    <w:p w14:paraId="4CA4417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(8) one representative of each of the following groups appointed by the Secretary of Health and Policy annually:</w:t>
      </w:r>
    </w:p>
    <w:p w14:paraId="546FBC3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r>
      <w:r w:rsidRPr="00026338">
        <w:rPr>
          <w:rStyle w:val="scinsert"/>
          <w:rFonts w:cs="Times New Roman"/>
          <w:sz w:val="22"/>
        </w:rPr>
        <w:tab/>
        <w:t>(a) long term care providers;</w:t>
      </w:r>
    </w:p>
    <w:p w14:paraId="5D94188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r>
      <w:r w:rsidRPr="00026338">
        <w:rPr>
          <w:rStyle w:val="scinsert"/>
          <w:rFonts w:cs="Times New Roman"/>
          <w:sz w:val="22"/>
        </w:rPr>
        <w:tab/>
        <w:t>(b) long term care consumers;</w:t>
      </w:r>
    </w:p>
    <w:p w14:paraId="157D62F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r>
      <w:r w:rsidRPr="00026338">
        <w:rPr>
          <w:rStyle w:val="scinsert"/>
          <w:rFonts w:cs="Times New Roman"/>
          <w:sz w:val="22"/>
        </w:rPr>
        <w:tab/>
        <w:t>(c) persons in the insurance industry developing or marketing a long term care product.</w:t>
      </w:r>
    </w:p>
    <w:p w14:paraId="064942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Each director serving as a council member may authorize in writing a designee to vote on his behalf</w:t>
      </w:r>
      <w:r w:rsidRPr="00026338">
        <w:rPr>
          <w:rStyle w:val="scstrike"/>
          <w:rFonts w:cs="Times New Roman"/>
          <w:sz w:val="22"/>
        </w:rPr>
        <w:t xml:space="preserve"> at two meetings a year</w:t>
      </w:r>
      <w:r w:rsidRPr="00026338">
        <w:rPr>
          <w:rFonts w:cs="Times New Roman"/>
          <w:sz w:val="22"/>
        </w:rPr>
        <w:t>. Members appointed by the</w:t>
      </w:r>
      <w:r w:rsidRPr="00026338">
        <w:rPr>
          <w:rStyle w:val="scstrike"/>
          <w:rFonts w:cs="Times New Roman"/>
          <w:sz w:val="22"/>
        </w:rPr>
        <w:t xml:space="preserve"> Lieutenant Governor</w:t>
      </w:r>
      <w:r w:rsidRPr="00026338">
        <w:rPr>
          <w:rStyle w:val="scinsert"/>
          <w:rFonts w:cs="Times New Roman"/>
          <w:sz w:val="22"/>
        </w:rPr>
        <w:t xml:space="preserve"> Secretary</w:t>
      </w:r>
      <w:r w:rsidRPr="00026338">
        <w:rPr>
          <w:rFonts w:cs="Times New Roman"/>
          <w:sz w:val="22"/>
        </w:rPr>
        <w:t xml:space="preserve"> to represent private groups serve without compensation.</w:t>
      </w:r>
    </w:p>
    <w:p w14:paraId="438E62E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(C) The council shall meet at least quarterly, provide for its own officers, and make an annual report to the </w:t>
      </w:r>
      <w:r w:rsidRPr="00026338">
        <w:rPr>
          <w:rStyle w:val="scinsert"/>
          <w:rFonts w:cs="Times New Roman"/>
          <w:sz w:val="22"/>
        </w:rPr>
        <w:t xml:space="preserve">Secretary of Health and Policy, the Governor, and the </w:t>
      </w:r>
      <w:r w:rsidRPr="00026338">
        <w:rPr>
          <w:rFonts w:cs="Times New Roman"/>
          <w:sz w:val="22"/>
        </w:rPr>
        <w:t>General Assembly before January second each year. This report must include new council recommendations.</w:t>
      </w:r>
    </w:p>
    <w:p w14:paraId="4875CD4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43-21-140.</w:t>
      </w:r>
      <w:r w:rsidRPr="00026338">
        <w:rPr>
          <w:rFonts w:cs="Times New Roman"/>
          <w:sz w:val="22"/>
        </w:rPr>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sidRPr="00026338">
        <w:rPr>
          <w:rStyle w:val="scinsert"/>
          <w:rFonts w:cs="Times New Roman"/>
          <w:sz w:val="22"/>
        </w:rPr>
        <w:t xml:space="preserve"> in furtherance of the State Health Plan</w:t>
      </w:r>
      <w:r w:rsidRPr="00026338">
        <w:rPr>
          <w:rFonts w:cs="Times New Roman"/>
          <w:sz w:val="22"/>
        </w:rPr>
        <w:t>. These recommendations must be updated annually as needed. The service delivery system must provide for:</w:t>
      </w:r>
    </w:p>
    <w:p w14:paraId="6A51ED7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charges based on ability to pay for persons not eligible for Medicaid;</w:t>
      </w:r>
    </w:p>
    <w:p w14:paraId="640F0C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coordination of community services;</w:t>
      </w:r>
    </w:p>
    <w:p w14:paraId="30604FE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access to and receipt of an appropriate mix of long term care services for all health-impaired elderly or disabled persons;</w:t>
      </w:r>
    </w:p>
    <w:p w14:paraId="79E698A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case management;  and</w:t>
      </w:r>
    </w:p>
    <w:p w14:paraId="1E7C086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discharge planning and services.</w:t>
      </w:r>
    </w:p>
    <w:p w14:paraId="175C26E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454C1AB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w:t>
      </w:r>
      <w:r w:rsidRPr="00026338">
        <w:rPr>
          <w:rFonts w:cs="Times New Roman"/>
          <w:sz w:val="22"/>
        </w:rPr>
        <w:tab/>
        <w:t>Section 48-6-60(A) of the S.C. Code is amended to read:</w:t>
      </w:r>
    </w:p>
    <w:p w14:paraId="13A9D94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The Department of Environmental Services may make, adopt, promulgate, and enforce reasonable rules and regulations from time to time requiring and providing for:</w:t>
      </w:r>
    </w:p>
    <w:p w14:paraId="7601BA8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classification of waters;</w:t>
      </w:r>
    </w:p>
    <w:p w14:paraId="3B5ECF26" w14:textId="77777777" w:rsidR="00214E4F" w:rsidRPr="00026338" w:rsidDel="00B322D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(2) the control of disease-bearing insects, including the impounding of waters;</w:t>
      </w:r>
    </w:p>
    <w:p w14:paraId="3F3DBE7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(3)</w:t>
      </w:r>
      <w:r w:rsidRPr="00026338">
        <w:rPr>
          <w:rStyle w:val="scinsert"/>
          <w:rFonts w:cs="Times New Roman"/>
          <w:sz w:val="22"/>
        </w:rPr>
        <w:t>(2)</w:t>
      </w:r>
      <w:r w:rsidRPr="00026338">
        <w:rPr>
          <w:rFonts w:cs="Times New Roman"/>
          <w:sz w:val="22"/>
        </w:rPr>
        <w:t xml:space="preserve"> the control of industrial plants, including the protection of workers from fumes, gases, and dust, whether obnoxious or toxic;</w:t>
      </w:r>
    </w:p>
    <w:p w14:paraId="3EC1D1D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(4)</w:t>
      </w:r>
      <w:r w:rsidRPr="00026338">
        <w:rPr>
          <w:rStyle w:val="scinsert"/>
          <w:rFonts w:cs="Times New Roman"/>
          <w:sz w:val="22"/>
        </w:rPr>
        <w:t>(3)</w:t>
      </w:r>
      <w:r w:rsidRPr="00026338">
        <w:rPr>
          <w:rFonts w:cs="Times New Roman"/>
          <w:sz w:val="22"/>
        </w:rPr>
        <w:t xml:space="preserve"> the use of water in air humidifiers;</w:t>
      </w:r>
    </w:p>
    <w:p w14:paraId="2C9D39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(5)</w:t>
      </w:r>
      <w:r w:rsidRPr="00026338">
        <w:rPr>
          <w:rStyle w:val="scinsert"/>
          <w:rFonts w:cs="Times New Roman"/>
          <w:sz w:val="22"/>
        </w:rPr>
        <w:t>(4)</w:t>
      </w:r>
      <w:r w:rsidRPr="00026338">
        <w:rPr>
          <w:rFonts w:cs="Times New Roman"/>
          <w:sz w:val="22"/>
        </w:rP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sidRPr="00026338">
        <w:rPr>
          <w:rStyle w:val="scstrike"/>
          <w:rFonts w:cs="Times New Roman"/>
          <w:sz w:val="22"/>
        </w:rPr>
        <w:t xml:space="preserve">  and</w:t>
      </w:r>
    </w:p>
    <w:p w14:paraId="26B93C6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(6)</w:t>
      </w:r>
      <w:r w:rsidRPr="00026338">
        <w:rPr>
          <w:rStyle w:val="scinsert"/>
          <w:rFonts w:cs="Times New Roman"/>
          <w:sz w:val="22"/>
        </w:rPr>
        <w:t>(5)</w:t>
      </w:r>
      <w:r w:rsidRPr="00026338">
        <w:rPr>
          <w:rFonts w:cs="Times New Roman"/>
          <w:sz w:val="22"/>
        </w:rPr>
        <w:t xml:space="preserve"> the alteration of safety glazing material standards and the defining of additional structural locations as hazardous areas, and for notice and hearing procedures by which to effect these changes</w:t>
      </w:r>
      <w:r w:rsidRPr="00026338">
        <w:rPr>
          <w:rStyle w:val="scstrike"/>
          <w:rFonts w:cs="Times New Roman"/>
          <w:sz w:val="22"/>
        </w:rPr>
        <w:t>.</w:t>
      </w:r>
      <w:r w:rsidRPr="00026338">
        <w:rPr>
          <w:rStyle w:val="scinsert"/>
          <w:rFonts w:cs="Times New Roman"/>
          <w:sz w:val="22"/>
        </w:rPr>
        <w:t>;</w:t>
      </w:r>
    </w:p>
    <w:p w14:paraId="2B4FA7A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 xml:space="preserve">(6) the safety and sanitation regarding harvesting, storing, processing, handling, and transportation of mollusks, fin fish, and crustaceans; and  </w:t>
      </w:r>
    </w:p>
    <w:p w14:paraId="29E019F3" w14:textId="6D6DCACA"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(7) the safety, safe operation, and sanitation of public swimming pools and other public bathing places, construction, tourist and trailer camps, and fairs.</w:t>
      </w:r>
    </w:p>
    <w:p w14:paraId="1550360E" w14:textId="77777777" w:rsidR="00214E4F" w:rsidRPr="00026338" w:rsidRDefault="00214E4F" w:rsidP="00214E4F">
      <w:pPr>
        <w:pStyle w:val="scamendconformline"/>
        <w:spacing w:before="0"/>
        <w:ind w:firstLine="216"/>
        <w:jc w:val="both"/>
        <w:rPr>
          <w:sz w:val="22"/>
        </w:rPr>
      </w:pPr>
      <w:r w:rsidRPr="00026338">
        <w:rPr>
          <w:sz w:val="22"/>
        </w:rPr>
        <w:t>Renumber sections to conform.</w:t>
      </w:r>
    </w:p>
    <w:p w14:paraId="7CD2E7A7" w14:textId="77777777" w:rsidR="00214E4F" w:rsidRDefault="00214E4F" w:rsidP="00214E4F">
      <w:pPr>
        <w:pStyle w:val="scamendtitleconform"/>
        <w:ind w:firstLine="216"/>
        <w:jc w:val="both"/>
        <w:rPr>
          <w:sz w:val="22"/>
        </w:rPr>
      </w:pPr>
      <w:r w:rsidRPr="00026338">
        <w:rPr>
          <w:sz w:val="22"/>
        </w:rPr>
        <w:t>Amend title to conform.</w:t>
      </w:r>
    </w:p>
    <w:p w14:paraId="67A60C43" w14:textId="420DEA4D" w:rsidR="00214E4F" w:rsidRDefault="00214E4F" w:rsidP="00214E4F">
      <w:pPr>
        <w:pStyle w:val="scamendtitleconform"/>
        <w:ind w:firstLine="216"/>
        <w:jc w:val="both"/>
        <w:rPr>
          <w:sz w:val="22"/>
        </w:rPr>
      </w:pPr>
    </w:p>
    <w:p w14:paraId="0B7078FB" w14:textId="77777777" w:rsidR="00214E4F" w:rsidRDefault="00214E4F" w:rsidP="00214E4F">
      <w:r>
        <w:t>Rep. JORDAN explained the amendment.</w:t>
      </w:r>
    </w:p>
    <w:p w14:paraId="2553558C" w14:textId="77777777" w:rsidR="00B958F0" w:rsidRDefault="00B958F0" w:rsidP="00214E4F"/>
    <w:p w14:paraId="7823FCC1" w14:textId="49FB315E" w:rsidR="00214E4F" w:rsidRDefault="00214E4F" w:rsidP="00214E4F">
      <w:r>
        <w:t>Rep. HERBKERSMAN spoke in favor of the amendment.</w:t>
      </w:r>
    </w:p>
    <w:p w14:paraId="0ED2E571" w14:textId="67677DA9" w:rsidR="00214E4F" w:rsidRDefault="00214E4F" w:rsidP="00214E4F">
      <w:r>
        <w:t>Rep. WILLIAMS spoke in favor of the amendment.</w:t>
      </w:r>
    </w:p>
    <w:p w14:paraId="020335BC" w14:textId="77777777" w:rsidR="00214E4F" w:rsidRDefault="00214E4F" w:rsidP="00214E4F"/>
    <w:p w14:paraId="05FA122C" w14:textId="6597C8B8" w:rsidR="00214E4F" w:rsidRDefault="00214E4F" w:rsidP="00214E4F">
      <w:pPr>
        <w:keepNext/>
        <w:jc w:val="center"/>
        <w:rPr>
          <w:b/>
        </w:rPr>
      </w:pPr>
      <w:r w:rsidRPr="00214E4F">
        <w:rPr>
          <w:b/>
        </w:rPr>
        <w:t>LEAVE OF ABSENCE</w:t>
      </w:r>
    </w:p>
    <w:p w14:paraId="3B1D094E" w14:textId="279D2683" w:rsidR="00214E4F" w:rsidRDefault="00214E4F" w:rsidP="00214E4F">
      <w:r>
        <w:t>The SPEAKER granted Rep. O'NEAL a temporary leave of absence.</w:t>
      </w:r>
    </w:p>
    <w:p w14:paraId="39CDD493" w14:textId="77777777" w:rsidR="00B958F0" w:rsidRDefault="00B958F0" w:rsidP="00214E4F"/>
    <w:p w14:paraId="40F8FA01" w14:textId="0905AD16" w:rsidR="00214E4F" w:rsidRDefault="00214E4F" w:rsidP="00214E4F">
      <w:r>
        <w:t>Rep. MAGNUSON spoke against the amendment.</w:t>
      </w:r>
    </w:p>
    <w:p w14:paraId="556DCB2F" w14:textId="1313F871" w:rsidR="00214E4F" w:rsidRDefault="00214E4F" w:rsidP="00214E4F">
      <w:r>
        <w:t>Rep. LANDING spoke upon the amendment.</w:t>
      </w:r>
    </w:p>
    <w:p w14:paraId="247E98C8" w14:textId="77777777" w:rsidR="00B958F0" w:rsidRDefault="00B958F0" w:rsidP="00214E4F"/>
    <w:p w14:paraId="1063327C" w14:textId="2860CBFE" w:rsidR="00214E4F" w:rsidRDefault="00214E4F" w:rsidP="00214E4F">
      <w:r>
        <w:t>The amendment was then adopted.</w:t>
      </w:r>
    </w:p>
    <w:p w14:paraId="1DD56594" w14:textId="4894828F" w:rsidR="00214E4F" w:rsidRDefault="00214E4F" w:rsidP="00214E4F"/>
    <w:p w14:paraId="74DDEFC6" w14:textId="53A2826B" w:rsidR="00214E4F" w:rsidRPr="00600A26" w:rsidRDefault="00214E4F" w:rsidP="00214E4F">
      <w:pPr>
        <w:pStyle w:val="scamendsponsorline"/>
        <w:ind w:firstLine="216"/>
        <w:jc w:val="both"/>
        <w:rPr>
          <w:sz w:val="22"/>
        </w:rPr>
      </w:pPr>
      <w:r w:rsidRPr="00600A26">
        <w:rPr>
          <w:sz w:val="22"/>
        </w:rPr>
        <w:t>Reps</w:t>
      </w:r>
      <w:r w:rsidR="005D72C9">
        <w:rPr>
          <w:sz w:val="22"/>
        </w:rPr>
        <w:t>.</w:t>
      </w:r>
      <w:r w:rsidRPr="00600A26">
        <w:rPr>
          <w:sz w:val="22"/>
        </w:rPr>
        <w:t xml:space="preserve"> Herbkersman, Jordan and W. Newton proposed the following Amendment No. 2 to H. 4927 (LC-4927.VR0016H), which was adopted:</w:t>
      </w:r>
    </w:p>
    <w:p w14:paraId="1EA691CB" w14:textId="77777777" w:rsidR="00214E4F" w:rsidRPr="00600A26" w:rsidRDefault="00214E4F" w:rsidP="00214E4F">
      <w:pPr>
        <w:pStyle w:val="scamendconformline"/>
        <w:spacing w:before="0"/>
        <w:ind w:left="0" w:firstLine="216"/>
        <w:jc w:val="both"/>
        <w:rPr>
          <w:sz w:val="22"/>
        </w:rPr>
      </w:pPr>
      <w:r w:rsidRPr="00600A26">
        <w:rPr>
          <w:sz w:val="22"/>
        </w:rPr>
        <w:t>Amend the bill, as and if amended, page [4927-4], by striking Section 44-1-100 and inserting:</w:t>
      </w:r>
    </w:p>
    <w:p w14:paraId="7733E6F8" w14:textId="77777777" w:rsidR="00214E4F" w:rsidRPr="00600A26" w:rsidRDefault="00214E4F" w:rsidP="00214E4F">
      <w:pPr>
        <w:pStyle w:val="scamendconformline"/>
        <w:spacing w:before="0"/>
        <w:ind w:left="0" w:firstLine="216"/>
        <w:jc w:val="both"/>
        <w:rPr>
          <w:sz w:val="22"/>
        </w:rPr>
      </w:pPr>
      <w:r w:rsidRPr="00600A26">
        <w:rPr>
          <w:sz w:val="22"/>
        </w:rPr>
        <w:t>Section 44-1-100. All sheriffs and constables in the several counties of this State and police officers and health officers of cities and towns must aid and assist the Director of the Department of</w:t>
      </w:r>
      <w:r w:rsidRPr="00600A26">
        <w:rPr>
          <w:sz w:val="22"/>
          <w:u w:val="single"/>
        </w:rPr>
        <w:t xml:space="preserve"> Public</w:t>
      </w:r>
      <w:r w:rsidRPr="00600A26">
        <w:rPr>
          <w:sz w:val="22"/>
        </w:rPr>
        <w:t xml:space="preserve"> Health </w:t>
      </w:r>
      <w:r w:rsidRPr="00600A26">
        <w:rPr>
          <w:strike/>
          <w:sz w:val="22"/>
        </w:rPr>
        <w:t xml:space="preserve">and Environmental Control </w:t>
      </w:r>
      <w:r w:rsidRPr="00600A26">
        <w:rPr>
          <w:sz w:val="22"/>
        </w:rPr>
        <w:t xml:space="preserve">and must carry out and obey his orders, or those of the Department of </w:t>
      </w:r>
      <w:r w:rsidRPr="00600A26">
        <w:rPr>
          <w:sz w:val="22"/>
          <w:u w:val="single"/>
        </w:rPr>
        <w:t xml:space="preserve">Public </w:t>
      </w:r>
      <w:r w:rsidRPr="00600A26">
        <w:rPr>
          <w:sz w:val="22"/>
        </w:rPr>
        <w:t>Health</w:t>
      </w:r>
      <w:r w:rsidRPr="00600A26">
        <w:rPr>
          <w:strike/>
          <w:sz w:val="22"/>
        </w:rPr>
        <w:t xml:space="preserve"> and Environmental Control</w:t>
      </w:r>
      <w:r w:rsidRPr="00600A26">
        <w:rPr>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600A26">
        <w:rPr>
          <w:sz w:val="22"/>
          <w:u w:val="single"/>
        </w:rPr>
        <w:t>, which may be deployed or activated only upon order of the Governor</w:t>
      </w:r>
      <w:r w:rsidRPr="00600A26">
        <w:rPr>
          <w:sz w:val="22"/>
        </w:rPr>
        <w:t>.</w:t>
      </w:r>
    </w:p>
    <w:p w14:paraId="1D30AA36" w14:textId="77777777" w:rsidR="00214E4F" w:rsidRPr="00600A26" w:rsidRDefault="00214E4F" w:rsidP="00214E4F">
      <w:pPr>
        <w:pStyle w:val="scamendconformline"/>
        <w:spacing w:before="0"/>
        <w:ind w:left="0" w:firstLine="216"/>
        <w:jc w:val="both"/>
        <w:rPr>
          <w:sz w:val="22"/>
        </w:rPr>
      </w:pPr>
      <w:r w:rsidRPr="00600A26">
        <w:rPr>
          <w:sz w:val="22"/>
        </w:rPr>
        <w:t>Renumber sections to conform.</w:t>
      </w:r>
    </w:p>
    <w:p w14:paraId="4CF810BF" w14:textId="77777777" w:rsidR="00214E4F" w:rsidRDefault="00214E4F" w:rsidP="00214E4F">
      <w:pPr>
        <w:pStyle w:val="scamendtitleconform"/>
        <w:ind w:left="0" w:firstLine="216"/>
        <w:jc w:val="both"/>
        <w:rPr>
          <w:sz w:val="22"/>
        </w:rPr>
      </w:pPr>
      <w:r w:rsidRPr="00600A26">
        <w:rPr>
          <w:sz w:val="22"/>
        </w:rPr>
        <w:t>Amend title to conform.</w:t>
      </w:r>
    </w:p>
    <w:p w14:paraId="1EEC9ABF" w14:textId="63A75C41" w:rsidR="00214E4F" w:rsidRDefault="00214E4F" w:rsidP="00214E4F">
      <w:pPr>
        <w:pStyle w:val="scamendtitleconform"/>
        <w:ind w:left="0" w:firstLine="216"/>
        <w:jc w:val="both"/>
        <w:rPr>
          <w:sz w:val="22"/>
        </w:rPr>
      </w:pPr>
    </w:p>
    <w:p w14:paraId="014480C9" w14:textId="77777777" w:rsidR="00214E4F" w:rsidRDefault="00214E4F" w:rsidP="00214E4F">
      <w:r>
        <w:t>Rep. JORDAN explained the amendment.</w:t>
      </w:r>
    </w:p>
    <w:p w14:paraId="29C5EAB0" w14:textId="77777777" w:rsidR="00214E4F" w:rsidRDefault="00214E4F" w:rsidP="00214E4F">
      <w:r>
        <w:t>The amendment was then adopted.</w:t>
      </w:r>
    </w:p>
    <w:p w14:paraId="0022D31B" w14:textId="28C9339C" w:rsidR="00214E4F" w:rsidRDefault="00214E4F" w:rsidP="00214E4F"/>
    <w:p w14:paraId="3C0D4A41" w14:textId="77777777" w:rsidR="00214E4F" w:rsidRPr="00866CF9" w:rsidRDefault="00214E4F" w:rsidP="00214E4F">
      <w:pPr>
        <w:pStyle w:val="scamendsponsorline"/>
        <w:ind w:firstLine="216"/>
        <w:jc w:val="both"/>
        <w:rPr>
          <w:sz w:val="22"/>
        </w:rPr>
      </w:pPr>
      <w:r w:rsidRPr="00866CF9">
        <w:rPr>
          <w:sz w:val="22"/>
        </w:rPr>
        <w:t>Rep. Magnuson proposed the following Amendment No. 3 to H. 4927 (LC-4927.VR0010H), which was tabled:</w:t>
      </w:r>
    </w:p>
    <w:p w14:paraId="530960E3" w14:textId="77777777" w:rsidR="00214E4F" w:rsidRPr="00866CF9" w:rsidRDefault="00214E4F" w:rsidP="00214E4F">
      <w:pPr>
        <w:pStyle w:val="scamendlanginstruction"/>
        <w:spacing w:before="0" w:after="0"/>
        <w:ind w:firstLine="216"/>
        <w:jc w:val="both"/>
        <w:rPr>
          <w:sz w:val="22"/>
        </w:rPr>
      </w:pPr>
      <w:r w:rsidRPr="00866CF9">
        <w:rPr>
          <w:sz w:val="22"/>
        </w:rPr>
        <w:t>Amend the bill, as and if amended, beginning on page [3927-3], by striking Section 44-1-100 and inserting:</w:t>
      </w:r>
    </w:p>
    <w:p w14:paraId="29D6D982" w14:textId="77777777" w:rsidR="00214E4F" w:rsidRPr="00866CF9" w:rsidRDefault="00214E4F" w:rsidP="00214E4F">
      <w:pPr>
        <w:pStyle w:val="scamendconformline"/>
        <w:spacing w:before="0"/>
        <w:ind w:left="0" w:firstLine="216"/>
        <w:jc w:val="both"/>
        <w:rPr>
          <w:sz w:val="22"/>
        </w:rPr>
      </w:pPr>
      <w:r w:rsidRPr="00866CF9">
        <w:rPr>
          <w:sz w:val="22"/>
        </w:rPr>
        <w:t>Section 44-1-100.</w:t>
      </w:r>
      <w:r w:rsidRPr="00866CF9">
        <w:rPr>
          <w:sz w:val="22"/>
        </w:rPr>
        <w:tab/>
      </w:r>
      <w:r w:rsidRPr="00866CF9">
        <w:rPr>
          <w:strike/>
          <w:sz w:val="22"/>
        </w:rPr>
        <w:t xml:space="preserve">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w:t>
      </w:r>
      <w:r w:rsidRPr="00866CF9">
        <w:rPr>
          <w:sz w:val="22"/>
        </w:rPr>
        <w:t>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32630773" w14:textId="77777777" w:rsidR="00214E4F" w:rsidRPr="00866CF9" w:rsidRDefault="00214E4F" w:rsidP="00214E4F">
      <w:pPr>
        <w:pStyle w:val="scamendconformline"/>
        <w:spacing w:before="0"/>
        <w:ind w:left="0" w:firstLine="216"/>
        <w:jc w:val="both"/>
        <w:rPr>
          <w:sz w:val="22"/>
        </w:rPr>
      </w:pPr>
      <w:r w:rsidRPr="00866CF9">
        <w:rPr>
          <w:sz w:val="22"/>
        </w:rPr>
        <w:t>Renumber sections to conform.</w:t>
      </w:r>
    </w:p>
    <w:p w14:paraId="435FEDA4" w14:textId="77777777" w:rsidR="00214E4F" w:rsidRDefault="00214E4F" w:rsidP="00214E4F">
      <w:pPr>
        <w:pStyle w:val="scamendtitleconform"/>
        <w:ind w:left="0" w:firstLine="216"/>
        <w:jc w:val="both"/>
        <w:rPr>
          <w:sz w:val="22"/>
        </w:rPr>
      </w:pPr>
      <w:r w:rsidRPr="00866CF9">
        <w:rPr>
          <w:sz w:val="22"/>
        </w:rPr>
        <w:t>Amend title to conform.</w:t>
      </w:r>
    </w:p>
    <w:p w14:paraId="1D7FBD8C" w14:textId="522C8D3C" w:rsidR="00214E4F" w:rsidRDefault="00214E4F" w:rsidP="00214E4F">
      <w:pPr>
        <w:pStyle w:val="scamendtitleconform"/>
        <w:ind w:left="0" w:firstLine="216"/>
        <w:jc w:val="both"/>
        <w:rPr>
          <w:sz w:val="22"/>
        </w:rPr>
      </w:pPr>
    </w:p>
    <w:p w14:paraId="64E67209" w14:textId="77777777" w:rsidR="00214E4F" w:rsidRDefault="00214E4F" w:rsidP="00214E4F">
      <w:r>
        <w:t>Rep. MAGNUSON explained the amendment.</w:t>
      </w:r>
    </w:p>
    <w:p w14:paraId="55CE917A" w14:textId="77777777" w:rsidR="00B958F0" w:rsidRDefault="00B958F0" w:rsidP="00214E4F"/>
    <w:p w14:paraId="6FCAE61B" w14:textId="086CF4FC" w:rsidR="00214E4F" w:rsidRDefault="00214E4F" w:rsidP="00214E4F">
      <w:r>
        <w:t>Rep. MAGNUSON spoke in favor of the amendment.</w:t>
      </w:r>
    </w:p>
    <w:p w14:paraId="130A4EDF" w14:textId="23449FB8" w:rsidR="00214E4F" w:rsidRDefault="00214E4F" w:rsidP="00214E4F">
      <w:r>
        <w:t>Rep. JORDAN spoke against the amendment.</w:t>
      </w:r>
    </w:p>
    <w:p w14:paraId="73C90241" w14:textId="77777777" w:rsidR="00214E4F" w:rsidRDefault="00214E4F" w:rsidP="00214E4F"/>
    <w:p w14:paraId="1BDE2BE2" w14:textId="65996333" w:rsidR="00214E4F" w:rsidRDefault="00214E4F" w:rsidP="00214E4F">
      <w:r>
        <w:t>Rep. JORDAN moved to table the amendment.</w:t>
      </w:r>
    </w:p>
    <w:p w14:paraId="5D2F5410" w14:textId="77777777" w:rsidR="00214E4F" w:rsidRDefault="00214E4F" w:rsidP="00214E4F"/>
    <w:p w14:paraId="7649D655" w14:textId="77777777" w:rsidR="00214E4F" w:rsidRDefault="00214E4F" w:rsidP="00214E4F">
      <w:r>
        <w:t>Rep. MAGNUSON demanded the yeas and nays which were taken, resulting as follows:</w:t>
      </w:r>
    </w:p>
    <w:p w14:paraId="7A1430E3" w14:textId="09B081E7" w:rsidR="00214E4F" w:rsidRDefault="00214E4F" w:rsidP="00214E4F">
      <w:pPr>
        <w:jc w:val="center"/>
      </w:pPr>
      <w:bookmarkStart w:id="90" w:name="vote_start179"/>
      <w:bookmarkEnd w:id="90"/>
      <w:r>
        <w:t>Yeas 90; Nays 20</w:t>
      </w:r>
    </w:p>
    <w:p w14:paraId="2CFC1528" w14:textId="77777777" w:rsidR="00214E4F" w:rsidRDefault="00214E4F" w:rsidP="00214E4F">
      <w:pPr>
        <w:jc w:val="center"/>
      </w:pPr>
    </w:p>
    <w:p w14:paraId="26EFA3EF" w14:textId="77777777" w:rsidR="00B958F0" w:rsidRDefault="00B958F0" w:rsidP="00214E4F">
      <w:pPr>
        <w:ind w:firstLine="0"/>
      </w:pPr>
    </w:p>
    <w:p w14:paraId="27A1B971" w14:textId="70AFE4F6"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432E795C" w14:textId="77777777" w:rsidTr="00214E4F">
        <w:tc>
          <w:tcPr>
            <w:tcW w:w="2179" w:type="dxa"/>
            <w:shd w:val="clear" w:color="auto" w:fill="auto"/>
          </w:tcPr>
          <w:p w14:paraId="0E058888" w14:textId="5D18274B" w:rsidR="00214E4F" w:rsidRPr="00214E4F" w:rsidRDefault="00214E4F" w:rsidP="00214E4F">
            <w:pPr>
              <w:keepNext/>
              <w:ind w:firstLine="0"/>
            </w:pPr>
            <w:r>
              <w:t>Alexander</w:t>
            </w:r>
          </w:p>
        </w:tc>
        <w:tc>
          <w:tcPr>
            <w:tcW w:w="2179" w:type="dxa"/>
            <w:shd w:val="clear" w:color="auto" w:fill="auto"/>
          </w:tcPr>
          <w:p w14:paraId="05538E32" w14:textId="02A84191" w:rsidR="00214E4F" w:rsidRPr="00214E4F" w:rsidRDefault="00214E4F" w:rsidP="00214E4F">
            <w:pPr>
              <w:keepNext/>
              <w:ind w:firstLine="0"/>
            </w:pPr>
            <w:r>
              <w:t>Anderson</w:t>
            </w:r>
          </w:p>
        </w:tc>
        <w:tc>
          <w:tcPr>
            <w:tcW w:w="2180" w:type="dxa"/>
            <w:shd w:val="clear" w:color="auto" w:fill="auto"/>
          </w:tcPr>
          <w:p w14:paraId="7182D4E6" w14:textId="0BE7F893" w:rsidR="00214E4F" w:rsidRPr="00214E4F" w:rsidRDefault="00214E4F" w:rsidP="00214E4F">
            <w:pPr>
              <w:keepNext/>
              <w:ind w:firstLine="0"/>
            </w:pPr>
            <w:r>
              <w:t>Atkinson</w:t>
            </w:r>
          </w:p>
        </w:tc>
      </w:tr>
      <w:tr w:rsidR="00214E4F" w:rsidRPr="00214E4F" w14:paraId="6583CA79" w14:textId="77777777" w:rsidTr="00214E4F">
        <w:tc>
          <w:tcPr>
            <w:tcW w:w="2179" w:type="dxa"/>
            <w:shd w:val="clear" w:color="auto" w:fill="auto"/>
          </w:tcPr>
          <w:p w14:paraId="68F2975C" w14:textId="5D37C8EA" w:rsidR="00214E4F" w:rsidRPr="00214E4F" w:rsidRDefault="00214E4F" w:rsidP="00214E4F">
            <w:pPr>
              <w:ind w:firstLine="0"/>
            </w:pPr>
            <w:r>
              <w:t>Bailey</w:t>
            </w:r>
          </w:p>
        </w:tc>
        <w:tc>
          <w:tcPr>
            <w:tcW w:w="2179" w:type="dxa"/>
            <w:shd w:val="clear" w:color="auto" w:fill="auto"/>
          </w:tcPr>
          <w:p w14:paraId="3DA59590" w14:textId="40239B9B" w:rsidR="00214E4F" w:rsidRPr="00214E4F" w:rsidRDefault="00214E4F" w:rsidP="00214E4F">
            <w:pPr>
              <w:ind w:firstLine="0"/>
            </w:pPr>
            <w:r>
              <w:t>Bamberg</w:t>
            </w:r>
          </w:p>
        </w:tc>
        <w:tc>
          <w:tcPr>
            <w:tcW w:w="2180" w:type="dxa"/>
            <w:shd w:val="clear" w:color="auto" w:fill="auto"/>
          </w:tcPr>
          <w:p w14:paraId="146799CB" w14:textId="3115555D" w:rsidR="00214E4F" w:rsidRPr="00214E4F" w:rsidRDefault="00214E4F" w:rsidP="00214E4F">
            <w:pPr>
              <w:ind w:firstLine="0"/>
            </w:pPr>
            <w:r>
              <w:t>Bannister</w:t>
            </w:r>
          </w:p>
        </w:tc>
      </w:tr>
      <w:tr w:rsidR="00214E4F" w:rsidRPr="00214E4F" w14:paraId="2A973CD4" w14:textId="77777777" w:rsidTr="00214E4F">
        <w:tc>
          <w:tcPr>
            <w:tcW w:w="2179" w:type="dxa"/>
            <w:shd w:val="clear" w:color="auto" w:fill="auto"/>
          </w:tcPr>
          <w:p w14:paraId="0BFB79F9" w14:textId="1A789246" w:rsidR="00214E4F" w:rsidRPr="00214E4F" w:rsidRDefault="00214E4F" w:rsidP="00214E4F">
            <w:pPr>
              <w:ind w:firstLine="0"/>
            </w:pPr>
            <w:r>
              <w:t>Bauer</w:t>
            </w:r>
          </w:p>
        </w:tc>
        <w:tc>
          <w:tcPr>
            <w:tcW w:w="2179" w:type="dxa"/>
            <w:shd w:val="clear" w:color="auto" w:fill="auto"/>
          </w:tcPr>
          <w:p w14:paraId="4982FC28" w14:textId="1E9057D5" w:rsidR="00214E4F" w:rsidRPr="00214E4F" w:rsidRDefault="00214E4F" w:rsidP="00214E4F">
            <w:pPr>
              <w:ind w:firstLine="0"/>
            </w:pPr>
            <w:r>
              <w:t>Bernstein</w:t>
            </w:r>
          </w:p>
        </w:tc>
        <w:tc>
          <w:tcPr>
            <w:tcW w:w="2180" w:type="dxa"/>
            <w:shd w:val="clear" w:color="auto" w:fill="auto"/>
          </w:tcPr>
          <w:p w14:paraId="411054EF" w14:textId="22863609" w:rsidR="00214E4F" w:rsidRPr="00214E4F" w:rsidRDefault="00214E4F" w:rsidP="00214E4F">
            <w:pPr>
              <w:ind w:firstLine="0"/>
            </w:pPr>
            <w:r>
              <w:t>Blackwell</w:t>
            </w:r>
          </w:p>
        </w:tc>
      </w:tr>
      <w:tr w:rsidR="00214E4F" w:rsidRPr="00214E4F" w14:paraId="3886CE4E" w14:textId="77777777" w:rsidTr="00214E4F">
        <w:tc>
          <w:tcPr>
            <w:tcW w:w="2179" w:type="dxa"/>
            <w:shd w:val="clear" w:color="auto" w:fill="auto"/>
          </w:tcPr>
          <w:p w14:paraId="070548FE" w14:textId="11D3BED4" w:rsidR="00214E4F" w:rsidRPr="00214E4F" w:rsidRDefault="00214E4F" w:rsidP="00214E4F">
            <w:pPr>
              <w:ind w:firstLine="0"/>
            </w:pPr>
            <w:r>
              <w:t>Bradley</w:t>
            </w:r>
          </w:p>
        </w:tc>
        <w:tc>
          <w:tcPr>
            <w:tcW w:w="2179" w:type="dxa"/>
            <w:shd w:val="clear" w:color="auto" w:fill="auto"/>
          </w:tcPr>
          <w:p w14:paraId="70CDDFAF" w14:textId="034C9067" w:rsidR="00214E4F" w:rsidRPr="00214E4F" w:rsidRDefault="00214E4F" w:rsidP="00214E4F">
            <w:pPr>
              <w:ind w:firstLine="0"/>
            </w:pPr>
            <w:r>
              <w:t>Brewer</w:t>
            </w:r>
          </w:p>
        </w:tc>
        <w:tc>
          <w:tcPr>
            <w:tcW w:w="2180" w:type="dxa"/>
            <w:shd w:val="clear" w:color="auto" w:fill="auto"/>
          </w:tcPr>
          <w:p w14:paraId="250B2B3F" w14:textId="2B4C7A8A" w:rsidR="00214E4F" w:rsidRPr="00214E4F" w:rsidRDefault="00214E4F" w:rsidP="00214E4F">
            <w:pPr>
              <w:ind w:firstLine="0"/>
            </w:pPr>
            <w:r>
              <w:t>Brittain</w:t>
            </w:r>
          </w:p>
        </w:tc>
      </w:tr>
      <w:tr w:rsidR="00214E4F" w:rsidRPr="00214E4F" w14:paraId="18CF0C80" w14:textId="77777777" w:rsidTr="00214E4F">
        <w:tc>
          <w:tcPr>
            <w:tcW w:w="2179" w:type="dxa"/>
            <w:shd w:val="clear" w:color="auto" w:fill="auto"/>
          </w:tcPr>
          <w:p w14:paraId="26A54594" w14:textId="3005BFAD" w:rsidR="00214E4F" w:rsidRPr="00214E4F" w:rsidRDefault="00214E4F" w:rsidP="00214E4F">
            <w:pPr>
              <w:ind w:firstLine="0"/>
            </w:pPr>
            <w:r>
              <w:t>Bustos</w:t>
            </w:r>
          </w:p>
        </w:tc>
        <w:tc>
          <w:tcPr>
            <w:tcW w:w="2179" w:type="dxa"/>
            <w:shd w:val="clear" w:color="auto" w:fill="auto"/>
          </w:tcPr>
          <w:p w14:paraId="2D6AFDEE" w14:textId="67971B86" w:rsidR="00214E4F" w:rsidRPr="00214E4F" w:rsidRDefault="00214E4F" w:rsidP="00214E4F">
            <w:pPr>
              <w:ind w:firstLine="0"/>
            </w:pPr>
            <w:r>
              <w:t>Calhoon</w:t>
            </w:r>
          </w:p>
        </w:tc>
        <w:tc>
          <w:tcPr>
            <w:tcW w:w="2180" w:type="dxa"/>
            <w:shd w:val="clear" w:color="auto" w:fill="auto"/>
          </w:tcPr>
          <w:p w14:paraId="7C9C7204" w14:textId="2B07CF0E" w:rsidR="00214E4F" w:rsidRPr="00214E4F" w:rsidRDefault="00214E4F" w:rsidP="00214E4F">
            <w:pPr>
              <w:ind w:firstLine="0"/>
            </w:pPr>
            <w:r>
              <w:t>Carter</w:t>
            </w:r>
          </w:p>
        </w:tc>
      </w:tr>
      <w:tr w:rsidR="00214E4F" w:rsidRPr="00214E4F" w14:paraId="463E78AC" w14:textId="77777777" w:rsidTr="00214E4F">
        <w:tc>
          <w:tcPr>
            <w:tcW w:w="2179" w:type="dxa"/>
            <w:shd w:val="clear" w:color="auto" w:fill="auto"/>
          </w:tcPr>
          <w:p w14:paraId="5A1F4684" w14:textId="659F0AB9" w:rsidR="00214E4F" w:rsidRPr="00214E4F" w:rsidRDefault="00214E4F" w:rsidP="00214E4F">
            <w:pPr>
              <w:ind w:firstLine="0"/>
            </w:pPr>
            <w:r>
              <w:t>Caskey</w:t>
            </w:r>
          </w:p>
        </w:tc>
        <w:tc>
          <w:tcPr>
            <w:tcW w:w="2179" w:type="dxa"/>
            <w:shd w:val="clear" w:color="auto" w:fill="auto"/>
          </w:tcPr>
          <w:p w14:paraId="7CE122BF" w14:textId="216B55B8" w:rsidR="00214E4F" w:rsidRPr="00214E4F" w:rsidRDefault="00214E4F" w:rsidP="00214E4F">
            <w:pPr>
              <w:ind w:firstLine="0"/>
            </w:pPr>
            <w:r>
              <w:t>Chapman</w:t>
            </w:r>
          </w:p>
        </w:tc>
        <w:tc>
          <w:tcPr>
            <w:tcW w:w="2180" w:type="dxa"/>
            <w:shd w:val="clear" w:color="auto" w:fill="auto"/>
          </w:tcPr>
          <w:p w14:paraId="63FEEFB2" w14:textId="2DC426A6" w:rsidR="00214E4F" w:rsidRPr="00214E4F" w:rsidRDefault="00214E4F" w:rsidP="00214E4F">
            <w:pPr>
              <w:ind w:firstLine="0"/>
            </w:pPr>
            <w:r>
              <w:t>Clyburn</w:t>
            </w:r>
          </w:p>
        </w:tc>
      </w:tr>
      <w:tr w:rsidR="00214E4F" w:rsidRPr="00214E4F" w14:paraId="5D3C4184" w14:textId="77777777" w:rsidTr="00214E4F">
        <w:tc>
          <w:tcPr>
            <w:tcW w:w="2179" w:type="dxa"/>
            <w:shd w:val="clear" w:color="auto" w:fill="auto"/>
          </w:tcPr>
          <w:p w14:paraId="65A845BC" w14:textId="590B67A0" w:rsidR="00214E4F" w:rsidRPr="00214E4F" w:rsidRDefault="00214E4F" w:rsidP="00214E4F">
            <w:pPr>
              <w:ind w:firstLine="0"/>
            </w:pPr>
            <w:r>
              <w:t>Cobb-Hunter</w:t>
            </w:r>
          </w:p>
        </w:tc>
        <w:tc>
          <w:tcPr>
            <w:tcW w:w="2179" w:type="dxa"/>
            <w:shd w:val="clear" w:color="auto" w:fill="auto"/>
          </w:tcPr>
          <w:p w14:paraId="038822AE" w14:textId="25933D3E" w:rsidR="00214E4F" w:rsidRPr="00214E4F" w:rsidRDefault="00214E4F" w:rsidP="00214E4F">
            <w:pPr>
              <w:ind w:firstLine="0"/>
            </w:pPr>
            <w:r>
              <w:t>Collins</w:t>
            </w:r>
          </w:p>
        </w:tc>
        <w:tc>
          <w:tcPr>
            <w:tcW w:w="2180" w:type="dxa"/>
            <w:shd w:val="clear" w:color="auto" w:fill="auto"/>
          </w:tcPr>
          <w:p w14:paraId="18A71779" w14:textId="1CA13E61" w:rsidR="00214E4F" w:rsidRPr="00214E4F" w:rsidRDefault="00214E4F" w:rsidP="00214E4F">
            <w:pPr>
              <w:ind w:firstLine="0"/>
            </w:pPr>
            <w:r>
              <w:t>Connell</w:t>
            </w:r>
          </w:p>
        </w:tc>
      </w:tr>
      <w:tr w:rsidR="00214E4F" w:rsidRPr="00214E4F" w14:paraId="0A973266" w14:textId="77777777" w:rsidTr="00214E4F">
        <w:tc>
          <w:tcPr>
            <w:tcW w:w="2179" w:type="dxa"/>
            <w:shd w:val="clear" w:color="auto" w:fill="auto"/>
          </w:tcPr>
          <w:p w14:paraId="6BAA4682" w14:textId="70E2D452" w:rsidR="00214E4F" w:rsidRPr="00214E4F" w:rsidRDefault="00214E4F" w:rsidP="00214E4F">
            <w:pPr>
              <w:ind w:firstLine="0"/>
            </w:pPr>
            <w:r>
              <w:t>B. L. Cox</w:t>
            </w:r>
          </w:p>
        </w:tc>
        <w:tc>
          <w:tcPr>
            <w:tcW w:w="2179" w:type="dxa"/>
            <w:shd w:val="clear" w:color="auto" w:fill="auto"/>
          </w:tcPr>
          <w:p w14:paraId="7E5FD618" w14:textId="48F839C3" w:rsidR="00214E4F" w:rsidRPr="00214E4F" w:rsidRDefault="00214E4F" w:rsidP="00214E4F">
            <w:pPr>
              <w:ind w:firstLine="0"/>
            </w:pPr>
            <w:r>
              <w:t>Crawford</w:t>
            </w:r>
          </w:p>
        </w:tc>
        <w:tc>
          <w:tcPr>
            <w:tcW w:w="2180" w:type="dxa"/>
            <w:shd w:val="clear" w:color="auto" w:fill="auto"/>
          </w:tcPr>
          <w:p w14:paraId="3DA55413" w14:textId="75CCBDEF" w:rsidR="00214E4F" w:rsidRPr="00214E4F" w:rsidRDefault="00214E4F" w:rsidP="00214E4F">
            <w:pPr>
              <w:ind w:firstLine="0"/>
            </w:pPr>
            <w:r>
              <w:t>Davis</w:t>
            </w:r>
          </w:p>
        </w:tc>
      </w:tr>
      <w:tr w:rsidR="00214E4F" w:rsidRPr="00214E4F" w14:paraId="231DA66A" w14:textId="77777777" w:rsidTr="00214E4F">
        <w:tc>
          <w:tcPr>
            <w:tcW w:w="2179" w:type="dxa"/>
            <w:shd w:val="clear" w:color="auto" w:fill="auto"/>
          </w:tcPr>
          <w:p w14:paraId="65753032" w14:textId="4A9F80B2" w:rsidR="00214E4F" w:rsidRPr="00214E4F" w:rsidRDefault="00214E4F" w:rsidP="00214E4F">
            <w:pPr>
              <w:ind w:firstLine="0"/>
            </w:pPr>
            <w:r>
              <w:t>Dillard</w:t>
            </w:r>
          </w:p>
        </w:tc>
        <w:tc>
          <w:tcPr>
            <w:tcW w:w="2179" w:type="dxa"/>
            <w:shd w:val="clear" w:color="auto" w:fill="auto"/>
          </w:tcPr>
          <w:p w14:paraId="5BC6D065" w14:textId="641904B4" w:rsidR="00214E4F" w:rsidRPr="00214E4F" w:rsidRDefault="00214E4F" w:rsidP="00214E4F">
            <w:pPr>
              <w:ind w:firstLine="0"/>
            </w:pPr>
            <w:r>
              <w:t>Elliott</w:t>
            </w:r>
          </w:p>
        </w:tc>
        <w:tc>
          <w:tcPr>
            <w:tcW w:w="2180" w:type="dxa"/>
            <w:shd w:val="clear" w:color="auto" w:fill="auto"/>
          </w:tcPr>
          <w:p w14:paraId="7535918C" w14:textId="2ED657A4" w:rsidR="00214E4F" w:rsidRPr="00214E4F" w:rsidRDefault="00214E4F" w:rsidP="00214E4F">
            <w:pPr>
              <w:ind w:firstLine="0"/>
            </w:pPr>
            <w:r>
              <w:t>Erickson</w:t>
            </w:r>
          </w:p>
        </w:tc>
      </w:tr>
      <w:tr w:rsidR="00214E4F" w:rsidRPr="00214E4F" w14:paraId="35A2C1D9" w14:textId="77777777" w:rsidTr="00214E4F">
        <w:tc>
          <w:tcPr>
            <w:tcW w:w="2179" w:type="dxa"/>
            <w:shd w:val="clear" w:color="auto" w:fill="auto"/>
          </w:tcPr>
          <w:p w14:paraId="43860268" w14:textId="6FECF7C8" w:rsidR="00214E4F" w:rsidRPr="00214E4F" w:rsidRDefault="00214E4F" w:rsidP="00214E4F">
            <w:pPr>
              <w:ind w:firstLine="0"/>
            </w:pPr>
            <w:r>
              <w:t>Felder</w:t>
            </w:r>
          </w:p>
        </w:tc>
        <w:tc>
          <w:tcPr>
            <w:tcW w:w="2179" w:type="dxa"/>
            <w:shd w:val="clear" w:color="auto" w:fill="auto"/>
          </w:tcPr>
          <w:p w14:paraId="071717B7" w14:textId="70EA9F40" w:rsidR="00214E4F" w:rsidRPr="00214E4F" w:rsidRDefault="00214E4F" w:rsidP="00214E4F">
            <w:pPr>
              <w:ind w:firstLine="0"/>
            </w:pPr>
            <w:r>
              <w:t>Forrest</w:t>
            </w:r>
          </w:p>
        </w:tc>
        <w:tc>
          <w:tcPr>
            <w:tcW w:w="2180" w:type="dxa"/>
            <w:shd w:val="clear" w:color="auto" w:fill="auto"/>
          </w:tcPr>
          <w:p w14:paraId="1BF58958" w14:textId="73EC5428" w:rsidR="00214E4F" w:rsidRPr="00214E4F" w:rsidRDefault="00214E4F" w:rsidP="00214E4F">
            <w:pPr>
              <w:ind w:firstLine="0"/>
            </w:pPr>
            <w:r>
              <w:t>Gagnon</w:t>
            </w:r>
          </w:p>
        </w:tc>
      </w:tr>
      <w:tr w:rsidR="00214E4F" w:rsidRPr="00214E4F" w14:paraId="1A22E3EF" w14:textId="77777777" w:rsidTr="00214E4F">
        <w:tc>
          <w:tcPr>
            <w:tcW w:w="2179" w:type="dxa"/>
            <w:shd w:val="clear" w:color="auto" w:fill="auto"/>
          </w:tcPr>
          <w:p w14:paraId="3FF3633F" w14:textId="4C6570C0" w:rsidR="00214E4F" w:rsidRPr="00214E4F" w:rsidRDefault="00214E4F" w:rsidP="00214E4F">
            <w:pPr>
              <w:ind w:firstLine="0"/>
            </w:pPr>
            <w:r>
              <w:t>Garvin</w:t>
            </w:r>
          </w:p>
        </w:tc>
        <w:tc>
          <w:tcPr>
            <w:tcW w:w="2179" w:type="dxa"/>
            <w:shd w:val="clear" w:color="auto" w:fill="auto"/>
          </w:tcPr>
          <w:p w14:paraId="77333150" w14:textId="6AA35714" w:rsidR="00214E4F" w:rsidRPr="00214E4F" w:rsidRDefault="00214E4F" w:rsidP="00214E4F">
            <w:pPr>
              <w:ind w:firstLine="0"/>
            </w:pPr>
            <w:r>
              <w:t>Gatch</w:t>
            </w:r>
          </w:p>
        </w:tc>
        <w:tc>
          <w:tcPr>
            <w:tcW w:w="2180" w:type="dxa"/>
            <w:shd w:val="clear" w:color="auto" w:fill="auto"/>
          </w:tcPr>
          <w:p w14:paraId="01F7CA92" w14:textId="17509899" w:rsidR="00214E4F" w:rsidRPr="00214E4F" w:rsidRDefault="00214E4F" w:rsidP="00214E4F">
            <w:pPr>
              <w:ind w:firstLine="0"/>
            </w:pPr>
            <w:r>
              <w:t>Gibson</w:t>
            </w:r>
          </w:p>
        </w:tc>
      </w:tr>
      <w:tr w:rsidR="00214E4F" w:rsidRPr="00214E4F" w14:paraId="4D2F0563" w14:textId="77777777" w:rsidTr="00214E4F">
        <w:tc>
          <w:tcPr>
            <w:tcW w:w="2179" w:type="dxa"/>
            <w:shd w:val="clear" w:color="auto" w:fill="auto"/>
          </w:tcPr>
          <w:p w14:paraId="478F17B3" w14:textId="09FAE281" w:rsidR="00214E4F" w:rsidRPr="00214E4F" w:rsidRDefault="00214E4F" w:rsidP="00214E4F">
            <w:pPr>
              <w:ind w:firstLine="0"/>
            </w:pPr>
            <w:r>
              <w:t>Gilliard</w:t>
            </w:r>
          </w:p>
        </w:tc>
        <w:tc>
          <w:tcPr>
            <w:tcW w:w="2179" w:type="dxa"/>
            <w:shd w:val="clear" w:color="auto" w:fill="auto"/>
          </w:tcPr>
          <w:p w14:paraId="578D10A2" w14:textId="78D015D3" w:rsidR="00214E4F" w:rsidRPr="00214E4F" w:rsidRDefault="00214E4F" w:rsidP="00214E4F">
            <w:pPr>
              <w:ind w:firstLine="0"/>
            </w:pPr>
            <w:r>
              <w:t>Guest</w:t>
            </w:r>
          </w:p>
        </w:tc>
        <w:tc>
          <w:tcPr>
            <w:tcW w:w="2180" w:type="dxa"/>
            <w:shd w:val="clear" w:color="auto" w:fill="auto"/>
          </w:tcPr>
          <w:p w14:paraId="59C3F230" w14:textId="61E22ADF" w:rsidR="00214E4F" w:rsidRPr="00214E4F" w:rsidRDefault="00214E4F" w:rsidP="00214E4F">
            <w:pPr>
              <w:ind w:firstLine="0"/>
            </w:pPr>
            <w:r>
              <w:t>Guffey</w:t>
            </w:r>
          </w:p>
        </w:tc>
      </w:tr>
      <w:tr w:rsidR="00214E4F" w:rsidRPr="00214E4F" w14:paraId="0DCEFF00" w14:textId="77777777" w:rsidTr="00214E4F">
        <w:tc>
          <w:tcPr>
            <w:tcW w:w="2179" w:type="dxa"/>
            <w:shd w:val="clear" w:color="auto" w:fill="auto"/>
          </w:tcPr>
          <w:p w14:paraId="1FEE7AA9" w14:textId="3C93AA84" w:rsidR="00214E4F" w:rsidRPr="00214E4F" w:rsidRDefault="00214E4F" w:rsidP="00214E4F">
            <w:pPr>
              <w:ind w:firstLine="0"/>
            </w:pPr>
            <w:r>
              <w:t>Hager</w:t>
            </w:r>
          </w:p>
        </w:tc>
        <w:tc>
          <w:tcPr>
            <w:tcW w:w="2179" w:type="dxa"/>
            <w:shd w:val="clear" w:color="auto" w:fill="auto"/>
          </w:tcPr>
          <w:p w14:paraId="1AE47B1D" w14:textId="08016D50" w:rsidR="00214E4F" w:rsidRPr="00214E4F" w:rsidRDefault="00214E4F" w:rsidP="00214E4F">
            <w:pPr>
              <w:ind w:firstLine="0"/>
            </w:pPr>
            <w:r>
              <w:t>Hardee</w:t>
            </w:r>
          </w:p>
        </w:tc>
        <w:tc>
          <w:tcPr>
            <w:tcW w:w="2180" w:type="dxa"/>
            <w:shd w:val="clear" w:color="auto" w:fill="auto"/>
          </w:tcPr>
          <w:p w14:paraId="4A53D995" w14:textId="39CB43FF" w:rsidR="00214E4F" w:rsidRPr="00214E4F" w:rsidRDefault="00214E4F" w:rsidP="00214E4F">
            <w:pPr>
              <w:ind w:firstLine="0"/>
            </w:pPr>
            <w:r>
              <w:t>Hartnett</w:t>
            </w:r>
          </w:p>
        </w:tc>
      </w:tr>
      <w:tr w:rsidR="00214E4F" w:rsidRPr="00214E4F" w14:paraId="6C3AEC9C" w14:textId="77777777" w:rsidTr="00214E4F">
        <w:tc>
          <w:tcPr>
            <w:tcW w:w="2179" w:type="dxa"/>
            <w:shd w:val="clear" w:color="auto" w:fill="auto"/>
          </w:tcPr>
          <w:p w14:paraId="59195C9E" w14:textId="45FC4E60" w:rsidR="00214E4F" w:rsidRPr="00214E4F" w:rsidRDefault="00214E4F" w:rsidP="00214E4F">
            <w:pPr>
              <w:ind w:firstLine="0"/>
            </w:pPr>
            <w:r>
              <w:t>Hayes</w:t>
            </w:r>
          </w:p>
        </w:tc>
        <w:tc>
          <w:tcPr>
            <w:tcW w:w="2179" w:type="dxa"/>
            <w:shd w:val="clear" w:color="auto" w:fill="auto"/>
          </w:tcPr>
          <w:p w14:paraId="3D030D63" w14:textId="7B579050" w:rsidR="00214E4F" w:rsidRPr="00214E4F" w:rsidRDefault="00214E4F" w:rsidP="00214E4F">
            <w:pPr>
              <w:ind w:firstLine="0"/>
            </w:pPr>
            <w:r>
              <w:t>Henderson-Myers</w:t>
            </w:r>
          </w:p>
        </w:tc>
        <w:tc>
          <w:tcPr>
            <w:tcW w:w="2180" w:type="dxa"/>
            <w:shd w:val="clear" w:color="auto" w:fill="auto"/>
          </w:tcPr>
          <w:p w14:paraId="39256FB3" w14:textId="69484C4A" w:rsidR="00214E4F" w:rsidRPr="00214E4F" w:rsidRDefault="00214E4F" w:rsidP="00214E4F">
            <w:pPr>
              <w:ind w:firstLine="0"/>
            </w:pPr>
            <w:r>
              <w:t>Henegan</w:t>
            </w:r>
          </w:p>
        </w:tc>
      </w:tr>
      <w:tr w:rsidR="00214E4F" w:rsidRPr="00214E4F" w14:paraId="3AFFB900" w14:textId="77777777" w:rsidTr="00214E4F">
        <w:tc>
          <w:tcPr>
            <w:tcW w:w="2179" w:type="dxa"/>
            <w:shd w:val="clear" w:color="auto" w:fill="auto"/>
          </w:tcPr>
          <w:p w14:paraId="2B93FA8F" w14:textId="15A39D35" w:rsidR="00214E4F" w:rsidRPr="00214E4F" w:rsidRDefault="00214E4F" w:rsidP="00214E4F">
            <w:pPr>
              <w:ind w:firstLine="0"/>
            </w:pPr>
            <w:r>
              <w:t>Herbkersman</w:t>
            </w:r>
          </w:p>
        </w:tc>
        <w:tc>
          <w:tcPr>
            <w:tcW w:w="2179" w:type="dxa"/>
            <w:shd w:val="clear" w:color="auto" w:fill="auto"/>
          </w:tcPr>
          <w:p w14:paraId="67000A5A" w14:textId="40D2CA6D" w:rsidR="00214E4F" w:rsidRPr="00214E4F" w:rsidRDefault="00214E4F" w:rsidP="00214E4F">
            <w:pPr>
              <w:ind w:firstLine="0"/>
            </w:pPr>
            <w:r>
              <w:t>Hewitt</w:t>
            </w:r>
          </w:p>
        </w:tc>
        <w:tc>
          <w:tcPr>
            <w:tcW w:w="2180" w:type="dxa"/>
            <w:shd w:val="clear" w:color="auto" w:fill="auto"/>
          </w:tcPr>
          <w:p w14:paraId="079A06B3" w14:textId="71AC9F12" w:rsidR="00214E4F" w:rsidRPr="00214E4F" w:rsidRDefault="00214E4F" w:rsidP="00214E4F">
            <w:pPr>
              <w:ind w:firstLine="0"/>
            </w:pPr>
            <w:r>
              <w:t>Hiott</w:t>
            </w:r>
          </w:p>
        </w:tc>
      </w:tr>
      <w:tr w:rsidR="00214E4F" w:rsidRPr="00214E4F" w14:paraId="230BED1A" w14:textId="77777777" w:rsidTr="00214E4F">
        <w:tc>
          <w:tcPr>
            <w:tcW w:w="2179" w:type="dxa"/>
            <w:shd w:val="clear" w:color="auto" w:fill="auto"/>
          </w:tcPr>
          <w:p w14:paraId="7F6902C6" w14:textId="065F6FD3" w:rsidR="00214E4F" w:rsidRPr="00214E4F" w:rsidRDefault="00214E4F" w:rsidP="00214E4F">
            <w:pPr>
              <w:ind w:firstLine="0"/>
            </w:pPr>
            <w:r>
              <w:t>Hixon</w:t>
            </w:r>
          </w:p>
        </w:tc>
        <w:tc>
          <w:tcPr>
            <w:tcW w:w="2179" w:type="dxa"/>
            <w:shd w:val="clear" w:color="auto" w:fill="auto"/>
          </w:tcPr>
          <w:p w14:paraId="7A9C5498" w14:textId="1651B5EA" w:rsidR="00214E4F" w:rsidRPr="00214E4F" w:rsidRDefault="00214E4F" w:rsidP="00214E4F">
            <w:pPr>
              <w:ind w:firstLine="0"/>
            </w:pPr>
            <w:r>
              <w:t>Hosey</w:t>
            </w:r>
          </w:p>
        </w:tc>
        <w:tc>
          <w:tcPr>
            <w:tcW w:w="2180" w:type="dxa"/>
            <w:shd w:val="clear" w:color="auto" w:fill="auto"/>
          </w:tcPr>
          <w:p w14:paraId="5A66565C" w14:textId="57BC97B1" w:rsidR="00214E4F" w:rsidRPr="00214E4F" w:rsidRDefault="00214E4F" w:rsidP="00214E4F">
            <w:pPr>
              <w:ind w:firstLine="0"/>
            </w:pPr>
            <w:r>
              <w:t>Hyde</w:t>
            </w:r>
          </w:p>
        </w:tc>
      </w:tr>
      <w:tr w:rsidR="00214E4F" w:rsidRPr="00214E4F" w14:paraId="2DCE17B3" w14:textId="77777777" w:rsidTr="00214E4F">
        <w:tc>
          <w:tcPr>
            <w:tcW w:w="2179" w:type="dxa"/>
            <w:shd w:val="clear" w:color="auto" w:fill="auto"/>
          </w:tcPr>
          <w:p w14:paraId="1B93C495" w14:textId="7914384A" w:rsidR="00214E4F" w:rsidRPr="00214E4F" w:rsidRDefault="00214E4F" w:rsidP="00214E4F">
            <w:pPr>
              <w:ind w:firstLine="0"/>
            </w:pPr>
            <w:r>
              <w:t>Jefferson</w:t>
            </w:r>
          </w:p>
        </w:tc>
        <w:tc>
          <w:tcPr>
            <w:tcW w:w="2179" w:type="dxa"/>
            <w:shd w:val="clear" w:color="auto" w:fill="auto"/>
          </w:tcPr>
          <w:p w14:paraId="0EE93C35" w14:textId="17C06AAB" w:rsidR="00214E4F" w:rsidRPr="00214E4F" w:rsidRDefault="00214E4F" w:rsidP="00214E4F">
            <w:pPr>
              <w:ind w:firstLine="0"/>
            </w:pPr>
            <w:r>
              <w:t>J. E. Johnson</w:t>
            </w:r>
          </w:p>
        </w:tc>
        <w:tc>
          <w:tcPr>
            <w:tcW w:w="2180" w:type="dxa"/>
            <w:shd w:val="clear" w:color="auto" w:fill="auto"/>
          </w:tcPr>
          <w:p w14:paraId="24B779F3" w14:textId="4BC8D84B" w:rsidR="00214E4F" w:rsidRPr="00214E4F" w:rsidRDefault="00214E4F" w:rsidP="00214E4F">
            <w:pPr>
              <w:ind w:firstLine="0"/>
            </w:pPr>
            <w:r>
              <w:t>W. Jones</w:t>
            </w:r>
          </w:p>
        </w:tc>
      </w:tr>
      <w:tr w:rsidR="00214E4F" w:rsidRPr="00214E4F" w14:paraId="7534CB9D" w14:textId="77777777" w:rsidTr="00214E4F">
        <w:tc>
          <w:tcPr>
            <w:tcW w:w="2179" w:type="dxa"/>
            <w:shd w:val="clear" w:color="auto" w:fill="auto"/>
          </w:tcPr>
          <w:p w14:paraId="566FFF40" w14:textId="731E9B98" w:rsidR="00214E4F" w:rsidRPr="00214E4F" w:rsidRDefault="00214E4F" w:rsidP="00214E4F">
            <w:pPr>
              <w:ind w:firstLine="0"/>
            </w:pPr>
            <w:r>
              <w:t>Jordan</w:t>
            </w:r>
          </w:p>
        </w:tc>
        <w:tc>
          <w:tcPr>
            <w:tcW w:w="2179" w:type="dxa"/>
            <w:shd w:val="clear" w:color="auto" w:fill="auto"/>
          </w:tcPr>
          <w:p w14:paraId="21A01032" w14:textId="78441B10" w:rsidR="00214E4F" w:rsidRPr="00214E4F" w:rsidRDefault="00214E4F" w:rsidP="00214E4F">
            <w:pPr>
              <w:ind w:firstLine="0"/>
            </w:pPr>
            <w:r>
              <w:t>King</w:t>
            </w:r>
          </w:p>
        </w:tc>
        <w:tc>
          <w:tcPr>
            <w:tcW w:w="2180" w:type="dxa"/>
            <w:shd w:val="clear" w:color="auto" w:fill="auto"/>
          </w:tcPr>
          <w:p w14:paraId="149A0EC1" w14:textId="67CF36F6" w:rsidR="00214E4F" w:rsidRPr="00214E4F" w:rsidRDefault="00214E4F" w:rsidP="00214E4F">
            <w:pPr>
              <w:ind w:firstLine="0"/>
            </w:pPr>
            <w:r>
              <w:t>Kirby</w:t>
            </w:r>
          </w:p>
        </w:tc>
      </w:tr>
      <w:tr w:rsidR="00214E4F" w:rsidRPr="00214E4F" w14:paraId="4883A676" w14:textId="77777777" w:rsidTr="00214E4F">
        <w:tc>
          <w:tcPr>
            <w:tcW w:w="2179" w:type="dxa"/>
            <w:shd w:val="clear" w:color="auto" w:fill="auto"/>
          </w:tcPr>
          <w:p w14:paraId="05744D82" w14:textId="137C68D7" w:rsidR="00214E4F" w:rsidRPr="00214E4F" w:rsidRDefault="00214E4F" w:rsidP="00214E4F">
            <w:pPr>
              <w:ind w:firstLine="0"/>
            </w:pPr>
            <w:r>
              <w:t>Lawson</w:t>
            </w:r>
          </w:p>
        </w:tc>
        <w:tc>
          <w:tcPr>
            <w:tcW w:w="2179" w:type="dxa"/>
            <w:shd w:val="clear" w:color="auto" w:fill="auto"/>
          </w:tcPr>
          <w:p w14:paraId="59CE3749" w14:textId="26CEC20B" w:rsidR="00214E4F" w:rsidRPr="00214E4F" w:rsidRDefault="00214E4F" w:rsidP="00214E4F">
            <w:pPr>
              <w:ind w:firstLine="0"/>
            </w:pPr>
            <w:r>
              <w:t>Leber</w:t>
            </w:r>
          </w:p>
        </w:tc>
        <w:tc>
          <w:tcPr>
            <w:tcW w:w="2180" w:type="dxa"/>
            <w:shd w:val="clear" w:color="auto" w:fill="auto"/>
          </w:tcPr>
          <w:p w14:paraId="572BDB29" w14:textId="64F6F3D7" w:rsidR="00214E4F" w:rsidRPr="00214E4F" w:rsidRDefault="00214E4F" w:rsidP="00214E4F">
            <w:pPr>
              <w:ind w:firstLine="0"/>
            </w:pPr>
            <w:r>
              <w:t>Ligon</w:t>
            </w:r>
          </w:p>
        </w:tc>
      </w:tr>
      <w:tr w:rsidR="00214E4F" w:rsidRPr="00214E4F" w14:paraId="029A28E7" w14:textId="77777777" w:rsidTr="00214E4F">
        <w:tc>
          <w:tcPr>
            <w:tcW w:w="2179" w:type="dxa"/>
            <w:shd w:val="clear" w:color="auto" w:fill="auto"/>
          </w:tcPr>
          <w:p w14:paraId="7D95CC4A" w14:textId="70F562C2" w:rsidR="00214E4F" w:rsidRPr="00214E4F" w:rsidRDefault="00214E4F" w:rsidP="00214E4F">
            <w:pPr>
              <w:ind w:firstLine="0"/>
            </w:pPr>
            <w:r>
              <w:t>Long</w:t>
            </w:r>
          </w:p>
        </w:tc>
        <w:tc>
          <w:tcPr>
            <w:tcW w:w="2179" w:type="dxa"/>
            <w:shd w:val="clear" w:color="auto" w:fill="auto"/>
          </w:tcPr>
          <w:p w14:paraId="76CB2166" w14:textId="10DA9CA6" w:rsidR="00214E4F" w:rsidRPr="00214E4F" w:rsidRDefault="00214E4F" w:rsidP="00214E4F">
            <w:pPr>
              <w:ind w:firstLine="0"/>
            </w:pPr>
            <w:r>
              <w:t>Lowe</w:t>
            </w:r>
          </w:p>
        </w:tc>
        <w:tc>
          <w:tcPr>
            <w:tcW w:w="2180" w:type="dxa"/>
            <w:shd w:val="clear" w:color="auto" w:fill="auto"/>
          </w:tcPr>
          <w:p w14:paraId="69CD4342" w14:textId="2DB83CA3" w:rsidR="00214E4F" w:rsidRPr="00214E4F" w:rsidRDefault="00214E4F" w:rsidP="00214E4F">
            <w:pPr>
              <w:ind w:firstLine="0"/>
            </w:pPr>
            <w:r>
              <w:t>McGinnis</w:t>
            </w:r>
          </w:p>
        </w:tc>
      </w:tr>
      <w:tr w:rsidR="00214E4F" w:rsidRPr="00214E4F" w14:paraId="4CF35384" w14:textId="77777777" w:rsidTr="00214E4F">
        <w:tc>
          <w:tcPr>
            <w:tcW w:w="2179" w:type="dxa"/>
            <w:shd w:val="clear" w:color="auto" w:fill="auto"/>
          </w:tcPr>
          <w:p w14:paraId="6F1FC4F0" w14:textId="0FFAF2C3" w:rsidR="00214E4F" w:rsidRPr="00214E4F" w:rsidRDefault="00214E4F" w:rsidP="00214E4F">
            <w:pPr>
              <w:ind w:firstLine="0"/>
            </w:pPr>
            <w:r>
              <w:t>Mitchell</w:t>
            </w:r>
          </w:p>
        </w:tc>
        <w:tc>
          <w:tcPr>
            <w:tcW w:w="2179" w:type="dxa"/>
            <w:shd w:val="clear" w:color="auto" w:fill="auto"/>
          </w:tcPr>
          <w:p w14:paraId="30D30CAC" w14:textId="293FE980" w:rsidR="00214E4F" w:rsidRPr="00214E4F" w:rsidRDefault="00214E4F" w:rsidP="00214E4F">
            <w:pPr>
              <w:ind w:firstLine="0"/>
            </w:pPr>
            <w:r>
              <w:t>J. Moore</w:t>
            </w:r>
          </w:p>
        </w:tc>
        <w:tc>
          <w:tcPr>
            <w:tcW w:w="2180" w:type="dxa"/>
            <w:shd w:val="clear" w:color="auto" w:fill="auto"/>
          </w:tcPr>
          <w:p w14:paraId="2B99F907" w14:textId="13ED91FE" w:rsidR="00214E4F" w:rsidRPr="00214E4F" w:rsidRDefault="00214E4F" w:rsidP="00214E4F">
            <w:pPr>
              <w:ind w:firstLine="0"/>
            </w:pPr>
            <w:r>
              <w:t>T. Moore</w:t>
            </w:r>
          </w:p>
        </w:tc>
      </w:tr>
      <w:tr w:rsidR="00214E4F" w:rsidRPr="00214E4F" w14:paraId="720E01F5" w14:textId="77777777" w:rsidTr="00214E4F">
        <w:tc>
          <w:tcPr>
            <w:tcW w:w="2179" w:type="dxa"/>
            <w:shd w:val="clear" w:color="auto" w:fill="auto"/>
          </w:tcPr>
          <w:p w14:paraId="2DD7BDDB" w14:textId="1C06837C" w:rsidR="00214E4F" w:rsidRPr="00214E4F" w:rsidRDefault="00214E4F" w:rsidP="00214E4F">
            <w:pPr>
              <w:ind w:firstLine="0"/>
            </w:pPr>
            <w:r>
              <w:t>Moss</w:t>
            </w:r>
          </w:p>
        </w:tc>
        <w:tc>
          <w:tcPr>
            <w:tcW w:w="2179" w:type="dxa"/>
            <w:shd w:val="clear" w:color="auto" w:fill="auto"/>
          </w:tcPr>
          <w:p w14:paraId="489B384D" w14:textId="40EEE717" w:rsidR="00214E4F" w:rsidRPr="00214E4F" w:rsidRDefault="00214E4F" w:rsidP="00214E4F">
            <w:pPr>
              <w:ind w:firstLine="0"/>
            </w:pPr>
            <w:r>
              <w:t>Murphy</w:t>
            </w:r>
          </w:p>
        </w:tc>
        <w:tc>
          <w:tcPr>
            <w:tcW w:w="2180" w:type="dxa"/>
            <w:shd w:val="clear" w:color="auto" w:fill="auto"/>
          </w:tcPr>
          <w:p w14:paraId="05CBAF3A" w14:textId="28243C4B" w:rsidR="00214E4F" w:rsidRPr="00214E4F" w:rsidRDefault="00214E4F" w:rsidP="00214E4F">
            <w:pPr>
              <w:ind w:firstLine="0"/>
            </w:pPr>
            <w:r>
              <w:t>Neese</w:t>
            </w:r>
          </w:p>
        </w:tc>
      </w:tr>
      <w:tr w:rsidR="00214E4F" w:rsidRPr="00214E4F" w14:paraId="3B70162E" w14:textId="77777777" w:rsidTr="00214E4F">
        <w:tc>
          <w:tcPr>
            <w:tcW w:w="2179" w:type="dxa"/>
            <w:shd w:val="clear" w:color="auto" w:fill="auto"/>
          </w:tcPr>
          <w:p w14:paraId="1E6E158F" w14:textId="1129C20C" w:rsidR="00214E4F" w:rsidRPr="00214E4F" w:rsidRDefault="00214E4F" w:rsidP="00214E4F">
            <w:pPr>
              <w:ind w:firstLine="0"/>
            </w:pPr>
            <w:r>
              <w:t>B. Newton</w:t>
            </w:r>
          </w:p>
        </w:tc>
        <w:tc>
          <w:tcPr>
            <w:tcW w:w="2179" w:type="dxa"/>
            <w:shd w:val="clear" w:color="auto" w:fill="auto"/>
          </w:tcPr>
          <w:p w14:paraId="003DC4AD" w14:textId="0A05EDB3" w:rsidR="00214E4F" w:rsidRPr="00214E4F" w:rsidRDefault="00214E4F" w:rsidP="00214E4F">
            <w:pPr>
              <w:ind w:firstLine="0"/>
            </w:pPr>
            <w:r>
              <w:t>W. Newton</w:t>
            </w:r>
          </w:p>
        </w:tc>
        <w:tc>
          <w:tcPr>
            <w:tcW w:w="2180" w:type="dxa"/>
            <w:shd w:val="clear" w:color="auto" w:fill="auto"/>
          </w:tcPr>
          <w:p w14:paraId="5CAEDD63" w14:textId="207CAD5E" w:rsidR="00214E4F" w:rsidRPr="00214E4F" w:rsidRDefault="00214E4F" w:rsidP="00214E4F">
            <w:pPr>
              <w:ind w:firstLine="0"/>
            </w:pPr>
            <w:r>
              <w:t>Ott</w:t>
            </w:r>
          </w:p>
        </w:tc>
      </w:tr>
      <w:tr w:rsidR="00214E4F" w:rsidRPr="00214E4F" w14:paraId="241F4075" w14:textId="77777777" w:rsidTr="00214E4F">
        <w:tc>
          <w:tcPr>
            <w:tcW w:w="2179" w:type="dxa"/>
            <w:shd w:val="clear" w:color="auto" w:fill="auto"/>
          </w:tcPr>
          <w:p w14:paraId="560FA432" w14:textId="6A13B19C" w:rsidR="00214E4F" w:rsidRPr="00214E4F" w:rsidRDefault="00214E4F" w:rsidP="00214E4F">
            <w:pPr>
              <w:ind w:firstLine="0"/>
            </w:pPr>
            <w:r>
              <w:t>Pedalino</w:t>
            </w:r>
          </w:p>
        </w:tc>
        <w:tc>
          <w:tcPr>
            <w:tcW w:w="2179" w:type="dxa"/>
            <w:shd w:val="clear" w:color="auto" w:fill="auto"/>
          </w:tcPr>
          <w:p w14:paraId="311B08ED" w14:textId="10918BEF" w:rsidR="00214E4F" w:rsidRPr="00214E4F" w:rsidRDefault="00214E4F" w:rsidP="00214E4F">
            <w:pPr>
              <w:ind w:firstLine="0"/>
            </w:pPr>
            <w:r>
              <w:t>Pope</w:t>
            </w:r>
          </w:p>
        </w:tc>
        <w:tc>
          <w:tcPr>
            <w:tcW w:w="2180" w:type="dxa"/>
            <w:shd w:val="clear" w:color="auto" w:fill="auto"/>
          </w:tcPr>
          <w:p w14:paraId="7532421D" w14:textId="3AB216A2" w:rsidR="00214E4F" w:rsidRPr="00214E4F" w:rsidRDefault="00214E4F" w:rsidP="00214E4F">
            <w:pPr>
              <w:ind w:firstLine="0"/>
            </w:pPr>
            <w:r>
              <w:t>Robbins</w:t>
            </w:r>
          </w:p>
        </w:tc>
      </w:tr>
      <w:tr w:rsidR="00214E4F" w:rsidRPr="00214E4F" w14:paraId="584FF02A" w14:textId="77777777" w:rsidTr="00214E4F">
        <w:tc>
          <w:tcPr>
            <w:tcW w:w="2179" w:type="dxa"/>
            <w:shd w:val="clear" w:color="auto" w:fill="auto"/>
          </w:tcPr>
          <w:p w14:paraId="5DF88DF6" w14:textId="5D1B1147" w:rsidR="00214E4F" w:rsidRPr="00214E4F" w:rsidRDefault="00214E4F" w:rsidP="00214E4F">
            <w:pPr>
              <w:ind w:firstLine="0"/>
            </w:pPr>
            <w:r>
              <w:t>Rose</w:t>
            </w:r>
          </w:p>
        </w:tc>
        <w:tc>
          <w:tcPr>
            <w:tcW w:w="2179" w:type="dxa"/>
            <w:shd w:val="clear" w:color="auto" w:fill="auto"/>
          </w:tcPr>
          <w:p w14:paraId="236AFED2" w14:textId="7272B51F" w:rsidR="00214E4F" w:rsidRPr="00214E4F" w:rsidRDefault="00214E4F" w:rsidP="00214E4F">
            <w:pPr>
              <w:ind w:firstLine="0"/>
            </w:pPr>
            <w:r>
              <w:t>Rutherford</w:t>
            </w:r>
          </w:p>
        </w:tc>
        <w:tc>
          <w:tcPr>
            <w:tcW w:w="2180" w:type="dxa"/>
            <w:shd w:val="clear" w:color="auto" w:fill="auto"/>
          </w:tcPr>
          <w:p w14:paraId="5ABE79B5" w14:textId="359B486B" w:rsidR="00214E4F" w:rsidRPr="00214E4F" w:rsidRDefault="00214E4F" w:rsidP="00214E4F">
            <w:pPr>
              <w:ind w:firstLine="0"/>
            </w:pPr>
            <w:r>
              <w:t>Sandifer</w:t>
            </w:r>
          </w:p>
        </w:tc>
      </w:tr>
      <w:tr w:rsidR="00214E4F" w:rsidRPr="00214E4F" w14:paraId="4CC6EB8A" w14:textId="77777777" w:rsidTr="00214E4F">
        <w:tc>
          <w:tcPr>
            <w:tcW w:w="2179" w:type="dxa"/>
            <w:shd w:val="clear" w:color="auto" w:fill="auto"/>
          </w:tcPr>
          <w:p w14:paraId="0DBD6C2E" w14:textId="213608EA" w:rsidR="00214E4F" w:rsidRPr="00214E4F" w:rsidRDefault="00214E4F" w:rsidP="00214E4F">
            <w:pPr>
              <w:ind w:firstLine="0"/>
            </w:pPr>
            <w:r>
              <w:t>Schuessler</w:t>
            </w:r>
          </w:p>
        </w:tc>
        <w:tc>
          <w:tcPr>
            <w:tcW w:w="2179" w:type="dxa"/>
            <w:shd w:val="clear" w:color="auto" w:fill="auto"/>
          </w:tcPr>
          <w:p w14:paraId="36EBC9EC" w14:textId="3100BCE5" w:rsidR="00214E4F" w:rsidRPr="00214E4F" w:rsidRDefault="00214E4F" w:rsidP="00214E4F">
            <w:pPr>
              <w:ind w:firstLine="0"/>
            </w:pPr>
            <w:r>
              <w:t>Sessions</w:t>
            </w:r>
          </w:p>
        </w:tc>
        <w:tc>
          <w:tcPr>
            <w:tcW w:w="2180" w:type="dxa"/>
            <w:shd w:val="clear" w:color="auto" w:fill="auto"/>
          </w:tcPr>
          <w:p w14:paraId="0EAE38D5" w14:textId="045B6666" w:rsidR="00214E4F" w:rsidRPr="00214E4F" w:rsidRDefault="00214E4F" w:rsidP="00214E4F">
            <w:pPr>
              <w:ind w:firstLine="0"/>
            </w:pPr>
            <w:r>
              <w:t>G. M. Smith</w:t>
            </w:r>
          </w:p>
        </w:tc>
      </w:tr>
      <w:tr w:rsidR="00214E4F" w:rsidRPr="00214E4F" w14:paraId="4416EBD9" w14:textId="77777777" w:rsidTr="00214E4F">
        <w:tc>
          <w:tcPr>
            <w:tcW w:w="2179" w:type="dxa"/>
            <w:shd w:val="clear" w:color="auto" w:fill="auto"/>
          </w:tcPr>
          <w:p w14:paraId="0646F4C3" w14:textId="41741C4A" w:rsidR="00214E4F" w:rsidRPr="00214E4F" w:rsidRDefault="00214E4F" w:rsidP="00214E4F">
            <w:pPr>
              <w:ind w:firstLine="0"/>
            </w:pPr>
            <w:r>
              <w:t>M. M. Smith</w:t>
            </w:r>
          </w:p>
        </w:tc>
        <w:tc>
          <w:tcPr>
            <w:tcW w:w="2179" w:type="dxa"/>
            <w:shd w:val="clear" w:color="auto" w:fill="auto"/>
          </w:tcPr>
          <w:p w14:paraId="6B289855" w14:textId="1E6E166E" w:rsidR="00214E4F" w:rsidRPr="00214E4F" w:rsidRDefault="00214E4F" w:rsidP="00214E4F">
            <w:pPr>
              <w:ind w:firstLine="0"/>
            </w:pPr>
            <w:r>
              <w:t>Stavrinakis</w:t>
            </w:r>
          </w:p>
        </w:tc>
        <w:tc>
          <w:tcPr>
            <w:tcW w:w="2180" w:type="dxa"/>
            <w:shd w:val="clear" w:color="auto" w:fill="auto"/>
          </w:tcPr>
          <w:p w14:paraId="0F68D743" w14:textId="005F41BF" w:rsidR="00214E4F" w:rsidRPr="00214E4F" w:rsidRDefault="00214E4F" w:rsidP="00214E4F">
            <w:pPr>
              <w:ind w:firstLine="0"/>
            </w:pPr>
            <w:r>
              <w:t>Taylor</w:t>
            </w:r>
          </w:p>
        </w:tc>
      </w:tr>
      <w:tr w:rsidR="00214E4F" w:rsidRPr="00214E4F" w14:paraId="166D1834" w14:textId="77777777" w:rsidTr="00214E4F">
        <w:tc>
          <w:tcPr>
            <w:tcW w:w="2179" w:type="dxa"/>
            <w:shd w:val="clear" w:color="auto" w:fill="auto"/>
          </w:tcPr>
          <w:p w14:paraId="3E62BAC0" w14:textId="6169F04F" w:rsidR="00214E4F" w:rsidRPr="00214E4F" w:rsidRDefault="00214E4F" w:rsidP="00214E4F">
            <w:pPr>
              <w:ind w:firstLine="0"/>
            </w:pPr>
            <w:r>
              <w:t>Thayer</w:t>
            </w:r>
          </w:p>
        </w:tc>
        <w:tc>
          <w:tcPr>
            <w:tcW w:w="2179" w:type="dxa"/>
            <w:shd w:val="clear" w:color="auto" w:fill="auto"/>
          </w:tcPr>
          <w:p w14:paraId="6CA32633" w14:textId="3835022F" w:rsidR="00214E4F" w:rsidRPr="00214E4F" w:rsidRDefault="00214E4F" w:rsidP="00214E4F">
            <w:pPr>
              <w:ind w:firstLine="0"/>
            </w:pPr>
            <w:r>
              <w:t>Vaughan</w:t>
            </w:r>
          </w:p>
        </w:tc>
        <w:tc>
          <w:tcPr>
            <w:tcW w:w="2180" w:type="dxa"/>
            <w:shd w:val="clear" w:color="auto" w:fill="auto"/>
          </w:tcPr>
          <w:p w14:paraId="49FD532F" w14:textId="64A1941F" w:rsidR="00214E4F" w:rsidRPr="00214E4F" w:rsidRDefault="00214E4F" w:rsidP="00214E4F">
            <w:pPr>
              <w:ind w:firstLine="0"/>
            </w:pPr>
            <w:r>
              <w:t>Weeks</w:t>
            </w:r>
          </w:p>
        </w:tc>
      </w:tr>
      <w:tr w:rsidR="00214E4F" w:rsidRPr="00214E4F" w14:paraId="7073071F" w14:textId="77777777" w:rsidTr="00214E4F">
        <w:tc>
          <w:tcPr>
            <w:tcW w:w="2179" w:type="dxa"/>
            <w:shd w:val="clear" w:color="auto" w:fill="auto"/>
          </w:tcPr>
          <w:p w14:paraId="72464C78" w14:textId="25BC5B4E" w:rsidR="00214E4F" w:rsidRPr="00214E4F" w:rsidRDefault="00214E4F" w:rsidP="00214E4F">
            <w:pPr>
              <w:keepNext/>
              <w:ind w:firstLine="0"/>
            </w:pPr>
            <w:r>
              <w:t>West</w:t>
            </w:r>
          </w:p>
        </w:tc>
        <w:tc>
          <w:tcPr>
            <w:tcW w:w="2179" w:type="dxa"/>
            <w:shd w:val="clear" w:color="auto" w:fill="auto"/>
          </w:tcPr>
          <w:p w14:paraId="0DF07FAC" w14:textId="46078458" w:rsidR="00214E4F" w:rsidRPr="00214E4F" w:rsidRDefault="00214E4F" w:rsidP="00214E4F">
            <w:pPr>
              <w:keepNext/>
              <w:ind w:firstLine="0"/>
            </w:pPr>
            <w:r>
              <w:t>Wetmore</w:t>
            </w:r>
          </w:p>
        </w:tc>
        <w:tc>
          <w:tcPr>
            <w:tcW w:w="2180" w:type="dxa"/>
            <w:shd w:val="clear" w:color="auto" w:fill="auto"/>
          </w:tcPr>
          <w:p w14:paraId="5E5EA87F" w14:textId="296D08F9" w:rsidR="00214E4F" w:rsidRPr="00214E4F" w:rsidRDefault="00214E4F" w:rsidP="00214E4F">
            <w:pPr>
              <w:keepNext/>
              <w:ind w:firstLine="0"/>
            </w:pPr>
            <w:r>
              <w:t>Whitmire</w:t>
            </w:r>
          </w:p>
        </w:tc>
      </w:tr>
      <w:tr w:rsidR="00214E4F" w:rsidRPr="00214E4F" w14:paraId="57369661" w14:textId="77777777" w:rsidTr="00214E4F">
        <w:tc>
          <w:tcPr>
            <w:tcW w:w="2179" w:type="dxa"/>
            <w:shd w:val="clear" w:color="auto" w:fill="auto"/>
          </w:tcPr>
          <w:p w14:paraId="07E51B30" w14:textId="56FE0C9A" w:rsidR="00214E4F" w:rsidRPr="00214E4F" w:rsidRDefault="00214E4F" w:rsidP="00214E4F">
            <w:pPr>
              <w:keepNext/>
              <w:ind w:firstLine="0"/>
            </w:pPr>
            <w:r>
              <w:t>Williams</w:t>
            </w:r>
          </w:p>
        </w:tc>
        <w:tc>
          <w:tcPr>
            <w:tcW w:w="2179" w:type="dxa"/>
            <w:shd w:val="clear" w:color="auto" w:fill="auto"/>
          </w:tcPr>
          <w:p w14:paraId="7B50BBB4" w14:textId="6B36491C" w:rsidR="00214E4F" w:rsidRPr="00214E4F" w:rsidRDefault="00214E4F" w:rsidP="00214E4F">
            <w:pPr>
              <w:keepNext/>
              <w:ind w:firstLine="0"/>
            </w:pPr>
            <w:r>
              <w:t>Willis</w:t>
            </w:r>
          </w:p>
        </w:tc>
        <w:tc>
          <w:tcPr>
            <w:tcW w:w="2180" w:type="dxa"/>
            <w:shd w:val="clear" w:color="auto" w:fill="auto"/>
          </w:tcPr>
          <w:p w14:paraId="633DDC3A" w14:textId="1C9F96DC" w:rsidR="00214E4F" w:rsidRPr="00214E4F" w:rsidRDefault="00214E4F" w:rsidP="00214E4F">
            <w:pPr>
              <w:keepNext/>
              <w:ind w:firstLine="0"/>
            </w:pPr>
            <w:r>
              <w:t>Wooten</w:t>
            </w:r>
          </w:p>
        </w:tc>
      </w:tr>
    </w:tbl>
    <w:p w14:paraId="76E0C292" w14:textId="77777777" w:rsidR="00214E4F" w:rsidRDefault="00214E4F" w:rsidP="00214E4F"/>
    <w:p w14:paraId="51D36CD3" w14:textId="2795425E" w:rsidR="00214E4F" w:rsidRDefault="00214E4F" w:rsidP="00214E4F">
      <w:pPr>
        <w:jc w:val="center"/>
        <w:rPr>
          <w:b/>
        </w:rPr>
      </w:pPr>
      <w:r w:rsidRPr="00214E4F">
        <w:rPr>
          <w:b/>
        </w:rPr>
        <w:t>Total--90</w:t>
      </w:r>
    </w:p>
    <w:p w14:paraId="746982B9" w14:textId="77777777" w:rsidR="00214E4F" w:rsidRDefault="00214E4F" w:rsidP="00214E4F">
      <w:pPr>
        <w:jc w:val="center"/>
        <w:rPr>
          <w:b/>
        </w:rPr>
      </w:pPr>
    </w:p>
    <w:p w14:paraId="63659960"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16833050" w14:textId="77777777" w:rsidTr="00214E4F">
        <w:tc>
          <w:tcPr>
            <w:tcW w:w="2179" w:type="dxa"/>
            <w:shd w:val="clear" w:color="auto" w:fill="auto"/>
          </w:tcPr>
          <w:p w14:paraId="5EBF8D90" w14:textId="1DC5C490" w:rsidR="00214E4F" w:rsidRPr="00214E4F" w:rsidRDefault="00214E4F" w:rsidP="00214E4F">
            <w:pPr>
              <w:keepNext/>
              <w:ind w:firstLine="0"/>
            </w:pPr>
            <w:r>
              <w:t>Beach</w:t>
            </w:r>
          </w:p>
        </w:tc>
        <w:tc>
          <w:tcPr>
            <w:tcW w:w="2179" w:type="dxa"/>
            <w:shd w:val="clear" w:color="auto" w:fill="auto"/>
          </w:tcPr>
          <w:p w14:paraId="75A6AEDE" w14:textId="4712889A" w:rsidR="00214E4F" w:rsidRPr="00214E4F" w:rsidRDefault="00214E4F" w:rsidP="00214E4F">
            <w:pPr>
              <w:keepNext/>
              <w:ind w:firstLine="0"/>
            </w:pPr>
            <w:r>
              <w:t>Burns</w:t>
            </w:r>
          </w:p>
        </w:tc>
        <w:tc>
          <w:tcPr>
            <w:tcW w:w="2180" w:type="dxa"/>
            <w:shd w:val="clear" w:color="auto" w:fill="auto"/>
          </w:tcPr>
          <w:p w14:paraId="168F6786" w14:textId="2D0F4FF1" w:rsidR="00214E4F" w:rsidRPr="00214E4F" w:rsidRDefault="00214E4F" w:rsidP="00214E4F">
            <w:pPr>
              <w:keepNext/>
              <w:ind w:firstLine="0"/>
            </w:pPr>
            <w:r>
              <w:t>Chumley</w:t>
            </w:r>
          </w:p>
        </w:tc>
      </w:tr>
      <w:tr w:rsidR="00214E4F" w:rsidRPr="00214E4F" w14:paraId="0826327C" w14:textId="77777777" w:rsidTr="00214E4F">
        <w:tc>
          <w:tcPr>
            <w:tcW w:w="2179" w:type="dxa"/>
            <w:shd w:val="clear" w:color="auto" w:fill="auto"/>
          </w:tcPr>
          <w:p w14:paraId="41E11C1E" w14:textId="3F7A9BC7" w:rsidR="00214E4F" w:rsidRPr="00214E4F" w:rsidRDefault="00214E4F" w:rsidP="00214E4F">
            <w:pPr>
              <w:ind w:firstLine="0"/>
            </w:pPr>
            <w:r>
              <w:t>Cromer</w:t>
            </w:r>
          </w:p>
        </w:tc>
        <w:tc>
          <w:tcPr>
            <w:tcW w:w="2179" w:type="dxa"/>
            <w:shd w:val="clear" w:color="auto" w:fill="auto"/>
          </w:tcPr>
          <w:p w14:paraId="7400876F" w14:textId="5DB70938" w:rsidR="00214E4F" w:rsidRPr="00214E4F" w:rsidRDefault="00214E4F" w:rsidP="00214E4F">
            <w:pPr>
              <w:ind w:firstLine="0"/>
            </w:pPr>
            <w:r>
              <w:t>Gilliam</w:t>
            </w:r>
          </w:p>
        </w:tc>
        <w:tc>
          <w:tcPr>
            <w:tcW w:w="2180" w:type="dxa"/>
            <w:shd w:val="clear" w:color="auto" w:fill="auto"/>
          </w:tcPr>
          <w:p w14:paraId="535893AD" w14:textId="51E980B6" w:rsidR="00214E4F" w:rsidRPr="00214E4F" w:rsidRDefault="00214E4F" w:rsidP="00214E4F">
            <w:pPr>
              <w:ind w:firstLine="0"/>
            </w:pPr>
            <w:r>
              <w:t>Harris</w:t>
            </w:r>
          </w:p>
        </w:tc>
      </w:tr>
      <w:tr w:rsidR="00214E4F" w:rsidRPr="00214E4F" w14:paraId="5A174300" w14:textId="77777777" w:rsidTr="00214E4F">
        <w:tc>
          <w:tcPr>
            <w:tcW w:w="2179" w:type="dxa"/>
            <w:shd w:val="clear" w:color="auto" w:fill="auto"/>
          </w:tcPr>
          <w:p w14:paraId="3C6B8255" w14:textId="05FB9805" w:rsidR="00214E4F" w:rsidRPr="00214E4F" w:rsidRDefault="00214E4F" w:rsidP="00214E4F">
            <w:pPr>
              <w:ind w:firstLine="0"/>
            </w:pPr>
            <w:r>
              <w:t>S. Jones</w:t>
            </w:r>
          </w:p>
        </w:tc>
        <w:tc>
          <w:tcPr>
            <w:tcW w:w="2179" w:type="dxa"/>
            <w:shd w:val="clear" w:color="auto" w:fill="auto"/>
          </w:tcPr>
          <w:p w14:paraId="0373D511" w14:textId="20039963" w:rsidR="00214E4F" w:rsidRPr="00214E4F" w:rsidRDefault="00214E4F" w:rsidP="00214E4F">
            <w:pPr>
              <w:ind w:firstLine="0"/>
            </w:pPr>
            <w:r>
              <w:t>Kilmartin</w:t>
            </w:r>
          </w:p>
        </w:tc>
        <w:tc>
          <w:tcPr>
            <w:tcW w:w="2180" w:type="dxa"/>
            <w:shd w:val="clear" w:color="auto" w:fill="auto"/>
          </w:tcPr>
          <w:p w14:paraId="0DC1AD05" w14:textId="45202CD4" w:rsidR="00214E4F" w:rsidRPr="00214E4F" w:rsidRDefault="00214E4F" w:rsidP="00214E4F">
            <w:pPr>
              <w:ind w:firstLine="0"/>
            </w:pPr>
            <w:r>
              <w:t>Landing</w:t>
            </w:r>
          </w:p>
        </w:tc>
      </w:tr>
      <w:tr w:rsidR="00214E4F" w:rsidRPr="00214E4F" w14:paraId="0E03732D" w14:textId="77777777" w:rsidTr="00214E4F">
        <w:tc>
          <w:tcPr>
            <w:tcW w:w="2179" w:type="dxa"/>
            <w:shd w:val="clear" w:color="auto" w:fill="auto"/>
          </w:tcPr>
          <w:p w14:paraId="49723AF4" w14:textId="7E648DE3" w:rsidR="00214E4F" w:rsidRPr="00214E4F" w:rsidRDefault="00214E4F" w:rsidP="00214E4F">
            <w:pPr>
              <w:ind w:firstLine="0"/>
            </w:pPr>
            <w:r>
              <w:t>Magnuson</w:t>
            </w:r>
          </w:p>
        </w:tc>
        <w:tc>
          <w:tcPr>
            <w:tcW w:w="2179" w:type="dxa"/>
            <w:shd w:val="clear" w:color="auto" w:fill="auto"/>
          </w:tcPr>
          <w:p w14:paraId="3E4C8852" w14:textId="72A44B9A" w:rsidR="00214E4F" w:rsidRPr="00214E4F" w:rsidRDefault="00214E4F" w:rsidP="00214E4F">
            <w:pPr>
              <w:ind w:firstLine="0"/>
            </w:pPr>
            <w:r>
              <w:t>May</w:t>
            </w:r>
          </w:p>
        </w:tc>
        <w:tc>
          <w:tcPr>
            <w:tcW w:w="2180" w:type="dxa"/>
            <w:shd w:val="clear" w:color="auto" w:fill="auto"/>
          </w:tcPr>
          <w:p w14:paraId="191677ED" w14:textId="23F542D1" w:rsidR="00214E4F" w:rsidRPr="00214E4F" w:rsidRDefault="00214E4F" w:rsidP="00214E4F">
            <w:pPr>
              <w:ind w:firstLine="0"/>
            </w:pPr>
            <w:r>
              <w:t>McCabe</w:t>
            </w:r>
          </w:p>
        </w:tc>
      </w:tr>
      <w:tr w:rsidR="00214E4F" w:rsidRPr="00214E4F" w14:paraId="0D24B8AA" w14:textId="77777777" w:rsidTr="00214E4F">
        <w:tc>
          <w:tcPr>
            <w:tcW w:w="2179" w:type="dxa"/>
            <w:shd w:val="clear" w:color="auto" w:fill="auto"/>
          </w:tcPr>
          <w:p w14:paraId="3566420A" w14:textId="131106BF" w:rsidR="00214E4F" w:rsidRPr="00214E4F" w:rsidRDefault="00214E4F" w:rsidP="00214E4F">
            <w:pPr>
              <w:ind w:firstLine="0"/>
            </w:pPr>
            <w:r>
              <w:t>McCravy</w:t>
            </w:r>
          </w:p>
        </w:tc>
        <w:tc>
          <w:tcPr>
            <w:tcW w:w="2179" w:type="dxa"/>
            <w:shd w:val="clear" w:color="auto" w:fill="auto"/>
          </w:tcPr>
          <w:p w14:paraId="2F00586B" w14:textId="0F3C976B" w:rsidR="00214E4F" w:rsidRPr="00214E4F" w:rsidRDefault="00214E4F" w:rsidP="00214E4F">
            <w:pPr>
              <w:ind w:firstLine="0"/>
            </w:pPr>
            <w:r>
              <w:t>A. M. Morgan</w:t>
            </w:r>
          </w:p>
        </w:tc>
        <w:tc>
          <w:tcPr>
            <w:tcW w:w="2180" w:type="dxa"/>
            <w:shd w:val="clear" w:color="auto" w:fill="auto"/>
          </w:tcPr>
          <w:p w14:paraId="3B4CD218" w14:textId="2289A908" w:rsidR="00214E4F" w:rsidRPr="00214E4F" w:rsidRDefault="00214E4F" w:rsidP="00214E4F">
            <w:pPr>
              <w:ind w:firstLine="0"/>
            </w:pPr>
            <w:r>
              <w:t>T. A. Morgan</w:t>
            </w:r>
          </w:p>
        </w:tc>
      </w:tr>
      <w:tr w:rsidR="00214E4F" w:rsidRPr="00214E4F" w14:paraId="0BE40942" w14:textId="77777777" w:rsidTr="00214E4F">
        <w:tc>
          <w:tcPr>
            <w:tcW w:w="2179" w:type="dxa"/>
            <w:shd w:val="clear" w:color="auto" w:fill="auto"/>
          </w:tcPr>
          <w:p w14:paraId="54CD1258" w14:textId="1626647C" w:rsidR="00214E4F" w:rsidRPr="00214E4F" w:rsidRDefault="00214E4F" w:rsidP="00214E4F">
            <w:pPr>
              <w:keepNext/>
              <w:ind w:firstLine="0"/>
            </w:pPr>
            <w:r>
              <w:t>Nutt</w:t>
            </w:r>
          </w:p>
        </w:tc>
        <w:tc>
          <w:tcPr>
            <w:tcW w:w="2179" w:type="dxa"/>
            <w:shd w:val="clear" w:color="auto" w:fill="auto"/>
          </w:tcPr>
          <w:p w14:paraId="5A45A9D6" w14:textId="59E9B4F3" w:rsidR="00214E4F" w:rsidRPr="00214E4F" w:rsidRDefault="00214E4F" w:rsidP="00214E4F">
            <w:pPr>
              <w:keepNext/>
              <w:ind w:firstLine="0"/>
            </w:pPr>
            <w:r>
              <w:t>Oremus</w:t>
            </w:r>
          </w:p>
        </w:tc>
        <w:tc>
          <w:tcPr>
            <w:tcW w:w="2180" w:type="dxa"/>
            <w:shd w:val="clear" w:color="auto" w:fill="auto"/>
          </w:tcPr>
          <w:p w14:paraId="3D9157DA" w14:textId="75CFA830" w:rsidR="00214E4F" w:rsidRPr="00214E4F" w:rsidRDefault="00214E4F" w:rsidP="00214E4F">
            <w:pPr>
              <w:keepNext/>
              <w:ind w:firstLine="0"/>
            </w:pPr>
            <w:r>
              <w:t>Pace</w:t>
            </w:r>
          </w:p>
        </w:tc>
      </w:tr>
      <w:tr w:rsidR="00214E4F" w:rsidRPr="00214E4F" w14:paraId="1D1654E0" w14:textId="77777777" w:rsidTr="00214E4F">
        <w:tc>
          <w:tcPr>
            <w:tcW w:w="2179" w:type="dxa"/>
            <w:shd w:val="clear" w:color="auto" w:fill="auto"/>
          </w:tcPr>
          <w:p w14:paraId="4643F242" w14:textId="3A743871" w:rsidR="00214E4F" w:rsidRPr="00214E4F" w:rsidRDefault="00214E4F" w:rsidP="00214E4F">
            <w:pPr>
              <w:keepNext/>
              <w:ind w:firstLine="0"/>
            </w:pPr>
            <w:r>
              <w:t>Trantham</w:t>
            </w:r>
          </w:p>
        </w:tc>
        <w:tc>
          <w:tcPr>
            <w:tcW w:w="2179" w:type="dxa"/>
            <w:shd w:val="clear" w:color="auto" w:fill="auto"/>
          </w:tcPr>
          <w:p w14:paraId="37B19A2E" w14:textId="17A61C66" w:rsidR="00214E4F" w:rsidRPr="00214E4F" w:rsidRDefault="00214E4F" w:rsidP="00214E4F">
            <w:pPr>
              <w:keepNext/>
              <w:ind w:firstLine="0"/>
            </w:pPr>
            <w:r>
              <w:t>White</w:t>
            </w:r>
          </w:p>
        </w:tc>
        <w:tc>
          <w:tcPr>
            <w:tcW w:w="2180" w:type="dxa"/>
            <w:shd w:val="clear" w:color="auto" w:fill="auto"/>
          </w:tcPr>
          <w:p w14:paraId="3374A623" w14:textId="77777777" w:rsidR="00214E4F" w:rsidRPr="00214E4F" w:rsidRDefault="00214E4F" w:rsidP="00214E4F">
            <w:pPr>
              <w:keepNext/>
              <w:ind w:firstLine="0"/>
            </w:pPr>
          </w:p>
        </w:tc>
      </w:tr>
    </w:tbl>
    <w:p w14:paraId="3327E273" w14:textId="77777777" w:rsidR="00214E4F" w:rsidRDefault="00214E4F" w:rsidP="00214E4F"/>
    <w:p w14:paraId="75745109" w14:textId="77777777" w:rsidR="00214E4F" w:rsidRDefault="00214E4F" w:rsidP="00214E4F">
      <w:pPr>
        <w:jc w:val="center"/>
        <w:rPr>
          <w:b/>
        </w:rPr>
      </w:pPr>
      <w:r w:rsidRPr="00214E4F">
        <w:rPr>
          <w:b/>
        </w:rPr>
        <w:t>Total--20</w:t>
      </w:r>
    </w:p>
    <w:p w14:paraId="17D38721" w14:textId="0A55B864" w:rsidR="00214E4F" w:rsidRDefault="00214E4F" w:rsidP="00214E4F">
      <w:pPr>
        <w:jc w:val="center"/>
        <w:rPr>
          <w:b/>
        </w:rPr>
      </w:pPr>
    </w:p>
    <w:p w14:paraId="77B1A114" w14:textId="77777777" w:rsidR="00214E4F" w:rsidRDefault="00214E4F" w:rsidP="00214E4F">
      <w:r>
        <w:t>So, the amendment was tabled.</w:t>
      </w:r>
    </w:p>
    <w:p w14:paraId="10CD9631" w14:textId="28F3BABB" w:rsidR="00214E4F" w:rsidRDefault="00214E4F" w:rsidP="00214E4F"/>
    <w:p w14:paraId="747D65FD" w14:textId="77777777" w:rsidR="00214E4F" w:rsidRPr="00AB7C97" w:rsidRDefault="00214E4F" w:rsidP="00214E4F">
      <w:pPr>
        <w:pStyle w:val="scamendsponsorline"/>
        <w:ind w:firstLine="216"/>
        <w:jc w:val="both"/>
        <w:rPr>
          <w:sz w:val="22"/>
        </w:rPr>
      </w:pPr>
      <w:r w:rsidRPr="00AB7C97">
        <w:rPr>
          <w:sz w:val="22"/>
        </w:rPr>
        <w:t>Rep. Magnuson proposed the following Amendment No. 4 to H. 4927 (LC-4927.VR0011H), which was tabled:</w:t>
      </w:r>
    </w:p>
    <w:p w14:paraId="3A079E7B" w14:textId="77777777" w:rsidR="00214E4F" w:rsidRPr="00AB7C97" w:rsidRDefault="00214E4F" w:rsidP="00214E4F">
      <w:pPr>
        <w:pStyle w:val="scamendconformline"/>
        <w:spacing w:before="0"/>
        <w:ind w:left="0" w:firstLine="216"/>
        <w:jc w:val="both"/>
        <w:rPr>
          <w:sz w:val="22"/>
        </w:rPr>
      </w:pPr>
      <w:r w:rsidRPr="00AB7C97">
        <w:rPr>
          <w:sz w:val="22"/>
        </w:rPr>
        <w:t>Amend the bill, as and if amended, beginning on page [3927-3], by striking Section 44-1-100 and inserting:</w:t>
      </w:r>
    </w:p>
    <w:p w14:paraId="5157B5DD" w14:textId="77777777" w:rsidR="00214E4F" w:rsidRPr="00AB7C97" w:rsidRDefault="00214E4F" w:rsidP="00214E4F">
      <w:pPr>
        <w:pStyle w:val="scamendconformline"/>
        <w:spacing w:before="0"/>
        <w:ind w:left="0" w:firstLine="216"/>
        <w:jc w:val="both"/>
        <w:rPr>
          <w:sz w:val="22"/>
        </w:rPr>
      </w:pPr>
      <w:r w:rsidRPr="00AB7C97">
        <w:rPr>
          <w:sz w:val="22"/>
        </w:rPr>
        <w:t>Section 44-1-100.</w:t>
      </w:r>
      <w:r w:rsidRPr="00AB7C97">
        <w:rPr>
          <w:sz w:val="22"/>
        </w:rPr>
        <w:tab/>
      </w:r>
      <w:r w:rsidRPr="00AB7C97">
        <w:rPr>
          <w:strike/>
          <w:sz w:val="22"/>
        </w:rPr>
        <w:t xml:space="preserve">All </w:t>
      </w:r>
      <w:r w:rsidRPr="00AB7C97">
        <w:rPr>
          <w:sz w:val="22"/>
        </w:rPr>
        <w:t xml:space="preserve">Sheriffs and constables in the several counties of this State and police officers and health officers of cities and towns </w:t>
      </w:r>
      <w:r w:rsidRPr="00AB7C97">
        <w:rPr>
          <w:strike/>
          <w:sz w:val="22"/>
        </w:rPr>
        <w:t xml:space="preserve">must </w:t>
      </w:r>
      <w:r w:rsidRPr="00AB7C97">
        <w:rPr>
          <w:sz w:val="22"/>
          <w:u w:val="single"/>
        </w:rPr>
        <w:t>may</w:t>
      </w:r>
      <w:r w:rsidRPr="00AB7C97">
        <w:rPr>
          <w:sz w:val="22"/>
        </w:rPr>
        <w:t xml:space="preserve"> aid and assist the Director of the Department of </w:t>
      </w:r>
      <w:r w:rsidRPr="00AB7C97">
        <w:rPr>
          <w:sz w:val="22"/>
          <w:u w:val="single"/>
        </w:rPr>
        <w:t xml:space="preserve">Public </w:t>
      </w:r>
      <w:r w:rsidRPr="00AB7C97">
        <w:rPr>
          <w:sz w:val="22"/>
        </w:rPr>
        <w:t>Health</w:t>
      </w:r>
      <w:r w:rsidRPr="00AB7C97">
        <w:rPr>
          <w:strike/>
          <w:sz w:val="22"/>
        </w:rPr>
        <w:t xml:space="preserve"> and Environmental Control and must</w:t>
      </w:r>
      <w:r w:rsidRPr="00AB7C97">
        <w:rPr>
          <w:sz w:val="22"/>
          <w:u w:val="single"/>
        </w:rPr>
        <w:t>. At their discretion, they may</w:t>
      </w:r>
      <w:r w:rsidRPr="00AB7C97">
        <w:rPr>
          <w:sz w:val="22"/>
        </w:rPr>
        <w:t xml:space="preserve"> carry out</w:t>
      </w:r>
      <w:r w:rsidRPr="00AB7C97">
        <w:rPr>
          <w:strike/>
          <w:sz w:val="22"/>
        </w:rPr>
        <w:t xml:space="preserve"> and obey</w:t>
      </w:r>
      <w:r w:rsidRPr="00AB7C97">
        <w:rPr>
          <w:sz w:val="22"/>
        </w:rPr>
        <w:t xml:space="preserve"> his orders, or those of the Department of </w:t>
      </w:r>
      <w:r w:rsidRPr="00AB7C97">
        <w:rPr>
          <w:sz w:val="22"/>
          <w:u w:val="single"/>
        </w:rPr>
        <w:t xml:space="preserve">Public </w:t>
      </w:r>
      <w:r w:rsidRPr="00AB7C97">
        <w:rPr>
          <w:sz w:val="22"/>
        </w:rPr>
        <w:t>Health</w:t>
      </w:r>
      <w:r w:rsidRPr="00AB7C97">
        <w:rPr>
          <w:strike/>
          <w:sz w:val="22"/>
        </w:rPr>
        <w:t xml:space="preserve"> and Environmental Control</w:t>
      </w:r>
      <w:r w:rsidRPr="00AB7C97">
        <w:rPr>
          <w:sz w:val="22"/>
        </w:rPr>
        <w:t>, to enforce</w:t>
      </w:r>
      <w:r w:rsidRPr="00AB7C97">
        <w:rPr>
          <w:strike/>
          <w:sz w:val="22"/>
        </w:rPr>
        <w:t xml:space="preserve"> and carry out any and all</w:t>
      </w:r>
      <w:r w:rsidRPr="00AB7C97">
        <w:rPr>
          <w:sz w:val="22"/>
        </w:rPr>
        <w:t xml:space="preserve">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2CE8CFAE" w14:textId="77777777" w:rsidR="00214E4F" w:rsidRPr="00AB7C97" w:rsidRDefault="00214E4F" w:rsidP="00214E4F">
      <w:pPr>
        <w:pStyle w:val="scamendconformline"/>
        <w:spacing w:before="0"/>
        <w:ind w:left="0" w:firstLine="216"/>
        <w:jc w:val="both"/>
        <w:rPr>
          <w:sz w:val="22"/>
        </w:rPr>
      </w:pPr>
      <w:r w:rsidRPr="00AB7C97">
        <w:rPr>
          <w:sz w:val="22"/>
        </w:rPr>
        <w:t>Renumber sections to conform.</w:t>
      </w:r>
    </w:p>
    <w:p w14:paraId="4DE3B9EF" w14:textId="77777777" w:rsidR="00214E4F" w:rsidRDefault="00214E4F" w:rsidP="00214E4F">
      <w:pPr>
        <w:pStyle w:val="scamendtitleconform"/>
        <w:ind w:left="0" w:firstLine="216"/>
        <w:jc w:val="both"/>
        <w:rPr>
          <w:sz w:val="22"/>
        </w:rPr>
      </w:pPr>
      <w:r w:rsidRPr="00AB7C97">
        <w:rPr>
          <w:sz w:val="22"/>
        </w:rPr>
        <w:t>Amend title to conform.</w:t>
      </w:r>
    </w:p>
    <w:p w14:paraId="3FA70494" w14:textId="3460F625" w:rsidR="00214E4F" w:rsidRDefault="00214E4F" w:rsidP="00214E4F">
      <w:pPr>
        <w:pStyle w:val="scamendtitleconform"/>
        <w:ind w:left="0" w:firstLine="216"/>
        <w:jc w:val="both"/>
        <w:rPr>
          <w:sz w:val="22"/>
        </w:rPr>
      </w:pPr>
    </w:p>
    <w:p w14:paraId="09BE8024" w14:textId="77777777" w:rsidR="00214E4F" w:rsidRDefault="00214E4F" w:rsidP="00214E4F">
      <w:r>
        <w:t>Rep. MAGNUSON explained the amendment.</w:t>
      </w:r>
    </w:p>
    <w:p w14:paraId="346789DF" w14:textId="77777777" w:rsidR="00214E4F" w:rsidRDefault="00214E4F" w:rsidP="00214E4F"/>
    <w:p w14:paraId="21874FC8" w14:textId="5F0C63DA" w:rsidR="00214E4F" w:rsidRDefault="00214E4F" w:rsidP="00214E4F">
      <w:pPr>
        <w:keepNext/>
        <w:jc w:val="center"/>
        <w:rPr>
          <w:b/>
        </w:rPr>
      </w:pPr>
      <w:r w:rsidRPr="00214E4F">
        <w:rPr>
          <w:b/>
        </w:rPr>
        <w:t>POINT OF ORDER</w:t>
      </w:r>
    </w:p>
    <w:p w14:paraId="6F10B5D2" w14:textId="77777777" w:rsidR="00214E4F" w:rsidRDefault="00214E4F" w:rsidP="00214E4F">
      <w:r>
        <w:t xml:space="preserve"> Rep. CASKEY raised the Point of Order under Rule 8.3 that Amendment No. 4 to H. 4967 was dilatory because its effect was substantially identical to Amendment No. 3, which had been tabled. </w:t>
      </w:r>
    </w:p>
    <w:p w14:paraId="260D8898" w14:textId="77777777" w:rsidR="00214E4F" w:rsidRDefault="00214E4F" w:rsidP="00214E4F">
      <w:r>
        <w:t xml:space="preserve">Rep. MAGNUSON argued contra. </w:t>
      </w:r>
    </w:p>
    <w:p w14:paraId="6D3BCD2B" w14:textId="1C721419" w:rsidR="00214E4F" w:rsidRDefault="00214E4F" w:rsidP="00214E4F">
      <w:r>
        <w:t>The SPEAKER stated Amendment No. 4 was similar to Amendment No.</w:t>
      </w:r>
      <w:r w:rsidR="005D72C9">
        <w:t xml:space="preserve"> </w:t>
      </w:r>
      <w:r>
        <w:t xml:space="preserve">3; however, it was different in that Amendment No. 4 changed mandatory language to permissive language.  He stated that Amendment No. 4, by itself, did not meet the standard for being dilatory, and he overruled the Point of Order. </w:t>
      </w:r>
    </w:p>
    <w:p w14:paraId="63EBDFFA" w14:textId="2A3ACD74" w:rsidR="00214E4F" w:rsidRDefault="00214E4F" w:rsidP="00214E4F">
      <w:r>
        <w:t xml:space="preserve"> </w:t>
      </w:r>
    </w:p>
    <w:p w14:paraId="74126E45" w14:textId="37CB7197" w:rsidR="00214E4F" w:rsidRDefault="00214E4F" w:rsidP="00214E4F">
      <w:r>
        <w:t>Rep. MAGNUSON continued speaking.</w:t>
      </w:r>
    </w:p>
    <w:p w14:paraId="0CE4EE1B" w14:textId="6557824B" w:rsidR="00214E4F" w:rsidRDefault="00214E4F" w:rsidP="00214E4F">
      <w:r>
        <w:t>Rep. MAGNUSON spoke in favor of the amendment.</w:t>
      </w:r>
    </w:p>
    <w:p w14:paraId="3513FAAF" w14:textId="7A9C798E" w:rsidR="00214E4F" w:rsidRDefault="00214E4F" w:rsidP="00214E4F">
      <w:r>
        <w:t>Rep. MCCRAVY spoke against the amendment.</w:t>
      </w:r>
    </w:p>
    <w:p w14:paraId="1ABB4CC6" w14:textId="3728A100" w:rsidR="00214E4F" w:rsidRDefault="00214E4F" w:rsidP="00214E4F">
      <w:r>
        <w:t>Rep. MCCRAVY spoke against the amendment.</w:t>
      </w:r>
    </w:p>
    <w:p w14:paraId="40EBA925" w14:textId="5697A806" w:rsidR="00214E4F" w:rsidRDefault="00214E4F" w:rsidP="00214E4F">
      <w:r>
        <w:t>Rep. CASKEY spoke against the amendment.</w:t>
      </w:r>
    </w:p>
    <w:p w14:paraId="46E08B64" w14:textId="77777777" w:rsidR="00214E4F" w:rsidRDefault="00214E4F" w:rsidP="00214E4F"/>
    <w:p w14:paraId="3C48D34E" w14:textId="77777777" w:rsidR="00214E4F" w:rsidRDefault="00214E4F" w:rsidP="00214E4F">
      <w:r>
        <w:t>Rep. MAGNUSON moved to table the amendment, which was agreed to.</w:t>
      </w:r>
    </w:p>
    <w:p w14:paraId="161EB4F1" w14:textId="50DF27BC" w:rsidR="00214E4F" w:rsidRDefault="00214E4F" w:rsidP="00214E4F"/>
    <w:p w14:paraId="6C46A7D6" w14:textId="5F79B2A9" w:rsidR="00214E4F" w:rsidRPr="00092BD0" w:rsidRDefault="00214E4F" w:rsidP="00214E4F">
      <w:pPr>
        <w:pStyle w:val="scamendsponsorline"/>
        <w:ind w:firstLine="216"/>
        <w:jc w:val="both"/>
        <w:rPr>
          <w:sz w:val="22"/>
        </w:rPr>
      </w:pPr>
      <w:r w:rsidRPr="00092BD0">
        <w:rPr>
          <w:sz w:val="22"/>
        </w:rPr>
        <w:t>Reps A.</w:t>
      </w:r>
      <w:r w:rsidR="005D72C9">
        <w:rPr>
          <w:sz w:val="22"/>
        </w:rPr>
        <w:t xml:space="preserve"> </w:t>
      </w:r>
      <w:r w:rsidRPr="00092BD0">
        <w:rPr>
          <w:sz w:val="22"/>
        </w:rPr>
        <w:t>M. Morgan and Magnuson proposed the following Amendment No. 6 to H. 4927 (LC-4927.VR0019H), which was tabled:</w:t>
      </w:r>
    </w:p>
    <w:p w14:paraId="33103255" w14:textId="77777777" w:rsidR="00214E4F" w:rsidRPr="00092BD0" w:rsidRDefault="00214E4F" w:rsidP="00214E4F">
      <w:pPr>
        <w:pStyle w:val="scamendlanginstruction"/>
        <w:spacing w:before="0" w:after="0"/>
        <w:ind w:firstLine="216"/>
        <w:jc w:val="both"/>
        <w:rPr>
          <w:sz w:val="22"/>
        </w:rPr>
      </w:pPr>
      <w:r w:rsidRPr="00092BD0">
        <w:rPr>
          <w:sz w:val="22"/>
        </w:rPr>
        <w:t>Amend the bill, as and if amended, SECTION 1, by striking Section 44-12-20 and inserting:</w:t>
      </w:r>
    </w:p>
    <w:p w14:paraId="0F67A3E0" w14:textId="77777777" w:rsidR="00214E4F" w:rsidRPr="00092BD0" w:rsidRDefault="00214E4F" w:rsidP="00214E4F">
      <w:pPr>
        <w:pStyle w:val="scamendlanginstruction"/>
        <w:spacing w:before="0" w:after="0"/>
        <w:ind w:firstLine="216"/>
        <w:jc w:val="both"/>
        <w:rPr>
          <w:sz w:val="22"/>
        </w:rPr>
      </w:pPr>
      <w:r w:rsidRPr="00092BD0">
        <w:rPr>
          <w:sz w:val="22"/>
        </w:rPr>
        <w:t>Section 44‑12‑20.</w:t>
      </w:r>
      <w:r w:rsidRPr="00092BD0">
        <w:rPr>
          <w:sz w:val="22"/>
        </w:rPr>
        <w:tab/>
        <w:t>The Secretary of Health and Policy shall be the head and governing authority of the office. The secretary must be appointed by the Governor with the advice and consent of the Senate, subject to removal from office by the Governor pursuant to the provisions of Section 1‑3‑240(B). To be eligible to serve as secretary, a person must not have been a registered lobbyist within five years prior to appointment.</w:t>
      </w:r>
    </w:p>
    <w:p w14:paraId="1606764F" w14:textId="77777777" w:rsidR="00214E4F" w:rsidRPr="00092BD0" w:rsidRDefault="00214E4F" w:rsidP="00214E4F">
      <w:pPr>
        <w:pStyle w:val="scamendconformline"/>
        <w:spacing w:before="0"/>
        <w:ind w:left="0" w:firstLine="216"/>
        <w:jc w:val="both"/>
        <w:rPr>
          <w:sz w:val="22"/>
        </w:rPr>
      </w:pPr>
      <w:r w:rsidRPr="00092BD0">
        <w:rPr>
          <w:sz w:val="22"/>
        </w:rPr>
        <w:t>Renumber sections to conform.</w:t>
      </w:r>
    </w:p>
    <w:p w14:paraId="675EC28C" w14:textId="77777777" w:rsidR="00214E4F" w:rsidRDefault="00214E4F" w:rsidP="00214E4F">
      <w:pPr>
        <w:pStyle w:val="scamendtitleconform"/>
        <w:ind w:left="0" w:firstLine="216"/>
        <w:jc w:val="both"/>
        <w:rPr>
          <w:sz w:val="22"/>
        </w:rPr>
      </w:pPr>
      <w:r w:rsidRPr="00092BD0">
        <w:rPr>
          <w:sz w:val="22"/>
        </w:rPr>
        <w:t>Amend title to conform.</w:t>
      </w:r>
    </w:p>
    <w:p w14:paraId="065C91DB" w14:textId="395A66C0" w:rsidR="00214E4F" w:rsidRDefault="00214E4F" w:rsidP="00214E4F">
      <w:pPr>
        <w:pStyle w:val="scamendtitleconform"/>
        <w:ind w:left="0" w:firstLine="216"/>
        <w:jc w:val="both"/>
        <w:rPr>
          <w:sz w:val="22"/>
        </w:rPr>
      </w:pPr>
    </w:p>
    <w:p w14:paraId="6DA1B6DF" w14:textId="77777777" w:rsidR="00214E4F" w:rsidRDefault="00214E4F" w:rsidP="00214E4F">
      <w:r>
        <w:t>Rep. A. M. MORGAN explained the amendment.</w:t>
      </w:r>
    </w:p>
    <w:p w14:paraId="41A1B828" w14:textId="77777777" w:rsidR="00214E4F" w:rsidRDefault="00214E4F" w:rsidP="00214E4F"/>
    <w:p w14:paraId="6EA782C8" w14:textId="2B511B7C" w:rsidR="00214E4F" w:rsidRDefault="00214E4F" w:rsidP="00214E4F">
      <w:pPr>
        <w:keepNext/>
        <w:jc w:val="center"/>
        <w:rPr>
          <w:b/>
        </w:rPr>
      </w:pPr>
      <w:r w:rsidRPr="00214E4F">
        <w:rPr>
          <w:b/>
        </w:rPr>
        <w:t>POINT OF ORDER</w:t>
      </w:r>
    </w:p>
    <w:p w14:paraId="01DB2D63" w14:textId="418FF3D6" w:rsidR="00214E4F" w:rsidRDefault="00214E4F" w:rsidP="00214E4F">
      <w:r>
        <w:t xml:space="preserve"> Rep. TRANTHAM raised the Point of Order that the questions being asked of the </w:t>
      </w:r>
      <w:r w:rsidR="005D72C9">
        <w:t>M</w:t>
      </w:r>
      <w:r>
        <w:t xml:space="preserve">ember holding the floor violated the decorum rules of the House. </w:t>
      </w:r>
    </w:p>
    <w:p w14:paraId="2045549B" w14:textId="2F1E042E" w:rsidR="00214E4F" w:rsidRDefault="00214E4F" w:rsidP="00214E4F">
      <w:r>
        <w:t xml:space="preserve">The SPEAKER cited the House Rules concerning decorum, read the rules aloud to the House, and admonished the </w:t>
      </w:r>
      <w:r w:rsidR="005D72C9">
        <w:t>B</w:t>
      </w:r>
      <w:r>
        <w:t xml:space="preserve">ody to follow the rules and show respect and professional courtesy to each other.  He stated that he was sustaining the Point of Order and would continue to require the </w:t>
      </w:r>
      <w:r w:rsidR="005D72C9">
        <w:t>B</w:t>
      </w:r>
      <w:r>
        <w:t xml:space="preserve">ody to follow the rules concerning decorum </w:t>
      </w:r>
    </w:p>
    <w:p w14:paraId="2377B998" w14:textId="1ECB7515" w:rsidR="00214E4F" w:rsidRDefault="00214E4F" w:rsidP="00214E4F">
      <w:r>
        <w:t xml:space="preserve"> </w:t>
      </w:r>
    </w:p>
    <w:p w14:paraId="7CA37BE0" w14:textId="06BEB1BC" w:rsidR="00214E4F" w:rsidRDefault="00214E4F" w:rsidP="00214E4F">
      <w:r>
        <w:t>Rep. A. M. MORGAN spoke in favor of the amendment.</w:t>
      </w:r>
    </w:p>
    <w:p w14:paraId="2EDC6A15" w14:textId="5C667AA0" w:rsidR="00214E4F" w:rsidRDefault="00214E4F" w:rsidP="00214E4F">
      <w:r>
        <w:t>Rep. JORDAN spoke against the amendment.</w:t>
      </w:r>
    </w:p>
    <w:p w14:paraId="2A8039FD" w14:textId="71D571C5" w:rsidR="00214E4F" w:rsidRDefault="00214E4F" w:rsidP="00214E4F">
      <w:r>
        <w:t>Rep. LONG spoke in favor of the amendment.</w:t>
      </w:r>
    </w:p>
    <w:p w14:paraId="0DCD7C59" w14:textId="77777777" w:rsidR="00214E4F" w:rsidRDefault="00214E4F" w:rsidP="00214E4F"/>
    <w:p w14:paraId="60C80D23" w14:textId="025A617A" w:rsidR="00214E4F" w:rsidRDefault="00214E4F" w:rsidP="00214E4F">
      <w:r>
        <w:t>Rep. JORDAN moved to table the amendment.</w:t>
      </w:r>
    </w:p>
    <w:p w14:paraId="751C06B0" w14:textId="77777777" w:rsidR="00214E4F" w:rsidRDefault="00214E4F" w:rsidP="00214E4F">
      <w:r>
        <w:t>Rep. BEACH demanded the yeas and nays which were taken, resulting as follows:</w:t>
      </w:r>
    </w:p>
    <w:p w14:paraId="3248B182" w14:textId="4F3994BC" w:rsidR="00214E4F" w:rsidRDefault="00214E4F" w:rsidP="00214E4F">
      <w:pPr>
        <w:jc w:val="center"/>
      </w:pPr>
      <w:bookmarkStart w:id="91" w:name="vote_start199"/>
      <w:bookmarkEnd w:id="91"/>
      <w:r>
        <w:t>Yeas 88; Nays 21</w:t>
      </w:r>
    </w:p>
    <w:p w14:paraId="31090164" w14:textId="77777777" w:rsidR="00214E4F" w:rsidRDefault="00214E4F" w:rsidP="00214E4F">
      <w:pPr>
        <w:jc w:val="center"/>
      </w:pPr>
    </w:p>
    <w:p w14:paraId="4842B25B" w14:textId="77777777"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5C2334CB" w14:textId="77777777" w:rsidTr="00214E4F">
        <w:tc>
          <w:tcPr>
            <w:tcW w:w="2179" w:type="dxa"/>
            <w:shd w:val="clear" w:color="auto" w:fill="auto"/>
          </w:tcPr>
          <w:p w14:paraId="2C4DAC49" w14:textId="07D38734" w:rsidR="00214E4F" w:rsidRPr="00214E4F" w:rsidRDefault="00214E4F" w:rsidP="00214E4F">
            <w:pPr>
              <w:keepNext/>
              <w:ind w:firstLine="0"/>
            </w:pPr>
            <w:r>
              <w:t>Alexander</w:t>
            </w:r>
          </w:p>
        </w:tc>
        <w:tc>
          <w:tcPr>
            <w:tcW w:w="2179" w:type="dxa"/>
            <w:shd w:val="clear" w:color="auto" w:fill="auto"/>
          </w:tcPr>
          <w:p w14:paraId="3AD74277" w14:textId="58F67D87" w:rsidR="00214E4F" w:rsidRPr="00214E4F" w:rsidRDefault="00214E4F" w:rsidP="00214E4F">
            <w:pPr>
              <w:keepNext/>
              <w:ind w:firstLine="0"/>
            </w:pPr>
            <w:r>
              <w:t>Anderson</w:t>
            </w:r>
          </w:p>
        </w:tc>
        <w:tc>
          <w:tcPr>
            <w:tcW w:w="2180" w:type="dxa"/>
            <w:shd w:val="clear" w:color="auto" w:fill="auto"/>
          </w:tcPr>
          <w:p w14:paraId="6F1D8FD1" w14:textId="033A8142" w:rsidR="00214E4F" w:rsidRPr="00214E4F" w:rsidRDefault="00214E4F" w:rsidP="00214E4F">
            <w:pPr>
              <w:keepNext/>
              <w:ind w:firstLine="0"/>
            </w:pPr>
            <w:r>
              <w:t>Atkinson</w:t>
            </w:r>
          </w:p>
        </w:tc>
      </w:tr>
      <w:tr w:rsidR="00214E4F" w:rsidRPr="00214E4F" w14:paraId="34E4EF67" w14:textId="77777777" w:rsidTr="00214E4F">
        <w:tc>
          <w:tcPr>
            <w:tcW w:w="2179" w:type="dxa"/>
            <w:shd w:val="clear" w:color="auto" w:fill="auto"/>
          </w:tcPr>
          <w:p w14:paraId="4DAD30ED" w14:textId="767D72F3" w:rsidR="00214E4F" w:rsidRPr="00214E4F" w:rsidRDefault="00214E4F" w:rsidP="00214E4F">
            <w:pPr>
              <w:ind w:firstLine="0"/>
            </w:pPr>
            <w:r>
              <w:t>Bailey</w:t>
            </w:r>
          </w:p>
        </w:tc>
        <w:tc>
          <w:tcPr>
            <w:tcW w:w="2179" w:type="dxa"/>
            <w:shd w:val="clear" w:color="auto" w:fill="auto"/>
          </w:tcPr>
          <w:p w14:paraId="083AE47E" w14:textId="45AFDA67" w:rsidR="00214E4F" w:rsidRPr="00214E4F" w:rsidRDefault="00214E4F" w:rsidP="00214E4F">
            <w:pPr>
              <w:ind w:firstLine="0"/>
            </w:pPr>
            <w:r>
              <w:t>Bamberg</w:t>
            </w:r>
          </w:p>
        </w:tc>
        <w:tc>
          <w:tcPr>
            <w:tcW w:w="2180" w:type="dxa"/>
            <w:shd w:val="clear" w:color="auto" w:fill="auto"/>
          </w:tcPr>
          <w:p w14:paraId="565C7AEE" w14:textId="065A7138" w:rsidR="00214E4F" w:rsidRPr="00214E4F" w:rsidRDefault="00214E4F" w:rsidP="00214E4F">
            <w:pPr>
              <w:ind w:firstLine="0"/>
            </w:pPr>
            <w:r>
              <w:t>Bannister</w:t>
            </w:r>
          </w:p>
        </w:tc>
      </w:tr>
      <w:tr w:rsidR="00214E4F" w:rsidRPr="00214E4F" w14:paraId="35FA132E" w14:textId="77777777" w:rsidTr="00214E4F">
        <w:tc>
          <w:tcPr>
            <w:tcW w:w="2179" w:type="dxa"/>
            <w:shd w:val="clear" w:color="auto" w:fill="auto"/>
          </w:tcPr>
          <w:p w14:paraId="4DC10E52" w14:textId="56B635FA" w:rsidR="00214E4F" w:rsidRPr="00214E4F" w:rsidRDefault="00214E4F" w:rsidP="00214E4F">
            <w:pPr>
              <w:ind w:firstLine="0"/>
            </w:pPr>
            <w:r>
              <w:t>Bauer</w:t>
            </w:r>
          </w:p>
        </w:tc>
        <w:tc>
          <w:tcPr>
            <w:tcW w:w="2179" w:type="dxa"/>
            <w:shd w:val="clear" w:color="auto" w:fill="auto"/>
          </w:tcPr>
          <w:p w14:paraId="024F39B5" w14:textId="2741A059" w:rsidR="00214E4F" w:rsidRPr="00214E4F" w:rsidRDefault="00214E4F" w:rsidP="00214E4F">
            <w:pPr>
              <w:ind w:firstLine="0"/>
            </w:pPr>
            <w:r>
              <w:t>Bernstein</w:t>
            </w:r>
          </w:p>
        </w:tc>
        <w:tc>
          <w:tcPr>
            <w:tcW w:w="2180" w:type="dxa"/>
            <w:shd w:val="clear" w:color="auto" w:fill="auto"/>
          </w:tcPr>
          <w:p w14:paraId="34658708" w14:textId="1BB138B9" w:rsidR="00214E4F" w:rsidRPr="00214E4F" w:rsidRDefault="00214E4F" w:rsidP="00214E4F">
            <w:pPr>
              <w:ind w:firstLine="0"/>
            </w:pPr>
            <w:r>
              <w:t>Blackwell</w:t>
            </w:r>
          </w:p>
        </w:tc>
      </w:tr>
      <w:tr w:rsidR="00214E4F" w:rsidRPr="00214E4F" w14:paraId="70A0675F" w14:textId="77777777" w:rsidTr="00214E4F">
        <w:tc>
          <w:tcPr>
            <w:tcW w:w="2179" w:type="dxa"/>
            <w:shd w:val="clear" w:color="auto" w:fill="auto"/>
          </w:tcPr>
          <w:p w14:paraId="55BE8AF3" w14:textId="78D9C222" w:rsidR="00214E4F" w:rsidRPr="00214E4F" w:rsidRDefault="00214E4F" w:rsidP="00214E4F">
            <w:pPr>
              <w:ind w:firstLine="0"/>
            </w:pPr>
            <w:r>
              <w:t>Bradley</w:t>
            </w:r>
          </w:p>
        </w:tc>
        <w:tc>
          <w:tcPr>
            <w:tcW w:w="2179" w:type="dxa"/>
            <w:shd w:val="clear" w:color="auto" w:fill="auto"/>
          </w:tcPr>
          <w:p w14:paraId="09E571CF" w14:textId="54F983A4" w:rsidR="00214E4F" w:rsidRPr="00214E4F" w:rsidRDefault="00214E4F" w:rsidP="00214E4F">
            <w:pPr>
              <w:ind w:firstLine="0"/>
            </w:pPr>
            <w:r>
              <w:t>Brewer</w:t>
            </w:r>
          </w:p>
        </w:tc>
        <w:tc>
          <w:tcPr>
            <w:tcW w:w="2180" w:type="dxa"/>
            <w:shd w:val="clear" w:color="auto" w:fill="auto"/>
          </w:tcPr>
          <w:p w14:paraId="424BCA65" w14:textId="033C1CFF" w:rsidR="00214E4F" w:rsidRPr="00214E4F" w:rsidRDefault="00214E4F" w:rsidP="00214E4F">
            <w:pPr>
              <w:ind w:firstLine="0"/>
            </w:pPr>
            <w:r>
              <w:t>Bustos</w:t>
            </w:r>
          </w:p>
        </w:tc>
      </w:tr>
      <w:tr w:rsidR="00214E4F" w:rsidRPr="00214E4F" w14:paraId="7C6D7944" w14:textId="77777777" w:rsidTr="00214E4F">
        <w:tc>
          <w:tcPr>
            <w:tcW w:w="2179" w:type="dxa"/>
            <w:shd w:val="clear" w:color="auto" w:fill="auto"/>
          </w:tcPr>
          <w:p w14:paraId="54AA89D1" w14:textId="34312420" w:rsidR="00214E4F" w:rsidRPr="00214E4F" w:rsidRDefault="00214E4F" w:rsidP="00214E4F">
            <w:pPr>
              <w:ind w:firstLine="0"/>
            </w:pPr>
            <w:r>
              <w:t>Calhoon</w:t>
            </w:r>
          </w:p>
        </w:tc>
        <w:tc>
          <w:tcPr>
            <w:tcW w:w="2179" w:type="dxa"/>
            <w:shd w:val="clear" w:color="auto" w:fill="auto"/>
          </w:tcPr>
          <w:p w14:paraId="2D75FCC1" w14:textId="5C43B006" w:rsidR="00214E4F" w:rsidRPr="00214E4F" w:rsidRDefault="00214E4F" w:rsidP="00214E4F">
            <w:pPr>
              <w:ind w:firstLine="0"/>
            </w:pPr>
            <w:r>
              <w:t>Carter</w:t>
            </w:r>
          </w:p>
        </w:tc>
        <w:tc>
          <w:tcPr>
            <w:tcW w:w="2180" w:type="dxa"/>
            <w:shd w:val="clear" w:color="auto" w:fill="auto"/>
          </w:tcPr>
          <w:p w14:paraId="226E4C2F" w14:textId="2BC4C334" w:rsidR="00214E4F" w:rsidRPr="00214E4F" w:rsidRDefault="00214E4F" w:rsidP="00214E4F">
            <w:pPr>
              <w:ind w:firstLine="0"/>
            </w:pPr>
            <w:r>
              <w:t>Chapman</w:t>
            </w:r>
          </w:p>
        </w:tc>
      </w:tr>
      <w:tr w:rsidR="00214E4F" w:rsidRPr="00214E4F" w14:paraId="22C2E41A" w14:textId="77777777" w:rsidTr="00214E4F">
        <w:tc>
          <w:tcPr>
            <w:tcW w:w="2179" w:type="dxa"/>
            <w:shd w:val="clear" w:color="auto" w:fill="auto"/>
          </w:tcPr>
          <w:p w14:paraId="0ED22FE0" w14:textId="36816062" w:rsidR="00214E4F" w:rsidRPr="00214E4F" w:rsidRDefault="00214E4F" w:rsidP="00214E4F">
            <w:pPr>
              <w:ind w:firstLine="0"/>
            </w:pPr>
            <w:r>
              <w:t>Clyburn</w:t>
            </w:r>
          </w:p>
        </w:tc>
        <w:tc>
          <w:tcPr>
            <w:tcW w:w="2179" w:type="dxa"/>
            <w:shd w:val="clear" w:color="auto" w:fill="auto"/>
          </w:tcPr>
          <w:p w14:paraId="308355C1" w14:textId="1C5B55D0" w:rsidR="00214E4F" w:rsidRPr="00214E4F" w:rsidRDefault="00214E4F" w:rsidP="00214E4F">
            <w:pPr>
              <w:ind w:firstLine="0"/>
            </w:pPr>
            <w:r>
              <w:t>Cobb-Hunter</w:t>
            </w:r>
          </w:p>
        </w:tc>
        <w:tc>
          <w:tcPr>
            <w:tcW w:w="2180" w:type="dxa"/>
            <w:shd w:val="clear" w:color="auto" w:fill="auto"/>
          </w:tcPr>
          <w:p w14:paraId="397D9B7D" w14:textId="76F7C79A" w:rsidR="00214E4F" w:rsidRPr="00214E4F" w:rsidRDefault="00214E4F" w:rsidP="00214E4F">
            <w:pPr>
              <w:ind w:firstLine="0"/>
            </w:pPr>
            <w:r>
              <w:t>Collins</w:t>
            </w:r>
          </w:p>
        </w:tc>
      </w:tr>
      <w:tr w:rsidR="00214E4F" w:rsidRPr="00214E4F" w14:paraId="0604B837" w14:textId="77777777" w:rsidTr="00214E4F">
        <w:tc>
          <w:tcPr>
            <w:tcW w:w="2179" w:type="dxa"/>
            <w:shd w:val="clear" w:color="auto" w:fill="auto"/>
          </w:tcPr>
          <w:p w14:paraId="29B57D2F" w14:textId="1AB1643F" w:rsidR="00214E4F" w:rsidRPr="00214E4F" w:rsidRDefault="00214E4F" w:rsidP="00214E4F">
            <w:pPr>
              <w:ind w:firstLine="0"/>
            </w:pPr>
            <w:r>
              <w:t>Connell</w:t>
            </w:r>
          </w:p>
        </w:tc>
        <w:tc>
          <w:tcPr>
            <w:tcW w:w="2179" w:type="dxa"/>
            <w:shd w:val="clear" w:color="auto" w:fill="auto"/>
          </w:tcPr>
          <w:p w14:paraId="32902F58" w14:textId="225F7DC2" w:rsidR="00214E4F" w:rsidRPr="00214E4F" w:rsidRDefault="00214E4F" w:rsidP="00214E4F">
            <w:pPr>
              <w:ind w:firstLine="0"/>
            </w:pPr>
            <w:r>
              <w:t>B. L. Cox</w:t>
            </w:r>
          </w:p>
        </w:tc>
        <w:tc>
          <w:tcPr>
            <w:tcW w:w="2180" w:type="dxa"/>
            <w:shd w:val="clear" w:color="auto" w:fill="auto"/>
          </w:tcPr>
          <w:p w14:paraId="60751071" w14:textId="44685025" w:rsidR="00214E4F" w:rsidRPr="00214E4F" w:rsidRDefault="00214E4F" w:rsidP="00214E4F">
            <w:pPr>
              <w:ind w:firstLine="0"/>
            </w:pPr>
            <w:r>
              <w:t>Crawford</w:t>
            </w:r>
          </w:p>
        </w:tc>
      </w:tr>
      <w:tr w:rsidR="00214E4F" w:rsidRPr="00214E4F" w14:paraId="24BB64F4" w14:textId="77777777" w:rsidTr="00214E4F">
        <w:tc>
          <w:tcPr>
            <w:tcW w:w="2179" w:type="dxa"/>
            <w:shd w:val="clear" w:color="auto" w:fill="auto"/>
          </w:tcPr>
          <w:p w14:paraId="7E1BBE70" w14:textId="70D77F05" w:rsidR="00214E4F" w:rsidRPr="00214E4F" w:rsidRDefault="00214E4F" w:rsidP="00214E4F">
            <w:pPr>
              <w:ind w:firstLine="0"/>
            </w:pPr>
            <w:r>
              <w:t>Davis</w:t>
            </w:r>
          </w:p>
        </w:tc>
        <w:tc>
          <w:tcPr>
            <w:tcW w:w="2179" w:type="dxa"/>
            <w:shd w:val="clear" w:color="auto" w:fill="auto"/>
          </w:tcPr>
          <w:p w14:paraId="0965D231" w14:textId="1630CC05" w:rsidR="00214E4F" w:rsidRPr="00214E4F" w:rsidRDefault="00214E4F" w:rsidP="00214E4F">
            <w:pPr>
              <w:ind w:firstLine="0"/>
            </w:pPr>
            <w:r>
              <w:t>Dillard</w:t>
            </w:r>
          </w:p>
        </w:tc>
        <w:tc>
          <w:tcPr>
            <w:tcW w:w="2180" w:type="dxa"/>
            <w:shd w:val="clear" w:color="auto" w:fill="auto"/>
          </w:tcPr>
          <w:p w14:paraId="223D4CE3" w14:textId="690F9030" w:rsidR="00214E4F" w:rsidRPr="00214E4F" w:rsidRDefault="00214E4F" w:rsidP="00214E4F">
            <w:pPr>
              <w:ind w:firstLine="0"/>
            </w:pPr>
            <w:r>
              <w:t>Elliott</w:t>
            </w:r>
          </w:p>
        </w:tc>
      </w:tr>
      <w:tr w:rsidR="00214E4F" w:rsidRPr="00214E4F" w14:paraId="6B48C636" w14:textId="77777777" w:rsidTr="00214E4F">
        <w:tc>
          <w:tcPr>
            <w:tcW w:w="2179" w:type="dxa"/>
            <w:shd w:val="clear" w:color="auto" w:fill="auto"/>
          </w:tcPr>
          <w:p w14:paraId="441C98DE" w14:textId="151B805E" w:rsidR="00214E4F" w:rsidRPr="00214E4F" w:rsidRDefault="00214E4F" w:rsidP="00214E4F">
            <w:pPr>
              <w:ind w:firstLine="0"/>
            </w:pPr>
            <w:r>
              <w:t>Erickson</w:t>
            </w:r>
          </w:p>
        </w:tc>
        <w:tc>
          <w:tcPr>
            <w:tcW w:w="2179" w:type="dxa"/>
            <w:shd w:val="clear" w:color="auto" w:fill="auto"/>
          </w:tcPr>
          <w:p w14:paraId="18214748" w14:textId="5B186472" w:rsidR="00214E4F" w:rsidRPr="00214E4F" w:rsidRDefault="00214E4F" w:rsidP="00214E4F">
            <w:pPr>
              <w:ind w:firstLine="0"/>
            </w:pPr>
            <w:r>
              <w:t>Felder</w:t>
            </w:r>
          </w:p>
        </w:tc>
        <w:tc>
          <w:tcPr>
            <w:tcW w:w="2180" w:type="dxa"/>
            <w:shd w:val="clear" w:color="auto" w:fill="auto"/>
          </w:tcPr>
          <w:p w14:paraId="4FB84556" w14:textId="51D2627F" w:rsidR="00214E4F" w:rsidRPr="00214E4F" w:rsidRDefault="00214E4F" w:rsidP="00214E4F">
            <w:pPr>
              <w:ind w:firstLine="0"/>
            </w:pPr>
            <w:r>
              <w:t>Forrest</w:t>
            </w:r>
          </w:p>
        </w:tc>
      </w:tr>
      <w:tr w:rsidR="00214E4F" w:rsidRPr="00214E4F" w14:paraId="7D1D14FC" w14:textId="77777777" w:rsidTr="00214E4F">
        <w:tc>
          <w:tcPr>
            <w:tcW w:w="2179" w:type="dxa"/>
            <w:shd w:val="clear" w:color="auto" w:fill="auto"/>
          </w:tcPr>
          <w:p w14:paraId="61E8FAE1" w14:textId="0F19905C" w:rsidR="00214E4F" w:rsidRPr="00214E4F" w:rsidRDefault="00214E4F" w:rsidP="00214E4F">
            <w:pPr>
              <w:ind w:firstLine="0"/>
            </w:pPr>
            <w:r>
              <w:t>Gagnon</w:t>
            </w:r>
          </w:p>
        </w:tc>
        <w:tc>
          <w:tcPr>
            <w:tcW w:w="2179" w:type="dxa"/>
            <w:shd w:val="clear" w:color="auto" w:fill="auto"/>
          </w:tcPr>
          <w:p w14:paraId="41ED6DEB" w14:textId="62C3D450" w:rsidR="00214E4F" w:rsidRPr="00214E4F" w:rsidRDefault="00214E4F" w:rsidP="00214E4F">
            <w:pPr>
              <w:ind w:firstLine="0"/>
            </w:pPr>
            <w:r>
              <w:t>Garvin</w:t>
            </w:r>
          </w:p>
        </w:tc>
        <w:tc>
          <w:tcPr>
            <w:tcW w:w="2180" w:type="dxa"/>
            <w:shd w:val="clear" w:color="auto" w:fill="auto"/>
          </w:tcPr>
          <w:p w14:paraId="4C9EA497" w14:textId="0DB4F86D" w:rsidR="00214E4F" w:rsidRPr="00214E4F" w:rsidRDefault="00214E4F" w:rsidP="00214E4F">
            <w:pPr>
              <w:ind w:firstLine="0"/>
            </w:pPr>
            <w:r>
              <w:t>Gatch</w:t>
            </w:r>
          </w:p>
        </w:tc>
      </w:tr>
      <w:tr w:rsidR="00214E4F" w:rsidRPr="00214E4F" w14:paraId="5E8A6ACB" w14:textId="77777777" w:rsidTr="00214E4F">
        <w:tc>
          <w:tcPr>
            <w:tcW w:w="2179" w:type="dxa"/>
            <w:shd w:val="clear" w:color="auto" w:fill="auto"/>
          </w:tcPr>
          <w:p w14:paraId="5FBB0979" w14:textId="72AB2EA2" w:rsidR="00214E4F" w:rsidRPr="00214E4F" w:rsidRDefault="00214E4F" w:rsidP="00214E4F">
            <w:pPr>
              <w:ind w:firstLine="0"/>
            </w:pPr>
            <w:r>
              <w:t>Gibson</w:t>
            </w:r>
          </w:p>
        </w:tc>
        <w:tc>
          <w:tcPr>
            <w:tcW w:w="2179" w:type="dxa"/>
            <w:shd w:val="clear" w:color="auto" w:fill="auto"/>
          </w:tcPr>
          <w:p w14:paraId="25673F99" w14:textId="2C28F02B" w:rsidR="00214E4F" w:rsidRPr="00214E4F" w:rsidRDefault="00214E4F" w:rsidP="00214E4F">
            <w:pPr>
              <w:ind w:firstLine="0"/>
            </w:pPr>
            <w:r>
              <w:t>Gilliard</w:t>
            </w:r>
          </w:p>
        </w:tc>
        <w:tc>
          <w:tcPr>
            <w:tcW w:w="2180" w:type="dxa"/>
            <w:shd w:val="clear" w:color="auto" w:fill="auto"/>
          </w:tcPr>
          <w:p w14:paraId="04FFA5DB" w14:textId="39926A14" w:rsidR="00214E4F" w:rsidRPr="00214E4F" w:rsidRDefault="00214E4F" w:rsidP="00214E4F">
            <w:pPr>
              <w:ind w:firstLine="0"/>
            </w:pPr>
            <w:r>
              <w:t>Guest</w:t>
            </w:r>
          </w:p>
        </w:tc>
      </w:tr>
      <w:tr w:rsidR="00214E4F" w:rsidRPr="00214E4F" w14:paraId="4040F991" w14:textId="77777777" w:rsidTr="00214E4F">
        <w:tc>
          <w:tcPr>
            <w:tcW w:w="2179" w:type="dxa"/>
            <w:shd w:val="clear" w:color="auto" w:fill="auto"/>
          </w:tcPr>
          <w:p w14:paraId="7F2FDC56" w14:textId="40FC4D8B" w:rsidR="00214E4F" w:rsidRPr="00214E4F" w:rsidRDefault="00214E4F" w:rsidP="00214E4F">
            <w:pPr>
              <w:ind w:firstLine="0"/>
            </w:pPr>
            <w:r>
              <w:t>Guffey</w:t>
            </w:r>
          </w:p>
        </w:tc>
        <w:tc>
          <w:tcPr>
            <w:tcW w:w="2179" w:type="dxa"/>
            <w:shd w:val="clear" w:color="auto" w:fill="auto"/>
          </w:tcPr>
          <w:p w14:paraId="6A24D357" w14:textId="2A37A3E4" w:rsidR="00214E4F" w:rsidRPr="00214E4F" w:rsidRDefault="00214E4F" w:rsidP="00214E4F">
            <w:pPr>
              <w:ind w:firstLine="0"/>
            </w:pPr>
            <w:r>
              <w:t>Hager</w:t>
            </w:r>
          </w:p>
        </w:tc>
        <w:tc>
          <w:tcPr>
            <w:tcW w:w="2180" w:type="dxa"/>
            <w:shd w:val="clear" w:color="auto" w:fill="auto"/>
          </w:tcPr>
          <w:p w14:paraId="21CC9370" w14:textId="339725DD" w:rsidR="00214E4F" w:rsidRPr="00214E4F" w:rsidRDefault="00214E4F" w:rsidP="00214E4F">
            <w:pPr>
              <w:ind w:firstLine="0"/>
            </w:pPr>
            <w:r>
              <w:t>Hardee</w:t>
            </w:r>
          </w:p>
        </w:tc>
      </w:tr>
      <w:tr w:rsidR="00214E4F" w:rsidRPr="00214E4F" w14:paraId="58CF3551" w14:textId="77777777" w:rsidTr="00214E4F">
        <w:tc>
          <w:tcPr>
            <w:tcW w:w="2179" w:type="dxa"/>
            <w:shd w:val="clear" w:color="auto" w:fill="auto"/>
          </w:tcPr>
          <w:p w14:paraId="17B30D44" w14:textId="4894666D" w:rsidR="00214E4F" w:rsidRPr="00214E4F" w:rsidRDefault="00214E4F" w:rsidP="00214E4F">
            <w:pPr>
              <w:ind w:firstLine="0"/>
            </w:pPr>
            <w:r>
              <w:t>Hartnett</w:t>
            </w:r>
          </w:p>
        </w:tc>
        <w:tc>
          <w:tcPr>
            <w:tcW w:w="2179" w:type="dxa"/>
            <w:shd w:val="clear" w:color="auto" w:fill="auto"/>
          </w:tcPr>
          <w:p w14:paraId="4B109829" w14:textId="002A46F5" w:rsidR="00214E4F" w:rsidRPr="00214E4F" w:rsidRDefault="00214E4F" w:rsidP="00214E4F">
            <w:pPr>
              <w:ind w:firstLine="0"/>
            </w:pPr>
            <w:r>
              <w:t>Hayes</w:t>
            </w:r>
          </w:p>
        </w:tc>
        <w:tc>
          <w:tcPr>
            <w:tcW w:w="2180" w:type="dxa"/>
            <w:shd w:val="clear" w:color="auto" w:fill="auto"/>
          </w:tcPr>
          <w:p w14:paraId="56AA280C" w14:textId="70F0D2EF" w:rsidR="00214E4F" w:rsidRPr="00214E4F" w:rsidRDefault="00214E4F" w:rsidP="00214E4F">
            <w:pPr>
              <w:ind w:firstLine="0"/>
            </w:pPr>
            <w:r>
              <w:t>Henderson-Myers</w:t>
            </w:r>
          </w:p>
        </w:tc>
      </w:tr>
      <w:tr w:rsidR="00214E4F" w:rsidRPr="00214E4F" w14:paraId="1A9F7764" w14:textId="77777777" w:rsidTr="00214E4F">
        <w:tc>
          <w:tcPr>
            <w:tcW w:w="2179" w:type="dxa"/>
            <w:shd w:val="clear" w:color="auto" w:fill="auto"/>
          </w:tcPr>
          <w:p w14:paraId="203D3FEA" w14:textId="61D901ED" w:rsidR="00214E4F" w:rsidRPr="00214E4F" w:rsidRDefault="00214E4F" w:rsidP="00214E4F">
            <w:pPr>
              <w:ind w:firstLine="0"/>
            </w:pPr>
            <w:r>
              <w:t>Henegan</w:t>
            </w:r>
          </w:p>
        </w:tc>
        <w:tc>
          <w:tcPr>
            <w:tcW w:w="2179" w:type="dxa"/>
            <w:shd w:val="clear" w:color="auto" w:fill="auto"/>
          </w:tcPr>
          <w:p w14:paraId="68C9C587" w14:textId="5D2BC6EC" w:rsidR="00214E4F" w:rsidRPr="00214E4F" w:rsidRDefault="00214E4F" w:rsidP="00214E4F">
            <w:pPr>
              <w:ind w:firstLine="0"/>
            </w:pPr>
            <w:r>
              <w:t>Herbkersman</w:t>
            </w:r>
          </w:p>
        </w:tc>
        <w:tc>
          <w:tcPr>
            <w:tcW w:w="2180" w:type="dxa"/>
            <w:shd w:val="clear" w:color="auto" w:fill="auto"/>
          </w:tcPr>
          <w:p w14:paraId="1FABBDDD" w14:textId="737B462A" w:rsidR="00214E4F" w:rsidRPr="00214E4F" w:rsidRDefault="00214E4F" w:rsidP="00214E4F">
            <w:pPr>
              <w:ind w:firstLine="0"/>
            </w:pPr>
            <w:r>
              <w:t>Hewitt</w:t>
            </w:r>
          </w:p>
        </w:tc>
      </w:tr>
      <w:tr w:rsidR="00214E4F" w:rsidRPr="00214E4F" w14:paraId="5E86215E" w14:textId="77777777" w:rsidTr="00214E4F">
        <w:tc>
          <w:tcPr>
            <w:tcW w:w="2179" w:type="dxa"/>
            <w:shd w:val="clear" w:color="auto" w:fill="auto"/>
          </w:tcPr>
          <w:p w14:paraId="72B40254" w14:textId="5B3FB1D1" w:rsidR="00214E4F" w:rsidRPr="00214E4F" w:rsidRDefault="00214E4F" w:rsidP="00214E4F">
            <w:pPr>
              <w:ind w:firstLine="0"/>
            </w:pPr>
            <w:r>
              <w:t>Hixon</w:t>
            </w:r>
          </w:p>
        </w:tc>
        <w:tc>
          <w:tcPr>
            <w:tcW w:w="2179" w:type="dxa"/>
            <w:shd w:val="clear" w:color="auto" w:fill="auto"/>
          </w:tcPr>
          <w:p w14:paraId="7ECA49E5" w14:textId="359582CE" w:rsidR="00214E4F" w:rsidRPr="00214E4F" w:rsidRDefault="00214E4F" w:rsidP="00214E4F">
            <w:pPr>
              <w:ind w:firstLine="0"/>
            </w:pPr>
            <w:r>
              <w:t>Hosey</w:t>
            </w:r>
          </w:p>
        </w:tc>
        <w:tc>
          <w:tcPr>
            <w:tcW w:w="2180" w:type="dxa"/>
            <w:shd w:val="clear" w:color="auto" w:fill="auto"/>
          </w:tcPr>
          <w:p w14:paraId="3181E049" w14:textId="43C7F78C" w:rsidR="00214E4F" w:rsidRPr="00214E4F" w:rsidRDefault="00214E4F" w:rsidP="00214E4F">
            <w:pPr>
              <w:ind w:firstLine="0"/>
            </w:pPr>
            <w:r>
              <w:t>Hyde</w:t>
            </w:r>
          </w:p>
        </w:tc>
      </w:tr>
      <w:tr w:rsidR="00214E4F" w:rsidRPr="00214E4F" w14:paraId="4502F387" w14:textId="77777777" w:rsidTr="00214E4F">
        <w:tc>
          <w:tcPr>
            <w:tcW w:w="2179" w:type="dxa"/>
            <w:shd w:val="clear" w:color="auto" w:fill="auto"/>
          </w:tcPr>
          <w:p w14:paraId="5ABAEC9D" w14:textId="6970801C" w:rsidR="00214E4F" w:rsidRPr="00214E4F" w:rsidRDefault="00214E4F" w:rsidP="00214E4F">
            <w:pPr>
              <w:ind w:firstLine="0"/>
            </w:pPr>
            <w:r>
              <w:t>J. E. Johnson</w:t>
            </w:r>
          </w:p>
        </w:tc>
        <w:tc>
          <w:tcPr>
            <w:tcW w:w="2179" w:type="dxa"/>
            <w:shd w:val="clear" w:color="auto" w:fill="auto"/>
          </w:tcPr>
          <w:p w14:paraId="5014183A" w14:textId="1BEFB29A" w:rsidR="00214E4F" w:rsidRPr="00214E4F" w:rsidRDefault="00214E4F" w:rsidP="00214E4F">
            <w:pPr>
              <w:ind w:firstLine="0"/>
            </w:pPr>
            <w:r>
              <w:t>J. L. Johnson</w:t>
            </w:r>
          </w:p>
        </w:tc>
        <w:tc>
          <w:tcPr>
            <w:tcW w:w="2180" w:type="dxa"/>
            <w:shd w:val="clear" w:color="auto" w:fill="auto"/>
          </w:tcPr>
          <w:p w14:paraId="2DF25711" w14:textId="55A37E28" w:rsidR="00214E4F" w:rsidRPr="00214E4F" w:rsidRDefault="00214E4F" w:rsidP="00214E4F">
            <w:pPr>
              <w:ind w:firstLine="0"/>
            </w:pPr>
            <w:r>
              <w:t>W. Jones</w:t>
            </w:r>
          </w:p>
        </w:tc>
      </w:tr>
      <w:tr w:rsidR="00214E4F" w:rsidRPr="00214E4F" w14:paraId="0699508C" w14:textId="77777777" w:rsidTr="00214E4F">
        <w:tc>
          <w:tcPr>
            <w:tcW w:w="2179" w:type="dxa"/>
            <w:shd w:val="clear" w:color="auto" w:fill="auto"/>
          </w:tcPr>
          <w:p w14:paraId="1D455F68" w14:textId="7C2BB7EB" w:rsidR="00214E4F" w:rsidRPr="00214E4F" w:rsidRDefault="00214E4F" w:rsidP="00214E4F">
            <w:pPr>
              <w:ind w:firstLine="0"/>
            </w:pPr>
            <w:r>
              <w:t>Jordan</w:t>
            </w:r>
          </w:p>
        </w:tc>
        <w:tc>
          <w:tcPr>
            <w:tcW w:w="2179" w:type="dxa"/>
            <w:shd w:val="clear" w:color="auto" w:fill="auto"/>
          </w:tcPr>
          <w:p w14:paraId="0969D8B3" w14:textId="343BA816" w:rsidR="00214E4F" w:rsidRPr="00214E4F" w:rsidRDefault="00214E4F" w:rsidP="00214E4F">
            <w:pPr>
              <w:ind w:firstLine="0"/>
            </w:pPr>
            <w:r>
              <w:t>King</w:t>
            </w:r>
          </w:p>
        </w:tc>
        <w:tc>
          <w:tcPr>
            <w:tcW w:w="2180" w:type="dxa"/>
            <w:shd w:val="clear" w:color="auto" w:fill="auto"/>
          </w:tcPr>
          <w:p w14:paraId="3CAAFC2E" w14:textId="6FAC1541" w:rsidR="00214E4F" w:rsidRPr="00214E4F" w:rsidRDefault="00214E4F" w:rsidP="00214E4F">
            <w:pPr>
              <w:ind w:firstLine="0"/>
            </w:pPr>
            <w:r>
              <w:t>Kirby</w:t>
            </w:r>
          </w:p>
        </w:tc>
      </w:tr>
      <w:tr w:rsidR="00214E4F" w:rsidRPr="00214E4F" w14:paraId="12DC3455" w14:textId="77777777" w:rsidTr="00214E4F">
        <w:tc>
          <w:tcPr>
            <w:tcW w:w="2179" w:type="dxa"/>
            <w:shd w:val="clear" w:color="auto" w:fill="auto"/>
          </w:tcPr>
          <w:p w14:paraId="42B3CA8C" w14:textId="37B84078" w:rsidR="00214E4F" w:rsidRPr="00214E4F" w:rsidRDefault="00214E4F" w:rsidP="00214E4F">
            <w:pPr>
              <w:ind w:firstLine="0"/>
            </w:pPr>
            <w:r>
              <w:t>Lawson</w:t>
            </w:r>
          </w:p>
        </w:tc>
        <w:tc>
          <w:tcPr>
            <w:tcW w:w="2179" w:type="dxa"/>
            <w:shd w:val="clear" w:color="auto" w:fill="auto"/>
          </w:tcPr>
          <w:p w14:paraId="066E45D6" w14:textId="328E1E20" w:rsidR="00214E4F" w:rsidRPr="00214E4F" w:rsidRDefault="00214E4F" w:rsidP="00214E4F">
            <w:pPr>
              <w:ind w:firstLine="0"/>
            </w:pPr>
            <w:r>
              <w:t>Leber</w:t>
            </w:r>
          </w:p>
        </w:tc>
        <w:tc>
          <w:tcPr>
            <w:tcW w:w="2180" w:type="dxa"/>
            <w:shd w:val="clear" w:color="auto" w:fill="auto"/>
          </w:tcPr>
          <w:p w14:paraId="4F79E893" w14:textId="112685FF" w:rsidR="00214E4F" w:rsidRPr="00214E4F" w:rsidRDefault="00214E4F" w:rsidP="00214E4F">
            <w:pPr>
              <w:ind w:firstLine="0"/>
            </w:pPr>
            <w:r>
              <w:t>Ligon</w:t>
            </w:r>
          </w:p>
        </w:tc>
      </w:tr>
      <w:tr w:rsidR="00214E4F" w:rsidRPr="00214E4F" w14:paraId="06666EEE" w14:textId="77777777" w:rsidTr="00214E4F">
        <w:tc>
          <w:tcPr>
            <w:tcW w:w="2179" w:type="dxa"/>
            <w:shd w:val="clear" w:color="auto" w:fill="auto"/>
          </w:tcPr>
          <w:p w14:paraId="24D06E0F" w14:textId="0DEF4F59" w:rsidR="00214E4F" w:rsidRPr="00214E4F" w:rsidRDefault="00214E4F" w:rsidP="00214E4F">
            <w:pPr>
              <w:ind w:firstLine="0"/>
            </w:pPr>
            <w:r>
              <w:t>Long</w:t>
            </w:r>
          </w:p>
        </w:tc>
        <w:tc>
          <w:tcPr>
            <w:tcW w:w="2179" w:type="dxa"/>
            <w:shd w:val="clear" w:color="auto" w:fill="auto"/>
          </w:tcPr>
          <w:p w14:paraId="6B1AEC5F" w14:textId="30C3B64A" w:rsidR="00214E4F" w:rsidRPr="00214E4F" w:rsidRDefault="00214E4F" w:rsidP="00214E4F">
            <w:pPr>
              <w:ind w:firstLine="0"/>
            </w:pPr>
            <w:r>
              <w:t>Lowe</w:t>
            </w:r>
          </w:p>
        </w:tc>
        <w:tc>
          <w:tcPr>
            <w:tcW w:w="2180" w:type="dxa"/>
            <w:shd w:val="clear" w:color="auto" w:fill="auto"/>
          </w:tcPr>
          <w:p w14:paraId="02EAD7D3" w14:textId="5F350E1F" w:rsidR="00214E4F" w:rsidRPr="00214E4F" w:rsidRDefault="00214E4F" w:rsidP="00214E4F">
            <w:pPr>
              <w:ind w:firstLine="0"/>
            </w:pPr>
            <w:r>
              <w:t>McDaniel</w:t>
            </w:r>
          </w:p>
        </w:tc>
      </w:tr>
      <w:tr w:rsidR="00214E4F" w:rsidRPr="00214E4F" w14:paraId="2C3869A4" w14:textId="77777777" w:rsidTr="00214E4F">
        <w:tc>
          <w:tcPr>
            <w:tcW w:w="2179" w:type="dxa"/>
            <w:shd w:val="clear" w:color="auto" w:fill="auto"/>
          </w:tcPr>
          <w:p w14:paraId="22BA5990" w14:textId="116BA1EB" w:rsidR="00214E4F" w:rsidRPr="00214E4F" w:rsidRDefault="00214E4F" w:rsidP="00214E4F">
            <w:pPr>
              <w:ind w:firstLine="0"/>
            </w:pPr>
            <w:r>
              <w:t>McGinnis</w:t>
            </w:r>
          </w:p>
        </w:tc>
        <w:tc>
          <w:tcPr>
            <w:tcW w:w="2179" w:type="dxa"/>
            <w:shd w:val="clear" w:color="auto" w:fill="auto"/>
          </w:tcPr>
          <w:p w14:paraId="620A9D27" w14:textId="692F6200" w:rsidR="00214E4F" w:rsidRPr="00214E4F" w:rsidRDefault="00214E4F" w:rsidP="00214E4F">
            <w:pPr>
              <w:ind w:firstLine="0"/>
            </w:pPr>
            <w:r>
              <w:t>J. Moore</w:t>
            </w:r>
          </w:p>
        </w:tc>
        <w:tc>
          <w:tcPr>
            <w:tcW w:w="2180" w:type="dxa"/>
            <w:shd w:val="clear" w:color="auto" w:fill="auto"/>
          </w:tcPr>
          <w:p w14:paraId="4C3BC66F" w14:textId="59CF8B97" w:rsidR="00214E4F" w:rsidRPr="00214E4F" w:rsidRDefault="00214E4F" w:rsidP="00214E4F">
            <w:pPr>
              <w:ind w:firstLine="0"/>
            </w:pPr>
            <w:r>
              <w:t>T. Moore</w:t>
            </w:r>
          </w:p>
        </w:tc>
      </w:tr>
      <w:tr w:rsidR="00214E4F" w:rsidRPr="00214E4F" w14:paraId="08F3FD68" w14:textId="77777777" w:rsidTr="00214E4F">
        <w:tc>
          <w:tcPr>
            <w:tcW w:w="2179" w:type="dxa"/>
            <w:shd w:val="clear" w:color="auto" w:fill="auto"/>
          </w:tcPr>
          <w:p w14:paraId="0B397FD7" w14:textId="0A2B07C9" w:rsidR="00214E4F" w:rsidRPr="00214E4F" w:rsidRDefault="00214E4F" w:rsidP="00214E4F">
            <w:pPr>
              <w:ind w:firstLine="0"/>
            </w:pPr>
            <w:r>
              <w:t>Moss</w:t>
            </w:r>
          </w:p>
        </w:tc>
        <w:tc>
          <w:tcPr>
            <w:tcW w:w="2179" w:type="dxa"/>
            <w:shd w:val="clear" w:color="auto" w:fill="auto"/>
          </w:tcPr>
          <w:p w14:paraId="37EA049E" w14:textId="2FD65B06" w:rsidR="00214E4F" w:rsidRPr="00214E4F" w:rsidRDefault="00214E4F" w:rsidP="00214E4F">
            <w:pPr>
              <w:ind w:firstLine="0"/>
            </w:pPr>
            <w:r>
              <w:t>Murphy</w:t>
            </w:r>
          </w:p>
        </w:tc>
        <w:tc>
          <w:tcPr>
            <w:tcW w:w="2180" w:type="dxa"/>
            <w:shd w:val="clear" w:color="auto" w:fill="auto"/>
          </w:tcPr>
          <w:p w14:paraId="27BFED01" w14:textId="4D6EC713" w:rsidR="00214E4F" w:rsidRPr="00214E4F" w:rsidRDefault="00214E4F" w:rsidP="00214E4F">
            <w:pPr>
              <w:ind w:firstLine="0"/>
            </w:pPr>
            <w:r>
              <w:t>Neese</w:t>
            </w:r>
          </w:p>
        </w:tc>
      </w:tr>
      <w:tr w:rsidR="00214E4F" w:rsidRPr="00214E4F" w14:paraId="2B28B041" w14:textId="77777777" w:rsidTr="00214E4F">
        <w:tc>
          <w:tcPr>
            <w:tcW w:w="2179" w:type="dxa"/>
            <w:shd w:val="clear" w:color="auto" w:fill="auto"/>
          </w:tcPr>
          <w:p w14:paraId="134D418C" w14:textId="2DD81233" w:rsidR="00214E4F" w:rsidRPr="00214E4F" w:rsidRDefault="00214E4F" w:rsidP="00214E4F">
            <w:pPr>
              <w:ind w:firstLine="0"/>
            </w:pPr>
            <w:r>
              <w:t>B. Newton</w:t>
            </w:r>
          </w:p>
        </w:tc>
        <w:tc>
          <w:tcPr>
            <w:tcW w:w="2179" w:type="dxa"/>
            <w:shd w:val="clear" w:color="auto" w:fill="auto"/>
          </w:tcPr>
          <w:p w14:paraId="15D84545" w14:textId="553EF063" w:rsidR="00214E4F" w:rsidRPr="00214E4F" w:rsidRDefault="00214E4F" w:rsidP="00214E4F">
            <w:pPr>
              <w:ind w:firstLine="0"/>
            </w:pPr>
            <w:r>
              <w:t>W. Newton</w:t>
            </w:r>
          </w:p>
        </w:tc>
        <w:tc>
          <w:tcPr>
            <w:tcW w:w="2180" w:type="dxa"/>
            <w:shd w:val="clear" w:color="auto" w:fill="auto"/>
          </w:tcPr>
          <w:p w14:paraId="24E61E64" w14:textId="6A98F934" w:rsidR="00214E4F" w:rsidRPr="00214E4F" w:rsidRDefault="00214E4F" w:rsidP="00214E4F">
            <w:pPr>
              <w:ind w:firstLine="0"/>
            </w:pPr>
            <w:r>
              <w:t>Ott</w:t>
            </w:r>
          </w:p>
        </w:tc>
      </w:tr>
      <w:tr w:rsidR="00214E4F" w:rsidRPr="00214E4F" w14:paraId="45457722" w14:textId="77777777" w:rsidTr="00214E4F">
        <w:tc>
          <w:tcPr>
            <w:tcW w:w="2179" w:type="dxa"/>
            <w:shd w:val="clear" w:color="auto" w:fill="auto"/>
          </w:tcPr>
          <w:p w14:paraId="52FE83DB" w14:textId="099D27AC" w:rsidR="00214E4F" w:rsidRPr="00214E4F" w:rsidRDefault="00214E4F" w:rsidP="00214E4F">
            <w:pPr>
              <w:ind w:firstLine="0"/>
            </w:pPr>
            <w:r>
              <w:t>Pendarvis</w:t>
            </w:r>
          </w:p>
        </w:tc>
        <w:tc>
          <w:tcPr>
            <w:tcW w:w="2179" w:type="dxa"/>
            <w:shd w:val="clear" w:color="auto" w:fill="auto"/>
          </w:tcPr>
          <w:p w14:paraId="09154506" w14:textId="6D07948C" w:rsidR="00214E4F" w:rsidRPr="00214E4F" w:rsidRDefault="00214E4F" w:rsidP="00214E4F">
            <w:pPr>
              <w:ind w:firstLine="0"/>
            </w:pPr>
            <w:r>
              <w:t>Pope</w:t>
            </w:r>
          </w:p>
        </w:tc>
        <w:tc>
          <w:tcPr>
            <w:tcW w:w="2180" w:type="dxa"/>
            <w:shd w:val="clear" w:color="auto" w:fill="auto"/>
          </w:tcPr>
          <w:p w14:paraId="1005B034" w14:textId="56DABF5C" w:rsidR="00214E4F" w:rsidRPr="00214E4F" w:rsidRDefault="00214E4F" w:rsidP="00214E4F">
            <w:pPr>
              <w:ind w:firstLine="0"/>
            </w:pPr>
            <w:r>
              <w:t>Rivers</w:t>
            </w:r>
          </w:p>
        </w:tc>
      </w:tr>
      <w:tr w:rsidR="00214E4F" w:rsidRPr="00214E4F" w14:paraId="6FADA99C" w14:textId="77777777" w:rsidTr="00214E4F">
        <w:tc>
          <w:tcPr>
            <w:tcW w:w="2179" w:type="dxa"/>
            <w:shd w:val="clear" w:color="auto" w:fill="auto"/>
          </w:tcPr>
          <w:p w14:paraId="14F82EB1" w14:textId="20EC1A0B" w:rsidR="00214E4F" w:rsidRPr="00214E4F" w:rsidRDefault="00214E4F" w:rsidP="00214E4F">
            <w:pPr>
              <w:ind w:firstLine="0"/>
            </w:pPr>
            <w:r>
              <w:t>Robbins</w:t>
            </w:r>
          </w:p>
        </w:tc>
        <w:tc>
          <w:tcPr>
            <w:tcW w:w="2179" w:type="dxa"/>
            <w:shd w:val="clear" w:color="auto" w:fill="auto"/>
          </w:tcPr>
          <w:p w14:paraId="1023FFE4" w14:textId="1CAFE7DF" w:rsidR="00214E4F" w:rsidRPr="00214E4F" w:rsidRDefault="00214E4F" w:rsidP="00214E4F">
            <w:pPr>
              <w:ind w:firstLine="0"/>
            </w:pPr>
            <w:r>
              <w:t>Rose</w:t>
            </w:r>
          </w:p>
        </w:tc>
        <w:tc>
          <w:tcPr>
            <w:tcW w:w="2180" w:type="dxa"/>
            <w:shd w:val="clear" w:color="auto" w:fill="auto"/>
          </w:tcPr>
          <w:p w14:paraId="501C7B29" w14:textId="235F219E" w:rsidR="00214E4F" w:rsidRPr="00214E4F" w:rsidRDefault="00214E4F" w:rsidP="00214E4F">
            <w:pPr>
              <w:ind w:firstLine="0"/>
            </w:pPr>
            <w:r>
              <w:t>Rutherford</w:t>
            </w:r>
          </w:p>
        </w:tc>
      </w:tr>
      <w:tr w:rsidR="00214E4F" w:rsidRPr="00214E4F" w14:paraId="6540CDA6" w14:textId="77777777" w:rsidTr="00214E4F">
        <w:tc>
          <w:tcPr>
            <w:tcW w:w="2179" w:type="dxa"/>
            <w:shd w:val="clear" w:color="auto" w:fill="auto"/>
          </w:tcPr>
          <w:p w14:paraId="7450BE14" w14:textId="13996871" w:rsidR="00214E4F" w:rsidRPr="00214E4F" w:rsidRDefault="00214E4F" w:rsidP="00214E4F">
            <w:pPr>
              <w:ind w:firstLine="0"/>
            </w:pPr>
            <w:r>
              <w:t>Sandifer</w:t>
            </w:r>
          </w:p>
        </w:tc>
        <w:tc>
          <w:tcPr>
            <w:tcW w:w="2179" w:type="dxa"/>
            <w:shd w:val="clear" w:color="auto" w:fill="auto"/>
          </w:tcPr>
          <w:p w14:paraId="58990192" w14:textId="7F4879CF" w:rsidR="00214E4F" w:rsidRPr="00214E4F" w:rsidRDefault="00214E4F" w:rsidP="00214E4F">
            <w:pPr>
              <w:ind w:firstLine="0"/>
            </w:pPr>
            <w:r>
              <w:t>Schuessler</w:t>
            </w:r>
          </w:p>
        </w:tc>
        <w:tc>
          <w:tcPr>
            <w:tcW w:w="2180" w:type="dxa"/>
            <w:shd w:val="clear" w:color="auto" w:fill="auto"/>
          </w:tcPr>
          <w:p w14:paraId="00DE2512" w14:textId="1A75F456" w:rsidR="00214E4F" w:rsidRPr="00214E4F" w:rsidRDefault="00214E4F" w:rsidP="00214E4F">
            <w:pPr>
              <w:ind w:firstLine="0"/>
            </w:pPr>
            <w:r>
              <w:t>G. M. Smith</w:t>
            </w:r>
          </w:p>
        </w:tc>
      </w:tr>
      <w:tr w:rsidR="00214E4F" w:rsidRPr="00214E4F" w14:paraId="4ED2AC1D" w14:textId="77777777" w:rsidTr="00214E4F">
        <w:tc>
          <w:tcPr>
            <w:tcW w:w="2179" w:type="dxa"/>
            <w:shd w:val="clear" w:color="auto" w:fill="auto"/>
          </w:tcPr>
          <w:p w14:paraId="021E364C" w14:textId="3A2B3DB7" w:rsidR="00214E4F" w:rsidRPr="00214E4F" w:rsidRDefault="00214E4F" w:rsidP="00214E4F">
            <w:pPr>
              <w:ind w:firstLine="0"/>
            </w:pPr>
            <w:r>
              <w:t>M. M. Smith</w:t>
            </w:r>
          </w:p>
        </w:tc>
        <w:tc>
          <w:tcPr>
            <w:tcW w:w="2179" w:type="dxa"/>
            <w:shd w:val="clear" w:color="auto" w:fill="auto"/>
          </w:tcPr>
          <w:p w14:paraId="5C15AA25" w14:textId="27EB7158" w:rsidR="00214E4F" w:rsidRPr="00214E4F" w:rsidRDefault="00214E4F" w:rsidP="00214E4F">
            <w:pPr>
              <w:ind w:firstLine="0"/>
            </w:pPr>
            <w:r>
              <w:t>Stavrinakis</w:t>
            </w:r>
          </w:p>
        </w:tc>
        <w:tc>
          <w:tcPr>
            <w:tcW w:w="2180" w:type="dxa"/>
            <w:shd w:val="clear" w:color="auto" w:fill="auto"/>
          </w:tcPr>
          <w:p w14:paraId="462D318C" w14:textId="0E680AF9" w:rsidR="00214E4F" w:rsidRPr="00214E4F" w:rsidRDefault="00214E4F" w:rsidP="00214E4F">
            <w:pPr>
              <w:ind w:firstLine="0"/>
            </w:pPr>
            <w:r>
              <w:t>Taylor</w:t>
            </w:r>
          </w:p>
        </w:tc>
      </w:tr>
      <w:tr w:rsidR="00214E4F" w:rsidRPr="00214E4F" w14:paraId="2A8E5E21" w14:textId="77777777" w:rsidTr="00214E4F">
        <w:tc>
          <w:tcPr>
            <w:tcW w:w="2179" w:type="dxa"/>
            <w:shd w:val="clear" w:color="auto" w:fill="auto"/>
          </w:tcPr>
          <w:p w14:paraId="0321AFBA" w14:textId="4879A94E" w:rsidR="00214E4F" w:rsidRPr="00214E4F" w:rsidRDefault="00214E4F" w:rsidP="00214E4F">
            <w:pPr>
              <w:ind w:firstLine="0"/>
            </w:pPr>
            <w:r>
              <w:t>Thayer</w:t>
            </w:r>
          </w:p>
        </w:tc>
        <w:tc>
          <w:tcPr>
            <w:tcW w:w="2179" w:type="dxa"/>
            <w:shd w:val="clear" w:color="auto" w:fill="auto"/>
          </w:tcPr>
          <w:p w14:paraId="3E5F2838" w14:textId="7E60EDAC" w:rsidR="00214E4F" w:rsidRPr="00214E4F" w:rsidRDefault="00214E4F" w:rsidP="00214E4F">
            <w:pPr>
              <w:ind w:firstLine="0"/>
            </w:pPr>
            <w:r>
              <w:t>Vaughan</w:t>
            </w:r>
          </w:p>
        </w:tc>
        <w:tc>
          <w:tcPr>
            <w:tcW w:w="2180" w:type="dxa"/>
            <w:shd w:val="clear" w:color="auto" w:fill="auto"/>
          </w:tcPr>
          <w:p w14:paraId="6396C848" w14:textId="678AE59B" w:rsidR="00214E4F" w:rsidRPr="00214E4F" w:rsidRDefault="00214E4F" w:rsidP="00214E4F">
            <w:pPr>
              <w:ind w:firstLine="0"/>
            </w:pPr>
            <w:r>
              <w:t>Weeks</w:t>
            </w:r>
          </w:p>
        </w:tc>
      </w:tr>
      <w:tr w:rsidR="00214E4F" w:rsidRPr="00214E4F" w14:paraId="4A7F8A2E" w14:textId="77777777" w:rsidTr="00214E4F">
        <w:tc>
          <w:tcPr>
            <w:tcW w:w="2179" w:type="dxa"/>
            <w:shd w:val="clear" w:color="auto" w:fill="auto"/>
          </w:tcPr>
          <w:p w14:paraId="32BDE803" w14:textId="56974A8B" w:rsidR="00214E4F" w:rsidRPr="00214E4F" w:rsidRDefault="00214E4F" w:rsidP="00214E4F">
            <w:pPr>
              <w:ind w:firstLine="0"/>
            </w:pPr>
            <w:r>
              <w:t>West</w:t>
            </w:r>
          </w:p>
        </w:tc>
        <w:tc>
          <w:tcPr>
            <w:tcW w:w="2179" w:type="dxa"/>
            <w:shd w:val="clear" w:color="auto" w:fill="auto"/>
          </w:tcPr>
          <w:p w14:paraId="3A7A94A1" w14:textId="05138B2B" w:rsidR="00214E4F" w:rsidRPr="00214E4F" w:rsidRDefault="00214E4F" w:rsidP="00214E4F">
            <w:pPr>
              <w:ind w:firstLine="0"/>
            </w:pPr>
            <w:r>
              <w:t>Wetmore</w:t>
            </w:r>
          </w:p>
        </w:tc>
        <w:tc>
          <w:tcPr>
            <w:tcW w:w="2180" w:type="dxa"/>
            <w:shd w:val="clear" w:color="auto" w:fill="auto"/>
          </w:tcPr>
          <w:p w14:paraId="0BA4C0A7" w14:textId="59CEADD6" w:rsidR="00214E4F" w:rsidRPr="00214E4F" w:rsidRDefault="00214E4F" w:rsidP="00214E4F">
            <w:pPr>
              <w:ind w:firstLine="0"/>
            </w:pPr>
            <w:r>
              <w:t>Wheeler</w:t>
            </w:r>
          </w:p>
        </w:tc>
      </w:tr>
      <w:tr w:rsidR="00214E4F" w:rsidRPr="00214E4F" w14:paraId="161FF306" w14:textId="77777777" w:rsidTr="00214E4F">
        <w:tc>
          <w:tcPr>
            <w:tcW w:w="2179" w:type="dxa"/>
            <w:shd w:val="clear" w:color="auto" w:fill="auto"/>
          </w:tcPr>
          <w:p w14:paraId="19E4D371" w14:textId="68EFD3F0" w:rsidR="00214E4F" w:rsidRPr="00214E4F" w:rsidRDefault="00214E4F" w:rsidP="00214E4F">
            <w:pPr>
              <w:keepNext/>
              <w:ind w:firstLine="0"/>
            </w:pPr>
            <w:r>
              <w:t>Whitmire</w:t>
            </w:r>
          </w:p>
        </w:tc>
        <w:tc>
          <w:tcPr>
            <w:tcW w:w="2179" w:type="dxa"/>
            <w:shd w:val="clear" w:color="auto" w:fill="auto"/>
          </w:tcPr>
          <w:p w14:paraId="7A904986" w14:textId="53A29F4A" w:rsidR="00214E4F" w:rsidRPr="00214E4F" w:rsidRDefault="00214E4F" w:rsidP="00214E4F">
            <w:pPr>
              <w:keepNext/>
              <w:ind w:firstLine="0"/>
            </w:pPr>
            <w:r>
              <w:t>Williams</w:t>
            </w:r>
          </w:p>
        </w:tc>
        <w:tc>
          <w:tcPr>
            <w:tcW w:w="2180" w:type="dxa"/>
            <w:shd w:val="clear" w:color="auto" w:fill="auto"/>
          </w:tcPr>
          <w:p w14:paraId="0C6191B8" w14:textId="20C5B273" w:rsidR="00214E4F" w:rsidRPr="00214E4F" w:rsidRDefault="00214E4F" w:rsidP="00214E4F">
            <w:pPr>
              <w:keepNext/>
              <w:ind w:firstLine="0"/>
            </w:pPr>
            <w:r>
              <w:t>Willis</w:t>
            </w:r>
          </w:p>
        </w:tc>
      </w:tr>
      <w:tr w:rsidR="00214E4F" w:rsidRPr="00214E4F" w14:paraId="340C952B" w14:textId="77777777" w:rsidTr="00214E4F">
        <w:tc>
          <w:tcPr>
            <w:tcW w:w="2179" w:type="dxa"/>
            <w:shd w:val="clear" w:color="auto" w:fill="auto"/>
          </w:tcPr>
          <w:p w14:paraId="62BAE2FA" w14:textId="5B5BB413" w:rsidR="00214E4F" w:rsidRPr="00214E4F" w:rsidRDefault="00214E4F" w:rsidP="00214E4F">
            <w:pPr>
              <w:keepNext/>
              <w:ind w:firstLine="0"/>
            </w:pPr>
            <w:r>
              <w:t>Wooten</w:t>
            </w:r>
          </w:p>
        </w:tc>
        <w:tc>
          <w:tcPr>
            <w:tcW w:w="2179" w:type="dxa"/>
            <w:shd w:val="clear" w:color="auto" w:fill="auto"/>
          </w:tcPr>
          <w:p w14:paraId="36A27AB2" w14:textId="77777777" w:rsidR="00214E4F" w:rsidRPr="00214E4F" w:rsidRDefault="00214E4F" w:rsidP="00214E4F">
            <w:pPr>
              <w:keepNext/>
              <w:ind w:firstLine="0"/>
            </w:pPr>
          </w:p>
        </w:tc>
        <w:tc>
          <w:tcPr>
            <w:tcW w:w="2180" w:type="dxa"/>
            <w:shd w:val="clear" w:color="auto" w:fill="auto"/>
          </w:tcPr>
          <w:p w14:paraId="1249CB65" w14:textId="77777777" w:rsidR="00214E4F" w:rsidRPr="00214E4F" w:rsidRDefault="00214E4F" w:rsidP="00214E4F">
            <w:pPr>
              <w:keepNext/>
              <w:ind w:firstLine="0"/>
            </w:pPr>
          </w:p>
        </w:tc>
      </w:tr>
    </w:tbl>
    <w:p w14:paraId="03DBF2C5" w14:textId="77777777" w:rsidR="00214E4F" w:rsidRDefault="00214E4F" w:rsidP="00214E4F"/>
    <w:p w14:paraId="779DEE80" w14:textId="27FD2A76" w:rsidR="00214E4F" w:rsidRDefault="00214E4F" w:rsidP="00214E4F">
      <w:pPr>
        <w:jc w:val="center"/>
        <w:rPr>
          <w:b/>
        </w:rPr>
      </w:pPr>
      <w:r w:rsidRPr="00214E4F">
        <w:rPr>
          <w:b/>
        </w:rPr>
        <w:t>Total--88</w:t>
      </w:r>
    </w:p>
    <w:p w14:paraId="1FE422B0" w14:textId="77777777" w:rsidR="00214E4F" w:rsidRDefault="00214E4F" w:rsidP="00214E4F">
      <w:pPr>
        <w:jc w:val="center"/>
        <w:rPr>
          <w:b/>
        </w:rPr>
      </w:pPr>
    </w:p>
    <w:p w14:paraId="0F1451B3"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5015EF91" w14:textId="77777777" w:rsidTr="00214E4F">
        <w:tc>
          <w:tcPr>
            <w:tcW w:w="2179" w:type="dxa"/>
            <w:shd w:val="clear" w:color="auto" w:fill="auto"/>
          </w:tcPr>
          <w:p w14:paraId="04556753" w14:textId="02BC9FD0" w:rsidR="00214E4F" w:rsidRPr="00214E4F" w:rsidRDefault="00214E4F" w:rsidP="00214E4F">
            <w:pPr>
              <w:keepNext/>
              <w:ind w:firstLine="0"/>
            </w:pPr>
            <w:r>
              <w:t>Beach</w:t>
            </w:r>
          </w:p>
        </w:tc>
        <w:tc>
          <w:tcPr>
            <w:tcW w:w="2179" w:type="dxa"/>
            <w:shd w:val="clear" w:color="auto" w:fill="auto"/>
          </w:tcPr>
          <w:p w14:paraId="5B6995F8" w14:textId="194BA809" w:rsidR="00214E4F" w:rsidRPr="00214E4F" w:rsidRDefault="00214E4F" w:rsidP="00214E4F">
            <w:pPr>
              <w:keepNext/>
              <w:ind w:firstLine="0"/>
            </w:pPr>
            <w:r>
              <w:t>Burns</w:t>
            </w:r>
          </w:p>
        </w:tc>
        <w:tc>
          <w:tcPr>
            <w:tcW w:w="2180" w:type="dxa"/>
            <w:shd w:val="clear" w:color="auto" w:fill="auto"/>
          </w:tcPr>
          <w:p w14:paraId="7CAB3B7C" w14:textId="067A20F7" w:rsidR="00214E4F" w:rsidRPr="00214E4F" w:rsidRDefault="00214E4F" w:rsidP="00214E4F">
            <w:pPr>
              <w:keepNext/>
              <w:ind w:firstLine="0"/>
            </w:pPr>
            <w:r>
              <w:t>Chumley</w:t>
            </w:r>
          </w:p>
        </w:tc>
      </w:tr>
      <w:tr w:rsidR="00214E4F" w:rsidRPr="00214E4F" w14:paraId="63ED650C" w14:textId="77777777" w:rsidTr="00214E4F">
        <w:tc>
          <w:tcPr>
            <w:tcW w:w="2179" w:type="dxa"/>
            <w:shd w:val="clear" w:color="auto" w:fill="auto"/>
          </w:tcPr>
          <w:p w14:paraId="749480B0" w14:textId="164F56FC" w:rsidR="00214E4F" w:rsidRPr="00214E4F" w:rsidRDefault="00214E4F" w:rsidP="00214E4F">
            <w:pPr>
              <w:ind w:firstLine="0"/>
            </w:pPr>
            <w:r>
              <w:t>Cromer</w:t>
            </w:r>
          </w:p>
        </w:tc>
        <w:tc>
          <w:tcPr>
            <w:tcW w:w="2179" w:type="dxa"/>
            <w:shd w:val="clear" w:color="auto" w:fill="auto"/>
          </w:tcPr>
          <w:p w14:paraId="0019D92D" w14:textId="7CC8BE4F" w:rsidR="00214E4F" w:rsidRPr="00214E4F" w:rsidRDefault="00214E4F" w:rsidP="00214E4F">
            <w:pPr>
              <w:ind w:firstLine="0"/>
            </w:pPr>
            <w:r>
              <w:t>Gilliam</w:t>
            </w:r>
          </w:p>
        </w:tc>
        <w:tc>
          <w:tcPr>
            <w:tcW w:w="2180" w:type="dxa"/>
            <w:shd w:val="clear" w:color="auto" w:fill="auto"/>
          </w:tcPr>
          <w:p w14:paraId="7AAD42ED" w14:textId="3C39E8D1" w:rsidR="00214E4F" w:rsidRPr="00214E4F" w:rsidRDefault="00214E4F" w:rsidP="00214E4F">
            <w:pPr>
              <w:ind w:firstLine="0"/>
            </w:pPr>
            <w:r>
              <w:t>Haddon</w:t>
            </w:r>
          </w:p>
        </w:tc>
      </w:tr>
      <w:tr w:rsidR="00214E4F" w:rsidRPr="00214E4F" w14:paraId="10478886" w14:textId="77777777" w:rsidTr="00214E4F">
        <w:tc>
          <w:tcPr>
            <w:tcW w:w="2179" w:type="dxa"/>
            <w:shd w:val="clear" w:color="auto" w:fill="auto"/>
          </w:tcPr>
          <w:p w14:paraId="254A7B04" w14:textId="14A5672E" w:rsidR="00214E4F" w:rsidRPr="00214E4F" w:rsidRDefault="00214E4F" w:rsidP="00214E4F">
            <w:pPr>
              <w:ind w:firstLine="0"/>
            </w:pPr>
            <w:r>
              <w:t>Harris</w:t>
            </w:r>
          </w:p>
        </w:tc>
        <w:tc>
          <w:tcPr>
            <w:tcW w:w="2179" w:type="dxa"/>
            <w:shd w:val="clear" w:color="auto" w:fill="auto"/>
          </w:tcPr>
          <w:p w14:paraId="355E1362" w14:textId="28740D9A" w:rsidR="00214E4F" w:rsidRPr="00214E4F" w:rsidRDefault="00214E4F" w:rsidP="00214E4F">
            <w:pPr>
              <w:ind w:firstLine="0"/>
            </w:pPr>
            <w:r>
              <w:t>S. Jones</w:t>
            </w:r>
          </w:p>
        </w:tc>
        <w:tc>
          <w:tcPr>
            <w:tcW w:w="2180" w:type="dxa"/>
            <w:shd w:val="clear" w:color="auto" w:fill="auto"/>
          </w:tcPr>
          <w:p w14:paraId="751A62A7" w14:textId="073AA823" w:rsidR="00214E4F" w:rsidRPr="00214E4F" w:rsidRDefault="00214E4F" w:rsidP="00214E4F">
            <w:pPr>
              <w:ind w:firstLine="0"/>
            </w:pPr>
            <w:r>
              <w:t>Kilmartin</w:t>
            </w:r>
          </w:p>
        </w:tc>
      </w:tr>
      <w:tr w:rsidR="00214E4F" w:rsidRPr="00214E4F" w14:paraId="4C4F933D" w14:textId="77777777" w:rsidTr="00214E4F">
        <w:tc>
          <w:tcPr>
            <w:tcW w:w="2179" w:type="dxa"/>
            <w:shd w:val="clear" w:color="auto" w:fill="auto"/>
          </w:tcPr>
          <w:p w14:paraId="234D26DE" w14:textId="7050FC5C" w:rsidR="00214E4F" w:rsidRPr="00214E4F" w:rsidRDefault="00214E4F" w:rsidP="00214E4F">
            <w:pPr>
              <w:ind w:firstLine="0"/>
            </w:pPr>
            <w:r>
              <w:t>Landing</w:t>
            </w:r>
          </w:p>
        </w:tc>
        <w:tc>
          <w:tcPr>
            <w:tcW w:w="2179" w:type="dxa"/>
            <w:shd w:val="clear" w:color="auto" w:fill="auto"/>
          </w:tcPr>
          <w:p w14:paraId="61D8D03D" w14:textId="6DEE57B8" w:rsidR="00214E4F" w:rsidRPr="00214E4F" w:rsidRDefault="00214E4F" w:rsidP="00214E4F">
            <w:pPr>
              <w:ind w:firstLine="0"/>
            </w:pPr>
            <w:r>
              <w:t>Magnuson</w:t>
            </w:r>
          </w:p>
        </w:tc>
        <w:tc>
          <w:tcPr>
            <w:tcW w:w="2180" w:type="dxa"/>
            <w:shd w:val="clear" w:color="auto" w:fill="auto"/>
          </w:tcPr>
          <w:p w14:paraId="55B999D6" w14:textId="6BA82940" w:rsidR="00214E4F" w:rsidRPr="00214E4F" w:rsidRDefault="00214E4F" w:rsidP="00214E4F">
            <w:pPr>
              <w:ind w:firstLine="0"/>
            </w:pPr>
            <w:r>
              <w:t>May</w:t>
            </w:r>
          </w:p>
        </w:tc>
      </w:tr>
      <w:tr w:rsidR="00214E4F" w:rsidRPr="00214E4F" w14:paraId="3189B639" w14:textId="77777777" w:rsidTr="00214E4F">
        <w:tc>
          <w:tcPr>
            <w:tcW w:w="2179" w:type="dxa"/>
            <w:shd w:val="clear" w:color="auto" w:fill="auto"/>
          </w:tcPr>
          <w:p w14:paraId="23D0659A" w14:textId="2D435C62" w:rsidR="00214E4F" w:rsidRPr="00214E4F" w:rsidRDefault="00214E4F" w:rsidP="00214E4F">
            <w:pPr>
              <w:ind w:firstLine="0"/>
            </w:pPr>
            <w:r>
              <w:t>McCabe</w:t>
            </w:r>
          </w:p>
        </w:tc>
        <w:tc>
          <w:tcPr>
            <w:tcW w:w="2179" w:type="dxa"/>
            <w:shd w:val="clear" w:color="auto" w:fill="auto"/>
          </w:tcPr>
          <w:p w14:paraId="0CD681A4" w14:textId="0C3BF73E" w:rsidR="00214E4F" w:rsidRPr="00214E4F" w:rsidRDefault="00214E4F" w:rsidP="00214E4F">
            <w:pPr>
              <w:ind w:firstLine="0"/>
            </w:pPr>
            <w:r>
              <w:t>McCravy</w:t>
            </w:r>
          </w:p>
        </w:tc>
        <w:tc>
          <w:tcPr>
            <w:tcW w:w="2180" w:type="dxa"/>
            <w:shd w:val="clear" w:color="auto" w:fill="auto"/>
          </w:tcPr>
          <w:p w14:paraId="1C382900" w14:textId="7388BE9E" w:rsidR="00214E4F" w:rsidRPr="00214E4F" w:rsidRDefault="00214E4F" w:rsidP="00214E4F">
            <w:pPr>
              <w:ind w:firstLine="0"/>
            </w:pPr>
            <w:r>
              <w:t>A. M. Morgan</w:t>
            </w:r>
          </w:p>
        </w:tc>
      </w:tr>
      <w:tr w:rsidR="00214E4F" w:rsidRPr="00214E4F" w14:paraId="71B0DDDD" w14:textId="77777777" w:rsidTr="00214E4F">
        <w:tc>
          <w:tcPr>
            <w:tcW w:w="2179" w:type="dxa"/>
            <w:shd w:val="clear" w:color="auto" w:fill="auto"/>
          </w:tcPr>
          <w:p w14:paraId="0B207EA7" w14:textId="60059CF9" w:rsidR="00214E4F" w:rsidRPr="00214E4F" w:rsidRDefault="00214E4F" w:rsidP="00214E4F">
            <w:pPr>
              <w:keepNext/>
              <w:ind w:firstLine="0"/>
            </w:pPr>
            <w:r>
              <w:t>T. A. Morgan</w:t>
            </w:r>
          </w:p>
        </w:tc>
        <w:tc>
          <w:tcPr>
            <w:tcW w:w="2179" w:type="dxa"/>
            <w:shd w:val="clear" w:color="auto" w:fill="auto"/>
          </w:tcPr>
          <w:p w14:paraId="78A78D41" w14:textId="5263D3BF" w:rsidR="00214E4F" w:rsidRPr="00214E4F" w:rsidRDefault="00214E4F" w:rsidP="00214E4F">
            <w:pPr>
              <w:keepNext/>
              <w:ind w:firstLine="0"/>
            </w:pPr>
            <w:r>
              <w:t>Nutt</w:t>
            </w:r>
          </w:p>
        </w:tc>
        <w:tc>
          <w:tcPr>
            <w:tcW w:w="2180" w:type="dxa"/>
            <w:shd w:val="clear" w:color="auto" w:fill="auto"/>
          </w:tcPr>
          <w:p w14:paraId="4EE2E67B" w14:textId="5ABF37AD" w:rsidR="00214E4F" w:rsidRPr="00214E4F" w:rsidRDefault="00214E4F" w:rsidP="00214E4F">
            <w:pPr>
              <w:keepNext/>
              <w:ind w:firstLine="0"/>
            </w:pPr>
            <w:r>
              <w:t>Oremus</w:t>
            </w:r>
          </w:p>
        </w:tc>
      </w:tr>
      <w:tr w:rsidR="00214E4F" w:rsidRPr="00214E4F" w14:paraId="4555CE42" w14:textId="77777777" w:rsidTr="00214E4F">
        <w:tc>
          <w:tcPr>
            <w:tcW w:w="2179" w:type="dxa"/>
            <w:shd w:val="clear" w:color="auto" w:fill="auto"/>
          </w:tcPr>
          <w:p w14:paraId="293C57AE" w14:textId="74C7DA43" w:rsidR="00214E4F" w:rsidRPr="00214E4F" w:rsidRDefault="00214E4F" w:rsidP="00214E4F">
            <w:pPr>
              <w:keepNext/>
              <w:ind w:firstLine="0"/>
            </w:pPr>
            <w:r>
              <w:t>Pace</w:t>
            </w:r>
          </w:p>
        </w:tc>
        <w:tc>
          <w:tcPr>
            <w:tcW w:w="2179" w:type="dxa"/>
            <w:shd w:val="clear" w:color="auto" w:fill="auto"/>
          </w:tcPr>
          <w:p w14:paraId="0AFC7360" w14:textId="320D2431" w:rsidR="00214E4F" w:rsidRPr="00214E4F" w:rsidRDefault="00214E4F" w:rsidP="00214E4F">
            <w:pPr>
              <w:keepNext/>
              <w:ind w:firstLine="0"/>
            </w:pPr>
            <w:r>
              <w:t>Trantham</w:t>
            </w:r>
          </w:p>
        </w:tc>
        <w:tc>
          <w:tcPr>
            <w:tcW w:w="2180" w:type="dxa"/>
            <w:shd w:val="clear" w:color="auto" w:fill="auto"/>
          </w:tcPr>
          <w:p w14:paraId="11E2D017" w14:textId="3D323C59" w:rsidR="00214E4F" w:rsidRPr="00214E4F" w:rsidRDefault="00214E4F" w:rsidP="00214E4F">
            <w:pPr>
              <w:keepNext/>
              <w:ind w:firstLine="0"/>
            </w:pPr>
            <w:r>
              <w:t>White</w:t>
            </w:r>
          </w:p>
        </w:tc>
      </w:tr>
    </w:tbl>
    <w:p w14:paraId="3EF80433" w14:textId="77777777" w:rsidR="00214E4F" w:rsidRDefault="00214E4F" w:rsidP="00214E4F"/>
    <w:p w14:paraId="674B43FB" w14:textId="77777777" w:rsidR="00214E4F" w:rsidRDefault="00214E4F" w:rsidP="00214E4F">
      <w:pPr>
        <w:jc w:val="center"/>
        <w:rPr>
          <w:b/>
        </w:rPr>
      </w:pPr>
      <w:r w:rsidRPr="00214E4F">
        <w:rPr>
          <w:b/>
        </w:rPr>
        <w:t>Total--21</w:t>
      </w:r>
    </w:p>
    <w:p w14:paraId="2D66242C" w14:textId="4D7BDFEE" w:rsidR="00214E4F" w:rsidRDefault="00214E4F" w:rsidP="00214E4F">
      <w:pPr>
        <w:jc w:val="center"/>
        <w:rPr>
          <w:b/>
        </w:rPr>
      </w:pPr>
    </w:p>
    <w:p w14:paraId="6FF18C35" w14:textId="77777777" w:rsidR="00214E4F" w:rsidRDefault="00214E4F" w:rsidP="00214E4F">
      <w:r>
        <w:t>So, the amendment was tabled.</w:t>
      </w:r>
    </w:p>
    <w:p w14:paraId="5583F0A1" w14:textId="77777777" w:rsidR="00214E4F" w:rsidRDefault="00214E4F" w:rsidP="00214E4F"/>
    <w:p w14:paraId="10CD914E" w14:textId="394C0CD7" w:rsidR="00214E4F" w:rsidRDefault="00214E4F" w:rsidP="00214E4F">
      <w:pPr>
        <w:keepNext/>
        <w:jc w:val="center"/>
        <w:rPr>
          <w:b/>
        </w:rPr>
      </w:pPr>
      <w:r w:rsidRPr="00214E4F">
        <w:rPr>
          <w:b/>
        </w:rPr>
        <w:t>LEAVE OF ABSENCE</w:t>
      </w:r>
    </w:p>
    <w:p w14:paraId="5B5A9974" w14:textId="77777777" w:rsidR="00214E4F" w:rsidRDefault="00214E4F" w:rsidP="00214E4F">
      <w:r>
        <w:t xml:space="preserve">The SPEAKER granted Rep. A. M. MORGAN a leave of absence for the remainder of the day. </w:t>
      </w:r>
    </w:p>
    <w:p w14:paraId="1C414ADF" w14:textId="3DBDD22E" w:rsidR="00214E4F" w:rsidRDefault="00214E4F" w:rsidP="00214E4F"/>
    <w:p w14:paraId="209CCF8E" w14:textId="01778EE0" w:rsidR="00214E4F" w:rsidRPr="00703300" w:rsidRDefault="00214E4F" w:rsidP="00214E4F">
      <w:pPr>
        <w:pStyle w:val="scamendsponsorline"/>
        <w:ind w:firstLine="216"/>
        <w:jc w:val="both"/>
        <w:rPr>
          <w:sz w:val="22"/>
        </w:rPr>
      </w:pPr>
      <w:r w:rsidRPr="00703300">
        <w:rPr>
          <w:sz w:val="22"/>
        </w:rPr>
        <w:t>Reps</w:t>
      </w:r>
      <w:r w:rsidR="005D72C9">
        <w:rPr>
          <w:sz w:val="22"/>
        </w:rPr>
        <w:t>.</w:t>
      </w:r>
      <w:r w:rsidRPr="00703300">
        <w:rPr>
          <w:sz w:val="22"/>
        </w:rPr>
        <w:t xml:space="preserve"> A.</w:t>
      </w:r>
      <w:r w:rsidR="005D72C9">
        <w:rPr>
          <w:sz w:val="22"/>
        </w:rPr>
        <w:t xml:space="preserve"> </w:t>
      </w:r>
      <w:r w:rsidRPr="00703300">
        <w:rPr>
          <w:sz w:val="22"/>
        </w:rPr>
        <w:t>M. Morgan and Magnuson proposed the following Amendment No. 7 to H. 4927 (LC-4927.VR0024H), which was tabled:</w:t>
      </w:r>
    </w:p>
    <w:p w14:paraId="0FE2019D" w14:textId="77777777" w:rsidR="00214E4F" w:rsidRPr="00703300" w:rsidRDefault="00214E4F" w:rsidP="00214E4F">
      <w:pPr>
        <w:pStyle w:val="scamendconformline"/>
        <w:spacing w:before="0"/>
        <w:ind w:left="0" w:firstLine="216"/>
        <w:jc w:val="both"/>
        <w:rPr>
          <w:sz w:val="22"/>
        </w:rPr>
      </w:pPr>
      <w:r w:rsidRPr="00703300">
        <w:rPr>
          <w:sz w:val="22"/>
        </w:rPr>
        <w:t>Amend the bill, as and if amended, SECTION 1, by adding:</w:t>
      </w:r>
    </w:p>
    <w:p w14:paraId="6C64AB24" w14:textId="77777777" w:rsidR="00214E4F" w:rsidRPr="00703300" w:rsidRDefault="00214E4F" w:rsidP="00214E4F">
      <w:pPr>
        <w:pStyle w:val="scamendconformline"/>
        <w:spacing w:before="0"/>
        <w:ind w:left="0" w:firstLine="216"/>
        <w:jc w:val="both"/>
        <w:rPr>
          <w:sz w:val="22"/>
        </w:rPr>
      </w:pPr>
      <w:r w:rsidRPr="00703300">
        <w:rPr>
          <w:sz w:val="22"/>
        </w:rPr>
        <w:t>Section 44‑12‑25.</w:t>
      </w:r>
      <w:r w:rsidRPr="00703300">
        <w:rPr>
          <w:sz w:val="22"/>
        </w:rPr>
        <w:tab/>
        <w:t>The Secretary of Health and Policy is prohibited from receiving any compensation from any industry regulated by the Executive Office of Health and Policy while serving as secretary. For purposes of this section, “compensation” means the same as that term is defined in Section 8-13-100(6).</w:t>
      </w:r>
    </w:p>
    <w:p w14:paraId="6D066C60" w14:textId="77777777" w:rsidR="00214E4F" w:rsidRPr="00703300" w:rsidRDefault="00214E4F" w:rsidP="00214E4F">
      <w:pPr>
        <w:pStyle w:val="scamendconformline"/>
        <w:spacing w:before="0"/>
        <w:ind w:left="0" w:firstLine="216"/>
        <w:jc w:val="both"/>
        <w:rPr>
          <w:sz w:val="22"/>
        </w:rPr>
      </w:pPr>
      <w:r w:rsidRPr="00703300">
        <w:rPr>
          <w:sz w:val="22"/>
        </w:rPr>
        <w:t>Renumber sections to conform.</w:t>
      </w:r>
    </w:p>
    <w:p w14:paraId="06AE4553" w14:textId="77777777" w:rsidR="00214E4F" w:rsidRDefault="00214E4F" w:rsidP="00214E4F">
      <w:pPr>
        <w:pStyle w:val="scamendtitleconform"/>
        <w:ind w:left="0" w:firstLine="216"/>
        <w:jc w:val="both"/>
        <w:rPr>
          <w:sz w:val="22"/>
        </w:rPr>
      </w:pPr>
      <w:r w:rsidRPr="00703300">
        <w:rPr>
          <w:sz w:val="22"/>
        </w:rPr>
        <w:t>Amend title to conform.</w:t>
      </w:r>
    </w:p>
    <w:p w14:paraId="13E2AFFA" w14:textId="66A62E2F" w:rsidR="00214E4F" w:rsidRDefault="00214E4F" w:rsidP="00214E4F">
      <w:pPr>
        <w:pStyle w:val="scamendtitleconform"/>
        <w:ind w:left="0" w:firstLine="216"/>
        <w:jc w:val="both"/>
        <w:rPr>
          <w:sz w:val="22"/>
        </w:rPr>
      </w:pPr>
    </w:p>
    <w:p w14:paraId="3AD34FA1" w14:textId="77777777" w:rsidR="00214E4F" w:rsidRDefault="00214E4F" w:rsidP="00214E4F">
      <w:r>
        <w:t>Rep. MAGNUSON explained the amendment.</w:t>
      </w:r>
    </w:p>
    <w:p w14:paraId="7C35FFED" w14:textId="77777777" w:rsidR="00214E4F" w:rsidRDefault="00214E4F" w:rsidP="00214E4F"/>
    <w:p w14:paraId="29D28F33" w14:textId="77777777" w:rsidR="00214E4F" w:rsidRDefault="00214E4F" w:rsidP="00214E4F">
      <w:r>
        <w:t>Rep. MAGNUSON moved to table the amendment, which was agreed to.</w:t>
      </w:r>
    </w:p>
    <w:p w14:paraId="183CDD58" w14:textId="0DCC6BC0" w:rsidR="00214E4F" w:rsidRDefault="00214E4F" w:rsidP="00214E4F"/>
    <w:p w14:paraId="57A2B38C" w14:textId="77777777" w:rsidR="00214E4F" w:rsidRPr="00373EDB" w:rsidRDefault="00214E4F" w:rsidP="00214E4F">
      <w:pPr>
        <w:pStyle w:val="scamendsponsorline"/>
        <w:ind w:firstLine="216"/>
        <w:jc w:val="both"/>
        <w:rPr>
          <w:sz w:val="22"/>
        </w:rPr>
      </w:pPr>
      <w:r w:rsidRPr="00373EDB">
        <w:rPr>
          <w:sz w:val="22"/>
        </w:rPr>
        <w:t>Rep. Landing proposed the following Amendment No. 8 to H. 4927 (LC-4927.VR0022H), which was ruled out of order:</w:t>
      </w:r>
    </w:p>
    <w:p w14:paraId="72042805" w14:textId="77777777" w:rsidR="00214E4F" w:rsidRPr="00373EDB" w:rsidRDefault="00214E4F" w:rsidP="00214E4F">
      <w:pPr>
        <w:pStyle w:val="scamendconformline"/>
        <w:spacing w:before="0"/>
        <w:ind w:left="0" w:firstLine="216"/>
        <w:jc w:val="both"/>
        <w:rPr>
          <w:sz w:val="22"/>
        </w:rPr>
      </w:pPr>
      <w:r w:rsidRPr="00373EDB">
        <w:rPr>
          <w:sz w:val="22"/>
        </w:rPr>
        <w:t>Amend the bill, as and if amended, SECTION 1, by striking Section 44-12-40(3) and inserting:</w:t>
      </w:r>
    </w:p>
    <w:p w14:paraId="24804AB8" w14:textId="77777777" w:rsidR="00214E4F" w:rsidRPr="00373EDB" w:rsidRDefault="00214E4F" w:rsidP="00214E4F">
      <w:pPr>
        <w:pStyle w:val="scamendconformline"/>
        <w:spacing w:before="0"/>
        <w:ind w:left="0" w:firstLine="216"/>
        <w:jc w:val="both"/>
        <w:rPr>
          <w:sz w:val="22"/>
        </w:rPr>
      </w:pPr>
      <w:r w:rsidRPr="00373EDB">
        <w:rPr>
          <w:sz w:val="22"/>
        </w:rPr>
        <w:t>(3) shall be the primary advisor of the State concerning all questions involving the protection of public health within its limits;</w:t>
      </w:r>
    </w:p>
    <w:p w14:paraId="68BF34E8" w14:textId="77777777" w:rsidR="00214E4F" w:rsidRPr="00373EDB" w:rsidRDefault="00214E4F" w:rsidP="00214E4F">
      <w:pPr>
        <w:pStyle w:val="scamendconformline"/>
        <w:spacing w:before="0"/>
        <w:ind w:left="0" w:firstLine="216"/>
        <w:jc w:val="both"/>
        <w:rPr>
          <w:sz w:val="22"/>
        </w:rPr>
      </w:pPr>
      <w:r w:rsidRPr="00373EDB">
        <w:rPr>
          <w:sz w:val="22"/>
        </w:rPr>
        <w:t>Amend the bill further, SECTION 1, by deleting Section 44-12-40(4).</w:t>
      </w:r>
    </w:p>
    <w:p w14:paraId="0A5D8DBD" w14:textId="77777777" w:rsidR="00214E4F" w:rsidRPr="00373EDB" w:rsidRDefault="00214E4F" w:rsidP="00214E4F">
      <w:pPr>
        <w:pStyle w:val="scamendconformline"/>
        <w:spacing w:before="0"/>
        <w:ind w:left="0" w:firstLine="216"/>
        <w:jc w:val="both"/>
        <w:rPr>
          <w:sz w:val="22"/>
        </w:rPr>
      </w:pPr>
      <w:r w:rsidRPr="00373EDB">
        <w:rPr>
          <w:sz w:val="22"/>
        </w:rPr>
        <w:t>Amend the bill further, page [4927-3], by striking Section 44-1-80(B)(3) and inserting:</w:t>
      </w:r>
    </w:p>
    <w:p w14:paraId="42133CE3" w14:textId="77777777" w:rsidR="00214E4F" w:rsidRPr="00373EDB" w:rsidRDefault="00214E4F" w:rsidP="00214E4F">
      <w:pPr>
        <w:pStyle w:val="scamendconformline"/>
        <w:spacing w:before="0"/>
        <w:ind w:left="0" w:firstLine="216"/>
        <w:jc w:val="both"/>
        <w:rPr>
          <w:strike/>
          <w:sz w:val="22"/>
        </w:rPr>
      </w:pPr>
      <w:r w:rsidRPr="00373EDB">
        <w:rPr>
          <w:sz w:val="22"/>
        </w:rPr>
        <w:t>(3)</w:t>
      </w:r>
      <w:r w:rsidRPr="00373EDB">
        <w:rPr>
          <w:strike/>
          <w:sz w:val="22"/>
        </w:rPr>
        <w:t xml:space="preserve"> The board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r w:rsidRPr="00373EDB">
        <w:rPr>
          <w:sz w:val="22"/>
        </w:rPr>
        <w:t xml:space="preserve"> </w:t>
      </w:r>
      <w:r w:rsidRPr="00373EDB">
        <w:rPr>
          <w:sz w:val="22"/>
          <w:u w:val="single"/>
        </w:rPr>
        <w:t>Reserved</w:t>
      </w:r>
      <w:r w:rsidRPr="00373EDB">
        <w:rPr>
          <w:sz w:val="22"/>
        </w:rPr>
        <w:t>.</w:t>
      </w:r>
    </w:p>
    <w:p w14:paraId="7713B743" w14:textId="77777777" w:rsidR="00214E4F" w:rsidRPr="00373EDB" w:rsidRDefault="00214E4F" w:rsidP="00214E4F">
      <w:pPr>
        <w:pStyle w:val="scamendconformline"/>
        <w:spacing w:before="0"/>
        <w:ind w:left="0" w:firstLine="216"/>
        <w:jc w:val="both"/>
        <w:rPr>
          <w:sz w:val="22"/>
        </w:rPr>
      </w:pPr>
      <w:r w:rsidRPr="00373EDB">
        <w:rPr>
          <w:sz w:val="22"/>
        </w:rPr>
        <w:t>Amend the bill further, page [4927-3], by striking Section 44-1-80(B)(4) and inserting:</w:t>
      </w:r>
    </w:p>
    <w:p w14:paraId="4A6A8DA2" w14:textId="77777777" w:rsidR="00214E4F" w:rsidRPr="00373EDB" w:rsidRDefault="00214E4F" w:rsidP="00214E4F">
      <w:pPr>
        <w:pStyle w:val="scamendconformline"/>
        <w:spacing w:before="0"/>
        <w:ind w:left="0" w:firstLine="216"/>
        <w:jc w:val="both"/>
        <w:rPr>
          <w:sz w:val="22"/>
        </w:rPr>
      </w:pPr>
      <w:r w:rsidRPr="00373EDB">
        <w:rPr>
          <w:sz w:val="22"/>
        </w:rPr>
        <w:t>(4)</w:t>
      </w:r>
      <w:r w:rsidRPr="00373EDB">
        <w:rPr>
          <w:strike/>
          <w:sz w:val="22"/>
        </w:rPr>
        <w:t xml:space="preserve"> An order of the board given to effectuate the purposes of this subsection is enforceable immediately by the public safety authority</w:t>
      </w:r>
      <w:r w:rsidRPr="00373EDB">
        <w:rPr>
          <w:sz w:val="22"/>
        </w:rPr>
        <w:t xml:space="preserve"> </w:t>
      </w:r>
      <w:r w:rsidRPr="00373EDB">
        <w:rPr>
          <w:sz w:val="22"/>
          <w:u w:val="single"/>
        </w:rPr>
        <w:t>Reserved</w:t>
      </w:r>
      <w:r w:rsidRPr="00373EDB">
        <w:rPr>
          <w:sz w:val="22"/>
        </w:rPr>
        <w:t>.</w:t>
      </w:r>
    </w:p>
    <w:p w14:paraId="74C86946" w14:textId="77777777" w:rsidR="00214E4F" w:rsidRPr="00373EDB" w:rsidRDefault="00214E4F" w:rsidP="00214E4F">
      <w:pPr>
        <w:pStyle w:val="scamendconformline"/>
        <w:spacing w:before="0"/>
        <w:ind w:left="0" w:firstLine="216"/>
        <w:jc w:val="both"/>
        <w:rPr>
          <w:sz w:val="22"/>
        </w:rPr>
      </w:pPr>
      <w:r w:rsidRPr="00373EDB">
        <w:rPr>
          <w:sz w:val="22"/>
        </w:rPr>
        <w:t>Amend the bill further, page [4927-4], by striking Section 44-1-100 and inserting:</w:t>
      </w:r>
    </w:p>
    <w:p w14:paraId="477B9213" w14:textId="77777777" w:rsidR="00214E4F" w:rsidRPr="00373EDB" w:rsidRDefault="00214E4F" w:rsidP="00214E4F">
      <w:pPr>
        <w:pStyle w:val="scamendconformline"/>
        <w:spacing w:before="0"/>
        <w:ind w:left="0" w:firstLine="216"/>
        <w:jc w:val="both"/>
        <w:rPr>
          <w:sz w:val="22"/>
        </w:rPr>
      </w:pPr>
      <w:r w:rsidRPr="00373EDB">
        <w:rPr>
          <w:sz w:val="22"/>
        </w:rPr>
        <w:tab/>
        <w:t>Section 44-1-100.</w:t>
      </w:r>
      <w:r w:rsidRPr="00373EDB">
        <w:rPr>
          <w:sz w:val="22"/>
        </w:rPr>
        <w:tab/>
      </w:r>
      <w:r w:rsidRPr="00373EDB">
        <w:rPr>
          <w:strike/>
          <w:sz w:val="22"/>
        </w:rPr>
        <w:t xml:space="preserve">All </w:t>
      </w:r>
      <w:r w:rsidRPr="00373EDB">
        <w:rPr>
          <w:sz w:val="22"/>
        </w:rPr>
        <w:t>Sheriffs and constables in the several counties of this State and police officers and health officers of cities and towns</w:t>
      </w:r>
      <w:r w:rsidRPr="00373EDB">
        <w:rPr>
          <w:strike/>
          <w:sz w:val="22"/>
        </w:rPr>
        <w:t xml:space="preserve"> must</w:t>
      </w:r>
      <w:r w:rsidRPr="00373EDB">
        <w:rPr>
          <w:sz w:val="22"/>
        </w:rPr>
        <w:t xml:space="preserve"> </w:t>
      </w:r>
      <w:r w:rsidRPr="00373EDB">
        <w:rPr>
          <w:sz w:val="22"/>
          <w:u w:val="single"/>
        </w:rPr>
        <w:t xml:space="preserve">may </w:t>
      </w:r>
      <w:r w:rsidRPr="00373EDB">
        <w:rPr>
          <w:sz w:val="22"/>
        </w:rPr>
        <w:t xml:space="preserve">aid and assist the Director of the Department of </w:t>
      </w:r>
      <w:r w:rsidRPr="00373EDB">
        <w:rPr>
          <w:sz w:val="22"/>
          <w:u w:val="single"/>
        </w:rPr>
        <w:t>Public</w:t>
      </w:r>
      <w:r w:rsidRPr="00373EDB">
        <w:rPr>
          <w:sz w:val="22"/>
        </w:rPr>
        <w:t xml:space="preserve"> Health </w:t>
      </w:r>
      <w:r w:rsidRPr="00373EDB">
        <w:rPr>
          <w:strike/>
          <w:sz w:val="22"/>
        </w:rPr>
        <w:t>and Environmental Control</w:t>
      </w:r>
      <w:r w:rsidRPr="00373EDB">
        <w:rPr>
          <w:sz w:val="22"/>
        </w:rPr>
        <w:t xml:space="preserve"> and </w:t>
      </w:r>
      <w:r w:rsidRPr="00373EDB">
        <w:rPr>
          <w:strike/>
          <w:sz w:val="22"/>
        </w:rPr>
        <w:t xml:space="preserve">must </w:t>
      </w:r>
      <w:r w:rsidRPr="00373EDB">
        <w:rPr>
          <w:sz w:val="22"/>
          <w:u w:val="single"/>
        </w:rPr>
        <w:t>may</w:t>
      </w:r>
      <w:r w:rsidRPr="00373EDB">
        <w:rPr>
          <w:sz w:val="22"/>
        </w:rPr>
        <w:t xml:space="preserve"> carry out </w:t>
      </w:r>
      <w:r w:rsidRPr="00373EDB">
        <w:rPr>
          <w:strike/>
          <w:sz w:val="22"/>
        </w:rPr>
        <w:t>and obey</w:t>
      </w:r>
      <w:r w:rsidRPr="00373EDB">
        <w:rPr>
          <w:sz w:val="22"/>
        </w:rPr>
        <w:t xml:space="preserve"> his orders, or those of the Department of </w:t>
      </w:r>
      <w:r w:rsidRPr="00373EDB">
        <w:rPr>
          <w:sz w:val="22"/>
          <w:u w:val="single"/>
        </w:rPr>
        <w:t xml:space="preserve">Public </w:t>
      </w:r>
      <w:r w:rsidRPr="00373EDB">
        <w:rPr>
          <w:sz w:val="22"/>
        </w:rPr>
        <w:t>Health</w:t>
      </w:r>
      <w:r w:rsidRPr="00373EDB">
        <w:rPr>
          <w:strike/>
          <w:sz w:val="22"/>
        </w:rPr>
        <w:t xml:space="preserve"> and Environmental Control</w:t>
      </w:r>
      <w:r w:rsidRPr="00373EDB">
        <w:rPr>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373EDB">
        <w:rPr>
          <w:sz w:val="22"/>
          <w:u w:val="single"/>
        </w:rPr>
        <w:t>; provided, however, only the Governor has the authority to deploy or activate the South Carolina National Guard</w:t>
      </w:r>
      <w:r w:rsidRPr="00373EDB">
        <w:rPr>
          <w:sz w:val="22"/>
        </w:rPr>
        <w:t>.</w:t>
      </w:r>
    </w:p>
    <w:p w14:paraId="6A9FAF41" w14:textId="77777777" w:rsidR="00214E4F" w:rsidRPr="00373EDB" w:rsidRDefault="00214E4F" w:rsidP="00214E4F">
      <w:pPr>
        <w:pStyle w:val="scamendconformline"/>
        <w:spacing w:before="0"/>
        <w:ind w:left="0" w:firstLine="216"/>
        <w:jc w:val="both"/>
        <w:rPr>
          <w:sz w:val="22"/>
        </w:rPr>
      </w:pPr>
      <w:r w:rsidRPr="00373EDB">
        <w:rPr>
          <w:sz w:val="22"/>
        </w:rPr>
        <w:t>Renumber sections to conform.</w:t>
      </w:r>
    </w:p>
    <w:p w14:paraId="00A629B1" w14:textId="77777777" w:rsidR="00214E4F" w:rsidRDefault="00214E4F" w:rsidP="00214E4F">
      <w:pPr>
        <w:pStyle w:val="scamendtitleconform"/>
        <w:ind w:left="0" w:firstLine="216"/>
        <w:jc w:val="both"/>
        <w:rPr>
          <w:sz w:val="22"/>
        </w:rPr>
      </w:pPr>
      <w:r w:rsidRPr="00373EDB">
        <w:rPr>
          <w:sz w:val="22"/>
        </w:rPr>
        <w:t>Amend title to conform.</w:t>
      </w:r>
    </w:p>
    <w:p w14:paraId="41C5F411" w14:textId="019A1950" w:rsidR="00214E4F" w:rsidRDefault="00214E4F" w:rsidP="00214E4F">
      <w:pPr>
        <w:pStyle w:val="scamendtitleconform"/>
        <w:ind w:left="0" w:firstLine="216"/>
        <w:jc w:val="both"/>
        <w:rPr>
          <w:sz w:val="22"/>
        </w:rPr>
      </w:pPr>
    </w:p>
    <w:p w14:paraId="17CED675" w14:textId="77777777" w:rsidR="00214E4F" w:rsidRDefault="00214E4F" w:rsidP="00214E4F">
      <w:r>
        <w:t>Rep. LANDING explained the amendment.</w:t>
      </w:r>
    </w:p>
    <w:p w14:paraId="0AE60E79" w14:textId="77777777" w:rsidR="00214E4F" w:rsidRDefault="00214E4F" w:rsidP="00214E4F"/>
    <w:p w14:paraId="64DF90B9" w14:textId="6FBFF70D" w:rsidR="00214E4F" w:rsidRDefault="00214E4F" w:rsidP="00214E4F">
      <w:pPr>
        <w:keepNext/>
        <w:jc w:val="center"/>
        <w:rPr>
          <w:b/>
        </w:rPr>
      </w:pPr>
      <w:r w:rsidRPr="00214E4F">
        <w:rPr>
          <w:b/>
        </w:rPr>
        <w:t>POINT OF ORDER</w:t>
      </w:r>
    </w:p>
    <w:p w14:paraId="6FDD88E8" w14:textId="77777777" w:rsidR="00214E4F" w:rsidRDefault="00214E4F" w:rsidP="00214E4F">
      <w:r>
        <w:t xml:space="preserve"> Rep. HIOTT raised the Point of Order that Amendment No. 8 was not germane to H. 4927. </w:t>
      </w:r>
    </w:p>
    <w:p w14:paraId="422837EF" w14:textId="3552D42C" w:rsidR="00214E4F" w:rsidRDefault="00214E4F" w:rsidP="00214E4F">
      <w:r>
        <w:t xml:space="preserve">The SPEAKER stated that Rule 9.3 governs the germaneness of amendments and expressly states that the Speaker shall be guided by the House precedents when applying the rule.  He stated further that House precedents as far back as former Speakers Bob Sheheen and David Wilkins consistently and clearly state that an amendment must have the same substantial effect or impact as the bill it proposes to amend.  He also stated these precedents consistently hold that an amendment cannot expand upon or go beyond the scope of the bill’s subject matter.  The </w:t>
      </w:r>
      <w:r w:rsidR="005D72C9">
        <w:t xml:space="preserve">SPEAKER </w:t>
      </w:r>
      <w:r>
        <w:t xml:space="preserve">explained that H. 4927 is a Bill that restructures multiple health agencies under the new Executive Office of Health and Policy with a Secretary of Health, appointed by the Governor, overseeing the state health services.  He stated that Amendment No. 8 seeks to implement new health-related policies and went beyond the Bill’s purpose to restructure the state’s health agencies and attempted to expand the Bill beyond the purpose of restructuring the agencies.  He sustained the Point of Order and ruled Amendment No. 8 out of order. </w:t>
      </w:r>
    </w:p>
    <w:p w14:paraId="7AA52255" w14:textId="5270D753" w:rsidR="00214E4F" w:rsidRDefault="00214E4F" w:rsidP="00214E4F">
      <w:r>
        <w:t xml:space="preserve"> </w:t>
      </w:r>
    </w:p>
    <w:p w14:paraId="7505FCC0" w14:textId="77777777" w:rsidR="00214E4F" w:rsidRPr="00180DAF" w:rsidRDefault="00214E4F" w:rsidP="00214E4F">
      <w:pPr>
        <w:pStyle w:val="scamendsponsorline"/>
        <w:ind w:firstLine="216"/>
        <w:jc w:val="both"/>
        <w:rPr>
          <w:sz w:val="22"/>
        </w:rPr>
      </w:pPr>
      <w:r w:rsidRPr="00180DAF">
        <w:rPr>
          <w:sz w:val="22"/>
        </w:rPr>
        <w:t>Rep. White proposed the following Amendment No. 9 to H. 4927 (LC-4927.HA0023H), which was tabled:</w:t>
      </w:r>
    </w:p>
    <w:p w14:paraId="2C230C98" w14:textId="77777777" w:rsidR="00214E4F" w:rsidRPr="00180DAF" w:rsidRDefault="00214E4F" w:rsidP="00214E4F">
      <w:pPr>
        <w:pStyle w:val="scamendsponsorline"/>
        <w:ind w:firstLine="216"/>
        <w:jc w:val="both"/>
        <w:rPr>
          <w:sz w:val="22"/>
        </w:rPr>
      </w:pPr>
      <w:r w:rsidRPr="00180DAF">
        <w:rPr>
          <w:sz w:val="22"/>
        </w:rPr>
        <w:t>Amend the bill, as and if amended, by striking in SECTION 1, Section 44</w:t>
      </w:r>
      <w:r w:rsidRPr="00180DAF">
        <w:rPr>
          <w:sz w:val="22"/>
        </w:rPr>
        <w:noBreakHyphen/>
        <w:t>12</w:t>
      </w:r>
      <w:r w:rsidRPr="00180DAF">
        <w:rPr>
          <w:sz w:val="22"/>
        </w:rPr>
        <w:noBreakHyphen/>
        <w:t>20, and inserting:</w:t>
      </w:r>
    </w:p>
    <w:p w14:paraId="57A6E47B" w14:textId="77777777" w:rsidR="00214E4F" w:rsidRPr="00180DAF" w:rsidRDefault="00214E4F" w:rsidP="00214E4F">
      <w:pPr>
        <w:pStyle w:val="scamendconformline"/>
        <w:spacing w:before="0"/>
        <w:ind w:firstLine="216"/>
        <w:jc w:val="both"/>
        <w:rPr>
          <w:sz w:val="22"/>
        </w:rPr>
      </w:pPr>
      <w:r w:rsidRPr="00180DAF">
        <w:rPr>
          <w:sz w:val="22"/>
        </w:rPr>
        <w:t>Section 44</w:t>
      </w:r>
      <w:r w:rsidRPr="00180DAF">
        <w:rPr>
          <w:sz w:val="22"/>
        </w:rPr>
        <w:noBreakHyphen/>
        <w:t>12</w:t>
      </w:r>
      <w:r w:rsidRPr="00180DAF">
        <w:rPr>
          <w:sz w:val="22"/>
        </w:rPr>
        <w:noBreakHyphen/>
        <w:t xml:space="preserve">20. The Secretary of Health and Policy shall be the head and governing authority of the office. The secretary must be appointed by the Governor with the advice and consent of the Senate, subject to removal from office by the Governor pursuant to the provisions of Section 1‑3‑240(B). In addition, the General Assembly must vote every two years on the retention of the secretary appointed by the Governor. The secretary may remain in office if the General Assembly, by majority vote of each respective body, votes in favor of the secretary remaining in office. </w:t>
      </w:r>
    </w:p>
    <w:p w14:paraId="3898248A" w14:textId="77777777" w:rsidR="00214E4F" w:rsidRPr="00180DAF" w:rsidRDefault="00214E4F" w:rsidP="00214E4F">
      <w:pPr>
        <w:pStyle w:val="scamendconformline"/>
        <w:spacing w:before="0"/>
        <w:ind w:firstLine="216"/>
        <w:jc w:val="both"/>
        <w:rPr>
          <w:sz w:val="22"/>
        </w:rPr>
      </w:pPr>
      <w:r w:rsidRPr="00180DAF">
        <w:rPr>
          <w:sz w:val="22"/>
        </w:rPr>
        <w:t xml:space="preserve">Renumber sections to conform.   </w:t>
      </w:r>
    </w:p>
    <w:p w14:paraId="47F47B9A" w14:textId="77777777" w:rsidR="00214E4F" w:rsidRDefault="00214E4F" w:rsidP="00214E4F">
      <w:pPr>
        <w:pStyle w:val="scamendconformline"/>
        <w:spacing w:before="0"/>
        <w:ind w:firstLine="216"/>
        <w:jc w:val="both"/>
        <w:rPr>
          <w:sz w:val="22"/>
        </w:rPr>
      </w:pPr>
      <w:r w:rsidRPr="00180DAF">
        <w:rPr>
          <w:sz w:val="22"/>
        </w:rPr>
        <w:t>Amend title to conform.</w:t>
      </w:r>
    </w:p>
    <w:p w14:paraId="1FFFAEE1" w14:textId="093693D6" w:rsidR="00214E4F" w:rsidRDefault="00214E4F" w:rsidP="00214E4F">
      <w:pPr>
        <w:pStyle w:val="scamendconformline"/>
        <w:spacing w:before="0"/>
        <w:ind w:firstLine="216"/>
        <w:jc w:val="both"/>
        <w:rPr>
          <w:sz w:val="22"/>
        </w:rPr>
      </w:pPr>
    </w:p>
    <w:p w14:paraId="01BE3F13" w14:textId="77777777" w:rsidR="00214E4F" w:rsidRDefault="00214E4F" w:rsidP="00214E4F">
      <w:r>
        <w:t>Rep. WHITE explained the amendment.</w:t>
      </w:r>
    </w:p>
    <w:p w14:paraId="24F12871" w14:textId="77777777" w:rsidR="00B958F0" w:rsidRDefault="00B958F0" w:rsidP="00214E4F"/>
    <w:p w14:paraId="113FDC34" w14:textId="46B3F57B" w:rsidR="00214E4F" w:rsidRDefault="00214E4F" w:rsidP="00214E4F">
      <w:r>
        <w:t>Rep. JORDAN spoke against the amendment.</w:t>
      </w:r>
    </w:p>
    <w:p w14:paraId="44AAE7BB" w14:textId="77777777" w:rsidR="00214E4F" w:rsidRDefault="00214E4F" w:rsidP="00214E4F"/>
    <w:p w14:paraId="79BB2C5B" w14:textId="7E92E8A7" w:rsidR="00214E4F" w:rsidRDefault="00214E4F" w:rsidP="00214E4F">
      <w:r>
        <w:t>Rep. JORDAN moved to table the amendment.</w:t>
      </w:r>
    </w:p>
    <w:p w14:paraId="0C31EACC" w14:textId="77777777" w:rsidR="00214E4F" w:rsidRDefault="00214E4F" w:rsidP="00214E4F"/>
    <w:p w14:paraId="77D9FF34" w14:textId="77777777" w:rsidR="00214E4F" w:rsidRDefault="00214E4F" w:rsidP="00214E4F">
      <w:r>
        <w:t>Rep. MAGNUSON demanded the yeas and nays which were taken, resulting as follows:</w:t>
      </w:r>
    </w:p>
    <w:p w14:paraId="6B8D1A52" w14:textId="0120651B" w:rsidR="00214E4F" w:rsidRDefault="00214E4F" w:rsidP="00214E4F">
      <w:pPr>
        <w:jc w:val="center"/>
      </w:pPr>
      <w:bookmarkStart w:id="92" w:name="vote_start214"/>
      <w:bookmarkEnd w:id="92"/>
      <w:r>
        <w:t>Yeas 89; Nays 19</w:t>
      </w:r>
    </w:p>
    <w:p w14:paraId="147BF2B6" w14:textId="77777777" w:rsidR="00214E4F" w:rsidRDefault="00214E4F" w:rsidP="00214E4F">
      <w:pPr>
        <w:jc w:val="center"/>
      </w:pPr>
    </w:p>
    <w:p w14:paraId="40D3D791" w14:textId="77777777" w:rsidR="00B958F0" w:rsidRDefault="00B958F0" w:rsidP="00214E4F">
      <w:pPr>
        <w:ind w:firstLine="0"/>
      </w:pPr>
    </w:p>
    <w:p w14:paraId="4C559C88" w14:textId="77777777" w:rsidR="00B958F0" w:rsidRDefault="00B958F0" w:rsidP="00214E4F">
      <w:pPr>
        <w:ind w:firstLine="0"/>
      </w:pPr>
    </w:p>
    <w:p w14:paraId="07B5701B" w14:textId="1A01A64D"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170796B4" w14:textId="77777777" w:rsidTr="00214E4F">
        <w:tc>
          <w:tcPr>
            <w:tcW w:w="2179" w:type="dxa"/>
            <w:shd w:val="clear" w:color="auto" w:fill="auto"/>
          </w:tcPr>
          <w:p w14:paraId="019F8C8D" w14:textId="7CFEA18B" w:rsidR="00214E4F" w:rsidRPr="00214E4F" w:rsidRDefault="00214E4F" w:rsidP="00214E4F">
            <w:pPr>
              <w:keepNext/>
              <w:ind w:firstLine="0"/>
            </w:pPr>
            <w:r>
              <w:t>Alexander</w:t>
            </w:r>
          </w:p>
        </w:tc>
        <w:tc>
          <w:tcPr>
            <w:tcW w:w="2179" w:type="dxa"/>
            <w:shd w:val="clear" w:color="auto" w:fill="auto"/>
          </w:tcPr>
          <w:p w14:paraId="60DF9FB0" w14:textId="4F8857EB" w:rsidR="00214E4F" w:rsidRPr="00214E4F" w:rsidRDefault="00214E4F" w:rsidP="00214E4F">
            <w:pPr>
              <w:keepNext/>
              <w:ind w:firstLine="0"/>
            </w:pPr>
            <w:r>
              <w:t>Anderson</w:t>
            </w:r>
          </w:p>
        </w:tc>
        <w:tc>
          <w:tcPr>
            <w:tcW w:w="2180" w:type="dxa"/>
            <w:shd w:val="clear" w:color="auto" w:fill="auto"/>
          </w:tcPr>
          <w:p w14:paraId="7DFE120E" w14:textId="3CA1A71E" w:rsidR="00214E4F" w:rsidRPr="00214E4F" w:rsidRDefault="00214E4F" w:rsidP="00214E4F">
            <w:pPr>
              <w:keepNext/>
              <w:ind w:firstLine="0"/>
            </w:pPr>
            <w:r>
              <w:t>Atkinson</w:t>
            </w:r>
          </w:p>
        </w:tc>
      </w:tr>
      <w:tr w:rsidR="00214E4F" w:rsidRPr="00214E4F" w14:paraId="28425E66" w14:textId="77777777" w:rsidTr="00214E4F">
        <w:tc>
          <w:tcPr>
            <w:tcW w:w="2179" w:type="dxa"/>
            <w:shd w:val="clear" w:color="auto" w:fill="auto"/>
          </w:tcPr>
          <w:p w14:paraId="192D355C" w14:textId="2094EE16" w:rsidR="00214E4F" w:rsidRPr="00214E4F" w:rsidRDefault="00214E4F" w:rsidP="00214E4F">
            <w:pPr>
              <w:ind w:firstLine="0"/>
            </w:pPr>
            <w:r>
              <w:t>Bailey</w:t>
            </w:r>
          </w:p>
        </w:tc>
        <w:tc>
          <w:tcPr>
            <w:tcW w:w="2179" w:type="dxa"/>
            <w:shd w:val="clear" w:color="auto" w:fill="auto"/>
          </w:tcPr>
          <w:p w14:paraId="7664C636" w14:textId="0C7E80B6" w:rsidR="00214E4F" w:rsidRPr="00214E4F" w:rsidRDefault="00214E4F" w:rsidP="00214E4F">
            <w:pPr>
              <w:ind w:firstLine="0"/>
            </w:pPr>
            <w:r>
              <w:t>Ballentine</w:t>
            </w:r>
          </w:p>
        </w:tc>
        <w:tc>
          <w:tcPr>
            <w:tcW w:w="2180" w:type="dxa"/>
            <w:shd w:val="clear" w:color="auto" w:fill="auto"/>
          </w:tcPr>
          <w:p w14:paraId="131503E0" w14:textId="6C1C7ADD" w:rsidR="00214E4F" w:rsidRPr="00214E4F" w:rsidRDefault="00214E4F" w:rsidP="00214E4F">
            <w:pPr>
              <w:ind w:firstLine="0"/>
            </w:pPr>
            <w:r>
              <w:t>Bamberg</w:t>
            </w:r>
          </w:p>
        </w:tc>
      </w:tr>
      <w:tr w:rsidR="00214E4F" w:rsidRPr="00214E4F" w14:paraId="6B129C38" w14:textId="77777777" w:rsidTr="00214E4F">
        <w:tc>
          <w:tcPr>
            <w:tcW w:w="2179" w:type="dxa"/>
            <w:shd w:val="clear" w:color="auto" w:fill="auto"/>
          </w:tcPr>
          <w:p w14:paraId="152C4779" w14:textId="1BA26BB2" w:rsidR="00214E4F" w:rsidRPr="00214E4F" w:rsidRDefault="00214E4F" w:rsidP="00214E4F">
            <w:pPr>
              <w:ind w:firstLine="0"/>
            </w:pPr>
            <w:r>
              <w:t>Bannister</w:t>
            </w:r>
          </w:p>
        </w:tc>
        <w:tc>
          <w:tcPr>
            <w:tcW w:w="2179" w:type="dxa"/>
            <w:shd w:val="clear" w:color="auto" w:fill="auto"/>
          </w:tcPr>
          <w:p w14:paraId="5EBEAD52" w14:textId="410A456F" w:rsidR="00214E4F" w:rsidRPr="00214E4F" w:rsidRDefault="00214E4F" w:rsidP="00214E4F">
            <w:pPr>
              <w:ind w:firstLine="0"/>
            </w:pPr>
            <w:r>
              <w:t>Bauer</w:t>
            </w:r>
          </w:p>
        </w:tc>
        <w:tc>
          <w:tcPr>
            <w:tcW w:w="2180" w:type="dxa"/>
            <w:shd w:val="clear" w:color="auto" w:fill="auto"/>
          </w:tcPr>
          <w:p w14:paraId="540BFDC0" w14:textId="42168EE3" w:rsidR="00214E4F" w:rsidRPr="00214E4F" w:rsidRDefault="00214E4F" w:rsidP="00214E4F">
            <w:pPr>
              <w:ind w:firstLine="0"/>
            </w:pPr>
            <w:r>
              <w:t>Bernstein</w:t>
            </w:r>
          </w:p>
        </w:tc>
      </w:tr>
      <w:tr w:rsidR="00214E4F" w:rsidRPr="00214E4F" w14:paraId="4E66FDA7" w14:textId="77777777" w:rsidTr="00214E4F">
        <w:tc>
          <w:tcPr>
            <w:tcW w:w="2179" w:type="dxa"/>
            <w:shd w:val="clear" w:color="auto" w:fill="auto"/>
          </w:tcPr>
          <w:p w14:paraId="43FFF8A5" w14:textId="767472F4" w:rsidR="00214E4F" w:rsidRPr="00214E4F" w:rsidRDefault="00214E4F" w:rsidP="00214E4F">
            <w:pPr>
              <w:ind w:firstLine="0"/>
            </w:pPr>
            <w:r>
              <w:t>Blackwell</w:t>
            </w:r>
          </w:p>
        </w:tc>
        <w:tc>
          <w:tcPr>
            <w:tcW w:w="2179" w:type="dxa"/>
            <w:shd w:val="clear" w:color="auto" w:fill="auto"/>
          </w:tcPr>
          <w:p w14:paraId="4DF2A5C9" w14:textId="6C6AE855" w:rsidR="00214E4F" w:rsidRPr="00214E4F" w:rsidRDefault="00214E4F" w:rsidP="00214E4F">
            <w:pPr>
              <w:ind w:firstLine="0"/>
            </w:pPr>
            <w:r>
              <w:t>Bradley</w:t>
            </w:r>
          </w:p>
        </w:tc>
        <w:tc>
          <w:tcPr>
            <w:tcW w:w="2180" w:type="dxa"/>
            <w:shd w:val="clear" w:color="auto" w:fill="auto"/>
          </w:tcPr>
          <w:p w14:paraId="70CEF3AC" w14:textId="5C600215" w:rsidR="00214E4F" w:rsidRPr="00214E4F" w:rsidRDefault="00214E4F" w:rsidP="00214E4F">
            <w:pPr>
              <w:ind w:firstLine="0"/>
            </w:pPr>
            <w:r>
              <w:t>Brewer</w:t>
            </w:r>
          </w:p>
        </w:tc>
      </w:tr>
      <w:tr w:rsidR="00214E4F" w:rsidRPr="00214E4F" w14:paraId="1FD092B3" w14:textId="77777777" w:rsidTr="00214E4F">
        <w:tc>
          <w:tcPr>
            <w:tcW w:w="2179" w:type="dxa"/>
            <w:shd w:val="clear" w:color="auto" w:fill="auto"/>
          </w:tcPr>
          <w:p w14:paraId="601DC65C" w14:textId="6A3CCD8C" w:rsidR="00214E4F" w:rsidRPr="00214E4F" w:rsidRDefault="00214E4F" w:rsidP="00214E4F">
            <w:pPr>
              <w:ind w:firstLine="0"/>
            </w:pPr>
            <w:r>
              <w:t>Brittain</w:t>
            </w:r>
          </w:p>
        </w:tc>
        <w:tc>
          <w:tcPr>
            <w:tcW w:w="2179" w:type="dxa"/>
            <w:shd w:val="clear" w:color="auto" w:fill="auto"/>
          </w:tcPr>
          <w:p w14:paraId="714F9754" w14:textId="39A65F9B" w:rsidR="00214E4F" w:rsidRPr="00214E4F" w:rsidRDefault="00214E4F" w:rsidP="00214E4F">
            <w:pPr>
              <w:ind w:firstLine="0"/>
            </w:pPr>
            <w:r>
              <w:t>Bustos</w:t>
            </w:r>
          </w:p>
        </w:tc>
        <w:tc>
          <w:tcPr>
            <w:tcW w:w="2180" w:type="dxa"/>
            <w:shd w:val="clear" w:color="auto" w:fill="auto"/>
          </w:tcPr>
          <w:p w14:paraId="156D5E8A" w14:textId="3EAE9ECA" w:rsidR="00214E4F" w:rsidRPr="00214E4F" w:rsidRDefault="00214E4F" w:rsidP="00214E4F">
            <w:pPr>
              <w:ind w:firstLine="0"/>
            </w:pPr>
            <w:r>
              <w:t>Calhoon</w:t>
            </w:r>
          </w:p>
        </w:tc>
      </w:tr>
      <w:tr w:rsidR="00214E4F" w:rsidRPr="00214E4F" w14:paraId="369F4BAB" w14:textId="77777777" w:rsidTr="00214E4F">
        <w:tc>
          <w:tcPr>
            <w:tcW w:w="2179" w:type="dxa"/>
            <w:shd w:val="clear" w:color="auto" w:fill="auto"/>
          </w:tcPr>
          <w:p w14:paraId="1F98AA35" w14:textId="4C0E9149" w:rsidR="00214E4F" w:rsidRPr="00214E4F" w:rsidRDefault="00214E4F" w:rsidP="00214E4F">
            <w:pPr>
              <w:ind w:firstLine="0"/>
            </w:pPr>
            <w:r>
              <w:t>Carter</w:t>
            </w:r>
          </w:p>
        </w:tc>
        <w:tc>
          <w:tcPr>
            <w:tcW w:w="2179" w:type="dxa"/>
            <w:shd w:val="clear" w:color="auto" w:fill="auto"/>
          </w:tcPr>
          <w:p w14:paraId="3EC66A2D" w14:textId="65E8788E" w:rsidR="00214E4F" w:rsidRPr="00214E4F" w:rsidRDefault="00214E4F" w:rsidP="00214E4F">
            <w:pPr>
              <w:ind w:firstLine="0"/>
            </w:pPr>
            <w:r>
              <w:t>Chapman</w:t>
            </w:r>
          </w:p>
        </w:tc>
        <w:tc>
          <w:tcPr>
            <w:tcW w:w="2180" w:type="dxa"/>
            <w:shd w:val="clear" w:color="auto" w:fill="auto"/>
          </w:tcPr>
          <w:p w14:paraId="5CE41FA8" w14:textId="2265D407" w:rsidR="00214E4F" w:rsidRPr="00214E4F" w:rsidRDefault="00214E4F" w:rsidP="00214E4F">
            <w:pPr>
              <w:ind w:firstLine="0"/>
            </w:pPr>
            <w:r>
              <w:t>Clyburn</w:t>
            </w:r>
          </w:p>
        </w:tc>
      </w:tr>
      <w:tr w:rsidR="00214E4F" w:rsidRPr="00214E4F" w14:paraId="018C879E" w14:textId="77777777" w:rsidTr="00214E4F">
        <w:tc>
          <w:tcPr>
            <w:tcW w:w="2179" w:type="dxa"/>
            <w:shd w:val="clear" w:color="auto" w:fill="auto"/>
          </w:tcPr>
          <w:p w14:paraId="1826BE95" w14:textId="3783CE5C" w:rsidR="00214E4F" w:rsidRPr="00214E4F" w:rsidRDefault="00214E4F" w:rsidP="00214E4F">
            <w:pPr>
              <w:ind w:firstLine="0"/>
            </w:pPr>
            <w:r>
              <w:t>Collins</w:t>
            </w:r>
          </w:p>
        </w:tc>
        <w:tc>
          <w:tcPr>
            <w:tcW w:w="2179" w:type="dxa"/>
            <w:shd w:val="clear" w:color="auto" w:fill="auto"/>
          </w:tcPr>
          <w:p w14:paraId="216A1D57" w14:textId="569073A4" w:rsidR="00214E4F" w:rsidRPr="00214E4F" w:rsidRDefault="00214E4F" w:rsidP="00214E4F">
            <w:pPr>
              <w:ind w:firstLine="0"/>
            </w:pPr>
            <w:r>
              <w:t>Connell</w:t>
            </w:r>
          </w:p>
        </w:tc>
        <w:tc>
          <w:tcPr>
            <w:tcW w:w="2180" w:type="dxa"/>
            <w:shd w:val="clear" w:color="auto" w:fill="auto"/>
          </w:tcPr>
          <w:p w14:paraId="7EF469D2" w14:textId="7EB13AB5" w:rsidR="00214E4F" w:rsidRPr="00214E4F" w:rsidRDefault="00214E4F" w:rsidP="00214E4F">
            <w:pPr>
              <w:ind w:firstLine="0"/>
            </w:pPr>
            <w:r>
              <w:t>B. L. Cox</w:t>
            </w:r>
          </w:p>
        </w:tc>
      </w:tr>
      <w:tr w:rsidR="00214E4F" w:rsidRPr="00214E4F" w14:paraId="2BCE792C" w14:textId="77777777" w:rsidTr="00214E4F">
        <w:tc>
          <w:tcPr>
            <w:tcW w:w="2179" w:type="dxa"/>
            <w:shd w:val="clear" w:color="auto" w:fill="auto"/>
          </w:tcPr>
          <w:p w14:paraId="073B624A" w14:textId="702633AD" w:rsidR="00214E4F" w:rsidRPr="00214E4F" w:rsidRDefault="00214E4F" w:rsidP="00214E4F">
            <w:pPr>
              <w:ind w:firstLine="0"/>
            </w:pPr>
            <w:r>
              <w:t>Crawford</w:t>
            </w:r>
          </w:p>
        </w:tc>
        <w:tc>
          <w:tcPr>
            <w:tcW w:w="2179" w:type="dxa"/>
            <w:shd w:val="clear" w:color="auto" w:fill="auto"/>
          </w:tcPr>
          <w:p w14:paraId="0C36529B" w14:textId="049972DB" w:rsidR="00214E4F" w:rsidRPr="00214E4F" w:rsidRDefault="00214E4F" w:rsidP="00214E4F">
            <w:pPr>
              <w:ind w:firstLine="0"/>
            </w:pPr>
            <w:r>
              <w:t>Davis</w:t>
            </w:r>
          </w:p>
        </w:tc>
        <w:tc>
          <w:tcPr>
            <w:tcW w:w="2180" w:type="dxa"/>
            <w:shd w:val="clear" w:color="auto" w:fill="auto"/>
          </w:tcPr>
          <w:p w14:paraId="1B0BB93F" w14:textId="0DD7EA8B" w:rsidR="00214E4F" w:rsidRPr="00214E4F" w:rsidRDefault="00214E4F" w:rsidP="00214E4F">
            <w:pPr>
              <w:ind w:firstLine="0"/>
            </w:pPr>
            <w:r>
              <w:t>Dillard</w:t>
            </w:r>
          </w:p>
        </w:tc>
      </w:tr>
      <w:tr w:rsidR="00214E4F" w:rsidRPr="00214E4F" w14:paraId="7994CEDF" w14:textId="77777777" w:rsidTr="00214E4F">
        <w:tc>
          <w:tcPr>
            <w:tcW w:w="2179" w:type="dxa"/>
            <w:shd w:val="clear" w:color="auto" w:fill="auto"/>
          </w:tcPr>
          <w:p w14:paraId="2B0B4F8F" w14:textId="2F4D85B4" w:rsidR="00214E4F" w:rsidRPr="00214E4F" w:rsidRDefault="00214E4F" w:rsidP="00214E4F">
            <w:pPr>
              <w:ind w:firstLine="0"/>
            </w:pPr>
            <w:r>
              <w:t>Elliott</w:t>
            </w:r>
          </w:p>
        </w:tc>
        <w:tc>
          <w:tcPr>
            <w:tcW w:w="2179" w:type="dxa"/>
            <w:shd w:val="clear" w:color="auto" w:fill="auto"/>
          </w:tcPr>
          <w:p w14:paraId="6BF7F67A" w14:textId="4C0F0E80" w:rsidR="00214E4F" w:rsidRPr="00214E4F" w:rsidRDefault="00214E4F" w:rsidP="00214E4F">
            <w:pPr>
              <w:ind w:firstLine="0"/>
            </w:pPr>
            <w:r>
              <w:t>Erickson</w:t>
            </w:r>
          </w:p>
        </w:tc>
        <w:tc>
          <w:tcPr>
            <w:tcW w:w="2180" w:type="dxa"/>
            <w:shd w:val="clear" w:color="auto" w:fill="auto"/>
          </w:tcPr>
          <w:p w14:paraId="22B7A07E" w14:textId="78AC229B" w:rsidR="00214E4F" w:rsidRPr="00214E4F" w:rsidRDefault="00214E4F" w:rsidP="00214E4F">
            <w:pPr>
              <w:ind w:firstLine="0"/>
            </w:pPr>
            <w:r>
              <w:t>Felder</w:t>
            </w:r>
          </w:p>
        </w:tc>
      </w:tr>
      <w:tr w:rsidR="00214E4F" w:rsidRPr="00214E4F" w14:paraId="5A88C025" w14:textId="77777777" w:rsidTr="00214E4F">
        <w:tc>
          <w:tcPr>
            <w:tcW w:w="2179" w:type="dxa"/>
            <w:shd w:val="clear" w:color="auto" w:fill="auto"/>
          </w:tcPr>
          <w:p w14:paraId="5CD13DB1" w14:textId="7EB899E7" w:rsidR="00214E4F" w:rsidRPr="00214E4F" w:rsidRDefault="00214E4F" w:rsidP="00214E4F">
            <w:pPr>
              <w:ind w:firstLine="0"/>
            </w:pPr>
            <w:r>
              <w:t>Forrest</w:t>
            </w:r>
          </w:p>
        </w:tc>
        <w:tc>
          <w:tcPr>
            <w:tcW w:w="2179" w:type="dxa"/>
            <w:shd w:val="clear" w:color="auto" w:fill="auto"/>
          </w:tcPr>
          <w:p w14:paraId="623892BB" w14:textId="0AF52E07" w:rsidR="00214E4F" w:rsidRPr="00214E4F" w:rsidRDefault="00214E4F" w:rsidP="00214E4F">
            <w:pPr>
              <w:ind w:firstLine="0"/>
            </w:pPr>
            <w:r>
              <w:t>Gagnon</w:t>
            </w:r>
          </w:p>
        </w:tc>
        <w:tc>
          <w:tcPr>
            <w:tcW w:w="2180" w:type="dxa"/>
            <w:shd w:val="clear" w:color="auto" w:fill="auto"/>
          </w:tcPr>
          <w:p w14:paraId="2F61EB33" w14:textId="7AF386CD" w:rsidR="00214E4F" w:rsidRPr="00214E4F" w:rsidRDefault="00214E4F" w:rsidP="00214E4F">
            <w:pPr>
              <w:ind w:firstLine="0"/>
            </w:pPr>
            <w:r>
              <w:t>Garvin</w:t>
            </w:r>
          </w:p>
        </w:tc>
      </w:tr>
      <w:tr w:rsidR="00214E4F" w:rsidRPr="00214E4F" w14:paraId="2CD9C0AF" w14:textId="77777777" w:rsidTr="00214E4F">
        <w:tc>
          <w:tcPr>
            <w:tcW w:w="2179" w:type="dxa"/>
            <w:shd w:val="clear" w:color="auto" w:fill="auto"/>
          </w:tcPr>
          <w:p w14:paraId="4B402342" w14:textId="6B875284" w:rsidR="00214E4F" w:rsidRPr="00214E4F" w:rsidRDefault="00214E4F" w:rsidP="00214E4F">
            <w:pPr>
              <w:ind w:firstLine="0"/>
            </w:pPr>
            <w:r>
              <w:t>Gatch</w:t>
            </w:r>
          </w:p>
        </w:tc>
        <w:tc>
          <w:tcPr>
            <w:tcW w:w="2179" w:type="dxa"/>
            <w:shd w:val="clear" w:color="auto" w:fill="auto"/>
          </w:tcPr>
          <w:p w14:paraId="76957051" w14:textId="41758F75" w:rsidR="00214E4F" w:rsidRPr="00214E4F" w:rsidRDefault="00214E4F" w:rsidP="00214E4F">
            <w:pPr>
              <w:ind w:firstLine="0"/>
            </w:pPr>
            <w:r>
              <w:t>Gibson</w:t>
            </w:r>
          </w:p>
        </w:tc>
        <w:tc>
          <w:tcPr>
            <w:tcW w:w="2180" w:type="dxa"/>
            <w:shd w:val="clear" w:color="auto" w:fill="auto"/>
          </w:tcPr>
          <w:p w14:paraId="5E02CF5B" w14:textId="560D5EEF" w:rsidR="00214E4F" w:rsidRPr="00214E4F" w:rsidRDefault="00214E4F" w:rsidP="00214E4F">
            <w:pPr>
              <w:ind w:firstLine="0"/>
            </w:pPr>
            <w:r>
              <w:t>Gilliam</w:t>
            </w:r>
          </w:p>
        </w:tc>
      </w:tr>
      <w:tr w:rsidR="00214E4F" w:rsidRPr="00214E4F" w14:paraId="204EE621" w14:textId="77777777" w:rsidTr="00214E4F">
        <w:tc>
          <w:tcPr>
            <w:tcW w:w="2179" w:type="dxa"/>
            <w:shd w:val="clear" w:color="auto" w:fill="auto"/>
          </w:tcPr>
          <w:p w14:paraId="38C1BF42" w14:textId="59FFD216" w:rsidR="00214E4F" w:rsidRPr="00214E4F" w:rsidRDefault="00214E4F" w:rsidP="00214E4F">
            <w:pPr>
              <w:ind w:firstLine="0"/>
            </w:pPr>
            <w:r>
              <w:t>Guest</w:t>
            </w:r>
          </w:p>
        </w:tc>
        <w:tc>
          <w:tcPr>
            <w:tcW w:w="2179" w:type="dxa"/>
            <w:shd w:val="clear" w:color="auto" w:fill="auto"/>
          </w:tcPr>
          <w:p w14:paraId="7BD31DF7" w14:textId="462B78F9" w:rsidR="00214E4F" w:rsidRPr="00214E4F" w:rsidRDefault="00214E4F" w:rsidP="00214E4F">
            <w:pPr>
              <w:ind w:firstLine="0"/>
            </w:pPr>
            <w:r>
              <w:t>Guffey</w:t>
            </w:r>
          </w:p>
        </w:tc>
        <w:tc>
          <w:tcPr>
            <w:tcW w:w="2180" w:type="dxa"/>
            <w:shd w:val="clear" w:color="auto" w:fill="auto"/>
          </w:tcPr>
          <w:p w14:paraId="6D318882" w14:textId="0CCCC047" w:rsidR="00214E4F" w:rsidRPr="00214E4F" w:rsidRDefault="00214E4F" w:rsidP="00214E4F">
            <w:pPr>
              <w:ind w:firstLine="0"/>
            </w:pPr>
            <w:r>
              <w:t>Haddon</w:t>
            </w:r>
          </w:p>
        </w:tc>
      </w:tr>
      <w:tr w:rsidR="00214E4F" w:rsidRPr="00214E4F" w14:paraId="24E7D6FE" w14:textId="77777777" w:rsidTr="00214E4F">
        <w:tc>
          <w:tcPr>
            <w:tcW w:w="2179" w:type="dxa"/>
            <w:shd w:val="clear" w:color="auto" w:fill="auto"/>
          </w:tcPr>
          <w:p w14:paraId="0DDF400E" w14:textId="25F912C6" w:rsidR="00214E4F" w:rsidRPr="00214E4F" w:rsidRDefault="00214E4F" w:rsidP="00214E4F">
            <w:pPr>
              <w:ind w:firstLine="0"/>
            </w:pPr>
            <w:r>
              <w:t>Hager</w:t>
            </w:r>
          </w:p>
        </w:tc>
        <w:tc>
          <w:tcPr>
            <w:tcW w:w="2179" w:type="dxa"/>
            <w:shd w:val="clear" w:color="auto" w:fill="auto"/>
          </w:tcPr>
          <w:p w14:paraId="48A9182D" w14:textId="5F520B7F" w:rsidR="00214E4F" w:rsidRPr="00214E4F" w:rsidRDefault="00214E4F" w:rsidP="00214E4F">
            <w:pPr>
              <w:ind w:firstLine="0"/>
            </w:pPr>
            <w:r>
              <w:t>Hardee</w:t>
            </w:r>
          </w:p>
        </w:tc>
        <w:tc>
          <w:tcPr>
            <w:tcW w:w="2180" w:type="dxa"/>
            <w:shd w:val="clear" w:color="auto" w:fill="auto"/>
          </w:tcPr>
          <w:p w14:paraId="1A114DF1" w14:textId="698FF19C" w:rsidR="00214E4F" w:rsidRPr="00214E4F" w:rsidRDefault="00214E4F" w:rsidP="00214E4F">
            <w:pPr>
              <w:ind w:firstLine="0"/>
            </w:pPr>
            <w:r>
              <w:t>Hartnett</w:t>
            </w:r>
          </w:p>
        </w:tc>
      </w:tr>
      <w:tr w:rsidR="00214E4F" w:rsidRPr="00214E4F" w14:paraId="6AF059FD" w14:textId="77777777" w:rsidTr="00214E4F">
        <w:tc>
          <w:tcPr>
            <w:tcW w:w="2179" w:type="dxa"/>
            <w:shd w:val="clear" w:color="auto" w:fill="auto"/>
          </w:tcPr>
          <w:p w14:paraId="6D2F89D7" w14:textId="5234CBC8" w:rsidR="00214E4F" w:rsidRPr="00214E4F" w:rsidRDefault="00214E4F" w:rsidP="00214E4F">
            <w:pPr>
              <w:ind w:firstLine="0"/>
            </w:pPr>
            <w:r>
              <w:t>Hayes</w:t>
            </w:r>
          </w:p>
        </w:tc>
        <w:tc>
          <w:tcPr>
            <w:tcW w:w="2179" w:type="dxa"/>
            <w:shd w:val="clear" w:color="auto" w:fill="auto"/>
          </w:tcPr>
          <w:p w14:paraId="53C7E674" w14:textId="4E7A96E4" w:rsidR="00214E4F" w:rsidRPr="00214E4F" w:rsidRDefault="00214E4F" w:rsidP="00214E4F">
            <w:pPr>
              <w:ind w:firstLine="0"/>
            </w:pPr>
            <w:r>
              <w:t>Henderson-Myers</w:t>
            </w:r>
          </w:p>
        </w:tc>
        <w:tc>
          <w:tcPr>
            <w:tcW w:w="2180" w:type="dxa"/>
            <w:shd w:val="clear" w:color="auto" w:fill="auto"/>
          </w:tcPr>
          <w:p w14:paraId="36E0D8F7" w14:textId="4FFB7D7F" w:rsidR="00214E4F" w:rsidRPr="00214E4F" w:rsidRDefault="00214E4F" w:rsidP="00214E4F">
            <w:pPr>
              <w:ind w:firstLine="0"/>
            </w:pPr>
            <w:r>
              <w:t>Henegan</w:t>
            </w:r>
          </w:p>
        </w:tc>
      </w:tr>
      <w:tr w:rsidR="00214E4F" w:rsidRPr="00214E4F" w14:paraId="418FF58E" w14:textId="77777777" w:rsidTr="00214E4F">
        <w:tc>
          <w:tcPr>
            <w:tcW w:w="2179" w:type="dxa"/>
            <w:shd w:val="clear" w:color="auto" w:fill="auto"/>
          </w:tcPr>
          <w:p w14:paraId="21B92C15" w14:textId="7E0A54B7" w:rsidR="00214E4F" w:rsidRPr="00214E4F" w:rsidRDefault="00214E4F" w:rsidP="00214E4F">
            <w:pPr>
              <w:ind w:firstLine="0"/>
            </w:pPr>
            <w:r>
              <w:t>Herbkersman</w:t>
            </w:r>
          </w:p>
        </w:tc>
        <w:tc>
          <w:tcPr>
            <w:tcW w:w="2179" w:type="dxa"/>
            <w:shd w:val="clear" w:color="auto" w:fill="auto"/>
          </w:tcPr>
          <w:p w14:paraId="57DCEE21" w14:textId="6D60D9AD" w:rsidR="00214E4F" w:rsidRPr="00214E4F" w:rsidRDefault="00214E4F" w:rsidP="00214E4F">
            <w:pPr>
              <w:ind w:firstLine="0"/>
            </w:pPr>
            <w:r>
              <w:t>Hewitt</w:t>
            </w:r>
          </w:p>
        </w:tc>
        <w:tc>
          <w:tcPr>
            <w:tcW w:w="2180" w:type="dxa"/>
            <w:shd w:val="clear" w:color="auto" w:fill="auto"/>
          </w:tcPr>
          <w:p w14:paraId="51A85349" w14:textId="378BC2F3" w:rsidR="00214E4F" w:rsidRPr="00214E4F" w:rsidRDefault="00214E4F" w:rsidP="00214E4F">
            <w:pPr>
              <w:ind w:firstLine="0"/>
            </w:pPr>
            <w:r>
              <w:t>Hiott</w:t>
            </w:r>
          </w:p>
        </w:tc>
      </w:tr>
      <w:tr w:rsidR="00214E4F" w:rsidRPr="00214E4F" w14:paraId="7DA37B78" w14:textId="77777777" w:rsidTr="00214E4F">
        <w:tc>
          <w:tcPr>
            <w:tcW w:w="2179" w:type="dxa"/>
            <w:shd w:val="clear" w:color="auto" w:fill="auto"/>
          </w:tcPr>
          <w:p w14:paraId="4ACC20DA" w14:textId="07C2BCEC" w:rsidR="00214E4F" w:rsidRPr="00214E4F" w:rsidRDefault="00214E4F" w:rsidP="00214E4F">
            <w:pPr>
              <w:ind w:firstLine="0"/>
            </w:pPr>
            <w:r>
              <w:t>Hixon</w:t>
            </w:r>
          </w:p>
        </w:tc>
        <w:tc>
          <w:tcPr>
            <w:tcW w:w="2179" w:type="dxa"/>
            <w:shd w:val="clear" w:color="auto" w:fill="auto"/>
          </w:tcPr>
          <w:p w14:paraId="141523FD" w14:textId="54D658A3" w:rsidR="00214E4F" w:rsidRPr="00214E4F" w:rsidRDefault="00214E4F" w:rsidP="00214E4F">
            <w:pPr>
              <w:ind w:firstLine="0"/>
            </w:pPr>
            <w:r>
              <w:t>Hosey</w:t>
            </w:r>
          </w:p>
        </w:tc>
        <w:tc>
          <w:tcPr>
            <w:tcW w:w="2180" w:type="dxa"/>
            <w:shd w:val="clear" w:color="auto" w:fill="auto"/>
          </w:tcPr>
          <w:p w14:paraId="0A125DC1" w14:textId="3E135A2E" w:rsidR="00214E4F" w:rsidRPr="00214E4F" w:rsidRDefault="00214E4F" w:rsidP="00214E4F">
            <w:pPr>
              <w:ind w:firstLine="0"/>
            </w:pPr>
            <w:r>
              <w:t>Howard</w:t>
            </w:r>
          </w:p>
        </w:tc>
      </w:tr>
      <w:tr w:rsidR="00214E4F" w:rsidRPr="00214E4F" w14:paraId="5B1247BE" w14:textId="77777777" w:rsidTr="00214E4F">
        <w:tc>
          <w:tcPr>
            <w:tcW w:w="2179" w:type="dxa"/>
            <w:shd w:val="clear" w:color="auto" w:fill="auto"/>
          </w:tcPr>
          <w:p w14:paraId="03C499F1" w14:textId="07775EF2" w:rsidR="00214E4F" w:rsidRPr="00214E4F" w:rsidRDefault="00214E4F" w:rsidP="00214E4F">
            <w:pPr>
              <w:ind w:firstLine="0"/>
            </w:pPr>
            <w:r>
              <w:t>Hyde</w:t>
            </w:r>
          </w:p>
        </w:tc>
        <w:tc>
          <w:tcPr>
            <w:tcW w:w="2179" w:type="dxa"/>
            <w:shd w:val="clear" w:color="auto" w:fill="auto"/>
          </w:tcPr>
          <w:p w14:paraId="28526308" w14:textId="0982214A" w:rsidR="00214E4F" w:rsidRPr="00214E4F" w:rsidRDefault="00214E4F" w:rsidP="00214E4F">
            <w:pPr>
              <w:ind w:firstLine="0"/>
            </w:pPr>
            <w:r>
              <w:t>Jefferson</w:t>
            </w:r>
          </w:p>
        </w:tc>
        <w:tc>
          <w:tcPr>
            <w:tcW w:w="2180" w:type="dxa"/>
            <w:shd w:val="clear" w:color="auto" w:fill="auto"/>
          </w:tcPr>
          <w:p w14:paraId="7BADF162" w14:textId="6043D046" w:rsidR="00214E4F" w:rsidRPr="00214E4F" w:rsidRDefault="00214E4F" w:rsidP="00214E4F">
            <w:pPr>
              <w:ind w:firstLine="0"/>
            </w:pPr>
            <w:r>
              <w:t>J. E. Johnson</w:t>
            </w:r>
          </w:p>
        </w:tc>
      </w:tr>
      <w:tr w:rsidR="00214E4F" w:rsidRPr="00214E4F" w14:paraId="6C75F8F4" w14:textId="77777777" w:rsidTr="00214E4F">
        <w:tc>
          <w:tcPr>
            <w:tcW w:w="2179" w:type="dxa"/>
            <w:shd w:val="clear" w:color="auto" w:fill="auto"/>
          </w:tcPr>
          <w:p w14:paraId="675729B3" w14:textId="2499F6B5" w:rsidR="00214E4F" w:rsidRPr="00214E4F" w:rsidRDefault="00214E4F" w:rsidP="00214E4F">
            <w:pPr>
              <w:ind w:firstLine="0"/>
            </w:pPr>
            <w:r>
              <w:t>J. L. Johnson</w:t>
            </w:r>
          </w:p>
        </w:tc>
        <w:tc>
          <w:tcPr>
            <w:tcW w:w="2179" w:type="dxa"/>
            <w:shd w:val="clear" w:color="auto" w:fill="auto"/>
          </w:tcPr>
          <w:p w14:paraId="15E7A487" w14:textId="419A3919" w:rsidR="00214E4F" w:rsidRPr="00214E4F" w:rsidRDefault="00214E4F" w:rsidP="00214E4F">
            <w:pPr>
              <w:ind w:firstLine="0"/>
            </w:pPr>
            <w:r>
              <w:t>W. Jones</w:t>
            </w:r>
          </w:p>
        </w:tc>
        <w:tc>
          <w:tcPr>
            <w:tcW w:w="2180" w:type="dxa"/>
            <w:shd w:val="clear" w:color="auto" w:fill="auto"/>
          </w:tcPr>
          <w:p w14:paraId="729F831E" w14:textId="548D4886" w:rsidR="00214E4F" w:rsidRPr="00214E4F" w:rsidRDefault="00214E4F" w:rsidP="00214E4F">
            <w:pPr>
              <w:ind w:firstLine="0"/>
            </w:pPr>
            <w:r>
              <w:t>Jordan</w:t>
            </w:r>
          </w:p>
        </w:tc>
      </w:tr>
      <w:tr w:rsidR="00214E4F" w:rsidRPr="00214E4F" w14:paraId="525897AE" w14:textId="77777777" w:rsidTr="00214E4F">
        <w:tc>
          <w:tcPr>
            <w:tcW w:w="2179" w:type="dxa"/>
            <w:shd w:val="clear" w:color="auto" w:fill="auto"/>
          </w:tcPr>
          <w:p w14:paraId="04DC8794" w14:textId="4B2431B8" w:rsidR="00214E4F" w:rsidRPr="00214E4F" w:rsidRDefault="00214E4F" w:rsidP="00214E4F">
            <w:pPr>
              <w:ind w:firstLine="0"/>
            </w:pPr>
            <w:r>
              <w:t>King</w:t>
            </w:r>
          </w:p>
        </w:tc>
        <w:tc>
          <w:tcPr>
            <w:tcW w:w="2179" w:type="dxa"/>
            <w:shd w:val="clear" w:color="auto" w:fill="auto"/>
          </w:tcPr>
          <w:p w14:paraId="1B49F1A4" w14:textId="46942F0B" w:rsidR="00214E4F" w:rsidRPr="00214E4F" w:rsidRDefault="00214E4F" w:rsidP="00214E4F">
            <w:pPr>
              <w:ind w:firstLine="0"/>
            </w:pPr>
            <w:r>
              <w:t>Kirby</w:t>
            </w:r>
          </w:p>
        </w:tc>
        <w:tc>
          <w:tcPr>
            <w:tcW w:w="2180" w:type="dxa"/>
            <w:shd w:val="clear" w:color="auto" w:fill="auto"/>
          </w:tcPr>
          <w:p w14:paraId="7EC7CEE1" w14:textId="3DDD929C" w:rsidR="00214E4F" w:rsidRPr="00214E4F" w:rsidRDefault="00214E4F" w:rsidP="00214E4F">
            <w:pPr>
              <w:ind w:firstLine="0"/>
            </w:pPr>
            <w:r>
              <w:t>Lawson</w:t>
            </w:r>
          </w:p>
        </w:tc>
      </w:tr>
      <w:tr w:rsidR="00214E4F" w:rsidRPr="00214E4F" w14:paraId="2B55D5B3" w14:textId="77777777" w:rsidTr="00214E4F">
        <w:tc>
          <w:tcPr>
            <w:tcW w:w="2179" w:type="dxa"/>
            <w:shd w:val="clear" w:color="auto" w:fill="auto"/>
          </w:tcPr>
          <w:p w14:paraId="2BBFD77D" w14:textId="784E4DCD" w:rsidR="00214E4F" w:rsidRPr="00214E4F" w:rsidRDefault="00214E4F" w:rsidP="00214E4F">
            <w:pPr>
              <w:ind w:firstLine="0"/>
            </w:pPr>
            <w:r>
              <w:t>Ligon</w:t>
            </w:r>
          </w:p>
        </w:tc>
        <w:tc>
          <w:tcPr>
            <w:tcW w:w="2179" w:type="dxa"/>
            <w:shd w:val="clear" w:color="auto" w:fill="auto"/>
          </w:tcPr>
          <w:p w14:paraId="79BA91C0" w14:textId="6F0B9739" w:rsidR="00214E4F" w:rsidRPr="00214E4F" w:rsidRDefault="00214E4F" w:rsidP="00214E4F">
            <w:pPr>
              <w:ind w:firstLine="0"/>
            </w:pPr>
            <w:r>
              <w:t>Long</w:t>
            </w:r>
          </w:p>
        </w:tc>
        <w:tc>
          <w:tcPr>
            <w:tcW w:w="2180" w:type="dxa"/>
            <w:shd w:val="clear" w:color="auto" w:fill="auto"/>
          </w:tcPr>
          <w:p w14:paraId="05766D90" w14:textId="2AB55953" w:rsidR="00214E4F" w:rsidRPr="00214E4F" w:rsidRDefault="00214E4F" w:rsidP="00214E4F">
            <w:pPr>
              <w:ind w:firstLine="0"/>
            </w:pPr>
            <w:r>
              <w:t>Lowe</w:t>
            </w:r>
          </w:p>
        </w:tc>
      </w:tr>
      <w:tr w:rsidR="00214E4F" w:rsidRPr="00214E4F" w14:paraId="28259701" w14:textId="77777777" w:rsidTr="00214E4F">
        <w:tc>
          <w:tcPr>
            <w:tcW w:w="2179" w:type="dxa"/>
            <w:shd w:val="clear" w:color="auto" w:fill="auto"/>
          </w:tcPr>
          <w:p w14:paraId="16F40A33" w14:textId="0A30831F" w:rsidR="00214E4F" w:rsidRPr="00214E4F" w:rsidRDefault="00214E4F" w:rsidP="00214E4F">
            <w:pPr>
              <w:ind w:firstLine="0"/>
            </w:pPr>
            <w:r>
              <w:t>McDaniel</w:t>
            </w:r>
          </w:p>
        </w:tc>
        <w:tc>
          <w:tcPr>
            <w:tcW w:w="2179" w:type="dxa"/>
            <w:shd w:val="clear" w:color="auto" w:fill="auto"/>
          </w:tcPr>
          <w:p w14:paraId="2B37F5A9" w14:textId="0222F80F" w:rsidR="00214E4F" w:rsidRPr="00214E4F" w:rsidRDefault="00214E4F" w:rsidP="00214E4F">
            <w:pPr>
              <w:ind w:firstLine="0"/>
            </w:pPr>
            <w:r>
              <w:t>Mitchell</w:t>
            </w:r>
          </w:p>
        </w:tc>
        <w:tc>
          <w:tcPr>
            <w:tcW w:w="2180" w:type="dxa"/>
            <w:shd w:val="clear" w:color="auto" w:fill="auto"/>
          </w:tcPr>
          <w:p w14:paraId="1CD8118A" w14:textId="129308FB" w:rsidR="00214E4F" w:rsidRPr="00214E4F" w:rsidRDefault="00214E4F" w:rsidP="00214E4F">
            <w:pPr>
              <w:ind w:firstLine="0"/>
            </w:pPr>
            <w:r>
              <w:t>J. Moore</w:t>
            </w:r>
          </w:p>
        </w:tc>
      </w:tr>
      <w:tr w:rsidR="00214E4F" w:rsidRPr="00214E4F" w14:paraId="2B3CB963" w14:textId="77777777" w:rsidTr="00214E4F">
        <w:tc>
          <w:tcPr>
            <w:tcW w:w="2179" w:type="dxa"/>
            <w:shd w:val="clear" w:color="auto" w:fill="auto"/>
          </w:tcPr>
          <w:p w14:paraId="451EB9DC" w14:textId="2DCC3B23" w:rsidR="00214E4F" w:rsidRPr="00214E4F" w:rsidRDefault="00214E4F" w:rsidP="00214E4F">
            <w:pPr>
              <w:ind w:firstLine="0"/>
            </w:pPr>
            <w:r>
              <w:t>T. Moore</w:t>
            </w:r>
          </w:p>
        </w:tc>
        <w:tc>
          <w:tcPr>
            <w:tcW w:w="2179" w:type="dxa"/>
            <w:shd w:val="clear" w:color="auto" w:fill="auto"/>
          </w:tcPr>
          <w:p w14:paraId="46CD051D" w14:textId="0F056FCE" w:rsidR="00214E4F" w:rsidRPr="00214E4F" w:rsidRDefault="00214E4F" w:rsidP="00214E4F">
            <w:pPr>
              <w:ind w:firstLine="0"/>
            </w:pPr>
            <w:r>
              <w:t>Moss</w:t>
            </w:r>
          </w:p>
        </w:tc>
        <w:tc>
          <w:tcPr>
            <w:tcW w:w="2180" w:type="dxa"/>
            <w:shd w:val="clear" w:color="auto" w:fill="auto"/>
          </w:tcPr>
          <w:p w14:paraId="4249FB5B" w14:textId="5E9EED41" w:rsidR="00214E4F" w:rsidRPr="00214E4F" w:rsidRDefault="00214E4F" w:rsidP="00214E4F">
            <w:pPr>
              <w:ind w:firstLine="0"/>
            </w:pPr>
            <w:r>
              <w:t>Murphy</w:t>
            </w:r>
          </w:p>
        </w:tc>
      </w:tr>
      <w:tr w:rsidR="00214E4F" w:rsidRPr="00214E4F" w14:paraId="7EDD9DE3" w14:textId="77777777" w:rsidTr="00214E4F">
        <w:tc>
          <w:tcPr>
            <w:tcW w:w="2179" w:type="dxa"/>
            <w:shd w:val="clear" w:color="auto" w:fill="auto"/>
          </w:tcPr>
          <w:p w14:paraId="53A0D0F2" w14:textId="1200B207" w:rsidR="00214E4F" w:rsidRPr="00214E4F" w:rsidRDefault="00214E4F" w:rsidP="00214E4F">
            <w:pPr>
              <w:ind w:firstLine="0"/>
            </w:pPr>
            <w:r>
              <w:t>Neese</w:t>
            </w:r>
          </w:p>
        </w:tc>
        <w:tc>
          <w:tcPr>
            <w:tcW w:w="2179" w:type="dxa"/>
            <w:shd w:val="clear" w:color="auto" w:fill="auto"/>
          </w:tcPr>
          <w:p w14:paraId="5B7CC6C7" w14:textId="3FBA8119" w:rsidR="00214E4F" w:rsidRPr="00214E4F" w:rsidRDefault="00214E4F" w:rsidP="00214E4F">
            <w:pPr>
              <w:ind w:firstLine="0"/>
            </w:pPr>
            <w:r>
              <w:t>B. Newton</w:t>
            </w:r>
          </w:p>
        </w:tc>
        <w:tc>
          <w:tcPr>
            <w:tcW w:w="2180" w:type="dxa"/>
            <w:shd w:val="clear" w:color="auto" w:fill="auto"/>
          </w:tcPr>
          <w:p w14:paraId="5CE2AB97" w14:textId="70F76BA7" w:rsidR="00214E4F" w:rsidRPr="00214E4F" w:rsidRDefault="00214E4F" w:rsidP="00214E4F">
            <w:pPr>
              <w:ind w:firstLine="0"/>
            </w:pPr>
            <w:r>
              <w:t>W. Newton</w:t>
            </w:r>
          </w:p>
        </w:tc>
      </w:tr>
      <w:tr w:rsidR="00214E4F" w:rsidRPr="00214E4F" w14:paraId="6B115776" w14:textId="77777777" w:rsidTr="00214E4F">
        <w:tc>
          <w:tcPr>
            <w:tcW w:w="2179" w:type="dxa"/>
            <w:shd w:val="clear" w:color="auto" w:fill="auto"/>
          </w:tcPr>
          <w:p w14:paraId="16FF0C19" w14:textId="5EE9E21F" w:rsidR="00214E4F" w:rsidRPr="00214E4F" w:rsidRDefault="00214E4F" w:rsidP="00214E4F">
            <w:pPr>
              <w:ind w:firstLine="0"/>
            </w:pPr>
            <w:r>
              <w:t>Pedalino</w:t>
            </w:r>
          </w:p>
        </w:tc>
        <w:tc>
          <w:tcPr>
            <w:tcW w:w="2179" w:type="dxa"/>
            <w:shd w:val="clear" w:color="auto" w:fill="auto"/>
          </w:tcPr>
          <w:p w14:paraId="517FCDA8" w14:textId="4D94B439" w:rsidR="00214E4F" w:rsidRPr="00214E4F" w:rsidRDefault="00214E4F" w:rsidP="00214E4F">
            <w:pPr>
              <w:ind w:firstLine="0"/>
            </w:pPr>
            <w:r>
              <w:t>Pendarvis</w:t>
            </w:r>
          </w:p>
        </w:tc>
        <w:tc>
          <w:tcPr>
            <w:tcW w:w="2180" w:type="dxa"/>
            <w:shd w:val="clear" w:color="auto" w:fill="auto"/>
          </w:tcPr>
          <w:p w14:paraId="2F01972D" w14:textId="5CD2DD4D" w:rsidR="00214E4F" w:rsidRPr="00214E4F" w:rsidRDefault="00214E4F" w:rsidP="00214E4F">
            <w:pPr>
              <w:ind w:firstLine="0"/>
            </w:pPr>
            <w:r>
              <w:t>Pope</w:t>
            </w:r>
          </w:p>
        </w:tc>
      </w:tr>
      <w:tr w:rsidR="00214E4F" w:rsidRPr="00214E4F" w14:paraId="7874625B" w14:textId="77777777" w:rsidTr="00214E4F">
        <w:tc>
          <w:tcPr>
            <w:tcW w:w="2179" w:type="dxa"/>
            <w:shd w:val="clear" w:color="auto" w:fill="auto"/>
          </w:tcPr>
          <w:p w14:paraId="135539F7" w14:textId="2080B0B6" w:rsidR="00214E4F" w:rsidRPr="00214E4F" w:rsidRDefault="00214E4F" w:rsidP="00214E4F">
            <w:pPr>
              <w:ind w:firstLine="0"/>
            </w:pPr>
            <w:r>
              <w:t>Robbins</w:t>
            </w:r>
          </w:p>
        </w:tc>
        <w:tc>
          <w:tcPr>
            <w:tcW w:w="2179" w:type="dxa"/>
            <w:shd w:val="clear" w:color="auto" w:fill="auto"/>
          </w:tcPr>
          <w:p w14:paraId="479D6204" w14:textId="0407F283" w:rsidR="00214E4F" w:rsidRPr="00214E4F" w:rsidRDefault="00214E4F" w:rsidP="00214E4F">
            <w:pPr>
              <w:ind w:firstLine="0"/>
            </w:pPr>
            <w:r>
              <w:t>Rose</w:t>
            </w:r>
          </w:p>
        </w:tc>
        <w:tc>
          <w:tcPr>
            <w:tcW w:w="2180" w:type="dxa"/>
            <w:shd w:val="clear" w:color="auto" w:fill="auto"/>
          </w:tcPr>
          <w:p w14:paraId="7BC61083" w14:textId="3FEF4E80" w:rsidR="00214E4F" w:rsidRPr="00214E4F" w:rsidRDefault="00214E4F" w:rsidP="00214E4F">
            <w:pPr>
              <w:ind w:firstLine="0"/>
            </w:pPr>
            <w:r>
              <w:t>Sandifer</w:t>
            </w:r>
          </w:p>
        </w:tc>
      </w:tr>
      <w:tr w:rsidR="00214E4F" w:rsidRPr="00214E4F" w14:paraId="14334E84" w14:textId="77777777" w:rsidTr="00214E4F">
        <w:tc>
          <w:tcPr>
            <w:tcW w:w="2179" w:type="dxa"/>
            <w:shd w:val="clear" w:color="auto" w:fill="auto"/>
          </w:tcPr>
          <w:p w14:paraId="23EE2523" w14:textId="5AA36635" w:rsidR="00214E4F" w:rsidRPr="00214E4F" w:rsidRDefault="00214E4F" w:rsidP="00214E4F">
            <w:pPr>
              <w:ind w:firstLine="0"/>
            </w:pPr>
            <w:r>
              <w:t>Schuessler</w:t>
            </w:r>
          </w:p>
        </w:tc>
        <w:tc>
          <w:tcPr>
            <w:tcW w:w="2179" w:type="dxa"/>
            <w:shd w:val="clear" w:color="auto" w:fill="auto"/>
          </w:tcPr>
          <w:p w14:paraId="02136EBC" w14:textId="4994D3B3" w:rsidR="00214E4F" w:rsidRPr="00214E4F" w:rsidRDefault="00214E4F" w:rsidP="00214E4F">
            <w:pPr>
              <w:ind w:firstLine="0"/>
            </w:pPr>
            <w:r>
              <w:t>Sessions</w:t>
            </w:r>
          </w:p>
        </w:tc>
        <w:tc>
          <w:tcPr>
            <w:tcW w:w="2180" w:type="dxa"/>
            <w:shd w:val="clear" w:color="auto" w:fill="auto"/>
          </w:tcPr>
          <w:p w14:paraId="3E8BCC8F" w14:textId="6D8A48B3" w:rsidR="00214E4F" w:rsidRPr="00214E4F" w:rsidRDefault="00214E4F" w:rsidP="00214E4F">
            <w:pPr>
              <w:ind w:firstLine="0"/>
            </w:pPr>
            <w:r>
              <w:t>G. M. Smith</w:t>
            </w:r>
          </w:p>
        </w:tc>
      </w:tr>
      <w:tr w:rsidR="00214E4F" w:rsidRPr="00214E4F" w14:paraId="33C44E11" w14:textId="77777777" w:rsidTr="00214E4F">
        <w:tc>
          <w:tcPr>
            <w:tcW w:w="2179" w:type="dxa"/>
            <w:shd w:val="clear" w:color="auto" w:fill="auto"/>
          </w:tcPr>
          <w:p w14:paraId="0F57C9CA" w14:textId="6D13F096" w:rsidR="00214E4F" w:rsidRPr="00214E4F" w:rsidRDefault="00214E4F" w:rsidP="00214E4F">
            <w:pPr>
              <w:ind w:firstLine="0"/>
            </w:pPr>
            <w:r>
              <w:t>M. M. Smith</w:t>
            </w:r>
          </w:p>
        </w:tc>
        <w:tc>
          <w:tcPr>
            <w:tcW w:w="2179" w:type="dxa"/>
            <w:shd w:val="clear" w:color="auto" w:fill="auto"/>
          </w:tcPr>
          <w:p w14:paraId="35E507D3" w14:textId="3101AA8C" w:rsidR="00214E4F" w:rsidRPr="00214E4F" w:rsidRDefault="00214E4F" w:rsidP="00214E4F">
            <w:pPr>
              <w:ind w:firstLine="0"/>
            </w:pPr>
            <w:r>
              <w:t>Stavrinakis</w:t>
            </w:r>
          </w:p>
        </w:tc>
        <w:tc>
          <w:tcPr>
            <w:tcW w:w="2180" w:type="dxa"/>
            <w:shd w:val="clear" w:color="auto" w:fill="auto"/>
          </w:tcPr>
          <w:p w14:paraId="2E6A0165" w14:textId="27F880AC" w:rsidR="00214E4F" w:rsidRPr="00214E4F" w:rsidRDefault="00214E4F" w:rsidP="00214E4F">
            <w:pPr>
              <w:ind w:firstLine="0"/>
            </w:pPr>
            <w:r>
              <w:t>Thayer</w:t>
            </w:r>
          </w:p>
        </w:tc>
      </w:tr>
      <w:tr w:rsidR="00214E4F" w:rsidRPr="00214E4F" w14:paraId="2286675A" w14:textId="77777777" w:rsidTr="00214E4F">
        <w:tc>
          <w:tcPr>
            <w:tcW w:w="2179" w:type="dxa"/>
            <w:shd w:val="clear" w:color="auto" w:fill="auto"/>
          </w:tcPr>
          <w:p w14:paraId="0CF3BBDE" w14:textId="036D08BA" w:rsidR="00214E4F" w:rsidRPr="00214E4F" w:rsidRDefault="00214E4F" w:rsidP="00214E4F">
            <w:pPr>
              <w:ind w:firstLine="0"/>
            </w:pPr>
            <w:r>
              <w:t>Weeks</w:t>
            </w:r>
          </w:p>
        </w:tc>
        <w:tc>
          <w:tcPr>
            <w:tcW w:w="2179" w:type="dxa"/>
            <w:shd w:val="clear" w:color="auto" w:fill="auto"/>
          </w:tcPr>
          <w:p w14:paraId="7D7AF761" w14:textId="08F46A91" w:rsidR="00214E4F" w:rsidRPr="00214E4F" w:rsidRDefault="00214E4F" w:rsidP="00214E4F">
            <w:pPr>
              <w:ind w:firstLine="0"/>
            </w:pPr>
            <w:r>
              <w:t>West</w:t>
            </w:r>
          </w:p>
        </w:tc>
        <w:tc>
          <w:tcPr>
            <w:tcW w:w="2180" w:type="dxa"/>
            <w:shd w:val="clear" w:color="auto" w:fill="auto"/>
          </w:tcPr>
          <w:p w14:paraId="71714C3B" w14:textId="23A8E97C" w:rsidR="00214E4F" w:rsidRPr="00214E4F" w:rsidRDefault="00214E4F" w:rsidP="00214E4F">
            <w:pPr>
              <w:ind w:firstLine="0"/>
            </w:pPr>
            <w:r>
              <w:t>Wetmore</w:t>
            </w:r>
          </w:p>
        </w:tc>
      </w:tr>
      <w:tr w:rsidR="00214E4F" w:rsidRPr="00214E4F" w14:paraId="3AC1A376" w14:textId="77777777" w:rsidTr="00214E4F">
        <w:tc>
          <w:tcPr>
            <w:tcW w:w="2179" w:type="dxa"/>
            <w:shd w:val="clear" w:color="auto" w:fill="auto"/>
          </w:tcPr>
          <w:p w14:paraId="19379B2C" w14:textId="2212055A" w:rsidR="00214E4F" w:rsidRPr="00214E4F" w:rsidRDefault="00214E4F" w:rsidP="00214E4F">
            <w:pPr>
              <w:keepNext/>
              <w:ind w:firstLine="0"/>
            </w:pPr>
            <w:r>
              <w:t>Wheeler</w:t>
            </w:r>
          </w:p>
        </w:tc>
        <w:tc>
          <w:tcPr>
            <w:tcW w:w="2179" w:type="dxa"/>
            <w:shd w:val="clear" w:color="auto" w:fill="auto"/>
          </w:tcPr>
          <w:p w14:paraId="0548B8A9" w14:textId="2864163A" w:rsidR="00214E4F" w:rsidRPr="00214E4F" w:rsidRDefault="00214E4F" w:rsidP="00214E4F">
            <w:pPr>
              <w:keepNext/>
              <w:ind w:firstLine="0"/>
            </w:pPr>
            <w:r>
              <w:t>Whitmire</w:t>
            </w:r>
          </w:p>
        </w:tc>
        <w:tc>
          <w:tcPr>
            <w:tcW w:w="2180" w:type="dxa"/>
            <w:shd w:val="clear" w:color="auto" w:fill="auto"/>
          </w:tcPr>
          <w:p w14:paraId="51E0DE6C" w14:textId="22B58251" w:rsidR="00214E4F" w:rsidRPr="00214E4F" w:rsidRDefault="00214E4F" w:rsidP="00214E4F">
            <w:pPr>
              <w:keepNext/>
              <w:ind w:firstLine="0"/>
            </w:pPr>
            <w:r>
              <w:t>Williams</w:t>
            </w:r>
          </w:p>
        </w:tc>
      </w:tr>
      <w:tr w:rsidR="00214E4F" w:rsidRPr="00214E4F" w14:paraId="36627C04" w14:textId="77777777" w:rsidTr="00214E4F">
        <w:tc>
          <w:tcPr>
            <w:tcW w:w="2179" w:type="dxa"/>
            <w:shd w:val="clear" w:color="auto" w:fill="auto"/>
          </w:tcPr>
          <w:p w14:paraId="31A8B19F" w14:textId="28552FB3" w:rsidR="00214E4F" w:rsidRPr="00214E4F" w:rsidRDefault="00214E4F" w:rsidP="00214E4F">
            <w:pPr>
              <w:keepNext/>
              <w:ind w:firstLine="0"/>
            </w:pPr>
            <w:r>
              <w:t>Willis</w:t>
            </w:r>
          </w:p>
        </w:tc>
        <w:tc>
          <w:tcPr>
            <w:tcW w:w="2179" w:type="dxa"/>
            <w:shd w:val="clear" w:color="auto" w:fill="auto"/>
          </w:tcPr>
          <w:p w14:paraId="2FB2ECBE" w14:textId="6713AA6F" w:rsidR="00214E4F" w:rsidRPr="00214E4F" w:rsidRDefault="00214E4F" w:rsidP="00214E4F">
            <w:pPr>
              <w:keepNext/>
              <w:ind w:firstLine="0"/>
            </w:pPr>
            <w:r>
              <w:t>Wooten</w:t>
            </w:r>
          </w:p>
        </w:tc>
        <w:tc>
          <w:tcPr>
            <w:tcW w:w="2180" w:type="dxa"/>
            <w:shd w:val="clear" w:color="auto" w:fill="auto"/>
          </w:tcPr>
          <w:p w14:paraId="7E30EF8A" w14:textId="77777777" w:rsidR="00214E4F" w:rsidRPr="00214E4F" w:rsidRDefault="00214E4F" w:rsidP="00214E4F">
            <w:pPr>
              <w:keepNext/>
              <w:ind w:firstLine="0"/>
            </w:pPr>
          </w:p>
        </w:tc>
      </w:tr>
    </w:tbl>
    <w:p w14:paraId="22F4CB73" w14:textId="77777777" w:rsidR="00214E4F" w:rsidRDefault="00214E4F" w:rsidP="00214E4F"/>
    <w:p w14:paraId="10B9006E" w14:textId="242DD106" w:rsidR="00214E4F" w:rsidRDefault="00214E4F" w:rsidP="00214E4F">
      <w:pPr>
        <w:jc w:val="center"/>
        <w:rPr>
          <w:b/>
        </w:rPr>
      </w:pPr>
      <w:r w:rsidRPr="00214E4F">
        <w:rPr>
          <w:b/>
        </w:rPr>
        <w:t>Total--89</w:t>
      </w:r>
    </w:p>
    <w:p w14:paraId="1E77482E" w14:textId="77777777" w:rsidR="00214E4F" w:rsidRDefault="00214E4F" w:rsidP="00214E4F">
      <w:pPr>
        <w:jc w:val="center"/>
        <w:rPr>
          <w:b/>
        </w:rPr>
      </w:pPr>
    </w:p>
    <w:p w14:paraId="005EF410"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495F39C7" w14:textId="77777777" w:rsidTr="00214E4F">
        <w:tc>
          <w:tcPr>
            <w:tcW w:w="2179" w:type="dxa"/>
            <w:shd w:val="clear" w:color="auto" w:fill="auto"/>
          </w:tcPr>
          <w:p w14:paraId="637950D7" w14:textId="34E43DA7" w:rsidR="00214E4F" w:rsidRPr="00214E4F" w:rsidRDefault="00214E4F" w:rsidP="00214E4F">
            <w:pPr>
              <w:keepNext/>
              <w:ind w:firstLine="0"/>
            </w:pPr>
            <w:r>
              <w:t>Beach</w:t>
            </w:r>
          </w:p>
        </w:tc>
        <w:tc>
          <w:tcPr>
            <w:tcW w:w="2179" w:type="dxa"/>
            <w:shd w:val="clear" w:color="auto" w:fill="auto"/>
          </w:tcPr>
          <w:p w14:paraId="401F2B9C" w14:textId="331E059D" w:rsidR="00214E4F" w:rsidRPr="00214E4F" w:rsidRDefault="00214E4F" w:rsidP="00214E4F">
            <w:pPr>
              <w:keepNext/>
              <w:ind w:firstLine="0"/>
            </w:pPr>
            <w:r>
              <w:t>Burns</w:t>
            </w:r>
          </w:p>
        </w:tc>
        <w:tc>
          <w:tcPr>
            <w:tcW w:w="2180" w:type="dxa"/>
            <w:shd w:val="clear" w:color="auto" w:fill="auto"/>
          </w:tcPr>
          <w:p w14:paraId="06D8E1E8" w14:textId="21CA18A0" w:rsidR="00214E4F" w:rsidRPr="00214E4F" w:rsidRDefault="00214E4F" w:rsidP="00214E4F">
            <w:pPr>
              <w:keepNext/>
              <w:ind w:firstLine="0"/>
            </w:pPr>
            <w:r>
              <w:t>Chumley</w:t>
            </w:r>
          </w:p>
        </w:tc>
      </w:tr>
      <w:tr w:rsidR="00214E4F" w:rsidRPr="00214E4F" w14:paraId="3AA0CCCE" w14:textId="77777777" w:rsidTr="00214E4F">
        <w:tc>
          <w:tcPr>
            <w:tcW w:w="2179" w:type="dxa"/>
            <w:shd w:val="clear" w:color="auto" w:fill="auto"/>
          </w:tcPr>
          <w:p w14:paraId="65385F7B" w14:textId="611F7BA1" w:rsidR="00214E4F" w:rsidRPr="00214E4F" w:rsidRDefault="00214E4F" w:rsidP="00214E4F">
            <w:pPr>
              <w:ind w:firstLine="0"/>
            </w:pPr>
            <w:r>
              <w:t>Cromer</w:t>
            </w:r>
          </w:p>
        </w:tc>
        <w:tc>
          <w:tcPr>
            <w:tcW w:w="2179" w:type="dxa"/>
            <w:shd w:val="clear" w:color="auto" w:fill="auto"/>
          </w:tcPr>
          <w:p w14:paraId="3EB3E9DE" w14:textId="0FD6B099" w:rsidR="00214E4F" w:rsidRPr="00214E4F" w:rsidRDefault="00214E4F" w:rsidP="00214E4F">
            <w:pPr>
              <w:ind w:firstLine="0"/>
            </w:pPr>
            <w:r>
              <w:t>Harris</w:t>
            </w:r>
          </w:p>
        </w:tc>
        <w:tc>
          <w:tcPr>
            <w:tcW w:w="2180" w:type="dxa"/>
            <w:shd w:val="clear" w:color="auto" w:fill="auto"/>
          </w:tcPr>
          <w:p w14:paraId="171FD0FA" w14:textId="3A41A0A5" w:rsidR="00214E4F" w:rsidRPr="00214E4F" w:rsidRDefault="00214E4F" w:rsidP="00214E4F">
            <w:pPr>
              <w:ind w:firstLine="0"/>
            </w:pPr>
            <w:r>
              <w:t>S. Jones</w:t>
            </w:r>
          </w:p>
        </w:tc>
      </w:tr>
      <w:tr w:rsidR="00214E4F" w:rsidRPr="00214E4F" w14:paraId="1D30C6E4" w14:textId="77777777" w:rsidTr="00214E4F">
        <w:tc>
          <w:tcPr>
            <w:tcW w:w="2179" w:type="dxa"/>
            <w:shd w:val="clear" w:color="auto" w:fill="auto"/>
          </w:tcPr>
          <w:p w14:paraId="45DDC756" w14:textId="02BCA33A" w:rsidR="00214E4F" w:rsidRPr="00214E4F" w:rsidRDefault="00214E4F" w:rsidP="00214E4F">
            <w:pPr>
              <w:ind w:firstLine="0"/>
            </w:pPr>
            <w:r>
              <w:t>Kilmartin</w:t>
            </w:r>
          </w:p>
        </w:tc>
        <w:tc>
          <w:tcPr>
            <w:tcW w:w="2179" w:type="dxa"/>
            <w:shd w:val="clear" w:color="auto" w:fill="auto"/>
          </w:tcPr>
          <w:p w14:paraId="6835198A" w14:textId="19CE8DE9" w:rsidR="00214E4F" w:rsidRPr="00214E4F" w:rsidRDefault="00214E4F" w:rsidP="00214E4F">
            <w:pPr>
              <w:ind w:firstLine="0"/>
            </w:pPr>
            <w:r>
              <w:t>Landing</w:t>
            </w:r>
          </w:p>
        </w:tc>
        <w:tc>
          <w:tcPr>
            <w:tcW w:w="2180" w:type="dxa"/>
            <w:shd w:val="clear" w:color="auto" w:fill="auto"/>
          </w:tcPr>
          <w:p w14:paraId="5821A12B" w14:textId="2426F313" w:rsidR="00214E4F" w:rsidRPr="00214E4F" w:rsidRDefault="00214E4F" w:rsidP="00214E4F">
            <w:pPr>
              <w:ind w:firstLine="0"/>
            </w:pPr>
            <w:r>
              <w:t>Magnuson</w:t>
            </w:r>
          </w:p>
        </w:tc>
      </w:tr>
      <w:tr w:rsidR="00214E4F" w:rsidRPr="00214E4F" w14:paraId="645DC648" w14:textId="77777777" w:rsidTr="00214E4F">
        <w:tc>
          <w:tcPr>
            <w:tcW w:w="2179" w:type="dxa"/>
            <w:shd w:val="clear" w:color="auto" w:fill="auto"/>
          </w:tcPr>
          <w:p w14:paraId="734ACB41" w14:textId="0547D8B4" w:rsidR="00214E4F" w:rsidRPr="00214E4F" w:rsidRDefault="00214E4F" w:rsidP="00214E4F">
            <w:pPr>
              <w:ind w:firstLine="0"/>
            </w:pPr>
            <w:r>
              <w:t>May</w:t>
            </w:r>
          </w:p>
        </w:tc>
        <w:tc>
          <w:tcPr>
            <w:tcW w:w="2179" w:type="dxa"/>
            <w:shd w:val="clear" w:color="auto" w:fill="auto"/>
          </w:tcPr>
          <w:p w14:paraId="17645FD2" w14:textId="305118BB" w:rsidR="00214E4F" w:rsidRPr="00214E4F" w:rsidRDefault="00214E4F" w:rsidP="00214E4F">
            <w:pPr>
              <w:ind w:firstLine="0"/>
            </w:pPr>
            <w:r>
              <w:t>McCabe</w:t>
            </w:r>
          </w:p>
        </w:tc>
        <w:tc>
          <w:tcPr>
            <w:tcW w:w="2180" w:type="dxa"/>
            <w:shd w:val="clear" w:color="auto" w:fill="auto"/>
          </w:tcPr>
          <w:p w14:paraId="00BCC1A7" w14:textId="322E7F46" w:rsidR="00214E4F" w:rsidRPr="00214E4F" w:rsidRDefault="00214E4F" w:rsidP="00214E4F">
            <w:pPr>
              <w:ind w:firstLine="0"/>
            </w:pPr>
            <w:r>
              <w:t>McCravy</w:t>
            </w:r>
          </w:p>
        </w:tc>
      </w:tr>
      <w:tr w:rsidR="00214E4F" w:rsidRPr="00214E4F" w14:paraId="565BB606" w14:textId="77777777" w:rsidTr="00214E4F">
        <w:tc>
          <w:tcPr>
            <w:tcW w:w="2179" w:type="dxa"/>
            <w:shd w:val="clear" w:color="auto" w:fill="auto"/>
          </w:tcPr>
          <w:p w14:paraId="7C8CB536" w14:textId="3CD562E4" w:rsidR="00214E4F" w:rsidRPr="00214E4F" w:rsidRDefault="00214E4F" w:rsidP="00214E4F">
            <w:pPr>
              <w:ind w:firstLine="0"/>
            </w:pPr>
            <w:r>
              <w:t>T. A. Morgan</w:t>
            </w:r>
          </w:p>
        </w:tc>
        <w:tc>
          <w:tcPr>
            <w:tcW w:w="2179" w:type="dxa"/>
            <w:shd w:val="clear" w:color="auto" w:fill="auto"/>
          </w:tcPr>
          <w:p w14:paraId="3D10C3FD" w14:textId="613FA316" w:rsidR="00214E4F" w:rsidRPr="00214E4F" w:rsidRDefault="00214E4F" w:rsidP="00214E4F">
            <w:pPr>
              <w:ind w:firstLine="0"/>
            </w:pPr>
            <w:r>
              <w:t>Nutt</w:t>
            </w:r>
          </w:p>
        </w:tc>
        <w:tc>
          <w:tcPr>
            <w:tcW w:w="2180" w:type="dxa"/>
            <w:shd w:val="clear" w:color="auto" w:fill="auto"/>
          </w:tcPr>
          <w:p w14:paraId="473BA5FD" w14:textId="61607029" w:rsidR="00214E4F" w:rsidRPr="00214E4F" w:rsidRDefault="00214E4F" w:rsidP="00214E4F">
            <w:pPr>
              <w:ind w:firstLine="0"/>
            </w:pPr>
            <w:r>
              <w:t>Oremus</w:t>
            </w:r>
          </w:p>
        </w:tc>
      </w:tr>
      <w:tr w:rsidR="00214E4F" w:rsidRPr="00214E4F" w14:paraId="6F9A6CB8" w14:textId="77777777" w:rsidTr="00214E4F">
        <w:tc>
          <w:tcPr>
            <w:tcW w:w="2179" w:type="dxa"/>
            <w:shd w:val="clear" w:color="auto" w:fill="auto"/>
          </w:tcPr>
          <w:p w14:paraId="1762D93A" w14:textId="4BBBC7AF" w:rsidR="00214E4F" w:rsidRPr="00214E4F" w:rsidRDefault="00214E4F" w:rsidP="00214E4F">
            <w:pPr>
              <w:keepNext/>
              <w:ind w:firstLine="0"/>
            </w:pPr>
            <w:r>
              <w:t>Pace</w:t>
            </w:r>
          </w:p>
        </w:tc>
        <w:tc>
          <w:tcPr>
            <w:tcW w:w="2179" w:type="dxa"/>
            <w:shd w:val="clear" w:color="auto" w:fill="auto"/>
          </w:tcPr>
          <w:p w14:paraId="46343FC4" w14:textId="7DE868E6" w:rsidR="00214E4F" w:rsidRPr="00214E4F" w:rsidRDefault="00214E4F" w:rsidP="00214E4F">
            <w:pPr>
              <w:keepNext/>
              <w:ind w:firstLine="0"/>
            </w:pPr>
            <w:r>
              <w:t>Trantham</w:t>
            </w:r>
          </w:p>
        </w:tc>
        <w:tc>
          <w:tcPr>
            <w:tcW w:w="2180" w:type="dxa"/>
            <w:shd w:val="clear" w:color="auto" w:fill="auto"/>
          </w:tcPr>
          <w:p w14:paraId="5D7F16CC" w14:textId="580D4813" w:rsidR="00214E4F" w:rsidRPr="00214E4F" w:rsidRDefault="00214E4F" w:rsidP="00214E4F">
            <w:pPr>
              <w:keepNext/>
              <w:ind w:firstLine="0"/>
            </w:pPr>
            <w:r>
              <w:t>Vaughan</w:t>
            </w:r>
          </w:p>
        </w:tc>
      </w:tr>
      <w:tr w:rsidR="00214E4F" w:rsidRPr="00214E4F" w14:paraId="416B1DA1" w14:textId="77777777" w:rsidTr="00214E4F">
        <w:tc>
          <w:tcPr>
            <w:tcW w:w="2179" w:type="dxa"/>
            <w:shd w:val="clear" w:color="auto" w:fill="auto"/>
          </w:tcPr>
          <w:p w14:paraId="1249BC2B" w14:textId="1092D8F2" w:rsidR="00214E4F" w:rsidRPr="00214E4F" w:rsidRDefault="00214E4F" w:rsidP="00214E4F">
            <w:pPr>
              <w:keepNext/>
              <w:ind w:firstLine="0"/>
            </w:pPr>
            <w:r>
              <w:t>White</w:t>
            </w:r>
          </w:p>
        </w:tc>
        <w:tc>
          <w:tcPr>
            <w:tcW w:w="2179" w:type="dxa"/>
            <w:shd w:val="clear" w:color="auto" w:fill="auto"/>
          </w:tcPr>
          <w:p w14:paraId="31C471B3" w14:textId="77777777" w:rsidR="00214E4F" w:rsidRPr="00214E4F" w:rsidRDefault="00214E4F" w:rsidP="00214E4F">
            <w:pPr>
              <w:keepNext/>
              <w:ind w:firstLine="0"/>
            </w:pPr>
          </w:p>
        </w:tc>
        <w:tc>
          <w:tcPr>
            <w:tcW w:w="2180" w:type="dxa"/>
            <w:shd w:val="clear" w:color="auto" w:fill="auto"/>
          </w:tcPr>
          <w:p w14:paraId="584A9CB8" w14:textId="77777777" w:rsidR="00214E4F" w:rsidRPr="00214E4F" w:rsidRDefault="00214E4F" w:rsidP="00214E4F">
            <w:pPr>
              <w:keepNext/>
              <w:ind w:firstLine="0"/>
            </w:pPr>
          </w:p>
        </w:tc>
      </w:tr>
    </w:tbl>
    <w:p w14:paraId="57C8A4AD" w14:textId="77777777" w:rsidR="00214E4F" w:rsidRDefault="00214E4F" w:rsidP="00214E4F"/>
    <w:p w14:paraId="595D2AD3" w14:textId="77777777" w:rsidR="00214E4F" w:rsidRDefault="00214E4F" w:rsidP="00214E4F">
      <w:pPr>
        <w:jc w:val="center"/>
        <w:rPr>
          <w:b/>
        </w:rPr>
      </w:pPr>
      <w:r w:rsidRPr="00214E4F">
        <w:rPr>
          <w:b/>
        </w:rPr>
        <w:t>Total--19</w:t>
      </w:r>
    </w:p>
    <w:p w14:paraId="54889384" w14:textId="77777777" w:rsidR="00214E4F" w:rsidRDefault="00214E4F" w:rsidP="00214E4F">
      <w:pPr>
        <w:jc w:val="center"/>
        <w:rPr>
          <w:b/>
        </w:rPr>
      </w:pPr>
    </w:p>
    <w:p w14:paraId="7A866FF9" w14:textId="77777777" w:rsidR="00214E4F" w:rsidRDefault="00214E4F" w:rsidP="00214E4F">
      <w:r>
        <w:t>So, the amendment was tabled.</w:t>
      </w:r>
    </w:p>
    <w:p w14:paraId="2F8109A9" w14:textId="1690183B" w:rsidR="00214E4F" w:rsidRDefault="00214E4F" w:rsidP="00214E4F"/>
    <w:p w14:paraId="1282ACE2" w14:textId="77777777" w:rsidR="00214E4F" w:rsidRPr="00F8266C" w:rsidRDefault="00214E4F" w:rsidP="00214E4F">
      <w:pPr>
        <w:pStyle w:val="Title"/>
        <w:keepNext/>
      </w:pPr>
      <w:bookmarkStart w:id="93" w:name="file_start216"/>
      <w:bookmarkEnd w:id="93"/>
      <w:r w:rsidRPr="00F8266C">
        <w:t>STATEMENT FOR JOURNAL</w:t>
      </w:r>
    </w:p>
    <w:p w14:paraId="045C6580" w14:textId="77777777" w:rsidR="00214E4F" w:rsidRPr="00F8266C" w:rsidRDefault="00214E4F" w:rsidP="00214E4F">
      <w:pPr>
        <w:tabs>
          <w:tab w:val="left" w:pos="270"/>
          <w:tab w:val="left" w:pos="630"/>
          <w:tab w:val="left" w:pos="900"/>
          <w:tab w:val="left" w:pos="1260"/>
          <w:tab w:val="left" w:pos="1620"/>
          <w:tab w:val="left" w:pos="1980"/>
          <w:tab w:val="left" w:pos="2340"/>
          <w:tab w:val="left" w:pos="2700"/>
        </w:tabs>
        <w:ind w:firstLine="0"/>
      </w:pPr>
      <w:r w:rsidRPr="00F8266C">
        <w:tab/>
        <w:t>I was temporarily out of the Chamber on constituent business during the vote to table Amendment No. 9, H. 4927. If I had been present, I would have voted to table the Amendment.</w:t>
      </w:r>
    </w:p>
    <w:p w14:paraId="65E9A054" w14:textId="77777777" w:rsidR="00214E4F" w:rsidRDefault="00214E4F" w:rsidP="00214E4F">
      <w:pPr>
        <w:tabs>
          <w:tab w:val="left" w:pos="270"/>
          <w:tab w:val="left" w:pos="630"/>
          <w:tab w:val="left" w:pos="900"/>
          <w:tab w:val="left" w:pos="1260"/>
          <w:tab w:val="left" w:pos="1620"/>
          <w:tab w:val="left" w:pos="1980"/>
          <w:tab w:val="left" w:pos="2340"/>
          <w:tab w:val="left" w:pos="2700"/>
        </w:tabs>
        <w:ind w:firstLine="0"/>
      </w:pPr>
      <w:r w:rsidRPr="00F8266C">
        <w:tab/>
        <w:t>Rep. Matt Leber</w:t>
      </w:r>
    </w:p>
    <w:p w14:paraId="60AB1D4D" w14:textId="4EB891B4" w:rsidR="00214E4F" w:rsidRDefault="00214E4F" w:rsidP="00214E4F">
      <w:pPr>
        <w:tabs>
          <w:tab w:val="left" w:pos="270"/>
          <w:tab w:val="left" w:pos="630"/>
          <w:tab w:val="left" w:pos="900"/>
          <w:tab w:val="left" w:pos="1260"/>
          <w:tab w:val="left" w:pos="1620"/>
          <w:tab w:val="left" w:pos="1980"/>
          <w:tab w:val="left" w:pos="2340"/>
          <w:tab w:val="left" w:pos="2700"/>
        </w:tabs>
        <w:ind w:firstLine="0"/>
      </w:pPr>
    </w:p>
    <w:p w14:paraId="3A2F033D" w14:textId="77777777" w:rsidR="00214E4F" w:rsidRPr="0017119F" w:rsidRDefault="00214E4F" w:rsidP="00214E4F">
      <w:pPr>
        <w:pStyle w:val="scamendsponsorline"/>
        <w:ind w:firstLine="216"/>
        <w:jc w:val="both"/>
        <w:rPr>
          <w:sz w:val="22"/>
        </w:rPr>
      </w:pPr>
      <w:r w:rsidRPr="0017119F">
        <w:rPr>
          <w:sz w:val="22"/>
        </w:rPr>
        <w:t>Rep. Magnuson proposed the following Amendment No. 10 to H. 4927 (LC-4927.VR0025H), which was tabled:</w:t>
      </w:r>
    </w:p>
    <w:p w14:paraId="1F8FEA7E" w14:textId="77777777" w:rsidR="00214E4F" w:rsidRPr="0017119F" w:rsidRDefault="00214E4F" w:rsidP="00214E4F">
      <w:pPr>
        <w:pStyle w:val="scamendconformline"/>
        <w:spacing w:before="0"/>
        <w:ind w:left="0" w:firstLine="216"/>
        <w:jc w:val="both"/>
        <w:rPr>
          <w:sz w:val="22"/>
        </w:rPr>
      </w:pPr>
      <w:r w:rsidRPr="0017119F">
        <w:rPr>
          <w:sz w:val="22"/>
        </w:rPr>
        <w:t>Amend the bill, as and if amended, page [4927-17], by striking Section 44-6-80 and inserting:</w:t>
      </w:r>
    </w:p>
    <w:p w14:paraId="6F239D3E" w14:textId="77777777" w:rsidR="00214E4F" w:rsidRPr="0017119F" w:rsidRDefault="00214E4F" w:rsidP="00214E4F">
      <w:pPr>
        <w:pStyle w:val="scamendconformline"/>
        <w:spacing w:before="0"/>
        <w:ind w:left="0" w:firstLine="216"/>
        <w:jc w:val="both"/>
        <w:rPr>
          <w:sz w:val="22"/>
        </w:rPr>
      </w:pPr>
      <w:r w:rsidRPr="0017119F">
        <w:rPr>
          <w:sz w:val="22"/>
        </w:rPr>
        <w:t>Section 44-6-80.</w:t>
      </w:r>
      <w:r w:rsidRPr="0017119F">
        <w:rPr>
          <w:sz w:val="22"/>
        </w:rPr>
        <w:tab/>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p>
    <w:p w14:paraId="44543993" w14:textId="77777777" w:rsidR="00214E4F" w:rsidRPr="0017119F" w:rsidRDefault="00214E4F" w:rsidP="00214E4F">
      <w:pPr>
        <w:pStyle w:val="scamendconformline"/>
        <w:spacing w:before="0"/>
        <w:ind w:left="0" w:firstLine="216"/>
        <w:jc w:val="both"/>
        <w:rPr>
          <w:sz w:val="22"/>
        </w:rPr>
      </w:pPr>
      <w:r w:rsidRPr="0017119F">
        <w:rPr>
          <w:sz w:val="22"/>
        </w:rPr>
        <w:t xml:space="preserve">    Interim reports must be submitted as needed to advise the Governor and the General Assembly of substantive issues.</w:t>
      </w:r>
    </w:p>
    <w:p w14:paraId="6E31A586" w14:textId="77777777" w:rsidR="00214E4F" w:rsidRPr="0017119F" w:rsidRDefault="00214E4F" w:rsidP="00214E4F">
      <w:pPr>
        <w:pStyle w:val="scamendconformline"/>
        <w:spacing w:before="0"/>
        <w:ind w:left="0" w:firstLine="216"/>
        <w:jc w:val="both"/>
        <w:rPr>
          <w:sz w:val="22"/>
        </w:rPr>
      </w:pPr>
      <w:r w:rsidRPr="0017119F">
        <w:rPr>
          <w:sz w:val="22"/>
        </w:rPr>
        <w:t>Renumber sections to conform.</w:t>
      </w:r>
    </w:p>
    <w:p w14:paraId="508D2DD2" w14:textId="77777777" w:rsidR="00214E4F" w:rsidRDefault="00214E4F" w:rsidP="00214E4F">
      <w:pPr>
        <w:pStyle w:val="scamendtitleconform"/>
        <w:ind w:left="0" w:firstLine="216"/>
        <w:jc w:val="both"/>
        <w:rPr>
          <w:sz w:val="22"/>
        </w:rPr>
      </w:pPr>
      <w:r w:rsidRPr="0017119F">
        <w:rPr>
          <w:sz w:val="22"/>
        </w:rPr>
        <w:t>Amend title to conform.</w:t>
      </w:r>
    </w:p>
    <w:p w14:paraId="5112A904" w14:textId="5323AE59" w:rsidR="00214E4F" w:rsidRDefault="00214E4F" w:rsidP="00214E4F">
      <w:pPr>
        <w:pStyle w:val="scamendtitleconform"/>
        <w:ind w:left="0" w:firstLine="216"/>
        <w:jc w:val="both"/>
        <w:rPr>
          <w:sz w:val="22"/>
        </w:rPr>
      </w:pPr>
    </w:p>
    <w:p w14:paraId="389C0A49" w14:textId="77777777" w:rsidR="00214E4F" w:rsidRDefault="00214E4F" w:rsidP="00214E4F">
      <w:r>
        <w:t>Rep. MAGNUSON explained the amendment.</w:t>
      </w:r>
    </w:p>
    <w:p w14:paraId="366B6BE8" w14:textId="77777777" w:rsidR="00214E4F" w:rsidRDefault="00214E4F" w:rsidP="00214E4F"/>
    <w:p w14:paraId="268788BD" w14:textId="77777777" w:rsidR="00214E4F" w:rsidRDefault="00214E4F" w:rsidP="00214E4F">
      <w:r>
        <w:t>Rep. MAGNUSON moved to table the amendment, which was agreed to.</w:t>
      </w:r>
    </w:p>
    <w:p w14:paraId="69D878EE" w14:textId="38958956" w:rsidR="00214E4F" w:rsidRDefault="00214E4F" w:rsidP="00214E4F"/>
    <w:p w14:paraId="5543652A" w14:textId="77777777" w:rsidR="00214E4F" w:rsidRPr="00353FBA" w:rsidRDefault="00214E4F" w:rsidP="00214E4F">
      <w:pPr>
        <w:pStyle w:val="scamendsponsorline"/>
        <w:ind w:firstLine="216"/>
        <w:jc w:val="both"/>
        <w:rPr>
          <w:sz w:val="22"/>
        </w:rPr>
      </w:pPr>
      <w:r w:rsidRPr="00353FBA">
        <w:rPr>
          <w:sz w:val="22"/>
        </w:rPr>
        <w:t>Rep. Herbkersman proposed the following Amendment No. 11 to H. 4927 (LC-4927.VR0026H), which was adopted:</w:t>
      </w:r>
    </w:p>
    <w:p w14:paraId="30A42F2F" w14:textId="77777777" w:rsidR="00214E4F" w:rsidRPr="00353FBA" w:rsidRDefault="00214E4F" w:rsidP="00214E4F">
      <w:pPr>
        <w:pStyle w:val="scamendconformline"/>
        <w:spacing w:before="0"/>
        <w:ind w:left="0" w:firstLine="216"/>
        <w:jc w:val="both"/>
        <w:rPr>
          <w:sz w:val="22"/>
        </w:rPr>
      </w:pPr>
      <w:r w:rsidRPr="00353FBA">
        <w:rPr>
          <w:sz w:val="22"/>
        </w:rPr>
        <w:t>Amend the bill, as and if amended, by striking SECTION 3 and inserting:</w:t>
      </w:r>
    </w:p>
    <w:p w14:paraId="25B2E70E" w14:textId="77777777" w:rsidR="00214E4F" w:rsidRPr="00353FBA" w:rsidRDefault="00214E4F" w:rsidP="00214E4F">
      <w:pPr>
        <w:pStyle w:val="scamendconformline"/>
        <w:spacing w:before="0"/>
        <w:ind w:left="0" w:firstLine="216"/>
        <w:jc w:val="both"/>
        <w:rPr>
          <w:sz w:val="22"/>
        </w:rPr>
      </w:pPr>
      <w:r w:rsidRPr="00353FBA">
        <w:rPr>
          <w:sz w:val="22"/>
        </w:rPr>
        <w:t>SECTION 3.</w:t>
      </w:r>
      <w:r w:rsidRPr="00353FBA">
        <w:rPr>
          <w:sz w:val="22"/>
        </w:rPr>
        <w:tab/>
        <w:t>Section 8‑17‑370 of the S.C. Code is amended by adding:</w:t>
      </w:r>
    </w:p>
    <w:p w14:paraId="5B56DAC7" w14:textId="77777777" w:rsidR="00214E4F" w:rsidRPr="00353FBA" w:rsidRDefault="00214E4F" w:rsidP="00214E4F">
      <w:pPr>
        <w:pStyle w:val="scamendconformline"/>
        <w:spacing w:before="0"/>
        <w:ind w:left="0" w:firstLine="216"/>
        <w:jc w:val="both"/>
        <w:rPr>
          <w:sz w:val="22"/>
        </w:rPr>
      </w:pPr>
      <w:r w:rsidRPr="00353FBA">
        <w:rPr>
          <w:sz w:val="22"/>
        </w:rPr>
        <w:t>(21) The Secretary of Health and Policy, the directors of the component departments of the Executive Office of Health and Policy, all direct reports to the Secretary and to directors of the component departments, and all direct reports to division directors within the Department of Behavioral Health and Substance Abuse Services.</w:t>
      </w:r>
    </w:p>
    <w:p w14:paraId="2E13E434" w14:textId="77777777" w:rsidR="00214E4F" w:rsidRPr="00353FBA" w:rsidRDefault="00214E4F" w:rsidP="00214E4F">
      <w:pPr>
        <w:pStyle w:val="scamendconformline"/>
        <w:spacing w:before="0"/>
        <w:ind w:left="0" w:firstLine="216"/>
        <w:jc w:val="both"/>
        <w:rPr>
          <w:sz w:val="22"/>
        </w:rPr>
      </w:pPr>
      <w:r w:rsidRPr="00353FBA">
        <w:rPr>
          <w:sz w:val="22"/>
        </w:rPr>
        <w:t>Renumber sections to conform.</w:t>
      </w:r>
    </w:p>
    <w:p w14:paraId="4AA01015" w14:textId="77777777" w:rsidR="00214E4F" w:rsidRDefault="00214E4F" w:rsidP="00214E4F">
      <w:pPr>
        <w:pStyle w:val="scamendtitleconform"/>
        <w:ind w:left="0" w:firstLine="216"/>
        <w:jc w:val="both"/>
        <w:rPr>
          <w:sz w:val="22"/>
        </w:rPr>
      </w:pPr>
      <w:r w:rsidRPr="00353FBA">
        <w:rPr>
          <w:sz w:val="22"/>
        </w:rPr>
        <w:t>Amend title to conform.</w:t>
      </w:r>
    </w:p>
    <w:p w14:paraId="18BBE4C9" w14:textId="7995D3F6" w:rsidR="00214E4F" w:rsidRDefault="00214E4F" w:rsidP="00214E4F">
      <w:pPr>
        <w:pStyle w:val="scamendtitleconform"/>
        <w:ind w:left="0" w:firstLine="216"/>
        <w:jc w:val="both"/>
        <w:rPr>
          <w:sz w:val="22"/>
        </w:rPr>
      </w:pPr>
    </w:p>
    <w:p w14:paraId="158CE383" w14:textId="77777777" w:rsidR="00214E4F" w:rsidRDefault="00214E4F" w:rsidP="00214E4F">
      <w:r>
        <w:t>Rep. HERBKERSMAN explained the amendment.</w:t>
      </w:r>
    </w:p>
    <w:p w14:paraId="4E6D03AA" w14:textId="77777777" w:rsidR="00214E4F" w:rsidRDefault="00214E4F" w:rsidP="00214E4F">
      <w:r>
        <w:t>The amendment was then adopted.</w:t>
      </w:r>
    </w:p>
    <w:p w14:paraId="3B064522" w14:textId="473273E3" w:rsidR="00214E4F" w:rsidRDefault="00214E4F" w:rsidP="00214E4F"/>
    <w:p w14:paraId="5900D79A" w14:textId="77777777" w:rsidR="00214E4F" w:rsidRPr="008A52D1" w:rsidRDefault="00214E4F" w:rsidP="00214E4F">
      <w:pPr>
        <w:pStyle w:val="scamendsponsorline"/>
        <w:ind w:firstLine="216"/>
        <w:jc w:val="both"/>
        <w:rPr>
          <w:sz w:val="22"/>
        </w:rPr>
      </w:pPr>
      <w:r w:rsidRPr="008A52D1">
        <w:rPr>
          <w:sz w:val="22"/>
        </w:rPr>
        <w:t>Rep. Pace proposed the following Amendment No. 5 to H. 4927 (LC-4927.VR0015H), which was tabled:</w:t>
      </w:r>
    </w:p>
    <w:p w14:paraId="7A970C8E" w14:textId="77777777" w:rsidR="00214E4F" w:rsidRPr="008A52D1" w:rsidRDefault="00214E4F" w:rsidP="00214E4F">
      <w:pPr>
        <w:pStyle w:val="scamendconformline"/>
        <w:spacing w:before="0"/>
        <w:ind w:left="0" w:firstLine="216"/>
        <w:jc w:val="both"/>
        <w:rPr>
          <w:sz w:val="22"/>
        </w:rPr>
      </w:pPr>
      <w:r w:rsidRPr="008A52D1">
        <w:rPr>
          <w:sz w:val="22"/>
        </w:rPr>
        <w:t>Amend the bill, as and if amended, SECTION 1, by striking Section 44-12-20 and inserting:</w:t>
      </w:r>
    </w:p>
    <w:p w14:paraId="0FC9904F" w14:textId="77777777" w:rsidR="00214E4F" w:rsidRPr="008A52D1" w:rsidRDefault="00214E4F" w:rsidP="00214E4F">
      <w:pPr>
        <w:pStyle w:val="scamendconformline"/>
        <w:spacing w:before="0"/>
        <w:ind w:left="0" w:firstLine="216"/>
        <w:jc w:val="both"/>
        <w:rPr>
          <w:sz w:val="22"/>
        </w:rPr>
      </w:pPr>
      <w:r w:rsidRPr="008A52D1">
        <w:rPr>
          <w:sz w:val="22"/>
        </w:rPr>
        <w:t>Section 44-12-20. The Secretary of Health and Policy shall be the head and governing authority of the office. The secretary must be appointed by the Governor with the advice and consent of the Senate, subject to removal from office by the Governor pursuant to the provisions of Section 1‑3‑240(B) or by a majority vote of both houses of the General Assembly.</w:t>
      </w:r>
    </w:p>
    <w:p w14:paraId="42B1EFC1" w14:textId="77777777" w:rsidR="00214E4F" w:rsidRPr="008A52D1" w:rsidRDefault="00214E4F" w:rsidP="00214E4F">
      <w:pPr>
        <w:pStyle w:val="scamendconformline"/>
        <w:spacing w:before="0"/>
        <w:ind w:left="0" w:firstLine="216"/>
        <w:jc w:val="both"/>
        <w:rPr>
          <w:sz w:val="22"/>
        </w:rPr>
      </w:pPr>
      <w:r w:rsidRPr="008A52D1">
        <w:rPr>
          <w:sz w:val="22"/>
        </w:rPr>
        <w:t>Renumber sections to conform.</w:t>
      </w:r>
    </w:p>
    <w:p w14:paraId="61A8DBAE" w14:textId="77777777" w:rsidR="00214E4F" w:rsidRDefault="00214E4F" w:rsidP="00214E4F">
      <w:pPr>
        <w:pStyle w:val="scamendtitleconform"/>
        <w:ind w:left="0" w:firstLine="216"/>
        <w:jc w:val="both"/>
        <w:rPr>
          <w:sz w:val="22"/>
        </w:rPr>
      </w:pPr>
      <w:r w:rsidRPr="008A52D1">
        <w:rPr>
          <w:sz w:val="22"/>
        </w:rPr>
        <w:t>Amend title to conform.</w:t>
      </w:r>
    </w:p>
    <w:p w14:paraId="08E3989B" w14:textId="260094DA" w:rsidR="00214E4F" w:rsidRDefault="00214E4F" w:rsidP="00214E4F">
      <w:pPr>
        <w:pStyle w:val="scamendtitleconform"/>
        <w:ind w:left="0" w:firstLine="216"/>
        <w:jc w:val="both"/>
        <w:rPr>
          <w:sz w:val="22"/>
        </w:rPr>
      </w:pPr>
    </w:p>
    <w:p w14:paraId="105C25EF" w14:textId="77777777" w:rsidR="00214E4F" w:rsidRDefault="00214E4F" w:rsidP="00214E4F">
      <w:r>
        <w:t>Rep. PACE explained the amendment.</w:t>
      </w:r>
    </w:p>
    <w:p w14:paraId="6D76403C" w14:textId="77777777" w:rsidR="00B958F0" w:rsidRDefault="00B958F0" w:rsidP="00214E4F"/>
    <w:p w14:paraId="77AE35F1" w14:textId="38864863" w:rsidR="00214E4F" w:rsidRDefault="00214E4F" w:rsidP="00214E4F">
      <w:r>
        <w:t>Rep. PACE spoke in favor of the amendment.</w:t>
      </w:r>
    </w:p>
    <w:p w14:paraId="48E55862" w14:textId="77777777" w:rsidR="00214E4F" w:rsidRDefault="00214E4F" w:rsidP="00214E4F"/>
    <w:p w14:paraId="4202AC44" w14:textId="6C8B3B13" w:rsidR="00214E4F" w:rsidRDefault="00214E4F" w:rsidP="00214E4F">
      <w:pPr>
        <w:keepNext/>
        <w:jc w:val="center"/>
        <w:rPr>
          <w:b/>
        </w:rPr>
      </w:pPr>
      <w:r w:rsidRPr="00214E4F">
        <w:rPr>
          <w:b/>
        </w:rPr>
        <w:t>ACTING SPEAKER BANNISTER</w:t>
      </w:r>
      <w:r w:rsidR="00B958F0">
        <w:rPr>
          <w:b/>
        </w:rPr>
        <w:t xml:space="preserve"> </w:t>
      </w:r>
      <w:r w:rsidRPr="00214E4F">
        <w:rPr>
          <w:b/>
        </w:rPr>
        <w:t>IN CHAIR</w:t>
      </w:r>
    </w:p>
    <w:p w14:paraId="266CEEEF" w14:textId="77777777" w:rsidR="00214E4F" w:rsidRDefault="00214E4F" w:rsidP="00214E4F"/>
    <w:p w14:paraId="5D6F9563" w14:textId="7A4F8F4E" w:rsidR="00214E4F" w:rsidRDefault="00214E4F" w:rsidP="00214E4F">
      <w:r>
        <w:t>Rep. PACE continued speaking.</w:t>
      </w:r>
    </w:p>
    <w:p w14:paraId="118BEABF" w14:textId="77777777" w:rsidR="00214E4F" w:rsidRDefault="00214E4F" w:rsidP="00214E4F"/>
    <w:p w14:paraId="42C0220E" w14:textId="45C165D1" w:rsidR="00214E4F" w:rsidRDefault="00214E4F" w:rsidP="00214E4F">
      <w:r>
        <w:t>Rep. JORDAN moved to table the amendment.</w:t>
      </w:r>
    </w:p>
    <w:p w14:paraId="6DED54CC" w14:textId="77777777" w:rsidR="00214E4F" w:rsidRDefault="00214E4F" w:rsidP="00214E4F"/>
    <w:p w14:paraId="188FFAD0" w14:textId="77777777" w:rsidR="00214E4F" w:rsidRDefault="00214E4F" w:rsidP="00214E4F">
      <w:r>
        <w:t>Rep. CROMER demanded the yeas and nays which were taken, resulting as follows:</w:t>
      </w:r>
    </w:p>
    <w:p w14:paraId="2327B5EB" w14:textId="6695CEB5" w:rsidR="00214E4F" w:rsidRDefault="00214E4F" w:rsidP="00214E4F">
      <w:pPr>
        <w:jc w:val="center"/>
      </w:pPr>
      <w:bookmarkStart w:id="94" w:name="vote_start229"/>
      <w:bookmarkEnd w:id="94"/>
      <w:r>
        <w:t>Yeas 97; Nays 18</w:t>
      </w:r>
    </w:p>
    <w:p w14:paraId="4272BC6E" w14:textId="77777777" w:rsidR="00214E4F" w:rsidRDefault="00214E4F" w:rsidP="00214E4F">
      <w:pPr>
        <w:jc w:val="center"/>
      </w:pPr>
    </w:p>
    <w:p w14:paraId="311F0685" w14:textId="77777777"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25918C80" w14:textId="77777777" w:rsidTr="00214E4F">
        <w:tc>
          <w:tcPr>
            <w:tcW w:w="2179" w:type="dxa"/>
            <w:shd w:val="clear" w:color="auto" w:fill="auto"/>
          </w:tcPr>
          <w:p w14:paraId="2361D303" w14:textId="05136F77" w:rsidR="00214E4F" w:rsidRPr="00214E4F" w:rsidRDefault="00214E4F" w:rsidP="00214E4F">
            <w:pPr>
              <w:keepNext/>
              <w:ind w:firstLine="0"/>
            </w:pPr>
            <w:r>
              <w:t>Alexander</w:t>
            </w:r>
          </w:p>
        </w:tc>
        <w:tc>
          <w:tcPr>
            <w:tcW w:w="2179" w:type="dxa"/>
            <w:shd w:val="clear" w:color="auto" w:fill="auto"/>
          </w:tcPr>
          <w:p w14:paraId="7AE8D08F" w14:textId="55A7E320" w:rsidR="00214E4F" w:rsidRPr="00214E4F" w:rsidRDefault="00214E4F" w:rsidP="00214E4F">
            <w:pPr>
              <w:keepNext/>
              <w:ind w:firstLine="0"/>
            </w:pPr>
            <w:r>
              <w:t>Anderson</w:t>
            </w:r>
          </w:p>
        </w:tc>
        <w:tc>
          <w:tcPr>
            <w:tcW w:w="2180" w:type="dxa"/>
            <w:shd w:val="clear" w:color="auto" w:fill="auto"/>
          </w:tcPr>
          <w:p w14:paraId="5096002D" w14:textId="24C113A0" w:rsidR="00214E4F" w:rsidRPr="00214E4F" w:rsidRDefault="00214E4F" w:rsidP="00214E4F">
            <w:pPr>
              <w:keepNext/>
              <w:ind w:firstLine="0"/>
            </w:pPr>
            <w:r>
              <w:t>Atkinson</w:t>
            </w:r>
          </w:p>
        </w:tc>
      </w:tr>
      <w:tr w:rsidR="00214E4F" w:rsidRPr="00214E4F" w14:paraId="7469A052" w14:textId="77777777" w:rsidTr="00214E4F">
        <w:tc>
          <w:tcPr>
            <w:tcW w:w="2179" w:type="dxa"/>
            <w:shd w:val="clear" w:color="auto" w:fill="auto"/>
          </w:tcPr>
          <w:p w14:paraId="5BC7CF48" w14:textId="1E1AA22A" w:rsidR="00214E4F" w:rsidRPr="00214E4F" w:rsidRDefault="00214E4F" w:rsidP="00214E4F">
            <w:pPr>
              <w:ind w:firstLine="0"/>
            </w:pPr>
            <w:r>
              <w:t>Bailey</w:t>
            </w:r>
          </w:p>
        </w:tc>
        <w:tc>
          <w:tcPr>
            <w:tcW w:w="2179" w:type="dxa"/>
            <w:shd w:val="clear" w:color="auto" w:fill="auto"/>
          </w:tcPr>
          <w:p w14:paraId="1B67F39F" w14:textId="7ECBF235" w:rsidR="00214E4F" w:rsidRPr="00214E4F" w:rsidRDefault="00214E4F" w:rsidP="00214E4F">
            <w:pPr>
              <w:ind w:firstLine="0"/>
            </w:pPr>
            <w:r>
              <w:t>Ballentine</w:t>
            </w:r>
          </w:p>
        </w:tc>
        <w:tc>
          <w:tcPr>
            <w:tcW w:w="2180" w:type="dxa"/>
            <w:shd w:val="clear" w:color="auto" w:fill="auto"/>
          </w:tcPr>
          <w:p w14:paraId="7DF9D4E7" w14:textId="7117C9FF" w:rsidR="00214E4F" w:rsidRPr="00214E4F" w:rsidRDefault="00214E4F" w:rsidP="00214E4F">
            <w:pPr>
              <w:ind w:firstLine="0"/>
            </w:pPr>
            <w:r>
              <w:t>Bamberg</w:t>
            </w:r>
          </w:p>
        </w:tc>
      </w:tr>
      <w:tr w:rsidR="00214E4F" w:rsidRPr="00214E4F" w14:paraId="38AAAC65" w14:textId="77777777" w:rsidTr="00214E4F">
        <w:tc>
          <w:tcPr>
            <w:tcW w:w="2179" w:type="dxa"/>
            <w:shd w:val="clear" w:color="auto" w:fill="auto"/>
          </w:tcPr>
          <w:p w14:paraId="1338541E" w14:textId="38AD2776" w:rsidR="00214E4F" w:rsidRPr="00214E4F" w:rsidRDefault="00214E4F" w:rsidP="00214E4F">
            <w:pPr>
              <w:ind w:firstLine="0"/>
            </w:pPr>
            <w:r>
              <w:t>Bannister</w:t>
            </w:r>
          </w:p>
        </w:tc>
        <w:tc>
          <w:tcPr>
            <w:tcW w:w="2179" w:type="dxa"/>
            <w:shd w:val="clear" w:color="auto" w:fill="auto"/>
          </w:tcPr>
          <w:p w14:paraId="72FFACC8" w14:textId="65CF9C07" w:rsidR="00214E4F" w:rsidRPr="00214E4F" w:rsidRDefault="00214E4F" w:rsidP="00214E4F">
            <w:pPr>
              <w:ind w:firstLine="0"/>
            </w:pPr>
            <w:r>
              <w:t>Bauer</w:t>
            </w:r>
          </w:p>
        </w:tc>
        <w:tc>
          <w:tcPr>
            <w:tcW w:w="2180" w:type="dxa"/>
            <w:shd w:val="clear" w:color="auto" w:fill="auto"/>
          </w:tcPr>
          <w:p w14:paraId="55946319" w14:textId="68A1A14A" w:rsidR="00214E4F" w:rsidRPr="00214E4F" w:rsidRDefault="00214E4F" w:rsidP="00214E4F">
            <w:pPr>
              <w:ind w:firstLine="0"/>
            </w:pPr>
            <w:r>
              <w:t>Bernstein</w:t>
            </w:r>
          </w:p>
        </w:tc>
      </w:tr>
      <w:tr w:rsidR="00214E4F" w:rsidRPr="00214E4F" w14:paraId="6DBB7296" w14:textId="77777777" w:rsidTr="00214E4F">
        <w:tc>
          <w:tcPr>
            <w:tcW w:w="2179" w:type="dxa"/>
            <w:shd w:val="clear" w:color="auto" w:fill="auto"/>
          </w:tcPr>
          <w:p w14:paraId="06A47144" w14:textId="1BB5918A" w:rsidR="00214E4F" w:rsidRPr="00214E4F" w:rsidRDefault="00214E4F" w:rsidP="00214E4F">
            <w:pPr>
              <w:ind w:firstLine="0"/>
            </w:pPr>
            <w:r>
              <w:t>Blackwell</w:t>
            </w:r>
          </w:p>
        </w:tc>
        <w:tc>
          <w:tcPr>
            <w:tcW w:w="2179" w:type="dxa"/>
            <w:shd w:val="clear" w:color="auto" w:fill="auto"/>
          </w:tcPr>
          <w:p w14:paraId="6D99F79F" w14:textId="1F9D2610" w:rsidR="00214E4F" w:rsidRPr="00214E4F" w:rsidRDefault="00214E4F" w:rsidP="00214E4F">
            <w:pPr>
              <w:ind w:firstLine="0"/>
            </w:pPr>
            <w:r>
              <w:t>Bradley</w:t>
            </w:r>
          </w:p>
        </w:tc>
        <w:tc>
          <w:tcPr>
            <w:tcW w:w="2180" w:type="dxa"/>
            <w:shd w:val="clear" w:color="auto" w:fill="auto"/>
          </w:tcPr>
          <w:p w14:paraId="46BD7843" w14:textId="6AC9FFDD" w:rsidR="00214E4F" w:rsidRPr="00214E4F" w:rsidRDefault="00214E4F" w:rsidP="00214E4F">
            <w:pPr>
              <w:ind w:firstLine="0"/>
            </w:pPr>
            <w:r>
              <w:t>Brewer</w:t>
            </w:r>
          </w:p>
        </w:tc>
      </w:tr>
      <w:tr w:rsidR="00214E4F" w:rsidRPr="00214E4F" w14:paraId="1E3C56CE" w14:textId="77777777" w:rsidTr="00214E4F">
        <w:tc>
          <w:tcPr>
            <w:tcW w:w="2179" w:type="dxa"/>
            <w:shd w:val="clear" w:color="auto" w:fill="auto"/>
          </w:tcPr>
          <w:p w14:paraId="4B27D2F0" w14:textId="6269A922" w:rsidR="00214E4F" w:rsidRPr="00214E4F" w:rsidRDefault="00214E4F" w:rsidP="00214E4F">
            <w:pPr>
              <w:ind w:firstLine="0"/>
            </w:pPr>
            <w:r>
              <w:t>Brittain</w:t>
            </w:r>
          </w:p>
        </w:tc>
        <w:tc>
          <w:tcPr>
            <w:tcW w:w="2179" w:type="dxa"/>
            <w:shd w:val="clear" w:color="auto" w:fill="auto"/>
          </w:tcPr>
          <w:p w14:paraId="51D41123" w14:textId="0A8A7444" w:rsidR="00214E4F" w:rsidRPr="00214E4F" w:rsidRDefault="00214E4F" w:rsidP="00214E4F">
            <w:pPr>
              <w:ind w:firstLine="0"/>
            </w:pPr>
            <w:r>
              <w:t>Bustos</w:t>
            </w:r>
          </w:p>
        </w:tc>
        <w:tc>
          <w:tcPr>
            <w:tcW w:w="2180" w:type="dxa"/>
            <w:shd w:val="clear" w:color="auto" w:fill="auto"/>
          </w:tcPr>
          <w:p w14:paraId="4FA23E49" w14:textId="7C9B124A" w:rsidR="00214E4F" w:rsidRPr="00214E4F" w:rsidRDefault="00214E4F" w:rsidP="00214E4F">
            <w:pPr>
              <w:ind w:firstLine="0"/>
            </w:pPr>
            <w:r>
              <w:t>Calhoon</w:t>
            </w:r>
          </w:p>
        </w:tc>
      </w:tr>
      <w:tr w:rsidR="00214E4F" w:rsidRPr="00214E4F" w14:paraId="276F478B" w14:textId="77777777" w:rsidTr="00214E4F">
        <w:tc>
          <w:tcPr>
            <w:tcW w:w="2179" w:type="dxa"/>
            <w:shd w:val="clear" w:color="auto" w:fill="auto"/>
          </w:tcPr>
          <w:p w14:paraId="0BDADFFA" w14:textId="6419ACEC" w:rsidR="00214E4F" w:rsidRPr="00214E4F" w:rsidRDefault="00214E4F" w:rsidP="00214E4F">
            <w:pPr>
              <w:ind w:firstLine="0"/>
            </w:pPr>
            <w:r>
              <w:t>Carter</w:t>
            </w:r>
          </w:p>
        </w:tc>
        <w:tc>
          <w:tcPr>
            <w:tcW w:w="2179" w:type="dxa"/>
            <w:shd w:val="clear" w:color="auto" w:fill="auto"/>
          </w:tcPr>
          <w:p w14:paraId="66CF23B4" w14:textId="480BC64E" w:rsidR="00214E4F" w:rsidRPr="00214E4F" w:rsidRDefault="00214E4F" w:rsidP="00214E4F">
            <w:pPr>
              <w:ind w:firstLine="0"/>
            </w:pPr>
            <w:r>
              <w:t>Caskey</w:t>
            </w:r>
          </w:p>
        </w:tc>
        <w:tc>
          <w:tcPr>
            <w:tcW w:w="2180" w:type="dxa"/>
            <w:shd w:val="clear" w:color="auto" w:fill="auto"/>
          </w:tcPr>
          <w:p w14:paraId="33999ED6" w14:textId="06C37FBF" w:rsidR="00214E4F" w:rsidRPr="00214E4F" w:rsidRDefault="00214E4F" w:rsidP="00214E4F">
            <w:pPr>
              <w:ind w:firstLine="0"/>
            </w:pPr>
            <w:r>
              <w:t>Chapman</w:t>
            </w:r>
          </w:p>
        </w:tc>
      </w:tr>
      <w:tr w:rsidR="00214E4F" w:rsidRPr="00214E4F" w14:paraId="18FB00C5" w14:textId="77777777" w:rsidTr="00214E4F">
        <w:tc>
          <w:tcPr>
            <w:tcW w:w="2179" w:type="dxa"/>
            <w:shd w:val="clear" w:color="auto" w:fill="auto"/>
          </w:tcPr>
          <w:p w14:paraId="73186421" w14:textId="15087AF6" w:rsidR="00214E4F" w:rsidRPr="00214E4F" w:rsidRDefault="00214E4F" w:rsidP="00214E4F">
            <w:pPr>
              <w:ind w:firstLine="0"/>
            </w:pPr>
            <w:r>
              <w:t>Clyburn</w:t>
            </w:r>
          </w:p>
        </w:tc>
        <w:tc>
          <w:tcPr>
            <w:tcW w:w="2179" w:type="dxa"/>
            <w:shd w:val="clear" w:color="auto" w:fill="auto"/>
          </w:tcPr>
          <w:p w14:paraId="09C62E84" w14:textId="0161E82B" w:rsidR="00214E4F" w:rsidRPr="00214E4F" w:rsidRDefault="00214E4F" w:rsidP="00214E4F">
            <w:pPr>
              <w:ind w:firstLine="0"/>
            </w:pPr>
            <w:r>
              <w:t>Cobb-Hunter</w:t>
            </w:r>
          </w:p>
        </w:tc>
        <w:tc>
          <w:tcPr>
            <w:tcW w:w="2180" w:type="dxa"/>
            <w:shd w:val="clear" w:color="auto" w:fill="auto"/>
          </w:tcPr>
          <w:p w14:paraId="12F3406B" w14:textId="241460F6" w:rsidR="00214E4F" w:rsidRPr="00214E4F" w:rsidRDefault="00214E4F" w:rsidP="00214E4F">
            <w:pPr>
              <w:ind w:firstLine="0"/>
            </w:pPr>
            <w:r>
              <w:t>Collins</w:t>
            </w:r>
          </w:p>
        </w:tc>
      </w:tr>
      <w:tr w:rsidR="00214E4F" w:rsidRPr="00214E4F" w14:paraId="1775C522" w14:textId="77777777" w:rsidTr="00214E4F">
        <w:tc>
          <w:tcPr>
            <w:tcW w:w="2179" w:type="dxa"/>
            <w:shd w:val="clear" w:color="auto" w:fill="auto"/>
          </w:tcPr>
          <w:p w14:paraId="70594C5F" w14:textId="3CD87EB5" w:rsidR="00214E4F" w:rsidRPr="00214E4F" w:rsidRDefault="00214E4F" w:rsidP="00214E4F">
            <w:pPr>
              <w:ind w:firstLine="0"/>
            </w:pPr>
            <w:r>
              <w:t>Connell</w:t>
            </w:r>
          </w:p>
        </w:tc>
        <w:tc>
          <w:tcPr>
            <w:tcW w:w="2179" w:type="dxa"/>
            <w:shd w:val="clear" w:color="auto" w:fill="auto"/>
          </w:tcPr>
          <w:p w14:paraId="2CD3CB4E" w14:textId="5881B3B7" w:rsidR="00214E4F" w:rsidRPr="00214E4F" w:rsidRDefault="00214E4F" w:rsidP="00214E4F">
            <w:pPr>
              <w:ind w:firstLine="0"/>
            </w:pPr>
            <w:r>
              <w:t>B. L. Cox</w:t>
            </w:r>
          </w:p>
        </w:tc>
        <w:tc>
          <w:tcPr>
            <w:tcW w:w="2180" w:type="dxa"/>
            <w:shd w:val="clear" w:color="auto" w:fill="auto"/>
          </w:tcPr>
          <w:p w14:paraId="542B2D4D" w14:textId="02D8606E" w:rsidR="00214E4F" w:rsidRPr="00214E4F" w:rsidRDefault="00214E4F" w:rsidP="00214E4F">
            <w:pPr>
              <w:ind w:firstLine="0"/>
            </w:pPr>
            <w:r>
              <w:t>Crawford</w:t>
            </w:r>
          </w:p>
        </w:tc>
      </w:tr>
      <w:tr w:rsidR="00214E4F" w:rsidRPr="00214E4F" w14:paraId="0828868C" w14:textId="77777777" w:rsidTr="00214E4F">
        <w:tc>
          <w:tcPr>
            <w:tcW w:w="2179" w:type="dxa"/>
            <w:shd w:val="clear" w:color="auto" w:fill="auto"/>
          </w:tcPr>
          <w:p w14:paraId="1C185AE2" w14:textId="41F8137C" w:rsidR="00214E4F" w:rsidRPr="00214E4F" w:rsidRDefault="00214E4F" w:rsidP="00214E4F">
            <w:pPr>
              <w:ind w:firstLine="0"/>
            </w:pPr>
            <w:r>
              <w:t>Davis</w:t>
            </w:r>
          </w:p>
        </w:tc>
        <w:tc>
          <w:tcPr>
            <w:tcW w:w="2179" w:type="dxa"/>
            <w:shd w:val="clear" w:color="auto" w:fill="auto"/>
          </w:tcPr>
          <w:p w14:paraId="6D63460C" w14:textId="65104660" w:rsidR="00214E4F" w:rsidRPr="00214E4F" w:rsidRDefault="00214E4F" w:rsidP="00214E4F">
            <w:pPr>
              <w:ind w:firstLine="0"/>
            </w:pPr>
            <w:r>
              <w:t>Dillard</w:t>
            </w:r>
          </w:p>
        </w:tc>
        <w:tc>
          <w:tcPr>
            <w:tcW w:w="2180" w:type="dxa"/>
            <w:shd w:val="clear" w:color="auto" w:fill="auto"/>
          </w:tcPr>
          <w:p w14:paraId="1483322C" w14:textId="3C68C8E9" w:rsidR="00214E4F" w:rsidRPr="00214E4F" w:rsidRDefault="00214E4F" w:rsidP="00214E4F">
            <w:pPr>
              <w:ind w:firstLine="0"/>
            </w:pPr>
            <w:r>
              <w:t>Elliott</w:t>
            </w:r>
          </w:p>
        </w:tc>
      </w:tr>
      <w:tr w:rsidR="00214E4F" w:rsidRPr="00214E4F" w14:paraId="719E7E29" w14:textId="77777777" w:rsidTr="00214E4F">
        <w:tc>
          <w:tcPr>
            <w:tcW w:w="2179" w:type="dxa"/>
            <w:shd w:val="clear" w:color="auto" w:fill="auto"/>
          </w:tcPr>
          <w:p w14:paraId="15BE640E" w14:textId="1AF06C09" w:rsidR="00214E4F" w:rsidRPr="00214E4F" w:rsidRDefault="00214E4F" w:rsidP="00214E4F">
            <w:pPr>
              <w:ind w:firstLine="0"/>
            </w:pPr>
            <w:r>
              <w:t>Erickson</w:t>
            </w:r>
          </w:p>
        </w:tc>
        <w:tc>
          <w:tcPr>
            <w:tcW w:w="2179" w:type="dxa"/>
            <w:shd w:val="clear" w:color="auto" w:fill="auto"/>
          </w:tcPr>
          <w:p w14:paraId="44113398" w14:textId="146D637F" w:rsidR="00214E4F" w:rsidRPr="00214E4F" w:rsidRDefault="00214E4F" w:rsidP="00214E4F">
            <w:pPr>
              <w:ind w:firstLine="0"/>
            </w:pPr>
            <w:r>
              <w:t>Felder</w:t>
            </w:r>
          </w:p>
        </w:tc>
        <w:tc>
          <w:tcPr>
            <w:tcW w:w="2180" w:type="dxa"/>
            <w:shd w:val="clear" w:color="auto" w:fill="auto"/>
          </w:tcPr>
          <w:p w14:paraId="62F52522" w14:textId="438ECAE4" w:rsidR="00214E4F" w:rsidRPr="00214E4F" w:rsidRDefault="00214E4F" w:rsidP="00214E4F">
            <w:pPr>
              <w:ind w:firstLine="0"/>
            </w:pPr>
            <w:r>
              <w:t>Forrest</w:t>
            </w:r>
          </w:p>
        </w:tc>
      </w:tr>
      <w:tr w:rsidR="00214E4F" w:rsidRPr="00214E4F" w14:paraId="61E7B152" w14:textId="77777777" w:rsidTr="00214E4F">
        <w:tc>
          <w:tcPr>
            <w:tcW w:w="2179" w:type="dxa"/>
            <w:shd w:val="clear" w:color="auto" w:fill="auto"/>
          </w:tcPr>
          <w:p w14:paraId="685AF1EA" w14:textId="580A58CE" w:rsidR="00214E4F" w:rsidRPr="00214E4F" w:rsidRDefault="00214E4F" w:rsidP="00214E4F">
            <w:pPr>
              <w:ind w:firstLine="0"/>
            </w:pPr>
            <w:r>
              <w:t>Gagnon</w:t>
            </w:r>
          </w:p>
        </w:tc>
        <w:tc>
          <w:tcPr>
            <w:tcW w:w="2179" w:type="dxa"/>
            <w:shd w:val="clear" w:color="auto" w:fill="auto"/>
          </w:tcPr>
          <w:p w14:paraId="03FF8424" w14:textId="1FFDB7B8" w:rsidR="00214E4F" w:rsidRPr="00214E4F" w:rsidRDefault="00214E4F" w:rsidP="00214E4F">
            <w:pPr>
              <w:ind w:firstLine="0"/>
            </w:pPr>
            <w:r>
              <w:t>Garvin</w:t>
            </w:r>
          </w:p>
        </w:tc>
        <w:tc>
          <w:tcPr>
            <w:tcW w:w="2180" w:type="dxa"/>
            <w:shd w:val="clear" w:color="auto" w:fill="auto"/>
          </w:tcPr>
          <w:p w14:paraId="7C7CFC4B" w14:textId="637DE25C" w:rsidR="00214E4F" w:rsidRPr="00214E4F" w:rsidRDefault="00214E4F" w:rsidP="00214E4F">
            <w:pPr>
              <w:ind w:firstLine="0"/>
            </w:pPr>
            <w:r>
              <w:t>Gatch</w:t>
            </w:r>
          </w:p>
        </w:tc>
      </w:tr>
      <w:tr w:rsidR="00214E4F" w:rsidRPr="00214E4F" w14:paraId="2D7A75F9" w14:textId="77777777" w:rsidTr="00214E4F">
        <w:tc>
          <w:tcPr>
            <w:tcW w:w="2179" w:type="dxa"/>
            <w:shd w:val="clear" w:color="auto" w:fill="auto"/>
          </w:tcPr>
          <w:p w14:paraId="108A7C2C" w14:textId="6F61DF6D" w:rsidR="00214E4F" w:rsidRPr="00214E4F" w:rsidRDefault="00214E4F" w:rsidP="00214E4F">
            <w:pPr>
              <w:ind w:firstLine="0"/>
            </w:pPr>
            <w:r>
              <w:t>Gibson</w:t>
            </w:r>
          </w:p>
        </w:tc>
        <w:tc>
          <w:tcPr>
            <w:tcW w:w="2179" w:type="dxa"/>
            <w:shd w:val="clear" w:color="auto" w:fill="auto"/>
          </w:tcPr>
          <w:p w14:paraId="2BCA4E3F" w14:textId="18C54A0B" w:rsidR="00214E4F" w:rsidRPr="00214E4F" w:rsidRDefault="00214E4F" w:rsidP="00214E4F">
            <w:pPr>
              <w:ind w:firstLine="0"/>
            </w:pPr>
            <w:r>
              <w:t>Gilliam</w:t>
            </w:r>
          </w:p>
        </w:tc>
        <w:tc>
          <w:tcPr>
            <w:tcW w:w="2180" w:type="dxa"/>
            <w:shd w:val="clear" w:color="auto" w:fill="auto"/>
          </w:tcPr>
          <w:p w14:paraId="0B288B73" w14:textId="63B63BC5" w:rsidR="00214E4F" w:rsidRPr="00214E4F" w:rsidRDefault="00214E4F" w:rsidP="00214E4F">
            <w:pPr>
              <w:ind w:firstLine="0"/>
            </w:pPr>
            <w:r>
              <w:t>Gilliard</w:t>
            </w:r>
          </w:p>
        </w:tc>
      </w:tr>
      <w:tr w:rsidR="00214E4F" w:rsidRPr="00214E4F" w14:paraId="2EFB1FC6" w14:textId="77777777" w:rsidTr="00214E4F">
        <w:tc>
          <w:tcPr>
            <w:tcW w:w="2179" w:type="dxa"/>
            <w:shd w:val="clear" w:color="auto" w:fill="auto"/>
          </w:tcPr>
          <w:p w14:paraId="4E0C97F7" w14:textId="611FE21C" w:rsidR="00214E4F" w:rsidRPr="00214E4F" w:rsidRDefault="00214E4F" w:rsidP="00214E4F">
            <w:pPr>
              <w:ind w:firstLine="0"/>
            </w:pPr>
            <w:r>
              <w:t>Guest</w:t>
            </w:r>
          </w:p>
        </w:tc>
        <w:tc>
          <w:tcPr>
            <w:tcW w:w="2179" w:type="dxa"/>
            <w:shd w:val="clear" w:color="auto" w:fill="auto"/>
          </w:tcPr>
          <w:p w14:paraId="542EB5A5" w14:textId="1F323B71" w:rsidR="00214E4F" w:rsidRPr="00214E4F" w:rsidRDefault="00214E4F" w:rsidP="00214E4F">
            <w:pPr>
              <w:ind w:firstLine="0"/>
            </w:pPr>
            <w:r>
              <w:t>Guffey</w:t>
            </w:r>
          </w:p>
        </w:tc>
        <w:tc>
          <w:tcPr>
            <w:tcW w:w="2180" w:type="dxa"/>
            <w:shd w:val="clear" w:color="auto" w:fill="auto"/>
          </w:tcPr>
          <w:p w14:paraId="1EFB6FC2" w14:textId="651F2DC6" w:rsidR="00214E4F" w:rsidRPr="00214E4F" w:rsidRDefault="00214E4F" w:rsidP="00214E4F">
            <w:pPr>
              <w:ind w:firstLine="0"/>
            </w:pPr>
            <w:r>
              <w:t>Haddon</w:t>
            </w:r>
          </w:p>
        </w:tc>
      </w:tr>
      <w:tr w:rsidR="00214E4F" w:rsidRPr="00214E4F" w14:paraId="560A687B" w14:textId="77777777" w:rsidTr="00214E4F">
        <w:tc>
          <w:tcPr>
            <w:tcW w:w="2179" w:type="dxa"/>
            <w:shd w:val="clear" w:color="auto" w:fill="auto"/>
          </w:tcPr>
          <w:p w14:paraId="72FEAE8B" w14:textId="782BE8F5" w:rsidR="00214E4F" w:rsidRPr="00214E4F" w:rsidRDefault="00214E4F" w:rsidP="00214E4F">
            <w:pPr>
              <w:ind w:firstLine="0"/>
            </w:pPr>
            <w:r>
              <w:t>Hager</w:t>
            </w:r>
          </w:p>
        </w:tc>
        <w:tc>
          <w:tcPr>
            <w:tcW w:w="2179" w:type="dxa"/>
            <w:shd w:val="clear" w:color="auto" w:fill="auto"/>
          </w:tcPr>
          <w:p w14:paraId="2F7AEC81" w14:textId="4794EBA6" w:rsidR="00214E4F" w:rsidRPr="00214E4F" w:rsidRDefault="00214E4F" w:rsidP="00214E4F">
            <w:pPr>
              <w:ind w:firstLine="0"/>
            </w:pPr>
            <w:r>
              <w:t>Hardee</w:t>
            </w:r>
          </w:p>
        </w:tc>
        <w:tc>
          <w:tcPr>
            <w:tcW w:w="2180" w:type="dxa"/>
            <w:shd w:val="clear" w:color="auto" w:fill="auto"/>
          </w:tcPr>
          <w:p w14:paraId="19CFDAD2" w14:textId="372127D5" w:rsidR="00214E4F" w:rsidRPr="00214E4F" w:rsidRDefault="00214E4F" w:rsidP="00214E4F">
            <w:pPr>
              <w:ind w:firstLine="0"/>
            </w:pPr>
            <w:r>
              <w:t>Hayes</w:t>
            </w:r>
          </w:p>
        </w:tc>
      </w:tr>
      <w:tr w:rsidR="00214E4F" w:rsidRPr="00214E4F" w14:paraId="38DD058E" w14:textId="77777777" w:rsidTr="00214E4F">
        <w:tc>
          <w:tcPr>
            <w:tcW w:w="2179" w:type="dxa"/>
            <w:shd w:val="clear" w:color="auto" w:fill="auto"/>
          </w:tcPr>
          <w:p w14:paraId="68570761" w14:textId="0E01D8C5" w:rsidR="00214E4F" w:rsidRPr="00214E4F" w:rsidRDefault="00214E4F" w:rsidP="00214E4F">
            <w:pPr>
              <w:ind w:firstLine="0"/>
            </w:pPr>
            <w:r>
              <w:t>Henderson-Myers</w:t>
            </w:r>
          </w:p>
        </w:tc>
        <w:tc>
          <w:tcPr>
            <w:tcW w:w="2179" w:type="dxa"/>
            <w:shd w:val="clear" w:color="auto" w:fill="auto"/>
          </w:tcPr>
          <w:p w14:paraId="6DC30620" w14:textId="77E5AE7E" w:rsidR="00214E4F" w:rsidRPr="00214E4F" w:rsidRDefault="00214E4F" w:rsidP="00214E4F">
            <w:pPr>
              <w:ind w:firstLine="0"/>
            </w:pPr>
            <w:r>
              <w:t>Henegan</w:t>
            </w:r>
          </w:p>
        </w:tc>
        <w:tc>
          <w:tcPr>
            <w:tcW w:w="2180" w:type="dxa"/>
            <w:shd w:val="clear" w:color="auto" w:fill="auto"/>
          </w:tcPr>
          <w:p w14:paraId="6DCEFD6C" w14:textId="41640911" w:rsidR="00214E4F" w:rsidRPr="00214E4F" w:rsidRDefault="00214E4F" w:rsidP="00214E4F">
            <w:pPr>
              <w:ind w:firstLine="0"/>
            </w:pPr>
            <w:r>
              <w:t>Herbkersman</w:t>
            </w:r>
          </w:p>
        </w:tc>
      </w:tr>
      <w:tr w:rsidR="00214E4F" w:rsidRPr="00214E4F" w14:paraId="44A2A15A" w14:textId="77777777" w:rsidTr="00214E4F">
        <w:tc>
          <w:tcPr>
            <w:tcW w:w="2179" w:type="dxa"/>
            <w:shd w:val="clear" w:color="auto" w:fill="auto"/>
          </w:tcPr>
          <w:p w14:paraId="122AF307" w14:textId="35BC9D3B" w:rsidR="00214E4F" w:rsidRPr="00214E4F" w:rsidRDefault="00214E4F" w:rsidP="00214E4F">
            <w:pPr>
              <w:ind w:firstLine="0"/>
            </w:pPr>
            <w:r>
              <w:t>Hewitt</w:t>
            </w:r>
          </w:p>
        </w:tc>
        <w:tc>
          <w:tcPr>
            <w:tcW w:w="2179" w:type="dxa"/>
            <w:shd w:val="clear" w:color="auto" w:fill="auto"/>
          </w:tcPr>
          <w:p w14:paraId="14BA103D" w14:textId="1FE8A1EC" w:rsidR="00214E4F" w:rsidRPr="00214E4F" w:rsidRDefault="00214E4F" w:rsidP="00214E4F">
            <w:pPr>
              <w:ind w:firstLine="0"/>
            </w:pPr>
            <w:r>
              <w:t>Hiott</w:t>
            </w:r>
          </w:p>
        </w:tc>
        <w:tc>
          <w:tcPr>
            <w:tcW w:w="2180" w:type="dxa"/>
            <w:shd w:val="clear" w:color="auto" w:fill="auto"/>
          </w:tcPr>
          <w:p w14:paraId="410DAC95" w14:textId="3A98AB22" w:rsidR="00214E4F" w:rsidRPr="00214E4F" w:rsidRDefault="00214E4F" w:rsidP="00214E4F">
            <w:pPr>
              <w:ind w:firstLine="0"/>
            </w:pPr>
            <w:r>
              <w:t>Hixon</w:t>
            </w:r>
          </w:p>
        </w:tc>
      </w:tr>
      <w:tr w:rsidR="00214E4F" w:rsidRPr="00214E4F" w14:paraId="1C431ACF" w14:textId="77777777" w:rsidTr="00214E4F">
        <w:tc>
          <w:tcPr>
            <w:tcW w:w="2179" w:type="dxa"/>
            <w:shd w:val="clear" w:color="auto" w:fill="auto"/>
          </w:tcPr>
          <w:p w14:paraId="2E14CFA4" w14:textId="0DEA0D5F" w:rsidR="00214E4F" w:rsidRPr="00214E4F" w:rsidRDefault="00214E4F" w:rsidP="00214E4F">
            <w:pPr>
              <w:ind w:firstLine="0"/>
            </w:pPr>
            <w:r>
              <w:t>Hosey</w:t>
            </w:r>
          </w:p>
        </w:tc>
        <w:tc>
          <w:tcPr>
            <w:tcW w:w="2179" w:type="dxa"/>
            <w:shd w:val="clear" w:color="auto" w:fill="auto"/>
          </w:tcPr>
          <w:p w14:paraId="6F6E872A" w14:textId="670FBD11" w:rsidR="00214E4F" w:rsidRPr="00214E4F" w:rsidRDefault="00214E4F" w:rsidP="00214E4F">
            <w:pPr>
              <w:ind w:firstLine="0"/>
            </w:pPr>
            <w:r>
              <w:t>Hyde</w:t>
            </w:r>
          </w:p>
        </w:tc>
        <w:tc>
          <w:tcPr>
            <w:tcW w:w="2180" w:type="dxa"/>
            <w:shd w:val="clear" w:color="auto" w:fill="auto"/>
          </w:tcPr>
          <w:p w14:paraId="7E44461F" w14:textId="61D520EC" w:rsidR="00214E4F" w:rsidRPr="00214E4F" w:rsidRDefault="00214E4F" w:rsidP="00214E4F">
            <w:pPr>
              <w:ind w:firstLine="0"/>
            </w:pPr>
            <w:r>
              <w:t>Jefferson</w:t>
            </w:r>
          </w:p>
        </w:tc>
      </w:tr>
      <w:tr w:rsidR="00214E4F" w:rsidRPr="00214E4F" w14:paraId="0F2AD638" w14:textId="77777777" w:rsidTr="00214E4F">
        <w:tc>
          <w:tcPr>
            <w:tcW w:w="2179" w:type="dxa"/>
            <w:shd w:val="clear" w:color="auto" w:fill="auto"/>
          </w:tcPr>
          <w:p w14:paraId="5568414D" w14:textId="485CDF37" w:rsidR="00214E4F" w:rsidRPr="00214E4F" w:rsidRDefault="00214E4F" w:rsidP="00214E4F">
            <w:pPr>
              <w:ind w:firstLine="0"/>
            </w:pPr>
            <w:r>
              <w:t>J. E. Johnson</w:t>
            </w:r>
          </w:p>
        </w:tc>
        <w:tc>
          <w:tcPr>
            <w:tcW w:w="2179" w:type="dxa"/>
            <w:shd w:val="clear" w:color="auto" w:fill="auto"/>
          </w:tcPr>
          <w:p w14:paraId="1B9E1977" w14:textId="2DEC26E2" w:rsidR="00214E4F" w:rsidRPr="00214E4F" w:rsidRDefault="00214E4F" w:rsidP="00214E4F">
            <w:pPr>
              <w:ind w:firstLine="0"/>
            </w:pPr>
            <w:r>
              <w:t>J. L. Johnson</w:t>
            </w:r>
          </w:p>
        </w:tc>
        <w:tc>
          <w:tcPr>
            <w:tcW w:w="2180" w:type="dxa"/>
            <w:shd w:val="clear" w:color="auto" w:fill="auto"/>
          </w:tcPr>
          <w:p w14:paraId="1B43B2B0" w14:textId="579C8723" w:rsidR="00214E4F" w:rsidRPr="00214E4F" w:rsidRDefault="00214E4F" w:rsidP="00214E4F">
            <w:pPr>
              <w:ind w:firstLine="0"/>
            </w:pPr>
            <w:r>
              <w:t>W. Jones</w:t>
            </w:r>
          </w:p>
        </w:tc>
      </w:tr>
      <w:tr w:rsidR="00214E4F" w:rsidRPr="00214E4F" w14:paraId="18A50F61" w14:textId="77777777" w:rsidTr="00214E4F">
        <w:tc>
          <w:tcPr>
            <w:tcW w:w="2179" w:type="dxa"/>
            <w:shd w:val="clear" w:color="auto" w:fill="auto"/>
          </w:tcPr>
          <w:p w14:paraId="7968D25F" w14:textId="2AF93E28" w:rsidR="00214E4F" w:rsidRPr="00214E4F" w:rsidRDefault="00214E4F" w:rsidP="00214E4F">
            <w:pPr>
              <w:ind w:firstLine="0"/>
            </w:pPr>
            <w:r>
              <w:t>Jordan</w:t>
            </w:r>
          </w:p>
        </w:tc>
        <w:tc>
          <w:tcPr>
            <w:tcW w:w="2179" w:type="dxa"/>
            <w:shd w:val="clear" w:color="auto" w:fill="auto"/>
          </w:tcPr>
          <w:p w14:paraId="455B70E9" w14:textId="36D24259" w:rsidR="00214E4F" w:rsidRPr="00214E4F" w:rsidRDefault="00214E4F" w:rsidP="00214E4F">
            <w:pPr>
              <w:ind w:firstLine="0"/>
            </w:pPr>
            <w:r>
              <w:t>King</w:t>
            </w:r>
          </w:p>
        </w:tc>
        <w:tc>
          <w:tcPr>
            <w:tcW w:w="2180" w:type="dxa"/>
            <w:shd w:val="clear" w:color="auto" w:fill="auto"/>
          </w:tcPr>
          <w:p w14:paraId="600771C9" w14:textId="3B48248D" w:rsidR="00214E4F" w:rsidRPr="00214E4F" w:rsidRDefault="00214E4F" w:rsidP="00214E4F">
            <w:pPr>
              <w:ind w:firstLine="0"/>
            </w:pPr>
            <w:r>
              <w:t>Kirby</w:t>
            </w:r>
          </w:p>
        </w:tc>
      </w:tr>
      <w:tr w:rsidR="00214E4F" w:rsidRPr="00214E4F" w14:paraId="37B4732C" w14:textId="77777777" w:rsidTr="00214E4F">
        <w:tc>
          <w:tcPr>
            <w:tcW w:w="2179" w:type="dxa"/>
            <w:shd w:val="clear" w:color="auto" w:fill="auto"/>
          </w:tcPr>
          <w:p w14:paraId="0F4BAA2C" w14:textId="59AF155B" w:rsidR="00214E4F" w:rsidRPr="00214E4F" w:rsidRDefault="00214E4F" w:rsidP="00214E4F">
            <w:pPr>
              <w:ind w:firstLine="0"/>
            </w:pPr>
            <w:r>
              <w:t>Lawson</w:t>
            </w:r>
          </w:p>
        </w:tc>
        <w:tc>
          <w:tcPr>
            <w:tcW w:w="2179" w:type="dxa"/>
            <w:shd w:val="clear" w:color="auto" w:fill="auto"/>
          </w:tcPr>
          <w:p w14:paraId="64CC1AB8" w14:textId="2CD31F9F" w:rsidR="00214E4F" w:rsidRPr="00214E4F" w:rsidRDefault="00214E4F" w:rsidP="00214E4F">
            <w:pPr>
              <w:ind w:firstLine="0"/>
            </w:pPr>
            <w:r>
              <w:t>Leber</w:t>
            </w:r>
          </w:p>
        </w:tc>
        <w:tc>
          <w:tcPr>
            <w:tcW w:w="2180" w:type="dxa"/>
            <w:shd w:val="clear" w:color="auto" w:fill="auto"/>
          </w:tcPr>
          <w:p w14:paraId="052A02A7" w14:textId="3A70EF41" w:rsidR="00214E4F" w:rsidRPr="00214E4F" w:rsidRDefault="00214E4F" w:rsidP="00214E4F">
            <w:pPr>
              <w:ind w:firstLine="0"/>
            </w:pPr>
            <w:r>
              <w:t>Ligon</w:t>
            </w:r>
          </w:p>
        </w:tc>
      </w:tr>
      <w:tr w:rsidR="00214E4F" w:rsidRPr="00214E4F" w14:paraId="6E57141B" w14:textId="77777777" w:rsidTr="00214E4F">
        <w:tc>
          <w:tcPr>
            <w:tcW w:w="2179" w:type="dxa"/>
            <w:shd w:val="clear" w:color="auto" w:fill="auto"/>
          </w:tcPr>
          <w:p w14:paraId="20B322CC" w14:textId="199757F3" w:rsidR="00214E4F" w:rsidRPr="00214E4F" w:rsidRDefault="00214E4F" w:rsidP="00214E4F">
            <w:pPr>
              <w:ind w:firstLine="0"/>
            </w:pPr>
            <w:r>
              <w:t>Long</w:t>
            </w:r>
          </w:p>
        </w:tc>
        <w:tc>
          <w:tcPr>
            <w:tcW w:w="2179" w:type="dxa"/>
            <w:shd w:val="clear" w:color="auto" w:fill="auto"/>
          </w:tcPr>
          <w:p w14:paraId="134AAE59" w14:textId="5E15B5C1" w:rsidR="00214E4F" w:rsidRPr="00214E4F" w:rsidRDefault="00214E4F" w:rsidP="00214E4F">
            <w:pPr>
              <w:ind w:firstLine="0"/>
            </w:pPr>
            <w:r>
              <w:t>Lowe</w:t>
            </w:r>
          </w:p>
        </w:tc>
        <w:tc>
          <w:tcPr>
            <w:tcW w:w="2180" w:type="dxa"/>
            <w:shd w:val="clear" w:color="auto" w:fill="auto"/>
          </w:tcPr>
          <w:p w14:paraId="330F55B0" w14:textId="01EA9AF6" w:rsidR="00214E4F" w:rsidRPr="00214E4F" w:rsidRDefault="00214E4F" w:rsidP="00214E4F">
            <w:pPr>
              <w:ind w:firstLine="0"/>
            </w:pPr>
            <w:r>
              <w:t>McDaniel</w:t>
            </w:r>
          </w:p>
        </w:tc>
      </w:tr>
      <w:tr w:rsidR="00214E4F" w:rsidRPr="00214E4F" w14:paraId="45F2C636" w14:textId="77777777" w:rsidTr="00214E4F">
        <w:tc>
          <w:tcPr>
            <w:tcW w:w="2179" w:type="dxa"/>
            <w:shd w:val="clear" w:color="auto" w:fill="auto"/>
          </w:tcPr>
          <w:p w14:paraId="1DAB417A" w14:textId="20478DC9" w:rsidR="00214E4F" w:rsidRPr="00214E4F" w:rsidRDefault="00214E4F" w:rsidP="00214E4F">
            <w:pPr>
              <w:ind w:firstLine="0"/>
            </w:pPr>
            <w:r>
              <w:t>McGinnis</w:t>
            </w:r>
          </w:p>
        </w:tc>
        <w:tc>
          <w:tcPr>
            <w:tcW w:w="2179" w:type="dxa"/>
            <w:shd w:val="clear" w:color="auto" w:fill="auto"/>
          </w:tcPr>
          <w:p w14:paraId="4DFBADED" w14:textId="74171742" w:rsidR="00214E4F" w:rsidRPr="00214E4F" w:rsidRDefault="00214E4F" w:rsidP="00214E4F">
            <w:pPr>
              <w:ind w:firstLine="0"/>
            </w:pPr>
            <w:r>
              <w:t>Mitchell</w:t>
            </w:r>
          </w:p>
        </w:tc>
        <w:tc>
          <w:tcPr>
            <w:tcW w:w="2180" w:type="dxa"/>
            <w:shd w:val="clear" w:color="auto" w:fill="auto"/>
          </w:tcPr>
          <w:p w14:paraId="4B4C3750" w14:textId="34E43B82" w:rsidR="00214E4F" w:rsidRPr="00214E4F" w:rsidRDefault="00214E4F" w:rsidP="00214E4F">
            <w:pPr>
              <w:ind w:firstLine="0"/>
            </w:pPr>
            <w:r>
              <w:t>J. Moore</w:t>
            </w:r>
          </w:p>
        </w:tc>
      </w:tr>
      <w:tr w:rsidR="00214E4F" w:rsidRPr="00214E4F" w14:paraId="3C625FBA" w14:textId="77777777" w:rsidTr="00214E4F">
        <w:tc>
          <w:tcPr>
            <w:tcW w:w="2179" w:type="dxa"/>
            <w:shd w:val="clear" w:color="auto" w:fill="auto"/>
          </w:tcPr>
          <w:p w14:paraId="0DAAF0C5" w14:textId="32CBBFDF" w:rsidR="00214E4F" w:rsidRPr="00214E4F" w:rsidRDefault="00214E4F" w:rsidP="00214E4F">
            <w:pPr>
              <w:ind w:firstLine="0"/>
            </w:pPr>
            <w:r>
              <w:t>T. Moore</w:t>
            </w:r>
          </w:p>
        </w:tc>
        <w:tc>
          <w:tcPr>
            <w:tcW w:w="2179" w:type="dxa"/>
            <w:shd w:val="clear" w:color="auto" w:fill="auto"/>
          </w:tcPr>
          <w:p w14:paraId="71E35F4C" w14:textId="4D8C9917" w:rsidR="00214E4F" w:rsidRPr="00214E4F" w:rsidRDefault="00214E4F" w:rsidP="00214E4F">
            <w:pPr>
              <w:ind w:firstLine="0"/>
            </w:pPr>
            <w:r>
              <w:t>Moss</w:t>
            </w:r>
          </w:p>
        </w:tc>
        <w:tc>
          <w:tcPr>
            <w:tcW w:w="2180" w:type="dxa"/>
            <w:shd w:val="clear" w:color="auto" w:fill="auto"/>
          </w:tcPr>
          <w:p w14:paraId="3ACBED7B" w14:textId="25D9E159" w:rsidR="00214E4F" w:rsidRPr="00214E4F" w:rsidRDefault="00214E4F" w:rsidP="00214E4F">
            <w:pPr>
              <w:ind w:firstLine="0"/>
            </w:pPr>
            <w:r>
              <w:t>Murphy</w:t>
            </w:r>
          </w:p>
        </w:tc>
      </w:tr>
      <w:tr w:rsidR="00214E4F" w:rsidRPr="00214E4F" w14:paraId="668EA63D" w14:textId="77777777" w:rsidTr="00214E4F">
        <w:tc>
          <w:tcPr>
            <w:tcW w:w="2179" w:type="dxa"/>
            <w:shd w:val="clear" w:color="auto" w:fill="auto"/>
          </w:tcPr>
          <w:p w14:paraId="24FF2675" w14:textId="32A6CC94" w:rsidR="00214E4F" w:rsidRPr="00214E4F" w:rsidRDefault="00214E4F" w:rsidP="00214E4F">
            <w:pPr>
              <w:ind w:firstLine="0"/>
            </w:pPr>
            <w:r>
              <w:t>Neese</w:t>
            </w:r>
          </w:p>
        </w:tc>
        <w:tc>
          <w:tcPr>
            <w:tcW w:w="2179" w:type="dxa"/>
            <w:shd w:val="clear" w:color="auto" w:fill="auto"/>
          </w:tcPr>
          <w:p w14:paraId="6B731FB5" w14:textId="44031AEA" w:rsidR="00214E4F" w:rsidRPr="00214E4F" w:rsidRDefault="00214E4F" w:rsidP="00214E4F">
            <w:pPr>
              <w:ind w:firstLine="0"/>
            </w:pPr>
            <w:r>
              <w:t>B. Newton</w:t>
            </w:r>
          </w:p>
        </w:tc>
        <w:tc>
          <w:tcPr>
            <w:tcW w:w="2180" w:type="dxa"/>
            <w:shd w:val="clear" w:color="auto" w:fill="auto"/>
          </w:tcPr>
          <w:p w14:paraId="3A944E5A" w14:textId="462C51FB" w:rsidR="00214E4F" w:rsidRPr="00214E4F" w:rsidRDefault="00214E4F" w:rsidP="00214E4F">
            <w:pPr>
              <w:ind w:firstLine="0"/>
            </w:pPr>
            <w:r>
              <w:t>W. Newton</w:t>
            </w:r>
          </w:p>
        </w:tc>
      </w:tr>
      <w:tr w:rsidR="00214E4F" w:rsidRPr="00214E4F" w14:paraId="43139E8D" w14:textId="77777777" w:rsidTr="00214E4F">
        <w:tc>
          <w:tcPr>
            <w:tcW w:w="2179" w:type="dxa"/>
            <w:shd w:val="clear" w:color="auto" w:fill="auto"/>
          </w:tcPr>
          <w:p w14:paraId="098C604F" w14:textId="2D51F542" w:rsidR="00214E4F" w:rsidRPr="00214E4F" w:rsidRDefault="00214E4F" w:rsidP="00214E4F">
            <w:pPr>
              <w:ind w:firstLine="0"/>
            </w:pPr>
            <w:r>
              <w:t>Ott</w:t>
            </w:r>
          </w:p>
        </w:tc>
        <w:tc>
          <w:tcPr>
            <w:tcW w:w="2179" w:type="dxa"/>
            <w:shd w:val="clear" w:color="auto" w:fill="auto"/>
          </w:tcPr>
          <w:p w14:paraId="69576A9F" w14:textId="3C3AAE1B" w:rsidR="00214E4F" w:rsidRPr="00214E4F" w:rsidRDefault="00214E4F" w:rsidP="00214E4F">
            <w:pPr>
              <w:ind w:firstLine="0"/>
            </w:pPr>
            <w:r>
              <w:t>Pedalino</w:t>
            </w:r>
          </w:p>
        </w:tc>
        <w:tc>
          <w:tcPr>
            <w:tcW w:w="2180" w:type="dxa"/>
            <w:shd w:val="clear" w:color="auto" w:fill="auto"/>
          </w:tcPr>
          <w:p w14:paraId="59A2513E" w14:textId="32362670" w:rsidR="00214E4F" w:rsidRPr="00214E4F" w:rsidRDefault="00214E4F" w:rsidP="00214E4F">
            <w:pPr>
              <w:ind w:firstLine="0"/>
            </w:pPr>
            <w:r>
              <w:t>Pendarvis</w:t>
            </w:r>
          </w:p>
        </w:tc>
      </w:tr>
      <w:tr w:rsidR="00214E4F" w:rsidRPr="00214E4F" w14:paraId="637E7791" w14:textId="77777777" w:rsidTr="00214E4F">
        <w:tc>
          <w:tcPr>
            <w:tcW w:w="2179" w:type="dxa"/>
            <w:shd w:val="clear" w:color="auto" w:fill="auto"/>
          </w:tcPr>
          <w:p w14:paraId="62B657B2" w14:textId="626D6E5A" w:rsidR="00214E4F" w:rsidRPr="00214E4F" w:rsidRDefault="00214E4F" w:rsidP="00214E4F">
            <w:pPr>
              <w:ind w:firstLine="0"/>
            </w:pPr>
            <w:r>
              <w:t>Pope</w:t>
            </w:r>
          </w:p>
        </w:tc>
        <w:tc>
          <w:tcPr>
            <w:tcW w:w="2179" w:type="dxa"/>
            <w:shd w:val="clear" w:color="auto" w:fill="auto"/>
          </w:tcPr>
          <w:p w14:paraId="084F24A7" w14:textId="1B2F6078" w:rsidR="00214E4F" w:rsidRPr="00214E4F" w:rsidRDefault="00214E4F" w:rsidP="00214E4F">
            <w:pPr>
              <w:ind w:firstLine="0"/>
            </w:pPr>
            <w:r>
              <w:t>Rivers</w:t>
            </w:r>
          </w:p>
        </w:tc>
        <w:tc>
          <w:tcPr>
            <w:tcW w:w="2180" w:type="dxa"/>
            <w:shd w:val="clear" w:color="auto" w:fill="auto"/>
          </w:tcPr>
          <w:p w14:paraId="5F3DDE1A" w14:textId="0394930B" w:rsidR="00214E4F" w:rsidRPr="00214E4F" w:rsidRDefault="00214E4F" w:rsidP="00214E4F">
            <w:pPr>
              <w:ind w:firstLine="0"/>
            </w:pPr>
            <w:r>
              <w:t>Robbins</w:t>
            </w:r>
          </w:p>
        </w:tc>
      </w:tr>
      <w:tr w:rsidR="00214E4F" w:rsidRPr="00214E4F" w14:paraId="2C32A455" w14:textId="77777777" w:rsidTr="00214E4F">
        <w:tc>
          <w:tcPr>
            <w:tcW w:w="2179" w:type="dxa"/>
            <w:shd w:val="clear" w:color="auto" w:fill="auto"/>
          </w:tcPr>
          <w:p w14:paraId="05BDD3A4" w14:textId="75D9D05B" w:rsidR="00214E4F" w:rsidRPr="00214E4F" w:rsidRDefault="00214E4F" w:rsidP="00214E4F">
            <w:pPr>
              <w:ind w:firstLine="0"/>
            </w:pPr>
            <w:r>
              <w:t>Rose</w:t>
            </w:r>
          </w:p>
        </w:tc>
        <w:tc>
          <w:tcPr>
            <w:tcW w:w="2179" w:type="dxa"/>
            <w:shd w:val="clear" w:color="auto" w:fill="auto"/>
          </w:tcPr>
          <w:p w14:paraId="5E6CE583" w14:textId="401B1836" w:rsidR="00214E4F" w:rsidRPr="00214E4F" w:rsidRDefault="00214E4F" w:rsidP="00214E4F">
            <w:pPr>
              <w:ind w:firstLine="0"/>
            </w:pPr>
            <w:r>
              <w:t>Rutherford</w:t>
            </w:r>
          </w:p>
        </w:tc>
        <w:tc>
          <w:tcPr>
            <w:tcW w:w="2180" w:type="dxa"/>
            <w:shd w:val="clear" w:color="auto" w:fill="auto"/>
          </w:tcPr>
          <w:p w14:paraId="12ADAF81" w14:textId="6A7CB1D9" w:rsidR="00214E4F" w:rsidRPr="00214E4F" w:rsidRDefault="00214E4F" w:rsidP="00214E4F">
            <w:pPr>
              <w:ind w:firstLine="0"/>
            </w:pPr>
            <w:r>
              <w:t>Sandifer</w:t>
            </w:r>
          </w:p>
        </w:tc>
      </w:tr>
      <w:tr w:rsidR="00214E4F" w:rsidRPr="00214E4F" w14:paraId="6BEA1601" w14:textId="77777777" w:rsidTr="00214E4F">
        <w:tc>
          <w:tcPr>
            <w:tcW w:w="2179" w:type="dxa"/>
            <w:shd w:val="clear" w:color="auto" w:fill="auto"/>
          </w:tcPr>
          <w:p w14:paraId="2DD71AC2" w14:textId="4CBFB0B1" w:rsidR="00214E4F" w:rsidRPr="00214E4F" w:rsidRDefault="00214E4F" w:rsidP="00214E4F">
            <w:pPr>
              <w:ind w:firstLine="0"/>
            </w:pPr>
            <w:r>
              <w:t>Schuessler</w:t>
            </w:r>
          </w:p>
        </w:tc>
        <w:tc>
          <w:tcPr>
            <w:tcW w:w="2179" w:type="dxa"/>
            <w:shd w:val="clear" w:color="auto" w:fill="auto"/>
          </w:tcPr>
          <w:p w14:paraId="302A6210" w14:textId="70EA4E7D" w:rsidR="00214E4F" w:rsidRPr="00214E4F" w:rsidRDefault="00214E4F" w:rsidP="00214E4F">
            <w:pPr>
              <w:ind w:firstLine="0"/>
            </w:pPr>
            <w:r>
              <w:t>Sessions</w:t>
            </w:r>
          </w:p>
        </w:tc>
        <w:tc>
          <w:tcPr>
            <w:tcW w:w="2180" w:type="dxa"/>
            <w:shd w:val="clear" w:color="auto" w:fill="auto"/>
          </w:tcPr>
          <w:p w14:paraId="6500D4A1" w14:textId="67D20998" w:rsidR="00214E4F" w:rsidRPr="00214E4F" w:rsidRDefault="00214E4F" w:rsidP="00214E4F">
            <w:pPr>
              <w:ind w:firstLine="0"/>
            </w:pPr>
            <w:r>
              <w:t>G. M. Smith</w:t>
            </w:r>
          </w:p>
        </w:tc>
      </w:tr>
      <w:tr w:rsidR="00214E4F" w:rsidRPr="00214E4F" w14:paraId="3F4769A9" w14:textId="77777777" w:rsidTr="00214E4F">
        <w:tc>
          <w:tcPr>
            <w:tcW w:w="2179" w:type="dxa"/>
            <w:shd w:val="clear" w:color="auto" w:fill="auto"/>
          </w:tcPr>
          <w:p w14:paraId="0E5B0553" w14:textId="7FC6F38B" w:rsidR="00214E4F" w:rsidRPr="00214E4F" w:rsidRDefault="00214E4F" w:rsidP="00214E4F">
            <w:pPr>
              <w:ind w:firstLine="0"/>
            </w:pPr>
            <w:r>
              <w:t>M. M. Smith</w:t>
            </w:r>
          </w:p>
        </w:tc>
        <w:tc>
          <w:tcPr>
            <w:tcW w:w="2179" w:type="dxa"/>
            <w:shd w:val="clear" w:color="auto" w:fill="auto"/>
          </w:tcPr>
          <w:p w14:paraId="54E7F66D" w14:textId="0E7A07D9" w:rsidR="00214E4F" w:rsidRPr="00214E4F" w:rsidRDefault="00214E4F" w:rsidP="00214E4F">
            <w:pPr>
              <w:ind w:firstLine="0"/>
            </w:pPr>
            <w:r>
              <w:t>Stavrinakis</w:t>
            </w:r>
          </w:p>
        </w:tc>
        <w:tc>
          <w:tcPr>
            <w:tcW w:w="2180" w:type="dxa"/>
            <w:shd w:val="clear" w:color="auto" w:fill="auto"/>
          </w:tcPr>
          <w:p w14:paraId="61E5930E" w14:textId="7A8BB61E" w:rsidR="00214E4F" w:rsidRPr="00214E4F" w:rsidRDefault="00214E4F" w:rsidP="00214E4F">
            <w:pPr>
              <w:ind w:firstLine="0"/>
            </w:pPr>
            <w:r>
              <w:t>Taylor</w:t>
            </w:r>
          </w:p>
        </w:tc>
      </w:tr>
      <w:tr w:rsidR="00214E4F" w:rsidRPr="00214E4F" w14:paraId="5AD3BFAD" w14:textId="77777777" w:rsidTr="00214E4F">
        <w:tc>
          <w:tcPr>
            <w:tcW w:w="2179" w:type="dxa"/>
            <w:shd w:val="clear" w:color="auto" w:fill="auto"/>
          </w:tcPr>
          <w:p w14:paraId="31AD4F9D" w14:textId="5CD69622" w:rsidR="00214E4F" w:rsidRPr="00214E4F" w:rsidRDefault="00214E4F" w:rsidP="00214E4F">
            <w:pPr>
              <w:ind w:firstLine="0"/>
            </w:pPr>
            <w:r>
              <w:t>Thayer</w:t>
            </w:r>
          </w:p>
        </w:tc>
        <w:tc>
          <w:tcPr>
            <w:tcW w:w="2179" w:type="dxa"/>
            <w:shd w:val="clear" w:color="auto" w:fill="auto"/>
          </w:tcPr>
          <w:p w14:paraId="60D3FDFE" w14:textId="2F4A6C4C" w:rsidR="00214E4F" w:rsidRPr="00214E4F" w:rsidRDefault="00214E4F" w:rsidP="00214E4F">
            <w:pPr>
              <w:ind w:firstLine="0"/>
            </w:pPr>
            <w:r>
              <w:t>Vaughan</w:t>
            </w:r>
          </w:p>
        </w:tc>
        <w:tc>
          <w:tcPr>
            <w:tcW w:w="2180" w:type="dxa"/>
            <w:shd w:val="clear" w:color="auto" w:fill="auto"/>
          </w:tcPr>
          <w:p w14:paraId="3FC3EFCF" w14:textId="55296032" w:rsidR="00214E4F" w:rsidRPr="00214E4F" w:rsidRDefault="00214E4F" w:rsidP="00214E4F">
            <w:pPr>
              <w:ind w:firstLine="0"/>
            </w:pPr>
            <w:r>
              <w:t>Weeks</w:t>
            </w:r>
          </w:p>
        </w:tc>
      </w:tr>
      <w:tr w:rsidR="00214E4F" w:rsidRPr="00214E4F" w14:paraId="6063CC04" w14:textId="77777777" w:rsidTr="00214E4F">
        <w:tc>
          <w:tcPr>
            <w:tcW w:w="2179" w:type="dxa"/>
            <w:shd w:val="clear" w:color="auto" w:fill="auto"/>
          </w:tcPr>
          <w:p w14:paraId="086D23C5" w14:textId="2F5C4E09" w:rsidR="00214E4F" w:rsidRPr="00214E4F" w:rsidRDefault="00214E4F" w:rsidP="00214E4F">
            <w:pPr>
              <w:ind w:firstLine="0"/>
            </w:pPr>
            <w:r>
              <w:t>West</w:t>
            </w:r>
          </w:p>
        </w:tc>
        <w:tc>
          <w:tcPr>
            <w:tcW w:w="2179" w:type="dxa"/>
            <w:shd w:val="clear" w:color="auto" w:fill="auto"/>
          </w:tcPr>
          <w:p w14:paraId="5E0200D3" w14:textId="032A6A04" w:rsidR="00214E4F" w:rsidRPr="00214E4F" w:rsidRDefault="00214E4F" w:rsidP="00214E4F">
            <w:pPr>
              <w:ind w:firstLine="0"/>
            </w:pPr>
            <w:r>
              <w:t>Wetmore</w:t>
            </w:r>
          </w:p>
        </w:tc>
        <w:tc>
          <w:tcPr>
            <w:tcW w:w="2180" w:type="dxa"/>
            <w:shd w:val="clear" w:color="auto" w:fill="auto"/>
          </w:tcPr>
          <w:p w14:paraId="0DE68AB4" w14:textId="0D31DE84" w:rsidR="00214E4F" w:rsidRPr="00214E4F" w:rsidRDefault="00214E4F" w:rsidP="00214E4F">
            <w:pPr>
              <w:ind w:firstLine="0"/>
            </w:pPr>
            <w:r>
              <w:t>Wheeler</w:t>
            </w:r>
          </w:p>
        </w:tc>
      </w:tr>
      <w:tr w:rsidR="00214E4F" w:rsidRPr="00214E4F" w14:paraId="18EE6BCB" w14:textId="77777777" w:rsidTr="00214E4F">
        <w:tc>
          <w:tcPr>
            <w:tcW w:w="2179" w:type="dxa"/>
            <w:shd w:val="clear" w:color="auto" w:fill="auto"/>
          </w:tcPr>
          <w:p w14:paraId="6F96B13B" w14:textId="4D32373C" w:rsidR="00214E4F" w:rsidRPr="00214E4F" w:rsidRDefault="00214E4F" w:rsidP="00214E4F">
            <w:pPr>
              <w:keepNext/>
              <w:ind w:firstLine="0"/>
            </w:pPr>
            <w:r>
              <w:t>Whitmire</w:t>
            </w:r>
          </w:p>
        </w:tc>
        <w:tc>
          <w:tcPr>
            <w:tcW w:w="2179" w:type="dxa"/>
            <w:shd w:val="clear" w:color="auto" w:fill="auto"/>
          </w:tcPr>
          <w:p w14:paraId="031A2756" w14:textId="1A7DDBFF" w:rsidR="00214E4F" w:rsidRPr="00214E4F" w:rsidRDefault="00214E4F" w:rsidP="00214E4F">
            <w:pPr>
              <w:keepNext/>
              <w:ind w:firstLine="0"/>
            </w:pPr>
            <w:r>
              <w:t>Williams</w:t>
            </w:r>
          </w:p>
        </w:tc>
        <w:tc>
          <w:tcPr>
            <w:tcW w:w="2180" w:type="dxa"/>
            <w:shd w:val="clear" w:color="auto" w:fill="auto"/>
          </w:tcPr>
          <w:p w14:paraId="1D63CE4F" w14:textId="696D7CB5" w:rsidR="00214E4F" w:rsidRPr="00214E4F" w:rsidRDefault="00214E4F" w:rsidP="00214E4F">
            <w:pPr>
              <w:keepNext/>
              <w:ind w:firstLine="0"/>
            </w:pPr>
            <w:r>
              <w:t>Willis</w:t>
            </w:r>
          </w:p>
        </w:tc>
      </w:tr>
      <w:tr w:rsidR="00214E4F" w:rsidRPr="00214E4F" w14:paraId="2FA982E2" w14:textId="77777777" w:rsidTr="00214E4F">
        <w:tc>
          <w:tcPr>
            <w:tcW w:w="2179" w:type="dxa"/>
            <w:shd w:val="clear" w:color="auto" w:fill="auto"/>
          </w:tcPr>
          <w:p w14:paraId="0DAA12FB" w14:textId="28561900" w:rsidR="00214E4F" w:rsidRPr="00214E4F" w:rsidRDefault="00214E4F" w:rsidP="00214E4F">
            <w:pPr>
              <w:keepNext/>
              <w:ind w:firstLine="0"/>
            </w:pPr>
            <w:r>
              <w:t>Wooten</w:t>
            </w:r>
          </w:p>
        </w:tc>
        <w:tc>
          <w:tcPr>
            <w:tcW w:w="2179" w:type="dxa"/>
            <w:shd w:val="clear" w:color="auto" w:fill="auto"/>
          </w:tcPr>
          <w:p w14:paraId="50A6DE8E" w14:textId="77777777" w:rsidR="00214E4F" w:rsidRPr="00214E4F" w:rsidRDefault="00214E4F" w:rsidP="00214E4F">
            <w:pPr>
              <w:keepNext/>
              <w:ind w:firstLine="0"/>
            </w:pPr>
          </w:p>
        </w:tc>
        <w:tc>
          <w:tcPr>
            <w:tcW w:w="2180" w:type="dxa"/>
            <w:shd w:val="clear" w:color="auto" w:fill="auto"/>
          </w:tcPr>
          <w:p w14:paraId="2CB4D058" w14:textId="77777777" w:rsidR="00214E4F" w:rsidRPr="00214E4F" w:rsidRDefault="00214E4F" w:rsidP="00214E4F">
            <w:pPr>
              <w:keepNext/>
              <w:ind w:firstLine="0"/>
            </w:pPr>
          </w:p>
        </w:tc>
      </w:tr>
    </w:tbl>
    <w:p w14:paraId="39254AE6" w14:textId="77777777" w:rsidR="00214E4F" w:rsidRDefault="00214E4F" w:rsidP="00214E4F"/>
    <w:p w14:paraId="71D203FB" w14:textId="66B73C15" w:rsidR="00214E4F" w:rsidRDefault="00214E4F" w:rsidP="00214E4F">
      <w:pPr>
        <w:jc w:val="center"/>
        <w:rPr>
          <w:b/>
        </w:rPr>
      </w:pPr>
      <w:r w:rsidRPr="00214E4F">
        <w:rPr>
          <w:b/>
        </w:rPr>
        <w:t>Total--97</w:t>
      </w:r>
    </w:p>
    <w:p w14:paraId="05E0737F" w14:textId="77777777" w:rsidR="00214E4F" w:rsidRDefault="00214E4F" w:rsidP="00214E4F">
      <w:pPr>
        <w:jc w:val="center"/>
        <w:rPr>
          <w:b/>
        </w:rPr>
      </w:pPr>
    </w:p>
    <w:p w14:paraId="326DEAC6"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7C674EC9" w14:textId="77777777" w:rsidTr="00214E4F">
        <w:tc>
          <w:tcPr>
            <w:tcW w:w="2179" w:type="dxa"/>
            <w:shd w:val="clear" w:color="auto" w:fill="auto"/>
          </w:tcPr>
          <w:p w14:paraId="36D9E4D6" w14:textId="1A3D0029" w:rsidR="00214E4F" w:rsidRPr="00214E4F" w:rsidRDefault="00214E4F" w:rsidP="00214E4F">
            <w:pPr>
              <w:keepNext/>
              <w:ind w:firstLine="0"/>
            </w:pPr>
            <w:r>
              <w:t>Beach</w:t>
            </w:r>
          </w:p>
        </w:tc>
        <w:tc>
          <w:tcPr>
            <w:tcW w:w="2179" w:type="dxa"/>
            <w:shd w:val="clear" w:color="auto" w:fill="auto"/>
          </w:tcPr>
          <w:p w14:paraId="602CC5CC" w14:textId="313BE077" w:rsidR="00214E4F" w:rsidRPr="00214E4F" w:rsidRDefault="00214E4F" w:rsidP="00214E4F">
            <w:pPr>
              <w:keepNext/>
              <w:ind w:firstLine="0"/>
            </w:pPr>
            <w:r>
              <w:t>Burns</w:t>
            </w:r>
          </w:p>
        </w:tc>
        <w:tc>
          <w:tcPr>
            <w:tcW w:w="2180" w:type="dxa"/>
            <w:shd w:val="clear" w:color="auto" w:fill="auto"/>
          </w:tcPr>
          <w:p w14:paraId="30AD1E11" w14:textId="611EF837" w:rsidR="00214E4F" w:rsidRPr="00214E4F" w:rsidRDefault="00214E4F" w:rsidP="00214E4F">
            <w:pPr>
              <w:keepNext/>
              <w:ind w:firstLine="0"/>
            </w:pPr>
            <w:r>
              <w:t>Cromer</w:t>
            </w:r>
          </w:p>
        </w:tc>
      </w:tr>
      <w:tr w:rsidR="00214E4F" w:rsidRPr="00214E4F" w14:paraId="06448483" w14:textId="77777777" w:rsidTr="00214E4F">
        <w:tc>
          <w:tcPr>
            <w:tcW w:w="2179" w:type="dxa"/>
            <w:shd w:val="clear" w:color="auto" w:fill="auto"/>
          </w:tcPr>
          <w:p w14:paraId="22466258" w14:textId="7C253EA7" w:rsidR="00214E4F" w:rsidRPr="00214E4F" w:rsidRDefault="00214E4F" w:rsidP="00214E4F">
            <w:pPr>
              <w:ind w:firstLine="0"/>
            </w:pPr>
            <w:r>
              <w:t>Harris</w:t>
            </w:r>
          </w:p>
        </w:tc>
        <w:tc>
          <w:tcPr>
            <w:tcW w:w="2179" w:type="dxa"/>
            <w:shd w:val="clear" w:color="auto" w:fill="auto"/>
          </w:tcPr>
          <w:p w14:paraId="01377E0C" w14:textId="3BE1835B" w:rsidR="00214E4F" w:rsidRPr="00214E4F" w:rsidRDefault="00214E4F" w:rsidP="00214E4F">
            <w:pPr>
              <w:ind w:firstLine="0"/>
            </w:pPr>
            <w:r>
              <w:t>Hartnett</w:t>
            </w:r>
          </w:p>
        </w:tc>
        <w:tc>
          <w:tcPr>
            <w:tcW w:w="2180" w:type="dxa"/>
            <w:shd w:val="clear" w:color="auto" w:fill="auto"/>
          </w:tcPr>
          <w:p w14:paraId="48EB4F0D" w14:textId="5579091B" w:rsidR="00214E4F" w:rsidRPr="00214E4F" w:rsidRDefault="00214E4F" w:rsidP="00214E4F">
            <w:pPr>
              <w:ind w:firstLine="0"/>
            </w:pPr>
            <w:r>
              <w:t>S. Jones</w:t>
            </w:r>
          </w:p>
        </w:tc>
      </w:tr>
      <w:tr w:rsidR="00214E4F" w:rsidRPr="00214E4F" w14:paraId="35A6D8A3" w14:textId="77777777" w:rsidTr="00214E4F">
        <w:tc>
          <w:tcPr>
            <w:tcW w:w="2179" w:type="dxa"/>
            <w:shd w:val="clear" w:color="auto" w:fill="auto"/>
          </w:tcPr>
          <w:p w14:paraId="0D9C4BEB" w14:textId="1F5F42DA" w:rsidR="00214E4F" w:rsidRPr="00214E4F" w:rsidRDefault="00214E4F" w:rsidP="00214E4F">
            <w:pPr>
              <w:ind w:firstLine="0"/>
            </w:pPr>
            <w:r>
              <w:t>Kilmartin</w:t>
            </w:r>
          </w:p>
        </w:tc>
        <w:tc>
          <w:tcPr>
            <w:tcW w:w="2179" w:type="dxa"/>
            <w:shd w:val="clear" w:color="auto" w:fill="auto"/>
          </w:tcPr>
          <w:p w14:paraId="40191DEF" w14:textId="24946A35" w:rsidR="00214E4F" w:rsidRPr="00214E4F" w:rsidRDefault="00214E4F" w:rsidP="00214E4F">
            <w:pPr>
              <w:ind w:firstLine="0"/>
            </w:pPr>
            <w:r>
              <w:t>Landing</w:t>
            </w:r>
          </w:p>
        </w:tc>
        <w:tc>
          <w:tcPr>
            <w:tcW w:w="2180" w:type="dxa"/>
            <w:shd w:val="clear" w:color="auto" w:fill="auto"/>
          </w:tcPr>
          <w:p w14:paraId="1E9E3012" w14:textId="6CBB31E4" w:rsidR="00214E4F" w:rsidRPr="00214E4F" w:rsidRDefault="00214E4F" w:rsidP="00214E4F">
            <w:pPr>
              <w:ind w:firstLine="0"/>
            </w:pPr>
            <w:r>
              <w:t>Magnuson</w:t>
            </w:r>
          </w:p>
        </w:tc>
      </w:tr>
      <w:tr w:rsidR="00214E4F" w:rsidRPr="00214E4F" w14:paraId="182215F5" w14:textId="77777777" w:rsidTr="00214E4F">
        <w:tc>
          <w:tcPr>
            <w:tcW w:w="2179" w:type="dxa"/>
            <w:shd w:val="clear" w:color="auto" w:fill="auto"/>
          </w:tcPr>
          <w:p w14:paraId="5CD1C499" w14:textId="6475F256" w:rsidR="00214E4F" w:rsidRPr="00214E4F" w:rsidRDefault="00214E4F" w:rsidP="00214E4F">
            <w:pPr>
              <w:ind w:firstLine="0"/>
            </w:pPr>
            <w:r>
              <w:t>May</w:t>
            </w:r>
          </w:p>
        </w:tc>
        <w:tc>
          <w:tcPr>
            <w:tcW w:w="2179" w:type="dxa"/>
            <w:shd w:val="clear" w:color="auto" w:fill="auto"/>
          </w:tcPr>
          <w:p w14:paraId="7670042F" w14:textId="1BDEA67C" w:rsidR="00214E4F" w:rsidRPr="00214E4F" w:rsidRDefault="00214E4F" w:rsidP="00214E4F">
            <w:pPr>
              <w:ind w:firstLine="0"/>
            </w:pPr>
            <w:r>
              <w:t>McCabe</w:t>
            </w:r>
          </w:p>
        </w:tc>
        <w:tc>
          <w:tcPr>
            <w:tcW w:w="2180" w:type="dxa"/>
            <w:shd w:val="clear" w:color="auto" w:fill="auto"/>
          </w:tcPr>
          <w:p w14:paraId="425D80C6" w14:textId="47A5A356" w:rsidR="00214E4F" w:rsidRPr="00214E4F" w:rsidRDefault="00214E4F" w:rsidP="00214E4F">
            <w:pPr>
              <w:ind w:firstLine="0"/>
            </w:pPr>
            <w:r>
              <w:t>McCravy</w:t>
            </w:r>
          </w:p>
        </w:tc>
      </w:tr>
      <w:tr w:rsidR="00214E4F" w:rsidRPr="00214E4F" w14:paraId="2F45DF1B" w14:textId="77777777" w:rsidTr="00214E4F">
        <w:tc>
          <w:tcPr>
            <w:tcW w:w="2179" w:type="dxa"/>
            <w:shd w:val="clear" w:color="auto" w:fill="auto"/>
          </w:tcPr>
          <w:p w14:paraId="6EB10C4D" w14:textId="3877EE3D" w:rsidR="00214E4F" w:rsidRPr="00214E4F" w:rsidRDefault="00214E4F" w:rsidP="00214E4F">
            <w:pPr>
              <w:keepNext/>
              <w:ind w:firstLine="0"/>
            </w:pPr>
            <w:r>
              <w:t>T. A. Morgan</w:t>
            </w:r>
          </w:p>
        </w:tc>
        <w:tc>
          <w:tcPr>
            <w:tcW w:w="2179" w:type="dxa"/>
            <w:shd w:val="clear" w:color="auto" w:fill="auto"/>
          </w:tcPr>
          <w:p w14:paraId="1931DDF0" w14:textId="6BFB6563" w:rsidR="00214E4F" w:rsidRPr="00214E4F" w:rsidRDefault="00214E4F" w:rsidP="00214E4F">
            <w:pPr>
              <w:keepNext/>
              <w:ind w:firstLine="0"/>
            </w:pPr>
            <w:r>
              <w:t>Nutt</w:t>
            </w:r>
          </w:p>
        </w:tc>
        <w:tc>
          <w:tcPr>
            <w:tcW w:w="2180" w:type="dxa"/>
            <w:shd w:val="clear" w:color="auto" w:fill="auto"/>
          </w:tcPr>
          <w:p w14:paraId="291BEC52" w14:textId="266D6EE4" w:rsidR="00214E4F" w:rsidRPr="00214E4F" w:rsidRDefault="00214E4F" w:rsidP="00214E4F">
            <w:pPr>
              <w:keepNext/>
              <w:ind w:firstLine="0"/>
            </w:pPr>
            <w:r>
              <w:t>Oremus</w:t>
            </w:r>
          </w:p>
        </w:tc>
      </w:tr>
      <w:tr w:rsidR="00214E4F" w:rsidRPr="00214E4F" w14:paraId="0393C48F" w14:textId="77777777" w:rsidTr="00214E4F">
        <w:tc>
          <w:tcPr>
            <w:tcW w:w="2179" w:type="dxa"/>
            <w:shd w:val="clear" w:color="auto" w:fill="auto"/>
          </w:tcPr>
          <w:p w14:paraId="268CD611" w14:textId="4F43F845" w:rsidR="00214E4F" w:rsidRPr="00214E4F" w:rsidRDefault="00214E4F" w:rsidP="00214E4F">
            <w:pPr>
              <w:keepNext/>
              <w:ind w:firstLine="0"/>
            </w:pPr>
            <w:r>
              <w:t>Pace</w:t>
            </w:r>
          </w:p>
        </w:tc>
        <w:tc>
          <w:tcPr>
            <w:tcW w:w="2179" w:type="dxa"/>
            <w:shd w:val="clear" w:color="auto" w:fill="auto"/>
          </w:tcPr>
          <w:p w14:paraId="03FD1A0E" w14:textId="7D9847EE" w:rsidR="00214E4F" w:rsidRPr="00214E4F" w:rsidRDefault="00214E4F" w:rsidP="00214E4F">
            <w:pPr>
              <w:keepNext/>
              <w:ind w:firstLine="0"/>
            </w:pPr>
            <w:r>
              <w:t>Trantham</w:t>
            </w:r>
          </w:p>
        </w:tc>
        <w:tc>
          <w:tcPr>
            <w:tcW w:w="2180" w:type="dxa"/>
            <w:shd w:val="clear" w:color="auto" w:fill="auto"/>
          </w:tcPr>
          <w:p w14:paraId="1FDD3054" w14:textId="560C5FA2" w:rsidR="00214E4F" w:rsidRPr="00214E4F" w:rsidRDefault="00214E4F" w:rsidP="00214E4F">
            <w:pPr>
              <w:keepNext/>
              <w:ind w:firstLine="0"/>
            </w:pPr>
            <w:r>
              <w:t>White</w:t>
            </w:r>
          </w:p>
        </w:tc>
      </w:tr>
    </w:tbl>
    <w:p w14:paraId="0F76B55F" w14:textId="77777777" w:rsidR="00214E4F" w:rsidRDefault="00214E4F" w:rsidP="00214E4F"/>
    <w:p w14:paraId="645F7E71" w14:textId="77777777" w:rsidR="00214E4F" w:rsidRDefault="00214E4F" w:rsidP="00214E4F">
      <w:pPr>
        <w:jc w:val="center"/>
        <w:rPr>
          <w:b/>
        </w:rPr>
      </w:pPr>
      <w:r w:rsidRPr="00214E4F">
        <w:rPr>
          <w:b/>
        </w:rPr>
        <w:t>Total--18</w:t>
      </w:r>
    </w:p>
    <w:p w14:paraId="219B48A7" w14:textId="1A1B16A6" w:rsidR="00214E4F" w:rsidRDefault="00214E4F" w:rsidP="00214E4F">
      <w:r>
        <w:t>So, the amendment was tabled.</w:t>
      </w:r>
    </w:p>
    <w:p w14:paraId="73ED7E2C" w14:textId="77777777" w:rsidR="00214E4F" w:rsidRDefault="00214E4F" w:rsidP="00214E4F"/>
    <w:p w14:paraId="37122B41" w14:textId="4F123241" w:rsidR="00214E4F" w:rsidRDefault="00214E4F" w:rsidP="00214E4F">
      <w:pPr>
        <w:keepNext/>
        <w:jc w:val="center"/>
        <w:rPr>
          <w:b/>
        </w:rPr>
      </w:pPr>
      <w:r w:rsidRPr="00214E4F">
        <w:rPr>
          <w:b/>
        </w:rPr>
        <w:t>SPEAKER IN CHAIR</w:t>
      </w:r>
    </w:p>
    <w:p w14:paraId="2279C814" w14:textId="77777777" w:rsidR="00214E4F" w:rsidRDefault="00214E4F" w:rsidP="00214E4F"/>
    <w:p w14:paraId="776C52BC" w14:textId="57D45CF8" w:rsidR="00214E4F" w:rsidRDefault="00214E4F" w:rsidP="00214E4F">
      <w:r>
        <w:t>Rep. WHITE spoke against the Bill.</w:t>
      </w:r>
    </w:p>
    <w:p w14:paraId="4ADD70D7" w14:textId="77777777" w:rsidR="00214E4F" w:rsidRDefault="00214E4F" w:rsidP="00214E4F"/>
    <w:p w14:paraId="7F556A90" w14:textId="0AE6231B" w:rsidR="00214E4F" w:rsidRDefault="00214E4F" w:rsidP="00214E4F">
      <w:pPr>
        <w:keepNext/>
        <w:jc w:val="center"/>
        <w:rPr>
          <w:b/>
        </w:rPr>
      </w:pPr>
      <w:r w:rsidRPr="00214E4F">
        <w:rPr>
          <w:b/>
        </w:rPr>
        <w:t>LEAVE OF ABSENCE</w:t>
      </w:r>
    </w:p>
    <w:p w14:paraId="689572A8" w14:textId="22A1504A" w:rsidR="00214E4F" w:rsidRDefault="00214E4F" w:rsidP="00214E4F">
      <w:r>
        <w:t>The SPEAKER granted Rep. ERICKSON a temporary leave of absence due to a constituent meeting.</w:t>
      </w:r>
    </w:p>
    <w:p w14:paraId="51341936" w14:textId="77777777" w:rsidR="00B958F0" w:rsidRDefault="00B958F0" w:rsidP="00214E4F"/>
    <w:p w14:paraId="782CF6A5" w14:textId="34663CB7" w:rsidR="00214E4F" w:rsidRDefault="00214E4F" w:rsidP="00214E4F">
      <w:r>
        <w:t>Rep. S. JONES spoke against the Bill.</w:t>
      </w:r>
    </w:p>
    <w:p w14:paraId="1447268E" w14:textId="05F79AF7" w:rsidR="00214E4F" w:rsidRDefault="00214E4F" w:rsidP="00214E4F">
      <w:r>
        <w:t>Rep. LANDING spoke against the Bill.</w:t>
      </w:r>
    </w:p>
    <w:p w14:paraId="3F3FE9BD" w14:textId="7846FECC" w:rsidR="00214E4F" w:rsidRDefault="00214E4F" w:rsidP="00214E4F">
      <w:r>
        <w:t>Rep. PACE spoke against the Bill.</w:t>
      </w:r>
    </w:p>
    <w:p w14:paraId="4DC51C42" w14:textId="01EA3CE7" w:rsidR="00214E4F" w:rsidRDefault="00214E4F" w:rsidP="00214E4F">
      <w:r>
        <w:t>Rep. HERBKERSMAN spoke in favor of the Bill.</w:t>
      </w:r>
    </w:p>
    <w:p w14:paraId="354AF493" w14:textId="45E922AE" w:rsidR="00214E4F" w:rsidRDefault="00214E4F" w:rsidP="00214E4F">
      <w:r>
        <w:t>Rep. TRANTHAM spoke against the Bill.</w:t>
      </w:r>
    </w:p>
    <w:p w14:paraId="202D47E5" w14:textId="5ED956B6" w:rsidR="00214E4F" w:rsidRDefault="00214E4F" w:rsidP="00214E4F">
      <w:r>
        <w:t>Rep. JORDAN spoke in favor of the Bill.</w:t>
      </w:r>
    </w:p>
    <w:p w14:paraId="074D117A" w14:textId="32E01199" w:rsidR="00214E4F" w:rsidRDefault="00214E4F" w:rsidP="00214E4F">
      <w:r>
        <w:t>Rep. W. NEWTON spoke in favor of the Bill.</w:t>
      </w:r>
    </w:p>
    <w:p w14:paraId="538B2BA1" w14:textId="77777777" w:rsidR="00214E4F" w:rsidRDefault="00214E4F" w:rsidP="00214E4F"/>
    <w:p w14:paraId="63F5172A" w14:textId="4C868FAE" w:rsidR="00214E4F" w:rsidRDefault="00214E4F" w:rsidP="00214E4F">
      <w:r>
        <w:t>The question recurred to the passage of the Bill.</w:t>
      </w:r>
    </w:p>
    <w:p w14:paraId="60DE9EC2" w14:textId="77777777" w:rsidR="00214E4F" w:rsidRDefault="00214E4F" w:rsidP="00214E4F"/>
    <w:p w14:paraId="66E2FAD0" w14:textId="77777777" w:rsidR="00214E4F" w:rsidRDefault="00214E4F" w:rsidP="00214E4F">
      <w:r>
        <w:t xml:space="preserve">The yeas and nays were taken resulting as follows: </w:t>
      </w:r>
    </w:p>
    <w:p w14:paraId="01FBEEDD" w14:textId="69549A64" w:rsidR="00214E4F" w:rsidRDefault="00214E4F" w:rsidP="00214E4F">
      <w:pPr>
        <w:jc w:val="center"/>
      </w:pPr>
      <w:r>
        <w:t xml:space="preserve"> </w:t>
      </w:r>
      <w:bookmarkStart w:id="95" w:name="vote_start243"/>
      <w:bookmarkEnd w:id="95"/>
      <w:r>
        <w:t>Yeas 100; Nays 17</w:t>
      </w:r>
    </w:p>
    <w:p w14:paraId="277A0F9E" w14:textId="77777777" w:rsidR="00214E4F" w:rsidRDefault="00214E4F" w:rsidP="00214E4F">
      <w:pPr>
        <w:jc w:val="center"/>
      </w:pPr>
    </w:p>
    <w:p w14:paraId="1AB42580" w14:textId="77777777"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04166DFC" w14:textId="77777777" w:rsidTr="00214E4F">
        <w:tc>
          <w:tcPr>
            <w:tcW w:w="2179" w:type="dxa"/>
            <w:shd w:val="clear" w:color="auto" w:fill="auto"/>
          </w:tcPr>
          <w:p w14:paraId="01E8D51A" w14:textId="67760B2E" w:rsidR="00214E4F" w:rsidRPr="00214E4F" w:rsidRDefault="00214E4F" w:rsidP="00214E4F">
            <w:pPr>
              <w:keepNext/>
              <w:ind w:firstLine="0"/>
            </w:pPr>
            <w:r>
              <w:t>Alexander</w:t>
            </w:r>
          </w:p>
        </w:tc>
        <w:tc>
          <w:tcPr>
            <w:tcW w:w="2179" w:type="dxa"/>
            <w:shd w:val="clear" w:color="auto" w:fill="auto"/>
          </w:tcPr>
          <w:p w14:paraId="5C43F1D4" w14:textId="3697DB26" w:rsidR="00214E4F" w:rsidRPr="00214E4F" w:rsidRDefault="00214E4F" w:rsidP="00214E4F">
            <w:pPr>
              <w:keepNext/>
              <w:ind w:firstLine="0"/>
            </w:pPr>
            <w:r>
              <w:t>Anderson</w:t>
            </w:r>
          </w:p>
        </w:tc>
        <w:tc>
          <w:tcPr>
            <w:tcW w:w="2180" w:type="dxa"/>
            <w:shd w:val="clear" w:color="auto" w:fill="auto"/>
          </w:tcPr>
          <w:p w14:paraId="35A13260" w14:textId="7ABF08CF" w:rsidR="00214E4F" w:rsidRPr="00214E4F" w:rsidRDefault="00214E4F" w:rsidP="00214E4F">
            <w:pPr>
              <w:keepNext/>
              <w:ind w:firstLine="0"/>
            </w:pPr>
            <w:r>
              <w:t>Atkinson</w:t>
            </w:r>
          </w:p>
        </w:tc>
      </w:tr>
      <w:tr w:rsidR="00214E4F" w:rsidRPr="00214E4F" w14:paraId="574925A2" w14:textId="77777777" w:rsidTr="00214E4F">
        <w:tc>
          <w:tcPr>
            <w:tcW w:w="2179" w:type="dxa"/>
            <w:shd w:val="clear" w:color="auto" w:fill="auto"/>
          </w:tcPr>
          <w:p w14:paraId="6B861F9B" w14:textId="0DC1DC65" w:rsidR="00214E4F" w:rsidRPr="00214E4F" w:rsidRDefault="00214E4F" w:rsidP="00214E4F">
            <w:pPr>
              <w:ind w:firstLine="0"/>
            </w:pPr>
            <w:r>
              <w:t>Bailey</w:t>
            </w:r>
          </w:p>
        </w:tc>
        <w:tc>
          <w:tcPr>
            <w:tcW w:w="2179" w:type="dxa"/>
            <w:shd w:val="clear" w:color="auto" w:fill="auto"/>
          </w:tcPr>
          <w:p w14:paraId="13776CF4" w14:textId="6130D772" w:rsidR="00214E4F" w:rsidRPr="00214E4F" w:rsidRDefault="00214E4F" w:rsidP="00214E4F">
            <w:pPr>
              <w:ind w:firstLine="0"/>
            </w:pPr>
            <w:r>
              <w:t>Ballentine</w:t>
            </w:r>
          </w:p>
        </w:tc>
        <w:tc>
          <w:tcPr>
            <w:tcW w:w="2180" w:type="dxa"/>
            <w:shd w:val="clear" w:color="auto" w:fill="auto"/>
          </w:tcPr>
          <w:p w14:paraId="679B98FE" w14:textId="29C61891" w:rsidR="00214E4F" w:rsidRPr="00214E4F" w:rsidRDefault="00214E4F" w:rsidP="00214E4F">
            <w:pPr>
              <w:ind w:firstLine="0"/>
            </w:pPr>
            <w:r>
              <w:t>Bamberg</w:t>
            </w:r>
          </w:p>
        </w:tc>
      </w:tr>
      <w:tr w:rsidR="00214E4F" w:rsidRPr="00214E4F" w14:paraId="116A5DB8" w14:textId="77777777" w:rsidTr="00214E4F">
        <w:tc>
          <w:tcPr>
            <w:tcW w:w="2179" w:type="dxa"/>
            <w:shd w:val="clear" w:color="auto" w:fill="auto"/>
          </w:tcPr>
          <w:p w14:paraId="2C359E21" w14:textId="2FA93896" w:rsidR="00214E4F" w:rsidRPr="00214E4F" w:rsidRDefault="00214E4F" w:rsidP="00214E4F">
            <w:pPr>
              <w:ind w:firstLine="0"/>
            </w:pPr>
            <w:r>
              <w:t>Bannister</w:t>
            </w:r>
          </w:p>
        </w:tc>
        <w:tc>
          <w:tcPr>
            <w:tcW w:w="2179" w:type="dxa"/>
            <w:shd w:val="clear" w:color="auto" w:fill="auto"/>
          </w:tcPr>
          <w:p w14:paraId="20002F82" w14:textId="09EC9807" w:rsidR="00214E4F" w:rsidRPr="00214E4F" w:rsidRDefault="00214E4F" w:rsidP="00214E4F">
            <w:pPr>
              <w:ind w:firstLine="0"/>
            </w:pPr>
            <w:r>
              <w:t>Bauer</w:t>
            </w:r>
          </w:p>
        </w:tc>
        <w:tc>
          <w:tcPr>
            <w:tcW w:w="2180" w:type="dxa"/>
            <w:shd w:val="clear" w:color="auto" w:fill="auto"/>
          </w:tcPr>
          <w:p w14:paraId="422B47B2" w14:textId="54910D99" w:rsidR="00214E4F" w:rsidRPr="00214E4F" w:rsidRDefault="00214E4F" w:rsidP="00214E4F">
            <w:pPr>
              <w:ind w:firstLine="0"/>
            </w:pPr>
            <w:r>
              <w:t>Bernstein</w:t>
            </w:r>
          </w:p>
        </w:tc>
      </w:tr>
      <w:tr w:rsidR="00214E4F" w:rsidRPr="00214E4F" w14:paraId="5FF4E129" w14:textId="77777777" w:rsidTr="00214E4F">
        <w:tc>
          <w:tcPr>
            <w:tcW w:w="2179" w:type="dxa"/>
            <w:shd w:val="clear" w:color="auto" w:fill="auto"/>
          </w:tcPr>
          <w:p w14:paraId="389A1E75" w14:textId="5BC3843E" w:rsidR="00214E4F" w:rsidRPr="00214E4F" w:rsidRDefault="00214E4F" w:rsidP="00214E4F">
            <w:pPr>
              <w:ind w:firstLine="0"/>
            </w:pPr>
            <w:r>
              <w:t>Blackwell</w:t>
            </w:r>
          </w:p>
        </w:tc>
        <w:tc>
          <w:tcPr>
            <w:tcW w:w="2179" w:type="dxa"/>
            <w:shd w:val="clear" w:color="auto" w:fill="auto"/>
          </w:tcPr>
          <w:p w14:paraId="0B8F3457" w14:textId="76B51A4F" w:rsidR="00214E4F" w:rsidRPr="00214E4F" w:rsidRDefault="00214E4F" w:rsidP="00214E4F">
            <w:pPr>
              <w:ind w:firstLine="0"/>
            </w:pPr>
            <w:r>
              <w:t>Bradley</w:t>
            </w:r>
          </w:p>
        </w:tc>
        <w:tc>
          <w:tcPr>
            <w:tcW w:w="2180" w:type="dxa"/>
            <w:shd w:val="clear" w:color="auto" w:fill="auto"/>
          </w:tcPr>
          <w:p w14:paraId="0FD7AC2D" w14:textId="1CBF3619" w:rsidR="00214E4F" w:rsidRPr="00214E4F" w:rsidRDefault="00214E4F" w:rsidP="00214E4F">
            <w:pPr>
              <w:ind w:firstLine="0"/>
            </w:pPr>
            <w:r>
              <w:t>Brewer</w:t>
            </w:r>
          </w:p>
        </w:tc>
      </w:tr>
      <w:tr w:rsidR="00214E4F" w:rsidRPr="00214E4F" w14:paraId="0EAC2F9A" w14:textId="77777777" w:rsidTr="00214E4F">
        <w:tc>
          <w:tcPr>
            <w:tcW w:w="2179" w:type="dxa"/>
            <w:shd w:val="clear" w:color="auto" w:fill="auto"/>
          </w:tcPr>
          <w:p w14:paraId="506EBF2E" w14:textId="6E8B180C" w:rsidR="00214E4F" w:rsidRPr="00214E4F" w:rsidRDefault="00214E4F" w:rsidP="00214E4F">
            <w:pPr>
              <w:ind w:firstLine="0"/>
            </w:pPr>
            <w:r>
              <w:t>Brittain</w:t>
            </w:r>
          </w:p>
        </w:tc>
        <w:tc>
          <w:tcPr>
            <w:tcW w:w="2179" w:type="dxa"/>
            <w:shd w:val="clear" w:color="auto" w:fill="auto"/>
          </w:tcPr>
          <w:p w14:paraId="43A92705" w14:textId="692682B0" w:rsidR="00214E4F" w:rsidRPr="00214E4F" w:rsidRDefault="00214E4F" w:rsidP="00214E4F">
            <w:pPr>
              <w:ind w:firstLine="0"/>
            </w:pPr>
            <w:r>
              <w:t>Bustos</w:t>
            </w:r>
          </w:p>
        </w:tc>
        <w:tc>
          <w:tcPr>
            <w:tcW w:w="2180" w:type="dxa"/>
            <w:shd w:val="clear" w:color="auto" w:fill="auto"/>
          </w:tcPr>
          <w:p w14:paraId="4B4AC674" w14:textId="05707D5F" w:rsidR="00214E4F" w:rsidRPr="00214E4F" w:rsidRDefault="00214E4F" w:rsidP="00214E4F">
            <w:pPr>
              <w:ind w:firstLine="0"/>
            </w:pPr>
            <w:r>
              <w:t>Calhoon</w:t>
            </w:r>
          </w:p>
        </w:tc>
      </w:tr>
      <w:tr w:rsidR="00214E4F" w:rsidRPr="00214E4F" w14:paraId="15C5AA5E" w14:textId="77777777" w:rsidTr="00214E4F">
        <w:tc>
          <w:tcPr>
            <w:tcW w:w="2179" w:type="dxa"/>
            <w:shd w:val="clear" w:color="auto" w:fill="auto"/>
          </w:tcPr>
          <w:p w14:paraId="7EAAEA27" w14:textId="47865A69" w:rsidR="00214E4F" w:rsidRPr="00214E4F" w:rsidRDefault="00214E4F" w:rsidP="00214E4F">
            <w:pPr>
              <w:ind w:firstLine="0"/>
            </w:pPr>
            <w:r>
              <w:t>Carter</w:t>
            </w:r>
          </w:p>
        </w:tc>
        <w:tc>
          <w:tcPr>
            <w:tcW w:w="2179" w:type="dxa"/>
            <w:shd w:val="clear" w:color="auto" w:fill="auto"/>
          </w:tcPr>
          <w:p w14:paraId="7DE5D7BF" w14:textId="08475121" w:rsidR="00214E4F" w:rsidRPr="00214E4F" w:rsidRDefault="00214E4F" w:rsidP="00214E4F">
            <w:pPr>
              <w:ind w:firstLine="0"/>
            </w:pPr>
            <w:r>
              <w:t>Caskey</w:t>
            </w:r>
          </w:p>
        </w:tc>
        <w:tc>
          <w:tcPr>
            <w:tcW w:w="2180" w:type="dxa"/>
            <w:shd w:val="clear" w:color="auto" w:fill="auto"/>
          </w:tcPr>
          <w:p w14:paraId="7592A4B5" w14:textId="33001071" w:rsidR="00214E4F" w:rsidRPr="00214E4F" w:rsidRDefault="00214E4F" w:rsidP="00214E4F">
            <w:pPr>
              <w:ind w:firstLine="0"/>
            </w:pPr>
            <w:r>
              <w:t>Chapman</w:t>
            </w:r>
          </w:p>
        </w:tc>
      </w:tr>
      <w:tr w:rsidR="00214E4F" w:rsidRPr="00214E4F" w14:paraId="16246DB1" w14:textId="77777777" w:rsidTr="00214E4F">
        <w:tc>
          <w:tcPr>
            <w:tcW w:w="2179" w:type="dxa"/>
            <w:shd w:val="clear" w:color="auto" w:fill="auto"/>
          </w:tcPr>
          <w:p w14:paraId="5B25A04E" w14:textId="24839465" w:rsidR="00214E4F" w:rsidRPr="00214E4F" w:rsidRDefault="00214E4F" w:rsidP="00214E4F">
            <w:pPr>
              <w:ind w:firstLine="0"/>
            </w:pPr>
            <w:r>
              <w:t>Clyburn</w:t>
            </w:r>
          </w:p>
        </w:tc>
        <w:tc>
          <w:tcPr>
            <w:tcW w:w="2179" w:type="dxa"/>
            <w:shd w:val="clear" w:color="auto" w:fill="auto"/>
          </w:tcPr>
          <w:p w14:paraId="4D83A71A" w14:textId="66E0BC42" w:rsidR="00214E4F" w:rsidRPr="00214E4F" w:rsidRDefault="00214E4F" w:rsidP="00214E4F">
            <w:pPr>
              <w:ind w:firstLine="0"/>
            </w:pPr>
            <w:r>
              <w:t>Cobb-Hunter</w:t>
            </w:r>
          </w:p>
        </w:tc>
        <w:tc>
          <w:tcPr>
            <w:tcW w:w="2180" w:type="dxa"/>
            <w:shd w:val="clear" w:color="auto" w:fill="auto"/>
          </w:tcPr>
          <w:p w14:paraId="4EAE7752" w14:textId="56A31A73" w:rsidR="00214E4F" w:rsidRPr="00214E4F" w:rsidRDefault="00214E4F" w:rsidP="00214E4F">
            <w:pPr>
              <w:ind w:firstLine="0"/>
            </w:pPr>
            <w:r>
              <w:t>Collins</w:t>
            </w:r>
          </w:p>
        </w:tc>
      </w:tr>
      <w:tr w:rsidR="00214E4F" w:rsidRPr="00214E4F" w14:paraId="4701704F" w14:textId="77777777" w:rsidTr="00214E4F">
        <w:tc>
          <w:tcPr>
            <w:tcW w:w="2179" w:type="dxa"/>
            <w:shd w:val="clear" w:color="auto" w:fill="auto"/>
          </w:tcPr>
          <w:p w14:paraId="0E90DE2B" w14:textId="4A3A8BE3" w:rsidR="00214E4F" w:rsidRPr="00214E4F" w:rsidRDefault="00214E4F" w:rsidP="00214E4F">
            <w:pPr>
              <w:ind w:firstLine="0"/>
            </w:pPr>
            <w:r>
              <w:t>Connell</w:t>
            </w:r>
          </w:p>
        </w:tc>
        <w:tc>
          <w:tcPr>
            <w:tcW w:w="2179" w:type="dxa"/>
            <w:shd w:val="clear" w:color="auto" w:fill="auto"/>
          </w:tcPr>
          <w:p w14:paraId="66A7DA4E" w14:textId="431562B3" w:rsidR="00214E4F" w:rsidRPr="00214E4F" w:rsidRDefault="00214E4F" w:rsidP="00214E4F">
            <w:pPr>
              <w:ind w:firstLine="0"/>
            </w:pPr>
            <w:r>
              <w:t>B. L. Cox</w:t>
            </w:r>
          </w:p>
        </w:tc>
        <w:tc>
          <w:tcPr>
            <w:tcW w:w="2180" w:type="dxa"/>
            <w:shd w:val="clear" w:color="auto" w:fill="auto"/>
          </w:tcPr>
          <w:p w14:paraId="506ED580" w14:textId="267841B3" w:rsidR="00214E4F" w:rsidRPr="00214E4F" w:rsidRDefault="00214E4F" w:rsidP="00214E4F">
            <w:pPr>
              <w:ind w:firstLine="0"/>
            </w:pPr>
            <w:r>
              <w:t>Crawford</w:t>
            </w:r>
          </w:p>
        </w:tc>
      </w:tr>
      <w:tr w:rsidR="00214E4F" w:rsidRPr="00214E4F" w14:paraId="10AB8D1F" w14:textId="77777777" w:rsidTr="00214E4F">
        <w:tc>
          <w:tcPr>
            <w:tcW w:w="2179" w:type="dxa"/>
            <w:shd w:val="clear" w:color="auto" w:fill="auto"/>
          </w:tcPr>
          <w:p w14:paraId="1D3E5441" w14:textId="6E7D2D3E" w:rsidR="00214E4F" w:rsidRPr="00214E4F" w:rsidRDefault="00214E4F" w:rsidP="00214E4F">
            <w:pPr>
              <w:ind w:firstLine="0"/>
            </w:pPr>
            <w:r>
              <w:t>Davis</w:t>
            </w:r>
          </w:p>
        </w:tc>
        <w:tc>
          <w:tcPr>
            <w:tcW w:w="2179" w:type="dxa"/>
            <w:shd w:val="clear" w:color="auto" w:fill="auto"/>
          </w:tcPr>
          <w:p w14:paraId="7B32F503" w14:textId="533D8CB9" w:rsidR="00214E4F" w:rsidRPr="00214E4F" w:rsidRDefault="00214E4F" w:rsidP="00214E4F">
            <w:pPr>
              <w:ind w:firstLine="0"/>
            </w:pPr>
            <w:r>
              <w:t>Dillard</w:t>
            </w:r>
          </w:p>
        </w:tc>
        <w:tc>
          <w:tcPr>
            <w:tcW w:w="2180" w:type="dxa"/>
            <w:shd w:val="clear" w:color="auto" w:fill="auto"/>
          </w:tcPr>
          <w:p w14:paraId="6CEE6527" w14:textId="7B4C6FF1" w:rsidR="00214E4F" w:rsidRPr="00214E4F" w:rsidRDefault="00214E4F" w:rsidP="00214E4F">
            <w:pPr>
              <w:ind w:firstLine="0"/>
            </w:pPr>
            <w:r>
              <w:t>Elliott</w:t>
            </w:r>
          </w:p>
        </w:tc>
      </w:tr>
      <w:tr w:rsidR="00214E4F" w:rsidRPr="00214E4F" w14:paraId="52BB0EFC" w14:textId="77777777" w:rsidTr="00214E4F">
        <w:tc>
          <w:tcPr>
            <w:tcW w:w="2179" w:type="dxa"/>
            <w:shd w:val="clear" w:color="auto" w:fill="auto"/>
          </w:tcPr>
          <w:p w14:paraId="20518CCB" w14:textId="3E6F6F7B" w:rsidR="00214E4F" w:rsidRPr="00214E4F" w:rsidRDefault="00214E4F" w:rsidP="00214E4F">
            <w:pPr>
              <w:ind w:firstLine="0"/>
            </w:pPr>
            <w:r>
              <w:t>Erickson</w:t>
            </w:r>
          </w:p>
        </w:tc>
        <w:tc>
          <w:tcPr>
            <w:tcW w:w="2179" w:type="dxa"/>
            <w:shd w:val="clear" w:color="auto" w:fill="auto"/>
          </w:tcPr>
          <w:p w14:paraId="739319DD" w14:textId="54149022" w:rsidR="00214E4F" w:rsidRPr="00214E4F" w:rsidRDefault="00214E4F" w:rsidP="00214E4F">
            <w:pPr>
              <w:ind w:firstLine="0"/>
            </w:pPr>
            <w:r>
              <w:t>Felder</w:t>
            </w:r>
          </w:p>
        </w:tc>
        <w:tc>
          <w:tcPr>
            <w:tcW w:w="2180" w:type="dxa"/>
            <w:shd w:val="clear" w:color="auto" w:fill="auto"/>
          </w:tcPr>
          <w:p w14:paraId="6D54367B" w14:textId="33EA4903" w:rsidR="00214E4F" w:rsidRPr="00214E4F" w:rsidRDefault="00214E4F" w:rsidP="00214E4F">
            <w:pPr>
              <w:ind w:firstLine="0"/>
            </w:pPr>
            <w:r>
              <w:t>Forrest</w:t>
            </w:r>
          </w:p>
        </w:tc>
      </w:tr>
      <w:tr w:rsidR="00214E4F" w:rsidRPr="00214E4F" w14:paraId="0002C761" w14:textId="77777777" w:rsidTr="00214E4F">
        <w:tc>
          <w:tcPr>
            <w:tcW w:w="2179" w:type="dxa"/>
            <w:shd w:val="clear" w:color="auto" w:fill="auto"/>
          </w:tcPr>
          <w:p w14:paraId="6D3AAE97" w14:textId="3DFFB7B4" w:rsidR="00214E4F" w:rsidRPr="00214E4F" w:rsidRDefault="00214E4F" w:rsidP="00214E4F">
            <w:pPr>
              <w:ind w:firstLine="0"/>
            </w:pPr>
            <w:r>
              <w:t>Gagnon</w:t>
            </w:r>
          </w:p>
        </w:tc>
        <w:tc>
          <w:tcPr>
            <w:tcW w:w="2179" w:type="dxa"/>
            <w:shd w:val="clear" w:color="auto" w:fill="auto"/>
          </w:tcPr>
          <w:p w14:paraId="7F48B6E9" w14:textId="16375666" w:rsidR="00214E4F" w:rsidRPr="00214E4F" w:rsidRDefault="00214E4F" w:rsidP="00214E4F">
            <w:pPr>
              <w:ind w:firstLine="0"/>
            </w:pPr>
            <w:r>
              <w:t>Garvin</w:t>
            </w:r>
          </w:p>
        </w:tc>
        <w:tc>
          <w:tcPr>
            <w:tcW w:w="2180" w:type="dxa"/>
            <w:shd w:val="clear" w:color="auto" w:fill="auto"/>
          </w:tcPr>
          <w:p w14:paraId="239E03C1" w14:textId="63FA5102" w:rsidR="00214E4F" w:rsidRPr="00214E4F" w:rsidRDefault="00214E4F" w:rsidP="00214E4F">
            <w:pPr>
              <w:ind w:firstLine="0"/>
            </w:pPr>
            <w:r>
              <w:t>Gatch</w:t>
            </w:r>
          </w:p>
        </w:tc>
      </w:tr>
      <w:tr w:rsidR="00214E4F" w:rsidRPr="00214E4F" w14:paraId="4F3147C1" w14:textId="77777777" w:rsidTr="00214E4F">
        <w:tc>
          <w:tcPr>
            <w:tcW w:w="2179" w:type="dxa"/>
            <w:shd w:val="clear" w:color="auto" w:fill="auto"/>
          </w:tcPr>
          <w:p w14:paraId="05A77390" w14:textId="15029E49" w:rsidR="00214E4F" w:rsidRPr="00214E4F" w:rsidRDefault="00214E4F" w:rsidP="00214E4F">
            <w:pPr>
              <w:ind w:firstLine="0"/>
            </w:pPr>
            <w:r>
              <w:t>Gibson</w:t>
            </w:r>
          </w:p>
        </w:tc>
        <w:tc>
          <w:tcPr>
            <w:tcW w:w="2179" w:type="dxa"/>
            <w:shd w:val="clear" w:color="auto" w:fill="auto"/>
          </w:tcPr>
          <w:p w14:paraId="04090BF2" w14:textId="207F00DB" w:rsidR="00214E4F" w:rsidRPr="00214E4F" w:rsidRDefault="00214E4F" w:rsidP="00214E4F">
            <w:pPr>
              <w:ind w:firstLine="0"/>
            </w:pPr>
            <w:r>
              <w:t>Gilliam</w:t>
            </w:r>
          </w:p>
        </w:tc>
        <w:tc>
          <w:tcPr>
            <w:tcW w:w="2180" w:type="dxa"/>
            <w:shd w:val="clear" w:color="auto" w:fill="auto"/>
          </w:tcPr>
          <w:p w14:paraId="6A1BFFCD" w14:textId="43509D16" w:rsidR="00214E4F" w:rsidRPr="00214E4F" w:rsidRDefault="00214E4F" w:rsidP="00214E4F">
            <w:pPr>
              <w:ind w:firstLine="0"/>
            </w:pPr>
            <w:r>
              <w:t>Gilliard</w:t>
            </w:r>
          </w:p>
        </w:tc>
      </w:tr>
      <w:tr w:rsidR="00214E4F" w:rsidRPr="00214E4F" w14:paraId="1693B2C9" w14:textId="77777777" w:rsidTr="00214E4F">
        <w:tc>
          <w:tcPr>
            <w:tcW w:w="2179" w:type="dxa"/>
            <w:shd w:val="clear" w:color="auto" w:fill="auto"/>
          </w:tcPr>
          <w:p w14:paraId="309A8BEF" w14:textId="06A7326E" w:rsidR="00214E4F" w:rsidRPr="00214E4F" w:rsidRDefault="00214E4F" w:rsidP="00214E4F">
            <w:pPr>
              <w:ind w:firstLine="0"/>
            </w:pPr>
            <w:r>
              <w:t>Guest</w:t>
            </w:r>
          </w:p>
        </w:tc>
        <w:tc>
          <w:tcPr>
            <w:tcW w:w="2179" w:type="dxa"/>
            <w:shd w:val="clear" w:color="auto" w:fill="auto"/>
          </w:tcPr>
          <w:p w14:paraId="33F71AFA" w14:textId="57466CD8" w:rsidR="00214E4F" w:rsidRPr="00214E4F" w:rsidRDefault="00214E4F" w:rsidP="00214E4F">
            <w:pPr>
              <w:ind w:firstLine="0"/>
            </w:pPr>
            <w:r>
              <w:t>Guffey</w:t>
            </w:r>
          </w:p>
        </w:tc>
        <w:tc>
          <w:tcPr>
            <w:tcW w:w="2180" w:type="dxa"/>
            <w:shd w:val="clear" w:color="auto" w:fill="auto"/>
          </w:tcPr>
          <w:p w14:paraId="29D2C9C7" w14:textId="43CA6DDD" w:rsidR="00214E4F" w:rsidRPr="00214E4F" w:rsidRDefault="00214E4F" w:rsidP="00214E4F">
            <w:pPr>
              <w:ind w:firstLine="0"/>
            </w:pPr>
            <w:r>
              <w:t>Haddon</w:t>
            </w:r>
          </w:p>
        </w:tc>
      </w:tr>
      <w:tr w:rsidR="00214E4F" w:rsidRPr="00214E4F" w14:paraId="723F1B92" w14:textId="77777777" w:rsidTr="00214E4F">
        <w:tc>
          <w:tcPr>
            <w:tcW w:w="2179" w:type="dxa"/>
            <w:shd w:val="clear" w:color="auto" w:fill="auto"/>
          </w:tcPr>
          <w:p w14:paraId="3B3E742E" w14:textId="47E5977E" w:rsidR="00214E4F" w:rsidRPr="00214E4F" w:rsidRDefault="00214E4F" w:rsidP="00214E4F">
            <w:pPr>
              <w:ind w:firstLine="0"/>
            </w:pPr>
            <w:r>
              <w:t>Hager</w:t>
            </w:r>
          </w:p>
        </w:tc>
        <w:tc>
          <w:tcPr>
            <w:tcW w:w="2179" w:type="dxa"/>
            <w:shd w:val="clear" w:color="auto" w:fill="auto"/>
          </w:tcPr>
          <w:p w14:paraId="65FBD429" w14:textId="4DF19F4E" w:rsidR="00214E4F" w:rsidRPr="00214E4F" w:rsidRDefault="00214E4F" w:rsidP="00214E4F">
            <w:pPr>
              <w:ind w:firstLine="0"/>
            </w:pPr>
            <w:r>
              <w:t>Hardee</w:t>
            </w:r>
          </w:p>
        </w:tc>
        <w:tc>
          <w:tcPr>
            <w:tcW w:w="2180" w:type="dxa"/>
            <w:shd w:val="clear" w:color="auto" w:fill="auto"/>
          </w:tcPr>
          <w:p w14:paraId="090725BB" w14:textId="497947B4" w:rsidR="00214E4F" w:rsidRPr="00214E4F" w:rsidRDefault="00214E4F" w:rsidP="00214E4F">
            <w:pPr>
              <w:ind w:firstLine="0"/>
            </w:pPr>
            <w:r>
              <w:t>Hartnett</w:t>
            </w:r>
          </w:p>
        </w:tc>
      </w:tr>
      <w:tr w:rsidR="00214E4F" w:rsidRPr="00214E4F" w14:paraId="09327A3C" w14:textId="77777777" w:rsidTr="00214E4F">
        <w:tc>
          <w:tcPr>
            <w:tcW w:w="2179" w:type="dxa"/>
            <w:shd w:val="clear" w:color="auto" w:fill="auto"/>
          </w:tcPr>
          <w:p w14:paraId="7A11A96B" w14:textId="4CC0B276" w:rsidR="00214E4F" w:rsidRPr="00214E4F" w:rsidRDefault="00214E4F" w:rsidP="00214E4F">
            <w:pPr>
              <w:ind w:firstLine="0"/>
            </w:pPr>
            <w:r>
              <w:t>Hayes</w:t>
            </w:r>
          </w:p>
        </w:tc>
        <w:tc>
          <w:tcPr>
            <w:tcW w:w="2179" w:type="dxa"/>
            <w:shd w:val="clear" w:color="auto" w:fill="auto"/>
          </w:tcPr>
          <w:p w14:paraId="129D77F8" w14:textId="178B2C31" w:rsidR="00214E4F" w:rsidRPr="00214E4F" w:rsidRDefault="00214E4F" w:rsidP="00214E4F">
            <w:pPr>
              <w:ind w:firstLine="0"/>
            </w:pPr>
            <w:r>
              <w:t>Henderson-Myers</w:t>
            </w:r>
          </w:p>
        </w:tc>
        <w:tc>
          <w:tcPr>
            <w:tcW w:w="2180" w:type="dxa"/>
            <w:shd w:val="clear" w:color="auto" w:fill="auto"/>
          </w:tcPr>
          <w:p w14:paraId="3E100F94" w14:textId="512B06AD" w:rsidR="00214E4F" w:rsidRPr="00214E4F" w:rsidRDefault="00214E4F" w:rsidP="00214E4F">
            <w:pPr>
              <w:ind w:firstLine="0"/>
            </w:pPr>
            <w:r>
              <w:t>Henegan</w:t>
            </w:r>
          </w:p>
        </w:tc>
      </w:tr>
      <w:tr w:rsidR="00214E4F" w:rsidRPr="00214E4F" w14:paraId="799A8F65" w14:textId="77777777" w:rsidTr="00214E4F">
        <w:tc>
          <w:tcPr>
            <w:tcW w:w="2179" w:type="dxa"/>
            <w:shd w:val="clear" w:color="auto" w:fill="auto"/>
          </w:tcPr>
          <w:p w14:paraId="7087FEA0" w14:textId="7AAC017F" w:rsidR="00214E4F" w:rsidRPr="00214E4F" w:rsidRDefault="00214E4F" w:rsidP="00214E4F">
            <w:pPr>
              <w:ind w:firstLine="0"/>
            </w:pPr>
            <w:r>
              <w:t>Herbkersman</w:t>
            </w:r>
          </w:p>
        </w:tc>
        <w:tc>
          <w:tcPr>
            <w:tcW w:w="2179" w:type="dxa"/>
            <w:shd w:val="clear" w:color="auto" w:fill="auto"/>
          </w:tcPr>
          <w:p w14:paraId="2C402E1F" w14:textId="33C25F7F" w:rsidR="00214E4F" w:rsidRPr="00214E4F" w:rsidRDefault="00214E4F" w:rsidP="00214E4F">
            <w:pPr>
              <w:ind w:firstLine="0"/>
            </w:pPr>
            <w:r>
              <w:t>Hewitt</w:t>
            </w:r>
          </w:p>
        </w:tc>
        <w:tc>
          <w:tcPr>
            <w:tcW w:w="2180" w:type="dxa"/>
            <w:shd w:val="clear" w:color="auto" w:fill="auto"/>
          </w:tcPr>
          <w:p w14:paraId="3536279D" w14:textId="42D65671" w:rsidR="00214E4F" w:rsidRPr="00214E4F" w:rsidRDefault="00214E4F" w:rsidP="00214E4F">
            <w:pPr>
              <w:ind w:firstLine="0"/>
            </w:pPr>
            <w:r>
              <w:t>Hiott</w:t>
            </w:r>
          </w:p>
        </w:tc>
      </w:tr>
      <w:tr w:rsidR="00214E4F" w:rsidRPr="00214E4F" w14:paraId="279594CF" w14:textId="77777777" w:rsidTr="00214E4F">
        <w:tc>
          <w:tcPr>
            <w:tcW w:w="2179" w:type="dxa"/>
            <w:shd w:val="clear" w:color="auto" w:fill="auto"/>
          </w:tcPr>
          <w:p w14:paraId="397BFBF8" w14:textId="33BEF595" w:rsidR="00214E4F" w:rsidRPr="00214E4F" w:rsidRDefault="00214E4F" w:rsidP="00214E4F">
            <w:pPr>
              <w:ind w:firstLine="0"/>
            </w:pPr>
            <w:r>
              <w:t>Hixon</w:t>
            </w:r>
          </w:p>
        </w:tc>
        <w:tc>
          <w:tcPr>
            <w:tcW w:w="2179" w:type="dxa"/>
            <w:shd w:val="clear" w:color="auto" w:fill="auto"/>
          </w:tcPr>
          <w:p w14:paraId="647E30AF" w14:textId="3FE02860" w:rsidR="00214E4F" w:rsidRPr="00214E4F" w:rsidRDefault="00214E4F" w:rsidP="00214E4F">
            <w:pPr>
              <w:ind w:firstLine="0"/>
            </w:pPr>
            <w:r>
              <w:t>Hosey</w:t>
            </w:r>
          </w:p>
        </w:tc>
        <w:tc>
          <w:tcPr>
            <w:tcW w:w="2180" w:type="dxa"/>
            <w:shd w:val="clear" w:color="auto" w:fill="auto"/>
          </w:tcPr>
          <w:p w14:paraId="581E9060" w14:textId="1579BD26" w:rsidR="00214E4F" w:rsidRPr="00214E4F" w:rsidRDefault="00214E4F" w:rsidP="00214E4F">
            <w:pPr>
              <w:ind w:firstLine="0"/>
            </w:pPr>
            <w:r>
              <w:t>Howard</w:t>
            </w:r>
          </w:p>
        </w:tc>
      </w:tr>
      <w:tr w:rsidR="00214E4F" w:rsidRPr="00214E4F" w14:paraId="0344ACF5" w14:textId="77777777" w:rsidTr="00214E4F">
        <w:tc>
          <w:tcPr>
            <w:tcW w:w="2179" w:type="dxa"/>
            <w:shd w:val="clear" w:color="auto" w:fill="auto"/>
          </w:tcPr>
          <w:p w14:paraId="307A8C30" w14:textId="7A5A1F36" w:rsidR="00214E4F" w:rsidRPr="00214E4F" w:rsidRDefault="00214E4F" w:rsidP="00214E4F">
            <w:pPr>
              <w:ind w:firstLine="0"/>
            </w:pPr>
            <w:r>
              <w:t>Hyde</w:t>
            </w:r>
          </w:p>
        </w:tc>
        <w:tc>
          <w:tcPr>
            <w:tcW w:w="2179" w:type="dxa"/>
            <w:shd w:val="clear" w:color="auto" w:fill="auto"/>
          </w:tcPr>
          <w:p w14:paraId="6860CFBF" w14:textId="6E6C5499" w:rsidR="00214E4F" w:rsidRPr="00214E4F" w:rsidRDefault="00214E4F" w:rsidP="00214E4F">
            <w:pPr>
              <w:ind w:firstLine="0"/>
            </w:pPr>
            <w:r>
              <w:t>Jefferson</w:t>
            </w:r>
          </w:p>
        </w:tc>
        <w:tc>
          <w:tcPr>
            <w:tcW w:w="2180" w:type="dxa"/>
            <w:shd w:val="clear" w:color="auto" w:fill="auto"/>
          </w:tcPr>
          <w:p w14:paraId="650EC912" w14:textId="4CF666B2" w:rsidR="00214E4F" w:rsidRPr="00214E4F" w:rsidRDefault="00214E4F" w:rsidP="00214E4F">
            <w:pPr>
              <w:ind w:firstLine="0"/>
            </w:pPr>
            <w:r>
              <w:t>J. E. Johnson</w:t>
            </w:r>
          </w:p>
        </w:tc>
      </w:tr>
      <w:tr w:rsidR="00214E4F" w:rsidRPr="00214E4F" w14:paraId="611515FA" w14:textId="77777777" w:rsidTr="00214E4F">
        <w:tc>
          <w:tcPr>
            <w:tcW w:w="2179" w:type="dxa"/>
            <w:shd w:val="clear" w:color="auto" w:fill="auto"/>
          </w:tcPr>
          <w:p w14:paraId="7CABD851" w14:textId="23CE90E9" w:rsidR="00214E4F" w:rsidRPr="00214E4F" w:rsidRDefault="00214E4F" w:rsidP="00214E4F">
            <w:pPr>
              <w:ind w:firstLine="0"/>
            </w:pPr>
            <w:r>
              <w:t>J. L. Johnson</w:t>
            </w:r>
          </w:p>
        </w:tc>
        <w:tc>
          <w:tcPr>
            <w:tcW w:w="2179" w:type="dxa"/>
            <w:shd w:val="clear" w:color="auto" w:fill="auto"/>
          </w:tcPr>
          <w:p w14:paraId="679686CC" w14:textId="4699F0BE" w:rsidR="00214E4F" w:rsidRPr="00214E4F" w:rsidRDefault="00214E4F" w:rsidP="00214E4F">
            <w:pPr>
              <w:ind w:firstLine="0"/>
            </w:pPr>
            <w:r>
              <w:t>W. Jones</w:t>
            </w:r>
          </w:p>
        </w:tc>
        <w:tc>
          <w:tcPr>
            <w:tcW w:w="2180" w:type="dxa"/>
            <w:shd w:val="clear" w:color="auto" w:fill="auto"/>
          </w:tcPr>
          <w:p w14:paraId="14BE3C1E" w14:textId="1AB58869" w:rsidR="00214E4F" w:rsidRPr="00214E4F" w:rsidRDefault="00214E4F" w:rsidP="00214E4F">
            <w:pPr>
              <w:ind w:firstLine="0"/>
            </w:pPr>
            <w:r>
              <w:t>Jordan</w:t>
            </w:r>
          </w:p>
        </w:tc>
      </w:tr>
      <w:tr w:rsidR="00214E4F" w:rsidRPr="00214E4F" w14:paraId="78B9A7C4" w14:textId="77777777" w:rsidTr="00214E4F">
        <w:tc>
          <w:tcPr>
            <w:tcW w:w="2179" w:type="dxa"/>
            <w:shd w:val="clear" w:color="auto" w:fill="auto"/>
          </w:tcPr>
          <w:p w14:paraId="00F8F1D0" w14:textId="413EE063" w:rsidR="00214E4F" w:rsidRPr="00214E4F" w:rsidRDefault="00214E4F" w:rsidP="00214E4F">
            <w:pPr>
              <w:ind w:firstLine="0"/>
            </w:pPr>
            <w:r>
              <w:t>King</w:t>
            </w:r>
          </w:p>
        </w:tc>
        <w:tc>
          <w:tcPr>
            <w:tcW w:w="2179" w:type="dxa"/>
            <w:shd w:val="clear" w:color="auto" w:fill="auto"/>
          </w:tcPr>
          <w:p w14:paraId="696171CE" w14:textId="2433114E" w:rsidR="00214E4F" w:rsidRPr="00214E4F" w:rsidRDefault="00214E4F" w:rsidP="00214E4F">
            <w:pPr>
              <w:ind w:firstLine="0"/>
            </w:pPr>
            <w:r>
              <w:t>Kirby</w:t>
            </w:r>
          </w:p>
        </w:tc>
        <w:tc>
          <w:tcPr>
            <w:tcW w:w="2180" w:type="dxa"/>
            <w:shd w:val="clear" w:color="auto" w:fill="auto"/>
          </w:tcPr>
          <w:p w14:paraId="5A57E359" w14:textId="562BA0EC" w:rsidR="00214E4F" w:rsidRPr="00214E4F" w:rsidRDefault="00214E4F" w:rsidP="00214E4F">
            <w:pPr>
              <w:ind w:firstLine="0"/>
            </w:pPr>
            <w:r>
              <w:t>Lawson</w:t>
            </w:r>
          </w:p>
        </w:tc>
      </w:tr>
      <w:tr w:rsidR="00214E4F" w:rsidRPr="00214E4F" w14:paraId="0F3C0C5B" w14:textId="77777777" w:rsidTr="00214E4F">
        <w:tc>
          <w:tcPr>
            <w:tcW w:w="2179" w:type="dxa"/>
            <w:shd w:val="clear" w:color="auto" w:fill="auto"/>
          </w:tcPr>
          <w:p w14:paraId="056613A0" w14:textId="62C9516D" w:rsidR="00214E4F" w:rsidRPr="00214E4F" w:rsidRDefault="00214E4F" w:rsidP="00214E4F">
            <w:pPr>
              <w:ind w:firstLine="0"/>
            </w:pPr>
            <w:r>
              <w:t>Leber</w:t>
            </w:r>
          </w:p>
        </w:tc>
        <w:tc>
          <w:tcPr>
            <w:tcW w:w="2179" w:type="dxa"/>
            <w:shd w:val="clear" w:color="auto" w:fill="auto"/>
          </w:tcPr>
          <w:p w14:paraId="380B99B2" w14:textId="6045BEAD" w:rsidR="00214E4F" w:rsidRPr="00214E4F" w:rsidRDefault="00214E4F" w:rsidP="00214E4F">
            <w:pPr>
              <w:ind w:firstLine="0"/>
            </w:pPr>
            <w:r>
              <w:t>Ligon</w:t>
            </w:r>
          </w:p>
        </w:tc>
        <w:tc>
          <w:tcPr>
            <w:tcW w:w="2180" w:type="dxa"/>
            <w:shd w:val="clear" w:color="auto" w:fill="auto"/>
          </w:tcPr>
          <w:p w14:paraId="301420D3" w14:textId="6EB0EB41" w:rsidR="00214E4F" w:rsidRPr="00214E4F" w:rsidRDefault="00214E4F" w:rsidP="00214E4F">
            <w:pPr>
              <w:ind w:firstLine="0"/>
            </w:pPr>
            <w:r>
              <w:t>Long</w:t>
            </w:r>
          </w:p>
        </w:tc>
      </w:tr>
      <w:tr w:rsidR="00214E4F" w:rsidRPr="00214E4F" w14:paraId="2B36B5CA" w14:textId="77777777" w:rsidTr="00214E4F">
        <w:tc>
          <w:tcPr>
            <w:tcW w:w="2179" w:type="dxa"/>
            <w:shd w:val="clear" w:color="auto" w:fill="auto"/>
          </w:tcPr>
          <w:p w14:paraId="0DB2C066" w14:textId="143E18D9" w:rsidR="00214E4F" w:rsidRPr="00214E4F" w:rsidRDefault="00214E4F" w:rsidP="00214E4F">
            <w:pPr>
              <w:ind w:firstLine="0"/>
            </w:pPr>
            <w:r>
              <w:t>Lowe</w:t>
            </w:r>
          </w:p>
        </w:tc>
        <w:tc>
          <w:tcPr>
            <w:tcW w:w="2179" w:type="dxa"/>
            <w:shd w:val="clear" w:color="auto" w:fill="auto"/>
          </w:tcPr>
          <w:p w14:paraId="1D8BCB85" w14:textId="2D4BF69A" w:rsidR="00214E4F" w:rsidRPr="00214E4F" w:rsidRDefault="00214E4F" w:rsidP="00214E4F">
            <w:pPr>
              <w:ind w:firstLine="0"/>
            </w:pPr>
            <w:r>
              <w:t>McCravy</w:t>
            </w:r>
          </w:p>
        </w:tc>
        <w:tc>
          <w:tcPr>
            <w:tcW w:w="2180" w:type="dxa"/>
            <w:shd w:val="clear" w:color="auto" w:fill="auto"/>
          </w:tcPr>
          <w:p w14:paraId="170B6537" w14:textId="56404D82" w:rsidR="00214E4F" w:rsidRPr="00214E4F" w:rsidRDefault="00214E4F" w:rsidP="00214E4F">
            <w:pPr>
              <w:ind w:firstLine="0"/>
            </w:pPr>
            <w:r>
              <w:t>McDaniel</w:t>
            </w:r>
          </w:p>
        </w:tc>
      </w:tr>
      <w:tr w:rsidR="00214E4F" w:rsidRPr="00214E4F" w14:paraId="1287F04B" w14:textId="77777777" w:rsidTr="00214E4F">
        <w:tc>
          <w:tcPr>
            <w:tcW w:w="2179" w:type="dxa"/>
            <w:shd w:val="clear" w:color="auto" w:fill="auto"/>
          </w:tcPr>
          <w:p w14:paraId="6CE8D2CF" w14:textId="7BEA4CB7" w:rsidR="00214E4F" w:rsidRPr="00214E4F" w:rsidRDefault="00214E4F" w:rsidP="00214E4F">
            <w:pPr>
              <w:ind w:firstLine="0"/>
            </w:pPr>
            <w:r>
              <w:t>McGinnis</w:t>
            </w:r>
          </w:p>
        </w:tc>
        <w:tc>
          <w:tcPr>
            <w:tcW w:w="2179" w:type="dxa"/>
            <w:shd w:val="clear" w:color="auto" w:fill="auto"/>
          </w:tcPr>
          <w:p w14:paraId="3AEC3387" w14:textId="668DF62C" w:rsidR="00214E4F" w:rsidRPr="00214E4F" w:rsidRDefault="00214E4F" w:rsidP="00214E4F">
            <w:pPr>
              <w:ind w:firstLine="0"/>
            </w:pPr>
            <w:r>
              <w:t>Mitchell</w:t>
            </w:r>
          </w:p>
        </w:tc>
        <w:tc>
          <w:tcPr>
            <w:tcW w:w="2180" w:type="dxa"/>
            <w:shd w:val="clear" w:color="auto" w:fill="auto"/>
          </w:tcPr>
          <w:p w14:paraId="1281A447" w14:textId="6F29F330" w:rsidR="00214E4F" w:rsidRPr="00214E4F" w:rsidRDefault="00214E4F" w:rsidP="00214E4F">
            <w:pPr>
              <w:ind w:firstLine="0"/>
            </w:pPr>
            <w:r>
              <w:t>J. Moore</w:t>
            </w:r>
          </w:p>
        </w:tc>
      </w:tr>
      <w:tr w:rsidR="00214E4F" w:rsidRPr="00214E4F" w14:paraId="302C82D4" w14:textId="77777777" w:rsidTr="00214E4F">
        <w:tc>
          <w:tcPr>
            <w:tcW w:w="2179" w:type="dxa"/>
            <w:shd w:val="clear" w:color="auto" w:fill="auto"/>
          </w:tcPr>
          <w:p w14:paraId="041A1F14" w14:textId="37636649" w:rsidR="00214E4F" w:rsidRPr="00214E4F" w:rsidRDefault="00214E4F" w:rsidP="00214E4F">
            <w:pPr>
              <w:ind w:firstLine="0"/>
            </w:pPr>
            <w:r>
              <w:t>T. Moore</w:t>
            </w:r>
          </w:p>
        </w:tc>
        <w:tc>
          <w:tcPr>
            <w:tcW w:w="2179" w:type="dxa"/>
            <w:shd w:val="clear" w:color="auto" w:fill="auto"/>
          </w:tcPr>
          <w:p w14:paraId="7926EDB9" w14:textId="7B57BD15" w:rsidR="00214E4F" w:rsidRPr="00214E4F" w:rsidRDefault="00214E4F" w:rsidP="00214E4F">
            <w:pPr>
              <w:ind w:firstLine="0"/>
            </w:pPr>
            <w:r>
              <w:t>Moss</w:t>
            </w:r>
          </w:p>
        </w:tc>
        <w:tc>
          <w:tcPr>
            <w:tcW w:w="2180" w:type="dxa"/>
            <w:shd w:val="clear" w:color="auto" w:fill="auto"/>
          </w:tcPr>
          <w:p w14:paraId="657AB988" w14:textId="6FFDC22A" w:rsidR="00214E4F" w:rsidRPr="00214E4F" w:rsidRDefault="00214E4F" w:rsidP="00214E4F">
            <w:pPr>
              <w:ind w:firstLine="0"/>
            </w:pPr>
            <w:r>
              <w:t>Murphy</w:t>
            </w:r>
          </w:p>
        </w:tc>
      </w:tr>
      <w:tr w:rsidR="00214E4F" w:rsidRPr="00214E4F" w14:paraId="50F5EEA4" w14:textId="77777777" w:rsidTr="00214E4F">
        <w:tc>
          <w:tcPr>
            <w:tcW w:w="2179" w:type="dxa"/>
            <w:shd w:val="clear" w:color="auto" w:fill="auto"/>
          </w:tcPr>
          <w:p w14:paraId="36A3D27D" w14:textId="750EC90E" w:rsidR="00214E4F" w:rsidRPr="00214E4F" w:rsidRDefault="00214E4F" w:rsidP="00214E4F">
            <w:pPr>
              <w:ind w:firstLine="0"/>
            </w:pPr>
            <w:r>
              <w:t>Neese</w:t>
            </w:r>
          </w:p>
        </w:tc>
        <w:tc>
          <w:tcPr>
            <w:tcW w:w="2179" w:type="dxa"/>
            <w:shd w:val="clear" w:color="auto" w:fill="auto"/>
          </w:tcPr>
          <w:p w14:paraId="45CEC639" w14:textId="53440B68" w:rsidR="00214E4F" w:rsidRPr="00214E4F" w:rsidRDefault="00214E4F" w:rsidP="00214E4F">
            <w:pPr>
              <w:ind w:firstLine="0"/>
            </w:pPr>
            <w:r>
              <w:t>B. Newton</w:t>
            </w:r>
          </w:p>
        </w:tc>
        <w:tc>
          <w:tcPr>
            <w:tcW w:w="2180" w:type="dxa"/>
            <w:shd w:val="clear" w:color="auto" w:fill="auto"/>
          </w:tcPr>
          <w:p w14:paraId="2897571E" w14:textId="74766F38" w:rsidR="00214E4F" w:rsidRPr="00214E4F" w:rsidRDefault="00214E4F" w:rsidP="00214E4F">
            <w:pPr>
              <w:ind w:firstLine="0"/>
            </w:pPr>
            <w:r>
              <w:t>W. Newton</w:t>
            </w:r>
          </w:p>
        </w:tc>
      </w:tr>
      <w:tr w:rsidR="00214E4F" w:rsidRPr="00214E4F" w14:paraId="799821E7" w14:textId="77777777" w:rsidTr="00214E4F">
        <w:tc>
          <w:tcPr>
            <w:tcW w:w="2179" w:type="dxa"/>
            <w:shd w:val="clear" w:color="auto" w:fill="auto"/>
          </w:tcPr>
          <w:p w14:paraId="05D0F421" w14:textId="7E959A65" w:rsidR="00214E4F" w:rsidRPr="00214E4F" w:rsidRDefault="00214E4F" w:rsidP="00214E4F">
            <w:pPr>
              <w:ind w:firstLine="0"/>
            </w:pPr>
            <w:r>
              <w:t>Ott</w:t>
            </w:r>
          </w:p>
        </w:tc>
        <w:tc>
          <w:tcPr>
            <w:tcW w:w="2179" w:type="dxa"/>
            <w:shd w:val="clear" w:color="auto" w:fill="auto"/>
          </w:tcPr>
          <w:p w14:paraId="3C3254B4" w14:textId="4C5119FD" w:rsidR="00214E4F" w:rsidRPr="00214E4F" w:rsidRDefault="00214E4F" w:rsidP="00214E4F">
            <w:pPr>
              <w:ind w:firstLine="0"/>
            </w:pPr>
            <w:r>
              <w:t>Pedalino</w:t>
            </w:r>
          </w:p>
        </w:tc>
        <w:tc>
          <w:tcPr>
            <w:tcW w:w="2180" w:type="dxa"/>
            <w:shd w:val="clear" w:color="auto" w:fill="auto"/>
          </w:tcPr>
          <w:p w14:paraId="71E85880" w14:textId="5E5EDE24" w:rsidR="00214E4F" w:rsidRPr="00214E4F" w:rsidRDefault="00214E4F" w:rsidP="00214E4F">
            <w:pPr>
              <w:ind w:firstLine="0"/>
            </w:pPr>
            <w:r>
              <w:t>Pendarvis</w:t>
            </w:r>
          </w:p>
        </w:tc>
      </w:tr>
      <w:tr w:rsidR="00214E4F" w:rsidRPr="00214E4F" w14:paraId="76FB3647" w14:textId="77777777" w:rsidTr="00214E4F">
        <w:tc>
          <w:tcPr>
            <w:tcW w:w="2179" w:type="dxa"/>
            <w:shd w:val="clear" w:color="auto" w:fill="auto"/>
          </w:tcPr>
          <w:p w14:paraId="5C59A16A" w14:textId="787D061B" w:rsidR="00214E4F" w:rsidRPr="00214E4F" w:rsidRDefault="00214E4F" w:rsidP="00214E4F">
            <w:pPr>
              <w:ind w:firstLine="0"/>
            </w:pPr>
            <w:r>
              <w:t>Pope</w:t>
            </w:r>
          </w:p>
        </w:tc>
        <w:tc>
          <w:tcPr>
            <w:tcW w:w="2179" w:type="dxa"/>
            <w:shd w:val="clear" w:color="auto" w:fill="auto"/>
          </w:tcPr>
          <w:p w14:paraId="75923B24" w14:textId="6F6043C0" w:rsidR="00214E4F" w:rsidRPr="00214E4F" w:rsidRDefault="00214E4F" w:rsidP="00214E4F">
            <w:pPr>
              <w:ind w:firstLine="0"/>
            </w:pPr>
            <w:r>
              <w:t>Rivers</w:t>
            </w:r>
          </w:p>
        </w:tc>
        <w:tc>
          <w:tcPr>
            <w:tcW w:w="2180" w:type="dxa"/>
            <w:shd w:val="clear" w:color="auto" w:fill="auto"/>
          </w:tcPr>
          <w:p w14:paraId="05F3D9E7" w14:textId="5B140606" w:rsidR="00214E4F" w:rsidRPr="00214E4F" w:rsidRDefault="00214E4F" w:rsidP="00214E4F">
            <w:pPr>
              <w:ind w:firstLine="0"/>
            </w:pPr>
            <w:r>
              <w:t>Robbins</w:t>
            </w:r>
          </w:p>
        </w:tc>
      </w:tr>
      <w:tr w:rsidR="00214E4F" w:rsidRPr="00214E4F" w14:paraId="20B0782A" w14:textId="77777777" w:rsidTr="00214E4F">
        <w:tc>
          <w:tcPr>
            <w:tcW w:w="2179" w:type="dxa"/>
            <w:shd w:val="clear" w:color="auto" w:fill="auto"/>
          </w:tcPr>
          <w:p w14:paraId="1E5E26F3" w14:textId="2A37F5F6" w:rsidR="00214E4F" w:rsidRPr="00214E4F" w:rsidRDefault="00214E4F" w:rsidP="00214E4F">
            <w:pPr>
              <w:ind w:firstLine="0"/>
            </w:pPr>
            <w:r>
              <w:t>Rose</w:t>
            </w:r>
          </w:p>
        </w:tc>
        <w:tc>
          <w:tcPr>
            <w:tcW w:w="2179" w:type="dxa"/>
            <w:shd w:val="clear" w:color="auto" w:fill="auto"/>
          </w:tcPr>
          <w:p w14:paraId="1D08F426" w14:textId="3FE3B9C8" w:rsidR="00214E4F" w:rsidRPr="00214E4F" w:rsidRDefault="00214E4F" w:rsidP="00214E4F">
            <w:pPr>
              <w:ind w:firstLine="0"/>
            </w:pPr>
            <w:r>
              <w:t>Rutherford</w:t>
            </w:r>
          </w:p>
        </w:tc>
        <w:tc>
          <w:tcPr>
            <w:tcW w:w="2180" w:type="dxa"/>
            <w:shd w:val="clear" w:color="auto" w:fill="auto"/>
          </w:tcPr>
          <w:p w14:paraId="7B8B0E4C" w14:textId="1E5AF836" w:rsidR="00214E4F" w:rsidRPr="00214E4F" w:rsidRDefault="00214E4F" w:rsidP="00214E4F">
            <w:pPr>
              <w:ind w:firstLine="0"/>
            </w:pPr>
            <w:r>
              <w:t>Sandifer</w:t>
            </w:r>
          </w:p>
        </w:tc>
      </w:tr>
      <w:tr w:rsidR="00214E4F" w:rsidRPr="00214E4F" w14:paraId="64E43F98" w14:textId="77777777" w:rsidTr="00214E4F">
        <w:tc>
          <w:tcPr>
            <w:tcW w:w="2179" w:type="dxa"/>
            <w:shd w:val="clear" w:color="auto" w:fill="auto"/>
          </w:tcPr>
          <w:p w14:paraId="2CFEB528" w14:textId="22F0FF31" w:rsidR="00214E4F" w:rsidRPr="00214E4F" w:rsidRDefault="00214E4F" w:rsidP="00214E4F">
            <w:pPr>
              <w:ind w:firstLine="0"/>
            </w:pPr>
            <w:r>
              <w:t>Schuessler</w:t>
            </w:r>
          </w:p>
        </w:tc>
        <w:tc>
          <w:tcPr>
            <w:tcW w:w="2179" w:type="dxa"/>
            <w:shd w:val="clear" w:color="auto" w:fill="auto"/>
          </w:tcPr>
          <w:p w14:paraId="42788776" w14:textId="127AD0E6" w:rsidR="00214E4F" w:rsidRPr="00214E4F" w:rsidRDefault="00214E4F" w:rsidP="00214E4F">
            <w:pPr>
              <w:ind w:firstLine="0"/>
            </w:pPr>
            <w:r>
              <w:t>Sessions</w:t>
            </w:r>
          </w:p>
        </w:tc>
        <w:tc>
          <w:tcPr>
            <w:tcW w:w="2180" w:type="dxa"/>
            <w:shd w:val="clear" w:color="auto" w:fill="auto"/>
          </w:tcPr>
          <w:p w14:paraId="24F1A218" w14:textId="0CACAFB8" w:rsidR="00214E4F" w:rsidRPr="00214E4F" w:rsidRDefault="00214E4F" w:rsidP="00214E4F">
            <w:pPr>
              <w:ind w:firstLine="0"/>
            </w:pPr>
            <w:r>
              <w:t>G. M. Smith</w:t>
            </w:r>
          </w:p>
        </w:tc>
      </w:tr>
      <w:tr w:rsidR="00214E4F" w:rsidRPr="00214E4F" w14:paraId="2032CDAF" w14:textId="77777777" w:rsidTr="00214E4F">
        <w:tc>
          <w:tcPr>
            <w:tcW w:w="2179" w:type="dxa"/>
            <w:shd w:val="clear" w:color="auto" w:fill="auto"/>
          </w:tcPr>
          <w:p w14:paraId="236891FF" w14:textId="57DDE71B" w:rsidR="00214E4F" w:rsidRPr="00214E4F" w:rsidRDefault="00214E4F" w:rsidP="00214E4F">
            <w:pPr>
              <w:ind w:firstLine="0"/>
            </w:pPr>
            <w:r>
              <w:t>M. M. Smith</w:t>
            </w:r>
          </w:p>
        </w:tc>
        <w:tc>
          <w:tcPr>
            <w:tcW w:w="2179" w:type="dxa"/>
            <w:shd w:val="clear" w:color="auto" w:fill="auto"/>
          </w:tcPr>
          <w:p w14:paraId="7DB5AD10" w14:textId="76F7D8A9" w:rsidR="00214E4F" w:rsidRPr="00214E4F" w:rsidRDefault="00214E4F" w:rsidP="00214E4F">
            <w:pPr>
              <w:ind w:firstLine="0"/>
            </w:pPr>
            <w:r>
              <w:t>Stavrinakis</w:t>
            </w:r>
          </w:p>
        </w:tc>
        <w:tc>
          <w:tcPr>
            <w:tcW w:w="2180" w:type="dxa"/>
            <w:shd w:val="clear" w:color="auto" w:fill="auto"/>
          </w:tcPr>
          <w:p w14:paraId="3DBD3F51" w14:textId="1D3FD424" w:rsidR="00214E4F" w:rsidRPr="00214E4F" w:rsidRDefault="00214E4F" w:rsidP="00214E4F">
            <w:pPr>
              <w:ind w:firstLine="0"/>
            </w:pPr>
            <w:r>
              <w:t>Taylor</w:t>
            </w:r>
          </w:p>
        </w:tc>
      </w:tr>
      <w:tr w:rsidR="00214E4F" w:rsidRPr="00214E4F" w14:paraId="00C81EB5" w14:textId="77777777" w:rsidTr="00214E4F">
        <w:tc>
          <w:tcPr>
            <w:tcW w:w="2179" w:type="dxa"/>
            <w:shd w:val="clear" w:color="auto" w:fill="auto"/>
          </w:tcPr>
          <w:p w14:paraId="58098272" w14:textId="34BA2F96" w:rsidR="00214E4F" w:rsidRPr="00214E4F" w:rsidRDefault="00214E4F" w:rsidP="00214E4F">
            <w:pPr>
              <w:ind w:firstLine="0"/>
            </w:pPr>
            <w:r>
              <w:t>Thayer</w:t>
            </w:r>
          </w:p>
        </w:tc>
        <w:tc>
          <w:tcPr>
            <w:tcW w:w="2179" w:type="dxa"/>
            <w:shd w:val="clear" w:color="auto" w:fill="auto"/>
          </w:tcPr>
          <w:p w14:paraId="7FDE4160" w14:textId="65C06468" w:rsidR="00214E4F" w:rsidRPr="00214E4F" w:rsidRDefault="00214E4F" w:rsidP="00214E4F">
            <w:pPr>
              <w:ind w:firstLine="0"/>
            </w:pPr>
            <w:r>
              <w:t>Vaughan</w:t>
            </w:r>
          </w:p>
        </w:tc>
        <w:tc>
          <w:tcPr>
            <w:tcW w:w="2180" w:type="dxa"/>
            <w:shd w:val="clear" w:color="auto" w:fill="auto"/>
          </w:tcPr>
          <w:p w14:paraId="0C7F0AA5" w14:textId="20D8DE99" w:rsidR="00214E4F" w:rsidRPr="00214E4F" w:rsidRDefault="00214E4F" w:rsidP="00214E4F">
            <w:pPr>
              <w:ind w:firstLine="0"/>
            </w:pPr>
            <w:r>
              <w:t>Weeks</w:t>
            </w:r>
          </w:p>
        </w:tc>
      </w:tr>
      <w:tr w:rsidR="00214E4F" w:rsidRPr="00214E4F" w14:paraId="36A1CD7A" w14:textId="77777777" w:rsidTr="00214E4F">
        <w:tc>
          <w:tcPr>
            <w:tcW w:w="2179" w:type="dxa"/>
            <w:shd w:val="clear" w:color="auto" w:fill="auto"/>
          </w:tcPr>
          <w:p w14:paraId="184EB32A" w14:textId="3AE04DE0" w:rsidR="00214E4F" w:rsidRPr="00214E4F" w:rsidRDefault="00214E4F" w:rsidP="00214E4F">
            <w:pPr>
              <w:ind w:firstLine="0"/>
            </w:pPr>
            <w:r>
              <w:t>West</w:t>
            </w:r>
          </w:p>
        </w:tc>
        <w:tc>
          <w:tcPr>
            <w:tcW w:w="2179" w:type="dxa"/>
            <w:shd w:val="clear" w:color="auto" w:fill="auto"/>
          </w:tcPr>
          <w:p w14:paraId="1E3C0896" w14:textId="4A18705A" w:rsidR="00214E4F" w:rsidRPr="00214E4F" w:rsidRDefault="00214E4F" w:rsidP="00214E4F">
            <w:pPr>
              <w:ind w:firstLine="0"/>
            </w:pPr>
            <w:r>
              <w:t>Wetmore</w:t>
            </w:r>
          </w:p>
        </w:tc>
        <w:tc>
          <w:tcPr>
            <w:tcW w:w="2180" w:type="dxa"/>
            <w:shd w:val="clear" w:color="auto" w:fill="auto"/>
          </w:tcPr>
          <w:p w14:paraId="0022158F" w14:textId="269B0EB4" w:rsidR="00214E4F" w:rsidRPr="00214E4F" w:rsidRDefault="00214E4F" w:rsidP="00214E4F">
            <w:pPr>
              <w:ind w:firstLine="0"/>
            </w:pPr>
            <w:r>
              <w:t>Wheeler</w:t>
            </w:r>
          </w:p>
        </w:tc>
      </w:tr>
      <w:tr w:rsidR="00214E4F" w:rsidRPr="00214E4F" w14:paraId="5B1631AC" w14:textId="77777777" w:rsidTr="00214E4F">
        <w:tc>
          <w:tcPr>
            <w:tcW w:w="2179" w:type="dxa"/>
            <w:shd w:val="clear" w:color="auto" w:fill="auto"/>
          </w:tcPr>
          <w:p w14:paraId="78549E31" w14:textId="258FD959" w:rsidR="00214E4F" w:rsidRPr="00214E4F" w:rsidRDefault="00214E4F" w:rsidP="00214E4F">
            <w:pPr>
              <w:keepNext/>
              <w:ind w:firstLine="0"/>
            </w:pPr>
            <w:r>
              <w:t>Whitmire</w:t>
            </w:r>
          </w:p>
        </w:tc>
        <w:tc>
          <w:tcPr>
            <w:tcW w:w="2179" w:type="dxa"/>
            <w:shd w:val="clear" w:color="auto" w:fill="auto"/>
          </w:tcPr>
          <w:p w14:paraId="6145BEAD" w14:textId="1A91E986" w:rsidR="00214E4F" w:rsidRPr="00214E4F" w:rsidRDefault="00214E4F" w:rsidP="00214E4F">
            <w:pPr>
              <w:keepNext/>
              <w:ind w:firstLine="0"/>
            </w:pPr>
            <w:r>
              <w:t>Williams</w:t>
            </w:r>
          </w:p>
        </w:tc>
        <w:tc>
          <w:tcPr>
            <w:tcW w:w="2180" w:type="dxa"/>
            <w:shd w:val="clear" w:color="auto" w:fill="auto"/>
          </w:tcPr>
          <w:p w14:paraId="4BB0DCDF" w14:textId="6AB88A60" w:rsidR="00214E4F" w:rsidRPr="00214E4F" w:rsidRDefault="00214E4F" w:rsidP="00214E4F">
            <w:pPr>
              <w:keepNext/>
              <w:ind w:firstLine="0"/>
            </w:pPr>
            <w:r>
              <w:t>Willis</w:t>
            </w:r>
          </w:p>
        </w:tc>
      </w:tr>
      <w:tr w:rsidR="00214E4F" w:rsidRPr="00214E4F" w14:paraId="2C4327BC" w14:textId="77777777" w:rsidTr="00214E4F">
        <w:tc>
          <w:tcPr>
            <w:tcW w:w="2179" w:type="dxa"/>
            <w:shd w:val="clear" w:color="auto" w:fill="auto"/>
          </w:tcPr>
          <w:p w14:paraId="7D7C8B71" w14:textId="44A176C4" w:rsidR="00214E4F" w:rsidRPr="00214E4F" w:rsidRDefault="00214E4F" w:rsidP="00214E4F">
            <w:pPr>
              <w:keepNext/>
              <w:ind w:firstLine="0"/>
            </w:pPr>
            <w:r>
              <w:t>Wooten</w:t>
            </w:r>
          </w:p>
        </w:tc>
        <w:tc>
          <w:tcPr>
            <w:tcW w:w="2179" w:type="dxa"/>
            <w:shd w:val="clear" w:color="auto" w:fill="auto"/>
          </w:tcPr>
          <w:p w14:paraId="2DFE66D6" w14:textId="77777777" w:rsidR="00214E4F" w:rsidRPr="00214E4F" w:rsidRDefault="00214E4F" w:rsidP="00214E4F">
            <w:pPr>
              <w:keepNext/>
              <w:ind w:firstLine="0"/>
            </w:pPr>
          </w:p>
        </w:tc>
        <w:tc>
          <w:tcPr>
            <w:tcW w:w="2180" w:type="dxa"/>
            <w:shd w:val="clear" w:color="auto" w:fill="auto"/>
          </w:tcPr>
          <w:p w14:paraId="13BBF217" w14:textId="77777777" w:rsidR="00214E4F" w:rsidRPr="00214E4F" w:rsidRDefault="00214E4F" w:rsidP="00214E4F">
            <w:pPr>
              <w:keepNext/>
              <w:ind w:firstLine="0"/>
            </w:pPr>
          </w:p>
        </w:tc>
      </w:tr>
    </w:tbl>
    <w:p w14:paraId="5F48CC75" w14:textId="77777777" w:rsidR="00214E4F" w:rsidRDefault="00214E4F" w:rsidP="00214E4F"/>
    <w:p w14:paraId="304DC7D5" w14:textId="06D89E44" w:rsidR="00214E4F" w:rsidRDefault="00214E4F" w:rsidP="00214E4F">
      <w:pPr>
        <w:jc w:val="center"/>
        <w:rPr>
          <w:b/>
        </w:rPr>
      </w:pPr>
      <w:r w:rsidRPr="00214E4F">
        <w:rPr>
          <w:b/>
        </w:rPr>
        <w:t>Total--100</w:t>
      </w:r>
    </w:p>
    <w:p w14:paraId="09A2B99B" w14:textId="77777777" w:rsidR="00214E4F" w:rsidRDefault="00214E4F" w:rsidP="00214E4F">
      <w:pPr>
        <w:jc w:val="center"/>
        <w:rPr>
          <w:b/>
        </w:rPr>
      </w:pPr>
    </w:p>
    <w:p w14:paraId="742C4B7F"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12C86BF1" w14:textId="77777777" w:rsidTr="00214E4F">
        <w:tc>
          <w:tcPr>
            <w:tcW w:w="2179" w:type="dxa"/>
            <w:shd w:val="clear" w:color="auto" w:fill="auto"/>
          </w:tcPr>
          <w:p w14:paraId="040F9240" w14:textId="0B647818" w:rsidR="00214E4F" w:rsidRPr="00214E4F" w:rsidRDefault="00214E4F" w:rsidP="00214E4F">
            <w:pPr>
              <w:keepNext/>
              <w:ind w:firstLine="0"/>
            </w:pPr>
            <w:r>
              <w:t>Beach</w:t>
            </w:r>
          </w:p>
        </w:tc>
        <w:tc>
          <w:tcPr>
            <w:tcW w:w="2179" w:type="dxa"/>
            <w:shd w:val="clear" w:color="auto" w:fill="auto"/>
          </w:tcPr>
          <w:p w14:paraId="646A47B0" w14:textId="285FEC97" w:rsidR="00214E4F" w:rsidRPr="00214E4F" w:rsidRDefault="00214E4F" w:rsidP="00214E4F">
            <w:pPr>
              <w:keepNext/>
              <w:ind w:firstLine="0"/>
            </w:pPr>
            <w:r>
              <w:t>Burns</w:t>
            </w:r>
          </w:p>
        </w:tc>
        <w:tc>
          <w:tcPr>
            <w:tcW w:w="2180" w:type="dxa"/>
            <w:shd w:val="clear" w:color="auto" w:fill="auto"/>
          </w:tcPr>
          <w:p w14:paraId="5C4D0BBE" w14:textId="0304155B" w:rsidR="00214E4F" w:rsidRPr="00214E4F" w:rsidRDefault="00214E4F" w:rsidP="00214E4F">
            <w:pPr>
              <w:keepNext/>
              <w:ind w:firstLine="0"/>
            </w:pPr>
            <w:r>
              <w:t>Chumley</w:t>
            </w:r>
          </w:p>
        </w:tc>
      </w:tr>
      <w:tr w:rsidR="00214E4F" w:rsidRPr="00214E4F" w14:paraId="7393D388" w14:textId="77777777" w:rsidTr="00214E4F">
        <w:tc>
          <w:tcPr>
            <w:tcW w:w="2179" w:type="dxa"/>
            <w:shd w:val="clear" w:color="auto" w:fill="auto"/>
          </w:tcPr>
          <w:p w14:paraId="2DE1AFF4" w14:textId="4EB3F5E3" w:rsidR="00214E4F" w:rsidRPr="00214E4F" w:rsidRDefault="00214E4F" w:rsidP="00214E4F">
            <w:pPr>
              <w:ind w:firstLine="0"/>
            </w:pPr>
            <w:r>
              <w:t>Cromer</w:t>
            </w:r>
          </w:p>
        </w:tc>
        <w:tc>
          <w:tcPr>
            <w:tcW w:w="2179" w:type="dxa"/>
            <w:shd w:val="clear" w:color="auto" w:fill="auto"/>
          </w:tcPr>
          <w:p w14:paraId="4627EE58" w14:textId="68ECD749" w:rsidR="00214E4F" w:rsidRPr="00214E4F" w:rsidRDefault="00214E4F" w:rsidP="00214E4F">
            <w:pPr>
              <w:ind w:firstLine="0"/>
            </w:pPr>
            <w:r>
              <w:t>Harris</w:t>
            </w:r>
          </w:p>
        </w:tc>
        <w:tc>
          <w:tcPr>
            <w:tcW w:w="2180" w:type="dxa"/>
            <w:shd w:val="clear" w:color="auto" w:fill="auto"/>
          </w:tcPr>
          <w:p w14:paraId="04EF837C" w14:textId="610C09D9" w:rsidR="00214E4F" w:rsidRPr="00214E4F" w:rsidRDefault="00214E4F" w:rsidP="00214E4F">
            <w:pPr>
              <w:ind w:firstLine="0"/>
            </w:pPr>
            <w:r>
              <w:t>S. Jones</w:t>
            </w:r>
          </w:p>
        </w:tc>
      </w:tr>
      <w:tr w:rsidR="00214E4F" w:rsidRPr="00214E4F" w14:paraId="76C2EDD6" w14:textId="77777777" w:rsidTr="00214E4F">
        <w:tc>
          <w:tcPr>
            <w:tcW w:w="2179" w:type="dxa"/>
            <w:shd w:val="clear" w:color="auto" w:fill="auto"/>
          </w:tcPr>
          <w:p w14:paraId="0926FE0C" w14:textId="25E2AD1D" w:rsidR="00214E4F" w:rsidRPr="00214E4F" w:rsidRDefault="00214E4F" w:rsidP="00214E4F">
            <w:pPr>
              <w:ind w:firstLine="0"/>
            </w:pPr>
            <w:r>
              <w:t>Kilmartin</w:t>
            </w:r>
          </w:p>
        </w:tc>
        <w:tc>
          <w:tcPr>
            <w:tcW w:w="2179" w:type="dxa"/>
            <w:shd w:val="clear" w:color="auto" w:fill="auto"/>
          </w:tcPr>
          <w:p w14:paraId="37ECCCBB" w14:textId="0417FEDD" w:rsidR="00214E4F" w:rsidRPr="00214E4F" w:rsidRDefault="00214E4F" w:rsidP="00214E4F">
            <w:pPr>
              <w:ind w:firstLine="0"/>
            </w:pPr>
            <w:r>
              <w:t>Landing</w:t>
            </w:r>
          </w:p>
        </w:tc>
        <w:tc>
          <w:tcPr>
            <w:tcW w:w="2180" w:type="dxa"/>
            <w:shd w:val="clear" w:color="auto" w:fill="auto"/>
          </w:tcPr>
          <w:p w14:paraId="1276E885" w14:textId="27992925" w:rsidR="00214E4F" w:rsidRPr="00214E4F" w:rsidRDefault="00214E4F" w:rsidP="00214E4F">
            <w:pPr>
              <w:ind w:firstLine="0"/>
            </w:pPr>
            <w:r>
              <w:t>Magnuson</w:t>
            </w:r>
          </w:p>
        </w:tc>
      </w:tr>
      <w:tr w:rsidR="00214E4F" w:rsidRPr="00214E4F" w14:paraId="0E53485B" w14:textId="77777777" w:rsidTr="00214E4F">
        <w:tc>
          <w:tcPr>
            <w:tcW w:w="2179" w:type="dxa"/>
            <w:shd w:val="clear" w:color="auto" w:fill="auto"/>
          </w:tcPr>
          <w:p w14:paraId="2F2B1B70" w14:textId="39CC4782" w:rsidR="00214E4F" w:rsidRPr="00214E4F" w:rsidRDefault="00214E4F" w:rsidP="00214E4F">
            <w:pPr>
              <w:ind w:firstLine="0"/>
            </w:pPr>
            <w:r>
              <w:t>May</w:t>
            </w:r>
          </w:p>
        </w:tc>
        <w:tc>
          <w:tcPr>
            <w:tcW w:w="2179" w:type="dxa"/>
            <w:shd w:val="clear" w:color="auto" w:fill="auto"/>
          </w:tcPr>
          <w:p w14:paraId="23C8525C" w14:textId="6CE0229C" w:rsidR="00214E4F" w:rsidRPr="00214E4F" w:rsidRDefault="00214E4F" w:rsidP="00214E4F">
            <w:pPr>
              <w:ind w:firstLine="0"/>
            </w:pPr>
            <w:r>
              <w:t>McCabe</w:t>
            </w:r>
          </w:p>
        </w:tc>
        <w:tc>
          <w:tcPr>
            <w:tcW w:w="2180" w:type="dxa"/>
            <w:shd w:val="clear" w:color="auto" w:fill="auto"/>
          </w:tcPr>
          <w:p w14:paraId="570C4F83" w14:textId="6D9CB973" w:rsidR="00214E4F" w:rsidRPr="00214E4F" w:rsidRDefault="00214E4F" w:rsidP="00214E4F">
            <w:pPr>
              <w:ind w:firstLine="0"/>
            </w:pPr>
            <w:r>
              <w:t>T. A. Morgan</w:t>
            </w:r>
          </w:p>
        </w:tc>
      </w:tr>
      <w:tr w:rsidR="00214E4F" w:rsidRPr="00214E4F" w14:paraId="140E8E2E" w14:textId="77777777" w:rsidTr="00214E4F">
        <w:tc>
          <w:tcPr>
            <w:tcW w:w="2179" w:type="dxa"/>
            <w:shd w:val="clear" w:color="auto" w:fill="auto"/>
          </w:tcPr>
          <w:p w14:paraId="2C0B96E3" w14:textId="30835781" w:rsidR="00214E4F" w:rsidRPr="00214E4F" w:rsidRDefault="00214E4F" w:rsidP="00214E4F">
            <w:pPr>
              <w:keepNext/>
              <w:ind w:firstLine="0"/>
            </w:pPr>
            <w:r>
              <w:t>Nutt</w:t>
            </w:r>
          </w:p>
        </w:tc>
        <w:tc>
          <w:tcPr>
            <w:tcW w:w="2179" w:type="dxa"/>
            <w:shd w:val="clear" w:color="auto" w:fill="auto"/>
          </w:tcPr>
          <w:p w14:paraId="53A85569" w14:textId="39C0CAE7" w:rsidR="00214E4F" w:rsidRPr="00214E4F" w:rsidRDefault="00214E4F" w:rsidP="00214E4F">
            <w:pPr>
              <w:keepNext/>
              <w:ind w:firstLine="0"/>
            </w:pPr>
            <w:r>
              <w:t>Oremus</w:t>
            </w:r>
          </w:p>
        </w:tc>
        <w:tc>
          <w:tcPr>
            <w:tcW w:w="2180" w:type="dxa"/>
            <w:shd w:val="clear" w:color="auto" w:fill="auto"/>
          </w:tcPr>
          <w:p w14:paraId="7BE179E7" w14:textId="3434CDFF" w:rsidR="00214E4F" w:rsidRPr="00214E4F" w:rsidRDefault="00214E4F" w:rsidP="00214E4F">
            <w:pPr>
              <w:keepNext/>
              <w:ind w:firstLine="0"/>
            </w:pPr>
            <w:r>
              <w:t>Pace</w:t>
            </w:r>
          </w:p>
        </w:tc>
      </w:tr>
      <w:tr w:rsidR="00214E4F" w:rsidRPr="00214E4F" w14:paraId="06A0ADDC" w14:textId="77777777" w:rsidTr="00214E4F">
        <w:tc>
          <w:tcPr>
            <w:tcW w:w="2179" w:type="dxa"/>
            <w:shd w:val="clear" w:color="auto" w:fill="auto"/>
          </w:tcPr>
          <w:p w14:paraId="0D71268C" w14:textId="68CF6D73" w:rsidR="00214E4F" w:rsidRPr="00214E4F" w:rsidRDefault="00214E4F" w:rsidP="00214E4F">
            <w:pPr>
              <w:keepNext/>
              <w:ind w:firstLine="0"/>
            </w:pPr>
            <w:r>
              <w:t>Trantham</w:t>
            </w:r>
          </w:p>
        </w:tc>
        <w:tc>
          <w:tcPr>
            <w:tcW w:w="2179" w:type="dxa"/>
            <w:shd w:val="clear" w:color="auto" w:fill="auto"/>
          </w:tcPr>
          <w:p w14:paraId="48E0864D" w14:textId="78A6CF5B" w:rsidR="00214E4F" w:rsidRPr="00214E4F" w:rsidRDefault="00214E4F" w:rsidP="00214E4F">
            <w:pPr>
              <w:keepNext/>
              <w:ind w:firstLine="0"/>
            </w:pPr>
            <w:r>
              <w:t>White</w:t>
            </w:r>
          </w:p>
        </w:tc>
        <w:tc>
          <w:tcPr>
            <w:tcW w:w="2180" w:type="dxa"/>
            <w:shd w:val="clear" w:color="auto" w:fill="auto"/>
          </w:tcPr>
          <w:p w14:paraId="688D0FB6" w14:textId="77777777" w:rsidR="00214E4F" w:rsidRPr="00214E4F" w:rsidRDefault="00214E4F" w:rsidP="00214E4F">
            <w:pPr>
              <w:keepNext/>
              <w:ind w:firstLine="0"/>
            </w:pPr>
          </w:p>
        </w:tc>
      </w:tr>
    </w:tbl>
    <w:p w14:paraId="3BB30F39" w14:textId="77777777" w:rsidR="00214E4F" w:rsidRDefault="00214E4F" w:rsidP="00214E4F"/>
    <w:p w14:paraId="1A1DD2F1" w14:textId="77777777" w:rsidR="00214E4F" w:rsidRDefault="00214E4F" w:rsidP="00214E4F">
      <w:pPr>
        <w:jc w:val="center"/>
        <w:rPr>
          <w:b/>
        </w:rPr>
      </w:pPr>
      <w:r w:rsidRPr="00214E4F">
        <w:rPr>
          <w:b/>
        </w:rPr>
        <w:t>Total--17</w:t>
      </w:r>
    </w:p>
    <w:p w14:paraId="6B8EC64E" w14:textId="0532248C" w:rsidR="00214E4F" w:rsidRDefault="00214E4F" w:rsidP="00214E4F">
      <w:pPr>
        <w:jc w:val="center"/>
        <w:rPr>
          <w:b/>
        </w:rPr>
      </w:pPr>
    </w:p>
    <w:p w14:paraId="3A280662" w14:textId="77777777" w:rsidR="00214E4F" w:rsidRDefault="00214E4F" w:rsidP="00214E4F">
      <w:r>
        <w:t>So, the Bill, as amended, was read the second time and ordered to third reading.</w:t>
      </w:r>
    </w:p>
    <w:p w14:paraId="7CC59B8A" w14:textId="77777777" w:rsidR="00214E4F" w:rsidRDefault="00214E4F" w:rsidP="00214E4F"/>
    <w:p w14:paraId="793807B9" w14:textId="77777777" w:rsidR="00545BD4" w:rsidRDefault="00545BD4" w:rsidP="00545BD4">
      <w:pPr>
        <w:pStyle w:val="Title"/>
      </w:pPr>
      <w:r>
        <w:t>STATEMENT FOR JOURNAL</w:t>
      </w:r>
    </w:p>
    <w:p w14:paraId="758D4E39" w14:textId="77777777" w:rsidR="00545BD4" w:rsidRDefault="00545BD4" w:rsidP="00545BD4">
      <w:pPr>
        <w:tabs>
          <w:tab w:val="left" w:pos="270"/>
          <w:tab w:val="left" w:pos="630"/>
          <w:tab w:val="left" w:pos="900"/>
          <w:tab w:val="left" w:pos="1260"/>
          <w:tab w:val="left" w:pos="1620"/>
          <w:tab w:val="left" w:pos="1980"/>
          <w:tab w:val="left" w:pos="2340"/>
          <w:tab w:val="left" w:pos="2700"/>
        </w:tabs>
      </w:pPr>
      <w:r>
        <w:tab/>
        <w:t>Due to a work obligation and flight issues that caused me to miss part of Session on February 28 and February 29, 2024. If I had been present, I would have voted against H. 4927.</w:t>
      </w:r>
    </w:p>
    <w:p w14:paraId="48FED106" w14:textId="77777777" w:rsidR="00545BD4" w:rsidRDefault="00545BD4" w:rsidP="00545BD4">
      <w:pPr>
        <w:tabs>
          <w:tab w:val="left" w:pos="270"/>
          <w:tab w:val="left" w:pos="630"/>
          <w:tab w:val="left" w:pos="900"/>
          <w:tab w:val="left" w:pos="1260"/>
          <w:tab w:val="left" w:pos="1620"/>
          <w:tab w:val="left" w:pos="1980"/>
          <w:tab w:val="left" w:pos="2340"/>
          <w:tab w:val="left" w:pos="2700"/>
        </w:tabs>
      </w:pPr>
      <w:r>
        <w:tab/>
        <w:t>Rep. Adam Morgan</w:t>
      </w:r>
    </w:p>
    <w:p w14:paraId="64A0D9B6" w14:textId="200A8D33" w:rsidR="00545BD4" w:rsidRDefault="00545BD4" w:rsidP="00214E4F"/>
    <w:p w14:paraId="758060D5" w14:textId="590FB9AC" w:rsidR="00214E4F" w:rsidRDefault="00214E4F" w:rsidP="00214E4F">
      <w:pPr>
        <w:keepNext/>
        <w:jc w:val="center"/>
        <w:rPr>
          <w:b/>
        </w:rPr>
      </w:pPr>
      <w:r w:rsidRPr="00214E4F">
        <w:rPr>
          <w:b/>
        </w:rPr>
        <w:t>RECURRENCE TO THE MORNING HOUR</w:t>
      </w:r>
    </w:p>
    <w:p w14:paraId="45F689FE" w14:textId="36196527" w:rsidR="00214E4F" w:rsidRDefault="00214E4F" w:rsidP="00214E4F">
      <w:r>
        <w:t>Rep. FORREST moved that the House recur to the morning hour, which was agreed to.</w:t>
      </w:r>
    </w:p>
    <w:p w14:paraId="4BD094E1" w14:textId="77777777" w:rsidR="00214E4F" w:rsidRDefault="00214E4F" w:rsidP="00214E4F"/>
    <w:p w14:paraId="57D1FB73" w14:textId="2DA84ECF" w:rsidR="00214E4F" w:rsidRDefault="00214E4F" w:rsidP="00214E4F">
      <w:pPr>
        <w:keepNext/>
        <w:jc w:val="center"/>
        <w:rPr>
          <w:b/>
        </w:rPr>
      </w:pPr>
      <w:r w:rsidRPr="00214E4F">
        <w:rPr>
          <w:b/>
        </w:rPr>
        <w:t>HOUSE RESOLUTION</w:t>
      </w:r>
    </w:p>
    <w:p w14:paraId="46E5540F" w14:textId="66D69E43" w:rsidR="00214E4F" w:rsidRDefault="00214E4F" w:rsidP="00214E4F">
      <w:pPr>
        <w:keepNext/>
      </w:pPr>
      <w:r>
        <w:t>The following was introduced:</w:t>
      </w:r>
    </w:p>
    <w:p w14:paraId="033E6DFD" w14:textId="77777777" w:rsidR="00214E4F" w:rsidRDefault="00214E4F" w:rsidP="00214E4F">
      <w:pPr>
        <w:keepNext/>
      </w:pPr>
      <w:bookmarkStart w:id="96" w:name="include_clip_start_248"/>
      <w:bookmarkEnd w:id="96"/>
    </w:p>
    <w:p w14:paraId="60395894" w14:textId="77777777" w:rsidR="00214E4F" w:rsidRDefault="00214E4F" w:rsidP="00214E4F">
      <w:r>
        <w:t>H. 5171 -- Reps. Anderson, Hewitt,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FRED ALLEN SMALLS, A NATIVE OF PLANTERSVILLE, ON THE OCCASION OF HIS RECENT ONE HUNDRED SIXTH BIRTHDAY AND TO WISH HIM MUCH HAPPINESS IN THE DAYS AHEAD.</w:t>
      </w:r>
    </w:p>
    <w:p w14:paraId="6C3F0E8D" w14:textId="6D9DF7D3" w:rsidR="00214E4F" w:rsidRDefault="00214E4F" w:rsidP="00214E4F">
      <w:bookmarkStart w:id="97" w:name="include_clip_end_248"/>
      <w:bookmarkEnd w:id="97"/>
    </w:p>
    <w:p w14:paraId="38F0806D" w14:textId="7D7B9535" w:rsidR="00214E4F" w:rsidRDefault="00214E4F" w:rsidP="00214E4F">
      <w:r>
        <w:t>The Resolution was adopted.</w:t>
      </w:r>
    </w:p>
    <w:p w14:paraId="7CC23613" w14:textId="77777777" w:rsidR="00214E4F" w:rsidRDefault="00214E4F" w:rsidP="00214E4F"/>
    <w:p w14:paraId="6BFE2622" w14:textId="1009E62F" w:rsidR="00214E4F" w:rsidRDefault="00214E4F" w:rsidP="00214E4F">
      <w:pPr>
        <w:keepNext/>
        <w:jc w:val="center"/>
        <w:rPr>
          <w:b/>
        </w:rPr>
      </w:pPr>
      <w:r w:rsidRPr="00214E4F">
        <w:rPr>
          <w:b/>
        </w:rPr>
        <w:t>HOUSE RESOLUTION</w:t>
      </w:r>
    </w:p>
    <w:p w14:paraId="5F6916A7" w14:textId="5D96EF24" w:rsidR="00214E4F" w:rsidRDefault="00214E4F" w:rsidP="00214E4F">
      <w:pPr>
        <w:keepNext/>
      </w:pPr>
      <w:r>
        <w:t>The following was introduced:</w:t>
      </w:r>
    </w:p>
    <w:p w14:paraId="3CC11FC0" w14:textId="77777777" w:rsidR="00214E4F" w:rsidRDefault="00214E4F" w:rsidP="00214E4F">
      <w:pPr>
        <w:keepNext/>
      </w:pPr>
      <w:bookmarkStart w:id="98" w:name="include_clip_start_251"/>
      <w:bookmarkEnd w:id="98"/>
    </w:p>
    <w:p w14:paraId="5938E5F7" w14:textId="77777777" w:rsidR="00214E4F" w:rsidRDefault="00214E4F" w:rsidP="00214E4F">
      <w:r>
        <w:t>H. 5172 -- Reps. McDaniel, Alexander, Anderson, Bamberg, Bauer, Clyburn, Dillard, Garvin, Gilliard, Guffey, Hart, Henderson-Myers, Henegan, Hosey, Howard, Jefferson, J. L. Johnson, W. Jones, King, J. Moore, Pendarvis, Rivers, Rutherford, Sessions, Thigpen,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FELICIA YVONNE YOUNG TROWER, A NATIVE OF SOUTH CAROLINA, FOR HER CONTRIBUTIONS TO THE STATE, TO THE CIVIL RIGHTS MOVEMENT, AND TO OUR NATION.</w:t>
      </w:r>
    </w:p>
    <w:p w14:paraId="619D0EAB" w14:textId="185392F1" w:rsidR="00214E4F" w:rsidRDefault="00214E4F" w:rsidP="00214E4F">
      <w:bookmarkStart w:id="99" w:name="include_clip_end_251"/>
      <w:bookmarkEnd w:id="99"/>
    </w:p>
    <w:p w14:paraId="4E8E1468" w14:textId="3BB1B86B" w:rsidR="00214E4F" w:rsidRDefault="00214E4F" w:rsidP="00214E4F">
      <w:r>
        <w:t>The Resolution was adopted.</w:t>
      </w:r>
    </w:p>
    <w:p w14:paraId="163270B8" w14:textId="77777777" w:rsidR="00214E4F" w:rsidRDefault="00214E4F" w:rsidP="00214E4F"/>
    <w:p w14:paraId="2F42C420" w14:textId="2F6ABD38" w:rsidR="00214E4F" w:rsidRDefault="00214E4F" w:rsidP="00214E4F">
      <w:pPr>
        <w:keepNext/>
        <w:jc w:val="center"/>
        <w:rPr>
          <w:b/>
        </w:rPr>
      </w:pPr>
      <w:r w:rsidRPr="00214E4F">
        <w:rPr>
          <w:b/>
        </w:rPr>
        <w:t>HOUSE RESOLUTION</w:t>
      </w:r>
    </w:p>
    <w:p w14:paraId="205D3588" w14:textId="32DB567C" w:rsidR="00214E4F" w:rsidRDefault="00214E4F" w:rsidP="00214E4F">
      <w:pPr>
        <w:keepNext/>
      </w:pPr>
      <w:r>
        <w:t>The following was introduced:</w:t>
      </w:r>
    </w:p>
    <w:p w14:paraId="773A1528" w14:textId="77777777" w:rsidR="00214E4F" w:rsidRDefault="00214E4F" w:rsidP="00214E4F">
      <w:pPr>
        <w:keepNext/>
      </w:pPr>
      <w:bookmarkStart w:id="100" w:name="include_clip_start_254"/>
      <w:bookmarkEnd w:id="100"/>
    </w:p>
    <w:p w14:paraId="260CF35E" w14:textId="77777777" w:rsidR="00214E4F" w:rsidRDefault="00214E4F" w:rsidP="00214E4F">
      <w:r>
        <w:t>H. 5173 -- Reps. Bernstein, Howard,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CARDINAL NEWMAN SCHOOL MEN'S VARSITY BASKETBALL TEAM, COACHES, AND SCHOOL OFFICIALS FOR A STELLAR SEASON AND TO CONGRATULATE THEM FOR WINNING THE 2024 SOUTH CAROLINA INDEPENDENT SCHOOL ASSOCIATION CLASS 4A STATE CHAMPIONSHIP TITLE.</w:t>
      </w:r>
    </w:p>
    <w:p w14:paraId="22442472" w14:textId="3E2B8152" w:rsidR="00214E4F" w:rsidRDefault="00214E4F" w:rsidP="00214E4F">
      <w:bookmarkStart w:id="101" w:name="include_clip_end_254"/>
      <w:bookmarkEnd w:id="101"/>
    </w:p>
    <w:p w14:paraId="2DF0B1A3" w14:textId="05DB92DC" w:rsidR="00214E4F" w:rsidRDefault="00214E4F" w:rsidP="00214E4F">
      <w:r>
        <w:t>The Resolution was adopted.</w:t>
      </w:r>
    </w:p>
    <w:p w14:paraId="6395839D" w14:textId="77777777" w:rsidR="00214E4F" w:rsidRDefault="00214E4F" w:rsidP="00214E4F"/>
    <w:p w14:paraId="2FDC5A3A" w14:textId="337E1F8A" w:rsidR="00214E4F" w:rsidRDefault="00214E4F" w:rsidP="00214E4F">
      <w:pPr>
        <w:keepNext/>
        <w:jc w:val="center"/>
        <w:rPr>
          <w:b/>
        </w:rPr>
      </w:pPr>
      <w:r w:rsidRPr="00214E4F">
        <w:rPr>
          <w:b/>
        </w:rPr>
        <w:t>HOUSE RESOLUTION</w:t>
      </w:r>
    </w:p>
    <w:p w14:paraId="19EF3FAE" w14:textId="0A6AA4AC" w:rsidR="00214E4F" w:rsidRDefault="00214E4F" w:rsidP="00214E4F">
      <w:pPr>
        <w:keepNext/>
      </w:pPr>
      <w:r>
        <w:t>The following was introduced:</w:t>
      </w:r>
    </w:p>
    <w:p w14:paraId="5D9649BC" w14:textId="77777777" w:rsidR="00214E4F" w:rsidRDefault="00214E4F" w:rsidP="00214E4F">
      <w:pPr>
        <w:keepNext/>
      </w:pPr>
      <w:bookmarkStart w:id="102" w:name="include_clip_start_257"/>
      <w:bookmarkEnd w:id="102"/>
    </w:p>
    <w:p w14:paraId="60F36E99" w14:textId="77777777" w:rsidR="00214E4F" w:rsidRDefault="00214E4F" w:rsidP="00214E4F">
      <w:r>
        <w:t>H. 5175 --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S.A.F.E. ORGANIZATION IN ORANGEBURG WHOSE GOAL IS TO PROVIDE MENTORSHIP AND EDUCATIONAL SERVICES TO YOUTH IN ORANGEBURG AND SURROUNDING COUNTIES WITH RESOURCES AND TOOLS TO EQUIP AND ENABLE EACH YOUTH TO LEAD A PRODUCTIVE LIFE.</w:t>
      </w:r>
    </w:p>
    <w:p w14:paraId="70BD0162" w14:textId="07263CB4" w:rsidR="00214E4F" w:rsidRDefault="00214E4F" w:rsidP="00214E4F">
      <w:bookmarkStart w:id="103" w:name="include_clip_end_257"/>
      <w:bookmarkEnd w:id="103"/>
    </w:p>
    <w:p w14:paraId="352DAE29" w14:textId="347F1C28" w:rsidR="00214E4F" w:rsidRDefault="00214E4F" w:rsidP="00214E4F">
      <w:r>
        <w:t>The Resolution was adopted.</w:t>
      </w:r>
    </w:p>
    <w:p w14:paraId="31B01459" w14:textId="77777777" w:rsidR="00214E4F" w:rsidRDefault="00214E4F" w:rsidP="00214E4F"/>
    <w:p w14:paraId="41D20F27" w14:textId="329C1DBD" w:rsidR="00214E4F" w:rsidRDefault="00214E4F" w:rsidP="00214E4F">
      <w:pPr>
        <w:keepNext/>
        <w:jc w:val="center"/>
        <w:rPr>
          <w:b/>
        </w:rPr>
      </w:pPr>
      <w:r w:rsidRPr="00214E4F">
        <w:rPr>
          <w:b/>
        </w:rPr>
        <w:t>HOUSE RESOLUTION</w:t>
      </w:r>
    </w:p>
    <w:p w14:paraId="378FF60D" w14:textId="28DF20F9" w:rsidR="00214E4F" w:rsidRDefault="00214E4F" w:rsidP="00214E4F">
      <w:pPr>
        <w:keepNext/>
      </w:pPr>
      <w:r>
        <w:t>The following was introduced:</w:t>
      </w:r>
    </w:p>
    <w:p w14:paraId="123A4F08" w14:textId="77777777" w:rsidR="00214E4F" w:rsidRDefault="00214E4F" w:rsidP="00214E4F">
      <w:pPr>
        <w:keepNext/>
      </w:pPr>
      <w:bookmarkStart w:id="104" w:name="include_clip_start_260"/>
      <w:bookmarkEnd w:id="104"/>
    </w:p>
    <w:p w14:paraId="0E98C14C" w14:textId="77777777" w:rsidR="00214E4F" w:rsidRDefault="00214E4F" w:rsidP="00214E4F">
      <w:r>
        <w:t>H. 5176 --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Whitmire, Williams, Willis, Wooten and Yow: A HOUSE RESOLUTION TO RECOGNIZE AND HONOR JENNY AND PATRICK BOWERS OF LITTLE MOUNTAIN FOR THEIR COMPASSIONATE VISION IN FOUNDING SCREAMING EAGLES SPECIAL NEEDS ATHLETICS.</w:t>
      </w:r>
    </w:p>
    <w:p w14:paraId="1DB455EF" w14:textId="1165EF44" w:rsidR="00214E4F" w:rsidRDefault="00214E4F" w:rsidP="00214E4F">
      <w:bookmarkStart w:id="105" w:name="include_clip_end_260"/>
      <w:bookmarkEnd w:id="105"/>
    </w:p>
    <w:p w14:paraId="436D2D3B" w14:textId="4E6D0ADF" w:rsidR="00214E4F" w:rsidRDefault="00214E4F" w:rsidP="00214E4F">
      <w:r>
        <w:t>The Resolution was adopted.</w:t>
      </w:r>
    </w:p>
    <w:p w14:paraId="64749AF5" w14:textId="77777777" w:rsidR="00214E4F" w:rsidRDefault="00214E4F" w:rsidP="00214E4F"/>
    <w:p w14:paraId="374296CD" w14:textId="109FF710" w:rsidR="00214E4F" w:rsidRDefault="00214E4F" w:rsidP="00214E4F">
      <w:pPr>
        <w:keepNext/>
        <w:jc w:val="center"/>
        <w:rPr>
          <w:b/>
        </w:rPr>
      </w:pPr>
      <w:r w:rsidRPr="00214E4F">
        <w:rPr>
          <w:b/>
        </w:rPr>
        <w:t>HOUSE RESOLUTION</w:t>
      </w:r>
    </w:p>
    <w:p w14:paraId="208B0689" w14:textId="108678D5" w:rsidR="00214E4F" w:rsidRDefault="00214E4F" w:rsidP="00214E4F">
      <w:pPr>
        <w:keepNext/>
      </w:pPr>
      <w:r>
        <w:t>The following was introduced:</w:t>
      </w:r>
    </w:p>
    <w:p w14:paraId="447790E2" w14:textId="77777777" w:rsidR="00214E4F" w:rsidRDefault="00214E4F" w:rsidP="00214E4F">
      <w:pPr>
        <w:keepNext/>
      </w:pPr>
      <w:bookmarkStart w:id="106" w:name="include_clip_start_263"/>
      <w:bookmarkEnd w:id="106"/>
    </w:p>
    <w:p w14:paraId="19CB93F5" w14:textId="77777777" w:rsidR="00214E4F" w:rsidRDefault="00214E4F" w:rsidP="00214E4F">
      <w:r>
        <w:t>H. 5177 --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PEARL MOORE OF FLORENCE COUNTY FOR HER ACHIEVEMENTS ON AND OFF THE BASKETBALL COURT.</w:t>
      </w:r>
    </w:p>
    <w:p w14:paraId="6547BB98" w14:textId="2CC84353" w:rsidR="00214E4F" w:rsidRDefault="00214E4F" w:rsidP="00214E4F">
      <w:bookmarkStart w:id="107" w:name="include_clip_end_263"/>
      <w:bookmarkEnd w:id="107"/>
    </w:p>
    <w:p w14:paraId="0C378155" w14:textId="48694D48" w:rsidR="00214E4F" w:rsidRDefault="00214E4F" w:rsidP="00214E4F">
      <w:r>
        <w:t>The Resolution was adopted.</w:t>
      </w:r>
    </w:p>
    <w:p w14:paraId="7E3D0E6E" w14:textId="77777777" w:rsidR="00214E4F" w:rsidRDefault="00214E4F" w:rsidP="00214E4F"/>
    <w:p w14:paraId="76AB3BB2" w14:textId="221E0338" w:rsidR="00214E4F" w:rsidRDefault="00214E4F" w:rsidP="00214E4F">
      <w:pPr>
        <w:keepNext/>
        <w:jc w:val="center"/>
        <w:rPr>
          <w:b/>
        </w:rPr>
      </w:pPr>
      <w:r w:rsidRPr="00214E4F">
        <w:rPr>
          <w:b/>
        </w:rPr>
        <w:t>HOUSE RESOLUTION</w:t>
      </w:r>
    </w:p>
    <w:p w14:paraId="4234FDE4" w14:textId="05FCF829" w:rsidR="00214E4F" w:rsidRDefault="00214E4F" w:rsidP="00214E4F">
      <w:pPr>
        <w:keepNext/>
      </w:pPr>
      <w:r>
        <w:t>The following was introduced:</w:t>
      </w:r>
    </w:p>
    <w:p w14:paraId="7A47EBF6" w14:textId="77777777" w:rsidR="00214E4F" w:rsidRDefault="00214E4F" w:rsidP="00214E4F">
      <w:pPr>
        <w:keepNext/>
      </w:pPr>
      <w:bookmarkStart w:id="108" w:name="include_clip_start_266"/>
      <w:bookmarkEnd w:id="108"/>
    </w:p>
    <w:p w14:paraId="10B02C60" w14:textId="77777777" w:rsidR="00214E4F" w:rsidRDefault="00214E4F" w:rsidP="00214E4F">
      <w:r>
        <w:t>H. 5178 --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THUANE B. FIELDING, CO-CHAIR OF THE LEADERSHIP DEVELOPMENT INSTITUTE COMMITTEE OF THE SOUTH ATLANTIC REGION ALPHA KAPPA ALPHA SORORITY, INC., FOR HER YEARS OF OUTSTANDING COMMUNITY SERVICE AND SIGNIFICANT CONTRIBUTIONS TO THE DEPARTMENT OF THE NAVY.</w:t>
      </w:r>
    </w:p>
    <w:p w14:paraId="3CF94FD4" w14:textId="3ED87292" w:rsidR="00214E4F" w:rsidRDefault="00214E4F" w:rsidP="00214E4F">
      <w:bookmarkStart w:id="109" w:name="include_clip_end_266"/>
      <w:bookmarkEnd w:id="109"/>
    </w:p>
    <w:p w14:paraId="77BBFB99" w14:textId="01B01047" w:rsidR="00214E4F" w:rsidRDefault="00214E4F" w:rsidP="00214E4F">
      <w:r>
        <w:t>The Resolution was adopted.</w:t>
      </w:r>
    </w:p>
    <w:p w14:paraId="256377F4" w14:textId="77777777" w:rsidR="00214E4F" w:rsidRDefault="00214E4F" w:rsidP="00214E4F"/>
    <w:p w14:paraId="62D6A778" w14:textId="5FE38E38" w:rsidR="00214E4F" w:rsidRDefault="00214E4F" w:rsidP="00214E4F">
      <w:pPr>
        <w:keepNext/>
        <w:jc w:val="center"/>
        <w:rPr>
          <w:b/>
        </w:rPr>
      </w:pPr>
      <w:r w:rsidRPr="00214E4F">
        <w:rPr>
          <w:b/>
        </w:rPr>
        <w:t>CONCURRENT RESOLUTION</w:t>
      </w:r>
    </w:p>
    <w:p w14:paraId="55B372E8" w14:textId="604C1B13" w:rsidR="00214E4F" w:rsidRDefault="00214E4F" w:rsidP="00214E4F">
      <w:pPr>
        <w:keepNext/>
      </w:pPr>
      <w:r>
        <w:t>The following was introduced:</w:t>
      </w:r>
    </w:p>
    <w:p w14:paraId="5E00415C" w14:textId="77777777" w:rsidR="00214E4F" w:rsidRDefault="00214E4F" w:rsidP="00214E4F">
      <w:pPr>
        <w:keepNext/>
      </w:pPr>
      <w:bookmarkStart w:id="110" w:name="include_clip_start_269"/>
      <w:bookmarkEnd w:id="110"/>
    </w:p>
    <w:p w14:paraId="1516FA1A" w14:textId="77777777" w:rsidR="00214E4F" w:rsidRDefault="00214E4F" w:rsidP="00214E4F">
      <w:r>
        <w:t>H. 5174 -- Reps. May, Ballentine, Calhoon, Caskey, Forrest, Kilmartin,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EXPRESS THE PROFOUND SORROW OF THE MEMBERS OF THE SOUTH CAROLINA GENERAL ASSEMBLY UPON THE PASSING OF BETTY LEE BODIE KNOTTS OF WEST COLUMBIA, TO CELEBRATE HER LIFE, AND TO EXTEND THE DEEPEST SYMPATHY TO HER FAMILY AND MANY FRIENDS.</w:t>
      </w:r>
    </w:p>
    <w:p w14:paraId="393D768D" w14:textId="40AF031B" w:rsidR="00214E4F" w:rsidRDefault="00214E4F" w:rsidP="00214E4F">
      <w:bookmarkStart w:id="111" w:name="include_clip_end_269"/>
      <w:bookmarkEnd w:id="111"/>
    </w:p>
    <w:p w14:paraId="75E768ED" w14:textId="49B133F3" w:rsidR="00214E4F" w:rsidRDefault="00214E4F" w:rsidP="00214E4F">
      <w:r>
        <w:t>The Concurrent Resolution was agreed to and ordered sent to the Senate.</w:t>
      </w:r>
    </w:p>
    <w:p w14:paraId="06729F9C" w14:textId="77777777" w:rsidR="00214E4F" w:rsidRDefault="00214E4F" w:rsidP="00214E4F"/>
    <w:p w14:paraId="244DCA0C" w14:textId="574CE26F" w:rsidR="00214E4F" w:rsidRDefault="00214E4F" w:rsidP="00214E4F">
      <w:pPr>
        <w:keepNext/>
        <w:jc w:val="center"/>
        <w:rPr>
          <w:b/>
        </w:rPr>
      </w:pPr>
      <w:r w:rsidRPr="00214E4F">
        <w:rPr>
          <w:b/>
        </w:rPr>
        <w:t xml:space="preserve">INTRODUCTION OF BILLS  </w:t>
      </w:r>
    </w:p>
    <w:p w14:paraId="42CA2B06" w14:textId="60E15666" w:rsidR="00214E4F" w:rsidRDefault="00214E4F" w:rsidP="00214E4F">
      <w:r>
        <w:t>The following Bills and Joint Resolution were introduced, read the first time, and referred to appropriate committees:</w:t>
      </w:r>
    </w:p>
    <w:p w14:paraId="3E084760" w14:textId="77777777" w:rsidR="00214E4F" w:rsidRDefault="00214E4F" w:rsidP="00214E4F"/>
    <w:p w14:paraId="7034D5A8" w14:textId="77777777" w:rsidR="00214E4F" w:rsidRDefault="00214E4F" w:rsidP="00214E4F">
      <w:pPr>
        <w:keepNext/>
      </w:pPr>
      <w:bookmarkStart w:id="112" w:name="include_clip_start_273"/>
      <w:bookmarkEnd w:id="112"/>
      <w:r>
        <w:t>H. 5179 -- 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466D2558" w14:textId="35F583D2" w:rsidR="00214E4F" w:rsidRDefault="00214E4F" w:rsidP="00214E4F">
      <w:bookmarkStart w:id="113" w:name="include_clip_end_273"/>
      <w:bookmarkEnd w:id="113"/>
      <w:r>
        <w:t>Referred to Committee on Invitations and Memorial Resolutions</w:t>
      </w:r>
    </w:p>
    <w:p w14:paraId="682C072E" w14:textId="77777777" w:rsidR="00214E4F" w:rsidRDefault="00214E4F" w:rsidP="00214E4F"/>
    <w:p w14:paraId="06767805" w14:textId="77777777" w:rsidR="00214E4F" w:rsidRDefault="00214E4F" w:rsidP="00214E4F">
      <w:pPr>
        <w:keepNext/>
      </w:pPr>
      <w:bookmarkStart w:id="114" w:name="include_clip_start_275"/>
      <w:bookmarkEnd w:id="114"/>
      <w:r>
        <w:t>H. 5180 -- Reps. Guffey, King, Kilmartin, Beach, Mitchell, Yow, Brewer, Pedalino, J. E. Johnson, Ligon, Magnuson, Guest, Neese, O'Neal, Kirby, B. Newton, Harris, Bamberg, Cromer, Felder, Hiott, Pope, Robbins and Rutherford: A BILL TO AMEND THE SOUTH CAROLINA CODE OF LAWS BY AMENDING SECTION 6-29-720, RELATING TO ZONING DISTRICTS' REGULATIONS, SO AS TO PROVIDE THAT THE GOVERNING BODY OF A MUNICIPALITY OR COUNTY MAY NOT ENACT ORDINANCES THAT REGULATE CERTAIN POLITICAL SIGNS.</w:t>
      </w:r>
    </w:p>
    <w:p w14:paraId="6632A164" w14:textId="09E71244" w:rsidR="00214E4F" w:rsidRDefault="00214E4F" w:rsidP="00214E4F">
      <w:bookmarkStart w:id="115" w:name="include_clip_end_275"/>
      <w:bookmarkEnd w:id="115"/>
      <w:r>
        <w:t>Referred to Committee on Judiciary</w:t>
      </w:r>
    </w:p>
    <w:p w14:paraId="231C4198" w14:textId="77777777" w:rsidR="00214E4F" w:rsidRDefault="00214E4F" w:rsidP="00214E4F"/>
    <w:p w14:paraId="132391B5" w14:textId="77777777" w:rsidR="00214E4F" w:rsidRDefault="00214E4F" w:rsidP="00214E4F">
      <w:pPr>
        <w:keepNext/>
      </w:pPr>
      <w:bookmarkStart w:id="116" w:name="include_clip_start_277"/>
      <w:bookmarkEnd w:id="116"/>
      <w:r>
        <w:t>H. 5181 -- Reps. A. M. Morgan, May, Magnuson, O'Neal, Beach, Trantham, T. A. Morgan, McCabe, Harris, Pace, White, Kilmartin, Long, S. Jones, Cromer, Burns and Chumley: A BILL TO AMEND THE SOUTH CAROLINA CODE OF LAWS BY AMENDING SECTION 8-13-320, RELATING TO THE DUTIES AND POWERS OF THE STATE ETHICS COMMISSION, SO AS TO PERMIT THE STATE ETHICS COMMISSION TO TAKE ACTION ON A COMPLAINT AFTER FOUR YEARS OF AN ALLEGED VIOLATION IF A PUBLIC OFFICIAL OR PUBLIC MEMBER WHO ALLEGEDLY COMMITTED A VIOLATION IS IN THE SAME GOVERNMENTAL ENTITY IN WHICH THE ALLEGED VIOLATION OCCURRED; AND BY AMENDING SECTION 8-13-540, RELATING TO THE MANNER IN WHICH INVESTIGATIONS AND HEARINGS ARE CONDUCTED BY THE SENATE AND HOUSE OF REPRESENTATIVES ETHICS COMMITTEES , SO AS TO PERMIT AN ETHICS COMMITTEE TO TAKE ACTION ON A COMPLAINT AFTER FOUR YEARS OF AN ALLEGED VIOLATION IF THE MEMBER OF THE GENERAL ASSEMBLY IS IN THE SAME LEGISLATIVE BODY IN WHICH THE ALLEGED VIOLATION OCCURRED.</w:t>
      </w:r>
    </w:p>
    <w:p w14:paraId="2ACDFCBF" w14:textId="569982ED" w:rsidR="00214E4F" w:rsidRDefault="00214E4F" w:rsidP="00214E4F">
      <w:bookmarkStart w:id="117" w:name="include_clip_end_277"/>
      <w:bookmarkEnd w:id="117"/>
      <w:r>
        <w:t>Referred to Committee on Judiciary</w:t>
      </w:r>
    </w:p>
    <w:p w14:paraId="7CF1AE42" w14:textId="77777777" w:rsidR="00214E4F" w:rsidRDefault="00214E4F" w:rsidP="00214E4F"/>
    <w:p w14:paraId="71CE387A" w14:textId="77777777" w:rsidR="00214E4F" w:rsidRDefault="00214E4F" w:rsidP="00214E4F">
      <w:pPr>
        <w:keepNext/>
      </w:pPr>
      <w:bookmarkStart w:id="118" w:name="include_clip_start_279"/>
      <w:bookmarkEnd w:id="118"/>
      <w:r>
        <w:t>H. 5182 -- Reps. Bustos, Leber and Wooten: A BILL TO AMEND THE SOUTH CAROLINA CODE OF LAWS BY ADDING ARTICLE 5 TO CHAPTER 11, TITLE 9 SO AS TO CREATE THE "POLICE OFFICER RETENTION INCENTIVE PROGRAM"; AND BY AMENDING SECTION 8-11-620, RELATING TO LEAVE AND LUMP-SUM PAYMENTS PERMITTED UPON TERMINATION OF EMPLOYMENT, DEATH, OR RETIREMENT OF EMPLOYEES, SO AS TO INCLUDE THE POLICE OFFICER RETENTION INCENTIVE PROGRAM.</w:t>
      </w:r>
    </w:p>
    <w:p w14:paraId="31BC0527" w14:textId="0F598241" w:rsidR="00214E4F" w:rsidRDefault="00214E4F" w:rsidP="00214E4F">
      <w:bookmarkStart w:id="119" w:name="include_clip_end_279"/>
      <w:bookmarkEnd w:id="119"/>
      <w:r>
        <w:t>Referred to Committee on Ways and Means</w:t>
      </w:r>
    </w:p>
    <w:p w14:paraId="69944820" w14:textId="77777777" w:rsidR="00214E4F" w:rsidRDefault="00214E4F" w:rsidP="00214E4F"/>
    <w:p w14:paraId="2D49F585" w14:textId="77777777" w:rsidR="00214E4F" w:rsidRDefault="00214E4F" w:rsidP="00214E4F">
      <w:pPr>
        <w:keepNext/>
      </w:pPr>
      <w:bookmarkStart w:id="120" w:name="include_clip_start_281"/>
      <w:bookmarkEnd w:id="120"/>
      <w:r>
        <w:t>H. 5183 -- Reps. M. M. Smith, West, Hewitt, Chapman, B. Newton, Hiott, Sessions, Pope, Davis, Gagnon and Thayer: 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295474F8" w14:textId="095CAAE3" w:rsidR="00214E4F" w:rsidRDefault="00214E4F" w:rsidP="00214E4F">
      <w:bookmarkStart w:id="121" w:name="include_clip_end_281"/>
      <w:bookmarkEnd w:id="121"/>
      <w:r>
        <w:t>Referred to Committee on Medical, Military, Public and Municipal Affairs</w:t>
      </w:r>
    </w:p>
    <w:p w14:paraId="05E9E975" w14:textId="77777777" w:rsidR="00214E4F" w:rsidRDefault="00214E4F" w:rsidP="00214E4F"/>
    <w:p w14:paraId="1D2FBF48" w14:textId="1E5ECEA0" w:rsidR="00214E4F" w:rsidRDefault="00214E4F" w:rsidP="00214E4F">
      <w:pPr>
        <w:keepNext/>
        <w:jc w:val="center"/>
        <w:rPr>
          <w:b/>
        </w:rPr>
      </w:pPr>
      <w:r w:rsidRPr="00214E4F">
        <w:rPr>
          <w:b/>
        </w:rPr>
        <w:t>H. 4895--SENATE AMENDMENTS CONCURRED IN</w:t>
      </w:r>
    </w:p>
    <w:p w14:paraId="72B8B075" w14:textId="32567483" w:rsidR="00214E4F" w:rsidRDefault="00214E4F" w:rsidP="00214E4F">
      <w:r>
        <w:t>The Senate Amendments to the following Concurrent Resolution were taken up for consideration:</w:t>
      </w:r>
    </w:p>
    <w:p w14:paraId="7CBAE101" w14:textId="77777777" w:rsidR="00214E4F" w:rsidRDefault="00214E4F" w:rsidP="00214E4F">
      <w:bookmarkStart w:id="122" w:name="include_clip_start_284"/>
      <w:bookmarkEnd w:id="122"/>
    </w:p>
    <w:p w14:paraId="04EDE81B" w14:textId="77777777" w:rsidR="00214E4F" w:rsidRDefault="00214E4F" w:rsidP="00214E4F">
      <w:r>
        <w:t>H. 4895 -- 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2B7DA9FB" w14:textId="63EC8D19" w:rsidR="00214E4F" w:rsidRDefault="00214E4F" w:rsidP="00214E4F">
      <w:bookmarkStart w:id="123" w:name="include_clip_end_284"/>
      <w:bookmarkEnd w:id="123"/>
    </w:p>
    <w:p w14:paraId="05080AD0" w14:textId="2093713B" w:rsidR="00214E4F" w:rsidRDefault="00214E4F" w:rsidP="00214E4F">
      <w:r>
        <w:t>The Senate Amendments were concurred in and a message was ordered sent to the Senate accordingly.</w:t>
      </w:r>
    </w:p>
    <w:p w14:paraId="6455F8CB" w14:textId="77777777" w:rsidR="00214E4F" w:rsidRDefault="00214E4F" w:rsidP="00214E4F"/>
    <w:p w14:paraId="315A2B01" w14:textId="432A61A2" w:rsidR="00214E4F" w:rsidRDefault="00214E4F" w:rsidP="00214E4F">
      <w:r>
        <w:t>Rep. HOWARD moved that the House do now adjourn, which was agreed to.</w:t>
      </w:r>
    </w:p>
    <w:p w14:paraId="5D9DB41D" w14:textId="77777777" w:rsidR="00214E4F" w:rsidRDefault="00214E4F" w:rsidP="00214E4F"/>
    <w:p w14:paraId="37D5FA0C" w14:textId="26E68098" w:rsidR="00214E4F" w:rsidRDefault="00214E4F" w:rsidP="00214E4F">
      <w:pPr>
        <w:keepNext/>
        <w:jc w:val="center"/>
        <w:rPr>
          <w:b/>
        </w:rPr>
      </w:pPr>
      <w:r w:rsidRPr="00214E4F">
        <w:rPr>
          <w:b/>
        </w:rPr>
        <w:t>RETURNED WITH CONCURRENCE</w:t>
      </w:r>
    </w:p>
    <w:p w14:paraId="7361E7AB" w14:textId="0E018362" w:rsidR="00214E4F" w:rsidRDefault="00214E4F" w:rsidP="00214E4F">
      <w:r>
        <w:t>The Senate returned to the House with concurrence the following:</w:t>
      </w:r>
    </w:p>
    <w:p w14:paraId="4F38958C" w14:textId="77777777" w:rsidR="00214E4F" w:rsidRDefault="00214E4F" w:rsidP="00214E4F">
      <w:bookmarkStart w:id="124" w:name="include_clip_start_289"/>
      <w:bookmarkEnd w:id="124"/>
    </w:p>
    <w:p w14:paraId="2F811CB9" w14:textId="77777777" w:rsidR="00214E4F" w:rsidRDefault="00214E4F" w:rsidP="00214E4F">
      <w:r>
        <w:t>H. 5141 --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COMMEND AMIKIDS FOR FIFTY-FIVE YEARS OF GUIDING AT-RISK YOUTH TO POSITIVE, PRODUCTIVE ALTERNATIVES TO PAST BEHAVIOR WHILE ENABLING THEM TO BECOME SUCCESSFUL CITIZENS OF THIS GREAT STATE AND TO DECLARE THURSDAY, APRIL 18, 2024, AS AMIKIDS DAY AT THE STATE HOUSE.</w:t>
      </w:r>
    </w:p>
    <w:p w14:paraId="61AF3F80" w14:textId="09662AB5" w:rsidR="00214E4F" w:rsidRDefault="00214E4F" w:rsidP="00214E4F">
      <w:bookmarkStart w:id="125" w:name="include_clip_end_289"/>
      <w:bookmarkEnd w:id="125"/>
    </w:p>
    <w:p w14:paraId="00612445" w14:textId="29B91208" w:rsidR="00214E4F" w:rsidRDefault="00214E4F" w:rsidP="00214E4F">
      <w:pPr>
        <w:keepNext/>
        <w:pBdr>
          <w:top w:val="single" w:sz="4" w:space="1" w:color="auto"/>
          <w:left w:val="single" w:sz="4" w:space="4" w:color="auto"/>
          <w:right w:val="single" w:sz="4" w:space="4" w:color="auto"/>
          <w:between w:val="single" w:sz="4" w:space="1" w:color="auto"/>
          <w:bar w:val="single" w:sz="4" w:color="auto"/>
        </w:pBdr>
        <w:jc w:val="center"/>
        <w:rPr>
          <w:b/>
        </w:rPr>
      </w:pPr>
      <w:r w:rsidRPr="00214E4F">
        <w:rPr>
          <w:b/>
        </w:rPr>
        <w:t>ADJOURNMENT</w:t>
      </w:r>
    </w:p>
    <w:p w14:paraId="548021A8" w14:textId="4484F3B0" w:rsidR="00214E4F" w:rsidRDefault="00214E4F" w:rsidP="00214E4F">
      <w:pPr>
        <w:keepNext/>
        <w:pBdr>
          <w:left w:val="single" w:sz="4" w:space="4" w:color="auto"/>
          <w:right w:val="single" w:sz="4" w:space="4" w:color="auto"/>
          <w:between w:val="single" w:sz="4" w:space="1" w:color="auto"/>
          <w:bar w:val="single" w:sz="4" w:color="auto"/>
        </w:pBdr>
      </w:pPr>
      <w:r>
        <w:t>At 5:00 p.m. the House, in accordance with the motion of Rep. HIXON, adjourned in memory of Edwin W. "Ned" Johnson II, to meet at 10:00 a.m. tomorrow.</w:t>
      </w:r>
    </w:p>
    <w:p w14:paraId="24D9BDF1" w14:textId="77777777" w:rsidR="00214E4F" w:rsidRDefault="00214E4F" w:rsidP="00214E4F">
      <w:pPr>
        <w:pBdr>
          <w:left w:val="single" w:sz="4" w:space="4" w:color="auto"/>
          <w:bottom w:val="single" w:sz="4" w:space="1" w:color="auto"/>
          <w:right w:val="single" w:sz="4" w:space="4" w:color="auto"/>
          <w:between w:val="single" w:sz="4" w:space="1" w:color="auto"/>
          <w:bar w:val="single" w:sz="4" w:color="auto"/>
        </w:pBdr>
        <w:jc w:val="center"/>
      </w:pPr>
      <w:r>
        <w:t>***</w:t>
      </w:r>
    </w:p>
    <w:p w14:paraId="597F210F" w14:textId="77777777" w:rsidR="00421281" w:rsidRDefault="00421281" w:rsidP="00421281">
      <w:pPr>
        <w:jc w:val="center"/>
      </w:pPr>
    </w:p>
    <w:p w14:paraId="632FC5B8" w14:textId="1AFFCC7D" w:rsidR="00421281" w:rsidRPr="00421281" w:rsidRDefault="00421281" w:rsidP="00421281">
      <w:pPr>
        <w:tabs>
          <w:tab w:val="right" w:leader="dot" w:pos="2520"/>
        </w:tabs>
        <w:rPr>
          <w:sz w:val="20"/>
        </w:rPr>
      </w:pPr>
    </w:p>
    <w:sectPr w:rsidR="00421281" w:rsidRPr="00421281" w:rsidSect="00471A3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3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284B" w14:textId="77777777" w:rsidR="00214E4F" w:rsidRDefault="00214E4F">
      <w:r>
        <w:separator/>
      </w:r>
    </w:p>
  </w:endnote>
  <w:endnote w:type="continuationSeparator" w:id="0">
    <w:p w14:paraId="28997B29" w14:textId="77777777" w:rsidR="00214E4F" w:rsidRDefault="0021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668156"/>
      <w:docPartObj>
        <w:docPartGallery w:val="Page Numbers (Bottom of Page)"/>
        <w:docPartUnique/>
      </w:docPartObj>
    </w:sdtPr>
    <w:sdtEndPr>
      <w:rPr>
        <w:noProof/>
      </w:rPr>
    </w:sdtEndPr>
    <w:sdtContent>
      <w:p w14:paraId="73F58C1C" w14:textId="26E2FA5D" w:rsidR="001E2AE0" w:rsidRDefault="001E2A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747A" w14:textId="77777777" w:rsidR="00214E4F" w:rsidRDefault="00214E4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545A8A" w14:textId="77777777" w:rsidR="00214E4F" w:rsidRDefault="00214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51EB" w14:textId="77777777" w:rsidR="00214E4F" w:rsidRDefault="00214E4F">
      <w:r>
        <w:separator/>
      </w:r>
    </w:p>
  </w:footnote>
  <w:footnote w:type="continuationSeparator" w:id="0">
    <w:p w14:paraId="4264001A" w14:textId="77777777" w:rsidR="00214E4F" w:rsidRDefault="0021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8623" w14:textId="36E8AFD4" w:rsidR="001E2AE0" w:rsidRDefault="001E2AE0" w:rsidP="001E2AE0">
    <w:pPr>
      <w:pStyle w:val="Cover3"/>
    </w:pPr>
    <w:r>
      <w:t>WEDNESDAY, FEBRUARY 28, 2024</w:t>
    </w:r>
  </w:p>
  <w:p w14:paraId="345A681D" w14:textId="7B52BD89" w:rsidR="001E2AE0" w:rsidRDefault="001E2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5CD6" w14:textId="77777777" w:rsidR="00214E4F" w:rsidRDefault="00214E4F">
    <w:pPr>
      <w:pStyle w:val="Header"/>
      <w:jc w:val="center"/>
      <w:rPr>
        <w:b/>
      </w:rPr>
    </w:pPr>
    <w:r>
      <w:rPr>
        <w:b/>
      </w:rPr>
      <w:t>Wednesday, February 28, 2024</w:t>
    </w:r>
  </w:p>
  <w:p w14:paraId="68CB886F" w14:textId="77777777" w:rsidR="00214E4F" w:rsidRDefault="00214E4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370759">
    <w:abstractNumId w:val="10"/>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4F"/>
    <w:rsid w:val="00107A7B"/>
    <w:rsid w:val="001E2AE0"/>
    <w:rsid w:val="00214E4F"/>
    <w:rsid w:val="00375044"/>
    <w:rsid w:val="00421281"/>
    <w:rsid w:val="00471A30"/>
    <w:rsid w:val="004A449E"/>
    <w:rsid w:val="00545BD4"/>
    <w:rsid w:val="005D72C9"/>
    <w:rsid w:val="006155BC"/>
    <w:rsid w:val="0092241F"/>
    <w:rsid w:val="00B958F0"/>
    <w:rsid w:val="00C719B2"/>
    <w:rsid w:val="00F3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A9E3B"/>
  <w15:chartTrackingRefBased/>
  <w15:docId w15:val="{F1A8AC3B-50AA-41A6-BE8F-FC92D546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214E4F"/>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14E4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14E4F"/>
    <w:rPr>
      <w:b/>
      <w:sz w:val="22"/>
    </w:rPr>
  </w:style>
  <w:style w:type="character" w:customStyle="1" w:styleId="Heading1Char">
    <w:name w:val="Heading 1 Char"/>
    <w:basedOn w:val="DefaultParagraphFont"/>
    <w:link w:val="Heading1"/>
    <w:uiPriority w:val="9"/>
    <w:rsid w:val="00214E4F"/>
    <w:rPr>
      <w:rFonts w:ascii="Calibri Light" w:eastAsia="Yu Gothic Light" w:hAnsi="Calibri Light"/>
      <w:color w:val="2F5496"/>
      <w:sz w:val="32"/>
      <w:szCs w:val="32"/>
    </w:rPr>
  </w:style>
  <w:style w:type="character" w:styleId="LineNumber">
    <w:name w:val="line number"/>
    <w:uiPriority w:val="99"/>
    <w:semiHidden/>
    <w:unhideWhenUsed/>
    <w:rsid w:val="00214E4F"/>
    <w:rPr>
      <w:rFonts w:ascii="Times New Roman" w:hAnsi="Times New Roman"/>
      <w:b w:val="0"/>
      <w:i w:val="0"/>
      <w:sz w:val="22"/>
    </w:rPr>
  </w:style>
  <w:style w:type="paragraph" w:customStyle="1" w:styleId="scbillheader">
    <w:name w:val="sc_bill_header"/>
    <w:qFormat/>
    <w:rsid w:val="00214E4F"/>
    <w:pPr>
      <w:widowControl w:val="0"/>
      <w:suppressAutoHyphens/>
      <w:jc w:val="center"/>
    </w:pPr>
    <w:rPr>
      <w:rFonts w:eastAsia="Calibri" w:cs="Arial"/>
      <w:b/>
      <w:caps/>
      <w:sz w:val="30"/>
      <w:szCs w:val="22"/>
    </w:rPr>
  </w:style>
  <w:style w:type="paragraph" w:customStyle="1" w:styleId="scamendheader1">
    <w:name w:val="sc_amend_header1"/>
    <w:qFormat/>
    <w:rsid w:val="00214E4F"/>
    <w:pPr>
      <w:widowControl w:val="0"/>
      <w:jc w:val="center"/>
    </w:pPr>
    <w:rPr>
      <w:rFonts w:eastAsia="Yu Gothic Light"/>
      <w:b/>
      <w:caps/>
      <w:sz w:val="36"/>
      <w:szCs w:val="32"/>
      <w:u w:val="single"/>
    </w:rPr>
  </w:style>
  <w:style w:type="paragraph" w:customStyle="1" w:styleId="scamendamendnum">
    <w:name w:val="sc_amend_amendnum"/>
    <w:qFormat/>
    <w:rsid w:val="00214E4F"/>
    <w:pPr>
      <w:widowControl w:val="0"/>
      <w:spacing w:before="360"/>
      <w:jc w:val="right"/>
    </w:pPr>
    <w:rPr>
      <w:rFonts w:eastAsia="Yu Gothic Light"/>
      <w:bCs/>
      <w:caps/>
      <w:sz w:val="28"/>
      <w:szCs w:val="28"/>
    </w:rPr>
  </w:style>
  <w:style w:type="paragraph" w:customStyle="1" w:styleId="scamenddrafter">
    <w:name w:val="sc_amend_drafter"/>
    <w:qFormat/>
    <w:rsid w:val="00214E4F"/>
    <w:pPr>
      <w:widowControl w:val="0"/>
    </w:pPr>
    <w:rPr>
      <w:rFonts w:eastAsia="Yu Gothic Light"/>
      <w:bCs/>
      <w:sz w:val="28"/>
      <w:szCs w:val="28"/>
    </w:rPr>
  </w:style>
  <w:style w:type="paragraph" w:customStyle="1" w:styleId="scamenddate">
    <w:name w:val="sc_amend_date"/>
    <w:qFormat/>
    <w:rsid w:val="00214E4F"/>
    <w:pPr>
      <w:widowControl w:val="0"/>
      <w:spacing w:after="720"/>
    </w:pPr>
    <w:rPr>
      <w:rFonts w:eastAsia="Yu Gothic Light"/>
      <w:bCs/>
      <w:sz w:val="28"/>
      <w:szCs w:val="28"/>
    </w:rPr>
  </w:style>
  <w:style w:type="paragraph" w:customStyle="1" w:styleId="scamendselectionboxes">
    <w:name w:val="sc_amend_selectionboxes"/>
    <w:basedOn w:val="Normal"/>
    <w:qFormat/>
    <w:rsid w:val="00214E4F"/>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214E4F"/>
    <w:pPr>
      <w:widowControl w:val="0"/>
      <w:spacing w:before="1080"/>
      <w:jc w:val="center"/>
    </w:pPr>
    <w:rPr>
      <w:rFonts w:eastAsia="Yu Gothic Light"/>
      <w:bCs/>
      <w:sz w:val="28"/>
      <w:szCs w:val="28"/>
      <w:u w:val="single"/>
    </w:rPr>
  </w:style>
  <w:style w:type="paragraph" w:customStyle="1" w:styleId="scamendclerk">
    <w:name w:val="sc_amend_clerk"/>
    <w:qFormat/>
    <w:rsid w:val="00214E4F"/>
    <w:pPr>
      <w:widowControl w:val="0"/>
      <w:jc w:val="center"/>
    </w:pPr>
    <w:rPr>
      <w:rFonts w:eastAsia="Yu Gothic Light"/>
      <w:bCs/>
      <w:sz w:val="28"/>
      <w:szCs w:val="28"/>
    </w:rPr>
  </w:style>
  <w:style w:type="paragraph" w:customStyle="1" w:styleId="scamendordernum">
    <w:name w:val="sc_amend_ordernum"/>
    <w:qFormat/>
    <w:rsid w:val="00214E4F"/>
    <w:pPr>
      <w:widowControl w:val="0"/>
      <w:spacing w:after="360"/>
      <w:jc w:val="right"/>
    </w:pPr>
    <w:rPr>
      <w:rFonts w:eastAsia="Yu Gothic Light"/>
      <w:bCs/>
      <w:caps/>
      <w:sz w:val="28"/>
      <w:szCs w:val="28"/>
    </w:rPr>
  </w:style>
  <w:style w:type="paragraph" w:customStyle="1" w:styleId="scamendbillnum">
    <w:name w:val="sc_amend_billnum"/>
    <w:qFormat/>
    <w:rsid w:val="00214E4F"/>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214E4F"/>
    <w:rPr>
      <w:rFonts w:ascii="Times New Roman" w:hAnsi="Times New Roman"/>
      <w:b w:val="0"/>
      <w:i w:val="0"/>
      <w:sz w:val="28"/>
      <w:lang w:val="en-US"/>
    </w:rPr>
  </w:style>
  <w:style w:type="paragraph" w:customStyle="1" w:styleId="scamendsponsorline">
    <w:name w:val="sc_amend_sponsorline"/>
    <w:qFormat/>
    <w:rsid w:val="00214E4F"/>
    <w:pPr>
      <w:widowControl w:val="0"/>
    </w:pPr>
    <w:rPr>
      <w:rFonts w:eastAsia="Yu Gothic Light"/>
      <w:sz w:val="28"/>
      <w:szCs w:val="28"/>
    </w:rPr>
  </w:style>
  <w:style w:type="character" w:customStyle="1" w:styleId="HeaderChar">
    <w:name w:val="Header Char"/>
    <w:link w:val="Header"/>
    <w:uiPriority w:val="99"/>
    <w:rsid w:val="00214E4F"/>
    <w:rPr>
      <w:sz w:val="22"/>
    </w:rPr>
  </w:style>
  <w:style w:type="character" w:customStyle="1" w:styleId="FooterChar">
    <w:name w:val="Footer Char"/>
    <w:link w:val="Footer"/>
    <w:uiPriority w:val="99"/>
    <w:rsid w:val="00214E4F"/>
    <w:rPr>
      <w:sz w:val="22"/>
    </w:rPr>
  </w:style>
  <w:style w:type="paragraph" w:customStyle="1" w:styleId="scamendfooterpath">
    <w:name w:val="sc_amend_footerpath"/>
    <w:qFormat/>
    <w:rsid w:val="00214E4F"/>
    <w:pPr>
      <w:widowControl w:val="0"/>
      <w:jc w:val="right"/>
    </w:pPr>
    <w:rPr>
      <w:rFonts w:eastAsia="Calibri" w:cs="Arial"/>
      <w:caps/>
      <w:sz w:val="22"/>
      <w:szCs w:val="22"/>
    </w:rPr>
  </w:style>
  <w:style w:type="paragraph" w:customStyle="1" w:styleId="scamenddirectionallanguage">
    <w:name w:val="sc_amend_directional_language"/>
    <w:qFormat/>
    <w:rsid w:val="00214E4F"/>
    <w:pPr>
      <w:widowControl w:val="0"/>
      <w:suppressAutoHyphens/>
      <w:spacing w:line="360" w:lineRule="auto"/>
      <w:jc w:val="both"/>
    </w:pPr>
    <w:rPr>
      <w:rFonts w:eastAsia="Yu Gothic Light"/>
      <w:sz w:val="28"/>
      <w:szCs w:val="28"/>
    </w:rPr>
  </w:style>
  <w:style w:type="paragraph" w:customStyle="1" w:styleId="scamendlanginstruction">
    <w:name w:val="sc_amend_langinstruction"/>
    <w:qFormat/>
    <w:rsid w:val="00214E4F"/>
    <w:pPr>
      <w:widowControl w:val="0"/>
      <w:spacing w:before="480" w:after="480"/>
    </w:pPr>
    <w:rPr>
      <w:rFonts w:eastAsia="Yu Gothic Light"/>
      <w:sz w:val="28"/>
      <w:szCs w:val="28"/>
    </w:rPr>
  </w:style>
  <w:style w:type="paragraph" w:customStyle="1" w:styleId="scamendtitleconform">
    <w:name w:val="sc_amend_titleconform"/>
    <w:qFormat/>
    <w:rsid w:val="00214E4F"/>
    <w:pPr>
      <w:widowControl w:val="0"/>
      <w:ind w:left="216"/>
    </w:pPr>
    <w:rPr>
      <w:rFonts w:eastAsia="Yu Gothic Light"/>
      <w:sz w:val="28"/>
      <w:szCs w:val="28"/>
    </w:rPr>
  </w:style>
  <w:style w:type="paragraph" w:customStyle="1" w:styleId="scamendadoptnum">
    <w:name w:val="sc_amend_adoptnum"/>
    <w:qFormat/>
    <w:rsid w:val="00214E4F"/>
    <w:pPr>
      <w:widowControl w:val="0"/>
      <w:spacing w:after="360"/>
      <w:jc w:val="right"/>
    </w:pPr>
    <w:rPr>
      <w:rFonts w:eastAsia="Yu Gothic Light"/>
      <w:bCs/>
      <w:caps/>
      <w:sz w:val="28"/>
      <w:szCs w:val="28"/>
    </w:rPr>
  </w:style>
  <w:style w:type="paragraph" w:customStyle="1" w:styleId="scamendconformline">
    <w:name w:val="sc_amend_conformline"/>
    <w:qFormat/>
    <w:rsid w:val="00214E4F"/>
    <w:pPr>
      <w:widowControl w:val="0"/>
      <w:spacing w:before="720"/>
      <w:ind w:left="216"/>
    </w:pPr>
    <w:rPr>
      <w:rFonts w:eastAsia="Yu Gothic Light"/>
      <w:sz w:val="28"/>
      <w:szCs w:val="28"/>
    </w:rPr>
  </w:style>
  <w:style w:type="character" w:styleId="PlaceholderText">
    <w:name w:val="Placeholder Text"/>
    <w:uiPriority w:val="99"/>
    <w:semiHidden/>
    <w:rsid w:val="00214E4F"/>
    <w:rPr>
      <w:color w:val="808080"/>
    </w:rPr>
  </w:style>
  <w:style w:type="paragraph" w:customStyle="1" w:styleId="scbillwhereasclause">
    <w:name w:val="sc_bill_whereas_clause"/>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character" w:customStyle="1" w:styleId="scinsert">
    <w:name w:val="sc_insert"/>
    <w:uiPriority w:val="1"/>
    <w:qFormat/>
    <w:rsid w:val="00214E4F"/>
    <w:rPr>
      <w:caps w:val="0"/>
      <w:smallCaps w:val="0"/>
      <w:strike w:val="0"/>
      <w:dstrike w:val="0"/>
      <w:vanish w:val="0"/>
      <w:u w:val="single"/>
      <w:vertAlign w:val="baseline"/>
      <w:lang w:val="en-US"/>
    </w:rPr>
  </w:style>
  <w:style w:type="paragraph" w:customStyle="1" w:styleId="scnewcodesection">
    <w:name w:val="sc_new_code_section"/>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ewcodesectionnextsection">
    <w:name w:val="sc_new_code_section_next_section"/>
    <w:qFormat/>
    <w:rsid w:val="00214E4F"/>
    <w:pPr>
      <w:widowControl w:val="0"/>
      <w:suppressAutoHyphens/>
      <w:spacing w:line="360" w:lineRule="auto"/>
      <w:jc w:val="both"/>
    </w:pPr>
    <w:rPr>
      <w:rFonts w:eastAsia="Calibri" w:cs="Arial"/>
      <w:sz w:val="28"/>
      <w:szCs w:val="22"/>
    </w:rPr>
  </w:style>
  <w:style w:type="paragraph" w:customStyle="1" w:styleId="scnoncodifiedsection">
    <w:name w:val="sc_non_codified_section"/>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214E4F"/>
    <w:rPr>
      <w:strike/>
      <w:dstrike w:val="0"/>
      <w:lang w:val="en-US"/>
    </w:rPr>
  </w:style>
  <w:style w:type="paragraph" w:customStyle="1" w:styleId="sctablecodifiedsection">
    <w:name w:val="sc_table_codified_section"/>
    <w:qFormat/>
    <w:rsid w:val="00214E4F"/>
    <w:pPr>
      <w:widowControl w:val="0"/>
      <w:suppressAutoHyphens/>
      <w:spacing w:line="360" w:lineRule="auto"/>
    </w:pPr>
    <w:rPr>
      <w:rFonts w:eastAsia="Calibri" w:cs="Arial"/>
      <w:sz w:val="28"/>
      <w:szCs w:val="22"/>
    </w:rPr>
  </w:style>
  <w:style w:type="paragraph" w:customStyle="1" w:styleId="sctableln">
    <w:name w:val="sc_table_ln"/>
    <w:qFormat/>
    <w:rsid w:val="00214E4F"/>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214E4F"/>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214E4F"/>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difiedsection">
    <w:name w:val="sc_codified_section"/>
    <w:qFormat/>
    <w:rsid w:val="00214E4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title">
    <w:name w:val="sc_bill_title"/>
    <w:qFormat/>
    <w:rsid w:val="00214E4F"/>
    <w:pPr>
      <w:widowControl w:val="0"/>
      <w:suppressAutoHyphens/>
      <w:jc w:val="both"/>
    </w:pPr>
    <w:rPr>
      <w:rFonts w:eastAsia="Calibri" w:cs="Arial"/>
      <w:caps/>
      <w:sz w:val="28"/>
      <w:szCs w:val="22"/>
    </w:rPr>
  </w:style>
  <w:style w:type="character" w:customStyle="1" w:styleId="scstrikeblue">
    <w:name w:val="sc_strike_blue"/>
    <w:uiPriority w:val="1"/>
    <w:qFormat/>
    <w:rsid w:val="00214E4F"/>
    <w:rPr>
      <w:strike/>
      <w:dstrike w:val="0"/>
      <w:color w:val="0070C0"/>
      <w:lang w:val="en-US"/>
    </w:rPr>
  </w:style>
  <w:style w:type="character" w:customStyle="1" w:styleId="scstrikebluenoncodified">
    <w:name w:val="sc_strike_blue_non_codified"/>
    <w:uiPriority w:val="1"/>
    <w:qFormat/>
    <w:rsid w:val="00214E4F"/>
    <w:rPr>
      <w:strike/>
      <w:dstrike w:val="0"/>
      <w:color w:val="0070C0"/>
      <w:lang w:val="en-US"/>
    </w:rPr>
  </w:style>
  <w:style w:type="character" w:customStyle="1" w:styleId="scstrikered">
    <w:name w:val="sc_strike_red"/>
    <w:uiPriority w:val="1"/>
    <w:qFormat/>
    <w:rsid w:val="00214E4F"/>
    <w:rPr>
      <w:strike/>
      <w:dstrike w:val="0"/>
      <w:color w:val="FF0000"/>
      <w:lang w:val="en-US"/>
    </w:rPr>
  </w:style>
  <w:style w:type="character" w:customStyle="1" w:styleId="scstrikerednoncodified">
    <w:name w:val="sc_strike_red_non_codified"/>
    <w:uiPriority w:val="1"/>
    <w:qFormat/>
    <w:rsid w:val="00214E4F"/>
    <w:rPr>
      <w:strike/>
      <w:dstrike w:val="0"/>
      <w:color w:val="FF0000"/>
      <w:lang w:val="en-US"/>
    </w:rPr>
  </w:style>
  <w:style w:type="paragraph" w:customStyle="1" w:styleId="scdirectionallanguage">
    <w:name w:val="sc_directional_language"/>
    <w:qFormat/>
    <w:rsid w:val="00214E4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siglines">
    <w:name w:val="sc_bill_sig_lines"/>
    <w:qFormat/>
    <w:rsid w:val="00214E4F"/>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214E4F"/>
    <w:rPr>
      <w:rFonts w:ascii="Calibri" w:eastAsia="Calibri" w:hAnsi="Calibri" w:cs="Arial"/>
      <w:sz w:val="22"/>
      <w:szCs w:val="22"/>
    </w:rPr>
  </w:style>
  <w:style w:type="paragraph" w:customStyle="1" w:styleId="scemptyline">
    <w:name w:val="sc_empty_line"/>
    <w:qFormat/>
    <w:rsid w:val="00214E4F"/>
    <w:pPr>
      <w:widowControl w:val="0"/>
      <w:suppressAutoHyphens/>
      <w:spacing w:line="360" w:lineRule="auto"/>
      <w:jc w:val="both"/>
    </w:pPr>
    <w:rPr>
      <w:rFonts w:eastAsia="Calibri" w:cs="Arial"/>
      <w:sz w:val="22"/>
      <w:szCs w:val="22"/>
    </w:rPr>
  </w:style>
  <w:style w:type="paragraph" w:customStyle="1" w:styleId="schousebackjacketproofreadline">
    <w:name w:val="sc_house_back_jacket_proofread_line"/>
    <w:qFormat/>
    <w:rsid w:val="00214E4F"/>
    <w:pPr>
      <w:widowControl w:val="0"/>
      <w:suppressLineNumbers/>
      <w:tabs>
        <w:tab w:val="left" w:pos="4500"/>
      </w:tabs>
      <w:suppressAutoHyphens/>
      <w:ind w:left="648"/>
    </w:pPr>
    <w:rPr>
      <w:rFonts w:eastAsia="Calibri" w:cs="Arial"/>
      <w:sz w:val="24"/>
      <w:szCs w:val="22"/>
    </w:rPr>
  </w:style>
  <w:style w:type="paragraph" w:styleId="NoSpacing">
    <w:name w:val="No Spacing"/>
    <w:uiPriority w:val="1"/>
    <w:qFormat/>
    <w:rsid w:val="00214E4F"/>
    <w:rPr>
      <w:rFonts w:ascii="Calibri" w:eastAsia="Calibri" w:hAnsi="Calibri" w:cs="Arial"/>
      <w:sz w:val="22"/>
      <w:szCs w:val="22"/>
      <w:lang w:val="en-GB"/>
    </w:rPr>
  </w:style>
  <w:style w:type="paragraph" w:customStyle="1" w:styleId="scemptylineheader">
    <w:name w:val="sc_emptyline_header"/>
    <w:qFormat/>
    <w:rsid w:val="00214E4F"/>
    <w:pPr>
      <w:widowControl w:val="0"/>
      <w:suppressAutoHyphens/>
      <w:jc w:val="both"/>
    </w:pPr>
    <w:rPr>
      <w:rFonts w:eastAsia="Calibri" w:cs="Arial"/>
      <w:sz w:val="22"/>
      <w:szCs w:val="22"/>
    </w:rPr>
  </w:style>
  <w:style w:type="paragraph" w:customStyle="1" w:styleId="scenactingwords">
    <w:name w:val="sc_enacting_words"/>
    <w:qFormat/>
    <w:rsid w:val="00214E4F"/>
    <w:pPr>
      <w:widowControl w:val="0"/>
      <w:suppressAutoHyphens/>
      <w:spacing w:line="360" w:lineRule="auto"/>
      <w:jc w:val="both"/>
    </w:pPr>
    <w:rPr>
      <w:rFonts w:eastAsia="Calibri" w:cs="Arial"/>
      <w:sz w:val="22"/>
      <w:szCs w:val="22"/>
    </w:rPr>
  </w:style>
  <w:style w:type="paragraph" w:customStyle="1" w:styleId="schousefrontjacketheaderline1">
    <w:name w:val="sc_house_front_jacketheader_line1"/>
    <w:qFormat/>
    <w:rsid w:val="00214E4F"/>
    <w:pPr>
      <w:widowControl w:val="0"/>
      <w:suppressLineNumbers/>
      <w:suppressAutoHyphens/>
      <w:jc w:val="center"/>
    </w:pPr>
    <w:rPr>
      <w:rFonts w:eastAsia="Calibri" w:cs="Arial"/>
      <w:b/>
      <w:sz w:val="24"/>
      <w:szCs w:val="22"/>
    </w:rPr>
  </w:style>
  <w:style w:type="paragraph" w:customStyle="1" w:styleId="schousefrontjacketheaderline2">
    <w:name w:val="sc_house_front_jacketheader_line2"/>
    <w:qFormat/>
    <w:rsid w:val="00214E4F"/>
    <w:pPr>
      <w:widowControl w:val="0"/>
      <w:suppressLineNumbers/>
      <w:suppressAutoHyphens/>
      <w:spacing w:after="160" w:line="259" w:lineRule="auto"/>
      <w:jc w:val="center"/>
    </w:pPr>
    <w:rPr>
      <w:rFonts w:eastAsia="Calibri" w:cs="Arial"/>
      <w:szCs w:val="22"/>
    </w:rPr>
  </w:style>
  <w:style w:type="paragraph" w:customStyle="1" w:styleId="scjacketsponsors">
    <w:name w:val="sc_jacket_sponsors"/>
    <w:qFormat/>
    <w:rsid w:val="00214E4F"/>
    <w:pPr>
      <w:widowControl w:val="0"/>
      <w:suppressLineNumbers/>
      <w:suppressAutoHyphens/>
    </w:pPr>
    <w:rPr>
      <w:rFonts w:eastAsia="Calibri" w:cs="Arial"/>
      <w:b/>
      <w:sz w:val="22"/>
      <w:szCs w:val="22"/>
    </w:rPr>
  </w:style>
  <w:style w:type="paragraph" w:customStyle="1" w:styleId="scbillheaderjacket">
    <w:name w:val="sc_bill_header_jacket"/>
    <w:qFormat/>
    <w:rsid w:val="00214E4F"/>
    <w:pPr>
      <w:widowControl w:val="0"/>
      <w:suppressLineNumbers/>
      <w:suppressAutoHyphens/>
      <w:jc w:val="center"/>
    </w:pPr>
    <w:rPr>
      <w:rFonts w:eastAsia="Calibri" w:cs="Arial"/>
      <w:b/>
      <w:caps/>
      <w:sz w:val="30"/>
      <w:szCs w:val="22"/>
    </w:rPr>
  </w:style>
  <w:style w:type="paragraph" w:customStyle="1" w:styleId="scjackettitle">
    <w:name w:val="sc_jacket_title"/>
    <w:qFormat/>
    <w:rsid w:val="00214E4F"/>
    <w:pPr>
      <w:widowControl w:val="0"/>
      <w:suppressLineNumbers/>
      <w:suppressAutoHyphens/>
      <w:jc w:val="both"/>
    </w:pPr>
    <w:rPr>
      <w:rFonts w:eastAsia="Calibri" w:cs="Arial"/>
      <w:b/>
      <w:caps/>
      <w:sz w:val="22"/>
      <w:szCs w:val="22"/>
    </w:rPr>
  </w:style>
  <w:style w:type="paragraph" w:customStyle="1" w:styleId="schousebackjacketemptylines">
    <w:name w:val="sc_house_back_jacket_empty_lines"/>
    <w:qFormat/>
    <w:rsid w:val="00214E4F"/>
    <w:pPr>
      <w:widowControl w:val="0"/>
      <w:suppressLineNumbers/>
      <w:suppressAutoHyphens/>
    </w:pPr>
    <w:rPr>
      <w:rFonts w:eastAsia="Calibri" w:cs="Arial"/>
      <w:sz w:val="22"/>
      <w:szCs w:val="22"/>
    </w:rPr>
  </w:style>
  <w:style w:type="paragraph" w:customStyle="1" w:styleId="schousebackjacketline1">
    <w:name w:val="sc_house_back_jacket_line1"/>
    <w:qFormat/>
    <w:rsid w:val="00214E4F"/>
    <w:pPr>
      <w:widowControl w:val="0"/>
      <w:suppressLineNumbers/>
      <w:suppressAutoHyphens/>
      <w:jc w:val="center"/>
    </w:pPr>
    <w:rPr>
      <w:rFonts w:eastAsia="Calibri" w:cs="Arial"/>
      <w:b/>
      <w:caps/>
      <w:sz w:val="24"/>
      <w:szCs w:val="22"/>
    </w:rPr>
  </w:style>
  <w:style w:type="paragraph" w:customStyle="1" w:styleId="schousebackjacketemptyline2">
    <w:name w:val="sc_house_back_jacket_empty_line2"/>
    <w:qFormat/>
    <w:rsid w:val="00214E4F"/>
    <w:pPr>
      <w:widowControl w:val="0"/>
      <w:suppressLineNumbers/>
      <w:suppressAutoHyphens/>
      <w:jc w:val="center"/>
    </w:pPr>
    <w:rPr>
      <w:rFonts w:eastAsia="Calibri" w:cs="Arial"/>
      <w:b/>
      <w:caps/>
      <w:sz w:val="24"/>
      <w:szCs w:val="22"/>
    </w:rPr>
  </w:style>
  <w:style w:type="paragraph" w:customStyle="1" w:styleId="schousebackjacketline2">
    <w:name w:val="sc_house_back_jacket_line2"/>
    <w:qFormat/>
    <w:rsid w:val="00214E4F"/>
    <w:pPr>
      <w:widowControl w:val="0"/>
      <w:suppressLineNumbers/>
      <w:suppressAutoHyphens/>
      <w:jc w:val="center"/>
    </w:pPr>
    <w:rPr>
      <w:rFonts w:eastAsia="Calibri" w:cs="Arial"/>
      <w:b/>
      <w:sz w:val="16"/>
      <w:szCs w:val="22"/>
    </w:rPr>
  </w:style>
  <w:style w:type="paragraph" w:customStyle="1" w:styleId="schousejacketdirector">
    <w:name w:val="sc_house_jacket_director"/>
    <w:qFormat/>
    <w:rsid w:val="00214E4F"/>
    <w:pPr>
      <w:widowControl w:val="0"/>
      <w:suppressLineNumbers/>
      <w:suppressAutoHyphens/>
      <w:jc w:val="center"/>
    </w:pPr>
    <w:rPr>
      <w:rFonts w:eastAsia="Calibri" w:cs="Arial"/>
      <w:caps/>
      <w:sz w:val="18"/>
      <w:szCs w:val="22"/>
    </w:rPr>
  </w:style>
  <w:style w:type="paragraph" w:customStyle="1" w:styleId="schousebackjacketattybilltype">
    <w:name w:val="sc_house_back_jacket_atty_billtype"/>
    <w:qFormat/>
    <w:rsid w:val="00214E4F"/>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cs="Arial"/>
      <w:sz w:val="24"/>
      <w:szCs w:val="22"/>
    </w:rPr>
  </w:style>
  <w:style w:type="paragraph" w:customStyle="1" w:styleId="scclippage">
    <w:name w:val="sc_clip_page"/>
    <w:qFormat/>
    <w:rsid w:val="00214E4F"/>
    <w:pPr>
      <w:widowControl w:val="0"/>
      <w:suppressLineNumbers/>
      <w:suppressAutoHyphens/>
    </w:pPr>
    <w:rPr>
      <w:rFonts w:eastAsia="Calibri" w:cs="Arial"/>
      <w:sz w:val="22"/>
      <w:szCs w:val="22"/>
    </w:rPr>
  </w:style>
  <w:style w:type="paragraph" w:customStyle="1" w:styleId="scclippagedocpath">
    <w:name w:val="sc_clip_page_doc_path"/>
    <w:qFormat/>
    <w:rsid w:val="00214E4F"/>
    <w:pPr>
      <w:widowControl w:val="0"/>
      <w:suppressLineNumbers/>
      <w:suppressAutoHyphens/>
    </w:pPr>
    <w:rPr>
      <w:rFonts w:eastAsia="Calibri" w:cs="Arial"/>
      <w:szCs w:val="22"/>
    </w:rPr>
  </w:style>
  <w:style w:type="character" w:customStyle="1" w:styleId="scclippageDocName">
    <w:name w:val="sc_clip_page_Doc_Name"/>
    <w:uiPriority w:val="1"/>
    <w:qFormat/>
    <w:rsid w:val="00214E4F"/>
    <w:rPr>
      <w:rFonts w:ascii="Times New Roman" w:hAnsi="Times New Roman"/>
      <w:color w:val="auto"/>
      <w:sz w:val="22"/>
    </w:rPr>
  </w:style>
  <w:style w:type="paragraph" w:customStyle="1" w:styleId="scclippagebillheader">
    <w:name w:val="sc_clip_page_bill_header"/>
    <w:qFormat/>
    <w:rsid w:val="00214E4F"/>
    <w:pPr>
      <w:widowControl w:val="0"/>
      <w:suppressLineNumbers/>
      <w:suppressAutoHyphens/>
      <w:jc w:val="center"/>
    </w:pPr>
    <w:rPr>
      <w:rFonts w:eastAsia="Calibri" w:cs="Arial"/>
      <w:b/>
      <w:caps/>
      <w:sz w:val="30"/>
      <w:szCs w:val="22"/>
    </w:rPr>
  </w:style>
  <w:style w:type="paragraph" w:customStyle="1" w:styleId="scclippagetitle">
    <w:name w:val="sc_clip_page_title"/>
    <w:qFormat/>
    <w:rsid w:val="00214E4F"/>
    <w:pPr>
      <w:widowControl w:val="0"/>
      <w:suppressLineNumbers/>
      <w:suppressAutoHyphens/>
      <w:jc w:val="both"/>
    </w:pPr>
    <w:rPr>
      <w:rFonts w:eastAsia="Calibri" w:cs="Arial"/>
      <w:caps/>
      <w:sz w:val="22"/>
      <w:szCs w:val="22"/>
    </w:rPr>
  </w:style>
  <w:style w:type="paragraph" w:styleId="ListParagraph">
    <w:name w:val="List Paragraph"/>
    <w:basedOn w:val="Normal"/>
    <w:uiPriority w:val="34"/>
    <w:qFormat/>
    <w:rsid w:val="00214E4F"/>
    <w:pPr>
      <w:spacing w:after="160" w:line="259" w:lineRule="auto"/>
      <w:ind w:left="720" w:firstLine="0"/>
      <w:contextualSpacing/>
      <w:jc w:val="left"/>
    </w:pPr>
    <w:rPr>
      <w:rFonts w:ascii="Calibri" w:eastAsia="Calibri" w:hAnsi="Calibri" w:cs="Arial"/>
      <w:szCs w:val="22"/>
    </w:rPr>
  </w:style>
  <w:style w:type="paragraph" w:customStyle="1" w:styleId="scbillfooter">
    <w:name w:val="sc_bill_footer"/>
    <w:qFormat/>
    <w:rsid w:val="00214E4F"/>
    <w:pPr>
      <w:widowControl w:val="0"/>
      <w:suppressLineNumbers/>
      <w:tabs>
        <w:tab w:val="center" w:pos="4320"/>
        <w:tab w:val="right" w:pos="8784"/>
      </w:tabs>
      <w:suppressAutoHyphens/>
      <w:jc w:val="both"/>
    </w:pPr>
    <w:rPr>
      <w:rFonts w:eastAsia="Calibri" w:cs="Arial"/>
      <w:sz w:val="22"/>
      <w:szCs w:val="22"/>
    </w:rPr>
  </w:style>
  <w:style w:type="table" w:styleId="TableGrid">
    <w:name w:val="Table Grid"/>
    <w:basedOn w:val="TableNormal"/>
    <w:uiPriority w:val="39"/>
    <w:rsid w:val="00214E4F"/>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4E4F"/>
    <w:pPr>
      <w:widowControl w:val="0"/>
      <w:suppressAutoHyphens/>
    </w:pPr>
    <w:rPr>
      <w:rFonts w:eastAsia="Calibri" w:cs="Arial"/>
      <w:sz w:val="22"/>
      <w:szCs w:val="22"/>
    </w:rPr>
  </w:style>
  <w:style w:type="paragraph" w:customStyle="1" w:styleId="sccoversheetstricken">
    <w:name w:val="sc_coversheet_stricken"/>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cs="Arial"/>
      <w:strike/>
      <w:sz w:val="22"/>
      <w:szCs w:val="22"/>
    </w:rPr>
  </w:style>
  <w:style w:type="paragraph" w:customStyle="1" w:styleId="sccoversheetunderline">
    <w:name w:val="sc_coversheet_underline"/>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u w:val="single"/>
    </w:rPr>
  </w:style>
  <w:style w:type="paragraph" w:customStyle="1" w:styleId="sccoversheetemptyline">
    <w:name w:val="sc_coversheet_empty_line"/>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cs="Arial"/>
      <w:sz w:val="22"/>
      <w:szCs w:val="22"/>
    </w:rPr>
  </w:style>
  <w:style w:type="paragraph" w:customStyle="1" w:styleId="sccoversheetstatus">
    <w:name w:val="sc_coversheet_status"/>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caps/>
      <w:sz w:val="22"/>
      <w:szCs w:val="22"/>
    </w:rPr>
  </w:style>
  <w:style w:type="paragraph" w:customStyle="1" w:styleId="sccoversheetinfo">
    <w:name w:val="sc_coversheet_info"/>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coversheetbillno">
    <w:name w:val="sc_coversheet_bill_no"/>
    <w:qFormat/>
    <w:rsid w:val="00214E4F"/>
    <w:pPr>
      <w:widowControl w:val="0"/>
      <w:tabs>
        <w:tab w:val="right" w:pos="8986"/>
      </w:tabs>
      <w:suppressAutoHyphens/>
      <w:jc w:val="right"/>
    </w:pPr>
    <w:rPr>
      <w:rFonts w:eastAsia="Calibri" w:cs="Arial"/>
      <w:b/>
      <w:sz w:val="36"/>
      <w:szCs w:val="22"/>
    </w:rPr>
  </w:style>
  <w:style w:type="paragraph" w:customStyle="1" w:styleId="sccoversheetsponsor6">
    <w:name w:val="sc_coversheet_sponsor_6"/>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billendxx">
    <w:name w:val="sc_bill_end_xx"/>
    <w:qFormat/>
    <w:rsid w:val="00214E4F"/>
    <w:pPr>
      <w:widowControl w:val="0"/>
      <w:suppressAutoHyphens/>
      <w:jc w:val="center"/>
    </w:pPr>
    <w:rPr>
      <w:rFonts w:eastAsia="Calibri" w:cs="Arial"/>
      <w:sz w:val="22"/>
      <w:szCs w:val="22"/>
    </w:rPr>
  </w:style>
  <w:style w:type="character" w:customStyle="1" w:styleId="scinsertred">
    <w:name w:val="sc_insert_red"/>
    <w:uiPriority w:val="1"/>
    <w:qFormat/>
    <w:rsid w:val="00214E4F"/>
    <w:rPr>
      <w:caps w:val="0"/>
      <w:smallCaps w:val="0"/>
      <w:strike w:val="0"/>
      <w:dstrike w:val="0"/>
      <w:vanish w:val="0"/>
      <w:color w:val="FF0000"/>
      <w:u w:val="single"/>
      <w:vertAlign w:val="baseline"/>
    </w:rPr>
  </w:style>
  <w:style w:type="character" w:customStyle="1" w:styleId="scinsertblue">
    <w:name w:val="sc_insert_blue"/>
    <w:uiPriority w:val="1"/>
    <w:qFormat/>
    <w:rsid w:val="00214E4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14E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4E4F"/>
    <w:rPr>
      <w:caps w:val="0"/>
      <w:smallCaps w:val="0"/>
      <w:strike w:val="0"/>
      <w:dstrike w:val="0"/>
      <w:vanish w:val="0"/>
      <w:color w:val="FF0000"/>
      <w:u w:val="none"/>
      <w:vertAlign w:val="baseline"/>
    </w:rPr>
  </w:style>
  <w:style w:type="character" w:customStyle="1" w:styleId="screstorecode">
    <w:name w:val="sc_restore_code"/>
    <w:uiPriority w:val="1"/>
    <w:qFormat/>
    <w:rsid w:val="00214E4F"/>
    <w:rPr>
      <w:bdr w:val="none" w:sz="0" w:space="0" w:color="auto"/>
      <w:shd w:val="clear" w:color="auto" w:fill="FEC6C6"/>
    </w:rPr>
  </w:style>
  <w:style w:type="character" w:customStyle="1" w:styleId="screstoreblue">
    <w:name w:val="sc_restore_blue"/>
    <w:uiPriority w:val="1"/>
    <w:qFormat/>
    <w:rsid w:val="00214E4F"/>
    <w:rPr>
      <w:color w:val="4472C4"/>
      <w:bdr w:val="none" w:sz="0" w:space="0" w:color="auto"/>
      <w:shd w:val="clear" w:color="auto" w:fill="auto"/>
    </w:rPr>
  </w:style>
  <w:style w:type="character" w:customStyle="1" w:styleId="screstorered">
    <w:name w:val="sc_restore_red"/>
    <w:uiPriority w:val="1"/>
    <w:qFormat/>
    <w:rsid w:val="00214E4F"/>
    <w:rPr>
      <w:color w:val="FF0000"/>
      <w:bdr w:val="none" w:sz="0" w:space="0" w:color="auto"/>
      <w:shd w:val="clear" w:color="auto" w:fill="auto"/>
    </w:rPr>
  </w:style>
  <w:style w:type="character" w:customStyle="1" w:styleId="scstrikenewblue">
    <w:name w:val="sc_strike_new_blue"/>
    <w:uiPriority w:val="1"/>
    <w:qFormat/>
    <w:rsid w:val="00214E4F"/>
    <w:rPr>
      <w:strike w:val="0"/>
      <w:dstrike/>
      <w:color w:val="0070C0"/>
      <w:u w:val="none"/>
    </w:rPr>
  </w:style>
  <w:style w:type="character" w:customStyle="1" w:styleId="scstrikenewred">
    <w:name w:val="sc_strike_new_red"/>
    <w:uiPriority w:val="1"/>
    <w:qFormat/>
    <w:rsid w:val="00214E4F"/>
    <w:rPr>
      <w:strike w:val="0"/>
      <w:dstrike/>
      <w:color w:val="FF0000"/>
      <w:u w:val="none"/>
    </w:rPr>
  </w:style>
  <w:style w:type="character" w:customStyle="1" w:styleId="scamendsenate">
    <w:name w:val="sc_amend_senate"/>
    <w:uiPriority w:val="1"/>
    <w:qFormat/>
    <w:rsid w:val="00214E4F"/>
    <w:rPr>
      <w:bdr w:val="none" w:sz="0" w:space="0" w:color="auto"/>
      <w:shd w:val="clear" w:color="auto" w:fill="FFF2CC"/>
    </w:rPr>
  </w:style>
  <w:style w:type="character" w:customStyle="1" w:styleId="scamendhouse">
    <w:name w:val="sc_amend_house"/>
    <w:uiPriority w:val="1"/>
    <w:qFormat/>
    <w:rsid w:val="00214E4F"/>
    <w:rPr>
      <w:bdr w:val="none" w:sz="0" w:space="0" w:color="auto"/>
      <w:shd w:val="clear" w:color="auto" w:fill="E2EFD9"/>
    </w:rPr>
  </w:style>
  <w:style w:type="character" w:styleId="CommentReference">
    <w:name w:val="annotation reference"/>
    <w:uiPriority w:val="99"/>
    <w:semiHidden/>
    <w:unhideWhenUsed/>
    <w:rsid w:val="00214E4F"/>
    <w:rPr>
      <w:sz w:val="16"/>
      <w:szCs w:val="16"/>
    </w:rPr>
  </w:style>
  <w:style w:type="paragraph" w:styleId="CommentText">
    <w:name w:val="annotation text"/>
    <w:basedOn w:val="Normal"/>
    <w:link w:val="CommentTextChar"/>
    <w:uiPriority w:val="99"/>
    <w:unhideWhenUsed/>
    <w:rsid w:val="00214E4F"/>
    <w:pPr>
      <w:spacing w:after="160"/>
      <w:ind w:firstLine="0"/>
      <w:jc w:val="left"/>
    </w:pPr>
    <w:rPr>
      <w:rFonts w:ascii="Calibri" w:eastAsia="Calibri" w:hAnsi="Calibri" w:cs="Arial"/>
      <w:sz w:val="20"/>
    </w:rPr>
  </w:style>
  <w:style w:type="character" w:customStyle="1" w:styleId="CommentTextChar">
    <w:name w:val="Comment Text Char"/>
    <w:basedOn w:val="DefaultParagraphFont"/>
    <w:link w:val="CommentText"/>
    <w:uiPriority w:val="99"/>
    <w:rsid w:val="00214E4F"/>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214E4F"/>
    <w:rPr>
      <w:b/>
      <w:bCs/>
    </w:rPr>
  </w:style>
  <w:style w:type="character" w:customStyle="1" w:styleId="CommentSubjectChar">
    <w:name w:val="Comment Subject Char"/>
    <w:basedOn w:val="CommentTextChar"/>
    <w:link w:val="CommentSubject"/>
    <w:uiPriority w:val="99"/>
    <w:semiHidden/>
    <w:rsid w:val="00214E4F"/>
    <w:rPr>
      <w:rFonts w:ascii="Calibri" w:eastAsia="Calibri" w:hAnsi="Calibri" w:cs="Arial"/>
      <w:b/>
      <w:bCs/>
    </w:rPr>
  </w:style>
  <w:style w:type="paragraph" w:customStyle="1" w:styleId="Cover1">
    <w:name w:val="Cover1"/>
    <w:basedOn w:val="Normal"/>
    <w:rsid w:val="00214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14E4F"/>
    <w:pPr>
      <w:ind w:firstLine="0"/>
      <w:jc w:val="left"/>
    </w:pPr>
    <w:rPr>
      <w:sz w:val="20"/>
    </w:rPr>
  </w:style>
  <w:style w:type="paragraph" w:customStyle="1" w:styleId="Cover3">
    <w:name w:val="Cover3"/>
    <w:basedOn w:val="Normal"/>
    <w:rsid w:val="00214E4F"/>
    <w:pPr>
      <w:ind w:firstLine="0"/>
      <w:jc w:val="center"/>
    </w:pPr>
    <w:rPr>
      <w:b/>
    </w:rPr>
  </w:style>
  <w:style w:type="paragraph" w:customStyle="1" w:styleId="Cover4">
    <w:name w:val="Cover4"/>
    <w:basedOn w:val="Cover1"/>
    <w:rsid w:val="00214E4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42817</Words>
  <Characters>235926</Characters>
  <Application>Microsoft Office Word</Application>
  <DocSecurity>0</DocSecurity>
  <Lines>4451</Lines>
  <Paragraphs>1284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2024-10-28T15:42:00Z</cp:lastPrinted>
  <dcterms:created xsi:type="dcterms:W3CDTF">2025-03-13T15:24:00Z</dcterms:created>
  <dcterms:modified xsi:type="dcterms:W3CDTF">2025-03-13T15:24:00Z</dcterms:modified>
</cp:coreProperties>
</file>