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E245" w14:textId="77777777" w:rsidR="00E66225" w:rsidRDefault="00E66225" w:rsidP="00E66225">
      <w:pPr>
        <w:ind w:firstLine="0"/>
        <w:rPr>
          <w:strike/>
        </w:rPr>
      </w:pPr>
    </w:p>
    <w:p w14:paraId="6D5353E5" w14:textId="77777777" w:rsidR="00E66225" w:rsidRDefault="00E66225" w:rsidP="00E66225">
      <w:pPr>
        <w:ind w:firstLine="0"/>
        <w:rPr>
          <w:strike/>
        </w:rPr>
      </w:pPr>
      <w:r>
        <w:rPr>
          <w:strike/>
        </w:rPr>
        <w:t>Indicates Matter Stricken</w:t>
      </w:r>
    </w:p>
    <w:p w14:paraId="30C66883" w14:textId="77777777" w:rsidR="00E66225" w:rsidRDefault="00E66225" w:rsidP="00E66225">
      <w:pPr>
        <w:ind w:firstLine="0"/>
        <w:rPr>
          <w:u w:val="single"/>
        </w:rPr>
      </w:pPr>
      <w:r>
        <w:rPr>
          <w:u w:val="single"/>
        </w:rPr>
        <w:t>Indicates New Matter</w:t>
      </w:r>
    </w:p>
    <w:p w14:paraId="46A427DB" w14:textId="77777777" w:rsidR="00375044" w:rsidRDefault="00375044"/>
    <w:p w14:paraId="1F72349B" w14:textId="77777777" w:rsidR="00E66225" w:rsidRDefault="00E66225">
      <w:r>
        <w:t>The House assembled at 10:00 a.m.</w:t>
      </w:r>
    </w:p>
    <w:p w14:paraId="78BB44FC" w14:textId="77777777" w:rsidR="00E66225" w:rsidRDefault="00E66225">
      <w:r>
        <w:t>Deliberations were opened with prayer by Rev. Charles E. Seastrunk, Jr., as follows:</w:t>
      </w:r>
    </w:p>
    <w:p w14:paraId="5F17A0CE" w14:textId="77777777" w:rsidR="00E66225" w:rsidRDefault="00E66225"/>
    <w:p w14:paraId="404D4A40" w14:textId="43526ADD" w:rsidR="00E66225" w:rsidRPr="003A6653" w:rsidRDefault="00E66225" w:rsidP="00E66225">
      <w:pPr>
        <w:tabs>
          <w:tab w:val="left" w:pos="216"/>
        </w:tabs>
        <w:ind w:firstLine="0"/>
      </w:pPr>
      <w:bookmarkStart w:id="0" w:name="file_start2"/>
      <w:bookmarkEnd w:id="0"/>
      <w:r w:rsidRPr="003A6653">
        <w:tab/>
        <w:t>Our thought for today is from Isaiah 61:1: “The Spirit of the Lord God is upon me, because the Lord has anointed me; he has sent me to bring good news to the oppressed, to bind up the brokenhearted, to proclaim liberty to the captives, and release to the prisoners; to proclaim the year of our Lord’s favor.”</w:t>
      </w:r>
    </w:p>
    <w:p w14:paraId="14F10D4E" w14:textId="27B9D29C" w:rsidR="00E66225" w:rsidRDefault="00E66225" w:rsidP="00E66225">
      <w:pPr>
        <w:tabs>
          <w:tab w:val="left" w:pos="216"/>
        </w:tabs>
        <w:ind w:firstLine="0"/>
      </w:pPr>
      <w:r w:rsidRPr="003A6653">
        <w:tab/>
        <w:t>Let us pray. Ever-present God, help us to see and trust that Your saving work is with us so that we may not fear, complain, or forget Your goodness to us. Awesome God</w:t>
      </w:r>
      <w:r w:rsidR="00D651B7">
        <w:t>,</w:t>
      </w:r>
      <w:r w:rsidRPr="003A6653">
        <w:t xml:space="preserve"> help us to live a life that reflects Your power and glory meant for us and all the World. Bless our defenders of freedom and first responders. Look in favor </w:t>
      </w:r>
      <w:r w:rsidR="00D651B7">
        <w:t>up</w:t>
      </w:r>
      <w:r w:rsidRPr="003A6653">
        <w:t xml:space="preserve">on our World, Nation, President, State, Governor, Speaker, Staff, and all who give of their time and effort to make this State great. We pray for our men and women who serve our Country and who suffer from hidden wounds. Lord, in Your mercy, hear our prayers. Amen.  </w:t>
      </w:r>
    </w:p>
    <w:p w14:paraId="2880DFF2" w14:textId="77777777" w:rsidR="00E66225" w:rsidRDefault="00E66225" w:rsidP="00E66225">
      <w:pPr>
        <w:tabs>
          <w:tab w:val="left" w:pos="216"/>
        </w:tabs>
        <w:ind w:firstLine="0"/>
      </w:pPr>
    </w:p>
    <w:p w14:paraId="46380588" w14:textId="7E98195D" w:rsidR="00E66225" w:rsidRDefault="00E66225" w:rsidP="00E66225">
      <w:r>
        <w:t xml:space="preserve">Pursuant to Rule 6.3, the House of Representatives was led in the Pledge of Allegiance to the Flag of the United States of America by the SPEAKER </w:t>
      </w:r>
      <w:r w:rsidRPr="00E66225">
        <w:rPr>
          <w:i/>
        </w:rPr>
        <w:t>PRO TEMPORE</w:t>
      </w:r>
      <w:r>
        <w:t>.</w:t>
      </w:r>
    </w:p>
    <w:p w14:paraId="2333AE88" w14:textId="77777777" w:rsidR="00E66225" w:rsidRDefault="00E66225" w:rsidP="00E66225"/>
    <w:p w14:paraId="007BC081" w14:textId="352F9F45" w:rsidR="00E66225" w:rsidRDefault="00E66225" w:rsidP="00E66225">
      <w:r>
        <w:t xml:space="preserve">After corrections to the Journal of the proceedings of yesterday, the SPEAKER </w:t>
      </w:r>
      <w:r w:rsidRPr="00E66225">
        <w:rPr>
          <w:i/>
        </w:rPr>
        <w:t>PRO TEMPORE</w:t>
      </w:r>
      <w:r>
        <w:t xml:space="preserve"> ordered it confirmed.</w:t>
      </w:r>
    </w:p>
    <w:p w14:paraId="6F450FBB" w14:textId="77777777" w:rsidR="00E66225" w:rsidRDefault="00E66225" w:rsidP="00E66225"/>
    <w:p w14:paraId="1903D2A8" w14:textId="42B52F61" w:rsidR="00E66225" w:rsidRDefault="00E66225" w:rsidP="00E66225">
      <w:pPr>
        <w:keepNext/>
        <w:jc w:val="center"/>
        <w:rPr>
          <w:b/>
        </w:rPr>
      </w:pPr>
      <w:r w:rsidRPr="00E66225">
        <w:rPr>
          <w:b/>
        </w:rPr>
        <w:t>MOTION ADOPTED</w:t>
      </w:r>
    </w:p>
    <w:p w14:paraId="4711B537" w14:textId="77777777" w:rsidR="00E66225" w:rsidRDefault="00E66225" w:rsidP="00E66225">
      <w:r>
        <w:t>Rep. HENEGAN moved that when the House adjourns, it adjourn in memory of former Representative Wade R. "Ronnie" Crow, which was agreed to.</w:t>
      </w:r>
    </w:p>
    <w:p w14:paraId="731C09F9" w14:textId="77777777" w:rsidR="00E66225" w:rsidRDefault="00E66225" w:rsidP="00E66225"/>
    <w:p w14:paraId="7A7553BC" w14:textId="0D61E257" w:rsidR="00E66225" w:rsidRPr="002C1275" w:rsidRDefault="00E66225" w:rsidP="00E66225">
      <w:pPr>
        <w:keepNext/>
        <w:tabs>
          <w:tab w:val="left" w:pos="180"/>
          <w:tab w:val="left" w:pos="270"/>
        </w:tabs>
        <w:ind w:firstLine="0"/>
        <w:jc w:val="center"/>
        <w:rPr>
          <w:b/>
          <w:bCs/>
        </w:rPr>
      </w:pPr>
      <w:bookmarkStart w:id="1" w:name="file_start7"/>
      <w:bookmarkEnd w:id="1"/>
      <w:r w:rsidRPr="002C1275">
        <w:rPr>
          <w:b/>
          <w:bCs/>
        </w:rPr>
        <w:t>Wade R. “Ronnie” Crow</w:t>
      </w:r>
    </w:p>
    <w:p w14:paraId="021A5201" w14:textId="77777777" w:rsidR="00E66225" w:rsidRPr="002C1275" w:rsidRDefault="00E66225" w:rsidP="00E66225">
      <w:pPr>
        <w:tabs>
          <w:tab w:val="left" w:pos="180"/>
          <w:tab w:val="left" w:pos="270"/>
        </w:tabs>
        <w:ind w:firstLine="0"/>
      </w:pPr>
      <w:r w:rsidRPr="002C1275">
        <w:tab/>
        <w:t>Mr. Speaker, I move that when the House adjourns today, that we do so in memory of a man who dedicated his life to serving others - Wade R. "Ronnie" Crow of Marlboro County.</w:t>
      </w:r>
    </w:p>
    <w:p w14:paraId="46C8A9D5" w14:textId="77777777" w:rsidR="00E66225" w:rsidRPr="002C1275" w:rsidRDefault="00E66225" w:rsidP="00E66225">
      <w:pPr>
        <w:tabs>
          <w:tab w:val="left" w:pos="180"/>
          <w:tab w:val="left" w:pos="270"/>
        </w:tabs>
        <w:ind w:firstLine="0"/>
      </w:pPr>
      <w:r w:rsidRPr="002C1275">
        <w:tab/>
        <w:t>Wade "Ronnie" Crow passed away on January 19, 2024, surrounded by his family.</w:t>
      </w:r>
    </w:p>
    <w:p w14:paraId="1B283670" w14:textId="1ED17800" w:rsidR="00E66225" w:rsidRPr="002C1275" w:rsidRDefault="00E66225" w:rsidP="00E66225">
      <w:pPr>
        <w:tabs>
          <w:tab w:val="left" w:pos="180"/>
          <w:tab w:val="left" w:pos="270"/>
        </w:tabs>
        <w:ind w:firstLine="0"/>
      </w:pPr>
      <w:r w:rsidRPr="002C1275">
        <w:lastRenderedPageBreak/>
        <w:tab/>
        <w:t>Mr. Crow was a licensed attorney. He loved politics. He entered countywide politics in 1974, and later statewide politics. He served as an elected member of the South Carolina General Assembly.</w:t>
      </w:r>
    </w:p>
    <w:p w14:paraId="70BD19F0" w14:textId="77777777" w:rsidR="00E66225" w:rsidRPr="002C1275" w:rsidRDefault="00E66225" w:rsidP="00E66225">
      <w:pPr>
        <w:tabs>
          <w:tab w:val="left" w:pos="180"/>
          <w:tab w:val="left" w:pos="270"/>
        </w:tabs>
        <w:ind w:firstLine="0"/>
      </w:pPr>
      <w:r w:rsidRPr="002C1275">
        <w:tab/>
        <w:t>During his term as a representative, he served on the Judiciary Committee and his second term on the Ways and Means Committee. He also served on the South Carolina State Reorganization Commission.</w:t>
      </w:r>
    </w:p>
    <w:p w14:paraId="2198EF52" w14:textId="77777777" w:rsidR="00E66225" w:rsidRPr="002C1275" w:rsidRDefault="00E66225" w:rsidP="00E66225">
      <w:pPr>
        <w:tabs>
          <w:tab w:val="left" w:pos="180"/>
          <w:tab w:val="left" w:pos="270"/>
        </w:tabs>
        <w:ind w:firstLine="0"/>
      </w:pPr>
      <w:r w:rsidRPr="002C1275">
        <w:tab/>
        <w:t>Attorney Crow served on many committees at the local and state level during his lifetime. He was a lifetime member of the Masonic Lodge and also a Shriner in OMAR Temple.</w:t>
      </w:r>
    </w:p>
    <w:p w14:paraId="0321DC42" w14:textId="77777777" w:rsidR="00E66225" w:rsidRPr="002C1275" w:rsidRDefault="00E66225" w:rsidP="00E66225">
      <w:pPr>
        <w:tabs>
          <w:tab w:val="left" w:pos="180"/>
          <w:tab w:val="left" w:pos="270"/>
        </w:tabs>
        <w:ind w:firstLine="0"/>
      </w:pPr>
      <w:r w:rsidRPr="002C1275">
        <w:tab/>
        <w:t>We extend our condolences to his wife and other family members, and I further move that these remarks be printed in the House Journal.</w:t>
      </w:r>
    </w:p>
    <w:p w14:paraId="28575BDF" w14:textId="77777777" w:rsidR="00E66225" w:rsidRDefault="00E66225" w:rsidP="00E66225">
      <w:pPr>
        <w:tabs>
          <w:tab w:val="left" w:pos="180"/>
          <w:tab w:val="left" w:pos="270"/>
        </w:tabs>
        <w:ind w:firstLine="0"/>
      </w:pPr>
      <w:r w:rsidRPr="002C1275">
        <w:tab/>
        <w:t xml:space="preserve">Representative Patricia Moore Henegan </w:t>
      </w:r>
    </w:p>
    <w:p w14:paraId="15B7851A" w14:textId="77777777" w:rsidR="00E66225" w:rsidRDefault="00E66225" w:rsidP="00E66225">
      <w:pPr>
        <w:tabs>
          <w:tab w:val="left" w:pos="180"/>
          <w:tab w:val="left" w:pos="270"/>
        </w:tabs>
        <w:ind w:firstLine="0"/>
      </w:pPr>
    </w:p>
    <w:p w14:paraId="4A37677D" w14:textId="3A6C5174" w:rsidR="00E66225" w:rsidRDefault="00E66225" w:rsidP="00E66225">
      <w:pPr>
        <w:keepNext/>
        <w:jc w:val="center"/>
        <w:rPr>
          <w:b/>
        </w:rPr>
      </w:pPr>
      <w:r w:rsidRPr="00E66225">
        <w:rPr>
          <w:b/>
        </w:rPr>
        <w:t>REPORTS OF STANDING COMMITTEES</w:t>
      </w:r>
    </w:p>
    <w:p w14:paraId="7155AC8A" w14:textId="589C827B" w:rsidR="00E66225" w:rsidRDefault="00E66225" w:rsidP="00E66225">
      <w:pPr>
        <w:keepNext/>
      </w:pPr>
      <w:r>
        <w:t>Rep. BANNISTER, from the Committee on Ways and Means, submitted a favorable report with amendments on:</w:t>
      </w:r>
    </w:p>
    <w:p w14:paraId="74315087" w14:textId="77777777" w:rsidR="00E66225" w:rsidRDefault="00E66225" w:rsidP="00E66225">
      <w:pPr>
        <w:keepNext/>
      </w:pPr>
      <w:bookmarkStart w:id="2" w:name="include_clip_start_9"/>
      <w:bookmarkEnd w:id="2"/>
    </w:p>
    <w:p w14:paraId="13113ACE" w14:textId="77777777" w:rsidR="00E66225" w:rsidRDefault="00E66225" w:rsidP="00E66225">
      <w:pPr>
        <w:keepNext/>
      </w:pPr>
      <w:r>
        <w:t>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377FFB0D" w14:textId="1709BE17" w:rsidR="00E66225" w:rsidRDefault="00E66225" w:rsidP="00E66225">
      <w:bookmarkStart w:id="3" w:name="include_clip_end_9"/>
      <w:bookmarkEnd w:id="3"/>
      <w:r>
        <w:t>Ordered for consideration tomorrow.</w:t>
      </w:r>
    </w:p>
    <w:p w14:paraId="6103EA13" w14:textId="77777777" w:rsidR="00E66225" w:rsidRDefault="00E66225" w:rsidP="00E66225"/>
    <w:p w14:paraId="6A73EAD0" w14:textId="62CF67D6" w:rsidR="00E66225" w:rsidRDefault="00E66225" w:rsidP="00E66225">
      <w:pPr>
        <w:keepNext/>
      </w:pPr>
      <w:r>
        <w:t>Rep. W. NEWTON, from the Committee on Judiciary, submitted a favorable report on:</w:t>
      </w:r>
    </w:p>
    <w:p w14:paraId="77DAE185" w14:textId="77777777" w:rsidR="00E66225" w:rsidRDefault="00E66225" w:rsidP="00E66225">
      <w:pPr>
        <w:keepNext/>
      </w:pPr>
      <w:bookmarkStart w:id="4" w:name="include_clip_start_11"/>
      <w:bookmarkEnd w:id="4"/>
    </w:p>
    <w:p w14:paraId="2762E2BD" w14:textId="77777777" w:rsidR="00E66225" w:rsidRDefault="00E66225" w:rsidP="00E66225">
      <w:pPr>
        <w:keepNext/>
      </w:pPr>
      <w:r>
        <w:t>H. 3776 -- Reps. Bannister, Bamberg, Caskey, Collins, Connell, Elliott, Garvin, Gatch, Guest, Hager, Hart, Henderson-Myers, Hyde, J. E. Johnson, Jordan, McCabe, McCravy, Mitchell, Pope, Robbins, Rose, Rutherford, Stavrinakis, T. Moore, Tedder, W. Newton, Weeks, Wetmore and Wheeler: A BILL TO AMEND THE SOUTH CAROLINA CODE OF LAWS BY REPEALING SECTION 14-5-130 RELATING TO JUDGES ABSENTING THEMSELVES FROM THE STATE.</w:t>
      </w:r>
    </w:p>
    <w:p w14:paraId="34B78717" w14:textId="17A14202" w:rsidR="00E66225" w:rsidRDefault="00E66225" w:rsidP="00E66225">
      <w:bookmarkStart w:id="5" w:name="include_clip_end_11"/>
      <w:bookmarkEnd w:id="5"/>
      <w:r>
        <w:t>Ordered for consideration tomorrow.</w:t>
      </w:r>
    </w:p>
    <w:p w14:paraId="358095EF" w14:textId="77777777" w:rsidR="00E66225" w:rsidRDefault="00E66225" w:rsidP="00E66225"/>
    <w:p w14:paraId="50A9E30F" w14:textId="2AAE3F0E" w:rsidR="00E66225" w:rsidRDefault="00E66225" w:rsidP="00E66225">
      <w:pPr>
        <w:keepNext/>
      </w:pPr>
      <w:r>
        <w:t>Rep. W. NEWTON, from the Committee on Judiciary, submitted a favorable report with amendments on:</w:t>
      </w:r>
    </w:p>
    <w:p w14:paraId="7C241DA6" w14:textId="77777777" w:rsidR="00E66225" w:rsidRDefault="00E66225" w:rsidP="00E66225">
      <w:pPr>
        <w:keepNext/>
      </w:pPr>
      <w:bookmarkStart w:id="6" w:name="include_clip_start_13"/>
      <w:bookmarkEnd w:id="6"/>
    </w:p>
    <w:p w14:paraId="26C97101" w14:textId="77777777" w:rsidR="00E66225" w:rsidRDefault="00E66225" w:rsidP="00E66225">
      <w:pPr>
        <w:keepNext/>
      </w:pPr>
      <w:r>
        <w:t>H. 4561 -- Reps. Wetmore, Dillard, Collins, Erickson, B. Newton, Schuessler, J. L. Johnson, Pope, Clyburn, Henegan, Pendarvis and Caskey: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4FABD8F8" w14:textId="19010DF4" w:rsidR="00E66225" w:rsidRDefault="00E66225" w:rsidP="00E66225">
      <w:bookmarkStart w:id="7" w:name="include_clip_end_13"/>
      <w:bookmarkEnd w:id="7"/>
      <w:r>
        <w:t>Ordered for consideration tomorrow.</w:t>
      </w:r>
    </w:p>
    <w:p w14:paraId="6AF3719B" w14:textId="77777777" w:rsidR="00E66225" w:rsidRDefault="00E66225" w:rsidP="00E66225"/>
    <w:p w14:paraId="59486BFD" w14:textId="6ECE9AD7" w:rsidR="00E66225" w:rsidRDefault="00E66225" w:rsidP="00E66225">
      <w:pPr>
        <w:keepNext/>
      </w:pPr>
      <w:r>
        <w:t>Rep. W. NEWTON, from the Committee on Judiciary, submitted a favorable report on:</w:t>
      </w:r>
    </w:p>
    <w:p w14:paraId="64A9C919" w14:textId="77777777" w:rsidR="00E66225" w:rsidRDefault="00E66225" w:rsidP="00E66225">
      <w:pPr>
        <w:keepNext/>
      </w:pPr>
      <w:bookmarkStart w:id="8" w:name="include_clip_start_15"/>
      <w:bookmarkEnd w:id="8"/>
    </w:p>
    <w:p w14:paraId="5B931E62" w14:textId="77777777" w:rsidR="00E66225" w:rsidRDefault="00E66225" w:rsidP="00E66225">
      <w:pPr>
        <w:keepNext/>
      </w:pPr>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1EA50BB0" w14:textId="360172E3" w:rsidR="00E66225" w:rsidRDefault="00E66225" w:rsidP="00E66225">
      <w:bookmarkStart w:id="9" w:name="include_clip_end_15"/>
      <w:bookmarkEnd w:id="9"/>
      <w:r>
        <w:t>Ordered for consideration tomorrow.</w:t>
      </w:r>
    </w:p>
    <w:p w14:paraId="77318090" w14:textId="77777777" w:rsidR="00E66225" w:rsidRDefault="00E66225" w:rsidP="00E66225"/>
    <w:p w14:paraId="3AE053DF" w14:textId="37FA9778" w:rsidR="00E66225" w:rsidRDefault="00E66225" w:rsidP="00E66225">
      <w:pPr>
        <w:keepNext/>
      </w:pPr>
      <w:r>
        <w:t>Rep. W. NEWTON, from the Committee on Judiciary, submitted a favorable report with amendments on:</w:t>
      </w:r>
    </w:p>
    <w:p w14:paraId="3C46530F" w14:textId="77777777" w:rsidR="00E66225" w:rsidRDefault="00E66225" w:rsidP="00E66225">
      <w:pPr>
        <w:keepNext/>
      </w:pPr>
      <w:bookmarkStart w:id="10" w:name="include_clip_start_17"/>
      <w:bookmarkEnd w:id="10"/>
    </w:p>
    <w:p w14:paraId="769C5C33" w14:textId="77777777" w:rsidR="00E66225" w:rsidRDefault="00E66225" w:rsidP="00E66225">
      <w:pPr>
        <w:keepNext/>
      </w:pPr>
      <w:r>
        <w:t>H. 4234 --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2378AE8C" w14:textId="6789F587" w:rsidR="00E66225" w:rsidRDefault="00E66225" w:rsidP="00E66225">
      <w:bookmarkStart w:id="11" w:name="include_clip_end_17"/>
      <w:bookmarkEnd w:id="11"/>
      <w:r>
        <w:t>Ordered for consideration tomorrow.</w:t>
      </w:r>
    </w:p>
    <w:p w14:paraId="54429863" w14:textId="77777777" w:rsidR="00E66225" w:rsidRDefault="00E66225" w:rsidP="00E66225"/>
    <w:p w14:paraId="4B95D16C" w14:textId="7446396A" w:rsidR="00E66225" w:rsidRDefault="00E66225" w:rsidP="00E66225">
      <w:pPr>
        <w:keepNext/>
      </w:pPr>
      <w:r>
        <w:t>Rep. W. NEWTON, from the Committee on Judiciary, submitted a favorable report with amendments on:</w:t>
      </w:r>
    </w:p>
    <w:p w14:paraId="02368B3D" w14:textId="77777777" w:rsidR="00E66225" w:rsidRDefault="00E66225" w:rsidP="00E66225">
      <w:pPr>
        <w:keepNext/>
      </w:pPr>
      <w:bookmarkStart w:id="12" w:name="include_clip_start_19"/>
      <w:bookmarkEnd w:id="12"/>
    </w:p>
    <w:p w14:paraId="374E79E3" w14:textId="77777777" w:rsidR="00E66225" w:rsidRDefault="00E66225" w:rsidP="00E66225">
      <w:pPr>
        <w:keepNext/>
      </w:pPr>
      <w:r>
        <w:t>H. 4642 -- Reps. Mitchell, Gilliam, Pope and Sessions: 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685E7361" w14:textId="58A6C1C5" w:rsidR="00E66225" w:rsidRDefault="00E66225" w:rsidP="00E66225">
      <w:bookmarkStart w:id="13" w:name="include_clip_end_19"/>
      <w:bookmarkEnd w:id="13"/>
      <w:r>
        <w:t>Ordered for consideration tomorrow.</w:t>
      </w:r>
    </w:p>
    <w:p w14:paraId="7BA640B3" w14:textId="77777777" w:rsidR="00E66225" w:rsidRDefault="00E66225" w:rsidP="00E66225"/>
    <w:p w14:paraId="7146572E" w14:textId="7E41EE4E" w:rsidR="00E66225" w:rsidRDefault="00E66225" w:rsidP="00E66225">
      <w:pPr>
        <w:keepNext/>
      </w:pPr>
      <w:r>
        <w:t>Rep. W. NEWTON, from the Committee on Judiciary, submitted a favorable report on:</w:t>
      </w:r>
    </w:p>
    <w:p w14:paraId="3C28A171" w14:textId="77777777" w:rsidR="00E66225" w:rsidRDefault="00E66225" w:rsidP="00E66225">
      <w:pPr>
        <w:keepNext/>
      </w:pPr>
      <w:bookmarkStart w:id="14" w:name="include_clip_start_21"/>
      <w:bookmarkEnd w:id="14"/>
    </w:p>
    <w:p w14:paraId="623B1F41" w14:textId="77777777" w:rsidR="00E66225" w:rsidRDefault="00E66225" w:rsidP="00E66225">
      <w:pPr>
        <w:keepNext/>
      </w:pPr>
      <w:r>
        <w:t>H. 4813 -- Reps. Wooten and W. Newton: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7A6ED36F" w14:textId="112AEAB7" w:rsidR="00E66225" w:rsidRDefault="00E66225" w:rsidP="00E66225">
      <w:bookmarkStart w:id="15" w:name="include_clip_end_21"/>
      <w:bookmarkEnd w:id="15"/>
      <w:r>
        <w:t>Ordered for consideration tomorrow.</w:t>
      </w:r>
    </w:p>
    <w:p w14:paraId="2DFD783A" w14:textId="77777777" w:rsidR="00E66225" w:rsidRDefault="00E66225" w:rsidP="00E66225"/>
    <w:p w14:paraId="690BE279" w14:textId="07FC1919" w:rsidR="00E66225" w:rsidRDefault="00E66225" w:rsidP="00E66225">
      <w:pPr>
        <w:keepNext/>
        <w:jc w:val="center"/>
        <w:rPr>
          <w:b/>
        </w:rPr>
      </w:pPr>
      <w:r w:rsidRPr="00E66225">
        <w:rPr>
          <w:b/>
        </w:rPr>
        <w:t>HOUSE RESOLUTION</w:t>
      </w:r>
    </w:p>
    <w:p w14:paraId="6A27793C" w14:textId="0762D196" w:rsidR="00E66225" w:rsidRDefault="00E66225" w:rsidP="00E66225">
      <w:pPr>
        <w:keepNext/>
      </w:pPr>
      <w:r>
        <w:t>The following was introduced:</w:t>
      </w:r>
    </w:p>
    <w:p w14:paraId="4BAD5AFF" w14:textId="77777777" w:rsidR="00E66225" w:rsidRDefault="00E66225" w:rsidP="00E66225">
      <w:pPr>
        <w:keepNext/>
      </w:pPr>
      <w:bookmarkStart w:id="16" w:name="include_clip_start_24"/>
      <w:bookmarkEnd w:id="16"/>
    </w:p>
    <w:p w14:paraId="7DFAACA5" w14:textId="77777777" w:rsidR="00E66225" w:rsidRDefault="00E66225" w:rsidP="00E66225">
      <w:r>
        <w:t>H. 5209 --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SERVICE OF TRANSIT EMPLOYEES AND THE BENEFIT THEY PROVIDE FOR ALL CITIZENS IN THE PALMETTO STATE AND TO DECLARE MARCH 18, 2024, NATIONAL TRANSIT EMPLOYEE APPRECIATION DAY IN SOUTH CAROLINA.</w:t>
      </w:r>
    </w:p>
    <w:p w14:paraId="5E3FDCA3" w14:textId="187C9206" w:rsidR="00E66225" w:rsidRDefault="00E66225" w:rsidP="00E66225">
      <w:bookmarkStart w:id="17" w:name="include_clip_end_24"/>
      <w:bookmarkEnd w:id="17"/>
    </w:p>
    <w:p w14:paraId="5DCBB6CF" w14:textId="6B3105F4" w:rsidR="00E66225" w:rsidRDefault="00E66225" w:rsidP="00E66225">
      <w:r>
        <w:t>The Resolution was adopted.</w:t>
      </w:r>
    </w:p>
    <w:p w14:paraId="694CD4C9" w14:textId="77777777" w:rsidR="00E66225" w:rsidRDefault="00E66225" w:rsidP="00E66225"/>
    <w:p w14:paraId="726C70A9" w14:textId="452AF955" w:rsidR="00E66225" w:rsidRDefault="00E66225" w:rsidP="00E66225">
      <w:pPr>
        <w:keepNext/>
        <w:jc w:val="center"/>
        <w:rPr>
          <w:b/>
        </w:rPr>
      </w:pPr>
      <w:r w:rsidRPr="00E66225">
        <w:rPr>
          <w:b/>
        </w:rPr>
        <w:t>HOUSE RESOLUTION</w:t>
      </w:r>
    </w:p>
    <w:p w14:paraId="0EC069BA" w14:textId="06A4BD98" w:rsidR="00E66225" w:rsidRDefault="00E66225" w:rsidP="00E66225">
      <w:pPr>
        <w:keepNext/>
      </w:pPr>
      <w:r>
        <w:t>The following was introduced:</w:t>
      </w:r>
    </w:p>
    <w:p w14:paraId="64DC85AB" w14:textId="77777777" w:rsidR="00E66225" w:rsidRDefault="00E66225" w:rsidP="00E66225">
      <w:pPr>
        <w:keepNext/>
      </w:pPr>
      <w:bookmarkStart w:id="18" w:name="include_clip_start_27"/>
      <w:bookmarkEnd w:id="18"/>
    </w:p>
    <w:p w14:paraId="177EC891" w14:textId="77777777" w:rsidR="00E66225" w:rsidRDefault="00E66225" w:rsidP="00E66225">
      <w:r>
        <w:t>H. 5210 -- Reps.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West, Wetmore, Wheeler, White, Whitmire, Williams, Willis, Wooten and Yow: A HOUSE RESOLUTION TO CONGRATULATE THE SOUTHEASTERN REGIONAL CONFERENCE OF PHI BETA SIGMA FRATERNITY, INC., ON THE OCCASION OF ITS SEVENTIETH ANNIVERSARY OF SERVICE AND TO WELCOME TO SOUTH CAROLINA THE MEMBERS OF THE CONFERENCE AS THEY CELEBRATE THEIR PLATINUM JUBILEE FROM MARCH 22 TO MARCH 24, 2024, IN COLUMBIA.</w:t>
      </w:r>
    </w:p>
    <w:p w14:paraId="16588635" w14:textId="5A33FD06" w:rsidR="00E66225" w:rsidRDefault="00E66225" w:rsidP="00E66225">
      <w:bookmarkStart w:id="19" w:name="include_clip_end_27"/>
      <w:bookmarkEnd w:id="19"/>
    </w:p>
    <w:p w14:paraId="589716C5" w14:textId="37515637" w:rsidR="00E66225" w:rsidRDefault="00E66225" w:rsidP="00E66225">
      <w:r>
        <w:t>The Resolution was adopted.</w:t>
      </w:r>
    </w:p>
    <w:p w14:paraId="34DCF607" w14:textId="77777777" w:rsidR="00E66225" w:rsidRDefault="00E66225" w:rsidP="00E66225"/>
    <w:p w14:paraId="2B05A52F" w14:textId="129EB745" w:rsidR="00E66225" w:rsidRDefault="00E66225" w:rsidP="00E66225">
      <w:pPr>
        <w:keepNext/>
        <w:jc w:val="center"/>
        <w:rPr>
          <w:b/>
        </w:rPr>
      </w:pPr>
      <w:r w:rsidRPr="00E66225">
        <w:rPr>
          <w:b/>
        </w:rPr>
        <w:t>HOUSE RESOLUTION</w:t>
      </w:r>
    </w:p>
    <w:p w14:paraId="358F1652" w14:textId="4D58163D" w:rsidR="00E66225" w:rsidRDefault="00E66225" w:rsidP="00E66225">
      <w:pPr>
        <w:keepNext/>
      </w:pPr>
      <w:r>
        <w:t>The following was introduced:</w:t>
      </w:r>
    </w:p>
    <w:p w14:paraId="67EFAA0D" w14:textId="77777777" w:rsidR="00E66225" w:rsidRDefault="00E66225" w:rsidP="00E66225">
      <w:pPr>
        <w:keepNext/>
      </w:pPr>
      <w:bookmarkStart w:id="20" w:name="include_clip_start_30"/>
      <w:bookmarkEnd w:id="20"/>
    </w:p>
    <w:p w14:paraId="48ECC99A" w14:textId="77777777" w:rsidR="00E66225" w:rsidRDefault="00E66225" w:rsidP="00E66225">
      <w:r>
        <w:t>H. 5211 -- Reps. Gagnon,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ENCOURAGE INDIVIDUALS, FAMILIES, AND BUSINESSES TO LEARN MORE ABOUT THE CONSUMER-FACING PROGRAMS OFFERED AT THE STATE TREASURER'S OFFICE AND TO DECLARE THURSDAY, APRIL 11, 2024, AS "STO PROGRAMS DAY" IN THE PALMETTO STATE.</w:t>
      </w:r>
    </w:p>
    <w:p w14:paraId="632AF1E7" w14:textId="028F278C" w:rsidR="00E66225" w:rsidRDefault="00E66225" w:rsidP="00E66225">
      <w:bookmarkStart w:id="21" w:name="include_clip_end_30"/>
      <w:bookmarkEnd w:id="21"/>
    </w:p>
    <w:p w14:paraId="53A6E95C" w14:textId="455357FF" w:rsidR="00E66225" w:rsidRDefault="00E66225" w:rsidP="00E66225">
      <w:r>
        <w:t>The Resolution was adopted.</w:t>
      </w:r>
    </w:p>
    <w:p w14:paraId="6F519D84" w14:textId="77777777" w:rsidR="00E66225" w:rsidRDefault="00E66225" w:rsidP="00E66225"/>
    <w:p w14:paraId="1D35EE0A" w14:textId="38F9B120" w:rsidR="00E66225" w:rsidRDefault="00E66225" w:rsidP="00E66225">
      <w:pPr>
        <w:keepNext/>
        <w:jc w:val="center"/>
        <w:rPr>
          <w:b/>
        </w:rPr>
      </w:pPr>
      <w:r w:rsidRPr="00E66225">
        <w:rPr>
          <w:b/>
        </w:rPr>
        <w:t>HOUSE RESOLUTION</w:t>
      </w:r>
    </w:p>
    <w:p w14:paraId="33064229" w14:textId="1224EED9" w:rsidR="00E66225" w:rsidRDefault="00E66225" w:rsidP="00E66225">
      <w:pPr>
        <w:keepNext/>
      </w:pPr>
      <w:r>
        <w:t>The following was introduced:</w:t>
      </w:r>
    </w:p>
    <w:p w14:paraId="7B27F779" w14:textId="77777777" w:rsidR="00E66225" w:rsidRDefault="00E66225" w:rsidP="00E66225">
      <w:pPr>
        <w:keepNext/>
      </w:pPr>
      <w:bookmarkStart w:id="22" w:name="include_clip_start_33"/>
      <w:bookmarkEnd w:id="22"/>
    </w:p>
    <w:p w14:paraId="58B9624D" w14:textId="77777777" w:rsidR="00E66225" w:rsidRDefault="00E66225" w:rsidP="00E66225">
      <w:r>
        <w:t>H. 5212 --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MEMBERS OF THE AMERICAN BUSINESS WOMEN'S ASSOCIATION IN SOUTH CAROLINA UPON THE 75TH ANNIVERSARY OF THE AMERICAN BUSINESS WOMEN'S ASSOCIATION, TO RECOGNIZE RACHELLE JAMERSON-HOLMES UPON HER ELECTION AS THE 2023-2024 ABWA NATIONAL PRESIDENT, AND TO WELCOME ALL ABWA MEMBERS AND GUESTS FOR THE SECOND ANNUAL "AMERICAN BUSINESS WOMEN'S DAY" AT THE STATE HOUSE ON MARCH 7, 2024.</w:t>
      </w:r>
    </w:p>
    <w:p w14:paraId="44740AEA" w14:textId="17029275" w:rsidR="00E66225" w:rsidRDefault="00E66225" w:rsidP="00E66225">
      <w:bookmarkStart w:id="23" w:name="include_clip_end_33"/>
      <w:bookmarkEnd w:id="23"/>
    </w:p>
    <w:p w14:paraId="3934289F" w14:textId="21071E27" w:rsidR="00E66225" w:rsidRDefault="00E66225" w:rsidP="00E66225">
      <w:r>
        <w:t>The Resolution was adopted.</w:t>
      </w:r>
    </w:p>
    <w:p w14:paraId="42DEDD03" w14:textId="77777777" w:rsidR="00E66225" w:rsidRDefault="00E66225" w:rsidP="00E66225"/>
    <w:p w14:paraId="5360B4EE" w14:textId="4009DF02" w:rsidR="00E66225" w:rsidRDefault="00E66225" w:rsidP="00E66225">
      <w:pPr>
        <w:keepNext/>
        <w:jc w:val="center"/>
        <w:rPr>
          <w:b/>
        </w:rPr>
      </w:pPr>
      <w:r w:rsidRPr="00E66225">
        <w:rPr>
          <w:b/>
        </w:rPr>
        <w:t>HOUSE RESOLUTION</w:t>
      </w:r>
    </w:p>
    <w:p w14:paraId="56747FE3" w14:textId="4E5B13F6" w:rsidR="00E66225" w:rsidRDefault="00E66225" w:rsidP="00E66225">
      <w:pPr>
        <w:keepNext/>
      </w:pPr>
      <w:r>
        <w:t>The following was introduced:</w:t>
      </w:r>
    </w:p>
    <w:p w14:paraId="49583C42" w14:textId="77777777" w:rsidR="00E66225" w:rsidRDefault="00E66225" w:rsidP="00E66225">
      <w:pPr>
        <w:keepNext/>
      </w:pPr>
      <w:bookmarkStart w:id="24" w:name="include_clip_start_36"/>
      <w:bookmarkEnd w:id="24"/>
    </w:p>
    <w:p w14:paraId="336445A0" w14:textId="77777777" w:rsidR="00E66225" w:rsidRDefault="00E66225" w:rsidP="00E66225">
      <w:r>
        <w:t>H. 5213 -- Reps.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WITH THE TOWN OF IRMO THE ANNUAL IRMO CHERRY BLOSSOM FESTIVAL, TO ENCOURAGE ALL SOUTH CAROLINIANS TO PARTICIPATE IN THE BEAUTY OF THE FESTIVAL, AND TO PROCLAIM MARCH 23, 2024, AS CHERRY BLOSSOM DAY IN THE STATE OF SOUTH CAROLINA.</w:t>
      </w:r>
    </w:p>
    <w:p w14:paraId="4CEE27E4" w14:textId="0B75705D" w:rsidR="00E66225" w:rsidRDefault="00E66225" w:rsidP="00E66225">
      <w:bookmarkStart w:id="25" w:name="include_clip_end_36"/>
      <w:bookmarkEnd w:id="25"/>
    </w:p>
    <w:p w14:paraId="49001B61" w14:textId="24272F02" w:rsidR="00E66225" w:rsidRDefault="00E66225" w:rsidP="00E66225">
      <w:r>
        <w:t>The Resolution was adopted.</w:t>
      </w:r>
    </w:p>
    <w:p w14:paraId="4038AD0F" w14:textId="77777777" w:rsidR="00E66225" w:rsidRDefault="00E66225" w:rsidP="00E66225"/>
    <w:p w14:paraId="0637BEE7" w14:textId="23A34A5C" w:rsidR="00E66225" w:rsidRDefault="00E66225" w:rsidP="00E66225">
      <w:pPr>
        <w:keepNext/>
        <w:jc w:val="center"/>
        <w:rPr>
          <w:b/>
        </w:rPr>
      </w:pPr>
      <w:r w:rsidRPr="00E66225">
        <w:rPr>
          <w:b/>
        </w:rPr>
        <w:t>HOUSE RESOLUTION</w:t>
      </w:r>
    </w:p>
    <w:p w14:paraId="2218C334" w14:textId="2B05554B" w:rsidR="00E66225" w:rsidRDefault="00E66225" w:rsidP="00E66225">
      <w:pPr>
        <w:keepNext/>
      </w:pPr>
      <w:r>
        <w:t>The following was introduced:</w:t>
      </w:r>
    </w:p>
    <w:p w14:paraId="0926FB13" w14:textId="77777777" w:rsidR="00E66225" w:rsidRDefault="00E66225" w:rsidP="00E66225">
      <w:pPr>
        <w:keepNext/>
      </w:pPr>
      <w:bookmarkStart w:id="26" w:name="include_clip_start_39"/>
      <w:bookmarkEnd w:id="26"/>
    </w:p>
    <w:p w14:paraId="2B544C96" w14:textId="77777777" w:rsidR="00E66225" w:rsidRDefault="00E66225" w:rsidP="00E66225">
      <w:r>
        <w:t>H. 5214 --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THE GRAY COLLEGIATE ACADEMY BOYS VARSITY BASKETBALL TEAM, COACHES, AND SCHOOL OFFICIALS FOR A SUCCESSFUL SEASON AND TO CONGRATULATE THEM FOR WINNING THE 2024 SOUTH CAROLINA CLASS AA STATE CHAMPIONSHIP TITLE.</w:t>
      </w:r>
    </w:p>
    <w:p w14:paraId="25E68FCA" w14:textId="3AC17939" w:rsidR="00E66225" w:rsidRDefault="00E66225" w:rsidP="00E66225">
      <w:bookmarkStart w:id="27" w:name="include_clip_end_39"/>
      <w:bookmarkEnd w:id="27"/>
    </w:p>
    <w:p w14:paraId="2709A8B6" w14:textId="389A2842" w:rsidR="00E66225" w:rsidRDefault="00E66225" w:rsidP="00E66225">
      <w:r>
        <w:t>The Resolution was adopted.</w:t>
      </w:r>
    </w:p>
    <w:p w14:paraId="684274CC" w14:textId="77777777" w:rsidR="00E66225" w:rsidRDefault="00E66225" w:rsidP="00E66225"/>
    <w:p w14:paraId="67E5DE31" w14:textId="7889EA72" w:rsidR="00E66225" w:rsidRDefault="00E66225" w:rsidP="00E66225">
      <w:pPr>
        <w:keepNext/>
        <w:jc w:val="center"/>
        <w:rPr>
          <w:b/>
        </w:rPr>
      </w:pPr>
      <w:r w:rsidRPr="00E66225">
        <w:rPr>
          <w:b/>
        </w:rPr>
        <w:t>HOUSE RESOLUTION</w:t>
      </w:r>
    </w:p>
    <w:p w14:paraId="74A8C345" w14:textId="09581492" w:rsidR="00E66225" w:rsidRDefault="00E66225" w:rsidP="00E66225">
      <w:pPr>
        <w:keepNext/>
      </w:pPr>
      <w:r>
        <w:t>The following was introduced:</w:t>
      </w:r>
    </w:p>
    <w:p w14:paraId="3D8F4877" w14:textId="77777777" w:rsidR="00E66225" w:rsidRDefault="00E66225" w:rsidP="00E66225">
      <w:pPr>
        <w:keepNext/>
      </w:pPr>
      <w:bookmarkStart w:id="28" w:name="include_clip_start_42"/>
      <w:bookmarkEnd w:id="28"/>
    </w:p>
    <w:p w14:paraId="1EE0B581" w14:textId="77777777" w:rsidR="00E66225" w:rsidRDefault="00E66225" w:rsidP="00E66225">
      <w:r>
        <w:t>H. 5215 --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DR. SEBASTIAN CAMACHO REYES, DISTINGUISHED CRIMINAL JUDGE AND COLOMBIAN ATTORNEY, FOR HIS CONTINUED EFFORTS TO UPHOLD HUMAN RIGHTS AND SEEK JUSTICE FOR THOSE IN NEED, AND TO WELCOME HIM TO THE SOUTH CAROLINA STATE HOUSE.</w:t>
      </w:r>
    </w:p>
    <w:p w14:paraId="645CF18D" w14:textId="2BE58309" w:rsidR="00E66225" w:rsidRDefault="00E66225" w:rsidP="00E66225">
      <w:bookmarkStart w:id="29" w:name="include_clip_end_42"/>
      <w:bookmarkEnd w:id="29"/>
    </w:p>
    <w:p w14:paraId="6ACA28EC" w14:textId="6890E662" w:rsidR="00E66225" w:rsidRDefault="00E66225" w:rsidP="00E66225">
      <w:r>
        <w:t>The Resolution was adopted.</w:t>
      </w:r>
    </w:p>
    <w:p w14:paraId="3D14A187" w14:textId="77777777" w:rsidR="00E66225" w:rsidRDefault="00E66225" w:rsidP="00E66225"/>
    <w:p w14:paraId="2C34F40E" w14:textId="06837D01" w:rsidR="00E66225" w:rsidRDefault="00E66225" w:rsidP="00E66225">
      <w:pPr>
        <w:keepNext/>
        <w:jc w:val="center"/>
        <w:rPr>
          <w:b/>
        </w:rPr>
      </w:pPr>
      <w:r w:rsidRPr="00E66225">
        <w:rPr>
          <w:b/>
        </w:rPr>
        <w:t>HOUSE RESOLUTION</w:t>
      </w:r>
    </w:p>
    <w:p w14:paraId="4A3AE7C9" w14:textId="50DAF025" w:rsidR="00E66225" w:rsidRDefault="00E66225" w:rsidP="00E66225">
      <w:pPr>
        <w:keepNext/>
      </w:pPr>
      <w:r>
        <w:t>The following was introduced:</w:t>
      </w:r>
    </w:p>
    <w:p w14:paraId="7D42B1B1" w14:textId="77777777" w:rsidR="00E66225" w:rsidRDefault="00E66225" w:rsidP="00E66225">
      <w:pPr>
        <w:keepNext/>
      </w:pPr>
      <w:bookmarkStart w:id="30" w:name="include_clip_start_45"/>
      <w:bookmarkEnd w:id="30"/>
    </w:p>
    <w:p w14:paraId="37A3188A" w14:textId="77777777" w:rsidR="00E66225" w:rsidRDefault="00E66225" w:rsidP="00E66225">
      <w:r>
        <w:t>H. 5216 -- Rep. G. M. Smith: A HOUSE RESOLUTION TO AUTHORIZE THE SOUTH CAROLINA STUDENT LEGISLATURE TO USE THE CHAMBER OF THE SOUTH CAROLINA HOUSE OF REPRESENTATIVES FOR ITS ANNUAL STATE HOUSE SESSION APRIL 3-5, 2024, UNLESS THE CHAMBER IS OTHERWISE UNAVAILABLE.</w:t>
      </w:r>
    </w:p>
    <w:p w14:paraId="3C7A02CC" w14:textId="77777777" w:rsidR="00E66225" w:rsidRDefault="00E66225" w:rsidP="00E66225"/>
    <w:p w14:paraId="2D23E645" w14:textId="06F12860" w:rsidR="00E66225" w:rsidRDefault="00E66225" w:rsidP="00451930">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5B17723" w14:textId="77777777" w:rsidR="00D651B7" w:rsidRPr="00040E43" w:rsidRDefault="00D651B7" w:rsidP="00451930">
      <w:pPr>
        <w:pStyle w:val="scresolutionbody"/>
        <w:spacing w:line="240" w:lineRule="auto"/>
      </w:pPr>
    </w:p>
    <w:p w14:paraId="6E5DCB99" w14:textId="34655365" w:rsidR="00E66225" w:rsidRPr="00040E43" w:rsidRDefault="00E66225" w:rsidP="00451930">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48388A">
        <w:t xml:space="preserve">authorize the South Carolina Student Legislature to use the chamber of the South Carolina House of Representatives for its annual State House </w:t>
      </w:r>
      <w:r>
        <w:t>session</w:t>
      </w:r>
      <w:r w:rsidRPr="0048388A">
        <w:t xml:space="preserve"> </w:t>
      </w:r>
      <w:r>
        <w:t xml:space="preserve">on April 3‑5, 2024, unless the chamber is </w:t>
      </w:r>
      <w:r w:rsidRPr="0048388A">
        <w:t>otherwise unavailable.</w:t>
      </w:r>
    </w:p>
    <w:p w14:paraId="1F58AC43" w14:textId="77777777" w:rsidR="00E66225" w:rsidRPr="00040E43" w:rsidRDefault="00E66225" w:rsidP="00451930">
      <w:pPr>
        <w:pStyle w:val="scresolutionbody"/>
        <w:spacing w:line="240" w:lineRule="auto"/>
      </w:pPr>
    </w:p>
    <w:p w14:paraId="4C9D50D2" w14:textId="77777777" w:rsidR="00E66225" w:rsidRDefault="00E66225" w:rsidP="00451930">
      <w:pPr>
        <w:pStyle w:val="scresolutionbody"/>
        <w:spacing w:line="240" w:lineRule="auto"/>
      </w:pPr>
      <w:r w:rsidRPr="00040E43">
        <w:t xml:space="preserve">Be it further resolved that </w:t>
      </w:r>
      <w:r>
        <w:t xml:space="preserve">no charges may be made for the use of the House chamber by the </w:t>
      </w:r>
      <w:r w:rsidRPr="0048388A">
        <w:t>South Carolina Student Legislature</w:t>
      </w:r>
      <w:r>
        <w:t>.</w:t>
      </w:r>
    </w:p>
    <w:p w14:paraId="2FCA2979" w14:textId="77777777" w:rsidR="00E66225" w:rsidRDefault="00E66225" w:rsidP="00451930">
      <w:pPr>
        <w:pStyle w:val="scresolutionbody"/>
        <w:spacing w:line="240" w:lineRule="auto"/>
      </w:pPr>
    </w:p>
    <w:p w14:paraId="5BADC743" w14:textId="4A3253BE" w:rsidR="00E66225" w:rsidRDefault="00E66225" w:rsidP="00451930">
      <w:r>
        <w:t>The Resolution was adopted.</w:t>
      </w:r>
    </w:p>
    <w:p w14:paraId="668F46AC" w14:textId="77777777" w:rsidR="00E66225" w:rsidRDefault="00E66225" w:rsidP="00E66225"/>
    <w:p w14:paraId="3BDC4E83" w14:textId="0DBCDB2C" w:rsidR="00E66225" w:rsidRDefault="00E66225" w:rsidP="00E66225">
      <w:pPr>
        <w:keepNext/>
        <w:jc w:val="center"/>
        <w:rPr>
          <w:b/>
        </w:rPr>
      </w:pPr>
      <w:r w:rsidRPr="00E66225">
        <w:rPr>
          <w:b/>
        </w:rPr>
        <w:t>HOUSE RESOLUTION</w:t>
      </w:r>
    </w:p>
    <w:p w14:paraId="6C86F806" w14:textId="10E5FD1D" w:rsidR="00E66225" w:rsidRDefault="00E66225" w:rsidP="00E66225">
      <w:pPr>
        <w:keepNext/>
      </w:pPr>
      <w:r>
        <w:t>The following was introduced:</w:t>
      </w:r>
    </w:p>
    <w:p w14:paraId="389CBDD7" w14:textId="77777777" w:rsidR="00E66225" w:rsidRDefault="00E66225" w:rsidP="00E66225">
      <w:pPr>
        <w:keepNext/>
      </w:pPr>
      <w:bookmarkStart w:id="31" w:name="include_clip_start_48"/>
      <w:bookmarkEnd w:id="31"/>
    </w:p>
    <w:p w14:paraId="564E4301" w14:textId="77777777" w:rsidR="00E66225" w:rsidRDefault="00E66225" w:rsidP="00E66225">
      <w:r>
        <w:t>H. 5217 -- Rep. McDaniel: A HOUSE RESOLUTION TO HONOR BISHOP CEDRIC M. BOYD FOR HIS MANY YEARS OF GOSPEL MINISTRY AND TO EXTEND TO HIM BEST WISHES FOR GOD'S RICHEST BLESSINGS AS HE CONTINUES TO SERVE THE LORD.</w:t>
      </w:r>
    </w:p>
    <w:p w14:paraId="49AE596B" w14:textId="702BAB0F" w:rsidR="00E66225" w:rsidRDefault="00E66225" w:rsidP="00E66225">
      <w:bookmarkStart w:id="32" w:name="include_clip_end_48"/>
      <w:bookmarkEnd w:id="32"/>
    </w:p>
    <w:p w14:paraId="635E4714" w14:textId="32D9C5D3" w:rsidR="00E66225" w:rsidRDefault="00E66225" w:rsidP="00E66225">
      <w:r>
        <w:t>The Resolution was adopted.</w:t>
      </w:r>
    </w:p>
    <w:p w14:paraId="3FC977DF" w14:textId="77777777" w:rsidR="00E66225" w:rsidRDefault="00E66225" w:rsidP="00E66225"/>
    <w:p w14:paraId="74A4B9C9" w14:textId="6E7851E6" w:rsidR="00E66225" w:rsidRDefault="00E66225" w:rsidP="00E66225">
      <w:pPr>
        <w:keepNext/>
        <w:jc w:val="center"/>
        <w:rPr>
          <w:b/>
        </w:rPr>
      </w:pPr>
      <w:r w:rsidRPr="00E66225">
        <w:rPr>
          <w:b/>
        </w:rPr>
        <w:t>HOUSE RESOLUTION</w:t>
      </w:r>
    </w:p>
    <w:p w14:paraId="017CF019" w14:textId="3113924D" w:rsidR="00E66225" w:rsidRDefault="00E66225" w:rsidP="00E66225">
      <w:pPr>
        <w:keepNext/>
      </w:pPr>
      <w:r>
        <w:t>The following was introduced:</w:t>
      </w:r>
    </w:p>
    <w:p w14:paraId="1A040DCE" w14:textId="77777777" w:rsidR="00E66225" w:rsidRDefault="00E66225" w:rsidP="00E66225">
      <w:pPr>
        <w:keepNext/>
      </w:pPr>
      <w:bookmarkStart w:id="33" w:name="include_clip_start_51"/>
      <w:bookmarkEnd w:id="33"/>
    </w:p>
    <w:p w14:paraId="4084A339" w14:textId="77777777" w:rsidR="00E66225" w:rsidRDefault="00E66225" w:rsidP="00E66225">
      <w:pPr>
        <w:keepNext/>
      </w:pPr>
      <w:r>
        <w:t>H. 5218 -- Reps. A. M. Morgan, May, Magnuson, T. A. Morgan, Kilmartin, Cromer, Pace, S. Jones, O'Neal, Oremus, Burns, Harris, Chumley, Beach, McCabe and White: A HOUSE RESOLUTION TO AMEND RULE 4.6 OF THE RULES OF THE HOUSE OF REPRESENTATIVES, RELATING TO COMMITTEES AND THEIR PROCEDURES, SO AS TO REQUIRE THE CHAIRMEN OF COMMITTEES TO SET BILLS AND RESOLUTIONS WITH FIFTEEN OR MORE SPONSORS FOR CONSIDERATION BY THE FULL COMMITTEE OR SUBCOMMITTEE WITHIN SEVEN DAYS OF A WRITTEN REQUEST OF A SPONSOR OR COSPONSOR.</w:t>
      </w:r>
    </w:p>
    <w:p w14:paraId="77440B60" w14:textId="50B5B5F8" w:rsidR="00E66225" w:rsidRDefault="00E66225" w:rsidP="00E66225">
      <w:bookmarkStart w:id="34" w:name="include_clip_end_51"/>
      <w:bookmarkEnd w:id="34"/>
      <w:r>
        <w:t>The Resolution was ordered referred to the Committee on Rules.</w:t>
      </w:r>
    </w:p>
    <w:p w14:paraId="246073D4" w14:textId="77777777" w:rsidR="00451930" w:rsidRDefault="00451930" w:rsidP="00E66225"/>
    <w:p w14:paraId="72BA02BD" w14:textId="6507FF4C" w:rsidR="00E66225" w:rsidRDefault="00E66225" w:rsidP="00E66225">
      <w:pPr>
        <w:keepNext/>
        <w:jc w:val="center"/>
        <w:rPr>
          <w:b/>
        </w:rPr>
      </w:pPr>
      <w:r w:rsidRPr="00E66225">
        <w:rPr>
          <w:b/>
        </w:rPr>
        <w:t>HOUSE RESOLUTION</w:t>
      </w:r>
    </w:p>
    <w:p w14:paraId="0CC5B0EE" w14:textId="17214326" w:rsidR="00E66225" w:rsidRDefault="00E66225" w:rsidP="00E66225">
      <w:pPr>
        <w:keepNext/>
      </w:pPr>
      <w:r>
        <w:t>The following was introduced:</w:t>
      </w:r>
    </w:p>
    <w:p w14:paraId="646A3A5E" w14:textId="77777777" w:rsidR="00E66225" w:rsidRDefault="00E66225" w:rsidP="00E66225">
      <w:pPr>
        <w:keepNext/>
      </w:pPr>
      <w:bookmarkStart w:id="35" w:name="include_clip_start_54"/>
      <w:bookmarkEnd w:id="35"/>
    </w:p>
    <w:p w14:paraId="3C883489" w14:textId="74345679" w:rsidR="00E66225" w:rsidRDefault="00E66225" w:rsidP="00E66225">
      <w:pPr>
        <w:keepNext/>
      </w:pPr>
      <w:r>
        <w:t>H. 5219 -- Reps. A. M. Morgan, May, Magnuson, T. A. Morgan, Kilmartin, Cromer, Pace, Harris, S. Jones, Oremus, Chumley, Burns, Long, Beach, McCabe, O'Neal and White: A HOUSE RESOLUTION TO AMEND RULE 4.4 OF THE RULES OF THE HOUSE OF REPRESENTATIVES, RELATING TO COMMITTEES AND THEIR PROCEDURES, SO AS TO REQUIRE THE LIVESTREAMING OF ALL COMMITTEE MEETINGS, INCLUDING SUBCOMMITTEE MEETINGS.</w:t>
      </w:r>
    </w:p>
    <w:p w14:paraId="63F95E0E" w14:textId="4C69B590" w:rsidR="00E66225" w:rsidRDefault="00E66225" w:rsidP="00E66225">
      <w:bookmarkStart w:id="36" w:name="include_clip_end_54"/>
      <w:bookmarkEnd w:id="36"/>
      <w:r>
        <w:t>The Resolution was ordered referred to the Committee on Rules.</w:t>
      </w:r>
    </w:p>
    <w:p w14:paraId="26410B96" w14:textId="77777777" w:rsidR="00E66225" w:rsidRDefault="00E66225" w:rsidP="00E66225"/>
    <w:p w14:paraId="7430E83E" w14:textId="134A967A" w:rsidR="00E66225" w:rsidRDefault="00E66225" w:rsidP="00E66225">
      <w:pPr>
        <w:keepNext/>
        <w:jc w:val="center"/>
        <w:rPr>
          <w:b/>
        </w:rPr>
      </w:pPr>
      <w:r w:rsidRPr="00E66225">
        <w:rPr>
          <w:b/>
        </w:rPr>
        <w:t>HOUSE RESOLUTION</w:t>
      </w:r>
    </w:p>
    <w:p w14:paraId="2E3EA151" w14:textId="33BF7D43" w:rsidR="00E66225" w:rsidRDefault="00E66225" w:rsidP="00E66225">
      <w:pPr>
        <w:keepNext/>
      </w:pPr>
      <w:r>
        <w:t>The following was introduced:</w:t>
      </w:r>
    </w:p>
    <w:p w14:paraId="3D7A22F9" w14:textId="77777777" w:rsidR="00E66225" w:rsidRDefault="00E66225" w:rsidP="00E66225">
      <w:pPr>
        <w:keepNext/>
      </w:pPr>
      <w:bookmarkStart w:id="37" w:name="include_clip_start_57"/>
      <w:bookmarkEnd w:id="37"/>
    </w:p>
    <w:p w14:paraId="6FD335E8" w14:textId="77777777" w:rsidR="00E66225" w:rsidRDefault="00E66225" w:rsidP="00E66225">
      <w:pPr>
        <w:keepNext/>
      </w:pPr>
      <w:r>
        <w:t>H. 5220 -- Reps. A. M. Morgan, May, Magnuson, T. A. Morgan, Kilmartin, Cromer, Pace, Harris, S. Jones, Oremus, Burns, Chumley, Beach, McCabe, O'Neal and White: A HOUSE RESOLUTION TO AMEND RULE 10 OF THE RULES OF THE HOUSE OF REPRESENTATIVES BY ADDING RULE 10.17 SO AS TO RESTRICT A LEGISLATIVE CAUCUS FROM INSTITUTING RULES THAT RESTRICT A MEMBER'S ABILITY TO SPEAK IN THE PUBLIC FORUM OR THAT ATTEMPTS TO RESTRICT POLITICAL SPEECH.</w:t>
      </w:r>
    </w:p>
    <w:p w14:paraId="1C2C4BE5" w14:textId="55795AF8" w:rsidR="00E66225" w:rsidRDefault="00E66225" w:rsidP="00E66225">
      <w:bookmarkStart w:id="38" w:name="include_clip_end_57"/>
      <w:bookmarkEnd w:id="38"/>
      <w:r>
        <w:t>The Resolution was ordered referred to the Committee on Rules.</w:t>
      </w:r>
    </w:p>
    <w:p w14:paraId="44C369C3" w14:textId="77777777" w:rsidR="00E66225" w:rsidRDefault="00E66225" w:rsidP="00E66225"/>
    <w:p w14:paraId="4ED1D99E" w14:textId="63966A3F" w:rsidR="00E66225" w:rsidRDefault="00E66225" w:rsidP="00E66225">
      <w:pPr>
        <w:keepNext/>
        <w:jc w:val="center"/>
        <w:rPr>
          <w:b/>
        </w:rPr>
      </w:pPr>
      <w:r w:rsidRPr="00E66225">
        <w:rPr>
          <w:b/>
        </w:rPr>
        <w:t>HOUSE RESOLUTION</w:t>
      </w:r>
    </w:p>
    <w:p w14:paraId="18EE5B53" w14:textId="0B3246B6" w:rsidR="00E66225" w:rsidRDefault="00E66225" w:rsidP="00E66225">
      <w:pPr>
        <w:keepNext/>
      </w:pPr>
      <w:r>
        <w:t>The following was introduced:</w:t>
      </w:r>
    </w:p>
    <w:p w14:paraId="23AFE208" w14:textId="77777777" w:rsidR="00E66225" w:rsidRDefault="00E66225" w:rsidP="00E66225">
      <w:pPr>
        <w:keepNext/>
      </w:pPr>
      <w:bookmarkStart w:id="39" w:name="include_clip_start_60"/>
      <w:bookmarkEnd w:id="39"/>
    </w:p>
    <w:p w14:paraId="72BEF22C" w14:textId="77777777" w:rsidR="00E66225" w:rsidRDefault="00E66225" w:rsidP="00E66225">
      <w:pPr>
        <w:keepNext/>
      </w:pPr>
      <w:r>
        <w:t>H. 5221 -- Reps. A. M. Morgan, May, Magnuson, T. A. Morgan, Kilmartin, Cromer, Pace, S. Jones, Oremus, Long, Burns, Harris, Ott, Chumley, Beach, McCabe and White: A HOUSE RESOLUTION TO AMEND RULE 7.2 OF THE RULES OF THE HOUSE OF REPRESENTATIVES, RELATING TO ROLL CALL VOTING REQUIREMENTS, SO AS TO PROVIDE THAT IN JUDICIAL ELECTIONS, THE AYES AND NAYS MUST BE ENTERED IN THE HOUSE JOURNAL AND THE ELECTRONIC ROLL SYSTEM MUST BE USED REGARDLESS OF IF THE ELECTION IS CONTESTED.</w:t>
      </w:r>
    </w:p>
    <w:p w14:paraId="0C7504FC" w14:textId="75B1EA17" w:rsidR="00E66225" w:rsidRDefault="00E66225" w:rsidP="00E66225">
      <w:bookmarkStart w:id="40" w:name="include_clip_end_60"/>
      <w:bookmarkEnd w:id="40"/>
      <w:r>
        <w:t>The Resolution was ordered referred to the Committee on Rules.</w:t>
      </w:r>
    </w:p>
    <w:p w14:paraId="284DB8B4" w14:textId="77777777" w:rsidR="00451930" w:rsidRDefault="00451930" w:rsidP="00E66225"/>
    <w:p w14:paraId="23B23F86" w14:textId="083BABD5" w:rsidR="00E66225" w:rsidRDefault="00E66225" w:rsidP="00E66225">
      <w:pPr>
        <w:keepNext/>
        <w:jc w:val="center"/>
        <w:rPr>
          <w:b/>
        </w:rPr>
      </w:pPr>
      <w:r w:rsidRPr="00E66225">
        <w:rPr>
          <w:b/>
        </w:rPr>
        <w:t>HOUSE RESOLUTION</w:t>
      </w:r>
    </w:p>
    <w:p w14:paraId="355C304C" w14:textId="2CB5A55C" w:rsidR="00E66225" w:rsidRDefault="00E66225" w:rsidP="00E66225">
      <w:pPr>
        <w:keepNext/>
      </w:pPr>
      <w:r>
        <w:t>The following was introduced:</w:t>
      </w:r>
    </w:p>
    <w:p w14:paraId="1D7552BC" w14:textId="77777777" w:rsidR="00E66225" w:rsidRDefault="00E66225" w:rsidP="00E66225">
      <w:pPr>
        <w:keepNext/>
      </w:pPr>
      <w:bookmarkStart w:id="41" w:name="include_clip_start_63"/>
      <w:bookmarkEnd w:id="41"/>
    </w:p>
    <w:p w14:paraId="0F40F126" w14:textId="77777777" w:rsidR="00E66225" w:rsidRDefault="00E66225" w:rsidP="00E66225">
      <w:pPr>
        <w:keepNext/>
      </w:pPr>
      <w:r>
        <w:t>H. 5222 -- Reps. A. M. Morgan, May, Magnuson, T. A. Morgan, Kilmartin, Cromer, Pace, Harris, O'Neal, Burns, Chumley, Beach, Oremus, McCabe and White: A HOUSE RESOLUTION TO AMEND RULE 8.9 OF THE RULES OF THE HOUSE OF REPRESENTATIVES, RELATING TO MOTION PROCEDURES, SO AS TO ALLOW A MOTION TO VACATE THE SPEAKERSHIP.</w:t>
      </w:r>
    </w:p>
    <w:p w14:paraId="339FF6FA" w14:textId="66470A7B" w:rsidR="00E66225" w:rsidRDefault="00E66225" w:rsidP="00E66225">
      <w:bookmarkStart w:id="42" w:name="include_clip_end_63"/>
      <w:bookmarkEnd w:id="42"/>
      <w:r>
        <w:t>The Resolution was ordered referred to the Committee on Rules.</w:t>
      </w:r>
    </w:p>
    <w:p w14:paraId="5541EFB5" w14:textId="77777777" w:rsidR="00E66225" w:rsidRDefault="00E66225" w:rsidP="00E66225"/>
    <w:p w14:paraId="567AB907" w14:textId="3D192BB8" w:rsidR="00E66225" w:rsidRDefault="00E66225" w:rsidP="00E66225">
      <w:pPr>
        <w:keepNext/>
        <w:jc w:val="center"/>
        <w:rPr>
          <w:b/>
        </w:rPr>
      </w:pPr>
      <w:r w:rsidRPr="00E66225">
        <w:rPr>
          <w:b/>
        </w:rPr>
        <w:t>HOUSE RESOLUTION</w:t>
      </w:r>
    </w:p>
    <w:p w14:paraId="17D692FD" w14:textId="1DD1A0B8" w:rsidR="00E66225" w:rsidRDefault="00E66225" w:rsidP="00E66225">
      <w:pPr>
        <w:keepNext/>
      </w:pPr>
      <w:r>
        <w:t>The following was introduced:</w:t>
      </w:r>
    </w:p>
    <w:p w14:paraId="6ACBEBAE" w14:textId="77777777" w:rsidR="00E66225" w:rsidRDefault="00E66225" w:rsidP="00E66225">
      <w:pPr>
        <w:keepNext/>
      </w:pPr>
      <w:bookmarkStart w:id="43" w:name="include_clip_start_66"/>
      <w:bookmarkEnd w:id="43"/>
    </w:p>
    <w:p w14:paraId="06395539" w14:textId="77777777" w:rsidR="00E66225" w:rsidRDefault="00E66225" w:rsidP="00E66225">
      <w:r>
        <w:t>H. 5223 --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CELEBRATE THE HEATHWOOD HALL GIRLS VARSITY BASKETBALL TEAM ON ITS IMPRESSIVE WIN OF THE 2024 SOUTH CAROLINA INDEPENDENT SCHOOL ASSOCIATION CLASS 4A STATE CHAMPIONSHIP TITLE.</w:t>
      </w:r>
    </w:p>
    <w:p w14:paraId="03674057" w14:textId="2715B123" w:rsidR="00E66225" w:rsidRDefault="00E66225" w:rsidP="00E66225">
      <w:bookmarkStart w:id="44" w:name="include_clip_end_66"/>
      <w:bookmarkEnd w:id="44"/>
    </w:p>
    <w:p w14:paraId="3BDAF334" w14:textId="59B0DB2B" w:rsidR="00E66225" w:rsidRDefault="00E66225" w:rsidP="00E66225">
      <w:r>
        <w:t>The Resolution was adopted.</w:t>
      </w:r>
    </w:p>
    <w:p w14:paraId="348247DD" w14:textId="77777777" w:rsidR="00E66225" w:rsidRDefault="00E66225" w:rsidP="00E66225"/>
    <w:p w14:paraId="2CA312D2" w14:textId="0715C2CE" w:rsidR="00E66225" w:rsidRDefault="00E66225" w:rsidP="00E66225">
      <w:pPr>
        <w:keepNext/>
        <w:jc w:val="center"/>
        <w:rPr>
          <w:b/>
        </w:rPr>
      </w:pPr>
      <w:r w:rsidRPr="00E66225">
        <w:rPr>
          <w:b/>
        </w:rPr>
        <w:t>HOUSE RESOLUTION</w:t>
      </w:r>
    </w:p>
    <w:p w14:paraId="5229F0BD" w14:textId="2E056BB6" w:rsidR="00E66225" w:rsidRDefault="00E66225" w:rsidP="00E66225">
      <w:pPr>
        <w:keepNext/>
      </w:pPr>
      <w:r>
        <w:t>The following was introduced:</w:t>
      </w:r>
    </w:p>
    <w:p w14:paraId="6C771B1A" w14:textId="77777777" w:rsidR="00E66225" w:rsidRDefault="00E66225" w:rsidP="00E66225">
      <w:pPr>
        <w:keepNext/>
      </w:pPr>
      <w:bookmarkStart w:id="45" w:name="include_clip_start_69"/>
      <w:bookmarkEnd w:id="45"/>
    </w:p>
    <w:p w14:paraId="736F3029" w14:textId="77777777" w:rsidR="00E66225" w:rsidRDefault="00E66225" w:rsidP="00E66225">
      <w:r>
        <w:t>H. 5224 --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MS. JEANETTE CHANDA MAKGOLO, COMMISSIONER GENERAL OF BOTSWANA UNIFIED REVENUE SERVICE, FOR HER SERVICE AND DEDICATION TO BOTSWANA'S PUBLIC SECTOR AND TO RECOGNIZE HER CONTRIBUTIONS IN IMPLEMENTING MEASURES TO ENHANCE HER COUNTRY'S FISCAL SUSTAINABILITY AND EFFICIENCY IN PROVIDING RELATED SERVICES.</w:t>
      </w:r>
    </w:p>
    <w:p w14:paraId="62AAA52D" w14:textId="5BFC26F3" w:rsidR="00E66225" w:rsidRDefault="00E66225" w:rsidP="00E66225">
      <w:bookmarkStart w:id="46" w:name="include_clip_end_69"/>
      <w:bookmarkEnd w:id="46"/>
    </w:p>
    <w:p w14:paraId="4F17CAA9" w14:textId="5EC6875D" w:rsidR="00E66225" w:rsidRDefault="00E66225" w:rsidP="00E66225">
      <w:r>
        <w:t>The Resolution was adopted.</w:t>
      </w:r>
    </w:p>
    <w:p w14:paraId="265CE077" w14:textId="77777777" w:rsidR="00E66225" w:rsidRDefault="00E66225" w:rsidP="00E66225"/>
    <w:p w14:paraId="51981870" w14:textId="52EE6A7C" w:rsidR="00E66225" w:rsidRDefault="00E66225" w:rsidP="00E66225">
      <w:pPr>
        <w:keepNext/>
        <w:jc w:val="center"/>
        <w:rPr>
          <w:b/>
        </w:rPr>
      </w:pPr>
      <w:r w:rsidRPr="00E66225">
        <w:rPr>
          <w:b/>
        </w:rPr>
        <w:t xml:space="preserve">INTRODUCTION OF BILLS  </w:t>
      </w:r>
    </w:p>
    <w:p w14:paraId="5A1E6694" w14:textId="5B52336D" w:rsidR="00E66225" w:rsidRDefault="00E66225" w:rsidP="00E66225">
      <w:r>
        <w:t>The following Bills were introduced, read the first time, and referred to appropriate committees:</w:t>
      </w:r>
    </w:p>
    <w:p w14:paraId="3A58930F" w14:textId="77777777" w:rsidR="00E66225" w:rsidRDefault="00E66225" w:rsidP="00E66225"/>
    <w:p w14:paraId="62634AAA" w14:textId="2B9AF7B3" w:rsidR="00E66225" w:rsidRDefault="00E66225" w:rsidP="00451930">
      <w:bookmarkStart w:id="47" w:name="include_clip_start_73"/>
      <w:bookmarkEnd w:id="47"/>
      <w:r>
        <w:t>H. 5225 -- Rep. Cobb-Hunter: A BILL TO AMEND THE SOUTH CAROLINA CODE OF LAWS BY ADDING SECTION 12-6-1180 SO AS TO ALLOW AN INCOME TAX DEDUCTION FOR EACH CLINICAL ROTATION SERVED BY A PHYSICIAN, ADVANCED PRACTICE NURSE, OR PHYSICIAN ASSISTANT AS A PRECEPTOR FOR CERTAIN PROGRAMS.</w:t>
      </w:r>
    </w:p>
    <w:p w14:paraId="0BFB03FA" w14:textId="163449C1" w:rsidR="00E66225" w:rsidRDefault="00E66225" w:rsidP="00E66225">
      <w:bookmarkStart w:id="48" w:name="include_clip_end_73"/>
      <w:bookmarkEnd w:id="48"/>
      <w:r>
        <w:t>Referred to Committee on Ways and Means</w:t>
      </w:r>
    </w:p>
    <w:p w14:paraId="2A88DB98" w14:textId="77777777" w:rsidR="00E66225" w:rsidRDefault="00E66225" w:rsidP="00E66225"/>
    <w:p w14:paraId="45B48F13" w14:textId="77777777" w:rsidR="00E66225" w:rsidRDefault="00E66225" w:rsidP="00E66225">
      <w:pPr>
        <w:keepNext/>
      </w:pPr>
      <w:bookmarkStart w:id="49" w:name="include_clip_start_75"/>
      <w:bookmarkEnd w:id="49"/>
      <w:r>
        <w:t>H. 5226 -- Reps. M. M. Smith, Crawford, Elliott, B. J. Cox, Wetmore, Hewitt, Neese, West, Sessions, B. Newton, Bannister, Herbkersman, Rutherford and Wooten: A BILL TO AMEND THE SOUTH CAROLINA CODE OF LAWS BY AMENDING SECTION 44-7-130, RELATING TO HEALTH CARE FACILITY LICENSURE DEFINITIONS, SO AS TO ADD A DEFINITION FOR "ACUTE HOSPITAL CARE AT HOME"; AND BY AMENDING SECTION 44-7-170, RELATING TO CERTIFICATE OF NEED EXEMPTIONS, SO AS TO REQUIRE THE DEPARTMENT OF HEALTH AND ENVIRONMENTAL CONTROL OR A SUCCESSOR AGENCY TO PROMULGATE REGULATIONS FOR LICENSING ACUTE HOSPITAL CARE AT HOME PROGRAMS AND SERVICES.</w:t>
      </w:r>
    </w:p>
    <w:p w14:paraId="112CAD9D" w14:textId="3AE1B495" w:rsidR="00E66225" w:rsidRDefault="00E66225" w:rsidP="00E66225">
      <w:bookmarkStart w:id="50" w:name="include_clip_end_75"/>
      <w:bookmarkEnd w:id="50"/>
      <w:r>
        <w:t>Referred to Committee on Medical, Military, Public and Municipal Affairs</w:t>
      </w:r>
    </w:p>
    <w:p w14:paraId="550753B3" w14:textId="77777777" w:rsidR="00E66225" w:rsidRDefault="00E66225" w:rsidP="00E66225"/>
    <w:p w14:paraId="51841324" w14:textId="77777777" w:rsidR="00E66225" w:rsidRDefault="00E66225" w:rsidP="00E66225">
      <w:pPr>
        <w:keepNext/>
      </w:pPr>
      <w:bookmarkStart w:id="51" w:name="include_clip_start_77"/>
      <w:bookmarkEnd w:id="51"/>
      <w:r>
        <w:t>H. 5227 -- Rep. Pace: A BILL TO AMEND THE SOUTH CAROLINA CODE OF LAWS BY ADDING SECTION 1-3-70 SO AS TO PROVIDE THAT THE GOVERNOR IS RESPONSIBLE FOR THE HIRING AND REMOVAL OF ALL STATE AGENCY HEADS.</w:t>
      </w:r>
    </w:p>
    <w:p w14:paraId="77EC91DD" w14:textId="52DF24CB" w:rsidR="00E66225" w:rsidRDefault="00E66225" w:rsidP="00E66225">
      <w:bookmarkStart w:id="52" w:name="include_clip_end_77"/>
      <w:bookmarkEnd w:id="52"/>
      <w:r>
        <w:t>Referred to Committee on Judiciary</w:t>
      </w:r>
    </w:p>
    <w:p w14:paraId="113C9D07" w14:textId="77777777" w:rsidR="00E66225" w:rsidRDefault="00E66225" w:rsidP="00E66225"/>
    <w:p w14:paraId="534C69E1" w14:textId="77777777" w:rsidR="00E66225" w:rsidRDefault="00E66225" w:rsidP="00E66225">
      <w:pPr>
        <w:keepNext/>
      </w:pPr>
      <w:bookmarkStart w:id="53" w:name="include_clip_start_79"/>
      <w:bookmarkEnd w:id="53"/>
      <w:r>
        <w:t>H. 5228 -- Rep. Pace: A BILL TO AMEND THE SOUTH CAROLINA CODE OF LAWS BY ADDING SECTION 8-11-164 SO AS TO PROVIDE THAT THE GENERAL ASSEMBLY MAY SUSPEND A STATE AGENCY HEAD BY THE PASSAGE OF A CONCURRENT RESOLUTION.</w:t>
      </w:r>
    </w:p>
    <w:p w14:paraId="68373204" w14:textId="3586ACD6" w:rsidR="00E66225" w:rsidRDefault="00E66225" w:rsidP="00E66225">
      <w:bookmarkStart w:id="54" w:name="include_clip_end_79"/>
      <w:bookmarkEnd w:id="54"/>
      <w:r>
        <w:t>Referred to Committee on Judiciary</w:t>
      </w:r>
    </w:p>
    <w:p w14:paraId="6E0F654A" w14:textId="77777777" w:rsidR="00E66225" w:rsidRDefault="00E66225" w:rsidP="00E66225"/>
    <w:p w14:paraId="36F7A3F3" w14:textId="77777777" w:rsidR="00E66225" w:rsidRDefault="00E66225" w:rsidP="00E66225">
      <w:pPr>
        <w:keepNext/>
      </w:pPr>
      <w:bookmarkStart w:id="55" w:name="include_clip_start_81"/>
      <w:bookmarkEnd w:id="55"/>
      <w:r>
        <w:t>H. 5229 -- Reps. Mitchell, Henegan, Murphy, Yow, Robbins, Guffey, Wheeler and B. Newton: A BILL TO AMEND THE SOUTH CAROLINA CODE OF LAWS BY AMENDING SECTION 38-53-70, RELATING TO ISSUANCE OF BENCH WARRANTS, SO AS TO REQUIRE THE CLERK OF COURT TO ISSUE A BENCH WARRANT IF A DEFENDANT VIOLATES THE CONDITIONS OF RELEASE ON BOND.</w:t>
      </w:r>
    </w:p>
    <w:p w14:paraId="25978BB5" w14:textId="55597486" w:rsidR="00E66225" w:rsidRDefault="00E66225" w:rsidP="00E66225">
      <w:bookmarkStart w:id="56" w:name="include_clip_end_81"/>
      <w:bookmarkEnd w:id="56"/>
      <w:r>
        <w:t>Referred to Committee on Judiciary</w:t>
      </w:r>
    </w:p>
    <w:p w14:paraId="73E0C343" w14:textId="77777777" w:rsidR="00E66225" w:rsidRDefault="00E66225" w:rsidP="00E66225"/>
    <w:p w14:paraId="0DB394A3" w14:textId="77777777" w:rsidR="00E66225" w:rsidRDefault="00E66225" w:rsidP="00E66225">
      <w:pPr>
        <w:keepNext/>
      </w:pPr>
      <w:bookmarkStart w:id="57" w:name="include_clip_start_83"/>
      <w:bookmarkEnd w:id="57"/>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2FCCAD1" w14:textId="3D59DC39" w:rsidR="00E66225" w:rsidRDefault="00E66225" w:rsidP="00E66225">
      <w:bookmarkStart w:id="58" w:name="include_clip_end_83"/>
      <w:bookmarkEnd w:id="58"/>
      <w:r>
        <w:t>Referred to Committee on Ways and Means</w:t>
      </w:r>
    </w:p>
    <w:p w14:paraId="473A0B34" w14:textId="77777777" w:rsidR="00E66225" w:rsidRDefault="00E66225" w:rsidP="00E66225"/>
    <w:p w14:paraId="2F7A1A7D" w14:textId="77777777" w:rsidR="00E66225" w:rsidRDefault="00E66225" w:rsidP="00E66225">
      <w:pPr>
        <w:keepNext/>
      </w:pPr>
      <w:bookmarkStart w:id="59" w:name="include_clip_start_85"/>
      <w:bookmarkEnd w:id="59"/>
      <w:r>
        <w:t>H. 5231 --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7B5C2980" w14:textId="7A56EA79" w:rsidR="00E66225" w:rsidRDefault="00E66225" w:rsidP="00E66225">
      <w:bookmarkStart w:id="60" w:name="include_clip_end_85"/>
      <w:bookmarkEnd w:id="60"/>
      <w:r>
        <w:t>Referred to Bamberg Delegation</w:t>
      </w:r>
    </w:p>
    <w:p w14:paraId="63A4A842" w14:textId="77777777" w:rsidR="00E66225" w:rsidRDefault="00E66225" w:rsidP="00E66225"/>
    <w:p w14:paraId="1E3D603D" w14:textId="77777777" w:rsidR="00E66225" w:rsidRDefault="00E66225" w:rsidP="00E66225">
      <w:pPr>
        <w:keepNext/>
      </w:pPr>
      <w:bookmarkStart w:id="61" w:name="include_clip_start_87"/>
      <w:bookmarkEnd w:id="61"/>
      <w:r>
        <w:t>H. 5232 -- Reps. Brewer, Hewitt, Guffey, Mitchell, Murphy and Stavrinakis: A BILL TO AMEND THE SOUTH CAROLINA CODE OF LAWS BY ADDING SECTION 27-1-80 SO AS TO PROVIDE THAT ANY REGULATION REGARDING THE USE, DISPOSITION, SALE, OR ANY IMPOSITION OF ANY PROHIBITION, RESTRICTION, FEE IMPOSITION, OR TAXATION OF A CO-OWNED HOME MUST BE DONE BY THE GENERAL ASSEMBLY.</w:t>
      </w:r>
    </w:p>
    <w:p w14:paraId="78989FE7" w14:textId="33A1CE6A" w:rsidR="00E66225" w:rsidRDefault="00E66225" w:rsidP="00E66225">
      <w:bookmarkStart w:id="62" w:name="include_clip_end_87"/>
      <w:bookmarkEnd w:id="62"/>
      <w:r>
        <w:t>Referred to Committee on Ways and Means</w:t>
      </w:r>
    </w:p>
    <w:p w14:paraId="699BD19D" w14:textId="77777777" w:rsidR="00E66225" w:rsidRDefault="00E66225" w:rsidP="00E66225"/>
    <w:p w14:paraId="1025961F" w14:textId="77777777" w:rsidR="00E66225" w:rsidRDefault="00E66225" w:rsidP="00E66225">
      <w:pPr>
        <w:keepNext/>
      </w:pPr>
      <w:bookmarkStart w:id="63" w:name="include_clip_start_89"/>
      <w:bookmarkEnd w:id="63"/>
      <w:r>
        <w:t>H. 5233 -- Rep. Beach: A BILL TO AMEND THE SOUTH CAROLINA CODE OF LAWS BY ADDING SECTION 44-29-205 SO AS TO PROHIBIT NURSING SCHOOLS FROM REQUIRING THAT STUDENTS BE VACCINATED WITH A NOVEL VACCINE.</w:t>
      </w:r>
    </w:p>
    <w:p w14:paraId="451D8FF2" w14:textId="0CFCE367" w:rsidR="00E66225" w:rsidRDefault="00E66225" w:rsidP="00E66225">
      <w:bookmarkStart w:id="64" w:name="include_clip_end_89"/>
      <w:bookmarkEnd w:id="64"/>
      <w:r>
        <w:t>Referred to Committee on Education and Public Works</w:t>
      </w:r>
    </w:p>
    <w:p w14:paraId="676197CA" w14:textId="77777777" w:rsidR="00E66225" w:rsidRDefault="00E66225" w:rsidP="00E66225"/>
    <w:p w14:paraId="4373D75C" w14:textId="4E19B92A" w:rsidR="00E66225" w:rsidRDefault="00E66225" w:rsidP="00E66225">
      <w:pPr>
        <w:keepNext/>
        <w:jc w:val="center"/>
        <w:rPr>
          <w:b/>
        </w:rPr>
      </w:pPr>
      <w:r w:rsidRPr="00E66225">
        <w:rPr>
          <w:b/>
        </w:rPr>
        <w:t>ROLL CALL</w:t>
      </w:r>
    </w:p>
    <w:p w14:paraId="2E0C634F" w14:textId="77777777" w:rsidR="00E66225" w:rsidRDefault="00E66225" w:rsidP="00E6622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66225" w:rsidRPr="00E66225" w14:paraId="68298275" w14:textId="77777777" w:rsidTr="00E66225">
        <w:trPr>
          <w:jc w:val="right"/>
        </w:trPr>
        <w:tc>
          <w:tcPr>
            <w:tcW w:w="2179" w:type="dxa"/>
            <w:shd w:val="clear" w:color="auto" w:fill="auto"/>
          </w:tcPr>
          <w:p w14:paraId="0E61EA50" w14:textId="6028C9BF" w:rsidR="00E66225" w:rsidRPr="00E66225" w:rsidRDefault="00E66225" w:rsidP="00E66225">
            <w:pPr>
              <w:keepNext/>
              <w:ind w:firstLine="0"/>
            </w:pPr>
            <w:bookmarkStart w:id="65" w:name="vote_start92"/>
            <w:bookmarkEnd w:id="65"/>
            <w:r>
              <w:t>Alexander</w:t>
            </w:r>
          </w:p>
        </w:tc>
        <w:tc>
          <w:tcPr>
            <w:tcW w:w="2179" w:type="dxa"/>
            <w:shd w:val="clear" w:color="auto" w:fill="auto"/>
          </w:tcPr>
          <w:p w14:paraId="5D66B310" w14:textId="17D09FA6" w:rsidR="00E66225" w:rsidRPr="00E66225" w:rsidRDefault="00E66225" w:rsidP="00E66225">
            <w:pPr>
              <w:keepNext/>
              <w:ind w:firstLine="0"/>
            </w:pPr>
            <w:r>
              <w:t>Anderson</w:t>
            </w:r>
          </w:p>
        </w:tc>
        <w:tc>
          <w:tcPr>
            <w:tcW w:w="2180" w:type="dxa"/>
            <w:shd w:val="clear" w:color="auto" w:fill="auto"/>
          </w:tcPr>
          <w:p w14:paraId="47F048E6" w14:textId="39894F10" w:rsidR="00E66225" w:rsidRPr="00E66225" w:rsidRDefault="00E66225" w:rsidP="00E66225">
            <w:pPr>
              <w:keepNext/>
              <w:ind w:firstLine="0"/>
            </w:pPr>
            <w:r>
              <w:t>Atkinson</w:t>
            </w:r>
          </w:p>
        </w:tc>
      </w:tr>
      <w:tr w:rsidR="00E66225" w:rsidRPr="00E66225" w14:paraId="532DD8CD" w14:textId="77777777" w:rsidTr="00E66225">
        <w:tblPrEx>
          <w:jc w:val="left"/>
        </w:tblPrEx>
        <w:tc>
          <w:tcPr>
            <w:tcW w:w="2179" w:type="dxa"/>
            <w:shd w:val="clear" w:color="auto" w:fill="auto"/>
          </w:tcPr>
          <w:p w14:paraId="1B7EB9B8" w14:textId="63AAF5A6" w:rsidR="00E66225" w:rsidRPr="00E66225" w:rsidRDefault="00E66225" w:rsidP="00E66225">
            <w:pPr>
              <w:ind w:firstLine="0"/>
            </w:pPr>
            <w:r>
              <w:t>Bailey</w:t>
            </w:r>
          </w:p>
        </w:tc>
        <w:tc>
          <w:tcPr>
            <w:tcW w:w="2179" w:type="dxa"/>
            <w:shd w:val="clear" w:color="auto" w:fill="auto"/>
          </w:tcPr>
          <w:p w14:paraId="67A77AF1" w14:textId="309EBD2B" w:rsidR="00E66225" w:rsidRPr="00E66225" w:rsidRDefault="00E66225" w:rsidP="00E66225">
            <w:pPr>
              <w:ind w:firstLine="0"/>
            </w:pPr>
            <w:r>
              <w:t>Ballentine</w:t>
            </w:r>
          </w:p>
        </w:tc>
        <w:tc>
          <w:tcPr>
            <w:tcW w:w="2180" w:type="dxa"/>
            <w:shd w:val="clear" w:color="auto" w:fill="auto"/>
          </w:tcPr>
          <w:p w14:paraId="1F246B1C" w14:textId="54CBE89F" w:rsidR="00E66225" w:rsidRPr="00E66225" w:rsidRDefault="00E66225" w:rsidP="00E66225">
            <w:pPr>
              <w:ind w:firstLine="0"/>
            </w:pPr>
            <w:r>
              <w:t>Bamberg</w:t>
            </w:r>
          </w:p>
        </w:tc>
      </w:tr>
      <w:tr w:rsidR="00E66225" w:rsidRPr="00E66225" w14:paraId="6192F27B" w14:textId="77777777" w:rsidTr="00E66225">
        <w:tblPrEx>
          <w:jc w:val="left"/>
        </w:tblPrEx>
        <w:tc>
          <w:tcPr>
            <w:tcW w:w="2179" w:type="dxa"/>
            <w:shd w:val="clear" w:color="auto" w:fill="auto"/>
          </w:tcPr>
          <w:p w14:paraId="20E32331" w14:textId="2DA7F8F9" w:rsidR="00E66225" w:rsidRPr="00E66225" w:rsidRDefault="00E66225" w:rsidP="00E66225">
            <w:pPr>
              <w:ind w:firstLine="0"/>
            </w:pPr>
            <w:r>
              <w:t>Bannister</w:t>
            </w:r>
          </w:p>
        </w:tc>
        <w:tc>
          <w:tcPr>
            <w:tcW w:w="2179" w:type="dxa"/>
            <w:shd w:val="clear" w:color="auto" w:fill="auto"/>
          </w:tcPr>
          <w:p w14:paraId="44C9C5CC" w14:textId="200740CD" w:rsidR="00E66225" w:rsidRPr="00E66225" w:rsidRDefault="00E66225" w:rsidP="00E66225">
            <w:pPr>
              <w:ind w:firstLine="0"/>
            </w:pPr>
            <w:r>
              <w:t>Bauer</w:t>
            </w:r>
          </w:p>
        </w:tc>
        <w:tc>
          <w:tcPr>
            <w:tcW w:w="2180" w:type="dxa"/>
            <w:shd w:val="clear" w:color="auto" w:fill="auto"/>
          </w:tcPr>
          <w:p w14:paraId="0BB60964" w14:textId="514DB1DE" w:rsidR="00E66225" w:rsidRPr="00E66225" w:rsidRDefault="00E66225" w:rsidP="00E66225">
            <w:pPr>
              <w:ind w:firstLine="0"/>
            </w:pPr>
            <w:r>
              <w:t>Beach</w:t>
            </w:r>
          </w:p>
        </w:tc>
      </w:tr>
      <w:tr w:rsidR="00E66225" w:rsidRPr="00E66225" w14:paraId="6D12F870" w14:textId="77777777" w:rsidTr="00E66225">
        <w:tblPrEx>
          <w:jc w:val="left"/>
        </w:tblPrEx>
        <w:tc>
          <w:tcPr>
            <w:tcW w:w="2179" w:type="dxa"/>
            <w:shd w:val="clear" w:color="auto" w:fill="auto"/>
          </w:tcPr>
          <w:p w14:paraId="5D6D3884" w14:textId="2CAD70BC" w:rsidR="00E66225" w:rsidRPr="00E66225" w:rsidRDefault="00E66225" w:rsidP="00E66225">
            <w:pPr>
              <w:ind w:firstLine="0"/>
            </w:pPr>
            <w:r>
              <w:t>Bernstein</w:t>
            </w:r>
          </w:p>
        </w:tc>
        <w:tc>
          <w:tcPr>
            <w:tcW w:w="2179" w:type="dxa"/>
            <w:shd w:val="clear" w:color="auto" w:fill="auto"/>
          </w:tcPr>
          <w:p w14:paraId="421E0601" w14:textId="14CAA308" w:rsidR="00E66225" w:rsidRPr="00E66225" w:rsidRDefault="00E66225" w:rsidP="00E66225">
            <w:pPr>
              <w:ind w:firstLine="0"/>
            </w:pPr>
            <w:r>
              <w:t>Blackwell</w:t>
            </w:r>
          </w:p>
        </w:tc>
        <w:tc>
          <w:tcPr>
            <w:tcW w:w="2180" w:type="dxa"/>
            <w:shd w:val="clear" w:color="auto" w:fill="auto"/>
          </w:tcPr>
          <w:p w14:paraId="14D93D57" w14:textId="3CDD2F5E" w:rsidR="00E66225" w:rsidRPr="00E66225" w:rsidRDefault="00E66225" w:rsidP="00E66225">
            <w:pPr>
              <w:ind w:firstLine="0"/>
            </w:pPr>
            <w:r>
              <w:t>Bradley</w:t>
            </w:r>
          </w:p>
        </w:tc>
      </w:tr>
      <w:tr w:rsidR="00E66225" w:rsidRPr="00E66225" w14:paraId="52A92023" w14:textId="77777777" w:rsidTr="00E66225">
        <w:tblPrEx>
          <w:jc w:val="left"/>
        </w:tblPrEx>
        <w:tc>
          <w:tcPr>
            <w:tcW w:w="2179" w:type="dxa"/>
            <w:shd w:val="clear" w:color="auto" w:fill="auto"/>
          </w:tcPr>
          <w:p w14:paraId="0BD1C59F" w14:textId="0C6EEB3D" w:rsidR="00E66225" w:rsidRPr="00E66225" w:rsidRDefault="00E66225" w:rsidP="00E66225">
            <w:pPr>
              <w:ind w:firstLine="0"/>
            </w:pPr>
            <w:r>
              <w:t>Brewer</w:t>
            </w:r>
          </w:p>
        </w:tc>
        <w:tc>
          <w:tcPr>
            <w:tcW w:w="2179" w:type="dxa"/>
            <w:shd w:val="clear" w:color="auto" w:fill="auto"/>
          </w:tcPr>
          <w:p w14:paraId="09970BA7" w14:textId="16433E95" w:rsidR="00E66225" w:rsidRPr="00E66225" w:rsidRDefault="00E66225" w:rsidP="00E66225">
            <w:pPr>
              <w:ind w:firstLine="0"/>
            </w:pPr>
            <w:r>
              <w:t>Brittain</w:t>
            </w:r>
          </w:p>
        </w:tc>
        <w:tc>
          <w:tcPr>
            <w:tcW w:w="2180" w:type="dxa"/>
            <w:shd w:val="clear" w:color="auto" w:fill="auto"/>
          </w:tcPr>
          <w:p w14:paraId="02A6C390" w14:textId="2CC48F2E" w:rsidR="00E66225" w:rsidRPr="00E66225" w:rsidRDefault="00E66225" w:rsidP="00E66225">
            <w:pPr>
              <w:ind w:firstLine="0"/>
            </w:pPr>
            <w:r>
              <w:t>Burns</w:t>
            </w:r>
          </w:p>
        </w:tc>
      </w:tr>
      <w:tr w:rsidR="00E66225" w:rsidRPr="00E66225" w14:paraId="0BC9D8B1" w14:textId="77777777" w:rsidTr="00E66225">
        <w:tblPrEx>
          <w:jc w:val="left"/>
        </w:tblPrEx>
        <w:tc>
          <w:tcPr>
            <w:tcW w:w="2179" w:type="dxa"/>
            <w:shd w:val="clear" w:color="auto" w:fill="auto"/>
          </w:tcPr>
          <w:p w14:paraId="3D42BABB" w14:textId="0BB5A245" w:rsidR="00E66225" w:rsidRPr="00E66225" w:rsidRDefault="00E66225" w:rsidP="00E66225">
            <w:pPr>
              <w:ind w:firstLine="0"/>
            </w:pPr>
            <w:r>
              <w:t>Bustos</w:t>
            </w:r>
          </w:p>
        </w:tc>
        <w:tc>
          <w:tcPr>
            <w:tcW w:w="2179" w:type="dxa"/>
            <w:shd w:val="clear" w:color="auto" w:fill="auto"/>
          </w:tcPr>
          <w:p w14:paraId="44026483" w14:textId="521EDA47" w:rsidR="00E66225" w:rsidRPr="00E66225" w:rsidRDefault="00E66225" w:rsidP="00E66225">
            <w:pPr>
              <w:ind w:firstLine="0"/>
            </w:pPr>
            <w:r>
              <w:t>Calhoon</w:t>
            </w:r>
          </w:p>
        </w:tc>
        <w:tc>
          <w:tcPr>
            <w:tcW w:w="2180" w:type="dxa"/>
            <w:shd w:val="clear" w:color="auto" w:fill="auto"/>
          </w:tcPr>
          <w:p w14:paraId="2AD6C17E" w14:textId="04A8ABE4" w:rsidR="00E66225" w:rsidRPr="00E66225" w:rsidRDefault="00E66225" w:rsidP="00E66225">
            <w:pPr>
              <w:ind w:firstLine="0"/>
            </w:pPr>
            <w:r>
              <w:t>Carter</w:t>
            </w:r>
          </w:p>
        </w:tc>
      </w:tr>
      <w:tr w:rsidR="00E66225" w:rsidRPr="00E66225" w14:paraId="1706293F" w14:textId="77777777" w:rsidTr="00E66225">
        <w:tblPrEx>
          <w:jc w:val="left"/>
        </w:tblPrEx>
        <w:tc>
          <w:tcPr>
            <w:tcW w:w="2179" w:type="dxa"/>
            <w:shd w:val="clear" w:color="auto" w:fill="auto"/>
          </w:tcPr>
          <w:p w14:paraId="598AB094" w14:textId="55D6F1FD" w:rsidR="00E66225" w:rsidRPr="00E66225" w:rsidRDefault="00E66225" w:rsidP="00E66225">
            <w:pPr>
              <w:ind w:firstLine="0"/>
            </w:pPr>
            <w:r>
              <w:t>Caskey</w:t>
            </w:r>
          </w:p>
        </w:tc>
        <w:tc>
          <w:tcPr>
            <w:tcW w:w="2179" w:type="dxa"/>
            <w:shd w:val="clear" w:color="auto" w:fill="auto"/>
          </w:tcPr>
          <w:p w14:paraId="38A4F309" w14:textId="320E5E8A" w:rsidR="00E66225" w:rsidRPr="00E66225" w:rsidRDefault="00E66225" w:rsidP="00E66225">
            <w:pPr>
              <w:ind w:firstLine="0"/>
            </w:pPr>
            <w:r>
              <w:t>Chapman</w:t>
            </w:r>
          </w:p>
        </w:tc>
        <w:tc>
          <w:tcPr>
            <w:tcW w:w="2180" w:type="dxa"/>
            <w:shd w:val="clear" w:color="auto" w:fill="auto"/>
          </w:tcPr>
          <w:p w14:paraId="2B0C6EDF" w14:textId="6C4D8FA0" w:rsidR="00E66225" w:rsidRPr="00E66225" w:rsidRDefault="00E66225" w:rsidP="00E66225">
            <w:pPr>
              <w:ind w:firstLine="0"/>
            </w:pPr>
            <w:r>
              <w:t>Chumley</w:t>
            </w:r>
          </w:p>
        </w:tc>
      </w:tr>
      <w:tr w:rsidR="00E66225" w:rsidRPr="00E66225" w14:paraId="10B25D0A" w14:textId="77777777" w:rsidTr="00E66225">
        <w:tblPrEx>
          <w:jc w:val="left"/>
        </w:tblPrEx>
        <w:tc>
          <w:tcPr>
            <w:tcW w:w="2179" w:type="dxa"/>
            <w:shd w:val="clear" w:color="auto" w:fill="auto"/>
          </w:tcPr>
          <w:p w14:paraId="62690D42" w14:textId="768BCF81" w:rsidR="00E66225" w:rsidRPr="00E66225" w:rsidRDefault="00E66225" w:rsidP="00E66225">
            <w:pPr>
              <w:ind w:firstLine="0"/>
            </w:pPr>
            <w:r>
              <w:t>Clyburn</w:t>
            </w:r>
          </w:p>
        </w:tc>
        <w:tc>
          <w:tcPr>
            <w:tcW w:w="2179" w:type="dxa"/>
            <w:shd w:val="clear" w:color="auto" w:fill="auto"/>
          </w:tcPr>
          <w:p w14:paraId="732E7FBB" w14:textId="6CA474BB" w:rsidR="00E66225" w:rsidRPr="00E66225" w:rsidRDefault="00E66225" w:rsidP="00E66225">
            <w:pPr>
              <w:ind w:firstLine="0"/>
            </w:pPr>
            <w:r>
              <w:t>Cobb-Hunter</w:t>
            </w:r>
          </w:p>
        </w:tc>
        <w:tc>
          <w:tcPr>
            <w:tcW w:w="2180" w:type="dxa"/>
            <w:shd w:val="clear" w:color="auto" w:fill="auto"/>
          </w:tcPr>
          <w:p w14:paraId="59E71235" w14:textId="7C1F2749" w:rsidR="00E66225" w:rsidRPr="00E66225" w:rsidRDefault="00E66225" w:rsidP="00E66225">
            <w:pPr>
              <w:ind w:firstLine="0"/>
            </w:pPr>
            <w:r>
              <w:t>Collins</w:t>
            </w:r>
          </w:p>
        </w:tc>
      </w:tr>
      <w:tr w:rsidR="00E66225" w:rsidRPr="00E66225" w14:paraId="2FC19C68" w14:textId="77777777" w:rsidTr="00E66225">
        <w:tblPrEx>
          <w:jc w:val="left"/>
        </w:tblPrEx>
        <w:tc>
          <w:tcPr>
            <w:tcW w:w="2179" w:type="dxa"/>
            <w:shd w:val="clear" w:color="auto" w:fill="auto"/>
          </w:tcPr>
          <w:p w14:paraId="25A7FDAF" w14:textId="52331760" w:rsidR="00E66225" w:rsidRPr="00E66225" w:rsidRDefault="00E66225" w:rsidP="00E66225">
            <w:pPr>
              <w:ind w:firstLine="0"/>
            </w:pPr>
            <w:r>
              <w:t>Connell</w:t>
            </w:r>
          </w:p>
        </w:tc>
        <w:tc>
          <w:tcPr>
            <w:tcW w:w="2179" w:type="dxa"/>
            <w:shd w:val="clear" w:color="auto" w:fill="auto"/>
          </w:tcPr>
          <w:p w14:paraId="38BBED21" w14:textId="0D14A175" w:rsidR="00E66225" w:rsidRPr="00E66225" w:rsidRDefault="00E66225" w:rsidP="00E66225">
            <w:pPr>
              <w:ind w:firstLine="0"/>
            </w:pPr>
            <w:r>
              <w:t>B. J. Cox</w:t>
            </w:r>
          </w:p>
        </w:tc>
        <w:tc>
          <w:tcPr>
            <w:tcW w:w="2180" w:type="dxa"/>
            <w:shd w:val="clear" w:color="auto" w:fill="auto"/>
          </w:tcPr>
          <w:p w14:paraId="1C84DA91" w14:textId="6B82C856" w:rsidR="00E66225" w:rsidRPr="00E66225" w:rsidRDefault="00E66225" w:rsidP="00E66225">
            <w:pPr>
              <w:ind w:firstLine="0"/>
            </w:pPr>
            <w:r>
              <w:t>B. L. Cox</w:t>
            </w:r>
          </w:p>
        </w:tc>
      </w:tr>
      <w:tr w:rsidR="00E66225" w:rsidRPr="00E66225" w14:paraId="79CDAF3C" w14:textId="77777777" w:rsidTr="00E66225">
        <w:tblPrEx>
          <w:jc w:val="left"/>
        </w:tblPrEx>
        <w:tc>
          <w:tcPr>
            <w:tcW w:w="2179" w:type="dxa"/>
            <w:shd w:val="clear" w:color="auto" w:fill="auto"/>
          </w:tcPr>
          <w:p w14:paraId="319A104F" w14:textId="134C8C59" w:rsidR="00E66225" w:rsidRPr="00E66225" w:rsidRDefault="00E66225" w:rsidP="00E66225">
            <w:pPr>
              <w:ind w:firstLine="0"/>
            </w:pPr>
            <w:r>
              <w:t>Crawford</w:t>
            </w:r>
          </w:p>
        </w:tc>
        <w:tc>
          <w:tcPr>
            <w:tcW w:w="2179" w:type="dxa"/>
            <w:shd w:val="clear" w:color="auto" w:fill="auto"/>
          </w:tcPr>
          <w:p w14:paraId="7E7067F5" w14:textId="7AB0E49B" w:rsidR="00E66225" w:rsidRPr="00E66225" w:rsidRDefault="00E66225" w:rsidP="00E66225">
            <w:pPr>
              <w:ind w:firstLine="0"/>
            </w:pPr>
            <w:r>
              <w:t>Cromer</w:t>
            </w:r>
          </w:p>
        </w:tc>
        <w:tc>
          <w:tcPr>
            <w:tcW w:w="2180" w:type="dxa"/>
            <w:shd w:val="clear" w:color="auto" w:fill="auto"/>
          </w:tcPr>
          <w:p w14:paraId="39512A39" w14:textId="6F3F09F0" w:rsidR="00E66225" w:rsidRPr="00E66225" w:rsidRDefault="00E66225" w:rsidP="00E66225">
            <w:pPr>
              <w:ind w:firstLine="0"/>
            </w:pPr>
            <w:r>
              <w:t>Davis</w:t>
            </w:r>
          </w:p>
        </w:tc>
      </w:tr>
      <w:tr w:rsidR="00E66225" w:rsidRPr="00E66225" w14:paraId="642A0594" w14:textId="77777777" w:rsidTr="00E66225">
        <w:tblPrEx>
          <w:jc w:val="left"/>
        </w:tblPrEx>
        <w:tc>
          <w:tcPr>
            <w:tcW w:w="2179" w:type="dxa"/>
            <w:shd w:val="clear" w:color="auto" w:fill="auto"/>
          </w:tcPr>
          <w:p w14:paraId="62C88B87" w14:textId="606D314C" w:rsidR="00E66225" w:rsidRPr="00E66225" w:rsidRDefault="00E66225" w:rsidP="00E66225">
            <w:pPr>
              <w:ind w:firstLine="0"/>
            </w:pPr>
            <w:r>
              <w:t>Dillard</w:t>
            </w:r>
          </w:p>
        </w:tc>
        <w:tc>
          <w:tcPr>
            <w:tcW w:w="2179" w:type="dxa"/>
            <w:shd w:val="clear" w:color="auto" w:fill="auto"/>
          </w:tcPr>
          <w:p w14:paraId="429DA843" w14:textId="58092D37" w:rsidR="00E66225" w:rsidRPr="00E66225" w:rsidRDefault="00E66225" w:rsidP="00E66225">
            <w:pPr>
              <w:ind w:firstLine="0"/>
            </w:pPr>
            <w:r>
              <w:t>Elliott</w:t>
            </w:r>
          </w:p>
        </w:tc>
        <w:tc>
          <w:tcPr>
            <w:tcW w:w="2180" w:type="dxa"/>
            <w:shd w:val="clear" w:color="auto" w:fill="auto"/>
          </w:tcPr>
          <w:p w14:paraId="354CF399" w14:textId="73187370" w:rsidR="00E66225" w:rsidRPr="00E66225" w:rsidRDefault="00E66225" w:rsidP="00E66225">
            <w:pPr>
              <w:ind w:firstLine="0"/>
            </w:pPr>
            <w:r>
              <w:t>Felder</w:t>
            </w:r>
          </w:p>
        </w:tc>
      </w:tr>
      <w:tr w:rsidR="00E66225" w:rsidRPr="00E66225" w14:paraId="67D44353" w14:textId="77777777" w:rsidTr="00E66225">
        <w:tblPrEx>
          <w:jc w:val="left"/>
        </w:tblPrEx>
        <w:tc>
          <w:tcPr>
            <w:tcW w:w="2179" w:type="dxa"/>
            <w:shd w:val="clear" w:color="auto" w:fill="auto"/>
          </w:tcPr>
          <w:p w14:paraId="3B24E62B" w14:textId="0C119570" w:rsidR="00E66225" w:rsidRPr="00E66225" w:rsidRDefault="00E66225" w:rsidP="00E66225">
            <w:pPr>
              <w:ind w:firstLine="0"/>
            </w:pPr>
            <w:r>
              <w:t>Forrest</w:t>
            </w:r>
          </w:p>
        </w:tc>
        <w:tc>
          <w:tcPr>
            <w:tcW w:w="2179" w:type="dxa"/>
            <w:shd w:val="clear" w:color="auto" w:fill="auto"/>
          </w:tcPr>
          <w:p w14:paraId="119ECC93" w14:textId="199EA602" w:rsidR="00E66225" w:rsidRPr="00E66225" w:rsidRDefault="00E66225" w:rsidP="00E66225">
            <w:pPr>
              <w:ind w:firstLine="0"/>
            </w:pPr>
            <w:r>
              <w:t>Gagnon</w:t>
            </w:r>
          </w:p>
        </w:tc>
        <w:tc>
          <w:tcPr>
            <w:tcW w:w="2180" w:type="dxa"/>
            <w:shd w:val="clear" w:color="auto" w:fill="auto"/>
          </w:tcPr>
          <w:p w14:paraId="141AEBC9" w14:textId="765356AB" w:rsidR="00E66225" w:rsidRPr="00E66225" w:rsidRDefault="00E66225" w:rsidP="00E66225">
            <w:pPr>
              <w:ind w:firstLine="0"/>
            </w:pPr>
            <w:r>
              <w:t>Garvin</w:t>
            </w:r>
          </w:p>
        </w:tc>
      </w:tr>
      <w:tr w:rsidR="00E66225" w:rsidRPr="00E66225" w14:paraId="45630A5A" w14:textId="77777777" w:rsidTr="00E66225">
        <w:tblPrEx>
          <w:jc w:val="left"/>
        </w:tblPrEx>
        <w:tc>
          <w:tcPr>
            <w:tcW w:w="2179" w:type="dxa"/>
            <w:shd w:val="clear" w:color="auto" w:fill="auto"/>
          </w:tcPr>
          <w:p w14:paraId="5527C807" w14:textId="7630C3F2" w:rsidR="00E66225" w:rsidRPr="00E66225" w:rsidRDefault="00E66225" w:rsidP="00E66225">
            <w:pPr>
              <w:ind w:firstLine="0"/>
            </w:pPr>
            <w:r>
              <w:t>Gatch</w:t>
            </w:r>
          </w:p>
        </w:tc>
        <w:tc>
          <w:tcPr>
            <w:tcW w:w="2179" w:type="dxa"/>
            <w:shd w:val="clear" w:color="auto" w:fill="auto"/>
          </w:tcPr>
          <w:p w14:paraId="72319E90" w14:textId="47DA156C" w:rsidR="00E66225" w:rsidRPr="00E66225" w:rsidRDefault="00E66225" w:rsidP="00E66225">
            <w:pPr>
              <w:ind w:firstLine="0"/>
            </w:pPr>
            <w:r>
              <w:t>Gibson</w:t>
            </w:r>
          </w:p>
        </w:tc>
        <w:tc>
          <w:tcPr>
            <w:tcW w:w="2180" w:type="dxa"/>
            <w:shd w:val="clear" w:color="auto" w:fill="auto"/>
          </w:tcPr>
          <w:p w14:paraId="749CFB56" w14:textId="1474A97A" w:rsidR="00E66225" w:rsidRPr="00E66225" w:rsidRDefault="00E66225" w:rsidP="00E66225">
            <w:pPr>
              <w:ind w:firstLine="0"/>
            </w:pPr>
            <w:r>
              <w:t>Gilliam</w:t>
            </w:r>
          </w:p>
        </w:tc>
      </w:tr>
      <w:tr w:rsidR="00E66225" w:rsidRPr="00E66225" w14:paraId="1153B033" w14:textId="77777777" w:rsidTr="00E66225">
        <w:tblPrEx>
          <w:jc w:val="left"/>
        </w:tblPrEx>
        <w:tc>
          <w:tcPr>
            <w:tcW w:w="2179" w:type="dxa"/>
            <w:shd w:val="clear" w:color="auto" w:fill="auto"/>
          </w:tcPr>
          <w:p w14:paraId="0390FF22" w14:textId="5A966D9C" w:rsidR="00E66225" w:rsidRPr="00E66225" w:rsidRDefault="00E66225" w:rsidP="00E66225">
            <w:pPr>
              <w:ind w:firstLine="0"/>
            </w:pPr>
            <w:r>
              <w:t>Gilliard</w:t>
            </w:r>
          </w:p>
        </w:tc>
        <w:tc>
          <w:tcPr>
            <w:tcW w:w="2179" w:type="dxa"/>
            <w:shd w:val="clear" w:color="auto" w:fill="auto"/>
          </w:tcPr>
          <w:p w14:paraId="6C98660F" w14:textId="57F7CDAA" w:rsidR="00E66225" w:rsidRPr="00E66225" w:rsidRDefault="00E66225" w:rsidP="00E66225">
            <w:pPr>
              <w:ind w:firstLine="0"/>
            </w:pPr>
            <w:r>
              <w:t>Guest</w:t>
            </w:r>
          </w:p>
        </w:tc>
        <w:tc>
          <w:tcPr>
            <w:tcW w:w="2180" w:type="dxa"/>
            <w:shd w:val="clear" w:color="auto" w:fill="auto"/>
          </w:tcPr>
          <w:p w14:paraId="2D903BD2" w14:textId="5899E459" w:rsidR="00E66225" w:rsidRPr="00E66225" w:rsidRDefault="00E66225" w:rsidP="00E66225">
            <w:pPr>
              <w:ind w:firstLine="0"/>
            </w:pPr>
            <w:r>
              <w:t>Guffey</w:t>
            </w:r>
          </w:p>
        </w:tc>
      </w:tr>
      <w:tr w:rsidR="00E66225" w:rsidRPr="00E66225" w14:paraId="6B0B203E" w14:textId="77777777" w:rsidTr="00E66225">
        <w:tblPrEx>
          <w:jc w:val="left"/>
        </w:tblPrEx>
        <w:tc>
          <w:tcPr>
            <w:tcW w:w="2179" w:type="dxa"/>
            <w:shd w:val="clear" w:color="auto" w:fill="auto"/>
          </w:tcPr>
          <w:p w14:paraId="529B3DE3" w14:textId="22DA1242" w:rsidR="00E66225" w:rsidRPr="00E66225" w:rsidRDefault="00E66225" w:rsidP="00E66225">
            <w:pPr>
              <w:ind w:firstLine="0"/>
            </w:pPr>
            <w:r>
              <w:t>Haddon</w:t>
            </w:r>
          </w:p>
        </w:tc>
        <w:tc>
          <w:tcPr>
            <w:tcW w:w="2179" w:type="dxa"/>
            <w:shd w:val="clear" w:color="auto" w:fill="auto"/>
          </w:tcPr>
          <w:p w14:paraId="28A2117F" w14:textId="22FB4558" w:rsidR="00E66225" w:rsidRPr="00E66225" w:rsidRDefault="00E66225" w:rsidP="00E66225">
            <w:pPr>
              <w:ind w:firstLine="0"/>
            </w:pPr>
            <w:r>
              <w:t>Hager</w:t>
            </w:r>
          </w:p>
        </w:tc>
        <w:tc>
          <w:tcPr>
            <w:tcW w:w="2180" w:type="dxa"/>
            <w:shd w:val="clear" w:color="auto" w:fill="auto"/>
          </w:tcPr>
          <w:p w14:paraId="6C85FB6B" w14:textId="1CA012DE" w:rsidR="00E66225" w:rsidRPr="00E66225" w:rsidRDefault="00E66225" w:rsidP="00E66225">
            <w:pPr>
              <w:ind w:firstLine="0"/>
            </w:pPr>
            <w:r>
              <w:t>Hardee</w:t>
            </w:r>
          </w:p>
        </w:tc>
      </w:tr>
      <w:tr w:rsidR="00E66225" w:rsidRPr="00E66225" w14:paraId="11B3EDF7" w14:textId="77777777" w:rsidTr="00E66225">
        <w:tblPrEx>
          <w:jc w:val="left"/>
        </w:tblPrEx>
        <w:tc>
          <w:tcPr>
            <w:tcW w:w="2179" w:type="dxa"/>
            <w:shd w:val="clear" w:color="auto" w:fill="auto"/>
          </w:tcPr>
          <w:p w14:paraId="24E0EBC7" w14:textId="44009694" w:rsidR="00E66225" w:rsidRPr="00E66225" w:rsidRDefault="00E66225" w:rsidP="00E66225">
            <w:pPr>
              <w:ind w:firstLine="0"/>
            </w:pPr>
            <w:r>
              <w:t>Hart</w:t>
            </w:r>
          </w:p>
        </w:tc>
        <w:tc>
          <w:tcPr>
            <w:tcW w:w="2179" w:type="dxa"/>
            <w:shd w:val="clear" w:color="auto" w:fill="auto"/>
          </w:tcPr>
          <w:p w14:paraId="63C1F181" w14:textId="659D93FD" w:rsidR="00E66225" w:rsidRPr="00E66225" w:rsidRDefault="00E66225" w:rsidP="00E66225">
            <w:pPr>
              <w:ind w:firstLine="0"/>
            </w:pPr>
            <w:r>
              <w:t>Hartnett</w:t>
            </w:r>
          </w:p>
        </w:tc>
        <w:tc>
          <w:tcPr>
            <w:tcW w:w="2180" w:type="dxa"/>
            <w:shd w:val="clear" w:color="auto" w:fill="auto"/>
          </w:tcPr>
          <w:p w14:paraId="225AD541" w14:textId="69434426" w:rsidR="00E66225" w:rsidRPr="00E66225" w:rsidRDefault="00E66225" w:rsidP="00E66225">
            <w:pPr>
              <w:ind w:firstLine="0"/>
            </w:pPr>
            <w:r>
              <w:t>Hayes</w:t>
            </w:r>
          </w:p>
        </w:tc>
      </w:tr>
      <w:tr w:rsidR="00E66225" w:rsidRPr="00E66225" w14:paraId="05C309BF" w14:textId="77777777" w:rsidTr="00E66225">
        <w:tblPrEx>
          <w:jc w:val="left"/>
        </w:tblPrEx>
        <w:tc>
          <w:tcPr>
            <w:tcW w:w="2179" w:type="dxa"/>
            <w:shd w:val="clear" w:color="auto" w:fill="auto"/>
          </w:tcPr>
          <w:p w14:paraId="3EBCDDEB" w14:textId="549A4D94" w:rsidR="00E66225" w:rsidRPr="00E66225" w:rsidRDefault="00E66225" w:rsidP="00E66225">
            <w:pPr>
              <w:ind w:firstLine="0"/>
            </w:pPr>
            <w:r>
              <w:t>Henderson-Myers</w:t>
            </w:r>
          </w:p>
        </w:tc>
        <w:tc>
          <w:tcPr>
            <w:tcW w:w="2179" w:type="dxa"/>
            <w:shd w:val="clear" w:color="auto" w:fill="auto"/>
          </w:tcPr>
          <w:p w14:paraId="6E9A5B42" w14:textId="3E9F168F" w:rsidR="00E66225" w:rsidRPr="00E66225" w:rsidRDefault="00E66225" w:rsidP="00E66225">
            <w:pPr>
              <w:ind w:firstLine="0"/>
            </w:pPr>
            <w:r>
              <w:t>Henegan</w:t>
            </w:r>
          </w:p>
        </w:tc>
        <w:tc>
          <w:tcPr>
            <w:tcW w:w="2180" w:type="dxa"/>
            <w:shd w:val="clear" w:color="auto" w:fill="auto"/>
          </w:tcPr>
          <w:p w14:paraId="32ABD97B" w14:textId="78314616" w:rsidR="00E66225" w:rsidRPr="00E66225" w:rsidRDefault="00E66225" w:rsidP="00E66225">
            <w:pPr>
              <w:ind w:firstLine="0"/>
            </w:pPr>
            <w:r>
              <w:t>Herbkersman</w:t>
            </w:r>
          </w:p>
        </w:tc>
      </w:tr>
      <w:tr w:rsidR="00E66225" w:rsidRPr="00E66225" w14:paraId="036239AF" w14:textId="77777777" w:rsidTr="00E66225">
        <w:tblPrEx>
          <w:jc w:val="left"/>
        </w:tblPrEx>
        <w:tc>
          <w:tcPr>
            <w:tcW w:w="2179" w:type="dxa"/>
            <w:shd w:val="clear" w:color="auto" w:fill="auto"/>
          </w:tcPr>
          <w:p w14:paraId="2659917F" w14:textId="155AA78A" w:rsidR="00E66225" w:rsidRPr="00E66225" w:rsidRDefault="00E66225" w:rsidP="00E66225">
            <w:pPr>
              <w:ind w:firstLine="0"/>
            </w:pPr>
            <w:r>
              <w:t>Hewitt</w:t>
            </w:r>
          </w:p>
        </w:tc>
        <w:tc>
          <w:tcPr>
            <w:tcW w:w="2179" w:type="dxa"/>
            <w:shd w:val="clear" w:color="auto" w:fill="auto"/>
          </w:tcPr>
          <w:p w14:paraId="552F75F3" w14:textId="51DA2230" w:rsidR="00E66225" w:rsidRPr="00E66225" w:rsidRDefault="00E66225" w:rsidP="00E66225">
            <w:pPr>
              <w:ind w:firstLine="0"/>
            </w:pPr>
            <w:r>
              <w:t>Hiott</w:t>
            </w:r>
          </w:p>
        </w:tc>
        <w:tc>
          <w:tcPr>
            <w:tcW w:w="2180" w:type="dxa"/>
            <w:shd w:val="clear" w:color="auto" w:fill="auto"/>
          </w:tcPr>
          <w:p w14:paraId="18CCC9B1" w14:textId="385E6919" w:rsidR="00E66225" w:rsidRPr="00E66225" w:rsidRDefault="00E66225" w:rsidP="00E66225">
            <w:pPr>
              <w:ind w:firstLine="0"/>
            </w:pPr>
            <w:r>
              <w:t>Hixon</w:t>
            </w:r>
          </w:p>
        </w:tc>
      </w:tr>
      <w:tr w:rsidR="00E66225" w:rsidRPr="00E66225" w14:paraId="0C726B13" w14:textId="77777777" w:rsidTr="00E66225">
        <w:tblPrEx>
          <w:jc w:val="left"/>
        </w:tblPrEx>
        <w:tc>
          <w:tcPr>
            <w:tcW w:w="2179" w:type="dxa"/>
            <w:shd w:val="clear" w:color="auto" w:fill="auto"/>
          </w:tcPr>
          <w:p w14:paraId="6A4BB2C2" w14:textId="18F2BFDF" w:rsidR="00E66225" w:rsidRPr="00E66225" w:rsidRDefault="00E66225" w:rsidP="00E66225">
            <w:pPr>
              <w:ind w:firstLine="0"/>
            </w:pPr>
            <w:r>
              <w:t>Hosey</w:t>
            </w:r>
          </w:p>
        </w:tc>
        <w:tc>
          <w:tcPr>
            <w:tcW w:w="2179" w:type="dxa"/>
            <w:shd w:val="clear" w:color="auto" w:fill="auto"/>
          </w:tcPr>
          <w:p w14:paraId="7515A18D" w14:textId="33B7950B" w:rsidR="00E66225" w:rsidRPr="00E66225" w:rsidRDefault="00E66225" w:rsidP="00E66225">
            <w:pPr>
              <w:ind w:firstLine="0"/>
            </w:pPr>
            <w:r>
              <w:t>Howard</w:t>
            </w:r>
          </w:p>
        </w:tc>
        <w:tc>
          <w:tcPr>
            <w:tcW w:w="2180" w:type="dxa"/>
            <w:shd w:val="clear" w:color="auto" w:fill="auto"/>
          </w:tcPr>
          <w:p w14:paraId="59E39FB3" w14:textId="24DDA854" w:rsidR="00E66225" w:rsidRPr="00E66225" w:rsidRDefault="00E66225" w:rsidP="00E66225">
            <w:pPr>
              <w:ind w:firstLine="0"/>
            </w:pPr>
            <w:r>
              <w:t>Hyde</w:t>
            </w:r>
          </w:p>
        </w:tc>
      </w:tr>
      <w:tr w:rsidR="00E66225" w:rsidRPr="00E66225" w14:paraId="674E1D52" w14:textId="77777777" w:rsidTr="00E66225">
        <w:tblPrEx>
          <w:jc w:val="left"/>
        </w:tblPrEx>
        <w:tc>
          <w:tcPr>
            <w:tcW w:w="2179" w:type="dxa"/>
            <w:shd w:val="clear" w:color="auto" w:fill="auto"/>
          </w:tcPr>
          <w:p w14:paraId="1C82719A" w14:textId="668F767B" w:rsidR="00E66225" w:rsidRPr="00E66225" w:rsidRDefault="00E66225" w:rsidP="00E66225">
            <w:pPr>
              <w:ind w:firstLine="0"/>
            </w:pPr>
            <w:r>
              <w:t>Jefferson</w:t>
            </w:r>
          </w:p>
        </w:tc>
        <w:tc>
          <w:tcPr>
            <w:tcW w:w="2179" w:type="dxa"/>
            <w:shd w:val="clear" w:color="auto" w:fill="auto"/>
          </w:tcPr>
          <w:p w14:paraId="534CCF2D" w14:textId="28C12FF7" w:rsidR="00E66225" w:rsidRPr="00E66225" w:rsidRDefault="00E66225" w:rsidP="00E66225">
            <w:pPr>
              <w:ind w:firstLine="0"/>
            </w:pPr>
            <w:r>
              <w:t>J. E. Johnson</w:t>
            </w:r>
          </w:p>
        </w:tc>
        <w:tc>
          <w:tcPr>
            <w:tcW w:w="2180" w:type="dxa"/>
            <w:shd w:val="clear" w:color="auto" w:fill="auto"/>
          </w:tcPr>
          <w:p w14:paraId="44B4CDF6" w14:textId="1659E40F" w:rsidR="00E66225" w:rsidRPr="00E66225" w:rsidRDefault="00E66225" w:rsidP="00E66225">
            <w:pPr>
              <w:ind w:firstLine="0"/>
            </w:pPr>
            <w:r>
              <w:t>J. L. Johnson</w:t>
            </w:r>
          </w:p>
        </w:tc>
      </w:tr>
      <w:tr w:rsidR="00E66225" w:rsidRPr="00E66225" w14:paraId="7F5AFBFA" w14:textId="77777777" w:rsidTr="00E66225">
        <w:tblPrEx>
          <w:jc w:val="left"/>
        </w:tblPrEx>
        <w:tc>
          <w:tcPr>
            <w:tcW w:w="2179" w:type="dxa"/>
            <w:shd w:val="clear" w:color="auto" w:fill="auto"/>
          </w:tcPr>
          <w:p w14:paraId="3AC7D384" w14:textId="118ED850" w:rsidR="00E66225" w:rsidRPr="00E66225" w:rsidRDefault="00E66225" w:rsidP="00E66225">
            <w:pPr>
              <w:ind w:firstLine="0"/>
            </w:pPr>
            <w:r>
              <w:t>S. Jones</w:t>
            </w:r>
          </w:p>
        </w:tc>
        <w:tc>
          <w:tcPr>
            <w:tcW w:w="2179" w:type="dxa"/>
            <w:shd w:val="clear" w:color="auto" w:fill="auto"/>
          </w:tcPr>
          <w:p w14:paraId="1F0A4B0B" w14:textId="300D25C4" w:rsidR="00E66225" w:rsidRPr="00E66225" w:rsidRDefault="00E66225" w:rsidP="00E66225">
            <w:pPr>
              <w:ind w:firstLine="0"/>
            </w:pPr>
            <w:r>
              <w:t>W. Jones</w:t>
            </w:r>
          </w:p>
        </w:tc>
        <w:tc>
          <w:tcPr>
            <w:tcW w:w="2180" w:type="dxa"/>
            <w:shd w:val="clear" w:color="auto" w:fill="auto"/>
          </w:tcPr>
          <w:p w14:paraId="68EDA189" w14:textId="036EAC98" w:rsidR="00E66225" w:rsidRPr="00E66225" w:rsidRDefault="00E66225" w:rsidP="00E66225">
            <w:pPr>
              <w:ind w:firstLine="0"/>
            </w:pPr>
            <w:r>
              <w:t>Jordan</w:t>
            </w:r>
          </w:p>
        </w:tc>
      </w:tr>
      <w:tr w:rsidR="00E66225" w:rsidRPr="00E66225" w14:paraId="6D6B6C7B" w14:textId="77777777" w:rsidTr="00E66225">
        <w:tblPrEx>
          <w:jc w:val="left"/>
        </w:tblPrEx>
        <w:tc>
          <w:tcPr>
            <w:tcW w:w="2179" w:type="dxa"/>
            <w:shd w:val="clear" w:color="auto" w:fill="auto"/>
          </w:tcPr>
          <w:p w14:paraId="6081A5A5" w14:textId="47DFF545" w:rsidR="00E66225" w:rsidRPr="00E66225" w:rsidRDefault="00E66225" w:rsidP="00E66225">
            <w:pPr>
              <w:ind w:firstLine="0"/>
            </w:pPr>
            <w:r>
              <w:t>Kilmartin</w:t>
            </w:r>
          </w:p>
        </w:tc>
        <w:tc>
          <w:tcPr>
            <w:tcW w:w="2179" w:type="dxa"/>
            <w:shd w:val="clear" w:color="auto" w:fill="auto"/>
          </w:tcPr>
          <w:p w14:paraId="68BCA6A5" w14:textId="75D13ECA" w:rsidR="00E66225" w:rsidRPr="00E66225" w:rsidRDefault="00E66225" w:rsidP="00E66225">
            <w:pPr>
              <w:ind w:firstLine="0"/>
            </w:pPr>
            <w:r>
              <w:t>King</w:t>
            </w:r>
          </w:p>
        </w:tc>
        <w:tc>
          <w:tcPr>
            <w:tcW w:w="2180" w:type="dxa"/>
            <w:shd w:val="clear" w:color="auto" w:fill="auto"/>
          </w:tcPr>
          <w:p w14:paraId="285203E0" w14:textId="7762CCB5" w:rsidR="00E66225" w:rsidRPr="00E66225" w:rsidRDefault="00E66225" w:rsidP="00E66225">
            <w:pPr>
              <w:ind w:firstLine="0"/>
            </w:pPr>
            <w:r>
              <w:t>Kirby</w:t>
            </w:r>
          </w:p>
        </w:tc>
      </w:tr>
      <w:tr w:rsidR="00E66225" w:rsidRPr="00E66225" w14:paraId="3EA9C5BE" w14:textId="77777777" w:rsidTr="00E66225">
        <w:tblPrEx>
          <w:jc w:val="left"/>
        </w:tblPrEx>
        <w:tc>
          <w:tcPr>
            <w:tcW w:w="2179" w:type="dxa"/>
            <w:shd w:val="clear" w:color="auto" w:fill="auto"/>
          </w:tcPr>
          <w:p w14:paraId="4D2DAF28" w14:textId="24542960" w:rsidR="00E66225" w:rsidRPr="00E66225" w:rsidRDefault="00E66225" w:rsidP="00E66225">
            <w:pPr>
              <w:ind w:firstLine="0"/>
            </w:pPr>
            <w:r>
              <w:t>Landing</w:t>
            </w:r>
          </w:p>
        </w:tc>
        <w:tc>
          <w:tcPr>
            <w:tcW w:w="2179" w:type="dxa"/>
            <w:shd w:val="clear" w:color="auto" w:fill="auto"/>
          </w:tcPr>
          <w:p w14:paraId="6CA570C3" w14:textId="4BC417D3" w:rsidR="00E66225" w:rsidRPr="00E66225" w:rsidRDefault="00E66225" w:rsidP="00E66225">
            <w:pPr>
              <w:ind w:firstLine="0"/>
            </w:pPr>
            <w:r>
              <w:t>Lawson</w:t>
            </w:r>
          </w:p>
        </w:tc>
        <w:tc>
          <w:tcPr>
            <w:tcW w:w="2180" w:type="dxa"/>
            <w:shd w:val="clear" w:color="auto" w:fill="auto"/>
          </w:tcPr>
          <w:p w14:paraId="21E3E3E0" w14:textId="3CD2CC39" w:rsidR="00E66225" w:rsidRPr="00E66225" w:rsidRDefault="00E66225" w:rsidP="00E66225">
            <w:pPr>
              <w:ind w:firstLine="0"/>
            </w:pPr>
            <w:r>
              <w:t>Leber</w:t>
            </w:r>
          </w:p>
        </w:tc>
      </w:tr>
      <w:tr w:rsidR="00E66225" w:rsidRPr="00E66225" w14:paraId="56AA6E61" w14:textId="77777777" w:rsidTr="00E66225">
        <w:tblPrEx>
          <w:jc w:val="left"/>
        </w:tblPrEx>
        <w:tc>
          <w:tcPr>
            <w:tcW w:w="2179" w:type="dxa"/>
            <w:shd w:val="clear" w:color="auto" w:fill="auto"/>
          </w:tcPr>
          <w:p w14:paraId="1213DACD" w14:textId="7DF186FD" w:rsidR="00E66225" w:rsidRPr="00E66225" w:rsidRDefault="00E66225" w:rsidP="00E66225">
            <w:pPr>
              <w:ind w:firstLine="0"/>
            </w:pPr>
            <w:r>
              <w:t>Ligon</w:t>
            </w:r>
          </w:p>
        </w:tc>
        <w:tc>
          <w:tcPr>
            <w:tcW w:w="2179" w:type="dxa"/>
            <w:shd w:val="clear" w:color="auto" w:fill="auto"/>
          </w:tcPr>
          <w:p w14:paraId="1EBD969C" w14:textId="35D48169" w:rsidR="00E66225" w:rsidRPr="00E66225" w:rsidRDefault="00E66225" w:rsidP="00E66225">
            <w:pPr>
              <w:ind w:firstLine="0"/>
            </w:pPr>
            <w:r>
              <w:t>Long</w:t>
            </w:r>
          </w:p>
        </w:tc>
        <w:tc>
          <w:tcPr>
            <w:tcW w:w="2180" w:type="dxa"/>
            <w:shd w:val="clear" w:color="auto" w:fill="auto"/>
          </w:tcPr>
          <w:p w14:paraId="6A47919F" w14:textId="34756965" w:rsidR="00E66225" w:rsidRPr="00E66225" w:rsidRDefault="00E66225" w:rsidP="00E66225">
            <w:pPr>
              <w:ind w:firstLine="0"/>
            </w:pPr>
            <w:r>
              <w:t>Lowe</w:t>
            </w:r>
          </w:p>
        </w:tc>
      </w:tr>
      <w:tr w:rsidR="00E66225" w:rsidRPr="00E66225" w14:paraId="51FA55D7" w14:textId="77777777" w:rsidTr="00E66225">
        <w:tblPrEx>
          <w:jc w:val="left"/>
        </w:tblPrEx>
        <w:tc>
          <w:tcPr>
            <w:tcW w:w="2179" w:type="dxa"/>
            <w:shd w:val="clear" w:color="auto" w:fill="auto"/>
          </w:tcPr>
          <w:p w14:paraId="63597579" w14:textId="17590FC6" w:rsidR="00E66225" w:rsidRPr="00E66225" w:rsidRDefault="00E66225" w:rsidP="00E66225">
            <w:pPr>
              <w:ind w:firstLine="0"/>
            </w:pPr>
            <w:r>
              <w:t>Magnuson</w:t>
            </w:r>
          </w:p>
        </w:tc>
        <w:tc>
          <w:tcPr>
            <w:tcW w:w="2179" w:type="dxa"/>
            <w:shd w:val="clear" w:color="auto" w:fill="auto"/>
          </w:tcPr>
          <w:p w14:paraId="79FC94EB" w14:textId="4EBEEEBA" w:rsidR="00E66225" w:rsidRPr="00E66225" w:rsidRDefault="00E66225" w:rsidP="00E66225">
            <w:pPr>
              <w:ind w:firstLine="0"/>
            </w:pPr>
            <w:r>
              <w:t>May</w:t>
            </w:r>
          </w:p>
        </w:tc>
        <w:tc>
          <w:tcPr>
            <w:tcW w:w="2180" w:type="dxa"/>
            <w:shd w:val="clear" w:color="auto" w:fill="auto"/>
          </w:tcPr>
          <w:p w14:paraId="69EA0623" w14:textId="0DD94092" w:rsidR="00E66225" w:rsidRPr="00E66225" w:rsidRDefault="00E66225" w:rsidP="00E66225">
            <w:pPr>
              <w:ind w:firstLine="0"/>
            </w:pPr>
            <w:r>
              <w:t>McCabe</w:t>
            </w:r>
          </w:p>
        </w:tc>
      </w:tr>
      <w:tr w:rsidR="00E66225" w:rsidRPr="00E66225" w14:paraId="70F6A9E6" w14:textId="77777777" w:rsidTr="00E66225">
        <w:tblPrEx>
          <w:jc w:val="left"/>
        </w:tblPrEx>
        <w:tc>
          <w:tcPr>
            <w:tcW w:w="2179" w:type="dxa"/>
            <w:shd w:val="clear" w:color="auto" w:fill="auto"/>
          </w:tcPr>
          <w:p w14:paraId="0BBBECE1" w14:textId="628EE333" w:rsidR="00E66225" w:rsidRPr="00E66225" w:rsidRDefault="00E66225" w:rsidP="00E66225">
            <w:pPr>
              <w:ind w:firstLine="0"/>
            </w:pPr>
            <w:r>
              <w:t>McCravy</w:t>
            </w:r>
          </w:p>
        </w:tc>
        <w:tc>
          <w:tcPr>
            <w:tcW w:w="2179" w:type="dxa"/>
            <w:shd w:val="clear" w:color="auto" w:fill="auto"/>
          </w:tcPr>
          <w:p w14:paraId="437B2A10" w14:textId="1EAF0448" w:rsidR="00E66225" w:rsidRPr="00E66225" w:rsidRDefault="00E66225" w:rsidP="00E66225">
            <w:pPr>
              <w:ind w:firstLine="0"/>
            </w:pPr>
            <w:r>
              <w:t>McDaniel</w:t>
            </w:r>
          </w:p>
        </w:tc>
        <w:tc>
          <w:tcPr>
            <w:tcW w:w="2180" w:type="dxa"/>
            <w:shd w:val="clear" w:color="auto" w:fill="auto"/>
          </w:tcPr>
          <w:p w14:paraId="670975BC" w14:textId="3B43EF16" w:rsidR="00E66225" w:rsidRPr="00E66225" w:rsidRDefault="00E66225" w:rsidP="00E66225">
            <w:pPr>
              <w:ind w:firstLine="0"/>
            </w:pPr>
            <w:r>
              <w:t>McGinnis</w:t>
            </w:r>
          </w:p>
        </w:tc>
      </w:tr>
      <w:tr w:rsidR="00E66225" w:rsidRPr="00E66225" w14:paraId="27EAE66B" w14:textId="77777777" w:rsidTr="00E66225">
        <w:tblPrEx>
          <w:jc w:val="left"/>
        </w:tblPrEx>
        <w:tc>
          <w:tcPr>
            <w:tcW w:w="2179" w:type="dxa"/>
            <w:shd w:val="clear" w:color="auto" w:fill="auto"/>
          </w:tcPr>
          <w:p w14:paraId="41E0DF61" w14:textId="3837E9EC" w:rsidR="00E66225" w:rsidRPr="00E66225" w:rsidRDefault="00E66225" w:rsidP="00E66225">
            <w:pPr>
              <w:ind w:firstLine="0"/>
            </w:pPr>
            <w:r>
              <w:t>Mitchell</w:t>
            </w:r>
          </w:p>
        </w:tc>
        <w:tc>
          <w:tcPr>
            <w:tcW w:w="2179" w:type="dxa"/>
            <w:shd w:val="clear" w:color="auto" w:fill="auto"/>
          </w:tcPr>
          <w:p w14:paraId="6AE66BC5" w14:textId="5415CEC9" w:rsidR="00E66225" w:rsidRPr="00E66225" w:rsidRDefault="00E66225" w:rsidP="00E66225">
            <w:pPr>
              <w:ind w:firstLine="0"/>
            </w:pPr>
            <w:r>
              <w:t>J. Moore</w:t>
            </w:r>
          </w:p>
        </w:tc>
        <w:tc>
          <w:tcPr>
            <w:tcW w:w="2180" w:type="dxa"/>
            <w:shd w:val="clear" w:color="auto" w:fill="auto"/>
          </w:tcPr>
          <w:p w14:paraId="24C1551C" w14:textId="63AADCDE" w:rsidR="00E66225" w:rsidRPr="00E66225" w:rsidRDefault="00E66225" w:rsidP="00E66225">
            <w:pPr>
              <w:ind w:firstLine="0"/>
            </w:pPr>
            <w:r>
              <w:t>T. Moore</w:t>
            </w:r>
          </w:p>
        </w:tc>
      </w:tr>
      <w:tr w:rsidR="00E66225" w:rsidRPr="00E66225" w14:paraId="5F14DA8B" w14:textId="77777777" w:rsidTr="00E66225">
        <w:tblPrEx>
          <w:jc w:val="left"/>
        </w:tblPrEx>
        <w:tc>
          <w:tcPr>
            <w:tcW w:w="2179" w:type="dxa"/>
            <w:shd w:val="clear" w:color="auto" w:fill="auto"/>
          </w:tcPr>
          <w:p w14:paraId="79966924" w14:textId="2CE82769" w:rsidR="00E66225" w:rsidRPr="00E66225" w:rsidRDefault="00E66225" w:rsidP="00E66225">
            <w:pPr>
              <w:ind w:firstLine="0"/>
            </w:pPr>
            <w:r>
              <w:t>A. M. Morgan</w:t>
            </w:r>
          </w:p>
        </w:tc>
        <w:tc>
          <w:tcPr>
            <w:tcW w:w="2179" w:type="dxa"/>
            <w:shd w:val="clear" w:color="auto" w:fill="auto"/>
          </w:tcPr>
          <w:p w14:paraId="1A4C74DB" w14:textId="613CBD29" w:rsidR="00E66225" w:rsidRPr="00E66225" w:rsidRDefault="00E66225" w:rsidP="00E66225">
            <w:pPr>
              <w:ind w:firstLine="0"/>
            </w:pPr>
            <w:r>
              <w:t>T. A. Morgan</w:t>
            </w:r>
          </w:p>
        </w:tc>
        <w:tc>
          <w:tcPr>
            <w:tcW w:w="2180" w:type="dxa"/>
            <w:shd w:val="clear" w:color="auto" w:fill="auto"/>
          </w:tcPr>
          <w:p w14:paraId="022BA2E5" w14:textId="7231BBD0" w:rsidR="00E66225" w:rsidRPr="00E66225" w:rsidRDefault="00E66225" w:rsidP="00E66225">
            <w:pPr>
              <w:ind w:firstLine="0"/>
            </w:pPr>
            <w:r>
              <w:t>Moss</w:t>
            </w:r>
          </w:p>
        </w:tc>
      </w:tr>
      <w:tr w:rsidR="00E66225" w:rsidRPr="00E66225" w14:paraId="2AB79C72" w14:textId="77777777" w:rsidTr="00E66225">
        <w:tblPrEx>
          <w:jc w:val="left"/>
        </w:tblPrEx>
        <w:tc>
          <w:tcPr>
            <w:tcW w:w="2179" w:type="dxa"/>
            <w:shd w:val="clear" w:color="auto" w:fill="auto"/>
          </w:tcPr>
          <w:p w14:paraId="3E10FEE9" w14:textId="78FF064E" w:rsidR="00E66225" w:rsidRPr="00E66225" w:rsidRDefault="00E66225" w:rsidP="00E66225">
            <w:pPr>
              <w:ind w:firstLine="0"/>
            </w:pPr>
            <w:r>
              <w:t>Murphy</w:t>
            </w:r>
          </w:p>
        </w:tc>
        <w:tc>
          <w:tcPr>
            <w:tcW w:w="2179" w:type="dxa"/>
            <w:shd w:val="clear" w:color="auto" w:fill="auto"/>
          </w:tcPr>
          <w:p w14:paraId="2D0FF727" w14:textId="6AA1E654" w:rsidR="00E66225" w:rsidRPr="00E66225" w:rsidRDefault="00E66225" w:rsidP="00E66225">
            <w:pPr>
              <w:ind w:firstLine="0"/>
            </w:pPr>
            <w:r>
              <w:t>Neese</w:t>
            </w:r>
          </w:p>
        </w:tc>
        <w:tc>
          <w:tcPr>
            <w:tcW w:w="2180" w:type="dxa"/>
            <w:shd w:val="clear" w:color="auto" w:fill="auto"/>
          </w:tcPr>
          <w:p w14:paraId="58896A15" w14:textId="600E186E" w:rsidR="00E66225" w:rsidRPr="00E66225" w:rsidRDefault="00E66225" w:rsidP="00E66225">
            <w:pPr>
              <w:ind w:firstLine="0"/>
            </w:pPr>
            <w:r>
              <w:t>B. Newton</w:t>
            </w:r>
          </w:p>
        </w:tc>
      </w:tr>
      <w:tr w:rsidR="00E66225" w:rsidRPr="00E66225" w14:paraId="526B2681" w14:textId="77777777" w:rsidTr="00E66225">
        <w:tblPrEx>
          <w:jc w:val="left"/>
        </w:tblPrEx>
        <w:tc>
          <w:tcPr>
            <w:tcW w:w="2179" w:type="dxa"/>
            <w:shd w:val="clear" w:color="auto" w:fill="auto"/>
          </w:tcPr>
          <w:p w14:paraId="60F97BB5" w14:textId="17CC0DBA" w:rsidR="00E66225" w:rsidRPr="00E66225" w:rsidRDefault="00E66225" w:rsidP="00E66225">
            <w:pPr>
              <w:ind w:firstLine="0"/>
            </w:pPr>
            <w:r>
              <w:t>W. Newton</w:t>
            </w:r>
          </w:p>
        </w:tc>
        <w:tc>
          <w:tcPr>
            <w:tcW w:w="2179" w:type="dxa"/>
            <w:shd w:val="clear" w:color="auto" w:fill="auto"/>
          </w:tcPr>
          <w:p w14:paraId="5E0BB4BB" w14:textId="0A376347" w:rsidR="00E66225" w:rsidRPr="00E66225" w:rsidRDefault="00E66225" w:rsidP="00E66225">
            <w:pPr>
              <w:ind w:firstLine="0"/>
            </w:pPr>
            <w:r>
              <w:t>Nutt</w:t>
            </w:r>
          </w:p>
        </w:tc>
        <w:tc>
          <w:tcPr>
            <w:tcW w:w="2180" w:type="dxa"/>
            <w:shd w:val="clear" w:color="auto" w:fill="auto"/>
          </w:tcPr>
          <w:p w14:paraId="02214BF2" w14:textId="09E851F2" w:rsidR="00E66225" w:rsidRPr="00E66225" w:rsidRDefault="00E66225" w:rsidP="00E66225">
            <w:pPr>
              <w:ind w:firstLine="0"/>
            </w:pPr>
            <w:r>
              <w:t>O'Neal</w:t>
            </w:r>
          </w:p>
        </w:tc>
      </w:tr>
      <w:tr w:rsidR="00E66225" w:rsidRPr="00E66225" w14:paraId="2C7C948C" w14:textId="77777777" w:rsidTr="00E66225">
        <w:tblPrEx>
          <w:jc w:val="left"/>
        </w:tblPrEx>
        <w:tc>
          <w:tcPr>
            <w:tcW w:w="2179" w:type="dxa"/>
            <w:shd w:val="clear" w:color="auto" w:fill="auto"/>
          </w:tcPr>
          <w:p w14:paraId="73B1076B" w14:textId="309C5867" w:rsidR="00E66225" w:rsidRPr="00E66225" w:rsidRDefault="00E66225" w:rsidP="00E66225">
            <w:pPr>
              <w:ind w:firstLine="0"/>
            </w:pPr>
            <w:r>
              <w:t>Oremus</w:t>
            </w:r>
          </w:p>
        </w:tc>
        <w:tc>
          <w:tcPr>
            <w:tcW w:w="2179" w:type="dxa"/>
            <w:shd w:val="clear" w:color="auto" w:fill="auto"/>
          </w:tcPr>
          <w:p w14:paraId="69767B92" w14:textId="78F836B0" w:rsidR="00E66225" w:rsidRPr="00E66225" w:rsidRDefault="00E66225" w:rsidP="00E66225">
            <w:pPr>
              <w:ind w:firstLine="0"/>
            </w:pPr>
            <w:r>
              <w:t>Ott</w:t>
            </w:r>
          </w:p>
        </w:tc>
        <w:tc>
          <w:tcPr>
            <w:tcW w:w="2180" w:type="dxa"/>
            <w:shd w:val="clear" w:color="auto" w:fill="auto"/>
          </w:tcPr>
          <w:p w14:paraId="016F78DE" w14:textId="655704E2" w:rsidR="00E66225" w:rsidRPr="00E66225" w:rsidRDefault="00E66225" w:rsidP="00E66225">
            <w:pPr>
              <w:ind w:firstLine="0"/>
            </w:pPr>
            <w:r>
              <w:t>Pace</w:t>
            </w:r>
          </w:p>
        </w:tc>
      </w:tr>
      <w:tr w:rsidR="00E66225" w:rsidRPr="00E66225" w14:paraId="4A4B89E0" w14:textId="77777777" w:rsidTr="00E66225">
        <w:tblPrEx>
          <w:jc w:val="left"/>
        </w:tblPrEx>
        <w:tc>
          <w:tcPr>
            <w:tcW w:w="2179" w:type="dxa"/>
            <w:shd w:val="clear" w:color="auto" w:fill="auto"/>
          </w:tcPr>
          <w:p w14:paraId="425B85AB" w14:textId="5663312F" w:rsidR="00E66225" w:rsidRPr="00E66225" w:rsidRDefault="00E66225" w:rsidP="00E66225">
            <w:pPr>
              <w:ind w:firstLine="0"/>
            </w:pPr>
            <w:r>
              <w:t>Pedalino</w:t>
            </w:r>
          </w:p>
        </w:tc>
        <w:tc>
          <w:tcPr>
            <w:tcW w:w="2179" w:type="dxa"/>
            <w:shd w:val="clear" w:color="auto" w:fill="auto"/>
          </w:tcPr>
          <w:p w14:paraId="4C23C90D" w14:textId="3662C52C" w:rsidR="00E66225" w:rsidRPr="00E66225" w:rsidRDefault="00E66225" w:rsidP="00E66225">
            <w:pPr>
              <w:ind w:firstLine="0"/>
            </w:pPr>
            <w:r>
              <w:t>Pendarvis</w:t>
            </w:r>
          </w:p>
        </w:tc>
        <w:tc>
          <w:tcPr>
            <w:tcW w:w="2180" w:type="dxa"/>
            <w:shd w:val="clear" w:color="auto" w:fill="auto"/>
          </w:tcPr>
          <w:p w14:paraId="13E4C44D" w14:textId="0632EE72" w:rsidR="00E66225" w:rsidRPr="00E66225" w:rsidRDefault="00E66225" w:rsidP="00E66225">
            <w:pPr>
              <w:ind w:firstLine="0"/>
            </w:pPr>
            <w:r>
              <w:t>Pope</w:t>
            </w:r>
          </w:p>
        </w:tc>
      </w:tr>
      <w:tr w:rsidR="00E66225" w:rsidRPr="00E66225" w14:paraId="434374E1" w14:textId="77777777" w:rsidTr="00E66225">
        <w:tblPrEx>
          <w:jc w:val="left"/>
        </w:tblPrEx>
        <w:tc>
          <w:tcPr>
            <w:tcW w:w="2179" w:type="dxa"/>
            <w:shd w:val="clear" w:color="auto" w:fill="auto"/>
          </w:tcPr>
          <w:p w14:paraId="4EF5304A" w14:textId="6AF24D80" w:rsidR="00E66225" w:rsidRPr="00E66225" w:rsidRDefault="00E66225" w:rsidP="00E66225">
            <w:pPr>
              <w:ind w:firstLine="0"/>
            </w:pPr>
            <w:r>
              <w:t>Rivers</w:t>
            </w:r>
          </w:p>
        </w:tc>
        <w:tc>
          <w:tcPr>
            <w:tcW w:w="2179" w:type="dxa"/>
            <w:shd w:val="clear" w:color="auto" w:fill="auto"/>
          </w:tcPr>
          <w:p w14:paraId="2F4A5F86" w14:textId="6C940947" w:rsidR="00E66225" w:rsidRPr="00E66225" w:rsidRDefault="00E66225" w:rsidP="00E66225">
            <w:pPr>
              <w:ind w:firstLine="0"/>
            </w:pPr>
            <w:r>
              <w:t>Robbins</w:t>
            </w:r>
          </w:p>
        </w:tc>
        <w:tc>
          <w:tcPr>
            <w:tcW w:w="2180" w:type="dxa"/>
            <w:shd w:val="clear" w:color="auto" w:fill="auto"/>
          </w:tcPr>
          <w:p w14:paraId="533F6CF2" w14:textId="0634EAA6" w:rsidR="00E66225" w:rsidRPr="00E66225" w:rsidRDefault="00E66225" w:rsidP="00E66225">
            <w:pPr>
              <w:ind w:firstLine="0"/>
            </w:pPr>
            <w:r>
              <w:t>Rose</w:t>
            </w:r>
          </w:p>
        </w:tc>
      </w:tr>
      <w:tr w:rsidR="00E66225" w:rsidRPr="00E66225" w14:paraId="337DC7D7" w14:textId="77777777" w:rsidTr="00E66225">
        <w:tblPrEx>
          <w:jc w:val="left"/>
        </w:tblPrEx>
        <w:tc>
          <w:tcPr>
            <w:tcW w:w="2179" w:type="dxa"/>
            <w:shd w:val="clear" w:color="auto" w:fill="auto"/>
          </w:tcPr>
          <w:p w14:paraId="0DE7A3F9" w14:textId="371A8D8A" w:rsidR="00E66225" w:rsidRPr="00E66225" w:rsidRDefault="00E66225" w:rsidP="00E66225">
            <w:pPr>
              <w:ind w:firstLine="0"/>
            </w:pPr>
            <w:r>
              <w:t>Rutherford</w:t>
            </w:r>
          </w:p>
        </w:tc>
        <w:tc>
          <w:tcPr>
            <w:tcW w:w="2179" w:type="dxa"/>
            <w:shd w:val="clear" w:color="auto" w:fill="auto"/>
          </w:tcPr>
          <w:p w14:paraId="0A8A3ED5" w14:textId="10B4B98F" w:rsidR="00E66225" w:rsidRPr="00E66225" w:rsidRDefault="00E66225" w:rsidP="00E66225">
            <w:pPr>
              <w:ind w:firstLine="0"/>
            </w:pPr>
            <w:r>
              <w:t>Sandifer</w:t>
            </w:r>
          </w:p>
        </w:tc>
        <w:tc>
          <w:tcPr>
            <w:tcW w:w="2180" w:type="dxa"/>
            <w:shd w:val="clear" w:color="auto" w:fill="auto"/>
          </w:tcPr>
          <w:p w14:paraId="74992DC5" w14:textId="003F4EF0" w:rsidR="00E66225" w:rsidRPr="00E66225" w:rsidRDefault="00E66225" w:rsidP="00E66225">
            <w:pPr>
              <w:ind w:firstLine="0"/>
            </w:pPr>
            <w:r>
              <w:t>Schuessler</w:t>
            </w:r>
          </w:p>
        </w:tc>
      </w:tr>
      <w:tr w:rsidR="00E66225" w:rsidRPr="00E66225" w14:paraId="18E351E6" w14:textId="77777777" w:rsidTr="00E66225">
        <w:tblPrEx>
          <w:jc w:val="left"/>
        </w:tblPrEx>
        <w:tc>
          <w:tcPr>
            <w:tcW w:w="2179" w:type="dxa"/>
            <w:shd w:val="clear" w:color="auto" w:fill="auto"/>
          </w:tcPr>
          <w:p w14:paraId="7B6864E2" w14:textId="17C3F234" w:rsidR="00E66225" w:rsidRPr="00E66225" w:rsidRDefault="00E66225" w:rsidP="00E66225">
            <w:pPr>
              <w:ind w:firstLine="0"/>
            </w:pPr>
            <w:r>
              <w:t>Sessions</w:t>
            </w:r>
          </w:p>
        </w:tc>
        <w:tc>
          <w:tcPr>
            <w:tcW w:w="2179" w:type="dxa"/>
            <w:shd w:val="clear" w:color="auto" w:fill="auto"/>
          </w:tcPr>
          <w:p w14:paraId="6EF333E0" w14:textId="532F8464" w:rsidR="00E66225" w:rsidRPr="00E66225" w:rsidRDefault="00E66225" w:rsidP="00E66225">
            <w:pPr>
              <w:ind w:firstLine="0"/>
            </w:pPr>
            <w:r>
              <w:t>G. M. Smith</w:t>
            </w:r>
          </w:p>
        </w:tc>
        <w:tc>
          <w:tcPr>
            <w:tcW w:w="2180" w:type="dxa"/>
            <w:shd w:val="clear" w:color="auto" w:fill="auto"/>
          </w:tcPr>
          <w:p w14:paraId="031A094C" w14:textId="60F6CDD1" w:rsidR="00E66225" w:rsidRPr="00E66225" w:rsidRDefault="00E66225" w:rsidP="00E66225">
            <w:pPr>
              <w:ind w:firstLine="0"/>
            </w:pPr>
            <w:r>
              <w:t>M. M. Smith</w:t>
            </w:r>
          </w:p>
        </w:tc>
      </w:tr>
      <w:tr w:rsidR="00E66225" w:rsidRPr="00E66225" w14:paraId="42BDE8E9" w14:textId="77777777" w:rsidTr="00E66225">
        <w:tblPrEx>
          <w:jc w:val="left"/>
        </w:tblPrEx>
        <w:tc>
          <w:tcPr>
            <w:tcW w:w="2179" w:type="dxa"/>
            <w:shd w:val="clear" w:color="auto" w:fill="auto"/>
          </w:tcPr>
          <w:p w14:paraId="63C99B41" w14:textId="7742C701" w:rsidR="00E66225" w:rsidRPr="00E66225" w:rsidRDefault="00E66225" w:rsidP="00E66225">
            <w:pPr>
              <w:ind w:firstLine="0"/>
            </w:pPr>
            <w:r>
              <w:t>Stavrinakis</w:t>
            </w:r>
          </w:p>
        </w:tc>
        <w:tc>
          <w:tcPr>
            <w:tcW w:w="2179" w:type="dxa"/>
            <w:shd w:val="clear" w:color="auto" w:fill="auto"/>
          </w:tcPr>
          <w:p w14:paraId="4855EE05" w14:textId="57D969C6" w:rsidR="00E66225" w:rsidRPr="00E66225" w:rsidRDefault="00E66225" w:rsidP="00E66225">
            <w:pPr>
              <w:ind w:firstLine="0"/>
            </w:pPr>
            <w:r>
              <w:t>Taylor</w:t>
            </w:r>
          </w:p>
        </w:tc>
        <w:tc>
          <w:tcPr>
            <w:tcW w:w="2180" w:type="dxa"/>
            <w:shd w:val="clear" w:color="auto" w:fill="auto"/>
          </w:tcPr>
          <w:p w14:paraId="239914C1" w14:textId="4ABBA6DF" w:rsidR="00E66225" w:rsidRPr="00E66225" w:rsidRDefault="00E66225" w:rsidP="00E66225">
            <w:pPr>
              <w:ind w:firstLine="0"/>
            </w:pPr>
            <w:r>
              <w:t>Thayer</w:t>
            </w:r>
          </w:p>
        </w:tc>
      </w:tr>
      <w:tr w:rsidR="00E66225" w:rsidRPr="00E66225" w14:paraId="40E8992D" w14:textId="77777777" w:rsidTr="00E66225">
        <w:tblPrEx>
          <w:jc w:val="left"/>
        </w:tblPrEx>
        <w:tc>
          <w:tcPr>
            <w:tcW w:w="2179" w:type="dxa"/>
            <w:shd w:val="clear" w:color="auto" w:fill="auto"/>
          </w:tcPr>
          <w:p w14:paraId="0A9D0059" w14:textId="1BFD9FF7" w:rsidR="00E66225" w:rsidRPr="00E66225" w:rsidRDefault="00E66225" w:rsidP="00E66225">
            <w:pPr>
              <w:ind w:firstLine="0"/>
            </w:pPr>
            <w:r>
              <w:t>Thigpen</w:t>
            </w:r>
          </w:p>
        </w:tc>
        <w:tc>
          <w:tcPr>
            <w:tcW w:w="2179" w:type="dxa"/>
            <w:shd w:val="clear" w:color="auto" w:fill="auto"/>
          </w:tcPr>
          <w:p w14:paraId="442317AB" w14:textId="6BEE903C" w:rsidR="00E66225" w:rsidRPr="00E66225" w:rsidRDefault="00E66225" w:rsidP="00E66225">
            <w:pPr>
              <w:ind w:firstLine="0"/>
            </w:pPr>
            <w:r>
              <w:t>Trantham</w:t>
            </w:r>
          </w:p>
        </w:tc>
        <w:tc>
          <w:tcPr>
            <w:tcW w:w="2180" w:type="dxa"/>
            <w:shd w:val="clear" w:color="auto" w:fill="auto"/>
          </w:tcPr>
          <w:p w14:paraId="114FE3F3" w14:textId="3A202EE8" w:rsidR="00E66225" w:rsidRPr="00E66225" w:rsidRDefault="00E66225" w:rsidP="00E66225">
            <w:pPr>
              <w:ind w:firstLine="0"/>
            </w:pPr>
            <w:r>
              <w:t>Vaughan</w:t>
            </w:r>
          </w:p>
        </w:tc>
      </w:tr>
      <w:tr w:rsidR="00E66225" w:rsidRPr="00E66225" w14:paraId="49C10A09" w14:textId="77777777" w:rsidTr="00E66225">
        <w:tblPrEx>
          <w:jc w:val="left"/>
        </w:tblPrEx>
        <w:tc>
          <w:tcPr>
            <w:tcW w:w="2179" w:type="dxa"/>
            <w:shd w:val="clear" w:color="auto" w:fill="auto"/>
          </w:tcPr>
          <w:p w14:paraId="36491A28" w14:textId="7FB43D57" w:rsidR="00E66225" w:rsidRPr="00E66225" w:rsidRDefault="00E66225" w:rsidP="00E66225">
            <w:pPr>
              <w:ind w:firstLine="0"/>
            </w:pPr>
            <w:r>
              <w:t>Weeks</w:t>
            </w:r>
          </w:p>
        </w:tc>
        <w:tc>
          <w:tcPr>
            <w:tcW w:w="2179" w:type="dxa"/>
            <w:shd w:val="clear" w:color="auto" w:fill="auto"/>
          </w:tcPr>
          <w:p w14:paraId="2D7D3CF6" w14:textId="40A22240" w:rsidR="00E66225" w:rsidRPr="00E66225" w:rsidRDefault="00E66225" w:rsidP="00E66225">
            <w:pPr>
              <w:ind w:firstLine="0"/>
            </w:pPr>
            <w:r>
              <w:t>West</w:t>
            </w:r>
          </w:p>
        </w:tc>
        <w:tc>
          <w:tcPr>
            <w:tcW w:w="2180" w:type="dxa"/>
            <w:shd w:val="clear" w:color="auto" w:fill="auto"/>
          </w:tcPr>
          <w:p w14:paraId="38986755" w14:textId="2708BD9B" w:rsidR="00E66225" w:rsidRPr="00E66225" w:rsidRDefault="00E66225" w:rsidP="00E66225">
            <w:pPr>
              <w:ind w:firstLine="0"/>
            </w:pPr>
            <w:r>
              <w:t>Wetmore</w:t>
            </w:r>
          </w:p>
        </w:tc>
      </w:tr>
      <w:tr w:rsidR="00E66225" w:rsidRPr="00E66225" w14:paraId="31551FF4" w14:textId="77777777" w:rsidTr="00E66225">
        <w:tblPrEx>
          <w:jc w:val="left"/>
        </w:tblPrEx>
        <w:tc>
          <w:tcPr>
            <w:tcW w:w="2179" w:type="dxa"/>
            <w:shd w:val="clear" w:color="auto" w:fill="auto"/>
          </w:tcPr>
          <w:p w14:paraId="0DAAD32A" w14:textId="155E9A4F" w:rsidR="00E66225" w:rsidRPr="00E66225" w:rsidRDefault="00E66225" w:rsidP="00E66225">
            <w:pPr>
              <w:keepNext/>
              <w:ind w:firstLine="0"/>
            </w:pPr>
            <w:r>
              <w:t>Wheeler</w:t>
            </w:r>
          </w:p>
        </w:tc>
        <w:tc>
          <w:tcPr>
            <w:tcW w:w="2179" w:type="dxa"/>
            <w:shd w:val="clear" w:color="auto" w:fill="auto"/>
          </w:tcPr>
          <w:p w14:paraId="6D73A834" w14:textId="6952889C" w:rsidR="00E66225" w:rsidRPr="00E66225" w:rsidRDefault="00E66225" w:rsidP="00E66225">
            <w:pPr>
              <w:keepNext/>
              <w:ind w:firstLine="0"/>
            </w:pPr>
            <w:r>
              <w:t>White</w:t>
            </w:r>
          </w:p>
        </w:tc>
        <w:tc>
          <w:tcPr>
            <w:tcW w:w="2180" w:type="dxa"/>
            <w:shd w:val="clear" w:color="auto" w:fill="auto"/>
          </w:tcPr>
          <w:p w14:paraId="0908CAB4" w14:textId="1E4FC68E" w:rsidR="00E66225" w:rsidRPr="00E66225" w:rsidRDefault="00E66225" w:rsidP="00E66225">
            <w:pPr>
              <w:keepNext/>
              <w:ind w:firstLine="0"/>
            </w:pPr>
            <w:r>
              <w:t>Whitmire</w:t>
            </w:r>
          </w:p>
        </w:tc>
      </w:tr>
      <w:tr w:rsidR="00E66225" w:rsidRPr="00E66225" w14:paraId="21C09413" w14:textId="77777777" w:rsidTr="00E66225">
        <w:tblPrEx>
          <w:jc w:val="left"/>
        </w:tblPrEx>
        <w:tc>
          <w:tcPr>
            <w:tcW w:w="2179" w:type="dxa"/>
            <w:shd w:val="clear" w:color="auto" w:fill="auto"/>
          </w:tcPr>
          <w:p w14:paraId="29B78ED6" w14:textId="7580EF0E" w:rsidR="00E66225" w:rsidRPr="00E66225" w:rsidRDefault="00E66225" w:rsidP="00E66225">
            <w:pPr>
              <w:keepNext/>
              <w:ind w:firstLine="0"/>
            </w:pPr>
            <w:r>
              <w:t>Williams</w:t>
            </w:r>
          </w:p>
        </w:tc>
        <w:tc>
          <w:tcPr>
            <w:tcW w:w="2179" w:type="dxa"/>
            <w:shd w:val="clear" w:color="auto" w:fill="auto"/>
          </w:tcPr>
          <w:p w14:paraId="01EF6E41" w14:textId="6E5FD223" w:rsidR="00E66225" w:rsidRPr="00E66225" w:rsidRDefault="00E66225" w:rsidP="00E66225">
            <w:pPr>
              <w:keepNext/>
              <w:ind w:firstLine="0"/>
            </w:pPr>
            <w:r>
              <w:t>Willis</w:t>
            </w:r>
          </w:p>
        </w:tc>
        <w:tc>
          <w:tcPr>
            <w:tcW w:w="2180" w:type="dxa"/>
            <w:shd w:val="clear" w:color="auto" w:fill="auto"/>
          </w:tcPr>
          <w:p w14:paraId="5965642A" w14:textId="6D0D71D6" w:rsidR="00E66225" w:rsidRPr="00E66225" w:rsidRDefault="00E66225" w:rsidP="00E66225">
            <w:pPr>
              <w:keepNext/>
              <w:ind w:firstLine="0"/>
            </w:pPr>
            <w:r>
              <w:t>Yow</w:t>
            </w:r>
          </w:p>
        </w:tc>
      </w:tr>
    </w:tbl>
    <w:p w14:paraId="052B0603" w14:textId="77777777" w:rsidR="00E66225" w:rsidRDefault="00E66225" w:rsidP="00E66225"/>
    <w:p w14:paraId="21CB45EB" w14:textId="5E924B7F" w:rsidR="00E66225" w:rsidRDefault="00E66225" w:rsidP="00E66225">
      <w:pPr>
        <w:jc w:val="center"/>
        <w:rPr>
          <w:b/>
        </w:rPr>
      </w:pPr>
      <w:r w:rsidRPr="00E66225">
        <w:rPr>
          <w:b/>
        </w:rPr>
        <w:t>Total Present--120</w:t>
      </w:r>
    </w:p>
    <w:p w14:paraId="6D0EF2F3" w14:textId="77777777" w:rsidR="00E66225" w:rsidRDefault="00E66225" w:rsidP="00E66225"/>
    <w:p w14:paraId="066BE482" w14:textId="7429FB82" w:rsidR="00E66225" w:rsidRDefault="00E66225" w:rsidP="00E66225">
      <w:pPr>
        <w:keepNext/>
        <w:jc w:val="center"/>
        <w:rPr>
          <w:b/>
        </w:rPr>
      </w:pPr>
      <w:r w:rsidRPr="00E66225">
        <w:rPr>
          <w:b/>
        </w:rPr>
        <w:t>LEAVE OF ABSENCE</w:t>
      </w:r>
    </w:p>
    <w:p w14:paraId="3CB3DAD9" w14:textId="731D556E" w:rsidR="00E66225" w:rsidRDefault="00E66225" w:rsidP="00E66225">
      <w:r>
        <w:t xml:space="preserve">The SPEAKER </w:t>
      </w:r>
      <w:r w:rsidRPr="00E66225">
        <w:rPr>
          <w:i/>
        </w:rPr>
        <w:t>PRO TEMPORE</w:t>
      </w:r>
      <w:r>
        <w:t xml:space="preserve"> granted Rep. WOOTEN a leave of absence for the day due to medical reasons.</w:t>
      </w:r>
    </w:p>
    <w:p w14:paraId="631D2BBB" w14:textId="77777777" w:rsidR="00E66225" w:rsidRDefault="00E66225" w:rsidP="00E66225"/>
    <w:p w14:paraId="7EA5AB57" w14:textId="34AB32D9" w:rsidR="00E66225" w:rsidRDefault="00E66225" w:rsidP="00E66225">
      <w:pPr>
        <w:keepNext/>
        <w:jc w:val="center"/>
        <w:rPr>
          <w:b/>
        </w:rPr>
      </w:pPr>
      <w:r w:rsidRPr="00E66225">
        <w:rPr>
          <w:b/>
        </w:rPr>
        <w:t>LEAVE OF ABSENCE</w:t>
      </w:r>
    </w:p>
    <w:p w14:paraId="43A7B79F" w14:textId="2E9D22B5" w:rsidR="00E66225" w:rsidRDefault="00E66225" w:rsidP="00E66225">
      <w:r>
        <w:t xml:space="preserve">The SPEAKER </w:t>
      </w:r>
      <w:r w:rsidRPr="00E66225">
        <w:rPr>
          <w:i/>
        </w:rPr>
        <w:t>PRO TEMPORE</w:t>
      </w:r>
      <w:r>
        <w:t xml:space="preserve"> granted Rep. HARRIS a leave of absence for the day due to medical reasons.</w:t>
      </w:r>
    </w:p>
    <w:p w14:paraId="3E800C11" w14:textId="77777777" w:rsidR="00E66225" w:rsidRDefault="00E66225" w:rsidP="00E66225"/>
    <w:p w14:paraId="44C50C71" w14:textId="567B1740" w:rsidR="00E66225" w:rsidRDefault="00E66225" w:rsidP="00E66225">
      <w:pPr>
        <w:keepNext/>
        <w:jc w:val="center"/>
        <w:rPr>
          <w:b/>
        </w:rPr>
      </w:pPr>
      <w:r w:rsidRPr="00E66225">
        <w:rPr>
          <w:b/>
        </w:rPr>
        <w:t>LEAVE OF ABSENCE</w:t>
      </w:r>
    </w:p>
    <w:p w14:paraId="3ACD8FCA" w14:textId="47636122" w:rsidR="00E66225" w:rsidRDefault="00E66225" w:rsidP="00E66225">
      <w:r>
        <w:t xml:space="preserve">The SPEAKER </w:t>
      </w:r>
      <w:r w:rsidRPr="00E66225">
        <w:rPr>
          <w:i/>
        </w:rPr>
        <w:t>PRO TEMPORE</w:t>
      </w:r>
      <w:r>
        <w:t xml:space="preserve"> granted Rep. ERICKSON a leave of absence for the day due to medical reasons.</w:t>
      </w:r>
    </w:p>
    <w:p w14:paraId="05892659" w14:textId="77777777" w:rsidR="00E66225" w:rsidRDefault="00E66225" w:rsidP="00E66225"/>
    <w:p w14:paraId="4768B2B4" w14:textId="169C8121" w:rsidR="00E66225" w:rsidRDefault="00E66225" w:rsidP="00E66225">
      <w:pPr>
        <w:keepNext/>
        <w:jc w:val="center"/>
        <w:rPr>
          <w:b/>
        </w:rPr>
      </w:pPr>
      <w:r w:rsidRPr="00E66225">
        <w:rPr>
          <w:b/>
        </w:rPr>
        <w:t>LEAVE OF ABSENCE</w:t>
      </w:r>
    </w:p>
    <w:p w14:paraId="3205080E" w14:textId="4A923F13" w:rsidR="00E66225" w:rsidRDefault="00E66225" w:rsidP="00E66225">
      <w:r>
        <w:t xml:space="preserve">The SPEAKER </w:t>
      </w:r>
      <w:r w:rsidRPr="00E66225">
        <w:rPr>
          <w:i/>
        </w:rPr>
        <w:t>PRO TEMPORE</w:t>
      </w:r>
      <w:r>
        <w:t xml:space="preserve"> granted Rep. COLLINS a temporary leave of absence.</w:t>
      </w:r>
    </w:p>
    <w:p w14:paraId="5180FC04" w14:textId="77777777" w:rsidR="00E66225" w:rsidRDefault="00E66225" w:rsidP="00E66225"/>
    <w:p w14:paraId="2C27BD5B" w14:textId="0B982261" w:rsidR="00E66225" w:rsidRDefault="00E66225" w:rsidP="00E66225">
      <w:pPr>
        <w:keepNext/>
        <w:jc w:val="center"/>
        <w:rPr>
          <w:b/>
        </w:rPr>
      </w:pPr>
      <w:r w:rsidRPr="00E66225">
        <w:rPr>
          <w:b/>
        </w:rPr>
        <w:t>LEAVE OF ABSENCE</w:t>
      </w:r>
    </w:p>
    <w:p w14:paraId="57033F21" w14:textId="678AA10E" w:rsidR="00E66225" w:rsidRDefault="00E66225" w:rsidP="00E66225">
      <w:r>
        <w:t xml:space="preserve">The SPEAKER </w:t>
      </w:r>
      <w:r w:rsidRPr="00E66225">
        <w:rPr>
          <w:i/>
        </w:rPr>
        <w:t>PRO TEMPORE</w:t>
      </w:r>
      <w:r>
        <w:t xml:space="preserve"> granted Rep. OTT a temporary leave of absence.</w:t>
      </w:r>
    </w:p>
    <w:p w14:paraId="269C7994" w14:textId="77777777" w:rsidR="00E66225" w:rsidRDefault="00E66225" w:rsidP="00E66225"/>
    <w:p w14:paraId="4226D0E2" w14:textId="662851AE" w:rsidR="00E66225" w:rsidRDefault="00E66225" w:rsidP="00E66225">
      <w:pPr>
        <w:keepNext/>
        <w:jc w:val="center"/>
        <w:rPr>
          <w:b/>
        </w:rPr>
      </w:pPr>
      <w:r w:rsidRPr="00E66225">
        <w:rPr>
          <w:b/>
        </w:rPr>
        <w:t>SPECIAL PRESENTATION</w:t>
      </w:r>
    </w:p>
    <w:p w14:paraId="2A22BBE2" w14:textId="65E65BF9" w:rsidR="00E66225" w:rsidRDefault="00E66225" w:rsidP="00E66225">
      <w:r>
        <w:t>Rep. PEDALINO presented to the House the Clarendon Hall "Saints" 2</w:t>
      </w:r>
      <w:r w:rsidR="007D5479">
        <w:t>-</w:t>
      </w:r>
      <w:r>
        <w:t xml:space="preserve">A SCISA </w:t>
      </w:r>
      <w:r w:rsidR="00451930">
        <w:t>Championship</w:t>
      </w:r>
      <w:r>
        <w:t xml:space="preserve"> Varsity Softball Team. </w:t>
      </w:r>
    </w:p>
    <w:p w14:paraId="4CF472DC" w14:textId="77777777" w:rsidR="00E66225" w:rsidRDefault="00E66225" w:rsidP="00E66225"/>
    <w:p w14:paraId="3B090CB6" w14:textId="65396327" w:rsidR="00E66225" w:rsidRDefault="00E66225" w:rsidP="00E66225">
      <w:pPr>
        <w:keepNext/>
        <w:jc w:val="center"/>
        <w:rPr>
          <w:b/>
        </w:rPr>
      </w:pPr>
      <w:r w:rsidRPr="00E66225">
        <w:rPr>
          <w:b/>
        </w:rPr>
        <w:t>CO-SPONSORS ADDED AND REMOVED</w:t>
      </w:r>
    </w:p>
    <w:p w14:paraId="120ED9CA" w14:textId="77777777" w:rsidR="00E66225" w:rsidRDefault="00E66225" w:rsidP="00E66225">
      <w:r>
        <w:t>In accordance with House Rule 5.2 below:</w:t>
      </w:r>
    </w:p>
    <w:p w14:paraId="3A57099C" w14:textId="77777777" w:rsidR="00451930" w:rsidRDefault="00451930" w:rsidP="00E66225">
      <w:pPr>
        <w:ind w:firstLine="270"/>
        <w:rPr>
          <w:b/>
          <w:bCs/>
          <w:color w:val="000000"/>
          <w:szCs w:val="22"/>
          <w:lang w:val="en"/>
        </w:rPr>
      </w:pPr>
      <w:bookmarkStart w:id="66" w:name="file_start106"/>
      <w:bookmarkEnd w:id="66"/>
    </w:p>
    <w:p w14:paraId="5EC5C5D7" w14:textId="381874A6" w:rsidR="00E66225" w:rsidRPr="00CA29CB" w:rsidRDefault="00451930" w:rsidP="00E66225">
      <w:pPr>
        <w:ind w:firstLine="270"/>
        <w:rPr>
          <w:szCs w:val="22"/>
        </w:rPr>
      </w:pPr>
      <w:r>
        <w:rPr>
          <w:b/>
          <w:bCs/>
          <w:color w:val="000000"/>
          <w:szCs w:val="22"/>
          <w:lang w:val="en"/>
        </w:rPr>
        <w:t>.</w:t>
      </w:r>
      <w:r w:rsidR="00E66225" w:rsidRPr="00CA29CB">
        <w:rPr>
          <w:b/>
          <w:bCs/>
          <w:color w:val="000000"/>
          <w:szCs w:val="22"/>
          <w:lang w:val="en"/>
        </w:rPr>
        <w:t>“</w:t>
      </w:r>
      <w:r w:rsidR="00E66225" w:rsidRPr="00CA29CB">
        <w:rPr>
          <w:bCs/>
          <w:color w:val="000000"/>
          <w:szCs w:val="22"/>
          <w:lang w:val="en"/>
        </w:rPr>
        <w:t>5.2</w:t>
      </w:r>
      <w:r w:rsidR="00E66225" w:rsidRPr="00CA29CB">
        <w:rPr>
          <w:b/>
          <w:bCs/>
          <w:color w:val="000000"/>
          <w:szCs w:val="22"/>
          <w:lang w:val="en"/>
        </w:rPr>
        <w:t xml:space="preserve"> </w:t>
      </w:r>
      <w:r w:rsidR="00E66225"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sidR="00E66225">
        <w:rPr>
          <w:color w:val="000000"/>
          <w:szCs w:val="22"/>
          <w:lang w:val="en"/>
        </w:rPr>
        <w:t>”</w:t>
      </w:r>
      <w:r w:rsidR="00E66225" w:rsidRPr="00CA29CB">
        <w:rPr>
          <w:color w:val="000000"/>
          <w:szCs w:val="22"/>
          <w:lang w:val="en"/>
        </w:rPr>
        <w:t xml:space="preserve"> </w:t>
      </w:r>
    </w:p>
    <w:p w14:paraId="444B9DA8" w14:textId="4EE3BE78" w:rsidR="00E66225" w:rsidRDefault="00E66225" w:rsidP="00E66225">
      <w:bookmarkStart w:id="67" w:name="file_end106"/>
      <w:bookmarkEnd w:id="67"/>
    </w:p>
    <w:p w14:paraId="089FA441" w14:textId="6F6D0529"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31"/>
      </w:tblGrid>
      <w:tr w:rsidR="00E66225" w:rsidRPr="00E66225" w14:paraId="6548AB6B" w14:textId="77777777" w:rsidTr="00E66225">
        <w:tc>
          <w:tcPr>
            <w:tcW w:w="1551" w:type="dxa"/>
            <w:shd w:val="clear" w:color="auto" w:fill="auto"/>
          </w:tcPr>
          <w:p w14:paraId="2D60E239" w14:textId="34D1C7D2" w:rsidR="00E66225" w:rsidRPr="00E66225" w:rsidRDefault="00E66225" w:rsidP="00E66225">
            <w:pPr>
              <w:keepNext/>
              <w:ind w:firstLine="0"/>
            </w:pPr>
            <w:r w:rsidRPr="00E66225">
              <w:t>Bill Number:</w:t>
            </w:r>
          </w:p>
        </w:tc>
        <w:tc>
          <w:tcPr>
            <w:tcW w:w="1131" w:type="dxa"/>
            <w:shd w:val="clear" w:color="auto" w:fill="auto"/>
          </w:tcPr>
          <w:p w14:paraId="78D382AA" w14:textId="6EEB9EB3" w:rsidR="00E66225" w:rsidRPr="00E66225" w:rsidRDefault="00E66225" w:rsidP="00E66225">
            <w:pPr>
              <w:keepNext/>
              <w:ind w:firstLine="0"/>
            </w:pPr>
            <w:r w:rsidRPr="00E66225">
              <w:t>H. 3160</w:t>
            </w:r>
          </w:p>
        </w:tc>
      </w:tr>
      <w:tr w:rsidR="00E66225" w:rsidRPr="00E66225" w14:paraId="6F3DA22D" w14:textId="77777777" w:rsidTr="00E66225">
        <w:tc>
          <w:tcPr>
            <w:tcW w:w="1551" w:type="dxa"/>
            <w:shd w:val="clear" w:color="auto" w:fill="auto"/>
          </w:tcPr>
          <w:p w14:paraId="2FE504DC" w14:textId="603429F1" w:rsidR="00E66225" w:rsidRPr="00E66225" w:rsidRDefault="00E66225" w:rsidP="00E66225">
            <w:pPr>
              <w:keepNext/>
              <w:ind w:firstLine="0"/>
            </w:pPr>
            <w:r w:rsidRPr="00E66225">
              <w:t>Date:</w:t>
            </w:r>
          </w:p>
        </w:tc>
        <w:tc>
          <w:tcPr>
            <w:tcW w:w="1131" w:type="dxa"/>
            <w:shd w:val="clear" w:color="auto" w:fill="auto"/>
          </w:tcPr>
          <w:p w14:paraId="7FF82F5B" w14:textId="4C39F890" w:rsidR="00E66225" w:rsidRPr="00E66225" w:rsidRDefault="00E66225" w:rsidP="00E66225">
            <w:pPr>
              <w:keepNext/>
              <w:ind w:firstLine="0"/>
            </w:pPr>
            <w:r w:rsidRPr="00E66225">
              <w:t>ADD:</w:t>
            </w:r>
          </w:p>
        </w:tc>
      </w:tr>
      <w:tr w:rsidR="00E66225" w:rsidRPr="00E66225" w14:paraId="10647655" w14:textId="77777777" w:rsidTr="00E66225">
        <w:tc>
          <w:tcPr>
            <w:tcW w:w="1551" w:type="dxa"/>
            <w:shd w:val="clear" w:color="auto" w:fill="auto"/>
          </w:tcPr>
          <w:p w14:paraId="2A839CBF" w14:textId="6701895F" w:rsidR="00E66225" w:rsidRPr="00E66225" w:rsidRDefault="00E66225" w:rsidP="00E66225">
            <w:pPr>
              <w:keepNext/>
              <w:ind w:firstLine="0"/>
            </w:pPr>
            <w:r w:rsidRPr="00E66225">
              <w:t>03/06/24</w:t>
            </w:r>
          </w:p>
        </w:tc>
        <w:tc>
          <w:tcPr>
            <w:tcW w:w="1131" w:type="dxa"/>
            <w:shd w:val="clear" w:color="auto" w:fill="auto"/>
          </w:tcPr>
          <w:p w14:paraId="162123BB" w14:textId="40FFF247" w:rsidR="00E66225" w:rsidRPr="00E66225" w:rsidRDefault="00E66225" w:rsidP="00E66225">
            <w:pPr>
              <w:keepNext/>
              <w:ind w:firstLine="0"/>
            </w:pPr>
            <w:r w:rsidRPr="00E66225">
              <w:t>RIVERS</w:t>
            </w:r>
          </w:p>
        </w:tc>
      </w:tr>
    </w:tbl>
    <w:p w14:paraId="7C9EF0E5" w14:textId="77777777" w:rsidR="00E66225" w:rsidRDefault="00E66225" w:rsidP="00E66225"/>
    <w:p w14:paraId="1027F6F4" w14:textId="6839AE8D"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251"/>
      </w:tblGrid>
      <w:tr w:rsidR="00E66225" w:rsidRPr="00E66225" w14:paraId="38DBDD2D" w14:textId="77777777" w:rsidTr="00E66225">
        <w:tc>
          <w:tcPr>
            <w:tcW w:w="1551" w:type="dxa"/>
            <w:shd w:val="clear" w:color="auto" w:fill="auto"/>
          </w:tcPr>
          <w:p w14:paraId="6E78753F" w14:textId="76F64B87" w:rsidR="00E66225" w:rsidRPr="00E66225" w:rsidRDefault="00E66225" w:rsidP="00E66225">
            <w:pPr>
              <w:keepNext/>
              <w:ind w:firstLine="0"/>
            </w:pPr>
            <w:r w:rsidRPr="00E66225">
              <w:t>Bill Number:</w:t>
            </w:r>
          </w:p>
        </w:tc>
        <w:tc>
          <w:tcPr>
            <w:tcW w:w="1251" w:type="dxa"/>
            <w:shd w:val="clear" w:color="auto" w:fill="auto"/>
          </w:tcPr>
          <w:p w14:paraId="1E36D6D1" w14:textId="61BC834F" w:rsidR="00E66225" w:rsidRPr="00E66225" w:rsidRDefault="00E66225" w:rsidP="00E66225">
            <w:pPr>
              <w:keepNext/>
              <w:ind w:firstLine="0"/>
            </w:pPr>
            <w:r w:rsidRPr="00E66225">
              <w:t>H. 3180</w:t>
            </w:r>
          </w:p>
        </w:tc>
      </w:tr>
      <w:tr w:rsidR="00E66225" w:rsidRPr="00E66225" w14:paraId="73914A5C" w14:textId="77777777" w:rsidTr="00E66225">
        <w:tc>
          <w:tcPr>
            <w:tcW w:w="1551" w:type="dxa"/>
            <w:shd w:val="clear" w:color="auto" w:fill="auto"/>
          </w:tcPr>
          <w:p w14:paraId="65C0EB9A" w14:textId="180664EA" w:rsidR="00E66225" w:rsidRPr="00E66225" w:rsidRDefault="00E66225" w:rsidP="00E66225">
            <w:pPr>
              <w:keepNext/>
              <w:ind w:firstLine="0"/>
            </w:pPr>
            <w:r w:rsidRPr="00E66225">
              <w:t>Date:</w:t>
            </w:r>
          </w:p>
        </w:tc>
        <w:tc>
          <w:tcPr>
            <w:tcW w:w="1251" w:type="dxa"/>
            <w:shd w:val="clear" w:color="auto" w:fill="auto"/>
          </w:tcPr>
          <w:p w14:paraId="351B4E22" w14:textId="485A181C" w:rsidR="00E66225" w:rsidRPr="00E66225" w:rsidRDefault="00E66225" w:rsidP="00E66225">
            <w:pPr>
              <w:keepNext/>
              <w:ind w:firstLine="0"/>
            </w:pPr>
            <w:r w:rsidRPr="00E66225">
              <w:t>ADD:</w:t>
            </w:r>
          </w:p>
        </w:tc>
      </w:tr>
      <w:tr w:rsidR="00E66225" w:rsidRPr="00E66225" w14:paraId="4474E24F" w14:textId="77777777" w:rsidTr="00E66225">
        <w:tc>
          <w:tcPr>
            <w:tcW w:w="1551" w:type="dxa"/>
            <w:shd w:val="clear" w:color="auto" w:fill="auto"/>
          </w:tcPr>
          <w:p w14:paraId="27DEADB9" w14:textId="435BBF5E" w:rsidR="00E66225" w:rsidRPr="00E66225" w:rsidRDefault="00E66225" w:rsidP="00E66225">
            <w:pPr>
              <w:keepNext/>
              <w:ind w:firstLine="0"/>
            </w:pPr>
            <w:r w:rsidRPr="00E66225">
              <w:t>03/06/24</w:t>
            </w:r>
          </w:p>
        </w:tc>
        <w:tc>
          <w:tcPr>
            <w:tcW w:w="1251" w:type="dxa"/>
            <w:shd w:val="clear" w:color="auto" w:fill="auto"/>
          </w:tcPr>
          <w:p w14:paraId="24BB6741" w14:textId="31C940C8" w:rsidR="00E66225" w:rsidRPr="00E66225" w:rsidRDefault="00E66225" w:rsidP="00E66225">
            <w:pPr>
              <w:keepNext/>
              <w:ind w:firstLine="0"/>
            </w:pPr>
            <w:r w:rsidRPr="00E66225">
              <w:t>TAYLOR</w:t>
            </w:r>
          </w:p>
        </w:tc>
      </w:tr>
    </w:tbl>
    <w:p w14:paraId="43CFA647" w14:textId="77777777" w:rsidR="00E66225" w:rsidRDefault="00E66225" w:rsidP="00E66225"/>
    <w:p w14:paraId="00A84D6C" w14:textId="53AEEAD8"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01"/>
      </w:tblGrid>
      <w:tr w:rsidR="00E66225" w:rsidRPr="00E66225" w14:paraId="2D91CC7D" w14:textId="77777777" w:rsidTr="00E66225">
        <w:tc>
          <w:tcPr>
            <w:tcW w:w="1551" w:type="dxa"/>
            <w:shd w:val="clear" w:color="auto" w:fill="auto"/>
          </w:tcPr>
          <w:p w14:paraId="6497BE9F" w14:textId="661FA5C3" w:rsidR="00E66225" w:rsidRPr="00E66225" w:rsidRDefault="00E66225" w:rsidP="00E66225">
            <w:pPr>
              <w:keepNext/>
              <w:ind w:firstLine="0"/>
            </w:pPr>
            <w:r w:rsidRPr="00E66225">
              <w:t>Bill Number:</w:t>
            </w:r>
          </w:p>
        </w:tc>
        <w:tc>
          <w:tcPr>
            <w:tcW w:w="1101" w:type="dxa"/>
            <w:shd w:val="clear" w:color="auto" w:fill="auto"/>
          </w:tcPr>
          <w:p w14:paraId="2C78B3AD" w14:textId="672720C0" w:rsidR="00E66225" w:rsidRPr="00E66225" w:rsidRDefault="00E66225" w:rsidP="00E66225">
            <w:pPr>
              <w:keepNext/>
              <w:ind w:firstLine="0"/>
            </w:pPr>
            <w:r w:rsidRPr="00E66225">
              <w:t>H. 3247</w:t>
            </w:r>
          </w:p>
        </w:tc>
      </w:tr>
      <w:tr w:rsidR="00E66225" w:rsidRPr="00E66225" w14:paraId="3602BCCB" w14:textId="77777777" w:rsidTr="00E66225">
        <w:tc>
          <w:tcPr>
            <w:tcW w:w="1551" w:type="dxa"/>
            <w:shd w:val="clear" w:color="auto" w:fill="auto"/>
          </w:tcPr>
          <w:p w14:paraId="4D5EACAE" w14:textId="632049B4" w:rsidR="00E66225" w:rsidRPr="00E66225" w:rsidRDefault="00E66225" w:rsidP="00E66225">
            <w:pPr>
              <w:keepNext/>
              <w:ind w:firstLine="0"/>
            </w:pPr>
            <w:r w:rsidRPr="00E66225">
              <w:t>Date:</w:t>
            </w:r>
          </w:p>
        </w:tc>
        <w:tc>
          <w:tcPr>
            <w:tcW w:w="1101" w:type="dxa"/>
            <w:shd w:val="clear" w:color="auto" w:fill="auto"/>
          </w:tcPr>
          <w:p w14:paraId="44135DD0" w14:textId="68B86411" w:rsidR="00E66225" w:rsidRPr="00E66225" w:rsidRDefault="00E66225" w:rsidP="00E66225">
            <w:pPr>
              <w:keepNext/>
              <w:ind w:firstLine="0"/>
            </w:pPr>
            <w:r w:rsidRPr="00E66225">
              <w:t>ADD:</w:t>
            </w:r>
          </w:p>
        </w:tc>
      </w:tr>
      <w:tr w:rsidR="00E66225" w:rsidRPr="00E66225" w14:paraId="01531BF7" w14:textId="77777777" w:rsidTr="00E66225">
        <w:tc>
          <w:tcPr>
            <w:tcW w:w="1551" w:type="dxa"/>
            <w:shd w:val="clear" w:color="auto" w:fill="auto"/>
          </w:tcPr>
          <w:p w14:paraId="2211957C" w14:textId="04E3CCAD" w:rsidR="00E66225" w:rsidRPr="00E66225" w:rsidRDefault="00E66225" w:rsidP="00E66225">
            <w:pPr>
              <w:keepNext/>
              <w:ind w:firstLine="0"/>
            </w:pPr>
            <w:r w:rsidRPr="00E66225">
              <w:t>03/06/24</w:t>
            </w:r>
          </w:p>
        </w:tc>
        <w:tc>
          <w:tcPr>
            <w:tcW w:w="1101" w:type="dxa"/>
            <w:shd w:val="clear" w:color="auto" w:fill="auto"/>
          </w:tcPr>
          <w:p w14:paraId="17A07271" w14:textId="322FBCED" w:rsidR="00E66225" w:rsidRPr="00E66225" w:rsidRDefault="00E66225" w:rsidP="00E66225">
            <w:pPr>
              <w:keepNext/>
              <w:ind w:firstLine="0"/>
            </w:pPr>
            <w:r w:rsidRPr="00E66225">
              <w:t>YOW</w:t>
            </w:r>
          </w:p>
        </w:tc>
      </w:tr>
    </w:tbl>
    <w:p w14:paraId="20AE0627" w14:textId="77777777" w:rsidR="00E66225" w:rsidRDefault="00E66225" w:rsidP="00E66225"/>
    <w:p w14:paraId="32912DDE" w14:textId="1AFBB7AB"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4987"/>
      </w:tblGrid>
      <w:tr w:rsidR="00E66225" w:rsidRPr="00E66225" w14:paraId="0DBF866D" w14:textId="77777777" w:rsidTr="00E66225">
        <w:tc>
          <w:tcPr>
            <w:tcW w:w="1551" w:type="dxa"/>
            <w:shd w:val="clear" w:color="auto" w:fill="auto"/>
          </w:tcPr>
          <w:p w14:paraId="3A544390" w14:textId="5B4B3DE3" w:rsidR="00E66225" w:rsidRPr="00E66225" w:rsidRDefault="00E66225" w:rsidP="00E66225">
            <w:pPr>
              <w:keepNext/>
              <w:ind w:firstLine="0"/>
            </w:pPr>
            <w:r w:rsidRPr="00E66225">
              <w:t>Bill Number:</w:t>
            </w:r>
          </w:p>
        </w:tc>
        <w:tc>
          <w:tcPr>
            <w:tcW w:w="4987" w:type="dxa"/>
            <w:shd w:val="clear" w:color="auto" w:fill="auto"/>
          </w:tcPr>
          <w:p w14:paraId="4DB0ABE6" w14:textId="7092111E" w:rsidR="00E66225" w:rsidRPr="00E66225" w:rsidRDefault="00E66225" w:rsidP="00E66225">
            <w:pPr>
              <w:keepNext/>
              <w:ind w:firstLine="0"/>
            </w:pPr>
            <w:r w:rsidRPr="00E66225">
              <w:t>H. 3735</w:t>
            </w:r>
          </w:p>
        </w:tc>
      </w:tr>
      <w:tr w:rsidR="00E66225" w:rsidRPr="00E66225" w14:paraId="539C712F" w14:textId="77777777" w:rsidTr="00E66225">
        <w:tc>
          <w:tcPr>
            <w:tcW w:w="1551" w:type="dxa"/>
            <w:shd w:val="clear" w:color="auto" w:fill="auto"/>
          </w:tcPr>
          <w:p w14:paraId="0794BE58" w14:textId="2EA79C11" w:rsidR="00E66225" w:rsidRPr="00E66225" w:rsidRDefault="00E66225" w:rsidP="00E66225">
            <w:pPr>
              <w:keepNext/>
              <w:ind w:firstLine="0"/>
            </w:pPr>
            <w:r w:rsidRPr="00E66225">
              <w:t>Date:</w:t>
            </w:r>
          </w:p>
        </w:tc>
        <w:tc>
          <w:tcPr>
            <w:tcW w:w="4987" w:type="dxa"/>
            <w:shd w:val="clear" w:color="auto" w:fill="auto"/>
          </w:tcPr>
          <w:p w14:paraId="7056F907" w14:textId="6F1B0EDE" w:rsidR="00E66225" w:rsidRPr="00E66225" w:rsidRDefault="00E66225" w:rsidP="00E66225">
            <w:pPr>
              <w:keepNext/>
              <w:ind w:firstLine="0"/>
            </w:pPr>
            <w:r w:rsidRPr="00E66225">
              <w:t>ADD:</w:t>
            </w:r>
          </w:p>
        </w:tc>
      </w:tr>
      <w:tr w:rsidR="00E66225" w:rsidRPr="00E66225" w14:paraId="25B1934D" w14:textId="77777777" w:rsidTr="00E66225">
        <w:tc>
          <w:tcPr>
            <w:tcW w:w="1551" w:type="dxa"/>
            <w:shd w:val="clear" w:color="auto" w:fill="auto"/>
          </w:tcPr>
          <w:p w14:paraId="33AF0ACA" w14:textId="7C163A8E" w:rsidR="00E66225" w:rsidRPr="00E66225" w:rsidRDefault="00E66225" w:rsidP="00E66225">
            <w:pPr>
              <w:keepNext/>
              <w:ind w:firstLine="0"/>
            </w:pPr>
            <w:r w:rsidRPr="00E66225">
              <w:t>03/06/24</w:t>
            </w:r>
          </w:p>
        </w:tc>
        <w:tc>
          <w:tcPr>
            <w:tcW w:w="4987" w:type="dxa"/>
            <w:shd w:val="clear" w:color="auto" w:fill="auto"/>
          </w:tcPr>
          <w:p w14:paraId="5D3DC4BE" w14:textId="7BD1469A" w:rsidR="00E66225" w:rsidRPr="00E66225" w:rsidRDefault="00E66225" w:rsidP="00E66225">
            <w:pPr>
              <w:keepNext/>
              <w:ind w:firstLine="0"/>
            </w:pPr>
            <w:r w:rsidRPr="00E66225">
              <w:t>HENDERSON-MYERS, MAGNUSON, LAWSON, T. MOORE, NUTT, HYDE, LONG and CHUMLEY</w:t>
            </w:r>
          </w:p>
        </w:tc>
      </w:tr>
    </w:tbl>
    <w:p w14:paraId="37369438" w14:textId="77777777" w:rsidR="00E66225" w:rsidRDefault="00E66225" w:rsidP="00E66225"/>
    <w:p w14:paraId="3474BF94" w14:textId="085D93BF"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31"/>
      </w:tblGrid>
      <w:tr w:rsidR="00E66225" w:rsidRPr="00E66225" w14:paraId="0D42280A" w14:textId="77777777" w:rsidTr="00E66225">
        <w:tc>
          <w:tcPr>
            <w:tcW w:w="1551" w:type="dxa"/>
            <w:shd w:val="clear" w:color="auto" w:fill="auto"/>
          </w:tcPr>
          <w:p w14:paraId="49F2AAE6" w14:textId="3A9846D0" w:rsidR="00E66225" w:rsidRPr="00E66225" w:rsidRDefault="00E66225" w:rsidP="00E66225">
            <w:pPr>
              <w:keepNext/>
              <w:ind w:firstLine="0"/>
            </w:pPr>
            <w:r w:rsidRPr="00E66225">
              <w:t>Bill Number:</w:t>
            </w:r>
          </w:p>
        </w:tc>
        <w:tc>
          <w:tcPr>
            <w:tcW w:w="1131" w:type="dxa"/>
            <w:shd w:val="clear" w:color="auto" w:fill="auto"/>
          </w:tcPr>
          <w:p w14:paraId="7D930C0C" w14:textId="7EE1780B" w:rsidR="00E66225" w:rsidRPr="00E66225" w:rsidRDefault="00E66225" w:rsidP="00E66225">
            <w:pPr>
              <w:keepNext/>
              <w:ind w:firstLine="0"/>
            </w:pPr>
            <w:r w:rsidRPr="00E66225">
              <w:t>H. 4158</w:t>
            </w:r>
          </w:p>
        </w:tc>
      </w:tr>
      <w:tr w:rsidR="00E66225" w:rsidRPr="00E66225" w14:paraId="5FC254FE" w14:textId="77777777" w:rsidTr="00E66225">
        <w:tc>
          <w:tcPr>
            <w:tcW w:w="1551" w:type="dxa"/>
            <w:shd w:val="clear" w:color="auto" w:fill="auto"/>
          </w:tcPr>
          <w:p w14:paraId="3E06CEE4" w14:textId="2AC74013" w:rsidR="00E66225" w:rsidRPr="00E66225" w:rsidRDefault="00E66225" w:rsidP="00E66225">
            <w:pPr>
              <w:keepNext/>
              <w:ind w:firstLine="0"/>
            </w:pPr>
            <w:r w:rsidRPr="00E66225">
              <w:t>Date:</w:t>
            </w:r>
          </w:p>
        </w:tc>
        <w:tc>
          <w:tcPr>
            <w:tcW w:w="1131" w:type="dxa"/>
            <w:shd w:val="clear" w:color="auto" w:fill="auto"/>
          </w:tcPr>
          <w:p w14:paraId="263BD0B4" w14:textId="38F1D8F7" w:rsidR="00E66225" w:rsidRPr="00E66225" w:rsidRDefault="00E66225" w:rsidP="00E66225">
            <w:pPr>
              <w:keepNext/>
              <w:ind w:firstLine="0"/>
            </w:pPr>
            <w:r w:rsidRPr="00E66225">
              <w:t>ADD:</w:t>
            </w:r>
          </w:p>
        </w:tc>
      </w:tr>
      <w:tr w:rsidR="00E66225" w:rsidRPr="00E66225" w14:paraId="2D7CBD3A" w14:textId="77777777" w:rsidTr="00E66225">
        <w:tc>
          <w:tcPr>
            <w:tcW w:w="1551" w:type="dxa"/>
            <w:shd w:val="clear" w:color="auto" w:fill="auto"/>
          </w:tcPr>
          <w:p w14:paraId="3D4378AE" w14:textId="311D612F" w:rsidR="00E66225" w:rsidRPr="00E66225" w:rsidRDefault="00E66225" w:rsidP="00E66225">
            <w:pPr>
              <w:keepNext/>
              <w:ind w:firstLine="0"/>
            </w:pPr>
            <w:r w:rsidRPr="00E66225">
              <w:t>03/06/24</w:t>
            </w:r>
          </w:p>
        </w:tc>
        <w:tc>
          <w:tcPr>
            <w:tcW w:w="1131" w:type="dxa"/>
            <w:shd w:val="clear" w:color="auto" w:fill="auto"/>
          </w:tcPr>
          <w:p w14:paraId="60796DF8" w14:textId="4F261FAA" w:rsidR="00E66225" w:rsidRPr="00E66225" w:rsidRDefault="00E66225" w:rsidP="00E66225">
            <w:pPr>
              <w:keepNext/>
              <w:ind w:firstLine="0"/>
            </w:pPr>
            <w:r w:rsidRPr="00E66225">
              <w:t>RIVERS</w:t>
            </w:r>
          </w:p>
        </w:tc>
      </w:tr>
    </w:tbl>
    <w:p w14:paraId="6FFFFD95" w14:textId="77777777" w:rsidR="00E66225" w:rsidRDefault="00E66225" w:rsidP="00E66225"/>
    <w:p w14:paraId="0C3DF378" w14:textId="3FB1E7E9"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461"/>
      </w:tblGrid>
      <w:tr w:rsidR="00E66225" w:rsidRPr="00E66225" w14:paraId="7EE6406A" w14:textId="77777777" w:rsidTr="00E66225">
        <w:tc>
          <w:tcPr>
            <w:tcW w:w="1551" w:type="dxa"/>
            <w:shd w:val="clear" w:color="auto" w:fill="auto"/>
          </w:tcPr>
          <w:p w14:paraId="648E9659" w14:textId="7F0353E3" w:rsidR="00E66225" w:rsidRPr="00E66225" w:rsidRDefault="00E66225" w:rsidP="00E66225">
            <w:pPr>
              <w:keepNext/>
              <w:ind w:firstLine="0"/>
            </w:pPr>
            <w:r w:rsidRPr="00E66225">
              <w:t>Bill Number:</w:t>
            </w:r>
          </w:p>
        </w:tc>
        <w:tc>
          <w:tcPr>
            <w:tcW w:w="1461" w:type="dxa"/>
            <w:shd w:val="clear" w:color="auto" w:fill="auto"/>
          </w:tcPr>
          <w:p w14:paraId="4D2AD2CF" w14:textId="3DB61BB5" w:rsidR="00E66225" w:rsidRPr="00E66225" w:rsidRDefault="00E66225" w:rsidP="00E66225">
            <w:pPr>
              <w:keepNext/>
              <w:ind w:firstLine="0"/>
            </w:pPr>
            <w:r w:rsidRPr="00E66225">
              <w:t>H. 4234</w:t>
            </w:r>
          </w:p>
        </w:tc>
      </w:tr>
      <w:tr w:rsidR="00E66225" w:rsidRPr="00E66225" w14:paraId="710157CC" w14:textId="77777777" w:rsidTr="00E66225">
        <w:tc>
          <w:tcPr>
            <w:tcW w:w="1551" w:type="dxa"/>
            <w:shd w:val="clear" w:color="auto" w:fill="auto"/>
          </w:tcPr>
          <w:p w14:paraId="62420DF4" w14:textId="0E51CC7E" w:rsidR="00E66225" w:rsidRPr="00E66225" w:rsidRDefault="00E66225" w:rsidP="00E66225">
            <w:pPr>
              <w:keepNext/>
              <w:ind w:firstLine="0"/>
            </w:pPr>
            <w:r w:rsidRPr="00E66225">
              <w:t>Date:</w:t>
            </w:r>
          </w:p>
        </w:tc>
        <w:tc>
          <w:tcPr>
            <w:tcW w:w="1461" w:type="dxa"/>
            <w:shd w:val="clear" w:color="auto" w:fill="auto"/>
          </w:tcPr>
          <w:p w14:paraId="1B1E35C4" w14:textId="731EBA2A" w:rsidR="00E66225" w:rsidRPr="00E66225" w:rsidRDefault="00E66225" w:rsidP="00E66225">
            <w:pPr>
              <w:keepNext/>
              <w:ind w:firstLine="0"/>
            </w:pPr>
            <w:r w:rsidRPr="00E66225">
              <w:t>ADD:</w:t>
            </w:r>
          </w:p>
        </w:tc>
      </w:tr>
      <w:tr w:rsidR="00E66225" w:rsidRPr="00E66225" w14:paraId="6A65E905" w14:textId="77777777" w:rsidTr="00E66225">
        <w:tc>
          <w:tcPr>
            <w:tcW w:w="1551" w:type="dxa"/>
            <w:shd w:val="clear" w:color="auto" w:fill="auto"/>
          </w:tcPr>
          <w:p w14:paraId="5B9224C5" w14:textId="7CD8C687" w:rsidR="00E66225" w:rsidRPr="00E66225" w:rsidRDefault="00E66225" w:rsidP="00E66225">
            <w:pPr>
              <w:keepNext/>
              <w:ind w:firstLine="0"/>
            </w:pPr>
            <w:r w:rsidRPr="00E66225">
              <w:t>03/06/24</w:t>
            </w:r>
          </w:p>
        </w:tc>
        <w:tc>
          <w:tcPr>
            <w:tcW w:w="1461" w:type="dxa"/>
            <w:shd w:val="clear" w:color="auto" w:fill="auto"/>
          </w:tcPr>
          <w:p w14:paraId="1099768E" w14:textId="23453131" w:rsidR="00E66225" w:rsidRPr="00E66225" w:rsidRDefault="00E66225" w:rsidP="00E66225">
            <w:pPr>
              <w:keepNext/>
              <w:ind w:firstLine="0"/>
            </w:pPr>
            <w:r w:rsidRPr="00E66225">
              <w:t>MITCHELL</w:t>
            </w:r>
          </w:p>
        </w:tc>
      </w:tr>
    </w:tbl>
    <w:p w14:paraId="42ABDDAC" w14:textId="77777777" w:rsidR="00E66225" w:rsidRDefault="00E66225" w:rsidP="00E66225"/>
    <w:p w14:paraId="2FD012AE" w14:textId="5C695A93"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01"/>
      </w:tblGrid>
      <w:tr w:rsidR="00E66225" w:rsidRPr="00E66225" w14:paraId="2A8F45B2" w14:textId="77777777" w:rsidTr="00E66225">
        <w:tc>
          <w:tcPr>
            <w:tcW w:w="1551" w:type="dxa"/>
            <w:shd w:val="clear" w:color="auto" w:fill="auto"/>
          </w:tcPr>
          <w:p w14:paraId="1E776798" w14:textId="0E831930" w:rsidR="00E66225" w:rsidRPr="00E66225" w:rsidRDefault="00E66225" w:rsidP="00E66225">
            <w:pPr>
              <w:keepNext/>
              <w:ind w:firstLine="0"/>
            </w:pPr>
            <w:r w:rsidRPr="00E66225">
              <w:t>Bill Number:</w:t>
            </w:r>
          </w:p>
        </w:tc>
        <w:tc>
          <w:tcPr>
            <w:tcW w:w="1101" w:type="dxa"/>
            <w:shd w:val="clear" w:color="auto" w:fill="auto"/>
          </w:tcPr>
          <w:p w14:paraId="65CDFDD2" w14:textId="5669FAD0" w:rsidR="00E66225" w:rsidRPr="00E66225" w:rsidRDefault="00E66225" w:rsidP="00E66225">
            <w:pPr>
              <w:keepNext/>
              <w:ind w:firstLine="0"/>
            </w:pPr>
            <w:r w:rsidRPr="00E66225">
              <w:t>H. 4333</w:t>
            </w:r>
          </w:p>
        </w:tc>
      </w:tr>
      <w:tr w:rsidR="00E66225" w:rsidRPr="00E66225" w14:paraId="2A6657D6" w14:textId="77777777" w:rsidTr="00E66225">
        <w:tc>
          <w:tcPr>
            <w:tcW w:w="1551" w:type="dxa"/>
            <w:shd w:val="clear" w:color="auto" w:fill="auto"/>
          </w:tcPr>
          <w:p w14:paraId="5571806D" w14:textId="3AC7D621" w:rsidR="00E66225" w:rsidRPr="00E66225" w:rsidRDefault="00E66225" w:rsidP="00E66225">
            <w:pPr>
              <w:keepNext/>
              <w:ind w:firstLine="0"/>
            </w:pPr>
            <w:r w:rsidRPr="00E66225">
              <w:t>Date:</w:t>
            </w:r>
          </w:p>
        </w:tc>
        <w:tc>
          <w:tcPr>
            <w:tcW w:w="1101" w:type="dxa"/>
            <w:shd w:val="clear" w:color="auto" w:fill="auto"/>
          </w:tcPr>
          <w:p w14:paraId="7E58A95D" w14:textId="1F6E7E4A" w:rsidR="00E66225" w:rsidRPr="00E66225" w:rsidRDefault="00E66225" w:rsidP="00E66225">
            <w:pPr>
              <w:keepNext/>
              <w:ind w:firstLine="0"/>
            </w:pPr>
            <w:r w:rsidRPr="00E66225">
              <w:t>ADD:</w:t>
            </w:r>
          </w:p>
        </w:tc>
      </w:tr>
      <w:tr w:rsidR="00E66225" w:rsidRPr="00E66225" w14:paraId="70B3DE22" w14:textId="77777777" w:rsidTr="00E66225">
        <w:tc>
          <w:tcPr>
            <w:tcW w:w="1551" w:type="dxa"/>
            <w:shd w:val="clear" w:color="auto" w:fill="auto"/>
          </w:tcPr>
          <w:p w14:paraId="33447ABE" w14:textId="6CEFAF9A" w:rsidR="00E66225" w:rsidRPr="00E66225" w:rsidRDefault="00E66225" w:rsidP="00E66225">
            <w:pPr>
              <w:keepNext/>
              <w:ind w:firstLine="0"/>
            </w:pPr>
            <w:r w:rsidRPr="00E66225">
              <w:t>03/06/24</w:t>
            </w:r>
          </w:p>
        </w:tc>
        <w:tc>
          <w:tcPr>
            <w:tcW w:w="1101" w:type="dxa"/>
            <w:shd w:val="clear" w:color="auto" w:fill="auto"/>
          </w:tcPr>
          <w:p w14:paraId="6525A83B" w14:textId="4230952A" w:rsidR="00E66225" w:rsidRPr="00E66225" w:rsidRDefault="00E66225" w:rsidP="00E66225">
            <w:pPr>
              <w:keepNext/>
              <w:ind w:firstLine="0"/>
            </w:pPr>
            <w:r w:rsidRPr="00E66225">
              <w:t>WEEKS</w:t>
            </w:r>
          </w:p>
        </w:tc>
      </w:tr>
    </w:tbl>
    <w:p w14:paraId="24B570A1" w14:textId="77777777" w:rsidR="00E66225" w:rsidRDefault="00E66225" w:rsidP="00E66225"/>
    <w:p w14:paraId="2E1258CB" w14:textId="10E54023"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2706"/>
      </w:tblGrid>
      <w:tr w:rsidR="00E66225" w:rsidRPr="00E66225" w14:paraId="321AE5FD" w14:textId="77777777" w:rsidTr="00E66225">
        <w:tc>
          <w:tcPr>
            <w:tcW w:w="1551" w:type="dxa"/>
            <w:shd w:val="clear" w:color="auto" w:fill="auto"/>
          </w:tcPr>
          <w:p w14:paraId="6A5903C3" w14:textId="2A604B0C" w:rsidR="00E66225" w:rsidRPr="00E66225" w:rsidRDefault="00E66225" w:rsidP="00E66225">
            <w:pPr>
              <w:keepNext/>
              <w:ind w:firstLine="0"/>
            </w:pPr>
            <w:r w:rsidRPr="00E66225">
              <w:t>Bill Number:</w:t>
            </w:r>
          </w:p>
        </w:tc>
        <w:tc>
          <w:tcPr>
            <w:tcW w:w="2706" w:type="dxa"/>
            <w:shd w:val="clear" w:color="auto" w:fill="auto"/>
          </w:tcPr>
          <w:p w14:paraId="73F25103" w14:textId="4B2BE6EC" w:rsidR="00E66225" w:rsidRPr="00E66225" w:rsidRDefault="00E66225" w:rsidP="00E66225">
            <w:pPr>
              <w:keepNext/>
              <w:ind w:firstLine="0"/>
            </w:pPr>
            <w:r w:rsidRPr="00E66225">
              <w:t>H. 4365</w:t>
            </w:r>
          </w:p>
        </w:tc>
      </w:tr>
      <w:tr w:rsidR="00E66225" w:rsidRPr="00E66225" w14:paraId="1AAD6E5E" w14:textId="77777777" w:rsidTr="00E66225">
        <w:tc>
          <w:tcPr>
            <w:tcW w:w="1551" w:type="dxa"/>
            <w:shd w:val="clear" w:color="auto" w:fill="auto"/>
          </w:tcPr>
          <w:p w14:paraId="4CF5E52A" w14:textId="6E46C439" w:rsidR="00E66225" w:rsidRPr="00E66225" w:rsidRDefault="00E66225" w:rsidP="00E66225">
            <w:pPr>
              <w:keepNext/>
              <w:ind w:firstLine="0"/>
            </w:pPr>
            <w:r w:rsidRPr="00E66225">
              <w:t>Date:</w:t>
            </w:r>
          </w:p>
        </w:tc>
        <w:tc>
          <w:tcPr>
            <w:tcW w:w="2706" w:type="dxa"/>
            <w:shd w:val="clear" w:color="auto" w:fill="auto"/>
          </w:tcPr>
          <w:p w14:paraId="10655653" w14:textId="2BE2AC67" w:rsidR="00E66225" w:rsidRPr="00E66225" w:rsidRDefault="00E66225" w:rsidP="00E66225">
            <w:pPr>
              <w:keepNext/>
              <w:ind w:firstLine="0"/>
            </w:pPr>
            <w:r w:rsidRPr="00E66225">
              <w:t>ADD:</w:t>
            </w:r>
          </w:p>
        </w:tc>
      </w:tr>
      <w:tr w:rsidR="00E66225" w:rsidRPr="00E66225" w14:paraId="04362E38" w14:textId="77777777" w:rsidTr="00E66225">
        <w:tc>
          <w:tcPr>
            <w:tcW w:w="1551" w:type="dxa"/>
            <w:shd w:val="clear" w:color="auto" w:fill="auto"/>
          </w:tcPr>
          <w:p w14:paraId="0A6FD92E" w14:textId="31FCC243" w:rsidR="00E66225" w:rsidRPr="00E66225" w:rsidRDefault="00E66225" w:rsidP="00E66225">
            <w:pPr>
              <w:keepNext/>
              <w:ind w:firstLine="0"/>
            </w:pPr>
            <w:r w:rsidRPr="00E66225">
              <w:t>03/06/24</w:t>
            </w:r>
          </w:p>
        </w:tc>
        <w:tc>
          <w:tcPr>
            <w:tcW w:w="2706" w:type="dxa"/>
            <w:shd w:val="clear" w:color="auto" w:fill="auto"/>
          </w:tcPr>
          <w:p w14:paraId="7FEB62B1" w14:textId="48B54BD2" w:rsidR="00E66225" w:rsidRPr="00E66225" w:rsidRDefault="00E66225" w:rsidP="00E66225">
            <w:pPr>
              <w:keepNext/>
              <w:ind w:firstLine="0"/>
            </w:pPr>
            <w:r w:rsidRPr="00E66225">
              <w:t>RIVERS and WILLIAMS</w:t>
            </w:r>
          </w:p>
        </w:tc>
      </w:tr>
    </w:tbl>
    <w:p w14:paraId="5E8DB5EE" w14:textId="77777777" w:rsidR="00E66225" w:rsidRDefault="00E66225" w:rsidP="00E66225"/>
    <w:p w14:paraId="5B5F1EC9" w14:textId="6B2CEB38"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01"/>
      </w:tblGrid>
      <w:tr w:rsidR="00E66225" w:rsidRPr="00E66225" w14:paraId="50E510AC" w14:textId="77777777" w:rsidTr="00E66225">
        <w:tc>
          <w:tcPr>
            <w:tcW w:w="1551" w:type="dxa"/>
            <w:shd w:val="clear" w:color="auto" w:fill="auto"/>
          </w:tcPr>
          <w:p w14:paraId="0C4D4672" w14:textId="682FDB54" w:rsidR="00E66225" w:rsidRPr="00E66225" w:rsidRDefault="00E66225" w:rsidP="00E66225">
            <w:pPr>
              <w:keepNext/>
              <w:ind w:firstLine="0"/>
            </w:pPr>
            <w:r w:rsidRPr="00E66225">
              <w:t>Bill Number:</w:t>
            </w:r>
          </w:p>
        </w:tc>
        <w:tc>
          <w:tcPr>
            <w:tcW w:w="1101" w:type="dxa"/>
            <w:shd w:val="clear" w:color="auto" w:fill="auto"/>
          </w:tcPr>
          <w:p w14:paraId="0B943C96" w14:textId="0EFE08CD" w:rsidR="00E66225" w:rsidRPr="00E66225" w:rsidRDefault="00E66225" w:rsidP="00E66225">
            <w:pPr>
              <w:keepNext/>
              <w:ind w:firstLine="0"/>
            </w:pPr>
            <w:r w:rsidRPr="00E66225">
              <w:t>H. 4385</w:t>
            </w:r>
          </w:p>
        </w:tc>
      </w:tr>
      <w:tr w:rsidR="00E66225" w:rsidRPr="00E66225" w14:paraId="5CAACAE1" w14:textId="77777777" w:rsidTr="00E66225">
        <w:tc>
          <w:tcPr>
            <w:tcW w:w="1551" w:type="dxa"/>
            <w:shd w:val="clear" w:color="auto" w:fill="auto"/>
          </w:tcPr>
          <w:p w14:paraId="7EBD6994" w14:textId="42A4476F" w:rsidR="00E66225" w:rsidRPr="00E66225" w:rsidRDefault="00E66225" w:rsidP="00E66225">
            <w:pPr>
              <w:keepNext/>
              <w:ind w:firstLine="0"/>
            </w:pPr>
            <w:r w:rsidRPr="00E66225">
              <w:t>Date:</w:t>
            </w:r>
          </w:p>
        </w:tc>
        <w:tc>
          <w:tcPr>
            <w:tcW w:w="1101" w:type="dxa"/>
            <w:shd w:val="clear" w:color="auto" w:fill="auto"/>
          </w:tcPr>
          <w:p w14:paraId="43883D77" w14:textId="3355588C" w:rsidR="00E66225" w:rsidRPr="00E66225" w:rsidRDefault="00E66225" w:rsidP="00E66225">
            <w:pPr>
              <w:keepNext/>
              <w:ind w:firstLine="0"/>
            </w:pPr>
            <w:r w:rsidRPr="00E66225">
              <w:t>ADD:</w:t>
            </w:r>
          </w:p>
        </w:tc>
      </w:tr>
      <w:tr w:rsidR="00E66225" w:rsidRPr="00E66225" w14:paraId="48B06044" w14:textId="77777777" w:rsidTr="00E66225">
        <w:tc>
          <w:tcPr>
            <w:tcW w:w="1551" w:type="dxa"/>
            <w:shd w:val="clear" w:color="auto" w:fill="auto"/>
          </w:tcPr>
          <w:p w14:paraId="1F3612F9" w14:textId="6C32C9EC" w:rsidR="00E66225" w:rsidRPr="00E66225" w:rsidRDefault="00E66225" w:rsidP="00E66225">
            <w:pPr>
              <w:keepNext/>
              <w:ind w:firstLine="0"/>
            </w:pPr>
            <w:r w:rsidRPr="00E66225">
              <w:t>03/06/24</w:t>
            </w:r>
          </w:p>
        </w:tc>
        <w:tc>
          <w:tcPr>
            <w:tcW w:w="1101" w:type="dxa"/>
            <w:shd w:val="clear" w:color="auto" w:fill="auto"/>
          </w:tcPr>
          <w:p w14:paraId="7882B03F" w14:textId="7379657B" w:rsidR="00E66225" w:rsidRPr="00E66225" w:rsidRDefault="00E66225" w:rsidP="00E66225">
            <w:pPr>
              <w:keepNext/>
              <w:ind w:firstLine="0"/>
            </w:pPr>
            <w:r w:rsidRPr="00E66225">
              <w:t>LONG</w:t>
            </w:r>
          </w:p>
        </w:tc>
      </w:tr>
    </w:tbl>
    <w:p w14:paraId="421E33A5" w14:textId="77777777" w:rsidR="00E66225" w:rsidRDefault="00E66225" w:rsidP="00E66225"/>
    <w:p w14:paraId="61895135" w14:textId="15D4AC12"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341"/>
      </w:tblGrid>
      <w:tr w:rsidR="00E66225" w:rsidRPr="00E66225" w14:paraId="6FC8FEC7" w14:textId="77777777" w:rsidTr="00E66225">
        <w:tc>
          <w:tcPr>
            <w:tcW w:w="1551" w:type="dxa"/>
            <w:shd w:val="clear" w:color="auto" w:fill="auto"/>
          </w:tcPr>
          <w:p w14:paraId="67AA4C4E" w14:textId="0E850DD7" w:rsidR="00E66225" w:rsidRPr="00E66225" w:rsidRDefault="00E66225" w:rsidP="00E66225">
            <w:pPr>
              <w:keepNext/>
              <w:ind w:firstLine="0"/>
            </w:pPr>
            <w:r w:rsidRPr="00E66225">
              <w:t>Bill Number:</w:t>
            </w:r>
          </w:p>
        </w:tc>
        <w:tc>
          <w:tcPr>
            <w:tcW w:w="1341" w:type="dxa"/>
            <w:shd w:val="clear" w:color="auto" w:fill="auto"/>
          </w:tcPr>
          <w:p w14:paraId="0B3E4AD2" w14:textId="21709BBE" w:rsidR="00E66225" w:rsidRPr="00E66225" w:rsidRDefault="00E66225" w:rsidP="00E66225">
            <w:pPr>
              <w:keepNext/>
              <w:ind w:firstLine="0"/>
            </w:pPr>
            <w:r w:rsidRPr="00E66225">
              <w:t>H. 4609</w:t>
            </w:r>
          </w:p>
        </w:tc>
      </w:tr>
      <w:tr w:rsidR="00E66225" w:rsidRPr="00E66225" w14:paraId="0CCEB79F" w14:textId="77777777" w:rsidTr="00E66225">
        <w:tc>
          <w:tcPr>
            <w:tcW w:w="1551" w:type="dxa"/>
            <w:shd w:val="clear" w:color="auto" w:fill="auto"/>
          </w:tcPr>
          <w:p w14:paraId="0CE303BE" w14:textId="7813890F" w:rsidR="00E66225" w:rsidRPr="00E66225" w:rsidRDefault="00E66225" w:rsidP="00E66225">
            <w:pPr>
              <w:keepNext/>
              <w:ind w:firstLine="0"/>
            </w:pPr>
            <w:r w:rsidRPr="00E66225">
              <w:t>Date:</w:t>
            </w:r>
          </w:p>
        </w:tc>
        <w:tc>
          <w:tcPr>
            <w:tcW w:w="1341" w:type="dxa"/>
            <w:shd w:val="clear" w:color="auto" w:fill="auto"/>
          </w:tcPr>
          <w:p w14:paraId="7C1355C7" w14:textId="207DF7C4" w:rsidR="00E66225" w:rsidRPr="00E66225" w:rsidRDefault="00E66225" w:rsidP="00E66225">
            <w:pPr>
              <w:keepNext/>
              <w:ind w:firstLine="0"/>
            </w:pPr>
            <w:r w:rsidRPr="00E66225">
              <w:t>ADD:</w:t>
            </w:r>
          </w:p>
        </w:tc>
      </w:tr>
      <w:tr w:rsidR="00E66225" w:rsidRPr="00E66225" w14:paraId="0A11042B" w14:textId="77777777" w:rsidTr="00E66225">
        <w:tc>
          <w:tcPr>
            <w:tcW w:w="1551" w:type="dxa"/>
            <w:shd w:val="clear" w:color="auto" w:fill="auto"/>
          </w:tcPr>
          <w:p w14:paraId="7166F9D8" w14:textId="1B96E2A9" w:rsidR="00E66225" w:rsidRPr="00E66225" w:rsidRDefault="00E66225" w:rsidP="00E66225">
            <w:pPr>
              <w:keepNext/>
              <w:ind w:firstLine="0"/>
            </w:pPr>
            <w:r w:rsidRPr="00E66225">
              <w:t>03/06/24</w:t>
            </w:r>
          </w:p>
        </w:tc>
        <w:tc>
          <w:tcPr>
            <w:tcW w:w="1341" w:type="dxa"/>
            <w:shd w:val="clear" w:color="auto" w:fill="auto"/>
          </w:tcPr>
          <w:p w14:paraId="168BBE52" w14:textId="068239AD" w:rsidR="00E66225" w:rsidRPr="00E66225" w:rsidRDefault="00E66225" w:rsidP="00E66225">
            <w:pPr>
              <w:keepNext/>
              <w:ind w:firstLine="0"/>
            </w:pPr>
            <w:r w:rsidRPr="00E66225">
              <w:t>B. L. COX</w:t>
            </w:r>
          </w:p>
        </w:tc>
      </w:tr>
    </w:tbl>
    <w:p w14:paraId="366126DD" w14:textId="77777777" w:rsidR="00E66225" w:rsidRDefault="00E66225" w:rsidP="00E66225"/>
    <w:p w14:paraId="63362AE8" w14:textId="30190057"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3006"/>
      </w:tblGrid>
      <w:tr w:rsidR="00E66225" w:rsidRPr="00E66225" w14:paraId="52699277" w14:textId="77777777" w:rsidTr="00E66225">
        <w:tc>
          <w:tcPr>
            <w:tcW w:w="1551" w:type="dxa"/>
            <w:shd w:val="clear" w:color="auto" w:fill="auto"/>
          </w:tcPr>
          <w:p w14:paraId="78D0AE79" w14:textId="6477494D" w:rsidR="00E66225" w:rsidRPr="00E66225" w:rsidRDefault="00E66225" w:rsidP="00E66225">
            <w:pPr>
              <w:keepNext/>
              <w:ind w:firstLine="0"/>
            </w:pPr>
            <w:r w:rsidRPr="00E66225">
              <w:t>Bill Number:</w:t>
            </w:r>
          </w:p>
        </w:tc>
        <w:tc>
          <w:tcPr>
            <w:tcW w:w="3006" w:type="dxa"/>
            <w:shd w:val="clear" w:color="auto" w:fill="auto"/>
          </w:tcPr>
          <w:p w14:paraId="78C255FC" w14:textId="4F43F4CD" w:rsidR="00E66225" w:rsidRPr="00E66225" w:rsidRDefault="00E66225" w:rsidP="00E66225">
            <w:pPr>
              <w:keepNext/>
              <w:ind w:firstLine="0"/>
            </w:pPr>
            <w:r w:rsidRPr="00E66225">
              <w:t>H. 4649</w:t>
            </w:r>
          </w:p>
        </w:tc>
      </w:tr>
      <w:tr w:rsidR="00E66225" w:rsidRPr="00E66225" w14:paraId="0EBD6BC5" w14:textId="77777777" w:rsidTr="00E66225">
        <w:tc>
          <w:tcPr>
            <w:tcW w:w="1551" w:type="dxa"/>
            <w:shd w:val="clear" w:color="auto" w:fill="auto"/>
          </w:tcPr>
          <w:p w14:paraId="3724CB0E" w14:textId="7D13308A" w:rsidR="00E66225" w:rsidRPr="00E66225" w:rsidRDefault="00E66225" w:rsidP="00E66225">
            <w:pPr>
              <w:keepNext/>
              <w:ind w:firstLine="0"/>
            </w:pPr>
            <w:r w:rsidRPr="00E66225">
              <w:t>Date:</w:t>
            </w:r>
          </w:p>
        </w:tc>
        <w:tc>
          <w:tcPr>
            <w:tcW w:w="3006" w:type="dxa"/>
            <w:shd w:val="clear" w:color="auto" w:fill="auto"/>
          </w:tcPr>
          <w:p w14:paraId="198E9A2D" w14:textId="643A16B1" w:rsidR="00E66225" w:rsidRPr="00E66225" w:rsidRDefault="00E66225" w:rsidP="00E66225">
            <w:pPr>
              <w:keepNext/>
              <w:ind w:firstLine="0"/>
            </w:pPr>
            <w:r w:rsidRPr="00E66225">
              <w:t>ADD:</w:t>
            </w:r>
          </w:p>
        </w:tc>
      </w:tr>
      <w:tr w:rsidR="00E66225" w:rsidRPr="00E66225" w14:paraId="1E5F3C38" w14:textId="77777777" w:rsidTr="00E66225">
        <w:tc>
          <w:tcPr>
            <w:tcW w:w="1551" w:type="dxa"/>
            <w:shd w:val="clear" w:color="auto" w:fill="auto"/>
          </w:tcPr>
          <w:p w14:paraId="13DC199E" w14:textId="2385682F" w:rsidR="00E66225" w:rsidRPr="00E66225" w:rsidRDefault="00E66225" w:rsidP="00E66225">
            <w:pPr>
              <w:keepNext/>
              <w:ind w:firstLine="0"/>
            </w:pPr>
            <w:r w:rsidRPr="00E66225">
              <w:t>03/06/24</w:t>
            </w:r>
          </w:p>
        </w:tc>
        <w:tc>
          <w:tcPr>
            <w:tcW w:w="3006" w:type="dxa"/>
            <w:shd w:val="clear" w:color="auto" w:fill="auto"/>
          </w:tcPr>
          <w:p w14:paraId="7DCF8CF3" w14:textId="4FFA8B6B" w:rsidR="00E66225" w:rsidRPr="00E66225" w:rsidRDefault="00E66225" w:rsidP="00E66225">
            <w:pPr>
              <w:keepNext/>
              <w:ind w:firstLine="0"/>
            </w:pPr>
            <w:r w:rsidRPr="00E66225">
              <w:t>WILLIAMS and HENEGAN</w:t>
            </w:r>
          </w:p>
        </w:tc>
      </w:tr>
    </w:tbl>
    <w:p w14:paraId="033A4534" w14:textId="77777777" w:rsidR="00E66225" w:rsidRDefault="00E66225" w:rsidP="00E66225"/>
    <w:p w14:paraId="0C22860F" w14:textId="4E8FD25A"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4987"/>
      </w:tblGrid>
      <w:tr w:rsidR="00E66225" w:rsidRPr="00E66225" w14:paraId="070EA66B" w14:textId="77777777" w:rsidTr="00E66225">
        <w:tc>
          <w:tcPr>
            <w:tcW w:w="1551" w:type="dxa"/>
            <w:shd w:val="clear" w:color="auto" w:fill="auto"/>
          </w:tcPr>
          <w:p w14:paraId="5F3D38F1" w14:textId="60B0D485" w:rsidR="00E66225" w:rsidRPr="00E66225" w:rsidRDefault="00E66225" w:rsidP="00E66225">
            <w:pPr>
              <w:keepNext/>
              <w:ind w:firstLine="0"/>
            </w:pPr>
            <w:r w:rsidRPr="00E66225">
              <w:t>Bill Number:</w:t>
            </w:r>
          </w:p>
        </w:tc>
        <w:tc>
          <w:tcPr>
            <w:tcW w:w="4987" w:type="dxa"/>
            <w:shd w:val="clear" w:color="auto" w:fill="auto"/>
          </w:tcPr>
          <w:p w14:paraId="4ABE7155" w14:textId="7AD5D61E" w:rsidR="00E66225" w:rsidRPr="00E66225" w:rsidRDefault="00E66225" w:rsidP="00E66225">
            <w:pPr>
              <w:keepNext/>
              <w:ind w:firstLine="0"/>
            </w:pPr>
            <w:r w:rsidRPr="00E66225">
              <w:t>H. 4655</w:t>
            </w:r>
          </w:p>
        </w:tc>
      </w:tr>
      <w:tr w:rsidR="00E66225" w:rsidRPr="00E66225" w14:paraId="70C1757E" w14:textId="77777777" w:rsidTr="00E66225">
        <w:tc>
          <w:tcPr>
            <w:tcW w:w="1551" w:type="dxa"/>
            <w:shd w:val="clear" w:color="auto" w:fill="auto"/>
          </w:tcPr>
          <w:p w14:paraId="581316DC" w14:textId="78843B00" w:rsidR="00E66225" w:rsidRPr="00E66225" w:rsidRDefault="00E66225" w:rsidP="00E66225">
            <w:pPr>
              <w:keepNext/>
              <w:ind w:firstLine="0"/>
            </w:pPr>
            <w:r w:rsidRPr="00E66225">
              <w:t>Date:</w:t>
            </w:r>
          </w:p>
        </w:tc>
        <w:tc>
          <w:tcPr>
            <w:tcW w:w="4987" w:type="dxa"/>
            <w:shd w:val="clear" w:color="auto" w:fill="auto"/>
          </w:tcPr>
          <w:p w14:paraId="6F60D467" w14:textId="03D863D1" w:rsidR="00E66225" w:rsidRPr="00E66225" w:rsidRDefault="00E66225" w:rsidP="00E66225">
            <w:pPr>
              <w:keepNext/>
              <w:ind w:firstLine="0"/>
            </w:pPr>
            <w:r w:rsidRPr="00E66225">
              <w:t>ADD:</w:t>
            </w:r>
          </w:p>
        </w:tc>
      </w:tr>
      <w:tr w:rsidR="00E66225" w:rsidRPr="00E66225" w14:paraId="3ECC6AA5" w14:textId="77777777" w:rsidTr="00E66225">
        <w:tc>
          <w:tcPr>
            <w:tcW w:w="1551" w:type="dxa"/>
            <w:shd w:val="clear" w:color="auto" w:fill="auto"/>
          </w:tcPr>
          <w:p w14:paraId="48C54933" w14:textId="1F7A034C" w:rsidR="00E66225" w:rsidRPr="00E66225" w:rsidRDefault="00E66225" w:rsidP="00E66225">
            <w:pPr>
              <w:keepNext/>
              <w:ind w:firstLine="0"/>
            </w:pPr>
            <w:r w:rsidRPr="00E66225">
              <w:t>03/06/24</w:t>
            </w:r>
          </w:p>
        </w:tc>
        <w:tc>
          <w:tcPr>
            <w:tcW w:w="4987" w:type="dxa"/>
            <w:shd w:val="clear" w:color="auto" w:fill="auto"/>
          </w:tcPr>
          <w:p w14:paraId="53960F0E" w14:textId="26DD4132" w:rsidR="00E66225" w:rsidRPr="00E66225" w:rsidRDefault="00E66225" w:rsidP="00E66225">
            <w:pPr>
              <w:keepNext/>
              <w:ind w:firstLine="0"/>
            </w:pPr>
            <w:r w:rsidRPr="00E66225">
              <w:t>HENDERSON-MYERS, HART, KING, WILLIAMS and HENEGAN</w:t>
            </w:r>
          </w:p>
        </w:tc>
      </w:tr>
    </w:tbl>
    <w:p w14:paraId="681BD18D" w14:textId="77777777" w:rsidR="00E66225" w:rsidRDefault="00E66225" w:rsidP="00E66225"/>
    <w:p w14:paraId="3FF7CFC8" w14:textId="04FF5E4F"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101"/>
      </w:tblGrid>
      <w:tr w:rsidR="00E66225" w:rsidRPr="00E66225" w14:paraId="278DC851" w14:textId="77777777" w:rsidTr="00E66225">
        <w:tc>
          <w:tcPr>
            <w:tcW w:w="1551" w:type="dxa"/>
            <w:shd w:val="clear" w:color="auto" w:fill="auto"/>
          </w:tcPr>
          <w:p w14:paraId="06EFB01C" w14:textId="1D0483E7" w:rsidR="00E66225" w:rsidRPr="00E66225" w:rsidRDefault="00E66225" w:rsidP="00E66225">
            <w:pPr>
              <w:keepNext/>
              <w:ind w:firstLine="0"/>
            </w:pPr>
            <w:r w:rsidRPr="00E66225">
              <w:t>Bill Number:</w:t>
            </w:r>
          </w:p>
        </w:tc>
        <w:tc>
          <w:tcPr>
            <w:tcW w:w="1101" w:type="dxa"/>
            <w:shd w:val="clear" w:color="auto" w:fill="auto"/>
          </w:tcPr>
          <w:p w14:paraId="3443C949" w14:textId="5144F069" w:rsidR="00E66225" w:rsidRPr="00E66225" w:rsidRDefault="00E66225" w:rsidP="00E66225">
            <w:pPr>
              <w:keepNext/>
              <w:ind w:firstLine="0"/>
            </w:pPr>
            <w:r w:rsidRPr="00E66225">
              <w:t>H. 4680</w:t>
            </w:r>
          </w:p>
        </w:tc>
      </w:tr>
      <w:tr w:rsidR="00E66225" w:rsidRPr="00E66225" w14:paraId="68C0B556" w14:textId="77777777" w:rsidTr="00E66225">
        <w:tc>
          <w:tcPr>
            <w:tcW w:w="1551" w:type="dxa"/>
            <w:shd w:val="clear" w:color="auto" w:fill="auto"/>
          </w:tcPr>
          <w:p w14:paraId="054A9A41" w14:textId="5CC7CE86" w:rsidR="00E66225" w:rsidRPr="00E66225" w:rsidRDefault="00E66225" w:rsidP="00E66225">
            <w:pPr>
              <w:keepNext/>
              <w:ind w:firstLine="0"/>
            </w:pPr>
            <w:r w:rsidRPr="00E66225">
              <w:t>Date:</w:t>
            </w:r>
          </w:p>
        </w:tc>
        <w:tc>
          <w:tcPr>
            <w:tcW w:w="1101" w:type="dxa"/>
            <w:shd w:val="clear" w:color="auto" w:fill="auto"/>
          </w:tcPr>
          <w:p w14:paraId="1A0C6663" w14:textId="784AD779" w:rsidR="00E66225" w:rsidRPr="00E66225" w:rsidRDefault="00E66225" w:rsidP="00E66225">
            <w:pPr>
              <w:keepNext/>
              <w:ind w:firstLine="0"/>
            </w:pPr>
            <w:r w:rsidRPr="00E66225">
              <w:t>ADD:</w:t>
            </w:r>
          </w:p>
        </w:tc>
      </w:tr>
      <w:tr w:rsidR="00E66225" w:rsidRPr="00E66225" w14:paraId="1A5479B7" w14:textId="77777777" w:rsidTr="00E66225">
        <w:tc>
          <w:tcPr>
            <w:tcW w:w="1551" w:type="dxa"/>
            <w:shd w:val="clear" w:color="auto" w:fill="auto"/>
          </w:tcPr>
          <w:p w14:paraId="43F9881F" w14:textId="6A393344" w:rsidR="00E66225" w:rsidRPr="00E66225" w:rsidRDefault="00E66225" w:rsidP="00E66225">
            <w:pPr>
              <w:keepNext/>
              <w:ind w:firstLine="0"/>
            </w:pPr>
            <w:r w:rsidRPr="00E66225">
              <w:t>03/06/24</w:t>
            </w:r>
          </w:p>
        </w:tc>
        <w:tc>
          <w:tcPr>
            <w:tcW w:w="1101" w:type="dxa"/>
            <w:shd w:val="clear" w:color="auto" w:fill="auto"/>
          </w:tcPr>
          <w:p w14:paraId="56E7EBF8" w14:textId="2F70B0B7" w:rsidR="00E66225" w:rsidRPr="00E66225" w:rsidRDefault="00E66225" w:rsidP="00E66225">
            <w:pPr>
              <w:keepNext/>
              <w:ind w:firstLine="0"/>
            </w:pPr>
            <w:r w:rsidRPr="00E66225">
              <w:t>HART</w:t>
            </w:r>
          </w:p>
        </w:tc>
      </w:tr>
    </w:tbl>
    <w:p w14:paraId="2E1003A4" w14:textId="77777777" w:rsidR="00E66225" w:rsidRDefault="00E66225" w:rsidP="00E66225"/>
    <w:p w14:paraId="27016F13" w14:textId="7D0F02D1"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2901"/>
      </w:tblGrid>
      <w:tr w:rsidR="00E66225" w:rsidRPr="00E66225" w14:paraId="64F432E5" w14:textId="77777777" w:rsidTr="00E66225">
        <w:tc>
          <w:tcPr>
            <w:tcW w:w="1551" w:type="dxa"/>
            <w:shd w:val="clear" w:color="auto" w:fill="auto"/>
          </w:tcPr>
          <w:p w14:paraId="4D57ECC1" w14:textId="09425227" w:rsidR="00E66225" w:rsidRPr="00E66225" w:rsidRDefault="00E66225" w:rsidP="00E66225">
            <w:pPr>
              <w:keepNext/>
              <w:ind w:firstLine="0"/>
            </w:pPr>
            <w:r w:rsidRPr="00E66225">
              <w:t>Bill Number:</w:t>
            </w:r>
          </w:p>
        </w:tc>
        <w:tc>
          <w:tcPr>
            <w:tcW w:w="2901" w:type="dxa"/>
            <w:shd w:val="clear" w:color="auto" w:fill="auto"/>
          </w:tcPr>
          <w:p w14:paraId="41228925" w14:textId="50565D70" w:rsidR="00E66225" w:rsidRPr="00E66225" w:rsidRDefault="00E66225" w:rsidP="00E66225">
            <w:pPr>
              <w:keepNext/>
              <w:ind w:firstLine="0"/>
            </w:pPr>
            <w:r w:rsidRPr="00E66225">
              <w:t>H. 4874</w:t>
            </w:r>
          </w:p>
        </w:tc>
      </w:tr>
      <w:tr w:rsidR="00E66225" w:rsidRPr="00E66225" w14:paraId="449A5653" w14:textId="77777777" w:rsidTr="00E66225">
        <w:tc>
          <w:tcPr>
            <w:tcW w:w="1551" w:type="dxa"/>
            <w:shd w:val="clear" w:color="auto" w:fill="auto"/>
          </w:tcPr>
          <w:p w14:paraId="07516EF6" w14:textId="1C4B5F2A" w:rsidR="00E66225" w:rsidRPr="00E66225" w:rsidRDefault="00E66225" w:rsidP="00E66225">
            <w:pPr>
              <w:keepNext/>
              <w:ind w:firstLine="0"/>
            </w:pPr>
            <w:r w:rsidRPr="00E66225">
              <w:t>Date:</w:t>
            </w:r>
          </w:p>
        </w:tc>
        <w:tc>
          <w:tcPr>
            <w:tcW w:w="2901" w:type="dxa"/>
            <w:shd w:val="clear" w:color="auto" w:fill="auto"/>
          </w:tcPr>
          <w:p w14:paraId="5A1A78D4" w14:textId="128EA10F" w:rsidR="00E66225" w:rsidRPr="00E66225" w:rsidRDefault="00E66225" w:rsidP="00E66225">
            <w:pPr>
              <w:keepNext/>
              <w:ind w:firstLine="0"/>
            </w:pPr>
            <w:r w:rsidRPr="00E66225">
              <w:t>ADD:</w:t>
            </w:r>
          </w:p>
        </w:tc>
      </w:tr>
      <w:tr w:rsidR="00E66225" w:rsidRPr="00E66225" w14:paraId="0BBFFB1E" w14:textId="77777777" w:rsidTr="00E66225">
        <w:tc>
          <w:tcPr>
            <w:tcW w:w="1551" w:type="dxa"/>
            <w:shd w:val="clear" w:color="auto" w:fill="auto"/>
          </w:tcPr>
          <w:p w14:paraId="6FEE8AE9" w14:textId="04C564EA" w:rsidR="00E66225" w:rsidRPr="00E66225" w:rsidRDefault="00E66225" w:rsidP="00E66225">
            <w:pPr>
              <w:keepNext/>
              <w:ind w:firstLine="0"/>
            </w:pPr>
            <w:r w:rsidRPr="00E66225">
              <w:t>03/06/24</w:t>
            </w:r>
          </w:p>
        </w:tc>
        <w:tc>
          <w:tcPr>
            <w:tcW w:w="2901" w:type="dxa"/>
            <w:shd w:val="clear" w:color="auto" w:fill="auto"/>
          </w:tcPr>
          <w:p w14:paraId="2D5407E7" w14:textId="23BD1BC8" w:rsidR="00E66225" w:rsidRPr="00E66225" w:rsidRDefault="00E66225" w:rsidP="00E66225">
            <w:pPr>
              <w:keepNext/>
              <w:ind w:firstLine="0"/>
            </w:pPr>
            <w:r w:rsidRPr="00E66225">
              <w:t>CHAPMAN and FORREST</w:t>
            </w:r>
          </w:p>
        </w:tc>
      </w:tr>
    </w:tbl>
    <w:p w14:paraId="4FE53364" w14:textId="77777777" w:rsidR="00E66225" w:rsidRDefault="00E66225" w:rsidP="00E66225"/>
    <w:p w14:paraId="7D2C334C" w14:textId="23B8EBF0"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4987"/>
      </w:tblGrid>
      <w:tr w:rsidR="00E66225" w:rsidRPr="00E66225" w14:paraId="6CA642C5" w14:textId="77777777" w:rsidTr="00E66225">
        <w:tc>
          <w:tcPr>
            <w:tcW w:w="1551" w:type="dxa"/>
            <w:shd w:val="clear" w:color="auto" w:fill="auto"/>
          </w:tcPr>
          <w:p w14:paraId="709DB1E6" w14:textId="164D3A4A" w:rsidR="00E66225" w:rsidRPr="00E66225" w:rsidRDefault="00E66225" w:rsidP="00E66225">
            <w:pPr>
              <w:keepNext/>
              <w:ind w:firstLine="0"/>
            </w:pPr>
            <w:r w:rsidRPr="00E66225">
              <w:t>Bill Number:</w:t>
            </w:r>
          </w:p>
        </w:tc>
        <w:tc>
          <w:tcPr>
            <w:tcW w:w="4987" w:type="dxa"/>
            <w:shd w:val="clear" w:color="auto" w:fill="auto"/>
          </w:tcPr>
          <w:p w14:paraId="6CBEBEAF" w14:textId="2BC1D7B7" w:rsidR="00E66225" w:rsidRPr="00E66225" w:rsidRDefault="00E66225" w:rsidP="00E66225">
            <w:pPr>
              <w:keepNext/>
              <w:ind w:firstLine="0"/>
            </w:pPr>
            <w:r w:rsidRPr="00E66225">
              <w:t>H. 4954</w:t>
            </w:r>
          </w:p>
        </w:tc>
      </w:tr>
      <w:tr w:rsidR="00E66225" w:rsidRPr="00E66225" w14:paraId="2E7AC45C" w14:textId="77777777" w:rsidTr="00E66225">
        <w:tc>
          <w:tcPr>
            <w:tcW w:w="1551" w:type="dxa"/>
            <w:shd w:val="clear" w:color="auto" w:fill="auto"/>
          </w:tcPr>
          <w:p w14:paraId="415C81DE" w14:textId="467D4F1D" w:rsidR="00E66225" w:rsidRPr="00E66225" w:rsidRDefault="00E66225" w:rsidP="00E66225">
            <w:pPr>
              <w:keepNext/>
              <w:ind w:firstLine="0"/>
            </w:pPr>
            <w:r w:rsidRPr="00E66225">
              <w:t>Date:</w:t>
            </w:r>
          </w:p>
        </w:tc>
        <w:tc>
          <w:tcPr>
            <w:tcW w:w="4987" w:type="dxa"/>
            <w:shd w:val="clear" w:color="auto" w:fill="auto"/>
          </w:tcPr>
          <w:p w14:paraId="14EEF6B2" w14:textId="5050D7E3" w:rsidR="00E66225" w:rsidRPr="00E66225" w:rsidRDefault="00E66225" w:rsidP="00E66225">
            <w:pPr>
              <w:keepNext/>
              <w:ind w:firstLine="0"/>
            </w:pPr>
            <w:r w:rsidRPr="00E66225">
              <w:t>ADD:</w:t>
            </w:r>
          </w:p>
        </w:tc>
      </w:tr>
      <w:tr w:rsidR="00E66225" w:rsidRPr="00E66225" w14:paraId="1C891323" w14:textId="77777777" w:rsidTr="00E66225">
        <w:tc>
          <w:tcPr>
            <w:tcW w:w="1551" w:type="dxa"/>
            <w:shd w:val="clear" w:color="auto" w:fill="auto"/>
          </w:tcPr>
          <w:p w14:paraId="36CBD204" w14:textId="4876FCD3" w:rsidR="00E66225" w:rsidRPr="00E66225" w:rsidRDefault="00E66225" w:rsidP="00E66225">
            <w:pPr>
              <w:keepNext/>
              <w:ind w:firstLine="0"/>
            </w:pPr>
            <w:r w:rsidRPr="00E66225">
              <w:t>03/06/24</w:t>
            </w:r>
          </w:p>
        </w:tc>
        <w:tc>
          <w:tcPr>
            <w:tcW w:w="4987" w:type="dxa"/>
            <w:shd w:val="clear" w:color="auto" w:fill="auto"/>
          </w:tcPr>
          <w:p w14:paraId="4444C011" w14:textId="17CE10EF" w:rsidR="00E66225" w:rsidRPr="00E66225" w:rsidRDefault="00E66225" w:rsidP="00E66225">
            <w:pPr>
              <w:keepNext/>
              <w:ind w:firstLine="0"/>
            </w:pPr>
            <w:r w:rsidRPr="00E66225">
              <w:t>W. JONES, T. A. MORGAN, B. J. COX, WEEKS, WHEELER and SESSIONS</w:t>
            </w:r>
          </w:p>
        </w:tc>
      </w:tr>
    </w:tbl>
    <w:p w14:paraId="1EB66E4A" w14:textId="77777777" w:rsidR="00E66225" w:rsidRDefault="00E66225" w:rsidP="00E66225"/>
    <w:p w14:paraId="4C0F539C" w14:textId="77DC9157" w:rsidR="00E66225" w:rsidRDefault="00E66225" w:rsidP="00E66225">
      <w:pPr>
        <w:keepNext/>
        <w:jc w:val="center"/>
        <w:rPr>
          <w:b/>
        </w:rPr>
      </w:pPr>
      <w:r w:rsidRPr="00E66225">
        <w:rPr>
          <w:b/>
        </w:rPr>
        <w:t>CO-SPONSORS ADDED</w:t>
      </w:r>
    </w:p>
    <w:tbl>
      <w:tblPr>
        <w:tblW w:w="0" w:type="auto"/>
        <w:tblLayout w:type="fixed"/>
        <w:tblLook w:val="0000" w:firstRow="0" w:lastRow="0" w:firstColumn="0" w:lastColumn="0" w:noHBand="0" w:noVBand="0"/>
      </w:tblPr>
      <w:tblGrid>
        <w:gridCol w:w="1551"/>
        <w:gridCol w:w="3006"/>
      </w:tblGrid>
      <w:tr w:rsidR="00E66225" w:rsidRPr="00E66225" w14:paraId="1228EDE2" w14:textId="77777777" w:rsidTr="00E66225">
        <w:tc>
          <w:tcPr>
            <w:tcW w:w="1551" w:type="dxa"/>
            <w:shd w:val="clear" w:color="auto" w:fill="auto"/>
          </w:tcPr>
          <w:p w14:paraId="08765DEE" w14:textId="6AB935E2" w:rsidR="00E66225" w:rsidRPr="00E66225" w:rsidRDefault="00E66225" w:rsidP="00E66225">
            <w:pPr>
              <w:keepNext/>
              <w:ind w:firstLine="0"/>
            </w:pPr>
            <w:r w:rsidRPr="00E66225">
              <w:t>Bill Number:</w:t>
            </w:r>
          </w:p>
        </w:tc>
        <w:tc>
          <w:tcPr>
            <w:tcW w:w="3006" w:type="dxa"/>
            <w:shd w:val="clear" w:color="auto" w:fill="auto"/>
          </w:tcPr>
          <w:p w14:paraId="3FFE199A" w14:textId="5E550082" w:rsidR="00E66225" w:rsidRPr="00E66225" w:rsidRDefault="00E66225" w:rsidP="00E66225">
            <w:pPr>
              <w:keepNext/>
              <w:ind w:firstLine="0"/>
            </w:pPr>
            <w:r w:rsidRPr="00E66225">
              <w:t>H. 5105</w:t>
            </w:r>
          </w:p>
        </w:tc>
      </w:tr>
      <w:tr w:rsidR="00E66225" w:rsidRPr="00E66225" w14:paraId="5AA6E8F4" w14:textId="77777777" w:rsidTr="00E66225">
        <w:tc>
          <w:tcPr>
            <w:tcW w:w="1551" w:type="dxa"/>
            <w:shd w:val="clear" w:color="auto" w:fill="auto"/>
          </w:tcPr>
          <w:p w14:paraId="473AAEC6" w14:textId="7E015A28" w:rsidR="00E66225" w:rsidRPr="00E66225" w:rsidRDefault="00E66225" w:rsidP="00E66225">
            <w:pPr>
              <w:keepNext/>
              <w:ind w:firstLine="0"/>
            </w:pPr>
            <w:r w:rsidRPr="00E66225">
              <w:t>Date:</w:t>
            </w:r>
          </w:p>
        </w:tc>
        <w:tc>
          <w:tcPr>
            <w:tcW w:w="3006" w:type="dxa"/>
            <w:shd w:val="clear" w:color="auto" w:fill="auto"/>
          </w:tcPr>
          <w:p w14:paraId="314FBA32" w14:textId="14ECB60E" w:rsidR="00E66225" w:rsidRPr="00E66225" w:rsidRDefault="00E66225" w:rsidP="00E66225">
            <w:pPr>
              <w:keepNext/>
              <w:ind w:firstLine="0"/>
            </w:pPr>
            <w:r w:rsidRPr="00E66225">
              <w:t>ADD:</w:t>
            </w:r>
          </w:p>
        </w:tc>
      </w:tr>
      <w:tr w:rsidR="00E66225" w:rsidRPr="00E66225" w14:paraId="3EE732C8" w14:textId="77777777" w:rsidTr="00E66225">
        <w:tc>
          <w:tcPr>
            <w:tcW w:w="1551" w:type="dxa"/>
            <w:shd w:val="clear" w:color="auto" w:fill="auto"/>
          </w:tcPr>
          <w:p w14:paraId="5043BBD8" w14:textId="581104EF" w:rsidR="00E66225" w:rsidRPr="00E66225" w:rsidRDefault="00E66225" w:rsidP="00E66225">
            <w:pPr>
              <w:keepNext/>
              <w:ind w:firstLine="0"/>
            </w:pPr>
            <w:r w:rsidRPr="00E66225">
              <w:t>03/06/24</w:t>
            </w:r>
          </w:p>
        </w:tc>
        <w:tc>
          <w:tcPr>
            <w:tcW w:w="3006" w:type="dxa"/>
            <w:shd w:val="clear" w:color="auto" w:fill="auto"/>
          </w:tcPr>
          <w:p w14:paraId="518A3A30" w14:textId="1FF73A77" w:rsidR="00E66225" w:rsidRPr="00E66225" w:rsidRDefault="00E66225" w:rsidP="00E66225">
            <w:pPr>
              <w:keepNext/>
              <w:ind w:firstLine="0"/>
            </w:pPr>
            <w:r w:rsidRPr="00E66225">
              <w:t>WILLIAMS and HENEGAN</w:t>
            </w:r>
          </w:p>
        </w:tc>
      </w:tr>
    </w:tbl>
    <w:p w14:paraId="72E46F70" w14:textId="77777777" w:rsidR="00E66225" w:rsidRDefault="00E66225" w:rsidP="00E66225"/>
    <w:p w14:paraId="5943A026" w14:textId="1263C1D3"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2541"/>
      </w:tblGrid>
      <w:tr w:rsidR="00E66225" w:rsidRPr="00E66225" w14:paraId="27B51E2E" w14:textId="77777777" w:rsidTr="00E66225">
        <w:tc>
          <w:tcPr>
            <w:tcW w:w="1551" w:type="dxa"/>
            <w:shd w:val="clear" w:color="auto" w:fill="auto"/>
          </w:tcPr>
          <w:p w14:paraId="5B126510" w14:textId="69A60F91" w:rsidR="00E66225" w:rsidRPr="00E66225" w:rsidRDefault="00E66225" w:rsidP="00E66225">
            <w:pPr>
              <w:keepNext/>
              <w:ind w:firstLine="0"/>
            </w:pPr>
            <w:r w:rsidRPr="00E66225">
              <w:t>Bill Number:</w:t>
            </w:r>
          </w:p>
        </w:tc>
        <w:tc>
          <w:tcPr>
            <w:tcW w:w="2541" w:type="dxa"/>
            <w:shd w:val="clear" w:color="auto" w:fill="auto"/>
          </w:tcPr>
          <w:p w14:paraId="6BBC0913" w14:textId="22B02DA8" w:rsidR="00E66225" w:rsidRPr="00E66225" w:rsidRDefault="00E66225" w:rsidP="00E66225">
            <w:pPr>
              <w:keepNext/>
              <w:ind w:firstLine="0"/>
            </w:pPr>
            <w:r w:rsidRPr="00E66225">
              <w:t>H. 5157</w:t>
            </w:r>
          </w:p>
        </w:tc>
      </w:tr>
      <w:tr w:rsidR="00E66225" w:rsidRPr="00E66225" w14:paraId="33C93A55" w14:textId="77777777" w:rsidTr="00E66225">
        <w:tc>
          <w:tcPr>
            <w:tcW w:w="1551" w:type="dxa"/>
            <w:shd w:val="clear" w:color="auto" w:fill="auto"/>
          </w:tcPr>
          <w:p w14:paraId="6A53A359" w14:textId="5BD442CC" w:rsidR="00E66225" w:rsidRPr="00E66225" w:rsidRDefault="00E66225" w:rsidP="00E66225">
            <w:pPr>
              <w:keepNext/>
              <w:ind w:firstLine="0"/>
            </w:pPr>
            <w:r w:rsidRPr="00E66225">
              <w:t>Date:</w:t>
            </w:r>
          </w:p>
        </w:tc>
        <w:tc>
          <w:tcPr>
            <w:tcW w:w="2541" w:type="dxa"/>
            <w:shd w:val="clear" w:color="auto" w:fill="auto"/>
          </w:tcPr>
          <w:p w14:paraId="25AE88F7" w14:textId="791371DC" w:rsidR="00E66225" w:rsidRPr="00E66225" w:rsidRDefault="00E66225" w:rsidP="00E66225">
            <w:pPr>
              <w:keepNext/>
              <w:ind w:firstLine="0"/>
            </w:pPr>
            <w:r w:rsidRPr="00E66225">
              <w:t>ADD:</w:t>
            </w:r>
          </w:p>
        </w:tc>
      </w:tr>
      <w:tr w:rsidR="00E66225" w:rsidRPr="00E66225" w14:paraId="5814A909" w14:textId="77777777" w:rsidTr="00E66225">
        <w:tc>
          <w:tcPr>
            <w:tcW w:w="1551" w:type="dxa"/>
            <w:shd w:val="clear" w:color="auto" w:fill="auto"/>
          </w:tcPr>
          <w:p w14:paraId="49CF971C" w14:textId="7A03F862" w:rsidR="00E66225" w:rsidRPr="00E66225" w:rsidRDefault="00E66225" w:rsidP="00E66225">
            <w:pPr>
              <w:keepNext/>
              <w:ind w:firstLine="0"/>
            </w:pPr>
            <w:r w:rsidRPr="00E66225">
              <w:t>03/06/24</w:t>
            </w:r>
          </w:p>
        </w:tc>
        <w:tc>
          <w:tcPr>
            <w:tcW w:w="2541" w:type="dxa"/>
            <w:shd w:val="clear" w:color="auto" w:fill="auto"/>
          </w:tcPr>
          <w:p w14:paraId="3BE4EAE8" w14:textId="055CC45C" w:rsidR="00E66225" w:rsidRPr="00E66225" w:rsidRDefault="00E66225" w:rsidP="00E66225">
            <w:pPr>
              <w:keepNext/>
              <w:ind w:firstLine="0"/>
            </w:pPr>
            <w:r w:rsidRPr="00E66225">
              <w:t>HENDERSON-MYERS</w:t>
            </w:r>
          </w:p>
        </w:tc>
      </w:tr>
    </w:tbl>
    <w:p w14:paraId="26549210" w14:textId="77777777" w:rsidR="00E66225" w:rsidRDefault="00E66225" w:rsidP="00E66225"/>
    <w:p w14:paraId="34EBA72A" w14:textId="4F78D0FF" w:rsidR="00E66225" w:rsidRDefault="00E66225" w:rsidP="00E66225">
      <w:pPr>
        <w:keepNext/>
        <w:jc w:val="center"/>
        <w:rPr>
          <w:b/>
        </w:rPr>
      </w:pPr>
      <w:r w:rsidRPr="00E66225">
        <w:rPr>
          <w:b/>
        </w:rPr>
        <w:t>CO-SPONSOR ADDED</w:t>
      </w:r>
    </w:p>
    <w:tbl>
      <w:tblPr>
        <w:tblW w:w="0" w:type="auto"/>
        <w:tblLayout w:type="fixed"/>
        <w:tblLook w:val="0000" w:firstRow="0" w:lastRow="0" w:firstColumn="0" w:lastColumn="0" w:noHBand="0" w:noVBand="0"/>
      </w:tblPr>
      <w:tblGrid>
        <w:gridCol w:w="1551"/>
        <w:gridCol w:w="1251"/>
      </w:tblGrid>
      <w:tr w:rsidR="00E66225" w:rsidRPr="00E66225" w14:paraId="394D1189" w14:textId="77777777" w:rsidTr="00E66225">
        <w:tc>
          <w:tcPr>
            <w:tcW w:w="1551" w:type="dxa"/>
            <w:shd w:val="clear" w:color="auto" w:fill="auto"/>
          </w:tcPr>
          <w:p w14:paraId="57D01B06" w14:textId="1B81BCB1" w:rsidR="00E66225" w:rsidRPr="00E66225" w:rsidRDefault="00E66225" w:rsidP="00E66225">
            <w:pPr>
              <w:keepNext/>
              <w:ind w:firstLine="0"/>
            </w:pPr>
            <w:r w:rsidRPr="00E66225">
              <w:t>Bill Number:</w:t>
            </w:r>
          </w:p>
        </w:tc>
        <w:tc>
          <w:tcPr>
            <w:tcW w:w="1251" w:type="dxa"/>
            <w:shd w:val="clear" w:color="auto" w:fill="auto"/>
          </w:tcPr>
          <w:p w14:paraId="65A9AC8A" w14:textId="5B308720" w:rsidR="00E66225" w:rsidRPr="00E66225" w:rsidRDefault="00E66225" w:rsidP="00E66225">
            <w:pPr>
              <w:keepNext/>
              <w:ind w:firstLine="0"/>
            </w:pPr>
            <w:r w:rsidRPr="00E66225">
              <w:t>H. 5164</w:t>
            </w:r>
          </w:p>
        </w:tc>
      </w:tr>
      <w:tr w:rsidR="00E66225" w:rsidRPr="00E66225" w14:paraId="66F88C29" w14:textId="77777777" w:rsidTr="00E66225">
        <w:tc>
          <w:tcPr>
            <w:tcW w:w="1551" w:type="dxa"/>
            <w:shd w:val="clear" w:color="auto" w:fill="auto"/>
          </w:tcPr>
          <w:p w14:paraId="5CA681B8" w14:textId="6FBCB2A2" w:rsidR="00E66225" w:rsidRPr="00E66225" w:rsidRDefault="00E66225" w:rsidP="00E66225">
            <w:pPr>
              <w:keepNext/>
              <w:ind w:firstLine="0"/>
            </w:pPr>
            <w:r w:rsidRPr="00E66225">
              <w:t>Date:</w:t>
            </w:r>
          </w:p>
        </w:tc>
        <w:tc>
          <w:tcPr>
            <w:tcW w:w="1251" w:type="dxa"/>
            <w:shd w:val="clear" w:color="auto" w:fill="auto"/>
          </w:tcPr>
          <w:p w14:paraId="7ACB5E96" w14:textId="351DF327" w:rsidR="00E66225" w:rsidRPr="00E66225" w:rsidRDefault="00E66225" w:rsidP="00E66225">
            <w:pPr>
              <w:keepNext/>
              <w:ind w:firstLine="0"/>
            </w:pPr>
            <w:r w:rsidRPr="00E66225">
              <w:t>ADD:</w:t>
            </w:r>
          </w:p>
        </w:tc>
      </w:tr>
      <w:tr w:rsidR="00E66225" w:rsidRPr="00E66225" w14:paraId="47E20169" w14:textId="77777777" w:rsidTr="00E66225">
        <w:tc>
          <w:tcPr>
            <w:tcW w:w="1551" w:type="dxa"/>
            <w:shd w:val="clear" w:color="auto" w:fill="auto"/>
          </w:tcPr>
          <w:p w14:paraId="682601D8" w14:textId="5905F436" w:rsidR="00E66225" w:rsidRPr="00E66225" w:rsidRDefault="00E66225" w:rsidP="00E66225">
            <w:pPr>
              <w:keepNext/>
              <w:ind w:firstLine="0"/>
            </w:pPr>
            <w:r w:rsidRPr="00E66225">
              <w:t>03/06/24</w:t>
            </w:r>
          </w:p>
        </w:tc>
        <w:tc>
          <w:tcPr>
            <w:tcW w:w="1251" w:type="dxa"/>
            <w:shd w:val="clear" w:color="auto" w:fill="auto"/>
          </w:tcPr>
          <w:p w14:paraId="1521AC77" w14:textId="54769BAD" w:rsidR="00E66225" w:rsidRPr="00E66225" w:rsidRDefault="00E66225" w:rsidP="00E66225">
            <w:pPr>
              <w:keepNext/>
              <w:ind w:firstLine="0"/>
            </w:pPr>
            <w:r w:rsidRPr="00E66225">
              <w:t>TAYLOR</w:t>
            </w:r>
          </w:p>
        </w:tc>
      </w:tr>
    </w:tbl>
    <w:p w14:paraId="58465C31" w14:textId="77777777" w:rsidR="00E66225" w:rsidRDefault="00E66225" w:rsidP="00E66225"/>
    <w:p w14:paraId="0E59FD7F" w14:textId="2D5E9B9F" w:rsidR="00E66225" w:rsidRDefault="00E66225" w:rsidP="00E66225">
      <w:pPr>
        <w:keepNext/>
        <w:jc w:val="center"/>
        <w:rPr>
          <w:b/>
        </w:rPr>
      </w:pPr>
      <w:r w:rsidRPr="00E66225">
        <w:rPr>
          <w:b/>
        </w:rPr>
        <w:t>CO-SPONSORS REMOVED</w:t>
      </w:r>
    </w:p>
    <w:tbl>
      <w:tblPr>
        <w:tblW w:w="0" w:type="auto"/>
        <w:tblLayout w:type="fixed"/>
        <w:tblLook w:val="0000" w:firstRow="0" w:lastRow="0" w:firstColumn="0" w:lastColumn="0" w:noHBand="0" w:noVBand="0"/>
      </w:tblPr>
      <w:tblGrid>
        <w:gridCol w:w="1551"/>
        <w:gridCol w:w="3501"/>
      </w:tblGrid>
      <w:tr w:rsidR="00E66225" w:rsidRPr="00E66225" w14:paraId="0BA71284" w14:textId="77777777" w:rsidTr="00E66225">
        <w:tc>
          <w:tcPr>
            <w:tcW w:w="1551" w:type="dxa"/>
            <w:shd w:val="clear" w:color="auto" w:fill="auto"/>
          </w:tcPr>
          <w:p w14:paraId="2EA44995" w14:textId="25D99F51" w:rsidR="00E66225" w:rsidRPr="00E66225" w:rsidRDefault="00E66225" w:rsidP="00E66225">
            <w:pPr>
              <w:keepNext/>
              <w:ind w:firstLine="0"/>
            </w:pPr>
            <w:r w:rsidRPr="00E66225">
              <w:t>Bill Number:</w:t>
            </w:r>
          </w:p>
        </w:tc>
        <w:tc>
          <w:tcPr>
            <w:tcW w:w="3501" w:type="dxa"/>
            <w:shd w:val="clear" w:color="auto" w:fill="auto"/>
          </w:tcPr>
          <w:p w14:paraId="6FA7990A" w14:textId="28C1B986" w:rsidR="00E66225" w:rsidRPr="00E66225" w:rsidRDefault="00E66225" w:rsidP="00E66225">
            <w:pPr>
              <w:keepNext/>
              <w:ind w:firstLine="0"/>
            </w:pPr>
            <w:r w:rsidRPr="00E66225">
              <w:t>H. 4388</w:t>
            </w:r>
          </w:p>
        </w:tc>
      </w:tr>
      <w:tr w:rsidR="00E66225" w:rsidRPr="00E66225" w14:paraId="66DC1D7E" w14:textId="77777777" w:rsidTr="00E66225">
        <w:tc>
          <w:tcPr>
            <w:tcW w:w="1551" w:type="dxa"/>
            <w:shd w:val="clear" w:color="auto" w:fill="auto"/>
          </w:tcPr>
          <w:p w14:paraId="237E0B6D" w14:textId="2AF70E04" w:rsidR="00E66225" w:rsidRPr="00E66225" w:rsidRDefault="00E66225" w:rsidP="00E66225">
            <w:pPr>
              <w:keepNext/>
              <w:ind w:firstLine="0"/>
            </w:pPr>
            <w:r w:rsidRPr="00E66225">
              <w:t>Date:</w:t>
            </w:r>
          </w:p>
        </w:tc>
        <w:tc>
          <w:tcPr>
            <w:tcW w:w="3501" w:type="dxa"/>
            <w:shd w:val="clear" w:color="auto" w:fill="auto"/>
          </w:tcPr>
          <w:p w14:paraId="3589144A" w14:textId="62E17C1A" w:rsidR="00E66225" w:rsidRPr="00E66225" w:rsidRDefault="00E66225" w:rsidP="00E66225">
            <w:pPr>
              <w:keepNext/>
              <w:ind w:firstLine="0"/>
            </w:pPr>
            <w:r w:rsidRPr="00E66225">
              <w:t>REMOVE:</w:t>
            </w:r>
          </w:p>
        </w:tc>
      </w:tr>
      <w:tr w:rsidR="00E66225" w:rsidRPr="00E66225" w14:paraId="03BCAC5C" w14:textId="77777777" w:rsidTr="00E66225">
        <w:tc>
          <w:tcPr>
            <w:tcW w:w="1551" w:type="dxa"/>
            <w:shd w:val="clear" w:color="auto" w:fill="auto"/>
          </w:tcPr>
          <w:p w14:paraId="256456F9" w14:textId="7F62EAAD" w:rsidR="00E66225" w:rsidRPr="00E66225" w:rsidRDefault="00E66225" w:rsidP="00E66225">
            <w:pPr>
              <w:keepNext/>
              <w:ind w:firstLine="0"/>
            </w:pPr>
            <w:r w:rsidRPr="00E66225">
              <w:t>03/06/24</w:t>
            </w:r>
          </w:p>
        </w:tc>
        <w:tc>
          <w:tcPr>
            <w:tcW w:w="3501" w:type="dxa"/>
            <w:shd w:val="clear" w:color="auto" w:fill="auto"/>
          </w:tcPr>
          <w:p w14:paraId="15694D06" w14:textId="10D1EB02" w:rsidR="00E66225" w:rsidRPr="00E66225" w:rsidRDefault="00E66225" w:rsidP="00E66225">
            <w:pPr>
              <w:keepNext/>
              <w:ind w:firstLine="0"/>
            </w:pPr>
            <w:r w:rsidRPr="00E66225">
              <w:t>ATKINSON, OTT and GAGNON</w:t>
            </w:r>
          </w:p>
        </w:tc>
      </w:tr>
    </w:tbl>
    <w:p w14:paraId="05CD1245" w14:textId="77777777" w:rsidR="00E66225" w:rsidRDefault="00E66225" w:rsidP="00E66225"/>
    <w:p w14:paraId="4254AB15" w14:textId="77777777" w:rsidR="00E66225" w:rsidRDefault="00E66225" w:rsidP="00E66225"/>
    <w:p w14:paraId="3281EE96" w14:textId="59B12C9D" w:rsidR="00E66225" w:rsidRDefault="00E66225" w:rsidP="00E66225">
      <w:pPr>
        <w:keepNext/>
        <w:jc w:val="center"/>
        <w:rPr>
          <w:b/>
        </w:rPr>
      </w:pPr>
      <w:r w:rsidRPr="00E66225">
        <w:rPr>
          <w:b/>
        </w:rPr>
        <w:t>S. 972--ORDERED TO THIRD READING</w:t>
      </w:r>
    </w:p>
    <w:p w14:paraId="6CF49B42" w14:textId="69C142DD" w:rsidR="00E66225" w:rsidRDefault="00E66225" w:rsidP="00E66225">
      <w:pPr>
        <w:keepNext/>
      </w:pPr>
      <w:r>
        <w:t>The following Bill was taken up:</w:t>
      </w:r>
    </w:p>
    <w:p w14:paraId="3ACC5ECC" w14:textId="77777777" w:rsidR="00E66225" w:rsidRDefault="00E66225" w:rsidP="00E66225">
      <w:pPr>
        <w:keepNext/>
      </w:pPr>
      <w:bookmarkStart w:id="68" w:name="include_clip_start_146"/>
      <w:bookmarkEnd w:id="68"/>
    </w:p>
    <w:p w14:paraId="77A6825A" w14:textId="77777777" w:rsidR="00E66225" w:rsidRDefault="00E66225" w:rsidP="00E66225">
      <w:r>
        <w:t>S. 972 --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452D8337" w14:textId="19D76766" w:rsidR="00E66225" w:rsidRDefault="00E66225" w:rsidP="00E66225">
      <w:bookmarkStart w:id="69" w:name="include_clip_end_146"/>
      <w:bookmarkEnd w:id="69"/>
    </w:p>
    <w:p w14:paraId="7CC3BAD3" w14:textId="77777777" w:rsidR="00E66225" w:rsidRDefault="00E66225" w:rsidP="00E66225">
      <w:r>
        <w:t xml:space="preserve">The yeas and nays were taken resulting as follows: </w:t>
      </w:r>
    </w:p>
    <w:p w14:paraId="3EDB5383" w14:textId="57E13BC4" w:rsidR="00E66225" w:rsidRDefault="00E66225" w:rsidP="00E66225">
      <w:pPr>
        <w:jc w:val="center"/>
      </w:pPr>
      <w:r>
        <w:t xml:space="preserve"> </w:t>
      </w:r>
      <w:bookmarkStart w:id="70" w:name="vote_start147"/>
      <w:bookmarkEnd w:id="70"/>
      <w:r>
        <w:t>Yeas 95; Nays 0</w:t>
      </w:r>
    </w:p>
    <w:p w14:paraId="0ED3968C" w14:textId="77777777" w:rsidR="00E66225" w:rsidRDefault="00E66225" w:rsidP="00E66225">
      <w:pPr>
        <w:jc w:val="center"/>
      </w:pPr>
    </w:p>
    <w:p w14:paraId="22781270"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68623CA0" w14:textId="77777777" w:rsidTr="00E66225">
        <w:tc>
          <w:tcPr>
            <w:tcW w:w="2179" w:type="dxa"/>
            <w:shd w:val="clear" w:color="auto" w:fill="auto"/>
          </w:tcPr>
          <w:p w14:paraId="4AC07E86" w14:textId="104DAB04" w:rsidR="00E66225" w:rsidRPr="00E66225" w:rsidRDefault="00E66225" w:rsidP="00E66225">
            <w:pPr>
              <w:keepNext/>
              <w:ind w:firstLine="0"/>
            </w:pPr>
            <w:r>
              <w:t>Alexander</w:t>
            </w:r>
          </w:p>
        </w:tc>
        <w:tc>
          <w:tcPr>
            <w:tcW w:w="2179" w:type="dxa"/>
            <w:shd w:val="clear" w:color="auto" w:fill="auto"/>
          </w:tcPr>
          <w:p w14:paraId="55C2B44B" w14:textId="0EA6815D" w:rsidR="00E66225" w:rsidRPr="00E66225" w:rsidRDefault="00E66225" w:rsidP="00E66225">
            <w:pPr>
              <w:keepNext/>
              <w:ind w:firstLine="0"/>
            </w:pPr>
            <w:r>
              <w:t>Bailey</w:t>
            </w:r>
          </w:p>
        </w:tc>
        <w:tc>
          <w:tcPr>
            <w:tcW w:w="2180" w:type="dxa"/>
            <w:shd w:val="clear" w:color="auto" w:fill="auto"/>
          </w:tcPr>
          <w:p w14:paraId="298B8461" w14:textId="24BD7626" w:rsidR="00E66225" w:rsidRPr="00E66225" w:rsidRDefault="00E66225" w:rsidP="00E66225">
            <w:pPr>
              <w:keepNext/>
              <w:ind w:firstLine="0"/>
            </w:pPr>
            <w:r>
              <w:t>Ballentine</w:t>
            </w:r>
          </w:p>
        </w:tc>
      </w:tr>
      <w:tr w:rsidR="00E66225" w:rsidRPr="00E66225" w14:paraId="125D78C6" w14:textId="77777777" w:rsidTr="00E66225">
        <w:tc>
          <w:tcPr>
            <w:tcW w:w="2179" w:type="dxa"/>
            <w:shd w:val="clear" w:color="auto" w:fill="auto"/>
          </w:tcPr>
          <w:p w14:paraId="1BBCB998" w14:textId="136A4D79" w:rsidR="00E66225" w:rsidRPr="00E66225" w:rsidRDefault="00E66225" w:rsidP="00E66225">
            <w:pPr>
              <w:ind w:firstLine="0"/>
            </w:pPr>
            <w:r>
              <w:t>Bannister</w:t>
            </w:r>
          </w:p>
        </w:tc>
        <w:tc>
          <w:tcPr>
            <w:tcW w:w="2179" w:type="dxa"/>
            <w:shd w:val="clear" w:color="auto" w:fill="auto"/>
          </w:tcPr>
          <w:p w14:paraId="3228AC2D" w14:textId="702AE13D" w:rsidR="00E66225" w:rsidRPr="00E66225" w:rsidRDefault="00E66225" w:rsidP="00E66225">
            <w:pPr>
              <w:ind w:firstLine="0"/>
            </w:pPr>
            <w:r>
              <w:t>Bauer</w:t>
            </w:r>
          </w:p>
        </w:tc>
        <w:tc>
          <w:tcPr>
            <w:tcW w:w="2180" w:type="dxa"/>
            <w:shd w:val="clear" w:color="auto" w:fill="auto"/>
          </w:tcPr>
          <w:p w14:paraId="5D61F76A" w14:textId="380FC989" w:rsidR="00E66225" w:rsidRPr="00E66225" w:rsidRDefault="00E66225" w:rsidP="00E66225">
            <w:pPr>
              <w:ind w:firstLine="0"/>
            </w:pPr>
            <w:r>
              <w:t>Beach</w:t>
            </w:r>
          </w:p>
        </w:tc>
      </w:tr>
      <w:tr w:rsidR="00E66225" w:rsidRPr="00E66225" w14:paraId="2737895F" w14:textId="77777777" w:rsidTr="00E66225">
        <w:tc>
          <w:tcPr>
            <w:tcW w:w="2179" w:type="dxa"/>
            <w:shd w:val="clear" w:color="auto" w:fill="auto"/>
          </w:tcPr>
          <w:p w14:paraId="26EF008C" w14:textId="50B367A8" w:rsidR="00E66225" w:rsidRPr="00E66225" w:rsidRDefault="00E66225" w:rsidP="00E66225">
            <w:pPr>
              <w:ind w:firstLine="0"/>
            </w:pPr>
            <w:r>
              <w:t>Bernstein</w:t>
            </w:r>
          </w:p>
        </w:tc>
        <w:tc>
          <w:tcPr>
            <w:tcW w:w="2179" w:type="dxa"/>
            <w:shd w:val="clear" w:color="auto" w:fill="auto"/>
          </w:tcPr>
          <w:p w14:paraId="39F4D2AD" w14:textId="0D9C7E89" w:rsidR="00E66225" w:rsidRPr="00E66225" w:rsidRDefault="00E66225" w:rsidP="00E66225">
            <w:pPr>
              <w:ind w:firstLine="0"/>
            </w:pPr>
            <w:r>
              <w:t>Blackwell</w:t>
            </w:r>
          </w:p>
        </w:tc>
        <w:tc>
          <w:tcPr>
            <w:tcW w:w="2180" w:type="dxa"/>
            <w:shd w:val="clear" w:color="auto" w:fill="auto"/>
          </w:tcPr>
          <w:p w14:paraId="00430C32" w14:textId="47AF13D4" w:rsidR="00E66225" w:rsidRPr="00E66225" w:rsidRDefault="00E66225" w:rsidP="00E66225">
            <w:pPr>
              <w:ind w:firstLine="0"/>
            </w:pPr>
            <w:r>
              <w:t>Brewer</w:t>
            </w:r>
          </w:p>
        </w:tc>
      </w:tr>
      <w:tr w:rsidR="00E66225" w:rsidRPr="00E66225" w14:paraId="202B64A4" w14:textId="77777777" w:rsidTr="00E66225">
        <w:tc>
          <w:tcPr>
            <w:tcW w:w="2179" w:type="dxa"/>
            <w:shd w:val="clear" w:color="auto" w:fill="auto"/>
          </w:tcPr>
          <w:p w14:paraId="189DC5A0" w14:textId="22987F7D" w:rsidR="00E66225" w:rsidRPr="00E66225" w:rsidRDefault="00E66225" w:rsidP="00E66225">
            <w:pPr>
              <w:ind w:firstLine="0"/>
            </w:pPr>
            <w:r>
              <w:t>Brittain</w:t>
            </w:r>
          </w:p>
        </w:tc>
        <w:tc>
          <w:tcPr>
            <w:tcW w:w="2179" w:type="dxa"/>
            <w:shd w:val="clear" w:color="auto" w:fill="auto"/>
          </w:tcPr>
          <w:p w14:paraId="77B35141" w14:textId="4F5F9F39" w:rsidR="00E66225" w:rsidRPr="00E66225" w:rsidRDefault="00E66225" w:rsidP="00E66225">
            <w:pPr>
              <w:ind w:firstLine="0"/>
            </w:pPr>
            <w:r>
              <w:t>Burns</w:t>
            </w:r>
          </w:p>
        </w:tc>
        <w:tc>
          <w:tcPr>
            <w:tcW w:w="2180" w:type="dxa"/>
            <w:shd w:val="clear" w:color="auto" w:fill="auto"/>
          </w:tcPr>
          <w:p w14:paraId="35412B6A" w14:textId="226C2C1E" w:rsidR="00E66225" w:rsidRPr="00E66225" w:rsidRDefault="00E66225" w:rsidP="00E66225">
            <w:pPr>
              <w:ind w:firstLine="0"/>
            </w:pPr>
            <w:r>
              <w:t>Bustos</w:t>
            </w:r>
          </w:p>
        </w:tc>
      </w:tr>
      <w:tr w:rsidR="00E66225" w:rsidRPr="00E66225" w14:paraId="7B03031C" w14:textId="77777777" w:rsidTr="00E66225">
        <w:tc>
          <w:tcPr>
            <w:tcW w:w="2179" w:type="dxa"/>
            <w:shd w:val="clear" w:color="auto" w:fill="auto"/>
          </w:tcPr>
          <w:p w14:paraId="3BC0A6F8" w14:textId="2AE54FA5" w:rsidR="00E66225" w:rsidRPr="00E66225" w:rsidRDefault="00E66225" w:rsidP="00E66225">
            <w:pPr>
              <w:ind w:firstLine="0"/>
            </w:pPr>
            <w:r>
              <w:t>Calhoon</w:t>
            </w:r>
          </w:p>
        </w:tc>
        <w:tc>
          <w:tcPr>
            <w:tcW w:w="2179" w:type="dxa"/>
            <w:shd w:val="clear" w:color="auto" w:fill="auto"/>
          </w:tcPr>
          <w:p w14:paraId="68D24531" w14:textId="3A2D3120" w:rsidR="00E66225" w:rsidRPr="00E66225" w:rsidRDefault="00E66225" w:rsidP="00E66225">
            <w:pPr>
              <w:ind w:firstLine="0"/>
            </w:pPr>
            <w:r>
              <w:t>Carter</w:t>
            </w:r>
          </w:p>
        </w:tc>
        <w:tc>
          <w:tcPr>
            <w:tcW w:w="2180" w:type="dxa"/>
            <w:shd w:val="clear" w:color="auto" w:fill="auto"/>
          </w:tcPr>
          <w:p w14:paraId="65B5657B" w14:textId="72C27DB3" w:rsidR="00E66225" w:rsidRPr="00E66225" w:rsidRDefault="00E66225" w:rsidP="00E66225">
            <w:pPr>
              <w:ind w:firstLine="0"/>
            </w:pPr>
            <w:r>
              <w:t>Caskey</w:t>
            </w:r>
          </w:p>
        </w:tc>
      </w:tr>
      <w:tr w:rsidR="00E66225" w:rsidRPr="00E66225" w14:paraId="70DF721B" w14:textId="77777777" w:rsidTr="00E66225">
        <w:tc>
          <w:tcPr>
            <w:tcW w:w="2179" w:type="dxa"/>
            <w:shd w:val="clear" w:color="auto" w:fill="auto"/>
          </w:tcPr>
          <w:p w14:paraId="3D9B4ACC" w14:textId="2A5D3D81" w:rsidR="00E66225" w:rsidRPr="00E66225" w:rsidRDefault="00E66225" w:rsidP="00E66225">
            <w:pPr>
              <w:ind w:firstLine="0"/>
            </w:pPr>
            <w:r>
              <w:t>Chapman</w:t>
            </w:r>
          </w:p>
        </w:tc>
        <w:tc>
          <w:tcPr>
            <w:tcW w:w="2179" w:type="dxa"/>
            <w:shd w:val="clear" w:color="auto" w:fill="auto"/>
          </w:tcPr>
          <w:p w14:paraId="0991573E" w14:textId="560D52E8" w:rsidR="00E66225" w:rsidRPr="00E66225" w:rsidRDefault="00E66225" w:rsidP="00E66225">
            <w:pPr>
              <w:ind w:firstLine="0"/>
            </w:pPr>
            <w:r>
              <w:t>Clyburn</w:t>
            </w:r>
          </w:p>
        </w:tc>
        <w:tc>
          <w:tcPr>
            <w:tcW w:w="2180" w:type="dxa"/>
            <w:shd w:val="clear" w:color="auto" w:fill="auto"/>
          </w:tcPr>
          <w:p w14:paraId="27CCA4EA" w14:textId="58326E57" w:rsidR="00E66225" w:rsidRPr="00E66225" w:rsidRDefault="00E66225" w:rsidP="00E66225">
            <w:pPr>
              <w:ind w:firstLine="0"/>
            </w:pPr>
            <w:r>
              <w:t>Connell</w:t>
            </w:r>
          </w:p>
        </w:tc>
      </w:tr>
      <w:tr w:rsidR="00E66225" w:rsidRPr="00E66225" w14:paraId="6BA52820" w14:textId="77777777" w:rsidTr="00E66225">
        <w:tc>
          <w:tcPr>
            <w:tcW w:w="2179" w:type="dxa"/>
            <w:shd w:val="clear" w:color="auto" w:fill="auto"/>
          </w:tcPr>
          <w:p w14:paraId="4729727D" w14:textId="21BFD434" w:rsidR="00E66225" w:rsidRPr="00E66225" w:rsidRDefault="00E66225" w:rsidP="00E66225">
            <w:pPr>
              <w:ind w:firstLine="0"/>
            </w:pPr>
            <w:r>
              <w:t>B. J. Cox</w:t>
            </w:r>
          </w:p>
        </w:tc>
        <w:tc>
          <w:tcPr>
            <w:tcW w:w="2179" w:type="dxa"/>
            <w:shd w:val="clear" w:color="auto" w:fill="auto"/>
          </w:tcPr>
          <w:p w14:paraId="1C1A08D8" w14:textId="573C8523" w:rsidR="00E66225" w:rsidRPr="00E66225" w:rsidRDefault="00E66225" w:rsidP="00E66225">
            <w:pPr>
              <w:ind w:firstLine="0"/>
            </w:pPr>
            <w:r>
              <w:t>B. L. Cox</w:t>
            </w:r>
          </w:p>
        </w:tc>
        <w:tc>
          <w:tcPr>
            <w:tcW w:w="2180" w:type="dxa"/>
            <w:shd w:val="clear" w:color="auto" w:fill="auto"/>
          </w:tcPr>
          <w:p w14:paraId="2DD1FB5F" w14:textId="47CC7D09" w:rsidR="00E66225" w:rsidRPr="00E66225" w:rsidRDefault="00E66225" w:rsidP="00E66225">
            <w:pPr>
              <w:ind w:firstLine="0"/>
            </w:pPr>
            <w:r>
              <w:t>Crawford</w:t>
            </w:r>
          </w:p>
        </w:tc>
      </w:tr>
      <w:tr w:rsidR="00E66225" w:rsidRPr="00E66225" w14:paraId="30610944" w14:textId="77777777" w:rsidTr="00E66225">
        <w:tc>
          <w:tcPr>
            <w:tcW w:w="2179" w:type="dxa"/>
            <w:shd w:val="clear" w:color="auto" w:fill="auto"/>
          </w:tcPr>
          <w:p w14:paraId="3A0151CE" w14:textId="0AE59CA3" w:rsidR="00E66225" w:rsidRPr="00E66225" w:rsidRDefault="00E66225" w:rsidP="00E66225">
            <w:pPr>
              <w:ind w:firstLine="0"/>
            </w:pPr>
            <w:r>
              <w:t>Cromer</w:t>
            </w:r>
          </w:p>
        </w:tc>
        <w:tc>
          <w:tcPr>
            <w:tcW w:w="2179" w:type="dxa"/>
            <w:shd w:val="clear" w:color="auto" w:fill="auto"/>
          </w:tcPr>
          <w:p w14:paraId="5FAC212D" w14:textId="25B6CEF1" w:rsidR="00E66225" w:rsidRPr="00E66225" w:rsidRDefault="00E66225" w:rsidP="00E66225">
            <w:pPr>
              <w:ind w:firstLine="0"/>
            </w:pPr>
            <w:r>
              <w:t>Davis</w:t>
            </w:r>
          </w:p>
        </w:tc>
        <w:tc>
          <w:tcPr>
            <w:tcW w:w="2180" w:type="dxa"/>
            <w:shd w:val="clear" w:color="auto" w:fill="auto"/>
          </w:tcPr>
          <w:p w14:paraId="6981B747" w14:textId="712DB017" w:rsidR="00E66225" w:rsidRPr="00E66225" w:rsidRDefault="00E66225" w:rsidP="00E66225">
            <w:pPr>
              <w:ind w:firstLine="0"/>
            </w:pPr>
            <w:r>
              <w:t>Dillard</w:t>
            </w:r>
          </w:p>
        </w:tc>
      </w:tr>
      <w:tr w:rsidR="00E66225" w:rsidRPr="00E66225" w14:paraId="78433CDF" w14:textId="77777777" w:rsidTr="00E66225">
        <w:tc>
          <w:tcPr>
            <w:tcW w:w="2179" w:type="dxa"/>
            <w:shd w:val="clear" w:color="auto" w:fill="auto"/>
          </w:tcPr>
          <w:p w14:paraId="15AD53D1" w14:textId="00C95992" w:rsidR="00E66225" w:rsidRPr="00E66225" w:rsidRDefault="00E66225" w:rsidP="00E66225">
            <w:pPr>
              <w:ind w:firstLine="0"/>
            </w:pPr>
            <w:r>
              <w:t>Elliott</w:t>
            </w:r>
          </w:p>
        </w:tc>
        <w:tc>
          <w:tcPr>
            <w:tcW w:w="2179" w:type="dxa"/>
            <w:shd w:val="clear" w:color="auto" w:fill="auto"/>
          </w:tcPr>
          <w:p w14:paraId="357531CC" w14:textId="477DE937" w:rsidR="00E66225" w:rsidRPr="00E66225" w:rsidRDefault="00E66225" w:rsidP="00E66225">
            <w:pPr>
              <w:ind w:firstLine="0"/>
            </w:pPr>
            <w:r>
              <w:t>Felder</w:t>
            </w:r>
          </w:p>
        </w:tc>
        <w:tc>
          <w:tcPr>
            <w:tcW w:w="2180" w:type="dxa"/>
            <w:shd w:val="clear" w:color="auto" w:fill="auto"/>
          </w:tcPr>
          <w:p w14:paraId="6C0433C7" w14:textId="4468BF25" w:rsidR="00E66225" w:rsidRPr="00E66225" w:rsidRDefault="00E66225" w:rsidP="00E66225">
            <w:pPr>
              <w:ind w:firstLine="0"/>
            </w:pPr>
            <w:r>
              <w:t>Forrest</w:t>
            </w:r>
          </w:p>
        </w:tc>
      </w:tr>
      <w:tr w:rsidR="00E66225" w:rsidRPr="00E66225" w14:paraId="4D43D385" w14:textId="77777777" w:rsidTr="00E66225">
        <w:tc>
          <w:tcPr>
            <w:tcW w:w="2179" w:type="dxa"/>
            <w:shd w:val="clear" w:color="auto" w:fill="auto"/>
          </w:tcPr>
          <w:p w14:paraId="46832049" w14:textId="0179BD6C" w:rsidR="00E66225" w:rsidRPr="00E66225" w:rsidRDefault="00E66225" w:rsidP="00E66225">
            <w:pPr>
              <w:ind w:firstLine="0"/>
            </w:pPr>
            <w:r>
              <w:t>Gagnon</w:t>
            </w:r>
          </w:p>
        </w:tc>
        <w:tc>
          <w:tcPr>
            <w:tcW w:w="2179" w:type="dxa"/>
            <w:shd w:val="clear" w:color="auto" w:fill="auto"/>
          </w:tcPr>
          <w:p w14:paraId="2F7A724D" w14:textId="36647695" w:rsidR="00E66225" w:rsidRPr="00E66225" w:rsidRDefault="00E66225" w:rsidP="00E66225">
            <w:pPr>
              <w:ind w:firstLine="0"/>
            </w:pPr>
            <w:r>
              <w:t>Garvin</w:t>
            </w:r>
          </w:p>
        </w:tc>
        <w:tc>
          <w:tcPr>
            <w:tcW w:w="2180" w:type="dxa"/>
            <w:shd w:val="clear" w:color="auto" w:fill="auto"/>
          </w:tcPr>
          <w:p w14:paraId="077FCF64" w14:textId="4725FB43" w:rsidR="00E66225" w:rsidRPr="00E66225" w:rsidRDefault="00E66225" w:rsidP="00E66225">
            <w:pPr>
              <w:ind w:firstLine="0"/>
            </w:pPr>
            <w:r>
              <w:t>Gatch</w:t>
            </w:r>
          </w:p>
        </w:tc>
      </w:tr>
      <w:tr w:rsidR="00E66225" w:rsidRPr="00E66225" w14:paraId="4D95BB9A" w14:textId="77777777" w:rsidTr="00E66225">
        <w:tc>
          <w:tcPr>
            <w:tcW w:w="2179" w:type="dxa"/>
            <w:shd w:val="clear" w:color="auto" w:fill="auto"/>
          </w:tcPr>
          <w:p w14:paraId="3E1664E4" w14:textId="17250312" w:rsidR="00E66225" w:rsidRPr="00E66225" w:rsidRDefault="00E66225" w:rsidP="00E66225">
            <w:pPr>
              <w:ind w:firstLine="0"/>
            </w:pPr>
            <w:r>
              <w:t>Gibson</w:t>
            </w:r>
          </w:p>
        </w:tc>
        <w:tc>
          <w:tcPr>
            <w:tcW w:w="2179" w:type="dxa"/>
            <w:shd w:val="clear" w:color="auto" w:fill="auto"/>
          </w:tcPr>
          <w:p w14:paraId="7C2954EB" w14:textId="01F39931" w:rsidR="00E66225" w:rsidRPr="00E66225" w:rsidRDefault="00E66225" w:rsidP="00E66225">
            <w:pPr>
              <w:ind w:firstLine="0"/>
            </w:pPr>
            <w:r>
              <w:t>Gilliam</w:t>
            </w:r>
          </w:p>
        </w:tc>
        <w:tc>
          <w:tcPr>
            <w:tcW w:w="2180" w:type="dxa"/>
            <w:shd w:val="clear" w:color="auto" w:fill="auto"/>
          </w:tcPr>
          <w:p w14:paraId="58ABB042" w14:textId="7948A37F" w:rsidR="00E66225" w:rsidRPr="00E66225" w:rsidRDefault="00E66225" w:rsidP="00E66225">
            <w:pPr>
              <w:ind w:firstLine="0"/>
            </w:pPr>
            <w:r>
              <w:t>Gilliard</w:t>
            </w:r>
          </w:p>
        </w:tc>
      </w:tr>
      <w:tr w:rsidR="00E66225" w:rsidRPr="00E66225" w14:paraId="2EB11939" w14:textId="77777777" w:rsidTr="00E66225">
        <w:tc>
          <w:tcPr>
            <w:tcW w:w="2179" w:type="dxa"/>
            <w:shd w:val="clear" w:color="auto" w:fill="auto"/>
          </w:tcPr>
          <w:p w14:paraId="044AE4CE" w14:textId="72B52FE7" w:rsidR="00E66225" w:rsidRPr="00E66225" w:rsidRDefault="00E66225" w:rsidP="00E66225">
            <w:pPr>
              <w:ind w:firstLine="0"/>
            </w:pPr>
            <w:r>
              <w:t>Guest</w:t>
            </w:r>
          </w:p>
        </w:tc>
        <w:tc>
          <w:tcPr>
            <w:tcW w:w="2179" w:type="dxa"/>
            <w:shd w:val="clear" w:color="auto" w:fill="auto"/>
          </w:tcPr>
          <w:p w14:paraId="48386EDA" w14:textId="2BFBAFEC" w:rsidR="00E66225" w:rsidRPr="00E66225" w:rsidRDefault="00E66225" w:rsidP="00E66225">
            <w:pPr>
              <w:ind w:firstLine="0"/>
            </w:pPr>
            <w:r>
              <w:t>Guffey</w:t>
            </w:r>
          </w:p>
        </w:tc>
        <w:tc>
          <w:tcPr>
            <w:tcW w:w="2180" w:type="dxa"/>
            <w:shd w:val="clear" w:color="auto" w:fill="auto"/>
          </w:tcPr>
          <w:p w14:paraId="38018DFE" w14:textId="7198C613" w:rsidR="00E66225" w:rsidRPr="00E66225" w:rsidRDefault="00E66225" w:rsidP="00E66225">
            <w:pPr>
              <w:ind w:firstLine="0"/>
            </w:pPr>
            <w:r>
              <w:t>Haddon</w:t>
            </w:r>
          </w:p>
        </w:tc>
      </w:tr>
      <w:tr w:rsidR="00E66225" w:rsidRPr="00E66225" w14:paraId="434397AB" w14:textId="77777777" w:rsidTr="00E66225">
        <w:tc>
          <w:tcPr>
            <w:tcW w:w="2179" w:type="dxa"/>
            <w:shd w:val="clear" w:color="auto" w:fill="auto"/>
          </w:tcPr>
          <w:p w14:paraId="5B217247" w14:textId="0CF3C2D6" w:rsidR="00E66225" w:rsidRPr="00E66225" w:rsidRDefault="00E66225" w:rsidP="00E66225">
            <w:pPr>
              <w:ind w:firstLine="0"/>
            </w:pPr>
            <w:r>
              <w:t>Hager</w:t>
            </w:r>
          </w:p>
        </w:tc>
        <w:tc>
          <w:tcPr>
            <w:tcW w:w="2179" w:type="dxa"/>
            <w:shd w:val="clear" w:color="auto" w:fill="auto"/>
          </w:tcPr>
          <w:p w14:paraId="2D29EE14" w14:textId="7E865000" w:rsidR="00E66225" w:rsidRPr="00E66225" w:rsidRDefault="00E66225" w:rsidP="00E66225">
            <w:pPr>
              <w:ind w:firstLine="0"/>
            </w:pPr>
            <w:r>
              <w:t>Hardee</w:t>
            </w:r>
          </w:p>
        </w:tc>
        <w:tc>
          <w:tcPr>
            <w:tcW w:w="2180" w:type="dxa"/>
            <w:shd w:val="clear" w:color="auto" w:fill="auto"/>
          </w:tcPr>
          <w:p w14:paraId="3C9F3867" w14:textId="01B7FC0D" w:rsidR="00E66225" w:rsidRPr="00E66225" w:rsidRDefault="00E66225" w:rsidP="00E66225">
            <w:pPr>
              <w:ind w:firstLine="0"/>
            </w:pPr>
            <w:r>
              <w:t>Hartnett</w:t>
            </w:r>
          </w:p>
        </w:tc>
      </w:tr>
      <w:tr w:rsidR="00E66225" w:rsidRPr="00E66225" w14:paraId="6940D459" w14:textId="77777777" w:rsidTr="00E66225">
        <w:tc>
          <w:tcPr>
            <w:tcW w:w="2179" w:type="dxa"/>
            <w:shd w:val="clear" w:color="auto" w:fill="auto"/>
          </w:tcPr>
          <w:p w14:paraId="131E4335" w14:textId="0A4D2F81" w:rsidR="00E66225" w:rsidRPr="00E66225" w:rsidRDefault="00E66225" w:rsidP="00E66225">
            <w:pPr>
              <w:ind w:firstLine="0"/>
            </w:pPr>
            <w:r>
              <w:t>Hayes</w:t>
            </w:r>
          </w:p>
        </w:tc>
        <w:tc>
          <w:tcPr>
            <w:tcW w:w="2179" w:type="dxa"/>
            <w:shd w:val="clear" w:color="auto" w:fill="auto"/>
          </w:tcPr>
          <w:p w14:paraId="0B04F1B1" w14:textId="4E2424DB" w:rsidR="00E66225" w:rsidRPr="00E66225" w:rsidRDefault="00E66225" w:rsidP="00E66225">
            <w:pPr>
              <w:ind w:firstLine="0"/>
            </w:pPr>
            <w:r>
              <w:t>Henderson-Myers</w:t>
            </w:r>
          </w:p>
        </w:tc>
        <w:tc>
          <w:tcPr>
            <w:tcW w:w="2180" w:type="dxa"/>
            <w:shd w:val="clear" w:color="auto" w:fill="auto"/>
          </w:tcPr>
          <w:p w14:paraId="57B8D7EF" w14:textId="5BA6D0D8" w:rsidR="00E66225" w:rsidRPr="00E66225" w:rsidRDefault="00E66225" w:rsidP="00E66225">
            <w:pPr>
              <w:ind w:firstLine="0"/>
            </w:pPr>
            <w:r>
              <w:t>Henegan</w:t>
            </w:r>
          </w:p>
        </w:tc>
      </w:tr>
      <w:tr w:rsidR="00E66225" w:rsidRPr="00E66225" w14:paraId="2B24D8AF" w14:textId="77777777" w:rsidTr="00E66225">
        <w:tc>
          <w:tcPr>
            <w:tcW w:w="2179" w:type="dxa"/>
            <w:shd w:val="clear" w:color="auto" w:fill="auto"/>
          </w:tcPr>
          <w:p w14:paraId="771F4314" w14:textId="29A6E395" w:rsidR="00E66225" w:rsidRPr="00E66225" w:rsidRDefault="00E66225" w:rsidP="00E66225">
            <w:pPr>
              <w:ind w:firstLine="0"/>
            </w:pPr>
            <w:r>
              <w:t>Herbkersman</w:t>
            </w:r>
          </w:p>
        </w:tc>
        <w:tc>
          <w:tcPr>
            <w:tcW w:w="2179" w:type="dxa"/>
            <w:shd w:val="clear" w:color="auto" w:fill="auto"/>
          </w:tcPr>
          <w:p w14:paraId="055D53ED" w14:textId="0275A14D" w:rsidR="00E66225" w:rsidRPr="00E66225" w:rsidRDefault="00E66225" w:rsidP="00E66225">
            <w:pPr>
              <w:ind w:firstLine="0"/>
            </w:pPr>
            <w:r>
              <w:t>Hiott</w:t>
            </w:r>
          </w:p>
        </w:tc>
        <w:tc>
          <w:tcPr>
            <w:tcW w:w="2180" w:type="dxa"/>
            <w:shd w:val="clear" w:color="auto" w:fill="auto"/>
          </w:tcPr>
          <w:p w14:paraId="68694FBC" w14:textId="75B9B619" w:rsidR="00E66225" w:rsidRPr="00E66225" w:rsidRDefault="00E66225" w:rsidP="00E66225">
            <w:pPr>
              <w:ind w:firstLine="0"/>
            </w:pPr>
            <w:r>
              <w:t>Hixon</w:t>
            </w:r>
          </w:p>
        </w:tc>
      </w:tr>
      <w:tr w:rsidR="00E66225" w:rsidRPr="00E66225" w14:paraId="042EB7B3" w14:textId="77777777" w:rsidTr="00E66225">
        <w:tc>
          <w:tcPr>
            <w:tcW w:w="2179" w:type="dxa"/>
            <w:shd w:val="clear" w:color="auto" w:fill="auto"/>
          </w:tcPr>
          <w:p w14:paraId="3F996EF1" w14:textId="708BE6F3" w:rsidR="00E66225" w:rsidRPr="00E66225" w:rsidRDefault="00E66225" w:rsidP="00E66225">
            <w:pPr>
              <w:ind w:firstLine="0"/>
            </w:pPr>
            <w:r>
              <w:t>Howard</w:t>
            </w:r>
          </w:p>
        </w:tc>
        <w:tc>
          <w:tcPr>
            <w:tcW w:w="2179" w:type="dxa"/>
            <w:shd w:val="clear" w:color="auto" w:fill="auto"/>
          </w:tcPr>
          <w:p w14:paraId="7C41E452" w14:textId="4227F196" w:rsidR="00E66225" w:rsidRPr="00E66225" w:rsidRDefault="00E66225" w:rsidP="00E66225">
            <w:pPr>
              <w:ind w:firstLine="0"/>
            </w:pPr>
            <w:r>
              <w:t>Hyde</w:t>
            </w:r>
          </w:p>
        </w:tc>
        <w:tc>
          <w:tcPr>
            <w:tcW w:w="2180" w:type="dxa"/>
            <w:shd w:val="clear" w:color="auto" w:fill="auto"/>
          </w:tcPr>
          <w:p w14:paraId="06E116A7" w14:textId="116BE455" w:rsidR="00E66225" w:rsidRPr="00E66225" w:rsidRDefault="00E66225" w:rsidP="00E66225">
            <w:pPr>
              <w:ind w:firstLine="0"/>
            </w:pPr>
            <w:r>
              <w:t>Jefferson</w:t>
            </w:r>
          </w:p>
        </w:tc>
      </w:tr>
      <w:tr w:rsidR="00E66225" w:rsidRPr="00E66225" w14:paraId="3DEA7BB1" w14:textId="77777777" w:rsidTr="00E66225">
        <w:tc>
          <w:tcPr>
            <w:tcW w:w="2179" w:type="dxa"/>
            <w:shd w:val="clear" w:color="auto" w:fill="auto"/>
          </w:tcPr>
          <w:p w14:paraId="0F49F5E4" w14:textId="73234660" w:rsidR="00E66225" w:rsidRPr="00E66225" w:rsidRDefault="00E66225" w:rsidP="00E66225">
            <w:pPr>
              <w:ind w:firstLine="0"/>
            </w:pPr>
            <w:r>
              <w:t>J. L. Johnson</w:t>
            </w:r>
          </w:p>
        </w:tc>
        <w:tc>
          <w:tcPr>
            <w:tcW w:w="2179" w:type="dxa"/>
            <w:shd w:val="clear" w:color="auto" w:fill="auto"/>
          </w:tcPr>
          <w:p w14:paraId="236AF795" w14:textId="2B4FC53D" w:rsidR="00E66225" w:rsidRPr="00E66225" w:rsidRDefault="00E66225" w:rsidP="00E66225">
            <w:pPr>
              <w:ind w:firstLine="0"/>
            </w:pPr>
            <w:r>
              <w:t>S. Jones</w:t>
            </w:r>
          </w:p>
        </w:tc>
        <w:tc>
          <w:tcPr>
            <w:tcW w:w="2180" w:type="dxa"/>
            <w:shd w:val="clear" w:color="auto" w:fill="auto"/>
          </w:tcPr>
          <w:p w14:paraId="59A8DB1B" w14:textId="2E4E9273" w:rsidR="00E66225" w:rsidRPr="00E66225" w:rsidRDefault="00E66225" w:rsidP="00E66225">
            <w:pPr>
              <w:ind w:firstLine="0"/>
            </w:pPr>
            <w:r>
              <w:t>W. Jones</w:t>
            </w:r>
          </w:p>
        </w:tc>
      </w:tr>
      <w:tr w:rsidR="00E66225" w:rsidRPr="00E66225" w14:paraId="687B68E8" w14:textId="77777777" w:rsidTr="00E66225">
        <w:tc>
          <w:tcPr>
            <w:tcW w:w="2179" w:type="dxa"/>
            <w:shd w:val="clear" w:color="auto" w:fill="auto"/>
          </w:tcPr>
          <w:p w14:paraId="679809D1" w14:textId="1754FEBA" w:rsidR="00E66225" w:rsidRPr="00E66225" w:rsidRDefault="00E66225" w:rsidP="00E66225">
            <w:pPr>
              <w:ind w:firstLine="0"/>
            </w:pPr>
            <w:r>
              <w:t>Kilmartin</w:t>
            </w:r>
          </w:p>
        </w:tc>
        <w:tc>
          <w:tcPr>
            <w:tcW w:w="2179" w:type="dxa"/>
            <w:shd w:val="clear" w:color="auto" w:fill="auto"/>
          </w:tcPr>
          <w:p w14:paraId="4EBD92EE" w14:textId="32BCDAD8" w:rsidR="00E66225" w:rsidRPr="00E66225" w:rsidRDefault="00E66225" w:rsidP="00E66225">
            <w:pPr>
              <w:ind w:firstLine="0"/>
            </w:pPr>
            <w:r>
              <w:t>King</w:t>
            </w:r>
          </w:p>
        </w:tc>
        <w:tc>
          <w:tcPr>
            <w:tcW w:w="2180" w:type="dxa"/>
            <w:shd w:val="clear" w:color="auto" w:fill="auto"/>
          </w:tcPr>
          <w:p w14:paraId="59BAA5E7" w14:textId="12246FEE" w:rsidR="00E66225" w:rsidRPr="00E66225" w:rsidRDefault="00E66225" w:rsidP="00E66225">
            <w:pPr>
              <w:ind w:firstLine="0"/>
            </w:pPr>
            <w:r>
              <w:t>Lawson</w:t>
            </w:r>
          </w:p>
        </w:tc>
      </w:tr>
      <w:tr w:rsidR="00E66225" w:rsidRPr="00E66225" w14:paraId="4ABC91D1" w14:textId="77777777" w:rsidTr="00E66225">
        <w:tc>
          <w:tcPr>
            <w:tcW w:w="2179" w:type="dxa"/>
            <w:shd w:val="clear" w:color="auto" w:fill="auto"/>
          </w:tcPr>
          <w:p w14:paraId="61746BE3" w14:textId="1AE6C0AD" w:rsidR="00E66225" w:rsidRPr="00E66225" w:rsidRDefault="00E66225" w:rsidP="00E66225">
            <w:pPr>
              <w:ind w:firstLine="0"/>
            </w:pPr>
            <w:r>
              <w:t>Leber</w:t>
            </w:r>
          </w:p>
        </w:tc>
        <w:tc>
          <w:tcPr>
            <w:tcW w:w="2179" w:type="dxa"/>
            <w:shd w:val="clear" w:color="auto" w:fill="auto"/>
          </w:tcPr>
          <w:p w14:paraId="4A5BDAFA" w14:textId="217A5DB4" w:rsidR="00E66225" w:rsidRPr="00E66225" w:rsidRDefault="00E66225" w:rsidP="00E66225">
            <w:pPr>
              <w:ind w:firstLine="0"/>
            </w:pPr>
            <w:r>
              <w:t>Ligon</w:t>
            </w:r>
          </w:p>
        </w:tc>
        <w:tc>
          <w:tcPr>
            <w:tcW w:w="2180" w:type="dxa"/>
            <w:shd w:val="clear" w:color="auto" w:fill="auto"/>
          </w:tcPr>
          <w:p w14:paraId="40EC77CC" w14:textId="6E698659" w:rsidR="00E66225" w:rsidRPr="00E66225" w:rsidRDefault="00E66225" w:rsidP="00E66225">
            <w:pPr>
              <w:ind w:firstLine="0"/>
            </w:pPr>
            <w:r>
              <w:t>Long</w:t>
            </w:r>
          </w:p>
        </w:tc>
      </w:tr>
      <w:tr w:rsidR="00E66225" w:rsidRPr="00E66225" w14:paraId="5E372207" w14:textId="77777777" w:rsidTr="00E66225">
        <w:tc>
          <w:tcPr>
            <w:tcW w:w="2179" w:type="dxa"/>
            <w:shd w:val="clear" w:color="auto" w:fill="auto"/>
          </w:tcPr>
          <w:p w14:paraId="3F32EE6B" w14:textId="6153FADE" w:rsidR="00E66225" w:rsidRPr="00E66225" w:rsidRDefault="00E66225" w:rsidP="00E66225">
            <w:pPr>
              <w:ind w:firstLine="0"/>
            </w:pPr>
            <w:r>
              <w:t>Lowe</w:t>
            </w:r>
          </w:p>
        </w:tc>
        <w:tc>
          <w:tcPr>
            <w:tcW w:w="2179" w:type="dxa"/>
            <w:shd w:val="clear" w:color="auto" w:fill="auto"/>
          </w:tcPr>
          <w:p w14:paraId="1FF16381" w14:textId="6DCBFE46" w:rsidR="00E66225" w:rsidRPr="00E66225" w:rsidRDefault="00E66225" w:rsidP="00E66225">
            <w:pPr>
              <w:ind w:firstLine="0"/>
            </w:pPr>
            <w:r>
              <w:t>McCabe</w:t>
            </w:r>
          </w:p>
        </w:tc>
        <w:tc>
          <w:tcPr>
            <w:tcW w:w="2180" w:type="dxa"/>
            <w:shd w:val="clear" w:color="auto" w:fill="auto"/>
          </w:tcPr>
          <w:p w14:paraId="0A82FD2B" w14:textId="45E6A549" w:rsidR="00E66225" w:rsidRPr="00E66225" w:rsidRDefault="00E66225" w:rsidP="00E66225">
            <w:pPr>
              <w:ind w:firstLine="0"/>
            </w:pPr>
            <w:r>
              <w:t>McCravy</w:t>
            </w:r>
          </w:p>
        </w:tc>
      </w:tr>
      <w:tr w:rsidR="00E66225" w:rsidRPr="00E66225" w14:paraId="3CB2A843" w14:textId="77777777" w:rsidTr="00E66225">
        <w:tc>
          <w:tcPr>
            <w:tcW w:w="2179" w:type="dxa"/>
            <w:shd w:val="clear" w:color="auto" w:fill="auto"/>
          </w:tcPr>
          <w:p w14:paraId="0421445B" w14:textId="3C5FC40D" w:rsidR="00E66225" w:rsidRPr="00E66225" w:rsidRDefault="00E66225" w:rsidP="00E66225">
            <w:pPr>
              <w:ind w:firstLine="0"/>
            </w:pPr>
            <w:r>
              <w:t>McGinnis</w:t>
            </w:r>
          </w:p>
        </w:tc>
        <w:tc>
          <w:tcPr>
            <w:tcW w:w="2179" w:type="dxa"/>
            <w:shd w:val="clear" w:color="auto" w:fill="auto"/>
          </w:tcPr>
          <w:p w14:paraId="0B481A6C" w14:textId="40F0FB18" w:rsidR="00E66225" w:rsidRPr="00E66225" w:rsidRDefault="00E66225" w:rsidP="00E66225">
            <w:pPr>
              <w:ind w:firstLine="0"/>
            </w:pPr>
            <w:r>
              <w:t>Mitchell</w:t>
            </w:r>
          </w:p>
        </w:tc>
        <w:tc>
          <w:tcPr>
            <w:tcW w:w="2180" w:type="dxa"/>
            <w:shd w:val="clear" w:color="auto" w:fill="auto"/>
          </w:tcPr>
          <w:p w14:paraId="682A6006" w14:textId="77DD8F6C" w:rsidR="00E66225" w:rsidRPr="00E66225" w:rsidRDefault="00E66225" w:rsidP="00E66225">
            <w:pPr>
              <w:ind w:firstLine="0"/>
            </w:pPr>
            <w:r>
              <w:t>J. Moore</w:t>
            </w:r>
          </w:p>
        </w:tc>
      </w:tr>
      <w:tr w:rsidR="00E66225" w:rsidRPr="00E66225" w14:paraId="60C7805E" w14:textId="77777777" w:rsidTr="00E66225">
        <w:tc>
          <w:tcPr>
            <w:tcW w:w="2179" w:type="dxa"/>
            <w:shd w:val="clear" w:color="auto" w:fill="auto"/>
          </w:tcPr>
          <w:p w14:paraId="2CEDE344" w14:textId="09D41BEC" w:rsidR="00E66225" w:rsidRPr="00E66225" w:rsidRDefault="00E66225" w:rsidP="00E66225">
            <w:pPr>
              <w:ind w:firstLine="0"/>
            </w:pPr>
            <w:r>
              <w:t>T. Moore</w:t>
            </w:r>
          </w:p>
        </w:tc>
        <w:tc>
          <w:tcPr>
            <w:tcW w:w="2179" w:type="dxa"/>
            <w:shd w:val="clear" w:color="auto" w:fill="auto"/>
          </w:tcPr>
          <w:p w14:paraId="3D3461C6" w14:textId="293FDF9D" w:rsidR="00E66225" w:rsidRPr="00E66225" w:rsidRDefault="00E66225" w:rsidP="00E66225">
            <w:pPr>
              <w:ind w:firstLine="0"/>
            </w:pPr>
            <w:r>
              <w:t>A. M. Morgan</w:t>
            </w:r>
          </w:p>
        </w:tc>
        <w:tc>
          <w:tcPr>
            <w:tcW w:w="2180" w:type="dxa"/>
            <w:shd w:val="clear" w:color="auto" w:fill="auto"/>
          </w:tcPr>
          <w:p w14:paraId="1D97BA01" w14:textId="12724A54" w:rsidR="00E66225" w:rsidRPr="00E66225" w:rsidRDefault="00E66225" w:rsidP="00E66225">
            <w:pPr>
              <w:ind w:firstLine="0"/>
            </w:pPr>
            <w:r>
              <w:t>T. A. Morgan</w:t>
            </w:r>
          </w:p>
        </w:tc>
      </w:tr>
      <w:tr w:rsidR="00E66225" w:rsidRPr="00E66225" w14:paraId="060D5D55" w14:textId="77777777" w:rsidTr="00E66225">
        <w:tc>
          <w:tcPr>
            <w:tcW w:w="2179" w:type="dxa"/>
            <w:shd w:val="clear" w:color="auto" w:fill="auto"/>
          </w:tcPr>
          <w:p w14:paraId="60948557" w14:textId="459A2626" w:rsidR="00E66225" w:rsidRPr="00E66225" w:rsidRDefault="00E66225" w:rsidP="00E66225">
            <w:pPr>
              <w:ind w:firstLine="0"/>
            </w:pPr>
            <w:r>
              <w:t>Moss</w:t>
            </w:r>
          </w:p>
        </w:tc>
        <w:tc>
          <w:tcPr>
            <w:tcW w:w="2179" w:type="dxa"/>
            <w:shd w:val="clear" w:color="auto" w:fill="auto"/>
          </w:tcPr>
          <w:p w14:paraId="3CCC49BA" w14:textId="45B64B08" w:rsidR="00E66225" w:rsidRPr="00E66225" w:rsidRDefault="00E66225" w:rsidP="00E66225">
            <w:pPr>
              <w:ind w:firstLine="0"/>
            </w:pPr>
            <w:r>
              <w:t>Murphy</w:t>
            </w:r>
          </w:p>
        </w:tc>
        <w:tc>
          <w:tcPr>
            <w:tcW w:w="2180" w:type="dxa"/>
            <w:shd w:val="clear" w:color="auto" w:fill="auto"/>
          </w:tcPr>
          <w:p w14:paraId="0435265D" w14:textId="7D6959D4" w:rsidR="00E66225" w:rsidRPr="00E66225" w:rsidRDefault="00E66225" w:rsidP="00E66225">
            <w:pPr>
              <w:ind w:firstLine="0"/>
            </w:pPr>
            <w:r>
              <w:t>Neese</w:t>
            </w:r>
          </w:p>
        </w:tc>
      </w:tr>
      <w:tr w:rsidR="00E66225" w:rsidRPr="00E66225" w14:paraId="289FF33F" w14:textId="77777777" w:rsidTr="00E66225">
        <w:tc>
          <w:tcPr>
            <w:tcW w:w="2179" w:type="dxa"/>
            <w:shd w:val="clear" w:color="auto" w:fill="auto"/>
          </w:tcPr>
          <w:p w14:paraId="49C24B69" w14:textId="4DA817BF" w:rsidR="00E66225" w:rsidRPr="00E66225" w:rsidRDefault="00E66225" w:rsidP="00E66225">
            <w:pPr>
              <w:ind w:firstLine="0"/>
            </w:pPr>
            <w:r>
              <w:t>B. Newton</w:t>
            </w:r>
          </w:p>
        </w:tc>
        <w:tc>
          <w:tcPr>
            <w:tcW w:w="2179" w:type="dxa"/>
            <w:shd w:val="clear" w:color="auto" w:fill="auto"/>
          </w:tcPr>
          <w:p w14:paraId="3DD3EA90" w14:textId="44A3CC6F" w:rsidR="00E66225" w:rsidRPr="00E66225" w:rsidRDefault="00E66225" w:rsidP="00E66225">
            <w:pPr>
              <w:ind w:firstLine="0"/>
            </w:pPr>
            <w:r>
              <w:t>W. Newton</w:t>
            </w:r>
          </w:p>
        </w:tc>
        <w:tc>
          <w:tcPr>
            <w:tcW w:w="2180" w:type="dxa"/>
            <w:shd w:val="clear" w:color="auto" w:fill="auto"/>
          </w:tcPr>
          <w:p w14:paraId="05DA73FA" w14:textId="5AE69431" w:rsidR="00E66225" w:rsidRPr="00E66225" w:rsidRDefault="00E66225" w:rsidP="00E66225">
            <w:pPr>
              <w:ind w:firstLine="0"/>
            </w:pPr>
            <w:r>
              <w:t>Nutt</w:t>
            </w:r>
          </w:p>
        </w:tc>
      </w:tr>
      <w:tr w:rsidR="00E66225" w:rsidRPr="00E66225" w14:paraId="40D3C157" w14:textId="77777777" w:rsidTr="00E66225">
        <w:tc>
          <w:tcPr>
            <w:tcW w:w="2179" w:type="dxa"/>
            <w:shd w:val="clear" w:color="auto" w:fill="auto"/>
          </w:tcPr>
          <w:p w14:paraId="1B437EEC" w14:textId="5ACFFBC8" w:rsidR="00E66225" w:rsidRPr="00E66225" w:rsidRDefault="00E66225" w:rsidP="00E66225">
            <w:pPr>
              <w:ind w:firstLine="0"/>
            </w:pPr>
            <w:r>
              <w:t>O'Neal</w:t>
            </w:r>
          </w:p>
        </w:tc>
        <w:tc>
          <w:tcPr>
            <w:tcW w:w="2179" w:type="dxa"/>
            <w:shd w:val="clear" w:color="auto" w:fill="auto"/>
          </w:tcPr>
          <w:p w14:paraId="0768DEB5" w14:textId="77FB1BA4" w:rsidR="00E66225" w:rsidRPr="00E66225" w:rsidRDefault="00E66225" w:rsidP="00E66225">
            <w:pPr>
              <w:ind w:firstLine="0"/>
            </w:pPr>
            <w:r>
              <w:t>Oremus</w:t>
            </w:r>
          </w:p>
        </w:tc>
        <w:tc>
          <w:tcPr>
            <w:tcW w:w="2180" w:type="dxa"/>
            <w:shd w:val="clear" w:color="auto" w:fill="auto"/>
          </w:tcPr>
          <w:p w14:paraId="5D34775B" w14:textId="776069AC" w:rsidR="00E66225" w:rsidRPr="00E66225" w:rsidRDefault="00E66225" w:rsidP="00E66225">
            <w:pPr>
              <w:ind w:firstLine="0"/>
            </w:pPr>
            <w:r>
              <w:t>Pace</w:t>
            </w:r>
          </w:p>
        </w:tc>
      </w:tr>
      <w:tr w:rsidR="00E66225" w:rsidRPr="00E66225" w14:paraId="7F14FBF6" w14:textId="77777777" w:rsidTr="00E66225">
        <w:tc>
          <w:tcPr>
            <w:tcW w:w="2179" w:type="dxa"/>
            <w:shd w:val="clear" w:color="auto" w:fill="auto"/>
          </w:tcPr>
          <w:p w14:paraId="16ACF3EF" w14:textId="48C2D881" w:rsidR="00E66225" w:rsidRPr="00E66225" w:rsidRDefault="00E66225" w:rsidP="00E66225">
            <w:pPr>
              <w:ind w:firstLine="0"/>
            </w:pPr>
            <w:r>
              <w:t>Pendarvis</w:t>
            </w:r>
          </w:p>
        </w:tc>
        <w:tc>
          <w:tcPr>
            <w:tcW w:w="2179" w:type="dxa"/>
            <w:shd w:val="clear" w:color="auto" w:fill="auto"/>
          </w:tcPr>
          <w:p w14:paraId="0416DCB0" w14:textId="75F8B1CA" w:rsidR="00E66225" w:rsidRPr="00E66225" w:rsidRDefault="00E66225" w:rsidP="00E66225">
            <w:pPr>
              <w:ind w:firstLine="0"/>
            </w:pPr>
            <w:r>
              <w:t>Pope</w:t>
            </w:r>
          </w:p>
        </w:tc>
        <w:tc>
          <w:tcPr>
            <w:tcW w:w="2180" w:type="dxa"/>
            <w:shd w:val="clear" w:color="auto" w:fill="auto"/>
          </w:tcPr>
          <w:p w14:paraId="7C1CFCA3" w14:textId="60C985EC" w:rsidR="00E66225" w:rsidRPr="00E66225" w:rsidRDefault="00E66225" w:rsidP="00E66225">
            <w:pPr>
              <w:ind w:firstLine="0"/>
            </w:pPr>
            <w:r>
              <w:t>Robbins</w:t>
            </w:r>
          </w:p>
        </w:tc>
      </w:tr>
      <w:tr w:rsidR="00E66225" w:rsidRPr="00E66225" w14:paraId="0E9D50B2" w14:textId="77777777" w:rsidTr="00E66225">
        <w:tc>
          <w:tcPr>
            <w:tcW w:w="2179" w:type="dxa"/>
            <w:shd w:val="clear" w:color="auto" w:fill="auto"/>
          </w:tcPr>
          <w:p w14:paraId="63130B38" w14:textId="2E238C2C" w:rsidR="00E66225" w:rsidRPr="00E66225" w:rsidRDefault="00E66225" w:rsidP="00E66225">
            <w:pPr>
              <w:ind w:firstLine="0"/>
            </w:pPr>
            <w:r>
              <w:t>Rose</w:t>
            </w:r>
          </w:p>
        </w:tc>
        <w:tc>
          <w:tcPr>
            <w:tcW w:w="2179" w:type="dxa"/>
            <w:shd w:val="clear" w:color="auto" w:fill="auto"/>
          </w:tcPr>
          <w:p w14:paraId="6CA2511C" w14:textId="24C53ADE" w:rsidR="00E66225" w:rsidRPr="00E66225" w:rsidRDefault="00E66225" w:rsidP="00E66225">
            <w:pPr>
              <w:ind w:firstLine="0"/>
            </w:pPr>
            <w:r>
              <w:t>Rutherford</w:t>
            </w:r>
          </w:p>
        </w:tc>
        <w:tc>
          <w:tcPr>
            <w:tcW w:w="2180" w:type="dxa"/>
            <w:shd w:val="clear" w:color="auto" w:fill="auto"/>
          </w:tcPr>
          <w:p w14:paraId="2A0EA359" w14:textId="3D702A0B" w:rsidR="00E66225" w:rsidRPr="00E66225" w:rsidRDefault="00E66225" w:rsidP="00E66225">
            <w:pPr>
              <w:ind w:firstLine="0"/>
            </w:pPr>
            <w:r>
              <w:t>Sandifer</w:t>
            </w:r>
          </w:p>
        </w:tc>
      </w:tr>
      <w:tr w:rsidR="00E66225" w:rsidRPr="00E66225" w14:paraId="3A5BDAEC" w14:textId="77777777" w:rsidTr="00E66225">
        <w:tc>
          <w:tcPr>
            <w:tcW w:w="2179" w:type="dxa"/>
            <w:shd w:val="clear" w:color="auto" w:fill="auto"/>
          </w:tcPr>
          <w:p w14:paraId="442D7B74" w14:textId="1309C835" w:rsidR="00E66225" w:rsidRPr="00E66225" w:rsidRDefault="00E66225" w:rsidP="00E66225">
            <w:pPr>
              <w:ind w:firstLine="0"/>
            </w:pPr>
            <w:r>
              <w:t>Schuessler</w:t>
            </w:r>
          </w:p>
        </w:tc>
        <w:tc>
          <w:tcPr>
            <w:tcW w:w="2179" w:type="dxa"/>
            <w:shd w:val="clear" w:color="auto" w:fill="auto"/>
          </w:tcPr>
          <w:p w14:paraId="1FE5F339" w14:textId="7952556B" w:rsidR="00E66225" w:rsidRPr="00E66225" w:rsidRDefault="00E66225" w:rsidP="00E66225">
            <w:pPr>
              <w:ind w:firstLine="0"/>
            </w:pPr>
            <w:r>
              <w:t>Sessions</w:t>
            </w:r>
          </w:p>
        </w:tc>
        <w:tc>
          <w:tcPr>
            <w:tcW w:w="2180" w:type="dxa"/>
            <w:shd w:val="clear" w:color="auto" w:fill="auto"/>
          </w:tcPr>
          <w:p w14:paraId="53B0A2A1" w14:textId="66A3E49A" w:rsidR="00E66225" w:rsidRPr="00E66225" w:rsidRDefault="00E66225" w:rsidP="00E66225">
            <w:pPr>
              <w:ind w:firstLine="0"/>
            </w:pPr>
            <w:r>
              <w:t>G. M. Smith</w:t>
            </w:r>
          </w:p>
        </w:tc>
      </w:tr>
      <w:tr w:rsidR="00E66225" w:rsidRPr="00E66225" w14:paraId="13875B9F" w14:textId="77777777" w:rsidTr="00E66225">
        <w:tc>
          <w:tcPr>
            <w:tcW w:w="2179" w:type="dxa"/>
            <w:shd w:val="clear" w:color="auto" w:fill="auto"/>
          </w:tcPr>
          <w:p w14:paraId="70EA60CE" w14:textId="3885D62A" w:rsidR="00E66225" w:rsidRPr="00E66225" w:rsidRDefault="00E66225" w:rsidP="00E66225">
            <w:pPr>
              <w:ind w:firstLine="0"/>
            </w:pPr>
            <w:r>
              <w:t>M. M. Smith</w:t>
            </w:r>
          </w:p>
        </w:tc>
        <w:tc>
          <w:tcPr>
            <w:tcW w:w="2179" w:type="dxa"/>
            <w:shd w:val="clear" w:color="auto" w:fill="auto"/>
          </w:tcPr>
          <w:p w14:paraId="6A90AD34" w14:textId="0175EA85" w:rsidR="00E66225" w:rsidRPr="00E66225" w:rsidRDefault="00E66225" w:rsidP="00E66225">
            <w:pPr>
              <w:ind w:firstLine="0"/>
            </w:pPr>
            <w:r>
              <w:t>Stavrinakis</w:t>
            </w:r>
          </w:p>
        </w:tc>
        <w:tc>
          <w:tcPr>
            <w:tcW w:w="2180" w:type="dxa"/>
            <w:shd w:val="clear" w:color="auto" w:fill="auto"/>
          </w:tcPr>
          <w:p w14:paraId="4B519329" w14:textId="23B29AF4" w:rsidR="00E66225" w:rsidRPr="00E66225" w:rsidRDefault="00E66225" w:rsidP="00E66225">
            <w:pPr>
              <w:ind w:firstLine="0"/>
            </w:pPr>
            <w:r>
              <w:t>Taylor</w:t>
            </w:r>
          </w:p>
        </w:tc>
      </w:tr>
      <w:tr w:rsidR="00E66225" w:rsidRPr="00E66225" w14:paraId="427B6E5E" w14:textId="77777777" w:rsidTr="00E66225">
        <w:tc>
          <w:tcPr>
            <w:tcW w:w="2179" w:type="dxa"/>
            <w:shd w:val="clear" w:color="auto" w:fill="auto"/>
          </w:tcPr>
          <w:p w14:paraId="4AD2A06D" w14:textId="15EF43AF" w:rsidR="00E66225" w:rsidRPr="00E66225" w:rsidRDefault="00E66225" w:rsidP="00E66225">
            <w:pPr>
              <w:ind w:firstLine="0"/>
            </w:pPr>
            <w:r>
              <w:t>Trantham</w:t>
            </w:r>
          </w:p>
        </w:tc>
        <w:tc>
          <w:tcPr>
            <w:tcW w:w="2179" w:type="dxa"/>
            <w:shd w:val="clear" w:color="auto" w:fill="auto"/>
          </w:tcPr>
          <w:p w14:paraId="0D61623F" w14:textId="170442AB" w:rsidR="00E66225" w:rsidRPr="00E66225" w:rsidRDefault="00E66225" w:rsidP="00E66225">
            <w:pPr>
              <w:ind w:firstLine="0"/>
            </w:pPr>
            <w:r>
              <w:t>Vaughan</w:t>
            </w:r>
          </w:p>
        </w:tc>
        <w:tc>
          <w:tcPr>
            <w:tcW w:w="2180" w:type="dxa"/>
            <w:shd w:val="clear" w:color="auto" w:fill="auto"/>
          </w:tcPr>
          <w:p w14:paraId="6C02CCE5" w14:textId="197E4ACA" w:rsidR="00E66225" w:rsidRPr="00E66225" w:rsidRDefault="00E66225" w:rsidP="00E66225">
            <w:pPr>
              <w:ind w:firstLine="0"/>
            </w:pPr>
            <w:r>
              <w:t>Weeks</w:t>
            </w:r>
          </w:p>
        </w:tc>
      </w:tr>
      <w:tr w:rsidR="00E66225" w:rsidRPr="00E66225" w14:paraId="3D6730F4" w14:textId="77777777" w:rsidTr="00E66225">
        <w:tc>
          <w:tcPr>
            <w:tcW w:w="2179" w:type="dxa"/>
            <w:shd w:val="clear" w:color="auto" w:fill="auto"/>
          </w:tcPr>
          <w:p w14:paraId="1445EBAF" w14:textId="1D07ED1B" w:rsidR="00E66225" w:rsidRPr="00E66225" w:rsidRDefault="00E66225" w:rsidP="00E66225">
            <w:pPr>
              <w:keepNext/>
              <w:ind w:firstLine="0"/>
            </w:pPr>
            <w:r>
              <w:t>West</w:t>
            </w:r>
          </w:p>
        </w:tc>
        <w:tc>
          <w:tcPr>
            <w:tcW w:w="2179" w:type="dxa"/>
            <w:shd w:val="clear" w:color="auto" w:fill="auto"/>
          </w:tcPr>
          <w:p w14:paraId="596F62C1" w14:textId="541FEC1A" w:rsidR="00E66225" w:rsidRPr="00E66225" w:rsidRDefault="00E66225" w:rsidP="00E66225">
            <w:pPr>
              <w:keepNext/>
              <w:ind w:firstLine="0"/>
            </w:pPr>
            <w:r>
              <w:t>Wetmore</w:t>
            </w:r>
          </w:p>
        </w:tc>
        <w:tc>
          <w:tcPr>
            <w:tcW w:w="2180" w:type="dxa"/>
            <w:shd w:val="clear" w:color="auto" w:fill="auto"/>
          </w:tcPr>
          <w:p w14:paraId="212C5936" w14:textId="67B187FC" w:rsidR="00E66225" w:rsidRPr="00E66225" w:rsidRDefault="00E66225" w:rsidP="00E66225">
            <w:pPr>
              <w:keepNext/>
              <w:ind w:firstLine="0"/>
            </w:pPr>
            <w:r>
              <w:t>Wheeler</w:t>
            </w:r>
          </w:p>
        </w:tc>
      </w:tr>
      <w:tr w:rsidR="00E66225" w:rsidRPr="00E66225" w14:paraId="61CC7450" w14:textId="77777777" w:rsidTr="00E66225">
        <w:tc>
          <w:tcPr>
            <w:tcW w:w="2179" w:type="dxa"/>
            <w:shd w:val="clear" w:color="auto" w:fill="auto"/>
          </w:tcPr>
          <w:p w14:paraId="3ACDCD4B" w14:textId="20BAAB4F" w:rsidR="00E66225" w:rsidRPr="00E66225" w:rsidRDefault="00E66225" w:rsidP="00E66225">
            <w:pPr>
              <w:keepNext/>
              <w:ind w:firstLine="0"/>
            </w:pPr>
            <w:r>
              <w:t>Whitmire</w:t>
            </w:r>
          </w:p>
        </w:tc>
        <w:tc>
          <w:tcPr>
            <w:tcW w:w="2179" w:type="dxa"/>
            <w:shd w:val="clear" w:color="auto" w:fill="auto"/>
          </w:tcPr>
          <w:p w14:paraId="0449891F" w14:textId="344ACA98" w:rsidR="00E66225" w:rsidRPr="00E66225" w:rsidRDefault="00E66225" w:rsidP="00E66225">
            <w:pPr>
              <w:keepNext/>
              <w:ind w:firstLine="0"/>
            </w:pPr>
            <w:r>
              <w:t>Yow</w:t>
            </w:r>
          </w:p>
        </w:tc>
        <w:tc>
          <w:tcPr>
            <w:tcW w:w="2180" w:type="dxa"/>
            <w:shd w:val="clear" w:color="auto" w:fill="auto"/>
          </w:tcPr>
          <w:p w14:paraId="141E19B2" w14:textId="77777777" w:rsidR="00E66225" w:rsidRPr="00E66225" w:rsidRDefault="00E66225" w:rsidP="00E66225">
            <w:pPr>
              <w:keepNext/>
              <w:ind w:firstLine="0"/>
            </w:pPr>
          </w:p>
        </w:tc>
      </w:tr>
    </w:tbl>
    <w:p w14:paraId="3B991571" w14:textId="77777777" w:rsidR="00E66225" w:rsidRDefault="00E66225" w:rsidP="00E66225"/>
    <w:p w14:paraId="390BBC4C" w14:textId="7AD86BE9" w:rsidR="00E66225" w:rsidRDefault="00E66225" w:rsidP="00E66225">
      <w:pPr>
        <w:jc w:val="center"/>
        <w:rPr>
          <w:b/>
        </w:rPr>
      </w:pPr>
      <w:r w:rsidRPr="00E66225">
        <w:rPr>
          <w:b/>
        </w:rPr>
        <w:t>Total--95</w:t>
      </w:r>
    </w:p>
    <w:p w14:paraId="26763004" w14:textId="77777777" w:rsidR="00E66225" w:rsidRDefault="00E66225" w:rsidP="00E66225">
      <w:pPr>
        <w:jc w:val="center"/>
        <w:rPr>
          <w:b/>
        </w:rPr>
      </w:pPr>
    </w:p>
    <w:p w14:paraId="5F6BB8F0" w14:textId="77777777" w:rsidR="00E66225" w:rsidRDefault="00E66225" w:rsidP="00E66225">
      <w:pPr>
        <w:ind w:firstLine="0"/>
      </w:pPr>
      <w:r w:rsidRPr="00E66225">
        <w:t xml:space="preserve"> </w:t>
      </w:r>
      <w:r>
        <w:t>Those who voted in the negative are:</w:t>
      </w:r>
    </w:p>
    <w:p w14:paraId="51FD7DCB" w14:textId="77777777" w:rsidR="00E66225" w:rsidRDefault="00E66225" w:rsidP="00E66225"/>
    <w:p w14:paraId="0B9ED9B4" w14:textId="00682126" w:rsidR="00E66225" w:rsidRDefault="00E66225" w:rsidP="00E66225">
      <w:pPr>
        <w:jc w:val="center"/>
        <w:rPr>
          <w:b/>
        </w:rPr>
      </w:pPr>
      <w:r w:rsidRPr="00E66225">
        <w:rPr>
          <w:b/>
        </w:rPr>
        <w:t>Total</w:t>
      </w:r>
      <w:r w:rsidR="00451930">
        <w:rPr>
          <w:b/>
        </w:rPr>
        <w:t>—</w:t>
      </w:r>
      <w:r w:rsidRPr="00E66225">
        <w:rPr>
          <w:b/>
        </w:rPr>
        <w:t>0</w:t>
      </w:r>
    </w:p>
    <w:p w14:paraId="330F6796" w14:textId="77777777" w:rsidR="00451930" w:rsidRDefault="00451930" w:rsidP="00E66225">
      <w:pPr>
        <w:jc w:val="center"/>
        <w:rPr>
          <w:b/>
        </w:rPr>
      </w:pPr>
    </w:p>
    <w:p w14:paraId="37686B4C" w14:textId="44DC8EA3" w:rsidR="00E66225" w:rsidRDefault="00E66225" w:rsidP="00E66225">
      <w:r>
        <w:t xml:space="preserve">So, the Bill was read the second time and ordered to third reading.  </w:t>
      </w:r>
    </w:p>
    <w:p w14:paraId="79A5C6DE" w14:textId="77777777" w:rsidR="00E66225" w:rsidRDefault="00E66225" w:rsidP="00E66225"/>
    <w:p w14:paraId="23ED2D48" w14:textId="3BE90BAA" w:rsidR="00E66225" w:rsidRPr="007F5BEF" w:rsidRDefault="00E66225" w:rsidP="00E66225">
      <w:pPr>
        <w:pStyle w:val="Title"/>
        <w:keepNext/>
      </w:pPr>
      <w:bookmarkStart w:id="71" w:name="file_start149"/>
      <w:bookmarkEnd w:id="71"/>
      <w:r w:rsidRPr="007F5BEF">
        <w:t>STATEMENT FOR JOURNAL</w:t>
      </w:r>
    </w:p>
    <w:p w14:paraId="5CEEF56D" w14:textId="77777777" w:rsidR="00E66225" w:rsidRPr="007F5BEF" w:rsidRDefault="00E66225" w:rsidP="00E66225">
      <w:pPr>
        <w:tabs>
          <w:tab w:val="left" w:pos="270"/>
          <w:tab w:val="left" w:pos="630"/>
          <w:tab w:val="left" w:pos="900"/>
          <w:tab w:val="left" w:pos="1260"/>
          <w:tab w:val="left" w:pos="1620"/>
          <w:tab w:val="left" w:pos="1980"/>
          <w:tab w:val="left" w:pos="2340"/>
          <w:tab w:val="left" w:pos="2700"/>
        </w:tabs>
        <w:ind w:firstLine="0"/>
      </w:pPr>
      <w:r w:rsidRPr="007F5BEF">
        <w:tab/>
        <w:t>I was temporarily out of the Chamber on constituent business during the vote on S. 972. If I had been present, I would have voted in favor of the Bill.</w:t>
      </w:r>
    </w:p>
    <w:p w14:paraId="70A58AC6"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r w:rsidRPr="007F5BEF">
        <w:tab/>
        <w:t>Rep. Jeff Bradley</w:t>
      </w:r>
    </w:p>
    <w:p w14:paraId="67CB3087"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p>
    <w:p w14:paraId="0F91B009" w14:textId="19C9C751" w:rsidR="00E66225" w:rsidRDefault="00E66225" w:rsidP="00E66225">
      <w:pPr>
        <w:keepNext/>
        <w:jc w:val="center"/>
        <w:rPr>
          <w:b/>
        </w:rPr>
      </w:pPr>
      <w:r w:rsidRPr="00E66225">
        <w:rPr>
          <w:b/>
        </w:rPr>
        <w:t>SENT TO THE SENATE</w:t>
      </w:r>
    </w:p>
    <w:p w14:paraId="12E86BAE" w14:textId="7977A024" w:rsidR="00E66225" w:rsidRDefault="00E66225" w:rsidP="00E66225">
      <w:r>
        <w:t>The following Bills were taken up, read the third time, and ordered sent to the Senate:</w:t>
      </w:r>
    </w:p>
    <w:p w14:paraId="123101F4" w14:textId="77777777" w:rsidR="00E66225" w:rsidRDefault="00E66225" w:rsidP="00E66225">
      <w:bookmarkStart w:id="72" w:name="include_clip_start_152"/>
      <w:bookmarkEnd w:id="72"/>
    </w:p>
    <w:p w14:paraId="18FAEFE8" w14:textId="77777777" w:rsidR="00E66225" w:rsidRDefault="00E66225" w:rsidP="00E66225">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38067797" w14:textId="77777777" w:rsidR="00E66225" w:rsidRDefault="00E66225" w:rsidP="00E66225">
      <w:bookmarkStart w:id="73" w:name="include_clip_end_152"/>
      <w:bookmarkStart w:id="74" w:name="include_clip_start_153"/>
      <w:bookmarkEnd w:id="73"/>
      <w:bookmarkEnd w:id="74"/>
    </w:p>
    <w:p w14:paraId="0C8F4BE5" w14:textId="77777777" w:rsidR="00E66225" w:rsidRDefault="00E66225" w:rsidP="00E66225">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127A1FDF" w14:textId="77777777" w:rsidR="00E66225" w:rsidRDefault="00E66225" w:rsidP="00E66225">
      <w:bookmarkStart w:id="75" w:name="include_clip_end_153"/>
      <w:bookmarkStart w:id="76" w:name="include_clip_start_154"/>
      <w:bookmarkEnd w:id="75"/>
      <w:bookmarkEnd w:id="76"/>
    </w:p>
    <w:p w14:paraId="4B5B46CD" w14:textId="77777777" w:rsidR="00E66225" w:rsidRDefault="00E66225" w:rsidP="00E66225">
      <w:r>
        <w:t>H. 4113 -- Reps. Herbkersman, Sandifer, Jefferson, M. M. Smith, Kirby and Gilliard: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380DF827" w14:textId="3CD4D0CE" w:rsidR="00E66225" w:rsidRDefault="00E66225" w:rsidP="00E66225">
      <w:bookmarkStart w:id="77" w:name="include_clip_end_154"/>
      <w:bookmarkEnd w:id="77"/>
    </w:p>
    <w:p w14:paraId="3A5AFE71" w14:textId="5E8336B6" w:rsidR="00E66225" w:rsidRDefault="00E66225" w:rsidP="00E66225">
      <w:pPr>
        <w:keepNext/>
        <w:jc w:val="center"/>
        <w:rPr>
          <w:b/>
        </w:rPr>
      </w:pPr>
      <w:r w:rsidRPr="00E66225">
        <w:rPr>
          <w:b/>
        </w:rPr>
        <w:t>H. 4218--AMENDED AND ORDERED TO THIRD READING</w:t>
      </w:r>
    </w:p>
    <w:p w14:paraId="4BA3ED47" w14:textId="528F916A" w:rsidR="00E66225" w:rsidRDefault="00E66225" w:rsidP="00E66225">
      <w:pPr>
        <w:keepNext/>
      </w:pPr>
      <w:r>
        <w:t>The following Bill was taken up:</w:t>
      </w:r>
    </w:p>
    <w:p w14:paraId="4E24275F" w14:textId="77777777" w:rsidR="00E66225" w:rsidRDefault="00E66225" w:rsidP="00E66225">
      <w:pPr>
        <w:keepNext/>
      </w:pPr>
      <w:bookmarkStart w:id="78" w:name="include_clip_start_156"/>
      <w:bookmarkEnd w:id="78"/>
    </w:p>
    <w:p w14:paraId="750D22A8" w14:textId="77777777" w:rsidR="00E66225" w:rsidRDefault="00E66225" w:rsidP="00E66225">
      <w:r>
        <w:t>H. 4218 --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79118AE0" w14:textId="77777777" w:rsidR="00E66225" w:rsidRDefault="00E66225" w:rsidP="00E66225"/>
    <w:p w14:paraId="100B6DAB" w14:textId="13F77481" w:rsidR="00E66225" w:rsidRPr="00466AA5" w:rsidRDefault="00E66225" w:rsidP="00E66225">
      <w:pPr>
        <w:pStyle w:val="scamendsponsorline"/>
        <w:ind w:firstLine="216"/>
        <w:jc w:val="both"/>
        <w:rPr>
          <w:sz w:val="22"/>
        </w:rPr>
      </w:pPr>
      <w:r w:rsidRPr="00466AA5">
        <w:rPr>
          <w:sz w:val="22"/>
        </w:rPr>
        <w:t>The Committee on Labor, Commerce and Industry proposed the following Amendment No. 1 to H. 4218 (LC-4218.PH0002H), which was adopted:</w:t>
      </w:r>
    </w:p>
    <w:p w14:paraId="217B010E" w14:textId="77777777" w:rsidR="00E66225" w:rsidRPr="00466AA5" w:rsidRDefault="00E66225" w:rsidP="00E66225">
      <w:pPr>
        <w:pStyle w:val="scamendlanginstruction"/>
        <w:spacing w:before="0" w:after="0"/>
        <w:ind w:firstLine="216"/>
        <w:jc w:val="both"/>
        <w:rPr>
          <w:sz w:val="22"/>
        </w:rPr>
      </w:pPr>
      <w:r w:rsidRPr="00466AA5">
        <w:rPr>
          <w:sz w:val="22"/>
        </w:rPr>
        <w:t>Amend the bill, as and if amended, SECTION 1, by striking Section 38-63-110(B), (C), and (D) and inserting:</w:t>
      </w:r>
    </w:p>
    <w:p w14:paraId="06E437F4" w14:textId="23F5D3EF"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p>
    <w:p w14:paraId="7C433227"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(C) A life insurer shall not request, obtain, or use an individual’s genetic information for underwriting purposes without first obtaining the individual's signed, written consent.</w:t>
      </w:r>
    </w:p>
    <w:p w14:paraId="38E7E9F2"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(D) Provided that an individual’s signed, written consent is obtained, no life insurer authorized to transact insurance in this State may cancel, limit, or deny coverage based solely on an individual’s genetic information.</w:t>
      </w:r>
    </w:p>
    <w:p w14:paraId="3406B26B"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7FF793F9" w14:textId="3DDEB5EB"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(F)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14:paraId="57F4C73E" w14:textId="77777777" w:rsidR="00E66225" w:rsidRPr="00466AA5" w:rsidRDefault="00E66225" w:rsidP="00E66225">
      <w:pPr>
        <w:pStyle w:val="scamendlanginstruction"/>
        <w:spacing w:before="0" w:after="0"/>
        <w:ind w:firstLine="216"/>
        <w:jc w:val="both"/>
        <w:rPr>
          <w:sz w:val="22"/>
        </w:rPr>
      </w:pPr>
      <w:r w:rsidRPr="00466AA5">
        <w:rPr>
          <w:sz w:val="22"/>
        </w:rPr>
        <w:t>Amend the bill further, SECTION 2, by striking Section 38-65-130(B), (C), and (D) and inserting:</w:t>
      </w:r>
    </w:p>
    <w:p w14:paraId="648C853D" w14:textId="09091E5E"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p>
    <w:p w14:paraId="7DE06EB1"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(C) A life insurer shall not request, obtain, or use an individual’s genetic information for underwriting purposes without first obtaining the individual's signed, written consent.</w:t>
      </w:r>
    </w:p>
    <w:p w14:paraId="26036DF8"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(D) Provided that an individual’s signed, written consent is obtained, no life insurer authorized to transact insurance in this State may cancel, limit, or deny coverage based solely on an individual’s genetic information.</w:t>
      </w:r>
    </w:p>
    <w:p w14:paraId="6C9E8BB2"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19622C3E" w14:textId="37F9E669"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(F)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14:paraId="664814AC" w14:textId="77777777" w:rsidR="00E66225" w:rsidRPr="00466AA5" w:rsidRDefault="00E66225" w:rsidP="00E66225">
      <w:pPr>
        <w:pStyle w:val="scamendlanginstruction"/>
        <w:spacing w:before="0" w:after="0"/>
        <w:ind w:firstLine="216"/>
        <w:jc w:val="both"/>
        <w:rPr>
          <w:sz w:val="22"/>
        </w:rPr>
      </w:pPr>
      <w:r w:rsidRPr="00466AA5">
        <w:rPr>
          <w:sz w:val="22"/>
        </w:rPr>
        <w:t>Amend the bill further, SECTION 3, by striking Section 38-71-300(B) and (C) and inserting:</w:t>
      </w:r>
    </w:p>
    <w:p w14:paraId="764DF5A1" w14:textId="609B11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(B) A health insurer shall not require an individual to whom the insurer provides health insurance coverage, or an individual who applies for health insurance coverage, to take a genetic test as a precondition of insurability and shall not require the complete genome sequencing of an individual’s DNA.</w:t>
      </w:r>
    </w:p>
    <w:p w14:paraId="27D517F4"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(C) A health insurer shall not request, obtain, or use an individual’s genetic information for underwriting purposes without first obtaining the individual's signed, written consent.</w:t>
      </w:r>
    </w:p>
    <w:p w14:paraId="3504A5DC"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(D) Provided that an individual’s signed, written consent is obtained, no accident and health insurer authorized to transact insurance in this State may cancel, limit, or deny coverage based solely on an individual’s genetic information.</w:t>
      </w:r>
    </w:p>
    <w:p w14:paraId="0E5BC7EF" w14:textId="0837D2B5"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7211DB96" w14:textId="77777777" w:rsidR="00E66225" w:rsidRPr="00466AA5" w:rsidRDefault="00E66225" w:rsidP="00E66225">
      <w:pPr>
        <w:pStyle w:val="scamendlanginstruction"/>
        <w:spacing w:before="0" w:after="0"/>
        <w:ind w:firstLine="216"/>
        <w:jc w:val="both"/>
        <w:rPr>
          <w:sz w:val="22"/>
        </w:rPr>
      </w:pPr>
      <w:r w:rsidRPr="00466AA5">
        <w:rPr>
          <w:sz w:val="22"/>
        </w:rPr>
        <w:t>Amend the bill further, SECTION 4, by striking Section 38-72-110(B), (C), and (D) and inserting:</w:t>
      </w:r>
    </w:p>
    <w:p w14:paraId="3221F970" w14:textId="5C56C7B2"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(B) A long-term care insurer shall not require an individual to whom the insurer provides long-term care insurance coverage, or an individual who applies for long-term care insurance coverage, to take a genetic test as a precondition of insurability and shall not require the complete genome sequencing of an individual’s DNA.</w:t>
      </w:r>
    </w:p>
    <w:p w14:paraId="5C6AFF8C"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(C) A long-term care insurer shall not request, obtain, or use an individual’s genetic information for underwriting purposes without first obtaining the individual's signed, written consent.</w:t>
      </w:r>
    </w:p>
    <w:p w14:paraId="0FDA911A"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(D) Provided that an individual’s signed, written consent is obtained, no long</w:t>
      </w:r>
      <w:r w:rsidRPr="00466AA5">
        <w:rPr>
          <w:rFonts w:cs="Times New Roman"/>
          <w:sz w:val="22"/>
        </w:rPr>
        <w:noBreakHyphen/>
        <w:t>term care insurer authorized to transact insurance in this State may cancel, limit, or deny coverage based solely on an individual’s genetic information.</w:t>
      </w:r>
    </w:p>
    <w:p w14:paraId="4EFD53DB" w14:textId="77777777"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14:paraId="6786E859" w14:textId="080C5648" w:rsidR="00E66225" w:rsidRPr="00466AA5"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66AA5">
        <w:rPr>
          <w:rFonts w:cs="Times New Roman"/>
          <w:sz w:val="22"/>
        </w:rPr>
        <w:tab/>
        <w:t>(F) Nothing in this section may be construed as preventing a long</w:t>
      </w:r>
      <w:r w:rsidRPr="00466AA5">
        <w:rPr>
          <w:rFonts w:cs="Times New Roman"/>
          <w:sz w:val="22"/>
        </w:rPr>
        <w:noBreakHyphen/>
        <w:t>term care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14:paraId="3D8C9ED6" w14:textId="77777777" w:rsidR="00E66225" w:rsidRPr="00466AA5" w:rsidRDefault="00E66225" w:rsidP="00E66225">
      <w:pPr>
        <w:pStyle w:val="scamendconformline"/>
        <w:spacing w:before="0"/>
        <w:ind w:firstLine="216"/>
        <w:jc w:val="both"/>
        <w:rPr>
          <w:sz w:val="22"/>
        </w:rPr>
      </w:pPr>
      <w:r w:rsidRPr="00466AA5">
        <w:rPr>
          <w:sz w:val="22"/>
        </w:rPr>
        <w:t>Renumber sections to conform.</w:t>
      </w:r>
    </w:p>
    <w:p w14:paraId="54CCDB85" w14:textId="77777777" w:rsidR="00E66225" w:rsidRDefault="00E66225" w:rsidP="00E66225">
      <w:pPr>
        <w:pStyle w:val="scamendtitleconform"/>
        <w:ind w:firstLine="216"/>
        <w:jc w:val="both"/>
        <w:rPr>
          <w:sz w:val="22"/>
        </w:rPr>
      </w:pPr>
      <w:r w:rsidRPr="00466AA5">
        <w:rPr>
          <w:sz w:val="22"/>
        </w:rPr>
        <w:t>Amend title to conform.</w:t>
      </w:r>
    </w:p>
    <w:p w14:paraId="3109996E" w14:textId="77777777" w:rsidR="00E66225" w:rsidRDefault="00E66225" w:rsidP="00E66225">
      <w:pPr>
        <w:pStyle w:val="scamendtitleconform"/>
        <w:ind w:firstLine="216"/>
        <w:jc w:val="both"/>
        <w:rPr>
          <w:sz w:val="22"/>
        </w:rPr>
      </w:pPr>
    </w:p>
    <w:p w14:paraId="4E40275D" w14:textId="520E4FF6" w:rsidR="00E66225" w:rsidRDefault="00E66225" w:rsidP="00E66225">
      <w:r>
        <w:t>Rep. HARDEE explained the amendment.</w:t>
      </w:r>
    </w:p>
    <w:p w14:paraId="4D53D635" w14:textId="244D9EE6" w:rsidR="00E66225" w:rsidRDefault="00E66225" w:rsidP="00E66225">
      <w:r>
        <w:t>The amendment was then adopted.</w:t>
      </w:r>
    </w:p>
    <w:p w14:paraId="2FDE46E7" w14:textId="77777777" w:rsidR="00E66225" w:rsidRDefault="00E66225" w:rsidP="00E66225"/>
    <w:p w14:paraId="6D9EB3AB" w14:textId="7C5F8E25" w:rsidR="00E66225" w:rsidRDefault="00E66225" w:rsidP="00E66225">
      <w:r>
        <w:t>The question recurred to the passage of the Bill.</w:t>
      </w:r>
    </w:p>
    <w:p w14:paraId="54FC18B9" w14:textId="77777777" w:rsidR="00E66225" w:rsidRDefault="00E66225" w:rsidP="00E66225"/>
    <w:p w14:paraId="625405EE" w14:textId="77777777" w:rsidR="00E66225" w:rsidRDefault="00E66225" w:rsidP="00E66225">
      <w:r>
        <w:t xml:space="preserve">The yeas and nays were taken resulting as follows: </w:t>
      </w:r>
    </w:p>
    <w:p w14:paraId="41193C71" w14:textId="28D929ED" w:rsidR="00E66225" w:rsidRDefault="00E66225" w:rsidP="00E66225">
      <w:pPr>
        <w:jc w:val="center"/>
      </w:pPr>
      <w:r>
        <w:t xml:space="preserve"> </w:t>
      </w:r>
      <w:bookmarkStart w:id="79" w:name="vote_start161"/>
      <w:bookmarkEnd w:id="79"/>
      <w:r>
        <w:t>Yeas 102; Nays 0</w:t>
      </w:r>
    </w:p>
    <w:p w14:paraId="22ADAD06" w14:textId="77777777" w:rsidR="00E66225" w:rsidRDefault="00E66225" w:rsidP="00E66225">
      <w:pPr>
        <w:jc w:val="center"/>
      </w:pPr>
    </w:p>
    <w:p w14:paraId="2B2992FC"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74FA347C" w14:textId="77777777" w:rsidTr="00E66225">
        <w:tc>
          <w:tcPr>
            <w:tcW w:w="2179" w:type="dxa"/>
            <w:shd w:val="clear" w:color="auto" w:fill="auto"/>
          </w:tcPr>
          <w:p w14:paraId="08619A6E" w14:textId="0BFBEE7B" w:rsidR="00E66225" w:rsidRPr="00E66225" w:rsidRDefault="00E66225" w:rsidP="00E66225">
            <w:pPr>
              <w:keepNext/>
              <w:ind w:firstLine="0"/>
            </w:pPr>
            <w:r>
              <w:t>Alexander</w:t>
            </w:r>
          </w:p>
        </w:tc>
        <w:tc>
          <w:tcPr>
            <w:tcW w:w="2179" w:type="dxa"/>
            <w:shd w:val="clear" w:color="auto" w:fill="auto"/>
          </w:tcPr>
          <w:p w14:paraId="236E2675" w14:textId="5AF8ABDD" w:rsidR="00E66225" w:rsidRPr="00E66225" w:rsidRDefault="00E66225" w:rsidP="00E66225">
            <w:pPr>
              <w:keepNext/>
              <w:ind w:firstLine="0"/>
            </w:pPr>
            <w:r>
              <w:t>Anderson</w:t>
            </w:r>
          </w:p>
        </w:tc>
        <w:tc>
          <w:tcPr>
            <w:tcW w:w="2180" w:type="dxa"/>
            <w:shd w:val="clear" w:color="auto" w:fill="auto"/>
          </w:tcPr>
          <w:p w14:paraId="53C62EB2" w14:textId="10E62C8F" w:rsidR="00E66225" w:rsidRPr="00E66225" w:rsidRDefault="00E66225" w:rsidP="00E66225">
            <w:pPr>
              <w:keepNext/>
              <w:ind w:firstLine="0"/>
            </w:pPr>
            <w:r>
              <w:t>Atkinson</w:t>
            </w:r>
          </w:p>
        </w:tc>
      </w:tr>
      <w:tr w:rsidR="00E66225" w:rsidRPr="00E66225" w14:paraId="60A40092" w14:textId="77777777" w:rsidTr="00E66225">
        <w:tc>
          <w:tcPr>
            <w:tcW w:w="2179" w:type="dxa"/>
            <w:shd w:val="clear" w:color="auto" w:fill="auto"/>
          </w:tcPr>
          <w:p w14:paraId="3DBC6060" w14:textId="6948134F" w:rsidR="00E66225" w:rsidRPr="00E66225" w:rsidRDefault="00E66225" w:rsidP="00E66225">
            <w:pPr>
              <w:ind w:firstLine="0"/>
            </w:pPr>
            <w:r>
              <w:t>Bailey</w:t>
            </w:r>
          </w:p>
        </w:tc>
        <w:tc>
          <w:tcPr>
            <w:tcW w:w="2179" w:type="dxa"/>
            <w:shd w:val="clear" w:color="auto" w:fill="auto"/>
          </w:tcPr>
          <w:p w14:paraId="7ECA08EE" w14:textId="0D19A1BB" w:rsidR="00E66225" w:rsidRPr="00E66225" w:rsidRDefault="00E66225" w:rsidP="00E66225">
            <w:pPr>
              <w:ind w:firstLine="0"/>
            </w:pPr>
            <w:r>
              <w:t>Ballentine</w:t>
            </w:r>
          </w:p>
        </w:tc>
        <w:tc>
          <w:tcPr>
            <w:tcW w:w="2180" w:type="dxa"/>
            <w:shd w:val="clear" w:color="auto" w:fill="auto"/>
          </w:tcPr>
          <w:p w14:paraId="27C58C4C" w14:textId="2B5E4938" w:rsidR="00E66225" w:rsidRPr="00E66225" w:rsidRDefault="00E66225" w:rsidP="00E66225">
            <w:pPr>
              <w:ind w:firstLine="0"/>
            </w:pPr>
            <w:r>
              <w:t>Bannister</w:t>
            </w:r>
          </w:p>
        </w:tc>
      </w:tr>
      <w:tr w:rsidR="00E66225" w:rsidRPr="00E66225" w14:paraId="23D30C14" w14:textId="77777777" w:rsidTr="00E66225">
        <w:tc>
          <w:tcPr>
            <w:tcW w:w="2179" w:type="dxa"/>
            <w:shd w:val="clear" w:color="auto" w:fill="auto"/>
          </w:tcPr>
          <w:p w14:paraId="0EB6CD64" w14:textId="5B2BAB5B" w:rsidR="00E66225" w:rsidRPr="00E66225" w:rsidRDefault="00E66225" w:rsidP="00E66225">
            <w:pPr>
              <w:ind w:firstLine="0"/>
            </w:pPr>
            <w:r>
              <w:t>Bauer</w:t>
            </w:r>
          </w:p>
        </w:tc>
        <w:tc>
          <w:tcPr>
            <w:tcW w:w="2179" w:type="dxa"/>
            <w:shd w:val="clear" w:color="auto" w:fill="auto"/>
          </w:tcPr>
          <w:p w14:paraId="15F21B78" w14:textId="35599CDF" w:rsidR="00E66225" w:rsidRPr="00E66225" w:rsidRDefault="00E66225" w:rsidP="00E66225">
            <w:pPr>
              <w:ind w:firstLine="0"/>
            </w:pPr>
            <w:r>
              <w:t>Beach</w:t>
            </w:r>
          </w:p>
        </w:tc>
        <w:tc>
          <w:tcPr>
            <w:tcW w:w="2180" w:type="dxa"/>
            <w:shd w:val="clear" w:color="auto" w:fill="auto"/>
          </w:tcPr>
          <w:p w14:paraId="04148F88" w14:textId="49E3F68C" w:rsidR="00E66225" w:rsidRPr="00E66225" w:rsidRDefault="00E66225" w:rsidP="00E66225">
            <w:pPr>
              <w:ind w:firstLine="0"/>
            </w:pPr>
            <w:r>
              <w:t>Bernstein</w:t>
            </w:r>
          </w:p>
        </w:tc>
      </w:tr>
      <w:tr w:rsidR="00E66225" w:rsidRPr="00E66225" w14:paraId="583BA8BD" w14:textId="77777777" w:rsidTr="00E66225">
        <w:tc>
          <w:tcPr>
            <w:tcW w:w="2179" w:type="dxa"/>
            <w:shd w:val="clear" w:color="auto" w:fill="auto"/>
          </w:tcPr>
          <w:p w14:paraId="72833387" w14:textId="4976230A" w:rsidR="00E66225" w:rsidRPr="00E66225" w:rsidRDefault="00E66225" w:rsidP="00E66225">
            <w:pPr>
              <w:ind w:firstLine="0"/>
            </w:pPr>
            <w:r>
              <w:t>Blackwell</w:t>
            </w:r>
          </w:p>
        </w:tc>
        <w:tc>
          <w:tcPr>
            <w:tcW w:w="2179" w:type="dxa"/>
            <w:shd w:val="clear" w:color="auto" w:fill="auto"/>
          </w:tcPr>
          <w:p w14:paraId="2E5CC133" w14:textId="542B09BA" w:rsidR="00E66225" w:rsidRPr="00E66225" w:rsidRDefault="00E66225" w:rsidP="00E66225">
            <w:pPr>
              <w:ind w:firstLine="0"/>
            </w:pPr>
            <w:r>
              <w:t>Bradley</w:t>
            </w:r>
          </w:p>
        </w:tc>
        <w:tc>
          <w:tcPr>
            <w:tcW w:w="2180" w:type="dxa"/>
            <w:shd w:val="clear" w:color="auto" w:fill="auto"/>
          </w:tcPr>
          <w:p w14:paraId="376C7E72" w14:textId="12210F45" w:rsidR="00E66225" w:rsidRPr="00E66225" w:rsidRDefault="00E66225" w:rsidP="00E66225">
            <w:pPr>
              <w:ind w:firstLine="0"/>
            </w:pPr>
            <w:r>
              <w:t>Brewer</w:t>
            </w:r>
          </w:p>
        </w:tc>
      </w:tr>
      <w:tr w:rsidR="00E66225" w:rsidRPr="00E66225" w14:paraId="3CB3F124" w14:textId="77777777" w:rsidTr="00E66225">
        <w:tc>
          <w:tcPr>
            <w:tcW w:w="2179" w:type="dxa"/>
            <w:shd w:val="clear" w:color="auto" w:fill="auto"/>
          </w:tcPr>
          <w:p w14:paraId="03C545E3" w14:textId="195396B9" w:rsidR="00E66225" w:rsidRPr="00E66225" w:rsidRDefault="00E66225" w:rsidP="00E66225">
            <w:pPr>
              <w:ind w:firstLine="0"/>
            </w:pPr>
            <w:r>
              <w:t>Brittain</w:t>
            </w:r>
          </w:p>
        </w:tc>
        <w:tc>
          <w:tcPr>
            <w:tcW w:w="2179" w:type="dxa"/>
            <w:shd w:val="clear" w:color="auto" w:fill="auto"/>
          </w:tcPr>
          <w:p w14:paraId="4216C62B" w14:textId="36C9E3B7" w:rsidR="00E66225" w:rsidRPr="00E66225" w:rsidRDefault="00E66225" w:rsidP="00E66225">
            <w:pPr>
              <w:ind w:firstLine="0"/>
            </w:pPr>
            <w:r>
              <w:t>Burns</w:t>
            </w:r>
          </w:p>
        </w:tc>
        <w:tc>
          <w:tcPr>
            <w:tcW w:w="2180" w:type="dxa"/>
            <w:shd w:val="clear" w:color="auto" w:fill="auto"/>
          </w:tcPr>
          <w:p w14:paraId="7EBD3C01" w14:textId="7A31B945" w:rsidR="00E66225" w:rsidRPr="00E66225" w:rsidRDefault="00E66225" w:rsidP="00E66225">
            <w:pPr>
              <w:ind w:firstLine="0"/>
            </w:pPr>
            <w:r>
              <w:t>Bustos</w:t>
            </w:r>
          </w:p>
        </w:tc>
      </w:tr>
      <w:tr w:rsidR="00E66225" w:rsidRPr="00E66225" w14:paraId="4A85B224" w14:textId="77777777" w:rsidTr="00E66225">
        <w:tc>
          <w:tcPr>
            <w:tcW w:w="2179" w:type="dxa"/>
            <w:shd w:val="clear" w:color="auto" w:fill="auto"/>
          </w:tcPr>
          <w:p w14:paraId="5E36D8CE" w14:textId="609D8B71" w:rsidR="00E66225" w:rsidRPr="00E66225" w:rsidRDefault="00E66225" w:rsidP="00E66225">
            <w:pPr>
              <w:ind w:firstLine="0"/>
            </w:pPr>
            <w:r>
              <w:t>Calhoon</w:t>
            </w:r>
          </w:p>
        </w:tc>
        <w:tc>
          <w:tcPr>
            <w:tcW w:w="2179" w:type="dxa"/>
            <w:shd w:val="clear" w:color="auto" w:fill="auto"/>
          </w:tcPr>
          <w:p w14:paraId="792831CC" w14:textId="16FB662A" w:rsidR="00E66225" w:rsidRPr="00E66225" w:rsidRDefault="00E66225" w:rsidP="00E66225">
            <w:pPr>
              <w:ind w:firstLine="0"/>
            </w:pPr>
            <w:r>
              <w:t>Carter</w:t>
            </w:r>
          </w:p>
        </w:tc>
        <w:tc>
          <w:tcPr>
            <w:tcW w:w="2180" w:type="dxa"/>
            <w:shd w:val="clear" w:color="auto" w:fill="auto"/>
          </w:tcPr>
          <w:p w14:paraId="160B4C95" w14:textId="458B1341" w:rsidR="00E66225" w:rsidRPr="00E66225" w:rsidRDefault="00E66225" w:rsidP="00E66225">
            <w:pPr>
              <w:ind w:firstLine="0"/>
            </w:pPr>
            <w:r>
              <w:t>Caskey</w:t>
            </w:r>
          </w:p>
        </w:tc>
      </w:tr>
      <w:tr w:rsidR="00E66225" w:rsidRPr="00E66225" w14:paraId="0B0572D4" w14:textId="77777777" w:rsidTr="00E66225">
        <w:tc>
          <w:tcPr>
            <w:tcW w:w="2179" w:type="dxa"/>
            <w:shd w:val="clear" w:color="auto" w:fill="auto"/>
          </w:tcPr>
          <w:p w14:paraId="060FE9E5" w14:textId="036E6EB9" w:rsidR="00E66225" w:rsidRPr="00E66225" w:rsidRDefault="00E66225" w:rsidP="00E66225">
            <w:pPr>
              <w:ind w:firstLine="0"/>
            </w:pPr>
            <w:r>
              <w:t>Clyburn</w:t>
            </w:r>
          </w:p>
        </w:tc>
        <w:tc>
          <w:tcPr>
            <w:tcW w:w="2179" w:type="dxa"/>
            <w:shd w:val="clear" w:color="auto" w:fill="auto"/>
          </w:tcPr>
          <w:p w14:paraId="2B8CAF5D" w14:textId="3E9A54F9" w:rsidR="00E66225" w:rsidRPr="00E66225" w:rsidRDefault="00E66225" w:rsidP="00E66225">
            <w:pPr>
              <w:ind w:firstLine="0"/>
            </w:pPr>
            <w:r>
              <w:t>Cobb-Hunter</w:t>
            </w:r>
          </w:p>
        </w:tc>
        <w:tc>
          <w:tcPr>
            <w:tcW w:w="2180" w:type="dxa"/>
            <w:shd w:val="clear" w:color="auto" w:fill="auto"/>
          </w:tcPr>
          <w:p w14:paraId="4F304CF7" w14:textId="41BA9CEA" w:rsidR="00E66225" w:rsidRPr="00E66225" w:rsidRDefault="00E66225" w:rsidP="00E66225">
            <w:pPr>
              <w:ind w:firstLine="0"/>
            </w:pPr>
            <w:r>
              <w:t>Connell</w:t>
            </w:r>
          </w:p>
        </w:tc>
      </w:tr>
      <w:tr w:rsidR="00E66225" w:rsidRPr="00E66225" w14:paraId="2A6D758E" w14:textId="77777777" w:rsidTr="00E66225">
        <w:tc>
          <w:tcPr>
            <w:tcW w:w="2179" w:type="dxa"/>
            <w:shd w:val="clear" w:color="auto" w:fill="auto"/>
          </w:tcPr>
          <w:p w14:paraId="6B12F359" w14:textId="2F228949" w:rsidR="00E66225" w:rsidRPr="00E66225" w:rsidRDefault="00E66225" w:rsidP="00E66225">
            <w:pPr>
              <w:ind w:firstLine="0"/>
            </w:pPr>
            <w:r>
              <w:t>B. J. Cox</w:t>
            </w:r>
          </w:p>
        </w:tc>
        <w:tc>
          <w:tcPr>
            <w:tcW w:w="2179" w:type="dxa"/>
            <w:shd w:val="clear" w:color="auto" w:fill="auto"/>
          </w:tcPr>
          <w:p w14:paraId="510E9059" w14:textId="5AF98BE9" w:rsidR="00E66225" w:rsidRPr="00E66225" w:rsidRDefault="00E66225" w:rsidP="00E66225">
            <w:pPr>
              <w:ind w:firstLine="0"/>
            </w:pPr>
            <w:r>
              <w:t>B. L. Cox</w:t>
            </w:r>
          </w:p>
        </w:tc>
        <w:tc>
          <w:tcPr>
            <w:tcW w:w="2180" w:type="dxa"/>
            <w:shd w:val="clear" w:color="auto" w:fill="auto"/>
          </w:tcPr>
          <w:p w14:paraId="36C47947" w14:textId="3279540B" w:rsidR="00E66225" w:rsidRPr="00E66225" w:rsidRDefault="00E66225" w:rsidP="00E66225">
            <w:pPr>
              <w:ind w:firstLine="0"/>
            </w:pPr>
            <w:r>
              <w:t>Crawford</w:t>
            </w:r>
          </w:p>
        </w:tc>
      </w:tr>
      <w:tr w:rsidR="00E66225" w:rsidRPr="00E66225" w14:paraId="248EE26C" w14:textId="77777777" w:rsidTr="00E66225">
        <w:tc>
          <w:tcPr>
            <w:tcW w:w="2179" w:type="dxa"/>
            <w:shd w:val="clear" w:color="auto" w:fill="auto"/>
          </w:tcPr>
          <w:p w14:paraId="44439D7B" w14:textId="739A0123" w:rsidR="00E66225" w:rsidRPr="00E66225" w:rsidRDefault="00E66225" w:rsidP="00E66225">
            <w:pPr>
              <w:ind w:firstLine="0"/>
            </w:pPr>
            <w:r>
              <w:t>Cromer</w:t>
            </w:r>
          </w:p>
        </w:tc>
        <w:tc>
          <w:tcPr>
            <w:tcW w:w="2179" w:type="dxa"/>
            <w:shd w:val="clear" w:color="auto" w:fill="auto"/>
          </w:tcPr>
          <w:p w14:paraId="70FD49CD" w14:textId="762A7F11" w:rsidR="00E66225" w:rsidRPr="00E66225" w:rsidRDefault="00E66225" w:rsidP="00E66225">
            <w:pPr>
              <w:ind w:firstLine="0"/>
            </w:pPr>
            <w:r>
              <w:t>Davis</w:t>
            </w:r>
          </w:p>
        </w:tc>
        <w:tc>
          <w:tcPr>
            <w:tcW w:w="2180" w:type="dxa"/>
            <w:shd w:val="clear" w:color="auto" w:fill="auto"/>
          </w:tcPr>
          <w:p w14:paraId="400540AC" w14:textId="5759A9FB" w:rsidR="00E66225" w:rsidRPr="00E66225" w:rsidRDefault="00E66225" w:rsidP="00E66225">
            <w:pPr>
              <w:ind w:firstLine="0"/>
            </w:pPr>
            <w:r>
              <w:t>Dillard</w:t>
            </w:r>
          </w:p>
        </w:tc>
      </w:tr>
      <w:tr w:rsidR="00E66225" w:rsidRPr="00E66225" w14:paraId="2AB265CB" w14:textId="77777777" w:rsidTr="00E66225">
        <w:tc>
          <w:tcPr>
            <w:tcW w:w="2179" w:type="dxa"/>
            <w:shd w:val="clear" w:color="auto" w:fill="auto"/>
          </w:tcPr>
          <w:p w14:paraId="18911E35" w14:textId="25DAF74C" w:rsidR="00E66225" w:rsidRPr="00E66225" w:rsidRDefault="00E66225" w:rsidP="00E66225">
            <w:pPr>
              <w:ind w:firstLine="0"/>
            </w:pPr>
            <w:r>
              <w:t>Elliott</w:t>
            </w:r>
          </w:p>
        </w:tc>
        <w:tc>
          <w:tcPr>
            <w:tcW w:w="2179" w:type="dxa"/>
            <w:shd w:val="clear" w:color="auto" w:fill="auto"/>
          </w:tcPr>
          <w:p w14:paraId="124089FC" w14:textId="5C4DF4C7" w:rsidR="00E66225" w:rsidRPr="00E66225" w:rsidRDefault="00E66225" w:rsidP="00E66225">
            <w:pPr>
              <w:ind w:firstLine="0"/>
            </w:pPr>
            <w:r>
              <w:t>Felder</w:t>
            </w:r>
          </w:p>
        </w:tc>
        <w:tc>
          <w:tcPr>
            <w:tcW w:w="2180" w:type="dxa"/>
            <w:shd w:val="clear" w:color="auto" w:fill="auto"/>
          </w:tcPr>
          <w:p w14:paraId="50FA3AE6" w14:textId="35B44BC9" w:rsidR="00E66225" w:rsidRPr="00E66225" w:rsidRDefault="00E66225" w:rsidP="00E66225">
            <w:pPr>
              <w:ind w:firstLine="0"/>
            </w:pPr>
            <w:r>
              <w:t>Forrest</w:t>
            </w:r>
          </w:p>
        </w:tc>
      </w:tr>
      <w:tr w:rsidR="00E66225" w:rsidRPr="00E66225" w14:paraId="2D3002F7" w14:textId="77777777" w:rsidTr="00E66225">
        <w:tc>
          <w:tcPr>
            <w:tcW w:w="2179" w:type="dxa"/>
            <w:shd w:val="clear" w:color="auto" w:fill="auto"/>
          </w:tcPr>
          <w:p w14:paraId="18F7E73A" w14:textId="60CC4186" w:rsidR="00E66225" w:rsidRPr="00E66225" w:rsidRDefault="00E66225" w:rsidP="00E66225">
            <w:pPr>
              <w:ind w:firstLine="0"/>
            </w:pPr>
            <w:r>
              <w:t>Gagnon</w:t>
            </w:r>
          </w:p>
        </w:tc>
        <w:tc>
          <w:tcPr>
            <w:tcW w:w="2179" w:type="dxa"/>
            <w:shd w:val="clear" w:color="auto" w:fill="auto"/>
          </w:tcPr>
          <w:p w14:paraId="796E64AC" w14:textId="16FA93EA" w:rsidR="00E66225" w:rsidRPr="00E66225" w:rsidRDefault="00E66225" w:rsidP="00E66225">
            <w:pPr>
              <w:ind w:firstLine="0"/>
            </w:pPr>
            <w:r>
              <w:t>Garvin</w:t>
            </w:r>
          </w:p>
        </w:tc>
        <w:tc>
          <w:tcPr>
            <w:tcW w:w="2180" w:type="dxa"/>
            <w:shd w:val="clear" w:color="auto" w:fill="auto"/>
          </w:tcPr>
          <w:p w14:paraId="1B191B10" w14:textId="26093081" w:rsidR="00E66225" w:rsidRPr="00E66225" w:rsidRDefault="00E66225" w:rsidP="00E66225">
            <w:pPr>
              <w:ind w:firstLine="0"/>
            </w:pPr>
            <w:r>
              <w:t>Gatch</w:t>
            </w:r>
          </w:p>
        </w:tc>
      </w:tr>
      <w:tr w:rsidR="00E66225" w:rsidRPr="00E66225" w14:paraId="20D2387A" w14:textId="77777777" w:rsidTr="00E66225">
        <w:tc>
          <w:tcPr>
            <w:tcW w:w="2179" w:type="dxa"/>
            <w:shd w:val="clear" w:color="auto" w:fill="auto"/>
          </w:tcPr>
          <w:p w14:paraId="25EE8284" w14:textId="49969D0E" w:rsidR="00E66225" w:rsidRPr="00E66225" w:rsidRDefault="00E66225" w:rsidP="00E66225">
            <w:pPr>
              <w:ind w:firstLine="0"/>
            </w:pPr>
            <w:r>
              <w:t>Gibson</w:t>
            </w:r>
          </w:p>
        </w:tc>
        <w:tc>
          <w:tcPr>
            <w:tcW w:w="2179" w:type="dxa"/>
            <w:shd w:val="clear" w:color="auto" w:fill="auto"/>
          </w:tcPr>
          <w:p w14:paraId="4A11D20D" w14:textId="3213F3E9" w:rsidR="00E66225" w:rsidRPr="00E66225" w:rsidRDefault="00E66225" w:rsidP="00E66225">
            <w:pPr>
              <w:ind w:firstLine="0"/>
            </w:pPr>
            <w:r>
              <w:t>Gilliam</w:t>
            </w:r>
          </w:p>
        </w:tc>
        <w:tc>
          <w:tcPr>
            <w:tcW w:w="2180" w:type="dxa"/>
            <w:shd w:val="clear" w:color="auto" w:fill="auto"/>
          </w:tcPr>
          <w:p w14:paraId="28B41D3B" w14:textId="4280F29C" w:rsidR="00E66225" w:rsidRPr="00E66225" w:rsidRDefault="00E66225" w:rsidP="00E66225">
            <w:pPr>
              <w:ind w:firstLine="0"/>
            </w:pPr>
            <w:r>
              <w:t>Gilliard</w:t>
            </w:r>
          </w:p>
        </w:tc>
      </w:tr>
      <w:tr w:rsidR="00E66225" w:rsidRPr="00E66225" w14:paraId="5E13DAFD" w14:textId="77777777" w:rsidTr="00E66225">
        <w:tc>
          <w:tcPr>
            <w:tcW w:w="2179" w:type="dxa"/>
            <w:shd w:val="clear" w:color="auto" w:fill="auto"/>
          </w:tcPr>
          <w:p w14:paraId="3BCD6435" w14:textId="67E810A7" w:rsidR="00E66225" w:rsidRPr="00E66225" w:rsidRDefault="00E66225" w:rsidP="00E66225">
            <w:pPr>
              <w:ind w:firstLine="0"/>
            </w:pPr>
            <w:r>
              <w:t>Guffey</w:t>
            </w:r>
          </w:p>
        </w:tc>
        <w:tc>
          <w:tcPr>
            <w:tcW w:w="2179" w:type="dxa"/>
            <w:shd w:val="clear" w:color="auto" w:fill="auto"/>
          </w:tcPr>
          <w:p w14:paraId="518A0E75" w14:textId="4CD3C988" w:rsidR="00E66225" w:rsidRPr="00E66225" w:rsidRDefault="00E66225" w:rsidP="00E66225">
            <w:pPr>
              <w:ind w:firstLine="0"/>
            </w:pPr>
            <w:r>
              <w:t>Haddon</w:t>
            </w:r>
          </w:p>
        </w:tc>
        <w:tc>
          <w:tcPr>
            <w:tcW w:w="2180" w:type="dxa"/>
            <w:shd w:val="clear" w:color="auto" w:fill="auto"/>
          </w:tcPr>
          <w:p w14:paraId="38598A1A" w14:textId="73E751B3" w:rsidR="00E66225" w:rsidRPr="00E66225" w:rsidRDefault="00E66225" w:rsidP="00E66225">
            <w:pPr>
              <w:ind w:firstLine="0"/>
            </w:pPr>
            <w:r>
              <w:t>Hager</w:t>
            </w:r>
          </w:p>
        </w:tc>
      </w:tr>
      <w:tr w:rsidR="00E66225" w:rsidRPr="00E66225" w14:paraId="670CEF4C" w14:textId="77777777" w:rsidTr="00E66225">
        <w:tc>
          <w:tcPr>
            <w:tcW w:w="2179" w:type="dxa"/>
            <w:shd w:val="clear" w:color="auto" w:fill="auto"/>
          </w:tcPr>
          <w:p w14:paraId="3AC50A0E" w14:textId="0C36446E" w:rsidR="00E66225" w:rsidRPr="00E66225" w:rsidRDefault="00E66225" w:rsidP="00E66225">
            <w:pPr>
              <w:ind w:firstLine="0"/>
            </w:pPr>
            <w:r>
              <w:t>Hardee</w:t>
            </w:r>
          </w:p>
        </w:tc>
        <w:tc>
          <w:tcPr>
            <w:tcW w:w="2179" w:type="dxa"/>
            <w:shd w:val="clear" w:color="auto" w:fill="auto"/>
          </w:tcPr>
          <w:p w14:paraId="341F9560" w14:textId="18EBE1F1" w:rsidR="00E66225" w:rsidRPr="00E66225" w:rsidRDefault="00E66225" w:rsidP="00E66225">
            <w:pPr>
              <w:ind w:firstLine="0"/>
            </w:pPr>
            <w:r>
              <w:t>Hartnett</w:t>
            </w:r>
          </w:p>
        </w:tc>
        <w:tc>
          <w:tcPr>
            <w:tcW w:w="2180" w:type="dxa"/>
            <w:shd w:val="clear" w:color="auto" w:fill="auto"/>
          </w:tcPr>
          <w:p w14:paraId="3AB258FF" w14:textId="2C4793F3" w:rsidR="00E66225" w:rsidRPr="00E66225" w:rsidRDefault="00E66225" w:rsidP="00E66225">
            <w:pPr>
              <w:ind w:firstLine="0"/>
            </w:pPr>
            <w:r>
              <w:t>Hayes</w:t>
            </w:r>
          </w:p>
        </w:tc>
      </w:tr>
      <w:tr w:rsidR="00E66225" w:rsidRPr="00E66225" w14:paraId="09898431" w14:textId="77777777" w:rsidTr="00E66225">
        <w:tc>
          <w:tcPr>
            <w:tcW w:w="2179" w:type="dxa"/>
            <w:shd w:val="clear" w:color="auto" w:fill="auto"/>
          </w:tcPr>
          <w:p w14:paraId="76452D71" w14:textId="510389FF" w:rsidR="00E66225" w:rsidRPr="00E66225" w:rsidRDefault="00E66225" w:rsidP="00E66225">
            <w:pPr>
              <w:ind w:firstLine="0"/>
            </w:pPr>
            <w:r>
              <w:t>Henderson-Myers</w:t>
            </w:r>
          </w:p>
        </w:tc>
        <w:tc>
          <w:tcPr>
            <w:tcW w:w="2179" w:type="dxa"/>
            <w:shd w:val="clear" w:color="auto" w:fill="auto"/>
          </w:tcPr>
          <w:p w14:paraId="56ED4B66" w14:textId="0FD1E8BC" w:rsidR="00E66225" w:rsidRPr="00E66225" w:rsidRDefault="00E66225" w:rsidP="00E66225">
            <w:pPr>
              <w:ind w:firstLine="0"/>
            </w:pPr>
            <w:r>
              <w:t>Henegan</w:t>
            </w:r>
          </w:p>
        </w:tc>
        <w:tc>
          <w:tcPr>
            <w:tcW w:w="2180" w:type="dxa"/>
            <w:shd w:val="clear" w:color="auto" w:fill="auto"/>
          </w:tcPr>
          <w:p w14:paraId="687271ED" w14:textId="02DA39C2" w:rsidR="00E66225" w:rsidRPr="00E66225" w:rsidRDefault="00E66225" w:rsidP="00E66225">
            <w:pPr>
              <w:ind w:firstLine="0"/>
            </w:pPr>
            <w:r>
              <w:t>Hewitt</w:t>
            </w:r>
          </w:p>
        </w:tc>
      </w:tr>
      <w:tr w:rsidR="00E66225" w:rsidRPr="00E66225" w14:paraId="434C6FBA" w14:textId="77777777" w:rsidTr="00E66225">
        <w:tc>
          <w:tcPr>
            <w:tcW w:w="2179" w:type="dxa"/>
            <w:shd w:val="clear" w:color="auto" w:fill="auto"/>
          </w:tcPr>
          <w:p w14:paraId="7BA0FF46" w14:textId="08E68991" w:rsidR="00E66225" w:rsidRPr="00E66225" w:rsidRDefault="00E66225" w:rsidP="00E66225">
            <w:pPr>
              <w:ind w:firstLine="0"/>
            </w:pPr>
            <w:r>
              <w:t>Hiott</w:t>
            </w:r>
          </w:p>
        </w:tc>
        <w:tc>
          <w:tcPr>
            <w:tcW w:w="2179" w:type="dxa"/>
            <w:shd w:val="clear" w:color="auto" w:fill="auto"/>
          </w:tcPr>
          <w:p w14:paraId="6A6E1876" w14:textId="0F383B19" w:rsidR="00E66225" w:rsidRPr="00E66225" w:rsidRDefault="00E66225" w:rsidP="00E66225">
            <w:pPr>
              <w:ind w:firstLine="0"/>
            </w:pPr>
            <w:r>
              <w:t>Hixon</w:t>
            </w:r>
          </w:p>
        </w:tc>
        <w:tc>
          <w:tcPr>
            <w:tcW w:w="2180" w:type="dxa"/>
            <w:shd w:val="clear" w:color="auto" w:fill="auto"/>
          </w:tcPr>
          <w:p w14:paraId="1CAD66C6" w14:textId="7B3FFA1F" w:rsidR="00E66225" w:rsidRPr="00E66225" w:rsidRDefault="00E66225" w:rsidP="00E66225">
            <w:pPr>
              <w:ind w:firstLine="0"/>
            </w:pPr>
            <w:r>
              <w:t>Howard</w:t>
            </w:r>
          </w:p>
        </w:tc>
      </w:tr>
      <w:tr w:rsidR="00E66225" w:rsidRPr="00E66225" w14:paraId="40388D0B" w14:textId="77777777" w:rsidTr="00E66225">
        <w:tc>
          <w:tcPr>
            <w:tcW w:w="2179" w:type="dxa"/>
            <w:shd w:val="clear" w:color="auto" w:fill="auto"/>
          </w:tcPr>
          <w:p w14:paraId="66671C71" w14:textId="606B763A" w:rsidR="00E66225" w:rsidRPr="00E66225" w:rsidRDefault="00E66225" w:rsidP="00E66225">
            <w:pPr>
              <w:ind w:firstLine="0"/>
            </w:pPr>
            <w:r>
              <w:t>Hyde</w:t>
            </w:r>
          </w:p>
        </w:tc>
        <w:tc>
          <w:tcPr>
            <w:tcW w:w="2179" w:type="dxa"/>
            <w:shd w:val="clear" w:color="auto" w:fill="auto"/>
          </w:tcPr>
          <w:p w14:paraId="1CBB0E25" w14:textId="15A37427" w:rsidR="00E66225" w:rsidRPr="00E66225" w:rsidRDefault="00E66225" w:rsidP="00E66225">
            <w:pPr>
              <w:ind w:firstLine="0"/>
            </w:pPr>
            <w:r>
              <w:t>Jefferson</w:t>
            </w:r>
          </w:p>
        </w:tc>
        <w:tc>
          <w:tcPr>
            <w:tcW w:w="2180" w:type="dxa"/>
            <w:shd w:val="clear" w:color="auto" w:fill="auto"/>
          </w:tcPr>
          <w:p w14:paraId="4F1A54EB" w14:textId="3AABB0EB" w:rsidR="00E66225" w:rsidRPr="00E66225" w:rsidRDefault="00E66225" w:rsidP="00E66225">
            <w:pPr>
              <w:ind w:firstLine="0"/>
            </w:pPr>
            <w:r>
              <w:t>J. E. Johnson</w:t>
            </w:r>
          </w:p>
        </w:tc>
      </w:tr>
      <w:tr w:rsidR="00E66225" w:rsidRPr="00E66225" w14:paraId="51D326A3" w14:textId="77777777" w:rsidTr="00E66225">
        <w:tc>
          <w:tcPr>
            <w:tcW w:w="2179" w:type="dxa"/>
            <w:shd w:val="clear" w:color="auto" w:fill="auto"/>
          </w:tcPr>
          <w:p w14:paraId="5487B862" w14:textId="67AEFC6A" w:rsidR="00E66225" w:rsidRPr="00E66225" w:rsidRDefault="00E66225" w:rsidP="00E66225">
            <w:pPr>
              <w:ind w:firstLine="0"/>
            </w:pPr>
            <w:r>
              <w:t>J. L. Johnson</w:t>
            </w:r>
          </w:p>
        </w:tc>
        <w:tc>
          <w:tcPr>
            <w:tcW w:w="2179" w:type="dxa"/>
            <w:shd w:val="clear" w:color="auto" w:fill="auto"/>
          </w:tcPr>
          <w:p w14:paraId="75B97C30" w14:textId="3F164E91" w:rsidR="00E66225" w:rsidRPr="00E66225" w:rsidRDefault="00E66225" w:rsidP="00E66225">
            <w:pPr>
              <w:ind w:firstLine="0"/>
            </w:pPr>
            <w:r>
              <w:t>S. Jones</w:t>
            </w:r>
          </w:p>
        </w:tc>
        <w:tc>
          <w:tcPr>
            <w:tcW w:w="2180" w:type="dxa"/>
            <w:shd w:val="clear" w:color="auto" w:fill="auto"/>
          </w:tcPr>
          <w:p w14:paraId="67DE2F8D" w14:textId="55D0E545" w:rsidR="00E66225" w:rsidRPr="00E66225" w:rsidRDefault="00E66225" w:rsidP="00E66225">
            <w:pPr>
              <w:ind w:firstLine="0"/>
            </w:pPr>
            <w:r>
              <w:t>W. Jones</w:t>
            </w:r>
          </w:p>
        </w:tc>
      </w:tr>
      <w:tr w:rsidR="00E66225" w:rsidRPr="00E66225" w14:paraId="205F2ACB" w14:textId="77777777" w:rsidTr="00E66225">
        <w:tc>
          <w:tcPr>
            <w:tcW w:w="2179" w:type="dxa"/>
            <w:shd w:val="clear" w:color="auto" w:fill="auto"/>
          </w:tcPr>
          <w:p w14:paraId="2C7E2311" w14:textId="49F864AD" w:rsidR="00E66225" w:rsidRPr="00E66225" w:rsidRDefault="00E66225" w:rsidP="00E66225">
            <w:pPr>
              <w:ind w:firstLine="0"/>
            </w:pPr>
            <w:r>
              <w:t>Jordan</w:t>
            </w:r>
          </w:p>
        </w:tc>
        <w:tc>
          <w:tcPr>
            <w:tcW w:w="2179" w:type="dxa"/>
            <w:shd w:val="clear" w:color="auto" w:fill="auto"/>
          </w:tcPr>
          <w:p w14:paraId="7E141392" w14:textId="593B2E2B" w:rsidR="00E66225" w:rsidRPr="00E66225" w:rsidRDefault="00E66225" w:rsidP="00E66225">
            <w:pPr>
              <w:ind w:firstLine="0"/>
            </w:pPr>
            <w:r>
              <w:t>Kilmartin</w:t>
            </w:r>
          </w:p>
        </w:tc>
        <w:tc>
          <w:tcPr>
            <w:tcW w:w="2180" w:type="dxa"/>
            <w:shd w:val="clear" w:color="auto" w:fill="auto"/>
          </w:tcPr>
          <w:p w14:paraId="633FC46B" w14:textId="4E6701FC" w:rsidR="00E66225" w:rsidRPr="00E66225" w:rsidRDefault="00E66225" w:rsidP="00E66225">
            <w:pPr>
              <w:ind w:firstLine="0"/>
            </w:pPr>
            <w:r>
              <w:t>Kirby</w:t>
            </w:r>
          </w:p>
        </w:tc>
      </w:tr>
      <w:tr w:rsidR="00E66225" w:rsidRPr="00E66225" w14:paraId="023D6A0D" w14:textId="77777777" w:rsidTr="00E66225">
        <w:tc>
          <w:tcPr>
            <w:tcW w:w="2179" w:type="dxa"/>
            <w:shd w:val="clear" w:color="auto" w:fill="auto"/>
          </w:tcPr>
          <w:p w14:paraId="7DF97320" w14:textId="60C3FCA2" w:rsidR="00E66225" w:rsidRPr="00E66225" w:rsidRDefault="00E66225" w:rsidP="00E66225">
            <w:pPr>
              <w:ind w:firstLine="0"/>
            </w:pPr>
            <w:r>
              <w:t>Landing</w:t>
            </w:r>
          </w:p>
        </w:tc>
        <w:tc>
          <w:tcPr>
            <w:tcW w:w="2179" w:type="dxa"/>
            <w:shd w:val="clear" w:color="auto" w:fill="auto"/>
          </w:tcPr>
          <w:p w14:paraId="65C29A78" w14:textId="59BFB5C1" w:rsidR="00E66225" w:rsidRPr="00E66225" w:rsidRDefault="00E66225" w:rsidP="00E66225">
            <w:pPr>
              <w:ind w:firstLine="0"/>
            </w:pPr>
            <w:r>
              <w:t>Lawson</w:t>
            </w:r>
          </w:p>
        </w:tc>
        <w:tc>
          <w:tcPr>
            <w:tcW w:w="2180" w:type="dxa"/>
            <w:shd w:val="clear" w:color="auto" w:fill="auto"/>
          </w:tcPr>
          <w:p w14:paraId="75ACD391" w14:textId="2AACA453" w:rsidR="00E66225" w:rsidRPr="00E66225" w:rsidRDefault="00E66225" w:rsidP="00E66225">
            <w:pPr>
              <w:ind w:firstLine="0"/>
            </w:pPr>
            <w:r>
              <w:t>Leber</w:t>
            </w:r>
          </w:p>
        </w:tc>
      </w:tr>
      <w:tr w:rsidR="00E66225" w:rsidRPr="00E66225" w14:paraId="41608DE5" w14:textId="77777777" w:rsidTr="00E66225">
        <w:tc>
          <w:tcPr>
            <w:tcW w:w="2179" w:type="dxa"/>
            <w:shd w:val="clear" w:color="auto" w:fill="auto"/>
          </w:tcPr>
          <w:p w14:paraId="091A1851" w14:textId="3C28DD9E" w:rsidR="00E66225" w:rsidRPr="00E66225" w:rsidRDefault="00E66225" w:rsidP="00E66225">
            <w:pPr>
              <w:ind w:firstLine="0"/>
            </w:pPr>
            <w:r>
              <w:t>Ligon</w:t>
            </w:r>
          </w:p>
        </w:tc>
        <w:tc>
          <w:tcPr>
            <w:tcW w:w="2179" w:type="dxa"/>
            <w:shd w:val="clear" w:color="auto" w:fill="auto"/>
          </w:tcPr>
          <w:p w14:paraId="4923999E" w14:textId="06CACB99" w:rsidR="00E66225" w:rsidRPr="00E66225" w:rsidRDefault="00E66225" w:rsidP="00E66225">
            <w:pPr>
              <w:ind w:firstLine="0"/>
            </w:pPr>
            <w:r>
              <w:t>Long</w:t>
            </w:r>
          </w:p>
        </w:tc>
        <w:tc>
          <w:tcPr>
            <w:tcW w:w="2180" w:type="dxa"/>
            <w:shd w:val="clear" w:color="auto" w:fill="auto"/>
          </w:tcPr>
          <w:p w14:paraId="75C92A16" w14:textId="2CF14DDA" w:rsidR="00E66225" w:rsidRPr="00E66225" w:rsidRDefault="00E66225" w:rsidP="00E66225">
            <w:pPr>
              <w:ind w:firstLine="0"/>
            </w:pPr>
            <w:r>
              <w:t>Magnuson</w:t>
            </w:r>
          </w:p>
        </w:tc>
      </w:tr>
      <w:tr w:rsidR="00E66225" w:rsidRPr="00E66225" w14:paraId="5167763F" w14:textId="77777777" w:rsidTr="00E66225">
        <w:tc>
          <w:tcPr>
            <w:tcW w:w="2179" w:type="dxa"/>
            <w:shd w:val="clear" w:color="auto" w:fill="auto"/>
          </w:tcPr>
          <w:p w14:paraId="3030666E" w14:textId="4044708C" w:rsidR="00E66225" w:rsidRPr="00E66225" w:rsidRDefault="00E66225" w:rsidP="00E66225">
            <w:pPr>
              <w:ind w:firstLine="0"/>
            </w:pPr>
            <w:r>
              <w:t>McCabe</w:t>
            </w:r>
          </w:p>
        </w:tc>
        <w:tc>
          <w:tcPr>
            <w:tcW w:w="2179" w:type="dxa"/>
            <w:shd w:val="clear" w:color="auto" w:fill="auto"/>
          </w:tcPr>
          <w:p w14:paraId="4BD65470" w14:textId="1C9E8839" w:rsidR="00E66225" w:rsidRPr="00E66225" w:rsidRDefault="00E66225" w:rsidP="00E66225">
            <w:pPr>
              <w:ind w:firstLine="0"/>
            </w:pPr>
            <w:r>
              <w:t>McCravy</w:t>
            </w:r>
          </w:p>
        </w:tc>
        <w:tc>
          <w:tcPr>
            <w:tcW w:w="2180" w:type="dxa"/>
            <w:shd w:val="clear" w:color="auto" w:fill="auto"/>
          </w:tcPr>
          <w:p w14:paraId="78723BA7" w14:textId="08DCB2A0" w:rsidR="00E66225" w:rsidRPr="00E66225" w:rsidRDefault="00E66225" w:rsidP="00E66225">
            <w:pPr>
              <w:ind w:firstLine="0"/>
            </w:pPr>
            <w:r>
              <w:t>McGinnis</w:t>
            </w:r>
          </w:p>
        </w:tc>
      </w:tr>
      <w:tr w:rsidR="00E66225" w:rsidRPr="00E66225" w14:paraId="6ABC7799" w14:textId="77777777" w:rsidTr="00E66225">
        <w:tc>
          <w:tcPr>
            <w:tcW w:w="2179" w:type="dxa"/>
            <w:shd w:val="clear" w:color="auto" w:fill="auto"/>
          </w:tcPr>
          <w:p w14:paraId="09301D0A" w14:textId="15BD5548" w:rsidR="00E66225" w:rsidRPr="00E66225" w:rsidRDefault="00E66225" w:rsidP="00E66225">
            <w:pPr>
              <w:ind w:firstLine="0"/>
            </w:pPr>
            <w:r>
              <w:t>Mitchell</w:t>
            </w:r>
          </w:p>
        </w:tc>
        <w:tc>
          <w:tcPr>
            <w:tcW w:w="2179" w:type="dxa"/>
            <w:shd w:val="clear" w:color="auto" w:fill="auto"/>
          </w:tcPr>
          <w:p w14:paraId="15D6CD6B" w14:textId="1B7D64A1" w:rsidR="00E66225" w:rsidRPr="00E66225" w:rsidRDefault="00E66225" w:rsidP="00E66225">
            <w:pPr>
              <w:ind w:firstLine="0"/>
            </w:pPr>
            <w:r>
              <w:t>T. Moore</w:t>
            </w:r>
          </w:p>
        </w:tc>
        <w:tc>
          <w:tcPr>
            <w:tcW w:w="2180" w:type="dxa"/>
            <w:shd w:val="clear" w:color="auto" w:fill="auto"/>
          </w:tcPr>
          <w:p w14:paraId="6C9351F8" w14:textId="348A342E" w:rsidR="00E66225" w:rsidRPr="00E66225" w:rsidRDefault="00E66225" w:rsidP="00E66225">
            <w:pPr>
              <w:ind w:firstLine="0"/>
            </w:pPr>
            <w:r>
              <w:t>A. M. Morgan</w:t>
            </w:r>
          </w:p>
        </w:tc>
      </w:tr>
      <w:tr w:rsidR="00E66225" w:rsidRPr="00E66225" w14:paraId="60E78AA8" w14:textId="77777777" w:rsidTr="00E66225">
        <w:tc>
          <w:tcPr>
            <w:tcW w:w="2179" w:type="dxa"/>
            <w:shd w:val="clear" w:color="auto" w:fill="auto"/>
          </w:tcPr>
          <w:p w14:paraId="5B4526FC" w14:textId="35008B53" w:rsidR="00E66225" w:rsidRPr="00E66225" w:rsidRDefault="00E66225" w:rsidP="00E66225">
            <w:pPr>
              <w:ind w:firstLine="0"/>
            </w:pPr>
            <w:r>
              <w:t>T. A. Morgan</w:t>
            </w:r>
          </w:p>
        </w:tc>
        <w:tc>
          <w:tcPr>
            <w:tcW w:w="2179" w:type="dxa"/>
            <w:shd w:val="clear" w:color="auto" w:fill="auto"/>
          </w:tcPr>
          <w:p w14:paraId="06F57BCD" w14:textId="70EDB4FC" w:rsidR="00E66225" w:rsidRPr="00E66225" w:rsidRDefault="00E66225" w:rsidP="00E66225">
            <w:pPr>
              <w:ind w:firstLine="0"/>
            </w:pPr>
            <w:r>
              <w:t>Moss</w:t>
            </w:r>
          </w:p>
        </w:tc>
        <w:tc>
          <w:tcPr>
            <w:tcW w:w="2180" w:type="dxa"/>
            <w:shd w:val="clear" w:color="auto" w:fill="auto"/>
          </w:tcPr>
          <w:p w14:paraId="129B0A51" w14:textId="6A450C79" w:rsidR="00E66225" w:rsidRPr="00E66225" w:rsidRDefault="00E66225" w:rsidP="00E66225">
            <w:pPr>
              <w:ind w:firstLine="0"/>
            </w:pPr>
            <w:r>
              <w:t>Murphy</w:t>
            </w:r>
          </w:p>
        </w:tc>
      </w:tr>
      <w:tr w:rsidR="00E66225" w:rsidRPr="00E66225" w14:paraId="3A3A56BE" w14:textId="77777777" w:rsidTr="00E66225">
        <w:tc>
          <w:tcPr>
            <w:tcW w:w="2179" w:type="dxa"/>
            <w:shd w:val="clear" w:color="auto" w:fill="auto"/>
          </w:tcPr>
          <w:p w14:paraId="2DBF48F1" w14:textId="75FC7192" w:rsidR="00E66225" w:rsidRPr="00E66225" w:rsidRDefault="00E66225" w:rsidP="00E66225">
            <w:pPr>
              <w:ind w:firstLine="0"/>
            </w:pPr>
            <w:r>
              <w:t>Neese</w:t>
            </w:r>
          </w:p>
        </w:tc>
        <w:tc>
          <w:tcPr>
            <w:tcW w:w="2179" w:type="dxa"/>
            <w:shd w:val="clear" w:color="auto" w:fill="auto"/>
          </w:tcPr>
          <w:p w14:paraId="1E5E0D56" w14:textId="709DD24A" w:rsidR="00E66225" w:rsidRPr="00E66225" w:rsidRDefault="00E66225" w:rsidP="00E66225">
            <w:pPr>
              <w:ind w:firstLine="0"/>
            </w:pPr>
            <w:r>
              <w:t>B. Newton</w:t>
            </w:r>
          </w:p>
        </w:tc>
        <w:tc>
          <w:tcPr>
            <w:tcW w:w="2180" w:type="dxa"/>
            <w:shd w:val="clear" w:color="auto" w:fill="auto"/>
          </w:tcPr>
          <w:p w14:paraId="1932502C" w14:textId="71996295" w:rsidR="00E66225" w:rsidRPr="00E66225" w:rsidRDefault="00E66225" w:rsidP="00E66225">
            <w:pPr>
              <w:ind w:firstLine="0"/>
            </w:pPr>
            <w:r>
              <w:t>Nutt</w:t>
            </w:r>
          </w:p>
        </w:tc>
      </w:tr>
      <w:tr w:rsidR="00E66225" w:rsidRPr="00E66225" w14:paraId="3CF63387" w14:textId="77777777" w:rsidTr="00E66225">
        <w:tc>
          <w:tcPr>
            <w:tcW w:w="2179" w:type="dxa"/>
            <w:shd w:val="clear" w:color="auto" w:fill="auto"/>
          </w:tcPr>
          <w:p w14:paraId="6B1E77AF" w14:textId="2467D828" w:rsidR="00E66225" w:rsidRPr="00E66225" w:rsidRDefault="00E66225" w:rsidP="00E66225">
            <w:pPr>
              <w:ind w:firstLine="0"/>
            </w:pPr>
            <w:r>
              <w:t>O'Neal</w:t>
            </w:r>
          </w:p>
        </w:tc>
        <w:tc>
          <w:tcPr>
            <w:tcW w:w="2179" w:type="dxa"/>
            <w:shd w:val="clear" w:color="auto" w:fill="auto"/>
          </w:tcPr>
          <w:p w14:paraId="0AE26B6A" w14:textId="3EDC2AE8" w:rsidR="00E66225" w:rsidRPr="00E66225" w:rsidRDefault="00E66225" w:rsidP="00E66225">
            <w:pPr>
              <w:ind w:firstLine="0"/>
            </w:pPr>
            <w:r>
              <w:t>Oremus</w:t>
            </w:r>
          </w:p>
        </w:tc>
        <w:tc>
          <w:tcPr>
            <w:tcW w:w="2180" w:type="dxa"/>
            <w:shd w:val="clear" w:color="auto" w:fill="auto"/>
          </w:tcPr>
          <w:p w14:paraId="2B3F7848" w14:textId="1F66DED9" w:rsidR="00E66225" w:rsidRPr="00E66225" w:rsidRDefault="00E66225" w:rsidP="00E66225">
            <w:pPr>
              <w:ind w:firstLine="0"/>
            </w:pPr>
            <w:r>
              <w:t>Pace</w:t>
            </w:r>
          </w:p>
        </w:tc>
      </w:tr>
      <w:tr w:rsidR="00E66225" w:rsidRPr="00E66225" w14:paraId="71DFD22F" w14:textId="77777777" w:rsidTr="00E66225">
        <w:tc>
          <w:tcPr>
            <w:tcW w:w="2179" w:type="dxa"/>
            <w:shd w:val="clear" w:color="auto" w:fill="auto"/>
          </w:tcPr>
          <w:p w14:paraId="4C23A5EC" w14:textId="487FF922" w:rsidR="00E66225" w:rsidRPr="00E66225" w:rsidRDefault="00E66225" w:rsidP="00E66225">
            <w:pPr>
              <w:ind w:firstLine="0"/>
            </w:pPr>
            <w:r>
              <w:t>Pedalino</w:t>
            </w:r>
          </w:p>
        </w:tc>
        <w:tc>
          <w:tcPr>
            <w:tcW w:w="2179" w:type="dxa"/>
            <w:shd w:val="clear" w:color="auto" w:fill="auto"/>
          </w:tcPr>
          <w:p w14:paraId="0EA12D72" w14:textId="70856012" w:rsidR="00E66225" w:rsidRPr="00E66225" w:rsidRDefault="00E66225" w:rsidP="00E66225">
            <w:pPr>
              <w:ind w:firstLine="0"/>
            </w:pPr>
            <w:r>
              <w:t>Pope</w:t>
            </w:r>
          </w:p>
        </w:tc>
        <w:tc>
          <w:tcPr>
            <w:tcW w:w="2180" w:type="dxa"/>
            <w:shd w:val="clear" w:color="auto" w:fill="auto"/>
          </w:tcPr>
          <w:p w14:paraId="585938AB" w14:textId="47C380C2" w:rsidR="00E66225" w:rsidRPr="00E66225" w:rsidRDefault="00E66225" w:rsidP="00E66225">
            <w:pPr>
              <w:ind w:firstLine="0"/>
            </w:pPr>
            <w:r>
              <w:t>Rivers</w:t>
            </w:r>
          </w:p>
        </w:tc>
      </w:tr>
      <w:tr w:rsidR="00E66225" w:rsidRPr="00E66225" w14:paraId="7171A287" w14:textId="77777777" w:rsidTr="00E66225">
        <w:tc>
          <w:tcPr>
            <w:tcW w:w="2179" w:type="dxa"/>
            <w:shd w:val="clear" w:color="auto" w:fill="auto"/>
          </w:tcPr>
          <w:p w14:paraId="328F3BA7" w14:textId="322F73CF" w:rsidR="00E66225" w:rsidRPr="00E66225" w:rsidRDefault="00E66225" w:rsidP="00E66225">
            <w:pPr>
              <w:ind w:firstLine="0"/>
            </w:pPr>
            <w:r>
              <w:t>Robbins</w:t>
            </w:r>
          </w:p>
        </w:tc>
        <w:tc>
          <w:tcPr>
            <w:tcW w:w="2179" w:type="dxa"/>
            <w:shd w:val="clear" w:color="auto" w:fill="auto"/>
          </w:tcPr>
          <w:p w14:paraId="3BF042C5" w14:textId="617AA42A" w:rsidR="00E66225" w:rsidRPr="00E66225" w:rsidRDefault="00E66225" w:rsidP="00E66225">
            <w:pPr>
              <w:ind w:firstLine="0"/>
            </w:pPr>
            <w:r>
              <w:t>Rose</w:t>
            </w:r>
          </w:p>
        </w:tc>
        <w:tc>
          <w:tcPr>
            <w:tcW w:w="2180" w:type="dxa"/>
            <w:shd w:val="clear" w:color="auto" w:fill="auto"/>
          </w:tcPr>
          <w:p w14:paraId="0B3E55E3" w14:textId="38F8C28A" w:rsidR="00E66225" w:rsidRPr="00E66225" w:rsidRDefault="00E66225" w:rsidP="00E66225">
            <w:pPr>
              <w:ind w:firstLine="0"/>
            </w:pPr>
            <w:r>
              <w:t>Rutherford</w:t>
            </w:r>
          </w:p>
        </w:tc>
      </w:tr>
      <w:tr w:rsidR="00E66225" w:rsidRPr="00E66225" w14:paraId="4E33A577" w14:textId="77777777" w:rsidTr="00E66225">
        <w:tc>
          <w:tcPr>
            <w:tcW w:w="2179" w:type="dxa"/>
            <w:shd w:val="clear" w:color="auto" w:fill="auto"/>
          </w:tcPr>
          <w:p w14:paraId="2F7516AC" w14:textId="3A4BF576" w:rsidR="00E66225" w:rsidRPr="00E66225" w:rsidRDefault="00E66225" w:rsidP="00E66225">
            <w:pPr>
              <w:ind w:firstLine="0"/>
            </w:pPr>
            <w:r>
              <w:t>Sandifer</w:t>
            </w:r>
          </w:p>
        </w:tc>
        <w:tc>
          <w:tcPr>
            <w:tcW w:w="2179" w:type="dxa"/>
            <w:shd w:val="clear" w:color="auto" w:fill="auto"/>
          </w:tcPr>
          <w:p w14:paraId="39F38140" w14:textId="0F1474BB" w:rsidR="00E66225" w:rsidRPr="00E66225" w:rsidRDefault="00E66225" w:rsidP="00E66225">
            <w:pPr>
              <w:ind w:firstLine="0"/>
            </w:pPr>
            <w:r>
              <w:t>Schuessler</w:t>
            </w:r>
          </w:p>
        </w:tc>
        <w:tc>
          <w:tcPr>
            <w:tcW w:w="2180" w:type="dxa"/>
            <w:shd w:val="clear" w:color="auto" w:fill="auto"/>
          </w:tcPr>
          <w:p w14:paraId="4DB25A01" w14:textId="1ECEDAA4" w:rsidR="00E66225" w:rsidRPr="00E66225" w:rsidRDefault="00E66225" w:rsidP="00E66225">
            <w:pPr>
              <w:ind w:firstLine="0"/>
            </w:pPr>
            <w:r>
              <w:t>Sessions</w:t>
            </w:r>
          </w:p>
        </w:tc>
      </w:tr>
      <w:tr w:rsidR="00E66225" w:rsidRPr="00E66225" w14:paraId="1EECB26D" w14:textId="77777777" w:rsidTr="00E66225">
        <w:tc>
          <w:tcPr>
            <w:tcW w:w="2179" w:type="dxa"/>
            <w:shd w:val="clear" w:color="auto" w:fill="auto"/>
          </w:tcPr>
          <w:p w14:paraId="2E5F9C8D" w14:textId="00A67B9B" w:rsidR="00E66225" w:rsidRPr="00E66225" w:rsidRDefault="00E66225" w:rsidP="00E66225">
            <w:pPr>
              <w:ind w:firstLine="0"/>
            </w:pPr>
            <w:r>
              <w:t>G. M. Smith</w:t>
            </w:r>
          </w:p>
        </w:tc>
        <w:tc>
          <w:tcPr>
            <w:tcW w:w="2179" w:type="dxa"/>
            <w:shd w:val="clear" w:color="auto" w:fill="auto"/>
          </w:tcPr>
          <w:p w14:paraId="25058A4B" w14:textId="0DE09B5D" w:rsidR="00E66225" w:rsidRPr="00E66225" w:rsidRDefault="00E66225" w:rsidP="00E66225">
            <w:pPr>
              <w:ind w:firstLine="0"/>
            </w:pPr>
            <w:r>
              <w:t>M. M. Smith</w:t>
            </w:r>
          </w:p>
        </w:tc>
        <w:tc>
          <w:tcPr>
            <w:tcW w:w="2180" w:type="dxa"/>
            <w:shd w:val="clear" w:color="auto" w:fill="auto"/>
          </w:tcPr>
          <w:p w14:paraId="60971425" w14:textId="7CB4FF25" w:rsidR="00E66225" w:rsidRPr="00E66225" w:rsidRDefault="00E66225" w:rsidP="00E66225">
            <w:pPr>
              <w:ind w:firstLine="0"/>
            </w:pPr>
            <w:r>
              <w:t>Stavrinakis</w:t>
            </w:r>
          </w:p>
        </w:tc>
      </w:tr>
      <w:tr w:rsidR="00E66225" w:rsidRPr="00E66225" w14:paraId="4D4FFD5E" w14:textId="77777777" w:rsidTr="00E66225">
        <w:tc>
          <w:tcPr>
            <w:tcW w:w="2179" w:type="dxa"/>
            <w:shd w:val="clear" w:color="auto" w:fill="auto"/>
          </w:tcPr>
          <w:p w14:paraId="7985B10C" w14:textId="46AD3B45" w:rsidR="00E66225" w:rsidRPr="00E66225" w:rsidRDefault="00E66225" w:rsidP="00E66225">
            <w:pPr>
              <w:ind w:firstLine="0"/>
            </w:pPr>
            <w:r>
              <w:t>Taylor</w:t>
            </w:r>
          </w:p>
        </w:tc>
        <w:tc>
          <w:tcPr>
            <w:tcW w:w="2179" w:type="dxa"/>
            <w:shd w:val="clear" w:color="auto" w:fill="auto"/>
          </w:tcPr>
          <w:p w14:paraId="18E61512" w14:textId="7EC79BDB" w:rsidR="00E66225" w:rsidRPr="00E66225" w:rsidRDefault="00E66225" w:rsidP="00E66225">
            <w:pPr>
              <w:ind w:firstLine="0"/>
            </w:pPr>
            <w:r>
              <w:t>Thigpen</w:t>
            </w:r>
          </w:p>
        </w:tc>
        <w:tc>
          <w:tcPr>
            <w:tcW w:w="2180" w:type="dxa"/>
            <w:shd w:val="clear" w:color="auto" w:fill="auto"/>
          </w:tcPr>
          <w:p w14:paraId="4DC302D1" w14:textId="4AB31FF0" w:rsidR="00E66225" w:rsidRPr="00E66225" w:rsidRDefault="00E66225" w:rsidP="00E66225">
            <w:pPr>
              <w:ind w:firstLine="0"/>
            </w:pPr>
            <w:r>
              <w:t>Trantham</w:t>
            </w:r>
          </w:p>
        </w:tc>
      </w:tr>
      <w:tr w:rsidR="00E66225" w:rsidRPr="00E66225" w14:paraId="0669C107" w14:textId="77777777" w:rsidTr="00E66225">
        <w:tc>
          <w:tcPr>
            <w:tcW w:w="2179" w:type="dxa"/>
            <w:shd w:val="clear" w:color="auto" w:fill="auto"/>
          </w:tcPr>
          <w:p w14:paraId="10B7D924" w14:textId="54DD0BEF" w:rsidR="00E66225" w:rsidRPr="00E66225" w:rsidRDefault="00E66225" w:rsidP="00E66225">
            <w:pPr>
              <w:ind w:firstLine="0"/>
            </w:pPr>
            <w:r>
              <w:t>Vaughan</w:t>
            </w:r>
          </w:p>
        </w:tc>
        <w:tc>
          <w:tcPr>
            <w:tcW w:w="2179" w:type="dxa"/>
            <w:shd w:val="clear" w:color="auto" w:fill="auto"/>
          </w:tcPr>
          <w:p w14:paraId="7811F352" w14:textId="3F1FB02F" w:rsidR="00E66225" w:rsidRPr="00E66225" w:rsidRDefault="00E66225" w:rsidP="00E66225">
            <w:pPr>
              <w:ind w:firstLine="0"/>
            </w:pPr>
            <w:r>
              <w:t>Weeks</w:t>
            </w:r>
          </w:p>
        </w:tc>
        <w:tc>
          <w:tcPr>
            <w:tcW w:w="2180" w:type="dxa"/>
            <w:shd w:val="clear" w:color="auto" w:fill="auto"/>
          </w:tcPr>
          <w:p w14:paraId="63B0884C" w14:textId="3DB6C52E" w:rsidR="00E66225" w:rsidRPr="00E66225" w:rsidRDefault="00E66225" w:rsidP="00E66225">
            <w:pPr>
              <w:ind w:firstLine="0"/>
            </w:pPr>
            <w:r>
              <w:t>West</w:t>
            </w:r>
          </w:p>
        </w:tc>
      </w:tr>
      <w:tr w:rsidR="00E66225" w:rsidRPr="00E66225" w14:paraId="153B3E61" w14:textId="77777777" w:rsidTr="00E66225">
        <w:tc>
          <w:tcPr>
            <w:tcW w:w="2179" w:type="dxa"/>
            <w:shd w:val="clear" w:color="auto" w:fill="auto"/>
          </w:tcPr>
          <w:p w14:paraId="221ECEDC" w14:textId="27B741D7" w:rsidR="00E66225" w:rsidRPr="00E66225" w:rsidRDefault="00E66225" w:rsidP="00451930">
            <w:pPr>
              <w:keepNext/>
              <w:ind w:firstLine="0"/>
            </w:pPr>
            <w:r>
              <w:t>Wetmore</w:t>
            </w:r>
          </w:p>
        </w:tc>
        <w:tc>
          <w:tcPr>
            <w:tcW w:w="2179" w:type="dxa"/>
            <w:shd w:val="clear" w:color="auto" w:fill="auto"/>
          </w:tcPr>
          <w:p w14:paraId="12F292EF" w14:textId="3C659D90" w:rsidR="00E66225" w:rsidRPr="00E66225" w:rsidRDefault="00E66225" w:rsidP="00451930">
            <w:pPr>
              <w:keepNext/>
              <w:ind w:firstLine="0"/>
            </w:pPr>
            <w:r>
              <w:t>Wheeler</w:t>
            </w:r>
          </w:p>
        </w:tc>
        <w:tc>
          <w:tcPr>
            <w:tcW w:w="2180" w:type="dxa"/>
            <w:shd w:val="clear" w:color="auto" w:fill="auto"/>
          </w:tcPr>
          <w:p w14:paraId="7EFB9976" w14:textId="215A6997" w:rsidR="00E66225" w:rsidRPr="00E66225" w:rsidRDefault="00E66225" w:rsidP="00451930">
            <w:pPr>
              <w:keepNext/>
              <w:ind w:firstLine="0"/>
            </w:pPr>
            <w:r>
              <w:t>Whitmire</w:t>
            </w:r>
          </w:p>
        </w:tc>
      </w:tr>
      <w:tr w:rsidR="00E66225" w:rsidRPr="00E66225" w14:paraId="14E67F8E" w14:textId="77777777" w:rsidTr="00E66225">
        <w:tc>
          <w:tcPr>
            <w:tcW w:w="2179" w:type="dxa"/>
            <w:shd w:val="clear" w:color="auto" w:fill="auto"/>
          </w:tcPr>
          <w:p w14:paraId="1CD4C21E" w14:textId="24919C40" w:rsidR="00E66225" w:rsidRPr="00E66225" w:rsidRDefault="00E66225" w:rsidP="00451930">
            <w:pPr>
              <w:keepNext/>
              <w:ind w:firstLine="0"/>
            </w:pPr>
            <w:r>
              <w:t>Williams</w:t>
            </w:r>
          </w:p>
        </w:tc>
        <w:tc>
          <w:tcPr>
            <w:tcW w:w="2179" w:type="dxa"/>
            <w:shd w:val="clear" w:color="auto" w:fill="auto"/>
          </w:tcPr>
          <w:p w14:paraId="2927B930" w14:textId="0124074A" w:rsidR="00E66225" w:rsidRPr="00E66225" w:rsidRDefault="00E66225" w:rsidP="00451930">
            <w:pPr>
              <w:keepNext/>
              <w:ind w:firstLine="0"/>
            </w:pPr>
            <w:r>
              <w:t>Willis</w:t>
            </w:r>
          </w:p>
        </w:tc>
        <w:tc>
          <w:tcPr>
            <w:tcW w:w="2180" w:type="dxa"/>
            <w:shd w:val="clear" w:color="auto" w:fill="auto"/>
          </w:tcPr>
          <w:p w14:paraId="73F83A6E" w14:textId="5E3852A9" w:rsidR="00E66225" w:rsidRPr="00E66225" w:rsidRDefault="00E66225" w:rsidP="00451930">
            <w:pPr>
              <w:keepNext/>
              <w:ind w:firstLine="0"/>
            </w:pPr>
            <w:r>
              <w:t>Yow</w:t>
            </w:r>
          </w:p>
        </w:tc>
      </w:tr>
    </w:tbl>
    <w:p w14:paraId="60D1A582" w14:textId="77777777" w:rsidR="00E66225" w:rsidRDefault="00E66225" w:rsidP="00451930">
      <w:pPr>
        <w:keepNext/>
      </w:pPr>
    </w:p>
    <w:p w14:paraId="79EDE82F" w14:textId="65C74B4F" w:rsidR="00E66225" w:rsidRDefault="00E66225" w:rsidP="00451930">
      <w:pPr>
        <w:keepNext/>
        <w:jc w:val="center"/>
        <w:rPr>
          <w:b/>
        </w:rPr>
      </w:pPr>
      <w:r w:rsidRPr="00E66225">
        <w:rPr>
          <w:b/>
        </w:rPr>
        <w:t>Total--102</w:t>
      </w:r>
    </w:p>
    <w:p w14:paraId="20F51192" w14:textId="77777777" w:rsidR="00E66225" w:rsidRDefault="00E66225" w:rsidP="00451930">
      <w:pPr>
        <w:keepNext/>
        <w:jc w:val="center"/>
        <w:rPr>
          <w:b/>
        </w:rPr>
      </w:pPr>
    </w:p>
    <w:p w14:paraId="67F7DE4E" w14:textId="77777777" w:rsidR="00E66225" w:rsidRDefault="00E66225" w:rsidP="00E66225">
      <w:pPr>
        <w:ind w:firstLine="0"/>
      </w:pPr>
      <w:r w:rsidRPr="00E66225">
        <w:t xml:space="preserve"> </w:t>
      </w:r>
      <w:r>
        <w:t>Those who voted in the negative are:</w:t>
      </w:r>
    </w:p>
    <w:p w14:paraId="4443A7F9" w14:textId="77777777" w:rsidR="00E66225" w:rsidRDefault="00E66225" w:rsidP="00E66225"/>
    <w:p w14:paraId="23087E31" w14:textId="77777777" w:rsidR="00E66225" w:rsidRDefault="00E66225" w:rsidP="00E66225">
      <w:pPr>
        <w:jc w:val="center"/>
        <w:rPr>
          <w:b/>
        </w:rPr>
      </w:pPr>
      <w:r w:rsidRPr="00E66225">
        <w:rPr>
          <w:b/>
        </w:rPr>
        <w:t>Total--0</w:t>
      </w:r>
    </w:p>
    <w:p w14:paraId="584FD3B9" w14:textId="77777777" w:rsidR="00E66225" w:rsidRDefault="00E66225" w:rsidP="00E66225">
      <w:pPr>
        <w:jc w:val="center"/>
        <w:rPr>
          <w:b/>
        </w:rPr>
      </w:pPr>
    </w:p>
    <w:p w14:paraId="4DDFCDC7" w14:textId="77777777" w:rsidR="00E66225" w:rsidRDefault="00E66225" w:rsidP="00E66225">
      <w:r>
        <w:t>So, the Bill, as amended, was read the second time and ordered to third reading.</w:t>
      </w:r>
    </w:p>
    <w:p w14:paraId="097A33FB" w14:textId="77777777" w:rsidR="00E66225" w:rsidRDefault="00E66225" w:rsidP="00E66225"/>
    <w:p w14:paraId="1D94FF76" w14:textId="1DE61BEB" w:rsidR="00E66225" w:rsidRPr="004953E1" w:rsidRDefault="00E66225" w:rsidP="00E66225">
      <w:pPr>
        <w:pStyle w:val="Title"/>
        <w:keepNext/>
      </w:pPr>
      <w:bookmarkStart w:id="80" w:name="file_start163"/>
      <w:bookmarkEnd w:id="80"/>
      <w:r w:rsidRPr="004953E1">
        <w:t>STATEMENT FOR JOURNAL</w:t>
      </w:r>
    </w:p>
    <w:p w14:paraId="781920D7" w14:textId="77777777" w:rsidR="00E66225" w:rsidRPr="004953E1" w:rsidRDefault="00E66225" w:rsidP="00E66225">
      <w:pPr>
        <w:tabs>
          <w:tab w:val="left" w:pos="270"/>
          <w:tab w:val="left" w:pos="630"/>
          <w:tab w:val="left" w:pos="900"/>
          <w:tab w:val="left" w:pos="1260"/>
          <w:tab w:val="left" w:pos="1620"/>
          <w:tab w:val="left" w:pos="1980"/>
          <w:tab w:val="left" w:pos="2340"/>
          <w:tab w:val="left" w:pos="2700"/>
        </w:tabs>
        <w:ind w:firstLine="0"/>
      </w:pPr>
      <w:r w:rsidRPr="004953E1">
        <w:tab/>
        <w:t>I was temporarily out of the Chamber on constituent business during the vote on H. 4218. If I had been present, I would have voted in favor of the Bill.</w:t>
      </w:r>
    </w:p>
    <w:p w14:paraId="1B7AEE05"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r w:rsidRPr="004953E1">
        <w:tab/>
        <w:t>Rep. Don Chapman</w:t>
      </w:r>
    </w:p>
    <w:p w14:paraId="3028DA82"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p>
    <w:p w14:paraId="6B1A62B4" w14:textId="5609FC53" w:rsidR="00E66225" w:rsidRDefault="00E66225" w:rsidP="00E66225">
      <w:pPr>
        <w:keepNext/>
        <w:jc w:val="center"/>
        <w:rPr>
          <w:b/>
        </w:rPr>
      </w:pPr>
      <w:r w:rsidRPr="00E66225">
        <w:rPr>
          <w:b/>
        </w:rPr>
        <w:t>H. 5146--AMENDED AND ORDERED TO THIRD READING</w:t>
      </w:r>
    </w:p>
    <w:p w14:paraId="2F43ABDC" w14:textId="11C02207" w:rsidR="00E66225" w:rsidRDefault="00E66225" w:rsidP="00E66225">
      <w:pPr>
        <w:keepNext/>
      </w:pPr>
      <w:r>
        <w:t>The following Joint Resolution was taken up:</w:t>
      </w:r>
    </w:p>
    <w:p w14:paraId="18F6BBA8" w14:textId="77777777" w:rsidR="00E66225" w:rsidRDefault="00E66225" w:rsidP="00E66225">
      <w:pPr>
        <w:keepNext/>
      </w:pPr>
      <w:bookmarkStart w:id="81" w:name="include_clip_start_165"/>
      <w:bookmarkEnd w:id="81"/>
    </w:p>
    <w:p w14:paraId="1A5FB850" w14:textId="77777777" w:rsidR="00E66225" w:rsidRDefault="00E66225" w:rsidP="00E66225">
      <w:r>
        <w:t>H. 5146 --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2A537B27" w14:textId="77777777" w:rsidR="00E66225" w:rsidRDefault="00E66225" w:rsidP="00E66225"/>
    <w:p w14:paraId="35AA90F3" w14:textId="652E9965" w:rsidR="00E66225" w:rsidRPr="00891DDC" w:rsidRDefault="00E66225" w:rsidP="00E66225">
      <w:pPr>
        <w:pStyle w:val="scamendsponsorline"/>
        <w:ind w:firstLine="216"/>
        <w:jc w:val="both"/>
        <w:rPr>
          <w:sz w:val="22"/>
        </w:rPr>
      </w:pPr>
      <w:r w:rsidRPr="00891DDC">
        <w:rPr>
          <w:sz w:val="22"/>
        </w:rPr>
        <w:t>Rep. Hager proposed the following Amendment No. 1 to H. 5146 (LC-5146.VR0001H), which was tabled:</w:t>
      </w:r>
    </w:p>
    <w:p w14:paraId="6B879457" w14:textId="77777777" w:rsidR="00E66225" w:rsidRPr="00891DDC" w:rsidRDefault="00E66225" w:rsidP="00E66225">
      <w:pPr>
        <w:pStyle w:val="scamendlanginstruction"/>
        <w:spacing w:before="0" w:after="0"/>
        <w:ind w:firstLine="216"/>
        <w:jc w:val="both"/>
        <w:rPr>
          <w:sz w:val="22"/>
        </w:rPr>
      </w:pPr>
      <w:r w:rsidRPr="00891DDC">
        <w:rPr>
          <w:sz w:val="22"/>
        </w:rPr>
        <w:t>Amend the joint resolution, as and if amended, by striking SECTION 1 and inserting:</w:t>
      </w:r>
    </w:p>
    <w:p w14:paraId="4B52B42F" w14:textId="622F8C67" w:rsidR="00E66225" w:rsidRPr="00891DDC"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1DDC">
        <w:rPr>
          <w:rFonts w:cs="Times New Roman"/>
          <w:sz w:val="22"/>
        </w:rPr>
        <w:t>SECTION 1.</w:t>
      </w:r>
      <w:r w:rsidRPr="00891DDC">
        <w:rPr>
          <w:rFonts w:cs="Times New Roman"/>
          <w:sz w:val="22"/>
        </w:rPr>
        <w:tab/>
        <w:t>(A) The South Carolina Department of Transportation shall expeditiously and fully cooperate with Florence County and the City of Florence in facilitating the installation and use of automatic license plate readers, funded by the General Assembly in the 2023‑2024 Appropriations Act, or through local funds, at intersections of roadways maintained by the department anywhere in Florence County. Use of such automated license plate readers to issue traffic citations is prohibited.</w:t>
      </w:r>
    </w:p>
    <w:p w14:paraId="3ED73C2D" w14:textId="62228AB1" w:rsidR="00E66225" w:rsidRPr="00891DDC"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1DDC">
        <w:rPr>
          <w:rFonts w:cs="Times New Roman"/>
          <w:sz w:val="22"/>
        </w:rPr>
        <w:tab/>
        <w:t>(B) The provisions of this Joint Resolution expire on July 1, 2026.</w:t>
      </w:r>
    </w:p>
    <w:p w14:paraId="622C60AA" w14:textId="77777777" w:rsidR="00E66225" w:rsidRPr="00891DDC" w:rsidRDefault="00E66225" w:rsidP="00E66225">
      <w:pPr>
        <w:pStyle w:val="scamendconformline"/>
        <w:spacing w:before="0"/>
        <w:ind w:firstLine="216"/>
        <w:jc w:val="both"/>
        <w:rPr>
          <w:sz w:val="22"/>
        </w:rPr>
      </w:pPr>
      <w:r w:rsidRPr="00891DDC">
        <w:rPr>
          <w:sz w:val="22"/>
        </w:rPr>
        <w:t>Renumber sections to conform.</w:t>
      </w:r>
    </w:p>
    <w:p w14:paraId="24AB27FE" w14:textId="77777777" w:rsidR="00E66225" w:rsidRDefault="00E66225" w:rsidP="00E66225">
      <w:pPr>
        <w:pStyle w:val="scamendtitleconform"/>
        <w:ind w:firstLine="216"/>
        <w:jc w:val="both"/>
        <w:rPr>
          <w:sz w:val="22"/>
        </w:rPr>
      </w:pPr>
      <w:r w:rsidRPr="00891DDC">
        <w:rPr>
          <w:sz w:val="22"/>
        </w:rPr>
        <w:t>Amend title to conform.</w:t>
      </w:r>
    </w:p>
    <w:p w14:paraId="5FA85D69" w14:textId="77777777" w:rsidR="00E66225" w:rsidRDefault="00E66225" w:rsidP="00E66225">
      <w:pPr>
        <w:pStyle w:val="scamendtitleconform"/>
        <w:ind w:firstLine="216"/>
        <w:jc w:val="both"/>
        <w:rPr>
          <w:sz w:val="22"/>
        </w:rPr>
      </w:pPr>
    </w:p>
    <w:p w14:paraId="5B6DC6D7" w14:textId="5529F591" w:rsidR="00E66225" w:rsidRDefault="00E66225" w:rsidP="00E66225">
      <w:r>
        <w:t>Rep. HAGER explained the amendment.</w:t>
      </w:r>
    </w:p>
    <w:p w14:paraId="00D97DA7" w14:textId="77777777" w:rsidR="00E66225" w:rsidRDefault="00E66225" w:rsidP="00E66225"/>
    <w:p w14:paraId="1F04B4A0" w14:textId="77777777" w:rsidR="00E66225" w:rsidRDefault="00E66225" w:rsidP="00E66225">
      <w:r>
        <w:t>Rep. HAGER moved to table the amendment, which was agreed to.</w:t>
      </w:r>
    </w:p>
    <w:p w14:paraId="5914619B" w14:textId="77777777" w:rsidR="00E66225" w:rsidRDefault="00E66225" w:rsidP="00E66225"/>
    <w:p w14:paraId="0A51CAAD" w14:textId="129233EC" w:rsidR="00E66225" w:rsidRPr="00683EE0" w:rsidRDefault="00E66225" w:rsidP="00E66225">
      <w:pPr>
        <w:pStyle w:val="scamendsponsorline"/>
        <w:ind w:firstLine="216"/>
        <w:jc w:val="both"/>
        <w:rPr>
          <w:sz w:val="22"/>
        </w:rPr>
      </w:pPr>
      <w:r w:rsidRPr="00683EE0">
        <w:rPr>
          <w:sz w:val="22"/>
        </w:rPr>
        <w:t>Rep. Lowe proposed the following Amendment No. 2 to H. 5146 (LC-5146.WAB0002H), which was adopted:</w:t>
      </w:r>
    </w:p>
    <w:p w14:paraId="7ED91700" w14:textId="77777777" w:rsidR="00E66225" w:rsidRPr="00683EE0" w:rsidRDefault="00E66225" w:rsidP="00E66225">
      <w:pPr>
        <w:pStyle w:val="scamendlanginstruction"/>
        <w:spacing w:before="0" w:after="0"/>
        <w:ind w:firstLine="216"/>
        <w:jc w:val="both"/>
        <w:rPr>
          <w:sz w:val="22"/>
        </w:rPr>
      </w:pPr>
      <w:r w:rsidRPr="00683EE0">
        <w:rPr>
          <w:sz w:val="22"/>
        </w:rPr>
        <w:t>Amend the joint resolution, as and if amended, by striking SECTION 1 and inserting:</w:t>
      </w:r>
    </w:p>
    <w:p w14:paraId="69545821" w14:textId="6906F43C"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 xml:space="preserve">SECTION 1. (A) The South Carolina Department of Transportation shall expeditiously and fully cooperate with Florence County and the City of Florence in facilitating the installation and use of automatic license plate readers funded by the General Assembly in the 2023‑2024 Appropriations Act, or through local funds, at intersections of roadways maintained by the department anywhere in the county. </w:t>
      </w:r>
    </w:p>
    <w:p w14:paraId="63C5D103" w14:textId="7777777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t xml:space="preserve">(B) Florence County and the City of Florence are authorized and shall collect and maintain data from automated license plate readers referred to subsection (A) for a maximum of ninety days; provided, however, if the data is a part of an ongoing criminal investigation, the data may be retained until the final disposition of the case. For purposes of this joint resolution, an ongoing criminal investigation does not include investigations of minor traffic violations, and in no event may data collected from the readers be used to investigate or prosecute minor traffic violations. </w:t>
      </w:r>
    </w:p>
    <w:p w14:paraId="36F056ED" w14:textId="7777777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t xml:space="preserve">(C) Florence County and the City of Florence, or a vendor acting on behalf of either, may not use data collected and stored from automated license plate readers referred to in subsection (A) for commercial purposes. </w:t>
      </w:r>
    </w:p>
    <w:p w14:paraId="3D439F16" w14:textId="7777777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t xml:space="preserve">(D) Data collected or retained from a license plate reader referred to in subsection (A) is not subject to disclosure under the Freedom of Information Act. </w:t>
      </w:r>
    </w:p>
    <w:p w14:paraId="663AD26D" w14:textId="7777777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t>(E) For purposes of this joint resolution:</w:t>
      </w:r>
    </w:p>
    <w:p w14:paraId="79A78BB7" w14:textId="7777777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r>
      <w:r w:rsidRPr="00683EE0">
        <w:rPr>
          <w:rFonts w:cs="Times New Roman"/>
          <w:sz w:val="22"/>
        </w:rPr>
        <w:tab/>
        <w:t>(1) “automated license plate reader” means a mobile or fixed automated high-speed camera used in combination with computer algorithms to convert images of license plates into computer-readable data; and</w:t>
      </w:r>
    </w:p>
    <w:p w14:paraId="2BA7EFCE" w14:textId="300FCBB7" w:rsidR="00E66225" w:rsidRPr="00683EE0"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3EE0">
        <w:rPr>
          <w:rFonts w:cs="Times New Roman"/>
          <w:sz w:val="22"/>
        </w:rPr>
        <w:tab/>
      </w:r>
      <w:r w:rsidRPr="00683EE0">
        <w:rPr>
          <w:rFonts w:cs="Times New Roman"/>
          <w:sz w:val="22"/>
        </w:rPr>
        <w:tab/>
        <w:t>(2) “minor traffic violations” include violations of Section 56-5-1520(G)(1), (2), or (3).</w:t>
      </w:r>
    </w:p>
    <w:p w14:paraId="64A78348" w14:textId="77777777" w:rsidR="00E66225" w:rsidRPr="00683EE0" w:rsidRDefault="00E66225" w:rsidP="00E66225">
      <w:pPr>
        <w:pStyle w:val="scamendconformline"/>
        <w:spacing w:before="0"/>
        <w:ind w:firstLine="216"/>
        <w:jc w:val="both"/>
        <w:rPr>
          <w:sz w:val="22"/>
        </w:rPr>
      </w:pPr>
      <w:r w:rsidRPr="00683EE0">
        <w:rPr>
          <w:sz w:val="22"/>
        </w:rPr>
        <w:t>Renumber sections to conform.</w:t>
      </w:r>
    </w:p>
    <w:p w14:paraId="3D4C65AD" w14:textId="77777777" w:rsidR="00E66225" w:rsidRDefault="00E66225" w:rsidP="00E66225">
      <w:pPr>
        <w:pStyle w:val="scamendtitleconform"/>
        <w:ind w:firstLine="216"/>
        <w:jc w:val="both"/>
        <w:rPr>
          <w:sz w:val="22"/>
        </w:rPr>
      </w:pPr>
      <w:r w:rsidRPr="00683EE0">
        <w:rPr>
          <w:sz w:val="22"/>
        </w:rPr>
        <w:t>Amend title to conform.</w:t>
      </w:r>
    </w:p>
    <w:p w14:paraId="7DF156B0" w14:textId="77777777" w:rsidR="00E66225" w:rsidRDefault="00E66225" w:rsidP="00E66225">
      <w:pPr>
        <w:pStyle w:val="scamendtitleconform"/>
        <w:ind w:firstLine="216"/>
        <w:jc w:val="both"/>
        <w:rPr>
          <w:sz w:val="22"/>
        </w:rPr>
      </w:pPr>
    </w:p>
    <w:p w14:paraId="5CD5DA70" w14:textId="36E567CE" w:rsidR="00E66225" w:rsidRDefault="00E66225" w:rsidP="00E66225">
      <w:r>
        <w:t>Rep. LOWE explained the amendment.</w:t>
      </w:r>
    </w:p>
    <w:p w14:paraId="72FEFAAD" w14:textId="3AE3BCF4" w:rsidR="00E66225" w:rsidRDefault="00E66225" w:rsidP="00E66225">
      <w:r>
        <w:t>The amendment was then adopted.</w:t>
      </w:r>
    </w:p>
    <w:p w14:paraId="72B47203" w14:textId="77777777" w:rsidR="00E66225" w:rsidRDefault="00E66225" w:rsidP="00E66225"/>
    <w:p w14:paraId="3FF64542" w14:textId="65CBC5E6" w:rsidR="00E66225" w:rsidRDefault="00E66225" w:rsidP="00E66225">
      <w:r>
        <w:t>The question recurred to the passage of the Joint Resolution.</w:t>
      </w:r>
    </w:p>
    <w:p w14:paraId="5ABE02FB" w14:textId="77777777" w:rsidR="00E66225" w:rsidRDefault="00E66225" w:rsidP="00E66225"/>
    <w:p w14:paraId="7CB3B846" w14:textId="77777777" w:rsidR="00E66225" w:rsidRDefault="00E66225" w:rsidP="00E66225">
      <w:r>
        <w:t xml:space="preserve">The yeas and nays were taken resulting as follows: </w:t>
      </w:r>
    </w:p>
    <w:p w14:paraId="01CA216C" w14:textId="4FA4D438" w:rsidR="00E66225" w:rsidRDefault="00E66225" w:rsidP="00E66225">
      <w:pPr>
        <w:jc w:val="center"/>
      </w:pPr>
      <w:r>
        <w:t xml:space="preserve"> </w:t>
      </w:r>
      <w:bookmarkStart w:id="82" w:name="vote_start173"/>
      <w:bookmarkEnd w:id="82"/>
      <w:r>
        <w:t>Yeas 61; Nays 39</w:t>
      </w:r>
    </w:p>
    <w:p w14:paraId="01495015" w14:textId="77777777" w:rsidR="00E66225" w:rsidRDefault="00E66225" w:rsidP="00E66225">
      <w:pPr>
        <w:jc w:val="center"/>
      </w:pPr>
    </w:p>
    <w:p w14:paraId="2FF96CA8"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10BD7499" w14:textId="77777777" w:rsidTr="00E66225">
        <w:tc>
          <w:tcPr>
            <w:tcW w:w="2179" w:type="dxa"/>
            <w:shd w:val="clear" w:color="auto" w:fill="auto"/>
          </w:tcPr>
          <w:p w14:paraId="47886C82" w14:textId="389B0D58" w:rsidR="00E66225" w:rsidRPr="00E66225" w:rsidRDefault="00E66225" w:rsidP="00E66225">
            <w:pPr>
              <w:keepNext/>
              <w:ind w:firstLine="0"/>
            </w:pPr>
            <w:r>
              <w:t>Alexander</w:t>
            </w:r>
          </w:p>
        </w:tc>
        <w:tc>
          <w:tcPr>
            <w:tcW w:w="2179" w:type="dxa"/>
            <w:shd w:val="clear" w:color="auto" w:fill="auto"/>
          </w:tcPr>
          <w:p w14:paraId="57B78E11" w14:textId="2F5BCA74" w:rsidR="00E66225" w:rsidRPr="00E66225" w:rsidRDefault="00E66225" w:rsidP="00E66225">
            <w:pPr>
              <w:keepNext/>
              <w:ind w:firstLine="0"/>
            </w:pPr>
            <w:r>
              <w:t>Atkinson</w:t>
            </w:r>
          </w:p>
        </w:tc>
        <w:tc>
          <w:tcPr>
            <w:tcW w:w="2180" w:type="dxa"/>
            <w:shd w:val="clear" w:color="auto" w:fill="auto"/>
          </w:tcPr>
          <w:p w14:paraId="37D21005" w14:textId="6F7283AD" w:rsidR="00E66225" w:rsidRPr="00E66225" w:rsidRDefault="00E66225" w:rsidP="00E66225">
            <w:pPr>
              <w:keepNext/>
              <w:ind w:firstLine="0"/>
            </w:pPr>
            <w:r>
              <w:t>Bailey</w:t>
            </w:r>
          </w:p>
        </w:tc>
      </w:tr>
      <w:tr w:rsidR="00E66225" w:rsidRPr="00E66225" w14:paraId="1134FCBB" w14:textId="77777777" w:rsidTr="00E66225">
        <w:tc>
          <w:tcPr>
            <w:tcW w:w="2179" w:type="dxa"/>
            <w:shd w:val="clear" w:color="auto" w:fill="auto"/>
          </w:tcPr>
          <w:p w14:paraId="4F2ED0D2" w14:textId="17328540" w:rsidR="00E66225" w:rsidRPr="00E66225" w:rsidRDefault="00E66225" w:rsidP="00E66225">
            <w:pPr>
              <w:ind w:firstLine="0"/>
            </w:pPr>
            <w:r>
              <w:t>Ballentine</w:t>
            </w:r>
          </w:p>
        </w:tc>
        <w:tc>
          <w:tcPr>
            <w:tcW w:w="2179" w:type="dxa"/>
            <w:shd w:val="clear" w:color="auto" w:fill="auto"/>
          </w:tcPr>
          <w:p w14:paraId="520DEDD1" w14:textId="082EB667" w:rsidR="00E66225" w:rsidRPr="00E66225" w:rsidRDefault="00E66225" w:rsidP="00E66225">
            <w:pPr>
              <w:ind w:firstLine="0"/>
            </w:pPr>
            <w:r>
              <w:t>Bannister</w:t>
            </w:r>
          </w:p>
        </w:tc>
        <w:tc>
          <w:tcPr>
            <w:tcW w:w="2180" w:type="dxa"/>
            <w:shd w:val="clear" w:color="auto" w:fill="auto"/>
          </w:tcPr>
          <w:p w14:paraId="7B69497B" w14:textId="03185235" w:rsidR="00E66225" w:rsidRPr="00E66225" w:rsidRDefault="00E66225" w:rsidP="00E66225">
            <w:pPr>
              <w:ind w:firstLine="0"/>
            </w:pPr>
            <w:r>
              <w:t>Bauer</w:t>
            </w:r>
          </w:p>
        </w:tc>
      </w:tr>
      <w:tr w:rsidR="00E66225" w:rsidRPr="00E66225" w14:paraId="41FF55C4" w14:textId="77777777" w:rsidTr="00E66225">
        <w:tc>
          <w:tcPr>
            <w:tcW w:w="2179" w:type="dxa"/>
            <w:shd w:val="clear" w:color="auto" w:fill="auto"/>
          </w:tcPr>
          <w:p w14:paraId="38D04DF4" w14:textId="571664FD" w:rsidR="00E66225" w:rsidRPr="00E66225" w:rsidRDefault="00E66225" w:rsidP="00E66225">
            <w:pPr>
              <w:ind w:firstLine="0"/>
            </w:pPr>
            <w:r>
              <w:t>Bernstein</w:t>
            </w:r>
          </w:p>
        </w:tc>
        <w:tc>
          <w:tcPr>
            <w:tcW w:w="2179" w:type="dxa"/>
            <w:shd w:val="clear" w:color="auto" w:fill="auto"/>
          </w:tcPr>
          <w:p w14:paraId="2A4B5013" w14:textId="112D1E6C" w:rsidR="00E66225" w:rsidRPr="00E66225" w:rsidRDefault="00E66225" w:rsidP="00E66225">
            <w:pPr>
              <w:ind w:firstLine="0"/>
            </w:pPr>
            <w:r>
              <w:t>Blackwell</w:t>
            </w:r>
          </w:p>
        </w:tc>
        <w:tc>
          <w:tcPr>
            <w:tcW w:w="2180" w:type="dxa"/>
            <w:shd w:val="clear" w:color="auto" w:fill="auto"/>
          </w:tcPr>
          <w:p w14:paraId="264BB8DA" w14:textId="0AF4DDEB" w:rsidR="00E66225" w:rsidRPr="00E66225" w:rsidRDefault="00E66225" w:rsidP="00E66225">
            <w:pPr>
              <w:ind w:firstLine="0"/>
            </w:pPr>
            <w:r>
              <w:t>Brewer</w:t>
            </w:r>
          </w:p>
        </w:tc>
      </w:tr>
      <w:tr w:rsidR="00E66225" w:rsidRPr="00E66225" w14:paraId="3AEC4754" w14:textId="77777777" w:rsidTr="00E66225">
        <w:tc>
          <w:tcPr>
            <w:tcW w:w="2179" w:type="dxa"/>
            <w:shd w:val="clear" w:color="auto" w:fill="auto"/>
          </w:tcPr>
          <w:p w14:paraId="7B8A207C" w14:textId="6EF23B30" w:rsidR="00E66225" w:rsidRPr="00E66225" w:rsidRDefault="00E66225" w:rsidP="00E66225">
            <w:pPr>
              <w:ind w:firstLine="0"/>
            </w:pPr>
            <w:r>
              <w:t>Brittain</w:t>
            </w:r>
          </w:p>
        </w:tc>
        <w:tc>
          <w:tcPr>
            <w:tcW w:w="2179" w:type="dxa"/>
            <w:shd w:val="clear" w:color="auto" w:fill="auto"/>
          </w:tcPr>
          <w:p w14:paraId="7D0D1E8B" w14:textId="5DD590D4" w:rsidR="00E66225" w:rsidRPr="00E66225" w:rsidRDefault="00E66225" w:rsidP="00E66225">
            <w:pPr>
              <w:ind w:firstLine="0"/>
            </w:pPr>
            <w:r>
              <w:t>Bustos</w:t>
            </w:r>
          </w:p>
        </w:tc>
        <w:tc>
          <w:tcPr>
            <w:tcW w:w="2180" w:type="dxa"/>
            <w:shd w:val="clear" w:color="auto" w:fill="auto"/>
          </w:tcPr>
          <w:p w14:paraId="7B59B11B" w14:textId="65220089" w:rsidR="00E66225" w:rsidRPr="00E66225" w:rsidRDefault="00E66225" w:rsidP="00E66225">
            <w:pPr>
              <w:ind w:firstLine="0"/>
            </w:pPr>
            <w:r>
              <w:t>Carter</w:t>
            </w:r>
          </w:p>
        </w:tc>
      </w:tr>
      <w:tr w:rsidR="00E66225" w:rsidRPr="00E66225" w14:paraId="23FEF445" w14:textId="77777777" w:rsidTr="00E66225">
        <w:tc>
          <w:tcPr>
            <w:tcW w:w="2179" w:type="dxa"/>
            <w:shd w:val="clear" w:color="auto" w:fill="auto"/>
          </w:tcPr>
          <w:p w14:paraId="1579385C" w14:textId="647B7AB5" w:rsidR="00E66225" w:rsidRPr="00E66225" w:rsidRDefault="00E66225" w:rsidP="00E66225">
            <w:pPr>
              <w:ind w:firstLine="0"/>
            </w:pPr>
            <w:r>
              <w:t>Clyburn</w:t>
            </w:r>
          </w:p>
        </w:tc>
        <w:tc>
          <w:tcPr>
            <w:tcW w:w="2179" w:type="dxa"/>
            <w:shd w:val="clear" w:color="auto" w:fill="auto"/>
          </w:tcPr>
          <w:p w14:paraId="6673E8E7" w14:textId="701F6404" w:rsidR="00E66225" w:rsidRPr="00E66225" w:rsidRDefault="00E66225" w:rsidP="00E66225">
            <w:pPr>
              <w:ind w:firstLine="0"/>
            </w:pPr>
            <w:r>
              <w:t>Cobb-Hunter</w:t>
            </w:r>
          </w:p>
        </w:tc>
        <w:tc>
          <w:tcPr>
            <w:tcW w:w="2180" w:type="dxa"/>
            <w:shd w:val="clear" w:color="auto" w:fill="auto"/>
          </w:tcPr>
          <w:p w14:paraId="07BACAB3" w14:textId="7F4CEDBA" w:rsidR="00E66225" w:rsidRPr="00E66225" w:rsidRDefault="00E66225" w:rsidP="00E66225">
            <w:pPr>
              <w:ind w:firstLine="0"/>
            </w:pPr>
            <w:r>
              <w:t>B. L. Cox</w:t>
            </w:r>
          </w:p>
        </w:tc>
      </w:tr>
      <w:tr w:rsidR="00E66225" w:rsidRPr="00E66225" w14:paraId="0C401BF3" w14:textId="77777777" w:rsidTr="00E66225">
        <w:tc>
          <w:tcPr>
            <w:tcW w:w="2179" w:type="dxa"/>
            <w:shd w:val="clear" w:color="auto" w:fill="auto"/>
          </w:tcPr>
          <w:p w14:paraId="06EDBA3C" w14:textId="4548F793" w:rsidR="00E66225" w:rsidRPr="00E66225" w:rsidRDefault="00E66225" w:rsidP="00E66225">
            <w:pPr>
              <w:ind w:firstLine="0"/>
            </w:pPr>
            <w:r>
              <w:t>Crawford</w:t>
            </w:r>
          </w:p>
        </w:tc>
        <w:tc>
          <w:tcPr>
            <w:tcW w:w="2179" w:type="dxa"/>
            <w:shd w:val="clear" w:color="auto" w:fill="auto"/>
          </w:tcPr>
          <w:p w14:paraId="690E47FE" w14:textId="1B4E97C0" w:rsidR="00E66225" w:rsidRPr="00E66225" w:rsidRDefault="00E66225" w:rsidP="00E66225">
            <w:pPr>
              <w:ind w:firstLine="0"/>
            </w:pPr>
            <w:r>
              <w:t>Davis</w:t>
            </w:r>
          </w:p>
        </w:tc>
        <w:tc>
          <w:tcPr>
            <w:tcW w:w="2180" w:type="dxa"/>
            <w:shd w:val="clear" w:color="auto" w:fill="auto"/>
          </w:tcPr>
          <w:p w14:paraId="63ECBDF4" w14:textId="31204FF5" w:rsidR="00E66225" w:rsidRPr="00E66225" w:rsidRDefault="00E66225" w:rsidP="00E66225">
            <w:pPr>
              <w:ind w:firstLine="0"/>
            </w:pPr>
            <w:r>
              <w:t>Elliott</w:t>
            </w:r>
          </w:p>
        </w:tc>
      </w:tr>
      <w:tr w:rsidR="00E66225" w:rsidRPr="00E66225" w14:paraId="0A59C3D1" w14:textId="77777777" w:rsidTr="00E66225">
        <w:tc>
          <w:tcPr>
            <w:tcW w:w="2179" w:type="dxa"/>
            <w:shd w:val="clear" w:color="auto" w:fill="auto"/>
          </w:tcPr>
          <w:p w14:paraId="127CF8BF" w14:textId="3FA82E1D" w:rsidR="00E66225" w:rsidRPr="00E66225" w:rsidRDefault="00E66225" w:rsidP="00E66225">
            <w:pPr>
              <w:ind w:firstLine="0"/>
            </w:pPr>
            <w:r>
              <w:t>Gagnon</w:t>
            </w:r>
          </w:p>
        </w:tc>
        <w:tc>
          <w:tcPr>
            <w:tcW w:w="2179" w:type="dxa"/>
            <w:shd w:val="clear" w:color="auto" w:fill="auto"/>
          </w:tcPr>
          <w:p w14:paraId="5F5F6517" w14:textId="31FDECA5" w:rsidR="00E66225" w:rsidRPr="00E66225" w:rsidRDefault="00E66225" w:rsidP="00E66225">
            <w:pPr>
              <w:ind w:firstLine="0"/>
            </w:pPr>
            <w:r>
              <w:t>Garvin</w:t>
            </w:r>
          </w:p>
        </w:tc>
        <w:tc>
          <w:tcPr>
            <w:tcW w:w="2180" w:type="dxa"/>
            <w:shd w:val="clear" w:color="auto" w:fill="auto"/>
          </w:tcPr>
          <w:p w14:paraId="69B61BEA" w14:textId="756C552C" w:rsidR="00E66225" w:rsidRPr="00E66225" w:rsidRDefault="00E66225" w:rsidP="00E66225">
            <w:pPr>
              <w:ind w:firstLine="0"/>
            </w:pPr>
            <w:r>
              <w:t>Gatch</w:t>
            </w:r>
          </w:p>
        </w:tc>
      </w:tr>
      <w:tr w:rsidR="00E66225" w:rsidRPr="00E66225" w14:paraId="1E8B3BF0" w14:textId="77777777" w:rsidTr="00E66225">
        <w:tc>
          <w:tcPr>
            <w:tcW w:w="2179" w:type="dxa"/>
            <w:shd w:val="clear" w:color="auto" w:fill="auto"/>
          </w:tcPr>
          <w:p w14:paraId="30B9DA4E" w14:textId="580C7404" w:rsidR="00E66225" w:rsidRPr="00E66225" w:rsidRDefault="00E66225" w:rsidP="00E66225">
            <w:pPr>
              <w:ind w:firstLine="0"/>
            </w:pPr>
            <w:r>
              <w:t>Gilliard</w:t>
            </w:r>
          </w:p>
        </w:tc>
        <w:tc>
          <w:tcPr>
            <w:tcW w:w="2179" w:type="dxa"/>
            <w:shd w:val="clear" w:color="auto" w:fill="auto"/>
          </w:tcPr>
          <w:p w14:paraId="64F8B0B6" w14:textId="70CBA12E" w:rsidR="00E66225" w:rsidRPr="00E66225" w:rsidRDefault="00E66225" w:rsidP="00E66225">
            <w:pPr>
              <w:ind w:firstLine="0"/>
            </w:pPr>
            <w:r>
              <w:t>Guest</w:t>
            </w:r>
          </w:p>
        </w:tc>
        <w:tc>
          <w:tcPr>
            <w:tcW w:w="2180" w:type="dxa"/>
            <w:shd w:val="clear" w:color="auto" w:fill="auto"/>
          </w:tcPr>
          <w:p w14:paraId="33A00FCF" w14:textId="4EF358D9" w:rsidR="00E66225" w:rsidRPr="00E66225" w:rsidRDefault="00E66225" w:rsidP="00E66225">
            <w:pPr>
              <w:ind w:firstLine="0"/>
            </w:pPr>
            <w:r>
              <w:t>Hayes</w:t>
            </w:r>
          </w:p>
        </w:tc>
      </w:tr>
      <w:tr w:rsidR="00E66225" w:rsidRPr="00E66225" w14:paraId="30FC2103" w14:textId="77777777" w:rsidTr="00E66225">
        <w:tc>
          <w:tcPr>
            <w:tcW w:w="2179" w:type="dxa"/>
            <w:shd w:val="clear" w:color="auto" w:fill="auto"/>
          </w:tcPr>
          <w:p w14:paraId="5E872174" w14:textId="68A44F7A" w:rsidR="00E66225" w:rsidRPr="00E66225" w:rsidRDefault="00E66225" w:rsidP="00E66225">
            <w:pPr>
              <w:ind w:firstLine="0"/>
            </w:pPr>
            <w:r>
              <w:t>Henderson-Myers</w:t>
            </w:r>
          </w:p>
        </w:tc>
        <w:tc>
          <w:tcPr>
            <w:tcW w:w="2179" w:type="dxa"/>
            <w:shd w:val="clear" w:color="auto" w:fill="auto"/>
          </w:tcPr>
          <w:p w14:paraId="011B52FC" w14:textId="0289E293" w:rsidR="00E66225" w:rsidRPr="00E66225" w:rsidRDefault="00E66225" w:rsidP="00E66225">
            <w:pPr>
              <w:ind w:firstLine="0"/>
            </w:pPr>
            <w:r>
              <w:t>Henegan</w:t>
            </w:r>
          </w:p>
        </w:tc>
        <w:tc>
          <w:tcPr>
            <w:tcW w:w="2180" w:type="dxa"/>
            <w:shd w:val="clear" w:color="auto" w:fill="auto"/>
          </w:tcPr>
          <w:p w14:paraId="104B39FC" w14:textId="7EC5E06A" w:rsidR="00E66225" w:rsidRPr="00E66225" w:rsidRDefault="00E66225" w:rsidP="00E66225">
            <w:pPr>
              <w:ind w:firstLine="0"/>
            </w:pPr>
            <w:r>
              <w:t>Hewitt</w:t>
            </w:r>
          </w:p>
        </w:tc>
      </w:tr>
      <w:tr w:rsidR="00E66225" w:rsidRPr="00E66225" w14:paraId="138FA58C" w14:textId="77777777" w:rsidTr="00E66225">
        <w:tc>
          <w:tcPr>
            <w:tcW w:w="2179" w:type="dxa"/>
            <w:shd w:val="clear" w:color="auto" w:fill="auto"/>
          </w:tcPr>
          <w:p w14:paraId="538B325D" w14:textId="083F3980" w:rsidR="00E66225" w:rsidRPr="00E66225" w:rsidRDefault="00E66225" w:rsidP="00E66225">
            <w:pPr>
              <w:ind w:firstLine="0"/>
            </w:pPr>
            <w:r>
              <w:t>Hiott</w:t>
            </w:r>
          </w:p>
        </w:tc>
        <w:tc>
          <w:tcPr>
            <w:tcW w:w="2179" w:type="dxa"/>
            <w:shd w:val="clear" w:color="auto" w:fill="auto"/>
          </w:tcPr>
          <w:p w14:paraId="1E17F9CF" w14:textId="7C8D98C5" w:rsidR="00E66225" w:rsidRPr="00E66225" w:rsidRDefault="00E66225" w:rsidP="00E66225">
            <w:pPr>
              <w:ind w:firstLine="0"/>
            </w:pPr>
            <w:r>
              <w:t>Howard</w:t>
            </w:r>
          </w:p>
        </w:tc>
        <w:tc>
          <w:tcPr>
            <w:tcW w:w="2180" w:type="dxa"/>
            <w:shd w:val="clear" w:color="auto" w:fill="auto"/>
          </w:tcPr>
          <w:p w14:paraId="18D73818" w14:textId="5F2AC363" w:rsidR="00E66225" w:rsidRPr="00E66225" w:rsidRDefault="00E66225" w:rsidP="00E66225">
            <w:pPr>
              <w:ind w:firstLine="0"/>
            </w:pPr>
            <w:r>
              <w:t>Hyde</w:t>
            </w:r>
          </w:p>
        </w:tc>
      </w:tr>
      <w:tr w:rsidR="00E66225" w:rsidRPr="00E66225" w14:paraId="2A389E50" w14:textId="77777777" w:rsidTr="00E66225">
        <w:tc>
          <w:tcPr>
            <w:tcW w:w="2179" w:type="dxa"/>
            <w:shd w:val="clear" w:color="auto" w:fill="auto"/>
          </w:tcPr>
          <w:p w14:paraId="08CEA183" w14:textId="069696B1" w:rsidR="00E66225" w:rsidRPr="00E66225" w:rsidRDefault="00E66225" w:rsidP="00E66225">
            <w:pPr>
              <w:ind w:firstLine="0"/>
            </w:pPr>
            <w:r>
              <w:t>Jefferson</w:t>
            </w:r>
          </w:p>
        </w:tc>
        <w:tc>
          <w:tcPr>
            <w:tcW w:w="2179" w:type="dxa"/>
            <w:shd w:val="clear" w:color="auto" w:fill="auto"/>
          </w:tcPr>
          <w:p w14:paraId="7A16D429" w14:textId="5A1FC317" w:rsidR="00E66225" w:rsidRPr="00E66225" w:rsidRDefault="00E66225" w:rsidP="00E66225">
            <w:pPr>
              <w:ind w:firstLine="0"/>
            </w:pPr>
            <w:r>
              <w:t>W. Jones</w:t>
            </w:r>
          </w:p>
        </w:tc>
        <w:tc>
          <w:tcPr>
            <w:tcW w:w="2180" w:type="dxa"/>
            <w:shd w:val="clear" w:color="auto" w:fill="auto"/>
          </w:tcPr>
          <w:p w14:paraId="58D6243A" w14:textId="0F8C2B71" w:rsidR="00E66225" w:rsidRPr="00E66225" w:rsidRDefault="00E66225" w:rsidP="00E66225">
            <w:pPr>
              <w:ind w:firstLine="0"/>
            </w:pPr>
            <w:r>
              <w:t>Jordan</w:t>
            </w:r>
          </w:p>
        </w:tc>
      </w:tr>
      <w:tr w:rsidR="00E66225" w:rsidRPr="00E66225" w14:paraId="55170EF8" w14:textId="77777777" w:rsidTr="00E66225">
        <w:tc>
          <w:tcPr>
            <w:tcW w:w="2179" w:type="dxa"/>
            <w:shd w:val="clear" w:color="auto" w:fill="auto"/>
          </w:tcPr>
          <w:p w14:paraId="591E235A" w14:textId="0F6B389D" w:rsidR="00E66225" w:rsidRPr="00E66225" w:rsidRDefault="00E66225" w:rsidP="00E66225">
            <w:pPr>
              <w:ind w:firstLine="0"/>
            </w:pPr>
            <w:r>
              <w:t>King</w:t>
            </w:r>
          </w:p>
        </w:tc>
        <w:tc>
          <w:tcPr>
            <w:tcW w:w="2179" w:type="dxa"/>
            <w:shd w:val="clear" w:color="auto" w:fill="auto"/>
          </w:tcPr>
          <w:p w14:paraId="743F07B0" w14:textId="1F67991B" w:rsidR="00E66225" w:rsidRPr="00E66225" w:rsidRDefault="00E66225" w:rsidP="00E66225">
            <w:pPr>
              <w:ind w:firstLine="0"/>
            </w:pPr>
            <w:r>
              <w:t>Kirby</w:t>
            </w:r>
          </w:p>
        </w:tc>
        <w:tc>
          <w:tcPr>
            <w:tcW w:w="2180" w:type="dxa"/>
            <w:shd w:val="clear" w:color="auto" w:fill="auto"/>
          </w:tcPr>
          <w:p w14:paraId="3116DC88" w14:textId="646971E1" w:rsidR="00E66225" w:rsidRPr="00E66225" w:rsidRDefault="00E66225" w:rsidP="00E66225">
            <w:pPr>
              <w:ind w:firstLine="0"/>
            </w:pPr>
            <w:r>
              <w:t>Lowe</w:t>
            </w:r>
          </w:p>
        </w:tc>
      </w:tr>
      <w:tr w:rsidR="00E66225" w:rsidRPr="00E66225" w14:paraId="74D7FE72" w14:textId="77777777" w:rsidTr="00E66225">
        <w:tc>
          <w:tcPr>
            <w:tcW w:w="2179" w:type="dxa"/>
            <w:shd w:val="clear" w:color="auto" w:fill="auto"/>
          </w:tcPr>
          <w:p w14:paraId="70A61775" w14:textId="3C42B31C" w:rsidR="00E66225" w:rsidRPr="00E66225" w:rsidRDefault="00E66225" w:rsidP="00E66225">
            <w:pPr>
              <w:ind w:firstLine="0"/>
            </w:pPr>
            <w:r>
              <w:t>McDaniel</w:t>
            </w:r>
          </w:p>
        </w:tc>
        <w:tc>
          <w:tcPr>
            <w:tcW w:w="2179" w:type="dxa"/>
            <w:shd w:val="clear" w:color="auto" w:fill="auto"/>
          </w:tcPr>
          <w:p w14:paraId="2EDEDBC4" w14:textId="65DE0200" w:rsidR="00E66225" w:rsidRPr="00E66225" w:rsidRDefault="00E66225" w:rsidP="00E66225">
            <w:pPr>
              <w:ind w:firstLine="0"/>
            </w:pPr>
            <w:r>
              <w:t>McGinnis</w:t>
            </w:r>
          </w:p>
        </w:tc>
        <w:tc>
          <w:tcPr>
            <w:tcW w:w="2180" w:type="dxa"/>
            <w:shd w:val="clear" w:color="auto" w:fill="auto"/>
          </w:tcPr>
          <w:p w14:paraId="36A1B636" w14:textId="10FFA91F" w:rsidR="00E66225" w:rsidRPr="00E66225" w:rsidRDefault="00E66225" w:rsidP="00E66225">
            <w:pPr>
              <w:ind w:firstLine="0"/>
            </w:pPr>
            <w:r>
              <w:t>Mitchell</w:t>
            </w:r>
          </w:p>
        </w:tc>
      </w:tr>
      <w:tr w:rsidR="00E66225" w:rsidRPr="00E66225" w14:paraId="21B87159" w14:textId="77777777" w:rsidTr="00E66225">
        <w:tc>
          <w:tcPr>
            <w:tcW w:w="2179" w:type="dxa"/>
            <w:shd w:val="clear" w:color="auto" w:fill="auto"/>
          </w:tcPr>
          <w:p w14:paraId="1D494A89" w14:textId="3B07CC0D" w:rsidR="00E66225" w:rsidRPr="00E66225" w:rsidRDefault="00E66225" w:rsidP="00E66225">
            <w:pPr>
              <w:ind w:firstLine="0"/>
            </w:pPr>
            <w:r>
              <w:t>T. A. Morgan</w:t>
            </w:r>
          </w:p>
        </w:tc>
        <w:tc>
          <w:tcPr>
            <w:tcW w:w="2179" w:type="dxa"/>
            <w:shd w:val="clear" w:color="auto" w:fill="auto"/>
          </w:tcPr>
          <w:p w14:paraId="1FBD2BA2" w14:textId="352BD4A2" w:rsidR="00E66225" w:rsidRPr="00E66225" w:rsidRDefault="00E66225" w:rsidP="00E66225">
            <w:pPr>
              <w:ind w:firstLine="0"/>
            </w:pPr>
            <w:r>
              <w:t>Moss</w:t>
            </w:r>
          </w:p>
        </w:tc>
        <w:tc>
          <w:tcPr>
            <w:tcW w:w="2180" w:type="dxa"/>
            <w:shd w:val="clear" w:color="auto" w:fill="auto"/>
          </w:tcPr>
          <w:p w14:paraId="373FB2BB" w14:textId="6D891062" w:rsidR="00E66225" w:rsidRPr="00E66225" w:rsidRDefault="00E66225" w:rsidP="00E66225">
            <w:pPr>
              <w:ind w:firstLine="0"/>
            </w:pPr>
            <w:r>
              <w:t>Murphy</w:t>
            </w:r>
          </w:p>
        </w:tc>
      </w:tr>
      <w:tr w:rsidR="00E66225" w:rsidRPr="00E66225" w14:paraId="2259310E" w14:textId="77777777" w:rsidTr="00E66225">
        <w:tc>
          <w:tcPr>
            <w:tcW w:w="2179" w:type="dxa"/>
            <w:shd w:val="clear" w:color="auto" w:fill="auto"/>
          </w:tcPr>
          <w:p w14:paraId="3BE12CC3" w14:textId="3E466F05" w:rsidR="00E66225" w:rsidRPr="00E66225" w:rsidRDefault="00E66225" w:rsidP="00E66225">
            <w:pPr>
              <w:ind w:firstLine="0"/>
            </w:pPr>
            <w:r>
              <w:t>Neese</w:t>
            </w:r>
          </w:p>
        </w:tc>
        <w:tc>
          <w:tcPr>
            <w:tcW w:w="2179" w:type="dxa"/>
            <w:shd w:val="clear" w:color="auto" w:fill="auto"/>
          </w:tcPr>
          <w:p w14:paraId="487F0EFA" w14:textId="2F1DF08E" w:rsidR="00E66225" w:rsidRPr="00E66225" w:rsidRDefault="00E66225" w:rsidP="00E66225">
            <w:pPr>
              <w:ind w:firstLine="0"/>
            </w:pPr>
            <w:r>
              <w:t>B. Newton</w:t>
            </w:r>
          </w:p>
        </w:tc>
        <w:tc>
          <w:tcPr>
            <w:tcW w:w="2180" w:type="dxa"/>
            <w:shd w:val="clear" w:color="auto" w:fill="auto"/>
          </w:tcPr>
          <w:p w14:paraId="4D6E7A5D" w14:textId="2AA233FB" w:rsidR="00E66225" w:rsidRPr="00E66225" w:rsidRDefault="00E66225" w:rsidP="00E66225">
            <w:pPr>
              <w:ind w:firstLine="0"/>
            </w:pPr>
            <w:r>
              <w:t>Pace</w:t>
            </w:r>
          </w:p>
        </w:tc>
      </w:tr>
      <w:tr w:rsidR="00E66225" w:rsidRPr="00E66225" w14:paraId="30E1D7DB" w14:textId="77777777" w:rsidTr="00E66225">
        <w:tc>
          <w:tcPr>
            <w:tcW w:w="2179" w:type="dxa"/>
            <w:shd w:val="clear" w:color="auto" w:fill="auto"/>
          </w:tcPr>
          <w:p w14:paraId="52BBB5CF" w14:textId="2BB0E719" w:rsidR="00E66225" w:rsidRPr="00E66225" w:rsidRDefault="00E66225" w:rsidP="00E66225">
            <w:pPr>
              <w:ind w:firstLine="0"/>
            </w:pPr>
            <w:r>
              <w:t>Pope</w:t>
            </w:r>
          </w:p>
        </w:tc>
        <w:tc>
          <w:tcPr>
            <w:tcW w:w="2179" w:type="dxa"/>
            <w:shd w:val="clear" w:color="auto" w:fill="auto"/>
          </w:tcPr>
          <w:p w14:paraId="063AAA3B" w14:textId="3C9E656D" w:rsidR="00E66225" w:rsidRPr="00E66225" w:rsidRDefault="00E66225" w:rsidP="00E66225">
            <w:pPr>
              <w:ind w:firstLine="0"/>
            </w:pPr>
            <w:r>
              <w:t>Rivers</w:t>
            </w:r>
          </w:p>
        </w:tc>
        <w:tc>
          <w:tcPr>
            <w:tcW w:w="2180" w:type="dxa"/>
            <w:shd w:val="clear" w:color="auto" w:fill="auto"/>
          </w:tcPr>
          <w:p w14:paraId="13A15FB8" w14:textId="23A5DB0B" w:rsidR="00E66225" w:rsidRPr="00E66225" w:rsidRDefault="00E66225" w:rsidP="00E66225">
            <w:pPr>
              <w:ind w:firstLine="0"/>
            </w:pPr>
            <w:r>
              <w:t>Robbins</w:t>
            </w:r>
          </w:p>
        </w:tc>
      </w:tr>
      <w:tr w:rsidR="00E66225" w:rsidRPr="00E66225" w14:paraId="69CCDE3A" w14:textId="77777777" w:rsidTr="00E66225">
        <w:tc>
          <w:tcPr>
            <w:tcW w:w="2179" w:type="dxa"/>
            <w:shd w:val="clear" w:color="auto" w:fill="auto"/>
          </w:tcPr>
          <w:p w14:paraId="6322C75F" w14:textId="2CD103AC" w:rsidR="00E66225" w:rsidRPr="00E66225" w:rsidRDefault="00E66225" w:rsidP="00E66225">
            <w:pPr>
              <w:ind w:firstLine="0"/>
            </w:pPr>
            <w:r>
              <w:t>Sandifer</w:t>
            </w:r>
          </w:p>
        </w:tc>
        <w:tc>
          <w:tcPr>
            <w:tcW w:w="2179" w:type="dxa"/>
            <w:shd w:val="clear" w:color="auto" w:fill="auto"/>
          </w:tcPr>
          <w:p w14:paraId="4847670C" w14:textId="6986ACAE" w:rsidR="00E66225" w:rsidRPr="00E66225" w:rsidRDefault="00E66225" w:rsidP="00E66225">
            <w:pPr>
              <w:ind w:firstLine="0"/>
            </w:pPr>
            <w:r>
              <w:t>Schuessler</w:t>
            </w:r>
          </w:p>
        </w:tc>
        <w:tc>
          <w:tcPr>
            <w:tcW w:w="2180" w:type="dxa"/>
            <w:shd w:val="clear" w:color="auto" w:fill="auto"/>
          </w:tcPr>
          <w:p w14:paraId="76490189" w14:textId="6E9B8F30" w:rsidR="00E66225" w:rsidRPr="00E66225" w:rsidRDefault="00E66225" w:rsidP="00E66225">
            <w:pPr>
              <w:ind w:firstLine="0"/>
            </w:pPr>
            <w:r>
              <w:t>G. M. Smith</w:t>
            </w:r>
          </w:p>
        </w:tc>
      </w:tr>
      <w:tr w:rsidR="00E66225" w:rsidRPr="00E66225" w14:paraId="131C05FB" w14:textId="77777777" w:rsidTr="00E66225">
        <w:tc>
          <w:tcPr>
            <w:tcW w:w="2179" w:type="dxa"/>
            <w:shd w:val="clear" w:color="auto" w:fill="auto"/>
          </w:tcPr>
          <w:p w14:paraId="737641D7" w14:textId="60D10791" w:rsidR="00E66225" w:rsidRPr="00E66225" w:rsidRDefault="00E66225" w:rsidP="00E66225">
            <w:pPr>
              <w:ind w:firstLine="0"/>
            </w:pPr>
            <w:r>
              <w:t>M. M. Smith</w:t>
            </w:r>
          </w:p>
        </w:tc>
        <w:tc>
          <w:tcPr>
            <w:tcW w:w="2179" w:type="dxa"/>
            <w:shd w:val="clear" w:color="auto" w:fill="auto"/>
          </w:tcPr>
          <w:p w14:paraId="1AC8CF17" w14:textId="4E1C2B81" w:rsidR="00E66225" w:rsidRPr="00E66225" w:rsidRDefault="00E66225" w:rsidP="00E66225">
            <w:pPr>
              <w:ind w:firstLine="0"/>
            </w:pPr>
            <w:r>
              <w:t>Thigpen</w:t>
            </w:r>
          </w:p>
        </w:tc>
        <w:tc>
          <w:tcPr>
            <w:tcW w:w="2180" w:type="dxa"/>
            <w:shd w:val="clear" w:color="auto" w:fill="auto"/>
          </w:tcPr>
          <w:p w14:paraId="24BD741B" w14:textId="29BDC7EF" w:rsidR="00E66225" w:rsidRPr="00E66225" w:rsidRDefault="00E66225" w:rsidP="00E66225">
            <w:pPr>
              <w:ind w:firstLine="0"/>
            </w:pPr>
            <w:r>
              <w:t>Weeks</w:t>
            </w:r>
          </w:p>
        </w:tc>
      </w:tr>
      <w:tr w:rsidR="00E66225" w:rsidRPr="00E66225" w14:paraId="5510C024" w14:textId="77777777" w:rsidTr="00E66225">
        <w:tc>
          <w:tcPr>
            <w:tcW w:w="2179" w:type="dxa"/>
            <w:shd w:val="clear" w:color="auto" w:fill="auto"/>
          </w:tcPr>
          <w:p w14:paraId="351E1D51" w14:textId="70ABEE05" w:rsidR="00E66225" w:rsidRPr="00E66225" w:rsidRDefault="00E66225" w:rsidP="00E66225">
            <w:pPr>
              <w:ind w:firstLine="0"/>
            </w:pPr>
            <w:r>
              <w:t>West</w:t>
            </w:r>
          </w:p>
        </w:tc>
        <w:tc>
          <w:tcPr>
            <w:tcW w:w="2179" w:type="dxa"/>
            <w:shd w:val="clear" w:color="auto" w:fill="auto"/>
          </w:tcPr>
          <w:p w14:paraId="5F576991" w14:textId="0ED719A0" w:rsidR="00E66225" w:rsidRPr="00E66225" w:rsidRDefault="00E66225" w:rsidP="00E66225">
            <w:pPr>
              <w:ind w:firstLine="0"/>
            </w:pPr>
            <w:r>
              <w:t>Wetmore</w:t>
            </w:r>
          </w:p>
        </w:tc>
        <w:tc>
          <w:tcPr>
            <w:tcW w:w="2180" w:type="dxa"/>
            <w:shd w:val="clear" w:color="auto" w:fill="auto"/>
          </w:tcPr>
          <w:p w14:paraId="3779C1E8" w14:textId="6CFEC080" w:rsidR="00E66225" w:rsidRPr="00E66225" w:rsidRDefault="00E66225" w:rsidP="00E66225">
            <w:pPr>
              <w:ind w:firstLine="0"/>
            </w:pPr>
            <w:r>
              <w:t>Wheeler</w:t>
            </w:r>
          </w:p>
        </w:tc>
      </w:tr>
      <w:tr w:rsidR="00E66225" w:rsidRPr="00E66225" w14:paraId="65BEE9BA" w14:textId="77777777" w:rsidTr="00E66225">
        <w:tc>
          <w:tcPr>
            <w:tcW w:w="2179" w:type="dxa"/>
            <w:shd w:val="clear" w:color="auto" w:fill="auto"/>
          </w:tcPr>
          <w:p w14:paraId="7EA7FD44" w14:textId="042BE33E" w:rsidR="00E66225" w:rsidRPr="00E66225" w:rsidRDefault="00E66225" w:rsidP="00E66225">
            <w:pPr>
              <w:keepNext/>
              <w:ind w:firstLine="0"/>
            </w:pPr>
            <w:r>
              <w:t>Whitmire</w:t>
            </w:r>
          </w:p>
        </w:tc>
        <w:tc>
          <w:tcPr>
            <w:tcW w:w="2179" w:type="dxa"/>
            <w:shd w:val="clear" w:color="auto" w:fill="auto"/>
          </w:tcPr>
          <w:p w14:paraId="0DAC11E4" w14:textId="22B97500" w:rsidR="00E66225" w:rsidRPr="00E66225" w:rsidRDefault="00E66225" w:rsidP="00E66225">
            <w:pPr>
              <w:keepNext/>
              <w:ind w:firstLine="0"/>
            </w:pPr>
            <w:r>
              <w:t>Williams</w:t>
            </w:r>
          </w:p>
        </w:tc>
        <w:tc>
          <w:tcPr>
            <w:tcW w:w="2180" w:type="dxa"/>
            <w:shd w:val="clear" w:color="auto" w:fill="auto"/>
          </w:tcPr>
          <w:p w14:paraId="1D3718CB" w14:textId="3FCA52AC" w:rsidR="00E66225" w:rsidRPr="00E66225" w:rsidRDefault="00E66225" w:rsidP="00E66225">
            <w:pPr>
              <w:keepNext/>
              <w:ind w:firstLine="0"/>
            </w:pPr>
            <w:r>
              <w:t>Willis</w:t>
            </w:r>
          </w:p>
        </w:tc>
      </w:tr>
      <w:tr w:rsidR="00E66225" w:rsidRPr="00E66225" w14:paraId="3A89BF60" w14:textId="77777777" w:rsidTr="00E66225">
        <w:tc>
          <w:tcPr>
            <w:tcW w:w="2179" w:type="dxa"/>
            <w:shd w:val="clear" w:color="auto" w:fill="auto"/>
          </w:tcPr>
          <w:p w14:paraId="6819776F" w14:textId="4FD269E0" w:rsidR="00E66225" w:rsidRPr="00E66225" w:rsidRDefault="00E66225" w:rsidP="00E66225">
            <w:pPr>
              <w:keepNext/>
              <w:ind w:firstLine="0"/>
            </w:pPr>
            <w:r>
              <w:t>Yow</w:t>
            </w:r>
          </w:p>
        </w:tc>
        <w:tc>
          <w:tcPr>
            <w:tcW w:w="2179" w:type="dxa"/>
            <w:shd w:val="clear" w:color="auto" w:fill="auto"/>
          </w:tcPr>
          <w:p w14:paraId="3407C89F" w14:textId="77777777" w:rsidR="00E66225" w:rsidRPr="00E66225" w:rsidRDefault="00E66225" w:rsidP="00E66225">
            <w:pPr>
              <w:keepNext/>
              <w:ind w:firstLine="0"/>
            </w:pPr>
          </w:p>
        </w:tc>
        <w:tc>
          <w:tcPr>
            <w:tcW w:w="2180" w:type="dxa"/>
            <w:shd w:val="clear" w:color="auto" w:fill="auto"/>
          </w:tcPr>
          <w:p w14:paraId="29A859CC" w14:textId="77777777" w:rsidR="00E66225" w:rsidRPr="00E66225" w:rsidRDefault="00E66225" w:rsidP="00E66225">
            <w:pPr>
              <w:keepNext/>
              <w:ind w:firstLine="0"/>
            </w:pPr>
          </w:p>
        </w:tc>
      </w:tr>
    </w:tbl>
    <w:p w14:paraId="37CFD3B3" w14:textId="77777777" w:rsidR="00E66225" w:rsidRDefault="00E66225" w:rsidP="00E66225"/>
    <w:p w14:paraId="1BE7F6A6" w14:textId="3AF94601" w:rsidR="00E66225" w:rsidRDefault="00E66225" w:rsidP="00E66225">
      <w:pPr>
        <w:jc w:val="center"/>
        <w:rPr>
          <w:b/>
        </w:rPr>
      </w:pPr>
      <w:r w:rsidRPr="00E66225">
        <w:rPr>
          <w:b/>
        </w:rPr>
        <w:t>Total--61</w:t>
      </w:r>
    </w:p>
    <w:p w14:paraId="6E41C667" w14:textId="77777777" w:rsidR="00E66225" w:rsidRDefault="00E66225" w:rsidP="00E66225">
      <w:pPr>
        <w:jc w:val="center"/>
        <w:rPr>
          <w:b/>
        </w:rPr>
      </w:pPr>
    </w:p>
    <w:p w14:paraId="518453EF" w14:textId="77777777" w:rsidR="00E66225" w:rsidRDefault="00E66225" w:rsidP="00E66225">
      <w:pPr>
        <w:ind w:firstLine="0"/>
      </w:pPr>
      <w:r w:rsidRPr="00E6622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6225" w:rsidRPr="00E66225" w14:paraId="7FA0EE96" w14:textId="77777777" w:rsidTr="00E66225">
        <w:tc>
          <w:tcPr>
            <w:tcW w:w="2179" w:type="dxa"/>
            <w:shd w:val="clear" w:color="auto" w:fill="auto"/>
          </w:tcPr>
          <w:p w14:paraId="03CF16C0" w14:textId="78235A1A" w:rsidR="00E66225" w:rsidRPr="00E66225" w:rsidRDefault="00E66225" w:rsidP="00E66225">
            <w:pPr>
              <w:keepNext/>
              <w:ind w:firstLine="0"/>
            </w:pPr>
            <w:r>
              <w:t>Beach</w:t>
            </w:r>
          </w:p>
        </w:tc>
        <w:tc>
          <w:tcPr>
            <w:tcW w:w="2179" w:type="dxa"/>
            <w:shd w:val="clear" w:color="auto" w:fill="auto"/>
          </w:tcPr>
          <w:p w14:paraId="3AA87EA5" w14:textId="7F449339" w:rsidR="00E66225" w:rsidRPr="00E66225" w:rsidRDefault="00E66225" w:rsidP="00E66225">
            <w:pPr>
              <w:keepNext/>
              <w:ind w:firstLine="0"/>
            </w:pPr>
            <w:r>
              <w:t>Bradley</w:t>
            </w:r>
          </w:p>
        </w:tc>
        <w:tc>
          <w:tcPr>
            <w:tcW w:w="2180" w:type="dxa"/>
            <w:shd w:val="clear" w:color="auto" w:fill="auto"/>
          </w:tcPr>
          <w:p w14:paraId="6D0F50F0" w14:textId="04D0F49C" w:rsidR="00E66225" w:rsidRPr="00E66225" w:rsidRDefault="00E66225" w:rsidP="00E66225">
            <w:pPr>
              <w:keepNext/>
              <w:ind w:firstLine="0"/>
            </w:pPr>
            <w:r>
              <w:t>Burns</w:t>
            </w:r>
          </w:p>
        </w:tc>
      </w:tr>
      <w:tr w:rsidR="00E66225" w:rsidRPr="00E66225" w14:paraId="77948617" w14:textId="77777777" w:rsidTr="00E66225">
        <w:tc>
          <w:tcPr>
            <w:tcW w:w="2179" w:type="dxa"/>
            <w:shd w:val="clear" w:color="auto" w:fill="auto"/>
          </w:tcPr>
          <w:p w14:paraId="5BEDE3CE" w14:textId="5F44C4BC" w:rsidR="00E66225" w:rsidRPr="00E66225" w:rsidRDefault="00E66225" w:rsidP="00E66225">
            <w:pPr>
              <w:ind w:firstLine="0"/>
            </w:pPr>
            <w:r>
              <w:t>Chapman</w:t>
            </w:r>
          </w:p>
        </w:tc>
        <w:tc>
          <w:tcPr>
            <w:tcW w:w="2179" w:type="dxa"/>
            <w:shd w:val="clear" w:color="auto" w:fill="auto"/>
          </w:tcPr>
          <w:p w14:paraId="504944A7" w14:textId="6C3C45BF" w:rsidR="00E66225" w:rsidRPr="00E66225" w:rsidRDefault="00E66225" w:rsidP="00E66225">
            <w:pPr>
              <w:ind w:firstLine="0"/>
            </w:pPr>
            <w:r>
              <w:t>Chumley</w:t>
            </w:r>
          </w:p>
        </w:tc>
        <w:tc>
          <w:tcPr>
            <w:tcW w:w="2180" w:type="dxa"/>
            <w:shd w:val="clear" w:color="auto" w:fill="auto"/>
          </w:tcPr>
          <w:p w14:paraId="25DBAD4F" w14:textId="5F4CAE57" w:rsidR="00E66225" w:rsidRPr="00E66225" w:rsidRDefault="00E66225" w:rsidP="00E66225">
            <w:pPr>
              <w:ind w:firstLine="0"/>
            </w:pPr>
            <w:r>
              <w:t>B. J. Cox</w:t>
            </w:r>
          </w:p>
        </w:tc>
      </w:tr>
      <w:tr w:rsidR="00E66225" w:rsidRPr="00E66225" w14:paraId="39486B64" w14:textId="77777777" w:rsidTr="00E66225">
        <w:tc>
          <w:tcPr>
            <w:tcW w:w="2179" w:type="dxa"/>
            <w:shd w:val="clear" w:color="auto" w:fill="auto"/>
          </w:tcPr>
          <w:p w14:paraId="17E90AC2" w14:textId="1BC9267C" w:rsidR="00E66225" w:rsidRPr="00E66225" w:rsidRDefault="00E66225" w:rsidP="00E66225">
            <w:pPr>
              <w:ind w:firstLine="0"/>
            </w:pPr>
            <w:r>
              <w:t>Cromer</w:t>
            </w:r>
          </w:p>
        </w:tc>
        <w:tc>
          <w:tcPr>
            <w:tcW w:w="2179" w:type="dxa"/>
            <w:shd w:val="clear" w:color="auto" w:fill="auto"/>
          </w:tcPr>
          <w:p w14:paraId="624E6541" w14:textId="0ED62596" w:rsidR="00E66225" w:rsidRPr="00E66225" w:rsidRDefault="00E66225" w:rsidP="00E66225">
            <w:pPr>
              <w:ind w:firstLine="0"/>
            </w:pPr>
            <w:r>
              <w:t>Gibson</w:t>
            </w:r>
          </w:p>
        </w:tc>
        <w:tc>
          <w:tcPr>
            <w:tcW w:w="2180" w:type="dxa"/>
            <w:shd w:val="clear" w:color="auto" w:fill="auto"/>
          </w:tcPr>
          <w:p w14:paraId="748F51F7" w14:textId="486CAA5B" w:rsidR="00E66225" w:rsidRPr="00E66225" w:rsidRDefault="00E66225" w:rsidP="00E66225">
            <w:pPr>
              <w:ind w:firstLine="0"/>
            </w:pPr>
            <w:r>
              <w:t>Gilliam</w:t>
            </w:r>
          </w:p>
        </w:tc>
      </w:tr>
      <w:tr w:rsidR="00E66225" w:rsidRPr="00E66225" w14:paraId="2016B9B8" w14:textId="77777777" w:rsidTr="00E66225">
        <w:tc>
          <w:tcPr>
            <w:tcW w:w="2179" w:type="dxa"/>
            <w:shd w:val="clear" w:color="auto" w:fill="auto"/>
          </w:tcPr>
          <w:p w14:paraId="2A4C9C25" w14:textId="0BD04E1D" w:rsidR="00E66225" w:rsidRPr="00E66225" w:rsidRDefault="00E66225" w:rsidP="00E66225">
            <w:pPr>
              <w:ind w:firstLine="0"/>
            </w:pPr>
            <w:r>
              <w:t>Guffey</w:t>
            </w:r>
          </w:p>
        </w:tc>
        <w:tc>
          <w:tcPr>
            <w:tcW w:w="2179" w:type="dxa"/>
            <w:shd w:val="clear" w:color="auto" w:fill="auto"/>
          </w:tcPr>
          <w:p w14:paraId="580EEF7D" w14:textId="515154F9" w:rsidR="00E66225" w:rsidRPr="00E66225" w:rsidRDefault="00E66225" w:rsidP="00E66225">
            <w:pPr>
              <w:ind w:firstLine="0"/>
            </w:pPr>
            <w:r>
              <w:t>Haddon</w:t>
            </w:r>
          </w:p>
        </w:tc>
        <w:tc>
          <w:tcPr>
            <w:tcW w:w="2180" w:type="dxa"/>
            <w:shd w:val="clear" w:color="auto" w:fill="auto"/>
          </w:tcPr>
          <w:p w14:paraId="50066327" w14:textId="3835B544" w:rsidR="00E66225" w:rsidRPr="00E66225" w:rsidRDefault="00E66225" w:rsidP="00E66225">
            <w:pPr>
              <w:ind w:firstLine="0"/>
            </w:pPr>
            <w:r>
              <w:t>Hager</w:t>
            </w:r>
          </w:p>
        </w:tc>
      </w:tr>
      <w:tr w:rsidR="00E66225" w:rsidRPr="00E66225" w14:paraId="082FB2B2" w14:textId="77777777" w:rsidTr="00E66225">
        <w:tc>
          <w:tcPr>
            <w:tcW w:w="2179" w:type="dxa"/>
            <w:shd w:val="clear" w:color="auto" w:fill="auto"/>
          </w:tcPr>
          <w:p w14:paraId="22DF8690" w14:textId="7F77BF40" w:rsidR="00E66225" w:rsidRPr="00E66225" w:rsidRDefault="00E66225" w:rsidP="00E66225">
            <w:pPr>
              <w:ind w:firstLine="0"/>
            </w:pPr>
            <w:r>
              <w:t>Hardee</w:t>
            </w:r>
          </w:p>
        </w:tc>
        <w:tc>
          <w:tcPr>
            <w:tcW w:w="2179" w:type="dxa"/>
            <w:shd w:val="clear" w:color="auto" w:fill="auto"/>
          </w:tcPr>
          <w:p w14:paraId="7439F70F" w14:textId="2FF0FA61" w:rsidR="00E66225" w:rsidRPr="00E66225" w:rsidRDefault="00E66225" w:rsidP="00E66225">
            <w:pPr>
              <w:ind w:firstLine="0"/>
            </w:pPr>
            <w:r>
              <w:t>Hartnett</w:t>
            </w:r>
          </w:p>
        </w:tc>
        <w:tc>
          <w:tcPr>
            <w:tcW w:w="2180" w:type="dxa"/>
            <w:shd w:val="clear" w:color="auto" w:fill="auto"/>
          </w:tcPr>
          <w:p w14:paraId="6EC7F5DB" w14:textId="4AC22617" w:rsidR="00E66225" w:rsidRPr="00E66225" w:rsidRDefault="00E66225" w:rsidP="00E66225">
            <w:pPr>
              <w:ind w:firstLine="0"/>
            </w:pPr>
            <w:r>
              <w:t>J. L. Johnson</w:t>
            </w:r>
          </w:p>
        </w:tc>
      </w:tr>
      <w:tr w:rsidR="00E66225" w:rsidRPr="00E66225" w14:paraId="7D70132B" w14:textId="77777777" w:rsidTr="00E66225">
        <w:tc>
          <w:tcPr>
            <w:tcW w:w="2179" w:type="dxa"/>
            <w:shd w:val="clear" w:color="auto" w:fill="auto"/>
          </w:tcPr>
          <w:p w14:paraId="28E70BF1" w14:textId="153C2BCE" w:rsidR="00E66225" w:rsidRPr="00E66225" w:rsidRDefault="00E66225" w:rsidP="00E66225">
            <w:pPr>
              <w:ind w:firstLine="0"/>
            </w:pPr>
            <w:r>
              <w:t>S. Jones</w:t>
            </w:r>
          </w:p>
        </w:tc>
        <w:tc>
          <w:tcPr>
            <w:tcW w:w="2179" w:type="dxa"/>
            <w:shd w:val="clear" w:color="auto" w:fill="auto"/>
          </w:tcPr>
          <w:p w14:paraId="42C1D5A5" w14:textId="40694372" w:rsidR="00E66225" w:rsidRPr="00E66225" w:rsidRDefault="00E66225" w:rsidP="00E66225">
            <w:pPr>
              <w:ind w:firstLine="0"/>
            </w:pPr>
            <w:r>
              <w:t>Kilmartin</w:t>
            </w:r>
          </w:p>
        </w:tc>
        <w:tc>
          <w:tcPr>
            <w:tcW w:w="2180" w:type="dxa"/>
            <w:shd w:val="clear" w:color="auto" w:fill="auto"/>
          </w:tcPr>
          <w:p w14:paraId="212E0484" w14:textId="214D3C71" w:rsidR="00E66225" w:rsidRPr="00E66225" w:rsidRDefault="00E66225" w:rsidP="00E66225">
            <w:pPr>
              <w:ind w:firstLine="0"/>
            </w:pPr>
            <w:r>
              <w:t>Landing</w:t>
            </w:r>
          </w:p>
        </w:tc>
      </w:tr>
      <w:tr w:rsidR="00E66225" w:rsidRPr="00E66225" w14:paraId="4EC3BE67" w14:textId="77777777" w:rsidTr="00E66225">
        <w:tc>
          <w:tcPr>
            <w:tcW w:w="2179" w:type="dxa"/>
            <w:shd w:val="clear" w:color="auto" w:fill="auto"/>
          </w:tcPr>
          <w:p w14:paraId="4F9C42F2" w14:textId="2B146E3A" w:rsidR="00E66225" w:rsidRPr="00E66225" w:rsidRDefault="00E66225" w:rsidP="00E66225">
            <w:pPr>
              <w:ind w:firstLine="0"/>
            </w:pPr>
            <w:r>
              <w:t>Lawson</w:t>
            </w:r>
          </w:p>
        </w:tc>
        <w:tc>
          <w:tcPr>
            <w:tcW w:w="2179" w:type="dxa"/>
            <w:shd w:val="clear" w:color="auto" w:fill="auto"/>
          </w:tcPr>
          <w:p w14:paraId="38C10E2A" w14:textId="49D5833B" w:rsidR="00E66225" w:rsidRPr="00E66225" w:rsidRDefault="00E66225" w:rsidP="00E66225">
            <w:pPr>
              <w:ind w:firstLine="0"/>
            </w:pPr>
            <w:r>
              <w:t>Leber</w:t>
            </w:r>
          </w:p>
        </w:tc>
        <w:tc>
          <w:tcPr>
            <w:tcW w:w="2180" w:type="dxa"/>
            <w:shd w:val="clear" w:color="auto" w:fill="auto"/>
          </w:tcPr>
          <w:p w14:paraId="61492956" w14:textId="1F18584F" w:rsidR="00E66225" w:rsidRPr="00E66225" w:rsidRDefault="00E66225" w:rsidP="00E66225">
            <w:pPr>
              <w:ind w:firstLine="0"/>
            </w:pPr>
            <w:r>
              <w:t>Long</w:t>
            </w:r>
          </w:p>
        </w:tc>
      </w:tr>
      <w:tr w:rsidR="00E66225" w:rsidRPr="00E66225" w14:paraId="32E01653" w14:textId="77777777" w:rsidTr="00E66225">
        <w:tc>
          <w:tcPr>
            <w:tcW w:w="2179" w:type="dxa"/>
            <w:shd w:val="clear" w:color="auto" w:fill="auto"/>
          </w:tcPr>
          <w:p w14:paraId="466C606A" w14:textId="04009B6E" w:rsidR="00E66225" w:rsidRPr="00E66225" w:rsidRDefault="00E66225" w:rsidP="00E66225">
            <w:pPr>
              <w:ind w:firstLine="0"/>
            </w:pPr>
            <w:r>
              <w:t>Magnuson</w:t>
            </w:r>
          </w:p>
        </w:tc>
        <w:tc>
          <w:tcPr>
            <w:tcW w:w="2179" w:type="dxa"/>
            <w:shd w:val="clear" w:color="auto" w:fill="auto"/>
          </w:tcPr>
          <w:p w14:paraId="46BBAB08" w14:textId="26577E70" w:rsidR="00E66225" w:rsidRPr="00E66225" w:rsidRDefault="00E66225" w:rsidP="00E66225">
            <w:pPr>
              <w:ind w:firstLine="0"/>
            </w:pPr>
            <w:r>
              <w:t>McCabe</w:t>
            </w:r>
          </w:p>
        </w:tc>
        <w:tc>
          <w:tcPr>
            <w:tcW w:w="2180" w:type="dxa"/>
            <w:shd w:val="clear" w:color="auto" w:fill="auto"/>
          </w:tcPr>
          <w:p w14:paraId="289D3AA8" w14:textId="059A605D" w:rsidR="00E66225" w:rsidRPr="00E66225" w:rsidRDefault="00E66225" w:rsidP="00E66225">
            <w:pPr>
              <w:ind w:firstLine="0"/>
            </w:pPr>
            <w:r>
              <w:t>McCravy</w:t>
            </w:r>
          </w:p>
        </w:tc>
      </w:tr>
      <w:tr w:rsidR="00E66225" w:rsidRPr="00E66225" w14:paraId="654DBB5C" w14:textId="77777777" w:rsidTr="00E66225">
        <w:tc>
          <w:tcPr>
            <w:tcW w:w="2179" w:type="dxa"/>
            <w:shd w:val="clear" w:color="auto" w:fill="auto"/>
          </w:tcPr>
          <w:p w14:paraId="59C53914" w14:textId="0E6F82D1" w:rsidR="00E66225" w:rsidRPr="00E66225" w:rsidRDefault="00E66225" w:rsidP="00E66225">
            <w:pPr>
              <w:ind w:firstLine="0"/>
            </w:pPr>
            <w:r>
              <w:t>J. Moore</w:t>
            </w:r>
          </w:p>
        </w:tc>
        <w:tc>
          <w:tcPr>
            <w:tcW w:w="2179" w:type="dxa"/>
            <w:shd w:val="clear" w:color="auto" w:fill="auto"/>
          </w:tcPr>
          <w:p w14:paraId="7E2BA6AD" w14:textId="66FA33C9" w:rsidR="00E66225" w:rsidRPr="00E66225" w:rsidRDefault="00E66225" w:rsidP="00E66225">
            <w:pPr>
              <w:ind w:firstLine="0"/>
            </w:pPr>
            <w:r>
              <w:t>T. Moore</w:t>
            </w:r>
          </w:p>
        </w:tc>
        <w:tc>
          <w:tcPr>
            <w:tcW w:w="2180" w:type="dxa"/>
            <w:shd w:val="clear" w:color="auto" w:fill="auto"/>
          </w:tcPr>
          <w:p w14:paraId="6BA6490F" w14:textId="27A19823" w:rsidR="00E66225" w:rsidRPr="00E66225" w:rsidRDefault="00E66225" w:rsidP="00E66225">
            <w:pPr>
              <w:ind w:firstLine="0"/>
            </w:pPr>
            <w:r>
              <w:t>A. M. Morgan</w:t>
            </w:r>
          </w:p>
        </w:tc>
      </w:tr>
      <w:tr w:rsidR="00E66225" w:rsidRPr="00E66225" w14:paraId="7CBACA39" w14:textId="77777777" w:rsidTr="00E66225">
        <w:tc>
          <w:tcPr>
            <w:tcW w:w="2179" w:type="dxa"/>
            <w:shd w:val="clear" w:color="auto" w:fill="auto"/>
          </w:tcPr>
          <w:p w14:paraId="72199C73" w14:textId="7D5642B0" w:rsidR="00E66225" w:rsidRPr="00E66225" w:rsidRDefault="00E66225" w:rsidP="00E66225">
            <w:pPr>
              <w:ind w:firstLine="0"/>
            </w:pPr>
            <w:r>
              <w:t>W. Newton</w:t>
            </w:r>
          </w:p>
        </w:tc>
        <w:tc>
          <w:tcPr>
            <w:tcW w:w="2179" w:type="dxa"/>
            <w:shd w:val="clear" w:color="auto" w:fill="auto"/>
          </w:tcPr>
          <w:p w14:paraId="5B93D46C" w14:textId="7149612E" w:rsidR="00E66225" w:rsidRPr="00E66225" w:rsidRDefault="00E66225" w:rsidP="00E66225">
            <w:pPr>
              <w:ind w:firstLine="0"/>
            </w:pPr>
            <w:r>
              <w:t>Nutt</w:t>
            </w:r>
          </w:p>
        </w:tc>
        <w:tc>
          <w:tcPr>
            <w:tcW w:w="2180" w:type="dxa"/>
            <w:shd w:val="clear" w:color="auto" w:fill="auto"/>
          </w:tcPr>
          <w:p w14:paraId="51491BC2" w14:textId="27221CAC" w:rsidR="00E66225" w:rsidRPr="00E66225" w:rsidRDefault="00E66225" w:rsidP="00E66225">
            <w:pPr>
              <w:ind w:firstLine="0"/>
            </w:pPr>
            <w:r>
              <w:t>O'Neal</w:t>
            </w:r>
          </w:p>
        </w:tc>
      </w:tr>
      <w:tr w:rsidR="00E66225" w:rsidRPr="00E66225" w14:paraId="5612A726" w14:textId="77777777" w:rsidTr="00E66225">
        <w:tc>
          <w:tcPr>
            <w:tcW w:w="2179" w:type="dxa"/>
            <w:shd w:val="clear" w:color="auto" w:fill="auto"/>
          </w:tcPr>
          <w:p w14:paraId="24ECEA5D" w14:textId="62B2A8CE" w:rsidR="00E66225" w:rsidRPr="00E66225" w:rsidRDefault="00E66225" w:rsidP="00E66225">
            <w:pPr>
              <w:ind w:firstLine="0"/>
            </w:pPr>
            <w:r>
              <w:t>Oremus</w:t>
            </w:r>
          </w:p>
        </w:tc>
        <w:tc>
          <w:tcPr>
            <w:tcW w:w="2179" w:type="dxa"/>
            <w:shd w:val="clear" w:color="auto" w:fill="auto"/>
          </w:tcPr>
          <w:p w14:paraId="2FE7BCCA" w14:textId="7B02DB1F" w:rsidR="00E66225" w:rsidRPr="00E66225" w:rsidRDefault="00E66225" w:rsidP="00E66225">
            <w:pPr>
              <w:ind w:firstLine="0"/>
            </w:pPr>
            <w:r>
              <w:t>Pendarvis</w:t>
            </w:r>
          </w:p>
        </w:tc>
        <w:tc>
          <w:tcPr>
            <w:tcW w:w="2180" w:type="dxa"/>
            <w:shd w:val="clear" w:color="auto" w:fill="auto"/>
          </w:tcPr>
          <w:p w14:paraId="68426467" w14:textId="379D30DE" w:rsidR="00E66225" w:rsidRPr="00E66225" w:rsidRDefault="00E66225" w:rsidP="00E66225">
            <w:pPr>
              <w:ind w:firstLine="0"/>
            </w:pPr>
            <w:r>
              <w:t>Rose</w:t>
            </w:r>
          </w:p>
        </w:tc>
      </w:tr>
      <w:tr w:rsidR="00E66225" w:rsidRPr="00E66225" w14:paraId="46FB4C4A" w14:textId="77777777" w:rsidTr="00E66225">
        <w:tc>
          <w:tcPr>
            <w:tcW w:w="2179" w:type="dxa"/>
            <w:shd w:val="clear" w:color="auto" w:fill="auto"/>
          </w:tcPr>
          <w:p w14:paraId="24A32D94" w14:textId="24689130" w:rsidR="00E66225" w:rsidRPr="00E66225" w:rsidRDefault="00E66225" w:rsidP="00E66225">
            <w:pPr>
              <w:keepNext/>
              <w:ind w:firstLine="0"/>
            </w:pPr>
            <w:r>
              <w:t>Rutherford</w:t>
            </w:r>
          </w:p>
        </w:tc>
        <w:tc>
          <w:tcPr>
            <w:tcW w:w="2179" w:type="dxa"/>
            <w:shd w:val="clear" w:color="auto" w:fill="auto"/>
          </w:tcPr>
          <w:p w14:paraId="23185944" w14:textId="5A969E6D" w:rsidR="00E66225" w:rsidRPr="00E66225" w:rsidRDefault="00E66225" w:rsidP="00E66225">
            <w:pPr>
              <w:keepNext/>
              <w:ind w:firstLine="0"/>
            </w:pPr>
            <w:r>
              <w:t>Sessions</w:t>
            </w:r>
          </w:p>
        </w:tc>
        <w:tc>
          <w:tcPr>
            <w:tcW w:w="2180" w:type="dxa"/>
            <w:shd w:val="clear" w:color="auto" w:fill="auto"/>
          </w:tcPr>
          <w:p w14:paraId="782538A7" w14:textId="5F489A15" w:rsidR="00E66225" w:rsidRPr="00E66225" w:rsidRDefault="00E66225" w:rsidP="00E66225">
            <w:pPr>
              <w:keepNext/>
              <w:ind w:firstLine="0"/>
            </w:pPr>
            <w:r>
              <w:t>Stavrinakis</w:t>
            </w:r>
          </w:p>
        </w:tc>
      </w:tr>
      <w:tr w:rsidR="00E66225" w:rsidRPr="00E66225" w14:paraId="01942887" w14:textId="77777777" w:rsidTr="00E66225">
        <w:tc>
          <w:tcPr>
            <w:tcW w:w="2179" w:type="dxa"/>
            <w:shd w:val="clear" w:color="auto" w:fill="auto"/>
          </w:tcPr>
          <w:p w14:paraId="31AA82D5" w14:textId="7F4BF356" w:rsidR="00E66225" w:rsidRPr="00E66225" w:rsidRDefault="00E66225" w:rsidP="00E66225">
            <w:pPr>
              <w:keepNext/>
              <w:ind w:firstLine="0"/>
            </w:pPr>
            <w:r>
              <w:t>Taylor</w:t>
            </w:r>
          </w:p>
        </w:tc>
        <w:tc>
          <w:tcPr>
            <w:tcW w:w="2179" w:type="dxa"/>
            <w:shd w:val="clear" w:color="auto" w:fill="auto"/>
          </w:tcPr>
          <w:p w14:paraId="7569F7F2" w14:textId="1FC33709" w:rsidR="00E66225" w:rsidRPr="00E66225" w:rsidRDefault="00E66225" w:rsidP="00E66225">
            <w:pPr>
              <w:keepNext/>
              <w:ind w:firstLine="0"/>
            </w:pPr>
            <w:r>
              <w:t>Trantham</w:t>
            </w:r>
          </w:p>
        </w:tc>
        <w:tc>
          <w:tcPr>
            <w:tcW w:w="2180" w:type="dxa"/>
            <w:shd w:val="clear" w:color="auto" w:fill="auto"/>
          </w:tcPr>
          <w:p w14:paraId="7D5A058F" w14:textId="1F231370" w:rsidR="00E66225" w:rsidRPr="00E66225" w:rsidRDefault="00E66225" w:rsidP="00E66225">
            <w:pPr>
              <w:keepNext/>
              <w:ind w:firstLine="0"/>
            </w:pPr>
            <w:r>
              <w:t>Vaughan</w:t>
            </w:r>
          </w:p>
        </w:tc>
      </w:tr>
    </w:tbl>
    <w:p w14:paraId="5A772BC8" w14:textId="77777777" w:rsidR="00E66225" w:rsidRDefault="00E66225" w:rsidP="00E66225"/>
    <w:p w14:paraId="2F6282B7" w14:textId="77777777" w:rsidR="00E66225" w:rsidRDefault="00E66225" w:rsidP="00E66225">
      <w:pPr>
        <w:jc w:val="center"/>
        <w:rPr>
          <w:b/>
        </w:rPr>
      </w:pPr>
      <w:r w:rsidRPr="00E66225">
        <w:rPr>
          <w:b/>
        </w:rPr>
        <w:t>Total--39</w:t>
      </w:r>
    </w:p>
    <w:p w14:paraId="2E97A6E8" w14:textId="77777777" w:rsidR="00E66225" w:rsidRDefault="00E66225" w:rsidP="00E66225">
      <w:pPr>
        <w:jc w:val="center"/>
        <w:rPr>
          <w:b/>
        </w:rPr>
      </w:pPr>
    </w:p>
    <w:p w14:paraId="7B87AC26" w14:textId="713D6079" w:rsidR="00E66225" w:rsidRDefault="00E66225" w:rsidP="00E66225">
      <w:r>
        <w:t>So, the Joint Resolution, as amended, was read the second time and ordered to third reading.</w:t>
      </w:r>
    </w:p>
    <w:p w14:paraId="40339793" w14:textId="77777777" w:rsidR="00E66225" w:rsidRDefault="00E66225" w:rsidP="00E66225"/>
    <w:p w14:paraId="49E5820F" w14:textId="242EB043" w:rsidR="00E66225" w:rsidRDefault="00E66225" w:rsidP="00E66225">
      <w:pPr>
        <w:keepNext/>
        <w:jc w:val="center"/>
        <w:rPr>
          <w:b/>
        </w:rPr>
      </w:pPr>
      <w:r w:rsidRPr="00E66225">
        <w:rPr>
          <w:b/>
        </w:rPr>
        <w:t>H. 4611--AMENDED AND ORDERED TO THIRD READING</w:t>
      </w:r>
    </w:p>
    <w:p w14:paraId="03097D1E" w14:textId="6CDA06DA" w:rsidR="00E66225" w:rsidRDefault="00E66225" w:rsidP="00E66225">
      <w:pPr>
        <w:keepNext/>
      </w:pPr>
      <w:r>
        <w:t>The following Bill was taken up:</w:t>
      </w:r>
    </w:p>
    <w:p w14:paraId="672A9CD9" w14:textId="77777777" w:rsidR="00E66225" w:rsidRDefault="00E66225" w:rsidP="00E66225">
      <w:pPr>
        <w:keepNext/>
      </w:pPr>
      <w:bookmarkStart w:id="83" w:name="include_clip_start_176"/>
      <w:bookmarkEnd w:id="83"/>
    </w:p>
    <w:p w14:paraId="6B230BCC" w14:textId="77777777" w:rsidR="00E66225" w:rsidRDefault="00E66225" w:rsidP="00E66225">
      <w:r>
        <w:t>H. 4611 -- Reps. Hixon, Pope, Chapman, Taylor, Hardee, Brewer, Robbins, Gatch and Forrest: A BILL TO AMEND THE SOUTH CAROLINA CODE OF LAWS BY ADDING SECTION 50-11-785 SO AS TO PROHIBIT THE UNLAWFUL REMOVAL OR DESTRUCTION OF ELECTRONIC COLLARS OR OTHER ELECTRONIC DEVICES PLACED ON DOGS BY THEIR OWNERS AND TO PROVIDE PENALTIES.</w:t>
      </w:r>
    </w:p>
    <w:p w14:paraId="0AEAED9F" w14:textId="77777777" w:rsidR="00E66225" w:rsidRDefault="00E66225" w:rsidP="00E66225"/>
    <w:p w14:paraId="0F437D85" w14:textId="3A8886E6" w:rsidR="00E66225" w:rsidRPr="00641B8C" w:rsidRDefault="00E66225" w:rsidP="00E66225">
      <w:pPr>
        <w:pStyle w:val="scamendsponsorline"/>
        <w:ind w:firstLine="216"/>
        <w:jc w:val="both"/>
        <w:rPr>
          <w:sz w:val="22"/>
        </w:rPr>
      </w:pPr>
      <w:r w:rsidRPr="00641B8C">
        <w:rPr>
          <w:sz w:val="22"/>
        </w:rPr>
        <w:t>The Committee on Agriculture, Natural Res. and Environmental Affairs proposed the following Amendment No. 1 to H. 4611 (LC-4611.CM0001H), which was adopted:</w:t>
      </w:r>
    </w:p>
    <w:p w14:paraId="2B330805" w14:textId="77777777" w:rsidR="00E66225" w:rsidRPr="00641B8C" w:rsidRDefault="00E66225" w:rsidP="00E66225">
      <w:pPr>
        <w:pStyle w:val="scamendlanginstruction"/>
        <w:spacing w:before="0" w:after="0"/>
        <w:ind w:firstLine="216"/>
        <w:jc w:val="both"/>
        <w:rPr>
          <w:sz w:val="22"/>
        </w:rPr>
      </w:pPr>
      <w:r w:rsidRPr="00641B8C">
        <w:rPr>
          <w:sz w:val="22"/>
        </w:rPr>
        <w:t>Amend the bill, as and if amended, SECTION 1, Section 50-11-785, by adding a subsection to read:</w:t>
      </w:r>
    </w:p>
    <w:p w14:paraId="5FC78434" w14:textId="1030CB50" w:rsidR="00E66225" w:rsidRPr="00641B8C"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41B8C">
        <w:rPr>
          <w:rFonts w:cs="Times New Roman"/>
          <w:sz w:val="22"/>
        </w:rPr>
        <w:tab/>
        <w:t xml:space="preserve">(C) The provisions of this section do not apply when an electronic collar or other electronic tracking device placed on a dog by its owner is removed or destroyed for the reasonable administration of medical assistance given to the dog. </w:t>
      </w:r>
    </w:p>
    <w:p w14:paraId="0427974F" w14:textId="77777777" w:rsidR="00E66225" w:rsidRPr="00641B8C" w:rsidRDefault="00E66225" w:rsidP="00E66225">
      <w:pPr>
        <w:pStyle w:val="scamendconformline"/>
        <w:spacing w:before="0"/>
        <w:ind w:firstLine="216"/>
        <w:jc w:val="both"/>
        <w:rPr>
          <w:sz w:val="22"/>
        </w:rPr>
      </w:pPr>
      <w:r w:rsidRPr="00641B8C">
        <w:rPr>
          <w:sz w:val="22"/>
        </w:rPr>
        <w:t>Renumber sections to conform.</w:t>
      </w:r>
    </w:p>
    <w:p w14:paraId="435CC53E" w14:textId="77777777" w:rsidR="00E66225" w:rsidRDefault="00E66225" w:rsidP="00E66225">
      <w:pPr>
        <w:pStyle w:val="scamendtitleconform"/>
        <w:ind w:firstLine="216"/>
        <w:jc w:val="both"/>
        <w:rPr>
          <w:sz w:val="22"/>
        </w:rPr>
      </w:pPr>
      <w:r w:rsidRPr="00641B8C">
        <w:rPr>
          <w:sz w:val="22"/>
        </w:rPr>
        <w:t>Amend title to conform.</w:t>
      </w:r>
    </w:p>
    <w:p w14:paraId="71AAB058" w14:textId="77777777" w:rsidR="00E66225" w:rsidRDefault="00E66225" w:rsidP="00E66225">
      <w:pPr>
        <w:pStyle w:val="scamendtitleconform"/>
        <w:ind w:firstLine="216"/>
        <w:jc w:val="both"/>
        <w:rPr>
          <w:sz w:val="22"/>
        </w:rPr>
      </w:pPr>
    </w:p>
    <w:p w14:paraId="511605EB" w14:textId="5907A70D" w:rsidR="00E66225" w:rsidRDefault="00E66225" w:rsidP="00E66225">
      <w:r>
        <w:t>Rep. FORREST explained the amendment.</w:t>
      </w:r>
    </w:p>
    <w:p w14:paraId="00B038BE" w14:textId="037D82EE" w:rsidR="00E66225" w:rsidRDefault="00E66225" w:rsidP="00E66225">
      <w:r>
        <w:t>The amendment was then adopted.</w:t>
      </w:r>
    </w:p>
    <w:p w14:paraId="573F738D" w14:textId="653B278F" w:rsidR="00E66225" w:rsidRDefault="00E66225" w:rsidP="00E66225">
      <w:r>
        <w:t>Rep. FORREST explained the Bill.</w:t>
      </w:r>
    </w:p>
    <w:p w14:paraId="4FE96416" w14:textId="77777777" w:rsidR="00E66225" w:rsidRDefault="00E66225" w:rsidP="00E66225"/>
    <w:p w14:paraId="7E2E76F6" w14:textId="5796BE44" w:rsidR="00E66225" w:rsidRDefault="00E66225" w:rsidP="00E66225">
      <w:r>
        <w:t>The question recurred to the passage of the Bill.</w:t>
      </w:r>
    </w:p>
    <w:p w14:paraId="31806071" w14:textId="77777777" w:rsidR="00E66225" w:rsidRDefault="00E66225" w:rsidP="00E66225"/>
    <w:p w14:paraId="141D41F9" w14:textId="77777777" w:rsidR="00E66225" w:rsidRDefault="00E66225" w:rsidP="00E66225">
      <w:r>
        <w:t xml:space="preserve">The yeas and nays were taken resulting as follows: </w:t>
      </w:r>
    </w:p>
    <w:p w14:paraId="2505C862" w14:textId="4DFBE8E4" w:rsidR="00E66225" w:rsidRDefault="00E66225" w:rsidP="00E66225">
      <w:pPr>
        <w:jc w:val="center"/>
      </w:pPr>
      <w:r>
        <w:t xml:space="preserve"> </w:t>
      </w:r>
      <w:bookmarkStart w:id="84" w:name="vote_start182"/>
      <w:bookmarkEnd w:id="84"/>
      <w:r>
        <w:t>Yeas 107; Nays 0</w:t>
      </w:r>
    </w:p>
    <w:p w14:paraId="4146206B" w14:textId="77777777" w:rsidR="00E66225" w:rsidRDefault="00E66225" w:rsidP="00E66225">
      <w:pPr>
        <w:jc w:val="center"/>
      </w:pPr>
    </w:p>
    <w:p w14:paraId="1EA25EB5"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2695DFD1" w14:textId="77777777" w:rsidTr="00E66225">
        <w:tc>
          <w:tcPr>
            <w:tcW w:w="2179" w:type="dxa"/>
            <w:shd w:val="clear" w:color="auto" w:fill="auto"/>
          </w:tcPr>
          <w:p w14:paraId="2F29F9C1" w14:textId="604D176C" w:rsidR="00E66225" w:rsidRPr="00E66225" w:rsidRDefault="00E66225" w:rsidP="00E66225">
            <w:pPr>
              <w:keepNext/>
              <w:ind w:firstLine="0"/>
            </w:pPr>
            <w:r>
              <w:t>Alexander</w:t>
            </w:r>
          </w:p>
        </w:tc>
        <w:tc>
          <w:tcPr>
            <w:tcW w:w="2179" w:type="dxa"/>
            <w:shd w:val="clear" w:color="auto" w:fill="auto"/>
          </w:tcPr>
          <w:p w14:paraId="785F2AFD" w14:textId="08887CE1" w:rsidR="00E66225" w:rsidRPr="00E66225" w:rsidRDefault="00E66225" w:rsidP="00E66225">
            <w:pPr>
              <w:keepNext/>
              <w:ind w:firstLine="0"/>
            </w:pPr>
            <w:r>
              <w:t>Atkinson</w:t>
            </w:r>
          </w:p>
        </w:tc>
        <w:tc>
          <w:tcPr>
            <w:tcW w:w="2180" w:type="dxa"/>
            <w:shd w:val="clear" w:color="auto" w:fill="auto"/>
          </w:tcPr>
          <w:p w14:paraId="76012FDB" w14:textId="772B73C4" w:rsidR="00E66225" w:rsidRPr="00E66225" w:rsidRDefault="00E66225" w:rsidP="00E66225">
            <w:pPr>
              <w:keepNext/>
              <w:ind w:firstLine="0"/>
            </w:pPr>
            <w:r>
              <w:t>Bailey</w:t>
            </w:r>
          </w:p>
        </w:tc>
      </w:tr>
      <w:tr w:rsidR="00E66225" w:rsidRPr="00E66225" w14:paraId="7F7350BE" w14:textId="77777777" w:rsidTr="00E66225">
        <w:tc>
          <w:tcPr>
            <w:tcW w:w="2179" w:type="dxa"/>
            <w:shd w:val="clear" w:color="auto" w:fill="auto"/>
          </w:tcPr>
          <w:p w14:paraId="5EB8271F" w14:textId="5905109A" w:rsidR="00E66225" w:rsidRPr="00E66225" w:rsidRDefault="00E66225" w:rsidP="00E66225">
            <w:pPr>
              <w:ind w:firstLine="0"/>
            </w:pPr>
            <w:r>
              <w:t>Ballentine</w:t>
            </w:r>
          </w:p>
        </w:tc>
        <w:tc>
          <w:tcPr>
            <w:tcW w:w="2179" w:type="dxa"/>
            <w:shd w:val="clear" w:color="auto" w:fill="auto"/>
          </w:tcPr>
          <w:p w14:paraId="59C1B411" w14:textId="325ABB17" w:rsidR="00E66225" w:rsidRPr="00E66225" w:rsidRDefault="00E66225" w:rsidP="00E66225">
            <w:pPr>
              <w:ind w:firstLine="0"/>
            </w:pPr>
            <w:r>
              <w:t>Bannister</w:t>
            </w:r>
          </w:p>
        </w:tc>
        <w:tc>
          <w:tcPr>
            <w:tcW w:w="2180" w:type="dxa"/>
            <w:shd w:val="clear" w:color="auto" w:fill="auto"/>
          </w:tcPr>
          <w:p w14:paraId="7725C7EA" w14:textId="5DC81E58" w:rsidR="00E66225" w:rsidRPr="00E66225" w:rsidRDefault="00E66225" w:rsidP="00E66225">
            <w:pPr>
              <w:ind w:firstLine="0"/>
            </w:pPr>
            <w:r>
              <w:t>Bauer</w:t>
            </w:r>
          </w:p>
        </w:tc>
      </w:tr>
      <w:tr w:rsidR="00E66225" w:rsidRPr="00E66225" w14:paraId="481AA3A0" w14:textId="77777777" w:rsidTr="00E66225">
        <w:tc>
          <w:tcPr>
            <w:tcW w:w="2179" w:type="dxa"/>
            <w:shd w:val="clear" w:color="auto" w:fill="auto"/>
          </w:tcPr>
          <w:p w14:paraId="05ED893B" w14:textId="614110A0" w:rsidR="00E66225" w:rsidRPr="00E66225" w:rsidRDefault="00E66225" w:rsidP="00E66225">
            <w:pPr>
              <w:ind w:firstLine="0"/>
            </w:pPr>
            <w:r>
              <w:t>Beach</w:t>
            </w:r>
          </w:p>
        </w:tc>
        <w:tc>
          <w:tcPr>
            <w:tcW w:w="2179" w:type="dxa"/>
            <w:shd w:val="clear" w:color="auto" w:fill="auto"/>
          </w:tcPr>
          <w:p w14:paraId="04B647D2" w14:textId="1827B13B" w:rsidR="00E66225" w:rsidRPr="00E66225" w:rsidRDefault="00E66225" w:rsidP="00E66225">
            <w:pPr>
              <w:ind w:firstLine="0"/>
            </w:pPr>
            <w:r>
              <w:t>Bernstein</w:t>
            </w:r>
          </w:p>
        </w:tc>
        <w:tc>
          <w:tcPr>
            <w:tcW w:w="2180" w:type="dxa"/>
            <w:shd w:val="clear" w:color="auto" w:fill="auto"/>
          </w:tcPr>
          <w:p w14:paraId="5FEDFD48" w14:textId="45C6D583" w:rsidR="00E66225" w:rsidRPr="00E66225" w:rsidRDefault="00E66225" w:rsidP="00E66225">
            <w:pPr>
              <w:ind w:firstLine="0"/>
            </w:pPr>
            <w:r>
              <w:t>Blackwell</w:t>
            </w:r>
          </w:p>
        </w:tc>
      </w:tr>
      <w:tr w:rsidR="00E66225" w:rsidRPr="00E66225" w14:paraId="05DA1552" w14:textId="77777777" w:rsidTr="00E66225">
        <w:tc>
          <w:tcPr>
            <w:tcW w:w="2179" w:type="dxa"/>
            <w:shd w:val="clear" w:color="auto" w:fill="auto"/>
          </w:tcPr>
          <w:p w14:paraId="4103FD41" w14:textId="77F9DB74" w:rsidR="00E66225" w:rsidRPr="00E66225" w:rsidRDefault="00E66225" w:rsidP="00E66225">
            <w:pPr>
              <w:ind w:firstLine="0"/>
            </w:pPr>
            <w:r>
              <w:t>Bradley</w:t>
            </w:r>
          </w:p>
        </w:tc>
        <w:tc>
          <w:tcPr>
            <w:tcW w:w="2179" w:type="dxa"/>
            <w:shd w:val="clear" w:color="auto" w:fill="auto"/>
          </w:tcPr>
          <w:p w14:paraId="51176F11" w14:textId="4764DB50" w:rsidR="00E66225" w:rsidRPr="00E66225" w:rsidRDefault="00E66225" w:rsidP="00E66225">
            <w:pPr>
              <w:ind w:firstLine="0"/>
            </w:pPr>
            <w:r>
              <w:t>Brewer</w:t>
            </w:r>
          </w:p>
        </w:tc>
        <w:tc>
          <w:tcPr>
            <w:tcW w:w="2180" w:type="dxa"/>
            <w:shd w:val="clear" w:color="auto" w:fill="auto"/>
          </w:tcPr>
          <w:p w14:paraId="0B0CD1D2" w14:textId="033E74BE" w:rsidR="00E66225" w:rsidRPr="00E66225" w:rsidRDefault="00E66225" w:rsidP="00E66225">
            <w:pPr>
              <w:ind w:firstLine="0"/>
            </w:pPr>
            <w:r>
              <w:t>Brittain</w:t>
            </w:r>
          </w:p>
        </w:tc>
      </w:tr>
      <w:tr w:rsidR="00E66225" w:rsidRPr="00E66225" w14:paraId="50F2AFE4" w14:textId="77777777" w:rsidTr="00E66225">
        <w:tc>
          <w:tcPr>
            <w:tcW w:w="2179" w:type="dxa"/>
            <w:shd w:val="clear" w:color="auto" w:fill="auto"/>
          </w:tcPr>
          <w:p w14:paraId="1A70AED4" w14:textId="0E1146FD" w:rsidR="00E66225" w:rsidRPr="00E66225" w:rsidRDefault="00E66225" w:rsidP="00E66225">
            <w:pPr>
              <w:ind w:firstLine="0"/>
            </w:pPr>
            <w:r>
              <w:t>Burns</w:t>
            </w:r>
          </w:p>
        </w:tc>
        <w:tc>
          <w:tcPr>
            <w:tcW w:w="2179" w:type="dxa"/>
            <w:shd w:val="clear" w:color="auto" w:fill="auto"/>
          </w:tcPr>
          <w:p w14:paraId="6FEFABCB" w14:textId="47DD0099" w:rsidR="00E66225" w:rsidRPr="00E66225" w:rsidRDefault="00E66225" w:rsidP="00E66225">
            <w:pPr>
              <w:ind w:firstLine="0"/>
            </w:pPr>
            <w:r>
              <w:t>Bustos</w:t>
            </w:r>
          </w:p>
        </w:tc>
        <w:tc>
          <w:tcPr>
            <w:tcW w:w="2180" w:type="dxa"/>
            <w:shd w:val="clear" w:color="auto" w:fill="auto"/>
          </w:tcPr>
          <w:p w14:paraId="589E6E1A" w14:textId="046CD044" w:rsidR="00E66225" w:rsidRPr="00E66225" w:rsidRDefault="00E66225" w:rsidP="00E66225">
            <w:pPr>
              <w:ind w:firstLine="0"/>
            </w:pPr>
            <w:r>
              <w:t>Calhoon</w:t>
            </w:r>
          </w:p>
        </w:tc>
      </w:tr>
      <w:tr w:rsidR="00E66225" w:rsidRPr="00E66225" w14:paraId="25CE1BBB" w14:textId="77777777" w:rsidTr="00E66225">
        <w:tc>
          <w:tcPr>
            <w:tcW w:w="2179" w:type="dxa"/>
            <w:shd w:val="clear" w:color="auto" w:fill="auto"/>
          </w:tcPr>
          <w:p w14:paraId="09528C82" w14:textId="5D7E7CA5" w:rsidR="00E66225" w:rsidRPr="00E66225" w:rsidRDefault="00E66225" w:rsidP="00E66225">
            <w:pPr>
              <w:ind w:firstLine="0"/>
            </w:pPr>
            <w:r>
              <w:t>Carter</w:t>
            </w:r>
          </w:p>
        </w:tc>
        <w:tc>
          <w:tcPr>
            <w:tcW w:w="2179" w:type="dxa"/>
            <w:shd w:val="clear" w:color="auto" w:fill="auto"/>
          </w:tcPr>
          <w:p w14:paraId="3EE50010" w14:textId="5880ABC5" w:rsidR="00E66225" w:rsidRPr="00E66225" w:rsidRDefault="00E66225" w:rsidP="00E66225">
            <w:pPr>
              <w:ind w:firstLine="0"/>
            </w:pPr>
            <w:r>
              <w:t>Caskey</w:t>
            </w:r>
          </w:p>
        </w:tc>
        <w:tc>
          <w:tcPr>
            <w:tcW w:w="2180" w:type="dxa"/>
            <w:shd w:val="clear" w:color="auto" w:fill="auto"/>
          </w:tcPr>
          <w:p w14:paraId="72403F6D" w14:textId="5B4A78A2" w:rsidR="00E66225" w:rsidRPr="00E66225" w:rsidRDefault="00E66225" w:rsidP="00E66225">
            <w:pPr>
              <w:ind w:firstLine="0"/>
            </w:pPr>
            <w:r>
              <w:t>Chapman</w:t>
            </w:r>
          </w:p>
        </w:tc>
      </w:tr>
      <w:tr w:rsidR="00E66225" w:rsidRPr="00E66225" w14:paraId="2636CDD6" w14:textId="77777777" w:rsidTr="00E66225">
        <w:tc>
          <w:tcPr>
            <w:tcW w:w="2179" w:type="dxa"/>
            <w:shd w:val="clear" w:color="auto" w:fill="auto"/>
          </w:tcPr>
          <w:p w14:paraId="6F0A9465" w14:textId="5302D769" w:rsidR="00E66225" w:rsidRPr="00E66225" w:rsidRDefault="00E66225" w:rsidP="00E66225">
            <w:pPr>
              <w:ind w:firstLine="0"/>
            </w:pPr>
            <w:r>
              <w:t>Chumley</w:t>
            </w:r>
          </w:p>
        </w:tc>
        <w:tc>
          <w:tcPr>
            <w:tcW w:w="2179" w:type="dxa"/>
            <w:shd w:val="clear" w:color="auto" w:fill="auto"/>
          </w:tcPr>
          <w:p w14:paraId="03EBE121" w14:textId="2F0EBAF3" w:rsidR="00E66225" w:rsidRPr="00E66225" w:rsidRDefault="00E66225" w:rsidP="00E66225">
            <w:pPr>
              <w:ind w:firstLine="0"/>
            </w:pPr>
            <w:r>
              <w:t>Clyburn</w:t>
            </w:r>
          </w:p>
        </w:tc>
        <w:tc>
          <w:tcPr>
            <w:tcW w:w="2180" w:type="dxa"/>
            <w:shd w:val="clear" w:color="auto" w:fill="auto"/>
          </w:tcPr>
          <w:p w14:paraId="0B285AFA" w14:textId="6326D404" w:rsidR="00E66225" w:rsidRPr="00E66225" w:rsidRDefault="00E66225" w:rsidP="00E66225">
            <w:pPr>
              <w:ind w:firstLine="0"/>
            </w:pPr>
            <w:r>
              <w:t>Cobb-Hunter</w:t>
            </w:r>
          </w:p>
        </w:tc>
      </w:tr>
      <w:tr w:rsidR="00E66225" w:rsidRPr="00E66225" w14:paraId="35FE5E88" w14:textId="77777777" w:rsidTr="00E66225">
        <w:tc>
          <w:tcPr>
            <w:tcW w:w="2179" w:type="dxa"/>
            <w:shd w:val="clear" w:color="auto" w:fill="auto"/>
          </w:tcPr>
          <w:p w14:paraId="1F835A3E" w14:textId="63A09231" w:rsidR="00E66225" w:rsidRPr="00E66225" w:rsidRDefault="00E66225" w:rsidP="00E66225">
            <w:pPr>
              <w:ind w:firstLine="0"/>
            </w:pPr>
            <w:r>
              <w:t>Connell</w:t>
            </w:r>
          </w:p>
        </w:tc>
        <w:tc>
          <w:tcPr>
            <w:tcW w:w="2179" w:type="dxa"/>
            <w:shd w:val="clear" w:color="auto" w:fill="auto"/>
          </w:tcPr>
          <w:p w14:paraId="0D29CBA7" w14:textId="22153B7E" w:rsidR="00E66225" w:rsidRPr="00E66225" w:rsidRDefault="00E66225" w:rsidP="00E66225">
            <w:pPr>
              <w:ind w:firstLine="0"/>
            </w:pPr>
            <w:r>
              <w:t>B. J. Cox</w:t>
            </w:r>
          </w:p>
        </w:tc>
        <w:tc>
          <w:tcPr>
            <w:tcW w:w="2180" w:type="dxa"/>
            <w:shd w:val="clear" w:color="auto" w:fill="auto"/>
          </w:tcPr>
          <w:p w14:paraId="177671F4" w14:textId="23981483" w:rsidR="00E66225" w:rsidRPr="00E66225" w:rsidRDefault="00E66225" w:rsidP="00E66225">
            <w:pPr>
              <w:ind w:firstLine="0"/>
            </w:pPr>
            <w:r>
              <w:t>B. L. Cox</w:t>
            </w:r>
          </w:p>
        </w:tc>
      </w:tr>
      <w:tr w:rsidR="00E66225" w:rsidRPr="00E66225" w14:paraId="2CCE313E" w14:textId="77777777" w:rsidTr="00E66225">
        <w:tc>
          <w:tcPr>
            <w:tcW w:w="2179" w:type="dxa"/>
            <w:shd w:val="clear" w:color="auto" w:fill="auto"/>
          </w:tcPr>
          <w:p w14:paraId="7A7D466B" w14:textId="1C57A0DC" w:rsidR="00E66225" w:rsidRPr="00E66225" w:rsidRDefault="00E66225" w:rsidP="00E66225">
            <w:pPr>
              <w:ind w:firstLine="0"/>
            </w:pPr>
            <w:r>
              <w:t>Crawford</w:t>
            </w:r>
          </w:p>
        </w:tc>
        <w:tc>
          <w:tcPr>
            <w:tcW w:w="2179" w:type="dxa"/>
            <w:shd w:val="clear" w:color="auto" w:fill="auto"/>
          </w:tcPr>
          <w:p w14:paraId="33036DDC" w14:textId="68C2E565" w:rsidR="00E66225" w:rsidRPr="00E66225" w:rsidRDefault="00E66225" w:rsidP="00E66225">
            <w:pPr>
              <w:ind w:firstLine="0"/>
            </w:pPr>
            <w:r>
              <w:t>Cromer</w:t>
            </w:r>
          </w:p>
        </w:tc>
        <w:tc>
          <w:tcPr>
            <w:tcW w:w="2180" w:type="dxa"/>
            <w:shd w:val="clear" w:color="auto" w:fill="auto"/>
          </w:tcPr>
          <w:p w14:paraId="259A557C" w14:textId="17E74CDA" w:rsidR="00E66225" w:rsidRPr="00E66225" w:rsidRDefault="00E66225" w:rsidP="00E66225">
            <w:pPr>
              <w:ind w:firstLine="0"/>
            </w:pPr>
            <w:r>
              <w:t>Davis</w:t>
            </w:r>
          </w:p>
        </w:tc>
      </w:tr>
      <w:tr w:rsidR="00E66225" w:rsidRPr="00E66225" w14:paraId="55CFC61A" w14:textId="77777777" w:rsidTr="00E66225">
        <w:tc>
          <w:tcPr>
            <w:tcW w:w="2179" w:type="dxa"/>
            <w:shd w:val="clear" w:color="auto" w:fill="auto"/>
          </w:tcPr>
          <w:p w14:paraId="7D43DE07" w14:textId="1F7C1606" w:rsidR="00E66225" w:rsidRPr="00E66225" w:rsidRDefault="00E66225" w:rsidP="00E66225">
            <w:pPr>
              <w:ind w:firstLine="0"/>
            </w:pPr>
            <w:r>
              <w:t>Elliott</w:t>
            </w:r>
          </w:p>
        </w:tc>
        <w:tc>
          <w:tcPr>
            <w:tcW w:w="2179" w:type="dxa"/>
            <w:shd w:val="clear" w:color="auto" w:fill="auto"/>
          </w:tcPr>
          <w:p w14:paraId="2FA9AFD3" w14:textId="76659AF3" w:rsidR="00E66225" w:rsidRPr="00E66225" w:rsidRDefault="00E66225" w:rsidP="00E66225">
            <w:pPr>
              <w:ind w:firstLine="0"/>
            </w:pPr>
            <w:r>
              <w:t>Felder</w:t>
            </w:r>
          </w:p>
        </w:tc>
        <w:tc>
          <w:tcPr>
            <w:tcW w:w="2180" w:type="dxa"/>
            <w:shd w:val="clear" w:color="auto" w:fill="auto"/>
          </w:tcPr>
          <w:p w14:paraId="1BCB001B" w14:textId="32F65404" w:rsidR="00E66225" w:rsidRPr="00E66225" w:rsidRDefault="00E66225" w:rsidP="00E66225">
            <w:pPr>
              <w:ind w:firstLine="0"/>
            </w:pPr>
            <w:r>
              <w:t>Forrest</w:t>
            </w:r>
          </w:p>
        </w:tc>
      </w:tr>
      <w:tr w:rsidR="00E66225" w:rsidRPr="00E66225" w14:paraId="05B266F4" w14:textId="77777777" w:rsidTr="00E66225">
        <w:tc>
          <w:tcPr>
            <w:tcW w:w="2179" w:type="dxa"/>
            <w:shd w:val="clear" w:color="auto" w:fill="auto"/>
          </w:tcPr>
          <w:p w14:paraId="1EEFB96D" w14:textId="2F01DB1F" w:rsidR="00E66225" w:rsidRPr="00E66225" w:rsidRDefault="00E66225" w:rsidP="00E66225">
            <w:pPr>
              <w:ind w:firstLine="0"/>
            </w:pPr>
            <w:r>
              <w:t>Gagnon</w:t>
            </w:r>
          </w:p>
        </w:tc>
        <w:tc>
          <w:tcPr>
            <w:tcW w:w="2179" w:type="dxa"/>
            <w:shd w:val="clear" w:color="auto" w:fill="auto"/>
          </w:tcPr>
          <w:p w14:paraId="6DA9463D" w14:textId="753FFA8B" w:rsidR="00E66225" w:rsidRPr="00E66225" w:rsidRDefault="00E66225" w:rsidP="00E66225">
            <w:pPr>
              <w:ind w:firstLine="0"/>
            </w:pPr>
            <w:r>
              <w:t>Garvin</w:t>
            </w:r>
          </w:p>
        </w:tc>
        <w:tc>
          <w:tcPr>
            <w:tcW w:w="2180" w:type="dxa"/>
            <w:shd w:val="clear" w:color="auto" w:fill="auto"/>
          </w:tcPr>
          <w:p w14:paraId="11F8827B" w14:textId="327B8EDF" w:rsidR="00E66225" w:rsidRPr="00E66225" w:rsidRDefault="00E66225" w:rsidP="00E66225">
            <w:pPr>
              <w:ind w:firstLine="0"/>
            </w:pPr>
            <w:r>
              <w:t>Gatch</w:t>
            </w:r>
          </w:p>
        </w:tc>
      </w:tr>
      <w:tr w:rsidR="00E66225" w:rsidRPr="00E66225" w14:paraId="361F304F" w14:textId="77777777" w:rsidTr="00E66225">
        <w:tc>
          <w:tcPr>
            <w:tcW w:w="2179" w:type="dxa"/>
            <w:shd w:val="clear" w:color="auto" w:fill="auto"/>
          </w:tcPr>
          <w:p w14:paraId="28244FF2" w14:textId="4924DBE6" w:rsidR="00E66225" w:rsidRPr="00E66225" w:rsidRDefault="00E66225" w:rsidP="00E66225">
            <w:pPr>
              <w:ind w:firstLine="0"/>
            </w:pPr>
            <w:r>
              <w:t>Gibson</w:t>
            </w:r>
          </w:p>
        </w:tc>
        <w:tc>
          <w:tcPr>
            <w:tcW w:w="2179" w:type="dxa"/>
            <w:shd w:val="clear" w:color="auto" w:fill="auto"/>
          </w:tcPr>
          <w:p w14:paraId="141BBE53" w14:textId="2614ED0F" w:rsidR="00E66225" w:rsidRPr="00E66225" w:rsidRDefault="00E66225" w:rsidP="00E66225">
            <w:pPr>
              <w:ind w:firstLine="0"/>
            </w:pPr>
            <w:r>
              <w:t>Gilliam</w:t>
            </w:r>
          </w:p>
        </w:tc>
        <w:tc>
          <w:tcPr>
            <w:tcW w:w="2180" w:type="dxa"/>
            <w:shd w:val="clear" w:color="auto" w:fill="auto"/>
          </w:tcPr>
          <w:p w14:paraId="07612D9A" w14:textId="0BD71E83" w:rsidR="00E66225" w:rsidRPr="00E66225" w:rsidRDefault="00E66225" w:rsidP="00E66225">
            <w:pPr>
              <w:ind w:firstLine="0"/>
            </w:pPr>
            <w:r>
              <w:t>Guest</w:t>
            </w:r>
          </w:p>
        </w:tc>
      </w:tr>
      <w:tr w:rsidR="00E66225" w:rsidRPr="00E66225" w14:paraId="367B9519" w14:textId="77777777" w:rsidTr="00E66225">
        <w:tc>
          <w:tcPr>
            <w:tcW w:w="2179" w:type="dxa"/>
            <w:shd w:val="clear" w:color="auto" w:fill="auto"/>
          </w:tcPr>
          <w:p w14:paraId="658D057D" w14:textId="56BA34B2" w:rsidR="00E66225" w:rsidRPr="00E66225" w:rsidRDefault="00E66225" w:rsidP="00E66225">
            <w:pPr>
              <w:ind w:firstLine="0"/>
            </w:pPr>
            <w:r>
              <w:t>Guffey</w:t>
            </w:r>
          </w:p>
        </w:tc>
        <w:tc>
          <w:tcPr>
            <w:tcW w:w="2179" w:type="dxa"/>
            <w:shd w:val="clear" w:color="auto" w:fill="auto"/>
          </w:tcPr>
          <w:p w14:paraId="6E186E7D" w14:textId="408477D7" w:rsidR="00E66225" w:rsidRPr="00E66225" w:rsidRDefault="00E66225" w:rsidP="00E66225">
            <w:pPr>
              <w:ind w:firstLine="0"/>
            </w:pPr>
            <w:r>
              <w:t>Haddon</w:t>
            </w:r>
          </w:p>
        </w:tc>
        <w:tc>
          <w:tcPr>
            <w:tcW w:w="2180" w:type="dxa"/>
            <w:shd w:val="clear" w:color="auto" w:fill="auto"/>
          </w:tcPr>
          <w:p w14:paraId="3A53A8B2" w14:textId="34F65184" w:rsidR="00E66225" w:rsidRPr="00E66225" w:rsidRDefault="00E66225" w:rsidP="00E66225">
            <w:pPr>
              <w:ind w:firstLine="0"/>
            </w:pPr>
            <w:r>
              <w:t>Hager</w:t>
            </w:r>
          </w:p>
        </w:tc>
      </w:tr>
      <w:tr w:rsidR="00E66225" w:rsidRPr="00E66225" w14:paraId="4173957C" w14:textId="77777777" w:rsidTr="00E66225">
        <w:tc>
          <w:tcPr>
            <w:tcW w:w="2179" w:type="dxa"/>
            <w:shd w:val="clear" w:color="auto" w:fill="auto"/>
          </w:tcPr>
          <w:p w14:paraId="3E13B128" w14:textId="68A209B2" w:rsidR="00E66225" w:rsidRPr="00E66225" w:rsidRDefault="00E66225" w:rsidP="00E66225">
            <w:pPr>
              <w:ind w:firstLine="0"/>
            </w:pPr>
            <w:r>
              <w:t>Hardee</w:t>
            </w:r>
          </w:p>
        </w:tc>
        <w:tc>
          <w:tcPr>
            <w:tcW w:w="2179" w:type="dxa"/>
            <w:shd w:val="clear" w:color="auto" w:fill="auto"/>
          </w:tcPr>
          <w:p w14:paraId="1480138A" w14:textId="2B5ADC37" w:rsidR="00E66225" w:rsidRPr="00E66225" w:rsidRDefault="00E66225" w:rsidP="00E66225">
            <w:pPr>
              <w:ind w:firstLine="0"/>
            </w:pPr>
            <w:r>
              <w:t>Hartnett</w:t>
            </w:r>
          </w:p>
        </w:tc>
        <w:tc>
          <w:tcPr>
            <w:tcW w:w="2180" w:type="dxa"/>
            <w:shd w:val="clear" w:color="auto" w:fill="auto"/>
          </w:tcPr>
          <w:p w14:paraId="107A5DF7" w14:textId="57BEE8B2" w:rsidR="00E66225" w:rsidRPr="00E66225" w:rsidRDefault="00E66225" w:rsidP="00E66225">
            <w:pPr>
              <w:ind w:firstLine="0"/>
            </w:pPr>
            <w:r>
              <w:t>Hayes</w:t>
            </w:r>
          </w:p>
        </w:tc>
      </w:tr>
      <w:tr w:rsidR="00E66225" w:rsidRPr="00E66225" w14:paraId="7BC439C2" w14:textId="77777777" w:rsidTr="00E66225">
        <w:tc>
          <w:tcPr>
            <w:tcW w:w="2179" w:type="dxa"/>
            <w:shd w:val="clear" w:color="auto" w:fill="auto"/>
          </w:tcPr>
          <w:p w14:paraId="0A3A9E33" w14:textId="51F1CFC7" w:rsidR="00E66225" w:rsidRPr="00E66225" w:rsidRDefault="00E66225" w:rsidP="00E66225">
            <w:pPr>
              <w:ind w:firstLine="0"/>
            </w:pPr>
            <w:r>
              <w:t>Henderson-Myers</w:t>
            </w:r>
          </w:p>
        </w:tc>
        <w:tc>
          <w:tcPr>
            <w:tcW w:w="2179" w:type="dxa"/>
            <w:shd w:val="clear" w:color="auto" w:fill="auto"/>
          </w:tcPr>
          <w:p w14:paraId="05D3D070" w14:textId="44BCDA56" w:rsidR="00E66225" w:rsidRPr="00E66225" w:rsidRDefault="00E66225" w:rsidP="00E66225">
            <w:pPr>
              <w:ind w:firstLine="0"/>
            </w:pPr>
            <w:r>
              <w:t>Henegan</w:t>
            </w:r>
          </w:p>
        </w:tc>
        <w:tc>
          <w:tcPr>
            <w:tcW w:w="2180" w:type="dxa"/>
            <w:shd w:val="clear" w:color="auto" w:fill="auto"/>
          </w:tcPr>
          <w:p w14:paraId="29F01E39" w14:textId="1C10F54E" w:rsidR="00E66225" w:rsidRPr="00E66225" w:rsidRDefault="00E66225" w:rsidP="00E66225">
            <w:pPr>
              <w:ind w:firstLine="0"/>
            </w:pPr>
            <w:r>
              <w:t>Herbkersman</w:t>
            </w:r>
          </w:p>
        </w:tc>
      </w:tr>
      <w:tr w:rsidR="00E66225" w:rsidRPr="00E66225" w14:paraId="6CE3E01E" w14:textId="77777777" w:rsidTr="00E66225">
        <w:tc>
          <w:tcPr>
            <w:tcW w:w="2179" w:type="dxa"/>
            <w:shd w:val="clear" w:color="auto" w:fill="auto"/>
          </w:tcPr>
          <w:p w14:paraId="31E8CB80" w14:textId="519F5F91" w:rsidR="00E66225" w:rsidRPr="00E66225" w:rsidRDefault="00E66225" w:rsidP="00E66225">
            <w:pPr>
              <w:ind w:firstLine="0"/>
            </w:pPr>
            <w:r>
              <w:t>Hewitt</w:t>
            </w:r>
          </w:p>
        </w:tc>
        <w:tc>
          <w:tcPr>
            <w:tcW w:w="2179" w:type="dxa"/>
            <w:shd w:val="clear" w:color="auto" w:fill="auto"/>
          </w:tcPr>
          <w:p w14:paraId="4AD3C970" w14:textId="6A221A49" w:rsidR="00E66225" w:rsidRPr="00E66225" w:rsidRDefault="00E66225" w:rsidP="00E66225">
            <w:pPr>
              <w:ind w:firstLine="0"/>
            </w:pPr>
            <w:r>
              <w:t>Hiott</w:t>
            </w:r>
          </w:p>
        </w:tc>
        <w:tc>
          <w:tcPr>
            <w:tcW w:w="2180" w:type="dxa"/>
            <w:shd w:val="clear" w:color="auto" w:fill="auto"/>
          </w:tcPr>
          <w:p w14:paraId="39E3A2A8" w14:textId="39574FD7" w:rsidR="00E66225" w:rsidRPr="00E66225" w:rsidRDefault="00E66225" w:rsidP="00E66225">
            <w:pPr>
              <w:ind w:firstLine="0"/>
            </w:pPr>
            <w:r>
              <w:t>Hixon</w:t>
            </w:r>
          </w:p>
        </w:tc>
      </w:tr>
      <w:tr w:rsidR="00E66225" w:rsidRPr="00E66225" w14:paraId="66F313EF" w14:textId="77777777" w:rsidTr="00E66225">
        <w:tc>
          <w:tcPr>
            <w:tcW w:w="2179" w:type="dxa"/>
            <w:shd w:val="clear" w:color="auto" w:fill="auto"/>
          </w:tcPr>
          <w:p w14:paraId="7D19DDF9" w14:textId="659EC578" w:rsidR="00E66225" w:rsidRPr="00E66225" w:rsidRDefault="00E66225" w:rsidP="00E66225">
            <w:pPr>
              <w:ind w:firstLine="0"/>
            </w:pPr>
            <w:r>
              <w:t>Hosey</w:t>
            </w:r>
          </w:p>
        </w:tc>
        <w:tc>
          <w:tcPr>
            <w:tcW w:w="2179" w:type="dxa"/>
            <w:shd w:val="clear" w:color="auto" w:fill="auto"/>
          </w:tcPr>
          <w:p w14:paraId="64659C0E" w14:textId="170A68AF" w:rsidR="00E66225" w:rsidRPr="00E66225" w:rsidRDefault="00E66225" w:rsidP="00E66225">
            <w:pPr>
              <w:ind w:firstLine="0"/>
            </w:pPr>
            <w:r>
              <w:t>Howard</w:t>
            </w:r>
          </w:p>
        </w:tc>
        <w:tc>
          <w:tcPr>
            <w:tcW w:w="2180" w:type="dxa"/>
            <w:shd w:val="clear" w:color="auto" w:fill="auto"/>
          </w:tcPr>
          <w:p w14:paraId="2920B601" w14:textId="055EBE1F" w:rsidR="00E66225" w:rsidRPr="00E66225" w:rsidRDefault="00E66225" w:rsidP="00E66225">
            <w:pPr>
              <w:ind w:firstLine="0"/>
            </w:pPr>
            <w:r>
              <w:t>Hyde</w:t>
            </w:r>
          </w:p>
        </w:tc>
      </w:tr>
      <w:tr w:rsidR="00E66225" w:rsidRPr="00E66225" w14:paraId="3263A19A" w14:textId="77777777" w:rsidTr="00E66225">
        <w:tc>
          <w:tcPr>
            <w:tcW w:w="2179" w:type="dxa"/>
            <w:shd w:val="clear" w:color="auto" w:fill="auto"/>
          </w:tcPr>
          <w:p w14:paraId="1650B448" w14:textId="1EB055C0" w:rsidR="00E66225" w:rsidRPr="00E66225" w:rsidRDefault="00E66225" w:rsidP="00E66225">
            <w:pPr>
              <w:ind w:firstLine="0"/>
            </w:pPr>
            <w:r>
              <w:t>Jefferson</w:t>
            </w:r>
          </w:p>
        </w:tc>
        <w:tc>
          <w:tcPr>
            <w:tcW w:w="2179" w:type="dxa"/>
            <w:shd w:val="clear" w:color="auto" w:fill="auto"/>
          </w:tcPr>
          <w:p w14:paraId="3120FCAF" w14:textId="6DD659D9" w:rsidR="00E66225" w:rsidRPr="00E66225" w:rsidRDefault="00E66225" w:rsidP="00E66225">
            <w:pPr>
              <w:ind w:firstLine="0"/>
            </w:pPr>
            <w:r>
              <w:t>J. E. Johnson</w:t>
            </w:r>
          </w:p>
        </w:tc>
        <w:tc>
          <w:tcPr>
            <w:tcW w:w="2180" w:type="dxa"/>
            <w:shd w:val="clear" w:color="auto" w:fill="auto"/>
          </w:tcPr>
          <w:p w14:paraId="598A86D6" w14:textId="5341D563" w:rsidR="00E66225" w:rsidRPr="00E66225" w:rsidRDefault="00E66225" w:rsidP="00E66225">
            <w:pPr>
              <w:ind w:firstLine="0"/>
            </w:pPr>
            <w:r>
              <w:t>J. L. Johnson</w:t>
            </w:r>
          </w:p>
        </w:tc>
      </w:tr>
      <w:tr w:rsidR="00E66225" w:rsidRPr="00E66225" w14:paraId="10C9A8D4" w14:textId="77777777" w:rsidTr="00E66225">
        <w:tc>
          <w:tcPr>
            <w:tcW w:w="2179" w:type="dxa"/>
            <w:shd w:val="clear" w:color="auto" w:fill="auto"/>
          </w:tcPr>
          <w:p w14:paraId="333B4CF7" w14:textId="1FA42509" w:rsidR="00E66225" w:rsidRPr="00E66225" w:rsidRDefault="00E66225" w:rsidP="00E66225">
            <w:pPr>
              <w:ind w:firstLine="0"/>
            </w:pPr>
            <w:r>
              <w:t>S. Jones</w:t>
            </w:r>
          </w:p>
        </w:tc>
        <w:tc>
          <w:tcPr>
            <w:tcW w:w="2179" w:type="dxa"/>
            <w:shd w:val="clear" w:color="auto" w:fill="auto"/>
          </w:tcPr>
          <w:p w14:paraId="0504662B" w14:textId="772D9D96" w:rsidR="00E66225" w:rsidRPr="00E66225" w:rsidRDefault="00E66225" w:rsidP="00E66225">
            <w:pPr>
              <w:ind w:firstLine="0"/>
            </w:pPr>
            <w:r>
              <w:t>W. Jones</w:t>
            </w:r>
          </w:p>
        </w:tc>
        <w:tc>
          <w:tcPr>
            <w:tcW w:w="2180" w:type="dxa"/>
            <w:shd w:val="clear" w:color="auto" w:fill="auto"/>
          </w:tcPr>
          <w:p w14:paraId="14D02936" w14:textId="2C038319" w:rsidR="00E66225" w:rsidRPr="00E66225" w:rsidRDefault="00E66225" w:rsidP="00E66225">
            <w:pPr>
              <w:ind w:firstLine="0"/>
            </w:pPr>
            <w:r>
              <w:t>Jordan</w:t>
            </w:r>
          </w:p>
        </w:tc>
      </w:tr>
      <w:tr w:rsidR="00E66225" w:rsidRPr="00E66225" w14:paraId="46E51F93" w14:textId="77777777" w:rsidTr="00E66225">
        <w:tc>
          <w:tcPr>
            <w:tcW w:w="2179" w:type="dxa"/>
            <w:shd w:val="clear" w:color="auto" w:fill="auto"/>
          </w:tcPr>
          <w:p w14:paraId="235E86F0" w14:textId="1DC91673" w:rsidR="00E66225" w:rsidRPr="00E66225" w:rsidRDefault="00E66225" w:rsidP="00E66225">
            <w:pPr>
              <w:ind w:firstLine="0"/>
            </w:pPr>
            <w:r>
              <w:t>Kilmartin</w:t>
            </w:r>
          </w:p>
        </w:tc>
        <w:tc>
          <w:tcPr>
            <w:tcW w:w="2179" w:type="dxa"/>
            <w:shd w:val="clear" w:color="auto" w:fill="auto"/>
          </w:tcPr>
          <w:p w14:paraId="7C6B6852" w14:textId="466EEE60" w:rsidR="00E66225" w:rsidRPr="00E66225" w:rsidRDefault="00E66225" w:rsidP="00E66225">
            <w:pPr>
              <w:ind w:firstLine="0"/>
            </w:pPr>
            <w:r>
              <w:t>King</w:t>
            </w:r>
          </w:p>
        </w:tc>
        <w:tc>
          <w:tcPr>
            <w:tcW w:w="2180" w:type="dxa"/>
            <w:shd w:val="clear" w:color="auto" w:fill="auto"/>
          </w:tcPr>
          <w:p w14:paraId="3F8E0867" w14:textId="28BBC659" w:rsidR="00E66225" w:rsidRPr="00E66225" w:rsidRDefault="00E66225" w:rsidP="00E66225">
            <w:pPr>
              <w:ind w:firstLine="0"/>
            </w:pPr>
            <w:r>
              <w:t>Kirby</w:t>
            </w:r>
          </w:p>
        </w:tc>
      </w:tr>
      <w:tr w:rsidR="00E66225" w:rsidRPr="00E66225" w14:paraId="153C8880" w14:textId="77777777" w:rsidTr="00E66225">
        <w:tc>
          <w:tcPr>
            <w:tcW w:w="2179" w:type="dxa"/>
            <w:shd w:val="clear" w:color="auto" w:fill="auto"/>
          </w:tcPr>
          <w:p w14:paraId="5EF9212B" w14:textId="46B50645" w:rsidR="00E66225" w:rsidRPr="00E66225" w:rsidRDefault="00E66225" w:rsidP="00E66225">
            <w:pPr>
              <w:ind w:firstLine="0"/>
            </w:pPr>
            <w:r>
              <w:t>Landing</w:t>
            </w:r>
          </w:p>
        </w:tc>
        <w:tc>
          <w:tcPr>
            <w:tcW w:w="2179" w:type="dxa"/>
            <w:shd w:val="clear" w:color="auto" w:fill="auto"/>
          </w:tcPr>
          <w:p w14:paraId="167A5580" w14:textId="29BE58EA" w:rsidR="00E66225" w:rsidRPr="00E66225" w:rsidRDefault="00E66225" w:rsidP="00E66225">
            <w:pPr>
              <w:ind w:firstLine="0"/>
            </w:pPr>
            <w:r>
              <w:t>Lawson</w:t>
            </w:r>
          </w:p>
        </w:tc>
        <w:tc>
          <w:tcPr>
            <w:tcW w:w="2180" w:type="dxa"/>
            <w:shd w:val="clear" w:color="auto" w:fill="auto"/>
          </w:tcPr>
          <w:p w14:paraId="6E2ED209" w14:textId="0665C64E" w:rsidR="00E66225" w:rsidRPr="00E66225" w:rsidRDefault="00E66225" w:rsidP="00E66225">
            <w:pPr>
              <w:ind w:firstLine="0"/>
            </w:pPr>
            <w:r>
              <w:t>Leber</w:t>
            </w:r>
          </w:p>
        </w:tc>
      </w:tr>
      <w:tr w:rsidR="00E66225" w:rsidRPr="00E66225" w14:paraId="1158E6DA" w14:textId="77777777" w:rsidTr="00E66225">
        <w:tc>
          <w:tcPr>
            <w:tcW w:w="2179" w:type="dxa"/>
            <w:shd w:val="clear" w:color="auto" w:fill="auto"/>
          </w:tcPr>
          <w:p w14:paraId="4E4D5943" w14:textId="097541C8" w:rsidR="00E66225" w:rsidRPr="00E66225" w:rsidRDefault="00E66225" w:rsidP="00E66225">
            <w:pPr>
              <w:ind w:firstLine="0"/>
            </w:pPr>
            <w:r>
              <w:t>Ligon</w:t>
            </w:r>
          </w:p>
        </w:tc>
        <w:tc>
          <w:tcPr>
            <w:tcW w:w="2179" w:type="dxa"/>
            <w:shd w:val="clear" w:color="auto" w:fill="auto"/>
          </w:tcPr>
          <w:p w14:paraId="0866331D" w14:textId="726945E8" w:rsidR="00E66225" w:rsidRPr="00E66225" w:rsidRDefault="00E66225" w:rsidP="00E66225">
            <w:pPr>
              <w:ind w:firstLine="0"/>
            </w:pPr>
            <w:r>
              <w:t>Long</w:t>
            </w:r>
          </w:p>
        </w:tc>
        <w:tc>
          <w:tcPr>
            <w:tcW w:w="2180" w:type="dxa"/>
            <w:shd w:val="clear" w:color="auto" w:fill="auto"/>
          </w:tcPr>
          <w:p w14:paraId="53C395DB" w14:textId="4BABD496" w:rsidR="00E66225" w:rsidRPr="00E66225" w:rsidRDefault="00E66225" w:rsidP="00E66225">
            <w:pPr>
              <w:ind w:firstLine="0"/>
            </w:pPr>
            <w:r>
              <w:t>Lowe</w:t>
            </w:r>
          </w:p>
        </w:tc>
      </w:tr>
      <w:tr w:rsidR="00E66225" w:rsidRPr="00E66225" w14:paraId="77993139" w14:textId="77777777" w:rsidTr="00E66225">
        <w:tc>
          <w:tcPr>
            <w:tcW w:w="2179" w:type="dxa"/>
            <w:shd w:val="clear" w:color="auto" w:fill="auto"/>
          </w:tcPr>
          <w:p w14:paraId="1A9CE914" w14:textId="1A074959" w:rsidR="00E66225" w:rsidRPr="00E66225" w:rsidRDefault="00E66225" w:rsidP="00E66225">
            <w:pPr>
              <w:ind w:firstLine="0"/>
            </w:pPr>
            <w:r>
              <w:t>Magnuson</w:t>
            </w:r>
          </w:p>
        </w:tc>
        <w:tc>
          <w:tcPr>
            <w:tcW w:w="2179" w:type="dxa"/>
            <w:shd w:val="clear" w:color="auto" w:fill="auto"/>
          </w:tcPr>
          <w:p w14:paraId="10A65A5E" w14:textId="2495A06B" w:rsidR="00E66225" w:rsidRPr="00E66225" w:rsidRDefault="00E66225" w:rsidP="00E66225">
            <w:pPr>
              <w:ind w:firstLine="0"/>
            </w:pPr>
            <w:r>
              <w:t>McCabe</w:t>
            </w:r>
          </w:p>
        </w:tc>
        <w:tc>
          <w:tcPr>
            <w:tcW w:w="2180" w:type="dxa"/>
            <w:shd w:val="clear" w:color="auto" w:fill="auto"/>
          </w:tcPr>
          <w:p w14:paraId="58E5812B" w14:textId="1B37EE7B" w:rsidR="00E66225" w:rsidRPr="00E66225" w:rsidRDefault="00E66225" w:rsidP="00E66225">
            <w:pPr>
              <w:ind w:firstLine="0"/>
            </w:pPr>
            <w:r>
              <w:t>McCravy</w:t>
            </w:r>
          </w:p>
        </w:tc>
      </w:tr>
      <w:tr w:rsidR="00E66225" w:rsidRPr="00E66225" w14:paraId="332EA919" w14:textId="77777777" w:rsidTr="00E66225">
        <w:tc>
          <w:tcPr>
            <w:tcW w:w="2179" w:type="dxa"/>
            <w:shd w:val="clear" w:color="auto" w:fill="auto"/>
          </w:tcPr>
          <w:p w14:paraId="4B025968" w14:textId="4BC4B4B5" w:rsidR="00E66225" w:rsidRPr="00E66225" w:rsidRDefault="00E66225" w:rsidP="00E66225">
            <w:pPr>
              <w:ind w:firstLine="0"/>
            </w:pPr>
            <w:r>
              <w:t>McDaniel</w:t>
            </w:r>
          </w:p>
        </w:tc>
        <w:tc>
          <w:tcPr>
            <w:tcW w:w="2179" w:type="dxa"/>
            <w:shd w:val="clear" w:color="auto" w:fill="auto"/>
          </w:tcPr>
          <w:p w14:paraId="342CD4CE" w14:textId="54555D4B" w:rsidR="00E66225" w:rsidRPr="00E66225" w:rsidRDefault="00E66225" w:rsidP="00E66225">
            <w:pPr>
              <w:ind w:firstLine="0"/>
            </w:pPr>
            <w:r>
              <w:t>McGinnis</w:t>
            </w:r>
          </w:p>
        </w:tc>
        <w:tc>
          <w:tcPr>
            <w:tcW w:w="2180" w:type="dxa"/>
            <w:shd w:val="clear" w:color="auto" w:fill="auto"/>
          </w:tcPr>
          <w:p w14:paraId="36ECBD80" w14:textId="69E8E268" w:rsidR="00E66225" w:rsidRPr="00E66225" w:rsidRDefault="00E66225" w:rsidP="00E66225">
            <w:pPr>
              <w:ind w:firstLine="0"/>
            </w:pPr>
            <w:r>
              <w:t>Mitchell</w:t>
            </w:r>
          </w:p>
        </w:tc>
      </w:tr>
      <w:tr w:rsidR="00E66225" w:rsidRPr="00E66225" w14:paraId="58108D22" w14:textId="77777777" w:rsidTr="00E66225">
        <w:tc>
          <w:tcPr>
            <w:tcW w:w="2179" w:type="dxa"/>
            <w:shd w:val="clear" w:color="auto" w:fill="auto"/>
          </w:tcPr>
          <w:p w14:paraId="2019F681" w14:textId="264299A8" w:rsidR="00E66225" w:rsidRPr="00E66225" w:rsidRDefault="00E66225" w:rsidP="00E66225">
            <w:pPr>
              <w:ind w:firstLine="0"/>
            </w:pPr>
            <w:r>
              <w:t>J. Moore</w:t>
            </w:r>
          </w:p>
        </w:tc>
        <w:tc>
          <w:tcPr>
            <w:tcW w:w="2179" w:type="dxa"/>
            <w:shd w:val="clear" w:color="auto" w:fill="auto"/>
          </w:tcPr>
          <w:p w14:paraId="1F128536" w14:textId="640D8EC2" w:rsidR="00E66225" w:rsidRPr="00E66225" w:rsidRDefault="00E66225" w:rsidP="00E66225">
            <w:pPr>
              <w:ind w:firstLine="0"/>
            </w:pPr>
            <w:r>
              <w:t>T. Moore</w:t>
            </w:r>
          </w:p>
        </w:tc>
        <w:tc>
          <w:tcPr>
            <w:tcW w:w="2180" w:type="dxa"/>
            <w:shd w:val="clear" w:color="auto" w:fill="auto"/>
          </w:tcPr>
          <w:p w14:paraId="248D33FF" w14:textId="772A8250" w:rsidR="00E66225" w:rsidRPr="00E66225" w:rsidRDefault="00E66225" w:rsidP="00E66225">
            <w:pPr>
              <w:ind w:firstLine="0"/>
            </w:pPr>
            <w:r>
              <w:t>A. M. Morgan</w:t>
            </w:r>
          </w:p>
        </w:tc>
      </w:tr>
      <w:tr w:rsidR="00E66225" w:rsidRPr="00E66225" w14:paraId="3C5DF661" w14:textId="77777777" w:rsidTr="00E66225">
        <w:tc>
          <w:tcPr>
            <w:tcW w:w="2179" w:type="dxa"/>
            <w:shd w:val="clear" w:color="auto" w:fill="auto"/>
          </w:tcPr>
          <w:p w14:paraId="0E0346D8" w14:textId="34D62F19" w:rsidR="00E66225" w:rsidRPr="00E66225" w:rsidRDefault="00E66225" w:rsidP="00E66225">
            <w:pPr>
              <w:ind w:firstLine="0"/>
            </w:pPr>
            <w:r>
              <w:t>T. A. Morgan</w:t>
            </w:r>
          </w:p>
        </w:tc>
        <w:tc>
          <w:tcPr>
            <w:tcW w:w="2179" w:type="dxa"/>
            <w:shd w:val="clear" w:color="auto" w:fill="auto"/>
          </w:tcPr>
          <w:p w14:paraId="2EC178C1" w14:textId="17D9ABA0" w:rsidR="00E66225" w:rsidRPr="00E66225" w:rsidRDefault="00E66225" w:rsidP="00E66225">
            <w:pPr>
              <w:ind w:firstLine="0"/>
            </w:pPr>
            <w:r>
              <w:t>Moss</w:t>
            </w:r>
          </w:p>
        </w:tc>
        <w:tc>
          <w:tcPr>
            <w:tcW w:w="2180" w:type="dxa"/>
            <w:shd w:val="clear" w:color="auto" w:fill="auto"/>
          </w:tcPr>
          <w:p w14:paraId="4F424500" w14:textId="1499CEED" w:rsidR="00E66225" w:rsidRPr="00E66225" w:rsidRDefault="00E66225" w:rsidP="00E66225">
            <w:pPr>
              <w:ind w:firstLine="0"/>
            </w:pPr>
            <w:r>
              <w:t>Murphy</w:t>
            </w:r>
          </w:p>
        </w:tc>
      </w:tr>
      <w:tr w:rsidR="00E66225" w:rsidRPr="00E66225" w14:paraId="1DA1F7EC" w14:textId="77777777" w:rsidTr="00E66225">
        <w:tc>
          <w:tcPr>
            <w:tcW w:w="2179" w:type="dxa"/>
            <w:shd w:val="clear" w:color="auto" w:fill="auto"/>
          </w:tcPr>
          <w:p w14:paraId="7BC1B7DC" w14:textId="6BA41D9B" w:rsidR="00E66225" w:rsidRPr="00E66225" w:rsidRDefault="00E66225" w:rsidP="00E66225">
            <w:pPr>
              <w:ind w:firstLine="0"/>
            </w:pPr>
            <w:r>
              <w:t>Neese</w:t>
            </w:r>
          </w:p>
        </w:tc>
        <w:tc>
          <w:tcPr>
            <w:tcW w:w="2179" w:type="dxa"/>
            <w:shd w:val="clear" w:color="auto" w:fill="auto"/>
          </w:tcPr>
          <w:p w14:paraId="51B75DD8" w14:textId="1210B667" w:rsidR="00E66225" w:rsidRPr="00E66225" w:rsidRDefault="00E66225" w:rsidP="00E66225">
            <w:pPr>
              <w:ind w:firstLine="0"/>
            </w:pPr>
            <w:r>
              <w:t>B. Newton</w:t>
            </w:r>
          </w:p>
        </w:tc>
        <w:tc>
          <w:tcPr>
            <w:tcW w:w="2180" w:type="dxa"/>
            <w:shd w:val="clear" w:color="auto" w:fill="auto"/>
          </w:tcPr>
          <w:p w14:paraId="0298091B" w14:textId="263240E5" w:rsidR="00E66225" w:rsidRPr="00E66225" w:rsidRDefault="00E66225" w:rsidP="00E66225">
            <w:pPr>
              <w:ind w:firstLine="0"/>
            </w:pPr>
            <w:r>
              <w:t>W. Newton</w:t>
            </w:r>
          </w:p>
        </w:tc>
      </w:tr>
      <w:tr w:rsidR="00E66225" w:rsidRPr="00E66225" w14:paraId="7FB959D7" w14:textId="77777777" w:rsidTr="00E66225">
        <w:tc>
          <w:tcPr>
            <w:tcW w:w="2179" w:type="dxa"/>
            <w:shd w:val="clear" w:color="auto" w:fill="auto"/>
          </w:tcPr>
          <w:p w14:paraId="69B0EB88" w14:textId="70F062DC" w:rsidR="00E66225" w:rsidRPr="00E66225" w:rsidRDefault="00E66225" w:rsidP="00E66225">
            <w:pPr>
              <w:ind w:firstLine="0"/>
            </w:pPr>
            <w:r>
              <w:t>Nutt</w:t>
            </w:r>
          </w:p>
        </w:tc>
        <w:tc>
          <w:tcPr>
            <w:tcW w:w="2179" w:type="dxa"/>
            <w:shd w:val="clear" w:color="auto" w:fill="auto"/>
          </w:tcPr>
          <w:p w14:paraId="4348A63C" w14:textId="510D91AD" w:rsidR="00E66225" w:rsidRPr="00E66225" w:rsidRDefault="00E66225" w:rsidP="00E66225">
            <w:pPr>
              <w:ind w:firstLine="0"/>
            </w:pPr>
            <w:r>
              <w:t>O'Neal</w:t>
            </w:r>
          </w:p>
        </w:tc>
        <w:tc>
          <w:tcPr>
            <w:tcW w:w="2180" w:type="dxa"/>
            <w:shd w:val="clear" w:color="auto" w:fill="auto"/>
          </w:tcPr>
          <w:p w14:paraId="551E1FDE" w14:textId="109A6827" w:rsidR="00E66225" w:rsidRPr="00E66225" w:rsidRDefault="00E66225" w:rsidP="00E66225">
            <w:pPr>
              <w:ind w:firstLine="0"/>
            </w:pPr>
            <w:r>
              <w:t>Oremus</w:t>
            </w:r>
          </w:p>
        </w:tc>
      </w:tr>
      <w:tr w:rsidR="00E66225" w:rsidRPr="00E66225" w14:paraId="7EF0611C" w14:textId="77777777" w:rsidTr="00E66225">
        <w:tc>
          <w:tcPr>
            <w:tcW w:w="2179" w:type="dxa"/>
            <w:shd w:val="clear" w:color="auto" w:fill="auto"/>
          </w:tcPr>
          <w:p w14:paraId="04B89747" w14:textId="0E9A4C87" w:rsidR="00E66225" w:rsidRPr="00E66225" w:rsidRDefault="00E66225" w:rsidP="00E66225">
            <w:pPr>
              <w:ind w:firstLine="0"/>
            </w:pPr>
            <w:r>
              <w:t>Pace</w:t>
            </w:r>
          </w:p>
        </w:tc>
        <w:tc>
          <w:tcPr>
            <w:tcW w:w="2179" w:type="dxa"/>
            <w:shd w:val="clear" w:color="auto" w:fill="auto"/>
          </w:tcPr>
          <w:p w14:paraId="3890302C" w14:textId="50769EE6" w:rsidR="00E66225" w:rsidRPr="00E66225" w:rsidRDefault="00E66225" w:rsidP="00E66225">
            <w:pPr>
              <w:ind w:firstLine="0"/>
            </w:pPr>
            <w:r>
              <w:t>Pendarvis</w:t>
            </w:r>
          </w:p>
        </w:tc>
        <w:tc>
          <w:tcPr>
            <w:tcW w:w="2180" w:type="dxa"/>
            <w:shd w:val="clear" w:color="auto" w:fill="auto"/>
          </w:tcPr>
          <w:p w14:paraId="0E94D65D" w14:textId="71BABECF" w:rsidR="00E66225" w:rsidRPr="00E66225" w:rsidRDefault="00E66225" w:rsidP="00E66225">
            <w:pPr>
              <w:ind w:firstLine="0"/>
            </w:pPr>
            <w:r>
              <w:t>Pope</w:t>
            </w:r>
          </w:p>
        </w:tc>
      </w:tr>
      <w:tr w:rsidR="00E66225" w:rsidRPr="00E66225" w14:paraId="7E53FCCE" w14:textId="77777777" w:rsidTr="00E66225">
        <w:tc>
          <w:tcPr>
            <w:tcW w:w="2179" w:type="dxa"/>
            <w:shd w:val="clear" w:color="auto" w:fill="auto"/>
          </w:tcPr>
          <w:p w14:paraId="66CA5945" w14:textId="24370290" w:rsidR="00E66225" w:rsidRPr="00E66225" w:rsidRDefault="00E66225" w:rsidP="00E66225">
            <w:pPr>
              <w:ind w:firstLine="0"/>
            </w:pPr>
            <w:r>
              <w:t>Robbins</w:t>
            </w:r>
          </w:p>
        </w:tc>
        <w:tc>
          <w:tcPr>
            <w:tcW w:w="2179" w:type="dxa"/>
            <w:shd w:val="clear" w:color="auto" w:fill="auto"/>
          </w:tcPr>
          <w:p w14:paraId="7BCF8DB2" w14:textId="6D6A0F6C" w:rsidR="00E66225" w:rsidRPr="00E66225" w:rsidRDefault="00E66225" w:rsidP="00E66225">
            <w:pPr>
              <w:ind w:firstLine="0"/>
            </w:pPr>
            <w:r>
              <w:t>Rose</w:t>
            </w:r>
          </w:p>
        </w:tc>
        <w:tc>
          <w:tcPr>
            <w:tcW w:w="2180" w:type="dxa"/>
            <w:shd w:val="clear" w:color="auto" w:fill="auto"/>
          </w:tcPr>
          <w:p w14:paraId="647BD980" w14:textId="18DE9C85" w:rsidR="00E66225" w:rsidRPr="00E66225" w:rsidRDefault="00E66225" w:rsidP="00E66225">
            <w:pPr>
              <w:ind w:firstLine="0"/>
            </w:pPr>
            <w:r>
              <w:t>Rutherford</w:t>
            </w:r>
          </w:p>
        </w:tc>
      </w:tr>
      <w:tr w:rsidR="00E66225" w:rsidRPr="00E66225" w14:paraId="3BAB0E5B" w14:textId="77777777" w:rsidTr="00E66225">
        <w:tc>
          <w:tcPr>
            <w:tcW w:w="2179" w:type="dxa"/>
            <w:shd w:val="clear" w:color="auto" w:fill="auto"/>
          </w:tcPr>
          <w:p w14:paraId="77166DF5" w14:textId="2F275E94" w:rsidR="00E66225" w:rsidRPr="00E66225" w:rsidRDefault="00E66225" w:rsidP="00E66225">
            <w:pPr>
              <w:ind w:firstLine="0"/>
            </w:pPr>
            <w:r>
              <w:t>Sandifer</w:t>
            </w:r>
          </w:p>
        </w:tc>
        <w:tc>
          <w:tcPr>
            <w:tcW w:w="2179" w:type="dxa"/>
            <w:shd w:val="clear" w:color="auto" w:fill="auto"/>
          </w:tcPr>
          <w:p w14:paraId="32854B69" w14:textId="14641974" w:rsidR="00E66225" w:rsidRPr="00E66225" w:rsidRDefault="00E66225" w:rsidP="00E66225">
            <w:pPr>
              <w:ind w:firstLine="0"/>
            </w:pPr>
            <w:r>
              <w:t>Schuessler</w:t>
            </w:r>
          </w:p>
        </w:tc>
        <w:tc>
          <w:tcPr>
            <w:tcW w:w="2180" w:type="dxa"/>
            <w:shd w:val="clear" w:color="auto" w:fill="auto"/>
          </w:tcPr>
          <w:p w14:paraId="3EAADB47" w14:textId="5F3127C4" w:rsidR="00E66225" w:rsidRPr="00E66225" w:rsidRDefault="00E66225" w:rsidP="00E66225">
            <w:pPr>
              <w:ind w:firstLine="0"/>
            </w:pPr>
            <w:r>
              <w:t>G. M. Smith</w:t>
            </w:r>
          </w:p>
        </w:tc>
      </w:tr>
      <w:tr w:rsidR="00E66225" w:rsidRPr="00E66225" w14:paraId="56C22684" w14:textId="77777777" w:rsidTr="00E66225">
        <w:tc>
          <w:tcPr>
            <w:tcW w:w="2179" w:type="dxa"/>
            <w:shd w:val="clear" w:color="auto" w:fill="auto"/>
          </w:tcPr>
          <w:p w14:paraId="2C52918D" w14:textId="7BCF85FB" w:rsidR="00E66225" w:rsidRPr="00E66225" w:rsidRDefault="00E66225" w:rsidP="00E66225">
            <w:pPr>
              <w:ind w:firstLine="0"/>
            </w:pPr>
            <w:r>
              <w:t>M. M. Smith</w:t>
            </w:r>
          </w:p>
        </w:tc>
        <w:tc>
          <w:tcPr>
            <w:tcW w:w="2179" w:type="dxa"/>
            <w:shd w:val="clear" w:color="auto" w:fill="auto"/>
          </w:tcPr>
          <w:p w14:paraId="76A6958D" w14:textId="6353F115" w:rsidR="00E66225" w:rsidRPr="00E66225" w:rsidRDefault="00E66225" w:rsidP="00E66225">
            <w:pPr>
              <w:ind w:firstLine="0"/>
            </w:pPr>
            <w:r>
              <w:t>Stavrinakis</w:t>
            </w:r>
          </w:p>
        </w:tc>
        <w:tc>
          <w:tcPr>
            <w:tcW w:w="2180" w:type="dxa"/>
            <w:shd w:val="clear" w:color="auto" w:fill="auto"/>
          </w:tcPr>
          <w:p w14:paraId="6FC43F6D" w14:textId="2654990F" w:rsidR="00E66225" w:rsidRPr="00E66225" w:rsidRDefault="00E66225" w:rsidP="00E66225">
            <w:pPr>
              <w:ind w:firstLine="0"/>
            </w:pPr>
            <w:r>
              <w:t>Taylor</w:t>
            </w:r>
          </w:p>
        </w:tc>
      </w:tr>
      <w:tr w:rsidR="00E66225" w:rsidRPr="00E66225" w14:paraId="03E3F2F9" w14:textId="77777777" w:rsidTr="00E66225">
        <w:tc>
          <w:tcPr>
            <w:tcW w:w="2179" w:type="dxa"/>
            <w:shd w:val="clear" w:color="auto" w:fill="auto"/>
          </w:tcPr>
          <w:p w14:paraId="714C81C6" w14:textId="1680938B" w:rsidR="00E66225" w:rsidRPr="00E66225" w:rsidRDefault="00E66225" w:rsidP="00E66225">
            <w:pPr>
              <w:ind w:firstLine="0"/>
            </w:pPr>
            <w:r>
              <w:t>Thigpen</w:t>
            </w:r>
          </w:p>
        </w:tc>
        <w:tc>
          <w:tcPr>
            <w:tcW w:w="2179" w:type="dxa"/>
            <w:shd w:val="clear" w:color="auto" w:fill="auto"/>
          </w:tcPr>
          <w:p w14:paraId="1F1B7162" w14:textId="5DA8ECB9" w:rsidR="00E66225" w:rsidRPr="00E66225" w:rsidRDefault="00E66225" w:rsidP="00E66225">
            <w:pPr>
              <w:ind w:firstLine="0"/>
            </w:pPr>
            <w:r>
              <w:t>Trantham</w:t>
            </w:r>
          </w:p>
        </w:tc>
        <w:tc>
          <w:tcPr>
            <w:tcW w:w="2180" w:type="dxa"/>
            <w:shd w:val="clear" w:color="auto" w:fill="auto"/>
          </w:tcPr>
          <w:p w14:paraId="7AD9782B" w14:textId="348E5C02" w:rsidR="00E66225" w:rsidRPr="00E66225" w:rsidRDefault="00E66225" w:rsidP="00E66225">
            <w:pPr>
              <w:ind w:firstLine="0"/>
            </w:pPr>
            <w:r>
              <w:t>Vaughan</w:t>
            </w:r>
          </w:p>
        </w:tc>
      </w:tr>
      <w:tr w:rsidR="00E66225" w:rsidRPr="00E66225" w14:paraId="1A4C41D3" w14:textId="77777777" w:rsidTr="00E66225">
        <w:tc>
          <w:tcPr>
            <w:tcW w:w="2179" w:type="dxa"/>
            <w:shd w:val="clear" w:color="auto" w:fill="auto"/>
          </w:tcPr>
          <w:p w14:paraId="5AECFCEB" w14:textId="546C9AA8" w:rsidR="00E66225" w:rsidRPr="00E66225" w:rsidRDefault="00E66225" w:rsidP="00E66225">
            <w:pPr>
              <w:ind w:firstLine="0"/>
            </w:pPr>
            <w:r>
              <w:t>Weeks</w:t>
            </w:r>
          </w:p>
        </w:tc>
        <w:tc>
          <w:tcPr>
            <w:tcW w:w="2179" w:type="dxa"/>
            <w:shd w:val="clear" w:color="auto" w:fill="auto"/>
          </w:tcPr>
          <w:p w14:paraId="50AFA1A1" w14:textId="65760861" w:rsidR="00E66225" w:rsidRPr="00E66225" w:rsidRDefault="00E66225" w:rsidP="00E66225">
            <w:pPr>
              <w:ind w:firstLine="0"/>
            </w:pPr>
            <w:r>
              <w:t>West</w:t>
            </w:r>
          </w:p>
        </w:tc>
        <w:tc>
          <w:tcPr>
            <w:tcW w:w="2180" w:type="dxa"/>
            <w:shd w:val="clear" w:color="auto" w:fill="auto"/>
          </w:tcPr>
          <w:p w14:paraId="7CD88AA8" w14:textId="7C2C59E9" w:rsidR="00E66225" w:rsidRPr="00E66225" w:rsidRDefault="00E66225" w:rsidP="00E66225">
            <w:pPr>
              <w:ind w:firstLine="0"/>
            </w:pPr>
            <w:r>
              <w:t>Wetmore</w:t>
            </w:r>
          </w:p>
        </w:tc>
      </w:tr>
      <w:tr w:rsidR="00E66225" w:rsidRPr="00E66225" w14:paraId="4F914B60" w14:textId="77777777" w:rsidTr="00E66225">
        <w:tc>
          <w:tcPr>
            <w:tcW w:w="2179" w:type="dxa"/>
            <w:shd w:val="clear" w:color="auto" w:fill="auto"/>
          </w:tcPr>
          <w:p w14:paraId="7A85F99D" w14:textId="4C823655" w:rsidR="00E66225" w:rsidRPr="00E66225" w:rsidRDefault="00E66225" w:rsidP="00E66225">
            <w:pPr>
              <w:keepNext/>
              <w:ind w:firstLine="0"/>
            </w:pPr>
            <w:r>
              <w:t>Wheeler</w:t>
            </w:r>
          </w:p>
        </w:tc>
        <w:tc>
          <w:tcPr>
            <w:tcW w:w="2179" w:type="dxa"/>
            <w:shd w:val="clear" w:color="auto" w:fill="auto"/>
          </w:tcPr>
          <w:p w14:paraId="00C6048F" w14:textId="3A6B29EE" w:rsidR="00E66225" w:rsidRPr="00E66225" w:rsidRDefault="00E66225" w:rsidP="00E66225">
            <w:pPr>
              <w:keepNext/>
              <w:ind w:firstLine="0"/>
            </w:pPr>
            <w:r>
              <w:t>Whitmire</w:t>
            </w:r>
          </w:p>
        </w:tc>
        <w:tc>
          <w:tcPr>
            <w:tcW w:w="2180" w:type="dxa"/>
            <w:shd w:val="clear" w:color="auto" w:fill="auto"/>
          </w:tcPr>
          <w:p w14:paraId="47A993A0" w14:textId="3C345B24" w:rsidR="00E66225" w:rsidRPr="00E66225" w:rsidRDefault="00E66225" w:rsidP="00E66225">
            <w:pPr>
              <w:keepNext/>
              <w:ind w:firstLine="0"/>
            </w:pPr>
            <w:r>
              <w:t>Williams</w:t>
            </w:r>
          </w:p>
        </w:tc>
      </w:tr>
      <w:tr w:rsidR="00E66225" w:rsidRPr="00E66225" w14:paraId="2B33002F" w14:textId="77777777" w:rsidTr="00E66225">
        <w:tc>
          <w:tcPr>
            <w:tcW w:w="2179" w:type="dxa"/>
            <w:shd w:val="clear" w:color="auto" w:fill="auto"/>
          </w:tcPr>
          <w:p w14:paraId="1405768C" w14:textId="3F993916" w:rsidR="00E66225" w:rsidRPr="00E66225" w:rsidRDefault="00E66225" w:rsidP="00E66225">
            <w:pPr>
              <w:keepNext/>
              <w:ind w:firstLine="0"/>
            </w:pPr>
            <w:r>
              <w:t>Willis</w:t>
            </w:r>
          </w:p>
        </w:tc>
        <w:tc>
          <w:tcPr>
            <w:tcW w:w="2179" w:type="dxa"/>
            <w:shd w:val="clear" w:color="auto" w:fill="auto"/>
          </w:tcPr>
          <w:p w14:paraId="30A19614" w14:textId="742FE5FE" w:rsidR="00E66225" w:rsidRPr="00E66225" w:rsidRDefault="00E66225" w:rsidP="00E66225">
            <w:pPr>
              <w:keepNext/>
              <w:ind w:firstLine="0"/>
            </w:pPr>
            <w:r>
              <w:t>Yow</w:t>
            </w:r>
          </w:p>
        </w:tc>
        <w:tc>
          <w:tcPr>
            <w:tcW w:w="2180" w:type="dxa"/>
            <w:shd w:val="clear" w:color="auto" w:fill="auto"/>
          </w:tcPr>
          <w:p w14:paraId="4207401A" w14:textId="77777777" w:rsidR="00E66225" w:rsidRPr="00E66225" w:rsidRDefault="00E66225" w:rsidP="00E66225">
            <w:pPr>
              <w:keepNext/>
              <w:ind w:firstLine="0"/>
            </w:pPr>
          </w:p>
        </w:tc>
      </w:tr>
    </w:tbl>
    <w:p w14:paraId="00DD40E6" w14:textId="77777777" w:rsidR="00E66225" w:rsidRDefault="00E66225" w:rsidP="00E66225"/>
    <w:p w14:paraId="20C235BE" w14:textId="430F77EB" w:rsidR="00E66225" w:rsidRDefault="00E66225" w:rsidP="00E66225">
      <w:pPr>
        <w:jc w:val="center"/>
        <w:rPr>
          <w:b/>
        </w:rPr>
      </w:pPr>
      <w:r w:rsidRPr="00E66225">
        <w:rPr>
          <w:b/>
        </w:rPr>
        <w:t>Total--107</w:t>
      </w:r>
    </w:p>
    <w:p w14:paraId="793BAECF" w14:textId="77777777" w:rsidR="00E66225" w:rsidRDefault="00E66225" w:rsidP="00E66225">
      <w:pPr>
        <w:jc w:val="center"/>
        <w:rPr>
          <w:b/>
        </w:rPr>
      </w:pPr>
    </w:p>
    <w:p w14:paraId="22A06106" w14:textId="77777777" w:rsidR="00E66225" w:rsidRDefault="00E66225" w:rsidP="00E66225">
      <w:pPr>
        <w:ind w:firstLine="0"/>
      </w:pPr>
      <w:r w:rsidRPr="00E66225">
        <w:t xml:space="preserve"> </w:t>
      </w:r>
      <w:r>
        <w:t>Those who voted in the negative are:</w:t>
      </w:r>
    </w:p>
    <w:p w14:paraId="1A1F39BA" w14:textId="77777777" w:rsidR="00E66225" w:rsidRDefault="00E66225" w:rsidP="00E66225"/>
    <w:p w14:paraId="38CB35E3" w14:textId="77777777" w:rsidR="00E66225" w:rsidRDefault="00E66225" w:rsidP="00E66225">
      <w:pPr>
        <w:jc w:val="center"/>
        <w:rPr>
          <w:b/>
        </w:rPr>
      </w:pPr>
      <w:r w:rsidRPr="00E66225">
        <w:rPr>
          <w:b/>
        </w:rPr>
        <w:t>Total--0</w:t>
      </w:r>
    </w:p>
    <w:p w14:paraId="3C3C1A07" w14:textId="77777777" w:rsidR="00E66225" w:rsidRDefault="00E66225" w:rsidP="00E66225">
      <w:pPr>
        <w:jc w:val="center"/>
        <w:rPr>
          <w:b/>
        </w:rPr>
      </w:pPr>
    </w:p>
    <w:p w14:paraId="6335097E" w14:textId="66DF05FA" w:rsidR="00E66225" w:rsidRDefault="00E66225" w:rsidP="00E66225">
      <w:r>
        <w:t>So, the Bill, as amended, was read the second time and ordered to third reading.</w:t>
      </w:r>
    </w:p>
    <w:p w14:paraId="3EBFB6A8" w14:textId="77777777" w:rsidR="00E66225" w:rsidRDefault="00E66225" w:rsidP="00E66225"/>
    <w:p w14:paraId="36CE9947" w14:textId="22C8E0A9" w:rsidR="00E66225" w:rsidRDefault="00E66225" w:rsidP="00E66225">
      <w:pPr>
        <w:keepNext/>
        <w:jc w:val="center"/>
        <w:rPr>
          <w:b/>
        </w:rPr>
      </w:pPr>
      <w:r w:rsidRPr="00E66225">
        <w:rPr>
          <w:b/>
        </w:rPr>
        <w:t>H. 4612--AMENDED AND ORDERED TO THIRD READING</w:t>
      </w:r>
    </w:p>
    <w:p w14:paraId="5A142985" w14:textId="7EA29613" w:rsidR="00E66225" w:rsidRDefault="00E66225" w:rsidP="00E66225">
      <w:pPr>
        <w:keepNext/>
      </w:pPr>
      <w:r>
        <w:t>The following Bill was taken up:</w:t>
      </w:r>
    </w:p>
    <w:p w14:paraId="25E81CBE" w14:textId="77777777" w:rsidR="00E66225" w:rsidRDefault="00E66225" w:rsidP="00E66225">
      <w:pPr>
        <w:keepNext/>
      </w:pPr>
      <w:bookmarkStart w:id="85" w:name="include_clip_start_185"/>
      <w:bookmarkEnd w:id="85"/>
    </w:p>
    <w:p w14:paraId="1D5AE813" w14:textId="77777777" w:rsidR="00E66225" w:rsidRDefault="00E66225" w:rsidP="00E66225">
      <w:r>
        <w:t>H. 4612 -- Reps. Hixon, Pope, Chapman, Taylor, Hartnett, Hardee, Brewer, Robbins, Gatch, Murphy, Connell, Mitchell, Hager, Caskey, Forrest, Wooten, Elliott, B. J. Cox and Bannister: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68BF5455" w14:textId="77777777" w:rsidR="00E66225" w:rsidRDefault="00E66225" w:rsidP="00E66225"/>
    <w:p w14:paraId="10839BAD" w14:textId="4385E397" w:rsidR="00E66225" w:rsidRPr="00B66DE2" w:rsidRDefault="00E66225" w:rsidP="00E66225">
      <w:pPr>
        <w:pStyle w:val="scamendsponsorline"/>
        <w:ind w:firstLine="216"/>
        <w:jc w:val="both"/>
        <w:rPr>
          <w:sz w:val="22"/>
        </w:rPr>
      </w:pPr>
      <w:r w:rsidRPr="00B66DE2">
        <w:rPr>
          <w:sz w:val="22"/>
        </w:rPr>
        <w:t>The Committee on Agriculture, Natural Res. and Environmental Affairs proposed the following Amendment No. 1 to H. 4612 (LC-4612.CM0001H), which was adopted:</w:t>
      </w:r>
    </w:p>
    <w:p w14:paraId="23F7EA75" w14:textId="77777777" w:rsidR="00E66225" w:rsidRPr="00B66DE2" w:rsidRDefault="00E66225" w:rsidP="00E66225">
      <w:pPr>
        <w:pStyle w:val="scamendlanginstruction"/>
        <w:spacing w:before="0" w:after="0"/>
        <w:ind w:firstLine="216"/>
        <w:jc w:val="both"/>
        <w:rPr>
          <w:sz w:val="22"/>
        </w:rPr>
      </w:pPr>
      <w:r w:rsidRPr="00B66DE2">
        <w:rPr>
          <w:sz w:val="22"/>
        </w:rPr>
        <w:t>Amend the bill, as and if amended, SECTION 2, by striking Section 50-11-1190(B) and inserting:</w:t>
      </w:r>
    </w:p>
    <w:p w14:paraId="78EA3D3A" w14:textId="3FD45305" w:rsidR="00E66225" w:rsidRPr="00B66DE2"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66DE2">
        <w:rPr>
          <w:rFonts w:cs="Times New Roman"/>
          <w:sz w:val="22"/>
        </w:rPr>
        <w:tab/>
        <w:t>(B) No feral hog may be taken using a helicopter on any parcel or group of parcels consisting of less than 500 contiguous acres. An application for a permit issued under this section must identify the specific parcel from which feral hogs are to be taken with sufficient detail to enable law enforcement to locate the property. Reference from the nearest town, mile marker, prominent intersection, or geographic positioning system coordinates should be included.</w:t>
      </w:r>
    </w:p>
    <w:p w14:paraId="4D3BD926" w14:textId="77777777" w:rsidR="00E66225" w:rsidRPr="00B66DE2" w:rsidRDefault="00E66225" w:rsidP="00E66225">
      <w:pPr>
        <w:pStyle w:val="scamendlanginstruction"/>
        <w:spacing w:before="0" w:after="0"/>
        <w:ind w:firstLine="216"/>
        <w:jc w:val="both"/>
        <w:rPr>
          <w:sz w:val="22"/>
        </w:rPr>
      </w:pPr>
      <w:r w:rsidRPr="00B66DE2">
        <w:rPr>
          <w:sz w:val="22"/>
        </w:rPr>
        <w:t>Amend the bill further, SECTION 2, by striking Section 50-11-1190(G) and inserting:</w:t>
      </w:r>
    </w:p>
    <w:p w14:paraId="0C06630B" w14:textId="735FB7A1" w:rsidR="00E66225" w:rsidRPr="00B66DE2"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66DE2">
        <w:rPr>
          <w:rFonts w:cs="Times New Roman"/>
          <w:sz w:val="22"/>
        </w:rPr>
        <w:tab/>
        <w:t>(G) A person who violates the conditions of a permit, or who hunts or kills, or attempts to hunt or kill any animal or bird, other than a feral hog, or who engages in hunting for sport or profit while airborne in a helicopter is guilty of a misdemeanor and, upon conviction, must be fined not less than one thousand dollars nor more than five thousand dollars or imprisoned for a term not to exceed thirty days. Any permit issued to that person is revoked. The magistrates court retains concurrent jurisdiction for offenses contained in this section.</w:t>
      </w:r>
    </w:p>
    <w:p w14:paraId="6C126779" w14:textId="77777777" w:rsidR="00E66225" w:rsidRPr="00B66DE2" w:rsidRDefault="00E66225" w:rsidP="00E66225">
      <w:pPr>
        <w:pStyle w:val="scamendconformline"/>
        <w:spacing w:before="0"/>
        <w:ind w:firstLine="216"/>
        <w:jc w:val="both"/>
        <w:rPr>
          <w:sz w:val="22"/>
        </w:rPr>
      </w:pPr>
      <w:r w:rsidRPr="00B66DE2">
        <w:rPr>
          <w:sz w:val="22"/>
        </w:rPr>
        <w:t>Renumber sections to conform.</w:t>
      </w:r>
    </w:p>
    <w:p w14:paraId="48A19AC7" w14:textId="77777777" w:rsidR="00E66225" w:rsidRDefault="00E66225" w:rsidP="00E66225">
      <w:pPr>
        <w:pStyle w:val="scamendtitleconform"/>
        <w:ind w:firstLine="216"/>
        <w:jc w:val="both"/>
        <w:rPr>
          <w:sz w:val="22"/>
        </w:rPr>
      </w:pPr>
      <w:r w:rsidRPr="00B66DE2">
        <w:rPr>
          <w:sz w:val="22"/>
        </w:rPr>
        <w:t>Amend title to conform.</w:t>
      </w:r>
    </w:p>
    <w:p w14:paraId="0F134043" w14:textId="77777777" w:rsidR="00E66225" w:rsidRDefault="00E66225" w:rsidP="00E66225">
      <w:pPr>
        <w:pStyle w:val="scamendtitleconform"/>
        <w:ind w:firstLine="216"/>
        <w:jc w:val="both"/>
        <w:rPr>
          <w:sz w:val="22"/>
        </w:rPr>
      </w:pPr>
    </w:p>
    <w:p w14:paraId="451C0943" w14:textId="7ABB97AF" w:rsidR="00E66225" w:rsidRDefault="00E66225" w:rsidP="00E66225">
      <w:r>
        <w:t>Rep. FORREST explained the amendment.</w:t>
      </w:r>
    </w:p>
    <w:p w14:paraId="0A8E44E0" w14:textId="0EF50225" w:rsidR="00E66225" w:rsidRDefault="00E66225" w:rsidP="00E66225">
      <w:r>
        <w:t>The amendment was then adopted.</w:t>
      </w:r>
    </w:p>
    <w:p w14:paraId="46A62C7B" w14:textId="77777777" w:rsidR="00E66225" w:rsidRDefault="00E66225" w:rsidP="00E66225"/>
    <w:p w14:paraId="149B806F" w14:textId="4DB209A5" w:rsidR="00E66225" w:rsidRDefault="00E66225" w:rsidP="00E66225">
      <w:r>
        <w:t>Rep. FORREST explained the Bill.</w:t>
      </w:r>
    </w:p>
    <w:p w14:paraId="33732971" w14:textId="77777777" w:rsidR="00E66225" w:rsidRDefault="00E66225" w:rsidP="00E66225"/>
    <w:p w14:paraId="61C87C5A" w14:textId="63577CAF" w:rsidR="00E66225" w:rsidRDefault="00E66225" w:rsidP="00E66225">
      <w:r>
        <w:t>The question recurred to the passage of the Bill.</w:t>
      </w:r>
    </w:p>
    <w:p w14:paraId="60656B48" w14:textId="77777777" w:rsidR="00E66225" w:rsidRDefault="00E66225" w:rsidP="00E66225"/>
    <w:p w14:paraId="07E1ED89" w14:textId="77777777" w:rsidR="00E66225" w:rsidRDefault="00E66225" w:rsidP="00E66225">
      <w:r>
        <w:t xml:space="preserve">The yeas and nays were taken resulting as follows: </w:t>
      </w:r>
    </w:p>
    <w:p w14:paraId="5A367B53" w14:textId="326F5BC5" w:rsidR="00E66225" w:rsidRDefault="00E66225" w:rsidP="00E66225">
      <w:pPr>
        <w:jc w:val="center"/>
      </w:pPr>
      <w:r>
        <w:t xml:space="preserve"> </w:t>
      </w:r>
      <w:bookmarkStart w:id="86" w:name="vote_start191"/>
      <w:bookmarkEnd w:id="86"/>
      <w:r>
        <w:t>Yeas 111; Nays 0</w:t>
      </w:r>
    </w:p>
    <w:p w14:paraId="75F3C313" w14:textId="77777777" w:rsidR="00E66225" w:rsidRDefault="00E66225" w:rsidP="00E66225">
      <w:pPr>
        <w:jc w:val="center"/>
      </w:pPr>
    </w:p>
    <w:p w14:paraId="03488B3B"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2EDAA713" w14:textId="77777777" w:rsidTr="00E66225">
        <w:tc>
          <w:tcPr>
            <w:tcW w:w="2179" w:type="dxa"/>
            <w:shd w:val="clear" w:color="auto" w:fill="auto"/>
          </w:tcPr>
          <w:p w14:paraId="1439147F" w14:textId="4B716330" w:rsidR="00E66225" w:rsidRPr="00E66225" w:rsidRDefault="00E66225" w:rsidP="00E66225">
            <w:pPr>
              <w:keepNext/>
              <w:ind w:firstLine="0"/>
            </w:pPr>
            <w:r>
              <w:t>Atkinson</w:t>
            </w:r>
          </w:p>
        </w:tc>
        <w:tc>
          <w:tcPr>
            <w:tcW w:w="2179" w:type="dxa"/>
            <w:shd w:val="clear" w:color="auto" w:fill="auto"/>
          </w:tcPr>
          <w:p w14:paraId="6CD3F98A" w14:textId="57F6F65D" w:rsidR="00E66225" w:rsidRPr="00E66225" w:rsidRDefault="00E66225" w:rsidP="00E66225">
            <w:pPr>
              <w:keepNext/>
              <w:ind w:firstLine="0"/>
            </w:pPr>
            <w:r>
              <w:t>Bailey</w:t>
            </w:r>
          </w:p>
        </w:tc>
        <w:tc>
          <w:tcPr>
            <w:tcW w:w="2180" w:type="dxa"/>
            <w:shd w:val="clear" w:color="auto" w:fill="auto"/>
          </w:tcPr>
          <w:p w14:paraId="1B19262F" w14:textId="38562407" w:rsidR="00E66225" w:rsidRPr="00E66225" w:rsidRDefault="00E66225" w:rsidP="00E66225">
            <w:pPr>
              <w:keepNext/>
              <w:ind w:firstLine="0"/>
            </w:pPr>
            <w:r>
              <w:t>Ballentine</w:t>
            </w:r>
          </w:p>
        </w:tc>
      </w:tr>
      <w:tr w:rsidR="00E66225" w:rsidRPr="00E66225" w14:paraId="09D79970" w14:textId="77777777" w:rsidTr="00E66225">
        <w:tc>
          <w:tcPr>
            <w:tcW w:w="2179" w:type="dxa"/>
            <w:shd w:val="clear" w:color="auto" w:fill="auto"/>
          </w:tcPr>
          <w:p w14:paraId="1548611E" w14:textId="5BB0FD01" w:rsidR="00E66225" w:rsidRPr="00E66225" w:rsidRDefault="00E66225" w:rsidP="00E66225">
            <w:pPr>
              <w:ind w:firstLine="0"/>
            </w:pPr>
            <w:r>
              <w:t>Bannister</w:t>
            </w:r>
          </w:p>
        </w:tc>
        <w:tc>
          <w:tcPr>
            <w:tcW w:w="2179" w:type="dxa"/>
            <w:shd w:val="clear" w:color="auto" w:fill="auto"/>
          </w:tcPr>
          <w:p w14:paraId="14C26DE1" w14:textId="2FE6EEC0" w:rsidR="00E66225" w:rsidRPr="00E66225" w:rsidRDefault="00E66225" w:rsidP="00E66225">
            <w:pPr>
              <w:ind w:firstLine="0"/>
            </w:pPr>
            <w:r>
              <w:t>Bauer</w:t>
            </w:r>
          </w:p>
        </w:tc>
        <w:tc>
          <w:tcPr>
            <w:tcW w:w="2180" w:type="dxa"/>
            <w:shd w:val="clear" w:color="auto" w:fill="auto"/>
          </w:tcPr>
          <w:p w14:paraId="01FE0A23" w14:textId="4961F7FE" w:rsidR="00E66225" w:rsidRPr="00E66225" w:rsidRDefault="00E66225" w:rsidP="00E66225">
            <w:pPr>
              <w:ind w:firstLine="0"/>
            </w:pPr>
            <w:r>
              <w:t>Beach</w:t>
            </w:r>
          </w:p>
        </w:tc>
      </w:tr>
      <w:tr w:rsidR="00E66225" w:rsidRPr="00E66225" w14:paraId="1D3770AD" w14:textId="77777777" w:rsidTr="00E66225">
        <w:tc>
          <w:tcPr>
            <w:tcW w:w="2179" w:type="dxa"/>
            <w:shd w:val="clear" w:color="auto" w:fill="auto"/>
          </w:tcPr>
          <w:p w14:paraId="2F26246C" w14:textId="4E73A69C" w:rsidR="00E66225" w:rsidRPr="00E66225" w:rsidRDefault="00E66225" w:rsidP="00E66225">
            <w:pPr>
              <w:ind w:firstLine="0"/>
            </w:pPr>
            <w:r>
              <w:t>Bernstein</w:t>
            </w:r>
          </w:p>
        </w:tc>
        <w:tc>
          <w:tcPr>
            <w:tcW w:w="2179" w:type="dxa"/>
            <w:shd w:val="clear" w:color="auto" w:fill="auto"/>
          </w:tcPr>
          <w:p w14:paraId="65501FAF" w14:textId="45CB989F" w:rsidR="00E66225" w:rsidRPr="00E66225" w:rsidRDefault="00E66225" w:rsidP="00E66225">
            <w:pPr>
              <w:ind w:firstLine="0"/>
            </w:pPr>
            <w:r>
              <w:t>Blackwell</w:t>
            </w:r>
          </w:p>
        </w:tc>
        <w:tc>
          <w:tcPr>
            <w:tcW w:w="2180" w:type="dxa"/>
            <w:shd w:val="clear" w:color="auto" w:fill="auto"/>
          </w:tcPr>
          <w:p w14:paraId="4DDC7313" w14:textId="2EAADF75" w:rsidR="00E66225" w:rsidRPr="00E66225" w:rsidRDefault="00E66225" w:rsidP="00E66225">
            <w:pPr>
              <w:ind w:firstLine="0"/>
            </w:pPr>
            <w:r>
              <w:t>Bradley</w:t>
            </w:r>
          </w:p>
        </w:tc>
      </w:tr>
      <w:tr w:rsidR="00E66225" w:rsidRPr="00E66225" w14:paraId="1154592B" w14:textId="77777777" w:rsidTr="00E66225">
        <w:tc>
          <w:tcPr>
            <w:tcW w:w="2179" w:type="dxa"/>
            <w:shd w:val="clear" w:color="auto" w:fill="auto"/>
          </w:tcPr>
          <w:p w14:paraId="72EA6F57" w14:textId="6C4B6138" w:rsidR="00E66225" w:rsidRPr="00E66225" w:rsidRDefault="00E66225" w:rsidP="00E66225">
            <w:pPr>
              <w:ind w:firstLine="0"/>
            </w:pPr>
            <w:r>
              <w:t>Brewer</w:t>
            </w:r>
          </w:p>
        </w:tc>
        <w:tc>
          <w:tcPr>
            <w:tcW w:w="2179" w:type="dxa"/>
            <w:shd w:val="clear" w:color="auto" w:fill="auto"/>
          </w:tcPr>
          <w:p w14:paraId="26BE5C49" w14:textId="22DD99C1" w:rsidR="00E66225" w:rsidRPr="00E66225" w:rsidRDefault="00E66225" w:rsidP="00E66225">
            <w:pPr>
              <w:ind w:firstLine="0"/>
            </w:pPr>
            <w:r>
              <w:t>Brittain</w:t>
            </w:r>
          </w:p>
        </w:tc>
        <w:tc>
          <w:tcPr>
            <w:tcW w:w="2180" w:type="dxa"/>
            <w:shd w:val="clear" w:color="auto" w:fill="auto"/>
          </w:tcPr>
          <w:p w14:paraId="6FE723C6" w14:textId="2A60570F" w:rsidR="00E66225" w:rsidRPr="00E66225" w:rsidRDefault="00E66225" w:rsidP="00E66225">
            <w:pPr>
              <w:ind w:firstLine="0"/>
            </w:pPr>
            <w:r>
              <w:t>Burns</w:t>
            </w:r>
          </w:p>
        </w:tc>
      </w:tr>
      <w:tr w:rsidR="00E66225" w:rsidRPr="00E66225" w14:paraId="746A6786" w14:textId="77777777" w:rsidTr="00E66225">
        <w:tc>
          <w:tcPr>
            <w:tcW w:w="2179" w:type="dxa"/>
            <w:shd w:val="clear" w:color="auto" w:fill="auto"/>
          </w:tcPr>
          <w:p w14:paraId="6BED925F" w14:textId="4CF89B09" w:rsidR="00E66225" w:rsidRPr="00E66225" w:rsidRDefault="00E66225" w:rsidP="00E66225">
            <w:pPr>
              <w:ind w:firstLine="0"/>
            </w:pPr>
            <w:r>
              <w:t>Bustos</w:t>
            </w:r>
          </w:p>
        </w:tc>
        <w:tc>
          <w:tcPr>
            <w:tcW w:w="2179" w:type="dxa"/>
            <w:shd w:val="clear" w:color="auto" w:fill="auto"/>
          </w:tcPr>
          <w:p w14:paraId="141538DB" w14:textId="78609822" w:rsidR="00E66225" w:rsidRPr="00E66225" w:rsidRDefault="00E66225" w:rsidP="00E66225">
            <w:pPr>
              <w:ind w:firstLine="0"/>
            </w:pPr>
            <w:r>
              <w:t>Calhoon</w:t>
            </w:r>
          </w:p>
        </w:tc>
        <w:tc>
          <w:tcPr>
            <w:tcW w:w="2180" w:type="dxa"/>
            <w:shd w:val="clear" w:color="auto" w:fill="auto"/>
          </w:tcPr>
          <w:p w14:paraId="0D32E43B" w14:textId="2CB957D3" w:rsidR="00E66225" w:rsidRPr="00E66225" w:rsidRDefault="00E66225" w:rsidP="00E66225">
            <w:pPr>
              <w:ind w:firstLine="0"/>
            </w:pPr>
            <w:r>
              <w:t>Carter</w:t>
            </w:r>
          </w:p>
        </w:tc>
      </w:tr>
      <w:tr w:rsidR="00E66225" w:rsidRPr="00E66225" w14:paraId="0982B340" w14:textId="77777777" w:rsidTr="00E66225">
        <w:tc>
          <w:tcPr>
            <w:tcW w:w="2179" w:type="dxa"/>
            <w:shd w:val="clear" w:color="auto" w:fill="auto"/>
          </w:tcPr>
          <w:p w14:paraId="31127372" w14:textId="5D6AFCB6" w:rsidR="00E66225" w:rsidRPr="00E66225" w:rsidRDefault="00E66225" w:rsidP="00E66225">
            <w:pPr>
              <w:ind w:firstLine="0"/>
            </w:pPr>
            <w:r>
              <w:t>Caskey</w:t>
            </w:r>
          </w:p>
        </w:tc>
        <w:tc>
          <w:tcPr>
            <w:tcW w:w="2179" w:type="dxa"/>
            <w:shd w:val="clear" w:color="auto" w:fill="auto"/>
          </w:tcPr>
          <w:p w14:paraId="2BE3A851" w14:textId="6C6DC1C2" w:rsidR="00E66225" w:rsidRPr="00E66225" w:rsidRDefault="00E66225" w:rsidP="00E66225">
            <w:pPr>
              <w:ind w:firstLine="0"/>
            </w:pPr>
            <w:r>
              <w:t>Chapman</w:t>
            </w:r>
          </w:p>
        </w:tc>
        <w:tc>
          <w:tcPr>
            <w:tcW w:w="2180" w:type="dxa"/>
            <w:shd w:val="clear" w:color="auto" w:fill="auto"/>
          </w:tcPr>
          <w:p w14:paraId="57BD0557" w14:textId="49AF220B" w:rsidR="00E66225" w:rsidRPr="00E66225" w:rsidRDefault="00E66225" w:rsidP="00E66225">
            <w:pPr>
              <w:ind w:firstLine="0"/>
            </w:pPr>
            <w:r>
              <w:t>Chumley</w:t>
            </w:r>
          </w:p>
        </w:tc>
      </w:tr>
      <w:tr w:rsidR="00E66225" w:rsidRPr="00E66225" w14:paraId="07D8E7BD" w14:textId="77777777" w:rsidTr="00E66225">
        <w:tc>
          <w:tcPr>
            <w:tcW w:w="2179" w:type="dxa"/>
            <w:shd w:val="clear" w:color="auto" w:fill="auto"/>
          </w:tcPr>
          <w:p w14:paraId="76234D27" w14:textId="5EB9CF7E" w:rsidR="00E66225" w:rsidRPr="00E66225" w:rsidRDefault="00E66225" w:rsidP="00E66225">
            <w:pPr>
              <w:ind w:firstLine="0"/>
            </w:pPr>
            <w:r>
              <w:t>Clyburn</w:t>
            </w:r>
          </w:p>
        </w:tc>
        <w:tc>
          <w:tcPr>
            <w:tcW w:w="2179" w:type="dxa"/>
            <w:shd w:val="clear" w:color="auto" w:fill="auto"/>
          </w:tcPr>
          <w:p w14:paraId="4353C622" w14:textId="195A0A44" w:rsidR="00E66225" w:rsidRPr="00E66225" w:rsidRDefault="00E66225" w:rsidP="00E66225">
            <w:pPr>
              <w:ind w:firstLine="0"/>
            </w:pPr>
            <w:r>
              <w:t>Cobb-Hunter</w:t>
            </w:r>
          </w:p>
        </w:tc>
        <w:tc>
          <w:tcPr>
            <w:tcW w:w="2180" w:type="dxa"/>
            <w:shd w:val="clear" w:color="auto" w:fill="auto"/>
          </w:tcPr>
          <w:p w14:paraId="7FE4CEA7" w14:textId="2E487EFD" w:rsidR="00E66225" w:rsidRPr="00E66225" w:rsidRDefault="00E66225" w:rsidP="00E66225">
            <w:pPr>
              <w:ind w:firstLine="0"/>
            </w:pPr>
            <w:r>
              <w:t>Connell</w:t>
            </w:r>
          </w:p>
        </w:tc>
      </w:tr>
      <w:tr w:rsidR="00E66225" w:rsidRPr="00E66225" w14:paraId="7DB85642" w14:textId="77777777" w:rsidTr="00E66225">
        <w:tc>
          <w:tcPr>
            <w:tcW w:w="2179" w:type="dxa"/>
            <w:shd w:val="clear" w:color="auto" w:fill="auto"/>
          </w:tcPr>
          <w:p w14:paraId="273EF5EF" w14:textId="2E3C70CD" w:rsidR="00E66225" w:rsidRPr="00E66225" w:rsidRDefault="00E66225" w:rsidP="00E66225">
            <w:pPr>
              <w:ind w:firstLine="0"/>
            </w:pPr>
            <w:r>
              <w:t>B. J. Cox</w:t>
            </w:r>
          </w:p>
        </w:tc>
        <w:tc>
          <w:tcPr>
            <w:tcW w:w="2179" w:type="dxa"/>
            <w:shd w:val="clear" w:color="auto" w:fill="auto"/>
          </w:tcPr>
          <w:p w14:paraId="356D951C" w14:textId="5FC0277C" w:rsidR="00E66225" w:rsidRPr="00E66225" w:rsidRDefault="00E66225" w:rsidP="00E66225">
            <w:pPr>
              <w:ind w:firstLine="0"/>
            </w:pPr>
            <w:r>
              <w:t>B. L. Cox</w:t>
            </w:r>
          </w:p>
        </w:tc>
        <w:tc>
          <w:tcPr>
            <w:tcW w:w="2180" w:type="dxa"/>
            <w:shd w:val="clear" w:color="auto" w:fill="auto"/>
          </w:tcPr>
          <w:p w14:paraId="47FE315B" w14:textId="69B7B708" w:rsidR="00E66225" w:rsidRPr="00E66225" w:rsidRDefault="00E66225" w:rsidP="00E66225">
            <w:pPr>
              <w:ind w:firstLine="0"/>
            </w:pPr>
            <w:r>
              <w:t>Crawford</w:t>
            </w:r>
          </w:p>
        </w:tc>
      </w:tr>
      <w:tr w:rsidR="00E66225" w:rsidRPr="00E66225" w14:paraId="5D35673F" w14:textId="77777777" w:rsidTr="00E66225">
        <w:tc>
          <w:tcPr>
            <w:tcW w:w="2179" w:type="dxa"/>
            <w:shd w:val="clear" w:color="auto" w:fill="auto"/>
          </w:tcPr>
          <w:p w14:paraId="23D218E4" w14:textId="47F598D4" w:rsidR="00E66225" w:rsidRPr="00E66225" w:rsidRDefault="00E66225" w:rsidP="00E66225">
            <w:pPr>
              <w:ind w:firstLine="0"/>
            </w:pPr>
            <w:r>
              <w:t>Cromer</w:t>
            </w:r>
          </w:p>
        </w:tc>
        <w:tc>
          <w:tcPr>
            <w:tcW w:w="2179" w:type="dxa"/>
            <w:shd w:val="clear" w:color="auto" w:fill="auto"/>
          </w:tcPr>
          <w:p w14:paraId="4E11A07E" w14:textId="33F4DE93" w:rsidR="00E66225" w:rsidRPr="00E66225" w:rsidRDefault="00E66225" w:rsidP="00E66225">
            <w:pPr>
              <w:ind w:firstLine="0"/>
            </w:pPr>
            <w:r>
              <w:t>Davis</w:t>
            </w:r>
          </w:p>
        </w:tc>
        <w:tc>
          <w:tcPr>
            <w:tcW w:w="2180" w:type="dxa"/>
            <w:shd w:val="clear" w:color="auto" w:fill="auto"/>
          </w:tcPr>
          <w:p w14:paraId="1546EE6C" w14:textId="540B73E9" w:rsidR="00E66225" w:rsidRPr="00E66225" w:rsidRDefault="00E66225" w:rsidP="00E66225">
            <w:pPr>
              <w:ind w:firstLine="0"/>
            </w:pPr>
            <w:r>
              <w:t>Dillard</w:t>
            </w:r>
          </w:p>
        </w:tc>
      </w:tr>
      <w:tr w:rsidR="00E66225" w:rsidRPr="00E66225" w14:paraId="37362ADF" w14:textId="77777777" w:rsidTr="00E66225">
        <w:tc>
          <w:tcPr>
            <w:tcW w:w="2179" w:type="dxa"/>
            <w:shd w:val="clear" w:color="auto" w:fill="auto"/>
          </w:tcPr>
          <w:p w14:paraId="64C6B6B3" w14:textId="566A888F" w:rsidR="00E66225" w:rsidRPr="00E66225" w:rsidRDefault="00E66225" w:rsidP="00E66225">
            <w:pPr>
              <w:ind w:firstLine="0"/>
            </w:pPr>
            <w:r>
              <w:t>Elliott</w:t>
            </w:r>
          </w:p>
        </w:tc>
        <w:tc>
          <w:tcPr>
            <w:tcW w:w="2179" w:type="dxa"/>
            <w:shd w:val="clear" w:color="auto" w:fill="auto"/>
          </w:tcPr>
          <w:p w14:paraId="365BD090" w14:textId="5005CAC3" w:rsidR="00E66225" w:rsidRPr="00E66225" w:rsidRDefault="00E66225" w:rsidP="00E66225">
            <w:pPr>
              <w:ind w:firstLine="0"/>
            </w:pPr>
            <w:r>
              <w:t>Felder</w:t>
            </w:r>
          </w:p>
        </w:tc>
        <w:tc>
          <w:tcPr>
            <w:tcW w:w="2180" w:type="dxa"/>
            <w:shd w:val="clear" w:color="auto" w:fill="auto"/>
          </w:tcPr>
          <w:p w14:paraId="7B5CEE7D" w14:textId="09407B80" w:rsidR="00E66225" w:rsidRPr="00E66225" w:rsidRDefault="00E66225" w:rsidP="00E66225">
            <w:pPr>
              <w:ind w:firstLine="0"/>
            </w:pPr>
            <w:r>
              <w:t>Forrest</w:t>
            </w:r>
          </w:p>
        </w:tc>
      </w:tr>
      <w:tr w:rsidR="00E66225" w:rsidRPr="00E66225" w14:paraId="6A6993DE" w14:textId="77777777" w:rsidTr="00E66225">
        <w:tc>
          <w:tcPr>
            <w:tcW w:w="2179" w:type="dxa"/>
            <w:shd w:val="clear" w:color="auto" w:fill="auto"/>
          </w:tcPr>
          <w:p w14:paraId="3417716C" w14:textId="09CE9D1E" w:rsidR="00E66225" w:rsidRPr="00E66225" w:rsidRDefault="00E66225" w:rsidP="00E66225">
            <w:pPr>
              <w:ind w:firstLine="0"/>
            </w:pPr>
            <w:r>
              <w:t>Gagnon</w:t>
            </w:r>
          </w:p>
        </w:tc>
        <w:tc>
          <w:tcPr>
            <w:tcW w:w="2179" w:type="dxa"/>
            <w:shd w:val="clear" w:color="auto" w:fill="auto"/>
          </w:tcPr>
          <w:p w14:paraId="02670FDC" w14:textId="566E438A" w:rsidR="00E66225" w:rsidRPr="00E66225" w:rsidRDefault="00E66225" w:rsidP="00E66225">
            <w:pPr>
              <w:ind w:firstLine="0"/>
            </w:pPr>
            <w:r>
              <w:t>Garvin</w:t>
            </w:r>
          </w:p>
        </w:tc>
        <w:tc>
          <w:tcPr>
            <w:tcW w:w="2180" w:type="dxa"/>
            <w:shd w:val="clear" w:color="auto" w:fill="auto"/>
          </w:tcPr>
          <w:p w14:paraId="46D8134F" w14:textId="5F21F573" w:rsidR="00E66225" w:rsidRPr="00E66225" w:rsidRDefault="00E66225" w:rsidP="00E66225">
            <w:pPr>
              <w:ind w:firstLine="0"/>
            </w:pPr>
            <w:r>
              <w:t>Gatch</w:t>
            </w:r>
          </w:p>
        </w:tc>
      </w:tr>
      <w:tr w:rsidR="00E66225" w:rsidRPr="00E66225" w14:paraId="527F6167" w14:textId="77777777" w:rsidTr="00E66225">
        <w:tc>
          <w:tcPr>
            <w:tcW w:w="2179" w:type="dxa"/>
            <w:shd w:val="clear" w:color="auto" w:fill="auto"/>
          </w:tcPr>
          <w:p w14:paraId="6F5A9824" w14:textId="34D22155" w:rsidR="00E66225" w:rsidRPr="00E66225" w:rsidRDefault="00E66225" w:rsidP="00E66225">
            <w:pPr>
              <w:ind w:firstLine="0"/>
            </w:pPr>
            <w:r>
              <w:t>Gibson</w:t>
            </w:r>
          </w:p>
        </w:tc>
        <w:tc>
          <w:tcPr>
            <w:tcW w:w="2179" w:type="dxa"/>
            <w:shd w:val="clear" w:color="auto" w:fill="auto"/>
          </w:tcPr>
          <w:p w14:paraId="018B9DE2" w14:textId="7C558A93" w:rsidR="00E66225" w:rsidRPr="00E66225" w:rsidRDefault="00E66225" w:rsidP="00E66225">
            <w:pPr>
              <w:ind w:firstLine="0"/>
            </w:pPr>
            <w:r>
              <w:t>Gilliam</w:t>
            </w:r>
          </w:p>
        </w:tc>
        <w:tc>
          <w:tcPr>
            <w:tcW w:w="2180" w:type="dxa"/>
            <w:shd w:val="clear" w:color="auto" w:fill="auto"/>
          </w:tcPr>
          <w:p w14:paraId="6434A3DE" w14:textId="78B21B4A" w:rsidR="00E66225" w:rsidRPr="00E66225" w:rsidRDefault="00E66225" w:rsidP="00E66225">
            <w:pPr>
              <w:ind w:firstLine="0"/>
            </w:pPr>
            <w:r>
              <w:t>Gilliard</w:t>
            </w:r>
          </w:p>
        </w:tc>
      </w:tr>
      <w:tr w:rsidR="00E66225" w:rsidRPr="00E66225" w14:paraId="7252F74F" w14:textId="77777777" w:rsidTr="00E66225">
        <w:tc>
          <w:tcPr>
            <w:tcW w:w="2179" w:type="dxa"/>
            <w:shd w:val="clear" w:color="auto" w:fill="auto"/>
          </w:tcPr>
          <w:p w14:paraId="7BC884FB" w14:textId="63CDE9AE" w:rsidR="00E66225" w:rsidRPr="00E66225" w:rsidRDefault="00E66225" w:rsidP="00E66225">
            <w:pPr>
              <w:ind w:firstLine="0"/>
            </w:pPr>
            <w:r>
              <w:t>Guest</w:t>
            </w:r>
          </w:p>
        </w:tc>
        <w:tc>
          <w:tcPr>
            <w:tcW w:w="2179" w:type="dxa"/>
            <w:shd w:val="clear" w:color="auto" w:fill="auto"/>
          </w:tcPr>
          <w:p w14:paraId="56A285D9" w14:textId="6D8AA587" w:rsidR="00E66225" w:rsidRPr="00E66225" w:rsidRDefault="00E66225" w:rsidP="00E66225">
            <w:pPr>
              <w:ind w:firstLine="0"/>
            </w:pPr>
            <w:r>
              <w:t>Guffey</w:t>
            </w:r>
          </w:p>
        </w:tc>
        <w:tc>
          <w:tcPr>
            <w:tcW w:w="2180" w:type="dxa"/>
            <w:shd w:val="clear" w:color="auto" w:fill="auto"/>
          </w:tcPr>
          <w:p w14:paraId="33F5A8A1" w14:textId="7AFD2CC4" w:rsidR="00E66225" w:rsidRPr="00E66225" w:rsidRDefault="00E66225" w:rsidP="00E66225">
            <w:pPr>
              <w:ind w:firstLine="0"/>
            </w:pPr>
            <w:r>
              <w:t>Haddon</w:t>
            </w:r>
          </w:p>
        </w:tc>
      </w:tr>
      <w:tr w:rsidR="00E66225" w:rsidRPr="00E66225" w14:paraId="50769FDF" w14:textId="77777777" w:rsidTr="00E66225">
        <w:tc>
          <w:tcPr>
            <w:tcW w:w="2179" w:type="dxa"/>
            <w:shd w:val="clear" w:color="auto" w:fill="auto"/>
          </w:tcPr>
          <w:p w14:paraId="73E69532" w14:textId="5DAB5DCD" w:rsidR="00E66225" w:rsidRPr="00E66225" w:rsidRDefault="00E66225" w:rsidP="00E66225">
            <w:pPr>
              <w:ind w:firstLine="0"/>
            </w:pPr>
            <w:r>
              <w:t>Hager</w:t>
            </w:r>
          </w:p>
        </w:tc>
        <w:tc>
          <w:tcPr>
            <w:tcW w:w="2179" w:type="dxa"/>
            <w:shd w:val="clear" w:color="auto" w:fill="auto"/>
          </w:tcPr>
          <w:p w14:paraId="6FF696F9" w14:textId="123A7265" w:rsidR="00E66225" w:rsidRPr="00E66225" w:rsidRDefault="00E66225" w:rsidP="00E66225">
            <w:pPr>
              <w:ind w:firstLine="0"/>
            </w:pPr>
            <w:r>
              <w:t>Hardee</w:t>
            </w:r>
          </w:p>
        </w:tc>
        <w:tc>
          <w:tcPr>
            <w:tcW w:w="2180" w:type="dxa"/>
            <w:shd w:val="clear" w:color="auto" w:fill="auto"/>
          </w:tcPr>
          <w:p w14:paraId="620AB961" w14:textId="674335E6" w:rsidR="00E66225" w:rsidRPr="00E66225" w:rsidRDefault="00E66225" w:rsidP="00E66225">
            <w:pPr>
              <w:ind w:firstLine="0"/>
            </w:pPr>
            <w:r>
              <w:t>Hart</w:t>
            </w:r>
          </w:p>
        </w:tc>
      </w:tr>
      <w:tr w:rsidR="00E66225" w:rsidRPr="00E66225" w14:paraId="2630E146" w14:textId="77777777" w:rsidTr="00E66225">
        <w:tc>
          <w:tcPr>
            <w:tcW w:w="2179" w:type="dxa"/>
            <w:shd w:val="clear" w:color="auto" w:fill="auto"/>
          </w:tcPr>
          <w:p w14:paraId="71DFFB7C" w14:textId="1877B503" w:rsidR="00E66225" w:rsidRPr="00E66225" w:rsidRDefault="00E66225" w:rsidP="00E66225">
            <w:pPr>
              <w:ind w:firstLine="0"/>
            </w:pPr>
            <w:r>
              <w:t>Hartnett</w:t>
            </w:r>
          </w:p>
        </w:tc>
        <w:tc>
          <w:tcPr>
            <w:tcW w:w="2179" w:type="dxa"/>
            <w:shd w:val="clear" w:color="auto" w:fill="auto"/>
          </w:tcPr>
          <w:p w14:paraId="38BFBD35" w14:textId="4368029D" w:rsidR="00E66225" w:rsidRPr="00E66225" w:rsidRDefault="00E66225" w:rsidP="00E66225">
            <w:pPr>
              <w:ind w:firstLine="0"/>
            </w:pPr>
            <w:r>
              <w:t>Hayes</w:t>
            </w:r>
          </w:p>
        </w:tc>
        <w:tc>
          <w:tcPr>
            <w:tcW w:w="2180" w:type="dxa"/>
            <w:shd w:val="clear" w:color="auto" w:fill="auto"/>
          </w:tcPr>
          <w:p w14:paraId="2ECA6928" w14:textId="083928AA" w:rsidR="00E66225" w:rsidRPr="00E66225" w:rsidRDefault="00E66225" w:rsidP="00E66225">
            <w:pPr>
              <w:ind w:firstLine="0"/>
            </w:pPr>
            <w:r>
              <w:t>Henderson-Myers</w:t>
            </w:r>
          </w:p>
        </w:tc>
      </w:tr>
      <w:tr w:rsidR="00E66225" w:rsidRPr="00E66225" w14:paraId="1208E6E3" w14:textId="77777777" w:rsidTr="00E66225">
        <w:tc>
          <w:tcPr>
            <w:tcW w:w="2179" w:type="dxa"/>
            <w:shd w:val="clear" w:color="auto" w:fill="auto"/>
          </w:tcPr>
          <w:p w14:paraId="3C3F07AE" w14:textId="13D9BD41" w:rsidR="00E66225" w:rsidRPr="00E66225" w:rsidRDefault="00E66225" w:rsidP="00E66225">
            <w:pPr>
              <w:ind w:firstLine="0"/>
            </w:pPr>
            <w:r>
              <w:t>Henegan</w:t>
            </w:r>
          </w:p>
        </w:tc>
        <w:tc>
          <w:tcPr>
            <w:tcW w:w="2179" w:type="dxa"/>
            <w:shd w:val="clear" w:color="auto" w:fill="auto"/>
          </w:tcPr>
          <w:p w14:paraId="59168277" w14:textId="233E22A2" w:rsidR="00E66225" w:rsidRPr="00E66225" w:rsidRDefault="00E66225" w:rsidP="00E66225">
            <w:pPr>
              <w:ind w:firstLine="0"/>
            </w:pPr>
            <w:r>
              <w:t>Herbkersman</w:t>
            </w:r>
          </w:p>
        </w:tc>
        <w:tc>
          <w:tcPr>
            <w:tcW w:w="2180" w:type="dxa"/>
            <w:shd w:val="clear" w:color="auto" w:fill="auto"/>
          </w:tcPr>
          <w:p w14:paraId="4F97EA6B" w14:textId="21C36749" w:rsidR="00E66225" w:rsidRPr="00E66225" w:rsidRDefault="00E66225" w:rsidP="00E66225">
            <w:pPr>
              <w:ind w:firstLine="0"/>
            </w:pPr>
            <w:r>
              <w:t>Hewitt</w:t>
            </w:r>
          </w:p>
        </w:tc>
      </w:tr>
      <w:tr w:rsidR="00E66225" w:rsidRPr="00E66225" w14:paraId="2F9A66BA" w14:textId="77777777" w:rsidTr="00E66225">
        <w:tc>
          <w:tcPr>
            <w:tcW w:w="2179" w:type="dxa"/>
            <w:shd w:val="clear" w:color="auto" w:fill="auto"/>
          </w:tcPr>
          <w:p w14:paraId="7A8E4809" w14:textId="605E2B77" w:rsidR="00E66225" w:rsidRPr="00E66225" w:rsidRDefault="00E66225" w:rsidP="00E66225">
            <w:pPr>
              <w:ind w:firstLine="0"/>
            </w:pPr>
            <w:r>
              <w:t>Hiott</w:t>
            </w:r>
          </w:p>
        </w:tc>
        <w:tc>
          <w:tcPr>
            <w:tcW w:w="2179" w:type="dxa"/>
            <w:shd w:val="clear" w:color="auto" w:fill="auto"/>
          </w:tcPr>
          <w:p w14:paraId="3F6E7C9A" w14:textId="17B66D2B" w:rsidR="00E66225" w:rsidRPr="00E66225" w:rsidRDefault="00E66225" w:rsidP="00E66225">
            <w:pPr>
              <w:ind w:firstLine="0"/>
            </w:pPr>
            <w:r>
              <w:t>Hixon</w:t>
            </w:r>
          </w:p>
        </w:tc>
        <w:tc>
          <w:tcPr>
            <w:tcW w:w="2180" w:type="dxa"/>
            <w:shd w:val="clear" w:color="auto" w:fill="auto"/>
          </w:tcPr>
          <w:p w14:paraId="0CAEF930" w14:textId="4C86C48A" w:rsidR="00E66225" w:rsidRPr="00E66225" w:rsidRDefault="00E66225" w:rsidP="00E66225">
            <w:pPr>
              <w:ind w:firstLine="0"/>
            </w:pPr>
            <w:r>
              <w:t>Hosey</w:t>
            </w:r>
          </w:p>
        </w:tc>
      </w:tr>
      <w:tr w:rsidR="00E66225" w:rsidRPr="00E66225" w14:paraId="2734B8E9" w14:textId="77777777" w:rsidTr="00E66225">
        <w:tc>
          <w:tcPr>
            <w:tcW w:w="2179" w:type="dxa"/>
            <w:shd w:val="clear" w:color="auto" w:fill="auto"/>
          </w:tcPr>
          <w:p w14:paraId="5163C190" w14:textId="692ECBA1" w:rsidR="00E66225" w:rsidRPr="00E66225" w:rsidRDefault="00E66225" w:rsidP="00E66225">
            <w:pPr>
              <w:ind w:firstLine="0"/>
            </w:pPr>
            <w:r>
              <w:t>Howard</w:t>
            </w:r>
          </w:p>
        </w:tc>
        <w:tc>
          <w:tcPr>
            <w:tcW w:w="2179" w:type="dxa"/>
            <w:shd w:val="clear" w:color="auto" w:fill="auto"/>
          </w:tcPr>
          <w:p w14:paraId="7B05A2E7" w14:textId="4346D61A" w:rsidR="00E66225" w:rsidRPr="00E66225" w:rsidRDefault="00E66225" w:rsidP="00E66225">
            <w:pPr>
              <w:ind w:firstLine="0"/>
            </w:pPr>
            <w:r>
              <w:t>Hyde</w:t>
            </w:r>
          </w:p>
        </w:tc>
        <w:tc>
          <w:tcPr>
            <w:tcW w:w="2180" w:type="dxa"/>
            <w:shd w:val="clear" w:color="auto" w:fill="auto"/>
          </w:tcPr>
          <w:p w14:paraId="22475FD8" w14:textId="0F906B88" w:rsidR="00E66225" w:rsidRPr="00E66225" w:rsidRDefault="00E66225" w:rsidP="00E66225">
            <w:pPr>
              <w:ind w:firstLine="0"/>
            </w:pPr>
            <w:r>
              <w:t>Jefferson</w:t>
            </w:r>
          </w:p>
        </w:tc>
      </w:tr>
      <w:tr w:rsidR="00E66225" w:rsidRPr="00E66225" w14:paraId="7F031762" w14:textId="77777777" w:rsidTr="00E66225">
        <w:tc>
          <w:tcPr>
            <w:tcW w:w="2179" w:type="dxa"/>
            <w:shd w:val="clear" w:color="auto" w:fill="auto"/>
          </w:tcPr>
          <w:p w14:paraId="2CA69B83" w14:textId="3279E9D8" w:rsidR="00E66225" w:rsidRPr="00E66225" w:rsidRDefault="00E66225" w:rsidP="00E66225">
            <w:pPr>
              <w:ind w:firstLine="0"/>
            </w:pPr>
            <w:r>
              <w:t>J. E. Johnson</w:t>
            </w:r>
          </w:p>
        </w:tc>
        <w:tc>
          <w:tcPr>
            <w:tcW w:w="2179" w:type="dxa"/>
            <w:shd w:val="clear" w:color="auto" w:fill="auto"/>
          </w:tcPr>
          <w:p w14:paraId="0EA8B467" w14:textId="0A0CC81B" w:rsidR="00E66225" w:rsidRPr="00E66225" w:rsidRDefault="00E66225" w:rsidP="00E66225">
            <w:pPr>
              <w:ind w:firstLine="0"/>
            </w:pPr>
            <w:r>
              <w:t>J. L. Johnson</w:t>
            </w:r>
          </w:p>
        </w:tc>
        <w:tc>
          <w:tcPr>
            <w:tcW w:w="2180" w:type="dxa"/>
            <w:shd w:val="clear" w:color="auto" w:fill="auto"/>
          </w:tcPr>
          <w:p w14:paraId="791D95A7" w14:textId="276575F9" w:rsidR="00E66225" w:rsidRPr="00E66225" w:rsidRDefault="00E66225" w:rsidP="00E66225">
            <w:pPr>
              <w:ind w:firstLine="0"/>
            </w:pPr>
            <w:r>
              <w:t>S. Jones</w:t>
            </w:r>
          </w:p>
        </w:tc>
      </w:tr>
      <w:tr w:rsidR="00E66225" w:rsidRPr="00E66225" w14:paraId="29AC39AC" w14:textId="77777777" w:rsidTr="00E66225">
        <w:tc>
          <w:tcPr>
            <w:tcW w:w="2179" w:type="dxa"/>
            <w:shd w:val="clear" w:color="auto" w:fill="auto"/>
          </w:tcPr>
          <w:p w14:paraId="34A50436" w14:textId="7A6B93D7" w:rsidR="00E66225" w:rsidRPr="00E66225" w:rsidRDefault="00E66225" w:rsidP="00E66225">
            <w:pPr>
              <w:ind w:firstLine="0"/>
            </w:pPr>
            <w:r>
              <w:t>W. Jones</w:t>
            </w:r>
          </w:p>
        </w:tc>
        <w:tc>
          <w:tcPr>
            <w:tcW w:w="2179" w:type="dxa"/>
            <w:shd w:val="clear" w:color="auto" w:fill="auto"/>
          </w:tcPr>
          <w:p w14:paraId="399F5DF7" w14:textId="0C139CC4" w:rsidR="00E66225" w:rsidRPr="00E66225" w:rsidRDefault="00E66225" w:rsidP="00E66225">
            <w:pPr>
              <w:ind w:firstLine="0"/>
            </w:pPr>
            <w:r>
              <w:t>Jordan</w:t>
            </w:r>
          </w:p>
        </w:tc>
        <w:tc>
          <w:tcPr>
            <w:tcW w:w="2180" w:type="dxa"/>
            <w:shd w:val="clear" w:color="auto" w:fill="auto"/>
          </w:tcPr>
          <w:p w14:paraId="31E4981C" w14:textId="6771AFD7" w:rsidR="00E66225" w:rsidRPr="00E66225" w:rsidRDefault="00E66225" w:rsidP="00E66225">
            <w:pPr>
              <w:ind w:firstLine="0"/>
            </w:pPr>
            <w:r>
              <w:t>Kilmartin</w:t>
            </w:r>
          </w:p>
        </w:tc>
      </w:tr>
      <w:tr w:rsidR="00E66225" w:rsidRPr="00E66225" w14:paraId="2C80F13A" w14:textId="77777777" w:rsidTr="00E66225">
        <w:tc>
          <w:tcPr>
            <w:tcW w:w="2179" w:type="dxa"/>
            <w:shd w:val="clear" w:color="auto" w:fill="auto"/>
          </w:tcPr>
          <w:p w14:paraId="4F2D4A9C" w14:textId="0F73C47E" w:rsidR="00E66225" w:rsidRPr="00E66225" w:rsidRDefault="00E66225" w:rsidP="00E66225">
            <w:pPr>
              <w:ind w:firstLine="0"/>
            </w:pPr>
            <w:r>
              <w:t>King</w:t>
            </w:r>
          </w:p>
        </w:tc>
        <w:tc>
          <w:tcPr>
            <w:tcW w:w="2179" w:type="dxa"/>
            <w:shd w:val="clear" w:color="auto" w:fill="auto"/>
          </w:tcPr>
          <w:p w14:paraId="17941552" w14:textId="6745D323" w:rsidR="00E66225" w:rsidRPr="00E66225" w:rsidRDefault="00E66225" w:rsidP="00E66225">
            <w:pPr>
              <w:ind w:firstLine="0"/>
            </w:pPr>
            <w:r>
              <w:t>Kirby</w:t>
            </w:r>
          </w:p>
        </w:tc>
        <w:tc>
          <w:tcPr>
            <w:tcW w:w="2180" w:type="dxa"/>
            <w:shd w:val="clear" w:color="auto" w:fill="auto"/>
          </w:tcPr>
          <w:p w14:paraId="2702ABAE" w14:textId="7CC1DCD9" w:rsidR="00E66225" w:rsidRPr="00E66225" w:rsidRDefault="00E66225" w:rsidP="00E66225">
            <w:pPr>
              <w:ind w:firstLine="0"/>
            </w:pPr>
            <w:r>
              <w:t>Landing</w:t>
            </w:r>
          </w:p>
        </w:tc>
      </w:tr>
      <w:tr w:rsidR="00E66225" w:rsidRPr="00E66225" w14:paraId="5CBB3236" w14:textId="77777777" w:rsidTr="00E66225">
        <w:tc>
          <w:tcPr>
            <w:tcW w:w="2179" w:type="dxa"/>
            <w:shd w:val="clear" w:color="auto" w:fill="auto"/>
          </w:tcPr>
          <w:p w14:paraId="69B30EB1" w14:textId="344269B1" w:rsidR="00E66225" w:rsidRPr="00E66225" w:rsidRDefault="00E66225" w:rsidP="00E66225">
            <w:pPr>
              <w:ind w:firstLine="0"/>
            </w:pPr>
            <w:r>
              <w:t>Lawson</w:t>
            </w:r>
          </w:p>
        </w:tc>
        <w:tc>
          <w:tcPr>
            <w:tcW w:w="2179" w:type="dxa"/>
            <w:shd w:val="clear" w:color="auto" w:fill="auto"/>
          </w:tcPr>
          <w:p w14:paraId="1547873A" w14:textId="72DD84B0" w:rsidR="00E66225" w:rsidRPr="00E66225" w:rsidRDefault="00E66225" w:rsidP="00E66225">
            <w:pPr>
              <w:ind w:firstLine="0"/>
            </w:pPr>
            <w:r>
              <w:t>Leber</w:t>
            </w:r>
          </w:p>
        </w:tc>
        <w:tc>
          <w:tcPr>
            <w:tcW w:w="2180" w:type="dxa"/>
            <w:shd w:val="clear" w:color="auto" w:fill="auto"/>
          </w:tcPr>
          <w:p w14:paraId="741B7743" w14:textId="37384887" w:rsidR="00E66225" w:rsidRPr="00E66225" w:rsidRDefault="00E66225" w:rsidP="00E66225">
            <w:pPr>
              <w:ind w:firstLine="0"/>
            </w:pPr>
            <w:r>
              <w:t>Ligon</w:t>
            </w:r>
          </w:p>
        </w:tc>
      </w:tr>
      <w:tr w:rsidR="00E66225" w:rsidRPr="00E66225" w14:paraId="0246452F" w14:textId="77777777" w:rsidTr="00E66225">
        <w:tc>
          <w:tcPr>
            <w:tcW w:w="2179" w:type="dxa"/>
            <w:shd w:val="clear" w:color="auto" w:fill="auto"/>
          </w:tcPr>
          <w:p w14:paraId="1482189D" w14:textId="05432ECD" w:rsidR="00E66225" w:rsidRPr="00E66225" w:rsidRDefault="00E66225" w:rsidP="00E66225">
            <w:pPr>
              <w:ind w:firstLine="0"/>
            </w:pPr>
            <w:r>
              <w:t>Long</w:t>
            </w:r>
          </w:p>
        </w:tc>
        <w:tc>
          <w:tcPr>
            <w:tcW w:w="2179" w:type="dxa"/>
            <w:shd w:val="clear" w:color="auto" w:fill="auto"/>
          </w:tcPr>
          <w:p w14:paraId="5DF6EE17" w14:textId="7D671415" w:rsidR="00E66225" w:rsidRPr="00E66225" w:rsidRDefault="00E66225" w:rsidP="00E66225">
            <w:pPr>
              <w:ind w:firstLine="0"/>
            </w:pPr>
            <w:r>
              <w:t>Lowe</w:t>
            </w:r>
          </w:p>
        </w:tc>
        <w:tc>
          <w:tcPr>
            <w:tcW w:w="2180" w:type="dxa"/>
            <w:shd w:val="clear" w:color="auto" w:fill="auto"/>
          </w:tcPr>
          <w:p w14:paraId="6518C4E4" w14:textId="767A70DF" w:rsidR="00E66225" w:rsidRPr="00E66225" w:rsidRDefault="00E66225" w:rsidP="00E66225">
            <w:pPr>
              <w:ind w:firstLine="0"/>
            </w:pPr>
            <w:r>
              <w:t>Magnuson</w:t>
            </w:r>
          </w:p>
        </w:tc>
      </w:tr>
      <w:tr w:rsidR="00E66225" w:rsidRPr="00E66225" w14:paraId="05B4563A" w14:textId="77777777" w:rsidTr="00E66225">
        <w:tc>
          <w:tcPr>
            <w:tcW w:w="2179" w:type="dxa"/>
            <w:shd w:val="clear" w:color="auto" w:fill="auto"/>
          </w:tcPr>
          <w:p w14:paraId="5CD8D432" w14:textId="524915F8" w:rsidR="00E66225" w:rsidRPr="00E66225" w:rsidRDefault="00E66225" w:rsidP="00E66225">
            <w:pPr>
              <w:ind w:firstLine="0"/>
            </w:pPr>
            <w:r>
              <w:t>May</w:t>
            </w:r>
          </w:p>
        </w:tc>
        <w:tc>
          <w:tcPr>
            <w:tcW w:w="2179" w:type="dxa"/>
            <w:shd w:val="clear" w:color="auto" w:fill="auto"/>
          </w:tcPr>
          <w:p w14:paraId="05515DE2" w14:textId="58DCA7C7" w:rsidR="00E66225" w:rsidRPr="00E66225" w:rsidRDefault="00E66225" w:rsidP="00E66225">
            <w:pPr>
              <w:ind w:firstLine="0"/>
            </w:pPr>
            <w:r>
              <w:t>McCabe</w:t>
            </w:r>
          </w:p>
        </w:tc>
        <w:tc>
          <w:tcPr>
            <w:tcW w:w="2180" w:type="dxa"/>
            <w:shd w:val="clear" w:color="auto" w:fill="auto"/>
          </w:tcPr>
          <w:p w14:paraId="1D8B57CF" w14:textId="241D7195" w:rsidR="00E66225" w:rsidRPr="00E66225" w:rsidRDefault="00E66225" w:rsidP="00E66225">
            <w:pPr>
              <w:ind w:firstLine="0"/>
            </w:pPr>
            <w:r>
              <w:t>McCravy</w:t>
            </w:r>
          </w:p>
        </w:tc>
      </w:tr>
      <w:tr w:rsidR="00E66225" w:rsidRPr="00E66225" w14:paraId="3BB6B45A" w14:textId="77777777" w:rsidTr="00E66225">
        <w:tc>
          <w:tcPr>
            <w:tcW w:w="2179" w:type="dxa"/>
            <w:shd w:val="clear" w:color="auto" w:fill="auto"/>
          </w:tcPr>
          <w:p w14:paraId="725CA11F" w14:textId="189B3760" w:rsidR="00E66225" w:rsidRPr="00E66225" w:rsidRDefault="00E66225" w:rsidP="00E66225">
            <w:pPr>
              <w:ind w:firstLine="0"/>
            </w:pPr>
            <w:r>
              <w:t>McDaniel</w:t>
            </w:r>
          </w:p>
        </w:tc>
        <w:tc>
          <w:tcPr>
            <w:tcW w:w="2179" w:type="dxa"/>
            <w:shd w:val="clear" w:color="auto" w:fill="auto"/>
          </w:tcPr>
          <w:p w14:paraId="669E08FD" w14:textId="15A813FA" w:rsidR="00E66225" w:rsidRPr="00E66225" w:rsidRDefault="00E66225" w:rsidP="00E66225">
            <w:pPr>
              <w:ind w:firstLine="0"/>
            </w:pPr>
            <w:r>
              <w:t>McGinnis</w:t>
            </w:r>
          </w:p>
        </w:tc>
        <w:tc>
          <w:tcPr>
            <w:tcW w:w="2180" w:type="dxa"/>
            <w:shd w:val="clear" w:color="auto" w:fill="auto"/>
          </w:tcPr>
          <w:p w14:paraId="57CBACF2" w14:textId="6C1316D7" w:rsidR="00E66225" w:rsidRPr="00E66225" w:rsidRDefault="00E66225" w:rsidP="00E66225">
            <w:pPr>
              <w:ind w:firstLine="0"/>
            </w:pPr>
            <w:r>
              <w:t>Mitchell</w:t>
            </w:r>
          </w:p>
        </w:tc>
      </w:tr>
      <w:tr w:rsidR="00E66225" w:rsidRPr="00E66225" w14:paraId="39EF2455" w14:textId="77777777" w:rsidTr="00E66225">
        <w:tc>
          <w:tcPr>
            <w:tcW w:w="2179" w:type="dxa"/>
            <w:shd w:val="clear" w:color="auto" w:fill="auto"/>
          </w:tcPr>
          <w:p w14:paraId="6B31C4DF" w14:textId="336018B6" w:rsidR="00E66225" w:rsidRPr="00E66225" w:rsidRDefault="00E66225" w:rsidP="00E66225">
            <w:pPr>
              <w:ind w:firstLine="0"/>
            </w:pPr>
            <w:r>
              <w:t>T. Moore</w:t>
            </w:r>
          </w:p>
        </w:tc>
        <w:tc>
          <w:tcPr>
            <w:tcW w:w="2179" w:type="dxa"/>
            <w:shd w:val="clear" w:color="auto" w:fill="auto"/>
          </w:tcPr>
          <w:p w14:paraId="6F5A9998" w14:textId="08A0D975" w:rsidR="00E66225" w:rsidRPr="00E66225" w:rsidRDefault="00E66225" w:rsidP="00E66225">
            <w:pPr>
              <w:ind w:firstLine="0"/>
            </w:pPr>
            <w:r>
              <w:t>A. M. Morgan</w:t>
            </w:r>
          </w:p>
        </w:tc>
        <w:tc>
          <w:tcPr>
            <w:tcW w:w="2180" w:type="dxa"/>
            <w:shd w:val="clear" w:color="auto" w:fill="auto"/>
          </w:tcPr>
          <w:p w14:paraId="01C33C5B" w14:textId="1DC32117" w:rsidR="00E66225" w:rsidRPr="00E66225" w:rsidRDefault="00E66225" w:rsidP="00E66225">
            <w:pPr>
              <w:ind w:firstLine="0"/>
            </w:pPr>
            <w:r>
              <w:t>T. A. Morgan</w:t>
            </w:r>
          </w:p>
        </w:tc>
      </w:tr>
      <w:tr w:rsidR="00E66225" w:rsidRPr="00E66225" w14:paraId="6E99CCD5" w14:textId="77777777" w:rsidTr="00E66225">
        <w:tc>
          <w:tcPr>
            <w:tcW w:w="2179" w:type="dxa"/>
            <w:shd w:val="clear" w:color="auto" w:fill="auto"/>
          </w:tcPr>
          <w:p w14:paraId="2651B057" w14:textId="61D9430C" w:rsidR="00E66225" w:rsidRPr="00E66225" w:rsidRDefault="00E66225" w:rsidP="00E66225">
            <w:pPr>
              <w:ind w:firstLine="0"/>
            </w:pPr>
            <w:r>
              <w:t>Moss</w:t>
            </w:r>
          </w:p>
        </w:tc>
        <w:tc>
          <w:tcPr>
            <w:tcW w:w="2179" w:type="dxa"/>
            <w:shd w:val="clear" w:color="auto" w:fill="auto"/>
          </w:tcPr>
          <w:p w14:paraId="26E6D3D2" w14:textId="66EE1F70" w:rsidR="00E66225" w:rsidRPr="00E66225" w:rsidRDefault="00E66225" w:rsidP="00E66225">
            <w:pPr>
              <w:ind w:firstLine="0"/>
            </w:pPr>
            <w:r>
              <w:t>Murphy</w:t>
            </w:r>
          </w:p>
        </w:tc>
        <w:tc>
          <w:tcPr>
            <w:tcW w:w="2180" w:type="dxa"/>
            <w:shd w:val="clear" w:color="auto" w:fill="auto"/>
          </w:tcPr>
          <w:p w14:paraId="0058ED72" w14:textId="58390419" w:rsidR="00E66225" w:rsidRPr="00E66225" w:rsidRDefault="00E66225" w:rsidP="00E66225">
            <w:pPr>
              <w:ind w:firstLine="0"/>
            </w:pPr>
            <w:r>
              <w:t>Neese</w:t>
            </w:r>
          </w:p>
        </w:tc>
      </w:tr>
      <w:tr w:rsidR="00E66225" w:rsidRPr="00E66225" w14:paraId="40E1E40D" w14:textId="77777777" w:rsidTr="00E66225">
        <w:tc>
          <w:tcPr>
            <w:tcW w:w="2179" w:type="dxa"/>
            <w:shd w:val="clear" w:color="auto" w:fill="auto"/>
          </w:tcPr>
          <w:p w14:paraId="1D53FDD8" w14:textId="1E5F08F4" w:rsidR="00E66225" w:rsidRPr="00E66225" w:rsidRDefault="00E66225" w:rsidP="00E66225">
            <w:pPr>
              <w:ind w:firstLine="0"/>
            </w:pPr>
            <w:r>
              <w:t>B. Newton</w:t>
            </w:r>
          </w:p>
        </w:tc>
        <w:tc>
          <w:tcPr>
            <w:tcW w:w="2179" w:type="dxa"/>
            <w:shd w:val="clear" w:color="auto" w:fill="auto"/>
          </w:tcPr>
          <w:p w14:paraId="3A3E1013" w14:textId="3EE73243" w:rsidR="00E66225" w:rsidRPr="00E66225" w:rsidRDefault="00E66225" w:rsidP="00E66225">
            <w:pPr>
              <w:ind w:firstLine="0"/>
            </w:pPr>
            <w:r>
              <w:t>W. Newton</w:t>
            </w:r>
          </w:p>
        </w:tc>
        <w:tc>
          <w:tcPr>
            <w:tcW w:w="2180" w:type="dxa"/>
            <w:shd w:val="clear" w:color="auto" w:fill="auto"/>
          </w:tcPr>
          <w:p w14:paraId="79FB831D" w14:textId="468001F7" w:rsidR="00E66225" w:rsidRPr="00E66225" w:rsidRDefault="00E66225" w:rsidP="00E66225">
            <w:pPr>
              <w:ind w:firstLine="0"/>
            </w:pPr>
            <w:r>
              <w:t>Nutt</w:t>
            </w:r>
          </w:p>
        </w:tc>
      </w:tr>
      <w:tr w:rsidR="00E66225" w:rsidRPr="00E66225" w14:paraId="07A725B7" w14:textId="77777777" w:rsidTr="00E66225">
        <w:tc>
          <w:tcPr>
            <w:tcW w:w="2179" w:type="dxa"/>
            <w:shd w:val="clear" w:color="auto" w:fill="auto"/>
          </w:tcPr>
          <w:p w14:paraId="34F68B95" w14:textId="37D84177" w:rsidR="00E66225" w:rsidRPr="00E66225" w:rsidRDefault="00E66225" w:rsidP="00E66225">
            <w:pPr>
              <w:ind w:firstLine="0"/>
            </w:pPr>
            <w:r>
              <w:t>O'Neal</w:t>
            </w:r>
          </w:p>
        </w:tc>
        <w:tc>
          <w:tcPr>
            <w:tcW w:w="2179" w:type="dxa"/>
            <w:shd w:val="clear" w:color="auto" w:fill="auto"/>
          </w:tcPr>
          <w:p w14:paraId="7155AA31" w14:textId="7E5438CF" w:rsidR="00E66225" w:rsidRPr="00E66225" w:rsidRDefault="00E66225" w:rsidP="00E66225">
            <w:pPr>
              <w:ind w:firstLine="0"/>
            </w:pPr>
            <w:r>
              <w:t>Oremus</w:t>
            </w:r>
          </w:p>
        </w:tc>
        <w:tc>
          <w:tcPr>
            <w:tcW w:w="2180" w:type="dxa"/>
            <w:shd w:val="clear" w:color="auto" w:fill="auto"/>
          </w:tcPr>
          <w:p w14:paraId="7E6F1C8C" w14:textId="00146174" w:rsidR="00E66225" w:rsidRPr="00E66225" w:rsidRDefault="00E66225" w:rsidP="00E66225">
            <w:pPr>
              <w:ind w:firstLine="0"/>
            </w:pPr>
            <w:r>
              <w:t>Pace</w:t>
            </w:r>
          </w:p>
        </w:tc>
      </w:tr>
      <w:tr w:rsidR="00E66225" w:rsidRPr="00E66225" w14:paraId="167FCE66" w14:textId="77777777" w:rsidTr="00E66225">
        <w:tc>
          <w:tcPr>
            <w:tcW w:w="2179" w:type="dxa"/>
            <w:shd w:val="clear" w:color="auto" w:fill="auto"/>
          </w:tcPr>
          <w:p w14:paraId="325EA4E3" w14:textId="28EB432F" w:rsidR="00E66225" w:rsidRPr="00E66225" w:rsidRDefault="00E66225" w:rsidP="00E66225">
            <w:pPr>
              <w:ind w:firstLine="0"/>
            </w:pPr>
            <w:r>
              <w:t>Pope</w:t>
            </w:r>
          </w:p>
        </w:tc>
        <w:tc>
          <w:tcPr>
            <w:tcW w:w="2179" w:type="dxa"/>
            <w:shd w:val="clear" w:color="auto" w:fill="auto"/>
          </w:tcPr>
          <w:p w14:paraId="73E87646" w14:textId="647D23B6" w:rsidR="00E66225" w:rsidRPr="00E66225" w:rsidRDefault="00E66225" w:rsidP="00E66225">
            <w:pPr>
              <w:ind w:firstLine="0"/>
            </w:pPr>
            <w:r>
              <w:t>Rivers</w:t>
            </w:r>
          </w:p>
        </w:tc>
        <w:tc>
          <w:tcPr>
            <w:tcW w:w="2180" w:type="dxa"/>
            <w:shd w:val="clear" w:color="auto" w:fill="auto"/>
          </w:tcPr>
          <w:p w14:paraId="380E4528" w14:textId="2FCFE917" w:rsidR="00E66225" w:rsidRPr="00E66225" w:rsidRDefault="00E66225" w:rsidP="00E66225">
            <w:pPr>
              <w:ind w:firstLine="0"/>
            </w:pPr>
            <w:r>
              <w:t>Robbins</w:t>
            </w:r>
          </w:p>
        </w:tc>
      </w:tr>
      <w:tr w:rsidR="00E66225" w:rsidRPr="00E66225" w14:paraId="66D8316A" w14:textId="77777777" w:rsidTr="00E66225">
        <w:tc>
          <w:tcPr>
            <w:tcW w:w="2179" w:type="dxa"/>
            <w:shd w:val="clear" w:color="auto" w:fill="auto"/>
          </w:tcPr>
          <w:p w14:paraId="401DE1BE" w14:textId="562DE761" w:rsidR="00E66225" w:rsidRPr="00E66225" w:rsidRDefault="00E66225" w:rsidP="00E66225">
            <w:pPr>
              <w:ind w:firstLine="0"/>
            </w:pPr>
            <w:r>
              <w:t>Rose</w:t>
            </w:r>
          </w:p>
        </w:tc>
        <w:tc>
          <w:tcPr>
            <w:tcW w:w="2179" w:type="dxa"/>
            <w:shd w:val="clear" w:color="auto" w:fill="auto"/>
          </w:tcPr>
          <w:p w14:paraId="556A02D3" w14:textId="3A124DC7" w:rsidR="00E66225" w:rsidRPr="00E66225" w:rsidRDefault="00E66225" w:rsidP="00E66225">
            <w:pPr>
              <w:ind w:firstLine="0"/>
            </w:pPr>
            <w:r>
              <w:t>Sandifer</w:t>
            </w:r>
          </w:p>
        </w:tc>
        <w:tc>
          <w:tcPr>
            <w:tcW w:w="2180" w:type="dxa"/>
            <w:shd w:val="clear" w:color="auto" w:fill="auto"/>
          </w:tcPr>
          <w:p w14:paraId="5EFB3975" w14:textId="6B3EA774" w:rsidR="00E66225" w:rsidRPr="00E66225" w:rsidRDefault="00E66225" w:rsidP="00E66225">
            <w:pPr>
              <w:ind w:firstLine="0"/>
            </w:pPr>
            <w:r>
              <w:t>Schuessler</w:t>
            </w:r>
          </w:p>
        </w:tc>
      </w:tr>
      <w:tr w:rsidR="00E66225" w:rsidRPr="00E66225" w14:paraId="61C889F3" w14:textId="77777777" w:rsidTr="00E66225">
        <w:tc>
          <w:tcPr>
            <w:tcW w:w="2179" w:type="dxa"/>
            <w:shd w:val="clear" w:color="auto" w:fill="auto"/>
          </w:tcPr>
          <w:p w14:paraId="0EECAFA3" w14:textId="5DAAF703" w:rsidR="00E66225" w:rsidRPr="00E66225" w:rsidRDefault="00E66225" w:rsidP="00E66225">
            <w:pPr>
              <w:ind w:firstLine="0"/>
            </w:pPr>
            <w:r>
              <w:t>Sessions</w:t>
            </w:r>
          </w:p>
        </w:tc>
        <w:tc>
          <w:tcPr>
            <w:tcW w:w="2179" w:type="dxa"/>
            <w:shd w:val="clear" w:color="auto" w:fill="auto"/>
          </w:tcPr>
          <w:p w14:paraId="291ACAEC" w14:textId="02D32142" w:rsidR="00E66225" w:rsidRPr="00E66225" w:rsidRDefault="00E66225" w:rsidP="00E66225">
            <w:pPr>
              <w:ind w:firstLine="0"/>
            </w:pPr>
            <w:r>
              <w:t>G. M. Smith</w:t>
            </w:r>
          </w:p>
        </w:tc>
        <w:tc>
          <w:tcPr>
            <w:tcW w:w="2180" w:type="dxa"/>
            <w:shd w:val="clear" w:color="auto" w:fill="auto"/>
          </w:tcPr>
          <w:p w14:paraId="03E776E3" w14:textId="78AF9B6B" w:rsidR="00E66225" w:rsidRPr="00E66225" w:rsidRDefault="00E66225" w:rsidP="00E66225">
            <w:pPr>
              <w:ind w:firstLine="0"/>
            </w:pPr>
            <w:r>
              <w:t>M. M. Smith</w:t>
            </w:r>
          </w:p>
        </w:tc>
      </w:tr>
      <w:tr w:rsidR="00E66225" w:rsidRPr="00E66225" w14:paraId="53841469" w14:textId="77777777" w:rsidTr="00E66225">
        <w:tc>
          <w:tcPr>
            <w:tcW w:w="2179" w:type="dxa"/>
            <w:shd w:val="clear" w:color="auto" w:fill="auto"/>
          </w:tcPr>
          <w:p w14:paraId="656124EA" w14:textId="03EA4BCB" w:rsidR="00E66225" w:rsidRPr="00E66225" w:rsidRDefault="00E66225" w:rsidP="00E66225">
            <w:pPr>
              <w:ind w:firstLine="0"/>
            </w:pPr>
            <w:r>
              <w:t>Stavrinakis</w:t>
            </w:r>
          </w:p>
        </w:tc>
        <w:tc>
          <w:tcPr>
            <w:tcW w:w="2179" w:type="dxa"/>
            <w:shd w:val="clear" w:color="auto" w:fill="auto"/>
          </w:tcPr>
          <w:p w14:paraId="5AD20597" w14:textId="4E6A4EC9" w:rsidR="00E66225" w:rsidRPr="00E66225" w:rsidRDefault="00E66225" w:rsidP="00E66225">
            <w:pPr>
              <w:ind w:firstLine="0"/>
            </w:pPr>
            <w:r>
              <w:t>Taylor</w:t>
            </w:r>
          </w:p>
        </w:tc>
        <w:tc>
          <w:tcPr>
            <w:tcW w:w="2180" w:type="dxa"/>
            <w:shd w:val="clear" w:color="auto" w:fill="auto"/>
          </w:tcPr>
          <w:p w14:paraId="462D50DD" w14:textId="5F5D5D05" w:rsidR="00E66225" w:rsidRPr="00E66225" w:rsidRDefault="00E66225" w:rsidP="00E66225">
            <w:pPr>
              <w:ind w:firstLine="0"/>
            </w:pPr>
            <w:r>
              <w:t>Thayer</w:t>
            </w:r>
          </w:p>
        </w:tc>
      </w:tr>
      <w:tr w:rsidR="00E66225" w:rsidRPr="00E66225" w14:paraId="416DC957" w14:textId="77777777" w:rsidTr="00E66225">
        <w:tc>
          <w:tcPr>
            <w:tcW w:w="2179" w:type="dxa"/>
            <w:shd w:val="clear" w:color="auto" w:fill="auto"/>
          </w:tcPr>
          <w:p w14:paraId="0D0FF017" w14:textId="1BC66727" w:rsidR="00E66225" w:rsidRPr="00E66225" w:rsidRDefault="00E66225" w:rsidP="00E66225">
            <w:pPr>
              <w:ind w:firstLine="0"/>
            </w:pPr>
            <w:r>
              <w:t>Thigpen</w:t>
            </w:r>
          </w:p>
        </w:tc>
        <w:tc>
          <w:tcPr>
            <w:tcW w:w="2179" w:type="dxa"/>
            <w:shd w:val="clear" w:color="auto" w:fill="auto"/>
          </w:tcPr>
          <w:p w14:paraId="377A6412" w14:textId="257010F2" w:rsidR="00E66225" w:rsidRPr="00E66225" w:rsidRDefault="00E66225" w:rsidP="00E66225">
            <w:pPr>
              <w:ind w:firstLine="0"/>
            </w:pPr>
            <w:r>
              <w:t>Trantham</w:t>
            </w:r>
          </w:p>
        </w:tc>
        <w:tc>
          <w:tcPr>
            <w:tcW w:w="2180" w:type="dxa"/>
            <w:shd w:val="clear" w:color="auto" w:fill="auto"/>
          </w:tcPr>
          <w:p w14:paraId="6D5DC57A" w14:textId="5746DC38" w:rsidR="00E66225" w:rsidRPr="00E66225" w:rsidRDefault="00E66225" w:rsidP="00E66225">
            <w:pPr>
              <w:ind w:firstLine="0"/>
            </w:pPr>
            <w:r>
              <w:t>Vaughan</w:t>
            </w:r>
          </w:p>
        </w:tc>
      </w:tr>
      <w:tr w:rsidR="00E66225" w:rsidRPr="00E66225" w14:paraId="2CDE6799" w14:textId="77777777" w:rsidTr="00E66225">
        <w:tc>
          <w:tcPr>
            <w:tcW w:w="2179" w:type="dxa"/>
            <w:shd w:val="clear" w:color="auto" w:fill="auto"/>
          </w:tcPr>
          <w:p w14:paraId="2BD1D75D" w14:textId="547B350C" w:rsidR="00E66225" w:rsidRPr="00E66225" w:rsidRDefault="00E66225" w:rsidP="00E66225">
            <w:pPr>
              <w:ind w:firstLine="0"/>
            </w:pPr>
            <w:r>
              <w:t>Weeks</w:t>
            </w:r>
          </w:p>
        </w:tc>
        <w:tc>
          <w:tcPr>
            <w:tcW w:w="2179" w:type="dxa"/>
            <w:shd w:val="clear" w:color="auto" w:fill="auto"/>
          </w:tcPr>
          <w:p w14:paraId="2C3FCC93" w14:textId="15AEEBFF" w:rsidR="00E66225" w:rsidRPr="00E66225" w:rsidRDefault="00E66225" w:rsidP="00E66225">
            <w:pPr>
              <w:ind w:firstLine="0"/>
            </w:pPr>
            <w:r>
              <w:t>West</w:t>
            </w:r>
          </w:p>
        </w:tc>
        <w:tc>
          <w:tcPr>
            <w:tcW w:w="2180" w:type="dxa"/>
            <w:shd w:val="clear" w:color="auto" w:fill="auto"/>
          </w:tcPr>
          <w:p w14:paraId="2697E950" w14:textId="72A058EB" w:rsidR="00E66225" w:rsidRPr="00E66225" w:rsidRDefault="00E66225" w:rsidP="00E66225">
            <w:pPr>
              <w:ind w:firstLine="0"/>
            </w:pPr>
            <w:r>
              <w:t>Wetmore</w:t>
            </w:r>
          </w:p>
        </w:tc>
      </w:tr>
      <w:tr w:rsidR="00E66225" w:rsidRPr="00E66225" w14:paraId="59F32A08" w14:textId="77777777" w:rsidTr="00E66225">
        <w:tc>
          <w:tcPr>
            <w:tcW w:w="2179" w:type="dxa"/>
            <w:shd w:val="clear" w:color="auto" w:fill="auto"/>
          </w:tcPr>
          <w:p w14:paraId="6B3921A3" w14:textId="0C8033EC" w:rsidR="00E66225" w:rsidRPr="00E66225" w:rsidRDefault="00E66225" w:rsidP="00E66225">
            <w:pPr>
              <w:keepNext/>
              <w:ind w:firstLine="0"/>
            </w:pPr>
            <w:r>
              <w:t>Wheeler</w:t>
            </w:r>
          </w:p>
        </w:tc>
        <w:tc>
          <w:tcPr>
            <w:tcW w:w="2179" w:type="dxa"/>
            <w:shd w:val="clear" w:color="auto" w:fill="auto"/>
          </w:tcPr>
          <w:p w14:paraId="09CC47E1" w14:textId="2D54A4A6" w:rsidR="00E66225" w:rsidRPr="00E66225" w:rsidRDefault="00E66225" w:rsidP="00E66225">
            <w:pPr>
              <w:keepNext/>
              <w:ind w:firstLine="0"/>
            </w:pPr>
            <w:r>
              <w:t>White</w:t>
            </w:r>
          </w:p>
        </w:tc>
        <w:tc>
          <w:tcPr>
            <w:tcW w:w="2180" w:type="dxa"/>
            <w:shd w:val="clear" w:color="auto" w:fill="auto"/>
          </w:tcPr>
          <w:p w14:paraId="7CEE384F" w14:textId="233D4BD3" w:rsidR="00E66225" w:rsidRPr="00E66225" w:rsidRDefault="00E66225" w:rsidP="00E66225">
            <w:pPr>
              <w:keepNext/>
              <w:ind w:firstLine="0"/>
            </w:pPr>
            <w:r>
              <w:t>Whitmire</w:t>
            </w:r>
          </w:p>
        </w:tc>
      </w:tr>
      <w:tr w:rsidR="00E66225" w:rsidRPr="00E66225" w14:paraId="37DE7BB6" w14:textId="77777777" w:rsidTr="00E66225">
        <w:tc>
          <w:tcPr>
            <w:tcW w:w="2179" w:type="dxa"/>
            <w:shd w:val="clear" w:color="auto" w:fill="auto"/>
          </w:tcPr>
          <w:p w14:paraId="60A04E25" w14:textId="01929720" w:rsidR="00E66225" w:rsidRPr="00E66225" w:rsidRDefault="00E66225" w:rsidP="00E66225">
            <w:pPr>
              <w:keepNext/>
              <w:ind w:firstLine="0"/>
            </w:pPr>
            <w:r>
              <w:t>Williams</w:t>
            </w:r>
          </w:p>
        </w:tc>
        <w:tc>
          <w:tcPr>
            <w:tcW w:w="2179" w:type="dxa"/>
            <w:shd w:val="clear" w:color="auto" w:fill="auto"/>
          </w:tcPr>
          <w:p w14:paraId="00E2C819" w14:textId="6FBC6650" w:rsidR="00E66225" w:rsidRPr="00E66225" w:rsidRDefault="00E66225" w:rsidP="00E66225">
            <w:pPr>
              <w:keepNext/>
              <w:ind w:firstLine="0"/>
            </w:pPr>
            <w:r>
              <w:t>Willis</w:t>
            </w:r>
          </w:p>
        </w:tc>
        <w:tc>
          <w:tcPr>
            <w:tcW w:w="2180" w:type="dxa"/>
            <w:shd w:val="clear" w:color="auto" w:fill="auto"/>
          </w:tcPr>
          <w:p w14:paraId="172314B7" w14:textId="29ADF40A" w:rsidR="00E66225" w:rsidRPr="00E66225" w:rsidRDefault="00E66225" w:rsidP="00E66225">
            <w:pPr>
              <w:keepNext/>
              <w:ind w:firstLine="0"/>
            </w:pPr>
            <w:r>
              <w:t>Yow</w:t>
            </w:r>
          </w:p>
        </w:tc>
      </w:tr>
    </w:tbl>
    <w:p w14:paraId="4201EB1D" w14:textId="77777777" w:rsidR="00E66225" w:rsidRDefault="00E66225" w:rsidP="00E66225"/>
    <w:p w14:paraId="5ACB48E6" w14:textId="5EA5921F" w:rsidR="00E66225" w:rsidRDefault="00E66225" w:rsidP="00E66225">
      <w:pPr>
        <w:jc w:val="center"/>
        <w:rPr>
          <w:b/>
        </w:rPr>
      </w:pPr>
      <w:r w:rsidRPr="00E66225">
        <w:rPr>
          <w:b/>
        </w:rPr>
        <w:t>Total--111</w:t>
      </w:r>
    </w:p>
    <w:p w14:paraId="0787B429" w14:textId="77777777" w:rsidR="00E66225" w:rsidRDefault="00E66225" w:rsidP="00E66225">
      <w:pPr>
        <w:jc w:val="center"/>
        <w:rPr>
          <w:b/>
        </w:rPr>
      </w:pPr>
    </w:p>
    <w:p w14:paraId="2244E568" w14:textId="77777777" w:rsidR="00E66225" w:rsidRDefault="00E66225" w:rsidP="00E66225">
      <w:pPr>
        <w:ind w:firstLine="0"/>
      </w:pPr>
      <w:r w:rsidRPr="00E66225">
        <w:t xml:space="preserve"> </w:t>
      </w:r>
      <w:r>
        <w:t>Those who voted in the negative are:</w:t>
      </w:r>
    </w:p>
    <w:p w14:paraId="162E9EF5" w14:textId="77777777" w:rsidR="00E66225" w:rsidRDefault="00E66225" w:rsidP="00E66225"/>
    <w:p w14:paraId="72E8E1D6" w14:textId="77777777" w:rsidR="00E66225" w:rsidRDefault="00E66225" w:rsidP="00E66225">
      <w:pPr>
        <w:jc w:val="center"/>
        <w:rPr>
          <w:b/>
        </w:rPr>
      </w:pPr>
      <w:r w:rsidRPr="00E66225">
        <w:rPr>
          <w:b/>
        </w:rPr>
        <w:t>Total--0</w:t>
      </w:r>
    </w:p>
    <w:p w14:paraId="7094F5B8" w14:textId="77777777" w:rsidR="00E66225" w:rsidRDefault="00E66225" w:rsidP="00E66225">
      <w:pPr>
        <w:jc w:val="center"/>
        <w:rPr>
          <w:b/>
        </w:rPr>
      </w:pPr>
    </w:p>
    <w:p w14:paraId="614B57C8" w14:textId="6B2CC2A8" w:rsidR="00E66225" w:rsidRDefault="00E66225" w:rsidP="00E66225">
      <w:r>
        <w:t>So, the Bill, as amended, was read the second time and ordered to third reading.</w:t>
      </w:r>
    </w:p>
    <w:p w14:paraId="3C9C6AC4" w14:textId="77777777" w:rsidR="00451930" w:rsidRDefault="00451930" w:rsidP="00E66225"/>
    <w:p w14:paraId="264AB520" w14:textId="4DAB8A50" w:rsidR="00E66225" w:rsidRDefault="00E66225" w:rsidP="00E66225">
      <w:pPr>
        <w:keepNext/>
        <w:jc w:val="center"/>
        <w:rPr>
          <w:b/>
        </w:rPr>
      </w:pPr>
      <w:r w:rsidRPr="00E66225">
        <w:rPr>
          <w:b/>
        </w:rPr>
        <w:t>H. 5105--ORDERED TO THIRD READING</w:t>
      </w:r>
    </w:p>
    <w:p w14:paraId="3B92D02F" w14:textId="1351BA14" w:rsidR="00E66225" w:rsidRDefault="00E66225" w:rsidP="00E66225">
      <w:pPr>
        <w:keepNext/>
      </w:pPr>
      <w:r>
        <w:t>The following Bill was taken up:</w:t>
      </w:r>
    </w:p>
    <w:p w14:paraId="0BACAF1D" w14:textId="77777777" w:rsidR="00E66225" w:rsidRDefault="00E66225" w:rsidP="00E66225">
      <w:pPr>
        <w:keepNext/>
      </w:pPr>
      <w:bookmarkStart w:id="87" w:name="include_clip_start_194"/>
      <w:bookmarkEnd w:id="87"/>
    </w:p>
    <w:p w14:paraId="51F81A1F" w14:textId="77777777" w:rsidR="00E66225" w:rsidRDefault="00E66225" w:rsidP="00E66225">
      <w:r>
        <w:t>H. 5105 -- Reps. Erickson, G. M. Smith, Caskey, Chapman, B. L. Cox, Gagnon, Williams and Henegan: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0E32E2C4" w14:textId="7DE8404F" w:rsidR="00E66225" w:rsidRDefault="00E66225" w:rsidP="00E66225">
      <w:bookmarkStart w:id="88" w:name="include_clip_end_194"/>
      <w:bookmarkEnd w:id="88"/>
    </w:p>
    <w:p w14:paraId="79B99C48" w14:textId="5F4E9872" w:rsidR="00E66225" w:rsidRDefault="00E66225" w:rsidP="00E66225">
      <w:r>
        <w:t>Rep. BRADLEY explained the Bill.</w:t>
      </w:r>
    </w:p>
    <w:p w14:paraId="29F33390" w14:textId="77777777" w:rsidR="00E66225" w:rsidRDefault="00E66225" w:rsidP="00E66225"/>
    <w:p w14:paraId="69E69F50" w14:textId="77777777" w:rsidR="00E66225" w:rsidRDefault="00E66225" w:rsidP="00E66225">
      <w:r>
        <w:t xml:space="preserve">The yeas and nays were taken resulting as follows: </w:t>
      </w:r>
    </w:p>
    <w:p w14:paraId="1913126B" w14:textId="319694BE" w:rsidR="00E66225" w:rsidRDefault="00E66225" w:rsidP="00E66225">
      <w:pPr>
        <w:jc w:val="center"/>
      </w:pPr>
      <w:r>
        <w:t xml:space="preserve"> </w:t>
      </w:r>
      <w:bookmarkStart w:id="89" w:name="vote_start196"/>
      <w:bookmarkEnd w:id="89"/>
      <w:r>
        <w:t>Yeas 105; Nays 0</w:t>
      </w:r>
    </w:p>
    <w:p w14:paraId="1D7FA023" w14:textId="77777777" w:rsidR="00E66225" w:rsidRDefault="00E66225" w:rsidP="00E66225">
      <w:pPr>
        <w:jc w:val="center"/>
      </w:pPr>
    </w:p>
    <w:p w14:paraId="19D546A4"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4C5D11FB" w14:textId="77777777" w:rsidTr="00E66225">
        <w:tc>
          <w:tcPr>
            <w:tcW w:w="2179" w:type="dxa"/>
            <w:shd w:val="clear" w:color="auto" w:fill="auto"/>
          </w:tcPr>
          <w:p w14:paraId="5325516D" w14:textId="4F479D16" w:rsidR="00E66225" w:rsidRPr="00E66225" w:rsidRDefault="00E66225" w:rsidP="00E66225">
            <w:pPr>
              <w:keepNext/>
              <w:ind w:firstLine="0"/>
            </w:pPr>
            <w:r>
              <w:t>Bailey</w:t>
            </w:r>
          </w:p>
        </w:tc>
        <w:tc>
          <w:tcPr>
            <w:tcW w:w="2179" w:type="dxa"/>
            <w:shd w:val="clear" w:color="auto" w:fill="auto"/>
          </w:tcPr>
          <w:p w14:paraId="59B19A43" w14:textId="0962428A" w:rsidR="00E66225" w:rsidRPr="00E66225" w:rsidRDefault="00E66225" w:rsidP="00E66225">
            <w:pPr>
              <w:keepNext/>
              <w:ind w:firstLine="0"/>
            </w:pPr>
            <w:r>
              <w:t>Ballentine</w:t>
            </w:r>
          </w:p>
        </w:tc>
        <w:tc>
          <w:tcPr>
            <w:tcW w:w="2180" w:type="dxa"/>
            <w:shd w:val="clear" w:color="auto" w:fill="auto"/>
          </w:tcPr>
          <w:p w14:paraId="0D77EA1D" w14:textId="199F710A" w:rsidR="00E66225" w:rsidRPr="00E66225" w:rsidRDefault="00E66225" w:rsidP="00E66225">
            <w:pPr>
              <w:keepNext/>
              <w:ind w:firstLine="0"/>
            </w:pPr>
            <w:r>
              <w:t>Bannister</w:t>
            </w:r>
          </w:p>
        </w:tc>
      </w:tr>
      <w:tr w:rsidR="00E66225" w:rsidRPr="00E66225" w14:paraId="521C8AB4" w14:textId="77777777" w:rsidTr="00E66225">
        <w:tc>
          <w:tcPr>
            <w:tcW w:w="2179" w:type="dxa"/>
            <w:shd w:val="clear" w:color="auto" w:fill="auto"/>
          </w:tcPr>
          <w:p w14:paraId="2987B3E9" w14:textId="14C05C5C" w:rsidR="00E66225" w:rsidRPr="00E66225" w:rsidRDefault="00E66225" w:rsidP="00E66225">
            <w:pPr>
              <w:ind w:firstLine="0"/>
            </w:pPr>
            <w:r>
              <w:t>Bauer</w:t>
            </w:r>
          </w:p>
        </w:tc>
        <w:tc>
          <w:tcPr>
            <w:tcW w:w="2179" w:type="dxa"/>
            <w:shd w:val="clear" w:color="auto" w:fill="auto"/>
          </w:tcPr>
          <w:p w14:paraId="560DB06F" w14:textId="32A3F317" w:rsidR="00E66225" w:rsidRPr="00E66225" w:rsidRDefault="00E66225" w:rsidP="00E66225">
            <w:pPr>
              <w:ind w:firstLine="0"/>
            </w:pPr>
            <w:r>
              <w:t>Beach</w:t>
            </w:r>
          </w:p>
        </w:tc>
        <w:tc>
          <w:tcPr>
            <w:tcW w:w="2180" w:type="dxa"/>
            <w:shd w:val="clear" w:color="auto" w:fill="auto"/>
          </w:tcPr>
          <w:p w14:paraId="66367467" w14:textId="56B17FA3" w:rsidR="00E66225" w:rsidRPr="00E66225" w:rsidRDefault="00E66225" w:rsidP="00E66225">
            <w:pPr>
              <w:ind w:firstLine="0"/>
            </w:pPr>
            <w:r>
              <w:t>Bernstein</w:t>
            </w:r>
          </w:p>
        </w:tc>
      </w:tr>
      <w:tr w:rsidR="00E66225" w:rsidRPr="00E66225" w14:paraId="3FA9AF99" w14:textId="77777777" w:rsidTr="00E66225">
        <w:tc>
          <w:tcPr>
            <w:tcW w:w="2179" w:type="dxa"/>
            <w:shd w:val="clear" w:color="auto" w:fill="auto"/>
          </w:tcPr>
          <w:p w14:paraId="2C01FBD3" w14:textId="727A7896" w:rsidR="00E66225" w:rsidRPr="00E66225" w:rsidRDefault="00E66225" w:rsidP="00E66225">
            <w:pPr>
              <w:ind w:firstLine="0"/>
            </w:pPr>
            <w:r>
              <w:t>Blackwell</w:t>
            </w:r>
          </w:p>
        </w:tc>
        <w:tc>
          <w:tcPr>
            <w:tcW w:w="2179" w:type="dxa"/>
            <w:shd w:val="clear" w:color="auto" w:fill="auto"/>
          </w:tcPr>
          <w:p w14:paraId="63269EB9" w14:textId="5F7113AB" w:rsidR="00E66225" w:rsidRPr="00E66225" w:rsidRDefault="00E66225" w:rsidP="00E66225">
            <w:pPr>
              <w:ind w:firstLine="0"/>
            </w:pPr>
            <w:r>
              <w:t>Bradley</w:t>
            </w:r>
          </w:p>
        </w:tc>
        <w:tc>
          <w:tcPr>
            <w:tcW w:w="2180" w:type="dxa"/>
            <w:shd w:val="clear" w:color="auto" w:fill="auto"/>
          </w:tcPr>
          <w:p w14:paraId="5BA40D93" w14:textId="100C66A8" w:rsidR="00E66225" w:rsidRPr="00E66225" w:rsidRDefault="00E66225" w:rsidP="00E66225">
            <w:pPr>
              <w:ind w:firstLine="0"/>
            </w:pPr>
            <w:r>
              <w:t>Brewer</w:t>
            </w:r>
          </w:p>
        </w:tc>
      </w:tr>
      <w:tr w:rsidR="00E66225" w:rsidRPr="00E66225" w14:paraId="6EAFB138" w14:textId="77777777" w:rsidTr="00E66225">
        <w:tc>
          <w:tcPr>
            <w:tcW w:w="2179" w:type="dxa"/>
            <w:shd w:val="clear" w:color="auto" w:fill="auto"/>
          </w:tcPr>
          <w:p w14:paraId="6BC24956" w14:textId="46CB0536" w:rsidR="00E66225" w:rsidRPr="00E66225" w:rsidRDefault="00E66225" w:rsidP="00E66225">
            <w:pPr>
              <w:ind w:firstLine="0"/>
            </w:pPr>
            <w:r>
              <w:t>Brittain</w:t>
            </w:r>
          </w:p>
        </w:tc>
        <w:tc>
          <w:tcPr>
            <w:tcW w:w="2179" w:type="dxa"/>
            <w:shd w:val="clear" w:color="auto" w:fill="auto"/>
          </w:tcPr>
          <w:p w14:paraId="17845065" w14:textId="7593BBB6" w:rsidR="00E66225" w:rsidRPr="00E66225" w:rsidRDefault="00E66225" w:rsidP="00E66225">
            <w:pPr>
              <w:ind w:firstLine="0"/>
            </w:pPr>
            <w:r>
              <w:t>Burns</w:t>
            </w:r>
          </w:p>
        </w:tc>
        <w:tc>
          <w:tcPr>
            <w:tcW w:w="2180" w:type="dxa"/>
            <w:shd w:val="clear" w:color="auto" w:fill="auto"/>
          </w:tcPr>
          <w:p w14:paraId="4A0CF8C0" w14:textId="3F951FD1" w:rsidR="00E66225" w:rsidRPr="00E66225" w:rsidRDefault="00E66225" w:rsidP="00E66225">
            <w:pPr>
              <w:ind w:firstLine="0"/>
            </w:pPr>
            <w:r>
              <w:t>Bustos</w:t>
            </w:r>
          </w:p>
        </w:tc>
      </w:tr>
      <w:tr w:rsidR="00E66225" w:rsidRPr="00E66225" w14:paraId="51E5D980" w14:textId="77777777" w:rsidTr="00E66225">
        <w:tc>
          <w:tcPr>
            <w:tcW w:w="2179" w:type="dxa"/>
            <w:shd w:val="clear" w:color="auto" w:fill="auto"/>
          </w:tcPr>
          <w:p w14:paraId="652E9885" w14:textId="56F26194" w:rsidR="00E66225" w:rsidRPr="00E66225" w:rsidRDefault="00E66225" w:rsidP="00E66225">
            <w:pPr>
              <w:ind w:firstLine="0"/>
            </w:pPr>
            <w:r>
              <w:t>Calhoon</w:t>
            </w:r>
          </w:p>
        </w:tc>
        <w:tc>
          <w:tcPr>
            <w:tcW w:w="2179" w:type="dxa"/>
            <w:shd w:val="clear" w:color="auto" w:fill="auto"/>
          </w:tcPr>
          <w:p w14:paraId="479E04CD" w14:textId="2B963DA3" w:rsidR="00E66225" w:rsidRPr="00E66225" w:rsidRDefault="00E66225" w:rsidP="00E66225">
            <w:pPr>
              <w:ind w:firstLine="0"/>
            </w:pPr>
            <w:r>
              <w:t>Carter</w:t>
            </w:r>
          </w:p>
        </w:tc>
        <w:tc>
          <w:tcPr>
            <w:tcW w:w="2180" w:type="dxa"/>
            <w:shd w:val="clear" w:color="auto" w:fill="auto"/>
          </w:tcPr>
          <w:p w14:paraId="142B0830" w14:textId="3DC76C02" w:rsidR="00E66225" w:rsidRPr="00E66225" w:rsidRDefault="00E66225" w:rsidP="00E66225">
            <w:pPr>
              <w:ind w:firstLine="0"/>
            </w:pPr>
            <w:r>
              <w:t>Caskey</w:t>
            </w:r>
          </w:p>
        </w:tc>
      </w:tr>
      <w:tr w:rsidR="00E66225" w:rsidRPr="00E66225" w14:paraId="4E32F599" w14:textId="77777777" w:rsidTr="00E66225">
        <w:tc>
          <w:tcPr>
            <w:tcW w:w="2179" w:type="dxa"/>
            <w:shd w:val="clear" w:color="auto" w:fill="auto"/>
          </w:tcPr>
          <w:p w14:paraId="79D5E8F3" w14:textId="268761BE" w:rsidR="00E66225" w:rsidRPr="00E66225" w:rsidRDefault="00E66225" w:rsidP="00E66225">
            <w:pPr>
              <w:ind w:firstLine="0"/>
            </w:pPr>
            <w:r>
              <w:t>Chapman</w:t>
            </w:r>
          </w:p>
        </w:tc>
        <w:tc>
          <w:tcPr>
            <w:tcW w:w="2179" w:type="dxa"/>
            <w:shd w:val="clear" w:color="auto" w:fill="auto"/>
          </w:tcPr>
          <w:p w14:paraId="1E56B03C" w14:textId="32BD87C5" w:rsidR="00E66225" w:rsidRPr="00E66225" w:rsidRDefault="00E66225" w:rsidP="00E66225">
            <w:pPr>
              <w:ind w:firstLine="0"/>
            </w:pPr>
            <w:r>
              <w:t>Chumley</w:t>
            </w:r>
          </w:p>
        </w:tc>
        <w:tc>
          <w:tcPr>
            <w:tcW w:w="2180" w:type="dxa"/>
            <w:shd w:val="clear" w:color="auto" w:fill="auto"/>
          </w:tcPr>
          <w:p w14:paraId="7EB3AE4E" w14:textId="2C0E70ED" w:rsidR="00E66225" w:rsidRPr="00E66225" w:rsidRDefault="00E66225" w:rsidP="00E66225">
            <w:pPr>
              <w:ind w:firstLine="0"/>
            </w:pPr>
            <w:r>
              <w:t>Clyburn</w:t>
            </w:r>
          </w:p>
        </w:tc>
      </w:tr>
      <w:tr w:rsidR="00E66225" w:rsidRPr="00E66225" w14:paraId="2D2D2488" w14:textId="77777777" w:rsidTr="00E66225">
        <w:tc>
          <w:tcPr>
            <w:tcW w:w="2179" w:type="dxa"/>
            <w:shd w:val="clear" w:color="auto" w:fill="auto"/>
          </w:tcPr>
          <w:p w14:paraId="1404D3D0" w14:textId="410EFE34" w:rsidR="00E66225" w:rsidRPr="00E66225" w:rsidRDefault="00E66225" w:rsidP="00E66225">
            <w:pPr>
              <w:ind w:firstLine="0"/>
            </w:pPr>
            <w:r>
              <w:t>Connell</w:t>
            </w:r>
          </w:p>
        </w:tc>
        <w:tc>
          <w:tcPr>
            <w:tcW w:w="2179" w:type="dxa"/>
            <w:shd w:val="clear" w:color="auto" w:fill="auto"/>
          </w:tcPr>
          <w:p w14:paraId="183E9540" w14:textId="773ADD04" w:rsidR="00E66225" w:rsidRPr="00E66225" w:rsidRDefault="00E66225" w:rsidP="00E66225">
            <w:pPr>
              <w:ind w:firstLine="0"/>
            </w:pPr>
            <w:r>
              <w:t>B. J. Cox</w:t>
            </w:r>
          </w:p>
        </w:tc>
        <w:tc>
          <w:tcPr>
            <w:tcW w:w="2180" w:type="dxa"/>
            <w:shd w:val="clear" w:color="auto" w:fill="auto"/>
          </w:tcPr>
          <w:p w14:paraId="33F0850D" w14:textId="283DD146" w:rsidR="00E66225" w:rsidRPr="00E66225" w:rsidRDefault="00E66225" w:rsidP="00E66225">
            <w:pPr>
              <w:ind w:firstLine="0"/>
            </w:pPr>
            <w:r>
              <w:t>B. L. Cox</w:t>
            </w:r>
          </w:p>
        </w:tc>
      </w:tr>
      <w:tr w:rsidR="00E66225" w:rsidRPr="00E66225" w14:paraId="0B7C9E95" w14:textId="77777777" w:rsidTr="00E66225">
        <w:tc>
          <w:tcPr>
            <w:tcW w:w="2179" w:type="dxa"/>
            <w:shd w:val="clear" w:color="auto" w:fill="auto"/>
          </w:tcPr>
          <w:p w14:paraId="37DF42F5" w14:textId="669236C8" w:rsidR="00E66225" w:rsidRPr="00E66225" w:rsidRDefault="00E66225" w:rsidP="00E66225">
            <w:pPr>
              <w:ind w:firstLine="0"/>
            </w:pPr>
            <w:r>
              <w:t>Crawford</w:t>
            </w:r>
          </w:p>
        </w:tc>
        <w:tc>
          <w:tcPr>
            <w:tcW w:w="2179" w:type="dxa"/>
            <w:shd w:val="clear" w:color="auto" w:fill="auto"/>
          </w:tcPr>
          <w:p w14:paraId="0B188AC6" w14:textId="124C7405" w:rsidR="00E66225" w:rsidRPr="00E66225" w:rsidRDefault="00E66225" w:rsidP="00E66225">
            <w:pPr>
              <w:ind w:firstLine="0"/>
            </w:pPr>
            <w:r>
              <w:t>Cromer</w:t>
            </w:r>
          </w:p>
        </w:tc>
        <w:tc>
          <w:tcPr>
            <w:tcW w:w="2180" w:type="dxa"/>
            <w:shd w:val="clear" w:color="auto" w:fill="auto"/>
          </w:tcPr>
          <w:p w14:paraId="47907245" w14:textId="1A0BA3BC" w:rsidR="00E66225" w:rsidRPr="00E66225" w:rsidRDefault="00E66225" w:rsidP="00E66225">
            <w:pPr>
              <w:ind w:firstLine="0"/>
            </w:pPr>
            <w:r>
              <w:t>Davis</w:t>
            </w:r>
          </w:p>
        </w:tc>
      </w:tr>
      <w:tr w:rsidR="00E66225" w:rsidRPr="00E66225" w14:paraId="792B572F" w14:textId="77777777" w:rsidTr="00E66225">
        <w:tc>
          <w:tcPr>
            <w:tcW w:w="2179" w:type="dxa"/>
            <w:shd w:val="clear" w:color="auto" w:fill="auto"/>
          </w:tcPr>
          <w:p w14:paraId="46DC619E" w14:textId="4B951473" w:rsidR="00E66225" w:rsidRPr="00E66225" w:rsidRDefault="00E66225" w:rsidP="00E66225">
            <w:pPr>
              <w:ind w:firstLine="0"/>
            </w:pPr>
            <w:r>
              <w:t>Dillard</w:t>
            </w:r>
          </w:p>
        </w:tc>
        <w:tc>
          <w:tcPr>
            <w:tcW w:w="2179" w:type="dxa"/>
            <w:shd w:val="clear" w:color="auto" w:fill="auto"/>
          </w:tcPr>
          <w:p w14:paraId="0F99B9AD" w14:textId="313E5F9D" w:rsidR="00E66225" w:rsidRPr="00E66225" w:rsidRDefault="00E66225" w:rsidP="00E66225">
            <w:pPr>
              <w:ind w:firstLine="0"/>
            </w:pPr>
            <w:r>
              <w:t>Elliott</w:t>
            </w:r>
          </w:p>
        </w:tc>
        <w:tc>
          <w:tcPr>
            <w:tcW w:w="2180" w:type="dxa"/>
            <w:shd w:val="clear" w:color="auto" w:fill="auto"/>
          </w:tcPr>
          <w:p w14:paraId="1774DC12" w14:textId="40E6C9B9" w:rsidR="00E66225" w:rsidRPr="00E66225" w:rsidRDefault="00E66225" w:rsidP="00E66225">
            <w:pPr>
              <w:ind w:firstLine="0"/>
            </w:pPr>
            <w:r>
              <w:t>Felder</w:t>
            </w:r>
          </w:p>
        </w:tc>
      </w:tr>
      <w:tr w:rsidR="00E66225" w:rsidRPr="00E66225" w14:paraId="54D25677" w14:textId="77777777" w:rsidTr="00E66225">
        <w:tc>
          <w:tcPr>
            <w:tcW w:w="2179" w:type="dxa"/>
            <w:shd w:val="clear" w:color="auto" w:fill="auto"/>
          </w:tcPr>
          <w:p w14:paraId="0EBC8C34" w14:textId="70D5A72E" w:rsidR="00E66225" w:rsidRPr="00E66225" w:rsidRDefault="00E66225" w:rsidP="00E66225">
            <w:pPr>
              <w:ind w:firstLine="0"/>
            </w:pPr>
            <w:r>
              <w:t>Gagnon</w:t>
            </w:r>
          </w:p>
        </w:tc>
        <w:tc>
          <w:tcPr>
            <w:tcW w:w="2179" w:type="dxa"/>
            <w:shd w:val="clear" w:color="auto" w:fill="auto"/>
          </w:tcPr>
          <w:p w14:paraId="725B708B" w14:textId="4F7B7BE8" w:rsidR="00E66225" w:rsidRPr="00E66225" w:rsidRDefault="00E66225" w:rsidP="00E66225">
            <w:pPr>
              <w:ind w:firstLine="0"/>
            </w:pPr>
            <w:r>
              <w:t>Garvin</w:t>
            </w:r>
          </w:p>
        </w:tc>
        <w:tc>
          <w:tcPr>
            <w:tcW w:w="2180" w:type="dxa"/>
            <w:shd w:val="clear" w:color="auto" w:fill="auto"/>
          </w:tcPr>
          <w:p w14:paraId="38F9738A" w14:textId="4F4D5836" w:rsidR="00E66225" w:rsidRPr="00E66225" w:rsidRDefault="00E66225" w:rsidP="00E66225">
            <w:pPr>
              <w:ind w:firstLine="0"/>
            </w:pPr>
            <w:r>
              <w:t>Gatch</w:t>
            </w:r>
          </w:p>
        </w:tc>
      </w:tr>
      <w:tr w:rsidR="00E66225" w:rsidRPr="00E66225" w14:paraId="484117E2" w14:textId="77777777" w:rsidTr="00E66225">
        <w:tc>
          <w:tcPr>
            <w:tcW w:w="2179" w:type="dxa"/>
            <w:shd w:val="clear" w:color="auto" w:fill="auto"/>
          </w:tcPr>
          <w:p w14:paraId="244BEB33" w14:textId="653DDCCB" w:rsidR="00E66225" w:rsidRPr="00E66225" w:rsidRDefault="00E66225" w:rsidP="00E66225">
            <w:pPr>
              <w:ind w:firstLine="0"/>
            </w:pPr>
            <w:r>
              <w:t>Gibson</w:t>
            </w:r>
          </w:p>
        </w:tc>
        <w:tc>
          <w:tcPr>
            <w:tcW w:w="2179" w:type="dxa"/>
            <w:shd w:val="clear" w:color="auto" w:fill="auto"/>
          </w:tcPr>
          <w:p w14:paraId="0F8AC073" w14:textId="114C3509" w:rsidR="00E66225" w:rsidRPr="00E66225" w:rsidRDefault="00E66225" w:rsidP="00E66225">
            <w:pPr>
              <w:ind w:firstLine="0"/>
            </w:pPr>
            <w:r>
              <w:t>Gilliam</w:t>
            </w:r>
          </w:p>
        </w:tc>
        <w:tc>
          <w:tcPr>
            <w:tcW w:w="2180" w:type="dxa"/>
            <w:shd w:val="clear" w:color="auto" w:fill="auto"/>
          </w:tcPr>
          <w:p w14:paraId="5905A2BD" w14:textId="339B5337" w:rsidR="00E66225" w:rsidRPr="00E66225" w:rsidRDefault="00E66225" w:rsidP="00E66225">
            <w:pPr>
              <w:ind w:firstLine="0"/>
            </w:pPr>
            <w:r>
              <w:t>Gilliard</w:t>
            </w:r>
          </w:p>
        </w:tc>
      </w:tr>
      <w:tr w:rsidR="00E66225" w:rsidRPr="00E66225" w14:paraId="58CB4ACE" w14:textId="77777777" w:rsidTr="00E66225">
        <w:tc>
          <w:tcPr>
            <w:tcW w:w="2179" w:type="dxa"/>
            <w:shd w:val="clear" w:color="auto" w:fill="auto"/>
          </w:tcPr>
          <w:p w14:paraId="043E102C" w14:textId="68D4409E" w:rsidR="00E66225" w:rsidRPr="00E66225" w:rsidRDefault="00E66225" w:rsidP="00E66225">
            <w:pPr>
              <w:ind w:firstLine="0"/>
            </w:pPr>
            <w:r>
              <w:t>Guest</w:t>
            </w:r>
          </w:p>
        </w:tc>
        <w:tc>
          <w:tcPr>
            <w:tcW w:w="2179" w:type="dxa"/>
            <w:shd w:val="clear" w:color="auto" w:fill="auto"/>
          </w:tcPr>
          <w:p w14:paraId="5BFF1E02" w14:textId="31BFCCDC" w:rsidR="00E66225" w:rsidRPr="00E66225" w:rsidRDefault="00E66225" w:rsidP="00E66225">
            <w:pPr>
              <w:ind w:firstLine="0"/>
            </w:pPr>
            <w:r>
              <w:t>Guffey</w:t>
            </w:r>
          </w:p>
        </w:tc>
        <w:tc>
          <w:tcPr>
            <w:tcW w:w="2180" w:type="dxa"/>
            <w:shd w:val="clear" w:color="auto" w:fill="auto"/>
          </w:tcPr>
          <w:p w14:paraId="652F0B24" w14:textId="2622D722" w:rsidR="00E66225" w:rsidRPr="00E66225" w:rsidRDefault="00E66225" w:rsidP="00E66225">
            <w:pPr>
              <w:ind w:firstLine="0"/>
            </w:pPr>
            <w:r>
              <w:t>Haddon</w:t>
            </w:r>
          </w:p>
        </w:tc>
      </w:tr>
      <w:tr w:rsidR="00E66225" w:rsidRPr="00E66225" w14:paraId="131C1C06" w14:textId="77777777" w:rsidTr="00E66225">
        <w:tc>
          <w:tcPr>
            <w:tcW w:w="2179" w:type="dxa"/>
            <w:shd w:val="clear" w:color="auto" w:fill="auto"/>
          </w:tcPr>
          <w:p w14:paraId="0A019BCD" w14:textId="21A40A92" w:rsidR="00E66225" w:rsidRPr="00E66225" w:rsidRDefault="00E66225" w:rsidP="00E66225">
            <w:pPr>
              <w:ind w:firstLine="0"/>
            </w:pPr>
            <w:r>
              <w:t>Hager</w:t>
            </w:r>
          </w:p>
        </w:tc>
        <w:tc>
          <w:tcPr>
            <w:tcW w:w="2179" w:type="dxa"/>
            <w:shd w:val="clear" w:color="auto" w:fill="auto"/>
          </w:tcPr>
          <w:p w14:paraId="7AC2CE94" w14:textId="2D364700" w:rsidR="00E66225" w:rsidRPr="00E66225" w:rsidRDefault="00E66225" w:rsidP="00E66225">
            <w:pPr>
              <w:ind w:firstLine="0"/>
            </w:pPr>
            <w:r>
              <w:t>Hardee</w:t>
            </w:r>
          </w:p>
        </w:tc>
        <w:tc>
          <w:tcPr>
            <w:tcW w:w="2180" w:type="dxa"/>
            <w:shd w:val="clear" w:color="auto" w:fill="auto"/>
          </w:tcPr>
          <w:p w14:paraId="1E7BEC11" w14:textId="164E9B2D" w:rsidR="00E66225" w:rsidRPr="00E66225" w:rsidRDefault="00E66225" w:rsidP="00E66225">
            <w:pPr>
              <w:ind w:firstLine="0"/>
            </w:pPr>
            <w:r>
              <w:t>Hart</w:t>
            </w:r>
          </w:p>
        </w:tc>
      </w:tr>
      <w:tr w:rsidR="00E66225" w:rsidRPr="00E66225" w14:paraId="1C386272" w14:textId="77777777" w:rsidTr="00E66225">
        <w:tc>
          <w:tcPr>
            <w:tcW w:w="2179" w:type="dxa"/>
            <w:shd w:val="clear" w:color="auto" w:fill="auto"/>
          </w:tcPr>
          <w:p w14:paraId="386BCF79" w14:textId="60A3CE75" w:rsidR="00E66225" w:rsidRPr="00E66225" w:rsidRDefault="00E66225" w:rsidP="00E66225">
            <w:pPr>
              <w:ind w:firstLine="0"/>
            </w:pPr>
            <w:r>
              <w:t>Hartnett</w:t>
            </w:r>
          </w:p>
        </w:tc>
        <w:tc>
          <w:tcPr>
            <w:tcW w:w="2179" w:type="dxa"/>
            <w:shd w:val="clear" w:color="auto" w:fill="auto"/>
          </w:tcPr>
          <w:p w14:paraId="1B031EC4" w14:textId="073458CA" w:rsidR="00E66225" w:rsidRPr="00E66225" w:rsidRDefault="00E66225" w:rsidP="00E66225">
            <w:pPr>
              <w:ind w:firstLine="0"/>
            </w:pPr>
            <w:r>
              <w:t>Henderson-Myers</w:t>
            </w:r>
          </w:p>
        </w:tc>
        <w:tc>
          <w:tcPr>
            <w:tcW w:w="2180" w:type="dxa"/>
            <w:shd w:val="clear" w:color="auto" w:fill="auto"/>
          </w:tcPr>
          <w:p w14:paraId="61BFF575" w14:textId="7E3F01A4" w:rsidR="00E66225" w:rsidRPr="00E66225" w:rsidRDefault="00E66225" w:rsidP="00E66225">
            <w:pPr>
              <w:ind w:firstLine="0"/>
            </w:pPr>
            <w:r>
              <w:t>Henegan</w:t>
            </w:r>
          </w:p>
        </w:tc>
      </w:tr>
      <w:tr w:rsidR="00E66225" w:rsidRPr="00E66225" w14:paraId="61CBB91D" w14:textId="77777777" w:rsidTr="00E66225">
        <w:tc>
          <w:tcPr>
            <w:tcW w:w="2179" w:type="dxa"/>
            <w:shd w:val="clear" w:color="auto" w:fill="auto"/>
          </w:tcPr>
          <w:p w14:paraId="3A257A31" w14:textId="522EDCA0" w:rsidR="00E66225" w:rsidRPr="00E66225" w:rsidRDefault="00E66225" w:rsidP="00E66225">
            <w:pPr>
              <w:ind w:firstLine="0"/>
            </w:pPr>
            <w:r>
              <w:t>Herbkersman</w:t>
            </w:r>
          </w:p>
        </w:tc>
        <w:tc>
          <w:tcPr>
            <w:tcW w:w="2179" w:type="dxa"/>
            <w:shd w:val="clear" w:color="auto" w:fill="auto"/>
          </w:tcPr>
          <w:p w14:paraId="4ACD8E47" w14:textId="6AD2BD44" w:rsidR="00E66225" w:rsidRPr="00E66225" w:rsidRDefault="00E66225" w:rsidP="00E66225">
            <w:pPr>
              <w:ind w:firstLine="0"/>
            </w:pPr>
            <w:r>
              <w:t>Hewitt</w:t>
            </w:r>
          </w:p>
        </w:tc>
        <w:tc>
          <w:tcPr>
            <w:tcW w:w="2180" w:type="dxa"/>
            <w:shd w:val="clear" w:color="auto" w:fill="auto"/>
          </w:tcPr>
          <w:p w14:paraId="4AD829E3" w14:textId="31B3BD0F" w:rsidR="00E66225" w:rsidRPr="00E66225" w:rsidRDefault="00E66225" w:rsidP="00E66225">
            <w:pPr>
              <w:ind w:firstLine="0"/>
            </w:pPr>
            <w:r>
              <w:t>Hiott</w:t>
            </w:r>
          </w:p>
        </w:tc>
      </w:tr>
      <w:tr w:rsidR="00E66225" w:rsidRPr="00E66225" w14:paraId="4E90B932" w14:textId="77777777" w:rsidTr="00E66225">
        <w:tc>
          <w:tcPr>
            <w:tcW w:w="2179" w:type="dxa"/>
            <w:shd w:val="clear" w:color="auto" w:fill="auto"/>
          </w:tcPr>
          <w:p w14:paraId="5F896A98" w14:textId="5768BCE4" w:rsidR="00E66225" w:rsidRPr="00E66225" w:rsidRDefault="00E66225" w:rsidP="00E66225">
            <w:pPr>
              <w:ind w:firstLine="0"/>
            </w:pPr>
            <w:r>
              <w:t>Hixon</w:t>
            </w:r>
          </w:p>
        </w:tc>
        <w:tc>
          <w:tcPr>
            <w:tcW w:w="2179" w:type="dxa"/>
            <w:shd w:val="clear" w:color="auto" w:fill="auto"/>
          </w:tcPr>
          <w:p w14:paraId="35CB39FD" w14:textId="68236BDD" w:rsidR="00E66225" w:rsidRPr="00E66225" w:rsidRDefault="00E66225" w:rsidP="00E66225">
            <w:pPr>
              <w:ind w:firstLine="0"/>
            </w:pPr>
            <w:r>
              <w:t>Hosey</w:t>
            </w:r>
          </w:p>
        </w:tc>
        <w:tc>
          <w:tcPr>
            <w:tcW w:w="2180" w:type="dxa"/>
            <w:shd w:val="clear" w:color="auto" w:fill="auto"/>
          </w:tcPr>
          <w:p w14:paraId="507C608C" w14:textId="31EDF2D9" w:rsidR="00E66225" w:rsidRPr="00E66225" w:rsidRDefault="00E66225" w:rsidP="00E66225">
            <w:pPr>
              <w:ind w:firstLine="0"/>
            </w:pPr>
            <w:r>
              <w:t>Howard</w:t>
            </w:r>
          </w:p>
        </w:tc>
      </w:tr>
      <w:tr w:rsidR="00E66225" w:rsidRPr="00E66225" w14:paraId="42BE53F9" w14:textId="77777777" w:rsidTr="00E66225">
        <w:tc>
          <w:tcPr>
            <w:tcW w:w="2179" w:type="dxa"/>
            <w:shd w:val="clear" w:color="auto" w:fill="auto"/>
          </w:tcPr>
          <w:p w14:paraId="211D80F1" w14:textId="108A4873" w:rsidR="00E66225" w:rsidRPr="00E66225" w:rsidRDefault="00E66225" w:rsidP="00E66225">
            <w:pPr>
              <w:ind w:firstLine="0"/>
            </w:pPr>
            <w:r>
              <w:t>Hyde</w:t>
            </w:r>
          </w:p>
        </w:tc>
        <w:tc>
          <w:tcPr>
            <w:tcW w:w="2179" w:type="dxa"/>
            <w:shd w:val="clear" w:color="auto" w:fill="auto"/>
          </w:tcPr>
          <w:p w14:paraId="03E865DC" w14:textId="240A208C" w:rsidR="00E66225" w:rsidRPr="00E66225" w:rsidRDefault="00E66225" w:rsidP="00E66225">
            <w:pPr>
              <w:ind w:firstLine="0"/>
            </w:pPr>
            <w:r>
              <w:t>Jefferson</w:t>
            </w:r>
          </w:p>
        </w:tc>
        <w:tc>
          <w:tcPr>
            <w:tcW w:w="2180" w:type="dxa"/>
            <w:shd w:val="clear" w:color="auto" w:fill="auto"/>
          </w:tcPr>
          <w:p w14:paraId="05986744" w14:textId="338F5A40" w:rsidR="00E66225" w:rsidRPr="00E66225" w:rsidRDefault="00E66225" w:rsidP="00E66225">
            <w:pPr>
              <w:ind w:firstLine="0"/>
            </w:pPr>
            <w:r>
              <w:t>J. E. Johnson</w:t>
            </w:r>
          </w:p>
        </w:tc>
      </w:tr>
      <w:tr w:rsidR="00E66225" w:rsidRPr="00E66225" w14:paraId="24844CDF" w14:textId="77777777" w:rsidTr="00E66225">
        <w:tc>
          <w:tcPr>
            <w:tcW w:w="2179" w:type="dxa"/>
            <w:shd w:val="clear" w:color="auto" w:fill="auto"/>
          </w:tcPr>
          <w:p w14:paraId="1AA8611C" w14:textId="1D86165B" w:rsidR="00E66225" w:rsidRPr="00E66225" w:rsidRDefault="00E66225" w:rsidP="00E66225">
            <w:pPr>
              <w:ind w:firstLine="0"/>
            </w:pPr>
            <w:r>
              <w:t>S. Jones</w:t>
            </w:r>
          </w:p>
        </w:tc>
        <w:tc>
          <w:tcPr>
            <w:tcW w:w="2179" w:type="dxa"/>
            <w:shd w:val="clear" w:color="auto" w:fill="auto"/>
          </w:tcPr>
          <w:p w14:paraId="48A226FE" w14:textId="3C145103" w:rsidR="00E66225" w:rsidRPr="00E66225" w:rsidRDefault="00E66225" w:rsidP="00E66225">
            <w:pPr>
              <w:ind w:firstLine="0"/>
            </w:pPr>
            <w:r>
              <w:t>W. Jones</w:t>
            </w:r>
          </w:p>
        </w:tc>
        <w:tc>
          <w:tcPr>
            <w:tcW w:w="2180" w:type="dxa"/>
            <w:shd w:val="clear" w:color="auto" w:fill="auto"/>
          </w:tcPr>
          <w:p w14:paraId="0FBEC47B" w14:textId="7274C384" w:rsidR="00E66225" w:rsidRPr="00E66225" w:rsidRDefault="00E66225" w:rsidP="00E66225">
            <w:pPr>
              <w:ind w:firstLine="0"/>
            </w:pPr>
            <w:r>
              <w:t>Jordan</w:t>
            </w:r>
          </w:p>
        </w:tc>
      </w:tr>
      <w:tr w:rsidR="00E66225" w:rsidRPr="00E66225" w14:paraId="2AC0EA6B" w14:textId="77777777" w:rsidTr="00E66225">
        <w:tc>
          <w:tcPr>
            <w:tcW w:w="2179" w:type="dxa"/>
            <w:shd w:val="clear" w:color="auto" w:fill="auto"/>
          </w:tcPr>
          <w:p w14:paraId="0285C49B" w14:textId="047DA095" w:rsidR="00E66225" w:rsidRPr="00E66225" w:rsidRDefault="00E66225" w:rsidP="00E66225">
            <w:pPr>
              <w:ind w:firstLine="0"/>
            </w:pPr>
            <w:r>
              <w:t>Kilmartin</w:t>
            </w:r>
          </w:p>
        </w:tc>
        <w:tc>
          <w:tcPr>
            <w:tcW w:w="2179" w:type="dxa"/>
            <w:shd w:val="clear" w:color="auto" w:fill="auto"/>
          </w:tcPr>
          <w:p w14:paraId="60D42D9F" w14:textId="628630E5" w:rsidR="00E66225" w:rsidRPr="00E66225" w:rsidRDefault="00E66225" w:rsidP="00E66225">
            <w:pPr>
              <w:ind w:firstLine="0"/>
            </w:pPr>
            <w:r>
              <w:t>King</w:t>
            </w:r>
          </w:p>
        </w:tc>
        <w:tc>
          <w:tcPr>
            <w:tcW w:w="2180" w:type="dxa"/>
            <w:shd w:val="clear" w:color="auto" w:fill="auto"/>
          </w:tcPr>
          <w:p w14:paraId="46E71943" w14:textId="510EA6F1" w:rsidR="00E66225" w:rsidRPr="00E66225" w:rsidRDefault="00E66225" w:rsidP="00E66225">
            <w:pPr>
              <w:ind w:firstLine="0"/>
            </w:pPr>
            <w:r>
              <w:t>Kirby</w:t>
            </w:r>
          </w:p>
        </w:tc>
      </w:tr>
      <w:tr w:rsidR="00E66225" w:rsidRPr="00E66225" w14:paraId="1F1B8390" w14:textId="77777777" w:rsidTr="00E66225">
        <w:tc>
          <w:tcPr>
            <w:tcW w:w="2179" w:type="dxa"/>
            <w:shd w:val="clear" w:color="auto" w:fill="auto"/>
          </w:tcPr>
          <w:p w14:paraId="45EDE4DC" w14:textId="3A275F04" w:rsidR="00E66225" w:rsidRPr="00E66225" w:rsidRDefault="00E66225" w:rsidP="00E66225">
            <w:pPr>
              <w:ind w:firstLine="0"/>
            </w:pPr>
            <w:r>
              <w:t>Landing</w:t>
            </w:r>
          </w:p>
        </w:tc>
        <w:tc>
          <w:tcPr>
            <w:tcW w:w="2179" w:type="dxa"/>
            <w:shd w:val="clear" w:color="auto" w:fill="auto"/>
          </w:tcPr>
          <w:p w14:paraId="5271AB88" w14:textId="1374F2C6" w:rsidR="00E66225" w:rsidRPr="00E66225" w:rsidRDefault="00E66225" w:rsidP="00E66225">
            <w:pPr>
              <w:ind w:firstLine="0"/>
            </w:pPr>
            <w:r>
              <w:t>Lawson</w:t>
            </w:r>
          </w:p>
        </w:tc>
        <w:tc>
          <w:tcPr>
            <w:tcW w:w="2180" w:type="dxa"/>
            <w:shd w:val="clear" w:color="auto" w:fill="auto"/>
          </w:tcPr>
          <w:p w14:paraId="6DCE518D" w14:textId="08925300" w:rsidR="00E66225" w:rsidRPr="00E66225" w:rsidRDefault="00E66225" w:rsidP="00E66225">
            <w:pPr>
              <w:ind w:firstLine="0"/>
            </w:pPr>
            <w:r>
              <w:t>Ligon</w:t>
            </w:r>
          </w:p>
        </w:tc>
      </w:tr>
      <w:tr w:rsidR="00E66225" w:rsidRPr="00E66225" w14:paraId="1DC5D455" w14:textId="77777777" w:rsidTr="00E66225">
        <w:tc>
          <w:tcPr>
            <w:tcW w:w="2179" w:type="dxa"/>
            <w:shd w:val="clear" w:color="auto" w:fill="auto"/>
          </w:tcPr>
          <w:p w14:paraId="7D92F02B" w14:textId="7086DBE6" w:rsidR="00E66225" w:rsidRPr="00E66225" w:rsidRDefault="00E66225" w:rsidP="00E66225">
            <w:pPr>
              <w:ind w:firstLine="0"/>
            </w:pPr>
            <w:r>
              <w:t>Long</w:t>
            </w:r>
          </w:p>
        </w:tc>
        <w:tc>
          <w:tcPr>
            <w:tcW w:w="2179" w:type="dxa"/>
            <w:shd w:val="clear" w:color="auto" w:fill="auto"/>
          </w:tcPr>
          <w:p w14:paraId="09149F0E" w14:textId="00AEE98A" w:rsidR="00E66225" w:rsidRPr="00E66225" w:rsidRDefault="00E66225" w:rsidP="00E66225">
            <w:pPr>
              <w:ind w:firstLine="0"/>
            </w:pPr>
            <w:r>
              <w:t>Lowe</w:t>
            </w:r>
          </w:p>
        </w:tc>
        <w:tc>
          <w:tcPr>
            <w:tcW w:w="2180" w:type="dxa"/>
            <w:shd w:val="clear" w:color="auto" w:fill="auto"/>
          </w:tcPr>
          <w:p w14:paraId="77269242" w14:textId="514204A9" w:rsidR="00E66225" w:rsidRPr="00E66225" w:rsidRDefault="00E66225" w:rsidP="00E66225">
            <w:pPr>
              <w:ind w:firstLine="0"/>
            </w:pPr>
            <w:r>
              <w:t>McCabe</w:t>
            </w:r>
          </w:p>
        </w:tc>
      </w:tr>
      <w:tr w:rsidR="00E66225" w:rsidRPr="00E66225" w14:paraId="5656A65A" w14:textId="77777777" w:rsidTr="00E66225">
        <w:tc>
          <w:tcPr>
            <w:tcW w:w="2179" w:type="dxa"/>
            <w:shd w:val="clear" w:color="auto" w:fill="auto"/>
          </w:tcPr>
          <w:p w14:paraId="496F7926" w14:textId="6CB9A3B4" w:rsidR="00E66225" w:rsidRPr="00E66225" w:rsidRDefault="00E66225" w:rsidP="00E66225">
            <w:pPr>
              <w:ind w:firstLine="0"/>
            </w:pPr>
            <w:r>
              <w:t>McCravy</w:t>
            </w:r>
          </w:p>
        </w:tc>
        <w:tc>
          <w:tcPr>
            <w:tcW w:w="2179" w:type="dxa"/>
            <w:shd w:val="clear" w:color="auto" w:fill="auto"/>
          </w:tcPr>
          <w:p w14:paraId="54879074" w14:textId="28CA33AB" w:rsidR="00E66225" w:rsidRPr="00E66225" w:rsidRDefault="00E66225" w:rsidP="00E66225">
            <w:pPr>
              <w:ind w:firstLine="0"/>
            </w:pPr>
            <w:r>
              <w:t>McDaniel</w:t>
            </w:r>
          </w:p>
        </w:tc>
        <w:tc>
          <w:tcPr>
            <w:tcW w:w="2180" w:type="dxa"/>
            <w:shd w:val="clear" w:color="auto" w:fill="auto"/>
          </w:tcPr>
          <w:p w14:paraId="6FBD9053" w14:textId="702CE396" w:rsidR="00E66225" w:rsidRPr="00E66225" w:rsidRDefault="00E66225" w:rsidP="00E66225">
            <w:pPr>
              <w:ind w:firstLine="0"/>
            </w:pPr>
            <w:r>
              <w:t>McGinnis</w:t>
            </w:r>
          </w:p>
        </w:tc>
      </w:tr>
      <w:tr w:rsidR="00E66225" w:rsidRPr="00E66225" w14:paraId="49680906" w14:textId="77777777" w:rsidTr="00E66225">
        <w:tc>
          <w:tcPr>
            <w:tcW w:w="2179" w:type="dxa"/>
            <w:shd w:val="clear" w:color="auto" w:fill="auto"/>
          </w:tcPr>
          <w:p w14:paraId="5538C19B" w14:textId="0523E1BD" w:rsidR="00E66225" w:rsidRPr="00E66225" w:rsidRDefault="00E66225" w:rsidP="00E66225">
            <w:pPr>
              <w:ind w:firstLine="0"/>
            </w:pPr>
            <w:r>
              <w:t>Mitchell</w:t>
            </w:r>
          </w:p>
        </w:tc>
        <w:tc>
          <w:tcPr>
            <w:tcW w:w="2179" w:type="dxa"/>
            <w:shd w:val="clear" w:color="auto" w:fill="auto"/>
          </w:tcPr>
          <w:p w14:paraId="7D683B42" w14:textId="4C97C708" w:rsidR="00E66225" w:rsidRPr="00E66225" w:rsidRDefault="00E66225" w:rsidP="00E66225">
            <w:pPr>
              <w:ind w:firstLine="0"/>
            </w:pPr>
            <w:r>
              <w:t>J. Moore</w:t>
            </w:r>
          </w:p>
        </w:tc>
        <w:tc>
          <w:tcPr>
            <w:tcW w:w="2180" w:type="dxa"/>
            <w:shd w:val="clear" w:color="auto" w:fill="auto"/>
          </w:tcPr>
          <w:p w14:paraId="22B65F05" w14:textId="75BB60A9" w:rsidR="00E66225" w:rsidRPr="00E66225" w:rsidRDefault="00E66225" w:rsidP="00E66225">
            <w:pPr>
              <w:ind w:firstLine="0"/>
            </w:pPr>
            <w:r>
              <w:t>T. Moore</w:t>
            </w:r>
          </w:p>
        </w:tc>
      </w:tr>
      <w:tr w:rsidR="00E66225" w:rsidRPr="00E66225" w14:paraId="523EE12D" w14:textId="77777777" w:rsidTr="00E66225">
        <w:tc>
          <w:tcPr>
            <w:tcW w:w="2179" w:type="dxa"/>
            <w:shd w:val="clear" w:color="auto" w:fill="auto"/>
          </w:tcPr>
          <w:p w14:paraId="372F0C96" w14:textId="30781CAC" w:rsidR="00E66225" w:rsidRPr="00E66225" w:rsidRDefault="00E66225" w:rsidP="00E66225">
            <w:pPr>
              <w:ind w:firstLine="0"/>
            </w:pPr>
            <w:r>
              <w:t>A. M. Morgan</w:t>
            </w:r>
          </w:p>
        </w:tc>
        <w:tc>
          <w:tcPr>
            <w:tcW w:w="2179" w:type="dxa"/>
            <w:shd w:val="clear" w:color="auto" w:fill="auto"/>
          </w:tcPr>
          <w:p w14:paraId="2302B56E" w14:textId="0AF0ADE8" w:rsidR="00E66225" w:rsidRPr="00E66225" w:rsidRDefault="00E66225" w:rsidP="00E66225">
            <w:pPr>
              <w:ind w:firstLine="0"/>
            </w:pPr>
            <w:r>
              <w:t>T. A. Morgan</w:t>
            </w:r>
          </w:p>
        </w:tc>
        <w:tc>
          <w:tcPr>
            <w:tcW w:w="2180" w:type="dxa"/>
            <w:shd w:val="clear" w:color="auto" w:fill="auto"/>
          </w:tcPr>
          <w:p w14:paraId="39F6F5C2" w14:textId="4E4C5254" w:rsidR="00E66225" w:rsidRPr="00E66225" w:rsidRDefault="00E66225" w:rsidP="00E66225">
            <w:pPr>
              <w:ind w:firstLine="0"/>
            </w:pPr>
            <w:r>
              <w:t>Moss</w:t>
            </w:r>
          </w:p>
        </w:tc>
      </w:tr>
      <w:tr w:rsidR="00E66225" w:rsidRPr="00E66225" w14:paraId="50075B0C" w14:textId="77777777" w:rsidTr="00E66225">
        <w:tc>
          <w:tcPr>
            <w:tcW w:w="2179" w:type="dxa"/>
            <w:shd w:val="clear" w:color="auto" w:fill="auto"/>
          </w:tcPr>
          <w:p w14:paraId="5151630C" w14:textId="60FF516E" w:rsidR="00E66225" w:rsidRPr="00E66225" w:rsidRDefault="00E66225" w:rsidP="00E66225">
            <w:pPr>
              <w:ind w:firstLine="0"/>
            </w:pPr>
            <w:r>
              <w:t>Murphy</w:t>
            </w:r>
          </w:p>
        </w:tc>
        <w:tc>
          <w:tcPr>
            <w:tcW w:w="2179" w:type="dxa"/>
            <w:shd w:val="clear" w:color="auto" w:fill="auto"/>
          </w:tcPr>
          <w:p w14:paraId="3A51AC2F" w14:textId="3DE3DEE6" w:rsidR="00E66225" w:rsidRPr="00E66225" w:rsidRDefault="00E66225" w:rsidP="00E66225">
            <w:pPr>
              <w:ind w:firstLine="0"/>
            </w:pPr>
            <w:r>
              <w:t>Neese</w:t>
            </w:r>
          </w:p>
        </w:tc>
        <w:tc>
          <w:tcPr>
            <w:tcW w:w="2180" w:type="dxa"/>
            <w:shd w:val="clear" w:color="auto" w:fill="auto"/>
          </w:tcPr>
          <w:p w14:paraId="6A476555" w14:textId="69EAF3A5" w:rsidR="00E66225" w:rsidRPr="00E66225" w:rsidRDefault="00E66225" w:rsidP="00E66225">
            <w:pPr>
              <w:ind w:firstLine="0"/>
            </w:pPr>
            <w:r>
              <w:t>B. Newton</w:t>
            </w:r>
          </w:p>
        </w:tc>
      </w:tr>
      <w:tr w:rsidR="00E66225" w:rsidRPr="00E66225" w14:paraId="2539F11F" w14:textId="77777777" w:rsidTr="00E66225">
        <w:tc>
          <w:tcPr>
            <w:tcW w:w="2179" w:type="dxa"/>
            <w:shd w:val="clear" w:color="auto" w:fill="auto"/>
          </w:tcPr>
          <w:p w14:paraId="453CCE26" w14:textId="7591F5D4" w:rsidR="00E66225" w:rsidRPr="00E66225" w:rsidRDefault="00E66225" w:rsidP="00E66225">
            <w:pPr>
              <w:ind w:firstLine="0"/>
            </w:pPr>
            <w:r>
              <w:t>W. Newton</w:t>
            </w:r>
          </w:p>
        </w:tc>
        <w:tc>
          <w:tcPr>
            <w:tcW w:w="2179" w:type="dxa"/>
            <w:shd w:val="clear" w:color="auto" w:fill="auto"/>
          </w:tcPr>
          <w:p w14:paraId="48BD6C22" w14:textId="7B90ADA3" w:rsidR="00E66225" w:rsidRPr="00E66225" w:rsidRDefault="00E66225" w:rsidP="00E66225">
            <w:pPr>
              <w:ind w:firstLine="0"/>
            </w:pPr>
            <w:r>
              <w:t>Nutt</w:t>
            </w:r>
          </w:p>
        </w:tc>
        <w:tc>
          <w:tcPr>
            <w:tcW w:w="2180" w:type="dxa"/>
            <w:shd w:val="clear" w:color="auto" w:fill="auto"/>
          </w:tcPr>
          <w:p w14:paraId="25EA3682" w14:textId="78624E82" w:rsidR="00E66225" w:rsidRPr="00E66225" w:rsidRDefault="00E66225" w:rsidP="00E66225">
            <w:pPr>
              <w:ind w:firstLine="0"/>
            </w:pPr>
            <w:r>
              <w:t>O'Neal</w:t>
            </w:r>
          </w:p>
        </w:tc>
      </w:tr>
      <w:tr w:rsidR="00E66225" w:rsidRPr="00E66225" w14:paraId="2BB9B6FC" w14:textId="77777777" w:rsidTr="00E66225">
        <w:tc>
          <w:tcPr>
            <w:tcW w:w="2179" w:type="dxa"/>
            <w:shd w:val="clear" w:color="auto" w:fill="auto"/>
          </w:tcPr>
          <w:p w14:paraId="3AE3E836" w14:textId="6E6ABAA6" w:rsidR="00E66225" w:rsidRPr="00E66225" w:rsidRDefault="00E66225" w:rsidP="00E66225">
            <w:pPr>
              <w:ind w:firstLine="0"/>
            </w:pPr>
            <w:r>
              <w:t>Oremus</w:t>
            </w:r>
          </w:p>
        </w:tc>
        <w:tc>
          <w:tcPr>
            <w:tcW w:w="2179" w:type="dxa"/>
            <w:shd w:val="clear" w:color="auto" w:fill="auto"/>
          </w:tcPr>
          <w:p w14:paraId="54503110" w14:textId="0F876207" w:rsidR="00E66225" w:rsidRPr="00E66225" w:rsidRDefault="00E66225" w:rsidP="00E66225">
            <w:pPr>
              <w:ind w:firstLine="0"/>
            </w:pPr>
            <w:r>
              <w:t>Pace</w:t>
            </w:r>
          </w:p>
        </w:tc>
        <w:tc>
          <w:tcPr>
            <w:tcW w:w="2180" w:type="dxa"/>
            <w:shd w:val="clear" w:color="auto" w:fill="auto"/>
          </w:tcPr>
          <w:p w14:paraId="23771DAA" w14:textId="57C8536D" w:rsidR="00E66225" w:rsidRPr="00E66225" w:rsidRDefault="00E66225" w:rsidP="00E66225">
            <w:pPr>
              <w:ind w:firstLine="0"/>
            </w:pPr>
            <w:r>
              <w:t>Pedalino</w:t>
            </w:r>
          </w:p>
        </w:tc>
      </w:tr>
      <w:tr w:rsidR="00E66225" w:rsidRPr="00E66225" w14:paraId="530CA35F" w14:textId="77777777" w:rsidTr="00E66225">
        <w:tc>
          <w:tcPr>
            <w:tcW w:w="2179" w:type="dxa"/>
            <w:shd w:val="clear" w:color="auto" w:fill="auto"/>
          </w:tcPr>
          <w:p w14:paraId="0EADAC2E" w14:textId="3B354EDF" w:rsidR="00E66225" w:rsidRPr="00E66225" w:rsidRDefault="00E66225" w:rsidP="00E66225">
            <w:pPr>
              <w:ind w:firstLine="0"/>
            </w:pPr>
            <w:r>
              <w:t>Pendarvis</w:t>
            </w:r>
          </w:p>
        </w:tc>
        <w:tc>
          <w:tcPr>
            <w:tcW w:w="2179" w:type="dxa"/>
            <w:shd w:val="clear" w:color="auto" w:fill="auto"/>
          </w:tcPr>
          <w:p w14:paraId="37B310E4" w14:textId="071F856D" w:rsidR="00E66225" w:rsidRPr="00E66225" w:rsidRDefault="00E66225" w:rsidP="00E66225">
            <w:pPr>
              <w:ind w:firstLine="0"/>
            </w:pPr>
            <w:r>
              <w:t>Pope</w:t>
            </w:r>
          </w:p>
        </w:tc>
        <w:tc>
          <w:tcPr>
            <w:tcW w:w="2180" w:type="dxa"/>
            <w:shd w:val="clear" w:color="auto" w:fill="auto"/>
          </w:tcPr>
          <w:p w14:paraId="6B9BCCCC" w14:textId="5F4E53DA" w:rsidR="00E66225" w:rsidRPr="00E66225" w:rsidRDefault="00E66225" w:rsidP="00E66225">
            <w:pPr>
              <w:ind w:firstLine="0"/>
            </w:pPr>
            <w:r>
              <w:t>Rivers</w:t>
            </w:r>
          </w:p>
        </w:tc>
      </w:tr>
      <w:tr w:rsidR="00E66225" w:rsidRPr="00E66225" w14:paraId="35624A57" w14:textId="77777777" w:rsidTr="00E66225">
        <w:tc>
          <w:tcPr>
            <w:tcW w:w="2179" w:type="dxa"/>
            <w:shd w:val="clear" w:color="auto" w:fill="auto"/>
          </w:tcPr>
          <w:p w14:paraId="26E457B1" w14:textId="5AF3C74F" w:rsidR="00E66225" w:rsidRPr="00E66225" w:rsidRDefault="00E66225" w:rsidP="00E66225">
            <w:pPr>
              <w:ind w:firstLine="0"/>
            </w:pPr>
            <w:r>
              <w:t>Robbins</w:t>
            </w:r>
          </w:p>
        </w:tc>
        <w:tc>
          <w:tcPr>
            <w:tcW w:w="2179" w:type="dxa"/>
            <w:shd w:val="clear" w:color="auto" w:fill="auto"/>
          </w:tcPr>
          <w:p w14:paraId="2104F586" w14:textId="5531F7DE" w:rsidR="00E66225" w:rsidRPr="00E66225" w:rsidRDefault="00E66225" w:rsidP="00E66225">
            <w:pPr>
              <w:ind w:firstLine="0"/>
            </w:pPr>
            <w:r>
              <w:t>Rose</w:t>
            </w:r>
          </w:p>
        </w:tc>
        <w:tc>
          <w:tcPr>
            <w:tcW w:w="2180" w:type="dxa"/>
            <w:shd w:val="clear" w:color="auto" w:fill="auto"/>
          </w:tcPr>
          <w:p w14:paraId="564BCF73" w14:textId="78FED523" w:rsidR="00E66225" w:rsidRPr="00E66225" w:rsidRDefault="00E66225" w:rsidP="00E66225">
            <w:pPr>
              <w:ind w:firstLine="0"/>
            </w:pPr>
            <w:r>
              <w:t>Sandifer</w:t>
            </w:r>
          </w:p>
        </w:tc>
      </w:tr>
      <w:tr w:rsidR="00E66225" w:rsidRPr="00E66225" w14:paraId="0BFC8341" w14:textId="77777777" w:rsidTr="00E66225">
        <w:tc>
          <w:tcPr>
            <w:tcW w:w="2179" w:type="dxa"/>
            <w:shd w:val="clear" w:color="auto" w:fill="auto"/>
          </w:tcPr>
          <w:p w14:paraId="16CAC419" w14:textId="6343A995" w:rsidR="00E66225" w:rsidRPr="00E66225" w:rsidRDefault="00E66225" w:rsidP="00E66225">
            <w:pPr>
              <w:ind w:firstLine="0"/>
            </w:pPr>
            <w:r>
              <w:t>Schuessler</w:t>
            </w:r>
          </w:p>
        </w:tc>
        <w:tc>
          <w:tcPr>
            <w:tcW w:w="2179" w:type="dxa"/>
            <w:shd w:val="clear" w:color="auto" w:fill="auto"/>
          </w:tcPr>
          <w:p w14:paraId="7BD1BA69" w14:textId="35CD9B5C" w:rsidR="00E66225" w:rsidRPr="00E66225" w:rsidRDefault="00E66225" w:rsidP="00E66225">
            <w:pPr>
              <w:ind w:firstLine="0"/>
            </w:pPr>
            <w:r>
              <w:t>Sessions</w:t>
            </w:r>
          </w:p>
        </w:tc>
        <w:tc>
          <w:tcPr>
            <w:tcW w:w="2180" w:type="dxa"/>
            <w:shd w:val="clear" w:color="auto" w:fill="auto"/>
          </w:tcPr>
          <w:p w14:paraId="37E94B5A" w14:textId="2BCDF748" w:rsidR="00E66225" w:rsidRPr="00E66225" w:rsidRDefault="00E66225" w:rsidP="00E66225">
            <w:pPr>
              <w:ind w:firstLine="0"/>
            </w:pPr>
            <w:r>
              <w:t>G. M. Smith</w:t>
            </w:r>
          </w:p>
        </w:tc>
      </w:tr>
      <w:tr w:rsidR="00E66225" w:rsidRPr="00E66225" w14:paraId="060A1C63" w14:textId="77777777" w:rsidTr="00E66225">
        <w:tc>
          <w:tcPr>
            <w:tcW w:w="2179" w:type="dxa"/>
            <w:shd w:val="clear" w:color="auto" w:fill="auto"/>
          </w:tcPr>
          <w:p w14:paraId="714419FF" w14:textId="17945D5A" w:rsidR="00E66225" w:rsidRPr="00E66225" w:rsidRDefault="00E66225" w:rsidP="00E66225">
            <w:pPr>
              <w:ind w:firstLine="0"/>
            </w:pPr>
            <w:r>
              <w:t>M. M. Smith</w:t>
            </w:r>
          </w:p>
        </w:tc>
        <w:tc>
          <w:tcPr>
            <w:tcW w:w="2179" w:type="dxa"/>
            <w:shd w:val="clear" w:color="auto" w:fill="auto"/>
          </w:tcPr>
          <w:p w14:paraId="5CA62D1E" w14:textId="31CDF128" w:rsidR="00E66225" w:rsidRPr="00E66225" w:rsidRDefault="00E66225" w:rsidP="00E66225">
            <w:pPr>
              <w:ind w:firstLine="0"/>
            </w:pPr>
            <w:r>
              <w:t>Stavrinakis</w:t>
            </w:r>
          </w:p>
        </w:tc>
        <w:tc>
          <w:tcPr>
            <w:tcW w:w="2180" w:type="dxa"/>
            <w:shd w:val="clear" w:color="auto" w:fill="auto"/>
          </w:tcPr>
          <w:p w14:paraId="6E1DBDE0" w14:textId="44A94C7E" w:rsidR="00E66225" w:rsidRPr="00E66225" w:rsidRDefault="00E66225" w:rsidP="00E66225">
            <w:pPr>
              <w:ind w:firstLine="0"/>
            </w:pPr>
            <w:r>
              <w:t>Taylor</w:t>
            </w:r>
          </w:p>
        </w:tc>
      </w:tr>
      <w:tr w:rsidR="00E66225" w:rsidRPr="00E66225" w14:paraId="398CA3D2" w14:textId="77777777" w:rsidTr="00E66225">
        <w:tc>
          <w:tcPr>
            <w:tcW w:w="2179" w:type="dxa"/>
            <w:shd w:val="clear" w:color="auto" w:fill="auto"/>
          </w:tcPr>
          <w:p w14:paraId="4CEFA58E" w14:textId="2DE86A1F" w:rsidR="00E66225" w:rsidRPr="00E66225" w:rsidRDefault="00E66225" w:rsidP="00E66225">
            <w:pPr>
              <w:ind w:firstLine="0"/>
            </w:pPr>
            <w:r>
              <w:t>Thayer</w:t>
            </w:r>
          </w:p>
        </w:tc>
        <w:tc>
          <w:tcPr>
            <w:tcW w:w="2179" w:type="dxa"/>
            <w:shd w:val="clear" w:color="auto" w:fill="auto"/>
          </w:tcPr>
          <w:p w14:paraId="20AF1D24" w14:textId="483BF3C3" w:rsidR="00E66225" w:rsidRPr="00E66225" w:rsidRDefault="00E66225" w:rsidP="00E66225">
            <w:pPr>
              <w:ind w:firstLine="0"/>
            </w:pPr>
            <w:r>
              <w:t>Trantham</w:t>
            </w:r>
          </w:p>
        </w:tc>
        <w:tc>
          <w:tcPr>
            <w:tcW w:w="2180" w:type="dxa"/>
            <w:shd w:val="clear" w:color="auto" w:fill="auto"/>
          </w:tcPr>
          <w:p w14:paraId="78FDBEC6" w14:textId="3F036B23" w:rsidR="00E66225" w:rsidRPr="00E66225" w:rsidRDefault="00E66225" w:rsidP="00E66225">
            <w:pPr>
              <w:ind w:firstLine="0"/>
            </w:pPr>
            <w:r>
              <w:t>Vaughan</w:t>
            </w:r>
          </w:p>
        </w:tc>
      </w:tr>
      <w:tr w:rsidR="00E66225" w:rsidRPr="00E66225" w14:paraId="4B1CBAFA" w14:textId="77777777" w:rsidTr="00E66225">
        <w:tc>
          <w:tcPr>
            <w:tcW w:w="2179" w:type="dxa"/>
            <w:shd w:val="clear" w:color="auto" w:fill="auto"/>
          </w:tcPr>
          <w:p w14:paraId="63758CB9" w14:textId="0131FBC1" w:rsidR="00E66225" w:rsidRPr="00E66225" w:rsidRDefault="00E66225" w:rsidP="00E66225">
            <w:pPr>
              <w:ind w:firstLine="0"/>
            </w:pPr>
            <w:r>
              <w:t>Weeks</w:t>
            </w:r>
          </w:p>
        </w:tc>
        <w:tc>
          <w:tcPr>
            <w:tcW w:w="2179" w:type="dxa"/>
            <w:shd w:val="clear" w:color="auto" w:fill="auto"/>
          </w:tcPr>
          <w:p w14:paraId="2FA48274" w14:textId="7593CD03" w:rsidR="00E66225" w:rsidRPr="00E66225" w:rsidRDefault="00E66225" w:rsidP="00E66225">
            <w:pPr>
              <w:ind w:firstLine="0"/>
            </w:pPr>
            <w:r>
              <w:t>West</w:t>
            </w:r>
          </w:p>
        </w:tc>
        <w:tc>
          <w:tcPr>
            <w:tcW w:w="2180" w:type="dxa"/>
            <w:shd w:val="clear" w:color="auto" w:fill="auto"/>
          </w:tcPr>
          <w:p w14:paraId="552D6F89" w14:textId="422CEB3F" w:rsidR="00E66225" w:rsidRPr="00E66225" w:rsidRDefault="00E66225" w:rsidP="00E66225">
            <w:pPr>
              <w:ind w:firstLine="0"/>
            </w:pPr>
            <w:r>
              <w:t>Wetmore</w:t>
            </w:r>
          </w:p>
        </w:tc>
      </w:tr>
      <w:tr w:rsidR="00E66225" w:rsidRPr="00E66225" w14:paraId="3456086C" w14:textId="77777777" w:rsidTr="00E66225">
        <w:tc>
          <w:tcPr>
            <w:tcW w:w="2179" w:type="dxa"/>
            <w:shd w:val="clear" w:color="auto" w:fill="auto"/>
          </w:tcPr>
          <w:p w14:paraId="283DEB5A" w14:textId="50499857" w:rsidR="00E66225" w:rsidRPr="00E66225" w:rsidRDefault="00E66225" w:rsidP="00E66225">
            <w:pPr>
              <w:keepNext/>
              <w:ind w:firstLine="0"/>
            </w:pPr>
            <w:r>
              <w:t>Wheeler</w:t>
            </w:r>
          </w:p>
        </w:tc>
        <w:tc>
          <w:tcPr>
            <w:tcW w:w="2179" w:type="dxa"/>
            <w:shd w:val="clear" w:color="auto" w:fill="auto"/>
          </w:tcPr>
          <w:p w14:paraId="6A7AB010" w14:textId="3266343F" w:rsidR="00E66225" w:rsidRPr="00E66225" w:rsidRDefault="00E66225" w:rsidP="00E66225">
            <w:pPr>
              <w:keepNext/>
              <w:ind w:firstLine="0"/>
            </w:pPr>
            <w:r>
              <w:t>White</w:t>
            </w:r>
          </w:p>
        </w:tc>
        <w:tc>
          <w:tcPr>
            <w:tcW w:w="2180" w:type="dxa"/>
            <w:shd w:val="clear" w:color="auto" w:fill="auto"/>
          </w:tcPr>
          <w:p w14:paraId="7FC143E1" w14:textId="15EF2B48" w:rsidR="00E66225" w:rsidRPr="00E66225" w:rsidRDefault="00E66225" w:rsidP="00E66225">
            <w:pPr>
              <w:keepNext/>
              <w:ind w:firstLine="0"/>
            </w:pPr>
            <w:r>
              <w:t>Whitmire</w:t>
            </w:r>
          </w:p>
        </w:tc>
      </w:tr>
      <w:tr w:rsidR="00E66225" w:rsidRPr="00E66225" w14:paraId="2890475A" w14:textId="77777777" w:rsidTr="00E66225">
        <w:tc>
          <w:tcPr>
            <w:tcW w:w="2179" w:type="dxa"/>
            <w:shd w:val="clear" w:color="auto" w:fill="auto"/>
          </w:tcPr>
          <w:p w14:paraId="638DF079" w14:textId="135C2D32" w:rsidR="00E66225" w:rsidRPr="00E66225" w:rsidRDefault="00E66225" w:rsidP="00E66225">
            <w:pPr>
              <w:keepNext/>
              <w:ind w:firstLine="0"/>
            </w:pPr>
            <w:r>
              <w:t>Williams</w:t>
            </w:r>
          </w:p>
        </w:tc>
        <w:tc>
          <w:tcPr>
            <w:tcW w:w="2179" w:type="dxa"/>
            <w:shd w:val="clear" w:color="auto" w:fill="auto"/>
          </w:tcPr>
          <w:p w14:paraId="574F389C" w14:textId="523E87F1" w:rsidR="00E66225" w:rsidRPr="00E66225" w:rsidRDefault="00E66225" w:rsidP="00E66225">
            <w:pPr>
              <w:keepNext/>
              <w:ind w:firstLine="0"/>
            </w:pPr>
            <w:r>
              <w:t>Willis</w:t>
            </w:r>
          </w:p>
        </w:tc>
        <w:tc>
          <w:tcPr>
            <w:tcW w:w="2180" w:type="dxa"/>
            <w:shd w:val="clear" w:color="auto" w:fill="auto"/>
          </w:tcPr>
          <w:p w14:paraId="153B8CAB" w14:textId="43F20BE8" w:rsidR="00E66225" w:rsidRPr="00E66225" w:rsidRDefault="00E66225" w:rsidP="00E66225">
            <w:pPr>
              <w:keepNext/>
              <w:ind w:firstLine="0"/>
            </w:pPr>
            <w:r>
              <w:t>Yow</w:t>
            </w:r>
          </w:p>
        </w:tc>
      </w:tr>
    </w:tbl>
    <w:p w14:paraId="4C26C981" w14:textId="77777777" w:rsidR="00E66225" w:rsidRDefault="00E66225" w:rsidP="00E66225"/>
    <w:p w14:paraId="60B686FC" w14:textId="070D314F" w:rsidR="00E66225" w:rsidRDefault="00E66225" w:rsidP="00E66225">
      <w:pPr>
        <w:jc w:val="center"/>
        <w:rPr>
          <w:b/>
        </w:rPr>
      </w:pPr>
      <w:r w:rsidRPr="00E66225">
        <w:rPr>
          <w:b/>
        </w:rPr>
        <w:t>Total--105</w:t>
      </w:r>
    </w:p>
    <w:p w14:paraId="6CDCCCB3" w14:textId="77777777" w:rsidR="00E66225" w:rsidRDefault="00E66225" w:rsidP="00E66225">
      <w:pPr>
        <w:jc w:val="center"/>
        <w:rPr>
          <w:b/>
        </w:rPr>
      </w:pPr>
    </w:p>
    <w:p w14:paraId="3B4AC386" w14:textId="77777777" w:rsidR="00E66225" w:rsidRDefault="00E66225" w:rsidP="00E66225">
      <w:pPr>
        <w:ind w:firstLine="0"/>
      </w:pPr>
      <w:r w:rsidRPr="00E66225">
        <w:t xml:space="preserve"> </w:t>
      </w:r>
      <w:r>
        <w:t>Those who voted in the negative are:</w:t>
      </w:r>
    </w:p>
    <w:p w14:paraId="2256E90F" w14:textId="77777777" w:rsidR="00E66225" w:rsidRDefault="00E66225" w:rsidP="00E66225"/>
    <w:p w14:paraId="0FB05530" w14:textId="77777777" w:rsidR="00E66225" w:rsidRDefault="00E66225" w:rsidP="00E66225">
      <w:pPr>
        <w:jc w:val="center"/>
        <w:rPr>
          <w:b/>
        </w:rPr>
      </w:pPr>
      <w:r w:rsidRPr="00E66225">
        <w:rPr>
          <w:b/>
        </w:rPr>
        <w:t>Total--0</w:t>
      </w:r>
    </w:p>
    <w:p w14:paraId="1DA39A91" w14:textId="77777777" w:rsidR="00E66225" w:rsidRDefault="00E66225" w:rsidP="00E66225">
      <w:pPr>
        <w:jc w:val="center"/>
        <w:rPr>
          <w:b/>
        </w:rPr>
      </w:pPr>
    </w:p>
    <w:p w14:paraId="350097E4" w14:textId="7AC0D160" w:rsidR="00E66225" w:rsidRDefault="00E66225" w:rsidP="00E66225">
      <w:r>
        <w:t xml:space="preserve">So, the Bill was read the second time and ordered to third reading.  </w:t>
      </w:r>
    </w:p>
    <w:p w14:paraId="55FCB545" w14:textId="77777777" w:rsidR="00E66225" w:rsidRDefault="00E66225" w:rsidP="00E66225"/>
    <w:p w14:paraId="04FAB51F" w14:textId="0C16BAD5" w:rsidR="00E66225" w:rsidRDefault="00E66225" w:rsidP="00E66225">
      <w:pPr>
        <w:keepNext/>
        <w:jc w:val="center"/>
        <w:rPr>
          <w:b/>
        </w:rPr>
      </w:pPr>
      <w:r w:rsidRPr="00E66225">
        <w:rPr>
          <w:b/>
        </w:rPr>
        <w:t>H. 4819--ORDERED TO THIRD READING</w:t>
      </w:r>
    </w:p>
    <w:p w14:paraId="23EA3FC7" w14:textId="5F3CB3C6" w:rsidR="00E66225" w:rsidRDefault="00E66225" w:rsidP="00E66225">
      <w:pPr>
        <w:keepNext/>
      </w:pPr>
      <w:r>
        <w:t>The following Bill was taken up:</w:t>
      </w:r>
    </w:p>
    <w:p w14:paraId="1C895B6A" w14:textId="77777777" w:rsidR="00E66225" w:rsidRDefault="00E66225" w:rsidP="00E66225">
      <w:pPr>
        <w:keepNext/>
      </w:pPr>
      <w:bookmarkStart w:id="90" w:name="include_clip_start_199"/>
      <w:bookmarkEnd w:id="90"/>
    </w:p>
    <w:p w14:paraId="2E492182" w14:textId="77777777" w:rsidR="00E66225" w:rsidRDefault="00E66225" w:rsidP="00E66225">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6CB73869" w14:textId="6A85E904" w:rsidR="00E66225" w:rsidRDefault="00E66225" w:rsidP="00E66225">
      <w:bookmarkStart w:id="91" w:name="include_clip_end_199"/>
      <w:bookmarkEnd w:id="91"/>
    </w:p>
    <w:p w14:paraId="36F1DF50" w14:textId="3BFAAC15" w:rsidR="00E66225" w:rsidRDefault="00E66225" w:rsidP="00E66225">
      <w:r>
        <w:t>Rep. GILLIAM explained the Bill.</w:t>
      </w:r>
    </w:p>
    <w:p w14:paraId="4A0339E2" w14:textId="77777777" w:rsidR="00E66225" w:rsidRDefault="00E66225" w:rsidP="00E66225"/>
    <w:p w14:paraId="661B6978" w14:textId="77777777" w:rsidR="00E66225" w:rsidRDefault="00E66225" w:rsidP="00E66225">
      <w:r>
        <w:t xml:space="preserve">The yeas and nays were taken resulting as follows: </w:t>
      </w:r>
    </w:p>
    <w:p w14:paraId="6C91A682" w14:textId="486960F4" w:rsidR="00E66225" w:rsidRDefault="00E66225" w:rsidP="00E66225">
      <w:pPr>
        <w:jc w:val="center"/>
      </w:pPr>
      <w:r>
        <w:t xml:space="preserve"> </w:t>
      </w:r>
      <w:bookmarkStart w:id="92" w:name="vote_start201"/>
      <w:bookmarkEnd w:id="92"/>
      <w:r>
        <w:t>Yeas 112; Nays 0</w:t>
      </w:r>
    </w:p>
    <w:p w14:paraId="17430FAE" w14:textId="77777777" w:rsidR="00E66225" w:rsidRDefault="00E66225" w:rsidP="00E66225">
      <w:pPr>
        <w:jc w:val="center"/>
      </w:pPr>
    </w:p>
    <w:p w14:paraId="436F66A5"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419EA771" w14:textId="77777777" w:rsidTr="00E66225">
        <w:tc>
          <w:tcPr>
            <w:tcW w:w="2179" w:type="dxa"/>
            <w:shd w:val="clear" w:color="auto" w:fill="auto"/>
          </w:tcPr>
          <w:p w14:paraId="35B4E196" w14:textId="41FC57A3" w:rsidR="00E66225" w:rsidRPr="00E66225" w:rsidRDefault="00E66225" w:rsidP="00E66225">
            <w:pPr>
              <w:keepNext/>
              <w:ind w:firstLine="0"/>
            </w:pPr>
            <w:r>
              <w:t>Atkinson</w:t>
            </w:r>
          </w:p>
        </w:tc>
        <w:tc>
          <w:tcPr>
            <w:tcW w:w="2179" w:type="dxa"/>
            <w:shd w:val="clear" w:color="auto" w:fill="auto"/>
          </w:tcPr>
          <w:p w14:paraId="773EF8D4" w14:textId="08BAEFD8" w:rsidR="00E66225" w:rsidRPr="00E66225" w:rsidRDefault="00E66225" w:rsidP="00E66225">
            <w:pPr>
              <w:keepNext/>
              <w:ind w:firstLine="0"/>
            </w:pPr>
            <w:r>
              <w:t>Bailey</w:t>
            </w:r>
          </w:p>
        </w:tc>
        <w:tc>
          <w:tcPr>
            <w:tcW w:w="2180" w:type="dxa"/>
            <w:shd w:val="clear" w:color="auto" w:fill="auto"/>
          </w:tcPr>
          <w:p w14:paraId="45DCC5D7" w14:textId="068FECF7" w:rsidR="00E66225" w:rsidRPr="00E66225" w:rsidRDefault="00E66225" w:rsidP="00E66225">
            <w:pPr>
              <w:keepNext/>
              <w:ind w:firstLine="0"/>
            </w:pPr>
            <w:r>
              <w:t>Ballentine</w:t>
            </w:r>
          </w:p>
        </w:tc>
      </w:tr>
      <w:tr w:rsidR="00E66225" w:rsidRPr="00E66225" w14:paraId="1B5C0E48" w14:textId="77777777" w:rsidTr="00E66225">
        <w:tc>
          <w:tcPr>
            <w:tcW w:w="2179" w:type="dxa"/>
            <w:shd w:val="clear" w:color="auto" w:fill="auto"/>
          </w:tcPr>
          <w:p w14:paraId="7E8A67D3" w14:textId="5A827BBF" w:rsidR="00E66225" w:rsidRPr="00E66225" w:rsidRDefault="00E66225" w:rsidP="00E66225">
            <w:pPr>
              <w:ind w:firstLine="0"/>
            </w:pPr>
            <w:r>
              <w:t>Bannister</w:t>
            </w:r>
          </w:p>
        </w:tc>
        <w:tc>
          <w:tcPr>
            <w:tcW w:w="2179" w:type="dxa"/>
            <w:shd w:val="clear" w:color="auto" w:fill="auto"/>
          </w:tcPr>
          <w:p w14:paraId="1EBDF853" w14:textId="5AD23B2E" w:rsidR="00E66225" w:rsidRPr="00E66225" w:rsidRDefault="00E66225" w:rsidP="00E66225">
            <w:pPr>
              <w:ind w:firstLine="0"/>
            </w:pPr>
            <w:r>
              <w:t>Bauer</w:t>
            </w:r>
          </w:p>
        </w:tc>
        <w:tc>
          <w:tcPr>
            <w:tcW w:w="2180" w:type="dxa"/>
            <w:shd w:val="clear" w:color="auto" w:fill="auto"/>
          </w:tcPr>
          <w:p w14:paraId="78EC4691" w14:textId="4E354A06" w:rsidR="00E66225" w:rsidRPr="00E66225" w:rsidRDefault="00E66225" w:rsidP="00E66225">
            <w:pPr>
              <w:ind w:firstLine="0"/>
            </w:pPr>
            <w:r>
              <w:t>Beach</w:t>
            </w:r>
          </w:p>
        </w:tc>
      </w:tr>
      <w:tr w:rsidR="00E66225" w:rsidRPr="00E66225" w14:paraId="7E998D64" w14:textId="77777777" w:rsidTr="00E66225">
        <w:tc>
          <w:tcPr>
            <w:tcW w:w="2179" w:type="dxa"/>
            <w:shd w:val="clear" w:color="auto" w:fill="auto"/>
          </w:tcPr>
          <w:p w14:paraId="359C9F52" w14:textId="6D659AC0" w:rsidR="00E66225" w:rsidRPr="00E66225" w:rsidRDefault="00E66225" w:rsidP="00E66225">
            <w:pPr>
              <w:ind w:firstLine="0"/>
            </w:pPr>
            <w:r>
              <w:t>Bernstein</w:t>
            </w:r>
          </w:p>
        </w:tc>
        <w:tc>
          <w:tcPr>
            <w:tcW w:w="2179" w:type="dxa"/>
            <w:shd w:val="clear" w:color="auto" w:fill="auto"/>
          </w:tcPr>
          <w:p w14:paraId="5498EB59" w14:textId="6DEE9808" w:rsidR="00E66225" w:rsidRPr="00E66225" w:rsidRDefault="00E66225" w:rsidP="00E66225">
            <w:pPr>
              <w:ind w:firstLine="0"/>
            </w:pPr>
            <w:r>
              <w:t>Blackwell</w:t>
            </w:r>
          </w:p>
        </w:tc>
        <w:tc>
          <w:tcPr>
            <w:tcW w:w="2180" w:type="dxa"/>
            <w:shd w:val="clear" w:color="auto" w:fill="auto"/>
          </w:tcPr>
          <w:p w14:paraId="09899804" w14:textId="754B547A" w:rsidR="00E66225" w:rsidRPr="00E66225" w:rsidRDefault="00E66225" w:rsidP="00E66225">
            <w:pPr>
              <w:ind w:firstLine="0"/>
            </w:pPr>
            <w:r>
              <w:t>Bradley</w:t>
            </w:r>
          </w:p>
        </w:tc>
      </w:tr>
      <w:tr w:rsidR="00E66225" w:rsidRPr="00E66225" w14:paraId="002B1198" w14:textId="77777777" w:rsidTr="00E66225">
        <w:tc>
          <w:tcPr>
            <w:tcW w:w="2179" w:type="dxa"/>
            <w:shd w:val="clear" w:color="auto" w:fill="auto"/>
          </w:tcPr>
          <w:p w14:paraId="63D24184" w14:textId="65F4C9F9" w:rsidR="00E66225" w:rsidRPr="00E66225" w:rsidRDefault="00E66225" w:rsidP="00E66225">
            <w:pPr>
              <w:ind w:firstLine="0"/>
            </w:pPr>
            <w:r>
              <w:t>Brewer</w:t>
            </w:r>
          </w:p>
        </w:tc>
        <w:tc>
          <w:tcPr>
            <w:tcW w:w="2179" w:type="dxa"/>
            <w:shd w:val="clear" w:color="auto" w:fill="auto"/>
          </w:tcPr>
          <w:p w14:paraId="14285F77" w14:textId="7AF546D2" w:rsidR="00E66225" w:rsidRPr="00E66225" w:rsidRDefault="00E66225" w:rsidP="00E66225">
            <w:pPr>
              <w:ind w:firstLine="0"/>
            </w:pPr>
            <w:r>
              <w:t>Brittain</w:t>
            </w:r>
          </w:p>
        </w:tc>
        <w:tc>
          <w:tcPr>
            <w:tcW w:w="2180" w:type="dxa"/>
            <w:shd w:val="clear" w:color="auto" w:fill="auto"/>
          </w:tcPr>
          <w:p w14:paraId="6BE30B08" w14:textId="2EAADFAD" w:rsidR="00E66225" w:rsidRPr="00E66225" w:rsidRDefault="00E66225" w:rsidP="00E66225">
            <w:pPr>
              <w:ind w:firstLine="0"/>
            </w:pPr>
            <w:r>
              <w:t>Burns</w:t>
            </w:r>
          </w:p>
        </w:tc>
      </w:tr>
      <w:tr w:rsidR="00E66225" w:rsidRPr="00E66225" w14:paraId="5F07DCD6" w14:textId="77777777" w:rsidTr="00E66225">
        <w:tc>
          <w:tcPr>
            <w:tcW w:w="2179" w:type="dxa"/>
            <w:shd w:val="clear" w:color="auto" w:fill="auto"/>
          </w:tcPr>
          <w:p w14:paraId="0F4EA60D" w14:textId="6C53AD36" w:rsidR="00E66225" w:rsidRPr="00E66225" w:rsidRDefault="00E66225" w:rsidP="00E66225">
            <w:pPr>
              <w:ind w:firstLine="0"/>
            </w:pPr>
            <w:r>
              <w:t>Bustos</w:t>
            </w:r>
          </w:p>
        </w:tc>
        <w:tc>
          <w:tcPr>
            <w:tcW w:w="2179" w:type="dxa"/>
            <w:shd w:val="clear" w:color="auto" w:fill="auto"/>
          </w:tcPr>
          <w:p w14:paraId="5744EC2E" w14:textId="6128E7C0" w:rsidR="00E66225" w:rsidRPr="00E66225" w:rsidRDefault="00E66225" w:rsidP="00E66225">
            <w:pPr>
              <w:ind w:firstLine="0"/>
            </w:pPr>
            <w:r>
              <w:t>Calhoon</w:t>
            </w:r>
          </w:p>
        </w:tc>
        <w:tc>
          <w:tcPr>
            <w:tcW w:w="2180" w:type="dxa"/>
            <w:shd w:val="clear" w:color="auto" w:fill="auto"/>
          </w:tcPr>
          <w:p w14:paraId="0A259668" w14:textId="794FA9C2" w:rsidR="00E66225" w:rsidRPr="00E66225" w:rsidRDefault="00E66225" w:rsidP="00E66225">
            <w:pPr>
              <w:ind w:firstLine="0"/>
            </w:pPr>
            <w:r>
              <w:t>Carter</w:t>
            </w:r>
          </w:p>
        </w:tc>
      </w:tr>
      <w:tr w:rsidR="00E66225" w:rsidRPr="00E66225" w14:paraId="050BD3DB" w14:textId="77777777" w:rsidTr="00E66225">
        <w:tc>
          <w:tcPr>
            <w:tcW w:w="2179" w:type="dxa"/>
            <w:shd w:val="clear" w:color="auto" w:fill="auto"/>
          </w:tcPr>
          <w:p w14:paraId="4BAFDB67" w14:textId="00305EBB" w:rsidR="00E66225" w:rsidRPr="00E66225" w:rsidRDefault="00E66225" w:rsidP="00E66225">
            <w:pPr>
              <w:ind w:firstLine="0"/>
            </w:pPr>
            <w:r>
              <w:t>Caskey</w:t>
            </w:r>
          </w:p>
        </w:tc>
        <w:tc>
          <w:tcPr>
            <w:tcW w:w="2179" w:type="dxa"/>
            <w:shd w:val="clear" w:color="auto" w:fill="auto"/>
          </w:tcPr>
          <w:p w14:paraId="3480DA35" w14:textId="5AAEEB19" w:rsidR="00E66225" w:rsidRPr="00E66225" w:rsidRDefault="00E66225" w:rsidP="00E66225">
            <w:pPr>
              <w:ind w:firstLine="0"/>
            </w:pPr>
            <w:r>
              <w:t>Chapman</w:t>
            </w:r>
          </w:p>
        </w:tc>
        <w:tc>
          <w:tcPr>
            <w:tcW w:w="2180" w:type="dxa"/>
            <w:shd w:val="clear" w:color="auto" w:fill="auto"/>
          </w:tcPr>
          <w:p w14:paraId="4E3FEA49" w14:textId="037DFCA6" w:rsidR="00E66225" w:rsidRPr="00E66225" w:rsidRDefault="00E66225" w:rsidP="00E66225">
            <w:pPr>
              <w:ind w:firstLine="0"/>
            </w:pPr>
            <w:r>
              <w:t>Chumley</w:t>
            </w:r>
          </w:p>
        </w:tc>
      </w:tr>
      <w:tr w:rsidR="00E66225" w:rsidRPr="00E66225" w14:paraId="6E834AB4" w14:textId="77777777" w:rsidTr="00E66225">
        <w:tc>
          <w:tcPr>
            <w:tcW w:w="2179" w:type="dxa"/>
            <w:shd w:val="clear" w:color="auto" w:fill="auto"/>
          </w:tcPr>
          <w:p w14:paraId="31CB2A2A" w14:textId="135210A6" w:rsidR="00E66225" w:rsidRPr="00E66225" w:rsidRDefault="00E66225" w:rsidP="00E66225">
            <w:pPr>
              <w:ind w:firstLine="0"/>
            </w:pPr>
            <w:r>
              <w:t>Clyburn</w:t>
            </w:r>
          </w:p>
        </w:tc>
        <w:tc>
          <w:tcPr>
            <w:tcW w:w="2179" w:type="dxa"/>
            <w:shd w:val="clear" w:color="auto" w:fill="auto"/>
          </w:tcPr>
          <w:p w14:paraId="5A1D4A2C" w14:textId="4E556774" w:rsidR="00E66225" w:rsidRPr="00E66225" w:rsidRDefault="00E66225" w:rsidP="00E66225">
            <w:pPr>
              <w:ind w:firstLine="0"/>
            </w:pPr>
            <w:r>
              <w:t>Cobb-Hunter</w:t>
            </w:r>
          </w:p>
        </w:tc>
        <w:tc>
          <w:tcPr>
            <w:tcW w:w="2180" w:type="dxa"/>
            <w:shd w:val="clear" w:color="auto" w:fill="auto"/>
          </w:tcPr>
          <w:p w14:paraId="30B36DAD" w14:textId="3D6E9AFE" w:rsidR="00E66225" w:rsidRPr="00E66225" w:rsidRDefault="00E66225" w:rsidP="00E66225">
            <w:pPr>
              <w:ind w:firstLine="0"/>
            </w:pPr>
            <w:r>
              <w:t>Collins</w:t>
            </w:r>
          </w:p>
        </w:tc>
      </w:tr>
      <w:tr w:rsidR="00E66225" w:rsidRPr="00E66225" w14:paraId="1FB681DA" w14:textId="77777777" w:rsidTr="00E66225">
        <w:tc>
          <w:tcPr>
            <w:tcW w:w="2179" w:type="dxa"/>
            <w:shd w:val="clear" w:color="auto" w:fill="auto"/>
          </w:tcPr>
          <w:p w14:paraId="3DD5D8D2" w14:textId="573CD18C" w:rsidR="00E66225" w:rsidRPr="00E66225" w:rsidRDefault="00E66225" w:rsidP="00E66225">
            <w:pPr>
              <w:ind w:firstLine="0"/>
            </w:pPr>
            <w:r>
              <w:t>Connell</w:t>
            </w:r>
          </w:p>
        </w:tc>
        <w:tc>
          <w:tcPr>
            <w:tcW w:w="2179" w:type="dxa"/>
            <w:shd w:val="clear" w:color="auto" w:fill="auto"/>
          </w:tcPr>
          <w:p w14:paraId="4FEBCCD3" w14:textId="533FC871" w:rsidR="00E66225" w:rsidRPr="00E66225" w:rsidRDefault="00E66225" w:rsidP="00E66225">
            <w:pPr>
              <w:ind w:firstLine="0"/>
            </w:pPr>
            <w:r>
              <w:t>B. J. Cox</w:t>
            </w:r>
          </w:p>
        </w:tc>
        <w:tc>
          <w:tcPr>
            <w:tcW w:w="2180" w:type="dxa"/>
            <w:shd w:val="clear" w:color="auto" w:fill="auto"/>
          </w:tcPr>
          <w:p w14:paraId="241DA102" w14:textId="50F9760F" w:rsidR="00E66225" w:rsidRPr="00E66225" w:rsidRDefault="00E66225" w:rsidP="00E66225">
            <w:pPr>
              <w:ind w:firstLine="0"/>
            </w:pPr>
            <w:r>
              <w:t>B. L. Cox</w:t>
            </w:r>
          </w:p>
        </w:tc>
      </w:tr>
      <w:tr w:rsidR="00E66225" w:rsidRPr="00E66225" w14:paraId="2C249B08" w14:textId="77777777" w:rsidTr="00E66225">
        <w:tc>
          <w:tcPr>
            <w:tcW w:w="2179" w:type="dxa"/>
            <w:shd w:val="clear" w:color="auto" w:fill="auto"/>
          </w:tcPr>
          <w:p w14:paraId="37A03D8C" w14:textId="0D330394" w:rsidR="00E66225" w:rsidRPr="00E66225" w:rsidRDefault="00E66225" w:rsidP="00E66225">
            <w:pPr>
              <w:ind w:firstLine="0"/>
            </w:pPr>
            <w:r>
              <w:t>Crawford</w:t>
            </w:r>
          </w:p>
        </w:tc>
        <w:tc>
          <w:tcPr>
            <w:tcW w:w="2179" w:type="dxa"/>
            <w:shd w:val="clear" w:color="auto" w:fill="auto"/>
          </w:tcPr>
          <w:p w14:paraId="1965E3ED" w14:textId="791D0E58" w:rsidR="00E66225" w:rsidRPr="00E66225" w:rsidRDefault="00E66225" w:rsidP="00E66225">
            <w:pPr>
              <w:ind w:firstLine="0"/>
            </w:pPr>
            <w:r>
              <w:t>Cromer</w:t>
            </w:r>
          </w:p>
        </w:tc>
        <w:tc>
          <w:tcPr>
            <w:tcW w:w="2180" w:type="dxa"/>
            <w:shd w:val="clear" w:color="auto" w:fill="auto"/>
          </w:tcPr>
          <w:p w14:paraId="74E5BA2F" w14:textId="6ABC2E0B" w:rsidR="00E66225" w:rsidRPr="00E66225" w:rsidRDefault="00E66225" w:rsidP="00E66225">
            <w:pPr>
              <w:ind w:firstLine="0"/>
            </w:pPr>
            <w:r>
              <w:t>Davis</w:t>
            </w:r>
          </w:p>
        </w:tc>
      </w:tr>
      <w:tr w:rsidR="00E66225" w:rsidRPr="00E66225" w14:paraId="165359CC" w14:textId="77777777" w:rsidTr="00E66225">
        <w:tc>
          <w:tcPr>
            <w:tcW w:w="2179" w:type="dxa"/>
            <w:shd w:val="clear" w:color="auto" w:fill="auto"/>
          </w:tcPr>
          <w:p w14:paraId="135C426C" w14:textId="503F4160" w:rsidR="00E66225" w:rsidRPr="00E66225" w:rsidRDefault="00E66225" w:rsidP="00E66225">
            <w:pPr>
              <w:ind w:firstLine="0"/>
            </w:pPr>
            <w:r>
              <w:t>Dillard</w:t>
            </w:r>
          </w:p>
        </w:tc>
        <w:tc>
          <w:tcPr>
            <w:tcW w:w="2179" w:type="dxa"/>
            <w:shd w:val="clear" w:color="auto" w:fill="auto"/>
          </w:tcPr>
          <w:p w14:paraId="556CEBC5" w14:textId="25BBD080" w:rsidR="00E66225" w:rsidRPr="00E66225" w:rsidRDefault="00E66225" w:rsidP="00E66225">
            <w:pPr>
              <w:ind w:firstLine="0"/>
            </w:pPr>
            <w:r>
              <w:t>Elliott</w:t>
            </w:r>
          </w:p>
        </w:tc>
        <w:tc>
          <w:tcPr>
            <w:tcW w:w="2180" w:type="dxa"/>
            <w:shd w:val="clear" w:color="auto" w:fill="auto"/>
          </w:tcPr>
          <w:p w14:paraId="4E9DC9CB" w14:textId="313A8310" w:rsidR="00E66225" w:rsidRPr="00E66225" w:rsidRDefault="00E66225" w:rsidP="00E66225">
            <w:pPr>
              <w:ind w:firstLine="0"/>
            </w:pPr>
            <w:r>
              <w:t>Felder</w:t>
            </w:r>
          </w:p>
        </w:tc>
      </w:tr>
      <w:tr w:rsidR="00E66225" w:rsidRPr="00E66225" w14:paraId="4CA15510" w14:textId="77777777" w:rsidTr="00E66225">
        <w:tc>
          <w:tcPr>
            <w:tcW w:w="2179" w:type="dxa"/>
            <w:shd w:val="clear" w:color="auto" w:fill="auto"/>
          </w:tcPr>
          <w:p w14:paraId="16A8B3EA" w14:textId="2CC2B802" w:rsidR="00E66225" w:rsidRPr="00E66225" w:rsidRDefault="00E66225" w:rsidP="00E66225">
            <w:pPr>
              <w:ind w:firstLine="0"/>
            </w:pPr>
            <w:r>
              <w:t>Forrest</w:t>
            </w:r>
          </w:p>
        </w:tc>
        <w:tc>
          <w:tcPr>
            <w:tcW w:w="2179" w:type="dxa"/>
            <w:shd w:val="clear" w:color="auto" w:fill="auto"/>
          </w:tcPr>
          <w:p w14:paraId="610AD273" w14:textId="4519EB3C" w:rsidR="00E66225" w:rsidRPr="00E66225" w:rsidRDefault="00E66225" w:rsidP="00E66225">
            <w:pPr>
              <w:ind w:firstLine="0"/>
            </w:pPr>
            <w:r>
              <w:t>Gagnon</w:t>
            </w:r>
          </w:p>
        </w:tc>
        <w:tc>
          <w:tcPr>
            <w:tcW w:w="2180" w:type="dxa"/>
            <w:shd w:val="clear" w:color="auto" w:fill="auto"/>
          </w:tcPr>
          <w:p w14:paraId="773879B0" w14:textId="0E6233B8" w:rsidR="00E66225" w:rsidRPr="00E66225" w:rsidRDefault="00E66225" w:rsidP="00E66225">
            <w:pPr>
              <w:ind w:firstLine="0"/>
            </w:pPr>
            <w:r>
              <w:t>Garvin</w:t>
            </w:r>
          </w:p>
        </w:tc>
      </w:tr>
      <w:tr w:rsidR="00E66225" w:rsidRPr="00E66225" w14:paraId="2FC41620" w14:textId="77777777" w:rsidTr="00E66225">
        <w:tc>
          <w:tcPr>
            <w:tcW w:w="2179" w:type="dxa"/>
            <w:shd w:val="clear" w:color="auto" w:fill="auto"/>
          </w:tcPr>
          <w:p w14:paraId="64493807" w14:textId="6866C1EE" w:rsidR="00E66225" w:rsidRPr="00E66225" w:rsidRDefault="00E66225" w:rsidP="00E66225">
            <w:pPr>
              <w:ind w:firstLine="0"/>
            </w:pPr>
            <w:r>
              <w:t>Gatch</w:t>
            </w:r>
          </w:p>
        </w:tc>
        <w:tc>
          <w:tcPr>
            <w:tcW w:w="2179" w:type="dxa"/>
            <w:shd w:val="clear" w:color="auto" w:fill="auto"/>
          </w:tcPr>
          <w:p w14:paraId="67F74FFD" w14:textId="492AA81E" w:rsidR="00E66225" w:rsidRPr="00E66225" w:rsidRDefault="00E66225" w:rsidP="00E66225">
            <w:pPr>
              <w:ind w:firstLine="0"/>
            </w:pPr>
            <w:r>
              <w:t>Gibson</w:t>
            </w:r>
          </w:p>
        </w:tc>
        <w:tc>
          <w:tcPr>
            <w:tcW w:w="2180" w:type="dxa"/>
            <w:shd w:val="clear" w:color="auto" w:fill="auto"/>
          </w:tcPr>
          <w:p w14:paraId="15C488E2" w14:textId="04806CE1" w:rsidR="00E66225" w:rsidRPr="00E66225" w:rsidRDefault="00E66225" w:rsidP="00E66225">
            <w:pPr>
              <w:ind w:firstLine="0"/>
            </w:pPr>
            <w:r>
              <w:t>Gilliam</w:t>
            </w:r>
          </w:p>
        </w:tc>
      </w:tr>
      <w:tr w:rsidR="00E66225" w:rsidRPr="00E66225" w14:paraId="329E241D" w14:textId="77777777" w:rsidTr="00E66225">
        <w:tc>
          <w:tcPr>
            <w:tcW w:w="2179" w:type="dxa"/>
            <w:shd w:val="clear" w:color="auto" w:fill="auto"/>
          </w:tcPr>
          <w:p w14:paraId="1091A32B" w14:textId="4DDDAF61" w:rsidR="00E66225" w:rsidRPr="00E66225" w:rsidRDefault="00E66225" w:rsidP="00E66225">
            <w:pPr>
              <w:ind w:firstLine="0"/>
            </w:pPr>
            <w:r>
              <w:t>Gilliard</w:t>
            </w:r>
          </w:p>
        </w:tc>
        <w:tc>
          <w:tcPr>
            <w:tcW w:w="2179" w:type="dxa"/>
            <w:shd w:val="clear" w:color="auto" w:fill="auto"/>
          </w:tcPr>
          <w:p w14:paraId="3E2D5E6C" w14:textId="4C9E0C8E" w:rsidR="00E66225" w:rsidRPr="00E66225" w:rsidRDefault="00E66225" w:rsidP="00E66225">
            <w:pPr>
              <w:ind w:firstLine="0"/>
            </w:pPr>
            <w:r>
              <w:t>Guest</w:t>
            </w:r>
          </w:p>
        </w:tc>
        <w:tc>
          <w:tcPr>
            <w:tcW w:w="2180" w:type="dxa"/>
            <w:shd w:val="clear" w:color="auto" w:fill="auto"/>
          </w:tcPr>
          <w:p w14:paraId="6D8C18BE" w14:textId="66548823" w:rsidR="00E66225" w:rsidRPr="00E66225" w:rsidRDefault="00E66225" w:rsidP="00E66225">
            <w:pPr>
              <w:ind w:firstLine="0"/>
            </w:pPr>
            <w:r>
              <w:t>Guffey</w:t>
            </w:r>
          </w:p>
        </w:tc>
      </w:tr>
      <w:tr w:rsidR="00E66225" w:rsidRPr="00E66225" w14:paraId="459B5B37" w14:textId="77777777" w:rsidTr="00E66225">
        <w:tc>
          <w:tcPr>
            <w:tcW w:w="2179" w:type="dxa"/>
            <w:shd w:val="clear" w:color="auto" w:fill="auto"/>
          </w:tcPr>
          <w:p w14:paraId="77DC465F" w14:textId="53F79DC6" w:rsidR="00E66225" w:rsidRPr="00E66225" w:rsidRDefault="00E66225" w:rsidP="00E66225">
            <w:pPr>
              <w:ind w:firstLine="0"/>
            </w:pPr>
            <w:r>
              <w:t>Haddon</w:t>
            </w:r>
          </w:p>
        </w:tc>
        <w:tc>
          <w:tcPr>
            <w:tcW w:w="2179" w:type="dxa"/>
            <w:shd w:val="clear" w:color="auto" w:fill="auto"/>
          </w:tcPr>
          <w:p w14:paraId="5884A28C" w14:textId="5D6CA6D2" w:rsidR="00E66225" w:rsidRPr="00E66225" w:rsidRDefault="00E66225" w:rsidP="00E66225">
            <w:pPr>
              <w:ind w:firstLine="0"/>
            </w:pPr>
            <w:r>
              <w:t>Hager</w:t>
            </w:r>
          </w:p>
        </w:tc>
        <w:tc>
          <w:tcPr>
            <w:tcW w:w="2180" w:type="dxa"/>
            <w:shd w:val="clear" w:color="auto" w:fill="auto"/>
          </w:tcPr>
          <w:p w14:paraId="735CAE65" w14:textId="2C48A3BA" w:rsidR="00E66225" w:rsidRPr="00E66225" w:rsidRDefault="00E66225" w:rsidP="00E66225">
            <w:pPr>
              <w:ind w:firstLine="0"/>
            </w:pPr>
            <w:r>
              <w:t>Hardee</w:t>
            </w:r>
          </w:p>
        </w:tc>
      </w:tr>
      <w:tr w:rsidR="00E66225" w:rsidRPr="00E66225" w14:paraId="5024793D" w14:textId="77777777" w:rsidTr="00E66225">
        <w:tc>
          <w:tcPr>
            <w:tcW w:w="2179" w:type="dxa"/>
            <w:shd w:val="clear" w:color="auto" w:fill="auto"/>
          </w:tcPr>
          <w:p w14:paraId="74073700" w14:textId="79BDDD73" w:rsidR="00E66225" w:rsidRPr="00E66225" w:rsidRDefault="00E66225" w:rsidP="00E66225">
            <w:pPr>
              <w:ind w:firstLine="0"/>
            </w:pPr>
            <w:r>
              <w:t>Hart</w:t>
            </w:r>
          </w:p>
        </w:tc>
        <w:tc>
          <w:tcPr>
            <w:tcW w:w="2179" w:type="dxa"/>
            <w:shd w:val="clear" w:color="auto" w:fill="auto"/>
          </w:tcPr>
          <w:p w14:paraId="53D5FC07" w14:textId="03E57E8A" w:rsidR="00E66225" w:rsidRPr="00E66225" w:rsidRDefault="00E66225" w:rsidP="00E66225">
            <w:pPr>
              <w:ind w:firstLine="0"/>
            </w:pPr>
            <w:r>
              <w:t>Hartnett</w:t>
            </w:r>
          </w:p>
        </w:tc>
        <w:tc>
          <w:tcPr>
            <w:tcW w:w="2180" w:type="dxa"/>
            <w:shd w:val="clear" w:color="auto" w:fill="auto"/>
          </w:tcPr>
          <w:p w14:paraId="53326A4A" w14:textId="16342E0E" w:rsidR="00E66225" w:rsidRPr="00E66225" w:rsidRDefault="00E66225" w:rsidP="00E66225">
            <w:pPr>
              <w:ind w:firstLine="0"/>
            </w:pPr>
            <w:r>
              <w:t>Hayes</w:t>
            </w:r>
          </w:p>
        </w:tc>
      </w:tr>
      <w:tr w:rsidR="00E66225" w:rsidRPr="00E66225" w14:paraId="048797D7" w14:textId="77777777" w:rsidTr="00E66225">
        <w:tc>
          <w:tcPr>
            <w:tcW w:w="2179" w:type="dxa"/>
            <w:shd w:val="clear" w:color="auto" w:fill="auto"/>
          </w:tcPr>
          <w:p w14:paraId="224C09A1" w14:textId="6AD79238" w:rsidR="00E66225" w:rsidRPr="00E66225" w:rsidRDefault="00E66225" w:rsidP="00E66225">
            <w:pPr>
              <w:ind w:firstLine="0"/>
            </w:pPr>
            <w:r>
              <w:t>Henderson-Myers</w:t>
            </w:r>
          </w:p>
        </w:tc>
        <w:tc>
          <w:tcPr>
            <w:tcW w:w="2179" w:type="dxa"/>
            <w:shd w:val="clear" w:color="auto" w:fill="auto"/>
          </w:tcPr>
          <w:p w14:paraId="5A1A319D" w14:textId="6B1164F4" w:rsidR="00E66225" w:rsidRPr="00E66225" w:rsidRDefault="00E66225" w:rsidP="00E66225">
            <w:pPr>
              <w:ind w:firstLine="0"/>
            </w:pPr>
            <w:r>
              <w:t>Henegan</w:t>
            </w:r>
          </w:p>
        </w:tc>
        <w:tc>
          <w:tcPr>
            <w:tcW w:w="2180" w:type="dxa"/>
            <w:shd w:val="clear" w:color="auto" w:fill="auto"/>
          </w:tcPr>
          <w:p w14:paraId="39EE42DB" w14:textId="155AD32A" w:rsidR="00E66225" w:rsidRPr="00E66225" w:rsidRDefault="00E66225" w:rsidP="00E66225">
            <w:pPr>
              <w:ind w:firstLine="0"/>
            </w:pPr>
            <w:r>
              <w:t>Herbkersman</w:t>
            </w:r>
          </w:p>
        </w:tc>
      </w:tr>
      <w:tr w:rsidR="00E66225" w:rsidRPr="00E66225" w14:paraId="26A61B43" w14:textId="77777777" w:rsidTr="00E66225">
        <w:tc>
          <w:tcPr>
            <w:tcW w:w="2179" w:type="dxa"/>
            <w:shd w:val="clear" w:color="auto" w:fill="auto"/>
          </w:tcPr>
          <w:p w14:paraId="60D8C322" w14:textId="5863A2BC" w:rsidR="00E66225" w:rsidRPr="00E66225" w:rsidRDefault="00E66225" w:rsidP="00E66225">
            <w:pPr>
              <w:ind w:firstLine="0"/>
            </w:pPr>
            <w:r>
              <w:t>Hiott</w:t>
            </w:r>
          </w:p>
        </w:tc>
        <w:tc>
          <w:tcPr>
            <w:tcW w:w="2179" w:type="dxa"/>
            <w:shd w:val="clear" w:color="auto" w:fill="auto"/>
          </w:tcPr>
          <w:p w14:paraId="76C2D9BF" w14:textId="0166F425" w:rsidR="00E66225" w:rsidRPr="00E66225" w:rsidRDefault="00E66225" w:rsidP="00E66225">
            <w:pPr>
              <w:ind w:firstLine="0"/>
            </w:pPr>
            <w:r>
              <w:t>Hixon</w:t>
            </w:r>
          </w:p>
        </w:tc>
        <w:tc>
          <w:tcPr>
            <w:tcW w:w="2180" w:type="dxa"/>
            <w:shd w:val="clear" w:color="auto" w:fill="auto"/>
          </w:tcPr>
          <w:p w14:paraId="2C2871E5" w14:textId="65B0EDDB" w:rsidR="00E66225" w:rsidRPr="00E66225" w:rsidRDefault="00E66225" w:rsidP="00E66225">
            <w:pPr>
              <w:ind w:firstLine="0"/>
            </w:pPr>
            <w:r>
              <w:t>Hosey</w:t>
            </w:r>
          </w:p>
        </w:tc>
      </w:tr>
      <w:tr w:rsidR="00E66225" w:rsidRPr="00E66225" w14:paraId="62503788" w14:textId="77777777" w:rsidTr="00E66225">
        <w:tc>
          <w:tcPr>
            <w:tcW w:w="2179" w:type="dxa"/>
            <w:shd w:val="clear" w:color="auto" w:fill="auto"/>
          </w:tcPr>
          <w:p w14:paraId="4D708E3D" w14:textId="4FA1D029" w:rsidR="00E66225" w:rsidRPr="00E66225" w:rsidRDefault="00E66225" w:rsidP="00E66225">
            <w:pPr>
              <w:ind w:firstLine="0"/>
            </w:pPr>
            <w:r>
              <w:t>Howard</w:t>
            </w:r>
          </w:p>
        </w:tc>
        <w:tc>
          <w:tcPr>
            <w:tcW w:w="2179" w:type="dxa"/>
            <w:shd w:val="clear" w:color="auto" w:fill="auto"/>
          </w:tcPr>
          <w:p w14:paraId="720D9D23" w14:textId="0DBBA5E4" w:rsidR="00E66225" w:rsidRPr="00E66225" w:rsidRDefault="00E66225" w:rsidP="00E66225">
            <w:pPr>
              <w:ind w:firstLine="0"/>
            </w:pPr>
            <w:r>
              <w:t>Hyde</w:t>
            </w:r>
          </w:p>
        </w:tc>
        <w:tc>
          <w:tcPr>
            <w:tcW w:w="2180" w:type="dxa"/>
            <w:shd w:val="clear" w:color="auto" w:fill="auto"/>
          </w:tcPr>
          <w:p w14:paraId="0F5245E6" w14:textId="72D7CC01" w:rsidR="00E66225" w:rsidRPr="00E66225" w:rsidRDefault="00E66225" w:rsidP="00E66225">
            <w:pPr>
              <w:ind w:firstLine="0"/>
            </w:pPr>
            <w:r>
              <w:t>Jefferson</w:t>
            </w:r>
          </w:p>
        </w:tc>
      </w:tr>
      <w:tr w:rsidR="00E66225" w:rsidRPr="00E66225" w14:paraId="634A0F16" w14:textId="77777777" w:rsidTr="00E66225">
        <w:tc>
          <w:tcPr>
            <w:tcW w:w="2179" w:type="dxa"/>
            <w:shd w:val="clear" w:color="auto" w:fill="auto"/>
          </w:tcPr>
          <w:p w14:paraId="3A6F5857" w14:textId="5BBA3AB2" w:rsidR="00E66225" w:rsidRPr="00E66225" w:rsidRDefault="00E66225" w:rsidP="00E66225">
            <w:pPr>
              <w:ind w:firstLine="0"/>
            </w:pPr>
            <w:r>
              <w:t>J. E. Johnson</w:t>
            </w:r>
          </w:p>
        </w:tc>
        <w:tc>
          <w:tcPr>
            <w:tcW w:w="2179" w:type="dxa"/>
            <w:shd w:val="clear" w:color="auto" w:fill="auto"/>
          </w:tcPr>
          <w:p w14:paraId="5C9CC5B7" w14:textId="126AB414" w:rsidR="00E66225" w:rsidRPr="00E66225" w:rsidRDefault="00E66225" w:rsidP="00E66225">
            <w:pPr>
              <w:ind w:firstLine="0"/>
            </w:pPr>
            <w:r>
              <w:t>S. Jones</w:t>
            </w:r>
          </w:p>
        </w:tc>
        <w:tc>
          <w:tcPr>
            <w:tcW w:w="2180" w:type="dxa"/>
            <w:shd w:val="clear" w:color="auto" w:fill="auto"/>
          </w:tcPr>
          <w:p w14:paraId="0559DB98" w14:textId="228B2EF2" w:rsidR="00E66225" w:rsidRPr="00E66225" w:rsidRDefault="00E66225" w:rsidP="00E66225">
            <w:pPr>
              <w:ind w:firstLine="0"/>
            </w:pPr>
            <w:r>
              <w:t>W. Jones</w:t>
            </w:r>
          </w:p>
        </w:tc>
      </w:tr>
      <w:tr w:rsidR="00E66225" w:rsidRPr="00E66225" w14:paraId="16296997" w14:textId="77777777" w:rsidTr="00E66225">
        <w:tc>
          <w:tcPr>
            <w:tcW w:w="2179" w:type="dxa"/>
            <w:shd w:val="clear" w:color="auto" w:fill="auto"/>
          </w:tcPr>
          <w:p w14:paraId="2B31BA07" w14:textId="5094BEEC" w:rsidR="00E66225" w:rsidRPr="00E66225" w:rsidRDefault="00E66225" w:rsidP="00E66225">
            <w:pPr>
              <w:ind w:firstLine="0"/>
            </w:pPr>
            <w:r>
              <w:t>Kilmartin</w:t>
            </w:r>
          </w:p>
        </w:tc>
        <w:tc>
          <w:tcPr>
            <w:tcW w:w="2179" w:type="dxa"/>
            <w:shd w:val="clear" w:color="auto" w:fill="auto"/>
          </w:tcPr>
          <w:p w14:paraId="2DBA5BC3" w14:textId="756D48BC" w:rsidR="00E66225" w:rsidRPr="00E66225" w:rsidRDefault="00E66225" w:rsidP="00E66225">
            <w:pPr>
              <w:ind w:firstLine="0"/>
            </w:pPr>
            <w:r>
              <w:t>King</w:t>
            </w:r>
          </w:p>
        </w:tc>
        <w:tc>
          <w:tcPr>
            <w:tcW w:w="2180" w:type="dxa"/>
            <w:shd w:val="clear" w:color="auto" w:fill="auto"/>
          </w:tcPr>
          <w:p w14:paraId="615F0AAD" w14:textId="7C8C4ECD" w:rsidR="00E66225" w:rsidRPr="00E66225" w:rsidRDefault="00E66225" w:rsidP="00E66225">
            <w:pPr>
              <w:ind w:firstLine="0"/>
            </w:pPr>
            <w:r>
              <w:t>Kirby</w:t>
            </w:r>
          </w:p>
        </w:tc>
      </w:tr>
      <w:tr w:rsidR="00E66225" w:rsidRPr="00E66225" w14:paraId="1ECBAED1" w14:textId="77777777" w:rsidTr="00E66225">
        <w:tc>
          <w:tcPr>
            <w:tcW w:w="2179" w:type="dxa"/>
            <w:shd w:val="clear" w:color="auto" w:fill="auto"/>
          </w:tcPr>
          <w:p w14:paraId="4DC4780F" w14:textId="2DB80E14" w:rsidR="00E66225" w:rsidRPr="00E66225" w:rsidRDefault="00E66225" w:rsidP="00E66225">
            <w:pPr>
              <w:ind w:firstLine="0"/>
            </w:pPr>
            <w:r>
              <w:t>Landing</w:t>
            </w:r>
          </w:p>
        </w:tc>
        <w:tc>
          <w:tcPr>
            <w:tcW w:w="2179" w:type="dxa"/>
            <w:shd w:val="clear" w:color="auto" w:fill="auto"/>
          </w:tcPr>
          <w:p w14:paraId="053EA5C1" w14:textId="0900D5A2" w:rsidR="00E66225" w:rsidRPr="00E66225" w:rsidRDefault="00E66225" w:rsidP="00E66225">
            <w:pPr>
              <w:ind w:firstLine="0"/>
            </w:pPr>
            <w:r>
              <w:t>Lawson</w:t>
            </w:r>
          </w:p>
        </w:tc>
        <w:tc>
          <w:tcPr>
            <w:tcW w:w="2180" w:type="dxa"/>
            <w:shd w:val="clear" w:color="auto" w:fill="auto"/>
          </w:tcPr>
          <w:p w14:paraId="4F698978" w14:textId="00105C75" w:rsidR="00E66225" w:rsidRPr="00E66225" w:rsidRDefault="00E66225" w:rsidP="00E66225">
            <w:pPr>
              <w:ind w:firstLine="0"/>
            </w:pPr>
            <w:r>
              <w:t>Leber</w:t>
            </w:r>
          </w:p>
        </w:tc>
      </w:tr>
      <w:tr w:rsidR="00E66225" w:rsidRPr="00E66225" w14:paraId="27F4E0B0" w14:textId="77777777" w:rsidTr="00E66225">
        <w:tc>
          <w:tcPr>
            <w:tcW w:w="2179" w:type="dxa"/>
            <w:shd w:val="clear" w:color="auto" w:fill="auto"/>
          </w:tcPr>
          <w:p w14:paraId="06FE42D3" w14:textId="0EB79540" w:rsidR="00E66225" w:rsidRPr="00E66225" w:rsidRDefault="00E66225" w:rsidP="00E66225">
            <w:pPr>
              <w:ind w:firstLine="0"/>
            </w:pPr>
            <w:r>
              <w:t>Ligon</w:t>
            </w:r>
          </w:p>
        </w:tc>
        <w:tc>
          <w:tcPr>
            <w:tcW w:w="2179" w:type="dxa"/>
            <w:shd w:val="clear" w:color="auto" w:fill="auto"/>
          </w:tcPr>
          <w:p w14:paraId="63564349" w14:textId="33E57A30" w:rsidR="00E66225" w:rsidRPr="00E66225" w:rsidRDefault="00E66225" w:rsidP="00E66225">
            <w:pPr>
              <w:ind w:firstLine="0"/>
            </w:pPr>
            <w:r>
              <w:t>Long</w:t>
            </w:r>
          </w:p>
        </w:tc>
        <w:tc>
          <w:tcPr>
            <w:tcW w:w="2180" w:type="dxa"/>
            <w:shd w:val="clear" w:color="auto" w:fill="auto"/>
          </w:tcPr>
          <w:p w14:paraId="7F602EEB" w14:textId="058D64F1" w:rsidR="00E66225" w:rsidRPr="00E66225" w:rsidRDefault="00E66225" w:rsidP="00E66225">
            <w:pPr>
              <w:ind w:firstLine="0"/>
            </w:pPr>
            <w:r>
              <w:t>Magnuson</w:t>
            </w:r>
          </w:p>
        </w:tc>
      </w:tr>
      <w:tr w:rsidR="00E66225" w:rsidRPr="00E66225" w14:paraId="1E01C530" w14:textId="77777777" w:rsidTr="00E66225">
        <w:tc>
          <w:tcPr>
            <w:tcW w:w="2179" w:type="dxa"/>
            <w:shd w:val="clear" w:color="auto" w:fill="auto"/>
          </w:tcPr>
          <w:p w14:paraId="785C8864" w14:textId="1C66293A" w:rsidR="00E66225" w:rsidRPr="00E66225" w:rsidRDefault="00E66225" w:rsidP="00E66225">
            <w:pPr>
              <w:ind w:firstLine="0"/>
            </w:pPr>
            <w:r>
              <w:t>May</w:t>
            </w:r>
          </w:p>
        </w:tc>
        <w:tc>
          <w:tcPr>
            <w:tcW w:w="2179" w:type="dxa"/>
            <w:shd w:val="clear" w:color="auto" w:fill="auto"/>
          </w:tcPr>
          <w:p w14:paraId="10E956F9" w14:textId="164847FA" w:rsidR="00E66225" w:rsidRPr="00E66225" w:rsidRDefault="00E66225" w:rsidP="00E66225">
            <w:pPr>
              <w:ind w:firstLine="0"/>
            </w:pPr>
            <w:r>
              <w:t>McCabe</w:t>
            </w:r>
          </w:p>
        </w:tc>
        <w:tc>
          <w:tcPr>
            <w:tcW w:w="2180" w:type="dxa"/>
            <w:shd w:val="clear" w:color="auto" w:fill="auto"/>
          </w:tcPr>
          <w:p w14:paraId="62BA3EA2" w14:textId="6DFDF43F" w:rsidR="00E66225" w:rsidRPr="00E66225" w:rsidRDefault="00E66225" w:rsidP="00E66225">
            <w:pPr>
              <w:ind w:firstLine="0"/>
            </w:pPr>
            <w:r>
              <w:t>McCravy</w:t>
            </w:r>
          </w:p>
        </w:tc>
      </w:tr>
      <w:tr w:rsidR="00E66225" w:rsidRPr="00E66225" w14:paraId="1A150363" w14:textId="77777777" w:rsidTr="00E66225">
        <w:tc>
          <w:tcPr>
            <w:tcW w:w="2179" w:type="dxa"/>
            <w:shd w:val="clear" w:color="auto" w:fill="auto"/>
          </w:tcPr>
          <w:p w14:paraId="44F69156" w14:textId="428FF818" w:rsidR="00E66225" w:rsidRPr="00E66225" w:rsidRDefault="00E66225" w:rsidP="00E66225">
            <w:pPr>
              <w:ind w:firstLine="0"/>
            </w:pPr>
            <w:r>
              <w:t>McDaniel</w:t>
            </w:r>
          </w:p>
        </w:tc>
        <w:tc>
          <w:tcPr>
            <w:tcW w:w="2179" w:type="dxa"/>
            <w:shd w:val="clear" w:color="auto" w:fill="auto"/>
          </w:tcPr>
          <w:p w14:paraId="42327459" w14:textId="282D7714" w:rsidR="00E66225" w:rsidRPr="00E66225" w:rsidRDefault="00E66225" w:rsidP="00E66225">
            <w:pPr>
              <w:ind w:firstLine="0"/>
            </w:pPr>
            <w:r>
              <w:t>McGinnis</w:t>
            </w:r>
          </w:p>
        </w:tc>
        <w:tc>
          <w:tcPr>
            <w:tcW w:w="2180" w:type="dxa"/>
            <w:shd w:val="clear" w:color="auto" w:fill="auto"/>
          </w:tcPr>
          <w:p w14:paraId="24A64796" w14:textId="733E033E" w:rsidR="00E66225" w:rsidRPr="00E66225" w:rsidRDefault="00E66225" w:rsidP="00E66225">
            <w:pPr>
              <w:ind w:firstLine="0"/>
            </w:pPr>
            <w:r>
              <w:t>Mitchell</w:t>
            </w:r>
          </w:p>
        </w:tc>
      </w:tr>
      <w:tr w:rsidR="00E66225" w:rsidRPr="00E66225" w14:paraId="4FF44975" w14:textId="77777777" w:rsidTr="00E66225">
        <w:tc>
          <w:tcPr>
            <w:tcW w:w="2179" w:type="dxa"/>
            <w:shd w:val="clear" w:color="auto" w:fill="auto"/>
          </w:tcPr>
          <w:p w14:paraId="332FA1CA" w14:textId="2D0F5E95" w:rsidR="00E66225" w:rsidRPr="00E66225" w:rsidRDefault="00E66225" w:rsidP="00E66225">
            <w:pPr>
              <w:ind w:firstLine="0"/>
            </w:pPr>
            <w:r>
              <w:t>J. Moore</w:t>
            </w:r>
          </w:p>
        </w:tc>
        <w:tc>
          <w:tcPr>
            <w:tcW w:w="2179" w:type="dxa"/>
            <w:shd w:val="clear" w:color="auto" w:fill="auto"/>
          </w:tcPr>
          <w:p w14:paraId="455E9E65" w14:textId="41AC33C0" w:rsidR="00E66225" w:rsidRPr="00E66225" w:rsidRDefault="00E66225" w:rsidP="00E66225">
            <w:pPr>
              <w:ind w:firstLine="0"/>
            </w:pPr>
            <w:r>
              <w:t>T. Moore</w:t>
            </w:r>
          </w:p>
        </w:tc>
        <w:tc>
          <w:tcPr>
            <w:tcW w:w="2180" w:type="dxa"/>
            <w:shd w:val="clear" w:color="auto" w:fill="auto"/>
          </w:tcPr>
          <w:p w14:paraId="59EF64A1" w14:textId="064A1A61" w:rsidR="00E66225" w:rsidRPr="00E66225" w:rsidRDefault="00E66225" w:rsidP="00E66225">
            <w:pPr>
              <w:ind w:firstLine="0"/>
            </w:pPr>
            <w:r>
              <w:t>A. M. Morgan</w:t>
            </w:r>
          </w:p>
        </w:tc>
      </w:tr>
      <w:tr w:rsidR="00E66225" w:rsidRPr="00E66225" w14:paraId="57F55E4A" w14:textId="77777777" w:rsidTr="00E66225">
        <w:tc>
          <w:tcPr>
            <w:tcW w:w="2179" w:type="dxa"/>
            <w:shd w:val="clear" w:color="auto" w:fill="auto"/>
          </w:tcPr>
          <w:p w14:paraId="69B2E697" w14:textId="63E2B59B" w:rsidR="00E66225" w:rsidRPr="00E66225" w:rsidRDefault="00E66225" w:rsidP="00E66225">
            <w:pPr>
              <w:ind w:firstLine="0"/>
            </w:pPr>
            <w:r>
              <w:t>T. A. Morgan</w:t>
            </w:r>
          </w:p>
        </w:tc>
        <w:tc>
          <w:tcPr>
            <w:tcW w:w="2179" w:type="dxa"/>
            <w:shd w:val="clear" w:color="auto" w:fill="auto"/>
          </w:tcPr>
          <w:p w14:paraId="0F452DF0" w14:textId="0B5DE842" w:rsidR="00E66225" w:rsidRPr="00E66225" w:rsidRDefault="00E66225" w:rsidP="00E66225">
            <w:pPr>
              <w:ind w:firstLine="0"/>
            </w:pPr>
            <w:r>
              <w:t>Moss</w:t>
            </w:r>
          </w:p>
        </w:tc>
        <w:tc>
          <w:tcPr>
            <w:tcW w:w="2180" w:type="dxa"/>
            <w:shd w:val="clear" w:color="auto" w:fill="auto"/>
          </w:tcPr>
          <w:p w14:paraId="6C00060F" w14:textId="2CA3E380" w:rsidR="00E66225" w:rsidRPr="00E66225" w:rsidRDefault="00E66225" w:rsidP="00E66225">
            <w:pPr>
              <w:ind w:firstLine="0"/>
            </w:pPr>
            <w:r>
              <w:t>Murphy</w:t>
            </w:r>
          </w:p>
        </w:tc>
      </w:tr>
      <w:tr w:rsidR="00E66225" w:rsidRPr="00E66225" w14:paraId="1702EE8B" w14:textId="77777777" w:rsidTr="00E66225">
        <w:tc>
          <w:tcPr>
            <w:tcW w:w="2179" w:type="dxa"/>
            <w:shd w:val="clear" w:color="auto" w:fill="auto"/>
          </w:tcPr>
          <w:p w14:paraId="7B2F2C00" w14:textId="265B6FD5" w:rsidR="00E66225" w:rsidRPr="00E66225" w:rsidRDefault="00E66225" w:rsidP="00E66225">
            <w:pPr>
              <w:ind w:firstLine="0"/>
            </w:pPr>
            <w:r>
              <w:t>Neese</w:t>
            </w:r>
          </w:p>
        </w:tc>
        <w:tc>
          <w:tcPr>
            <w:tcW w:w="2179" w:type="dxa"/>
            <w:shd w:val="clear" w:color="auto" w:fill="auto"/>
          </w:tcPr>
          <w:p w14:paraId="5BB7E426" w14:textId="1CDDF90D" w:rsidR="00E66225" w:rsidRPr="00E66225" w:rsidRDefault="00E66225" w:rsidP="00E66225">
            <w:pPr>
              <w:ind w:firstLine="0"/>
            </w:pPr>
            <w:r>
              <w:t>B. Newton</w:t>
            </w:r>
          </w:p>
        </w:tc>
        <w:tc>
          <w:tcPr>
            <w:tcW w:w="2180" w:type="dxa"/>
            <w:shd w:val="clear" w:color="auto" w:fill="auto"/>
          </w:tcPr>
          <w:p w14:paraId="38B8723A" w14:textId="0AA823D2" w:rsidR="00E66225" w:rsidRPr="00E66225" w:rsidRDefault="00E66225" w:rsidP="00E66225">
            <w:pPr>
              <w:ind w:firstLine="0"/>
            </w:pPr>
            <w:r>
              <w:t>W. Newton</w:t>
            </w:r>
          </w:p>
        </w:tc>
      </w:tr>
      <w:tr w:rsidR="00E66225" w:rsidRPr="00E66225" w14:paraId="50807D8E" w14:textId="77777777" w:rsidTr="00E66225">
        <w:tc>
          <w:tcPr>
            <w:tcW w:w="2179" w:type="dxa"/>
            <w:shd w:val="clear" w:color="auto" w:fill="auto"/>
          </w:tcPr>
          <w:p w14:paraId="66860B4F" w14:textId="6F72D653" w:rsidR="00E66225" w:rsidRPr="00E66225" w:rsidRDefault="00E66225" w:rsidP="00E66225">
            <w:pPr>
              <w:ind w:firstLine="0"/>
            </w:pPr>
            <w:r>
              <w:t>Nutt</w:t>
            </w:r>
          </w:p>
        </w:tc>
        <w:tc>
          <w:tcPr>
            <w:tcW w:w="2179" w:type="dxa"/>
            <w:shd w:val="clear" w:color="auto" w:fill="auto"/>
          </w:tcPr>
          <w:p w14:paraId="3F6CB41C" w14:textId="23952058" w:rsidR="00E66225" w:rsidRPr="00E66225" w:rsidRDefault="00E66225" w:rsidP="00E66225">
            <w:pPr>
              <w:ind w:firstLine="0"/>
            </w:pPr>
            <w:r>
              <w:t>O'Neal</w:t>
            </w:r>
          </w:p>
        </w:tc>
        <w:tc>
          <w:tcPr>
            <w:tcW w:w="2180" w:type="dxa"/>
            <w:shd w:val="clear" w:color="auto" w:fill="auto"/>
          </w:tcPr>
          <w:p w14:paraId="48466AEA" w14:textId="2B06A2EA" w:rsidR="00E66225" w:rsidRPr="00E66225" w:rsidRDefault="00E66225" w:rsidP="00E66225">
            <w:pPr>
              <w:ind w:firstLine="0"/>
            </w:pPr>
            <w:r>
              <w:t>Oremus</w:t>
            </w:r>
          </w:p>
        </w:tc>
      </w:tr>
      <w:tr w:rsidR="00E66225" w:rsidRPr="00E66225" w14:paraId="2AB41625" w14:textId="77777777" w:rsidTr="00E66225">
        <w:tc>
          <w:tcPr>
            <w:tcW w:w="2179" w:type="dxa"/>
            <w:shd w:val="clear" w:color="auto" w:fill="auto"/>
          </w:tcPr>
          <w:p w14:paraId="6C5D95A9" w14:textId="38A4C7C5" w:rsidR="00E66225" w:rsidRPr="00E66225" w:rsidRDefault="00E66225" w:rsidP="00E66225">
            <w:pPr>
              <w:ind w:firstLine="0"/>
            </w:pPr>
            <w:r>
              <w:t>Ott</w:t>
            </w:r>
          </w:p>
        </w:tc>
        <w:tc>
          <w:tcPr>
            <w:tcW w:w="2179" w:type="dxa"/>
            <w:shd w:val="clear" w:color="auto" w:fill="auto"/>
          </w:tcPr>
          <w:p w14:paraId="5D4375DF" w14:textId="2490A576" w:rsidR="00E66225" w:rsidRPr="00E66225" w:rsidRDefault="00E66225" w:rsidP="00E66225">
            <w:pPr>
              <w:ind w:firstLine="0"/>
            </w:pPr>
            <w:r>
              <w:t>Pace</w:t>
            </w:r>
          </w:p>
        </w:tc>
        <w:tc>
          <w:tcPr>
            <w:tcW w:w="2180" w:type="dxa"/>
            <w:shd w:val="clear" w:color="auto" w:fill="auto"/>
          </w:tcPr>
          <w:p w14:paraId="000DC10F" w14:textId="5C2871FD" w:rsidR="00E66225" w:rsidRPr="00E66225" w:rsidRDefault="00E66225" w:rsidP="00E66225">
            <w:pPr>
              <w:ind w:firstLine="0"/>
            </w:pPr>
            <w:r>
              <w:t>Pedalino</w:t>
            </w:r>
          </w:p>
        </w:tc>
      </w:tr>
      <w:tr w:rsidR="00E66225" w:rsidRPr="00E66225" w14:paraId="2812C5EA" w14:textId="77777777" w:rsidTr="00E66225">
        <w:tc>
          <w:tcPr>
            <w:tcW w:w="2179" w:type="dxa"/>
            <w:shd w:val="clear" w:color="auto" w:fill="auto"/>
          </w:tcPr>
          <w:p w14:paraId="59C25E09" w14:textId="16A9D3C0" w:rsidR="00E66225" w:rsidRPr="00E66225" w:rsidRDefault="00E66225" w:rsidP="00E66225">
            <w:pPr>
              <w:ind w:firstLine="0"/>
            </w:pPr>
            <w:r>
              <w:t>Pendarvis</w:t>
            </w:r>
          </w:p>
        </w:tc>
        <w:tc>
          <w:tcPr>
            <w:tcW w:w="2179" w:type="dxa"/>
            <w:shd w:val="clear" w:color="auto" w:fill="auto"/>
          </w:tcPr>
          <w:p w14:paraId="109E6985" w14:textId="0C2D2241" w:rsidR="00E66225" w:rsidRPr="00E66225" w:rsidRDefault="00E66225" w:rsidP="00E66225">
            <w:pPr>
              <w:ind w:firstLine="0"/>
            </w:pPr>
            <w:r>
              <w:t>Pope</w:t>
            </w:r>
          </w:p>
        </w:tc>
        <w:tc>
          <w:tcPr>
            <w:tcW w:w="2180" w:type="dxa"/>
            <w:shd w:val="clear" w:color="auto" w:fill="auto"/>
          </w:tcPr>
          <w:p w14:paraId="2842DC86" w14:textId="3A87BF40" w:rsidR="00E66225" w:rsidRPr="00E66225" w:rsidRDefault="00E66225" w:rsidP="00E66225">
            <w:pPr>
              <w:ind w:firstLine="0"/>
            </w:pPr>
            <w:r>
              <w:t>Rivers</w:t>
            </w:r>
          </w:p>
        </w:tc>
      </w:tr>
      <w:tr w:rsidR="00E66225" w:rsidRPr="00E66225" w14:paraId="5A029D8C" w14:textId="77777777" w:rsidTr="00E66225">
        <w:tc>
          <w:tcPr>
            <w:tcW w:w="2179" w:type="dxa"/>
            <w:shd w:val="clear" w:color="auto" w:fill="auto"/>
          </w:tcPr>
          <w:p w14:paraId="733F758D" w14:textId="04C0D777" w:rsidR="00E66225" w:rsidRPr="00E66225" w:rsidRDefault="00E66225" w:rsidP="00E66225">
            <w:pPr>
              <w:ind w:firstLine="0"/>
            </w:pPr>
            <w:r>
              <w:t>Robbins</w:t>
            </w:r>
          </w:p>
        </w:tc>
        <w:tc>
          <w:tcPr>
            <w:tcW w:w="2179" w:type="dxa"/>
            <w:shd w:val="clear" w:color="auto" w:fill="auto"/>
          </w:tcPr>
          <w:p w14:paraId="648D905E" w14:textId="7516A234" w:rsidR="00E66225" w:rsidRPr="00E66225" w:rsidRDefault="00E66225" w:rsidP="00E66225">
            <w:pPr>
              <w:ind w:firstLine="0"/>
            </w:pPr>
            <w:r>
              <w:t>Rose</w:t>
            </w:r>
          </w:p>
        </w:tc>
        <w:tc>
          <w:tcPr>
            <w:tcW w:w="2180" w:type="dxa"/>
            <w:shd w:val="clear" w:color="auto" w:fill="auto"/>
          </w:tcPr>
          <w:p w14:paraId="25E84097" w14:textId="0059AB04" w:rsidR="00E66225" w:rsidRPr="00E66225" w:rsidRDefault="00E66225" w:rsidP="00E66225">
            <w:pPr>
              <w:ind w:firstLine="0"/>
            </w:pPr>
            <w:r>
              <w:t>Rutherford</w:t>
            </w:r>
          </w:p>
        </w:tc>
      </w:tr>
      <w:tr w:rsidR="00E66225" w:rsidRPr="00E66225" w14:paraId="0285157C" w14:textId="77777777" w:rsidTr="00E66225">
        <w:tc>
          <w:tcPr>
            <w:tcW w:w="2179" w:type="dxa"/>
            <w:shd w:val="clear" w:color="auto" w:fill="auto"/>
          </w:tcPr>
          <w:p w14:paraId="3162E2A5" w14:textId="0B027154" w:rsidR="00E66225" w:rsidRPr="00E66225" w:rsidRDefault="00E66225" w:rsidP="00E66225">
            <w:pPr>
              <w:ind w:firstLine="0"/>
            </w:pPr>
            <w:r>
              <w:t>Sandifer</w:t>
            </w:r>
          </w:p>
        </w:tc>
        <w:tc>
          <w:tcPr>
            <w:tcW w:w="2179" w:type="dxa"/>
            <w:shd w:val="clear" w:color="auto" w:fill="auto"/>
          </w:tcPr>
          <w:p w14:paraId="399DA52A" w14:textId="77C251D2" w:rsidR="00E66225" w:rsidRPr="00E66225" w:rsidRDefault="00E66225" w:rsidP="00E66225">
            <w:pPr>
              <w:ind w:firstLine="0"/>
            </w:pPr>
            <w:r>
              <w:t>Schuessler</w:t>
            </w:r>
          </w:p>
        </w:tc>
        <w:tc>
          <w:tcPr>
            <w:tcW w:w="2180" w:type="dxa"/>
            <w:shd w:val="clear" w:color="auto" w:fill="auto"/>
          </w:tcPr>
          <w:p w14:paraId="6FD61233" w14:textId="74C9D73E" w:rsidR="00E66225" w:rsidRPr="00E66225" w:rsidRDefault="00E66225" w:rsidP="00E66225">
            <w:pPr>
              <w:ind w:firstLine="0"/>
            </w:pPr>
            <w:r>
              <w:t>Sessions</w:t>
            </w:r>
          </w:p>
        </w:tc>
      </w:tr>
      <w:tr w:rsidR="00E66225" w:rsidRPr="00E66225" w14:paraId="520C47B7" w14:textId="77777777" w:rsidTr="00E66225">
        <w:tc>
          <w:tcPr>
            <w:tcW w:w="2179" w:type="dxa"/>
            <w:shd w:val="clear" w:color="auto" w:fill="auto"/>
          </w:tcPr>
          <w:p w14:paraId="4695D957" w14:textId="7E536114" w:rsidR="00E66225" w:rsidRPr="00E66225" w:rsidRDefault="00E66225" w:rsidP="00E66225">
            <w:pPr>
              <w:ind w:firstLine="0"/>
            </w:pPr>
            <w:r>
              <w:t>G. M. Smith</w:t>
            </w:r>
          </w:p>
        </w:tc>
        <w:tc>
          <w:tcPr>
            <w:tcW w:w="2179" w:type="dxa"/>
            <w:shd w:val="clear" w:color="auto" w:fill="auto"/>
          </w:tcPr>
          <w:p w14:paraId="7DBFA749" w14:textId="5FC02A55" w:rsidR="00E66225" w:rsidRPr="00E66225" w:rsidRDefault="00E66225" w:rsidP="00E66225">
            <w:pPr>
              <w:ind w:firstLine="0"/>
            </w:pPr>
            <w:r>
              <w:t>M. M. Smith</w:t>
            </w:r>
          </w:p>
        </w:tc>
        <w:tc>
          <w:tcPr>
            <w:tcW w:w="2180" w:type="dxa"/>
            <w:shd w:val="clear" w:color="auto" w:fill="auto"/>
          </w:tcPr>
          <w:p w14:paraId="3C8193B4" w14:textId="6A24F8A3" w:rsidR="00E66225" w:rsidRPr="00E66225" w:rsidRDefault="00E66225" w:rsidP="00E66225">
            <w:pPr>
              <w:ind w:firstLine="0"/>
            </w:pPr>
            <w:r>
              <w:t>Stavrinakis</w:t>
            </w:r>
          </w:p>
        </w:tc>
      </w:tr>
      <w:tr w:rsidR="00E66225" w:rsidRPr="00E66225" w14:paraId="1DB5044A" w14:textId="77777777" w:rsidTr="00E66225">
        <w:tc>
          <w:tcPr>
            <w:tcW w:w="2179" w:type="dxa"/>
            <w:shd w:val="clear" w:color="auto" w:fill="auto"/>
          </w:tcPr>
          <w:p w14:paraId="3C2823D4" w14:textId="2763656D" w:rsidR="00E66225" w:rsidRPr="00E66225" w:rsidRDefault="00E66225" w:rsidP="00E66225">
            <w:pPr>
              <w:ind w:firstLine="0"/>
            </w:pPr>
            <w:r>
              <w:t>Taylor</w:t>
            </w:r>
          </w:p>
        </w:tc>
        <w:tc>
          <w:tcPr>
            <w:tcW w:w="2179" w:type="dxa"/>
            <w:shd w:val="clear" w:color="auto" w:fill="auto"/>
          </w:tcPr>
          <w:p w14:paraId="6AF34884" w14:textId="2B36C2C4" w:rsidR="00E66225" w:rsidRPr="00E66225" w:rsidRDefault="00E66225" w:rsidP="00E66225">
            <w:pPr>
              <w:ind w:firstLine="0"/>
            </w:pPr>
            <w:r>
              <w:t>Thayer</w:t>
            </w:r>
          </w:p>
        </w:tc>
        <w:tc>
          <w:tcPr>
            <w:tcW w:w="2180" w:type="dxa"/>
            <w:shd w:val="clear" w:color="auto" w:fill="auto"/>
          </w:tcPr>
          <w:p w14:paraId="1231DB41" w14:textId="6EDAAD92" w:rsidR="00E66225" w:rsidRPr="00E66225" w:rsidRDefault="00E66225" w:rsidP="00E66225">
            <w:pPr>
              <w:ind w:firstLine="0"/>
            </w:pPr>
            <w:r>
              <w:t>Thigpen</w:t>
            </w:r>
          </w:p>
        </w:tc>
      </w:tr>
      <w:tr w:rsidR="00E66225" w:rsidRPr="00E66225" w14:paraId="5DB1BF23" w14:textId="77777777" w:rsidTr="00E66225">
        <w:tc>
          <w:tcPr>
            <w:tcW w:w="2179" w:type="dxa"/>
            <w:shd w:val="clear" w:color="auto" w:fill="auto"/>
          </w:tcPr>
          <w:p w14:paraId="44723CC9" w14:textId="5641A81C" w:rsidR="00E66225" w:rsidRPr="00E66225" w:rsidRDefault="00E66225" w:rsidP="00E66225">
            <w:pPr>
              <w:ind w:firstLine="0"/>
            </w:pPr>
            <w:r>
              <w:t>Trantham</w:t>
            </w:r>
          </w:p>
        </w:tc>
        <w:tc>
          <w:tcPr>
            <w:tcW w:w="2179" w:type="dxa"/>
            <w:shd w:val="clear" w:color="auto" w:fill="auto"/>
          </w:tcPr>
          <w:p w14:paraId="6D92C3CF" w14:textId="2FDB0D92" w:rsidR="00E66225" w:rsidRPr="00E66225" w:rsidRDefault="00E66225" w:rsidP="00E66225">
            <w:pPr>
              <w:ind w:firstLine="0"/>
            </w:pPr>
            <w:r>
              <w:t>Vaughan</w:t>
            </w:r>
          </w:p>
        </w:tc>
        <w:tc>
          <w:tcPr>
            <w:tcW w:w="2180" w:type="dxa"/>
            <w:shd w:val="clear" w:color="auto" w:fill="auto"/>
          </w:tcPr>
          <w:p w14:paraId="326EBF68" w14:textId="01A453E3" w:rsidR="00E66225" w:rsidRPr="00E66225" w:rsidRDefault="00E66225" w:rsidP="00E66225">
            <w:pPr>
              <w:ind w:firstLine="0"/>
            </w:pPr>
            <w:r>
              <w:t>Weeks</w:t>
            </w:r>
          </w:p>
        </w:tc>
      </w:tr>
      <w:tr w:rsidR="00E66225" w:rsidRPr="00E66225" w14:paraId="7A447F90" w14:textId="77777777" w:rsidTr="00E66225">
        <w:tc>
          <w:tcPr>
            <w:tcW w:w="2179" w:type="dxa"/>
            <w:shd w:val="clear" w:color="auto" w:fill="auto"/>
          </w:tcPr>
          <w:p w14:paraId="06FE9110" w14:textId="1832E7A3" w:rsidR="00E66225" w:rsidRPr="00E66225" w:rsidRDefault="00E66225" w:rsidP="00E66225">
            <w:pPr>
              <w:ind w:firstLine="0"/>
            </w:pPr>
            <w:r>
              <w:t>Wetmore</w:t>
            </w:r>
          </w:p>
        </w:tc>
        <w:tc>
          <w:tcPr>
            <w:tcW w:w="2179" w:type="dxa"/>
            <w:shd w:val="clear" w:color="auto" w:fill="auto"/>
          </w:tcPr>
          <w:p w14:paraId="6F0FC324" w14:textId="73ED0638" w:rsidR="00E66225" w:rsidRPr="00E66225" w:rsidRDefault="00E66225" w:rsidP="00E66225">
            <w:pPr>
              <w:ind w:firstLine="0"/>
            </w:pPr>
            <w:r>
              <w:t>Wheeler</w:t>
            </w:r>
          </w:p>
        </w:tc>
        <w:tc>
          <w:tcPr>
            <w:tcW w:w="2180" w:type="dxa"/>
            <w:shd w:val="clear" w:color="auto" w:fill="auto"/>
          </w:tcPr>
          <w:p w14:paraId="4ABE1BFC" w14:textId="67148BEA" w:rsidR="00E66225" w:rsidRPr="00E66225" w:rsidRDefault="00E66225" w:rsidP="00E66225">
            <w:pPr>
              <w:ind w:firstLine="0"/>
            </w:pPr>
            <w:r>
              <w:t>White</w:t>
            </w:r>
          </w:p>
        </w:tc>
      </w:tr>
      <w:tr w:rsidR="00E66225" w:rsidRPr="00E66225" w14:paraId="7D10D2EA" w14:textId="77777777" w:rsidTr="00E66225">
        <w:tc>
          <w:tcPr>
            <w:tcW w:w="2179" w:type="dxa"/>
            <w:shd w:val="clear" w:color="auto" w:fill="auto"/>
          </w:tcPr>
          <w:p w14:paraId="30DEC288" w14:textId="1A487217" w:rsidR="00E66225" w:rsidRPr="00E66225" w:rsidRDefault="00E66225" w:rsidP="00E66225">
            <w:pPr>
              <w:keepNext/>
              <w:ind w:firstLine="0"/>
            </w:pPr>
            <w:r>
              <w:t>Whitmire</w:t>
            </w:r>
          </w:p>
        </w:tc>
        <w:tc>
          <w:tcPr>
            <w:tcW w:w="2179" w:type="dxa"/>
            <w:shd w:val="clear" w:color="auto" w:fill="auto"/>
          </w:tcPr>
          <w:p w14:paraId="6CD9A1C3" w14:textId="684DAD47" w:rsidR="00E66225" w:rsidRPr="00E66225" w:rsidRDefault="00E66225" w:rsidP="00E66225">
            <w:pPr>
              <w:keepNext/>
              <w:ind w:firstLine="0"/>
            </w:pPr>
            <w:r>
              <w:t>Williams</w:t>
            </w:r>
          </w:p>
        </w:tc>
        <w:tc>
          <w:tcPr>
            <w:tcW w:w="2180" w:type="dxa"/>
            <w:shd w:val="clear" w:color="auto" w:fill="auto"/>
          </w:tcPr>
          <w:p w14:paraId="741FA52E" w14:textId="06FD5D3B" w:rsidR="00E66225" w:rsidRPr="00E66225" w:rsidRDefault="00E66225" w:rsidP="00E66225">
            <w:pPr>
              <w:keepNext/>
              <w:ind w:firstLine="0"/>
            </w:pPr>
            <w:r>
              <w:t>Willis</w:t>
            </w:r>
          </w:p>
        </w:tc>
      </w:tr>
      <w:tr w:rsidR="00E66225" w:rsidRPr="00E66225" w14:paraId="0BD52C13" w14:textId="77777777" w:rsidTr="00E66225">
        <w:tc>
          <w:tcPr>
            <w:tcW w:w="2179" w:type="dxa"/>
            <w:shd w:val="clear" w:color="auto" w:fill="auto"/>
          </w:tcPr>
          <w:p w14:paraId="097848EE" w14:textId="40EE4B25" w:rsidR="00E66225" w:rsidRPr="00E66225" w:rsidRDefault="00E66225" w:rsidP="00E66225">
            <w:pPr>
              <w:keepNext/>
              <w:ind w:firstLine="0"/>
            </w:pPr>
            <w:r>
              <w:t>Yow</w:t>
            </w:r>
          </w:p>
        </w:tc>
        <w:tc>
          <w:tcPr>
            <w:tcW w:w="2179" w:type="dxa"/>
            <w:shd w:val="clear" w:color="auto" w:fill="auto"/>
          </w:tcPr>
          <w:p w14:paraId="669297EB" w14:textId="77777777" w:rsidR="00E66225" w:rsidRPr="00E66225" w:rsidRDefault="00E66225" w:rsidP="00E66225">
            <w:pPr>
              <w:keepNext/>
              <w:ind w:firstLine="0"/>
            </w:pPr>
          </w:p>
        </w:tc>
        <w:tc>
          <w:tcPr>
            <w:tcW w:w="2180" w:type="dxa"/>
            <w:shd w:val="clear" w:color="auto" w:fill="auto"/>
          </w:tcPr>
          <w:p w14:paraId="20DAFAD3" w14:textId="77777777" w:rsidR="00E66225" w:rsidRPr="00E66225" w:rsidRDefault="00E66225" w:rsidP="00E66225">
            <w:pPr>
              <w:keepNext/>
              <w:ind w:firstLine="0"/>
            </w:pPr>
          </w:p>
        </w:tc>
      </w:tr>
    </w:tbl>
    <w:p w14:paraId="06900E9D" w14:textId="77777777" w:rsidR="00E66225" w:rsidRDefault="00E66225" w:rsidP="00E66225"/>
    <w:p w14:paraId="30A8831E" w14:textId="5F8D3F6D" w:rsidR="00E66225" w:rsidRDefault="00E66225" w:rsidP="00E66225">
      <w:pPr>
        <w:jc w:val="center"/>
        <w:rPr>
          <w:b/>
        </w:rPr>
      </w:pPr>
      <w:r w:rsidRPr="00E66225">
        <w:rPr>
          <w:b/>
        </w:rPr>
        <w:t>Total--112</w:t>
      </w:r>
    </w:p>
    <w:p w14:paraId="1A402BA9" w14:textId="77777777" w:rsidR="00E66225" w:rsidRDefault="00E66225" w:rsidP="00E66225">
      <w:pPr>
        <w:jc w:val="center"/>
        <w:rPr>
          <w:b/>
        </w:rPr>
      </w:pPr>
    </w:p>
    <w:p w14:paraId="2EEA32B0" w14:textId="77777777" w:rsidR="00E66225" w:rsidRDefault="00E66225" w:rsidP="00E66225">
      <w:pPr>
        <w:ind w:firstLine="0"/>
      </w:pPr>
      <w:r w:rsidRPr="00E66225">
        <w:t xml:space="preserve"> </w:t>
      </w:r>
      <w:r>
        <w:t>Those who voted in the negative are:</w:t>
      </w:r>
    </w:p>
    <w:p w14:paraId="6E47CADB" w14:textId="77777777" w:rsidR="00E66225" w:rsidRDefault="00E66225" w:rsidP="00E66225"/>
    <w:p w14:paraId="2CF8FCF3" w14:textId="77777777" w:rsidR="00E66225" w:rsidRDefault="00E66225" w:rsidP="00E66225">
      <w:pPr>
        <w:jc w:val="center"/>
        <w:rPr>
          <w:b/>
        </w:rPr>
      </w:pPr>
      <w:r w:rsidRPr="00E66225">
        <w:rPr>
          <w:b/>
        </w:rPr>
        <w:t>Total--0</w:t>
      </w:r>
    </w:p>
    <w:p w14:paraId="286D76EE" w14:textId="77777777" w:rsidR="00E66225" w:rsidRDefault="00E66225" w:rsidP="00E66225">
      <w:pPr>
        <w:jc w:val="center"/>
        <w:rPr>
          <w:b/>
        </w:rPr>
      </w:pPr>
    </w:p>
    <w:p w14:paraId="058AE5E0" w14:textId="670CB810" w:rsidR="00E66225" w:rsidRDefault="00E66225" w:rsidP="00E66225">
      <w:r>
        <w:t xml:space="preserve">So, the Bill was read the second time and ordered to third reading.  </w:t>
      </w:r>
    </w:p>
    <w:p w14:paraId="5122DDB4" w14:textId="77777777" w:rsidR="00E66225" w:rsidRDefault="00E66225" w:rsidP="00E66225"/>
    <w:p w14:paraId="39111675" w14:textId="5F974E49" w:rsidR="00E66225" w:rsidRDefault="00E66225" w:rsidP="00E66225">
      <w:r>
        <w:t xml:space="preserve">Further proceedings were interrupted by expiration of time on the uncontested Calendar.  </w:t>
      </w:r>
    </w:p>
    <w:p w14:paraId="6F2E7A51" w14:textId="77777777" w:rsidR="00E66225" w:rsidRDefault="00E66225" w:rsidP="00E66225"/>
    <w:p w14:paraId="4C429EB0" w14:textId="32CEA9E5" w:rsidR="00E66225" w:rsidRDefault="00E66225" w:rsidP="00E66225">
      <w:pPr>
        <w:keepNext/>
        <w:jc w:val="center"/>
        <w:rPr>
          <w:b/>
        </w:rPr>
      </w:pPr>
      <w:r w:rsidRPr="00E66225">
        <w:rPr>
          <w:b/>
        </w:rPr>
        <w:t>RECURRENCE TO THE MORNING HOUR</w:t>
      </w:r>
    </w:p>
    <w:p w14:paraId="05A0C25D" w14:textId="407F63FA" w:rsidR="00E66225" w:rsidRDefault="00E66225" w:rsidP="00E66225">
      <w:r>
        <w:t>Rep. HOWARD moved that the House recur to the morning hour, which was agreed to.</w:t>
      </w:r>
    </w:p>
    <w:p w14:paraId="0226BE8A" w14:textId="77777777" w:rsidR="00E66225" w:rsidRDefault="00E66225" w:rsidP="00E66225"/>
    <w:p w14:paraId="756D3396" w14:textId="7961042A" w:rsidR="00E66225" w:rsidRDefault="00E66225" w:rsidP="00E66225">
      <w:pPr>
        <w:keepNext/>
        <w:jc w:val="center"/>
        <w:rPr>
          <w:b/>
        </w:rPr>
      </w:pPr>
      <w:r w:rsidRPr="00E66225">
        <w:rPr>
          <w:b/>
        </w:rPr>
        <w:t>HOUSE RESOLUTION</w:t>
      </w:r>
    </w:p>
    <w:p w14:paraId="3620F219" w14:textId="28F48AA4" w:rsidR="00E66225" w:rsidRDefault="00E66225" w:rsidP="00E66225">
      <w:pPr>
        <w:keepNext/>
      </w:pPr>
      <w:r>
        <w:t>The following was introduced:</w:t>
      </w:r>
    </w:p>
    <w:p w14:paraId="0ED6CC61" w14:textId="77777777" w:rsidR="00E66225" w:rsidRDefault="00E66225" w:rsidP="00E66225">
      <w:pPr>
        <w:keepNext/>
      </w:pPr>
      <w:bookmarkStart w:id="93" w:name="include_clip_start_207"/>
      <w:bookmarkEnd w:id="93"/>
    </w:p>
    <w:p w14:paraId="7C41259F" w14:textId="77777777" w:rsidR="00E66225" w:rsidRDefault="00E66225" w:rsidP="00E66225">
      <w:pPr>
        <w:keepNext/>
      </w:pPr>
      <w:r>
        <w:t>H. 5234 -- Rep. Elliott: A HOUSE RESOLUTION TO EXPRESS CONCERN ABOUT REGULATORY OVERREACH ON THE CHEMICAL INDUSTRY, TO ENCOURAGE THE FEDERAL GOVERNMENT TO REEVALUATE PROPOSED RESTRICTIONS ON THE CHEMICAL INDUSTRY, AND TO URGE SUPPORT OF FRAMEWORKS THAT CELEBRATE INNOVATION AND ACCELERATE PROGRESS IN THE CHEMICAL INDUSTRY.</w:t>
      </w:r>
    </w:p>
    <w:p w14:paraId="2AE02EE9" w14:textId="33163590" w:rsidR="00E66225" w:rsidRDefault="00E66225" w:rsidP="00E66225">
      <w:bookmarkStart w:id="94" w:name="include_clip_end_207"/>
      <w:bookmarkEnd w:id="94"/>
      <w:r>
        <w:t>The Resolution was ordered referred to the Committee on Invitations and Memorial Resolutions.</w:t>
      </w:r>
    </w:p>
    <w:p w14:paraId="1D54358B" w14:textId="77777777" w:rsidR="00E66225" w:rsidRDefault="00E66225" w:rsidP="00E66225"/>
    <w:p w14:paraId="30942881" w14:textId="3EE2B8F3" w:rsidR="00E66225" w:rsidRDefault="00E66225" w:rsidP="00E66225">
      <w:pPr>
        <w:keepNext/>
        <w:jc w:val="center"/>
        <w:rPr>
          <w:b/>
        </w:rPr>
      </w:pPr>
      <w:r w:rsidRPr="00E66225">
        <w:rPr>
          <w:b/>
        </w:rPr>
        <w:t xml:space="preserve">INTRODUCTION OF BILLS  </w:t>
      </w:r>
    </w:p>
    <w:p w14:paraId="57454CEC" w14:textId="18A4D334" w:rsidR="00E66225" w:rsidRDefault="00E66225" w:rsidP="00E66225">
      <w:r>
        <w:t>The following Bills were introduced, read the first time, and referred to appropriate committees:</w:t>
      </w:r>
    </w:p>
    <w:p w14:paraId="71BF20D6" w14:textId="77777777" w:rsidR="00E66225" w:rsidRDefault="00E66225" w:rsidP="00E66225"/>
    <w:p w14:paraId="1D4394DF" w14:textId="77777777" w:rsidR="00E66225" w:rsidRDefault="00E66225" w:rsidP="00E66225">
      <w:pPr>
        <w:keepNext/>
      </w:pPr>
      <w:bookmarkStart w:id="95" w:name="include_clip_start_211"/>
      <w:bookmarkEnd w:id="95"/>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72C0F9F0" w14:textId="44B2E9E8" w:rsidR="00E66225" w:rsidRDefault="00E66225" w:rsidP="00E66225">
      <w:bookmarkStart w:id="96" w:name="include_clip_end_211"/>
      <w:bookmarkEnd w:id="96"/>
      <w:r>
        <w:t>Referred to Committee on Ways and Means</w:t>
      </w:r>
    </w:p>
    <w:p w14:paraId="68FC9D31" w14:textId="77777777" w:rsidR="00E66225" w:rsidRDefault="00E66225" w:rsidP="00E66225"/>
    <w:p w14:paraId="7B11340C" w14:textId="77777777" w:rsidR="00E66225" w:rsidRDefault="00E66225" w:rsidP="00E66225">
      <w:pPr>
        <w:keepNext/>
      </w:pPr>
      <w:bookmarkStart w:id="97" w:name="include_clip_start_213"/>
      <w:bookmarkEnd w:id="97"/>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05D2CB48" w14:textId="5E06A206" w:rsidR="00E66225" w:rsidRDefault="00E66225" w:rsidP="00E66225">
      <w:bookmarkStart w:id="98" w:name="include_clip_end_213"/>
      <w:bookmarkEnd w:id="98"/>
      <w:r>
        <w:t>Referred to Committee on Ways and Means</w:t>
      </w:r>
    </w:p>
    <w:p w14:paraId="6C3D7EE0" w14:textId="476BEB53" w:rsidR="00E66225" w:rsidRDefault="00E66225" w:rsidP="00E66225">
      <w:pPr>
        <w:keepNext/>
        <w:jc w:val="center"/>
        <w:rPr>
          <w:b/>
        </w:rPr>
      </w:pPr>
      <w:r w:rsidRPr="00E66225">
        <w:rPr>
          <w:b/>
        </w:rPr>
        <w:t>H. 3160--ORDERED TO THIRD READING</w:t>
      </w:r>
    </w:p>
    <w:p w14:paraId="4A394106" w14:textId="5E558486" w:rsidR="00E66225" w:rsidRDefault="00E66225" w:rsidP="00E66225">
      <w:pPr>
        <w:keepNext/>
      </w:pPr>
      <w:r>
        <w:t>The following Bill was taken up:</w:t>
      </w:r>
    </w:p>
    <w:p w14:paraId="666348A6" w14:textId="77777777" w:rsidR="00E66225" w:rsidRDefault="00E66225" w:rsidP="00E66225">
      <w:pPr>
        <w:keepNext/>
      </w:pPr>
      <w:bookmarkStart w:id="99" w:name="include_clip_start_216"/>
      <w:bookmarkEnd w:id="99"/>
    </w:p>
    <w:p w14:paraId="2C960B1F" w14:textId="77777777" w:rsidR="00E66225" w:rsidRDefault="00E66225" w:rsidP="00E66225">
      <w:r>
        <w:t>H. 3160 -- Reps. Stavrinakis, Gilliard and Rivers: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0C56CAB7" w14:textId="7C24D897" w:rsidR="00E66225" w:rsidRDefault="00E66225" w:rsidP="00E66225">
      <w:bookmarkStart w:id="100" w:name="include_clip_end_216"/>
      <w:bookmarkEnd w:id="100"/>
    </w:p>
    <w:p w14:paraId="06393CDD" w14:textId="223E66AA" w:rsidR="00E66225" w:rsidRDefault="00E66225" w:rsidP="00E66225">
      <w:r>
        <w:t>Rep. GILLIAM explained the Bill.</w:t>
      </w:r>
    </w:p>
    <w:p w14:paraId="342CF918" w14:textId="77777777" w:rsidR="00E66225" w:rsidRDefault="00E66225" w:rsidP="00E66225"/>
    <w:p w14:paraId="481D6383" w14:textId="77777777" w:rsidR="00E66225" w:rsidRDefault="00E66225" w:rsidP="00E66225">
      <w:r>
        <w:t xml:space="preserve">The yeas and nays were taken resulting as follows: </w:t>
      </w:r>
    </w:p>
    <w:p w14:paraId="52D8CE5F" w14:textId="7807C41A" w:rsidR="00E66225" w:rsidRDefault="00E66225" w:rsidP="00E66225">
      <w:pPr>
        <w:jc w:val="center"/>
      </w:pPr>
      <w:r>
        <w:t xml:space="preserve"> </w:t>
      </w:r>
      <w:bookmarkStart w:id="101" w:name="vote_start218"/>
      <w:bookmarkEnd w:id="101"/>
      <w:r>
        <w:t>Yeas 110; Nays 0</w:t>
      </w:r>
    </w:p>
    <w:p w14:paraId="26BDB65E" w14:textId="77777777" w:rsidR="00E66225" w:rsidRDefault="00E66225" w:rsidP="00E66225">
      <w:pPr>
        <w:jc w:val="center"/>
      </w:pPr>
    </w:p>
    <w:p w14:paraId="29C81714"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262B3C05" w14:textId="77777777" w:rsidTr="00E66225">
        <w:tc>
          <w:tcPr>
            <w:tcW w:w="2179" w:type="dxa"/>
            <w:shd w:val="clear" w:color="auto" w:fill="auto"/>
          </w:tcPr>
          <w:p w14:paraId="7851F271" w14:textId="69E33562" w:rsidR="00E66225" w:rsidRPr="00E66225" w:rsidRDefault="00E66225" w:rsidP="00E66225">
            <w:pPr>
              <w:keepNext/>
              <w:ind w:firstLine="0"/>
            </w:pPr>
            <w:r>
              <w:t>Anderson</w:t>
            </w:r>
          </w:p>
        </w:tc>
        <w:tc>
          <w:tcPr>
            <w:tcW w:w="2179" w:type="dxa"/>
            <w:shd w:val="clear" w:color="auto" w:fill="auto"/>
          </w:tcPr>
          <w:p w14:paraId="7ACECE16" w14:textId="4C83D694" w:rsidR="00E66225" w:rsidRPr="00E66225" w:rsidRDefault="00E66225" w:rsidP="00E66225">
            <w:pPr>
              <w:keepNext/>
              <w:ind w:firstLine="0"/>
            </w:pPr>
            <w:r>
              <w:t>Atkinson</w:t>
            </w:r>
          </w:p>
        </w:tc>
        <w:tc>
          <w:tcPr>
            <w:tcW w:w="2180" w:type="dxa"/>
            <w:shd w:val="clear" w:color="auto" w:fill="auto"/>
          </w:tcPr>
          <w:p w14:paraId="6AC517B4" w14:textId="78CBCDC5" w:rsidR="00E66225" w:rsidRPr="00E66225" w:rsidRDefault="00E66225" w:rsidP="00E66225">
            <w:pPr>
              <w:keepNext/>
              <w:ind w:firstLine="0"/>
            </w:pPr>
            <w:r>
              <w:t>Bailey</w:t>
            </w:r>
          </w:p>
        </w:tc>
      </w:tr>
      <w:tr w:rsidR="00E66225" w:rsidRPr="00E66225" w14:paraId="5CF5E5F6" w14:textId="77777777" w:rsidTr="00E66225">
        <w:tc>
          <w:tcPr>
            <w:tcW w:w="2179" w:type="dxa"/>
            <w:shd w:val="clear" w:color="auto" w:fill="auto"/>
          </w:tcPr>
          <w:p w14:paraId="63AA4762" w14:textId="3DA1EEE2" w:rsidR="00E66225" w:rsidRPr="00E66225" w:rsidRDefault="00E66225" w:rsidP="00E66225">
            <w:pPr>
              <w:ind w:firstLine="0"/>
            </w:pPr>
            <w:r>
              <w:t>Ballentine</w:t>
            </w:r>
          </w:p>
        </w:tc>
        <w:tc>
          <w:tcPr>
            <w:tcW w:w="2179" w:type="dxa"/>
            <w:shd w:val="clear" w:color="auto" w:fill="auto"/>
          </w:tcPr>
          <w:p w14:paraId="168163F4" w14:textId="085638BC" w:rsidR="00E66225" w:rsidRPr="00E66225" w:rsidRDefault="00E66225" w:rsidP="00E66225">
            <w:pPr>
              <w:ind w:firstLine="0"/>
            </w:pPr>
            <w:r>
              <w:t>Bannister</w:t>
            </w:r>
          </w:p>
        </w:tc>
        <w:tc>
          <w:tcPr>
            <w:tcW w:w="2180" w:type="dxa"/>
            <w:shd w:val="clear" w:color="auto" w:fill="auto"/>
          </w:tcPr>
          <w:p w14:paraId="7CE449F3" w14:textId="6ECB3599" w:rsidR="00E66225" w:rsidRPr="00E66225" w:rsidRDefault="00E66225" w:rsidP="00E66225">
            <w:pPr>
              <w:ind w:firstLine="0"/>
            </w:pPr>
            <w:r>
              <w:t>Bauer</w:t>
            </w:r>
          </w:p>
        </w:tc>
      </w:tr>
      <w:tr w:rsidR="00E66225" w:rsidRPr="00E66225" w14:paraId="638C7740" w14:textId="77777777" w:rsidTr="00E66225">
        <w:tc>
          <w:tcPr>
            <w:tcW w:w="2179" w:type="dxa"/>
            <w:shd w:val="clear" w:color="auto" w:fill="auto"/>
          </w:tcPr>
          <w:p w14:paraId="608403C7" w14:textId="04D41C5B" w:rsidR="00E66225" w:rsidRPr="00E66225" w:rsidRDefault="00E66225" w:rsidP="00E66225">
            <w:pPr>
              <w:ind w:firstLine="0"/>
            </w:pPr>
            <w:r>
              <w:t>Beach</w:t>
            </w:r>
          </w:p>
        </w:tc>
        <w:tc>
          <w:tcPr>
            <w:tcW w:w="2179" w:type="dxa"/>
            <w:shd w:val="clear" w:color="auto" w:fill="auto"/>
          </w:tcPr>
          <w:p w14:paraId="4391DB55" w14:textId="58508694" w:rsidR="00E66225" w:rsidRPr="00E66225" w:rsidRDefault="00E66225" w:rsidP="00E66225">
            <w:pPr>
              <w:ind w:firstLine="0"/>
            </w:pPr>
            <w:r>
              <w:t>Bernstein</w:t>
            </w:r>
          </w:p>
        </w:tc>
        <w:tc>
          <w:tcPr>
            <w:tcW w:w="2180" w:type="dxa"/>
            <w:shd w:val="clear" w:color="auto" w:fill="auto"/>
          </w:tcPr>
          <w:p w14:paraId="4D983740" w14:textId="2447CC76" w:rsidR="00E66225" w:rsidRPr="00E66225" w:rsidRDefault="00E66225" w:rsidP="00E66225">
            <w:pPr>
              <w:ind w:firstLine="0"/>
            </w:pPr>
            <w:r>
              <w:t>Blackwell</w:t>
            </w:r>
          </w:p>
        </w:tc>
      </w:tr>
      <w:tr w:rsidR="00E66225" w:rsidRPr="00E66225" w14:paraId="77732887" w14:textId="77777777" w:rsidTr="00E66225">
        <w:tc>
          <w:tcPr>
            <w:tcW w:w="2179" w:type="dxa"/>
            <w:shd w:val="clear" w:color="auto" w:fill="auto"/>
          </w:tcPr>
          <w:p w14:paraId="1EC7CCC3" w14:textId="717B8589" w:rsidR="00E66225" w:rsidRPr="00E66225" w:rsidRDefault="00E66225" w:rsidP="00E66225">
            <w:pPr>
              <w:ind w:firstLine="0"/>
            </w:pPr>
            <w:r>
              <w:t>Bradley</w:t>
            </w:r>
          </w:p>
        </w:tc>
        <w:tc>
          <w:tcPr>
            <w:tcW w:w="2179" w:type="dxa"/>
            <w:shd w:val="clear" w:color="auto" w:fill="auto"/>
          </w:tcPr>
          <w:p w14:paraId="720707A3" w14:textId="2ABEBB3A" w:rsidR="00E66225" w:rsidRPr="00E66225" w:rsidRDefault="00E66225" w:rsidP="00E66225">
            <w:pPr>
              <w:ind w:firstLine="0"/>
            </w:pPr>
            <w:r>
              <w:t>Brewer</w:t>
            </w:r>
          </w:p>
        </w:tc>
        <w:tc>
          <w:tcPr>
            <w:tcW w:w="2180" w:type="dxa"/>
            <w:shd w:val="clear" w:color="auto" w:fill="auto"/>
          </w:tcPr>
          <w:p w14:paraId="12BCFE44" w14:textId="72216D9E" w:rsidR="00E66225" w:rsidRPr="00E66225" w:rsidRDefault="00E66225" w:rsidP="00E66225">
            <w:pPr>
              <w:ind w:firstLine="0"/>
            </w:pPr>
            <w:r>
              <w:t>Brittain</w:t>
            </w:r>
          </w:p>
        </w:tc>
      </w:tr>
      <w:tr w:rsidR="00E66225" w:rsidRPr="00E66225" w14:paraId="163FBE23" w14:textId="77777777" w:rsidTr="00E66225">
        <w:tc>
          <w:tcPr>
            <w:tcW w:w="2179" w:type="dxa"/>
            <w:shd w:val="clear" w:color="auto" w:fill="auto"/>
          </w:tcPr>
          <w:p w14:paraId="17E6BB3B" w14:textId="07774688" w:rsidR="00E66225" w:rsidRPr="00E66225" w:rsidRDefault="00E66225" w:rsidP="00E66225">
            <w:pPr>
              <w:ind w:firstLine="0"/>
            </w:pPr>
            <w:r>
              <w:t>Burns</w:t>
            </w:r>
          </w:p>
        </w:tc>
        <w:tc>
          <w:tcPr>
            <w:tcW w:w="2179" w:type="dxa"/>
            <w:shd w:val="clear" w:color="auto" w:fill="auto"/>
          </w:tcPr>
          <w:p w14:paraId="09A98766" w14:textId="05D973E6" w:rsidR="00E66225" w:rsidRPr="00E66225" w:rsidRDefault="00E66225" w:rsidP="00E66225">
            <w:pPr>
              <w:ind w:firstLine="0"/>
            </w:pPr>
            <w:r>
              <w:t>Bustos</w:t>
            </w:r>
          </w:p>
        </w:tc>
        <w:tc>
          <w:tcPr>
            <w:tcW w:w="2180" w:type="dxa"/>
            <w:shd w:val="clear" w:color="auto" w:fill="auto"/>
          </w:tcPr>
          <w:p w14:paraId="47BC1A0A" w14:textId="024003A5" w:rsidR="00E66225" w:rsidRPr="00E66225" w:rsidRDefault="00E66225" w:rsidP="00E66225">
            <w:pPr>
              <w:ind w:firstLine="0"/>
            </w:pPr>
            <w:r>
              <w:t>Calhoon</w:t>
            </w:r>
          </w:p>
        </w:tc>
      </w:tr>
      <w:tr w:rsidR="00E66225" w:rsidRPr="00E66225" w14:paraId="5D115BCD" w14:textId="77777777" w:rsidTr="00E66225">
        <w:tc>
          <w:tcPr>
            <w:tcW w:w="2179" w:type="dxa"/>
            <w:shd w:val="clear" w:color="auto" w:fill="auto"/>
          </w:tcPr>
          <w:p w14:paraId="266E09A7" w14:textId="6CD8702F" w:rsidR="00E66225" w:rsidRPr="00E66225" w:rsidRDefault="00E66225" w:rsidP="00E66225">
            <w:pPr>
              <w:ind w:firstLine="0"/>
            </w:pPr>
            <w:r>
              <w:t>Caskey</w:t>
            </w:r>
          </w:p>
        </w:tc>
        <w:tc>
          <w:tcPr>
            <w:tcW w:w="2179" w:type="dxa"/>
            <w:shd w:val="clear" w:color="auto" w:fill="auto"/>
          </w:tcPr>
          <w:p w14:paraId="66750356" w14:textId="4654B177" w:rsidR="00E66225" w:rsidRPr="00E66225" w:rsidRDefault="00E66225" w:rsidP="00E66225">
            <w:pPr>
              <w:ind w:firstLine="0"/>
            </w:pPr>
            <w:r>
              <w:t>Chapman</w:t>
            </w:r>
          </w:p>
        </w:tc>
        <w:tc>
          <w:tcPr>
            <w:tcW w:w="2180" w:type="dxa"/>
            <w:shd w:val="clear" w:color="auto" w:fill="auto"/>
          </w:tcPr>
          <w:p w14:paraId="320DF8DF" w14:textId="3A28EC7C" w:rsidR="00E66225" w:rsidRPr="00E66225" w:rsidRDefault="00E66225" w:rsidP="00E66225">
            <w:pPr>
              <w:ind w:firstLine="0"/>
            </w:pPr>
            <w:r>
              <w:t>Chumley</w:t>
            </w:r>
          </w:p>
        </w:tc>
      </w:tr>
      <w:tr w:rsidR="00E66225" w:rsidRPr="00E66225" w14:paraId="3353EB61" w14:textId="77777777" w:rsidTr="00E66225">
        <w:tc>
          <w:tcPr>
            <w:tcW w:w="2179" w:type="dxa"/>
            <w:shd w:val="clear" w:color="auto" w:fill="auto"/>
          </w:tcPr>
          <w:p w14:paraId="7DFBAAAD" w14:textId="4F052B1C" w:rsidR="00E66225" w:rsidRPr="00E66225" w:rsidRDefault="00E66225" w:rsidP="00E66225">
            <w:pPr>
              <w:ind w:firstLine="0"/>
            </w:pPr>
            <w:r>
              <w:t>Clyburn</w:t>
            </w:r>
          </w:p>
        </w:tc>
        <w:tc>
          <w:tcPr>
            <w:tcW w:w="2179" w:type="dxa"/>
            <w:shd w:val="clear" w:color="auto" w:fill="auto"/>
          </w:tcPr>
          <w:p w14:paraId="3ACF9B92" w14:textId="1453B7C0" w:rsidR="00E66225" w:rsidRPr="00E66225" w:rsidRDefault="00E66225" w:rsidP="00E66225">
            <w:pPr>
              <w:ind w:firstLine="0"/>
            </w:pPr>
            <w:r>
              <w:t>Cobb-Hunter</w:t>
            </w:r>
          </w:p>
        </w:tc>
        <w:tc>
          <w:tcPr>
            <w:tcW w:w="2180" w:type="dxa"/>
            <w:shd w:val="clear" w:color="auto" w:fill="auto"/>
          </w:tcPr>
          <w:p w14:paraId="498FF918" w14:textId="6ABD0DC6" w:rsidR="00E66225" w:rsidRPr="00E66225" w:rsidRDefault="00E66225" w:rsidP="00E66225">
            <w:pPr>
              <w:ind w:firstLine="0"/>
            </w:pPr>
            <w:r>
              <w:t>Collins</w:t>
            </w:r>
          </w:p>
        </w:tc>
      </w:tr>
      <w:tr w:rsidR="00E66225" w:rsidRPr="00E66225" w14:paraId="3D69CB43" w14:textId="77777777" w:rsidTr="00E66225">
        <w:tc>
          <w:tcPr>
            <w:tcW w:w="2179" w:type="dxa"/>
            <w:shd w:val="clear" w:color="auto" w:fill="auto"/>
          </w:tcPr>
          <w:p w14:paraId="3579C407" w14:textId="71C65AA4" w:rsidR="00E66225" w:rsidRPr="00E66225" w:rsidRDefault="00E66225" w:rsidP="00E66225">
            <w:pPr>
              <w:ind w:firstLine="0"/>
            </w:pPr>
            <w:r>
              <w:t>Connell</w:t>
            </w:r>
          </w:p>
        </w:tc>
        <w:tc>
          <w:tcPr>
            <w:tcW w:w="2179" w:type="dxa"/>
            <w:shd w:val="clear" w:color="auto" w:fill="auto"/>
          </w:tcPr>
          <w:p w14:paraId="1B620794" w14:textId="61902D21" w:rsidR="00E66225" w:rsidRPr="00E66225" w:rsidRDefault="00E66225" w:rsidP="00E66225">
            <w:pPr>
              <w:ind w:firstLine="0"/>
            </w:pPr>
            <w:r>
              <w:t>B. J. Cox</w:t>
            </w:r>
          </w:p>
        </w:tc>
        <w:tc>
          <w:tcPr>
            <w:tcW w:w="2180" w:type="dxa"/>
            <w:shd w:val="clear" w:color="auto" w:fill="auto"/>
          </w:tcPr>
          <w:p w14:paraId="1AC973BD" w14:textId="73202606" w:rsidR="00E66225" w:rsidRPr="00E66225" w:rsidRDefault="00E66225" w:rsidP="00E66225">
            <w:pPr>
              <w:ind w:firstLine="0"/>
            </w:pPr>
            <w:r>
              <w:t>B. L. Cox</w:t>
            </w:r>
          </w:p>
        </w:tc>
      </w:tr>
      <w:tr w:rsidR="00E66225" w:rsidRPr="00E66225" w14:paraId="2D68D50C" w14:textId="77777777" w:rsidTr="00E66225">
        <w:tc>
          <w:tcPr>
            <w:tcW w:w="2179" w:type="dxa"/>
            <w:shd w:val="clear" w:color="auto" w:fill="auto"/>
          </w:tcPr>
          <w:p w14:paraId="1EA7AC9F" w14:textId="335FA89F" w:rsidR="00E66225" w:rsidRPr="00E66225" w:rsidRDefault="00E66225" w:rsidP="00E66225">
            <w:pPr>
              <w:ind w:firstLine="0"/>
            </w:pPr>
            <w:r>
              <w:t>Crawford</w:t>
            </w:r>
          </w:p>
        </w:tc>
        <w:tc>
          <w:tcPr>
            <w:tcW w:w="2179" w:type="dxa"/>
            <w:shd w:val="clear" w:color="auto" w:fill="auto"/>
          </w:tcPr>
          <w:p w14:paraId="21961D17" w14:textId="77D499B9" w:rsidR="00E66225" w:rsidRPr="00E66225" w:rsidRDefault="00E66225" w:rsidP="00E66225">
            <w:pPr>
              <w:ind w:firstLine="0"/>
            </w:pPr>
            <w:r>
              <w:t>Cromer</w:t>
            </w:r>
          </w:p>
        </w:tc>
        <w:tc>
          <w:tcPr>
            <w:tcW w:w="2180" w:type="dxa"/>
            <w:shd w:val="clear" w:color="auto" w:fill="auto"/>
          </w:tcPr>
          <w:p w14:paraId="16E6C038" w14:textId="321A56BA" w:rsidR="00E66225" w:rsidRPr="00E66225" w:rsidRDefault="00E66225" w:rsidP="00E66225">
            <w:pPr>
              <w:ind w:firstLine="0"/>
            </w:pPr>
            <w:r>
              <w:t>Davis</w:t>
            </w:r>
          </w:p>
        </w:tc>
      </w:tr>
      <w:tr w:rsidR="00E66225" w:rsidRPr="00E66225" w14:paraId="7FC2DE7D" w14:textId="77777777" w:rsidTr="00E66225">
        <w:tc>
          <w:tcPr>
            <w:tcW w:w="2179" w:type="dxa"/>
            <w:shd w:val="clear" w:color="auto" w:fill="auto"/>
          </w:tcPr>
          <w:p w14:paraId="29C209BF" w14:textId="377DF59D" w:rsidR="00E66225" w:rsidRPr="00E66225" w:rsidRDefault="00E66225" w:rsidP="00E66225">
            <w:pPr>
              <w:ind w:firstLine="0"/>
            </w:pPr>
            <w:r>
              <w:t>Dillard</w:t>
            </w:r>
          </w:p>
        </w:tc>
        <w:tc>
          <w:tcPr>
            <w:tcW w:w="2179" w:type="dxa"/>
            <w:shd w:val="clear" w:color="auto" w:fill="auto"/>
          </w:tcPr>
          <w:p w14:paraId="13FCBCCE" w14:textId="76444BEB" w:rsidR="00E66225" w:rsidRPr="00E66225" w:rsidRDefault="00E66225" w:rsidP="00E66225">
            <w:pPr>
              <w:ind w:firstLine="0"/>
            </w:pPr>
            <w:r>
              <w:t>Elliott</w:t>
            </w:r>
          </w:p>
        </w:tc>
        <w:tc>
          <w:tcPr>
            <w:tcW w:w="2180" w:type="dxa"/>
            <w:shd w:val="clear" w:color="auto" w:fill="auto"/>
          </w:tcPr>
          <w:p w14:paraId="61E3EB33" w14:textId="352165F1" w:rsidR="00E66225" w:rsidRPr="00E66225" w:rsidRDefault="00E66225" w:rsidP="00E66225">
            <w:pPr>
              <w:ind w:firstLine="0"/>
            </w:pPr>
            <w:r>
              <w:t>Felder</w:t>
            </w:r>
          </w:p>
        </w:tc>
      </w:tr>
      <w:tr w:rsidR="00E66225" w:rsidRPr="00E66225" w14:paraId="51F1C2CF" w14:textId="77777777" w:rsidTr="00E66225">
        <w:tc>
          <w:tcPr>
            <w:tcW w:w="2179" w:type="dxa"/>
            <w:shd w:val="clear" w:color="auto" w:fill="auto"/>
          </w:tcPr>
          <w:p w14:paraId="71DE4EE1" w14:textId="5D5093DC" w:rsidR="00E66225" w:rsidRPr="00E66225" w:rsidRDefault="00E66225" w:rsidP="00E66225">
            <w:pPr>
              <w:ind w:firstLine="0"/>
            </w:pPr>
            <w:r>
              <w:t>Forrest</w:t>
            </w:r>
          </w:p>
        </w:tc>
        <w:tc>
          <w:tcPr>
            <w:tcW w:w="2179" w:type="dxa"/>
            <w:shd w:val="clear" w:color="auto" w:fill="auto"/>
          </w:tcPr>
          <w:p w14:paraId="7884F61C" w14:textId="7745396F" w:rsidR="00E66225" w:rsidRPr="00E66225" w:rsidRDefault="00E66225" w:rsidP="00E66225">
            <w:pPr>
              <w:ind w:firstLine="0"/>
            </w:pPr>
            <w:r>
              <w:t>Gagnon</w:t>
            </w:r>
          </w:p>
        </w:tc>
        <w:tc>
          <w:tcPr>
            <w:tcW w:w="2180" w:type="dxa"/>
            <w:shd w:val="clear" w:color="auto" w:fill="auto"/>
          </w:tcPr>
          <w:p w14:paraId="1FE2916D" w14:textId="35B94159" w:rsidR="00E66225" w:rsidRPr="00E66225" w:rsidRDefault="00E66225" w:rsidP="00E66225">
            <w:pPr>
              <w:ind w:firstLine="0"/>
            </w:pPr>
            <w:r>
              <w:t>Garvin</w:t>
            </w:r>
          </w:p>
        </w:tc>
      </w:tr>
      <w:tr w:rsidR="00E66225" w:rsidRPr="00E66225" w14:paraId="419A9DF0" w14:textId="77777777" w:rsidTr="00E66225">
        <w:tc>
          <w:tcPr>
            <w:tcW w:w="2179" w:type="dxa"/>
            <w:shd w:val="clear" w:color="auto" w:fill="auto"/>
          </w:tcPr>
          <w:p w14:paraId="42CB7297" w14:textId="1F0CCE13" w:rsidR="00E66225" w:rsidRPr="00E66225" w:rsidRDefault="00E66225" w:rsidP="00E66225">
            <w:pPr>
              <w:ind w:firstLine="0"/>
            </w:pPr>
            <w:r>
              <w:t>Gatch</w:t>
            </w:r>
          </w:p>
        </w:tc>
        <w:tc>
          <w:tcPr>
            <w:tcW w:w="2179" w:type="dxa"/>
            <w:shd w:val="clear" w:color="auto" w:fill="auto"/>
          </w:tcPr>
          <w:p w14:paraId="11F7DA35" w14:textId="494A611B" w:rsidR="00E66225" w:rsidRPr="00E66225" w:rsidRDefault="00E66225" w:rsidP="00E66225">
            <w:pPr>
              <w:ind w:firstLine="0"/>
            </w:pPr>
            <w:r>
              <w:t>Gibson</w:t>
            </w:r>
          </w:p>
        </w:tc>
        <w:tc>
          <w:tcPr>
            <w:tcW w:w="2180" w:type="dxa"/>
            <w:shd w:val="clear" w:color="auto" w:fill="auto"/>
          </w:tcPr>
          <w:p w14:paraId="6C7AE470" w14:textId="457C171C" w:rsidR="00E66225" w:rsidRPr="00E66225" w:rsidRDefault="00E66225" w:rsidP="00E66225">
            <w:pPr>
              <w:ind w:firstLine="0"/>
            </w:pPr>
            <w:r>
              <w:t>Gilliam</w:t>
            </w:r>
          </w:p>
        </w:tc>
      </w:tr>
      <w:tr w:rsidR="00E66225" w:rsidRPr="00E66225" w14:paraId="33463835" w14:textId="77777777" w:rsidTr="00E66225">
        <w:tc>
          <w:tcPr>
            <w:tcW w:w="2179" w:type="dxa"/>
            <w:shd w:val="clear" w:color="auto" w:fill="auto"/>
          </w:tcPr>
          <w:p w14:paraId="63A9E6C3" w14:textId="448F5FE5" w:rsidR="00E66225" w:rsidRPr="00E66225" w:rsidRDefault="00E66225" w:rsidP="00E66225">
            <w:pPr>
              <w:ind w:firstLine="0"/>
            </w:pPr>
            <w:r>
              <w:t>Gilliard</w:t>
            </w:r>
          </w:p>
        </w:tc>
        <w:tc>
          <w:tcPr>
            <w:tcW w:w="2179" w:type="dxa"/>
            <w:shd w:val="clear" w:color="auto" w:fill="auto"/>
          </w:tcPr>
          <w:p w14:paraId="0806BA3C" w14:textId="4B5E9C0C" w:rsidR="00E66225" w:rsidRPr="00E66225" w:rsidRDefault="00E66225" w:rsidP="00E66225">
            <w:pPr>
              <w:ind w:firstLine="0"/>
            </w:pPr>
            <w:r>
              <w:t>Guest</w:t>
            </w:r>
          </w:p>
        </w:tc>
        <w:tc>
          <w:tcPr>
            <w:tcW w:w="2180" w:type="dxa"/>
            <w:shd w:val="clear" w:color="auto" w:fill="auto"/>
          </w:tcPr>
          <w:p w14:paraId="052338C9" w14:textId="0795599F" w:rsidR="00E66225" w:rsidRPr="00E66225" w:rsidRDefault="00E66225" w:rsidP="00E66225">
            <w:pPr>
              <w:ind w:firstLine="0"/>
            </w:pPr>
            <w:r>
              <w:t>Guffey</w:t>
            </w:r>
          </w:p>
        </w:tc>
      </w:tr>
      <w:tr w:rsidR="00E66225" w:rsidRPr="00E66225" w14:paraId="6C100DE8" w14:textId="77777777" w:rsidTr="00E66225">
        <w:tc>
          <w:tcPr>
            <w:tcW w:w="2179" w:type="dxa"/>
            <w:shd w:val="clear" w:color="auto" w:fill="auto"/>
          </w:tcPr>
          <w:p w14:paraId="27E72425" w14:textId="079BD366" w:rsidR="00E66225" w:rsidRPr="00E66225" w:rsidRDefault="00E66225" w:rsidP="00E66225">
            <w:pPr>
              <w:ind w:firstLine="0"/>
            </w:pPr>
            <w:r>
              <w:t>Haddon</w:t>
            </w:r>
          </w:p>
        </w:tc>
        <w:tc>
          <w:tcPr>
            <w:tcW w:w="2179" w:type="dxa"/>
            <w:shd w:val="clear" w:color="auto" w:fill="auto"/>
          </w:tcPr>
          <w:p w14:paraId="69625F94" w14:textId="0009B119" w:rsidR="00E66225" w:rsidRPr="00E66225" w:rsidRDefault="00E66225" w:rsidP="00E66225">
            <w:pPr>
              <w:ind w:firstLine="0"/>
            </w:pPr>
            <w:r>
              <w:t>Hager</w:t>
            </w:r>
          </w:p>
        </w:tc>
        <w:tc>
          <w:tcPr>
            <w:tcW w:w="2180" w:type="dxa"/>
            <w:shd w:val="clear" w:color="auto" w:fill="auto"/>
          </w:tcPr>
          <w:p w14:paraId="7DF99D2F" w14:textId="0EDBB2AC" w:rsidR="00E66225" w:rsidRPr="00E66225" w:rsidRDefault="00E66225" w:rsidP="00E66225">
            <w:pPr>
              <w:ind w:firstLine="0"/>
            </w:pPr>
            <w:r>
              <w:t>Hardee</w:t>
            </w:r>
          </w:p>
        </w:tc>
      </w:tr>
      <w:tr w:rsidR="00E66225" w:rsidRPr="00E66225" w14:paraId="6774F5BE" w14:textId="77777777" w:rsidTr="00E66225">
        <w:tc>
          <w:tcPr>
            <w:tcW w:w="2179" w:type="dxa"/>
            <w:shd w:val="clear" w:color="auto" w:fill="auto"/>
          </w:tcPr>
          <w:p w14:paraId="3EF2649C" w14:textId="1D6238DE" w:rsidR="00E66225" w:rsidRPr="00E66225" w:rsidRDefault="00E66225" w:rsidP="00E66225">
            <w:pPr>
              <w:ind w:firstLine="0"/>
            </w:pPr>
            <w:r>
              <w:t>Hart</w:t>
            </w:r>
          </w:p>
        </w:tc>
        <w:tc>
          <w:tcPr>
            <w:tcW w:w="2179" w:type="dxa"/>
            <w:shd w:val="clear" w:color="auto" w:fill="auto"/>
          </w:tcPr>
          <w:p w14:paraId="740A7ABA" w14:textId="5C2C6F9D" w:rsidR="00E66225" w:rsidRPr="00E66225" w:rsidRDefault="00E66225" w:rsidP="00E66225">
            <w:pPr>
              <w:ind w:firstLine="0"/>
            </w:pPr>
            <w:r>
              <w:t>Hartnett</w:t>
            </w:r>
          </w:p>
        </w:tc>
        <w:tc>
          <w:tcPr>
            <w:tcW w:w="2180" w:type="dxa"/>
            <w:shd w:val="clear" w:color="auto" w:fill="auto"/>
          </w:tcPr>
          <w:p w14:paraId="51132B67" w14:textId="2FC2AEEE" w:rsidR="00E66225" w:rsidRPr="00E66225" w:rsidRDefault="00E66225" w:rsidP="00E66225">
            <w:pPr>
              <w:ind w:firstLine="0"/>
            </w:pPr>
            <w:r>
              <w:t>Hayes</w:t>
            </w:r>
          </w:p>
        </w:tc>
      </w:tr>
      <w:tr w:rsidR="00E66225" w:rsidRPr="00E66225" w14:paraId="228FE901" w14:textId="77777777" w:rsidTr="00E66225">
        <w:tc>
          <w:tcPr>
            <w:tcW w:w="2179" w:type="dxa"/>
            <w:shd w:val="clear" w:color="auto" w:fill="auto"/>
          </w:tcPr>
          <w:p w14:paraId="0D046660" w14:textId="5ABDB295" w:rsidR="00E66225" w:rsidRPr="00E66225" w:rsidRDefault="00E66225" w:rsidP="00E66225">
            <w:pPr>
              <w:ind w:firstLine="0"/>
            </w:pPr>
            <w:r>
              <w:t>Henderson-Myers</w:t>
            </w:r>
          </w:p>
        </w:tc>
        <w:tc>
          <w:tcPr>
            <w:tcW w:w="2179" w:type="dxa"/>
            <w:shd w:val="clear" w:color="auto" w:fill="auto"/>
          </w:tcPr>
          <w:p w14:paraId="7CD81703" w14:textId="3A78DAF7" w:rsidR="00E66225" w:rsidRPr="00E66225" w:rsidRDefault="00E66225" w:rsidP="00E66225">
            <w:pPr>
              <w:ind w:firstLine="0"/>
            </w:pPr>
            <w:r>
              <w:t>Henegan</w:t>
            </w:r>
          </w:p>
        </w:tc>
        <w:tc>
          <w:tcPr>
            <w:tcW w:w="2180" w:type="dxa"/>
            <w:shd w:val="clear" w:color="auto" w:fill="auto"/>
          </w:tcPr>
          <w:p w14:paraId="08F7B964" w14:textId="49751198" w:rsidR="00E66225" w:rsidRPr="00E66225" w:rsidRDefault="00E66225" w:rsidP="00E66225">
            <w:pPr>
              <w:ind w:firstLine="0"/>
            </w:pPr>
            <w:r>
              <w:t>Herbkersman</w:t>
            </w:r>
          </w:p>
        </w:tc>
      </w:tr>
      <w:tr w:rsidR="00E66225" w:rsidRPr="00E66225" w14:paraId="00CC198C" w14:textId="77777777" w:rsidTr="00E66225">
        <w:tc>
          <w:tcPr>
            <w:tcW w:w="2179" w:type="dxa"/>
            <w:shd w:val="clear" w:color="auto" w:fill="auto"/>
          </w:tcPr>
          <w:p w14:paraId="05EA7D45" w14:textId="2B30C238" w:rsidR="00E66225" w:rsidRPr="00E66225" w:rsidRDefault="00E66225" w:rsidP="00E66225">
            <w:pPr>
              <w:ind w:firstLine="0"/>
            </w:pPr>
            <w:r>
              <w:t>Hewitt</w:t>
            </w:r>
          </w:p>
        </w:tc>
        <w:tc>
          <w:tcPr>
            <w:tcW w:w="2179" w:type="dxa"/>
            <w:shd w:val="clear" w:color="auto" w:fill="auto"/>
          </w:tcPr>
          <w:p w14:paraId="0FD4727F" w14:textId="0897BB8F" w:rsidR="00E66225" w:rsidRPr="00E66225" w:rsidRDefault="00E66225" w:rsidP="00E66225">
            <w:pPr>
              <w:ind w:firstLine="0"/>
            </w:pPr>
            <w:r>
              <w:t>Hiott</w:t>
            </w:r>
          </w:p>
        </w:tc>
        <w:tc>
          <w:tcPr>
            <w:tcW w:w="2180" w:type="dxa"/>
            <w:shd w:val="clear" w:color="auto" w:fill="auto"/>
          </w:tcPr>
          <w:p w14:paraId="64392EFA" w14:textId="40030EED" w:rsidR="00E66225" w:rsidRPr="00E66225" w:rsidRDefault="00E66225" w:rsidP="00E66225">
            <w:pPr>
              <w:ind w:firstLine="0"/>
            </w:pPr>
            <w:r>
              <w:t>Hixon</w:t>
            </w:r>
          </w:p>
        </w:tc>
      </w:tr>
      <w:tr w:rsidR="00E66225" w:rsidRPr="00E66225" w14:paraId="6740FAC4" w14:textId="77777777" w:rsidTr="00E66225">
        <w:tc>
          <w:tcPr>
            <w:tcW w:w="2179" w:type="dxa"/>
            <w:shd w:val="clear" w:color="auto" w:fill="auto"/>
          </w:tcPr>
          <w:p w14:paraId="30FCB27A" w14:textId="506079DB" w:rsidR="00E66225" w:rsidRPr="00E66225" w:rsidRDefault="00E66225" w:rsidP="00E66225">
            <w:pPr>
              <w:ind w:firstLine="0"/>
            </w:pPr>
            <w:r>
              <w:t>Hosey</w:t>
            </w:r>
          </w:p>
        </w:tc>
        <w:tc>
          <w:tcPr>
            <w:tcW w:w="2179" w:type="dxa"/>
            <w:shd w:val="clear" w:color="auto" w:fill="auto"/>
          </w:tcPr>
          <w:p w14:paraId="6957C903" w14:textId="202FA5A5" w:rsidR="00E66225" w:rsidRPr="00E66225" w:rsidRDefault="00E66225" w:rsidP="00E66225">
            <w:pPr>
              <w:ind w:firstLine="0"/>
            </w:pPr>
            <w:r>
              <w:t>Howard</w:t>
            </w:r>
          </w:p>
        </w:tc>
        <w:tc>
          <w:tcPr>
            <w:tcW w:w="2180" w:type="dxa"/>
            <w:shd w:val="clear" w:color="auto" w:fill="auto"/>
          </w:tcPr>
          <w:p w14:paraId="67C7637F" w14:textId="5EF271AC" w:rsidR="00E66225" w:rsidRPr="00E66225" w:rsidRDefault="00E66225" w:rsidP="00E66225">
            <w:pPr>
              <w:ind w:firstLine="0"/>
            </w:pPr>
            <w:r>
              <w:t>Hyde</w:t>
            </w:r>
          </w:p>
        </w:tc>
      </w:tr>
      <w:tr w:rsidR="00E66225" w:rsidRPr="00E66225" w14:paraId="3D2D7438" w14:textId="77777777" w:rsidTr="00E66225">
        <w:tc>
          <w:tcPr>
            <w:tcW w:w="2179" w:type="dxa"/>
            <w:shd w:val="clear" w:color="auto" w:fill="auto"/>
          </w:tcPr>
          <w:p w14:paraId="42E1262B" w14:textId="15FFBF4F" w:rsidR="00E66225" w:rsidRPr="00E66225" w:rsidRDefault="00E66225" w:rsidP="00E66225">
            <w:pPr>
              <w:ind w:firstLine="0"/>
            </w:pPr>
            <w:r>
              <w:t>Jefferson</w:t>
            </w:r>
          </w:p>
        </w:tc>
        <w:tc>
          <w:tcPr>
            <w:tcW w:w="2179" w:type="dxa"/>
            <w:shd w:val="clear" w:color="auto" w:fill="auto"/>
          </w:tcPr>
          <w:p w14:paraId="528207DA" w14:textId="0F5AFBCA" w:rsidR="00E66225" w:rsidRPr="00E66225" w:rsidRDefault="00E66225" w:rsidP="00E66225">
            <w:pPr>
              <w:ind w:firstLine="0"/>
            </w:pPr>
            <w:r>
              <w:t>J. E. Johnson</w:t>
            </w:r>
          </w:p>
        </w:tc>
        <w:tc>
          <w:tcPr>
            <w:tcW w:w="2180" w:type="dxa"/>
            <w:shd w:val="clear" w:color="auto" w:fill="auto"/>
          </w:tcPr>
          <w:p w14:paraId="617413EE" w14:textId="307A2FCD" w:rsidR="00E66225" w:rsidRPr="00E66225" w:rsidRDefault="00E66225" w:rsidP="00E66225">
            <w:pPr>
              <w:ind w:firstLine="0"/>
            </w:pPr>
            <w:r>
              <w:t>S. Jones</w:t>
            </w:r>
          </w:p>
        </w:tc>
      </w:tr>
      <w:tr w:rsidR="00E66225" w:rsidRPr="00E66225" w14:paraId="35790079" w14:textId="77777777" w:rsidTr="00E66225">
        <w:tc>
          <w:tcPr>
            <w:tcW w:w="2179" w:type="dxa"/>
            <w:shd w:val="clear" w:color="auto" w:fill="auto"/>
          </w:tcPr>
          <w:p w14:paraId="13D04B42" w14:textId="5A88A6E2" w:rsidR="00E66225" w:rsidRPr="00E66225" w:rsidRDefault="00E66225" w:rsidP="00E66225">
            <w:pPr>
              <w:ind w:firstLine="0"/>
            </w:pPr>
            <w:r>
              <w:t>W. Jones</w:t>
            </w:r>
          </w:p>
        </w:tc>
        <w:tc>
          <w:tcPr>
            <w:tcW w:w="2179" w:type="dxa"/>
            <w:shd w:val="clear" w:color="auto" w:fill="auto"/>
          </w:tcPr>
          <w:p w14:paraId="38E3DE52" w14:textId="47771D05" w:rsidR="00E66225" w:rsidRPr="00E66225" w:rsidRDefault="00E66225" w:rsidP="00E66225">
            <w:pPr>
              <w:ind w:firstLine="0"/>
            </w:pPr>
            <w:r>
              <w:t>Kilmartin</w:t>
            </w:r>
          </w:p>
        </w:tc>
        <w:tc>
          <w:tcPr>
            <w:tcW w:w="2180" w:type="dxa"/>
            <w:shd w:val="clear" w:color="auto" w:fill="auto"/>
          </w:tcPr>
          <w:p w14:paraId="18D4C43C" w14:textId="3FA11864" w:rsidR="00E66225" w:rsidRPr="00E66225" w:rsidRDefault="00E66225" w:rsidP="00E66225">
            <w:pPr>
              <w:ind w:firstLine="0"/>
            </w:pPr>
            <w:r>
              <w:t>King</w:t>
            </w:r>
          </w:p>
        </w:tc>
      </w:tr>
      <w:tr w:rsidR="00E66225" w:rsidRPr="00E66225" w14:paraId="2E1809CB" w14:textId="77777777" w:rsidTr="00E66225">
        <w:tc>
          <w:tcPr>
            <w:tcW w:w="2179" w:type="dxa"/>
            <w:shd w:val="clear" w:color="auto" w:fill="auto"/>
          </w:tcPr>
          <w:p w14:paraId="7E13F127" w14:textId="22318A6C" w:rsidR="00E66225" w:rsidRPr="00E66225" w:rsidRDefault="00E66225" w:rsidP="00E66225">
            <w:pPr>
              <w:ind w:firstLine="0"/>
            </w:pPr>
            <w:r>
              <w:t>Kirby</w:t>
            </w:r>
          </w:p>
        </w:tc>
        <w:tc>
          <w:tcPr>
            <w:tcW w:w="2179" w:type="dxa"/>
            <w:shd w:val="clear" w:color="auto" w:fill="auto"/>
          </w:tcPr>
          <w:p w14:paraId="5E176525" w14:textId="61981FC2" w:rsidR="00E66225" w:rsidRPr="00E66225" w:rsidRDefault="00E66225" w:rsidP="00E66225">
            <w:pPr>
              <w:ind w:firstLine="0"/>
            </w:pPr>
            <w:r>
              <w:t>Landing</w:t>
            </w:r>
          </w:p>
        </w:tc>
        <w:tc>
          <w:tcPr>
            <w:tcW w:w="2180" w:type="dxa"/>
            <w:shd w:val="clear" w:color="auto" w:fill="auto"/>
          </w:tcPr>
          <w:p w14:paraId="42901F92" w14:textId="24073D1B" w:rsidR="00E66225" w:rsidRPr="00E66225" w:rsidRDefault="00E66225" w:rsidP="00E66225">
            <w:pPr>
              <w:ind w:firstLine="0"/>
            </w:pPr>
            <w:r>
              <w:t>Lawson</w:t>
            </w:r>
          </w:p>
        </w:tc>
      </w:tr>
      <w:tr w:rsidR="00E66225" w:rsidRPr="00E66225" w14:paraId="4B95DE0F" w14:textId="77777777" w:rsidTr="00E66225">
        <w:tc>
          <w:tcPr>
            <w:tcW w:w="2179" w:type="dxa"/>
            <w:shd w:val="clear" w:color="auto" w:fill="auto"/>
          </w:tcPr>
          <w:p w14:paraId="6B3C7DD8" w14:textId="44BFF04D" w:rsidR="00E66225" w:rsidRPr="00E66225" w:rsidRDefault="00E66225" w:rsidP="00E66225">
            <w:pPr>
              <w:ind w:firstLine="0"/>
            </w:pPr>
            <w:r>
              <w:t>Leber</w:t>
            </w:r>
          </w:p>
        </w:tc>
        <w:tc>
          <w:tcPr>
            <w:tcW w:w="2179" w:type="dxa"/>
            <w:shd w:val="clear" w:color="auto" w:fill="auto"/>
          </w:tcPr>
          <w:p w14:paraId="0AB4C427" w14:textId="12729C5B" w:rsidR="00E66225" w:rsidRPr="00E66225" w:rsidRDefault="00E66225" w:rsidP="00E66225">
            <w:pPr>
              <w:ind w:firstLine="0"/>
            </w:pPr>
            <w:r>
              <w:t>Ligon</w:t>
            </w:r>
          </w:p>
        </w:tc>
        <w:tc>
          <w:tcPr>
            <w:tcW w:w="2180" w:type="dxa"/>
            <w:shd w:val="clear" w:color="auto" w:fill="auto"/>
          </w:tcPr>
          <w:p w14:paraId="53D5C93C" w14:textId="51E5157E" w:rsidR="00E66225" w:rsidRPr="00E66225" w:rsidRDefault="00E66225" w:rsidP="00E66225">
            <w:pPr>
              <w:ind w:firstLine="0"/>
            </w:pPr>
            <w:r>
              <w:t>Long</w:t>
            </w:r>
          </w:p>
        </w:tc>
      </w:tr>
      <w:tr w:rsidR="00E66225" w:rsidRPr="00E66225" w14:paraId="4D4300C8" w14:textId="77777777" w:rsidTr="00E66225">
        <w:tc>
          <w:tcPr>
            <w:tcW w:w="2179" w:type="dxa"/>
            <w:shd w:val="clear" w:color="auto" w:fill="auto"/>
          </w:tcPr>
          <w:p w14:paraId="4F74C86E" w14:textId="5C7652B8" w:rsidR="00E66225" w:rsidRPr="00E66225" w:rsidRDefault="00E66225" w:rsidP="00E66225">
            <w:pPr>
              <w:ind w:firstLine="0"/>
            </w:pPr>
            <w:r>
              <w:t>Magnuson</w:t>
            </w:r>
          </w:p>
        </w:tc>
        <w:tc>
          <w:tcPr>
            <w:tcW w:w="2179" w:type="dxa"/>
            <w:shd w:val="clear" w:color="auto" w:fill="auto"/>
          </w:tcPr>
          <w:p w14:paraId="4E39FBC7" w14:textId="425055C7" w:rsidR="00E66225" w:rsidRPr="00E66225" w:rsidRDefault="00E66225" w:rsidP="00E66225">
            <w:pPr>
              <w:ind w:firstLine="0"/>
            </w:pPr>
            <w:r>
              <w:t>May</w:t>
            </w:r>
          </w:p>
        </w:tc>
        <w:tc>
          <w:tcPr>
            <w:tcW w:w="2180" w:type="dxa"/>
            <w:shd w:val="clear" w:color="auto" w:fill="auto"/>
          </w:tcPr>
          <w:p w14:paraId="217CD6A3" w14:textId="1EF79394" w:rsidR="00E66225" w:rsidRPr="00E66225" w:rsidRDefault="00E66225" w:rsidP="00E66225">
            <w:pPr>
              <w:ind w:firstLine="0"/>
            </w:pPr>
            <w:r>
              <w:t>McCabe</w:t>
            </w:r>
          </w:p>
        </w:tc>
      </w:tr>
      <w:tr w:rsidR="00E66225" w:rsidRPr="00E66225" w14:paraId="2A041D2C" w14:textId="77777777" w:rsidTr="00E66225">
        <w:tc>
          <w:tcPr>
            <w:tcW w:w="2179" w:type="dxa"/>
            <w:shd w:val="clear" w:color="auto" w:fill="auto"/>
          </w:tcPr>
          <w:p w14:paraId="1E81E322" w14:textId="1AE557E7" w:rsidR="00E66225" w:rsidRPr="00E66225" w:rsidRDefault="00E66225" w:rsidP="00E66225">
            <w:pPr>
              <w:ind w:firstLine="0"/>
            </w:pPr>
            <w:r>
              <w:t>McCravy</w:t>
            </w:r>
          </w:p>
        </w:tc>
        <w:tc>
          <w:tcPr>
            <w:tcW w:w="2179" w:type="dxa"/>
            <w:shd w:val="clear" w:color="auto" w:fill="auto"/>
          </w:tcPr>
          <w:p w14:paraId="77F34718" w14:textId="6B6A092A" w:rsidR="00E66225" w:rsidRPr="00E66225" w:rsidRDefault="00E66225" w:rsidP="00E66225">
            <w:pPr>
              <w:ind w:firstLine="0"/>
            </w:pPr>
            <w:r>
              <w:t>McDaniel</w:t>
            </w:r>
          </w:p>
        </w:tc>
        <w:tc>
          <w:tcPr>
            <w:tcW w:w="2180" w:type="dxa"/>
            <w:shd w:val="clear" w:color="auto" w:fill="auto"/>
          </w:tcPr>
          <w:p w14:paraId="4AFB6951" w14:textId="5DEE7EB3" w:rsidR="00E66225" w:rsidRPr="00E66225" w:rsidRDefault="00E66225" w:rsidP="00E66225">
            <w:pPr>
              <w:ind w:firstLine="0"/>
            </w:pPr>
            <w:r>
              <w:t>McGinnis</w:t>
            </w:r>
          </w:p>
        </w:tc>
      </w:tr>
      <w:tr w:rsidR="00E66225" w:rsidRPr="00E66225" w14:paraId="1F474F12" w14:textId="77777777" w:rsidTr="00E66225">
        <w:tc>
          <w:tcPr>
            <w:tcW w:w="2179" w:type="dxa"/>
            <w:shd w:val="clear" w:color="auto" w:fill="auto"/>
          </w:tcPr>
          <w:p w14:paraId="7ADFE52A" w14:textId="217F8F57" w:rsidR="00E66225" w:rsidRPr="00E66225" w:rsidRDefault="00E66225" w:rsidP="00E66225">
            <w:pPr>
              <w:ind w:firstLine="0"/>
            </w:pPr>
            <w:r>
              <w:t>Mitchell</w:t>
            </w:r>
          </w:p>
        </w:tc>
        <w:tc>
          <w:tcPr>
            <w:tcW w:w="2179" w:type="dxa"/>
            <w:shd w:val="clear" w:color="auto" w:fill="auto"/>
          </w:tcPr>
          <w:p w14:paraId="7A6787B2" w14:textId="35AACF2D" w:rsidR="00E66225" w:rsidRPr="00E66225" w:rsidRDefault="00E66225" w:rsidP="00E66225">
            <w:pPr>
              <w:ind w:firstLine="0"/>
            </w:pPr>
            <w:r>
              <w:t>J. Moore</w:t>
            </w:r>
          </w:p>
        </w:tc>
        <w:tc>
          <w:tcPr>
            <w:tcW w:w="2180" w:type="dxa"/>
            <w:shd w:val="clear" w:color="auto" w:fill="auto"/>
          </w:tcPr>
          <w:p w14:paraId="70CDB936" w14:textId="74DAD1A1" w:rsidR="00E66225" w:rsidRPr="00E66225" w:rsidRDefault="00E66225" w:rsidP="00E66225">
            <w:pPr>
              <w:ind w:firstLine="0"/>
            </w:pPr>
            <w:r>
              <w:t>T. Moore</w:t>
            </w:r>
          </w:p>
        </w:tc>
      </w:tr>
      <w:tr w:rsidR="00E66225" w:rsidRPr="00E66225" w14:paraId="56D8116A" w14:textId="77777777" w:rsidTr="00E66225">
        <w:tc>
          <w:tcPr>
            <w:tcW w:w="2179" w:type="dxa"/>
            <w:shd w:val="clear" w:color="auto" w:fill="auto"/>
          </w:tcPr>
          <w:p w14:paraId="0DB12229" w14:textId="09A8F6FE" w:rsidR="00E66225" w:rsidRPr="00E66225" w:rsidRDefault="00E66225" w:rsidP="00E66225">
            <w:pPr>
              <w:ind w:firstLine="0"/>
            </w:pPr>
            <w:r>
              <w:t>A. M. Morgan</w:t>
            </w:r>
          </w:p>
        </w:tc>
        <w:tc>
          <w:tcPr>
            <w:tcW w:w="2179" w:type="dxa"/>
            <w:shd w:val="clear" w:color="auto" w:fill="auto"/>
          </w:tcPr>
          <w:p w14:paraId="5F783058" w14:textId="32181829" w:rsidR="00E66225" w:rsidRPr="00E66225" w:rsidRDefault="00E66225" w:rsidP="00E66225">
            <w:pPr>
              <w:ind w:firstLine="0"/>
            </w:pPr>
            <w:r>
              <w:t>T. A. Morgan</w:t>
            </w:r>
          </w:p>
        </w:tc>
        <w:tc>
          <w:tcPr>
            <w:tcW w:w="2180" w:type="dxa"/>
            <w:shd w:val="clear" w:color="auto" w:fill="auto"/>
          </w:tcPr>
          <w:p w14:paraId="20E39BAD" w14:textId="6163A4F9" w:rsidR="00E66225" w:rsidRPr="00E66225" w:rsidRDefault="00E66225" w:rsidP="00E66225">
            <w:pPr>
              <w:ind w:firstLine="0"/>
            </w:pPr>
            <w:r>
              <w:t>Moss</w:t>
            </w:r>
          </w:p>
        </w:tc>
      </w:tr>
      <w:tr w:rsidR="00E66225" w:rsidRPr="00E66225" w14:paraId="0BA7DF5B" w14:textId="77777777" w:rsidTr="00E66225">
        <w:tc>
          <w:tcPr>
            <w:tcW w:w="2179" w:type="dxa"/>
            <w:shd w:val="clear" w:color="auto" w:fill="auto"/>
          </w:tcPr>
          <w:p w14:paraId="3A20F9FB" w14:textId="46BCDA9E" w:rsidR="00E66225" w:rsidRPr="00E66225" w:rsidRDefault="00E66225" w:rsidP="00E66225">
            <w:pPr>
              <w:ind w:firstLine="0"/>
            </w:pPr>
            <w:r>
              <w:t>Neese</w:t>
            </w:r>
          </w:p>
        </w:tc>
        <w:tc>
          <w:tcPr>
            <w:tcW w:w="2179" w:type="dxa"/>
            <w:shd w:val="clear" w:color="auto" w:fill="auto"/>
          </w:tcPr>
          <w:p w14:paraId="1E22F04C" w14:textId="561BCA65" w:rsidR="00E66225" w:rsidRPr="00E66225" w:rsidRDefault="00E66225" w:rsidP="00E66225">
            <w:pPr>
              <w:ind w:firstLine="0"/>
            </w:pPr>
            <w:r>
              <w:t>B. Newton</w:t>
            </w:r>
          </w:p>
        </w:tc>
        <w:tc>
          <w:tcPr>
            <w:tcW w:w="2180" w:type="dxa"/>
            <w:shd w:val="clear" w:color="auto" w:fill="auto"/>
          </w:tcPr>
          <w:p w14:paraId="3D694C7B" w14:textId="03306D38" w:rsidR="00E66225" w:rsidRPr="00E66225" w:rsidRDefault="00E66225" w:rsidP="00E66225">
            <w:pPr>
              <w:ind w:firstLine="0"/>
            </w:pPr>
            <w:r>
              <w:t>W. Newton</w:t>
            </w:r>
          </w:p>
        </w:tc>
      </w:tr>
      <w:tr w:rsidR="00E66225" w:rsidRPr="00E66225" w14:paraId="4BBDBDA3" w14:textId="77777777" w:rsidTr="00E66225">
        <w:tc>
          <w:tcPr>
            <w:tcW w:w="2179" w:type="dxa"/>
            <w:shd w:val="clear" w:color="auto" w:fill="auto"/>
          </w:tcPr>
          <w:p w14:paraId="42306346" w14:textId="73DABFBA" w:rsidR="00E66225" w:rsidRPr="00E66225" w:rsidRDefault="00E66225" w:rsidP="00E66225">
            <w:pPr>
              <w:ind w:firstLine="0"/>
            </w:pPr>
            <w:r>
              <w:t>Nutt</w:t>
            </w:r>
          </w:p>
        </w:tc>
        <w:tc>
          <w:tcPr>
            <w:tcW w:w="2179" w:type="dxa"/>
            <w:shd w:val="clear" w:color="auto" w:fill="auto"/>
          </w:tcPr>
          <w:p w14:paraId="555D5DA1" w14:textId="29FA403B" w:rsidR="00E66225" w:rsidRPr="00E66225" w:rsidRDefault="00E66225" w:rsidP="00E66225">
            <w:pPr>
              <w:ind w:firstLine="0"/>
            </w:pPr>
            <w:r>
              <w:t>Oremus</w:t>
            </w:r>
          </w:p>
        </w:tc>
        <w:tc>
          <w:tcPr>
            <w:tcW w:w="2180" w:type="dxa"/>
            <w:shd w:val="clear" w:color="auto" w:fill="auto"/>
          </w:tcPr>
          <w:p w14:paraId="79DDC439" w14:textId="007ED301" w:rsidR="00E66225" w:rsidRPr="00E66225" w:rsidRDefault="00E66225" w:rsidP="00E66225">
            <w:pPr>
              <w:ind w:firstLine="0"/>
            </w:pPr>
            <w:r>
              <w:t>Ott</w:t>
            </w:r>
          </w:p>
        </w:tc>
      </w:tr>
      <w:tr w:rsidR="00E66225" w:rsidRPr="00E66225" w14:paraId="0D973D0E" w14:textId="77777777" w:rsidTr="00E66225">
        <w:tc>
          <w:tcPr>
            <w:tcW w:w="2179" w:type="dxa"/>
            <w:shd w:val="clear" w:color="auto" w:fill="auto"/>
          </w:tcPr>
          <w:p w14:paraId="4920E4AA" w14:textId="1C71905A" w:rsidR="00E66225" w:rsidRPr="00E66225" w:rsidRDefault="00E66225" w:rsidP="00E66225">
            <w:pPr>
              <w:ind w:firstLine="0"/>
            </w:pPr>
            <w:r>
              <w:t>Pace</w:t>
            </w:r>
          </w:p>
        </w:tc>
        <w:tc>
          <w:tcPr>
            <w:tcW w:w="2179" w:type="dxa"/>
            <w:shd w:val="clear" w:color="auto" w:fill="auto"/>
          </w:tcPr>
          <w:p w14:paraId="0DF12E6B" w14:textId="4BBB8F02" w:rsidR="00E66225" w:rsidRPr="00E66225" w:rsidRDefault="00E66225" w:rsidP="00E66225">
            <w:pPr>
              <w:ind w:firstLine="0"/>
            </w:pPr>
            <w:r>
              <w:t>Pedalino</w:t>
            </w:r>
          </w:p>
        </w:tc>
        <w:tc>
          <w:tcPr>
            <w:tcW w:w="2180" w:type="dxa"/>
            <w:shd w:val="clear" w:color="auto" w:fill="auto"/>
          </w:tcPr>
          <w:p w14:paraId="788E7E7B" w14:textId="756A1B8C" w:rsidR="00E66225" w:rsidRPr="00E66225" w:rsidRDefault="00E66225" w:rsidP="00E66225">
            <w:pPr>
              <w:ind w:firstLine="0"/>
            </w:pPr>
            <w:r>
              <w:t>Pendarvis</w:t>
            </w:r>
          </w:p>
        </w:tc>
      </w:tr>
      <w:tr w:rsidR="00E66225" w:rsidRPr="00E66225" w14:paraId="376F440F" w14:textId="77777777" w:rsidTr="00E66225">
        <w:tc>
          <w:tcPr>
            <w:tcW w:w="2179" w:type="dxa"/>
            <w:shd w:val="clear" w:color="auto" w:fill="auto"/>
          </w:tcPr>
          <w:p w14:paraId="7E0E0C09" w14:textId="02AFCDE3" w:rsidR="00E66225" w:rsidRPr="00E66225" w:rsidRDefault="00E66225" w:rsidP="00E66225">
            <w:pPr>
              <w:ind w:firstLine="0"/>
            </w:pPr>
            <w:r>
              <w:t>Pope</w:t>
            </w:r>
          </w:p>
        </w:tc>
        <w:tc>
          <w:tcPr>
            <w:tcW w:w="2179" w:type="dxa"/>
            <w:shd w:val="clear" w:color="auto" w:fill="auto"/>
          </w:tcPr>
          <w:p w14:paraId="7BF0C02F" w14:textId="2D7A330A" w:rsidR="00E66225" w:rsidRPr="00E66225" w:rsidRDefault="00E66225" w:rsidP="00E66225">
            <w:pPr>
              <w:ind w:firstLine="0"/>
            </w:pPr>
            <w:r>
              <w:t>Rivers</w:t>
            </w:r>
          </w:p>
        </w:tc>
        <w:tc>
          <w:tcPr>
            <w:tcW w:w="2180" w:type="dxa"/>
            <w:shd w:val="clear" w:color="auto" w:fill="auto"/>
          </w:tcPr>
          <w:p w14:paraId="5E09C249" w14:textId="4404DB9B" w:rsidR="00E66225" w:rsidRPr="00E66225" w:rsidRDefault="00E66225" w:rsidP="00E66225">
            <w:pPr>
              <w:ind w:firstLine="0"/>
            </w:pPr>
            <w:r>
              <w:t>Robbins</w:t>
            </w:r>
          </w:p>
        </w:tc>
      </w:tr>
      <w:tr w:rsidR="00E66225" w:rsidRPr="00E66225" w14:paraId="65A8C454" w14:textId="77777777" w:rsidTr="00E66225">
        <w:tc>
          <w:tcPr>
            <w:tcW w:w="2179" w:type="dxa"/>
            <w:shd w:val="clear" w:color="auto" w:fill="auto"/>
          </w:tcPr>
          <w:p w14:paraId="4292CF9C" w14:textId="0969930B" w:rsidR="00E66225" w:rsidRPr="00E66225" w:rsidRDefault="00E66225" w:rsidP="00E66225">
            <w:pPr>
              <w:ind w:firstLine="0"/>
            </w:pPr>
            <w:r>
              <w:t>Rose</w:t>
            </w:r>
          </w:p>
        </w:tc>
        <w:tc>
          <w:tcPr>
            <w:tcW w:w="2179" w:type="dxa"/>
            <w:shd w:val="clear" w:color="auto" w:fill="auto"/>
          </w:tcPr>
          <w:p w14:paraId="15337D8C" w14:textId="323AB648" w:rsidR="00E66225" w:rsidRPr="00E66225" w:rsidRDefault="00E66225" w:rsidP="00E66225">
            <w:pPr>
              <w:ind w:firstLine="0"/>
            </w:pPr>
            <w:r>
              <w:t>Rutherford</w:t>
            </w:r>
          </w:p>
        </w:tc>
        <w:tc>
          <w:tcPr>
            <w:tcW w:w="2180" w:type="dxa"/>
            <w:shd w:val="clear" w:color="auto" w:fill="auto"/>
          </w:tcPr>
          <w:p w14:paraId="73643095" w14:textId="116FC538" w:rsidR="00E66225" w:rsidRPr="00E66225" w:rsidRDefault="00E66225" w:rsidP="00E66225">
            <w:pPr>
              <w:ind w:firstLine="0"/>
            </w:pPr>
            <w:r>
              <w:t>Schuessler</w:t>
            </w:r>
          </w:p>
        </w:tc>
      </w:tr>
      <w:tr w:rsidR="00E66225" w:rsidRPr="00E66225" w14:paraId="36871B4C" w14:textId="77777777" w:rsidTr="00E66225">
        <w:tc>
          <w:tcPr>
            <w:tcW w:w="2179" w:type="dxa"/>
            <w:shd w:val="clear" w:color="auto" w:fill="auto"/>
          </w:tcPr>
          <w:p w14:paraId="1680C2A1" w14:textId="07EDBFC0" w:rsidR="00E66225" w:rsidRPr="00E66225" w:rsidRDefault="00E66225" w:rsidP="00E66225">
            <w:pPr>
              <w:ind w:firstLine="0"/>
            </w:pPr>
            <w:r>
              <w:t>Sessions</w:t>
            </w:r>
          </w:p>
        </w:tc>
        <w:tc>
          <w:tcPr>
            <w:tcW w:w="2179" w:type="dxa"/>
            <w:shd w:val="clear" w:color="auto" w:fill="auto"/>
          </w:tcPr>
          <w:p w14:paraId="64B7547B" w14:textId="46E1EA63" w:rsidR="00E66225" w:rsidRPr="00E66225" w:rsidRDefault="00E66225" w:rsidP="00E66225">
            <w:pPr>
              <w:ind w:firstLine="0"/>
            </w:pPr>
            <w:r>
              <w:t>G. M. Smith</w:t>
            </w:r>
          </w:p>
        </w:tc>
        <w:tc>
          <w:tcPr>
            <w:tcW w:w="2180" w:type="dxa"/>
            <w:shd w:val="clear" w:color="auto" w:fill="auto"/>
          </w:tcPr>
          <w:p w14:paraId="6830E326" w14:textId="63E9B64C" w:rsidR="00E66225" w:rsidRPr="00E66225" w:rsidRDefault="00E66225" w:rsidP="00E66225">
            <w:pPr>
              <w:ind w:firstLine="0"/>
            </w:pPr>
            <w:r>
              <w:t>M. M. Smith</w:t>
            </w:r>
          </w:p>
        </w:tc>
      </w:tr>
      <w:tr w:rsidR="00E66225" w:rsidRPr="00E66225" w14:paraId="1A78628C" w14:textId="77777777" w:rsidTr="00E66225">
        <w:tc>
          <w:tcPr>
            <w:tcW w:w="2179" w:type="dxa"/>
            <w:shd w:val="clear" w:color="auto" w:fill="auto"/>
          </w:tcPr>
          <w:p w14:paraId="782EFB10" w14:textId="180375C0" w:rsidR="00E66225" w:rsidRPr="00E66225" w:rsidRDefault="00E66225" w:rsidP="00E66225">
            <w:pPr>
              <w:ind w:firstLine="0"/>
            </w:pPr>
            <w:r>
              <w:t>Stavrinakis</w:t>
            </w:r>
          </w:p>
        </w:tc>
        <w:tc>
          <w:tcPr>
            <w:tcW w:w="2179" w:type="dxa"/>
            <w:shd w:val="clear" w:color="auto" w:fill="auto"/>
          </w:tcPr>
          <w:p w14:paraId="3D628774" w14:textId="57C90F0E" w:rsidR="00E66225" w:rsidRPr="00E66225" w:rsidRDefault="00E66225" w:rsidP="00E66225">
            <w:pPr>
              <w:ind w:firstLine="0"/>
            </w:pPr>
            <w:r>
              <w:t>Taylor</w:t>
            </w:r>
          </w:p>
        </w:tc>
        <w:tc>
          <w:tcPr>
            <w:tcW w:w="2180" w:type="dxa"/>
            <w:shd w:val="clear" w:color="auto" w:fill="auto"/>
          </w:tcPr>
          <w:p w14:paraId="07F343B0" w14:textId="575370CA" w:rsidR="00E66225" w:rsidRPr="00E66225" w:rsidRDefault="00E66225" w:rsidP="00E66225">
            <w:pPr>
              <w:ind w:firstLine="0"/>
            </w:pPr>
            <w:r>
              <w:t>Thayer</w:t>
            </w:r>
          </w:p>
        </w:tc>
      </w:tr>
      <w:tr w:rsidR="00E66225" w:rsidRPr="00E66225" w14:paraId="69BB7F7D" w14:textId="77777777" w:rsidTr="00E66225">
        <w:tc>
          <w:tcPr>
            <w:tcW w:w="2179" w:type="dxa"/>
            <w:shd w:val="clear" w:color="auto" w:fill="auto"/>
          </w:tcPr>
          <w:p w14:paraId="176963C3" w14:textId="371AD405" w:rsidR="00E66225" w:rsidRPr="00E66225" w:rsidRDefault="00E66225" w:rsidP="00E66225">
            <w:pPr>
              <w:ind w:firstLine="0"/>
            </w:pPr>
            <w:r>
              <w:t>Thigpen</w:t>
            </w:r>
          </w:p>
        </w:tc>
        <w:tc>
          <w:tcPr>
            <w:tcW w:w="2179" w:type="dxa"/>
            <w:shd w:val="clear" w:color="auto" w:fill="auto"/>
          </w:tcPr>
          <w:p w14:paraId="4124ED95" w14:textId="1B44871B" w:rsidR="00E66225" w:rsidRPr="00E66225" w:rsidRDefault="00E66225" w:rsidP="00E66225">
            <w:pPr>
              <w:ind w:firstLine="0"/>
            </w:pPr>
            <w:r>
              <w:t>Trantham</w:t>
            </w:r>
          </w:p>
        </w:tc>
        <w:tc>
          <w:tcPr>
            <w:tcW w:w="2180" w:type="dxa"/>
            <w:shd w:val="clear" w:color="auto" w:fill="auto"/>
          </w:tcPr>
          <w:p w14:paraId="40BB3A61" w14:textId="2EFFCEA2" w:rsidR="00E66225" w:rsidRPr="00E66225" w:rsidRDefault="00E66225" w:rsidP="00E66225">
            <w:pPr>
              <w:ind w:firstLine="0"/>
            </w:pPr>
            <w:r>
              <w:t>Vaughan</w:t>
            </w:r>
          </w:p>
        </w:tc>
      </w:tr>
      <w:tr w:rsidR="00E66225" w:rsidRPr="00E66225" w14:paraId="044EE052" w14:textId="77777777" w:rsidTr="00E66225">
        <w:tc>
          <w:tcPr>
            <w:tcW w:w="2179" w:type="dxa"/>
            <w:shd w:val="clear" w:color="auto" w:fill="auto"/>
          </w:tcPr>
          <w:p w14:paraId="5916DFF6" w14:textId="26A6DCB1" w:rsidR="00E66225" w:rsidRPr="00E66225" w:rsidRDefault="00E66225" w:rsidP="00E66225">
            <w:pPr>
              <w:ind w:firstLine="0"/>
            </w:pPr>
            <w:r>
              <w:t>Weeks</w:t>
            </w:r>
          </w:p>
        </w:tc>
        <w:tc>
          <w:tcPr>
            <w:tcW w:w="2179" w:type="dxa"/>
            <w:shd w:val="clear" w:color="auto" w:fill="auto"/>
          </w:tcPr>
          <w:p w14:paraId="5D9ABC61" w14:textId="6A6D42D9" w:rsidR="00E66225" w:rsidRPr="00E66225" w:rsidRDefault="00E66225" w:rsidP="00E66225">
            <w:pPr>
              <w:ind w:firstLine="0"/>
            </w:pPr>
            <w:r>
              <w:t>Wetmore</w:t>
            </w:r>
          </w:p>
        </w:tc>
        <w:tc>
          <w:tcPr>
            <w:tcW w:w="2180" w:type="dxa"/>
            <w:shd w:val="clear" w:color="auto" w:fill="auto"/>
          </w:tcPr>
          <w:p w14:paraId="1439B12E" w14:textId="7CAA62C8" w:rsidR="00E66225" w:rsidRPr="00E66225" w:rsidRDefault="00E66225" w:rsidP="00E66225">
            <w:pPr>
              <w:ind w:firstLine="0"/>
            </w:pPr>
            <w:r>
              <w:t>Wheeler</w:t>
            </w:r>
          </w:p>
        </w:tc>
      </w:tr>
      <w:tr w:rsidR="00E66225" w:rsidRPr="00E66225" w14:paraId="721D0BE6" w14:textId="77777777" w:rsidTr="00E66225">
        <w:tc>
          <w:tcPr>
            <w:tcW w:w="2179" w:type="dxa"/>
            <w:shd w:val="clear" w:color="auto" w:fill="auto"/>
          </w:tcPr>
          <w:p w14:paraId="61005C84" w14:textId="2F9C9EB3" w:rsidR="00E66225" w:rsidRPr="00E66225" w:rsidRDefault="00E66225" w:rsidP="00E66225">
            <w:pPr>
              <w:keepNext/>
              <w:ind w:firstLine="0"/>
            </w:pPr>
            <w:r>
              <w:t>White</w:t>
            </w:r>
          </w:p>
        </w:tc>
        <w:tc>
          <w:tcPr>
            <w:tcW w:w="2179" w:type="dxa"/>
            <w:shd w:val="clear" w:color="auto" w:fill="auto"/>
          </w:tcPr>
          <w:p w14:paraId="65EA0CAB" w14:textId="2680FF3D" w:rsidR="00E66225" w:rsidRPr="00E66225" w:rsidRDefault="00E66225" w:rsidP="00E66225">
            <w:pPr>
              <w:keepNext/>
              <w:ind w:firstLine="0"/>
            </w:pPr>
            <w:r>
              <w:t>Whitmire</w:t>
            </w:r>
          </w:p>
        </w:tc>
        <w:tc>
          <w:tcPr>
            <w:tcW w:w="2180" w:type="dxa"/>
            <w:shd w:val="clear" w:color="auto" w:fill="auto"/>
          </w:tcPr>
          <w:p w14:paraId="5EF4D85B" w14:textId="3DCC8234" w:rsidR="00E66225" w:rsidRPr="00E66225" w:rsidRDefault="00E66225" w:rsidP="00E66225">
            <w:pPr>
              <w:keepNext/>
              <w:ind w:firstLine="0"/>
            </w:pPr>
            <w:r>
              <w:t>Williams</w:t>
            </w:r>
          </w:p>
        </w:tc>
      </w:tr>
      <w:tr w:rsidR="00E66225" w:rsidRPr="00E66225" w14:paraId="716978A4" w14:textId="77777777" w:rsidTr="00E66225">
        <w:tc>
          <w:tcPr>
            <w:tcW w:w="2179" w:type="dxa"/>
            <w:shd w:val="clear" w:color="auto" w:fill="auto"/>
          </w:tcPr>
          <w:p w14:paraId="5F5E6586" w14:textId="69ABE3D3" w:rsidR="00E66225" w:rsidRPr="00E66225" w:rsidRDefault="00E66225" w:rsidP="00E66225">
            <w:pPr>
              <w:keepNext/>
              <w:ind w:firstLine="0"/>
            </w:pPr>
            <w:r>
              <w:t>Willis</w:t>
            </w:r>
          </w:p>
        </w:tc>
        <w:tc>
          <w:tcPr>
            <w:tcW w:w="2179" w:type="dxa"/>
            <w:shd w:val="clear" w:color="auto" w:fill="auto"/>
          </w:tcPr>
          <w:p w14:paraId="43699FF8" w14:textId="024FF4D1" w:rsidR="00E66225" w:rsidRPr="00E66225" w:rsidRDefault="00E66225" w:rsidP="00E66225">
            <w:pPr>
              <w:keepNext/>
              <w:ind w:firstLine="0"/>
            </w:pPr>
            <w:r>
              <w:t>Yow</w:t>
            </w:r>
          </w:p>
        </w:tc>
        <w:tc>
          <w:tcPr>
            <w:tcW w:w="2180" w:type="dxa"/>
            <w:shd w:val="clear" w:color="auto" w:fill="auto"/>
          </w:tcPr>
          <w:p w14:paraId="462AC236" w14:textId="77777777" w:rsidR="00E66225" w:rsidRPr="00E66225" w:rsidRDefault="00E66225" w:rsidP="00E66225">
            <w:pPr>
              <w:keepNext/>
              <w:ind w:firstLine="0"/>
            </w:pPr>
          </w:p>
        </w:tc>
      </w:tr>
    </w:tbl>
    <w:p w14:paraId="64F0FB0A" w14:textId="77777777" w:rsidR="00E66225" w:rsidRDefault="00E66225" w:rsidP="00E66225"/>
    <w:p w14:paraId="367723B7" w14:textId="0BDBAE77" w:rsidR="00E66225" w:rsidRDefault="00E66225" w:rsidP="00E66225">
      <w:pPr>
        <w:jc w:val="center"/>
        <w:rPr>
          <w:b/>
        </w:rPr>
      </w:pPr>
      <w:r w:rsidRPr="00E66225">
        <w:rPr>
          <w:b/>
        </w:rPr>
        <w:t>Total--110</w:t>
      </w:r>
    </w:p>
    <w:p w14:paraId="4DAEBF72" w14:textId="77777777" w:rsidR="00E66225" w:rsidRDefault="00E66225" w:rsidP="00E66225">
      <w:pPr>
        <w:jc w:val="center"/>
        <w:rPr>
          <w:b/>
        </w:rPr>
      </w:pPr>
    </w:p>
    <w:p w14:paraId="579B2E58" w14:textId="77777777" w:rsidR="00E66225" w:rsidRDefault="00E66225" w:rsidP="00E66225">
      <w:pPr>
        <w:ind w:firstLine="0"/>
      </w:pPr>
      <w:r w:rsidRPr="00E66225">
        <w:t xml:space="preserve"> </w:t>
      </w:r>
      <w:r>
        <w:t>Those who voted in the negative are:</w:t>
      </w:r>
    </w:p>
    <w:p w14:paraId="6193DF7C" w14:textId="77777777" w:rsidR="00E66225" w:rsidRDefault="00E66225" w:rsidP="00E66225"/>
    <w:p w14:paraId="4AA15386" w14:textId="77777777" w:rsidR="00E66225" w:rsidRDefault="00E66225" w:rsidP="00E66225">
      <w:pPr>
        <w:jc w:val="center"/>
        <w:rPr>
          <w:b/>
        </w:rPr>
      </w:pPr>
      <w:r w:rsidRPr="00E66225">
        <w:rPr>
          <w:b/>
        </w:rPr>
        <w:t>Total--0</w:t>
      </w:r>
    </w:p>
    <w:p w14:paraId="0A786287" w14:textId="77777777" w:rsidR="00E66225" w:rsidRDefault="00E66225" w:rsidP="00E66225">
      <w:pPr>
        <w:jc w:val="center"/>
        <w:rPr>
          <w:b/>
        </w:rPr>
      </w:pPr>
    </w:p>
    <w:p w14:paraId="1709918F" w14:textId="2A0E2B1A" w:rsidR="00E66225" w:rsidRDefault="00E66225" w:rsidP="00E66225">
      <w:r>
        <w:t xml:space="preserve">So, the Bill was read the second time and ordered to third reading.  </w:t>
      </w:r>
    </w:p>
    <w:p w14:paraId="009ECE57" w14:textId="77777777" w:rsidR="00E66225" w:rsidRDefault="00E66225" w:rsidP="00E66225"/>
    <w:p w14:paraId="3373D056" w14:textId="5A27251F" w:rsidR="00E66225" w:rsidRDefault="00E66225" w:rsidP="00E66225">
      <w:pPr>
        <w:keepNext/>
        <w:jc w:val="center"/>
        <w:rPr>
          <w:b/>
        </w:rPr>
      </w:pPr>
      <w:r w:rsidRPr="00E66225">
        <w:rPr>
          <w:b/>
        </w:rPr>
        <w:t>H. 4933--ORDERED TO THIRD READING</w:t>
      </w:r>
    </w:p>
    <w:p w14:paraId="54F6943C" w14:textId="47249DCC" w:rsidR="00E66225" w:rsidRDefault="00E66225" w:rsidP="00E66225">
      <w:pPr>
        <w:keepNext/>
      </w:pPr>
      <w:r>
        <w:t>The following Bill was taken up:</w:t>
      </w:r>
    </w:p>
    <w:p w14:paraId="0C63C36A" w14:textId="77777777" w:rsidR="00E66225" w:rsidRDefault="00E66225" w:rsidP="00E66225">
      <w:pPr>
        <w:keepNext/>
      </w:pPr>
      <w:bookmarkStart w:id="102" w:name="include_clip_start_221"/>
      <w:bookmarkEnd w:id="102"/>
    </w:p>
    <w:p w14:paraId="513A55D6" w14:textId="77777777" w:rsidR="00E66225" w:rsidRDefault="00E66225" w:rsidP="00E66225">
      <w:r>
        <w:t>H. 4933 -- Reps. Wooten, G. M. Smith and Caskey: A BILL TO AMEND THE SOUTH CAROLINA CODE OF LAWS BY AMENDING SECTION 56-5-5015, RELATING TO SUNSCREEN DEVICES, SO AS TO PROVIDE THE PROVISIONS CONTAINED IN THIS SECTION DO NOT APPLY TO LAW ENFORCEMENT VEHICLES.</w:t>
      </w:r>
    </w:p>
    <w:p w14:paraId="73C63155" w14:textId="0ED30A2F" w:rsidR="00E66225" w:rsidRDefault="00E66225" w:rsidP="00E66225">
      <w:bookmarkStart w:id="103" w:name="include_clip_end_221"/>
      <w:bookmarkEnd w:id="103"/>
    </w:p>
    <w:p w14:paraId="66D04E37" w14:textId="6B0583EB" w:rsidR="00E66225" w:rsidRDefault="00E66225" w:rsidP="00E66225">
      <w:r>
        <w:t>Rep. GILLIAM explained the Bill.</w:t>
      </w:r>
    </w:p>
    <w:p w14:paraId="7544041E" w14:textId="77777777" w:rsidR="00E66225" w:rsidRDefault="00E66225" w:rsidP="00E66225"/>
    <w:p w14:paraId="4620C4E1" w14:textId="77777777" w:rsidR="00E66225" w:rsidRDefault="00E66225" w:rsidP="00E66225">
      <w:r>
        <w:t xml:space="preserve">The yeas and nays were taken resulting as follows: </w:t>
      </w:r>
    </w:p>
    <w:p w14:paraId="4A87CD78" w14:textId="61EA65F6" w:rsidR="00E66225" w:rsidRDefault="00E66225" w:rsidP="00E66225">
      <w:pPr>
        <w:jc w:val="center"/>
      </w:pPr>
      <w:r>
        <w:t xml:space="preserve"> </w:t>
      </w:r>
      <w:bookmarkStart w:id="104" w:name="vote_start223"/>
      <w:bookmarkEnd w:id="104"/>
      <w:r>
        <w:t>Yeas 108; Nays 0</w:t>
      </w:r>
    </w:p>
    <w:p w14:paraId="2791F7CA" w14:textId="77777777" w:rsidR="00E66225" w:rsidRDefault="00E66225" w:rsidP="00E66225">
      <w:pPr>
        <w:jc w:val="center"/>
      </w:pPr>
    </w:p>
    <w:p w14:paraId="35BAEAF7"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12D56882" w14:textId="77777777" w:rsidTr="00E66225">
        <w:tc>
          <w:tcPr>
            <w:tcW w:w="2179" w:type="dxa"/>
            <w:shd w:val="clear" w:color="auto" w:fill="auto"/>
          </w:tcPr>
          <w:p w14:paraId="3A3FEE13" w14:textId="7A841F7D" w:rsidR="00E66225" w:rsidRPr="00E66225" w:rsidRDefault="00E66225" w:rsidP="00E66225">
            <w:pPr>
              <w:keepNext/>
              <w:ind w:firstLine="0"/>
            </w:pPr>
            <w:r>
              <w:t>Anderson</w:t>
            </w:r>
          </w:p>
        </w:tc>
        <w:tc>
          <w:tcPr>
            <w:tcW w:w="2179" w:type="dxa"/>
            <w:shd w:val="clear" w:color="auto" w:fill="auto"/>
          </w:tcPr>
          <w:p w14:paraId="419D2452" w14:textId="39B8FC24" w:rsidR="00E66225" w:rsidRPr="00E66225" w:rsidRDefault="00E66225" w:rsidP="00E66225">
            <w:pPr>
              <w:keepNext/>
              <w:ind w:firstLine="0"/>
            </w:pPr>
            <w:r>
              <w:t>Atkinson</w:t>
            </w:r>
          </w:p>
        </w:tc>
        <w:tc>
          <w:tcPr>
            <w:tcW w:w="2180" w:type="dxa"/>
            <w:shd w:val="clear" w:color="auto" w:fill="auto"/>
          </w:tcPr>
          <w:p w14:paraId="44873A53" w14:textId="08ADC321" w:rsidR="00E66225" w:rsidRPr="00E66225" w:rsidRDefault="00E66225" w:rsidP="00E66225">
            <w:pPr>
              <w:keepNext/>
              <w:ind w:firstLine="0"/>
            </w:pPr>
            <w:r>
              <w:t>Bailey</w:t>
            </w:r>
          </w:p>
        </w:tc>
      </w:tr>
      <w:tr w:rsidR="00E66225" w:rsidRPr="00E66225" w14:paraId="7A3419AF" w14:textId="77777777" w:rsidTr="00E66225">
        <w:tc>
          <w:tcPr>
            <w:tcW w:w="2179" w:type="dxa"/>
            <w:shd w:val="clear" w:color="auto" w:fill="auto"/>
          </w:tcPr>
          <w:p w14:paraId="2016FB5A" w14:textId="0D23787F" w:rsidR="00E66225" w:rsidRPr="00E66225" w:rsidRDefault="00E66225" w:rsidP="00E66225">
            <w:pPr>
              <w:ind w:firstLine="0"/>
            </w:pPr>
            <w:r>
              <w:t>Ballentine</w:t>
            </w:r>
          </w:p>
        </w:tc>
        <w:tc>
          <w:tcPr>
            <w:tcW w:w="2179" w:type="dxa"/>
            <w:shd w:val="clear" w:color="auto" w:fill="auto"/>
          </w:tcPr>
          <w:p w14:paraId="2CB5610C" w14:textId="24D259C2" w:rsidR="00E66225" w:rsidRPr="00E66225" w:rsidRDefault="00E66225" w:rsidP="00E66225">
            <w:pPr>
              <w:ind w:firstLine="0"/>
            </w:pPr>
            <w:r>
              <w:t>Bannister</w:t>
            </w:r>
          </w:p>
        </w:tc>
        <w:tc>
          <w:tcPr>
            <w:tcW w:w="2180" w:type="dxa"/>
            <w:shd w:val="clear" w:color="auto" w:fill="auto"/>
          </w:tcPr>
          <w:p w14:paraId="4558C96C" w14:textId="34CA351A" w:rsidR="00E66225" w:rsidRPr="00E66225" w:rsidRDefault="00E66225" w:rsidP="00E66225">
            <w:pPr>
              <w:ind w:firstLine="0"/>
            </w:pPr>
            <w:r>
              <w:t>Bauer</w:t>
            </w:r>
          </w:p>
        </w:tc>
      </w:tr>
      <w:tr w:rsidR="00E66225" w:rsidRPr="00E66225" w14:paraId="5C06414B" w14:textId="77777777" w:rsidTr="00E66225">
        <w:tc>
          <w:tcPr>
            <w:tcW w:w="2179" w:type="dxa"/>
            <w:shd w:val="clear" w:color="auto" w:fill="auto"/>
          </w:tcPr>
          <w:p w14:paraId="3BCA4C87" w14:textId="4C64072D" w:rsidR="00E66225" w:rsidRPr="00E66225" w:rsidRDefault="00E66225" w:rsidP="00E66225">
            <w:pPr>
              <w:ind w:firstLine="0"/>
            </w:pPr>
            <w:r>
              <w:t>Beach</w:t>
            </w:r>
          </w:p>
        </w:tc>
        <w:tc>
          <w:tcPr>
            <w:tcW w:w="2179" w:type="dxa"/>
            <w:shd w:val="clear" w:color="auto" w:fill="auto"/>
          </w:tcPr>
          <w:p w14:paraId="5AE6BDEB" w14:textId="3474364B" w:rsidR="00E66225" w:rsidRPr="00E66225" w:rsidRDefault="00E66225" w:rsidP="00E66225">
            <w:pPr>
              <w:ind w:firstLine="0"/>
            </w:pPr>
            <w:r>
              <w:t>Bernstein</w:t>
            </w:r>
          </w:p>
        </w:tc>
        <w:tc>
          <w:tcPr>
            <w:tcW w:w="2180" w:type="dxa"/>
            <w:shd w:val="clear" w:color="auto" w:fill="auto"/>
          </w:tcPr>
          <w:p w14:paraId="6110C945" w14:textId="6953B921" w:rsidR="00E66225" w:rsidRPr="00E66225" w:rsidRDefault="00E66225" w:rsidP="00E66225">
            <w:pPr>
              <w:ind w:firstLine="0"/>
            </w:pPr>
            <w:r>
              <w:t>Blackwell</w:t>
            </w:r>
          </w:p>
        </w:tc>
      </w:tr>
      <w:tr w:rsidR="00E66225" w:rsidRPr="00E66225" w14:paraId="21996910" w14:textId="77777777" w:rsidTr="00E66225">
        <w:tc>
          <w:tcPr>
            <w:tcW w:w="2179" w:type="dxa"/>
            <w:shd w:val="clear" w:color="auto" w:fill="auto"/>
          </w:tcPr>
          <w:p w14:paraId="7703C34B" w14:textId="4BF217AE" w:rsidR="00E66225" w:rsidRPr="00E66225" w:rsidRDefault="00E66225" w:rsidP="00E66225">
            <w:pPr>
              <w:ind w:firstLine="0"/>
            </w:pPr>
            <w:r>
              <w:t>Brewer</w:t>
            </w:r>
          </w:p>
        </w:tc>
        <w:tc>
          <w:tcPr>
            <w:tcW w:w="2179" w:type="dxa"/>
            <w:shd w:val="clear" w:color="auto" w:fill="auto"/>
          </w:tcPr>
          <w:p w14:paraId="66680769" w14:textId="21834F3F" w:rsidR="00E66225" w:rsidRPr="00E66225" w:rsidRDefault="00E66225" w:rsidP="00E66225">
            <w:pPr>
              <w:ind w:firstLine="0"/>
            </w:pPr>
            <w:r>
              <w:t>Brittain</w:t>
            </w:r>
          </w:p>
        </w:tc>
        <w:tc>
          <w:tcPr>
            <w:tcW w:w="2180" w:type="dxa"/>
            <w:shd w:val="clear" w:color="auto" w:fill="auto"/>
          </w:tcPr>
          <w:p w14:paraId="3FF12807" w14:textId="4583DFFB" w:rsidR="00E66225" w:rsidRPr="00E66225" w:rsidRDefault="00E66225" w:rsidP="00E66225">
            <w:pPr>
              <w:ind w:firstLine="0"/>
            </w:pPr>
            <w:r>
              <w:t>Burns</w:t>
            </w:r>
          </w:p>
        </w:tc>
      </w:tr>
      <w:tr w:rsidR="00E66225" w:rsidRPr="00E66225" w14:paraId="20A51F82" w14:textId="77777777" w:rsidTr="00E66225">
        <w:tc>
          <w:tcPr>
            <w:tcW w:w="2179" w:type="dxa"/>
            <w:shd w:val="clear" w:color="auto" w:fill="auto"/>
          </w:tcPr>
          <w:p w14:paraId="15606075" w14:textId="6F346D95" w:rsidR="00E66225" w:rsidRPr="00E66225" w:rsidRDefault="00E66225" w:rsidP="00E66225">
            <w:pPr>
              <w:ind w:firstLine="0"/>
            </w:pPr>
            <w:r>
              <w:t>Bustos</w:t>
            </w:r>
          </w:p>
        </w:tc>
        <w:tc>
          <w:tcPr>
            <w:tcW w:w="2179" w:type="dxa"/>
            <w:shd w:val="clear" w:color="auto" w:fill="auto"/>
          </w:tcPr>
          <w:p w14:paraId="2D613395" w14:textId="495CDF52" w:rsidR="00E66225" w:rsidRPr="00E66225" w:rsidRDefault="00E66225" w:rsidP="00E66225">
            <w:pPr>
              <w:ind w:firstLine="0"/>
            </w:pPr>
            <w:r>
              <w:t>Carter</w:t>
            </w:r>
          </w:p>
        </w:tc>
        <w:tc>
          <w:tcPr>
            <w:tcW w:w="2180" w:type="dxa"/>
            <w:shd w:val="clear" w:color="auto" w:fill="auto"/>
          </w:tcPr>
          <w:p w14:paraId="0504B51F" w14:textId="0AF01FBD" w:rsidR="00E66225" w:rsidRPr="00E66225" w:rsidRDefault="00E66225" w:rsidP="00E66225">
            <w:pPr>
              <w:ind w:firstLine="0"/>
            </w:pPr>
            <w:r>
              <w:t>Caskey</w:t>
            </w:r>
          </w:p>
        </w:tc>
      </w:tr>
      <w:tr w:rsidR="00E66225" w:rsidRPr="00E66225" w14:paraId="00FFE43B" w14:textId="77777777" w:rsidTr="00E66225">
        <w:tc>
          <w:tcPr>
            <w:tcW w:w="2179" w:type="dxa"/>
            <w:shd w:val="clear" w:color="auto" w:fill="auto"/>
          </w:tcPr>
          <w:p w14:paraId="79B68F5F" w14:textId="38FE4C0F" w:rsidR="00E66225" w:rsidRPr="00E66225" w:rsidRDefault="00E66225" w:rsidP="00E66225">
            <w:pPr>
              <w:ind w:firstLine="0"/>
            </w:pPr>
            <w:r>
              <w:t>Chapman</w:t>
            </w:r>
          </w:p>
        </w:tc>
        <w:tc>
          <w:tcPr>
            <w:tcW w:w="2179" w:type="dxa"/>
            <w:shd w:val="clear" w:color="auto" w:fill="auto"/>
          </w:tcPr>
          <w:p w14:paraId="6BA724D9" w14:textId="0EB8B059" w:rsidR="00E66225" w:rsidRPr="00E66225" w:rsidRDefault="00E66225" w:rsidP="00E66225">
            <w:pPr>
              <w:ind w:firstLine="0"/>
            </w:pPr>
            <w:r>
              <w:t>Chumley</w:t>
            </w:r>
          </w:p>
        </w:tc>
        <w:tc>
          <w:tcPr>
            <w:tcW w:w="2180" w:type="dxa"/>
            <w:shd w:val="clear" w:color="auto" w:fill="auto"/>
          </w:tcPr>
          <w:p w14:paraId="063D840F" w14:textId="5E51F217" w:rsidR="00E66225" w:rsidRPr="00E66225" w:rsidRDefault="00E66225" w:rsidP="00E66225">
            <w:pPr>
              <w:ind w:firstLine="0"/>
            </w:pPr>
            <w:r>
              <w:t>Clyburn</w:t>
            </w:r>
          </w:p>
        </w:tc>
      </w:tr>
      <w:tr w:rsidR="00E66225" w:rsidRPr="00E66225" w14:paraId="066873EF" w14:textId="77777777" w:rsidTr="00E66225">
        <w:tc>
          <w:tcPr>
            <w:tcW w:w="2179" w:type="dxa"/>
            <w:shd w:val="clear" w:color="auto" w:fill="auto"/>
          </w:tcPr>
          <w:p w14:paraId="73E3686C" w14:textId="08C13932" w:rsidR="00E66225" w:rsidRPr="00E66225" w:rsidRDefault="00E66225" w:rsidP="00E66225">
            <w:pPr>
              <w:ind w:firstLine="0"/>
            </w:pPr>
            <w:r>
              <w:t>Cobb-Hunter</w:t>
            </w:r>
          </w:p>
        </w:tc>
        <w:tc>
          <w:tcPr>
            <w:tcW w:w="2179" w:type="dxa"/>
            <w:shd w:val="clear" w:color="auto" w:fill="auto"/>
          </w:tcPr>
          <w:p w14:paraId="7629F1E4" w14:textId="77BBE8A9" w:rsidR="00E66225" w:rsidRPr="00E66225" w:rsidRDefault="00E66225" w:rsidP="00E66225">
            <w:pPr>
              <w:ind w:firstLine="0"/>
            </w:pPr>
            <w:r>
              <w:t>Connell</w:t>
            </w:r>
          </w:p>
        </w:tc>
        <w:tc>
          <w:tcPr>
            <w:tcW w:w="2180" w:type="dxa"/>
            <w:shd w:val="clear" w:color="auto" w:fill="auto"/>
          </w:tcPr>
          <w:p w14:paraId="4231AA8B" w14:textId="7ED98FC1" w:rsidR="00E66225" w:rsidRPr="00E66225" w:rsidRDefault="00E66225" w:rsidP="00E66225">
            <w:pPr>
              <w:ind w:firstLine="0"/>
            </w:pPr>
            <w:r>
              <w:t>B. J. Cox</w:t>
            </w:r>
          </w:p>
        </w:tc>
      </w:tr>
      <w:tr w:rsidR="00E66225" w:rsidRPr="00E66225" w14:paraId="64B5E07D" w14:textId="77777777" w:rsidTr="00E66225">
        <w:tc>
          <w:tcPr>
            <w:tcW w:w="2179" w:type="dxa"/>
            <w:shd w:val="clear" w:color="auto" w:fill="auto"/>
          </w:tcPr>
          <w:p w14:paraId="70345EB4" w14:textId="7B6CE2C2" w:rsidR="00E66225" w:rsidRPr="00E66225" w:rsidRDefault="00E66225" w:rsidP="00E66225">
            <w:pPr>
              <w:ind w:firstLine="0"/>
            </w:pPr>
            <w:r>
              <w:t>B. L. Cox</w:t>
            </w:r>
          </w:p>
        </w:tc>
        <w:tc>
          <w:tcPr>
            <w:tcW w:w="2179" w:type="dxa"/>
            <w:shd w:val="clear" w:color="auto" w:fill="auto"/>
          </w:tcPr>
          <w:p w14:paraId="24221927" w14:textId="1B44323A" w:rsidR="00E66225" w:rsidRPr="00E66225" w:rsidRDefault="00E66225" w:rsidP="00E66225">
            <w:pPr>
              <w:ind w:firstLine="0"/>
            </w:pPr>
            <w:r>
              <w:t>Crawford</w:t>
            </w:r>
          </w:p>
        </w:tc>
        <w:tc>
          <w:tcPr>
            <w:tcW w:w="2180" w:type="dxa"/>
            <w:shd w:val="clear" w:color="auto" w:fill="auto"/>
          </w:tcPr>
          <w:p w14:paraId="4B2BA716" w14:textId="22479764" w:rsidR="00E66225" w:rsidRPr="00E66225" w:rsidRDefault="00E66225" w:rsidP="00E66225">
            <w:pPr>
              <w:ind w:firstLine="0"/>
            </w:pPr>
            <w:r>
              <w:t>Cromer</w:t>
            </w:r>
          </w:p>
        </w:tc>
      </w:tr>
      <w:tr w:rsidR="00E66225" w:rsidRPr="00E66225" w14:paraId="663953B6" w14:textId="77777777" w:rsidTr="00E66225">
        <w:tc>
          <w:tcPr>
            <w:tcW w:w="2179" w:type="dxa"/>
            <w:shd w:val="clear" w:color="auto" w:fill="auto"/>
          </w:tcPr>
          <w:p w14:paraId="30721206" w14:textId="2F879346" w:rsidR="00E66225" w:rsidRPr="00E66225" w:rsidRDefault="00E66225" w:rsidP="00E66225">
            <w:pPr>
              <w:ind w:firstLine="0"/>
            </w:pPr>
            <w:r>
              <w:t>Davis</w:t>
            </w:r>
          </w:p>
        </w:tc>
        <w:tc>
          <w:tcPr>
            <w:tcW w:w="2179" w:type="dxa"/>
            <w:shd w:val="clear" w:color="auto" w:fill="auto"/>
          </w:tcPr>
          <w:p w14:paraId="232A3843" w14:textId="7F29A3E4" w:rsidR="00E66225" w:rsidRPr="00E66225" w:rsidRDefault="00E66225" w:rsidP="00E66225">
            <w:pPr>
              <w:ind w:firstLine="0"/>
            </w:pPr>
            <w:r>
              <w:t>Dillard</w:t>
            </w:r>
          </w:p>
        </w:tc>
        <w:tc>
          <w:tcPr>
            <w:tcW w:w="2180" w:type="dxa"/>
            <w:shd w:val="clear" w:color="auto" w:fill="auto"/>
          </w:tcPr>
          <w:p w14:paraId="25BD3224" w14:textId="7B815C42" w:rsidR="00E66225" w:rsidRPr="00E66225" w:rsidRDefault="00E66225" w:rsidP="00E66225">
            <w:pPr>
              <w:ind w:firstLine="0"/>
            </w:pPr>
            <w:r>
              <w:t>Elliott</w:t>
            </w:r>
          </w:p>
        </w:tc>
      </w:tr>
      <w:tr w:rsidR="00E66225" w:rsidRPr="00E66225" w14:paraId="757B6E33" w14:textId="77777777" w:rsidTr="00E66225">
        <w:tc>
          <w:tcPr>
            <w:tcW w:w="2179" w:type="dxa"/>
            <w:shd w:val="clear" w:color="auto" w:fill="auto"/>
          </w:tcPr>
          <w:p w14:paraId="404D55A4" w14:textId="2CBD48B0" w:rsidR="00E66225" w:rsidRPr="00E66225" w:rsidRDefault="00E66225" w:rsidP="00E66225">
            <w:pPr>
              <w:ind w:firstLine="0"/>
            </w:pPr>
            <w:r>
              <w:t>Felder</w:t>
            </w:r>
          </w:p>
        </w:tc>
        <w:tc>
          <w:tcPr>
            <w:tcW w:w="2179" w:type="dxa"/>
            <w:shd w:val="clear" w:color="auto" w:fill="auto"/>
          </w:tcPr>
          <w:p w14:paraId="71DB5D53" w14:textId="749A5363" w:rsidR="00E66225" w:rsidRPr="00E66225" w:rsidRDefault="00E66225" w:rsidP="00E66225">
            <w:pPr>
              <w:ind w:firstLine="0"/>
            </w:pPr>
            <w:r>
              <w:t>Forrest</w:t>
            </w:r>
          </w:p>
        </w:tc>
        <w:tc>
          <w:tcPr>
            <w:tcW w:w="2180" w:type="dxa"/>
            <w:shd w:val="clear" w:color="auto" w:fill="auto"/>
          </w:tcPr>
          <w:p w14:paraId="079836D0" w14:textId="5F7DF9CB" w:rsidR="00E66225" w:rsidRPr="00E66225" w:rsidRDefault="00E66225" w:rsidP="00E66225">
            <w:pPr>
              <w:ind w:firstLine="0"/>
            </w:pPr>
            <w:r>
              <w:t>Gagnon</w:t>
            </w:r>
          </w:p>
        </w:tc>
      </w:tr>
      <w:tr w:rsidR="00E66225" w:rsidRPr="00E66225" w14:paraId="2F4DD6F4" w14:textId="77777777" w:rsidTr="00E66225">
        <w:tc>
          <w:tcPr>
            <w:tcW w:w="2179" w:type="dxa"/>
            <w:shd w:val="clear" w:color="auto" w:fill="auto"/>
          </w:tcPr>
          <w:p w14:paraId="1B3F93EA" w14:textId="7EE4D242" w:rsidR="00E66225" w:rsidRPr="00E66225" w:rsidRDefault="00E66225" w:rsidP="00E66225">
            <w:pPr>
              <w:ind w:firstLine="0"/>
            </w:pPr>
            <w:r>
              <w:t>Garvin</w:t>
            </w:r>
          </w:p>
        </w:tc>
        <w:tc>
          <w:tcPr>
            <w:tcW w:w="2179" w:type="dxa"/>
            <w:shd w:val="clear" w:color="auto" w:fill="auto"/>
          </w:tcPr>
          <w:p w14:paraId="711A355F" w14:textId="2B63354C" w:rsidR="00E66225" w:rsidRPr="00E66225" w:rsidRDefault="00E66225" w:rsidP="00E66225">
            <w:pPr>
              <w:ind w:firstLine="0"/>
            </w:pPr>
            <w:r>
              <w:t>Gatch</w:t>
            </w:r>
          </w:p>
        </w:tc>
        <w:tc>
          <w:tcPr>
            <w:tcW w:w="2180" w:type="dxa"/>
            <w:shd w:val="clear" w:color="auto" w:fill="auto"/>
          </w:tcPr>
          <w:p w14:paraId="157E74A7" w14:textId="18008040" w:rsidR="00E66225" w:rsidRPr="00E66225" w:rsidRDefault="00E66225" w:rsidP="00E66225">
            <w:pPr>
              <w:ind w:firstLine="0"/>
            </w:pPr>
            <w:r>
              <w:t>Gibson</w:t>
            </w:r>
          </w:p>
        </w:tc>
      </w:tr>
      <w:tr w:rsidR="00E66225" w:rsidRPr="00E66225" w14:paraId="6616CA7B" w14:textId="77777777" w:rsidTr="00E66225">
        <w:tc>
          <w:tcPr>
            <w:tcW w:w="2179" w:type="dxa"/>
            <w:shd w:val="clear" w:color="auto" w:fill="auto"/>
          </w:tcPr>
          <w:p w14:paraId="583C0F87" w14:textId="6644D058" w:rsidR="00E66225" w:rsidRPr="00E66225" w:rsidRDefault="00E66225" w:rsidP="00E66225">
            <w:pPr>
              <w:ind w:firstLine="0"/>
            </w:pPr>
            <w:r>
              <w:t>Gilliam</w:t>
            </w:r>
          </w:p>
        </w:tc>
        <w:tc>
          <w:tcPr>
            <w:tcW w:w="2179" w:type="dxa"/>
            <w:shd w:val="clear" w:color="auto" w:fill="auto"/>
          </w:tcPr>
          <w:p w14:paraId="132C936D" w14:textId="78F9A98A" w:rsidR="00E66225" w:rsidRPr="00E66225" w:rsidRDefault="00E66225" w:rsidP="00E66225">
            <w:pPr>
              <w:ind w:firstLine="0"/>
            </w:pPr>
            <w:r>
              <w:t>Gilliard</w:t>
            </w:r>
          </w:p>
        </w:tc>
        <w:tc>
          <w:tcPr>
            <w:tcW w:w="2180" w:type="dxa"/>
            <w:shd w:val="clear" w:color="auto" w:fill="auto"/>
          </w:tcPr>
          <w:p w14:paraId="302066DC" w14:textId="1CEA10B7" w:rsidR="00E66225" w:rsidRPr="00E66225" w:rsidRDefault="00E66225" w:rsidP="00E66225">
            <w:pPr>
              <w:ind w:firstLine="0"/>
            </w:pPr>
            <w:r>
              <w:t>Guest</w:t>
            </w:r>
          </w:p>
        </w:tc>
      </w:tr>
      <w:tr w:rsidR="00E66225" w:rsidRPr="00E66225" w14:paraId="74798519" w14:textId="77777777" w:rsidTr="00E66225">
        <w:tc>
          <w:tcPr>
            <w:tcW w:w="2179" w:type="dxa"/>
            <w:shd w:val="clear" w:color="auto" w:fill="auto"/>
          </w:tcPr>
          <w:p w14:paraId="1362B23E" w14:textId="5A900070" w:rsidR="00E66225" w:rsidRPr="00E66225" w:rsidRDefault="00E66225" w:rsidP="00E66225">
            <w:pPr>
              <w:ind w:firstLine="0"/>
            </w:pPr>
            <w:r>
              <w:t>Guffey</w:t>
            </w:r>
          </w:p>
        </w:tc>
        <w:tc>
          <w:tcPr>
            <w:tcW w:w="2179" w:type="dxa"/>
            <w:shd w:val="clear" w:color="auto" w:fill="auto"/>
          </w:tcPr>
          <w:p w14:paraId="4C5CBB08" w14:textId="616DBF39" w:rsidR="00E66225" w:rsidRPr="00E66225" w:rsidRDefault="00E66225" w:rsidP="00E66225">
            <w:pPr>
              <w:ind w:firstLine="0"/>
            </w:pPr>
            <w:r>
              <w:t>Haddon</w:t>
            </w:r>
          </w:p>
        </w:tc>
        <w:tc>
          <w:tcPr>
            <w:tcW w:w="2180" w:type="dxa"/>
            <w:shd w:val="clear" w:color="auto" w:fill="auto"/>
          </w:tcPr>
          <w:p w14:paraId="1C7FF8D3" w14:textId="4A4DD52F" w:rsidR="00E66225" w:rsidRPr="00E66225" w:rsidRDefault="00E66225" w:rsidP="00E66225">
            <w:pPr>
              <w:ind w:firstLine="0"/>
            </w:pPr>
            <w:r>
              <w:t>Hager</w:t>
            </w:r>
          </w:p>
        </w:tc>
      </w:tr>
      <w:tr w:rsidR="00E66225" w:rsidRPr="00E66225" w14:paraId="2C85CB22" w14:textId="77777777" w:rsidTr="00E66225">
        <w:tc>
          <w:tcPr>
            <w:tcW w:w="2179" w:type="dxa"/>
            <w:shd w:val="clear" w:color="auto" w:fill="auto"/>
          </w:tcPr>
          <w:p w14:paraId="74F4171A" w14:textId="26F83FFF" w:rsidR="00E66225" w:rsidRPr="00E66225" w:rsidRDefault="00E66225" w:rsidP="00E66225">
            <w:pPr>
              <w:ind w:firstLine="0"/>
            </w:pPr>
            <w:r>
              <w:t>Hardee</w:t>
            </w:r>
          </w:p>
        </w:tc>
        <w:tc>
          <w:tcPr>
            <w:tcW w:w="2179" w:type="dxa"/>
            <w:shd w:val="clear" w:color="auto" w:fill="auto"/>
          </w:tcPr>
          <w:p w14:paraId="53272692" w14:textId="1CBBDDE6" w:rsidR="00E66225" w:rsidRPr="00E66225" w:rsidRDefault="00E66225" w:rsidP="00E66225">
            <w:pPr>
              <w:ind w:firstLine="0"/>
            </w:pPr>
            <w:r>
              <w:t>Hart</w:t>
            </w:r>
          </w:p>
        </w:tc>
        <w:tc>
          <w:tcPr>
            <w:tcW w:w="2180" w:type="dxa"/>
            <w:shd w:val="clear" w:color="auto" w:fill="auto"/>
          </w:tcPr>
          <w:p w14:paraId="1FFF9F0F" w14:textId="6E3C863C" w:rsidR="00E66225" w:rsidRPr="00E66225" w:rsidRDefault="00E66225" w:rsidP="00E66225">
            <w:pPr>
              <w:ind w:firstLine="0"/>
            </w:pPr>
            <w:r>
              <w:t>Hartnett</w:t>
            </w:r>
          </w:p>
        </w:tc>
      </w:tr>
      <w:tr w:rsidR="00E66225" w:rsidRPr="00E66225" w14:paraId="059E459E" w14:textId="77777777" w:rsidTr="00E66225">
        <w:tc>
          <w:tcPr>
            <w:tcW w:w="2179" w:type="dxa"/>
            <w:shd w:val="clear" w:color="auto" w:fill="auto"/>
          </w:tcPr>
          <w:p w14:paraId="23CE922C" w14:textId="22F6A927" w:rsidR="00E66225" w:rsidRPr="00E66225" w:rsidRDefault="00E66225" w:rsidP="00E66225">
            <w:pPr>
              <w:ind w:firstLine="0"/>
            </w:pPr>
            <w:r>
              <w:t>Hayes</w:t>
            </w:r>
          </w:p>
        </w:tc>
        <w:tc>
          <w:tcPr>
            <w:tcW w:w="2179" w:type="dxa"/>
            <w:shd w:val="clear" w:color="auto" w:fill="auto"/>
          </w:tcPr>
          <w:p w14:paraId="46CA6C03" w14:textId="6BC412A9" w:rsidR="00E66225" w:rsidRPr="00E66225" w:rsidRDefault="00E66225" w:rsidP="00E66225">
            <w:pPr>
              <w:ind w:firstLine="0"/>
            </w:pPr>
            <w:r>
              <w:t>Henderson-Myers</w:t>
            </w:r>
          </w:p>
        </w:tc>
        <w:tc>
          <w:tcPr>
            <w:tcW w:w="2180" w:type="dxa"/>
            <w:shd w:val="clear" w:color="auto" w:fill="auto"/>
          </w:tcPr>
          <w:p w14:paraId="5E9E9A9C" w14:textId="5C0CC0E6" w:rsidR="00E66225" w:rsidRPr="00E66225" w:rsidRDefault="00E66225" w:rsidP="00E66225">
            <w:pPr>
              <w:ind w:firstLine="0"/>
            </w:pPr>
            <w:r>
              <w:t>Henegan</w:t>
            </w:r>
          </w:p>
        </w:tc>
      </w:tr>
      <w:tr w:rsidR="00E66225" w:rsidRPr="00E66225" w14:paraId="20B92F43" w14:textId="77777777" w:rsidTr="00E66225">
        <w:tc>
          <w:tcPr>
            <w:tcW w:w="2179" w:type="dxa"/>
            <w:shd w:val="clear" w:color="auto" w:fill="auto"/>
          </w:tcPr>
          <w:p w14:paraId="23E163F1" w14:textId="705119C8" w:rsidR="00E66225" w:rsidRPr="00E66225" w:rsidRDefault="00E66225" w:rsidP="00E66225">
            <w:pPr>
              <w:ind w:firstLine="0"/>
            </w:pPr>
            <w:r>
              <w:t>Hewitt</w:t>
            </w:r>
          </w:p>
        </w:tc>
        <w:tc>
          <w:tcPr>
            <w:tcW w:w="2179" w:type="dxa"/>
            <w:shd w:val="clear" w:color="auto" w:fill="auto"/>
          </w:tcPr>
          <w:p w14:paraId="18C3C81B" w14:textId="725712E0" w:rsidR="00E66225" w:rsidRPr="00E66225" w:rsidRDefault="00E66225" w:rsidP="00E66225">
            <w:pPr>
              <w:ind w:firstLine="0"/>
            </w:pPr>
            <w:r>
              <w:t>Hiott</w:t>
            </w:r>
          </w:p>
        </w:tc>
        <w:tc>
          <w:tcPr>
            <w:tcW w:w="2180" w:type="dxa"/>
            <w:shd w:val="clear" w:color="auto" w:fill="auto"/>
          </w:tcPr>
          <w:p w14:paraId="29E06616" w14:textId="117C1A15" w:rsidR="00E66225" w:rsidRPr="00E66225" w:rsidRDefault="00E66225" w:rsidP="00E66225">
            <w:pPr>
              <w:ind w:firstLine="0"/>
            </w:pPr>
            <w:r>
              <w:t>Hixon</w:t>
            </w:r>
          </w:p>
        </w:tc>
      </w:tr>
      <w:tr w:rsidR="00E66225" w:rsidRPr="00E66225" w14:paraId="242F0116" w14:textId="77777777" w:rsidTr="00E66225">
        <w:tc>
          <w:tcPr>
            <w:tcW w:w="2179" w:type="dxa"/>
            <w:shd w:val="clear" w:color="auto" w:fill="auto"/>
          </w:tcPr>
          <w:p w14:paraId="7B56EBF0" w14:textId="61015119" w:rsidR="00E66225" w:rsidRPr="00E66225" w:rsidRDefault="00E66225" w:rsidP="00E66225">
            <w:pPr>
              <w:ind w:firstLine="0"/>
            </w:pPr>
            <w:r>
              <w:t>Hosey</w:t>
            </w:r>
          </w:p>
        </w:tc>
        <w:tc>
          <w:tcPr>
            <w:tcW w:w="2179" w:type="dxa"/>
            <w:shd w:val="clear" w:color="auto" w:fill="auto"/>
          </w:tcPr>
          <w:p w14:paraId="50A644C8" w14:textId="0A911223" w:rsidR="00E66225" w:rsidRPr="00E66225" w:rsidRDefault="00E66225" w:rsidP="00E66225">
            <w:pPr>
              <w:ind w:firstLine="0"/>
            </w:pPr>
            <w:r>
              <w:t>Howard</w:t>
            </w:r>
          </w:p>
        </w:tc>
        <w:tc>
          <w:tcPr>
            <w:tcW w:w="2180" w:type="dxa"/>
            <w:shd w:val="clear" w:color="auto" w:fill="auto"/>
          </w:tcPr>
          <w:p w14:paraId="15A98A65" w14:textId="7A718B53" w:rsidR="00E66225" w:rsidRPr="00E66225" w:rsidRDefault="00E66225" w:rsidP="00E66225">
            <w:pPr>
              <w:ind w:firstLine="0"/>
            </w:pPr>
            <w:r>
              <w:t>Hyde</w:t>
            </w:r>
          </w:p>
        </w:tc>
      </w:tr>
      <w:tr w:rsidR="00E66225" w:rsidRPr="00E66225" w14:paraId="482A53B7" w14:textId="77777777" w:rsidTr="00E66225">
        <w:tc>
          <w:tcPr>
            <w:tcW w:w="2179" w:type="dxa"/>
            <w:shd w:val="clear" w:color="auto" w:fill="auto"/>
          </w:tcPr>
          <w:p w14:paraId="3A496BE7" w14:textId="70FADB59" w:rsidR="00E66225" w:rsidRPr="00E66225" w:rsidRDefault="00E66225" w:rsidP="00E66225">
            <w:pPr>
              <w:ind w:firstLine="0"/>
            </w:pPr>
            <w:r>
              <w:t>Jefferson</w:t>
            </w:r>
          </w:p>
        </w:tc>
        <w:tc>
          <w:tcPr>
            <w:tcW w:w="2179" w:type="dxa"/>
            <w:shd w:val="clear" w:color="auto" w:fill="auto"/>
          </w:tcPr>
          <w:p w14:paraId="2DBD5EA0" w14:textId="62BDCA42" w:rsidR="00E66225" w:rsidRPr="00E66225" w:rsidRDefault="00E66225" w:rsidP="00E66225">
            <w:pPr>
              <w:ind w:firstLine="0"/>
            </w:pPr>
            <w:r>
              <w:t>J. E. Johnson</w:t>
            </w:r>
          </w:p>
        </w:tc>
        <w:tc>
          <w:tcPr>
            <w:tcW w:w="2180" w:type="dxa"/>
            <w:shd w:val="clear" w:color="auto" w:fill="auto"/>
          </w:tcPr>
          <w:p w14:paraId="54E3F491" w14:textId="26053998" w:rsidR="00E66225" w:rsidRPr="00E66225" w:rsidRDefault="00E66225" w:rsidP="00E66225">
            <w:pPr>
              <w:ind w:firstLine="0"/>
            </w:pPr>
            <w:r>
              <w:t>S. Jones</w:t>
            </w:r>
          </w:p>
        </w:tc>
      </w:tr>
      <w:tr w:rsidR="00E66225" w:rsidRPr="00E66225" w14:paraId="201AF169" w14:textId="77777777" w:rsidTr="00E66225">
        <w:tc>
          <w:tcPr>
            <w:tcW w:w="2179" w:type="dxa"/>
            <w:shd w:val="clear" w:color="auto" w:fill="auto"/>
          </w:tcPr>
          <w:p w14:paraId="1ADA62AF" w14:textId="317F3A1C" w:rsidR="00E66225" w:rsidRPr="00E66225" w:rsidRDefault="00E66225" w:rsidP="00E66225">
            <w:pPr>
              <w:ind w:firstLine="0"/>
            </w:pPr>
            <w:r>
              <w:t>W. Jones</w:t>
            </w:r>
          </w:p>
        </w:tc>
        <w:tc>
          <w:tcPr>
            <w:tcW w:w="2179" w:type="dxa"/>
            <w:shd w:val="clear" w:color="auto" w:fill="auto"/>
          </w:tcPr>
          <w:p w14:paraId="470886D3" w14:textId="78E51F5B" w:rsidR="00E66225" w:rsidRPr="00E66225" w:rsidRDefault="00E66225" w:rsidP="00E66225">
            <w:pPr>
              <w:ind w:firstLine="0"/>
            </w:pPr>
            <w:r>
              <w:t>Kilmartin</w:t>
            </w:r>
          </w:p>
        </w:tc>
        <w:tc>
          <w:tcPr>
            <w:tcW w:w="2180" w:type="dxa"/>
            <w:shd w:val="clear" w:color="auto" w:fill="auto"/>
          </w:tcPr>
          <w:p w14:paraId="2D292FC9" w14:textId="08F0E870" w:rsidR="00E66225" w:rsidRPr="00E66225" w:rsidRDefault="00E66225" w:rsidP="00E66225">
            <w:pPr>
              <w:ind w:firstLine="0"/>
            </w:pPr>
            <w:r>
              <w:t>King</w:t>
            </w:r>
          </w:p>
        </w:tc>
      </w:tr>
      <w:tr w:rsidR="00E66225" w:rsidRPr="00E66225" w14:paraId="1DE5880E" w14:textId="77777777" w:rsidTr="00E66225">
        <w:tc>
          <w:tcPr>
            <w:tcW w:w="2179" w:type="dxa"/>
            <w:shd w:val="clear" w:color="auto" w:fill="auto"/>
          </w:tcPr>
          <w:p w14:paraId="44AC163F" w14:textId="1D11C644" w:rsidR="00E66225" w:rsidRPr="00E66225" w:rsidRDefault="00E66225" w:rsidP="00E66225">
            <w:pPr>
              <w:ind w:firstLine="0"/>
            </w:pPr>
            <w:r>
              <w:t>Kirby</w:t>
            </w:r>
          </w:p>
        </w:tc>
        <w:tc>
          <w:tcPr>
            <w:tcW w:w="2179" w:type="dxa"/>
            <w:shd w:val="clear" w:color="auto" w:fill="auto"/>
          </w:tcPr>
          <w:p w14:paraId="18DE4535" w14:textId="4DEFCD4F" w:rsidR="00E66225" w:rsidRPr="00E66225" w:rsidRDefault="00E66225" w:rsidP="00E66225">
            <w:pPr>
              <w:ind w:firstLine="0"/>
            </w:pPr>
            <w:r>
              <w:t>Landing</w:t>
            </w:r>
          </w:p>
        </w:tc>
        <w:tc>
          <w:tcPr>
            <w:tcW w:w="2180" w:type="dxa"/>
            <w:shd w:val="clear" w:color="auto" w:fill="auto"/>
          </w:tcPr>
          <w:p w14:paraId="2211BF53" w14:textId="03A428CB" w:rsidR="00E66225" w:rsidRPr="00E66225" w:rsidRDefault="00E66225" w:rsidP="00E66225">
            <w:pPr>
              <w:ind w:firstLine="0"/>
            </w:pPr>
            <w:r>
              <w:t>Lawson</w:t>
            </w:r>
          </w:p>
        </w:tc>
      </w:tr>
      <w:tr w:rsidR="00E66225" w:rsidRPr="00E66225" w14:paraId="1C71FB27" w14:textId="77777777" w:rsidTr="00E66225">
        <w:tc>
          <w:tcPr>
            <w:tcW w:w="2179" w:type="dxa"/>
            <w:shd w:val="clear" w:color="auto" w:fill="auto"/>
          </w:tcPr>
          <w:p w14:paraId="09A13DB5" w14:textId="4BBDA619" w:rsidR="00E66225" w:rsidRPr="00E66225" w:rsidRDefault="00E66225" w:rsidP="00E66225">
            <w:pPr>
              <w:ind w:firstLine="0"/>
            </w:pPr>
            <w:r>
              <w:t>Leber</w:t>
            </w:r>
          </w:p>
        </w:tc>
        <w:tc>
          <w:tcPr>
            <w:tcW w:w="2179" w:type="dxa"/>
            <w:shd w:val="clear" w:color="auto" w:fill="auto"/>
          </w:tcPr>
          <w:p w14:paraId="09C8FA36" w14:textId="4599E952" w:rsidR="00E66225" w:rsidRPr="00E66225" w:rsidRDefault="00E66225" w:rsidP="00E66225">
            <w:pPr>
              <w:ind w:firstLine="0"/>
            </w:pPr>
            <w:r>
              <w:t>Long</w:t>
            </w:r>
          </w:p>
        </w:tc>
        <w:tc>
          <w:tcPr>
            <w:tcW w:w="2180" w:type="dxa"/>
            <w:shd w:val="clear" w:color="auto" w:fill="auto"/>
          </w:tcPr>
          <w:p w14:paraId="7E339898" w14:textId="3C98B945" w:rsidR="00E66225" w:rsidRPr="00E66225" w:rsidRDefault="00E66225" w:rsidP="00E66225">
            <w:pPr>
              <w:ind w:firstLine="0"/>
            </w:pPr>
            <w:r>
              <w:t>Magnuson</w:t>
            </w:r>
          </w:p>
        </w:tc>
      </w:tr>
      <w:tr w:rsidR="00E66225" w:rsidRPr="00E66225" w14:paraId="0772F652" w14:textId="77777777" w:rsidTr="00E66225">
        <w:tc>
          <w:tcPr>
            <w:tcW w:w="2179" w:type="dxa"/>
            <w:shd w:val="clear" w:color="auto" w:fill="auto"/>
          </w:tcPr>
          <w:p w14:paraId="5BBCCB6D" w14:textId="4A0854AC" w:rsidR="00E66225" w:rsidRPr="00E66225" w:rsidRDefault="00E66225" w:rsidP="00E66225">
            <w:pPr>
              <w:ind w:firstLine="0"/>
            </w:pPr>
            <w:r>
              <w:t>May</w:t>
            </w:r>
          </w:p>
        </w:tc>
        <w:tc>
          <w:tcPr>
            <w:tcW w:w="2179" w:type="dxa"/>
            <w:shd w:val="clear" w:color="auto" w:fill="auto"/>
          </w:tcPr>
          <w:p w14:paraId="74D500A4" w14:textId="3CA524B3" w:rsidR="00E66225" w:rsidRPr="00E66225" w:rsidRDefault="00E66225" w:rsidP="00E66225">
            <w:pPr>
              <w:ind w:firstLine="0"/>
            </w:pPr>
            <w:r>
              <w:t>McCabe</w:t>
            </w:r>
          </w:p>
        </w:tc>
        <w:tc>
          <w:tcPr>
            <w:tcW w:w="2180" w:type="dxa"/>
            <w:shd w:val="clear" w:color="auto" w:fill="auto"/>
          </w:tcPr>
          <w:p w14:paraId="2A8690EF" w14:textId="267DB52E" w:rsidR="00E66225" w:rsidRPr="00E66225" w:rsidRDefault="00E66225" w:rsidP="00E66225">
            <w:pPr>
              <w:ind w:firstLine="0"/>
            </w:pPr>
            <w:r>
              <w:t>McCravy</w:t>
            </w:r>
          </w:p>
        </w:tc>
      </w:tr>
      <w:tr w:rsidR="00E66225" w:rsidRPr="00E66225" w14:paraId="11DC8E3D" w14:textId="77777777" w:rsidTr="00E66225">
        <w:tc>
          <w:tcPr>
            <w:tcW w:w="2179" w:type="dxa"/>
            <w:shd w:val="clear" w:color="auto" w:fill="auto"/>
          </w:tcPr>
          <w:p w14:paraId="606064EE" w14:textId="3F9C6A7F" w:rsidR="00E66225" w:rsidRPr="00E66225" w:rsidRDefault="00E66225" w:rsidP="00E66225">
            <w:pPr>
              <w:ind w:firstLine="0"/>
            </w:pPr>
            <w:r>
              <w:t>McGinnis</w:t>
            </w:r>
          </w:p>
        </w:tc>
        <w:tc>
          <w:tcPr>
            <w:tcW w:w="2179" w:type="dxa"/>
            <w:shd w:val="clear" w:color="auto" w:fill="auto"/>
          </w:tcPr>
          <w:p w14:paraId="6D0CE0B1" w14:textId="6EAE5A3C" w:rsidR="00E66225" w:rsidRPr="00E66225" w:rsidRDefault="00E66225" w:rsidP="00E66225">
            <w:pPr>
              <w:ind w:firstLine="0"/>
            </w:pPr>
            <w:r>
              <w:t>Mitchell</w:t>
            </w:r>
          </w:p>
        </w:tc>
        <w:tc>
          <w:tcPr>
            <w:tcW w:w="2180" w:type="dxa"/>
            <w:shd w:val="clear" w:color="auto" w:fill="auto"/>
          </w:tcPr>
          <w:p w14:paraId="2214C52A" w14:textId="31C8904E" w:rsidR="00E66225" w:rsidRPr="00E66225" w:rsidRDefault="00E66225" w:rsidP="00E66225">
            <w:pPr>
              <w:ind w:firstLine="0"/>
            </w:pPr>
            <w:r>
              <w:t>J. Moore</w:t>
            </w:r>
          </w:p>
        </w:tc>
      </w:tr>
      <w:tr w:rsidR="00E66225" w:rsidRPr="00E66225" w14:paraId="642977CD" w14:textId="77777777" w:rsidTr="00E66225">
        <w:tc>
          <w:tcPr>
            <w:tcW w:w="2179" w:type="dxa"/>
            <w:shd w:val="clear" w:color="auto" w:fill="auto"/>
          </w:tcPr>
          <w:p w14:paraId="5549738E" w14:textId="7654D860" w:rsidR="00E66225" w:rsidRPr="00E66225" w:rsidRDefault="00E66225" w:rsidP="00E66225">
            <w:pPr>
              <w:ind w:firstLine="0"/>
            </w:pPr>
            <w:r>
              <w:t>T. Moore</w:t>
            </w:r>
          </w:p>
        </w:tc>
        <w:tc>
          <w:tcPr>
            <w:tcW w:w="2179" w:type="dxa"/>
            <w:shd w:val="clear" w:color="auto" w:fill="auto"/>
          </w:tcPr>
          <w:p w14:paraId="7DE2EDAB" w14:textId="2FFDC520" w:rsidR="00E66225" w:rsidRPr="00E66225" w:rsidRDefault="00E66225" w:rsidP="00E66225">
            <w:pPr>
              <w:ind w:firstLine="0"/>
            </w:pPr>
            <w:r>
              <w:t>A. M. Morgan</w:t>
            </w:r>
          </w:p>
        </w:tc>
        <w:tc>
          <w:tcPr>
            <w:tcW w:w="2180" w:type="dxa"/>
            <w:shd w:val="clear" w:color="auto" w:fill="auto"/>
          </w:tcPr>
          <w:p w14:paraId="05C4A638" w14:textId="358025FB" w:rsidR="00E66225" w:rsidRPr="00E66225" w:rsidRDefault="00E66225" w:rsidP="00E66225">
            <w:pPr>
              <w:ind w:firstLine="0"/>
            </w:pPr>
            <w:r>
              <w:t>T. A. Morgan</w:t>
            </w:r>
          </w:p>
        </w:tc>
      </w:tr>
      <w:tr w:rsidR="00E66225" w:rsidRPr="00E66225" w14:paraId="1821D5B4" w14:textId="77777777" w:rsidTr="00E66225">
        <w:tc>
          <w:tcPr>
            <w:tcW w:w="2179" w:type="dxa"/>
            <w:shd w:val="clear" w:color="auto" w:fill="auto"/>
          </w:tcPr>
          <w:p w14:paraId="25E5DBED" w14:textId="103DE15B" w:rsidR="00E66225" w:rsidRPr="00E66225" w:rsidRDefault="00E66225" w:rsidP="00E66225">
            <w:pPr>
              <w:ind w:firstLine="0"/>
            </w:pPr>
            <w:r>
              <w:t>Moss</w:t>
            </w:r>
          </w:p>
        </w:tc>
        <w:tc>
          <w:tcPr>
            <w:tcW w:w="2179" w:type="dxa"/>
            <w:shd w:val="clear" w:color="auto" w:fill="auto"/>
          </w:tcPr>
          <w:p w14:paraId="7E32CE83" w14:textId="30FB2B5D" w:rsidR="00E66225" w:rsidRPr="00E66225" w:rsidRDefault="00E66225" w:rsidP="00E66225">
            <w:pPr>
              <w:ind w:firstLine="0"/>
            </w:pPr>
            <w:r>
              <w:t>Murphy</w:t>
            </w:r>
          </w:p>
        </w:tc>
        <w:tc>
          <w:tcPr>
            <w:tcW w:w="2180" w:type="dxa"/>
            <w:shd w:val="clear" w:color="auto" w:fill="auto"/>
          </w:tcPr>
          <w:p w14:paraId="7E29795D" w14:textId="2EBB5751" w:rsidR="00E66225" w:rsidRPr="00E66225" w:rsidRDefault="00E66225" w:rsidP="00E66225">
            <w:pPr>
              <w:ind w:firstLine="0"/>
            </w:pPr>
            <w:r>
              <w:t>Neese</w:t>
            </w:r>
          </w:p>
        </w:tc>
      </w:tr>
      <w:tr w:rsidR="00E66225" w:rsidRPr="00E66225" w14:paraId="0862BD2E" w14:textId="77777777" w:rsidTr="00E66225">
        <w:tc>
          <w:tcPr>
            <w:tcW w:w="2179" w:type="dxa"/>
            <w:shd w:val="clear" w:color="auto" w:fill="auto"/>
          </w:tcPr>
          <w:p w14:paraId="65102A0A" w14:textId="641191AB" w:rsidR="00E66225" w:rsidRPr="00E66225" w:rsidRDefault="00E66225" w:rsidP="00E66225">
            <w:pPr>
              <w:ind w:firstLine="0"/>
            </w:pPr>
            <w:r>
              <w:t>B. Newton</w:t>
            </w:r>
          </w:p>
        </w:tc>
        <w:tc>
          <w:tcPr>
            <w:tcW w:w="2179" w:type="dxa"/>
            <w:shd w:val="clear" w:color="auto" w:fill="auto"/>
          </w:tcPr>
          <w:p w14:paraId="38299EB2" w14:textId="110E45C2" w:rsidR="00E66225" w:rsidRPr="00E66225" w:rsidRDefault="00E66225" w:rsidP="00E66225">
            <w:pPr>
              <w:ind w:firstLine="0"/>
            </w:pPr>
            <w:r>
              <w:t>W. Newton</w:t>
            </w:r>
          </w:p>
        </w:tc>
        <w:tc>
          <w:tcPr>
            <w:tcW w:w="2180" w:type="dxa"/>
            <w:shd w:val="clear" w:color="auto" w:fill="auto"/>
          </w:tcPr>
          <w:p w14:paraId="2FB9DD12" w14:textId="6B96E7E2" w:rsidR="00E66225" w:rsidRPr="00E66225" w:rsidRDefault="00E66225" w:rsidP="00E66225">
            <w:pPr>
              <w:ind w:firstLine="0"/>
            </w:pPr>
            <w:r>
              <w:t>Nutt</w:t>
            </w:r>
          </w:p>
        </w:tc>
      </w:tr>
      <w:tr w:rsidR="00E66225" w:rsidRPr="00E66225" w14:paraId="548ECDB4" w14:textId="77777777" w:rsidTr="00E66225">
        <w:tc>
          <w:tcPr>
            <w:tcW w:w="2179" w:type="dxa"/>
            <w:shd w:val="clear" w:color="auto" w:fill="auto"/>
          </w:tcPr>
          <w:p w14:paraId="4F0045AF" w14:textId="174AC316" w:rsidR="00E66225" w:rsidRPr="00E66225" w:rsidRDefault="00E66225" w:rsidP="00E66225">
            <w:pPr>
              <w:ind w:firstLine="0"/>
            </w:pPr>
            <w:r>
              <w:t>O'Neal</w:t>
            </w:r>
          </w:p>
        </w:tc>
        <w:tc>
          <w:tcPr>
            <w:tcW w:w="2179" w:type="dxa"/>
            <w:shd w:val="clear" w:color="auto" w:fill="auto"/>
          </w:tcPr>
          <w:p w14:paraId="587E1859" w14:textId="2A2AF1BE" w:rsidR="00E66225" w:rsidRPr="00E66225" w:rsidRDefault="00E66225" w:rsidP="00E66225">
            <w:pPr>
              <w:ind w:firstLine="0"/>
            </w:pPr>
            <w:r>
              <w:t>Oremus</w:t>
            </w:r>
          </w:p>
        </w:tc>
        <w:tc>
          <w:tcPr>
            <w:tcW w:w="2180" w:type="dxa"/>
            <w:shd w:val="clear" w:color="auto" w:fill="auto"/>
          </w:tcPr>
          <w:p w14:paraId="7878FCFF" w14:textId="4C88DC31" w:rsidR="00E66225" w:rsidRPr="00E66225" w:rsidRDefault="00E66225" w:rsidP="00E66225">
            <w:pPr>
              <w:ind w:firstLine="0"/>
            </w:pPr>
            <w:r>
              <w:t>Ott</w:t>
            </w:r>
          </w:p>
        </w:tc>
      </w:tr>
      <w:tr w:rsidR="00E66225" w:rsidRPr="00E66225" w14:paraId="48BFDDBB" w14:textId="77777777" w:rsidTr="00E66225">
        <w:tc>
          <w:tcPr>
            <w:tcW w:w="2179" w:type="dxa"/>
            <w:shd w:val="clear" w:color="auto" w:fill="auto"/>
          </w:tcPr>
          <w:p w14:paraId="05765107" w14:textId="3974194B" w:rsidR="00E66225" w:rsidRPr="00E66225" w:rsidRDefault="00E66225" w:rsidP="00E66225">
            <w:pPr>
              <w:ind w:firstLine="0"/>
            </w:pPr>
            <w:r>
              <w:t>Pace</w:t>
            </w:r>
          </w:p>
        </w:tc>
        <w:tc>
          <w:tcPr>
            <w:tcW w:w="2179" w:type="dxa"/>
            <w:shd w:val="clear" w:color="auto" w:fill="auto"/>
          </w:tcPr>
          <w:p w14:paraId="270F3CD5" w14:textId="35FB35C0" w:rsidR="00E66225" w:rsidRPr="00E66225" w:rsidRDefault="00E66225" w:rsidP="00E66225">
            <w:pPr>
              <w:ind w:firstLine="0"/>
            </w:pPr>
            <w:r>
              <w:t>Pedalino</w:t>
            </w:r>
          </w:p>
        </w:tc>
        <w:tc>
          <w:tcPr>
            <w:tcW w:w="2180" w:type="dxa"/>
            <w:shd w:val="clear" w:color="auto" w:fill="auto"/>
          </w:tcPr>
          <w:p w14:paraId="0E9D6F34" w14:textId="0149E8FC" w:rsidR="00E66225" w:rsidRPr="00E66225" w:rsidRDefault="00E66225" w:rsidP="00E66225">
            <w:pPr>
              <w:ind w:firstLine="0"/>
            </w:pPr>
            <w:r>
              <w:t>Pendarvis</w:t>
            </w:r>
          </w:p>
        </w:tc>
      </w:tr>
      <w:tr w:rsidR="00E66225" w:rsidRPr="00E66225" w14:paraId="2295DE54" w14:textId="77777777" w:rsidTr="00E66225">
        <w:tc>
          <w:tcPr>
            <w:tcW w:w="2179" w:type="dxa"/>
            <w:shd w:val="clear" w:color="auto" w:fill="auto"/>
          </w:tcPr>
          <w:p w14:paraId="03AA1F7C" w14:textId="0B7BC40C" w:rsidR="00E66225" w:rsidRPr="00E66225" w:rsidRDefault="00E66225" w:rsidP="00E66225">
            <w:pPr>
              <w:ind w:firstLine="0"/>
            </w:pPr>
            <w:r>
              <w:t>Pope</w:t>
            </w:r>
          </w:p>
        </w:tc>
        <w:tc>
          <w:tcPr>
            <w:tcW w:w="2179" w:type="dxa"/>
            <w:shd w:val="clear" w:color="auto" w:fill="auto"/>
          </w:tcPr>
          <w:p w14:paraId="308695A4" w14:textId="261CB231" w:rsidR="00E66225" w:rsidRPr="00E66225" w:rsidRDefault="00E66225" w:rsidP="00E66225">
            <w:pPr>
              <w:ind w:firstLine="0"/>
            </w:pPr>
            <w:r>
              <w:t>Rivers</w:t>
            </w:r>
          </w:p>
        </w:tc>
        <w:tc>
          <w:tcPr>
            <w:tcW w:w="2180" w:type="dxa"/>
            <w:shd w:val="clear" w:color="auto" w:fill="auto"/>
          </w:tcPr>
          <w:p w14:paraId="362773E5" w14:textId="35ECB8C3" w:rsidR="00E66225" w:rsidRPr="00E66225" w:rsidRDefault="00E66225" w:rsidP="00E66225">
            <w:pPr>
              <w:ind w:firstLine="0"/>
            </w:pPr>
            <w:r>
              <w:t>Robbins</w:t>
            </w:r>
          </w:p>
        </w:tc>
      </w:tr>
      <w:tr w:rsidR="00E66225" w:rsidRPr="00E66225" w14:paraId="66E2DD2E" w14:textId="77777777" w:rsidTr="00E66225">
        <w:tc>
          <w:tcPr>
            <w:tcW w:w="2179" w:type="dxa"/>
            <w:shd w:val="clear" w:color="auto" w:fill="auto"/>
          </w:tcPr>
          <w:p w14:paraId="6A7EF097" w14:textId="5578E073" w:rsidR="00E66225" w:rsidRPr="00E66225" w:rsidRDefault="00E66225" w:rsidP="00E66225">
            <w:pPr>
              <w:ind w:firstLine="0"/>
            </w:pPr>
            <w:r>
              <w:t>Rose</w:t>
            </w:r>
          </w:p>
        </w:tc>
        <w:tc>
          <w:tcPr>
            <w:tcW w:w="2179" w:type="dxa"/>
            <w:shd w:val="clear" w:color="auto" w:fill="auto"/>
          </w:tcPr>
          <w:p w14:paraId="22E0B3EA" w14:textId="19478893" w:rsidR="00E66225" w:rsidRPr="00E66225" w:rsidRDefault="00E66225" w:rsidP="00E66225">
            <w:pPr>
              <w:ind w:firstLine="0"/>
            </w:pPr>
            <w:r>
              <w:t>Rutherford</w:t>
            </w:r>
          </w:p>
        </w:tc>
        <w:tc>
          <w:tcPr>
            <w:tcW w:w="2180" w:type="dxa"/>
            <w:shd w:val="clear" w:color="auto" w:fill="auto"/>
          </w:tcPr>
          <w:p w14:paraId="2162D06E" w14:textId="684F3F59" w:rsidR="00E66225" w:rsidRPr="00E66225" w:rsidRDefault="00E66225" w:rsidP="00E66225">
            <w:pPr>
              <w:ind w:firstLine="0"/>
            </w:pPr>
            <w:r>
              <w:t>Sandifer</w:t>
            </w:r>
          </w:p>
        </w:tc>
      </w:tr>
      <w:tr w:rsidR="00E66225" w:rsidRPr="00E66225" w14:paraId="47E6A6A0" w14:textId="77777777" w:rsidTr="00E66225">
        <w:tc>
          <w:tcPr>
            <w:tcW w:w="2179" w:type="dxa"/>
            <w:shd w:val="clear" w:color="auto" w:fill="auto"/>
          </w:tcPr>
          <w:p w14:paraId="284C2A05" w14:textId="433E3244" w:rsidR="00E66225" w:rsidRPr="00E66225" w:rsidRDefault="00E66225" w:rsidP="00E66225">
            <w:pPr>
              <w:ind w:firstLine="0"/>
            </w:pPr>
            <w:r>
              <w:t>Schuessler</w:t>
            </w:r>
          </w:p>
        </w:tc>
        <w:tc>
          <w:tcPr>
            <w:tcW w:w="2179" w:type="dxa"/>
            <w:shd w:val="clear" w:color="auto" w:fill="auto"/>
          </w:tcPr>
          <w:p w14:paraId="0CF4C268" w14:textId="441B3AFC" w:rsidR="00E66225" w:rsidRPr="00E66225" w:rsidRDefault="00E66225" w:rsidP="00E66225">
            <w:pPr>
              <w:ind w:firstLine="0"/>
            </w:pPr>
            <w:r>
              <w:t>G. M. Smith</w:t>
            </w:r>
          </w:p>
        </w:tc>
        <w:tc>
          <w:tcPr>
            <w:tcW w:w="2180" w:type="dxa"/>
            <w:shd w:val="clear" w:color="auto" w:fill="auto"/>
          </w:tcPr>
          <w:p w14:paraId="24D2D94A" w14:textId="63B2BF0B" w:rsidR="00E66225" w:rsidRPr="00E66225" w:rsidRDefault="00E66225" w:rsidP="00E66225">
            <w:pPr>
              <w:ind w:firstLine="0"/>
            </w:pPr>
            <w:r>
              <w:t>M. M. Smith</w:t>
            </w:r>
          </w:p>
        </w:tc>
      </w:tr>
      <w:tr w:rsidR="00E66225" w:rsidRPr="00E66225" w14:paraId="5A31C757" w14:textId="77777777" w:rsidTr="00E66225">
        <w:tc>
          <w:tcPr>
            <w:tcW w:w="2179" w:type="dxa"/>
            <w:shd w:val="clear" w:color="auto" w:fill="auto"/>
          </w:tcPr>
          <w:p w14:paraId="7693318C" w14:textId="5B57FF9B" w:rsidR="00E66225" w:rsidRPr="00E66225" w:rsidRDefault="00E66225" w:rsidP="00E66225">
            <w:pPr>
              <w:ind w:firstLine="0"/>
            </w:pPr>
            <w:r>
              <w:t>Stavrinakis</w:t>
            </w:r>
          </w:p>
        </w:tc>
        <w:tc>
          <w:tcPr>
            <w:tcW w:w="2179" w:type="dxa"/>
            <w:shd w:val="clear" w:color="auto" w:fill="auto"/>
          </w:tcPr>
          <w:p w14:paraId="07E0B782" w14:textId="59F5CBC0" w:rsidR="00E66225" w:rsidRPr="00E66225" w:rsidRDefault="00E66225" w:rsidP="00E66225">
            <w:pPr>
              <w:ind w:firstLine="0"/>
            </w:pPr>
            <w:r>
              <w:t>Taylor</w:t>
            </w:r>
          </w:p>
        </w:tc>
        <w:tc>
          <w:tcPr>
            <w:tcW w:w="2180" w:type="dxa"/>
            <w:shd w:val="clear" w:color="auto" w:fill="auto"/>
          </w:tcPr>
          <w:p w14:paraId="52EC9C37" w14:textId="45967AE9" w:rsidR="00E66225" w:rsidRPr="00E66225" w:rsidRDefault="00E66225" w:rsidP="00E66225">
            <w:pPr>
              <w:ind w:firstLine="0"/>
            </w:pPr>
            <w:r>
              <w:t>Thayer</w:t>
            </w:r>
          </w:p>
        </w:tc>
      </w:tr>
      <w:tr w:rsidR="00E66225" w:rsidRPr="00E66225" w14:paraId="1386357D" w14:textId="77777777" w:rsidTr="00E66225">
        <w:tc>
          <w:tcPr>
            <w:tcW w:w="2179" w:type="dxa"/>
            <w:shd w:val="clear" w:color="auto" w:fill="auto"/>
          </w:tcPr>
          <w:p w14:paraId="42B93AE2" w14:textId="38F627A5" w:rsidR="00E66225" w:rsidRPr="00E66225" w:rsidRDefault="00E66225" w:rsidP="00E66225">
            <w:pPr>
              <w:ind w:firstLine="0"/>
            </w:pPr>
            <w:r>
              <w:t>Thigpen</w:t>
            </w:r>
          </w:p>
        </w:tc>
        <w:tc>
          <w:tcPr>
            <w:tcW w:w="2179" w:type="dxa"/>
            <w:shd w:val="clear" w:color="auto" w:fill="auto"/>
          </w:tcPr>
          <w:p w14:paraId="5714C79E" w14:textId="565BA71A" w:rsidR="00E66225" w:rsidRPr="00E66225" w:rsidRDefault="00E66225" w:rsidP="00E66225">
            <w:pPr>
              <w:ind w:firstLine="0"/>
            </w:pPr>
            <w:r>
              <w:t>Trantham</w:t>
            </w:r>
          </w:p>
        </w:tc>
        <w:tc>
          <w:tcPr>
            <w:tcW w:w="2180" w:type="dxa"/>
            <w:shd w:val="clear" w:color="auto" w:fill="auto"/>
          </w:tcPr>
          <w:p w14:paraId="533AD83B" w14:textId="15267933" w:rsidR="00E66225" w:rsidRPr="00E66225" w:rsidRDefault="00E66225" w:rsidP="00E66225">
            <w:pPr>
              <w:ind w:firstLine="0"/>
            </w:pPr>
            <w:r>
              <w:t>Vaughan</w:t>
            </w:r>
          </w:p>
        </w:tc>
      </w:tr>
      <w:tr w:rsidR="00E66225" w:rsidRPr="00E66225" w14:paraId="1FA04BFF" w14:textId="77777777" w:rsidTr="00E66225">
        <w:tc>
          <w:tcPr>
            <w:tcW w:w="2179" w:type="dxa"/>
            <w:shd w:val="clear" w:color="auto" w:fill="auto"/>
          </w:tcPr>
          <w:p w14:paraId="1EBEBF06" w14:textId="00044A76" w:rsidR="00E66225" w:rsidRPr="00E66225" w:rsidRDefault="00E66225" w:rsidP="00E66225">
            <w:pPr>
              <w:ind w:firstLine="0"/>
            </w:pPr>
            <w:r>
              <w:t>Weeks</w:t>
            </w:r>
          </w:p>
        </w:tc>
        <w:tc>
          <w:tcPr>
            <w:tcW w:w="2179" w:type="dxa"/>
            <w:shd w:val="clear" w:color="auto" w:fill="auto"/>
          </w:tcPr>
          <w:p w14:paraId="16B30F04" w14:textId="3FA9356F" w:rsidR="00E66225" w:rsidRPr="00E66225" w:rsidRDefault="00E66225" w:rsidP="00E66225">
            <w:pPr>
              <w:ind w:firstLine="0"/>
            </w:pPr>
            <w:r>
              <w:t>West</w:t>
            </w:r>
          </w:p>
        </w:tc>
        <w:tc>
          <w:tcPr>
            <w:tcW w:w="2180" w:type="dxa"/>
            <w:shd w:val="clear" w:color="auto" w:fill="auto"/>
          </w:tcPr>
          <w:p w14:paraId="6E53CB04" w14:textId="5973AF60" w:rsidR="00E66225" w:rsidRPr="00E66225" w:rsidRDefault="00E66225" w:rsidP="00E66225">
            <w:pPr>
              <w:ind w:firstLine="0"/>
            </w:pPr>
            <w:r>
              <w:t>Wetmore</w:t>
            </w:r>
          </w:p>
        </w:tc>
      </w:tr>
      <w:tr w:rsidR="00E66225" w:rsidRPr="00E66225" w14:paraId="4552BAE6" w14:textId="77777777" w:rsidTr="00E66225">
        <w:tc>
          <w:tcPr>
            <w:tcW w:w="2179" w:type="dxa"/>
            <w:shd w:val="clear" w:color="auto" w:fill="auto"/>
          </w:tcPr>
          <w:p w14:paraId="63902CB5" w14:textId="461BEB96" w:rsidR="00E66225" w:rsidRPr="00E66225" w:rsidRDefault="00E66225" w:rsidP="00E66225">
            <w:pPr>
              <w:keepNext/>
              <w:ind w:firstLine="0"/>
            </w:pPr>
            <w:r>
              <w:t>Wheeler</w:t>
            </w:r>
          </w:p>
        </w:tc>
        <w:tc>
          <w:tcPr>
            <w:tcW w:w="2179" w:type="dxa"/>
            <w:shd w:val="clear" w:color="auto" w:fill="auto"/>
          </w:tcPr>
          <w:p w14:paraId="2D100900" w14:textId="3829C10B" w:rsidR="00E66225" w:rsidRPr="00E66225" w:rsidRDefault="00E66225" w:rsidP="00E66225">
            <w:pPr>
              <w:keepNext/>
              <w:ind w:firstLine="0"/>
            </w:pPr>
            <w:r>
              <w:t>White</w:t>
            </w:r>
          </w:p>
        </w:tc>
        <w:tc>
          <w:tcPr>
            <w:tcW w:w="2180" w:type="dxa"/>
            <w:shd w:val="clear" w:color="auto" w:fill="auto"/>
          </w:tcPr>
          <w:p w14:paraId="5B361865" w14:textId="34DF9DE3" w:rsidR="00E66225" w:rsidRPr="00E66225" w:rsidRDefault="00E66225" w:rsidP="00E66225">
            <w:pPr>
              <w:keepNext/>
              <w:ind w:firstLine="0"/>
            </w:pPr>
            <w:r>
              <w:t>Whitmire</w:t>
            </w:r>
          </w:p>
        </w:tc>
      </w:tr>
      <w:tr w:rsidR="00E66225" w:rsidRPr="00E66225" w14:paraId="47E3EC18" w14:textId="77777777" w:rsidTr="00E66225">
        <w:tc>
          <w:tcPr>
            <w:tcW w:w="2179" w:type="dxa"/>
            <w:shd w:val="clear" w:color="auto" w:fill="auto"/>
          </w:tcPr>
          <w:p w14:paraId="11D8EC17" w14:textId="01B8CD9C" w:rsidR="00E66225" w:rsidRPr="00E66225" w:rsidRDefault="00E66225" w:rsidP="00E66225">
            <w:pPr>
              <w:keepNext/>
              <w:ind w:firstLine="0"/>
            </w:pPr>
            <w:r>
              <w:t>Williams</w:t>
            </w:r>
          </w:p>
        </w:tc>
        <w:tc>
          <w:tcPr>
            <w:tcW w:w="2179" w:type="dxa"/>
            <w:shd w:val="clear" w:color="auto" w:fill="auto"/>
          </w:tcPr>
          <w:p w14:paraId="49E5DC5C" w14:textId="29B4795E" w:rsidR="00E66225" w:rsidRPr="00E66225" w:rsidRDefault="00E66225" w:rsidP="00E66225">
            <w:pPr>
              <w:keepNext/>
              <w:ind w:firstLine="0"/>
            </w:pPr>
            <w:r>
              <w:t>Willis</w:t>
            </w:r>
          </w:p>
        </w:tc>
        <w:tc>
          <w:tcPr>
            <w:tcW w:w="2180" w:type="dxa"/>
            <w:shd w:val="clear" w:color="auto" w:fill="auto"/>
          </w:tcPr>
          <w:p w14:paraId="1243A37F" w14:textId="0BA0DEA0" w:rsidR="00E66225" w:rsidRPr="00E66225" w:rsidRDefault="00E66225" w:rsidP="00E66225">
            <w:pPr>
              <w:keepNext/>
              <w:ind w:firstLine="0"/>
            </w:pPr>
            <w:r>
              <w:t>Yow</w:t>
            </w:r>
          </w:p>
        </w:tc>
      </w:tr>
    </w:tbl>
    <w:p w14:paraId="700B701B" w14:textId="77777777" w:rsidR="00E66225" w:rsidRDefault="00E66225" w:rsidP="00E66225"/>
    <w:p w14:paraId="7919CA62" w14:textId="01D8B7BE" w:rsidR="00E66225" w:rsidRDefault="00E66225" w:rsidP="00E66225">
      <w:pPr>
        <w:jc w:val="center"/>
        <w:rPr>
          <w:b/>
        </w:rPr>
      </w:pPr>
      <w:r w:rsidRPr="00E66225">
        <w:rPr>
          <w:b/>
        </w:rPr>
        <w:t>Total--108</w:t>
      </w:r>
    </w:p>
    <w:p w14:paraId="13638E35" w14:textId="77777777" w:rsidR="00E66225" w:rsidRDefault="00E66225" w:rsidP="00E66225">
      <w:pPr>
        <w:jc w:val="center"/>
        <w:rPr>
          <w:b/>
        </w:rPr>
      </w:pPr>
    </w:p>
    <w:p w14:paraId="186BA3FF" w14:textId="77777777" w:rsidR="00E66225" w:rsidRDefault="00E66225" w:rsidP="00E66225">
      <w:pPr>
        <w:ind w:firstLine="0"/>
      </w:pPr>
      <w:r w:rsidRPr="00E66225">
        <w:t xml:space="preserve"> </w:t>
      </w:r>
      <w:r>
        <w:t>Those who voted in the negative are:</w:t>
      </w:r>
    </w:p>
    <w:p w14:paraId="1C07D224" w14:textId="77777777" w:rsidR="00E66225" w:rsidRDefault="00E66225" w:rsidP="00E66225"/>
    <w:p w14:paraId="7738C3CF" w14:textId="77777777" w:rsidR="00E66225" w:rsidRDefault="00E66225" w:rsidP="00E66225">
      <w:pPr>
        <w:jc w:val="center"/>
        <w:rPr>
          <w:b/>
        </w:rPr>
      </w:pPr>
      <w:r w:rsidRPr="00E66225">
        <w:rPr>
          <w:b/>
        </w:rPr>
        <w:t>Total--0</w:t>
      </w:r>
    </w:p>
    <w:p w14:paraId="47689542" w14:textId="77777777" w:rsidR="00E66225" w:rsidRDefault="00E66225" w:rsidP="00E66225">
      <w:pPr>
        <w:jc w:val="center"/>
        <w:rPr>
          <w:b/>
        </w:rPr>
      </w:pPr>
    </w:p>
    <w:p w14:paraId="6AEE1BF3" w14:textId="77777777" w:rsidR="00E66225" w:rsidRDefault="00E66225" w:rsidP="00E66225">
      <w:r>
        <w:t xml:space="preserve">So, the Bill was read the second time and ordered to third reading.  </w:t>
      </w:r>
    </w:p>
    <w:p w14:paraId="1232D202" w14:textId="77777777" w:rsidR="00E66225" w:rsidRDefault="00E66225" w:rsidP="00E66225"/>
    <w:p w14:paraId="73B4D778" w14:textId="4BB318D0" w:rsidR="00E66225" w:rsidRPr="00CC6FBC" w:rsidRDefault="00E66225" w:rsidP="00E66225">
      <w:pPr>
        <w:pStyle w:val="Title"/>
        <w:keepNext/>
      </w:pPr>
      <w:bookmarkStart w:id="105" w:name="file_start225"/>
      <w:bookmarkEnd w:id="105"/>
      <w:r w:rsidRPr="00CC6FBC">
        <w:t>RECORD FOR VOTING</w:t>
      </w:r>
    </w:p>
    <w:p w14:paraId="7BBB0542" w14:textId="77777777" w:rsidR="00E66225" w:rsidRPr="00CC6FBC" w:rsidRDefault="00E66225" w:rsidP="00E66225">
      <w:pPr>
        <w:tabs>
          <w:tab w:val="left" w:pos="270"/>
          <w:tab w:val="left" w:pos="630"/>
          <w:tab w:val="left" w:pos="900"/>
          <w:tab w:val="left" w:pos="1260"/>
          <w:tab w:val="left" w:pos="1620"/>
          <w:tab w:val="left" w:pos="1980"/>
          <w:tab w:val="left" w:pos="2340"/>
          <w:tab w:val="left" w:pos="2700"/>
        </w:tabs>
        <w:ind w:firstLine="0"/>
      </w:pPr>
      <w:r w:rsidRPr="00CC6FBC">
        <w:tab/>
        <w:t>I was temporarily out of the Chamber on constituent business during the vote on H. 4933. If I had been present, I would have voted in favor of the Bill.</w:t>
      </w:r>
    </w:p>
    <w:p w14:paraId="50993CF9"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r w:rsidRPr="00CC6FBC">
        <w:tab/>
        <w:t>Rep. Paula Rawl Calhoon</w:t>
      </w:r>
    </w:p>
    <w:p w14:paraId="42AF3FB6"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p>
    <w:p w14:paraId="3743EE70" w14:textId="21C4F0D4" w:rsidR="00E66225" w:rsidRDefault="00E66225" w:rsidP="00E66225">
      <w:pPr>
        <w:keepNext/>
        <w:jc w:val="center"/>
        <w:rPr>
          <w:b/>
        </w:rPr>
      </w:pPr>
      <w:r w:rsidRPr="00E66225">
        <w:rPr>
          <w:b/>
        </w:rPr>
        <w:t>H. 4436--ORDERED TO THIRD READING</w:t>
      </w:r>
    </w:p>
    <w:p w14:paraId="7F2B4DFF" w14:textId="74C94977" w:rsidR="00E66225" w:rsidRDefault="00E66225" w:rsidP="00E66225">
      <w:pPr>
        <w:keepNext/>
      </w:pPr>
      <w:r>
        <w:t>The following Bill was taken up:</w:t>
      </w:r>
    </w:p>
    <w:p w14:paraId="42788E3B" w14:textId="77777777" w:rsidR="00E66225" w:rsidRDefault="00E66225" w:rsidP="00E66225">
      <w:pPr>
        <w:keepNext/>
      </w:pPr>
      <w:bookmarkStart w:id="106" w:name="include_clip_start_227"/>
      <w:bookmarkEnd w:id="106"/>
    </w:p>
    <w:p w14:paraId="67E47AE5" w14:textId="77777777" w:rsidR="00E66225" w:rsidRDefault="00E66225" w:rsidP="00E66225">
      <w:r>
        <w:t>H. 4436 -- Reps. Wooten, Ballentine, Long, Erickson, Caskey, Calhoon, Wetmore, Taylor, Forrest, Hiott, Davis, Pope, Herbkersman, M. M. Smith, Robbins, Lawson, Burns, Chumley, Mitchell and Yow: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4D905E0D" w14:textId="7F61D991" w:rsidR="00E66225" w:rsidRDefault="00E66225" w:rsidP="00E66225">
      <w:bookmarkStart w:id="107" w:name="include_clip_end_227"/>
      <w:bookmarkEnd w:id="107"/>
    </w:p>
    <w:p w14:paraId="4760B005" w14:textId="28540DDF" w:rsidR="00E66225" w:rsidRDefault="00E66225" w:rsidP="00E66225">
      <w:r>
        <w:t>Rep. GILLIAM explained the Bill.</w:t>
      </w:r>
    </w:p>
    <w:p w14:paraId="4386078C" w14:textId="77777777" w:rsidR="00E66225" w:rsidRDefault="00E66225" w:rsidP="00E66225"/>
    <w:p w14:paraId="7681AA0A" w14:textId="77777777" w:rsidR="00E66225" w:rsidRDefault="00E66225" w:rsidP="00E66225">
      <w:r>
        <w:t xml:space="preserve">The yeas and nays were taken resulting as follows: </w:t>
      </w:r>
    </w:p>
    <w:p w14:paraId="2E866E39" w14:textId="30065E3C" w:rsidR="00E66225" w:rsidRDefault="00E66225" w:rsidP="00E66225">
      <w:pPr>
        <w:jc w:val="center"/>
      </w:pPr>
      <w:r>
        <w:t xml:space="preserve"> </w:t>
      </w:r>
      <w:bookmarkStart w:id="108" w:name="vote_start229"/>
      <w:bookmarkEnd w:id="108"/>
      <w:r>
        <w:t>Yeas 116; Nays 0</w:t>
      </w:r>
    </w:p>
    <w:p w14:paraId="39AF1009" w14:textId="77777777" w:rsidR="00E66225" w:rsidRDefault="00E66225" w:rsidP="00E66225">
      <w:pPr>
        <w:jc w:val="center"/>
      </w:pPr>
    </w:p>
    <w:p w14:paraId="1FE5E1CF" w14:textId="604F32C5"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652B87BF" w14:textId="77777777" w:rsidTr="00E66225">
        <w:tc>
          <w:tcPr>
            <w:tcW w:w="2179" w:type="dxa"/>
            <w:shd w:val="clear" w:color="auto" w:fill="auto"/>
          </w:tcPr>
          <w:p w14:paraId="728D9184" w14:textId="2209E079" w:rsidR="00E66225" w:rsidRPr="00E66225" w:rsidRDefault="00E66225" w:rsidP="00E66225">
            <w:pPr>
              <w:keepNext/>
              <w:ind w:firstLine="0"/>
            </w:pPr>
            <w:r>
              <w:t>Anderson</w:t>
            </w:r>
          </w:p>
        </w:tc>
        <w:tc>
          <w:tcPr>
            <w:tcW w:w="2179" w:type="dxa"/>
            <w:shd w:val="clear" w:color="auto" w:fill="auto"/>
          </w:tcPr>
          <w:p w14:paraId="3C1469B1" w14:textId="6FF55400" w:rsidR="00E66225" w:rsidRPr="00E66225" w:rsidRDefault="00E66225" w:rsidP="00E66225">
            <w:pPr>
              <w:keepNext/>
              <w:ind w:firstLine="0"/>
            </w:pPr>
            <w:r>
              <w:t>Atkinson</w:t>
            </w:r>
          </w:p>
        </w:tc>
        <w:tc>
          <w:tcPr>
            <w:tcW w:w="2180" w:type="dxa"/>
            <w:shd w:val="clear" w:color="auto" w:fill="auto"/>
          </w:tcPr>
          <w:p w14:paraId="76278523" w14:textId="31A4803B" w:rsidR="00E66225" w:rsidRPr="00E66225" w:rsidRDefault="00E66225" w:rsidP="00E66225">
            <w:pPr>
              <w:keepNext/>
              <w:ind w:firstLine="0"/>
            </w:pPr>
            <w:r>
              <w:t>Bailey</w:t>
            </w:r>
          </w:p>
        </w:tc>
      </w:tr>
      <w:tr w:rsidR="00E66225" w:rsidRPr="00E66225" w14:paraId="6EC947D0" w14:textId="77777777" w:rsidTr="00E66225">
        <w:tc>
          <w:tcPr>
            <w:tcW w:w="2179" w:type="dxa"/>
            <w:shd w:val="clear" w:color="auto" w:fill="auto"/>
          </w:tcPr>
          <w:p w14:paraId="5203AA4A" w14:textId="0ED83792" w:rsidR="00E66225" w:rsidRPr="00E66225" w:rsidRDefault="00E66225" w:rsidP="00E66225">
            <w:pPr>
              <w:ind w:firstLine="0"/>
            </w:pPr>
            <w:r>
              <w:t>Ballentine</w:t>
            </w:r>
          </w:p>
        </w:tc>
        <w:tc>
          <w:tcPr>
            <w:tcW w:w="2179" w:type="dxa"/>
            <w:shd w:val="clear" w:color="auto" w:fill="auto"/>
          </w:tcPr>
          <w:p w14:paraId="71A8B50B" w14:textId="17D8913E" w:rsidR="00E66225" w:rsidRPr="00E66225" w:rsidRDefault="00E66225" w:rsidP="00E66225">
            <w:pPr>
              <w:ind w:firstLine="0"/>
            </w:pPr>
            <w:r>
              <w:t>Bannister</w:t>
            </w:r>
          </w:p>
        </w:tc>
        <w:tc>
          <w:tcPr>
            <w:tcW w:w="2180" w:type="dxa"/>
            <w:shd w:val="clear" w:color="auto" w:fill="auto"/>
          </w:tcPr>
          <w:p w14:paraId="703650DE" w14:textId="6A48A9A6" w:rsidR="00E66225" w:rsidRPr="00E66225" w:rsidRDefault="00E66225" w:rsidP="00E66225">
            <w:pPr>
              <w:ind w:firstLine="0"/>
            </w:pPr>
            <w:r>
              <w:t>Bauer</w:t>
            </w:r>
          </w:p>
        </w:tc>
      </w:tr>
      <w:tr w:rsidR="00E66225" w:rsidRPr="00E66225" w14:paraId="7C56A28F" w14:textId="77777777" w:rsidTr="00E66225">
        <w:tc>
          <w:tcPr>
            <w:tcW w:w="2179" w:type="dxa"/>
            <w:shd w:val="clear" w:color="auto" w:fill="auto"/>
          </w:tcPr>
          <w:p w14:paraId="3AD4D772" w14:textId="00A13301" w:rsidR="00E66225" w:rsidRPr="00E66225" w:rsidRDefault="00E66225" w:rsidP="00E66225">
            <w:pPr>
              <w:ind w:firstLine="0"/>
            </w:pPr>
            <w:r>
              <w:t>Beach</w:t>
            </w:r>
          </w:p>
        </w:tc>
        <w:tc>
          <w:tcPr>
            <w:tcW w:w="2179" w:type="dxa"/>
            <w:shd w:val="clear" w:color="auto" w:fill="auto"/>
          </w:tcPr>
          <w:p w14:paraId="125A0503" w14:textId="432E5DD8" w:rsidR="00E66225" w:rsidRPr="00E66225" w:rsidRDefault="00E66225" w:rsidP="00E66225">
            <w:pPr>
              <w:ind w:firstLine="0"/>
            </w:pPr>
            <w:r>
              <w:t>Bernstein</w:t>
            </w:r>
          </w:p>
        </w:tc>
        <w:tc>
          <w:tcPr>
            <w:tcW w:w="2180" w:type="dxa"/>
            <w:shd w:val="clear" w:color="auto" w:fill="auto"/>
          </w:tcPr>
          <w:p w14:paraId="227EFA57" w14:textId="64D2EEF3" w:rsidR="00E66225" w:rsidRPr="00E66225" w:rsidRDefault="00E66225" w:rsidP="00E66225">
            <w:pPr>
              <w:ind w:firstLine="0"/>
            </w:pPr>
            <w:r>
              <w:t>Blackwell</w:t>
            </w:r>
          </w:p>
        </w:tc>
      </w:tr>
      <w:tr w:rsidR="00E66225" w:rsidRPr="00E66225" w14:paraId="7398218F" w14:textId="77777777" w:rsidTr="00E66225">
        <w:tc>
          <w:tcPr>
            <w:tcW w:w="2179" w:type="dxa"/>
            <w:shd w:val="clear" w:color="auto" w:fill="auto"/>
          </w:tcPr>
          <w:p w14:paraId="22A748AE" w14:textId="0B25D086" w:rsidR="00E66225" w:rsidRPr="00E66225" w:rsidRDefault="00E66225" w:rsidP="00E66225">
            <w:pPr>
              <w:ind w:firstLine="0"/>
            </w:pPr>
            <w:r>
              <w:t>Bradley</w:t>
            </w:r>
          </w:p>
        </w:tc>
        <w:tc>
          <w:tcPr>
            <w:tcW w:w="2179" w:type="dxa"/>
            <w:shd w:val="clear" w:color="auto" w:fill="auto"/>
          </w:tcPr>
          <w:p w14:paraId="069BF117" w14:textId="44BD5BE7" w:rsidR="00E66225" w:rsidRPr="00E66225" w:rsidRDefault="00E66225" w:rsidP="00E66225">
            <w:pPr>
              <w:ind w:firstLine="0"/>
            </w:pPr>
            <w:r>
              <w:t>Brewer</w:t>
            </w:r>
          </w:p>
        </w:tc>
        <w:tc>
          <w:tcPr>
            <w:tcW w:w="2180" w:type="dxa"/>
            <w:shd w:val="clear" w:color="auto" w:fill="auto"/>
          </w:tcPr>
          <w:p w14:paraId="277CA379" w14:textId="2F7B81BD" w:rsidR="00E66225" w:rsidRPr="00E66225" w:rsidRDefault="00E66225" w:rsidP="00E66225">
            <w:pPr>
              <w:ind w:firstLine="0"/>
            </w:pPr>
            <w:r>
              <w:t>Brittain</w:t>
            </w:r>
          </w:p>
        </w:tc>
      </w:tr>
      <w:tr w:rsidR="00E66225" w:rsidRPr="00E66225" w14:paraId="27045C61" w14:textId="77777777" w:rsidTr="00E66225">
        <w:tc>
          <w:tcPr>
            <w:tcW w:w="2179" w:type="dxa"/>
            <w:shd w:val="clear" w:color="auto" w:fill="auto"/>
          </w:tcPr>
          <w:p w14:paraId="2E4C6B87" w14:textId="302CFAD1" w:rsidR="00E66225" w:rsidRPr="00E66225" w:rsidRDefault="00E66225" w:rsidP="00E66225">
            <w:pPr>
              <w:ind w:firstLine="0"/>
            </w:pPr>
            <w:r>
              <w:t>Burns</w:t>
            </w:r>
          </w:p>
        </w:tc>
        <w:tc>
          <w:tcPr>
            <w:tcW w:w="2179" w:type="dxa"/>
            <w:shd w:val="clear" w:color="auto" w:fill="auto"/>
          </w:tcPr>
          <w:p w14:paraId="44C5E831" w14:textId="489EDE85" w:rsidR="00E66225" w:rsidRPr="00E66225" w:rsidRDefault="00E66225" w:rsidP="00E66225">
            <w:pPr>
              <w:ind w:firstLine="0"/>
            </w:pPr>
            <w:r>
              <w:t>Bustos</w:t>
            </w:r>
          </w:p>
        </w:tc>
        <w:tc>
          <w:tcPr>
            <w:tcW w:w="2180" w:type="dxa"/>
            <w:shd w:val="clear" w:color="auto" w:fill="auto"/>
          </w:tcPr>
          <w:p w14:paraId="77698AF2" w14:textId="11CB6FCF" w:rsidR="00E66225" w:rsidRPr="00E66225" w:rsidRDefault="00E66225" w:rsidP="00E66225">
            <w:pPr>
              <w:ind w:firstLine="0"/>
            </w:pPr>
            <w:r>
              <w:t>Calhoon</w:t>
            </w:r>
          </w:p>
        </w:tc>
      </w:tr>
      <w:tr w:rsidR="00E66225" w:rsidRPr="00E66225" w14:paraId="0860B181" w14:textId="77777777" w:rsidTr="00E66225">
        <w:tc>
          <w:tcPr>
            <w:tcW w:w="2179" w:type="dxa"/>
            <w:shd w:val="clear" w:color="auto" w:fill="auto"/>
          </w:tcPr>
          <w:p w14:paraId="6D58AF75" w14:textId="448D035C" w:rsidR="00E66225" w:rsidRPr="00E66225" w:rsidRDefault="00E66225" w:rsidP="00E66225">
            <w:pPr>
              <w:ind w:firstLine="0"/>
            </w:pPr>
            <w:r>
              <w:t>Carter</w:t>
            </w:r>
          </w:p>
        </w:tc>
        <w:tc>
          <w:tcPr>
            <w:tcW w:w="2179" w:type="dxa"/>
            <w:shd w:val="clear" w:color="auto" w:fill="auto"/>
          </w:tcPr>
          <w:p w14:paraId="7E4FFA82" w14:textId="70C6ABDF" w:rsidR="00E66225" w:rsidRPr="00E66225" w:rsidRDefault="00E66225" w:rsidP="00E66225">
            <w:pPr>
              <w:ind w:firstLine="0"/>
            </w:pPr>
            <w:r>
              <w:t>Caskey</w:t>
            </w:r>
          </w:p>
        </w:tc>
        <w:tc>
          <w:tcPr>
            <w:tcW w:w="2180" w:type="dxa"/>
            <w:shd w:val="clear" w:color="auto" w:fill="auto"/>
          </w:tcPr>
          <w:p w14:paraId="5D4A59B7" w14:textId="10BC86D8" w:rsidR="00E66225" w:rsidRPr="00E66225" w:rsidRDefault="00E66225" w:rsidP="00E66225">
            <w:pPr>
              <w:ind w:firstLine="0"/>
            </w:pPr>
            <w:r>
              <w:t>Chapman</w:t>
            </w:r>
          </w:p>
        </w:tc>
      </w:tr>
      <w:tr w:rsidR="00E66225" w:rsidRPr="00E66225" w14:paraId="42EA2B54" w14:textId="77777777" w:rsidTr="00E66225">
        <w:tc>
          <w:tcPr>
            <w:tcW w:w="2179" w:type="dxa"/>
            <w:shd w:val="clear" w:color="auto" w:fill="auto"/>
          </w:tcPr>
          <w:p w14:paraId="0086442F" w14:textId="2B8DD7A0" w:rsidR="00E66225" w:rsidRPr="00E66225" w:rsidRDefault="00E66225" w:rsidP="00E66225">
            <w:pPr>
              <w:ind w:firstLine="0"/>
            </w:pPr>
            <w:r>
              <w:t>Chumley</w:t>
            </w:r>
          </w:p>
        </w:tc>
        <w:tc>
          <w:tcPr>
            <w:tcW w:w="2179" w:type="dxa"/>
            <w:shd w:val="clear" w:color="auto" w:fill="auto"/>
          </w:tcPr>
          <w:p w14:paraId="39F279E5" w14:textId="7B95CFB7" w:rsidR="00E66225" w:rsidRPr="00E66225" w:rsidRDefault="00E66225" w:rsidP="00E66225">
            <w:pPr>
              <w:ind w:firstLine="0"/>
            </w:pPr>
            <w:r>
              <w:t>Clyburn</w:t>
            </w:r>
          </w:p>
        </w:tc>
        <w:tc>
          <w:tcPr>
            <w:tcW w:w="2180" w:type="dxa"/>
            <w:shd w:val="clear" w:color="auto" w:fill="auto"/>
          </w:tcPr>
          <w:p w14:paraId="263B1039" w14:textId="3D4EA155" w:rsidR="00E66225" w:rsidRPr="00E66225" w:rsidRDefault="00E66225" w:rsidP="00E66225">
            <w:pPr>
              <w:ind w:firstLine="0"/>
            </w:pPr>
            <w:r>
              <w:t>Cobb-Hunter</w:t>
            </w:r>
          </w:p>
        </w:tc>
      </w:tr>
      <w:tr w:rsidR="00E66225" w:rsidRPr="00E66225" w14:paraId="44E60E9C" w14:textId="77777777" w:rsidTr="00E66225">
        <w:tc>
          <w:tcPr>
            <w:tcW w:w="2179" w:type="dxa"/>
            <w:shd w:val="clear" w:color="auto" w:fill="auto"/>
          </w:tcPr>
          <w:p w14:paraId="2C8D2071" w14:textId="0C900B7B" w:rsidR="00E66225" w:rsidRPr="00E66225" w:rsidRDefault="00E66225" w:rsidP="00E66225">
            <w:pPr>
              <w:ind w:firstLine="0"/>
            </w:pPr>
            <w:r>
              <w:t>Collins</w:t>
            </w:r>
          </w:p>
        </w:tc>
        <w:tc>
          <w:tcPr>
            <w:tcW w:w="2179" w:type="dxa"/>
            <w:shd w:val="clear" w:color="auto" w:fill="auto"/>
          </w:tcPr>
          <w:p w14:paraId="3D224A3F" w14:textId="0D1519BF" w:rsidR="00E66225" w:rsidRPr="00E66225" w:rsidRDefault="00E66225" w:rsidP="00E66225">
            <w:pPr>
              <w:ind w:firstLine="0"/>
            </w:pPr>
            <w:r>
              <w:t>Connell</w:t>
            </w:r>
          </w:p>
        </w:tc>
        <w:tc>
          <w:tcPr>
            <w:tcW w:w="2180" w:type="dxa"/>
            <w:shd w:val="clear" w:color="auto" w:fill="auto"/>
          </w:tcPr>
          <w:p w14:paraId="67871964" w14:textId="7D89605E" w:rsidR="00E66225" w:rsidRPr="00E66225" w:rsidRDefault="00E66225" w:rsidP="00E66225">
            <w:pPr>
              <w:ind w:firstLine="0"/>
            </w:pPr>
            <w:r>
              <w:t>B. J. Cox</w:t>
            </w:r>
          </w:p>
        </w:tc>
      </w:tr>
      <w:tr w:rsidR="00E66225" w:rsidRPr="00E66225" w14:paraId="23B58757" w14:textId="77777777" w:rsidTr="00E66225">
        <w:tc>
          <w:tcPr>
            <w:tcW w:w="2179" w:type="dxa"/>
            <w:shd w:val="clear" w:color="auto" w:fill="auto"/>
          </w:tcPr>
          <w:p w14:paraId="48CB451F" w14:textId="1A42E7E4" w:rsidR="00E66225" w:rsidRPr="00E66225" w:rsidRDefault="00E66225" w:rsidP="00E66225">
            <w:pPr>
              <w:ind w:firstLine="0"/>
            </w:pPr>
            <w:r>
              <w:t>B. L. Cox</w:t>
            </w:r>
          </w:p>
        </w:tc>
        <w:tc>
          <w:tcPr>
            <w:tcW w:w="2179" w:type="dxa"/>
            <w:shd w:val="clear" w:color="auto" w:fill="auto"/>
          </w:tcPr>
          <w:p w14:paraId="392796EC" w14:textId="13C6E57B" w:rsidR="00E66225" w:rsidRPr="00E66225" w:rsidRDefault="00E66225" w:rsidP="00E66225">
            <w:pPr>
              <w:ind w:firstLine="0"/>
            </w:pPr>
            <w:r>
              <w:t>Crawford</w:t>
            </w:r>
          </w:p>
        </w:tc>
        <w:tc>
          <w:tcPr>
            <w:tcW w:w="2180" w:type="dxa"/>
            <w:shd w:val="clear" w:color="auto" w:fill="auto"/>
          </w:tcPr>
          <w:p w14:paraId="3ED59B59" w14:textId="505E5661" w:rsidR="00E66225" w:rsidRPr="00E66225" w:rsidRDefault="00E66225" w:rsidP="00E66225">
            <w:pPr>
              <w:ind w:firstLine="0"/>
            </w:pPr>
            <w:r>
              <w:t>Cromer</w:t>
            </w:r>
          </w:p>
        </w:tc>
      </w:tr>
      <w:tr w:rsidR="00E66225" w:rsidRPr="00E66225" w14:paraId="3BA788D7" w14:textId="77777777" w:rsidTr="00E66225">
        <w:tc>
          <w:tcPr>
            <w:tcW w:w="2179" w:type="dxa"/>
            <w:shd w:val="clear" w:color="auto" w:fill="auto"/>
          </w:tcPr>
          <w:p w14:paraId="0615DE90" w14:textId="4E24B801" w:rsidR="00E66225" w:rsidRPr="00E66225" w:rsidRDefault="00E66225" w:rsidP="00E66225">
            <w:pPr>
              <w:ind w:firstLine="0"/>
            </w:pPr>
            <w:r>
              <w:t>Davis</w:t>
            </w:r>
          </w:p>
        </w:tc>
        <w:tc>
          <w:tcPr>
            <w:tcW w:w="2179" w:type="dxa"/>
            <w:shd w:val="clear" w:color="auto" w:fill="auto"/>
          </w:tcPr>
          <w:p w14:paraId="1007F882" w14:textId="71B3E65C" w:rsidR="00E66225" w:rsidRPr="00E66225" w:rsidRDefault="00E66225" w:rsidP="00E66225">
            <w:pPr>
              <w:ind w:firstLine="0"/>
            </w:pPr>
            <w:r>
              <w:t>Dillard</w:t>
            </w:r>
          </w:p>
        </w:tc>
        <w:tc>
          <w:tcPr>
            <w:tcW w:w="2180" w:type="dxa"/>
            <w:shd w:val="clear" w:color="auto" w:fill="auto"/>
          </w:tcPr>
          <w:p w14:paraId="1CD53D90" w14:textId="1D995C1F" w:rsidR="00E66225" w:rsidRPr="00E66225" w:rsidRDefault="00E66225" w:rsidP="00E66225">
            <w:pPr>
              <w:ind w:firstLine="0"/>
            </w:pPr>
            <w:r>
              <w:t>Elliott</w:t>
            </w:r>
          </w:p>
        </w:tc>
      </w:tr>
      <w:tr w:rsidR="00E66225" w:rsidRPr="00E66225" w14:paraId="7056B70F" w14:textId="77777777" w:rsidTr="00E66225">
        <w:tc>
          <w:tcPr>
            <w:tcW w:w="2179" w:type="dxa"/>
            <w:shd w:val="clear" w:color="auto" w:fill="auto"/>
          </w:tcPr>
          <w:p w14:paraId="25397D8B" w14:textId="1F6FDF1D" w:rsidR="00E66225" w:rsidRPr="00E66225" w:rsidRDefault="00E66225" w:rsidP="00E66225">
            <w:pPr>
              <w:ind w:firstLine="0"/>
            </w:pPr>
            <w:r>
              <w:t>Felder</w:t>
            </w:r>
          </w:p>
        </w:tc>
        <w:tc>
          <w:tcPr>
            <w:tcW w:w="2179" w:type="dxa"/>
            <w:shd w:val="clear" w:color="auto" w:fill="auto"/>
          </w:tcPr>
          <w:p w14:paraId="29920461" w14:textId="21CF2AD0" w:rsidR="00E66225" w:rsidRPr="00E66225" w:rsidRDefault="00E66225" w:rsidP="00E66225">
            <w:pPr>
              <w:ind w:firstLine="0"/>
            </w:pPr>
            <w:r>
              <w:t>Forrest</w:t>
            </w:r>
          </w:p>
        </w:tc>
        <w:tc>
          <w:tcPr>
            <w:tcW w:w="2180" w:type="dxa"/>
            <w:shd w:val="clear" w:color="auto" w:fill="auto"/>
          </w:tcPr>
          <w:p w14:paraId="61BED0A2" w14:textId="23AA27C9" w:rsidR="00E66225" w:rsidRPr="00E66225" w:rsidRDefault="00E66225" w:rsidP="00E66225">
            <w:pPr>
              <w:ind w:firstLine="0"/>
            </w:pPr>
            <w:r>
              <w:t>Gagnon</w:t>
            </w:r>
          </w:p>
        </w:tc>
      </w:tr>
      <w:tr w:rsidR="00E66225" w:rsidRPr="00E66225" w14:paraId="607FB29B" w14:textId="77777777" w:rsidTr="00E66225">
        <w:tc>
          <w:tcPr>
            <w:tcW w:w="2179" w:type="dxa"/>
            <w:shd w:val="clear" w:color="auto" w:fill="auto"/>
          </w:tcPr>
          <w:p w14:paraId="49B99CFB" w14:textId="51C502AA" w:rsidR="00E66225" w:rsidRPr="00E66225" w:rsidRDefault="00E66225" w:rsidP="00E66225">
            <w:pPr>
              <w:ind w:firstLine="0"/>
            </w:pPr>
            <w:r>
              <w:t>Garvin</w:t>
            </w:r>
          </w:p>
        </w:tc>
        <w:tc>
          <w:tcPr>
            <w:tcW w:w="2179" w:type="dxa"/>
            <w:shd w:val="clear" w:color="auto" w:fill="auto"/>
          </w:tcPr>
          <w:p w14:paraId="70C81DA0" w14:textId="0E0419E3" w:rsidR="00E66225" w:rsidRPr="00E66225" w:rsidRDefault="00E66225" w:rsidP="00E66225">
            <w:pPr>
              <w:ind w:firstLine="0"/>
            </w:pPr>
            <w:r>
              <w:t>Gatch</w:t>
            </w:r>
          </w:p>
        </w:tc>
        <w:tc>
          <w:tcPr>
            <w:tcW w:w="2180" w:type="dxa"/>
            <w:shd w:val="clear" w:color="auto" w:fill="auto"/>
          </w:tcPr>
          <w:p w14:paraId="4825782A" w14:textId="4E61E30B" w:rsidR="00E66225" w:rsidRPr="00E66225" w:rsidRDefault="00E66225" w:rsidP="00E66225">
            <w:pPr>
              <w:ind w:firstLine="0"/>
            </w:pPr>
            <w:r>
              <w:t>Gibson</w:t>
            </w:r>
          </w:p>
        </w:tc>
      </w:tr>
      <w:tr w:rsidR="00E66225" w:rsidRPr="00E66225" w14:paraId="355CF773" w14:textId="77777777" w:rsidTr="00E66225">
        <w:tc>
          <w:tcPr>
            <w:tcW w:w="2179" w:type="dxa"/>
            <w:shd w:val="clear" w:color="auto" w:fill="auto"/>
          </w:tcPr>
          <w:p w14:paraId="1DF3CBDD" w14:textId="1C500513" w:rsidR="00E66225" w:rsidRPr="00E66225" w:rsidRDefault="00E66225" w:rsidP="00E66225">
            <w:pPr>
              <w:ind w:firstLine="0"/>
            </w:pPr>
            <w:r>
              <w:t>Gilliam</w:t>
            </w:r>
          </w:p>
        </w:tc>
        <w:tc>
          <w:tcPr>
            <w:tcW w:w="2179" w:type="dxa"/>
            <w:shd w:val="clear" w:color="auto" w:fill="auto"/>
          </w:tcPr>
          <w:p w14:paraId="2CE091D0" w14:textId="44DF68D8" w:rsidR="00E66225" w:rsidRPr="00E66225" w:rsidRDefault="00E66225" w:rsidP="00E66225">
            <w:pPr>
              <w:ind w:firstLine="0"/>
            </w:pPr>
            <w:r>
              <w:t>Gilliard</w:t>
            </w:r>
          </w:p>
        </w:tc>
        <w:tc>
          <w:tcPr>
            <w:tcW w:w="2180" w:type="dxa"/>
            <w:shd w:val="clear" w:color="auto" w:fill="auto"/>
          </w:tcPr>
          <w:p w14:paraId="3E4698B4" w14:textId="49C5F01F" w:rsidR="00E66225" w:rsidRPr="00E66225" w:rsidRDefault="00E66225" w:rsidP="00E66225">
            <w:pPr>
              <w:ind w:firstLine="0"/>
            </w:pPr>
            <w:r>
              <w:t>Guest</w:t>
            </w:r>
          </w:p>
        </w:tc>
      </w:tr>
      <w:tr w:rsidR="00E66225" w:rsidRPr="00E66225" w14:paraId="57D11D73" w14:textId="77777777" w:rsidTr="00E66225">
        <w:tc>
          <w:tcPr>
            <w:tcW w:w="2179" w:type="dxa"/>
            <w:shd w:val="clear" w:color="auto" w:fill="auto"/>
          </w:tcPr>
          <w:p w14:paraId="4A8DCA3F" w14:textId="4999C44E" w:rsidR="00E66225" w:rsidRPr="00E66225" w:rsidRDefault="00E66225" w:rsidP="00E66225">
            <w:pPr>
              <w:ind w:firstLine="0"/>
            </w:pPr>
            <w:r>
              <w:t>Guffey</w:t>
            </w:r>
          </w:p>
        </w:tc>
        <w:tc>
          <w:tcPr>
            <w:tcW w:w="2179" w:type="dxa"/>
            <w:shd w:val="clear" w:color="auto" w:fill="auto"/>
          </w:tcPr>
          <w:p w14:paraId="3C94BA10" w14:textId="2B0CC585" w:rsidR="00E66225" w:rsidRPr="00E66225" w:rsidRDefault="00E66225" w:rsidP="00E66225">
            <w:pPr>
              <w:ind w:firstLine="0"/>
            </w:pPr>
            <w:r>
              <w:t>Haddon</w:t>
            </w:r>
          </w:p>
        </w:tc>
        <w:tc>
          <w:tcPr>
            <w:tcW w:w="2180" w:type="dxa"/>
            <w:shd w:val="clear" w:color="auto" w:fill="auto"/>
          </w:tcPr>
          <w:p w14:paraId="30B2D639" w14:textId="24024959" w:rsidR="00E66225" w:rsidRPr="00E66225" w:rsidRDefault="00E66225" w:rsidP="00E66225">
            <w:pPr>
              <w:ind w:firstLine="0"/>
            </w:pPr>
            <w:r>
              <w:t>Hager</w:t>
            </w:r>
          </w:p>
        </w:tc>
      </w:tr>
      <w:tr w:rsidR="00E66225" w:rsidRPr="00E66225" w14:paraId="6BBEA1E7" w14:textId="77777777" w:rsidTr="00E66225">
        <w:tc>
          <w:tcPr>
            <w:tcW w:w="2179" w:type="dxa"/>
            <w:shd w:val="clear" w:color="auto" w:fill="auto"/>
          </w:tcPr>
          <w:p w14:paraId="0C63AF54" w14:textId="06C4A07F" w:rsidR="00E66225" w:rsidRPr="00E66225" w:rsidRDefault="00E66225" w:rsidP="00E66225">
            <w:pPr>
              <w:ind w:firstLine="0"/>
            </w:pPr>
            <w:r>
              <w:t>Hardee</w:t>
            </w:r>
          </w:p>
        </w:tc>
        <w:tc>
          <w:tcPr>
            <w:tcW w:w="2179" w:type="dxa"/>
            <w:shd w:val="clear" w:color="auto" w:fill="auto"/>
          </w:tcPr>
          <w:p w14:paraId="6749E83B" w14:textId="404DCE5A" w:rsidR="00E66225" w:rsidRPr="00E66225" w:rsidRDefault="00E66225" w:rsidP="00E66225">
            <w:pPr>
              <w:ind w:firstLine="0"/>
            </w:pPr>
            <w:r>
              <w:t>Hart</w:t>
            </w:r>
          </w:p>
        </w:tc>
        <w:tc>
          <w:tcPr>
            <w:tcW w:w="2180" w:type="dxa"/>
            <w:shd w:val="clear" w:color="auto" w:fill="auto"/>
          </w:tcPr>
          <w:p w14:paraId="195EFA8D" w14:textId="03F21E9A" w:rsidR="00E66225" w:rsidRPr="00E66225" w:rsidRDefault="00E66225" w:rsidP="00E66225">
            <w:pPr>
              <w:ind w:firstLine="0"/>
            </w:pPr>
            <w:r>
              <w:t>Hartnett</w:t>
            </w:r>
          </w:p>
        </w:tc>
      </w:tr>
      <w:tr w:rsidR="00E66225" w:rsidRPr="00E66225" w14:paraId="78436826" w14:textId="77777777" w:rsidTr="00E66225">
        <w:tc>
          <w:tcPr>
            <w:tcW w:w="2179" w:type="dxa"/>
            <w:shd w:val="clear" w:color="auto" w:fill="auto"/>
          </w:tcPr>
          <w:p w14:paraId="0B55FAFB" w14:textId="7A8CAD7E" w:rsidR="00E66225" w:rsidRPr="00E66225" w:rsidRDefault="00E66225" w:rsidP="00E66225">
            <w:pPr>
              <w:ind w:firstLine="0"/>
            </w:pPr>
            <w:r>
              <w:t>Hayes</w:t>
            </w:r>
          </w:p>
        </w:tc>
        <w:tc>
          <w:tcPr>
            <w:tcW w:w="2179" w:type="dxa"/>
            <w:shd w:val="clear" w:color="auto" w:fill="auto"/>
          </w:tcPr>
          <w:p w14:paraId="7C8A1D90" w14:textId="01E8B9C8" w:rsidR="00E66225" w:rsidRPr="00E66225" w:rsidRDefault="00E66225" w:rsidP="00E66225">
            <w:pPr>
              <w:ind w:firstLine="0"/>
            </w:pPr>
            <w:r>
              <w:t>Henderson-Myers</w:t>
            </w:r>
          </w:p>
        </w:tc>
        <w:tc>
          <w:tcPr>
            <w:tcW w:w="2180" w:type="dxa"/>
            <w:shd w:val="clear" w:color="auto" w:fill="auto"/>
          </w:tcPr>
          <w:p w14:paraId="599D07DC" w14:textId="582BDCA3" w:rsidR="00E66225" w:rsidRPr="00E66225" w:rsidRDefault="00E66225" w:rsidP="00E66225">
            <w:pPr>
              <w:ind w:firstLine="0"/>
            </w:pPr>
            <w:r>
              <w:t>Henegan</w:t>
            </w:r>
          </w:p>
        </w:tc>
      </w:tr>
      <w:tr w:rsidR="00E66225" w:rsidRPr="00E66225" w14:paraId="779232EA" w14:textId="77777777" w:rsidTr="00E66225">
        <w:tc>
          <w:tcPr>
            <w:tcW w:w="2179" w:type="dxa"/>
            <w:shd w:val="clear" w:color="auto" w:fill="auto"/>
          </w:tcPr>
          <w:p w14:paraId="4CFF62DB" w14:textId="25BC2ECA" w:rsidR="00E66225" w:rsidRPr="00E66225" w:rsidRDefault="00E66225" w:rsidP="00E66225">
            <w:pPr>
              <w:ind w:firstLine="0"/>
            </w:pPr>
            <w:r>
              <w:t>Herbkersman</w:t>
            </w:r>
          </w:p>
        </w:tc>
        <w:tc>
          <w:tcPr>
            <w:tcW w:w="2179" w:type="dxa"/>
            <w:shd w:val="clear" w:color="auto" w:fill="auto"/>
          </w:tcPr>
          <w:p w14:paraId="7C803882" w14:textId="3F5BB022" w:rsidR="00E66225" w:rsidRPr="00E66225" w:rsidRDefault="00E66225" w:rsidP="00E66225">
            <w:pPr>
              <w:ind w:firstLine="0"/>
            </w:pPr>
            <w:r>
              <w:t>Hewitt</w:t>
            </w:r>
          </w:p>
        </w:tc>
        <w:tc>
          <w:tcPr>
            <w:tcW w:w="2180" w:type="dxa"/>
            <w:shd w:val="clear" w:color="auto" w:fill="auto"/>
          </w:tcPr>
          <w:p w14:paraId="5E04C1F8" w14:textId="3B80DD65" w:rsidR="00E66225" w:rsidRPr="00E66225" w:rsidRDefault="00E66225" w:rsidP="00E66225">
            <w:pPr>
              <w:ind w:firstLine="0"/>
            </w:pPr>
            <w:r>
              <w:t>Hiott</w:t>
            </w:r>
          </w:p>
        </w:tc>
      </w:tr>
      <w:tr w:rsidR="00E66225" w:rsidRPr="00E66225" w14:paraId="1A981729" w14:textId="77777777" w:rsidTr="00E66225">
        <w:tc>
          <w:tcPr>
            <w:tcW w:w="2179" w:type="dxa"/>
            <w:shd w:val="clear" w:color="auto" w:fill="auto"/>
          </w:tcPr>
          <w:p w14:paraId="3EB82375" w14:textId="59BA4BC0" w:rsidR="00E66225" w:rsidRPr="00E66225" w:rsidRDefault="00E66225" w:rsidP="00E66225">
            <w:pPr>
              <w:ind w:firstLine="0"/>
            </w:pPr>
            <w:r>
              <w:t>Hixon</w:t>
            </w:r>
          </w:p>
        </w:tc>
        <w:tc>
          <w:tcPr>
            <w:tcW w:w="2179" w:type="dxa"/>
            <w:shd w:val="clear" w:color="auto" w:fill="auto"/>
          </w:tcPr>
          <w:p w14:paraId="39352170" w14:textId="5AF8D958" w:rsidR="00E66225" w:rsidRPr="00E66225" w:rsidRDefault="00E66225" w:rsidP="00E66225">
            <w:pPr>
              <w:ind w:firstLine="0"/>
            </w:pPr>
            <w:r>
              <w:t>Hosey</w:t>
            </w:r>
          </w:p>
        </w:tc>
        <w:tc>
          <w:tcPr>
            <w:tcW w:w="2180" w:type="dxa"/>
            <w:shd w:val="clear" w:color="auto" w:fill="auto"/>
          </w:tcPr>
          <w:p w14:paraId="465088AC" w14:textId="17B6E195" w:rsidR="00E66225" w:rsidRPr="00E66225" w:rsidRDefault="00E66225" w:rsidP="00E66225">
            <w:pPr>
              <w:ind w:firstLine="0"/>
            </w:pPr>
            <w:r>
              <w:t>Howard</w:t>
            </w:r>
          </w:p>
        </w:tc>
      </w:tr>
      <w:tr w:rsidR="00E66225" w:rsidRPr="00E66225" w14:paraId="1E131286" w14:textId="77777777" w:rsidTr="00E66225">
        <w:tc>
          <w:tcPr>
            <w:tcW w:w="2179" w:type="dxa"/>
            <w:shd w:val="clear" w:color="auto" w:fill="auto"/>
          </w:tcPr>
          <w:p w14:paraId="57BD5037" w14:textId="5DF8D816" w:rsidR="00E66225" w:rsidRPr="00E66225" w:rsidRDefault="00E66225" w:rsidP="00E66225">
            <w:pPr>
              <w:ind w:firstLine="0"/>
            </w:pPr>
            <w:r>
              <w:t>Hyde</w:t>
            </w:r>
          </w:p>
        </w:tc>
        <w:tc>
          <w:tcPr>
            <w:tcW w:w="2179" w:type="dxa"/>
            <w:shd w:val="clear" w:color="auto" w:fill="auto"/>
          </w:tcPr>
          <w:p w14:paraId="14BB4365" w14:textId="2E869E5B" w:rsidR="00E66225" w:rsidRPr="00E66225" w:rsidRDefault="00E66225" w:rsidP="00E66225">
            <w:pPr>
              <w:ind w:firstLine="0"/>
            </w:pPr>
            <w:r>
              <w:t>Jefferson</w:t>
            </w:r>
          </w:p>
        </w:tc>
        <w:tc>
          <w:tcPr>
            <w:tcW w:w="2180" w:type="dxa"/>
            <w:shd w:val="clear" w:color="auto" w:fill="auto"/>
          </w:tcPr>
          <w:p w14:paraId="6F15455E" w14:textId="7D75E524" w:rsidR="00E66225" w:rsidRPr="00E66225" w:rsidRDefault="00E66225" w:rsidP="00E66225">
            <w:pPr>
              <w:ind w:firstLine="0"/>
            </w:pPr>
            <w:r>
              <w:t>J. E. Johnson</w:t>
            </w:r>
          </w:p>
        </w:tc>
      </w:tr>
      <w:tr w:rsidR="00E66225" w:rsidRPr="00E66225" w14:paraId="3BAF14DF" w14:textId="77777777" w:rsidTr="00E66225">
        <w:tc>
          <w:tcPr>
            <w:tcW w:w="2179" w:type="dxa"/>
            <w:shd w:val="clear" w:color="auto" w:fill="auto"/>
          </w:tcPr>
          <w:p w14:paraId="5CBA5D65" w14:textId="2EE49F59" w:rsidR="00E66225" w:rsidRPr="00E66225" w:rsidRDefault="00E66225" w:rsidP="00E66225">
            <w:pPr>
              <w:ind w:firstLine="0"/>
            </w:pPr>
            <w:r>
              <w:t>J. L. Johnson</w:t>
            </w:r>
          </w:p>
        </w:tc>
        <w:tc>
          <w:tcPr>
            <w:tcW w:w="2179" w:type="dxa"/>
            <w:shd w:val="clear" w:color="auto" w:fill="auto"/>
          </w:tcPr>
          <w:p w14:paraId="749DC6CD" w14:textId="13C1EA2F" w:rsidR="00E66225" w:rsidRPr="00E66225" w:rsidRDefault="00E66225" w:rsidP="00E66225">
            <w:pPr>
              <w:ind w:firstLine="0"/>
            </w:pPr>
            <w:r>
              <w:t>S. Jones</w:t>
            </w:r>
          </w:p>
        </w:tc>
        <w:tc>
          <w:tcPr>
            <w:tcW w:w="2180" w:type="dxa"/>
            <w:shd w:val="clear" w:color="auto" w:fill="auto"/>
          </w:tcPr>
          <w:p w14:paraId="63E0A1E1" w14:textId="1141C02E" w:rsidR="00E66225" w:rsidRPr="00E66225" w:rsidRDefault="00E66225" w:rsidP="00E66225">
            <w:pPr>
              <w:ind w:firstLine="0"/>
            </w:pPr>
            <w:r>
              <w:t>W. Jones</w:t>
            </w:r>
          </w:p>
        </w:tc>
      </w:tr>
      <w:tr w:rsidR="00E66225" w:rsidRPr="00E66225" w14:paraId="72636C85" w14:textId="77777777" w:rsidTr="00E66225">
        <w:tc>
          <w:tcPr>
            <w:tcW w:w="2179" w:type="dxa"/>
            <w:shd w:val="clear" w:color="auto" w:fill="auto"/>
          </w:tcPr>
          <w:p w14:paraId="46C08A93" w14:textId="2276538B" w:rsidR="00E66225" w:rsidRPr="00E66225" w:rsidRDefault="00E66225" w:rsidP="00E66225">
            <w:pPr>
              <w:ind w:firstLine="0"/>
            </w:pPr>
            <w:r>
              <w:t>Kilmartin</w:t>
            </w:r>
          </w:p>
        </w:tc>
        <w:tc>
          <w:tcPr>
            <w:tcW w:w="2179" w:type="dxa"/>
            <w:shd w:val="clear" w:color="auto" w:fill="auto"/>
          </w:tcPr>
          <w:p w14:paraId="639101E4" w14:textId="306FC321" w:rsidR="00E66225" w:rsidRPr="00E66225" w:rsidRDefault="00E66225" w:rsidP="00E66225">
            <w:pPr>
              <w:ind w:firstLine="0"/>
            </w:pPr>
            <w:r>
              <w:t>King</w:t>
            </w:r>
          </w:p>
        </w:tc>
        <w:tc>
          <w:tcPr>
            <w:tcW w:w="2180" w:type="dxa"/>
            <w:shd w:val="clear" w:color="auto" w:fill="auto"/>
          </w:tcPr>
          <w:p w14:paraId="4D027586" w14:textId="4A9D9557" w:rsidR="00E66225" w:rsidRPr="00E66225" w:rsidRDefault="00E66225" w:rsidP="00E66225">
            <w:pPr>
              <w:ind w:firstLine="0"/>
            </w:pPr>
            <w:r>
              <w:t>Kirby</w:t>
            </w:r>
          </w:p>
        </w:tc>
      </w:tr>
      <w:tr w:rsidR="00E66225" w:rsidRPr="00E66225" w14:paraId="03EEEA2D" w14:textId="77777777" w:rsidTr="00E66225">
        <w:tc>
          <w:tcPr>
            <w:tcW w:w="2179" w:type="dxa"/>
            <w:shd w:val="clear" w:color="auto" w:fill="auto"/>
          </w:tcPr>
          <w:p w14:paraId="6B471829" w14:textId="1A7707F8" w:rsidR="00E66225" w:rsidRPr="00E66225" w:rsidRDefault="00E66225" w:rsidP="00E66225">
            <w:pPr>
              <w:ind w:firstLine="0"/>
            </w:pPr>
            <w:r>
              <w:t>Landing</w:t>
            </w:r>
          </w:p>
        </w:tc>
        <w:tc>
          <w:tcPr>
            <w:tcW w:w="2179" w:type="dxa"/>
            <w:shd w:val="clear" w:color="auto" w:fill="auto"/>
          </w:tcPr>
          <w:p w14:paraId="2176C1D3" w14:textId="63797501" w:rsidR="00E66225" w:rsidRPr="00E66225" w:rsidRDefault="00E66225" w:rsidP="00E66225">
            <w:pPr>
              <w:ind w:firstLine="0"/>
            </w:pPr>
            <w:r>
              <w:t>Lawson</w:t>
            </w:r>
          </w:p>
        </w:tc>
        <w:tc>
          <w:tcPr>
            <w:tcW w:w="2180" w:type="dxa"/>
            <w:shd w:val="clear" w:color="auto" w:fill="auto"/>
          </w:tcPr>
          <w:p w14:paraId="63F688E7" w14:textId="458AA53E" w:rsidR="00E66225" w:rsidRPr="00E66225" w:rsidRDefault="00E66225" w:rsidP="00E66225">
            <w:pPr>
              <w:ind w:firstLine="0"/>
            </w:pPr>
            <w:r>
              <w:t>Leber</w:t>
            </w:r>
          </w:p>
        </w:tc>
      </w:tr>
      <w:tr w:rsidR="00E66225" w:rsidRPr="00E66225" w14:paraId="14F4FA60" w14:textId="77777777" w:rsidTr="00E66225">
        <w:tc>
          <w:tcPr>
            <w:tcW w:w="2179" w:type="dxa"/>
            <w:shd w:val="clear" w:color="auto" w:fill="auto"/>
          </w:tcPr>
          <w:p w14:paraId="7F9A752B" w14:textId="72F21B5B" w:rsidR="00E66225" w:rsidRPr="00E66225" w:rsidRDefault="00E66225" w:rsidP="00E66225">
            <w:pPr>
              <w:ind w:firstLine="0"/>
            </w:pPr>
            <w:r>
              <w:t>Ligon</w:t>
            </w:r>
          </w:p>
        </w:tc>
        <w:tc>
          <w:tcPr>
            <w:tcW w:w="2179" w:type="dxa"/>
            <w:shd w:val="clear" w:color="auto" w:fill="auto"/>
          </w:tcPr>
          <w:p w14:paraId="638DF4FF" w14:textId="4D10581C" w:rsidR="00E66225" w:rsidRPr="00E66225" w:rsidRDefault="00E66225" w:rsidP="00E66225">
            <w:pPr>
              <w:ind w:firstLine="0"/>
            </w:pPr>
            <w:r>
              <w:t>Long</w:t>
            </w:r>
          </w:p>
        </w:tc>
        <w:tc>
          <w:tcPr>
            <w:tcW w:w="2180" w:type="dxa"/>
            <w:shd w:val="clear" w:color="auto" w:fill="auto"/>
          </w:tcPr>
          <w:p w14:paraId="57FCB693" w14:textId="0711134D" w:rsidR="00E66225" w:rsidRPr="00E66225" w:rsidRDefault="00E66225" w:rsidP="00E66225">
            <w:pPr>
              <w:ind w:firstLine="0"/>
            </w:pPr>
            <w:r>
              <w:t>Magnuson</w:t>
            </w:r>
          </w:p>
        </w:tc>
      </w:tr>
      <w:tr w:rsidR="00E66225" w:rsidRPr="00E66225" w14:paraId="76F3F354" w14:textId="77777777" w:rsidTr="00E66225">
        <w:tc>
          <w:tcPr>
            <w:tcW w:w="2179" w:type="dxa"/>
            <w:shd w:val="clear" w:color="auto" w:fill="auto"/>
          </w:tcPr>
          <w:p w14:paraId="1535E79B" w14:textId="351E1E61" w:rsidR="00E66225" w:rsidRPr="00E66225" w:rsidRDefault="00E66225" w:rsidP="00E66225">
            <w:pPr>
              <w:ind w:firstLine="0"/>
            </w:pPr>
            <w:r>
              <w:t>May</w:t>
            </w:r>
          </w:p>
        </w:tc>
        <w:tc>
          <w:tcPr>
            <w:tcW w:w="2179" w:type="dxa"/>
            <w:shd w:val="clear" w:color="auto" w:fill="auto"/>
          </w:tcPr>
          <w:p w14:paraId="5002D7A9" w14:textId="5F804BEC" w:rsidR="00E66225" w:rsidRPr="00E66225" w:rsidRDefault="00E66225" w:rsidP="00E66225">
            <w:pPr>
              <w:ind w:firstLine="0"/>
            </w:pPr>
            <w:r>
              <w:t>McCabe</w:t>
            </w:r>
          </w:p>
        </w:tc>
        <w:tc>
          <w:tcPr>
            <w:tcW w:w="2180" w:type="dxa"/>
            <w:shd w:val="clear" w:color="auto" w:fill="auto"/>
          </w:tcPr>
          <w:p w14:paraId="18184AA2" w14:textId="57ED9106" w:rsidR="00E66225" w:rsidRPr="00E66225" w:rsidRDefault="00E66225" w:rsidP="00E66225">
            <w:pPr>
              <w:ind w:firstLine="0"/>
            </w:pPr>
            <w:r>
              <w:t>McCravy</w:t>
            </w:r>
          </w:p>
        </w:tc>
      </w:tr>
      <w:tr w:rsidR="00E66225" w:rsidRPr="00E66225" w14:paraId="50B9AB73" w14:textId="77777777" w:rsidTr="00E66225">
        <w:tc>
          <w:tcPr>
            <w:tcW w:w="2179" w:type="dxa"/>
            <w:shd w:val="clear" w:color="auto" w:fill="auto"/>
          </w:tcPr>
          <w:p w14:paraId="07CACC7D" w14:textId="4FE1696C" w:rsidR="00E66225" w:rsidRPr="00E66225" w:rsidRDefault="00E66225" w:rsidP="00E66225">
            <w:pPr>
              <w:ind w:firstLine="0"/>
            </w:pPr>
            <w:r>
              <w:t>McDaniel</w:t>
            </w:r>
          </w:p>
        </w:tc>
        <w:tc>
          <w:tcPr>
            <w:tcW w:w="2179" w:type="dxa"/>
            <w:shd w:val="clear" w:color="auto" w:fill="auto"/>
          </w:tcPr>
          <w:p w14:paraId="0A138B57" w14:textId="159630B3" w:rsidR="00E66225" w:rsidRPr="00E66225" w:rsidRDefault="00E66225" w:rsidP="00E66225">
            <w:pPr>
              <w:ind w:firstLine="0"/>
            </w:pPr>
            <w:r>
              <w:t>McGinnis</w:t>
            </w:r>
          </w:p>
        </w:tc>
        <w:tc>
          <w:tcPr>
            <w:tcW w:w="2180" w:type="dxa"/>
            <w:shd w:val="clear" w:color="auto" w:fill="auto"/>
          </w:tcPr>
          <w:p w14:paraId="2AD5375D" w14:textId="3DD6FC0C" w:rsidR="00E66225" w:rsidRPr="00E66225" w:rsidRDefault="00E66225" w:rsidP="00E66225">
            <w:pPr>
              <w:ind w:firstLine="0"/>
            </w:pPr>
            <w:r>
              <w:t>Mitchell</w:t>
            </w:r>
          </w:p>
        </w:tc>
      </w:tr>
      <w:tr w:rsidR="00E66225" w:rsidRPr="00E66225" w14:paraId="77026948" w14:textId="77777777" w:rsidTr="00E66225">
        <w:tc>
          <w:tcPr>
            <w:tcW w:w="2179" w:type="dxa"/>
            <w:shd w:val="clear" w:color="auto" w:fill="auto"/>
          </w:tcPr>
          <w:p w14:paraId="7DF32B3F" w14:textId="7B903AF6" w:rsidR="00E66225" w:rsidRPr="00E66225" w:rsidRDefault="00E66225" w:rsidP="00E66225">
            <w:pPr>
              <w:ind w:firstLine="0"/>
            </w:pPr>
            <w:r>
              <w:t>J. Moore</w:t>
            </w:r>
          </w:p>
        </w:tc>
        <w:tc>
          <w:tcPr>
            <w:tcW w:w="2179" w:type="dxa"/>
            <w:shd w:val="clear" w:color="auto" w:fill="auto"/>
          </w:tcPr>
          <w:p w14:paraId="74CF133C" w14:textId="6732F111" w:rsidR="00E66225" w:rsidRPr="00E66225" w:rsidRDefault="00E66225" w:rsidP="00E66225">
            <w:pPr>
              <w:ind w:firstLine="0"/>
            </w:pPr>
            <w:r>
              <w:t>T. Moore</w:t>
            </w:r>
          </w:p>
        </w:tc>
        <w:tc>
          <w:tcPr>
            <w:tcW w:w="2180" w:type="dxa"/>
            <w:shd w:val="clear" w:color="auto" w:fill="auto"/>
          </w:tcPr>
          <w:p w14:paraId="4721CEAC" w14:textId="28570333" w:rsidR="00E66225" w:rsidRPr="00E66225" w:rsidRDefault="00E66225" w:rsidP="00E66225">
            <w:pPr>
              <w:ind w:firstLine="0"/>
            </w:pPr>
            <w:r>
              <w:t>A. M. Morgan</w:t>
            </w:r>
          </w:p>
        </w:tc>
      </w:tr>
      <w:tr w:rsidR="00E66225" w:rsidRPr="00E66225" w14:paraId="017FEB42" w14:textId="77777777" w:rsidTr="00E66225">
        <w:tc>
          <w:tcPr>
            <w:tcW w:w="2179" w:type="dxa"/>
            <w:shd w:val="clear" w:color="auto" w:fill="auto"/>
          </w:tcPr>
          <w:p w14:paraId="328DF654" w14:textId="2D229631" w:rsidR="00E66225" w:rsidRPr="00E66225" w:rsidRDefault="00E66225" w:rsidP="00E66225">
            <w:pPr>
              <w:ind w:firstLine="0"/>
            </w:pPr>
            <w:r>
              <w:t>T. A. Morgan</w:t>
            </w:r>
          </w:p>
        </w:tc>
        <w:tc>
          <w:tcPr>
            <w:tcW w:w="2179" w:type="dxa"/>
            <w:shd w:val="clear" w:color="auto" w:fill="auto"/>
          </w:tcPr>
          <w:p w14:paraId="0B2FC212" w14:textId="22E8A766" w:rsidR="00E66225" w:rsidRPr="00E66225" w:rsidRDefault="00E66225" w:rsidP="00E66225">
            <w:pPr>
              <w:ind w:firstLine="0"/>
            </w:pPr>
            <w:r>
              <w:t>Moss</w:t>
            </w:r>
          </w:p>
        </w:tc>
        <w:tc>
          <w:tcPr>
            <w:tcW w:w="2180" w:type="dxa"/>
            <w:shd w:val="clear" w:color="auto" w:fill="auto"/>
          </w:tcPr>
          <w:p w14:paraId="4234DFF1" w14:textId="526AC67A" w:rsidR="00E66225" w:rsidRPr="00E66225" w:rsidRDefault="00E66225" w:rsidP="00E66225">
            <w:pPr>
              <w:ind w:firstLine="0"/>
            </w:pPr>
            <w:r>
              <w:t>Murphy</w:t>
            </w:r>
          </w:p>
        </w:tc>
      </w:tr>
      <w:tr w:rsidR="00E66225" w:rsidRPr="00E66225" w14:paraId="7CDD41E9" w14:textId="77777777" w:rsidTr="00E66225">
        <w:tc>
          <w:tcPr>
            <w:tcW w:w="2179" w:type="dxa"/>
            <w:shd w:val="clear" w:color="auto" w:fill="auto"/>
          </w:tcPr>
          <w:p w14:paraId="2370FA20" w14:textId="654D08AA" w:rsidR="00E66225" w:rsidRPr="00E66225" w:rsidRDefault="00E66225" w:rsidP="00E66225">
            <w:pPr>
              <w:ind w:firstLine="0"/>
            </w:pPr>
            <w:r>
              <w:t>Neese</w:t>
            </w:r>
          </w:p>
        </w:tc>
        <w:tc>
          <w:tcPr>
            <w:tcW w:w="2179" w:type="dxa"/>
            <w:shd w:val="clear" w:color="auto" w:fill="auto"/>
          </w:tcPr>
          <w:p w14:paraId="40386B7A" w14:textId="5752537F" w:rsidR="00E66225" w:rsidRPr="00E66225" w:rsidRDefault="00E66225" w:rsidP="00E66225">
            <w:pPr>
              <w:ind w:firstLine="0"/>
            </w:pPr>
            <w:r>
              <w:t>B. Newton</w:t>
            </w:r>
          </w:p>
        </w:tc>
        <w:tc>
          <w:tcPr>
            <w:tcW w:w="2180" w:type="dxa"/>
            <w:shd w:val="clear" w:color="auto" w:fill="auto"/>
          </w:tcPr>
          <w:p w14:paraId="4F800218" w14:textId="0C5A2501" w:rsidR="00E66225" w:rsidRPr="00E66225" w:rsidRDefault="00E66225" w:rsidP="00E66225">
            <w:pPr>
              <w:ind w:firstLine="0"/>
            </w:pPr>
            <w:r>
              <w:t>W. Newton</w:t>
            </w:r>
          </w:p>
        </w:tc>
      </w:tr>
      <w:tr w:rsidR="00E66225" w:rsidRPr="00E66225" w14:paraId="1E8966A7" w14:textId="77777777" w:rsidTr="00E66225">
        <w:tc>
          <w:tcPr>
            <w:tcW w:w="2179" w:type="dxa"/>
            <w:shd w:val="clear" w:color="auto" w:fill="auto"/>
          </w:tcPr>
          <w:p w14:paraId="4F3676C3" w14:textId="794A401F" w:rsidR="00E66225" w:rsidRPr="00E66225" w:rsidRDefault="00E66225" w:rsidP="00E66225">
            <w:pPr>
              <w:ind w:firstLine="0"/>
            </w:pPr>
            <w:r>
              <w:t>Nutt</w:t>
            </w:r>
          </w:p>
        </w:tc>
        <w:tc>
          <w:tcPr>
            <w:tcW w:w="2179" w:type="dxa"/>
            <w:shd w:val="clear" w:color="auto" w:fill="auto"/>
          </w:tcPr>
          <w:p w14:paraId="7776FF10" w14:textId="308ADE46" w:rsidR="00E66225" w:rsidRPr="00E66225" w:rsidRDefault="00E66225" w:rsidP="00E66225">
            <w:pPr>
              <w:ind w:firstLine="0"/>
            </w:pPr>
            <w:r>
              <w:t>O'Neal</w:t>
            </w:r>
          </w:p>
        </w:tc>
        <w:tc>
          <w:tcPr>
            <w:tcW w:w="2180" w:type="dxa"/>
            <w:shd w:val="clear" w:color="auto" w:fill="auto"/>
          </w:tcPr>
          <w:p w14:paraId="2B23FC0E" w14:textId="5A7DE464" w:rsidR="00E66225" w:rsidRPr="00E66225" w:rsidRDefault="00E66225" w:rsidP="00E66225">
            <w:pPr>
              <w:ind w:firstLine="0"/>
            </w:pPr>
            <w:r>
              <w:t>Oremus</w:t>
            </w:r>
          </w:p>
        </w:tc>
      </w:tr>
      <w:tr w:rsidR="00E66225" w:rsidRPr="00E66225" w14:paraId="0935B5A3" w14:textId="77777777" w:rsidTr="00E66225">
        <w:tc>
          <w:tcPr>
            <w:tcW w:w="2179" w:type="dxa"/>
            <w:shd w:val="clear" w:color="auto" w:fill="auto"/>
          </w:tcPr>
          <w:p w14:paraId="1833C5AD" w14:textId="2AAFBCAD" w:rsidR="00E66225" w:rsidRPr="00E66225" w:rsidRDefault="00E66225" w:rsidP="00E66225">
            <w:pPr>
              <w:ind w:firstLine="0"/>
            </w:pPr>
            <w:r>
              <w:t>Ott</w:t>
            </w:r>
          </w:p>
        </w:tc>
        <w:tc>
          <w:tcPr>
            <w:tcW w:w="2179" w:type="dxa"/>
            <w:shd w:val="clear" w:color="auto" w:fill="auto"/>
          </w:tcPr>
          <w:p w14:paraId="15332962" w14:textId="32E6055A" w:rsidR="00E66225" w:rsidRPr="00E66225" w:rsidRDefault="00E66225" w:rsidP="00E66225">
            <w:pPr>
              <w:ind w:firstLine="0"/>
            </w:pPr>
            <w:r>
              <w:t>Pace</w:t>
            </w:r>
          </w:p>
        </w:tc>
        <w:tc>
          <w:tcPr>
            <w:tcW w:w="2180" w:type="dxa"/>
            <w:shd w:val="clear" w:color="auto" w:fill="auto"/>
          </w:tcPr>
          <w:p w14:paraId="66C75C88" w14:textId="3D6812A1" w:rsidR="00E66225" w:rsidRPr="00E66225" w:rsidRDefault="00E66225" w:rsidP="00E66225">
            <w:pPr>
              <w:ind w:firstLine="0"/>
            </w:pPr>
            <w:r>
              <w:t>Pedalino</w:t>
            </w:r>
          </w:p>
        </w:tc>
      </w:tr>
      <w:tr w:rsidR="00E66225" w:rsidRPr="00E66225" w14:paraId="237098DA" w14:textId="77777777" w:rsidTr="00E66225">
        <w:tc>
          <w:tcPr>
            <w:tcW w:w="2179" w:type="dxa"/>
            <w:shd w:val="clear" w:color="auto" w:fill="auto"/>
          </w:tcPr>
          <w:p w14:paraId="6C85D4BA" w14:textId="5C9F8886" w:rsidR="00E66225" w:rsidRPr="00E66225" w:rsidRDefault="00E66225" w:rsidP="00E66225">
            <w:pPr>
              <w:ind w:firstLine="0"/>
            </w:pPr>
            <w:r>
              <w:t>Pendarvis</w:t>
            </w:r>
          </w:p>
        </w:tc>
        <w:tc>
          <w:tcPr>
            <w:tcW w:w="2179" w:type="dxa"/>
            <w:shd w:val="clear" w:color="auto" w:fill="auto"/>
          </w:tcPr>
          <w:p w14:paraId="653ECB58" w14:textId="6F4554F1" w:rsidR="00E66225" w:rsidRPr="00E66225" w:rsidRDefault="00E66225" w:rsidP="00E66225">
            <w:pPr>
              <w:ind w:firstLine="0"/>
            </w:pPr>
            <w:r>
              <w:t>Pope</w:t>
            </w:r>
          </w:p>
        </w:tc>
        <w:tc>
          <w:tcPr>
            <w:tcW w:w="2180" w:type="dxa"/>
            <w:shd w:val="clear" w:color="auto" w:fill="auto"/>
          </w:tcPr>
          <w:p w14:paraId="350BDED6" w14:textId="51D8A0B4" w:rsidR="00E66225" w:rsidRPr="00E66225" w:rsidRDefault="00E66225" w:rsidP="00E66225">
            <w:pPr>
              <w:ind w:firstLine="0"/>
            </w:pPr>
            <w:r>
              <w:t>Rivers</w:t>
            </w:r>
          </w:p>
        </w:tc>
      </w:tr>
      <w:tr w:rsidR="00E66225" w:rsidRPr="00E66225" w14:paraId="51DFB722" w14:textId="77777777" w:rsidTr="00E66225">
        <w:tc>
          <w:tcPr>
            <w:tcW w:w="2179" w:type="dxa"/>
            <w:shd w:val="clear" w:color="auto" w:fill="auto"/>
          </w:tcPr>
          <w:p w14:paraId="31A4A642" w14:textId="7E99FCAB" w:rsidR="00E66225" w:rsidRPr="00E66225" w:rsidRDefault="00E66225" w:rsidP="00E66225">
            <w:pPr>
              <w:ind w:firstLine="0"/>
            </w:pPr>
            <w:r>
              <w:t>Robbins</w:t>
            </w:r>
          </w:p>
        </w:tc>
        <w:tc>
          <w:tcPr>
            <w:tcW w:w="2179" w:type="dxa"/>
            <w:shd w:val="clear" w:color="auto" w:fill="auto"/>
          </w:tcPr>
          <w:p w14:paraId="148AFB42" w14:textId="747F1FCF" w:rsidR="00E66225" w:rsidRPr="00E66225" w:rsidRDefault="00E66225" w:rsidP="00E66225">
            <w:pPr>
              <w:ind w:firstLine="0"/>
            </w:pPr>
            <w:r>
              <w:t>Rose</w:t>
            </w:r>
          </w:p>
        </w:tc>
        <w:tc>
          <w:tcPr>
            <w:tcW w:w="2180" w:type="dxa"/>
            <w:shd w:val="clear" w:color="auto" w:fill="auto"/>
          </w:tcPr>
          <w:p w14:paraId="32D5DF2E" w14:textId="4BF4336C" w:rsidR="00E66225" w:rsidRPr="00E66225" w:rsidRDefault="00E66225" w:rsidP="00E66225">
            <w:pPr>
              <w:ind w:firstLine="0"/>
            </w:pPr>
            <w:r>
              <w:t>Rutherford</w:t>
            </w:r>
          </w:p>
        </w:tc>
      </w:tr>
      <w:tr w:rsidR="00E66225" w:rsidRPr="00E66225" w14:paraId="15AC1D86" w14:textId="77777777" w:rsidTr="00E66225">
        <w:tc>
          <w:tcPr>
            <w:tcW w:w="2179" w:type="dxa"/>
            <w:shd w:val="clear" w:color="auto" w:fill="auto"/>
          </w:tcPr>
          <w:p w14:paraId="0E8181E0" w14:textId="72658D60" w:rsidR="00E66225" w:rsidRPr="00E66225" w:rsidRDefault="00E66225" w:rsidP="00E66225">
            <w:pPr>
              <w:ind w:firstLine="0"/>
            </w:pPr>
            <w:r>
              <w:t>Sandifer</w:t>
            </w:r>
          </w:p>
        </w:tc>
        <w:tc>
          <w:tcPr>
            <w:tcW w:w="2179" w:type="dxa"/>
            <w:shd w:val="clear" w:color="auto" w:fill="auto"/>
          </w:tcPr>
          <w:p w14:paraId="19601EC8" w14:textId="3CED7F3B" w:rsidR="00E66225" w:rsidRPr="00E66225" w:rsidRDefault="00E66225" w:rsidP="00E66225">
            <w:pPr>
              <w:ind w:firstLine="0"/>
            </w:pPr>
            <w:r>
              <w:t>Schuessler</w:t>
            </w:r>
          </w:p>
        </w:tc>
        <w:tc>
          <w:tcPr>
            <w:tcW w:w="2180" w:type="dxa"/>
            <w:shd w:val="clear" w:color="auto" w:fill="auto"/>
          </w:tcPr>
          <w:p w14:paraId="17899F2C" w14:textId="7E36CEE0" w:rsidR="00E66225" w:rsidRPr="00E66225" w:rsidRDefault="00E66225" w:rsidP="00E66225">
            <w:pPr>
              <w:ind w:firstLine="0"/>
            </w:pPr>
            <w:r>
              <w:t>Sessions</w:t>
            </w:r>
          </w:p>
        </w:tc>
      </w:tr>
      <w:tr w:rsidR="00E66225" w:rsidRPr="00E66225" w14:paraId="59A6B033" w14:textId="77777777" w:rsidTr="00E66225">
        <w:tc>
          <w:tcPr>
            <w:tcW w:w="2179" w:type="dxa"/>
            <w:shd w:val="clear" w:color="auto" w:fill="auto"/>
          </w:tcPr>
          <w:p w14:paraId="06F55C8C" w14:textId="17AB5C6A" w:rsidR="00E66225" w:rsidRPr="00E66225" w:rsidRDefault="00E66225" w:rsidP="00E66225">
            <w:pPr>
              <w:ind w:firstLine="0"/>
            </w:pPr>
            <w:r>
              <w:t>G. M. Smith</w:t>
            </w:r>
          </w:p>
        </w:tc>
        <w:tc>
          <w:tcPr>
            <w:tcW w:w="2179" w:type="dxa"/>
            <w:shd w:val="clear" w:color="auto" w:fill="auto"/>
          </w:tcPr>
          <w:p w14:paraId="0DEC298D" w14:textId="24051DDC" w:rsidR="00E66225" w:rsidRPr="00E66225" w:rsidRDefault="00E66225" w:rsidP="00E66225">
            <w:pPr>
              <w:ind w:firstLine="0"/>
            </w:pPr>
            <w:r>
              <w:t>M. M. Smith</w:t>
            </w:r>
          </w:p>
        </w:tc>
        <w:tc>
          <w:tcPr>
            <w:tcW w:w="2180" w:type="dxa"/>
            <w:shd w:val="clear" w:color="auto" w:fill="auto"/>
          </w:tcPr>
          <w:p w14:paraId="3802ACA9" w14:textId="7357421B" w:rsidR="00E66225" w:rsidRPr="00E66225" w:rsidRDefault="00E66225" w:rsidP="00E66225">
            <w:pPr>
              <w:ind w:firstLine="0"/>
            </w:pPr>
            <w:r>
              <w:t>Stavrinakis</w:t>
            </w:r>
          </w:p>
        </w:tc>
      </w:tr>
      <w:tr w:rsidR="00E66225" w:rsidRPr="00E66225" w14:paraId="2D69DA00" w14:textId="77777777" w:rsidTr="00E66225">
        <w:tc>
          <w:tcPr>
            <w:tcW w:w="2179" w:type="dxa"/>
            <w:shd w:val="clear" w:color="auto" w:fill="auto"/>
          </w:tcPr>
          <w:p w14:paraId="6AC28870" w14:textId="7590070F" w:rsidR="00E66225" w:rsidRPr="00E66225" w:rsidRDefault="00E66225" w:rsidP="00E66225">
            <w:pPr>
              <w:ind w:firstLine="0"/>
            </w:pPr>
            <w:r>
              <w:t>Taylor</w:t>
            </w:r>
          </w:p>
        </w:tc>
        <w:tc>
          <w:tcPr>
            <w:tcW w:w="2179" w:type="dxa"/>
            <w:shd w:val="clear" w:color="auto" w:fill="auto"/>
          </w:tcPr>
          <w:p w14:paraId="43F930D1" w14:textId="316BB107" w:rsidR="00E66225" w:rsidRPr="00E66225" w:rsidRDefault="00E66225" w:rsidP="00E66225">
            <w:pPr>
              <w:ind w:firstLine="0"/>
            </w:pPr>
            <w:r>
              <w:t>Thayer</w:t>
            </w:r>
          </w:p>
        </w:tc>
        <w:tc>
          <w:tcPr>
            <w:tcW w:w="2180" w:type="dxa"/>
            <w:shd w:val="clear" w:color="auto" w:fill="auto"/>
          </w:tcPr>
          <w:p w14:paraId="49D28CA1" w14:textId="0B7326A6" w:rsidR="00E66225" w:rsidRPr="00E66225" w:rsidRDefault="00E66225" w:rsidP="00E66225">
            <w:pPr>
              <w:ind w:firstLine="0"/>
            </w:pPr>
            <w:r>
              <w:t>Thigpen</w:t>
            </w:r>
          </w:p>
        </w:tc>
      </w:tr>
      <w:tr w:rsidR="00E66225" w:rsidRPr="00E66225" w14:paraId="62414E5B" w14:textId="77777777" w:rsidTr="00E66225">
        <w:tc>
          <w:tcPr>
            <w:tcW w:w="2179" w:type="dxa"/>
            <w:shd w:val="clear" w:color="auto" w:fill="auto"/>
          </w:tcPr>
          <w:p w14:paraId="50DCFFDA" w14:textId="5B9E5E42" w:rsidR="00E66225" w:rsidRPr="00E66225" w:rsidRDefault="00E66225" w:rsidP="00E66225">
            <w:pPr>
              <w:ind w:firstLine="0"/>
            </w:pPr>
            <w:r>
              <w:t>Trantham</w:t>
            </w:r>
          </w:p>
        </w:tc>
        <w:tc>
          <w:tcPr>
            <w:tcW w:w="2179" w:type="dxa"/>
            <w:shd w:val="clear" w:color="auto" w:fill="auto"/>
          </w:tcPr>
          <w:p w14:paraId="49501D78" w14:textId="6592ED68" w:rsidR="00E66225" w:rsidRPr="00E66225" w:rsidRDefault="00E66225" w:rsidP="00E66225">
            <w:pPr>
              <w:ind w:firstLine="0"/>
            </w:pPr>
            <w:r>
              <w:t>Vaughan</w:t>
            </w:r>
          </w:p>
        </w:tc>
        <w:tc>
          <w:tcPr>
            <w:tcW w:w="2180" w:type="dxa"/>
            <w:shd w:val="clear" w:color="auto" w:fill="auto"/>
          </w:tcPr>
          <w:p w14:paraId="2187652E" w14:textId="50AA8A0B" w:rsidR="00E66225" w:rsidRPr="00E66225" w:rsidRDefault="00E66225" w:rsidP="00E66225">
            <w:pPr>
              <w:ind w:firstLine="0"/>
            </w:pPr>
            <w:r>
              <w:t>Weeks</w:t>
            </w:r>
          </w:p>
        </w:tc>
      </w:tr>
      <w:tr w:rsidR="00E66225" w:rsidRPr="00E66225" w14:paraId="23732B2A" w14:textId="77777777" w:rsidTr="00E66225">
        <w:tc>
          <w:tcPr>
            <w:tcW w:w="2179" w:type="dxa"/>
            <w:shd w:val="clear" w:color="auto" w:fill="auto"/>
          </w:tcPr>
          <w:p w14:paraId="7E67DF2F" w14:textId="397EAAFA" w:rsidR="00E66225" w:rsidRPr="00E66225" w:rsidRDefault="00E66225" w:rsidP="00052BDF">
            <w:pPr>
              <w:keepNext/>
              <w:ind w:firstLine="0"/>
            </w:pPr>
            <w:r>
              <w:t>West</w:t>
            </w:r>
          </w:p>
        </w:tc>
        <w:tc>
          <w:tcPr>
            <w:tcW w:w="2179" w:type="dxa"/>
            <w:shd w:val="clear" w:color="auto" w:fill="auto"/>
          </w:tcPr>
          <w:p w14:paraId="71E9FE04" w14:textId="4B7210A3" w:rsidR="00E66225" w:rsidRPr="00E66225" w:rsidRDefault="00E66225" w:rsidP="00052BDF">
            <w:pPr>
              <w:keepNext/>
              <w:ind w:firstLine="0"/>
            </w:pPr>
            <w:r>
              <w:t>Wetmore</w:t>
            </w:r>
          </w:p>
        </w:tc>
        <w:tc>
          <w:tcPr>
            <w:tcW w:w="2180" w:type="dxa"/>
            <w:shd w:val="clear" w:color="auto" w:fill="auto"/>
          </w:tcPr>
          <w:p w14:paraId="38C2C7AE" w14:textId="71F5128E" w:rsidR="00E66225" w:rsidRPr="00E66225" w:rsidRDefault="00E66225" w:rsidP="00052BDF">
            <w:pPr>
              <w:keepNext/>
              <w:ind w:firstLine="0"/>
            </w:pPr>
            <w:r>
              <w:t>Wheeler</w:t>
            </w:r>
          </w:p>
        </w:tc>
      </w:tr>
      <w:tr w:rsidR="00E66225" w:rsidRPr="00E66225" w14:paraId="390198D8" w14:textId="77777777" w:rsidTr="00E66225">
        <w:tc>
          <w:tcPr>
            <w:tcW w:w="2179" w:type="dxa"/>
            <w:shd w:val="clear" w:color="auto" w:fill="auto"/>
          </w:tcPr>
          <w:p w14:paraId="144BB2A4" w14:textId="61D5CD84" w:rsidR="00E66225" w:rsidRPr="00E66225" w:rsidRDefault="00E66225" w:rsidP="00052BDF">
            <w:pPr>
              <w:keepNext/>
              <w:ind w:firstLine="0"/>
            </w:pPr>
            <w:r>
              <w:t>White</w:t>
            </w:r>
          </w:p>
        </w:tc>
        <w:tc>
          <w:tcPr>
            <w:tcW w:w="2179" w:type="dxa"/>
            <w:shd w:val="clear" w:color="auto" w:fill="auto"/>
          </w:tcPr>
          <w:p w14:paraId="371102E3" w14:textId="623A2B93" w:rsidR="00E66225" w:rsidRPr="00E66225" w:rsidRDefault="00E66225" w:rsidP="00052BDF">
            <w:pPr>
              <w:keepNext/>
              <w:ind w:firstLine="0"/>
            </w:pPr>
            <w:r>
              <w:t>Whitmire</w:t>
            </w:r>
          </w:p>
        </w:tc>
        <w:tc>
          <w:tcPr>
            <w:tcW w:w="2180" w:type="dxa"/>
            <w:shd w:val="clear" w:color="auto" w:fill="auto"/>
          </w:tcPr>
          <w:p w14:paraId="22A898FB" w14:textId="6CA69272" w:rsidR="00E66225" w:rsidRPr="00E66225" w:rsidRDefault="00E66225" w:rsidP="00052BDF">
            <w:pPr>
              <w:keepNext/>
              <w:ind w:firstLine="0"/>
            </w:pPr>
            <w:r>
              <w:t>Williams</w:t>
            </w:r>
          </w:p>
        </w:tc>
      </w:tr>
      <w:tr w:rsidR="00E66225" w:rsidRPr="00E66225" w14:paraId="21E69760" w14:textId="77777777" w:rsidTr="00E66225">
        <w:tc>
          <w:tcPr>
            <w:tcW w:w="2179" w:type="dxa"/>
            <w:shd w:val="clear" w:color="auto" w:fill="auto"/>
          </w:tcPr>
          <w:p w14:paraId="0D517123" w14:textId="4D4D1CC5" w:rsidR="00E66225" w:rsidRPr="00E66225" w:rsidRDefault="00E66225" w:rsidP="00052BDF">
            <w:pPr>
              <w:keepNext/>
              <w:ind w:firstLine="0"/>
            </w:pPr>
            <w:r>
              <w:t>Willis</w:t>
            </w:r>
          </w:p>
        </w:tc>
        <w:tc>
          <w:tcPr>
            <w:tcW w:w="2179" w:type="dxa"/>
            <w:shd w:val="clear" w:color="auto" w:fill="auto"/>
          </w:tcPr>
          <w:p w14:paraId="086DF6F4" w14:textId="22558710" w:rsidR="00E66225" w:rsidRPr="00E66225" w:rsidRDefault="00E66225" w:rsidP="00052BDF">
            <w:pPr>
              <w:keepNext/>
              <w:ind w:firstLine="0"/>
            </w:pPr>
            <w:r>
              <w:t>Yow</w:t>
            </w:r>
          </w:p>
        </w:tc>
        <w:tc>
          <w:tcPr>
            <w:tcW w:w="2180" w:type="dxa"/>
            <w:shd w:val="clear" w:color="auto" w:fill="auto"/>
          </w:tcPr>
          <w:p w14:paraId="7DA79AB2" w14:textId="77777777" w:rsidR="00E66225" w:rsidRPr="00E66225" w:rsidRDefault="00E66225" w:rsidP="00052BDF">
            <w:pPr>
              <w:keepNext/>
              <w:ind w:firstLine="0"/>
            </w:pPr>
          </w:p>
        </w:tc>
      </w:tr>
    </w:tbl>
    <w:p w14:paraId="018ECBE0" w14:textId="77777777" w:rsidR="00E66225" w:rsidRDefault="00E66225" w:rsidP="00052BDF">
      <w:pPr>
        <w:keepNext/>
      </w:pPr>
    </w:p>
    <w:p w14:paraId="02AAAAE2" w14:textId="4AA643C5" w:rsidR="00E66225" w:rsidRDefault="00E66225" w:rsidP="00052BDF">
      <w:pPr>
        <w:keepNext/>
        <w:jc w:val="center"/>
        <w:rPr>
          <w:b/>
        </w:rPr>
      </w:pPr>
      <w:r w:rsidRPr="00E66225">
        <w:rPr>
          <w:b/>
        </w:rPr>
        <w:t>Total</w:t>
      </w:r>
      <w:r w:rsidR="00052BDF">
        <w:rPr>
          <w:b/>
        </w:rPr>
        <w:t>—</w:t>
      </w:r>
      <w:r w:rsidRPr="00E66225">
        <w:rPr>
          <w:b/>
        </w:rPr>
        <w:t>116</w:t>
      </w:r>
    </w:p>
    <w:p w14:paraId="0FA73D78" w14:textId="77777777" w:rsidR="00052BDF" w:rsidRDefault="00052BDF" w:rsidP="00052BDF">
      <w:pPr>
        <w:keepNext/>
        <w:jc w:val="center"/>
        <w:rPr>
          <w:b/>
        </w:rPr>
      </w:pPr>
    </w:p>
    <w:p w14:paraId="2CE9DA31" w14:textId="77777777" w:rsidR="00E66225" w:rsidRDefault="00E66225" w:rsidP="00E66225">
      <w:pPr>
        <w:ind w:firstLine="0"/>
      </w:pPr>
      <w:r w:rsidRPr="00E66225">
        <w:t xml:space="preserve"> </w:t>
      </w:r>
      <w:r>
        <w:t>Those who voted in the negative are:</w:t>
      </w:r>
    </w:p>
    <w:p w14:paraId="198517C3" w14:textId="77777777" w:rsidR="00E66225" w:rsidRDefault="00E66225" w:rsidP="00E66225"/>
    <w:p w14:paraId="1292B114" w14:textId="77777777" w:rsidR="00E66225" w:rsidRDefault="00E66225" w:rsidP="00E66225">
      <w:pPr>
        <w:jc w:val="center"/>
        <w:rPr>
          <w:b/>
        </w:rPr>
      </w:pPr>
      <w:r w:rsidRPr="00E66225">
        <w:rPr>
          <w:b/>
        </w:rPr>
        <w:t>Total--0</w:t>
      </w:r>
    </w:p>
    <w:p w14:paraId="582C10AB" w14:textId="77777777" w:rsidR="00E66225" w:rsidRDefault="00E66225" w:rsidP="00E66225">
      <w:pPr>
        <w:jc w:val="center"/>
        <w:rPr>
          <w:b/>
        </w:rPr>
      </w:pPr>
    </w:p>
    <w:p w14:paraId="37E6A3BF" w14:textId="209FF7A7" w:rsidR="00E66225" w:rsidRDefault="00E66225" w:rsidP="00E66225">
      <w:r>
        <w:t xml:space="preserve">So, the Bill was read the second time and ordered to third reading.  </w:t>
      </w:r>
    </w:p>
    <w:p w14:paraId="055904F0" w14:textId="77777777" w:rsidR="00E66225" w:rsidRDefault="00E66225" w:rsidP="00E66225"/>
    <w:p w14:paraId="1BFF3066" w14:textId="4E3E268B" w:rsidR="00E66225" w:rsidRDefault="00E66225" w:rsidP="00E66225">
      <w:pPr>
        <w:keepNext/>
        <w:jc w:val="center"/>
        <w:rPr>
          <w:b/>
        </w:rPr>
      </w:pPr>
      <w:r w:rsidRPr="00E66225">
        <w:rPr>
          <w:b/>
        </w:rPr>
        <w:t>H. 4158--REQUESTS FOR DEBATE</w:t>
      </w:r>
    </w:p>
    <w:p w14:paraId="206E47A4" w14:textId="687DABB8" w:rsidR="00E66225" w:rsidRDefault="00E66225" w:rsidP="00E66225">
      <w:pPr>
        <w:keepNext/>
      </w:pPr>
      <w:r>
        <w:t>The following Bill was taken up:</w:t>
      </w:r>
    </w:p>
    <w:p w14:paraId="3941D906" w14:textId="77777777" w:rsidR="00E66225" w:rsidRDefault="00E66225" w:rsidP="00E66225">
      <w:pPr>
        <w:keepNext/>
      </w:pPr>
      <w:bookmarkStart w:id="109" w:name="include_clip_start_232"/>
      <w:bookmarkEnd w:id="109"/>
    </w:p>
    <w:p w14:paraId="1250F2DD" w14:textId="77777777" w:rsidR="00E66225" w:rsidRDefault="00E66225" w:rsidP="00E66225">
      <w:r>
        <w:t>H. 4158 -- Reps. Pendarvis, M. M. Smith, Bauer, King, Henderson-Myers, Gilliard and Rivers: A BILL TO AMEND THE SOUTH CAROLINA CODE OF LAWS BY ADDING SECTION 27-40-350 SO AS TO PROVIDE THAT RESIDENTIAL TENANTS WHO ARE VICTIMS OF CERTAIN DOMESTIC VIOLENCE MAY TERMINATE A RENTAL AGREEMENT AND TO PROVIDE FOR NECESSARY REQUIREMENTS.</w:t>
      </w:r>
    </w:p>
    <w:p w14:paraId="2D884B03" w14:textId="77777777" w:rsidR="00E66225" w:rsidRDefault="00E66225" w:rsidP="00E66225"/>
    <w:p w14:paraId="37DF31BF" w14:textId="6782AA57" w:rsidR="00E66225" w:rsidRPr="00B751B4" w:rsidRDefault="00E66225" w:rsidP="00E66225">
      <w:pPr>
        <w:pStyle w:val="scamendsponsorline"/>
        <w:ind w:firstLine="216"/>
        <w:jc w:val="both"/>
        <w:rPr>
          <w:sz w:val="22"/>
        </w:rPr>
      </w:pPr>
      <w:r w:rsidRPr="00B751B4">
        <w:rPr>
          <w:sz w:val="22"/>
        </w:rPr>
        <w:t>The Committee on Judiciary proposed the following Amendment No. 1 to H. 4158 (LC-4158.SA0001H):</w:t>
      </w:r>
    </w:p>
    <w:p w14:paraId="08844E19" w14:textId="77777777" w:rsidR="00E66225" w:rsidRPr="00B751B4" w:rsidRDefault="00E66225" w:rsidP="00E66225">
      <w:pPr>
        <w:pStyle w:val="scamendlanginstruction"/>
        <w:spacing w:before="0" w:after="0"/>
        <w:ind w:firstLine="216"/>
        <w:jc w:val="both"/>
        <w:rPr>
          <w:sz w:val="22"/>
        </w:rPr>
      </w:pPr>
      <w:r w:rsidRPr="00B751B4">
        <w:rPr>
          <w:sz w:val="22"/>
        </w:rPr>
        <w:t>Amend the bill, as and if amended, SECTION 1, by striking Section 27-40-350 and inserting:</w:t>
      </w:r>
    </w:p>
    <w:p w14:paraId="56B4C329" w14:textId="2B76620A"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Section 27-40-350 (A) If a residential tenant is a protected tenant, the tenant may:</w:t>
      </w:r>
    </w:p>
    <w:p w14:paraId="6FAFF0EE"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(1) terminate the protected tenant’s obligations under a rental agreement within sixty days of the date of the documented qualifying incident; and</w:t>
      </w:r>
    </w:p>
    <w:p w14:paraId="4BBAD006"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(2) not be held liable for penalties or fees that might otherwise be imposed for the termination of the protected tenant’s obligations under a rental agreement within sixty days of the documented qualifying incident.</w:t>
      </w:r>
    </w:p>
    <w:p w14:paraId="58CB4FDE"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(B) A protected tenant shall provide the landlord with written notice of the intent to terminate the protected tenant’s obligations under a rental agreement within sixty days after the documented qualifying incident and is entitled to remain at the residence for at least thirty days following the submission of the notice to the landlord. The protected tenant is still responsible for paying rent and other amounts owed, other than any fees imposed for early termination of the rental agreement, during the thirty days before the termination of the protected tenant’s obligations under a rental agreement.</w:t>
      </w:r>
    </w:p>
    <w:p w14:paraId="0AC3E1C0"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14:paraId="17B83E05"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(D) A landlord:</w:t>
      </w:r>
    </w:p>
    <w:p w14:paraId="1230134C"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(1) may not require or force the protected tenant to vacate the residence before the expiration of the thirty days authorized by this section, but may enter into an agreement with the protected tenant to terminate the protected tenant’s obligations under a rental agreement earlier than what is required pursuant to this section; and</w:t>
      </w:r>
    </w:p>
    <w:p w14:paraId="5960F70A" w14:textId="2DC2F67A"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(2) is entitled to all remedies available arising from the destruction or damage of the rental unit caused by the protected tenant or permitted by the protected tenant while on the premises with the protected tenant’s permission.</w:t>
      </w:r>
    </w:p>
    <w:p w14:paraId="77F22FD1" w14:textId="64445D7A"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(E) A landlord may not take any retaliatory action against a protected tenant in response to the early termination of the protected tenant’s obligations under a rental agreement pursuant to this section.</w:t>
      </w:r>
    </w:p>
    <w:p w14:paraId="2121686D"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t>(F) A landlord may not terminate a tenancy, fail to renew a tenancy, refuse to enter into a rental agreement, or otherwise retaliate in the rental of a dwelling based substantially on:</w:t>
      </w:r>
    </w:p>
    <w:p w14:paraId="19AFEF0C" w14:textId="77777777"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 xml:space="preserve">(1) the tenant, applicant, or a household member's status as a protected tenant; or </w:t>
      </w:r>
    </w:p>
    <w:p w14:paraId="0D7263D9" w14:textId="40A064B5"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ab/>
      </w:r>
      <w:r w:rsidRPr="00B751B4">
        <w:rPr>
          <w:rFonts w:cs="Times New Roman"/>
          <w:sz w:val="22"/>
        </w:rPr>
        <w:tab/>
        <w:t>(2) the tenant or applicant having terminated a rental agreement under Section 27-40-350.</w:t>
      </w:r>
    </w:p>
    <w:p w14:paraId="786D300E" w14:textId="77777777" w:rsidR="00E66225" w:rsidRPr="00B751B4" w:rsidRDefault="00E66225" w:rsidP="00E66225">
      <w:pPr>
        <w:pStyle w:val="scamendlanginstruction"/>
        <w:spacing w:before="0" w:after="0"/>
        <w:ind w:firstLine="216"/>
        <w:jc w:val="both"/>
        <w:rPr>
          <w:sz w:val="22"/>
        </w:rPr>
      </w:pPr>
      <w:r w:rsidRPr="00B751B4">
        <w:rPr>
          <w:sz w:val="22"/>
        </w:rPr>
        <w:t>Amend the bill further, by adding an appropriately numbered SECTION to read:</w:t>
      </w:r>
    </w:p>
    <w:p w14:paraId="0FD97A15" w14:textId="73CAA81D" w:rsidR="00E66225" w:rsidRPr="00B751B4" w:rsidRDefault="00E66225" w:rsidP="00E6622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751B4">
        <w:rPr>
          <w:rFonts w:cs="Times New Roman"/>
          <w:sz w:val="22"/>
        </w:rPr>
        <w:t>SECTION X.</w:t>
      </w:r>
      <w:r w:rsidRPr="00B751B4">
        <w:rPr>
          <w:rFonts w:cs="Times New Roman"/>
          <w:sz w:val="22"/>
        </w:rPr>
        <w:tab/>
        <w:t>Section 27-40-210 of the S.C. Code is amended by adding:</w:t>
      </w:r>
    </w:p>
    <w:p w14:paraId="252D27CF" w14:textId="1E461F2E"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(19) “</w:t>
      </w:r>
      <w:r w:rsidR="00D651B7">
        <w:rPr>
          <w:rFonts w:cs="Times New Roman"/>
          <w:sz w:val="22"/>
        </w:rPr>
        <w:t>p</w:t>
      </w:r>
      <w:r w:rsidRPr="00B751B4">
        <w:rPr>
          <w:rFonts w:cs="Times New Roman"/>
          <w:sz w:val="22"/>
        </w:rPr>
        <w:t>rotected tenant” means a tenant or household member who is a victim of a qualifying incident.</w:t>
      </w:r>
    </w:p>
    <w:p w14:paraId="505D022C" w14:textId="56EAA67B" w:rsidR="00E66225" w:rsidRPr="00B751B4"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751B4">
        <w:rPr>
          <w:rFonts w:cs="Times New Roman"/>
          <w:sz w:val="22"/>
        </w:rPr>
        <w:t>(20) “</w:t>
      </w:r>
      <w:r w:rsidR="00BA6576">
        <w:rPr>
          <w:rFonts w:cs="Times New Roman"/>
          <w:sz w:val="22"/>
        </w:rPr>
        <w:t>q</w:t>
      </w:r>
      <w:r w:rsidRPr="00B751B4">
        <w:rPr>
          <w:rFonts w:cs="Times New Roman"/>
          <w:sz w:val="22"/>
        </w:rPr>
        <w:t xml:space="preserve">ualifying </w:t>
      </w:r>
      <w:r w:rsidR="00BA6576">
        <w:rPr>
          <w:rFonts w:cs="Times New Roman"/>
          <w:sz w:val="22"/>
        </w:rPr>
        <w:t>i</w:t>
      </w:r>
      <w:r w:rsidRPr="00B751B4">
        <w:rPr>
          <w:rFonts w:cs="Times New Roman"/>
          <w:sz w:val="22"/>
        </w:rPr>
        <w:t>ncident” means domestic abuse or violence as defined by Chapter 4 of Title 20 or Chapter 25 of Title 16 wherein both the victim and the perpetrator are leaseholders on the same property and the domestic abuse or violence is documented by law enforcement, court, or other federal or state agency records or files.</w:t>
      </w:r>
    </w:p>
    <w:p w14:paraId="1B2920E3" w14:textId="77777777" w:rsidR="00E66225" w:rsidRPr="00B751B4" w:rsidRDefault="00E66225" w:rsidP="00E66225">
      <w:pPr>
        <w:pStyle w:val="scamendconformline"/>
        <w:spacing w:before="0"/>
        <w:ind w:firstLine="216"/>
        <w:jc w:val="both"/>
        <w:rPr>
          <w:sz w:val="22"/>
        </w:rPr>
      </w:pPr>
      <w:r w:rsidRPr="00B751B4">
        <w:rPr>
          <w:sz w:val="22"/>
        </w:rPr>
        <w:t>Renumber sections to conform.</w:t>
      </w:r>
    </w:p>
    <w:p w14:paraId="0FEFD888" w14:textId="77777777" w:rsidR="00E66225" w:rsidRDefault="00E66225" w:rsidP="00E66225">
      <w:pPr>
        <w:pStyle w:val="scamendtitleconform"/>
        <w:ind w:firstLine="216"/>
        <w:jc w:val="both"/>
        <w:rPr>
          <w:sz w:val="22"/>
        </w:rPr>
      </w:pPr>
      <w:r w:rsidRPr="00B751B4">
        <w:rPr>
          <w:sz w:val="22"/>
        </w:rPr>
        <w:t>Amend title to conform.</w:t>
      </w:r>
    </w:p>
    <w:p w14:paraId="60B2723A" w14:textId="77777777" w:rsidR="00E66225" w:rsidRDefault="00E66225" w:rsidP="00E66225">
      <w:pPr>
        <w:pStyle w:val="scamendtitleconform"/>
        <w:ind w:firstLine="216"/>
        <w:jc w:val="both"/>
        <w:rPr>
          <w:sz w:val="22"/>
        </w:rPr>
      </w:pPr>
    </w:p>
    <w:p w14:paraId="15DEAE90" w14:textId="7F528C47" w:rsidR="00E66225" w:rsidRDefault="00E66225" w:rsidP="00E66225">
      <w:r>
        <w:t>Rep. BERNSTEIN explained the amendment.</w:t>
      </w:r>
    </w:p>
    <w:p w14:paraId="6704F6EC" w14:textId="77777777" w:rsidR="00E66225" w:rsidRDefault="00E66225" w:rsidP="00E66225"/>
    <w:p w14:paraId="3E72EA9D" w14:textId="501FF9E3" w:rsidR="00E66225" w:rsidRDefault="00E66225" w:rsidP="00E66225">
      <w:r>
        <w:t>Reps. RUTHERFORD, CALHOON, BERNSTEIN, PENDARVIS, DILLARD, ROBBINS, WEEKS, WHEELER, MCCABE, MURPHY, GIBSON, J. L. JOHNSON, RIVERS, HOSEY, DAVIS, B. L. COX, CROMER, THAYER and CHAPMAN requested debate on the Bill.</w:t>
      </w:r>
    </w:p>
    <w:p w14:paraId="3AAF4CC2" w14:textId="77777777" w:rsidR="00E66225" w:rsidRDefault="00E66225" w:rsidP="00E66225"/>
    <w:p w14:paraId="65B5961D" w14:textId="542B1821" w:rsidR="00E66225" w:rsidRDefault="00E66225" w:rsidP="00E66225">
      <w:pPr>
        <w:keepNext/>
        <w:jc w:val="center"/>
        <w:rPr>
          <w:b/>
        </w:rPr>
      </w:pPr>
      <w:r w:rsidRPr="00E66225">
        <w:rPr>
          <w:b/>
        </w:rPr>
        <w:t>H. 5066--REQUESTS FOR DEBATE</w:t>
      </w:r>
    </w:p>
    <w:p w14:paraId="6735D7F1" w14:textId="72CA7EB2" w:rsidR="00E66225" w:rsidRDefault="00E66225" w:rsidP="00E66225">
      <w:pPr>
        <w:keepNext/>
      </w:pPr>
      <w:r>
        <w:t>The following Bill was taken up:</w:t>
      </w:r>
    </w:p>
    <w:p w14:paraId="17D6EC3D" w14:textId="77777777" w:rsidR="00E66225" w:rsidRDefault="00E66225" w:rsidP="00E66225">
      <w:pPr>
        <w:keepNext/>
      </w:pPr>
      <w:bookmarkStart w:id="110" w:name="include_clip_start_237"/>
      <w:bookmarkEnd w:id="110"/>
    </w:p>
    <w:p w14:paraId="5D739467" w14:textId="77777777" w:rsidR="00E66225" w:rsidRDefault="00E66225" w:rsidP="00E66225">
      <w:r>
        <w:t>H. 5066 -- Reps. Elliott, G. M. Smith, W. Newton, Bailey, Wheeler, T. Moore, Taylor, Hixon, Oremus, Blackwell, Schuessler, Stavrinakis, Wetmore, Bradley, Erickson, Hyde, Ballentine and Calhoon: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7BEF19BD" w14:textId="39892595" w:rsidR="00E66225" w:rsidRDefault="00E66225" w:rsidP="00E66225">
      <w:bookmarkStart w:id="111" w:name="include_clip_end_237"/>
      <w:bookmarkEnd w:id="111"/>
    </w:p>
    <w:p w14:paraId="48392302" w14:textId="6E6166CA" w:rsidR="00E66225" w:rsidRDefault="00E66225" w:rsidP="00E66225">
      <w:r>
        <w:t>Reps. W. NEWTON, CARTER, BRITTAIN, B. NEWTON, FELDER, O'NEAL, LIGON, GUFFEY, HYDE, T. MOORE, MCCRAVY, NUTT, GUEST, J. E. JOHNSON, BAILEY, B. L. COX, PACE, MAGNUSON, OTT, HIOTT, HEWITT, RIVERS, MCDANIEL, ROBBINS, HART, JEFFERSON, CHUMLEY, GIBSON, GILLIAM, BREWER, MITCHELL, WHITE and CASKEY requested debate on the Bill.</w:t>
      </w:r>
    </w:p>
    <w:p w14:paraId="0ED88198" w14:textId="77777777" w:rsidR="00E66225" w:rsidRDefault="00E66225" w:rsidP="00E66225"/>
    <w:p w14:paraId="7C8E94BC" w14:textId="0E74AB77" w:rsidR="00E66225" w:rsidRDefault="00E66225" w:rsidP="00E66225">
      <w:pPr>
        <w:keepNext/>
        <w:jc w:val="center"/>
        <w:rPr>
          <w:b/>
        </w:rPr>
      </w:pPr>
      <w:r w:rsidRPr="00E66225">
        <w:rPr>
          <w:b/>
        </w:rPr>
        <w:t>H. 4817--ORDERED TO THIRD READING</w:t>
      </w:r>
    </w:p>
    <w:p w14:paraId="0C4BD352" w14:textId="2AC42428" w:rsidR="00E66225" w:rsidRDefault="00E66225" w:rsidP="00E66225">
      <w:pPr>
        <w:keepNext/>
      </w:pPr>
      <w:r>
        <w:t>The following Bill was taken up:</w:t>
      </w:r>
    </w:p>
    <w:p w14:paraId="46C9131E" w14:textId="77777777" w:rsidR="00E66225" w:rsidRDefault="00E66225" w:rsidP="00E66225">
      <w:pPr>
        <w:keepNext/>
      </w:pPr>
      <w:bookmarkStart w:id="112" w:name="include_clip_start_240"/>
      <w:bookmarkEnd w:id="112"/>
    </w:p>
    <w:p w14:paraId="4039B74E" w14:textId="77777777" w:rsidR="00E66225" w:rsidRDefault="00E66225" w:rsidP="00E66225">
      <w:pPr>
        <w:keepNext/>
      </w:pPr>
      <w:r>
        <w:t>H. 4817 -- Reps. West and G. M. Smith: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79E89D94" w14:textId="0CFBB0F6" w:rsidR="00E66225" w:rsidRDefault="00E66225" w:rsidP="00E66225">
      <w:bookmarkStart w:id="113" w:name="include_clip_end_240"/>
      <w:bookmarkEnd w:id="113"/>
      <w:r>
        <w:t>Rep. BUSTOS spoke in favor of the Bill.</w:t>
      </w:r>
    </w:p>
    <w:p w14:paraId="2CC9414C" w14:textId="77777777" w:rsidR="00E66225" w:rsidRDefault="00E66225" w:rsidP="00E66225"/>
    <w:p w14:paraId="6248A218" w14:textId="77777777" w:rsidR="00E66225" w:rsidRDefault="00E66225" w:rsidP="00E66225">
      <w:r>
        <w:t xml:space="preserve">The yeas and nays were taken resulting as follows: </w:t>
      </w:r>
    </w:p>
    <w:p w14:paraId="4939382E" w14:textId="0B3E2964" w:rsidR="00E66225" w:rsidRDefault="00E66225" w:rsidP="00E66225">
      <w:pPr>
        <w:jc w:val="center"/>
      </w:pPr>
      <w:r>
        <w:t xml:space="preserve"> </w:t>
      </w:r>
      <w:bookmarkStart w:id="114" w:name="vote_start242"/>
      <w:bookmarkEnd w:id="114"/>
      <w:r>
        <w:t>Yeas 87; Nays 21</w:t>
      </w:r>
    </w:p>
    <w:p w14:paraId="5E5E9EFB" w14:textId="77777777" w:rsidR="00E66225" w:rsidRDefault="00E66225" w:rsidP="00E66225">
      <w:pPr>
        <w:jc w:val="center"/>
      </w:pPr>
    </w:p>
    <w:p w14:paraId="7E34FB38"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646E0AB1" w14:textId="77777777" w:rsidTr="00E66225">
        <w:tc>
          <w:tcPr>
            <w:tcW w:w="2179" w:type="dxa"/>
            <w:shd w:val="clear" w:color="auto" w:fill="auto"/>
          </w:tcPr>
          <w:p w14:paraId="70353C7F" w14:textId="6494E037" w:rsidR="00E66225" w:rsidRPr="00E66225" w:rsidRDefault="00E66225" w:rsidP="00E66225">
            <w:pPr>
              <w:keepNext/>
              <w:ind w:firstLine="0"/>
            </w:pPr>
            <w:r>
              <w:t>Alexander</w:t>
            </w:r>
          </w:p>
        </w:tc>
        <w:tc>
          <w:tcPr>
            <w:tcW w:w="2179" w:type="dxa"/>
            <w:shd w:val="clear" w:color="auto" w:fill="auto"/>
          </w:tcPr>
          <w:p w14:paraId="455EC906" w14:textId="3E6A903F" w:rsidR="00E66225" w:rsidRPr="00E66225" w:rsidRDefault="00E66225" w:rsidP="00E66225">
            <w:pPr>
              <w:keepNext/>
              <w:ind w:firstLine="0"/>
            </w:pPr>
            <w:r>
              <w:t>Anderson</w:t>
            </w:r>
          </w:p>
        </w:tc>
        <w:tc>
          <w:tcPr>
            <w:tcW w:w="2180" w:type="dxa"/>
            <w:shd w:val="clear" w:color="auto" w:fill="auto"/>
          </w:tcPr>
          <w:p w14:paraId="6052D2CE" w14:textId="192C9ACE" w:rsidR="00E66225" w:rsidRPr="00E66225" w:rsidRDefault="00E66225" w:rsidP="00E66225">
            <w:pPr>
              <w:keepNext/>
              <w:ind w:firstLine="0"/>
            </w:pPr>
            <w:r>
              <w:t>Bailey</w:t>
            </w:r>
          </w:p>
        </w:tc>
      </w:tr>
      <w:tr w:rsidR="00E66225" w:rsidRPr="00E66225" w14:paraId="0A921D6C" w14:textId="77777777" w:rsidTr="00E66225">
        <w:tc>
          <w:tcPr>
            <w:tcW w:w="2179" w:type="dxa"/>
            <w:shd w:val="clear" w:color="auto" w:fill="auto"/>
          </w:tcPr>
          <w:p w14:paraId="6C9D0AAE" w14:textId="5F3B831C" w:rsidR="00E66225" w:rsidRPr="00E66225" w:rsidRDefault="00E66225" w:rsidP="00E66225">
            <w:pPr>
              <w:ind w:firstLine="0"/>
            </w:pPr>
            <w:r>
              <w:t>Ballentine</w:t>
            </w:r>
          </w:p>
        </w:tc>
        <w:tc>
          <w:tcPr>
            <w:tcW w:w="2179" w:type="dxa"/>
            <w:shd w:val="clear" w:color="auto" w:fill="auto"/>
          </w:tcPr>
          <w:p w14:paraId="5FAFA201" w14:textId="0921C4CF" w:rsidR="00E66225" w:rsidRPr="00E66225" w:rsidRDefault="00E66225" w:rsidP="00E66225">
            <w:pPr>
              <w:ind w:firstLine="0"/>
            </w:pPr>
            <w:r>
              <w:t>Bannister</w:t>
            </w:r>
          </w:p>
        </w:tc>
        <w:tc>
          <w:tcPr>
            <w:tcW w:w="2180" w:type="dxa"/>
            <w:shd w:val="clear" w:color="auto" w:fill="auto"/>
          </w:tcPr>
          <w:p w14:paraId="6FE6F6AC" w14:textId="6F87E16F" w:rsidR="00E66225" w:rsidRPr="00E66225" w:rsidRDefault="00E66225" w:rsidP="00E66225">
            <w:pPr>
              <w:ind w:firstLine="0"/>
            </w:pPr>
            <w:r>
              <w:t>Bauer</w:t>
            </w:r>
          </w:p>
        </w:tc>
      </w:tr>
      <w:tr w:rsidR="00E66225" w:rsidRPr="00E66225" w14:paraId="000E1801" w14:textId="77777777" w:rsidTr="00E66225">
        <w:tc>
          <w:tcPr>
            <w:tcW w:w="2179" w:type="dxa"/>
            <w:shd w:val="clear" w:color="auto" w:fill="auto"/>
          </w:tcPr>
          <w:p w14:paraId="227F724E" w14:textId="4AE04DEB" w:rsidR="00E66225" w:rsidRPr="00E66225" w:rsidRDefault="00E66225" w:rsidP="00E66225">
            <w:pPr>
              <w:ind w:firstLine="0"/>
            </w:pPr>
            <w:r>
              <w:t>Beach</w:t>
            </w:r>
          </w:p>
        </w:tc>
        <w:tc>
          <w:tcPr>
            <w:tcW w:w="2179" w:type="dxa"/>
            <w:shd w:val="clear" w:color="auto" w:fill="auto"/>
          </w:tcPr>
          <w:p w14:paraId="0E50EB69" w14:textId="1A1A0E1C" w:rsidR="00E66225" w:rsidRPr="00E66225" w:rsidRDefault="00E66225" w:rsidP="00E66225">
            <w:pPr>
              <w:ind w:firstLine="0"/>
            </w:pPr>
            <w:r>
              <w:t>Bernstein</w:t>
            </w:r>
          </w:p>
        </w:tc>
        <w:tc>
          <w:tcPr>
            <w:tcW w:w="2180" w:type="dxa"/>
            <w:shd w:val="clear" w:color="auto" w:fill="auto"/>
          </w:tcPr>
          <w:p w14:paraId="5163E326" w14:textId="749C0490" w:rsidR="00E66225" w:rsidRPr="00E66225" w:rsidRDefault="00E66225" w:rsidP="00E66225">
            <w:pPr>
              <w:ind w:firstLine="0"/>
            </w:pPr>
            <w:r>
              <w:t>Blackwell</w:t>
            </w:r>
          </w:p>
        </w:tc>
      </w:tr>
      <w:tr w:rsidR="00E66225" w:rsidRPr="00E66225" w14:paraId="510FC708" w14:textId="77777777" w:rsidTr="00E66225">
        <w:tc>
          <w:tcPr>
            <w:tcW w:w="2179" w:type="dxa"/>
            <w:shd w:val="clear" w:color="auto" w:fill="auto"/>
          </w:tcPr>
          <w:p w14:paraId="37BB80C2" w14:textId="2067F197" w:rsidR="00E66225" w:rsidRPr="00E66225" w:rsidRDefault="00E66225" w:rsidP="00E66225">
            <w:pPr>
              <w:ind w:firstLine="0"/>
            </w:pPr>
            <w:r>
              <w:t>Bradley</w:t>
            </w:r>
          </w:p>
        </w:tc>
        <w:tc>
          <w:tcPr>
            <w:tcW w:w="2179" w:type="dxa"/>
            <w:shd w:val="clear" w:color="auto" w:fill="auto"/>
          </w:tcPr>
          <w:p w14:paraId="2F475444" w14:textId="4EABE946" w:rsidR="00E66225" w:rsidRPr="00E66225" w:rsidRDefault="00E66225" w:rsidP="00E66225">
            <w:pPr>
              <w:ind w:firstLine="0"/>
            </w:pPr>
            <w:r>
              <w:t>Brewer</w:t>
            </w:r>
          </w:p>
        </w:tc>
        <w:tc>
          <w:tcPr>
            <w:tcW w:w="2180" w:type="dxa"/>
            <w:shd w:val="clear" w:color="auto" w:fill="auto"/>
          </w:tcPr>
          <w:p w14:paraId="5E78883F" w14:textId="3420FDD8" w:rsidR="00E66225" w:rsidRPr="00E66225" w:rsidRDefault="00E66225" w:rsidP="00E66225">
            <w:pPr>
              <w:ind w:firstLine="0"/>
            </w:pPr>
            <w:r>
              <w:t>Brittain</w:t>
            </w:r>
          </w:p>
        </w:tc>
      </w:tr>
      <w:tr w:rsidR="00E66225" w:rsidRPr="00E66225" w14:paraId="47920B8C" w14:textId="77777777" w:rsidTr="00E66225">
        <w:tc>
          <w:tcPr>
            <w:tcW w:w="2179" w:type="dxa"/>
            <w:shd w:val="clear" w:color="auto" w:fill="auto"/>
          </w:tcPr>
          <w:p w14:paraId="65535831" w14:textId="70B71205" w:rsidR="00E66225" w:rsidRPr="00E66225" w:rsidRDefault="00E66225" w:rsidP="00E66225">
            <w:pPr>
              <w:ind w:firstLine="0"/>
            </w:pPr>
            <w:r>
              <w:t>Bustos</w:t>
            </w:r>
          </w:p>
        </w:tc>
        <w:tc>
          <w:tcPr>
            <w:tcW w:w="2179" w:type="dxa"/>
            <w:shd w:val="clear" w:color="auto" w:fill="auto"/>
          </w:tcPr>
          <w:p w14:paraId="496B4B48" w14:textId="3A3B3FC1" w:rsidR="00E66225" w:rsidRPr="00E66225" w:rsidRDefault="00E66225" w:rsidP="00E66225">
            <w:pPr>
              <w:ind w:firstLine="0"/>
            </w:pPr>
            <w:r>
              <w:t>Carter</w:t>
            </w:r>
          </w:p>
        </w:tc>
        <w:tc>
          <w:tcPr>
            <w:tcW w:w="2180" w:type="dxa"/>
            <w:shd w:val="clear" w:color="auto" w:fill="auto"/>
          </w:tcPr>
          <w:p w14:paraId="3433F02F" w14:textId="0E09A55C" w:rsidR="00E66225" w:rsidRPr="00E66225" w:rsidRDefault="00E66225" w:rsidP="00E66225">
            <w:pPr>
              <w:ind w:firstLine="0"/>
            </w:pPr>
            <w:r>
              <w:t>Caskey</w:t>
            </w:r>
          </w:p>
        </w:tc>
      </w:tr>
      <w:tr w:rsidR="00E66225" w:rsidRPr="00E66225" w14:paraId="1AB85E9D" w14:textId="77777777" w:rsidTr="00E66225">
        <w:tc>
          <w:tcPr>
            <w:tcW w:w="2179" w:type="dxa"/>
            <w:shd w:val="clear" w:color="auto" w:fill="auto"/>
          </w:tcPr>
          <w:p w14:paraId="48D1D6D8" w14:textId="23197086" w:rsidR="00E66225" w:rsidRPr="00E66225" w:rsidRDefault="00E66225" w:rsidP="00E66225">
            <w:pPr>
              <w:ind w:firstLine="0"/>
            </w:pPr>
            <w:r>
              <w:t>Chapman</w:t>
            </w:r>
          </w:p>
        </w:tc>
        <w:tc>
          <w:tcPr>
            <w:tcW w:w="2179" w:type="dxa"/>
            <w:shd w:val="clear" w:color="auto" w:fill="auto"/>
          </w:tcPr>
          <w:p w14:paraId="352C0645" w14:textId="21FE7DB4" w:rsidR="00E66225" w:rsidRPr="00E66225" w:rsidRDefault="00E66225" w:rsidP="00E66225">
            <w:pPr>
              <w:ind w:firstLine="0"/>
            </w:pPr>
            <w:r>
              <w:t>Clyburn</w:t>
            </w:r>
          </w:p>
        </w:tc>
        <w:tc>
          <w:tcPr>
            <w:tcW w:w="2180" w:type="dxa"/>
            <w:shd w:val="clear" w:color="auto" w:fill="auto"/>
          </w:tcPr>
          <w:p w14:paraId="74F94AD2" w14:textId="3B291EA2" w:rsidR="00E66225" w:rsidRPr="00E66225" w:rsidRDefault="00E66225" w:rsidP="00E66225">
            <w:pPr>
              <w:ind w:firstLine="0"/>
            </w:pPr>
            <w:r>
              <w:t>Cobb-Hunter</w:t>
            </w:r>
          </w:p>
        </w:tc>
      </w:tr>
      <w:tr w:rsidR="00E66225" w:rsidRPr="00E66225" w14:paraId="6F25C743" w14:textId="77777777" w:rsidTr="00E66225">
        <w:tc>
          <w:tcPr>
            <w:tcW w:w="2179" w:type="dxa"/>
            <w:shd w:val="clear" w:color="auto" w:fill="auto"/>
          </w:tcPr>
          <w:p w14:paraId="2E127E7C" w14:textId="33890831" w:rsidR="00E66225" w:rsidRPr="00E66225" w:rsidRDefault="00E66225" w:rsidP="00E66225">
            <w:pPr>
              <w:ind w:firstLine="0"/>
            </w:pPr>
            <w:r>
              <w:t>B. J. Cox</w:t>
            </w:r>
          </w:p>
        </w:tc>
        <w:tc>
          <w:tcPr>
            <w:tcW w:w="2179" w:type="dxa"/>
            <w:shd w:val="clear" w:color="auto" w:fill="auto"/>
          </w:tcPr>
          <w:p w14:paraId="168B1F89" w14:textId="2B0C0363" w:rsidR="00E66225" w:rsidRPr="00E66225" w:rsidRDefault="00E66225" w:rsidP="00E66225">
            <w:pPr>
              <w:ind w:firstLine="0"/>
            </w:pPr>
            <w:r>
              <w:t>B. L. Cox</w:t>
            </w:r>
          </w:p>
        </w:tc>
        <w:tc>
          <w:tcPr>
            <w:tcW w:w="2180" w:type="dxa"/>
            <w:shd w:val="clear" w:color="auto" w:fill="auto"/>
          </w:tcPr>
          <w:p w14:paraId="72457EFE" w14:textId="06EAC0AA" w:rsidR="00E66225" w:rsidRPr="00E66225" w:rsidRDefault="00E66225" w:rsidP="00E66225">
            <w:pPr>
              <w:ind w:firstLine="0"/>
            </w:pPr>
            <w:r>
              <w:t>Davis</w:t>
            </w:r>
          </w:p>
        </w:tc>
      </w:tr>
      <w:tr w:rsidR="00E66225" w:rsidRPr="00E66225" w14:paraId="407F206F" w14:textId="77777777" w:rsidTr="00E66225">
        <w:tc>
          <w:tcPr>
            <w:tcW w:w="2179" w:type="dxa"/>
            <w:shd w:val="clear" w:color="auto" w:fill="auto"/>
          </w:tcPr>
          <w:p w14:paraId="175A5240" w14:textId="76EDE91C" w:rsidR="00E66225" w:rsidRPr="00E66225" w:rsidRDefault="00E66225" w:rsidP="00E66225">
            <w:pPr>
              <w:ind w:firstLine="0"/>
            </w:pPr>
            <w:r>
              <w:t>Dillard</w:t>
            </w:r>
          </w:p>
        </w:tc>
        <w:tc>
          <w:tcPr>
            <w:tcW w:w="2179" w:type="dxa"/>
            <w:shd w:val="clear" w:color="auto" w:fill="auto"/>
          </w:tcPr>
          <w:p w14:paraId="7F120CEE" w14:textId="2014CF95" w:rsidR="00E66225" w:rsidRPr="00E66225" w:rsidRDefault="00E66225" w:rsidP="00E66225">
            <w:pPr>
              <w:ind w:firstLine="0"/>
            </w:pPr>
            <w:r>
              <w:t>Elliott</w:t>
            </w:r>
          </w:p>
        </w:tc>
        <w:tc>
          <w:tcPr>
            <w:tcW w:w="2180" w:type="dxa"/>
            <w:shd w:val="clear" w:color="auto" w:fill="auto"/>
          </w:tcPr>
          <w:p w14:paraId="728702B0" w14:textId="596C5D12" w:rsidR="00E66225" w:rsidRPr="00E66225" w:rsidRDefault="00E66225" w:rsidP="00E66225">
            <w:pPr>
              <w:ind w:firstLine="0"/>
            </w:pPr>
            <w:r>
              <w:t>Forrest</w:t>
            </w:r>
          </w:p>
        </w:tc>
      </w:tr>
      <w:tr w:rsidR="00E66225" w:rsidRPr="00E66225" w14:paraId="52301D49" w14:textId="77777777" w:rsidTr="00E66225">
        <w:tc>
          <w:tcPr>
            <w:tcW w:w="2179" w:type="dxa"/>
            <w:shd w:val="clear" w:color="auto" w:fill="auto"/>
          </w:tcPr>
          <w:p w14:paraId="680C1DF6" w14:textId="2D3B627E" w:rsidR="00E66225" w:rsidRPr="00E66225" w:rsidRDefault="00E66225" w:rsidP="00E66225">
            <w:pPr>
              <w:ind w:firstLine="0"/>
            </w:pPr>
            <w:r>
              <w:t>Gagnon</w:t>
            </w:r>
          </w:p>
        </w:tc>
        <w:tc>
          <w:tcPr>
            <w:tcW w:w="2179" w:type="dxa"/>
            <w:shd w:val="clear" w:color="auto" w:fill="auto"/>
          </w:tcPr>
          <w:p w14:paraId="33E645D4" w14:textId="5A3E4547" w:rsidR="00E66225" w:rsidRPr="00E66225" w:rsidRDefault="00E66225" w:rsidP="00E66225">
            <w:pPr>
              <w:ind w:firstLine="0"/>
            </w:pPr>
            <w:r>
              <w:t>Garvin</w:t>
            </w:r>
          </w:p>
        </w:tc>
        <w:tc>
          <w:tcPr>
            <w:tcW w:w="2180" w:type="dxa"/>
            <w:shd w:val="clear" w:color="auto" w:fill="auto"/>
          </w:tcPr>
          <w:p w14:paraId="2411993A" w14:textId="21F495E7" w:rsidR="00E66225" w:rsidRPr="00E66225" w:rsidRDefault="00E66225" w:rsidP="00E66225">
            <w:pPr>
              <w:ind w:firstLine="0"/>
            </w:pPr>
            <w:r>
              <w:t>Guest</w:t>
            </w:r>
          </w:p>
        </w:tc>
      </w:tr>
      <w:tr w:rsidR="00E66225" w:rsidRPr="00E66225" w14:paraId="7817A901" w14:textId="77777777" w:rsidTr="00E66225">
        <w:tc>
          <w:tcPr>
            <w:tcW w:w="2179" w:type="dxa"/>
            <w:shd w:val="clear" w:color="auto" w:fill="auto"/>
          </w:tcPr>
          <w:p w14:paraId="1AE063D8" w14:textId="3F2781FB" w:rsidR="00E66225" w:rsidRPr="00E66225" w:rsidRDefault="00E66225" w:rsidP="00E66225">
            <w:pPr>
              <w:ind w:firstLine="0"/>
            </w:pPr>
            <w:r>
              <w:t>Guffey</w:t>
            </w:r>
          </w:p>
        </w:tc>
        <w:tc>
          <w:tcPr>
            <w:tcW w:w="2179" w:type="dxa"/>
            <w:shd w:val="clear" w:color="auto" w:fill="auto"/>
          </w:tcPr>
          <w:p w14:paraId="2D6325A5" w14:textId="69B24376" w:rsidR="00E66225" w:rsidRPr="00E66225" w:rsidRDefault="00E66225" w:rsidP="00E66225">
            <w:pPr>
              <w:ind w:firstLine="0"/>
            </w:pPr>
            <w:r>
              <w:t>Hardee</w:t>
            </w:r>
          </w:p>
        </w:tc>
        <w:tc>
          <w:tcPr>
            <w:tcW w:w="2180" w:type="dxa"/>
            <w:shd w:val="clear" w:color="auto" w:fill="auto"/>
          </w:tcPr>
          <w:p w14:paraId="4FA7EC0E" w14:textId="76D2F86E" w:rsidR="00E66225" w:rsidRPr="00E66225" w:rsidRDefault="00E66225" w:rsidP="00E66225">
            <w:pPr>
              <w:ind w:firstLine="0"/>
            </w:pPr>
            <w:r>
              <w:t>Hart</w:t>
            </w:r>
          </w:p>
        </w:tc>
      </w:tr>
      <w:tr w:rsidR="00E66225" w:rsidRPr="00E66225" w14:paraId="21CF6CEE" w14:textId="77777777" w:rsidTr="00E66225">
        <w:tc>
          <w:tcPr>
            <w:tcW w:w="2179" w:type="dxa"/>
            <w:shd w:val="clear" w:color="auto" w:fill="auto"/>
          </w:tcPr>
          <w:p w14:paraId="3EBB75FD" w14:textId="169189C0" w:rsidR="00E66225" w:rsidRPr="00E66225" w:rsidRDefault="00E66225" w:rsidP="00E66225">
            <w:pPr>
              <w:ind w:firstLine="0"/>
            </w:pPr>
            <w:r>
              <w:t>Hartnett</w:t>
            </w:r>
          </w:p>
        </w:tc>
        <w:tc>
          <w:tcPr>
            <w:tcW w:w="2179" w:type="dxa"/>
            <w:shd w:val="clear" w:color="auto" w:fill="auto"/>
          </w:tcPr>
          <w:p w14:paraId="38AA30AB" w14:textId="685E52E7" w:rsidR="00E66225" w:rsidRPr="00E66225" w:rsidRDefault="00E66225" w:rsidP="00E66225">
            <w:pPr>
              <w:ind w:firstLine="0"/>
            </w:pPr>
            <w:r>
              <w:t>Hayes</w:t>
            </w:r>
          </w:p>
        </w:tc>
        <w:tc>
          <w:tcPr>
            <w:tcW w:w="2180" w:type="dxa"/>
            <w:shd w:val="clear" w:color="auto" w:fill="auto"/>
          </w:tcPr>
          <w:p w14:paraId="7419EE14" w14:textId="059F650D" w:rsidR="00E66225" w:rsidRPr="00E66225" w:rsidRDefault="00E66225" w:rsidP="00E66225">
            <w:pPr>
              <w:ind w:firstLine="0"/>
            </w:pPr>
            <w:r>
              <w:t>Henderson-Myers</w:t>
            </w:r>
          </w:p>
        </w:tc>
      </w:tr>
      <w:tr w:rsidR="00E66225" w:rsidRPr="00E66225" w14:paraId="6DA2E5E0" w14:textId="77777777" w:rsidTr="00E66225">
        <w:tc>
          <w:tcPr>
            <w:tcW w:w="2179" w:type="dxa"/>
            <w:shd w:val="clear" w:color="auto" w:fill="auto"/>
          </w:tcPr>
          <w:p w14:paraId="2D929D16" w14:textId="4EF4643C" w:rsidR="00E66225" w:rsidRPr="00E66225" w:rsidRDefault="00E66225" w:rsidP="00E66225">
            <w:pPr>
              <w:ind w:firstLine="0"/>
            </w:pPr>
            <w:r>
              <w:t>Henegan</w:t>
            </w:r>
          </w:p>
        </w:tc>
        <w:tc>
          <w:tcPr>
            <w:tcW w:w="2179" w:type="dxa"/>
            <w:shd w:val="clear" w:color="auto" w:fill="auto"/>
          </w:tcPr>
          <w:p w14:paraId="6CA1186D" w14:textId="10B63AB3" w:rsidR="00E66225" w:rsidRPr="00E66225" w:rsidRDefault="00E66225" w:rsidP="00E66225">
            <w:pPr>
              <w:ind w:firstLine="0"/>
            </w:pPr>
            <w:r>
              <w:t>Herbkersman</w:t>
            </w:r>
          </w:p>
        </w:tc>
        <w:tc>
          <w:tcPr>
            <w:tcW w:w="2180" w:type="dxa"/>
            <w:shd w:val="clear" w:color="auto" w:fill="auto"/>
          </w:tcPr>
          <w:p w14:paraId="7B32F9B7" w14:textId="39F6A3E5" w:rsidR="00E66225" w:rsidRPr="00E66225" w:rsidRDefault="00E66225" w:rsidP="00E66225">
            <w:pPr>
              <w:ind w:firstLine="0"/>
            </w:pPr>
            <w:r>
              <w:t>Hewitt</w:t>
            </w:r>
          </w:p>
        </w:tc>
      </w:tr>
      <w:tr w:rsidR="00E66225" w:rsidRPr="00E66225" w14:paraId="053DCE54" w14:textId="77777777" w:rsidTr="00E66225">
        <w:tc>
          <w:tcPr>
            <w:tcW w:w="2179" w:type="dxa"/>
            <w:shd w:val="clear" w:color="auto" w:fill="auto"/>
          </w:tcPr>
          <w:p w14:paraId="1D59C115" w14:textId="45FA4AE1" w:rsidR="00E66225" w:rsidRPr="00E66225" w:rsidRDefault="00E66225" w:rsidP="00E66225">
            <w:pPr>
              <w:ind w:firstLine="0"/>
            </w:pPr>
            <w:r>
              <w:t>Hiott</w:t>
            </w:r>
          </w:p>
        </w:tc>
        <w:tc>
          <w:tcPr>
            <w:tcW w:w="2179" w:type="dxa"/>
            <w:shd w:val="clear" w:color="auto" w:fill="auto"/>
          </w:tcPr>
          <w:p w14:paraId="1750FC1A" w14:textId="2E17668B" w:rsidR="00E66225" w:rsidRPr="00E66225" w:rsidRDefault="00E66225" w:rsidP="00E66225">
            <w:pPr>
              <w:ind w:firstLine="0"/>
            </w:pPr>
            <w:r>
              <w:t>Hixon</w:t>
            </w:r>
          </w:p>
        </w:tc>
        <w:tc>
          <w:tcPr>
            <w:tcW w:w="2180" w:type="dxa"/>
            <w:shd w:val="clear" w:color="auto" w:fill="auto"/>
          </w:tcPr>
          <w:p w14:paraId="18E43123" w14:textId="52C59CF0" w:rsidR="00E66225" w:rsidRPr="00E66225" w:rsidRDefault="00E66225" w:rsidP="00E66225">
            <w:pPr>
              <w:ind w:firstLine="0"/>
            </w:pPr>
            <w:r>
              <w:t>Hosey</w:t>
            </w:r>
          </w:p>
        </w:tc>
      </w:tr>
      <w:tr w:rsidR="00E66225" w:rsidRPr="00E66225" w14:paraId="11340D3E" w14:textId="77777777" w:rsidTr="00E66225">
        <w:tc>
          <w:tcPr>
            <w:tcW w:w="2179" w:type="dxa"/>
            <w:shd w:val="clear" w:color="auto" w:fill="auto"/>
          </w:tcPr>
          <w:p w14:paraId="2F21325A" w14:textId="0222971B" w:rsidR="00E66225" w:rsidRPr="00E66225" w:rsidRDefault="00E66225" w:rsidP="00E66225">
            <w:pPr>
              <w:ind w:firstLine="0"/>
            </w:pPr>
            <w:r>
              <w:t>Howard</w:t>
            </w:r>
          </w:p>
        </w:tc>
        <w:tc>
          <w:tcPr>
            <w:tcW w:w="2179" w:type="dxa"/>
            <w:shd w:val="clear" w:color="auto" w:fill="auto"/>
          </w:tcPr>
          <w:p w14:paraId="27956543" w14:textId="040B9A37" w:rsidR="00E66225" w:rsidRPr="00E66225" w:rsidRDefault="00E66225" w:rsidP="00E66225">
            <w:pPr>
              <w:ind w:firstLine="0"/>
            </w:pPr>
            <w:r>
              <w:t>Hyde</w:t>
            </w:r>
          </w:p>
        </w:tc>
        <w:tc>
          <w:tcPr>
            <w:tcW w:w="2180" w:type="dxa"/>
            <w:shd w:val="clear" w:color="auto" w:fill="auto"/>
          </w:tcPr>
          <w:p w14:paraId="295A8885" w14:textId="4C27D453" w:rsidR="00E66225" w:rsidRPr="00E66225" w:rsidRDefault="00E66225" w:rsidP="00E66225">
            <w:pPr>
              <w:ind w:firstLine="0"/>
            </w:pPr>
            <w:r>
              <w:t>Jefferson</w:t>
            </w:r>
          </w:p>
        </w:tc>
      </w:tr>
      <w:tr w:rsidR="00E66225" w:rsidRPr="00E66225" w14:paraId="7387AD66" w14:textId="77777777" w:rsidTr="00E66225">
        <w:tc>
          <w:tcPr>
            <w:tcW w:w="2179" w:type="dxa"/>
            <w:shd w:val="clear" w:color="auto" w:fill="auto"/>
          </w:tcPr>
          <w:p w14:paraId="14ECBC79" w14:textId="2F09424B" w:rsidR="00E66225" w:rsidRPr="00E66225" w:rsidRDefault="00E66225" w:rsidP="00E66225">
            <w:pPr>
              <w:ind w:firstLine="0"/>
            </w:pPr>
            <w:r>
              <w:t>J. L. Johnson</w:t>
            </w:r>
          </w:p>
        </w:tc>
        <w:tc>
          <w:tcPr>
            <w:tcW w:w="2179" w:type="dxa"/>
            <w:shd w:val="clear" w:color="auto" w:fill="auto"/>
          </w:tcPr>
          <w:p w14:paraId="5907233B" w14:textId="1141131D" w:rsidR="00E66225" w:rsidRPr="00E66225" w:rsidRDefault="00E66225" w:rsidP="00E66225">
            <w:pPr>
              <w:ind w:firstLine="0"/>
            </w:pPr>
            <w:r>
              <w:t>S. Jones</w:t>
            </w:r>
          </w:p>
        </w:tc>
        <w:tc>
          <w:tcPr>
            <w:tcW w:w="2180" w:type="dxa"/>
            <w:shd w:val="clear" w:color="auto" w:fill="auto"/>
          </w:tcPr>
          <w:p w14:paraId="01DF6DE5" w14:textId="0886E72D" w:rsidR="00E66225" w:rsidRPr="00E66225" w:rsidRDefault="00E66225" w:rsidP="00E66225">
            <w:pPr>
              <w:ind w:firstLine="0"/>
            </w:pPr>
            <w:r>
              <w:t>W. Jones</w:t>
            </w:r>
          </w:p>
        </w:tc>
      </w:tr>
      <w:tr w:rsidR="00E66225" w:rsidRPr="00E66225" w14:paraId="3203E61E" w14:textId="77777777" w:rsidTr="00E66225">
        <w:tc>
          <w:tcPr>
            <w:tcW w:w="2179" w:type="dxa"/>
            <w:shd w:val="clear" w:color="auto" w:fill="auto"/>
          </w:tcPr>
          <w:p w14:paraId="37141FA3" w14:textId="3A5F6032" w:rsidR="00E66225" w:rsidRPr="00E66225" w:rsidRDefault="00E66225" w:rsidP="00E66225">
            <w:pPr>
              <w:ind w:firstLine="0"/>
            </w:pPr>
            <w:r>
              <w:t>Jordan</w:t>
            </w:r>
          </w:p>
        </w:tc>
        <w:tc>
          <w:tcPr>
            <w:tcW w:w="2179" w:type="dxa"/>
            <w:shd w:val="clear" w:color="auto" w:fill="auto"/>
          </w:tcPr>
          <w:p w14:paraId="1A0E8B41" w14:textId="77FA3680" w:rsidR="00E66225" w:rsidRPr="00E66225" w:rsidRDefault="00E66225" w:rsidP="00E66225">
            <w:pPr>
              <w:ind w:firstLine="0"/>
            </w:pPr>
            <w:r>
              <w:t>Kilmartin</w:t>
            </w:r>
          </w:p>
        </w:tc>
        <w:tc>
          <w:tcPr>
            <w:tcW w:w="2180" w:type="dxa"/>
            <w:shd w:val="clear" w:color="auto" w:fill="auto"/>
          </w:tcPr>
          <w:p w14:paraId="3B010AB0" w14:textId="5509D29F" w:rsidR="00E66225" w:rsidRPr="00E66225" w:rsidRDefault="00E66225" w:rsidP="00E66225">
            <w:pPr>
              <w:ind w:firstLine="0"/>
            </w:pPr>
            <w:r>
              <w:t>King</w:t>
            </w:r>
          </w:p>
        </w:tc>
      </w:tr>
      <w:tr w:rsidR="00E66225" w:rsidRPr="00E66225" w14:paraId="19FBE616" w14:textId="77777777" w:rsidTr="00E66225">
        <w:tc>
          <w:tcPr>
            <w:tcW w:w="2179" w:type="dxa"/>
            <w:shd w:val="clear" w:color="auto" w:fill="auto"/>
          </w:tcPr>
          <w:p w14:paraId="5A9FE11E" w14:textId="74E1FCFE" w:rsidR="00E66225" w:rsidRPr="00E66225" w:rsidRDefault="00E66225" w:rsidP="00E66225">
            <w:pPr>
              <w:ind w:firstLine="0"/>
            </w:pPr>
            <w:r>
              <w:t>Kirby</w:t>
            </w:r>
          </w:p>
        </w:tc>
        <w:tc>
          <w:tcPr>
            <w:tcW w:w="2179" w:type="dxa"/>
            <w:shd w:val="clear" w:color="auto" w:fill="auto"/>
          </w:tcPr>
          <w:p w14:paraId="428C1C08" w14:textId="1CB3974F" w:rsidR="00E66225" w:rsidRPr="00E66225" w:rsidRDefault="00E66225" w:rsidP="00E66225">
            <w:pPr>
              <w:ind w:firstLine="0"/>
            </w:pPr>
            <w:r>
              <w:t>Landing</w:t>
            </w:r>
          </w:p>
        </w:tc>
        <w:tc>
          <w:tcPr>
            <w:tcW w:w="2180" w:type="dxa"/>
            <w:shd w:val="clear" w:color="auto" w:fill="auto"/>
          </w:tcPr>
          <w:p w14:paraId="141C3A79" w14:textId="30C06F11" w:rsidR="00E66225" w:rsidRPr="00E66225" w:rsidRDefault="00E66225" w:rsidP="00E66225">
            <w:pPr>
              <w:ind w:firstLine="0"/>
            </w:pPr>
            <w:r>
              <w:t>Lawson</w:t>
            </w:r>
          </w:p>
        </w:tc>
      </w:tr>
      <w:tr w:rsidR="00E66225" w:rsidRPr="00E66225" w14:paraId="472DA48C" w14:textId="77777777" w:rsidTr="00E66225">
        <w:tc>
          <w:tcPr>
            <w:tcW w:w="2179" w:type="dxa"/>
            <w:shd w:val="clear" w:color="auto" w:fill="auto"/>
          </w:tcPr>
          <w:p w14:paraId="6FB6A152" w14:textId="6171AFF2" w:rsidR="00E66225" w:rsidRPr="00E66225" w:rsidRDefault="00E66225" w:rsidP="00E66225">
            <w:pPr>
              <w:ind w:firstLine="0"/>
            </w:pPr>
            <w:r>
              <w:t>Leber</w:t>
            </w:r>
          </w:p>
        </w:tc>
        <w:tc>
          <w:tcPr>
            <w:tcW w:w="2179" w:type="dxa"/>
            <w:shd w:val="clear" w:color="auto" w:fill="auto"/>
          </w:tcPr>
          <w:p w14:paraId="4C57C3FE" w14:textId="6177CFC6" w:rsidR="00E66225" w:rsidRPr="00E66225" w:rsidRDefault="00E66225" w:rsidP="00E66225">
            <w:pPr>
              <w:ind w:firstLine="0"/>
            </w:pPr>
            <w:r>
              <w:t>Ligon</w:t>
            </w:r>
          </w:p>
        </w:tc>
        <w:tc>
          <w:tcPr>
            <w:tcW w:w="2180" w:type="dxa"/>
            <w:shd w:val="clear" w:color="auto" w:fill="auto"/>
          </w:tcPr>
          <w:p w14:paraId="5E06D531" w14:textId="4C6AB83E" w:rsidR="00E66225" w:rsidRPr="00E66225" w:rsidRDefault="00E66225" w:rsidP="00E66225">
            <w:pPr>
              <w:ind w:firstLine="0"/>
            </w:pPr>
            <w:r>
              <w:t>Long</w:t>
            </w:r>
          </w:p>
        </w:tc>
      </w:tr>
      <w:tr w:rsidR="00E66225" w:rsidRPr="00E66225" w14:paraId="493213DA" w14:textId="77777777" w:rsidTr="00E66225">
        <w:tc>
          <w:tcPr>
            <w:tcW w:w="2179" w:type="dxa"/>
            <w:shd w:val="clear" w:color="auto" w:fill="auto"/>
          </w:tcPr>
          <w:p w14:paraId="3D0E7057" w14:textId="352B1025" w:rsidR="00E66225" w:rsidRPr="00E66225" w:rsidRDefault="00E66225" w:rsidP="00E66225">
            <w:pPr>
              <w:ind w:firstLine="0"/>
            </w:pPr>
            <w:r>
              <w:t>Lowe</w:t>
            </w:r>
          </w:p>
        </w:tc>
        <w:tc>
          <w:tcPr>
            <w:tcW w:w="2179" w:type="dxa"/>
            <w:shd w:val="clear" w:color="auto" w:fill="auto"/>
          </w:tcPr>
          <w:p w14:paraId="6DF89F81" w14:textId="50172B50" w:rsidR="00E66225" w:rsidRPr="00E66225" w:rsidRDefault="00E66225" w:rsidP="00E66225">
            <w:pPr>
              <w:ind w:firstLine="0"/>
            </w:pPr>
            <w:r>
              <w:t>Magnuson</w:t>
            </w:r>
          </w:p>
        </w:tc>
        <w:tc>
          <w:tcPr>
            <w:tcW w:w="2180" w:type="dxa"/>
            <w:shd w:val="clear" w:color="auto" w:fill="auto"/>
          </w:tcPr>
          <w:p w14:paraId="760C1943" w14:textId="23E58E08" w:rsidR="00E66225" w:rsidRPr="00E66225" w:rsidRDefault="00E66225" w:rsidP="00E66225">
            <w:pPr>
              <w:ind w:firstLine="0"/>
            </w:pPr>
            <w:r>
              <w:t>McDaniel</w:t>
            </w:r>
          </w:p>
        </w:tc>
      </w:tr>
      <w:tr w:rsidR="00E66225" w:rsidRPr="00E66225" w14:paraId="451A0ED1" w14:textId="77777777" w:rsidTr="00E66225">
        <w:tc>
          <w:tcPr>
            <w:tcW w:w="2179" w:type="dxa"/>
            <w:shd w:val="clear" w:color="auto" w:fill="auto"/>
          </w:tcPr>
          <w:p w14:paraId="21307D6B" w14:textId="388686F3" w:rsidR="00E66225" w:rsidRPr="00E66225" w:rsidRDefault="00E66225" w:rsidP="00E66225">
            <w:pPr>
              <w:ind w:firstLine="0"/>
            </w:pPr>
            <w:r>
              <w:t>McGinnis</w:t>
            </w:r>
          </w:p>
        </w:tc>
        <w:tc>
          <w:tcPr>
            <w:tcW w:w="2179" w:type="dxa"/>
            <w:shd w:val="clear" w:color="auto" w:fill="auto"/>
          </w:tcPr>
          <w:p w14:paraId="5C4848F0" w14:textId="1BF3DB0A" w:rsidR="00E66225" w:rsidRPr="00E66225" w:rsidRDefault="00E66225" w:rsidP="00E66225">
            <w:pPr>
              <w:ind w:firstLine="0"/>
            </w:pPr>
            <w:r>
              <w:t>J. Moore</w:t>
            </w:r>
          </w:p>
        </w:tc>
        <w:tc>
          <w:tcPr>
            <w:tcW w:w="2180" w:type="dxa"/>
            <w:shd w:val="clear" w:color="auto" w:fill="auto"/>
          </w:tcPr>
          <w:p w14:paraId="5C22FB93" w14:textId="7526E266" w:rsidR="00E66225" w:rsidRPr="00E66225" w:rsidRDefault="00E66225" w:rsidP="00E66225">
            <w:pPr>
              <w:ind w:firstLine="0"/>
            </w:pPr>
            <w:r>
              <w:t>T. Moore</w:t>
            </w:r>
          </w:p>
        </w:tc>
      </w:tr>
      <w:tr w:rsidR="00E66225" w:rsidRPr="00E66225" w14:paraId="7FF48760" w14:textId="77777777" w:rsidTr="00E66225">
        <w:tc>
          <w:tcPr>
            <w:tcW w:w="2179" w:type="dxa"/>
            <w:shd w:val="clear" w:color="auto" w:fill="auto"/>
          </w:tcPr>
          <w:p w14:paraId="13B74EA8" w14:textId="6FC8661A" w:rsidR="00E66225" w:rsidRPr="00E66225" w:rsidRDefault="00E66225" w:rsidP="00E66225">
            <w:pPr>
              <w:ind w:firstLine="0"/>
            </w:pPr>
            <w:r>
              <w:t>A. M. Morgan</w:t>
            </w:r>
          </w:p>
        </w:tc>
        <w:tc>
          <w:tcPr>
            <w:tcW w:w="2179" w:type="dxa"/>
            <w:shd w:val="clear" w:color="auto" w:fill="auto"/>
          </w:tcPr>
          <w:p w14:paraId="7A5137A1" w14:textId="7601E7CE" w:rsidR="00E66225" w:rsidRPr="00E66225" w:rsidRDefault="00E66225" w:rsidP="00E66225">
            <w:pPr>
              <w:ind w:firstLine="0"/>
            </w:pPr>
            <w:r>
              <w:t>T. A. Morgan</w:t>
            </w:r>
          </w:p>
        </w:tc>
        <w:tc>
          <w:tcPr>
            <w:tcW w:w="2180" w:type="dxa"/>
            <w:shd w:val="clear" w:color="auto" w:fill="auto"/>
          </w:tcPr>
          <w:p w14:paraId="18D008F6" w14:textId="4226CD7C" w:rsidR="00E66225" w:rsidRPr="00E66225" w:rsidRDefault="00E66225" w:rsidP="00E66225">
            <w:pPr>
              <w:ind w:firstLine="0"/>
            </w:pPr>
            <w:r>
              <w:t>Murphy</w:t>
            </w:r>
          </w:p>
        </w:tc>
      </w:tr>
      <w:tr w:rsidR="00E66225" w:rsidRPr="00E66225" w14:paraId="406D14A1" w14:textId="77777777" w:rsidTr="00E66225">
        <w:tc>
          <w:tcPr>
            <w:tcW w:w="2179" w:type="dxa"/>
            <w:shd w:val="clear" w:color="auto" w:fill="auto"/>
          </w:tcPr>
          <w:p w14:paraId="62FA6F0D" w14:textId="65A5ED6E" w:rsidR="00E66225" w:rsidRPr="00E66225" w:rsidRDefault="00E66225" w:rsidP="00E66225">
            <w:pPr>
              <w:ind w:firstLine="0"/>
            </w:pPr>
            <w:r>
              <w:t>Neese</w:t>
            </w:r>
          </w:p>
        </w:tc>
        <w:tc>
          <w:tcPr>
            <w:tcW w:w="2179" w:type="dxa"/>
            <w:shd w:val="clear" w:color="auto" w:fill="auto"/>
          </w:tcPr>
          <w:p w14:paraId="3C832542" w14:textId="29927791" w:rsidR="00E66225" w:rsidRPr="00E66225" w:rsidRDefault="00E66225" w:rsidP="00E66225">
            <w:pPr>
              <w:ind w:firstLine="0"/>
            </w:pPr>
            <w:r>
              <w:t>B. Newton</w:t>
            </w:r>
          </w:p>
        </w:tc>
        <w:tc>
          <w:tcPr>
            <w:tcW w:w="2180" w:type="dxa"/>
            <w:shd w:val="clear" w:color="auto" w:fill="auto"/>
          </w:tcPr>
          <w:p w14:paraId="0E391F29" w14:textId="7301D103" w:rsidR="00E66225" w:rsidRPr="00E66225" w:rsidRDefault="00E66225" w:rsidP="00E66225">
            <w:pPr>
              <w:ind w:firstLine="0"/>
            </w:pPr>
            <w:r>
              <w:t>W. Newton</w:t>
            </w:r>
          </w:p>
        </w:tc>
      </w:tr>
      <w:tr w:rsidR="00E66225" w:rsidRPr="00E66225" w14:paraId="4E3F2932" w14:textId="77777777" w:rsidTr="00E66225">
        <w:tc>
          <w:tcPr>
            <w:tcW w:w="2179" w:type="dxa"/>
            <w:shd w:val="clear" w:color="auto" w:fill="auto"/>
          </w:tcPr>
          <w:p w14:paraId="33BD28D3" w14:textId="27BC4A0A" w:rsidR="00E66225" w:rsidRPr="00E66225" w:rsidRDefault="00E66225" w:rsidP="00E66225">
            <w:pPr>
              <w:ind w:firstLine="0"/>
            </w:pPr>
            <w:r>
              <w:t>O'Neal</w:t>
            </w:r>
          </w:p>
        </w:tc>
        <w:tc>
          <w:tcPr>
            <w:tcW w:w="2179" w:type="dxa"/>
            <w:shd w:val="clear" w:color="auto" w:fill="auto"/>
          </w:tcPr>
          <w:p w14:paraId="7AD3F34D" w14:textId="7D713579" w:rsidR="00E66225" w:rsidRPr="00E66225" w:rsidRDefault="00E66225" w:rsidP="00E66225">
            <w:pPr>
              <w:ind w:firstLine="0"/>
            </w:pPr>
            <w:r>
              <w:t>Ott</w:t>
            </w:r>
          </w:p>
        </w:tc>
        <w:tc>
          <w:tcPr>
            <w:tcW w:w="2180" w:type="dxa"/>
            <w:shd w:val="clear" w:color="auto" w:fill="auto"/>
          </w:tcPr>
          <w:p w14:paraId="3029CA35" w14:textId="7B1D6CF9" w:rsidR="00E66225" w:rsidRPr="00E66225" w:rsidRDefault="00E66225" w:rsidP="00E66225">
            <w:pPr>
              <w:ind w:firstLine="0"/>
            </w:pPr>
            <w:r>
              <w:t>Pedalino</w:t>
            </w:r>
          </w:p>
        </w:tc>
      </w:tr>
      <w:tr w:rsidR="00E66225" w:rsidRPr="00E66225" w14:paraId="0361081C" w14:textId="77777777" w:rsidTr="00E66225">
        <w:tc>
          <w:tcPr>
            <w:tcW w:w="2179" w:type="dxa"/>
            <w:shd w:val="clear" w:color="auto" w:fill="auto"/>
          </w:tcPr>
          <w:p w14:paraId="681C4A1D" w14:textId="32EA7CC7" w:rsidR="00E66225" w:rsidRPr="00E66225" w:rsidRDefault="00E66225" w:rsidP="00E66225">
            <w:pPr>
              <w:ind w:firstLine="0"/>
            </w:pPr>
            <w:r>
              <w:t>Pendarvis</w:t>
            </w:r>
          </w:p>
        </w:tc>
        <w:tc>
          <w:tcPr>
            <w:tcW w:w="2179" w:type="dxa"/>
            <w:shd w:val="clear" w:color="auto" w:fill="auto"/>
          </w:tcPr>
          <w:p w14:paraId="20542A68" w14:textId="68C19C8E" w:rsidR="00E66225" w:rsidRPr="00E66225" w:rsidRDefault="00E66225" w:rsidP="00E66225">
            <w:pPr>
              <w:ind w:firstLine="0"/>
            </w:pPr>
            <w:r>
              <w:t>Pope</w:t>
            </w:r>
          </w:p>
        </w:tc>
        <w:tc>
          <w:tcPr>
            <w:tcW w:w="2180" w:type="dxa"/>
            <w:shd w:val="clear" w:color="auto" w:fill="auto"/>
          </w:tcPr>
          <w:p w14:paraId="57EB9286" w14:textId="669FF19D" w:rsidR="00E66225" w:rsidRPr="00E66225" w:rsidRDefault="00E66225" w:rsidP="00E66225">
            <w:pPr>
              <w:ind w:firstLine="0"/>
            </w:pPr>
            <w:r>
              <w:t>Robbins</w:t>
            </w:r>
          </w:p>
        </w:tc>
      </w:tr>
      <w:tr w:rsidR="00E66225" w:rsidRPr="00E66225" w14:paraId="144BB309" w14:textId="77777777" w:rsidTr="00E66225">
        <w:tc>
          <w:tcPr>
            <w:tcW w:w="2179" w:type="dxa"/>
            <w:shd w:val="clear" w:color="auto" w:fill="auto"/>
          </w:tcPr>
          <w:p w14:paraId="3C80BD17" w14:textId="210501CF" w:rsidR="00E66225" w:rsidRPr="00E66225" w:rsidRDefault="00E66225" w:rsidP="00E66225">
            <w:pPr>
              <w:ind w:firstLine="0"/>
            </w:pPr>
            <w:r>
              <w:t>Rose</w:t>
            </w:r>
          </w:p>
        </w:tc>
        <w:tc>
          <w:tcPr>
            <w:tcW w:w="2179" w:type="dxa"/>
            <w:shd w:val="clear" w:color="auto" w:fill="auto"/>
          </w:tcPr>
          <w:p w14:paraId="31E2E78F" w14:textId="582319A5" w:rsidR="00E66225" w:rsidRPr="00E66225" w:rsidRDefault="00E66225" w:rsidP="00E66225">
            <w:pPr>
              <w:ind w:firstLine="0"/>
            </w:pPr>
            <w:r>
              <w:t>Rutherford</w:t>
            </w:r>
          </w:p>
        </w:tc>
        <w:tc>
          <w:tcPr>
            <w:tcW w:w="2180" w:type="dxa"/>
            <w:shd w:val="clear" w:color="auto" w:fill="auto"/>
          </w:tcPr>
          <w:p w14:paraId="68DA285F" w14:textId="559BB8AA" w:rsidR="00E66225" w:rsidRPr="00E66225" w:rsidRDefault="00E66225" w:rsidP="00E66225">
            <w:pPr>
              <w:ind w:firstLine="0"/>
            </w:pPr>
            <w:r>
              <w:t>Sandifer</w:t>
            </w:r>
          </w:p>
        </w:tc>
      </w:tr>
      <w:tr w:rsidR="00E66225" w:rsidRPr="00E66225" w14:paraId="2C6EFE05" w14:textId="77777777" w:rsidTr="00E66225">
        <w:tc>
          <w:tcPr>
            <w:tcW w:w="2179" w:type="dxa"/>
            <w:shd w:val="clear" w:color="auto" w:fill="auto"/>
          </w:tcPr>
          <w:p w14:paraId="372010AD" w14:textId="520836E9" w:rsidR="00E66225" w:rsidRPr="00E66225" w:rsidRDefault="00E66225" w:rsidP="00E66225">
            <w:pPr>
              <w:ind w:firstLine="0"/>
            </w:pPr>
            <w:r>
              <w:t>Schuessler</w:t>
            </w:r>
          </w:p>
        </w:tc>
        <w:tc>
          <w:tcPr>
            <w:tcW w:w="2179" w:type="dxa"/>
            <w:shd w:val="clear" w:color="auto" w:fill="auto"/>
          </w:tcPr>
          <w:p w14:paraId="642C7D5C" w14:textId="202F6ABA" w:rsidR="00E66225" w:rsidRPr="00E66225" w:rsidRDefault="00E66225" w:rsidP="00E66225">
            <w:pPr>
              <w:ind w:firstLine="0"/>
            </w:pPr>
            <w:r>
              <w:t>Sessions</w:t>
            </w:r>
          </w:p>
        </w:tc>
        <w:tc>
          <w:tcPr>
            <w:tcW w:w="2180" w:type="dxa"/>
            <w:shd w:val="clear" w:color="auto" w:fill="auto"/>
          </w:tcPr>
          <w:p w14:paraId="19D21B53" w14:textId="561E327E" w:rsidR="00E66225" w:rsidRPr="00E66225" w:rsidRDefault="00E66225" w:rsidP="00E66225">
            <w:pPr>
              <w:ind w:firstLine="0"/>
            </w:pPr>
            <w:r>
              <w:t>G. M. Smith</w:t>
            </w:r>
          </w:p>
        </w:tc>
      </w:tr>
      <w:tr w:rsidR="00E66225" w:rsidRPr="00E66225" w14:paraId="36A70B3A" w14:textId="77777777" w:rsidTr="00E66225">
        <w:tc>
          <w:tcPr>
            <w:tcW w:w="2179" w:type="dxa"/>
            <w:shd w:val="clear" w:color="auto" w:fill="auto"/>
          </w:tcPr>
          <w:p w14:paraId="3913C881" w14:textId="5F83EC34" w:rsidR="00E66225" w:rsidRPr="00E66225" w:rsidRDefault="00E66225" w:rsidP="00E66225">
            <w:pPr>
              <w:ind w:firstLine="0"/>
            </w:pPr>
            <w:r>
              <w:t>M. M. Smith</w:t>
            </w:r>
          </w:p>
        </w:tc>
        <w:tc>
          <w:tcPr>
            <w:tcW w:w="2179" w:type="dxa"/>
            <w:shd w:val="clear" w:color="auto" w:fill="auto"/>
          </w:tcPr>
          <w:p w14:paraId="46FFC9AA" w14:textId="63097E53" w:rsidR="00E66225" w:rsidRPr="00E66225" w:rsidRDefault="00E66225" w:rsidP="00E66225">
            <w:pPr>
              <w:ind w:firstLine="0"/>
            </w:pPr>
            <w:r>
              <w:t>Thayer</w:t>
            </w:r>
          </w:p>
        </w:tc>
        <w:tc>
          <w:tcPr>
            <w:tcW w:w="2180" w:type="dxa"/>
            <w:shd w:val="clear" w:color="auto" w:fill="auto"/>
          </w:tcPr>
          <w:p w14:paraId="5DE85F90" w14:textId="7E402485" w:rsidR="00E66225" w:rsidRPr="00E66225" w:rsidRDefault="00E66225" w:rsidP="00E66225">
            <w:pPr>
              <w:ind w:firstLine="0"/>
            </w:pPr>
            <w:r>
              <w:t>Thigpen</w:t>
            </w:r>
          </w:p>
        </w:tc>
      </w:tr>
      <w:tr w:rsidR="00E66225" w:rsidRPr="00E66225" w14:paraId="4CAAA4F3" w14:textId="77777777" w:rsidTr="00E66225">
        <w:tc>
          <w:tcPr>
            <w:tcW w:w="2179" w:type="dxa"/>
            <w:shd w:val="clear" w:color="auto" w:fill="auto"/>
          </w:tcPr>
          <w:p w14:paraId="416689D6" w14:textId="7DC5F182" w:rsidR="00E66225" w:rsidRPr="00E66225" w:rsidRDefault="00E66225" w:rsidP="00E66225">
            <w:pPr>
              <w:keepNext/>
              <w:ind w:firstLine="0"/>
            </w:pPr>
            <w:r>
              <w:t>Vaughan</w:t>
            </w:r>
          </w:p>
        </w:tc>
        <w:tc>
          <w:tcPr>
            <w:tcW w:w="2179" w:type="dxa"/>
            <w:shd w:val="clear" w:color="auto" w:fill="auto"/>
          </w:tcPr>
          <w:p w14:paraId="15C2A173" w14:textId="2DCEF759" w:rsidR="00E66225" w:rsidRPr="00E66225" w:rsidRDefault="00E66225" w:rsidP="00E66225">
            <w:pPr>
              <w:keepNext/>
              <w:ind w:firstLine="0"/>
            </w:pPr>
            <w:r>
              <w:t>Weeks</w:t>
            </w:r>
          </w:p>
        </w:tc>
        <w:tc>
          <w:tcPr>
            <w:tcW w:w="2180" w:type="dxa"/>
            <w:shd w:val="clear" w:color="auto" w:fill="auto"/>
          </w:tcPr>
          <w:p w14:paraId="66B86FEC" w14:textId="77F3D331" w:rsidR="00E66225" w:rsidRPr="00E66225" w:rsidRDefault="00E66225" w:rsidP="00E66225">
            <w:pPr>
              <w:keepNext/>
              <w:ind w:firstLine="0"/>
            </w:pPr>
            <w:r>
              <w:t>West</w:t>
            </w:r>
          </w:p>
        </w:tc>
      </w:tr>
      <w:tr w:rsidR="00E66225" w:rsidRPr="00E66225" w14:paraId="5658B798" w14:textId="77777777" w:rsidTr="00E66225">
        <w:tc>
          <w:tcPr>
            <w:tcW w:w="2179" w:type="dxa"/>
            <w:shd w:val="clear" w:color="auto" w:fill="auto"/>
          </w:tcPr>
          <w:p w14:paraId="4986CD8D" w14:textId="5FF9F20A" w:rsidR="00E66225" w:rsidRPr="00E66225" w:rsidRDefault="00E66225" w:rsidP="00E66225">
            <w:pPr>
              <w:keepNext/>
              <w:ind w:firstLine="0"/>
            </w:pPr>
            <w:r>
              <w:t>Wheeler</w:t>
            </w:r>
          </w:p>
        </w:tc>
        <w:tc>
          <w:tcPr>
            <w:tcW w:w="2179" w:type="dxa"/>
            <w:shd w:val="clear" w:color="auto" w:fill="auto"/>
          </w:tcPr>
          <w:p w14:paraId="53887ACE" w14:textId="12C75190" w:rsidR="00E66225" w:rsidRPr="00E66225" w:rsidRDefault="00E66225" w:rsidP="00E66225">
            <w:pPr>
              <w:keepNext/>
              <w:ind w:firstLine="0"/>
            </w:pPr>
            <w:r>
              <w:t>Whitmire</w:t>
            </w:r>
          </w:p>
        </w:tc>
        <w:tc>
          <w:tcPr>
            <w:tcW w:w="2180" w:type="dxa"/>
            <w:shd w:val="clear" w:color="auto" w:fill="auto"/>
          </w:tcPr>
          <w:p w14:paraId="35DC0FD9" w14:textId="0390B252" w:rsidR="00E66225" w:rsidRPr="00E66225" w:rsidRDefault="00E66225" w:rsidP="00E66225">
            <w:pPr>
              <w:keepNext/>
              <w:ind w:firstLine="0"/>
            </w:pPr>
            <w:r>
              <w:t>Williams</w:t>
            </w:r>
          </w:p>
        </w:tc>
      </w:tr>
    </w:tbl>
    <w:p w14:paraId="158DFB16" w14:textId="77777777" w:rsidR="00E66225" w:rsidRDefault="00E66225" w:rsidP="00E66225"/>
    <w:p w14:paraId="52F69312" w14:textId="02E63CDC" w:rsidR="00E66225" w:rsidRDefault="00E66225" w:rsidP="00E66225">
      <w:pPr>
        <w:jc w:val="center"/>
        <w:rPr>
          <w:b/>
        </w:rPr>
      </w:pPr>
      <w:r w:rsidRPr="00E66225">
        <w:rPr>
          <w:b/>
        </w:rPr>
        <w:t>Total--87</w:t>
      </w:r>
    </w:p>
    <w:p w14:paraId="45350C1A" w14:textId="77777777" w:rsidR="00E66225" w:rsidRDefault="00E66225" w:rsidP="00E66225">
      <w:pPr>
        <w:jc w:val="center"/>
        <w:rPr>
          <w:b/>
        </w:rPr>
      </w:pPr>
    </w:p>
    <w:p w14:paraId="51CCFCC4" w14:textId="595BA308" w:rsidR="00E66225" w:rsidRDefault="00530A58" w:rsidP="00E66225">
      <w:pPr>
        <w:ind w:firstLine="0"/>
      </w:pPr>
      <w:r>
        <w:br w:type="column"/>
      </w:r>
      <w:r w:rsidR="00E66225" w:rsidRPr="00E66225">
        <w:t xml:space="preserve"> </w:t>
      </w:r>
      <w:r w:rsidR="00E66225">
        <w:t>Those who voted in the negative are:</w:t>
      </w:r>
    </w:p>
    <w:tbl>
      <w:tblPr>
        <w:tblW w:w="0" w:type="auto"/>
        <w:tblLayout w:type="fixed"/>
        <w:tblLook w:val="0000" w:firstRow="0" w:lastRow="0" w:firstColumn="0" w:lastColumn="0" w:noHBand="0" w:noVBand="0"/>
      </w:tblPr>
      <w:tblGrid>
        <w:gridCol w:w="2179"/>
        <w:gridCol w:w="2179"/>
        <w:gridCol w:w="2180"/>
      </w:tblGrid>
      <w:tr w:rsidR="00E66225" w:rsidRPr="00E66225" w14:paraId="408D3385" w14:textId="77777777" w:rsidTr="00E66225">
        <w:tc>
          <w:tcPr>
            <w:tcW w:w="2179" w:type="dxa"/>
            <w:shd w:val="clear" w:color="auto" w:fill="auto"/>
          </w:tcPr>
          <w:p w14:paraId="01A0300C" w14:textId="3E2EB8C1" w:rsidR="00E66225" w:rsidRPr="00E66225" w:rsidRDefault="00E66225" w:rsidP="00E66225">
            <w:pPr>
              <w:keepNext/>
              <w:ind w:firstLine="0"/>
            </w:pPr>
            <w:r>
              <w:t>Burns</w:t>
            </w:r>
          </w:p>
        </w:tc>
        <w:tc>
          <w:tcPr>
            <w:tcW w:w="2179" w:type="dxa"/>
            <w:shd w:val="clear" w:color="auto" w:fill="auto"/>
          </w:tcPr>
          <w:p w14:paraId="795FE21F" w14:textId="21728BE6" w:rsidR="00E66225" w:rsidRPr="00E66225" w:rsidRDefault="00E66225" w:rsidP="00E66225">
            <w:pPr>
              <w:keepNext/>
              <w:ind w:firstLine="0"/>
            </w:pPr>
            <w:r>
              <w:t>Calhoon</w:t>
            </w:r>
          </w:p>
        </w:tc>
        <w:tc>
          <w:tcPr>
            <w:tcW w:w="2180" w:type="dxa"/>
            <w:shd w:val="clear" w:color="auto" w:fill="auto"/>
          </w:tcPr>
          <w:p w14:paraId="6E72AE14" w14:textId="426DAA7B" w:rsidR="00E66225" w:rsidRPr="00E66225" w:rsidRDefault="00E66225" w:rsidP="00E66225">
            <w:pPr>
              <w:keepNext/>
              <w:ind w:firstLine="0"/>
            </w:pPr>
            <w:r>
              <w:t>Chumley</w:t>
            </w:r>
          </w:p>
        </w:tc>
      </w:tr>
      <w:tr w:rsidR="00E66225" w:rsidRPr="00E66225" w14:paraId="2616AE47" w14:textId="77777777" w:rsidTr="00E66225">
        <w:tc>
          <w:tcPr>
            <w:tcW w:w="2179" w:type="dxa"/>
            <w:shd w:val="clear" w:color="auto" w:fill="auto"/>
          </w:tcPr>
          <w:p w14:paraId="03FE51B5" w14:textId="043205CE" w:rsidR="00E66225" w:rsidRPr="00E66225" w:rsidRDefault="00E66225" w:rsidP="00E66225">
            <w:pPr>
              <w:ind w:firstLine="0"/>
            </w:pPr>
            <w:r>
              <w:t>Connell</w:t>
            </w:r>
          </w:p>
        </w:tc>
        <w:tc>
          <w:tcPr>
            <w:tcW w:w="2179" w:type="dxa"/>
            <w:shd w:val="clear" w:color="auto" w:fill="auto"/>
          </w:tcPr>
          <w:p w14:paraId="4E913ECE" w14:textId="0E157081" w:rsidR="00E66225" w:rsidRPr="00E66225" w:rsidRDefault="00E66225" w:rsidP="00E66225">
            <w:pPr>
              <w:ind w:firstLine="0"/>
            </w:pPr>
            <w:r>
              <w:t>Crawford</w:t>
            </w:r>
          </w:p>
        </w:tc>
        <w:tc>
          <w:tcPr>
            <w:tcW w:w="2180" w:type="dxa"/>
            <w:shd w:val="clear" w:color="auto" w:fill="auto"/>
          </w:tcPr>
          <w:p w14:paraId="35234B90" w14:textId="6789AEF9" w:rsidR="00E66225" w:rsidRPr="00E66225" w:rsidRDefault="00E66225" w:rsidP="00E66225">
            <w:pPr>
              <w:ind w:firstLine="0"/>
            </w:pPr>
            <w:r>
              <w:t>Cromer</w:t>
            </w:r>
          </w:p>
        </w:tc>
      </w:tr>
      <w:tr w:rsidR="00E66225" w:rsidRPr="00E66225" w14:paraId="1C4EFB13" w14:textId="77777777" w:rsidTr="00E66225">
        <w:tc>
          <w:tcPr>
            <w:tcW w:w="2179" w:type="dxa"/>
            <w:shd w:val="clear" w:color="auto" w:fill="auto"/>
          </w:tcPr>
          <w:p w14:paraId="4F28A0E6" w14:textId="280A6372" w:rsidR="00E66225" w:rsidRPr="00E66225" w:rsidRDefault="00E66225" w:rsidP="00E66225">
            <w:pPr>
              <w:ind w:firstLine="0"/>
            </w:pPr>
            <w:r>
              <w:t>Felder</w:t>
            </w:r>
          </w:p>
        </w:tc>
        <w:tc>
          <w:tcPr>
            <w:tcW w:w="2179" w:type="dxa"/>
            <w:shd w:val="clear" w:color="auto" w:fill="auto"/>
          </w:tcPr>
          <w:p w14:paraId="64B17FDA" w14:textId="3195CFDA" w:rsidR="00E66225" w:rsidRPr="00E66225" w:rsidRDefault="00E66225" w:rsidP="00E66225">
            <w:pPr>
              <w:ind w:firstLine="0"/>
            </w:pPr>
            <w:r>
              <w:t>Gibson</w:t>
            </w:r>
          </w:p>
        </w:tc>
        <w:tc>
          <w:tcPr>
            <w:tcW w:w="2180" w:type="dxa"/>
            <w:shd w:val="clear" w:color="auto" w:fill="auto"/>
          </w:tcPr>
          <w:p w14:paraId="0882C868" w14:textId="5B53A3F4" w:rsidR="00E66225" w:rsidRPr="00E66225" w:rsidRDefault="00E66225" w:rsidP="00E66225">
            <w:pPr>
              <w:ind w:firstLine="0"/>
            </w:pPr>
            <w:r>
              <w:t>Gilliam</w:t>
            </w:r>
          </w:p>
        </w:tc>
      </w:tr>
      <w:tr w:rsidR="00E66225" w:rsidRPr="00E66225" w14:paraId="5D6708EB" w14:textId="77777777" w:rsidTr="00E66225">
        <w:tc>
          <w:tcPr>
            <w:tcW w:w="2179" w:type="dxa"/>
            <w:shd w:val="clear" w:color="auto" w:fill="auto"/>
          </w:tcPr>
          <w:p w14:paraId="1D02D1B6" w14:textId="32C5A59A" w:rsidR="00E66225" w:rsidRPr="00E66225" w:rsidRDefault="00E66225" w:rsidP="00E66225">
            <w:pPr>
              <w:ind w:firstLine="0"/>
            </w:pPr>
            <w:r>
              <w:t>Hager</w:t>
            </w:r>
          </w:p>
        </w:tc>
        <w:tc>
          <w:tcPr>
            <w:tcW w:w="2179" w:type="dxa"/>
            <w:shd w:val="clear" w:color="auto" w:fill="auto"/>
          </w:tcPr>
          <w:p w14:paraId="1033E360" w14:textId="636ED63E" w:rsidR="00E66225" w:rsidRPr="00E66225" w:rsidRDefault="00E66225" w:rsidP="00E66225">
            <w:pPr>
              <w:ind w:firstLine="0"/>
            </w:pPr>
            <w:r>
              <w:t>McCabe</w:t>
            </w:r>
          </w:p>
        </w:tc>
        <w:tc>
          <w:tcPr>
            <w:tcW w:w="2180" w:type="dxa"/>
            <w:shd w:val="clear" w:color="auto" w:fill="auto"/>
          </w:tcPr>
          <w:p w14:paraId="31A68C74" w14:textId="2E1DE570" w:rsidR="00E66225" w:rsidRPr="00E66225" w:rsidRDefault="00E66225" w:rsidP="00E66225">
            <w:pPr>
              <w:ind w:firstLine="0"/>
            </w:pPr>
            <w:r>
              <w:t>McCravy</w:t>
            </w:r>
          </w:p>
        </w:tc>
      </w:tr>
      <w:tr w:rsidR="00E66225" w:rsidRPr="00E66225" w14:paraId="2CBBC686" w14:textId="77777777" w:rsidTr="00E66225">
        <w:tc>
          <w:tcPr>
            <w:tcW w:w="2179" w:type="dxa"/>
            <w:shd w:val="clear" w:color="auto" w:fill="auto"/>
          </w:tcPr>
          <w:p w14:paraId="54CE03D9" w14:textId="4BF7B627" w:rsidR="00E66225" w:rsidRPr="00E66225" w:rsidRDefault="00E66225" w:rsidP="00E66225">
            <w:pPr>
              <w:ind w:firstLine="0"/>
            </w:pPr>
            <w:r>
              <w:t>Mitchell</w:t>
            </w:r>
          </w:p>
        </w:tc>
        <w:tc>
          <w:tcPr>
            <w:tcW w:w="2179" w:type="dxa"/>
            <w:shd w:val="clear" w:color="auto" w:fill="auto"/>
          </w:tcPr>
          <w:p w14:paraId="7E768BEC" w14:textId="7913E668" w:rsidR="00E66225" w:rsidRPr="00E66225" w:rsidRDefault="00E66225" w:rsidP="00E66225">
            <w:pPr>
              <w:ind w:firstLine="0"/>
            </w:pPr>
            <w:r>
              <w:t>Moss</w:t>
            </w:r>
          </w:p>
        </w:tc>
        <w:tc>
          <w:tcPr>
            <w:tcW w:w="2180" w:type="dxa"/>
            <w:shd w:val="clear" w:color="auto" w:fill="auto"/>
          </w:tcPr>
          <w:p w14:paraId="24E2D2C0" w14:textId="0B7B27BC" w:rsidR="00E66225" w:rsidRPr="00E66225" w:rsidRDefault="00E66225" w:rsidP="00E66225">
            <w:pPr>
              <w:ind w:firstLine="0"/>
            </w:pPr>
            <w:r>
              <w:t>Nutt</w:t>
            </w:r>
          </w:p>
        </w:tc>
      </w:tr>
      <w:tr w:rsidR="00E66225" w:rsidRPr="00E66225" w14:paraId="49100B49" w14:textId="77777777" w:rsidTr="00E66225">
        <w:tc>
          <w:tcPr>
            <w:tcW w:w="2179" w:type="dxa"/>
            <w:shd w:val="clear" w:color="auto" w:fill="auto"/>
          </w:tcPr>
          <w:p w14:paraId="3ABBD40D" w14:textId="0EB005D5" w:rsidR="00E66225" w:rsidRPr="00E66225" w:rsidRDefault="00E66225" w:rsidP="00E66225">
            <w:pPr>
              <w:keepNext/>
              <w:ind w:firstLine="0"/>
            </w:pPr>
            <w:r>
              <w:t>Oremus</w:t>
            </w:r>
          </w:p>
        </w:tc>
        <w:tc>
          <w:tcPr>
            <w:tcW w:w="2179" w:type="dxa"/>
            <w:shd w:val="clear" w:color="auto" w:fill="auto"/>
          </w:tcPr>
          <w:p w14:paraId="52C2DA9A" w14:textId="11DC6824" w:rsidR="00E66225" w:rsidRPr="00E66225" w:rsidRDefault="00E66225" w:rsidP="00E66225">
            <w:pPr>
              <w:keepNext/>
              <w:ind w:firstLine="0"/>
            </w:pPr>
            <w:r>
              <w:t>Taylor</w:t>
            </w:r>
          </w:p>
        </w:tc>
        <w:tc>
          <w:tcPr>
            <w:tcW w:w="2180" w:type="dxa"/>
            <w:shd w:val="clear" w:color="auto" w:fill="auto"/>
          </w:tcPr>
          <w:p w14:paraId="184924A8" w14:textId="4F93E38D" w:rsidR="00E66225" w:rsidRPr="00E66225" w:rsidRDefault="00E66225" w:rsidP="00E66225">
            <w:pPr>
              <w:keepNext/>
              <w:ind w:firstLine="0"/>
            </w:pPr>
            <w:r>
              <w:t>Trantham</w:t>
            </w:r>
          </w:p>
        </w:tc>
      </w:tr>
      <w:tr w:rsidR="00E66225" w:rsidRPr="00E66225" w14:paraId="11FAFB02" w14:textId="77777777" w:rsidTr="00E66225">
        <w:tc>
          <w:tcPr>
            <w:tcW w:w="2179" w:type="dxa"/>
            <w:shd w:val="clear" w:color="auto" w:fill="auto"/>
          </w:tcPr>
          <w:p w14:paraId="078DC996" w14:textId="778D7415" w:rsidR="00E66225" w:rsidRPr="00E66225" w:rsidRDefault="00E66225" w:rsidP="00E66225">
            <w:pPr>
              <w:keepNext/>
              <w:ind w:firstLine="0"/>
            </w:pPr>
            <w:r>
              <w:t>White</w:t>
            </w:r>
          </w:p>
        </w:tc>
        <w:tc>
          <w:tcPr>
            <w:tcW w:w="2179" w:type="dxa"/>
            <w:shd w:val="clear" w:color="auto" w:fill="auto"/>
          </w:tcPr>
          <w:p w14:paraId="657B3FB4" w14:textId="08AB3DFF" w:rsidR="00E66225" w:rsidRPr="00E66225" w:rsidRDefault="00E66225" w:rsidP="00E66225">
            <w:pPr>
              <w:keepNext/>
              <w:ind w:firstLine="0"/>
            </w:pPr>
            <w:r>
              <w:t>Willis</w:t>
            </w:r>
          </w:p>
        </w:tc>
        <w:tc>
          <w:tcPr>
            <w:tcW w:w="2180" w:type="dxa"/>
            <w:shd w:val="clear" w:color="auto" w:fill="auto"/>
          </w:tcPr>
          <w:p w14:paraId="4447CFC8" w14:textId="2C761690" w:rsidR="00E66225" w:rsidRPr="00E66225" w:rsidRDefault="00E66225" w:rsidP="00E66225">
            <w:pPr>
              <w:keepNext/>
              <w:ind w:firstLine="0"/>
            </w:pPr>
            <w:r>
              <w:t>Yow</w:t>
            </w:r>
          </w:p>
        </w:tc>
      </w:tr>
    </w:tbl>
    <w:p w14:paraId="0EEFFE9E" w14:textId="77777777" w:rsidR="00E66225" w:rsidRDefault="00E66225" w:rsidP="00E66225"/>
    <w:p w14:paraId="174B0603" w14:textId="77777777" w:rsidR="00E66225" w:rsidRDefault="00E66225" w:rsidP="00E66225">
      <w:pPr>
        <w:jc w:val="center"/>
        <w:rPr>
          <w:b/>
        </w:rPr>
      </w:pPr>
      <w:r w:rsidRPr="00E66225">
        <w:rPr>
          <w:b/>
        </w:rPr>
        <w:t>Total--21</w:t>
      </w:r>
    </w:p>
    <w:p w14:paraId="38D5077E" w14:textId="77777777" w:rsidR="00E66225" w:rsidRDefault="00E66225" w:rsidP="00E66225">
      <w:pPr>
        <w:jc w:val="center"/>
        <w:rPr>
          <w:b/>
        </w:rPr>
      </w:pPr>
    </w:p>
    <w:p w14:paraId="72DCCC88" w14:textId="77777777" w:rsidR="00E66225" w:rsidRDefault="00E66225" w:rsidP="00E66225">
      <w:r>
        <w:t xml:space="preserve">So, the Bill was read the second time and ordered to third reading.  </w:t>
      </w:r>
    </w:p>
    <w:p w14:paraId="5F8D403E" w14:textId="77777777" w:rsidR="00E66225" w:rsidRDefault="00E66225" w:rsidP="00E66225"/>
    <w:p w14:paraId="2E8CE20E" w14:textId="1B9F6183" w:rsidR="00E66225" w:rsidRPr="007F26E9" w:rsidRDefault="00E66225" w:rsidP="00E66225">
      <w:pPr>
        <w:pStyle w:val="Title"/>
        <w:keepNext/>
        <w:rPr>
          <w:szCs w:val="22"/>
        </w:rPr>
      </w:pPr>
      <w:bookmarkStart w:id="115" w:name="file_start244"/>
      <w:bookmarkEnd w:id="115"/>
      <w:r w:rsidRPr="007F26E9">
        <w:rPr>
          <w:szCs w:val="22"/>
        </w:rPr>
        <w:t>ABSTENTION FROM VOTING</w:t>
      </w:r>
    </w:p>
    <w:p w14:paraId="6DC8FC10" w14:textId="77777777" w:rsidR="00E66225" w:rsidRPr="007F26E9" w:rsidRDefault="00E66225" w:rsidP="00E66225">
      <w:pPr>
        <w:ind w:firstLine="0"/>
      </w:pPr>
      <w:r w:rsidRPr="007F26E9">
        <w:t>March 6, 2024</w:t>
      </w:r>
    </w:p>
    <w:p w14:paraId="527AEEDE" w14:textId="77777777" w:rsidR="00E66225" w:rsidRPr="007F26E9" w:rsidRDefault="00E66225" w:rsidP="00E66225">
      <w:pPr>
        <w:ind w:firstLine="0"/>
      </w:pPr>
      <w:r w:rsidRPr="007F26E9">
        <w:t>The Honorable Charles Reid</w:t>
      </w:r>
    </w:p>
    <w:p w14:paraId="512A9AA1" w14:textId="77777777" w:rsidR="00E66225" w:rsidRPr="007F26E9" w:rsidRDefault="00E66225" w:rsidP="00E66225">
      <w:pPr>
        <w:ind w:firstLine="0"/>
      </w:pPr>
      <w:r w:rsidRPr="007F26E9">
        <w:t>Clerk of the South Carolina House of Representatives</w:t>
      </w:r>
    </w:p>
    <w:p w14:paraId="6A7B067A" w14:textId="77777777" w:rsidR="00E66225" w:rsidRPr="007F26E9" w:rsidRDefault="00E66225" w:rsidP="00E66225">
      <w:pPr>
        <w:ind w:firstLine="0"/>
      </w:pPr>
      <w:r w:rsidRPr="007F26E9">
        <w:t xml:space="preserve">213 Blatt Bldg. </w:t>
      </w:r>
    </w:p>
    <w:p w14:paraId="0CB4570E" w14:textId="77777777" w:rsidR="00E66225" w:rsidRPr="007F26E9" w:rsidRDefault="00E66225" w:rsidP="00E66225">
      <w:pPr>
        <w:ind w:firstLine="0"/>
      </w:pPr>
      <w:r w:rsidRPr="007F26E9">
        <w:t>Columbia, SC 29201</w:t>
      </w:r>
    </w:p>
    <w:p w14:paraId="7D7C7AAA" w14:textId="77777777" w:rsidR="00E66225" w:rsidRPr="007F26E9" w:rsidRDefault="00E66225" w:rsidP="00E66225">
      <w:pPr>
        <w:ind w:firstLine="0"/>
      </w:pPr>
    </w:p>
    <w:p w14:paraId="2B7AD002" w14:textId="77777777" w:rsidR="00E66225" w:rsidRPr="007F26E9" w:rsidRDefault="00E66225" w:rsidP="00E66225">
      <w:pPr>
        <w:ind w:firstLine="0"/>
      </w:pPr>
      <w:r w:rsidRPr="007F26E9">
        <w:t>Dear Charles Reid,</w:t>
      </w:r>
    </w:p>
    <w:p w14:paraId="218AA722" w14:textId="716DE807" w:rsidR="00E66225" w:rsidRPr="007F26E9" w:rsidRDefault="00E66225" w:rsidP="00E66225">
      <w:pPr>
        <w:ind w:firstLine="0"/>
      </w:pPr>
      <w:r w:rsidRPr="007F26E9">
        <w:tab/>
        <w:t>I am notifying you in accordance with S.C. Code Ann. Section 8-13-700 of the SC Code, I hereby recuse myself from voting on H. 4817, regarding the sale or purchase of tobacco products to minors without proof of age and the location of vending machines, including alternate nicotine products and to require individuals seeking to purchase tobacco products or alternate nicotine products to present proof of age upon demand. I</w:t>
      </w:r>
      <w:r w:rsidR="00BA6576">
        <w:t>t</w:t>
      </w:r>
      <w:r w:rsidRPr="007F26E9">
        <w:t xml:space="preserve"> additionally allows for the purchase of tobacco products and alternative nicotine products from vending machines in certain establishments.</w:t>
      </w:r>
    </w:p>
    <w:p w14:paraId="5F3A84FD" w14:textId="77777777" w:rsidR="00E66225" w:rsidRPr="007F26E9" w:rsidRDefault="00E66225" w:rsidP="00E66225">
      <w:pPr>
        <w:ind w:firstLine="0"/>
      </w:pPr>
      <w:r w:rsidRPr="007F26E9">
        <w:tab/>
        <w:t>I will abstain from this vote because of a potential conflict of interest, as an economic interest of myself and the business with which I am associated may be affected. Please note this in the House Journal for March 6, 2024.</w:t>
      </w:r>
    </w:p>
    <w:p w14:paraId="630CBC3E" w14:textId="77777777" w:rsidR="00E66225" w:rsidRPr="007F26E9" w:rsidRDefault="00E66225" w:rsidP="00E66225">
      <w:pPr>
        <w:ind w:firstLine="0"/>
      </w:pPr>
    </w:p>
    <w:p w14:paraId="7A9E8AA9" w14:textId="77777777" w:rsidR="00E66225" w:rsidRPr="007F26E9" w:rsidRDefault="00E66225" w:rsidP="00E66225">
      <w:pPr>
        <w:ind w:firstLine="0"/>
      </w:pPr>
      <w:r w:rsidRPr="007F26E9">
        <w:t>Sincerely,</w:t>
      </w:r>
    </w:p>
    <w:p w14:paraId="5412B558" w14:textId="77777777" w:rsidR="00E66225" w:rsidRDefault="00E66225" w:rsidP="00E66225">
      <w:pPr>
        <w:ind w:firstLine="0"/>
      </w:pPr>
      <w:r w:rsidRPr="007F26E9">
        <w:t>Rep. Jordan Pace</w:t>
      </w:r>
    </w:p>
    <w:p w14:paraId="48E671B3" w14:textId="77777777" w:rsidR="00E66225" w:rsidRDefault="00E66225" w:rsidP="00E66225">
      <w:pPr>
        <w:ind w:firstLine="0"/>
      </w:pPr>
    </w:p>
    <w:p w14:paraId="3C2AB1AB" w14:textId="6CC3CA22" w:rsidR="00E66225" w:rsidRDefault="00E66225" w:rsidP="00E66225">
      <w:r>
        <w:t xml:space="preserve">Further proceedings were interrupted by expiration of time on the uncontested Calendar.  </w:t>
      </w:r>
    </w:p>
    <w:p w14:paraId="20241787" w14:textId="77777777" w:rsidR="00E66225" w:rsidRDefault="00E66225" w:rsidP="00E66225"/>
    <w:p w14:paraId="67628957" w14:textId="4A3BCCEF" w:rsidR="00E66225" w:rsidRDefault="00E66225" w:rsidP="00E66225">
      <w:pPr>
        <w:keepNext/>
        <w:jc w:val="center"/>
        <w:rPr>
          <w:b/>
        </w:rPr>
      </w:pPr>
      <w:r w:rsidRPr="00E66225">
        <w:rPr>
          <w:b/>
        </w:rPr>
        <w:t>RECURRENCE TO THE MORNING HOUR</w:t>
      </w:r>
    </w:p>
    <w:p w14:paraId="59096922" w14:textId="4F086678" w:rsidR="00E66225" w:rsidRDefault="00E66225" w:rsidP="00E66225">
      <w:r>
        <w:t>Rep. HART moved that the House recur to the morning hour, which was agreed to.</w:t>
      </w:r>
    </w:p>
    <w:p w14:paraId="6436A699" w14:textId="77777777" w:rsidR="00E66225" w:rsidRDefault="00E66225" w:rsidP="00E66225"/>
    <w:p w14:paraId="2A0B0BAA" w14:textId="045DE997" w:rsidR="00E66225" w:rsidRDefault="00E66225" w:rsidP="00E66225">
      <w:pPr>
        <w:keepNext/>
        <w:jc w:val="center"/>
        <w:rPr>
          <w:b/>
        </w:rPr>
      </w:pPr>
      <w:r w:rsidRPr="00E66225">
        <w:rPr>
          <w:b/>
        </w:rPr>
        <w:t>H. 4333--AMENDED AND ORDERED TO THIRD READING</w:t>
      </w:r>
    </w:p>
    <w:p w14:paraId="4E420DE5" w14:textId="7A03C292" w:rsidR="00E66225" w:rsidRDefault="00E66225" w:rsidP="00E66225">
      <w:pPr>
        <w:keepNext/>
      </w:pPr>
      <w:r>
        <w:t>The following Bill was taken up:</w:t>
      </w:r>
    </w:p>
    <w:p w14:paraId="51B22EC8" w14:textId="77777777" w:rsidR="00E66225" w:rsidRDefault="00E66225" w:rsidP="00E66225">
      <w:pPr>
        <w:keepNext/>
      </w:pPr>
      <w:bookmarkStart w:id="116" w:name="include_clip_start_249"/>
      <w:bookmarkEnd w:id="116"/>
    </w:p>
    <w:p w14:paraId="00093B5D" w14:textId="77777777" w:rsidR="00E66225" w:rsidRDefault="00E66225" w:rsidP="00E66225">
      <w:r>
        <w:t>H. 4333 -- Reps. M. M. Smith, King, Davis, Pace, B. L. Cox, McDaniel, Henderson-Myers and Weeks: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4BA4BE70" w14:textId="77777777" w:rsidR="00E66225" w:rsidRDefault="00E66225" w:rsidP="00E66225"/>
    <w:p w14:paraId="651A0D05" w14:textId="7D37139B" w:rsidR="00E66225" w:rsidRPr="00FD5303" w:rsidRDefault="00E66225" w:rsidP="00E66225">
      <w:pPr>
        <w:pStyle w:val="scamendsponsorline"/>
        <w:ind w:firstLine="216"/>
        <w:jc w:val="both"/>
        <w:rPr>
          <w:sz w:val="22"/>
        </w:rPr>
      </w:pPr>
      <w:r w:rsidRPr="00FD5303">
        <w:rPr>
          <w:sz w:val="22"/>
        </w:rPr>
        <w:t>The Committee on Medical, Military, Public and Municipal Affairs proposed the following Amendment No. 1 to H. 4333 (LC-4333.WAB0001H), which was adopted:</w:t>
      </w:r>
    </w:p>
    <w:p w14:paraId="337258F3" w14:textId="77777777" w:rsidR="00E66225" w:rsidRPr="00FD5303" w:rsidRDefault="00E66225" w:rsidP="00E66225">
      <w:pPr>
        <w:pStyle w:val="scamendlanginstruction"/>
        <w:spacing w:before="0" w:after="0"/>
        <w:ind w:firstLine="216"/>
        <w:jc w:val="both"/>
        <w:rPr>
          <w:sz w:val="22"/>
        </w:rPr>
      </w:pPr>
      <w:r w:rsidRPr="00FD5303">
        <w:rPr>
          <w:sz w:val="22"/>
        </w:rPr>
        <w:t>Amend the bill, as and if amended, by adding an appropriately numbered SECTION to read:</w:t>
      </w:r>
    </w:p>
    <w:p w14:paraId="44CB3DD7" w14:textId="7F294481" w:rsidR="00E66225" w:rsidRPr="00FD5303" w:rsidRDefault="00E66225" w:rsidP="00E6622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D5303">
        <w:rPr>
          <w:rFonts w:cs="Times New Roman"/>
          <w:sz w:val="22"/>
        </w:rPr>
        <w:t>SECTION X.</w:t>
      </w:r>
      <w:r w:rsidRPr="00FD5303">
        <w:rPr>
          <w:rFonts w:cs="Times New Roman"/>
          <w:sz w:val="22"/>
        </w:rPr>
        <w:tab/>
        <w:t>Section 40-37-20 of the S.C. Code is amended by adding:</w:t>
      </w:r>
    </w:p>
    <w:p w14:paraId="44103999" w14:textId="4D888FB3" w:rsidR="00E66225" w:rsidRPr="00FD5303" w:rsidRDefault="00E66225" w:rsidP="00E6622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D5303">
        <w:rPr>
          <w:rFonts w:cs="Times New Roman"/>
          <w:sz w:val="22"/>
        </w:rPr>
        <w:t xml:space="preserve">(9) “Community </w:t>
      </w:r>
      <w:r w:rsidR="00BA6576">
        <w:rPr>
          <w:rFonts w:cs="Times New Roman"/>
          <w:sz w:val="22"/>
        </w:rPr>
        <w:t>f</w:t>
      </w:r>
      <w:r w:rsidRPr="00FD5303">
        <w:rPr>
          <w:rFonts w:cs="Times New Roman"/>
          <w:sz w:val="22"/>
        </w:rPr>
        <w:t>oundation” means an organization, lawfully organized and in good standing, that typically focuses on supporting a geographical area by addressing community needs and supporting local nonprofits.</w:t>
      </w:r>
    </w:p>
    <w:p w14:paraId="3D7E69EA" w14:textId="77777777" w:rsidR="00E66225" w:rsidRPr="00FD5303" w:rsidRDefault="00E66225" w:rsidP="00E66225">
      <w:pPr>
        <w:pStyle w:val="scamendconformline"/>
        <w:spacing w:before="0"/>
        <w:ind w:firstLine="216"/>
        <w:jc w:val="both"/>
        <w:rPr>
          <w:sz w:val="22"/>
        </w:rPr>
      </w:pPr>
      <w:r w:rsidRPr="00FD5303">
        <w:rPr>
          <w:sz w:val="22"/>
        </w:rPr>
        <w:t>Renumber sections to conform.</w:t>
      </w:r>
    </w:p>
    <w:p w14:paraId="4340E376" w14:textId="77777777" w:rsidR="00E66225" w:rsidRDefault="00E66225" w:rsidP="00E66225">
      <w:pPr>
        <w:pStyle w:val="scamendtitleconform"/>
        <w:ind w:firstLine="216"/>
        <w:jc w:val="both"/>
        <w:rPr>
          <w:sz w:val="22"/>
        </w:rPr>
      </w:pPr>
      <w:r w:rsidRPr="00FD5303">
        <w:rPr>
          <w:sz w:val="22"/>
        </w:rPr>
        <w:t>Amend title to conform.</w:t>
      </w:r>
    </w:p>
    <w:p w14:paraId="0A2AA36F" w14:textId="77777777" w:rsidR="00E66225" w:rsidRDefault="00E66225" w:rsidP="00E66225">
      <w:pPr>
        <w:pStyle w:val="scamendtitleconform"/>
        <w:ind w:firstLine="216"/>
        <w:jc w:val="both"/>
        <w:rPr>
          <w:sz w:val="22"/>
        </w:rPr>
      </w:pPr>
    </w:p>
    <w:p w14:paraId="307AEC31" w14:textId="2B62F7B1" w:rsidR="00E66225" w:rsidRDefault="00E66225" w:rsidP="00E66225">
      <w:r>
        <w:t>Rep. M. M. SMITH explained the amendment.</w:t>
      </w:r>
    </w:p>
    <w:p w14:paraId="594EF9CB" w14:textId="45D1BA6F" w:rsidR="00E66225" w:rsidRDefault="00E66225" w:rsidP="00E66225">
      <w:r>
        <w:t>The amendment was then adopted.</w:t>
      </w:r>
    </w:p>
    <w:p w14:paraId="459DF6DE" w14:textId="77777777" w:rsidR="00E66225" w:rsidRDefault="00E66225" w:rsidP="00E66225"/>
    <w:p w14:paraId="231E4E6C" w14:textId="07996BDE" w:rsidR="00E66225" w:rsidRDefault="00E66225" w:rsidP="00E66225">
      <w:r>
        <w:t>Rep. M. M. SMITH explained the Bill.</w:t>
      </w:r>
    </w:p>
    <w:p w14:paraId="5F89E6F7" w14:textId="77777777" w:rsidR="00E66225" w:rsidRDefault="00E66225" w:rsidP="00E66225"/>
    <w:p w14:paraId="528B6A65" w14:textId="497D8B45" w:rsidR="00E66225" w:rsidRDefault="00E66225" w:rsidP="00E66225">
      <w:r>
        <w:t>The question recurred to the passage of the Bill.</w:t>
      </w:r>
    </w:p>
    <w:p w14:paraId="7A019F11" w14:textId="77777777" w:rsidR="00E66225" w:rsidRDefault="00E66225" w:rsidP="00E66225"/>
    <w:p w14:paraId="19E537E1" w14:textId="77777777" w:rsidR="00E66225" w:rsidRDefault="00E66225" w:rsidP="00E66225">
      <w:r>
        <w:t xml:space="preserve">The yeas and nays were taken resulting as follows: </w:t>
      </w:r>
    </w:p>
    <w:p w14:paraId="59833867" w14:textId="7AB9CBDC" w:rsidR="00E66225" w:rsidRDefault="00E66225" w:rsidP="00E66225">
      <w:pPr>
        <w:jc w:val="center"/>
      </w:pPr>
      <w:r>
        <w:t xml:space="preserve"> </w:t>
      </w:r>
      <w:bookmarkStart w:id="117" w:name="vote_start255"/>
      <w:bookmarkEnd w:id="117"/>
      <w:r>
        <w:t>Yeas 114; Nays 1</w:t>
      </w:r>
    </w:p>
    <w:p w14:paraId="4734D0E4" w14:textId="77777777" w:rsidR="00E66225" w:rsidRDefault="00E66225" w:rsidP="00E66225">
      <w:pPr>
        <w:jc w:val="center"/>
      </w:pPr>
    </w:p>
    <w:p w14:paraId="2EE792FE" w14:textId="2B8A403A" w:rsidR="00E66225" w:rsidRDefault="00530A58" w:rsidP="00E66225">
      <w:pPr>
        <w:ind w:firstLine="0"/>
      </w:pPr>
      <w:r>
        <w:br w:type="column"/>
      </w:r>
      <w:r w:rsidR="00E6622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1F0ECAD0" w14:textId="77777777" w:rsidTr="00E66225">
        <w:tc>
          <w:tcPr>
            <w:tcW w:w="2179" w:type="dxa"/>
            <w:shd w:val="clear" w:color="auto" w:fill="auto"/>
          </w:tcPr>
          <w:p w14:paraId="287FD452" w14:textId="4836D62F" w:rsidR="00E66225" w:rsidRPr="00E66225" w:rsidRDefault="00E66225" w:rsidP="00E66225">
            <w:pPr>
              <w:keepNext/>
              <w:ind w:firstLine="0"/>
            </w:pPr>
            <w:r>
              <w:t>Alexander</w:t>
            </w:r>
          </w:p>
        </w:tc>
        <w:tc>
          <w:tcPr>
            <w:tcW w:w="2179" w:type="dxa"/>
            <w:shd w:val="clear" w:color="auto" w:fill="auto"/>
          </w:tcPr>
          <w:p w14:paraId="4B011CFD" w14:textId="7AC393ED" w:rsidR="00E66225" w:rsidRPr="00E66225" w:rsidRDefault="00E66225" w:rsidP="00E66225">
            <w:pPr>
              <w:keepNext/>
              <w:ind w:firstLine="0"/>
            </w:pPr>
            <w:r>
              <w:t>Anderson</w:t>
            </w:r>
          </w:p>
        </w:tc>
        <w:tc>
          <w:tcPr>
            <w:tcW w:w="2180" w:type="dxa"/>
            <w:shd w:val="clear" w:color="auto" w:fill="auto"/>
          </w:tcPr>
          <w:p w14:paraId="04C1EF87" w14:textId="3C0ED68C" w:rsidR="00E66225" w:rsidRPr="00E66225" w:rsidRDefault="00E66225" w:rsidP="00E66225">
            <w:pPr>
              <w:keepNext/>
              <w:ind w:firstLine="0"/>
            </w:pPr>
            <w:r>
              <w:t>Bailey</w:t>
            </w:r>
          </w:p>
        </w:tc>
      </w:tr>
      <w:tr w:rsidR="00E66225" w:rsidRPr="00E66225" w14:paraId="0C45210B" w14:textId="77777777" w:rsidTr="00E66225">
        <w:tc>
          <w:tcPr>
            <w:tcW w:w="2179" w:type="dxa"/>
            <w:shd w:val="clear" w:color="auto" w:fill="auto"/>
          </w:tcPr>
          <w:p w14:paraId="15874CF4" w14:textId="20497E9F" w:rsidR="00E66225" w:rsidRPr="00E66225" w:rsidRDefault="00E66225" w:rsidP="00E66225">
            <w:pPr>
              <w:ind w:firstLine="0"/>
            </w:pPr>
            <w:r>
              <w:t>Ballentine</w:t>
            </w:r>
          </w:p>
        </w:tc>
        <w:tc>
          <w:tcPr>
            <w:tcW w:w="2179" w:type="dxa"/>
            <w:shd w:val="clear" w:color="auto" w:fill="auto"/>
          </w:tcPr>
          <w:p w14:paraId="029FF9BF" w14:textId="3E8B515C" w:rsidR="00E66225" w:rsidRPr="00E66225" w:rsidRDefault="00E66225" w:rsidP="00E66225">
            <w:pPr>
              <w:ind w:firstLine="0"/>
            </w:pPr>
            <w:r>
              <w:t>Bauer</w:t>
            </w:r>
          </w:p>
        </w:tc>
        <w:tc>
          <w:tcPr>
            <w:tcW w:w="2180" w:type="dxa"/>
            <w:shd w:val="clear" w:color="auto" w:fill="auto"/>
          </w:tcPr>
          <w:p w14:paraId="4E3CC457" w14:textId="01BD07B9" w:rsidR="00E66225" w:rsidRPr="00E66225" w:rsidRDefault="00E66225" w:rsidP="00E66225">
            <w:pPr>
              <w:ind w:firstLine="0"/>
            </w:pPr>
            <w:r>
              <w:t>Beach</w:t>
            </w:r>
          </w:p>
        </w:tc>
      </w:tr>
      <w:tr w:rsidR="00E66225" w:rsidRPr="00E66225" w14:paraId="0D5B2E41" w14:textId="77777777" w:rsidTr="00E66225">
        <w:tc>
          <w:tcPr>
            <w:tcW w:w="2179" w:type="dxa"/>
            <w:shd w:val="clear" w:color="auto" w:fill="auto"/>
          </w:tcPr>
          <w:p w14:paraId="53114889" w14:textId="4BDDFAC1" w:rsidR="00E66225" w:rsidRPr="00E66225" w:rsidRDefault="00E66225" w:rsidP="00E66225">
            <w:pPr>
              <w:ind w:firstLine="0"/>
            </w:pPr>
            <w:r>
              <w:t>Bernstein</w:t>
            </w:r>
          </w:p>
        </w:tc>
        <w:tc>
          <w:tcPr>
            <w:tcW w:w="2179" w:type="dxa"/>
            <w:shd w:val="clear" w:color="auto" w:fill="auto"/>
          </w:tcPr>
          <w:p w14:paraId="591889AF" w14:textId="1DE9A0F3" w:rsidR="00E66225" w:rsidRPr="00E66225" w:rsidRDefault="00E66225" w:rsidP="00E66225">
            <w:pPr>
              <w:ind w:firstLine="0"/>
            </w:pPr>
            <w:r>
              <w:t>Blackwell</w:t>
            </w:r>
          </w:p>
        </w:tc>
        <w:tc>
          <w:tcPr>
            <w:tcW w:w="2180" w:type="dxa"/>
            <w:shd w:val="clear" w:color="auto" w:fill="auto"/>
          </w:tcPr>
          <w:p w14:paraId="1D66D738" w14:textId="26D044CC" w:rsidR="00E66225" w:rsidRPr="00E66225" w:rsidRDefault="00E66225" w:rsidP="00E66225">
            <w:pPr>
              <w:ind w:firstLine="0"/>
            </w:pPr>
            <w:r>
              <w:t>Bradley</w:t>
            </w:r>
          </w:p>
        </w:tc>
      </w:tr>
      <w:tr w:rsidR="00E66225" w:rsidRPr="00E66225" w14:paraId="1827F8A3" w14:textId="77777777" w:rsidTr="00E66225">
        <w:tc>
          <w:tcPr>
            <w:tcW w:w="2179" w:type="dxa"/>
            <w:shd w:val="clear" w:color="auto" w:fill="auto"/>
          </w:tcPr>
          <w:p w14:paraId="7E0A1BD9" w14:textId="1EEC1AA1" w:rsidR="00E66225" w:rsidRPr="00E66225" w:rsidRDefault="00E66225" w:rsidP="00E66225">
            <w:pPr>
              <w:ind w:firstLine="0"/>
            </w:pPr>
            <w:r>
              <w:t>Brewer</w:t>
            </w:r>
          </w:p>
        </w:tc>
        <w:tc>
          <w:tcPr>
            <w:tcW w:w="2179" w:type="dxa"/>
            <w:shd w:val="clear" w:color="auto" w:fill="auto"/>
          </w:tcPr>
          <w:p w14:paraId="64DB426D" w14:textId="62C66821" w:rsidR="00E66225" w:rsidRPr="00E66225" w:rsidRDefault="00E66225" w:rsidP="00E66225">
            <w:pPr>
              <w:ind w:firstLine="0"/>
            </w:pPr>
            <w:r>
              <w:t>Brittain</w:t>
            </w:r>
          </w:p>
        </w:tc>
        <w:tc>
          <w:tcPr>
            <w:tcW w:w="2180" w:type="dxa"/>
            <w:shd w:val="clear" w:color="auto" w:fill="auto"/>
          </w:tcPr>
          <w:p w14:paraId="4A902D55" w14:textId="7095AB6D" w:rsidR="00E66225" w:rsidRPr="00E66225" w:rsidRDefault="00E66225" w:rsidP="00E66225">
            <w:pPr>
              <w:ind w:firstLine="0"/>
            </w:pPr>
            <w:r>
              <w:t>Burns</w:t>
            </w:r>
          </w:p>
        </w:tc>
      </w:tr>
      <w:tr w:rsidR="00E66225" w:rsidRPr="00E66225" w14:paraId="122628E8" w14:textId="77777777" w:rsidTr="00E66225">
        <w:tc>
          <w:tcPr>
            <w:tcW w:w="2179" w:type="dxa"/>
            <w:shd w:val="clear" w:color="auto" w:fill="auto"/>
          </w:tcPr>
          <w:p w14:paraId="507A4820" w14:textId="38DE74F3" w:rsidR="00E66225" w:rsidRPr="00E66225" w:rsidRDefault="00E66225" w:rsidP="00E66225">
            <w:pPr>
              <w:ind w:firstLine="0"/>
            </w:pPr>
            <w:r>
              <w:t>Bustos</w:t>
            </w:r>
          </w:p>
        </w:tc>
        <w:tc>
          <w:tcPr>
            <w:tcW w:w="2179" w:type="dxa"/>
            <w:shd w:val="clear" w:color="auto" w:fill="auto"/>
          </w:tcPr>
          <w:p w14:paraId="7E2DD554" w14:textId="49396DF6" w:rsidR="00E66225" w:rsidRPr="00E66225" w:rsidRDefault="00E66225" w:rsidP="00E66225">
            <w:pPr>
              <w:ind w:firstLine="0"/>
            </w:pPr>
            <w:r>
              <w:t>Calhoon</w:t>
            </w:r>
          </w:p>
        </w:tc>
        <w:tc>
          <w:tcPr>
            <w:tcW w:w="2180" w:type="dxa"/>
            <w:shd w:val="clear" w:color="auto" w:fill="auto"/>
          </w:tcPr>
          <w:p w14:paraId="3F5DF253" w14:textId="3B3C4E7C" w:rsidR="00E66225" w:rsidRPr="00E66225" w:rsidRDefault="00E66225" w:rsidP="00E66225">
            <w:pPr>
              <w:ind w:firstLine="0"/>
            </w:pPr>
            <w:r>
              <w:t>Carter</w:t>
            </w:r>
          </w:p>
        </w:tc>
      </w:tr>
      <w:tr w:rsidR="00E66225" w:rsidRPr="00E66225" w14:paraId="4A337074" w14:textId="77777777" w:rsidTr="00E66225">
        <w:tc>
          <w:tcPr>
            <w:tcW w:w="2179" w:type="dxa"/>
            <w:shd w:val="clear" w:color="auto" w:fill="auto"/>
          </w:tcPr>
          <w:p w14:paraId="5CFBFC16" w14:textId="139BB5E7" w:rsidR="00E66225" w:rsidRPr="00E66225" w:rsidRDefault="00E66225" w:rsidP="00E66225">
            <w:pPr>
              <w:ind w:firstLine="0"/>
            </w:pPr>
            <w:r>
              <w:t>Caskey</w:t>
            </w:r>
          </w:p>
        </w:tc>
        <w:tc>
          <w:tcPr>
            <w:tcW w:w="2179" w:type="dxa"/>
            <w:shd w:val="clear" w:color="auto" w:fill="auto"/>
          </w:tcPr>
          <w:p w14:paraId="4A02AD7C" w14:textId="579E2400" w:rsidR="00E66225" w:rsidRPr="00E66225" w:rsidRDefault="00E66225" w:rsidP="00E66225">
            <w:pPr>
              <w:ind w:firstLine="0"/>
            </w:pPr>
            <w:r>
              <w:t>Chapman</w:t>
            </w:r>
          </w:p>
        </w:tc>
        <w:tc>
          <w:tcPr>
            <w:tcW w:w="2180" w:type="dxa"/>
            <w:shd w:val="clear" w:color="auto" w:fill="auto"/>
          </w:tcPr>
          <w:p w14:paraId="63C6518D" w14:textId="68D7FFF8" w:rsidR="00E66225" w:rsidRPr="00E66225" w:rsidRDefault="00E66225" w:rsidP="00E66225">
            <w:pPr>
              <w:ind w:firstLine="0"/>
            </w:pPr>
            <w:r>
              <w:t>Chumley</w:t>
            </w:r>
          </w:p>
        </w:tc>
      </w:tr>
      <w:tr w:rsidR="00E66225" w:rsidRPr="00E66225" w14:paraId="5388ED16" w14:textId="77777777" w:rsidTr="00E66225">
        <w:tc>
          <w:tcPr>
            <w:tcW w:w="2179" w:type="dxa"/>
            <w:shd w:val="clear" w:color="auto" w:fill="auto"/>
          </w:tcPr>
          <w:p w14:paraId="326DF100" w14:textId="4183C37B" w:rsidR="00E66225" w:rsidRPr="00E66225" w:rsidRDefault="00E66225" w:rsidP="00E66225">
            <w:pPr>
              <w:ind w:firstLine="0"/>
            </w:pPr>
            <w:r>
              <w:t>Clyburn</w:t>
            </w:r>
          </w:p>
        </w:tc>
        <w:tc>
          <w:tcPr>
            <w:tcW w:w="2179" w:type="dxa"/>
            <w:shd w:val="clear" w:color="auto" w:fill="auto"/>
          </w:tcPr>
          <w:p w14:paraId="3EC36531" w14:textId="76EF1F38" w:rsidR="00E66225" w:rsidRPr="00E66225" w:rsidRDefault="00E66225" w:rsidP="00E66225">
            <w:pPr>
              <w:ind w:firstLine="0"/>
            </w:pPr>
            <w:r>
              <w:t>Cobb-Hunter</w:t>
            </w:r>
          </w:p>
        </w:tc>
        <w:tc>
          <w:tcPr>
            <w:tcW w:w="2180" w:type="dxa"/>
            <w:shd w:val="clear" w:color="auto" w:fill="auto"/>
          </w:tcPr>
          <w:p w14:paraId="690DDA9F" w14:textId="4E8DA9DE" w:rsidR="00E66225" w:rsidRPr="00E66225" w:rsidRDefault="00E66225" w:rsidP="00E66225">
            <w:pPr>
              <w:ind w:firstLine="0"/>
            </w:pPr>
            <w:r>
              <w:t>Collins</w:t>
            </w:r>
          </w:p>
        </w:tc>
      </w:tr>
      <w:tr w:rsidR="00E66225" w:rsidRPr="00E66225" w14:paraId="3E613FD8" w14:textId="77777777" w:rsidTr="00E66225">
        <w:tc>
          <w:tcPr>
            <w:tcW w:w="2179" w:type="dxa"/>
            <w:shd w:val="clear" w:color="auto" w:fill="auto"/>
          </w:tcPr>
          <w:p w14:paraId="46FC5157" w14:textId="2BBA93AC" w:rsidR="00E66225" w:rsidRPr="00E66225" w:rsidRDefault="00E66225" w:rsidP="00E66225">
            <w:pPr>
              <w:ind w:firstLine="0"/>
            </w:pPr>
            <w:r>
              <w:t>Connell</w:t>
            </w:r>
          </w:p>
        </w:tc>
        <w:tc>
          <w:tcPr>
            <w:tcW w:w="2179" w:type="dxa"/>
            <w:shd w:val="clear" w:color="auto" w:fill="auto"/>
          </w:tcPr>
          <w:p w14:paraId="58C9431B" w14:textId="2FC00826" w:rsidR="00E66225" w:rsidRPr="00E66225" w:rsidRDefault="00E66225" w:rsidP="00E66225">
            <w:pPr>
              <w:ind w:firstLine="0"/>
            </w:pPr>
            <w:r>
              <w:t>B. J. Cox</w:t>
            </w:r>
          </w:p>
        </w:tc>
        <w:tc>
          <w:tcPr>
            <w:tcW w:w="2180" w:type="dxa"/>
            <w:shd w:val="clear" w:color="auto" w:fill="auto"/>
          </w:tcPr>
          <w:p w14:paraId="3C204E1B" w14:textId="75056B66" w:rsidR="00E66225" w:rsidRPr="00E66225" w:rsidRDefault="00E66225" w:rsidP="00E66225">
            <w:pPr>
              <w:ind w:firstLine="0"/>
            </w:pPr>
            <w:r>
              <w:t>B. L. Cox</w:t>
            </w:r>
          </w:p>
        </w:tc>
      </w:tr>
      <w:tr w:rsidR="00E66225" w:rsidRPr="00E66225" w14:paraId="77A4E7E2" w14:textId="77777777" w:rsidTr="00E66225">
        <w:tc>
          <w:tcPr>
            <w:tcW w:w="2179" w:type="dxa"/>
            <w:shd w:val="clear" w:color="auto" w:fill="auto"/>
          </w:tcPr>
          <w:p w14:paraId="33DB19BC" w14:textId="6BF620D6" w:rsidR="00E66225" w:rsidRPr="00E66225" w:rsidRDefault="00E66225" w:rsidP="00E66225">
            <w:pPr>
              <w:ind w:firstLine="0"/>
            </w:pPr>
            <w:r>
              <w:t>Crawford</w:t>
            </w:r>
          </w:p>
        </w:tc>
        <w:tc>
          <w:tcPr>
            <w:tcW w:w="2179" w:type="dxa"/>
            <w:shd w:val="clear" w:color="auto" w:fill="auto"/>
          </w:tcPr>
          <w:p w14:paraId="77771A15" w14:textId="5C56AA73" w:rsidR="00E66225" w:rsidRPr="00E66225" w:rsidRDefault="00E66225" w:rsidP="00E66225">
            <w:pPr>
              <w:ind w:firstLine="0"/>
            </w:pPr>
            <w:r>
              <w:t>Cromer</w:t>
            </w:r>
          </w:p>
        </w:tc>
        <w:tc>
          <w:tcPr>
            <w:tcW w:w="2180" w:type="dxa"/>
            <w:shd w:val="clear" w:color="auto" w:fill="auto"/>
          </w:tcPr>
          <w:p w14:paraId="2F30A133" w14:textId="03D5EF99" w:rsidR="00E66225" w:rsidRPr="00E66225" w:rsidRDefault="00E66225" w:rsidP="00E66225">
            <w:pPr>
              <w:ind w:firstLine="0"/>
            </w:pPr>
            <w:r>
              <w:t>Davis</w:t>
            </w:r>
          </w:p>
        </w:tc>
      </w:tr>
      <w:tr w:rsidR="00E66225" w:rsidRPr="00E66225" w14:paraId="3B1A706F" w14:textId="77777777" w:rsidTr="00E66225">
        <w:tc>
          <w:tcPr>
            <w:tcW w:w="2179" w:type="dxa"/>
            <w:shd w:val="clear" w:color="auto" w:fill="auto"/>
          </w:tcPr>
          <w:p w14:paraId="0C60B873" w14:textId="415570B0" w:rsidR="00E66225" w:rsidRPr="00E66225" w:rsidRDefault="00E66225" w:rsidP="00E66225">
            <w:pPr>
              <w:ind w:firstLine="0"/>
            </w:pPr>
            <w:r>
              <w:t>Dillard</w:t>
            </w:r>
          </w:p>
        </w:tc>
        <w:tc>
          <w:tcPr>
            <w:tcW w:w="2179" w:type="dxa"/>
            <w:shd w:val="clear" w:color="auto" w:fill="auto"/>
          </w:tcPr>
          <w:p w14:paraId="7590C441" w14:textId="05D0DAF2" w:rsidR="00E66225" w:rsidRPr="00E66225" w:rsidRDefault="00E66225" w:rsidP="00E66225">
            <w:pPr>
              <w:ind w:firstLine="0"/>
            </w:pPr>
            <w:r>
              <w:t>Elliott</w:t>
            </w:r>
          </w:p>
        </w:tc>
        <w:tc>
          <w:tcPr>
            <w:tcW w:w="2180" w:type="dxa"/>
            <w:shd w:val="clear" w:color="auto" w:fill="auto"/>
          </w:tcPr>
          <w:p w14:paraId="4DC5DF75" w14:textId="386C2292" w:rsidR="00E66225" w:rsidRPr="00E66225" w:rsidRDefault="00E66225" w:rsidP="00E66225">
            <w:pPr>
              <w:ind w:firstLine="0"/>
            </w:pPr>
            <w:r>
              <w:t>Felder</w:t>
            </w:r>
          </w:p>
        </w:tc>
      </w:tr>
      <w:tr w:rsidR="00E66225" w:rsidRPr="00E66225" w14:paraId="6BA40489" w14:textId="77777777" w:rsidTr="00E66225">
        <w:tc>
          <w:tcPr>
            <w:tcW w:w="2179" w:type="dxa"/>
            <w:shd w:val="clear" w:color="auto" w:fill="auto"/>
          </w:tcPr>
          <w:p w14:paraId="00581F81" w14:textId="27771EC5" w:rsidR="00E66225" w:rsidRPr="00E66225" w:rsidRDefault="00E66225" w:rsidP="00E66225">
            <w:pPr>
              <w:ind w:firstLine="0"/>
            </w:pPr>
            <w:r>
              <w:t>Forrest</w:t>
            </w:r>
          </w:p>
        </w:tc>
        <w:tc>
          <w:tcPr>
            <w:tcW w:w="2179" w:type="dxa"/>
            <w:shd w:val="clear" w:color="auto" w:fill="auto"/>
          </w:tcPr>
          <w:p w14:paraId="4FBD4EC9" w14:textId="1FE43C57" w:rsidR="00E66225" w:rsidRPr="00E66225" w:rsidRDefault="00E66225" w:rsidP="00E66225">
            <w:pPr>
              <w:ind w:firstLine="0"/>
            </w:pPr>
            <w:r>
              <w:t>Gagnon</w:t>
            </w:r>
          </w:p>
        </w:tc>
        <w:tc>
          <w:tcPr>
            <w:tcW w:w="2180" w:type="dxa"/>
            <w:shd w:val="clear" w:color="auto" w:fill="auto"/>
          </w:tcPr>
          <w:p w14:paraId="2C845455" w14:textId="11EBA81B" w:rsidR="00E66225" w:rsidRPr="00E66225" w:rsidRDefault="00E66225" w:rsidP="00E66225">
            <w:pPr>
              <w:ind w:firstLine="0"/>
            </w:pPr>
            <w:r>
              <w:t>Garvin</w:t>
            </w:r>
          </w:p>
        </w:tc>
      </w:tr>
      <w:tr w:rsidR="00E66225" w:rsidRPr="00E66225" w14:paraId="2DA1F57A" w14:textId="77777777" w:rsidTr="00E66225">
        <w:tc>
          <w:tcPr>
            <w:tcW w:w="2179" w:type="dxa"/>
            <w:shd w:val="clear" w:color="auto" w:fill="auto"/>
          </w:tcPr>
          <w:p w14:paraId="0E4EFCCD" w14:textId="189CC6C3" w:rsidR="00E66225" w:rsidRPr="00E66225" w:rsidRDefault="00E66225" w:rsidP="00E66225">
            <w:pPr>
              <w:ind w:firstLine="0"/>
            </w:pPr>
            <w:r>
              <w:t>Gatch</w:t>
            </w:r>
          </w:p>
        </w:tc>
        <w:tc>
          <w:tcPr>
            <w:tcW w:w="2179" w:type="dxa"/>
            <w:shd w:val="clear" w:color="auto" w:fill="auto"/>
          </w:tcPr>
          <w:p w14:paraId="0744EFDC" w14:textId="5181EE19" w:rsidR="00E66225" w:rsidRPr="00E66225" w:rsidRDefault="00E66225" w:rsidP="00E66225">
            <w:pPr>
              <w:ind w:firstLine="0"/>
            </w:pPr>
            <w:r>
              <w:t>Gibson</w:t>
            </w:r>
          </w:p>
        </w:tc>
        <w:tc>
          <w:tcPr>
            <w:tcW w:w="2180" w:type="dxa"/>
            <w:shd w:val="clear" w:color="auto" w:fill="auto"/>
          </w:tcPr>
          <w:p w14:paraId="7AB284EA" w14:textId="009804F6" w:rsidR="00E66225" w:rsidRPr="00E66225" w:rsidRDefault="00E66225" w:rsidP="00E66225">
            <w:pPr>
              <w:ind w:firstLine="0"/>
            </w:pPr>
            <w:r>
              <w:t>Gilliam</w:t>
            </w:r>
          </w:p>
        </w:tc>
      </w:tr>
      <w:tr w:rsidR="00E66225" w:rsidRPr="00E66225" w14:paraId="76CEEE7F" w14:textId="77777777" w:rsidTr="00E66225">
        <w:tc>
          <w:tcPr>
            <w:tcW w:w="2179" w:type="dxa"/>
            <w:shd w:val="clear" w:color="auto" w:fill="auto"/>
          </w:tcPr>
          <w:p w14:paraId="39531586" w14:textId="6302F69B" w:rsidR="00E66225" w:rsidRPr="00E66225" w:rsidRDefault="00E66225" w:rsidP="00E66225">
            <w:pPr>
              <w:ind w:firstLine="0"/>
            </w:pPr>
            <w:r>
              <w:t>Gilliard</w:t>
            </w:r>
          </w:p>
        </w:tc>
        <w:tc>
          <w:tcPr>
            <w:tcW w:w="2179" w:type="dxa"/>
            <w:shd w:val="clear" w:color="auto" w:fill="auto"/>
          </w:tcPr>
          <w:p w14:paraId="436D851B" w14:textId="03BB7CB8" w:rsidR="00E66225" w:rsidRPr="00E66225" w:rsidRDefault="00E66225" w:rsidP="00E66225">
            <w:pPr>
              <w:ind w:firstLine="0"/>
            </w:pPr>
            <w:r>
              <w:t>Guest</w:t>
            </w:r>
          </w:p>
        </w:tc>
        <w:tc>
          <w:tcPr>
            <w:tcW w:w="2180" w:type="dxa"/>
            <w:shd w:val="clear" w:color="auto" w:fill="auto"/>
          </w:tcPr>
          <w:p w14:paraId="5B9824F7" w14:textId="4AAC46B5" w:rsidR="00E66225" w:rsidRPr="00E66225" w:rsidRDefault="00E66225" w:rsidP="00E66225">
            <w:pPr>
              <w:ind w:firstLine="0"/>
            </w:pPr>
            <w:r>
              <w:t>Guffey</w:t>
            </w:r>
          </w:p>
        </w:tc>
      </w:tr>
      <w:tr w:rsidR="00E66225" w:rsidRPr="00E66225" w14:paraId="6C401086" w14:textId="77777777" w:rsidTr="00E66225">
        <w:tc>
          <w:tcPr>
            <w:tcW w:w="2179" w:type="dxa"/>
            <w:shd w:val="clear" w:color="auto" w:fill="auto"/>
          </w:tcPr>
          <w:p w14:paraId="7BA06503" w14:textId="4E215982" w:rsidR="00E66225" w:rsidRPr="00E66225" w:rsidRDefault="00E66225" w:rsidP="00E66225">
            <w:pPr>
              <w:ind w:firstLine="0"/>
            </w:pPr>
            <w:r>
              <w:t>Haddon</w:t>
            </w:r>
          </w:p>
        </w:tc>
        <w:tc>
          <w:tcPr>
            <w:tcW w:w="2179" w:type="dxa"/>
            <w:shd w:val="clear" w:color="auto" w:fill="auto"/>
          </w:tcPr>
          <w:p w14:paraId="53500D10" w14:textId="70739C34" w:rsidR="00E66225" w:rsidRPr="00E66225" w:rsidRDefault="00E66225" w:rsidP="00E66225">
            <w:pPr>
              <w:ind w:firstLine="0"/>
            </w:pPr>
            <w:r>
              <w:t>Hager</w:t>
            </w:r>
          </w:p>
        </w:tc>
        <w:tc>
          <w:tcPr>
            <w:tcW w:w="2180" w:type="dxa"/>
            <w:shd w:val="clear" w:color="auto" w:fill="auto"/>
          </w:tcPr>
          <w:p w14:paraId="41120B16" w14:textId="1E3C57C6" w:rsidR="00E66225" w:rsidRPr="00E66225" w:rsidRDefault="00E66225" w:rsidP="00E66225">
            <w:pPr>
              <w:ind w:firstLine="0"/>
            </w:pPr>
            <w:r>
              <w:t>Hardee</w:t>
            </w:r>
          </w:p>
        </w:tc>
      </w:tr>
      <w:tr w:rsidR="00E66225" w:rsidRPr="00E66225" w14:paraId="36A9605B" w14:textId="77777777" w:rsidTr="00E66225">
        <w:tc>
          <w:tcPr>
            <w:tcW w:w="2179" w:type="dxa"/>
            <w:shd w:val="clear" w:color="auto" w:fill="auto"/>
          </w:tcPr>
          <w:p w14:paraId="70C6D418" w14:textId="0C001B87" w:rsidR="00E66225" w:rsidRPr="00E66225" w:rsidRDefault="00E66225" w:rsidP="00E66225">
            <w:pPr>
              <w:ind w:firstLine="0"/>
            </w:pPr>
            <w:r>
              <w:t>Hart</w:t>
            </w:r>
          </w:p>
        </w:tc>
        <w:tc>
          <w:tcPr>
            <w:tcW w:w="2179" w:type="dxa"/>
            <w:shd w:val="clear" w:color="auto" w:fill="auto"/>
          </w:tcPr>
          <w:p w14:paraId="16C3A0D2" w14:textId="7B2CC04A" w:rsidR="00E66225" w:rsidRPr="00E66225" w:rsidRDefault="00E66225" w:rsidP="00E66225">
            <w:pPr>
              <w:ind w:firstLine="0"/>
            </w:pPr>
            <w:r>
              <w:t>Hartnett</w:t>
            </w:r>
          </w:p>
        </w:tc>
        <w:tc>
          <w:tcPr>
            <w:tcW w:w="2180" w:type="dxa"/>
            <w:shd w:val="clear" w:color="auto" w:fill="auto"/>
          </w:tcPr>
          <w:p w14:paraId="69FD54C1" w14:textId="7ED9C433" w:rsidR="00E66225" w:rsidRPr="00E66225" w:rsidRDefault="00E66225" w:rsidP="00E66225">
            <w:pPr>
              <w:ind w:firstLine="0"/>
            </w:pPr>
            <w:r>
              <w:t>Hayes</w:t>
            </w:r>
          </w:p>
        </w:tc>
      </w:tr>
      <w:tr w:rsidR="00E66225" w:rsidRPr="00E66225" w14:paraId="33A6664F" w14:textId="77777777" w:rsidTr="00E66225">
        <w:tc>
          <w:tcPr>
            <w:tcW w:w="2179" w:type="dxa"/>
            <w:shd w:val="clear" w:color="auto" w:fill="auto"/>
          </w:tcPr>
          <w:p w14:paraId="1AE260A6" w14:textId="0348D955" w:rsidR="00E66225" w:rsidRPr="00E66225" w:rsidRDefault="00E66225" w:rsidP="00E66225">
            <w:pPr>
              <w:ind w:firstLine="0"/>
            </w:pPr>
            <w:r>
              <w:t>Henderson-Myers</w:t>
            </w:r>
          </w:p>
        </w:tc>
        <w:tc>
          <w:tcPr>
            <w:tcW w:w="2179" w:type="dxa"/>
            <w:shd w:val="clear" w:color="auto" w:fill="auto"/>
          </w:tcPr>
          <w:p w14:paraId="79A26EC2" w14:textId="1CC64EA6" w:rsidR="00E66225" w:rsidRPr="00E66225" w:rsidRDefault="00E66225" w:rsidP="00E66225">
            <w:pPr>
              <w:ind w:firstLine="0"/>
            </w:pPr>
            <w:r>
              <w:t>Henegan</w:t>
            </w:r>
          </w:p>
        </w:tc>
        <w:tc>
          <w:tcPr>
            <w:tcW w:w="2180" w:type="dxa"/>
            <w:shd w:val="clear" w:color="auto" w:fill="auto"/>
          </w:tcPr>
          <w:p w14:paraId="677FF9FE" w14:textId="7EC3F5B1" w:rsidR="00E66225" w:rsidRPr="00E66225" w:rsidRDefault="00E66225" w:rsidP="00E66225">
            <w:pPr>
              <w:ind w:firstLine="0"/>
            </w:pPr>
            <w:r>
              <w:t>Hewitt</w:t>
            </w:r>
          </w:p>
        </w:tc>
      </w:tr>
      <w:tr w:rsidR="00E66225" w:rsidRPr="00E66225" w14:paraId="61DD63CC" w14:textId="77777777" w:rsidTr="00E66225">
        <w:tc>
          <w:tcPr>
            <w:tcW w:w="2179" w:type="dxa"/>
            <w:shd w:val="clear" w:color="auto" w:fill="auto"/>
          </w:tcPr>
          <w:p w14:paraId="11AFA0CB" w14:textId="3EB591C5" w:rsidR="00E66225" w:rsidRPr="00E66225" w:rsidRDefault="00E66225" w:rsidP="00E66225">
            <w:pPr>
              <w:ind w:firstLine="0"/>
            </w:pPr>
            <w:r>
              <w:t>Hiott</w:t>
            </w:r>
          </w:p>
        </w:tc>
        <w:tc>
          <w:tcPr>
            <w:tcW w:w="2179" w:type="dxa"/>
            <w:shd w:val="clear" w:color="auto" w:fill="auto"/>
          </w:tcPr>
          <w:p w14:paraId="19B85926" w14:textId="56A5FFD1" w:rsidR="00E66225" w:rsidRPr="00E66225" w:rsidRDefault="00E66225" w:rsidP="00E66225">
            <w:pPr>
              <w:ind w:firstLine="0"/>
            </w:pPr>
            <w:r>
              <w:t>Hixon</w:t>
            </w:r>
          </w:p>
        </w:tc>
        <w:tc>
          <w:tcPr>
            <w:tcW w:w="2180" w:type="dxa"/>
            <w:shd w:val="clear" w:color="auto" w:fill="auto"/>
          </w:tcPr>
          <w:p w14:paraId="5040D2A2" w14:textId="3953D92E" w:rsidR="00E66225" w:rsidRPr="00E66225" w:rsidRDefault="00E66225" w:rsidP="00E66225">
            <w:pPr>
              <w:ind w:firstLine="0"/>
            </w:pPr>
            <w:r>
              <w:t>Hosey</w:t>
            </w:r>
          </w:p>
        </w:tc>
      </w:tr>
      <w:tr w:rsidR="00E66225" w:rsidRPr="00E66225" w14:paraId="00D83A42" w14:textId="77777777" w:rsidTr="00E66225">
        <w:tc>
          <w:tcPr>
            <w:tcW w:w="2179" w:type="dxa"/>
            <w:shd w:val="clear" w:color="auto" w:fill="auto"/>
          </w:tcPr>
          <w:p w14:paraId="054A65E0" w14:textId="60BF94E6" w:rsidR="00E66225" w:rsidRPr="00E66225" w:rsidRDefault="00E66225" w:rsidP="00E66225">
            <w:pPr>
              <w:ind w:firstLine="0"/>
            </w:pPr>
            <w:r>
              <w:t>Hyde</w:t>
            </w:r>
          </w:p>
        </w:tc>
        <w:tc>
          <w:tcPr>
            <w:tcW w:w="2179" w:type="dxa"/>
            <w:shd w:val="clear" w:color="auto" w:fill="auto"/>
          </w:tcPr>
          <w:p w14:paraId="1232F0E9" w14:textId="30C01791" w:rsidR="00E66225" w:rsidRPr="00E66225" w:rsidRDefault="00E66225" w:rsidP="00E66225">
            <w:pPr>
              <w:ind w:firstLine="0"/>
            </w:pPr>
            <w:r>
              <w:t>Jefferson</w:t>
            </w:r>
          </w:p>
        </w:tc>
        <w:tc>
          <w:tcPr>
            <w:tcW w:w="2180" w:type="dxa"/>
            <w:shd w:val="clear" w:color="auto" w:fill="auto"/>
          </w:tcPr>
          <w:p w14:paraId="4750C667" w14:textId="5454F19D" w:rsidR="00E66225" w:rsidRPr="00E66225" w:rsidRDefault="00E66225" w:rsidP="00E66225">
            <w:pPr>
              <w:ind w:firstLine="0"/>
            </w:pPr>
            <w:r>
              <w:t>J. E. Johnson</w:t>
            </w:r>
          </w:p>
        </w:tc>
      </w:tr>
      <w:tr w:rsidR="00E66225" w:rsidRPr="00E66225" w14:paraId="132FC587" w14:textId="77777777" w:rsidTr="00E66225">
        <w:tc>
          <w:tcPr>
            <w:tcW w:w="2179" w:type="dxa"/>
            <w:shd w:val="clear" w:color="auto" w:fill="auto"/>
          </w:tcPr>
          <w:p w14:paraId="023FAB7B" w14:textId="59C5E901" w:rsidR="00E66225" w:rsidRPr="00E66225" w:rsidRDefault="00E66225" w:rsidP="00E66225">
            <w:pPr>
              <w:ind w:firstLine="0"/>
            </w:pPr>
            <w:r>
              <w:t>J. L. Johnson</w:t>
            </w:r>
          </w:p>
        </w:tc>
        <w:tc>
          <w:tcPr>
            <w:tcW w:w="2179" w:type="dxa"/>
            <w:shd w:val="clear" w:color="auto" w:fill="auto"/>
          </w:tcPr>
          <w:p w14:paraId="5FA23552" w14:textId="1888A475" w:rsidR="00E66225" w:rsidRPr="00E66225" w:rsidRDefault="00E66225" w:rsidP="00E66225">
            <w:pPr>
              <w:ind w:firstLine="0"/>
            </w:pPr>
            <w:r>
              <w:t>S. Jones</w:t>
            </w:r>
          </w:p>
        </w:tc>
        <w:tc>
          <w:tcPr>
            <w:tcW w:w="2180" w:type="dxa"/>
            <w:shd w:val="clear" w:color="auto" w:fill="auto"/>
          </w:tcPr>
          <w:p w14:paraId="6CE4737F" w14:textId="4D19CEDB" w:rsidR="00E66225" w:rsidRPr="00E66225" w:rsidRDefault="00E66225" w:rsidP="00E66225">
            <w:pPr>
              <w:ind w:firstLine="0"/>
            </w:pPr>
            <w:r>
              <w:t>W. Jones</w:t>
            </w:r>
          </w:p>
        </w:tc>
      </w:tr>
      <w:tr w:rsidR="00E66225" w:rsidRPr="00E66225" w14:paraId="60DA6063" w14:textId="77777777" w:rsidTr="00E66225">
        <w:tc>
          <w:tcPr>
            <w:tcW w:w="2179" w:type="dxa"/>
            <w:shd w:val="clear" w:color="auto" w:fill="auto"/>
          </w:tcPr>
          <w:p w14:paraId="2AB97F38" w14:textId="722183CB" w:rsidR="00E66225" w:rsidRPr="00E66225" w:rsidRDefault="00E66225" w:rsidP="00E66225">
            <w:pPr>
              <w:ind w:firstLine="0"/>
            </w:pPr>
            <w:r>
              <w:t>Jordan</w:t>
            </w:r>
          </w:p>
        </w:tc>
        <w:tc>
          <w:tcPr>
            <w:tcW w:w="2179" w:type="dxa"/>
            <w:shd w:val="clear" w:color="auto" w:fill="auto"/>
          </w:tcPr>
          <w:p w14:paraId="29526382" w14:textId="0AC9F397" w:rsidR="00E66225" w:rsidRPr="00E66225" w:rsidRDefault="00E66225" w:rsidP="00E66225">
            <w:pPr>
              <w:ind w:firstLine="0"/>
            </w:pPr>
            <w:r>
              <w:t>Kilmartin</w:t>
            </w:r>
          </w:p>
        </w:tc>
        <w:tc>
          <w:tcPr>
            <w:tcW w:w="2180" w:type="dxa"/>
            <w:shd w:val="clear" w:color="auto" w:fill="auto"/>
          </w:tcPr>
          <w:p w14:paraId="58C035BC" w14:textId="0092B09D" w:rsidR="00E66225" w:rsidRPr="00E66225" w:rsidRDefault="00E66225" w:rsidP="00E66225">
            <w:pPr>
              <w:ind w:firstLine="0"/>
            </w:pPr>
            <w:r>
              <w:t>King</w:t>
            </w:r>
          </w:p>
        </w:tc>
      </w:tr>
      <w:tr w:rsidR="00E66225" w:rsidRPr="00E66225" w14:paraId="7CC2FAB2" w14:textId="77777777" w:rsidTr="00E66225">
        <w:tc>
          <w:tcPr>
            <w:tcW w:w="2179" w:type="dxa"/>
            <w:shd w:val="clear" w:color="auto" w:fill="auto"/>
          </w:tcPr>
          <w:p w14:paraId="34B08FCE" w14:textId="168E38D3" w:rsidR="00E66225" w:rsidRPr="00E66225" w:rsidRDefault="00E66225" w:rsidP="00E66225">
            <w:pPr>
              <w:ind w:firstLine="0"/>
            </w:pPr>
            <w:r>
              <w:t>Kirby</w:t>
            </w:r>
          </w:p>
        </w:tc>
        <w:tc>
          <w:tcPr>
            <w:tcW w:w="2179" w:type="dxa"/>
            <w:shd w:val="clear" w:color="auto" w:fill="auto"/>
          </w:tcPr>
          <w:p w14:paraId="7489A381" w14:textId="6926BC8F" w:rsidR="00E66225" w:rsidRPr="00E66225" w:rsidRDefault="00E66225" w:rsidP="00E66225">
            <w:pPr>
              <w:ind w:firstLine="0"/>
            </w:pPr>
            <w:r>
              <w:t>Landing</w:t>
            </w:r>
          </w:p>
        </w:tc>
        <w:tc>
          <w:tcPr>
            <w:tcW w:w="2180" w:type="dxa"/>
            <w:shd w:val="clear" w:color="auto" w:fill="auto"/>
          </w:tcPr>
          <w:p w14:paraId="5F528B9D" w14:textId="0E1CB15A" w:rsidR="00E66225" w:rsidRPr="00E66225" w:rsidRDefault="00E66225" w:rsidP="00E66225">
            <w:pPr>
              <w:ind w:firstLine="0"/>
            </w:pPr>
            <w:r>
              <w:t>Lawson</w:t>
            </w:r>
          </w:p>
        </w:tc>
      </w:tr>
      <w:tr w:rsidR="00E66225" w:rsidRPr="00E66225" w14:paraId="146D62AD" w14:textId="77777777" w:rsidTr="00E66225">
        <w:tc>
          <w:tcPr>
            <w:tcW w:w="2179" w:type="dxa"/>
            <w:shd w:val="clear" w:color="auto" w:fill="auto"/>
          </w:tcPr>
          <w:p w14:paraId="5F1877BF" w14:textId="7DCC7AFF" w:rsidR="00E66225" w:rsidRPr="00E66225" w:rsidRDefault="00E66225" w:rsidP="00E66225">
            <w:pPr>
              <w:ind w:firstLine="0"/>
            </w:pPr>
            <w:r>
              <w:t>Leber</w:t>
            </w:r>
          </w:p>
        </w:tc>
        <w:tc>
          <w:tcPr>
            <w:tcW w:w="2179" w:type="dxa"/>
            <w:shd w:val="clear" w:color="auto" w:fill="auto"/>
          </w:tcPr>
          <w:p w14:paraId="48B6C89B" w14:textId="28977669" w:rsidR="00E66225" w:rsidRPr="00E66225" w:rsidRDefault="00E66225" w:rsidP="00E66225">
            <w:pPr>
              <w:ind w:firstLine="0"/>
            </w:pPr>
            <w:r>
              <w:t>Ligon</w:t>
            </w:r>
          </w:p>
        </w:tc>
        <w:tc>
          <w:tcPr>
            <w:tcW w:w="2180" w:type="dxa"/>
            <w:shd w:val="clear" w:color="auto" w:fill="auto"/>
          </w:tcPr>
          <w:p w14:paraId="273AC391" w14:textId="55A651AA" w:rsidR="00E66225" w:rsidRPr="00E66225" w:rsidRDefault="00E66225" w:rsidP="00E66225">
            <w:pPr>
              <w:ind w:firstLine="0"/>
            </w:pPr>
            <w:r>
              <w:t>Long</w:t>
            </w:r>
          </w:p>
        </w:tc>
      </w:tr>
      <w:tr w:rsidR="00E66225" w:rsidRPr="00E66225" w14:paraId="5847EBEC" w14:textId="77777777" w:rsidTr="00E66225">
        <w:tc>
          <w:tcPr>
            <w:tcW w:w="2179" w:type="dxa"/>
            <w:shd w:val="clear" w:color="auto" w:fill="auto"/>
          </w:tcPr>
          <w:p w14:paraId="436F47E3" w14:textId="6897D773" w:rsidR="00E66225" w:rsidRPr="00E66225" w:rsidRDefault="00E66225" w:rsidP="00E66225">
            <w:pPr>
              <w:ind w:firstLine="0"/>
            </w:pPr>
            <w:r>
              <w:t>Lowe</w:t>
            </w:r>
          </w:p>
        </w:tc>
        <w:tc>
          <w:tcPr>
            <w:tcW w:w="2179" w:type="dxa"/>
            <w:shd w:val="clear" w:color="auto" w:fill="auto"/>
          </w:tcPr>
          <w:p w14:paraId="1F259C6B" w14:textId="243137D0" w:rsidR="00E66225" w:rsidRPr="00E66225" w:rsidRDefault="00E66225" w:rsidP="00E66225">
            <w:pPr>
              <w:ind w:firstLine="0"/>
            </w:pPr>
            <w:r>
              <w:t>Magnuson</w:t>
            </w:r>
          </w:p>
        </w:tc>
        <w:tc>
          <w:tcPr>
            <w:tcW w:w="2180" w:type="dxa"/>
            <w:shd w:val="clear" w:color="auto" w:fill="auto"/>
          </w:tcPr>
          <w:p w14:paraId="00EE7D42" w14:textId="0F36E2A9" w:rsidR="00E66225" w:rsidRPr="00E66225" w:rsidRDefault="00E66225" w:rsidP="00E66225">
            <w:pPr>
              <w:ind w:firstLine="0"/>
            </w:pPr>
            <w:r>
              <w:t>May</w:t>
            </w:r>
          </w:p>
        </w:tc>
      </w:tr>
      <w:tr w:rsidR="00E66225" w:rsidRPr="00E66225" w14:paraId="23BA1F92" w14:textId="77777777" w:rsidTr="00E66225">
        <w:tc>
          <w:tcPr>
            <w:tcW w:w="2179" w:type="dxa"/>
            <w:shd w:val="clear" w:color="auto" w:fill="auto"/>
          </w:tcPr>
          <w:p w14:paraId="5A32973F" w14:textId="47A2146F" w:rsidR="00E66225" w:rsidRPr="00E66225" w:rsidRDefault="00E66225" w:rsidP="00E66225">
            <w:pPr>
              <w:ind w:firstLine="0"/>
            </w:pPr>
            <w:r>
              <w:t>McCabe</w:t>
            </w:r>
          </w:p>
        </w:tc>
        <w:tc>
          <w:tcPr>
            <w:tcW w:w="2179" w:type="dxa"/>
            <w:shd w:val="clear" w:color="auto" w:fill="auto"/>
          </w:tcPr>
          <w:p w14:paraId="61E1415F" w14:textId="2FF6B227" w:rsidR="00E66225" w:rsidRPr="00E66225" w:rsidRDefault="00E66225" w:rsidP="00E66225">
            <w:pPr>
              <w:ind w:firstLine="0"/>
            </w:pPr>
            <w:r>
              <w:t>McCravy</w:t>
            </w:r>
          </w:p>
        </w:tc>
        <w:tc>
          <w:tcPr>
            <w:tcW w:w="2180" w:type="dxa"/>
            <w:shd w:val="clear" w:color="auto" w:fill="auto"/>
          </w:tcPr>
          <w:p w14:paraId="1995D286" w14:textId="261D551E" w:rsidR="00E66225" w:rsidRPr="00E66225" w:rsidRDefault="00E66225" w:rsidP="00E66225">
            <w:pPr>
              <w:ind w:firstLine="0"/>
            </w:pPr>
            <w:r>
              <w:t>McDaniel</w:t>
            </w:r>
          </w:p>
        </w:tc>
      </w:tr>
      <w:tr w:rsidR="00E66225" w:rsidRPr="00E66225" w14:paraId="6401D067" w14:textId="77777777" w:rsidTr="00E66225">
        <w:tc>
          <w:tcPr>
            <w:tcW w:w="2179" w:type="dxa"/>
            <w:shd w:val="clear" w:color="auto" w:fill="auto"/>
          </w:tcPr>
          <w:p w14:paraId="3659E30E" w14:textId="4E57164C" w:rsidR="00E66225" w:rsidRPr="00E66225" w:rsidRDefault="00E66225" w:rsidP="00E66225">
            <w:pPr>
              <w:ind w:firstLine="0"/>
            </w:pPr>
            <w:r>
              <w:t>McGinnis</w:t>
            </w:r>
          </w:p>
        </w:tc>
        <w:tc>
          <w:tcPr>
            <w:tcW w:w="2179" w:type="dxa"/>
            <w:shd w:val="clear" w:color="auto" w:fill="auto"/>
          </w:tcPr>
          <w:p w14:paraId="316860B6" w14:textId="7DFF3680" w:rsidR="00E66225" w:rsidRPr="00E66225" w:rsidRDefault="00E66225" w:rsidP="00E66225">
            <w:pPr>
              <w:ind w:firstLine="0"/>
            </w:pPr>
            <w:r>
              <w:t>Mitchell</w:t>
            </w:r>
          </w:p>
        </w:tc>
        <w:tc>
          <w:tcPr>
            <w:tcW w:w="2180" w:type="dxa"/>
            <w:shd w:val="clear" w:color="auto" w:fill="auto"/>
          </w:tcPr>
          <w:p w14:paraId="0C52EAAE" w14:textId="42DAC4FC" w:rsidR="00E66225" w:rsidRPr="00E66225" w:rsidRDefault="00E66225" w:rsidP="00E66225">
            <w:pPr>
              <w:ind w:firstLine="0"/>
            </w:pPr>
            <w:r>
              <w:t>J. Moore</w:t>
            </w:r>
          </w:p>
        </w:tc>
      </w:tr>
      <w:tr w:rsidR="00E66225" w:rsidRPr="00E66225" w14:paraId="163E9D65" w14:textId="77777777" w:rsidTr="00E66225">
        <w:tc>
          <w:tcPr>
            <w:tcW w:w="2179" w:type="dxa"/>
            <w:shd w:val="clear" w:color="auto" w:fill="auto"/>
          </w:tcPr>
          <w:p w14:paraId="34A4EC4A" w14:textId="5DC3D462" w:rsidR="00E66225" w:rsidRPr="00E66225" w:rsidRDefault="00E66225" w:rsidP="00E66225">
            <w:pPr>
              <w:ind w:firstLine="0"/>
            </w:pPr>
            <w:r>
              <w:t>T. Moore</w:t>
            </w:r>
          </w:p>
        </w:tc>
        <w:tc>
          <w:tcPr>
            <w:tcW w:w="2179" w:type="dxa"/>
            <w:shd w:val="clear" w:color="auto" w:fill="auto"/>
          </w:tcPr>
          <w:p w14:paraId="3609A9CD" w14:textId="3CB78F77" w:rsidR="00E66225" w:rsidRPr="00E66225" w:rsidRDefault="00E66225" w:rsidP="00E66225">
            <w:pPr>
              <w:ind w:firstLine="0"/>
            </w:pPr>
            <w:r>
              <w:t>A. M. Morgan</w:t>
            </w:r>
          </w:p>
        </w:tc>
        <w:tc>
          <w:tcPr>
            <w:tcW w:w="2180" w:type="dxa"/>
            <w:shd w:val="clear" w:color="auto" w:fill="auto"/>
          </w:tcPr>
          <w:p w14:paraId="2BC3EBED" w14:textId="6907963B" w:rsidR="00E66225" w:rsidRPr="00E66225" w:rsidRDefault="00E66225" w:rsidP="00E66225">
            <w:pPr>
              <w:ind w:firstLine="0"/>
            </w:pPr>
            <w:r>
              <w:t>T. A. Morgan</w:t>
            </w:r>
          </w:p>
        </w:tc>
      </w:tr>
      <w:tr w:rsidR="00E66225" w:rsidRPr="00E66225" w14:paraId="370EF05D" w14:textId="77777777" w:rsidTr="00E66225">
        <w:tc>
          <w:tcPr>
            <w:tcW w:w="2179" w:type="dxa"/>
            <w:shd w:val="clear" w:color="auto" w:fill="auto"/>
          </w:tcPr>
          <w:p w14:paraId="7B28EB4D" w14:textId="631B32A4" w:rsidR="00E66225" w:rsidRPr="00E66225" w:rsidRDefault="00E66225" w:rsidP="00E66225">
            <w:pPr>
              <w:ind w:firstLine="0"/>
            </w:pPr>
            <w:r>
              <w:t>Moss</w:t>
            </w:r>
          </w:p>
        </w:tc>
        <w:tc>
          <w:tcPr>
            <w:tcW w:w="2179" w:type="dxa"/>
            <w:shd w:val="clear" w:color="auto" w:fill="auto"/>
          </w:tcPr>
          <w:p w14:paraId="6BD7F157" w14:textId="2572BC49" w:rsidR="00E66225" w:rsidRPr="00E66225" w:rsidRDefault="00E66225" w:rsidP="00E66225">
            <w:pPr>
              <w:ind w:firstLine="0"/>
            </w:pPr>
            <w:r>
              <w:t>Murphy</w:t>
            </w:r>
          </w:p>
        </w:tc>
        <w:tc>
          <w:tcPr>
            <w:tcW w:w="2180" w:type="dxa"/>
            <w:shd w:val="clear" w:color="auto" w:fill="auto"/>
          </w:tcPr>
          <w:p w14:paraId="565286EC" w14:textId="3DADF5EA" w:rsidR="00E66225" w:rsidRPr="00E66225" w:rsidRDefault="00E66225" w:rsidP="00E66225">
            <w:pPr>
              <w:ind w:firstLine="0"/>
            </w:pPr>
            <w:r>
              <w:t>Neese</w:t>
            </w:r>
          </w:p>
        </w:tc>
      </w:tr>
      <w:tr w:rsidR="00E66225" w:rsidRPr="00E66225" w14:paraId="103505D9" w14:textId="77777777" w:rsidTr="00E66225">
        <w:tc>
          <w:tcPr>
            <w:tcW w:w="2179" w:type="dxa"/>
            <w:shd w:val="clear" w:color="auto" w:fill="auto"/>
          </w:tcPr>
          <w:p w14:paraId="5327F773" w14:textId="55BFF117" w:rsidR="00E66225" w:rsidRPr="00E66225" w:rsidRDefault="00E66225" w:rsidP="00E66225">
            <w:pPr>
              <w:ind w:firstLine="0"/>
            </w:pPr>
            <w:r>
              <w:t>B. Newton</w:t>
            </w:r>
          </w:p>
        </w:tc>
        <w:tc>
          <w:tcPr>
            <w:tcW w:w="2179" w:type="dxa"/>
            <w:shd w:val="clear" w:color="auto" w:fill="auto"/>
          </w:tcPr>
          <w:p w14:paraId="3F4CE48C" w14:textId="3F90EC74" w:rsidR="00E66225" w:rsidRPr="00E66225" w:rsidRDefault="00E66225" w:rsidP="00E66225">
            <w:pPr>
              <w:ind w:firstLine="0"/>
            </w:pPr>
            <w:r>
              <w:t>W. Newton</w:t>
            </w:r>
          </w:p>
        </w:tc>
        <w:tc>
          <w:tcPr>
            <w:tcW w:w="2180" w:type="dxa"/>
            <w:shd w:val="clear" w:color="auto" w:fill="auto"/>
          </w:tcPr>
          <w:p w14:paraId="03E8ACAC" w14:textId="35CBE39A" w:rsidR="00E66225" w:rsidRPr="00E66225" w:rsidRDefault="00E66225" w:rsidP="00E66225">
            <w:pPr>
              <w:ind w:firstLine="0"/>
            </w:pPr>
            <w:r>
              <w:t>Nutt</w:t>
            </w:r>
          </w:p>
        </w:tc>
      </w:tr>
      <w:tr w:rsidR="00E66225" w:rsidRPr="00E66225" w14:paraId="717970C2" w14:textId="77777777" w:rsidTr="00E66225">
        <w:tc>
          <w:tcPr>
            <w:tcW w:w="2179" w:type="dxa"/>
            <w:shd w:val="clear" w:color="auto" w:fill="auto"/>
          </w:tcPr>
          <w:p w14:paraId="5D2E149F" w14:textId="69E74D08" w:rsidR="00E66225" w:rsidRPr="00E66225" w:rsidRDefault="00E66225" w:rsidP="00E66225">
            <w:pPr>
              <w:ind w:firstLine="0"/>
            </w:pPr>
            <w:r>
              <w:t>O'Neal</w:t>
            </w:r>
          </w:p>
        </w:tc>
        <w:tc>
          <w:tcPr>
            <w:tcW w:w="2179" w:type="dxa"/>
            <w:shd w:val="clear" w:color="auto" w:fill="auto"/>
          </w:tcPr>
          <w:p w14:paraId="4BD9F9D8" w14:textId="69830DAF" w:rsidR="00E66225" w:rsidRPr="00E66225" w:rsidRDefault="00E66225" w:rsidP="00E66225">
            <w:pPr>
              <w:ind w:firstLine="0"/>
            </w:pPr>
            <w:r>
              <w:t>Oremus</w:t>
            </w:r>
          </w:p>
        </w:tc>
        <w:tc>
          <w:tcPr>
            <w:tcW w:w="2180" w:type="dxa"/>
            <w:shd w:val="clear" w:color="auto" w:fill="auto"/>
          </w:tcPr>
          <w:p w14:paraId="0452A465" w14:textId="63B0F459" w:rsidR="00E66225" w:rsidRPr="00E66225" w:rsidRDefault="00E66225" w:rsidP="00E66225">
            <w:pPr>
              <w:ind w:firstLine="0"/>
            </w:pPr>
            <w:r>
              <w:t>Ott</w:t>
            </w:r>
          </w:p>
        </w:tc>
      </w:tr>
      <w:tr w:rsidR="00E66225" w:rsidRPr="00E66225" w14:paraId="24E2250F" w14:textId="77777777" w:rsidTr="00E66225">
        <w:tc>
          <w:tcPr>
            <w:tcW w:w="2179" w:type="dxa"/>
            <w:shd w:val="clear" w:color="auto" w:fill="auto"/>
          </w:tcPr>
          <w:p w14:paraId="5AE7B9E9" w14:textId="169AEB40" w:rsidR="00E66225" w:rsidRPr="00E66225" w:rsidRDefault="00E66225" w:rsidP="00E66225">
            <w:pPr>
              <w:ind w:firstLine="0"/>
            </w:pPr>
            <w:r>
              <w:t>Pace</w:t>
            </w:r>
          </w:p>
        </w:tc>
        <w:tc>
          <w:tcPr>
            <w:tcW w:w="2179" w:type="dxa"/>
            <w:shd w:val="clear" w:color="auto" w:fill="auto"/>
          </w:tcPr>
          <w:p w14:paraId="06D40E2B" w14:textId="503FC5D3" w:rsidR="00E66225" w:rsidRPr="00E66225" w:rsidRDefault="00E66225" w:rsidP="00E66225">
            <w:pPr>
              <w:ind w:firstLine="0"/>
            </w:pPr>
            <w:r>
              <w:t>Pedalino</w:t>
            </w:r>
          </w:p>
        </w:tc>
        <w:tc>
          <w:tcPr>
            <w:tcW w:w="2180" w:type="dxa"/>
            <w:shd w:val="clear" w:color="auto" w:fill="auto"/>
          </w:tcPr>
          <w:p w14:paraId="10303807" w14:textId="399505BF" w:rsidR="00E66225" w:rsidRPr="00E66225" w:rsidRDefault="00E66225" w:rsidP="00E66225">
            <w:pPr>
              <w:ind w:firstLine="0"/>
            </w:pPr>
            <w:r>
              <w:t>Pendarvis</w:t>
            </w:r>
          </w:p>
        </w:tc>
      </w:tr>
      <w:tr w:rsidR="00E66225" w:rsidRPr="00E66225" w14:paraId="31064FFD" w14:textId="77777777" w:rsidTr="00E66225">
        <w:tc>
          <w:tcPr>
            <w:tcW w:w="2179" w:type="dxa"/>
            <w:shd w:val="clear" w:color="auto" w:fill="auto"/>
          </w:tcPr>
          <w:p w14:paraId="12B472FD" w14:textId="250A3EEA" w:rsidR="00E66225" w:rsidRPr="00E66225" w:rsidRDefault="00E66225" w:rsidP="00E66225">
            <w:pPr>
              <w:ind w:firstLine="0"/>
            </w:pPr>
            <w:r>
              <w:t>Pope</w:t>
            </w:r>
          </w:p>
        </w:tc>
        <w:tc>
          <w:tcPr>
            <w:tcW w:w="2179" w:type="dxa"/>
            <w:shd w:val="clear" w:color="auto" w:fill="auto"/>
          </w:tcPr>
          <w:p w14:paraId="2FAC12C7" w14:textId="151C5846" w:rsidR="00E66225" w:rsidRPr="00E66225" w:rsidRDefault="00E66225" w:rsidP="00E66225">
            <w:pPr>
              <w:ind w:firstLine="0"/>
            </w:pPr>
            <w:r>
              <w:t>Rivers</w:t>
            </w:r>
          </w:p>
        </w:tc>
        <w:tc>
          <w:tcPr>
            <w:tcW w:w="2180" w:type="dxa"/>
            <w:shd w:val="clear" w:color="auto" w:fill="auto"/>
          </w:tcPr>
          <w:p w14:paraId="77591EFA" w14:textId="7B7330EB" w:rsidR="00E66225" w:rsidRPr="00E66225" w:rsidRDefault="00E66225" w:rsidP="00E66225">
            <w:pPr>
              <w:ind w:firstLine="0"/>
            </w:pPr>
            <w:r>
              <w:t>Robbins</w:t>
            </w:r>
          </w:p>
        </w:tc>
      </w:tr>
      <w:tr w:rsidR="00E66225" w:rsidRPr="00E66225" w14:paraId="6BAD9897" w14:textId="77777777" w:rsidTr="00E66225">
        <w:tc>
          <w:tcPr>
            <w:tcW w:w="2179" w:type="dxa"/>
            <w:shd w:val="clear" w:color="auto" w:fill="auto"/>
          </w:tcPr>
          <w:p w14:paraId="5A37576E" w14:textId="0D28B01E" w:rsidR="00E66225" w:rsidRPr="00E66225" w:rsidRDefault="00E66225" w:rsidP="00E66225">
            <w:pPr>
              <w:ind w:firstLine="0"/>
            </w:pPr>
            <w:r>
              <w:t>Rose</w:t>
            </w:r>
          </w:p>
        </w:tc>
        <w:tc>
          <w:tcPr>
            <w:tcW w:w="2179" w:type="dxa"/>
            <w:shd w:val="clear" w:color="auto" w:fill="auto"/>
          </w:tcPr>
          <w:p w14:paraId="1821EB7C" w14:textId="6CF93567" w:rsidR="00E66225" w:rsidRPr="00E66225" w:rsidRDefault="00E66225" w:rsidP="00E66225">
            <w:pPr>
              <w:ind w:firstLine="0"/>
            </w:pPr>
            <w:r>
              <w:t>Rutherford</w:t>
            </w:r>
          </w:p>
        </w:tc>
        <w:tc>
          <w:tcPr>
            <w:tcW w:w="2180" w:type="dxa"/>
            <w:shd w:val="clear" w:color="auto" w:fill="auto"/>
          </w:tcPr>
          <w:p w14:paraId="6853A353" w14:textId="2F82ADB3" w:rsidR="00E66225" w:rsidRPr="00E66225" w:rsidRDefault="00E66225" w:rsidP="00E66225">
            <w:pPr>
              <w:ind w:firstLine="0"/>
            </w:pPr>
            <w:r>
              <w:t>Sandifer</w:t>
            </w:r>
          </w:p>
        </w:tc>
      </w:tr>
      <w:tr w:rsidR="00E66225" w:rsidRPr="00E66225" w14:paraId="5CD31B0F" w14:textId="77777777" w:rsidTr="00E66225">
        <w:tc>
          <w:tcPr>
            <w:tcW w:w="2179" w:type="dxa"/>
            <w:shd w:val="clear" w:color="auto" w:fill="auto"/>
          </w:tcPr>
          <w:p w14:paraId="7DC3D934" w14:textId="434E7A7A" w:rsidR="00E66225" w:rsidRPr="00E66225" w:rsidRDefault="00E66225" w:rsidP="00E66225">
            <w:pPr>
              <w:ind w:firstLine="0"/>
            </w:pPr>
            <w:r>
              <w:t>Schuessler</w:t>
            </w:r>
          </w:p>
        </w:tc>
        <w:tc>
          <w:tcPr>
            <w:tcW w:w="2179" w:type="dxa"/>
            <w:shd w:val="clear" w:color="auto" w:fill="auto"/>
          </w:tcPr>
          <w:p w14:paraId="5D70A5F0" w14:textId="34BD7AFB" w:rsidR="00E66225" w:rsidRPr="00E66225" w:rsidRDefault="00E66225" w:rsidP="00E66225">
            <w:pPr>
              <w:ind w:firstLine="0"/>
            </w:pPr>
            <w:r>
              <w:t>Sessions</w:t>
            </w:r>
          </w:p>
        </w:tc>
        <w:tc>
          <w:tcPr>
            <w:tcW w:w="2180" w:type="dxa"/>
            <w:shd w:val="clear" w:color="auto" w:fill="auto"/>
          </w:tcPr>
          <w:p w14:paraId="459AC061" w14:textId="6423AECC" w:rsidR="00E66225" w:rsidRPr="00E66225" w:rsidRDefault="00E66225" w:rsidP="00E66225">
            <w:pPr>
              <w:ind w:firstLine="0"/>
            </w:pPr>
            <w:r>
              <w:t>G. M. Smith</w:t>
            </w:r>
          </w:p>
        </w:tc>
      </w:tr>
      <w:tr w:rsidR="00E66225" w:rsidRPr="00E66225" w14:paraId="6316F98B" w14:textId="77777777" w:rsidTr="00E66225">
        <w:tc>
          <w:tcPr>
            <w:tcW w:w="2179" w:type="dxa"/>
            <w:shd w:val="clear" w:color="auto" w:fill="auto"/>
          </w:tcPr>
          <w:p w14:paraId="29C1F5C7" w14:textId="47F5AA1E" w:rsidR="00E66225" w:rsidRPr="00E66225" w:rsidRDefault="00E66225" w:rsidP="00E66225">
            <w:pPr>
              <w:ind w:firstLine="0"/>
            </w:pPr>
            <w:r>
              <w:t>M. M. Smith</w:t>
            </w:r>
          </w:p>
        </w:tc>
        <w:tc>
          <w:tcPr>
            <w:tcW w:w="2179" w:type="dxa"/>
            <w:shd w:val="clear" w:color="auto" w:fill="auto"/>
          </w:tcPr>
          <w:p w14:paraId="10FE9947" w14:textId="368C0ADB" w:rsidR="00E66225" w:rsidRPr="00E66225" w:rsidRDefault="00E66225" w:rsidP="00E66225">
            <w:pPr>
              <w:ind w:firstLine="0"/>
            </w:pPr>
            <w:r>
              <w:t>Stavrinakis</w:t>
            </w:r>
          </w:p>
        </w:tc>
        <w:tc>
          <w:tcPr>
            <w:tcW w:w="2180" w:type="dxa"/>
            <w:shd w:val="clear" w:color="auto" w:fill="auto"/>
          </w:tcPr>
          <w:p w14:paraId="124B054C" w14:textId="358931C0" w:rsidR="00E66225" w:rsidRPr="00E66225" w:rsidRDefault="00E66225" w:rsidP="00E66225">
            <w:pPr>
              <w:ind w:firstLine="0"/>
            </w:pPr>
            <w:r>
              <w:t>Taylor</w:t>
            </w:r>
          </w:p>
        </w:tc>
      </w:tr>
      <w:tr w:rsidR="00E66225" w:rsidRPr="00E66225" w14:paraId="638CA7A2" w14:textId="77777777" w:rsidTr="00E66225">
        <w:tc>
          <w:tcPr>
            <w:tcW w:w="2179" w:type="dxa"/>
            <w:shd w:val="clear" w:color="auto" w:fill="auto"/>
          </w:tcPr>
          <w:p w14:paraId="03702789" w14:textId="6B466372" w:rsidR="00E66225" w:rsidRPr="00E66225" w:rsidRDefault="00E66225" w:rsidP="00E66225">
            <w:pPr>
              <w:ind w:firstLine="0"/>
            </w:pPr>
            <w:r>
              <w:t>Thayer</w:t>
            </w:r>
          </w:p>
        </w:tc>
        <w:tc>
          <w:tcPr>
            <w:tcW w:w="2179" w:type="dxa"/>
            <w:shd w:val="clear" w:color="auto" w:fill="auto"/>
          </w:tcPr>
          <w:p w14:paraId="00A964AD" w14:textId="0661FE4F" w:rsidR="00E66225" w:rsidRPr="00E66225" w:rsidRDefault="00E66225" w:rsidP="00E66225">
            <w:pPr>
              <w:ind w:firstLine="0"/>
            </w:pPr>
            <w:r>
              <w:t>Thigpen</w:t>
            </w:r>
          </w:p>
        </w:tc>
        <w:tc>
          <w:tcPr>
            <w:tcW w:w="2180" w:type="dxa"/>
            <w:shd w:val="clear" w:color="auto" w:fill="auto"/>
          </w:tcPr>
          <w:p w14:paraId="7D87F345" w14:textId="7865D3C5" w:rsidR="00E66225" w:rsidRPr="00E66225" w:rsidRDefault="00E66225" w:rsidP="00E66225">
            <w:pPr>
              <w:ind w:firstLine="0"/>
            </w:pPr>
            <w:r>
              <w:t>Trantham</w:t>
            </w:r>
          </w:p>
        </w:tc>
      </w:tr>
      <w:tr w:rsidR="00E66225" w:rsidRPr="00E66225" w14:paraId="1560B062" w14:textId="77777777" w:rsidTr="00E66225">
        <w:tc>
          <w:tcPr>
            <w:tcW w:w="2179" w:type="dxa"/>
            <w:shd w:val="clear" w:color="auto" w:fill="auto"/>
          </w:tcPr>
          <w:p w14:paraId="2607EA1D" w14:textId="757A19CF" w:rsidR="00E66225" w:rsidRPr="00E66225" w:rsidRDefault="00E66225" w:rsidP="00E66225">
            <w:pPr>
              <w:ind w:firstLine="0"/>
            </w:pPr>
            <w:r>
              <w:t>Vaughan</w:t>
            </w:r>
          </w:p>
        </w:tc>
        <w:tc>
          <w:tcPr>
            <w:tcW w:w="2179" w:type="dxa"/>
            <w:shd w:val="clear" w:color="auto" w:fill="auto"/>
          </w:tcPr>
          <w:p w14:paraId="18AD2278" w14:textId="683D141B" w:rsidR="00E66225" w:rsidRPr="00E66225" w:rsidRDefault="00E66225" w:rsidP="00E66225">
            <w:pPr>
              <w:ind w:firstLine="0"/>
            </w:pPr>
            <w:r>
              <w:t>Weeks</w:t>
            </w:r>
          </w:p>
        </w:tc>
        <w:tc>
          <w:tcPr>
            <w:tcW w:w="2180" w:type="dxa"/>
            <w:shd w:val="clear" w:color="auto" w:fill="auto"/>
          </w:tcPr>
          <w:p w14:paraId="45101775" w14:textId="0A393E08" w:rsidR="00E66225" w:rsidRPr="00E66225" w:rsidRDefault="00E66225" w:rsidP="00E66225">
            <w:pPr>
              <w:ind w:firstLine="0"/>
            </w:pPr>
            <w:r>
              <w:t>West</w:t>
            </w:r>
          </w:p>
        </w:tc>
      </w:tr>
      <w:tr w:rsidR="00E66225" w:rsidRPr="00E66225" w14:paraId="1CCBC0B5" w14:textId="77777777" w:rsidTr="00E66225">
        <w:tc>
          <w:tcPr>
            <w:tcW w:w="2179" w:type="dxa"/>
            <w:shd w:val="clear" w:color="auto" w:fill="auto"/>
          </w:tcPr>
          <w:p w14:paraId="395B6104" w14:textId="510D73CD" w:rsidR="00E66225" w:rsidRPr="00E66225" w:rsidRDefault="00E66225" w:rsidP="00E66225">
            <w:pPr>
              <w:keepNext/>
              <w:ind w:firstLine="0"/>
            </w:pPr>
            <w:r>
              <w:t>Wetmore</w:t>
            </w:r>
          </w:p>
        </w:tc>
        <w:tc>
          <w:tcPr>
            <w:tcW w:w="2179" w:type="dxa"/>
            <w:shd w:val="clear" w:color="auto" w:fill="auto"/>
          </w:tcPr>
          <w:p w14:paraId="01A59FE3" w14:textId="0C205079" w:rsidR="00E66225" w:rsidRPr="00E66225" w:rsidRDefault="00E66225" w:rsidP="00E66225">
            <w:pPr>
              <w:keepNext/>
              <w:ind w:firstLine="0"/>
            </w:pPr>
            <w:r>
              <w:t>Wheeler</w:t>
            </w:r>
          </w:p>
        </w:tc>
        <w:tc>
          <w:tcPr>
            <w:tcW w:w="2180" w:type="dxa"/>
            <w:shd w:val="clear" w:color="auto" w:fill="auto"/>
          </w:tcPr>
          <w:p w14:paraId="49F37B3D" w14:textId="4EBBF2FF" w:rsidR="00E66225" w:rsidRPr="00E66225" w:rsidRDefault="00E66225" w:rsidP="00E66225">
            <w:pPr>
              <w:keepNext/>
              <w:ind w:firstLine="0"/>
            </w:pPr>
            <w:r>
              <w:t>Whitmire</w:t>
            </w:r>
          </w:p>
        </w:tc>
      </w:tr>
      <w:tr w:rsidR="00E66225" w:rsidRPr="00E66225" w14:paraId="7D10BCC3" w14:textId="77777777" w:rsidTr="00E66225">
        <w:tc>
          <w:tcPr>
            <w:tcW w:w="2179" w:type="dxa"/>
            <w:shd w:val="clear" w:color="auto" w:fill="auto"/>
          </w:tcPr>
          <w:p w14:paraId="4FACB41F" w14:textId="1B65ED97" w:rsidR="00E66225" w:rsidRPr="00E66225" w:rsidRDefault="00E66225" w:rsidP="00E66225">
            <w:pPr>
              <w:keepNext/>
              <w:ind w:firstLine="0"/>
            </w:pPr>
            <w:r>
              <w:t>Williams</w:t>
            </w:r>
          </w:p>
        </w:tc>
        <w:tc>
          <w:tcPr>
            <w:tcW w:w="2179" w:type="dxa"/>
            <w:shd w:val="clear" w:color="auto" w:fill="auto"/>
          </w:tcPr>
          <w:p w14:paraId="2F86F755" w14:textId="3058823D" w:rsidR="00E66225" w:rsidRPr="00E66225" w:rsidRDefault="00E66225" w:rsidP="00E66225">
            <w:pPr>
              <w:keepNext/>
              <w:ind w:firstLine="0"/>
            </w:pPr>
            <w:r>
              <w:t>Willis</w:t>
            </w:r>
          </w:p>
        </w:tc>
        <w:tc>
          <w:tcPr>
            <w:tcW w:w="2180" w:type="dxa"/>
            <w:shd w:val="clear" w:color="auto" w:fill="auto"/>
          </w:tcPr>
          <w:p w14:paraId="67CB4B32" w14:textId="4E892378" w:rsidR="00E66225" w:rsidRPr="00E66225" w:rsidRDefault="00E66225" w:rsidP="00E66225">
            <w:pPr>
              <w:keepNext/>
              <w:ind w:firstLine="0"/>
            </w:pPr>
            <w:r>
              <w:t>Yow</w:t>
            </w:r>
          </w:p>
        </w:tc>
      </w:tr>
    </w:tbl>
    <w:p w14:paraId="0E8C2ED6" w14:textId="77777777" w:rsidR="00E66225" w:rsidRDefault="00E66225" w:rsidP="00E66225"/>
    <w:p w14:paraId="09DD6CB0" w14:textId="32ED7C1E" w:rsidR="00E66225" w:rsidRDefault="00E66225" w:rsidP="00E66225">
      <w:pPr>
        <w:jc w:val="center"/>
        <w:rPr>
          <w:b/>
        </w:rPr>
      </w:pPr>
      <w:r w:rsidRPr="00E66225">
        <w:rPr>
          <w:b/>
        </w:rPr>
        <w:t>Total--114</w:t>
      </w:r>
    </w:p>
    <w:p w14:paraId="58579A88" w14:textId="77777777" w:rsidR="00E66225" w:rsidRDefault="00E66225" w:rsidP="00E66225">
      <w:pPr>
        <w:jc w:val="center"/>
        <w:rPr>
          <w:b/>
        </w:rPr>
      </w:pPr>
    </w:p>
    <w:p w14:paraId="692DAC13" w14:textId="77777777" w:rsidR="00E66225" w:rsidRDefault="00E66225" w:rsidP="00E66225">
      <w:pPr>
        <w:ind w:firstLine="0"/>
      </w:pPr>
      <w:r w:rsidRPr="00E6622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6225" w:rsidRPr="00E66225" w14:paraId="34F9FC8C" w14:textId="77777777" w:rsidTr="00E66225">
        <w:tc>
          <w:tcPr>
            <w:tcW w:w="2179" w:type="dxa"/>
            <w:shd w:val="clear" w:color="auto" w:fill="auto"/>
          </w:tcPr>
          <w:p w14:paraId="7CEFBE43" w14:textId="0C962132" w:rsidR="00E66225" w:rsidRPr="00E66225" w:rsidRDefault="00E66225" w:rsidP="00E66225">
            <w:pPr>
              <w:keepNext/>
              <w:ind w:firstLine="0"/>
            </w:pPr>
            <w:r>
              <w:t>White</w:t>
            </w:r>
          </w:p>
        </w:tc>
        <w:tc>
          <w:tcPr>
            <w:tcW w:w="2179" w:type="dxa"/>
            <w:shd w:val="clear" w:color="auto" w:fill="auto"/>
          </w:tcPr>
          <w:p w14:paraId="14630C93" w14:textId="77777777" w:rsidR="00E66225" w:rsidRPr="00E66225" w:rsidRDefault="00E66225" w:rsidP="00E66225">
            <w:pPr>
              <w:keepNext/>
              <w:ind w:firstLine="0"/>
            </w:pPr>
          </w:p>
        </w:tc>
        <w:tc>
          <w:tcPr>
            <w:tcW w:w="2180" w:type="dxa"/>
            <w:shd w:val="clear" w:color="auto" w:fill="auto"/>
          </w:tcPr>
          <w:p w14:paraId="36E61D2C" w14:textId="77777777" w:rsidR="00E66225" w:rsidRPr="00E66225" w:rsidRDefault="00E66225" w:rsidP="00E66225">
            <w:pPr>
              <w:keepNext/>
              <w:ind w:firstLine="0"/>
            </w:pPr>
          </w:p>
        </w:tc>
      </w:tr>
    </w:tbl>
    <w:p w14:paraId="49C166F2" w14:textId="77777777" w:rsidR="00E66225" w:rsidRDefault="00E66225" w:rsidP="00E66225"/>
    <w:p w14:paraId="7E7DDA4B" w14:textId="77777777" w:rsidR="00E66225" w:rsidRDefault="00E66225" w:rsidP="00E66225">
      <w:pPr>
        <w:jc w:val="center"/>
        <w:rPr>
          <w:b/>
        </w:rPr>
      </w:pPr>
      <w:r w:rsidRPr="00E66225">
        <w:rPr>
          <w:b/>
        </w:rPr>
        <w:t>Total--1</w:t>
      </w:r>
    </w:p>
    <w:p w14:paraId="20CC9D83" w14:textId="77777777" w:rsidR="00E66225" w:rsidRDefault="00E66225" w:rsidP="00E66225">
      <w:pPr>
        <w:jc w:val="center"/>
        <w:rPr>
          <w:b/>
        </w:rPr>
      </w:pPr>
    </w:p>
    <w:p w14:paraId="36F4B0B0" w14:textId="77777777" w:rsidR="00E66225" w:rsidRDefault="00E66225" w:rsidP="00E66225">
      <w:r>
        <w:t>So, the Bill, as amended, was read the second time and ordered to third reading.</w:t>
      </w:r>
    </w:p>
    <w:p w14:paraId="64C3694E" w14:textId="77777777" w:rsidR="00E66225" w:rsidRDefault="00E66225" w:rsidP="00E66225"/>
    <w:p w14:paraId="2B5BD3A7" w14:textId="642B1C70" w:rsidR="00E66225" w:rsidRPr="00EB4600" w:rsidRDefault="00E66225" w:rsidP="00E66225">
      <w:pPr>
        <w:pStyle w:val="Title"/>
        <w:keepNext/>
      </w:pPr>
      <w:bookmarkStart w:id="118" w:name="file_start257"/>
      <w:bookmarkEnd w:id="118"/>
      <w:r w:rsidRPr="00EB4600">
        <w:t>STATEMENT FOR JOURNAL</w:t>
      </w:r>
    </w:p>
    <w:p w14:paraId="7CD381F5" w14:textId="77777777" w:rsidR="00E66225" w:rsidRPr="00EB4600" w:rsidRDefault="00E66225" w:rsidP="00E66225">
      <w:pPr>
        <w:tabs>
          <w:tab w:val="left" w:pos="270"/>
          <w:tab w:val="left" w:pos="630"/>
          <w:tab w:val="left" w:pos="900"/>
          <w:tab w:val="left" w:pos="1260"/>
          <w:tab w:val="left" w:pos="1620"/>
          <w:tab w:val="left" w:pos="1980"/>
          <w:tab w:val="left" w:pos="2340"/>
          <w:tab w:val="left" w:pos="2700"/>
        </w:tabs>
        <w:ind w:firstLine="0"/>
      </w:pPr>
      <w:r w:rsidRPr="00EB4600">
        <w:tab/>
        <w:t xml:space="preserve">I inadvertently pushed the wrong button during the vote on H. 4333, voting against the passage of the Bill. I intended to vote in favor of the Bill. </w:t>
      </w:r>
    </w:p>
    <w:p w14:paraId="3B13A495"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r w:rsidRPr="00EB4600">
        <w:tab/>
        <w:t>Rep. Joe White</w:t>
      </w:r>
    </w:p>
    <w:p w14:paraId="37ABB073" w14:textId="77777777" w:rsidR="00E66225" w:rsidRDefault="00E66225" w:rsidP="00E66225">
      <w:pPr>
        <w:tabs>
          <w:tab w:val="left" w:pos="270"/>
          <w:tab w:val="left" w:pos="630"/>
          <w:tab w:val="left" w:pos="900"/>
          <w:tab w:val="left" w:pos="1260"/>
          <w:tab w:val="left" w:pos="1620"/>
          <w:tab w:val="left" w:pos="1980"/>
          <w:tab w:val="left" w:pos="2340"/>
          <w:tab w:val="left" w:pos="2700"/>
        </w:tabs>
        <w:ind w:firstLine="0"/>
      </w:pPr>
    </w:p>
    <w:p w14:paraId="1A86EFD9" w14:textId="7B9DC064" w:rsidR="00E66225" w:rsidRDefault="00E66225" w:rsidP="00E66225">
      <w:pPr>
        <w:keepNext/>
        <w:jc w:val="center"/>
        <w:rPr>
          <w:b/>
        </w:rPr>
      </w:pPr>
      <w:r w:rsidRPr="00E66225">
        <w:rPr>
          <w:b/>
        </w:rPr>
        <w:t>H. 4680--DEBATE ADJOURNED</w:t>
      </w:r>
    </w:p>
    <w:p w14:paraId="06EE71F0" w14:textId="073B3FE5" w:rsidR="00E66225" w:rsidRDefault="00E66225" w:rsidP="00E66225">
      <w:pPr>
        <w:keepNext/>
      </w:pPr>
      <w:r>
        <w:t>The following Bill was taken up:</w:t>
      </w:r>
    </w:p>
    <w:p w14:paraId="3536434E" w14:textId="77777777" w:rsidR="00E66225" w:rsidRDefault="00E66225" w:rsidP="00E66225">
      <w:pPr>
        <w:keepNext/>
      </w:pPr>
      <w:bookmarkStart w:id="119" w:name="include_clip_start_259"/>
      <w:bookmarkEnd w:id="119"/>
    </w:p>
    <w:p w14:paraId="2CE2B79B" w14:textId="77777777" w:rsidR="00E66225" w:rsidRDefault="00E66225" w:rsidP="00E66225">
      <w:pPr>
        <w:keepNext/>
      </w:pPr>
      <w:r>
        <w:t>H. 4680 -- Reps. M. M. Smith, Henegan, Hartnett, Lawson, Moss, Kilmartin, White, Bauer, Sessions, Pope, Felder, Ligon, Guffey, O'Neal, Hardee, Leber, Gilliard, Rivers, King, Caskey, Henderson-Myers and Hart: A BILL TO AMEND THE SOUTH CAROLINA CODE OF LAWS BY AMENDING SECTION 23-9-197, RELATING TO THE FIREFIGHTER CANCER HEALTH CARE BENEFIT PLAN, SO AS TO REVISE THE DEFINITION OF THE TERM "FIREFIGHTER" TO PROVIDE THE TERM INCLUDES CERTAIN NONRESIDENTS OF THIS STATE.</w:t>
      </w:r>
    </w:p>
    <w:p w14:paraId="616FF422" w14:textId="77777777" w:rsidR="00052BDF" w:rsidRDefault="00052BDF" w:rsidP="00E66225">
      <w:pPr>
        <w:keepNext/>
      </w:pPr>
    </w:p>
    <w:p w14:paraId="6424C269" w14:textId="77EC9160" w:rsidR="00E66225" w:rsidRDefault="00E66225" w:rsidP="00E66225">
      <w:bookmarkStart w:id="120" w:name="include_clip_end_259"/>
      <w:bookmarkEnd w:id="120"/>
      <w:r>
        <w:t xml:space="preserve">Rep. M. M. SMITH moved to adjourn debate on the Bill, which was agreed to.  </w:t>
      </w:r>
    </w:p>
    <w:p w14:paraId="7FA88D3D" w14:textId="77777777" w:rsidR="00E66225" w:rsidRDefault="00E66225" w:rsidP="00E66225"/>
    <w:p w14:paraId="1966708A" w14:textId="0CFF0B42" w:rsidR="00E66225" w:rsidRDefault="00E66225" w:rsidP="00E66225">
      <w:pPr>
        <w:keepNext/>
        <w:jc w:val="center"/>
        <w:rPr>
          <w:b/>
        </w:rPr>
      </w:pPr>
      <w:r w:rsidRPr="00E66225">
        <w:rPr>
          <w:b/>
        </w:rPr>
        <w:t>H. 4365--DEBATE ADJOURNED</w:t>
      </w:r>
    </w:p>
    <w:p w14:paraId="0143380A" w14:textId="621C06B2" w:rsidR="00E66225" w:rsidRDefault="00E66225" w:rsidP="00E66225">
      <w:pPr>
        <w:keepNext/>
      </w:pPr>
      <w:r>
        <w:t>The following Bill was taken up:</w:t>
      </w:r>
    </w:p>
    <w:p w14:paraId="26946695" w14:textId="77777777" w:rsidR="00E66225" w:rsidRDefault="00E66225" w:rsidP="00E66225">
      <w:pPr>
        <w:keepNext/>
      </w:pPr>
      <w:bookmarkStart w:id="121" w:name="include_clip_start_262"/>
      <w:bookmarkEnd w:id="121"/>
    </w:p>
    <w:p w14:paraId="0C19BF47" w14:textId="77777777" w:rsidR="00E66225" w:rsidRDefault="00E66225" w:rsidP="00E66225">
      <w:pPr>
        <w:keepNext/>
      </w:pPr>
      <w:r>
        <w:t>H. 4365 -- Reps. Gilliam, Wetmore, Cobb-Hunter, Henegan, Guffey, Henderson-Myers, Gilliard, Williams and Rivers: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4F479F32" w14:textId="77777777" w:rsidR="00052BDF" w:rsidRDefault="00052BDF" w:rsidP="00E66225">
      <w:pPr>
        <w:keepNext/>
      </w:pPr>
    </w:p>
    <w:p w14:paraId="0DED4F91" w14:textId="6FF4755C" w:rsidR="00E66225" w:rsidRDefault="00E66225" w:rsidP="00E66225">
      <w:bookmarkStart w:id="122" w:name="include_clip_end_262"/>
      <w:bookmarkEnd w:id="122"/>
      <w:r>
        <w:t xml:space="preserve">Rep. GILLIAM moved to adjourn debate on the Bill, which was agreed to.  </w:t>
      </w:r>
    </w:p>
    <w:p w14:paraId="19B351B3" w14:textId="77777777" w:rsidR="00E66225" w:rsidRDefault="00E66225" w:rsidP="00E66225"/>
    <w:p w14:paraId="58A66EA0" w14:textId="7C95A594" w:rsidR="00E66225" w:rsidRDefault="00E66225" w:rsidP="00E66225">
      <w:pPr>
        <w:keepNext/>
        <w:jc w:val="center"/>
        <w:rPr>
          <w:b/>
        </w:rPr>
      </w:pPr>
      <w:r w:rsidRPr="00E66225">
        <w:rPr>
          <w:b/>
        </w:rPr>
        <w:t>H. 3988--DEBATE ADJOURNED</w:t>
      </w:r>
    </w:p>
    <w:p w14:paraId="15339639" w14:textId="4235EAB7" w:rsidR="00E66225" w:rsidRDefault="00E66225" w:rsidP="00E66225">
      <w:pPr>
        <w:keepNext/>
      </w:pPr>
      <w:r>
        <w:t>The following Bill was taken up:</w:t>
      </w:r>
    </w:p>
    <w:p w14:paraId="62FCC159" w14:textId="77777777" w:rsidR="00E66225" w:rsidRDefault="00E66225" w:rsidP="00E66225">
      <w:pPr>
        <w:keepNext/>
      </w:pPr>
      <w:bookmarkStart w:id="123" w:name="include_clip_start_265"/>
      <w:bookmarkEnd w:id="123"/>
    </w:p>
    <w:p w14:paraId="18512F6E" w14:textId="77777777" w:rsidR="00E66225" w:rsidRDefault="00E66225" w:rsidP="00E66225">
      <w:pPr>
        <w:keepNext/>
      </w:pPr>
      <w:r>
        <w:t>H. 3988 -- Reps. Davis, M. M. Smith, B. J. Cox, Pedalino, Forrest and Wheeler: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 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7C67F89" w14:textId="77777777" w:rsidR="00052BDF" w:rsidRDefault="00052BDF" w:rsidP="00E66225">
      <w:pPr>
        <w:keepNext/>
      </w:pPr>
    </w:p>
    <w:p w14:paraId="52FEA5EB" w14:textId="64C8F5D6" w:rsidR="00E66225" w:rsidRDefault="00E66225" w:rsidP="00E66225">
      <w:bookmarkStart w:id="124" w:name="include_clip_end_265"/>
      <w:bookmarkEnd w:id="124"/>
      <w:r>
        <w:t xml:space="preserve">Rep. DAVIS moved to adjourn debate on the Bill, which was agreed to.  </w:t>
      </w:r>
    </w:p>
    <w:p w14:paraId="72AEB761" w14:textId="77777777" w:rsidR="00E66225" w:rsidRDefault="00E66225" w:rsidP="00E66225"/>
    <w:p w14:paraId="1A530518" w14:textId="10358A27" w:rsidR="00E66225" w:rsidRDefault="00E66225" w:rsidP="00E66225">
      <w:pPr>
        <w:keepNext/>
        <w:jc w:val="center"/>
        <w:rPr>
          <w:b/>
        </w:rPr>
      </w:pPr>
      <w:r w:rsidRPr="00E66225">
        <w:rPr>
          <w:b/>
        </w:rPr>
        <w:t>H. 4649--DEBATE ADJOURNED</w:t>
      </w:r>
    </w:p>
    <w:p w14:paraId="69A5D6A5" w14:textId="3718250A" w:rsidR="00E66225" w:rsidRDefault="00E66225" w:rsidP="00E66225">
      <w:pPr>
        <w:keepNext/>
      </w:pPr>
      <w:r>
        <w:t>The following Bill was taken up:</w:t>
      </w:r>
    </w:p>
    <w:p w14:paraId="0153A3AC" w14:textId="77777777" w:rsidR="00E66225" w:rsidRDefault="00E66225" w:rsidP="00E66225">
      <w:pPr>
        <w:keepNext/>
      </w:pPr>
      <w:bookmarkStart w:id="125" w:name="include_clip_start_268"/>
      <w:bookmarkEnd w:id="125"/>
    </w:p>
    <w:p w14:paraId="3258BB6B" w14:textId="77777777" w:rsidR="00E66225" w:rsidRDefault="00E66225" w:rsidP="00E66225">
      <w:pPr>
        <w:keepNext/>
      </w:pPr>
      <w:r>
        <w:t>H. 4649 -- Reps. Bannister, Carter, Leber, Vaughan, West, Elliott, Williams and Henegan: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00E2B662" w14:textId="77777777" w:rsidR="00052BDF" w:rsidRDefault="00052BDF" w:rsidP="00E66225">
      <w:pPr>
        <w:keepNext/>
      </w:pPr>
    </w:p>
    <w:p w14:paraId="3ECECCC7" w14:textId="48AD75AD" w:rsidR="00E66225" w:rsidRDefault="00E66225" w:rsidP="00E66225">
      <w:bookmarkStart w:id="126" w:name="include_clip_end_268"/>
      <w:bookmarkEnd w:id="126"/>
      <w:r>
        <w:t xml:space="preserve">Rep. BANNISTER moved to adjourn debate on the Bill, which was agreed to.  </w:t>
      </w:r>
    </w:p>
    <w:p w14:paraId="21DD1783" w14:textId="77777777" w:rsidR="00E66225" w:rsidRDefault="00E66225" w:rsidP="00E66225"/>
    <w:p w14:paraId="3DE6F7DD" w14:textId="33B53667" w:rsidR="00E66225" w:rsidRDefault="00E66225" w:rsidP="00E66225">
      <w:pPr>
        <w:keepNext/>
        <w:jc w:val="center"/>
        <w:rPr>
          <w:b/>
        </w:rPr>
      </w:pPr>
      <w:r w:rsidRPr="00E66225">
        <w:rPr>
          <w:b/>
        </w:rPr>
        <w:t>H. 4655--POINT OF ORDER</w:t>
      </w:r>
    </w:p>
    <w:p w14:paraId="5380DED6" w14:textId="205C70C0" w:rsidR="00E66225" w:rsidRDefault="00E66225" w:rsidP="00E66225">
      <w:pPr>
        <w:keepNext/>
      </w:pPr>
      <w:r>
        <w:t>The following Bill was taken up:</w:t>
      </w:r>
    </w:p>
    <w:p w14:paraId="5082C64E" w14:textId="77777777" w:rsidR="00E66225" w:rsidRDefault="00E66225" w:rsidP="00E66225">
      <w:pPr>
        <w:keepNext/>
      </w:pPr>
      <w:bookmarkStart w:id="127" w:name="include_clip_start_271"/>
      <w:bookmarkEnd w:id="127"/>
    </w:p>
    <w:p w14:paraId="12B5495F" w14:textId="77777777" w:rsidR="00E66225" w:rsidRDefault="00E66225" w:rsidP="00E66225">
      <w:r>
        <w:t>H. 4655 -- Reps. Haddon, Pope, Oremus, Cobb-Hunter, J. L. Johnson, Collins, Henderson-Myers, Hart, King, Williams and Henegan: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59129FB9" w14:textId="3E2E5666" w:rsidR="00E66225" w:rsidRDefault="00E66225" w:rsidP="00E66225">
      <w:bookmarkStart w:id="128" w:name="include_clip_end_271"/>
      <w:bookmarkEnd w:id="128"/>
    </w:p>
    <w:p w14:paraId="7043D001" w14:textId="748FA867" w:rsidR="00E66225" w:rsidRDefault="00E66225" w:rsidP="00E66225">
      <w:pPr>
        <w:keepNext/>
        <w:jc w:val="center"/>
        <w:rPr>
          <w:b/>
        </w:rPr>
      </w:pPr>
      <w:r w:rsidRPr="00E66225">
        <w:rPr>
          <w:b/>
        </w:rPr>
        <w:t>POINT OF ORDER</w:t>
      </w:r>
    </w:p>
    <w:p w14:paraId="70A22C64" w14:textId="77777777" w:rsidR="00E66225" w:rsidRDefault="00E66225" w:rsidP="00E66225">
      <w:r>
        <w:t>Rep. HADDON made the Point of Order that the Bill was improperly before the House for consideration since its number and title have not been printed in the House Calendar at least one statewide legislative day prior to second reading.</w:t>
      </w:r>
    </w:p>
    <w:p w14:paraId="15AC8435" w14:textId="7021ABE3" w:rsidR="00E66225" w:rsidRDefault="00E66225" w:rsidP="00E66225">
      <w:r>
        <w:t>The SPEAKER</w:t>
      </w:r>
      <w:r w:rsidR="007D5479">
        <w:t xml:space="preserve"> </w:t>
      </w:r>
      <w:r w:rsidR="007D5479" w:rsidRPr="00E66225">
        <w:rPr>
          <w:i/>
        </w:rPr>
        <w:t>PRO TEMPORE</w:t>
      </w:r>
      <w:r w:rsidR="007D5479">
        <w:t xml:space="preserve"> </w:t>
      </w:r>
      <w:r>
        <w:t xml:space="preserve">sustained the Point of Order.  </w:t>
      </w:r>
    </w:p>
    <w:p w14:paraId="7D34D3E1" w14:textId="77777777" w:rsidR="00E66225" w:rsidRDefault="00E66225" w:rsidP="00E66225"/>
    <w:p w14:paraId="277CBF50" w14:textId="3D69EA8A" w:rsidR="00E66225" w:rsidRDefault="00E66225" w:rsidP="00E66225">
      <w:pPr>
        <w:keepNext/>
        <w:jc w:val="center"/>
        <w:rPr>
          <w:b/>
        </w:rPr>
      </w:pPr>
      <w:r w:rsidRPr="00E66225">
        <w:rPr>
          <w:b/>
        </w:rPr>
        <w:t>H. 5100--POINT OF ORDER</w:t>
      </w:r>
    </w:p>
    <w:p w14:paraId="6FED6BC8" w14:textId="5853B892" w:rsidR="00E66225" w:rsidRDefault="00E66225" w:rsidP="00E66225">
      <w:pPr>
        <w:keepNext/>
      </w:pPr>
      <w:r>
        <w:t>The following Bill was taken up:</w:t>
      </w:r>
    </w:p>
    <w:p w14:paraId="72EDC274" w14:textId="77777777" w:rsidR="00E66225" w:rsidRDefault="00E66225" w:rsidP="00E66225">
      <w:pPr>
        <w:keepNext/>
      </w:pPr>
      <w:bookmarkStart w:id="129" w:name="include_clip_start_275"/>
      <w:bookmarkEnd w:id="129"/>
    </w:p>
    <w:p w14:paraId="69FE54DF" w14:textId="77777777" w:rsidR="00E66225" w:rsidRDefault="00E66225" w:rsidP="00E66225">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11AA9481" w14:textId="78D3A217" w:rsidR="00E66225" w:rsidRDefault="00E66225" w:rsidP="00E66225">
      <w:bookmarkStart w:id="130" w:name="include_clip_end_275"/>
      <w:bookmarkEnd w:id="130"/>
    </w:p>
    <w:p w14:paraId="0742E5C3" w14:textId="2C750CAF" w:rsidR="00E66225" w:rsidRDefault="00E66225" w:rsidP="00E66225">
      <w:pPr>
        <w:keepNext/>
        <w:jc w:val="center"/>
        <w:rPr>
          <w:b/>
        </w:rPr>
      </w:pPr>
      <w:r w:rsidRPr="00E66225">
        <w:rPr>
          <w:b/>
        </w:rPr>
        <w:t>POINT OF ORDER</w:t>
      </w:r>
    </w:p>
    <w:p w14:paraId="362B12DE" w14:textId="77777777" w:rsidR="00E66225" w:rsidRDefault="00E66225" w:rsidP="00E66225">
      <w:r>
        <w:t>Rep. BANNISTER made the Point of Order that the Bill was improperly before the House for consideration since its number and title have not been printed in the House Calendar at least one statewide legislative day prior to second reading.</w:t>
      </w:r>
    </w:p>
    <w:p w14:paraId="07CC8ABF" w14:textId="17D6C57C" w:rsidR="00E66225" w:rsidRDefault="00E66225" w:rsidP="00E66225">
      <w:r>
        <w:t xml:space="preserve">The SPEAKER </w:t>
      </w:r>
      <w:r w:rsidR="008776B7" w:rsidRPr="00E66225">
        <w:rPr>
          <w:i/>
        </w:rPr>
        <w:t>PRO TEMPORE</w:t>
      </w:r>
      <w:r w:rsidR="008776B7">
        <w:t xml:space="preserve"> </w:t>
      </w:r>
      <w:r>
        <w:t xml:space="preserve">sustained the Point of Order.  </w:t>
      </w:r>
    </w:p>
    <w:p w14:paraId="1C556BB0" w14:textId="77777777" w:rsidR="00E66225" w:rsidRDefault="00E66225" w:rsidP="00E66225"/>
    <w:p w14:paraId="6BEDFE9F" w14:textId="61FF3938" w:rsidR="00E66225" w:rsidRDefault="00E66225" w:rsidP="00E66225">
      <w:pPr>
        <w:keepNext/>
        <w:jc w:val="center"/>
        <w:rPr>
          <w:b/>
        </w:rPr>
      </w:pPr>
      <w:r w:rsidRPr="00E66225">
        <w:rPr>
          <w:b/>
        </w:rPr>
        <w:t>H. 5101--POINT OF ORDER</w:t>
      </w:r>
    </w:p>
    <w:p w14:paraId="00DC6834" w14:textId="7707FE2A" w:rsidR="00E66225" w:rsidRDefault="00E66225" w:rsidP="00E66225">
      <w:pPr>
        <w:keepNext/>
      </w:pPr>
      <w:r>
        <w:t>The following Joint Resolution was taken up:</w:t>
      </w:r>
    </w:p>
    <w:p w14:paraId="3755450E" w14:textId="77777777" w:rsidR="00E66225" w:rsidRDefault="00E66225" w:rsidP="00E66225">
      <w:pPr>
        <w:keepNext/>
      </w:pPr>
      <w:bookmarkStart w:id="131" w:name="include_clip_start_279"/>
      <w:bookmarkEnd w:id="131"/>
    </w:p>
    <w:p w14:paraId="7026AB4A" w14:textId="77777777" w:rsidR="00E66225" w:rsidRDefault="00E66225" w:rsidP="00E66225">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29DBC6F7" w14:textId="0657C4D4" w:rsidR="00E66225" w:rsidRDefault="00E66225" w:rsidP="00E66225">
      <w:bookmarkStart w:id="132" w:name="include_clip_end_279"/>
      <w:bookmarkEnd w:id="132"/>
    </w:p>
    <w:p w14:paraId="352663B4" w14:textId="1CCBC690" w:rsidR="00E66225" w:rsidRDefault="00E66225" w:rsidP="00E66225">
      <w:pPr>
        <w:keepNext/>
        <w:jc w:val="center"/>
        <w:rPr>
          <w:b/>
        </w:rPr>
      </w:pPr>
      <w:r w:rsidRPr="00E66225">
        <w:rPr>
          <w:b/>
        </w:rPr>
        <w:t>POINT OF ORDER</w:t>
      </w:r>
    </w:p>
    <w:p w14:paraId="15BDB02F" w14:textId="77777777" w:rsidR="00E66225" w:rsidRDefault="00E66225" w:rsidP="00E66225">
      <w:r>
        <w:t>Rep. BANNISTER made the Point of Order that the Joint Resolution was improperly before the House for consideration since its number and title have not been printed in the House Calendar at least one statewide legislative day prior to second reading.</w:t>
      </w:r>
    </w:p>
    <w:p w14:paraId="53AE9F8E" w14:textId="34721685" w:rsidR="00E66225" w:rsidRDefault="00E66225" w:rsidP="00E66225">
      <w:r>
        <w:t xml:space="preserve">The SPEAKER </w:t>
      </w:r>
      <w:r w:rsidR="008776B7" w:rsidRPr="00E66225">
        <w:rPr>
          <w:i/>
        </w:rPr>
        <w:t>PRO TEMPORE</w:t>
      </w:r>
      <w:r w:rsidR="008776B7">
        <w:t xml:space="preserve"> </w:t>
      </w:r>
      <w:r>
        <w:t xml:space="preserve">sustained the Point of Order.  </w:t>
      </w:r>
    </w:p>
    <w:p w14:paraId="6DABA6ED" w14:textId="77777777" w:rsidR="00E66225" w:rsidRDefault="00E66225" w:rsidP="00E66225"/>
    <w:p w14:paraId="5B146ECA" w14:textId="0CEFE27C" w:rsidR="00E66225" w:rsidRDefault="00E66225" w:rsidP="00E66225">
      <w:pPr>
        <w:keepNext/>
        <w:jc w:val="center"/>
        <w:rPr>
          <w:b/>
        </w:rPr>
      </w:pPr>
      <w:r w:rsidRPr="00E66225">
        <w:rPr>
          <w:b/>
        </w:rPr>
        <w:t>H. 4002--SENATE AMENDMENTS AMENDED AND RETURNED TO THE SENATE</w:t>
      </w:r>
    </w:p>
    <w:p w14:paraId="785557E3" w14:textId="5868D363" w:rsidR="00E66225" w:rsidRDefault="00E66225" w:rsidP="00E66225">
      <w:r>
        <w:t xml:space="preserve">The Senate Amendments to the following Bill were taken up for consideration: </w:t>
      </w:r>
    </w:p>
    <w:p w14:paraId="3C37D3F7" w14:textId="77777777" w:rsidR="00E66225" w:rsidRPr="00052BDF" w:rsidRDefault="00E66225" w:rsidP="00E66225">
      <w:pPr>
        <w:rPr>
          <w:sz w:val="16"/>
          <w:szCs w:val="16"/>
        </w:rPr>
      </w:pPr>
      <w:bookmarkStart w:id="133" w:name="include_clip_start_283"/>
      <w:bookmarkEnd w:id="133"/>
    </w:p>
    <w:p w14:paraId="1D5B2A67" w14:textId="77777777" w:rsidR="00E66225" w:rsidRDefault="00E66225" w:rsidP="00E66225">
      <w:r>
        <w:t>H. 4002 -- Reps. G. M. Smith, W. Newton, Hiott, Davis, B. Newton, Erickson, Bannister, Haddon, Sandifer, Thayer, Hixon,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509D00D2" w14:textId="77777777" w:rsidR="00E66225" w:rsidRDefault="00E66225" w:rsidP="00E66225"/>
    <w:p w14:paraId="19995727" w14:textId="4D766365" w:rsidR="00E66225" w:rsidRPr="00B10396" w:rsidRDefault="00E66225" w:rsidP="00E66225">
      <w:pPr>
        <w:pStyle w:val="scamendsponsorline"/>
        <w:ind w:firstLine="216"/>
        <w:jc w:val="both"/>
        <w:rPr>
          <w:sz w:val="22"/>
        </w:rPr>
      </w:pPr>
      <w:r w:rsidRPr="00B10396">
        <w:rPr>
          <w:sz w:val="22"/>
        </w:rPr>
        <w:t>Rep. G. M. Smith proposed the following Amendment No. 1A to H. 4002 (LC-4002.CM0007H), which was adopted:</w:t>
      </w:r>
    </w:p>
    <w:p w14:paraId="2AB1249F" w14:textId="77777777" w:rsidR="00E66225" w:rsidRPr="00B10396" w:rsidRDefault="00E66225" w:rsidP="00E66225">
      <w:pPr>
        <w:pStyle w:val="scamendlanginstruction"/>
        <w:spacing w:before="0" w:after="0"/>
        <w:ind w:firstLine="216"/>
        <w:jc w:val="both"/>
        <w:rPr>
          <w:sz w:val="22"/>
        </w:rPr>
      </w:pPr>
      <w:r w:rsidRPr="00B10396">
        <w:rPr>
          <w:sz w:val="22"/>
        </w:rPr>
        <w:t>Amend the bill, as and if amended, by adding an appropriately numbered SECTION to read:</w:t>
      </w:r>
    </w:p>
    <w:p w14:paraId="68D6BD1A" w14:textId="71591CA8" w:rsidR="00E66225" w:rsidRPr="00B10396" w:rsidRDefault="00E66225" w:rsidP="00E6622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shd w:val="clear" w:color="auto" w:fill="FFFFFF"/>
        </w:rPr>
      </w:pPr>
      <w:r w:rsidRPr="00B10396">
        <w:rPr>
          <w:rFonts w:cs="Times New Roman"/>
          <w:sz w:val="22"/>
        </w:rPr>
        <w:t>SECTION X.</w:t>
      </w:r>
      <w:r w:rsidRPr="00B10396">
        <w:rPr>
          <w:rFonts w:cs="Times New Roman"/>
          <w:sz w:val="22"/>
        </w:rPr>
        <w:tab/>
      </w:r>
      <w:r w:rsidRPr="00B10396">
        <w:rPr>
          <w:rFonts w:cs="Times New Roman"/>
          <w:sz w:val="22"/>
          <w:shd w:val="clear" w:color="auto" w:fill="FFFFFF"/>
        </w:rPr>
        <w:t>This act may be cited as the “Captain Robert Johnson Act”.</w:t>
      </w:r>
    </w:p>
    <w:p w14:paraId="11218A61" w14:textId="77777777" w:rsidR="00E66225" w:rsidRPr="00B10396" w:rsidRDefault="00E66225" w:rsidP="00E66225">
      <w:pPr>
        <w:pStyle w:val="scamendconformline"/>
        <w:spacing w:before="0"/>
        <w:ind w:firstLine="216"/>
        <w:jc w:val="both"/>
        <w:rPr>
          <w:sz w:val="22"/>
        </w:rPr>
      </w:pPr>
      <w:r w:rsidRPr="00B10396">
        <w:rPr>
          <w:sz w:val="22"/>
        </w:rPr>
        <w:t>Renumber sections to conform.</w:t>
      </w:r>
    </w:p>
    <w:p w14:paraId="612740F6" w14:textId="77777777" w:rsidR="00E66225" w:rsidRDefault="00E66225" w:rsidP="00E66225">
      <w:pPr>
        <w:pStyle w:val="scamendtitleconform"/>
        <w:ind w:firstLine="216"/>
        <w:jc w:val="both"/>
        <w:rPr>
          <w:sz w:val="22"/>
        </w:rPr>
      </w:pPr>
      <w:r w:rsidRPr="00B10396">
        <w:rPr>
          <w:sz w:val="22"/>
        </w:rPr>
        <w:t>Amend title to conform.</w:t>
      </w:r>
    </w:p>
    <w:p w14:paraId="32355859" w14:textId="77777777" w:rsidR="00E66225" w:rsidRDefault="00E66225" w:rsidP="00E66225">
      <w:pPr>
        <w:pStyle w:val="scamendtitleconform"/>
        <w:ind w:firstLine="216"/>
        <w:jc w:val="both"/>
        <w:rPr>
          <w:sz w:val="22"/>
        </w:rPr>
      </w:pPr>
    </w:p>
    <w:p w14:paraId="421C4BBE" w14:textId="39F41122" w:rsidR="00E66225" w:rsidRDefault="00E66225" w:rsidP="00E66225">
      <w:r>
        <w:t>Rep. G. M. SMITH explained the amendment.</w:t>
      </w:r>
    </w:p>
    <w:p w14:paraId="420BD7B3" w14:textId="77777777" w:rsidR="00E66225" w:rsidRDefault="00E66225" w:rsidP="00E66225"/>
    <w:p w14:paraId="0C64DE50" w14:textId="77777777" w:rsidR="00E66225" w:rsidRDefault="00E66225" w:rsidP="00E66225">
      <w:r>
        <w:t xml:space="preserve">The yeas and nays were taken resulting as follows: </w:t>
      </w:r>
    </w:p>
    <w:p w14:paraId="5FAA6FDC" w14:textId="73B34DE5" w:rsidR="00E66225" w:rsidRDefault="00E66225" w:rsidP="00E66225">
      <w:pPr>
        <w:jc w:val="center"/>
      </w:pPr>
      <w:r>
        <w:t xml:space="preserve"> </w:t>
      </w:r>
      <w:bookmarkStart w:id="134" w:name="vote_start286"/>
      <w:bookmarkEnd w:id="134"/>
      <w:r>
        <w:t>Yeas 117; Nays 0</w:t>
      </w:r>
    </w:p>
    <w:p w14:paraId="2AA8453D" w14:textId="77777777" w:rsidR="00E66225" w:rsidRDefault="00E66225" w:rsidP="00E66225">
      <w:pPr>
        <w:jc w:val="center"/>
      </w:pPr>
    </w:p>
    <w:p w14:paraId="13330A59" w14:textId="77777777" w:rsidR="00E66225" w:rsidRDefault="00E66225" w:rsidP="00E6622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6225" w:rsidRPr="00E66225" w14:paraId="5CAA1820" w14:textId="77777777" w:rsidTr="00E66225">
        <w:tc>
          <w:tcPr>
            <w:tcW w:w="2179" w:type="dxa"/>
            <w:shd w:val="clear" w:color="auto" w:fill="auto"/>
          </w:tcPr>
          <w:p w14:paraId="0A580F04" w14:textId="4413DE0B" w:rsidR="00E66225" w:rsidRPr="00E66225" w:rsidRDefault="00E66225" w:rsidP="00E66225">
            <w:pPr>
              <w:keepNext/>
              <w:ind w:firstLine="0"/>
            </w:pPr>
            <w:r>
              <w:t>Alexander</w:t>
            </w:r>
          </w:p>
        </w:tc>
        <w:tc>
          <w:tcPr>
            <w:tcW w:w="2179" w:type="dxa"/>
            <w:shd w:val="clear" w:color="auto" w:fill="auto"/>
          </w:tcPr>
          <w:p w14:paraId="6F44B2E4" w14:textId="493A2BFB" w:rsidR="00E66225" w:rsidRPr="00E66225" w:rsidRDefault="00E66225" w:rsidP="00E66225">
            <w:pPr>
              <w:keepNext/>
              <w:ind w:firstLine="0"/>
            </w:pPr>
            <w:r>
              <w:t>Anderson</w:t>
            </w:r>
          </w:p>
        </w:tc>
        <w:tc>
          <w:tcPr>
            <w:tcW w:w="2180" w:type="dxa"/>
            <w:shd w:val="clear" w:color="auto" w:fill="auto"/>
          </w:tcPr>
          <w:p w14:paraId="398FCCA1" w14:textId="57B609CF" w:rsidR="00E66225" w:rsidRPr="00E66225" w:rsidRDefault="00E66225" w:rsidP="00E66225">
            <w:pPr>
              <w:keepNext/>
              <w:ind w:firstLine="0"/>
            </w:pPr>
            <w:r>
              <w:t>Bailey</w:t>
            </w:r>
          </w:p>
        </w:tc>
      </w:tr>
      <w:tr w:rsidR="00E66225" w:rsidRPr="00E66225" w14:paraId="29C08622" w14:textId="77777777" w:rsidTr="00E66225">
        <w:tc>
          <w:tcPr>
            <w:tcW w:w="2179" w:type="dxa"/>
            <w:shd w:val="clear" w:color="auto" w:fill="auto"/>
          </w:tcPr>
          <w:p w14:paraId="046C6316" w14:textId="7DA32AEE" w:rsidR="00E66225" w:rsidRPr="00E66225" w:rsidRDefault="00E66225" w:rsidP="00E66225">
            <w:pPr>
              <w:ind w:firstLine="0"/>
            </w:pPr>
            <w:r>
              <w:t>Ballentine</w:t>
            </w:r>
          </w:p>
        </w:tc>
        <w:tc>
          <w:tcPr>
            <w:tcW w:w="2179" w:type="dxa"/>
            <w:shd w:val="clear" w:color="auto" w:fill="auto"/>
          </w:tcPr>
          <w:p w14:paraId="4D220634" w14:textId="77B2D967" w:rsidR="00E66225" w:rsidRPr="00E66225" w:rsidRDefault="00E66225" w:rsidP="00E66225">
            <w:pPr>
              <w:ind w:firstLine="0"/>
            </w:pPr>
            <w:r>
              <w:t>Bannister</w:t>
            </w:r>
          </w:p>
        </w:tc>
        <w:tc>
          <w:tcPr>
            <w:tcW w:w="2180" w:type="dxa"/>
            <w:shd w:val="clear" w:color="auto" w:fill="auto"/>
          </w:tcPr>
          <w:p w14:paraId="2D54D01C" w14:textId="234B48D1" w:rsidR="00E66225" w:rsidRPr="00E66225" w:rsidRDefault="00E66225" w:rsidP="00E66225">
            <w:pPr>
              <w:ind w:firstLine="0"/>
            </w:pPr>
            <w:r>
              <w:t>Bauer</w:t>
            </w:r>
          </w:p>
        </w:tc>
      </w:tr>
      <w:tr w:rsidR="00E66225" w:rsidRPr="00E66225" w14:paraId="6FC33A66" w14:textId="77777777" w:rsidTr="00E66225">
        <w:tc>
          <w:tcPr>
            <w:tcW w:w="2179" w:type="dxa"/>
            <w:shd w:val="clear" w:color="auto" w:fill="auto"/>
          </w:tcPr>
          <w:p w14:paraId="59E69686" w14:textId="1A355245" w:rsidR="00E66225" w:rsidRPr="00E66225" w:rsidRDefault="00E66225" w:rsidP="00E66225">
            <w:pPr>
              <w:ind w:firstLine="0"/>
            </w:pPr>
            <w:r>
              <w:t>Beach</w:t>
            </w:r>
          </w:p>
        </w:tc>
        <w:tc>
          <w:tcPr>
            <w:tcW w:w="2179" w:type="dxa"/>
            <w:shd w:val="clear" w:color="auto" w:fill="auto"/>
          </w:tcPr>
          <w:p w14:paraId="7E297A27" w14:textId="0AA1DA77" w:rsidR="00E66225" w:rsidRPr="00E66225" w:rsidRDefault="00E66225" w:rsidP="00E66225">
            <w:pPr>
              <w:ind w:firstLine="0"/>
            </w:pPr>
            <w:r>
              <w:t>Bernstein</w:t>
            </w:r>
          </w:p>
        </w:tc>
        <w:tc>
          <w:tcPr>
            <w:tcW w:w="2180" w:type="dxa"/>
            <w:shd w:val="clear" w:color="auto" w:fill="auto"/>
          </w:tcPr>
          <w:p w14:paraId="18402474" w14:textId="7E46BFF3" w:rsidR="00E66225" w:rsidRPr="00E66225" w:rsidRDefault="00E66225" w:rsidP="00E66225">
            <w:pPr>
              <w:ind w:firstLine="0"/>
            </w:pPr>
            <w:r>
              <w:t>Blackwell</w:t>
            </w:r>
          </w:p>
        </w:tc>
      </w:tr>
      <w:tr w:rsidR="00E66225" w:rsidRPr="00E66225" w14:paraId="60712120" w14:textId="77777777" w:rsidTr="00E66225">
        <w:tc>
          <w:tcPr>
            <w:tcW w:w="2179" w:type="dxa"/>
            <w:shd w:val="clear" w:color="auto" w:fill="auto"/>
          </w:tcPr>
          <w:p w14:paraId="2FA4471A" w14:textId="7B3EBA5F" w:rsidR="00E66225" w:rsidRPr="00E66225" w:rsidRDefault="00E66225" w:rsidP="00E66225">
            <w:pPr>
              <w:ind w:firstLine="0"/>
            </w:pPr>
            <w:r>
              <w:t>Bradley</w:t>
            </w:r>
          </w:p>
        </w:tc>
        <w:tc>
          <w:tcPr>
            <w:tcW w:w="2179" w:type="dxa"/>
            <w:shd w:val="clear" w:color="auto" w:fill="auto"/>
          </w:tcPr>
          <w:p w14:paraId="4C488796" w14:textId="3080BA56" w:rsidR="00E66225" w:rsidRPr="00E66225" w:rsidRDefault="00E66225" w:rsidP="00E66225">
            <w:pPr>
              <w:ind w:firstLine="0"/>
            </w:pPr>
            <w:r>
              <w:t>Brewer</w:t>
            </w:r>
          </w:p>
        </w:tc>
        <w:tc>
          <w:tcPr>
            <w:tcW w:w="2180" w:type="dxa"/>
            <w:shd w:val="clear" w:color="auto" w:fill="auto"/>
          </w:tcPr>
          <w:p w14:paraId="158668DA" w14:textId="55793767" w:rsidR="00E66225" w:rsidRPr="00E66225" w:rsidRDefault="00E66225" w:rsidP="00E66225">
            <w:pPr>
              <w:ind w:firstLine="0"/>
            </w:pPr>
            <w:r>
              <w:t>Brittain</w:t>
            </w:r>
          </w:p>
        </w:tc>
      </w:tr>
      <w:tr w:rsidR="00E66225" w:rsidRPr="00E66225" w14:paraId="4448B3C2" w14:textId="77777777" w:rsidTr="00E66225">
        <w:tc>
          <w:tcPr>
            <w:tcW w:w="2179" w:type="dxa"/>
            <w:shd w:val="clear" w:color="auto" w:fill="auto"/>
          </w:tcPr>
          <w:p w14:paraId="6F10AFB9" w14:textId="264F532B" w:rsidR="00E66225" w:rsidRPr="00E66225" w:rsidRDefault="00E66225" w:rsidP="00E66225">
            <w:pPr>
              <w:ind w:firstLine="0"/>
            </w:pPr>
            <w:r>
              <w:t>Burns</w:t>
            </w:r>
          </w:p>
        </w:tc>
        <w:tc>
          <w:tcPr>
            <w:tcW w:w="2179" w:type="dxa"/>
            <w:shd w:val="clear" w:color="auto" w:fill="auto"/>
          </w:tcPr>
          <w:p w14:paraId="6E324A02" w14:textId="4C366FEA" w:rsidR="00E66225" w:rsidRPr="00E66225" w:rsidRDefault="00E66225" w:rsidP="00E66225">
            <w:pPr>
              <w:ind w:firstLine="0"/>
            </w:pPr>
            <w:r>
              <w:t>Bustos</w:t>
            </w:r>
          </w:p>
        </w:tc>
        <w:tc>
          <w:tcPr>
            <w:tcW w:w="2180" w:type="dxa"/>
            <w:shd w:val="clear" w:color="auto" w:fill="auto"/>
          </w:tcPr>
          <w:p w14:paraId="1A4E2E08" w14:textId="5F702EEF" w:rsidR="00E66225" w:rsidRPr="00E66225" w:rsidRDefault="00E66225" w:rsidP="00E66225">
            <w:pPr>
              <w:ind w:firstLine="0"/>
            </w:pPr>
            <w:r>
              <w:t>Calhoon</w:t>
            </w:r>
          </w:p>
        </w:tc>
      </w:tr>
      <w:tr w:rsidR="00E66225" w:rsidRPr="00E66225" w14:paraId="17CDE3D6" w14:textId="77777777" w:rsidTr="00E66225">
        <w:tc>
          <w:tcPr>
            <w:tcW w:w="2179" w:type="dxa"/>
            <w:shd w:val="clear" w:color="auto" w:fill="auto"/>
          </w:tcPr>
          <w:p w14:paraId="342504ED" w14:textId="6DC5793D" w:rsidR="00E66225" w:rsidRPr="00E66225" w:rsidRDefault="00E66225" w:rsidP="00E66225">
            <w:pPr>
              <w:ind w:firstLine="0"/>
            </w:pPr>
            <w:r>
              <w:t>Carter</w:t>
            </w:r>
          </w:p>
        </w:tc>
        <w:tc>
          <w:tcPr>
            <w:tcW w:w="2179" w:type="dxa"/>
            <w:shd w:val="clear" w:color="auto" w:fill="auto"/>
          </w:tcPr>
          <w:p w14:paraId="0B3ABDB6" w14:textId="4BC90103" w:rsidR="00E66225" w:rsidRPr="00E66225" w:rsidRDefault="00E66225" w:rsidP="00E66225">
            <w:pPr>
              <w:ind w:firstLine="0"/>
            </w:pPr>
            <w:r>
              <w:t>Caskey</w:t>
            </w:r>
          </w:p>
        </w:tc>
        <w:tc>
          <w:tcPr>
            <w:tcW w:w="2180" w:type="dxa"/>
            <w:shd w:val="clear" w:color="auto" w:fill="auto"/>
          </w:tcPr>
          <w:p w14:paraId="678C98C6" w14:textId="7938A0A2" w:rsidR="00E66225" w:rsidRPr="00E66225" w:rsidRDefault="00E66225" w:rsidP="00E66225">
            <w:pPr>
              <w:ind w:firstLine="0"/>
            </w:pPr>
            <w:r>
              <w:t>Chapman</w:t>
            </w:r>
          </w:p>
        </w:tc>
      </w:tr>
      <w:tr w:rsidR="00E66225" w:rsidRPr="00E66225" w14:paraId="10F1DEFC" w14:textId="77777777" w:rsidTr="00E66225">
        <w:tc>
          <w:tcPr>
            <w:tcW w:w="2179" w:type="dxa"/>
            <w:shd w:val="clear" w:color="auto" w:fill="auto"/>
          </w:tcPr>
          <w:p w14:paraId="50AA3E8A" w14:textId="0C77712C" w:rsidR="00E66225" w:rsidRPr="00E66225" w:rsidRDefault="00E66225" w:rsidP="00E66225">
            <w:pPr>
              <w:ind w:firstLine="0"/>
            </w:pPr>
            <w:r>
              <w:t>Chumley</w:t>
            </w:r>
          </w:p>
        </w:tc>
        <w:tc>
          <w:tcPr>
            <w:tcW w:w="2179" w:type="dxa"/>
            <w:shd w:val="clear" w:color="auto" w:fill="auto"/>
          </w:tcPr>
          <w:p w14:paraId="2E2E1E02" w14:textId="5D3D6472" w:rsidR="00E66225" w:rsidRPr="00E66225" w:rsidRDefault="00E66225" w:rsidP="00E66225">
            <w:pPr>
              <w:ind w:firstLine="0"/>
            </w:pPr>
            <w:r>
              <w:t>Clyburn</w:t>
            </w:r>
          </w:p>
        </w:tc>
        <w:tc>
          <w:tcPr>
            <w:tcW w:w="2180" w:type="dxa"/>
            <w:shd w:val="clear" w:color="auto" w:fill="auto"/>
          </w:tcPr>
          <w:p w14:paraId="3A41FF74" w14:textId="174363DA" w:rsidR="00E66225" w:rsidRPr="00E66225" w:rsidRDefault="00E66225" w:rsidP="00E66225">
            <w:pPr>
              <w:ind w:firstLine="0"/>
            </w:pPr>
            <w:r>
              <w:t>Cobb-Hunter</w:t>
            </w:r>
          </w:p>
        </w:tc>
      </w:tr>
      <w:tr w:rsidR="00E66225" w:rsidRPr="00E66225" w14:paraId="2B62569E" w14:textId="77777777" w:rsidTr="00E66225">
        <w:tc>
          <w:tcPr>
            <w:tcW w:w="2179" w:type="dxa"/>
            <w:shd w:val="clear" w:color="auto" w:fill="auto"/>
          </w:tcPr>
          <w:p w14:paraId="2A0414DB" w14:textId="0F5A4E08" w:rsidR="00E66225" w:rsidRPr="00E66225" w:rsidRDefault="00E66225" w:rsidP="00E66225">
            <w:pPr>
              <w:ind w:firstLine="0"/>
            </w:pPr>
            <w:r>
              <w:t>Collins</w:t>
            </w:r>
          </w:p>
        </w:tc>
        <w:tc>
          <w:tcPr>
            <w:tcW w:w="2179" w:type="dxa"/>
            <w:shd w:val="clear" w:color="auto" w:fill="auto"/>
          </w:tcPr>
          <w:p w14:paraId="79A0EEF2" w14:textId="1670465A" w:rsidR="00E66225" w:rsidRPr="00E66225" w:rsidRDefault="00E66225" w:rsidP="00E66225">
            <w:pPr>
              <w:ind w:firstLine="0"/>
            </w:pPr>
            <w:r>
              <w:t>Connell</w:t>
            </w:r>
          </w:p>
        </w:tc>
        <w:tc>
          <w:tcPr>
            <w:tcW w:w="2180" w:type="dxa"/>
            <w:shd w:val="clear" w:color="auto" w:fill="auto"/>
          </w:tcPr>
          <w:p w14:paraId="2DFBAE81" w14:textId="6C479C12" w:rsidR="00E66225" w:rsidRPr="00E66225" w:rsidRDefault="00E66225" w:rsidP="00E66225">
            <w:pPr>
              <w:ind w:firstLine="0"/>
            </w:pPr>
            <w:r>
              <w:t>B. J. Cox</w:t>
            </w:r>
          </w:p>
        </w:tc>
      </w:tr>
      <w:tr w:rsidR="00E66225" w:rsidRPr="00E66225" w14:paraId="1491A827" w14:textId="77777777" w:rsidTr="00E66225">
        <w:tc>
          <w:tcPr>
            <w:tcW w:w="2179" w:type="dxa"/>
            <w:shd w:val="clear" w:color="auto" w:fill="auto"/>
          </w:tcPr>
          <w:p w14:paraId="76A1B75F" w14:textId="123B5348" w:rsidR="00E66225" w:rsidRPr="00E66225" w:rsidRDefault="00E66225" w:rsidP="00E66225">
            <w:pPr>
              <w:ind w:firstLine="0"/>
            </w:pPr>
            <w:r>
              <w:t>B. L. Cox</w:t>
            </w:r>
          </w:p>
        </w:tc>
        <w:tc>
          <w:tcPr>
            <w:tcW w:w="2179" w:type="dxa"/>
            <w:shd w:val="clear" w:color="auto" w:fill="auto"/>
          </w:tcPr>
          <w:p w14:paraId="3504BEC2" w14:textId="08F6A4A3" w:rsidR="00E66225" w:rsidRPr="00E66225" w:rsidRDefault="00E66225" w:rsidP="00E66225">
            <w:pPr>
              <w:ind w:firstLine="0"/>
            </w:pPr>
            <w:r>
              <w:t>Crawford</w:t>
            </w:r>
          </w:p>
        </w:tc>
        <w:tc>
          <w:tcPr>
            <w:tcW w:w="2180" w:type="dxa"/>
            <w:shd w:val="clear" w:color="auto" w:fill="auto"/>
          </w:tcPr>
          <w:p w14:paraId="1216ED13" w14:textId="7916AC85" w:rsidR="00E66225" w:rsidRPr="00E66225" w:rsidRDefault="00E66225" w:rsidP="00E66225">
            <w:pPr>
              <w:ind w:firstLine="0"/>
            </w:pPr>
            <w:r>
              <w:t>Cromer</w:t>
            </w:r>
          </w:p>
        </w:tc>
      </w:tr>
      <w:tr w:rsidR="00E66225" w:rsidRPr="00E66225" w14:paraId="6EA57A8A" w14:textId="77777777" w:rsidTr="00E66225">
        <w:tc>
          <w:tcPr>
            <w:tcW w:w="2179" w:type="dxa"/>
            <w:shd w:val="clear" w:color="auto" w:fill="auto"/>
          </w:tcPr>
          <w:p w14:paraId="32ECA720" w14:textId="75E56A11" w:rsidR="00E66225" w:rsidRPr="00E66225" w:rsidRDefault="00E66225" w:rsidP="00E66225">
            <w:pPr>
              <w:ind w:firstLine="0"/>
            </w:pPr>
            <w:r>
              <w:t>Davis</w:t>
            </w:r>
          </w:p>
        </w:tc>
        <w:tc>
          <w:tcPr>
            <w:tcW w:w="2179" w:type="dxa"/>
            <w:shd w:val="clear" w:color="auto" w:fill="auto"/>
          </w:tcPr>
          <w:p w14:paraId="3BD450FD" w14:textId="7D2302D6" w:rsidR="00E66225" w:rsidRPr="00E66225" w:rsidRDefault="00E66225" w:rsidP="00E66225">
            <w:pPr>
              <w:ind w:firstLine="0"/>
            </w:pPr>
            <w:r>
              <w:t>Dillard</w:t>
            </w:r>
          </w:p>
        </w:tc>
        <w:tc>
          <w:tcPr>
            <w:tcW w:w="2180" w:type="dxa"/>
            <w:shd w:val="clear" w:color="auto" w:fill="auto"/>
          </w:tcPr>
          <w:p w14:paraId="5B33D5FF" w14:textId="4330C4E7" w:rsidR="00E66225" w:rsidRPr="00E66225" w:rsidRDefault="00E66225" w:rsidP="00E66225">
            <w:pPr>
              <w:ind w:firstLine="0"/>
            </w:pPr>
            <w:r>
              <w:t>Elliott</w:t>
            </w:r>
          </w:p>
        </w:tc>
      </w:tr>
      <w:tr w:rsidR="00E66225" w:rsidRPr="00E66225" w14:paraId="729A3ED6" w14:textId="77777777" w:rsidTr="00E66225">
        <w:tc>
          <w:tcPr>
            <w:tcW w:w="2179" w:type="dxa"/>
            <w:shd w:val="clear" w:color="auto" w:fill="auto"/>
          </w:tcPr>
          <w:p w14:paraId="5D5AF758" w14:textId="40FEA0D1" w:rsidR="00E66225" w:rsidRPr="00E66225" w:rsidRDefault="00E66225" w:rsidP="00E66225">
            <w:pPr>
              <w:ind w:firstLine="0"/>
            </w:pPr>
            <w:r>
              <w:t>Felder</w:t>
            </w:r>
          </w:p>
        </w:tc>
        <w:tc>
          <w:tcPr>
            <w:tcW w:w="2179" w:type="dxa"/>
            <w:shd w:val="clear" w:color="auto" w:fill="auto"/>
          </w:tcPr>
          <w:p w14:paraId="05CFC483" w14:textId="036C5609" w:rsidR="00E66225" w:rsidRPr="00E66225" w:rsidRDefault="00E66225" w:rsidP="00E66225">
            <w:pPr>
              <w:ind w:firstLine="0"/>
            </w:pPr>
            <w:r>
              <w:t>Forrest</w:t>
            </w:r>
          </w:p>
        </w:tc>
        <w:tc>
          <w:tcPr>
            <w:tcW w:w="2180" w:type="dxa"/>
            <w:shd w:val="clear" w:color="auto" w:fill="auto"/>
          </w:tcPr>
          <w:p w14:paraId="0EB28B64" w14:textId="6E2D3E28" w:rsidR="00E66225" w:rsidRPr="00E66225" w:rsidRDefault="00E66225" w:rsidP="00E66225">
            <w:pPr>
              <w:ind w:firstLine="0"/>
            </w:pPr>
            <w:r>
              <w:t>Gagnon</w:t>
            </w:r>
          </w:p>
        </w:tc>
      </w:tr>
      <w:tr w:rsidR="00E66225" w:rsidRPr="00E66225" w14:paraId="543D6FD7" w14:textId="77777777" w:rsidTr="00E66225">
        <w:tc>
          <w:tcPr>
            <w:tcW w:w="2179" w:type="dxa"/>
            <w:shd w:val="clear" w:color="auto" w:fill="auto"/>
          </w:tcPr>
          <w:p w14:paraId="22698AD6" w14:textId="58B668C9" w:rsidR="00E66225" w:rsidRPr="00E66225" w:rsidRDefault="00E66225" w:rsidP="00E66225">
            <w:pPr>
              <w:ind w:firstLine="0"/>
            </w:pPr>
            <w:r>
              <w:t>Garvin</w:t>
            </w:r>
          </w:p>
        </w:tc>
        <w:tc>
          <w:tcPr>
            <w:tcW w:w="2179" w:type="dxa"/>
            <w:shd w:val="clear" w:color="auto" w:fill="auto"/>
          </w:tcPr>
          <w:p w14:paraId="45FFE738" w14:textId="68DEC25B" w:rsidR="00E66225" w:rsidRPr="00E66225" w:rsidRDefault="00E66225" w:rsidP="00E66225">
            <w:pPr>
              <w:ind w:firstLine="0"/>
            </w:pPr>
            <w:r>
              <w:t>Gatch</w:t>
            </w:r>
          </w:p>
        </w:tc>
        <w:tc>
          <w:tcPr>
            <w:tcW w:w="2180" w:type="dxa"/>
            <w:shd w:val="clear" w:color="auto" w:fill="auto"/>
          </w:tcPr>
          <w:p w14:paraId="05562105" w14:textId="44D30702" w:rsidR="00E66225" w:rsidRPr="00E66225" w:rsidRDefault="00E66225" w:rsidP="00E66225">
            <w:pPr>
              <w:ind w:firstLine="0"/>
            </w:pPr>
            <w:r>
              <w:t>Gibson</w:t>
            </w:r>
          </w:p>
        </w:tc>
      </w:tr>
      <w:tr w:rsidR="00E66225" w:rsidRPr="00E66225" w14:paraId="2DC61CDE" w14:textId="77777777" w:rsidTr="00E66225">
        <w:tc>
          <w:tcPr>
            <w:tcW w:w="2179" w:type="dxa"/>
            <w:shd w:val="clear" w:color="auto" w:fill="auto"/>
          </w:tcPr>
          <w:p w14:paraId="53F87FB1" w14:textId="6EC0AB6B" w:rsidR="00E66225" w:rsidRPr="00E66225" w:rsidRDefault="00E66225" w:rsidP="00E66225">
            <w:pPr>
              <w:ind w:firstLine="0"/>
            </w:pPr>
            <w:r>
              <w:t>Gilliam</w:t>
            </w:r>
          </w:p>
        </w:tc>
        <w:tc>
          <w:tcPr>
            <w:tcW w:w="2179" w:type="dxa"/>
            <w:shd w:val="clear" w:color="auto" w:fill="auto"/>
          </w:tcPr>
          <w:p w14:paraId="7F479B6A" w14:textId="707D23F3" w:rsidR="00E66225" w:rsidRPr="00E66225" w:rsidRDefault="00E66225" w:rsidP="00E66225">
            <w:pPr>
              <w:ind w:firstLine="0"/>
            </w:pPr>
            <w:r>
              <w:t>Gilliard</w:t>
            </w:r>
          </w:p>
        </w:tc>
        <w:tc>
          <w:tcPr>
            <w:tcW w:w="2180" w:type="dxa"/>
            <w:shd w:val="clear" w:color="auto" w:fill="auto"/>
          </w:tcPr>
          <w:p w14:paraId="792223D8" w14:textId="0BD919B1" w:rsidR="00E66225" w:rsidRPr="00E66225" w:rsidRDefault="00E66225" w:rsidP="00E66225">
            <w:pPr>
              <w:ind w:firstLine="0"/>
            </w:pPr>
            <w:r>
              <w:t>Guest</w:t>
            </w:r>
          </w:p>
        </w:tc>
      </w:tr>
      <w:tr w:rsidR="00E66225" w:rsidRPr="00E66225" w14:paraId="5CE147BF" w14:textId="77777777" w:rsidTr="00E66225">
        <w:tc>
          <w:tcPr>
            <w:tcW w:w="2179" w:type="dxa"/>
            <w:shd w:val="clear" w:color="auto" w:fill="auto"/>
          </w:tcPr>
          <w:p w14:paraId="244E2CD1" w14:textId="22BB4AE2" w:rsidR="00E66225" w:rsidRPr="00E66225" w:rsidRDefault="00E66225" w:rsidP="00E66225">
            <w:pPr>
              <w:ind w:firstLine="0"/>
            </w:pPr>
            <w:r>
              <w:t>Guffey</w:t>
            </w:r>
          </w:p>
        </w:tc>
        <w:tc>
          <w:tcPr>
            <w:tcW w:w="2179" w:type="dxa"/>
            <w:shd w:val="clear" w:color="auto" w:fill="auto"/>
          </w:tcPr>
          <w:p w14:paraId="661A224B" w14:textId="063480B2" w:rsidR="00E66225" w:rsidRPr="00E66225" w:rsidRDefault="00E66225" w:rsidP="00E66225">
            <w:pPr>
              <w:ind w:firstLine="0"/>
            </w:pPr>
            <w:r>
              <w:t>Haddon</w:t>
            </w:r>
          </w:p>
        </w:tc>
        <w:tc>
          <w:tcPr>
            <w:tcW w:w="2180" w:type="dxa"/>
            <w:shd w:val="clear" w:color="auto" w:fill="auto"/>
          </w:tcPr>
          <w:p w14:paraId="13A28552" w14:textId="2739CFCF" w:rsidR="00E66225" w:rsidRPr="00E66225" w:rsidRDefault="00E66225" w:rsidP="00E66225">
            <w:pPr>
              <w:ind w:firstLine="0"/>
            </w:pPr>
            <w:r>
              <w:t>Hager</w:t>
            </w:r>
          </w:p>
        </w:tc>
      </w:tr>
      <w:tr w:rsidR="00E66225" w:rsidRPr="00E66225" w14:paraId="24995F1D" w14:textId="77777777" w:rsidTr="00E66225">
        <w:tc>
          <w:tcPr>
            <w:tcW w:w="2179" w:type="dxa"/>
            <w:shd w:val="clear" w:color="auto" w:fill="auto"/>
          </w:tcPr>
          <w:p w14:paraId="498A43A0" w14:textId="6FE5F2F1" w:rsidR="00E66225" w:rsidRPr="00E66225" w:rsidRDefault="00E66225" w:rsidP="00E66225">
            <w:pPr>
              <w:ind w:firstLine="0"/>
            </w:pPr>
            <w:r>
              <w:t>Hardee</w:t>
            </w:r>
          </w:p>
        </w:tc>
        <w:tc>
          <w:tcPr>
            <w:tcW w:w="2179" w:type="dxa"/>
            <w:shd w:val="clear" w:color="auto" w:fill="auto"/>
          </w:tcPr>
          <w:p w14:paraId="585137C7" w14:textId="63A5F0F9" w:rsidR="00E66225" w:rsidRPr="00E66225" w:rsidRDefault="00E66225" w:rsidP="00E66225">
            <w:pPr>
              <w:ind w:firstLine="0"/>
            </w:pPr>
            <w:r>
              <w:t>Hart</w:t>
            </w:r>
          </w:p>
        </w:tc>
        <w:tc>
          <w:tcPr>
            <w:tcW w:w="2180" w:type="dxa"/>
            <w:shd w:val="clear" w:color="auto" w:fill="auto"/>
          </w:tcPr>
          <w:p w14:paraId="3ED5A14A" w14:textId="701A702C" w:rsidR="00E66225" w:rsidRPr="00E66225" w:rsidRDefault="00E66225" w:rsidP="00E66225">
            <w:pPr>
              <w:ind w:firstLine="0"/>
            </w:pPr>
            <w:r>
              <w:t>Hartnett</w:t>
            </w:r>
          </w:p>
        </w:tc>
      </w:tr>
      <w:tr w:rsidR="00E66225" w:rsidRPr="00E66225" w14:paraId="1BD844C8" w14:textId="77777777" w:rsidTr="00E66225">
        <w:tc>
          <w:tcPr>
            <w:tcW w:w="2179" w:type="dxa"/>
            <w:shd w:val="clear" w:color="auto" w:fill="auto"/>
          </w:tcPr>
          <w:p w14:paraId="2AE29D19" w14:textId="414E4185" w:rsidR="00E66225" w:rsidRPr="00E66225" w:rsidRDefault="00E66225" w:rsidP="00E66225">
            <w:pPr>
              <w:ind w:firstLine="0"/>
            </w:pPr>
            <w:r>
              <w:t>Hayes</w:t>
            </w:r>
          </w:p>
        </w:tc>
        <w:tc>
          <w:tcPr>
            <w:tcW w:w="2179" w:type="dxa"/>
            <w:shd w:val="clear" w:color="auto" w:fill="auto"/>
          </w:tcPr>
          <w:p w14:paraId="52B19F73" w14:textId="723456C4" w:rsidR="00E66225" w:rsidRPr="00E66225" w:rsidRDefault="00E66225" w:rsidP="00E66225">
            <w:pPr>
              <w:ind w:firstLine="0"/>
            </w:pPr>
            <w:r>
              <w:t>Henderson-Myers</w:t>
            </w:r>
          </w:p>
        </w:tc>
        <w:tc>
          <w:tcPr>
            <w:tcW w:w="2180" w:type="dxa"/>
            <w:shd w:val="clear" w:color="auto" w:fill="auto"/>
          </w:tcPr>
          <w:p w14:paraId="033ED0AE" w14:textId="5CF19A08" w:rsidR="00E66225" w:rsidRPr="00E66225" w:rsidRDefault="00E66225" w:rsidP="00E66225">
            <w:pPr>
              <w:ind w:firstLine="0"/>
            </w:pPr>
            <w:r>
              <w:t>Henegan</w:t>
            </w:r>
          </w:p>
        </w:tc>
      </w:tr>
      <w:tr w:rsidR="00E66225" w:rsidRPr="00E66225" w14:paraId="231BCFA2" w14:textId="77777777" w:rsidTr="00E66225">
        <w:tc>
          <w:tcPr>
            <w:tcW w:w="2179" w:type="dxa"/>
            <w:shd w:val="clear" w:color="auto" w:fill="auto"/>
          </w:tcPr>
          <w:p w14:paraId="52D36E85" w14:textId="3BAF166C" w:rsidR="00E66225" w:rsidRPr="00E66225" w:rsidRDefault="00E66225" w:rsidP="00E66225">
            <w:pPr>
              <w:ind w:firstLine="0"/>
            </w:pPr>
            <w:r>
              <w:t>Herbkersman</w:t>
            </w:r>
          </w:p>
        </w:tc>
        <w:tc>
          <w:tcPr>
            <w:tcW w:w="2179" w:type="dxa"/>
            <w:shd w:val="clear" w:color="auto" w:fill="auto"/>
          </w:tcPr>
          <w:p w14:paraId="1443C833" w14:textId="46FC0E31" w:rsidR="00E66225" w:rsidRPr="00E66225" w:rsidRDefault="00E66225" w:rsidP="00E66225">
            <w:pPr>
              <w:ind w:firstLine="0"/>
            </w:pPr>
            <w:r>
              <w:t>Hewitt</w:t>
            </w:r>
          </w:p>
        </w:tc>
        <w:tc>
          <w:tcPr>
            <w:tcW w:w="2180" w:type="dxa"/>
            <w:shd w:val="clear" w:color="auto" w:fill="auto"/>
          </w:tcPr>
          <w:p w14:paraId="076404E1" w14:textId="4EB9494A" w:rsidR="00E66225" w:rsidRPr="00E66225" w:rsidRDefault="00E66225" w:rsidP="00E66225">
            <w:pPr>
              <w:ind w:firstLine="0"/>
            </w:pPr>
            <w:r>
              <w:t>Hiott</w:t>
            </w:r>
          </w:p>
        </w:tc>
      </w:tr>
      <w:tr w:rsidR="00E66225" w:rsidRPr="00E66225" w14:paraId="48988ECB" w14:textId="77777777" w:rsidTr="00E66225">
        <w:tc>
          <w:tcPr>
            <w:tcW w:w="2179" w:type="dxa"/>
            <w:shd w:val="clear" w:color="auto" w:fill="auto"/>
          </w:tcPr>
          <w:p w14:paraId="7CF92D8C" w14:textId="353D6D68" w:rsidR="00E66225" w:rsidRPr="00E66225" w:rsidRDefault="00E66225" w:rsidP="00E66225">
            <w:pPr>
              <w:ind w:firstLine="0"/>
            </w:pPr>
            <w:r>
              <w:t>Hixon</w:t>
            </w:r>
          </w:p>
        </w:tc>
        <w:tc>
          <w:tcPr>
            <w:tcW w:w="2179" w:type="dxa"/>
            <w:shd w:val="clear" w:color="auto" w:fill="auto"/>
          </w:tcPr>
          <w:p w14:paraId="7E5560CC" w14:textId="109AFA3D" w:rsidR="00E66225" w:rsidRPr="00E66225" w:rsidRDefault="00E66225" w:rsidP="00E66225">
            <w:pPr>
              <w:ind w:firstLine="0"/>
            </w:pPr>
            <w:r>
              <w:t>Hosey</w:t>
            </w:r>
          </w:p>
        </w:tc>
        <w:tc>
          <w:tcPr>
            <w:tcW w:w="2180" w:type="dxa"/>
            <w:shd w:val="clear" w:color="auto" w:fill="auto"/>
          </w:tcPr>
          <w:p w14:paraId="2C6F6593" w14:textId="247EA644" w:rsidR="00E66225" w:rsidRPr="00E66225" w:rsidRDefault="00E66225" w:rsidP="00E66225">
            <w:pPr>
              <w:ind w:firstLine="0"/>
            </w:pPr>
            <w:r>
              <w:t>Howard</w:t>
            </w:r>
          </w:p>
        </w:tc>
      </w:tr>
      <w:tr w:rsidR="00E66225" w:rsidRPr="00E66225" w14:paraId="4D93F27E" w14:textId="77777777" w:rsidTr="00E66225">
        <w:tc>
          <w:tcPr>
            <w:tcW w:w="2179" w:type="dxa"/>
            <w:shd w:val="clear" w:color="auto" w:fill="auto"/>
          </w:tcPr>
          <w:p w14:paraId="1FAAEC26" w14:textId="29BD49B5" w:rsidR="00E66225" w:rsidRPr="00E66225" w:rsidRDefault="00E66225" w:rsidP="00E66225">
            <w:pPr>
              <w:ind w:firstLine="0"/>
            </w:pPr>
            <w:r>
              <w:t>Hyde</w:t>
            </w:r>
          </w:p>
        </w:tc>
        <w:tc>
          <w:tcPr>
            <w:tcW w:w="2179" w:type="dxa"/>
            <w:shd w:val="clear" w:color="auto" w:fill="auto"/>
          </w:tcPr>
          <w:p w14:paraId="7B321E94" w14:textId="5DC177C6" w:rsidR="00E66225" w:rsidRPr="00E66225" w:rsidRDefault="00E66225" w:rsidP="00E66225">
            <w:pPr>
              <w:ind w:firstLine="0"/>
            </w:pPr>
            <w:r>
              <w:t>Jefferson</w:t>
            </w:r>
          </w:p>
        </w:tc>
        <w:tc>
          <w:tcPr>
            <w:tcW w:w="2180" w:type="dxa"/>
            <w:shd w:val="clear" w:color="auto" w:fill="auto"/>
          </w:tcPr>
          <w:p w14:paraId="4CCC1D7C" w14:textId="621CCAA8" w:rsidR="00E66225" w:rsidRPr="00E66225" w:rsidRDefault="00E66225" w:rsidP="00E66225">
            <w:pPr>
              <w:ind w:firstLine="0"/>
            </w:pPr>
            <w:r>
              <w:t>J. E. Johnson</w:t>
            </w:r>
          </w:p>
        </w:tc>
      </w:tr>
      <w:tr w:rsidR="00E66225" w:rsidRPr="00E66225" w14:paraId="57817174" w14:textId="77777777" w:rsidTr="00E66225">
        <w:tc>
          <w:tcPr>
            <w:tcW w:w="2179" w:type="dxa"/>
            <w:shd w:val="clear" w:color="auto" w:fill="auto"/>
          </w:tcPr>
          <w:p w14:paraId="3FCA9A73" w14:textId="0597862C" w:rsidR="00E66225" w:rsidRPr="00E66225" w:rsidRDefault="00E66225" w:rsidP="00E66225">
            <w:pPr>
              <w:ind w:firstLine="0"/>
            </w:pPr>
            <w:r>
              <w:t>J. L. Johnson</w:t>
            </w:r>
          </w:p>
        </w:tc>
        <w:tc>
          <w:tcPr>
            <w:tcW w:w="2179" w:type="dxa"/>
            <w:shd w:val="clear" w:color="auto" w:fill="auto"/>
          </w:tcPr>
          <w:p w14:paraId="5A93FCFA" w14:textId="2102F21F" w:rsidR="00E66225" w:rsidRPr="00E66225" w:rsidRDefault="00E66225" w:rsidP="00E66225">
            <w:pPr>
              <w:ind w:firstLine="0"/>
            </w:pPr>
            <w:r>
              <w:t>S. Jones</w:t>
            </w:r>
          </w:p>
        </w:tc>
        <w:tc>
          <w:tcPr>
            <w:tcW w:w="2180" w:type="dxa"/>
            <w:shd w:val="clear" w:color="auto" w:fill="auto"/>
          </w:tcPr>
          <w:p w14:paraId="7A5CDC6E" w14:textId="090F4237" w:rsidR="00E66225" w:rsidRPr="00E66225" w:rsidRDefault="00E66225" w:rsidP="00E66225">
            <w:pPr>
              <w:ind w:firstLine="0"/>
            </w:pPr>
            <w:r>
              <w:t>W. Jones</w:t>
            </w:r>
          </w:p>
        </w:tc>
      </w:tr>
      <w:tr w:rsidR="00E66225" w:rsidRPr="00E66225" w14:paraId="6557E0F1" w14:textId="77777777" w:rsidTr="00E66225">
        <w:tc>
          <w:tcPr>
            <w:tcW w:w="2179" w:type="dxa"/>
            <w:shd w:val="clear" w:color="auto" w:fill="auto"/>
          </w:tcPr>
          <w:p w14:paraId="1BEA54F8" w14:textId="296BFF3D" w:rsidR="00E66225" w:rsidRPr="00E66225" w:rsidRDefault="00E66225" w:rsidP="00E66225">
            <w:pPr>
              <w:ind w:firstLine="0"/>
            </w:pPr>
            <w:r>
              <w:t>Jordan</w:t>
            </w:r>
          </w:p>
        </w:tc>
        <w:tc>
          <w:tcPr>
            <w:tcW w:w="2179" w:type="dxa"/>
            <w:shd w:val="clear" w:color="auto" w:fill="auto"/>
          </w:tcPr>
          <w:p w14:paraId="07CA822B" w14:textId="2F2B9709" w:rsidR="00E66225" w:rsidRPr="00E66225" w:rsidRDefault="00E66225" w:rsidP="00E66225">
            <w:pPr>
              <w:ind w:firstLine="0"/>
            </w:pPr>
            <w:r>
              <w:t>Kilmartin</w:t>
            </w:r>
          </w:p>
        </w:tc>
        <w:tc>
          <w:tcPr>
            <w:tcW w:w="2180" w:type="dxa"/>
            <w:shd w:val="clear" w:color="auto" w:fill="auto"/>
          </w:tcPr>
          <w:p w14:paraId="7EF05773" w14:textId="364DFFE0" w:rsidR="00E66225" w:rsidRPr="00E66225" w:rsidRDefault="00E66225" w:rsidP="00E66225">
            <w:pPr>
              <w:ind w:firstLine="0"/>
            </w:pPr>
            <w:r>
              <w:t>King</w:t>
            </w:r>
          </w:p>
        </w:tc>
      </w:tr>
      <w:tr w:rsidR="00E66225" w:rsidRPr="00E66225" w14:paraId="0AFF7270" w14:textId="77777777" w:rsidTr="00E66225">
        <w:tc>
          <w:tcPr>
            <w:tcW w:w="2179" w:type="dxa"/>
            <w:shd w:val="clear" w:color="auto" w:fill="auto"/>
          </w:tcPr>
          <w:p w14:paraId="775D7BA7" w14:textId="695DF26A" w:rsidR="00E66225" w:rsidRPr="00E66225" w:rsidRDefault="00E66225" w:rsidP="00E66225">
            <w:pPr>
              <w:ind w:firstLine="0"/>
            </w:pPr>
            <w:r>
              <w:t>Kirby</w:t>
            </w:r>
          </w:p>
        </w:tc>
        <w:tc>
          <w:tcPr>
            <w:tcW w:w="2179" w:type="dxa"/>
            <w:shd w:val="clear" w:color="auto" w:fill="auto"/>
          </w:tcPr>
          <w:p w14:paraId="585DAA68" w14:textId="5429B5A2" w:rsidR="00E66225" w:rsidRPr="00E66225" w:rsidRDefault="00E66225" w:rsidP="00E66225">
            <w:pPr>
              <w:ind w:firstLine="0"/>
            </w:pPr>
            <w:r>
              <w:t>Landing</w:t>
            </w:r>
          </w:p>
        </w:tc>
        <w:tc>
          <w:tcPr>
            <w:tcW w:w="2180" w:type="dxa"/>
            <w:shd w:val="clear" w:color="auto" w:fill="auto"/>
          </w:tcPr>
          <w:p w14:paraId="1C5F319F" w14:textId="5F29DB9F" w:rsidR="00E66225" w:rsidRPr="00E66225" w:rsidRDefault="00E66225" w:rsidP="00E66225">
            <w:pPr>
              <w:ind w:firstLine="0"/>
            </w:pPr>
            <w:r>
              <w:t>Lawson</w:t>
            </w:r>
          </w:p>
        </w:tc>
      </w:tr>
      <w:tr w:rsidR="00E66225" w:rsidRPr="00E66225" w14:paraId="22FFA935" w14:textId="77777777" w:rsidTr="00E66225">
        <w:tc>
          <w:tcPr>
            <w:tcW w:w="2179" w:type="dxa"/>
            <w:shd w:val="clear" w:color="auto" w:fill="auto"/>
          </w:tcPr>
          <w:p w14:paraId="04D5E5B8" w14:textId="63DB3F72" w:rsidR="00E66225" w:rsidRPr="00E66225" w:rsidRDefault="00E66225" w:rsidP="00E66225">
            <w:pPr>
              <w:ind w:firstLine="0"/>
            </w:pPr>
            <w:r>
              <w:t>Leber</w:t>
            </w:r>
          </w:p>
        </w:tc>
        <w:tc>
          <w:tcPr>
            <w:tcW w:w="2179" w:type="dxa"/>
            <w:shd w:val="clear" w:color="auto" w:fill="auto"/>
          </w:tcPr>
          <w:p w14:paraId="1CDA6BB5" w14:textId="6D1DECB3" w:rsidR="00E66225" w:rsidRPr="00E66225" w:rsidRDefault="00E66225" w:rsidP="00E66225">
            <w:pPr>
              <w:ind w:firstLine="0"/>
            </w:pPr>
            <w:r>
              <w:t>Ligon</w:t>
            </w:r>
          </w:p>
        </w:tc>
        <w:tc>
          <w:tcPr>
            <w:tcW w:w="2180" w:type="dxa"/>
            <w:shd w:val="clear" w:color="auto" w:fill="auto"/>
          </w:tcPr>
          <w:p w14:paraId="0262CA83" w14:textId="300E8BA2" w:rsidR="00E66225" w:rsidRPr="00E66225" w:rsidRDefault="00E66225" w:rsidP="00E66225">
            <w:pPr>
              <w:ind w:firstLine="0"/>
            </w:pPr>
            <w:r>
              <w:t>Long</w:t>
            </w:r>
          </w:p>
        </w:tc>
      </w:tr>
      <w:tr w:rsidR="00E66225" w:rsidRPr="00E66225" w14:paraId="0C95F3C0" w14:textId="77777777" w:rsidTr="00E66225">
        <w:tc>
          <w:tcPr>
            <w:tcW w:w="2179" w:type="dxa"/>
            <w:shd w:val="clear" w:color="auto" w:fill="auto"/>
          </w:tcPr>
          <w:p w14:paraId="450B10C6" w14:textId="390FA264" w:rsidR="00E66225" w:rsidRPr="00E66225" w:rsidRDefault="00E66225" w:rsidP="00E66225">
            <w:pPr>
              <w:ind w:firstLine="0"/>
            </w:pPr>
            <w:r>
              <w:t>Lowe</w:t>
            </w:r>
          </w:p>
        </w:tc>
        <w:tc>
          <w:tcPr>
            <w:tcW w:w="2179" w:type="dxa"/>
            <w:shd w:val="clear" w:color="auto" w:fill="auto"/>
          </w:tcPr>
          <w:p w14:paraId="548F6773" w14:textId="27D59652" w:rsidR="00E66225" w:rsidRPr="00E66225" w:rsidRDefault="00E66225" w:rsidP="00E66225">
            <w:pPr>
              <w:ind w:firstLine="0"/>
            </w:pPr>
            <w:r>
              <w:t>Magnuson</w:t>
            </w:r>
          </w:p>
        </w:tc>
        <w:tc>
          <w:tcPr>
            <w:tcW w:w="2180" w:type="dxa"/>
            <w:shd w:val="clear" w:color="auto" w:fill="auto"/>
          </w:tcPr>
          <w:p w14:paraId="1C8099B8" w14:textId="47F47FE9" w:rsidR="00E66225" w:rsidRPr="00E66225" w:rsidRDefault="00E66225" w:rsidP="00E66225">
            <w:pPr>
              <w:ind w:firstLine="0"/>
            </w:pPr>
            <w:r>
              <w:t>May</w:t>
            </w:r>
          </w:p>
        </w:tc>
      </w:tr>
      <w:tr w:rsidR="00E66225" w:rsidRPr="00E66225" w14:paraId="65FF7CCE" w14:textId="77777777" w:rsidTr="00E66225">
        <w:tc>
          <w:tcPr>
            <w:tcW w:w="2179" w:type="dxa"/>
            <w:shd w:val="clear" w:color="auto" w:fill="auto"/>
          </w:tcPr>
          <w:p w14:paraId="6FB4C04C" w14:textId="09DBE95C" w:rsidR="00E66225" w:rsidRPr="00E66225" w:rsidRDefault="00E66225" w:rsidP="00E66225">
            <w:pPr>
              <w:ind w:firstLine="0"/>
            </w:pPr>
            <w:r>
              <w:t>McCabe</w:t>
            </w:r>
          </w:p>
        </w:tc>
        <w:tc>
          <w:tcPr>
            <w:tcW w:w="2179" w:type="dxa"/>
            <w:shd w:val="clear" w:color="auto" w:fill="auto"/>
          </w:tcPr>
          <w:p w14:paraId="0442229E" w14:textId="54942E7C" w:rsidR="00E66225" w:rsidRPr="00E66225" w:rsidRDefault="00E66225" w:rsidP="00E66225">
            <w:pPr>
              <w:ind w:firstLine="0"/>
            </w:pPr>
            <w:r>
              <w:t>McCravy</w:t>
            </w:r>
          </w:p>
        </w:tc>
        <w:tc>
          <w:tcPr>
            <w:tcW w:w="2180" w:type="dxa"/>
            <w:shd w:val="clear" w:color="auto" w:fill="auto"/>
          </w:tcPr>
          <w:p w14:paraId="7836B660" w14:textId="53C83080" w:rsidR="00E66225" w:rsidRPr="00E66225" w:rsidRDefault="00E66225" w:rsidP="00E66225">
            <w:pPr>
              <w:ind w:firstLine="0"/>
            </w:pPr>
            <w:r>
              <w:t>McDaniel</w:t>
            </w:r>
          </w:p>
        </w:tc>
      </w:tr>
      <w:tr w:rsidR="00E66225" w:rsidRPr="00E66225" w14:paraId="4C246866" w14:textId="77777777" w:rsidTr="00E66225">
        <w:tc>
          <w:tcPr>
            <w:tcW w:w="2179" w:type="dxa"/>
            <w:shd w:val="clear" w:color="auto" w:fill="auto"/>
          </w:tcPr>
          <w:p w14:paraId="1563D576" w14:textId="41F97617" w:rsidR="00E66225" w:rsidRPr="00E66225" w:rsidRDefault="00E66225" w:rsidP="00E66225">
            <w:pPr>
              <w:ind w:firstLine="0"/>
            </w:pPr>
            <w:r>
              <w:t>McGinnis</w:t>
            </w:r>
          </w:p>
        </w:tc>
        <w:tc>
          <w:tcPr>
            <w:tcW w:w="2179" w:type="dxa"/>
            <w:shd w:val="clear" w:color="auto" w:fill="auto"/>
          </w:tcPr>
          <w:p w14:paraId="3200D58D" w14:textId="1A343729" w:rsidR="00E66225" w:rsidRPr="00E66225" w:rsidRDefault="00E66225" w:rsidP="00E66225">
            <w:pPr>
              <w:ind w:firstLine="0"/>
            </w:pPr>
            <w:r>
              <w:t>Mitchell</w:t>
            </w:r>
          </w:p>
        </w:tc>
        <w:tc>
          <w:tcPr>
            <w:tcW w:w="2180" w:type="dxa"/>
            <w:shd w:val="clear" w:color="auto" w:fill="auto"/>
          </w:tcPr>
          <w:p w14:paraId="650D5936" w14:textId="6034DB76" w:rsidR="00E66225" w:rsidRPr="00E66225" w:rsidRDefault="00E66225" w:rsidP="00E66225">
            <w:pPr>
              <w:ind w:firstLine="0"/>
            </w:pPr>
            <w:r>
              <w:t>J. Moore</w:t>
            </w:r>
          </w:p>
        </w:tc>
      </w:tr>
      <w:tr w:rsidR="00E66225" w:rsidRPr="00E66225" w14:paraId="1E080160" w14:textId="77777777" w:rsidTr="00E66225">
        <w:tc>
          <w:tcPr>
            <w:tcW w:w="2179" w:type="dxa"/>
            <w:shd w:val="clear" w:color="auto" w:fill="auto"/>
          </w:tcPr>
          <w:p w14:paraId="2BC5ED98" w14:textId="66D42737" w:rsidR="00E66225" w:rsidRPr="00E66225" w:rsidRDefault="00E66225" w:rsidP="00E66225">
            <w:pPr>
              <w:ind w:firstLine="0"/>
            </w:pPr>
            <w:r>
              <w:t>T. Moore</w:t>
            </w:r>
          </w:p>
        </w:tc>
        <w:tc>
          <w:tcPr>
            <w:tcW w:w="2179" w:type="dxa"/>
            <w:shd w:val="clear" w:color="auto" w:fill="auto"/>
          </w:tcPr>
          <w:p w14:paraId="6338A035" w14:textId="73F151A7" w:rsidR="00E66225" w:rsidRPr="00E66225" w:rsidRDefault="00E66225" w:rsidP="00E66225">
            <w:pPr>
              <w:ind w:firstLine="0"/>
            </w:pPr>
            <w:r>
              <w:t>A. M. Morgan</w:t>
            </w:r>
          </w:p>
        </w:tc>
        <w:tc>
          <w:tcPr>
            <w:tcW w:w="2180" w:type="dxa"/>
            <w:shd w:val="clear" w:color="auto" w:fill="auto"/>
          </w:tcPr>
          <w:p w14:paraId="0E66EFBE" w14:textId="0BD66A5C" w:rsidR="00E66225" w:rsidRPr="00E66225" w:rsidRDefault="00E66225" w:rsidP="00E66225">
            <w:pPr>
              <w:ind w:firstLine="0"/>
            </w:pPr>
            <w:r>
              <w:t>T. A. Morgan</w:t>
            </w:r>
          </w:p>
        </w:tc>
      </w:tr>
      <w:tr w:rsidR="00E66225" w:rsidRPr="00E66225" w14:paraId="325D6E6D" w14:textId="77777777" w:rsidTr="00E66225">
        <w:tc>
          <w:tcPr>
            <w:tcW w:w="2179" w:type="dxa"/>
            <w:shd w:val="clear" w:color="auto" w:fill="auto"/>
          </w:tcPr>
          <w:p w14:paraId="34297FF1" w14:textId="3BBAF41C" w:rsidR="00E66225" w:rsidRPr="00E66225" w:rsidRDefault="00E66225" w:rsidP="00E66225">
            <w:pPr>
              <w:ind w:firstLine="0"/>
            </w:pPr>
            <w:r>
              <w:t>Moss</w:t>
            </w:r>
          </w:p>
        </w:tc>
        <w:tc>
          <w:tcPr>
            <w:tcW w:w="2179" w:type="dxa"/>
            <w:shd w:val="clear" w:color="auto" w:fill="auto"/>
          </w:tcPr>
          <w:p w14:paraId="371DFFA4" w14:textId="0E33A1DA" w:rsidR="00E66225" w:rsidRPr="00E66225" w:rsidRDefault="00E66225" w:rsidP="00E66225">
            <w:pPr>
              <w:ind w:firstLine="0"/>
            </w:pPr>
            <w:r>
              <w:t>Murphy</w:t>
            </w:r>
          </w:p>
        </w:tc>
        <w:tc>
          <w:tcPr>
            <w:tcW w:w="2180" w:type="dxa"/>
            <w:shd w:val="clear" w:color="auto" w:fill="auto"/>
          </w:tcPr>
          <w:p w14:paraId="14E50E2C" w14:textId="6DD4ED34" w:rsidR="00E66225" w:rsidRPr="00E66225" w:rsidRDefault="00E66225" w:rsidP="00E66225">
            <w:pPr>
              <w:ind w:firstLine="0"/>
            </w:pPr>
            <w:r>
              <w:t>Neese</w:t>
            </w:r>
          </w:p>
        </w:tc>
      </w:tr>
      <w:tr w:rsidR="00E66225" w:rsidRPr="00E66225" w14:paraId="4538E4DF" w14:textId="77777777" w:rsidTr="00E66225">
        <w:tc>
          <w:tcPr>
            <w:tcW w:w="2179" w:type="dxa"/>
            <w:shd w:val="clear" w:color="auto" w:fill="auto"/>
          </w:tcPr>
          <w:p w14:paraId="4562072A" w14:textId="1C9CC8E5" w:rsidR="00E66225" w:rsidRPr="00E66225" w:rsidRDefault="00E66225" w:rsidP="00E66225">
            <w:pPr>
              <w:ind w:firstLine="0"/>
            </w:pPr>
            <w:r>
              <w:t>B. Newton</w:t>
            </w:r>
          </w:p>
        </w:tc>
        <w:tc>
          <w:tcPr>
            <w:tcW w:w="2179" w:type="dxa"/>
            <w:shd w:val="clear" w:color="auto" w:fill="auto"/>
          </w:tcPr>
          <w:p w14:paraId="5CB9BF9B" w14:textId="45D3CD56" w:rsidR="00E66225" w:rsidRPr="00E66225" w:rsidRDefault="00E66225" w:rsidP="00E66225">
            <w:pPr>
              <w:ind w:firstLine="0"/>
            </w:pPr>
            <w:r>
              <w:t>W. Newton</w:t>
            </w:r>
          </w:p>
        </w:tc>
        <w:tc>
          <w:tcPr>
            <w:tcW w:w="2180" w:type="dxa"/>
            <w:shd w:val="clear" w:color="auto" w:fill="auto"/>
          </w:tcPr>
          <w:p w14:paraId="5CF885FB" w14:textId="69793568" w:rsidR="00E66225" w:rsidRPr="00E66225" w:rsidRDefault="00E66225" w:rsidP="00E66225">
            <w:pPr>
              <w:ind w:firstLine="0"/>
            </w:pPr>
            <w:r>
              <w:t>Nutt</w:t>
            </w:r>
          </w:p>
        </w:tc>
      </w:tr>
      <w:tr w:rsidR="00E66225" w:rsidRPr="00E66225" w14:paraId="07CDEAAA" w14:textId="77777777" w:rsidTr="00E66225">
        <w:tc>
          <w:tcPr>
            <w:tcW w:w="2179" w:type="dxa"/>
            <w:shd w:val="clear" w:color="auto" w:fill="auto"/>
          </w:tcPr>
          <w:p w14:paraId="32B10E10" w14:textId="6A02B676" w:rsidR="00E66225" w:rsidRPr="00E66225" w:rsidRDefault="00E66225" w:rsidP="00E66225">
            <w:pPr>
              <w:ind w:firstLine="0"/>
            </w:pPr>
            <w:r>
              <w:t>O'Neal</w:t>
            </w:r>
          </w:p>
        </w:tc>
        <w:tc>
          <w:tcPr>
            <w:tcW w:w="2179" w:type="dxa"/>
            <w:shd w:val="clear" w:color="auto" w:fill="auto"/>
          </w:tcPr>
          <w:p w14:paraId="4D75477D" w14:textId="051ECB5A" w:rsidR="00E66225" w:rsidRPr="00E66225" w:rsidRDefault="00E66225" w:rsidP="00E66225">
            <w:pPr>
              <w:ind w:firstLine="0"/>
            </w:pPr>
            <w:r>
              <w:t>Oremus</w:t>
            </w:r>
          </w:p>
        </w:tc>
        <w:tc>
          <w:tcPr>
            <w:tcW w:w="2180" w:type="dxa"/>
            <w:shd w:val="clear" w:color="auto" w:fill="auto"/>
          </w:tcPr>
          <w:p w14:paraId="274471C9" w14:textId="096BE030" w:rsidR="00E66225" w:rsidRPr="00E66225" w:rsidRDefault="00E66225" w:rsidP="00E66225">
            <w:pPr>
              <w:ind w:firstLine="0"/>
            </w:pPr>
            <w:r>
              <w:t>Pace</w:t>
            </w:r>
          </w:p>
        </w:tc>
      </w:tr>
      <w:tr w:rsidR="00E66225" w:rsidRPr="00E66225" w14:paraId="47514F5D" w14:textId="77777777" w:rsidTr="00E66225">
        <w:tc>
          <w:tcPr>
            <w:tcW w:w="2179" w:type="dxa"/>
            <w:shd w:val="clear" w:color="auto" w:fill="auto"/>
          </w:tcPr>
          <w:p w14:paraId="01B0298B" w14:textId="0A845686" w:rsidR="00E66225" w:rsidRPr="00E66225" w:rsidRDefault="00E66225" w:rsidP="00E66225">
            <w:pPr>
              <w:ind w:firstLine="0"/>
            </w:pPr>
            <w:r>
              <w:t>Pedalino</w:t>
            </w:r>
          </w:p>
        </w:tc>
        <w:tc>
          <w:tcPr>
            <w:tcW w:w="2179" w:type="dxa"/>
            <w:shd w:val="clear" w:color="auto" w:fill="auto"/>
          </w:tcPr>
          <w:p w14:paraId="5E366C4C" w14:textId="11F8184B" w:rsidR="00E66225" w:rsidRPr="00E66225" w:rsidRDefault="00E66225" w:rsidP="00E66225">
            <w:pPr>
              <w:ind w:firstLine="0"/>
            </w:pPr>
            <w:r>
              <w:t>Pendarvis</w:t>
            </w:r>
          </w:p>
        </w:tc>
        <w:tc>
          <w:tcPr>
            <w:tcW w:w="2180" w:type="dxa"/>
            <w:shd w:val="clear" w:color="auto" w:fill="auto"/>
          </w:tcPr>
          <w:p w14:paraId="68E57F4B" w14:textId="75C89EE7" w:rsidR="00E66225" w:rsidRPr="00E66225" w:rsidRDefault="00E66225" w:rsidP="00E66225">
            <w:pPr>
              <w:ind w:firstLine="0"/>
            </w:pPr>
            <w:r>
              <w:t>Pope</w:t>
            </w:r>
          </w:p>
        </w:tc>
      </w:tr>
      <w:tr w:rsidR="00E66225" w:rsidRPr="00E66225" w14:paraId="40328174" w14:textId="77777777" w:rsidTr="00E66225">
        <w:tc>
          <w:tcPr>
            <w:tcW w:w="2179" w:type="dxa"/>
            <w:shd w:val="clear" w:color="auto" w:fill="auto"/>
          </w:tcPr>
          <w:p w14:paraId="155E8AF0" w14:textId="2C8503D2" w:rsidR="00E66225" w:rsidRPr="00E66225" w:rsidRDefault="00E66225" w:rsidP="00E66225">
            <w:pPr>
              <w:ind w:firstLine="0"/>
            </w:pPr>
            <w:r>
              <w:t>Rivers</w:t>
            </w:r>
          </w:p>
        </w:tc>
        <w:tc>
          <w:tcPr>
            <w:tcW w:w="2179" w:type="dxa"/>
            <w:shd w:val="clear" w:color="auto" w:fill="auto"/>
          </w:tcPr>
          <w:p w14:paraId="6704DF18" w14:textId="05F06B88" w:rsidR="00E66225" w:rsidRPr="00E66225" w:rsidRDefault="00E66225" w:rsidP="00E66225">
            <w:pPr>
              <w:ind w:firstLine="0"/>
            </w:pPr>
            <w:r>
              <w:t>Robbins</w:t>
            </w:r>
          </w:p>
        </w:tc>
        <w:tc>
          <w:tcPr>
            <w:tcW w:w="2180" w:type="dxa"/>
            <w:shd w:val="clear" w:color="auto" w:fill="auto"/>
          </w:tcPr>
          <w:p w14:paraId="40EF879E" w14:textId="7359E485" w:rsidR="00E66225" w:rsidRPr="00E66225" w:rsidRDefault="00E66225" w:rsidP="00E66225">
            <w:pPr>
              <w:ind w:firstLine="0"/>
            </w:pPr>
            <w:r>
              <w:t>Rose</w:t>
            </w:r>
          </w:p>
        </w:tc>
      </w:tr>
      <w:tr w:rsidR="00E66225" w:rsidRPr="00E66225" w14:paraId="33DAAAB7" w14:textId="77777777" w:rsidTr="00E66225">
        <w:tc>
          <w:tcPr>
            <w:tcW w:w="2179" w:type="dxa"/>
            <w:shd w:val="clear" w:color="auto" w:fill="auto"/>
          </w:tcPr>
          <w:p w14:paraId="6C9D1CCC" w14:textId="5AA0B149" w:rsidR="00E66225" w:rsidRPr="00E66225" w:rsidRDefault="00E66225" w:rsidP="00E66225">
            <w:pPr>
              <w:ind w:firstLine="0"/>
            </w:pPr>
            <w:r>
              <w:t>Rutherford</w:t>
            </w:r>
          </w:p>
        </w:tc>
        <w:tc>
          <w:tcPr>
            <w:tcW w:w="2179" w:type="dxa"/>
            <w:shd w:val="clear" w:color="auto" w:fill="auto"/>
          </w:tcPr>
          <w:p w14:paraId="6266C042" w14:textId="61BE17CE" w:rsidR="00E66225" w:rsidRPr="00E66225" w:rsidRDefault="00E66225" w:rsidP="00E66225">
            <w:pPr>
              <w:ind w:firstLine="0"/>
            </w:pPr>
            <w:r>
              <w:t>Sandifer</w:t>
            </w:r>
          </w:p>
        </w:tc>
        <w:tc>
          <w:tcPr>
            <w:tcW w:w="2180" w:type="dxa"/>
            <w:shd w:val="clear" w:color="auto" w:fill="auto"/>
          </w:tcPr>
          <w:p w14:paraId="1AEA9173" w14:textId="54A43551" w:rsidR="00E66225" w:rsidRPr="00E66225" w:rsidRDefault="00E66225" w:rsidP="00E66225">
            <w:pPr>
              <w:ind w:firstLine="0"/>
            </w:pPr>
            <w:r>
              <w:t>Schuessler</w:t>
            </w:r>
          </w:p>
        </w:tc>
      </w:tr>
      <w:tr w:rsidR="00E66225" w:rsidRPr="00E66225" w14:paraId="2A8E650F" w14:textId="77777777" w:rsidTr="00E66225">
        <w:tc>
          <w:tcPr>
            <w:tcW w:w="2179" w:type="dxa"/>
            <w:shd w:val="clear" w:color="auto" w:fill="auto"/>
          </w:tcPr>
          <w:p w14:paraId="66D40253" w14:textId="3A9E4B74" w:rsidR="00E66225" w:rsidRPr="00E66225" w:rsidRDefault="00E66225" w:rsidP="00E66225">
            <w:pPr>
              <w:ind w:firstLine="0"/>
            </w:pPr>
            <w:r>
              <w:t>Sessions</w:t>
            </w:r>
          </w:p>
        </w:tc>
        <w:tc>
          <w:tcPr>
            <w:tcW w:w="2179" w:type="dxa"/>
            <w:shd w:val="clear" w:color="auto" w:fill="auto"/>
          </w:tcPr>
          <w:p w14:paraId="6E6A0DCE" w14:textId="65C1719D" w:rsidR="00E66225" w:rsidRPr="00E66225" w:rsidRDefault="00E66225" w:rsidP="00E66225">
            <w:pPr>
              <w:ind w:firstLine="0"/>
            </w:pPr>
            <w:r>
              <w:t>G. M. Smith</w:t>
            </w:r>
          </w:p>
        </w:tc>
        <w:tc>
          <w:tcPr>
            <w:tcW w:w="2180" w:type="dxa"/>
            <w:shd w:val="clear" w:color="auto" w:fill="auto"/>
          </w:tcPr>
          <w:p w14:paraId="75A08800" w14:textId="49307105" w:rsidR="00E66225" w:rsidRPr="00E66225" w:rsidRDefault="00E66225" w:rsidP="00E66225">
            <w:pPr>
              <w:ind w:firstLine="0"/>
            </w:pPr>
            <w:r>
              <w:t>M. M. Smith</w:t>
            </w:r>
          </w:p>
        </w:tc>
      </w:tr>
      <w:tr w:rsidR="00E66225" w:rsidRPr="00E66225" w14:paraId="17ED47DC" w14:textId="77777777" w:rsidTr="00E66225">
        <w:tc>
          <w:tcPr>
            <w:tcW w:w="2179" w:type="dxa"/>
            <w:shd w:val="clear" w:color="auto" w:fill="auto"/>
          </w:tcPr>
          <w:p w14:paraId="33C7AA12" w14:textId="626CB69D" w:rsidR="00E66225" w:rsidRPr="00E66225" w:rsidRDefault="00E66225" w:rsidP="00E66225">
            <w:pPr>
              <w:ind w:firstLine="0"/>
            </w:pPr>
            <w:r>
              <w:t>Stavrinakis</w:t>
            </w:r>
          </w:p>
        </w:tc>
        <w:tc>
          <w:tcPr>
            <w:tcW w:w="2179" w:type="dxa"/>
            <w:shd w:val="clear" w:color="auto" w:fill="auto"/>
          </w:tcPr>
          <w:p w14:paraId="0DD4422B" w14:textId="7FA69127" w:rsidR="00E66225" w:rsidRPr="00E66225" w:rsidRDefault="00E66225" w:rsidP="00E66225">
            <w:pPr>
              <w:ind w:firstLine="0"/>
            </w:pPr>
            <w:r>
              <w:t>Taylor</w:t>
            </w:r>
          </w:p>
        </w:tc>
        <w:tc>
          <w:tcPr>
            <w:tcW w:w="2180" w:type="dxa"/>
            <w:shd w:val="clear" w:color="auto" w:fill="auto"/>
          </w:tcPr>
          <w:p w14:paraId="22FB25FE" w14:textId="341B897E" w:rsidR="00E66225" w:rsidRPr="00E66225" w:rsidRDefault="00E66225" w:rsidP="00E66225">
            <w:pPr>
              <w:ind w:firstLine="0"/>
            </w:pPr>
            <w:r>
              <w:t>Thayer</w:t>
            </w:r>
          </w:p>
        </w:tc>
      </w:tr>
      <w:tr w:rsidR="00E66225" w:rsidRPr="00E66225" w14:paraId="2B6C268B" w14:textId="77777777" w:rsidTr="00E66225">
        <w:tc>
          <w:tcPr>
            <w:tcW w:w="2179" w:type="dxa"/>
            <w:shd w:val="clear" w:color="auto" w:fill="auto"/>
          </w:tcPr>
          <w:p w14:paraId="04EA7A73" w14:textId="1F767839" w:rsidR="00E66225" w:rsidRPr="00E66225" w:rsidRDefault="00E66225" w:rsidP="00E66225">
            <w:pPr>
              <w:ind w:firstLine="0"/>
            </w:pPr>
            <w:r>
              <w:t>Thigpen</w:t>
            </w:r>
          </w:p>
        </w:tc>
        <w:tc>
          <w:tcPr>
            <w:tcW w:w="2179" w:type="dxa"/>
            <w:shd w:val="clear" w:color="auto" w:fill="auto"/>
          </w:tcPr>
          <w:p w14:paraId="326831BE" w14:textId="1EEEE732" w:rsidR="00E66225" w:rsidRPr="00E66225" w:rsidRDefault="00E66225" w:rsidP="00E66225">
            <w:pPr>
              <w:ind w:firstLine="0"/>
            </w:pPr>
            <w:r>
              <w:t>Trantham</w:t>
            </w:r>
          </w:p>
        </w:tc>
        <w:tc>
          <w:tcPr>
            <w:tcW w:w="2180" w:type="dxa"/>
            <w:shd w:val="clear" w:color="auto" w:fill="auto"/>
          </w:tcPr>
          <w:p w14:paraId="6249270E" w14:textId="4E281D63" w:rsidR="00E66225" w:rsidRPr="00E66225" w:rsidRDefault="00E66225" w:rsidP="00E66225">
            <w:pPr>
              <w:ind w:firstLine="0"/>
            </w:pPr>
            <w:r>
              <w:t>Vaughan</w:t>
            </w:r>
          </w:p>
        </w:tc>
      </w:tr>
      <w:tr w:rsidR="00E66225" w:rsidRPr="00E66225" w14:paraId="7A03D79E" w14:textId="77777777" w:rsidTr="00E66225">
        <w:tc>
          <w:tcPr>
            <w:tcW w:w="2179" w:type="dxa"/>
            <w:shd w:val="clear" w:color="auto" w:fill="auto"/>
          </w:tcPr>
          <w:p w14:paraId="6F0F6FE5" w14:textId="73FC4FF4" w:rsidR="00E66225" w:rsidRPr="00E66225" w:rsidRDefault="00E66225" w:rsidP="00E66225">
            <w:pPr>
              <w:ind w:firstLine="0"/>
            </w:pPr>
            <w:r>
              <w:t>Weeks</w:t>
            </w:r>
          </w:p>
        </w:tc>
        <w:tc>
          <w:tcPr>
            <w:tcW w:w="2179" w:type="dxa"/>
            <w:shd w:val="clear" w:color="auto" w:fill="auto"/>
          </w:tcPr>
          <w:p w14:paraId="3E449662" w14:textId="3194408C" w:rsidR="00E66225" w:rsidRPr="00E66225" w:rsidRDefault="00E66225" w:rsidP="00E66225">
            <w:pPr>
              <w:ind w:firstLine="0"/>
            </w:pPr>
            <w:r>
              <w:t>West</w:t>
            </w:r>
          </w:p>
        </w:tc>
        <w:tc>
          <w:tcPr>
            <w:tcW w:w="2180" w:type="dxa"/>
            <w:shd w:val="clear" w:color="auto" w:fill="auto"/>
          </w:tcPr>
          <w:p w14:paraId="684A008C" w14:textId="1F7D0CE8" w:rsidR="00E66225" w:rsidRPr="00E66225" w:rsidRDefault="00E66225" w:rsidP="00E66225">
            <w:pPr>
              <w:ind w:firstLine="0"/>
            </w:pPr>
            <w:r>
              <w:t>Wetmore</w:t>
            </w:r>
          </w:p>
        </w:tc>
      </w:tr>
      <w:tr w:rsidR="00E66225" w:rsidRPr="00E66225" w14:paraId="70B03EA7" w14:textId="77777777" w:rsidTr="00E66225">
        <w:tc>
          <w:tcPr>
            <w:tcW w:w="2179" w:type="dxa"/>
            <w:shd w:val="clear" w:color="auto" w:fill="auto"/>
          </w:tcPr>
          <w:p w14:paraId="0073C3A9" w14:textId="1B64F627" w:rsidR="00E66225" w:rsidRPr="00E66225" w:rsidRDefault="00E66225" w:rsidP="00E66225">
            <w:pPr>
              <w:keepNext/>
              <w:ind w:firstLine="0"/>
            </w:pPr>
            <w:r>
              <w:t>Wheeler</w:t>
            </w:r>
          </w:p>
        </w:tc>
        <w:tc>
          <w:tcPr>
            <w:tcW w:w="2179" w:type="dxa"/>
            <w:shd w:val="clear" w:color="auto" w:fill="auto"/>
          </w:tcPr>
          <w:p w14:paraId="7425D63A" w14:textId="0B43EFCB" w:rsidR="00E66225" w:rsidRPr="00E66225" w:rsidRDefault="00E66225" w:rsidP="00E66225">
            <w:pPr>
              <w:keepNext/>
              <w:ind w:firstLine="0"/>
            </w:pPr>
            <w:r>
              <w:t>White</w:t>
            </w:r>
          </w:p>
        </w:tc>
        <w:tc>
          <w:tcPr>
            <w:tcW w:w="2180" w:type="dxa"/>
            <w:shd w:val="clear" w:color="auto" w:fill="auto"/>
          </w:tcPr>
          <w:p w14:paraId="6A9852E0" w14:textId="4852E602" w:rsidR="00E66225" w:rsidRPr="00E66225" w:rsidRDefault="00E66225" w:rsidP="00E66225">
            <w:pPr>
              <w:keepNext/>
              <w:ind w:firstLine="0"/>
            </w:pPr>
            <w:r>
              <w:t>Whitmire</w:t>
            </w:r>
          </w:p>
        </w:tc>
      </w:tr>
      <w:tr w:rsidR="00E66225" w:rsidRPr="00E66225" w14:paraId="3322E23F" w14:textId="77777777" w:rsidTr="00E66225">
        <w:tc>
          <w:tcPr>
            <w:tcW w:w="2179" w:type="dxa"/>
            <w:shd w:val="clear" w:color="auto" w:fill="auto"/>
          </w:tcPr>
          <w:p w14:paraId="3460805C" w14:textId="2F4EBB76" w:rsidR="00E66225" w:rsidRPr="00E66225" w:rsidRDefault="00E66225" w:rsidP="00E66225">
            <w:pPr>
              <w:keepNext/>
              <w:ind w:firstLine="0"/>
            </w:pPr>
            <w:r>
              <w:t>Williams</w:t>
            </w:r>
          </w:p>
        </w:tc>
        <w:tc>
          <w:tcPr>
            <w:tcW w:w="2179" w:type="dxa"/>
            <w:shd w:val="clear" w:color="auto" w:fill="auto"/>
          </w:tcPr>
          <w:p w14:paraId="75290E47" w14:textId="7A7A6472" w:rsidR="00E66225" w:rsidRPr="00E66225" w:rsidRDefault="00E66225" w:rsidP="00E66225">
            <w:pPr>
              <w:keepNext/>
              <w:ind w:firstLine="0"/>
            </w:pPr>
            <w:r>
              <w:t>Willis</w:t>
            </w:r>
          </w:p>
        </w:tc>
        <w:tc>
          <w:tcPr>
            <w:tcW w:w="2180" w:type="dxa"/>
            <w:shd w:val="clear" w:color="auto" w:fill="auto"/>
          </w:tcPr>
          <w:p w14:paraId="4315B739" w14:textId="446C6DAA" w:rsidR="00E66225" w:rsidRPr="00E66225" w:rsidRDefault="00E66225" w:rsidP="00E66225">
            <w:pPr>
              <w:keepNext/>
              <w:ind w:firstLine="0"/>
            </w:pPr>
            <w:r>
              <w:t>Yow</w:t>
            </w:r>
          </w:p>
        </w:tc>
      </w:tr>
    </w:tbl>
    <w:p w14:paraId="3EAC55E5" w14:textId="77777777" w:rsidR="00E66225" w:rsidRDefault="00E66225" w:rsidP="00E66225"/>
    <w:p w14:paraId="66049041" w14:textId="74681086" w:rsidR="00E66225" w:rsidRDefault="00E66225" w:rsidP="00E66225">
      <w:pPr>
        <w:jc w:val="center"/>
        <w:rPr>
          <w:b/>
        </w:rPr>
      </w:pPr>
      <w:r w:rsidRPr="00E66225">
        <w:rPr>
          <w:b/>
        </w:rPr>
        <w:t>Total--117</w:t>
      </w:r>
    </w:p>
    <w:p w14:paraId="06E0B8C0" w14:textId="77777777" w:rsidR="00E66225" w:rsidRDefault="00E66225" w:rsidP="00E66225">
      <w:pPr>
        <w:jc w:val="center"/>
        <w:rPr>
          <w:b/>
        </w:rPr>
      </w:pPr>
    </w:p>
    <w:p w14:paraId="64EF1926" w14:textId="77777777" w:rsidR="00E66225" w:rsidRDefault="00E66225" w:rsidP="00E66225">
      <w:pPr>
        <w:ind w:firstLine="0"/>
      </w:pPr>
      <w:r w:rsidRPr="00E66225">
        <w:t xml:space="preserve"> </w:t>
      </w:r>
      <w:r>
        <w:t>Those who voted in the negative are:</w:t>
      </w:r>
    </w:p>
    <w:p w14:paraId="40D9A150" w14:textId="77777777" w:rsidR="00E66225" w:rsidRDefault="00E66225" w:rsidP="00E66225"/>
    <w:p w14:paraId="32A18FDD" w14:textId="77777777" w:rsidR="00E66225" w:rsidRDefault="00E66225" w:rsidP="00E66225">
      <w:pPr>
        <w:jc w:val="center"/>
        <w:rPr>
          <w:b/>
        </w:rPr>
      </w:pPr>
      <w:r w:rsidRPr="00E66225">
        <w:rPr>
          <w:b/>
        </w:rPr>
        <w:t>Total--0</w:t>
      </w:r>
    </w:p>
    <w:p w14:paraId="438B22ED" w14:textId="77777777" w:rsidR="00E66225" w:rsidRDefault="00E66225" w:rsidP="00E66225">
      <w:pPr>
        <w:jc w:val="center"/>
        <w:rPr>
          <w:b/>
        </w:rPr>
      </w:pPr>
    </w:p>
    <w:p w14:paraId="116CDE12" w14:textId="7B18D804" w:rsidR="00E66225" w:rsidRDefault="00E66225" w:rsidP="00E66225">
      <w:r>
        <w:t>The Senate Amendments were amended, and the Bill was ordered returned to the Senate.</w:t>
      </w:r>
    </w:p>
    <w:p w14:paraId="3C01B4AF" w14:textId="77777777" w:rsidR="00E66225" w:rsidRDefault="00E66225" w:rsidP="00E66225"/>
    <w:p w14:paraId="70F06874" w14:textId="35C9AB4A" w:rsidR="00E66225" w:rsidRDefault="00E66225" w:rsidP="00E66225">
      <w:pPr>
        <w:keepNext/>
        <w:jc w:val="center"/>
        <w:rPr>
          <w:b/>
        </w:rPr>
      </w:pPr>
      <w:r w:rsidRPr="00E66225">
        <w:rPr>
          <w:b/>
        </w:rPr>
        <w:t>H. 3592--POINT OF ORDER</w:t>
      </w:r>
    </w:p>
    <w:p w14:paraId="344D5B2A" w14:textId="58E4A678" w:rsidR="00E66225" w:rsidRDefault="00E66225" w:rsidP="00E66225">
      <w:r>
        <w:t xml:space="preserve">The Senate Amendments to the following Bill were taken up for consideration: </w:t>
      </w:r>
    </w:p>
    <w:p w14:paraId="0B15BDF9" w14:textId="77777777" w:rsidR="00E66225" w:rsidRDefault="00E66225" w:rsidP="00E66225">
      <w:bookmarkStart w:id="135" w:name="include_clip_start_289"/>
      <w:bookmarkEnd w:id="135"/>
    </w:p>
    <w:p w14:paraId="7800BF2D" w14:textId="77777777" w:rsidR="00E66225" w:rsidRDefault="00E66225" w:rsidP="00E66225">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0110DC50" w14:textId="64CBC2E5" w:rsidR="00E66225" w:rsidRDefault="00E66225" w:rsidP="00E66225">
      <w:bookmarkStart w:id="136" w:name="include_clip_end_289"/>
      <w:bookmarkEnd w:id="136"/>
    </w:p>
    <w:p w14:paraId="27236413" w14:textId="13C2EB65" w:rsidR="00E66225" w:rsidRDefault="00E66225" w:rsidP="00E66225">
      <w:pPr>
        <w:keepNext/>
        <w:jc w:val="center"/>
        <w:rPr>
          <w:b/>
        </w:rPr>
      </w:pPr>
      <w:r w:rsidRPr="00E66225">
        <w:rPr>
          <w:b/>
        </w:rPr>
        <w:t>POINT OF ORDER</w:t>
      </w:r>
    </w:p>
    <w:p w14:paraId="7B33560D" w14:textId="77777777" w:rsidR="00E66225" w:rsidRDefault="00E66225" w:rsidP="00E66225">
      <w:r>
        <w:t>Rep. HYDE made the Point of Order that the Senate Amendments were improperly before the House for consideration since its number and title have not been printed in the House Calendar at least one statewide legislative day prior to such reading.</w:t>
      </w:r>
    </w:p>
    <w:p w14:paraId="594C23F6" w14:textId="2562DF5E" w:rsidR="00E66225" w:rsidRDefault="00E66225" w:rsidP="00E66225">
      <w:r>
        <w:t xml:space="preserve">The SPEAKER </w:t>
      </w:r>
      <w:r w:rsidR="008776B7" w:rsidRPr="00E66225">
        <w:rPr>
          <w:i/>
        </w:rPr>
        <w:t>PRO TEMPORE</w:t>
      </w:r>
      <w:r w:rsidR="008776B7">
        <w:t xml:space="preserve"> </w:t>
      </w:r>
      <w:r>
        <w:t xml:space="preserve">sustained the Point of Order. </w:t>
      </w:r>
    </w:p>
    <w:p w14:paraId="26A3C5DF" w14:textId="77777777" w:rsidR="00E66225" w:rsidRDefault="00E66225" w:rsidP="00E66225"/>
    <w:p w14:paraId="1185901B" w14:textId="3A7E6C24" w:rsidR="00E66225" w:rsidRDefault="00E66225" w:rsidP="00E66225">
      <w:pPr>
        <w:keepNext/>
        <w:jc w:val="center"/>
        <w:rPr>
          <w:b/>
        </w:rPr>
      </w:pPr>
      <w:r w:rsidRPr="00E66225">
        <w:rPr>
          <w:b/>
        </w:rPr>
        <w:t>H. 3355--POINT OF ORDER</w:t>
      </w:r>
    </w:p>
    <w:p w14:paraId="79F57E37" w14:textId="1BF6031D" w:rsidR="00E66225" w:rsidRDefault="00E66225" w:rsidP="00E66225">
      <w:r>
        <w:t xml:space="preserve">The Senate Amendments to the following Bill were taken up for consideration: </w:t>
      </w:r>
    </w:p>
    <w:p w14:paraId="12F4E3F9" w14:textId="77777777" w:rsidR="00E66225" w:rsidRDefault="00E66225" w:rsidP="00E66225">
      <w:bookmarkStart w:id="137" w:name="include_clip_start_293"/>
      <w:bookmarkEnd w:id="137"/>
    </w:p>
    <w:p w14:paraId="1858D7F8" w14:textId="77777777" w:rsidR="00E66225" w:rsidRDefault="00E66225" w:rsidP="00E66225">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4DE6A7E7" w14:textId="4D6AE17A" w:rsidR="00E66225" w:rsidRDefault="00E66225" w:rsidP="00E66225">
      <w:bookmarkStart w:id="138" w:name="include_clip_end_293"/>
      <w:bookmarkEnd w:id="138"/>
    </w:p>
    <w:p w14:paraId="028C5391" w14:textId="5C6E8BEF" w:rsidR="00E66225" w:rsidRDefault="00E66225" w:rsidP="00E66225">
      <w:pPr>
        <w:keepNext/>
        <w:jc w:val="center"/>
        <w:rPr>
          <w:b/>
        </w:rPr>
      </w:pPr>
      <w:r w:rsidRPr="00E66225">
        <w:rPr>
          <w:b/>
        </w:rPr>
        <w:t>POINT OF ORDER</w:t>
      </w:r>
    </w:p>
    <w:p w14:paraId="1828B6DF" w14:textId="77777777" w:rsidR="00E66225" w:rsidRDefault="00E66225" w:rsidP="00E66225">
      <w:r>
        <w:t>Rep. MOSS made the Point of Order that the Senate Amendments were improperly before the House for consideration since its number and title have not been printed in the House Calendar at least one statewide legislative day prior to such reading.</w:t>
      </w:r>
    </w:p>
    <w:p w14:paraId="1C09A9F3" w14:textId="5D1FF143" w:rsidR="00E66225" w:rsidRDefault="00E66225" w:rsidP="00E66225">
      <w:r>
        <w:t xml:space="preserve">The SPEAKER </w:t>
      </w:r>
      <w:r w:rsidR="008776B7" w:rsidRPr="00E66225">
        <w:rPr>
          <w:i/>
        </w:rPr>
        <w:t>PRO TEMPORE</w:t>
      </w:r>
      <w:r w:rsidR="008776B7">
        <w:t xml:space="preserve"> </w:t>
      </w:r>
      <w:r>
        <w:t xml:space="preserve">sustained the Point of Order. </w:t>
      </w:r>
    </w:p>
    <w:p w14:paraId="36CA71A3" w14:textId="77777777" w:rsidR="00E66225" w:rsidRDefault="00E66225" w:rsidP="00E66225"/>
    <w:p w14:paraId="48753AEA" w14:textId="4EAC5CD0" w:rsidR="00E66225" w:rsidRDefault="00E66225" w:rsidP="00E66225">
      <w:pPr>
        <w:keepNext/>
        <w:jc w:val="center"/>
        <w:rPr>
          <w:b/>
        </w:rPr>
      </w:pPr>
      <w:r w:rsidRPr="00E66225">
        <w:rPr>
          <w:b/>
        </w:rPr>
        <w:t>H. 4116--POINT OF ORDER</w:t>
      </w:r>
    </w:p>
    <w:p w14:paraId="2D997CC3" w14:textId="57D3E5C8" w:rsidR="00E66225" w:rsidRDefault="00E66225" w:rsidP="00E66225">
      <w:r>
        <w:t xml:space="preserve">The Senate Amendments to the following Bill were taken up for consideration: </w:t>
      </w:r>
    </w:p>
    <w:p w14:paraId="119027B3" w14:textId="77777777" w:rsidR="00E66225" w:rsidRDefault="00E66225" w:rsidP="00E66225">
      <w:bookmarkStart w:id="139" w:name="include_clip_start_297"/>
      <w:bookmarkEnd w:id="139"/>
    </w:p>
    <w:p w14:paraId="4112A2D4" w14:textId="77777777" w:rsidR="00E66225" w:rsidRDefault="00E66225" w:rsidP="00E66225">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7385A91" w14:textId="4BB3856E" w:rsidR="00E66225" w:rsidRDefault="00E66225" w:rsidP="00E66225">
      <w:bookmarkStart w:id="140" w:name="include_clip_end_297"/>
      <w:bookmarkEnd w:id="140"/>
    </w:p>
    <w:p w14:paraId="51FDF0A0" w14:textId="16050ADD" w:rsidR="00E66225" w:rsidRDefault="00E66225" w:rsidP="00E66225">
      <w:pPr>
        <w:keepNext/>
        <w:jc w:val="center"/>
        <w:rPr>
          <w:b/>
        </w:rPr>
      </w:pPr>
      <w:r w:rsidRPr="00E66225">
        <w:rPr>
          <w:b/>
        </w:rPr>
        <w:t>POINT OF ORDER</w:t>
      </w:r>
    </w:p>
    <w:p w14:paraId="4F6E567F" w14:textId="77777777" w:rsidR="00E66225" w:rsidRDefault="00E66225" w:rsidP="00E66225">
      <w:r>
        <w:t>Rep. SANDIFER made the Point of Order that the Senate Amendments were improperly before the House for consideration since its number and title have not been printed in the House Calendar at least one statewide legislative day prior to such reading.</w:t>
      </w:r>
    </w:p>
    <w:p w14:paraId="40BB8B0C" w14:textId="2D77888F" w:rsidR="00E66225" w:rsidRDefault="00E66225" w:rsidP="00E66225">
      <w:r>
        <w:t xml:space="preserve">The SPEAKER </w:t>
      </w:r>
      <w:r w:rsidR="008776B7" w:rsidRPr="00E66225">
        <w:rPr>
          <w:i/>
        </w:rPr>
        <w:t>PRO TEMPORE</w:t>
      </w:r>
      <w:r w:rsidR="008776B7">
        <w:t xml:space="preserve"> </w:t>
      </w:r>
      <w:r>
        <w:t xml:space="preserve">sustained the Point of Order. </w:t>
      </w:r>
    </w:p>
    <w:p w14:paraId="346FAAB1" w14:textId="77777777" w:rsidR="00E66225" w:rsidRDefault="00E66225" w:rsidP="00E66225"/>
    <w:p w14:paraId="415BC16F" w14:textId="61D59C25" w:rsidR="00E66225" w:rsidRDefault="00E66225" w:rsidP="00E66225">
      <w:pPr>
        <w:keepNext/>
        <w:jc w:val="center"/>
        <w:rPr>
          <w:b/>
        </w:rPr>
      </w:pPr>
      <w:r w:rsidRPr="00E66225">
        <w:rPr>
          <w:b/>
        </w:rPr>
        <w:t>H. 3518--POINT OF ORDER</w:t>
      </w:r>
    </w:p>
    <w:p w14:paraId="17652946" w14:textId="0CE6437C" w:rsidR="00E66225" w:rsidRDefault="00E66225" w:rsidP="00E66225">
      <w:r>
        <w:t xml:space="preserve">The Senate Amendments to the following Bill were taken up for consideration: </w:t>
      </w:r>
    </w:p>
    <w:p w14:paraId="75A1614A" w14:textId="77777777" w:rsidR="00E66225" w:rsidRDefault="00E66225" w:rsidP="00E66225">
      <w:bookmarkStart w:id="141" w:name="include_clip_start_301"/>
      <w:bookmarkEnd w:id="141"/>
    </w:p>
    <w:p w14:paraId="475401CC" w14:textId="77777777" w:rsidR="00E66225" w:rsidRDefault="00E66225" w:rsidP="00E66225">
      <w:r>
        <w:t>H. 3518 --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8C899D5" w14:textId="72E14654" w:rsidR="00E66225" w:rsidRDefault="00E66225" w:rsidP="00E66225">
      <w:bookmarkStart w:id="142" w:name="include_clip_end_301"/>
      <w:bookmarkEnd w:id="142"/>
    </w:p>
    <w:p w14:paraId="2ED5F79C" w14:textId="6188DB6F" w:rsidR="00E66225" w:rsidRDefault="00E66225" w:rsidP="00E66225">
      <w:pPr>
        <w:keepNext/>
        <w:jc w:val="center"/>
        <w:rPr>
          <w:b/>
        </w:rPr>
      </w:pPr>
      <w:r w:rsidRPr="00E66225">
        <w:rPr>
          <w:b/>
        </w:rPr>
        <w:t>POINT OF ORDER</w:t>
      </w:r>
    </w:p>
    <w:p w14:paraId="747A7FD6" w14:textId="77777777" w:rsidR="00E66225" w:rsidRDefault="00E66225" w:rsidP="00E66225">
      <w:r>
        <w:t>Rep. FELDER made the Point of Order that the Senate Amendments were improperly before the House for consideration since its number and title have not been printed in the House Calendar at least one statewide legislative day prior to such reading.</w:t>
      </w:r>
    </w:p>
    <w:p w14:paraId="5BA415C7" w14:textId="5DBE9B08" w:rsidR="00E66225" w:rsidRDefault="00E66225" w:rsidP="00E66225">
      <w:r>
        <w:t xml:space="preserve">The SPEAKER </w:t>
      </w:r>
      <w:r w:rsidR="008776B7" w:rsidRPr="00E66225">
        <w:rPr>
          <w:i/>
        </w:rPr>
        <w:t>PRO TEMPORE</w:t>
      </w:r>
      <w:r w:rsidR="008776B7">
        <w:t xml:space="preserve"> </w:t>
      </w:r>
      <w:r>
        <w:t xml:space="preserve">sustained the Point of Order. </w:t>
      </w:r>
    </w:p>
    <w:p w14:paraId="5D168E0F" w14:textId="77777777" w:rsidR="00336D02" w:rsidRDefault="00336D02" w:rsidP="00E66225"/>
    <w:p w14:paraId="63AF051D" w14:textId="35BF8D15" w:rsidR="00E66225" w:rsidRDefault="00E66225" w:rsidP="00E66225">
      <w:pPr>
        <w:keepNext/>
        <w:jc w:val="center"/>
        <w:rPr>
          <w:b/>
        </w:rPr>
      </w:pPr>
      <w:r w:rsidRPr="00E66225">
        <w:rPr>
          <w:b/>
        </w:rPr>
        <w:t>H. 4902--ADOPTED AND SENT TO SENATE</w:t>
      </w:r>
    </w:p>
    <w:p w14:paraId="20D14A92" w14:textId="18268594" w:rsidR="00E66225" w:rsidRDefault="00E66225" w:rsidP="00E66225">
      <w:r>
        <w:t xml:space="preserve">The following Concurrent Resolution was taken up:  </w:t>
      </w:r>
    </w:p>
    <w:p w14:paraId="783345A1" w14:textId="77777777" w:rsidR="00E66225" w:rsidRDefault="00E66225" w:rsidP="00E66225">
      <w:bookmarkStart w:id="143" w:name="include_clip_start_305"/>
      <w:bookmarkEnd w:id="143"/>
    </w:p>
    <w:p w14:paraId="08FC47A7" w14:textId="77777777" w:rsidR="00E66225" w:rsidRDefault="00E66225" w:rsidP="00E66225">
      <w:pPr>
        <w:keepNext/>
      </w:pPr>
      <w:r>
        <w:t>H. 4902 -- Rep. Hager: A CONCURRENT RESOLUTION 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14:paraId="3653EF5A" w14:textId="77777777" w:rsidR="00052BDF" w:rsidRDefault="00052BDF" w:rsidP="00E66225">
      <w:pPr>
        <w:keepNext/>
      </w:pPr>
    </w:p>
    <w:p w14:paraId="474C328A" w14:textId="515584B2" w:rsidR="00E66225" w:rsidRDefault="00E66225" w:rsidP="00E66225">
      <w:bookmarkStart w:id="144" w:name="include_clip_end_305"/>
      <w:bookmarkEnd w:id="144"/>
      <w:r>
        <w:t>The Concurrent Resolution was adopted and sent to the Senate.</w:t>
      </w:r>
    </w:p>
    <w:p w14:paraId="4F3AEC94" w14:textId="77777777" w:rsidR="00E66225" w:rsidRDefault="00E66225" w:rsidP="00E66225"/>
    <w:p w14:paraId="7712D8B0" w14:textId="71CEAE22" w:rsidR="00E66225" w:rsidRDefault="00530A58" w:rsidP="00E66225">
      <w:pPr>
        <w:keepNext/>
        <w:jc w:val="center"/>
        <w:rPr>
          <w:b/>
        </w:rPr>
      </w:pPr>
      <w:r>
        <w:rPr>
          <w:b/>
        </w:rPr>
        <w:br w:type="column"/>
      </w:r>
      <w:r w:rsidR="00E66225" w:rsidRPr="00E66225">
        <w:rPr>
          <w:b/>
        </w:rPr>
        <w:t>H. 4904--ADOPTED AND SENT TO SENATE</w:t>
      </w:r>
    </w:p>
    <w:p w14:paraId="6FDA55E7" w14:textId="261E84E4" w:rsidR="00E66225" w:rsidRDefault="00E66225" w:rsidP="00E66225">
      <w:r>
        <w:t xml:space="preserve">The following Concurrent Resolution was taken up:  </w:t>
      </w:r>
    </w:p>
    <w:p w14:paraId="5E261729" w14:textId="77777777" w:rsidR="00E66225" w:rsidRDefault="00E66225" w:rsidP="00E66225">
      <w:bookmarkStart w:id="145" w:name="include_clip_start_308"/>
      <w:bookmarkEnd w:id="145"/>
    </w:p>
    <w:p w14:paraId="0B23DDC5" w14:textId="77777777" w:rsidR="00E66225" w:rsidRDefault="00E66225" w:rsidP="00E66225">
      <w:pPr>
        <w:keepNext/>
      </w:pPr>
      <w:r>
        <w:t>H. 4904 -- Rep. Gilliam: 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4932A816" w14:textId="77777777" w:rsidR="00052BDF" w:rsidRDefault="00052BDF" w:rsidP="00E66225">
      <w:pPr>
        <w:keepNext/>
      </w:pPr>
    </w:p>
    <w:p w14:paraId="65EF18CB" w14:textId="79FF833D" w:rsidR="00E66225" w:rsidRDefault="00E66225" w:rsidP="00E66225">
      <w:bookmarkStart w:id="146" w:name="include_clip_end_308"/>
      <w:bookmarkEnd w:id="146"/>
      <w:r>
        <w:t>The Concurrent Resolution was adopted and sent to the Senate.</w:t>
      </w:r>
    </w:p>
    <w:p w14:paraId="640F64E9" w14:textId="77777777" w:rsidR="00E66225" w:rsidRDefault="00E66225" w:rsidP="00E66225"/>
    <w:p w14:paraId="1CBA305E" w14:textId="41B45C88" w:rsidR="00E66225" w:rsidRDefault="00E66225" w:rsidP="00E66225">
      <w:pPr>
        <w:keepNext/>
        <w:jc w:val="center"/>
        <w:rPr>
          <w:b/>
        </w:rPr>
      </w:pPr>
      <w:r w:rsidRPr="00E66225">
        <w:rPr>
          <w:b/>
        </w:rPr>
        <w:t>H. 4905--ADOPTED AND SENT TO SENATE</w:t>
      </w:r>
    </w:p>
    <w:p w14:paraId="443FB26B" w14:textId="5AAC7D80" w:rsidR="00E66225" w:rsidRDefault="00E66225" w:rsidP="00E66225">
      <w:r>
        <w:t xml:space="preserve">The following Concurrent Resolution was taken up:  </w:t>
      </w:r>
    </w:p>
    <w:p w14:paraId="5405A161" w14:textId="77777777" w:rsidR="00E66225" w:rsidRDefault="00E66225" w:rsidP="00E66225">
      <w:bookmarkStart w:id="147" w:name="include_clip_start_311"/>
      <w:bookmarkEnd w:id="147"/>
    </w:p>
    <w:p w14:paraId="4386BF74" w14:textId="77777777" w:rsidR="00E66225" w:rsidRDefault="00E66225" w:rsidP="00E66225">
      <w:pPr>
        <w:keepNext/>
      </w:pPr>
      <w:r>
        <w:t>H. 4905 -- Rep. Gilliam: 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09E931FD" w14:textId="77777777" w:rsidR="00052BDF" w:rsidRDefault="00052BDF" w:rsidP="00E66225">
      <w:pPr>
        <w:keepNext/>
      </w:pPr>
    </w:p>
    <w:p w14:paraId="03256DF9" w14:textId="236BA80C" w:rsidR="00E66225" w:rsidRDefault="00E66225" w:rsidP="00E66225">
      <w:bookmarkStart w:id="148" w:name="include_clip_end_311"/>
      <w:bookmarkEnd w:id="148"/>
      <w:r>
        <w:t>The Concurrent Resolution was adopted and sent to the Senate.</w:t>
      </w:r>
    </w:p>
    <w:p w14:paraId="3D40BBB8" w14:textId="77777777" w:rsidR="00E66225" w:rsidRDefault="00E66225" w:rsidP="00E66225"/>
    <w:p w14:paraId="5F13A201" w14:textId="6255B197" w:rsidR="00E66225" w:rsidRDefault="00E66225" w:rsidP="00E66225">
      <w:pPr>
        <w:keepNext/>
        <w:jc w:val="center"/>
        <w:rPr>
          <w:b/>
        </w:rPr>
      </w:pPr>
      <w:r w:rsidRPr="00E66225">
        <w:rPr>
          <w:b/>
        </w:rPr>
        <w:t>H. 4906--ADOPTED AND SENT TO SENATE</w:t>
      </w:r>
    </w:p>
    <w:p w14:paraId="486E4C09" w14:textId="4A67D1CE" w:rsidR="00E66225" w:rsidRDefault="00E66225" w:rsidP="00E66225">
      <w:r>
        <w:t xml:space="preserve">The following Concurrent Resolution was taken up:  </w:t>
      </w:r>
    </w:p>
    <w:p w14:paraId="2386F1D8" w14:textId="77777777" w:rsidR="00E66225" w:rsidRDefault="00E66225" w:rsidP="00E66225">
      <w:bookmarkStart w:id="149" w:name="include_clip_start_314"/>
      <w:bookmarkEnd w:id="149"/>
    </w:p>
    <w:p w14:paraId="15921FF0" w14:textId="77777777" w:rsidR="00E66225" w:rsidRDefault="00E66225" w:rsidP="00E66225">
      <w:pPr>
        <w:keepNext/>
      </w:pPr>
      <w:r>
        <w:t>H. 4906 -- Rep. Gilliam: 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012ADCF8" w14:textId="77777777" w:rsidR="00052BDF" w:rsidRDefault="00052BDF" w:rsidP="00E66225">
      <w:pPr>
        <w:keepNext/>
      </w:pPr>
    </w:p>
    <w:p w14:paraId="7908B9EB" w14:textId="21DFF5C2" w:rsidR="00E66225" w:rsidRDefault="00E66225" w:rsidP="00E66225">
      <w:bookmarkStart w:id="150" w:name="include_clip_end_314"/>
      <w:bookmarkEnd w:id="150"/>
      <w:r>
        <w:t>The Concurrent Resolution was adopted and sent to the Senate.</w:t>
      </w:r>
    </w:p>
    <w:p w14:paraId="6C6091B0" w14:textId="77777777" w:rsidR="00E66225" w:rsidRDefault="00E66225" w:rsidP="00E66225"/>
    <w:p w14:paraId="6121AF80" w14:textId="20FB4FFB" w:rsidR="00E66225" w:rsidRDefault="00530A58" w:rsidP="00E66225">
      <w:pPr>
        <w:keepNext/>
        <w:jc w:val="center"/>
        <w:rPr>
          <w:b/>
        </w:rPr>
      </w:pPr>
      <w:r>
        <w:rPr>
          <w:b/>
        </w:rPr>
        <w:br w:type="column"/>
      </w:r>
      <w:r w:rsidR="00E66225" w:rsidRPr="00E66225">
        <w:rPr>
          <w:b/>
        </w:rPr>
        <w:t>H. 4965--ADOPTED AND SENT TO SENATE</w:t>
      </w:r>
    </w:p>
    <w:p w14:paraId="6EE839E2" w14:textId="5E017F72" w:rsidR="00E66225" w:rsidRDefault="00E66225" w:rsidP="00E66225">
      <w:r>
        <w:t xml:space="preserve">The following Concurrent Resolution was taken up:  </w:t>
      </w:r>
    </w:p>
    <w:p w14:paraId="0CC162BE" w14:textId="77777777" w:rsidR="00E66225" w:rsidRDefault="00E66225" w:rsidP="00E66225">
      <w:bookmarkStart w:id="151" w:name="include_clip_start_317"/>
      <w:bookmarkEnd w:id="151"/>
    </w:p>
    <w:p w14:paraId="5E445729" w14:textId="77777777" w:rsidR="00E66225" w:rsidRDefault="00E66225" w:rsidP="00E66225">
      <w:pPr>
        <w:keepNext/>
      </w:pPr>
      <w:r>
        <w:t>H. 4965 -- Reps. Mitchell, Yow, Connell and B. Newton: A CONCURRENT RESOLUTION TO REQUEST THE DEPARTMENT OF TRANSPORTATION NAME THE JUNCTION LOCKHART ROAD AND KEYS LANE IN KERSHAW COUNTY "COMMISSIONER DAVID E. BRANHAM, SR. INTERSECTION" AND ERECT APPROPRIATE MARKERS OR SIGNS AT THIS LOCATION CONTAINING THESE WORDS.</w:t>
      </w:r>
    </w:p>
    <w:p w14:paraId="13075B69" w14:textId="77777777" w:rsidR="00052BDF" w:rsidRDefault="00052BDF" w:rsidP="00E66225">
      <w:pPr>
        <w:keepNext/>
      </w:pPr>
    </w:p>
    <w:p w14:paraId="1525EDD6" w14:textId="7ED097DC" w:rsidR="00E66225" w:rsidRDefault="00E66225" w:rsidP="00E66225">
      <w:bookmarkStart w:id="152" w:name="include_clip_end_317"/>
      <w:bookmarkEnd w:id="152"/>
      <w:r>
        <w:t>The Concurrent Resolution was adopted and sent to the Senate.</w:t>
      </w:r>
    </w:p>
    <w:p w14:paraId="05A89D77" w14:textId="77777777" w:rsidR="00E66225" w:rsidRDefault="00E66225" w:rsidP="00E66225"/>
    <w:p w14:paraId="0DC9FDC8" w14:textId="08130D27" w:rsidR="00E66225" w:rsidRDefault="00E66225" w:rsidP="00E66225">
      <w:pPr>
        <w:keepNext/>
        <w:jc w:val="center"/>
        <w:rPr>
          <w:b/>
        </w:rPr>
      </w:pPr>
      <w:r w:rsidRPr="00E66225">
        <w:rPr>
          <w:b/>
        </w:rPr>
        <w:t>H. 4966--ADOPTED AND SENT TO SENATE</w:t>
      </w:r>
    </w:p>
    <w:p w14:paraId="4D12141A" w14:textId="499A13B2" w:rsidR="00E66225" w:rsidRDefault="00E66225" w:rsidP="00E66225">
      <w:r>
        <w:t xml:space="preserve">The following Concurrent Resolution was taken up:  </w:t>
      </w:r>
    </w:p>
    <w:p w14:paraId="3F9B9A1B" w14:textId="77777777" w:rsidR="00E66225" w:rsidRDefault="00E66225" w:rsidP="00E66225">
      <w:bookmarkStart w:id="153" w:name="include_clip_start_320"/>
      <w:bookmarkEnd w:id="153"/>
    </w:p>
    <w:p w14:paraId="767EE78D" w14:textId="77777777" w:rsidR="00E66225" w:rsidRDefault="00E66225" w:rsidP="00E66225">
      <w:pPr>
        <w:keepNext/>
      </w:pPr>
      <w:r>
        <w:t>H. 4966 -- Reps. Kirby and Jefferson: A CONCURRENT RESOLUTION TO REQUEST THE DEPARTMENT OF TRANSPORTATION NAME A PORTION OF ROAD IN THE TOWN OF ALVIN IN BERKELEY COUNTY FROM 1976 SANTEE RIVER ROAD NORTH TO THE INTERSECTION OF GREENTOWN AND SANTEE RIVER ROAD "HENRY J. GREENE HIGHWAY" AND ERECT APPROPRIATE SIGNS OR MARKERS AT THIS LOCATION CONTAINING THESE WORDS.</w:t>
      </w:r>
    </w:p>
    <w:p w14:paraId="70898FB3" w14:textId="77777777" w:rsidR="00052BDF" w:rsidRDefault="00052BDF" w:rsidP="00E66225">
      <w:pPr>
        <w:keepNext/>
      </w:pPr>
    </w:p>
    <w:p w14:paraId="0AE19C40" w14:textId="7D86030E" w:rsidR="00E66225" w:rsidRDefault="00E66225" w:rsidP="00E66225">
      <w:bookmarkStart w:id="154" w:name="include_clip_end_320"/>
      <w:bookmarkEnd w:id="154"/>
      <w:r>
        <w:t>The Concurrent Resolution was adopted and sent to the Senate.</w:t>
      </w:r>
    </w:p>
    <w:p w14:paraId="6937D2F0" w14:textId="77777777" w:rsidR="00E66225" w:rsidRDefault="00E66225" w:rsidP="00E66225"/>
    <w:p w14:paraId="3E3A2FDC" w14:textId="26EF58C4" w:rsidR="00E66225" w:rsidRDefault="00E66225" w:rsidP="00E66225">
      <w:pPr>
        <w:keepNext/>
        <w:jc w:val="center"/>
        <w:rPr>
          <w:b/>
        </w:rPr>
      </w:pPr>
      <w:r w:rsidRPr="00E66225">
        <w:rPr>
          <w:b/>
        </w:rPr>
        <w:t>H. 5088--ADOPTED AND SENT TO SENATE</w:t>
      </w:r>
    </w:p>
    <w:p w14:paraId="2A917240" w14:textId="28D8BEFE" w:rsidR="00E66225" w:rsidRDefault="00E66225" w:rsidP="00E66225">
      <w:r>
        <w:t xml:space="preserve">The following Concurrent Resolution was taken up:  </w:t>
      </w:r>
    </w:p>
    <w:p w14:paraId="1A49F21B" w14:textId="77777777" w:rsidR="00E66225" w:rsidRDefault="00E66225" w:rsidP="00E66225">
      <w:bookmarkStart w:id="155" w:name="include_clip_start_323"/>
      <w:bookmarkEnd w:id="155"/>
    </w:p>
    <w:p w14:paraId="65DFF120" w14:textId="77777777" w:rsidR="00E66225" w:rsidRDefault="00E66225" w:rsidP="00E66225">
      <w:pPr>
        <w:keepNext/>
      </w:pPr>
      <w:r>
        <w:t>H. 5088 --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7AC49603" w14:textId="77777777" w:rsidR="00052BDF" w:rsidRDefault="00052BDF" w:rsidP="00E66225">
      <w:pPr>
        <w:keepNext/>
      </w:pPr>
    </w:p>
    <w:p w14:paraId="61DC6FEF" w14:textId="5B3257B4" w:rsidR="00E66225" w:rsidRDefault="00E66225" w:rsidP="00E66225">
      <w:bookmarkStart w:id="156" w:name="include_clip_end_323"/>
      <w:bookmarkEnd w:id="156"/>
      <w:r>
        <w:t>The Concurrent Resolution was adopted and sent to the Senate.</w:t>
      </w:r>
    </w:p>
    <w:p w14:paraId="573F813D" w14:textId="5BD6B2A1" w:rsidR="00E66225" w:rsidRDefault="00E66225" w:rsidP="00E66225">
      <w:pPr>
        <w:keepNext/>
        <w:jc w:val="center"/>
        <w:rPr>
          <w:b/>
        </w:rPr>
      </w:pPr>
      <w:r w:rsidRPr="00E66225">
        <w:rPr>
          <w:b/>
        </w:rPr>
        <w:t>H. 5089--ADOPTED AND SENT TO SENATE</w:t>
      </w:r>
    </w:p>
    <w:p w14:paraId="63EA0AC8" w14:textId="24AC9910" w:rsidR="00E66225" w:rsidRDefault="00E66225" w:rsidP="00E66225">
      <w:r>
        <w:t xml:space="preserve">The following Concurrent Resolution was taken up:  </w:t>
      </w:r>
    </w:p>
    <w:p w14:paraId="4DF90F73" w14:textId="77777777" w:rsidR="00E66225" w:rsidRDefault="00E66225" w:rsidP="00E66225">
      <w:bookmarkStart w:id="157" w:name="include_clip_start_326"/>
      <w:bookmarkEnd w:id="157"/>
    </w:p>
    <w:p w14:paraId="406A8F4C" w14:textId="77777777" w:rsidR="00E66225" w:rsidRDefault="00E66225" w:rsidP="00E66225">
      <w:pPr>
        <w:keepNext/>
      </w:pPr>
      <w:r>
        <w:t>H. 5089 -- Rep. Alexander: 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5D335271" w14:textId="77777777" w:rsidR="00052BDF" w:rsidRDefault="00052BDF" w:rsidP="00E66225">
      <w:pPr>
        <w:keepNext/>
      </w:pPr>
    </w:p>
    <w:p w14:paraId="0F38A23C" w14:textId="53083DA3" w:rsidR="00E66225" w:rsidRDefault="00E66225" w:rsidP="00E66225">
      <w:bookmarkStart w:id="158" w:name="include_clip_end_326"/>
      <w:bookmarkEnd w:id="158"/>
      <w:r>
        <w:t>The Concurrent Resolution was adopted and sent to the Senate.</w:t>
      </w:r>
    </w:p>
    <w:p w14:paraId="483D4AEC" w14:textId="77777777" w:rsidR="00E66225" w:rsidRDefault="00E66225" w:rsidP="00E66225"/>
    <w:p w14:paraId="53F91266" w14:textId="604C9EDD" w:rsidR="00E66225" w:rsidRDefault="00E66225" w:rsidP="00E66225">
      <w:pPr>
        <w:keepNext/>
        <w:jc w:val="center"/>
        <w:rPr>
          <w:b/>
        </w:rPr>
      </w:pPr>
      <w:r w:rsidRPr="00E66225">
        <w:rPr>
          <w:b/>
        </w:rPr>
        <w:t>H. 5094--ADOPTED AND SENT TO SENATE</w:t>
      </w:r>
    </w:p>
    <w:p w14:paraId="5C518412" w14:textId="3E4498A8" w:rsidR="00E66225" w:rsidRDefault="00E66225" w:rsidP="00E66225">
      <w:r>
        <w:t xml:space="preserve">The following Concurrent Resolution was taken up:  </w:t>
      </w:r>
    </w:p>
    <w:p w14:paraId="3E18B872" w14:textId="77777777" w:rsidR="00E66225" w:rsidRDefault="00E66225" w:rsidP="00052BDF">
      <w:pPr>
        <w:widowControl w:val="0"/>
      </w:pPr>
      <w:bookmarkStart w:id="159" w:name="include_clip_start_329"/>
      <w:bookmarkEnd w:id="159"/>
    </w:p>
    <w:p w14:paraId="52837F73" w14:textId="77777777" w:rsidR="00E66225" w:rsidRDefault="00E66225" w:rsidP="00052BDF">
      <w:pPr>
        <w:widowControl w:val="0"/>
      </w:pPr>
      <w:r>
        <w:t>H. 5094 --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7FDA20C2" w14:textId="77777777" w:rsidR="008776B7" w:rsidRDefault="008776B7" w:rsidP="00052BDF">
      <w:pPr>
        <w:widowControl w:val="0"/>
      </w:pPr>
    </w:p>
    <w:p w14:paraId="0AE1FA9D" w14:textId="19BD2FED" w:rsidR="00E66225" w:rsidRDefault="00E66225" w:rsidP="00052BDF">
      <w:pPr>
        <w:widowControl w:val="0"/>
      </w:pPr>
      <w:bookmarkStart w:id="160" w:name="include_clip_end_329"/>
      <w:bookmarkEnd w:id="160"/>
      <w:r>
        <w:t>The Concurrent Resolution was adopted and sent to the Senate.</w:t>
      </w:r>
    </w:p>
    <w:p w14:paraId="1A2CAB9D" w14:textId="77777777" w:rsidR="00E66225" w:rsidRDefault="00E66225" w:rsidP="00052BDF">
      <w:pPr>
        <w:widowControl w:val="0"/>
      </w:pPr>
    </w:p>
    <w:p w14:paraId="777582E2" w14:textId="722B1621" w:rsidR="00E66225" w:rsidRDefault="00E66225" w:rsidP="00052BDF">
      <w:pPr>
        <w:widowControl w:val="0"/>
        <w:jc w:val="center"/>
        <w:rPr>
          <w:b/>
        </w:rPr>
      </w:pPr>
      <w:r w:rsidRPr="00E66225">
        <w:rPr>
          <w:b/>
        </w:rPr>
        <w:t>HOUSE STANDS AT EASE</w:t>
      </w:r>
    </w:p>
    <w:p w14:paraId="61B40CEB" w14:textId="536071A1" w:rsidR="00E66225" w:rsidRDefault="00E66225" w:rsidP="00E66225">
      <w:r>
        <w:t>The House stood at ease subject to the call of the Chair.</w:t>
      </w:r>
    </w:p>
    <w:p w14:paraId="70AF91D2" w14:textId="77777777" w:rsidR="00E66225" w:rsidRDefault="00E66225" w:rsidP="00E66225"/>
    <w:p w14:paraId="56CFD4A1" w14:textId="7E1D0358" w:rsidR="00E66225" w:rsidRDefault="00E66225" w:rsidP="00E66225">
      <w:pPr>
        <w:keepNext/>
        <w:jc w:val="center"/>
        <w:rPr>
          <w:b/>
        </w:rPr>
      </w:pPr>
      <w:r w:rsidRPr="00E66225">
        <w:rPr>
          <w:b/>
        </w:rPr>
        <w:t>JOINT ASSEMBLY</w:t>
      </w:r>
    </w:p>
    <w:p w14:paraId="0375F795" w14:textId="3F3284E4" w:rsidR="00E66225" w:rsidRDefault="00E66225" w:rsidP="00E66225">
      <w:r>
        <w:t>At 12:30 p.m. the Senate appeared in the Hall of the House.  The President of the Senate called the Joint Assembly to order and announced that it had convened under the terms of a Concurrent Resolution adopted by both Houses.</w:t>
      </w:r>
    </w:p>
    <w:p w14:paraId="565E1F6D" w14:textId="77777777" w:rsidR="00052BDF" w:rsidRDefault="00052BDF" w:rsidP="00E66225"/>
    <w:p w14:paraId="27767BDD" w14:textId="77777777" w:rsidR="00E66225" w:rsidRDefault="00E66225" w:rsidP="00E66225">
      <w:r>
        <w:t>The Reading Clerk of the House read the following Concurrent Resolution:</w:t>
      </w:r>
    </w:p>
    <w:p w14:paraId="049E8881" w14:textId="77777777" w:rsidR="00E66225" w:rsidRDefault="00E66225" w:rsidP="00E66225"/>
    <w:p w14:paraId="164324F2" w14:textId="77777777" w:rsidR="00E66225" w:rsidRDefault="00E66225" w:rsidP="00E66225">
      <w:pPr>
        <w:keepNext/>
      </w:pPr>
      <w:r>
        <w:t>S. 1065 -- Senator Alexander: A CONCURRENT RESOLUTION TO WELCOME THE NATIONAL COMMANDER OF THE AMERICAN LEGION, DANIEL J. SEEHAFER, AND TO INVITE HIM TO ADDRESS THE GENERAL ASSEMBLY IN JOINT SESSION IN THE CHAMBER OF THE SOUTH CAROLINA HOUSE OF REPRESENTATIVES AT 12:30 P.M. ON WEDNESDAY, MARCH 6, 2024.</w:t>
      </w:r>
    </w:p>
    <w:p w14:paraId="16B84EF5" w14:textId="77777777" w:rsidR="00E66225" w:rsidRDefault="00E66225" w:rsidP="00E66225">
      <w:r>
        <w:t xml:space="preserve"> </w:t>
      </w:r>
    </w:p>
    <w:p w14:paraId="6F12CB78" w14:textId="07EC440A" w:rsidR="00E66225" w:rsidRPr="0035375B" w:rsidRDefault="00E66225" w:rsidP="00E66225">
      <w:pPr>
        <w:ind w:firstLine="0"/>
      </w:pPr>
      <w:bookmarkStart w:id="161" w:name="file_start336"/>
      <w:bookmarkEnd w:id="161"/>
      <w:r w:rsidRPr="0035375B">
        <w:tab/>
        <w:t>The Honorable Daniel J. Seehafer and distinguished party were escorted to the rostrum by Senators Corbin, Matthews, Hembree, Garr</w:t>
      </w:r>
      <w:r w:rsidR="008776B7">
        <w:t>ett</w:t>
      </w:r>
      <w:r w:rsidRPr="0035375B">
        <w:t xml:space="preserve"> and McElveen and Representatives HOSEY, B. L. COX, T. MOORE AND WILLIAMS. The President recognized our special guests and then the National American Legion Commander addressed the General Assembly as follows:</w:t>
      </w:r>
    </w:p>
    <w:p w14:paraId="3F14AAD6" w14:textId="77777777" w:rsidR="00E66225" w:rsidRPr="0035375B" w:rsidRDefault="00E66225" w:rsidP="00E66225">
      <w:pPr>
        <w:ind w:firstLine="0"/>
      </w:pPr>
    </w:p>
    <w:p w14:paraId="16EAB17B" w14:textId="77777777" w:rsidR="00E66225" w:rsidRPr="00530A58" w:rsidRDefault="00E66225" w:rsidP="00E66225">
      <w:pPr>
        <w:keepNext/>
        <w:ind w:firstLine="0"/>
        <w:jc w:val="center"/>
        <w:rPr>
          <w:b/>
        </w:rPr>
      </w:pPr>
      <w:r w:rsidRPr="00530A58">
        <w:rPr>
          <w:b/>
        </w:rPr>
        <w:t>Address by the Honorable Daniel J. Seehafer</w:t>
      </w:r>
    </w:p>
    <w:p w14:paraId="44A77813" w14:textId="77777777" w:rsidR="00E66225" w:rsidRPr="00530A58" w:rsidRDefault="00E66225" w:rsidP="00E66225">
      <w:pPr>
        <w:keepNext/>
        <w:ind w:firstLine="0"/>
        <w:jc w:val="center"/>
        <w:rPr>
          <w:b/>
        </w:rPr>
      </w:pPr>
      <w:r w:rsidRPr="00530A58">
        <w:rPr>
          <w:b/>
        </w:rPr>
        <w:t>National Commander of The American Legion</w:t>
      </w:r>
    </w:p>
    <w:p w14:paraId="67B65A2D" w14:textId="77777777" w:rsidR="00E66225" w:rsidRPr="00530A58" w:rsidRDefault="00E66225" w:rsidP="00E66225">
      <w:pPr>
        <w:keepNext/>
        <w:ind w:firstLine="0"/>
        <w:jc w:val="center"/>
        <w:rPr>
          <w:b/>
        </w:rPr>
      </w:pPr>
      <w:r w:rsidRPr="00530A58">
        <w:rPr>
          <w:b/>
        </w:rPr>
        <w:t>March 6, 2024</w:t>
      </w:r>
    </w:p>
    <w:p w14:paraId="59AE520E" w14:textId="77777777" w:rsidR="00E66225" w:rsidRPr="0035375B" w:rsidRDefault="00E66225" w:rsidP="00E66225">
      <w:pPr>
        <w:ind w:firstLine="0"/>
        <w:jc w:val="center"/>
      </w:pPr>
    </w:p>
    <w:p w14:paraId="0F8EB789" w14:textId="6F91D70C" w:rsidR="00E66225" w:rsidRPr="0035375B" w:rsidRDefault="00E66225" w:rsidP="00052BDF">
      <w:r w:rsidRPr="0035375B">
        <w:t xml:space="preserve">Ladies, Gentlemen, distinguished </w:t>
      </w:r>
      <w:r w:rsidR="008776B7">
        <w:t>M</w:t>
      </w:r>
      <w:r w:rsidRPr="0035375B">
        <w:t>embers of this great Body--It's truly an honor to speak to you today in this beautiful historic capitol.</w:t>
      </w:r>
    </w:p>
    <w:p w14:paraId="7123AB14" w14:textId="77777777" w:rsidR="00E66225" w:rsidRPr="0035375B" w:rsidRDefault="00E66225" w:rsidP="00052BDF">
      <w:r w:rsidRPr="0035375B">
        <w:t>Before I begin, please allow me a moment to introduce members of The American Legion Family of South Caorlina who are with me today.</w:t>
      </w:r>
    </w:p>
    <w:p w14:paraId="006713D5" w14:textId="77777777" w:rsidR="00E66225" w:rsidRPr="0035375B" w:rsidRDefault="00E66225" w:rsidP="00052BDF">
      <w:r w:rsidRPr="0035375B">
        <w:t>We have the Department Commander, Jim Kvam of Charleston.</w:t>
      </w:r>
    </w:p>
    <w:p w14:paraId="0D7085B5" w14:textId="77777777" w:rsidR="00E66225" w:rsidRPr="0035375B" w:rsidRDefault="00E66225" w:rsidP="00052BDF">
      <w:r w:rsidRPr="0035375B">
        <w:t>National Executive Committeeman Joe Lysaght of James Island.</w:t>
      </w:r>
    </w:p>
    <w:p w14:paraId="30C6347E" w14:textId="77777777" w:rsidR="00E66225" w:rsidRPr="0035375B" w:rsidRDefault="00E66225" w:rsidP="00052BDF">
      <w:r w:rsidRPr="0035375B">
        <w:t>James Holland, Alternate NEC from Aiken.</w:t>
      </w:r>
    </w:p>
    <w:p w14:paraId="3ED88F69" w14:textId="77777777" w:rsidR="00E66225" w:rsidRPr="0035375B" w:rsidRDefault="00E66225" w:rsidP="00E66225">
      <w:pPr>
        <w:ind w:firstLine="0"/>
      </w:pPr>
      <w:r w:rsidRPr="0035375B">
        <w:tab/>
        <w:t>The Department Adjutant Mike Strauss, of North Augusta.</w:t>
      </w:r>
    </w:p>
    <w:p w14:paraId="15027FB2" w14:textId="77777777" w:rsidR="00E66225" w:rsidRPr="0035375B" w:rsidRDefault="00E66225" w:rsidP="00E66225">
      <w:pPr>
        <w:ind w:firstLine="0"/>
      </w:pPr>
      <w:r w:rsidRPr="0035375B">
        <w:tab/>
        <w:t>Our American Legion Auxiliary Department President Lorena Pate of Dalzell.</w:t>
      </w:r>
    </w:p>
    <w:p w14:paraId="1BE98D42" w14:textId="77777777" w:rsidR="00E66225" w:rsidRPr="0035375B" w:rsidRDefault="00E66225" w:rsidP="00052BDF">
      <w:r w:rsidRPr="0035375B">
        <w:t>And, our Sons of the American Legion Detachment Commander Richard Hall of Chesnee.</w:t>
      </w:r>
    </w:p>
    <w:p w14:paraId="69DCDC4A" w14:textId="4B8F4488" w:rsidR="00E66225" w:rsidRPr="0035375B" w:rsidRDefault="00E66225" w:rsidP="00052BDF">
      <w:r w:rsidRPr="0035375B">
        <w:t xml:space="preserve">Ladies and </w:t>
      </w:r>
      <w:r w:rsidR="008776B7">
        <w:t>G</w:t>
      </w:r>
      <w:r w:rsidRPr="0035375B">
        <w:t>entlemen--it is an honor to be in a state with such a proud and distinguished military history. South Carolina has produced famous leaders such as General Thomas Sumter, General William Westmoreland, and Lieutenant Col. William Travis, the man who authored the "Victory or Death" letter from the Alamo.</w:t>
      </w:r>
    </w:p>
    <w:p w14:paraId="58FBEF61" w14:textId="77777777" w:rsidR="00E66225" w:rsidRPr="0035375B" w:rsidRDefault="00E66225" w:rsidP="00052BDF">
      <w:r w:rsidRPr="0035375B">
        <w:t>However, I would like to begin with a tribute to a less famous son of the Palmetto State.</w:t>
      </w:r>
    </w:p>
    <w:p w14:paraId="541B36AD" w14:textId="77777777" w:rsidR="00E66225" w:rsidRPr="0035375B" w:rsidRDefault="00E66225" w:rsidP="00052BDF">
      <w:r w:rsidRPr="0035375B">
        <w:t>Eighty years ago, a 19-year-old private from the farming community of Six Mile, made the Supreme Sacrifice for this Nation.</w:t>
      </w:r>
    </w:p>
    <w:p w14:paraId="330D6DE7" w14:textId="77777777" w:rsidR="00E66225" w:rsidRPr="0035375B" w:rsidRDefault="00E66225" w:rsidP="00052BDF">
      <w:r w:rsidRPr="0035375B">
        <w:t>Furman L. Smith, a soldier with the 135th Infantry Regiment, 34th Infantry Division, came under intense fire by a force of 80 Germans near Lanuvio, Italy. After his squad leader and another soldier were seriously wounded, the rest of his company safely withdrew. BUT NOT PRIVATE SMITH.</w:t>
      </w:r>
    </w:p>
    <w:p w14:paraId="253E15B4" w14:textId="77777777" w:rsidR="00E66225" w:rsidRPr="0035375B" w:rsidRDefault="00E66225" w:rsidP="00052BDF">
      <w:r w:rsidRPr="0035375B">
        <w:t>He epitomized the warrior ethos of "leave no one behind" and he placed his wounded comrades in shell craters for their protection. Against overwhelming odds, he fired his rifle and unloaded clip after clip on the enemy. He killed many of them until he was himself mortally wounded, rifle-in-hand.</w:t>
      </w:r>
    </w:p>
    <w:p w14:paraId="59D36B9D" w14:textId="77777777" w:rsidR="00E66225" w:rsidRPr="0035375B" w:rsidRDefault="00E66225" w:rsidP="00052BDF">
      <w:r w:rsidRPr="0035375B">
        <w:t>For the actions he had taken on June 1st, 1944, Furman L. Smith became the first World War II Medal of Honor recipient from South Carolina. He is buried at Pleasant Hill Cemetery.</w:t>
      </w:r>
    </w:p>
    <w:p w14:paraId="1ED43BFB" w14:textId="392AFA9A" w:rsidR="00E66225" w:rsidRPr="0035375B" w:rsidRDefault="00E66225" w:rsidP="00052BDF">
      <w:r w:rsidRPr="0035375B">
        <w:t xml:space="preserve">In many ways I believe Private Smith's actions are symbolic of the relationship that South Carolina has with its veterans. Private Smith refused to abandon his friends in need, just as this </w:t>
      </w:r>
      <w:r w:rsidR="008776B7">
        <w:t>S</w:t>
      </w:r>
      <w:r w:rsidRPr="0035375B">
        <w:t>tate has repeatedly stood at the side of its veterans.</w:t>
      </w:r>
    </w:p>
    <w:p w14:paraId="4F0DCCC5" w14:textId="40DCC69A" w:rsidR="00E66225" w:rsidRPr="0035375B" w:rsidRDefault="00E66225" w:rsidP="00E66225">
      <w:pPr>
        <w:ind w:firstLine="0"/>
      </w:pPr>
      <w:r w:rsidRPr="0035375B">
        <w:tab/>
        <w:t>Nearly 400,000 veterans call South Carolina home, including 63,000 military retirees. The state income tax exemptions you provide to military pensions and the multitude of other benefits you award veterans make South Carolina an attractive home for those who have served.</w:t>
      </w:r>
    </w:p>
    <w:p w14:paraId="5F75916F" w14:textId="77777777" w:rsidR="00E66225" w:rsidRPr="0035375B" w:rsidRDefault="00E66225" w:rsidP="00E66225">
      <w:pPr>
        <w:ind w:firstLine="0"/>
      </w:pPr>
      <w:r w:rsidRPr="0035375B">
        <w:tab/>
        <w:t>The American Legion is grateful that the South Carolina House of Representatives unanimously passed H. 3116, which will grant immediate property tax exemptions to certain disabled veterans.</w:t>
      </w:r>
    </w:p>
    <w:p w14:paraId="3C59306F" w14:textId="3B1D84FA" w:rsidR="00E66225" w:rsidRPr="0035375B" w:rsidRDefault="00E66225" w:rsidP="00E66225">
      <w:pPr>
        <w:ind w:firstLine="0"/>
      </w:pPr>
      <w:r w:rsidRPr="0035375B">
        <w:tab/>
        <w:t xml:space="preserve">Senate Bill </w:t>
      </w:r>
      <w:r w:rsidR="008776B7">
        <w:t xml:space="preserve">S. </w:t>
      </w:r>
      <w:r w:rsidRPr="0035375B">
        <w:t>437 calls for the military to do more to assist veterans with transitioning. The American Legion believes that a smooth acclimation from military to civilian life can make a difference in reducing the suicide rate among veterans.</w:t>
      </w:r>
    </w:p>
    <w:p w14:paraId="44A3D563" w14:textId="77777777" w:rsidR="00E66225" w:rsidRPr="0035375B" w:rsidRDefault="00E66225" w:rsidP="00052BDF">
      <w:r w:rsidRPr="0035375B">
        <w:t>For the last several years, previous American Legion National Commanders have appeared before this legislature and discussed the importance of destigmatizing the act of seeking mental wellness.</w:t>
      </w:r>
    </w:p>
    <w:p w14:paraId="5C3E003E" w14:textId="77777777" w:rsidR="00E66225" w:rsidRPr="0035375B" w:rsidRDefault="00E66225" w:rsidP="00052BDF">
      <w:r w:rsidRPr="0035375B">
        <w:t>The United States has lost more than 135,000 veterans to suicide since the 9/11 attacks. This is well more than the total American deaths incurred during the entire Korean War, Vietnam War, Gulf War and Global War on Terrorism combined.</w:t>
      </w:r>
    </w:p>
    <w:p w14:paraId="519C3D17" w14:textId="77777777" w:rsidR="00E66225" w:rsidRPr="0035375B" w:rsidRDefault="00E66225" w:rsidP="00052BDF">
      <w:r w:rsidRPr="0035375B">
        <w:t>A veteran is 50 percent more likely to take his or her own life than a person who has never served in the military.</w:t>
      </w:r>
    </w:p>
    <w:p w14:paraId="71E06AC7" w14:textId="77777777" w:rsidR="00E66225" w:rsidRPr="0035375B" w:rsidRDefault="00E66225" w:rsidP="00052BDF">
      <w:r w:rsidRPr="0035375B">
        <w:t>The American Legion calls on all of us to Be the One to stop these tragedies. Be the One is not a marketing campaign, or catchy slogan or cool phrase for us.</w:t>
      </w:r>
    </w:p>
    <w:p w14:paraId="496D42D0" w14:textId="76834F72" w:rsidR="00E66225" w:rsidRPr="0035375B" w:rsidRDefault="00E66225" w:rsidP="00E66225">
      <w:pPr>
        <w:ind w:firstLine="0"/>
      </w:pPr>
      <w:r w:rsidRPr="0035375B">
        <w:t xml:space="preserve"> </w:t>
      </w:r>
      <w:r w:rsidRPr="0035375B">
        <w:tab/>
        <w:t>IT IS A MISSION. A mission of relevance and purpose; yes, a mission that changes lives and saves lives. You see, family, veterans value courage and it takes courage to ask for help. Through our Buddy Check outreach programs, The American Legion does not sit back and wait for veterans to ask us. WE ASK THEM! We take a proactive approach and start conversations with veterans.</w:t>
      </w:r>
    </w:p>
    <w:p w14:paraId="7FA8FC67" w14:textId="77777777" w:rsidR="00E66225" w:rsidRPr="0035375B" w:rsidRDefault="00E66225" w:rsidP="00E66225">
      <w:pPr>
        <w:ind w:firstLine="0"/>
      </w:pPr>
      <w:r w:rsidRPr="0035375B">
        <w:t xml:space="preserve"> </w:t>
      </w:r>
      <w:r w:rsidRPr="0035375B">
        <w:tab/>
        <w:t>Included in those conversations is the most important question of all: "ARE YOU OKAY?" If the answer is "no," we connect that veteran with the resources he or she needs. We follow up. We do not abandon them.</w:t>
      </w:r>
    </w:p>
    <w:p w14:paraId="10E7E944" w14:textId="77777777" w:rsidR="00E66225" w:rsidRPr="0035375B" w:rsidRDefault="00E66225" w:rsidP="00052BDF">
      <w:r w:rsidRPr="0035375B">
        <w:t>As a result of our lobbying efforts, Congress passed legislation directing the Department of Veterans Affairs to conduct its own national Buddy Check Week, which they did from October 16-20, 2023.</w:t>
      </w:r>
    </w:p>
    <w:p w14:paraId="2BEC9445" w14:textId="77777777" w:rsidR="00E66225" w:rsidRPr="0035375B" w:rsidRDefault="00E66225" w:rsidP="00052BDF">
      <w:r w:rsidRPr="0035375B">
        <w:t>It's impossible to tell how many lives were saved as a result, but we do know that thousands of veterans were told that their lives were valuable and worth living. We also know that in 2023 nearly 50,000 veterans accessed a new VA benefit which offers free emergency suicide prevention care in and outside the VA system.</w:t>
      </w:r>
    </w:p>
    <w:p w14:paraId="2E00E83E" w14:textId="77777777" w:rsidR="00E66225" w:rsidRPr="0035375B" w:rsidRDefault="00E66225" w:rsidP="00052BDF">
      <w:r w:rsidRPr="0035375B">
        <w:t>Suicide also is a major problem for the active-duty military. South Carolia is home to eight major military installations and numerous smaller facilities.</w:t>
      </w:r>
    </w:p>
    <w:p w14:paraId="73DA6FCE" w14:textId="77777777" w:rsidR="00E66225" w:rsidRPr="0035375B" w:rsidRDefault="00E66225" w:rsidP="00E66225">
      <w:pPr>
        <w:ind w:firstLine="0"/>
      </w:pPr>
      <w:r w:rsidRPr="0035375B">
        <w:tab/>
        <w:t>Yesterday, I had the honor of visiting the Naval Nuclear Power Training Command Weapons Station. It is truly inspiring to meet the bright professionals serving in today's All Volunteer Force.</w:t>
      </w:r>
    </w:p>
    <w:p w14:paraId="1E003783" w14:textId="77777777" w:rsidR="00E66225" w:rsidRPr="0035375B" w:rsidRDefault="00E66225" w:rsidP="00052BDF">
      <w:r w:rsidRPr="0035375B">
        <w:t>Nonetheless, logic would dictate that providing high quality housing, health care, childcare and other lifestyle amenities goes hand-in-hand with reducing the stress and hardships that can contribute to the suicide rate.</w:t>
      </w:r>
    </w:p>
    <w:p w14:paraId="095E51DE" w14:textId="77777777" w:rsidR="00E66225" w:rsidRPr="0035375B" w:rsidRDefault="00E66225" w:rsidP="00052BDF">
      <w:r w:rsidRPr="0035375B">
        <w:t>You have probably seen the widespread reports of moldy rooms, broken air conditioning, vermin and other problems that have plagued some military barracks and housing facilities around the world. The American Legion finds these conditions UNACCEPTABLE.</w:t>
      </w:r>
    </w:p>
    <w:p w14:paraId="02776ABF" w14:textId="77777777" w:rsidR="00E66225" w:rsidRPr="0035375B" w:rsidRDefault="00E66225" w:rsidP="00052BDF">
      <w:r w:rsidRPr="0035375B">
        <w:t>In 2022, our organization created the Base Assessment and Servicemember Experience Program - yes, the acronym is B.A.S.E. The BASE program includes assessment tours by Legion delegations and townhalls with servicemembers and their families to discuss the conditions aboard various installations.</w:t>
      </w:r>
    </w:p>
    <w:p w14:paraId="3A46E499" w14:textId="77777777" w:rsidR="00E66225" w:rsidRPr="0035375B" w:rsidRDefault="00E66225" w:rsidP="00052BDF">
      <w:r w:rsidRPr="0035375B">
        <w:t>In addition to housing, we focus on issues such as spousal employment opportunities, education, military exchanges, commissaries, economic hardships, and food insecurity.</w:t>
      </w:r>
    </w:p>
    <w:p w14:paraId="4CBC98CD" w14:textId="77777777" w:rsidR="00E66225" w:rsidRPr="0035375B" w:rsidRDefault="00E66225" w:rsidP="00052BDF">
      <w:r w:rsidRPr="0035375B">
        <w:t>The goal is not to criticize military commands but to identify challenges and drive solutions.</w:t>
      </w:r>
    </w:p>
    <w:p w14:paraId="7A3ECB6F" w14:textId="77777777" w:rsidR="00E66225" w:rsidRPr="0035375B" w:rsidRDefault="00E66225" w:rsidP="00052BDF">
      <w:r w:rsidRPr="0035375B">
        <w:t>As the nation's largest veteran’s organization, The American Legion is able to report our findings to the White House, Pentagon and Congress, much like the Department of South Carolina American Legion communicates with all of you.</w:t>
      </w:r>
    </w:p>
    <w:p w14:paraId="560F4ECB" w14:textId="77777777" w:rsidR="00E66225" w:rsidRPr="0035375B" w:rsidRDefault="00E66225" w:rsidP="00052BDF">
      <w:r w:rsidRPr="0035375B">
        <w:t>Please consider this our invitation to you. If you have concerns about your veteran constituents or the military community in general, please reach out to our American Legion Department of South Carolina headquarters here in Columbia. Every officer in The American Legion has worn the uniform of the United States military. We have the expertise and experience to help but most importantly, we have the desire to be servant leaders for our communities and our Country.</w:t>
      </w:r>
    </w:p>
    <w:p w14:paraId="244EAA20" w14:textId="77777777" w:rsidR="00E66225" w:rsidRPr="0035375B" w:rsidRDefault="00E66225" w:rsidP="00052BDF">
      <w:r w:rsidRPr="0035375B">
        <w:t>While I am here, I would like to extend my congratulations to Charles Bratton of Clover, S.C. On July 23rd, Charles finished first in the sporter category of The American Legion Junior-3 Position Air Rifle Championships that we held in Colorado Springs. Charles's marksmanship skills earned him a $5,000 scholarship, which he is now using at Harvard University.</w:t>
      </w:r>
    </w:p>
    <w:p w14:paraId="78E14212" w14:textId="77777777" w:rsidR="00E66225" w:rsidRPr="0035375B" w:rsidRDefault="00E66225" w:rsidP="00052BDF">
      <w:r w:rsidRPr="0035375B">
        <w:t>This summer, our Past Department Commanders Club also honored Sumter native Bobby Richardson with our 2023 Good Guy Award. Bobby was not just a legendary second baseman for the New York Yankees, but he was also a proud American Legion Baseball alumnus. He is an outstanding patriot and servant of his community.</w:t>
      </w:r>
    </w:p>
    <w:p w14:paraId="74B0B26F" w14:textId="5B48CAF8" w:rsidR="00E66225" w:rsidRPr="0035375B" w:rsidRDefault="00E66225" w:rsidP="00052BDF">
      <w:r w:rsidRPr="0035375B">
        <w:t xml:space="preserve">Now, if you would allow me for one moment to call to this platform two members of this distinguished </w:t>
      </w:r>
      <w:r w:rsidR="008776B7">
        <w:t>B</w:t>
      </w:r>
      <w:r w:rsidRPr="0035375B">
        <w:t>ody who have proven that they are not only great lawmakers, but they are advocates for those who have served. They have been designated by The American Legion Department of South Carolina as the Outstanding Members of the Legislature for 2024. They are true friends of veterans and The American Legion.</w:t>
      </w:r>
    </w:p>
    <w:p w14:paraId="39BA3CF1" w14:textId="77777777" w:rsidR="00E66225" w:rsidRPr="0035375B" w:rsidRDefault="00E66225" w:rsidP="00052BDF">
      <w:r w:rsidRPr="0035375B">
        <w:t>Senator Mike Fanning and Representative Sylleste H. Davis, would you please join me?</w:t>
      </w:r>
    </w:p>
    <w:p w14:paraId="38C0C3B1" w14:textId="77777777" w:rsidR="00E66225" w:rsidRPr="0035375B" w:rsidRDefault="00E66225" w:rsidP="00052BDF">
      <w:r w:rsidRPr="0035375B">
        <w:t>Congratulations Senator Fanning and Representative Davis. We appreciate all that you do on behalf of veterans.</w:t>
      </w:r>
    </w:p>
    <w:p w14:paraId="5620247B" w14:textId="77777777" w:rsidR="00E66225" w:rsidRPr="0035375B" w:rsidRDefault="00E66225" w:rsidP="00052BDF">
      <w:r w:rsidRPr="0035375B">
        <w:t>Thank you so much, South Carolina Legislature.</w:t>
      </w:r>
    </w:p>
    <w:p w14:paraId="7899E4A7" w14:textId="77777777" w:rsidR="00E66225" w:rsidRDefault="00E66225" w:rsidP="00052BDF">
      <w:r w:rsidRPr="0035375B">
        <w:t>God Bless you and God Bless America.</w:t>
      </w:r>
    </w:p>
    <w:p w14:paraId="1E20B220" w14:textId="77777777" w:rsidR="00052BDF" w:rsidRDefault="00052BDF" w:rsidP="00052BDF">
      <w:pPr>
        <w:ind w:firstLine="180"/>
      </w:pPr>
    </w:p>
    <w:p w14:paraId="4024E74C" w14:textId="243EF3EE" w:rsidR="00E66225" w:rsidRDefault="00E66225" w:rsidP="00052BDF">
      <w:pPr>
        <w:ind w:firstLine="180"/>
      </w:pPr>
      <w:r>
        <w:t>Upon conclusion of his address, The Honorable Daniel J. Seehafer</w:t>
      </w:r>
      <w:r w:rsidR="00052BDF">
        <w:t xml:space="preserve"> </w:t>
      </w:r>
      <w:r>
        <w:t xml:space="preserve">and his escort party retired from the Chamber.  </w:t>
      </w:r>
    </w:p>
    <w:p w14:paraId="278B2594" w14:textId="77777777" w:rsidR="00E66225" w:rsidRDefault="00E66225" w:rsidP="00E66225"/>
    <w:p w14:paraId="0620618B" w14:textId="234AC99F" w:rsidR="00E66225" w:rsidRDefault="00E66225" w:rsidP="00E66225">
      <w:pPr>
        <w:keepNext/>
        <w:jc w:val="center"/>
        <w:rPr>
          <w:b/>
        </w:rPr>
      </w:pPr>
      <w:r w:rsidRPr="00E66225">
        <w:rPr>
          <w:b/>
        </w:rPr>
        <w:t>JOINT ASSEMBLY</w:t>
      </w:r>
    </w:p>
    <w:p w14:paraId="46C9AE99" w14:textId="382B30CB" w:rsidR="00E66225" w:rsidRDefault="00E66225" w:rsidP="00E66225">
      <w:r>
        <w:t>The President of the Senate called the Joint Assembly to order and announced that it had convened under the terms of a Concurrent Resolution adopted by both Houses.</w:t>
      </w:r>
    </w:p>
    <w:p w14:paraId="26B40A12" w14:textId="77777777" w:rsidR="00052BDF" w:rsidRDefault="00052BDF" w:rsidP="00E66225"/>
    <w:p w14:paraId="6E8E1E23" w14:textId="5D270E10" w:rsidR="00E66225" w:rsidRDefault="00E66225" w:rsidP="00E66225">
      <w:r>
        <w:t xml:space="preserve">The following Concurrent Resolution was read:  </w:t>
      </w:r>
    </w:p>
    <w:p w14:paraId="28FC086B" w14:textId="77777777" w:rsidR="00E66225" w:rsidRDefault="00E66225" w:rsidP="00E66225">
      <w:bookmarkStart w:id="162" w:name="include_clip_start_340"/>
      <w:bookmarkEnd w:id="162"/>
    </w:p>
    <w:p w14:paraId="0304EA72" w14:textId="77777777" w:rsidR="00E66225" w:rsidRDefault="00E66225" w:rsidP="00E66225">
      <w:r>
        <w:t>H. 4895 --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24AD7645" w14:textId="77777777" w:rsidR="00E66225" w:rsidRDefault="00E66225" w:rsidP="00E66225"/>
    <w:p w14:paraId="1FF61657" w14:textId="6EA2C5A4" w:rsidR="00E66225" w:rsidRPr="00957BF8" w:rsidRDefault="00E66225" w:rsidP="00E66225">
      <w:pPr>
        <w:keepNext/>
        <w:ind w:firstLine="0"/>
        <w:jc w:val="center"/>
        <w:rPr>
          <w:b/>
          <w:bCs/>
        </w:rPr>
      </w:pPr>
      <w:bookmarkStart w:id="163" w:name="file_start341"/>
      <w:bookmarkEnd w:id="163"/>
      <w:r w:rsidRPr="00957BF8">
        <w:rPr>
          <w:b/>
          <w:bCs/>
        </w:rPr>
        <w:t>ELECTION OF THE CHIEF JUSTICE OF THE SUPREME COURT</w:t>
      </w:r>
    </w:p>
    <w:p w14:paraId="3EC3BED4" w14:textId="77777777" w:rsidR="00E66225" w:rsidRPr="00957BF8" w:rsidRDefault="00E66225" w:rsidP="00E66225">
      <w:pPr>
        <w:keepNext/>
        <w:widowControl w:val="0"/>
        <w:tabs>
          <w:tab w:val="left" w:pos="270"/>
        </w:tabs>
        <w:ind w:firstLine="0"/>
      </w:pPr>
      <w:r w:rsidRPr="00957BF8">
        <w:rPr>
          <w:b/>
          <w:bCs/>
        </w:rPr>
        <w:tab/>
      </w:r>
      <w:r w:rsidRPr="00957BF8">
        <w:t>The PRESIDENT announced that nominations were in order for the Chief Justice of the Supreme Court.</w:t>
      </w:r>
    </w:p>
    <w:p w14:paraId="767C9FD5" w14:textId="77777777" w:rsidR="00E66225" w:rsidRPr="00957BF8" w:rsidRDefault="00E66225" w:rsidP="00E66225">
      <w:pPr>
        <w:keepNext/>
        <w:widowControl w:val="0"/>
        <w:tabs>
          <w:tab w:val="left" w:pos="270"/>
        </w:tabs>
        <w:ind w:firstLine="0"/>
      </w:pPr>
      <w:r w:rsidRPr="00957BF8">
        <w:tab/>
        <w:t>Rep. CASKEY, on behalf of the Judicial Screening Committee, stated that the Honorable John W. Kittredge had been screened, found qualified, and placed his name in nomination.</w:t>
      </w:r>
    </w:p>
    <w:p w14:paraId="260C9FE6" w14:textId="77777777" w:rsidR="00E66225" w:rsidRPr="00957BF8" w:rsidRDefault="00E66225" w:rsidP="00E66225">
      <w:pPr>
        <w:keepNext/>
        <w:widowControl w:val="0"/>
        <w:tabs>
          <w:tab w:val="left" w:pos="270"/>
        </w:tabs>
        <w:ind w:firstLine="0"/>
      </w:pPr>
      <w:r w:rsidRPr="00957BF8">
        <w:tab/>
        <w:t>On the motion of Rep. CASKEY, nominations were closed and the Joint Assembly proceeded to a vote.</w:t>
      </w:r>
    </w:p>
    <w:p w14:paraId="2D9EEACB" w14:textId="77777777" w:rsidR="00E66225" w:rsidRDefault="00E66225" w:rsidP="00E66225">
      <w:pPr>
        <w:keepNext/>
        <w:widowControl w:val="0"/>
        <w:tabs>
          <w:tab w:val="left" w:pos="270"/>
        </w:tabs>
        <w:ind w:firstLine="0"/>
        <w:jc w:val="center"/>
      </w:pPr>
    </w:p>
    <w:p w14:paraId="72FA5E3B" w14:textId="77777777" w:rsidR="00CC0CFE" w:rsidRPr="0072047F" w:rsidRDefault="00CC0CFE" w:rsidP="00CC0CFE">
      <w:r w:rsidRPr="0072047F">
        <w:t>The following named Senators voted for John W. Kittredge:</w:t>
      </w:r>
    </w:p>
    <w:tbl>
      <w:tblPr>
        <w:tblW w:w="0" w:type="auto"/>
        <w:jc w:val="right"/>
        <w:tblLayout w:type="fixed"/>
        <w:tblLook w:val="0000" w:firstRow="0" w:lastRow="0" w:firstColumn="0" w:lastColumn="0" w:noHBand="0" w:noVBand="0"/>
      </w:tblPr>
      <w:tblGrid>
        <w:gridCol w:w="2179"/>
        <w:gridCol w:w="2179"/>
        <w:gridCol w:w="2180"/>
      </w:tblGrid>
      <w:tr w:rsidR="00CC0CFE" w:rsidRPr="0072047F" w14:paraId="3EE4F204" w14:textId="77777777" w:rsidTr="00451930">
        <w:trPr>
          <w:jc w:val="right"/>
        </w:trPr>
        <w:tc>
          <w:tcPr>
            <w:tcW w:w="2179" w:type="dxa"/>
            <w:shd w:val="clear" w:color="auto" w:fill="auto"/>
          </w:tcPr>
          <w:p w14:paraId="09FDEFA1" w14:textId="77777777" w:rsidR="00CC0CFE" w:rsidRPr="0072047F" w:rsidRDefault="00CC0CFE" w:rsidP="00451930">
            <w:pPr>
              <w:ind w:firstLine="0"/>
            </w:pPr>
            <w:r w:rsidRPr="0072047F">
              <w:t>Adams</w:t>
            </w:r>
          </w:p>
        </w:tc>
        <w:tc>
          <w:tcPr>
            <w:tcW w:w="2179" w:type="dxa"/>
            <w:shd w:val="clear" w:color="auto" w:fill="auto"/>
          </w:tcPr>
          <w:p w14:paraId="6DDEA011" w14:textId="77777777" w:rsidR="00CC0CFE" w:rsidRPr="0072047F" w:rsidRDefault="00CC0CFE" w:rsidP="00451930">
            <w:pPr>
              <w:ind w:firstLine="0"/>
            </w:pPr>
            <w:r w:rsidRPr="0072047F">
              <w:t>Alexander</w:t>
            </w:r>
          </w:p>
        </w:tc>
        <w:tc>
          <w:tcPr>
            <w:tcW w:w="2180" w:type="dxa"/>
            <w:shd w:val="clear" w:color="auto" w:fill="auto"/>
          </w:tcPr>
          <w:p w14:paraId="10AFAF4E" w14:textId="77777777" w:rsidR="00CC0CFE" w:rsidRPr="0072047F" w:rsidRDefault="00CC0CFE" w:rsidP="00451930">
            <w:pPr>
              <w:ind w:firstLine="0"/>
            </w:pPr>
            <w:r w:rsidRPr="0072047F">
              <w:t>Allen</w:t>
            </w:r>
          </w:p>
        </w:tc>
      </w:tr>
      <w:tr w:rsidR="00CC0CFE" w:rsidRPr="0072047F" w14:paraId="325C86C4" w14:textId="77777777" w:rsidTr="00451930">
        <w:tblPrEx>
          <w:jc w:val="left"/>
        </w:tblPrEx>
        <w:tc>
          <w:tcPr>
            <w:tcW w:w="2179" w:type="dxa"/>
            <w:shd w:val="clear" w:color="auto" w:fill="auto"/>
          </w:tcPr>
          <w:p w14:paraId="70256382" w14:textId="77777777" w:rsidR="00CC0CFE" w:rsidRPr="0072047F" w:rsidRDefault="00CC0CFE" w:rsidP="00451930">
            <w:pPr>
              <w:ind w:firstLine="0"/>
            </w:pPr>
            <w:r w:rsidRPr="0072047F">
              <w:t>Bennett</w:t>
            </w:r>
          </w:p>
        </w:tc>
        <w:tc>
          <w:tcPr>
            <w:tcW w:w="2179" w:type="dxa"/>
            <w:shd w:val="clear" w:color="auto" w:fill="auto"/>
          </w:tcPr>
          <w:p w14:paraId="65676D2F" w14:textId="77777777" w:rsidR="00CC0CFE" w:rsidRPr="0072047F" w:rsidRDefault="00CC0CFE" w:rsidP="00451930">
            <w:pPr>
              <w:ind w:firstLine="0"/>
            </w:pPr>
            <w:r w:rsidRPr="0072047F">
              <w:t>Campsen</w:t>
            </w:r>
          </w:p>
        </w:tc>
        <w:tc>
          <w:tcPr>
            <w:tcW w:w="2180" w:type="dxa"/>
            <w:shd w:val="clear" w:color="auto" w:fill="auto"/>
          </w:tcPr>
          <w:p w14:paraId="4BD480C3" w14:textId="77777777" w:rsidR="00CC0CFE" w:rsidRPr="0072047F" w:rsidRDefault="00CC0CFE" w:rsidP="00451930">
            <w:pPr>
              <w:ind w:firstLine="0"/>
            </w:pPr>
            <w:r w:rsidRPr="0072047F">
              <w:t>Cash</w:t>
            </w:r>
          </w:p>
        </w:tc>
      </w:tr>
      <w:tr w:rsidR="00CC0CFE" w:rsidRPr="0072047F" w14:paraId="5BC64D15" w14:textId="77777777" w:rsidTr="00451930">
        <w:tblPrEx>
          <w:jc w:val="left"/>
        </w:tblPrEx>
        <w:tc>
          <w:tcPr>
            <w:tcW w:w="2179" w:type="dxa"/>
            <w:shd w:val="clear" w:color="auto" w:fill="auto"/>
          </w:tcPr>
          <w:p w14:paraId="22AAE373" w14:textId="77777777" w:rsidR="00CC0CFE" w:rsidRPr="0072047F" w:rsidRDefault="00CC0CFE" w:rsidP="00451930">
            <w:pPr>
              <w:ind w:firstLine="0"/>
            </w:pPr>
            <w:r w:rsidRPr="0072047F">
              <w:t>Climer</w:t>
            </w:r>
          </w:p>
        </w:tc>
        <w:tc>
          <w:tcPr>
            <w:tcW w:w="2179" w:type="dxa"/>
            <w:shd w:val="clear" w:color="auto" w:fill="auto"/>
          </w:tcPr>
          <w:p w14:paraId="10E468E1" w14:textId="77777777" w:rsidR="00CC0CFE" w:rsidRPr="0072047F" w:rsidRDefault="00CC0CFE" w:rsidP="00451930">
            <w:pPr>
              <w:ind w:firstLine="0"/>
            </w:pPr>
            <w:r w:rsidRPr="0072047F">
              <w:t>Corbin</w:t>
            </w:r>
          </w:p>
        </w:tc>
        <w:tc>
          <w:tcPr>
            <w:tcW w:w="2180" w:type="dxa"/>
            <w:shd w:val="clear" w:color="auto" w:fill="auto"/>
          </w:tcPr>
          <w:p w14:paraId="259838C3" w14:textId="77777777" w:rsidR="00CC0CFE" w:rsidRPr="0072047F" w:rsidRDefault="00CC0CFE" w:rsidP="00451930">
            <w:pPr>
              <w:ind w:firstLine="0"/>
            </w:pPr>
            <w:r w:rsidRPr="0072047F">
              <w:t>Cromer</w:t>
            </w:r>
          </w:p>
        </w:tc>
      </w:tr>
      <w:tr w:rsidR="00CC0CFE" w:rsidRPr="0072047F" w14:paraId="24D11A00" w14:textId="77777777" w:rsidTr="00451930">
        <w:tblPrEx>
          <w:jc w:val="left"/>
        </w:tblPrEx>
        <w:tc>
          <w:tcPr>
            <w:tcW w:w="2179" w:type="dxa"/>
            <w:shd w:val="clear" w:color="auto" w:fill="auto"/>
          </w:tcPr>
          <w:p w14:paraId="6187F9F7" w14:textId="77777777" w:rsidR="00CC0CFE" w:rsidRPr="0072047F" w:rsidRDefault="00CC0CFE" w:rsidP="00451930">
            <w:pPr>
              <w:ind w:firstLine="0"/>
            </w:pPr>
            <w:r w:rsidRPr="0072047F">
              <w:t>Davis</w:t>
            </w:r>
          </w:p>
        </w:tc>
        <w:tc>
          <w:tcPr>
            <w:tcW w:w="2179" w:type="dxa"/>
            <w:shd w:val="clear" w:color="auto" w:fill="auto"/>
          </w:tcPr>
          <w:p w14:paraId="388D62AE" w14:textId="77777777" w:rsidR="00CC0CFE" w:rsidRPr="0072047F" w:rsidRDefault="00CC0CFE" w:rsidP="00451930">
            <w:pPr>
              <w:ind w:firstLine="0"/>
            </w:pPr>
            <w:r w:rsidRPr="0072047F">
              <w:t>Devine</w:t>
            </w:r>
          </w:p>
        </w:tc>
        <w:tc>
          <w:tcPr>
            <w:tcW w:w="2180" w:type="dxa"/>
            <w:shd w:val="clear" w:color="auto" w:fill="auto"/>
          </w:tcPr>
          <w:p w14:paraId="230F80E8" w14:textId="77777777" w:rsidR="00CC0CFE" w:rsidRPr="0072047F" w:rsidRDefault="00CC0CFE" w:rsidP="00451930">
            <w:pPr>
              <w:ind w:firstLine="0"/>
            </w:pPr>
            <w:r w:rsidRPr="0072047F">
              <w:t>Fanning</w:t>
            </w:r>
          </w:p>
        </w:tc>
      </w:tr>
      <w:tr w:rsidR="00CC0CFE" w:rsidRPr="0072047F" w14:paraId="20FE19B7" w14:textId="77777777" w:rsidTr="00451930">
        <w:tblPrEx>
          <w:jc w:val="left"/>
        </w:tblPrEx>
        <w:tc>
          <w:tcPr>
            <w:tcW w:w="2179" w:type="dxa"/>
            <w:shd w:val="clear" w:color="auto" w:fill="auto"/>
          </w:tcPr>
          <w:p w14:paraId="04DF440D" w14:textId="77777777" w:rsidR="00CC0CFE" w:rsidRPr="0072047F" w:rsidRDefault="00CC0CFE" w:rsidP="00451930">
            <w:pPr>
              <w:ind w:firstLine="0"/>
            </w:pPr>
            <w:r w:rsidRPr="0072047F">
              <w:t>Gambrell</w:t>
            </w:r>
          </w:p>
        </w:tc>
        <w:tc>
          <w:tcPr>
            <w:tcW w:w="2179" w:type="dxa"/>
            <w:shd w:val="clear" w:color="auto" w:fill="auto"/>
          </w:tcPr>
          <w:p w14:paraId="0442563B" w14:textId="77777777" w:rsidR="00CC0CFE" w:rsidRPr="0072047F" w:rsidRDefault="00CC0CFE" w:rsidP="00451930">
            <w:pPr>
              <w:ind w:firstLine="0"/>
            </w:pPr>
            <w:r w:rsidRPr="0072047F">
              <w:t>Garrett</w:t>
            </w:r>
          </w:p>
        </w:tc>
        <w:tc>
          <w:tcPr>
            <w:tcW w:w="2180" w:type="dxa"/>
            <w:shd w:val="clear" w:color="auto" w:fill="auto"/>
          </w:tcPr>
          <w:p w14:paraId="7FF2CF0D" w14:textId="77777777" w:rsidR="00CC0CFE" w:rsidRPr="0072047F" w:rsidRDefault="00CC0CFE" w:rsidP="00451930">
            <w:pPr>
              <w:ind w:firstLine="0"/>
            </w:pPr>
            <w:r w:rsidRPr="0072047F">
              <w:t>Goldfinch</w:t>
            </w:r>
          </w:p>
        </w:tc>
      </w:tr>
      <w:tr w:rsidR="00CC0CFE" w:rsidRPr="0072047F" w14:paraId="04CA7F0B" w14:textId="77777777" w:rsidTr="00451930">
        <w:tblPrEx>
          <w:jc w:val="left"/>
        </w:tblPrEx>
        <w:tc>
          <w:tcPr>
            <w:tcW w:w="2179" w:type="dxa"/>
            <w:shd w:val="clear" w:color="auto" w:fill="auto"/>
          </w:tcPr>
          <w:p w14:paraId="4F2D3BD9" w14:textId="77777777" w:rsidR="00CC0CFE" w:rsidRPr="0072047F" w:rsidRDefault="00CC0CFE" w:rsidP="00451930">
            <w:pPr>
              <w:ind w:firstLine="0"/>
            </w:pPr>
            <w:r w:rsidRPr="0072047F">
              <w:t>Grooms</w:t>
            </w:r>
          </w:p>
        </w:tc>
        <w:tc>
          <w:tcPr>
            <w:tcW w:w="2179" w:type="dxa"/>
            <w:shd w:val="clear" w:color="auto" w:fill="auto"/>
          </w:tcPr>
          <w:p w14:paraId="155DE0C8" w14:textId="77777777" w:rsidR="00CC0CFE" w:rsidRPr="0072047F" w:rsidRDefault="00CC0CFE" w:rsidP="00451930">
            <w:pPr>
              <w:ind w:firstLine="0"/>
            </w:pPr>
            <w:r w:rsidRPr="0072047F">
              <w:t>Gustafson</w:t>
            </w:r>
          </w:p>
        </w:tc>
        <w:tc>
          <w:tcPr>
            <w:tcW w:w="2180" w:type="dxa"/>
            <w:shd w:val="clear" w:color="auto" w:fill="auto"/>
          </w:tcPr>
          <w:p w14:paraId="4D85102D" w14:textId="77777777" w:rsidR="00CC0CFE" w:rsidRPr="0072047F" w:rsidRDefault="00CC0CFE" w:rsidP="00451930">
            <w:pPr>
              <w:ind w:firstLine="0"/>
            </w:pPr>
            <w:r w:rsidRPr="0072047F">
              <w:t>Harpootlian</w:t>
            </w:r>
          </w:p>
        </w:tc>
      </w:tr>
      <w:tr w:rsidR="00CC0CFE" w:rsidRPr="0072047F" w14:paraId="7D1F456D" w14:textId="77777777" w:rsidTr="00451930">
        <w:tblPrEx>
          <w:jc w:val="left"/>
        </w:tblPrEx>
        <w:tc>
          <w:tcPr>
            <w:tcW w:w="2179" w:type="dxa"/>
            <w:shd w:val="clear" w:color="auto" w:fill="auto"/>
          </w:tcPr>
          <w:p w14:paraId="677883AA" w14:textId="77777777" w:rsidR="00CC0CFE" w:rsidRPr="0072047F" w:rsidRDefault="00CC0CFE" w:rsidP="00451930">
            <w:pPr>
              <w:ind w:firstLine="0"/>
            </w:pPr>
            <w:r w:rsidRPr="0072047F">
              <w:t>Hembree</w:t>
            </w:r>
          </w:p>
        </w:tc>
        <w:tc>
          <w:tcPr>
            <w:tcW w:w="2179" w:type="dxa"/>
            <w:shd w:val="clear" w:color="auto" w:fill="auto"/>
          </w:tcPr>
          <w:p w14:paraId="155FF337" w14:textId="77777777" w:rsidR="00CC0CFE" w:rsidRPr="0072047F" w:rsidRDefault="00CC0CFE" w:rsidP="00451930">
            <w:pPr>
              <w:ind w:firstLine="0"/>
            </w:pPr>
            <w:r w:rsidRPr="0072047F">
              <w:t>Hutto</w:t>
            </w:r>
          </w:p>
        </w:tc>
        <w:tc>
          <w:tcPr>
            <w:tcW w:w="2180" w:type="dxa"/>
            <w:shd w:val="clear" w:color="auto" w:fill="auto"/>
          </w:tcPr>
          <w:p w14:paraId="1D025262" w14:textId="77777777" w:rsidR="00CC0CFE" w:rsidRPr="0072047F" w:rsidRDefault="00CC0CFE" w:rsidP="00451930">
            <w:pPr>
              <w:ind w:firstLine="0"/>
            </w:pPr>
            <w:r w:rsidRPr="0072047F">
              <w:t>Jackson</w:t>
            </w:r>
          </w:p>
        </w:tc>
      </w:tr>
      <w:tr w:rsidR="00CC0CFE" w:rsidRPr="0072047F" w14:paraId="36E2FCD7" w14:textId="77777777" w:rsidTr="00451930">
        <w:tblPrEx>
          <w:jc w:val="left"/>
        </w:tblPrEx>
        <w:tc>
          <w:tcPr>
            <w:tcW w:w="2179" w:type="dxa"/>
            <w:shd w:val="clear" w:color="auto" w:fill="auto"/>
          </w:tcPr>
          <w:p w14:paraId="33B75FE8" w14:textId="77777777" w:rsidR="00CC0CFE" w:rsidRPr="0072047F" w:rsidRDefault="00CC0CFE" w:rsidP="00451930">
            <w:pPr>
              <w:ind w:firstLine="0"/>
              <w:rPr>
                <w:i/>
              </w:rPr>
            </w:pPr>
            <w:r w:rsidRPr="0072047F">
              <w:rPr>
                <w:i/>
              </w:rPr>
              <w:t>Johnson, Kevin</w:t>
            </w:r>
          </w:p>
        </w:tc>
        <w:tc>
          <w:tcPr>
            <w:tcW w:w="2179" w:type="dxa"/>
            <w:shd w:val="clear" w:color="auto" w:fill="auto"/>
          </w:tcPr>
          <w:p w14:paraId="1CE7241F" w14:textId="77777777" w:rsidR="00CC0CFE" w:rsidRPr="0072047F" w:rsidRDefault="00CC0CFE" w:rsidP="00451930">
            <w:pPr>
              <w:ind w:firstLine="0"/>
              <w:rPr>
                <w:i/>
              </w:rPr>
            </w:pPr>
            <w:r w:rsidRPr="0072047F">
              <w:rPr>
                <w:i/>
              </w:rPr>
              <w:t>Johnson, Michael</w:t>
            </w:r>
          </w:p>
        </w:tc>
        <w:tc>
          <w:tcPr>
            <w:tcW w:w="2180" w:type="dxa"/>
            <w:shd w:val="clear" w:color="auto" w:fill="auto"/>
          </w:tcPr>
          <w:p w14:paraId="6A616EC2" w14:textId="77777777" w:rsidR="00CC0CFE" w:rsidRPr="0072047F" w:rsidRDefault="00CC0CFE" w:rsidP="00451930">
            <w:pPr>
              <w:ind w:firstLine="0"/>
            </w:pPr>
            <w:r w:rsidRPr="0072047F">
              <w:t>Kimbrell</w:t>
            </w:r>
          </w:p>
        </w:tc>
      </w:tr>
      <w:tr w:rsidR="00CC0CFE" w:rsidRPr="0072047F" w14:paraId="6DA77A73" w14:textId="77777777" w:rsidTr="00451930">
        <w:tblPrEx>
          <w:jc w:val="left"/>
        </w:tblPrEx>
        <w:tc>
          <w:tcPr>
            <w:tcW w:w="2179" w:type="dxa"/>
            <w:shd w:val="clear" w:color="auto" w:fill="auto"/>
          </w:tcPr>
          <w:p w14:paraId="3D0AA151" w14:textId="77777777" w:rsidR="00CC0CFE" w:rsidRPr="0072047F" w:rsidRDefault="00CC0CFE" w:rsidP="00451930">
            <w:pPr>
              <w:ind w:firstLine="0"/>
            </w:pPr>
            <w:r w:rsidRPr="0072047F">
              <w:t>Loftis</w:t>
            </w:r>
          </w:p>
        </w:tc>
        <w:tc>
          <w:tcPr>
            <w:tcW w:w="2179" w:type="dxa"/>
            <w:shd w:val="clear" w:color="auto" w:fill="auto"/>
          </w:tcPr>
          <w:p w14:paraId="5BDB78C4" w14:textId="77777777" w:rsidR="00CC0CFE" w:rsidRPr="0072047F" w:rsidRDefault="00CC0CFE" w:rsidP="00451930">
            <w:pPr>
              <w:ind w:firstLine="0"/>
            </w:pPr>
            <w:r w:rsidRPr="0072047F">
              <w:t>Malloy</w:t>
            </w:r>
          </w:p>
        </w:tc>
        <w:tc>
          <w:tcPr>
            <w:tcW w:w="2180" w:type="dxa"/>
            <w:shd w:val="clear" w:color="auto" w:fill="auto"/>
          </w:tcPr>
          <w:p w14:paraId="0DB4D6F7" w14:textId="77777777" w:rsidR="00CC0CFE" w:rsidRPr="0072047F" w:rsidRDefault="00CC0CFE" w:rsidP="00451930">
            <w:pPr>
              <w:ind w:firstLine="0"/>
            </w:pPr>
            <w:r w:rsidRPr="0072047F">
              <w:t>Martin</w:t>
            </w:r>
          </w:p>
        </w:tc>
      </w:tr>
      <w:tr w:rsidR="00CC0CFE" w:rsidRPr="0072047F" w14:paraId="0F4E35CD" w14:textId="77777777" w:rsidTr="00451930">
        <w:tblPrEx>
          <w:jc w:val="left"/>
        </w:tblPrEx>
        <w:tc>
          <w:tcPr>
            <w:tcW w:w="2179" w:type="dxa"/>
            <w:shd w:val="clear" w:color="auto" w:fill="auto"/>
          </w:tcPr>
          <w:p w14:paraId="4D117ADF" w14:textId="77777777" w:rsidR="00CC0CFE" w:rsidRPr="0072047F" w:rsidRDefault="00CC0CFE" w:rsidP="00451930">
            <w:pPr>
              <w:ind w:firstLine="0"/>
            </w:pPr>
            <w:r w:rsidRPr="0072047F">
              <w:t>Massey</w:t>
            </w:r>
          </w:p>
        </w:tc>
        <w:tc>
          <w:tcPr>
            <w:tcW w:w="2179" w:type="dxa"/>
            <w:shd w:val="clear" w:color="auto" w:fill="auto"/>
          </w:tcPr>
          <w:p w14:paraId="32A3A8D6" w14:textId="77777777" w:rsidR="00CC0CFE" w:rsidRPr="0072047F" w:rsidRDefault="00CC0CFE" w:rsidP="00451930">
            <w:pPr>
              <w:ind w:firstLine="0"/>
            </w:pPr>
            <w:r w:rsidRPr="0072047F">
              <w:t>Matthews</w:t>
            </w:r>
          </w:p>
        </w:tc>
        <w:tc>
          <w:tcPr>
            <w:tcW w:w="2180" w:type="dxa"/>
            <w:shd w:val="clear" w:color="auto" w:fill="auto"/>
          </w:tcPr>
          <w:p w14:paraId="4B90DBD4" w14:textId="77777777" w:rsidR="00CC0CFE" w:rsidRPr="0072047F" w:rsidRDefault="00CC0CFE" w:rsidP="00451930">
            <w:pPr>
              <w:ind w:firstLine="0"/>
            </w:pPr>
            <w:r w:rsidRPr="0072047F">
              <w:t>McElveen</w:t>
            </w:r>
          </w:p>
        </w:tc>
      </w:tr>
      <w:tr w:rsidR="00CC0CFE" w:rsidRPr="0072047F" w14:paraId="0314089C" w14:textId="77777777" w:rsidTr="00451930">
        <w:tblPrEx>
          <w:jc w:val="left"/>
        </w:tblPrEx>
        <w:tc>
          <w:tcPr>
            <w:tcW w:w="2179" w:type="dxa"/>
            <w:shd w:val="clear" w:color="auto" w:fill="auto"/>
          </w:tcPr>
          <w:p w14:paraId="4672AE86" w14:textId="77777777" w:rsidR="00CC0CFE" w:rsidRPr="0072047F" w:rsidRDefault="00CC0CFE" w:rsidP="00451930">
            <w:pPr>
              <w:ind w:firstLine="0"/>
            </w:pPr>
            <w:r w:rsidRPr="0072047F">
              <w:t>McLeod</w:t>
            </w:r>
          </w:p>
        </w:tc>
        <w:tc>
          <w:tcPr>
            <w:tcW w:w="2179" w:type="dxa"/>
            <w:shd w:val="clear" w:color="auto" w:fill="auto"/>
          </w:tcPr>
          <w:p w14:paraId="389E153C" w14:textId="77777777" w:rsidR="00CC0CFE" w:rsidRPr="0072047F" w:rsidRDefault="00CC0CFE" w:rsidP="00451930">
            <w:pPr>
              <w:ind w:firstLine="0"/>
            </w:pPr>
            <w:r w:rsidRPr="0072047F">
              <w:t>Peeler</w:t>
            </w:r>
          </w:p>
        </w:tc>
        <w:tc>
          <w:tcPr>
            <w:tcW w:w="2180" w:type="dxa"/>
            <w:shd w:val="clear" w:color="auto" w:fill="auto"/>
          </w:tcPr>
          <w:p w14:paraId="23A16E5F" w14:textId="77777777" w:rsidR="00CC0CFE" w:rsidRPr="0072047F" w:rsidRDefault="00CC0CFE" w:rsidP="00451930">
            <w:pPr>
              <w:ind w:firstLine="0"/>
            </w:pPr>
            <w:r w:rsidRPr="0072047F">
              <w:t>Rankin</w:t>
            </w:r>
          </w:p>
        </w:tc>
      </w:tr>
      <w:tr w:rsidR="00CC0CFE" w:rsidRPr="0072047F" w14:paraId="14F30219" w14:textId="77777777" w:rsidTr="00451930">
        <w:tblPrEx>
          <w:jc w:val="left"/>
        </w:tblPrEx>
        <w:tc>
          <w:tcPr>
            <w:tcW w:w="2179" w:type="dxa"/>
            <w:shd w:val="clear" w:color="auto" w:fill="auto"/>
          </w:tcPr>
          <w:p w14:paraId="329AF0D6" w14:textId="77777777" w:rsidR="00CC0CFE" w:rsidRPr="0072047F" w:rsidRDefault="00CC0CFE" w:rsidP="00451930">
            <w:pPr>
              <w:ind w:firstLine="0"/>
            </w:pPr>
            <w:r w:rsidRPr="0072047F">
              <w:t>Reichenbach</w:t>
            </w:r>
          </w:p>
        </w:tc>
        <w:tc>
          <w:tcPr>
            <w:tcW w:w="2179" w:type="dxa"/>
            <w:shd w:val="clear" w:color="auto" w:fill="auto"/>
          </w:tcPr>
          <w:p w14:paraId="7D160301" w14:textId="77777777" w:rsidR="00CC0CFE" w:rsidRPr="0072047F" w:rsidRDefault="00CC0CFE" w:rsidP="00451930">
            <w:pPr>
              <w:ind w:firstLine="0"/>
            </w:pPr>
            <w:r w:rsidRPr="0072047F">
              <w:t>Rice</w:t>
            </w:r>
          </w:p>
        </w:tc>
        <w:tc>
          <w:tcPr>
            <w:tcW w:w="2180" w:type="dxa"/>
            <w:shd w:val="clear" w:color="auto" w:fill="auto"/>
          </w:tcPr>
          <w:p w14:paraId="507E3639" w14:textId="77777777" w:rsidR="00CC0CFE" w:rsidRPr="0072047F" w:rsidRDefault="00CC0CFE" w:rsidP="00451930">
            <w:pPr>
              <w:ind w:firstLine="0"/>
            </w:pPr>
            <w:r w:rsidRPr="0072047F">
              <w:t>Sabb</w:t>
            </w:r>
          </w:p>
        </w:tc>
      </w:tr>
      <w:tr w:rsidR="00CC0CFE" w:rsidRPr="0072047F" w14:paraId="107AAAC9" w14:textId="77777777" w:rsidTr="00451930">
        <w:tblPrEx>
          <w:jc w:val="left"/>
        </w:tblPrEx>
        <w:tc>
          <w:tcPr>
            <w:tcW w:w="2179" w:type="dxa"/>
            <w:shd w:val="clear" w:color="auto" w:fill="auto"/>
          </w:tcPr>
          <w:p w14:paraId="49A4474F" w14:textId="77777777" w:rsidR="00CC0CFE" w:rsidRPr="0072047F" w:rsidRDefault="00CC0CFE" w:rsidP="00451930">
            <w:pPr>
              <w:ind w:firstLine="0"/>
            </w:pPr>
            <w:r w:rsidRPr="0072047F">
              <w:t>Senn</w:t>
            </w:r>
          </w:p>
        </w:tc>
        <w:tc>
          <w:tcPr>
            <w:tcW w:w="2179" w:type="dxa"/>
            <w:shd w:val="clear" w:color="auto" w:fill="auto"/>
          </w:tcPr>
          <w:p w14:paraId="3E506D74" w14:textId="77777777" w:rsidR="00CC0CFE" w:rsidRPr="0072047F" w:rsidRDefault="00CC0CFE" w:rsidP="00451930">
            <w:pPr>
              <w:ind w:firstLine="0"/>
            </w:pPr>
            <w:r w:rsidRPr="0072047F">
              <w:t>Setzler</w:t>
            </w:r>
          </w:p>
        </w:tc>
        <w:tc>
          <w:tcPr>
            <w:tcW w:w="2180" w:type="dxa"/>
            <w:shd w:val="clear" w:color="auto" w:fill="auto"/>
          </w:tcPr>
          <w:p w14:paraId="2E83C71F" w14:textId="77777777" w:rsidR="00CC0CFE" w:rsidRPr="0072047F" w:rsidRDefault="00CC0CFE" w:rsidP="00451930">
            <w:pPr>
              <w:ind w:firstLine="0"/>
            </w:pPr>
            <w:r w:rsidRPr="0072047F">
              <w:t>Shealy</w:t>
            </w:r>
          </w:p>
        </w:tc>
      </w:tr>
      <w:tr w:rsidR="00CC0CFE" w:rsidRPr="0072047F" w14:paraId="69841BAF" w14:textId="77777777" w:rsidTr="00451930">
        <w:tblPrEx>
          <w:jc w:val="left"/>
        </w:tblPrEx>
        <w:tc>
          <w:tcPr>
            <w:tcW w:w="2179" w:type="dxa"/>
            <w:shd w:val="clear" w:color="auto" w:fill="auto"/>
          </w:tcPr>
          <w:p w14:paraId="4CF68F2D" w14:textId="77777777" w:rsidR="00CC0CFE" w:rsidRPr="0072047F" w:rsidRDefault="00CC0CFE" w:rsidP="00451930">
            <w:pPr>
              <w:ind w:firstLine="0"/>
            </w:pPr>
            <w:r w:rsidRPr="0072047F">
              <w:t>Stephens</w:t>
            </w:r>
          </w:p>
        </w:tc>
        <w:tc>
          <w:tcPr>
            <w:tcW w:w="2179" w:type="dxa"/>
            <w:shd w:val="clear" w:color="auto" w:fill="auto"/>
          </w:tcPr>
          <w:p w14:paraId="29DF86FE" w14:textId="77777777" w:rsidR="00CC0CFE" w:rsidRPr="0072047F" w:rsidRDefault="00CC0CFE" w:rsidP="00451930">
            <w:pPr>
              <w:ind w:firstLine="0"/>
            </w:pPr>
            <w:r w:rsidRPr="0072047F">
              <w:t>Talley</w:t>
            </w:r>
          </w:p>
        </w:tc>
        <w:tc>
          <w:tcPr>
            <w:tcW w:w="2180" w:type="dxa"/>
            <w:shd w:val="clear" w:color="auto" w:fill="auto"/>
          </w:tcPr>
          <w:p w14:paraId="7F4A8959" w14:textId="77777777" w:rsidR="00CC0CFE" w:rsidRPr="0072047F" w:rsidRDefault="00CC0CFE" w:rsidP="00451930">
            <w:pPr>
              <w:ind w:firstLine="0"/>
            </w:pPr>
            <w:r w:rsidRPr="0072047F">
              <w:t>Tedder</w:t>
            </w:r>
          </w:p>
        </w:tc>
      </w:tr>
      <w:tr w:rsidR="00CC0CFE" w:rsidRPr="0072047F" w14:paraId="0A70E77D" w14:textId="77777777" w:rsidTr="00451930">
        <w:tblPrEx>
          <w:jc w:val="left"/>
        </w:tblPrEx>
        <w:tc>
          <w:tcPr>
            <w:tcW w:w="2179" w:type="dxa"/>
            <w:shd w:val="clear" w:color="auto" w:fill="auto"/>
          </w:tcPr>
          <w:p w14:paraId="0C26E843" w14:textId="77777777" w:rsidR="00CC0CFE" w:rsidRPr="0072047F" w:rsidRDefault="00CC0CFE" w:rsidP="00451930">
            <w:pPr>
              <w:ind w:firstLine="0"/>
            </w:pPr>
            <w:r w:rsidRPr="0072047F">
              <w:t>Turner</w:t>
            </w:r>
          </w:p>
        </w:tc>
        <w:tc>
          <w:tcPr>
            <w:tcW w:w="2179" w:type="dxa"/>
            <w:shd w:val="clear" w:color="auto" w:fill="auto"/>
          </w:tcPr>
          <w:p w14:paraId="4BA90418" w14:textId="77777777" w:rsidR="00CC0CFE" w:rsidRPr="0072047F" w:rsidRDefault="00CC0CFE" w:rsidP="00451930">
            <w:pPr>
              <w:ind w:firstLine="0"/>
            </w:pPr>
            <w:r w:rsidRPr="0072047F">
              <w:t>Verdin</w:t>
            </w:r>
          </w:p>
        </w:tc>
        <w:tc>
          <w:tcPr>
            <w:tcW w:w="2180" w:type="dxa"/>
            <w:shd w:val="clear" w:color="auto" w:fill="auto"/>
          </w:tcPr>
          <w:p w14:paraId="2E0ED793" w14:textId="77777777" w:rsidR="00CC0CFE" w:rsidRPr="0072047F" w:rsidRDefault="00CC0CFE" w:rsidP="00451930">
            <w:pPr>
              <w:ind w:firstLine="0"/>
            </w:pPr>
            <w:r w:rsidRPr="0072047F">
              <w:t>Williams</w:t>
            </w:r>
          </w:p>
        </w:tc>
      </w:tr>
      <w:tr w:rsidR="00CC0CFE" w:rsidRPr="0072047F" w14:paraId="66C6261A" w14:textId="77777777" w:rsidTr="00451930">
        <w:tblPrEx>
          <w:jc w:val="left"/>
        </w:tblPrEx>
        <w:tc>
          <w:tcPr>
            <w:tcW w:w="2179" w:type="dxa"/>
            <w:shd w:val="clear" w:color="auto" w:fill="auto"/>
          </w:tcPr>
          <w:p w14:paraId="286D6C05" w14:textId="77777777" w:rsidR="00CC0CFE" w:rsidRPr="0072047F" w:rsidRDefault="00CC0CFE" w:rsidP="00451930">
            <w:pPr>
              <w:ind w:firstLine="0"/>
            </w:pPr>
            <w:r w:rsidRPr="0072047F">
              <w:t>Young</w:t>
            </w:r>
          </w:p>
        </w:tc>
        <w:tc>
          <w:tcPr>
            <w:tcW w:w="2179" w:type="dxa"/>
            <w:shd w:val="clear" w:color="auto" w:fill="auto"/>
          </w:tcPr>
          <w:p w14:paraId="08D5CBD8" w14:textId="77777777" w:rsidR="00CC0CFE" w:rsidRPr="0072047F" w:rsidRDefault="00CC0CFE" w:rsidP="00451930">
            <w:pPr>
              <w:ind w:firstLine="0"/>
            </w:pPr>
          </w:p>
        </w:tc>
        <w:tc>
          <w:tcPr>
            <w:tcW w:w="2180" w:type="dxa"/>
            <w:shd w:val="clear" w:color="auto" w:fill="auto"/>
          </w:tcPr>
          <w:p w14:paraId="0CF9D0A6" w14:textId="77777777" w:rsidR="00CC0CFE" w:rsidRPr="0072047F" w:rsidRDefault="00CC0CFE" w:rsidP="00451930">
            <w:pPr>
              <w:ind w:firstLine="0"/>
            </w:pPr>
          </w:p>
        </w:tc>
      </w:tr>
    </w:tbl>
    <w:p w14:paraId="5AB09D51" w14:textId="77777777" w:rsidR="00CC0CFE" w:rsidRDefault="00CC0CFE" w:rsidP="00CC0CFE"/>
    <w:p w14:paraId="44901F84" w14:textId="31FA3F05" w:rsidR="00CC0CFE" w:rsidRDefault="00CC0CFE" w:rsidP="00CC0CFE">
      <w:pPr>
        <w:jc w:val="center"/>
        <w:rPr>
          <w:b/>
        </w:rPr>
      </w:pPr>
      <w:r w:rsidRPr="0072047F">
        <w:rPr>
          <w:b/>
        </w:rPr>
        <w:t>Total</w:t>
      </w:r>
      <w:r w:rsidR="00052BDF">
        <w:rPr>
          <w:b/>
        </w:rPr>
        <w:t>—</w:t>
      </w:r>
      <w:r w:rsidRPr="0072047F">
        <w:rPr>
          <w:b/>
        </w:rPr>
        <w:t>46</w:t>
      </w:r>
    </w:p>
    <w:p w14:paraId="7FEB9793" w14:textId="77777777" w:rsidR="00052BDF" w:rsidRDefault="00052BDF" w:rsidP="00CC0CFE">
      <w:pPr>
        <w:jc w:val="center"/>
        <w:rPr>
          <w:b/>
        </w:rPr>
      </w:pPr>
    </w:p>
    <w:p w14:paraId="56D81E13" w14:textId="77777777" w:rsidR="00CC0CFE" w:rsidRPr="00957BF8" w:rsidRDefault="00CC0CFE" w:rsidP="00CC0CFE">
      <w:pPr>
        <w:keepNext/>
        <w:widowControl w:val="0"/>
        <w:tabs>
          <w:tab w:val="left" w:pos="270"/>
        </w:tabs>
        <w:ind w:firstLine="0"/>
      </w:pPr>
      <w:r w:rsidRPr="00957BF8">
        <w:tab/>
        <w:t>On the motion of Rep. CASKEY, with unanimous consent, the members of the House voted by electronic roll call.</w:t>
      </w:r>
    </w:p>
    <w:p w14:paraId="63640F42" w14:textId="77777777" w:rsidR="00CC0CFE" w:rsidRPr="0072047F" w:rsidRDefault="00CC0CFE" w:rsidP="00CC0CFE"/>
    <w:p w14:paraId="10AA4B91" w14:textId="77777777" w:rsidR="00CC0CFE" w:rsidRPr="0072047F" w:rsidRDefault="00CC0CFE" w:rsidP="00CC0CFE">
      <w:r w:rsidRPr="0072047F">
        <w:t>The following named Representatives voted for John W. Kittredge:</w:t>
      </w:r>
    </w:p>
    <w:tbl>
      <w:tblPr>
        <w:tblW w:w="0" w:type="auto"/>
        <w:jc w:val="right"/>
        <w:tblLayout w:type="fixed"/>
        <w:tblLook w:val="0000" w:firstRow="0" w:lastRow="0" w:firstColumn="0" w:lastColumn="0" w:noHBand="0" w:noVBand="0"/>
      </w:tblPr>
      <w:tblGrid>
        <w:gridCol w:w="2179"/>
        <w:gridCol w:w="2179"/>
        <w:gridCol w:w="2180"/>
      </w:tblGrid>
      <w:tr w:rsidR="00CC0CFE" w:rsidRPr="0072047F" w14:paraId="0DDC56CE" w14:textId="77777777" w:rsidTr="00451930">
        <w:trPr>
          <w:jc w:val="right"/>
        </w:trPr>
        <w:tc>
          <w:tcPr>
            <w:tcW w:w="2179" w:type="dxa"/>
            <w:shd w:val="clear" w:color="auto" w:fill="auto"/>
          </w:tcPr>
          <w:p w14:paraId="7021C56D" w14:textId="77777777" w:rsidR="00CC0CFE" w:rsidRPr="0072047F" w:rsidRDefault="00CC0CFE" w:rsidP="00451930">
            <w:pPr>
              <w:ind w:firstLine="0"/>
            </w:pPr>
            <w:r w:rsidRPr="0072047F">
              <w:t>Alexander</w:t>
            </w:r>
          </w:p>
        </w:tc>
        <w:tc>
          <w:tcPr>
            <w:tcW w:w="2179" w:type="dxa"/>
            <w:shd w:val="clear" w:color="auto" w:fill="auto"/>
          </w:tcPr>
          <w:p w14:paraId="5A9FD8F0" w14:textId="77777777" w:rsidR="00CC0CFE" w:rsidRPr="0072047F" w:rsidRDefault="00CC0CFE" w:rsidP="00451930">
            <w:pPr>
              <w:ind w:firstLine="0"/>
            </w:pPr>
            <w:r w:rsidRPr="0072047F">
              <w:t>Anderson</w:t>
            </w:r>
          </w:p>
        </w:tc>
        <w:tc>
          <w:tcPr>
            <w:tcW w:w="2180" w:type="dxa"/>
            <w:shd w:val="clear" w:color="auto" w:fill="auto"/>
          </w:tcPr>
          <w:p w14:paraId="41525038" w14:textId="77777777" w:rsidR="00CC0CFE" w:rsidRPr="0072047F" w:rsidRDefault="00CC0CFE" w:rsidP="00451930">
            <w:pPr>
              <w:ind w:firstLine="0"/>
            </w:pPr>
            <w:r w:rsidRPr="0072047F">
              <w:t>Atkinson</w:t>
            </w:r>
          </w:p>
        </w:tc>
      </w:tr>
      <w:tr w:rsidR="00CC0CFE" w:rsidRPr="0072047F" w14:paraId="5445CB81" w14:textId="77777777" w:rsidTr="00451930">
        <w:tblPrEx>
          <w:jc w:val="left"/>
        </w:tblPrEx>
        <w:tc>
          <w:tcPr>
            <w:tcW w:w="2179" w:type="dxa"/>
            <w:shd w:val="clear" w:color="auto" w:fill="auto"/>
          </w:tcPr>
          <w:p w14:paraId="58FAC3DF" w14:textId="77777777" w:rsidR="00CC0CFE" w:rsidRPr="0072047F" w:rsidRDefault="00CC0CFE" w:rsidP="00451930">
            <w:pPr>
              <w:ind w:firstLine="0"/>
            </w:pPr>
            <w:r w:rsidRPr="0072047F">
              <w:t>Bailey</w:t>
            </w:r>
          </w:p>
        </w:tc>
        <w:tc>
          <w:tcPr>
            <w:tcW w:w="2179" w:type="dxa"/>
            <w:shd w:val="clear" w:color="auto" w:fill="auto"/>
          </w:tcPr>
          <w:p w14:paraId="27393434" w14:textId="77777777" w:rsidR="00CC0CFE" w:rsidRPr="0072047F" w:rsidRDefault="00CC0CFE" w:rsidP="00451930">
            <w:pPr>
              <w:ind w:firstLine="0"/>
            </w:pPr>
            <w:r w:rsidRPr="0072047F">
              <w:t>Ballentine</w:t>
            </w:r>
          </w:p>
        </w:tc>
        <w:tc>
          <w:tcPr>
            <w:tcW w:w="2180" w:type="dxa"/>
            <w:shd w:val="clear" w:color="auto" w:fill="auto"/>
          </w:tcPr>
          <w:p w14:paraId="589481D6" w14:textId="77777777" w:rsidR="00CC0CFE" w:rsidRPr="0072047F" w:rsidRDefault="00CC0CFE" w:rsidP="00451930">
            <w:pPr>
              <w:ind w:firstLine="0"/>
            </w:pPr>
            <w:r w:rsidRPr="0072047F">
              <w:t>Bamberg</w:t>
            </w:r>
          </w:p>
        </w:tc>
      </w:tr>
      <w:tr w:rsidR="00CC0CFE" w:rsidRPr="0072047F" w14:paraId="58A1D2BB" w14:textId="77777777" w:rsidTr="00451930">
        <w:tblPrEx>
          <w:jc w:val="left"/>
        </w:tblPrEx>
        <w:tc>
          <w:tcPr>
            <w:tcW w:w="2179" w:type="dxa"/>
            <w:shd w:val="clear" w:color="auto" w:fill="auto"/>
          </w:tcPr>
          <w:p w14:paraId="149CE8C3" w14:textId="77777777" w:rsidR="00CC0CFE" w:rsidRPr="0072047F" w:rsidRDefault="00CC0CFE" w:rsidP="00451930">
            <w:pPr>
              <w:ind w:firstLine="0"/>
            </w:pPr>
            <w:r w:rsidRPr="0072047F">
              <w:t>Bannister</w:t>
            </w:r>
          </w:p>
        </w:tc>
        <w:tc>
          <w:tcPr>
            <w:tcW w:w="2179" w:type="dxa"/>
            <w:shd w:val="clear" w:color="auto" w:fill="auto"/>
          </w:tcPr>
          <w:p w14:paraId="629A2C99" w14:textId="77777777" w:rsidR="00CC0CFE" w:rsidRPr="0072047F" w:rsidRDefault="00CC0CFE" w:rsidP="00451930">
            <w:pPr>
              <w:ind w:firstLine="0"/>
            </w:pPr>
            <w:r w:rsidRPr="0072047F">
              <w:t>Bauer</w:t>
            </w:r>
          </w:p>
        </w:tc>
        <w:tc>
          <w:tcPr>
            <w:tcW w:w="2180" w:type="dxa"/>
            <w:shd w:val="clear" w:color="auto" w:fill="auto"/>
          </w:tcPr>
          <w:p w14:paraId="4FADC66B" w14:textId="77777777" w:rsidR="00CC0CFE" w:rsidRPr="0072047F" w:rsidRDefault="00CC0CFE" w:rsidP="00451930">
            <w:pPr>
              <w:ind w:firstLine="0"/>
            </w:pPr>
            <w:r w:rsidRPr="0072047F">
              <w:t>Beach</w:t>
            </w:r>
          </w:p>
        </w:tc>
      </w:tr>
      <w:tr w:rsidR="00CC0CFE" w:rsidRPr="0072047F" w14:paraId="4C1FA43F" w14:textId="77777777" w:rsidTr="00451930">
        <w:tblPrEx>
          <w:jc w:val="left"/>
        </w:tblPrEx>
        <w:tc>
          <w:tcPr>
            <w:tcW w:w="2179" w:type="dxa"/>
            <w:shd w:val="clear" w:color="auto" w:fill="auto"/>
          </w:tcPr>
          <w:p w14:paraId="531E444C" w14:textId="77777777" w:rsidR="00CC0CFE" w:rsidRPr="0072047F" w:rsidRDefault="00CC0CFE" w:rsidP="00451930">
            <w:pPr>
              <w:ind w:firstLine="0"/>
            </w:pPr>
            <w:r w:rsidRPr="0072047F">
              <w:t>Bernstein</w:t>
            </w:r>
          </w:p>
        </w:tc>
        <w:tc>
          <w:tcPr>
            <w:tcW w:w="2179" w:type="dxa"/>
            <w:shd w:val="clear" w:color="auto" w:fill="auto"/>
          </w:tcPr>
          <w:p w14:paraId="4B2EF4D2" w14:textId="77777777" w:rsidR="00CC0CFE" w:rsidRPr="0072047F" w:rsidRDefault="00CC0CFE" w:rsidP="00451930">
            <w:pPr>
              <w:ind w:firstLine="0"/>
            </w:pPr>
            <w:r w:rsidRPr="0072047F">
              <w:t>Blackwell</w:t>
            </w:r>
          </w:p>
        </w:tc>
        <w:tc>
          <w:tcPr>
            <w:tcW w:w="2180" w:type="dxa"/>
            <w:shd w:val="clear" w:color="auto" w:fill="auto"/>
          </w:tcPr>
          <w:p w14:paraId="6372F4A1" w14:textId="77777777" w:rsidR="00CC0CFE" w:rsidRPr="0072047F" w:rsidRDefault="00CC0CFE" w:rsidP="00451930">
            <w:pPr>
              <w:ind w:firstLine="0"/>
            </w:pPr>
            <w:r w:rsidRPr="0072047F">
              <w:t>Bradley</w:t>
            </w:r>
          </w:p>
        </w:tc>
      </w:tr>
      <w:tr w:rsidR="00CC0CFE" w:rsidRPr="0072047F" w14:paraId="5EFAD36D" w14:textId="77777777" w:rsidTr="00451930">
        <w:tblPrEx>
          <w:jc w:val="left"/>
        </w:tblPrEx>
        <w:tc>
          <w:tcPr>
            <w:tcW w:w="2179" w:type="dxa"/>
            <w:shd w:val="clear" w:color="auto" w:fill="auto"/>
          </w:tcPr>
          <w:p w14:paraId="74ECE3F8" w14:textId="77777777" w:rsidR="00CC0CFE" w:rsidRPr="0072047F" w:rsidRDefault="00CC0CFE" w:rsidP="00451930">
            <w:pPr>
              <w:ind w:firstLine="0"/>
            </w:pPr>
            <w:r w:rsidRPr="0072047F">
              <w:t>Brewer</w:t>
            </w:r>
          </w:p>
        </w:tc>
        <w:tc>
          <w:tcPr>
            <w:tcW w:w="2179" w:type="dxa"/>
            <w:shd w:val="clear" w:color="auto" w:fill="auto"/>
          </w:tcPr>
          <w:p w14:paraId="3EF28E31" w14:textId="77777777" w:rsidR="00CC0CFE" w:rsidRPr="0072047F" w:rsidRDefault="00CC0CFE" w:rsidP="00451930">
            <w:pPr>
              <w:ind w:firstLine="0"/>
            </w:pPr>
            <w:r w:rsidRPr="0072047F">
              <w:t>Brittain</w:t>
            </w:r>
          </w:p>
        </w:tc>
        <w:tc>
          <w:tcPr>
            <w:tcW w:w="2180" w:type="dxa"/>
            <w:shd w:val="clear" w:color="auto" w:fill="auto"/>
          </w:tcPr>
          <w:p w14:paraId="7A45B342" w14:textId="77777777" w:rsidR="00CC0CFE" w:rsidRPr="0072047F" w:rsidRDefault="00CC0CFE" w:rsidP="00451930">
            <w:pPr>
              <w:ind w:firstLine="0"/>
            </w:pPr>
            <w:r w:rsidRPr="0072047F">
              <w:t>Burns</w:t>
            </w:r>
          </w:p>
        </w:tc>
      </w:tr>
      <w:tr w:rsidR="00CC0CFE" w:rsidRPr="0072047F" w14:paraId="3DFBC1C3" w14:textId="77777777" w:rsidTr="00451930">
        <w:tblPrEx>
          <w:jc w:val="left"/>
        </w:tblPrEx>
        <w:tc>
          <w:tcPr>
            <w:tcW w:w="2179" w:type="dxa"/>
            <w:shd w:val="clear" w:color="auto" w:fill="auto"/>
          </w:tcPr>
          <w:p w14:paraId="578DDE87" w14:textId="77777777" w:rsidR="00CC0CFE" w:rsidRPr="0072047F" w:rsidRDefault="00CC0CFE" w:rsidP="00451930">
            <w:pPr>
              <w:ind w:firstLine="0"/>
            </w:pPr>
            <w:r w:rsidRPr="0072047F">
              <w:t>Bustos</w:t>
            </w:r>
          </w:p>
        </w:tc>
        <w:tc>
          <w:tcPr>
            <w:tcW w:w="2179" w:type="dxa"/>
            <w:shd w:val="clear" w:color="auto" w:fill="auto"/>
          </w:tcPr>
          <w:p w14:paraId="789ECA64" w14:textId="77777777" w:rsidR="00CC0CFE" w:rsidRPr="0072047F" w:rsidRDefault="00CC0CFE" w:rsidP="00451930">
            <w:pPr>
              <w:ind w:firstLine="0"/>
            </w:pPr>
            <w:r w:rsidRPr="0072047F">
              <w:t>Calhoon</w:t>
            </w:r>
          </w:p>
        </w:tc>
        <w:tc>
          <w:tcPr>
            <w:tcW w:w="2180" w:type="dxa"/>
            <w:shd w:val="clear" w:color="auto" w:fill="auto"/>
          </w:tcPr>
          <w:p w14:paraId="7EC74700" w14:textId="77777777" w:rsidR="00CC0CFE" w:rsidRPr="0072047F" w:rsidRDefault="00CC0CFE" w:rsidP="00451930">
            <w:pPr>
              <w:ind w:firstLine="0"/>
            </w:pPr>
            <w:r w:rsidRPr="0072047F">
              <w:t>Carter</w:t>
            </w:r>
          </w:p>
        </w:tc>
      </w:tr>
      <w:tr w:rsidR="00CC0CFE" w:rsidRPr="0072047F" w14:paraId="2A496FDD" w14:textId="77777777" w:rsidTr="00451930">
        <w:tblPrEx>
          <w:jc w:val="left"/>
        </w:tblPrEx>
        <w:tc>
          <w:tcPr>
            <w:tcW w:w="2179" w:type="dxa"/>
            <w:shd w:val="clear" w:color="auto" w:fill="auto"/>
          </w:tcPr>
          <w:p w14:paraId="7E452BEE" w14:textId="77777777" w:rsidR="00CC0CFE" w:rsidRPr="0072047F" w:rsidRDefault="00CC0CFE" w:rsidP="00451930">
            <w:pPr>
              <w:ind w:firstLine="0"/>
            </w:pPr>
            <w:r w:rsidRPr="0072047F">
              <w:t>Caskey</w:t>
            </w:r>
          </w:p>
        </w:tc>
        <w:tc>
          <w:tcPr>
            <w:tcW w:w="2179" w:type="dxa"/>
            <w:shd w:val="clear" w:color="auto" w:fill="auto"/>
          </w:tcPr>
          <w:p w14:paraId="3EB33E59" w14:textId="77777777" w:rsidR="00CC0CFE" w:rsidRPr="0072047F" w:rsidRDefault="00CC0CFE" w:rsidP="00451930">
            <w:pPr>
              <w:ind w:firstLine="0"/>
            </w:pPr>
            <w:r w:rsidRPr="0072047F">
              <w:t>Chapman</w:t>
            </w:r>
          </w:p>
        </w:tc>
        <w:tc>
          <w:tcPr>
            <w:tcW w:w="2180" w:type="dxa"/>
            <w:shd w:val="clear" w:color="auto" w:fill="auto"/>
          </w:tcPr>
          <w:p w14:paraId="7D6BC3F4" w14:textId="77777777" w:rsidR="00CC0CFE" w:rsidRPr="0072047F" w:rsidRDefault="00CC0CFE" w:rsidP="00451930">
            <w:pPr>
              <w:ind w:firstLine="0"/>
            </w:pPr>
            <w:r w:rsidRPr="0072047F">
              <w:t>Chumley</w:t>
            </w:r>
          </w:p>
        </w:tc>
      </w:tr>
      <w:tr w:rsidR="00CC0CFE" w:rsidRPr="0072047F" w14:paraId="21DCA2EF" w14:textId="77777777" w:rsidTr="00451930">
        <w:tblPrEx>
          <w:jc w:val="left"/>
        </w:tblPrEx>
        <w:tc>
          <w:tcPr>
            <w:tcW w:w="2179" w:type="dxa"/>
            <w:shd w:val="clear" w:color="auto" w:fill="auto"/>
          </w:tcPr>
          <w:p w14:paraId="5E552D73" w14:textId="77777777" w:rsidR="00CC0CFE" w:rsidRPr="0072047F" w:rsidRDefault="00CC0CFE" w:rsidP="00451930">
            <w:pPr>
              <w:ind w:firstLine="0"/>
            </w:pPr>
            <w:r w:rsidRPr="0072047F">
              <w:t>Clyburn</w:t>
            </w:r>
          </w:p>
        </w:tc>
        <w:tc>
          <w:tcPr>
            <w:tcW w:w="2179" w:type="dxa"/>
            <w:shd w:val="clear" w:color="auto" w:fill="auto"/>
          </w:tcPr>
          <w:p w14:paraId="04BD8F84" w14:textId="77777777" w:rsidR="00CC0CFE" w:rsidRPr="0072047F" w:rsidRDefault="00CC0CFE" w:rsidP="00451930">
            <w:pPr>
              <w:ind w:firstLine="0"/>
            </w:pPr>
            <w:r w:rsidRPr="0072047F">
              <w:t>Cobb-Hunter</w:t>
            </w:r>
          </w:p>
        </w:tc>
        <w:tc>
          <w:tcPr>
            <w:tcW w:w="2180" w:type="dxa"/>
            <w:shd w:val="clear" w:color="auto" w:fill="auto"/>
          </w:tcPr>
          <w:p w14:paraId="77375C4B" w14:textId="77777777" w:rsidR="00CC0CFE" w:rsidRPr="0072047F" w:rsidRDefault="00CC0CFE" w:rsidP="00451930">
            <w:pPr>
              <w:ind w:firstLine="0"/>
            </w:pPr>
            <w:r w:rsidRPr="0072047F">
              <w:t>Collins</w:t>
            </w:r>
          </w:p>
        </w:tc>
      </w:tr>
      <w:tr w:rsidR="00CC0CFE" w:rsidRPr="0072047F" w14:paraId="7CDEB97B" w14:textId="77777777" w:rsidTr="00451930">
        <w:tblPrEx>
          <w:jc w:val="left"/>
        </w:tblPrEx>
        <w:tc>
          <w:tcPr>
            <w:tcW w:w="2179" w:type="dxa"/>
            <w:shd w:val="clear" w:color="auto" w:fill="auto"/>
          </w:tcPr>
          <w:p w14:paraId="28635DB4" w14:textId="77777777" w:rsidR="00CC0CFE" w:rsidRPr="0072047F" w:rsidRDefault="00CC0CFE" w:rsidP="00451930">
            <w:pPr>
              <w:ind w:firstLine="0"/>
            </w:pPr>
            <w:r w:rsidRPr="0072047F">
              <w:t>Connell</w:t>
            </w:r>
          </w:p>
        </w:tc>
        <w:tc>
          <w:tcPr>
            <w:tcW w:w="2179" w:type="dxa"/>
            <w:shd w:val="clear" w:color="auto" w:fill="auto"/>
          </w:tcPr>
          <w:p w14:paraId="070E82AF" w14:textId="77777777" w:rsidR="00CC0CFE" w:rsidRPr="0072047F" w:rsidRDefault="00CC0CFE" w:rsidP="00451930">
            <w:pPr>
              <w:ind w:firstLine="0"/>
            </w:pPr>
            <w:r w:rsidRPr="0072047F">
              <w:t>B. J. Cox</w:t>
            </w:r>
          </w:p>
        </w:tc>
        <w:tc>
          <w:tcPr>
            <w:tcW w:w="2180" w:type="dxa"/>
            <w:shd w:val="clear" w:color="auto" w:fill="auto"/>
          </w:tcPr>
          <w:p w14:paraId="52B82134" w14:textId="77777777" w:rsidR="00CC0CFE" w:rsidRPr="0072047F" w:rsidRDefault="00CC0CFE" w:rsidP="00451930">
            <w:pPr>
              <w:ind w:firstLine="0"/>
            </w:pPr>
            <w:r w:rsidRPr="0072047F">
              <w:t>B. L. Cox</w:t>
            </w:r>
          </w:p>
        </w:tc>
      </w:tr>
      <w:tr w:rsidR="00CC0CFE" w:rsidRPr="0072047F" w14:paraId="6579AF3A" w14:textId="77777777" w:rsidTr="00451930">
        <w:tblPrEx>
          <w:jc w:val="left"/>
        </w:tblPrEx>
        <w:tc>
          <w:tcPr>
            <w:tcW w:w="2179" w:type="dxa"/>
            <w:shd w:val="clear" w:color="auto" w:fill="auto"/>
          </w:tcPr>
          <w:p w14:paraId="077E8B9D" w14:textId="77777777" w:rsidR="00CC0CFE" w:rsidRPr="0072047F" w:rsidRDefault="00CC0CFE" w:rsidP="00451930">
            <w:pPr>
              <w:ind w:firstLine="0"/>
            </w:pPr>
            <w:r w:rsidRPr="0072047F">
              <w:t>Crawford</w:t>
            </w:r>
          </w:p>
        </w:tc>
        <w:tc>
          <w:tcPr>
            <w:tcW w:w="2179" w:type="dxa"/>
            <w:shd w:val="clear" w:color="auto" w:fill="auto"/>
          </w:tcPr>
          <w:p w14:paraId="1CBEB71E" w14:textId="77777777" w:rsidR="00CC0CFE" w:rsidRPr="0072047F" w:rsidRDefault="00CC0CFE" w:rsidP="00451930">
            <w:pPr>
              <w:ind w:firstLine="0"/>
            </w:pPr>
            <w:r w:rsidRPr="0072047F">
              <w:t>Cromer</w:t>
            </w:r>
          </w:p>
        </w:tc>
        <w:tc>
          <w:tcPr>
            <w:tcW w:w="2180" w:type="dxa"/>
            <w:shd w:val="clear" w:color="auto" w:fill="auto"/>
          </w:tcPr>
          <w:p w14:paraId="5B83AC66" w14:textId="77777777" w:rsidR="00CC0CFE" w:rsidRPr="0072047F" w:rsidRDefault="00CC0CFE" w:rsidP="00451930">
            <w:pPr>
              <w:ind w:firstLine="0"/>
            </w:pPr>
            <w:r w:rsidRPr="0072047F">
              <w:t>Davis</w:t>
            </w:r>
          </w:p>
        </w:tc>
      </w:tr>
      <w:tr w:rsidR="00CC0CFE" w:rsidRPr="0072047F" w14:paraId="53A49118" w14:textId="77777777" w:rsidTr="00451930">
        <w:tblPrEx>
          <w:jc w:val="left"/>
        </w:tblPrEx>
        <w:tc>
          <w:tcPr>
            <w:tcW w:w="2179" w:type="dxa"/>
            <w:shd w:val="clear" w:color="auto" w:fill="auto"/>
          </w:tcPr>
          <w:p w14:paraId="08442CAD" w14:textId="77777777" w:rsidR="00CC0CFE" w:rsidRPr="0072047F" w:rsidRDefault="00CC0CFE" w:rsidP="00451930">
            <w:pPr>
              <w:ind w:firstLine="0"/>
            </w:pPr>
            <w:r w:rsidRPr="0072047F">
              <w:t>Dillard</w:t>
            </w:r>
          </w:p>
        </w:tc>
        <w:tc>
          <w:tcPr>
            <w:tcW w:w="2179" w:type="dxa"/>
            <w:shd w:val="clear" w:color="auto" w:fill="auto"/>
          </w:tcPr>
          <w:p w14:paraId="3A728BD7" w14:textId="77777777" w:rsidR="00CC0CFE" w:rsidRPr="0072047F" w:rsidRDefault="00CC0CFE" w:rsidP="00451930">
            <w:pPr>
              <w:ind w:firstLine="0"/>
            </w:pPr>
            <w:r w:rsidRPr="0072047F">
              <w:t>Elliott</w:t>
            </w:r>
          </w:p>
        </w:tc>
        <w:tc>
          <w:tcPr>
            <w:tcW w:w="2180" w:type="dxa"/>
            <w:shd w:val="clear" w:color="auto" w:fill="auto"/>
          </w:tcPr>
          <w:p w14:paraId="576B8A46" w14:textId="77777777" w:rsidR="00CC0CFE" w:rsidRPr="0072047F" w:rsidRDefault="00CC0CFE" w:rsidP="00451930">
            <w:pPr>
              <w:ind w:firstLine="0"/>
            </w:pPr>
            <w:r w:rsidRPr="0072047F">
              <w:t>Felder</w:t>
            </w:r>
          </w:p>
        </w:tc>
      </w:tr>
      <w:tr w:rsidR="00CC0CFE" w:rsidRPr="0072047F" w14:paraId="15547A3E" w14:textId="77777777" w:rsidTr="00451930">
        <w:tblPrEx>
          <w:jc w:val="left"/>
        </w:tblPrEx>
        <w:tc>
          <w:tcPr>
            <w:tcW w:w="2179" w:type="dxa"/>
            <w:shd w:val="clear" w:color="auto" w:fill="auto"/>
          </w:tcPr>
          <w:p w14:paraId="6B5F349C" w14:textId="77777777" w:rsidR="00CC0CFE" w:rsidRPr="0072047F" w:rsidRDefault="00CC0CFE" w:rsidP="00451930">
            <w:pPr>
              <w:ind w:firstLine="0"/>
            </w:pPr>
            <w:r w:rsidRPr="0072047F">
              <w:t>Forrest</w:t>
            </w:r>
          </w:p>
        </w:tc>
        <w:tc>
          <w:tcPr>
            <w:tcW w:w="2179" w:type="dxa"/>
            <w:shd w:val="clear" w:color="auto" w:fill="auto"/>
          </w:tcPr>
          <w:p w14:paraId="3E723E48" w14:textId="77777777" w:rsidR="00CC0CFE" w:rsidRPr="0072047F" w:rsidRDefault="00CC0CFE" w:rsidP="00451930">
            <w:pPr>
              <w:ind w:firstLine="0"/>
            </w:pPr>
            <w:r w:rsidRPr="0072047F">
              <w:t>Gagnon</w:t>
            </w:r>
          </w:p>
        </w:tc>
        <w:tc>
          <w:tcPr>
            <w:tcW w:w="2180" w:type="dxa"/>
            <w:shd w:val="clear" w:color="auto" w:fill="auto"/>
          </w:tcPr>
          <w:p w14:paraId="3FCC2281" w14:textId="77777777" w:rsidR="00CC0CFE" w:rsidRPr="0072047F" w:rsidRDefault="00CC0CFE" w:rsidP="00451930">
            <w:pPr>
              <w:ind w:firstLine="0"/>
            </w:pPr>
            <w:r w:rsidRPr="0072047F">
              <w:t>Garvin</w:t>
            </w:r>
          </w:p>
        </w:tc>
      </w:tr>
      <w:tr w:rsidR="00CC0CFE" w:rsidRPr="0072047F" w14:paraId="5E95F76F" w14:textId="77777777" w:rsidTr="00451930">
        <w:tblPrEx>
          <w:jc w:val="left"/>
        </w:tblPrEx>
        <w:tc>
          <w:tcPr>
            <w:tcW w:w="2179" w:type="dxa"/>
            <w:shd w:val="clear" w:color="auto" w:fill="auto"/>
          </w:tcPr>
          <w:p w14:paraId="64E26C05" w14:textId="77777777" w:rsidR="00CC0CFE" w:rsidRPr="0072047F" w:rsidRDefault="00CC0CFE" w:rsidP="00451930">
            <w:pPr>
              <w:ind w:firstLine="0"/>
            </w:pPr>
            <w:r w:rsidRPr="0072047F">
              <w:t>Gatch</w:t>
            </w:r>
          </w:p>
        </w:tc>
        <w:tc>
          <w:tcPr>
            <w:tcW w:w="2179" w:type="dxa"/>
            <w:shd w:val="clear" w:color="auto" w:fill="auto"/>
          </w:tcPr>
          <w:p w14:paraId="5D56F14D" w14:textId="77777777" w:rsidR="00CC0CFE" w:rsidRPr="0072047F" w:rsidRDefault="00CC0CFE" w:rsidP="00451930">
            <w:pPr>
              <w:ind w:firstLine="0"/>
            </w:pPr>
            <w:r w:rsidRPr="0072047F">
              <w:t>Gibson</w:t>
            </w:r>
          </w:p>
        </w:tc>
        <w:tc>
          <w:tcPr>
            <w:tcW w:w="2180" w:type="dxa"/>
            <w:shd w:val="clear" w:color="auto" w:fill="auto"/>
          </w:tcPr>
          <w:p w14:paraId="6B740FFB" w14:textId="77777777" w:rsidR="00CC0CFE" w:rsidRPr="0072047F" w:rsidRDefault="00CC0CFE" w:rsidP="00451930">
            <w:pPr>
              <w:ind w:firstLine="0"/>
            </w:pPr>
            <w:r w:rsidRPr="0072047F">
              <w:t>Gilliam</w:t>
            </w:r>
          </w:p>
        </w:tc>
      </w:tr>
      <w:tr w:rsidR="00CC0CFE" w:rsidRPr="0072047F" w14:paraId="26AFFF0E" w14:textId="77777777" w:rsidTr="00451930">
        <w:tblPrEx>
          <w:jc w:val="left"/>
        </w:tblPrEx>
        <w:tc>
          <w:tcPr>
            <w:tcW w:w="2179" w:type="dxa"/>
            <w:shd w:val="clear" w:color="auto" w:fill="auto"/>
          </w:tcPr>
          <w:p w14:paraId="3A4242DA" w14:textId="77777777" w:rsidR="00CC0CFE" w:rsidRPr="0072047F" w:rsidRDefault="00CC0CFE" w:rsidP="00451930">
            <w:pPr>
              <w:ind w:firstLine="0"/>
            </w:pPr>
            <w:r w:rsidRPr="0072047F">
              <w:t>Gilliard</w:t>
            </w:r>
          </w:p>
        </w:tc>
        <w:tc>
          <w:tcPr>
            <w:tcW w:w="2179" w:type="dxa"/>
            <w:shd w:val="clear" w:color="auto" w:fill="auto"/>
          </w:tcPr>
          <w:p w14:paraId="1B0B83C2" w14:textId="77777777" w:rsidR="00CC0CFE" w:rsidRPr="0072047F" w:rsidRDefault="00CC0CFE" w:rsidP="00451930">
            <w:pPr>
              <w:ind w:firstLine="0"/>
            </w:pPr>
            <w:r w:rsidRPr="0072047F">
              <w:t>Guest</w:t>
            </w:r>
          </w:p>
        </w:tc>
        <w:tc>
          <w:tcPr>
            <w:tcW w:w="2180" w:type="dxa"/>
            <w:shd w:val="clear" w:color="auto" w:fill="auto"/>
          </w:tcPr>
          <w:p w14:paraId="23CA65CC" w14:textId="77777777" w:rsidR="00CC0CFE" w:rsidRPr="0072047F" w:rsidRDefault="00CC0CFE" w:rsidP="00451930">
            <w:pPr>
              <w:ind w:firstLine="0"/>
            </w:pPr>
            <w:r w:rsidRPr="0072047F">
              <w:t>Guffey</w:t>
            </w:r>
          </w:p>
        </w:tc>
      </w:tr>
      <w:tr w:rsidR="00CC0CFE" w:rsidRPr="0072047F" w14:paraId="1CF209DC" w14:textId="77777777" w:rsidTr="00451930">
        <w:tblPrEx>
          <w:jc w:val="left"/>
        </w:tblPrEx>
        <w:tc>
          <w:tcPr>
            <w:tcW w:w="2179" w:type="dxa"/>
            <w:shd w:val="clear" w:color="auto" w:fill="auto"/>
          </w:tcPr>
          <w:p w14:paraId="48D87B8D" w14:textId="77777777" w:rsidR="00CC0CFE" w:rsidRPr="0072047F" w:rsidRDefault="00CC0CFE" w:rsidP="00451930">
            <w:pPr>
              <w:ind w:firstLine="0"/>
            </w:pPr>
            <w:r w:rsidRPr="0072047F">
              <w:t>Haddon</w:t>
            </w:r>
          </w:p>
        </w:tc>
        <w:tc>
          <w:tcPr>
            <w:tcW w:w="2179" w:type="dxa"/>
            <w:shd w:val="clear" w:color="auto" w:fill="auto"/>
          </w:tcPr>
          <w:p w14:paraId="3408A44B" w14:textId="77777777" w:rsidR="00CC0CFE" w:rsidRPr="0072047F" w:rsidRDefault="00CC0CFE" w:rsidP="00451930">
            <w:pPr>
              <w:ind w:firstLine="0"/>
            </w:pPr>
            <w:r w:rsidRPr="0072047F">
              <w:t>Hager</w:t>
            </w:r>
          </w:p>
        </w:tc>
        <w:tc>
          <w:tcPr>
            <w:tcW w:w="2180" w:type="dxa"/>
            <w:shd w:val="clear" w:color="auto" w:fill="auto"/>
          </w:tcPr>
          <w:p w14:paraId="4A93A371" w14:textId="77777777" w:rsidR="00CC0CFE" w:rsidRPr="0072047F" w:rsidRDefault="00CC0CFE" w:rsidP="00451930">
            <w:pPr>
              <w:ind w:firstLine="0"/>
            </w:pPr>
            <w:r w:rsidRPr="0072047F">
              <w:t>Hardee</w:t>
            </w:r>
          </w:p>
        </w:tc>
      </w:tr>
      <w:tr w:rsidR="00CC0CFE" w:rsidRPr="0072047F" w14:paraId="5FEAD7EA" w14:textId="77777777" w:rsidTr="00451930">
        <w:tblPrEx>
          <w:jc w:val="left"/>
        </w:tblPrEx>
        <w:tc>
          <w:tcPr>
            <w:tcW w:w="2179" w:type="dxa"/>
            <w:shd w:val="clear" w:color="auto" w:fill="auto"/>
          </w:tcPr>
          <w:p w14:paraId="0C70EE4E" w14:textId="77777777" w:rsidR="00CC0CFE" w:rsidRPr="0072047F" w:rsidRDefault="00CC0CFE" w:rsidP="00451930">
            <w:pPr>
              <w:ind w:firstLine="0"/>
            </w:pPr>
            <w:r w:rsidRPr="0072047F">
              <w:t>Hart</w:t>
            </w:r>
          </w:p>
        </w:tc>
        <w:tc>
          <w:tcPr>
            <w:tcW w:w="2179" w:type="dxa"/>
            <w:shd w:val="clear" w:color="auto" w:fill="auto"/>
          </w:tcPr>
          <w:p w14:paraId="6372CE59" w14:textId="77777777" w:rsidR="00CC0CFE" w:rsidRPr="0072047F" w:rsidRDefault="00CC0CFE" w:rsidP="00451930">
            <w:pPr>
              <w:ind w:firstLine="0"/>
            </w:pPr>
            <w:r w:rsidRPr="0072047F">
              <w:t>Hartnett</w:t>
            </w:r>
          </w:p>
        </w:tc>
        <w:tc>
          <w:tcPr>
            <w:tcW w:w="2180" w:type="dxa"/>
            <w:shd w:val="clear" w:color="auto" w:fill="auto"/>
          </w:tcPr>
          <w:p w14:paraId="46630605" w14:textId="77777777" w:rsidR="00CC0CFE" w:rsidRPr="0072047F" w:rsidRDefault="00CC0CFE" w:rsidP="00451930">
            <w:pPr>
              <w:ind w:firstLine="0"/>
            </w:pPr>
            <w:r w:rsidRPr="0072047F">
              <w:t>Hayes</w:t>
            </w:r>
          </w:p>
        </w:tc>
      </w:tr>
      <w:tr w:rsidR="00CC0CFE" w:rsidRPr="0072047F" w14:paraId="0CAC75EE" w14:textId="77777777" w:rsidTr="00451930">
        <w:tblPrEx>
          <w:jc w:val="left"/>
        </w:tblPrEx>
        <w:tc>
          <w:tcPr>
            <w:tcW w:w="2179" w:type="dxa"/>
            <w:shd w:val="clear" w:color="auto" w:fill="auto"/>
          </w:tcPr>
          <w:p w14:paraId="4F6A0DA4" w14:textId="77777777" w:rsidR="00CC0CFE" w:rsidRPr="0072047F" w:rsidRDefault="00CC0CFE" w:rsidP="00451930">
            <w:pPr>
              <w:ind w:firstLine="0"/>
            </w:pPr>
            <w:r w:rsidRPr="0072047F">
              <w:t>Henderson-Myers</w:t>
            </w:r>
          </w:p>
        </w:tc>
        <w:tc>
          <w:tcPr>
            <w:tcW w:w="2179" w:type="dxa"/>
            <w:shd w:val="clear" w:color="auto" w:fill="auto"/>
          </w:tcPr>
          <w:p w14:paraId="329A1A0E" w14:textId="77777777" w:rsidR="00CC0CFE" w:rsidRPr="0072047F" w:rsidRDefault="00CC0CFE" w:rsidP="00451930">
            <w:pPr>
              <w:ind w:firstLine="0"/>
            </w:pPr>
            <w:r w:rsidRPr="0072047F">
              <w:t>Henegan</w:t>
            </w:r>
          </w:p>
        </w:tc>
        <w:tc>
          <w:tcPr>
            <w:tcW w:w="2180" w:type="dxa"/>
            <w:shd w:val="clear" w:color="auto" w:fill="auto"/>
          </w:tcPr>
          <w:p w14:paraId="5CE65DE1" w14:textId="77777777" w:rsidR="00CC0CFE" w:rsidRPr="0072047F" w:rsidRDefault="00CC0CFE" w:rsidP="00451930">
            <w:pPr>
              <w:ind w:firstLine="0"/>
            </w:pPr>
            <w:r w:rsidRPr="0072047F">
              <w:t>Herbkersman</w:t>
            </w:r>
          </w:p>
        </w:tc>
      </w:tr>
      <w:tr w:rsidR="00CC0CFE" w:rsidRPr="0072047F" w14:paraId="414EDF36" w14:textId="77777777" w:rsidTr="00451930">
        <w:tblPrEx>
          <w:jc w:val="left"/>
        </w:tblPrEx>
        <w:tc>
          <w:tcPr>
            <w:tcW w:w="2179" w:type="dxa"/>
            <w:shd w:val="clear" w:color="auto" w:fill="auto"/>
          </w:tcPr>
          <w:p w14:paraId="4F34E23C" w14:textId="77777777" w:rsidR="00CC0CFE" w:rsidRPr="0072047F" w:rsidRDefault="00CC0CFE" w:rsidP="00451930">
            <w:pPr>
              <w:ind w:firstLine="0"/>
            </w:pPr>
            <w:r w:rsidRPr="0072047F">
              <w:t>Hewitt</w:t>
            </w:r>
          </w:p>
        </w:tc>
        <w:tc>
          <w:tcPr>
            <w:tcW w:w="2179" w:type="dxa"/>
            <w:shd w:val="clear" w:color="auto" w:fill="auto"/>
          </w:tcPr>
          <w:p w14:paraId="3AD7E92B" w14:textId="77777777" w:rsidR="00CC0CFE" w:rsidRPr="0072047F" w:rsidRDefault="00CC0CFE" w:rsidP="00451930">
            <w:pPr>
              <w:ind w:firstLine="0"/>
            </w:pPr>
            <w:r w:rsidRPr="0072047F">
              <w:t>Hiott</w:t>
            </w:r>
          </w:p>
        </w:tc>
        <w:tc>
          <w:tcPr>
            <w:tcW w:w="2180" w:type="dxa"/>
            <w:shd w:val="clear" w:color="auto" w:fill="auto"/>
          </w:tcPr>
          <w:p w14:paraId="0818FA81" w14:textId="77777777" w:rsidR="00CC0CFE" w:rsidRPr="0072047F" w:rsidRDefault="00CC0CFE" w:rsidP="00451930">
            <w:pPr>
              <w:ind w:firstLine="0"/>
            </w:pPr>
            <w:r w:rsidRPr="0072047F">
              <w:t>Hixon</w:t>
            </w:r>
          </w:p>
        </w:tc>
      </w:tr>
      <w:tr w:rsidR="00CC0CFE" w:rsidRPr="0072047F" w14:paraId="78C43FC8" w14:textId="77777777" w:rsidTr="00451930">
        <w:tblPrEx>
          <w:jc w:val="left"/>
        </w:tblPrEx>
        <w:tc>
          <w:tcPr>
            <w:tcW w:w="2179" w:type="dxa"/>
            <w:shd w:val="clear" w:color="auto" w:fill="auto"/>
          </w:tcPr>
          <w:p w14:paraId="09D5E4E0" w14:textId="77777777" w:rsidR="00CC0CFE" w:rsidRPr="0072047F" w:rsidRDefault="00CC0CFE" w:rsidP="00451930">
            <w:pPr>
              <w:ind w:firstLine="0"/>
            </w:pPr>
            <w:r w:rsidRPr="0072047F">
              <w:t>Hosey</w:t>
            </w:r>
          </w:p>
        </w:tc>
        <w:tc>
          <w:tcPr>
            <w:tcW w:w="2179" w:type="dxa"/>
            <w:shd w:val="clear" w:color="auto" w:fill="auto"/>
          </w:tcPr>
          <w:p w14:paraId="6DBA1913" w14:textId="77777777" w:rsidR="00CC0CFE" w:rsidRPr="0072047F" w:rsidRDefault="00CC0CFE" w:rsidP="00451930">
            <w:pPr>
              <w:ind w:firstLine="0"/>
            </w:pPr>
            <w:r w:rsidRPr="0072047F">
              <w:t>Howard</w:t>
            </w:r>
          </w:p>
        </w:tc>
        <w:tc>
          <w:tcPr>
            <w:tcW w:w="2180" w:type="dxa"/>
            <w:shd w:val="clear" w:color="auto" w:fill="auto"/>
          </w:tcPr>
          <w:p w14:paraId="1760D47B" w14:textId="77777777" w:rsidR="00CC0CFE" w:rsidRPr="0072047F" w:rsidRDefault="00CC0CFE" w:rsidP="00451930">
            <w:pPr>
              <w:ind w:firstLine="0"/>
            </w:pPr>
            <w:r w:rsidRPr="0072047F">
              <w:t>Hyde</w:t>
            </w:r>
          </w:p>
        </w:tc>
      </w:tr>
      <w:tr w:rsidR="00CC0CFE" w:rsidRPr="0072047F" w14:paraId="3051AD5E" w14:textId="77777777" w:rsidTr="00451930">
        <w:tblPrEx>
          <w:jc w:val="left"/>
        </w:tblPrEx>
        <w:tc>
          <w:tcPr>
            <w:tcW w:w="2179" w:type="dxa"/>
            <w:shd w:val="clear" w:color="auto" w:fill="auto"/>
          </w:tcPr>
          <w:p w14:paraId="1BCFD857" w14:textId="77777777" w:rsidR="00CC0CFE" w:rsidRPr="0072047F" w:rsidRDefault="00CC0CFE" w:rsidP="00451930">
            <w:pPr>
              <w:ind w:firstLine="0"/>
            </w:pPr>
            <w:r w:rsidRPr="0072047F">
              <w:t>Jefferson</w:t>
            </w:r>
          </w:p>
        </w:tc>
        <w:tc>
          <w:tcPr>
            <w:tcW w:w="2179" w:type="dxa"/>
            <w:shd w:val="clear" w:color="auto" w:fill="auto"/>
          </w:tcPr>
          <w:p w14:paraId="0FAB3EAD" w14:textId="77777777" w:rsidR="00CC0CFE" w:rsidRPr="0072047F" w:rsidRDefault="00CC0CFE" w:rsidP="00451930">
            <w:pPr>
              <w:ind w:firstLine="0"/>
            </w:pPr>
            <w:r w:rsidRPr="0072047F">
              <w:t>J. E. Johnson</w:t>
            </w:r>
          </w:p>
        </w:tc>
        <w:tc>
          <w:tcPr>
            <w:tcW w:w="2180" w:type="dxa"/>
            <w:shd w:val="clear" w:color="auto" w:fill="auto"/>
          </w:tcPr>
          <w:p w14:paraId="379027BF" w14:textId="77777777" w:rsidR="00CC0CFE" w:rsidRPr="0072047F" w:rsidRDefault="00CC0CFE" w:rsidP="00451930">
            <w:pPr>
              <w:ind w:firstLine="0"/>
            </w:pPr>
            <w:r w:rsidRPr="0072047F">
              <w:t>J. L. Johnson</w:t>
            </w:r>
          </w:p>
        </w:tc>
      </w:tr>
      <w:tr w:rsidR="00CC0CFE" w:rsidRPr="0072047F" w14:paraId="28F55B12" w14:textId="77777777" w:rsidTr="00451930">
        <w:tblPrEx>
          <w:jc w:val="left"/>
        </w:tblPrEx>
        <w:tc>
          <w:tcPr>
            <w:tcW w:w="2179" w:type="dxa"/>
            <w:shd w:val="clear" w:color="auto" w:fill="auto"/>
          </w:tcPr>
          <w:p w14:paraId="4874C6F7" w14:textId="77777777" w:rsidR="00CC0CFE" w:rsidRPr="0072047F" w:rsidRDefault="00CC0CFE" w:rsidP="00451930">
            <w:pPr>
              <w:ind w:firstLine="0"/>
            </w:pPr>
            <w:r w:rsidRPr="0072047F">
              <w:t>S. Jones</w:t>
            </w:r>
          </w:p>
        </w:tc>
        <w:tc>
          <w:tcPr>
            <w:tcW w:w="2179" w:type="dxa"/>
            <w:shd w:val="clear" w:color="auto" w:fill="auto"/>
          </w:tcPr>
          <w:p w14:paraId="4301C713" w14:textId="77777777" w:rsidR="00CC0CFE" w:rsidRPr="0072047F" w:rsidRDefault="00CC0CFE" w:rsidP="00451930">
            <w:pPr>
              <w:ind w:firstLine="0"/>
            </w:pPr>
            <w:r w:rsidRPr="0072047F">
              <w:t>W. Jones</w:t>
            </w:r>
          </w:p>
        </w:tc>
        <w:tc>
          <w:tcPr>
            <w:tcW w:w="2180" w:type="dxa"/>
            <w:shd w:val="clear" w:color="auto" w:fill="auto"/>
          </w:tcPr>
          <w:p w14:paraId="363EF979" w14:textId="77777777" w:rsidR="00CC0CFE" w:rsidRPr="0072047F" w:rsidRDefault="00CC0CFE" w:rsidP="00451930">
            <w:pPr>
              <w:ind w:firstLine="0"/>
            </w:pPr>
            <w:r w:rsidRPr="0072047F">
              <w:t>Jordan</w:t>
            </w:r>
          </w:p>
        </w:tc>
      </w:tr>
      <w:tr w:rsidR="00CC0CFE" w:rsidRPr="0072047F" w14:paraId="6E638062" w14:textId="77777777" w:rsidTr="00451930">
        <w:tblPrEx>
          <w:jc w:val="left"/>
        </w:tblPrEx>
        <w:tc>
          <w:tcPr>
            <w:tcW w:w="2179" w:type="dxa"/>
            <w:shd w:val="clear" w:color="auto" w:fill="auto"/>
          </w:tcPr>
          <w:p w14:paraId="67B37949" w14:textId="77777777" w:rsidR="00CC0CFE" w:rsidRPr="0072047F" w:rsidRDefault="00CC0CFE" w:rsidP="00451930">
            <w:pPr>
              <w:ind w:firstLine="0"/>
            </w:pPr>
            <w:r w:rsidRPr="0072047F">
              <w:t>Kilmartin</w:t>
            </w:r>
          </w:p>
        </w:tc>
        <w:tc>
          <w:tcPr>
            <w:tcW w:w="2179" w:type="dxa"/>
            <w:shd w:val="clear" w:color="auto" w:fill="auto"/>
          </w:tcPr>
          <w:p w14:paraId="6B40C4C0" w14:textId="77777777" w:rsidR="00CC0CFE" w:rsidRPr="0072047F" w:rsidRDefault="00CC0CFE" w:rsidP="00451930">
            <w:pPr>
              <w:ind w:firstLine="0"/>
            </w:pPr>
            <w:r w:rsidRPr="0072047F">
              <w:t>King</w:t>
            </w:r>
          </w:p>
        </w:tc>
        <w:tc>
          <w:tcPr>
            <w:tcW w:w="2180" w:type="dxa"/>
            <w:shd w:val="clear" w:color="auto" w:fill="auto"/>
          </w:tcPr>
          <w:p w14:paraId="2EC8F4C9" w14:textId="77777777" w:rsidR="00CC0CFE" w:rsidRPr="0072047F" w:rsidRDefault="00CC0CFE" w:rsidP="00451930">
            <w:pPr>
              <w:ind w:firstLine="0"/>
            </w:pPr>
            <w:r w:rsidRPr="0072047F">
              <w:t>Kirby</w:t>
            </w:r>
          </w:p>
        </w:tc>
      </w:tr>
      <w:tr w:rsidR="00CC0CFE" w:rsidRPr="0072047F" w14:paraId="0313E5BF" w14:textId="77777777" w:rsidTr="00451930">
        <w:tblPrEx>
          <w:jc w:val="left"/>
        </w:tblPrEx>
        <w:tc>
          <w:tcPr>
            <w:tcW w:w="2179" w:type="dxa"/>
            <w:shd w:val="clear" w:color="auto" w:fill="auto"/>
          </w:tcPr>
          <w:p w14:paraId="7A4126BC" w14:textId="77777777" w:rsidR="00CC0CFE" w:rsidRPr="0072047F" w:rsidRDefault="00CC0CFE" w:rsidP="00451930">
            <w:pPr>
              <w:ind w:firstLine="0"/>
            </w:pPr>
            <w:r w:rsidRPr="0072047F">
              <w:t>Landing</w:t>
            </w:r>
          </w:p>
        </w:tc>
        <w:tc>
          <w:tcPr>
            <w:tcW w:w="2179" w:type="dxa"/>
            <w:shd w:val="clear" w:color="auto" w:fill="auto"/>
          </w:tcPr>
          <w:p w14:paraId="3077F34F" w14:textId="77777777" w:rsidR="00CC0CFE" w:rsidRPr="0072047F" w:rsidRDefault="00CC0CFE" w:rsidP="00451930">
            <w:pPr>
              <w:ind w:firstLine="0"/>
            </w:pPr>
            <w:r w:rsidRPr="0072047F">
              <w:t>Lawson</w:t>
            </w:r>
          </w:p>
        </w:tc>
        <w:tc>
          <w:tcPr>
            <w:tcW w:w="2180" w:type="dxa"/>
            <w:shd w:val="clear" w:color="auto" w:fill="auto"/>
          </w:tcPr>
          <w:p w14:paraId="04BDDEAA" w14:textId="77777777" w:rsidR="00CC0CFE" w:rsidRPr="0072047F" w:rsidRDefault="00CC0CFE" w:rsidP="00451930">
            <w:pPr>
              <w:ind w:firstLine="0"/>
            </w:pPr>
            <w:r w:rsidRPr="0072047F">
              <w:t>Leber</w:t>
            </w:r>
          </w:p>
        </w:tc>
      </w:tr>
      <w:tr w:rsidR="00CC0CFE" w:rsidRPr="0072047F" w14:paraId="2BA32B1F" w14:textId="77777777" w:rsidTr="00451930">
        <w:tblPrEx>
          <w:jc w:val="left"/>
        </w:tblPrEx>
        <w:tc>
          <w:tcPr>
            <w:tcW w:w="2179" w:type="dxa"/>
            <w:shd w:val="clear" w:color="auto" w:fill="auto"/>
          </w:tcPr>
          <w:p w14:paraId="2D617687" w14:textId="77777777" w:rsidR="00CC0CFE" w:rsidRPr="0072047F" w:rsidRDefault="00CC0CFE" w:rsidP="00451930">
            <w:pPr>
              <w:ind w:firstLine="0"/>
            </w:pPr>
            <w:r w:rsidRPr="0072047F">
              <w:t>Ligon</w:t>
            </w:r>
          </w:p>
        </w:tc>
        <w:tc>
          <w:tcPr>
            <w:tcW w:w="2179" w:type="dxa"/>
            <w:shd w:val="clear" w:color="auto" w:fill="auto"/>
          </w:tcPr>
          <w:p w14:paraId="0F0CDDFC" w14:textId="77777777" w:rsidR="00CC0CFE" w:rsidRPr="0072047F" w:rsidRDefault="00CC0CFE" w:rsidP="00451930">
            <w:pPr>
              <w:ind w:firstLine="0"/>
            </w:pPr>
            <w:r w:rsidRPr="0072047F">
              <w:t>Long</w:t>
            </w:r>
          </w:p>
        </w:tc>
        <w:tc>
          <w:tcPr>
            <w:tcW w:w="2180" w:type="dxa"/>
            <w:shd w:val="clear" w:color="auto" w:fill="auto"/>
          </w:tcPr>
          <w:p w14:paraId="7BACB4DB" w14:textId="77777777" w:rsidR="00CC0CFE" w:rsidRPr="0072047F" w:rsidRDefault="00CC0CFE" w:rsidP="00451930">
            <w:pPr>
              <w:ind w:firstLine="0"/>
            </w:pPr>
            <w:r w:rsidRPr="0072047F">
              <w:t>Lowe</w:t>
            </w:r>
          </w:p>
        </w:tc>
      </w:tr>
      <w:tr w:rsidR="00CC0CFE" w:rsidRPr="0072047F" w14:paraId="232981B4" w14:textId="77777777" w:rsidTr="00451930">
        <w:tblPrEx>
          <w:jc w:val="left"/>
        </w:tblPrEx>
        <w:tc>
          <w:tcPr>
            <w:tcW w:w="2179" w:type="dxa"/>
            <w:shd w:val="clear" w:color="auto" w:fill="auto"/>
          </w:tcPr>
          <w:p w14:paraId="2DBA1DF4" w14:textId="77777777" w:rsidR="00CC0CFE" w:rsidRPr="0072047F" w:rsidRDefault="00CC0CFE" w:rsidP="00451930">
            <w:pPr>
              <w:ind w:firstLine="0"/>
            </w:pPr>
            <w:r w:rsidRPr="0072047F">
              <w:t>Magnuson</w:t>
            </w:r>
          </w:p>
        </w:tc>
        <w:tc>
          <w:tcPr>
            <w:tcW w:w="2179" w:type="dxa"/>
            <w:shd w:val="clear" w:color="auto" w:fill="auto"/>
          </w:tcPr>
          <w:p w14:paraId="581BDD60" w14:textId="77777777" w:rsidR="00CC0CFE" w:rsidRPr="0072047F" w:rsidRDefault="00CC0CFE" w:rsidP="00451930">
            <w:pPr>
              <w:ind w:firstLine="0"/>
            </w:pPr>
            <w:r w:rsidRPr="0072047F">
              <w:t>May</w:t>
            </w:r>
          </w:p>
        </w:tc>
        <w:tc>
          <w:tcPr>
            <w:tcW w:w="2180" w:type="dxa"/>
            <w:shd w:val="clear" w:color="auto" w:fill="auto"/>
          </w:tcPr>
          <w:p w14:paraId="40088D82" w14:textId="77777777" w:rsidR="00CC0CFE" w:rsidRPr="0072047F" w:rsidRDefault="00CC0CFE" w:rsidP="00451930">
            <w:pPr>
              <w:ind w:firstLine="0"/>
            </w:pPr>
            <w:r w:rsidRPr="0072047F">
              <w:t>McCabe</w:t>
            </w:r>
          </w:p>
        </w:tc>
      </w:tr>
      <w:tr w:rsidR="00CC0CFE" w:rsidRPr="0072047F" w14:paraId="2A5F51B2" w14:textId="77777777" w:rsidTr="00451930">
        <w:tblPrEx>
          <w:jc w:val="left"/>
        </w:tblPrEx>
        <w:tc>
          <w:tcPr>
            <w:tcW w:w="2179" w:type="dxa"/>
            <w:shd w:val="clear" w:color="auto" w:fill="auto"/>
          </w:tcPr>
          <w:p w14:paraId="0A61A931" w14:textId="77777777" w:rsidR="00CC0CFE" w:rsidRPr="0072047F" w:rsidRDefault="00CC0CFE" w:rsidP="00451930">
            <w:pPr>
              <w:ind w:firstLine="0"/>
            </w:pPr>
            <w:r w:rsidRPr="0072047F">
              <w:t>McCravy</w:t>
            </w:r>
          </w:p>
        </w:tc>
        <w:tc>
          <w:tcPr>
            <w:tcW w:w="2179" w:type="dxa"/>
            <w:shd w:val="clear" w:color="auto" w:fill="auto"/>
          </w:tcPr>
          <w:p w14:paraId="5FA46543" w14:textId="77777777" w:rsidR="00CC0CFE" w:rsidRPr="0072047F" w:rsidRDefault="00CC0CFE" w:rsidP="00451930">
            <w:pPr>
              <w:ind w:firstLine="0"/>
            </w:pPr>
            <w:r w:rsidRPr="0072047F">
              <w:t>McDaniel</w:t>
            </w:r>
          </w:p>
        </w:tc>
        <w:tc>
          <w:tcPr>
            <w:tcW w:w="2180" w:type="dxa"/>
            <w:shd w:val="clear" w:color="auto" w:fill="auto"/>
          </w:tcPr>
          <w:p w14:paraId="40CD987A" w14:textId="77777777" w:rsidR="00CC0CFE" w:rsidRPr="0072047F" w:rsidRDefault="00CC0CFE" w:rsidP="00451930">
            <w:pPr>
              <w:ind w:firstLine="0"/>
            </w:pPr>
            <w:r w:rsidRPr="0072047F">
              <w:t>McGinnis</w:t>
            </w:r>
          </w:p>
        </w:tc>
      </w:tr>
      <w:tr w:rsidR="00CC0CFE" w:rsidRPr="0072047F" w14:paraId="5A145879" w14:textId="77777777" w:rsidTr="00451930">
        <w:tblPrEx>
          <w:jc w:val="left"/>
        </w:tblPrEx>
        <w:tc>
          <w:tcPr>
            <w:tcW w:w="2179" w:type="dxa"/>
            <w:shd w:val="clear" w:color="auto" w:fill="auto"/>
          </w:tcPr>
          <w:p w14:paraId="25CDD72F" w14:textId="77777777" w:rsidR="00CC0CFE" w:rsidRPr="0072047F" w:rsidRDefault="00CC0CFE" w:rsidP="00451930">
            <w:pPr>
              <w:ind w:firstLine="0"/>
            </w:pPr>
            <w:r w:rsidRPr="0072047F">
              <w:t>Mitchell</w:t>
            </w:r>
          </w:p>
        </w:tc>
        <w:tc>
          <w:tcPr>
            <w:tcW w:w="2179" w:type="dxa"/>
            <w:shd w:val="clear" w:color="auto" w:fill="auto"/>
          </w:tcPr>
          <w:p w14:paraId="64C4DE6B" w14:textId="77777777" w:rsidR="00CC0CFE" w:rsidRPr="0072047F" w:rsidRDefault="00CC0CFE" w:rsidP="00451930">
            <w:pPr>
              <w:ind w:firstLine="0"/>
            </w:pPr>
            <w:r w:rsidRPr="0072047F">
              <w:t>J. Moore</w:t>
            </w:r>
          </w:p>
        </w:tc>
        <w:tc>
          <w:tcPr>
            <w:tcW w:w="2180" w:type="dxa"/>
            <w:shd w:val="clear" w:color="auto" w:fill="auto"/>
          </w:tcPr>
          <w:p w14:paraId="6F959F7C" w14:textId="77777777" w:rsidR="00CC0CFE" w:rsidRPr="0072047F" w:rsidRDefault="00CC0CFE" w:rsidP="00451930">
            <w:pPr>
              <w:ind w:firstLine="0"/>
            </w:pPr>
            <w:r w:rsidRPr="0072047F">
              <w:t>T. Moore</w:t>
            </w:r>
          </w:p>
        </w:tc>
      </w:tr>
      <w:tr w:rsidR="00CC0CFE" w:rsidRPr="0072047F" w14:paraId="1CED418A" w14:textId="77777777" w:rsidTr="00451930">
        <w:tblPrEx>
          <w:jc w:val="left"/>
        </w:tblPrEx>
        <w:tc>
          <w:tcPr>
            <w:tcW w:w="2179" w:type="dxa"/>
            <w:shd w:val="clear" w:color="auto" w:fill="auto"/>
          </w:tcPr>
          <w:p w14:paraId="599300AF" w14:textId="77777777" w:rsidR="00CC0CFE" w:rsidRPr="0072047F" w:rsidRDefault="00CC0CFE" w:rsidP="00451930">
            <w:pPr>
              <w:ind w:firstLine="0"/>
            </w:pPr>
            <w:r w:rsidRPr="0072047F">
              <w:t>A. M. Morgan</w:t>
            </w:r>
          </w:p>
        </w:tc>
        <w:tc>
          <w:tcPr>
            <w:tcW w:w="2179" w:type="dxa"/>
            <w:shd w:val="clear" w:color="auto" w:fill="auto"/>
          </w:tcPr>
          <w:p w14:paraId="778E1489" w14:textId="77777777" w:rsidR="00CC0CFE" w:rsidRPr="0072047F" w:rsidRDefault="00CC0CFE" w:rsidP="00451930">
            <w:pPr>
              <w:ind w:firstLine="0"/>
            </w:pPr>
            <w:r w:rsidRPr="0072047F">
              <w:t>T. A. Morgan</w:t>
            </w:r>
          </w:p>
        </w:tc>
        <w:tc>
          <w:tcPr>
            <w:tcW w:w="2180" w:type="dxa"/>
            <w:shd w:val="clear" w:color="auto" w:fill="auto"/>
          </w:tcPr>
          <w:p w14:paraId="20B6B93E" w14:textId="77777777" w:rsidR="00CC0CFE" w:rsidRPr="0072047F" w:rsidRDefault="00CC0CFE" w:rsidP="00451930">
            <w:pPr>
              <w:ind w:firstLine="0"/>
            </w:pPr>
            <w:r w:rsidRPr="0072047F">
              <w:t>Moss</w:t>
            </w:r>
          </w:p>
        </w:tc>
      </w:tr>
      <w:tr w:rsidR="00CC0CFE" w:rsidRPr="0072047F" w14:paraId="13632749" w14:textId="77777777" w:rsidTr="00451930">
        <w:tblPrEx>
          <w:jc w:val="left"/>
        </w:tblPrEx>
        <w:tc>
          <w:tcPr>
            <w:tcW w:w="2179" w:type="dxa"/>
            <w:shd w:val="clear" w:color="auto" w:fill="auto"/>
          </w:tcPr>
          <w:p w14:paraId="54F7FF95" w14:textId="77777777" w:rsidR="00CC0CFE" w:rsidRPr="0072047F" w:rsidRDefault="00CC0CFE" w:rsidP="00451930">
            <w:pPr>
              <w:ind w:firstLine="0"/>
            </w:pPr>
            <w:r w:rsidRPr="0072047F">
              <w:t>Murphy</w:t>
            </w:r>
          </w:p>
        </w:tc>
        <w:tc>
          <w:tcPr>
            <w:tcW w:w="2179" w:type="dxa"/>
            <w:shd w:val="clear" w:color="auto" w:fill="auto"/>
          </w:tcPr>
          <w:p w14:paraId="4914D6AA" w14:textId="77777777" w:rsidR="00CC0CFE" w:rsidRPr="0072047F" w:rsidRDefault="00CC0CFE" w:rsidP="00451930">
            <w:pPr>
              <w:ind w:firstLine="0"/>
            </w:pPr>
            <w:r w:rsidRPr="0072047F">
              <w:t>Neese</w:t>
            </w:r>
          </w:p>
        </w:tc>
        <w:tc>
          <w:tcPr>
            <w:tcW w:w="2180" w:type="dxa"/>
            <w:shd w:val="clear" w:color="auto" w:fill="auto"/>
          </w:tcPr>
          <w:p w14:paraId="3F7C01F0" w14:textId="77777777" w:rsidR="00CC0CFE" w:rsidRPr="0072047F" w:rsidRDefault="00CC0CFE" w:rsidP="00451930">
            <w:pPr>
              <w:ind w:firstLine="0"/>
            </w:pPr>
            <w:r w:rsidRPr="0072047F">
              <w:t>B. Newton</w:t>
            </w:r>
          </w:p>
        </w:tc>
      </w:tr>
      <w:tr w:rsidR="00CC0CFE" w:rsidRPr="0072047F" w14:paraId="73A5FC5A" w14:textId="77777777" w:rsidTr="00451930">
        <w:tblPrEx>
          <w:jc w:val="left"/>
        </w:tblPrEx>
        <w:tc>
          <w:tcPr>
            <w:tcW w:w="2179" w:type="dxa"/>
            <w:shd w:val="clear" w:color="auto" w:fill="auto"/>
          </w:tcPr>
          <w:p w14:paraId="5DE6DFDA" w14:textId="77777777" w:rsidR="00CC0CFE" w:rsidRPr="0072047F" w:rsidRDefault="00CC0CFE" w:rsidP="00451930">
            <w:pPr>
              <w:ind w:firstLine="0"/>
            </w:pPr>
            <w:r w:rsidRPr="0072047F">
              <w:t>W. Newton</w:t>
            </w:r>
          </w:p>
        </w:tc>
        <w:tc>
          <w:tcPr>
            <w:tcW w:w="2179" w:type="dxa"/>
            <w:shd w:val="clear" w:color="auto" w:fill="auto"/>
          </w:tcPr>
          <w:p w14:paraId="7D26A135" w14:textId="77777777" w:rsidR="00CC0CFE" w:rsidRPr="0072047F" w:rsidRDefault="00CC0CFE" w:rsidP="00451930">
            <w:pPr>
              <w:ind w:firstLine="0"/>
            </w:pPr>
            <w:r w:rsidRPr="0072047F">
              <w:t>Nutt</w:t>
            </w:r>
          </w:p>
        </w:tc>
        <w:tc>
          <w:tcPr>
            <w:tcW w:w="2180" w:type="dxa"/>
            <w:shd w:val="clear" w:color="auto" w:fill="auto"/>
          </w:tcPr>
          <w:p w14:paraId="4E03677D" w14:textId="77777777" w:rsidR="00CC0CFE" w:rsidRPr="0072047F" w:rsidRDefault="00CC0CFE" w:rsidP="00451930">
            <w:pPr>
              <w:ind w:firstLine="0"/>
            </w:pPr>
            <w:r w:rsidRPr="0072047F">
              <w:t>O'Neal</w:t>
            </w:r>
          </w:p>
        </w:tc>
      </w:tr>
      <w:tr w:rsidR="00CC0CFE" w:rsidRPr="0072047F" w14:paraId="00D5578C" w14:textId="77777777" w:rsidTr="00451930">
        <w:tblPrEx>
          <w:jc w:val="left"/>
        </w:tblPrEx>
        <w:tc>
          <w:tcPr>
            <w:tcW w:w="2179" w:type="dxa"/>
            <w:shd w:val="clear" w:color="auto" w:fill="auto"/>
          </w:tcPr>
          <w:p w14:paraId="41CEEFA6" w14:textId="77777777" w:rsidR="00CC0CFE" w:rsidRPr="0072047F" w:rsidRDefault="00CC0CFE" w:rsidP="00451930">
            <w:pPr>
              <w:ind w:firstLine="0"/>
            </w:pPr>
            <w:r w:rsidRPr="0072047F">
              <w:t>Oremus</w:t>
            </w:r>
          </w:p>
        </w:tc>
        <w:tc>
          <w:tcPr>
            <w:tcW w:w="2179" w:type="dxa"/>
            <w:shd w:val="clear" w:color="auto" w:fill="auto"/>
          </w:tcPr>
          <w:p w14:paraId="3ACC7CF6" w14:textId="77777777" w:rsidR="00CC0CFE" w:rsidRPr="0072047F" w:rsidRDefault="00CC0CFE" w:rsidP="00451930">
            <w:pPr>
              <w:ind w:firstLine="0"/>
            </w:pPr>
            <w:r w:rsidRPr="0072047F">
              <w:t>Ott</w:t>
            </w:r>
          </w:p>
        </w:tc>
        <w:tc>
          <w:tcPr>
            <w:tcW w:w="2180" w:type="dxa"/>
            <w:shd w:val="clear" w:color="auto" w:fill="auto"/>
          </w:tcPr>
          <w:p w14:paraId="51E2B20C" w14:textId="77777777" w:rsidR="00CC0CFE" w:rsidRPr="0072047F" w:rsidRDefault="00CC0CFE" w:rsidP="00451930">
            <w:pPr>
              <w:ind w:firstLine="0"/>
            </w:pPr>
            <w:r w:rsidRPr="0072047F">
              <w:t>Pace</w:t>
            </w:r>
          </w:p>
        </w:tc>
      </w:tr>
      <w:tr w:rsidR="00CC0CFE" w:rsidRPr="0072047F" w14:paraId="14EAFBA6" w14:textId="77777777" w:rsidTr="00451930">
        <w:tblPrEx>
          <w:jc w:val="left"/>
        </w:tblPrEx>
        <w:tc>
          <w:tcPr>
            <w:tcW w:w="2179" w:type="dxa"/>
            <w:shd w:val="clear" w:color="auto" w:fill="auto"/>
          </w:tcPr>
          <w:p w14:paraId="138C3987" w14:textId="77777777" w:rsidR="00CC0CFE" w:rsidRPr="0072047F" w:rsidRDefault="00CC0CFE" w:rsidP="00451930">
            <w:pPr>
              <w:ind w:firstLine="0"/>
            </w:pPr>
            <w:r w:rsidRPr="0072047F">
              <w:t>Pedalino</w:t>
            </w:r>
          </w:p>
        </w:tc>
        <w:tc>
          <w:tcPr>
            <w:tcW w:w="2179" w:type="dxa"/>
            <w:shd w:val="clear" w:color="auto" w:fill="auto"/>
          </w:tcPr>
          <w:p w14:paraId="0587B535" w14:textId="77777777" w:rsidR="00CC0CFE" w:rsidRPr="0072047F" w:rsidRDefault="00CC0CFE" w:rsidP="00451930">
            <w:pPr>
              <w:ind w:firstLine="0"/>
            </w:pPr>
            <w:r w:rsidRPr="0072047F">
              <w:t>Pendarvis</w:t>
            </w:r>
          </w:p>
        </w:tc>
        <w:tc>
          <w:tcPr>
            <w:tcW w:w="2180" w:type="dxa"/>
            <w:shd w:val="clear" w:color="auto" w:fill="auto"/>
          </w:tcPr>
          <w:p w14:paraId="423F63F8" w14:textId="77777777" w:rsidR="00CC0CFE" w:rsidRPr="0072047F" w:rsidRDefault="00CC0CFE" w:rsidP="00451930">
            <w:pPr>
              <w:ind w:firstLine="0"/>
            </w:pPr>
            <w:r w:rsidRPr="0072047F">
              <w:t>Pope</w:t>
            </w:r>
          </w:p>
        </w:tc>
      </w:tr>
      <w:tr w:rsidR="00CC0CFE" w:rsidRPr="0072047F" w14:paraId="7D1F7AEC" w14:textId="77777777" w:rsidTr="00451930">
        <w:tblPrEx>
          <w:jc w:val="left"/>
        </w:tblPrEx>
        <w:tc>
          <w:tcPr>
            <w:tcW w:w="2179" w:type="dxa"/>
            <w:shd w:val="clear" w:color="auto" w:fill="auto"/>
          </w:tcPr>
          <w:p w14:paraId="15C4C34F" w14:textId="77777777" w:rsidR="00CC0CFE" w:rsidRPr="0072047F" w:rsidRDefault="00CC0CFE" w:rsidP="00451930">
            <w:pPr>
              <w:ind w:firstLine="0"/>
            </w:pPr>
            <w:r w:rsidRPr="0072047F">
              <w:t>Rivers</w:t>
            </w:r>
          </w:p>
        </w:tc>
        <w:tc>
          <w:tcPr>
            <w:tcW w:w="2179" w:type="dxa"/>
            <w:shd w:val="clear" w:color="auto" w:fill="auto"/>
          </w:tcPr>
          <w:p w14:paraId="3885636C" w14:textId="77777777" w:rsidR="00CC0CFE" w:rsidRPr="0072047F" w:rsidRDefault="00CC0CFE" w:rsidP="00451930">
            <w:pPr>
              <w:ind w:firstLine="0"/>
            </w:pPr>
            <w:r w:rsidRPr="0072047F">
              <w:t>Robbins</w:t>
            </w:r>
          </w:p>
        </w:tc>
        <w:tc>
          <w:tcPr>
            <w:tcW w:w="2180" w:type="dxa"/>
            <w:shd w:val="clear" w:color="auto" w:fill="auto"/>
          </w:tcPr>
          <w:p w14:paraId="70440923" w14:textId="77777777" w:rsidR="00CC0CFE" w:rsidRPr="0072047F" w:rsidRDefault="00CC0CFE" w:rsidP="00451930">
            <w:pPr>
              <w:ind w:firstLine="0"/>
            </w:pPr>
            <w:r w:rsidRPr="0072047F">
              <w:t>Rose</w:t>
            </w:r>
          </w:p>
        </w:tc>
      </w:tr>
      <w:tr w:rsidR="00CC0CFE" w:rsidRPr="0072047F" w14:paraId="4630545E" w14:textId="77777777" w:rsidTr="00451930">
        <w:tblPrEx>
          <w:jc w:val="left"/>
        </w:tblPrEx>
        <w:tc>
          <w:tcPr>
            <w:tcW w:w="2179" w:type="dxa"/>
            <w:shd w:val="clear" w:color="auto" w:fill="auto"/>
          </w:tcPr>
          <w:p w14:paraId="3BBBAFA3" w14:textId="77777777" w:rsidR="00CC0CFE" w:rsidRPr="0072047F" w:rsidRDefault="00CC0CFE" w:rsidP="00451930">
            <w:pPr>
              <w:ind w:firstLine="0"/>
            </w:pPr>
            <w:r w:rsidRPr="0072047F">
              <w:t>Rutherford</w:t>
            </w:r>
          </w:p>
        </w:tc>
        <w:tc>
          <w:tcPr>
            <w:tcW w:w="2179" w:type="dxa"/>
            <w:shd w:val="clear" w:color="auto" w:fill="auto"/>
          </w:tcPr>
          <w:p w14:paraId="2A4DDC74" w14:textId="77777777" w:rsidR="00CC0CFE" w:rsidRPr="0072047F" w:rsidRDefault="00CC0CFE" w:rsidP="00451930">
            <w:pPr>
              <w:ind w:firstLine="0"/>
            </w:pPr>
            <w:r w:rsidRPr="0072047F">
              <w:t>Sandifer</w:t>
            </w:r>
          </w:p>
        </w:tc>
        <w:tc>
          <w:tcPr>
            <w:tcW w:w="2180" w:type="dxa"/>
            <w:shd w:val="clear" w:color="auto" w:fill="auto"/>
          </w:tcPr>
          <w:p w14:paraId="080F18A0" w14:textId="77777777" w:rsidR="00CC0CFE" w:rsidRPr="0072047F" w:rsidRDefault="00CC0CFE" w:rsidP="00451930">
            <w:pPr>
              <w:ind w:firstLine="0"/>
            </w:pPr>
            <w:r w:rsidRPr="0072047F">
              <w:t>Schuessler</w:t>
            </w:r>
          </w:p>
        </w:tc>
      </w:tr>
      <w:tr w:rsidR="00CC0CFE" w:rsidRPr="0072047F" w14:paraId="6276B88E" w14:textId="77777777" w:rsidTr="00451930">
        <w:tblPrEx>
          <w:jc w:val="left"/>
        </w:tblPrEx>
        <w:tc>
          <w:tcPr>
            <w:tcW w:w="2179" w:type="dxa"/>
            <w:shd w:val="clear" w:color="auto" w:fill="auto"/>
          </w:tcPr>
          <w:p w14:paraId="4721745D" w14:textId="77777777" w:rsidR="00CC0CFE" w:rsidRPr="0072047F" w:rsidRDefault="00CC0CFE" w:rsidP="00451930">
            <w:pPr>
              <w:ind w:firstLine="0"/>
            </w:pPr>
            <w:r w:rsidRPr="0072047F">
              <w:t>Sessions</w:t>
            </w:r>
          </w:p>
        </w:tc>
        <w:tc>
          <w:tcPr>
            <w:tcW w:w="2179" w:type="dxa"/>
            <w:shd w:val="clear" w:color="auto" w:fill="auto"/>
          </w:tcPr>
          <w:p w14:paraId="6979E1EF" w14:textId="77777777" w:rsidR="00CC0CFE" w:rsidRPr="0072047F" w:rsidRDefault="00CC0CFE" w:rsidP="00451930">
            <w:pPr>
              <w:ind w:firstLine="0"/>
            </w:pPr>
            <w:r w:rsidRPr="0072047F">
              <w:t>G. M. Smith</w:t>
            </w:r>
          </w:p>
        </w:tc>
        <w:tc>
          <w:tcPr>
            <w:tcW w:w="2180" w:type="dxa"/>
            <w:shd w:val="clear" w:color="auto" w:fill="auto"/>
          </w:tcPr>
          <w:p w14:paraId="03DD78FA" w14:textId="77777777" w:rsidR="00CC0CFE" w:rsidRPr="0072047F" w:rsidRDefault="00CC0CFE" w:rsidP="00451930">
            <w:pPr>
              <w:ind w:firstLine="0"/>
            </w:pPr>
            <w:r w:rsidRPr="0072047F">
              <w:t>M. M. Smith</w:t>
            </w:r>
          </w:p>
        </w:tc>
      </w:tr>
      <w:tr w:rsidR="00CC0CFE" w:rsidRPr="0072047F" w14:paraId="7D4B04A4" w14:textId="77777777" w:rsidTr="00451930">
        <w:tblPrEx>
          <w:jc w:val="left"/>
        </w:tblPrEx>
        <w:tc>
          <w:tcPr>
            <w:tcW w:w="2179" w:type="dxa"/>
            <w:shd w:val="clear" w:color="auto" w:fill="auto"/>
          </w:tcPr>
          <w:p w14:paraId="7F930017" w14:textId="77777777" w:rsidR="00CC0CFE" w:rsidRPr="0072047F" w:rsidRDefault="00CC0CFE" w:rsidP="00451930">
            <w:pPr>
              <w:ind w:firstLine="0"/>
            </w:pPr>
            <w:r w:rsidRPr="0072047F">
              <w:t>Stavrinakis</w:t>
            </w:r>
          </w:p>
        </w:tc>
        <w:tc>
          <w:tcPr>
            <w:tcW w:w="2179" w:type="dxa"/>
            <w:shd w:val="clear" w:color="auto" w:fill="auto"/>
          </w:tcPr>
          <w:p w14:paraId="457770C2" w14:textId="77777777" w:rsidR="00CC0CFE" w:rsidRPr="0072047F" w:rsidRDefault="00CC0CFE" w:rsidP="00451930">
            <w:pPr>
              <w:ind w:firstLine="0"/>
            </w:pPr>
            <w:r w:rsidRPr="0072047F">
              <w:t>Taylor</w:t>
            </w:r>
          </w:p>
        </w:tc>
        <w:tc>
          <w:tcPr>
            <w:tcW w:w="2180" w:type="dxa"/>
            <w:shd w:val="clear" w:color="auto" w:fill="auto"/>
          </w:tcPr>
          <w:p w14:paraId="122DACCE" w14:textId="77777777" w:rsidR="00CC0CFE" w:rsidRPr="0072047F" w:rsidRDefault="00CC0CFE" w:rsidP="00451930">
            <w:pPr>
              <w:ind w:firstLine="0"/>
            </w:pPr>
            <w:r w:rsidRPr="0072047F">
              <w:t>Thayer</w:t>
            </w:r>
          </w:p>
        </w:tc>
      </w:tr>
      <w:tr w:rsidR="00CC0CFE" w:rsidRPr="0072047F" w14:paraId="2697114D" w14:textId="77777777" w:rsidTr="00451930">
        <w:tblPrEx>
          <w:jc w:val="left"/>
        </w:tblPrEx>
        <w:tc>
          <w:tcPr>
            <w:tcW w:w="2179" w:type="dxa"/>
            <w:shd w:val="clear" w:color="auto" w:fill="auto"/>
          </w:tcPr>
          <w:p w14:paraId="41FE156B" w14:textId="77777777" w:rsidR="00CC0CFE" w:rsidRPr="0072047F" w:rsidRDefault="00CC0CFE" w:rsidP="00451930">
            <w:pPr>
              <w:ind w:firstLine="0"/>
            </w:pPr>
            <w:r w:rsidRPr="0072047F">
              <w:t>Thigpen</w:t>
            </w:r>
          </w:p>
        </w:tc>
        <w:tc>
          <w:tcPr>
            <w:tcW w:w="2179" w:type="dxa"/>
            <w:shd w:val="clear" w:color="auto" w:fill="auto"/>
          </w:tcPr>
          <w:p w14:paraId="4B887DDE" w14:textId="77777777" w:rsidR="00CC0CFE" w:rsidRPr="0072047F" w:rsidRDefault="00CC0CFE" w:rsidP="00451930">
            <w:pPr>
              <w:ind w:firstLine="0"/>
            </w:pPr>
            <w:r w:rsidRPr="0072047F">
              <w:t>Trantham</w:t>
            </w:r>
          </w:p>
        </w:tc>
        <w:tc>
          <w:tcPr>
            <w:tcW w:w="2180" w:type="dxa"/>
            <w:shd w:val="clear" w:color="auto" w:fill="auto"/>
          </w:tcPr>
          <w:p w14:paraId="4E5178E0" w14:textId="77777777" w:rsidR="00CC0CFE" w:rsidRPr="0072047F" w:rsidRDefault="00CC0CFE" w:rsidP="00451930">
            <w:pPr>
              <w:ind w:firstLine="0"/>
            </w:pPr>
            <w:r w:rsidRPr="0072047F">
              <w:t>Vaughan</w:t>
            </w:r>
          </w:p>
        </w:tc>
      </w:tr>
      <w:tr w:rsidR="00CC0CFE" w:rsidRPr="0072047F" w14:paraId="6C6738F8" w14:textId="77777777" w:rsidTr="00451930">
        <w:tblPrEx>
          <w:jc w:val="left"/>
        </w:tblPrEx>
        <w:tc>
          <w:tcPr>
            <w:tcW w:w="2179" w:type="dxa"/>
            <w:shd w:val="clear" w:color="auto" w:fill="auto"/>
          </w:tcPr>
          <w:p w14:paraId="0C7F8E58" w14:textId="77777777" w:rsidR="00CC0CFE" w:rsidRPr="0072047F" w:rsidRDefault="00CC0CFE" w:rsidP="00451930">
            <w:pPr>
              <w:ind w:firstLine="0"/>
            </w:pPr>
            <w:r w:rsidRPr="0072047F">
              <w:t>Weeks</w:t>
            </w:r>
          </w:p>
        </w:tc>
        <w:tc>
          <w:tcPr>
            <w:tcW w:w="2179" w:type="dxa"/>
            <w:shd w:val="clear" w:color="auto" w:fill="auto"/>
          </w:tcPr>
          <w:p w14:paraId="14847181" w14:textId="77777777" w:rsidR="00CC0CFE" w:rsidRPr="0072047F" w:rsidRDefault="00CC0CFE" w:rsidP="00451930">
            <w:pPr>
              <w:ind w:firstLine="0"/>
            </w:pPr>
            <w:r w:rsidRPr="0072047F">
              <w:t>West</w:t>
            </w:r>
          </w:p>
        </w:tc>
        <w:tc>
          <w:tcPr>
            <w:tcW w:w="2180" w:type="dxa"/>
            <w:shd w:val="clear" w:color="auto" w:fill="auto"/>
          </w:tcPr>
          <w:p w14:paraId="380329CC" w14:textId="77777777" w:rsidR="00CC0CFE" w:rsidRPr="0072047F" w:rsidRDefault="00CC0CFE" w:rsidP="00451930">
            <w:pPr>
              <w:ind w:firstLine="0"/>
            </w:pPr>
            <w:r w:rsidRPr="0072047F">
              <w:t>Wetmore</w:t>
            </w:r>
          </w:p>
        </w:tc>
      </w:tr>
      <w:tr w:rsidR="00CC0CFE" w:rsidRPr="0072047F" w14:paraId="259EC7CA" w14:textId="77777777" w:rsidTr="00451930">
        <w:tblPrEx>
          <w:jc w:val="left"/>
        </w:tblPrEx>
        <w:tc>
          <w:tcPr>
            <w:tcW w:w="2179" w:type="dxa"/>
            <w:shd w:val="clear" w:color="auto" w:fill="auto"/>
          </w:tcPr>
          <w:p w14:paraId="4F017555" w14:textId="77777777" w:rsidR="00CC0CFE" w:rsidRPr="0072047F" w:rsidRDefault="00CC0CFE" w:rsidP="00451930">
            <w:pPr>
              <w:ind w:firstLine="0"/>
            </w:pPr>
            <w:r w:rsidRPr="0072047F">
              <w:t>Wheeler</w:t>
            </w:r>
          </w:p>
        </w:tc>
        <w:tc>
          <w:tcPr>
            <w:tcW w:w="2179" w:type="dxa"/>
            <w:shd w:val="clear" w:color="auto" w:fill="auto"/>
          </w:tcPr>
          <w:p w14:paraId="05FF25CF" w14:textId="77777777" w:rsidR="00CC0CFE" w:rsidRPr="0072047F" w:rsidRDefault="00CC0CFE" w:rsidP="00451930">
            <w:pPr>
              <w:ind w:firstLine="0"/>
            </w:pPr>
            <w:r w:rsidRPr="0072047F">
              <w:t>White</w:t>
            </w:r>
          </w:p>
        </w:tc>
        <w:tc>
          <w:tcPr>
            <w:tcW w:w="2180" w:type="dxa"/>
            <w:shd w:val="clear" w:color="auto" w:fill="auto"/>
          </w:tcPr>
          <w:p w14:paraId="285A2734" w14:textId="77777777" w:rsidR="00CC0CFE" w:rsidRPr="0072047F" w:rsidRDefault="00CC0CFE" w:rsidP="00451930">
            <w:pPr>
              <w:ind w:firstLine="0"/>
            </w:pPr>
            <w:r w:rsidRPr="0072047F">
              <w:t>Whitmire</w:t>
            </w:r>
          </w:p>
        </w:tc>
      </w:tr>
      <w:tr w:rsidR="00CC0CFE" w:rsidRPr="0072047F" w14:paraId="5AD6F640" w14:textId="77777777" w:rsidTr="00451930">
        <w:tblPrEx>
          <w:jc w:val="left"/>
        </w:tblPrEx>
        <w:tc>
          <w:tcPr>
            <w:tcW w:w="2179" w:type="dxa"/>
            <w:shd w:val="clear" w:color="auto" w:fill="auto"/>
          </w:tcPr>
          <w:p w14:paraId="57635850" w14:textId="77777777" w:rsidR="00CC0CFE" w:rsidRPr="0072047F" w:rsidRDefault="00CC0CFE" w:rsidP="00451930">
            <w:pPr>
              <w:ind w:firstLine="0"/>
            </w:pPr>
            <w:r w:rsidRPr="0072047F">
              <w:t>Williams</w:t>
            </w:r>
          </w:p>
        </w:tc>
        <w:tc>
          <w:tcPr>
            <w:tcW w:w="2179" w:type="dxa"/>
            <w:shd w:val="clear" w:color="auto" w:fill="auto"/>
          </w:tcPr>
          <w:p w14:paraId="193FDD4A" w14:textId="77777777" w:rsidR="00CC0CFE" w:rsidRPr="0072047F" w:rsidRDefault="00CC0CFE" w:rsidP="00451930">
            <w:pPr>
              <w:ind w:firstLine="0"/>
            </w:pPr>
            <w:r w:rsidRPr="0072047F">
              <w:t>Willis</w:t>
            </w:r>
          </w:p>
        </w:tc>
        <w:tc>
          <w:tcPr>
            <w:tcW w:w="2180" w:type="dxa"/>
            <w:shd w:val="clear" w:color="auto" w:fill="auto"/>
          </w:tcPr>
          <w:p w14:paraId="42192CC2" w14:textId="77777777" w:rsidR="00CC0CFE" w:rsidRPr="0072047F" w:rsidRDefault="00CC0CFE" w:rsidP="00451930">
            <w:pPr>
              <w:ind w:firstLine="0"/>
            </w:pPr>
            <w:r w:rsidRPr="0072047F">
              <w:t>Yow</w:t>
            </w:r>
          </w:p>
        </w:tc>
      </w:tr>
    </w:tbl>
    <w:p w14:paraId="03B1E50C" w14:textId="77777777" w:rsidR="00CC0CFE" w:rsidRDefault="00CC0CFE" w:rsidP="00CC0CFE"/>
    <w:p w14:paraId="5AACB122" w14:textId="77777777" w:rsidR="00CC0CFE" w:rsidRDefault="00CC0CFE" w:rsidP="00CC0CFE">
      <w:pPr>
        <w:jc w:val="center"/>
        <w:rPr>
          <w:b/>
        </w:rPr>
      </w:pPr>
      <w:r w:rsidRPr="0072047F">
        <w:rPr>
          <w:b/>
        </w:rPr>
        <w:t>Total--120</w:t>
      </w:r>
    </w:p>
    <w:p w14:paraId="2E1452E6" w14:textId="77777777" w:rsidR="00CC0CFE" w:rsidRDefault="00CC0CFE" w:rsidP="00CC0CFE"/>
    <w:p w14:paraId="5CBD0A75" w14:textId="77777777" w:rsidR="00CC0CFE" w:rsidRDefault="00CC0CFE" w:rsidP="00CC0CFE">
      <w:pPr>
        <w:jc w:val="center"/>
        <w:rPr>
          <w:b/>
        </w:rPr>
      </w:pPr>
      <w:r>
        <w:rPr>
          <w:b/>
        </w:rPr>
        <w:t>RECAPITULATION</w:t>
      </w:r>
    </w:p>
    <w:p w14:paraId="5B472097" w14:textId="77777777" w:rsidR="00CC0CFE" w:rsidRDefault="00CC0CFE" w:rsidP="00CC0CFE">
      <w:pPr>
        <w:jc w:val="center"/>
        <w:rPr>
          <w:b/>
        </w:rPr>
      </w:pPr>
    </w:p>
    <w:p w14:paraId="52BA24E2" w14:textId="77777777" w:rsidR="00CC0CFE" w:rsidRDefault="00CC0CFE" w:rsidP="00CC0CFE">
      <w:pPr>
        <w:tabs>
          <w:tab w:val="right" w:leader="dot" w:pos="5760"/>
        </w:tabs>
      </w:pPr>
      <w:r>
        <w:t>Total number of Senators voting</w:t>
      </w:r>
      <w:r>
        <w:tab/>
        <w:t>46</w:t>
      </w:r>
    </w:p>
    <w:p w14:paraId="4A25DEBF" w14:textId="77777777" w:rsidR="00CC0CFE" w:rsidRDefault="00CC0CFE" w:rsidP="00CC0CFE">
      <w:pPr>
        <w:tabs>
          <w:tab w:val="right" w:leader="dot" w:pos="5760"/>
        </w:tabs>
      </w:pPr>
      <w:r>
        <w:t>Total number of Representatives voting</w:t>
      </w:r>
      <w:r>
        <w:tab/>
        <w:t>120</w:t>
      </w:r>
    </w:p>
    <w:p w14:paraId="29DF2DC3" w14:textId="77777777" w:rsidR="00CC0CFE" w:rsidRDefault="00CC0CFE" w:rsidP="00CC0CFE">
      <w:pPr>
        <w:tabs>
          <w:tab w:val="right" w:leader="dot" w:pos="5760"/>
        </w:tabs>
      </w:pPr>
      <w:r>
        <w:t>Grand Total</w:t>
      </w:r>
      <w:r>
        <w:tab/>
        <w:t>166</w:t>
      </w:r>
    </w:p>
    <w:p w14:paraId="71EB6CA6" w14:textId="2CB725E2" w:rsidR="00CC0CFE" w:rsidRDefault="00CC0CFE" w:rsidP="00CC0CFE">
      <w:pPr>
        <w:tabs>
          <w:tab w:val="right" w:leader="dot" w:pos="5760"/>
        </w:tabs>
      </w:pPr>
      <w:r>
        <w:t>Necessary to a choice</w:t>
      </w:r>
      <w:r>
        <w:tab/>
        <w:t>84</w:t>
      </w:r>
    </w:p>
    <w:p w14:paraId="6FB42233" w14:textId="77777777" w:rsidR="00CC0CFE" w:rsidRDefault="00CC0CFE" w:rsidP="00CC0CFE">
      <w:pPr>
        <w:tabs>
          <w:tab w:val="right" w:leader="dot" w:pos="5760"/>
        </w:tabs>
      </w:pPr>
      <w:r>
        <w:t xml:space="preserve">Of which John W. Kittredge received </w:t>
      </w:r>
      <w:r>
        <w:tab/>
        <w:t>166</w:t>
      </w:r>
    </w:p>
    <w:p w14:paraId="6C90EF24" w14:textId="77777777" w:rsidR="00CC0CFE" w:rsidRDefault="00CC0CFE" w:rsidP="00CC0CFE">
      <w:pPr>
        <w:tabs>
          <w:tab w:val="right" w:leader="dot" w:pos="5760"/>
        </w:tabs>
      </w:pPr>
    </w:p>
    <w:p w14:paraId="28AB130C" w14:textId="5D2384BC" w:rsidR="00CC0CFE" w:rsidRDefault="00CC0CFE" w:rsidP="007D5479">
      <w:pPr>
        <w:keepNext/>
        <w:widowControl w:val="0"/>
        <w:tabs>
          <w:tab w:val="left" w:pos="270"/>
        </w:tabs>
        <w:ind w:firstLine="0"/>
      </w:pPr>
      <w:bookmarkStart w:id="164" w:name="vote_end5"/>
      <w:bookmarkEnd w:id="164"/>
      <w:r w:rsidRPr="00957BF8">
        <w:tab/>
        <w:t xml:space="preserve">Whereupon, the PRESIDENT announced that the Honorable John W. Kittredge was duly elected for the term prescribed by law. </w:t>
      </w:r>
    </w:p>
    <w:p w14:paraId="0F333895" w14:textId="77777777" w:rsidR="00CC0CFE" w:rsidRDefault="00CC0CFE" w:rsidP="007D5479">
      <w:pPr>
        <w:tabs>
          <w:tab w:val="right" w:leader="dot" w:pos="5760"/>
        </w:tabs>
      </w:pPr>
    </w:p>
    <w:p w14:paraId="3B529518" w14:textId="6A2E9A09" w:rsidR="00E66225" w:rsidRDefault="00E66225" w:rsidP="00E66225">
      <w:pPr>
        <w:keepNext/>
        <w:jc w:val="center"/>
        <w:rPr>
          <w:b/>
        </w:rPr>
      </w:pPr>
      <w:r w:rsidRPr="00E66225">
        <w:rPr>
          <w:b/>
        </w:rPr>
        <w:t>THE HOUSE RESUMES</w:t>
      </w:r>
    </w:p>
    <w:p w14:paraId="3CD152C2" w14:textId="6C46C41D" w:rsidR="00E66225" w:rsidRDefault="00E66225" w:rsidP="00E66225">
      <w:r>
        <w:t>At 1:00 p.m. the House resumed, the SPEAKER in the Chair.</w:t>
      </w:r>
    </w:p>
    <w:p w14:paraId="7D0CF6FB" w14:textId="77777777" w:rsidR="00E66225" w:rsidRDefault="00E66225" w:rsidP="00E66225"/>
    <w:p w14:paraId="47BDB78F" w14:textId="7CD932CA" w:rsidR="00E66225" w:rsidRDefault="00E66225" w:rsidP="00E66225">
      <w:r>
        <w:t>Rep. HOWARD moved that the House do now adjourn, which was agreed to.</w:t>
      </w:r>
    </w:p>
    <w:p w14:paraId="13B12912" w14:textId="77777777" w:rsidR="00E66225" w:rsidRDefault="00E66225" w:rsidP="00E66225"/>
    <w:p w14:paraId="13133403" w14:textId="62BF2251" w:rsidR="00E66225" w:rsidRDefault="00E66225" w:rsidP="00E66225">
      <w:pPr>
        <w:keepNext/>
        <w:pBdr>
          <w:top w:val="single" w:sz="4" w:space="1" w:color="auto"/>
          <w:left w:val="single" w:sz="4" w:space="4" w:color="auto"/>
          <w:right w:val="single" w:sz="4" w:space="4" w:color="auto"/>
          <w:between w:val="single" w:sz="4" w:space="1" w:color="auto"/>
          <w:bar w:val="single" w:sz="4" w:color="auto"/>
        </w:pBdr>
        <w:jc w:val="center"/>
        <w:rPr>
          <w:b/>
        </w:rPr>
      </w:pPr>
      <w:r w:rsidRPr="00E66225">
        <w:rPr>
          <w:b/>
        </w:rPr>
        <w:t>ADJOURNMENT</w:t>
      </w:r>
    </w:p>
    <w:p w14:paraId="2D010510" w14:textId="5F417493" w:rsidR="00E66225" w:rsidRDefault="00E66225" w:rsidP="00E66225">
      <w:pPr>
        <w:keepNext/>
        <w:pBdr>
          <w:left w:val="single" w:sz="4" w:space="4" w:color="auto"/>
          <w:right w:val="single" w:sz="4" w:space="4" w:color="auto"/>
          <w:between w:val="single" w:sz="4" w:space="1" w:color="auto"/>
          <w:bar w:val="single" w:sz="4" w:color="auto"/>
        </w:pBdr>
      </w:pPr>
      <w:r>
        <w:t>At 1:13 p.m. the House, in accordance with the motion of Rep. HENEGAN, adjourned in memory of</w:t>
      </w:r>
      <w:r w:rsidR="005645EF">
        <w:t xml:space="preserve"> former Representative</w:t>
      </w:r>
      <w:r>
        <w:t xml:space="preserve"> Wade R. "Ronnie" Crow, to meet at 10:00 a.m. tomorrow.</w:t>
      </w:r>
    </w:p>
    <w:p w14:paraId="22B24F16" w14:textId="77777777" w:rsidR="00E66225" w:rsidRDefault="00E66225" w:rsidP="00E66225">
      <w:pPr>
        <w:pBdr>
          <w:left w:val="single" w:sz="4" w:space="4" w:color="auto"/>
          <w:bottom w:val="single" w:sz="4" w:space="1" w:color="auto"/>
          <w:right w:val="single" w:sz="4" w:space="4" w:color="auto"/>
          <w:between w:val="single" w:sz="4" w:space="1" w:color="auto"/>
          <w:bar w:val="single" w:sz="4" w:color="auto"/>
        </w:pBdr>
        <w:jc w:val="center"/>
      </w:pPr>
      <w:r>
        <w:t>***</w:t>
      </w:r>
    </w:p>
    <w:p w14:paraId="3C6A5C61" w14:textId="77777777" w:rsidR="00A57420" w:rsidRDefault="00A57420" w:rsidP="00A57420">
      <w:pPr>
        <w:jc w:val="center"/>
      </w:pPr>
    </w:p>
    <w:p w14:paraId="37C8EBE3" w14:textId="520902D0" w:rsidR="00A57420" w:rsidRPr="00A57420" w:rsidRDefault="00A57420" w:rsidP="00A57420">
      <w:pPr>
        <w:tabs>
          <w:tab w:val="right" w:leader="dot" w:pos="2520"/>
        </w:tabs>
        <w:rPr>
          <w:sz w:val="20"/>
        </w:rPr>
      </w:pPr>
    </w:p>
    <w:sectPr w:rsidR="00A57420" w:rsidRPr="00A57420" w:rsidSect="007D547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8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47C1F" w14:textId="77777777" w:rsidR="00E66225" w:rsidRDefault="00E66225">
      <w:r>
        <w:separator/>
      </w:r>
    </w:p>
  </w:endnote>
  <w:endnote w:type="continuationSeparator" w:id="0">
    <w:p w14:paraId="7B4EE75F" w14:textId="77777777" w:rsidR="00E66225" w:rsidRDefault="00E6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754626"/>
      <w:docPartObj>
        <w:docPartGallery w:val="Page Numbers (Bottom of Page)"/>
        <w:docPartUnique/>
      </w:docPartObj>
    </w:sdtPr>
    <w:sdtEndPr>
      <w:rPr>
        <w:noProof/>
      </w:rPr>
    </w:sdtEndPr>
    <w:sdtContent>
      <w:p w14:paraId="1ADF068C" w14:textId="5AB9A89D" w:rsidR="00E8261D" w:rsidRDefault="00E826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BE62" w14:textId="77777777" w:rsidR="00E66225" w:rsidRDefault="00E6622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798A45" w14:textId="77777777" w:rsidR="00E66225" w:rsidRDefault="00E6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4D97" w14:textId="77777777" w:rsidR="00E66225" w:rsidRDefault="00E66225">
      <w:r>
        <w:separator/>
      </w:r>
    </w:p>
  </w:footnote>
  <w:footnote w:type="continuationSeparator" w:id="0">
    <w:p w14:paraId="21E7CE05" w14:textId="77777777" w:rsidR="00E66225" w:rsidRDefault="00E6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4D4B" w14:textId="1BF164F2" w:rsidR="00E8261D" w:rsidRDefault="00E8261D" w:rsidP="00E8261D">
    <w:pPr>
      <w:pStyle w:val="Cover3"/>
    </w:pPr>
    <w:r>
      <w:t>WEDNESDAY, MARCH 6, 2024</w:t>
    </w:r>
  </w:p>
  <w:p w14:paraId="0E06F32C" w14:textId="77777777" w:rsidR="00E8261D" w:rsidRDefault="00E82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2B4B" w14:textId="77777777" w:rsidR="00E66225" w:rsidRDefault="00E66225">
    <w:pPr>
      <w:pStyle w:val="Header"/>
      <w:jc w:val="center"/>
      <w:rPr>
        <w:b/>
      </w:rPr>
    </w:pPr>
    <w:r>
      <w:rPr>
        <w:b/>
      </w:rPr>
      <w:t>Wednesday, March 6, 2024</w:t>
    </w:r>
  </w:p>
  <w:p w14:paraId="3B51BFAD" w14:textId="77777777" w:rsidR="00E66225" w:rsidRDefault="00E6622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1955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25"/>
    <w:rsid w:val="00052BDF"/>
    <w:rsid w:val="001B68BA"/>
    <w:rsid w:val="00336D02"/>
    <w:rsid w:val="00375044"/>
    <w:rsid w:val="003D559B"/>
    <w:rsid w:val="00451930"/>
    <w:rsid w:val="00530A58"/>
    <w:rsid w:val="005645EF"/>
    <w:rsid w:val="00635A53"/>
    <w:rsid w:val="007D5479"/>
    <w:rsid w:val="008776B7"/>
    <w:rsid w:val="0092241F"/>
    <w:rsid w:val="00A4019B"/>
    <w:rsid w:val="00A40FA0"/>
    <w:rsid w:val="00A57420"/>
    <w:rsid w:val="00BA6576"/>
    <w:rsid w:val="00C719B2"/>
    <w:rsid w:val="00CC0CFE"/>
    <w:rsid w:val="00D651B7"/>
    <w:rsid w:val="00E650FF"/>
    <w:rsid w:val="00E66225"/>
    <w:rsid w:val="00E8261D"/>
    <w:rsid w:val="00F0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29BC"/>
  <w15:docId w15:val="{96174E55-1A14-46F8-B006-93BB26AE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E66225"/>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E66225"/>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E66225"/>
  </w:style>
  <w:style w:type="paragraph" w:styleId="Title">
    <w:name w:val="Title"/>
    <w:basedOn w:val="Normal"/>
    <w:link w:val="TitleChar"/>
    <w:qFormat/>
    <w:rsid w:val="00E6622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66225"/>
    <w:rPr>
      <w:b/>
      <w:sz w:val="22"/>
    </w:rPr>
  </w:style>
  <w:style w:type="paragraph" w:customStyle="1" w:styleId="scamendsponsorline">
    <w:name w:val="sc_amend_sponsorline"/>
    <w:qFormat/>
    <w:rsid w:val="00E66225"/>
    <w:pPr>
      <w:widowControl w:val="0"/>
    </w:pPr>
    <w:rPr>
      <w:rFonts w:eastAsia="Yu Gothic Light"/>
      <w:sz w:val="28"/>
      <w:szCs w:val="28"/>
    </w:rPr>
  </w:style>
  <w:style w:type="paragraph" w:customStyle="1" w:styleId="scamendlanginstruction">
    <w:name w:val="sc_amend_langinstruction"/>
    <w:qFormat/>
    <w:rsid w:val="00E66225"/>
    <w:pPr>
      <w:widowControl w:val="0"/>
      <w:spacing w:before="480" w:after="480"/>
    </w:pPr>
    <w:rPr>
      <w:rFonts w:eastAsia="Yu Gothic Light"/>
      <w:sz w:val="28"/>
      <w:szCs w:val="28"/>
    </w:rPr>
  </w:style>
  <w:style w:type="paragraph" w:customStyle="1" w:styleId="scamendtitleconform">
    <w:name w:val="sc_amend_titleconform"/>
    <w:qFormat/>
    <w:rsid w:val="00E66225"/>
    <w:pPr>
      <w:widowControl w:val="0"/>
      <w:ind w:left="216"/>
    </w:pPr>
    <w:rPr>
      <w:rFonts w:eastAsia="Yu Gothic Light"/>
      <w:sz w:val="28"/>
      <w:szCs w:val="28"/>
    </w:rPr>
  </w:style>
  <w:style w:type="paragraph" w:customStyle="1" w:styleId="scamendconformline">
    <w:name w:val="sc_amend_conformline"/>
    <w:qFormat/>
    <w:rsid w:val="00E66225"/>
    <w:pPr>
      <w:widowControl w:val="0"/>
      <w:spacing w:before="720"/>
      <w:ind w:left="216"/>
    </w:pPr>
    <w:rPr>
      <w:rFonts w:eastAsia="Yu Gothic Light"/>
      <w:sz w:val="28"/>
      <w:szCs w:val="28"/>
    </w:rPr>
  </w:style>
  <w:style w:type="paragraph" w:customStyle="1" w:styleId="scnewcodesection">
    <w:name w:val="sc_new_code_section"/>
    <w:qFormat/>
    <w:rsid w:val="00E662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E662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E6622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Cover1">
    <w:name w:val="Cover1"/>
    <w:basedOn w:val="Normal"/>
    <w:rsid w:val="00E66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6225"/>
    <w:pPr>
      <w:ind w:firstLine="0"/>
      <w:jc w:val="left"/>
    </w:pPr>
    <w:rPr>
      <w:sz w:val="20"/>
    </w:rPr>
  </w:style>
  <w:style w:type="paragraph" w:customStyle="1" w:styleId="Cover3">
    <w:name w:val="Cover3"/>
    <w:basedOn w:val="Normal"/>
    <w:rsid w:val="00E66225"/>
    <w:pPr>
      <w:ind w:firstLine="0"/>
      <w:jc w:val="center"/>
    </w:pPr>
    <w:rPr>
      <w:b/>
    </w:rPr>
  </w:style>
  <w:style w:type="paragraph" w:customStyle="1" w:styleId="Cover4">
    <w:name w:val="Cover4"/>
    <w:basedOn w:val="Cover1"/>
    <w:rsid w:val="00E66225"/>
    <w:pPr>
      <w:keepNext/>
    </w:pPr>
    <w:rPr>
      <w:b/>
      <w:sz w:val="20"/>
    </w:rPr>
  </w:style>
  <w:style w:type="character" w:customStyle="1" w:styleId="HeaderChar">
    <w:name w:val="Header Char"/>
    <w:basedOn w:val="DefaultParagraphFont"/>
    <w:link w:val="Header"/>
    <w:uiPriority w:val="99"/>
    <w:rsid w:val="00E8261D"/>
    <w:rPr>
      <w:sz w:val="22"/>
    </w:rPr>
  </w:style>
  <w:style w:type="character" w:customStyle="1" w:styleId="FooterChar">
    <w:name w:val="Footer Char"/>
    <w:basedOn w:val="DefaultParagraphFont"/>
    <w:link w:val="Footer"/>
    <w:uiPriority w:val="99"/>
    <w:rsid w:val="00E826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8B8E-B474-4B8D-A584-92910AE3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19884</Words>
  <Characters>109566</Characters>
  <Application>Microsoft Office Word</Application>
  <DocSecurity>0</DocSecurity>
  <Lines>2067</Lines>
  <Paragraphs>596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2024-10-31T13:51:00Z</cp:lastPrinted>
  <dcterms:created xsi:type="dcterms:W3CDTF">2025-03-13T15:25:00Z</dcterms:created>
  <dcterms:modified xsi:type="dcterms:W3CDTF">2025-03-13T15:25:00Z</dcterms:modified>
</cp:coreProperties>
</file>