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4C8D" w14:textId="77777777" w:rsidR="00665024" w:rsidRDefault="00665024" w:rsidP="00665024">
      <w:pPr>
        <w:ind w:firstLine="0"/>
        <w:rPr>
          <w:strike/>
        </w:rPr>
      </w:pPr>
    </w:p>
    <w:p w14:paraId="07ED69BC" w14:textId="77777777" w:rsidR="00665024" w:rsidRDefault="00665024" w:rsidP="00665024">
      <w:pPr>
        <w:ind w:firstLine="0"/>
        <w:rPr>
          <w:strike/>
        </w:rPr>
      </w:pPr>
      <w:r>
        <w:rPr>
          <w:strike/>
        </w:rPr>
        <w:t>Indicates Matter Stricken</w:t>
      </w:r>
    </w:p>
    <w:p w14:paraId="39FE00BA" w14:textId="77777777" w:rsidR="00665024" w:rsidRDefault="00665024" w:rsidP="00665024">
      <w:pPr>
        <w:ind w:firstLine="0"/>
        <w:rPr>
          <w:u w:val="single"/>
        </w:rPr>
      </w:pPr>
      <w:r>
        <w:rPr>
          <w:u w:val="single"/>
        </w:rPr>
        <w:t>Indicates New Matter</w:t>
      </w:r>
    </w:p>
    <w:p w14:paraId="606EC416" w14:textId="77777777" w:rsidR="00375044" w:rsidRDefault="00375044"/>
    <w:p w14:paraId="064AC0D2" w14:textId="77777777" w:rsidR="00665024" w:rsidRDefault="00665024">
      <w:r>
        <w:t>The House assembled at 9:30 a.m.</w:t>
      </w:r>
    </w:p>
    <w:p w14:paraId="108700E9" w14:textId="77777777" w:rsidR="00665024" w:rsidRDefault="00665024">
      <w:r>
        <w:t>Deliberations were opened with prayer by Rev. Charles E. Seastrunk, Jr., as follows:</w:t>
      </w:r>
    </w:p>
    <w:p w14:paraId="79664262" w14:textId="263AB0B4" w:rsidR="00665024" w:rsidRDefault="00665024"/>
    <w:p w14:paraId="6591329B" w14:textId="77777777" w:rsidR="00665024" w:rsidRPr="00F409A0" w:rsidRDefault="00665024" w:rsidP="00665024">
      <w:pPr>
        <w:tabs>
          <w:tab w:val="left" w:pos="216"/>
        </w:tabs>
        <w:ind w:firstLine="0"/>
      </w:pPr>
      <w:bookmarkStart w:id="0" w:name="file_start2"/>
      <w:bookmarkEnd w:id="0"/>
      <w:r w:rsidRPr="00F409A0">
        <w:tab/>
        <w:t>Our thought for today is from Ezekiel 18:31: “Get rid of all the sins you have done, and get for yourself a new heart and a new way of thinking.”</w:t>
      </w:r>
    </w:p>
    <w:p w14:paraId="08EF2B1A" w14:textId="655F0E4A" w:rsidR="00665024" w:rsidRDefault="00665024" w:rsidP="00665024">
      <w:pPr>
        <w:tabs>
          <w:tab w:val="left" w:pos="216"/>
        </w:tabs>
        <w:ind w:firstLine="0"/>
      </w:pPr>
      <w:r w:rsidRPr="00F409A0">
        <w:tab/>
        <w:t>Let us pray. Lord God, heavenly Father</w:t>
      </w:r>
      <w:r w:rsidR="009C0346">
        <w:t>,</w:t>
      </w:r>
      <w:r w:rsidRPr="00F409A0">
        <w:t xml:space="preserve"> </w:t>
      </w:r>
      <w:r w:rsidR="009C0346">
        <w:t>t</w:t>
      </w:r>
      <w:r w:rsidRPr="00F409A0">
        <w:t>hank You for this day</w:t>
      </w:r>
      <w:r w:rsidR="009C0346">
        <w:t>,</w:t>
      </w:r>
      <w:r w:rsidRPr="00F409A0">
        <w:t xml:space="preserve"> for Your loving spirit which comes every day. Thank You for granting us blessings that satisfy our souls and bodies. We give thanks for all Your gifts. Thank You and bless our men and women who defend our freedom and keep us safe. Help us to be thankful for Your care during this week. Look in favor upon our World, Nation, President, State, Governor, Speaker, Staff, and heal those who suffer from hidden wounds. Make us grateful for those men and women who keep us safe by going into harm’s way. Lord, in Your mercy, hear our prayers. Amen.</w:t>
      </w:r>
    </w:p>
    <w:p w14:paraId="7653714E" w14:textId="5A553C7E" w:rsidR="00665024" w:rsidRDefault="00665024" w:rsidP="00665024">
      <w:pPr>
        <w:tabs>
          <w:tab w:val="left" w:pos="216"/>
        </w:tabs>
        <w:ind w:firstLine="0"/>
      </w:pPr>
    </w:p>
    <w:p w14:paraId="0E4F4FC2" w14:textId="77777777" w:rsidR="00665024" w:rsidRDefault="00665024" w:rsidP="00665024">
      <w:r>
        <w:t>Pursuant to Rule 6.3, the House of Representatives was led in the Pledge of Allegiance to the Flag of the United States of America by the SPEAKER.</w:t>
      </w:r>
    </w:p>
    <w:p w14:paraId="09B01485" w14:textId="77777777" w:rsidR="00665024" w:rsidRDefault="00665024" w:rsidP="00665024"/>
    <w:p w14:paraId="56901028" w14:textId="7F15A002" w:rsidR="00665024" w:rsidRDefault="00665024" w:rsidP="00665024">
      <w:r>
        <w:t>After corrections to the Journal of the proceedings of yesterday, the SPEAKER ordered it confirmed.</w:t>
      </w:r>
    </w:p>
    <w:p w14:paraId="084DADDE" w14:textId="77777777" w:rsidR="00665024" w:rsidRDefault="00665024" w:rsidP="00665024"/>
    <w:p w14:paraId="3BDDA63B" w14:textId="413F069E" w:rsidR="00665024" w:rsidRDefault="00665024" w:rsidP="00665024">
      <w:pPr>
        <w:keepNext/>
        <w:jc w:val="center"/>
        <w:rPr>
          <w:b/>
        </w:rPr>
      </w:pPr>
      <w:r w:rsidRPr="00665024">
        <w:rPr>
          <w:b/>
        </w:rPr>
        <w:t>MOTION ADOPTED</w:t>
      </w:r>
    </w:p>
    <w:p w14:paraId="1CF0321F" w14:textId="37C8F500" w:rsidR="00665024" w:rsidRDefault="00665024" w:rsidP="00665024">
      <w:r>
        <w:t>Rep. B. NEWTON moved that when the House adjourns, it adjourn in memory of James William Horton, br</w:t>
      </w:r>
      <w:r w:rsidR="009C0346">
        <w:t>o</w:t>
      </w:r>
      <w:r>
        <w:t>ther-in-law of Mag Rigby, which was agreed to.</w:t>
      </w:r>
    </w:p>
    <w:p w14:paraId="39E1EA9D" w14:textId="77777777" w:rsidR="00665024" w:rsidRDefault="00665024" w:rsidP="00665024"/>
    <w:p w14:paraId="2E18D072" w14:textId="09018327" w:rsidR="00665024" w:rsidRDefault="00665024" w:rsidP="00665024">
      <w:pPr>
        <w:keepNext/>
        <w:jc w:val="center"/>
        <w:rPr>
          <w:b/>
        </w:rPr>
      </w:pPr>
      <w:r w:rsidRPr="00665024">
        <w:rPr>
          <w:b/>
        </w:rPr>
        <w:t>SILENT PRAYER</w:t>
      </w:r>
    </w:p>
    <w:p w14:paraId="1FC0F63A" w14:textId="48B2CA6A" w:rsidR="00665024" w:rsidRDefault="00665024" w:rsidP="00665024">
      <w:r>
        <w:t xml:space="preserve">The House stood in silent prayer for the family and friends of Coach Delmar Patterson. </w:t>
      </w:r>
    </w:p>
    <w:p w14:paraId="01261752" w14:textId="77777777" w:rsidR="00665024" w:rsidRDefault="00665024" w:rsidP="00665024"/>
    <w:p w14:paraId="5603CCBD" w14:textId="6AD25D4A" w:rsidR="00665024" w:rsidRDefault="00665024" w:rsidP="00665024">
      <w:pPr>
        <w:keepNext/>
        <w:jc w:val="center"/>
        <w:rPr>
          <w:b/>
        </w:rPr>
      </w:pPr>
      <w:r w:rsidRPr="00665024">
        <w:rPr>
          <w:b/>
        </w:rPr>
        <w:lastRenderedPageBreak/>
        <w:t>HOUSE RESOLUTION</w:t>
      </w:r>
    </w:p>
    <w:p w14:paraId="154B321F" w14:textId="00CE8B0F" w:rsidR="00665024" w:rsidRDefault="00665024" w:rsidP="00665024">
      <w:pPr>
        <w:keepNext/>
      </w:pPr>
      <w:r>
        <w:t>The following was introduced:</w:t>
      </w:r>
    </w:p>
    <w:p w14:paraId="2F1DB438" w14:textId="77777777" w:rsidR="00665024" w:rsidRDefault="00665024" w:rsidP="00665024">
      <w:pPr>
        <w:keepNext/>
      </w:pPr>
      <w:bookmarkStart w:id="1" w:name="include_clip_start_10"/>
      <w:bookmarkEnd w:id="1"/>
    </w:p>
    <w:p w14:paraId="4EA33F3C" w14:textId="77777777" w:rsidR="00665024" w:rsidRDefault="00665024" w:rsidP="00665024">
      <w:r>
        <w:t>H. 5252 --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MRS. MAPLESE SCOTT-KING ON THE OCCASION OF HER ONE HUNDREDTH BIRTHDAY AND TO WISH HER A JOYOUS BIRTHDAY CELEBRATION AND MUCH HAPPINESS IN THE DAYS AHEAD.</w:t>
      </w:r>
    </w:p>
    <w:p w14:paraId="7B09A621" w14:textId="6C7138F7" w:rsidR="00665024" w:rsidRDefault="00665024" w:rsidP="00665024">
      <w:bookmarkStart w:id="2" w:name="include_clip_end_10"/>
      <w:bookmarkEnd w:id="2"/>
    </w:p>
    <w:p w14:paraId="75EFC266" w14:textId="0A01C19D" w:rsidR="00665024" w:rsidRDefault="00665024" w:rsidP="00665024">
      <w:r>
        <w:t>The Resolution was adopted.</w:t>
      </w:r>
    </w:p>
    <w:p w14:paraId="7C925BF8" w14:textId="77777777" w:rsidR="00665024" w:rsidRDefault="00665024" w:rsidP="00665024"/>
    <w:p w14:paraId="2C0E1F48" w14:textId="34D2D47D" w:rsidR="00665024" w:rsidRDefault="00665024" w:rsidP="00665024">
      <w:pPr>
        <w:keepNext/>
        <w:jc w:val="center"/>
        <w:rPr>
          <w:b/>
        </w:rPr>
      </w:pPr>
      <w:r w:rsidRPr="00665024">
        <w:rPr>
          <w:b/>
        </w:rPr>
        <w:t>HOUSE RESOLUTION</w:t>
      </w:r>
    </w:p>
    <w:p w14:paraId="71470318" w14:textId="4C4E947F" w:rsidR="00665024" w:rsidRDefault="00665024" w:rsidP="00665024">
      <w:pPr>
        <w:keepNext/>
      </w:pPr>
      <w:r>
        <w:t>The following was introduced:</w:t>
      </w:r>
    </w:p>
    <w:p w14:paraId="32324985" w14:textId="77777777" w:rsidR="00665024" w:rsidRDefault="00665024" w:rsidP="00665024">
      <w:pPr>
        <w:keepNext/>
      </w:pPr>
      <w:bookmarkStart w:id="3" w:name="include_clip_start_13"/>
      <w:bookmarkEnd w:id="3"/>
    </w:p>
    <w:p w14:paraId="2F6FB257" w14:textId="08EAE392" w:rsidR="00665024" w:rsidRDefault="00665024" w:rsidP="00665024">
      <w:r>
        <w:t xml:space="preserve">H. 5253 -- Reps. Trantham,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Vaughan, Weeks, West, Wetmore, Wheeler, White, Whitmire, Williams, Willis, Wooten and Yow: A HOUSE RESOLUTION TO EXPRESS THE PROFOUND SORROW OF THE MEMBERS OF THE SOUTH CAROLINA HOUSE OF REPRESENTATIVES UPON THE PASSING OF THOMAS LYNN </w:t>
      </w:r>
      <w:r w:rsidR="009C0346">
        <w:t>“</w:t>
      </w:r>
      <w:r>
        <w:t>TOM</w:t>
      </w:r>
      <w:r w:rsidR="009C0346">
        <w:t>”</w:t>
      </w:r>
      <w:r>
        <w:t xml:space="preserve"> BAILEY, SR., OF ANDERSON COUNTY, TO HONOR HIS REMARKABLE COMMITMENT TO CONSERVATION AND TO THE EFFORTS OF PALMETTOPRIDE, AND TO EXTEND THEIR DEEPEST SYMPATHY TO HIS LOVING FAMILY AND HIS MANY FRIENDS.</w:t>
      </w:r>
    </w:p>
    <w:p w14:paraId="0BE96510" w14:textId="1A7902DE" w:rsidR="00665024" w:rsidRDefault="00665024" w:rsidP="00665024">
      <w:bookmarkStart w:id="4" w:name="include_clip_end_13"/>
      <w:bookmarkEnd w:id="4"/>
    </w:p>
    <w:p w14:paraId="4DF3D46B" w14:textId="1E28EA29" w:rsidR="00665024" w:rsidRDefault="00665024" w:rsidP="00665024">
      <w:r>
        <w:t>The Resolution was adopted.</w:t>
      </w:r>
    </w:p>
    <w:p w14:paraId="36B716BE" w14:textId="77777777" w:rsidR="00665024" w:rsidRDefault="00665024" w:rsidP="00665024"/>
    <w:p w14:paraId="27329642" w14:textId="5ABB3931" w:rsidR="00665024" w:rsidRDefault="00665024" w:rsidP="00665024">
      <w:pPr>
        <w:keepNext/>
        <w:jc w:val="center"/>
        <w:rPr>
          <w:b/>
        </w:rPr>
      </w:pPr>
      <w:r w:rsidRPr="00665024">
        <w:rPr>
          <w:b/>
        </w:rPr>
        <w:t>HOUSE RESOLUTION</w:t>
      </w:r>
    </w:p>
    <w:p w14:paraId="704E56CC" w14:textId="0864B797" w:rsidR="00665024" w:rsidRDefault="00665024" w:rsidP="00665024">
      <w:pPr>
        <w:keepNext/>
      </w:pPr>
      <w:r>
        <w:t>The following was introduced:</w:t>
      </w:r>
    </w:p>
    <w:p w14:paraId="34694072" w14:textId="77777777" w:rsidR="00665024" w:rsidRDefault="00665024" w:rsidP="00665024">
      <w:pPr>
        <w:keepNext/>
      </w:pPr>
      <w:bookmarkStart w:id="5" w:name="include_clip_start_16"/>
      <w:bookmarkEnd w:id="5"/>
    </w:p>
    <w:p w14:paraId="4283503B" w14:textId="77777777" w:rsidR="00665024" w:rsidRDefault="00665024" w:rsidP="00665024">
      <w:r>
        <w:t>H. 5254 --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THE JUNIOR LEAGUE OF COLUMBIA UPON THE OCCASION OF ITS ONE HUNDREDTH ANNIVERSARY AND TO COMMEND ITS MEMBERS FOR THEIR MANY YEARS OF DEDICATED SERVICE TO THE COLUMBIA COMMUNITY AND THE PEOPLE AND THE STATE OF SOUTH CAROLINA.</w:t>
      </w:r>
    </w:p>
    <w:p w14:paraId="2FB58BA4" w14:textId="7D0BA344" w:rsidR="00665024" w:rsidRDefault="00665024" w:rsidP="00665024">
      <w:bookmarkStart w:id="6" w:name="include_clip_end_16"/>
      <w:bookmarkEnd w:id="6"/>
    </w:p>
    <w:p w14:paraId="03A2408A" w14:textId="0292A01D" w:rsidR="00665024" w:rsidRDefault="00665024" w:rsidP="00665024">
      <w:r>
        <w:t>The Resolution was adopted.</w:t>
      </w:r>
    </w:p>
    <w:p w14:paraId="1E29568D" w14:textId="77777777" w:rsidR="00665024" w:rsidRDefault="00665024" w:rsidP="00665024"/>
    <w:p w14:paraId="5971A7F9" w14:textId="7845E4BA" w:rsidR="00665024" w:rsidRDefault="00665024" w:rsidP="00665024">
      <w:pPr>
        <w:keepNext/>
        <w:jc w:val="center"/>
        <w:rPr>
          <w:b/>
        </w:rPr>
      </w:pPr>
      <w:r w:rsidRPr="00665024">
        <w:rPr>
          <w:b/>
        </w:rPr>
        <w:t>HOUSE RESOLUTION</w:t>
      </w:r>
    </w:p>
    <w:p w14:paraId="2F7F5706" w14:textId="433A4FDB" w:rsidR="00665024" w:rsidRDefault="00665024" w:rsidP="00665024">
      <w:pPr>
        <w:keepNext/>
      </w:pPr>
      <w:r>
        <w:t>The following was introduced:</w:t>
      </w:r>
    </w:p>
    <w:p w14:paraId="7D1A46CC" w14:textId="77777777" w:rsidR="00665024" w:rsidRDefault="00665024" w:rsidP="00665024">
      <w:pPr>
        <w:keepNext/>
      </w:pPr>
      <w:bookmarkStart w:id="7" w:name="include_clip_start_19"/>
      <w:bookmarkEnd w:id="7"/>
    </w:p>
    <w:p w14:paraId="6F896FF2" w14:textId="4FE617A1" w:rsidR="00665024" w:rsidRDefault="00665024" w:rsidP="00665024">
      <w:r>
        <w:t>H. 5255 -- Reps. Carter, Alexander, Anderson, Atkinson, Bailey, Ballentine, Bamberg, Bannister, Bauer, Beach, Bernstein, Blackwell, Bradley, Brewer, Brittain, Burns, Bustos, Calhoon,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PEYTON O</w:t>
      </w:r>
      <w:r w:rsidR="009C0346">
        <w:t>’</w:t>
      </w:r>
      <w:r>
        <w:t>BRIEN ON AN OUTSTANDING SEASON AND TO HONOR HER FOR WINNING THE SOUTH CAROLINA CLASS AAA INDIVIDUAL STATE CHAMPIONSHIP.</w:t>
      </w:r>
    </w:p>
    <w:p w14:paraId="06981318" w14:textId="2AFAB89F" w:rsidR="00665024" w:rsidRDefault="00665024" w:rsidP="00665024">
      <w:bookmarkStart w:id="8" w:name="include_clip_end_19"/>
      <w:bookmarkEnd w:id="8"/>
    </w:p>
    <w:p w14:paraId="22D99A77" w14:textId="11077CE2" w:rsidR="00665024" w:rsidRDefault="00665024" w:rsidP="00665024">
      <w:r>
        <w:t>The Resolution was adopted.</w:t>
      </w:r>
    </w:p>
    <w:p w14:paraId="4E5084D1" w14:textId="77777777" w:rsidR="00665024" w:rsidRDefault="00665024" w:rsidP="00665024"/>
    <w:p w14:paraId="7326B52A" w14:textId="2F010EDD" w:rsidR="00665024" w:rsidRDefault="00665024" w:rsidP="00665024">
      <w:pPr>
        <w:keepNext/>
        <w:jc w:val="center"/>
        <w:rPr>
          <w:b/>
        </w:rPr>
      </w:pPr>
      <w:r w:rsidRPr="00665024">
        <w:rPr>
          <w:b/>
        </w:rPr>
        <w:t>HOUSE RESOLUTION</w:t>
      </w:r>
    </w:p>
    <w:p w14:paraId="6A242851" w14:textId="082BACD5" w:rsidR="00665024" w:rsidRDefault="00665024" w:rsidP="00665024">
      <w:pPr>
        <w:keepNext/>
      </w:pPr>
      <w:r>
        <w:t>The following was introduced:</w:t>
      </w:r>
    </w:p>
    <w:p w14:paraId="24B6AA0C" w14:textId="77777777" w:rsidR="00665024" w:rsidRDefault="00665024" w:rsidP="00665024">
      <w:pPr>
        <w:keepNext/>
      </w:pPr>
      <w:bookmarkStart w:id="9" w:name="include_clip_start_22"/>
      <w:bookmarkEnd w:id="9"/>
    </w:p>
    <w:p w14:paraId="7A9899B1" w14:textId="0A6E533D" w:rsidR="00665024" w:rsidRDefault="00665024" w:rsidP="00665024">
      <w:r>
        <w:t>H. 5256 -- Reps.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THE PEE DEE ACADEMY VARSITY BOYS BASEBALL TEAM FOR AN IMPRESSIVE SEASON AND TO CELEBRATE THE EAGLES</w:t>
      </w:r>
      <w:r w:rsidR="009C0346">
        <w:t>’</w:t>
      </w:r>
      <w:r>
        <w:t xml:space="preserve"> CAPTURE OF THE 2023 SOUTH CAROLINA INDEPENDENT SCHOOL ASSOCIATION CLASS 3A STATE CHAMPIONSHIP TITLE.</w:t>
      </w:r>
    </w:p>
    <w:p w14:paraId="1459C98A" w14:textId="1C4412F9" w:rsidR="00665024" w:rsidRDefault="00665024" w:rsidP="00665024">
      <w:bookmarkStart w:id="10" w:name="include_clip_end_22"/>
      <w:bookmarkEnd w:id="10"/>
    </w:p>
    <w:p w14:paraId="69E5616F" w14:textId="1FD7C8FA" w:rsidR="00665024" w:rsidRDefault="00665024" w:rsidP="00665024">
      <w:r>
        <w:t>The Resolution was adopted.</w:t>
      </w:r>
    </w:p>
    <w:p w14:paraId="764837C7" w14:textId="77777777" w:rsidR="00665024" w:rsidRDefault="00665024" w:rsidP="00665024"/>
    <w:p w14:paraId="0BC3E2EC" w14:textId="74E53E04" w:rsidR="00665024" w:rsidRDefault="00665024" w:rsidP="00665024">
      <w:pPr>
        <w:keepNext/>
        <w:jc w:val="center"/>
        <w:rPr>
          <w:b/>
        </w:rPr>
      </w:pPr>
      <w:r w:rsidRPr="00665024">
        <w:rPr>
          <w:b/>
        </w:rPr>
        <w:t>HOUSE RESOLUTION</w:t>
      </w:r>
    </w:p>
    <w:p w14:paraId="38FE2AE8" w14:textId="09C0C66C" w:rsidR="00665024" w:rsidRDefault="00665024" w:rsidP="00665024">
      <w:pPr>
        <w:keepNext/>
      </w:pPr>
      <w:r>
        <w:t>The following was introduced:</w:t>
      </w:r>
    </w:p>
    <w:p w14:paraId="4AD73184" w14:textId="77777777" w:rsidR="00665024" w:rsidRDefault="00665024" w:rsidP="00665024">
      <w:pPr>
        <w:keepNext/>
      </w:pPr>
      <w:bookmarkStart w:id="11" w:name="include_clip_start_25"/>
      <w:bookmarkEnd w:id="11"/>
    </w:p>
    <w:p w14:paraId="371C9E4A" w14:textId="77777777" w:rsidR="00665024" w:rsidRDefault="00665024" w:rsidP="00665024">
      <w:r>
        <w:t>H. 5257 -- Reps. Connell,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ELDER JOHN D. AMOS OF THE CHURCH OF JESUS CHRIST OF LATTER-DAY SAINTS, AND TO COMMEND HIM FOR HIS FAITHFUL SERVICE IN CHRIST</w:t>
      </w:r>
    </w:p>
    <w:p w14:paraId="758487B7" w14:textId="58D9D065" w:rsidR="00665024" w:rsidRDefault="00665024" w:rsidP="00665024">
      <w:bookmarkStart w:id="12" w:name="include_clip_end_25"/>
      <w:bookmarkEnd w:id="12"/>
    </w:p>
    <w:p w14:paraId="47A753BE" w14:textId="79447A4F" w:rsidR="00665024" w:rsidRDefault="00665024" w:rsidP="00665024">
      <w:r>
        <w:t>The Resolution was adopted.</w:t>
      </w:r>
    </w:p>
    <w:p w14:paraId="6D19DFBC" w14:textId="77777777" w:rsidR="00665024" w:rsidRDefault="00665024" w:rsidP="00665024"/>
    <w:p w14:paraId="3828C37D" w14:textId="0EE063C9" w:rsidR="00665024" w:rsidRDefault="00665024" w:rsidP="00665024">
      <w:pPr>
        <w:keepNext/>
        <w:jc w:val="center"/>
        <w:rPr>
          <w:b/>
        </w:rPr>
      </w:pPr>
      <w:r w:rsidRPr="00665024">
        <w:rPr>
          <w:b/>
        </w:rPr>
        <w:t>HOUSE RESOLUTION</w:t>
      </w:r>
    </w:p>
    <w:p w14:paraId="0AA00D7C" w14:textId="3931F1F0" w:rsidR="00665024" w:rsidRDefault="00665024" w:rsidP="00665024">
      <w:pPr>
        <w:keepNext/>
      </w:pPr>
      <w:r>
        <w:t>The following was introduced:</w:t>
      </w:r>
    </w:p>
    <w:p w14:paraId="11D57A59" w14:textId="77777777" w:rsidR="00665024" w:rsidRDefault="00665024" w:rsidP="00665024">
      <w:pPr>
        <w:keepNext/>
      </w:pPr>
      <w:bookmarkStart w:id="13" w:name="include_clip_start_28"/>
      <w:bookmarkEnd w:id="13"/>
    </w:p>
    <w:p w14:paraId="58DF8BBA" w14:textId="6B16B14C" w:rsidR="00665024" w:rsidRDefault="00665024" w:rsidP="00665024">
      <w:r>
        <w:t>H. 5259 -- Reps. G. M. Smith, Weeks, Pedalino,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M. M. Smith, Stavrinakis, Taylor, Thayer, Thigpen, Trantham, Vaughan, West, Wetmore, White, Whitmire, Williams, Willis, Wooten and Yow: A HOUSE RESOLUTION TO CELEBRATE THE SUMTER HIGH SCHOOL GIRLS BASKETBALL TEAM FOR CAPTURING THE 2024 CLASS AAAAA STATE CHAMPIONSHIP TITLE AND TO CONGRATULATE THE TEAM</w:t>
      </w:r>
      <w:r w:rsidR="009C0346">
        <w:t>’</w:t>
      </w:r>
      <w:r>
        <w:t>S EXCEPTIONAL PLAYERS, COACHES, AND STAFF ON A SUPERB SEASON.</w:t>
      </w:r>
    </w:p>
    <w:p w14:paraId="50FBA3D3" w14:textId="216FCB86" w:rsidR="00665024" w:rsidRDefault="00665024" w:rsidP="00665024">
      <w:bookmarkStart w:id="14" w:name="include_clip_end_28"/>
      <w:bookmarkEnd w:id="14"/>
    </w:p>
    <w:p w14:paraId="09BD6E9D" w14:textId="43493BC0" w:rsidR="00665024" w:rsidRDefault="00665024" w:rsidP="00665024">
      <w:r>
        <w:t>The Resolution was adopted.</w:t>
      </w:r>
    </w:p>
    <w:p w14:paraId="111B6655" w14:textId="77777777" w:rsidR="00665024" w:rsidRDefault="00665024" w:rsidP="00665024"/>
    <w:p w14:paraId="7DBAAFDD" w14:textId="7DF9B023" w:rsidR="00665024" w:rsidRDefault="00665024" w:rsidP="00665024">
      <w:pPr>
        <w:keepNext/>
        <w:jc w:val="center"/>
        <w:rPr>
          <w:b/>
        </w:rPr>
      </w:pPr>
      <w:r w:rsidRPr="00665024">
        <w:rPr>
          <w:b/>
        </w:rPr>
        <w:t>HOUSE RESOLUTION</w:t>
      </w:r>
    </w:p>
    <w:p w14:paraId="333C9EEF" w14:textId="37AA013B" w:rsidR="00665024" w:rsidRDefault="00665024" w:rsidP="00665024">
      <w:pPr>
        <w:keepNext/>
      </w:pPr>
      <w:r>
        <w:t>The following was introduced:</w:t>
      </w:r>
    </w:p>
    <w:p w14:paraId="03B3017A" w14:textId="77777777" w:rsidR="00665024" w:rsidRDefault="00665024" w:rsidP="00665024">
      <w:pPr>
        <w:keepNext/>
      </w:pPr>
      <w:bookmarkStart w:id="15" w:name="include_clip_start_31"/>
      <w:bookmarkEnd w:id="15"/>
    </w:p>
    <w:p w14:paraId="212A4A91" w14:textId="77777777" w:rsidR="00665024" w:rsidRDefault="00665024" w:rsidP="00665024">
      <w:r>
        <w:t>H. 5260 -- Reps. Hayes,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LAKE VIEW HIGH SCHOOL GIRLS VARSITY BASKETBALL TEAM, COACHES, AND SCHOOL OFFICIALS FOR A STELLAR SEASON AND TO CONGRATULATE THEM FOR WINNING THE 2024 SOUTH CAROLINA CLASS A STATE CHAMPIONSHIP TITLE.</w:t>
      </w:r>
    </w:p>
    <w:p w14:paraId="1CD5EEE0" w14:textId="7ED3DF4B" w:rsidR="00665024" w:rsidRDefault="00665024" w:rsidP="00665024">
      <w:bookmarkStart w:id="16" w:name="include_clip_end_31"/>
      <w:bookmarkEnd w:id="16"/>
    </w:p>
    <w:p w14:paraId="0D8AA527" w14:textId="1AEE7527" w:rsidR="00665024" w:rsidRDefault="00665024" w:rsidP="00665024">
      <w:r>
        <w:t>The Resolution was adopted.</w:t>
      </w:r>
    </w:p>
    <w:p w14:paraId="31B3DE5C" w14:textId="77777777" w:rsidR="00665024" w:rsidRDefault="00665024" w:rsidP="00665024"/>
    <w:p w14:paraId="597A5381" w14:textId="44E2631D" w:rsidR="00665024" w:rsidRDefault="00665024" w:rsidP="00665024">
      <w:pPr>
        <w:keepNext/>
        <w:jc w:val="center"/>
        <w:rPr>
          <w:b/>
        </w:rPr>
      </w:pPr>
      <w:r w:rsidRPr="00665024">
        <w:rPr>
          <w:b/>
        </w:rPr>
        <w:t>CONCURRENT RESOLUTION</w:t>
      </w:r>
    </w:p>
    <w:p w14:paraId="1557C5A2" w14:textId="63459C69" w:rsidR="00665024" w:rsidRDefault="00665024" w:rsidP="00665024">
      <w:pPr>
        <w:keepNext/>
      </w:pPr>
      <w:r>
        <w:t>The following was introduced:</w:t>
      </w:r>
    </w:p>
    <w:p w14:paraId="02E9B5F3" w14:textId="77777777" w:rsidR="00665024" w:rsidRDefault="00665024" w:rsidP="00665024">
      <w:pPr>
        <w:keepNext/>
      </w:pPr>
      <w:bookmarkStart w:id="17" w:name="include_clip_start_34"/>
      <w:bookmarkEnd w:id="17"/>
    </w:p>
    <w:p w14:paraId="5137AB44" w14:textId="77777777" w:rsidR="00665024" w:rsidRDefault="00665024" w:rsidP="00665024">
      <w:r>
        <w:t>H. 5258 -- Reps. McDaniel, Henegan, Clyburn, Hager, Weeks, Wheeler, Alexander, Anderson, Atkinson, Bailey, Ballentine, Bamberg, Bannister, Bauer, Beach, Bernstein, Blackwell, Bradley, Brewer, Brittain, Burns, Bustos, Calhoon, Carter, Caskey, Chapman, Chumley, Cobb-Hunter, Collins, Connell, B. J. Cox, B. L. Cox, Crawford, Cromer, Davis, Dillard, Elliott, Erickson, Felder, Forrest, Gagnon, Garvin, Gatch, Gibson, Gilliam, Gilliard, Guest, Guffey, Haddon, Hardee, Harris, Hart, Hartnett, Hayes, Henderson-Myers, Herbkersman, Hewitt, Hiott, Hixon, Hosey, Howard, Hyde, Jefferson, J. E. Johnson, J. L. Johnson, S. Jones, W. Jones, Jordan, Kilmartin, King, Kirby, Landing, Lawson, Leber, Ligon, Long, Lowe, Magnuson, May, McCabe, McCravy, McGinnis, Mitchell, J. Moore, T. Moore, A. M. Morgan, T. A. Morgan, Moss, Murphy, Neese, B. Newton, W. Newton, Nutt, O'Neal, Oremus, Ott, Pace, Pedalino, Pendarvis, Pope, Rivers, Robbins, Rose, Rutherford, Sandifer, Schuessler, Sessions, G. M. Smith, M. M. Smith, Stavrinakis, Taylor, Thayer, Thigpen, Trantham, Vaughan, West, Wetmore, White, Whitmire, Williams, Willis, Wooten and Yow: A CONCURRENT RESOLUTION TO RECOGNIZE NATIONAL CAREGIVERS DAY IN THE STATE OF SOUTH CAROLINA ON FEBRUARY 16, 2024, AS A TESTAMENT TO THE SELFLESS DEDICATION AND INVALUABLE CONTRIBUTIONS OF CAREGIVERS THROUGHOUT THE STATE.</w:t>
      </w:r>
    </w:p>
    <w:p w14:paraId="6DAE44E5" w14:textId="460537BA" w:rsidR="00665024" w:rsidRDefault="00665024" w:rsidP="00665024">
      <w:bookmarkStart w:id="18" w:name="include_clip_end_34"/>
      <w:bookmarkEnd w:id="18"/>
    </w:p>
    <w:p w14:paraId="548B41A7" w14:textId="7D6290E9" w:rsidR="00665024" w:rsidRDefault="00665024" w:rsidP="00665024">
      <w:r>
        <w:t>The Concurrent Resolution was agreed to and ordered sent to the Senate.</w:t>
      </w:r>
    </w:p>
    <w:p w14:paraId="3E0D33B4" w14:textId="77777777" w:rsidR="00665024" w:rsidRDefault="00665024" w:rsidP="00665024"/>
    <w:p w14:paraId="627C624A" w14:textId="58D39F53" w:rsidR="00665024" w:rsidRDefault="00665024" w:rsidP="00665024">
      <w:pPr>
        <w:keepNext/>
        <w:jc w:val="center"/>
        <w:rPr>
          <w:b/>
        </w:rPr>
      </w:pPr>
      <w:r w:rsidRPr="00665024">
        <w:rPr>
          <w:b/>
        </w:rPr>
        <w:t xml:space="preserve">INTRODUCTION OF BILLS  </w:t>
      </w:r>
    </w:p>
    <w:p w14:paraId="5401CD0F" w14:textId="6424A0F9" w:rsidR="00665024" w:rsidRDefault="00665024" w:rsidP="00665024">
      <w:r>
        <w:t>The following Bills were introduced, read the first time, and referred to appropriate committees:</w:t>
      </w:r>
    </w:p>
    <w:p w14:paraId="7BAB1D8B" w14:textId="77777777" w:rsidR="00665024" w:rsidRDefault="00665024" w:rsidP="00665024"/>
    <w:p w14:paraId="502C29B6" w14:textId="77777777" w:rsidR="00665024" w:rsidRDefault="00665024" w:rsidP="00665024">
      <w:pPr>
        <w:keepNext/>
      </w:pPr>
      <w:bookmarkStart w:id="19" w:name="include_clip_start_38"/>
      <w:bookmarkEnd w:id="19"/>
      <w:r>
        <w:t>H. 5261 -- Rep. Pace: A BILL TO AMEND THE SOUTH CAROLINA CODE OF LAWS BY ADDING SECTION 53-3-300 SO AS TO DESIGNATE THE TWENTY-SIXTH DAY OF MARCH OF EACH YEAR AS THE BIRTHDATE OF THE STATE OF SOUTH CAROLINA.</w:t>
      </w:r>
    </w:p>
    <w:p w14:paraId="0A734762" w14:textId="4948F9DE" w:rsidR="00665024" w:rsidRDefault="00665024" w:rsidP="00665024">
      <w:bookmarkStart w:id="20" w:name="include_clip_end_38"/>
      <w:bookmarkEnd w:id="20"/>
      <w:r>
        <w:t>Referred to Committee on Education and Public Works</w:t>
      </w:r>
    </w:p>
    <w:p w14:paraId="03E81A6C" w14:textId="77777777" w:rsidR="00665024" w:rsidRDefault="00665024" w:rsidP="00665024"/>
    <w:p w14:paraId="262BA1C7" w14:textId="77777777" w:rsidR="00665024" w:rsidRDefault="00665024" w:rsidP="00665024">
      <w:pPr>
        <w:keepNext/>
      </w:pPr>
      <w:bookmarkStart w:id="21" w:name="include_clip_start_40"/>
      <w:bookmarkEnd w:id="21"/>
      <w:r>
        <w:t>H. 5262 -- Reps. Bailey, Hardee, Brittain, McGinnis, Guest and Schuessler: A BILL TO AMEND THE SOUTH CAROLINA CODE OF LAWS BY AMENDING SECTION 12-6-3670, RELATING TO THE CREDIT FOR EXCESS PREMIUM PAID FOR PROPERTY AND CASUALTY INSURANCE, SO AS TO RAISE THE MAXIMUM AMOUNT OF THE CREDIT ALLOWED FOR A TAX YEAR FROM ONE THOUSAND TWO HUNDRED FIFTY DOLLARS TO ONE THOUSAND NINE HUNDRED DOLLARS.</w:t>
      </w:r>
    </w:p>
    <w:p w14:paraId="12136B1C" w14:textId="72EA10A1" w:rsidR="00665024" w:rsidRDefault="00665024" w:rsidP="00665024">
      <w:bookmarkStart w:id="22" w:name="include_clip_end_40"/>
      <w:bookmarkEnd w:id="22"/>
      <w:r>
        <w:t>Referred to Committee on Labor, Commerce and Industry</w:t>
      </w:r>
    </w:p>
    <w:p w14:paraId="6E79B065" w14:textId="77777777" w:rsidR="00665024" w:rsidRDefault="00665024" w:rsidP="00665024"/>
    <w:p w14:paraId="7AD00CA6" w14:textId="7D51B2A3" w:rsidR="00665024" w:rsidRDefault="00665024" w:rsidP="00665024">
      <w:pPr>
        <w:keepNext/>
      </w:pPr>
      <w:bookmarkStart w:id="23" w:name="include_clip_start_42"/>
      <w:bookmarkEnd w:id="23"/>
      <w:r>
        <w:t xml:space="preserve">H. 5263 -- Reps. Rose and Mitchell: A BILL TO AMEND THE SOUTH CAROLINA CODE OF LAWS BY ADDING CHAPTER 8 TO TITLE 47 ENTITLED </w:t>
      </w:r>
      <w:r w:rsidR="009C0346">
        <w:t>“</w:t>
      </w:r>
      <w:r>
        <w:t>PUBLIC CONTACT WITH DANGEROUS WILD ANIMALS</w:t>
      </w:r>
      <w:r w:rsidR="009C0346">
        <w:t>”</w:t>
      </w:r>
      <w:r>
        <w:t xml:space="preserve"> SO AS TO DEFINE TERMS, TO PROHIBIT DIRECT CONTACT WITH DANGEROUS WILD ANIMALS, TO PROVIDE EXCEPTIONS, TO ALLOW FOR ENFORCEMENT BY ANIMAL CONTROL AUTHORITIES, LOCAL LAW ENFORCEMENT AGENTS, STATE LAW ENFORCEMENT AGENTS, AND COUNTY SHERIFFS, AND TO PROVIDE PENALTIES.</w:t>
      </w:r>
    </w:p>
    <w:p w14:paraId="041FE1D7" w14:textId="1A8239D0" w:rsidR="00665024" w:rsidRDefault="00665024" w:rsidP="00665024">
      <w:bookmarkStart w:id="24" w:name="include_clip_end_42"/>
      <w:bookmarkEnd w:id="24"/>
      <w:r>
        <w:t>Referred to Committee on Judiciary</w:t>
      </w:r>
    </w:p>
    <w:p w14:paraId="79DC04BF" w14:textId="77777777" w:rsidR="00665024" w:rsidRDefault="00665024" w:rsidP="00665024"/>
    <w:p w14:paraId="28D2B5C2" w14:textId="77777777" w:rsidR="00665024" w:rsidRDefault="00665024" w:rsidP="00665024">
      <w:pPr>
        <w:keepNext/>
      </w:pPr>
      <w:bookmarkStart w:id="25" w:name="include_clip_start_44"/>
      <w:bookmarkEnd w:id="25"/>
      <w:r>
        <w:t>H. 5264 -- Reps. Burns and W. Jones: A BILL TO AMEND THE SOUTH CAROLINA CODE OF LAWS BY AMENDING SECTION 12-37-250, RELATING TO THE HOMESTEAD PROPERTY TAX EXEMPTION ALLOWED FOR PERSONS WHO ARE OVER THE AGE OF SIXTY-FIVE YEARS, DISABLED, OR LEGALLY BLIND, SO AS TO SET THE EXEMPTION AMOUNT AS THE GREATER OF THE FIRST FIFTY THOUSAND DOLLARS OR THE FIRST THIRTY-THREE PERCENT OF THE FAIR MARKET VALUE OF THE HOMESTEAD; AND BY REPEALING SECTION 12-37-245 RELATING TO AN OBSOLETE REFERENCE TO THE HOMESTEAD EXEMPTION.</w:t>
      </w:r>
    </w:p>
    <w:p w14:paraId="40EE09D3" w14:textId="36938EBF" w:rsidR="00665024" w:rsidRDefault="00665024" w:rsidP="00665024">
      <w:bookmarkStart w:id="26" w:name="include_clip_end_44"/>
      <w:bookmarkEnd w:id="26"/>
      <w:r>
        <w:t>Referred to Committee on Ways and Means</w:t>
      </w:r>
    </w:p>
    <w:p w14:paraId="5AF2AB14" w14:textId="77777777" w:rsidR="00665024" w:rsidRDefault="00665024" w:rsidP="00665024"/>
    <w:p w14:paraId="67138B2A" w14:textId="77777777" w:rsidR="00665024" w:rsidRDefault="00665024" w:rsidP="00665024">
      <w:pPr>
        <w:keepNext/>
      </w:pPr>
      <w:bookmarkStart w:id="27" w:name="include_clip_start_46"/>
      <w:bookmarkEnd w:id="27"/>
      <w:r>
        <w:t>H. 5265 -- Rep. Hiott: A BILL TO AMEND THE SOUTH CAROLINA CODE OF LAWS BY AMENDING SECTION 63-9-780, RELATING IN PART TO MUTUAL CONSENT REGISTRIES, SO AS TO CREATE AN EXCEPTION FOR THE RELEASE OF THE IDENTITY OF THE BIOLOGICAL PARENT TO AN ADULT ADOPTEE IF THE BIOLOGICAL PARENT IS DECEASED.</w:t>
      </w:r>
    </w:p>
    <w:p w14:paraId="73E92646" w14:textId="73CEB2C8" w:rsidR="00665024" w:rsidRDefault="00665024" w:rsidP="00665024">
      <w:bookmarkStart w:id="28" w:name="include_clip_end_46"/>
      <w:bookmarkEnd w:id="28"/>
      <w:r>
        <w:t>Referred to Committee on Judiciary</w:t>
      </w:r>
    </w:p>
    <w:p w14:paraId="2BC9EC39" w14:textId="77777777" w:rsidR="00665024" w:rsidRDefault="00665024" w:rsidP="00665024"/>
    <w:p w14:paraId="231AAF17" w14:textId="77777777" w:rsidR="00665024" w:rsidRDefault="00665024" w:rsidP="00665024">
      <w:pPr>
        <w:keepNext/>
      </w:pPr>
      <w:bookmarkStart w:id="29" w:name="include_clip_start_48"/>
      <w:bookmarkEnd w:id="29"/>
      <w:r>
        <w:t>H. 5266 -- Rep. Wetmore: A BILL TO AMEND ACT 340 OF 1967, AS AMENDED, RELATING TO THE CHARLESTON COUNTY SCHOOL DISTRICT, THE GOVERNING BODY THEREOF, AND THE MANNER IN WHICH ITS MEMBERS ARE ELECTED, SO AS TO REVISE THE DATES WHICH A CANDIDATE FOR ELECTION MUST FILE A STATEMENT OF CANDIDACY.</w:t>
      </w:r>
    </w:p>
    <w:p w14:paraId="27600E37" w14:textId="51BBD108" w:rsidR="00665024" w:rsidRDefault="00665024" w:rsidP="00665024">
      <w:bookmarkStart w:id="30" w:name="include_clip_end_48"/>
      <w:bookmarkEnd w:id="30"/>
      <w:r>
        <w:t>Referred to Charleston Delegation</w:t>
      </w:r>
    </w:p>
    <w:p w14:paraId="4C7087CC" w14:textId="77777777" w:rsidR="00665024" w:rsidRDefault="00665024" w:rsidP="00665024"/>
    <w:p w14:paraId="38A7400B" w14:textId="77777777" w:rsidR="00665024" w:rsidRDefault="00665024" w:rsidP="00665024">
      <w:pPr>
        <w:keepNext/>
      </w:pPr>
      <w:bookmarkStart w:id="31" w:name="include_clip_start_50"/>
      <w:bookmarkEnd w:id="31"/>
      <w:r>
        <w:t>H. 5267 -- 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3C03A3C7" w14:textId="0350AB16" w:rsidR="00665024" w:rsidRDefault="00665024" w:rsidP="00665024">
      <w:bookmarkStart w:id="32" w:name="include_clip_end_50"/>
      <w:bookmarkEnd w:id="32"/>
      <w:r>
        <w:t>Referred to Saluda Delegation</w:t>
      </w:r>
    </w:p>
    <w:p w14:paraId="0A559631" w14:textId="77777777" w:rsidR="00665024" w:rsidRDefault="00665024" w:rsidP="00665024"/>
    <w:p w14:paraId="1F99757F" w14:textId="5D3D4D78" w:rsidR="00665024" w:rsidRDefault="00665024" w:rsidP="00665024">
      <w:pPr>
        <w:keepNext/>
        <w:jc w:val="center"/>
        <w:rPr>
          <w:b/>
        </w:rPr>
      </w:pPr>
      <w:r w:rsidRPr="00665024">
        <w:rPr>
          <w:b/>
        </w:rPr>
        <w:t>ROLL CALL</w:t>
      </w:r>
    </w:p>
    <w:p w14:paraId="50333FF9" w14:textId="77777777" w:rsidR="00665024" w:rsidRDefault="00665024" w:rsidP="0066502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65024" w:rsidRPr="00665024" w14:paraId="4E00D25A" w14:textId="77777777" w:rsidTr="00665024">
        <w:trPr>
          <w:jc w:val="right"/>
        </w:trPr>
        <w:tc>
          <w:tcPr>
            <w:tcW w:w="2179" w:type="dxa"/>
            <w:shd w:val="clear" w:color="auto" w:fill="auto"/>
          </w:tcPr>
          <w:p w14:paraId="428E2B0B" w14:textId="3358CD4C" w:rsidR="00665024" w:rsidRPr="00665024" w:rsidRDefault="00665024" w:rsidP="00665024">
            <w:pPr>
              <w:keepNext/>
              <w:ind w:firstLine="0"/>
            </w:pPr>
            <w:bookmarkStart w:id="33" w:name="vote_start53"/>
            <w:bookmarkEnd w:id="33"/>
            <w:r>
              <w:t>Alexander</w:t>
            </w:r>
          </w:p>
        </w:tc>
        <w:tc>
          <w:tcPr>
            <w:tcW w:w="2179" w:type="dxa"/>
            <w:shd w:val="clear" w:color="auto" w:fill="auto"/>
          </w:tcPr>
          <w:p w14:paraId="63161F35" w14:textId="70C89F98" w:rsidR="00665024" w:rsidRPr="00665024" w:rsidRDefault="00665024" w:rsidP="00665024">
            <w:pPr>
              <w:keepNext/>
              <w:ind w:firstLine="0"/>
            </w:pPr>
            <w:r>
              <w:t>Anderson</w:t>
            </w:r>
          </w:p>
        </w:tc>
        <w:tc>
          <w:tcPr>
            <w:tcW w:w="2180" w:type="dxa"/>
            <w:shd w:val="clear" w:color="auto" w:fill="auto"/>
          </w:tcPr>
          <w:p w14:paraId="62B828C4" w14:textId="5B9F72E4" w:rsidR="00665024" w:rsidRPr="00665024" w:rsidRDefault="00665024" w:rsidP="00665024">
            <w:pPr>
              <w:keepNext/>
              <w:ind w:firstLine="0"/>
            </w:pPr>
            <w:r>
              <w:t>Atkinson</w:t>
            </w:r>
          </w:p>
        </w:tc>
      </w:tr>
      <w:tr w:rsidR="00665024" w:rsidRPr="00665024" w14:paraId="469FABEB" w14:textId="77777777" w:rsidTr="00665024">
        <w:tblPrEx>
          <w:jc w:val="left"/>
        </w:tblPrEx>
        <w:tc>
          <w:tcPr>
            <w:tcW w:w="2179" w:type="dxa"/>
            <w:shd w:val="clear" w:color="auto" w:fill="auto"/>
          </w:tcPr>
          <w:p w14:paraId="109296CC" w14:textId="0F078B98" w:rsidR="00665024" w:rsidRPr="00665024" w:rsidRDefault="00665024" w:rsidP="00665024">
            <w:pPr>
              <w:ind w:firstLine="0"/>
            </w:pPr>
            <w:r>
              <w:t>Bailey</w:t>
            </w:r>
          </w:p>
        </w:tc>
        <w:tc>
          <w:tcPr>
            <w:tcW w:w="2179" w:type="dxa"/>
            <w:shd w:val="clear" w:color="auto" w:fill="auto"/>
          </w:tcPr>
          <w:p w14:paraId="62AFCA40" w14:textId="2F82F5E0" w:rsidR="00665024" w:rsidRPr="00665024" w:rsidRDefault="00665024" w:rsidP="00665024">
            <w:pPr>
              <w:ind w:firstLine="0"/>
            </w:pPr>
            <w:r>
              <w:t>Ballentine</w:t>
            </w:r>
          </w:p>
        </w:tc>
        <w:tc>
          <w:tcPr>
            <w:tcW w:w="2180" w:type="dxa"/>
            <w:shd w:val="clear" w:color="auto" w:fill="auto"/>
          </w:tcPr>
          <w:p w14:paraId="0CEEF7A8" w14:textId="4E1F59EE" w:rsidR="00665024" w:rsidRPr="00665024" w:rsidRDefault="00665024" w:rsidP="00665024">
            <w:pPr>
              <w:ind w:firstLine="0"/>
            </w:pPr>
            <w:r>
              <w:t>Bannister</w:t>
            </w:r>
          </w:p>
        </w:tc>
      </w:tr>
      <w:tr w:rsidR="00665024" w:rsidRPr="00665024" w14:paraId="0D0BCFA5" w14:textId="77777777" w:rsidTr="00665024">
        <w:tblPrEx>
          <w:jc w:val="left"/>
        </w:tblPrEx>
        <w:tc>
          <w:tcPr>
            <w:tcW w:w="2179" w:type="dxa"/>
            <w:shd w:val="clear" w:color="auto" w:fill="auto"/>
          </w:tcPr>
          <w:p w14:paraId="76931F93" w14:textId="23C9EB36" w:rsidR="00665024" w:rsidRPr="00665024" w:rsidRDefault="00665024" w:rsidP="00665024">
            <w:pPr>
              <w:ind w:firstLine="0"/>
            </w:pPr>
            <w:r>
              <w:t>Bauer</w:t>
            </w:r>
          </w:p>
        </w:tc>
        <w:tc>
          <w:tcPr>
            <w:tcW w:w="2179" w:type="dxa"/>
            <w:shd w:val="clear" w:color="auto" w:fill="auto"/>
          </w:tcPr>
          <w:p w14:paraId="052F3601" w14:textId="145131BD" w:rsidR="00665024" w:rsidRPr="00665024" w:rsidRDefault="00665024" w:rsidP="00665024">
            <w:pPr>
              <w:ind w:firstLine="0"/>
            </w:pPr>
            <w:r>
              <w:t>Beach</w:t>
            </w:r>
          </w:p>
        </w:tc>
        <w:tc>
          <w:tcPr>
            <w:tcW w:w="2180" w:type="dxa"/>
            <w:shd w:val="clear" w:color="auto" w:fill="auto"/>
          </w:tcPr>
          <w:p w14:paraId="7F37718B" w14:textId="09EDDF34" w:rsidR="00665024" w:rsidRPr="00665024" w:rsidRDefault="00665024" w:rsidP="00665024">
            <w:pPr>
              <w:ind w:firstLine="0"/>
            </w:pPr>
            <w:r>
              <w:t>Bernstein</w:t>
            </w:r>
          </w:p>
        </w:tc>
      </w:tr>
      <w:tr w:rsidR="00665024" w:rsidRPr="00665024" w14:paraId="2FE47763" w14:textId="77777777" w:rsidTr="00665024">
        <w:tblPrEx>
          <w:jc w:val="left"/>
        </w:tblPrEx>
        <w:tc>
          <w:tcPr>
            <w:tcW w:w="2179" w:type="dxa"/>
            <w:shd w:val="clear" w:color="auto" w:fill="auto"/>
          </w:tcPr>
          <w:p w14:paraId="1929A105" w14:textId="05988292" w:rsidR="00665024" w:rsidRPr="00665024" w:rsidRDefault="00665024" w:rsidP="00665024">
            <w:pPr>
              <w:ind w:firstLine="0"/>
            </w:pPr>
            <w:r>
              <w:t>Blackwell</w:t>
            </w:r>
          </w:p>
        </w:tc>
        <w:tc>
          <w:tcPr>
            <w:tcW w:w="2179" w:type="dxa"/>
            <w:shd w:val="clear" w:color="auto" w:fill="auto"/>
          </w:tcPr>
          <w:p w14:paraId="6D12F982" w14:textId="46D5C2C0" w:rsidR="00665024" w:rsidRPr="00665024" w:rsidRDefault="00665024" w:rsidP="00665024">
            <w:pPr>
              <w:ind w:firstLine="0"/>
            </w:pPr>
            <w:r>
              <w:t>Bradley</w:t>
            </w:r>
          </w:p>
        </w:tc>
        <w:tc>
          <w:tcPr>
            <w:tcW w:w="2180" w:type="dxa"/>
            <w:shd w:val="clear" w:color="auto" w:fill="auto"/>
          </w:tcPr>
          <w:p w14:paraId="0BFACF04" w14:textId="119D23EF" w:rsidR="00665024" w:rsidRPr="00665024" w:rsidRDefault="00665024" w:rsidP="00665024">
            <w:pPr>
              <w:ind w:firstLine="0"/>
            </w:pPr>
            <w:r>
              <w:t>Brewer</w:t>
            </w:r>
          </w:p>
        </w:tc>
      </w:tr>
      <w:tr w:rsidR="00665024" w:rsidRPr="00665024" w14:paraId="7A7C79CE" w14:textId="77777777" w:rsidTr="00665024">
        <w:tblPrEx>
          <w:jc w:val="left"/>
        </w:tblPrEx>
        <w:tc>
          <w:tcPr>
            <w:tcW w:w="2179" w:type="dxa"/>
            <w:shd w:val="clear" w:color="auto" w:fill="auto"/>
          </w:tcPr>
          <w:p w14:paraId="6AC4EDE0" w14:textId="547835AE" w:rsidR="00665024" w:rsidRPr="00665024" w:rsidRDefault="00665024" w:rsidP="00665024">
            <w:pPr>
              <w:ind w:firstLine="0"/>
            </w:pPr>
            <w:r>
              <w:t>Brittain</w:t>
            </w:r>
          </w:p>
        </w:tc>
        <w:tc>
          <w:tcPr>
            <w:tcW w:w="2179" w:type="dxa"/>
            <w:shd w:val="clear" w:color="auto" w:fill="auto"/>
          </w:tcPr>
          <w:p w14:paraId="1FE68D35" w14:textId="22B03459" w:rsidR="00665024" w:rsidRPr="00665024" w:rsidRDefault="00665024" w:rsidP="00665024">
            <w:pPr>
              <w:ind w:firstLine="0"/>
            </w:pPr>
            <w:r>
              <w:t>Burns</w:t>
            </w:r>
          </w:p>
        </w:tc>
        <w:tc>
          <w:tcPr>
            <w:tcW w:w="2180" w:type="dxa"/>
            <w:shd w:val="clear" w:color="auto" w:fill="auto"/>
          </w:tcPr>
          <w:p w14:paraId="6AC3F435" w14:textId="5CD4EF88" w:rsidR="00665024" w:rsidRPr="00665024" w:rsidRDefault="00665024" w:rsidP="00665024">
            <w:pPr>
              <w:ind w:firstLine="0"/>
            </w:pPr>
            <w:r>
              <w:t>Bustos</w:t>
            </w:r>
          </w:p>
        </w:tc>
      </w:tr>
      <w:tr w:rsidR="00665024" w:rsidRPr="00665024" w14:paraId="01BC60F4" w14:textId="77777777" w:rsidTr="00665024">
        <w:tblPrEx>
          <w:jc w:val="left"/>
        </w:tblPrEx>
        <w:tc>
          <w:tcPr>
            <w:tcW w:w="2179" w:type="dxa"/>
            <w:shd w:val="clear" w:color="auto" w:fill="auto"/>
          </w:tcPr>
          <w:p w14:paraId="1459CAE6" w14:textId="6FF60CE5" w:rsidR="00665024" w:rsidRPr="00665024" w:rsidRDefault="00665024" w:rsidP="00665024">
            <w:pPr>
              <w:ind w:firstLine="0"/>
            </w:pPr>
            <w:r>
              <w:t>Calhoon</w:t>
            </w:r>
          </w:p>
        </w:tc>
        <w:tc>
          <w:tcPr>
            <w:tcW w:w="2179" w:type="dxa"/>
            <w:shd w:val="clear" w:color="auto" w:fill="auto"/>
          </w:tcPr>
          <w:p w14:paraId="53C9A528" w14:textId="4D599AE3" w:rsidR="00665024" w:rsidRPr="00665024" w:rsidRDefault="00665024" w:rsidP="00665024">
            <w:pPr>
              <w:ind w:firstLine="0"/>
            </w:pPr>
            <w:r>
              <w:t>Carter</w:t>
            </w:r>
          </w:p>
        </w:tc>
        <w:tc>
          <w:tcPr>
            <w:tcW w:w="2180" w:type="dxa"/>
            <w:shd w:val="clear" w:color="auto" w:fill="auto"/>
          </w:tcPr>
          <w:p w14:paraId="79D1D3EF" w14:textId="0197CD50" w:rsidR="00665024" w:rsidRPr="00665024" w:rsidRDefault="00665024" w:rsidP="00665024">
            <w:pPr>
              <w:ind w:firstLine="0"/>
            </w:pPr>
            <w:r>
              <w:t>Caskey</w:t>
            </w:r>
          </w:p>
        </w:tc>
      </w:tr>
      <w:tr w:rsidR="00665024" w:rsidRPr="00665024" w14:paraId="1918C844" w14:textId="77777777" w:rsidTr="00665024">
        <w:tblPrEx>
          <w:jc w:val="left"/>
        </w:tblPrEx>
        <w:tc>
          <w:tcPr>
            <w:tcW w:w="2179" w:type="dxa"/>
            <w:shd w:val="clear" w:color="auto" w:fill="auto"/>
          </w:tcPr>
          <w:p w14:paraId="32E01E20" w14:textId="37AC172F" w:rsidR="00665024" w:rsidRPr="00665024" w:rsidRDefault="00665024" w:rsidP="00665024">
            <w:pPr>
              <w:ind w:firstLine="0"/>
            </w:pPr>
            <w:r>
              <w:t>Chapman</w:t>
            </w:r>
          </w:p>
        </w:tc>
        <w:tc>
          <w:tcPr>
            <w:tcW w:w="2179" w:type="dxa"/>
            <w:shd w:val="clear" w:color="auto" w:fill="auto"/>
          </w:tcPr>
          <w:p w14:paraId="5AF06EEB" w14:textId="6002247D" w:rsidR="00665024" w:rsidRPr="00665024" w:rsidRDefault="00665024" w:rsidP="00665024">
            <w:pPr>
              <w:ind w:firstLine="0"/>
            </w:pPr>
            <w:r>
              <w:t>Clyburn</w:t>
            </w:r>
          </w:p>
        </w:tc>
        <w:tc>
          <w:tcPr>
            <w:tcW w:w="2180" w:type="dxa"/>
            <w:shd w:val="clear" w:color="auto" w:fill="auto"/>
          </w:tcPr>
          <w:p w14:paraId="54DC0E2D" w14:textId="4D3EC07A" w:rsidR="00665024" w:rsidRPr="00665024" w:rsidRDefault="00665024" w:rsidP="00665024">
            <w:pPr>
              <w:ind w:firstLine="0"/>
            </w:pPr>
            <w:r>
              <w:t>Cobb-Hunter</w:t>
            </w:r>
          </w:p>
        </w:tc>
      </w:tr>
      <w:tr w:rsidR="00665024" w:rsidRPr="00665024" w14:paraId="6C34984B" w14:textId="77777777" w:rsidTr="00665024">
        <w:tblPrEx>
          <w:jc w:val="left"/>
        </w:tblPrEx>
        <w:tc>
          <w:tcPr>
            <w:tcW w:w="2179" w:type="dxa"/>
            <w:shd w:val="clear" w:color="auto" w:fill="auto"/>
          </w:tcPr>
          <w:p w14:paraId="66C78C1A" w14:textId="7B6AE5D4" w:rsidR="00665024" w:rsidRPr="00665024" w:rsidRDefault="00665024" w:rsidP="00665024">
            <w:pPr>
              <w:ind w:firstLine="0"/>
            </w:pPr>
            <w:r>
              <w:t>Collins</w:t>
            </w:r>
          </w:p>
        </w:tc>
        <w:tc>
          <w:tcPr>
            <w:tcW w:w="2179" w:type="dxa"/>
            <w:shd w:val="clear" w:color="auto" w:fill="auto"/>
          </w:tcPr>
          <w:p w14:paraId="1056B284" w14:textId="4EFFEA3B" w:rsidR="00665024" w:rsidRPr="00665024" w:rsidRDefault="00665024" w:rsidP="00665024">
            <w:pPr>
              <w:ind w:firstLine="0"/>
            </w:pPr>
            <w:r>
              <w:t>Connell</w:t>
            </w:r>
          </w:p>
        </w:tc>
        <w:tc>
          <w:tcPr>
            <w:tcW w:w="2180" w:type="dxa"/>
            <w:shd w:val="clear" w:color="auto" w:fill="auto"/>
          </w:tcPr>
          <w:p w14:paraId="690B2919" w14:textId="4AC9A8C8" w:rsidR="00665024" w:rsidRPr="00665024" w:rsidRDefault="00665024" w:rsidP="00665024">
            <w:pPr>
              <w:ind w:firstLine="0"/>
            </w:pPr>
            <w:r>
              <w:t>B. L. Cox</w:t>
            </w:r>
          </w:p>
        </w:tc>
      </w:tr>
      <w:tr w:rsidR="00665024" w:rsidRPr="00665024" w14:paraId="630E0609" w14:textId="77777777" w:rsidTr="00665024">
        <w:tblPrEx>
          <w:jc w:val="left"/>
        </w:tblPrEx>
        <w:tc>
          <w:tcPr>
            <w:tcW w:w="2179" w:type="dxa"/>
            <w:shd w:val="clear" w:color="auto" w:fill="auto"/>
          </w:tcPr>
          <w:p w14:paraId="38C36AE2" w14:textId="355CE835" w:rsidR="00665024" w:rsidRPr="00665024" w:rsidRDefault="00665024" w:rsidP="00665024">
            <w:pPr>
              <w:ind w:firstLine="0"/>
            </w:pPr>
            <w:r>
              <w:t>Crawford</w:t>
            </w:r>
          </w:p>
        </w:tc>
        <w:tc>
          <w:tcPr>
            <w:tcW w:w="2179" w:type="dxa"/>
            <w:shd w:val="clear" w:color="auto" w:fill="auto"/>
          </w:tcPr>
          <w:p w14:paraId="3BE840D6" w14:textId="48451424" w:rsidR="00665024" w:rsidRPr="00665024" w:rsidRDefault="00665024" w:rsidP="00665024">
            <w:pPr>
              <w:ind w:firstLine="0"/>
            </w:pPr>
            <w:r>
              <w:t>Cromer</w:t>
            </w:r>
          </w:p>
        </w:tc>
        <w:tc>
          <w:tcPr>
            <w:tcW w:w="2180" w:type="dxa"/>
            <w:shd w:val="clear" w:color="auto" w:fill="auto"/>
          </w:tcPr>
          <w:p w14:paraId="580C1853" w14:textId="1D228F95" w:rsidR="00665024" w:rsidRPr="00665024" w:rsidRDefault="00665024" w:rsidP="00665024">
            <w:pPr>
              <w:ind w:firstLine="0"/>
            </w:pPr>
            <w:r>
              <w:t>Davis</w:t>
            </w:r>
          </w:p>
        </w:tc>
      </w:tr>
      <w:tr w:rsidR="00665024" w:rsidRPr="00665024" w14:paraId="163E8EFE" w14:textId="77777777" w:rsidTr="00665024">
        <w:tblPrEx>
          <w:jc w:val="left"/>
        </w:tblPrEx>
        <w:tc>
          <w:tcPr>
            <w:tcW w:w="2179" w:type="dxa"/>
            <w:shd w:val="clear" w:color="auto" w:fill="auto"/>
          </w:tcPr>
          <w:p w14:paraId="2C0A77F7" w14:textId="51EB0D30" w:rsidR="00665024" w:rsidRPr="00665024" w:rsidRDefault="00665024" w:rsidP="00665024">
            <w:pPr>
              <w:ind w:firstLine="0"/>
            </w:pPr>
            <w:r>
              <w:t>Dillard</w:t>
            </w:r>
          </w:p>
        </w:tc>
        <w:tc>
          <w:tcPr>
            <w:tcW w:w="2179" w:type="dxa"/>
            <w:shd w:val="clear" w:color="auto" w:fill="auto"/>
          </w:tcPr>
          <w:p w14:paraId="28A8F967" w14:textId="4165BDE8" w:rsidR="00665024" w:rsidRPr="00665024" w:rsidRDefault="00665024" w:rsidP="00665024">
            <w:pPr>
              <w:ind w:firstLine="0"/>
            </w:pPr>
            <w:r>
              <w:t>Elliott</w:t>
            </w:r>
          </w:p>
        </w:tc>
        <w:tc>
          <w:tcPr>
            <w:tcW w:w="2180" w:type="dxa"/>
            <w:shd w:val="clear" w:color="auto" w:fill="auto"/>
          </w:tcPr>
          <w:p w14:paraId="7574A082" w14:textId="77335474" w:rsidR="00665024" w:rsidRPr="00665024" w:rsidRDefault="00665024" w:rsidP="00665024">
            <w:pPr>
              <w:ind w:firstLine="0"/>
            </w:pPr>
            <w:r>
              <w:t>Erickson</w:t>
            </w:r>
          </w:p>
        </w:tc>
      </w:tr>
      <w:tr w:rsidR="00665024" w:rsidRPr="00665024" w14:paraId="25BB1E74" w14:textId="77777777" w:rsidTr="00665024">
        <w:tblPrEx>
          <w:jc w:val="left"/>
        </w:tblPrEx>
        <w:tc>
          <w:tcPr>
            <w:tcW w:w="2179" w:type="dxa"/>
            <w:shd w:val="clear" w:color="auto" w:fill="auto"/>
          </w:tcPr>
          <w:p w14:paraId="7900722C" w14:textId="073BEAEB" w:rsidR="00665024" w:rsidRPr="00665024" w:rsidRDefault="00665024" w:rsidP="00665024">
            <w:pPr>
              <w:ind w:firstLine="0"/>
            </w:pPr>
            <w:r>
              <w:t>Felder</w:t>
            </w:r>
          </w:p>
        </w:tc>
        <w:tc>
          <w:tcPr>
            <w:tcW w:w="2179" w:type="dxa"/>
            <w:shd w:val="clear" w:color="auto" w:fill="auto"/>
          </w:tcPr>
          <w:p w14:paraId="21290244" w14:textId="20AFE7C1" w:rsidR="00665024" w:rsidRPr="00665024" w:rsidRDefault="00665024" w:rsidP="00665024">
            <w:pPr>
              <w:ind w:firstLine="0"/>
            </w:pPr>
            <w:r>
              <w:t>Forrest</w:t>
            </w:r>
          </w:p>
        </w:tc>
        <w:tc>
          <w:tcPr>
            <w:tcW w:w="2180" w:type="dxa"/>
            <w:shd w:val="clear" w:color="auto" w:fill="auto"/>
          </w:tcPr>
          <w:p w14:paraId="3D489CFB" w14:textId="175A9B4D" w:rsidR="00665024" w:rsidRPr="00665024" w:rsidRDefault="00665024" w:rsidP="00665024">
            <w:pPr>
              <w:ind w:firstLine="0"/>
            </w:pPr>
            <w:r>
              <w:t>Gagnon</w:t>
            </w:r>
          </w:p>
        </w:tc>
      </w:tr>
      <w:tr w:rsidR="00665024" w:rsidRPr="00665024" w14:paraId="189FFF17" w14:textId="77777777" w:rsidTr="00665024">
        <w:tblPrEx>
          <w:jc w:val="left"/>
        </w:tblPrEx>
        <w:tc>
          <w:tcPr>
            <w:tcW w:w="2179" w:type="dxa"/>
            <w:shd w:val="clear" w:color="auto" w:fill="auto"/>
          </w:tcPr>
          <w:p w14:paraId="168C16BE" w14:textId="0A0497B1" w:rsidR="00665024" w:rsidRPr="00665024" w:rsidRDefault="00665024" w:rsidP="00665024">
            <w:pPr>
              <w:ind w:firstLine="0"/>
            </w:pPr>
            <w:r>
              <w:t>Garvin</w:t>
            </w:r>
          </w:p>
        </w:tc>
        <w:tc>
          <w:tcPr>
            <w:tcW w:w="2179" w:type="dxa"/>
            <w:shd w:val="clear" w:color="auto" w:fill="auto"/>
          </w:tcPr>
          <w:p w14:paraId="17513F42" w14:textId="6D3C160C" w:rsidR="00665024" w:rsidRPr="00665024" w:rsidRDefault="00665024" w:rsidP="00665024">
            <w:pPr>
              <w:ind w:firstLine="0"/>
            </w:pPr>
            <w:r>
              <w:t>Gatch</w:t>
            </w:r>
          </w:p>
        </w:tc>
        <w:tc>
          <w:tcPr>
            <w:tcW w:w="2180" w:type="dxa"/>
            <w:shd w:val="clear" w:color="auto" w:fill="auto"/>
          </w:tcPr>
          <w:p w14:paraId="22F47E5A" w14:textId="3526C5C4" w:rsidR="00665024" w:rsidRPr="00665024" w:rsidRDefault="00665024" w:rsidP="00665024">
            <w:pPr>
              <w:ind w:firstLine="0"/>
            </w:pPr>
            <w:r>
              <w:t>Gibson</w:t>
            </w:r>
          </w:p>
        </w:tc>
      </w:tr>
      <w:tr w:rsidR="00665024" w:rsidRPr="00665024" w14:paraId="273C1988" w14:textId="77777777" w:rsidTr="00665024">
        <w:tblPrEx>
          <w:jc w:val="left"/>
        </w:tblPrEx>
        <w:tc>
          <w:tcPr>
            <w:tcW w:w="2179" w:type="dxa"/>
            <w:shd w:val="clear" w:color="auto" w:fill="auto"/>
          </w:tcPr>
          <w:p w14:paraId="4D09D844" w14:textId="2B7DD056" w:rsidR="00665024" w:rsidRPr="00665024" w:rsidRDefault="00665024" w:rsidP="00665024">
            <w:pPr>
              <w:ind w:firstLine="0"/>
            </w:pPr>
            <w:r>
              <w:t>Gilliam</w:t>
            </w:r>
          </w:p>
        </w:tc>
        <w:tc>
          <w:tcPr>
            <w:tcW w:w="2179" w:type="dxa"/>
            <w:shd w:val="clear" w:color="auto" w:fill="auto"/>
          </w:tcPr>
          <w:p w14:paraId="0DBA8A6A" w14:textId="14AE4ECF" w:rsidR="00665024" w:rsidRPr="00665024" w:rsidRDefault="00665024" w:rsidP="00665024">
            <w:pPr>
              <w:ind w:firstLine="0"/>
            </w:pPr>
            <w:r>
              <w:t>Gilliard</w:t>
            </w:r>
          </w:p>
        </w:tc>
        <w:tc>
          <w:tcPr>
            <w:tcW w:w="2180" w:type="dxa"/>
            <w:shd w:val="clear" w:color="auto" w:fill="auto"/>
          </w:tcPr>
          <w:p w14:paraId="485CB297" w14:textId="7E120D53" w:rsidR="00665024" w:rsidRPr="00665024" w:rsidRDefault="00665024" w:rsidP="00665024">
            <w:pPr>
              <w:ind w:firstLine="0"/>
            </w:pPr>
            <w:r>
              <w:t>Guest</w:t>
            </w:r>
          </w:p>
        </w:tc>
      </w:tr>
      <w:tr w:rsidR="00665024" w:rsidRPr="00665024" w14:paraId="1ED4880A" w14:textId="77777777" w:rsidTr="00665024">
        <w:tblPrEx>
          <w:jc w:val="left"/>
        </w:tblPrEx>
        <w:tc>
          <w:tcPr>
            <w:tcW w:w="2179" w:type="dxa"/>
            <w:shd w:val="clear" w:color="auto" w:fill="auto"/>
          </w:tcPr>
          <w:p w14:paraId="47AC459B" w14:textId="159616DA" w:rsidR="00665024" w:rsidRPr="00665024" w:rsidRDefault="00665024" w:rsidP="00665024">
            <w:pPr>
              <w:ind w:firstLine="0"/>
            </w:pPr>
            <w:r>
              <w:t>Guffey</w:t>
            </w:r>
          </w:p>
        </w:tc>
        <w:tc>
          <w:tcPr>
            <w:tcW w:w="2179" w:type="dxa"/>
            <w:shd w:val="clear" w:color="auto" w:fill="auto"/>
          </w:tcPr>
          <w:p w14:paraId="36F724EC" w14:textId="39F759AD" w:rsidR="00665024" w:rsidRPr="00665024" w:rsidRDefault="00665024" w:rsidP="00665024">
            <w:pPr>
              <w:ind w:firstLine="0"/>
            </w:pPr>
            <w:r>
              <w:t>Haddon</w:t>
            </w:r>
          </w:p>
        </w:tc>
        <w:tc>
          <w:tcPr>
            <w:tcW w:w="2180" w:type="dxa"/>
            <w:shd w:val="clear" w:color="auto" w:fill="auto"/>
          </w:tcPr>
          <w:p w14:paraId="425054DD" w14:textId="61380954" w:rsidR="00665024" w:rsidRPr="00665024" w:rsidRDefault="00665024" w:rsidP="00665024">
            <w:pPr>
              <w:ind w:firstLine="0"/>
            </w:pPr>
            <w:r>
              <w:t>Hager</w:t>
            </w:r>
          </w:p>
        </w:tc>
      </w:tr>
      <w:tr w:rsidR="00665024" w:rsidRPr="00665024" w14:paraId="7BA4487D" w14:textId="77777777" w:rsidTr="00665024">
        <w:tblPrEx>
          <w:jc w:val="left"/>
        </w:tblPrEx>
        <w:tc>
          <w:tcPr>
            <w:tcW w:w="2179" w:type="dxa"/>
            <w:shd w:val="clear" w:color="auto" w:fill="auto"/>
          </w:tcPr>
          <w:p w14:paraId="5A73B4BC" w14:textId="3DCAC04B" w:rsidR="00665024" w:rsidRPr="00665024" w:rsidRDefault="00665024" w:rsidP="00665024">
            <w:pPr>
              <w:ind w:firstLine="0"/>
            </w:pPr>
            <w:r>
              <w:t>Hardee</w:t>
            </w:r>
          </w:p>
        </w:tc>
        <w:tc>
          <w:tcPr>
            <w:tcW w:w="2179" w:type="dxa"/>
            <w:shd w:val="clear" w:color="auto" w:fill="auto"/>
          </w:tcPr>
          <w:p w14:paraId="23E9669E" w14:textId="263FE2DA" w:rsidR="00665024" w:rsidRPr="00665024" w:rsidRDefault="00665024" w:rsidP="00665024">
            <w:pPr>
              <w:ind w:firstLine="0"/>
            </w:pPr>
            <w:r>
              <w:t>Harris</w:t>
            </w:r>
          </w:p>
        </w:tc>
        <w:tc>
          <w:tcPr>
            <w:tcW w:w="2180" w:type="dxa"/>
            <w:shd w:val="clear" w:color="auto" w:fill="auto"/>
          </w:tcPr>
          <w:p w14:paraId="4C127877" w14:textId="7BEE845B" w:rsidR="00665024" w:rsidRPr="00665024" w:rsidRDefault="00665024" w:rsidP="00665024">
            <w:pPr>
              <w:ind w:firstLine="0"/>
            </w:pPr>
            <w:r>
              <w:t>Hart</w:t>
            </w:r>
          </w:p>
        </w:tc>
      </w:tr>
      <w:tr w:rsidR="00665024" w:rsidRPr="00665024" w14:paraId="3180F84C" w14:textId="77777777" w:rsidTr="00665024">
        <w:tblPrEx>
          <w:jc w:val="left"/>
        </w:tblPrEx>
        <w:tc>
          <w:tcPr>
            <w:tcW w:w="2179" w:type="dxa"/>
            <w:shd w:val="clear" w:color="auto" w:fill="auto"/>
          </w:tcPr>
          <w:p w14:paraId="687DECC0" w14:textId="08589BFC" w:rsidR="00665024" w:rsidRPr="00665024" w:rsidRDefault="00665024" w:rsidP="00665024">
            <w:pPr>
              <w:ind w:firstLine="0"/>
            </w:pPr>
            <w:r>
              <w:t>Hartnett</w:t>
            </w:r>
          </w:p>
        </w:tc>
        <w:tc>
          <w:tcPr>
            <w:tcW w:w="2179" w:type="dxa"/>
            <w:shd w:val="clear" w:color="auto" w:fill="auto"/>
          </w:tcPr>
          <w:p w14:paraId="41F08001" w14:textId="4A64CF04" w:rsidR="00665024" w:rsidRPr="00665024" w:rsidRDefault="00665024" w:rsidP="00665024">
            <w:pPr>
              <w:ind w:firstLine="0"/>
            </w:pPr>
            <w:r>
              <w:t>Hayes</w:t>
            </w:r>
          </w:p>
        </w:tc>
        <w:tc>
          <w:tcPr>
            <w:tcW w:w="2180" w:type="dxa"/>
            <w:shd w:val="clear" w:color="auto" w:fill="auto"/>
          </w:tcPr>
          <w:p w14:paraId="426B82AD" w14:textId="18669656" w:rsidR="00665024" w:rsidRPr="00665024" w:rsidRDefault="00665024" w:rsidP="00665024">
            <w:pPr>
              <w:ind w:firstLine="0"/>
            </w:pPr>
            <w:r>
              <w:t>Henegan</w:t>
            </w:r>
          </w:p>
        </w:tc>
      </w:tr>
      <w:tr w:rsidR="00665024" w:rsidRPr="00665024" w14:paraId="798E750E" w14:textId="77777777" w:rsidTr="00665024">
        <w:tblPrEx>
          <w:jc w:val="left"/>
        </w:tblPrEx>
        <w:tc>
          <w:tcPr>
            <w:tcW w:w="2179" w:type="dxa"/>
            <w:shd w:val="clear" w:color="auto" w:fill="auto"/>
          </w:tcPr>
          <w:p w14:paraId="3BC24018" w14:textId="32A21877" w:rsidR="00665024" w:rsidRPr="00665024" w:rsidRDefault="00665024" w:rsidP="00665024">
            <w:pPr>
              <w:ind w:firstLine="0"/>
            </w:pPr>
            <w:r>
              <w:t>Herbkersman</w:t>
            </w:r>
          </w:p>
        </w:tc>
        <w:tc>
          <w:tcPr>
            <w:tcW w:w="2179" w:type="dxa"/>
            <w:shd w:val="clear" w:color="auto" w:fill="auto"/>
          </w:tcPr>
          <w:p w14:paraId="2621B34F" w14:textId="0F91620D" w:rsidR="00665024" w:rsidRPr="00665024" w:rsidRDefault="00665024" w:rsidP="00665024">
            <w:pPr>
              <w:ind w:firstLine="0"/>
            </w:pPr>
            <w:r>
              <w:t>Hewitt</w:t>
            </w:r>
          </w:p>
        </w:tc>
        <w:tc>
          <w:tcPr>
            <w:tcW w:w="2180" w:type="dxa"/>
            <w:shd w:val="clear" w:color="auto" w:fill="auto"/>
          </w:tcPr>
          <w:p w14:paraId="75E8A853" w14:textId="576B57E0" w:rsidR="00665024" w:rsidRPr="00665024" w:rsidRDefault="00665024" w:rsidP="00665024">
            <w:pPr>
              <w:ind w:firstLine="0"/>
            </w:pPr>
            <w:r>
              <w:t>Hiott</w:t>
            </w:r>
          </w:p>
        </w:tc>
      </w:tr>
      <w:tr w:rsidR="00665024" w:rsidRPr="00665024" w14:paraId="3EDEE3D9" w14:textId="77777777" w:rsidTr="00665024">
        <w:tblPrEx>
          <w:jc w:val="left"/>
        </w:tblPrEx>
        <w:tc>
          <w:tcPr>
            <w:tcW w:w="2179" w:type="dxa"/>
            <w:shd w:val="clear" w:color="auto" w:fill="auto"/>
          </w:tcPr>
          <w:p w14:paraId="692D927E" w14:textId="4C170D55" w:rsidR="00665024" w:rsidRPr="00665024" w:rsidRDefault="00665024" w:rsidP="00665024">
            <w:pPr>
              <w:ind w:firstLine="0"/>
            </w:pPr>
            <w:r>
              <w:t>Hixon</w:t>
            </w:r>
          </w:p>
        </w:tc>
        <w:tc>
          <w:tcPr>
            <w:tcW w:w="2179" w:type="dxa"/>
            <w:shd w:val="clear" w:color="auto" w:fill="auto"/>
          </w:tcPr>
          <w:p w14:paraId="1459E815" w14:textId="2B67515E" w:rsidR="00665024" w:rsidRPr="00665024" w:rsidRDefault="00665024" w:rsidP="00665024">
            <w:pPr>
              <w:ind w:firstLine="0"/>
            </w:pPr>
            <w:r>
              <w:t>Hosey</w:t>
            </w:r>
          </w:p>
        </w:tc>
        <w:tc>
          <w:tcPr>
            <w:tcW w:w="2180" w:type="dxa"/>
            <w:shd w:val="clear" w:color="auto" w:fill="auto"/>
          </w:tcPr>
          <w:p w14:paraId="58292E37" w14:textId="35A954AC" w:rsidR="00665024" w:rsidRPr="00665024" w:rsidRDefault="00665024" w:rsidP="00665024">
            <w:pPr>
              <w:ind w:firstLine="0"/>
            </w:pPr>
            <w:r>
              <w:t>Howard</w:t>
            </w:r>
          </w:p>
        </w:tc>
      </w:tr>
      <w:tr w:rsidR="00665024" w:rsidRPr="00665024" w14:paraId="09012BC8" w14:textId="77777777" w:rsidTr="00665024">
        <w:tblPrEx>
          <w:jc w:val="left"/>
        </w:tblPrEx>
        <w:tc>
          <w:tcPr>
            <w:tcW w:w="2179" w:type="dxa"/>
            <w:shd w:val="clear" w:color="auto" w:fill="auto"/>
          </w:tcPr>
          <w:p w14:paraId="07D7DCF1" w14:textId="3C2215F0" w:rsidR="00665024" w:rsidRPr="00665024" w:rsidRDefault="00665024" w:rsidP="00665024">
            <w:pPr>
              <w:ind w:firstLine="0"/>
            </w:pPr>
            <w:r>
              <w:t>Hyde</w:t>
            </w:r>
          </w:p>
        </w:tc>
        <w:tc>
          <w:tcPr>
            <w:tcW w:w="2179" w:type="dxa"/>
            <w:shd w:val="clear" w:color="auto" w:fill="auto"/>
          </w:tcPr>
          <w:p w14:paraId="7F43CC9C" w14:textId="02B06EA9" w:rsidR="00665024" w:rsidRPr="00665024" w:rsidRDefault="00665024" w:rsidP="00665024">
            <w:pPr>
              <w:ind w:firstLine="0"/>
            </w:pPr>
            <w:r>
              <w:t>Jefferson</w:t>
            </w:r>
          </w:p>
        </w:tc>
        <w:tc>
          <w:tcPr>
            <w:tcW w:w="2180" w:type="dxa"/>
            <w:shd w:val="clear" w:color="auto" w:fill="auto"/>
          </w:tcPr>
          <w:p w14:paraId="670D6C50" w14:textId="4591EE09" w:rsidR="00665024" w:rsidRPr="00665024" w:rsidRDefault="00665024" w:rsidP="00665024">
            <w:pPr>
              <w:ind w:firstLine="0"/>
            </w:pPr>
            <w:r>
              <w:t>J. E. Johnson</w:t>
            </w:r>
          </w:p>
        </w:tc>
      </w:tr>
      <w:tr w:rsidR="00665024" w:rsidRPr="00665024" w14:paraId="79C6FCCB" w14:textId="77777777" w:rsidTr="00665024">
        <w:tblPrEx>
          <w:jc w:val="left"/>
        </w:tblPrEx>
        <w:tc>
          <w:tcPr>
            <w:tcW w:w="2179" w:type="dxa"/>
            <w:shd w:val="clear" w:color="auto" w:fill="auto"/>
          </w:tcPr>
          <w:p w14:paraId="0CF94EA8" w14:textId="0A65A24C" w:rsidR="00665024" w:rsidRPr="00665024" w:rsidRDefault="00665024" w:rsidP="00665024">
            <w:pPr>
              <w:ind w:firstLine="0"/>
            </w:pPr>
            <w:r>
              <w:t>J. L. Johnson</w:t>
            </w:r>
          </w:p>
        </w:tc>
        <w:tc>
          <w:tcPr>
            <w:tcW w:w="2179" w:type="dxa"/>
            <w:shd w:val="clear" w:color="auto" w:fill="auto"/>
          </w:tcPr>
          <w:p w14:paraId="534B42F2" w14:textId="780FEB9D" w:rsidR="00665024" w:rsidRPr="00665024" w:rsidRDefault="00665024" w:rsidP="00665024">
            <w:pPr>
              <w:ind w:firstLine="0"/>
            </w:pPr>
            <w:r>
              <w:t>S. Jones</w:t>
            </w:r>
          </w:p>
        </w:tc>
        <w:tc>
          <w:tcPr>
            <w:tcW w:w="2180" w:type="dxa"/>
            <w:shd w:val="clear" w:color="auto" w:fill="auto"/>
          </w:tcPr>
          <w:p w14:paraId="0954156F" w14:textId="15CED41C" w:rsidR="00665024" w:rsidRPr="00665024" w:rsidRDefault="00665024" w:rsidP="00665024">
            <w:pPr>
              <w:ind w:firstLine="0"/>
            </w:pPr>
            <w:r>
              <w:t>W. Jones</w:t>
            </w:r>
          </w:p>
        </w:tc>
      </w:tr>
      <w:tr w:rsidR="00665024" w:rsidRPr="00665024" w14:paraId="00006884" w14:textId="77777777" w:rsidTr="00665024">
        <w:tblPrEx>
          <w:jc w:val="left"/>
        </w:tblPrEx>
        <w:tc>
          <w:tcPr>
            <w:tcW w:w="2179" w:type="dxa"/>
            <w:shd w:val="clear" w:color="auto" w:fill="auto"/>
          </w:tcPr>
          <w:p w14:paraId="61DCDDCC" w14:textId="3AABE334" w:rsidR="00665024" w:rsidRPr="00665024" w:rsidRDefault="00665024" w:rsidP="00665024">
            <w:pPr>
              <w:ind w:firstLine="0"/>
            </w:pPr>
            <w:r>
              <w:t>Jordan</w:t>
            </w:r>
          </w:p>
        </w:tc>
        <w:tc>
          <w:tcPr>
            <w:tcW w:w="2179" w:type="dxa"/>
            <w:shd w:val="clear" w:color="auto" w:fill="auto"/>
          </w:tcPr>
          <w:p w14:paraId="7135C43B" w14:textId="6F382219" w:rsidR="00665024" w:rsidRPr="00665024" w:rsidRDefault="00665024" w:rsidP="00665024">
            <w:pPr>
              <w:ind w:firstLine="0"/>
            </w:pPr>
            <w:r>
              <w:t>Kilmartin</w:t>
            </w:r>
          </w:p>
        </w:tc>
        <w:tc>
          <w:tcPr>
            <w:tcW w:w="2180" w:type="dxa"/>
            <w:shd w:val="clear" w:color="auto" w:fill="auto"/>
          </w:tcPr>
          <w:p w14:paraId="36B60591" w14:textId="5780FB9D" w:rsidR="00665024" w:rsidRPr="00665024" w:rsidRDefault="00665024" w:rsidP="00665024">
            <w:pPr>
              <w:ind w:firstLine="0"/>
            </w:pPr>
            <w:r>
              <w:t>King</w:t>
            </w:r>
          </w:p>
        </w:tc>
      </w:tr>
      <w:tr w:rsidR="00665024" w:rsidRPr="00665024" w14:paraId="2731DA6E" w14:textId="77777777" w:rsidTr="00665024">
        <w:tblPrEx>
          <w:jc w:val="left"/>
        </w:tblPrEx>
        <w:tc>
          <w:tcPr>
            <w:tcW w:w="2179" w:type="dxa"/>
            <w:shd w:val="clear" w:color="auto" w:fill="auto"/>
          </w:tcPr>
          <w:p w14:paraId="2AB64574" w14:textId="0A418A7C" w:rsidR="00665024" w:rsidRPr="00665024" w:rsidRDefault="00665024" w:rsidP="00665024">
            <w:pPr>
              <w:ind w:firstLine="0"/>
            </w:pPr>
            <w:r>
              <w:t>Kirby</w:t>
            </w:r>
          </w:p>
        </w:tc>
        <w:tc>
          <w:tcPr>
            <w:tcW w:w="2179" w:type="dxa"/>
            <w:shd w:val="clear" w:color="auto" w:fill="auto"/>
          </w:tcPr>
          <w:p w14:paraId="2D934125" w14:textId="0F6A5F5D" w:rsidR="00665024" w:rsidRPr="00665024" w:rsidRDefault="00665024" w:rsidP="00665024">
            <w:pPr>
              <w:ind w:firstLine="0"/>
            </w:pPr>
            <w:r>
              <w:t>Landing</w:t>
            </w:r>
          </w:p>
        </w:tc>
        <w:tc>
          <w:tcPr>
            <w:tcW w:w="2180" w:type="dxa"/>
            <w:shd w:val="clear" w:color="auto" w:fill="auto"/>
          </w:tcPr>
          <w:p w14:paraId="0536ED14" w14:textId="7ED91B9E" w:rsidR="00665024" w:rsidRPr="00665024" w:rsidRDefault="00665024" w:rsidP="00665024">
            <w:pPr>
              <w:ind w:firstLine="0"/>
            </w:pPr>
            <w:r>
              <w:t>Lawson</w:t>
            </w:r>
          </w:p>
        </w:tc>
      </w:tr>
      <w:tr w:rsidR="00665024" w:rsidRPr="00665024" w14:paraId="62D9FB23" w14:textId="77777777" w:rsidTr="00665024">
        <w:tblPrEx>
          <w:jc w:val="left"/>
        </w:tblPrEx>
        <w:tc>
          <w:tcPr>
            <w:tcW w:w="2179" w:type="dxa"/>
            <w:shd w:val="clear" w:color="auto" w:fill="auto"/>
          </w:tcPr>
          <w:p w14:paraId="3E957059" w14:textId="6A057C60" w:rsidR="00665024" w:rsidRPr="00665024" w:rsidRDefault="00665024" w:rsidP="00665024">
            <w:pPr>
              <w:ind w:firstLine="0"/>
            </w:pPr>
            <w:r>
              <w:t>Leber</w:t>
            </w:r>
          </w:p>
        </w:tc>
        <w:tc>
          <w:tcPr>
            <w:tcW w:w="2179" w:type="dxa"/>
            <w:shd w:val="clear" w:color="auto" w:fill="auto"/>
          </w:tcPr>
          <w:p w14:paraId="0603DDA1" w14:textId="6F815201" w:rsidR="00665024" w:rsidRPr="00665024" w:rsidRDefault="00665024" w:rsidP="00665024">
            <w:pPr>
              <w:ind w:firstLine="0"/>
            </w:pPr>
            <w:r>
              <w:t>Ligon</w:t>
            </w:r>
          </w:p>
        </w:tc>
        <w:tc>
          <w:tcPr>
            <w:tcW w:w="2180" w:type="dxa"/>
            <w:shd w:val="clear" w:color="auto" w:fill="auto"/>
          </w:tcPr>
          <w:p w14:paraId="5D5A0E0D" w14:textId="4F33D61E" w:rsidR="00665024" w:rsidRPr="00665024" w:rsidRDefault="00665024" w:rsidP="00665024">
            <w:pPr>
              <w:ind w:firstLine="0"/>
            </w:pPr>
            <w:r>
              <w:t>Long</w:t>
            </w:r>
          </w:p>
        </w:tc>
      </w:tr>
      <w:tr w:rsidR="00665024" w:rsidRPr="00665024" w14:paraId="1672274B" w14:textId="77777777" w:rsidTr="00665024">
        <w:tblPrEx>
          <w:jc w:val="left"/>
        </w:tblPrEx>
        <w:tc>
          <w:tcPr>
            <w:tcW w:w="2179" w:type="dxa"/>
            <w:shd w:val="clear" w:color="auto" w:fill="auto"/>
          </w:tcPr>
          <w:p w14:paraId="5F845590" w14:textId="12AA0A27" w:rsidR="00665024" w:rsidRPr="00665024" w:rsidRDefault="00665024" w:rsidP="00665024">
            <w:pPr>
              <w:ind w:firstLine="0"/>
            </w:pPr>
            <w:r>
              <w:t>Lowe</w:t>
            </w:r>
          </w:p>
        </w:tc>
        <w:tc>
          <w:tcPr>
            <w:tcW w:w="2179" w:type="dxa"/>
            <w:shd w:val="clear" w:color="auto" w:fill="auto"/>
          </w:tcPr>
          <w:p w14:paraId="72D36C12" w14:textId="20543810" w:rsidR="00665024" w:rsidRPr="00665024" w:rsidRDefault="00665024" w:rsidP="00665024">
            <w:pPr>
              <w:ind w:firstLine="0"/>
            </w:pPr>
            <w:r>
              <w:t>Magnuson</w:t>
            </w:r>
          </w:p>
        </w:tc>
        <w:tc>
          <w:tcPr>
            <w:tcW w:w="2180" w:type="dxa"/>
            <w:shd w:val="clear" w:color="auto" w:fill="auto"/>
          </w:tcPr>
          <w:p w14:paraId="33E5EAEC" w14:textId="59F772A3" w:rsidR="00665024" w:rsidRPr="00665024" w:rsidRDefault="00665024" w:rsidP="00665024">
            <w:pPr>
              <w:ind w:firstLine="0"/>
            </w:pPr>
            <w:r>
              <w:t>May</w:t>
            </w:r>
          </w:p>
        </w:tc>
      </w:tr>
      <w:tr w:rsidR="00665024" w:rsidRPr="00665024" w14:paraId="5B522EAD" w14:textId="77777777" w:rsidTr="00665024">
        <w:tblPrEx>
          <w:jc w:val="left"/>
        </w:tblPrEx>
        <w:tc>
          <w:tcPr>
            <w:tcW w:w="2179" w:type="dxa"/>
            <w:shd w:val="clear" w:color="auto" w:fill="auto"/>
          </w:tcPr>
          <w:p w14:paraId="345A2DA1" w14:textId="04F5B33B" w:rsidR="00665024" w:rsidRPr="00665024" w:rsidRDefault="00665024" w:rsidP="00665024">
            <w:pPr>
              <w:ind w:firstLine="0"/>
            </w:pPr>
            <w:r>
              <w:t>McCabe</w:t>
            </w:r>
          </w:p>
        </w:tc>
        <w:tc>
          <w:tcPr>
            <w:tcW w:w="2179" w:type="dxa"/>
            <w:shd w:val="clear" w:color="auto" w:fill="auto"/>
          </w:tcPr>
          <w:p w14:paraId="02955AF9" w14:textId="60E99401" w:rsidR="00665024" w:rsidRPr="00665024" w:rsidRDefault="00665024" w:rsidP="00665024">
            <w:pPr>
              <w:ind w:firstLine="0"/>
            </w:pPr>
            <w:r>
              <w:t>McCravy</w:t>
            </w:r>
          </w:p>
        </w:tc>
        <w:tc>
          <w:tcPr>
            <w:tcW w:w="2180" w:type="dxa"/>
            <w:shd w:val="clear" w:color="auto" w:fill="auto"/>
          </w:tcPr>
          <w:p w14:paraId="36CFC1FF" w14:textId="7BDFE5B1" w:rsidR="00665024" w:rsidRPr="00665024" w:rsidRDefault="00665024" w:rsidP="00665024">
            <w:pPr>
              <w:ind w:firstLine="0"/>
            </w:pPr>
            <w:r>
              <w:t>McDaniel</w:t>
            </w:r>
          </w:p>
        </w:tc>
      </w:tr>
      <w:tr w:rsidR="00665024" w:rsidRPr="00665024" w14:paraId="79892986" w14:textId="77777777" w:rsidTr="00665024">
        <w:tblPrEx>
          <w:jc w:val="left"/>
        </w:tblPrEx>
        <w:tc>
          <w:tcPr>
            <w:tcW w:w="2179" w:type="dxa"/>
            <w:shd w:val="clear" w:color="auto" w:fill="auto"/>
          </w:tcPr>
          <w:p w14:paraId="7AD587EC" w14:textId="577BB6C1" w:rsidR="00665024" w:rsidRPr="00665024" w:rsidRDefault="00665024" w:rsidP="00665024">
            <w:pPr>
              <w:ind w:firstLine="0"/>
            </w:pPr>
            <w:r>
              <w:t>McGinnis</w:t>
            </w:r>
          </w:p>
        </w:tc>
        <w:tc>
          <w:tcPr>
            <w:tcW w:w="2179" w:type="dxa"/>
            <w:shd w:val="clear" w:color="auto" w:fill="auto"/>
          </w:tcPr>
          <w:p w14:paraId="6CCC6A35" w14:textId="401EE2E7" w:rsidR="00665024" w:rsidRPr="00665024" w:rsidRDefault="00665024" w:rsidP="00665024">
            <w:pPr>
              <w:ind w:firstLine="0"/>
            </w:pPr>
            <w:r>
              <w:t>Mitchell</w:t>
            </w:r>
          </w:p>
        </w:tc>
        <w:tc>
          <w:tcPr>
            <w:tcW w:w="2180" w:type="dxa"/>
            <w:shd w:val="clear" w:color="auto" w:fill="auto"/>
          </w:tcPr>
          <w:p w14:paraId="79136EA8" w14:textId="7BF39B1F" w:rsidR="00665024" w:rsidRPr="00665024" w:rsidRDefault="00665024" w:rsidP="00665024">
            <w:pPr>
              <w:ind w:firstLine="0"/>
            </w:pPr>
            <w:r>
              <w:t>J. Moore</w:t>
            </w:r>
          </w:p>
        </w:tc>
      </w:tr>
      <w:tr w:rsidR="00665024" w:rsidRPr="00665024" w14:paraId="4A509BC5" w14:textId="77777777" w:rsidTr="00665024">
        <w:tblPrEx>
          <w:jc w:val="left"/>
        </w:tblPrEx>
        <w:tc>
          <w:tcPr>
            <w:tcW w:w="2179" w:type="dxa"/>
            <w:shd w:val="clear" w:color="auto" w:fill="auto"/>
          </w:tcPr>
          <w:p w14:paraId="1E0AFBAF" w14:textId="4B92E0FB" w:rsidR="00665024" w:rsidRPr="00665024" w:rsidRDefault="00665024" w:rsidP="00665024">
            <w:pPr>
              <w:ind w:firstLine="0"/>
            </w:pPr>
            <w:r>
              <w:t>T. Moore</w:t>
            </w:r>
          </w:p>
        </w:tc>
        <w:tc>
          <w:tcPr>
            <w:tcW w:w="2179" w:type="dxa"/>
            <w:shd w:val="clear" w:color="auto" w:fill="auto"/>
          </w:tcPr>
          <w:p w14:paraId="266621BF" w14:textId="5CCDEC9A" w:rsidR="00665024" w:rsidRPr="00665024" w:rsidRDefault="00665024" w:rsidP="00665024">
            <w:pPr>
              <w:ind w:firstLine="0"/>
            </w:pPr>
            <w:r>
              <w:t>T. A. Morgan</w:t>
            </w:r>
          </w:p>
        </w:tc>
        <w:tc>
          <w:tcPr>
            <w:tcW w:w="2180" w:type="dxa"/>
            <w:shd w:val="clear" w:color="auto" w:fill="auto"/>
          </w:tcPr>
          <w:p w14:paraId="37296691" w14:textId="62FAAD9B" w:rsidR="00665024" w:rsidRPr="00665024" w:rsidRDefault="00665024" w:rsidP="00665024">
            <w:pPr>
              <w:ind w:firstLine="0"/>
            </w:pPr>
            <w:r>
              <w:t>Moss</w:t>
            </w:r>
          </w:p>
        </w:tc>
      </w:tr>
      <w:tr w:rsidR="00665024" w:rsidRPr="00665024" w14:paraId="5B806141" w14:textId="77777777" w:rsidTr="00665024">
        <w:tblPrEx>
          <w:jc w:val="left"/>
        </w:tblPrEx>
        <w:tc>
          <w:tcPr>
            <w:tcW w:w="2179" w:type="dxa"/>
            <w:shd w:val="clear" w:color="auto" w:fill="auto"/>
          </w:tcPr>
          <w:p w14:paraId="1174BF44" w14:textId="45E2EF19" w:rsidR="00665024" w:rsidRPr="00665024" w:rsidRDefault="00665024" w:rsidP="00665024">
            <w:pPr>
              <w:ind w:firstLine="0"/>
            </w:pPr>
            <w:r>
              <w:t>Murphy</w:t>
            </w:r>
          </w:p>
        </w:tc>
        <w:tc>
          <w:tcPr>
            <w:tcW w:w="2179" w:type="dxa"/>
            <w:shd w:val="clear" w:color="auto" w:fill="auto"/>
          </w:tcPr>
          <w:p w14:paraId="46DA605B" w14:textId="2DFB591E" w:rsidR="00665024" w:rsidRPr="00665024" w:rsidRDefault="00665024" w:rsidP="00665024">
            <w:pPr>
              <w:ind w:firstLine="0"/>
            </w:pPr>
            <w:r>
              <w:t>Neese</w:t>
            </w:r>
          </w:p>
        </w:tc>
        <w:tc>
          <w:tcPr>
            <w:tcW w:w="2180" w:type="dxa"/>
            <w:shd w:val="clear" w:color="auto" w:fill="auto"/>
          </w:tcPr>
          <w:p w14:paraId="42AF55EE" w14:textId="1E968EDF" w:rsidR="00665024" w:rsidRPr="00665024" w:rsidRDefault="00665024" w:rsidP="00665024">
            <w:pPr>
              <w:ind w:firstLine="0"/>
            </w:pPr>
            <w:r>
              <w:t>B. Newton</w:t>
            </w:r>
          </w:p>
        </w:tc>
      </w:tr>
      <w:tr w:rsidR="00665024" w:rsidRPr="00665024" w14:paraId="1F1B8FA3" w14:textId="77777777" w:rsidTr="00665024">
        <w:tblPrEx>
          <w:jc w:val="left"/>
        </w:tblPrEx>
        <w:tc>
          <w:tcPr>
            <w:tcW w:w="2179" w:type="dxa"/>
            <w:shd w:val="clear" w:color="auto" w:fill="auto"/>
          </w:tcPr>
          <w:p w14:paraId="671FD3A0" w14:textId="10F3B29E" w:rsidR="00665024" w:rsidRPr="00665024" w:rsidRDefault="00665024" w:rsidP="00665024">
            <w:pPr>
              <w:ind w:firstLine="0"/>
            </w:pPr>
            <w:r>
              <w:t>W. Newton</w:t>
            </w:r>
          </w:p>
        </w:tc>
        <w:tc>
          <w:tcPr>
            <w:tcW w:w="2179" w:type="dxa"/>
            <w:shd w:val="clear" w:color="auto" w:fill="auto"/>
          </w:tcPr>
          <w:p w14:paraId="4B06993C" w14:textId="70181450" w:rsidR="00665024" w:rsidRPr="00665024" w:rsidRDefault="00665024" w:rsidP="00665024">
            <w:pPr>
              <w:ind w:firstLine="0"/>
            </w:pPr>
            <w:r>
              <w:t>Nutt</w:t>
            </w:r>
          </w:p>
        </w:tc>
        <w:tc>
          <w:tcPr>
            <w:tcW w:w="2180" w:type="dxa"/>
            <w:shd w:val="clear" w:color="auto" w:fill="auto"/>
          </w:tcPr>
          <w:p w14:paraId="57317327" w14:textId="66D034C0" w:rsidR="00665024" w:rsidRPr="00665024" w:rsidRDefault="00665024" w:rsidP="00665024">
            <w:pPr>
              <w:ind w:firstLine="0"/>
            </w:pPr>
            <w:r>
              <w:t>O'Neal</w:t>
            </w:r>
          </w:p>
        </w:tc>
      </w:tr>
      <w:tr w:rsidR="00665024" w:rsidRPr="00665024" w14:paraId="3672D8B7" w14:textId="77777777" w:rsidTr="00665024">
        <w:tblPrEx>
          <w:jc w:val="left"/>
        </w:tblPrEx>
        <w:tc>
          <w:tcPr>
            <w:tcW w:w="2179" w:type="dxa"/>
            <w:shd w:val="clear" w:color="auto" w:fill="auto"/>
          </w:tcPr>
          <w:p w14:paraId="7F622C57" w14:textId="5C8494F9" w:rsidR="00665024" w:rsidRPr="00665024" w:rsidRDefault="00665024" w:rsidP="00665024">
            <w:pPr>
              <w:ind w:firstLine="0"/>
            </w:pPr>
            <w:r>
              <w:t>Oremus</w:t>
            </w:r>
          </w:p>
        </w:tc>
        <w:tc>
          <w:tcPr>
            <w:tcW w:w="2179" w:type="dxa"/>
            <w:shd w:val="clear" w:color="auto" w:fill="auto"/>
          </w:tcPr>
          <w:p w14:paraId="744BF46C" w14:textId="6553EB86" w:rsidR="00665024" w:rsidRPr="00665024" w:rsidRDefault="00665024" w:rsidP="00665024">
            <w:pPr>
              <w:ind w:firstLine="0"/>
            </w:pPr>
            <w:r>
              <w:t>Ott</w:t>
            </w:r>
          </w:p>
        </w:tc>
        <w:tc>
          <w:tcPr>
            <w:tcW w:w="2180" w:type="dxa"/>
            <w:shd w:val="clear" w:color="auto" w:fill="auto"/>
          </w:tcPr>
          <w:p w14:paraId="20ECC5F4" w14:textId="5F7F5011" w:rsidR="00665024" w:rsidRPr="00665024" w:rsidRDefault="00665024" w:rsidP="00665024">
            <w:pPr>
              <w:ind w:firstLine="0"/>
            </w:pPr>
            <w:r>
              <w:t>Pace</w:t>
            </w:r>
          </w:p>
        </w:tc>
      </w:tr>
      <w:tr w:rsidR="00665024" w:rsidRPr="00665024" w14:paraId="08BE9FC7" w14:textId="77777777" w:rsidTr="00665024">
        <w:tblPrEx>
          <w:jc w:val="left"/>
        </w:tblPrEx>
        <w:tc>
          <w:tcPr>
            <w:tcW w:w="2179" w:type="dxa"/>
            <w:shd w:val="clear" w:color="auto" w:fill="auto"/>
          </w:tcPr>
          <w:p w14:paraId="6EF0AB5C" w14:textId="322F7498" w:rsidR="00665024" w:rsidRPr="00665024" w:rsidRDefault="00665024" w:rsidP="00665024">
            <w:pPr>
              <w:ind w:firstLine="0"/>
            </w:pPr>
            <w:r>
              <w:t>Pedalino</w:t>
            </w:r>
          </w:p>
        </w:tc>
        <w:tc>
          <w:tcPr>
            <w:tcW w:w="2179" w:type="dxa"/>
            <w:shd w:val="clear" w:color="auto" w:fill="auto"/>
          </w:tcPr>
          <w:p w14:paraId="21EAE22F" w14:textId="6198AB95" w:rsidR="00665024" w:rsidRPr="00665024" w:rsidRDefault="00665024" w:rsidP="00665024">
            <w:pPr>
              <w:ind w:firstLine="0"/>
            </w:pPr>
            <w:r>
              <w:t>Pendarvis</w:t>
            </w:r>
          </w:p>
        </w:tc>
        <w:tc>
          <w:tcPr>
            <w:tcW w:w="2180" w:type="dxa"/>
            <w:shd w:val="clear" w:color="auto" w:fill="auto"/>
          </w:tcPr>
          <w:p w14:paraId="4AF3DEFE" w14:textId="38FB4E18" w:rsidR="00665024" w:rsidRPr="00665024" w:rsidRDefault="00665024" w:rsidP="00665024">
            <w:pPr>
              <w:ind w:firstLine="0"/>
            </w:pPr>
            <w:r>
              <w:t>Pope</w:t>
            </w:r>
          </w:p>
        </w:tc>
      </w:tr>
      <w:tr w:rsidR="00665024" w:rsidRPr="00665024" w14:paraId="23537580" w14:textId="77777777" w:rsidTr="00665024">
        <w:tblPrEx>
          <w:jc w:val="left"/>
        </w:tblPrEx>
        <w:tc>
          <w:tcPr>
            <w:tcW w:w="2179" w:type="dxa"/>
            <w:shd w:val="clear" w:color="auto" w:fill="auto"/>
          </w:tcPr>
          <w:p w14:paraId="14043F2E" w14:textId="1BEFB5D4" w:rsidR="00665024" w:rsidRPr="00665024" w:rsidRDefault="00665024" w:rsidP="00665024">
            <w:pPr>
              <w:ind w:firstLine="0"/>
            </w:pPr>
            <w:r>
              <w:t>Rivers</w:t>
            </w:r>
          </w:p>
        </w:tc>
        <w:tc>
          <w:tcPr>
            <w:tcW w:w="2179" w:type="dxa"/>
            <w:shd w:val="clear" w:color="auto" w:fill="auto"/>
          </w:tcPr>
          <w:p w14:paraId="01F88FCC" w14:textId="561F47F4" w:rsidR="00665024" w:rsidRPr="00665024" w:rsidRDefault="00665024" w:rsidP="00665024">
            <w:pPr>
              <w:ind w:firstLine="0"/>
            </w:pPr>
            <w:r>
              <w:t>Robbins</w:t>
            </w:r>
          </w:p>
        </w:tc>
        <w:tc>
          <w:tcPr>
            <w:tcW w:w="2180" w:type="dxa"/>
            <w:shd w:val="clear" w:color="auto" w:fill="auto"/>
          </w:tcPr>
          <w:p w14:paraId="37B12E8C" w14:textId="09182F7D" w:rsidR="00665024" w:rsidRPr="00665024" w:rsidRDefault="00665024" w:rsidP="00665024">
            <w:pPr>
              <w:ind w:firstLine="0"/>
            </w:pPr>
            <w:r>
              <w:t>Rose</w:t>
            </w:r>
          </w:p>
        </w:tc>
      </w:tr>
      <w:tr w:rsidR="00665024" w:rsidRPr="00665024" w14:paraId="2CECA8A9" w14:textId="77777777" w:rsidTr="00665024">
        <w:tblPrEx>
          <w:jc w:val="left"/>
        </w:tblPrEx>
        <w:tc>
          <w:tcPr>
            <w:tcW w:w="2179" w:type="dxa"/>
            <w:shd w:val="clear" w:color="auto" w:fill="auto"/>
          </w:tcPr>
          <w:p w14:paraId="53CF624D" w14:textId="7FE28BB3" w:rsidR="00665024" w:rsidRPr="00665024" w:rsidRDefault="00665024" w:rsidP="00665024">
            <w:pPr>
              <w:ind w:firstLine="0"/>
            </w:pPr>
            <w:r>
              <w:t>Rutherford</w:t>
            </w:r>
          </w:p>
        </w:tc>
        <w:tc>
          <w:tcPr>
            <w:tcW w:w="2179" w:type="dxa"/>
            <w:shd w:val="clear" w:color="auto" w:fill="auto"/>
          </w:tcPr>
          <w:p w14:paraId="55FB03A8" w14:textId="31164232" w:rsidR="00665024" w:rsidRPr="00665024" w:rsidRDefault="00665024" w:rsidP="00665024">
            <w:pPr>
              <w:ind w:firstLine="0"/>
            </w:pPr>
            <w:r>
              <w:t>Sandifer</w:t>
            </w:r>
          </w:p>
        </w:tc>
        <w:tc>
          <w:tcPr>
            <w:tcW w:w="2180" w:type="dxa"/>
            <w:shd w:val="clear" w:color="auto" w:fill="auto"/>
          </w:tcPr>
          <w:p w14:paraId="19C81C26" w14:textId="3DF64EDB" w:rsidR="00665024" w:rsidRPr="00665024" w:rsidRDefault="00665024" w:rsidP="00665024">
            <w:pPr>
              <w:ind w:firstLine="0"/>
            </w:pPr>
            <w:r>
              <w:t>Schuessler</w:t>
            </w:r>
          </w:p>
        </w:tc>
      </w:tr>
      <w:tr w:rsidR="00665024" w:rsidRPr="00665024" w14:paraId="1CF15D9C" w14:textId="77777777" w:rsidTr="00665024">
        <w:tblPrEx>
          <w:jc w:val="left"/>
        </w:tblPrEx>
        <w:tc>
          <w:tcPr>
            <w:tcW w:w="2179" w:type="dxa"/>
            <w:shd w:val="clear" w:color="auto" w:fill="auto"/>
          </w:tcPr>
          <w:p w14:paraId="0E0F207B" w14:textId="2D3C0778" w:rsidR="00665024" w:rsidRPr="00665024" w:rsidRDefault="00665024" w:rsidP="00665024">
            <w:pPr>
              <w:ind w:firstLine="0"/>
            </w:pPr>
            <w:r>
              <w:t>Sessions</w:t>
            </w:r>
          </w:p>
        </w:tc>
        <w:tc>
          <w:tcPr>
            <w:tcW w:w="2179" w:type="dxa"/>
            <w:shd w:val="clear" w:color="auto" w:fill="auto"/>
          </w:tcPr>
          <w:p w14:paraId="755DD44A" w14:textId="72F74D40" w:rsidR="00665024" w:rsidRPr="00665024" w:rsidRDefault="00665024" w:rsidP="00665024">
            <w:pPr>
              <w:ind w:firstLine="0"/>
            </w:pPr>
            <w:r>
              <w:t>G. M. Smith</w:t>
            </w:r>
          </w:p>
        </w:tc>
        <w:tc>
          <w:tcPr>
            <w:tcW w:w="2180" w:type="dxa"/>
            <w:shd w:val="clear" w:color="auto" w:fill="auto"/>
          </w:tcPr>
          <w:p w14:paraId="2BA61145" w14:textId="145B751B" w:rsidR="00665024" w:rsidRPr="00665024" w:rsidRDefault="00665024" w:rsidP="00665024">
            <w:pPr>
              <w:ind w:firstLine="0"/>
            </w:pPr>
            <w:r>
              <w:t>M. M. Smith</w:t>
            </w:r>
          </w:p>
        </w:tc>
      </w:tr>
      <w:tr w:rsidR="00665024" w:rsidRPr="00665024" w14:paraId="34A9D380" w14:textId="77777777" w:rsidTr="00665024">
        <w:tblPrEx>
          <w:jc w:val="left"/>
        </w:tblPrEx>
        <w:tc>
          <w:tcPr>
            <w:tcW w:w="2179" w:type="dxa"/>
            <w:shd w:val="clear" w:color="auto" w:fill="auto"/>
          </w:tcPr>
          <w:p w14:paraId="72A0DF78" w14:textId="13A8532B" w:rsidR="00665024" w:rsidRPr="00665024" w:rsidRDefault="00665024" w:rsidP="00665024">
            <w:pPr>
              <w:ind w:firstLine="0"/>
            </w:pPr>
            <w:r>
              <w:t>Stavrinakis</w:t>
            </w:r>
          </w:p>
        </w:tc>
        <w:tc>
          <w:tcPr>
            <w:tcW w:w="2179" w:type="dxa"/>
            <w:shd w:val="clear" w:color="auto" w:fill="auto"/>
          </w:tcPr>
          <w:p w14:paraId="20A9E878" w14:textId="3B8B619A" w:rsidR="00665024" w:rsidRPr="00665024" w:rsidRDefault="00665024" w:rsidP="00665024">
            <w:pPr>
              <w:ind w:firstLine="0"/>
            </w:pPr>
            <w:r>
              <w:t>Taylor</w:t>
            </w:r>
          </w:p>
        </w:tc>
        <w:tc>
          <w:tcPr>
            <w:tcW w:w="2180" w:type="dxa"/>
            <w:shd w:val="clear" w:color="auto" w:fill="auto"/>
          </w:tcPr>
          <w:p w14:paraId="31481065" w14:textId="6D2C27A3" w:rsidR="00665024" w:rsidRPr="00665024" w:rsidRDefault="00665024" w:rsidP="00665024">
            <w:pPr>
              <w:ind w:firstLine="0"/>
            </w:pPr>
            <w:r>
              <w:t>Thayer</w:t>
            </w:r>
          </w:p>
        </w:tc>
      </w:tr>
      <w:tr w:rsidR="00665024" w:rsidRPr="00665024" w14:paraId="6DB2FEC9" w14:textId="77777777" w:rsidTr="00665024">
        <w:tblPrEx>
          <w:jc w:val="left"/>
        </w:tblPrEx>
        <w:tc>
          <w:tcPr>
            <w:tcW w:w="2179" w:type="dxa"/>
            <w:shd w:val="clear" w:color="auto" w:fill="auto"/>
          </w:tcPr>
          <w:p w14:paraId="7223A30C" w14:textId="51F9781F" w:rsidR="00665024" w:rsidRPr="00665024" w:rsidRDefault="00665024" w:rsidP="00665024">
            <w:pPr>
              <w:ind w:firstLine="0"/>
            </w:pPr>
            <w:r>
              <w:t>Thigpen</w:t>
            </w:r>
          </w:p>
        </w:tc>
        <w:tc>
          <w:tcPr>
            <w:tcW w:w="2179" w:type="dxa"/>
            <w:shd w:val="clear" w:color="auto" w:fill="auto"/>
          </w:tcPr>
          <w:p w14:paraId="5C33037C" w14:textId="6A822A48" w:rsidR="00665024" w:rsidRPr="00665024" w:rsidRDefault="00665024" w:rsidP="00665024">
            <w:pPr>
              <w:ind w:firstLine="0"/>
            </w:pPr>
            <w:r>
              <w:t>Trantham</w:t>
            </w:r>
          </w:p>
        </w:tc>
        <w:tc>
          <w:tcPr>
            <w:tcW w:w="2180" w:type="dxa"/>
            <w:shd w:val="clear" w:color="auto" w:fill="auto"/>
          </w:tcPr>
          <w:p w14:paraId="2C199D44" w14:textId="1E9CF103" w:rsidR="00665024" w:rsidRPr="00665024" w:rsidRDefault="00665024" w:rsidP="00665024">
            <w:pPr>
              <w:ind w:firstLine="0"/>
            </w:pPr>
            <w:r>
              <w:t>Vaughan</w:t>
            </w:r>
          </w:p>
        </w:tc>
      </w:tr>
      <w:tr w:rsidR="00665024" w:rsidRPr="00665024" w14:paraId="3D8190DC" w14:textId="77777777" w:rsidTr="00665024">
        <w:tblPrEx>
          <w:jc w:val="left"/>
        </w:tblPrEx>
        <w:tc>
          <w:tcPr>
            <w:tcW w:w="2179" w:type="dxa"/>
            <w:shd w:val="clear" w:color="auto" w:fill="auto"/>
          </w:tcPr>
          <w:p w14:paraId="06E550FF" w14:textId="05D6C64D" w:rsidR="00665024" w:rsidRPr="00665024" w:rsidRDefault="00665024" w:rsidP="00665024">
            <w:pPr>
              <w:ind w:firstLine="0"/>
            </w:pPr>
            <w:r>
              <w:t>Weeks</w:t>
            </w:r>
          </w:p>
        </w:tc>
        <w:tc>
          <w:tcPr>
            <w:tcW w:w="2179" w:type="dxa"/>
            <w:shd w:val="clear" w:color="auto" w:fill="auto"/>
          </w:tcPr>
          <w:p w14:paraId="2660F060" w14:textId="1B823305" w:rsidR="00665024" w:rsidRPr="00665024" w:rsidRDefault="00665024" w:rsidP="00665024">
            <w:pPr>
              <w:ind w:firstLine="0"/>
            </w:pPr>
            <w:r>
              <w:t>West</w:t>
            </w:r>
          </w:p>
        </w:tc>
        <w:tc>
          <w:tcPr>
            <w:tcW w:w="2180" w:type="dxa"/>
            <w:shd w:val="clear" w:color="auto" w:fill="auto"/>
          </w:tcPr>
          <w:p w14:paraId="6FF24D04" w14:textId="6CEBFF63" w:rsidR="00665024" w:rsidRPr="00665024" w:rsidRDefault="00665024" w:rsidP="00665024">
            <w:pPr>
              <w:ind w:firstLine="0"/>
            </w:pPr>
            <w:r>
              <w:t>Wetmore</w:t>
            </w:r>
          </w:p>
        </w:tc>
      </w:tr>
      <w:tr w:rsidR="00665024" w:rsidRPr="00665024" w14:paraId="4656C133" w14:textId="77777777" w:rsidTr="00665024">
        <w:tblPrEx>
          <w:jc w:val="left"/>
        </w:tblPrEx>
        <w:tc>
          <w:tcPr>
            <w:tcW w:w="2179" w:type="dxa"/>
            <w:shd w:val="clear" w:color="auto" w:fill="auto"/>
          </w:tcPr>
          <w:p w14:paraId="2E9F0BE2" w14:textId="34B15820" w:rsidR="00665024" w:rsidRPr="00665024" w:rsidRDefault="00665024" w:rsidP="00665024">
            <w:pPr>
              <w:ind w:firstLine="0"/>
            </w:pPr>
            <w:r>
              <w:t>Wheeler</w:t>
            </w:r>
          </w:p>
        </w:tc>
        <w:tc>
          <w:tcPr>
            <w:tcW w:w="2179" w:type="dxa"/>
            <w:shd w:val="clear" w:color="auto" w:fill="auto"/>
          </w:tcPr>
          <w:p w14:paraId="2697AD47" w14:textId="128E917B" w:rsidR="00665024" w:rsidRPr="00665024" w:rsidRDefault="00665024" w:rsidP="00665024">
            <w:pPr>
              <w:ind w:firstLine="0"/>
            </w:pPr>
            <w:r>
              <w:t>White</w:t>
            </w:r>
          </w:p>
        </w:tc>
        <w:tc>
          <w:tcPr>
            <w:tcW w:w="2180" w:type="dxa"/>
            <w:shd w:val="clear" w:color="auto" w:fill="auto"/>
          </w:tcPr>
          <w:p w14:paraId="23DF3DE8" w14:textId="026FC499" w:rsidR="00665024" w:rsidRPr="00665024" w:rsidRDefault="00665024" w:rsidP="00665024">
            <w:pPr>
              <w:ind w:firstLine="0"/>
            </w:pPr>
            <w:r>
              <w:t>Whitmire</w:t>
            </w:r>
          </w:p>
        </w:tc>
      </w:tr>
      <w:tr w:rsidR="00665024" w:rsidRPr="00665024" w14:paraId="4707E1DB" w14:textId="77777777" w:rsidTr="00665024">
        <w:tblPrEx>
          <w:jc w:val="left"/>
        </w:tblPrEx>
        <w:tc>
          <w:tcPr>
            <w:tcW w:w="2179" w:type="dxa"/>
            <w:shd w:val="clear" w:color="auto" w:fill="auto"/>
          </w:tcPr>
          <w:p w14:paraId="093EAC27" w14:textId="14D5DBCE" w:rsidR="00665024" w:rsidRPr="00665024" w:rsidRDefault="00665024" w:rsidP="00665024">
            <w:pPr>
              <w:keepNext/>
              <w:ind w:firstLine="0"/>
            </w:pPr>
            <w:r>
              <w:t>Williams</w:t>
            </w:r>
          </w:p>
        </w:tc>
        <w:tc>
          <w:tcPr>
            <w:tcW w:w="2179" w:type="dxa"/>
            <w:shd w:val="clear" w:color="auto" w:fill="auto"/>
          </w:tcPr>
          <w:p w14:paraId="445F19DA" w14:textId="6B5E267B" w:rsidR="00665024" w:rsidRPr="00665024" w:rsidRDefault="00665024" w:rsidP="00665024">
            <w:pPr>
              <w:keepNext/>
              <w:ind w:firstLine="0"/>
            </w:pPr>
            <w:r>
              <w:t>Willis</w:t>
            </w:r>
          </w:p>
        </w:tc>
        <w:tc>
          <w:tcPr>
            <w:tcW w:w="2180" w:type="dxa"/>
            <w:shd w:val="clear" w:color="auto" w:fill="auto"/>
          </w:tcPr>
          <w:p w14:paraId="0F6F9731" w14:textId="15F739D1" w:rsidR="00665024" w:rsidRPr="00665024" w:rsidRDefault="00665024" w:rsidP="00665024">
            <w:pPr>
              <w:keepNext/>
              <w:ind w:firstLine="0"/>
            </w:pPr>
            <w:r>
              <w:t>Wooten</w:t>
            </w:r>
          </w:p>
        </w:tc>
      </w:tr>
      <w:tr w:rsidR="00665024" w:rsidRPr="00665024" w14:paraId="58BC3CE4" w14:textId="77777777" w:rsidTr="00665024">
        <w:tblPrEx>
          <w:jc w:val="left"/>
        </w:tblPrEx>
        <w:tc>
          <w:tcPr>
            <w:tcW w:w="2179" w:type="dxa"/>
            <w:shd w:val="clear" w:color="auto" w:fill="auto"/>
          </w:tcPr>
          <w:p w14:paraId="14706B19" w14:textId="4871C797" w:rsidR="00665024" w:rsidRPr="00665024" w:rsidRDefault="00665024" w:rsidP="00665024">
            <w:pPr>
              <w:keepNext/>
              <w:ind w:firstLine="0"/>
            </w:pPr>
            <w:r>
              <w:t>Yow</w:t>
            </w:r>
          </w:p>
        </w:tc>
        <w:tc>
          <w:tcPr>
            <w:tcW w:w="2179" w:type="dxa"/>
            <w:shd w:val="clear" w:color="auto" w:fill="auto"/>
          </w:tcPr>
          <w:p w14:paraId="37C95E12" w14:textId="77777777" w:rsidR="00665024" w:rsidRPr="00665024" w:rsidRDefault="00665024" w:rsidP="00665024">
            <w:pPr>
              <w:keepNext/>
              <w:ind w:firstLine="0"/>
            </w:pPr>
          </w:p>
        </w:tc>
        <w:tc>
          <w:tcPr>
            <w:tcW w:w="2180" w:type="dxa"/>
            <w:shd w:val="clear" w:color="auto" w:fill="auto"/>
          </w:tcPr>
          <w:p w14:paraId="432AB706" w14:textId="77777777" w:rsidR="00665024" w:rsidRPr="00665024" w:rsidRDefault="00665024" w:rsidP="00665024">
            <w:pPr>
              <w:keepNext/>
              <w:ind w:firstLine="0"/>
            </w:pPr>
          </w:p>
        </w:tc>
      </w:tr>
    </w:tbl>
    <w:p w14:paraId="13FFBF81" w14:textId="77777777" w:rsidR="00665024" w:rsidRDefault="00665024" w:rsidP="00665024"/>
    <w:p w14:paraId="76AF1E8A" w14:textId="55627B4C" w:rsidR="00665024" w:rsidRDefault="00665024" w:rsidP="00665024">
      <w:pPr>
        <w:jc w:val="center"/>
        <w:rPr>
          <w:b/>
        </w:rPr>
      </w:pPr>
      <w:r w:rsidRPr="00665024">
        <w:rPr>
          <w:b/>
        </w:rPr>
        <w:t>Total Present--118</w:t>
      </w:r>
    </w:p>
    <w:p w14:paraId="12D929E6" w14:textId="77777777" w:rsidR="00665024" w:rsidRDefault="00665024" w:rsidP="00665024"/>
    <w:p w14:paraId="31112353" w14:textId="7984E39E" w:rsidR="00665024" w:rsidRDefault="00665024" w:rsidP="00665024">
      <w:pPr>
        <w:keepNext/>
        <w:jc w:val="center"/>
        <w:rPr>
          <w:b/>
        </w:rPr>
      </w:pPr>
      <w:r w:rsidRPr="00665024">
        <w:rPr>
          <w:b/>
        </w:rPr>
        <w:t>LEAVE OF ABSENCE</w:t>
      </w:r>
    </w:p>
    <w:p w14:paraId="48ADB550" w14:textId="7E563B11" w:rsidR="00665024" w:rsidRDefault="00665024" w:rsidP="00665024">
      <w:r>
        <w:t>The SPEAKER granted Rep. CHUMLEY a leave of absence for the day.</w:t>
      </w:r>
    </w:p>
    <w:p w14:paraId="1F5C4385" w14:textId="77777777" w:rsidR="00665024" w:rsidRDefault="00665024" w:rsidP="00665024"/>
    <w:p w14:paraId="0C6B0087" w14:textId="7FFFF08A" w:rsidR="00665024" w:rsidRDefault="00665024" w:rsidP="00665024">
      <w:pPr>
        <w:keepNext/>
        <w:jc w:val="center"/>
        <w:rPr>
          <w:b/>
        </w:rPr>
      </w:pPr>
      <w:r w:rsidRPr="00665024">
        <w:rPr>
          <w:b/>
        </w:rPr>
        <w:t>LEAVE OF ABSENCE</w:t>
      </w:r>
    </w:p>
    <w:p w14:paraId="78872F6B" w14:textId="459AAD22" w:rsidR="00665024" w:rsidRDefault="00665024" w:rsidP="00665024">
      <w:r>
        <w:t>The SPEAKER granted Rep. HENDERSON-MYERS a leave of absence for the day due to a death in the family.</w:t>
      </w:r>
    </w:p>
    <w:p w14:paraId="068A5EA6" w14:textId="77777777" w:rsidR="00665024" w:rsidRDefault="00665024" w:rsidP="00665024"/>
    <w:p w14:paraId="76AA4AF7" w14:textId="7E0AD8BE" w:rsidR="00665024" w:rsidRDefault="00665024" w:rsidP="00665024">
      <w:pPr>
        <w:keepNext/>
        <w:jc w:val="center"/>
        <w:rPr>
          <w:b/>
        </w:rPr>
      </w:pPr>
      <w:r w:rsidRPr="00665024">
        <w:rPr>
          <w:b/>
        </w:rPr>
        <w:t>LEAVE OF ABSENCE</w:t>
      </w:r>
    </w:p>
    <w:p w14:paraId="400F9BB7" w14:textId="6A1BE46E" w:rsidR="00665024" w:rsidRDefault="00665024" w:rsidP="00665024">
      <w:r>
        <w:t>The SPEAKER granted Rep. B. J. COX a leave of absence for the day.</w:t>
      </w:r>
    </w:p>
    <w:p w14:paraId="57B8F4F2" w14:textId="77777777" w:rsidR="00665024" w:rsidRDefault="00665024" w:rsidP="00665024"/>
    <w:p w14:paraId="42652FD9" w14:textId="3EE97E42" w:rsidR="00665024" w:rsidRDefault="00665024" w:rsidP="00665024">
      <w:pPr>
        <w:keepNext/>
        <w:jc w:val="center"/>
        <w:rPr>
          <w:b/>
        </w:rPr>
      </w:pPr>
      <w:r w:rsidRPr="00665024">
        <w:rPr>
          <w:b/>
        </w:rPr>
        <w:t>CO-SPONSORS ADDED</w:t>
      </w:r>
    </w:p>
    <w:p w14:paraId="1C072C79" w14:textId="77777777" w:rsidR="00665024" w:rsidRDefault="00665024" w:rsidP="00665024">
      <w:r>
        <w:t>In accordance with House Rule 5.2 below:</w:t>
      </w:r>
    </w:p>
    <w:p w14:paraId="36B8754C" w14:textId="77777777" w:rsidR="00C9620C" w:rsidRDefault="00C9620C" w:rsidP="00665024">
      <w:pPr>
        <w:ind w:firstLine="270"/>
        <w:rPr>
          <w:b/>
          <w:bCs/>
          <w:color w:val="000000"/>
          <w:szCs w:val="22"/>
          <w:lang w:val="en"/>
        </w:rPr>
      </w:pPr>
      <w:bookmarkStart w:id="34" w:name="file_start61"/>
      <w:bookmarkEnd w:id="34"/>
    </w:p>
    <w:p w14:paraId="5A41E0A4" w14:textId="69AD418C" w:rsidR="00665024" w:rsidRPr="00CA29CB" w:rsidRDefault="00665024" w:rsidP="0066502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EB3A61C" w14:textId="3684B457" w:rsidR="00665024" w:rsidRDefault="00665024" w:rsidP="00665024">
      <w:bookmarkStart w:id="35" w:name="file_end61"/>
      <w:bookmarkEnd w:id="35"/>
    </w:p>
    <w:p w14:paraId="34DAA86D" w14:textId="437C211C" w:rsidR="00665024" w:rsidRDefault="00665024" w:rsidP="00665024">
      <w:pPr>
        <w:keepNext/>
        <w:jc w:val="center"/>
        <w:rPr>
          <w:b/>
        </w:rPr>
      </w:pPr>
      <w:r w:rsidRPr="00665024">
        <w:rPr>
          <w:b/>
        </w:rPr>
        <w:t>CO-SPONSORS ADDED</w:t>
      </w:r>
    </w:p>
    <w:tbl>
      <w:tblPr>
        <w:tblW w:w="0" w:type="auto"/>
        <w:tblLayout w:type="fixed"/>
        <w:tblLook w:val="0000" w:firstRow="0" w:lastRow="0" w:firstColumn="0" w:lastColumn="0" w:noHBand="0" w:noVBand="0"/>
      </w:tblPr>
      <w:tblGrid>
        <w:gridCol w:w="1551"/>
        <w:gridCol w:w="2466"/>
      </w:tblGrid>
      <w:tr w:rsidR="00665024" w:rsidRPr="00665024" w14:paraId="7FFCFE81" w14:textId="77777777" w:rsidTr="00665024">
        <w:tc>
          <w:tcPr>
            <w:tcW w:w="1551" w:type="dxa"/>
            <w:shd w:val="clear" w:color="auto" w:fill="auto"/>
          </w:tcPr>
          <w:p w14:paraId="6727A592" w14:textId="47060C3E" w:rsidR="00665024" w:rsidRPr="00665024" w:rsidRDefault="00665024" w:rsidP="00665024">
            <w:pPr>
              <w:keepNext/>
              <w:ind w:firstLine="0"/>
            </w:pPr>
            <w:r w:rsidRPr="00665024">
              <w:t>Bill Number:</w:t>
            </w:r>
          </w:p>
        </w:tc>
        <w:tc>
          <w:tcPr>
            <w:tcW w:w="2466" w:type="dxa"/>
            <w:shd w:val="clear" w:color="auto" w:fill="auto"/>
          </w:tcPr>
          <w:p w14:paraId="7707C427" w14:textId="4E108A2D" w:rsidR="00665024" w:rsidRPr="00665024" w:rsidRDefault="00665024" w:rsidP="00665024">
            <w:pPr>
              <w:keepNext/>
              <w:ind w:firstLine="0"/>
            </w:pPr>
            <w:r w:rsidRPr="00665024">
              <w:t>H. 4246</w:t>
            </w:r>
          </w:p>
        </w:tc>
      </w:tr>
      <w:tr w:rsidR="00665024" w:rsidRPr="00665024" w14:paraId="287F6F99" w14:textId="77777777" w:rsidTr="00665024">
        <w:tc>
          <w:tcPr>
            <w:tcW w:w="1551" w:type="dxa"/>
            <w:shd w:val="clear" w:color="auto" w:fill="auto"/>
          </w:tcPr>
          <w:p w14:paraId="27BCA243" w14:textId="6B91D083" w:rsidR="00665024" w:rsidRPr="00665024" w:rsidRDefault="00665024" w:rsidP="00665024">
            <w:pPr>
              <w:keepNext/>
              <w:ind w:firstLine="0"/>
            </w:pPr>
            <w:r w:rsidRPr="00665024">
              <w:t>Date:</w:t>
            </w:r>
          </w:p>
        </w:tc>
        <w:tc>
          <w:tcPr>
            <w:tcW w:w="2466" w:type="dxa"/>
            <w:shd w:val="clear" w:color="auto" w:fill="auto"/>
          </w:tcPr>
          <w:p w14:paraId="0AA9A083" w14:textId="53F92E92" w:rsidR="00665024" w:rsidRPr="00665024" w:rsidRDefault="00665024" w:rsidP="00665024">
            <w:pPr>
              <w:keepNext/>
              <w:ind w:firstLine="0"/>
            </w:pPr>
            <w:r w:rsidRPr="00665024">
              <w:t>ADD:</w:t>
            </w:r>
          </w:p>
        </w:tc>
      </w:tr>
      <w:tr w:rsidR="00665024" w:rsidRPr="00665024" w14:paraId="0C5FEE22" w14:textId="77777777" w:rsidTr="00665024">
        <w:tc>
          <w:tcPr>
            <w:tcW w:w="1551" w:type="dxa"/>
            <w:shd w:val="clear" w:color="auto" w:fill="auto"/>
          </w:tcPr>
          <w:p w14:paraId="3BE9084A" w14:textId="197C6FFB" w:rsidR="00665024" w:rsidRPr="00665024" w:rsidRDefault="00665024" w:rsidP="00665024">
            <w:pPr>
              <w:keepNext/>
              <w:ind w:firstLine="0"/>
            </w:pPr>
            <w:r w:rsidRPr="00665024">
              <w:t>03/13/24</w:t>
            </w:r>
          </w:p>
        </w:tc>
        <w:tc>
          <w:tcPr>
            <w:tcW w:w="2466" w:type="dxa"/>
            <w:shd w:val="clear" w:color="auto" w:fill="auto"/>
          </w:tcPr>
          <w:p w14:paraId="75EFD233" w14:textId="55E0BAF6" w:rsidR="00665024" w:rsidRPr="00665024" w:rsidRDefault="00665024" w:rsidP="00665024">
            <w:pPr>
              <w:keepNext/>
              <w:ind w:firstLine="0"/>
            </w:pPr>
            <w:r w:rsidRPr="00665024">
              <w:t>MITCHELL and YOW</w:t>
            </w:r>
          </w:p>
        </w:tc>
      </w:tr>
    </w:tbl>
    <w:p w14:paraId="35E28065" w14:textId="77777777" w:rsidR="00665024" w:rsidRDefault="00665024" w:rsidP="00665024"/>
    <w:p w14:paraId="3B052DAD" w14:textId="50B624A2" w:rsidR="00665024" w:rsidRDefault="00665024" w:rsidP="00665024">
      <w:pPr>
        <w:keepNext/>
        <w:jc w:val="center"/>
        <w:rPr>
          <w:b/>
        </w:rPr>
      </w:pPr>
      <w:r w:rsidRPr="00665024">
        <w:rPr>
          <w:b/>
        </w:rPr>
        <w:t>CO-SPONSORS ADDED</w:t>
      </w:r>
    </w:p>
    <w:tbl>
      <w:tblPr>
        <w:tblW w:w="0" w:type="auto"/>
        <w:tblLayout w:type="fixed"/>
        <w:tblLook w:val="0000" w:firstRow="0" w:lastRow="0" w:firstColumn="0" w:lastColumn="0" w:noHBand="0" w:noVBand="0"/>
      </w:tblPr>
      <w:tblGrid>
        <w:gridCol w:w="1551"/>
        <w:gridCol w:w="2736"/>
      </w:tblGrid>
      <w:tr w:rsidR="00665024" w:rsidRPr="00665024" w14:paraId="15538324" w14:textId="77777777" w:rsidTr="00665024">
        <w:tc>
          <w:tcPr>
            <w:tcW w:w="1551" w:type="dxa"/>
            <w:shd w:val="clear" w:color="auto" w:fill="auto"/>
          </w:tcPr>
          <w:p w14:paraId="278034A9" w14:textId="69A545E0" w:rsidR="00665024" w:rsidRPr="00665024" w:rsidRDefault="00665024" w:rsidP="00665024">
            <w:pPr>
              <w:keepNext/>
              <w:ind w:firstLine="0"/>
            </w:pPr>
            <w:r w:rsidRPr="00665024">
              <w:t>Bill Number:</w:t>
            </w:r>
          </w:p>
        </w:tc>
        <w:tc>
          <w:tcPr>
            <w:tcW w:w="2736" w:type="dxa"/>
            <w:shd w:val="clear" w:color="auto" w:fill="auto"/>
          </w:tcPr>
          <w:p w14:paraId="7C70FAD4" w14:textId="0476A355" w:rsidR="00665024" w:rsidRPr="00665024" w:rsidRDefault="00665024" w:rsidP="00665024">
            <w:pPr>
              <w:keepNext/>
              <w:ind w:firstLine="0"/>
            </w:pPr>
            <w:r w:rsidRPr="00665024">
              <w:t>H. 4954</w:t>
            </w:r>
          </w:p>
        </w:tc>
      </w:tr>
      <w:tr w:rsidR="00665024" w:rsidRPr="00665024" w14:paraId="4C7D633E" w14:textId="77777777" w:rsidTr="00665024">
        <w:tc>
          <w:tcPr>
            <w:tcW w:w="1551" w:type="dxa"/>
            <w:shd w:val="clear" w:color="auto" w:fill="auto"/>
          </w:tcPr>
          <w:p w14:paraId="3FDAB3C0" w14:textId="56649825" w:rsidR="00665024" w:rsidRPr="00665024" w:rsidRDefault="00665024" w:rsidP="00665024">
            <w:pPr>
              <w:keepNext/>
              <w:ind w:firstLine="0"/>
            </w:pPr>
            <w:r w:rsidRPr="00665024">
              <w:t>Date:</w:t>
            </w:r>
          </w:p>
        </w:tc>
        <w:tc>
          <w:tcPr>
            <w:tcW w:w="2736" w:type="dxa"/>
            <w:shd w:val="clear" w:color="auto" w:fill="auto"/>
          </w:tcPr>
          <w:p w14:paraId="442EA504" w14:textId="6C2D99FB" w:rsidR="00665024" w:rsidRPr="00665024" w:rsidRDefault="00665024" w:rsidP="00665024">
            <w:pPr>
              <w:keepNext/>
              <w:ind w:firstLine="0"/>
            </w:pPr>
            <w:r w:rsidRPr="00665024">
              <w:t>ADD:</w:t>
            </w:r>
          </w:p>
        </w:tc>
      </w:tr>
      <w:tr w:rsidR="00665024" w:rsidRPr="00665024" w14:paraId="4A9F663A" w14:textId="77777777" w:rsidTr="00665024">
        <w:tc>
          <w:tcPr>
            <w:tcW w:w="1551" w:type="dxa"/>
            <w:shd w:val="clear" w:color="auto" w:fill="auto"/>
          </w:tcPr>
          <w:p w14:paraId="015524BC" w14:textId="2C792A85" w:rsidR="00665024" w:rsidRPr="00665024" w:rsidRDefault="00665024" w:rsidP="00665024">
            <w:pPr>
              <w:keepNext/>
              <w:ind w:firstLine="0"/>
            </w:pPr>
            <w:r w:rsidRPr="00665024">
              <w:t>03/13/24</w:t>
            </w:r>
          </w:p>
        </w:tc>
        <w:tc>
          <w:tcPr>
            <w:tcW w:w="2736" w:type="dxa"/>
            <w:shd w:val="clear" w:color="auto" w:fill="auto"/>
          </w:tcPr>
          <w:p w14:paraId="3A6EE04B" w14:textId="3F60FF5E" w:rsidR="00665024" w:rsidRPr="00665024" w:rsidRDefault="00665024" w:rsidP="00665024">
            <w:pPr>
              <w:keepNext/>
              <w:ind w:firstLine="0"/>
            </w:pPr>
            <w:r w:rsidRPr="00665024">
              <w:t>KIRBY and ANDERSON</w:t>
            </w:r>
          </w:p>
        </w:tc>
      </w:tr>
    </w:tbl>
    <w:p w14:paraId="2CAFAAD9" w14:textId="77777777" w:rsidR="00665024" w:rsidRDefault="00665024" w:rsidP="00665024"/>
    <w:p w14:paraId="1FA96FEA" w14:textId="77777777" w:rsidR="00665024" w:rsidRDefault="00665024" w:rsidP="00665024"/>
    <w:p w14:paraId="564AA4B1" w14:textId="0AF25C5D" w:rsidR="00665024" w:rsidRDefault="00665024" w:rsidP="00665024">
      <w:pPr>
        <w:keepNext/>
        <w:jc w:val="center"/>
        <w:rPr>
          <w:b/>
        </w:rPr>
      </w:pPr>
      <w:r w:rsidRPr="00665024">
        <w:rPr>
          <w:b/>
        </w:rPr>
        <w:t>H. 5100--SENT TO THE SENATE</w:t>
      </w:r>
    </w:p>
    <w:p w14:paraId="10B3BFF5" w14:textId="0C448410" w:rsidR="00665024" w:rsidRDefault="00665024" w:rsidP="00665024">
      <w:pPr>
        <w:keepNext/>
      </w:pPr>
      <w:r>
        <w:t>The following Bill was taken up:</w:t>
      </w:r>
    </w:p>
    <w:p w14:paraId="0E444E0C" w14:textId="77777777" w:rsidR="00665024" w:rsidRDefault="00665024" w:rsidP="00665024">
      <w:pPr>
        <w:keepNext/>
      </w:pPr>
      <w:bookmarkStart w:id="36" w:name="include_clip_start_67"/>
      <w:bookmarkEnd w:id="36"/>
    </w:p>
    <w:p w14:paraId="56A5749F" w14:textId="77777777" w:rsidR="00665024" w:rsidRDefault="00665024" w:rsidP="00665024">
      <w:pPr>
        <w:keepNext/>
      </w:pPr>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7957D42A" w14:textId="77777777" w:rsidR="00C9620C" w:rsidRDefault="00C9620C" w:rsidP="00665024">
      <w:pPr>
        <w:keepNext/>
      </w:pPr>
    </w:p>
    <w:p w14:paraId="6089A18E" w14:textId="2477DA4B" w:rsidR="00665024" w:rsidRDefault="00665024" w:rsidP="00665024">
      <w:bookmarkStart w:id="37" w:name="include_clip_end_67"/>
      <w:bookmarkEnd w:id="37"/>
      <w:r>
        <w:t xml:space="preserve">The Bill was read the third time and ordered sent to the Senate.  </w:t>
      </w:r>
    </w:p>
    <w:p w14:paraId="4974CC1B" w14:textId="77777777" w:rsidR="00665024" w:rsidRDefault="00665024" w:rsidP="00665024"/>
    <w:p w14:paraId="0C9CFA3B" w14:textId="783CB233" w:rsidR="00665024" w:rsidRDefault="00665024" w:rsidP="00665024">
      <w:pPr>
        <w:keepNext/>
        <w:jc w:val="center"/>
        <w:rPr>
          <w:b/>
        </w:rPr>
      </w:pPr>
      <w:r w:rsidRPr="00665024">
        <w:rPr>
          <w:b/>
        </w:rPr>
        <w:t>H. 5101--SENT TO THE SENATE</w:t>
      </w:r>
    </w:p>
    <w:p w14:paraId="04E486C6" w14:textId="63A7ECFB" w:rsidR="00665024" w:rsidRDefault="00665024" w:rsidP="00665024">
      <w:pPr>
        <w:keepNext/>
      </w:pPr>
      <w:r>
        <w:t>The following Joint Resolution was taken up:</w:t>
      </w:r>
    </w:p>
    <w:p w14:paraId="0503982E" w14:textId="77777777" w:rsidR="00665024" w:rsidRDefault="00665024" w:rsidP="00665024">
      <w:pPr>
        <w:keepNext/>
      </w:pPr>
      <w:bookmarkStart w:id="38" w:name="include_clip_start_70"/>
      <w:bookmarkEnd w:id="38"/>
    </w:p>
    <w:p w14:paraId="1A249ED6" w14:textId="77777777" w:rsidR="00665024" w:rsidRDefault="00665024" w:rsidP="00665024">
      <w:pPr>
        <w:keepNext/>
      </w:pPr>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18B0888D" w14:textId="77777777" w:rsidR="00C9620C" w:rsidRDefault="00C9620C" w:rsidP="00665024">
      <w:pPr>
        <w:keepNext/>
      </w:pPr>
    </w:p>
    <w:p w14:paraId="4A6B4D73" w14:textId="09EE3F87" w:rsidR="00665024" w:rsidRDefault="00665024" w:rsidP="00665024">
      <w:bookmarkStart w:id="39" w:name="include_clip_end_70"/>
      <w:bookmarkEnd w:id="39"/>
      <w:r>
        <w:t xml:space="preserve">The Joint Resolution was read the third time and ordered sent to the Senate.  </w:t>
      </w:r>
    </w:p>
    <w:p w14:paraId="0B0EEC37" w14:textId="77777777" w:rsidR="00665024" w:rsidRDefault="00665024" w:rsidP="00665024"/>
    <w:p w14:paraId="566D1C6A" w14:textId="32E7EB7F" w:rsidR="00665024" w:rsidRDefault="00665024" w:rsidP="00665024">
      <w:pPr>
        <w:keepNext/>
        <w:jc w:val="center"/>
        <w:rPr>
          <w:b/>
        </w:rPr>
      </w:pPr>
      <w:r w:rsidRPr="00665024">
        <w:rPr>
          <w:b/>
        </w:rPr>
        <w:t>SENT TO THE SENATE</w:t>
      </w:r>
    </w:p>
    <w:p w14:paraId="33680F29" w14:textId="3A1A75DB" w:rsidR="00665024" w:rsidRDefault="00665024" w:rsidP="00665024">
      <w:r>
        <w:t>The following Bill was taken up, read the third time, and ordered sent to the Senate:</w:t>
      </w:r>
    </w:p>
    <w:p w14:paraId="55BC127A" w14:textId="77777777" w:rsidR="00665024" w:rsidRDefault="00665024" w:rsidP="00665024">
      <w:bookmarkStart w:id="40" w:name="include_clip_start_74"/>
      <w:bookmarkEnd w:id="40"/>
    </w:p>
    <w:p w14:paraId="48E1EC80" w14:textId="77777777" w:rsidR="00665024" w:rsidRDefault="00665024" w:rsidP="00665024">
      <w:r>
        <w:t>H. 4817 -- Reps. West and G. 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4217FBC8" w14:textId="77777777" w:rsidR="00665024" w:rsidRDefault="00665024" w:rsidP="00665024"/>
    <w:p w14:paraId="13B38B17" w14:textId="77777777" w:rsidR="00665024" w:rsidRDefault="00665024" w:rsidP="007E1B16">
      <w:bookmarkStart w:id="41" w:name="file_start75"/>
      <w:bookmarkEnd w:id="41"/>
      <w:r w:rsidRPr="000F2A15">
        <w:t>Rep. CLYBURN moved that when the House adjourns today, it stand adjourned to next meet in Statewide Session on Tuesday, March 19 at 12:00 noon, which was agreed to.</w:t>
      </w:r>
    </w:p>
    <w:p w14:paraId="2F9A5BEE" w14:textId="2D2307B7" w:rsidR="00665024" w:rsidRDefault="00665024" w:rsidP="00665024">
      <w:pPr>
        <w:ind w:firstLine="0"/>
      </w:pPr>
    </w:p>
    <w:p w14:paraId="69EB9B03" w14:textId="77777777" w:rsidR="00665024" w:rsidRDefault="00665024" w:rsidP="00665024">
      <w:pPr>
        <w:keepNext/>
        <w:pBdr>
          <w:top w:val="single" w:sz="4" w:space="1" w:color="auto"/>
          <w:left w:val="single" w:sz="4" w:space="4" w:color="auto"/>
          <w:right w:val="single" w:sz="4" w:space="4" w:color="auto"/>
          <w:between w:val="single" w:sz="4" w:space="1" w:color="auto"/>
          <w:bar w:val="single" w:sz="4" w:color="auto"/>
        </w:pBdr>
        <w:jc w:val="center"/>
        <w:rPr>
          <w:b/>
        </w:rPr>
      </w:pPr>
      <w:r w:rsidRPr="00665024">
        <w:rPr>
          <w:b/>
        </w:rPr>
        <w:t>ADJOURNMENT</w:t>
      </w:r>
    </w:p>
    <w:p w14:paraId="5C8F3735" w14:textId="423F237B" w:rsidR="00665024" w:rsidRDefault="00665024" w:rsidP="00665024">
      <w:pPr>
        <w:keepNext/>
        <w:pBdr>
          <w:left w:val="single" w:sz="4" w:space="4" w:color="auto"/>
          <w:right w:val="single" w:sz="4" w:space="4" w:color="auto"/>
          <w:between w:val="single" w:sz="4" w:space="1" w:color="auto"/>
          <w:bar w:val="single" w:sz="4" w:color="auto"/>
        </w:pBdr>
      </w:pPr>
      <w:r>
        <w:t>At 10:02 a.m. the House, in accordance with the motion of Rep. B. NEWTON, adjourned in memory of James William Horton, b</w:t>
      </w:r>
      <w:r w:rsidR="009C0346">
        <w:t>r</w:t>
      </w:r>
      <w:r>
        <w:t>other-in-law of Mag Rig</w:t>
      </w:r>
      <w:r w:rsidR="00C9620C">
        <w:t>b</w:t>
      </w:r>
      <w:r>
        <w:t>y, to meet at 12:00 noon Tuesday, March 19.</w:t>
      </w:r>
    </w:p>
    <w:p w14:paraId="053FD150" w14:textId="77777777" w:rsidR="00665024" w:rsidRDefault="00665024" w:rsidP="00665024">
      <w:pPr>
        <w:pBdr>
          <w:left w:val="single" w:sz="4" w:space="4" w:color="auto"/>
          <w:bottom w:val="single" w:sz="4" w:space="1" w:color="auto"/>
          <w:right w:val="single" w:sz="4" w:space="4" w:color="auto"/>
          <w:between w:val="single" w:sz="4" w:space="1" w:color="auto"/>
          <w:bar w:val="single" w:sz="4" w:color="auto"/>
        </w:pBdr>
        <w:jc w:val="center"/>
      </w:pPr>
      <w:r>
        <w:t>***</w:t>
      </w:r>
    </w:p>
    <w:p w14:paraId="6D7871C1" w14:textId="77777777" w:rsidR="001F5B78" w:rsidRDefault="001F5B78" w:rsidP="001F5B78">
      <w:pPr>
        <w:jc w:val="center"/>
      </w:pPr>
    </w:p>
    <w:p w14:paraId="244E6D10" w14:textId="4494AE89" w:rsidR="001F5B78" w:rsidRPr="001F5B78" w:rsidRDefault="001F5B78" w:rsidP="001F5B78">
      <w:pPr>
        <w:tabs>
          <w:tab w:val="right" w:leader="dot" w:pos="2520"/>
        </w:tabs>
        <w:rPr>
          <w:sz w:val="20"/>
        </w:rPr>
      </w:pPr>
    </w:p>
    <w:sectPr w:rsidR="001F5B78" w:rsidRPr="001F5B78" w:rsidSect="007E1B16">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9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2914" w14:textId="77777777" w:rsidR="00665024" w:rsidRDefault="00665024">
      <w:r>
        <w:separator/>
      </w:r>
    </w:p>
  </w:endnote>
  <w:endnote w:type="continuationSeparator" w:id="0">
    <w:p w14:paraId="63E594EC" w14:textId="77777777" w:rsidR="00665024" w:rsidRDefault="0066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452483"/>
      <w:docPartObj>
        <w:docPartGallery w:val="Page Numbers (Bottom of Page)"/>
        <w:docPartUnique/>
      </w:docPartObj>
    </w:sdtPr>
    <w:sdtEndPr>
      <w:rPr>
        <w:noProof/>
      </w:rPr>
    </w:sdtEndPr>
    <w:sdtContent>
      <w:p w14:paraId="6311D9E5" w14:textId="56E6E515" w:rsidR="009C0346" w:rsidRDefault="009C03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E347" w14:textId="77777777" w:rsidR="00665024" w:rsidRDefault="0066502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18D396" w14:textId="77777777" w:rsidR="00665024" w:rsidRDefault="00665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E123" w14:textId="77777777" w:rsidR="00665024" w:rsidRDefault="00665024">
      <w:r>
        <w:separator/>
      </w:r>
    </w:p>
  </w:footnote>
  <w:footnote w:type="continuationSeparator" w:id="0">
    <w:p w14:paraId="549BD684" w14:textId="77777777" w:rsidR="00665024" w:rsidRDefault="00665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C35A" w14:textId="5546E7DF" w:rsidR="009C0346" w:rsidRDefault="009C0346" w:rsidP="009C0346">
    <w:pPr>
      <w:pStyle w:val="Cover3"/>
    </w:pPr>
    <w:r>
      <w:t>WEDNESDAY, MARCH 13, 2024</w:t>
    </w:r>
  </w:p>
  <w:p w14:paraId="658DF0F3" w14:textId="77777777" w:rsidR="009C0346" w:rsidRDefault="009C0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F0FA" w14:textId="77777777" w:rsidR="00665024" w:rsidRDefault="00665024">
    <w:pPr>
      <w:pStyle w:val="Header"/>
      <w:jc w:val="center"/>
      <w:rPr>
        <w:b/>
      </w:rPr>
    </w:pPr>
    <w:r>
      <w:rPr>
        <w:b/>
      </w:rPr>
      <w:t>Wednesday, March 13, 2024</w:t>
    </w:r>
  </w:p>
  <w:p w14:paraId="12D06D2E" w14:textId="77777777" w:rsidR="00665024" w:rsidRDefault="0066502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724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24"/>
    <w:rsid w:val="000F4E54"/>
    <w:rsid w:val="001F5B78"/>
    <w:rsid w:val="00375044"/>
    <w:rsid w:val="00665024"/>
    <w:rsid w:val="006C68CA"/>
    <w:rsid w:val="007E1B16"/>
    <w:rsid w:val="00856F24"/>
    <w:rsid w:val="0092241F"/>
    <w:rsid w:val="009C0346"/>
    <w:rsid w:val="00A4019B"/>
    <w:rsid w:val="00C719B2"/>
    <w:rsid w:val="00C9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F9B2F"/>
  <w15:chartTrackingRefBased/>
  <w15:docId w15:val="{5165E8B6-7B59-408C-BCDE-A1B105AC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65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65024"/>
    <w:rPr>
      <w:b/>
      <w:sz w:val="30"/>
    </w:rPr>
  </w:style>
  <w:style w:type="paragraph" w:customStyle="1" w:styleId="Cover1">
    <w:name w:val="Cover1"/>
    <w:basedOn w:val="Normal"/>
    <w:rsid w:val="00665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65024"/>
    <w:pPr>
      <w:ind w:firstLine="0"/>
      <w:jc w:val="left"/>
    </w:pPr>
    <w:rPr>
      <w:sz w:val="20"/>
    </w:rPr>
  </w:style>
  <w:style w:type="paragraph" w:customStyle="1" w:styleId="Cover3">
    <w:name w:val="Cover3"/>
    <w:basedOn w:val="Normal"/>
    <w:rsid w:val="00665024"/>
    <w:pPr>
      <w:ind w:firstLine="0"/>
      <w:jc w:val="center"/>
    </w:pPr>
    <w:rPr>
      <w:b/>
    </w:rPr>
  </w:style>
  <w:style w:type="paragraph" w:customStyle="1" w:styleId="Cover4">
    <w:name w:val="Cover4"/>
    <w:basedOn w:val="Cover1"/>
    <w:rsid w:val="00665024"/>
    <w:pPr>
      <w:keepNext/>
    </w:pPr>
    <w:rPr>
      <w:b/>
      <w:sz w:val="20"/>
    </w:rPr>
  </w:style>
  <w:style w:type="character" w:customStyle="1" w:styleId="HeaderChar">
    <w:name w:val="Header Char"/>
    <w:basedOn w:val="DefaultParagraphFont"/>
    <w:link w:val="Header"/>
    <w:uiPriority w:val="99"/>
    <w:rsid w:val="009C0346"/>
    <w:rPr>
      <w:sz w:val="22"/>
    </w:rPr>
  </w:style>
  <w:style w:type="character" w:customStyle="1" w:styleId="FooterChar">
    <w:name w:val="Footer Char"/>
    <w:basedOn w:val="DefaultParagraphFont"/>
    <w:link w:val="Footer"/>
    <w:uiPriority w:val="99"/>
    <w:rsid w:val="009C034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3322</Words>
  <Characters>18307</Characters>
  <Application>Microsoft Office Word</Application>
  <DocSecurity>0</DocSecurity>
  <Lines>345</Lines>
  <Paragraphs>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2024-10-31T14:15:00Z</cp:lastPrinted>
  <dcterms:created xsi:type="dcterms:W3CDTF">2025-03-13T15:25:00Z</dcterms:created>
  <dcterms:modified xsi:type="dcterms:W3CDTF">2025-03-13T15:25:00Z</dcterms:modified>
</cp:coreProperties>
</file>