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D5A2" w14:textId="77777777" w:rsidR="00F656C0" w:rsidRDefault="00F656C0" w:rsidP="00F656C0">
      <w:pPr>
        <w:ind w:firstLine="0"/>
        <w:rPr>
          <w:strike/>
        </w:rPr>
      </w:pPr>
    </w:p>
    <w:p w14:paraId="3CF9B1A5" w14:textId="77777777" w:rsidR="00F656C0" w:rsidRDefault="00F656C0" w:rsidP="00F656C0">
      <w:pPr>
        <w:ind w:firstLine="0"/>
        <w:rPr>
          <w:strike/>
        </w:rPr>
      </w:pPr>
      <w:r>
        <w:rPr>
          <w:strike/>
        </w:rPr>
        <w:t>Indicates Matter Stricken</w:t>
      </w:r>
    </w:p>
    <w:p w14:paraId="5220E247" w14:textId="77777777" w:rsidR="00F656C0" w:rsidRDefault="00F656C0" w:rsidP="00F656C0">
      <w:pPr>
        <w:ind w:firstLine="0"/>
        <w:rPr>
          <w:u w:val="single"/>
        </w:rPr>
      </w:pPr>
      <w:r>
        <w:rPr>
          <w:u w:val="single"/>
        </w:rPr>
        <w:t>Indicates New Matter</w:t>
      </w:r>
    </w:p>
    <w:p w14:paraId="5295A7BE" w14:textId="77777777" w:rsidR="00375044" w:rsidRDefault="00375044"/>
    <w:p w14:paraId="6C32B99C" w14:textId="77777777" w:rsidR="00F656C0" w:rsidRDefault="00F656C0">
      <w:r>
        <w:t>The House assembled at 10:00 a.m.</w:t>
      </w:r>
    </w:p>
    <w:p w14:paraId="6A2E208C" w14:textId="77777777" w:rsidR="00F656C0" w:rsidRDefault="00F656C0">
      <w:r>
        <w:t xml:space="preserve">Deliberations were opened with prayer by the SPEAKER </w:t>
      </w:r>
      <w:r w:rsidRPr="00F656C0">
        <w:rPr>
          <w:i/>
        </w:rPr>
        <w:t>PRO TEMPORE</w:t>
      </w:r>
      <w:r>
        <w:t xml:space="preserve"> as follows:</w:t>
      </w:r>
    </w:p>
    <w:p w14:paraId="23410556" w14:textId="06A3936C" w:rsidR="00F656C0" w:rsidRDefault="00F656C0"/>
    <w:p w14:paraId="3C507F7F" w14:textId="77777777" w:rsidR="00F656C0" w:rsidRPr="00604401" w:rsidRDefault="00F656C0" w:rsidP="00F656C0">
      <w:pPr>
        <w:tabs>
          <w:tab w:val="left" w:pos="270"/>
        </w:tabs>
        <w:ind w:firstLine="0"/>
        <w:rPr>
          <w:szCs w:val="24"/>
        </w:rPr>
      </w:pPr>
      <w:bookmarkStart w:id="0" w:name="file_start2"/>
      <w:bookmarkEnd w:id="0"/>
      <w:r w:rsidRPr="00604401">
        <w:rPr>
          <w:szCs w:val="38"/>
        </w:rPr>
        <w:tab/>
      </w:r>
      <w:r w:rsidRPr="00604401">
        <w:rPr>
          <w:szCs w:val="24"/>
        </w:rPr>
        <w:t xml:space="preserve">Our thought for today is from Proverbs 22:17: “The words of the wise: Incline your ear and hear my words, and apply your mind to my teaching.” </w:t>
      </w:r>
    </w:p>
    <w:p w14:paraId="66A5EB96" w14:textId="58259D2D" w:rsidR="00F656C0" w:rsidRDefault="00F656C0" w:rsidP="00F656C0">
      <w:pPr>
        <w:tabs>
          <w:tab w:val="left" w:pos="270"/>
        </w:tabs>
        <w:ind w:firstLine="0"/>
        <w:rPr>
          <w:szCs w:val="24"/>
        </w:rPr>
      </w:pPr>
      <w:r w:rsidRPr="00604401">
        <w:rPr>
          <w:szCs w:val="24"/>
        </w:rPr>
        <w:tab/>
        <w:t xml:space="preserve">Let us pray. Almighty God, we give You thanks for granting us another day to serve You and the people we serve. May we all hear Your words of blessings and comfort as these Representatives and </w:t>
      </w:r>
      <w:r w:rsidR="003C1962">
        <w:rPr>
          <w:szCs w:val="24"/>
        </w:rPr>
        <w:t>S</w:t>
      </w:r>
      <w:r w:rsidRPr="00604401">
        <w:rPr>
          <w:szCs w:val="24"/>
        </w:rPr>
        <w:t xml:space="preserve">taff continue another week of work. Give them the wisdom and the courage to do what is pleasing in Your sight. Bestow Your blessings upon our Nation, President, State, Governor, Speaker, </w:t>
      </w:r>
      <w:r w:rsidR="003C1962">
        <w:rPr>
          <w:szCs w:val="24"/>
        </w:rPr>
        <w:t>S</w:t>
      </w:r>
      <w:r w:rsidRPr="00604401">
        <w:rPr>
          <w:szCs w:val="24"/>
        </w:rPr>
        <w:t>taff, and all who contribute their time and effort for the good of this State. Bless and protect our defenders of freedom and first responders as they protect us. Heal the wounds, those seen and those hidden, of our brave warriors who suffer and sacrifice for our freedom. Lord, in Your mercy, hear our prayers. Amen.</w:t>
      </w:r>
    </w:p>
    <w:p w14:paraId="3D2A256B" w14:textId="064BCE3C" w:rsidR="00F656C0" w:rsidRDefault="00F656C0" w:rsidP="00F656C0">
      <w:pPr>
        <w:tabs>
          <w:tab w:val="left" w:pos="270"/>
        </w:tabs>
        <w:ind w:firstLine="0"/>
        <w:rPr>
          <w:szCs w:val="24"/>
        </w:rPr>
      </w:pPr>
    </w:p>
    <w:p w14:paraId="7737FDEE" w14:textId="77777777" w:rsidR="00F656C0" w:rsidRDefault="00F656C0" w:rsidP="00F656C0">
      <w:r>
        <w:t xml:space="preserve">Pursuant to Rule 6.3, the House of Representatives was led in the Pledge of Allegiance to the Flag of the United States of America by the SPEAKER </w:t>
      </w:r>
      <w:r w:rsidRPr="00F656C0">
        <w:rPr>
          <w:i/>
        </w:rPr>
        <w:t>PRO TEMPORE</w:t>
      </w:r>
      <w:r>
        <w:t>.</w:t>
      </w:r>
    </w:p>
    <w:p w14:paraId="6596959B" w14:textId="77777777" w:rsidR="00F656C0" w:rsidRDefault="00F656C0" w:rsidP="00F656C0"/>
    <w:p w14:paraId="6DBAB4F4" w14:textId="22998DC0" w:rsidR="00F656C0" w:rsidRDefault="00F656C0" w:rsidP="00F656C0">
      <w:r>
        <w:t xml:space="preserve">After corrections to the Journal of the proceedings of yesterday, the SPEAKER </w:t>
      </w:r>
      <w:r w:rsidRPr="00F656C0">
        <w:rPr>
          <w:i/>
        </w:rPr>
        <w:t>PRO TEMPORE</w:t>
      </w:r>
      <w:r>
        <w:t xml:space="preserve"> ordered it confirmed.</w:t>
      </w:r>
    </w:p>
    <w:p w14:paraId="605CD7D9" w14:textId="77777777" w:rsidR="00F656C0" w:rsidRDefault="00F656C0" w:rsidP="00F656C0"/>
    <w:p w14:paraId="53860989" w14:textId="5828A5DC" w:rsidR="00F656C0" w:rsidRDefault="00F656C0" w:rsidP="00F656C0">
      <w:pPr>
        <w:keepNext/>
        <w:jc w:val="center"/>
        <w:rPr>
          <w:b/>
        </w:rPr>
      </w:pPr>
      <w:r w:rsidRPr="00F656C0">
        <w:rPr>
          <w:b/>
        </w:rPr>
        <w:t>MOTION ADOPTED</w:t>
      </w:r>
    </w:p>
    <w:p w14:paraId="1C646674" w14:textId="5B62265C" w:rsidR="00F656C0" w:rsidRDefault="00F656C0" w:rsidP="00F656C0">
      <w:r>
        <w:t>Rep. PEDALINO moved that when the House adjourns, it adjourn in memory of Donald Ryan "Donnie" McCabe, father of Representative McCabe, which was agreed to.</w:t>
      </w:r>
    </w:p>
    <w:p w14:paraId="7C133AF8" w14:textId="77777777" w:rsidR="00F656C0" w:rsidRDefault="00F656C0" w:rsidP="00F656C0"/>
    <w:p w14:paraId="5002522B" w14:textId="04171AA2" w:rsidR="00F656C0" w:rsidRDefault="00F656C0" w:rsidP="00F656C0">
      <w:pPr>
        <w:keepNext/>
        <w:jc w:val="center"/>
        <w:rPr>
          <w:b/>
        </w:rPr>
      </w:pPr>
      <w:r w:rsidRPr="00F656C0">
        <w:rPr>
          <w:b/>
        </w:rPr>
        <w:t>STATEMENT BY REP. BERNSTEIN</w:t>
      </w:r>
    </w:p>
    <w:p w14:paraId="20D10EFB" w14:textId="6E684528" w:rsidR="00F656C0" w:rsidRDefault="00F656C0" w:rsidP="00F656C0">
      <w:r>
        <w:t xml:space="preserve">Rep. BERNSTEIN made a statement relative to the contributions made by all women to the state of South </w:t>
      </w:r>
      <w:r w:rsidR="00D5005D">
        <w:t>Carolina</w:t>
      </w:r>
      <w:r>
        <w:t xml:space="preserve"> and the United States. </w:t>
      </w:r>
    </w:p>
    <w:p w14:paraId="2E69CB6E" w14:textId="77777777" w:rsidR="00F656C0" w:rsidRDefault="00F656C0" w:rsidP="00F656C0"/>
    <w:p w14:paraId="4BBAC3AF" w14:textId="56F1FC18" w:rsidR="00F656C0" w:rsidRDefault="00F656C0" w:rsidP="00F656C0">
      <w:pPr>
        <w:keepNext/>
        <w:jc w:val="center"/>
        <w:rPr>
          <w:b/>
        </w:rPr>
      </w:pPr>
      <w:r w:rsidRPr="00F656C0">
        <w:rPr>
          <w:b/>
        </w:rPr>
        <w:lastRenderedPageBreak/>
        <w:t>SILENT PRAYER</w:t>
      </w:r>
    </w:p>
    <w:p w14:paraId="53D57A4C" w14:textId="3FC18F86" w:rsidR="00F656C0" w:rsidRDefault="00F656C0" w:rsidP="00F656C0">
      <w:r>
        <w:t xml:space="preserve">The House stood in silent prayer for the family and friends of Dr. Bertha Maxwell Roddey. </w:t>
      </w:r>
    </w:p>
    <w:p w14:paraId="7FC97F0E" w14:textId="77777777" w:rsidR="00F656C0" w:rsidRDefault="00F656C0" w:rsidP="00F656C0"/>
    <w:p w14:paraId="049847C6" w14:textId="61062D1A" w:rsidR="00F656C0" w:rsidRDefault="00F656C0" w:rsidP="00F656C0">
      <w:pPr>
        <w:keepNext/>
        <w:jc w:val="center"/>
        <w:rPr>
          <w:b/>
        </w:rPr>
      </w:pPr>
      <w:r w:rsidRPr="00F656C0">
        <w:rPr>
          <w:b/>
        </w:rPr>
        <w:t>SILENT PRAYER</w:t>
      </w:r>
    </w:p>
    <w:p w14:paraId="3E798498" w14:textId="56E096EE" w:rsidR="00F656C0" w:rsidRDefault="00F656C0" w:rsidP="00F656C0">
      <w:r>
        <w:t xml:space="preserve">The House stood in silent prayer for the family and friends of Donald Ryan "Donnie" McCabe, father of Representative McCabe. </w:t>
      </w:r>
    </w:p>
    <w:p w14:paraId="2046FFEC" w14:textId="77777777" w:rsidR="00F656C0" w:rsidRDefault="00F656C0" w:rsidP="00F656C0"/>
    <w:p w14:paraId="20BC1CAC" w14:textId="6BA4BCA9" w:rsidR="00F656C0" w:rsidRDefault="00F656C0" w:rsidP="00F656C0">
      <w:pPr>
        <w:keepNext/>
        <w:jc w:val="center"/>
        <w:rPr>
          <w:b/>
        </w:rPr>
      </w:pPr>
      <w:r w:rsidRPr="00F656C0">
        <w:rPr>
          <w:b/>
        </w:rPr>
        <w:t>SILENT PRAYER</w:t>
      </w:r>
    </w:p>
    <w:p w14:paraId="0E82CDF9" w14:textId="360BA8AE" w:rsidR="00F656C0" w:rsidRDefault="00F656C0" w:rsidP="00F656C0">
      <w:r>
        <w:t>The House stood in silent prayer for Chapl</w:t>
      </w:r>
      <w:r w:rsidR="003C1962">
        <w:t>a</w:t>
      </w:r>
      <w:r>
        <w:t xml:space="preserve">in Seastrunk. </w:t>
      </w:r>
    </w:p>
    <w:p w14:paraId="6633C299" w14:textId="77777777" w:rsidR="00F656C0" w:rsidRDefault="00F656C0" w:rsidP="00F656C0"/>
    <w:p w14:paraId="7E9CA330" w14:textId="5A2D7108" w:rsidR="00F656C0" w:rsidRDefault="00F656C0" w:rsidP="00F656C0">
      <w:pPr>
        <w:keepNext/>
        <w:jc w:val="center"/>
        <w:rPr>
          <w:b/>
        </w:rPr>
      </w:pPr>
      <w:r w:rsidRPr="00F656C0">
        <w:rPr>
          <w:b/>
        </w:rPr>
        <w:t>SILENT PRAYER</w:t>
      </w:r>
    </w:p>
    <w:p w14:paraId="2EE9FD44" w14:textId="61A5E767" w:rsidR="00F656C0" w:rsidRDefault="00F656C0" w:rsidP="00F656C0">
      <w:r>
        <w:t xml:space="preserve">The House stood in silent prayer for Ronnie Henegan, husband of Representative Henegan. </w:t>
      </w:r>
    </w:p>
    <w:p w14:paraId="291461BA" w14:textId="77777777" w:rsidR="00F656C0" w:rsidRDefault="00F656C0" w:rsidP="00F656C0"/>
    <w:p w14:paraId="2AE4C667" w14:textId="259C29D9" w:rsidR="00F656C0" w:rsidRDefault="00F656C0" w:rsidP="00F656C0">
      <w:pPr>
        <w:keepNext/>
        <w:jc w:val="center"/>
        <w:rPr>
          <w:b/>
        </w:rPr>
      </w:pPr>
      <w:r w:rsidRPr="00F656C0">
        <w:rPr>
          <w:b/>
        </w:rPr>
        <w:t>SILENT PRAYER</w:t>
      </w:r>
    </w:p>
    <w:p w14:paraId="1B499F45" w14:textId="726FCBBE" w:rsidR="00F656C0" w:rsidRDefault="00F656C0" w:rsidP="00F656C0">
      <w:r>
        <w:t xml:space="preserve">The House stood in silent prayer for Sam Holland. </w:t>
      </w:r>
    </w:p>
    <w:p w14:paraId="7577A0C8" w14:textId="77777777" w:rsidR="00F656C0" w:rsidRDefault="00F656C0" w:rsidP="00F656C0"/>
    <w:p w14:paraId="45A6AD41" w14:textId="26516D15" w:rsidR="00F656C0" w:rsidRDefault="00F656C0" w:rsidP="00F656C0">
      <w:pPr>
        <w:keepNext/>
        <w:jc w:val="center"/>
        <w:rPr>
          <w:b/>
        </w:rPr>
      </w:pPr>
      <w:r w:rsidRPr="00F656C0">
        <w:rPr>
          <w:b/>
        </w:rPr>
        <w:t>MESSAGE FROM THE SENATE</w:t>
      </w:r>
    </w:p>
    <w:p w14:paraId="2B49EDCC" w14:textId="77777777" w:rsidR="00F656C0" w:rsidRDefault="00F656C0" w:rsidP="00F656C0">
      <w:r>
        <w:t>The following was received:</w:t>
      </w:r>
    </w:p>
    <w:p w14:paraId="4EC37C9F" w14:textId="77777777" w:rsidR="00F656C0" w:rsidRDefault="00F656C0" w:rsidP="00F656C0"/>
    <w:p w14:paraId="71002BEC" w14:textId="72ADDA1F" w:rsidR="00F656C0" w:rsidRDefault="00F656C0" w:rsidP="00F656C0">
      <w:r>
        <w:t>Columbia, S.C., Wednesday, March 20</w:t>
      </w:r>
      <w:r w:rsidR="00D5005D">
        <w:t>, 2024</w:t>
      </w:r>
      <w:r>
        <w:t xml:space="preserve"> </w:t>
      </w:r>
    </w:p>
    <w:p w14:paraId="1346E4D8" w14:textId="77777777" w:rsidR="00F656C0" w:rsidRDefault="00F656C0" w:rsidP="00F656C0">
      <w:r>
        <w:t>Mr. Speaker and Members of the House:</w:t>
      </w:r>
    </w:p>
    <w:p w14:paraId="44D39A5C" w14:textId="77777777" w:rsidR="00F656C0" w:rsidRDefault="00F656C0" w:rsidP="00F656C0">
      <w:r>
        <w:t>The Senate respectfully informs your Honorable Body that it concurs in the amendments proposed by the House to H. 4002:</w:t>
      </w:r>
    </w:p>
    <w:p w14:paraId="19E34812" w14:textId="04D59D0F" w:rsidR="00F656C0" w:rsidRPr="003C1962" w:rsidRDefault="00F656C0" w:rsidP="00F656C0">
      <w:pPr>
        <w:rPr>
          <w:sz w:val="16"/>
          <w:szCs w:val="16"/>
        </w:rPr>
      </w:pPr>
    </w:p>
    <w:p w14:paraId="3A1588A6" w14:textId="77777777" w:rsidR="00F656C0" w:rsidRDefault="00F656C0" w:rsidP="00F656C0">
      <w:pPr>
        <w:keepNext/>
      </w:pPr>
      <w:r>
        <w:t>H. 4002 -- Reps. G. M. Smith, W. Newton, Hiott, Davis, B. Newton, Erickson, Bannister, Haddon, Sandifer, Thayer, Hixon, Carter, Robbins, Blackwell, Forrest and Pope: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0B285235" w14:textId="77777777" w:rsidR="00F656C0" w:rsidRPr="003C1962" w:rsidRDefault="00F656C0" w:rsidP="00F656C0">
      <w:pPr>
        <w:rPr>
          <w:sz w:val="16"/>
          <w:szCs w:val="16"/>
        </w:rPr>
      </w:pPr>
      <w:r>
        <w:t xml:space="preserve"> </w:t>
      </w:r>
    </w:p>
    <w:p w14:paraId="35FC5B93" w14:textId="77777777" w:rsidR="00F656C0" w:rsidRDefault="00F656C0" w:rsidP="00F656C0">
      <w:r>
        <w:t>and has ordered the Bill enrolled for ratification.</w:t>
      </w:r>
    </w:p>
    <w:p w14:paraId="391EA75B" w14:textId="77777777" w:rsidR="00F656C0" w:rsidRPr="003C1962" w:rsidRDefault="00F656C0" w:rsidP="00F656C0">
      <w:pPr>
        <w:rPr>
          <w:sz w:val="16"/>
          <w:szCs w:val="16"/>
        </w:rPr>
      </w:pPr>
    </w:p>
    <w:p w14:paraId="72F7923A" w14:textId="77777777" w:rsidR="00F656C0" w:rsidRDefault="00F656C0" w:rsidP="00F656C0">
      <w:r>
        <w:t>Very respectfully,</w:t>
      </w:r>
    </w:p>
    <w:p w14:paraId="22E60421" w14:textId="77777777" w:rsidR="00F656C0" w:rsidRDefault="00F656C0" w:rsidP="00F656C0">
      <w:r>
        <w:t>President</w:t>
      </w:r>
    </w:p>
    <w:p w14:paraId="53F6DEDF" w14:textId="6D391DBC" w:rsidR="00F656C0" w:rsidRDefault="00F656C0" w:rsidP="00F656C0">
      <w:r>
        <w:t xml:space="preserve"> Received as information.  </w:t>
      </w:r>
    </w:p>
    <w:p w14:paraId="1FECFA27" w14:textId="77777777" w:rsidR="00F656C0" w:rsidRDefault="00F656C0" w:rsidP="00F656C0"/>
    <w:p w14:paraId="3FA757C6" w14:textId="11DF220C" w:rsidR="00F656C0" w:rsidRDefault="00F656C0" w:rsidP="00F656C0">
      <w:pPr>
        <w:keepNext/>
        <w:jc w:val="center"/>
        <w:rPr>
          <w:b/>
        </w:rPr>
      </w:pPr>
      <w:r w:rsidRPr="00F656C0">
        <w:rPr>
          <w:b/>
        </w:rPr>
        <w:t>REPORTS OF STANDING COMMITTEES</w:t>
      </w:r>
    </w:p>
    <w:p w14:paraId="37DEC0B1" w14:textId="63F70E1C" w:rsidR="00F656C0" w:rsidRDefault="00F656C0" w:rsidP="00F656C0">
      <w:pPr>
        <w:keepNext/>
      </w:pPr>
      <w:r>
        <w:t>Rep. BAMBERG, from the Bamberg Delegation, submitted a favorable report on:</w:t>
      </w:r>
    </w:p>
    <w:p w14:paraId="5FA3A3BD" w14:textId="77777777" w:rsidR="00F656C0" w:rsidRDefault="00F656C0" w:rsidP="00F656C0">
      <w:pPr>
        <w:keepNext/>
      </w:pPr>
      <w:bookmarkStart w:id="1" w:name="include_clip_start_22"/>
      <w:bookmarkEnd w:id="1"/>
    </w:p>
    <w:p w14:paraId="28D34F2D" w14:textId="77777777" w:rsidR="00F656C0" w:rsidRDefault="00F656C0" w:rsidP="00F656C0">
      <w:pPr>
        <w:keepNext/>
      </w:pPr>
      <w:r>
        <w:t>H. 5231 -- Rep. Bamberg: A BILL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AT-LARGE.</w:t>
      </w:r>
    </w:p>
    <w:p w14:paraId="4CACDAE2" w14:textId="4D912858" w:rsidR="00F656C0" w:rsidRDefault="00F656C0" w:rsidP="00F656C0">
      <w:bookmarkStart w:id="2" w:name="include_clip_end_22"/>
      <w:bookmarkEnd w:id="2"/>
      <w:r>
        <w:t>Ordered for consideration tomorrow.</w:t>
      </w:r>
    </w:p>
    <w:p w14:paraId="3C54AE67" w14:textId="77777777" w:rsidR="00F656C0" w:rsidRDefault="00F656C0" w:rsidP="00F656C0"/>
    <w:p w14:paraId="5D0BCE4D" w14:textId="00CE25A0" w:rsidR="00F656C0" w:rsidRDefault="00F656C0" w:rsidP="00F656C0">
      <w:pPr>
        <w:keepNext/>
      </w:pPr>
      <w:r>
        <w:t>Rep. ERICKSON, from the Committee on Education and Public Works, submitted a favorable report with amendments on:</w:t>
      </w:r>
    </w:p>
    <w:p w14:paraId="2CABDA6D" w14:textId="77777777" w:rsidR="00F656C0" w:rsidRDefault="00F656C0" w:rsidP="00F656C0">
      <w:pPr>
        <w:keepNext/>
      </w:pPr>
      <w:bookmarkStart w:id="3" w:name="include_clip_start_24"/>
      <w:bookmarkEnd w:id="3"/>
    </w:p>
    <w:p w14:paraId="516F8258" w14:textId="77777777" w:rsidR="00F656C0" w:rsidRDefault="00F656C0" w:rsidP="00F656C0">
      <w:pPr>
        <w:keepNext/>
      </w:pPr>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57DAC569" w14:textId="3DE85019" w:rsidR="00F656C0" w:rsidRDefault="00F656C0" w:rsidP="00F656C0">
      <w:bookmarkStart w:id="4" w:name="include_clip_end_24"/>
      <w:bookmarkEnd w:id="4"/>
      <w:r>
        <w:t>Ordered for consideration tomorrow.</w:t>
      </w:r>
    </w:p>
    <w:p w14:paraId="32CE7379" w14:textId="77777777" w:rsidR="00F656C0" w:rsidRDefault="00F656C0" w:rsidP="00F656C0"/>
    <w:p w14:paraId="26A5EC36" w14:textId="15CE4874" w:rsidR="00F656C0" w:rsidRDefault="00F656C0" w:rsidP="00F656C0">
      <w:pPr>
        <w:keepNext/>
      </w:pPr>
      <w:r>
        <w:t>Rep. ERICKSON, from the Committee on Education and Public Works, submitted a favorable report with amendments on:</w:t>
      </w:r>
    </w:p>
    <w:p w14:paraId="351ED39D" w14:textId="77777777" w:rsidR="00F656C0" w:rsidRDefault="00F656C0" w:rsidP="00F656C0">
      <w:pPr>
        <w:keepNext/>
      </w:pPr>
      <w:bookmarkStart w:id="5" w:name="include_clip_start_26"/>
      <w:bookmarkEnd w:id="5"/>
    </w:p>
    <w:p w14:paraId="68B4E07E" w14:textId="77777777" w:rsidR="00F656C0" w:rsidRDefault="00F656C0" w:rsidP="00F656C0">
      <w:pPr>
        <w:keepNext/>
      </w:pPr>
      <w:r>
        <w:t>H. 5024 -- Rep. Elliott: A BILL TO AMEND THE SOUTH CAROLINA CODE OF LAWS BY AMENDING SECTION 56-3-14990, RELATING TO SURVIVING SPOUSES APPLYING FOR LICENSE PLATES OR THE TRANSFER OF CERTAIN LICENSE PLATES, SO AS TO PROVIDE SURVIVING SPOUSES OF MEMBERS OF THE NATIONAL GUARD MAY APPLY TO OBTAIN NATIONAL GUARD LICENSE PLATES OR TRANSFER NATIONAL GUARD LICENSE PLATES ISSUED TO THEIR SPOUSES.</w:t>
      </w:r>
    </w:p>
    <w:p w14:paraId="12119CC0" w14:textId="7E152679" w:rsidR="00F656C0" w:rsidRDefault="00F656C0" w:rsidP="00F656C0">
      <w:bookmarkStart w:id="6" w:name="include_clip_end_26"/>
      <w:bookmarkEnd w:id="6"/>
      <w:r>
        <w:t>Ordered for consideration tomorrow.</w:t>
      </w:r>
    </w:p>
    <w:p w14:paraId="0ACF1E5E" w14:textId="77777777" w:rsidR="00F656C0" w:rsidRDefault="00F656C0" w:rsidP="00F656C0"/>
    <w:p w14:paraId="372C6B45" w14:textId="6CE58300" w:rsidR="00F656C0" w:rsidRDefault="00F656C0" w:rsidP="00F656C0">
      <w:pPr>
        <w:keepNext/>
      </w:pPr>
      <w:r>
        <w:t>Rep. BANNISTER, from the Committee on Ways and Means, submitted a favorable report with amendments on:</w:t>
      </w:r>
    </w:p>
    <w:p w14:paraId="446F6BAE" w14:textId="77777777" w:rsidR="00F656C0" w:rsidRDefault="00F656C0" w:rsidP="00F656C0">
      <w:pPr>
        <w:keepNext/>
      </w:pPr>
      <w:bookmarkStart w:id="7" w:name="include_clip_start_28"/>
      <w:bookmarkEnd w:id="7"/>
    </w:p>
    <w:p w14:paraId="1416E6A9" w14:textId="77777777" w:rsidR="00F656C0" w:rsidRDefault="00F656C0" w:rsidP="00F656C0">
      <w:pPr>
        <w:keepNext/>
      </w:pPr>
      <w:r>
        <w:t>H. 4082 -- Rep. Bannister: A BILL TO AMEND THE SOUTH CAROLINA CODE OF LAWS BY AMENDING SECTION 12-36-2120, RELATING TO SALES TAX EXEMPTIONS SO AS TO EXEMPT CERTAIN MEDICINE USED FOR OPHTHALMIC DISEASE.</w:t>
      </w:r>
    </w:p>
    <w:p w14:paraId="092ED4DE" w14:textId="4D9BAC53" w:rsidR="00F656C0" w:rsidRDefault="00F656C0" w:rsidP="00F656C0">
      <w:bookmarkStart w:id="8" w:name="include_clip_end_28"/>
      <w:bookmarkEnd w:id="8"/>
      <w:r>
        <w:t>Ordered for consideration tomorrow.</w:t>
      </w:r>
    </w:p>
    <w:p w14:paraId="6516C6ED" w14:textId="77777777" w:rsidR="00F656C0" w:rsidRDefault="00F656C0" w:rsidP="00F656C0"/>
    <w:p w14:paraId="14AB3053" w14:textId="0E0C132B" w:rsidR="00F656C0" w:rsidRDefault="00F656C0" w:rsidP="00F656C0">
      <w:pPr>
        <w:keepNext/>
      </w:pPr>
      <w:r>
        <w:t>Rep. BANNISTER, from the Committee on Ways and Means, submitted a favorable report on:</w:t>
      </w:r>
    </w:p>
    <w:p w14:paraId="3C5F55C6" w14:textId="77777777" w:rsidR="00F656C0" w:rsidRDefault="00F656C0" w:rsidP="00F656C0">
      <w:pPr>
        <w:keepNext/>
      </w:pPr>
      <w:bookmarkStart w:id="9" w:name="include_clip_start_30"/>
      <w:bookmarkEnd w:id="9"/>
    </w:p>
    <w:p w14:paraId="39D4B32E" w14:textId="77777777" w:rsidR="00F656C0" w:rsidRDefault="00F656C0" w:rsidP="00F656C0">
      <w:pPr>
        <w:keepNext/>
      </w:pPr>
      <w:r>
        <w:t>H. 4594 -- Reps. Ballentine, Pope, Clyburn, West, Elliott and T. Moore: 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676C6819" w14:textId="2FEABA9D" w:rsidR="00F656C0" w:rsidRDefault="00F656C0" w:rsidP="00F656C0">
      <w:bookmarkStart w:id="10" w:name="include_clip_end_30"/>
      <w:bookmarkEnd w:id="10"/>
      <w:r>
        <w:t>Ordered for consideration tomorrow.</w:t>
      </w:r>
    </w:p>
    <w:p w14:paraId="0A0D5D8C" w14:textId="77777777" w:rsidR="00F656C0" w:rsidRDefault="00F656C0" w:rsidP="00F656C0"/>
    <w:p w14:paraId="1CE07DF1" w14:textId="036CCB7E" w:rsidR="00F656C0" w:rsidRDefault="00F656C0" w:rsidP="00F656C0">
      <w:pPr>
        <w:keepNext/>
      </w:pPr>
      <w:r>
        <w:t>Rep. BANNISTER, from the Committee on Ways and Means, submitted a favorable report with amendments on:</w:t>
      </w:r>
    </w:p>
    <w:p w14:paraId="18C5F2A9" w14:textId="77777777" w:rsidR="00F656C0" w:rsidRDefault="00F656C0" w:rsidP="00F656C0">
      <w:pPr>
        <w:keepNext/>
      </w:pPr>
      <w:bookmarkStart w:id="11" w:name="include_clip_start_32"/>
      <w:bookmarkEnd w:id="11"/>
    </w:p>
    <w:p w14:paraId="3851B7AF" w14:textId="77777777" w:rsidR="00F656C0" w:rsidRDefault="00F656C0" w:rsidP="00F656C0">
      <w:pPr>
        <w:keepNext/>
      </w:pPr>
      <w:r>
        <w:t>H. 4294 -- Reps. Connell, Mitchell, Hager, Wheeler and B. Newton: A BILL TO AMEND THE SOUTH CAROLINA CODE OF LAWS BY AMENDING SECTION 6-1-320, RELATING TO THE LIMITATION ON MILLAGE INCREASES, SO AS TO ALLOW THE GOVERNING BODY OF A RURAL COUNTY TO SUSPEND THE LIMITATION FOR THE PURPOSE OF SUPPORTING A FIRE PROTECTION DISTRICT.</w:t>
      </w:r>
    </w:p>
    <w:p w14:paraId="1C2EB5FA" w14:textId="32008E0A" w:rsidR="00F656C0" w:rsidRDefault="00F656C0" w:rsidP="00F656C0">
      <w:bookmarkStart w:id="12" w:name="include_clip_end_32"/>
      <w:bookmarkEnd w:id="12"/>
      <w:r>
        <w:t>Ordered for consideration tomorrow.</w:t>
      </w:r>
    </w:p>
    <w:p w14:paraId="2D1E8EA6" w14:textId="77777777" w:rsidR="00F656C0" w:rsidRDefault="00F656C0" w:rsidP="00F656C0"/>
    <w:p w14:paraId="7D310463" w14:textId="25DDB1FE" w:rsidR="00F656C0" w:rsidRDefault="00F656C0" w:rsidP="00F656C0">
      <w:pPr>
        <w:keepNext/>
      </w:pPr>
      <w:r>
        <w:t>Rep. BANNISTER, from the Committee on Ways and Means, submitted a favorable report with amendments on:</w:t>
      </w:r>
    </w:p>
    <w:p w14:paraId="45426953" w14:textId="77777777" w:rsidR="00F656C0" w:rsidRDefault="00F656C0" w:rsidP="00F656C0">
      <w:pPr>
        <w:keepNext/>
      </w:pPr>
      <w:bookmarkStart w:id="13" w:name="include_clip_start_34"/>
      <w:bookmarkEnd w:id="13"/>
    </w:p>
    <w:p w14:paraId="3E7074DC" w14:textId="77777777" w:rsidR="00F656C0" w:rsidRDefault="00F656C0" w:rsidP="00F656C0">
      <w:pPr>
        <w:keepNext/>
      </w:pPr>
      <w:r>
        <w:t>H. 4912 -- Rep. Murphy: A BILL TO AMEND THE SOUTH CAROLINA CODE OF LAWS BY AMENDING SECTION 12-43-220, RELATING TO ASSESSMENT RATIOS FOR AD VALOREM TAXATION, SO AS TO ALLOW CERTAIN CIVILIAN EMPLOYEES OF THE DEPARTMENT OF DEFENSE TO CONTINUE TO CLAIM THE SPECIAL FOUR PERCENT ASSESSMENT RATIO WHEN THE CIVILIAN RECEIVES CERTAIN ORDERS FOR A CHANGE OF STATION.</w:t>
      </w:r>
    </w:p>
    <w:p w14:paraId="7D9C6CA6" w14:textId="7B3FF083" w:rsidR="00F656C0" w:rsidRDefault="00F656C0" w:rsidP="00F656C0">
      <w:bookmarkStart w:id="14" w:name="include_clip_end_34"/>
      <w:bookmarkEnd w:id="14"/>
      <w:r>
        <w:t>Ordered for consideration tomorrow.</w:t>
      </w:r>
    </w:p>
    <w:p w14:paraId="57B985A2" w14:textId="77777777" w:rsidR="00F656C0" w:rsidRDefault="00F656C0" w:rsidP="00F656C0"/>
    <w:p w14:paraId="0D528412" w14:textId="7DAD9164" w:rsidR="00F656C0" w:rsidRDefault="00F656C0" w:rsidP="00F656C0">
      <w:pPr>
        <w:keepNext/>
      </w:pPr>
      <w:r>
        <w:t>Rep. SANDIFER, from the Committee on Labor, Commerce and Industry, submitted a favorable report with amendments on:</w:t>
      </w:r>
    </w:p>
    <w:p w14:paraId="0C8F4F4C" w14:textId="77777777" w:rsidR="00F656C0" w:rsidRDefault="00F656C0" w:rsidP="00F656C0">
      <w:pPr>
        <w:keepNext/>
      </w:pPr>
      <w:bookmarkStart w:id="15" w:name="include_clip_start_36"/>
      <w:bookmarkEnd w:id="15"/>
    </w:p>
    <w:p w14:paraId="3331ACA4" w14:textId="6557FAFA" w:rsidR="00F656C0" w:rsidRDefault="00F656C0" w:rsidP="00F656C0">
      <w:pPr>
        <w:keepNext/>
      </w:pPr>
      <w:r>
        <w:t>H. 5118 -- Reps. G. M. Smith, West, Davis, Hager, Hewitt, Kirby, Long, M. M. Smith, B. Newton, Pendarvis, Sandifer, Hiott, Landing, Crawford, Brittain, Lawson, Williams, Whitmire, Jefferson, Bustos, Hartnett, Carter, Blackwell, Neese, W. Newton, Bradley, Ott, Erickson, Sessions, Murphy, Brewer, Yow, Mitchell, Connell, Jordan, Thayer, Elliott, Wooten, Pedalino, Bailey, T. Moore, McGinnis, Gatch, Ligon, Gagnon, Hardee, B. L. Cox, Guffey, Chapman, Leber, Anderson, Bannister, Calhoon, Felder, Gibson,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w:t>
      </w:r>
      <w:r w:rsidR="003C1962">
        <w:t>-</w:t>
      </w:r>
      <w:r>
        <w:t>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w:t>
      </w:r>
      <w:r w:rsidR="003C1962">
        <w:t>,</w:t>
      </w:r>
      <w:r>
        <w:t xml:space="preser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w:t>
      </w:r>
      <w:r w:rsidR="003C1962">
        <w:t>-</w:t>
      </w:r>
      <w:r>
        <w:t>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1B5DFFB6" w14:textId="13B8EA05" w:rsidR="00F656C0" w:rsidRDefault="00F656C0" w:rsidP="00F656C0">
      <w:bookmarkStart w:id="16" w:name="include_clip_end_36"/>
      <w:bookmarkEnd w:id="16"/>
      <w:r>
        <w:t>Ordered for consideration tomorrow.</w:t>
      </w:r>
    </w:p>
    <w:p w14:paraId="06602004" w14:textId="77777777" w:rsidR="00F656C0" w:rsidRDefault="00F656C0" w:rsidP="00F656C0"/>
    <w:p w14:paraId="401BA701" w14:textId="3864E6F9" w:rsidR="00F656C0" w:rsidRDefault="00F656C0" w:rsidP="00F656C0">
      <w:pPr>
        <w:keepNext/>
      </w:pPr>
      <w:r>
        <w:t>Rep. SANDIFER, from the Committee on Labor, Commerce and Industry, submitted a favorable report on:</w:t>
      </w:r>
    </w:p>
    <w:p w14:paraId="507ABD1F" w14:textId="77777777" w:rsidR="00F656C0" w:rsidRDefault="00F656C0" w:rsidP="00F656C0">
      <w:pPr>
        <w:keepNext/>
      </w:pPr>
      <w:bookmarkStart w:id="17" w:name="include_clip_start_38"/>
      <w:bookmarkEnd w:id="17"/>
    </w:p>
    <w:p w14:paraId="30749D0A" w14:textId="77777777" w:rsidR="00F656C0" w:rsidRDefault="00F656C0" w:rsidP="00F656C0">
      <w:pPr>
        <w:keepNext/>
      </w:pPr>
      <w:r>
        <w:t>H. 5120 -- Reps. G. M. Smith, West and Sandifer: A CONCURRENT RESOLUTION TO URGE FEDERAL LEGISLATORS TO WORK IN GOOD FAITH TO ENACT LEGISLATION THAT REFORMS FEDERAL PERMITTING AND ENVIRONMENTAL REVIEW PROCESSES, TO PROMOTE ECONOMIC AND ENVIRONMENTAL STEWARDSHIP BY EXPEDITING THE DEPLOYMENT OF MODERN ENERGY INFRASTRUCTURE, AND TO INCLUDE STEPS TO CONSIDER FOR THESE REFORMS, AS WELL AS DETRIMENTS TO THE NATION AND ITS RESIDENTS AND BUSINESSES FOR FAILURE TO ACT.</w:t>
      </w:r>
    </w:p>
    <w:p w14:paraId="4A7AB0FA" w14:textId="04B950DE" w:rsidR="00F656C0" w:rsidRDefault="00F656C0" w:rsidP="00F656C0">
      <w:bookmarkStart w:id="18" w:name="include_clip_end_38"/>
      <w:bookmarkEnd w:id="18"/>
      <w:r>
        <w:t>Ordered for consideration tomorrow.</w:t>
      </w:r>
    </w:p>
    <w:p w14:paraId="03B9FE93" w14:textId="77777777" w:rsidR="00F656C0" w:rsidRDefault="00F656C0" w:rsidP="00F656C0"/>
    <w:p w14:paraId="6046AEC4" w14:textId="12AB9004" w:rsidR="00F656C0" w:rsidRDefault="00F656C0" w:rsidP="00F656C0">
      <w:pPr>
        <w:keepNext/>
        <w:jc w:val="center"/>
        <w:rPr>
          <w:b/>
        </w:rPr>
      </w:pPr>
      <w:r w:rsidRPr="00F656C0">
        <w:rPr>
          <w:b/>
        </w:rPr>
        <w:t>HOUSE RESOLUTION</w:t>
      </w:r>
    </w:p>
    <w:p w14:paraId="28A4DB67" w14:textId="5781D808" w:rsidR="00F656C0" w:rsidRDefault="00F656C0" w:rsidP="00F656C0">
      <w:pPr>
        <w:keepNext/>
      </w:pPr>
      <w:r>
        <w:t>The following was introduced:</w:t>
      </w:r>
    </w:p>
    <w:p w14:paraId="14B5E47A" w14:textId="77777777" w:rsidR="00F656C0" w:rsidRDefault="00F656C0" w:rsidP="00F656C0">
      <w:pPr>
        <w:keepNext/>
      </w:pPr>
      <w:bookmarkStart w:id="19" w:name="include_clip_start_41"/>
      <w:bookmarkEnd w:id="19"/>
    </w:p>
    <w:p w14:paraId="3E1326F0" w14:textId="77777777" w:rsidR="00F656C0" w:rsidRDefault="00F656C0" w:rsidP="00F656C0">
      <w:r>
        <w:t>H. 5297 --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RECOGNIZE AND HONOR DR. ROBERT R. "BOB" OLIVERIO, VICE PRESIDENT AND CHIEF MEDICAL OFFICER FOR AMBULATORY CARE AND POPULATION HEALTH AT ROPER ST. FRANCIS HEALTHCARE, AND TO CONGRATULATE HIM UPON RECEIVING THE 2023 ROPER ST. FRANCIS FOUNDATION PHYSICIAN CHAMPION AWARD.</w:t>
      </w:r>
    </w:p>
    <w:p w14:paraId="3FDAD506" w14:textId="20C198E4" w:rsidR="00F656C0" w:rsidRDefault="00F656C0" w:rsidP="00F656C0">
      <w:bookmarkStart w:id="20" w:name="include_clip_end_41"/>
      <w:bookmarkEnd w:id="20"/>
    </w:p>
    <w:p w14:paraId="758A79D7" w14:textId="5C712836" w:rsidR="00F656C0" w:rsidRDefault="00F656C0" w:rsidP="00F656C0">
      <w:r>
        <w:t>The Resolution was adopted.</w:t>
      </w:r>
    </w:p>
    <w:p w14:paraId="07643236" w14:textId="77777777" w:rsidR="00F656C0" w:rsidRDefault="00F656C0" w:rsidP="00F656C0"/>
    <w:p w14:paraId="1BEDF00D" w14:textId="121ED0A8" w:rsidR="00F656C0" w:rsidRDefault="00F656C0" w:rsidP="00F656C0">
      <w:pPr>
        <w:keepNext/>
        <w:jc w:val="center"/>
        <w:rPr>
          <w:b/>
        </w:rPr>
      </w:pPr>
      <w:r w:rsidRPr="00F656C0">
        <w:rPr>
          <w:b/>
        </w:rPr>
        <w:t>HOUSE RESOLUTION</w:t>
      </w:r>
    </w:p>
    <w:p w14:paraId="42E0C602" w14:textId="44191397" w:rsidR="00F656C0" w:rsidRDefault="00F656C0" w:rsidP="00F656C0">
      <w:pPr>
        <w:keepNext/>
      </w:pPr>
      <w:r>
        <w:t>The following was introduced:</w:t>
      </w:r>
    </w:p>
    <w:p w14:paraId="6C898047" w14:textId="77777777" w:rsidR="00F656C0" w:rsidRDefault="00F656C0" w:rsidP="00F656C0">
      <w:pPr>
        <w:keepNext/>
      </w:pPr>
      <w:bookmarkStart w:id="21" w:name="include_clip_start_44"/>
      <w:bookmarkEnd w:id="21"/>
    </w:p>
    <w:p w14:paraId="4CF13875" w14:textId="77777777" w:rsidR="00F656C0" w:rsidRDefault="00F656C0" w:rsidP="00F656C0">
      <w:r>
        <w:t>H. 5298 -- Reps. G. M. Smith,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Weeks, West, Wetmore, Wheeler, White, Whitmire, Williams, Willis, Wooten and Yow: A HOUSE RESOLUTION TO HONOR THE OUTSTANDING CAREER AND SERVICE OF CHRISTY A. HALL, SECRETARY OF TRANSPORTATION FOR THE STATE OF SOUTH CAROLINA, AND TO EXTEND BEST WISHES TO HER ON HER WELL-EARNED RETIREMENT.</w:t>
      </w:r>
    </w:p>
    <w:p w14:paraId="65505F24" w14:textId="02DBFFCE" w:rsidR="00F656C0" w:rsidRDefault="00F656C0" w:rsidP="00F656C0">
      <w:bookmarkStart w:id="22" w:name="include_clip_end_44"/>
      <w:bookmarkEnd w:id="22"/>
    </w:p>
    <w:p w14:paraId="41D0EF19" w14:textId="077166FB" w:rsidR="00F656C0" w:rsidRDefault="00F656C0" w:rsidP="00F656C0">
      <w:r>
        <w:t>The Resolution was adopted.</w:t>
      </w:r>
    </w:p>
    <w:p w14:paraId="1D7C3864" w14:textId="77777777" w:rsidR="00F656C0" w:rsidRDefault="00F656C0" w:rsidP="00F656C0"/>
    <w:p w14:paraId="3461D804" w14:textId="28A8EEAA" w:rsidR="00F656C0" w:rsidRDefault="00F656C0" w:rsidP="00F656C0">
      <w:pPr>
        <w:keepNext/>
        <w:jc w:val="center"/>
        <w:rPr>
          <w:b/>
        </w:rPr>
      </w:pPr>
      <w:r w:rsidRPr="00F656C0">
        <w:rPr>
          <w:b/>
        </w:rPr>
        <w:t>HOUSE RESOLUTION</w:t>
      </w:r>
    </w:p>
    <w:p w14:paraId="5E8146D7" w14:textId="20878557" w:rsidR="00F656C0" w:rsidRDefault="00F656C0" w:rsidP="00F656C0">
      <w:pPr>
        <w:keepNext/>
      </w:pPr>
      <w:r>
        <w:t>The following was introduced:</w:t>
      </w:r>
    </w:p>
    <w:p w14:paraId="37EAB3D6" w14:textId="77777777" w:rsidR="00F656C0" w:rsidRDefault="00F656C0" w:rsidP="00F656C0">
      <w:pPr>
        <w:keepNext/>
      </w:pPr>
      <w:bookmarkStart w:id="23" w:name="include_clip_start_47"/>
      <w:bookmarkEnd w:id="23"/>
    </w:p>
    <w:p w14:paraId="4A25063F" w14:textId="77777777" w:rsidR="00F656C0" w:rsidRDefault="00F656C0" w:rsidP="00F656C0">
      <w:r>
        <w:t>H. 5299 -- Reps. Yow, Mitchell,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Wooten: A HOUSE RESOLUTION TO CONGRATULATE ERNESTINE REED ON THE OCCASION OF HER RETIREMENT, TO EXTEND DEEP APPRECIATION FOR HER MANY YEARS OF OUTSTANDING SERVICE, AND TO OFFER BEST WISHES FOR A SATISFYING AND REWARDING RETIREMENT.</w:t>
      </w:r>
    </w:p>
    <w:p w14:paraId="1D097403" w14:textId="4ECA8389" w:rsidR="00F656C0" w:rsidRDefault="00F656C0" w:rsidP="00F656C0">
      <w:bookmarkStart w:id="24" w:name="include_clip_end_47"/>
      <w:bookmarkEnd w:id="24"/>
    </w:p>
    <w:p w14:paraId="46DA3375" w14:textId="3BF4FB8D" w:rsidR="00F656C0" w:rsidRDefault="00F656C0" w:rsidP="00F656C0">
      <w:r>
        <w:t>The Resolution was adopted.</w:t>
      </w:r>
    </w:p>
    <w:p w14:paraId="36E43E66" w14:textId="77777777" w:rsidR="00F656C0" w:rsidRDefault="00F656C0" w:rsidP="00F656C0"/>
    <w:p w14:paraId="7ED5A634" w14:textId="65561DE3" w:rsidR="00F656C0" w:rsidRDefault="00F656C0" w:rsidP="00F656C0">
      <w:pPr>
        <w:keepNext/>
        <w:jc w:val="center"/>
        <w:rPr>
          <w:b/>
        </w:rPr>
      </w:pPr>
      <w:r w:rsidRPr="00F656C0">
        <w:rPr>
          <w:b/>
        </w:rPr>
        <w:t>HOUSE RESOLUTION</w:t>
      </w:r>
    </w:p>
    <w:p w14:paraId="397A5197" w14:textId="2498EFF0" w:rsidR="00F656C0" w:rsidRDefault="00F656C0" w:rsidP="00F656C0">
      <w:pPr>
        <w:keepNext/>
      </w:pPr>
      <w:r>
        <w:t>The following was introduced:</w:t>
      </w:r>
    </w:p>
    <w:p w14:paraId="5EBE9F9B" w14:textId="77777777" w:rsidR="00F656C0" w:rsidRDefault="00F656C0" w:rsidP="00F656C0">
      <w:pPr>
        <w:keepNext/>
      </w:pPr>
      <w:bookmarkStart w:id="25" w:name="include_clip_start_50"/>
      <w:bookmarkEnd w:id="25"/>
    </w:p>
    <w:p w14:paraId="0143D6FB" w14:textId="77777777" w:rsidR="00F656C0" w:rsidRDefault="00F656C0" w:rsidP="00F656C0">
      <w:r>
        <w:t>H. 5300 -- Reps. Lawson,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CHESNEE HIGH SCHOOL GIRLS GOLF TEAM ON WINNING THE THIRD CONSECUTIVE SOUTH CAROLINA HIGH SCHOOL LEAGUE CLASS AA-A STATE CHAMPIONSHIP TITLE.</w:t>
      </w:r>
    </w:p>
    <w:p w14:paraId="2F00619B" w14:textId="2B088786" w:rsidR="00F656C0" w:rsidRDefault="00F656C0" w:rsidP="00F656C0">
      <w:bookmarkStart w:id="26" w:name="include_clip_end_50"/>
      <w:bookmarkEnd w:id="26"/>
    </w:p>
    <w:p w14:paraId="31D8F7B5" w14:textId="6BA3A139" w:rsidR="00F656C0" w:rsidRDefault="00F656C0" w:rsidP="00F656C0">
      <w:r>
        <w:t>The Resolution was adopted.</w:t>
      </w:r>
    </w:p>
    <w:p w14:paraId="10FFA386" w14:textId="77777777" w:rsidR="00F656C0" w:rsidRDefault="00F656C0" w:rsidP="00F656C0"/>
    <w:p w14:paraId="036082BA" w14:textId="2883C867" w:rsidR="00F656C0" w:rsidRDefault="00F656C0" w:rsidP="00F656C0">
      <w:pPr>
        <w:keepNext/>
        <w:jc w:val="center"/>
        <w:rPr>
          <w:b/>
        </w:rPr>
      </w:pPr>
      <w:r w:rsidRPr="00F656C0">
        <w:rPr>
          <w:b/>
        </w:rPr>
        <w:t>HOUSE RESOLUTION</w:t>
      </w:r>
    </w:p>
    <w:p w14:paraId="7698C212" w14:textId="5D5A3043" w:rsidR="00F656C0" w:rsidRDefault="00F656C0" w:rsidP="00F656C0">
      <w:pPr>
        <w:keepNext/>
      </w:pPr>
      <w:r>
        <w:t>The following was introduced:</w:t>
      </w:r>
    </w:p>
    <w:p w14:paraId="23D37291" w14:textId="77777777" w:rsidR="00F656C0" w:rsidRDefault="00F656C0" w:rsidP="00F656C0">
      <w:pPr>
        <w:keepNext/>
      </w:pPr>
      <w:bookmarkStart w:id="27" w:name="include_clip_start_53"/>
      <w:bookmarkEnd w:id="27"/>
    </w:p>
    <w:p w14:paraId="2BBE12FD" w14:textId="77777777" w:rsidR="00F656C0" w:rsidRDefault="00F656C0" w:rsidP="00F656C0">
      <w:r>
        <w:t>H. 5301 -- Reps. Ballentine, Bauer, Bernstein, Garvin, Hart, Howard, J. L. Johnson, McDaniel, Rose, Rutherford, Thigpen, Calhoon, Caskey, Forrest, Kilmartin, May, McCabe, Ott, Taylor, White, Wooten, Alexander, Anderson, Atkinson, Bailey, Bamberg, Bannister, Beach, Blackwell, Bradley, Brewer, Brittain, Burns, Bustos, Carter, Chapman, Chumley, Clyburn, Cobb-Hunter, Collins, Connell, B. J. Cox, B. L. Cox, Crawford, Cromer, Davis, Dillard, Elliott, Erickson, Felder, Gagnon, Gatch, Gibson, Gilliam, Gilliard, Guest, Guffey, Haddon, Hager, Hardee, Harris, Hartnett, Hayes, Henderson-Myers, Henegan, Herbkersman, Hewitt, Hiott, Hixon, Hosey, Hyde, Jefferson, J. E. Johnson, S. Jones, W. Jones, Jordan, King, Kirby, Landing, Lawson, Leber, Ligon, Long, Lowe, Magnuson, McCravy, McGinnis, Mitchell, J. Moore, T. Moore, A. M. Morgan, T. A. Morgan, Moss, Murphy, Neese, B. Newton, W. Newton, Nutt, O'Neal, Oremus, Pace, Pedalino, Pendarvis, Pope, Rivers, Robbins, Sandifer, Schuessler, Sessions, G. M. Smith, M. M. Smith, Stavrinakis, Thayer, Trantham, Vaughan, Weeks, West, Wetmore, Wheeler, Whitmire, Williams, Willis and Yow: A HOUSE RESOLUTION TO RECOGNIZE AND HONOR DR. RONALD L. RHAMES, PRESIDENT OF MIDLANDS TECHNICAL COLLEGE, UPON HIS RETIREMENT AFTER THIRTY-FOUR YEARS OF OUTSTANDING SERVICE, AND TO WISH HIM CONTINUED SUCCESS IN ALL HIS FUTURE ENDEAVORS.</w:t>
      </w:r>
    </w:p>
    <w:p w14:paraId="0B5F24A9" w14:textId="5A7DEB70" w:rsidR="00F656C0" w:rsidRDefault="00F656C0" w:rsidP="00F656C0">
      <w:bookmarkStart w:id="28" w:name="include_clip_end_53"/>
      <w:bookmarkEnd w:id="28"/>
    </w:p>
    <w:p w14:paraId="19F3CB66" w14:textId="38CEBA7B" w:rsidR="00F656C0" w:rsidRDefault="00F656C0" w:rsidP="00F656C0">
      <w:r>
        <w:t>The Resolution was adopted.</w:t>
      </w:r>
    </w:p>
    <w:p w14:paraId="1B376830" w14:textId="77777777" w:rsidR="00F656C0" w:rsidRDefault="00F656C0" w:rsidP="00F656C0"/>
    <w:p w14:paraId="46C6396F" w14:textId="3D96331D" w:rsidR="00F656C0" w:rsidRDefault="00F656C0" w:rsidP="00F656C0">
      <w:pPr>
        <w:keepNext/>
        <w:jc w:val="center"/>
        <w:rPr>
          <w:b/>
        </w:rPr>
      </w:pPr>
      <w:r w:rsidRPr="00F656C0">
        <w:rPr>
          <w:b/>
        </w:rPr>
        <w:t>HOUSE RESOLUTION</w:t>
      </w:r>
    </w:p>
    <w:p w14:paraId="4689EA02" w14:textId="33E326B2" w:rsidR="00F656C0" w:rsidRDefault="00F656C0" w:rsidP="00F656C0">
      <w:pPr>
        <w:keepNext/>
      </w:pPr>
      <w:r>
        <w:t>The following was introduced:</w:t>
      </w:r>
    </w:p>
    <w:p w14:paraId="2F05BBDA" w14:textId="77777777" w:rsidR="00F656C0" w:rsidRDefault="00F656C0" w:rsidP="00F656C0">
      <w:pPr>
        <w:keepNext/>
      </w:pPr>
      <w:bookmarkStart w:id="29" w:name="include_clip_start_56"/>
      <w:bookmarkEnd w:id="29"/>
    </w:p>
    <w:p w14:paraId="11F84962" w14:textId="77777777" w:rsidR="00F656C0" w:rsidRDefault="00F656C0" w:rsidP="00F656C0">
      <w:r>
        <w:t>H. 5302 -- Reps. Bustos,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PROFOUND SORROW UPON THE PASSING OF WILLIAM FRANCIS "BUDDY" BENDT, NATIVE OF CHARLESTON, AND TO EXTEND THE DEEPEST SYMPATHY TO HIS FAMILY AND MANY FRIENDS.</w:t>
      </w:r>
    </w:p>
    <w:p w14:paraId="1C711C75" w14:textId="2D64E029" w:rsidR="00F656C0" w:rsidRDefault="00F656C0" w:rsidP="00F656C0">
      <w:bookmarkStart w:id="30" w:name="include_clip_end_56"/>
      <w:bookmarkEnd w:id="30"/>
    </w:p>
    <w:p w14:paraId="65A7D7A4" w14:textId="7308AB7B" w:rsidR="00F656C0" w:rsidRDefault="00F656C0" w:rsidP="00F656C0">
      <w:r>
        <w:t>The Resolution was adopted.</w:t>
      </w:r>
    </w:p>
    <w:p w14:paraId="6BCD3CDD" w14:textId="77777777" w:rsidR="00F656C0" w:rsidRDefault="00F656C0" w:rsidP="00F656C0"/>
    <w:p w14:paraId="3EA547AD" w14:textId="65BB846C" w:rsidR="00F656C0" w:rsidRDefault="00F656C0" w:rsidP="00F656C0">
      <w:pPr>
        <w:keepNext/>
        <w:jc w:val="center"/>
        <w:rPr>
          <w:b/>
        </w:rPr>
      </w:pPr>
      <w:r w:rsidRPr="00F656C0">
        <w:rPr>
          <w:b/>
        </w:rPr>
        <w:t>CONCURRENT RESOLUTION</w:t>
      </w:r>
    </w:p>
    <w:p w14:paraId="1449A96B" w14:textId="68F52025" w:rsidR="00F656C0" w:rsidRDefault="00F656C0" w:rsidP="00F656C0">
      <w:r>
        <w:t>The Senate sent to the House the following:</w:t>
      </w:r>
    </w:p>
    <w:p w14:paraId="3671E174" w14:textId="77777777" w:rsidR="00F656C0" w:rsidRDefault="00F656C0" w:rsidP="00F656C0">
      <w:bookmarkStart w:id="31" w:name="include_clip_start_59"/>
      <w:bookmarkEnd w:id="31"/>
    </w:p>
    <w:p w14:paraId="57DB91F0" w14:textId="77777777" w:rsidR="00F656C0" w:rsidRDefault="00F656C0" w:rsidP="00F656C0">
      <w:r>
        <w:t>S. 1163 -- Senators Campsen, Grooms and Adams: A CONCURRENT RESOLUTION TO REQUEST THAT THE DEPARTMENT OF TRANSPORTATION NAME A PORTION OF HIGHWAY 703 AND THE INTERSECTION OF CHUCK DAWLEY BOULEVARD (I-526B) IN CHARLESTON COUNTY "DETECTIVE PAT MESSER MEMORIAL HIGHWAY" AND ERECT APPROPRIATE MARKERS OR SIGNS AT THIS LOCATION CONTAINING THE DESIGNATION.</w:t>
      </w:r>
    </w:p>
    <w:p w14:paraId="7E72AD86" w14:textId="62559B36" w:rsidR="00F656C0" w:rsidRDefault="00F656C0" w:rsidP="00F656C0">
      <w:bookmarkStart w:id="32" w:name="include_clip_end_59"/>
      <w:bookmarkEnd w:id="32"/>
      <w:r>
        <w:t>The Concurrent Resolution was ordered referred to the Committee on Invitations and Memorial Resolutions.</w:t>
      </w:r>
    </w:p>
    <w:p w14:paraId="1D955E1D" w14:textId="77777777" w:rsidR="00F656C0" w:rsidRDefault="00F656C0" w:rsidP="00F656C0"/>
    <w:p w14:paraId="1E98E1E3" w14:textId="6A1E904A" w:rsidR="00F656C0" w:rsidRDefault="00F656C0" w:rsidP="00F656C0">
      <w:pPr>
        <w:keepNext/>
        <w:jc w:val="center"/>
        <w:rPr>
          <w:b/>
        </w:rPr>
      </w:pPr>
      <w:r w:rsidRPr="00F656C0">
        <w:rPr>
          <w:b/>
        </w:rPr>
        <w:t xml:space="preserve">INTRODUCTION OF BILLS  </w:t>
      </w:r>
    </w:p>
    <w:p w14:paraId="53484530" w14:textId="16932652" w:rsidR="00F656C0" w:rsidRDefault="00F656C0" w:rsidP="00F656C0">
      <w:r>
        <w:t>The following Bills and Joint Resolution were introduced, read the first time, and referred to appropriate committees:</w:t>
      </w:r>
    </w:p>
    <w:p w14:paraId="600A98F8" w14:textId="77777777" w:rsidR="00F656C0" w:rsidRDefault="00F656C0" w:rsidP="00F656C0"/>
    <w:p w14:paraId="6EBD9DDB" w14:textId="77777777" w:rsidR="00F656C0" w:rsidRDefault="00F656C0" w:rsidP="00F656C0">
      <w:pPr>
        <w:keepNext/>
      </w:pPr>
      <w:bookmarkStart w:id="33" w:name="include_clip_start_63"/>
      <w:bookmarkEnd w:id="33"/>
      <w:r>
        <w:t>H. 5303 -- Reps. T. Moore and Long: A BILL TO AMEND THE SOUTH CAROLINA CODE OF LAWS BY ADDING SECTION 7-5-35 SO AS TO IMPROVE VOTER ACCESS TO CERTAIN RECORDS IN ELECTRONIC FORMAT; BY ADDING SECTION 7-13-1180 SO AS TO PROVIDE THAT ALL ELECTIONS SHALL BE FOLLOWED BY A HAND-COUNT AUDIT IN AT LEAST TEN PERCENT OF PRECINCTS FOR A STATEWIDE PRIMARY OR GENERAL ELECTION; BY ADDING SECTION 7-13-1455 SO AS TO PROVIDE CERTAIN REQUIREMENTS WHEN A HAND-COUNT AUDIT REVEALS A DISCREPANCY WITH THE TABULATED VOTE COUNTS EQUAL TO OR GREATER THAN A CERTAIN AMOUNT; AND BY AMENDING SECTION 7-13-1330, RELATING TO VOTE RECORDERS AND OPTICAL-SCAN VOTING SYSTEMS, SO AS TO CLARIFY THE CONDITIONS UNDER WHICH A VOTE RECORDER MAY NOT BE APPROVED FOR USE IN THIS STATE.</w:t>
      </w:r>
    </w:p>
    <w:p w14:paraId="0B5FB11D" w14:textId="7B5DBCF0" w:rsidR="00F656C0" w:rsidRDefault="00F656C0" w:rsidP="00F656C0">
      <w:bookmarkStart w:id="34" w:name="include_clip_end_63"/>
      <w:bookmarkEnd w:id="34"/>
      <w:r>
        <w:t>Referred to Committee on Judiciary</w:t>
      </w:r>
    </w:p>
    <w:p w14:paraId="120E8672" w14:textId="77777777" w:rsidR="00F656C0" w:rsidRDefault="00F656C0" w:rsidP="00F656C0"/>
    <w:p w14:paraId="1CC17812" w14:textId="77777777" w:rsidR="00F656C0" w:rsidRDefault="00F656C0" w:rsidP="00F656C0">
      <w:pPr>
        <w:keepNext/>
      </w:pPr>
      <w:bookmarkStart w:id="35" w:name="include_clip_start_65"/>
      <w:bookmarkEnd w:id="35"/>
      <w:r>
        <w:t>H. 5304 -- Reps. Pope and Guffey: A BILL TO AMEND THE SOUTH CAROLINA CODE OF LAWS BY ADDING SECTION 27-30-180 SO AS TO PROVIDE THAT ANY PROVISION OF A GOVERNING DOCUMENT WHICH RESTRICTS A CONSTITUTIONAL RIGHT OF A LOT OWNER OR A PERSON RESIDING IN A RESIDENTIAL PLANNED COMMUNITY IS VOID.</w:t>
      </w:r>
    </w:p>
    <w:p w14:paraId="405C4221" w14:textId="45280A9A" w:rsidR="00F656C0" w:rsidRDefault="00F656C0" w:rsidP="00F656C0">
      <w:bookmarkStart w:id="36" w:name="include_clip_end_65"/>
      <w:bookmarkEnd w:id="36"/>
      <w:r>
        <w:t>Referred to Committee on Judiciary</w:t>
      </w:r>
    </w:p>
    <w:p w14:paraId="1FF56FA6" w14:textId="77777777" w:rsidR="00F656C0" w:rsidRDefault="00F656C0" w:rsidP="00F656C0"/>
    <w:p w14:paraId="45E4BAE4" w14:textId="00629A07" w:rsidR="00F656C0" w:rsidRDefault="00F656C0" w:rsidP="003C1962">
      <w:bookmarkStart w:id="37" w:name="include_clip_start_67"/>
      <w:bookmarkEnd w:id="37"/>
      <w:r>
        <w:t>H. 5305 -- Reps. Mitchell, Yow, Wooten and Caskey: A BILL TO AMEND THE SOUTH CAROLINA CODE OF LAWS BY AMENDING SECTION 23-1-212, RELATING TO ENFORCEMENT OF STATE CRIMINAL LAWS BY FEDERAL LAW ENFORCEMENT OFFICERS, SO AS TO ADD SPECIAL AGENTS OF THE DEPARTMENT OF DEFENSE TO THE DEFINITION OF "FEDERAL LAW ENFORCEMENT OFFICER".</w:t>
      </w:r>
    </w:p>
    <w:p w14:paraId="293BA1F5" w14:textId="72E292D8" w:rsidR="00F656C0" w:rsidRDefault="00F656C0" w:rsidP="00F656C0">
      <w:bookmarkStart w:id="38" w:name="include_clip_end_67"/>
      <w:bookmarkEnd w:id="38"/>
      <w:r>
        <w:t>Referred to Committee on Judiciary</w:t>
      </w:r>
    </w:p>
    <w:p w14:paraId="1B86FFCA" w14:textId="77777777" w:rsidR="00F656C0" w:rsidRDefault="00F656C0" w:rsidP="00F656C0"/>
    <w:p w14:paraId="5D180956" w14:textId="77777777" w:rsidR="00F656C0" w:rsidRDefault="00F656C0" w:rsidP="00F656C0">
      <w:pPr>
        <w:keepNext/>
      </w:pPr>
      <w:bookmarkStart w:id="39" w:name="include_clip_start_69"/>
      <w:bookmarkEnd w:id="39"/>
      <w:r>
        <w:t>H. 5306 -- Reps. McDaniel and Henderson-Myers: A JOINT RESOLUTION TO PROVIDE THAT THE DEPARTMENT OF SOCIAL SERVICES SHALL EXEMPT INDIVIDUALS FROM THE ELIGIBILITY RESTRICTIONS OF 21 U.S.C. 862A TO ENSURE ELIGIBILITY FOR TEMPORARY ASSISTANCE FOR NEEDY FAMILIES BENEFITS AND FEDERAL FOOD ASSISTANCE UNDER CERTAIN CIRCUMSTANCES; TO PROVIDE THAT THE DEPARTMENT OF SOCIAL SERVICES MAY SEEK, APPLY FOR, ACCEPT, OR RENEW A WAIVER OF THE MANDATORY WORK REQUIREMENTS FOR THE SUPPLEMENTAL NUTRITION ASSISTANCE PROGRAM; AND TO PROVIDE A SUNSET PROVISION.</w:t>
      </w:r>
    </w:p>
    <w:p w14:paraId="650E7F3E" w14:textId="7E2B1F00" w:rsidR="00F656C0" w:rsidRDefault="00F656C0" w:rsidP="00F656C0">
      <w:bookmarkStart w:id="40" w:name="include_clip_end_69"/>
      <w:bookmarkEnd w:id="40"/>
      <w:r>
        <w:t>Referred to Committee on Ways and Means</w:t>
      </w:r>
    </w:p>
    <w:p w14:paraId="62F95A28" w14:textId="77777777" w:rsidR="00F656C0" w:rsidRDefault="00F656C0" w:rsidP="00F656C0"/>
    <w:p w14:paraId="0E3E9073" w14:textId="77777777" w:rsidR="00F656C0" w:rsidRDefault="00F656C0" w:rsidP="00F656C0">
      <w:pPr>
        <w:keepNext/>
      </w:pPr>
      <w:bookmarkStart w:id="41" w:name="include_clip_start_71"/>
      <w:bookmarkEnd w:id="41"/>
      <w:r>
        <w:t>H. 5307 -- Reps. W. Jones, Williams, Rivers, Gilliard, Henderson-Myers, Dillard and Bauer: A BILL TO AMEND THE SOUTH CAROLINA CODE OF LAWS BY ADDING SECTION 12-6-3810 SO AS TO PROVIDE FOR AN INCOME TAX CREDIT FOR A GROCER THAT OPENS A NEW LOCATION IN A FOOD DESERT; AND BY AMENDING SECTION 12-36-2120, RELATING TO SALES TAX EXEMPTIONS, SO AS TO PROVIDE A SALES TAX EXEMPTION FOR CERTAIN PURCHASES MADE BY A GROCER THAT OPERATES A NEW STORE LOCATED IN A FOOD DESERT.</w:t>
      </w:r>
    </w:p>
    <w:p w14:paraId="32EC3147" w14:textId="11384999" w:rsidR="00F656C0" w:rsidRDefault="00F656C0" w:rsidP="00F656C0">
      <w:bookmarkStart w:id="42" w:name="include_clip_end_71"/>
      <w:bookmarkEnd w:id="42"/>
      <w:r>
        <w:t>Referred to Committee on Ways and Means</w:t>
      </w:r>
    </w:p>
    <w:p w14:paraId="4A2548D2" w14:textId="77777777" w:rsidR="00F656C0" w:rsidRDefault="00F656C0" w:rsidP="00F656C0"/>
    <w:p w14:paraId="0FAA9AE9" w14:textId="77777777" w:rsidR="00F656C0" w:rsidRDefault="00F656C0" w:rsidP="00F656C0">
      <w:pPr>
        <w:keepNext/>
      </w:pPr>
      <w:bookmarkStart w:id="43" w:name="include_clip_start_73"/>
      <w:bookmarkEnd w:id="43"/>
      <w:r>
        <w:t>H. 5308 -- Reps. M. M. Smith, Lawson, B. L. Cox and Davis: A BILL TO AMEND THE SOUTH CAROLINA CODE OF LAWS BY ADDING CHAPTER 83 TO TITLE 15 SO AS TO PROVIDE LIABILITY PROTECTIONS FOR CERTAIN VOLUNTEERS WHO TRANSPORT VULNERABLE ADULTS.</w:t>
      </w:r>
    </w:p>
    <w:p w14:paraId="040732B1" w14:textId="1F05A421" w:rsidR="00F656C0" w:rsidRDefault="00F656C0" w:rsidP="00F656C0">
      <w:bookmarkStart w:id="44" w:name="include_clip_end_73"/>
      <w:bookmarkEnd w:id="44"/>
      <w:r>
        <w:t>Referred to Committee on Judiciary</w:t>
      </w:r>
    </w:p>
    <w:p w14:paraId="722B0905" w14:textId="77777777" w:rsidR="00F656C0" w:rsidRDefault="00F656C0" w:rsidP="00F656C0"/>
    <w:p w14:paraId="09B4F153" w14:textId="77777777" w:rsidR="00F656C0" w:rsidRDefault="00F656C0" w:rsidP="00F656C0">
      <w:pPr>
        <w:keepNext/>
      </w:pPr>
      <w:bookmarkStart w:id="45" w:name="include_clip_start_75"/>
      <w:bookmarkEnd w:id="45"/>
      <w:r>
        <w:t>H. 5309 -- Rep. Herbkersman: A BILL TO AMEND THE SOUTH CAROLINA CODE OF LAWS BY ADDING CHAPTER 12 TO TITLE 40 SO AS TO PROVIDE FOR THE REGULATION OF ESTHETICIANS BY A BOARD OF ESTHETICS SERVICES, TO PROVIDE FOR THE COMPOSITION AND FUNCTIONS OF THE BOARD, TO PROVIDE NECESSARY DEFINITIONS, TO PROHIBIT THE PROVISION OF ESTHETICS SERVICES OR EDUCATION WITHOUT LICENSURE BY THE BOARD, TO PROVIDE RELATED REQUIREMENTS OF THE DEPARTMENT OF LABOR, LICENSING AND REGULATION, AND TO PROVIDE MISCELLANEOUS POWERS AND DUTIES OF THE BOARD, AMONG OTHER THINGS; AND BY AMENDING SECTIONS 40-13-5, 40-13-10, 40-13-20, 40-13-110, 40-13-230, 40-13-240, AND 40-13-270, ALL RELATING TO THE REGULATION OF CERTAIN PROFESSIONS BY THE BOARD OF COSMETOLOGY, SO AS TO MAKE CONFORMING CHANGES BY REMOVING PROVISIONS CONCERNING ESTHETICIANS.</w:t>
      </w:r>
    </w:p>
    <w:p w14:paraId="15FC109B" w14:textId="7D9AA8D5" w:rsidR="00F656C0" w:rsidRDefault="00F656C0" w:rsidP="00F656C0">
      <w:bookmarkStart w:id="46" w:name="include_clip_end_75"/>
      <w:bookmarkEnd w:id="46"/>
      <w:r>
        <w:t>Referred to Committee on Labor, Commerce and Industry</w:t>
      </w:r>
    </w:p>
    <w:p w14:paraId="493413CE" w14:textId="77777777" w:rsidR="00F656C0" w:rsidRDefault="00F656C0" w:rsidP="00F656C0"/>
    <w:p w14:paraId="6C0D2737" w14:textId="77777777" w:rsidR="00F656C0" w:rsidRDefault="00F656C0" w:rsidP="00F656C0">
      <w:pPr>
        <w:keepNext/>
      </w:pPr>
      <w:bookmarkStart w:id="47" w:name="include_clip_start_77"/>
      <w:bookmarkEnd w:id="47"/>
      <w:r>
        <w:t>H. 5310 -- Reps. Murphy, G. M. Smith, Bannister, Brewer, Caskey, Gatch, Guest, J. E. Johnson, Mitchell, W. Newton, Robbins, Rose, Rutherford, Sandifer, Stavrinakis, West and Whitmire: A BILL TO AMEND THE SOUTH CAROLINA CODE OF LAWS BY AMENDING SECTION 12-37-220, RELATING TO PROPERTY TAX EXEMPTIONS SO AS TO EXEMPT A PORTION OF THE VALUE OF AIRCRAFT OF AN AIRLINE COMPANY; AND BY AMENDING SECTION 12-37-2440, RELATING TO THE VALUATION OF AIRCRAFT, SO AS TO SPECIFY THE MANNER IN WHICH TIME ON THE GROUND IS CALCULATED.</w:t>
      </w:r>
    </w:p>
    <w:p w14:paraId="10849E8C" w14:textId="4FA64B36" w:rsidR="00F656C0" w:rsidRDefault="00F656C0" w:rsidP="00F656C0">
      <w:bookmarkStart w:id="48" w:name="include_clip_end_77"/>
      <w:bookmarkEnd w:id="48"/>
      <w:r>
        <w:t>Referred to Committee on Ways and Means</w:t>
      </w:r>
    </w:p>
    <w:p w14:paraId="52334161" w14:textId="77777777" w:rsidR="00F656C0" w:rsidRDefault="00F656C0" w:rsidP="00F656C0"/>
    <w:p w14:paraId="6AB230C6" w14:textId="77777777" w:rsidR="00F656C0" w:rsidRDefault="00F656C0" w:rsidP="00F656C0">
      <w:pPr>
        <w:keepNext/>
      </w:pPr>
      <w:bookmarkStart w:id="49" w:name="include_clip_start_79"/>
      <w:bookmarkEnd w:id="49"/>
      <w:r>
        <w:t>H. 5311 -- Reps. Kirby, Dillard, Garvin, Thigpen, Ott, J. L. Johnson, Alexander, Bauer, Weeks, Rose and Stavrinakis: A BILL TO AMEND THE SOUTH CAROLINA CODE OF LAWS BY ADDING CHAPTER 159 TO TITLE 59 SO AS TO ESTABLISH THE ADAPTIVE KINDERGARTEN READINESS PROGRAM IN THE STATE; TO CREATE RELEVANT DEFINITIONS FOR THE ADAPTIVE KINDERGARTEN READINESS PROGRAM; TO ESTABLISH GOALS FOR THE PROGRAM AND ESTABLISH SELECTION STANDARDS FOR SELECTION OF A PROVIDER; TO ENSURE THE AVAILABILITY OF THE PROGRAM; TO ESTABLISH ENROLLMENT REQUIREMENTS AND GUIDELINES FOR RECRUITMENT PLANS FOR THE PROGRAM; AND TO REQUIRE AN ANNUAL REPORT ON THE PROGRAM AND REQUIRE CERTAIN INFORMATION BE INCLUDED.</w:t>
      </w:r>
    </w:p>
    <w:p w14:paraId="68DDE3AC" w14:textId="51060042" w:rsidR="00F656C0" w:rsidRDefault="00F656C0" w:rsidP="00F656C0">
      <w:bookmarkStart w:id="50" w:name="include_clip_end_79"/>
      <w:bookmarkEnd w:id="50"/>
      <w:r>
        <w:t>Referred to Committee on Education and Public Works</w:t>
      </w:r>
    </w:p>
    <w:p w14:paraId="5F71DE3E" w14:textId="77777777" w:rsidR="00F656C0" w:rsidRDefault="00F656C0" w:rsidP="00F656C0"/>
    <w:p w14:paraId="58F88A2B" w14:textId="77777777" w:rsidR="00F656C0" w:rsidRDefault="00F656C0" w:rsidP="00F656C0">
      <w:pPr>
        <w:keepNext/>
      </w:pPr>
      <w:bookmarkStart w:id="51" w:name="include_clip_start_81"/>
      <w:bookmarkEnd w:id="51"/>
      <w:r>
        <w:t>H. 5312 -- Reps. Brewer, Murphy, Mitchell, Yow, Sessions, Guffey, Leber, Bustos, Brittain, Guest, Bradley, Haddon, Herbkersman and G. M. Smith: A BILL TO AMEND THE SOUTH CAROLINA CODE OF LAWS BY ADDING SECTION 57-5-1710 SO AS TO PROVIDE THE DEPARTMENT OF TRANSPORTATION MAY ESTABLISH AND IMPLEMENT A PILOT PROJECT TO AWARD CONTRACTS USING THE "PROGRESSIVE DESIGN-BUILD" PROJECT DELIVERY METHOD.</w:t>
      </w:r>
    </w:p>
    <w:p w14:paraId="5F2CDF0F" w14:textId="51D97BFF" w:rsidR="00F656C0" w:rsidRDefault="00F656C0" w:rsidP="00F656C0">
      <w:bookmarkStart w:id="52" w:name="include_clip_end_81"/>
      <w:bookmarkEnd w:id="52"/>
      <w:r>
        <w:t>Referred to Committee on Ways and Means</w:t>
      </w:r>
    </w:p>
    <w:p w14:paraId="29C1DB50" w14:textId="77777777" w:rsidR="00F656C0" w:rsidRDefault="00F656C0" w:rsidP="00F656C0"/>
    <w:p w14:paraId="2C6E9D2B" w14:textId="77777777" w:rsidR="00F656C0" w:rsidRDefault="00F656C0" w:rsidP="00F656C0">
      <w:pPr>
        <w:keepNext/>
      </w:pPr>
      <w:bookmarkStart w:id="53" w:name="include_clip_start_83"/>
      <w:bookmarkEnd w:id="53"/>
      <w:r>
        <w:t>S. 434 --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6D845B9E" w14:textId="2A905091" w:rsidR="00F656C0" w:rsidRDefault="00F656C0" w:rsidP="00F656C0">
      <w:bookmarkStart w:id="54" w:name="include_clip_end_83"/>
      <w:bookmarkEnd w:id="54"/>
      <w:r>
        <w:t>Referred to Committee on Labor, Commerce and Industry</w:t>
      </w:r>
    </w:p>
    <w:p w14:paraId="3B3E7935" w14:textId="77777777" w:rsidR="00F656C0" w:rsidRDefault="00F656C0" w:rsidP="00F656C0"/>
    <w:p w14:paraId="4A4C1C53" w14:textId="77777777" w:rsidR="00F656C0" w:rsidRDefault="00F656C0" w:rsidP="00F656C0">
      <w:pPr>
        <w:keepNext/>
      </w:pPr>
      <w:bookmarkStart w:id="55" w:name="include_clip_start_85"/>
      <w:bookmarkEnd w:id="55"/>
      <w:r>
        <w:t>S. 538 -- Senators Kimbrell, M. Johnson, Adams, Reichenbach, Rice, Verdin, Grooms, Climer and Loftis: A BILL TO AMEND THE SOUTH CAROLINA CODE OF LAWS BY ADDING SECTION 59-101-15 SO AS TO LIMIT TENURE AND TO PROVIDE THAT INSTITUTIONS OF HIGHER LEARNING MUST CREATE A TENURE REVIEW PROCESS.</w:t>
      </w:r>
    </w:p>
    <w:p w14:paraId="733BDDB7" w14:textId="64E771F1" w:rsidR="00F656C0" w:rsidRDefault="00F656C0" w:rsidP="00F656C0">
      <w:bookmarkStart w:id="56" w:name="include_clip_end_85"/>
      <w:bookmarkEnd w:id="56"/>
      <w:r>
        <w:t>Referred to Committee on Education and Public Works</w:t>
      </w:r>
    </w:p>
    <w:p w14:paraId="2D546136" w14:textId="77777777" w:rsidR="00F656C0" w:rsidRDefault="00F656C0" w:rsidP="00F656C0"/>
    <w:p w14:paraId="52DFD015" w14:textId="778408AE" w:rsidR="00F656C0" w:rsidRDefault="00F656C0" w:rsidP="00F656C0">
      <w:pPr>
        <w:keepNext/>
      </w:pPr>
      <w:bookmarkStart w:id="57" w:name="include_clip_start_87"/>
      <w:bookmarkEnd w:id="57"/>
      <w:r>
        <w:t>S. 859 -- Senator Davis: A BILL TO AMEND THE SOUTH CAROLINA CODE OF LAWS SO AS TO ENACT THE "STATE EMPLOYMENT SKILLS</w:t>
      </w:r>
      <w:r w:rsidR="003C1962">
        <w:t>-</w:t>
      </w:r>
      <w:r>
        <w:t>BASED HIRING ACT"; BY ADDING SECTION 8-11-188 SO AS TO REQUIRE THE OFFICE OF HUMAN RESOURCES TO CONDUCT PERIODIC REVIEWS OF THE EDUCATIONAL, EXPERIENTIAL, AND TRAINING REQUIREMENTS FOR ALL EXECUTIVE BRANCH JOBS WITH A SPECIAL EMPHASIS ON WHETHER A FOUR-YEAR COLLEGE DEGREE IS NECESSARY, TO PROVIDE THAT THE OFFICE OF HUMAN RESOURCES SHALL REDUCE THE REQUIREMENTS IN CERTAIN CIRCUMSTANCES, AND TO PROVIDE THAT THE OFFICE OF HUMAN RESOURCES SHALL REPORT ITS ACTIONS PURSUANT TO THIS ACT; AND SO AS TO PROVIDE THAT THE FIRST PERIODIC REVIEW SHALL COMMENCE WITHIN NINETY DAYS OF THE EFFECTIVE DATE OF THIS ACT.</w:t>
      </w:r>
    </w:p>
    <w:p w14:paraId="4A976724" w14:textId="6F3EA006" w:rsidR="00F656C0" w:rsidRDefault="00F656C0" w:rsidP="00F656C0">
      <w:bookmarkStart w:id="58" w:name="include_clip_end_87"/>
      <w:bookmarkEnd w:id="58"/>
      <w:r>
        <w:t>Referred to Committee on Labor, Commerce and Industry</w:t>
      </w:r>
    </w:p>
    <w:p w14:paraId="73303400" w14:textId="77777777" w:rsidR="00F656C0" w:rsidRDefault="00F656C0" w:rsidP="00F656C0"/>
    <w:p w14:paraId="57DF2591" w14:textId="77777777" w:rsidR="00F656C0" w:rsidRDefault="00F656C0" w:rsidP="00F656C0">
      <w:pPr>
        <w:keepNext/>
      </w:pPr>
      <w:bookmarkStart w:id="59" w:name="include_clip_start_89"/>
      <w:bookmarkEnd w:id="59"/>
      <w:r>
        <w:t>S. 969 -- Senators Alexander, Peeler, Setzler, K. Johnson, Young, Malloy, Senn, Stephens and McLeod: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30410E42" w14:textId="26B10F1C" w:rsidR="00F656C0" w:rsidRDefault="00F656C0" w:rsidP="00F656C0">
      <w:bookmarkStart w:id="60" w:name="include_clip_end_89"/>
      <w:bookmarkEnd w:id="60"/>
      <w:r>
        <w:t>Referred to Committee on Ways and Means</w:t>
      </w:r>
    </w:p>
    <w:p w14:paraId="3C954785" w14:textId="77777777" w:rsidR="00F656C0" w:rsidRDefault="00F656C0" w:rsidP="00F656C0"/>
    <w:p w14:paraId="1BA0AAC3" w14:textId="77777777" w:rsidR="00F656C0" w:rsidRDefault="00F656C0" w:rsidP="00F656C0">
      <w:pPr>
        <w:keepNext/>
      </w:pPr>
      <w:bookmarkStart w:id="61" w:name="include_clip_start_91"/>
      <w:bookmarkEnd w:id="61"/>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13007A92" w14:textId="7DC3C577" w:rsidR="00F656C0" w:rsidRDefault="00F656C0" w:rsidP="00F656C0">
      <w:bookmarkStart w:id="62" w:name="include_clip_end_91"/>
      <w:bookmarkEnd w:id="62"/>
      <w:r>
        <w:t>Referred to Committee on Ways and Means</w:t>
      </w:r>
    </w:p>
    <w:p w14:paraId="4A9707C3" w14:textId="77777777" w:rsidR="00F656C0" w:rsidRDefault="00F656C0" w:rsidP="00F656C0"/>
    <w:p w14:paraId="119A80D0" w14:textId="77777777" w:rsidR="00F656C0" w:rsidRDefault="00F656C0" w:rsidP="00F656C0">
      <w:pPr>
        <w:keepNext/>
      </w:pPr>
      <w:bookmarkStart w:id="63" w:name="include_clip_start_93"/>
      <w:bookmarkEnd w:id="63"/>
      <w:r>
        <w:t>S. 1047 -- Senator Hutto: A BILL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014294BE" w14:textId="6F4C6900" w:rsidR="00F656C0" w:rsidRDefault="00F656C0" w:rsidP="00F656C0">
      <w:bookmarkStart w:id="64" w:name="include_clip_end_93"/>
      <w:bookmarkEnd w:id="64"/>
      <w:r>
        <w:t>Referred to Committee on Education and Public Works</w:t>
      </w:r>
    </w:p>
    <w:p w14:paraId="00009143" w14:textId="77777777" w:rsidR="00F656C0" w:rsidRDefault="00F656C0" w:rsidP="00F656C0"/>
    <w:p w14:paraId="6E0139D4" w14:textId="401469CF" w:rsidR="00F656C0" w:rsidRDefault="00F656C0" w:rsidP="00F656C0">
      <w:pPr>
        <w:keepNext/>
        <w:jc w:val="center"/>
        <w:rPr>
          <w:b/>
        </w:rPr>
      </w:pPr>
      <w:r w:rsidRPr="00F656C0">
        <w:rPr>
          <w:b/>
        </w:rPr>
        <w:t>ROLL CALL</w:t>
      </w:r>
    </w:p>
    <w:p w14:paraId="25A0609C" w14:textId="77777777" w:rsidR="00F656C0" w:rsidRDefault="00F656C0" w:rsidP="00F656C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656C0" w:rsidRPr="00F656C0" w14:paraId="5946B4D5" w14:textId="77777777" w:rsidTr="00F656C0">
        <w:trPr>
          <w:jc w:val="right"/>
        </w:trPr>
        <w:tc>
          <w:tcPr>
            <w:tcW w:w="2179" w:type="dxa"/>
            <w:shd w:val="clear" w:color="auto" w:fill="auto"/>
          </w:tcPr>
          <w:p w14:paraId="700A4BEA" w14:textId="50F835EB" w:rsidR="00F656C0" w:rsidRPr="00F656C0" w:rsidRDefault="00F656C0" w:rsidP="00F656C0">
            <w:pPr>
              <w:keepNext/>
              <w:ind w:firstLine="0"/>
            </w:pPr>
            <w:bookmarkStart w:id="65" w:name="vote_start96"/>
            <w:bookmarkEnd w:id="65"/>
            <w:r>
              <w:t>Alexander</w:t>
            </w:r>
          </w:p>
        </w:tc>
        <w:tc>
          <w:tcPr>
            <w:tcW w:w="2179" w:type="dxa"/>
            <w:shd w:val="clear" w:color="auto" w:fill="auto"/>
          </w:tcPr>
          <w:p w14:paraId="560F55E7" w14:textId="5D3946BF" w:rsidR="00F656C0" w:rsidRPr="00F656C0" w:rsidRDefault="00F656C0" w:rsidP="00F656C0">
            <w:pPr>
              <w:keepNext/>
              <w:ind w:firstLine="0"/>
            </w:pPr>
            <w:r>
              <w:t>Anderson</w:t>
            </w:r>
          </w:p>
        </w:tc>
        <w:tc>
          <w:tcPr>
            <w:tcW w:w="2180" w:type="dxa"/>
            <w:shd w:val="clear" w:color="auto" w:fill="auto"/>
          </w:tcPr>
          <w:p w14:paraId="255F6F8A" w14:textId="795BE713" w:rsidR="00F656C0" w:rsidRPr="00F656C0" w:rsidRDefault="00F656C0" w:rsidP="00F656C0">
            <w:pPr>
              <w:keepNext/>
              <w:ind w:firstLine="0"/>
            </w:pPr>
            <w:r>
              <w:t>Atkinson</w:t>
            </w:r>
          </w:p>
        </w:tc>
      </w:tr>
      <w:tr w:rsidR="00F656C0" w:rsidRPr="00F656C0" w14:paraId="0B1B0C2B" w14:textId="77777777" w:rsidTr="00F656C0">
        <w:tblPrEx>
          <w:jc w:val="left"/>
        </w:tblPrEx>
        <w:tc>
          <w:tcPr>
            <w:tcW w:w="2179" w:type="dxa"/>
            <w:shd w:val="clear" w:color="auto" w:fill="auto"/>
          </w:tcPr>
          <w:p w14:paraId="089435F6" w14:textId="55BCAE00" w:rsidR="00F656C0" w:rsidRPr="00F656C0" w:rsidRDefault="00F656C0" w:rsidP="00F656C0">
            <w:pPr>
              <w:ind w:firstLine="0"/>
            </w:pPr>
            <w:r>
              <w:t>Bailey</w:t>
            </w:r>
          </w:p>
        </w:tc>
        <w:tc>
          <w:tcPr>
            <w:tcW w:w="2179" w:type="dxa"/>
            <w:shd w:val="clear" w:color="auto" w:fill="auto"/>
          </w:tcPr>
          <w:p w14:paraId="38E6C508" w14:textId="426C17A2" w:rsidR="00F656C0" w:rsidRPr="00F656C0" w:rsidRDefault="00F656C0" w:rsidP="00F656C0">
            <w:pPr>
              <w:ind w:firstLine="0"/>
            </w:pPr>
            <w:r>
              <w:t>Ballentine</w:t>
            </w:r>
          </w:p>
        </w:tc>
        <w:tc>
          <w:tcPr>
            <w:tcW w:w="2180" w:type="dxa"/>
            <w:shd w:val="clear" w:color="auto" w:fill="auto"/>
          </w:tcPr>
          <w:p w14:paraId="08219342" w14:textId="47D36F54" w:rsidR="00F656C0" w:rsidRPr="00F656C0" w:rsidRDefault="00F656C0" w:rsidP="00F656C0">
            <w:pPr>
              <w:ind w:firstLine="0"/>
            </w:pPr>
            <w:r>
              <w:t>Bamberg</w:t>
            </w:r>
          </w:p>
        </w:tc>
      </w:tr>
      <w:tr w:rsidR="00F656C0" w:rsidRPr="00F656C0" w14:paraId="3338AC01" w14:textId="77777777" w:rsidTr="00F656C0">
        <w:tblPrEx>
          <w:jc w:val="left"/>
        </w:tblPrEx>
        <w:tc>
          <w:tcPr>
            <w:tcW w:w="2179" w:type="dxa"/>
            <w:shd w:val="clear" w:color="auto" w:fill="auto"/>
          </w:tcPr>
          <w:p w14:paraId="27AE8226" w14:textId="1562BC50" w:rsidR="00F656C0" w:rsidRPr="00F656C0" w:rsidRDefault="00F656C0" w:rsidP="00F656C0">
            <w:pPr>
              <w:ind w:firstLine="0"/>
            </w:pPr>
            <w:r>
              <w:t>Bannister</w:t>
            </w:r>
          </w:p>
        </w:tc>
        <w:tc>
          <w:tcPr>
            <w:tcW w:w="2179" w:type="dxa"/>
            <w:shd w:val="clear" w:color="auto" w:fill="auto"/>
          </w:tcPr>
          <w:p w14:paraId="6CC3ABF1" w14:textId="07DF17E4" w:rsidR="00F656C0" w:rsidRPr="00F656C0" w:rsidRDefault="00F656C0" w:rsidP="00F656C0">
            <w:pPr>
              <w:ind w:firstLine="0"/>
            </w:pPr>
            <w:r>
              <w:t>Bauer</w:t>
            </w:r>
          </w:p>
        </w:tc>
        <w:tc>
          <w:tcPr>
            <w:tcW w:w="2180" w:type="dxa"/>
            <w:shd w:val="clear" w:color="auto" w:fill="auto"/>
          </w:tcPr>
          <w:p w14:paraId="29A828F9" w14:textId="14A43C9B" w:rsidR="00F656C0" w:rsidRPr="00F656C0" w:rsidRDefault="00F656C0" w:rsidP="00F656C0">
            <w:pPr>
              <w:ind w:firstLine="0"/>
            </w:pPr>
            <w:r>
              <w:t>Beach</w:t>
            </w:r>
          </w:p>
        </w:tc>
      </w:tr>
      <w:tr w:rsidR="00F656C0" w:rsidRPr="00F656C0" w14:paraId="2413C7C0" w14:textId="77777777" w:rsidTr="00F656C0">
        <w:tblPrEx>
          <w:jc w:val="left"/>
        </w:tblPrEx>
        <w:tc>
          <w:tcPr>
            <w:tcW w:w="2179" w:type="dxa"/>
            <w:shd w:val="clear" w:color="auto" w:fill="auto"/>
          </w:tcPr>
          <w:p w14:paraId="202B6A26" w14:textId="7BB5B150" w:rsidR="00F656C0" w:rsidRPr="00F656C0" w:rsidRDefault="00F656C0" w:rsidP="00F656C0">
            <w:pPr>
              <w:ind w:firstLine="0"/>
            </w:pPr>
            <w:r>
              <w:t>Bernstein</w:t>
            </w:r>
          </w:p>
        </w:tc>
        <w:tc>
          <w:tcPr>
            <w:tcW w:w="2179" w:type="dxa"/>
            <w:shd w:val="clear" w:color="auto" w:fill="auto"/>
          </w:tcPr>
          <w:p w14:paraId="3C93E7BB" w14:textId="0460544F" w:rsidR="00F656C0" w:rsidRPr="00F656C0" w:rsidRDefault="00F656C0" w:rsidP="00F656C0">
            <w:pPr>
              <w:ind w:firstLine="0"/>
            </w:pPr>
            <w:r>
              <w:t>Blackwell</w:t>
            </w:r>
          </w:p>
        </w:tc>
        <w:tc>
          <w:tcPr>
            <w:tcW w:w="2180" w:type="dxa"/>
            <w:shd w:val="clear" w:color="auto" w:fill="auto"/>
          </w:tcPr>
          <w:p w14:paraId="112DC60E" w14:textId="7E8F131E" w:rsidR="00F656C0" w:rsidRPr="00F656C0" w:rsidRDefault="00F656C0" w:rsidP="00F656C0">
            <w:pPr>
              <w:ind w:firstLine="0"/>
            </w:pPr>
            <w:r>
              <w:t>Bradley</w:t>
            </w:r>
          </w:p>
        </w:tc>
      </w:tr>
      <w:tr w:rsidR="00F656C0" w:rsidRPr="00F656C0" w14:paraId="2D139F34" w14:textId="77777777" w:rsidTr="00F656C0">
        <w:tblPrEx>
          <w:jc w:val="left"/>
        </w:tblPrEx>
        <w:tc>
          <w:tcPr>
            <w:tcW w:w="2179" w:type="dxa"/>
            <w:shd w:val="clear" w:color="auto" w:fill="auto"/>
          </w:tcPr>
          <w:p w14:paraId="25E2E13A" w14:textId="51DD5D7C" w:rsidR="00F656C0" w:rsidRPr="00F656C0" w:rsidRDefault="00F656C0" w:rsidP="00F656C0">
            <w:pPr>
              <w:ind w:firstLine="0"/>
            </w:pPr>
            <w:r>
              <w:t>Brewer</w:t>
            </w:r>
          </w:p>
        </w:tc>
        <w:tc>
          <w:tcPr>
            <w:tcW w:w="2179" w:type="dxa"/>
            <w:shd w:val="clear" w:color="auto" w:fill="auto"/>
          </w:tcPr>
          <w:p w14:paraId="0BE724B2" w14:textId="345833FE" w:rsidR="00F656C0" w:rsidRPr="00F656C0" w:rsidRDefault="00F656C0" w:rsidP="00F656C0">
            <w:pPr>
              <w:ind w:firstLine="0"/>
            </w:pPr>
            <w:r>
              <w:t>Brittain</w:t>
            </w:r>
          </w:p>
        </w:tc>
        <w:tc>
          <w:tcPr>
            <w:tcW w:w="2180" w:type="dxa"/>
            <w:shd w:val="clear" w:color="auto" w:fill="auto"/>
          </w:tcPr>
          <w:p w14:paraId="3D77841A" w14:textId="36CF57DD" w:rsidR="00F656C0" w:rsidRPr="00F656C0" w:rsidRDefault="00F656C0" w:rsidP="00F656C0">
            <w:pPr>
              <w:ind w:firstLine="0"/>
            </w:pPr>
            <w:r>
              <w:t>Burns</w:t>
            </w:r>
          </w:p>
        </w:tc>
      </w:tr>
      <w:tr w:rsidR="00F656C0" w:rsidRPr="00F656C0" w14:paraId="4FCA9567" w14:textId="77777777" w:rsidTr="00F656C0">
        <w:tblPrEx>
          <w:jc w:val="left"/>
        </w:tblPrEx>
        <w:tc>
          <w:tcPr>
            <w:tcW w:w="2179" w:type="dxa"/>
            <w:shd w:val="clear" w:color="auto" w:fill="auto"/>
          </w:tcPr>
          <w:p w14:paraId="64CF6BD9" w14:textId="4B6A82CA" w:rsidR="00F656C0" w:rsidRPr="00F656C0" w:rsidRDefault="00F656C0" w:rsidP="00F656C0">
            <w:pPr>
              <w:ind w:firstLine="0"/>
            </w:pPr>
            <w:r>
              <w:t>Bustos</w:t>
            </w:r>
          </w:p>
        </w:tc>
        <w:tc>
          <w:tcPr>
            <w:tcW w:w="2179" w:type="dxa"/>
            <w:shd w:val="clear" w:color="auto" w:fill="auto"/>
          </w:tcPr>
          <w:p w14:paraId="04695B7F" w14:textId="5028607D" w:rsidR="00F656C0" w:rsidRPr="00F656C0" w:rsidRDefault="00F656C0" w:rsidP="00F656C0">
            <w:pPr>
              <w:ind w:firstLine="0"/>
            </w:pPr>
            <w:r>
              <w:t>Calhoon</w:t>
            </w:r>
          </w:p>
        </w:tc>
        <w:tc>
          <w:tcPr>
            <w:tcW w:w="2180" w:type="dxa"/>
            <w:shd w:val="clear" w:color="auto" w:fill="auto"/>
          </w:tcPr>
          <w:p w14:paraId="58E7CDAF" w14:textId="380A84D6" w:rsidR="00F656C0" w:rsidRPr="00F656C0" w:rsidRDefault="00F656C0" w:rsidP="00F656C0">
            <w:pPr>
              <w:ind w:firstLine="0"/>
            </w:pPr>
            <w:r>
              <w:t>Carter</w:t>
            </w:r>
          </w:p>
        </w:tc>
      </w:tr>
      <w:tr w:rsidR="00F656C0" w:rsidRPr="00F656C0" w14:paraId="10D48B85" w14:textId="77777777" w:rsidTr="00F656C0">
        <w:tblPrEx>
          <w:jc w:val="left"/>
        </w:tblPrEx>
        <w:tc>
          <w:tcPr>
            <w:tcW w:w="2179" w:type="dxa"/>
            <w:shd w:val="clear" w:color="auto" w:fill="auto"/>
          </w:tcPr>
          <w:p w14:paraId="29D280AA" w14:textId="0696CF07" w:rsidR="00F656C0" w:rsidRPr="00F656C0" w:rsidRDefault="00F656C0" w:rsidP="00F656C0">
            <w:pPr>
              <w:ind w:firstLine="0"/>
            </w:pPr>
            <w:r>
              <w:t>Caskey</w:t>
            </w:r>
          </w:p>
        </w:tc>
        <w:tc>
          <w:tcPr>
            <w:tcW w:w="2179" w:type="dxa"/>
            <w:shd w:val="clear" w:color="auto" w:fill="auto"/>
          </w:tcPr>
          <w:p w14:paraId="0B9EB0FC" w14:textId="6290E561" w:rsidR="00F656C0" w:rsidRPr="00F656C0" w:rsidRDefault="00F656C0" w:rsidP="00F656C0">
            <w:pPr>
              <w:ind w:firstLine="0"/>
            </w:pPr>
            <w:r>
              <w:t>Chapman</w:t>
            </w:r>
          </w:p>
        </w:tc>
        <w:tc>
          <w:tcPr>
            <w:tcW w:w="2180" w:type="dxa"/>
            <w:shd w:val="clear" w:color="auto" w:fill="auto"/>
          </w:tcPr>
          <w:p w14:paraId="61F86200" w14:textId="6BBCB006" w:rsidR="00F656C0" w:rsidRPr="00F656C0" w:rsidRDefault="00F656C0" w:rsidP="00F656C0">
            <w:pPr>
              <w:ind w:firstLine="0"/>
            </w:pPr>
            <w:r>
              <w:t>Chumley</w:t>
            </w:r>
          </w:p>
        </w:tc>
      </w:tr>
      <w:tr w:rsidR="00F656C0" w:rsidRPr="00F656C0" w14:paraId="154C3AD5" w14:textId="77777777" w:rsidTr="00F656C0">
        <w:tblPrEx>
          <w:jc w:val="left"/>
        </w:tblPrEx>
        <w:tc>
          <w:tcPr>
            <w:tcW w:w="2179" w:type="dxa"/>
            <w:shd w:val="clear" w:color="auto" w:fill="auto"/>
          </w:tcPr>
          <w:p w14:paraId="44F927E9" w14:textId="40B9C4B3" w:rsidR="00F656C0" w:rsidRPr="00F656C0" w:rsidRDefault="00F656C0" w:rsidP="00F656C0">
            <w:pPr>
              <w:ind w:firstLine="0"/>
            </w:pPr>
            <w:r>
              <w:t>Clyburn</w:t>
            </w:r>
          </w:p>
        </w:tc>
        <w:tc>
          <w:tcPr>
            <w:tcW w:w="2179" w:type="dxa"/>
            <w:shd w:val="clear" w:color="auto" w:fill="auto"/>
          </w:tcPr>
          <w:p w14:paraId="257CF122" w14:textId="31BBDDDF" w:rsidR="00F656C0" w:rsidRPr="00F656C0" w:rsidRDefault="00F656C0" w:rsidP="00F656C0">
            <w:pPr>
              <w:ind w:firstLine="0"/>
            </w:pPr>
            <w:r>
              <w:t>Cobb-Hunter</w:t>
            </w:r>
          </w:p>
        </w:tc>
        <w:tc>
          <w:tcPr>
            <w:tcW w:w="2180" w:type="dxa"/>
            <w:shd w:val="clear" w:color="auto" w:fill="auto"/>
          </w:tcPr>
          <w:p w14:paraId="453B76E0" w14:textId="0F3B7B7F" w:rsidR="00F656C0" w:rsidRPr="00F656C0" w:rsidRDefault="00F656C0" w:rsidP="00F656C0">
            <w:pPr>
              <w:ind w:firstLine="0"/>
            </w:pPr>
            <w:r>
              <w:t>Connell</w:t>
            </w:r>
          </w:p>
        </w:tc>
      </w:tr>
      <w:tr w:rsidR="00F656C0" w:rsidRPr="00F656C0" w14:paraId="26CFAEC1" w14:textId="77777777" w:rsidTr="00F656C0">
        <w:tblPrEx>
          <w:jc w:val="left"/>
        </w:tblPrEx>
        <w:tc>
          <w:tcPr>
            <w:tcW w:w="2179" w:type="dxa"/>
            <w:shd w:val="clear" w:color="auto" w:fill="auto"/>
          </w:tcPr>
          <w:p w14:paraId="2879AD7C" w14:textId="77FD758D" w:rsidR="00F656C0" w:rsidRPr="00F656C0" w:rsidRDefault="00F656C0" w:rsidP="00F656C0">
            <w:pPr>
              <w:ind w:firstLine="0"/>
            </w:pPr>
            <w:r>
              <w:t>B. L. Cox</w:t>
            </w:r>
          </w:p>
        </w:tc>
        <w:tc>
          <w:tcPr>
            <w:tcW w:w="2179" w:type="dxa"/>
            <w:shd w:val="clear" w:color="auto" w:fill="auto"/>
          </w:tcPr>
          <w:p w14:paraId="5F01390C" w14:textId="519387D3" w:rsidR="00F656C0" w:rsidRPr="00F656C0" w:rsidRDefault="00F656C0" w:rsidP="00F656C0">
            <w:pPr>
              <w:ind w:firstLine="0"/>
            </w:pPr>
            <w:r>
              <w:t>Crawford</w:t>
            </w:r>
          </w:p>
        </w:tc>
        <w:tc>
          <w:tcPr>
            <w:tcW w:w="2180" w:type="dxa"/>
            <w:shd w:val="clear" w:color="auto" w:fill="auto"/>
          </w:tcPr>
          <w:p w14:paraId="4CF67ABE" w14:textId="23CE8F2F" w:rsidR="00F656C0" w:rsidRPr="00F656C0" w:rsidRDefault="00F656C0" w:rsidP="00F656C0">
            <w:pPr>
              <w:ind w:firstLine="0"/>
            </w:pPr>
            <w:r>
              <w:t>Cromer</w:t>
            </w:r>
          </w:p>
        </w:tc>
      </w:tr>
      <w:tr w:rsidR="00F656C0" w:rsidRPr="00F656C0" w14:paraId="083DDED6" w14:textId="77777777" w:rsidTr="00F656C0">
        <w:tblPrEx>
          <w:jc w:val="left"/>
        </w:tblPrEx>
        <w:tc>
          <w:tcPr>
            <w:tcW w:w="2179" w:type="dxa"/>
            <w:shd w:val="clear" w:color="auto" w:fill="auto"/>
          </w:tcPr>
          <w:p w14:paraId="086FF2E4" w14:textId="4657B645" w:rsidR="00F656C0" w:rsidRPr="00F656C0" w:rsidRDefault="00F656C0" w:rsidP="00F656C0">
            <w:pPr>
              <w:ind w:firstLine="0"/>
            </w:pPr>
            <w:r>
              <w:t>Davis</w:t>
            </w:r>
          </w:p>
        </w:tc>
        <w:tc>
          <w:tcPr>
            <w:tcW w:w="2179" w:type="dxa"/>
            <w:shd w:val="clear" w:color="auto" w:fill="auto"/>
          </w:tcPr>
          <w:p w14:paraId="49C5C0F6" w14:textId="2DF857C0" w:rsidR="00F656C0" w:rsidRPr="00F656C0" w:rsidRDefault="00F656C0" w:rsidP="00F656C0">
            <w:pPr>
              <w:ind w:firstLine="0"/>
            </w:pPr>
            <w:r>
              <w:t>Dillard</w:t>
            </w:r>
          </w:p>
        </w:tc>
        <w:tc>
          <w:tcPr>
            <w:tcW w:w="2180" w:type="dxa"/>
            <w:shd w:val="clear" w:color="auto" w:fill="auto"/>
          </w:tcPr>
          <w:p w14:paraId="428876AF" w14:textId="2B4B1CB2" w:rsidR="00F656C0" w:rsidRPr="00F656C0" w:rsidRDefault="00F656C0" w:rsidP="00F656C0">
            <w:pPr>
              <w:ind w:firstLine="0"/>
            </w:pPr>
            <w:r>
              <w:t>Elliott</w:t>
            </w:r>
          </w:p>
        </w:tc>
      </w:tr>
      <w:tr w:rsidR="00F656C0" w:rsidRPr="00F656C0" w14:paraId="2D7768BA" w14:textId="77777777" w:rsidTr="00F656C0">
        <w:tblPrEx>
          <w:jc w:val="left"/>
        </w:tblPrEx>
        <w:tc>
          <w:tcPr>
            <w:tcW w:w="2179" w:type="dxa"/>
            <w:shd w:val="clear" w:color="auto" w:fill="auto"/>
          </w:tcPr>
          <w:p w14:paraId="489A6141" w14:textId="7B989820" w:rsidR="00F656C0" w:rsidRPr="00F656C0" w:rsidRDefault="00F656C0" w:rsidP="00F656C0">
            <w:pPr>
              <w:ind w:firstLine="0"/>
            </w:pPr>
            <w:r>
              <w:t>Erickson</w:t>
            </w:r>
          </w:p>
        </w:tc>
        <w:tc>
          <w:tcPr>
            <w:tcW w:w="2179" w:type="dxa"/>
            <w:shd w:val="clear" w:color="auto" w:fill="auto"/>
          </w:tcPr>
          <w:p w14:paraId="6591C637" w14:textId="2810FE0F" w:rsidR="00F656C0" w:rsidRPr="00F656C0" w:rsidRDefault="00F656C0" w:rsidP="00F656C0">
            <w:pPr>
              <w:ind w:firstLine="0"/>
            </w:pPr>
            <w:r>
              <w:t>Forrest</w:t>
            </w:r>
          </w:p>
        </w:tc>
        <w:tc>
          <w:tcPr>
            <w:tcW w:w="2180" w:type="dxa"/>
            <w:shd w:val="clear" w:color="auto" w:fill="auto"/>
          </w:tcPr>
          <w:p w14:paraId="246E1063" w14:textId="2EEF57CC" w:rsidR="00F656C0" w:rsidRPr="00F656C0" w:rsidRDefault="00F656C0" w:rsidP="00F656C0">
            <w:pPr>
              <w:ind w:firstLine="0"/>
            </w:pPr>
            <w:r>
              <w:t>Gagnon</w:t>
            </w:r>
          </w:p>
        </w:tc>
      </w:tr>
      <w:tr w:rsidR="00F656C0" w:rsidRPr="00F656C0" w14:paraId="0A8C6A3B" w14:textId="77777777" w:rsidTr="00F656C0">
        <w:tblPrEx>
          <w:jc w:val="left"/>
        </w:tblPrEx>
        <w:tc>
          <w:tcPr>
            <w:tcW w:w="2179" w:type="dxa"/>
            <w:shd w:val="clear" w:color="auto" w:fill="auto"/>
          </w:tcPr>
          <w:p w14:paraId="58F97B57" w14:textId="2F07F87D" w:rsidR="00F656C0" w:rsidRPr="00F656C0" w:rsidRDefault="00F656C0" w:rsidP="00F656C0">
            <w:pPr>
              <w:ind w:firstLine="0"/>
            </w:pPr>
            <w:r>
              <w:t>Garvin</w:t>
            </w:r>
          </w:p>
        </w:tc>
        <w:tc>
          <w:tcPr>
            <w:tcW w:w="2179" w:type="dxa"/>
            <w:shd w:val="clear" w:color="auto" w:fill="auto"/>
          </w:tcPr>
          <w:p w14:paraId="75FD954A" w14:textId="5FD4A2E8" w:rsidR="00F656C0" w:rsidRPr="00F656C0" w:rsidRDefault="00F656C0" w:rsidP="00F656C0">
            <w:pPr>
              <w:ind w:firstLine="0"/>
            </w:pPr>
            <w:r>
              <w:t>Gibson</w:t>
            </w:r>
          </w:p>
        </w:tc>
        <w:tc>
          <w:tcPr>
            <w:tcW w:w="2180" w:type="dxa"/>
            <w:shd w:val="clear" w:color="auto" w:fill="auto"/>
          </w:tcPr>
          <w:p w14:paraId="1C552C2D" w14:textId="7B7A93C4" w:rsidR="00F656C0" w:rsidRPr="00F656C0" w:rsidRDefault="00F656C0" w:rsidP="00F656C0">
            <w:pPr>
              <w:ind w:firstLine="0"/>
            </w:pPr>
            <w:r>
              <w:t>Gilliam</w:t>
            </w:r>
          </w:p>
        </w:tc>
      </w:tr>
      <w:tr w:rsidR="00F656C0" w:rsidRPr="00F656C0" w14:paraId="6AE17B3F" w14:textId="77777777" w:rsidTr="00F656C0">
        <w:tblPrEx>
          <w:jc w:val="left"/>
        </w:tblPrEx>
        <w:tc>
          <w:tcPr>
            <w:tcW w:w="2179" w:type="dxa"/>
            <w:shd w:val="clear" w:color="auto" w:fill="auto"/>
          </w:tcPr>
          <w:p w14:paraId="47D40F88" w14:textId="2883BF37" w:rsidR="00F656C0" w:rsidRPr="00F656C0" w:rsidRDefault="00F656C0" w:rsidP="00F656C0">
            <w:pPr>
              <w:ind w:firstLine="0"/>
            </w:pPr>
            <w:r>
              <w:t>Gilliard</w:t>
            </w:r>
          </w:p>
        </w:tc>
        <w:tc>
          <w:tcPr>
            <w:tcW w:w="2179" w:type="dxa"/>
            <w:shd w:val="clear" w:color="auto" w:fill="auto"/>
          </w:tcPr>
          <w:p w14:paraId="2D64B3CB" w14:textId="614B61F1" w:rsidR="00F656C0" w:rsidRPr="00F656C0" w:rsidRDefault="00F656C0" w:rsidP="00F656C0">
            <w:pPr>
              <w:ind w:firstLine="0"/>
            </w:pPr>
            <w:r>
              <w:t>Guest</w:t>
            </w:r>
          </w:p>
        </w:tc>
        <w:tc>
          <w:tcPr>
            <w:tcW w:w="2180" w:type="dxa"/>
            <w:shd w:val="clear" w:color="auto" w:fill="auto"/>
          </w:tcPr>
          <w:p w14:paraId="0B522EFE" w14:textId="23F946E6" w:rsidR="00F656C0" w:rsidRPr="00F656C0" w:rsidRDefault="00F656C0" w:rsidP="00F656C0">
            <w:pPr>
              <w:ind w:firstLine="0"/>
            </w:pPr>
            <w:r>
              <w:t>Guffey</w:t>
            </w:r>
          </w:p>
        </w:tc>
      </w:tr>
      <w:tr w:rsidR="00F656C0" w:rsidRPr="00F656C0" w14:paraId="13829BC3" w14:textId="77777777" w:rsidTr="00F656C0">
        <w:tblPrEx>
          <w:jc w:val="left"/>
        </w:tblPrEx>
        <w:tc>
          <w:tcPr>
            <w:tcW w:w="2179" w:type="dxa"/>
            <w:shd w:val="clear" w:color="auto" w:fill="auto"/>
          </w:tcPr>
          <w:p w14:paraId="674209D5" w14:textId="2D21B20F" w:rsidR="00F656C0" w:rsidRPr="00F656C0" w:rsidRDefault="00F656C0" w:rsidP="00F656C0">
            <w:pPr>
              <w:ind w:firstLine="0"/>
            </w:pPr>
            <w:r>
              <w:t>Haddon</w:t>
            </w:r>
          </w:p>
        </w:tc>
        <w:tc>
          <w:tcPr>
            <w:tcW w:w="2179" w:type="dxa"/>
            <w:shd w:val="clear" w:color="auto" w:fill="auto"/>
          </w:tcPr>
          <w:p w14:paraId="6B802A96" w14:textId="00B8AE63" w:rsidR="00F656C0" w:rsidRPr="00F656C0" w:rsidRDefault="00F656C0" w:rsidP="00F656C0">
            <w:pPr>
              <w:ind w:firstLine="0"/>
            </w:pPr>
            <w:r>
              <w:t>Hardee</w:t>
            </w:r>
          </w:p>
        </w:tc>
        <w:tc>
          <w:tcPr>
            <w:tcW w:w="2180" w:type="dxa"/>
            <w:shd w:val="clear" w:color="auto" w:fill="auto"/>
          </w:tcPr>
          <w:p w14:paraId="2EEEA026" w14:textId="4806C3A3" w:rsidR="00F656C0" w:rsidRPr="00F656C0" w:rsidRDefault="00F656C0" w:rsidP="00F656C0">
            <w:pPr>
              <w:ind w:firstLine="0"/>
            </w:pPr>
            <w:r>
              <w:t>Harris</w:t>
            </w:r>
          </w:p>
        </w:tc>
      </w:tr>
      <w:tr w:rsidR="00F656C0" w:rsidRPr="00F656C0" w14:paraId="62FF792D" w14:textId="77777777" w:rsidTr="00F656C0">
        <w:tblPrEx>
          <w:jc w:val="left"/>
        </w:tblPrEx>
        <w:tc>
          <w:tcPr>
            <w:tcW w:w="2179" w:type="dxa"/>
            <w:shd w:val="clear" w:color="auto" w:fill="auto"/>
          </w:tcPr>
          <w:p w14:paraId="149E4609" w14:textId="468C1C7B" w:rsidR="00F656C0" w:rsidRPr="00F656C0" w:rsidRDefault="00F656C0" w:rsidP="00F656C0">
            <w:pPr>
              <w:ind w:firstLine="0"/>
            </w:pPr>
            <w:r>
              <w:t>Hart</w:t>
            </w:r>
          </w:p>
        </w:tc>
        <w:tc>
          <w:tcPr>
            <w:tcW w:w="2179" w:type="dxa"/>
            <w:shd w:val="clear" w:color="auto" w:fill="auto"/>
          </w:tcPr>
          <w:p w14:paraId="16F1719B" w14:textId="082D7EF1" w:rsidR="00F656C0" w:rsidRPr="00F656C0" w:rsidRDefault="00F656C0" w:rsidP="00F656C0">
            <w:pPr>
              <w:ind w:firstLine="0"/>
            </w:pPr>
            <w:r>
              <w:t>Hartnett</w:t>
            </w:r>
          </w:p>
        </w:tc>
        <w:tc>
          <w:tcPr>
            <w:tcW w:w="2180" w:type="dxa"/>
            <w:shd w:val="clear" w:color="auto" w:fill="auto"/>
          </w:tcPr>
          <w:p w14:paraId="47A012D6" w14:textId="546B9860" w:rsidR="00F656C0" w:rsidRPr="00F656C0" w:rsidRDefault="00F656C0" w:rsidP="00F656C0">
            <w:pPr>
              <w:ind w:firstLine="0"/>
            </w:pPr>
            <w:r>
              <w:t>Hayes</w:t>
            </w:r>
          </w:p>
        </w:tc>
      </w:tr>
      <w:tr w:rsidR="00F656C0" w:rsidRPr="00F656C0" w14:paraId="6E7D81FF" w14:textId="77777777" w:rsidTr="00F656C0">
        <w:tblPrEx>
          <w:jc w:val="left"/>
        </w:tblPrEx>
        <w:tc>
          <w:tcPr>
            <w:tcW w:w="2179" w:type="dxa"/>
            <w:shd w:val="clear" w:color="auto" w:fill="auto"/>
          </w:tcPr>
          <w:p w14:paraId="7DD8A097" w14:textId="3EC176E3" w:rsidR="00F656C0" w:rsidRPr="00F656C0" w:rsidRDefault="00F656C0" w:rsidP="00F656C0">
            <w:pPr>
              <w:ind w:firstLine="0"/>
            </w:pPr>
            <w:r>
              <w:t>Herbkersman</w:t>
            </w:r>
          </w:p>
        </w:tc>
        <w:tc>
          <w:tcPr>
            <w:tcW w:w="2179" w:type="dxa"/>
            <w:shd w:val="clear" w:color="auto" w:fill="auto"/>
          </w:tcPr>
          <w:p w14:paraId="7A95BA9C" w14:textId="1EFABE67" w:rsidR="00F656C0" w:rsidRPr="00F656C0" w:rsidRDefault="00F656C0" w:rsidP="00F656C0">
            <w:pPr>
              <w:ind w:firstLine="0"/>
            </w:pPr>
            <w:r>
              <w:t>Hewitt</w:t>
            </w:r>
          </w:p>
        </w:tc>
        <w:tc>
          <w:tcPr>
            <w:tcW w:w="2180" w:type="dxa"/>
            <w:shd w:val="clear" w:color="auto" w:fill="auto"/>
          </w:tcPr>
          <w:p w14:paraId="5D24F951" w14:textId="14674A64" w:rsidR="00F656C0" w:rsidRPr="00F656C0" w:rsidRDefault="00F656C0" w:rsidP="00F656C0">
            <w:pPr>
              <w:ind w:firstLine="0"/>
            </w:pPr>
            <w:r>
              <w:t>Hiott</w:t>
            </w:r>
          </w:p>
        </w:tc>
      </w:tr>
      <w:tr w:rsidR="00F656C0" w:rsidRPr="00F656C0" w14:paraId="08289FB5" w14:textId="77777777" w:rsidTr="00F656C0">
        <w:tblPrEx>
          <w:jc w:val="left"/>
        </w:tblPrEx>
        <w:tc>
          <w:tcPr>
            <w:tcW w:w="2179" w:type="dxa"/>
            <w:shd w:val="clear" w:color="auto" w:fill="auto"/>
          </w:tcPr>
          <w:p w14:paraId="5FF11137" w14:textId="599D910E" w:rsidR="00F656C0" w:rsidRPr="00F656C0" w:rsidRDefault="00F656C0" w:rsidP="00F656C0">
            <w:pPr>
              <w:ind w:firstLine="0"/>
            </w:pPr>
            <w:r>
              <w:t>Hixon</w:t>
            </w:r>
          </w:p>
        </w:tc>
        <w:tc>
          <w:tcPr>
            <w:tcW w:w="2179" w:type="dxa"/>
            <w:shd w:val="clear" w:color="auto" w:fill="auto"/>
          </w:tcPr>
          <w:p w14:paraId="3E2E554E" w14:textId="0CD29ECE" w:rsidR="00F656C0" w:rsidRPr="00F656C0" w:rsidRDefault="00F656C0" w:rsidP="00F656C0">
            <w:pPr>
              <w:ind w:firstLine="0"/>
            </w:pPr>
            <w:r>
              <w:t>Hosey</w:t>
            </w:r>
          </w:p>
        </w:tc>
        <w:tc>
          <w:tcPr>
            <w:tcW w:w="2180" w:type="dxa"/>
            <w:shd w:val="clear" w:color="auto" w:fill="auto"/>
          </w:tcPr>
          <w:p w14:paraId="128B6183" w14:textId="0722FAB7" w:rsidR="00F656C0" w:rsidRPr="00F656C0" w:rsidRDefault="00F656C0" w:rsidP="00F656C0">
            <w:pPr>
              <w:ind w:firstLine="0"/>
            </w:pPr>
            <w:r>
              <w:t>Howard</w:t>
            </w:r>
          </w:p>
        </w:tc>
      </w:tr>
      <w:tr w:rsidR="00F656C0" w:rsidRPr="00F656C0" w14:paraId="353182BC" w14:textId="77777777" w:rsidTr="00F656C0">
        <w:tblPrEx>
          <w:jc w:val="left"/>
        </w:tblPrEx>
        <w:tc>
          <w:tcPr>
            <w:tcW w:w="2179" w:type="dxa"/>
            <w:shd w:val="clear" w:color="auto" w:fill="auto"/>
          </w:tcPr>
          <w:p w14:paraId="19839050" w14:textId="63F8E298" w:rsidR="00F656C0" w:rsidRPr="00F656C0" w:rsidRDefault="00F656C0" w:rsidP="00F656C0">
            <w:pPr>
              <w:ind w:firstLine="0"/>
            </w:pPr>
            <w:r>
              <w:t>Hyde</w:t>
            </w:r>
          </w:p>
        </w:tc>
        <w:tc>
          <w:tcPr>
            <w:tcW w:w="2179" w:type="dxa"/>
            <w:shd w:val="clear" w:color="auto" w:fill="auto"/>
          </w:tcPr>
          <w:p w14:paraId="67441152" w14:textId="5E19D030" w:rsidR="00F656C0" w:rsidRPr="00F656C0" w:rsidRDefault="00F656C0" w:rsidP="00F656C0">
            <w:pPr>
              <w:ind w:firstLine="0"/>
            </w:pPr>
            <w:r>
              <w:t>J. L. Johnson</w:t>
            </w:r>
          </w:p>
        </w:tc>
        <w:tc>
          <w:tcPr>
            <w:tcW w:w="2180" w:type="dxa"/>
            <w:shd w:val="clear" w:color="auto" w:fill="auto"/>
          </w:tcPr>
          <w:p w14:paraId="395962D6" w14:textId="1F549BA7" w:rsidR="00F656C0" w:rsidRPr="00F656C0" w:rsidRDefault="00F656C0" w:rsidP="00F656C0">
            <w:pPr>
              <w:ind w:firstLine="0"/>
            </w:pPr>
            <w:r>
              <w:t>S. Jones</w:t>
            </w:r>
          </w:p>
        </w:tc>
      </w:tr>
      <w:tr w:rsidR="00F656C0" w:rsidRPr="00F656C0" w14:paraId="73C15851" w14:textId="77777777" w:rsidTr="00F656C0">
        <w:tblPrEx>
          <w:jc w:val="left"/>
        </w:tblPrEx>
        <w:tc>
          <w:tcPr>
            <w:tcW w:w="2179" w:type="dxa"/>
            <w:shd w:val="clear" w:color="auto" w:fill="auto"/>
          </w:tcPr>
          <w:p w14:paraId="47713BB7" w14:textId="0BE423D2" w:rsidR="00F656C0" w:rsidRPr="00F656C0" w:rsidRDefault="00F656C0" w:rsidP="00F656C0">
            <w:pPr>
              <w:ind w:firstLine="0"/>
            </w:pPr>
            <w:r>
              <w:t>W. Jones</w:t>
            </w:r>
          </w:p>
        </w:tc>
        <w:tc>
          <w:tcPr>
            <w:tcW w:w="2179" w:type="dxa"/>
            <w:shd w:val="clear" w:color="auto" w:fill="auto"/>
          </w:tcPr>
          <w:p w14:paraId="5E0CB804" w14:textId="4A3EF413" w:rsidR="00F656C0" w:rsidRPr="00F656C0" w:rsidRDefault="00F656C0" w:rsidP="00F656C0">
            <w:pPr>
              <w:ind w:firstLine="0"/>
            </w:pPr>
            <w:r>
              <w:t>Jordan</w:t>
            </w:r>
          </w:p>
        </w:tc>
        <w:tc>
          <w:tcPr>
            <w:tcW w:w="2180" w:type="dxa"/>
            <w:shd w:val="clear" w:color="auto" w:fill="auto"/>
          </w:tcPr>
          <w:p w14:paraId="28FC57CF" w14:textId="6C264D00" w:rsidR="00F656C0" w:rsidRPr="00F656C0" w:rsidRDefault="00F656C0" w:rsidP="00F656C0">
            <w:pPr>
              <w:ind w:firstLine="0"/>
            </w:pPr>
            <w:r>
              <w:t>Kilmartin</w:t>
            </w:r>
          </w:p>
        </w:tc>
      </w:tr>
      <w:tr w:rsidR="00F656C0" w:rsidRPr="00F656C0" w14:paraId="08E862F8" w14:textId="77777777" w:rsidTr="00F656C0">
        <w:tblPrEx>
          <w:jc w:val="left"/>
        </w:tblPrEx>
        <w:tc>
          <w:tcPr>
            <w:tcW w:w="2179" w:type="dxa"/>
            <w:shd w:val="clear" w:color="auto" w:fill="auto"/>
          </w:tcPr>
          <w:p w14:paraId="5B661D80" w14:textId="1464D983" w:rsidR="00F656C0" w:rsidRPr="00F656C0" w:rsidRDefault="00F656C0" w:rsidP="00F656C0">
            <w:pPr>
              <w:ind w:firstLine="0"/>
            </w:pPr>
            <w:r>
              <w:t>King</w:t>
            </w:r>
          </w:p>
        </w:tc>
        <w:tc>
          <w:tcPr>
            <w:tcW w:w="2179" w:type="dxa"/>
            <w:shd w:val="clear" w:color="auto" w:fill="auto"/>
          </w:tcPr>
          <w:p w14:paraId="77869DED" w14:textId="7BF92844" w:rsidR="00F656C0" w:rsidRPr="00F656C0" w:rsidRDefault="00F656C0" w:rsidP="00F656C0">
            <w:pPr>
              <w:ind w:firstLine="0"/>
            </w:pPr>
            <w:r>
              <w:t>Kirby</w:t>
            </w:r>
          </w:p>
        </w:tc>
        <w:tc>
          <w:tcPr>
            <w:tcW w:w="2180" w:type="dxa"/>
            <w:shd w:val="clear" w:color="auto" w:fill="auto"/>
          </w:tcPr>
          <w:p w14:paraId="0265728E" w14:textId="208AA2F4" w:rsidR="00F656C0" w:rsidRPr="00F656C0" w:rsidRDefault="00F656C0" w:rsidP="00F656C0">
            <w:pPr>
              <w:ind w:firstLine="0"/>
            </w:pPr>
            <w:r>
              <w:t>Landing</w:t>
            </w:r>
          </w:p>
        </w:tc>
      </w:tr>
      <w:tr w:rsidR="00F656C0" w:rsidRPr="00F656C0" w14:paraId="07C7CDAE" w14:textId="77777777" w:rsidTr="00F656C0">
        <w:tblPrEx>
          <w:jc w:val="left"/>
        </w:tblPrEx>
        <w:tc>
          <w:tcPr>
            <w:tcW w:w="2179" w:type="dxa"/>
            <w:shd w:val="clear" w:color="auto" w:fill="auto"/>
          </w:tcPr>
          <w:p w14:paraId="56296C1B" w14:textId="019A3400" w:rsidR="00F656C0" w:rsidRPr="00F656C0" w:rsidRDefault="00F656C0" w:rsidP="00F656C0">
            <w:pPr>
              <w:ind w:firstLine="0"/>
            </w:pPr>
            <w:r>
              <w:t>Lawson</w:t>
            </w:r>
          </w:p>
        </w:tc>
        <w:tc>
          <w:tcPr>
            <w:tcW w:w="2179" w:type="dxa"/>
            <w:shd w:val="clear" w:color="auto" w:fill="auto"/>
          </w:tcPr>
          <w:p w14:paraId="0E25387F" w14:textId="13C990CF" w:rsidR="00F656C0" w:rsidRPr="00F656C0" w:rsidRDefault="00F656C0" w:rsidP="00F656C0">
            <w:pPr>
              <w:ind w:firstLine="0"/>
            </w:pPr>
            <w:r>
              <w:t>Leber</w:t>
            </w:r>
          </w:p>
        </w:tc>
        <w:tc>
          <w:tcPr>
            <w:tcW w:w="2180" w:type="dxa"/>
            <w:shd w:val="clear" w:color="auto" w:fill="auto"/>
          </w:tcPr>
          <w:p w14:paraId="44F50B85" w14:textId="36C52081" w:rsidR="00F656C0" w:rsidRPr="00F656C0" w:rsidRDefault="00F656C0" w:rsidP="00F656C0">
            <w:pPr>
              <w:ind w:firstLine="0"/>
            </w:pPr>
            <w:r>
              <w:t>Ligon</w:t>
            </w:r>
          </w:p>
        </w:tc>
      </w:tr>
      <w:tr w:rsidR="00F656C0" w:rsidRPr="00F656C0" w14:paraId="55382F75" w14:textId="77777777" w:rsidTr="00F656C0">
        <w:tblPrEx>
          <w:jc w:val="left"/>
        </w:tblPrEx>
        <w:tc>
          <w:tcPr>
            <w:tcW w:w="2179" w:type="dxa"/>
            <w:shd w:val="clear" w:color="auto" w:fill="auto"/>
          </w:tcPr>
          <w:p w14:paraId="172A2FF4" w14:textId="437CC8E5" w:rsidR="00F656C0" w:rsidRPr="00F656C0" w:rsidRDefault="00F656C0" w:rsidP="00F656C0">
            <w:pPr>
              <w:ind w:firstLine="0"/>
            </w:pPr>
            <w:r>
              <w:t>Long</w:t>
            </w:r>
          </w:p>
        </w:tc>
        <w:tc>
          <w:tcPr>
            <w:tcW w:w="2179" w:type="dxa"/>
            <w:shd w:val="clear" w:color="auto" w:fill="auto"/>
          </w:tcPr>
          <w:p w14:paraId="487E6FC5" w14:textId="2533DB0D" w:rsidR="00F656C0" w:rsidRPr="00F656C0" w:rsidRDefault="00F656C0" w:rsidP="00F656C0">
            <w:pPr>
              <w:ind w:firstLine="0"/>
            </w:pPr>
            <w:r>
              <w:t>Lowe</w:t>
            </w:r>
          </w:p>
        </w:tc>
        <w:tc>
          <w:tcPr>
            <w:tcW w:w="2180" w:type="dxa"/>
            <w:shd w:val="clear" w:color="auto" w:fill="auto"/>
          </w:tcPr>
          <w:p w14:paraId="3592A106" w14:textId="51673DBD" w:rsidR="00F656C0" w:rsidRPr="00F656C0" w:rsidRDefault="00F656C0" w:rsidP="00F656C0">
            <w:pPr>
              <w:ind w:firstLine="0"/>
            </w:pPr>
            <w:r>
              <w:t>Magnuson</w:t>
            </w:r>
          </w:p>
        </w:tc>
      </w:tr>
      <w:tr w:rsidR="00F656C0" w:rsidRPr="00F656C0" w14:paraId="3F32DD11" w14:textId="77777777" w:rsidTr="00F656C0">
        <w:tblPrEx>
          <w:jc w:val="left"/>
        </w:tblPrEx>
        <w:tc>
          <w:tcPr>
            <w:tcW w:w="2179" w:type="dxa"/>
            <w:shd w:val="clear" w:color="auto" w:fill="auto"/>
          </w:tcPr>
          <w:p w14:paraId="678171E5" w14:textId="00B86876" w:rsidR="00F656C0" w:rsidRPr="00F656C0" w:rsidRDefault="00F656C0" w:rsidP="00F656C0">
            <w:pPr>
              <w:ind w:firstLine="0"/>
            </w:pPr>
            <w:r>
              <w:t>May</w:t>
            </w:r>
          </w:p>
        </w:tc>
        <w:tc>
          <w:tcPr>
            <w:tcW w:w="2179" w:type="dxa"/>
            <w:shd w:val="clear" w:color="auto" w:fill="auto"/>
          </w:tcPr>
          <w:p w14:paraId="6BFB4896" w14:textId="3D8C2074" w:rsidR="00F656C0" w:rsidRPr="00F656C0" w:rsidRDefault="00F656C0" w:rsidP="00F656C0">
            <w:pPr>
              <w:ind w:firstLine="0"/>
            </w:pPr>
            <w:r>
              <w:t>McCabe</w:t>
            </w:r>
          </w:p>
        </w:tc>
        <w:tc>
          <w:tcPr>
            <w:tcW w:w="2180" w:type="dxa"/>
            <w:shd w:val="clear" w:color="auto" w:fill="auto"/>
          </w:tcPr>
          <w:p w14:paraId="221CA000" w14:textId="43C5D4B6" w:rsidR="00F656C0" w:rsidRPr="00F656C0" w:rsidRDefault="00F656C0" w:rsidP="00F656C0">
            <w:pPr>
              <w:ind w:firstLine="0"/>
            </w:pPr>
            <w:r>
              <w:t>McCravy</w:t>
            </w:r>
          </w:p>
        </w:tc>
      </w:tr>
      <w:tr w:rsidR="00F656C0" w:rsidRPr="00F656C0" w14:paraId="1894BA89" w14:textId="77777777" w:rsidTr="00F656C0">
        <w:tblPrEx>
          <w:jc w:val="left"/>
        </w:tblPrEx>
        <w:tc>
          <w:tcPr>
            <w:tcW w:w="2179" w:type="dxa"/>
            <w:shd w:val="clear" w:color="auto" w:fill="auto"/>
          </w:tcPr>
          <w:p w14:paraId="1D57B071" w14:textId="177E35DE" w:rsidR="00F656C0" w:rsidRPr="00F656C0" w:rsidRDefault="00F656C0" w:rsidP="00F656C0">
            <w:pPr>
              <w:ind w:firstLine="0"/>
            </w:pPr>
            <w:r>
              <w:t>McDaniel</w:t>
            </w:r>
          </w:p>
        </w:tc>
        <w:tc>
          <w:tcPr>
            <w:tcW w:w="2179" w:type="dxa"/>
            <w:shd w:val="clear" w:color="auto" w:fill="auto"/>
          </w:tcPr>
          <w:p w14:paraId="48189BAB" w14:textId="5FE540C4" w:rsidR="00F656C0" w:rsidRPr="00F656C0" w:rsidRDefault="00F656C0" w:rsidP="00F656C0">
            <w:pPr>
              <w:ind w:firstLine="0"/>
            </w:pPr>
            <w:r>
              <w:t>McGinnis</w:t>
            </w:r>
          </w:p>
        </w:tc>
        <w:tc>
          <w:tcPr>
            <w:tcW w:w="2180" w:type="dxa"/>
            <w:shd w:val="clear" w:color="auto" w:fill="auto"/>
          </w:tcPr>
          <w:p w14:paraId="7318C6EF" w14:textId="78F2851A" w:rsidR="00F656C0" w:rsidRPr="00F656C0" w:rsidRDefault="00F656C0" w:rsidP="00F656C0">
            <w:pPr>
              <w:ind w:firstLine="0"/>
            </w:pPr>
            <w:r>
              <w:t>Mitchell</w:t>
            </w:r>
          </w:p>
        </w:tc>
      </w:tr>
      <w:tr w:rsidR="00F656C0" w:rsidRPr="00F656C0" w14:paraId="0C99EA7B" w14:textId="77777777" w:rsidTr="00F656C0">
        <w:tblPrEx>
          <w:jc w:val="left"/>
        </w:tblPrEx>
        <w:tc>
          <w:tcPr>
            <w:tcW w:w="2179" w:type="dxa"/>
            <w:shd w:val="clear" w:color="auto" w:fill="auto"/>
          </w:tcPr>
          <w:p w14:paraId="1CC4C90D" w14:textId="0AE937DA" w:rsidR="00F656C0" w:rsidRPr="00F656C0" w:rsidRDefault="00F656C0" w:rsidP="00F656C0">
            <w:pPr>
              <w:ind w:firstLine="0"/>
            </w:pPr>
            <w:r>
              <w:t>J. Moore</w:t>
            </w:r>
          </w:p>
        </w:tc>
        <w:tc>
          <w:tcPr>
            <w:tcW w:w="2179" w:type="dxa"/>
            <w:shd w:val="clear" w:color="auto" w:fill="auto"/>
          </w:tcPr>
          <w:p w14:paraId="4461C2CD" w14:textId="30104DFC" w:rsidR="00F656C0" w:rsidRPr="00F656C0" w:rsidRDefault="00F656C0" w:rsidP="00F656C0">
            <w:pPr>
              <w:ind w:firstLine="0"/>
            </w:pPr>
            <w:r>
              <w:t>T. Moore</w:t>
            </w:r>
          </w:p>
        </w:tc>
        <w:tc>
          <w:tcPr>
            <w:tcW w:w="2180" w:type="dxa"/>
            <w:shd w:val="clear" w:color="auto" w:fill="auto"/>
          </w:tcPr>
          <w:p w14:paraId="757B0C75" w14:textId="7C8C8154" w:rsidR="00F656C0" w:rsidRPr="00F656C0" w:rsidRDefault="00F656C0" w:rsidP="00F656C0">
            <w:pPr>
              <w:ind w:firstLine="0"/>
            </w:pPr>
            <w:r>
              <w:t>A. M. Morgan</w:t>
            </w:r>
          </w:p>
        </w:tc>
      </w:tr>
      <w:tr w:rsidR="00F656C0" w:rsidRPr="00F656C0" w14:paraId="3C7DA0E1" w14:textId="77777777" w:rsidTr="00F656C0">
        <w:tblPrEx>
          <w:jc w:val="left"/>
        </w:tblPrEx>
        <w:tc>
          <w:tcPr>
            <w:tcW w:w="2179" w:type="dxa"/>
            <w:shd w:val="clear" w:color="auto" w:fill="auto"/>
          </w:tcPr>
          <w:p w14:paraId="07C51B79" w14:textId="354A69FA" w:rsidR="00F656C0" w:rsidRPr="00F656C0" w:rsidRDefault="00F656C0" w:rsidP="00F656C0">
            <w:pPr>
              <w:ind w:firstLine="0"/>
            </w:pPr>
            <w:r>
              <w:t>T. A. Morgan</w:t>
            </w:r>
          </w:p>
        </w:tc>
        <w:tc>
          <w:tcPr>
            <w:tcW w:w="2179" w:type="dxa"/>
            <w:shd w:val="clear" w:color="auto" w:fill="auto"/>
          </w:tcPr>
          <w:p w14:paraId="2FBB9992" w14:textId="02D07C68" w:rsidR="00F656C0" w:rsidRPr="00F656C0" w:rsidRDefault="00F656C0" w:rsidP="00F656C0">
            <w:pPr>
              <w:ind w:firstLine="0"/>
            </w:pPr>
            <w:r>
              <w:t>Moss</w:t>
            </w:r>
          </w:p>
        </w:tc>
        <w:tc>
          <w:tcPr>
            <w:tcW w:w="2180" w:type="dxa"/>
            <w:shd w:val="clear" w:color="auto" w:fill="auto"/>
          </w:tcPr>
          <w:p w14:paraId="4AFF3ABF" w14:textId="13415A6E" w:rsidR="00F656C0" w:rsidRPr="00F656C0" w:rsidRDefault="00F656C0" w:rsidP="00F656C0">
            <w:pPr>
              <w:ind w:firstLine="0"/>
            </w:pPr>
            <w:r>
              <w:t>Murphy</w:t>
            </w:r>
          </w:p>
        </w:tc>
      </w:tr>
      <w:tr w:rsidR="00F656C0" w:rsidRPr="00F656C0" w14:paraId="75AA70B0" w14:textId="77777777" w:rsidTr="00F656C0">
        <w:tblPrEx>
          <w:jc w:val="left"/>
        </w:tblPrEx>
        <w:tc>
          <w:tcPr>
            <w:tcW w:w="2179" w:type="dxa"/>
            <w:shd w:val="clear" w:color="auto" w:fill="auto"/>
          </w:tcPr>
          <w:p w14:paraId="3A91BC5E" w14:textId="4D36EDBA" w:rsidR="00F656C0" w:rsidRPr="00F656C0" w:rsidRDefault="00F656C0" w:rsidP="00F656C0">
            <w:pPr>
              <w:ind w:firstLine="0"/>
            </w:pPr>
            <w:r>
              <w:t>Neese</w:t>
            </w:r>
          </w:p>
        </w:tc>
        <w:tc>
          <w:tcPr>
            <w:tcW w:w="2179" w:type="dxa"/>
            <w:shd w:val="clear" w:color="auto" w:fill="auto"/>
          </w:tcPr>
          <w:p w14:paraId="03F439D2" w14:textId="4F4AD927" w:rsidR="00F656C0" w:rsidRPr="00F656C0" w:rsidRDefault="00F656C0" w:rsidP="00F656C0">
            <w:pPr>
              <w:ind w:firstLine="0"/>
            </w:pPr>
            <w:r>
              <w:t>B. Newton</w:t>
            </w:r>
          </w:p>
        </w:tc>
        <w:tc>
          <w:tcPr>
            <w:tcW w:w="2180" w:type="dxa"/>
            <w:shd w:val="clear" w:color="auto" w:fill="auto"/>
          </w:tcPr>
          <w:p w14:paraId="4B5ACE55" w14:textId="05798C2E" w:rsidR="00F656C0" w:rsidRPr="00F656C0" w:rsidRDefault="00F656C0" w:rsidP="00F656C0">
            <w:pPr>
              <w:ind w:firstLine="0"/>
            </w:pPr>
            <w:r>
              <w:t>W. Newton</w:t>
            </w:r>
          </w:p>
        </w:tc>
      </w:tr>
      <w:tr w:rsidR="00F656C0" w:rsidRPr="00F656C0" w14:paraId="42C8195D" w14:textId="77777777" w:rsidTr="00F656C0">
        <w:tblPrEx>
          <w:jc w:val="left"/>
        </w:tblPrEx>
        <w:tc>
          <w:tcPr>
            <w:tcW w:w="2179" w:type="dxa"/>
            <w:shd w:val="clear" w:color="auto" w:fill="auto"/>
          </w:tcPr>
          <w:p w14:paraId="26B1F9AA" w14:textId="2303807A" w:rsidR="00F656C0" w:rsidRPr="00F656C0" w:rsidRDefault="00F656C0" w:rsidP="00F656C0">
            <w:pPr>
              <w:ind w:firstLine="0"/>
            </w:pPr>
            <w:r>
              <w:t>Nutt</w:t>
            </w:r>
          </w:p>
        </w:tc>
        <w:tc>
          <w:tcPr>
            <w:tcW w:w="2179" w:type="dxa"/>
            <w:shd w:val="clear" w:color="auto" w:fill="auto"/>
          </w:tcPr>
          <w:p w14:paraId="14C3ADA0" w14:textId="586491E6" w:rsidR="00F656C0" w:rsidRPr="00F656C0" w:rsidRDefault="00F656C0" w:rsidP="00F656C0">
            <w:pPr>
              <w:ind w:firstLine="0"/>
            </w:pPr>
            <w:r>
              <w:t>O'Neal</w:t>
            </w:r>
          </w:p>
        </w:tc>
        <w:tc>
          <w:tcPr>
            <w:tcW w:w="2180" w:type="dxa"/>
            <w:shd w:val="clear" w:color="auto" w:fill="auto"/>
          </w:tcPr>
          <w:p w14:paraId="31E895D0" w14:textId="253E0CA2" w:rsidR="00F656C0" w:rsidRPr="00F656C0" w:rsidRDefault="00F656C0" w:rsidP="00F656C0">
            <w:pPr>
              <w:ind w:firstLine="0"/>
            </w:pPr>
            <w:r>
              <w:t>Oremus</w:t>
            </w:r>
          </w:p>
        </w:tc>
      </w:tr>
      <w:tr w:rsidR="00F656C0" w:rsidRPr="00F656C0" w14:paraId="543CB795" w14:textId="77777777" w:rsidTr="00F656C0">
        <w:tblPrEx>
          <w:jc w:val="left"/>
        </w:tblPrEx>
        <w:tc>
          <w:tcPr>
            <w:tcW w:w="2179" w:type="dxa"/>
            <w:shd w:val="clear" w:color="auto" w:fill="auto"/>
          </w:tcPr>
          <w:p w14:paraId="1181E598" w14:textId="587761CA" w:rsidR="00F656C0" w:rsidRPr="00F656C0" w:rsidRDefault="00F656C0" w:rsidP="00F656C0">
            <w:pPr>
              <w:ind w:firstLine="0"/>
            </w:pPr>
            <w:r>
              <w:t>Ott</w:t>
            </w:r>
          </w:p>
        </w:tc>
        <w:tc>
          <w:tcPr>
            <w:tcW w:w="2179" w:type="dxa"/>
            <w:shd w:val="clear" w:color="auto" w:fill="auto"/>
          </w:tcPr>
          <w:p w14:paraId="3F51C5C5" w14:textId="76EF7266" w:rsidR="00F656C0" w:rsidRPr="00F656C0" w:rsidRDefault="00F656C0" w:rsidP="00F656C0">
            <w:pPr>
              <w:ind w:firstLine="0"/>
            </w:pPr>
            <w:r>
              <w:t>Pace</w:t>
            </w:r>
          </w:p>
        </w:tc>
        <w:tc>
          <w:tcPr>
            <w:tcW w:w="2180" w:type="dxa"/>
            <w:shd w:val="clear" w:color="auto" w:fill="auto"/>
          </w:tcPr>
          <w:p w14:paraId="3F1CF055" w14:textId="5B04A219" w:rsidR="00F656C0" w:rsidRPr="00F656C0" w:rsidRDefault="00F656C0" w:rsidP="00F656C0">
            <w:pPr>
              <w:ind w:firstLine="0"/>
            </w:pPr>
            <w:r>
              <w:t>Pedalino</w:t>
            </w:r>
          </w:p>
        </w:tc>
      </w:tr>
      <w:tr w:rsidR="00F656C0" w:rsidRPr="00F656C0" w14:paraId="11FCA262" w14:textId="77777777" w:rsidTr="00F656C0">
        <w:tblPrEx>
          <w:jc w:val="left"/>
        </w:tblPrEx>
        <w:tc>
          <w:tcPr>
            <w:tcW w:w="2179" w:type="dxa"/>
            <w:shd w:val="clear" w:color="auto" w:fill="auto"/>
          </w:tcPr>
          <w:p w14:paraId="385BACA4" w14:textId="5BCB7A6A" w:rsidR="00F656C0" w:rsidRPr="00F656C0" w:rsidRDefault="00F656C0" w:rsidP="00F656C0">
            <w:pPr>
              <w:ind w:firstLine="0"/>
            </w:pPr>
            <w:r>
              <w:t>Pendarvis</w:t>
            </w:r>
          </w:p>
        </w:tc>
        <w:tc>
          <w:tcPr>
            <w:tcW w:w="2179" w:type="dxa"/>
            <w:shd w:val="clear" w:color="auto" w:fill="auto"/>
          </w:tcPr>
          <w:p w14:paraId="2FFADD6E" w14:textId="28240C7A" w:rsidR="00F656C0" w:rsidRPr="00F656C0" w:rsidRDefault="00F656C0" w:rsidP="00F656C0">
            <w:pPr>
              <w:ind w:firstLine="0"/>
            </w:pPr>
            <w:r>
              <w:t>Pope</w:t>
            </w:r>
          </w:p>
        </w:tc>
        <w:tc>
          <w:tcPr>
            <w:tcW w:w="2180" w:type="dxa"/>
            <w:shd w:val="clear" w:color="auto" w:fill="auto"/>
          </w:tcPr>
          <w:p w14:paraId="460D943C" w14:textId="09FF613E" w:rsidR="00F656C0" w:rsidRPr="00F656C0" w:rsidRDefault="00F656C0" w:rsidP="00F656C0">
            <w:pPr>
              <w:ind w:firstLine="0"/>
            </w:pPr>
            <w:r>
              <w:t>Rivers</w:t>
            </w:r>
          </w:p>
        </w:tc>
      </w:tr>
      <w:tr w:rsidR="00F656C0" w:rsidRPr="00F656C0" w14:paraId="5499AAFB" w14:textId="77777777" w:rsidTr="00F656C0">
        <w:tblPrEx>
          <w:jc w:val="left"/>
        </w:tblPrEx>
        <w:tc>
          <w:tcPr>
            <w:tcW w:w="2179" w:type="dxa"/>
            <w:shd w:val="clear" w:color="auto" w:fill="auto"/>
          </w:tcPr>
          <w:p w14:paraId="23EE4240" w14:textId="25422E7D" w:rsidR="00F656C0" w:rsidRPr="00F656C0" w:rsidRDefault="00F656C0" w:rsidP="00F656C0">
            <w:pPr>
              <w:ind w:firstLine="0"/>
            </w:pPr>
            <w:r>
              <w:t>Robbins</w:t>
            </w:r>
          </w:p>
        </w:tc>
        <w:tc>
          <w:tcPr>
            <w:tcW w:w="2179" w:type="dxa"/>
            <w:shd w:val="clear" w:color="auto" w:fill="auto"/>
          </w:tcPr>
          <w:p w14:paraId="06705105" w14:textId="76FE3644" w:rsidR="00F656C0" w:rsidRPr="00F656C0" w:rsidRDefault="00F656C0" w:rsidP="00F656C0">
            <w:pPr>
              <w:ind w:firstLine="0"/>
            </w:pPr>
            <w:r>
              <w:t>Rose</w:t>
            </w:r>
          </w:p>
        </w:tc>
        <w:tc>
          <w:tcPr>
            <w:tcW w:w="2180" w:type="dxa"/>
            <w:shd w:val="clear" w:color="auto" w:fill="auto"/>
          </w:tcPr>
          <w:p w14:paraId="1DE0D009" w14:textId="1174CC23" w:rsidR="00F656C0" w:rsidRPr="00F656C0" w:rsidRDefault="00F656C0" w:rsidP="00F656C0">
            <w:pPr>
              <w:ind w:firstLine="0"/>
            </w:pPr>
            <w:r>
              <w:t>Rutherford</w:t>
            </w:r>
          </w:p>
        </w:tc>
      </w:tr>
      <w:tr w:rsidR="00F656C0" w:rsidRPr="00F656C0" w14:paraId="4A8DF7BE" w14:textId="77777777" w:rsidTr="00F656C0">
        <w:tblPrEx>
          <w:jc w:val="left"/>
        </w:tblPrEx>
        <w:tc>
          <w:tcPr>
            <w:tcW w:w="2179" w:type="dxa"/>
            <w:shd w:val="clear" w:color="auto" w:fill="auto"/>
          </w:tcPr>
          <w:p w14:paraId="2641447D" w14:textId="48C810E3" w:rsidR="00F656C0" w:rsidRPr="00F656C0" w:rsidRDefault="00F656C0" w:rsidP="00F656C0">
            <w:pPr>
              <w:ind w:firstLine="0"/>
            </w:pPr>
            <w:r>
              <w:t>Sandifer</w:t>
            </w:r>
          </w:p>
        </w:tc>
        <w:tc>
          <w:tcPr>
            <w:tcW w:w="2179" w:type="dxa"/>
            <w:shd w:val="clear" w:color="auto" w:fill="auto"/>
          </w:tcPr>
          <w:p w14:paraId="30ED3911" w14:textId="3E3CBAD1" w:rsidR="00F656C0" w:rsidRPr="00F656C0" w:rsidRDefault="00F656C0" w:rsidP="00F656C0">
            <w:pPr>
              <w:ind w:firstLine="0"/>
            </w:pPr>
            <w:r>
              <w:t>Schuessler</w:t>
            </w:r>
          </w:p>
        </w:tc>
        <w:tc>
          <w:tcPr>
            <w:tcW w:w="2180" w:type="dxa"/>
            <w:shd w:val="clear" w:color="auto" w:fill="auto"/>
          </w:tcPr>
          <w:p w14:paraId="17B309DC" w14:textId="3AD7C269" w:rsidR="00F656C0" w:rsidRPr="00F656C0" w:rsidRDefault="00F656C0" w:rsidP="00F656C0">
            <w:pPr>
              <w:ind w:firstLine="0"/>
            </w:pPr>
            <w:r>
              <w:t>G. M. Smith</w:t>
            </w:r>
          </w:p>
        </w:tc>
      </w:tr>
      <w:tr w:rsidR="00F656C0" w:rsidRPr="00F656C0" w14:paraId="73410E21" w14:textId="77777777" w:rsidTr="00F656C0">
        <w:tblPrEx>
          <w:jc w:val="left"/>
        </w:tblPrEx>
        <w:tc>
          <w:tcPr>
            <w:tcW w:w="2179" w:type="dxa"/>
            <w:shd w:val="clear" w:color="auto" w:fill="auto"/>
          </w:tcPr>
          <w:p w14:paraId="4365FE0D" w14:textId="024A11DC" w:rsidR="00F656C0" w:rsidRPr="00F656C0" w:rsidRDefault="00F656C0" w:rsidP="00F656C0">
            <w:pPr>
              <w:ind w:firstLine="0"/>
            </w:pPr>
            <w:r>
              <w:t>M. M. Smith</w:t>
            </w:r>
          </w:p>
        </w:tc>
        <w:tc>
          <w:tcPr>
            <w:tcW w:w="2179" w:type="dxa"/>
            <w:shd w:val="clear" w:color="auto" w:fill="auto"/>
          </w:tcPr>
          <w:p w14:paraId="3AD0243F" w14:textId="6E9BE4FC" w:rsidR="00F656C0" w:rsidRPr="00F656C0" w:rsidRDefault="00F656C0" w:rsidP="00F656C0">
            <w:pPr>
              <w:ind w:firstLine="0"/>
            </w:pPr>
            <w:r>
              <w:t>Stavrinakis</w:t>
            </w:r>
          </w:p>
        </w:tc>
        <w:tc>
          <w:tcPr>
            <w:tcW w:w="2180" w:type="dxa"/>
            <w:shd w:val="clear" w:color="auto" w:fill="auto"/>
          </w:tcPr>
          <w:p w14:paraId="5E0B5176" w14:textId="6DAC7D00" w:rsidR="00F656C0" w:rsidRPr="00F656C0" w:rsidRDefault="00F656C0" w:rsidP="00F656C0">
            <w:pPr>
              <w:ind w:firstLine="0"/>
            </w:pPr>
            <w:r>
              <w:t>Taylor</w:t>
            </w:r>
          </w:p>
        </w:tc>
      </w:tr>
      <w:tr w:rsidR="00F656C0" w:rsidRPr="00F656C0" w14:paraId="552AFCC2" w14:textId="77777777" w:rsidTr="00F656C0">
        <w:tblPrEx>
          <w:jc w:val="left"/>
        </w:tblPrEx>
        <w:tc>
          <w:tcPr>
            <w:tcW w:w="2179" w:type="dxa"/>
            <w:shd w:val="clear" w:color="auto" w:fill="auto"/>
          </w:tcPr>
          <w:p w14:paraId="21C80845" w14:textId="0D4457AC" w:rsidR="00F656C0" w:rsidRPr="00F656C0" w:rsidRDefault="00F656C0" w:rsidP="00F656C0">
            <w:pPr>
              <w:ind w:firstLine="0"/>
            </w:pPr>
            <w:r>
              <w:t>Thayer</w:t>
            </w:r>
          </w:p>
        </w:tc>
        <w:tc>
          <w:tcPr>
            <w:tcW w:w="2179" w:type="dxa"/>
            <w:shd w:val="clear" w:color="auto" w:fill="auto"/>
          </w:tcPr>
          <w:p w14:paraId="11F1F159" w14:textId="11E41FE7" w:rsidR="00F656C0" w:rsidRPr="00F656C0" w:rsidRDefault="00F656C0" w:rsidP="00F656C0">
            <w:pPr>
              <w:ind w:firstLine="0"/>
            </w:pPr>
            <w:r>
              <w:t>Thigpen</w:t>
            </w:r>
          </w:p>
        </w:tc>
        <w:tc>
          <w:tcPr>
            <w:tcW w:w="2180" w:type="dxa"/>
            <w:shd w:val="clear" w:color="auto" w:fill="auto"/>
          </w:tcPr>
          <w:p w14:paraId="09C4923E" w14:textId="77A8A028" w:rsidR="00F656C0" w:rsidRPr="00F656C0" w:rsidRDefault="00F656C0" w:rsidP="00F656C0">
            <w:pPr>
              <w:ind w:firstLine="0"/>
            </w:pPr>
            <w:r>
              <w:t>Vaughan</w:t>
            </w:r>
          </w:p>
        </w:tc>
      </w:tr>
      <w:tr w:rsidR="00F656C0" w:rsidRPr="00F656C0" w14:paraId="16728539" w14:textId="77777777" w:rsidTr="00F656C0">
        <w:tblPrEx>
          <w:jc w:val="left"/>
        </w:tblPrEx>
        <w:tc>
          <w:tcPr>
            <w:tcW w:w="2179" w:type="dxa"/>
            <w:shd w:val="clear" w:color="auto" w:fill="auto"/>
          </w:tcPr>
          <w:p w14:paraId="6D2F8D11" w14:textId="1B150410" w:rsidR="00F656C0" w:rsidRPr="00F656C0" w:rsidRDefault="00F656C0" w:rsidP="00F656C0">
            <w:pPr>
              <w:ind w:firstLine="0"/>
            </w:pPr>
            <w:r>
              <w:t>Weeks</w:t>
            </w:r>
          </w:p>
        </w:tc>
        <w:tc>
          <w:tcPr>
            <w:tcW w:w="2179" w:type="dxa"/>
            <w:shd w:val="clear" w:color="auto" w:fill="auto"/>
          </w:tcPr>
          <w:p w14:paraId="5443C946" w14:textId="10499216" w:rsidR="00F656C0" w:rsidRPr="00F656C0" w:rsidRDefault="00F656C0" w:rsidP="00F656C0">
            <w:pPr>
              <w:ind w:firstLine="0"/>
            </w:pPr>
            <w:r>
              <w:t>West</w:t>
            </w:r>
          </w:p>
        </w:tc>
        <w:tc>
          <w:tcPr>
            <w:tcW w:w="2180" w:type="dxa"/>
            <w:shd w:val="clear" w:color="auto" w:fill="auto"/>
          </w:tcPr>
          <w:p w14:paraId="478D6543" w14:textId="71761946" w:rsidR="00F656C0" w:rsidRPr="00F656C0" w:rsidRDefault="00F656C0" w:rsidP="00F656C0">
            <w:pPr>
              <w:ind w:firstLine="0"/>
            </w:pPr>
            <w:r>
              <w:t>Wetmore</w:t>
            </w:r>
          </w:p>
        </w:tc>
      </w:tr>
      <w:tr w:rsidR="00F656C0" w:rsidRPr="00F656C0" w14:paraId="16D269A9" w14:textId="77777777" w:rsidTr="00F656C0">
        <w:tblPrEx>
          <w:jc w:val="left"/>
        </w:tblPrEx>
        <w:tc>
          <w:tcPr>
            <w:tcW w:w="2179" w:type="dxa"/>
            <w:shd w:val="clear" w:color="auto" w:fill="auto"/>
          </w:tcPr>
          <w:p w14:paraId="426D92EE" w14:textId="5AB496FA" w:rsidR="00F656C0" w:rsidRPr="00F656C0" w:rsidRDefault="00F656C0" w:rsidP="00F656C0">
            <w:pPr>
              <w:ind w:firstLine="0"/>
            </w:pPr>
            <w:r>
              <w:t>Wheeler</w:t>
            </w:r>
          </w:p>
        </w:tc>
        <w:tc>
          <w:tcPr>
            <w:tcW w:w="2179" w:type="dxa"/>
            <w:shd w:val="clear" w:color="auto" w:fill="auto"/>
          </w:tcPr>
          <w:p w14:paraId="00AA8949" w14:textId="5D10DB19" w:rsidR="00F656C0" w:rsidRPr="00F656C0" w:rsidRDefault="00F656C0" w:rsidP="00F656C0">
            <w:pPr>
              <w:ind w:firstLine="0"/>
            </w:pPr>
            <w:r>
              <w:t>White</w:t>
            </w:r>
          </w:p>
        </w:tc>
        <w:tc>
          <w:tcPr>
            <w:tcW w:w="2180" w:type="dxa"/>
            <w:shd w:val="clear" w:color="auto" w:fill="auto"/>
          </w:tcPr>
          <w:p w14:paraId="29615A50" w14:textId="6AB22599" w:rsidR="00F656C0" w:rsidRPr="00F656C0" w:rsidRDefault="00F656C0" w:rsidP="00F656C0">
            <w:pPr>
              <w:ind w:firstLine="0"/>
            </w:pPr>
            <w:r>
              <w:t>Whitmire</w:t>
            </w:r>
          </w:p>
        </w:tc>
      </w:tr>
      <w:tr w:rsidR="00F656C0" w:rsidRPr="00F656C0" w14:paraId="1DEE4A95" w14:textId="77777777" w:rsidTr="00F656C0">
        <w:tblPrEx>
          <w:jc w:val="left"/>
        </w:tblPrEx>
        <w:tc>
          <w:tcPr>
            <w:tcW w:w="2179" w:type="dxa"/>
            <w:shd w:val="clear" w:color="auto" w:fill="auto"/>
          </w:tcPr>
          <w:p w14:paraId="212C3906" w14:textId="4F593E6A" w:rsidR="00F656C0" w:rsidRPr="00F656C0" w:rsidRDefault="00F656C0" w:rsidP="00F656C0">
            <w:pPr>
              <w:keepNext/>
              <w:ind w:firstLine="0"/>
            </w:pPr>
            <w:r>
              <w:t>Williams</w:t>
            </w:r>
          </w:p>
        </w:tc>
        <w:tc>
          <w:tcPr>
            <w:tcW w:w="2179" w:type="dxa"/>
            <w:shd w:val="clear" w:color="auto" w:fill="auto"/>
          </w:tcPr>
          <w:p w14:paraId="389454FD" w14:textId="2DBC4E90" w:rsidR="00F656C0" w:rsidRPr="00F656C0" w:rsidRDefault="00F656C0" w:rsidP="00F656C0">
            <w:pPr>
              <w:keepNext/>
              <w:ind w:firstLine="0"/>
            </w:pPr>
            <w:r>
              <w:t>Willis</w:t>
            </w:r>
          </w:p>
        </w:tc>
        <w:tc>
          <w:tcPr>
            <w:tcW w:w="2180" w:type="dxa"/>
            <w:shd w:val="clear" w:color="auto" w:fill="auto"/>
          </w:tcPr>
          <w:p w14:paraId="2D8D39C7" w14:textId="2C1EACED" w:rsidR="00F656C0" w:rsidRPr="00F656C0" w:rsidRDefault="00F656C0" w:rsidP="00F656C0">
            <w:pPr>
              <w:keepNext/>
              <w:ind w:firstLine="0"/>
            </w:pPr>
            <w:r>
              <w:t>Wooten</w:t>
            </w:r>
          </w:p>
        </w:tc>
      </w:tr>
      <w:tr w:rsidR="00F656C0" w:rsidRPr="00F656C0" w14:paraId="13290F64" w14:textId="77777777" w:rsidTr="00F656C0">
        <w:tblPrEx>
          <w:jc w:val="left"/>
        </w:tblPrEx>
        <w:tc>
          <w:tcPr>
            <w:tcW w:w="2179" w:type="dxa"/>
            <w:shd w:val="clear" w:color="auto" w:fill="auto"/>
          </w:tcPr>
          <w:p w14:paraId="59AFEDF3" w14:textId="2FDCC5EF" w:rsidR="00F656C0" w:rsidRPr="00F656C0" w:rsidRDefault="00F656C0" w:rsidP="00F656C0">
            <w:pPr>
              <w:keepNext/>
              <w:ind w:firstLine="0"/>
            </w:pPr>
            <w:r>
              <w:t>Yow</w:t>
            </w:r>
          </w:p>
        </w:tc>
        <w:tc>
          <w:tcPr>
            <w:tcW w:w="2179" w:type="dxa"/>
            <w:shd w:val="clear" w:color="auto" w:fill="auto"/>
          </w:tcPr>
          <w:p w14:paraId="4D48697B" w14:textId="77777777" w:rsidR="00F656C0" w:rsidRPr="00F656C0" w:rsidRDefault="00F656C0" w:rsidP="00F656C0">
            <w:pPr>
              <w:keepNext/>
              <w:ind w:firstLine="0"/>
            </w:pPr>
          </w:p>
        </w:tc>
        <w:tc>
          <w:tcPr>
            <w:tcW w:w="2180" w:type="dxa"/>
            <w:shd w:val="clear" w:color="auto" w:fill="auto"/>
          </w:tcPr>
          <w:p w14:paraId="6E03643B" w14:textId="77777777" w:rsidR="00F656C0" w:rsidRPr="00F656C0" w:rsidRDefault="00F656C0" w:rsidP="00F656C0">
            <w:pPr>
              <w:keepNext/>
              <w:ind w:firstLine="0"/>
            </w:pPr>
          </w:p>
        </w:tc>
      </w:tr>
    </w:tbl>
    <w:p w14:paraId="3DC16981" w14:textId="77777777" w:rsidR="00F656C0" w:rsidRDefault="00F656C0" w:rsidP="00F656C0"/>
    <w:p w14:paraId="35AF44CA" w14:textId="3FF95726" w:rsidR="00F656C0" w:rsidRDefault="00F656C0" w:rsidP="00F656C0">
      <w:pPr>
        <w:jc w:val="center"/>
        <w:rPr>
          <w:b/>
        </w:rPr>
      </w:pPr>
      <w:r w:rsidRPr="00F656C0">
        <w:rPr>
          <w:b/>
        </w:rPr>
        <w:t>Total Present--112</w:t>
      </w:r>
    </w:p>
    <w:p w14:paraId="6B56302C" w14:textId="77777777" w:rsidR="00F656C0" w:rsidRDefault="00F656C0" w:rsidP="00F656C0"/>
    <w:p w14:paraId="0CF5C3C7" w14:textId="4B646815" w:rsidR="00F656C0" w:rsidRDefault="00F656C0" w:rsidP="00F656C0">
      <w:pPr>
        <w:keepNext/>
        <w:jc w:val="center"/>
        <w:rPr>
          <w:b/>
        </w:rPr>
      </w:pPr>
      <w:r w:rsidRPr="00F656C0">
        <w:rPr>
          <w:b/>
        </w:rPr>
        <w:t>LEAVE OF ABSENCE</w:t>
      </w:r>
    </w:p>
    <w:p w14:paraId="3BA24A0A" w14:textId="6A96573F" w:rsidR="00F656C0" w:rsidRDefault="00F656C0" w:rsidP="00F656C0">
      <w:r>
        <w:t xml:space="preserve">The SPEAKER </w:t>
      </w:r>
      <w:r w:rsidRPr="00F656C0">
        <w:rPr>
          <w:i/>
        </w:rPr>
        <w:t>PRO TEMPORE</w:t>
      </w:r>
      <w:r>
        <w:t xml:space="preserve"> granted Rep. FELDER a leave of absence for the day due to family medical reasons.</w:t>
      </w:r>
    </w:p>
    <w:p w14:paraId="5B967ECE" w14:textId="77777777" w:rsidR="00F656C0" w:rsidRDefault="00F656C0" w:rsidP="00F656C0"/>
    <w:p w14:paraId="00B7DFCC" w14:textId="291134A8" w:rsidR="00F656C0" w:rsidRDefault="00F656C0" w:rsidP="00F656C0">
      <w:pPr>
        <w:keepNext/>
        <w:jc w:val="center"/>
        <w:rPr>
          <w:b/>
        </w:rPr>
      </w:pPr>
      <w:r w:rsidRPr="00F656C0">
        <w:rPr>
          <w:b/>
        </w:rPr>
        <w:t>LEAVE OF ABSENCE</w:t>
      </w:r>
    </w:p>
    <w:p w14:paraId="57BD4D3B" w14:textId="457DA12F" w:rsidR="00F656C0" w:rsidRDefault="00F656C0" w:rsidP="00F656C0">
      <w:r>
        <w:t xml:space="preserve">The SPEAKER </w:t>
      </w:r>
      <w:r w:rsidRPr="00F656C0">
        <w:rPr>
          <w:i/>
        </w:rPr>
        <w:t>PRO TEMPORE</w:t>
      </w:r>
      <w:r>
        <w:t xml:space="preserve"> granted Rep. COLLINS a leave of absence for the day.</w:t>
      </w:r>
    </w:p>
    <w:p w14:paraId="56294401" w14:textId="77777777" w:rsidR="00F656C0" w:rsidRDefault="00F656C0" w:rsidP="00F656C0"/>
    <w:p w14:paraId="36680090" w14:textId="4EEA6DB4" w:rsidR="00F656C0" w:rsidRDefault="00F656C0" w:rsidP="00F656C0">
      <w:pPr>
        <w:keepNext/>
        <w:jc w:val="center"/>
        <w:rPr>
          <w:b/>
        </w:rPr>
      </w:pPr>
      <w:r w:rsidRPr="00F656C0">
        <w:rPr>
          <w:b/>
        </w:rPr>
        <w:t>LEAVE OF ABSENCE</w:t>
      </w:r>
    </w:p>
    <w:p w14:paraId="3BAA5927" w14:textId="38A4E153" w:rsidR="00F656C0" w:rsidRDefault="00F656C0" w:rsidP="00F656C0">
      <w:r>
        <w:t xml:space="preserve">The SPEAKER </w:t>
      </w:r>
      <w:r w:rsidRPr="00F656C0">
        <w:rPr>
          <w:i/>
        </w:rPr>
        <w:t>PRO TEMPORE</w:t>
      </w:r>
      <w:r>
        <w:t xml:space="preserve"> granted Rep. B. J. COX a leave of absence for the day.</w:t>
      </w:r>
    </w:p>
    <w:p w14:paraId="45FDF921" w14:textId="77777777" w:rsidR="00F656C0" w:rsidRDefault="00F656C0" w:rsidP="00F656C0"/>
    <w:p w14:paraId="4ECC902A" w14:textId="18C37ADE" w:rsidR="00F656C0" w:rsidRDefault="00F656C0" w:rsidP="00F656C0">
      <w:pPr>
        <w:keepNext/>
        <w:jc w:val="center"/>
        <w:rPr>
          <w:b/>
        </w:rPr>
      </w:pPr>
      <w:r w:rsidRPr="00F656C0">
        <w:rPr>
          <w:b/>
        </w:rPr>
        <w:t>LEAVE OF ABSENCE</w:t>
      </w:r>
    </w:p>
    <w:p w14:paraId="1A93CC16" w14:textId="0204BE86" w:rsidR="00F656C0" w:rsidRDefault="00F656C0" w:rsidP="00F656C0">
      <w:r>
        <w:t xml:space="preserve">The SPEAKER </w:t>
      </w:r>
      <w:r w:rsidRPr="00F656C0">
        <w:rPr>
          <w:i/>
        </w:rPr>
        <w:t>PRO TEMPORE</w:t>
      </w:r>
      <w:r>
        <w:t xml:space="preserve"> granted Rep. SESSIONS a leave of absence for the day.</w:t>
      </w:r>
    </w:p>
    <w:p w14:paraId="2D489395" w14:textId="77777777" w:rsidR="00F656C0" w:rsidRDefault="00F656C0" w:rsidP="00F656C0"/>
    <w:p w14:paraId="7FD8BBE6" w14:textId="38AD65A2" w:rsidR="00F656C0" w:rsidRDefault="00F656C0" w:rsidP="00F656C0">
      <w:pPr>
        <w:keepNext/>
        <w:jc w:val="center"/>
        <w:rPr>
          <w:b/>
        </w:rPr>
      </w:pPr>
      <w:r w:rsidRPr="00F656C0">
        <w:rPr>
          <w:b/>
        </w:rPr>
        <w:t>LEAVE OF ABSENCE</w:t>
      </w:r>
    </w:p>
    <w:p w14:paraId="597540D5" w14:textId="3016624A" w:rsidR="00F656C0" w:rsidRDefault="00F656C0" w:rsidP="00F656C0">
      <w:r>
        <w:t xml:space="preserve">The SPEAKER </w:t>
      </w:r>
      <w:r w:rsidRPr="00F656C0">
        <w:rPr>
          <w:i/>
        </w:rPr>
        <w:t>PRO TEMPORE</w:t>
      </w:r>
      <w:r>
        <w:t xml:space="preserve"> granted Rep. HENEGAN a leave of absence for the day due to family medical reasons.</w:t>
      </w:r>
    </w:p>
    <w:p w14:paraId="636B2648" w14:textId="77777777" w:rsidR="00F656C0" w:rsidRDefault="00F656C0" w:rsidP="00F656C0"/>
    <w:p w14:paraId="7B0A1FB5" w14:textId="4E6F64D4" w:rsidR="00F656C0" w:rsidRDefault="00F656C0" w:rsidP="00F656C0">
      <w:pPr>
        <w:keepNext/>
        <w:jc w:val="center"/>
        <w:rPr>
          <w:b/>
        </w:rPr>
      </w:pPr>
      <w:r w:rsidRPr="00F656C0">
        <w:rPr>
          <w:b/>
        </w:rPr>
        <w:t>LEAVE OF ABSENCE</w:t>
      </w:r>
    </w:p>
    <w:p w14:paraId="0A037782" w14:textId="70E9B3F1" w:rsidR="00F656C0" w:rsidRDefault="00F656C0" w:rsidP="00F656C0">
      <w:r>
        <w:t xml:space="preserve">The SPEAKER </w:t>
      </w:r>
      <w:r w:rsidRPr="00F656C0">
        <w:rPr>
          <w:i/>
        </w:rPr>
        <w:t>PRO TEMPORE</w:t>
      </w:r>
      <w:r>
        <w:t xml:space="preserve"> granted Rep. GATCH a leave of absence for the day.</w:t>
      </w:r>
    </w:p>
    <w:p w14:paraId="7F6A861B" w14:textId="77777777" w:rsidR="00F656C0" w:rsidRDefault="00F656C0" w:rsidP="00F656C0"/>
    <w:p w14:paraId="1F1C937F" w14:textId="26532623" w:rsidR="00F656C0" w:rsidRDefault="00F656C0" w:rsidP="00F656C0">
      <w:pPr>
        <w:keepNext/>
        <w:jc w:val="center"/>
        <w:rPr>
          <w:b/>
        </w:rPr>
      </w:pPr>
      <w:r w:rsidRPr="00F656C0">
        <w:rPr>
          <w:b/>
        </w:rPr>
        <w:t>LEAVE OF ABSENCE</w:t>
      </w:r>
    </w:p>
    <w:p w14:paraId="6EC8464A" w14:textId="14B7AAE1" w:rsidR="00F656C0" w:rsidRDefault="00F656C0" w:rsidP="00F656C0">
      <w:r>
        <w:t xml:space="preserve">The SPEAKER </w:t>
      </w:r>
      <w:r w:rsidRPr="00F656C0">
        <w:rPr>
          <w:i/>
        </w:rPr>
        <w:t>PRO TEMPORE</w:t>
      </w:r>
      <w:r>
        <w:t xml:space="preserve"> granted Rep. HENDERSON-MYERS a temporary leave of absence.</w:t>
      </w:r>
    </w:p>
    <w:p w14:paraId="1558DCD0" w14:textId="77777777" w:rsidR="00F656C0" w:rsidRDefault="00F656C0" w:rsidP="00F656C0"/>
    <w:p w14:paraId="01934A6B" w14:textId="0A9A8BB1" w:rsidR="00F656C0" w:rsidRDefault="00F656C0" w:rsidP="00F656C0">
      <w:pPr>
        <w:keepNext/>
        <w:jc w:val="center"/>
        <w:rPr>
          <w:b/>
        </w:rPr>
      </w:pPr>
      <w:r w:rsidRPr="00F656C0">
        <w:rPr>
          <w:b/>
        </w:rPr>
        <w:t>DOCTOR OF THE DAY</w:t>
      </w:r>
    </w:p>
    <w:p w14:paraId="6F0CA27A" w14:textId="7AAAF7E8" w:rsidR="00F656C0" w:rsidRDefault="00F656C0" w:rsidP="00F656C0">
      <w:r>
        <w:t>Announcement was made that Dr. Claire Birdsong of Lexington County was the Doctor of the Day for the General Assembly.</w:t>
      </w:r>
    </w:p>
    <w:p w14:paraId="62FAB772" w14:textId="77777777" w:rsidR="00F656C0" w:rsidRDefault="00F656C0" w:rsidP="00F656C0"/>
    <w:p w14:paraId="43058783" w14:textId="462C9198" w:rsidR="00F656C0" w:rsidRDefault="00F656C0" w:rsidP="00F656C0">
      <w:pPr>
        <w:keepNext/>
        <w:jc w:val="center"/>
        <w:rPr>
          <w:b/>
        </w:rPr>
      </w:pPr>
      <w:r w:rsidRPr="00F656C0">
        <w:rPr>
          <w:b/>
        </w:rPr>
        <w:t>SPECIAL PRESENTATION</w:t>
      </w:r>
    </w:p>
    <w:p w14:paraId="6F16F0F3" w14:textId="3B7BE9D6" w:rsidR="00F656C0" w:rsidRDefault="00F656C0" w:rsidP="00F656C0">
      <w:r>
        <w:t>Rep. BALLENTINE presented to the House the Chapin High School "Eagles" 5</w:t>
      </w:r>
      <w:r w:rsidR="00C125CB">
        <w:t>-</w:t>
      </w:r>
      <w:r>
        <w:t xml:space="preserve">A Championship Varsity Cheer Team. </w:t>
      </w:r>
    </w:p>
    <w:p w14:paraId="43E5C9E5" w14:textId="77777777" w:rsidR="00F656C0" w:rsidRDefault="00F656C0" w:rsidP="00F656C0"/>
    <w:p w14:paraId="646B96B8" w14:textId="0E81F806" w:rsidR="00F656C0" w:rsidRDefault="00F656C0" w:rsidP="00F656C0">
      <w:pPr>
        <w:keepNext/>
        <w:jc w:val="center"/>
        <w:rPr>
          <w:b/>
        </w:rPr>
      </w:pPr>
      <w:r w:rsidRPr="00F656C0">
        <w:rPr>
          <w:b/>
        </w:rPr>
        <w:t>SPECIAL PRESENTATION</w:t>
      </w:r>
    </w:p>
    <w:p w14:paraId="549FA3D0" w14:textId="1714B480" w:rsidR="00F656C0" w:rsidRDefault="00F656C0" w:rsidP="00F656C0">
      <w:r>
        <w:t>Rep. WHEELER presented to the House the Thomas Sumter Academy "Generals" 1</w:t>
      </w:r>
      <w:r w:rsidR="00C125CB">
        <w:t>-</w:t>
      </w:r>
      <w:r>
        <w:t>A/2</w:t>
      </w:r>
      <w:r w:rsidR="00C125CB">
        <w:t>-</w:t>
      </w:r>
      <w:r>
        <w:t xml:space="preserve">A 2021 SCISA Championship Varsity Cheer Team. </w:t>
      </w:r>
    </w:p>
    <w:p w14:paraId="1A89BED5" w14:textId="77777777" w:rsidR="00F656C0" w:rsidRDefault="00F656C0" w:rsidP="00F656C0"/>
    <w:p w14:paraId="6434AC5D" w14:textId="53C56AA3" w:rsidR="00F656C0" w:rsidRDefault="00F656C0" w:rsidP="00F656C0">
      <w:pPr>
        <w:keepNext/>
        <w:jc w:val="center"/>
        <w:rPr>
          <w:b/>
        </w:rPr>
      </w:pPr>
      <w:r w:rsidRPr="00F656C0">
        <w:rPr>
          <w:b/>
        </w:rPr>
        <w:t>SPECIAL PRESENTATION</w:t>
      </w:r>
    </w:p>
    <w:p w14:paraId="1E5FAD7D" w14:textId="37FA6A07" w:rsidR="00F656C0" w:rsidRDefault="00F656C0" w:rsidP="00F656C0">
      <w:r>
        <w:t>Rep. WHEELER presented to the House the Thomas Sumter Academy "Generals" 2</w:t>
      </w:r>
      <w:r w:rsidR="00C125CB">
        <w:t>-</w:t>
      </w:r>
      <w:r>
        <w:t>A/3</w:t>
      </w:r>
      <w:r w:rsidR="00C125CB">
        <w:t>-</w:t>
      </w:r>
      <w:r>
        <w:t xml:space="preserve">A 2022 SCISA Championship Varsity Cheer Team. </w:t>
      </w:r>
    </w:p>
    <w:p w14:paraId="50D3A12C" w14:textId="77777777" w:rsidR="00F656C0" w:rsidRDefault="00F656C0" w:rsidP="00F656C0"/>
    <w:p w14:paraId="27C0DE0D" w14:textId="2D13508C" w:rsidR="00F656C0" w:rsidRDefault="00F656C0" w:rsidP="00F656C0">
      <w:pPr>
        <w:keepNext/>
        <w:jc w:val="center"/>
        <w:rPr>
          <w:b/>
        </w:rPr>
      </w:pPr>
      <w:r w:rsidRPr="00F656C0">
        <w:rPr>
          <w:b/>
        </w:rPr>
        <w:t>SPECIAL PRESENTATION</w:t>
      </w:r>
    </w:p>
    <w:p w14:paraId="4E3E0593" w14:textId="2A651BA1" w:rsidR="00F656C0" w:rsidRDefault="00F656C0" w:rsidP="00F656C0">
      <w:r>
        <w:t>Rep. WHEELER presented to the House the Thomas Sumter Academy "Generals" 3</w:t>
      </w:r>
      <w:r w:rsidR="00C125CB">
        <w:t>-</w:t>
      </w:r>
      <w:r>
        <w:t>A/4</w:t>
      </w:r>
      <w:r w:rsidR="00C125CB">
        <w:t>-</w:t>
      </w:r>
      <w:r>
        <w:t xml:space="preserve">A 2023 SCISA Championship Competitive Cheer Non-Tumbling Team. </w:t>
      </w:r>
    </w:p>
    <w:p w14:paraId="5DD1722F" w14:textId="77777777" w:rsidR="00F656C0" w:rsidRDefault="00F656C0" w:rsidP="00F656C0"/>
    <w:p w14:paraId="3F3FC8C6" w14:textId="1F4DE157" w:rsidR="00F656C0" w:rsidRDefault="00F656C0" w:rsidP="00F656C0">
      <w:pPr>
        <w:keepNext/>
        <w:jc w:val="center"/>
        <w:rPr>
          <w:b/>
        </w:rPr>
      </w:pPr>
      <w:r w:rsidRPr="00F656C0">
        <w:rPr>
          <w:b/>
        </w:rPr>
        <w:t>CO-SPONSORS ADDED</w:t>
      </w:r>
    </w:p>
    <w:p w14:paraId="41AE8BAF" w14:textId="77777777" w:rsidR="00F656C0" w:rsidRDefault="00F656C0" w:rsidP="00F656C0">
      <w:r>
        <w:t>In accordance with House Rule 5.2 below:</w:t>
      </w:r>
    </w:p>
    <w:p w14:paraId="2E27D4A3" w14:textId="77777777" w:rsidR="00D5005D" w:rsidRDefault="00D5005D" w:rsidP="00F656C0"/>
    <w:p w14:paraId="60319DF3" w14:textId="77777777" w:rsidR="00F656C0" w:rsidRPr="00CA29CB" w:rsidRDefault="00F656C0" w:rsidP="00F656C0">
      <w:pPr>
        <w:ind w:firstLine="270"/>
        <w:rPr>
          <w:szCs w:val="22"/>
        </w:rPr>
      </w:pPr>
      <w:bookmarkStart w:id="66" w:name="file_start122"/>
      <w:bookmarkEnd w:id="66"/>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7A93018" w14:textId="0635313C" w:rsidR="00F656C0" w:rsidRDefault="00F656C0" w:rsidP="00F656C0">
      <w:bookmarkStart w:id="67" w:name="file_end122"/>
      <w:bookmarkEnd w:id="67"/>
    </w:p>
    <w:p w14:paraId="0553550B" w14:textId="68F245EF" w:rsidR="00F656C0" w:rsidRDefault="00F656C0" w:rsidP="00F656C0">
      <w:pPr>
        <w:keepNext/>
        <w:jc w:val="center"/>
        <w:rPr>
          <w:b/>
        </w:rPr>
      </w:pPr>
      <w:r w:rsidRPr="00F656C0">
        <w:rPr>
          <w:b/>
        </w:rPr>
        <w:t>CO-SPONSOR ADDED</w:t>
      </w:r>
    </w:p>
    <w:tbl>
      <w:tblPr>
        <w:tblW w:w="0" w:type="auto"/>
        <w:tblLayout w:type="fixed"/>
        <w:tblLook w:val="0000" w:firstRow="0" w:lastRow="0" w:firstColumn="0" w:lastColumn="0" w:noHBand="0" w:noVBand="0"/>
      </w:tblPr>
      <w:tblGrid>
        <w:gridCol w:w="1551"/>
        <w:gridCol w:w="1146"/>
      </w:tblGrid>
      <w:tr w:rsidR="00F656C0" w:rsidRPr="00F656C0" w14:paraId="214B63A9" w14:textId="77777777" w:rsidTr="00F656C0">
        <w:tc>
          <w:tcPr>
            <w:tcW w:w="1551" w:type="dxa"/>
            <w:shd w:val="clear" w:color="auto" w:fill="auto"/>
          </w:tcPr>
          <w:p w14:paraId="24EBCFA8" w14:textId="4351B190" w:rsidR="00F656C0" w:rsidRPr="00F656C0" w:rsidRDefault="00F656C0" w:rsidP="00F656C0">
            <w:pPr>
              <w:keepNext/>
              <w:ind w:firstLine="0"/>
            </w:pPr>
            <w:r w:rsidRPr="00F656C0">
              <w:t>Bill Number:</w:t>
            </w:r>
          </w:p>
        </w:tc>
        <w:tc>
          <w:tcPr>
            <w:tcW w:w="1146" w:type="dxa"/>
            <w:shd w:val="clear" w:color="auto" w:fill="auto"/>
          </w:tcPr>
          <w:p w14:paraId="058A2F76" w14:textId="3015C0EC" w:rsidR="00F656C0" w:rsidRPr="00F656C0" w:rsidRDefault="00F656C0" w:rsidP="00F656C0">
            <w:pPr>
              <w:keepNext/>
              <w:ind w:firstLine="0"/>
            </w:pPr>
            <w:r w:rsidRPr="00F656C0">
              <w:t>H. 4609</w:t>
            </w:r>
          </w:p>
        </w:tc>
      </w:tr>
      <w:tr w:rsidR="00F656C0" w:rsidRPr="00F656C0" w14:paraId="3D815677" w14:textId="77777777" w:rsidTr="00F656C0">
        <w:tc>
          <w:tcPr>
            <w:tcW w:w="1551" w:type="dxa"/>
            <w:shd w:val="clear" w:color="auto" w:fill="auto"/>
          </w:tcPr>
          <w:p w14:paraId="643B2129" w14:textId="4D96EEE2" w:rsidR="00F656C0" w:rsidRPr="00F656C0" w:rsidRDefault="00F656C0" w:rsidP="00F656C0">
            <w:pPr>
              <w:keepNext/>
              <w:ind w:firstLine="0"/>
            </w:pPr>
            <w:r w:rsidRPr="00F656C0">
              <w:t>Date:</w:t>
            </w:r>
          </w:p>
        </w:tc>
        <w:tc>
          <w:tcPr>
            <w:tcW w:w="1146" w:type="dxa"/>
            <w:shd w:val="clear" w:color="auto" w:fill="auto"/>
          </w:tcPr>
          <w:p w14:paraId="4B7408C5" w14:textId="32572314" w:rsidR="00F656C0" w:rsidRPr="00F656C0" w:rsidRDefault="00F656C0" w:rsidP="00F656C0">
            <w:pPr>
              <w:keepNext/>
              <w:ind w:firstLine="0"/>
            </w:pPr>
            <w:r w:rsidRPr="00F656C0">
              <w:t>ADD:</w:t>
            </w:r>
          </w:p>
        </w:tc>
      </w:tr>
      <w:tr w:rsidR="00F656C0" w:rsidRPr="00F656C0" w14:paraId="5B1FD963" w14:textId="77777777" w:rsidTr="00F656C0">
        <w:tc>
          <w:tcPr>
            <w:tcW w:w="1551" w:type="dxa"/>
            <w:shd w:val="clear" w:color="auto" w:fill="auto"/>
          </w:tcPr>
          <w:p w14:paraId="25DEF876" w14:textId="53E97AF9" w:rsidR="00F656C0" w:rsidRPr="00F656C0" w:rsidRDefault="00F656C0" w:rsidP="00F656C0">
            <w:pPr>
              <w:keepNext/>
              <w:ind w:firstLine="0"/>
            </w:pPr>
            <w:r w:rsidRPr="00F656C0">
              <w:t>03/21/24</w:t>
            </w:r>
          </w:p>
        </w:tc>
        <w:tc>
          <w:tcPr>
            <w:tcW w:w="1146" w:type="dxa"/>
            <w:shd w:val="clear" w:color="auto" w:fill="auto"/>
          </w:tcPr>
          <w:p w14:paraId="75EE898D" w14:textId="3F1F91F3" w:rsidR="00F656C0" w:rsidRPr="00F656C0" w:rsidRDefault="00F656C0" w:rsidP="00F656C0">
            <w:pPr>
              <w:keepNext/>
              <w:ind w:firstLine="0"/>
            </w:pPr>
            <w:r w:rsidRPr="00F656C0">
              <w:t>O'NEAL</w:t>
            </w:r>
          </w:p>
        </w:tc>
      </w:tr>
    </w:tbl>
    <w:p w14:paraId="768C1425" w14:textId="77777777" w:rsidR="00F656C0" w:rsidRDefault="00F656C0" w:rsidP="00F656C0"/>
    <w:p w14:paraId="00CCD84F" w14:textId="4D930A91" w:rsidR="00F656C0" w:rsidRDefault="00F656C0" w:rsidP="00F656C0">
      <w:pPr>
        <w:keepNext/>
        <w:jc w:val="center"/>
        <w:rPr>
          <w:b/>
        </w:rPr>
      </w:pPr>
      <w:r w:rsidRPr="00F656C0">
        <w:rPr>
          <w:b/>
        </w:rPr>
        <w:t>CO-SPONSORS ADDED</w:t>
      </w:r>
    </w:p>
    <w:tbl>
      <w:tblPr>
        <w:tblW w:w="0" w:type="auto"/>
        <w:tblLayout w:type="fixed"/>
        <w:tblLook w:val="0000" w:firstRow="0" w:lastRow="0" w:firstColumn="0" w:lastColumn="0" w:noHBand="0" w:noVBand="0"/>
      </w:tblPr>
      <w:tblGrid>
        <w:gridCol w:w="1551"/>
        <w:gridCol w:w="2991"/>
      </w:tblGrid>
      <w:tr w:rsidR="00F656C0" w:rsidRPr="00F656C0" w14:paraId="7C27C20A" w14:textId="77777777" w:rsidTr="00F656C0">
        <w:tc>
          <w:tcPr>
            <w:tcW w:w="1551" w:type="dxa"/>
            <w:shd w:val="clear" w:color="auto" w:fill="auto"/>
          </w:tcPr>
          <w:p w14:paraId="30FD3936" w14:textId="6F63EE54" w:rsidR="00F656C0" w:rsidRPr="00F656C0" w:rsidRDefault="00F656C0" w:rsidP="00F656C0">
            <w:pPr>
              <w:keepNext/>
              <w:ind w:firstLine="0"/>
            </w:pPr>
            <w:r w:rsidRPr="00F656C0">
              <w:t>Bill Number:</w:t>
            </w:r>
          </w:p>
        </w:tc>
        <w:tc>
          <w:tcPr>
            <w:tcW w:w="2991" w:type="dxa"/>
            <w:shd w:val="clear" w:color="auto" w:fill="auto"/>
          </w:tcPr>
          <w:p w14:paraId="7D889778" w14:textId="67BAF989" w:rsidR="00F656C0" w:rsidRPr="00F656C0" w:rsidRDefault="00F656C0" w:rsidP="00F656C0">
            <w:pPr>
              <w:keepNext/>
              <w:ind w:firstLine="0"/>
            </w:pPr>
            <w:r w:rsidRPr="00F656C0">
              <w:t>H. 4702</w:t>
            </w:r>
          </w:p>
        </w:tc>
      </w:tr>
      <w:tr w:rsidR="00F656C0" w:rsidRPr="00F656C0" w14:paraId="47E4B912" w14:textId="77777777" w:rsidTr="00F656C0">
        <w:tc>
          <w:tcPr>
            <w:tcW w:w="1551" w:type="dxa"/>
            <w:shd w:val="clear" w:color="auto" w:fill="auto"/>
          </w:tcPr>
          <w:p w14:paraId="1C4BE5C2" w14:textId="0B03E1B4" w:rsidR="00F656C0" w:rsidRPr="00F656C0" w:rsidRDefault="00F656C0" w:rsidP="00F656C0">
            <w:pPr>
              <w:keepNext/>
              <w:ind w:firstLine="0"/>
            </w:pPr>
            <w:r w:rsidRPr="00F656C0">
              <w:t>Date:</w:t>
            </w:r>
          </w:p>
        </w:tc>
        <w:tc>
          <w:tcPr>
            <w:tcW w:w="2991" w:type="dxa"/>
            <w:shd w:val="clear" w:color="auto" w:fill="auto"/>
          </w:tcPr>
          <w:p w14:paraId="26B9FB26" w14:textId="2EF65D34" w:rsidR="00F656C0" w:rsidRPr="00F656C0" w:rsidRDefault="00F656C0" w:rsidP="00F656C0">
            <w:pPr>
              <w:keepNext/>
              <w:ind w:firstLine="0"/>
            </w:pPr>
            <w:r w:rsidRPr="00F656C0">
              <w:t>ADD:</w:t>
            </w:r>
          </w:p>
        </w:tc>
      </w:tr>
      <w:tr w:rsidR="00F656C0" w:rsidRPr="00F656C0" w14:paraId="3C323491" w14:textId="77777777" w:rsidTr="00F656C0">
        <w:tc>
          <w:tcPr>
            <w:tcW w:w="1551" w:type="dxa"/>
            <w:shd w:val="clear" w:color="auto" w:fill="auto"/>
          </w:tcPr>
          <w:p w14:paraId="2C9CC055" w14:textId="3C62712D" w:rsidR="00F656C0" w:rsidRPr="00F656C0" w:rsidRDefault="00F656C0" w:rsidP="00F656C0">
            <w:pPr>
              <w:keepNext/>
              <w:ind w:firstLine="0"/>
            </w:pPr>
            <w:r w:rsidRPr="00F656C0">
              <w:t>03/21/24</w:t>
            </w:r>
          </w:p>
        </w:tc>
        <w:tc>
          <w:tcPr>
            <w:tcW w:w="2991" w:type="dxa"/>
            <w:shd w:val="clear" w:color="auto" w:fill="auto"/>
          </w:tcPr>
          <w:p w14:paraId="148B39B9" w14:textId="279CAAA9" w:rsidR="00F656C0" w:rsidRPr="00F656C0" w:rsidRDefault="00F656C0" w:rsidP="00F656C0">
            <w:pPr>
              <w:keepNext/>
              <w:ind w:firstLine="0"/>
            </w:pPr>
            <w:r w:rsidRPr="00F656C0">
              <w:t>ERICKSON and BRADLEY</w:t>
            </w:r>
          </w:p>
        </w:tc>
      </w:tr>
    </w:tbl>
    <w:p w14:paraId="063DDA6E" w14:textId="77777777" w:rsidR="00F656C0" w:rsidRDefault="00F656C0" w:rsidP="00F656C0"/>
    <w:p w14:paraId="7B30F535" w14:textId="08E903BB" w:rsidR="00F656C0" w:rsidRDefault="00F656C0" w:rsidP="00F656C0">
      <w:pPr>
        <w:keepNext/>
        <w:jc w:val="center"/>
        <w:rPr>
          <w:b/>
        </w:rPr>
      </w:pPr>
      <w:r w:rsidRPr="00F656C0">
        <w:rPr>
          <w:b/>
        </w:rPr>
        <w:t>CO-SPONSORS ADDED</w:t>
      </w:r>
    </w:p>
    <w:tbl>
      <w:tblPr>
        <w:tblW w:w="0" w:type="auto"/>
        <w:tblLayout w:type="fixed"/>
        <w:tblLook w:val="0000" w:firstRow="0" w:lastRow="0" w:firstColumn="0" w:lastColumn="0" w:noHBand="0" w:noVBand="0"/>
      </w:tblPr>
      <w:tblGrid>
        <w:gridCol w:w="1551"/>
        <w:gridCol w:w="2991"/>
      </w:tblGrid>
      <w:tr w:rsidR="00F656C0" w:rsidRPr="00F656C0" w14:paraId="529CC7DC" w14:textId="77777777" w:rsidTr="00F656C0">
        <w:tc>
          <w:tcPr>
            <w:tcW w:w="1551" w:type="dxa"/>
            <w:shd w:val="clear" w:color="auto" w:fill="auto"/>
          </w:tcPr>
          <w:p w14:paraId="68D42D83" w14:textId="5A1823E2" w:rsidR="00F656C0" w:rsidRPr="00F656C0" w:rsidRDefault="00F656C0" w:rsidP="00F656C0">
            <w:pPr>
              <w:keepNext/>
              <w:ind w:firstLine="0"/>
            </w:pPr>
            <w:r w:rsidRPr="00F656C0">
              <w:t>Bill Number:</w:t>
            </w:r>
          </w:p>
        </w:tc>
        <w:tc>
          <w:tcPr>
            <w:tcW w:w="2991" w:type="dxa"/>
            <w:shd w:val="clear" w:color="auto" w:fill="auto"/>
          </w:tcPr>
          <w:p w14:paraId="2EE2ECA2" w14:textId="6B257EF9" w:rsidR="00F656C0" w:rsidRPr="00F656C0" w:rsidRDefault="00F656C0" w:rsidP="00F656C0">
            <w:pPr>
              <w:keepNext/>
              <w:ind w:firstLine="0"/>
            </w:pPr>
            <w:r w:rsidRPr="00F656C0">
              <w:t>H. 4703</w:t>
            </w:r>
          </w:p>
        </w:tc>
      </w:tr>
      <w:tr w:rsidR="00F656C0" w:rsidRPr="00F656C0" w14:paraId="1CABBAB1" w14:textId="77777777" w:rsidTr="00F656C0">
        <w:tc>
          <w:tcPr>
            <w:tcW w:w="1551" w:type="dxa"/>
            <w:shd w:val="clear" w:color="auto" w:fill="auto"/>
          </w:tcPr>
          <w:p w14:paraId="63AC27EC" w14:textId="1885098D" w:rsidR="00F656C0" w:rsidRPr="00F656C0" w:rsidRDefault="00F656C0" w:rsidP="00F656C0">
            <w:pPr>
              <w:keepNext/>
              <w:ind w:firstLine="0"/>
            </w:pPr>
            <w:r w:rsidRPr="00F656C0">
              <w:t>Date:</w:t>
            </w:r>
          </w:p>
        </w:tc>
        <w:tc>
          <w:tcPr>
            <w:tcW w:w="2991" w:type="dxa"/>
            <w:shd w:val="clear" w:color="auto" w:fill="auto"/>
          </w:tcPr>
          <w:p w14:paraId="5E84833E" w14:textId="42CC19B3" w:rsidR="00F656C0" w:rsidRPr="00F656C0" w:rsidRDefault="00F656C0" w:rsidP="00F656C0">
            <w:pPr>
              <w:keepNext/>
              <w:ind w:firstLine="0"/>
            </w:pPr>
            <w:r w:rsidRPr="00F656C0">
              <w:t>ADD:</w:t>
            </w:r>
          </w:p>
        </w:tc>
      </w:tr>
      <w:tr w:rsidR="00F656C0" w:rsidRPr="00F656C0" w14:paraId="3BE0BA98" w14:textId="77777777" w:rsidTr="00F656C0">
        <w:tc>
          <w:tcPr>
            <w:tcW w:w="1551" w:type="dxa"/>
            <w:shd w:val="clear" w:color="auto" w:fill="auto"/>
          </w:tcPr>
          <w:p w14:paraId="0325D1A0" w14:textId="2B02B9B3" w:rsidR="00F656C0" w:rsidRPr="00F656C0" w:rsidRDefault="00F656C0" w:rsidP="00F656C0">
            <w:pPr>
              <w:keepNext/>
              <w:ind w:firstLine="0"/>
            </w:pPr>
            <w:r w:rsidRPr="00F656C0">
              <w:t>03/21/24</w:t>
            </w:r>
          </w:p>
        </w:tc>
        <w:tc>
          <w:tcPr>
            <w:tcW w:w="2991" w:type="dxa"/>
            <w:shd w:val="clear" w:color="auto" w:fill="auto"/>
          </w:tcPr>
          <w:p w14:paraId="5CE798E0" w14:textId="229AE16B" w:rsidR="00F656C0" w:rsidRPr="00F656C0" w:rsidRDefault="00F656C0" w:rsidP="00F656C0">
            <w:pPr>
              <w:keepNext/>
              <w:ind w:firstLine="0"/>
            </w:pPr>
            <w:r w:rsidRPr="00F656C0">
              <w:t>ERICKSON and BRADLEY</w:t>
            </w:r>
          </w:p>
        </w:tc>
      </w:tr>
    </w:tbl>
    <w:p w14:paraId="4762BF7F" w14:textId="77777777" w:rsidR="00F656C0" w:rsidRDefault="00F656C0" w:rsidP="00F656C0"/>
    <w:p w14:paraId="42510CFE" w14:textId="3A6C455D" w:rsidR="00F656C0" w:rsidRDefault="00F656C0" w:rsidP="00F656C0">
      <w:pPr>
        <w:keepNext/>
        <w:jc w:val="center"/>
        <w:rPr>
          <w:b/>
        </w:rPr>
      </w:pPr>
      <w:r w:rsidRPr="00F656C0">
        <w:rPr>
          <w:b/>
        </w:rPr>
        <w:t>CO-SPONSOR ADDED</w:t>
      </w:r>
    </w:p>
    <w:tbl>
      <w:tblPr>
        <w:tblW w:w="0" w:type="auto"/>
        <w:tblLayout w:type="fixed"/>
        <w:tblLook w:val="0000" w:firstRow="0" w:lastRow="0" w:firstColumn="0" w:lastColumn="0" w:noHBand="0" w:noVBand="0"/>
      </w:tblPr>
      <w:tblGrid>
        <w:gridCol w:w="1551"/>
        <w:gridCol w:w="1641"/>
      </w:tblGrid>
      <w:tr w:rsidR="00F656C0" w:rsidRPr="00F656C0" w14:paraId="53581F8E" w14:textId="77777777" w:rsidTr="00F656C0">
        <w:tc>
          <w:tcPr>
            <w:tcW w:w="1551" w:type="dxa"/>
            <w:shd w:val="clear" w:color="auto" w:fill="auto"/>
          </w:tcPr>
          <w:p w14:paraId="27CD8CCA" w14:textId="5745400E" w:rsidR="00F656C0" w:rsidRPr="00F656C0" w:rsidRDefault="00F656C0" w:rsidP="00F656C0">
            <w:pPr>
              <w:keepNext/>
              <w:ind w:firstLine="0"/>
            </w:pPr>
            <w:r w:rsidRPr="00F656C0">
              <w:t>Bill Number:</w:t>
            </w:r>
          </w:p>
        </w:tc>
        <w:tc>
          <w:tcPr>
            <w:tcW w:w="1641" w:type="dxa"/>
            <w:shd w:val="clear" w:color="auto" w:fill="auto"/>
          </w:tcPr>
          <w:p w14:paraId="139EEF89" w14:textId="16B72CB5" w:rsidR="00F656C0" w:rsidRPr="00F656C0" w:rsidRDefault="00F656C0" w:rsidP="00F656C0">
            <w:pPr>
              <w:keepNext/>
              <w:ind w:firstLine="0"/>
            </w:pPr>
            <w:r w:rsidRPr="00F656C0">
              <w:t>H. 4935</w:t>
            </w:r>
          </w:p>
        </w:tc>
      </w:tr>
      <w:tr w:rsidR="00F656C0" w:rsidRPr="00F656C0" w14:paraId="6DD019AB" w14:textId="77777777" w:rsidTr="00F656C0">
        <w:tc>
          <w:tcPr>
            <w:tcW w:w="1551" w:type="dxa"/>
            <w:shd w:val="clear" w:color="auto" w:fill="auto"/>
          </w:tcPr>
          <w:p w14:paraId="76BF5AAE" w14:textId="0C3AEA82" w:rsidR="00F656C0" w:rsidRPr="00F656C0" w:rsidRDefault="00F656C0" w:rsidP="00F656C0">
            <w:pPr>
              <w:keepNext/>
              <w:ind w:firstLine="0"/>
            </w:pPr>
            <w:r w:rsidRPr="00F656C0">
              <w:t>Date:</w:t>
            </w:r>
          </w:p>
        </w:tc>
        <w:tc>
          <w:tcPr>
            <w:tcW w:w="1641" w:type="dxa"/>
            <w:shd w:val="clear" w:color="auto" w:fill="auto"/>
          </w:tcPr>
          <w:p w14:paraId="2606CC15" w14:textId="4B432D08" w:rsidR="00F656C0" w:rsidRPr="00F656C0" w:rsidRDefault="00F656C0" w:rsidP="00F656C0">
            <w:pPr>
              <w:keepNext/>
              <w:ind w:firstLine="0"/>
            </w:pPr>
            <w:r w:rsidRPr="00F656C0">
              <w:t>ADD:</w:t>
            </w:r>
          </w:p>
        </w:tc>
      </w:tr>
      <w:tr w:rsidR="00F656C0" w:rsidRPr="00F656C0" w14:paraId="0579BFD3" w14:textId="77777777" w:rsidTr="00F656C0">
        <w:tc>
          <w:tcPr>
            <w:tcW w:w="1551" w:type="dxa"/>
            <w:shd w:val="clear" w:color="auto" w:fill="auto"/>
          </w:tcPr>
          <w:p w14:paraId="63759F5E" w14:textId="6B236166" w:rsidR="00F656C0" w:rsidRPr="00F656C0" w:rsidRDefault="00F656C0" w:rsidP="00F656C0">
            <w:pPr>
              <w:keepNext/>
              <w:ind w:firstLine="0"/>
            </w:pPr>
            <w:r w:rsidRPr="00F656C0">
              <w:t>03/21/24</w:t>
            </w:r>
          </w:p>
        </w:tc>
        <w:tc>
          <w:tcPr>
            <w:tcW w:w="1641" w:type="dxa"/>
            <w:shd w:val="clear" w:color="auto" w:fill="auto"/>
          </w:tcPr>
          <w:p w14:paraId="326FC8DE" w14:textId="475C698F" w:rsidR="00F656C0" w:rsidRPr="00F656C0" w:rsidRDefault="00F656C0" w:rsidP="00F656C0">
            <w:pPr>
              <w:keepNext/>
              <w:ind w:firstLine="0"/>
            </w:pPr>
            <w:r w:rsidRPr="00F656C0">
              <w:t>MAGNUSON</w:t>
            </w:r>
          </w:p>
        </w:tc>
      </w:tr>
    </w:tbl>
    <w:p w14:paraId="367DDFBD" w14:textId="77777777" w:rsidR="00F656C0" w:rsidRDefault="00F656C0" w:rsidP="00F656C0"/>
    <w:p w14:paraId="0530498A" w14:textId="2881D946" w:rsidR="00F656C0" w:rsidRDefault="00F656C0" w:rsidP="00F656C0">
      <w:pPr>
        <w:keepNext/>
        <w:jc w:val="center"/>
        <w:rPr>
          <w:b/>
        </w:rPr>
      </w:pPr>
      <w:r w:rsidRPr="00F656C0">
        <w:rPr>
          <w:b/>
        </w:rPr>
        <w:t>CO-SPONSORS ADDED</w:t>
      </w:r>
    </w:p>
    <w:tbl>
      <w:tblPr>
        <w:tblW w:w="0" w:type="auto"/>
        <w:tblLayout w:type="fixed"/>
        <w:tblLook w:val="0000" w:firstRow="0" w:lastRow="0" w:firstColumn="0" w:lastColumn="0" w:noHBand="0" w:noVBand="0"/>
      </w:tblPr>
      <w:tblGrid>
        <w:gridCol w:w="1551"/>
        <w:gridCol w:w="2991"/>
      </w:tblGrid>
      <w:tr w:rsidR="00F656C0" w:rsidRPr="00F656C0" w14:paraId="6274A04B" w14:textId="77777777" w:rsidTr="00F656C0">
        <w:tc>
          <w:tcPr>
            <w:tcW w:w="1551" w:type="dxa"/>
            <w:shd w:val="clear" w:color="auto" w:fill="auto"/>
          </w:tcPr>
          <w:p w14:paraId="45EC3DD2" w14:textId="32A47F52" w:rsidR="00F656C0" w:rsidRPr="00F656C0" w:rsidRDefault="00F656C0" w:rsidP="00F656C0">
            <w:pPr>
              <w:keepNext/>
              <w:ind w:firstLine="0"/>
            </w:pPr>
            <w:r w:rsidRPr="00F656C0">
              <w:t>Bill Number:</w:t>
            </w:r>
          </w:p>
        </w:tc>
        <w:tc>
          <w:tcPr>
            <w:tcW w:w="2991" w:type="dxa"/>
            <w:shd w:val="clear" w:color="auto" w:fill="auto"/>
          </w:tcPr>
          <w:p w14:paraId="130C85C5" w14:textId="6BB53A90" w:rsidR="00F656C0" w:rsidRPr="00F656C0" w:rsidRDefault="00F656C0" w:rsidP="00F656C0">
            <w:pPr>
              <w:keepNext/>
              <w:ind w:firstLine="0"/>
            </w:pPr>
            <w:r w:rsidRPr="00F656C0">
              <w:t>H. 5042</w:t>
            </w:r>
          </w:p>
        </w:tc>
      </w:tr>
      <w:tr w:rsidR="00F656C0" w:rsidRPr="00F656C0" w14:paraId="6CE69209" w14:textId="77777777" w:rsidTr="00F656C0">
        <w:tc>
          <w:tcPr>
            <w:tcW w:w="1551" w:type="dxa"/>
            <w:shd w:val="clear" w:color="auto" w:fill="auto"/>
          </w:tcPr>
          <w:p w14:paraId="2F365342" w14:textId="229494FC" w:rsidR="00F656C0" w:rsidRPr="00F656C0" w:rsidRDefault="00F656C0" w:rsidP="00F656C0">
            <w:pPr>
              <w:keepNext/>
              <w:ind w:firstLine="0"/>
            </w:pPr>
            <w:r w:rsidRPr="00F656C0">
              <w:t>Date:</w:t>
            </w:r>
          </w:p>
        </w:tc>
        <w:tc>
          <w:tcPr>
            <w:tcW w:w="2991" w:type="dxa"/>
            <w:shd w:val="clear" w:color="auto" w:fill="auto"/>
          </w:tcPr>
          <w:p w14:paraId="5224E809" w14:textId="392445F6" w:rsidR="00F656C0" w:rsidRPr="00F656C0" w:rsidRDefault="00F656C0" w:rsidP="00F656C0">
            <w:pPr>
              <w:keepNext/>
              <w:ind w:firstLine="0"/>
            </w:pPr>
            <w:r w:rsidRPr="00F656C0">
              <w:t>ADD:</w:t>
            </w:r>
          </w:p>
        </w:tc>
      </w:tr>
      <w:tr w:rsidR="00F656C0" w:rsidRPr="00F656C0" w14:paraId="40276132" w14:textId="77777777" w:rsidTr="00F656C0">
        <w:tc>
          <w:tcPr>
            <w:tcW w:w="1551" w:type="dxa"/>
            <w:shd w:val="clear" w:color="auto" w:fill="auto"/>
          </w:tcPr>
          <w:p w14:paraId="647D4B45" w14:textId="3F9CD3F8" w:rsidR="00F656C0" w:rsidRPr="00F656C0" w:rsidRDefault="00F656C0" w:rsidP="00F656C0">
            <w:pPr>
              <w:keepNext/>
              <w:ind w:firstLine="0"/>
            </w:pPr>
            <w:r w:rsidRPr="00F656C0">
              <w:t>03/21/24</w:t>
            </w:r>
          </w:p>
        </w:tc>
        <w:tc>
          <w:tcPr>
            <w:tcW w:w="2991" w:type="dxa"/>
            <w:shd w:val="clear" w:color="auto" w:fill="auto"/>
          </w:tcPr>
          <w:p w14:paraId="35BD7467" w14:textId="7E7CB69E" w:rsidR="00F656C0" w:rsidRPr="00F656C0" w:rsidRDefault="00F656C0" w:rsidP="00F656C0">
            <w:pPr>
              <w:keepNext/>
              <w:ind w:firstLine="0"/>
            </w:pPr>
            <w:r w:rsidRPr="00F656C0">
              <w:t>ERICKSON and BRADLEY</w:t>
            </w:r>
          </w:p>
        </w:tc>
      </w:tr>
    </w:tbl>
    <w:p w14:paraId="788228D1" w14:textId="77777777" w:rsidR="00F656C0" w:rsidRDefault="00F656C0" w:rsidP="00F656C0"/>
    <w:p w14:paraId="20F3B06C" w14:textId="3FC3D9D4" w:rsidR="00F656C0" w:rsidRDefault="00F656C0" w:rsidP="00F656C0">
      <w:pPr>
        <w:keepNext/>
        <w:jc w:val="center"/>
        <w:rPr>
          <w:b/>
        </w:rPr>
      </w:pPr>
      <w:r w:rsidRPr="00F656C0">
        <w:rPr>
          <w:b/>
        </w:rPr>
        <w:t>CO-SPONSORS ADDED</w:t>
      </w:r>
    </w:p>
    <w:tbl>
      <w:tblPr>
        <w:tblW w:w="0" w:type="auto"/>
        <w:tblLayout w:type="fixed"/>
        <w:tblLook w:val="0000" w:firstRow="0" w:lastRow="0" w:firstColumn="0" w:lastColumn="0" w:noHBand="0" w:noVBand="0"/>
      </w:tblPr>
      <w:tblGrid>
        <w:gridCol w:w="1551"/>
        <w:gridCol w:w="2991"/>
      </w:tblGrid>
      <w:tr w:rsidR="00F656C0" w:rsidRPr="00F656C0" w14:paraId="3B649FD0" w14:textId="77777777" w:rsidTr="00F656C0">
        <w:tc>
          <w:tcPr>
            <w:tcW w:w="1551" w:type="dxa"/>
            <w:shd w:val="clear" w:color="auto" w:fill="auto"/>
          </w:tcPr>
          <w:p w14:paraId="000A83C3" w14:textId="519FF185" w:rsidR="00F656C0" w:rsidRPr="00F656C0" w:rsidRDefault="00F656C0" w:rsidP="00F656C0">
            <w:pPr>
              <w:keepNext/>
              <w:ind w:firstLine="0"/>
            </w:pPr>
            <w:r w:rsidRPr="00F656C0">
              <w:t>Bill Number:</w:t>
            </w:r>
          </w:p>
        </w:tc>
        <w:tc>
          <w:tcPr>
            <w:tcW w:w="2991" w:type="dxa"/>
            <w:shd w:val="clear" w:color="auto" w:fill="auto"/>
          </w:tcPr>
          <w:p w14:paraId="2E6D8A6F" w14:textId="00014CC5" w:rsidR="00F656C0" w:rsidRPr="00F656C0" w:rsidRDefault="00F656C0" w:rsidP="00F656C0">
            <w:pPr>
              <w:keepNext/>
              <w:ind w:firstLine="0"/>
            </w:pPr>
            <w:r w:rsidRPr="00F656C0">
              <w:t>H. 5245</w:t>
            </w:r>
          </w:p>
        </w:tc>
      </w:tr>
      <w:tr w:rsidR="00F656C0" w:rsidRPr="00F656C0" w14:paraId="1DF14EFC" w14:textId="77777777" w:rsidTr="00F656C0">
        <w:tc>
          <w:tcPr>
            <w:tcW w:w="1551" w:type="dxa"/>
            <w:shd w:val="clear" w:color="auto" w:fill="auto"/>
          </w:tcPr>
          <w:p w14:paraId="1E53CDB9" w14:textId="4CEABFB0" w:rsidR="00F656C0" w:rsidRPr="00F656C0" w:rsidRDefault="00F656C0" w:rsidP="00F656C0">
            <w:pPr>
              <w:keepNext/>
              <w:ind w:firstLine="0"/>
            </w:pPr>
            <w:r w:rsidRPr="00F656C0">
              <w:t>Date:</w:t>
            </w:r>
          </w:p>
        </w:tc>
        <w:tc>
          <w:tcPr>
            <w:tcW w:w="2991" w:type="dxa"/>
            <w:shd w:val="clear" w:color="auto" w:fill="auto"/>
          </w:tcPr>
          <w:p w14:paraId="1007FFE9" w14:textId="64C89D86" w:rsidR="00F656C0" w:rsidRPr="00F656C0" w:rsidRDefault="00F656C0" w:rsidP="00F656C0">
            <w:pPr>
              <w:keepNext/>
              <w:ind w:firstLine="0"/>
            </w:pPr>
            <w:r w:rsidRPr="00F656C0">
              <w:t>ADD:</w:t>
            </w:r>
          </w:p>
        </w:tc>
      </w:tr>
      <w:tr w:rsidR="00F656C0" w:rsidRPr="00F656C0" w14:paraId="6976AEB7" w14:textId="77777777" w:rsidTr="00F656C0">
        <w:tc>
          <w:tcPr>
            <w:tcW w:w="1551" w:type="dxa"/>
            <w:shd w:val="clear" w:color="auto" w:fill="auto"/>
          </w:tcPr>
          <w:p w14:paraId="4D6FDC02" w14:textId="7F501C88" w:rsidR="00F656C0" w:rsidRPr="00F656C0" w:rsidRDefault="00F656C0" w:rsidP="00F656C0">
            <w:pPr>
              <w:keepNext/>
              <w:ind w:firstLine="0"/>
            </w:pPr>
            <w:r w:rsidRPr="00F656C0">
              <w:t>03/21/24</w:t>
            </w:r>
          </w:p>
        </w:tc>
        <w:tc>
          <w:tcPr>
            <w:tcW w:w="2991" w:type="dxa"/>
            <w:shd w:val="clear" w:color="auto" w:fill="auto"/>
          </w:tcPr>
          <w:p w14:paraId="575816FC" w14:textId="3F637B1A" w:rsidR="00F656C0" w:rsidRPr="00F656C0" w:rsidRDefault="00F656C0" w:rsidP="00F656C0">
            <w:pPr>
              <w:keepNext/>
              <w:ind w:firstLine="0"/>
            </w:pPr>
            <w:r w:rsidRPr="00F656C0">
              <w:t>ERICKSON and BRADLEY</w:t>
            </w:r>
          </w:p>
        </w:tc>
      </w:tr>
    </w:tbl>
    <w:p w14:paraId="2910A763" w14:textId="77777777" w:rsidR="00F656C0" w:rsidRDefault="00F656C0" w:rsidP="00F656C0"/>
    <w:p w14:paraId="60A13654" w14:textId="77777777" w:rsidR="00F656C0" w:rsidRDefault="00F656C0" w:rsidP="00F656C0"/>
    <w:p w14:paraId="68BCBB78" w14:textId="2B70D06C" w:rsidR="00F656C0" w:rsidRDefault="00F656C0" w:rsidP="00F656C0">
      <w:pPr>
        <w:keepNext/>
        <w:jc w:val="center"/>
        <w:rPr>
          <w:b/>
        </w:rPr>
      </w:pPr>
      <w:r w:rsidRPr="00F656C0">
        <w:rPr>
          <w:b/>
        </w:rPr>
        <w:t>LEAVE OF ABSENCE</w:t>
      </w:r>
    </w:p>
    <w:p w14:paraId="5837E988" w14:textId="4853F15C" w:rsidR="00F656C0" w:rsidRDefault="00F656C0" w:rsidP="00F656C0">
      <w:r>
        <w:t xml:space="preserve">The SPEAKER </w:t>
      </w:r>
      <w:bookmarkStart w:id="68" w:name="_Hlk161920582"/>
      <w:r w:rsidRPr="00F656C0">
        <w:rPr>
          <w:i/>
        </w:rPr>
        <w:t>PRO TEMPORE</w:t>
      </w:r>
      <w:r>
        <w:t xml:space="preserve"> </w:t>
      </w:r>
      <w:bookmarkEnd w:id="68"/>
      <w:r>
        <w:t xml:space="preserve">granted Rep. BRITTAIN a leave of absence for the remainder of the day. </w:t>
      </w:r>
    </w:p>
    <w:p w14:paraId="78165FAB" w14:textId="77777777" w:rsidR="00F656C0" w:rsidRDefault="00F656C0" w:rsidP="00F656C0"/>
    <w:p w14:paraId="5EA6E629" w14:textId="6A058724" w:rsidR="00F656C0" w:rsidRDefault="00F656C0" w:rsidP="00F656C0">
      <w:pPr>
        <w:keepNext/>
        <w:jc w:val="center"/>
        <w:rPr>
          <w:b/>
        </w:rPr>
      </w:pPr>
      <w:r w:rsidRPr="00F656C0">
        <w:rPr>
          <w:b/>
        </w:rPr>
        <w:t>H. 5267--ORDERED TO THIRD READING</w:t>
      </w:r>
    </w:p>
    <w:p w14:paraId="3675FAF6" w14:textId="0D1EED33" w:rsidR="00F656C0" w:rsidRDefault="00F656C0" w:rsidP="00F656C0">
      <w:pPr>
        <w:keepNext/>
      </w:pPr>
      <w:r>
        <w:t>The following Bill was taken up:</w:t>
      </w:r>
    </w:p>
    <w:p w14:paraId="5A96BB75" w14:textId="77777777" w:rsidR="00F656C0" w:rsidRDefault="00F656C0" w:rsidP="00F656C0">
      <w:pPr>
        <w:keepNext/>
      </w:pPr>
      <w:bookmarkStart w:id="69" w:name="include_clip_start_138"/>
      <w:bookmarkEnd w:id="69"/>
    </w:p>
    <w:p w14:paraId="32C76FAF" w14:textId="77777777" w:rsidR="00F656C0" w:rsidRDefault="00F656C0" w:rsidP="00F656C0">
      <w:r>
        <w:t>H. 5267 -- Rep. Forrest: A BILL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3142E14C" w14:textId="77777777" w:rsidR="004731F0" w:rsidRDefault="004731F0" w:rsidP="00F656C0"/>
    <w:p w14:paraId="1E206E83" w14:textId="77777777" w:rsidR="00F656C0" w:rsidRDefault="00F656C0" w:rsidP="00F656C0">
      <w:bookmarkStart w:id="70" w:name="include_clip_end_138"/>
      <w:bookmarkEnd w:id="70"/>
      <w:r>
        <w:t xml:space="preserve">The yeas and nays were taken resulting as follows: </w:t>
      </w:r>
    </w:p>
    <w:p w14:paraId="6F1845D3" w14:textId="77777777" w:rsidR="00F656C0" w:rsidRDefault="00F656C0" w:rsidP="00F656C0"/>
    <w:p w14:paraId="6E8028A7" w14:textId="77777777" w:rsidR="004731F0" w:rsidRDefault="004731F0" w:rsidP="004731F0">
      <w:r>
        <w:t xml:space="preserve">The yeas and nays were taken resulting as follows: </w:t>
      </w:r>
    </w:p>
    <w:p w14:paraId="45A48115" w14:textId="77777777" w:rsidR="004731F0" w:rsidRDefault="004731F0" w:rsidP="004731F0">
      <w:pPr>
        <w:jc w:val="center"/>
      </w:pPr>
      <w:r>
        <w:t xml:space="preserve"> </w:t>
      </w:r>
      <w:bookmarkStart w:id="71" w:name="vote_start3"/>
      <w:bookmarkEnd w:id="71"/>
      <w:r>
        <w:t>Yeas 91; Nays 0</w:t>
      </w:r>
    </w:p>
    <w:p w14:paraId="52F8EA8E" w14:textId="77777777" w:rsidR="004731F0" w:rsidRDefault="004731F0" w:rsidP="004731F0">
      <w:pPr>
        <w:jc w:val="center"/>
      </w:pPr>
    </w:p>
    <w:p w14:paraId="324B20F4" w14:textId="77777777" w:rsidR="004731F0" w:rsidRDefault="004731F0" w:rsidP="004731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731F0" w:rsidRPr="00476490" w14:paraId="6C515282" w14:textId="77777777" w:rsidTr="009C6A6F">
        <w:tc>
          <w:tcPr>
            <w:tcW w:w="2179" w:type="dxa"/>
            <w:shd w:val="clear" w:color="auto" w:fill="auto"/>
          </w:tcPr>
          <w:p w14:paraId="073C028B" w14:textId="77777777" w:rsidR="004731F0" w:rsidRPr="00476490" w:rsidRDefault="004731F0" w:rsidP="009C6A6F">
            <w:pPr>
              <w:ind w:firstLine="0"/>
            </w:pPr>
            <w:r>
              <w:t>Anderson</w:t>
            </w:r>
          </w:p>
        </w:tc>
        <w:tc>
          <w:tcPr>
            <w:tcW w:w="2179" w:type="dxa"/>
            <w:shd w:val="clear" w:color="auto" w:fill="auto"/>
          </w:tcPr>
          <w:p w14:paraId="243A3011" w14:textId="77777777" w:rsidR="004731F0" w:rsidRPr="00476490" w:rsidRDefault="004731F0" w:rsidP="009C6A6F">
            <w:pPr>
              <w:ind w:firstLine="0"/>
            </w:pPr>
            <w:r>
              <w:t>Atkinson</w:t>
            </w:r>
          </w:p>
        </w:tc>
        <w:tc>
          <w:tcPr>
            <w:tcW w:w="2180" w:type="dxa"/>
            <w:shd w:val="clear" w:color="auto" w:fill="auto"/>
          </w:tcPr>
          <w:p w14:paraId="6752BE09" w14:textId="77777777" w:rsidR="004731F0" w:rsidRPr="00476490" w:rsidRDefault="004731F0" w:rsidP="009C6A6F">
            <w:pPr>
              <w:ind w:firstLine="0"/>
            </w:pPr>
            <w:r>
              <w:t>Bailey</w:t>
            </w:r>
          </w:p>
        </w:tc>
      </w:tr>
      <w:tr w:rsidR="004731F0" w:rsidRPr="00476490" w14:paraId="4361CE8A" w14:textId="77777777" w:rsidTr="009C6A6F">
        <w:tc>
          <w:tcPr>
            <w:tcW w:w="2179" w:type="dxa"/>
            <w:shd w:val="clear" w:color="auto" w:fill="auto"/>
          </w:tcPr>
          <w:p w14:paraId="06D72D02" w14:textId="77777777" w:rsidR="004731F0" w:rsidRPr="00476490" w:rsidRDefault="004731F0" w:rsidP="009C6A6F">
            <w:pPr>
              <w:ind w:firstLine="0"/>
            </w:pPr>
            <w:r>
              <w:t>Ballentine</w:t>
            </w:r>
          </w:p>
        </w:tc>
        <w:tc>
          <w:tcPr>
            <w:tcW w:w="2179" w:type="dxa"/>
            <w:shd w:val="clear" w:color="auto" w:fill="auto"/>
          </w:tcPr>
          <w:p w14:paraId="07E648DF" w14:textId="77777777" w:rsidR="004731F0" w:rsidRPr="00476490" w:rsidRDefault="004731F0" w:rsidP="009C6A6F">
            <w:pPr>
              <w:ind w:firstLine="0"/>
            </w:pPr>
            <w:r>
              <w:t>Bamberg</w:t>
            </w:r>
          </w:p>
        </w:tc>
        <w:tc>
          <w:tcPr>
            <w:tcW w:w="2180" w:type="dxa"/>
            <w:shd w:val="clear" w:color="auto" w:fill="auto"/>
          </w:tcPr>
          <w:p w14:paraId="28864DC2" w14:textId="77777777" w:rsidR="004731F0" w:rsidRPr="00476490" w:rsidRDefault="004731F0" w:rsidP="009C6A6F">
            <w:pPr>
              <w:ind w:firstLine="0"/>
            </w:pPr>
            <w:r>
              <w:t>Bannister</w:t>
            </w:r>
          </w:p>
        </w:tc>
      </w:tr>
      <w:tr w:rsidR="004731F0" w:rsidRPr="00476490" w14:paraId="12245CA8" w14:textId="77777777" w:rsidTr="009C6A6F">
        <w:tc>
          <w:tcPr>
            <w:tcW w:w="2179" w:type="dxa"/>
            <w:shd w:val="clear" w:color="auto" w:fill="auto"/>
          </w:tcPr>
          <w:p w14:paraId="1A3D4D6A" w14:textId="77777777" w:rsidR="004731F0" w:rsidRPr="00476490" w:rsidRDefault="004731F0" w:rsidP="009C6A6F">
            <w:pPr>
              <w:ind w:firstLine="0"/>
            </w:pPr>
            <w:r>
              <w:t>Bauer</w:t>
            </w:r>
          </w:p>
        </w:tc>
        <w:tc>
          <w:tcPr>
            <w:tcW w:w="2179" w:type="dxa"/>
            <w:shd w:val="clear" w:color="auto" w:fill="auto"/>
          </w:tcPr>
          <w:p w14:paraId="3CCFA7B6" w14:textId="77777777" w:rsidR="004731F0" w:rsidRPr="00476490" w:rsidRDefault="004731F0" w:rsidP="009C6A6F">
            <w:pPr>
              <w:ind w:firstLine="0"/>
            </w:pPr>
            <w:r>
              <w:t>Bernstein</w:t>
            </w:r>
          </w:p>
        </w:tc>
        <w:tc>
          <w:tcPr>
            <w:tcW w:w="2180" w:type="dxa"/>
            <w:shd w:val="clear" w:color="auto" w:fill="auto"/>
          </w:tcPr>
          <w:p w14:paraId="0561C08C" w14:textId="77777777" w:rsidR="004731F0" w:rsidRPr="00476490" w:rsidRDefault="004731F0" w:rsidP="009C6A6F">
            <w:pPr>
              <w:ind w:firstLine="0"/>
            </w:pPr>
            <w:r>
              <w:t>Blackwell</w:t>
            </w:r>
          </w:p>
        </w:tc>
      </w:tr>
      <w:tr w:rsidR="004731F0" w:rsidRPr="00476490" w14:paraId="01F071D4" w14:textId="77777777" w:rsidTr="009C6A6F">
        <w:tc>
          <w:tcPr>
            <w:tcW w:w="2179" w:type="dxa"/>
            <w:shd w:val="clear" w:color="auto" w:fill="auto"/>
          </w:tcPr>
          <w:p w14:paraId="18034970" w14:textId="77777777" w:rsidR="004731F0" w:rsidRPr="00476490" w:rsidRDefault="004731F0" w:rsidP="009C6A6F">
            <w:pPr>
              <w:ind w:firstLine="0"/>
            </w:pPr>
            <w:r>
              <w:t>Bradley</w:t>
            </w:r>
          </w:p>
        </w:tc>
        <w:tc>
          <w:tcPr>
            <w:tcW w:w="2179" w:type="dxa"/>
            <w:shd w:val="clear" w:color="auto" w:fill="auto"/>
          </w:tcPr>
          <w:p w14:paraId="51250E33" w14:textId="77777777" w:rsidR="004731F0" w:rsidRPr="00476490" w:rsidRDefault="004731F0" w:rsidP="009C6A6F">
            <w:pPr>
              <w:ind w:firstLine="0"/>
            </w:pPr>
            <w:r>
              <w:t>Brewer</w:t>
            </w:r>
          </w:p>
        </w:tc>
        <w:tc>
          <w:tcPr>
            <w:tcW w:w="2180" w:type="dxa"/>
            <w:shd w:val="clear" w:color="auto" w:fill="auto"/>
          </w:tcPr>
          <w:p w14:paraId="159EA36E" w14:textId="77777777" w:rsidR="004731F0" w:rsidRPr="00476490" w:rsidRDefault="004731F0" w:rsidP="009C6A6F">
            <w:pPr>
              <w:ind w:firstLine="0"/>
            </w:pPr>
            <w:r>
              <w:t>Burns</w:t>
            </w:r>
          </w:p>
        </w:tc>
      </w:tr>
      <w:tr w:rsidR="004731F0" w:rsidRPr="00476490" w14:paraId="67C1220B" w14:textId="77777777" w:rsidTr="009C6A6F">
        <w:tc>
          <w:tcPr>
            <w:tcW w:w="2179" w:type="dxa"/>
            <w:shd w:val="clear" w:color="auto" w:fill="auto"/>
          </w:tcPr>
          <w:p w14:paraId="004B94B5" w14:textId="77777777" w:rsidR="004731F0" w:rsidRPr="00476490" w:rsidRDefault="004731F0" w:rsidP="009C6A6F">
            <w:pPr>
              <w:ind w:firstLine="0"/>
            </w:pPr>
            <w:r>
              <w:t>Bustos</w:t>
            </w:r>
          </w:p>
        </w:tc>
        <w:tc>
          <w:tcPr>
            <w:tcW w:w="2179" w:type="dxa"/>
            <w:shd w:val="clear" w:color="auto" w:fill="auto"/>
          </w:tcPr>
          <w:p w14:paraId="6E948A31" w14:textId="77777777" w:rsidR="004731F0" w:rsidRPr="00476490" w:rsidRDefault="004731F0" w:rsidP="009C6A6F">
            <w:pPr>
              <w:ind w:firstLine="0"/>
            </w:pPr>
            <w:r>
              <w:t>Calhoon</w:t>
            </w:r>
          </w:p>
        </w:tc>
        <w:tc>
          <w:tcPr>
            <w:tcW w:w="2180" w:type="dxa"/>
            <w:shd w:val="clear" w:color="auto" w:fill="auto"/>
          </w:tcPr>
          <w:p w14:paraId="5386719B" w14:textId="77777777" w:rsidR="004731F0" w:rsidRPr="00476490" w:rsidRDefault="004731F0" w:rsidP="009C6A6F">
            <w:pPr>
              <w:ind w:firstLine="0"/>
            </w:pPr>
            <w:r>
              <w:t>Carter</w:t>
            </w:r>
          </w:p>
        </w:tc>
      </w:tr>
      <w:tr w:rsidR="004731F0" w:rsidRPr="00476490" w14:paraId="20A3A106" w14:textId="77777777" w:rsidTr="009C6A6F">
        <w:tc>
          <w:tcPr>
            <w:tcW w:w="2179" w:type="dxa"/>
            <w:shd w:val="clear" w:color="auto" w:fill="auto"/>
          </w:tcPr>
          <w:p w14:paraId="7743FEEC" w14:textId="77777777" w:rsidR="004731F0" w:rsidRPr="00476490" w:rsidRDefault="004731F0" w:rsidP="009C6A6F">
            <w:pPr>
              <w:ind w:firstLine="0"/>
            </w:pPr>
            <w:r>
              <w:t>Caskey</w:t>
            </w:r>
          </w:p>
        </w:tc>
        <w:tc>
          <w:tcPr>
            <w:tcW w:w="2179" w:type="dxa"/>
            <w:shd w:val="clear" w:color="auto" w:fill="auto"/>
          </w:tcPr>
          <w:p w14:paraId="06979867" w14:textId="77777777" w:rsidR="004731F0" w:rsidRPr="00476490" w:rsidRDefault="004731F0" w:rsidP="009C6A6F">
            <w:pPr>
              <w:ind w:firstLine="0"/>
            </w:pPr>
            <w:r>
              <w:t>Chapman</w:t>
            </w:r>
          </w:p>
        </w:tc>
        <w:tc>
          <w:tcPr>
            <w:tcW w:w="2180" w:type="dxa"/>
            <w:shd w:val="clear" w:color="auto" w:fill="auto"/>
          </w:tcPr>
          <w:p w14:paraId="00BE53DB" w14:textId="77777777" w:rsidR="004731F0" w:rsidRPr="00476490" w:rsidRDefault="004731F0" w:rsidP="009C6A6F">
            <w:pPr>
              <w:ind w:firstLine="0"/>
            </w:pPr>
            <w:r>
              <w:t>Chumley</w:t>
            </w:r>
          </w:p>
        </w:tc>
      </w:tr>
      <w:tr w:rsidR="004731F0" w:rsidRPr="00476490" w14:paraId="4EA6C416" w14:textId="77777777" w:rsidTr="009C6A6F">
        <w:tc>
          <w:tcPr>
            <w:tcW w:w="2179" w:type="dxa"/>
            <w:shd w:val="clear" w:color="auto" w:fill="auto"/>
          </w:tcPr>
          <w:p w14:paraId="406519F4" w14:textId="77777777" w:rsidR="004731F0" w:rsidRPr="00476490" w:rsidRDefault="004731F0" w:rsidP="009C6A6F">
            <w:pPr>
              <w:ind w:firstLine="0"/>
            </w:pPr>
            <w:r>
              <w:t>Clyburn</w:t>
            </w:r>
          </w:p>
        </w:tc>
        <w:tc>
          <w:tcPr>
            <w:tcW w:w="2179" w:type="dxa"/>
            <w:shd w:val="clear" w:color="auto" w:fill="auto"/>
          </w:tcPr>
          <w:p w14:paraId="01A18285" w14:textId="77777777" w:rsidR="004731F0" w:rsidRPr="00476490" w:rsidRDefault="004731F0" w:rsidP="009C6A6F">
            <w:pPr>
              <w:ind w:firstLine="0"/>
            </w:pPr>
            <w:r>
              <w:t>Cobb-Hunter</w:t>
            </w:r>
          </w:p>
        </w:tc>
        <w:tc>
          <w:tcPr>
            <w:tcW w:w="2180" w:type="dxa"/>
            <w:shd w:val="clear" w:color="auto" w:fill="auto"/>
          </w:tcPr>
          <w:p w14:paraId="2C18CE15" w14:textId="77777777" w:rsidR="004731F0" w:rsidRPr="00476490" w:rsidRDefault="004731F0" w:rsidP="009C6A6F">
            <w:pPr>
              <w:ind w:firstLine="0"/>
            </w:pPr>
            <w:r>
              <w:t>Connell</w:t>
            </w:r>
          </w:p>
        </w:tc>
      </w:tr>
      <w:tr w:rsidR="004731F0" w:rsidRPr="00476490" w14:paraId="22C79251" w14:textId="77777777" w:rsidTr="009C6A6F">
        <w:tc>
          <w:tcPr>
            <w:tcW w:w="2179" w:type="dxa"/>
            <w:shd w:val="clear" w:color="auto" w:fill="auto"/>
          </w:tcPr>
          <w:p w14:paraId="6EBD57C5" w14:textId="77777777" w:rsidR="004731F0" w:rsidRPr="00476490" w:rsidRDefault="004731F0" w:rsidP="009C6A6F">
            <w:pPr>
              <w:ind w:firstLine="0"/>
            </w:pPr>
            <w:r>
              <w:t>B. L. Cox</w:t>
            </w:r>
          </w:p>
        </w:tc>
        <w:tc>
          <w:tcPr>
            <w:tcW w:w="2179" w:type="dxa"/>
            <w:shd w:val="clear" w:color="auto" w:fill="auto"/>
          </w:tcPr>
          <w:p w14:paraId="70DD0591" w14:textId="77777777" w:rsidR="004731F0" w:rsidRPr="00476490" w:rsidRDefault="004731F0" w:rsidP="009C6A6F">
            <w:pPr>
              <w:ind w:firstLine="0"/>
            </w:pPr>
            <w:r>
              <w:t>Crawford</w:t>
            </w:r>
          </w:p>
        </w:tc>
        <w:tc>
          <w:tcPr>
            <w:tcW w:w="2180" w:type="dxa"/>
            <w:shd w:val="clear" w:color="auto" w:fill="auto"/>
          </w:tcPr>
          <w:p w14:paraId="6A2B862E" w14:textId="77777777" w:rsidR="004731F0" w:rsidRPr="00476490" w:rsidRDefault="004731F0" w:rsidP="009C6A6F">
            <w:pPr>
              <w:ind w:firstLine="0"/>
            </w:pPr>
            <w:r>
              <w:t>Cromer</w:t>
            </w:r>
          </w:p>
        </w:tc>
      </w:tr>
      <w:tr w:rsidR="004731F0" w:rsidRPr="00476490" w14:paraId="5E98AAC9" w14:textId="77777777" w:rsidTr="009C6A6F">
        <w:tc>
          <w:tcPr>
            <w:tcW w:w="2179" w:type="dxa"/>
            <w:shd w:val="clear" w:color="auto" w:fill="auto"/>
          </w:tcPr>
          <w:p w14:paraId="5D44EDB6" w14:textId="77777777" w:rsidR="004731F0" w:rsidRPr="00476490" w:rsidRDefault="004731F0" w:rsidP="009C6A6F">
            <w:pPr>
              <w:ind w:firstLine="0"/>
            </w:pPr>
            <w:r>
              <w:t>Davis</w:t>
            </w:r>
          </w:p>
        </w:tc>
        <w:tc>
          <w:tcPr>
            <w:tcW w:w="2179" w:type="dxa"/>
            <w:shd w:val="clear" w:color="auto" w:fill="auto"/>
          </w:tcPr>
          <w:p w14:paraId="3860597A" w14:textId="77777777" w:rsidR="004731F0" w:rsidRPr="00476490" w:rsidRDefault="004731F0" w:rsidP="009C6A6F">
            <w:pPr>
              <w:ind w:firstLine="0"/>
            </w:pPr>
            <w:r>
              <w:t>Dillard</w:t>
            </w:r>
          </w:p>
        </w:tc>
        <w:tc>
          <w:tcPr>
            <w:tcW w:w="2180" w:type="dxa"/>
            <w:shd w:val="clear" w:color="auto" w:fill="auto"/>
          </w:tcPr>
          <w:p w14:paraId="6355688C" w14:textId="77777777" w:rsidR="004731F0" w:rsidRPr="00476490" w:rsidRDefault="004731F0" w:rsidP="009C6A6F">
            <w:pPr>
              <w:ind w:firstLine="0"/>
            </w:pPr>
            <w:r>
              <w:t>Elliott</w:t>
            </w:r>
          </w:p>
        </w:tc>
      </w:tr>
      <w:tr w:rsidR="004731F0" w:rsidRPr="00476490" w14:paraId="57F66B34" w14:textId="77777777" w:rsidTr="009C6A6F">
        <w:tc>
          <w:tcPr>
            <w:tcW w:w="2179" w:type="dxa"/>
            <w:shd w:val="clear" w:color="auto" w:fill="auto"/>
          </w:tcPr>
          <w:p w14:paraId="21DCB863" w14:textId="77777777" w:rsidR="004731F0" w:rsidRPr="00476490" w:rsidRDefault="004731F0" w:rsidP="009C6A6F">
            <w:pPr>
              <w:ind w:firstLine="0"/>
            </w:pPr>
            <w:r>
              <w:t>Erickson</w:t>
            </w:r>
          </w:p>
        </w:tc>
        <w:tc>
          <w:tcPr>
            <w:tcW w:w="2179" w:type="dxa"/>
            <w:shd w:val="clear" w:color="auto" w:fill="auto"/>
          </w:tcPr>
          <w:p w14:paraId="2B9A7FDD" w14:textId="77777777" w:rsidR="004731F0" w:rsidRPr="00476490" w:rsidRDefault="004731F0" w:rsidP="009C6A6F">
            <w:pPr>
              <w:ind w:firstLine="0"/>
            </w:pPr>
            <w:r>
              <w:t>Forrest</w:t>
            </w:r>
          </w:p>
        </w:tc>
        <w:tc>
          <w:tcPr>
            <w:tcW w:w="2180" w:type="dxa"/>
            <w:shd w:val="clear" w:color="auto" w:fill="auto"/>
          </w:tcPr>
          <w:p w14:paraId="61280937" w14:textId="77777777" w:rsidR="004731F0" w:rsidRPr="00476490" w:rsidRDefault="004731F0" w:rsidP="009C6A6F">
            <w:pPr>
              <w:ind w:firstLine="0"/>
            </w:pPr>
            <w:r>
              <w:t>Gagnon</w:t>
            </w:r>
          </w:p>
        </w:tc>
      </w:tr>
      <w:tr w:rsidR="004731F0" w:rsidRPr="00476490" w14:paraId="3BB01AFE" w14:textId="77777777" w:rsidTr="009C6A6F">
        <w:tc>
          <w:tcPr>
            <w:tcW w:w="2179" w:type="dxa"/>
            <w:shd w:val="clear" w:color="auto" w:fill="auto"/>
          </w:tcPr>
          <w:p w14:paraId="237B9D22" w14:textId="77777777" w:rsidR="004731F0" w:rsidRPr="00476490" w:rsidRDefault="004731F0" w:rsidP="009C6A6F">
            <w:pPr>
              <w:ind w:firstLine="0"/>
            </w:pPr>
            <w:r>
              <w:t>Gibson</w:t>
            </w:r>
          </w:p>
        </w:tc>
        <w:tc>
          <w:tcPr>
            <w:tcW w:w="2179" w:type="dxa"/>
            <w:shd w:val="clear" w:color="auto" w:fill="auto"/>
          </w:tcPr>
          <w:p w14:paraId="5847E2C3" w14:textId="77777777" w:rsidR="004731F0" w:rsidRPr="00476490" w:rsidRDefault="004731F0" w:rsidP="009C6A6F">
            <w:pPr>
              <w:ind w:firstLine="0"/>
            </w:pPr>
            <w:r>
              <w:t>Gilliam</w:t>
            </w:r>
          </w:p>
        </w:tc>
        <w:tc>
          <w:tcPr>
            <w:tcW w:w="2180" w:type="dxa"/>
            <w:shd w:val="clear" w:color="auto" w:fill="auto"/>
          </w:tcPr>
          <w:p w14:paraId="58D342A2" w14:textId="77777777" w:rsidR="004731F0" w:rsidRPr="00476490" w:rsidRDefault="004731F0" w:rsidP="009C6A6F">
            <w:pPr>
              <w:ind w:firstLine="0"/>
            </w:pPr>
            <w:r>
              <w:t>Gilliard</w:t>
            </w:r>
          </w:p>
        </w:tc>
      </w:tr>
      <w:tr w:rsidR="004731F0" w:rsidRPr="00476490" w14:paraId="16FD8D8D" w14:textId="77777777" w:rsidTr="009C6A6F">
        <w:tc>
          <w:tcPr>
            <w:tcW w:w="2179" w:type="dxa"/>
            <w:shd w:val="clear" w:color="auto" w:fill="auto"/>
          </w:tcPr>
          <w:p w14:paraId="6E084974" w14:textId="77777777" w:rsidR="004731F0" w:rsidRPr="00476490" w:rsidRDefault="004731F0" w:rsidP="009C6A6F">
            <w:pPr>
              <w:ind w:firstLine="0"/>
            </w:pPr>
            <w:r>
              <w:t>Guest</w:t>
            </w:r>
          </w:p>
        </w:tc>
        <w:tc>
          <w:tcPr>
            <w:tcW w:w="2179" w:type="dxa"/>
            <w:shd w:val="clear" w:color="auto" w:fill="auto"/>
          </w:tcPr>
          <w:p w14:paraId="4EF6D669" w14:textId="77777777" w:rsidR="004731F0" w:rsidRPr="00476490" w:rsidRDefault="004731F0" w:rsidP="009C6A6F">
            <w:pPr>
              <w:ind w:firstLine="0"/>
            </w:pPr>
            <w:r>
              <w:t>Guffey</w:t>
            </w:r>
          </w:p>
        </w:tc>
        <w:tc>
          <w:tcPr>
            <w:tcW w:w="2180" w:type="dxa"/>
            <w:shd w:val="clear" w:color="auto" w:fill="auto"/>
          </w:tcPr>
          <w:p w14:paraId="6E8C49F1" w14:textId="77777777" w:rsidR="004731F0" w:rsidRPr="00476490" w:rsidRDefault="004731F0" w:rsidP="009C6A6F">
            <w:pPr>
              <w:ind w:firstLine="0"/>
            </w:pPr>
            <w:r>
              <w:t>Haddon</w:t>
            </w:r>
          </w:p>
        </w:tc>
      </w:tr>
      <w:tr w:rsidR="004731F0" w:rsidRPr="00476490" w14:paraId="6EB3BFE9" w14:textId="77777777" w:rsidTr="009C6A6F">
        <w:tc>
          <w:tcPr>
            <w:tcW w:w="2179" w:type="dxa"/>
            <w:shd w:val="clear" w:color="auto" w:fill="auto"/>
          </w:tcPr>
          <w:p w14:paraId="182C1C63" w14:textId="77777777" w:rsidR="004731F0" w:rsidRPr="00476490" w:rsidRDefault="004731F0" w:rsidP="009C6A6F">
            <w:pPr>
              <w:ind w:firstLine="0"/>
            </w:pPr>
            <w:r>
              <w:t>Hardee</w:t>
            </w:r>
          </w:p>
        </w:tc>
        <w:tc>
          <w:tcPr>
            <w:tcW w:w="2179" w:type="dxa"/>
            <w:shd w:val="clear" w:color="auto" w:fill="auto"/>
          </w:tcPr>
          <w:p w14:paraId="6F49C459" w14:textId="77777777" w:rsidR="004731F0" w:rsidRPr="00476490" w:rsidRDefault="004731F0" w:rsidP="009C6A6F">
            <w:pPr>
              <w:ind w:firstLine="0"/>
            </w:pPr>
            <w:r>
              <w:t>Hayes</w:t>
            </w:r>
          </w:p>
        </w:tc>
        <w:tc>
          <w:tcPr>
            <w:tcW w:w="2180" w:type="dxa"/>
            <w:shd w:val="clear" w:color="auto" w:fill="auto"/>
          </w:tcPr>
          <w:p w14:paraId="7BFE87FC" w14:textId="77777777" w:rsidR="004731F0" w:rsidRPr="00476490" w:rsidRDefault="004731F0" w:rsidP="009C6A6F">
            <w:pPr>
              <w:ind w:firstLine="0"/>
            </w:pPr>
            <w:r>
              <w:t>Herbkersman</w:t>
            </w:r>
          </w:p>
        </w:tc>
      </w:tr>
      <w:tr w:rsidR="004731F0" w:rsidRPr="00476490" w14:paraId="627B8BF1" w14:textId="77777777" w:rsidTr="009C6A6F">
        <w:tc>
          <w:tcPr>
            <w:tcW w:w="2179" w:type="dxa"/>
            <w:shd w:val="clear" w:color="auto" w:fill="auto"/>
          </w:tcPr>
          <w:p w14:paraId="00D6471C" w14:textId="77777777" w:rsidR="004731F0" w:rsidRPr="00476490" w:rsidRDefault="004731F0" w:rsidP="009C6A6F">
            <w:pPr>
              <w:ind w:firstLine="0"/>
            </w:pPr>
            <w:r>
              <w:t>Hewitt</w:t>
            </w:r>
          </w:p>
        </w:tc>
        <w:tc>
          <w:tcPr>
            <w:tcW w:w="2179" w:type="dxa"/>
            <w:shd w:val="clear" w:color="auto" w:fill="auto"/>
          </w:tcPr>
          <w:p w14:paraId="37729B38" w14:textId="77777777" w:rsidR="004731F0" w:rsidRPr="00476490" w:rsidRDefault="004731F0" w:rsidP="009C6A6F">
            <w:pPr>
              <w:ind w:firstLine="0"/>
            </w:pPr>
            <w:r>
              <w:t>Hiott</w:t>
            </w:r>
          </w:p>
        </w:tc>
        <w:tc>
          <w:tcPr>
            <w:tcW w:w="2180" w:type="dxa"/>
            <w:shd w:val="clear" w:color="auto" w:fill="auto"/>
          </w:tcPr>
          <w:p w14:paraId="42B986F7" w14:textId="77777777" w:rsidR="004731F0" w:rsidRPr="00476490" w:rsidRDefault="004731F0" w:rsidP="009C6A6F">
            <w:pPr>
              <w:ind w:firstLine="0"/>
            </w:pPr>
            <w:r>
              <w:t>Hosey</w:t>
            </w:r>
          </w:p>
        </w:tc>
      </w:tr>
      <w:tr w:rsidR="004731F0" w:rsidRPr="00476490" w14:paraId="48BD33BE" w14:textId="77777777" w:rsidTr="009C6A6F">
        <w:tc>
          <w:tcPr>
            <w:tcW w:w="2179" w:type="dxa"/>
            <w:shd w:val="clear" w:color="auto" w:fill="auto"/>
          </w:tcPr>
          <w:p w14:paraId="38B49111" w14:textId="77777777" w:rsidR="004731F0" w:rsidRPr="00476490" w:rsidRDefault="004731F0" w:rsidP="009C6A6F">
            <w:pPr>
              <w:ind w:firstLine="0"/>
            </w:pPr>
            <w:r>
              <w:t>Howard</w:t>
            </w:r>
          </w:p>
        </w:tc>
        <w:tc>
          <w:tcPr>
            <w:tcW w:w="2179" w:type="dxa"/>
            <w:shd w:val="clear" w:color="auto" w:fill="auto"/>
          </w:tcPr>
          <w:p w14:paraId="022DFDF7" w14:textId="77777777" w:rsidR="004731F0" w:rsidRPr="00476490" w:rsidRDefault="004731F0" w:rsidP="009C6A6F">
            <w:pPr>
              <w:ind w:firstLine="0"/>
            </w:pPr>
            <w:r>
              <w:t>Hyde</w:t>
            </w:r>
          </w:p>
        </w:tc>
        <w:tc>
          <w:tcPr>
            <w:tcW w:w="2180" w:type="dxa"/>
            <w:shd w:val="clear" w:color="auto" w:fill="auto"/>
          </w:tcPr>
          <w:p w14:paraId="39749677" w14:textId="77777777" w:rsidR="004731F0" w:rsidRPr="00476490" w:rsidRDefault="004731F0" w:rsidP="009C6A6F">
            <w:pPr>
              <w:ind w:firstLine="0"/>
            </w:pPr>
            <w:r>
              <w:t>J. L. Johnson</w:t>
            </w:r>
          </w:p>
        </w:tc>
      </w:tr>
      <w:tr w:rsidR="004731F0" w:rsidRPr="00476490" w14:paraId="3D97667C" w14:textId="77777777" w:rsidTr="009C6A6F">
        <w:tc>
          <w:tcPr>
            <w:tcW w:w="2179" w:type="dxa"/>
            <w:shd w:val="clear" w:color="auto" w:fill="auto"/>
          </w:tcPr>
          <w:p w14:paraId="1D76C8B5" w14:textId="77777777" w:rsidR="004731F0" w:rsidRPr="00476490" w:rsidRDefault="004731F0" w:rsidP="009C6A6F">
            <w:pPr>
              <w:ind w:firstLine="0"/>
            </w:pPr>
            <w:r>
              <w:t>S. Jones</w:t>
            </w:r>
          </w:p>
        </w:tc>
        <w:tc>
          <w:tcPr>
            <w:tcW w:w="2179" w:type="dxa"/>
            <w:shd w:val="clear" w:color="auto" w:fill="auto"/>
          </w:tcPr>
          <w:p w14:paraId="70FE8292" w14:textId="77777777" w:rsidR="004731F0" w:rsidRPr="00476490" w:rsidRDefault="004731F0" w:rsidP="009C6A6F">
            <w:pPr>
              <w:ind w:firstLine="0"/>
            </w:pPr>
            <w:r>
              <w:t>W. Jones</w:t>
            </w:r>
          </w:p>
        </w:tc>
        <w:tc>
          <w:tcPr>
            <w:tcW w:w="2180" w:type="dxa"/>
            <w:shd w:val="clear" w:color="auto" w:fill="auto"/>
          </w:tcPr>
          <w:p w14:paraId="6EE40B6E" w14:textId="77777777" w:rsidR="004731F0" w:rsidRPr="00476490" w:rsidRDefault="004731F0" w:rsidP="009C6A6F">
            <w:pPr>
              <w:ind w:firstLine="0"/>
            </w:pPr>
            <w:r>
              <w:t>Jordan</w:t>
            </w:r>
          </w:p>
        </w:tc>
      </w:tr>
      <w:tr w:rsidR="004731F0" w:rsidRPr="00476490" w14:paraId="23B7A017" w14:textId="77777777" w:rsidTr="009C6A6F">
        <w:tc>
          <w:tcPr>
            <w:tcW w:w="2179" w:type="dxa"/>
            <w:shd w:val="clear" w:color="auto" w:fill="auto"/>
          </w:tcPr>
          <w:p w14:paraId="74436FB2" w14:textId="77777777" w:rsidR="004731F0" w:rsidRPr="00476490" w:rsidRDefault="004731F0" w:rsidP="009C6A6F">
            <w:pPr>
              <w:ind w:firstLine="0"/>
            </w:pPr>
            <w:r>
              <w:t>Kilmartin</w:t>
            </w:r>
          </w:p>
        </w:tc>
        <w:tc>
          <w:tcPr>
            <w:tcW w:w="2179" w:type="dxa"/>
            <w:shd w:val="clear" w:color="auto" w:fill="auto"/>
          </w:tcPr>
          <w:p w14:paraId="5A20F8E6" w14:textId="77777777" w:rsidR="004731F0" w:rsidRPr="00476490" w:rsidRDefault="004731F0" w:rsidP="009C6A6F">
            <w:pPr>
              <w:ind w:firstLine="0"/>
            </w:pPr>
            <w:r>
              <w:t>King</w:t>
            </w:r>
          </w:p>
        </w:tc>
        <w:tc>
          <w:tcPr>
            <w:tcW w:w="2180" w:type="dxa"/>
            <w:shd w:val="clear" w:color="auto" w:fill="auto"/>
          </w:tcPr>
          <w:p w14:paraId="3DF9657F" w14:textId="77777777" w:rsidR="004731F0" w:rsidRPr="00476490" w:rsidRDefault="004731F0" w:rsidP="009C6A6F">
            <w:pPr>
              <w:ind w:firstLine="0"/>
            </w:pPr>
            <w:r>
              <w:t>Landing</w:t>
            </w:r>
          </w:p>
        </w:tc>
      </w:tr>
      <w:tr w:rsidR="004731F0" w:rsidRPr="00476490" w14:paraId="79891C5F" w14:textId="77777777" w:rsidTr="009C6A6F">
        <w:tc>
          <w:tcPr>
            <w:tcW w:w="2179" w:type="dxa"/>
            <w:shd w:val="clear" w:color="auto" w:fill="auto"/>
          </w:tcPr>
          <w:p w14:paraId="56855BDC" w14:textId="77777777" w:rsidR="004731F0" w:rsidRPr="00476490" w:rsidRDefault="004731F0" w:rsidP="009C6A6F">
            <w:pPr>
              <w:ind w:firstLine="0"/>
            </w:pPr>
            <w:r>
              <w:t>Lawson</w:t>
            </w:r>
          </w:p>
        </w:tc>
        <w:tc>
          <w:tcPr>
            <w:tcW w:w="2179" w:type="dxa"/>
            <w:shd w:val="clear" w:color="auto" w:fill="auto"/>
          </w:tcPr>
          <w:p w14:paraId="5521E807" w14:textId="77777777" w:rsidR="004731F0" w:rsidRPr="00476490" w:rsidRDefault="004731F0" w:rsidP="009C6A6F">
            <w:pPr>
              <w:ind w:firstLine="0"/>
            </w:pPr>
            <w:r>
              <w:t>Leber</w:t>
            </w:r>
          </w:p>
        </w:tc>
        <w:tc>
          <w:tcPr>
            <w:tcW w:w="2180" w:type="dxa"/>
            <w:shd w:val="clear" w:color="auto" w:fill="auto"/>
          </w:tcPr>
          <w:p w14:paraId="10CF3DF8" w14:textId="77777777" w:rsidR="004731F0" w:rsidRPr="00476490" w:rsidRDefault="004731F0" w:rsidP="009C6A6F">
            <w:pPr>
              <w:ind w:firstLine="0"/>
            </w:pPr>
            <w:r>
              <w:t>Ligon</w:t>
            </w:r>
          </w:p>
        </w:tc>
      </w:tr>
      <w:tr w:rsidR="004731F0" w:rsidRPr="00476490" w14:paraId="3D32A429" w14:textId="77777777" w:rsidTr="009C6A6F">
        <w:tc>
          <w:tcPr>
            <w:tcW w:w="2179" w:type="dxa"/>
            <w:shd w:val="clear" w:color="auto" w:fill="auto"/>
          </w:tcPr>
          <w:p w14:paraId="1C125B14" w14:textId="77777777" w:rsidR="004731F0" w:rsidRPr="00476490" w:rsidRDefault="004731F0" w:rsidP="009C6A6F">
            <w:pPr>
              <w:ind w:firstLine="0"/>
            </w:pPr>
            <w:r>
              <w:t>Long</w:t>
            </w:r>
          </w:p>
        </w:tc>
        <w:tc>
          <w:tcPr>
            <w:tcW w:w="2179" w:type="dxa"/>
            <w:shd w:val="clear" w:color="auto" w:fill="auto"/>
          </w:tcPr>
          <w:p w14:paraId="073CDDC5" w14:textId="77777777" w:rsidR="004731F0" w:rsidRPr="00476490" w:rsidRDefault="004731F0" w:rsidP="009C6A6F">
            <w:pPr>
              <w:ind w:firstLine="0"/>
            </w:pPr>
            <w:r>
              <w:t>Lowe</w:t>
            </w:r>
          </w:p>
        </w:tc>
        <w:tc>
          <w:tcPr>
            <w:tcW w:w="2180" w:type="dxa"/>
            <w:shd w:val="clear" w:color="auto" w:fill="auto"/>
          </w:tcPr>
          <w:p w14:paraId="45147754" w14:textId="77777777" w:rsidR="004731F0" w:rsidRPr="00476490" w:rsidRDefault="004731F0" w:rsidP="009C6A6F">
            <w:pPr>
              <w:ind w:firstLine="0"/>
            </w:pPr>
            <w:r>
              <w:t>Magnuson</w:t>
            </w:r>
          </w:p>
        </w:tc>
      </w:tr>
      <w:tr w:rsidR="004731F0" w:rsidRPr="00476490" w14:paraId="1E330D92" w14:textId="77777777" w:rsidTr="009C6A6F">
        <w:tc>
          <w:tcPr>
            <w:tcW w:w="2179" w:type="dxa"/>
            <w:shd w:val="clear" w:color="auto" w:fill="auto"/>
          </w:tcPr>
          <w:p w14:paraId="5AD0A025" w14:textId="77777777" w:rsidR="004731F0" w:rsidRPr="00476490" w:rsidRDefault="004731F0" w:rsidP="009C6A6F">
            <w:pPr>
              <w:ind w:firstLine="0"/>
            </w:pPr>
            <w:r>
              <w:t>McCravy</w:t>
            </w:r>
          </w:p>
        </w:tc>
        <w:tc>
          <w:tcPr>
            <w:tcW w:w="2179" w:type="dxa"/>
            <w:shd w:val="clear" w:color="auto" w:fill="auto"/>
          </w:tcPr>
          <w:p w14:paraId="109C90D3" w14:textId="77777777" w:rsidR="004731F0" w:rsidRPr="00476490" w:rsidRDefault="004731F0" w:rsidP="009C6A6F">
            <w:pPr>
              <w:ind w:firstLine="0"/>
            </w:pPr>
            <w:r>
              <w:t>McDaniel</w:t>
            </w:r>
          </w:p>
        </w:tc>
        <w:tc>
          <w:tcPr>
            <w:tcW w:w="2180" w:type="dxa"/>
            <w:shd w:val="clear" w:color="auto" w:fill="auto"/>
          </w:tcPr>
          <w:p w14:paraId="616C98E9" w14:textId="77777777" w:rsidR="004731F0" w:rsidRPr="00476490" w:rsidRDefault="004731F0" w:rsidP="009C6A6F">
            <w:pPr>
              <w:ind w:firstLine="0"/>
            </w:pPr>
            <w:r>
              <w:t>McGinnis</w:t>
            </w:r>
          </w:p>
        </w:tc>
      </w:tr>
      <w:tr w:rsidR="004731F0" w:rsidRPr="00476490" w14:paraId="204A2411" w14:textId="77777777" w:rsidTr="009C6A6F">
        <w:tc>
          <w:tcPr>
            <w:tcW w:w="2179" w:type="dxa"/>
            <w:shd w:val="clear" w:color="auto" w:fill="auto"/>
          </w:tcPr>
          <w:p w14:paraId="279C553C" w14:textId="77777777" w:rsidR="004731F0" w:rsidRPr="00476490" w:rsidRDefault="004731F0" w:rsidP="009C6A6F">
            <w:pPr>
              <w:ind w:firstLine="0"/>
            </w:pPr>
            <w:r>
              <w:t>Mitchell</w:t>
            </w:r>
          </w:p>
        </w:tc>
        <w:tc>
          <w:tcPr>
            <w:tcW w:w="2179" w:type="dxa"/>
            <w:shd w:val="clear" w:color="auto" w:fill="auto"/>
          </w:tcPr>
          <w:p w14:paraId="337EA54E" w14:textId="77777777" w:rsidR="004731F0" w:rsidRPr="00476490" w:rsidRDefault="004731F0" w:rsidP="009C6A6F">
            <w:pPr>
              <w:ind w:firstLine="0"/>
            </w:pPr>
            <w:r>
              <w:t>T. Moore</w:t>
            </w:r>
          </w:p>
        </w:tc>
        <w:tc>
          <w:tcPr>
            <w:tcW w:w="2180" w:type="dxa"/>
            <w:shd w:val="clear" w:color="auto" w:fill="auto"/>
          </w:tcPr>
          <w:p w14:paraId="1C987841" w14:textId="77777777" w:rsidR="004731F0" w:rsidRPr="00476490" w:rsidRDefault="004731F0" w:rsidP="009C6A6F">
            <w:pPr>
              <w:ind w:firstLine="0"/>
            </w:pPr>
            <w:r>
              <w:t>A. M. Morgan</w:t>
            </w:r>
          </w:p>
        </w:tc>
      </w:tr>
      <w:tr w:rsidR="004731F0" w:rsidRPr="00476490" w14:paraId="6EFCD850" w14:textId="77777777" w:rsidTr="009C6A6F">
        <w:tc>
          <w:tcPr>
            <w:tcW w:w="2179" w:type="dxa"/>
            <w:shd w:val="clear" w:color="auto" w:fill="auto"/>
          </w:tcPr>
          <w:p w14:paraId="57565A78" w14:textId="77777777" w:rsidR="004731F0" w:rsidRPr="00476490" w:rsidRDefault="004731F0" w:rsidP="009C6A6F">
            <w:pPr>
              <w:ind w:firstLine="0"/>
            </w:pPr>
            <w:r>
              <w:t>T. A. Morgan</w:t>
            </w:r>
          </w:p>
        </w:tc>
        <w:tc>
          <w:tcPr>
            <w:tcW w:w="2179" w:type="dxa"/>
            <w:shd w:val="clear" w:color="auto" w:fill="auto"/>
          </w:tcPr>
          <w:p w14:paraId="26D99393" w14:textId="77777777" w:rsidR="004731F0" w:rsidRPr="00476490" w:rsidRDefault="004731F0" w:rsidP="009C6A6F">
            <w:pPr>
              <w:ind w:firstLine="0"/>
            </w:pPr>
            <w:r>
              <w:t>Moss</w:t>
            </w:r>
          </w:p>
        </w:tc>
        <w:tc>
          <w:tcPr>
            <w:tcW w:w="2180" w:type="dxa"/>
            <w:shd w:val="clear" w:color="auto" w:fill="auto"/>
          </w:tcPr>
          <w:p w14:paraId="03FF2A0D" w14:textId="77777777" w:rsidR="004731F0" w:rsidRPr="00476490" w:rsidRDefault="004731F0" w:rsidP="009C6A6F">
            <w:pPr>
              <w:ind w:firstLine="0"/>
            </w:pPr>
            <w:r>
              <w:t>Murphy</w:t>
            </w:r>
          </w:p>
        </w:tc>
      </w:tr>
      <w:tr w:rsidR="004731F0" w:rsidRPr="00476490" w14:paraId="4577BEC2" w14:textId="77777777" w:rsidTr="009C6A6F">
        <w:tc>
          <w:tcPr>
            <w:tcW w:w="2179" w:type="dxa"/>
            <w:shd w:val="clear" w:color="auto" w:fill="auto"/>
          </w:tcPr>
          <w:p w14:paraId="7503599D" w14:textId="77777777" w:rsidR="004731F0" w:rsidRPr="00476490" w:rsidRDefault="004731F0" w:rsidP="009C6A6F">
            <w:pPr>
              <w:ind w:firstLine="0"/>
            </w:pPr>
            <w:r>
              <w:t>Neese</w:t>
            </w:r>
          </w:p>
        </w:tc>
        <w:tc>
          <w:tcPr>
            <w:tcW w:w="2179" w:type="dxa"/>
            <w:shd w:val="clear" w:color="auto" w:fill="auto"/>
          </w:tcPr>
          <w:p w14:paraId="1C91D340" w14:textId="77777777" w:rsidR="004731F0" w:rsidRPr="00476490" w:rsidRDefault="004731F0" w:rsidP="009C6A6F">
            <w:pPr>
              <w:ind w:firstLine="0"/>
            </w:pPr>
            <w:r>
              <w:t>B. Newton</w:t>
            </w:r>
          </w:p>
        </w:tc>
        <w:tc>
          <w:tcPr>
            <w:tcW w:w="2180" w:type="dxa"/>
            <w:shd w:val="clear" w:color="auto" w:fill="auto"/>
          </w:tcPr>
          <w:p w14:paraId="2161F16E" w14:textId="77777777" w:rsidR="004731F0" w:rsidRPr="00476490" w:rsidRDefault="004731F0" w:rsidP="009C6A6F">
            <w:pPr>
              <w:ind w:firstLine="0"/>
            </w:pPr>
            <w:r>
              <w:t>Nutt</w:t>
            </w:r>
          </w:p>
        </w:tc>
      </w:tr>
      <w:tr w:rsidR="004731F0" w:rsidRPr="00476490" w14:paraId="17604A94" w14:textId="77777777" w:rsidTr="009C6A6F">
        <w:tc>
          <w:tcPr>
            <w:tcW w:w="2179" w:type="dxa"/>
            <w:shd w:val="clear" w:color="auto" w:fill="auto"/>
          </w:tcPr>
          <w:p w14:paraId="1DDE025A" w14:textId="77777777" w:rsidR="004731F0" w:rsidRPr="00476490" w:rsidRDefault="004731F0" w:rsidP="009C6A6F">
            <w:pPr>
              <w:ind w:firstLine="0"/>
            </w:pPr>
            <w:r>
              <w:t>O'Neal</w:t>
            </w:r>
          </w:p>
        </w:tc>
        <w:tc>
          <w:tcPr>
            <w:tcW w:w="2179" w:type="dxa"/>
            <w:shd w:val="clear" w:color="auto" w:fill="auto"/>
          </w:tcPr>
          <w:p w14:paraId="690D036B" w14:textId="77777777" w:rsidR="004731F0" w:rsidRPr="00476490" w:rsidRDefault="004731F0" w:rsidP="009C6A6F">
            <w:pPr>
              <w:ind w:firstLine="0"/>
            </w:pPr>
            <w:r>
              <w:t>Oremus</w:t>
            </w:r>
          </w:p>
        </w:tc>
        <w:tc>
          <w:tcPr>
            <w:tcW w:w="2180" w:type="dxa"/>
            <w:shd w:val="clear" w:color="auto" w:fill="auto"/>
          </w:tcPr>
          <w:p w14:paraId="33492013" w14:textId="77777777" w:rsidR="004731F0" w:rsidRPr="00476490" w:rsidRDefault="004731F0" w:rsidP="009C6A6F">
            <w:pPr>
              <w:ind w:firstLine="0"/>
            </w:pPr>
            <w:r>
              <w:t>Ott</w:t>
            </w:r>
          </w:p>
        </w:tc>
      </w:tr>
      <w:tr w:rsidR="004731F0" w:rsidRPr="00476490" w14:paraId="2B869A99" w14:textId="77777777" w:rsidTr="009C6A6F">
        <w:tc>
          <w:tcPr>
            <w:tcW w:w="2179" w:type="dxa"/>
            <w:shd w:val="clear" w:color="auto" w:fill="auto"/>
          </w:tcPr>
          <w:p w14:paraId="6419C2CA" w14:textId="77777777" w:rsidR="004731F0" w:rsidRPr="00476490" w:rsidRDefault="004731F0" w:rsidP="009C6A6F">
            <w:pPr>
              <w:ind w:firstLine="0"/>
            </w:pPr>
            <w:r>
              <w:t>Pace</w:t>
            </w:r>
          </w:p>
        </w:tc>
        <w:tc>
          <w:tcPr>
            <w:tcW w:w="2179" w:type="dxa"/>
            <w:shd w:val="clear" w:color="auto" w:fill="auto"/>
          </w:tcPr>
          <w:p w14:paraId="4B52B3F9" w14:textId="77777777" w:rsidR="004731F0" w:rsidRPr="00476490" w:rsidRDefault="004731F0" w:rsidP="009C6A6F">
            <w:pPr>
              <w:ind w:firstLine="0"/>
            </w:pPr>
            <w:r>
              <w:t>Pedalino</w:t>
            </w:r>
          </w:p>
        </w:tc>
        <w:tc>
          <w:tcPr>
            <w:tcW w:w="2180" w:type="dxa"/>
            <w:shd w:val="clear" w:color="auto" w:fill="auto"/>
          </w:tcPr>
          <w:p w14:paraId="3ECF2336" w14:textId="77777777" w:rsidR="004731F0" w:rsidRPr="00476490" w:rsidRDefault="004731F0" w:rsidP="009C6A6F">
            <w:pPr>
              <w:ind w:firstLine="0"/>
            </w:pPr>
            <w:r>
              <w:t>Pendarvis</w:t>
            </w:r>
          </w:p>
        </w:tc>
      </w:tr>
      <w:tr w:rsidR="004731F0" w:rsidRPr="00476490" w14:paraId="4DEF45F4" w14:textId="77777777" w:rsidTr="009C6A6F">
        <w:tc>
          <w:tcPr>
            <w:tcW w:w="2179" w:type="dxa"/>
            <w:shd w:val="clear" w:color="auto" w:fill="auto"/>
          </w:tcPr>
          <w:p w14:paraId="65E59A19" w14:textId="77777777" w:rsidR="004731F0" w:rsidRPr="00476490" w:rsidRDefault="004731F0" w:rsidP="009C6A6F">
            <w:pPr>
              <w:ind w:firstLine="0"/>
            </w:pPr>
            <w:r>
              <w:t>Pope</w:t>
            </w:r>
          </w:p>
        </w:tc>
        <w:tc>
          <w:tcPr>
            <w:tcW w:w="2179" w:type="dxa"/>
            <w:shd w:val="clear" w:color="auto" w:fill="auto"/>
          </w:tcPr>
          <w:p w14:paraId="3455ABF7" w14:textId="77777777" w:rsidR="004731F0" w:rsidRPr="00476490" w:rsidRDefault="004731F0" w:rsidP="009C6A6F">
            <w:pPr>
              <w:ind w:firstLine="0"/>
            </w:pPr>
            <w:r>
              <w:t>Rivers</w:t>
            </w:r>
          </w:p>
        </w:tc>
        <w:tc>
          <w:tcPr>
            <w:tcW w:w="2180" w:type="dxa"/>
            <w:shd w:val="clear" w:color="auto" w:fill="auto"/>
          </w:tcPr>
          <w:p w14:paraId="55B2F85F" w14:textId="77777777" w:rsidR="004731F0" w:rsidRPr="00476490" w:rsidRDefault="004731F0" w:rsidP="009C6A6F">
            <w:pPr>
              <w:ind w:firstLine="0"/>
            </w:pPr>
            <w:r>
              <w:t>Robbins</w:t>
            </w:r>
          </w:p>
        </w:tc>
      </w:tr>
      <w:tr w:rsidR="004731F0" w:rsidRPr="00476490" w14:paraId="0C685D69" w14:textId="77777777" w:rsidTr="009C6A6F">
        <w:tc>
          <w:tcPr>
            <w:tcW w:w="2179" w:type="dxa"/>
            <w:shd w:val="clear" w:color="auto" w:fill="auto"/>
          </w:tcPr>
          <w:p w14:paraId="6F5B7BA0" w14:textId="77777777" w:rsidR="004731F0" w:rsidRPr="00476490" w:rsidRDefault="004731F0" w:rsidP="009C6A6F">
            <w:pPr>
              <w:ind w:firstLine="0"/>
            </w:pPr>
            <w:r>
              <w:t>Sandifer</w:t>
            </w:r>
          </w:p>
        </w:tc>
        <w:tc>
          <w:tcPr>
            <w:tcW w:w="2179" w:type="dxa"/>
            <w:shd w:val="clear" w:color="auto" w:fill="auto"/>
          </w:tcPr>
          <w:p w14:paraId="23A2AF19" w14:textId="77777777" w:rsidR="004731F0" w:rsidRPr="00476490" w:rsidRDefault="004731F0" w:rsidP="009C6A6F">
            <w:pPr>
              <w:ind w:firstLine="0"/>
            </w:pPr>
            <w:r>
              <w:t>G. M. Smith</w:t>
            </w:r>
          </w:p>
        </w:tc>
        <w:tc>
          <w:tcPr>
            <w:tcW w:w="2180" w:type="dxa"/>
            <w:shd w:val="clear" w:color="auto" w:fill="auto"/>
          </w:tcPr>
          <w:p w14:paraId="3324233B" w14:textId="77777777" w:rsidR="004731F0" w:rsidRPr="00476490" w:rsidRDefault="004731F0" w:rsidP="009C6A6F">
            <w:pPr>
              <w:ind w:firstLine="0"/>
            </w:pPr>
            <w:r>
              <w:t>M. M. Smith</w:t>
            </w:r>
          </w:p>
        </w:tc>
      </w:tr>
      <w:tr w:rsidR="004731F0" w:rsidRPr="00476490" w14:paraId="3E2B9D58" w14:textId="77777777" w:rsidTr="009C6A6F">
        <w:tc>
          <w:tcPr>
            <w:tcW w:w="2179" w:type="dxa"/>
            <w:shd w:val="clear" w:color="auto" w:fill="auto"/>
          </w:tcPr>
          <w:p w14:paraId="1AD449DB" w14:textId="77777777" w:rsidR="004731F0" w:rsidRPr="00476490" w:rsidRDefault="004731F0" w:rsidP="009C6A6F">
            <w:pPr>
              <w:ind w:firstLine="0"/>
            </w:pPr>
            <w:r>
              <w:t>Stavrinakis</w:t>
            </w:r>
          </w:p>
        </w:tc>
        <w:tc>
          <w:tcPr>
            <w:tcW w:w="2179" w:type="dxa"/>
            <w:shd w:val="clear" w:color="auto" w:fill="auto"/>
          </w:tcPr>
          <w:p w14:paraId="5D221FB0" w14:textId="77777777" w:rsidR="004731F0" w:rsidRPr="00476490" w:rsidRDefault="004731F0" w:rsidP="009C6A6F">
            <w:pPr>
              <w:ind w:firstLine="0"/>
            </w:pPr>
            <w:r>
              <w:t>Vaughan</w:t>
            </w:r>
          </w:p>
        </w:tc>
        <w:tc>
          <w:tcPr>
            <w:tcW w:w="2180" w:type="dxa"/>
            <w:shd w:val="clear" w:color="auto" w:fill="auto"/>
          </w:tcPr>
          <w:p w14:paraId="01268792" w14:textId="77777777" w:rsidR="004731F0" w:rsidRPr="00476490" w:rsidRDefault="004731F0" w:rsidP="009C6A6F">
            <w:pPr>
              <w:ind w:firstLine="0"/>
            </w:pPr>
            <w:r>
              <w:t>Weeks</w:t>
            </w:r>
          </w:p>
        </w:tc>
      </w:tr>
      <w:tr w:rsidR="004731F0" w:rsidRPr="00476490" w14:paraId="297C8909" w14:textId="77777777" w:rsidTr="009C6A6F">
        <w:tc>
          <w:tcPr>
            <w:tcW w:w="2179" w:type="dxa"/>
            <w:shd w:val="clear" w:color="auto" w:fill="auto"/>
          </w:tcPr>
          <w:p w14:paraId="2A400061" w14:textId="77777777" w:rsidR="004731F0" w:rsidRPr="00476490" w:rsidRDefault="004731F0" w:rsidP="009C6A6F">
            <w:pPr>
              <w:ind w:firstLine="0"/>
            </w:pPr>
            <w:r>
              <w:t>West</w:t>
            </w:r>
          </w:p>
        </w:tc>
        <w:tc>
          <w:tcPr>
            <w:tcW w:w="2179" w:type="dxa"/>
            <w:shd w:val="clear" w:color="auto" w:fill="auto"/>
          </w:tcPr>
          <w:p w14:paraId="745B4C25" w14:textId="77777777" w:rsidR="004731F0" w:rsidRPr="00476490" w:rsidRDefault="004731F0" w:rsidP="009C6A6F">
            <w:pPr>
              <w:ind w:firstLine="0"/>
            </w:pPr>
            <w:r>
              <w:t>Wheeler</w:t>
            </w:r>
          </w:p>
        </w:tc>
        <w:tc>
          <w:tcPr>
            <w:tcW w:w="2180" w:type="dxa"/>
            <w:shd w:val="clear" w:color="auto" w:fill="auto"/>
          </w:tcPr>
          <w:p w14:paraId="6D852F82" w14:textId="77777777" w:rsidR="004731F0" w:rsidRPr="00476490" w:rsidRDefault="004731F0" w:rsidP="009C6A6F">
            <w:pPr>
              <w:ind w:firstLine="0"/>
            </w:pPr>
            <w:r>
              <w:t>White</w:t>
            </w:r>
          </w:p>
        </w:tc>
      </w:tr>
      <w:tr w:rsidR="004731F0" w:rsidRPr="00476490" w14:paraId="17229624" w14:textId="77777777" w:rsidTr="009C6A6F">
        <w:tc>
          <w:tcPr>
            <w:tcW w:w="2179" w:type="dxa"/>
            <w:shd w:val="clear" w:color="auto" w:fill="auto"/>
          </w:tcPr>
          <w:p w14:paraId="29A1ED05" w14:textId="77777777" w:rsidR="004731F0" w:rsidRPr="00476490" w:rsidRDefault="004731F0" w:rsidP="009C6A6F">
            <w:pPr>
              <w:ind w:firstLine="0"/>
            </w:pPr>
            <w:r>
              <w:t>Whitmire</w:t>
            </w:r>
          </w:p>
        </w:tc>
        <w:tc>
          <w:tcPr>
            <w:tcW w:w="2179" w:type="dxa"/>
            <w:shd w:val="clear" w:color="auto" w:fill="auto"/>
          </w:tcPr>
          <w:p w14:paraId="440EAEFC" w14:textId="77777777" w:rsidR="004731F0" w:rsidRPr="00476490" w:rsidRDefault="004731F0" w:rsidP="009C6A6F">
            <w:pPr>
              <w:ind w:firstLine="0"/>
            </w:pPr>
            <w:r>
              <w:t>Willis</w:t>
            </w:r>
          </w:p>
        </w:tc>
        <w:tc>
          <w:tcPr>
            <w:tcW w:w="2180" w:type="dxa"/>
            <w:shd w:val="clear" w:color="auto" w:fill="auto"/>
          </w:tcPr>
          <w:p w14:paraId="025BCF0B" w14:textId="77777777" w:rsidR="004731F0" w:rsidRPr="00476490" w:rsidRDefault="004731F0" w:rsidP="009C6A6F">
            <w:pPr>
              <w:ind w:firstLine="0"/>
            </w:pPr>
            <w:r>
              <w:t>Wooten</w:t>
            </w:r>
          </w:p>
        </w:tc>
      </w:tr>
      <w:tr w:rsidR="004731F0" w:rsidRPr="00476490" w14:paraId="232B2F85" w14:textId="77777777" w:rsidTr="009C6A6F">
        <w:tc>
          <w:tcPr>
            <w:tcW w:w="2179" w:type="dxa"/>
            <w:shd w:val="clear" w:color="auto" w:fill="auto"/>
          </w:tcPr>
          <w:p w14:paraId="24E69EF3" w14:textId="77777777" w:rsidR="004731F0" w:rsidRPr="00476490" w:rsidRDefault="004731F0" w:rsidP="009C6A6F">
            <w:pPr>
              <w:ind w:firstLine="0"/>
            </w:pPr>
            <w:r>
              <w:t>Yow</w:t>
            </w:r>
          </w:p>
        </w:tc>
        <w:tc>
          <w:tcPr>
            <w:tcW w:w="2179" w:type="dxa"/>
            <w:shd w:val="clear" w:color="auto" w:fill="auto"/>
          </w:tcPr>
          <w:p w14:paraId="3E6C9FC7" w14:textId="77777777" w:rsidR="004731F0" w:rsidRPr="00476490" w:rsidRDefault="004731F0" w:rsidP="009C6A6F">
            <w:pPr>
              <w:ind w:firstLine="0"/>
            </w:pPr>
          </w:p>
        </w:tc>
        <w:tc>
          <w:tcPr>
            <w:tcW w:w="2180" w:type="dxa"/>
            <w:shd w:val="clear" w:color="auto" w:fill="auto"/>
          </w:tcPr>
          <w:p w14:paraId="683A646A" w14:textId="77777777" w:rsidR="004731F0" w:rsidRPr="00476490" w:rsidRDefault="004731F0" w:rsidP="009C6A6F">
            <w:pPr>
              <w:ind w:firstLine="0"/>
            </w:pPr>
          </w:p>
        </w:tc>
      </w:tr>
    </w:tbl>
    <w:p w14:paraId="4ACAC234" w14:textId="77777777" w:rsidR="004731F0" w:rsidRDefault="004731F0" w:rsidP="004731F0"/>
    <w:p w14:paraId="5F892A44" w14:textId="77777777" w:rsidR="004731F0" w:rsidRDefault="004731F0" w:rsidP="004731F0">
      <w:pPr>
        <w:jc w:val="center"/>
        <w:rPr>
          <w:b/>
        </w:rPr>
      </w:pPr>
      <w:r w:rsidRPr="00476490">
        <w:rPr>
          <w:b/>
        </w:rPr>
        <w:t>Total--91</w:t>
      </w:r>
    </w:p>
    <w:p w14:paraId="2C2769B1" w14:textId="77777777" w:rsidR="004731F0" w:rsidRDefault="004731F0" w:rsidP="004731F0">
      <w:pPr>
        <w:jc w:val="center"/>
        <w:rPr>
          <w:b/>
        </w:rPr>
      </w:pPr>
    </w:p>
    <w:p w14:paraId="7F0E6FDB" w14:textId="77777777" w:rsidR="004731F0" w:rsidRDefault="004731F0" w:rsidP="004731F0">
      <w:pPr>
        <w:ind w:firstLine="0"/>
      </w:pPr>
      <w:r w:rsidRPr="00476490">
        <w:t xml:space="preserve"> </w:t>
      </w:r>
      <w:r>
        <w:t>Those who voted in the negative are:</w:t>
      </w:r>
    </w:p>
    <w:p w14:paraId="67E62C7A" w14:textId="77777777" w:rsidR="004731F0" w:rsidRDefault="004731F0" w:rsidP="004731F0"/>
    <w:p w14:paraId="04453158" w14:textId="77777777" w:rsidR="004731F0" w:rsidRDefault="004731F0" w:rsidP="004731F0">
      <w:pPr>
        <w:jc w:val="center"/>
        <w:rPr>
          <w:b/>
        </w:rPr>
      </w:pPr>
      <w:r w:rsidRPr="00476490">
        <w:rPr>
          <w:b/>
        </w:rPr>
        <w:t>Total--0</w:t>
      </w:r>
    </w:p>
    <w:p w14:paraId="6D82BB75" w14:textId="77777777" w:rsidR="004731F0" w:rsidRPr="00476490" w:rsidRDefault="004731F0" w:rsidP="004731F0">
      <w:bookmarkStart w:id="72" w:name="vote_end3"/>
    </w:p>
    <w:bookmarkEnd w:id="72"/>
    <w:p w14:paraId="6743189A" w14:textId="3A8500C1" w:rsidR="00F656C0" w:rsidRDefault="00F656C0" w:rsidP="00F656C0">
      <w:r>
        <w:t xml:space="preserve">So, the Bill was read the second time and ordered to third reading.  </w:t>
      </w:r>
    </w:p>
    <w:p w14:paraId="5050D014" w14:textId="77777777" w:rsidR="00F656C0" w:rsidRDefault="00F656C0" w:rsidP="00F656C0"/>
    <w:p w14:paraId="34C98E70" w14:textId="0938F08F" w:rsidR="00F656C0" w:rsidRDefault="00F656C0" w:rsidP="00F656C0">
      <w:pPr>
        <w:keepNext/>
        <w:jc w:val="center"/>
        <w:rPr>
          <w:b/>
        </w:rPr>
      </w:pPr>
      <w:r w:rsidRPr="00F656C0">
        <w:rPr>
          <w:b/>
        </w:rPr>
        <w:t>H. 5267--ORDERED TO BE READ THIRD TIME TOMORROW</w:t>
      </w:r>
    </w:p>
    <w:p w14:paraId="60A0997F" w14:textId="74C8C911" w:rsidR="00F656C0" w:rsidRDefault="00F656C0" w:rsidP="00F656C0">
      <w:r>
        <w:t xml:space="preserve">On motion of Rep. FORREST, with unanimous consent, it was ordered that H. 5267 be read the third time tomorrow.  </w:t>
      </w:r>
    </w:p>
    <w:p w14:paraId="2074EBF1" w14:textId="77777777" w:rsidR="00F656C0" w:rsidRDefault="00F656C0" w:rsidP="00F656C0"/>
    <w:p w14:paraId="5D4C2C04" w14:textId="4045F72F" w:rsidR="00F656C0" w:rsidRDefault="00F656C0" w:rsidP="00F656C0">
      <w:pPr>
        <w:keepNext/>
        <w:jc w:val="center"/>
        <w:rPr>
          <w:b/>
        </w:rPr>
      </w:pPr>
      <w:r w:rsidRPr="00F656C0">
        <w:rPr>
          <w:b/>
        </w:rPr>
        <w:t>S. 1192--ADOPTED AND RETURNED TO SENATE WITH CONCURRENCE</w:t>
      </w:r>
    </w:p>
    <w:p w14:paraId="4CF600E5" w14:textId="148D2B8F" w:rsidR="00F656C0" w:rsidRDefault="00F656C0" w:rsidP="00F656C0">
      <w:pPr>
        <w:keepNext/>
      </w:pPr>
      <w:r>
        <w:t>The following was introduced:</w:t>
      </w:r>
    </w:p>
    <w:p w14:paraId="074A8BE4" w14:textId="77777777" w:rsidR="00F656C0" w:rsidRDefault="00F656C0" w:rsidP="00F656C0">
      <w:pPr>
        <w:keepNext/>
      </w:pPr>
      <w:bookmarkStart w:id="73" w:name="include_clip_start_144"/>
      <w:bookmarkEnd w:id="73"/>
    </w:p>
    <w:p w14:paraId="49513A1C" w14:textId="77777777" w:rsidR="00F656C0" w:rsidRDefault="00F656C0" w:rsidP="00F656C0">
      <w:r>
        <w:t>S. 1192 -- Senators Alexander, Malloy, Massey, Hutto, Martin and Peeler: A CONCURRENT RESOLUTION TO PROVIDE THAT, PURSUANT TO SECTION 9, ARTICLE III OF THE CONSTITUTION OF THIS STATE, 1895, WHEN THE RESPECTIVE HOUSES OF THE GENERAL ASSEMBLY ADJOURN ON THURSDAY, MAY 9, 2024,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SUNDAY, NOVEMBER 10, 2024, THE GENERAL ASSEMBLY SHALL STAND ADJOURNED SINE DIE.</w:t>
      </w:r>
    </w:p>
    <w:p w14:paraId="0A031A4D" w14:textId="4C2F12FF" w:rsidR="00F656C0" w:rsidRDefault="00F656C0" w:rsidP="00F656C0"/>
    <w:p w14:paraId="67282570" w14:textId="77777777" w:rsidR="00F656C0" w:rsidRPr="002C7ED8" w:rsidRDefault="00F656C0" w:rsidP="002977CF">
      <w:pPr>
        <w:pStyle w:val="scresolutionbody"/>
        <w:spacing w:line="240" w:lineRule="auto"/>
      </w:pPr>
      <w:r w:rsidRPr="002C7ED8">
        <w:t>Be it resolved by the Senate, the House of Representatives concurring:</w:t>
      </w:r>
    </w:p>
    <w:p w14:paraId="3414B85E" w14:textId="77777777" w:rsidR="00F656C0" w:rsidRDefault="00F656C0" w:rsidP="002977CF">
      <w:pPr>
        <w:pStyle w:val="scresolutionbody"/>
        <w:spacing w:line="240" w:lineRule="auto"/>
      </w:pPr>
    </w:p>
    <w:p w14:paraId="19F1B110" w14:textId="77777777" w:rsidR="00F656C0" w:rsidRDefault="00F656C0" w:rsidP="002977CF">
      <w:pPr>
        <w:pStyle w:val="scresolutionbody"/>
        <w:spacing w:line="240" w:lineRule="auto"/>
      </w:pPr>
      <w:r>
        <w:t>(A) Pursuant to the provisions of Section 9, Article III of the South Carolina Constitution, 1895, and by the two‑thirds vote required by that section in order to recede for more than thirty consecutive calendar days, each house agrees, by this resolution, to recede from the other body for a period of either less than thirty days, or more than thirty days, as the case may be. The General Assembly, by this resolution, agrees to bind itself subject to the provisions of this resolution. The Sine Die adjournment date for the General Assembly for the 2024 session is recognized and extended to permit the General Assembly to continue in session after Thursday, May 9, 2024, under the terms and conditions stipulated in this resolution.</w:t>
      </w:r>
    </w:p>
    <w:p w14:paraId="68226E27" w14:textId="77777777" w:rsidR="00F656C0" w:rsidRDefault="00F656C0" w:rsidP="002977CF">
      <w:pPr>
        <w:pStyle w:val="scresolutionbody"/>
        <w:spacing w:line="240" w:lineRule="auto"/>
      </w:pPr>
    </w:p>
    <w:p w14:paraId="0BE8C8FB" w14:textId="77777777" w:rsidR="00F656C0" w:rsidRDefault="00F656C0" w:rsidP="002977CF">
      <w:pPr>
        <w:pStyle w:val="scresolutionbody"/>
        <w:spacing w:line="240" w:lineRule="auto"/>
      </w:pPr>
      <w:r>
        <w:t xml:space="preserve">(B) For this purpose, when each house recedes subject to subsection (A) and not later than 5:00 p.m. on Thursday, May 9, 2024, the General Assembly shall stand in recess </w:t>
      </w:r>
      <w:r w:rsidRPr="0003743A">
        <w:t>subject to the call of the President of the Senate for the Senate and the Speaker of the House of Representatives for the House of Representatives at times they consider appropriate for their respective bodies to meet</w:t>
      </w:r>
      <w:r>
        <w:t>. Each house agrees to limit itself to consideration of the following matters and subject to the following conditions, as applicable:</w:t>
      </w:r>
    </w:p>
    <w:p w14:paraId="7C72ED7E" w14:textId="77777777" w:rsidR="00F656C0" w:rsidRDefault="00F656C0" w:rsidP="002977CF">
      <w:pPr>
        <w:pStyle w:val="scresolutionbody"/>
        <w:spacing w:line="240" w:lineRule="auto"/>
      </w:pPr>
    </w:p>
    <w:p w14:paraId="600DF056" w14:textId="77777777" w:rsidR="00F656C0" w:rsidRDefault="00F656C0" w:rsidP="002977CF">
      <w:pPr>
        <w:pStyle w:val="scresolutionbody"/>
        <w:spacing w:line="240" w:lineRule="auto"/>
      </w:pPr>
      <w:r>
        <w:t>(1) receipt and consideration including, but not limited to receipt, consideration, and disposition of conference and free conference reports concerning the General Appropriations Bill, the Capital Reserve Fund Resolution, any Supplemental Appropriations Bill, any rescission bill, and any Continuing Resolution to fund the ordinary expenses of state government, if necessary, until the passage of the General Appropriations Bill;</w:t>
      </w:r>
    </w:p>
    <w:p w14:paraId="11C9ECEF" w14:textId="77777777" w:rsidR="00F656C0" w:rsidRDefault="00F656C0" w:rsidP="002977CF">
      <w:pPr>
        <w:pStyle w:val="scresolutionbody"/>
        <w:spacing w:line="240" w:lineRule="auto"/>
      </w:pPr>
    </w:p>
    <w:p w14:paraId="0A935090" w14:textId="77777777" w:rsidR="00F656C0" w:rsidRDefault="00F656C0" w:rsidP="002977CF">
      <w:pPr>
        <w:pStyle w:val="scresolutionbody"/>
        <w:spacing w:line="240" w:lineRule="auto"/>
      </w:pPr>
      <w:r>
        <w:t>(2) receipt and consideration of gubernatorial vetoes;</w:t>
      </w:r>
    </w:p>
    <w:p w14:paraId="50865F95" w14:textId="77777777" w:rsidR="00F656C0" w:rsidRDefault="00F656C0" w:rsidP="002977CF">
      <w:pPr>
        <w:pStyle w:val="scresolutionbody"/>
        <w:spacing w:line="240" w:lineRule="auto"/>
      </w:pPr>
    </w:p>
    <w:p w14:paraId="4E0DA49B" w14:textId="77777777" w:rsidR="00F656C0" w:rsidRDefault="00F656C0" w:rsidP="002977CF">
      <w:pPr>
        <w:pStyle w:val="scresolutionbody"/>
        <w:spacing w:line="240" w:lineRule="auto"/>
      </w:pPr>
      <w:r>
        <w:t>(3) introduction, receipt, and consideration of resolutions affecting Sine Die adjournment;</w:t>
      </w:r>
    </w:p>
    <w:p w14:paraId="7C70A11A" w14:textId="77777777" w:rsidR="00F656C0" w:rsidRDefault="00F656C0" w:rsidP="002977CF">
      <w:pPr>
        <w:pStyle w:val="scresolutionbody"/>
        <w:spacing w:line="240" w:lineRule="auto"/>
      </w:pPr>
    </w:p>
    <w:p w14:paraId="07E157A3" w14:textId="77777777" w:rsidR="00F656C0" w:rsidRDefault="00F656C0" w:rsidP="002977CF">
      <w:pPr>
        <w:pStyle w:val="scresolutionbody"/>
        <w:spacing w:line="240" w:lineRule="auto"/>
      </w:pPr>
      <w:r>
        <w:t>(4) introduction, receipt, and consideration of legislation necessary to address any shortfall in revenue meeting the conditions of Section 11‑9‑1140;</w:t>
      </w:r>
    </w:p>
    <w:p w14:paraId="6AEBBEFC" w14:textId="77777777" w:rsidR="00F656C0" w:rsidRDefault="00F656C0" w:rsidP="002977CF">
      <w:pPr>
        <w:pStyle w:val="scresolutionbody"/>
        <w:spacing w:line="240" w:lineRule="auto"/>
      </w:pPr>
    </w:p>
    <w:p w14:paraId="710AC148" w14:textId="77777777" w:rsidR="00F656C0" w:rsidRDefault="00F656C0" w:rsidP="002977CF">
      <w:pPr>
        <w:pStyle w:val="scresolutionbody"/>
        <w:spacing w:line="240" w:lineRule="auto"/>
      </w:pPr>
      <w:r>
        <w:t>(5) receipt and consideration of appointments;</w:t>
      </w:r>
    </w:p>
    <w:p w14:paraId="44A5CB30" w14:textId="77777777" w:rsidR="00F656C0" w:rsidRDefault="00F656C0" w:rsidP="002977CF">
      <w:pPr>
        <w:pStyle w:val="scresolutionbody"/>
        <w:spacing w:line="240" w:lineRule="auto"/>
      </w:pPr>
    </w:p>
    <w:p w14:paraId="2770B6CC" w14:textId="77777777" w:rsidR="00F656C0" w:rsidRDefault="00F656C0" w:rsidP="002977CF">
      <w:pPr>
        <w:pStyle w:val="scresolutionbody"/>
        <w:spacing w:line="240" w:lineRule="auto"/>
      </w:pPr>
      <w:r>
        <w:t>(6) introduction, receipt, and consideration of resolutions expressing sympathy or congratulations;</w:t>
      </w:r>
    </w:p>
    <w:p w14:paraId="2A217917" w14:textId="77777777" w:rsidR="00F656C0" w:rsidRDefault="00F656C0" w:rsidP="002977CF">
      <w:pPr>
        <w:pStyle w:val="scresolutionbody"/>
        <w:spacing w:line="240" w:lineRule="auto"/>
      </w:pPr>
    </w:p>
    <w:p w14:paraId="612F3E0C" w14:textId="77777777" w:rsidR="00F656C0" w:rsidRDefault="00F656C0" w:rsidP="002977CF">
      <w:pPr>
        <w:pStyle w:val="scresolutionbody"/>
        <w:spacing w:line="240" w:lineRule="auto"/>
      </w:pPr>
      <w:r>
        <w:t>(7) receipt and consideration of local legislation that has the unanimous consent of the affected delegation; and</w:t>
      </w:r>
    </w:p>
    <w:p w14:paraId="6C6C3244" w14:textId="77777777" w:rsidR="00F656C0" w:rsidRDefault="00F656C0" w:rsidP="002977CF">
      <w:pPr>
        <w:pStyle w:val="scresolutionbody"/>
        <w:spacing w:line="240" w:lineRule="auto"/>
      </w:pPr>
    </w:p>
    <w:p w14:paraId="0DD147BA" w14:textId="77777777" w:rsidR="00F656C0" w:rsidRDefault="00F656C0" w:rsidP="002977CF">
      <w:pPr>
        <w:pStyle w:val="scresolutionbody"/>
        <w:spacing w:line="240" w:lineRule="auto"/>
      </w:pPr>
      <w:r>
        <w:t>(8) receipt and consideration of any conference reports arising from conference committees appointed on or before Thursday, May 9, 2024.</w:t>
      </w:r>
    </w:p>
    <w:p w14:paraId="30B96923" w14:textId="77777777" w:rsidR="00F656C0" w:rsidRDefault="00F656C0" w:rsidP="002977CF">
      <w:pPr>
        <w:pStyle w:val="scresolutionbody"/>
        <w:spacing w:line="240" w:lineRule="auto"/>
      </w:pPr>
    </w:p>
    <w:p w14:paraId="540330E4" w14:textId="77777777" w:rsidR="00F656C0" w:rsidRDefault="00F656C0" w:rsidP="002977CF">
      <w:pPr>
        <w:pStyle w:val="scresolutionbody"/>
        <w:spacing w:line="240" w:lineRule="auto"/>
      </w:pPr>
      <w:r>
        <w:t>(C) The President of the Senate and the Speaker of the House of Representatives may set a mutually agreed upon time or times prior to Sine Die adjournment for officers of the Senate and House of Representatives to ratify acts.</w:t>
      </w:r>
    </w:p>
    <w:p w14:paraId="1977781E" w14:textId="77777777" w:rsidR="00F656C0" w:rsidRDefault="00F656C0" w:rsidP="002977CF">
      <w:pPr>
        <w:pStyle w:val="scresolutionbody"/>
        <w:spacing w:line="240" w:lineRule="auto"/>
      </w:pPr>
    </w:p>
    <w:p w14:paraId="1747CFD9" w14:textId="77777777" w:rsidR="00F656C0" w:rsidRDefault="00F656C0" w:rsidP="002977CF">
      <w:pPr>
        <w:pStyle w:val="scresolutionbody"/>
        <w:spacing w:line="240" w:lineRule="auto"/>
      </w:pPr>
      <w:r>
        <w:t>(D) The President of the Senate and the Speaker of the House of Representatives may set a mutually agreed upon time or times prior to Sine Die adjournment for the convening of a joint assembly to conduct elections for offices or vacancies in any office filled by election of the General Assembly.</w:t>
      </w:r>
    </w:p>
    <w:p w14:paraId="38FD6D1B" w14:textId="77777777" w:rsidR="00F656C0" w:rsidRDefault="00F656C0" w:rsidP="002977CF">
      <w:pPr>
        <w:pStyle w:val="scresolutionbody"/>
        <w:spacing w:line="240" w:lineRule="auto"/>
      </w:pPr>
    </w:p>
    <w:p w14:paraId="6D4F8444" w14:textId="77777777" w:rsidR="00F656C0" w:rsidRDefault="00F656C0" w:rsidP="002977CF">
      <w:pPr>
        <w:pStyle w:val="scresolutionbody"/>
        <w:spacing w:line="240" w:lineRule="auto"/>
      </w:pPr>
      <w:r>
        <w:t>(E) Unless the session is otherwise adjourned Sine Die at an earlier date, the 2024 session of the General Assembly shall stand adjourned Sine Die not later than Sunday, November 10, 2024.</w:t>
      </w:r>
    </w:p>
    <w:p w14:paraId="2E8045D0" w14:textId="77777777" w:rsidR="00F656C0" w:rsidRDefault="00F656C0" w:rsidP="00F656C0"/>
    <w:p w14:paraId="5771F880" w14:textId="356A57AC" w:rsidR="00F656C0" w:rsidRDefault="00F656C0" w:rsidP="00F656C0">
      <w:r>
        <w:t>Rep. G. M. SMITH explained the Concurrent Resolution.</w:t>
      </w:r>
    </w:p>
    <w:p w14:paraId="0F4D1452" w14:textId="77777777" w:rsidR="00F656C0" w:rsidRDefault="00F656C0" w:rsidP="00F656C0"/>
    <w:p w14:paraId="754E904E" w14:textId="77777777" w:rsidR="002977CF" w:rsidRDefault="002977CF" w:rsidP="002977CF">
      <w:r>
        <w:t xml:space="preserve">The yeas and nays were taken resulting as follows: </w:t>
      </w:r>
    </w:p>
    <w:p w14:paraId="6202E423" w14:textId="77777777" w:rsidR="002977CF" w:rsidRDefault="002977CF" w:rsidP="002977CF">
      <w:pPr>
        <w:jc w:val="center"/>
      </w:pPr>
      <w:r>
        <w:t xml:space="preserve"> </w:t>
      </w:r>
      <w:bookmarkStart w:id="74" w:name="vote_start6"/>
      <w:bookmarkEnd w:id="74"/>
      <w:r>
        <w:t>Yeas 104; Nays 0</w:t>
      </w:r>
    </w:p>
    <w:p w14:paraId="23F710D2" w14:textId="77777777" w:rsidR="002977CF" w:rsidRDefault="002977CF" w:rsidP="002977CF">
      <w:pPr>
        <w:jc w:val="center"/>
      </w:pPr>
    </w:p>
    <w:p w14:paraId="584D16AA" w14:textId="77777777" w:rsidR="002977CF" w:rsidRDefault="002977CF" w:rsidP="002977C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77CF" w:rsidRPr="000D5E43" w14:paraId="3687BB2F" w14:textId="77777777" w:rsidTr="000305DF">
        <w:tc>
          <w:tcPr>
            <w:tcW w:w="2179" w:type="dxa"/>
            <w:shd w:val="clear" w:color="auto" w:fill="auto"/>
          </w:tcPr>
          <w:p w14:paraId="206B5173" w14:textId="77777777" w:rsidR="002977CF" w:rsidRPr="000D5E43" w:rsidRDefault="002977CF" w:rsidP="000305DF">
            <w:pPr>
              <w:ind w:firstLine="0"/>
            </w:pPr>
            <w:r>
              <w:t>Anderson</w:t>
            </w:r>
          </w:p>
        </w:tc>
        <w:tc>
          <w:tcPr>
            <w:tcW w:w="2179" w:type="dxa"/>
            <w:shd w:val="clear" w:color="auto" w:fill="auto"/>
          </w:tcPr>
          <w:p w14:paraId="50206C83" w14:textId="77777777" w:rsidR="002977CF" w:rsidRPr="000D5E43" w:rsidRDefault="002977CF" w:rsidP="000305DF">
            <w:pPr>
              <w:ind w:firstLine="0"/>
            </w:pPr>
            <w:r>
              <w:t>Atkinson</w:t>
            </w:r>
          </w:p>
        </w:tc>
        <w:tc>
          <w:tcPr>
            <w:tcW w:w="2180" w:type="dxa"/>
            <w:shd w:val="clear" w:color="auto" w:fill="auto"/>
          </w:tcPr>
          <w:p w14:paraId="06EFBF3A" w14:textId="77777777" w:rsidR="002977CF" w:rsidRPr="000D5E43" w:rsidRDefault="002977CF" w:rsidP="000305DF">
            <w:pPr>
              <w:ind w:firstLine="0"/>
            </w:pPr>
            <w:r>
              <w:t>Bailey</w:t>
            </w:r>
          </w:p>
        </w:tc>
      </w:tr>
      <w:tr w:rsidR="002977CF" w:rsidRPr="000D5E43" w14:paraId="584CBC2F" w14:textId="77777777" w:rsidTr="000305DF">
        <w:tc>
          <w:tcPr>
            <w:tcW w:w="2179" w:type="dxa"/>
            <w:shd w:val="clear" w:color="auto" w:fill="auto"/>
          </w:tcPr>
          <w:p w14:paraId="1024CCE0" w14:textId="77777777" w:rsidR="002977CF" w:rsidRPr="000D5E43" w:rsidRDefault="002977CF" w:rsidP="000305DF">
            <w:pPr>
              <w:ind w:firstLine="0"/>
            </w:pPr>
            <w:r>
              <w:t>Ballentine</w:t>
            </w:r>
          </w:p>
        </w:tc>
        <w:tc>
          <w:tcPr>
            <w:tcW w:w="2179" w:type="dxa"/>
            <w:shd w:val="clear" w:color="auto" w:fill="auto"/>
          </w:tcPr>
          <w:p w14:paraId="6ED455D5" w14:textId="77777777" w:rsidR="002977CF" w:rsidRPr="000D5E43" w:rsidRDefault="002977CF" w:rsidP="000305DF">
            <w:pPr>
              <w:ind w:firstLine="0"/>
            </w:pPr>
            <w:r>
              <w:t>Bamberg</w:t>
            </w:r>
          </w:p>
        </w:tc>
        <w:tc>
          <w:tcPr>
            <w:tcW w:w="2180" w:type="dxa"/>
            <w:shd w:val="clear" w:color="auto" w:fill="auto"/>
          </w:tcPr>
          <w:p w14:paraId="62EDCFE0" w14:textId="77777777" w:rsidR="002977CF" w:rsidRPr="000D5E43" w:rsidRDefault="002977CF" w:rsidP="000305DF">
            <w:pPr>
              <w:ind w:firstLine="0"/>
            </w:pPr>
            <w:r>
              <w:t>Bannister</w:t>
            </w:r>
          </w:p>
        </w:tc>
      </w:tr>
      <w:tr w:rsidR="002977CF" w:rsidRPr="000D5E43" w14:paraId="703A1E32" w14:textId="77777777" w:rsidTr="000305DF">
        <w:tc>
          <w:tcPr>
            <w:tcW w:w="2179" w:type="dxa"/>
            <w:shd w:val="clear" w:color="auto" w:fill="auto"/>
          </w:tcPr>
          <w:p w14:paraId="12DC41ED" w14:textId="77777777" w:rsidR="002977CF" w:rsidRPr="000D5E43" w:rsidRDefault="002977CF" w:rsidP="000305DF">
            <w:pPr>
              <w:ind w:firstLine="0"/>
            </w:pPr>
            <w:r>
              <w:t>Bauer</w:t>
            </w:r>
          </w:p>
        </w:tc>
        <w:tc>
          <w:tcPr>
            <w:tcW w:w="2179" w:type="dxa"/>
            <w:shd w:val="clear" w:color="auto" w:fill="auto"/>
          </w:tcPr>
          <w:p w14:paraId="26D9D553" w14:textId="77777777" w:rsidR="002977CF" w:rsidRPr="000D5E43" w:rsidRDefault="002977CF" w:rsidP="000305DF">
            <w:pPr>
              <w:ind w:firstLine="0"/>
            </w:pPr>
            <w:r>
              <w:t>Beach</w:t>
            </w:r>
          </w:p>
        </w:tc>
        <w:tc>
          <w:tcPr>
            <w:tcW w:w="2180" w:type="dxa"/>
            <w:shd w:val="clear" w:color="auto" w:fill="auto"/>
          </w:tcPr>
          <w:p w14:paraId="0DD99BC9" w14:textId="77777777" w:rsidR="002977CF" w:rsidRPr="000D5E43" w:rsidRDefault="002977CF" w:rsidP="000305DF">
            <w:pPr>
              <w:ind w:firstLine="0"/>
            </w:pPr>
            <w:r>
              <w:t>Bernstein</w:t>
            </w:r>
          </w:p>
        </w:tc>
      </w:tr>
      <w:tr w:rsidR="002977CF" w:rsidRPr="000D5E43" w14:paraId="338B9B64" w14:textId="77777777" w:rsidTr="000305DF">
        <w:tc>
          <w:tcPr>
            <w:tcW w:w="2179" w:type="dxa"/>
            <w:shd w:val="clear" w:color="auto" w:fill="auto"/>
          </w:tcPr>
          <w:p w14:paraId="00A55C81" w14:textId="77777777" w:rsidR="002977CF" w:rsidRPr="000D5E43" w:rsidRDefault="002977CF" w:rsidP="000305DF">
            <w:pPr>
              <w:ind w:firstLine="0"/>
            </w:pPr>
            <w:r>
              <w:t>Blackwell</w:t>
            </w:r>
          </w:p>
        </w:tc>
        <w:tc>
          <w:tcPr>
            <w:tcW w:w="2179" w:type="dxa"/>
            <w:shd w:val="clear" w:color="auto" w:fill="auto"/>
          </w:tcPr>
          <w:p w14:paraId="62DA698C" w14:textId="77777777" w:rsidR="002977CF" w:rsidRPr="000D5E43" w:rsidRDefault="002977CF" w:rsidP="000305DF">
            <w:pPr>
              <w:ind w:firstLine="0"/>
            </w:pPr>
            <w:r>
              <w:t>Bradley</w:t>
            </w:r>
          </w:p>
        </w:tc>
        <w:tc>
          <w:tcPr>
            <w:tcW w:w="2180" w:type="dxa"/>
            <w:shd w:val="clear" w:color="auto" w:fill="auto"/>
          </w:tcPr>
          <w:p w14:paraId="701011E6" w14:textId="77777777" w:rsidR="002977CF" w:rsidRPr="000D5E43" w:rsidRDefault="002977CF" w:rsidP="000305DF">
            <w:pPr>
              <w:ind w:firstLine="0"/>
            </w:pPr>
            <w:r>
              <w:t>Brewer</w:t>
            </w:r>
          </w:p>
        </w:tc>
      </w:tr>
      <w:tr w:rsidR="002977CF" w:rsidRPr="000D5E43" w14:paraId="57EF565C" w14:textId="77777777" w:rsidTr="000305DF">
        <w:tc>
          <w:tcPr>
            <w:tcW w:w="2179" w:type="dxa"/>
            <w:shd w:val="clear" w:color="auto" w:fill="auto"/>
          </w:tcPr>
          <w:p w14:paraId="0DD52878" w14:textId="77777777" w:rsidR="002977CF" w:rsidRPr="000D5E43" w:rsidRDefault="002977CF" w:rsidP="000305DF">
            <w:pPr>
              <w:ind w:firstLine="0"/>
            </w:pPr>
            <w:r>
              <w:t>Burns</w:t>
            </w:r>
          </w:p>
        </w:tc>
        <w:tc>
          <w:tcPr>
            <w:tcW w:w="2179" w:type="dxa"/>
            <w:shd w:val="clear" w:color="auto" w:fill="auto"/>
          </w:tcPr>
          <w:p w14:paraId="457E2E9A" w14:textId="77777777" w:rsidR="002977CF" w:rsidRPr="000D5E43" w:rsidRDefault="002977CF" w:rsidP="000305DF">
            <w:pPr>
              <w:ind w:firstLine="0"/>
            </w:pPr>
            <w:r>
              <w:t>Bustos</w:t>
            </w:r>
          </w:p>
        </w:tc>
        <w:tc>
          <w:tcPr>
            <w:tcW w:w="2180" w:type="dxa"/>
            <w:shd w:val="clear" w:color="auto" w:fill="auto"/>
          </w:tcPr>
          <w:p w14:paraId="14CEADD4" w14:textId="77777777" w:rsidR="002977CF" w:rsidRPr="000D5E43" w:rsidRDefault="002977CF" w:rsidP="000305DF">
            <w:pPr>
              <w:ind w:firstLine="0"/>
            </w:pPr>
            <w:r>
              <w:t>Carter</w:t>
            </w:r>
          </w:p>
        </w:tc>
      </w:tr>
      <w:tr w:rsidR="002977CF" w:rsidRPr="000D5E43" w14:paraId="2216378D" w14:textId="77777777" w:rsidTr="000305DF">
        <w:tc>
          <w:tcPr>
            <w:tcW w:w="2179" w:type="dxa"/>
            <w:shd w:val="clear" w:color="auto" w:fill="auto"/>
          </w:tcPr>
          <w:p w14:paraId="13D0F80B" w14:textId="77777777" w:rsidR="002977CF" w:rsidRPr="000D5E43" w:rsidRDefault="002977CF" w:rsidP="000305DF">
            <w:pPr>
              <w:ind w:firstLine="0"/>
            </w:pPr>
            <w:r>
              <w:t>Caskey</w:t>
            </w:r>
          </w:p>
        </w:tc>
        <w:tc>
          <w:tcPr>
            <w:tcW w:w="2179" w:type="dxa"/>
            <w:shd w:val="clear" w:color="auto" w:fill="auto"/>
          </w:tcPr>
          <w:p w14:paraId="52C871B2" w14:textId="77777777" w:rsidR="002977CF" w:rsidRPr="000D5E43" w:rsidRDefault="002977CF" w:rsidP="000305DF">
            <w:pPr>
              <w:ind w:firstLine="0"/>
            </w:pPr>
            <w:r>
              <w:t>Chapman</w:t>
            </w:r>
          </w:p>
        </w:tc>
        <w:tc>
          <w:tcPr>
            <w:tcW w:w="2180" w:type="dxa"/>
            <w:shd w:val="clear" w:color="auto" w:fill="auto"/>
          </w:tcPr>
          <w:p w14:paraId="6EBEA03D" w14:textId="77777777" w:rsidR="002977CF" w:rsidRPr="000D5E43" w:rsidRDefault="002977CF" w:rsidP="000305DF">
            <w:pPr>
              <w:ind w:firstLine="0"/>
            </w:pPr>
            <w:r>
              <w:t>Chumley</w:t>
            </w:r>
          </w:p>
        </w:tc>
      </w:tr>
      <w:tr w:rsidR="002977CF" w:rsidRPr="000D5E43" w14:paraId="6EB3AD86" w14:textId="77777777" w:rsidTr="000305DF">
        <w:tc>
          <w:tcPr>
            <w:tcW w:w="2179" w:type="dxa"/>
            <w:shd w:val="clear" w:color="auto" w:fill="auto"/>
          </w:tcPr>
          <w:p w14:paraId="495DEB92" w14:textId="77777777" w:rsidR="002977CF" w:rsidRPr="000D5E43" w:rsidRDefault="002977CF" w:rsidP="000305DF">
            <w:pPr>
              <w:ind w:firstLine="0"/>
            </w:pPr>
            <w:r>
              <w:t>Clyburn</w:t>
            </w:r>
          </w:p>
        </w:tc>
        <w:tc>
          <w:tcPr>
            <w:tcW w:w="2179" w:type="dxa"/>
            <w:shd w:val="clear" w:color="auto" w:fill="auto"/>
          </w:tcPr>
          <w:p w14:paraId="33232797" w14:textId="77777777" w:rsidR="002977CF" w:rsidRPr="000D5E43" w:rsidRDefault="002977CF" w:rsidP="000305DF">
            <w:pPr>
              <w:ind w:firstLine="0"/>
            </w:pPr>
            <w:r>
              <w:t>Cobb-Hunter</w:t>
            </w:r>
          </w:p>
        </w:tc>
        <w:tc>
          <w:tcPr>
            <w:tcW w:w="2180" w:type="dxa"/>
            <w:shd w:val="clear" w:color="auto" w:fill="auto"/>
          </w:tcPr>
          <w:p w14:paraId="66B2A6BE" w14:textId="77777777" w:rsidR="002977CF" w:rsidRPr="000D5E43" w:rsidRDefault="002977CF" w:rsidP="000305DF">
            <w:pPr>
              <w:ind w:firstLine="0"/>
            </w:pPr>
            <w:r>
              <w:t>Connell</w:t>
            </w:r>
          </w:p>
        </w:tc>
      </w:tr>
      <w:tr w:rsidR="002977CF" w:rsidRPr="000D5E43" w14:paraId="574B053F" w14:textId="77777777" w:rsidTr="000305DF">
        <w:tc>
          <w:tcPr>
            <w:tcW w:w="2179" w:type="dxa"/>
            <w:shd w:val="clear" w:color="auto" w:fill="auto"/>
          </w:tcPr>
          <w:p w14:paraId="7E14DA19" w14:textId="77777777" w:rsidR="002977CF" w:rsidRPr="000D5E43" w:rsidRDefault="002977CF" w:rsidP="000305DF">
            <w:pPr>
              <w:ind w:firstLine="0"/>
            </w:pPr>
            <w:r>
              <w:t>B. L. Cox</w:t>
            </w:r>
          </w:p>
        </w:tc>
        <w:tc>
          <w:tcPr>
            <w:tcW w:w="2179" w:type="dxa"/>
            <w:shd w:val="clear" w:color="auto" w:fill="auto"/>
          </w:tcPr>
          <w:p w14:paraId="00FFEAFF" w14:textId="77777777" w:rsidR="002977CF" w:rsidRPr="000D5E43" w:rsidRDefault="002977CF" w:rsidP="000305DF">
            <w:pPr>
              <w:ind w:firstLine="0"/>
            </w:pPr>
            <w:r>
              <w:t>Crawford</w:t>
            </w:r>
          </w:p>
        </w:tc>
        <w:tc>
          <w:tcPr>
            <w:tcW w:w="2180" w:type="dxa"/>
            <w:shd w:val="clear" w:color="auto" w:fill="auto"/>
          </w:tcPr>
          <w:p w14:paraId="74E6DA20" w14:textId="77777777" w:rsidR="002977CF" w:rsidRPr="000D5E43" w:rsidRDefault="002977CF" w:rsidP="000305DF">
            <w:pPr>
              <w:ind w:firstLine="0"/>
            </w:pPr>
            <w:r>
              <w:t>Cromer</w:t>
            </w:r>
          </w:p>
        </w:tc>
      </w:tr>
      <w:tr w:rsidR="002977CF" w:rsidRPr="000D5E43" w14:paraId="214F1D47" w14:textId="77777777" w:rsidTr="000305DF">
        <w:tc>
          <w:tcPr>
            <w:tcW w:w="2179" w:type="dxa"/>
            <w:shd w:val="clear" w:color="auto" w:fill="auto"/>
          </w:tcPr>
          <w:p w14:paraId="74151E6C" w14:textId="77777777" w:rsidR="002977CF" w:rsidRPr="000D5E43" w:rsidRDefault="002977CF" w:rsidP="000305DF">
            <w:pPr>
              <w:ind w:firstLine="0"/>
            </w:pPr>
            <w:r>
              <w:t>Davis</w:t>
            </w:r>
          </w:p>
        </w:tc>
        <w:tc>
          <w:tcPr>
            <w:tcW w:w="2179" w:type="dxa"/>
            <w:shd w:val="clear" w:color="auto" w:fill="auto"/>
          </w:tcPr>
          <w:p w14:paraId="693CFB96" w14:textId="77777777" w:rsidR="002977CF" w:rsidRPr="000D5E43" w:rsidRDefault="002977CF" w:rsidP="000305DF">
            <w:pPr>
              <w:ind w:firstLine="0"/>
            </w:pPr>
            <w:r>
              <w:t>Dillard</w:t>
            </w:r>
          </w:p>
        </w:tc>
        <w:tc>
          <w:tcPr>
            <w:tcW w:w="2180" w:type="dxa"/>
            <w:shd w:val="clear" w:color="auto" w:fill="auto"/>
          </w:tcPr>
          <w:p w14:paraId="638C8820" w14:textId="77777777" w:rsidR="002977CF" w:rsidRPr="000D5E43" w:rsidRDefault="002977CF" w:rsidP="000305DF">
            <w:pPr>
              <w:ind w:firstLine="0"/>
            </w:pPr>
            <w:r>
              <w:t>Elliott</w:t>
            </w:r>
          </w:p>
        </w:tc>
      </w:tr>
      <w:tr w:rsidR="002977CF" w:rsidRPr="000D5E43" w14:paraId="293AB0B6" w14:textId="77777777" w:rsidTr="000305DF">
        <w:tc>
          <w:tcPr>
            <w:tcW w:w="2179" w:type="dxa"/>
            <w:shd w:val="clear" w:color="auto" w:fill="auto"/>
          </w:tcPr>
          <w:p w14:paraId="7322E49D" w14:textId="77777777" w:rsidR="002977CF" w:rsidRPr="000D5E43" w:rsidRDefault="002977CF" w:rsidP="000305DF">
            <w:pPr>
              <w:ind w:firstLine="0"/>
            </w:pPr>
            <w:r>
              <w:t>Erickson</w:t>
            </w:r>
          </w:p>
        </w:tc>
        <w:tc>
          <w:tcPr>
            <w:tcW w:w="2179" w:type="dxa"/>
            <w:shd w:val="clear" w:color="auto" w:fill="auto"/>
          </w:tcPr>
          <w:p w14:paraId="1CA9413D" w14:textId="77777777" w:rsidR="002977CF" w:rsidRPr="000D5E43" w:rsidRDefault="002977CF" w:rsidP="000305DF">
            <w:pPr>
              <w:ind w:firstLine="0"/>
            </w:pPr>
            <w:r>
              <w:t>Forrest</w:t>
            </w:r>
          </w:p>
        </w:tc>
        <w:tc>
          <w:tcPr>
            <w:tcW w:w="2180" w:type="dxa"/>
            <w:shd w:val="clear" w:color="auto" w:fill="auto"/>
          </w:tcPr>
          <w:p w14:paraId="243891B6" w14:textId="77777777" w:rsidR="002977CF" w:rsidRPr="000D5E43" w:rsidRDefault="002977CF" w:rsidP="000305DF">
            <w:pPr>
              <w:ind w:firstLine="0"/>
            </w:pPr>
            <w:r>
              <w:t>Gagnon</w:t>
            </w:r>
          </w:p>
        </w:tc>
      </w:tr>
      <w:tr w:rsidR="002977CF" w:rsidRPr="000D5E43" w14:paraId="400F0BAE" w14:textId="77777777" w:rsidTr="000305DF">
        <w:tc>
          <w:tcPr>
            <w:tcW w:w="2179" w:type="dxa"/>
            <w:shd w:val="clear" w:color="auto" w:fill="auto"/>
          </w:tcPr>
          <w:p w14:paraId="4B99F56E" w14:textId="77777777" w:rsidR="002977CF" w:rsidRPr="000D5E43" w:rsidRDefault="002977CF" w:rsidP="000305DF">
            <w:pPr>
              <w:ind w:firstLine="0"/>
            </w:pPr>
            <w:r>
              <w:t>Gibson</w:t>
            </w:r>
          </w:p>
        </w:tc>
        <w:tc>
          <w:tcPr>
            <w:tcW w:w="2179" w:type="dxa"/>
            <w:shd w:val="clear" w:color="auto" w:fill="auto"/>
          </w:tcPr>
          <w:p w14:paraId="6C696974" w14:textId="77777777" w:rsidR="002977CF" w:rsidRPr="000D5E43" w:rsidRDefault="002977CF" w:rsidP="000305DF">
            <w:pPr>
              <w:ind w:firstLine="0"/>
            </w:pPr>
            <w:r>
              <w:t>Gilliam</w:t>
            </w:r>
          </w:p>
        </w:tc>
        <w:tc>
          <w:tcPr>
            <w:tcW w:w="2180" w:type="dxa"/>
            <w:shd w:val="clear" w:color="auto" w:fill="auto"/>
          </w:tcPr>
          <w:p w14:paraId="22FF87F2" w14:textId="77777777" w:rsidR="002977CF" w:rsidRPr="000D5E43" w:rsidRDefault="002977CF" w:rsidP="000305DF">
            <w:pPr>
              <w:ind w:firstLine="0"/>
            </w:pPr>
            <w:r>
              <w:t>Gilliard</w:t>
            </w:r>
          </w:p>
        </w:tc>
      </w:tr>
      <w:tr w:rsidR="002977CF" w:rsidRPr="000D5E43" w14:paraId="0AF3D019" w14:textId="77777777" w:rsidTr="000305DF">
        <w:tc>
          <w:tcPr>
            <w:tcW w:w="2179" w:type="dxa"/>
            <w:shd w:val="clear" w:color="auto" w:fill="auto"/>
          </w:tcPr>
          <w:p w14:paraId="1C3FF7F7" w14:textId="77777777" w:rsidR="002977CF" w:rsidRPr="000D5E43" w:rsidRDefault="002977CF" w:rsidP="000305DF">
            <w:pPr>
              <w:ind w:firstLine="0"/>
            </w:pPr>
            <w:r>
              <w:t>Guest</w:t>
            </w:r>
          </w:p>
        </w:tc>
        <w:tc>
          <w:tcPr>
            <w:tcW w:w="2179" w:type="dxa"/>
            <w:shd w:val="clear" w:color="auto" w:fill="auto"/>
          </w:tcPr>
          <w:p w14:paraId="5D188BD5" w14:textId="77777777" w:rsidR="002977CF" w:rsidRPr="000D5E43" w:rsidRDefault="002977CF" w:rsidP="000305DF">
            <w:pPr>
              <w:ind w:firstLine="0"/>
            </w:pPr>
            <w:r>
              <w:t>Guffey</w:t>
            </w:r>
          </w:p>
        </w:tc>
        <w:tc>
          <w:tcPr>
            <w:tcW w:w="2180" w:type="dxa"/>
            <w:shd w:val="clear" w:color="auto" w:fill="auto"/>
          </w:tcPr>
          <w:p w14:paraId="11B940B3" w14:textId="77777777" w:rsidR="002977CF" w:rsidRPr="000D5E43" w:rsidRDefault="002977CF" w:rsidP="000305DF">
            <w:pPr>
              <w:ind w:firstLine="0"/>
            </w:pPr>
            <w:r>
              <w:t>Haddon</w:t>
            </w:r>
          </w:p>
        </w:tc>
      </w:tr>
      <w:tr w:rsidR="002977CF" w:rsidRPr="000D5E43" w14:paraId="1F42F43F" w14:textId="77777777" w:rsidTr="000305DF">
        <w:tc>
          <w:tcPr>
            <w:tcW w:w="2179" w:type="dxa"/>
            <w:shd w:val="clear" w:color="auto" w:fill="auto"/>
          </w:tcPr>
          <w:p w14:paraId="468303FB" w14:textId="77777777" w:rsidR="002977CF" w:rsidRPr="000D5E43" w:rsidRDefault="002977CF" w:rsidP="000305DF">
            <w:pPr>
              <w:ind w:firstLine="0"/>
            </w:pPr>
            <w:r>
              <w:t>Hardee</w:t>
            </w:r>
          </w:p>
        </w:tc>
        <w:tc>
          <w:tcPr>
            <w:tcW w:w="2179" w:type="dxa"/>
            <w:shd w:val="clear" w:color="auto" w:fill="auto"/>
          </w:tcPr>
          <w:p w14:paraId="2B3C972A" w14:textId="77777777" w:rsidR="002977CF" w:rsidRPr="000D5E43" w:rsidRDefault="002977CF" w:rsidP="000305DF">
            <w:pPr>
              <w:ind w:firstLine="0"/>
            </w:pPr>
            <w:r>
              <w:t>Harris</w:t>
            </w:r>
          </w:p>
        </w:tc>
        <w:tc>
          <w:tcPr>
            <w:tcW w:w="2180" w:type="dxa"/>
            <w:shd w:val="clear" w:color="auto" w:fill="auto"/>
          </w:tcPr>
          <w:p w14:paraId="4E7FFE13" w14:textId="77777777" w:rsidR="002977CF" w:rsidRPr="000D5E43" w:rsidRDefault="002977CF" w:rsidP="000305DF">
            <w:pPr>
              <w:ind w:firstLine="0"/>
            </w:pPr>
            <w:r>
              <w:t>Hartnett</w:t>
            </w:r>
          </w:p>
        </w:tc>
      </w:tr>
      <w:tr w:rsidR="002977CF" w:rsidRPr="000D5E43" w14:paraId="512359AD" w14:textId="77777777" w:rsidTr="000305DF">
        <w:tc>
          <w:tcPr>
            <w:tcW w:w="2179" w:type="dxa"/>
            <w:shd w:val="clear" w:color="auto" w:fill="auto"/>
          </w:tcPr>
          <w:p w14:paraId="66A0EA74" w14:textId="77777777" w:rsidR="002977CF" w:rsidRPr="000D5E43" w:rsidRDefault="002977CF" w:rsidP="000305DF">
            <w:pPr>
              <w:ind w:firstLine="0"/>
            </w:pPr>
            <w:r>
              <w:t>Hayes</w:t>
            </w:r>
          </w:p>
        </w:tc>
        <w:tc>
          <w:tcPr>
            <w:tcW w:w="2179" w:type="dxa"/>
            <w:shd w:val="clear" w:color="auto" w:fill="auto"/>
          </w:tcPr>
          <w:p w14:paraId="464F4E9D" w14:textId="77777777" w:rsidR="002977CF" w:rsidRPr="000D5E43" w:rsidRDefault="002977CF" w:rsidP="000305DF">
            <w:pPr>
              <w:ind w:firstLine="0"/>
            </w:pPr>
            <w:r>
              <w:t>Herbkersman</w:t>
            </w:r>
          </w:p>
        </w:tc>
        <w:tc>
          <w:tcPr>
            <w:tcW w:w="2180" w:type="dxa"/>
            <w:shd w:val="clear" w:color="auto" w:fill="auto"/>
          </w:tcPr>
          <w:p w14:paraId="6B87BB25" w14:textId="77777777" w:rsidR="002977CF" w:rsidRPr="000D5E43" w:rsidRDefault="002977CF" w:rsidP="000305DF">
            <w:pPr>
              <w:ind w:firstLine="0"/>
            </w:pPr>
            <w:r>
              <w:t>Hewitt</w:t>
            </w:r>
          </w:p>
        </w:tc>
      </w:tr>
      <w:tr w:rsidR="002977CF" w:rsidRPr="000D5E43" w14:paraId="629DF853" w14:textId="77777777" w:rsidTr="000305DF">
        <w:tc>
          <w:tcPr>
            <w:tcW w:w="2179" w:type="dxa"/>
            <w:shd w:val="clear" w:color="auto" w:fill="auto"/>
          </w:tcPr>
          <w:p w14:paraId="54341697" w14:textId="77777777" w:rsidR="002977CF" w:rsidRPr="000D5E43" w:rsidRDefault="002977CF" w:rsidP="000305DF">
            <w:pPr>
              <w:ind w:firstLine="0"/>
            </w:pPr>
            <w:r>
              <w:t>Hiott</w:t>
            </w:r>
          </w:p>
        </w:tc>
        <w:tc>
          <w:tcPr>
            <w:tcW w:w="2179" w:type="dxa"/>
            <w:shd w:val="clear" w:color="auto" w:fill="auto"/>
          </w:tcPr>
          <w:p w14:paraId="6D538967" w14:textId="77777777" w:rsidR="002977CF" w:rsidRPr="000D5E43" w:rsidRDefault="002977CF" w:rsidP="000305DF">
            <w:pPr>
              <w:ind w:firstLine="0"/>
            </w:pPr>
            <w:r>
              <w:t>Hixon</w:t>
            </w:r>
          </w:p>
        </w:tc>
        <w:tc>
          <w:tcPr>
            <w:tcW w:w="2180" w:type="dxa"/>
            <w:shd w:val="clear" w:color="auto" w:fill="auto"/>
          </w:tcPr>
          <w:p w14:paraId="38CB197F" w14:textId="77777777" w:rsidR="002977CF" w:rsidRPr="000D5E43" w:rsidRDefault="002977CF" w:rsidP="000305DF">
            <w:pPr>
              <w:ind w:firstLine="0"/>
            </w:pPr>
            <w:r>
              <w:t>Hosey</w:t>
            </w:r>
          </w:p>
        </w:tc>
      </w:tr>
      <w:tr w:rsidR="002977CF" w:rsidRPr="000D5E43" w14:paraId="7538AB70" w14:textId="77777777" w:rsidTr="000305DF">
        <w:tc>
          <w:tcPr>
            <w:tcW w:w="2179" w:type="dxa"/>
            <w:shd w:val="clear" w:color="auto" w:fill="auto"/>
          </w:tcPr>
          <w:p w14:paraId="614C642A" w14:textId="77777777" w:rsidR="002977CF" w:rsidRPr="000D5E43" w:rsidRDefault="002977CF" w:rsidP="000305DF">
            <w:pPr>
              <w:ind w:firstLine="0"/>
            </w:pPr>
            <w:r>
              <w:t>Howard</w:t>
            </w:r>
          </w:p>
        </w:tc>
        <w:tc>
          <w:tcPr>
            <w:tcW w:w="2179" w:type="dxa"/>
            <w:shd w:val="clear" w:color="auto" w:fill="auto"/>
          </w:tcPr>
          <w:p w14:paraId="4AAB7B32" w14:textId="77777777" w:rsidR="002977CF" w:rsidRPr="000D5E43" w:rsidRDefault="002977CF" w:rsidP="000305DF">
            <w:pPr>
              <w:ind w:firstLine="0"/>
            </w:pPr>
            <w:r>
              <w:t>Hyde</w:t>
            </w:r>
          </w:p>
        </w:tc>
        <w:tc>
          <w:tcPr>
            <w:tcW w:w="2180" w:type="dxa"/>
            <w:shd w:val="clear" w:color="auto" w:fill="auto"/>
          </w:tcPr>
          <w:p w14:paraId="2FA20222" w14:textId="77777777" w:rsidR="002977CF" w:rsidRPr="000D5E43" w:rsidRDefault="002977CF" w:rsidP="000305DF">
            <w:pPr>
              <w:ind w:firstLine="0"/>
            </w:pPr>
            <w:r>
              <w:t>J. L. Johnson</w:t>
            </w:r>
          </w:p>
        </w:tc>
      </w:tr>
      <w:tr w:rsidR="002977CF" w:rsidRPr="000D5E43" w14:paraId="15383004" w14:textId="77777777" w:rsidTr="000305DF">
        <w:tc>
          <w:tcPr>
            <w:tcW w:w="2179" w:type="dxa"/>
            <w:shd w:val="clear" w:color="auto" w:fill="auto"/>
          </w:tcPr>
          <w:p w14:paraId="1A15E6C5" w14:textId="77777777" w:rsidR="002977CF" w:rsidRPr="000D5E43" w:rsidRDefault="002977CF" w:rsidP="000305DF">
            <w:pPr>
              <w:ind w:firstLine="0"/>
            </w:pPr>
            <w:r>
              <w:t>S. Jones</w:t>
            </w:r>
          </w:p>
        </w:tc>
        <w:tc>
          <w:tcPr>
            <w:tcW w:w="2179" w:type="dxa"/>
            <w:shd w:val="clear" w:color="auto" w:fill="auto"/>
          </w:tcPr>
          <w:p w14:paraId="5542C970" w14:textId="77777777" w:rsidR="002977CF" w:rsidRPr="000D5E43" w:rsidRDefault="002977CF" w:rsidP="000305DF">
            <w:pPr>
              <w:ind w:firstLine="0"/>
            </w:pPr>
            <w:r>
              <w:t>W. Jones</w:t>
            </w:r>
          </w:p>
        </w:tc>
        <w:tc>
          <w:tcPr>
            <w:tcW w:w="2180" w:type="dxa"/>
            <w:shd w:val="clear" w:color="auto" w:fill="auto"/>
          </w:tcPr>
          <w:p w14:paraId="7E36BE87" w14:textId="77777777" w:rsidR="002977CF" w:rsidRPr="000D5E43" w:rsidRDefault="002977CF" w:rsidP="000305DF">
            <w:pPr>
              <w:ind w:firstLine="0"/>
            </w:pPr>
            <w:r>
              <w:t>Jordan</w:t>
            </w:r>
          </w:p>
        </w:tc>
      </w:tr>
      <w:tr w:rsidR="002977CF" w:rsidRPr="000D5E43" w14:paraId="53ACBD77" w14:textId="77777777" w:rsidTr="000305DF">
        <w:tc>
          <w:tcPr>
            <w:tcW w:w="2179" w:type="dxa"/>
            <w:shd w:val="clear" w:color="auto" w:fill="auto"/>
          </w:tcPr>
          <w:p w14:paraId="2796BD61" w14:textId="77777777" w:rsidR="002977CF" w:rsidRPr="000D5E43" w:rsidRDefault="002977CF" w:rsidP="000305DF">
            <w:pPr>
              <w:ind w:firstLine="0"/>
            </w:pPr>
            <w:r>
              <w:t>Kilmartin</w:t>
            </w:r>
          </w:p>
        </w:tc>
        <w:tc>
          <w:tcPr>
            <w:tcW w:w="2179" w:type="dxa"/>
            <w:shd w:val="clear" w:color="auto" w:fill="auto"/>
          </w:tcPr>
          <w:p w14:paraId="5CEC075B" w14:textId="77777777" w:rsidR="002977CF" w:rsidRPr="000D5E43" w:rsidRDefault="002977CF" w:rsidP="000305DF">
            <w:pPr>
              <w:ind w:firstLine="0"/>
            </w:pPr>
            <w:r>
              <w:t>King</w:t>
            </w:r>
          </w:p>
        </w:tc>
        <w:tc>
          <w:tcPr>
            <w:tcW w:w="2180" w:type="dxa"/>
            <w:shd w:val="clear" w:color="auto" w:fill="auto"/>
          </w:tcPr>
          <w:p w14:paraId="65E31515" w14:textId="77777777" w:rsidR="002977CF" w:rsidRPr="000D5E43" w:rsidRDefault="002977CF" w:rsidP="000305DF">
            <w:pPr>
              <w:ind w:firstLine="0"/>
            </w:pPr>
            <w:r>
              <w:t>Kirby</w:t>
            </w:r>
          </w:p>
        </w:tc>
      </w:tr>
      <w:tr w:rsidR="002977CF" w:rsidRPr="000D5E43" w14:paraId="74F92C77" w14:textId="77777777" w:rsidTr="000305DF">
        <w:tc>
          <w:tcPr>
            <w:tcW w:w="2179" w:type="dxa"/>
            <w:shd w:val="clear" w:color="auto" w:fill="auto"/>
          </w:tcPr>
          <w:p w14:paraId="24ED5B38" w14:textId="77777777" w:rsidR="002977CF" w:rsidRPr="000D5E43" w:rsidRDefault="002977CF" w:rsidP="000305DF">
            <w:pPr>
              <w:ind w:firstLine="0"/>
            </w:pPr>
            <w:r>
              <w:t>Landing</w:t>
            </w:r>
          </w:p>
        </w:tc>
        <w:tc>
          <w:tcPr>
            <w:tcW w:w="2179" w:type="dxa"/>
            <w:shd w:val="clear" w:color="auto" w:fill="auto"/>
          </w:tcPr>
          <w:p w14:paraId="40D136C8" w14:textId="77777777" w:rsidR="002977CF" w:rsidRPr="000D5E43" w:rsidRDefault="002977CF" w:rsidP="000305DF">
            <w:pPr>
              <w:ind w:firstLine="0"/>
            </w:pPr>
            <w:r>
              <w:t>Lawson</w:t>
            </w:r>
          </w:p>
        </w:tc>
        <w:tc>
          <w:tcPr>
            <w:tcW w:w="2180" w:type="dxa"/>
            <w:shd w:val="clear" w:color="auto" w:fill="auto"/>
          </w:tcPr>
          <w:p w14:paraId="352F5C6A" w14:textId="77777777" w:rsidR="002977CF" w:rsidRPr="000D5E43" w:rsidRDefault="002977CF" w:rsidP="000305DF">
            <w:pPr>
              <w:ind w:firstLine="0"/>
            </w:pPr>
            <w:r>
              <w:t>Leber</w:t>
            </w:r>
          </w:p>
        </w:tc>
      </w:tr>
      <w:tr w:rsidR="002977CF" w:rsidRPr="000D5E43" w14:paraId="496EBD8B" w14:textId="77777777" w:rsidTr="000305DF">
        <w:tc>
          <w:tcPr>
            <w:tcW w:w="2179" w:type="dxa"/>
            <w:shd w:val="clear" w:color="auto" w:fill="auto"/>
          </w:tcPr>
          <w:p w14:paraId="162BC8E5" w14:textId="77777777" w:rsidR="002977CF" w:rsidRPr="000D5E43" w:rsidRDefault="002977CF" w:rsidP="000305DF">
            <w:pPr>
              <w:ind w:firstLine="0"/>
            </w:pPr>
            <w:r>
              <w:t>Ligon</w:t>
            </w:r>
          </w:p>
        </w:tc>
        <w:tc>
          <w:tcPr>
            <w:tcW w:w="2179" w:type="dxa"/>
            <w:shd w:val="clear" w:color="auto" w:fill="auto"/>
          </w:tcPr>
          <w:p w14:paraId="28C6AFD1" w14:textId="77777777" w:rsidR="002977CF" w:rsidRPr="000D5E43" w:rsidRDefault="002977CF" w:rsidP="000305DF">
            <w:pPr>
              <w:ind w:firstLine="0"/>
            </w:pPr>
            <w:r>
              <w:t>Long</w:t>
            </w:r>
          </w:p>
        </w:tc>
        <w:tc>
          <w:tcPr>
            <w:tcW w:w="2180" w:type="dxa"/>
            <w:shd w:val="clear" w:color="auto" w:fill="auto"/>
          </w:tcPr>
          <w:p w14:paraId="6953A85C" w14:textId="77777777" w:rsidR="002977CF" w:rsidRPr="000D5E43" w:rsidRDefault="002977CF" w:rsidP="000305DF">
            <w:pPr>
              <w:ind w:firstLine="0"/>
            </w:pPr>
            <w:r>
              <w:t>Lowe</w:t>
            </w:r>
          </w:p>
        </w:tc>
      </w:tr>
      <w:tr w:rsidR="002977CF" w:rsidRPr="000D5E43" w14:paraId="3DC35B6F" w14:textId="77777777" w:rsidTr="000305DF">
        <w:tc>
          <w:tcPr>
            <w:tcW w:w="2179" w:type="dxa"/>
            <w:shd w:val="clear" w:color="auto" w:fill="auto"/>
          </w:tcPr>
          <w:p w14:paraId="386A5B75" w14:textId="77777777" w:rsidR="002977CF" w:rsidRPr="000D5E43" w:rsidRDefault="002977CF" w:rsidP="000305DF">
            <w:pPr>
              <w:ind w:firstLine="0"/>
            </w:pPr>
            <w:r>
              <w:t>Magnuson</w:t>
            </w:r>
          </w:p>
        </w:tc>
        <w:tc>
          <w:tcPr>
            <w:tcW w:w="2179" w:type="dxa"/>
            <w:shd w:val="clear" w:color="auto" w:fill="auto"/>
          </w:tcPr>
          <w:p w14:paraId="634368CD" w14:textId="77777777" w:rsidR="002977CF" w:rsidRPr="000D5E43" w:rsidRDefault="002977CF" w:rsidP="000305DF">
            <w:pPr>
              <w:ind w:firstLine="0"/>
            </w:pPr>
            <w:r>
              <w:t>May</w:t>
            </w:r>
          </w:p>
        </w:tc>
        <w:tc>
          <w:tcPr>
            <w:tcW w:w="2180" w:type="dxa"/>
            <w:shd w:val="clear" w:color="auto" w:fill="auto"/>
          </w:tcPr>
          <w:p w14:paraId="2C185D63" w14:textId="77777777" w:rsidR="002977CF" w:rsidRPr="000D5E43" w:rsidRDefault="002977CF" w:rsidP="000305DF">
            <w:pPr>
              <w:ind w:firstLine="0"/>
            </w:pPr>
            <w:r>
              <w:t>McCabe</w:t>
            </w:r>
          </w:p>
        </w:tc>
      </w:tr>
      <w:tr w:rsidR="002977CF" w:rsidRPr="000D5E43" w14:paraId="5CFB083B" w14:textId="77777777" w:rsidTr="000305DF">
        <w:tc>
          <w:tcPr>
            <w:tcW w:w="2179" w:type="dxa"/>
            <w:shd w:val="clear" w:color="auto" w:fill="auto"/>
          </w:tcPr>
          <w:p w14:paraId="0A977B35" w14:textId="77777777" w:rsidR="002977CF" w:rsidRPr="000D5E43" w:rsidRDefault="002977CF" w:rsidP="000305DF">
            <w:pPr>
              <w:ind w:firstLine="0"/>
            </w:pPr>
            <w:r>
              <w:t>McCravy</w:t>
            </w:r>
          </w:p>
        </w:tc>
        <w:tc>
          <w:tcPr>
            <w:tcW w:w="2179" w:type="dxa"/>
            <w:shd w:val="clear" w:color="auto" w:fill="auto"/>
          </w:tcPr>
          <w:p w14:paraId="705E5779" w14:textId="77777777" w:rsidR="002977CF" w:rsidRPr="000D5E43" w:rsidRDefault="002977CF" w:rsidP="000305DF">
            <w:pPr>
              <w:ind w:firstLine="0"/>
            </w:pPr>
            <w:r>
              <w:t>McDaniel</w:t>
            </w:r>
          </w:p>
        </w:tc>
        <w:tc>
          <w:tcPr>
            <w:tcW w:w="2180" w:type="dxa"/>
            <w:shd w:val="clear" w:color="auto" w:fill="auto"/>
          </w:tcPr>
          <w:p w14:paraId="6E4EB823" w14:textId="77777777" w:rsidR="002977CF" w:rsidRPr="000D5E43" w:rsidRDefault="002977CF" w:rsidP="000305DF">
            <w:pPr>
              <w:ind w:firstLine="0"/>
            </w:pPr>
            <w:r>
              <w:t>McGinnis</w:t>
            </w:r>
          </w:p>
        </w:tc>
      </w:tr>
      <w:tr w:rsidR="002977CF" w:rsidRPr="000D5E43" w14:paraId="5A91FD82" w14:textId="77777777" w:rsidTr="000305DF">
        <w:tc>
          <w:tcPr>
            <w:tcW w:w="2179" w:type="dxa"/>
            <w:shd w:val="clear" w:color="auto" w:fill="auto"/>
          </w:tcPr>
          <w:p w14:paraId="2577A078" w14:textId="77777777" w:rsidR="002977CF" w:rsidRPr="000D5E43" w:rsidRDefault="002977CF" w:rsidP="000305DF">
            <w:pPr>
              <w:ind w:firstLine="0"/>
            </w:pPr>
            <w:r>
              <w:t>Mitchell</w:t>
            </w:r>
          </w:p>
        </w:tc>
        <w:tc>
          <w:tcPr>
            <w:tcW w:w="2179" w:type="dxa"/>
            <w:shd w:val="clear" w:color="auto" w:fill="auto"/>
          </w:tcPr>
          <w:p w14:paraId="7953D7AF" w14:textId="77777777" w:rsidR="002977CF" w:rsidRPr="000D5E43" w:rsidRDefault="002977CF" w:rsidP="000305DF">
            <w:pPr>
              <w:ind w:firstLine="0"/>
            </w:pPr>
            <w:r>
              <w:t>J. Moore</w:t>
            </w:r>
          </w:p>
        </w:tc>
        <w:tc>
          <w:tcPr>
            <w:tcW w:w="2180" w:type="dxa"/>
            <w:shd w:val="clear" w:color="auto" w:fill="auto"/>
          </w:tcPr>
          <w:p w14:paraId="20864857" w14:textId="77777777" w:rsidR="002977CF" w:rsidRPr="000D5E43" w:rsidRDefault="002977CF" w:rsidP="000305DF">
            <w:pPr>
              <w:ind w:firstLine="0"/>
            </w:pPr>
            <w:r>
              <w:t>T. Moore</w:t>
            </w:r>
          </w:p>
        </w:tc>
      </w:tr>
      <w:tr w:rsidR="002977CF" w:rsidRPr="000D5E43" w14:paraId="5A8E0A22" w14:textId="77777777" w:rsidTr="000305DF">
        <w:tc>
          <w:tcPr>
            <w:tcW w:w="2179" w:type="dxa"/>
            <w:shd w:val="clear" w:color="auto" w:fill="auto"/>
          </w:tcPr>
          <w:p w14:paraId="2DB73E24" w14:textId="77777777" w:rsidR="002977CF" w:rsidRPr="000D5E43" w:rsidRDefault="002977CF" w:rsidP="000305DF">
            <w:pPr>
              <w:ind w:firstLine="0"/>
            </w:pPr>
            <w:r>
              <w:t>A. M. Morgan</w:t>
            </w:r>
          </w:p>
        </w:tc>
        <w:tc>
          <w:tcPr>
            <w:tcW w:w="2179" w:type="dxa"/>
            <w:shd w:val="clear" w:color="auto" w:fill="auto"/>
          </w:tcPr>
          <w:p w14:paraId="69D7C3B7" w14:textId="77777777" w:rsidR="002977CF" w:rsidRPr="000D5E43" w:rsidRDefault="002977CF" w:rsidP="000305DF">
            <w:pPr>
              <w:ind w:firstLine="0"/>
            </w:pPr>
            <w:r>
              <w:t>T. A. Morgan</w:t>
            </w:r>
          </w:p>
        </w:tc>
        <w:tc>
          <w:tcPr>
            <w:tcW w:w="2180" w:type="dxa"/>
            <w:shd w:val="clear" w:color="auto" w:fill="auto"/>
          </w:tcPr>
          <w:p w14:paraId="157C3F1D" w14:textId="77777777" w:rsidR="002977CF" w:rsidRPr="000D5E43" w:rsidRDefault="002977CF" w:rsidP="000305DF">
            <w:pPr>
              <w:ind w:firstLine="0"/>
            </w:pPr>
            <w:r>
              <w:t>Moss</w:t>
            </w:r>
          </w:p>
        </w:tc>
      </w:tr>
      <w:tr w:rsidR="002977CF" w:rsidRPr="000D5E43" w14:paraId="32AF30B9" w14:textId="77777777" w:rsidTr="000305DF">
        <w:tc>
          <w:tcPr>
            <w:tcW w:w="2179" w:type="dxa"/>
            <w:shd w:val="clear" w:color="auto" w:fill="auto"/>
          </w:tcPr>
          <w:p w14:paraId="1627A8F3" w14:textId="77777777" w:rsidR="002977CF" w:rsidRPr="000D5E43" w:rsidRDefault="002977CF" w:rsidP="000305DF">
            <w:pPr>
              <w:ind w:firstLine="0"/>
            </w:pPr>
            <w:r>
              <w:t>Murphy</w:t>
            </w:r>
          </w:p>
        </w:tc>
        <w:tc>
          <w:tcPr>
            <w:tcW w:w="2179" w:type="dxa"/>
            <w:shd w:val="clear" w:color="auto" w:fill="auto"/>
          </w:tcPr>
          <w:p w14:paraId="0A8929A7" w14:textId="77777777" w:rsidR="002977CF" w:rsidRPr="000D5E43" w:rsidRDefault="002977CF" w:rsidP="000305DF">
            <w:pPr>
              <w:ind w:firstLine="0"/>
            </w:pPr>
            <w:r>
              <w:t>Neese</w:t>
            </w:r>
          </w:p>
        </w:tc>
        <w:tc>
          <w:tcPr>
            <w:tcW w:w="2180" w:type="dxa"/>
            <w:shd w:val="clear" w:color="auto" w:fill="auto"/>
          </w:tcPr>
          <w:p w14:paraId="4B0FA80F" w14:textId="77777777" w:rsidR="002977CF" w:rsidRPr="000D5E43" w:rsidRDefault="002977CF" w:rsidP="000305DF">
            <w:pPr>
              <w:ind w:firstLine="0"/>
            </w:pPr>
            <w:r>
              <w:t>B. Newton</w:t>
            </w:r>
          </w:p>
        </w:tc>
      </w:tr>
      <w:tr w:rsidR="002977CF" w:rsidRPr="000D5E43" w14:paraId="0B609047" w14:textId="77777777" w:rsidTr="000305DF">
        <w:tc>
          <w:tcPr>
            <w:tcW w:w="2179" w:type="dxa"/>
            <w:shd w:val="clear" w:color="auto" w:fill="auto"/>
          </w:tcPr>
          <w:p w14:paraId="05ED0AEB" w14:textId="77777777" w:rsidR="002977CF" w:rsidRPr="000D5E43" w:rsidRDefault="002977CF" w:rsidP="000305DF">
            <w:pPr>
              <w:ind w:firstLine="0"/>
            </w:pPr>
            <w:r>
              <w:t>W. Newton</w:t>
            </w:r>
          </w:p>
        </w:tc>
        <w:tc>
          <w:tcPr>
            <w:tcW w:w="2179" w:type="dxa"/>
            <w:shd w:val="clear" w:color="auto" w:fill="auto"/>
          </w:tcPr>
          <w:p w14:paraId="71C88773" w14:textId="77777777" w:rsidR="002977CF" w:rsidRPr="000D5E43" w:rsidRDefault="002977CF" w:rsidP="000305DF">
            <w:pPr>
              <w:ind w:firstLine="0"/>
            </w:pPr>
            <w:r>
              <w:t>Nutt</w:t>
            </w:r>
          </w:p>
        </w:tc>
        <w:tc>
          <w:tcPr>
            <w:tcW w:w="2180" w:type="dxa"/>
            <w:shd w:val="clear" w:color="auto" w:fill="auto"/>
          </w:tcPr>
          <w:p w14:paraId="35013BD1" w14:textId="77777777" w:rsidR="002977CF" w:rsidRPr="000D5E43" w:rsidRDefault="002977CF" w:rsidP="000305DF">
            <w:pPr>
              <w:ind w:firstLine="0"/>
            </w:pPr>
            <w:r>
              <w:t>O'Neal</w:t>
            </w:r>
          </w:p>
        </w:tc>
      </w:tr>
      <w:tr w:rsidR="002977CF" w:rsidRPr="000D5E43" w14:paraId="4301BD0E" w14:textId="77777777" w:rsidTr="000305DF">
        <w:tc>
          <w:tcPr>
            <w:tcW w:w="2179" w:type="dxa"/>
            <w:shd w:val="clear" w:color="auto" w:fill="auto"/>
          </w:tcPr>
          <w:p w14:paraId="128BB4FC" w14:textId="77777777" w:rsidR="002977CF" w:rsidRPr="000D5E43" w:rsidRDefault="002977CF" w:rsidP="000305DF">
            <w:pPr>
              <w:ind w:firstLine="0"/>
            </w:pPr>
            <w:r>
              <w:t>Oremus</w:t>
            </w:r>
          </w:p>
        </w:tc>
        <w:tc>
          <w:tcPr>
            <w:tcW w:w="2179" w:type="dxa"/>
            <w:shd w:val="clear" w:color="auto" w:fill="auto"/>
          </w:tcPr>
          <w:p w14:paraId="14AADC13" w14:textId="77777777" w:rsidR="002977CF" w:rsidRPr="000D5E43" w:rsidRDefault="002977CF" w:rsidP="000305DF">
            <w:pPr>
              <w:ind w:firstLine="0"/>
            </w:pPr>
            <w:r>
              <w:t>Ott</w:t>
            </w:r>
          </w:p>
        </w:tc>
        <w:tc>
          <w:tcPr>
            <w:tcW w:w="2180" w:type="dxa"/>
            <w:shd w:val="clear" w:color="auto" w:fill="auto"/>
          </w:tcPr>
          <w:p w14:paraId="79C9850A" w14:textId="77777777" w:rsidR="002977CF" w:rsidRPr="000D5E43" w:rsidRDefault="002977CF" w:rsidP="000305DF">
            <w:pPr>
              <w:ind w:firstLine="0"/>
            </w:pPr>
            <w:r>
              <w:t>Pace</w:t>
            </w:r>
          </w:p>
        </w:tc>
      </w:tr>
      <w:tr w:rsidR="002977CF" w:rsidRPr="000D5E43" w14:paraId="53041E32" w14:textId="77777777" w:rsidTr="000305DF">
        <w:tc>
          <w:tcPr>
            <w:tcW w:w="2179" w:type="dxa"/>
            <w:shd w:val="clear" w:color="auto" w:fill="auto"/>
          </w:tcPr>
          <w:p w14:paraId="34BE95A2" w14:textId="77777777" w:rsidR="002977CF" w:rsidRPr="000D5E43" w:rsidRDefault="002977CF" w:rsidP="000305DF">
            <w:pPr>
              <w:ind w:firstLine="0"/>
            </w:pPr>
            <w:r>
              <w:t>Pedalino</w:t>
            </w:r>
          </w:p>
        </w:tc>
        <w:tc>
          <w:tcPr>
            <w:tcW w:w="2179" w:type="dxa"/>
            <w:shd w:val="clear" w:color="auto" w:fill="auto"/>
          </w:tcPr>
          <w:p w14:paraId="0E7F2FA3" w14:textId="77777777" w:rsidR="002977CF" w:rsidRPr="000D5E43" w:rsidRDefault="002977CF" w:rsidP="000305DF">
            <w:pPr>
              <w:ind w:firstLine="0"/>
            </w:pPr>
            <w:r>
              <w:t>Pendarvis</w:t>
            </w:r>
          </w:p>
        </w:tc>
        <w:tc>
          <w:tcPr>
            <w:tcW w:w="2180" w:type="dxa"/>
            <w:shd w:val="clear" w:color="auto" w:fill="auto"/>
          </w:tcPr>
          <w:p w14:paraId="40533424" w14:textId="77777777" w:rsidR="002977CF" w:rsidRPr="000D5E43" w:rsidRDefault="002977CF" w:rsidP="000305DF">
            <w:pPr>
              <w:ind w:firstLine="0"/>
            </w:pPr>
            <w:r>
              <w:t>Pope</w:t>
            </w:r>
          </w:p>
        </w:tc>
      </w:tr>
      <w:tr w:rsidR="002977CF" w:rsidRPr="000D5E43" w14:paraId="4A0C5D4E" w14:textId="77777777" w:rsidTr="000305DF">
        <w:tc>
          <w:tcPr>
            <w:tcW w:w="2179" w:type="dxa"/>
            <w:shd w:val="clear" w:color="auto" w:fill="auto"/>
          </w:tcPr>
          <w:p w14:paraId="60074B30" w14:textId="77777777" w:rsidR="002977CF" w:rsidRPr="000D5E43" w:rsidRDefault="002977CF" w:rsidP="000305DF">
            <w:pPr>
              <w:ind w:firstLine="0"/>
            </w:pPr>
            <w:r>
              <w:t>Rivers</w:t>
            </w:r>
          </w:p>
        </w:tc>
        <w:tc>
          <w:tcPr>
            <w:tcW w:w="2179" w:type="dxa"/>
            <w:shd w:val="clear" w:color="auto" w:fill="auto"/>
          </w:tcPr>
          <w:p w14:paraId="12DC6747" w14:textId="77777777" w:rsidR="002977CF" w:rsidRPr="000D5E43" w:rsidRDefault="002977CF" w:rsidP="000305DF">
            <w:pPr>
              <w:ind w:firstLine="0"/>
            </w:pPr>
            <w:r>
              <w:t>Robbins</w:t>
            </w:r>
          </w:p>
        </w:tc>
        <w:tc>
          <w:tcPr>
            <w:tcW w:w="2180" w:type="dxa"/>
            <w:shd w:val="clear" w:color="auto" w:fill="auto"/>
          </w:tcPr>
          <w:p w14:paraId="2C72C56B" w14:textId="77777777" w:rsidR="002977CF" w:rsidRPr="000D5E43" w:rsidRDefault="002977CF" w:rsidP="000305DF">
            <w:pPr>
              <w:ind w:firstLine="0"/>
            </w:pPr>
            <w:r>
              <w:t>Rose</w:t>
            </w:r>
          </w:p>
        </w:tc>
      </w:tr>
      <w:tr w:rsidR="002977CF" w:rsidRPr="000D5E43" w14:paraId="3AF174F4" w14:textId="77777777" w:rsidTr="000305DF">
        <w:tc>
          <w:tcPr>
            <w:tcW w:w="2179" w:type="dxa"/>
            <w:shd w:val="clear" w:color="auto" w:fill="auto"/>
          </w:tcPr>
          <w:p w14:paraId="57646575" w14:textId="77777777" w:rsidR="002977CF" w:rsidRPr="000D5E43" w:rsidRDefault="002977CF" w:rsidP="000305DF">
            <w:pPr>
              <w:ind w:firstLine="0"/>
            </w:pPr>
            <w:r>
              <w:t>Sandifer</w:t>
            </w:r>
          </w:p>
        </w:tc>
        <w:tc>
          <w:tcPr>
            <w:tcW w:w="2179" w:type="dxa"/>
            <w:shd w:val="clear" w:color="auto" w:fill="auto"/>
          </w:tcPr>
          <w:p w14:paraId="41951777" w14:textId="77777777" w:rsidR="002977CF" w:rsidRPr="000D5E43" w:rsidRDefault="002977CF" w:rsidP="000305DF">
            <w:pPr>
              <w:ind w:firstLine="0"/>
            </w:pPr>
            <w:r>
              <w:t>Schuessler</w:t>
            </w:r>
          </w:p>
        </w:tc>
        <w:tc>
          <w:tcPr>
            <w:tcW w:w="2180" w:type="dxa"/>
            <w:shd w:val="clear" w:color="auto" w:fill="auto"/>
          </w:tcPr>
          <w:p w14:paraId="0FB20188" w14:textId="77777777" w:rsidR="002977CF" w:rsidRPr="000D5E43" w:rsidRDefault="002977CF" w:rsidP="000305DF">
            <w:pPr>
              <w:ind w:firstLine="0"/>
            </w:pPr>
            <w:r>
              <w:t>G. M. Smith</w:t>
            </w:r>
          </w:p>
        </w:tc>
      </w:tr>
      <w:tr w:rsidR="002977CF" w:rsidRPr="000D5E43" w14:paraId="5146B455" w14:textId="77777777" w:rsidTr="000305DF">
        <w:tc>
          <w:tcPr>
            <w:tcW w:w="2179" w:type="dxa"/>
            <w:shd w:val="clear" w:color="auto" w:fill="auto"/>
          </w:tcPr>
          <w:p w14:paraId="5C209778" w14:textId="77777777" w:rsidR="002977CF" w:rsidRPr="000D5E43" w:rsidRDefault="002977CF" w:rsidP="000305DF">
            <w:pPr>
              <w:ind w:firstLine="0"/>
            </w:pPr>
            <w:r>
              <w:t>M. M. Smith</w:t>
            </w:r>
          </w:p>
        </w:tc>
        <w:tc>
          <w:tcPr>
            <w:tcW w:w="2179" w:type="dxa"/>
            <w:shd w:val="clear" w:color="auto" w:fill="auto"/>
          </w:tcPr>
          <w:p w14:paraId="695FC6D6" w14:textId="77777777" w:rsidR="002977CF" w:rsidRPr="000D5E43" w:rsidRDefault="002977CF" w:rsidP="000305DF">
            <w:pPr>
              <w:ind w:firstLine="0"/>
            </w:pPr>
            <w:r>
              <w:t>Stavrinakis</w:t>
            </w:r>
          </w:p>
        </w:tc>
        <w:tc>
          <w:tcPr>
            <w:tcW w:w="2180" w:type="dxa"/>
            <w:shd w:val="clear" w:color="auto" w:fill="auto"/>
          </w:tcPr>
          <w:p w14:paraId="1A5BDD55" w14:textId="77777777" w:rsidR="002977CF" w:rsidRPr="000D5E43" w:rsidRDefault="002977CF" w:rsidP="000305DF">
            <w:pPr>
              <w:ind w:firstLine="0"/>
            </w:pPr>
            <w:r>
              <w:t>Taylor</w:t>
            </w:r>
          </w:p>
        </w:tc>
      </w:tr>
      <w:tr w:rsidR="002977CF" w:rsidRPr="000D5E43" w14:paraId="146CE145" w14:textId="77777777" w:rsidTr="000305DF">
        <w:tc>
          <w:tcPr>
            <w:tcW w:w="2179" w:type="dxa"/>
            <w:shd w:val="clear" w:color="auto" w:fill="auto"/>
          </w:tcPr>
          <w:p w14:paraId="20811266" w14:textId="77777777" w:rsidR="002977CF" w:rsidRPr="000D5E43" w:rsidRDefault="002977CF" w:rsidP="000305DF">
            <w:pPr>
              <w:ind w:firstLine="0"/>
            </w:pPr>
            <w:r>
              <w:t>Thigpen</w:t>
            </w:r>
          </w:p>
        </w:tc>
        <w:tc>
          <w:tcPr>
            <w:tcW w:w="2179" w:type="dxa"/>
            <w:shd w:val="clear" w:color="auto" w:fill="auto"/>
          </w:tcPr>
          <w:p w14:paraId="12AB8DA7" w14:textId="77777777" w:rsidR="002977CF" w:rsidRPr="000D5E43" w:rsidRDefault="002977CF" w:rsidP="000305DF">
            <w:pPr>
              <w:ind w:firstLine="0"/>
            </w:pPr>
            <w:r>
              <w:t>Vaughan</w:t>
            </w:r>
          </w:p>
        </w:tc>
        <w:tc>
          <w:tcPr>
            <w:tcW w:w="2180" w:type="dxa"/>
            <w:shd w:val="clear" w:color="auto" w:fill="auto"/>
          </w:tcPr>
          <w:p w14:paraId="5A65F4CA" w14:textId="77777777" w:rsidR="002977CF" w:rsidRPr="000D5E43" w:rsidRDefault="002977CF" w:rsidP="000305DF">
            <w:pPr>
              <w:ind w:firstLine="0"/>
            </w:pPr>
            <w:r>
              <w:t>Weeks</w:t>
            </w:r>
          </w:p>
        </w:tc>
      </w:tr>
      <w:tr w:rsidR="002977CF" w:rsidRPr="000D5E43" w14:paraId="4D3CFA33" w14:textId="77777777" w:rsidTr="000305DF">
        <w:tc>
          <w:tcPr>
            <w:tcW w:w="2179" w:type="dxa"/>
            <w:shd w:val="clear" w:color="auto" w:fill="auto"/>
          </w:tcPr>
          <w:p w14:paraId="300ADF85" w14:textId="77777777" w:rsidR="002977CF" w:rsidRPr="000D5E43" w:rsidRDefault="002977CF" w:rsidP="000305DF">
            <w:pPr>
              <w:ind w:firstLine="0"/>
            </w:pPr>
            <w:r>
              <w:t>West</w:t>
            </w:r>
          </w:p>
        </w:tc>
        <w:tc>
          <w:tcPr>
            <w:tcW w:w="2179" w:type="dxa"/>
            <w:shd w:val="clear" w:color="auto" w:fill="auto"/>
          </w:tcPr>
          <w:p w14:paraId="2C2DC7C9" w14:textId="77777777" w:rsidR="002977CF" w:rsidRPr="000D5E43" w:rsidRDefault="002977CF" w:rsidP="000305DF">
            <w:pPr>
              <w:ind w:firstLine="0"/>
            </w:pPr>
            <w:r>
              <w:t>Wetmore</w:t>
            </w:r>
          </w:p>
        </w:tc>
        <w:tc>
          <w:tcPr>
            <w:tcW w:w="2180" w:type="dxa"/>
            <w:shd w:val="clear" w:color="auto" w:fill="auto"/>
          </w:tcPr>
          <w:p w14:paraId="73563505" w14:textId="77777777" w:rsidR="002977CF" w:rsidRPr="000D5E43" w:rsidRDefault="002977CF" w:rsidP="000305DF">
            <w:pPr>
              <w:ind w:firstLine="0"/>
            </w:pPr>
            <w:r>
              <w:t>Wheeler</w:t>
            </w:r>
          </w:p>
        </w:tc>
      </w:tr>
      <w:tr w:rsidR="002977CF" w:rsidRPr="000D5E43" w14:paraId="7A7E9833" w14:textId="77777777" w:rsidTr="000305DF">
        <w:tc>
          <w:tcPr>
            <w:tcW w:w="2179" w:type="dxa"/>
            <w:shd w:val="clear" w:color="auto" w:fill="auto"/>
          </w:tcPr>
          <w:p w14:paraId="37575A42" w14:textId="77777777" w:rsidR="002977CF" w:rsidRPr="000D5E43" w:rsidRDefault="002977CF" w:rsidP="000305DF">
            <w:pPr>
              <w:ind w:firstLine="0"/>
            </w:pPr>
            <w:r>
              <w:t>White</w:t>
            </w:r>
          </w:p>
        </w:tc>
        <w:tc>
          <w:tcPr>
            <w:tcW w:w="2179" w:type="dxa"/>
            <w:shd w:val="clear" w:color="auto" w:fill="auto"/>
          </w:tcPr>
          <w:p w14:paraId="2D2E66C0" w14:textId="77777777" w:rsidR="002977CF" w:rsidRPr="000D5E43" w:rsidRDefault="002977CF" w:rsidP="000305DF">
            <w:pPr>
              <w:ind w:firstLine="0"/>
            </w:pPr>
            <w:r>
              <w:t>Whitmire</w:t>
            </w:r>
          </w:p>
        </w:tc>
        <w:tc>
          <w:tcPr>
            <w:tcW w:w="2180" w:type="dxa"/>
            <w:shd w:val="clear" w:color="auto" w:fill="auto"/>
          </w:tcPr>
          <w:p w14:paraId="6828A63E" w14:textId="77777777" w:rsidR="002977CF" w:rsidRPr="000D5E43" w:rsidRDefault="002977CF" w:rsidP="000305DF">
            <w:pPr>
              <w:ind w:firstLine="0"/>
            </w:pPr>
            <w:r>
              <w:t>Willis</w:t>
            </w:r>
          </w:p>
        </w:tc>
      </w:tr>
      <w:tr w:rsidR="002977CF" w:rsidRPr="000D5E43" w14:paraId="35425ADC" w14:textId="77777777" w:rsidTr="000305DF">
        <w:tc>
          <w:tcPr>
            <w:tcW w:w="2179" w:type="dxa"/>
            <w:shd w:val="clear" w:color="auto" w:fill="auto"/>
          </w:tcPr>
          <w:p w14:paraId="65A1CA25" w14:textId="77777777" w:rsidR="002977CF" w:rsidRPr="000D5E43" w:rsidRDefault="002977CF" w:rsidP="000305DF">
            <w:pPr>
              <w:ind w:firstLine="0"/>
            </w:pPr>
            <w:r>
              <w:t>Wooten</w:t>
            </w:r>
          </w:p>
        </w:tc>
        <w:tc>
          <w:tcPr>
            <w:tcW w:w="2179" w:type="dxa"/>
            <w:shd w:val="clear" w:color="auto" w:fill="auto"/>
          </w:tcPr>
          <w:p w14:paraId="0AD4E3C2" w14:textId="77777777" w:rsidR="002977CF" w:rsidRPr="000D5E43" w:rsidRDefault="002977CF" w:rsidP="000305DF">
            <w:pPr>
              <w:ind w:firstLine="0"/>
            </w:pPr>
            <w:r>
              <w:t>Yow</w:t>
            </w:r>
          </w:p>
        </w:tc>
        <w:tc>
          <w:tcPr>
            <w:tcW w:w="2180" w:type="dxa"/>
            <w:shd w:val="clear" w:color="auto" w:fill="auto"/>
          </w:tcPr>
          <w:p w14:paraId="243235B0" w14:textId="77777777" w:rsidR="002977CF" w:rsidRPr="000D5E43" w:rsidRDefault="002977CF" w:rsidP="000305DF">
            <w:pPr>
              <w:ind w:firstLine="0"/>
            </w:pPr>
          </w:p>
        </w:tc>
      </w:tr>
    </w:tbl>
    <w:p w14:paraId="4DA46D0F" w14:textId="77777777" w:rsidR="002977CF" w:rsidRDefault="002977CF" w:rsidP="002977CF"/>
    <w:p w14:paraId="37F8A8B3" w14:textId="77777777" w:rsidR="002977CF" w:rsidRDefault="002977CF" w:rsidP="002977CF">
      <w:pPr>
        <w:jc w:val="center"/>
        <w:rPr>
          <w:b/>
        </w:rPr>
      </w:pPr>
      <w:r w:rsidRPr="000D5E43">
        <w:rPr>
          <w:b/>
        </w:rPr>
        <w:t>Total--104</w:t>
      </w:r>
    </w:p>
    <w:p w14:paraId="596CA31B" w14:textId="77777777" w:rsidR="002977CF" w:rsidRDefault="002977CF" w:rsidP="002977CF">
      <w:pPr>
        <w:jc w:val="center"/>
        <w:rPr>
          <w:b/>
        </w:rPr>
      </w:pPr>
    </w:p>
    <w:p w14:paraId="37BA38F9" w14:textId="77777777" w:rsidR="002977CF" w:rsidRDefault="002977CF" w:rsidP="002977CF">
      <w:pPr>
        <w:ind w:firstLine="0"/>
      </w:pPr>
      <w:r w:rsidRPr="000D5E43">
        <w:t xml:space="preserve"> </w:t>
      </w:r>
      <w:r>
        <w:t>Those who voted in the negative are:</w:t>
      </w:r>
    </w:p>
    <w:p w14:paraId="7E286D16" w14:textId="77777777" w:rsidR="002977CF" w:rsidRDefault="002977CF" w:rsidP="002977CF"/>
    <w:p w14:paraId="6FEDF3E1" w14:textId="77777777" w:rsidR="002977CF" w:rsidRDefault="002977CF" w:rsidP="002977CF">
      <w:pPr>
        <w:jc w:val="center"/>
        <w:rPr>
          <w:b/>
        </w:rPr>
      </w:pPr>
      <w:r w:rsidRPr="000D5E43">
        <w:rPr>
          <w:b/>
        </w:rPr>
        <w:t>Total--0</w:t>
      </w:r>
    </w:p>
    <w:p w14:paraId="16B1E791" w14:textId="77777777" w:rsidR="002977CF" w:rsidRPr="000D5E43" w:rsidRDefault="002977CF" w:rsidP="002977CF">
      <w:bookmarkStart w:id="75" w:name="vote_end6"/>
    </w:p>
    <w:bookmarkEnd w:id="75"/>
    <w:p w14:paraId="2CBB28F0" w14:textId="77777777" w:rsidR="002977CF" w:rsidRDefault="002977CF" w:rsidP="002977CF">
      <w:r>
        <w:t>The Concurrent Resolution was adopted and returned to the Senate with concurrence.</w:t>
      </w:r>
    </w:p>
    <w:p w14:paraId="02EB05B8" w14:textId="77777777" w:rsidR="00F656C0" w:rsidRDefault="00F656C0" w:rsidP="00F656C0"/>
    <w:p w14:paraId="4D3F8528" w14:textId="18E430DE" w:rsidR="00F656C0" w:rsidRDefault="00F656C0" w:rsidP="00F656C0">
      <w:pPr>
        <w:keepNext/>
        <w:jc w:val="center"/>
        <w:rPr>
          <w:b/>
        </w:rPr>
      </w:pPr>
      <w:r w:rsidRPr="00F656C0">
        <w:rPr>
          <w:b/>
        </w:rPr>
        <w:t>LEAVE OF ABSENCE</w:t>
      </w:r>
    </w:p>
    <w:p w14:paraId="1FE68888" w14:textId="75D6BF43" w:rsidR="00F656C0" w:rsidRDefault="00F656C0" w:rsidP="00F656C0">
      <w:r>
        <w:t xml:space="preserve">The SPEAKER </w:t>
      </w:r>
      <w:r w:rsidR="004731F0" w:rsidRPr="00F656C0">
        <w:rPr>
          <w:i/>
        </w:rPr>
        <w:t>PRO TEMPORE</w:t>
      </w:r>
      <w:r w:rsidR="004731F0">
        <w:t xml:space="preserve"> </w:t>
      </w:r>
      <w:r>
        <w:t xml:space="preserve">granted Rep. HIXON a leave of absence for the remainder of the day. </w:t>
      </w:r>
    </w:p>
    <w:p w14:paraId="422E51F8" w14:textId="77777777" w:rsidR="00F656C0" w:rsidRDefault="00F656C0" w:rsidP="00F656C0"/>
    <w:p w14:paraId="7FC494D2" w14:textId="338E397F" w:rsidR="00F656C0" w:rsidRDefault="00F656C0" w:rsidP="00F656C0">
      <w:pPr>
        <w:keepNext/>
        <w:jc w:val="center"/>
        <w:rPr>
          <w:b/>
        </w:rPr>
      </w:pPr>
      <w:r w:rsidRPr="00F656C0">
        <w:rPr>
          <w:b/>
        </w:rPr>
        <w:t>SENT TO THE SENATE</w:t>
      </w:r>
    </w:p>
    <w:p w14:paraId="302F660D" w14:textId="256ABBFE" w:rsidR="00F656C0" w:rsidRDefault="00F656C0" w:rsidP="00F656C0">
      <w:r>
        <w:t>The following Bills were taken up, read the third time, and ordered sent to the Senate:</w:t>
      </w:r>
    </w:p>
    <w:p w14:paraId="34296FB6" w14:textId="77777777" w:rsidR="00F656C0" w:rsidRDefault="00F656C0" w:rsidP="00F656C0">
      <w:bookmarkStart w:id="76" w:name="include_clip_start_152"/>
      <w:bookmarkEnd w:id="76"/>
    </w:p>
    <w:p w14:paraId="7F7C80B7" w14:textId="77777777" w:rsidR="00F656C0" w:rsidRDefault="00F656C0" w:rsidP="00F656C0">
      <w:r>
        <w:t>H. 3988 --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7A8C596C" w14:textId="77777777" w:rsidR="00F656C0" w:rsidRDefault="00F656C0" w:rsidP="00F656C0">
      <w:bookmarkStart w:id="77" w:name="include_clip_end_152"/>
      <w:bookmarkStart w:id="78" w:name="include_clip_start_153"/>
      <w:bookmarkEnd w:id="77"/>
      <w:bookmarkEnd w:id="78"/>
    </w:p>
    <w:p w14:paraId="64A18CEA" w14:textId="77777777" w:rsidR="00F656C0" w:rsidRDefault="00F656C0" w:rsidP="00F656C0">
      <w:r>
        <w:t>H. 4655 -- Reps. Haddon, Pope, Oremus, Cobb-Hunter, J. L. Johnson, Collins, Henderson-Myers, Hart, King, Williams, Henegan, Ligon, McDaniel and Rivers: A BILL TO AMEND THE SOUTH CAROLINA CODE OF LAWS BY AMENDING SECTION 59-10-10, RELATING TO STANDARDS FOR PHYSICAL ACTIVITY AND PHYSICAL EDUCATION IN KINDERGARTEN THROUGH EIGHTH GRADE, SO AS TO REQUIRE CERTAIN MANDATORY MINIMUM PERIODS FOR PHYSICAL EDUCATION AND RECESS IN FOUR-YEAR OLD KINDERGARTEN THROUGH EIGHTH GRADE EACH YEAR IN ADDITION TO OTHER CURRICULUM REQUIREMENTS, AND TO PROVIDE RECESS PERIODS MUST BE HELD INDOORS DURING TIMES OF INCLEMENT WEATHER; TO REDESIGNATE ARTICLE 1 OF CHAPTER 10, TITLE 59 AS "PHYSICAL EDUCATION AND ACTIVITY";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537BA4E4" w14:textId="77777777" w:rsidR="00F656C0" w:rsidRDefault="00F656C0" w:rsidP="00F656C0">
      <w:bookmarkStart w:id="79" w:name="include_clip_end_153"/>
      <w:bookmarkStart w:id="80" w:name="include_clip_start_154"/>
      <w:bookmarkEnd w:id="79"/>
      <w:bookmarkEnd w:id="80"/>
    </w:p>
    <w:p w14:paraId="1A0C6EC1" w14:textId="77777777" w:rsidR="00F656C0" w:rsidRDefault="00F656C0" w:rsidP="00F656C0">
      <w:r>
        <w:t>H. 3776 -- Reps. Bannister, Bamberg, Caskey, Collins, Connell, Elliott, Garvin, Gatch, Guest, Hager, Hart, Henderson-Myers, Hyde, J. E. Johnson, Jordan, McCabe, McCravy, Mitchell, Pope, Robbins, Rose, Rutherford, Stavrinakis, T. Moore, Tedder, W. Newton, Weeks, Wetmore and Wheeler: A BILL TO AMEND THE SOUTH CAROLINA CODE OF LAWS BY REPEALING SECTION 14-5-130 RELATING TO JUDGES ABSENTING THEMSELVES FROM THE STATE.</w:t>
      </w:r>
    </w:p>
    <w:p w14:paraId="5B4482F9" w14:textId="77777777" w:rsidR="00F656C0" w:rsidRDefault="00F656C0" w:rsidP="00F656C0">
      <w:bookmarkStart w:id="81" w:name="include_clip_end_154"/>
      <w:bookmarkStart w:id="82" w:name="include_clip_start_155"/>
      <w:bookmarkEnd w:id="81"/>
      <w:bookmarkEnd w:id="82"/>
    </w:p>
    <w:p w14:paraId="459ADF35" w14:textId="77777777" w:rsidR="00F656C0" w:rsidRDefault="00F656C0" w:rsidP="00F656C0">
      <w:r>
        <w:t>H. 4563 -- Reps. Bernstein, J. L. Johnson and Clyburn: 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655867C3" w14:textId="77777777" w:rsidR="00F656C0" w:rsidRDefault="00F656C0" w:rsidP="00F656C0">
      <w:bookmarkStart w:id="83" w:name="include_clip_end_155"/>
      <w:bookmarkStart w:id="84" w:name="include_clip_start_156"/>
      <w:bookmarkEnd w:id="83"/>
      <w:bookmarkEnd w:id="84"/>
    </w:p>
    <w:p w14:paraId="57954685" w14:textId="77777777" w:rsidR="00F656C0" w:rsidRDefault="00F656C0" w:rsidP="00F656C0">
      <w:r>
        <w:t>H. 4234 -- Reps. W. Newton, Bernstein and Mitchell: A BILL 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 GUARDIAN MAY ALSO HOLD THE SAME POWERS AS A CONSERVATOR.</w:t>
      </w:r>
    </w:p>
    <w:p w14:paraId="15960C98" w14:textId="14BF3D80" w:rsidR="00F656C0" w:rsidRDefault="00F656C0" w:rsidP="00F656C0"/>
    <w:p w14:paraId="0A31316D" w14:textId="77777777" w:rsidR="00F656C0" w:rsidRDefault="00F656C0" w:rsidP="00F656C0">
      <w:r>
        <w:t>H. 4813 -- Reps. Wooten, W. Newton and Caskey: A BILL TO AMEND THE SOUTH CAROLINA CODE OF LAWS BY AMENDING SECTION 23-23-60, RELATING TO CERTIFICATES OF COMPLIANCE ISSUED BY THE SOUTH CAROLINA LAW ENFORCEMENT TRAINING COUNCIL, SO AS TO PROVIDE INDIVIDUALS SEEKING CERTIFICATION MUST UNDERGO CRIMINAL RECORDS CHECKS, TO PROVIDE SLED AND THE FBI MAY RETAIN THE INDIVIDUALS' FINGERPRINTS FOR VARIOUS PURPOSES, AND TO PROVIDE THE INDIVIDUALS SHALL BE RESPONSIBLE FOR THE COSTS OF THE RECORDS CHECKS.</w:t>
      </w:r>
    </w:p>
    <w:p w14:paraId="31DB44A0" w14:textId="56BC6C5D" w:rsidR="00F656C0" w:rsidRDefault="00F656C0" w:rsidP="00F656C0">
      <w:bookmarkStart w:id="85" w:name="include_clip_end_157"/>
      <w:bookmarkEnd w:id="85"/>
    </w:p>
    <w:p w14:paraId="6CBA8F54" w14:textId="088083B8" w:rsidR="00F656C0" w:rsidRDefault="00F656C0" w:rsidP="00F656C0">
      <w:pPr>
        <w:keepNext/>
        <w:jc w:val="center"/>
        <w:rPr>
          <w:b/>
        </w:rPr>
      </w:pPr>
      <w:r w:rsidRPr="00F656C0">
        <w:rPr>
          <w:b/>
        </w:rPr>
        <w:t>H. 4642--SENT TO THE SENATE</w:t>
      </w:r>
    </w:p>
    <w:p w14:paraId="3CFBCD20" w14:textId="30D59EEC" w:rsidR="00F656C0" w:rsidRDefault="00F656C0" w:rsidP="00F656C0">
      <w:pPr>
        <w:keepNext/>
      </w:pPr>
      <w:r>
        <w:t>The following Bill was taken up:</w:t>
      </w:r>
    </w:p>
    <w:p w14:paraId="536E008A" w14:textId="77777777" w:rsidR="00F656C0" w:rsidRDefault="00F656C0" w:rsidP="00F656C0">
      <w:pPr>
        <w:keepNext/>
      </w:pPr>
      <w:bookmarkStart w:id="86" w:name="include_clip_start_159"/>
      <w:bookmarkEnd w:id="86"/>
    </w:p>
    <w:p w14:paraId="62DA5337" w14:textId="77777777" w:rsidR="00F656C0" w:rsidRDefault="00F656C0" w:rsidP="00F656C0">
      <w:r>
        <w:t>H. 4642 -- Reps. Mitchell, Gilliam, Pope, Sessions, Caskey and Hart: A BILL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CERTAIN PERSONS MAY NOT DECLINE NONJUDICIAL PUNISHMENT; BY AMENDING SECTION 25-1-2530, RELATING TO TYPES OF COURTS-MARTIAL, SO AS TO PROVIDE FOR WHOM A SPECIAL COURT-MARTIAL CONSISTS OF;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p>
    <w:p w14:paraId="1107FAE8" w14:textId="1BAD4FC7" w:rsidR="00F656C0" w:rsidRDefault="00F656C0" w:rsidP="00F656C0">
      <w:bookmarkStart w:id="87" w:name="include_clip_end_159"/>
      <w:bookmarkEnd w:id="87"/>
    </w:p>
    <w:p w14:paraId="6F884523" w14:textId="77777777" w:rsidR="00F656C0" w:rsidRDefault="00F656C0" w:rsidP="00F656C0">
      <w:r>
        <w:t>Rep. FORREST demanded the yeas and nays which were taken, resulting as follows:</w:t>
      </w:r>
    </w:p>
    <w:p w14:paraId="522793F4" w14:textId="59D13A69" w:rsidR="00F656C0" w:rsidRDefault="00F656C0" w:rsidP="00F656C0">
      <w:pPr>
        <w:jc w:val="center"/>
      </w:pPr>
      <w:bookmarkStart w:id="88" w:name="vote_start160"/>
      <w:bookmarkEnd w:id="88"/>
      <w:r>
        <w:t>Yeas 96; Nays 0</w:t>
      </w:r>
    </w:p>
    <w:p w14:paraId="799114C3" w14:textId="77777777" w:rsidR="00F656C0" w:rsidRDefault="00F656C0" w:rsidP="00F656C0">
      <w:pPr>
        <w:jc w:val="center"/>
      </w:pPr>
    </w:p>
    <w:p w14:paraId="44FEB3F5" w14:textId="77777777" w:rsidR="00F656C0" w:rsidRDefault="00F656C0" w:rsidP="00F656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56C0" w:rsidRPr="00F656C0" w14:paraId="2B7E82E4" w14:textId="77777777" w:rsidTr="00F656C0">
        <w:tc>
          <w:tcPr>
            <w:tcW w:w="2179" w:type="dxa"/>
            <w:shd w:val="clear" w:color="auto" w:fill="auto"/>
          </w:tcPr>
          <w:p w14:paraId="7AD4EDCF" w14:textId="44B29E76" w:rsidR="00F656C0" w:rsidRPr="00F656C0" w:rsidRDefault="00F656C0" w:rsidP="00F656C0">
            <w:pPr>
              <w:keepNext/>
              <w:ind w:firstLine="0"/>
            </w:pPr>
            <w:r>
              <w:t>Bailey</w:t>
            </w:r>
          </w:p>
        </w:tc>
        <w:tc>
          <w:tcPr>
            <w:tcW w:w="2179" w:type="dxa"/>
            <w:shd w:val="clear" w:color="auto" w:fill="auto"/>
          </w:tcPr>
          <w:p w14:paraId="55B40DC4" w14:textId="1376009E" w:rsidR="00F656C0" w:rsidRPr="00F656C0" w:rsidRDefault="00F656C0" w:rsidP="00F656C0">
            <w:pPr>
              <w:keepNext/>
              <w:ind w:firstLine="0"/>
            </w:pPr>
            <w:r>
              <w:t>Ballentine</w:t>
            </w:r>
          </w:p>
        </w:tc>
        <w:tc>
          <w:tcPr>
            <w:tcW w:w="2180" w:type="dxa"/>
            <w:shd w:val="clear" w:color="auto" w:fill="auto"/>
          </w:tcPr>
          <w:p w14:paraId="778103DF" w14:textId="31026885" w:rsidR="00F656C0" w:rsidRPr="00F656C0" w:rsidRDefault="00F656C0" w:rsidP="00F656C0">
            <w:pPr>
              <w:keepNext/>
              <w:ind w:firstLine="0"/>
            </w:pPr>
            <w:r>
              <w:t>Bamberg</w:t>
            </w:r>
          </w:p>
        </w:tc>
      </w:tr>
      <w:tr w:rsidR="00F656C0" w:rsidRPr="00F656C0" w14:paraId="4F0850FF" w14:textId="77777777" w:rsidTr="00F656C0">
        <w:tc>
          <w:tcPr>
            <w:tcW w:w="2179" w:type="dxa"/>
            <w:shd w:val="clear" w:color="auto" w:fill="auto"/>
          </w:tcPr>
          <w:p w14:paraId="2F70287D" w14:textId="447075DB" w:rsidR="00F656C0" w:rsidRPr="00F656C0" w:rsidRDefault="00F656C0" w:rsidP="00F656C0">
            <w:pPr>
              <w:ind w:firstLine="0"/>
            </w:pPr>
            <w:r>
              <w:t>Bannister</w:t>
            </w:r>
          </w:p>
        </w:tc>
        <w:tc>
          <w:tcPr>
            <w:tcW w:w="2179" w:type="dxa"/>
            <w:shd w:val="clear" w:color="auto" w:fill="auto"/>
          </w:tcPr>
          <w:p w14:paraId="7CCE1E12" w14:textId="29662D99" w:rsidR="00F656C0" w:rsidRPr="00F656C0" w:rsidRDefault="00F656C0" w:rsidP="00F656C0">
            <w:pPr>
              <w:ind w:firstLine="0"/>
            </w:pPr>
            <w:r>
              <w:t>Bauer</w:t>
            </w:r>
          </w:p>
        </w:tc>
        <w:tc>
          <w:tcPr>
            <w:tcW w:w="2180" w:type="dxa"/>
            <w:shd w:val="clear" w:color="auto" w:fill="auto"/>
          </w:tcPr>
          <w:p w14:paraId="0A649081" w14:textId="4FF014A8" w:rsidR="00F656C0" w:rsidRPr="00F656C0" w:rsidRDefault="00F656C0" w:rsidP="00F656C0">
            <w:pPr>
              <w:ind w:firstLine="0"/>
            </w:pPr>
            <w:r>
              <w:t>Beach</w:t>
            </w:r>
          </w:p>
        </w:tc>
      </w:tr>
      <w:tr w:rsidR="00F656C0" w:rsidRPr="00F656C0" w14:paraId="567CFCB6" w14:textId="77777777" w:rsidTr="00F656C0">
        <w:tc>
          <w:tcPr>
            <w:tcW w:w="2179" w:type="dxa"/>
            <w:shd w:val="clear" w:color="auto" w:fill="auto"/>
          </w:tcPr>
          <w:p w14:paraId="0D181FF4" w14:textId="48555536" w:rsidR="00F656C0" w:rsidRPr="00F656C0" w:rsidRDefault="00F656C0" w:rsidP="00F656C0">
            <w:pPr>
              <w:ind w:firstLine="0"/>
            </w:pPr>
            <w:r>
              <w:t>Bernstein</w:t>
            </w:r>
          </w:p>
        </w:tc>
        <w:tc>
          <w:tcPr>
            <w:tcW w:w="2179" w:type="dxa"/>
            <w:shd w:val="clear" w:color="auto" w:fill="auto"/>
          </w:tcPr>
          <w:p w14:paraId="718E9AE5" w14:textId="0CB2CCD7" w:rsidR="00F656C0" w:rsidRPr="00F656C0" w:rsidRDefault="00F656C0" w:rsidP="00F656C0">
            <w:pPr>
              <w:ind w:firstLine="0"/>
            </w:pPr>
            <w:r>
              <w:t>Blackwell</w:t>
            </w:r>
          </w:p>
        </w:tc>
        <w:tc>
          <w:tcPr>
            <w:tcW w:w="2180" w:type="dxa"/>
            <w:shd w:val="clear" w:color="auto" w:fill="auto"/>
          </w:tcPr>
          <w:p w14:paraId="06D9396F" w14:textId="42690DE0" w:rsidR="00F656C0" w:rsidRPr="00F656C0" w:rsidRDefault="00F656C0" w:rsidP="00F656C0">
            <w:pPr>
              <w:ind w:firstLine="0"/>
            </w:pPr>
            <w:r>
              <w:t>Bradley</w:t>
            </w:r>
          </w:p>
        </w:tc>
      </w:tr>
      <w:tr w:rsidR="00F656C0" w:rsidRPr="00F656C0" w14:paraId="25C471B1" w14:textId="77777777" w:rsidTr="00F656C0">
        <w:tc>
          <w:tcPr>
            <w:tcW w:w="2179" w:type="dxa"/>
            <w:shd w:val="clear" w:color="auto" w:fill="auto"/>
          </w:tcPr>
          <w:p w14:paraId="13F7C476" w14:textId="534625F0" w:rsidR="00F656C0" w:rsidRPr="00F656C0" w:rsidRDefault="00F656C0" w:rsidP="00F656C0">
            <w:pPr>
              <w:ind w:firstLine="0"/>
            </w:pPr>
            <w:r>
              <w:t>Brewer</w:t>
            </w:r>
          </w:p>
        </w:tc>
        <w:tc>
          <w:tcPr>
            <w:tcW w:w="2179" w:type="dxa"/>
            <w:shd w:val="clear" w:color="auto" w:fill="auto"/>
          </w:tcPr>
          <w:p w14:paraId="23389D63" w14:textId="452A40AE" w:rsidR="00F656C0" w:rsidRPr="00F656C0" w:rsidRDefault="00F656C0" w:rsidP="00F656C0">
            <w:pPr>
              <w:ind w:firstLine="0"/>
            </w:pPr>
            <w:r>
              <w:t>Burns</w:t>
            </w:r>
          </w:p>
        </w:tc>
        <w:tc>
          <w:tcPr>
            <w:tcW w:w="2180" w:type="dxa"/>
            <w:shd w:val="clear" w:color="auto" w:fill="auto"/>
          </w:tcPr>
          <w:p w14:paraId="4DFAB37C" w14:textId="01001A8C" w:rsidR="00F656C0" w:rsidRPr="00F656C0" w:rsidRDefault="00F656C0" w:rsidP="00F656C0">
            <w:pPr>
              <w:ind w:firstLine="0"/>
            </w:pPr>
            <w:r>
              <w:t>Bustos</w:t>
            </w:r>
          </w:p>
        </w:tc>
      </w:tr>
      <w:tr w:rsidR="00F656C0" w:rsidRPr="00F656C0" w14:paraId="03DAA53C" w14:textId="77777777" w:rsidTr="00F656C0">
        <w:tc>
          <w:tcPr>
            <w:tcW w:w="2179" w:type="dxa"/>
            <w:shd w:val="clear" w:color="auto" w:fill="auto"/>
          </w:tcPr>
          <w:p w14:paraId="7C4A5E60" w14:textId="7C071D56" w:rsidR="00F656C0" w:rsidRPr="00F656C0" w:rsidRDefault="00F656C0" w:rsidP="00F656C0">
            <w:pPr>
              <w:ind w:firstLine="0"/>
            </w:pPr>
            <w:r>
              <w:t>Calhoon</w:t>
            </w:r>
          </w:p>
        </w:tc>
        <w:tc>
          <w:tcPr>
            <w:tcW w:w="2179" w:type="dxa"/>
            <w:shd w:val="clear" w:color="auto" w:fill="auto"/>
          </w:tcPr>
          <w:p w14:paraId="4C13893A" w14:textId="37FD5A17" w:rsidR="00F656C0" w:rsidRPr="00F656C0" w:rsidRDefault="00F656C0" w:rsidP="00F656C0">
            <w:pPr>
              <w:ind w:firstLine="0"/>
            </w:pPr>
            <w:r>
              <w:t>Carter</w:t>
            </w:r>
          </w:p>
        </w:tc>
        <w:tc>
          <w:tcPr>
            <w:tcW w:w="2180" w:type="dxa"/>
            <w:shd w:val="clear" w:color="auto" w:fill="auto"/>
          </w:tcPr>
          <w:p w14:paraId="248455C1" w14:textId="0D75EE50" w:rsidR="00F656C0" w:rsidRPr="00F656C0" w:rsidRDefault="00F656C0" w:rsidP="00F656C0">
            <w:pPr>
              <w:ind w:firstLine="0"/>
            </w:pPr>
            <w:r>
              <w:t>Caskey</w:t>
            </w:r>
          </w:p>
        </w:tc>
      </w:tr>
      <w:tr w:rsidR="00F656C0" w:rsidRPr="00F656C0" w14:paraId="5F152E27" w14:textId="77777777" w:rsidTr="00F656C0">
        <w:tc>
          <w:tcPr>
            <w:tcW w:w="2179" w:type="dxa"/>
            <w:shd w:val="clear" w:color="auto" w:fill="auto"/>
          </w:tcPr>
          <w:p w14:paraId="76019349" w14:textId="00443142" w:rsidR="00F656C0" w:rsidRPr="00F656C0" w:rsidRDefault="00F656C0" w:rsidP="00F656C0">
            <w:pPr>
              <w:ind w:firstLine="0"/>
            </w:pPr>
            <w:r>
              <w:t>Chapman</w:t>
            </w:r>
          </w:p>
        </w:tc>
        <w:tc>
          <w:tcPr>
            <w:tcW w:w="2179" w:type="dxa"/>
            <w:shd w:val="clear" w:color="auto" w:fill="auto"/>
          </w:tcPr>
          <w:p w14:paraId="357C42F8" w14:textId="53225B4F" w:rsidR="00F656C0" w:rsidRPr="00F656C0" w:rsidRDefault="00F656C0" w:rsidP="00F656C0">
            <w:pPr>
              <w:ind w:firstLine="0"/>
            </w:pPr>
            <w:r>
              <w:t>Chumley</w:t>
            </w:r>
          </w:p>
        </w:tc>
        <w:tc>
          <w:tcPr>
            <w:tcW w:w="2180" w:type="dxa"/>
            <w:shd w:val="clear" w:color="auto" w:fill="auto"/>
          </w:tcPr>
          <w:p w14:paraId="7B21E9D9" w14:textId="6815D797" w:rsidR="00F656C0" w:rsidRPr="00F656C0" w:rsidRDefault="00F656C0" w:rsidP="00F656C0">
            <w:pPr>
              <w:ind w:firstLine="0"/>
            </w:pPr>
            <w:r>
              <w:t>Clyburn</w:t>
            </w:r>
          </w:p>
        </w:tc>
      </w:tr>
      <w:tr w:rsidR="00F656C0" w:rsidRPr="00F656C0" w14:paraId="554C24BF" w14:textId="77777777" w:rsidTr="00F656C0">
        <w:tc>
          <w:tcPr>
            <w:tcW w:w="2179" w:type="dxa"/>
            <w:shd w:val="clear" w:color="auto" w:fill="auto"/>
          </w:tcPr>
          <w:p w14:paraId="4A9885FA" w14:textId="28FCA7AE" w:rsidR="00F656C0" w:rsidRPr="00F656C0" w:rsidRDefault="00F656C0" w:rsidP="00F656C0">
            <w:pPr>
              <w:ind w:firstLine="0"/>
            </w:pPr>
            <w:r>
              <w:t>Cobb-Hunter</w:t>
            </w:r>
          </w:p>
        </w:tc>
        <w:tc>
          <w:tcPr>
            <w:tcW w:w="2179" w:type="dxa"/>
            <w:shd w:val="clear" w:color="auto" w:fill="auto"/>
          </w:tcPr>
          <w:p w14:paraId="5858B2AB" w14:textId="7FB9804B" w:rsidR="00F656C0" w:rsidRPr="00F656C0" w:rsidRDefault="00F656C0" w:rsidP="00F656C0">
            <w:pPr>
              <w:ind w:firstLine="0"/>
            </w:pPr>
            <w:r>
              <w:t>Connell</w:t>
            </w:r>
          </w:p>
        </w:tc>
        <w:tc>
          <w:tcPr>
            <w:tcW w:w="2180" w:type="dxa"/>
            <w:shd w:val="clear" w:color="auto" w:fill="auto"/>
          </w:tcPr>
          <w:p w14:paraId="5DCB24B5" w14:textId="0A7BC565" w:rsidR="00F656C0" w:rsidRPr="00F656C0" w:rsidRDefault="00F656C0" w:rsidP="00F656C0">
            <w:pPr>
              <w:ind w:firstLine="0"/>
            </w:pPr>
            <w:r>
              <w:t>B. L. Cox</w:t>
            </w:r>
          </w:p>
        </w:tc>
      </w:tr>
      <w:tr w:rsidR="00F656C0" w:rsidRPr="00F656C0" w14:paraId="1C0784D0" w14:textId="77777777" w:rsidTr="00F656C0">
        <w:tc>
          <w:tcPr>
            <w:tcW w:w="2179" w:type="dxa"/>
            <w:shd w:val="clear" w:color="auto" w:fill="auto"/>
          </w:tcPr>
          <w:p w14:paraId="652A89ED" w14:textId="495068D1" w:rsidR="00F656C0" w:rsidRPr="00F656C0" w:rsidRDefault="00F656C0" w:rsidP="00F656C0">
            <w:pPr>
              <w:ind w:firstLine="0"/>
            </w:pPr>
            <w:r>
              <w:t>Crawford</w:t>
            </w:r>
          </w:p>
        </w:tc>
        <w:tc>
          <w:tcPr>
            <w:tcW w:w="2179" w:type="dxa"/>
            <w:shd w:val="clear" w:color="auto" w:fill="auto"/>
          </w:tcPr>
          <w:p w14:paraId="2BFA416F" w14:textId="2CD1EB73" w:rsidR="00F656C0" w:rsidRPr="00F656C0" w:rsidRDefault="00F656C0" w:rsidP="00F656C0">
            <w:pPr>
              <w:ind w:firstLine="0"/>
            </w:pPr>
            <w:r>
              <w:t>Cromer</w:t>
            </w:r>
          </w:p>
        </w:tc>
        <w:tc>
          <w:tcPr>
            <w:tcW w:w="2180" w:type="dxa"/>
            <w:shd w:val="clear" w:color="auto" w:fill="auto"/>
          </w:tcPr>
          <w:p w14:paraId="3AAD0E39" w14:textId="0C42663C" w:rsidR="00F656C0" w:rsidRPr="00F656C0" w:rsidRDefault="00F656C0" w:rsidP="00F656C0">
            <w:pPr>
              <w:ind w:firstLine="0"/>
            </w:pPr>
            <w:r>
              <w:t>Davis</w:t>
            </w:r>
          </w:p>
        </w:tc>
      </w:tr>
      <w:tr w:rsidR="00F656C0" w:rsidRPr="00F656C0" w14:paraId="4850F08C" w14:textId="77777777" w:rsidTr="00F656C0">
        <w:tc>
          <w:tcPr>
            <w:tcW w:w="2179" w:type="dxa"/>
            <w:shd w:val="clear" w:color="auto" w:fill="auto"/>
          </w:tcPr>
          <w:p w14:paraId="677EECD0" w14:textId="6A58BBE6" w:rsidR="00F656C0" w:rsidRPr="00F656C0" w:rsidRDefault="00F656C0" w:rsidP="00F656C0">
            <w:pPr>
              <w:ind w:firstLine="0"/>
            </w:pPr>
            <w:r>
              <w:t>Dillard</w:t>
            </w:r>
          </w:p>
        </w:tc>
        <w:tc>
          <w:tcPr>
            <w:tcW w:w="2179" w:type="dxa"/>
            <w:shd w:val="clear" w:color="auto" w:fill="auto"/>
          </w:tcPr>
          <w:p w14:paraId="0B4FCBD2" w14:textId="692D57EB" w:rsidR="00F656C0" w:rsidRPr="00F656C0" w:rsidRDefault="00F656C0" w:rsidP="00F656C0">
            <w:pPr>
              <w:ind w:firstLine="0"/>
            </w:pPr>
            <w:r>
              <w:t>Elliott</w:t>
            </w:r>
          </w:p>
        </w:tc>
        <w:tc>
          <w:tcPr>
            <w:tcW w:w="2180" w:type="dxa"/>
            <w:shd w:val="clear" w:color="auto" w:fill="auto"/>
          </w:tcPr>
          <w:p w14:paraId="0F4AEC1E" w14:textId="0B92CBC2" w:rsidR="00F656C0" w:rsidRPr="00F656C0" w:rsidRDefault="00F656C0" w:rsidP="00F656C0">
            <w:pPr>
              <w:ind w:firstLine="0"/>
            </w:pPr>
            <w:r>
              <w:t>Erickson</w:t>
            </w:r>
          </w:p>
        </w:tc>
      </w:tr>
      <w:tr w:rsidR="00F656C0" w:rsidRPr="00F656C0" w14:paraId="7687F0C5" w14:textId="77777777" w:rsidTr="00F656C0">
        <w:tc>
          <w:tcPr>
            <w:tcW w:w="2179" w:type="dxa"/>
            <w:shd w:val="clear" w:color="auto" w:fill="auto"/>
          </w:tcPr>
          <w:p w14:paraId="642906CB" w14:textId="199F8ED8" w:rsidR="00F656C0" w:rsidRPr="00F656C0" w:rsidRDefault="00F656C0" w:rsidP="00F656C0">
            <w:pPr>
              <w:ind w:firstLine="0"/>
            </w:pPr>
            <w:r>
              <w:t>Forrest</w:t>
            </w:r>
          </w:p>
        </w:tc>
        <w:tc>
          <w:tcPr>
            <w:tcW w:w="2179" w:type="dxa"/>
            <w:shd w:val="clear" w:color="auto" w:fill="auto"/>
          </w:tcPr>
          <w:p w14:paraId="14F69515" w14:textId="1937C53F" w:rsidR="00F656C0" w:rsidRPr="00F656C0" w:rsidRDefault="00F656C0" w:rsidP="00F656C0">
            <w:pPr>
              <w:ind w:firstLine="0"/>
            </w:pPr>
            <w:r>
              <w:t>Gagnon</w:t>
            </w:r>
          </w:p>
        </w:tc>
        <w:tc>
          <w:tcPr>
            <w:tcW w:w="2180" w:type="dxa"/>
            <w:shd w:val="clear" w:color="auto" w:fill="auto"/>
          </w:tcPr>
          <w:p w14:paraId="52C1F95B" w14:textId="0B96AE06" w:rsidR="00F656C0" w:rsidRPr="00F656C0" w:rsidRDefault="00F656C0" w:rsidP="00F656C0">
            <w:pPr>
              <w:ind w:firstLine="0"/>
            </w:pPr>
            <w:r>
              <w:t>Gibson</w:t>
            </w:r>
          </w:p>
        </w:tc>
      </w:tr>
      <w:tr w:rsidR="00F656C0" w:rsidRPr="00F656C0" w14:paraId="623E20D3" w14:textId="77777777" w:rsidTr="00F656C0">
        <w:tc>
          <w:tcPr>
            <w:tcW w:w="2179" w:type="dxa"/>
            <w:shd w:val="clear" w:color="auto" w:fill="auto"/>
          </w:tcPr>
          <w:p w14:paraId="582CB82A" w14:textId="2E9ECF22" w:rsidR="00F656C0" w:rsidRPr="00F656C0" w:rsidRDefault="00F656C0" w:rsidP="00F656C0">
            <w:pPr>
              <w:ind w:firstLine="0"/>
            </w:pPr>
            <w:r>
              <w:t>Gilliam</w:t>
            </w:r>
          </w:p>
        </w:tc>
        <w:tc>
          <w:tcPr>
            <w:tcW w:w="2179" w:type="dxa"/>
            <w:shd w:val="clear" w:color="auto" w:fill="auto"/>
          </w:tcPr>
          <w:p w14:paraId="46A2142D" w14:textId="1D7D129C" w:rsidR="00F656C0" w:rsidRPr="00F656C0" w:rsidRDefault="00F656C0" w:rsidP="00F656C0">
            <w:pPr>
              <w:ind w:firstLine="0"/>
            </w:pPr>
            <w:r>
              <w:t>Guest</w:t>
            </w:r>
          </w:p>
        </w:tc>
        <w:tc>
          <w:tcPr>
            <w:tcW w:w="2180" w:type="dxa"/>
            <w:shd w:val="clear" w:color="auto" w:fill="auto"/>
          </w:tcPr>
          <w:p w14:paraId="52ECD1EC" w14:textId="623FBA8B" w:rsidR="00F656C0" w:rsidRPr="00F656C0" w:rsidRDefault="00F656C0" w:rsidP="00F656C0">
            <w:pPr>
              <w:ind w:firstLine="0"/>
            </w:pPr>
            <w:r>
              <w:t>Guffey</w:t>
            </w:r>
          </w:p>
        </w:tc>
      </w:tr>
      <w:tr w:rsidR="00F656C0" w:rsidRPr="00F656C0" w14:paraId="2E3D3F69" w14:textId="77777777" w:rsidTr="00F656C0">
        <w:tc>
          <w:tcPr>
            <w:tcW w:w="2179" w:type="dxa"/>
            <w:shd w:val="clear" w:color="auto" w:fill="auto"/>
          </w:tcPr>
          <w:p w14:paraId="047E338B" w14:textId="41E45876" w:rsidR="00F656C0" w:rsidRPr="00F656C0" w:rsidRDefault="00F656C0" w:rsidP="00F656C0">
            <w:pPr>
              <w:ind w:firstLine="0"/>
            </w:pPr>
            <w:r>
              <w:t>Haddon</w:t>
            </w:r>
          </w:p>
        </w:tc>
        <w:tc>
          <w:tcPr>
            <w:tcW w:w="2179" w:type="dxa"/>
            <w:shd w:val="clear" w:color="auto" w:fill="auto"/>
          </w:tcPr>
          <w:p w14:paraId="788C1CC1" w14:textId="70228B45" w:rsidR="00F656C0" w:rsidRPr="00F656C0" w:rsidRDefault="00F656C0" w:rsidP="00F656C0">
            <w:pPr>
              <w:ind w:firstLine="0"/>
            </w:pPr>
            <w:r>
              <w:t>Harris</w:t>
            </w:r>
          </w:p>
        </w:tc>
        <w:tc>
          <w:tcPr>
            <w:tcW w:w="2180" w:type="dxa"/>
            <w:shd w:val="clear" w:color="auto" w:fill="auto"/>
          </w:tcPr>
          <w:p w14:paraId="32382056" w14:textId="7845BF30" w:rsidR="00F656C0" w:rsidRPr="00F656C0" w:rsidRDefault="00F656C0" w:rsidP="00F656C0">
            <w:pPr>
              <w:ind w:firstLine="0"/>
            </w:pPr>
            <w:r>
              <w:t>Hartnett</w:t>
            </w:r>
          </w:p>
        </w:tc>
      </w:tr>
      <w:tr w:rsidR="00F656C0" w:rsidRPr="00F656C0" w14:paraId="75367996" w14:textId="77777777" w:rsidTr="00F656C0">
        <w:tc>
          <w:tcPr>
            <w:tcW w:w="2179" w:type="dxa"/>
            <w:shd w:val="clear" w:color="auto" w:fill="auto"/>
          </w:tcPr>
          <w:p w14:paraId="7EB67383" w14:textId="26C48EA6" w:rsidR="00F656C0" w:rsidRPr="00F656C0" w:rsidRDefault="00F656C0" w:rsidP="00F656C0">
            <w:pPr>
              <w:ind w:firstLine="0"/>
            </w:pPr>
            <w:r>
              <w:t>Herbkersman</w:t>
            </w:r>
          </w:p>
        </w:tc>
        <w:tc>
          <w:tcPr>
            <w:tcW w:w="2179" w:type="dxa"/>
            <w:shd w:val="clear" w:color="auto" w:fill="auto"/>
          </w:tcPr>
          <w:p w14:paraId="387A56A9" w14:textId="5DA133AB" w:rsidR="00F656C0" w:rsidRPr="00F656C0" w:rsidRDefault="00F656C0" w:rsidP="00F656C0">
            <w:pPr>
              <w:ind w:firstLine="0"/>
            </w:pPr>
            <w:r>
              <w:t>Hewitt</w:t>
            </w:r>
          </w:p>
        </w:tc>
        <w:tc>
          <w:tcPr>
            <w:tcW w:w="2180" w:type="dxa"/>
            <w:shd w:val="clear" w:color="auto" w:fill="auto"/>
          </w:tcPr>
          <w:p w14:paraId="485B64CA" w14:textId="0C481E43" w:rsidR="00F656C0" w:rsidRPr="00F656C0" w:rsidRDefault="00F656C0" w:rsidP="00F656C0">
            <w:pPr>
              <w:ind w:firstLine="0"/>
            </w:pPr>
            <w:r>
              <w:t>Hiott</w:t>
            </w:r>
          </w:p>
        </w:tc>
      </w:tr>
      <w:tr w:rsidR="00F656C0" w:rsidRPr="00F656C0" w14:paraId="37723B7D" w14:textId="77777777" w:rsidTr="00F656C0">
        <w:tc>
          <w:tcPr>
            <w:tcW w:w="2179" w:type="dxa"/>
            <w:shd w:val="clear" w:color="auto" w:fill="auto"/>
          </w:tcPr>
          <w:p w14:paraId="45E37863" w14:textId="45BD9C79" w:rsidR="00F656C0" w:rsidRPr="00F656C0" w:rsidRDefault="00F656C0" w:rsidP="00F656C0">
            <w:pPr>
              <w:ind w:firstLine="0"/>
            </w:pPr>
            <w:r>
              <w:t>Hosey</w:t>
            </w:r>
          </w:p>
        </w:tc>
        <w:tc>
          <w:tcPr>
            <w:tcW w:w="2179" w:type="dxa"/>
            <w:shd w:val="clear" w:color="auto" w:fill="auto"/>
          </w:tcPr>
          <w:p w14:paraId="428E4269" w14:textId="1628A746" w:rsidR="00F656C0" w:rsidRPr="00F656C0" w:rsidRDefault="00F656C0" w:rsidP="00F656C0">
            <w:pPr>
              <w:ind w:firstLine="0"/>
            </w:pPr>
            <w:r>
              <w:t>Hyde</w:t>
            </w:r>
          </w:p>
        </w:tc>
        <w:tc>
          <w:tcPr>
            <w:tcW w:w="2180" w:type="dxa"/>
            <w:shd w:val="clear" w:color="auto" w:fill="auto"/>
          </w:tcPr>
          <w:p w14:paraId="669684D1" w14:textId="30A5EFB0" w:rsidR="00F656C0" w:rsidRPr="00F656C0" w:rsidRDefault="00F656C0" w:rsidP="00F656C0">
            <w:pPr>
              <w:ind w:firstLine="0"/>
            </w:pPr>
            <w:r>
              <w:t>J. L. Johnson</w:t>
            </w:r>
          </w:p>
        </w:tc>
      </w:tr>
      <w:tr w:rsidR="00F656C0" w:rsidRPr="00F656C0" w14:paraId="1E3F603F" w14:textId="77777777" w:rsidTr="00F656C0">
        <w:tc>
          <w:tcPr>
            <w:tcW w:w="2179" w:type="dxa"/>
            <w:shd w:val="clear" w:color="auto" w:fill="auto"/>
          </w:tcPr>
          <w:p w14:paraId="34610407" w14:textId="68E902CF" w:rsidR="00F656C0" w:rsidRPr="00F656C0" w:rsidRDefault="00F656C0" w:rsidP="00F656C0">
            <w:pPr>
              <w:ind w:firstLine="0"/>
            </w:pPr>
            <w:r>
              <w:t>S. Jones</w:t>
            </w:r>
          </w:p>
        </w:tc>
        <w:tc>
          <w:tcPr>
            <w:tcW w:w="2179" w:type="dxa"/>
            <w:shd w:val="clear" w:color="auto" w:fill="auto"/>
          </w:tcPr>
          <w:p w14:paraId="08E43D50" w14:textId="4E1DB12A" w:rsidR="00F656C0" w:rsidRPr="00F656C0" w:rsidRDefault="00F656C0" w:rsidP="00F656C0">
            <w:pPr>
              <w:ind w:firstLine="0"/>
            </w:pPr>
            <w:r>
              <w:t>W. Jones</w:t>
            </w:r>
          </w:p>
        </w:tc>
        <w:tc>
          <w:tcPr>
            <w:tcW w:w="2180" w:type="dxa"/>
            <w:shd w:val="clear" w:color="auto" w:fill="auto"/>
          </w:tcPr>
          <w:p w14:paraId="3710E574" w14:textId="64227CA9" w:rsidR="00F656C0" w:rsidRPr="00F656C0" w:rsidRDefault="00F656C0" w:rsidP="00F656C0">
            <w:pPr>
              <w:ind w:firstLine="0"/>
            </w:pPr>
            <w:r>
              <w:t>Jordan</w:t>
            </w:r>
          </w:p>
        </w:tc>
      </w:tr>
      <w:tr w:rsidR="00F656C0" w:rsidRPr="00F656C0" w14:paraId="15064E47" w14:textId="77777777" w:rsidTr="00F656C0">
        <w:tc>
          <w:tcPr>
            <w:tcW w:w="2179" w:type="dxa"/>
            <w:shd w:val="clear" w:color="auto" w:fill="auto"/>
          </w:tcPr>
          <w:p w14:paraId="005C00D8" w14:textId="1A154886" w:rsidR="00F656C0" w:rsidRPr="00F656C0" w:rsidRDefault="00F656C0" w:rsidP="00F656C0">
            <w:pPr>
              <w:ind w:firstLine="0"/>
            </w:pPr>
            <w:r>
              <w:t>Kilmartin</w:t>
            </w:r>
          </w:p>
        </w:tc>
        <w:tc>
          <w:tcPr>
            <w:tcW w:w="2179" w:type="dxa"/>
            <w:shd w:val="clear" w:color="auto" w:fill="auto"/>
          </w:tcPr>
          <w:p w14:paraId="64991B89" w14:textId="3D8BEA16" w:rsidR="00F656C0" w:rsidRPr="00F656C0" w:rsidRDefault="00F656C0" w:rsidP="00F656C0">
            <w:pPr>
              <w:ind w:firstLine="0"/>
            </w:pPr>
            <w:r>
              <w:t>King</w:t>
            </w:r>
          </w:p>
        </w:tc>
        <w:tc>
          <w:tcPr>
            <w:tcW w:w="2180" w:type="dxa"/>
            <w:shd w:val="clear" w:color="auto" w:fill="auto"/>
          </w:tcPr>
          <w:p w14:paraId="60C23208" w14:textId="3BA02AAE" w:rsidR="00F656C0" w:rsidRPr="00F656C0" w:rsidRDefault="00F656C0" w:rsidP="00F656C0">
            <w:pPr>
              <w:ind w:firstLine="0"/>
            </w:pPr>
            <w:r>
              <w:t>Kirby</w:t>
            </w:r>
          </w:p>
        </w:tc>
      </w:tr>
      <w:tr w:rsidR="00F656C0" w:rsidRPr="00F656C0" w14:paraId="0B160380" w14:textId="77777777" w:rsidTr="00F656C0">
        <w:tc>
          <w:tcPr>
            <w:tcW w:w="2179" w:type="dxa"/>
            <w:shd w:val="clear" w:color="auto" w:fill="auto"/>
          </w:tcPr>
          <w:p w14:paraId="2DF5A674" w14:textId="0A922324" w:rsidR="00F656C0" w:rsidRPr="00F656C0" w:rsidRDefault="00F656C0" w:rsidP="00F656C0">
            <w:pPr>
              <w:ind w:firstLine="0"/>
            </w:pPr>
            <w:r>
              <w:t>Landing</w:t>
            </w:r>
          </w:p>
        </w:tc>
        <w:tc>
          <w:tcPr>
            <w:tcW w:w="2179" w:type="dxa"/>
            <w:shd w:val="clear" w:color="auto" w:fill="auto"/>
          </w:tcPr>
          <w:p w14:paraId="43FF6D82" w14:textId="235ACBF6" w:rsidR="00F656C0" w:rsidRPr="00F656C0" w:rsidRDefault="00F656C0" w:rsidP="00F656C0">
            <w:pPr>
              <w:ind w:firstLine="0"/>
            </w:pPr>
            <w:r>
              <w:t>Lawson</w:t>
            </w:r>
          </w:p>
        </w:tc>
        <w:tc>
          <w:tcPr>
            <w:tcW w:w="2180" w:type="dxa"/>
            <w:shd w:val="clear" w:color="auto" w:fill="auto"/>
          </w:tcPr>
          <w:p w14:paraId="3918E500" w14:textId="6D4F5277" w:rsidR="00F656C0" w:rsidRPr="00F656C0" w:rsidRDefault="00F656C0" w:rsidP="00F656C0">
            <w:pPr>
              <w:ind w:firstLine="0"/>
            </w:pPr>
            <w:r>
              <w:t>Leber</w:t>
            </w:r>
          </w:p>
        </w:tc>
      </w:tr>
      <w:tr w:rsidR="00F656C0" w:rsidRPr="00F656C0" w14:paraId="707D3710" w14:textId="77777777" w:rsidTr="00F656C0">
        <w:tc>
          <w:tcPr>
            <w:tcW w:w="2179" w:type="dxa"/>
            <w:shd w:val="clear" w:color="auto" w:fill="auto"/>
          </w:tcPr>
          <w:p w14:paraId="6690F873" w14:textId="171B7E9E" w:rsidR="00F656C0" w:rsidRPr="00F656C0" w:rsidRDefault="00F656C0" w:rsidP="00F656C0">
            <w:pPr>
              <w:ind w:firstLine="0"/>
            </w:pPr>
            <w:r>
              <w:t>Ligon</w:t>
            </w:r>
          </w:p>
        </w:tc>
        <w:tc>
          <w:tcPr>
            <w:tcW w:w="2179" w:type="dxa"/>
            <w:shd w:val="clear" w:color="auto" w:fill="auto"/>
          </w:tcPr>
          <w:p w14:paraId="62984165" w14:textId="14D52FB8" w:rsidR="00F656C0" w:rsidRPr="00F656C0" w:rsidRDefault="00F656C0" w:rsidP="00F656C0">
            <w:pPr>
              <w:ind w:firstLine="0"/>
            </w:pPr>
            <w:r>
              <w:t>Long</w:t>
            </w:r>
          </w:p>
        </w:tc>
        <w:tc>
          <w:tcPr>
            <w:tcW w:w="2180" w:type="dxa"/>
            <w:shd w:val="clear" w:color="auto" w:fill="auto"/>
          </w:tcPr>
          <w:p w14:paraId="0611B5EF" w14:textId="519461C9" w:rsidR="00F656C0" w:rsidRPr="00F656C0" w:rsidRDefault="00F656C0" w:rsidP="00F656C0">
            <w:pPr>
              <w:ind w:firstLine="0"/>
            </w:pPr>
            <w:r>
              <w:t>Lowe</w:t>
            </w:r>
          </w:p>
        </w:tc>
      </w:tr>
      <w:tr w:rsidR="00F656C0" w:rsidRPr="00F656C0" w14:paraId="7A3C0573" w14:textId="77777777" w:rsidTr="00F656C0">
        <w:tc>
          <w:tcPr>
            <w:tcW w:w="2179" w:type="dxa"/>
            <w:shd w:val="clear" w:color="auto" w:fill="auto"/>
          </w:tcPr>
          <w:p w14:paraId="0EB64538" w14:textId="447841D9" w:rsidR="00F656C0" w:rsidRPr="00F656C0" w:rsidRDefault="00F656C0" w:rsidP="00F656C0">
            <w:pPr>
              <w:ind w:firstLine="0"/>
            </w:pPr>
            <w:r>
              <w:t>Magnuson</w:t>
            </w:r>
          </w:p>
        </w:tc>
        <w:tc>
          <w:tcPr>
            <w:tcW w:w="2179" w:type="dxa"/>
            <w:shd w:val="clear" w:color="auto" w:fill="auto"/>
          </w:tcPr>
          <w:p w14:paraId="018A381C" w14:textId="5482F5E7" w:rsidR="00F656C0" w:rsidRPr="00F656C0" w:rsidRDefault="00F656C0" w:rsidP="00F656C0">
            <w:pPr>
              <w:ind w:firstLine="0"/>
            </w:pPr>
            <w:r>
              <w:t>McCabe</w:t>
            </w:r>
          </w:p>
        </w:tc>
        <w:tc>
          <w:tcPr>
            <w:tcW w:w="2180" w:type="dxa"/>
            <w:shd w:val="clear" w:color="auto" w:fill="auto"/>
          </w:tcPr>
          <w:p w14:paraId="2E973794" w14:textId="3F20711D" w:rsidR="00F656C0" w:rsidRPr="00F656C0" w:rsidRDefault="00F656C0" w:rsidP="00F656C0">
            <w:pPr>
              <w:ind w:firstLine="0"/>
            </w:pPr>
            <w:r>
              <w:t>McCravy</w:t>
            </w:r>
          </w:p>
        </w:tc>
      </w:tr>
      <w:tr w:rsidR="00F656C0" w:rsidRPr="00F656C0" w14:paraId="2686F048" w14:textId="77777777" w:rsidTr="00F656C0">
        <w:tc>
          <w:tcPr>
            <w:tcW w:w="2179" w:type="dxa"/>
            <w:shd w:val="clear" w:color="auto" w:fill="auto"/>
          </w:tcPr>
          <w:p w14:paraId="6BAA0C91" w14:textId="5AA04957" w:rsidR="00F656C0" w:rsidRPr="00F656C0" w:rsidRDefault="00F656C0" w:rsidP="00F656C0">
            <w:pPr>
              <w:ind w:firstLine="0"/>
            </w:pPr>
            <w:r>
              <w:t>McDaniel</w:t>
            </w:r>
          </w:p>
        </w:tc>
        <w:tc>
          <w:tcPr>
            <w:tcW w:w="2179" w:type="dxa"/>
            <w:shd w:val="clear" w:color="auto" w:fill="auto"/>
          </w:tcPr>
          <w:p w14:paraId="75B0FB9A" w14:textId="522A6659" w:rsidR="00F656C0" w:rsidRPr="00F656C0" w:rsidRDefault="00F656C0" w:rsidP="00F656C0">
            <w:pPr>
              <w:ind w:firstLine="0"/>
            </w:pPr>
            <w:r>
              <w:t>McGinnis</w:t>
            </w:r>
          </w:p>
        </w:tc>
        <w:tc>
          <w:tcPr>
            <w:tcW w:w="2180" w:type="dxa"/>
            <w:shd w:val="clear" w:color="auto" w:fill="auto"/>
          </w:tcPr>
          <w:p w14:paraId="21B13690" w14:textId="3FA532B5" w:rsidR="00F656C0" w:rsidRPr="00F656C0" w:rsidRDefault="00F656C0" w:rsidP="00F656C0">
            <w:pPr>
              <w:ind w:firstLine="0"/>
            </w:pPr>
            <w:r>
              <w:t>Mitchell</w:t>
            </w:r>
          </w:p>
        </w:tc>
      </w:tr>
      <w:tr w:rsidR="00F656C0" w:rsidRPr="00F656C0" w14:paraId="091FF646" w14:textId="77777777" w:rsidTr="00F656C0">
        <w:tc>
          <w:tcPr>
            <w:tcW w:w="2179" w:type="dxa"/>
            <w:shd w:val="clear" w:color="auto" w:fill="auto"/>
          </w:tcPr>
          <w:p w14:paraId="21BCB5F4" w14:textId="3F972372" w:rsidR="00F656C0" w:rsidRPr="00F656C0" w:rsidRDefault="00F656C0" w:rsidP="00F656C0">
            <w:pPr>
              <w:ind w:firstLine="0"/>
            </w:pPr>
            <w:r>
              <w:t>T. Moore</w:t>
            </w:r>
          </w:p>
        </w:tc>
        <w:tc>
          <w:tcPr>
            <w:tcW w:w="2179" w:type="dxa"/>
            <w:shd w:val="clear" w:color="auto" w:fill="auto"/>
          </w:tcPr>
          <w:p w14:paraId="5F9D032B" w14:textId="24379027" w:rsidR="00F656C0" w:rsidRPr="00F656C0" w:rsidRDefault="00F656C0" w:rsidP="00F656C0">
            <w:pPr>
              <w:ind w:firstLine="0"/>
            </w:pPr>
            <w:r>
              <w:t>A. M. Morgan</w:t>
            </w:r>
          </w:p>
        </w:tc>
        <w:tc>
          <w:tcPr>
            <w:tcW w:w="2180" w:type="dxa"/>
            <w:shd w:val="clear" w:color="auto" w:fill="auto"/>
          </w:tcPr>
          <w:p w14:paraId="258F64EF" w14:textId="02A1E371" w:rsidR="00F656C0" w:rsidRPr="00F656C0" w:rsidRDefault="00F656C0" w:rsidP="00F656C0">
            <w:pPr>
              <w:ind w:firstLine="0"/>
            </w:pPr>
            <w:r>
              <w:t>T. A. Morgan</w:t>
            </w:r>
          </w:p>
        </w:tc>
      </w:tr>
      <w:tr w:rsidR="00F656C0" w:rsidRPr="00F656C0" w14:paraId="26CB6429" w14:textId="77777777" w:rsidTr="00F656C0">
        <w:tc>
          <w:tcPr>
            <w:tcW w:w="2179" w:type="dxa"/>
            <w:shd w:val="clear" w:color="auto" w:fill="auto"/>
          </w:tcPr>
          <w:p w14:paraId="2A379FEA" w14:textId="179F0D2B" w:rsidR="00F656C0" w:rsidRPr="00F656C0" w:rsidRDefault="00F656C0" w:rsidP="00F656C0">
            <w:pPr>
              <w:ind w:firstLine="0"/>
            </w:pPr>
            <w:r>
              <w:t>Moss</w:t>
            </w:r>
          </w:p>
        </w:tc>
        <w:tc>
          <w:tcPr>
            <w:tcW w:w="2179" w:type="dxa"/>
            <w:shd w:val="clear" w:color="auto" w:fill="auto"/>
          </w:tcPr>
          <w:p w14:paraId="32FEAE99" w14:textId="4BC8D70E" w:rsidR="00F656C0" w:rsidRPr="00F656C0" w:rsidRDefault="00F656C0" w:rsidP="00F656C0">
            <w:pPr>
              <w:ind w:firstLine="0"/>
            </w:pPr>
            <w:r>
              <w:t>Murphy</w:t>
            </w:r>
          </w:p>
        </w:tc>
        <w:tc>
          <w:tcPr>
            <w:tcW w:w="2180" w:type="dxa"/>
            <w:shd w:val="clear" w:color="auto" w:fill="auto"/>
          </w:tcPr>
          <w:p w14:paraId="6F7CEE35" w14:textId="72EF19E9" w:rsidR="00F656C0" w:rsidRPr="00F656C0" w:rsidRDefault="00F656C0" w:rsidP="00F656C0">
            <w:pPr>
              <w:ind w:firstLine="0"/>
            </w:pPr>
            <w:r>
              <w:t>Neese</w:t>
            </w:r>
          </w:p>
        </w:tc>
      </w:tr>
      <w:tr w:rsidR="00F656C0" w:rsidRPr="00F656C0" w14:paraId="23CB2443" w14:textId="77777777" w:rsidTr="00F656C0">
        <w:tc>
          <w:tcPr>
            <w:tcW w:w="2179" w:type="dxa"/>
            <w:shd w:val="clear" w:color="auto" w:fill="auto"/>
          </w:tcPr>
          <w:p w14:paraId="63CE4AF0" w14:textId="59C1FA13" w:rsidR="00F656C0" w:rsidRPr="00F656C0" w:rsidRDefault="00F656C0" w:rsidP="00F656C0">
            <w:pPr>
              <w:ind w:firstLine="0"/>
            </w:pPr>
            <w:r>
              <w:t>B. Newton</w:t>
            </w:r>
          </w:p>
        </w:tc>
        <w:tc>
          <w:tcPr>
            <w:tcW w:w="2179" w:type="dxa"/>
            <w:shd w:val="clear" w:color="auto" w:fill="auto"/>
          </w:tcPr>
          <w:p w14:paraId="7C1DD56A" w14:textId="01A3A39E" w:rsidR="00F656C0" w:rsidRPr="00F656C0" w:rsidRDefault="00F656C0" w:rsidP="00F656C0">
            <w:pPr>
              <w:ind w:firstLine="0"/>
            </w:pPr>
            <w:r>
              <w:t>W. Newton</w:t>
            </w:r>
          </w:p>
        </w:tc>
        <w:tc>
          <w:tcPr>
            <w:tcW w:w="2180" w:type="dxa"/>
            <w:shd w:val="clear" w:color="auto" w:fill="auto"/>
          </w:tcPr>
          <w:p w14:paraId="1F9149DB" w14:textId="7DC88969" w:rsidR="00F656C0" w:rsidRPr="00F656C0" w:rsidRDefault="00F656C0" w:rsidP="00F656C0">
            <w:pPr>
              <w:ind w:firstLine="0"/>
            </w:pPr>
            <w:r>
              <w:t>Nutt</w:t>
            </w:r>
          </w:p>
        </w:tc>
      </w:tr>
      <w:tr w:rsidR="00F656C0" w:rsidRPr="00F656C0" w14:paraId="37A79232" w14:textId="77777777" w:rsidTr="00F656C0">
        <w:tc>
          <w:tcPr>
            <w:tcW w:w="2179" w:type="dxa"/>
            <w:shd w:val="clear" w:color="auto" w:fill="auto"/>
          </w:tcPr>
          <w:p w14:paraId="433ADFAD" w14:textId="114C7703" w:rsidR="00F656C0" w:rsidRPr="00F656C0" w:rsidRDefault="00F656C0" w:rsidP="00F656C0">
            <w:pPr>
              <w:ind w:firstLine="0"/>
            </w:pPr>
            <w:r>
              <w:t>O'Neal</w:t>
            </w:r>
          </w:p>
        </w:tc>
        <w:tc>
          <w:tcPr>
            <w:tcW w:w="2179" w:type="dxa"/>
            <w:shd w:val="clear" w:color="auto" w:fill="auto"/>
          </w:tcPr>
          <w:p w14:paraId="44A3D8AC" w14:textId="3D7E6277" w:rsidR="00F656C0" w:rsidRPr="00F656C0" w:rsidRDefault="00F656C0" w:rsidP="00F656C0">
            <w:pPr>
              <w:ind w:firstLine="0"/>
            </w:pPr>
            <w:r>
              <w:t>Oremus</w:t>
            </w:r>
          </w:p>
        </w:tc>
        <w:tc>
          <w:tcPr>
            <w:tcW w:w="2180" w:type="dxa"/>
            <w:shd w:val="clear" w:color="auto" w:fill="auto"/>
          </w:tcPr>
          <w:p w14:paraId="5CBC1CBE" w14:textId="349447CC" w:rsidR="00F656C0" w:rsidRPr="00F656C0" w:rsidRDefault="00F656C0" w:rsidP="00F656C0">
            <w:pPr>
              <w:ind w:firstLine="0"/>
            </w:pPr>
            <w:r>
              <w:t>Ott</w:t>
            </w:r>
          </w:p>
        </w:tc>
      </w:tr>
      <w:tr w:rsidR="00F656C0" w:rsidRPr="00F656C0" w14:paraId="2456D954" w14:textId="77777777" w:rsidTr="00F656C0">
        <w:tc>
          <w:tcPr>
            <w:tcW w:w="2179" w:type="dxa"/>
            <w:shd w:val="clear" w:color="auto" w:fill="auto"/>
          </w:tcPr>
          <w:p w14:paraId="32A05498" w14:textId="37932B69" w:rsidR="00F656C0" w:rsidRPr="00F656C0" w:rsidRDefault="00F656C0" w:rsidP="00F656C0">
            <w:pPr>
              <w:ind w:firstLine="0"/>
            </w:pPr>
            <w:r>
              <w:t>Pace</w:t>
            </w:r>
          </w:p>
        </w:tc>
        <w:tc>
          <w:tcPr>
            <w:tcW w:w="2179" w:type="dxa"/>
            <w:shd w:val="clear" w:color="auto" w:fill="auto"/>
          </w:tcPr>
          <w:p w14:paraId="4BDA092F" w14:textId="23F52DDE" w:rsidR="00F656C0" w:rsidRPr="00F656C0" w:rsidRDefault="00F656C0" w:rsidP="00F656C0">
            <w:pPr>
              <w:ind w:firstLine="0"/>
            </w:pPr>
            <w:r>
              <w:t>Pedalino</w:t>
            </w:r>
          </w:p>
        </w:tc>
        <w:tc>
          <w:tcPr>
            <w:tcW w:w="2180" w:type="dxa"/>
            <w:shd w:val="clear" w:color="auto" w:fill="auto"/>
          </w:tcPr>
          <w:p w14:paraId="069F323C" w14:textId="0FED6582" w:rsidR="00F656C0" w:rsidRPr="00F656C0" w:rsidRDefault="00F656C0" w:rsidP="00F656C0">
            <w:pPr>
              <w:ind w:firstLine="0"/>
            </w:pPr>
            <w:r>
              <w:t>Pendarvis</w:t>
            </w:r>
          </w:p>
        </w:tc>
      </w:tr>
      <w:tr w:rsidR="00F656C0" w:rsidRPr="00F656C0" w14:paraId="2CE09D41" w14:textId="77777777" w:rsidTr="00F656C0">
        <w:tc>
          <w:tcPr>
            <w:tcW w:w="2179" w:type="dxa"/>
            <w:shd w:val="clear" w:color="auto" w:fill="auto"/>
          </w:tcPr>
          <w:p w14:paraId="32DC2177" w14:textId="215BE71F" w:rsidR="00F656C0" w:rsidRPr="00F656C0" w:rsidRDefault="00F656C0" w:rsidP="00F656C0">
            <w:pPr>
              <w:ind w:firstLine="0"/>
            </w:pPr>
            <w:r>
              <w:t>Pope</w:t>
            </w:r>
          </w:p>
        </w:tc>
        <w:tc>
          <w:tcPr>
            <w:tcW w:w="2179" w:type="dxa"/>
            <w:shd w:val="clear" w:color="auto" w:fill="auto"/>
          </w:tcPr>
          <w:p w14:paraId="41FCA3AD" w14:textId="5DBE6142" w:rsidR="00F656C0" w:rsidRPr="00F656C0" w:rsidRDefault="00F656C0" w:rsidP="00F656C0">
            <w:pPr>
              <w:ind w:firstLine="0"/>
            </w:pPr>
            <w:r>
              <w:t>Robbins</w:t>
            </w:r>
          </w:p>
        </w:tc>
        <w:tc>
          <w:tcPr>
            <w:tcW w:w="2180" w:type="dxa"/>
            <w:shd w:val="clear" w:color="auto" w:fill="auto"/>
          </w:tcPr>
          <w:p w14:paraId="14200EB3" w14:textId="6BA60860" w:rsidR="00F656C0" w:rsidRPr="00F656C0" w:rsidRDefault="00F656C0" w:rsidP="00F656C0">
            <w:pPr>
              <w:ind w:firstLine="0"/>
            </w:pPr>
            <w:r>
              <w:t>Rose</w:t>
            </w:r>
          </w:p>
        </w:tc>
      </w:tr>
      <w:tr w:rsidR="00F656C0" w:rsidRPr="00F656C0" w14:paraId="4D9464DB" w14:textId="77777777" w:rsidTr="00F656C0">
        <w:tc>
          <w:tcPr>
            <w:tcW w:w="2179" w:type="dxa"/>
            <w:shd w:val="clear" w:color="auto" w:fill="auto"/>
          </w:tcPr>
          <w:p w14:paraId="3FFD913E" w14:textId="5B9C3E30" w:rsidR="00F656C0" w:rsidRPr="00F656C0" w:rsidRDefault="00F656C0" w:rsidP="00F656C0">
            <w:pPr>
              <w:ind w:firstLine="0"/>
            </w:pPr>
            <w:r>
              <w:t>Sandifer</w:t>
            </w:r>
          </w:p>
        </w:tc>
        <w:tc>
          <w:tcPr>
            <w:tcW w:w="2179" w:type="dxa"/>
            <w:shd w:val="clear" w:color="auto" w:fill="auto"/>
          </w:tcPr>
          <w:p w14:paraId="7DB9CE10" w14:textId="140AA642" w:rsidR="00F656C0" w:rsidRPr="00F656C0" w:rsidRDefault="00F656C0" w:rsidP="00F656C0">
            <w:pPr>
              <w:ind w:firstLine="0"/>
            </w:pPr>
            <w:r>
              <w:t>Schuessler</w:t>
            </w:r>
          </w:p>
        </w:tc>
        <w:tc>
          <w:tcPr>
            <w:tcW w:w="2180" w:type="dxa"/>
            <w:shd w:val="clear" w:color="auto" w:fill="auto"/>
          </w:tcPr>
          <w:p w14:paraId="5C233425" w14:textId="7798FE40" w:rsidR="00F656C0" w:rsidRPr="00F656C0" w:rsidRDefault="00F656C0" w:rsidP="00F656C0">
            <w:pPr>
              <w:ind w:firstLine="0"/>
            </w:pPr>
            <w:r>
              <w:t>G. M. Smith</w:t>
            </w:r>
          </w:p>
        </w:tc>
      </w:tr>
      <w:tr w:rsidR="00F656C0" w:rsidRPr="00F656C0" w14:paraId="3415B245" w14:textId="77777777" w:rsidTr="00F656C0">
        <w:tc>
          <w:tcPr>
            <w:tcW w:w="2179" w:type="dxa"/>
            <w:shd w:val="clear" w:color="auto" w:fill="auto"/>
          </w:tcPr>
          <w:p w14:paraId="50EDF13C" w14:textId="435EDA01" w:rsidR="00F656C0" w:rsidRPr="00F656C0" w:rsidRDefault="00F656C0" w:rsidP="00F656C0">
            <w:pPr>
              <w:ind w:firstLine="0"/>
            </w:pPr>
            <w:r>
              <w:t>M. M. Smith</w:t>
            </w:r>
          </w:p>
        </w:tc>
        <w:tc>
          <w:tcPr>
            <w:tcW w:w="2179" w:type="dxa"/>
            <w:shd w:val="clear" w:color="auto" w:fill="auto"/>
          </w:tcPr>
          <w:p w14:paraId="534C762B" w14:textId="28DE42D7" w:rsidR="00F656C0" w:rsidRPr="00F656C0" w:rsidRDefault="00F656C0" w:rsidP="00F656C0">
            <w:pPr>
              <w:ind w:firstLine="0"/>
            </w:pPr>
            <w:r>
              <w:t>Stavrinakis</w:t>
            </w:r>
          </w:p>
        </w:tc>
        <w:tc>
          <w:tcPr>
            <w:tcW w:w="2180" w:type="dxa"/>
            <w:shd w:val="clear" w:color="auto" w:fill="auto"/>
          </w:tcPr>
          <w:p w14:paraId="375E34A0" w14:textId="71B6E9D9" w:rsidR="00F656C0" w:rsidRPr="00F656C0" w:rsidRDefault="00F656C0" w:rsidP="00F656C0">
            <w:pPr>
              <w:ind w:firstLine="0"/>
            </w:pPr>
            <w:r>
              <w:t>Taylor</w:t>
            </w:r>
          </w:p>
        </w:tc>
      </w:tr>
      <w:tr w:rsidR="00F656C0" w:rsidRPr="00F656C0" w14:paraId="0DB3F04F" w14:textId="77777777" w:rsidTr="00F656C0">
        <w:tc>
          <w:tcPr>
            <w:tcW w:w="2179" w:type="dxa"/>
            <w:shd w:val="clear" w:color="auto" w:fill="auto"/>
          </w:tcPr>
          <w:p w14:paraId="3F64DA3B" w14:textId="11362F6F" w:rsidR="00F656C0" w:rsidRPr="00F656C0" w:rsidRDefault="00F656C0" w:rsidP="00F656C0">
            <w:pPr>
              <w:ind w:firstLine="0"/>
            </w:pPr>
            <w:r>
              <w:t>Thigpen</w:t>
            </w:r>
          </w:p>
        </w:tc>
        <w:tc>
          <w:tcPr>
            <w:tcW w:w="2179" w:type="dxa"/>
            <w:shd w:val="clear" w:color="auto" w:fill="auto"/>
          </w:tcPr>
          <w:p w14:paraId="1B14E91F" w14:textId="66C663B4" w:rsidR="00F656C0" w:rsidRPr="00F656C0" w:rsidRDefault="00F656C0" w:rsidP="00F656C0">
            <w:pPr>
              <w:ind w:firstLine="0"/>
            </w:pPr>
            <w:r>
              <w:t>Vaughan</w:t>
            </w:r>
          </w:p>
        </w:tc>
        <w:tc>
          <w:tcPr>
            <w:tcW w:w="2180" w:type="dxa"/>
            <w:shd w:val="clear" w:color="auto" w:fill="auto"/>
          </w:tcPr>
          <w:p w14:paraId="0C3FFC05" w14:textId="63EBDAF0" w:rsidR="00F656C0" w:rsidRPr="00F656C0" w:rsidRDefault="00F656C0" w:rsidP="00F656C0">
            <w:pPr>
              <w:ind w:firstLine="0"/>
            </w:pPr>
            <w:r>
              <w:t>Weeks</w:t>
            </w:r>
          </w:p>
        </w:tc>
      </w:tr>
      <w:tr w:rsidR="00F656C0" w:rsidRPr="00F656C0" w14:paraId="2536A622" w14:textId="77777777" w:rsidTr="00F656C0">
        <w:tc>
          <w:tcPr>
            <w:tcW w:w="2179" w:type="dxa"/>
            <w:shd w:val="clear" w:color="auto" w:fill="auto"/>
          </w:tcPr>
          <w:p w14:paraId="4B16CBC8" w14:textId="6A3B0E43" w:rsidR="00F656C0" w:rsidRPr="00F656C0" w:rsidRDefault="00F656C0" w:rsidP="00F656C0">
            <w:pPr>
              <w:ind w:firstLine="0"/>
            </w:pPr>
            <w:r>
              <w:t>West</w:t>
            </w:r>
          </w:p>
        </w:tc>
        <w:tc>
          <w:tcPr>
            <w:tcW w:w="2179" w:type="dxa"/>
            <w:shd w:val="clear" w:color="auto" w:fill="auto"/>
          </w:tcPr>
          <w:p w14:paraId="4494A3A1" w14:textId="769F21D0" w:rsidR="00F656C0" w:rsidRPr="00F656C0" w:rsidRDefault="00F656C0" w:rsidP="00F656C0">
            <w:pPr>
              <w:ind w:firstLine="0"/>
            </w:pPr>
            <w:r>
              <w:t>Wetmore</w:t>
            </w:r>
          </w:p>
        </w:tc>
        <w:tc>
          <w:tcPr>
            <w:tcW w:w="2180" w:type="dxa"/>
            <w:shd w:val="clear" w:color="auto" w:fill="auto"/>
          </w:tcPr>
          <w:p w14:paraId="15562784" w14:textId="51E123F8" w:rsidR="00F656C0" w:rsidRPr="00F656C0" w:rsidRDefault="00F656C0" w:rsidP="00F656C0">
            <w:pPr>
              <w:ind w:firstLine="0"/>
            </w:pPr>
            <w:r>
              <w:t>Wheeler</w:t>
            </w:r>
          </w:p>
        </w:tc>
      </w:tr>
      <w:tr w:rsidR="00F656C0" w:rsidRPr="00F656C0" w14:paraId="39251307" w14:textId="77777777" w:rsidTr="00F656C0">
        <w:tc>
          <w:tcPr>
            <w:tcW w:w="2179" w:type="dxa"/>
            <w:shd w:val="clear" w:color="auto" w:fill="auto"/>
          </w:tcPr>
          <w:p w14:paraId="3C901C27" w14:textId="452DC13A" w:rsidR="00F656C0" w:rsidRPr="00F656C0" w:rsidRDefault="00F656C0" w:rsidP="00F656C0">
            <w:pPr>
              <w:keepNext/>
              <w:ind w:firstLine="0"/>
            </w:pPr>
            <w:r>
              <w:t>White</w:t>
            </w:r>
          </w:p>
        </w:tc>
        <w:tc>
          <w:tcPr>
            <w:tcW w:w="2179" w:type="dxa"/>
            <w:shd w:val="clear" w:color="auto" w:fill="auto"/>
          </w:tcPr>
          <w:p w14:paraId="7F94C7AD" w14:textId="075AA9A3" w:rsidR="00F656C0" w:rsidRPr="00F656C0" w:rsidRDefault="00F656C0" w:rsidP="00F656C0">
            <w:pPr>
              <w:keepNext/>
              <w:ind w:firstLine="0"/>
            </w:pPr>
            <w:r>
              <w:t>Whitmire</w:t>
            </w:r>
          </w:p>
        </w:tc>
        <w:tc>
          <w:tcPr>
            <w:tcW w:w="2180" w:type="dxa"/>
            <w:shd w:val="clear" w:color="auto" w:fill="auto"/>
          </w:tcPr>
          <w:p w14:paraId="09BD2AF1" w14:textId="3C2A8458" w:rsidR="00F656C0" w:rsidRPr="00F656C0" w:rsidRDefault="00F656C0" w:rsidP="00F656C0">
            <w:pPr>
              <w:keepNext/>
              <w:ind w:firstLine="0"/>
            </w:pPr>
            <w:r>
              <w:t>Williams</w:t>
            </w:r>
          </w:p>
        </w:tc>
      </w:tr>
      <w:tr w:rsidR="00F656C0" w:rsidRPr="00F656C0" w14:paraId="3EA0A86A" w14:textId="77777777" w:rsidTr="00F656C0">
        <w:tc>
          <w:tcPr>
            <w:tcW w:w="2179" w:type="dxa"/>
            <w:shd w:val="clear" w:color="auto" w:fill="auto"/>
          </w:tcPr>
          <w:p w14:paraId="5E57C537" w14:textId="4623EB4D" w:rsidR="00F656C0" w:rsidRPr="00F656C0" w:rsidRDefault="00F656C0" w:rsidP="00F656C0">
            <w:pPr>
              <w:keepNext/>
              <w:ind w:firstLine="0"/>
            </w:pPr>
            <w:r>
              <w:t>Willis</w:t>
            </w:r>
          </w:p>
        </w:tc>
        <w:tc>
          <w:tcPr>
            <w:tcW w:w="2179" w:type="dxa"/>
            <w:shd w:val="clear" w:color="auto" w:fill="auto"/>
          </w:tcPr>
          <w:p w14:paraId="6835A85E" w14:textId="6B06BFD0" w:rsidR="00F656C0" w:rsidRPr="00F656C0" w:rsidRDefault="00F656C0" w:rsidP="00F656C0">
            <w:pPr>
              <w:keepNext/>
              <w:ind w:firstLine="0"/>
            </w:pPr>
            <w:r>
              <w:t>Wooten</w:t>
            </w:r>
          </w:p>
        </w:tc>
        <w:tc>
          <w:tcPr>
            <w:tcW w:w="2180" w:type="dxa"/>
            <w:shd w:val="clear" w:color="auto" w:fill="auto"/>
          </w:tcPr>
          <w:p w14:paraId="6D8912BC" w14:textId="7CF97C67" w:rsidR="00F656C0" w:rsidRPr="00F656C0" w:rsidRDefault="00F656C0" w:rsidP="00F656C0">
            <w:pPr>
              <w:keepNext/>
              <w:ind w:firstLine="0"/>
            </w:pPr>
            <w:r>
              <w:t>Yow</w:t>
            </w:r>
          </w:p>
        </w:tc>
      </w:tr>
    </w:tbl>
    <w:p w14:paraId="030AC15F" w14:textId="77777777" w:rsidR="00F656C0" w:rsidRDefault="00F656C0" w:rsidP="00F656C0"/>
    <w:p w14:paraId="37ECA7BA" w14:textId="4EA91767" w:rsidR="00F656C0" w:rsidRDefault="00F656C0" w:rsidP="00F656C0">
      <w:pPr>
        <w:jc w:val="center"/>
        <w:rPr>
          <w:b/>
        </w:rPr>
      </w:pPr>
      <w:r w:rsidRPr="00F656C0">
        <w:rPr>
          <w:b/>
        </w:rPr>
        <w:t>Total--96</w:t>
      </w:r>
    </w:p>
    <w:p w14:paraId="69251E52" w14:textId="77777777" w:rsidR="00F656C0" w:rsidRDefault="00F656C0" w:rsidP="00F656C0">
      <w:pPr>
        <w:jc w:val="center"/>
        <w:rPr>
          <w:b/>
        </w:rPr>
      </w:pPr>
    </w:p>
    <w:p w14:paraId="107571C0" w14:textId="77777777" w:rsidR="00F656C0" w:rsidRDefault="00F656C0" w:rsidP="00F656C0">
      <w:pPr>
        <w:ind w:firstLine="0"/>
      </w:pPr>
      <w:r w:rsidRPr="00F656C0">
        <w:t xml:space="preserve"> </w:t>
      </w:r>
      <w:r>
        <w:t>Those who voted in the negative are:</w:t>
      </w:r>
    </w:p>
    <w:p w14:paraId="3C1EBE72" w14:textId="77777777" w:rsidR="00F656C0" w:rsidRDefault="00F656C0" w:rsidP="00F656C0"/>
    <w:p w14:paraId="10C9864E" w14:textId="77777777" w:rsidR="00F656C0" w:rsidRDefault="00F656C0" w:rsidP="00F656C0">
      <w:pPr>
        <w:jc w:val="center"/>
        <w:rPr>
          <w:b/>
        </w:rPr>
      </w:pPr>
      <w:r w:rsidRPr="00F656C0">
        <w:rPr>
          <w:b/>
        </w:rPr>
        <w:t>Total--0</w:t>
      </w:r>
    </w:p>
    <w:p w14:paraId="4DA9F448" w14:textId="1E321BDB" w:rsidR="00F656C0" w:rsidRDefault="00F656C0" w:rsidP="00F656C0">
      <w:pPr>
        <w:jc w:val="center"/>
        <w:rPr>
          <w:b/>
        </w:rPr>
      </w:pPr>
    </w:p>
    <w:p w14:paraId="1C41E01E" w14:textId="77777777" w:rsidR="00F656C0" w:rsidRDefault="00F656C0" w:rsidP="00F656C0">
      <w:r>
        <w:t xml:space="preserve">So, the Bill was read the third time and ordered sent to the Senate.  </w:t>
      </w:r>
    </w:p>
    <w:p w14:paraId="19455BB8" w14:textId="77777777" w:rsidR="00F656C0" w:rsidRDefault="00F656C0" w:rsidP="00F656C0"/>
    <w:p w14:paraId="67DE0D20" w14:textId="42D3A06A" w:rsidR="00F656C0" w:rsidRDefault="00F656C0" w:rsidP="00F656C0">
      <w:pPr>
        <w:keepNext/>
        <w:jc w:val="center"/>
        <w:rPr>
          <w:b/>
        </w:rPr>
      </w:pPr>
      <w:r w:rsidRPr="00F656C0">
        <w:rPr>
          <w:b/>
        </w:rPr>
        <w:t>H. 5203--AMENDED AND ORDERED TO THIRD READING</w:t>
      </w:r>
    </w:p>
    <w:p w14:paraId="4DEED1AD" w14:textId="60EC2700" w:rsidR="00F656C0" w:rsidRDefault="00F656C0" w:rsidP="00F656C0">
      <w:pPr>
        <w:keepNext/>
      </w:pPr>
      <w:r>
        <w:t>The following Bill was taken up:</w:t>
      </w:r>
    </w:p>
    <w:p w14:paraId="5AD698C2" w14:textId="77777777" w:rsidR="00F656C0" w:rsidRDefault="00F656C0" w:rsidP="00F656C0">
      <w:pPr>
        <w:keepNext/>
      </w:pPr>
      <w:bookmarkStart w:id="89" w:name="include_clip_start_163"/>
      <w:bookmarkEnd w:id="89"/>
    </w:p>
    <w:p w14:paraId="31BE2391" w14:textId="220DC208" w:rsidR="00F656C0" w:rsidRDefault="00F656C0" w:rsidP="00F656C0">
      <w:r>
        <w:t>H. 5203 -- Rep. Bannister: A BILL TO AMEND THE SOUTH CAROLINA CODE OF LAWS BY ENACTING THE "BUDGET PROVISO CODIFICATION ACT OF 2024",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59-67-310, 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GOVERNOR'S SCHOOL FOR AGRICULTURE AT JOHN DE LA HOWE; BY ADDING SECTIONS 59-7-70, 59-7-80, 59-7-90, AND 59-101-220 SO AS TO CODIFY CERTAIN PROVISOS RELATING TO THE EDUCATIONAL TELEVISION COMMISSION; BY ADDING SECTIONS 59-50-80, 59-50-90, AND 59-50-100 SO AS TO CODIFY CERTAIN PROVISOS RELATING TO THE GOVERNOR'S SCHOOL FOR THE ARTS AND HUMANITIES; BY ADDING SECTIONS 59-48-80, 59-48-90, 59-48-100, AND 59-1-497 SO AS TO CODIFY CERTAIN PROVISOS RELATING TO THE GOVERNOR'S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 AND 44-20-80 SO AS TO CODIFY CERTAIN PROVISOS RELATING TO THE DEPARTMENT OF DISABILITIES AND SPECIAL NEEDS; BY ADDING SECTIONS 44-49-90 AND 44-49-100 SO AS TO CODIFY CERTAIN PROVISOS RELATING TO THE DEPARTMENT OF ALCOHOL AND OTHER DRUG ABUSE SERVICES; BY ADDING 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OF GOVERNOR;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 BY ADDING SECTIONS 1-1-1770 AND 1-3-70 ALL SO AS TO CODIFY CERTAIN PROVISOS RELATING TO GENERAL PROVISIONS; AND BY AMENDING SECTION 11-11-220 SO AS TO CODIFY A CERTAIN PROVISO RELATING TO STATEWIDE REVENUE.</w:t>
      </w:r>
    </w:p>
    <w:p w14:paraId="59E01AFF" w14:textId="66673E40" w:rsidR="00F656C0" w:rsidRDefault="00F656C0" w:rsidP="00F656C0"/>
    <w:p w14:paraId="263F973F" w14:textId="77777777" w:rsidR="00F656C0" w:rsidRPr="002975E9" w:rsidRDefault="00F656C0" w:rsidP="00F656C0">
      <w:pPr>
        <w:pStyle w:val="scamendsponsorline"/>
        <w:ind w:firstLine="216"/>
        <w:jc w:val="both"/>
        <w:rPr>
          <w:sz w:val="22"/>
        </w:rPr>
      </w:pPr>
      <w:r w:rsidRPr="002975E9">
        <w:rPr>
          <w:sz w:val="22"/>
        </w:rPr>
        <w:t>The Committee on Ways and Means proposed the following Amendment No. 1 to H. 5203 (LC-5203.DG0004H), which was adopted:</w:t>
      </w:r>
    </w:p>
    <w:p w14:paraId="05788999" w14:textId="77777777" w:rsidR="00F656C0" w:rsidRPr="002975E9" w:rsidRDefault="00F656C0" w:rsidP="00F656C0">
      <w:pPr>
        <w:pStyle w:val="scamendlanginstruction"/>
        <w:spacing w:before="0" w:after="0"/>
        <w:ind w:firstLine="216"/>
        <w:jc w:val="both"/>
        <w:rPr>
          <w:sz w:val="22"/>
        </w:rPr>
      </w:pPr>
      <w:r w:rsidRPr="002975E9">
        <w:rPr>
          <w:sz w:val="22"/>
        </w:rPr>
        <w:t>Amend the bill, as and if amended, by deleting SECTION 6.</w:t>
      </w:r>
    </w:p>
    <w:p w14:paraId="7C4367B4" w14:textId="77777777" w:rsidR="00F656C0" w:rsidRPr="002975E9" w:rsidRDefault="00F656C0" w:rsidP="00F656C0">
      <w:pPr>
        <w:pStyle w:val="scamendlanginstruction"/>
        <w:spacing w:before="0" w:after="0"/>
        <w:ind w:firstLine="216"/>
        <w:jc w:val="both"/>
        <w:rPr>
          <w:sz w:val="22"/>
        </w:rPr>
      </w:pPr>
      <w:r w:rsidRPr="002975E9">
        <w:rPr>
          <w:sz w:val="22"/>
        </w:rPr>
        <w:t>Amend the bill further, SECTION 8, by deleting Section 59-67-340.</w:t>
      </w:r>
    </w:p>
    <w:p w14:paraId="40EE5C47" w14:textId="77777777" w:rsidR="00F656C0" w:rsidRPr="002975E9" w:rsidRDefault="00F656C0" w:rsidP="00F656C0">
      <w:pPr>
        <w:pStyle w:val="scamendlanginstruction"/>
        <w:spacing w:before="0" w:after="0"/>
        <w:ind w:firstLine="216"/>
        <w:jc w:val="both"/>
        <w:rPr>
          <w:sz w:val="22"/>
        </w:rPr>
      </w:pPr>
      <w:r w:rsidRPr="002975E9">
        <w:rPr>
          <w:sz w:val="22"/>
        </w:rPr>
        <w:t>Amend the bill further, SECTION 9, by deleting Section 59-17-210.</w:t>
      </w:r>
    </w:p>
    <w:p w14:paraId="1356DB40" w14:textId="77777777" w:rsidR="00F656C0" w:rsidRPr="002975E9" w:rsidRDefault="00F656C0" w:rsidP="00F656C0">
      <w:pPr>
        <w:pStyle w:val="scamendlanginstruction"/>
        <w:spacing w:before="0" w:after="0"/>
        <w:ind w:firstLine="216"/>
        <w:jc w:val="both"/>
        <w:rPr>
          <w:sz w:val="22"/>
        </w:rPr>
      </w:pPr>
      <w:r w:rsidRPr="002975E9">
        <w:rPr>
          <w:sz w:val="22"/>
        </w:rPr>
        <w:t>Amend the bill further, by deleting SECTION 10.</w:t>
      </w:r>
    </w:p>
    <w:p w14:paraId="0625D65C" w14:textId="77777777" w:rsidR="00F656C0" w:rsidRPr="002975E9" w:rsidRDefault="00F656C0" w:rsidP="00F656C0">
      <w:pPr>
        <w:pStyle w:val="scamendlanginstruction"/>
        <w:spacing w:before="0" w:after="0"/>
        <w:ind w:firstLine="216"/>
        <w:jc w:val="both"/>
        <w:rPr>
          <w:sz w:val="22"/>
        </w:rPr>
      </w:pPr>
      <w:r w:rsidRPr="002975E9">
        <w:rPr>
          <w:sz w:val="22"/>
        </w:rPr>
        <w:t>Amend the bill further, by deleting SECTION 51.</w:t>
      </w:r>
    </w:p>
    <w:p w14:paraId="749D2C0F" w14:textId="77777777" w:rsidR="00F656C0" w:rsidRPr="002975E9" w:rsidRDefault="00F656C0" w:rsidP="00F656C0">
      <w:pPr>
        <w:pStyle w:val="scamendlanginstruction"/>
        <w:spacing w:before="0" w:after="0"/>
        <w:ind w:firstLine="216"/>
        <w:jc w:val="both"/>
        <w:rPr>
          <w:sz w:val="22"/>
        </w:rPr>
      </w:pPr>
      <w:r w:rsidRPr="002975E9">
        <w:rPr>
          <w:sz w:val="22"/>
        </w:rPr>
        <w:t>Amend the bill further, SECTION 54, by deleting Section 14-1-300.</w:t>
      </w:r>
    </w:p>
    <w:p w14:paraId="4CB034D5" w14:textId="77777777" w:rsidR="00F656C0" w:rsidRPr="002975E9" w:rsidRDefault="00F656C0" w:rsidP="00F656C0">
      <w:pPr>
        <w:pStyle w:val="scamendlanginstruction"/>
        <w:spacing w:before="0" w:after="0"/>
        <w:ind w:firstLine="216"/>
        <w:jc w:val="both"/>
        <w:rPr>
          <w:sz w:val="22"/>
        </w:rPr>
      </w:pPr>
      <w:r w:rsidRPr="002975E9">
        <w:rPr>
          <w:sz w:val="22"/>
        </w:rPr>
        <w:t>Amend the bill further, SECTION 61, by deleting Section 24-1-370.</w:t>
      </w:r>
    </w:p>
    <w:p w14:paraId="1EE7B31C" w14:textId="77777777" w:rsidR="00F656C0" w:rsidRPr="002975E9" w:rsidRDefault="00F656C0" w:rsidP="00F656C0">
      <w:pPr>
        <w:pStyle w:val="scamendlanginstruction"/>
        <w:spacing w:before="0" w:after="0"/>
        <w:ind w:firstLine="216"/>
        <w:jc w:val="both"/>
        <w:rPr>
          <w:sz w:val="22"/>
        </w:rPr>
      </w:pPr>
      <w:r w:rsidRPr="002975E9">
        <w:rPr>
          <w:sz w:val="22"/>
        </w:rPr>
        <w:t>Amend the bill further, by deleting Part 45 which contains SECTION 69.</w:t>
      </w:r>
    </w:p>
    <w:p w14:paraId="39CF09F2" w14:textId="77777777" w:rsidR="00F656C0" w:rsidRPr="002975E9" w:rsidRDefault="00F656C0" w:rsidP="00F656C0">
      <w:pPr>
        <w:pStyle w:val="scamendlanginstruction"/>
        <w:spacing w:before="0" w:after="0"/>
        <w:ind w:firstLine="216"/>
        <w:jc w:val="both"/>
        <w:rPr>
          <w:sz w:val="22"/>
        </w:rPr>
      </w:pPr>
      <w:r w:rsidRPr="002975E9">
        <w:rPr>
          <w:sz w:val="22"/>
        </w:rPr>
        <w:t>Amend the bill further, by deleting Part 46 which contains SECTION 70.</w:t>
      </w:r>
    </w:p>
    <w:p w14:paraId="56BD5B69" w14:textId="77777777" w:rsidR="00F656C0" w:rsidRPr="002975E9" w:rsidRDefault="00F656C0" w:rsidP="00F656C0">
      <w:pPr>
        <w:pStyle w:val="scamendlanginstruction"/>
        <w:spacing w:before="0" w:after="0"/>
        <w:ind w:firstLine="216"/>
        <w:jc w:val="both"/>
        <w:rPr>
          <w:sz w:val="22"/>
        </w:rPr>
      </w:pPr>
      <w:r w:rsidRPr="002975E9">
        <w:rPr>
          <w:sz w:val="22"/>
        </w:rPr>
        <w:t>Amend the bill further, by deleting Part 52 which contains SECTION 78.</w:t>
      </w:r>
    </w:p>
    <w:p w14:paraId="3968A476" w14:textId="77777777" w:rsidR="00F656C0" w:rsidRPr="002975E9" w:rsidRDefault="00F656C0" w:rsidP="00F656C0">
      <w:pPr>
        <w:pStyle w:val="scamendlanginstruction"/>
        <w:spacing w:before="0" w:after="0"/>
        <w:ind w:firstLine="216"/>
        <w:jc w:val="both"/>
        <w:rPr>
          <w:sz w:val="22"/>
        </w:rPr>
      </w:pPr>
      <w:r w:rsidRPr="002975E9">
        <w:rPr>
          <w:sz w:val="22"/>
        </w:rPr>
        <w:t>Amend the bill further, by deleting references to proviso numbers in the lead-in to SECTIONS 8, 9, 54, and 61 to reflect the deletions made in this amendment.</w:t>
      </w:r>
    </w:p>
    <w:p w14:paraId="7E7A0A1F" w14:textId="77777777" w:rsidR="00F656C0" w:rsidRPr="002975E9" w:rsidRDefault="00F656C0" w:rsidP="00F656C0">
      <w:pPr>
        <w:pStyle w:val="scamendconformline"/>
        <w:spacing w:before="0"/>
        <w:ind w:firstLine="216"/>
        <w:jc w:val="both"/>
        <w:rPr>
          <w:sz w:val="22"/>
        </w:rPr>
      </w:pPr>
      <w:r w:rsidRPr="002975E9">
        <w:rPr>
          <w:sz w:val="22"/>
        </w:rPr>
        <w:t>Renumber sections to conform.</w:t>
      </w:r>
    </w:p>
    <w:p w14:paraId="1556868A" w14:textId="77777777" w:rsidR="00F656C0" w:rsidRDefault="00F656C0" w:rsidP="00F656C0">
      <w:pPr>
        <w:pStyle w:val="scamendtitleconform"/>
        <w:ind w:firstLine="216"/>
        <w:jc w:val="both"/>
        <w:rPr>
          <w:sz w:val="22"/>
        </w:rPr>
      </w:pPr>
      <w:r w:rsidRPr="002975E9">
        <w:rPr>
          <w:sz w:val="22"/>
        </w:rPr>
        <w:t>Amend title to conform.</w:t>
      </w:r>
    </w:p>
    <w:p w14:paraId="78107BD1" w14:textId="33740FD6" w:rsidR="00F656C0" w:rsidRDefault="00F656C0" w:rsidP="00F656C0">
      <w:pPr>
        <w:pStyle w:val="scamendtitleconform"/>
        <w:ind w:firstLine="216"/>
        <w:jc w:val="both"/>
        <w:rPr>
          <w:sz w:val="22"/>
        </w:rPr>
      </w:pPr>
    </w:p>
    <w:p w14:paraId="709A1623" w14:textId="77777777" w:rsidR="00F656C0" w:rsidRDefault="00F656C0" w:rsidP="00F656C0">
      <w:r>
        <w:t>Rep. BANNISTER explained the amendment.</w:t>
      </w:r>
    </w:p>
    <w:p w14:paraId="2C7C14DE" w14:textId="77777777" w:rsidR="00F656C0" w:rsidRDefault="00F656C0" w:rsidP="00F656C0">
      <w:r>
        <w:t>The amendment was then adopted.</w:t>
      </w:r>
    </w:p>
    <w:p w14:paraId="4C15882D" w14:textId="2F39614A" w:rsidR="00F656C0" w:rsidRDefault="00F656C0" w:rsidP="00F656C0"/>
    <w:p w14:paraId="62503D24" w14:textId="77777777" w:rsidR="00F656C0" w:rsidRPr="00822D1B" w:rsidRDefault="00F656C0" w:rsidP="00F656C0">
      <w:pPr>
        <w:pStyle w:val="scamendsponsorline"/>
        <w:ind w:firstLine="216"/>
        <w:jc w:val="both"/>
        <w:rPr>
          <w:sz w:val="22"/>
        </w:rPr>
      </w:pPr>
      <w:r w:rsidRPr="00822D1B">
        <w:rPr>
          <w:sz w:val="22"/>
        </w:rPr>
        <w:t>Rep. Bannister proposed the following Amendment No. 2 to H. 5203 (LC-5203.DG0006H), which was adopted:</w:t>
      </w:r>
    </w:p>
    <w:p w14:paraId="7115FEC3" w14:textId="77777777" w:rsidR="00F656C0" w:rsidRPr="00822D1B" w:rsidRDefault="00F656C0" w:rsidP="00F656C0">
      <w:pPr>
        <w:pStyle w:val="scamendlanginstruction"/>
        <w:spacing w:before="0" w:after="0"/>
        <w:ind w:firstLine="216"/>
        <w:jc w:val="both"/>
        <w:rPr>
          <w:sz w:val="22"/>
        </w:rPr>
      </w:pPr>
      <w:r w:rsidRPr="00822D1B">
        <w:rPr>
          <w:sz w:val="22"/>
        </w:rPr>
        <w:t>Amend the bill, as and if amended, SECTION 48, by deleting Section 13-1-90.</w:t>
      </w:r>
    </w:p>
    <w:p w14:paraId="73DB6590" w14:textId="77777777" w:rsidR="00F656C0" w:rsidRPr="00822D1B" w:rsidRDefault="00F656C0" w:rsidP="00F656C0">
      <w:pPr>
        <w:pStyle w:val="scamendlanginstruction"/>
        <w:spacing w:before="0" w:after="0"/>
        <w:ind w:firstLine="216"/>
        <w:jc w:val="both"/>
        <w:rPr>
          <w:sz w:val="22"/>
        </w:rPr>
      </w:pPr>
      <w:r w:rsidRPr="00822D1B">
        <w:rPr>
          <w:sz w:val="22"/>
        </w:rPr>
        <w:t>Amend the bill further, by deleting references to proviso number 50.5 in the lead-in to SECTION 48.</w:t>
      </w:r>
    </w:p>
    <w:p w14:paraId="42D446B7" w14:textId="77777777" w:rsidR="00F656C0" w:rsidRPr="00822D1B" w:rsidRDefault="00F656C0" w:rsidP="00F656C0">
      <w:pPr>
        <w:pStyle w:val="scamendconformline"/>
        <w:spacing w:before="0"/>
        <w:ind w:firstLine="216"/>
        <w:jc w:val="both"/>
        <w:rPr>
          <w:sz w:val="22"/>
        </w:rPr>
      </w:pPr>
      <w:r w:rsidRPr="00822D1B">
        <w:rPr>
          <w:sz w:val="22"/>
        </w:rPr>
        <w:t>Renumber sections to conform.</w:t>
      </w:r>
    </w:p>
    <w:p w14:paraId="67B23807" w14:textId="77777777" w:rsidR="00F656C0" w:rsidRDefault="00F656C0" w:rsidP="00F656C0">
      <w:pPr>
        <w:pStyle w:val="scamendtitleconform"/>
        <w:ind w:firstLine="216"/>
        <w:jc w:val="both"/>
        <w:rPr>
          <w:sz w:val="22"/>
        </w:rPr>
      </w:pPr>
      <w:r w:rsidRPr="00822D1B">
        <w:rPr>
          <w:sz w:val="22"/>
        </w:rPr>
        <w:t>Amend title to conform.</w:t>
      </w:r>
    </w:p>
    <w:p w14:paraId="63F0B1CB" w14:textId="3B1C5A42" w:rsidR="00F656C0" w:rsidRDefault="00F656C0" w:rsidP="00F656C0">
      <w:pPr>
        <w:pStyle w:val="scamendtitleconform"/>
        <w:ind w:firstLine="216"/>
        <w:jc w:val="both"/>
        <w:rPr>
          <w:sz w:val="22"/>
        </w:rPr>
      </w:pPr>
    </w:p>
    <w:p w14:paraId="3B4674CE" w14:textId="77777777" w:rsidR="00F656C0" w:rsidRDefault="00F656C0" w:rsidP="00F656C0">
      <w:r>
        <w:t>Rep. BANNISTER explained the amendment.</w:t>
      </w:r>
    </w:p>
    <w:p w14:paraId="7FB70560" w14:textId="2B562E02" w:rsidR="00F656C0" w:rsidRDefault="00F656C0" w:rsidP="00F656C0">
      <w:r>
        <w:t>The amendment was then adopted.</w:t>
      </w:r>
    </w:p>
    <w:p w14:paraId="5BA0732C" w14:textId="77777777" w:rsidR="00F656C0" w:rsidRDefault="00F656C0" w:rsidP="00F656C0"/>
    <w:p w14:paraId="0ADD5A8C" w14:textId="68E75ED6" w:rsidR="00F656C0" w:rsidRDefault="00F656C0" w:rsidP="00F656C0">
      <w:r>
        <w:t>The question recurred to the passage of the Bill.</w:t>
      </w:r>
    </w:p>
    <w:p w14:paraId="76486895" w14:textId="77777777" w:rsidR="00F656C0" w:rsidRDefault="00F656C0" w:rsidP="00F656C0"/>
    <w:p w14:paraId="5FC04D8E" w14:textId="77777777" w:rsidR="00F656C0" w:rsidRDefault="00F656C0" w:rsidP="00F656C0">
      <w:r>
        <w:t xml:space="preserve">The yeas and nays were taken resulting as follows: </w:t>
      </w:r>
    </w:p>
    <w:p w14:paraId="1E2BBB88" w14:textId="217AF68E" w:rsidR="00F656C0" w:rsidRDefault="00F656C0" w:rsidP="00F656C0">
      <w:pPr>
        <w:jc w:val="center"/>
      </w:pPr>
      <w:r>
        <w:t xml:space="preserve"> </w:t>
      </w:r>
      <w:bookmarkStart w:id="90" w:name="vote_start171"/>
      <w:bookmarkEnd w:id="90"/>
      <w:r>
        <w:t>Yeas 102; Nays 0</w:t>
      </w:r>
    </w:p>
    <w:p w14:paraId="210B5BDC" w14:textId="77777777" w:rsidR="00F656C0" w:rsidRDefault="00F656C0" w:rsidP="00F656C0">
      <w:pPr>
        <w:jc w:val="center"/>
      </w:pPr>
    </w:p>
    <w:p w14:paraId="14EED4C2" w14:textId="77777777" w:rsidR="00F656C0" w:rsidRDefault="00F656C0" w:rsidP="00F656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56C0" w:rsidRPr="00F656C0" w14:paraId="40542308" w14:textId="77777777" w:rsidTr="00F656C0">
        <w:tc>
          <w:tcPr>
            <w:tcW w:w="2179" w:type="dxa"/>
            <w:shd w:val="clear" w:color="auto" w:fill="auto"/>
          </w:tcPr>
          <w:p w14:paraId="4F72792F" w14:textId="16913F87" w:rsidR="00F656C0" w:rsidRPr="00F656C0" w:rsidRDefault="00F656C0" w:rsidP="00F656C0">
            <w:pPr>
              <w:keepNext/>
              <w:ind w:firstLine="0"/>
            </w:pPr>
            <w:r>
              <w:t>Anderson</w:t>
            </w:r>
          </w:p>
        </w:tc>
        <w:tc>
          <w:tcPr>
            <w:tcW w:w="2179" w:type="dxa"/>
            <w:shd w:val="clear" w:color="auto" w:fill="auto"/>
          </w:tcPr>
          <w:p w14:paraId="759FD63D" w14:textId="5D3ED364" w:rsidR="00F656C0" w:rsidRPr="00F656C0" w:rsidRDefault="00F656C0" w:rsidP="00F656C0">
            <w:pPr>
              <w:keepNext/>
              <w:ind w:firstLine="0"/>
            </w:pPr>
            <w:r>
              <w:t>Bailey</w:t>
            </w:r>
          </w:p>
        </w:tc>
        <w:tc>
          <w:tcPr>
            <w:tcW w:w="2180" w:type="dxa"/>
            <w:shd w:val="clear" w:color="auto" w:fill="auto"/>
          </w:tcPr>
          <w:p w14:paraId="0FEADE05" w14:textId="4E4089C1" w:rsidR="00F656C0" w:rsidRPr="00F656C0" w:rsidRDefault="00F656C0" w:rsidP="00F656C0">
            <w:pPr>
              <w:keepNext/>
              <w:ind w:firstLine="0"/>
            </w:pPr>
            <w:r>
              <w:t>Ballentine</w:t>
            </w:r>
          </w:p>
        </w:tc>
      </w:tr>
      <w:tr w:rsidR="00F656C0" w:rsidRPr="00F656C0" w14:paraId="2FBA5FC5" w14:textId="77777777" w:rsidTr="00F656C0">
        <w:tc>
          <w:tcPr>
            <w:tcW w:w="2179" w:type="dxa"/>
            <w:shd w:val="clear" w:color="auto" w:fill="auto"/>
          </w:tcPr>
          <w:p w14:paraId="76D0D31A" w14:textId="1CF19692" w:rsidR="00F656C0" w:rsidRPr="00F656C0" w:rsidRDefault="00F656C0" w:rsidP="00F656C0">
            <w:pPr>
              <w:ind w:firstLine="0"/>
            </w:pPr>
            <w:r>
              <w:t>Bamberg</w:t>
            </w:r>
          </w:p>
        </w:tc>
        <w:tc>
          <w:tcPr>
            <w:tcW w:w="2179" w:type="dxa"/>
            <w:shd w:val="clear" w:color="auto" w:fill="auto"/>
          </w:tcPr>
          <w:p w14:paraId="443F8D8C" w14:textId="7B2A1043" w:rsidR="00F656C0" w:rsidRPr="00F656C0" w:rsidRDefault="00F656C0" w:rsidP="00F656C0">
            <w:pPr>
              <w:ind w:firstLine="0"/>
            </w:pPr>
            <w:r>
              <w:t>Bannister</w:t>
            </w:r>
          </w:p>
        </w:tc>
        <w:tc>
          <w:tcPr>
            <w:tcW w:w="2180" w:type="dxa"/>
            <w:shd w:val="clear" w:color="auto" w:fill="auto"/>
          </w:tcPr>
          <w:p w14:paraId="55260C80" w14:textId="17BEE782" w:rsidR="00F656C0" w:rsidRPr="00F656C0" w:rsidRDefault="00F656C0" w:rsidP="00F656C0">
            <w:pPr>
              <w:ind w:firstLine="0"/>
            </w:pPr>
            <w:r>
              <w:t>Bauer</w:t>
            </w:r>
          </w:p>
        </w:tc>
      </w:tr>
      <w:tr w:rsidR="00F656C0" w:rsidRPr="00F656C0" w14:paraId="5FEBE937" w14:textId="77777777" w:rsidTr="00F656C0">
        <w:tc>
          <w:tcPr>
            <w:tcW w:w="2179" w:type="dxa"/>
            <w:shd w:val="clear" w:color="auto" w:fill="auto"/>
          </w:tcPr>
          <w:p w14:paraId="1BF8D72B" w14:textId="11C421CC" w:rsidR="00F656C0" w:rsidRPr="00F656C0" w:rsidRDefault="00F656C0" w:rsidP="00F656C0">
            <w:pPr>
              <w:ind w:firstLine="0"/>
            </w:pPr>
            <w:r>
              <w:t>Beach</w:t>
            </w:r>
          </w:p>
        </w:tc>
        <w:tc>
          <w:tcPr>
            <w:tcW w:w="2179" w:type="dxa"/>
            <w:shd w:val="clear" w:color="auto" w:fill="auto"/>
          </w:tcPr>
          <w:p w14:paraId="346354DA" w14:textId="2C515219" w:rsidR="00F656C0" w:rsidRPr="00F656C0" w:rsidRDefault="00F656C0" w:rsidP="00F656C0">
            <w:pPr>
              <w:ind w:firstLine="0"/>
            </w:pPr>
            <w:r>
              <w:t>Bernstein</w:t>
            </w:r>
          </w:p>
        </w:tc>
        <w:tc>
          <w:tcPr>
            <w:tcW w:w="2180" w:type="dxa"/>
            <w:shd w:val="clear" w:color="auto" w:fill="auto"/>
          </w:tcPr>
          <w:p w14:paraId="61BB0CEE" w14:textId="46C74B65" w:rsidR="00F656C0" w:rsidRPr="00F656C0" w:rsidRDefault="00F656C0" w:rsidP="00F656C0">
            <w:pPr>
              <w:ind w:firstLine="0"/>
            </w:pPr>
            <w:r>
              <w:t>Blackwell</w:t>
            </w:r>
          </w:p>
        </w:tc>
      </w:tr>
      <w:tr w:rsidR="00F656C0" w:rsidRPr="00F656C0" w14:paraId="54098578" w14:textId="77777777" w:rsidTr="00F656C0">
        <w:tc>
          <w:tcPr>
            <w:tcW w:w="2179" w:type="dxa"/>
            <w:shd w:val="clear" w:color="auto" w:fill="auto"/>
          </w:tcPr>
          <w:p w14:paraId="785ECC40" w14:textId="66A43203" w:rsidR="00F656C0" w:rsidRPr="00F656C0" w:rsidRDefault="00F656C0" w:rsidP="00F656C0">
            <w:pPr>
              <w:ind w:firstLine="0"/>
            </w:pPr>
            <w:r>
              <w:t>Bradley</w:t>
            </w:r>
          </w:p>
        </w:tc>
        <w:tc>
          <w:tcPr>
            <w:tcW w:w="2179" w:type="dxa"/>
            <w:shd w:val="clear" w:color="auto" w:fill="auto"/>
          </w:tcPr>
          <w:p w14:paraId="67CEBB51" w14:textId="441F9281" w:rsidR="00F656C0" w:rsidRPr="00F656C0" w:rsidRDefault="00F656C0" w:rsidP="00F656C0">
            <w:pPr>
              <w:ind w:firstLine="0"/>
            </w:pPr>
            <w:r>
              <w:t>Brewer</w:t>
            </w:r>
          </w:p>
        </w:tc>
        <w:tc>
          <w:tcPr>
            <w:tcW w:w="2180" w:type="dxa"/>
            <w:shd w:val="clear" w:color="auto" w:fill="auto"/>
          </w:tcPr>
          <w:p w14:paraId="00F50D3D" w14:textId="0A442A8B" w:rsidR="00F656C0" w:rsidRPr="00F656C0" w:rsidRDefault="00F656C0" w:rsidP="00F656C0">
            <w:pPr>
              <w:ind w:firstLine="0"/>
            </w:pPr>
            <w:r>
              <w:t>Burns</w:t>
            </w:r>
          </w:p>
        </w:tc>
      </w:tr>
      <w:tr w:rsidR="00F656C0" w:rsidRPr="00F656C0" w14:paraId="4FACE810" w14:textId="77777777" w:rsidTr="00F656C0">
        <w:tc>
          <w:tcPr>
            <w:tcW w:w="2179" w:type="dxa"/>
            <w:shd w:val="clear" w:color="auto" w:fill="auto"/>
          </w:tcPr>
          <w:p w14:paraId="0C524229" w14:textId="7420DB81" w:rsidR="00F656C0" w:rsidRPr="00F656C0" w:rsidRDefault="00F656C0" w:rsidP="00F656C0">
            <w:pPr>
              <w:ind w:firstLine="0"/>
            </w:pPr>
            <w:r>
              <w:t>Bustos</w:t>
            </w:r>
          </w:p>
        </w:tc>
        <w:tc>
          <w:tcPr>
            <w:tcW w:w="2179" w:type="dxa"/>
            <w:shd w:val="clear" w:color="auto" w:fill="auto"/>
          </w:tcPr>
          <w:p w14:paraId="4AC0DD9C" w14:textId="2B91C8DE" w:rsidR="00F656C0" w:rsidRPr="00F656C0" w:rsidRDefault="00F656C0" w:rsidP="00F656C0">
            <w:pPr>
              <w:ind w:firstLine="0"/>
            </w:pPr>
            <w:r>
              <w:t>Calhoon</w:t>
            </w:r>
          </w:p>
        </w:tc>
        <w:tc>
          <w:tcPr>
            <w:tcW w:w="2180" w:type="dxa"/>
            <w:shd w:val="clear" w:color="auto" w:fill="auto"/>
          </w:tcPr>
          <w:p w14:paraId="640284C8" w14:textId="12D3C0CC" w:rsidR="00F656C0" w:rsidRPr="00F656C0" w:rsidRDefault="00F656C0" w:rsidP="00F656C0">
            <w:pPr>
              <w:ind w:firstLine="0"/>
            </w:pPr>
            <w:r>
              <w:t>Carter</w:t>
            </w:r>
          </w:p>
        </w:tc>
      </w:tr>
      <w:tr w:rsidR="00F656C0" w:rsidRPr="00F656C0" w14:paraId="41185AB2" w14:textId="77777777" w:rsidTr="00F656C0">
        <w:tc>
          <w:tcPr>
            <w:tcW w:w="2179" w:type="dxa"/>
            <w:shd w:val="clear" w:color="auto" w:fill="auto"/>
          </w:tcPr>
          <w:p w14:paraId="374F8DDF" w14:textId="609804E9" w:rsidR="00F656C0" w:rsidRPr="00F656C0" w:rsidRDefault="00F656C0" w:rsidP="00F656C0">
            <w:pPr>
              <w:ind w:firstLine="0"/>
            </w:pPr>
            <w:r>
              <w:t>Caskey</w:t>
            </w:r>
          </w:p>
        </w:tc>
        <w:tc>
          <w:tcPr>
            <w:tcW w:w="2179" w:type="dxa"/>
            <w:shd w:val="clear" w:color="auto" w:fill="auto"/>
          </w:tcPr>
          <w:p w14:paraId="0202789C" w14:textId="43013E54" w:rsidR="00F656C0" w:rsidRPr="00F656C0" w:rsidRDefault="00F656C0" w:rsidP="00F656C0">
            <w:pPr>
              <w:ind w:firstLine="0"/>
            </w:pPr>
            <w:r>
              <w:t>Chapman</w:t>
            </w:r>
          </w:p>
        </w:tc>
        <w:tc>
          <w:tcPr>
            <w:tcW w:w="2180" w:type="dxa"/>
            <w:shd w:val="clear" w:color="auto" w:fill="auto"/>
          </w:tcPr>
          <w:p w14:paraId="33D9AEEC" w14:textId="21C0F4A2" w:rsidR="00F656C0" w:rsidRPr="00F656C0" w:rsidRDefault="00F656C0" w:rsidP="00F656C0">
            <w:pPr>
              <w:ind w:firstLine="0"/>
            </w:pPr>
            <w:r>
              <w:t>Chumley</w:t>
            </w:r>
          </w:p>
        </w:tc>
      </w:tr>
      <w:tr w:rsidR="00F656C0" w:rsidRPr="00F656C0" w14:paraId="4B6C15F9" w14:textId="77777777" w:rsidTr="00F656C0">
        <w:tc>
          <w:tcPr>
            <w:tcW w:w="2179" w:type="dxa"/>
            <w:shd w:val="clear" w:color="auto" w:fill="auto"/>
          </w:tcPr>
          <w:p w14:paraId="5E5C29AA" w14:textId="0275B5B6" w:rsidR="00F656C0" w:rsidRPr="00F656C0" w:rsidRDefault="00F656C0" w:rsidP="00F656C0">
            <w:pPr>
              <w:ind w:firstLine="0"/>
            </w:pPr>
            <w:r>
              <w:t>Clyburn</w:t>
            </w:r>
          </w:p>
        </w:tc>
        <w:tc>
          <w:tcPr>
            <w:tcW w:w="2179" w:type="dxa"/>
            <w:shd w:val="clear" w:color="auto" w:fill="auto"/>
          </w:tcPr>
          <w:p w14:paraId="10B75825" w14:textId="78C8A5D6" w:rsidR="00F656C0" w:rsidRPr="00F656C0" w:rsidRDefault="00F656C0" w:rsidP="00F656C0">
            <w:pPr>
              <w:ind w:firstLine="0"/>
            </w:pPr>
            <w:r>
              <w:t>Cobb-Hunter</w:t>
            </w:r>
          </w:p>
        </w:tc>
        <w:tc>
          <w:tcPr>
            <w:tcW w:w="2180" w:type="dxa"/>
            <w:shd w:val="clear" w:color="auto" w:fill="auto"/>
          </w:tcPr>
          <w:p w14:paraId="64BD40CE" w14:textId="448EEEB7" w:rsidR="00F656C0" w:rsidRPr="00F656C0" w:rsidRDefault="00F656C0" w:rsidP="00F656C0">
            <w:pPr>
              <w:ind w:firstLine="0"/>
            </w:pPr>
            <w:r>
              <w:t>Connell</w:t>
            </w:r>
          </w:p>
        </w:tc>
      </w:tr>
      <w:tr w:rsidR="00F656C0" w:rsidRPr="00F656C0" w14:paraId="6850E036" w14:textId="77777777" w:rsidTr="00F656C0">
        <w:tc>
          <w:tcPr>
            <w:tcW w:w="2179" w:type="dxa"/>
            <w:shd w:val="clear" w:color="auto" w:fill="auto"/>
          </w:tcPr>
          <w:p w14:paraId="0C93C3F5" w14:textId="3A68C982" w:rsidR="00F656C0" w:rsidRPr="00F656C0" w:rsidRDefault="00F656C0" w:rsidP="00F656C0">
            <w:pPr>
              <w:ind w:firstLine="0"/>
            </w:pPr>
            <w:r>
              <w:t>B. L. Cox</w:t>
            </w:r>
          </w:p>
        </w:tc>
        <w:tc>
          <w:tcPr>
            <w:tcW w:w="2179" w:type="dxa"/>
            <w:shd w:val="clear" w:color="auto" w:fill="auto"/>
          </w:tcPr>
          <w:p w14:paraId="1BD140F5" w14:textId="610750B3" w:rsidR="00F656C0" w:rsidRPr="00F656C0" w:rsidRDefault="00F656C0" w:rsidP="00F656C0">
            <w:pPr>
              <w:ind w:firstLine="0"/>
            </w:pPr>
            <w:r>
              <w:t>Crawford</w:t>
            </w:r>
          </w:p>
        </w:tc>
        <w:tc>
          <w:tcPr>
            <w:tcW w:w="2180" w:type="dxa"/>
            <w:shd w:val="clear" w:color="auto" w:fill="auto"/>
          </w:tcPr>
          <w:p w14:paraId="45B5BE43" w14:textId="70AFC003" w:rsidR="00F656C0" w:rsidRPr="00F656C0" w:rsidRDefault="00F656C0" w:rsidP="00F656C0">
            <w:pPr>
              <w:ind w:firstLine="0"/>
            </w:pPr>
            <w:r>
              <w:t>Cromer</w:t>
            </w:r>
          </w:p>
        </w:tc>
      </w:tr>
      <w:tr w:rsidR="00F656C0" w:rsidRPr="00F656C0" w14:paraId="13CC332F" w14:textId="77777777" w:rsidTr="00F656C0">
        <w:tc>
          <w:tcPr>
            <w:tcW w:w="2179" w:type="dxa"/>
            <w:shd w:val="clear" w:color="auto" w:fill="auto"/>
          </w:tcPr>
          <w:p w14:paraId="01B66996" w14:textId="21661CE4" w:rsidR="00F656C0" w:rsidRPr="00F656C0" w:rsidRDefault="00F656C0" w:rsidP="00F656C0">
            <w:pPr>
              <w:ind w:firstLine="0"/>
            </w:pPr>
            <w:r>
              <w:t>Davis</w:t>
            </w:r>
          </w:p>
        </w:tc>
        <w:tc>
          <w:tcPr>
            <w:tcW w:w="2179" w:type="dxa"/>
            <w:shd w:val="clear" w:color="auto" w:fill="auto"/>
          </w:tcPr>
          <w:p w14:paraId="4DFD5D88" w14:textId="656F1C96" w:rsidR="00F656C0" w:rsidRPr="00F656C0" w:rsidRDefault="00F656C0" w:rsidP="00F656C0">
            <w:pPr>
              <w:ind w:firstLine="0"/>
            </w:pPr>
            <w:r>
              <w:t>Dillard</w:t>
            </w:r>
          </w:p>
        </w:tc>
        <w:tc>
          <w:tcPr>
            <w:tcW w:w="2180" w:type="dxa"/>
            <w:shd w:val="clear" w:color="auto" w:fill="auto"/>
          </w:tcPr>
          <w:p w14:paraId="0BFA1389" w14:textId="72A88473" w:rsidR="00F656C0" w:rsidRPr="00F656C0" w:rsidRDefault="00F656C0" w:rsidP="00F656C0">
            <w:pPr>
              <w:ind w:firstLine="0"/>
            </w:pPr>
            <w:r>
              <w:t>Elliott</w:t>
            </w:r>
          </w:p>
        </w:tc>
      </w:tr>
      <w:tr w:rsidR="00F656C0" w:rsidRPr="00F656C0" w14:paraId="1521BE87" w14:textId="77777777" w:rsidTr="00F656C0">
        <w:tc>
          <w:tcPr>
            <w:tcW w:w="2179" w:type="dxa"/>
            <w:shd w:val="clear" w:color="auto" w:fill="auto"/>
          </w:tcPr>
          <w:p w14:paraId="1BD43F55" w14:textId="45EE2770" w:rsidR="00F656C0" w:rsidRPr="00F656C0" w:rsidRDefault="00F656C0" w:rsidP="00F656C0">
            <w:pPr>
              <w:ind w:firstLine="0"/>
            </w:pPr>
            <w:r>
              <w:t>Erickson</w:t>
            </w:r>
          </w:p>
        </w:tc>
        <w:tc>
          <w:tcPr>
            <w:tcW w:w="2179" w:type="dxa"/>
            <w:shd w:val="clear" w:color="auto" w:fill="auto"/>
          </w:tcPr>
          <w:p w14:paraId="388E6EA1" w14:textId="5C6BD0AC" w:rsidR="00F656C0" w:rsidRPr="00F656C0" w:rsidRDefault="00F656C0" w:rsidP="00F656C0">
            <w:pPr>
              <w:ind w:firstLine="0"/>
            </w:pPr>
            <w:r>
              <w:t>Forrest</w:t>
            </w:r>
          </w:p>
        </w:tc>
        <w:tc>
          <w:tcPr>
            <w:tcW w:w="2180" w:type="dxa"/>
            <w:shd w:val="clear" w:color="auto" w:fill="auto"/>
          </w:tcPr>
          <w:p w14:paraId="4B36ECA8" w14:textId="2F314049" w:rsidR="00F656C0" w:rsidRPr="00F656C0" w:rsidRDefault="00F656C0" w:rsidP="00F656C0">
            <w:pPr>
              <w:ind w:firstLine="0"/>
            </w:pPr>
            <w:r>
              <w:t>Gagnon</w:t>
            </w:r>
          </w:p>
        </w:tc>
      </w:tr>
      <w:tr w:rsidR="00F656C0" w:rsidRPr="00F656C0" w14:paraId="293B545B" w14:textId="77777777" w:rsidTr="00F656C0">
        <w:tc>
          <w:tcPr>
            <w:tcW w:w="2179" w:type="dxa"/>
            <w:shd w:val="clear" w:color="auto" w:fill="auto"/>
          </w:tcPr>
          <w:p w14:paraId="4A96FE2F" w14:textId="0F7BF648" w:rsidR="00F656C0" w:rsidRPr="00F656C0" w:rsidRDefault="00F656C0" w:rsidP="00F656C0">
            <w:pPr>
              <w:ind w:firstLine="0"/>
            </w:pPr>
            <w:r>
              <w:t>Gibson</w:t>
            </w:r>
          </w:p>
        </w:tc>
        <w:tc>
          <w:tcPr>
            <w:tcW w:w="2179" w:type="dxa"/>
            <w:shd w:val="clear" w:color="auto" w:fill="auto"/>
          </w:tcPr>
          <w:p w14:paraId="1DA2334F" w14:textId="21A3DFC1" w:rsidR="00F656C0" w:rsidRPr="00F656C0" w:rsidRDefault="00F656C0" w:rsidP="00F656C0">
            <w:pPr>
              <w:ind w:firstLine="0"/>
            </w:pPr>
            <w:r>
              <w:t>Gilliam</w:t>
            </w:r>
          </w:p>
        </w:tc>
        <w:tc>
          <w:tcPr>
            <w:tcW w:w="2180" w:type="dxa"/>
            <w:shd w:val="clear" w:color="auto" w:fill="auto"/>
          </w:tcPr>
          <w:p w14:paraId="72971631" w14:textId="26CBC06A" w:rsidR="00F656C0" w:rsidRPr="00F656C0" w:rsidRDefault="00F656C0" w:rsidP="00F656C0">
            <w:pPr>
              <w:ind w:firstLine="0"/>
            </w:pPr>
            <w:r>
              <w:t>Gilliard</w:t>
            </w:r>
          </w:p>
        </w:tc>
      </w:tr>
      <w:tr w:rsidR="00F656C0" w:rsidRPr="00F656C0" w14:paraId="7379BA99" w14:textId="77777777" w:rsidTr="00F656C0">
        <w:tc>
          <w:tcPr>
            <w:tcW w:w="2179" w:type="dxa"/>
            <w:shd w:val="clear" w:color="auto" w:fill="auto"/>
          </w:tcPr>
          <w:p w14:paraId="641FF8F4" w14:textId="71A1590E" w:rsidR="00F656C0" w:rsidRPr="00F656C0" w:rsidRDefault="00F656C0" w:rsidP="00F656C0">
            <w:pPr>
              <w:ind w:firstLine="0"/>
            </w:pPr>
            <w:r>
              <w:t>Guest</w:t>
            </w:r>
          </w:p>
        </w:tc>
        <w:tc>
          <w:tcPr>
            <w:tcW w:w="2179" w:type="dxa"/>
            <w:shd w:val="clear" w:color="auto" w:fill="auto"/>
          </w:tcPr>
          <w:p w14:paraId="399E96F0" w14:textId="55E250EA" w:rsidR="00F656C0" w:rsidRPr="00F656C0" w:rsidRDefault="00F656C0" w:rsidP="00F656C0">
            <w:pPr>
              <w:ind w:firstLine="0"/>
            </w:pPr>
            <w:r>
              <w:t>Guffey</w:t>
            </w:r>
          </w:p>
        </w:tc>
        <w:tc>
          <w:tcPr>
            <w:tcW w:w="2180" w:type="dxa"/>
            <w:shd w:val="clear" w:color="auto" w:fill="auto"/>
          </w:tcPr>
          <w:p w14:paraId="1411370D" w14:textId="66471153" w:rsidR="00F656C0" w:rsidRPr="00F656C0" w:rsidRDefault="00F656C0" w:rsidP="00F656C0">
            <w:pPr>
              <w:ind w:firstLine="0"/>
            </w:pPr>
            <w:r>
              <w:t>Haddon</w:t>
            </w:r>
          </w:p>
        </w:tc>
      </w:tr>
      <w:tr w:rsidR="00F656C0" w:rsidRPr="00F656C0" w14:paraId="13A00A51" w14:textId="77777777" w:rsidTr="00F656C0">
        <w:tc>
          <w:tcPr>
            <w:tcW w:w="2179" w:type="dxa"/>
            <w:shd w:val="clear" w:color="auto" w:fill="auto"/>
          </w:tcPr>
          <w:p w14:paraId="1FF8675C" w14:textId="4F7081B5" w:rsidR="00F656C0" w:rsidRPr="00F656C0" w:rsidRDefault="00F656C0" w:rsidP="00F656C0">
            <w:pPr>
              <w:ind w:firstLine="0"/>
            </w:pPr>
            <w:r>
              <w:t>Harris</w:t>
            </w:r>
          </w:p>
        </w:tc>
        <w:tc>
          <w:tcPr>
            <w:tcW w:w="2179" w:type="dxa"/>
            <w:shd w:val="clear" w:color="auto" w:fill="auto"/>
          </w:tcPr>
          <w:p w14:paraId="17A1FDEE" w14:textId="2A2CCD74" w:rsidR="00F656C0" w:rsidRPr="00F656C0" w:rsidRDefault="00F656C0" w:rsidP="00F656C0">
            <w:pPr>
              <w:ind w:firstLine="0"/>
            </w:pPr>
            <w:r>
              <w:t>Hartnett</w:t>
            </w:r>
          </w:p>
        </w:tc>
        <w:tc>
          <w:tcPr>
            <w:tcW w:w="2180" w:type="dxa"/>
            <w:shd w:val="clear" w:color="auto" w:fill="auto"/>
          </w:tcPr>
          <w:p w14:paraId="3C974E35" w14:textId="13D2A6AC" w:rsidR="00F656C0" w:rsidRPr="00F656C0" w:rsidRDefault="00F656C0" w:rsidP="00F656C0">
            <w:pPr>
              <w:ind w:firstLine="0"/>
            </w:pPr>
            <w:r>
              <w:t>Herbkersman</w:t>
            </w:r>
          </w:p>
        </w:tc>
      </w:tr>
      <w:tr w:rsidR="00F656C0" w:rsidRPr="00F656C0" w14:paraId="23631AFD" w14:textId="77777777" w:rsidTr="00F656C0">
        <w:tc>
          <w:tcPr>
            <w:tcW w:w="2179" w:type="dxa"/>
            <w:shd w:val="clear" w:color="auto" w:fill="auto"/>
          </w:tcPr>
          <w:p w14:paraId="7DB88EB4" w14:textId="1350CB8F" w:rsidR="00F656C0" w:rsidRPr="00F656C0" w:rsidRDefault="00F656C0" w:rsidP="00F656C0">
            <w:pPr>
              <w:ind w:firstLine="0"/>
            </w:pPr>
            <w:r>
              <w:t>Hewitt</w:t>
            </w:r>
          </w:p>
        </w:tc>
        <w:tc>
          <w:tcPr>
            <w:tcW w:w="2179" w:type="dxa"/>
            <w:shd w:val="clear" w:color="auto" w:fill="auto"/>
          </w:tcPr>
          <w:p w14:paraId="2C4781F5" w14:textId="1D9DF3D5" w:rsidR="00F656C0" w:rsidRPr="00F656C0" w:rsidRDefault="00F656C0" w:rsidP="00F656C0">
            <w:pPr>
              <w:ind w:firstLine="0"/>
            </w:pPr>
            <w:r>
              <w:t>Hiott</w:t>
            </w:r>
          </w:p>
        </w:tc>
        <w:tc>
          <w:tcPr>
            <w:tcW w:w="2180" w:type="dxa"/>
            <w:shd w:val="clear" w:color="auto" w:fill="auto"/>
          </w:tcPr>
          <w:p w14:paraId="4E516381" w14:textId="4FA005C6" w:rsidR="00F656C0" w:rsidRPr="00F656C0" w:rsidRDefault="00F656C0" w:rsidP="00F656C0">
            <w:pPr>
              <w:ind w:firstLine="0"/>
            </w:pPr>
            <w:r>
              <w:t>Hosey</w:t>
            </w:r>
          </w:p>
        </w:tc>
      </w:tr>
      <w:tr w:rsidR="00F656C0" w:rsidRPr="00F656C0" w14:paraId="251934E3" w14:textId="77777777" w:rsidTr="00F656C0">
        <w:tc>
          <w:tcPr>
            <w:tcW w:w="2179" w:type="dxa"/>
            <w:shd w:val="clear" w:color="auto" w:fill="auto"/>
          </w:tcPr>
          <w:p w14:paraId="2C0F2E8F" w14:textId="490A5D23" w:rsidR="00F656C0" w:rsidRPr="00F656C0" w:rsidRDefault="00F656C0" w:rsidP="00F656C0">
            <w:pPr>
              <w:ind w:firstLine="0"/>
            </w:pPr>
            <w:r>
              <w:t>Howard</w:t>
            </w:r>
          </w:p>
        </w:tc>
        <w:tc>
          <w:tcPr>
            <w:tcW w:w="2179" w:type="dxa"/>
            <w:shd w:val="clear" w:color="auto" w:fill="auto"/>
          </w:tcPr>
          <w:p w14:paraId="5D79E4D6" w14:textId="2DA3EA3F" w:rsidR="00F656C0" w:rsidRPr="00F656C0" w:rsidRDefault="00F656C0" w:rsidP="00F656C0">
            <w:pPr>
              <w:ind w:firstLine="0"/>
            </w:pPr>
            <w:r>
              <w:t>Hyde</w:t>
            </w:r>
          </w:p>
        </w:tc>
        <w:tc>
          <w:tcPr>
            <w:tcW w:w="2180" w:type="dxa"/>
            <w:shd w:val="clear" w:color="auto" w:fill="auto"/>
          </w:tcPr>
          <w:p w14:paraId="284CCB1F" w14:textId="045E4743" w:rsidR="00F656C0" w:rsidRPr="00F656C0" w:rsidRDefault="00F656C0" w:rsidP="00F656C0">
            <w:pPr>
              <w:ind w:firstLine="0"/>
            </w:pPr>
            <w:r>
              <w:t>J. L. Johnson</w:t>
            </w:r>
          </w:p>
        </w:tc>
      </w:tr>
      <w:tr w:rsidR="00F656C0" w:rsidRPr="00F656C0" w14:paraId="22E4FD9D" w14:textId="77777777" w:rsidTr="00F656C0">
        <w:tc>
          <w:tcPr>
            <w:tcW w:w="2179" w:type="dxa"/>
            <w:shd w:val="clear" w:color="auto" w:fill="auto"/>
          </w:tcPr>
          <w:p w14:paraId="530EAD06" w14:textId="2FE076AF" w:rsidR="00F656C0" w:rsidRPr="00F656C0" w:rsidRDefault="00F656C0" w:rsidP="00F656C0">
            <w:pPr>
              <w:ind w:firstLine="0"/>
            </w:pPr>
            <w:r>
              <w:t>S. Jones</w:t>
            </w:r>
          </w:p>
        </w:tc>
        <w:tc>
          <w:tcPr>
            <w:tcW w:w="2179" w:type="dxa"/>
            <w:shd w:val="clear" w:color="auto" w:fill="auto"/>
          </w:tcPr>
          <w:p w14:paraId="7510A0BC" w14:textId="5135EAE5" w:rsidR="00F656C0" w:rsidRPr="00F656C0" w:rsidRDefault="00F656C0" w:rsidP="00F656C0">
            <w:pPr>
              <w:ind w:firstLine="0"/>
            </w:pPr>
            <w:r>
              <w:t>W. Jones</w:t>
            </w:r>
          </w:p>
        </w:tc>
        <w:tc>
          <w:tcPr>
            <w:tcW w:w="2180" w:type="dxa"/>
            <w:shd w:val="clear" w:color="auto" w:fill="auto"/>
          </w:tcPr>
          <w:p w14:paraId="19F3392C" w14:textId="1C812C6F" w:rsidR="00F656C0" w:rsidRPr="00F656C0" w:rsidRDefault="00F656C0" w:rsidP="00F656C0">
            <w:pPr>
              <w:ind w:firstLine="0"/>
            </w:pPr>
            <w:r>
              <w:t>Jordan</w:t>
            </w:r>
          </w:p>
        </w:tc>
      </w:tr>
      <w:tr w:rsidR="00F656C0" w:rsidRPr="00F656C0" w14:paraId="1E593104" w14:textId="77777777" w:rsidTr="00F656C0">
        <w:tc>
          <w:tcPr>
            <w:tcW w:w="2179" w:type="dxa"/>
            <w:shd w:val="clear" w:color="auto" w:fill="auto"/>
          </w:tcPr>
          <w:p w14:paraId="45E24574" w14:textId="22925E9D" w:rsidR="00F656C0" w:rsidRPr="00F656C0" w:rsidRDefault="00F656C0" w:rsidP="00F656C0">
            <w:pPr>
              <w:ind w:firstLine="0"/>
            </w:pPr>
            <w:r>
              <w:t>Kilmartin</w:t>
            </w:r>
          </w:p>
        </w:tc>
        <w:tc>
          <w:tcPr>
            <w:tcW w:w="2179" w:type="dxa"/>
            <w:shd w:val="clear" w:color="auto" w:fill="auto"/>
          </w:tcPr>
          <w:p w14:paraId="148F4FAE" w14:textId="64448107" w:rsidR="00F656C0" w:rsidRPr="00F656C0" w:rsidRDefault="00F656C0" w:rsidP="00F656C0">
            <w:pPr>
              <w:ind w:firstLine="0"/>
            </w:pPr>
            <w:r>
              <w:t>King</w:t>
            </w:r>
          </w:p>
        </w:tc>
        <w:tc>
          <w:tcPr>
            <w:tcW w:w="2180" w:type="dxa"/>
            <w:shd w:val="clear" w:color="auto" w:fill="auto"/>
          </w:tcPr>
          <w:p w14:paraId="58F08633" w14:textId="3316DB23" w:rsidR="00F656C0" w:rsidRPr="00F656C0" w:rsidRDefault="00F656C0" w:rsidP="00F656C0">
            <w:pPr>
              <w:ind w:firstLine="0"/>
            </w:pPr>
            <w:r>
              <w:t>Kirby</w:t>
            </w:r>
          </w:p>
        </w:tc>
      </w:tr>
      <w:tr w:rsidR="00F656C0" w:rsidRPr="00F656C0" w14:paraId="6DAF8251" w14:textId="77777777" w:rsidTr="00F656C0">
        <w:tc>
          <w:tcPr>
            <w:tcW w:w="2179" w:type="dxa"/>
            <w:shd w:val="clear" w:color="auto" w:fill="auto"/>
          </w:tcPr>
          <w:p w14:paraId="5EBA1BCD" w14:textId="0EE18F48" w:rsidR="00F656C0" w:rsidRPr="00F656C0" w:rsidRDefault="00F656C0" w:rsidP="00F656C0">
            <w:pPr>
              <w:ind w:firstLine="0"/>
            </w:pPr>
            <w:r>
              <w:t>Landing</w:t>
            </w:r>
          </w:p>
        </w:tc>
        <w:tc>
          <w:tcPr>
            <w:tcW w:w="2179" w:type="dxa"/>
            <w:shd w:val="clear" w:color="auto" w:fill="auto"/>
          </w:tcPr>
          <w:p w14:paraId="24C96DE7" w14:textId="7E426E28" w:rsidR="00F656C0" w:rsidRPr="00F656C0" w:rsidRDefault="00F656C0" w:rsidP="00F656C0">
            <w:pPr>
              <w:ind w:firstLine="0"/>
            </w:pPr>
            <w:r>
              <w:t>Lawson</w:t>
            </w:r>
          </w:p>
        </w:tc>
        <w:tc>
          <w:tcPr>
            <w:tcW w:w="2180" w:type="dxa"/>
            <w:shd w:val="clear" w:color="auto" w:fill="auto"/>
          </w:tcPr>
          <w:p w14:paraId="5E89F602" w14:textId="5588ECCA" w:rsidR="00F656C0" w:rsidRPr="00F656C0" w:rsidRDefault="00F656C0" w:rsidP="00F656C0">
            <w:pPr>
              <w:ind w:firstLine="0"/>
            </w:pPr>
            <w:r>
              <w:t>Leber</w:t>
            </w:r>
          </w:p>
        </w:tc>
      </w:tr>
      <w:tr w:rsidR="00F656C0" w:rsidRPr="00F656C0" w14:paraId="76BCAE78" w14:textId="77777777" w:rsidTr="00F656C0">
        <w:tc>
          <w:tcPr>
            <w:tcW w:w="2179" w:type="dxa"/>
            <w:shd w:val="clear" w:color="auto" w:fill="auto"/>
          </w:tcPr>
          <w:p w14:paraId="0127443B" w14:textId="00F0EFC2" w:rsidR="00F656C0" w:rsidRPr="00F656C0" w:rsidRDefault="00F656C0" w:rsidP="00F656C0">
            <w:pPr>
              <w:ind w:firstLine="0"/>
            </w:pPr>
            <w:r>
              <w:t>Ligon</w:t>
            </w:r>
          </w:p>
        </w:tc>
        <w:tc>
          <w:tcPr>
            <w:tcW w:w="2179" w:type="dxa"/>
            <w:shd w:val="clear" w:color="auto" w:fill="auto"/>
          </w:tcPr>
          <w:p w14:paraId="5A714700" w14:textId="362A87F2" w:rsidR="00F656C0" w:rsidRPr="00F656C0" w:rsidRDefault="00F656C0" w:rsidP="00F656C0">
            <w:pPr>
              <w:ind w:firstLine="0"/>
            </w:pPr>
            <w:r>
              <w:t>Long</w:t>
            </w:r>
          </w:p>
        </w:tc>
        <w:tc>
          <w:tcPr>
            <w:tcW w:w="2180" w:type="dxa"/>
            <w:shd w:val="clear" w:color="auto" w:fill="auto"/>
          </w:tcPr>
          <w:p w14:paraId="46BDB45A" w14:textId="18AE17AC" w:rsidR="00F656C0" w:rsidRPr="00F656C0" w:rsidRDefault="00F656C0" w:rsidP="00F656C0">
            <w:pPr>
              <w:ind w:firstLine="0"/>
            </w:pPr>
            <w:r>
              <w:t>Lowe</w:t>
            </w:r>
          </w:p>
        </w:tc>
      </w:tr>
      <w:tr w:rsidR="00F656C0" w:rsidRPr="00F656C0" w14:paraId="3034AF07" w14:textId="77777777" w:rsidTr="00F656C0">
        <w:tc>
          <w:tcPr>
            <w:tcW w:w="2179" w:type="dxa"/>
            <w:shd w:val="clear" w:color="auto" w:fill="auto"/>
          </w:tcPr>
          <w:p w14:paraId="3F7E2043" w14:textId="69CEEEBC" w:rsidR="00F656C0" w:rsidRPr="00F656C0" w:rsidRDefault="00F656C0" w:rsidP="00F656C0">
            <w:pPr>
              <w:ind w:firstLine="0"/>
            </w:pPr>
            <w:r>
              <w:t>Magnuson</w:t>
            </w:r>
          </w:p>
        </w:tc>
        <w:tc>
          <w:tcPr>
            <w:tcW w:w="2179" w:type="dxa"/>
            <w:shd w:val="clear" w:color="auto" w:fill="auto"/>
          </w:tcPr>
          <w:p w14:paraId="64A88F1E" w14:textId="42A9868D" w:rsidR="00F656C0" w:rsidRPr="00F656C0" w:rsidRDefault="00F656C0" w:rsidP="00F656C0">
            <w:pPr>
              <w:ind w:firstLine="0"/>
            </w:pPr>
            <w:r>
              <w:t>May</w:t>
            </w:r>
          </w:p>
        </w:tc>
        <w:tc>
          <w:tcPr>
            <w:tcW w:w="2180" w:type="dxa"/>
            <w:shd w:val="clear" w:color="auto" w:fill="auto"/>
          </w:tcPr>
          <w:p w14:paraId="31875781" w14:textId="7C9BAA68" w:rsidR="00F656C0" w:rsidRPr="00F656C0" w:rsidRDefault="00F656C0" w:rsidP="00F656C0">
            <w:pPr>
              <w:ind w:firstLine="0"/>
            </w:pPr>
            <w:r>
              <w:t>McCabe</w:t>
            </w:r>
          </w:p>
        </w:tc>
      </w:tr>
      <w:tr w:rsidR="00F656C0" w:rsidRPr="00F656C0" w14:paraId="716BC728" w14:textId="77777777" w:rsidTr="00F656C0">
        <w:tc>
          <w:tcPr>
            <w:tcW w:w="2179" w:type="dxa"/>
            <w:shd w:val="clear" w:color="auto" w:fill="auto"/>
          </w:tcPr>
          <w:p w14:paraId="702B7E1A" w14:textId="7AE55A27" w:rsidR="00F656C0" w:rsidRPr="00F656C0" w:rsidRDefault="00F656C0" w:rsidP="00F656C0">
            <w:pPr>
              <w:ind w:firstLine="0"/>
            </w:pPr>
            <w:r>
              <w:t>McCravy</w:t>
            </w:r>
          </w:p>
        </w:tc>
        <w:tc>
          <w:tcPr>
            <w:tcW w:w="2179" w:type="dxa"/>
            <w:shd w:val="clear" w:color="auto" w:fill="auto"/>
          </w:tcPr>
          <w:p w14:paraId="4F918E20" w14:textId="4BC08C78" w:rsidR="00F656C0" w:rsidRPr="00F656C0" w:rsidRDefault="00F656C0" w:rsidP="00F656C0">
            <w:pPr>
              <w:ind w:firstLine="0"/>
            </w:pPr>
            <w:r>
              <w:t>McDaniel</w:t>
            </w:r>
          </w:p>
        </w:tc>
        <w:tc>
          <w:tcPr>
            <w:tcW w:w="2180" w:type="dxa"/>
            <w:shd w:val="clear" w:color="auto" w:fill="auto"/>
          </w:tcPr>
          <w:p w14:paraId="1E064402" w14:textId="34D9ACA3" w:rsidR="00F656C0" w:rsidRPr="00F656C0" w:rsidRDefault="00F656C0" w:rsidP="00F656C0">
            <w:pPr>
              <w:ind w:firstLine="0"/>
            </w:pPr>
            <w:r>
              <w:t>Mitchell</w:t>
            </w:r>
          </w:p>
        </w:tc>
      </w:tr>
      <w:tr w:rsidR="00F656C0" w:rsidRPr="00F656C0" w14:paraId="0A7E9B67" w14:textId="77777777" w:rsidTr="00F656C0">
        <w:tc>
          <w:tcPr>
            <w:tcW w:w="2179" w:type="dxa"/>
            <w:shd w:val="clear" w:color="auto" w:fill="auto"/>
          </w:tcPr>
          <w:p w14:paraId="4EC43FD8" w14:textId="1DC0C946" w:rsidR="00F656C0" w:rsidRPr="00F656C0" w:rsidRDefault="00F656C0" w:rsidP="00F656C0">
            <w:pPr>
              <w:ind w:firstLine="0"/>
            </w:pPr>
            <w:r>
              <w:t>J. Moore</w:t>
            </w:r>
          </w:p>
        </w:tc>
        <w:tc>
          <w:tcPr>
            <w:tcW w:w="2179" w:type="dxa"/>
            <w:shd w:val="clear" w:color="auto" w:fill="auto"/>
          </w:tcPr>
          <w:p w14:paraId="59D2141D" w14:textId="07F65707" w:rsidR="00F656C0" w:rsidRPr="00F656C0" w:rsidRDefault="00F656C0" w:rsidP="00F656C0">
            <w:pPr>
              <w:ind w:firstLine="0"/>
            </w:pPr>
            <w:r>
              <w:t>T. Moore</w:t>
            </w:r>
          </w:p>
        </w:tc>
        <w:tc>
          <w:tcPr>
            <w:tcW w:w="2180" w:type="dxa"/>
            <w:shd w:val="clear" w:color="auto" w:fill="auto"/>
          </w:tcPr>
          <w:p w14:paraId="6B5A83C9" w14:textId="10755DCB" w:rsidR="00F656C0" w:rsidRPr="00F656C0" w:rsidRDefault="00F656C0" w:rsidP="00F656C0">
            <w:pPr>
              <w:ind w:firstLine="0"/>
            </w:pPr>
            <w:r>
              <w:t>A. M. Morgan</w:t>
            </w:r>
          </w:p>
        </w:tc>
      </w:tr>
      <w:tr w:rsidR="00F656C0" w:rsidRPr="00F656C0" w14:paraId="27172469" w14:textId="77777777" w:rsidTr="00F656C0">
        <w:tc>
          <w:tcPr>
            <w:tcW w:w="2179" w:type="dxa"/>
            <w:shd w:val="clear" w:color="auto" w:fill="auto"/>
          </w:tcPr>
          <w:p w14:paraId="361C68C1" w14:textId="019BFBB5" w:rsidR="00F656C0" w:rsidRPr="00F656C0" w:rsidRDefault="00F656C0" w:rsidP="00F656C0">
            <w:pPr>
              <w:ind w:firstLine="0"/>
            </w:pPr>
            <w:r>
              <w:t>T. A. Morgan</w:t>
            </w:r>
          </w:p>
        </w:tc>
        <w:tc>
          <w:tcPr>
            <w:tcW w:w="2179" w:type="dxa"/>
            <w:shd w:val="clear" w:color="auto" w:fill="auto"/>
          </w:tcPr>
          <w:p w14:paraId="7AEB7FA3" w14:textId="581402C1" w:rsidR="00F656C0" w:rsidRPr="00F656C0" w:rsidRDefault="00F656C0" w:rsidP="00F656C0">
            <w:pPr>
              <w:ind w:firstLine="0"/>
            </w:pPr>
            <w:r>
              <w:t>Moss</w:t>
            </w:r>
          </w:p>
        </w:tc>
        <w:tc>
          <w:tcPr>
            <w:tcW w:w="2180" w:type="dxa"/>
            <w:shd w:val="clear" w:color="auto" w:fill="auto"/>
          </w:tcPr>
          <w:p w14:paraId="378C9404" w14:textId="12BA8234" w:rsidR="00F656C0" w:rsidRPr="00F656C0" w:rsidRDefault="00F656C0" w:rsidP="00F656C0">
            <w:pPr>
              <w:ind w:firstLine="0"/>
            </w:pPr>
            <w:r>
              <w:t>Murphy</w:t>
            </w:r>
          </w:p>
        </w:tc>
      </w:tr>
      <w:tr w:rsidR="00F656C0" w:rsidRPr="00F656C0" w14:paraId="72139EF0" w14:textId="77777777" w:rsidTr="00F656C0">
        <w:tc>
          <w:tcPr>
            <w:tcW w:w="2179" w:type="dxa"/>
            <w:shd w:val="clear" w:color="auto" w:fill="auto"/>
          </w:tcPr>
          <w:p w14:paraId="3DDCAA82" w14:textId="1821CCE6" w:rsidR="00F656C0" w:rsidRPr="00F656C0" w:rsidRDefault="00F656C0" w:rsidP="00F656C0">
            <w:pPr>
              <w:ind w:firstLine="0"/>
            </w:pPr>
            <w:r>
              <w:t>Neese</w:t>
            </w:r>
          </w:p>
        </w:tc>
        <w:tc>
          <w:tcPr>
            <w:tcW w:w="2179" w:type="dxa"/>
            <w:shd w:val="clear" w:color="auto" w:fill="auto"/>
          </w:tcPr>
          <w:p w14:paraId="55861950" w14:textId="63BE5C62" w:rsidR="00F656C0" w:rsidRPr="00F656C0" w:rsidRDefault="00F656C0" w:rsidP="00F656C0">
            <w:pPr>
              <w:ind w:firstLine="0"/>
            </w:pPr>
            <w:r>
              <w:t>B. Newton</w:t>
            </w:r>
          </w:p>
        </w:tc>
        <w:tc>
          <w:tcPr>
            <w:tcW w:w="2180" w:type="dxa"/>
            <w:shd w:val="clear" w:color="auto" w:fill="auto"/>
          </w:tcPr>
          <w:p w14:paraId="1485F4F9" w14:textId="18EB0AB9" w:rsidR="00F656C0" w:rsidRPr="00F656C0" w:rsidRDefault="00F656C0" w:rsidP="00F656C0">
            <w:pPr>
              <w:ind w:firstLine="0"/>
            </w:pPr>
            <w:r>
              <w:t>W. Newton</w:t>
            </w:r>
          </w:p>
        </w:tc>
      </w:tr>
      <w:tr w:rsidR="00F656C0" w:rsidRPr="00F656C0" w14:paraId="497C5131" w14:textId="77777777" w:rsidTr="00F656C0">
        <w:tc>
          <w:tcPr>
            <w:tcW w:w="2179" w:type="dxa"/>
            <w:shd w:val="clear" w:color="auto" w:fill="auto"/>
          </w:tcPr>
          <w:p w14:paraId="75C55D03" w14:textId="0C071CFF" w:rsidR="00F656C0" w:rsidRPr="00F656C0" w:rsidRDefault="00F656C0" w:rsidP="00F656C0">
            <w:pPr>
              <w:ind w:firstLine="0"/>
            </w:pPr>
            <w:r>
              <w:t>Nutt</w:t>
            </w:r>
          </w:p>
        </w:tc>
        <w:tc>
          <w:tcPr>
            <w:tcW w:w="2179" w:type="dxa"/>
            <w:shd w:val="clear" w:color="auto" w:fill="auto"/>
          </w:tcPr>
          <w:p w14:paraId="2F8E37CC" w14:textId="07F0288C" w:rsidR="00F656C0" w:rsidRPr="00F656C0" w:rsidRDefault="00F656C0" w:rsidP="00F656C0">
            <w:pPr>
              <w:ind w:firstLine="0"/>
            </w:pPr>
            <w:r>
              <w:t>O'Neal</w:t>
            </w:r>
          </w:p>
        </w:tc>
        <w:tc>
          <w:tcPr>
            <w:tcW w:w="2180" w:type="dxa"/>
            <w:shd w:val="clear" w:color="auto" w:fill="auto"/>
          </w:tcPr>
          <w:p w14:paraId="7DFF62C0" w14:textId="23504865" w:rsidR="00F656C0" w:rsidRPr="00F656C0" w:rsidRDefault="00F656C0" w:rsidP="00F656C0">
            <w:pPr>
              <w:ind w:firstLine="0"/>
            </w:pPr>
            <w:r>
              <w:t>Oremus</w:t>
            </w:r>
          </w:p>
        </w:tc>
      </w:tr>
      <w:tr w:rsidR="00F656C0" w:rsidRPr="00F656C0" w14:paraId="6ECCB59D" w14:textId="77777777" w:rsidTr="00F656C0">
        <w:tc>
          <w:tcPr>
            <w:tcW w:w="2179" w:type="dxa"/>
            <w:shd w:val="clear" w:color="auto" w:fill="auto"/>
          </w:tcPr>
          <w:p w14:paraId="41439EF1" w14:textId="59F613BF" w:rsidR="00F656C0" w:rsidRPr="00F656C0" w:rsidRDefault="00F656C0" w:rsidP="00F656C0">
            <w:pPr>
              <w:ind w:firstLine="0"/>
            </w:pPr>
            <w:r>
              <w:t>Ott</w:t>
            </w:r>
          </w:p>
        </w:tc>
        <w:tc>
          <w:tcPr>
            <w:tcW w:w="2179" w:type="dxa"/>
            <w:shd w:val="clear" w:color="auto" w:fill="auto"/>
          </w:tcPr>
          <w:p w14:paraId="5A354ABB" w14:textId="5060640C" w:rsidR="00F656C0" w:rsidRPr="00F656C0" w:rsidRDefault="00F656C0" w:rsidP="00F656C0">
            <w:pPr>
              <w:ind w:firstLine="0"/>
            </w:pPr>
            <w:r>
              <w:t>Pace</w:t>
            </w:r>
          </w:p>
        </w:tc>
        <w:tc>
          <w:tcPr>
            <w:tcW w:w="2180" w:type="dxa"/>
            <w:shd w:val="clear" w:color="auto" w:fill="auto"/>
          </w:tcPr>
          <w:p w14:paraId="4980D734" w14:textId="1CEAFC26" w:rsidR="00F656C0" w:rsidRPr="00F656C0" w:rsidRDefault="00F656C0" w:rsidP="00F656C0">
            <w:pPr>
              <w:ind w:firstLine="0"/>
            </w:pPr>
            <w:r>
              <w:t>Pedalino</w:t>
            </w:r>
          </w:p>
        </w:tc>
      </w:tr>
      <w:tr w:rsidR="00F656C0" w:rsidRPr="00F656C0" w14:paraId="42F5EA71" w14:textId="77777777" w:rsidTr="00F656C0">
        <w:tc>
          <w:tcPr>
            <w:tcW w:w="2179" w:type="dxa"/>
            <w:shd w:val="clear" w:color="auto" w:fill="auto"/>
          </w:tcPr>
          <w:p w14:paraId="3E602C11" w14:textId="7DD804D5" w:rsidR="00F656C0" w:rsidRPr="00F656C0" w:rsidRDefault="00F656C0" w:rsidP="00F656C0">
            <w:pPr>
              <w:ind w:firstLine="0"/>
            </w:pPr>
            <w:r>
              <w:t>Pendarvis</w:t>
            </w:r>
          </w:p>
        </w:tc>
        <w:tc>
          <w:tcPr>
            <w:tcW w:w="2179" w:type="dxa"/>
            <w:shd w:val="clear" w:color="auto" w:fill="auto"/>
          </w:tcPr>
          <w:p w14:paraId="0A874E89" w14:textId="633E6712" w:rsidR="00F656C0" w:rsidRPr="00F656C0" w:rsidRDefault="00F656C0" w:rsidP="00F656C0">
            <w:pPr>
              <w:ind w:firstLine="0"/>
            </w:pPr>
            <w:r>
              <w:t>Pope</w:t>
            </w:r>
          </w:p>
        </w:tc>
        <w:tc>
          <w:tcPr>
            <w:tcW w:w="2180" w:type="dxa"/>
            <w:shd w:val="clear" w:color="auto" w:fill="auto"/>
          </w:tcPr>
          <w:p w14:paraId="03DCA6C1" w14:textId="6C051BF1" w:rsidR="00F656C0" w:rsidRPr="00F656C0" w:rsidRDefault="00F656C0" w:rsidP="00F656C0">
            <w:pPr>
              <w:ind w:firstLine="0"/>
            </w:pPr>
            <w:r>
              <w:t>Rivers</w:t>
            </w:r>
          </w:p>
        </w:tc>
      </w:tr>
      <w:tr w:rsidR="00F656C0" w:rsidRPr="00F656C0" w14:paraId="4DB29259" w14:textId="77777777" w:rsidTr="00F656C0">
        <w:tc>
          <w:tcPr>
            <w:tcW w:w="2179" w:type="dxa"/>
            <w:shd w:val="clear" w:color="auto" w:fill="auto"/>
          </w:tcPr>
          <w:p w14:paraId="6F2FD0F5" w14:textId="1B0DD6CD" w:rsidR="00F656C0" w:rsidRPr="00F656C0" w:rsidRDefault="00F656C0" w:rsidP="00F656C0">
            <w:pPr>
              <w:ind w:firstLine="0"/>
            </w:pPr>
            <w:r>
              <w:t>Robbins</w:t>
            </w:r>
          </w:p>
        </w:tc>
        <w:tc>
          <w:tcPr>
            <w:tcW w:w="2179" w:type="dxa"/>
            <w:shd w:val="clear" w:color="auto" w:fill="auto"/>
          </w:tcPr>
          <w:p w14:paraId="18703407" w14:textId="7CF63FD3" w:rsidR="00F656C0" w:rsidRPr="00F656C0" w:rsidRDefault="00F656C0" w:rsidP="00F656C0">
            <w:pPr>
              <w:ind w:firstLine="0"/>
            </w:pPr>
            <w:r>
              <w:t>Rose</w:t>
            </w:r>
          </w:p>
        </w:tc>
        <w:tc>
          <w:tcPr>
            <w:tcW w:w="2180" w:type="dxa"/>
            <w:shd w:val="clear" w:color="auto" w:fill="auto"/>
          </w:tcPr>
          <w:p w14:paraId="2388AF1C" w14:textId="0DFB7B30" w:rsidR="00F656C0" w:rsidRPr="00F656C0" w:rsidRDefault="00F656C0" w:rsidP="00F656C0">
            <w:pPr>
              <w:ind w:firstLine="0"/>
            </w:pPr>
            <w:r>
              <w:t>Rutherford</w:t>
            </w:r>
          </w:p>
        </w:tc>
      </w:tr>
      <w:tr w:rsidR="00F656C0" w:rsidRPr="00F656C0" w14:paraId="36D427CA" w14:textId="77777777" w:rsidTr="00F656C0">
        <w:tc>
          <w:tcPr>
            <w:tcW w:w="2179" w:type="dxa"/>
            <w:shd w:val="clear" w:color="auto" w:fill="auto"/>
          </w:tcPr>
          <w:p w14:paraId="56A53D9E" w14:textId="03B1ABE5" w:rsidR="00F656C0" w:rsidRPr="00F656C0" w:rsidRDefault="00F656C0" w:rsidP="00F656C0">
            <w:pPr>
              <w:ind w:firstLine="0"/>
            </w:pPr>
            <w:r>
              <w:t>Sandifer</w:t>
            </w:r>
          </w:p>
        </w:tc>
        <w:tc>
          <w:tcPr>
            <w:tcW w:w="2179" w:type="dxa"/>
            <w:shd w:val="clear" w:color="auto" w:fill="auto"/>
          </w:tcPr>
          <w:p w14:paraId="1C39B5B6" w14:textId="521C204B" w:rsidR="00F656C0" w:rsidRPr="00F656C0" w:rsidRDefault="00F656C0" w:rsidP="00F656C0">
            <w:pPr>
              <w:ind w:firstLine="0"/>
            </w:pPr>
            <w:r>
              <w:t>Schuessler</w:t>
            </w:r>
          </w:p>
        </w:tc>
        <w:tc>
          <w:tcPr>
            <w:tcW w:w="2180" w:type="dxa"/>
            <w:shd w:val="clear" w:color="auto" w:fill="auto"/>
          </w:tcPr>
          <w:p w14:paraId="6CFCBC64" w14:textId="1C0FCE9D" w:rsidR="00F656C0" w:rsidRPr="00F656C0" w:rsidRDefault="00F656C0" w:rsidP="00F656C0">
            <w:pPr>
              <w:ind w:firstLine="0"/>
            </w:pPr>
            <w:r>
              <w:t>G. M. Smith</w:t>
            </w:r>
          </w:p>
        </w:tc>
      </w:tr>
      <w:tr w:rsidR="00F656C0" w:rsidRPr="00F656C0" w14:paraId="17DB39E3" w14:textId="77777777" w:rsidTr="00F656C0">
        <w:tc>
          <w:tcPr>
            <w:tcW w:w="2179" w:type="dxa"/>
            <w:shd w:val="clear" w:color="auto" w:fill="auto"/>
          </w:tcPr>
          <w:p w14:paraId="040733BF" w14:textId="2576300F" w:rsidR="00F656C0" w:rsidRPr="00F656C0" w:rsidRDefault="00F656C0" w:rsidP="00F656C0">
            <w:pPr>
              <w:ind w:firstLine="0"/>
            </w:pPr>
            <w:r>
              <w:t>M. M. Smith</w:t>
            </w:r>
          </w:p>
        </w:tc>
        <w:tc>
          <w:tcPr>
            <w:tcW w:w="2179" w:type="dxa"/>
            <w:shd w:val="clear" w:color="auto" w:fill="auto"/>
          </w:tcPr>
          <w:p w14:paraId="2358E52E" w14:textId="421E6CD1" w:rsidR="00F656C0" w:rsidRPr="00F656C0" w:rsidRDefault="00F656C0" w:rsidP="00F656C0">
            <w:pPr>
              <w:ind w:firstLine="0"/>
            </w:pPr>
            <w:r>
              <w:t>Stavrinakis</w:t>
            </w:r>
          </w:p>
        </w:tc>
        <w:tc>
          <w:tcPr>
            <w:tcW w:w="2180" w:type="dxa"/>
            <w:shd w:val="clear" w:color="auto" w:fill="auto"/>
          </w:tcPr>
          <w:p w14:paraId="245CD16E" w14:textId="24415EB3" w:rsidR="00F656C0" w:rsidRPr="00F656C0" w:rsidRDefault="00F656C0" w:rsidP="00F656C0">
            <w:pPr>
              <w:ind w:firstLine="0"/>
            </w:pPr>
            <w:r>
              <w:t>Taylor</w:t>
            </w:r>
          </w:p>
        </w:tc>
      </w:tr>
      <w:tr w:rsidR="00F656C0" w:rsidRPr="00F656C0" w14:paraId="35923627" w14:textId="77777777" w:rsidTr="00F656C0">
        <w:tc>
          <w:tcPr>
            <w:tcW w:w="2179" w:type="dxa"/>
            <w:shd w:val="clear" w:color="auto" w:fill="auto"/>
          </w:tcPr>
          <w:p w14:paraId="50487389" w14:textId="7ADACB85" w:rsidR="00F656C0" w:rsidRPr="00F656C0" w:rsidRDefault="00F656C0" w:rsidP="00F656C0">
            <w:pPr>
              <w:ind w:firstLine="0"/>
            </w:pPr>
            <w:r>
              <w:t>Thigpen</w:t>
            </w:r>
          </w:p>
        </w:tc>
        <w:tc>
          <w:tcPr>
            <w:tcW w:w="2179" w:type="dxa"/>
            <w:shd w:val="clear" w:color="auto" w:fill="auto"/>
          </w:tcPr>
          <w:p w14:paraId="06851FD9" w14:textId="36BEACFF" w:rsidR="00F656C0" w:rsidRPr="00F656C0" w:rsidRDefault="00F656C0" w:rsidP="00F656C0">
            <w:pPr>
              <w:ind w:firstLine="0"/>
            </w:pPr>
            <w:r>
              <w:t>Vaughan</w:t>
            </w:r>
          </w:p>
        </w:tc>
        <w:tc>
          <w:tcPr>
            <w:tcW w:w="2180" w:type="dxa"/>
            <w:shd w:val="clear" w:color="auto" w:fill="auto"/>
          </w:tcPr>
          <w:p w14:paraId="3C23697A" w14:textId="4BFF79E5" w:rsidR="00F656C0" w:rsidRPr="00F656C0" w:rsidRDefault="00F656C0" w:rsidP="00F656C0">
            <w:pPr>
              <w:ind w:firstLine="0"/>
            </w:pPr>
            <w:r>
              <w:t>Weeks</w:t>
            </w:r>
          </w:p>
        </w:tc>
      </w:tr>
      <w:tr w:rsidR="00F656C0" w:rsidRPr="00F656C0" w14:paraId="2862ED69" w14:textId="77777777" w:rsidTr="00F656C0">
        <w:tc>
          <w:tcPr>
            <w:tcW w:w="2179" w:type="dxa"/>
            <w:shd w:val="clear" w:color="auto" w:fill="auto"/>
          </w:tcPr>
          <w:p w14:paraId="45343EEC" w14:textId="22F41611" w:rsidR="00F656C0" w:rsidRPr="00F656C0" w:rsidRDefault="00F656C0" w:rsidP="00F656C0">
            <w:pPr>
              <w:ind w:firstLine="0"/>
            </w:pPr>
            <w:r>
              <w:t>West</w:t>
            </w:r>
          </w:p>
        </w:tc>
        <w:tc>
          <w:tcPr>
            <w:tcW w:w="2179" w:type="dxa"/>
            <w:shd w:val="clear" w:color="auto" w:fill="auto"/>
          </w:tcPr>
          <w:p w14:paraId="005ECBE4" w14:textId="08FF55C8" w:rsidR="00F656C0" w:rsidRPr="00F656C0" w:rsidRDefault="00F656C0" w:rsidP="00F656C0">
            <w:pPr>
              <w:ind w:firstLine="0"/>
            </w:pPr>
            <w:r>
              <w:t>Wetmore</w:t>
            </w:r>
          </w:p>
        </w:tc>
        <w:tc>
          <w:tcPr>
            <w:tcW w:w="2180" w:type="dxa"/>
            <w:shd w:val="clear" w:color="auto" w:fill="auto"/>
          </w:tcPr>
          <w:p w14:paraId="4FC0895F" w14:textId="468A97B2" w:rsidR="00F656C0" w:rsidRPr="00F656C0" w:rsidRDefault="00F656C0" w:rsidP="00F656C0">
            <w:pPr>
              <w:ind w:firstLine="0"/>
            </w:pPr>
            <w:r>
              <w:t>Wheeler</w:t>
            </w:r>
          </w:p>
        </w:tc>
      </w:tr>
      <w:tr w:rsidR="00F656C0" w:rsidRPr="00F656C0" w14:paraId="1E373FC7" w14:textId="77777777" w:rsidTr="00F656C0">
        <w:tc>
          <w:tcPr>
            <w:tcW w:w="2179" w:type="dxa"/>
            <w:shd w:val="clear" w:color="auto" w:fill="auto"/>
          </w:tcPr>
          <w:p w14:paraId="763AAC95" w14:textId="4DEA70CA" w:rsidR="00F656C0" w:rsidRPr="00F656C0" w:rsidRDefault="00F656C0" w:rsidP="00F656C0">
            <w:pPr>
              <w:keepNext/>
              <w:ind w:firstLine="0"/>
            </w:pPr>
            <w:r>
              <w:t>White</w:t>
            </w:r>
          </w:p>
        </w:tc>
        <w:tc>
          <w:tcPr>
            <w:tcW w:w="2179" w:type="dxa"/>
            <w:shd w:val="clear" w:color="auto" w:fill="auto"/>
          </w:tcPr>
          <w:p w14:paraId="43FBCF5B" w14:textId="35F5C927" w:rsidR="00F656C0" w:rsidRPr="00F656C0" w:rsidRDefault="00F656C0" w:rsidP="00F656C0">
            <w:pPr>
              <w:keepNext/>
              <w:ind w:firstLine="0"/>
            </w:pPr>
            <w:r>
              <w:t>Whitmire</w:t>
            </w:r>
          </w:p>
        </w:tc>
        <w:tc>
          <w:tcPr>
            <w:tcW w:w="2180" w:type="dxa"/>
            <w:shd w:val="clear" w:color="auto" w:fill="auto"/>
          </w:tcPr>
          <w:p w14:paraId="2E4EC062" w14:textId="3132B9DB" w:rsidR="00F656C0" w:rsidRPr="00F656C0" w:rsidRDefault="00F656C0" w:rsidP="00F656C0">
            <w:pPr>
              <w:keepNext/>
              <w:ind w:firstLine="0"/>
            </w:pPr>
            <w:r>
              <w:t>Williams</w:t>
            </w:r>
          </w:p>
        </w:tc>
      </w:tr>
      <w:tr w:rsidR="00F656C0" w:rsidRPr="00F656C0" w14:paraId="3197345A" w14:textId="77777777" w:rsidTr="00F656C0">
        <w:tc>
          <w:tcPr>
            <w:tcW w:w="2179" w:type="dxa"/>
            <w:shd w:val="clear" w:color="auto" w:fill="auto"/>
          </w:tcPr>
          <w:p w14:paraId="48967668" w14:textId="0210D47D" w:rsidR="00F656C0" w:rsidRPr="00F656C0" w:rsidRDefault="00F656C0" w:rsidP="00F656C0">
            <w:pPr>
              <w:keepNext/>
              <w:ind w:firstLine="0"/>
            </w:pPr>
            <w:r>
              <w:t>Willis</w:t>
            </w:r>
          </w:p>
        </w:tc>
        <w:tc>
          <w:tcPr>
            <w:tcW w:w="2179" w:type="dxa"/>
            <w:shd w:val="clear" w:color="auto" w:fill="auto"/>
          </w:tcPr>
          <w:p w14:paraId="4F4947B3" w14:textId="5AB46F4A" w:rsidR="00F656C0" w:rsidRPr="00F656C0" w:rsidRDefault="00F656C0" w:rsidP="00F656C0">
            <w:pPr>
              <w:keepNext/>
              <w:ind w:firstLine="0"/>
            </w:pPr>
            <w:r>
              <w:t>Wooten</w:t>
            </w:r>
          </w:p>
        </w:tc>
        <w:tc>
          <w:tcPr>
            <w:tcW w:w="2180" w:type="dxa"/>
            <w:shd w:val="clear" w:color="auto" w:fill="auto"/>
          </w:tcPr>
          <w:p w14:paraId="495088A6" w14:textId="571E4658" w:rsidR="00F656C0" w:rsidRPr="00F656C0" w:rsidRDefault="00F656C0" w:rsidP="00F656C0">
            <w:pPr>
              <w:keepNext/>
              <w:ind w:firstLine="0"/>
            </w:pPr>
            <w:r>
              <w:t>Yow</w:t>
            </w:r>
          </w:p>
        </w:tc>
      </w:tr>
    </w:tbl>
    <w:p w14:paraId="4FB14099" w14:textId="77777777" w:rsidR="00F656C0" w:rsidRDefault="00F656C0" w:rsidP="00F656C0"/>
    <w:p w14:paraId="7E9E4526" w14:textId="5E0809BE" w:rsidR="00F656C0" w:rsidRDefault="00F656C0" w:rsidP="00F656C0">
      <w:pPr>
        <w:jc w:val="center"/>
        <w:rPr>
          <w:b/>
        </w:rPr>
      </w:pPr>
      <w:r w:rsidRPr="00F656C0">
        <w:rPr>
          <w:b/>
        </w:rPr>
        <w:t>Total--102</w:t>
      </w:r>
    </w:p>
    <w:p w14:paraId="17B7EF49" w14:textId="77777777" w:rsidR="00F656C0" w:rsidRDefault="00F656C0" w:rsidP="00F656C0">
      <w:pPr>
        <w:jc w:val="center"/>
        <w:rPr>
          <w:b/>
        </w:rPr>
      </w:pPr>
    </w:p>
    <w:p w14:paraId="23C90DE2" w14:textId="77777777" w:rsidR="00F656C0" w:rsidRDefault="00F656C0" w:rsidP="00F656C0">
      <w:pPr>
        <w:ind w:firstLine="0"/>
      </w:pPr>
      <w:r w:rsidRPr="00F656C0">
        <w:t xml:space="preserve"> </w:t>
      </w:r>
      <w:r>
        <w:t>Those who voted in the negative are:</w:t>
      </w:r>
    </w:p>
    <w:p w14:paraId="591776A1" w14:textId="77777777" w:rsidR="00F656C0" w:rsidRDefault="00F656C0" w:rsidP="00F656C0"/>
    <w:p w14:paraId="4F758BC4" w14:textId="77777777" w:rsidR="00F656C0" w:rsidRDefault="00F656C0" w:rsidP="00F656C0">
      <w:pPr>
        <w:jc w:val="center"/>
        <w:rPr>
          <w:b/>
        </w:rPr>
      </w:pPr>
      <w:r w:rsidRPr="00F656C0">
        <w:rPr>
          <w:b/>
        </w:rPr>
        <w:t>Total--0</w:t>
      </w:r>
    </w:p>
    <w:p w14:paraId="5ECB6313" w14:textId="6B7FCCCC" w:rsidR="00F656C0" w:rsidRDefault="00F656C0" w:rsidP="00F656C0">
      <w:pPr>
        <w:jc w:val="center"/>
        <w:rPr>
          <w:b/>
        </w:rPr>
      </w:pPr>
    </w:p>
    <w:p w14:paraId="18FBDDCD" w14:textId="77777777" w:rsidR="00F656C0" w:rsidRDefault="00F656C0" w:rsidP="00F656C0">
      <w:r>
        <w:t>So, the Bill, as amended, was read the second time and ordered to third reading.</w:t>
      </w:r>
    </w:p>
    <w:p w14:paraId="61608726" w14:textId="77777777" w:rsidR="00F656C0" w:rsidRDefault="00F656C0" w:rsidP="00F656C0"/>
    <w:p w14:paraId="271DB9E5" w14:textId="26C0AFA5" w:rsidR="00F656C0" w:rsidRDefault="00F656C0" w:rsidP="00F656C0">
      <w:pPr>
        <w:keepNext/>
        <w:jc w:val="center"/>
        <w:rPr>
          <w:b/>
        </w:rPr>
      </w:pPr>
      <w:r w:rsidRPr="00F656C0">
        <w:rPr>
          <w:b/>
        </w:rPr>
        <w:t>H. 5203--ORDERED TO BE READ THIRD TIME TOMORROW</w:t>
      </w:r>
    </w:p>
    <w:p w14:paraId="49BE083C" w14:textId="2915F598" w:rsidR="00F656C0" w:rsidRDefault="00F656C0" w:rsidP="00F656C0">
      <w:r>
        <w:t>On motion of Rep. BANNISTER, with unanimous consent, it was ordered that H. 5203 be read the third time tomorrow.</w:t>
      </w:r>
    </w:p>
    <w:p w14:paraId="024FFEC8" w14:textId="77777777" w:rsidR="00F656C0" w:rsidRDefault="00F656C0" w:rsidP="00F656C0"/>
    <w:p w14:paraId="32407F13" w14:textId="18C0BF69" w:rsidR="00F656C0" w:rsidRDefault="00F656C0" w:rsidP="00F656C0">
      <w:pPr>
        <w:keepNext/>
        <w:jc w:val="center"/>
        <w:rPr>
          <w:b/>
        </w:rPr>
      </w:pPr>
      <w:r w:rsidRPr="00F656C0">
        <w:rPr>
          <w:b/>
        </w:rPr>
        <w:t>H. 4561--DEBATE ADJOURNED</w:t>
      </w:r>
    </w:p>
    <w:p w14:paraId="6ECF7B71" w14:textId="101E4DB7" w:rsidR="00F656C0" w:rsidRDefault="00F656C0" w:rsidP="00F656C0">
      <w:pPr>
        <w:keepNext/>
      </w:pPr>
      <w:r>
        <w:t>The following Bill was taken up:</w:t>
      </w:r>
    </w:p>
    <w:p w14:paraId="0F2E800F" w14:textId="77777777" w:rsidR="00F656C0" w:rsidRDefault="00F656C0" w:rsidP="00F656C0">
      <w:pPr>
        <w:keepNext/>
      </w:pPr>
      <w:bookmarkStart w:id="91" w:name="include_clip_start_176"/>
      <w:bookmarkEnd w:id="91"/>
    </w:p>
    <w:p w14:paraId="37D7EE5C" w14:textId="77777777" w:rsidR="00F656C0" w:rsidRDefault="00F656C0" w:rsidP="00F656C0">
      <w:pPr>
        <w:keepNext/>
      </w:pPr>
      <w:r>
        <w:t>H. 4561 -- Reps. Wetmore, Dillard, Collins, Erickson, B. Newton, Schuessler, J. L. Johnson, Pope, Clyburn, Henegan, Pendarvis, Caskey, Bauer, Rivers, Gilliard, Henderson-Myers, Williams and Jefferson: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385DC9D6" w14:textId="77777777" w:rsidR="00717F29" w:rsidRDefault="00717F29" w:rsidP="00F656C0">
      <w:bookmarkStart w:id="92" w:name="include_clip_end_176"/>
      <w:bookmarkEnd w:id="92"/>
    </w:p>
    <w:p w14:paraId="6A88D811" w14:textId="166B95C8" w:rsidR="00F656C0" w:rsidRDefault="00F656C0" w:rsidP="00F656C0">
      <w:r>
        <w:t xml:space="preserve">Rep. B. NEWTON moved to adjourn debate on the Bill, which was agreed to.  </w:t>
      </w:r>
    </w:p>
    <w:p w14:paraId="26DF8B63" w14:textId="77777777" w:rsidR="00F656C0" w:rsidRDefault="00F656C0" w:rsidP="00F656C0"/>
    <w:p w14:paraId="4F04EF4F" w14:textId="1F32A3CC" w:rsidR="00F656C0" w:rsidRDefault="00F656C0" w:rsidP="00F656C0">
      <w:pPr>
        <w:keepNext/>
        <w:jc w:val="center"/>
        <w:rPr>
          <w:b/>
        </w:rPr>
      </w:pPr>
      <w:r w:rsidRPr="00F656C0">
        <w:rPr>
          <w:b/>
        </w:rPr>
        <w:t>H. 4871--DEBATE ADJOURNED</w:t>
      </w:r>
    </w:p>
    <w:p w14:paraId="6554AB1A" w14:textId="2CB7C178" w:rsidR="00F656C0" w:rsidRDefault="00F656C0" w:rsidP="00F656C0">
      <w:pPr>
        <w:keepNext/>
      </w:pPr>
      <w:r>
        <w:t>The following Bill was taken up:</w:t>
      </w:r>
    </w:p>
    <w:p w14:paraId="149CC73D" w14:textId="77777777" w:rsidR="00F656C0" w:rsidRDefault="00F656C0" w:rsidP="00F656C0">
      <w:pPr>
        <w:keepNext/>
      </w:pPr>
      <w:bookmarkStart w:id="93" w:name="include_clip_start_179"/>
      <w:bookmarkEnd w:id="93"/>
    </w:p>
    <w:p w14:paraId="15834A17" w14:textId="77777777" w:rsidR="00F656C0" w:rsidRDefault="00F656C0" w:rsidP="00F656C0">
      <w:pPr>
        <w:keepNext/>
      </w:pPr>
      <w:r>
        <w:t>H. 4871 -- Reps. Haddon, Ligon and Forrest: A BILL TO AMEND THE SOUTH CAROLINA CODE OF LAWS BY ADDING SECTION 47-9-420 SO AS TO PROHIBIT THE INTERFERENCE OR INTERACTION WITH FARM ANIMALS BEING TRANSPORTED BY A MOTOR VEHICLE WITHOUT PERMISSION.</w:t>
      </w:r>
    </w:p>
    <w:p w14:paraId="1A308362" w14:textId="77777777" w:rsidR="00717F29" w:rsidRDefault="00717F29" w:rsidP="00F656C0">
      <w:bookmarkStart w:id="94" w:name="include_clip_end_179"/>
      <w:bookmarkEnd w:id="94"/>
    </w:p>
    <w:p w14:paraId="4C568DA5" w14:textId="0114E8B8" w:rsidR="00F656C0" w:rsidRDefault="00F656C0" w:rsidP="00F656C0">
      <w:r>
        <w:t xml:space="preserve">Rep. HADDON moved to adjourn debate on the Bill, which was agreed to.  </w:t>
      </w:r>
    </w:p>
    <w:p w14:paraId="1998F75A" w14:textId="77777777" w:rsidR="00F656C0" w:rsidRDefault="00F656C0" w:rsidP="00F656C0"/>
    <w:p w14:paraId="2B227B01" w14:textId="7513CB08" w:rsidR="00F656C0" w:rsidRDefault="00F656C0" w:rsidP="00F656C0">
      <w:pPr>
        <w:keepNext/>
        <w:jc w:val="center"/>
        <w:rPr>
          <w:b/>
        </w:rPr>
      </w:pPr>
      <w:r w:rsidRPr="00F656C0">
        <w:rPr>
          <w:b/>
        </w:rPr>
        <w:t>H. 4874--DEBATE ADJOURNED</w:t>
      </w:r>
    </w:p>
    <w:p w14:paraId="0A853EB7" w14:textId="6CE5A9BA" w:rsidR="00F656C0" w:rsidRDefault="00F656C0" w:rsidP="00F656C0">
      <w:pPr>
        <w:keepNext/>
      </w:pPr>
      <w:r>
        <w:t>The following Bill was taken up:</w:t>
      </w:r>
    </w:p>
    <w:p w14:paraId="0AC21846" w14:textId="77777777" w:rsidR="00F656C0" w:rsidRDefault="00F656C0" w:rsidP="00F656C0">
      <w:pPr>
        <w:keepNext/>
      </w:pPr>
      <w:bookmarkStart w:id="95" w:name="include_clip_start_182"/>
      <w:bookmarkEnd w:id="95"/>
    </w:p>
    <w:p w14:paraId="4B166BCD" w14:textId="77777777" w:rsidR="00F656C0" w:rsidRDefault="00F656C0" w:rsidP="00F656C0">
      <w:pPr>
        <w:keepNext/>
      </w:pPr>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240C7CB9" w14:textId="77777777" w:rsidR="00717F29" w:rsidRDefault="00717F29" w:rsidP="00F656C0">
      <w:bookmarkStart w:id="96" w:name="include_clip_end_182"/>
      <w:bookmarkEnd w:id="96"/>
    </w:p>
    <w:p w14:paraId="2E093F21" w14:textId="522D0458" w:rsidR="00F656C0" w:rsidRDefault="00F656C0" w:rsidP="00F656C0">
      <w:r>
        <w:t xml:space="preserve">Rep. FORREST moved to adjourn debate on the Bill, which was agreed to.  </w:t>
      </w:r>
    </w:p>
    <w:p w14:paraId="283065FB" w14:textId="77777777" w:rsidR="00F656C0" w:rsidRDefault="00F656C0" w:rsidP="00F656C0"/>
    <w:p w14:paraId="1A1F4813" w14:textId="138844A9" w:rsidR="00F656C0" w:rsidRDefault="00F656C0" w:rsidP="00F656C0">
      <w:pPr>
        <w:keepNext/>
        <w:jc w:val="center"/>
        <w:rPr>
          <w:b/>
        </w:rPr>
      </w:pPr>
      <w:r w:rsidRPr="00F656C0">
        <w:rPr>
          <w:b/>
        </w:rPr>
        <w:t>H. 4820--DEBATE ADJOURNED</w:t>
      </w:r>
    </w:p>
    <w:p w14:paraId="4A1F22A8" w14:textId="004F3EF8" w:rsidR="00F656C0" w:rsidRDefault="00F656C0" w:rsidP="00F656C0">
      <w:pPr>
        <w:keepNext/>
      </w:pPr>
      <w:r>
        <w:t>The following Bill was taken up:</w:t>
      </w:r>
    </w:p>
    <w:p w14:paraId="30307510" w14:textId="77777777" w:rsidR="00F656C0" w:rsidRDefault="00F656C0" w:rsidP="00F656C0">
      <w:pPr>
        <w:keepNext/>
      </w:pPr>
      <w:bookmarkStart w:id="97" w:name="include_clip_start_185"/>
      <w:bookmarkEnd w:id="97"/>
    </w:p>
    <w:p w14:paraId="40E667C7" w14:textId="77777777" w:rsidR="00F656C0" w:rsidRDefault="00F656C0" w:rsidP="00F656C0">
      <w:pPr>
        <w:keepNext/>
      </w:pPr>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05FA97ED" w14:textId="77777777" w:rsidR="00717F29" w:rsidRDefault="00717F29" w:rsidP="00F656C0">
      <w:bookmarkStart w:id="98" w:name="include_clip_end_185"/>
      <w:bookmarkEnd w:id="98"/>
    </w:p>
    <w:p w14:paraId="624E1DC2" w14:textId="0E1991CA" w:rsidR="00F656C0" w:rsidRDefault="00F656C0" w:rsidP="00F656C0">
      <w:r>
        <w:t xml:space="preserve">Rep. FORREST moved to adjourn debate on the Bill, which was agreed to.  </w:t>
      </w:r>
    </w:p>
    <w:p w14:paraId="7D3912BF" w14:textId="77777777" w:rsidR="00F656C0" w:rsidRDefault="00F656C0" w:rsidP="00F656C0"/>
    <w:p w14:paraId="067A1443" w14:textId="75A19A84" w:rsidR="00F656C0" w:rsidRDefault="00F656C0" w:rsidP="00F656C0">
      <w:pPr>
        <w:keepNext/>
        <w:jc w:val="center"/>
        <w:rPr>
          <w:b/>
        </w:rPr>
      </w:pPr>
      <w:r w:rsidRPr="00F656C0">
        <w:rPr>
          <w:b/>
        </w:rPr>
        <w:t>H. 4289--REQUESTS FOR DEBATE</w:t>
      </w:r>
    </w:p>
    <w:p w14:paraId="63E64636" w14:textId="41D94CEA" w:rsidR="00F656C0" w:rsidRDefault="00F656C0" w:rsidP="00F656C0">
      <w:pPr>
        <w:keepNext/>
      </w:pPr>
      <w:r>
        <w:t>The following Bill was taken up:</w:t>
      </w:r>
    </w:p>
    <w:p w14:paraId="228AC3ED" w14:textId="77777777" w:rsidR="00F656C0" w:rsidRDefault="00F656C0" w:rsidP="00F656C0">
      <w:pPr>
        <w:keepNext/>
      </w:pPr>
      <w:bookmarkStart w:id="99" w:name="include_clip_start_188"/>
      <w:bookmarkEnd w:id="99"/>
    </w:p>
    <w:p w14:paraId="3FE75464" w14:textId="77777777" w:rsidR="00F656C0" w:rsidRDefault="00F656C0" w:rsidP="00F656C0">
      <w:r>
        <w:t>H. 4289 -- Reps. McGinnis, Erickson, Ballentine, Murphy, Brewer, Robbins, Gatch, Mitchell, Yow, Cromer, Beach, Pace, Taylor, Guffey and Magnuson: A BILL 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w:t>
      </w:r>
    </w:p>
    <w:p w14:paraId="6EB3715C" w14:textId="330E1FD1" w:rsidR="00F656C0" w:rsidRDefault="00F656C0" w:rsidP="00F656C0">
      <w:bookmarkStart w:id="100" w:name="include_clip_end_188"/>
      <w:bookmarkEnd w:id="100"/>
    </w:p>
    <w:p w14:paraId="36BB9F40" w14:textId="672E76D3" w:rsidR="00F656C0" w:rsidRDefault="00F656C0" w:rsidP="00F656C0">
      <w:r>
        <w:t>Reps. B. NEWTON, FORREST, HIOTT, HARRIS, MAGNUSON, CARTER, NUTT, MCCRAVY, PACE, OREMUS, TAYLOR, BEACH, HOSEY, KIRBY, KING, GILLIAM, WHITE, LEBER, BALLENTINE, MITCHELL and ERICKSON requested debate on the Bill.</w:t>
      </w:r>
    </w:p>
    <w:p w14:paraId="72B7E304" w14:textId="77777777" w:rsidR="00F656C0" w:rsidRDefault="00F656C0" w:rsidP="00F656C0"/>
    <w:p w14:paraId="2277B4CD" w14:textId="2C0C1D29" w:rsidR="00F656C0" w:rsidRDefault="00F656C0" w:rsidP="00F656C0">
      <w:pPr>
        <w:keepNext/>
        <w:jc w:val="center"/>
        <w:rPr>
          <w:b/>
        </w:rPr>
      </w:pPr>
      <w:r w:rsidRPr="00F656C0">
        <w:rPr>
          <w:b/>
        </w:rPr>
        <w:t>H. 4601--POINT OF ORDER</w:t>
      </w:r>
    </w:p>
    <w:p w14:paraId="6A8FC169" w14:textId="3297C271" w:rsidR="00F656C0" w:rsidRDefault="00F656C0" w:rsidP="00F656C0">
      <w:pPr>
        <w:keepNext/>
      </w:pPr>
      <w:r>
        <w:t>The following Bill was taken up:</w:t>
      </w:r>
    </w:p>
    <w:p w14:paraId="0B6CD148" w14:textId="77777777" w:rsidR="00F656C0" w:rsidRDefault="00F656C0" w:rsidP="00F656C0">
      <w:pPr>
        <w:keepNext/>
      </w:pPr>
      <w:bookmarkStart w:id="101" w:name="include_clip_start_191"/>
      <w:bookmarkEnd w:id="101"/>
    </w:p>
    <w:p w14:paraId="79BA0B1D" w14:textId="77777777" w:rsidR="00F656C0" w:rsidRDefault="00F656C0" w:rsidP="00F656C0">
      <w:r>
        <w:t>H. 4601 -- Rep. Forrest: 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62F7EC27" w14:textId="2D463708" w:rsidR="00F656C0" w:rsidRDefault="00F656C0" w:rsidP="00F656C0">
      <w:bookmarkStart w:id="102" w:name="include_clip_end_191"/>
      <w:bookmarkEnd w:id="102"/>
    </w:p>
    <w:p w14:paraId="257E41FF" w14:textId="77B69366" w:rsidR="00F656C0" w:rsidRDefault="00F656C0" w:rsidP="00F656C0">
      <w:pPr>
        <w:keepNext/>
        <w:jc w:val="center"/>
        <w:rPr>
          <w:b/>
        </w:rPr>
      </w:pPr>
      <w:r w:rsidRPr="00F656C0">
        <w:rPr>
          <w:b/>
        </w:rPr>
        <w:t>POINT OF ORDER</w:t>
      </w:r>
    </w:p>
    <w:p w14:paraId="5F0B9225" w14:textId="77777777" w:rsidR="00F656C0" w:rsidRDefault="00F656C0" w:rsidP="00F656C0">
      <w:r>
        <w:t>Rep. ERICKSON made the Point of Order that the Bill was improperly before the House for consideration since its number and title have not been printed in the House Calendar at least one statewide legislative day prior to second reading.</w:t>
      </w:r>
    </w:p>
    <w:p w14:paraId="1AA3E1DD" w14:textId="3F0C74C2" w:rsidR="00F656C0" w:rsidRDefault="00F656C0" w:rsidP="00F656C0">
      <w:r>
        <w:t xml:space="preserve">The SPEAKER </w:t>
      </w:r>
      <w:r w:rsidR="00717F29" w:rsidRPr="00F656C0">
        <w:rPr>
          <w:i/>
        </w:rPr>
        <w:t>PRO TEMPORE</w:t>
      </w:r>
      <w:r w:rsidR="00717F29">
        <w:t xml:space="preserve"> </w:t>
      </w:r>
      <w:r>
        <w:t xml:space="preserve">sustained the Point of Order.  </w:t>
      </w:r>
    </w:p>
    <w:p w14:paraId="2A64DDA7" w14:textId="77777777" w:rsidR="00F656C0" w:rsidRDefault="00F656C0" w:rsidP="00F656C0"/>
    <w:p w14:paraId="36446287" w14:textId="11A98EA5" w:rsidR="00F656C0" w:rsidRDefault="00F656C0" w:rsidP="00F656C0">
      <w:pPr>
        <w:keepNext/>
        <w:jc w:val="center"/>
        <w:rPr>
          <w:b/>
        </w:rPr>
      </w:pPr>
      <w:r w:rsidRPr="00F656C0">
        <w:rPr>
          <w:b/>
        </w:rPr>
        <w:t>H. 5244--POINT OF ORDER</w:t>
      </w:r>
    </w:p>
    <w:p w14:paraId="037DF5AF" w14:textId="51EE3A3F" w:rsidR="00F656C0" w:rsidRDefault="00F656C0" w:rsidP="00F656C0">
      <w:pPr>
        <w:keepNext/>
      </w:pPr>
      <w:r>
        <w:t>The following Bill was taken up:</w:t>
      </w:r>
    </w:p>
    <w:p w14:paraId="6E97792F" w14:textId="77777777" w:rsidR="00F656C0" w:rsidRDefault="00F656C0" w:rsidP="00F656C0">
      <w:pPr>
        <w:keepNext/>
      </w:pPr>
      <w:bookmarkStart w:id="103" w:name="include_clip_start_195"/>
      <w:bookmarkEnd w:id="103"/>
    </w:p>
    <w:p w14:paraId="5A2222AD" w14:textId="77777777" w:rsidR="00F656C0" w:rsidRDefault="00F656C0" w:rsidP="00F656C0">
      <w:r>
        <w:t>H. 5244 -- Reps. Ligon, B. Newton, Sessions, Neese and Pope: A BILL TO AMEND THE SOUTH CAROLINA CODE OF LAWS BY ADDING SECTION 56-3-16000 SO AS TO PROVIDE THE DEPARTMENT OF MOTOR VEHICLES MAY ISSUE "CATAWBA NATION" SPECIAL LICENSE PLATES.</w:t>
      </w:r>
    </w:p>
    <w:p w14:paraId="3B1B48C1" w14:textId="4410F8B5" w:rsidR="00F656C0" w:rsidRDefault="00F656C0" w:rsidP="00F656C0">
      <w:bookmarkStart w:id="104" w:name="include_clip_end_195"/>
      <w:bookmarkEnd w:id="104"/>
    </w:p>
    <w:p w14:paraId="10AFE44B" w14:textId="46D5C1CD" w:rsidR="00F656C0" w:rsidRDefault="00F656C0" w:rsidP="00F656C0">
      <w:pPr>
        <w:keepNext/>
        <w:jc w:val="center"/>
        <w:rPr>
          <w:b/>
        </w:rPr>
      </w:pPr>
      <w:r w:rsidRPr="00F656C0">
        <w:rPr>
          <w:b/>
        </w:rPr>
        <w:t>POINT OF ORDER</w:t>
      </w:r>
    </w:p>
    <w:p w14:paraId="267D484A" w14:textId="77777777" w:rsidR="00F656C0" w:rsidRDefault="00F656C0" w:rsidP="00F656C0">
      <w:r>
        <w:t>Rep. ERICKSON made the Point of Order that the Bill was improperly before the House for consideration since its number and title have not been printed in the House Calendar at least one statewide legislative day prior to second reading.</w:t>
      </w:r>
    </w:p>
    <w:p w14:paraId="5C357564" w14:textId="5BE81B67" w:rsidR="00F656C0" w:rsidRDefault="00F656C0" w:rsidP="00F656C0">
      <w:r>
        <w:t xml:space="preserve">The SPEAKER </w:t>
      </w:r>
      <w:r w:rsidR="00717F29" w:rsidRPr="00F656C0">
        <w:rPr>
          <w:i/>
        </w:rPr>
        <w:t>PRO TEMPORE</w:t>
      </w:r>
      <w:r w:rsidR="00717F29">
        <w:t xml:space="preserve"> </w:t>
      </w:r>
      <w:r>
        <w:t xml:space="preserve">sustained the Point of Order.  </w:t>
      </w:r>
    </w:p>
    <w:p w14:paraId="6A841477" w14:textId="77777777" w:rsidR="00F656C0" w:rsidRDefault="00F656C0" w:rsidP="00F656C0"/>
    <w:p w14:paraId="16922997" w14:textId="6DC47FAB" w:rsidR="00F656C0" w:rsidRDefault="00F656C0" w:rsidP="00F656C0">
      <w:pPr>
        <w:keepNext/>
        <w:jc w:val="center"/>
        <w:rPr>
          <w:b/>
        </w:rPr>
      </w:pPr>
      <w:r w:rsidRPr="00F656C0">
        <w:rPr>
          <w:b/>
        </w:rPr>
        <w:t>H. 4274--POINT OF ORDER</w:t>
      </w:r>
    </w:p>
    <w:p w14:paraId="349336CE" w14:textId="708FAD50" w:rsidR="00F656C0" w:rsidRDefault="00F656C0" w:rsidP="00F656C0">
      <w:pPr>
        <w:keepNext/>
      </w:pPr>
      <w:r>
        <w:t>The following Bill was taken up:</w:t>
      </w:r>
    </w:p>
    <w:p w14:paraId="755CB3EE" w14:textId="77777777" w:rsidR="00F656C0" w:rsidRDefault="00F656C0" w:rsidP="00F656C0">
      <w:pPr>
        <w:keepNext/>
      </w:pPr>
      <w:bookmarkStart w:id="105" w:name="include_clip_start_199"/>
      <w:bookmarkEnd w:id="105"/>
    </w:p>
    <w:p w14:paraId="6401465E" w14:textId="77777777" w:rsidR="00F656C0" w:rsidRDefault="00F656C0" w:rsidP="00F656C0">
      <w:r>
        <w:t>H. 4274 -- Reps. W. Newton, Herbkersman, Erickson and Bradley: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2BA8E9D6" w14:textId="58197744" w:rsidR="00F656C0" w:rsidRDefault="00F656C0" w:rsidP="00F656C0">
      <w:bookmarkStart w:id="106" w:name="include_clip_end_199"/>
      <w:bookmarkEnd w:id="106"/>
    </w:p>
    <w:p w14:paraId="239F1F06" w14:textId="2A75EAD2" w:rsidR="00F656C0" w:rsidRDefault="00F656C0" w:rsidP="00F656C0">
      <w:pPr>
        <w:keepNext/>
        <w:jc w:val="center"/>
        <w:rPr>
          <w:b/>
        </w:rPr>
      </w:pPr>
      <w:r w:rsidRPr="00F656C0">
        <w:rPr>
          <w:b/>
        </w:rPr>
        <w:t>POINT OF ORDER</w:t>
      </w:r>
    </w:p>
    <w:p w14:paraId="7637F1D7" w14:textId="77777777" w:rsidR="00F656C0" w:rsidRDefault="00F656C0" w:rsidP="00F656C0">
      <w:r>
        <w:t>Rep. W. NEWTON made the Point of Order that the Bill was improperly before the House for consideration since its number and title have not been printed in the House Calendar at least one statewide legislative day prior to second reading.</w:t>
      </w:r>
    </w:p>
    <w:p w14:paraId="039B021F" w14:textId="4A1A3FF5" w:rsidR="00F656C0" w:rsidRDefault="00F656C0" w:rsidP="00F656C0">
      <w:r>
        <w:t>The SPEAKER</w:t>
      </w:r>
      <w:r w:rsidR="00717F29">
        <w:t xml:space="preserve"> </w:t>
      </w:r>
      <w:r w:rsidR="00717F29" w:rsidRPr="00F656C0">
        <w:rPr>
          <w:i/>
        </w:rPr>
        <w:t>PRO TEMPORE</w:t>
      </w:r>
      <w:r w:rsidR="00717F29">
        <w:t xml:space="preserve"> </w:t>
      </w:r>
      <w:r>
        <w:t xml:space="preserve">sustained the Point of Order.  </w:t>
      </w:r>
    </w:p>
    <w:p w14:paraId="000F42F3" w14:textId="77777777" w:rsidR="00717F29" w:rsidRDefault="00717F29" w:rsidP="00F656C0">
      <w:pPr>
        <w:keepNext/>
        <w:jc w:val="center"/>
        <w:rPr>
          <w:b/>
        </w:rPr>
      </w:pPr>
    </w:p>
    <w:p w14:paraId="73CA48CC" w14:textId="79A312A5" w:rsidR="00F656C0" w:rsidRDefault="00F656C0" w:rsidP="00F656C0">
      <w:pPr>
        <w:keepNext/>
        <w:jc w:val="center"/>
        <w:rPr>
          <w:b/>
        </w:rPr>
      </w:pPr>
      <w:r w:rsidRPr="00F656C0">
        <w:rPr>
          <w:b/>
        </w:rPr>
        <w:t>H. 3748--POINT OF ORDER</w:t>
      </w:r>
    </w:p>
    <w:p w14:paraId="1B3FAA33" w14:textId="269ACD29" w:rsidR="00F656C0" w:rsidRDefault="00F656C0" w:rsidP="00F656C0">
      <w:pPr>
        <w:keepNext/>
      </w:pPr>
      <w:r>
        <w:t>The following Bill was taken up:</w:t>
      </w:r>
    </w:p>
    <w:p w14:paraId="4A478197" w14:textId="77777777" w:rsidR="00F656C0" w:rsidRDefault="00F656C0" w:rsidP="00F656C0">
      <w:pPr>
        <w:keepNext/>
      </w:pPr>
      <w:bookmarkStart w:id="107" w:name="include_clip_start_203"/>
      <w:bookmarkEnd w:id="107"/>
    </w:p>
    <w:p w14:paraId="786D0854" w14:textId="77777777" w:rsidR="00F656C0" w:rsidRDefault="00F656C0" w:rsidP="00F656C0">
      <w:r>
        <w:t>H. 3748 -- Reps. Caskey, Wooten, Wetmore, Hartnett, Erickson, W. Newton, Pope, Robbins, Mitchell and Yow: 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4B124239" w14:textId="160C7EE6" w:rsidR="00F656C0" w:rsidRDefault="00F656C0" w:rsidP="00F656C0">
      <w:bookmarkStart w:id="108" w:name="include_clip_end_203"/>
      <w:bookmarkEnd w:id="108"/>
    </w:p>
    <w:p w14:paraId="45D3583A" w14:textId="57EC7FB0" w:rsidR="00F656C0" w:rsidRDefault="00F656C0" w:rsidP="00F656C0">
      <w:pPr>
        <w:keepNext/>
        <w:jc w:val="center"/>
        <w:rPr>
          <w:b/>
        </w:rPr>
      </w:pPr>
      <w:r w:rsidRPr="00F656C0">
        <w:rPr>
          <w:b/>
        </w:rPr>
        <w:t>POINT OF ORDER</w:t>
      </w:r>
    </w:p>
    <w:p w14:paraId="6ED9DA5B" w14:textId="77777777" w:rsidR="00F656C0" w:rsidRDefault="00F656C0" w:rsidP="00F656C0">
      <w:r>
        <w:t>Rep. W. NEWTON made the Point of Order that the Bill was improperly before the House for consideration since its number and title have not been printed in the House Calendar at least one statewide legislative day prior to second reading.</w:t>
      </w:r>
    </w:p>
    <w:p w14:paraId="2E309185" w14:textId="0E33530B" w:rsidR="00F656C0" w:rsidRDefault="00F656C0" w:rsidP="00F656C0">
      <w:r>
        <w:t xml:space="preserve">The SPEAKER </w:t>
      </w:r>
      <w:r w:rsidR="00717F29" w:rsidRPr="00F656C0">
        <w:rPr>
          <w:i/>
        </w:rPr>
        <w:t>PRO TEMPORE</w:t>
      </w:r>
      <w:r w:rsidR="00717F29">
        <w:t xml:space="preserve"> </w:t>
      </w:r>
      <w:r>
        <w:t xml:space="preserve">sustained the Point of Order.  </w:t>
      </w:r>
    </w:p>
    <w:p w14:paraId="10BBF3A8" w14:textId="77777777" w:rsidR="00F656C0" w:rsidRDefault="00F656C0" w:rsidP="00F656C0"/>
    <w:p w14:paraId="4D8B1053" w14:textId="31E46F30" w:rsidR="00F656C0" w:rsidRDefault="00F656C0" w:rsidP="00F656C0">
      <w:pPr>
        <w:keepNext/>
        <w:jc w:val="center"/>
        <w:rPr>
          <w:b/>
        </w:rPr>
      </w:pPr>
      <w:r w:rsidRPr="00F656C0">
        <w:rPr>
          <w:b/>
        </w:rPr>
        <w:t>H. 4248--POINT OF ORDER</w:t>
      </w:r>
    </w:p>
    <w:p w14:paraId="0BB4B979" w14:textId="62D6AA0E" w:rsidR="00F656C0" w:rsidRDefault="00F656C0" w:rsidP="00F656C0">
      <w:pPr>
        <w:keepNext/>
      </w:pPr>
      <w:r>
        <w:t>The following Bill was taken up:</w:t>
      </w:r>
    </w:p>
    <w:p w14:paraId="531AB5FB" w14:textId="77777777" w:rsidR="00F656C0" w:rsidRDefault="00F656C0" w:rsidP="00F656C0">
      <w:pPr>
        <w:keepNext/>
      </w:pPr>
      <w:bookmarkStart w:id="109" w:name="include_clip_start_207"/>
      <w:bookmarkEnd w:id="109"/>
    </w:p>
    <w:p w14:paraId="5E6E00E5" w14:textId="77777777" w:rsidR="00F656C0" w:rsidRDefault="00F656C0" w:rsidP="00F656C0">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1504C959" w14:textId="7C839166" w:rsidR="00F656C0" w:rsidRDefault="00F656C0" w:rsidP="00F656C0">
      <w:bookmarkStart w:id="110" w:name="include_clip_end_207"/>
      <w:bookmarkEnd w:id="110"/>
    </w:p>
    <w:p w14:paraId="59493D0A" w14:textId="69B78192" w:rsidR="00F656C0" w:rsidRDefault="00F656C0" w:rsidP="00F656C0">
      <w:pPr>
        <w:keepNext/>
        <w:jc w:val="center"/>
        <w:rPr>
          <w:b/>
        </w:rPr>
      </w:pPr>
      <w:r w:rsidRPr="00F656C0">
        <w:rPr>
          <w:b/>
        </w:rPr>
        <w:t>POINT OF ORDER</w:t>
      </w:r>
    </w:p>
    <w:p w14:paraId="08A51436" w14:textId="77777777" w:rsidR="00F656C0" w:rsidRDefault="00F656C0" w:rsidP="00F656C0">
      <w:r>
        <w:t>Rep. W. NEWTON made the Point of Order that the Bill was improperly before the House for consideration since its number and title have not been printed in the House Calendar at least one statewide legislative day prior to second reading.</w:t>
      </w:r>
    </w:p>
    <w:p w14:paraId="5C375C30" w14:textId="62057C59" w:rsidR="00F656C0" w:rsidRDefault="00F656C0" w:rsidP="00F656C0">
      <w:r>
        <w:t xml:space="preserve">The SPEAKER </w:t>
      </w:r>
      <w:r w:rsidR="00717F29" w:rsidRPr="00F656C0">
        <w:rPr>
          <w:i/>
        </w:rPr>
        <w:t>PRO TEMPORE</w:t>
      </w:r>
      <w:r w:rsidR="00717F29">
        <w:t xml:space="preserve"> </w:t>
      </w:r>
      <w:r>
        <w:t xml:space="preserve">sustained the Point of Order.  </w:t>
      </w:r>
    </w:p>
    <w:p w14:paraId="7E486856" w14:textId="77777777" w:rsidR="00F656C0" w:rsidRDefault="00F656C0" w:rsidP="00F656C0"/>
    <w:p w14:paraId="7C07868B" w14:textId="65780215" w:rsidR="00F656C0" w:rsidRDefault="00F656C0" w:rsidP="00F656C0">
      <w:pPr>
        <w:keepNext/>
        <w:jc w:val="center"/>
        <w:rPr>
          <w:b/>
        </w:rPr>
      </w:pPr>
      <w:r w:rsidRPr="00F656C0">
        <w:rPr>
          <w:b/>
        </w:rPr>
        <w:t>H. 4187--POINT OF ORDER</w:t>
      </w:r>
    </w:p>
    <w:p w14:paraId="12B29FD0" w14:textId="7EAEFDAD" w:rsidR="00F656C0" w:rsidRDefault="00F656C0" w:rsidP="00F656C0">
      <w:pPr>
        <w:keepNext/>
      </w:pPr>
      <w:r>
        <w:t>The following Bill was taken up:</w:t>
      </w:r>
    </w:p>
    <w:p w14:paraId="6B5420F1" w14:textId="77777777" w:rsidR="00F656C0" w:rsidRDefault="00F656C0" w:rsidP="00F656C0">
      <w:pPr>
        <w:keepNext/>
      </w:pPr>
      <w:bookmarkStart w:id="111" w:name="include_clip_start_211"/>
      <w:bookmarkEnd w:id="111"/>
    </w:p>
    <w:p w14:paraId="3653D55F" w14:textId="77777777" w:rsidR="00F656C0" w:rsidRDefault="00F656C0" w:rsidP="00F656C0">
      <w:r>
        <w:t>H. 4187 -- Reps. J. E. Johnson, W. Newton, Robbins, Haddon, Mitchell and Yow: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274CE7FA" w14:textId="02C0B7B2" w:rsidR="00F656C0" w:rsidRDefault="00F656C0" w:rsidP="00F656C0">
      <w:bookmarkStart w:id="112" w:name="include_clip_end_211"/>
      <w:bookmarkEnd w:id="112"/>
    </w:p>
    <w:p w14:paraId="6F236D8F" w14:textId="3D2EFBFD" w:rsidR="00F656C0" w:rsidRDefault="00F656C0" w:rsidP="00F656C0">
      <w:pPr>
        <w:keepNext/>
        <w:jc w:val="center"/>
        <w:rPr>
          <w:b/>
        </w:rPr>
      </w:pPr>
      <w:r w:rsidRPr="00F656C0">
        <w:rPr>
          <w:b/>
        </w:rPr>
        <w:t>POINT OF ORDER</w:t>
      </w:r>
    </w:p>
    <w:p w14:paraId="17AB7206" w14:textId="77777777" w:rsidR="00F656C0" w:rsidRDefault="00F656C0" w:rsidP="00F656C0">
      <w:r>
        <w:t>Rep. W. NEWTON made the Point of Order that the Bill was improperly before the House for consideration since its number and title have not been printed in the House Calendar at least one statewide legislative day prior to second reading.</w:t>
      </w:r>
    </w:p>
    <w:p w14:paraId="022C1388" w14:textId="07805ABF" w:rsidR="00F656C0" w:rsidRDefault="00F656C0" w:rsidP="00F656C0">
      <w:r>
        <w:t xml:space="preserve">The SPEAKER </w:t>
      </w:r>
      <w:r w:rsidR="00717F29" w:rsidRPr="00F656C0">
        <w:rPr>
          <w:i/>
        </w:rPr>
        <w:t>PRO TEMPORE</w:t>
      </w:r>
      <w:r w:rsidR="00717F29">
        <w:t xml:space="preserve"> </w:t>
      </w:r>
      <w:r>
        <w:t xml:space="preserve">sustained the Point of Order.  </w:t>
      </w:r>
    </w:p>
    <w:p w14:paraId="208FE122" w14:textId="77777777" w:rsidR="00F656C0" w:rsidRDefault="00F656C0" w:rsidP="00F656C0"/>
    <w:p w14:paraId="3DE29E4D" w14:textId="57627859" w:rsidR="00F656C0" w:rsidRDefault="00F656C0" w:rsidP="00F656C0">
      <w:pPr>
        <w:keepNext/>
        <w:jc w:val="center"/>
        <w:rPr>
          <w:b/>
        </w:rPr>
      </w:pPr>
      <w:r w:rsidRPr="00F656C0">
        <w:rPr>
          <w:b/>
        </w:rPr>
        <w:t>H. 4559--POINT OF ORDER</w:t>
      </w:r>
    </w:p>
    <w:p w14:paraId="2FAD19FE" w14:textId="7720CD09" w:rsidR="00F656C0" w:rsidRDefault="00F656C0" w:rsidP="00F656C0">
      <w:pPr>
        <w:keepNext/>
      </w:pPr>
      <w:r>
        <w:t>The following Bill was taken up:</w:t>
      </w:r>
    </w:p>
    <w:p w14:paraId="31D2A109" w14:textId="77777777" w:rsidR="00F656C0" w:rsidRDefault="00F656C0" w:rsidP="00F656C0">
      <w:pPr>
        <w:keepNext/>
      </w:pPr>
      <w:bookmarkStart w:id="113" w:name="include_clip_start_215"/>
      <w:bookmarkEnd w:id="113"/>
    </w:p>
    <w:p w14:paraId="1724E2F4" w14:textId="77777777" w:rsidR="00F656C0" w:rsidRDefault="00F656C0" w:rsidP="00F656C0">
      <w:r>
        <w:t>H. 4559 -- Reps. Bernstein, Rose, Clyburn, Mitchell and Yow: A BILL TO AMEND THE SOUTH CAROLINA CODE OF LAWS BY AMENDING SECTION 62-3-108, RELATING TO PROBATE, TESTACY, AND APPOINTMENT PROCEEDINGS AND THE ULTIMATE TIME LIMIT, SO AS TO ALLOW APPROPRIATE APPOINTMENT PROCEEDINGS REGARDING AN INDIVIDUAL'S ESTATE FOR THE SOLE PURPOSE OF ALLOWING A CLAIM TO BE MADE PURSUANT TO THE "HONORING OUR PACT ACT OF 2022" REGARDLESS OF THE DATE OF THAT INDIVIDUAL'S DEATH.</w:t>
      </w:r>
    </w:p>
    <w:p w14:paraId="3FF38854" w14:textId="48343D6A" w:rsidR="00F656C0" w:rsidRDefault="00F656C0" w:rsidP="00F656C0">
      <w:bookmarkStart w:id="114" w:name="include_clip_end_215"/>
      <w:bookmarkEnd w:id="114"/>
    </w:p>
    <w:p w14:paraId="50B91840" w14:textId="67E437EC" w:rsidR="00F656C0" w:rsidRDefault="00F656C0" w:rsidP="00F656C0">
      <w:pPr>
        <w:keepNext/>
        <w:jc w:val="center"/>
        <w:rPr>
          <w:b/>
        </w:rPr>
      </w:pPr>
      <w:r w:rsidRPr="00F656C0">
        <w:rPr>
          <w:b/>
        </w:rPr>
        <w:t>POINT OF ORDER</w:t>
      </w:r>
    </w:p>
    <w:p w14:paraId="117D5A14" w14:textId="77777777" w:rsidR="00F656C0" w:rsidRDefault="00F656C0" w:rsidP="00F656C0">
      <w:r>
        <w:t>Rep. W. NEWTON made the Point of Order that the Bill was improperly before the House for consideration since its number and title have not been printed in the House Calendar at least one statewide legislative day prior to second reading.</w:t>
      </w:r>
    </w:p>
    <w:p w14:paraId="3FEDB149" w14:textId="70269B90" w:rsidR="00F656C0" w:rsidRDefault="00F656C0" w:rsidP="00F656C0">
      <w:r>
        <w:t xml:space="preserve">The SPEAKER </w:t>
      </w:r>
      <w:r w:rsidR="00717F29" w:rsidRPr="00F656C0">
        <w:rPr>
          <w:i/>
        </w:rPr>
        <w:t>PRO TEMPORE</w:t>
      </w:r>
      <w:r w:rsidR="00717F29">
        <w:t xml:space="preserve"> </w:t>
      </w:r>
      <w:r>
        <w:t xml:space="preserve">sustained the Point of Order.  </w:t>
      </w:r>
    </w:p>
    <w:p w14:paraId="5357A08C" w14:textId="77777777" w:rsidR="00717F29" w:rsidRDefault="00717F29" w:rsidP="00F656C0">
      <w:pPr>
        <w:keepNext/>
        <w:jc w:val="center"/>
        <w:rPr>
          <w:b/>
        </w:rPr>
      </w:pPr>
    </w:p>
    <w:p w14:paraId="3F4C6D7F" w14:textId="64881341" w:rsidR="00F656C0" w:rsidRDefault="00F656C0" w:rsidP="00F656C0">
      <w:pPr>
        <w:keepNext/>
        <w:jc w:val="center"/>
        <w:rPr>
          <w:b/>
        </w:rPr>
      </w:pPr>
      <w:r w:rsidRPr="00F656C0">
        <w:rPr>
          <w:b/>
        </w:rPr>
        <w:t>H. 5113--POINT OF ORDER</w:t>
      </w:r>
    </w:p>
    <w:p w14:paraId="52295BBC" w14:textId="4F7280F5" w:rsidR="00F656C0" w:rsidRDefault="00F656C0" w:rsidP="00F656C0">
      <w:pPr>
        <w:keepNext/>
      </w:pPr>
      <w:r>
        <w:t>The following Bill was taken up:</w:t>
      </w:r>
    </w:p>
    <w:p w14:paraId="5E432626" w14:textId="77777777" w:rsidR="00F656C0" w:rsidRDefault="00F656C0" w:rsidP="00F656C0">
      <w:pPr>
        <w:keepNext/>
      </w:pPr>
      <w:bookmarkStart w:id="115" w:name="include_clip_start_219"/>
      <w:bookmarkEnd w:id="115"/>
    </w:p>
    <w:p w14:paraId="3E4298C8" w14:textId="77777777" w:rsidR="00F656C0" w:rsidRDefault="00F656C0" w:rsidP="00F656C0">
      <w:r>
        <w:t>H. 5113 -- Reps. Elliott, T. Moore, Guest, Brittain and Crawford: A BILL TO AMEND THE SOUTH CAROLINA CODE OF LAWS BY AMENDING SECTIONS 63-3-30 AND 63-15-230, BOTH RELATING TO JOINT CUSTODY ORDERS, SO AS TO CLARIFY THAT THERE IS NO REQUIREMENT FOR EXCEPTIONAL CIRCUMSTANCES TO AWARD JOINT CUSTODY IN A CHILD CUSTODY PROCEEDING.</w:t>
      </w:r>
    </w:p>
    <w:p w14:paraId="3FBBC53E" w14:textId="24F3F674" w:rsidR="00F656C0" w:rsidRDefault="00F656C0" w:rsidP="00F656C0">
      <w:bookmarkStart w:id="116" w:name="include_clip_end_219"/>
      <w:bookmarkEnd w:id="116"/>
    </w:p>
    <w:p w14:paraId="48AC23B2" w14:textId="0EE25243" w:rsidR="00F656C0" w:rsidRDefault="00F656C0" w:rsidP="00F656C0">
      <w:pPr>
        <w:keepNext/>
        <w:jc w:val="center"/>
        <w:rPr>
          <w:b/>
        </w:rPr>
      </w:pPr>
      <w:r w:rsidRPr="00F656C0">
        <w:rPr>
          <w:b/>
        </w:rPr>
        <w:t>POINT OF ORDER</w:t>
      </w:r>
    </w:p>
    <w:p w14:paraId="5F5CC4A1" w14:textId="77777777" w:rsidR="00F656C0" w:rsidRDefault="00F656C0" w:rsidP="00F656C0">
      <w:r>
        <w:t>Rep. W. NEWTON made the Point of Order that the Bill was improperly before the House for consideration since its number and title have not been printed in the House Calendar at least one statewide legislative day prior to second reading.</w:t>
      </w:r>
    </w:p>
    <w:p w14:paraId="474EA7DF" w14:textId="549BE7AA" w:rsidR="00F656C0" w:rsidRDefault="00F656C0" w:rsidP="00F656C0">
      <w:r>
        <w:t xml:space="preserve">The SPEAKER </w:t>
      </w:r>
      <w:r w:rsidR="00717F29" w:rsidRPr="00F656C0">
        <w:rPr>
          <w:i/>
        </w:rPr>
        <w:t>PRO TEMPORE</w:t>
      </w:r>
      <w:r w:rsidR="00717F29">
        <w:t xml:space="preserve"> </w:t>
      </w:r>
      <w:r>
        <w:t xml:space="preserve">sustained the Point of Order.  </w:t>
      </w:r>
    </w:p>
    <w:p w14:paraId="50AB30C9" w14:textId="77777777" w:rsidR="00F656C0" w:rsidRDefault="00F656C0" w:rsidP="00F656C0"/>
    <w:p w14:paraId="6538BD29" w14:textId="22EFA7F0" w:rsidR="00F656C0" w:rsidRDefault="00F656C0" w:rsidP="00F656C0">
      <w:pPr>
        <w:keepNext/>
        <w:jc w:val="center"/>
        <w:rPr>
          <w:b/>
        </w:rPr>
      </w:pPr>
      <w:r w:rsidRPr="00F656C0">
        <w:rPr>
          <w:b/>
        </w:rPr>
        <w:t>H. 4609--POINT OF ORDER</w:t>
      </w:r>
    </w:p>
    <w:p w14:paraId="2B42E3E5" w14:textId="0FF32AD8" w:rsidR="00F656C0" w:rsidRDefault="00F656C0" w:rsidP="00F656C0">
      <w:pPr>
        <w:keepNext/>
      </w:pPr>
      <w:r>
        <w:t>The following Bill was taken up:</w:t>
      </w:r>
    </w:p>
    <w:p w14:paraId="11E232DE" w14:textId="77777777" w:rsidR="00F656C0" w:rsidRDefault="00F656C0" w:rsidP="00F656C0">
      <w:pPr>
        <w:keepNext/>
      </w:pPr>
      <w:bookmarkStart w:id="117" w:name="include_clip_start_223"/>
      <w:bookmarkEnd w:id="117"/>
    </w:p>
    <w:p w14:paraId="1EEE813B" w14:textId="77777777" w:rsidR="00F656C0" w:rsidRDefault="00F656C0" w:rsidP="00F656C0">
      <w:r>
        <w:t>H. 4609 -- Reps. Hixon, B. L. Cox and O'Neal: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0E1B100B" w14:textId="28AA0E2C" w:rsidR="00F656C0" w:rsidRDefault="00F656C0" w:rsidP="00F656C0">
      <w:bookmarkStart w:id="118" w:name="include_clip_end_223"/>
      <w:bookmarkEnd w:id="118"/>
    </w:p>
    <w:p w14:paraId="469C922A" w14:textId="7FA028E0" w:rsidR="00F656C0" w:rsidRDefault="00F656C0" w:rsidP="00F656C0">
      <w:pPr>
        <w:keepNext/>
        <w:jc w:val="center"/>
        <w:rPr>
          <w:b/>
        </w:rPr>
      </w:pPr>
      <w:r w:rsidRPr="00F656C0">
        <w:rPr>
          <w:b/>
        </w:rPr>
        <w:t>POINT OF ORDER</w:t>
      </w:r>
    </w:p>
    <w:p w14:paraId="4B9F7C3C" w14:textId="77777777" w:rsidR="00F656C0" w:rsidRDefault="00F656C0" w:rsidP="00F656C0">
      <w:r>
        <w:t>Rep. FORREST made the Point of Order that the Bill was improperly before the House for consideration since its number and title have not been printed in the House Calendar at least one statewide legislative day prior to second reading.</w:t>
      </w:r>
    </w:p>
    <w:p w14:paraId="2D31A7A7" w14:textId="775A1D83" w:rsidR="00F656C0" w:rsidRDefault="00F656C0" w:rsidP="00F656C0">
      <w:r>
        <w:t xml:space="preserve">The SPEAKER </w:t>
      </w:r>
      <w:r w:rsidR="00717F29" w:rsidRPr="00F656C0">
        <w:rPr>
          <w:i/>
        </w:rPr>
        <w:t>PRO TEMPORE</w:t>
      </w:r>
      <w:r w:rsidR="00717F29">
        <w:t xml:space="preserve"> s</w:t>
      </w:r>
      <w:r>
        <w:t xml:space="preserve">ustained the Point of Order.  </w:t>
      </w:r>
    </w:p>
    <w:p w14:paraId="2FEB8D59" w14:textId="77777777" w:rsidR="00F656C0" w:rsidRDefault="00F656C0" w:rsidP="00F656C0"/>
    <w:p w14:paraId="0F969C1C" w14:textId="45A4D41D" w:rsidR="00F656C0" w:rsidRDefault="00F656C0" w:rsidP="00F656C0">
      <w:pPr>
        <w:keepNext/>
        <w:jc w:val="center"/>
        <w:rPr>
          <w:b/>
        </w:rPr>
      </w:pPr>
      <w:r w:rsidRPr="00F656C0">
        <w:rPr>
          <w:b/>
        </w:rPr>
        <w:t>H. 5042--ORDERED TO THIRD READING</w:t>
      </w:r>
    </w:p>
    <w:p w14:paraId="088114E1" w14:textId="469C2E6E" w:rsidR="00F656C0" w:rsidRDefault="00F656C0" w:rsidP="00F656C0">
      <w:pPr>
        <w:keepNext/>
      </w:pPr>
      <w:r>
        <w:t>The following Bill was taken up:</w:t>
      </w:r>
    </w:p>
    <w:p w14:paraId="5E92AE4F" w14:textId="77777777" w:rsidR="00F656C0" w:rsidRDefault="00F656C0" w:rsidP="00F656C0">
      <w:pPr>
        <w:keepNext/>
      </w:pPr>
      <w:bookmarkStart w:id="119" w:name="include_clip_start_227"/>
      <w:bookmarkEnd w:id="119"/>
    </w:p>
    <w:p w14:paraId="41CD4D3A" w14:textId="77777777" w:rsidR="00F656C0" w:rsidRDefault="00F656C0" w:rsidP="00F656C0">
      <w:r>
        <w:t>H. 5042 -- Reps. B. L. Cox, J. L. Johnson, Murphy, Sessions, Cobb-Hunter, Kirby, Brewer, Garvin, Henegan, M. M. Smith, Jefferson, Rivers, McDaniel, Davis, Haddon, King, Gilliard, Stavrinakis, Bauer, West, Wetmore, T. Moore, Thigpen, Chapman, Schuessler, Pope, Guffey, Dillard, W. Jones, Pendarvis, G. M. Smith, Weeks, Wheeler, Williams, S. Jones, J. Moore, O'Neal, B. Newton, Neese, Lawson, Atkinson, Hayes, W. Newton, Bannister, Caskey, Hyde, J. 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61CAD4D7" w14:textId="7ECAB6A1" w:rsidR="00F656C0" w:rsidRDefault="00F656C0" w:rsidP="00F656C0">
      <w:bookmarkStart w:id="120" w:name="include_clip_end_227"/>
      <w:bookmarkEnd w:id="120"/>
    </w:p>
    <w:p w14:paraId="53B19181" w14:textId="73D68615" w:rsidR="00F656C0" w:rsidRDefault="00F656C0" w:rsidP="00F656C0">
      <w:r>
        <w:t>Rep. B. L. COX explained the Bill.</w:t>
      </w:r>
    </w:p>
    <w:p w14:paraId="2494BC2A" w14:textId="77777777" w:rsidR="00F656C0" w:rsidRDefault="00F656C0" w:rsidP="00F656C0"/>
    <w:p w14:paraId="0E114E5D" w14:textId="77777777" w:rsidR="00F656C0" w:rsidRDefault="00F656C0" w:rsidP="00F656C0">
      <w:r>
        <w:t xml:space="preserve">The yeas and nays were taken resulting as follows: </w:t>
      </w:r>
    </w:p>
    <w:p w14:paraId="10D7E322" w14:textId="6C72CD63" w:rsidR="00F656C0" w:rsidRDefault="00F656C0" w:rsidP="00F656C0">
      <w:pPr>
        <w:jc w:val="center"/>
      </w:pPr>
      <w:r>
        <w:t xml:space="preserve"> </w:t>
      </w:r>
      <w:bookmarkStart w:id="121" w:name="vote_start229"/>
      <w:bookmarkEnd w:id="121"/>
      <w:r>
        <w:t>Yeas 99; Nays 0</w:t>
      </w:r>
    </w:p>
    <w:p w14:paraId="705337A9" w14:textId="77777777" w:rsidR="00F656C0" w:rsidRDefault="00F656C0" w:rsidP="00F656C0">
      <w:pPr>
        <w:jc w:val="center"/>
      </w:pPr>
    </w:p>
    <w:p w14:paraId="442974CF" w14:textId="77777777" w:rsidR="00F656C0" w:rsidRDefault="00F656C0" w:rsidP="00F656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56C0" w:rsidRPr="00F656C0" w14:paraId="4DAF4946" w14:textId="77777777" w:rsidTr="00F656C0">
        <w:tc>
          <w:tcPr>
            <w:tcW w:w="2179" w:type="dxa"/>
            <w:shd w:val="clear" w:color="auto" w:fill="auto"/>
          </w:tcPr>
          <w:p w14:paraId="47E900CD" w14:textId="4976F585" w:rsidR="00F656C0" w:rsidRPr="00F656C0" w:rsidRDefault="00F656C0" w:rsidP="00F656C0">
            <w:pPr>
              <w:keepNext/>
              <w:ind w:firstLine="0"/>
            </w:pPr>
            <w:r>
              <w:t>Anderson</w:t>
            </w:r>
          </w:p>
        </w:tc>
        <w:tc>
          <w:tcPr>
            <w:tcW w:w="2179" w:type="dxa"/>
            <w:shd w:val="clear" w:color="auto" w:fill="auto"/>
          </w:tcPr>
          <w:p w14:paraId="50D0A1AC" w14:textId="73B5D0DF" w:rsidR="00F656C0" w:rsidRPr="00F656C0" w:rsidRDefault="00F656C0" w:rsidP="00F656C0">
            <w:pPr>
              <w:keepNext/>
              <w:ind w:firstLine="0"/>
            </w:pPr>
            <w:r>
              <w:t>Bailey</w:t>
            </w:r>
          </w:p>
        </w:tc>
        <w:tc>
          <w:tcPr>
            <w:tcW w:w="2180" w:type="dxa"/>
            <w:shd w:val="clear" w:color="auto" w:fill="auto"/>
          </w:tcPr>
          <w:p w14:paraId="6ED71E38" w14:textId="211AE7E2" w:rsidR="00F656C0" w:rsidRPr="00F656C0" w:rsidRDefault="00F656C0" w:rsidP="00F656C0">
            <w:pPr>
              <w:keepNext/>
              <w:ind w:firstLine="0"/>
            </w:pPr>
            <w:r>
              <w:t>Ballentine</w:t>
            </w:r>
          </w:p>
        </w:tc>
      </w:tr>
      <w:tr w:rsidR="00F656C0" w:rsidRPr="00F656C0" w14:paraId="60D8D220" w14:textId="77777777" w:rsidTr="00F656C0">
        <w:tc>
          <w:tcPr>
            <w:tcW w:w="2179" w:type="dxa"/>
            <w:shd w:val="clear" w:color="auto" w:fill="auto"/>
          </w:tcPr>
          <w:p w14:paraId="589AD0E1" w14:textId="203EA018" w:rsidR="00F656C0" w:rsidRPr="00F656C0" w:rsidRDefault="00F656C0" w:rsidP="00F656C0">
            <w:pPr>
              <w:ind w:firstLine="0"/>
            </w:pPr>
            <w:r>
              <w:t>Bannister</w:t>
            </w:r>
          </w:p>
        </w:tc>
        <w:tc>
          <w:tcPr>
            <w:tcW w:w="2179" w:type="dxa"/>
            <w:shd w:val="clear" w:color="auto" w:fill="auto"/>
          </w:tcPr>
          <w:p w14:paraId="464C2865" w14:textId="1D908E24" w:rsidR="00F656C0" w:rsidRPr="00F656C0" w:rsidRDefault="00F656C0" w:rsidP="00F656C0">
            <w:pPr>
              <w:ind w:firstLine="0"/>
            </w:pPr>
            <w:r>
              <w:t>Bauer</w:t>
            </w:r>
          </w:p>
        </w:tc>
        <w:tc>
          <w:tcPr>
            <w:tcW w:w="2180" w:type="dxa"/>
            <w:shd w:val="clear" w:color="auto" w:fill="auto"/>
          </w:tcPr>
          <w:p w14:paraId="72B690AB" w14:textId="4DA9B140" w:rsidR="00F656C0" w:rsidRPr="00F656C0" w:rsidRDefault="00F656C0" w:rsidP="00F656C0">
            <w:pPr>
              <w:ind w:firstLine="0"/>
            </w:pPr>
            <w:r>
              <w:t>Beach</w:t>
            </w:r>
          </w:p>
        </w:tc>
      </w:tr>
      <w:tr w:rsidR="00F656C0" w:rsidRPr="00F656C0" w14:paraId="06D49D80" w14:textId="77777777" w:rsidTr="00F656C0">
        <w:tc>
          <w:tcPr>
            <w:tcW w:w="2179" w:type="dxa"/>
            <w:shd w:val="clear" w:color="auto" w:fill="auto"/>
          </w:tcPr>
          <w:p w14:paraId="790205F0" w14:textId="0201CA9B" w:rsidR="00F656C0" w:rsidRPr="00F656C0" w:rsidRDefault="00F656C0" w:rsidP="00F656C0">
            <w:pPr>
              <w:ind w:firstLine="0"/>
            </w:pPr>
            <w:r>
              <w:t>Bernstein</w:t>
            </w:r>
          </w:p>
        </w:tc>
        <w:tc>
          <w:tcPr>
            <w:tcW w:w="2179" w:type="dxa"/>
            <w:shd w:val="clear" w:color="auto" w:fill="auto"/>
          </w:tcPr>
          <w:p w14:paraId="5DAAD31A" w14:textId="19C6546F" w:rsidR="00F656C0" w:rsidRPr="00F656C0" w:rsidRDefault="00F656C0" w:rsidP="00F656C0">
            <w:pPr>
              <w:ind w:firstLine="0"/>
            </w:pPr>
            <w:r>
              <w:t>Blackwell</w:t>
            </w:r>
          </w:p>
        </w:tc>
        <w:tc>
          <w:tcPr>
            <w:tcW w:w="2180" w:type="dxa"/>
            <w:shd w:val="clear" w:color="auto" w:fill="auto"/>
          </w:tcPr>
          <w:p w14:paraId="7D7183A7" w14:textId="68A1DBAC" w:rsidR="00F656C0" w:rsidRPr="00F656C0" w:rsidRDefault="00F656C0" w:rsidP="00F656C0">
            <w:pPr>
              <w:ind w:firstLine="0"/>
            </w:pPr>
            <w:r>
              <w:t>Bradley</w:t>
            </w:r>
          </w:p>
        </w:tc>
      </w:tr>
      <w:tr w:rsidR="00F656C0" w:rsidRPr="00F656C0" w14:paraId="38425651" w14:textId="77777777" w:rsidTr="00F656C0">
        <w:tc>
          <w:tcPr>
            <w:tcW w:w="2179" w:type="dxa"/>
            <w:shd w:val="clear" w:color="auto" w:fill="auto"/>
          </w:tcPr>
          <w:p w14:paraId="25AAE67B" w14:textId="247552EB" w:rsidR="00F656C0" w:rsidRPr="00F656C0" w:rsidRDefault="00F656C0" w:rsidP="00F656C0">
            <w:pPr>
              <w:ind w:firstLine="0"/>
            </w:pPr>
            <w:r>
              <w:t>Brewer</w:t>
            </w:r>
          </w:p>
        </w:tc>
        <w:tc>
          <w:tcPr>
            <w:tcW w:w="2179" w:type="dxa"/>
            <w:shd w:val="clear" w:color="auto" w:fill="auto"/>
          </w:tcPr>
          <w:p w14:paraId="2858D241" w14:textId="43FAB765" w:rsidR="00F656C0" w:rsidRPr="00F656C0" w:rsidRDefault="00F656C0" w:rsidP="00F656C0">
            <w:pPr>
              <w:ind w:firstLine="0"/>
            </w:pPr>
            <w:r>
              <w:t>Burns</w:t>
            </w:r>
          </w:p>
        </w:tc>
        <w:tc>
          <w:tcPr>
            <w:tcW w:w="2180" w:type="dxa"/>
            <w:shd w:val="clear" w:color="auto" w:fill="auto"/>
          </w:tcPr>
          <w:p w14:paraId="7286CBB8" w14:textId="045A761C" w:rsidR="00F656C0" w:rsidRPr="00F656C0" w:rsidRDefault="00F656C0" w:rsidP="00F656C0">
            <w:pPr>
              <w:ind w:firstLine="0"/>
            </w:pPr>
            <w:r>
              <w:t>Bustos</w:t>
            </w:r>
          </w:p>
        </w:tc>
      </w:tr>
      <w:tr w:rsidR="00F656C0" w:rsidRPr="00F656C0" w14:paraId="1ECC129B" w14:textId="77777777" w:rsidTr="00F656C0">
        <w:tc>
          <w:tcPr>
            <w:tcW w:w="2179" w:type="dxa"/>
            <w:shd w:val="clear" w:color="auto" w:fill="auto"/>
          </w:tcPr>
          <w:p w14:paraId="63F640A8" w14:textId="1D71D08A" w:rsidR="00F656C0" w:rsidRPr="00F656C0" w:rsidRDefault="00F656C0" w:rsidP="00F656C0">
            <w:pPr>
              <w:ind w:firstLine="0"/>
            </w:pPr>
            <w:r>
              <w:t>Calhoon</w:t>
            </w:r>
          </w:p>
        </w:tc>
        <w:tc>
          <w:tcPr>
            <w:tcW w:w="2179" w:type="dxa"/>
            <w:shd w:val="clear" w:color="auto" w:fill="auto"/>
          </w:tcPr>
          <w:p w14:paraId="791B680F" w14:textId="3259F2BC" w:rsidR="00F656C0" w:rsidRPr="00F656C0" w:rsidRDefault="00F656C0" w:rsidP="00F656C0">
            <w:pPr>
              <w:ind w:firstLine="0"/>
            </w:pPr>
            <w:r>
              <w:t>Carter</w:t>
            </w:r>
          </w:p>
        </w:tc>
        <w:tc>
          <w:tcPr>
            <w:tcW w:w="2180" w:type="dxa"/>
            <w:shd w:val="clear" w:color="auto" w:fill="auto"/>
          </w:tcPr>
          <w:p w14:paraId="2B741165" w14:textId="3FC1DD67" w:rsidR="00F656C0" w:rsidRPr="00F656C0" w:rsidRDefault="00F656C0" w:rsidP="00F656C0">
            <w:pPr>
              <w:ind w:firstLine="0"/>
            </w:pPr>
            <w:r>
              <w:t>Caskey</w:t>
            </w:r>
          </w:p>
        </w:tc>
      </w:tr>
      <w:tr w:rsidR="00F656C0" w:rsidRPr="00F656C0" w14:paraId="32767FD1" w14:textId="77777777" w:rsidTr="00F656C0">
        <w:tc>
          <w:tcPr>
            <w:tcW w:w="2179" w:type="dxa"/>
            <w:shd w:val="clear" w:color="auto" w:fill="auto"/>
          </w:tcPr>
          <w:p w14:paraId="15F27FA8" w14:textId="0B57A0B9" w:rsidR="00F656C0" w:rsidRPr="00F656C0" w:rsidRDefault="00F656C0" w:rsidP="00F656C0">
            <w:pPr>
              <w:ind w:firstLine="0"/>
            </w:pPr>
            <w:r>
              <w:t>Chapman</w:t>
            </w:r>
          </w:p>
        </w:tc>
        <w:tc>
          <w:tcPr>
            <w:tcW w:w="2179" w:type="dxa"/>
            <w:shd w:val="clear" w:color="auto" w:fill="auto"/>
          </w:tcPr>
          <w:p w14:paraId="1317FE1D" w14:textId="3BBD86B0" w:rsidR="00F656C0" w:rsidRPr="00F656C0" w:rsidRDefault="00F656C0" w:rsidP="00F656C0">
            <w:pPr>
              <w:ind w:firstLine="0"/>
            </w:pPr>
            <w:r>
              <w:t>Chumley</w:t>
            </w:r>
          </w:p>
        </w:tc>
        <w:tc>
          <w:tcPr>
            <w:tcW w:w="2180" w:type="dxa"/>
            <w:shd w:val="clear" w:color="auto" w:fill="auto"/>
          </w:tcPr>
          <w:p w14:paraId="1A7C6D36" w14:textId="70E4F197" w:rsidR="00F656C0" w:rsidRPr="00F656C0" w:rsidRDefault="00F656C0" w:rsidP="00F656C0">
            <w:pPr>
              <w:ind w:firstLine="0"/>
            </w:pPr>
            <w:r>
              <w:t>Clyburn</w:t>
            </w:r>
          </w:p>
        </w:tc>
      </w:tr>
      <w:tr w:rsidR="00F656C0" w:rsidRPr="00F656C0" w14:paraId="58B8F4D2" w14:textId="77777777" w:rsidTr="00F656C0">
        <w:tc>
          <w:tcPr>
            <w:tcW w:w="2179" w:type="dxa"/>
            <w:shd w:val="clear" w:color="auto" w:fill="auto"/>
          </w:tcPr>
          <w:p w14:paraId="07124E8B" w14:textId="1A151E07" w:rsidR="00F656C0" w:rsidRPr="00F656C0" w:rsidRDefault="00F656C0" w:rsidP="00F656C0">
            <w:pPr>
              <w:ind w:firstLine="0"/>
            </w:pPr>
            <w:r>
              <w:t>Cobb-Hunter</w:t>
            </w:r>
          </w:p>
        </w:tc>
        <w:tc>
          <w:tcPr>
            <w:tcW w:w="2179" w:type="dxa"/>
            <w:shd w:val="clear" w:color="auto" w:fill="auto"/>
          </w:tcPr>
          <w:p w14:paraId="645BE743" w14:textId="372DA2DF" w:rsidR="00F656C0" w:rsidRPr="00F656C0" w:rsidRDefault="00F656C0" w:rsidP="00F656C0">
            <w:pPr>
              <w:ind w:firstLine="0"/>
            </w:pPr>
            <w:r>
              <w:t>Connell</w:t>
            </w:r>
          </w:p>
        </w:tc>
        <w:tc>
          <w:tcPr>
            <w:tcW w:w="2180" w:type="dxa"/>
            <w:shd w:val="clear" w:color="auto" w:fill="auto"/>
          </w:tcPr>
          <w:p w14:paraId="34C3DB18" w14:textId="6CCE24EB" w:rsidR="00F656C0" w:rsidRPr="00F656C0" w:rsidRDefault="00F656C0" w:rsidP="00F656C0">
            <w:pPr>
              <w:ind w:firstLine="0"/>
            </w:pPr>
            <w:r>
              <w:t>B. L. Cox</w:t>
            </w:r>
          </w:p>
        </w:tc>
      </w:tr>
      <w:tr w:rsidR="00F656C0" w:rsidRPr="00F656C0" w14:paraId="799018B6" w14:textId="77777777" w:rsidTr="00F656C0">
        <w:tc>
          <w:tcPr>
            <w:tcW w:w="2179" w:type="dxa"/>
            <w:shd w:val="clear" w:color="auto" w:fill="auto"/>
          </w:tcPr>
          <w:p w14:paraId="4A94F29B" w14:textId="3B6B3864" w:rsidR="00F656C0" w:rsidRPr="00F656C0" w:rsidRDefault="00F656C0" w:rsidP="00F656C0">
            <w:pPr>
              <w:ind w:firstLine="0"/>
            </w:pPr>
            <w:r>
              <w:t>Crawford</w:t>
            </w:r>
          </w:p>
        </w:tc>
        <w:tc>
          <w:tcPr>
            <w:tcW w:w="2179" w:type="dxa"/>
            <w:shd w:val="clear" w:color="auto" w:fill="auto"/>
          </w:tcPr>
          <w:p w14:paraId="4F2C07BD" w14:textId="1B5F3942" w:rsidR="00F656C0" w:rsidRPr="00F656C0" w:rsidRDefault="00F656C0" w:rsidP="00F656C0">
            <w:pPr>
              <w:ind w:firstLine="0"/>
            </w:pPr>
            <w:r>
              <w:t>Cromer</w:t>
            </w:r>
          </w:p>
        </w:tc>
        <w:tc>
          <w:tcPr>
            <w:tcW w:w="2180" w:type="dxa"/>
            <w:shd w:val="clear" w:color="auto" w:fill="auto"/>
          </w:tcPr>
          <w:p w14:paraId="6731B8EC" w14:textId="2F246627" w:rsidR="00F656C0" w:rsidRPr="00F656C0" w:rsidRDefault="00F656C0" w:rsidP="00F656C0">
            <w:pPr>
              <w:ind w:firstLine="0"/>
            </w:pPr>
            <w:r>
              <w:t>Davis</w:t>
            </w:r>
          </w:p>
        </w:tc>
      </w:tr>
      <w:tr w:rsidR="00F656C0" w:rsidRPr="00F656C0" w14:paraId="01BBCDBB" w14:textId="77777777" w:rsidTr="00F656C0">
        <w:tc>
          <w:tcPr>
            <w:tcW w:w="2179" w:type="dxa"/>
            <w:shd w:val="clear" w:color="auto" w:fill="auto"/>
          </w:tcPr>
          <w:p w14:paraId="2810FC4C" w14:textId="226FC375" w:rsidR="00F656C0" w:rsidRPr="00F656C0" w:rsidRDefault="00F656C0" w:rsidP="00F656C0">
            <w:pPr>
              <w:ind w:firstLine="0"/>
            </w:pPr>
            <w:r>
              <w:t>Dillard</w:t>
            </w:r>
          </w:p>
        </w:tc>
        <w:tc>
          <w:tcPr>
            <w:tcW w:w="2179" w:type="dxa"/>
            <w:shd w:val="clear" w:color="auto" w:fill="auto"/>
          </w:tcPr>
          <w:p w14:paraId="2EABC4F4" w14:textId="34AA1873" w:rsidR="00F656C0" w:rsidRPr="00F656C0" w:rsidRDefault="00F656C0" w:rsidP="00F656C0">
            <w:pPr>
              <w:ind w:firstLine="0"/>
            </w:pPr>
            <w:r>
              <w:t>Elliott</w:t>
            </w:r>
          </w:p>
        </w:tc>
        <w:tc>
          <w:tcPr>
            <w:tcW w:w="2180" w:type="dxa"/>
            <w:shd w:val="clear" w:color="auto" w:fill="auto"/>
          </w:tcPr>
          <w:p w14:paraId="0EAF9A36" w14:textId="7C78CF69" w:rsidR="00F656C0" w:rsidRPr="00F656C0" w:rsidRDefault="00F656C0" w:rsidP="00F656C0">
            <w:pPr>
              <w:ind w:firstLine="0"/>
            </w:pPr>
            <w:r>
              <w:t>Erickson</w:t>
            </w:r>
          </w:p>
        </w:tc>
      </w:tr>
      <w:tr w:rsidR="00F656C0" w:rsidRPr="00F656C0" w14:paraId="459B9395" w14:textId="77777777" w:rsidTr="00F656C0">
        <w:tc>
          <w:tcPr>
            <w:tcW w:w="2179" w:type="dxa"/>
            <w:shd w:val="clear" w:color="auto" w:fill="auto"/>
          </w:tcPr>
          <w:p w14:paraId="1CD036AF" w14:textId="41B9F4F7" w:rsidR="00F656C0" w:rsidRPr="00F656C0" w:rsidRDefault="00F656C0" w:rsidP="00F656C0">
            <w:pPr>
              <w:ind w:firstLine="0"/>
            </w:pPr>
            <w:r>
              <w:t>Forrest</w:t>
            </w:r>
          </w:p>
        </w:tc>
        <w:tc>
          <w:tcPr>
            <w:tcW w:w="2179" w:type="dxa"/>
            <w:shd w:val="clear" w:color="auto" w:fill="auto"/>
          </w:tcPr>
          <w:p w14:paraId="7ACE9072" w14:textId="15F79175" w:rsidR="00F656C0" w:rsidRPr="00F656C0" w:rsidRDefault="00F656C0" w:rsidP="00F656C0">
            <w:pPr>
              <w:ind w:firstLine="0"/>
            </w:pPr>
            <w:r>
              <w:t>Gagnon</w:t>
            </w:r>
          </w:p>
        </w:tc>
        <w:tc>
          <w:tcPr>
            <w:tcW w:w="2180" w:type="dxa"/>
            <w:shd w:val="clear" w:color="auto" w:fill="auto"/>
          </w:tcPr>
          <w:p w14:paraId="61885116" w14:textId="5593F44B" w:rsidR="00F656C0" w:rsidRPr="00F656C0" w:rsidRDefault="00F656C0" w:rsidP="00F656C0">
            <w:pPr>
              <w:ind w:firstLine="0"/>
            </w:pPr>
            <w:r>
              <w:t>Gibson</w:t>
            </w:r>
          </w:p>
        </w:tc>
      </w:tr>
      <w:tr w:rsidR="00F656C0" w:rsidRPr="00F656C0" w14:paraId="0BD62B28" w14:textId="77777777" w:rsidTr="00F656C0">
        <w:tc>
          <w:tcPr>
            <w:tcW w:w="2179" w:type="dxa"/>
            <w:shd w:val="clear" w:color="auto" w:fill="auto"/>
          </w:tcPr>
          <w:p w14:paraId="7C7985C1" w14:textId="280FC354" w:rsidR="00F656C0" w:rsidRPr="00F656C0" w:rsidRDefault="00F656C0" w:rsidP="00F656C0">
            <w:pPr>
              <w:ind w:firstLine="0"/>
            </w:pPr>
            <w:r>
              <w:t>Gilliam</w:t>
            </w:r>
          </w:p>
        </w:tc>
        <w:tc>
          <w:tcPr>
            <w:tcW w:w="2179" w:type="dxa"/>
            <w:shd w:val="clear" w:color="auto" w:fill="auto"/>
          </w:tcPr>
          <w:p w14:paraId="5D0D3A04" w14:textId="7FC53E6F" w:rsidR="00F656C0" w:rsidRPr="00F656C0" w:rsidRDefault="00F656C0" w:rsidP="00F656C0">
            <w:pPr>
              <w:ind w:firstLine="0"/>
            </w:pPr>
            <w:r>
              <w:t>Gilliard</w:t>
            </w:r>
          </w:p>
        </w:tc>
        <w:tc>
          <w:tcPr>
            <w:tcW w:w="2180" w:type="dxa"/>
            <w:shd w:val="clear" w:color="auto" w:fill="auto"/>
          </w:tcPr>
          <w:p w14:paraId="5F77A3DC" w14:textId="4CF92F1F" w:rsidR="00F656C0" w:rsidRPr="00F656C0" w:rsidRDefault="00F656C0" w:rsidP="00F656C0">
            <w:pPr>
              <w:ind w:firstLine="0"/>
            </w:pPr>
            <w:r>
              <w:t>Guest</w:t>
            </w:r>
          </w:p>
        </w:tc>
      </w:tr>
      <w:tr w:rsidR="00F656C0" w:rsidRPr="00F656C0" w14:paraId="0BDA1145" w14:textId="77777777" w:rsidTr="00F656C0">
        <w:tc>
          <w:tcPr>
            <w:tcW w:w="2179" w:type="dxa"/>
            <w:shd w:val="clear" w:color="auto" w:fill="auto"/>
          </w:tcPr>
          <w:p w14:paraId="32425727" w14:textId="0E91896A" w:rsidR="00F656C0" w:rsidRPr="00F656C0" w:rsidRDefault="00F656C0" w:rsidP="00F656C0">
            <w:pPr>
              <w:ind w:firstLine="0"/>
            </w:pPr>
            <w:r>
              <w:t>Guffey</w:t>
            </w:r>
          </w:p>
        </w:tc>
        <w:tc>
          <w:tcPr>
            <w:tcW w:w="2179" w:type="dxa"/>
            <w:shd w:val="clear" w:color="auto" w:fill="auto"/>
          </w:tcPr>
          <w:p w14:paraId="361640CB" w14:textId="00515020" w:rsidR="00F656C0" w:rsidRPr="00F656C0" w:rsidRDefault="00F656C0" w:rsidP="00F656C0">
            <w:pPr>
              <w:ind w:firstLine="0"/>
            </w:pPr>
            <w:r>
              <w:t>Haddon</w:t>
            </w:r>
          </w:p>
        </w:tc>
        <w:tc>
          <w:tcPr>
            <w:tcW w:w="2180" w:type="dxa"/>
            <w:shd w:val="clear" w:color="auto" w:fill="auto"/>
          </w:tcPr>
          <w:p w14:paraId="0EC08C7B" w14:textId="4A7B79F8" w:rsidR="00F656C0" w:rsidRPr="00F656C0" w:rsidRDefault="00F656C0" w:rsidP="00F656C0">
            <w:pPr>
              <w:ind w:firstLine="0"/>
            </w:pPr>
            <w:r>
              <w:t>Hardee</w:t>
            </w:r>
          </w:p>
        </w:tc>
      </w:tr>
      <w:tr w:rsidR="00F656C0" w:rsidRPr="00F656C0" w14:paraId="4E65D444" w14:textId="77777777" w:rsidTr="00F656C0">
        <w:tc>
          <w:tcPr>
            <w:tcW w:w="2179" w:type="dxa"/>
            <w:shd w:val="clear" w:color="auto" w:fill="auto"/>
          </w:tcPr>
          <w:p w14:paraId="47D53B97" w14:textId="7E030E96" w:rsidR="00F656C0" w:rsidRPr="00F656C0" w:rsidRDefault="00F656C0" w:rsidP="00F656C0">
            <w:pPr>
              <w:ind w:firstLine="0"/>
            </w:pPr>
            <w:r>
              <w:t>Harris</w:t>
            </w:r>
          </w:p>
        </w:tc>
        <w:tc>
          <w:tcPr>
            <w:tcW w:w="2179" w:type="dxa"/>
            <w:shd w:val="clear" w:color="auto" w:fill="auto"/>
          </w:tcPr>
          <w:p w14:paraId="5A5BDA2F" w14:textId="56538382" w:rsidR="00F656C0" w:rsidRPr="00F656C0" w:rsidRDefault="00F656C0" w:rsidP="00F656C0">
            <w:pPr>
              <w:ind w:firstLine="0"/>
            </w:pPr>
            <w:r>
              <w:t>Hartnett</w:t>
            </w:r>
          </w:p>
        </w:tc>
        <w:tc>
          <w:tcPr>
            <w:tcW w:w="2180" w:type="dxa"/>
            <w:shd w:val="clear" w:color="auto" w:fill="auto"/>
          </w:tcPr>
          <w:p w14:paraId="10CE1E1C" w14:textId="5CE8E52C" w:rsidR="00F656C0" w:rsidRPr="00F656C0" w:rsidRDefault="00F656C0" w:rsidP="00F656C0">
            <w:pPr>
              <w:ind w:firstLine="0"/>
            </w:pPr>
            <w:r>
              <w:t>Herbkersman</w:t>
            </w:r>
          </w:p>
        </w:tc>
      </w:tr>
      <w:tr w:rsidR="00F656C0" w:rsidRPr="00F656C0" w14:paraId="68601AA7" w14:textId="77777777" w:rsidTr="00F656C0">
        <w:tc>
          <w:tcPr>
            <w:tcW w:w="2179" w:type="dxa"/>
            <w:shd w:val="clear" w:color="auto" w:fill="auto"/>
          </w:tcPr>
          <w:p w14:paraId="338D021B" w14:textId="6DACA5BE" w:rsidR="00F656C0" w:rsidRPr="00F656C0" w:rsidRDefault="00F656C0" w:rsidP="00F656C0">
            <w:pPr>
              <w:ind w:firstLine="0"/>
            </w:pPr>
            <w:r>
              <w:t>Hewitt</w:t>
            </w:r>
          </w:p>
        </w:tc>
        <w:tc>
          <w:tcPr>
            <w:tcW w:w="2179" w:type="dxa"/>
            <w:shd w:val="clear" w:color="auto" w:fill="auto"/>
          </w:tcPr>
          <w:p w14:paraId="439691A3" w14:textId="135F6549" w:rsidR="00F656C0" w:rsidRPr="00F656C0" w:rsidRDefault="00F656C0" w:rsidP="00F656C0">
            <w:pPr>
              <w:ind w:firstLine="0"/>
            </w:pPr>
            <w:r>
              <w:t>Hiott</w:t>
            </w:r>
          </w:p>
        </w:tc>
        <w:tc>
          <w:tcPr>
            <w:tcW w:w="2180" w:type="dxa"/>
            <w:shd w:val="clear" w:color="auto" w:fill="auto"/>
          </w:tcPr>
          <w:p w14:paraId="025DED2A" w14:textId="4DBD4D5A" w:rsidR="00F656C0" w:rsidRPr="00F656C0" w:rsidRDefault="00F656C0" w:rsidP="00F656C0">
            <w:pPr>
              <w:ind w:firstLine="0"/>
            </w:pPr>
            <w:r>
              <w:t>Hosey</w:t>
            </w:r>
          </w:p>
        </w:tc>
      </w:tr>
      <w:tr w:rsidR="00F656C0" w:rsidRPr="00F656C0" w14:paraId="36C61F02" w14:textId="77777777" w:rsidTr="00F656C0">
        <w:tc>
          <w:tcPr>
            <w:tcW w:w="2179" w:type="dxa"/>
            <w:shd w:val="clear" w:color="auto" w:fill="auto"/>
          </w:tcPr>
          <w:p w14:paraId="49EB73ED" w14:textId="724D597F" w:rsidR="00F656C0" w:rsidRPr="00F656C0" w:rsidRDefault="00F656C0" w:rsidP="00F656C0">
            <w:pPr>
              <w:ind w:firstLine="0"/>
            </w:pPr>
            <w:r>
              <w:t>Howard</w:t>
            </w:r>
          </w:p>
        </w:tc>
        <w:tc>
          <w:tcPr>
            <w:tcW w:w="2179" w:type="dxa"/>
            <w:shd w:val="clear" w:color="auto" w:fill="auto"/>
          </w:tcPr>
          <w:p w14:paraId="68CB3438" w14:textId="1C6F5B3E" w:rsidR="00F656C0" w:rsidRPr="00F656C0" w:rsidRDefault="00F656C0" w:rsidP="00F656C0">
            <w:pPr>
              <w:ind w:firstLine="0"/>
            </w:pPr>
            <w:r>
              <w:t>Hyde</w:t>
            </w:r>
          </w:p>
        </w:tc>
        <w:tc>
          <w:tcPr>
            <w:tcW w:w="2180" w:type="dxa"/>
            <w:shd w:val="clear" w:color="auto" w:fill="auto"/>
          </w:tcPr>
          <w:p w14:paraId="569F427A" w14:textId="770C27F8" w:rsidR="00F656C0" w:rsidRPr="00F656C0" w:rsidRDefault="00F656C0" w:rsidP="00F656C0">
            <w:pPr>
              <w:ind w:firstLine="0"/>
            </w:pPr>
            <w:r>
              <w:t>J. L. Johnson</w:t>
            </w:r>
          </w:p>
        </w:tc>
      </w:tr>
      <w:tr w:rsidR="00F656C0" w:rsidRPr="00F656C0" w14:paraId="7AE5C330" w14:textId="77777777" w:rsidTr="00F656C0">
        <w:tc>
          <w:tcPr>
            <w:tcW w:w="2179" w:type="dxa"/>
            <w:shd w:val="clear" w:color="auto" w:fill="auto"/>
          </w:tcPr>
          <w:p w14:paraId="69A05DA6" w14:textId="28665C1E" w:rsidR="00F656C0" w:rsidRPr="00F656C0" w:rsidRDefault="00F656C0" w:rsidP="00F656C0">
            <w:pPr>
              <w:ind w:firstLine="0"/>
            </w:pPr>
            <w:r>
              <w:t>S. Jones</w:t>
            </w:r>
          </w:p>
        </w:tc>
        <w:tc>
          <w:tcPr>
            <w:tcW w:w="2179" w:type="dxa"/>
            <w:shd w:val="clear" w:color="auto" w:fill="auto"/>
          </w:tcPr>
          <w:p w14:paraId="4835A5E9" w14:textId="79E8AAA9" w:rsidR="00F656C0" w:rsidRPr="00F656C0" w:rsidRDefault="00F656C0" w:rsidP="00F656C0">
            <w:pPr>
              <w:ind w:firstLine="0"/>
            </w:pPr>
            <w:r>
              <w:t>W. Jones</w:t>
            </w:r>
          </w:p>
        </w:tc>
        <w:tc>
          <w:tcPr>
            <w:tcW w:w="2180" w:type="dxa"/>
            <w:shd w:val="clear" w:color="auto" w:fill="auto"/>
          </w:tcPr>
          <w:p w14:paraId="4D2AB81B" w14:textId="6DE80556" w:rsidR="00F656C0" w:rsidRPr="00F656C0" w:rsidRDefault="00F656C0" w:rsidP="00F656C0">
            <w:pPr>
              <w:ind w:firstLine="0"/>
            </w:pPr>
            <w:r>
              <w:t>Jordan</w:t>
            </w:r>
          </w:p>
        </w:tc>
      </w:tr>
      <w:tr w:rsidR="00F656C0" w:rsidRPr="00F656C0" w14:paraId="67702E86" w14:textId="77777777" w:rsidTr="00F656C0">
        <w:tc>
          <w:tcPr>
            <w:tcW w:w="2179" w:type="dxa"/>
            <w:shd w:val="clear" w:color="auto" w:fill="auto"/>
          </w:tcPr>
          <w:p w14:paraId="5B7E1168" w14:textId="79219C77" w:rsidR="00F656C0" w:rsidRPr="00F656C0" w:rsidRDefault="00F656C0" w:rsidP="00F656C0">
            <w:pPr>
              <w:ind w:firstLine="0"/>
            </w:pPr>
            <w:r>
              <w:t>Kilmartin</w:t>
            </w:r>
          </w:p>
        </w:tc>
        <w:tc>
          <w:tcPr>
            <w:tcW w:w="2179" w:type="dxa"/>
            <w:shd w:val="clear" w:color="auto" w:fill="auto"/>
          </w:tcPr>
          <w:p w14:paraId="0E6E9E1F" w14:textId="197C748C" w:rsidR="00F656C0" w:rsidRPr="00F656C0" w:rsidRDefault="00F656C0" w:rsidP="00F656C0">
            <w:pPr>
              <w:ind w:firstLine="0"/>
            </w:pPr>
            <w:r>
              <w:t>King</w:t>
            </w:r>
          </w:p>
        </w:tc>
        <w:tc>
          <w:tcPr>
            <w:tcW w:w="2180" w:type="dxa"/>
            <w:shd w:val="clear" w:color="auto" w:fill="auto"/>
          </w:tcPr>
          <w:p w14:paraId="44B4CED9" w14:textId="568FE750" w:rsidR="00F656C0" w:rsidRPr="00F656C0" w:rsidRDefault="00F656C0" w:rsidP="00F656C0">
            <w:pPr>
              <w:ind w:firstLine="0"/>
            </w:pPr>
            <w:r>
              <w:t>Kirby</w:t>
            </w:r>
          </w:p>
        </w:tc>
      </w:tr>
      <w:tr w:rsidR="00F656C0" w:rsidRPr="00F656C0" w14:paraId="241B86DD" w14:textId="77777777" w:rsidTr="00F656C0">
        <w:tc>
          <w:tcPr>
            <w:tcW w:w="2179" w:type="dxa"/>
            <w:shd w:val="clear" w:color="auto" w:fill="auto"/>
          </w:tcPr>
          <w:p w14:paraId="55B5C6C3" w14:textId="69A9DAB3" w:rsidR="00F656C0" w:rsidRPr="00F656C0" w:rsidRDefault="00F656C0" w:rsidP="00F656C0">
            <w:pPr>
              <w:ind w:firstLine="0"/>
            </w:pPr>
            <w:r>
              <w:t>Landing</w:t>
            </w:r>
          </w:p>
        </w:tc>
        <w:tc>
          <w:tcPr>
            <w:tcW w:w="2179" w:type="dxa"/>
            <w:shd w:val="clear" w:color="auto" w:fill="auto"/>
          </w:tcPr>
          <w:p w14:paraId="3996F8E3" w14:textId="343801C9" w:rsidR="00F656C0" w:rsidRPr="00F656C0" w:rsidRDefault="00F656C0" w:rsidP="00F656C0">
            <w:pPr>
              <w:ind w:firstLine="0"/>
            </w:pPr>
            <w:r>
              <w:t>Lawson</w:t>
            </w:r>
          </w:p>
        </w:tc>
        <w:tc>
          <w:tcPr>
            <w:tcW w:w="2180" w:type="dxa"/>
            <w:shd w:val="clear" w:color="auto" w:fill="auto"/>
          </w:tcPr>
          <w:p w14:paraId="6FD6F254" w14:textId="63A9400D" w:rsidR="00F656C0" w:rsidRPr="00F656C0" w:rsidRDefault="00F656C0" w:rsidP="00F656C0">
            <w:pPr>
              <w:ind w:firstLine="0"/>
            </w:pPr>
            <w:r>
              <w:t>Leber</w:t>
            </w:r>
          </w:p>
        </w:tc>
      </w:tr>
      <w:tr w:rsidR="00F656C0" w:rsidRPr="00F656C0" w14:paraId="0163B975" w14:textId="77777777" w:rsidTr="00F656C0">
        <w:tc>
          <w:tcPr>
            <w:tcW w:w="2179" w:type="dxa"/>
            <w:shd w:val="clear" w:color="auto" w:fill="auto"/>
          </w:tcPr>
          <w:p w14:paraId="4F1199FC" w14:textId="6F0B303A" w:rsidR="00F656C0" w:rsidRPr="00F656C0" w:rsidRDefault="00F656C0" w:rsidP="00F656C0">
            <w:pPr>
              <w:ind w:firstLine="0"/>
            </w:pPr>
            <w:r>
              <w:t>Ligon</w:t>
            </w:r>
          </w:p>
        </w:tc>
        <w:tc>
          <w:tcPr>
            <w:tcW w:w="2179" w:type="dxa"/>
            <w:shd w:val="clear" w:color="auto" w:fill="auto"/>
          </w:tcPr>
          <w:p w14:paraId="714D403F" w14:textId="1B46046E" w:rsidR="00F656C0" w:rsidRPr="00F656C0" w:rsidRDefault="00F656C0" w:rsidP="00F656C0">
            <w:pPr>
              <w:ind w:firstLine="0"/>
            </w:pPr>
            <w:r>
              <w:t>Long</w:t>
            </w:r>
          </w:p>
        </w:tc>
        <w:tc>
          <w:tcPr>
            <w:tcW w:w="2180" w:type="dxa"/>
            <w:shd w:val="clear" w:color="auto" w:fill="auto"/>
          </w:tcPr>
          <w:p w14:paraId="3BA699B6" w14:textId="68249E0A" w:rsidR="00F656C0" w:rsidRPr="00F656C0" w:rsidRDefault="00F656C0" w:rsidP="00F656C0">
            <w:pPr>
              <w:ind w:firstLine="0"/>
            </w:pPr>
            <w:r>
              <w:t>Lowe</w:t>
            </w:r>
          </w:p>
        </w:tc>
      </w:tr>
      <w:tr w:rsidR="00F656C0" w:rsidRPr="00F656C0" w14:paraId="0113E413" w14:textId="77777777" w:rsidTr="00F656C0">
        <w:tc>
          <w:tcPr>
            <w:tcW w:w="2179" w:type="dxa"/>
            <w:shd w:val="clear" w:color="auto" w:fill="auto"/>
          </w:tcPr>
          <w:p w14:paraId="69CE64EA" w14:textId="5FCFDAAB" w:rsidR="00F656C0" w:rsidRPr="00F656C0" w:rsidRDefault="00F656C0" w:rsidP="00F656C0">
            <w:pPr>
              <w:ind w:firstLine="0"/>
            </w:pPr>
            <w:r>
              <w:t>Magnuson</w:t>
            </w:r>
          </w:p>
        </w:tc>
        <w:tc>
          <w:tcPr>
            <w:tcW w:w="2179" w:type="dxa"/>
            <w:shd w:val="clear" w:color="auto" w:fill="auto"/>
          </w:tcPr>
          <w:p w14:paraId="2E0253AE" w14:textId="4404C7AF" w:rsidR="00F656C0" w:rsidRPr="00F656C0" w:rsidRDefault="00F656C0" w:rsidP="00F656C0">
            <w:pPr>
              <w:ind w:firstLine="0"/>
            </w:pPr>
            <w:r>
              <w:t>May</w:t>
            </w:r>
          </w:p>
        </w:tc>
        <w:tc>
          <w:tcPr>
            <w:tcW w:w="2180" w:type="dxa"/>
            <w:shd w:val="clear" w:color="auto" w:fill="auto"/>
          </w:tcPr>
          <w:p w14:paraId="2A510404" w14:textId="066D5E31" w:rsidR="00F656C0" w:rsidRPr="00F656C0" w:rsidRDefault="00F656C0" w:rsidP="00F656C0">
            <w:pPr>
              <w:ind w:firstLine="0"/>
            </w:pPr>
            <w:r>
              <w:t>McCabe</w:t>
            </w:r>
          </w:p>
        </w:tc>
      </w:tr>
      <w:tr w:rsidR="00F656C0" w:rsidRPr="00F656C0" w14:paraId="7F39CF24" w14:textId="77777777" w:rsidTr="00F656C0">
        <w:tc>
          <w:tcPr>
            <w:tcW w:w="2179" w:type="dxa"/>
            <w:shd w:val="clear" w:color="auto" w:fill="auto"/>
          </w:tcPr>
          <w:p w14:paraId="73215F7A" w14:textId="2CC33A92" w:rsidR="00F656C0" w:rsidRPr="00F656C0" w:rsidRDefault="00F656C0" w:rsidP="00F656C0">
            <w:pPr>
              <w:ind w:firstLine="0"/>
            </w:pPr>
            <w:r>
              <w:t>McDaniel</w:t>
            </w:r>
          </w:p>
        </w:tc>
        <w:tc>
          <w:tcPr>
            <w:tcW w:w="2179" w:type="dxa"/>
            <w:shd w:val="clear" w:color="auto" w:fill="auto"/>
          </w:tcPr>
          <w:p w14:paraId="6258BC76" w14:textId="58AAB26D" w:rsidR="00F656C0" w:rsidRPr="00F656C0" w:rsidRDefault="00F656C0" w:rsidP="00F656C0">
            <w:pPr>
              <w:ind w:firstLine="0"/>
            </w:pPr>
            <w:r>
              <w:t>McGinnis</w:t>
            </w:r>
          </w:p>
        </w:tc>
        <w:tc>
          <w:tcPr>
            <w:tcW w:w="2180" w:type="dxa"/>
            <w:shd w:val="clear" w:color="auto" w:fill="auto"/>
          </w:tcPr>
          <w:p w14:paraId="0142EAE4" w14:textId="278BF310" w:rsidR="00F656C0" w:rsidRPr="00F656C0" w:rsidRDefault="00F656C0" w:rsidP="00F656C0">
            <w:pPr>
              <w:ind w:firstLine="0"/>
            </w:pPr>
            <w:r>
              <w:t>Mitchell</w:t>
            </w:r>
          </w:p>
        </w:tc>
      </w:tr>
      <w:tr w:rsidR="00F656C0" w:rsidRPr="00F656C0" w14:paraId="1F5545EF" w14:textId="77777777" w:rsidTr="00F656C0">
        <w:tc>
          <w:tcPr>
            <w:tcW w:w="2179" w:type="dxa"/>
            <w:shd w:val="clear" w:color="auto" w:fill="auto"/>
          </w:tcPr>
          <w:p w14:paraId="67CC9F9F" w14:textId="3EF88321" w:rsidR="00F656C0" w:rsidRPr="00F656C0" w:rsidRDefault="00F656C0" w:rsidP="00F656C0">
            <w:pPr>
              <w:ind w:firstLine="0"/>
            </w:pPr>
            <w:r>
              <w:t>J. Moore</w:t>
            </w:r>
          </w:p>
        </w:tc>
        <w:tc>
          <w:tcPr>
            <w:tcW w:w="2179" w:type="dxa"/>
            <w:shd w:val="clear" w:color="auto" w:fill="auto"/>
          </w:tcPr>
          <w:p w14:paraId="301492C5" w14:textId="5ECB6C6B" w:rsidR="00F656C0" w:rsidRPr="00F656C0" w:rsidRDefault="00F656C0" w:rsidP="00F656C0">
            <w:pPr>
              <w:ind w:firstLine="0"/>
            </w:pPr>
            <w:r>
              <w:t>T. Moore</w:t>
            </w:r>
          </w:p>
        </w:tc>
        <w:tc>
          <w:tcPr>
            <w:tcW w:w="2180" w:type="dxa"/>
            <w:shd w:val="clear" w:color="auto" w:fill="auto"/>
          </w:tcPr>
          <w:p w14:paraId="204F5AA6" w14:textId="3D0B2022" w:rsidR="00F656C0" w:rsidRPr="00F656C0" w:rsidRDefault="00F656C0" w:rsidP="00F656C0">
            <w:pPr>
              <w:ind w:firstLine="0"/>
            </w:pPr>
            <w:r>
              <w:t>A. M. Morgan</w:t>
            </w:r>
          </w:p>
        </w:tc>
      </w:tr>
      <w:tr w:rsidR="00F656C0" w:rsidRPr="00F656C0" w14:paraId="6E476DB7" w14:textId="77777777" w:rsidTr="00F656C0">
        <w:tc>
          <w:tcPr>
            <w:tcW w:w="2179" w:type="dxa"/>
            <w:shd w:val="clear" w:color="auto" w:fill="auto"/>
          </w:tcPr>
          <w:p w14:paraId="25689B12" w14:textId="6EDC9B54" w:rsidR="00F656C0" w:rsidRPr="00F656C0" w:rsidRDefault="00F656C0" w:rsidP="00F656C0">
            <w:pPr>
              <w:ind w:firstLine="0"/>
            </w:pPr>
            <w:r>
              <w:t>T. A. Morgan</w:t>
            </w:r>
          </w:p>
        </w:tc>
        <w:tc>
          <w:tcPr>
            <w:tcW w:w="2179" w:type="dxa"/>
            <w:shd w:val="clear" w:color="auto" w:fill="auto"/>
          </w:tcPr>
          <w:p w14:paraId="3911D2B0" w14:textId="203FE3B2" w:rsidR="00F656C0" w:rsidRPr="00F656C0" w:rsidRDefault="00F656C0" w:rsidP="00F656C0">
            <w:pPr>
              <w:ind w:firstLine="0"/>
            </w:pPr>
            <w:r>
              <w:t>Moss</w:t>
            </w:r>
          </w:p>
        </w:tc>
        <w:tc>
          <w:tcPr>
            <w:tcW w:w="2180" w:type="dxa"/>
            <w:shd w:val="clear" w:color="auto" w:fill="auto"/>
          </w:tcPr>
          <w:p w14:paraId="7BCC78E9" w14:textId="4E0EF902" w:rsidR="00F656C0" w:rsidRPr="00F656C0" w:rsidRDefault="00F656C0" w:rsidP="00F656C0">
            <w:pPr>
              <w:ind w:firstLine="0"/>
            </w:pPr>
            <w:r>
              <w:t>Murphy</w:t>
            </w:r>
          </w:p>
        </w:tc>
      </w:tr>
      <w:tr w:rsidR="00F656C0" w:rsidRPr="00F656C0" w14:paraId="3260ECE5" w14:textId="77777777" w:rsidTr="00F656C0">
        <w:tc>
          <w:tcPr>
            <w:tcW w:w="2179" w:type="dxa"/>
            <w:shd w:val="clear" w:color="auto" w:fill="auto"/>
          </w:tcPr>
          <w:p w14:paraId="4548F50C" w14:textId="2F73974C" w:rsidR="00F656C0" w:rsidRPr="00F656C0" w:rsidRDefault="00F656C0" w:rsidP="00F656C0">
            <w:pPr>
              <w:ind w:firstLine="0"/>
            </w:pPr>
            <w:r>
              <w:t>Neese</w:t>
            </w:r>
          </w:p>
        </w:tc>
        <w:tc>
          <w:tcPr>
            <w:tcW w:w="2179" w:type="dxa"/>
            <w:shd w:val="clear" w:color="auto" w:fill="auto"/>
          </w:tcPr>
          <w:p w14:paraId="1AEDB909" w14:textId="008002B9" w:rsidR="00F656C0" w:rsidRPr="00F656C0" w:rsidRDefault="00F656C0" w:rsidP="00F656C0">
            <w:pPr>
              <w:ind w:firstLine="0"/>
            </w:pPr>
            <w:r>
              <w:t>B. Newton</w:t>
            </w:r>
          </w:p>
        </w:tc>
        <w:tc>
          <w:tcPr>
            <w:tcW w:w="2180" w:type="dxa"/>
            <w:shd w:val="clear" w:color="auto" w:fill="auto"/>
          </w:tcPr>
          <w:p w14:paraId="2CE0426C" w14:textId="49F52AF4" w:rsidR="00F656C0" w:rsidRPr="00F656C0" w:rsidRDefault="00F656C0" w:rsidP="00F656C0">
            <w:pPr>
              <w:ind w:firstLine="0"/>
            </w:pPr>
            <w:r>
              <w:t>W. Newton</w:t>
            </w:r>
          </w:p>
        </w:tc>
      </w:tr>
      <w:tr w:rsidR="00F656C0" w:rsidRPr="00F656C0" w14:paraId="53AB70FC" w14:textId="77777777" w:rsidTr="00F656C0">
        <w:tc>
          <w:tcPr>
            <w:tcW w:w="2179" w:type="dxa"/>
            <w:shd w:val="clear" w:color="auto" w:fill="auto"/>
          </w:tcPr>
          <w:p w14:paraId="4B6CE7DB" w14:textId="5D7DB1E0" w:rsidR="00F656C0" w:rsidRPr="00F656C0" w:rsidRDefault="00F656C0" w:rsidP="00F656C0">
            <w:pPr>
              <w:ind w:firstLine="0"/>
            </w:pPr>
            <w:r>
              <w:t>O'Neal</w:t>
            </w:r>
          </w:p>
        </w:tc>
        <w:tc>
          <w:tcPr>
            <w:tcW w:w="2179" w:type="dxa"/>
            <w:shd w:val="clear" w:color="auto" w:fill="auto"/>
          </w:tcPr>
          <w:p w14:paraId="2C078E28" w14:textId="3A1DBE82" w:rsidR="00F656C0" w:rsidRPr="00F656C0" w:rsidRDefault="00F656C0" w:rsidP="00F656C0">
            <w:pPr>
              <w:ind w:firstLine="0"/>
            </w:pPr>
            <w:r>
              <w:t>Oremus</w:t>
            </w:r>
          </w:p>
        </w:tc>
        <w:tc>
          <w:tcPr>
            <w:tcW w:w="2180" w:type="dxa"/>
            <w:shd w:val="clear" w:color="auto" w:fill="auto"/>
          </w:tcPr>
          <w:p w14:paraId="38E566F4" w14:textId="22225CCB" w:rsidR="00F656C0" w:rsidRPr="00F656C0" w:rsidRDefault="00F656C0" w:rsidP="00F656C0">
            <w:pPr>
              <w:ind w:firstLine="0"/>
            </w:pPr>
            <w:r>
              <w:t>Ott</w:t>
            </w:r>
          </w:p>
        </w:tc>
      </w:tr>
      <w:tr w:rsidR="00F656C0" w:rsidRPr="00F656C0" w14:paraId="2AD9E717" w14:textId="77777777" w:rsidTr="00F656C0">
        <w:tc>
          <w:tcPr>
            <w:tcW w:w="2179" w:type="dxa"/>
            <w:shd w:val="clear" w:color="auto" w:fill="auto"/>
          </w:tcPr>
          <w:p w14:paraId="731A6549" w14:textId="1B4E89E0" w:rsidR="00F656C0" w:rsidRPr="00F656C0" w:rsidRDefault="00F656C0" w:rsidP="00F656C0">
            <w:pPr>
              <w:ind w:firstLine="0"/>
            </w:pPr>
            <w:r>
              <w:t>Pace</w:t>
            </w:r>
          </w:p>
        </w:tc>
        <w:tc>
          <w:tcPr>
            <w:tcW w:w="2179" w:type="dxa"/>
            <w:shd w:val="clear" w:color="auto" w:fill="auto"/>
          </w:tcPr>
          <w:p w14:paraId="56AC9761" w14:textId="2F0C1DB5" w:rsidR="00F656C0" w:rsidRPr="00F656C0" w:rsidRDefault="00F656C0" w:rsidP="00F656C0">
            <w:pPr>
              <w:ind w:firstLine="0"/>
            </w:pPr>
            <w:r>
              <w:t>Pedalino</w:t>
            </w:r>
          </w:p>
        </w:tc>
        <w:tc>
          <w:tcPr>
            <w:tcW w:w="2180" w:type="dxa"/>
            <w:shd w:val="clear" w:color="auto" w:fill="auto"/>
          </w:tcPr>
          <w:p w14:paraId="363859CD" w14:textId="7EDC7F98" w:rsidR="00F656C0" w:rsidRPr="00F656C0" w:rsidRDefault="00F656C0" w:rsidP="00F656C0">
            <w:pPr>
              <w:ind w:firstLine="0"/>
            </w:pPr>
            <w:r>
              <w:t>Pendarvis</w:t>
            </w:r>
          </w:p>
        </w:tc>
      </w:tr>
      <w:tr w:rsidR="00F656C0" w:rsidRPr="00F656C0" w14:paraId="4668D0E7" w14:textId="77777777" w:rsidTr="00F656C0">
        <w:tc>
          <w:tcPr>
            <w:tcW w:w="2179" w:type="dxa"/>
            <w:shd w:val="clear" w:color="auto" w:fill="auto"/>
          </w:tcPr>
          <w:p w14:paraId="04831A20" w14:textId="6C17D810" w:rsidR="00F656C0" w:rsidRPr="00F656C0" w:rsidRDefault="00F656C0" w:rsidP="00F656C0">
            <w:pPr>
              <w:ind w:firstLine="0"/>
            </w:pPr>
            <w:r>
              <w:t>Pope</w:t>
            </w:r>
          </w:p>
        </w:tc>
        <w:tc>
          <w:tcPr>
            <w:tcW w:w="2179" w:type="dxa"/>
            <w:shd w:val="clear" w:color="auto" w:fill="auto"/>
          </w:tcPr>
          <w:p w14:paraId="348DFD04" w14:textId="69C8C2BD" w:rsidR="00F656C0" w:rsidRPr="00F656C0" w:rsidRDefault="00F656C0" w:rsidP="00F656C0">
            <w:pPr>
              <w:ind w:firstLine="0"/>
            </w:pPr>
            <w:r>
              <w:t>Rivers</w:t>
            </w:r>
          </w:p>
        </w:tc>
        <w:tc>
          <w:tcPr>
            <w:tcW w:w="2180" w:type="dxa"/>
            <w:shd w:val="clear" w:color="auto" w:fill="auto"/>
          </w:tcPr>
          <w:p w14:paraId="46304F8E" w14:textId="55E3C046" w:rsidR="00F656C0" w:rsidRPr="00F656C0" w:rsidRDefault="00F656C0" w:rsidP="00F656C0">
            <w:pPr>
              <w:ind w:firstLine="0"/>
            </w:pPr>
            <w:r>
              <w:t>Robbins</w:t>
            </w:r>
          </w:p>
        </w:tc>
      </w:tr>
      <w:tr w:rsidR="00F656C0" w:rsidRPr="00F656C0" w14:paraId="0DFA0C59" w14:textId="77777777" w:rsidTr="00F656C0">
        <w:tc>
          <w:tcPr>
            <w:tcW w:w="2179" w:type="dxa"/>
            <w:shd w:val="clear" w:color="auto" w:fill="auto"/>
          </w:tcPr>
          <w:p w14:paraId="3E231159" w14:textId="1D5421B0" w:rsidR="00F656C0" w:rsidRPr="00F656C0" w:rsidRDefault="00F656C0" w:rsidP="00F656C0">
            <w:pPr>
              <w:ind w:firstLine="0"/>
            </w:pPr>
            <w:r>
              <w:t>Rose</w:t>
            </w:r>
          </w:p>
        </w:tc>
        <w:tc>
          <w:tcPr>
            <w:tcW w:w="2179" w:type="dxa"/>
            <w:shd w:val="clear" w:color="auto" w:fill="auto"/>
          </w:tcPr>
          <w:p w14:paraId="625D5E98" w14:textId="3F9D11C3" w:rsidR="00F656C0" w:rsidRPr="00F656C0" w:rsidRDefault="00F656C0" w:rsidP="00F656C0">
            <w:pPr>
              <w:ind w:firstLine="0"/>
            </w:pPr>
            <w:r>
              <w:t>Rutherford</w:t>
            </w:r>
          </w:p>
        </w:tc>
        <w:tc>
          <w:tcPr>
            <w:tcW w:w="2180" w:type="dxa"/>
            <w:shd w:val="clear" w:color="auto" w:fill="auto"/>
          </w:tcPr>
          <w:p w14:paraId="3302D033" w14:textId="07BF41DB" w:rsidR="00F656C0" w:rsidRPr="00F656C0" w:rsidRDefault="00F656C0" w:rsidP="00F656C0">
            <w:pPr>
              <w:ind w:firstLine="0"/>
            </w:pPr>
            <w:r>
              <w:t>Schuessler</w:t>
            </w:r>
          </w:p>
        </w:tc>
      </w:tr>
      <w:tr w:rsidR="00F656C0" w:rsidRPr="00F656C0" w14:paraId="3D0B247A" w14:textId="77777777" w:rsidTr="00F656C0">
        <w:tc>
          <w:tcPr>
            <w:tcW w:w="2179" w:type="dxa"/>
            <w:shd w:val="clear" w:color="auto" w:fill="auto"/>
          </w:tcPr>
          <w:p w14:paraId="4CB86150" w14:textId="4F4E2422" w:rsidR="00F656C0" w:rsidRPr="00F656C0" w:rsidRDefault="00F656C0" w:rsidP="00F656C0">
            <w:pPr>
              <w:ind w:firstLine="0"/>
            </w:pPr>
            <w:r>
              <w:t>G. M. Smith</w:t>
            </w:r>
          </w:p>
        </w:tc>
        <w:tc>
          <w:tcPr>
            <w:tcW w:w="2179" w:type="dxa"/>
            <w:shd w:val="clear" w:color="auto" w:fill="auto"/>
          </w:tcPr>
          <w:p w14:paraId="587A0FA1" w14:textId="03CD0153" w:rsidR="00F656C0" w:rsidRPr="00F656C0" w:rsidRDefault="00F656C0" w:rsidP="00F656C0">
            <w:pPr>
              <w:ind w:firstLine="0"/>
            </w:pPr>
            <w:r>
              <w:t>M. M. Smith</w:t>
            </w:r>
          </w:p>
        </w:tc>
        <w:tc>
          <w:tcPr>
            <w:tcW w:w="2180" w:type="dxa"/>
            <w:shd w:val="clear" w:color="auto" w:fill="auto"/>
          </w:tcPr>
          <w:p w14:paraId="5DB67DF6" w14:textId="6AB87FE0" w:rsidR="00F656C0" w:rsidRPr="00F656C0" w:rsidRDefault="00F656C0" w:rsidP="00F656C0">
            <w:pPr>
              <w:ind w:firstLine="0"/>
            </w:pPr>
            <w:r>
              <w:t>Stavrinakis</w:t>
            </w:r>
          </w:p>
        </w:tc>
      </w:tr>
      <w:tr w:rsidR="00F656C0" w:rsidRPr="00F656C0" w14:paraId="0354A0BF" w14:textId="77777777" w:rsidTr="00F656C0">
        <w:tc>
          <w:tcPr>
            <w:tcW w:w="2179" w:type="dxa"/>
            <w:shd w:val="clear" w:color="auto" w:fill="auto"/>
          </w:tcPr>
          <w:p w14:paraId="6F833B8D" w14:textId="430EB374" w:rsidR="00F656C0" w:rsidRPr="00F656C0" w:rsidRDefault="00F656C0" w:rsidP="00F656C0">
            <w:pPr>
              <w:ind w:firstLine="0"/>
            </w:pPr>
            <w:r>
              <w:t>Taylor</w:t>
            </w:r>
          </w:p>
        </w:tc>
        <w:tc>
          <w:tcPr>
            <w:tcW w:w="2179" w:type="dxa"/>
            <w:shd w:val="clear" w:color="auto" w:fill="auto"/>
          </w:tcPr>
          <w:p w14:paraId="18908B42" w14:textId="26074561" w:rsidR="00F656C0" w:rsidRPr="00F656C0" w:rsidRDefault="00F656C0" w:rsidP="00F656C0">
            <w:pPr>
              <w:ind w:firstLine="0"/>
            </w:pPr>
            <w:r>
              <w:t>Thigpen</w:t>
            </w:r>
          </w:p>
        </w:tc>
        <w:tc>
          <w:tcPr>
            <w:tcW w:w="2180" w:type="dxa"/>
            <w:shd w:val="clear" w:color="auto" w:fill="auto"/>
          </w:tcPr>
          <w:p w14:paraId="7C3B2057" w14:textId="7FFD64B7" w:rsidR="00F656C0" w:rsidRPr="00F656C0" w:rsidRDefault="00F656C0" w:rsidP="00F656C0">
            <w:pPr>
              <w:ind w:firstLine="0"/>
            </w:pPr>
            <w:r>
              <w:t>Vaughan</w:t>
            </w:r>
          </w:p>
        </w:tc>
      </w:tr>
      <w:tr w:rsidR="00F656C0" w:rsidRPr="00F656C0" w14:paraId="5A2A86BF" w14:textId="77777777" w:rsidTr="00F656C0">
        <w:tc>
          <w:tcPr>
            <w:tcW w:w="2179" w:type="dxa"/>
            <w:shd w:val="clear" w:color="auto" w:fill="auto"/>
          </w:tcPr>
          <w:p w14:paraId="60A76BAB" w14:textId="370DAF73" w:rsidR="00F656C0" w:rsidRPr="00F656C0" w:rsidRDefault="00F656C0" w:rsidP="00F656C0">
            <w:pPr>
              <w:ind w:firstLine="0"/>
            </w:pPr>
            <w:r>
              <w:t>Weeks</w:t>
            </w:r>
          </w:p>
        </w:tc>
        <w:tc>
          <w:tcPr>
            <w:tcW w:w="2179" w:type="dxa"/>
            <w:shd w:val="clear" w:color="auto" w:fill="auto"/>
          </w:tcPr>
          <w:p w14:paraId="11DA6661" w14:textId="2310A911" w:rsidR="00F656C0" w:rsidRPr="00F656C0" w:rsidRDefault="00F656C0" w:rsidP="00F656C0">
            <w:pPr>
              <w:ind w:firstLine="0"/>
            </w:pPr>
            <w:r>
              <w:t>West</w:t>
            </w:r>
          </w:p>
        </w:tc>
        <w:tc>
          <w:tcPr>
            <w:tcW w:w="2180" w:type="dxa"/>
            <w:shd w:val="clear" w:color="auto" w:fill="auto"/>
          </w:tcPr>
          <w:p w14:paraId="029646E6" w14:textId="5132C64B" w:rsidR="00F656C0" w:rsidRPr="00F656C0" w:rsidRDefault="00F656C0" w:rsidP="00F656C0">
            <w:pPr>
              <w:ind w:firstLine="0"/>
            </w:pPr>
            <w:r>
              <w:t>Wetmore</w:t>
            </w:r>
          </w:p>
        </w:tc>
      </w:tr>
      <w:tr w:rsidR="00F656C0" w:rsidRPr="00F656C0" w14:paraId="32D12CA1" w14:textId="77777777" w:rsidTr="00F656C0">
        <w:tc>
          <w:tcPr>
            <w:tcW w:w="2179" w:type="dxa"/>
            <w:shd w:val="clear" w:color="auto" w:fill="auto"/>
          </w:tcPr>
          <w:p w14:paraId="2C803923" w14:textId="23EE1246" w:rsidR="00F656C0" w:rsidRPr="00F656C0" w:rsidRDefault="00F656C0" w:rsidP="003C1962">
            <w:pPr>
              <w:keepNext/>
              <w:ind w:firstLine="0"/>
            </w:pPr>
            <w:r>
              <w:t>Wheeler</w:t>
            </w:r>
          </w:p>
        </w:tc>
        <w:tc>
          <w:tcPr>
            <w:tcW w:w="2179" w:type="dxa"/>
            <w:shd w:val="clear" w:color="auto" w:fill="auto"/>
          </w:tcPr>
          <w:p w14:paraId="4E1CC5D6" w14:textId="7F3FD7E6" w:rsidR="00F656C0" w:rsidRPr="00F656C0" w:rsidRDefault="00F656C0" w:rsidP="003C1962">
            <w:pPr>
              <w:keepNext/>
              <w:ind w:firstLine="0"/>
            </w:pPr>
            <w:r>
              <w:t>White</w:t>
            </w:r>
          </w:p>
        </w:tc>
        <w:tc>
          <w:tcPr>
            <w:tcW w:w="2180" w:type="dxa"/>
            <w:shd w:val="clear" w:color="auto" w:fill="auto"/>
          </w:tcPr>
          <w:p w14:paraId="40DE7F94" w14:textId="4F4A95E7" w:rsidR="00F656C0" w:rsidRPr="00F656C0" w:rsidRDefault="00F656C0" w:rsidP="003C1962">
            <w:pPr>
              <w:keepNext/>
              <w:ind w:firstLine="0"/>
            </w:pPr>
            <w:r>
              <w:t>Williams</w:t>
            </w:r>
          </w:p>
        </w:tc>
      </w:tr>
      <w:tr w:rsidR="00F656C0" w:rsidRPr="00F656C0" w14:paraId="21132B35" w14:textId="77777777" w:rsidTr="00F656C0">
        <w:tc>
          <w:tcPr>
            <w:tcW w:w="2179" w:type="dxa"/>
            <w:shd w:val="clear" w:color="auto" w:fill="auto"/>
          </w:tcPr>
          <w:p w14:paraId="1DA9EA7E" w14:textId="7B65A8CA" w:rsidR="00F656C0" w:rsidRPr="00F656C0" w:rsidRDefault="00F656C0" w:rsidP="003C1962">
            <w:pPr>
              <w:keepNext/>
              <w:ind w:firstLine="0"/>
            </w:pPr>
            <w:r>
              <w:t>Willis</w:t>
            </w:r>
          </w:p>
        </w:tc>
        <w:tc>
          <w:tcPr>
            <w:tcW w:w="2179" w:type="dxa"/>
            <w:shd w:val="clear" w:color="auto" w:fill="auto"/>
          </w:tcPr>
          <w:p w14:paraId="1A959AA0" w14:textId="0609407A" w:rsidR="00F656C0" w:rsidRPr="00F656C0" w:rsidRDefault="00F656C0" w:rsidP="003C1962">
            <w:pPr>
              <w:keepNext/>
              <w:ind w:firstLine="0"/>
            </w:pPr>
            <w:r>
              <w:t>Wooten</w:t>
            </w:r>
          </w:p>
        </w:tc>
        <w:tc>
          <w:tcPr>
            <w:tcW w:w="2180" w:type="dxa"/>
            <w:shd w:val="clear" w:color="auto" w:fill="auto"/>
          </w:tcPr>
          <w:p w14:paraId="78599E19" w14:textId="2BFB3BCC" w:rsidR="00F656C0" w:rsidRPr="00F656C0" w:rsidRDefault="00F656C0" w:rsidP="003C1962">
            <w:pPr>
              <w:keepNext/>
              <w:ind w:firstLine="0"/>
            </w:pPr>
            <w:r>
              <w:t>Yow</w:t>
            </w:r>
          </w:p>
        </w:tc>
      </w:tr>
    </w:tbl>
    <w:p w14:paraId="72701C0B" w14:textId="77777777" w:rsidR="00F656C0" w:rsidRDefault="00F656C0" w:rsidP="003C1962">
      <w:pPr>
        <w:keepNext/>
      </w:pPr>
    </w:p>
    <w:p w14:paraId="4DFAA74D" w14:textId="51F0C695" w:rsidR="00F656C0" w:rsidRDefault="00F656C0" w:rsidP="003C1962">
      <w:pPr>
        <w:keepNext/>
        <w:jc w:val="center"/>
        <w:rPr>
          <w:b/>
        </w:rPr>
      </w:pPr>
      <w:r w:rsidRPr="00F656C0">
        <w:rPr>
          <w:b/>
        </w:rPr>
        <w:t>Total--99</w:t>
      </w:r>
    </w:p>
    <w:p w14:paraId="058420DE" w14:textId="77777777" w:rsidR="00F656C0" w:rsidRDefault="00F656C0" w:rsidP="00F656C0">
      <w:pPr>
        <w:jc w:val="center"/>
        <w:rPr>
          <w:b/>
        </w:rPr>
      </w:pPr>
    </w:p>
    <w:p w14:paraId="35917582" w14:textId="77777777" w:rsidR="00F656C0" w:rsidRDefault="00F656C0" w:rsidP="00F656C0">
      <w:pPr>
        <w:ind w:firstLine="0"/>
      </w:pPr>
      <w:r w:rsidRPr="00F656C0">
        <w:t xml:space="preserve"> </w:t>
      </w:r>
      <w:r>
        <w:t>Those who voted in the negative are:</w:t>
      </w:r>
    </w:p>
    <w:p w14:paraId="5710FAA6" w14:textId="77777777" w:rsidR="00F656C0" w:rsidRDefault="00F656C0" w:rsidP="00F656C0"/>
    <w:p w14:paraId="6161C04C" w14:textId="77777777" w:rsidR="00F656C0" w:rsidRDefault="00F656C0" w:rsidP="00F656C0">
      <w:pPr>
        <w:jc w:val="center"/>
        <w:rPr>
          <w:b/>
        </w:rPr>
      </w:pPr>
      <w:r w:rsidRPr="00F656C0">
        <w:rPr>
          <w:b/>
        </w:rPr>
        <w:t>Total--0</w:t>
      </w:r>
    </w:p>
    <w:p w14:paraId="5CF2DC48" w14:textId="7E1B13D9" w:rsidR="00F656C0" w:rsidRDefault="00F656C0" w:rsidP="00F656C0">
      <w:pPr>
        <w:jc w:val="center"/>
        <w:rPr>
          <w:b/>
        </w:rPr>
      </w:pPr>
    </w:p>
    <w:p w14:paraId="1178C895" w14:textId="77777777" w:rsidR="00F656C0" w:rsidRDefault="00F656C0" w:rsidP="00F656C0">
      <w:r>
        <w:t xml:space="preserve">So, the Bill was read the second time and ordered to third reading.  </w:t>
      </w:r>
    </w:p>
    <w:p w14:paraId="39DAF598" w14:textId="77777777" w:rsidR="00EA45D6" w:rsidRDefault="00EA45D6" w:rsidP="00F656C0"/>
    <w:p w14:paraId="48E6A701" w14:textId="77777777" w:rsidR="00EA45D6" w:rsidRPr="00C125CB" w:rsidRDefault="00EA45D6" w:rsidP="00EA45D6">
      <w:pPr>
        <w:pStyle w:val="Title"/>
        <w:rPr>
          <w:sz w:val="22"/>
          <w:szCs w:val="22"/>
        </w:rPr>
      </w:pPr>
      <w:r w:rsidRPr="00C125CB">
        <w:rPr>
          <w:sz w:val="22"/>
          <w:szCs w:val="22"/>
        </w:rPr>
        <w:t>STATEMENT FOR JOURNAL</w:t>
      </w:r>
    </w:p>
    <w:p w14:paraId="53A1AA01" w14:textId="77777777" w:rsidR="00EA45D6" w:rsidRDefault="00EA45D6" w:rsidP="00EA45D6">
      <w:pPr>
        <w:tabs>
          <w:tab w:val="left" w:pos="270"/>
          <w:tab w:val="left" w:pos="630"/>
          <w:tab w:val="left" w:pos="900"/>
          <w:tab w:val="left" w:pos="1260"/>
          <w:tab w:val="left" w:pos="1620"/>
          <w:tab w:val="left" w:pos="1980"/>
          <w:tab w:val="left" w:pos="2340"/>
          <w:tab w:val="left" w:pos="2700"/>
        </w:tabs>
      </w:pPr>
      <w:r w:rsidRPr="00C125CB">
        <w:rPr>
          <w:szCs w:val="22"/>
        </w:rPr>
        <w:tab/>
        <w:t>I was temporarily out of the Chamber on constituent business during</w:t>
      </w:r>
      <w:r>
        <w:t xml:space="preserve"> the vote on H. 5042. If I had been present, I would have voted in favor of the Bill.</w:t>
      </w:r>
    </w:p>
    <w:p w14:paraId="7C03BDA1" w14:textId="77777777" w:rsidR="00EA45D6" w:rsidRDefault="00EA45D6" w:rsidP="00EA45D6">
      <w:pPr>
        <w:tabs>
          <w:tab w:val="left" w:pos="270"/>
          <w:tab w:val="left" w:pos="630"/>
          <w:tab w:val="left" w:pos="900"/>
          <w:tab w:val="left" w:pos="1260"/>
          <w:tab w:val="left" w:pos="1620"/>
          <w:tab w:val="left" w:pos="1980"/>
          <w:tab w:val="left" w:pos="2340"/>
          <w:tab w:val="left" w:pos="2700"/>
        </w:tabs>
      </w:pPr>
      <w:r>
        <w:tab/>
        <w:t>Rep. Kambrell Garvin</w:t>
      </w:r>
    </w:p>
    <w:p w14:paraId="2B9ACA07" w14:textId="77777777" w:rsidR="00F656C0" w:rsidRDefault="00F656C0" w:rsidP="00F656C0"/>
    <w:p w14:paraId="35C92DE0" w14:textId="2F806C01" w:rsidR="00F656C0" w:rsidRDefault="00F656C0" w:rsidP="00F656C0">
      <w:pPr>
        <w:keepNext/>
        <w:jc w:val="center"/>
        <w:rPr>
          <w:b/>
        </w:rPr>
      </w:pPr>
      <w:r w:rsidRPr="00F656C0">
        <w:rPr>
          <w:b/>
        </w:rPr>
        <w:t>H. 5042--ORDERED TO BE READ THIRD TIME TOMORROW</w:t>
      </w:r>
    </w:p>
    <w:p w14:paraId="0984606B" w14:textId="71EF4990" w:rsidR="00F656C0" w:rsidRDefault="00F656C0" w:rsidP="00F656C0">
      <w:r>
        <w:t>On motion of Rep. B. L. COX, with unanimous consent, it was ordered that H. 5042 be read the third time tomorrow.</w:t>
      </w:r>
    </w:p>
    <w:p w14:paraId="2CCF95BD" w14:textId="77777777" w:rsidR="00F656C0" w:rsidRDefault="00F656C0" w:rsidP="00F656C0"/>
    <w:p w14:paraId="3001A007" w14:textId="4964FA2B" w:rsidR="00F656C0" w:rsidRDefault="00F656C0" w:rsidP="00F656C0">
      <w:pPr>
        <w:keepNext/>
        <w:jc w:val="center"/>
        <w:rPr>
          <w:b/>
        </w:rPr>
      </w:pPr>
      <w:r w:rsidRPr="00F656C0">
        <w:rPr>
          <w:b/>
        </w:rPr>
        <w:t>LEAVE OF ABSENCE</w:t>
      </w:r>
    </w:p>
    <w:p w14:paraId="02257DA5" w14:textId="572B17AF" w:rsidR="00F656C0" w:rsidRDefault="00F656C0" w:rsidP="00F656C0">
      <w:r>
        <w:t xml:space="preserve">The SPEAKER </w:t>
      </w:r>
      <w:r w:rsidR="00717F29" w:rsidRPr="00F656C0">
        <w:rPr>
          <w:i/>
        </w:rPr>
        <w:t>PRO TEMPORE</w:t>
      </w:r>
      <w:r w:rsidR="00717F29">
        <w:t xml:space="preserve"> </w:t>
      </w:r>
      <w:r>
        <w:t xml:space="preserve">granted Rep. GUEST a leave of absence for the remainder of the day. </w:t>
      </w:r>
    </w:p>
    <w:p w14:paraId="7A0946CE" w14:textId="77777777" w:rsidR="00F656C0" w:rsidRDefault="00F656C0" w:rsidP="00F656C0"/>
    <w:p w14:paraId="5EB2A589" w14:textId="47EF2C1B" w:rsidR="00F656C0" w:rsidRDefault="00F656C0" w:rsidP="00F656C0">
      <w:pPr>
        <w:keepNext/>
        <w:jc w:val="center"/>
        <w:rPr>
          <w:b/>
        </w:rPr>
      </w:pPr>
      <w:r w:rsidRPr="00F656C0">
        <w:rPr>
          <w:b/>
        </w:rPr>
        <w:t>H. 4548--RECALLED FROM COMMITTEE ON WAYS AND MEANS</w:t>
      </w:r>
    </w:p>
    <w:p w14:paraId="54169447" w14:textId="2F351806" w:rsidR="00F656C0" w:rsidRDefault="00F656C0" w:rsidP="00F656C0">
      <w:r>
        <w:t>On motion of Rep. OREMUS, with unanimous consent, the following Bill was ordered recalled from the Committee on Ways and Means:</w:t>
      </w:r>
    </w:p>
    <w:p w14:paraId="61757661" w14:textId="77777777" w:rsidR="00F656C0" w:rsidRDefault="00F656C0" w:rsidP="00F656C0">
      <w:bookmarkStart w:id="122" w:name="include_clip_start_236"/>
      <w:bookmarkEnd w:id="122"/>
    </w:p>
    <w:p w14:paraId="713990CE" w14:textId="77777777" w:rsidR="00F656C0" w:rsidRDefault="00F656C0" w:rsidP="00F656C0">
      <w:r>
        <w:t>H. 4548 -- Reps. Oremus, Hayes, McCravy, Trantham, Atkinson, Clyburn, Henegan, Taylor, West, Erickson, Wooten, Forrest, S. Jones, Long, Herbkersman, Cobb-Hunter, Haddon, Bailey and Whitmire: A BILL TO AMEND THE SOUTH CAROLINA CODE OF LAWS BY AMENDING SECTION 9-1-1790, RELATING TO THE EARNINGS LIMITATION FOR A RETIRED MEMBER OF THE SOUTH CAROLINA RETIREMENT SYSTEM UPON THE RETURN TO COVERED EMPLOYMENT, SO AS TO PROVIDE THAT THIS LIMITATION DOES NOT APPLY TO MEMBERS WHO RETURN TO COVERED EMPLOYMENT AS A SCHOOL BUS DRIVER.</w:t>
      </w:r>
    </w:p>
    <w:p w14:paraId="2271B665" w14:textId="2D56AD0D" w:rsidR="00F656C0" w:rsidRDefault="00F656C0" w:rsidP="00F656C0">
      <w:bookmarkStart w:id="123" w:name="include_clip_end_236"/>
      <w:bookmarkEnd w:id="123"/>
    </w:p>
    <w:p w14:paraId="4F92474C" w14:textId="7E3EC9F0" w:rsidR="00F656C0" w:rsidRDefault="00F656C0" w:rsidP="00F656C0">
      <w:pPr>
        <w:keepNext/>
        <w:jc w:val="center"/>
        <w:rPr>
          <w:b/>
        </w:rPr>
      </w:pPr>
      <w:r w:rsidRPr="00F656C0">
        <w:rPr>
          <w:b/>
        </w:rPr>
        <w:t>H. 4349--RECALLED FROM COMMITTEE ON EDUCATION AND PUBLIC WORKS</w:t>
      </w:r>
    </w:p>
    <w:p w14:paraId="2DF6200B" w14:textId="7DFF28BB" w:rsidR="00F656C0" w:rsidRDefault="00F656C0" w:rsidP="00F656C0">
      <w:r>
        <w:t>On motion of Rep. BANNISTER, with unanimous consent, the following Bill was ordered recalled from the Committee on Education and Public Works:</w:t>
      </w:r>
    </w:p>
    <w:p w14:paraId="33778996" w14:textId="77777777" w:rsidR="00F656C0" w:rsidRDefault="00F656C0" w:rsidP="00F656C0">
      <w:bookmarkStart w:id="124" w:name="include_clip_start_238"/>
      <w:bookmarkEnd w:id="124"/>
    </w:p>
    <w:p w14:paraId="3F2979C4" w14:textId="77777777" w:rsidR="00F656C0" w:rsidRDefault="00F656C0" w:rsidP="00F656C0">
      <w:r>
        <w:t>H. 4349 -- Rep. Bannister: A BILL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34995399" w14:textId="14F96878" w:rsidR="00F656C0" w:rsidRDefault="00F656C0" w:rsidP="00F656C0">
      <w:bookmarkStart w:id="125" w:name="include_clip_end_238"/>
      <w:bookmarkEnd w:id="125"/>
    </w:p>
    <w:p w14:paraId="3CA03812" w14:textId="69F50BAD" w:rsidR="00F656C0" w:rsidRDefault="00F656C0" w:rsidP="00F656C0">
      <w:pPr>
        <w:keepNext/>
        <w:jc w:val="center"/>
        <w:rPr>
          <w:b/>
        </w:rPr>
      </w:pPr>
      <w:r w:rsidRPr="00F656C0">
        <w:rPr>
          <w:b/>
        </w:rPr>
        <w:t>S. 557--DEBATE ADJOURNED</w:t>
      </w:r>
    </w:p>
    <w:p w14:paraId="0AE34E91" w14:textId="23EB0757" w:rsidR="00F656C0" w:rsidRDefault="00F656C0" w:rsidP="00F656C0">
      <w:r>
        <w:t xml:space="preserve">The Senate Amendments to the following Bill were taken up for consideration: </w:t>
      </w:r>
    </w:p>
    <w:p w14:paraId="05B6AAD6" w14:textId="77777777" w:rsidR="00F656C0" w:rsidRDefault="00F656C0" w:rsidP="00F656C0">
      <w:bookmarkStart w:id="126" w:name="include_clip_start_240"/>
      <w:bookmarkEnd w:id="126"/>
    </w:p>
    <w:p w14:paraId="40A339C6" w14:textId="77777777" w:rsidR="00F656C0" w:rsidRDefault="00F656C0" w:rsidP="00F656C0">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37E00BA5" w14:textId="4BACD63A" w:rsidR="00F656C0" w:rsidRDefault="00F656C0" w:rsidP="00F656C0">
      <w:bookmarkStart w:id="127" w:name="include_clip_end_240"/>
      <w:bookmarkEnd w:id="127"/>
    </w:p>
    <w:p w14:paraId="122442E8" w14:textId="34BEC59D" w:rsidR="00F656C0" w:rsidRDefault="00F656C0" w:rsidP="00F656C0">
      <w:r>
        <w:t>Rep. BANNISTER moved to adjourn debate upon the Senate Amendments until Tuesday, April 9, which was agreed to.</w:t>
      </w:r>
    </w:p>
    <w:p w14:paraId="15F69D0E" w14:textId="77777777" w:rsidR="00F656C0" w:rsidRDefault="00F656C0" w:rsidP="00F656C0"/>
    <w:p w14:paraId="1776EE6A" w14:textId="021C6DF1" w:rsidR="00F656C0" w:rsidRDefault="00F656C0" w:rsidP="00F656C0">
      <w:pPr>
        <w:keepNext/>
        <w:jc w:val="center"/>
        <w:rPr>
          <w:b/>
        </w:rPr>
      </w:pPr>
      <w:r w:rsidRPr="00F656C0">
        <w:rPr>
          <w:b/>
        </w:rPr>
        <w:t>H. 5164--SENT TO THE SENATE</w:t>
      </w:r>
    </w:p>
    <w:p w14:paraId="33B4138B" w14:textId="76091E01" w:rsidR="00F656C0" w:rsidRDefault="00F656C0" w:rsidP="00F656C0">
      <w:pPr>
        <w:keepNext/>
      </w:pPr>
      <w:r>
        <w:t>The following Bill was taken up:</w:t>
      </w:r>
    </w:p>
    <w:p w14:paraId="6FDD2C52" w14:textId="77777777" w:rsidR="00F656C0" w:rsidRDefault="00F656C0" w:rsidP="00F656C0">
      <w:pPr>
        <w:keepNext/>
      </w:pPr>
      <w:bookmarkStart w:id="128" w:name="include_clip_start_243"/>
      <w:bookmarkEnd w:id="128"/>
    </w:p>
    <w:p w14:paraId="782C26B2" w14:textId="77777777" w:rsidR="00F656C0" w:rsidRDefault="00F656C0" w:rsidP="00F656C0">
      <w:r>
        <w:t>H. 5164 -- Reps. Erickson, G. M. Smith, Herbkersman, Hartnett, McGinnis, Pope, Schuessler, Bradley, Hager, Long, Vaughan, Bannister, Elliott, Willis, Yow, Hiott, Gilliam, Mitchell, Hardee, Whitmire, W. Newton, B. Newton, Davis, Gagnon, Hixon, Lowe, Thayer, West, Taylor, Crawford and Guest: A BILL 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p w14:paraId="2CDBE86D" w14:textId="3564D42A" w:rsidR="00F656C0" w:rsidRDefault="00F656C0" w:rsidP="00F656C0">
      <w:bookmarkStart w:id="129" w:name="include_clip_end_243"/>
      <w:bookmarkEnd w:id="129"/>
    </w:p>
    <w:p w14:paraId="4E3AA08C" w14:textId="77777777" w:rsidR="00F656C0" w:rsidRDefault="00F656C0" w:rsidP="00F656C0">
      <w:r>
        <w:t>Rep. WEEKS demanded the yeas and nays which were taken, resulting as follows:</w:t>
      </w:r>
    </w:p>
    <w:p w14:paraId="28B20A27" w14:textId="3A2E057C" w:rsidR="00F656C0" w:rsidRDefault="00F656C0" w:rsidP="00F656C0">
      <w:pPr>
        <w:jc w:val="center"/>
      </w:pPr>
      <w:bookmarkStart w:id="130" w:name="vote_start244"/>
      <w:bookmarkEnd w:id="130"/>
      <w:r>
        <w:t>Yeas 69; Nays 27</w:t>
      </w:r>
    </w:p>
    <w:p w14:paraId="7FBB7BEC" w14:textId="77777777" w:rsidR="00F656C0" w:rsidRDefault="00F656C0" w:rsidP="00F656C0">
      <w:pPr>
        <w:jc w:val="center"/>
      </w:pPr>
    </w:p>
    <w:p w14:paraId="006FCBDE" w14:textId="77777777" w:rsidR="00F656C0" w:rsidRDefault="00F656C0" w:rsidP="00F656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56C0" w:rsidRPr="00F656C0" w14:paraId="26C58710" w14:textId="77777777" w:rsidTr="00F656C0">
        <w:tc>
          <w:tcPr>
            <w:tcW w:w="2179" w:type="dxa"/>
            <w:shd w:val="clear" w:color="auto" w:fill="auto"/>
          </w:tcPr>
          <w:p w14:paraId="28458ACD" w14:textId="0F6AC2BF" w:rsidR="00F656C0" w:rsidRPr="00F656C0" w:rsidRDefault="00F656C0" w:rsidP="00F656C0">
            <w:pPr>
              <w:keepNext/>
              <w:ind w:firstLine="0"/>
            </w:pPr>
            <w:r>
              <w:t>Bailey</w:t>
            </w:r>
          </w:p>
        </w:tc>
        <w:tc>
          <w:tcPr>
            <w:tcW w:w="2179" w:type="dxa"/>
            <w:shd w:val="clear" w:color="auto" w:fill="auto"/>
          </w:tcPr>
          <w:p w14:paraId="0EEA9538" w14:textId="0DBDC66C" w:rsidR="00F656C0" w:rsidRPr="00F656C0" w:rsidRDefault="00F656C0" w:rsidP="00F656C0">
            <w:pPr>
              <w:keepNext/>
              <w:ind w:firstLine="0"/>
            </w:pPr>
            <w:r>
              <w:t>Ballentine</w:t>
            </w:r>
          </w:p>
        </w:tc>
        <w:tc>
          <w:tcPr>
            <w:tcW w:w="2180" w:type="dxa"/>
            <w:shd w:val="clear" w:color="auto" w:fill="auto"/>
          </w:tcPr>
          <w:p w14:paraId="586B4867" w14:textId="4471D714" w:rsidR="00F656C0" w:rsidRPr="00F656C0" w:rsidRDefault="00F656C0" w:rsidP="00F656C0">
            <w:pPr>
              <w:keepNext/>
              <w:ind w:firstLine="0"/>
            </w:pPr>
            <w:r>
              <w:t>Bannister</w:t>
            </w:r>
          </w:p>
        </w:tc>
      </w:tr>
      <w:tr w:rsidR="00F656C0" w:rsidRPr="00F656C0" w14:paraId="3A2C3AF6" w14:textId="77777777" w:rsidTr="00F656C0">
        <w:tc>
          <w:tcPr>
            <w:tcW w:w="2179" w:type="dxa"/>
            <w:shd w:val="clear" w:color="auto" w:fill="auto"/>
          </w:tcPr>
          <w:p w14:paraId="02DB3D05" w14:textId="5E54FCCB" w:rsidR="00F656C0" w:rsidRPr="00F656C0" w:rsidRDefault="00F656C0" w:rsidP="00F656C0">
            <w:pPr>
              <w:ind w:firstLine="0"/>
            </w:pPr>
            <w:r>
              <w:t>Beach</w:t>
            </w:r>
          </w:p>
        </w:tc>
        <w:tc>
          <w:tcPr>
            <w:tcW w:w="2179" w:type="dxa"/>
            <w:shd w:val="clear" w:color="auto" w:fill="auto"/>
          </w:tcPr>
          <w:p w14:paraId="2FC091E1" w14:textId="7D72F27A" w:rsidR="00F656C0" w:rsidRPr="00F656C0" w:rsidRDefault="00F656C0" w:rsidP="00F656C0">
            <w:pPr>
              <w:ind w:firstLine="0"/>
            </w:pPr>
            <w:r>
              <w:t>Blackwell</w:t>
            </w:r>
          </w:p>
        </w:tc>
        <w:tc>
          <w:tcPr>
            <w:tcW w:w="2180" w:type="dxa"/>
            <w:shd w:val="clear" w:color="auto" w:fill="auto"/>
          </w:tcPr>
          <w:p w14:paraId="09A92CE6" w14:textId="3DCD2064" w:rsidR="00F656C0" w:rsidRPr="00F656C0" w:rsidRDefault="00F656C0" w:rsidP="00F656C0">
            <w:pPr>
              <w:ind w:firstLine="0"/>
            </w:pPr>
            <w:r>
              <w:t>Bradley</w:t>
            </w:r>
          </w:p>
        </w:tc>
      </w:tr>
      <w:tr w:rsidR="00F656C0" w:rsidRPr="00F656C0" w14:paraId="6A342C88" w14:textId="77777777" w:rsidTr="00F656C0">
        <w:tc>
          <w:tcPr>
            <w:tcW w:w="2179" w:type="dxa"/>
            <w:shd w:val="clear" w:color="auto" w:fill="auto"/>
          </w:tcPr>
          <w:p w14:paraId="4DDECD2D" w14:textId="01606FBA" w:rsidR="00F656C0" w:rsidRPr="00F656C0" w:rsidRDefault="00F656C0" w:rsidP="00F656C0">
            <w:pPr>
              <w:ind w:firstLine="0"/>
            </w:pPr>
            <w:r>
              <w:t>Brewer</w:t>
            </w:r>
          </w:p>
        </w:tc>
        <w:tc>
          <w:tcPr>
            <w:tcW w:w="2179" w:type="dxa"/>
            <w:shd w:val="clear" w:color="auto" w:fill="auto"/>
          </w:tcPr>
          <w:p w14:paraId="77722112" w14:textId="6BAAEC6A" w:rsidR="00F656C0" w:rsidRPr="00F656C0" w:rsidRDefault="00F656C0" w:rsidP="00F656C0">
            <w:pPr>
              <w:ind w:firstLine="0"/>
            </w:pPr>
            <w:r>
              <w:t>Burns</w:t>
            </w:r>
          </w:p>
        </w:tc>
        <w:tc>
          <w:tcPr>
            <w:tcW w:w="2180" w:type="dxa"/>
            <w:shd w:val="clear" w:color="auto" w:fill="auto"/>
          </w:tcPr>
          <w:p w14:paraId="706B94B1" w14:textId="173C810B" w:rsidR="00F656C0" w:rsidRPr="00F656C0" w:rsidRDefault="00F656C0" w:rsidP="00F656C0">
            <w:pPr>
              <w:ind w:firstLine="0"/>
            </w:pPr>
            <w:r>
              <w:t>Bustos</w:t>
            </w:r>
          </w:p>
        </w:tc>
      </w:tr>
      <w:tr w:rsidR="00F656C0" w:rsidRPr="00F656C0" w14:paraId="2FA0955D" w14:textId="77777777" w:rsidTr="00F656C0">
        <w:tc>
          <w:tcPr>
            <w:tcW w:w="2179" w:type="dxa"/>
            <w:shd w:val="clear" w:color="auto" w:fill="auto"/>
          </w:tcPr>
          <w:p w14:paraId="6E9D3C56" w14:textId="072F3C9F" w:rsidR="00F656C0" w:rsidRPr="00F656C0" w:rsidRDefault="00F656C0" w:rsidP="00F656C0">
            <w:pPr>
              <w:ind w:firstLine="0"/>
            </w:pPr>
            <w:r>
              <w:t>Calhoon</w:t>
            </w:r>
          </w:p>
        </w:tc>
        <w:tc>
          <w:tcPr>
            <w:tcW w:w="2179" w:type="dxa"/>
            <w:shd w:val="clear" w:color="auto" w:fill="auto"/>
          </w:tcPr>
          <w:p w14:paraId="2120B4C4" w14:textId="3A354706" w:rsidR="00F656C0" w:rsidRPr="00F656C0" w:rsidRDefault="00F656C0" w:rsidP="00F656C0">
            <w:pPr>
              <w:ind w:firstLine="0"/>
            </w:pPr>
            <w:r>
              <w:t>Caskey</w:t>
            </w:r>
          </w:p>
        </w:tc>
        <w:tc>
          <w:tcPr>
            <w:tcW w:w="2180" w:type="dxa"/>
            <w:shd w:val="clear" w:color="auto" w:fill="auto"/>
          </w:tcPr>
          <w:p w14:paraId="7EC3910D" w14:textId="28F291EA" w:rsidR="00F656C0" w:rsidRPr="00F656C0" w:rsidRDefault="00F656C0" w:rsidP="00F656C0">
            <w:pPr>
              <w:ind w:firstLine="0"/>
            </w:pPr>
            <w:r>
              <w:t>Chapman</w:t>
            </w:r>
          </w:p>
        </w:tc>
      </w:tr>
      <w:tr w:rsidR="00F656C0" w:rsidRPr="00F656C0" w14:paraId="2EF13B91" w14:textId="77777777" w:rsidTr="00F656C0">
        <w:tc>
          <w:tcPr>
            <w:tcW w:w="2179" w:type="dxa"/>
            <w:shd w:val="clear" w:color="auto" w:fill="auto"/>
          </w:tcPr>
          <w:p w14:paraId="3E8ECB28" w14:textId="7CD48496" w:rsidR="00F656C0" w:rsidRPr="00F656C0" w:rsidRDefault="00F656C0" w:rsidP="00F656C0">
            <w:pPr>
              <w:ind w:firstLine="0"/>
            </w:pPr>
            <w:r>
              <w:t>Chumley</w:t>
            </w:r>
          </w:p>
        </w:tc>
        <w:tc>
          <w:tcPr>
            <w:tcW w:w="2179" w:type="dxa"/>
            <w:shd w:val="clear" w:color="auto" w:fill="auto"/>
          </w:tcPr>
          <w:p w14:paraId="0714841E" w14:textId="7FEF72BD" w:rsidR="00F656C0" w:rsidRPr="00F656C0" w:rsidRDefault="00F656C0" w:rsidP="00F656C0">
            <w:pPr>
              <w:ind w:firstLine="0"/>
            </w:pPr>
            <w:r>
              <w:t>Connell</w:t>
            </w:r>
          </w:p>
        </w:tc>
        <w:tc>
          <w:tcPr>
            <w:tcW w:w="2180" w:type="dxa"/>
            <w:shd w:val="clear" w:color="auto" w:fill="auto"/>
          </w:tcPr>
          <w:p w14:paraId="391D2A6C" w14:textId="2011AD6E" w:rsidR="00F656C0" w:rsidRPr="00F656C0" w:rsidRDefault="00F656C0" w:rsidP="00F656C0">
            <w:pPr>
              <w:ind w:firstLine="0"/>
            </w:pPr>
            <w:r>
              <w:t>B. L. Cox</w:t>
            </w:r>
          </w:p>
        </w:tc>
      </w:tr>
      <w:tr w:rsidR="00F656C0" w:rsidRPr="00F656C0" w14:paraId="605ED891" w14:textId="77777777" w:rsidTr="00F656C0">
        <w:tc>
          <w:tcPr>
            <w:tcW w:w="2179" w:type="dxa"/>
            <w:shd w:val="clear" w:color="auto" w:fill="auto"/>
          </w:tcPr>
          <w:p w14:paraId="7786E457" w14:textId="613716AC" w:rsidR="00F656C0" w:rsidRPr="00F656C0" w:rsidRDefault="00F656C0" w:rsidP="00F656C0">
            <w:pPr>
              <w:ind w:firstLine="0"/>
            </w:pPr>
            <w:r>
              <w:t>Crawford</w:t>
            </w:r>
          </w:p>
        </w:tc>
        <w:tc>
          <w:tcPr>
            <w:tcW w:w="2179" w:type="dxa"/>
            <w:shd w:val="clear" w:color="auto" w:fill="auto"/>
          </w:tcPr>
          <w:p w14:paraId="0CF2E66E" w14:textId="196DA9CA" w:rsidR="00F656C0" w:rsidRPr="00F656C0" w:rsidRDefault="00F656C0" w:rsidP="00F656C0">
            <w:pPr>
              <w:ind w:firstLine="0"/>
            </w:pPr>
            <w:r>
              <w:t>Cromer</w:t>
            </w:r>
          </w:p>
        </w:tc>
        <w:tc>
          <w:tcPr>
            <w:tcW w:w="2180" w:type="dxa"/>
            <w:shd w:val="clear" w:color="auto" w:fill="auto"/>
          </w:tcPr>
          <w:p w14:paraId="5D7EB126" w14:textId="1F17740A" w:rsidR="00F656C0" w:rsidRPr="00F656C0" w:rsidRDefault="00F656C0" w:rsidP="00F656C0">
            <w:pPr>
              <w:ind w:firstLine="0"/>
            </w:pPr>
            <w:r>
              <w:t>Davis</w:t>
            </w:r>
          </w:p>
        </w:tc>
      </w:tr>
      <w:tr w:rsidR="00F656C0" w:rsidRPr="00F656C0" w14:paraId="4F6CB91C" w14:textId="77777777" w:rsidTr="00F656C0">
        <w:tc>
          <w:tcPr>
            <w:tcW w:w="2179" w:type="dxa"/>
            <w:shd w:val="clear" w:color="auto" w:fill="auto"/>
          </w:tcPr>
          <w:p w14:paraId="31A723BE" w14:textId="61CB6C50" w:rsidR="00F656C0" w:rsidRPr="00F656C0" w:rsidRDefault="00F656C0" w:rsidP="00F656C0">
            <w:pPr>
              <w:ind w:firstLine="0"/>
            </w:pPr>
            <w:r>
              <w:t>Elliott</w:t>
            </w:r>
          </w:p>
        </w:tc>
        <w:tc>
          <w:tcPr>
            <w:tcW w:w="2179" w:type="dxa"/>
            <w:shd w:val="clear" w:color="auto" w:fill="auto"/>
          </w:tcPr>
          <w:p w14:paraId="74130D88" w14:textId="54071A3E" w:rsidR="00F656C0" w:rsidRPr="00F656C0" w:rsidRDefault="00F656C0" w:rsidP="00F656C0">
            <w:pPr>
              <w:ind w:firstLine="0"/>
            </w:pPr>
            <w:r>
              <w:t>Erickson</w:t>
            </w:r>
          </w:p>
        </w:tc>
        <w:tc>
          <w:tcPr>
            <w:tcW w:w="2180" w:type="dxa"/>
            <w:shd w:val="clear" w:color="auto" w:fill="auto"/>
          </w:tcPr>
          <w:p w14:paraId="19FB0E9F" w14:textId="2F86ACEB" w:rsidR="00F656C0" w:rsidRPr="00F656C0" w:rsidRDefault="00F656C0" w:rsidP="00F656C0">
            <w:pPr>
              <w:ind w:firstLine="0"/>
            </w:pPr>
            <w:r>
              <w:t>Forrest</w:t>
            </w:r>
          </w:p>
        </w:tc>
      </w:tr>
      <w:tr w:rsidR="00F656C0" w:rsidRPr="00F656C0" w14:paraId="4B1D2DC4" w14:textId="77777777" w:rsidTr="00F656C0">
        <w:tc>
          <w:tcPr>
            <w:tcW w:w="2179" w:type="dxa"/>
            <w:shd w:val="clear" w:color="auto" w:fill="auto"/>
          </w:tcPr>
          <w:p w14:paraId="19064EBA" w14:textId="5CA47887" w:rsidR="00F656C0" w:rsidRPr="00F656C0" w:rsidRDefault="00F656C0" w:rsidP="00F656C0">
            <w:pPr>
              <w:ind w:firstLine="0"/>
            </w:pPr>
            <w:r>
              <w:t>Gagnon</w:t>
            </w:r>
          </w:p>
        </w:tc>
        <w:tc>
          <w:tcPr>
            <w:tcW w:w="2179" w:type="dxa"/>
            <w:shd w:val="clear" w:color="auto" w:fill="auto"/>
          </w:tcPr>
          <w:p w14:paraId="2206EA19" w14:textId="2CB0C5FC" w:rsidR="00F656C0" w:rsidRPr="00F656C0" w:rsidRDefault="00F656C0" w:rsidP="00F656C0">
            <w:pPr>
              <w:ind w:firstLine="0"/>
            </w:pPr>
            <w:r>
              <w:t>Gilliam</w:t>
            </w:r>
          </w:p>
        </w:tc>
        <w:tc>
          <w:tcPr>
            <w:tcW w:w="2180" w:type="dxa"/>
            <w:shd w:val="clear" w:color="auto" w:fill="auto"/>
          </w:tcPr>
          <w:p w14:paraId="7E4F8138" w14:textId="14A82074" w:rsidR="00F656C0" w:rsidRPr="00F656C0" w:rsidRDefault="00F656C0" w:rsidP="00F656C0">
            <w:pPr>
              <w:ind w:firstLine="0"/>
            </w:pPr>
            <w:r>
              <w:t>Guffey</w:t>
            </w:r>
          </w:p>
        </w:tc>
      </w:tr>
      <w:tr w:rsidR="00F656C0" w:rsidRPr="00F656C0" w14:paraId="7D845CC7" w14:textId="77777777" w:rsidTr="00F656C0">
        <w:tc>
          <w:tcPr>
            <w:tcW w:w="2179" w:type="dxa"/>
            <w:shd w:val="clear" w:color="auto" w:fill="auto"/>
          </w:tcPr>
          <w:p w14:paraId="39718BC0" w14:textId="10F1B5B2" w:rsidR="00F656C0" w:rsidRPr="00F656C0" w:rsidRDefault="00F656C0" w:rsidP="00F656C0">
            <w:pPr>
              <w:ind w:firstLine="0"/>
            </w:pPr>
            <w:r>
              <w:t>Haddon</w:t>
            </w:r>
          </w:p>
        </w:tc>
        <w:tc>
          <w:tcPr>
            <w:tcW w:w="2179" w:type="dxa"/>
            <w:shd w:val="clear" w:color="auto" w:fill="auto"/>
          </w:tcPr>
          <w:p w14:paraId="540B0C88" w14:textId="23D41FF1" w:rsidR="00F656C0" w:rsidRPr="00F656C0" w:rsidRDefault="00F656C0" w:rsidP="00F656C0">
            <w:pPr>
              <w:ind w:firstLine="0"/>
            </w:pPr>
            <w:r>
              <w:t>Hardee</w:t>
            </w:r>
          </w:p>
        </w:tc>
        <w:tc>
          <w:tcPr>
            <w:tcW w:w="2180" w:type="dxa"/>
            <w:shd w:val="clear" w:color="auto" w:fill="auto"/>
          </w:tcPr>
          <w:p w14:paraId="46EC97B2" w14:textId="1BDA35D2" w:rsidR="00F656C0" w:rsidRPr="00F656C0" w:rsidRDefault="00F656C0" w:rsidP="00F656C0">
            <w:pPr>
              <w:ind w:firstLine="0"/>
            </w:pPr>
            <w:r>
              <w:t>Hartnett</w:t>
            </w:r>
          </w:p>
        </w:tc>
      </w:tr>
      <w:tr w:rsidR="00F656C0" w:rsidRPr="00F656C0" w14:paraId="31F439A9" w14:textId="77777777" w:rsidTr="00F656C0">
        <w:tc>
          <w:tcPr>
            <w:tcW w:w="2179" w:type="dxa"/>
            <w:shd w:val="clear" w:color="auto" w:fill="auto"/>
          </w:tcPr>
          <w:p w14:paraId="59E84BAE" w14:textId="1D4F87E4" w:rsidR="00F656C0" w:rsidRPr="00F656C0" w:rsidRDefault="00F656C0" w:rsidP="00F656C0">
            <w:pPr>
              <w:ind w:firstLine="0"/>
            </w:pPr>
            <w:r>
              <w:t>Herbkersman</w:t>
            </w:r>
          </w:p>
        </w:tc>
        <w:tc>
          <w:tcPr>
            <w:tcW w:w="2179" w:type="dxa"/>
            <w:shd w:val="clear" w:color="auto" w:fill="auto"/>
          </w:tcPr>
          <w:p w14:paraId="3FAC491F" w14:textId="0F1CFE10" w:rsidR="00F656C0" w:rsidRPr="00F656C0" w:rsidRDefault="00F656C0" w:rsidP="00F656C0">
            <w:pPr>
              <w:ind w:firstLine="0"/>
            </w:pPr>
            <w:r>
              <w:t>Hewitt</w:t>
            </w:r>
          </w:p>
        </w:tc>
        <w:tc>
          <w:tcPr>
            <w:tcW w:w="2180" w:type="dxa"/>
            <w:shd w:val="clear" w:color="auto" w:fill="auto"/>
          </w:tcPr>
          <w:p w14:paraId="4F7E0E37" w14:textId="664B632F" w:rsidR="00F656C0" w:rsidRPr="00F656C0" w:rsidRDefault="00F656C0" w:rsidP="00F656C0">
            <w:pPr>
              <w:ind w:firstLine="0"/>
            </w:pPr>
            <w:r>
              <w:t>Hiott</w:t>
            </w:r>
          </w:p>
        </w:tc>
      </w:tr>
      <w:tr w:rsidR="00F656C0" w:rsidRPr="00F656C0" w14:paraId="11A22CF3" w14:textId="77777777" w:rsidTr="00F656C0">
        <w:tc>
          <w:tcPr>
            <w:tcW w:w="2179" w:type="dxa"/>
            <w:shd w:val="clear" w:color="auto" w:fill="auto"/>
          </w:tcPr>
          <w:p w14:paraId="0154CE88" w14:textId="7528E4D4" w:rsidR="00F656C0" w:rsidRPr="00F656C0" w:rsidRDefault="00F656C0" w:rsidP="00F656C0">
            <w:pPr>
              <w:ind w:firstLine="0"/>
            </w:pPr>
            <w:r>
              <w:t>Hyde</w:t>
            </w:r>
          </w:p>
        </w:tc>
        <w:tc>
          <w:tcPr>
            <w:tcW w:w="2179" w:type="dxa"/>
            <w:shd w:val="clear" w:color="auto" w:fill="auto"/>
          </w:tcPr>
          <w:p w14:paraId="2D83EB7C" w14:textId="3CDF824A" w:rsidR="00F656C0" w:rsidRPr="00F656C0" w:rsidRDefault="00F656C0" w:rsidP="00F656C0">
            <w:pPr>
              <w:ind w:firstLine="0"/>
            </w:pPr>
            <w:r>
              <w:t>S. Jones</w:t>
            </w:r>
          </w:p>
        </w:tc>
        <w:tc>
          <w:tcPr>
            <w:tcW w:w="2180" w:type="dxa"/>
            <w:shd w:val="clear" w:color="auto" w:fill="auto"/>
          </w:tcPr>
          <w:p w14:paraId="38EDB0BE" w14:textId="659632AA" w:rsidR="00F656C0" w:rsidRPr="00F656C0" w:rsidRDefault="00F656C0" w:rsidP="00F656C0">
            <w:pPr>
              <w:ind w:firstLine="0"/>
            </w:pPr>
            <w:r>
              <w:t>Jordan</w:t>
            </w:r>
          </w:p>
        </w:tc>
      </w:tr>
      <w:tr w:rsidR="00F656C0" w:rsidRPr="00F656C0" w14:paraId="7FB3E4CA" w14:textId="77777777" w:rsidTr="00F656C0">
        <w:tc>
          <w:tcPr>
            <w:tcW w:w="2179" w:type="dxa"/>
            <w:shd w:val="clear" w:color="auto" w:fill="auto"/>
          </w:tcPr>
          <w:p w14:paraId="15A31FD3" w14:textId="4E227F2B" w:rsidR="00F656C0" w:rsidRPr="00F656C0" w:rsidRDefault="00F656C0" w:rsidP="00F656C0">
            <w:pPr>
              <w:ind w:firstLine="0"/>
            </w:pPr>
            <w:r>
              <w:t>Kilmartin</w:t>
            </w:r>
          </w:p>
        </w:tc>
        <w:tc>
          <w:tcPr>
            <w:tcW w:w="2179" w:type="dxa"/>
            <w:shd w:val="clear" w:color="auto" w:fill="auto"/>
          </w:tcPr>
          <w:p w14:paraId="2E08A850" w14:textId="1C75858A" w:rsidR="00F656C0" w:rsidRPr="00F656C0" w:rsidRDefault="00F656C0" w:rsidP="00F656C0">
            <w:pPr>
              <w:ind w:firstLine="0"/>
            </w:pPr>
            <w:r>
              <w:t>Landing</w:t>
            </w:r>
          </w:p>
        </w:tc>
        <w:tc>
          <w:tcPr>
            <w:tcW w:w="2180" w:type="dxa"/>
            <w:shd w:val="clear" w:color="auto" w:fill="auto"/>
          </w:tcPr>
          <w:p w14:paraId="1D2DC38E" w14:textId="6390CEB4" w:rsidR="00F656C0" w:rsidRPr="00F656C0" w:rsidRDefault="00F656C0" w:rsidP="00F656C0">
            <w:pPr>
              <w:ind w:firstLine="0"/>
            </w:pPr>
            <w:r>
              <w:t>Lawson</w:t>
            </w:r>
          </w:p>
        </w:tc>
      </w:tr>
      <w:tr w:rsidR="00F656C0" w:rsidRPr="00F656C0" w14:paraId="7EB99001" w14:textId="77777777" w:rsidTr="00F656C0">
        <w:tc>
          <w:tcPr>
            <w:tcW w:w="2179" w:type="dxa"/>
            <w:shd w:val="clear" w:color="auto" w:fill="auto"/>
          </w:tcPr>
          <w:p w14:paraId="335D2127" w14:textId="4556CBD9" w:rsidR="00F656C0" w:rsidRPr="00F656C0" w:rsidRDefault="00F656C0" w:rsidP="00F656C0">
            <w:pPr>
              <w:ind w:firstLine="0"/>
            </w:pPr>
            <w:r>
              <w:t>Leber</w:t>
            </w:r>
          </w:p>
        </w:tc>
        <w:tc>
          <w:tcPr>
            <w:tcW w:w="2179" w:type="dxa"/>
            <w:shd w:val="clear" w:color="auto" w:fill="auto"/>
          </w:tcPr>
          <w:p w14:paraId="16CDB41B" w14:textId="2DD7125C" w:rsidR="00F656C0" w:rsidRPr="00F656C0" w:rsidRDefault="00F656C0" w:rsidP="00F656C0">
            <w:pPr>
              <w:ind w:firstLine="0"/>
            </w:pPr>
            <w:r>
              <w:t>Ligon</w:t>
            </w:r>
          </w:p>
        </w:tc>
        <w:tc>
          <w:tcPr>
            <w:tcW w:w="2180" w:type="dxa"/>
            <w:shd w:val="clear" w:color="auto" w:fill="auto"/>
          </w:tcPr>
          <w:p w14:paraId="6C83289A" w14:textId="2EE814B0" w:rsidR="00F656C0" w:rsidRPr="00F656C0" w:rsidRDefault="00F656C0" w:rsidP="00F656C0">
            <w:pPr>
              <w:ind w:firstLine="0"/>
            </w:pPr>
            <w:r>
              <w:t>Long</w:t>
            </w:r>
          </w:p>
        </w:tc>
      </w:tr>
      <w:tr w:rsidR="00F656C0" w:rsidRPr="00F656C0" w14:paraId="2B3A840A" w14:textId="77777777" w:rsidTr="00F656C0">
        <w:tc>
          <w:tcPr>
            <w:tcW w:w="2179" w:type="dxa"/>
            <w:shd w:val="clear" w:color="auto" w:fill="auto"/>
          </w:tcPr>
          <w:p w14:paraId="2FD68481" w14:textId="186E5F6F" w:rsidR="00F656C0" w:rsidRPr="00F656C0" w:rsidRDefault="00F656C0" w:rsidP="00F656C0">
            <w:pPr>
              <w:ind w:firstLine="0"/>
            </w:pPr>
            <w:r>
              <w:t>Lowe</w:t>
            </w:r>
          </w:p>
        </w:tc>
        <w:tc>
          <w:tcPr>
            <w:tcW w:w="2179" w:type="dxa"/>
            <w:shd w:val="clear" w:color="auto" w:fill="auto"/>
          </w:tcPr>
          <w:p w14:paraId="53A6125E" w14:textId="5D4FE157" w:rsidR="00F656C0" w:rsidRPr="00F656C0" w:rsidRDefault="00F656C0" w:rsidP="00F656C0">
            <w:pPr>
              <w:ind w:firstLine="0"/>
            </w:pPr>
            <w:r>
              <w:t>May</w:t>
            </w:r>
          </w:p>
        </w:tc>
        <w:tc>
          <w:tcPr>
            <w:tcW w:w="2180" w:type="dxa"/>
            <w:shd w:val="clear" w:color="auto" w:fill="auto"/>
          </w:tcPr>
          <w:p w14:paraId="251B8142" w14:textId="5C84B366" w:rsidR="00F656C0" w:rsidRPr="00F656C0" w:rsidRDefault="00F656C0" w:rsidP="00F656C0">
            <w:pPr>
              <w:ind w:firstLine="0"/>
            </w:pPr>
            <w:r>
              <w:t>McCravy</w:t>
            </w:r>
          </w:p>
        </w:tc>
      </w:tr>
      <w:tr w:rsidR="00F656C0" w:rsidRPr="00F656C0" w14:paraId="7B19EA05" w14:textId="77777777" w:rsidTr="00F656C0">
        <w:tc>
          <w:tcPr>
            <w:tcW w:w="2179" w:type="dxa"/>
            <w:shd w:val="clear" w:color="auto" w:fill="auto"/>
          </w:tcPr>
          <w:p w14:paraId="7EE83CE9" w14:textId="69E3465D" w:rsidR="00F656C0" w:rsidRPr="00F656C0" w:rsidRDefault="00F656C0" w:rsidP="00F656C0">
            <w:pPr>
              <w:ind w:firstLine="0"/>
            </w:pPr>
            <w:r>
              <w:t>McGinnis</w:t>
            </w:r>
          </w:p>
        </w:tc>
        <w:tc>
          <w:tcPr>
            <w:tcW w:w="2179" w:type="dxa"/>
            <w:shd w:val="clear" w:color="auto" w:fill="auto"/>
          </w:tcPr>
          <w:p w14:paraId="2E75A936" w14:textId="4F0F56B8" w:rsidR="00F656C0" w:rsidRPr="00F656C0" w:rsidRDefault="00F656C0" w:rsidP="00F656C0">
            <w:pPr>
              <w:ind w:firstLine="0"/>
            </w:pPr>
            <w:r>
              <w:t>Mitchell</w:t>
            </w:r>
          </w:p>
        </w:tc>
        <w:tc>
          <w:tcPr>
            <w:tcW w:w="2180" w:type="dxa"/>
            <w:shd w:val="clear" w:color="auto" w:fill="auto"/>
          </w:tcPr>
          <w:p w14:paraId="72E94C1D" w14:textId="1A7EB121" w:rsidR="00F656C0" w:rsidRPr="00F656C0" w:rsidRDefault="00F656C0" w:rsidP="00F656C0">
            <w:pPr>
              <w:ind w:firstLine="0"/>
            </w:pPr>
            <w:r>
              <w:t>T. Moore</w:t>
            </w:r>
          </w:p>
        </w:tc>
      </w:tr>
      <w:tr w:rsidR="00F656C0" w:rsidRPr="00F656C0" w14:paraId="7A8B441F" w14:textId="77777777" w:rsidTr="00F656C0">
        <w:tc>
          <w:tcPr>
            <w:tcW w:w="2179" w:type="dxa"/>
            <w:shd w:val="clear" w:color="auto" w:fill="auto"/>
          </w:tcPr>
          <w:p w14:paraId="2C33BAD4" w14:textId="095E0221" w:rsidR="00F656C0" w:rsidRPr="00F656C0" w:rsidRDefault="00F656C0" w:rsidP="00F656C0">
            <w:pPr>
              <w:ind w:firstLine="0"/>
            </w:pPr>
            <w:r>
              <w:t>A. M. Morgan</w:t>
            </w:r>
          </w:p>
        </w:tc>
        <w:tc>
          <w:tcPr>
            <w:tcW w:w="2179" w:type="dxa"/>
            <w:shd w:val="clear" w:color="auto" w:fill="auto"/>
          </w:tcPr>
          <w:p w14:paraId="579317FA" w14:textId="768455DF" w:rsidR="00F656C0" w:rsidRPr="00F656C0" w:rsidRDefault="00F656C0" w:rsidP="00F656C0">
            <w:pPr>
              <w:ind w:firstLine="0"/>
            </w:pPr>
            <w:r>
              <w:t>Murphy</w:t>
            </w:r>
          </w:p>
        </w:tc>
        <w:tc>
          <w:tcPr>
            <w:tcW w:w="2180" w:type="dxa"/>
            <w:shd w:val="clear" w:color="auto" w:fill="auto"/>
          </w:tcPr>
          <w:p w14:paraId="410BBE2B" w14:textId="4DDF3A75" w:rsidR="00F656C0" w:rsidRPr="00F656C0" w:rsidRDefault="00F656C0" w:rsidP="00F656C0">
            <w:pPr>
              <w:ind w:firstLine="0"/>
            </w:pPr>
            <w:r>
              <w:t>Neese</w:t>
            </w:r>
          </w:p>
        </w:tc>
      </w:tr>
      <w:tr w:rsidR="00F656C0" w:rsidRPr="00F656C0" w14:paraId="17C28A5B" w14:textId="77777777" w:rsidTr="00F656C0">
        <w:tc>
          <w:tcPr>
            <w:tcW w:w="2179" w:type="dxa"/>
            <w:shd w:val="clear" w:color="auto" w:fill="auto"/>
          </w:tcPr>
          <w:p w14:paraId="4BC1448F" w14:textId="07D26A75" w:rsidR="00F656C0" w:rsidRPr="00F656C0" w:rsidRDefault="00F656C0" w:rsidP="00F656C0">
            <w:pPr>
              <w:ind w:firstLine="0"/>
            </w:pPr>
            <w:r>
              <w:t>B. Newton</w:t>
            </w:r>
          </w:p>
        </w:tc>
        <w:tc>
          <w:tcPr>
            <w:tcW w:w="2179" w:type="dxa"/>
            <w:shd w:val="clear" w:color="auto" w:fill="auto"/>
          </w:tcPr>
          <w:p w14:paraId="506FFFFC" w14:textId="2E4AB6B7" w:rsidR="00F656C0" w:rsidRPr="00F656C0" w:rsidRDefault="00F656C0" w:rsidP="00F656C0">
            <w:pPr>
              <w:ind w:firstLine="0"/>
            </w:pPr>
            <w:r>
              <w:t>W. Newton</w:t>
            </w:r>
          </w:p>
        </w:tc>
        <w:tc>
          <w:tcPr>
            <w:tcW w:w="2180" w:type="dxa"/>
            <w:shd w:val="clear" w:color="auto" w:fill="auto"/>
          </w:tcPr>
          <w:p w14:paraId="73BC3ECF" w14:textId="03504467" w:rsidR="00F656C0" w:rsidRPr="00F656C0" w:rsidRDefault="00F656C0" w:rsidP="00F656C0">
            <w:pPr>
              <w:ind w:firstLine="0"/>
            </w:pPr>
            <w:r>
              <w:t>Nutt</w:t>
            </w:r>
          </w:p>
        </w:tc>
      </w:tr>
      <w:tr w:rsidR="00F656C0" w:rsidRPr="00F656C0" w14:paraId="3B1F17D3" w14:textId="77777777" w:rsidTr="00F656C0">
        <w:tc>
          <w:tcPr>
            <w:tcW w:w="2179" w:type="dxa"/>
            <w:shd w:val="clear" w:color="auto" w:fill="auto"/>
          </w:tcPr>
          <w:p w14:paraId="1D4281FA" w14:textId="395CE68E" w:rsidR="00F656C0" w:rsidRPr="00F656C0" w:rsidRDefault="00F656C0" w:rsidP="00F656C0">
            <w:pPr>
              <w:ind w:firstLine="0"/>
            </w:pPr>
            <w:r>
              <w:t>O'Neal</w:t>
            </w:r>
          </w:p>
        </w:tc>
        <w:tc>
          <w:tcPr>
            <w:tcW w:w="2179" w:type="dxa"/>
            <w:shd w:val="clear" w:color="auto" w:fill="auto"/>
          </w:tcPr>
          <w:p w14:paraId="1B812126" w14:textId="3C05A5D6" w:rsidR="00F656C0" w:rsidRPr="00F656C0" w:rsidRDefault="00F656C0" w:rsidP="00F656C0">
            <w:pPr>
              <w:ind w:firstLine="0"/>
            </w:pPr>
            <w:r>
              <w:t>Oremus</w:t>
            </w:r>
          </w:p>
        </w:tc>
        <w:tc>
          <w:tcPr>
            <w:tcW w:w="2180" w:type="dxa"/>
            <w:shd w:val="clear" w:color="auto" w:fill="auto"/>
          </w:tcPr>
          <w:p w14:paraId="43E173AA" w14:textId="3FB7E1D4" w:rsidR="00F656C0" w:rsidRPr="00F656C0" w:rsidRDefault="00F656C0" w:rsidP="00F656C0">
            <w:pPr>
              <w:ind w:firstLine="0"/>
            </w:pPr>
            <w:r>
              <w:t>Pace</w:t>
            </w:r>
          </w:p>
        </w:tc>
      </w:tr>
      <w:tr w:rsidR="00F656C0" w:rsidRPr="00F656C0" w14:paraId="6ACD73F4" w14:textId="77777777" w:rsidTr="00F656C0">
        <w:tc>
          <w:tcPr>
            <w:tcW w:w="2179" w:type="dxa"/>
            <w:shd w:val="clear" w:color="auto" w:fill="auto"/>
          </w:tcPr>
          <w:p w14:paraId="32E1D60A" w14:textId="0C5F48C0" w:rsidR="00F656C0" w:rsidRPr="00F656C0" w:rsidRDefault="00F656C0" w:rsidP="00F656C0">
            <w:pPr>
              <w:ind w:firstLine="0"/>
            </w:pPr>
            <w:r>
              <w:t>Pedalino</w:t>
            </w:r>
          </w:p>
        </w:tc>
        <w:tc>
          <w:tcPr>
            <w:tcW w:w="2179" w:type="dxa"/>
            <w:shd w:val="clear" w:color="auto" w:fill="auto"/>
          </w:tcPr>
          <w:p w14:paraId="1CDD160D" w14:textId="3E76B335" w:rsidR="00F656C0" w:rsidRPr="00F656C0" w:rsidRDefault="00F656C0" w:rsidP="00F656C0">
            <w:pPr>
              <w:ind w:firstLine="0"/>
            </w:pPr>
            <w:r>
              <w:t>Pope</w:t>
            </w:r>
          </w:p>
        </w:tc>
        <w:tc>
          <w:tcPr>
            <w:tcW w:w="2180" w:type="dxa"/>
            <w:shd w:val="clear" w:color="auto" w:fill="auto"/>
          </w:tcPr>
          <w:p w14:paraId="68A3B115" w14:textId="6AC5E0B4" w:rsidR="00F656C0" w:rsidRPr="00F656C0" w:rsidRDefault="00F656C0" w:rsidP="00F656C0">
            <w:pPr>
              <w:ind w:firstLine="0"/>
            </w:pPr>
            <w:r>
              <w:t>Robbins</w:t>
            </w:r>
          </w:p>
        </w:tc>
      </w:tr>
      <w:tr w:rsidR="00F656C0" w:rsidRPr="00F656C0" w14:paraId="0A15CA06" w14:textId="77777777" w:rsidTr="00F656C0">
        <w:tc>
          <w:tcPr>
            <w:tcW w:w="2179" w:type="dxa"/>
            <w:shd w:val="clear" w:color="auto" w:fill="auto"/>
          </w:tcPr>
          <w:p w14:paraId="66E6451C" w14:textId="444A3B2C" w:rsidR="00F656C0" w:rsidRPr="00F656C0" w:rsidRDefault="00F656C0" w:rsidP="00F656C0">
            <w:pPr>
              <w:ind w:firstLine="0"/>
            </w:pPr>
            <w:r>
              <w:t>Sandifer</w:t>
            </w:r>
          </w:p>
        </w:tc>
        <w:tc>
          <w:tcPr>
            <w:tcW w:w="2179" w:type="dxa"/>
            <w:shd w:val="clear" w:color="auto" w:fill="auto"/>
          </w:tcPr>
          <w:p w14:paraId="2AF62B8C" w14:textId="6ECCE278" w:rsidR="00F656C0" w:rsidRPr="00F656C0" w:rsidRDefault="00F656C0" w:rsidP="00F656C0">
            <w:pPr>
              <w:ind w:firstLine="0"/>
            </w:pPr>
            <w:r>
              <w:t>Schuessler</w:t>
            </w:r>
          </w:p>
        </w:tc>
        <w:tc>
          <w:tcPr>
            <w:tcW w:w="2180" w:type="dxa"/>
            <w:shd w:val="clear" w:color="auto" w:fill="auto"/>
          </w:tcPr>
          <w:p w14:paraId="40F174AC" w14:textId="45190D7B" w:rsidR="00F656C0" w:rsidRPr="00F656C0" w:rsidRDefault="00F656C0" w:rsidP="00F656C0">
            <w:pPr>
              <w:ind w:firstLine="0"/>
            </w:pPr>
            <w:r>
              <w:t>G. M. Smith</w:t>
            </w:r>
          </w:p>
        </w:tc>
      </w:tr>
      <w:tr w:rsidR="00F656C0" w:rsidRPr="00F656C0" w14:paraId="11B6F702" w14:textId="77777777" w:rsidTr="00F656C0">
        <w:tc>
          <w:tcPr>
            <w:tcW w:w="2179" w:type="dxa"/>
            <w:shd w:val="clear" w:color="auto" w:fill="auto"/>
          </w:tcPr>
          <w:p w14:paraId="00F3EC00" w14:textId="6D26F322" w:rsidR="00F656C0" w:rsidRPr="00F656C0" w:rsidRDefault="00F656C0" w:rsidP="00F656C0">
            <w:pPr>
              <w:ind w:firstLine="0"/>
            </w:pPr>
            <w:r>
              <w:t>M. M. Smith</w:t>
            </w:r>
          </w:p>
        </w:tc>
        <w:tc>
          <w:tcPr>
            <w:tcW w:w="2179" w:type="dxa"/>
            <w:shd w:val="clear" w:color="auto" w:fill="auto"/>
          </w:tcPr>
          <w:p w14:paraId="28B168BC" w14:textId="0A4A5C30" w:rsidR="00F656C0" w:rsidRPr="00F656C0" w:rsidRDefault="00F656C0" w:rsidP="00F656C0">
            <w:pPr>
              <w:ind w:firstLine="0"/>
            </w:pPr>
            <w:r>
              <w:t>Taylor</w:t>
            </w:r>
          </w:p>
        </w:tc>
        <w:tc>
          <w:tcPr>
            <w:tcW w:w="2180" w:type="dxa"/>
            <w:shd w:val="clear" w:color="auto" w:fill="auto"/>
          </w:tcPr>
          <w:p w14:paraId="390BB8A2" w14:textId="61BF423A" w:rsidR="00F656C0" w:rsidRPr="00F656C0" w:rsidRDefault="00F656C0" w:rsidP="00F656C0">
            <w:pPr>
              <w:ind w:firstLine="0"/>
            </w:pPr>
            <w:r>
              <w:t>Vaughan</w:t>
            </w:r>
          </w:p>
        </w:tc>
      </w:tr>
      <w:tr w:rsidR="00F656C0" w:rsidRPr="00F656C0" w14:paraId="67E7C880" w14:textId="77777777" w:rsidTr="00F656C0">
        <w:tc>
          <w:tcPr>
            <w:tcW w:w="2179" w:type="dxa"/>
            <w:shd w:val="clear" w:color="auto" w:fill="auto"/>
          </w:tcPr>
          <w:p w14:paraId="332EC2EC" w14:textId="015C8C08" w:rsidR="00F656C0" w:rsidRPr="00F656C0" w:rsidRDefault="00F656C0" w:rsidP="00F656C0">
            <w:pPr>
              <w:keepNext/>
              <w:ind w:firstLine="0"/>
            </w:pPr>
            <w:r>
              <w:t>West</w:t>
            </w:r>
          </w:p>
        </w:tc>
        <w:tc>
          <w:tcPr>
            <w:tcW w:w="2179" w:type="dxa"/>
            <w:shd w:val="clear" w:color="auto" w:fill="auto"/>
          </w:tcPr>
          <w:p w14:paraId="23F89E3E" w14:textId="5674C408" w:rsidR="00F656C0" w:rsidRPr="00F656C0" w:rsidRDefault="00F656C0" w:rsidP="00F656C0">
            <w:pPr>
              <w:keepNext/>
              <w:ind w:firstLine="0"/>
            </w:pPr>
            <w:r>
              <w:t>White</w:t>
            </w:r>
          </w:p>
        </w:tc>
        <w:tc>
          <w:tcPr>
            <w:tcW w:w="2180" w:type="dxa"/>
            <w:shd w:val="clear" w:color="auto" w:fill="auto"/>
          </w:tcPr>
          <w:p w14:paraId="13DB8771" w14:textId="5891386E" w:rsidR="00F656C0" w:rsidRPr="00F656C0" w:rsidRDefault="00F656C0" w:rsidP="00F656C0">
            <w:pPr>
              <w:keepNext/>
              <w:ind w:firstLine="0"/>
            </w:pPr>
            <w:r>
              <w:t>Whitmire</w:t>
            </w:r>
          </w:p>
        </w:tc>
      </w:tr>
      <w:tr w:rsidR="00F656C0" w:rsidRPr="00F656C0" w14:paraId="19D927C1" w14:textId="77777777" w:rsidTr="00F656C0">
        <w:tc>
          <w:tcPr>
            <w:tcW w:w="2179" w:type="dxa"/>
            <w:shd w:val="clear" w:color="auto" w:fill="auto"/>
          </w:tcPr>
          <w:p w14:paraId="4203B728" w14:textId="562EAAE0" w:rsidR="00F656C0" w:rsidRPr="00F656C0" w:rsidRDefault="00F656C0" w:rsidP="00F656C0">
            <w:pPr>
              <w:keepNext/>
              <w:ind w:firstLine="0"/>
            </w:pPr>
            <w:r>
              <w:t>Willis</w:t>
            </w:r>
          </w:p>
        </w:tc>
        <w:tc>
          <w:tcPr>
            <w:tcW w:w="2179" w:type="dxa"/>
            <w:shd w:val="clear" w:color="auto" w:fill="auto"/>
          </w:tcPr>
          <w:p w14:paraId="23965F83" w14:textId="575E4830" w:rsidR="00F656C0" w:rsidRPr="00F656C0" w:rsidRDefault="00F656C0" w:rsidP="00F656C0">
            <w:pPr>
              <w:keepNext/>
              <w:ind w:firstLine="0"/>
            </w:pPr>
            <w:r>
              <w:t>Wooten</w:t>
            </w:r>
          </w:p>
        </w:tc>
        <w:tc>
          <w:tcPr>
            <w:tcW w:w="2180" w:type="dxa"/>
            <w:shd w:val="clear" w:color="auto" w:fill="auto"/>
          </w:tcPr>
          <w:p w14:paraId="5ADAE03B" w14:textId="57043A18" w:rsidR="00F656C0" w:rsidRPr="00F656C0" w:rsidRDefault="00F656C0" w:rsidP="00F656C0">
            <w:pPr>
              <w:keepNext/>
              <w:ind w:firstLine="0"/>
            </w:pPr>
            <w:r>
              <w:t>Yow</w:t>
            </w:r>
          </w:p>
        </w:tc>
      </w:tr>
    </w:tbl>
    <w:p w14:paraId="19FCDEAC" w14:textId="77777777" w:rsidR="00F656C0" w:rsidRDefault="00F656C0" w:rsidP="00F656C0"/>
    <w:p w14:paraId="21E98C7E" w14:textId="14F73671" w:rsidR="00F656C0" w:rsidRDefault="00F656C0" w:rsidP="00F656C0">
      <w:pPr>
        <w:jc w:val="center"/>
        <w:rPr>
          <w:b/>
        </w:rPr>
      </w:pPr>
      <w:r w:rsidRPr="00F656C0">
        <w:rPr>
          <w:b/>
        </w:rPr>
        <w:t>Total--69</w:t>
      </w:r>
    </w:p>
    <w:p w14:paraId="1F835A39" w14:textId="77777777" w:rsidR="00F656C0" w:rsidRDefault="00F656C0" w:rsidP="00F656C0">
      <w:pPr>
        <w:jc w:val="center"/>
        <w:rPr>
          <w:b/>
        </w:rPr>
      </w:pPr>
    </w:p>
    <w:p w14:paraId="331512C2" w14:textId="77777777" w:rsidR="00F656C0" w:rsidRDefault="00F656C0" w:rsidP="00F656C0">
      <w:pPr>
        <w:ind w:firstLine="0"/>
      </w:pPr>
      <w:r w:rsidRPr="00F656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56C0" w:rsidRPr="00F656C0" w14:paraId="6A52163E" w14:textId="77777777" w:rsidTr="00F656C0">
        <w:tc>
          <w:tcPr>
            <w:tcW w:w="2179" w:type="dxa"/>
            <w:shd w:val="clear" w:color="auto" w:fill="auto"/>
          </w:tcPr>
          <w:p w14:paraId="10235396" w14:textId="2A5D8C46" w:rsidR="00F656C0" w:rsidRPr="00F656C0" w:rsidRDefault="00F656C0" w:rsidP="00F656C0">
            <w:pPr>
              <w:keepNext/>
              <w:ind w:firstLine="0"/>
            </w:pPr>
            <w:r>
              <w:t>Anderson</w:t>
            </w:r>
          </w:p>
        </w:tc>
        <w:tc>
          <w:tcPr>
            <w:tcW w:w="2179" w:type="dxa"/>
            <w:shd w:val="clear" w:color="auto" w:fill="auto"/>
          </w:tcPr>
          <w:p w14:paraId="364A4C81" w14:textId="61DB1359" w:rsidR="00F656C0" w:rsidRPr="00F656C0" w:rsidRDefault="00F656C0" w:rsidP="00F656C0">
            <w:pPr>
              <w:keepNext/>
              <w:ind w:firstLine="0"/>
            </w:pPr>
            <w:r>
              <w:t>Bauer</w:t>
            </w:r>
          </w:p>
        </w:tc>
        <w:tc>
          <w:tcPr>
            <w:tcW w:w="2180" w:type="dxa"/>
            <w:shd w:val="clear" w:color="auto" w:fill="auto"/>
          </w:tcPr>
          <w:p w14:paraId="5B65C562" w14:textId="2C8226D5" w:rsidR="00F656C0" w:rsidRPr="00F656C0" w:rsidRDefault="00F656C0" w:rsidP="00F656C0">
            <w:pPr>
              <w:keepNext/>
              <w:ind w:firstLine="0"/>
            </w:pPr>
            <w:r>
              <w:t>Bernstein</w:t>
            </w:r>
          </w:p>
        </w:tc>
      </w:tr>
      <w:tr w:rsidR="00F656C0" w:rsidRPr="00F656C0" w14:paraId="21703F4A" w14:textId="77777777" w:rsidTr="00F656C0">
        <w:tc>
          <w:tcPr>
            <w:tcW w:w="2179" w:type="dxa"/>
            <w:shd w:val="clear" w:color="auto" w:fill="auto"/>
          </w:tcPr>
          <w:p w14:paraId="6A2C39F6" w14:textId="181889A1" w:rsidR="00F656C0" w:rsidRPr="00F656C0" w:rsidRDefault="00F656C0" w:rsidP="00F656C0">
            <w:pPr>
              <w:ind w:firstLine="0"/>
            </w:pPr>
            <w:r>
              <w:t>Carter</w:t>
            </w:r>
          </w:p>
        </w:tc>
        <w:tc>
          <w:tcPr>
            <w:tcW w:w="2179" w:type="dxa"/>
            <w:shd w:val="clear" w:color="auto" w:fill="auto"/>
          </w:tcPr>
          <w:p w14:paraId="3DB892B8" w14:textId="0064AD93" w:rsidR="00F656C0" w:rsidRPr="00F656C0" w:rsidRDefault="00F656C0" w:rsidP="00F656C0">
            <w:pPr>
              <w:ind w:firstLine="0"/>
            </w:pPr>
            <w:r>
              <w:t>Clyburn</w:t>
            </w:r>
          </w:p>
        </w:tc>
        <w:tc>
          <w:tcPr>
            <w:tcW w:w="2180" w:type="dxa"/>
            <w:shd w:val="clear" w:color="auto" w:fill="auto"/>
          </w:tcPr>
          <w:p w14:paraId="6CE17C73" w14:textId="316389D7" w:rsidR="00F656C0" w:rsidRPr="00F656C0" w:rsidRDefault="00F656C0" w:rsidP="00F656C0">
            <w:pPr>
              <w:ind w:firstLine="0"/>
            </w:pPr>
            <w:r>
              <w:t>Cobb-Hunter</w:t>
            </w:r>
          </w:p>
        </w:tc>
      </w:tr>
      <w:tr w:rsidR="00F656C0" w:rsidRPr="00F656C0" w14:paraId="213FC904" w14:textId="77777777" w:rsidTr="00F656C0">
        <w:tc>
          <w:tcPr>
            <w:tcW w:w="2179" w:type="dxa"/>
            <w:shd w:val="clear" w:color="auto" w:fill="auto"/>
          </w:tcPr>
          <w:p w14:paraId="6A38C8EE" w14:textId="52ABC1BE" w:rsidR="00F656C0" w:rsidRPr="00F656C0" w:rsidRDefault="00F656C0" w:rsidP="00F656C0">
            <w:pPr>
              <w:ind w:firstLine="0"/>
            </w:pPr>
            <w:r>
              <w:t>Dillard</w:t>
            </w:r>
          </w:p>
        </w:tc>
        <w:tc>
          <w:tcPr>
            <w:tcW w:w="2179" w:type="dxa"/>
            <w:shd w:val="clear" w:color="auto" w:fill="auto"/>
          </w:tcPr>
          <w:p w14:paraId="1F814481" w14:textId="22346693" w:rsidR="00F656C0" w:rsidRPr="00F656C0" w:rsidRDefault="00F656C0" w:rsidP="00F656C0">
            <w:pPr>
              <w:ind w:firstLine="0"/>
            </w:pPr>
            <w:r>
              <w:t>Gibson</w:t>
            </w:r>
          </w:p>
        </w:tc>
        <w:tc>
          <w:tcPr>
            <w:tcW w:w="2180" w:type="dxa"/>
            <w:shd w:val="clear" w:color="auto" w:fill="auto"/>
          </w:tcPr>
          <w:p w14:paraId="3D2DCDDF" w14:textId="4F4FD2FE" w:rsidR="00F656C0" w:rsidRPr="00F656C0" w:rsidRDefault="00F656C0" w:rsidP="00F656C0">
            <w:pPr>
              <w:ind w:firstLine="0"/>
            </w:pPr>
            <w:r>
              <w:t>Gilliard</w:t>
            </w:r>
          </w:p>
        </w:tc>
      </w:tr>
      <w:tr w:rsidR="00F656C0" w:rsidRPr="00F656C0" w14:paraId="5E9E5DA7" w14:textId="77777777" w:rsidTr="00F656C0">
        <w:tc>
          <w:tcPr>
            <w:tcW w:w="2179" w:type="dxa"/>
            <w:shd w:val="clear" w:color="auto" w:fill="auto"/>
          </w:tcPr>
          <w:p w14:paraId="270F7299" w14:textId="445E3FF4" w:rsidR="00F656C0" w:rsidRPr="00F656C0" w:rsidRDefault="00F656C0" w:rsidP="00F656C0">
            <w:pPr>
              <w:ind w:firstLine="0"/>
            </w:pPr>
            <w:r>
              <w:t>Hosey</w:t>
            </w:r>
          </w:p>
        </w:tc>
        <w:tc>
          <w:tcPr>
            <w:tcW w:w="2179" w:type="dxa"/>
            <w:shd w:val="clear" w:color="auto" w:fill="auto"/>
          </w:tcPr>
          <w:p w14:paraId="16AC30C0" w14:textId="6EC839C5" w:rsidR="00F656C0" w:rsidRPr="00F656C0" w:rsidRDefault="00F656C0" w:rsidP="00F656C0">
            <w:pPr>
              <w:ind w:firstLine="0"/>
            </w:pPr>
            <w:r>
              <w:t>J. L. Johnson</w:t>
            </w:r>
          </w:p>
        </w:tc>
        <w:tc>
          <w:tcPr>
            <w:tcW w:w="2180" w:type="dxa"/>
            <w:shd w:val="clear" w:color="auto" w:fill="auto"/>
          </w:tcPr>
          <w:p w14:paraId="66D6EF11" w14:textId="125D3B5F" w:rsidR="00F656C0" w:rsidRPr="00F656C0" w:rsidRDefault="00F656C0" w:rsidP="00F656C0">
            <w:pPr>
              <w:ind w:firstLine="0"/>
            </w:pPr>
            <w:r>
              <w:t>W. Jones</w:t>
            </w:r>
          </w:p>
        </w:tc>
      </w:tr>
      <w:tr w:rsidR="00F656C0" w:rsidRPr="00F656C0" w14:paraId="34329A25" w14:textId="77777777" w:rsidTr="00F656C0">
        <w:tc>
          <w:tcPr>
            <w:tcW w:w="2179" w:type="dxa"/>
            <w:shd w:val="clear" w:color="auto" w:fill="auto"/>
          </w:tcPr>
          <w:p w14:paraId="7C7BC0E2" w14:textId="1DBB6848" w:rsidR="00F656C0" w:rsidRPr="00F656C0" w:rsidRDefault="00F656C0" w:rsidP="00F656C0">
            <w:pPr>
              <w:ind w:firstLine="0"/>
            </w:pPr>
            <w:r>
              <w:t>King</w:t>
            </w:r>
          </w:p>
        </w:tc>
        <w:tc>
          <w:tcPr>
            <w:tcW w:w="2179" w:type="dxa"/>
            <w:shd w:val="clear" w:color="auto" w:fill="auto"/>
          </w:tcPr>
          <w:p w14:paraId="32A3898D" w14:textId="399C518C" w:rsidR="00F656C0" w:rsidRPr="00F656C0" w:rsidRDefault="00F656C0" w:rsidP="00F656C0">
            <w:pPr>
              <w:ind w:firstLine="0"/>
            </w:pPr>
            <w:r>
              <w:t>Kirby</w:t>
            </w:r>
          </w:p>
        </w:tc>
        <w:tc>
          <w:tcPr>
            <w:tcW w:w="2180" w:type="dxa"/>
            <w:shd w:val="clear" w:color="auto" w:fill="auto"/>
          </w:tcPr>
          <w:p w14:paraId="46E0ABFB" w14:textId="3CF134F6" w:rsidR="00F656C0" w:rsidRPr="00F656C0" w:rsidRDefault="00F656C0" w:rsidP="00F656C0">
            <w:pPr>
              <w:ind w:firstLine="0"/>
            </w:pPr>
            <w:r>
              <w:t>McDaniel</w:t>
            </w:r>
          </w:p>
        </w:tc>
      </w:tr>
      <w:tr w:rsidR="00F656C0" w:rsidRPr="00F656C0" w14:paraId="584B78E4" w14:textId="77777777" w:rsidTr="00F656C0">
        <w:tc>
          <w:tcPr>
            <w:tcW w:w="2179" w:type="dxa"/>
            <w:shd w:val="clear" w:color="auto" w:fill="auto"/>
          </w:tcPr>
          <w:p w14:paraId="14504EBE" w14:textId="0C8997B0" w:rsidR="00F656C0" w:rsidRPr="00F656C0" w:rsidRDefault="00F656C0" w:rsidP="00F656C0">
            <w:pPr>
              <w:ind w:firstLine="0"/>
            </w:pPr>
            <w:r>
              <w:t>J. Moore</w:t>
            </w:r>
          </w:p>
        </w:tc>
        <w:tc>
          <w:tcPr>
            <w:tcW w:w="2179" w:type="dxa"/>
            <w:shd w:val="clear" w:color="auto" w:fill="auto"/>
          </w:tcPr>
          <w:p w14:paraId="67E98592" w14:textId="158CF802" w:rsidR="00F656C0" w:rsidRPr="00F656C0" w:rsidRDefault="00F656C0" w:rsidP="00F656C0">
            <w:pPr>
              <w:ind w:firstLine="0"/>
            </w:pPr>
            <w:r>
              <w:t>Moss</w:t>
            </w:r>
          </w:p>
        </w:tc>
        <w:tc>
          <w:tcPr>
            <w:tcW w:w="2180" w:type="dxa"/>
            <w:shd w:val="clear" w:color="auto" w:fill="auto"/>
          </w:tcPr>
          <w:p w14:paraId="04B614E0" w14:textId="5C1319A0" w:rsidR="00F656C0" w:rsidRPr="00F656C0" w:rsidRDefault="00F656C0" w:rsidP="00F656C0">
            <w:pPr>
              <w:ind w:firstLine="0"/>
            </w:pPr>
            <w:r>
              <w:t>Ott</w:t>
            </w:r>
          </w:p>
        </w:tc>
      </w:tr>
      <w:tr w:rsidR="00F656C0" w:rsidRPr="00F656C0" w14:paraId="0E7B8D15" w14:textId="77777777" w:rsidTr="00F656C0">
        <w:tc>
          <w:tcPr>
            <w:tcW w:w="2179" w:type="dxa"/>
            <w:shd w:val="clear" w:color="auto" w:fill="auto"/>
          </w:tcPr>
          <w:p w14:paraId="6269A069" w14:textId="63CAF21A" w:rsidR="00F656C0" w:rsidRPr="00F656C0" w:rsidRDefault="00F656C0" w:rsidP="00F656C0">
            <w:pPr>
              <w:ind w:firstLine="0"/>
            </w:pPr>
            <w:r>
              <w:t>Pendarvis</w:t>
            </w:r>
          </w:p>
        </w:tc>
        <w:tc>
          <w:tcPr>
            <w:tcW w:w="2179" w:type="dxa"/>
            <w:shd w:val="clear" w:color="auto" w:fill="auto"/>
          </w:tcPr>
          <w:p w14:paraId="093BD755" w14:textId="7BB6CD9F" w:rsidR="00F656C0" w:rsidRPr="00F656C0" w:rsidRDefault="00F656C0" w:rsidP="00F656C0">
            <w:pPr>
              <w:ind w:firstLine="0"/>
            </w:pPr>
            <w:r>
              <w:t>Rivers</w:t>
            </w:r>
          </w:p>
        </w:tc>
        <w:tc>
          <w:tcPr>
            <w:tcW w:w="2180" w:type="dxa"/>
            <w:shd w:val="clear" w:color="auto" w:fill="auto"/>
          </w:tcPr>
          <w:p w14:paraId="57C07CAB" w14:textId="2EFB4878" w:rsidR="00F656C0" w:rsidRPr="00F656C0" w:rsidRDefault="00F656C0" w:rsidP="00F656C0">
            <w:pPr>
              <w:ind w:firstLine="0"/>
            </w:pPr>
            <w:r>
              <w:t>Rose</w:t>
            </w:r>
          </w:p>
        </w:tc>
      </w:tr>
      <w:tr w:rsidR="00F656C0" w:rsidRPr="00F656C0" w14:paraId="65829296" w14:textId="77777777" w:rsidTr="00F656C0">
        <w:tc>
          <w:tcPr>
            <w:tcW w:w="2179" w:type="dxa"/>
            <w:shd w:val="clear" w:color="auto" w:fill="auto"/>
          </w:tcPr>
          <w:p w14:paraId="34E013C1" w14:textId="7917F93C" w:rsidR="00F656C0" w:rsidRPr="00F656C0" w:rsidRDefault="00F656C0" w:rsidP="00F656C0">
            <w:pPr>
              <w:keepNext/>
              <w:ind w:firstLine="0"/>
            </w:pPr>
            <w:r>
              <w:t>Rutherford</w:t>
            </w:r>
          </w:p>
        </w:tc>
        <w:tc>
          <w:tcPr>
            <w:tcW w:w="2179" w:type="dxa"/>
            <w:shd w:val="clear" w:color="auto" w:fill="auto"/>
          </w:tcPr>
          <w:p w14:paraId="1362A4A3" w14:textId="27C1643D" w:rsidR="00F656C0" w:rsidRPr="00F656C0" w:rsidRDefault="00F656C0" w:rsidP="00F656C0">
            <w:pPr>
              <w:keepNext/>
              <w:ind w:firstLine="0"/>
            </w:pPr>
            <w:r>
              <w:t>Stavrinakis</w:t>
            </w:r>
          </w:p>
        </w:tc>
        <w:tc>
          <w:tcPr>
            <w:tcW w:w="2180" w:type="dxa"/>
            <w:shd w:val="clear" w:color="auto" w:fill="auto"/>
          </w:tcPr>
          <w:p w14:paraId="4A52CCAB" w14:textId="412F524D" w:rsidR="00F656C0" w:rsidRPr="00F656C0" w:rsidRDefault="00F656C0" w:rsidP="00F656C0">
            <w:pPr>
              <w:keepNext/>
              <w:ind w:firstLine="0"/>
            </w:pPr>
            <w:r>
              <w:t>Weeks</w:t>
            </w:r>
          </w:p>
        </w:tc>
      </w:tr>
      <w:tr w:rsidR="00F656C0" w:rsidRPr="00F656C0" w14:paraId="29C0DAEE" w14:textId="77777777" w:rsidTr="00F656C0">
        <w:tc>
          <w:tcPr>
            <w:tcW w:w="2179" w:type="dxa"/>
            <w:shd w:val="clear" w:color="auto" w:fill="auto"/>
          </w:tcPr>
          <w:p w14:paraId="5D3E75DB" w14:textId="4F751B27" w:rsidR="00F656C0" w:rsidRPr="00F656C0" w:rsidRDefault="00F656C0" w:rsidP="00F656C0">
            <w:pPr>
              <w:keepNext/>
              <w:ind w:firstLine="0"/>
            </w:pPr>
            <w:r>
              <w:t>Wetmore</w:t>
            </w:r>
          </w:p>
        </w:tc>
        <w:tc>
          <w:tcPr>
            <w:tcW w:w="2179" w:type="dxa"/>
            <w:shd w:val="clear" w:color="auto" w:fill="auto"/>
          </w:tcPr>
          <w:p w14:paraId="403C4BF1" w14:textId="5A9F966F" w:rsidR="00F656C0" w:rsidRPr="00F656C0" w:rsidRDefault="00F656C0" w:rsidP="00F656C0">
            <w:pPr>
              <w:keepNext/>
              <w:ind w:firstLine="0"/>
            </w:pPr>
            <w:r>
              <w:t>Wheeler</w:t>
            </w:r>
          </w:p>
        </w:tc>
        <w:tc>
          <w:tcPr>
            <w:tcW w:w="2180" w:type="dxa"/>
            <w:shd w:val="clear" w:color="auto" w:fill="auto"/>
          </w:tcPr>
          <w:p w14:paraId="643A4047" w14:textId="375B1669" w:rsidR="00F656C0" w:rsidRPr="00F656C0" w:rsidRDefault="00F656C0" w:rsidP="00F656C0">
            <w:pPr>
              <w:keepNext/>
              <w:ind w:firstLine="0"/>
            </w:pPr>
            <w:r>
              <w:t>Williams</w:t>
            </w:r>
          </w:p>
        </w:tc>
      </w:tr>
    </w:tbl>
    <w:p w14:paraId="53FBEAA1" w14:textId="77777777" w:rsidR="00F656C0" w:rsidRDefault="00F656C0" w:rsidP="00F656C0"/>
    <w:p w14:paraId="4C7FC125" w14:textId="77777777" w:rsidR="00F656C0" w:rsidRDefault="00F656C0" w:rsidP="00F656C0">
      <w:pPr>
        <w:jc w:val="center"/>
        <w:rPr>
          <w:b/>
        </w:rPr>
      </w:pPr>
      <w:r w:rsidRPr="00F656C0">
        <w:rPr>
          <w:b/>
        </w:rPr>
        <w:t>Total--27</w:t>
      </w:r>
    </w:p>
    <w:p w14:paraId="3695B8AA" w14:textId="5C218EF1" w:rsidR="00F656C0" w:rsidRDefault="00F656C0" w:rsidP="00F656C0">
      <w:pPr>
        <w:jc w:val="center"/>
        <w:rPr>
          <w:b/>
        </w:rPr>
      </w:pPr>
    </w:p>
    <w:p w14:paraId="61B3BE10" w14:textId="77777777" w:rsidR="00F656C0" w:rsidRDefault="00F656C0" w:rsidP="00F656C0">
      <w:r>
        <w:t xml:space="preserve">So, the Bill was read the third time and ordered sent to the Senate.  </w:t>
      </w:r>
    </w:p>
    <w:p w14:paraId="604ECD56" w14:textId="77777777" w:rsidR="00F656C0" w:rsidRDefault="00F656C0" w:rsidP="00F656C0"/>
    <w:p w14:paraId="08BFFAFA" w14:textId="480C110D" w:rsidR="00F656C0" w:rsidRDefault="00F656C0" w:rsidP="00F656C0">
      <w:pPr>
        <w:keepNext/>
        <w:jc w:val="center"/>
        <w:rPr>
          <w:b/>
        </w:rPr>
      </w:pPr>
      <w:r w:rsidRPr="00F656C0">
        <w:rPr>
          <w:b/>
        </w:rPr>
        <w:t>MOTION PERIOD</w:t>
      </w:r>
    </w:p>
    <w:p w14:paraId="4B665442" w14:textId="4028E5F5" w:rsidR="00F656C0" w:rsidRDefault="00F656C0" w:rsidP="00F656C0">
      <w:r>
        <w:t>The motion period was dispensed with on motion of Rep. CHUMLEY.</w:t>
      </w:r>
    </w:p>
    <w:p w14:paraId="42EC5674" w14:textId="77777777" w:rsidR="00F656C0" w:rsidRDefault="00F656C0" w:rsidP="00F656C0"/>
    <w:p w14:paraId="216AF5F7" w14:textId="5C5798DB" w:rsidR="00F656C0" w:rsidRDefault="00F656C0" w:rsidP="00F656C0">
      <w:pPr>
        <w:keepNext/>
        <w:jc w:val="center"/>
        <w:rPr>
          <w:b/>
        </w:rPr>
      </w:pPr>
      <w:r w:rsidRPr="00F656C0">
        <w:rPr>
          <w:b/>
        </w:rPr>
        <w:t>H. 4158--DEBATE ADJOURNED</w:t>
      </w:r>
    </w:p>
    <w:p w14:paraId="57A03FE1" w14:textId="13BF17E5" w:rsidR="00F656C0" w:rsidRDefault="00F656C0" w:rsidP="00F656C0">
      <w:pPr>
        <w:keepNext/>
      </w:pPr>
      <w:r>
        <w:t>The following Bill was taken up:</w:t>
      </w:r>
    </w:p>
    <w:p w14:paraId="0061B41C" w14:textId="77777777" w:rsidR="00F656C0" w:rsidRDefault="00F656C0" w:rsidP="00F656C0">
      <w:pPr>
        <w:keepNext/>
      </w:pPr>
      <w:bookmarkStart w:id="131" w:name="include_clip_start_249"/>
      <w:bookmarkEnd w:id="131"/>
    </w:p>
    <w:p w14:paraId="0D61B6D5" w14:textId="77777777" w:rsidR="00F656C0" w:rsidRDefault="00F656C0" w:rsidP="00F656C0">
      <w:pPr>
        <w:keepNext/>
      </w:pPr>
      <w:r>
        <w:t>H. 4158 -- Reps. Pendarvis, M. M. Smith, Bauer, King, Henderson-Myers, Gilliard, Rivers and Jefferson: A BILL TO AMEND THE SOUTH CAROLINA CODE OF LAWS BY ADDING SECTION 27-40-350 SO AS TO PROVIDE THAT RESIDENTIAL TENANTS WHO ARE VICTIMS OF CERTAIN DOMESTIC VIOLENCE MAY TERMINATE A RENTAL AGREEMENT AND TO PROVIDE FOR NECESSARY REQUIREMENTS.</w:t>
      </w:r>
    </w:p>
    <w:p w14:paraId="7B9FD6AA" w14:textId="77777777" w:rsidR="00717F29" w:rsidRDefault="00717F29" w:rsidP="00F656C0">
      <w:bookmarkStart w:id="132" w:name="include_clip_end_249"/>
      <w:bookmarkEnd w:id="132"/>
    </w:p>
    <w:p w14:paraId="36D0C987" w14:textId="63B6EC9B" w:rsidR="00F656C0" w:rsidRDefault="00F656C0" w:rsidP="00F656C0">
      <w:r>
        <w:t xml:space="preserve">Rep. W. NEWTON moved to adjourn debate on the Bill, which was agreed to.  </w:t>
      </w:r>
    </w:p>
    <w:p w14:paraId="442301B4" w14:textId="77777777" w:rsidR="00F656C0" w:rsidRDefault="00F656C0" w:rsidP="00F656C0"/>
    <w:p w14:paraId="7657AD47" w14:textId="2C156533" w:rsidR="00F656C0" w:rsidRDefault="00F656C0" w:rsidP="00F656C0">
      <w:pPr>
        <w:keepNext/>
        <w:jc w:val="center"/>
        <w:rPr>
          <w:b/>
        </w:rPr>
      </w:pPr>
      <w:r w:rsidRPr="00F656C0">
        <w:rPr>
          <w:b/>
        </w:rPr>
        <w:t>H. 5066--DEBATE ADJOURNED</w:t>
      </w:r>
    </w:p>
    <w:p w14:paraId="3AA4941D" w14:textId="794D1BF9" w:rsidR="00F656C0" w:rsidRDefault="00F656C0" w:rsidP="00F656C0">
      <w:pPr>
        <w:keepNext/>
      </w:pPr>
      <w:r>
        <w:t>The following Bill was taken up:</w:t>
      </w:r>
    </w:p>
    <w:p w14:paraId="282A9FFF" w14:textId="77777777" w:rsidR="00F656C0" w:rsidRDefault="00F656C0" w:rsidP="00F656C0">
      <w:pPr>
        <w:keepNext/>
      </w:pPr>
      <w:bookmarkStart w:id="133" w:name="include_clip_start_252"/>
      <w:bookmarkEnd w:id="133"/>
    </w:p>
    <w:p w14:paraId="26DB0E61" w14:textId="77777777" w:rsidR="00F656C0" w:rsidRDefault="00F656C0" w:rsidP="00F656C0">
      <w:pPr>
        <w:keepNext/>
      </w:pPr>
      <w:r>
        <w:t>H. 5066 -- Reps. Elliott, G. M. Smith, W. Newton, Bailey, Wheeler, T. Moore, Taylor, Hixon, Oremus, Blackwell, Schuessler, Stavrinakis, Wetmore, Bradley, Erickson, Hyde, Ballentine and Calhoon: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67430545" w14:textId="77777777" w:rsidR="00717F29" w:rsidRDefault="00717F29" w:rsidP="00F656C0">
      <w:bookmarkStart w:id="134" w:name="include_clip_end_252"/>
      <w:bookmarkEnd w:id="134"/>
    </w:p>
    <w:p w14:paraId="41598413" w14:textId="3DFB283A" w:rsidR="00F656C0" w:rsidRDefault="00F656C0" w:rsidP="00F656C0">
      <w:r>
        <w:t xml:space="preserve">Rep. W. NEWTON moved to adjourn debate on the Bill, which was agreed to.  </w:t>
      </w:r>
    </w:p>
    <w:p w14:paraId="5BFA484F" w14:textId="77777777" w:rsidR="00F656C0" w:rsidRDefault="00F656C0" w:rsidP="00F656C0"/>
    <w:p w14:paraId="53685D5D" w14:textId="5DCDCD93" w:rsidR="00F656C0" w:rsidRDefault="00F656C0" w:rsidP="00F656C0">
      <w:pPr>
        <w:keepNext/>
        <w:jc w:val="center"/>
        <w:rPr>
          <w:b/>
        </w:rPr>
      </w:pPr>
      <w:r w:rsidRPr="00F656C0">
        <w:rPr>
          <w:b/>
        </w:rPr>
        <w:t>H. 4649--DEBATE ADJOURNED</w:t>
      </w:r>
    </w:p>
    <w:p w14:paraId="316C87C9" w14:textId="67DAC9E8" w:rsidR="00F656C0" w:rsidRDefault="00F656C0" w:rsidP="00F656C0">
      <w:pPr>
        <w:keepNext/>
      </w:pPr>
      <w:r>
        <w:t>The following Bill was taken up:</w:t>
      </w:r>
    </w:p>
    <w:p w14:paraId="4E016BCE" w14:textId="77777777" w:rsidR="00F656C0" w:rsidRDefault="00F656C0" w:rsidP="00F656C0">
      <w:pPr>
        <w:keepNext/>
      </w:pPr>
      <w:bookmarkStart w:id="135" w:name="include_clip_start_255"/>
      <w:bookmarkEnd w:id="135"/>
    </w:p>
    <w:p w14:paraId="4048E345" w14:textId="77777777" w:rsidR="00F656C0" w:rsidRDefault="00F656C0" w:rsidP="00F656C0">
      <w:pPr>
        <w:keepNext/>
      </w:pPr>
      <w:r>
        <w:t>H. 4649 -- Reps. Bannister, Carter, Leber, Vaughan, West, Elliott, Williams, Henegan and Caskey: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313C22B7" w14:textId="77777777" w:rsidR="00717F29" w:rsidRDefault="00717F29" w:rsidP="00F656C0">
      <w:bookmarkStart w:id="136" w:name="include_clip_end_255"/>
      <w:bookmarkEnd w:id="136"/>
    </w:p>
    <w:p w14:paraId="15AB3D2E" w14:textId="112E1DDB" w:rsidR="00F656C0" w:rsidRDefault="00F656C0" w:rsidP="00F656C0">
      <w:r>
        <w:t xml:space="preserve">Rep. ERICKSON moved to adjourn debate on the Bill, which was agreed to.  </w:t>
      </w:r>
    </w:p>
    <w:p w14:paraId="108A6E1A" w14:textId="77777777" w:rsidR="00F656C0" w:rsidRDefault="00F656C0" w:rsidP="00F656C0"/>
    <w:p w14:paraId="2B1D8958" w14:textId="2E726236" w:rsidR="00F656C0" w:rsidRDefault="00F656C0" w:rsidP="00F656C0">
      <w:pPr>
        <w:keepNext/>
        <w:jc w:val="center"/>
        <w:rPr>
          <w:b/>
        </w:rPr>
      </w:pPr>
      <w:r w:rsidRPr="00F656C0">
        <w:rPr>
          <w:b/>
        </w:rPr>
        <w:t>H. 4289--DEBATE ADJOURNED</w:t>
      </w:r>
    </w:p>
    <w:p w14:paraId="14024C31" w14:textId="467AFADE" w:rsidR="00F656C0" w:rsidRDefault="00F656C0" w:rsidP="00F656C0">
      <w:pPr>
        <w:keepNext/>
      </w:pPr>
      <w:r>
        <w:t>The following Bill was taken up:</w:t>
      </w:r>
    </w:p>
    <w:p w14:paraId="0A67DCD4" w14:textId="77777777" w:rsidR="00F656C0" w:rsidRDefault="00F656C0" w:rsidP="00F656C0">
      <w:pPr>
        <w:keepNext/>
      </w:pPr>
      <w:bookmarkStart w:id="137" w:name="include_clip_start_258"/>
      <w:bookmarkEnd w:id="137"/>
    </w:p>
    <w:p w14:paraId="5906468F" w14:textId="77777777" w:rsidR="00F656C0" w:rsidRDefault="00F656C0" w:rsidP="00F656C0">
      <w:pPr>
        <w:keepNext/>
      </w:pPr>
      <w:r>
        <w:t>H. 4289 -- Reps. McGinnis, Erickson, Ballentine, Murphy, Brewer, Robbins, Gatch, Mitchell, Yow, Cromer, Beach, Pace, Taylor, Guffey and Magnuson: A BILL 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w:t>
      </w:r>
    </w:p>
    <w:p w14:paraId="5DF960C3" w14:textId="77777777" w:rsidR="00717F29" w:rsidRDefault="00717F29" w:rsidP="00F656C0">
      <w:bookmarkStart w:id="138" w:name="include_clip_end_258"/>
      <w:bookmarkEnd w:id="138"/>
    </w:p>
    <w:p w14:paraId="782D3755" w14:textId="6B0C9D3F" w:rsidR="00F656C0" w:rsidRDefault="00F656C0" w:rsidP="00F656C0">
      <w:r>
        <w:t xml:space="preserve">Rep. HIOTT moved to adjourn debate on the Bill, which was agreed to.  </w:t>
      </w:r>
    </w:p>
    <w:p w14:paraId="7C3453BB" w14:textId="77777777" w:rsidR="00F656C0" w:rsidRDefault="00F656C0" w:rsidP="00F656C0"/>
    <w:p w14:paraId="23AF4416" w14:textId="15D3C9F3" w:rsidR="00F656C0" w:rsidRDefault="00F656C0" w:rsidP="00F656C0">
      <w:pPr>
        <w:keepNext/>
        <w:jc w:val="center"/>
        <w:rPr>
          <w:b/>
        </w:rPr>
      </w:pPr>
      <w:r w:rsidRPr="00F656C0">
        <w:rPr>
          <w:b/>
        </w:rPr>
        <w:t>RECURRENCE TO THE MORNING HOUR</w:t>
      </w:r>
    </w:p>
    <w:p w14:paraId="3D98254B" w14:textId="4EDE5E3C" w:rsidR="00F656C0" w:rsidRDefault="00F656C0" w:rsidP="00F656C0">
      <w:r>
        <w:t>Rep. BURNS moved that the House recur to the morning hour, which was agreed to.</w:t>
      </w:r>
    </w:p>
    <w:p w14:paraId="6C468D80" w14:textId="77777777" w:rsidR="00F656C0" w:rsidRDefault="00F656C0" w:rsidP="00F656C0"/>
    <w:p w14:paraId="0997713A" w14:textId="11DF74EC" w:rsidR="00F656C0" w:rsidRDefault="00F656C0" w:rsidP="00F656C0">
      <w:pPr>
        <w:keepNext/>
        <w:jc w:val="center"/>
        <w:rPr>
          <w:b/>
        </w:rPr>
      </w:pPr>
      <w:r w:rsidRPr="00F656C0">
        <w:rPr>
          <w:b/>
        </w:rPr>
        <w:t>HOUSE RESOLUTION</w:t>
      </w:r>
    </w:p>
    <w:p w14:paraId="2AEDACE1" w14:textId="7B0DEC75" w:rsidR="00F656C0" w:rsidRDefault="00F656C0" w:rsidP="00F656C0">
      <w:pPr>
        <w:keepNext/>
      </w:pPr>
      <w:r>
        <w:t>The following was introduced:</w:t>
      </w:r>
    </w:p>
    <w:p w14:paraId="29101795" w14:textId="77777777" w:rsidR="00F656C0" w:rsidRDefault="00F656C0" w:rsidP="00F656C0">
      <w:pPr>
        <w:keepNext/>
      </w:pPr>
      <w:bookmarkStart w:id="139" w:name="include_clip_start_263"/>
      <w:bookmarkEnd w:id="139"/>
    </w:p>
    <w:p w14:paraId="1B25F96F" w14:textId="77777777" w:rsidR="00F656C0" w:rsidRDefault="00F656C0" w:rsidP="00F656C0">
      <w:r>
        <w:t>H. 5313 -- Reps. Lawson,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CHESNEE HIGH SCHOOL WRESTLING TEAM FOR A STELLAR SEASON AND TO CONGRATULATE THE EAGLES ON WINNING THE 2024 CLASS AA STATE CHAMPIONSHIP TITLE.</w:t>
      </w:r>
    </w:p>
    <w:p w14:paraId="73BCA667" w14:textId="4FAC2C22" w:rsidR="00F656C0" w:rsidRDefault="00F656C0" w:rsidP="00F656C0">
      <w:bookmarkStart w:id="140" w:name="include_clip_end_263"/>
      <w:bookmarkEnd w:id="140"/>
    </w:p>
    <w:p w14:paraId="7047C9F1" w14:textId="0D1B28FA" w:rsidR="00F656C0" w:rsidRDefault="00F656C0" w:rsidP="00F656C0">
      <w:r>
        <w:t>The Resolution was adopted.</w:t>
      </w:r>
    </w:p>
    <w:p w14:paraId="1CA46814" w14:textId="77777777" w:rsidR="00F656C0" w:rsidRDefault="00F656C0" w:rsidP="00F656C0"/>
    <w:p w14:paraId="3BD5C94C" w14:textId="13983DA8" w:rsidR="00F656C0" w:rsidRDefault="00F656C0" w:rsidP="00F656C0">
      <w:pPr>
        <w:keepNext/>
        <w:jc w:val="center"/>
        <w:rPr>
          <w:b/>
        </w:rPr>
      </w:pPr>
      <w:r w:rsidRPr="00F656C0">
        <w:rPr>
          <w:b/>
        </w:rPr>
        <w:t>CONCURRENT RESOLUTION</w:t>
      </w:r>
    </w:p>
    <w:p w14:paraId="62A2272A" w14:textId="01C552E0" w:rsidR="00F656C0" w:rsidRDefault="00F656C0" w:rsidP="00F656C0">
      <w:pPr>
        <w:keepNext/>
      </w:pPr>
      <w:r>
        <w:t>The following was introduced:</w:t>
      </w:r>
    </w:p>
    <w:p w14:paraId="55F5FF15" w14:textId="77777777" w:rsidR="00F656C0" w:rsidRDefault="00F656C0" w:rsidP="00F656C0">
      <w:pPr>
        <w:keepNext/>
      </w:pPr>
      <w:bookmarkStart w:id="141" w:name="include_clip_start_266"/>
      <w:bookmarkEnd w:id="141"/>
    </w:p>
    <w:p w14:paraId="2C1499EF" w14:textId="77777777" w:rsidR="00F656C0" w:rsidRDefault="00F656C0" w:rsidP="00F656C0">
      <w:pPr>
        <w:keepNext/>
      </w:pPr>
      <w:r>
        <w:t>H. 5314 -- Reps. Haddon and Burns: A CONCURRENT RESOLUTION 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w:t>
      </w:r>
    </w:p>
    <w:p w14:paraId="15B73376" w14:textId="2D623673" w:rsidR="00F656C0" w:rsidRDefault="00F656C0" w:rsidP="00F656C0">
      <w:bookmarkStart w:id="142" w:name="include_clip_end_266"/>
      <w:bookmarkEnd w:id="142"/>
      <w:r>
        <w:t>The Concurrent Resolution was ordered referred to the Committee on Invitations and Memorial Resolutions.</w:t>
      </w:r>
    </w:p>
    <w:p w14:paraId="56FA2ACC" w14:textId="77777777" w:rsidR="00F656C0" w:rsidRDefault="00F656C0" w:rsidP="00F656C0"/>
    <w:p w14:paraId="4020341A" w14:textId="2E7B97E6" w:rsidR="00F656C0" w:rsidRDefault="00F656C0" w:rsidP="00F656C0">
      <w:pPr>
        <w:keepNext/>
        <w:jc w:val="center"/>
        <w:rPr>
          <w:b/>
        </w:rPr>
      </w:pPr>
      <w:r w:rsidRPr="00F656C0">
        <w:rPr>
          <w:b/>
        </w:rPr>
        <w:t xml:space="preserve">INTRODUCTION OF BILLS  </w:t>
      </w:r>
    </w:p>
    <w:p w14:paraId="631CC6CF" w14:textId="6203D534" w:rsidR="00F656C0" w:rsidRDefault="00F656C0" w:rsidP="00F656C0">
      <w:r>
        <w:t>The following Bills were introduced, read the first time, and referred to appropriate committees:</w:t>
      </w:r>
    </w:p>
    <w:p w14:paraId="39A201CF" w14:textId="77777777" w:rsidR="00F656C0" w:rsidRDefault="00F656C0" w:rsidP="00F656C0"/>
    <w:p w14:paraId="2532B5D9" w14:textId="77777777" w:rsidR="00F656C0" w:rsidRDefault="00F656C0" w:rsidP="00F656C0">
      <w:pPr>
        <w:keepNext/>
      </w:pPr>
      <w:bookmarkStart w:id="143" w:name="include_clip_start_270"/>
      <w:bookmarkEnd w:id="143"/>
      <w:r>
        <w:t>H. 5315 -- Rep. West: A BILL TO AMEND THE SOUTH CAROLINA CODE OF LAWS BY AMENDING SECTION 57-5-880, RELATING TO TRANSPORTATION IMPROVEMENT PROJECTS, SO AS TO PROVIDE AN ENTITY UNDERTAKING A FEDERAL HIGHWAY PROJECT SHALL BEAR THE COSTS RELATED TO RELOCATING BROADBAND SERVICE LINES AND TO PROVIDE THE REQUIREMENTS FOR BROADBAND SERVICE PROVIDERS TO BE ELIGIBLE FOR RELOCATION PAYMENTS; AND REPEAL SECTION 2 OF ACT 36 OF 2019, RELATED TO A SUNSET PROVISION.</w:t>
      </w:r>
    </w:p>
    <w:p w14:paraId="15A96D16" w14:textId="2576FFAE" w:rsidR="00F656C0" w:rsidRDefault="00F656C0" w:rsidP="00F656C0">
      <w:bookmarkStart w:id="144" w:name="include_clip_end_270"/>
      <w:bookmarkEnd w:id="144"/>
      <w:r>
        <w:t>Referred to Committee on Labor, Commerce and Industry</w:t>
      </w:r>
    </w:p>
    <w:p w14:paraId="409FC79C" w14:textId="77777777" w:rsidR="00F656C0" w:rsidRDefault="00F656C0" w:rsidP="00F656C0"/>
    <w:p w14:paraId="28F255FD" w14:textId="77777777" w:rsidR="00F656C0" w:rsidRDefault="00F656C0" w:rsidP="00F656C0">
      <w:pPr>
        <w:keepNext/>
      </w:pPr>
      <w:bookmarkStart w:id="145" w:name="include_clip_start_272"/>
      <w:bookmarkEnd w:id="145"/>
      <w:r>
        <w:t>H. 5316 -- Reps. W. Newton and Bernstein: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018C2390" w14:textId="73D9978F" w:rsidR="00F656C0" w:rsidRDefault="00F656C0" w:rsidP="00F656C0">
      <w:bookmarkStart w:id="146" w:name="include_clip_end_272"/>
      <w:bookmarkEnd w:id="146"/>
      <w:r>
        <w:t>Referred to Committee on Judiciary</w:t>
      </w:r>
    </w:p>
    <w:p w14:paraId="552FDB04" w14:textId="77777777" w:rsidR="00F656C0" w:rsidRDefault="00F656C0" w:rsidP="00F656C0"/>
    <w:p w14:paraId="0C48B229" w14:textId="5BFA02C0" w:rsidR="00F656C0" w:rsidRDefault="00F656C0" w:rsidP="00F656C0">
      <w:r>
        <w:t>Rep. COBB-HUNTER moved that the House do now adjourn, which was agreed to.</w:t>
      </w:r>
    </w:p>
    <w:p w14:paraId="725F27F8" w14:textId="77777777" w:rsidR="00F656C0" w:rsidRDefault="00F656C0" w:rsidP="00F656C0"/>
    <w:p w14:paraId="12C6651A" w14:textId="602159E1" w:rsidR="00F656C0" w:rsidRDefault="00F656C0" w:rsidP="00F656C0">
      <w:pPr>
        <w:keepNext/>
        <w:pBdr>
          <w:top w:val="single" w:sz="4" w:space="1" w:color="auto"/>
          <w:left w:val="single" w:sz="4" w:space="4" w:color="auto"/>
          <w:right w:val="single" w:sz="4" w:space="4" w:color="auto"/>
          <w:between w:val="single" w:sz="4" w:space="1" w:color="auto"/>
          <w:bar w:val="single" w:sz="4" w:color="auto"/>
        </w:pBdr>
        <w:jc w:val="center"/>
        <w:rPr>
          <w:b/>
        </w:rPr>
      </w:pPr>
      <w:r w:rsidRPr="00F656C0">
        <w:rPr>
          <w:b/>
        </w:rPr>
        <w:t>ADJOURNMENT</w:t>
      </w:r>
    </w:p>
    <w:p w14:paraId="6734EDE1" w14:textId="225474E8" w:rsidR="00F656C0" w:rsidRDefault="00F656C0" w:rsidP="00F656C0">
      <w:pPr>
        <w:keepNext/>
        <w:pBdr>
          <w:left w:val="single" w:sz="4" w:space="4" w:color="auto"/>
          <w:right w:val="single" w:sz="4" w:space="4" w:color="auto"/>
          <w:between w:val="single" w:sz="4" w:space="1" w:color="auto"/>
          <w:bar w:val="single" w:sz="4" w:color="auto"/>
        </w:pBdr>
      </w:pPr>
      <w:r>
        <w:t>At 11:35 a.m. the House, in accordance with the motion of Rep. PEDALINO, adjourned in memory of Donald Ryan "Donnie" McCabe, father of Representative McCabe, to meet at 10:00 a.m. tomorrow.</w:t>
      </w:r>
    </w:p>
    <w:p w14:paraId="40B5F91F" w14:textId="77777777" w:rsidR="00F656C0" w:rsidRDefault="00F656C0" w:rsidP="00F656C0">
      <w:pPr>
        <w:pBdr>
          <w:left w:val="single" w:sz="4" w:space="4" w:color="auto"/>
          <w:bottom w:val="single" w:sz="4" w:space="1" w:color="auto"/>
          <w:right w:val="single" w:sz="4" w:space="4" w:color="auto"/>
          <w:between w:val="single" w:sz="4" w:space="1" w:color="auto"/>
          <w:bar w:val="single" w:sz="4" w:color="auto"/>
        </w:pBdr>
        <w:jc w:val="center"/>
      </w:pPr>
      <w:r>
        <w:t>***</w:t>
      </w:r>
    </w:p>
    <w:p w14:paraId="1F7579F0" w14:textId="1F7BBE03" w:rsidR="006667FF" w:rsidRPr="006667FF" w:rsidRDefault="006667FF" w:rsidP="006667FF">
      <w:pPr>
        <w:tabs>
          <w:tab w:val="right" w:leader="dot" w:pos="2520"/>
        </w:tabs>
        <w:rPr>
          <w:sz w:val="20"/>
        </w:rPr>
      </w:pPr>
    </w:p>
    <w:sectPr w:rsidR="006667FF" w:rsidRPr="006667FF" w:rsidSect="00C125C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55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207E3" w14:textId="77777777" w:rsidR="00F656C0" w:rsidRDefault="00F656C0">
      <w:r>
        <w:separator/>
      </w:r>
    </w:p>
  </w:endnote>
  <w:endnote w:type="continuationSeparator" w:id="0">
    <w:p w14:paraId="0B6BD47A" w14:textId="77777777" w:rsidR="00F656C0" w:rsidRDefault="00F6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625764"/>
      <w:docPartObj>
        <w:docPartGallery w:val="Page Numbers (Bottom of Page)"/>
        <w:docPartUnique/>
      </w:docPartObj>
    </w:sdtPr>
    <w:sdtEndPr>
      <w:rPr>
        <w:noProof/>
      </w:rPr>
    </w:sdtEndPr>
    <w:sdtContent>
      <w:p w14:paraId="0BC7583E" w14:textId="70463CEA" w:rsidR="00183ABF" w:rsidRDefault="00183A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5395" w14:textId="77777777" w:rsidR="00F656C0" w:rsidRDefault="00F656C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43860C" w14:textId="77777777" w:rsidR="00F656C0" w:rsidRDefault="00F65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D0299" w14:textId="77777777" w:rsidR="00F656C0" w:rsidRDefault="00F656C0">
      <w:r>
        <w:separator/>
      </w:r>
    </w:p>
  </w:footnote>
  <w:footnote w:type="continuationSeparator" w:id="0">
    <w:p w14:paraId="2ADA8F5A" w14:textId="77777777" w:rsidR="00F656C0" w:rsidRDefault="00F6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1597" w14:textId="795F312D" w:rsidR="00183ABF" w:rsidRDefault="00183ABF" w:rsidP="00183ABF">
    <w:pPr>
      <w:pStyle w:val="Cover3"/>
    </w:pPr>
    <w:r>
      <w:t>THURSDAY, MARCH 21, 2024</w:t>
    </w:r>
  </w:p>
  <w:p w14:paraId="47BEAFAD" w14:textId="77777777" w:rsidR="00183ABF" w:rsidRDefault="00183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37E1" w14:textId="77777777" w:rsidR="00F656C0" w:rsidRDefault="00F656C0">
    <w:pPr>
      <w:pStyle w:val="Header"/>
      <w:jc w:val="center"/>
      <w:rPr>
        <w:b/>
      </w:rPr>
    </w:pPr>
    <w:r>
      <w:rPr>
        <w:b/>
      </w:rPr>
      <w:t>Thursday, March 21, 2024</w:t>
    </w:r>
  </w:p>
  <w:p w14:paraId="5F9A9A96" w14:textId="77777777" w:rsidR="00F656C0" w:rsidRDefault="00F656C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3650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C0"/>
    <w:rsid w:val="00183ABF"/>
    <w:rsid w:val="002977CF"/>
    <w:rsid w:val="00375044"/>
    <w:rsid w:val="003C1962"/>
    <w:rsid w:val="004250CC"/>
    <w:rsid w:val="004731F0"/>
    <w:rsid w:val="006667FF"/>
    <w:rsid w:val="00717F29"/>
    <w:rsid w:val="0084028A"/>
    <w:rsid w:val="008B41A5"/>
    <w:rsid w:val="0092241F"/>
    <w:rsid w:val="00A4019B"/>
    <w:rsid w:val="00C125CB"/>
    <w:rsid w:val="00C719B2"/>
    <w:rsid w:val="00D5005D"/>
    <w:rsid w:val="00EA45D6"/>
    <w:rsid w:val="00F6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7CCCB"/>
  <w15:chartTrackingRefBased/>
  <w15:docId w15:val="{12100AE1-0B63-4818-9548-3C2E31A5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body">
    <w:name w:val="sc_resolution_body"/>
    <w:qFormat/>
    <w:rsid w:val="00F656C0"/>
    <w:pPr>
      <w:widowControl w:val="0"/>
      <w:suppressAutoHyphens/>
      <w:spacing w:line="360" w:lineRule="auto"/>
      <w:jc w:val="both"/>
    </w:pPr>
    <w:rPr>
      <w:rFonts w:eastAsia="Calibri"/>
      <w:sz w:val="22"/>
      <w:szCs w:val="22"/>
    </w:rPr>
  </w:style>
  <w:style w:type="paragraph" w:customStyle="1" w:styleId="scbillendxx">
    <w:name w:val="sc_bill_end_xx"/>
    <w:qFormat/>
    <w:rsid w:val="00F656C0"/>
    <w:pPr>
      <w:widowControl w:val="0"/>
      <w:suppressAutoHyphens/>
      <w:jc w:val="center"/>
    </w:pPr>
    <w:rPr>
      <w:rFonts w:eastAsia="Calibri"/>
      <w:sz w:val="22"/>
      <w:szCs w:val="22"/>
    </w:rPr>
  </w:style>
  <w:style w:type="paragraph" w:customStyle="1" w:styleId="scamendsponsorline">
    <w:name w:val="sc_amend_sponsorline"/>
    <w:qFormat/>
    <w:rsid w:val="00F656C0"/>
    <w:pPr>
      <w:widowControl w:val="0"/>
    </w:pPr>
    <w:rPr>
      <w:rFonts w:eastAsia="Yu Gothic Light"/>
      <w:sz w:val="28"/>
      <w:szCs w:val="28"/>
    </w:rPr>
  </w:style>
  <w:style w:type="paragraph" w:customStyle="1" w:styleId="scamendlanginstruction">
    <w:name w:val="sc_amend_langinstruction"/>
    <w:qFormat/>
    <w:rsid w:val="00F656C0"/>
    <w:pPr>
      <w:widowControl w:val="0"/>
      <w:spacing w:before="480" w:after="480"/>
    </w:pPr>
    <w:rPr>
      <w:rFonts w:eastAsia="Yu Gothic Light"/>
      <w:sz w:val="28"/>
      <w:szCs w:val="28"/>
    </w:rPr>
  </w:style>
  <w:style w:type="paragraph" w:customStyle="1" w:styleId="scamendtitleconform">
    <w:name w:val="sc_amend_titleconform"/>
    <w:qFormat/>
    <w:rsid w:val="00F656C0"/>
    <w:pPr>
      <w:widowControl w:val="0"/>
      <w:ind w:left="216"/>
    </w:pPr>
    <w:rPr>
      <w:rFonts w:eastAsia="Yu Gothic Light"/>
      <w:sz w:val="28"/>
      <w:szCs w:val="28"/>
    </w:rPr>
  </w:style>
  <w:style w:type="paragraph" w:customStyle="1" w:styleId="scamendconformline">
    <w:name w:val="sc_amend_conformline"/>
    <w:qFormat/>
    <w:rsid w:val="00F656C0"/>
    <w:pPr>
      <w:widowControl w:val="0"/>
      <w:spacing w:before="720"/>
      <w:ind w:left="216"/>
    </w:pPr>
    <w:rPr>
      <w:rFonts w:eastAsia="Yu Gothic Light"/>
      <w:sz w:val="28"/>
      <w:szCs w:val="28"/>
    </w:rPr>
  </w:style>
  <w:style w:type="paragraph" w:styleId="Title">
    <w:name w:val="Title"/>
    <w:basedOn w:val="Normal"/>
    <w:link w:val="TitleChar"/>
    <w:qFormat/>
    <w:rsid w:val="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656C0"/>
    <w:rPr>
      <w:b/>
      <w:sz w:val="30"/>
    </w:rPr>
  </w:style>
  <w:style w:type="paragraph" w:customStyle="1" w:styleId="Cover1">
    <w:name w:val="Cover1"/>
    <w:basedOn w:val="Normal"/>
    <w:rsid w:val="00F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56C0"/>
    <w:pPr>
      <w:ind w:firstLine="0"/>
      <w:jc w:val="left"/>
    </w:pPr>
    <w:rPr>
      <w:sz w:val="20"/>
    </w:rPr>
  </w:style>
  <w:style w:type="paragraph" w:customStyle="1" w:styleId="Cover3">
    <w:name w:val="Cover3"/>
    <w:basedOn w:val="Normal"/>
    <w:rsid w:val="00F656C0"/>
    <w:pPr>
      <w:ind w:firstLine="0"/>
      <w:jc w:val="center"/>
    </w:pPr>
    <w:rPr>
      <w:b/>
    </w:rPr>
  </w:style>
  <w:style w:type="paragraph" w:customStyle="1" w:styleId="Cover4">
    <w:name w:val="Cover4"/>
    <w:basedOn w:val="Cover1"/>
    <w:rsid w:val="00F656C0"/>
    <w:pPr>
      <w:keepNext/>
    </w:pPr>
    <w:rPr>
      <w:b/>
      <w:sz w:val="20"/>
    </w:rPr>
  </w:style>
  <w:style w:type="character" w:customStyle="1" w:styleId="HeaderChar">
    <w:name w:val="Header Char"/>
    <w:basedOn w:val="DefaultParagraphFont"/>
    <w:link w:val="Header"/>
    <w:uiPriority w:val="99"/>
    <w:rsid w:val="00183ABF"/>
    <w:rPr>
      <w:sz w:val="22"/>
    </w:rPr>
  </w:style>
  <w:style w:type="character" w:customStyle="1" w:styleId="FooterChar">
    <w:name w:val="Footer Char"/>
    <w:basedOn w:val="DefaultParagraphFont"/>
    <w:link w:val="Footer"/>
    <w:uiPriority w:val="99"/>
    <w:rsid w:val="00183AB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14218</Words>
  <Characters>78343</Characters>
  <Application>Microsoft Office Word</Application>
  <DocSecurity>0</DocSecurity>
  <Lines>1478</Lines>
  <Paragraphs>426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2024-10-31T15:27:00Z</cp:lastPrinted>
  <dcterms:created xsi:type="dcterms:W3CDTF">2025-03-13T15:25:00Z</dcterms:created>
  <dcterms:modified xsi:type="dcterms:W3CDTF">2025-03-13T15:25:00Z</dcterms:modified>
</cp:coreProperties>
</file>