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3F855" w14:textId="77777777" w:rsidR="000F79E3" w:rsidRDefault="000F79E3" w:rsidP="000F79E3">
      <w:pPr>
        <w:ind w:firstLine="0"/>
        <w:rPr>
          <w:strike/>
        </w:rPr>
      </w:pPr>
    </w:p>
    <w:p w14:paraId="176A9625" w14:textId="77777777" w:rsidR="000F79E3" w:rsidRDefault="000F79E3" w:rsidP="000F79E3">
      <w:pPr>
        <w:ind w:firstLine="0"/>
        <w:rPr>
          <w:strike/>
        </w:rPr>
      </w:pPr>
      <w:r>
        <w:rPr>
          <w:strike/>
        </w:rPr>
        <w:t>Indicates Matter Stricken</w:t>
      </w:r>
    </w:p>
    <w:p w14:paraId="55A9944C" w14:textId="77777777" w:rsidR="000F79E3" w:rsidRDefault="000F79E3" w:rsidP="000F79E3">
      <w:pPr>
        <w:ind w:firstLine="0"/>
        <w:rPr>
          <w:u w:val="single"/>
        </w:rPr>
      </w:pPr>
      <w:r>
        <w:rPr>
          <w:u w:val="single"/>
        </w:rPr>
        <w:t>Indicates New Matter</w:t>
      </w:r>
    </w:p>
    <w:p w14:paraId="6F0EC4EF" w14:textId="143F2636" w:rsidR="00375044" w:rsidRDefault="00375044"/>
    <w:p w14:paraId="448B9649" w14:textId="77777777" w:rsidR="000F79E3" w:rsidRDefault="000F79E3">
      <w:r>
        <w:t>The House assembled at 12:00 noon.</w:t>
      </w:r>
    </w:p>
    <w:p w14:paraId="73DDC58B" w14:textId="77777777" w:rsidR="000F79E3" w:rsidRDefault="000F79E3">
      <w:r>
        <w:t>Deliberations were opened with prayer by Rev. Charles E. Seastrunk, Jr., as follows:</w:t>
      </w:r>
    </w:p>
    <w:p w14:paraId="73493568" w14:textId="1DF05FB5" w:rsidR="000F79E3" w:rsidRDefault="000F79E3"/>
    <w:p w14:paraId="3C10532D" w14:textId="77777777" w:rsidR="000F79E3" w:rsidRPr="001734CD" w:rsidRDefault="000F79E3" w:rsidP="000F79E3">
      <w:pPr>
        <w:tabs>
          <w:tab w:val="left" w:pos="270"/>
        </w:tabs>
        <w:ind w:firstLine="0"/>
        <w:rPr>
          <w:szCs w:val="24"/>
        </w:rPr>
      </w:pPr>
      <w:bookmarkStart w:id="0" w:name="file_start2"/>
      <w:bookmarkEnd w:id="0"/>
      <w:r w:rsidRPr="001734CD">
        <w:rPr>
          <w:szCs w:val="38"/>
        </w:rPr>
        <w:tab/>
      </w:r>
      <w:r w:rsidRPr="001734CD">
        <w:rPr>
          <w:szCs w:val="24"/>
        </w:rPr>
        <w:t>Our thought for today is from Romans 8:18: “For I consider that the sufferings of this present time are not worth comparing with the glory that is to be revealed to us.”</w:t>
      </w:r>
    </w:p>
    <w:p w14:paraId="3C385609" w14:textId="6D6BEBDC" w:rsidR="000F79E3" w:rsidRDefault="000F79E3" w:rsidP="000F79E3">
      <w:pPr>
        <w:tabs>
          <w:tab w:val="left" w:pos="270"/>
        </w:tabs>
        <w:ind w:firstLine="0"/>
        <w:rPr>
          <w:szCs w:val="24"/>
        </w:rPr>
      </w:pPr>
      <w:r w:rsidRPr="001734CD">
        <w:rPr>
          <w:szCs w:val="24"/>
        </w:rPr>
        <w:tab/>
        <w:t>Let us pray. Come into our hearts</w:t>
      </w:r>
      <w:r w:rsidR="006C64C4">
        <w:rPr>
          <w:szCs w:val="24"/>
        </w:rPr>
        <w:t>,</w:t>
      </w:r>
      <w:r w:rsidRPr="001734CD">
        <w:rPr>
          <w:szCs w:val="24"/>
        </w:rPr>
        <w:t xml:space="preserve"> Merciful Lord</w:t>
      </w:r>
      <w:r w:rsidR="006C64C4">
        <w:rPr>
          <w:szCs w:val="24"/>
        </w:rPr>
        <w:t>,</w:t>
      </w:r>
      <w:r w:rsidRPr="001734CD">
        <w:rPr>
          <w:szCs w:val="24"/>
        </w:rPr>
        <w:t xml:space="preserve"> and provide all the good and necessary things to move forth the blessings set before us each day. Grant these blessings on our defenders of freedom and first responders as they keep us safe. Be with these Representatives and Staff as they go about the work assigned to them. Look in favor upon our World, Nation, President, State, Governor, Speaker, </w:t>
      </w:r>
      <w:r w:rsidR="006C64C4">
        <w:rPr>
          <w:szCs w:val="24"/>
        </w:rPr>
        <w:t>S</w:t>
      </w:r>
      <w:r w:rsidRPr="001734CD">
        <w:rPr>
          <w:szCs w:val="24"/>
        </w:rPr>
        <w:t>taff, and all who give of their time and effort for the good things of this State. Keep them in Your loving care. Heal the wounds of our brave men and women who give of themselves for the good of this State and Nation. Lord, in Your mercy, hear our prayers. Amen.</w:t>
      </w:r>
    </w:p>
    <w:p w14:paraId="68731760" w14:textId="584969C4" w:rsidR="000F79E3" w:rsidRDefault="000F79E3" w:rsidP="000F79E3">
      <w:pPr>
        <w:tabs>
          <w:tab w:val="left" w:pos="270"/>
        </w:tabs>
        <w:ind w:firstLine="0"/>
        <w:rPr>
          <w:szCs w:val="24"/>
        </w:rPr>
      </w:pPr>
    </w:p>
    <w:p w14:paraId="5953C0AF" w14:textId="77777777" w:rsidR="000F79E3" w:rsidRDefault="000F79E3" w:rsidP="000F79E3">
      <w:r>
        <w:t>Pursuant to Rule 6.3, the House of Representatives was led in the Pledge of Allegiance to the Flag of the United States of America by the SPEAKER.</w:t>
      </w:r>
    </w:p>
    <w:p w14:paraId="3F931924" w14:textId="77777777" w:rsidR="000F79E3" w:rsidRDefault="000F79E3" w:rsidP="000F79E3"/>
    <w:p w14:paraId="51656B21" w14:textId="31DB5EE5" w:rsidR="000F79E3" w:rsidRDefault="000F79E3" w:rsidP="000F79E3">
      <w:r>
        <w:t>After corrections to the Journal of the proceedings of Friday, the SPEAKER ordered it confirmed.</w:t>
      </w:r>
    </w:p>
    <w:p w14:paraId="380A2802" w14:textId="77777777" w:rsidR="000F79E3" w:rsidRDefault="000F79E3" w:rsidP="000F79E3"/>
    <w:p w14:paraId="3A483FC3" w14:textId="00C2EFB0" w:rsidR="000F79E3" w:rsidRDefault="000F79E3" w:rsidP="000F79E3">
      <w:pPr>
        <w:keepNext/>
        <w:jc w:val="center"/>
        <w:rPr>
          <w:b/>
        </w:rPr>
      </w:pPr>
      <w:r w:rsidRPr="000F79E3">
        <w:rPr>
          <w:b/>
        </w:rPr>
        <w:t>MOTION ADOPTED</w:t>
      </w:r>
    </w:p>
    <w:p w14:paraId="1B19D13E" w14:textId="76F9D693" w:rsidR="000F79E3" w:rsidRDefault="000F79E3" w:rsidP="000F79E3">
      <w:r>
        <w:t>Rep. HOSEY moved that when the House adjourns, it adjourn in memory of Elbert Timothy Moore</w:t>
      </w:r>
      <w:r w:rsidR="006F04D9">
        <w:t>,</w:t>
      </w:r>
      <w:r>
        <w:t xml:space="preserve"> Jr., which was agreed to.</w:t>
      </w:r>
    </w:p>
    <w:p w14:paraId="49FC9428" w14:textId="77777777" w:rsidR="000F79E3" w:rsidRDefault="000F79E3" w:rsidP="000F79E3"/>
    <w:p w14:paraId="3C329C2E" w14:textId="7C9E6D3E" w:rsidR="000F79E3" w:rsidRDefault="000F79E3" w:rsidP="000F79E3">
      <w:pPr>
        <w:keepNext/>
        <w:jc w:val="center"/>
        <w:rPr>
          <w:b/>
        </w:rPr>
      </w:pPr>
      <w:r w:rsidRPr="000F79E3">
        <w:rPr>
          <w:b/>
        </w:rPr>
        <w:t>SILENT PRAYER</w:t>
      </w:r>
    </w:p>
    <w:p w14:paraId="64FA32CB" w14:textId="6D7B7F64" w:rsidR="000F79E3" w:rsidRDefault="000F79E3" w:rsidP="000F79E3">
      <w:r>
        <w:t xml:space="preserve">The House stood in silent prayer for those affected by the collapse of the Baltimore Francis Scott Key Bridge. </w:t>
      </w:r>
    </w:p>
    <w:p w14:paraId="00142EA8" w14:textId="77777777" w:rsidR="000F79E3" w:rsidRDefault="000F79E3" w:rsidP="000F79E3"/>
    <w:p w14:paraId="5E97AEE8" w14:textId="7C1DEDF8" w:rsidR="000F79E3" w:rsidRDefault="000F79E3" w:rsidP="000F79E3">
      <w:pPr>
        <w:keepNext/>
        <w:jc w:val="center"/>
        <w:rPr>
          <w:b/>
        </w:rPr>
      </w:pPr>
      <w:r w:rsidRPr="000F79E3">
        <w:rPr>
          <w:b/>
        </w:rPr>
        <w:t>SILENT PRAYER</w:t>
      </w:r>
    </w:p>
    <w:p w14:paraId="49E0B091" w14:textId="4BE28E08" w:rsidR="000F79E3" w:rsidRDefault="000F79E3" w:rsidP="000F79E3">
      <w:r>
        <w:t xml:space="preserve">The House stood in silent prayer for the Hughes and Agard families. </w:t>
      </w:r>
    </w:p>
    <w:p w14:paraId="4DEE94A1" w14:textId="77777777" w:rsidR="000F79E3" w:rsidRDefault="000F79E3" w:rsidP="000F79E3"/>
    <w:p w14:paraId="33DE7254" w14:textId="77D4C453" w:rsidR="000F79E3" w:rsidRDefault="000F79E3" w:rsidP="000F79E3">
      <w:pPr>
        <w:keepNext/>
        <w:jc w:val="center"/>
        <w:rPr>
          <w:b/>
        </w:rPr>
      </w:pPr>
      <w:r w:rsidRPr="000F79E3">
        <w:rPr>
          <w:b/>
        </w:rPr>
        <w:lastRenderedPageBreak/>
        <w:t>REPORT OF STANDING COMMITTEE</w:t>
      </w:r>
    </w:p>
    <w:p w14:paraId="1D309178" w14:textId="6C7B7DAA" w:rsidR="000F79E3" w:rsidRDefault="000F79E3" w:rsidP="000F79E3">
      <w:pPr>
        <w:keepNext/>
      </w:pPr>
      <w:r>
        <w:t>Rep. HIXON, from the Committee on Agriculture, Natural Resources and Environmental Affairs, submitted a favorable report with amendments on:</w:t>
      </w:r>
    </w:p>
    <w:p w14:paraId="7CDED7B8" w14:textId="77777777" w:rsidR="000F79E3" w:rsidRDefault="000F79E3" w:rsidP="000F79E3">
      <w:pPr>
        <w:keepNext/>
      </w:pPr>
      <w:bookmarkStart w:id="1" w:name="include_clip_start_12"/>
      <w:bookmarkEnd w:id="1"/>
    </w:p>
    <w:p w14:paraId="75948B56" w14:textId="77777777" w:rsidR="000F79E3" w:rsidRDefault="000F79E3" w:rsidP="000F79E3">
      <w:pPr>
        <w:keepNext/>
      </w:pPr>
      <w:r>
        <w:t>H. 5121 -- Rep. Ott: A BILL TO AMEND THE SOUTH CAROLINA CODE OF LAWS BY AMENDING SECTION 50-1-50, RELATING TO GEOGRAPHIC BOUNDARIES FOR LAKE MARION, SO AS TO INCLUDE AN ADDITIONAL GEOGRAPHIC REFERENCE; AND BY AMENDING SECTION 50-13-675, RELATING TO NONGAME FISHING DEVICES OR GEAR PERMITTED IN CERTAIN BODIES OF FRESHWATER, SO AS TO PERMIT HOOP NETS IN THE CONGAREE RIVER.</w:t>
      </w:r>
    </w:p>
    <w:p w14:paraId="48AD9122" w14:textId="5EB26870" w:rsidR="000F79E3" w:rsidRDefault="000F79E3" w:rsidP="000F79E3">
      <w:bookmarkStart w:id="2" w:name="include_clip_end_12"/>
      <w:bookmarkEnd w:id="2"/>
      <w:r>
        <w:t>Ordered for consideration tomorrow.</w:t>
      </w:r>
    </w:p>
    <w:p w14:paraId="05A3F982" w14:textId="77777777" w:rsidR="000F79E3" w:rsidRDefault="000F79E3" w:rsidP="000F79E3"/>
    <w:p w14:paraId="0267E93C" w14:textId="676B645B" w:rsidR="000F79E3" w:rsidRDefault="000F79E3" w:rsidP="000F79E3">
      <w:pPr>
        <w:keepNext/>
        <w:jc w:val="center"/>
        <w:rPr>
          <w:b/>
        </w:rPr>
      </w:pPr>
      <w:r w:rsidRPr="000F79E3">
        <w:rPr>
          <w:b/>
        </w:rPr>
        <w:t>HOUSE RESOLUTION</w:t>
      </w:r>
    </w:p>
    <w:p w14:paraId="7FBCD247" w14:textId="09DBF963" w:rsidR="000F79E3" w:rsidRDefault="000F79E3" w:rsidP="000F79E3">
      <w:pPr>
        <w:keepNext/>
      </w:pPr>
      <w:r>
        <w:t>The following was introduced:</w:t>
      </w:r>
    </w:p>
    <w:p w14:paraId="43CF653F" w14:textId="77777777" w:rsidR="000F79E3" w:rsidRDefault="000F79E3" w:rsidP="000F79E3">
      <w:pPr>
        <w:keepNext/>
      </w:pPr>
      <w:bookmarkStart w:id="3" w:name="include_clip_start_15"/>
      <w:bookmarkEnd w:id="3"/>
    </w:p>
    <w:p w14:paraId="200C8EA9" w14:textId="77777777" w:rsidR="000F79E3" w:rsidRDefault="000F79E3" w:rsidP="000F79E3">
      <w:r>
        <w:t>H. 5317 -- Reps. T. Moore,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THE DORMAN HIGH SCHOOL BOYS VOLLEYBALL TEAM, COACHES, AND SCHOOL OFFICIALS FOR AN OUTSTANDING SEASON AND TO CONGRATULATE THEM FOR WINNING THE 2023 SOUTH CAROLINA CLASS AAAAA STATE CHAMPIONSHIP TITLE.</w:t>
      </w:r>
    </w:p>
    <w:p w14:paraId="7DC4C67B" w14:textId="00FF631C" w:rsidR="000F79E3" w:rsidRDefault="000F79E3" w:rsidP="000F79E3">
      <w:bookmarkStart w:id="4" w:name="include_clip_end_15"/>
      <w:bookmarkEnd w:id="4"/>
      <w:r>
        <w:t>The Resolution was adopted.</w:t>
      </w:r>
    </w:p>
    <w:p w14:paraId="231F26C6" w14:textId="77777777" w:rsidR="000F79E3" w:rsidRDefault="000F79E3" w:rsidP="000F79E3"/>
    <w:p w14:paraId="3384B945" w14:textId="05C4507B" w:rsidR="000F79E3" w:rsidRDefault="000F79E3" w:rsidP="000F79E3">
      <w:pPr>
        <w:keepNext/>
        <w:jc w:val="center"/>
        <w:rPr>
          <w:b/>
        </w:rPr>
      </w:pPr>
      <w:r w:rsidRPr="000F79E3">
        <w:rPr>
          <w:b/>
        </w:rPr>
        <w:t>HOUSE RESOLUTION</w:t>
      </w:r>
    </w:p>
    <w:p w14:paraId="39B28B4D" w14:textId="1196DF25" w:rsidR="000F79E3" w:rsidRDefault="000F79E3" w:rsidP="000F79E3">
      <w:pPr>
        <w:keepNext/>
      </w:pPr>
      <w:r>
        <w:t>The following was introduced:</w:t>
      </w:r>
    </w:p>
    <w:p w14:paraId="2EFBF16E" w14:textId="77777777" w:rsidR="000F79E3" w:rsidRDefault="000F79E3" w:rsidP="000F79E3">
      <w:pPr>
        <w:keepNext/>
      </w:pPr>
      <w:bookmarkStart w:id="5" w:name="include_clip_start_18"/>
      <w:bookmarkEnd w:id="5"/>
    </w:p>
    <w:p w14:paraId="5B9A374D" w14:textId="77777777" w:rsidR="000F79E3" w:rsidRDefault="000F79E3" w:rsidP="000F79E3">
      <w:r>
        <w:t>H. 5318 -- Reps. Hartnett,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EXPRESS THE PROFOUND SORROW OF THE MEMBERS OF THE SOUTH CAROLINA HOUSE OF REPRESENTATIVES UPON THE PASSING OF ROBERT HOLMES "BOBBY" HOOD, SR., OF CHARLESTON, TO CELEBRATE HIS LIFE, AND TO EXTEND THE DEEPEST SYMPATHY TO HIS FAMILY AND MANY FRIENDS.</w:t>
      </w:r>
    </w:p>
    <w:p w14:paraId="3875ED8B" w14:textId="2AF03126" w:rsidR="000F79E3" w:rsidRDefault="000F79E3" w:rsidP="000F79E3">
      <w:bookmarkStart w:id="6" w:name="include_clip_end_18"/>
      <w:bookmarkEnd w:id="6"/>
    </w:p>
    <w:p w14:paraId="612AE614" w14:textId="45C97497" w:rsidR="000F79E3" w:rsidRDefault="000F79E3" w:rsidP="000F79E3">
      <w:r>
        <w:t>The Resolution was adopted.</w:t>
      </w:r>
    </w:p>
    <w:p w14:paraId="4FBCE464" w14:textId="77777777" w:rsidR="000F79E3" w:rsidRDefault="000F79E3" w:rsidP="000F79E3"/>
    <w:p w14:paraId="4434C729" w14:textId="37C94829" w:rsidR="000F79E3" w:rsidRDefault="000F79E3" w:rsidP="000F79E3">
      <w:pPr>
        <w:keepNext/>
        <w:jc w:val="center"/>
        <w:rPr>
          <w:b/>
        </w:rPr>
      </w:pPr>
      <w:r w:rsidRPr="000F79E3">
        <w:rPr>
          <w:b/>
        </w:rPr>
        <w:t>HOUSE RESOLUTION</w:t>
      </w:r>
    </w:p>
    <w:p w14:paraId="61CC8DC7" w14:textId="7F67F803" w:rsidR="000F79E3" w:rsidRDefault="000F79E3" w:rsidP="000F79E3">
      <w:pPr>
        <w:keepNext/>
      </w:pPr>
      <w:r>
        <w:t>The following was introduced:</w:t>
      </w:r>
    </w:p>
    <w:p w14:paraId="3977E239" w14:textId="77777777" w:rsidR="000F79E3" w:rsidRDefault="000F79E3" w:rsidP="000F79E3">
      <w:pPr>
        <w:keepNext/>
      </w:pPr>
      <w:bookmarkStart w:id="7" w:name="include_clip_start_21"/>
      <w:bookmarkEnd w:id="7"/>
    </w:p>
    <w:p w14:paraId="5F7CDE3A" w14:textId="77777777" w:rsidR="000F79E3" w:rsidRDefault="000F79E3" w:rsidP="000F79E3">
      <w:r>
        <w:t>H. 5319 -- Rep. Hartnett: A HOUSE RESOLUTION TO RECOGNIZE AND HONOR CHARLES F. "CHUCK" DAWLEY, PLS, OWNER OF DAWLEY SURVEYING COMPANY, LLC, AND TO CONGRATULATE HIM ON BEING NAMED 2023-2024 SURVEYOR OF THE YEAR.</w:t>
      </w:r>
    </w:p>
    <w:p w14:paraId="3E3FCB2B" w14:textId="472E8A4F" w:rsidR="000F79E3" w:rsidRDefault="000F79E3" w:rsidP="000F79E3">
      <w:bookmarkStart w:id="8" w:name="include_clip_end_21"/>
      <w:bookmarkEnd w:id="8"/>
    </w:p>
    <w:p w14:paraId="7024442B" w14:textId="3A5807ED" w:rsidR="000F79E3" w:rsidRDefault="000F79E3" w:rsidP="000F79E3">
      <w:r>
        <w:t>The Resolution was adopted.</w:t>
      </w:r>
    </w:p>
    <w:p w14:paraId="30A4FC2B" w14:textId="77777777" w:rsidR="000F79E3" w:rsidRDefault="000F79E3" w:rsidP="000F79E3"/>
    <w:p w14:paraId="50B368BB" w14:textId="0DC5A5AE" w:rsidR="000F79E3" w:rsidRDefault="000F79E3" w:rsidP="000F79E3">
      <w:pPr>
        <w:keepNext/>
        <w:jc w:val="center"/>
        <w:rPr>
          <w:b/>
        </w:rPr>
      </w:pPr>
      <w:r w:rsidRPr="000F79E3">
        <w:rPr>
          <w:b/>
        </w:rPr>
        <w:t>HOUSE RESOLUTION</w:t>
      </w:r>
    </w:p>
    <w:p w14:paraId="0DE8E066" w14:textId="39F56CDE" w:rsidR="000F79E3" w:rsidRDefault="000F79E3" w:rsidP="000F79E3">
      <w:pPr>
        <w:keepNext/>
      </w:pPr>
      <w:r>
        <w:t>The following was introduced:</w:t>
      </w:r>
    </w:p>
    <w:p w14:paraId="63D6F82B" w14:textId="77777777" w:rsidR="000F79E3" w:rsidRDefault="000F79E3" w:rsidP="000F79E3">
      <w:pPr>
        <w:keepNext/>
      </w:pPr>
      <w:bookmarkStart w:id="9" w:name="include_clip_start_24"/>
      <w:bookmarkEnd w:id="9"/>
    </w:p>
    <w:p w14:paraId="49F7FDCC" w14:textId="77777777" w:rsidR="000F79E3" w:rsidRDefault="000F79E3" w:rsidP="000F79E3">
      <w:r>
        <w:t>H. 5320 -- Rep. Hartnett: A HOUSE RESOLUTION TO PROCLAIM WEDNESDAY, MARCH 27, 2024, AS "SOUTH CAROLINA PROFESSIONAL LAND SURVEYORS DAY" THROUGHOUT THE STATE AND TO RECOGNIZE THE IMPORTANCE OF THE SERVICES PROVIDED BY THIS GROUP OF PROFESSIONALS TO THE PALMETTO STATE.</w:t>
      </w:r>
    </w:p>
    <w:p w14:paraId="1638C7D3" w14:textId="724B3332" w:rsidR="000F79E3" w:rsidRDefault="000F79E3" w:rsidP="000F79E3">
      <w:bookmarkStart w:id="10" w:name="include_clip_end_24"/>
      <w:bookmarkEnd w:id="10"/>
    </w:p>
    <w:p w14:paraId="5AE72276" w14:textId="7021F5BC" w:rsidR="000F79E3" w:rsidRDefault="000F79E3" w:rsidP="000F79E3">
      <w:r>
        <w:t>The Resolution was adopted.</w:t>
      </w:r>
    </w:p>
    <w:p w14:paraId="7CB73E36" w14:textId="77777777" w:rsidR="000F79E3" w:rsidRDefault="000F79E3" w:rsidP="000F79E3"/>
    <w:p w14:paraId="0AEAE758" w14:textId="70B9E48C" w:rsidR="000F79E3" w:rsidRDefault="000F79E3" w:rsidP="000F79E3">
      <w:pPr>
        <w:keepNext/>
        <w:jc w:val="center"/>
        <w:rPr>
          <w:b/>
        </w:rPr>
      </w:pPr>
      <w:r w:rsidRPr="000F79E3">
        <w:rPr>
          <w:b/>
        </w:rPr>
        <w:t>HOUSE RESOLUTION</w:t>
      </w:r>
    </w:p>
    <w:p w14:paraId="5953D433" w14:textId="00009F85" w:rsidR="000F79E3" w:rsidRDefault="000F79E3" w:rsidP="000F79E3">
      <w:pPr>
        <w:keepNext/>
      </w:pPr>
      <w:r>
        <w:t>The following was introduced:</w:t>
      </w:r>
    </w:p>
    <w:p w14:paraId="346ABA2F" w14:textId="77777777" w:rsidR="000F79E3" w:rsidRDefault="000F79E3" w:rsidP="000F79E3">
      <w:pPr>
        <w:keepNext/>
      </w:pPr>
      <w:bookmarkStart w:id="11" w:name="include_clip_start_27"/>
      <w:bookmarkEnd w:id="11"/>
    </w:p>
    <w:p w14:paraId="47256EE4" w14:textId="77777777" w:rsidR="000F79E3" w:rsidRDefault="000F79E3" w:rsidP="000F79E3">
      <w:r>
        <w:t>H. 5321 -- Reps. Rose,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Rutherford, Sandifer, Schuessler, Sessions, G. M. Smith, M. M. Smith, Stavrinakis, Taylor, Thayer, Thigpen, Trantham, Vaughan, Weeks, West, Wetmore, Wheeler, White, Whitmire, Williams, Willis, Wooten and Yow: A HOUSE RESOLUTION TO RECOGNIZE AND HONOR ELEANOR T. SHEKITKA ON THE SPECIAL OCCASION OF HER ONE HUNDREDTH BIRTHDAY AND TO WISH HER MUCH HAPPINESS IN THE DAYS AHEAD.</w:t>
      </w:r>
    </w:p>
    <w:p w14:paraId="619B3625" w14:textId="7D4B2709" w:rsidR="000F79E3" w:rsidRDefault="000F79E3" w:rsidP="000F79E3">
      <w:bookmarkStart w:id="12" w:name="include_clip_end_27"/>
      <w:bookmarkEnd w:id="12"/>
    </w:p>
    <w:p w14:paraId="0929A43E" w14:textId="1D8E8976" w:rsidR="000F79E3" w:rsidRDefault="000F79E3" w:rsidP="000F79E3">
      <w:r>
        <w:t>The Resolution was adopted.</w:t>
      </w:r>
    </w:p>
    <w:p w14:paraId="22A623AA" w14:textId="77777777" w:rsidR="000F79E3" w:rsidRDefault="000F79E3" w:rsidP="000F79E3"/>
    <w:p w14:paraId="1CBB187B" w14:textId="50A6F043" w:rsidR="000F79E3" w:rsidRDefault="000F79E3" w:rsidP="000F79E3">
      <w:pPr>
        <w:keepNext/>
        <w:jc w:val="center"/>
        <w:rPr>
          <w:b/>
        </w:rPr>
      </w:pPr>
      <w:r w:rsidRPr="000F79E3">
        <w:rPr>
          <w:b/>
        </w:rPr>
        <w:t>HOUSE RESOLUTION</w:t>
      </w:r>
    </w:p>
    <w:p w14:paraId="7CA121CF" w14:textId="4C9AF237" w:rsidR="000F79E3" w:rsidRDefault="000F79E3" w:rsidP="000F79E3">
      <w:pPr>
        <w:keepNext/>
      </w:pPr>
      <w:r>
        <w:t>The following was introduced:</w:t>
      </w:r>
    </w:p>
    <w:p w14:paraId="1CD50E08" w14:textId="77777777" w:rsidR="000F79E3" w:rsidRDefault="000F79E3" w:rsidP="000F79E3">
      <w:pPr>
        <w:keepNext/>
      </w:pPr>
      <w:bookmarkStart w:id="13" w:name="include_clip_start_30"/>
      <w:bookmarkEnd w:id="13"/>
    </w:p>
    <w:p w14:paraId="15820051" w14:textId="77777777" w:rsidR="000F79E3" w:rsidRDefault="000F79E3" w:rsidP="000F79E3">
      <w:r>
        <w:t>H. 5322 -- Reps. Atkinson, Alexander, Anderson,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THE PEE DEE ACADEMY VARSITY SOFTBALL TEAM, COACHES, AND SCHOOL OFFICIALS FOR AN OUTSTANDING SEASON AND TO CONGRATULATE THEM FOR GARNERING THE 2023 SOUTH CAROLINA INDEPENDENT SCHOOL ASSOCIATION CLASS 3A STATE CHAMPIONSHIP TITLE.</w:t>
      </w:r>
    </w:p>
    <w:p w14:paraId="2EC2023C" w14:textId="204F1915" w:rsidR="000F79E3" w:rsidRDefault="000F79E3" w:rsidP="000F79E3">
      <w:bookmarkStart w:id="14" w:name="include_clip_end_30"/>
      <w:bookmarkEnd w:id="14"/>
    </w:p>
    <w:p w14:paraId="7F9DF280" w14:textId="696D1B66" w:rsidR="000F79E3" w:rsidRDefault="000F79E3" w:rsidP="000F79E3">
      <w:r>
        <w:t>The Resolution was adopted.</w:t>
      </w:r>
    </w:p>
    <w:p w14:paraId="1BEF9A24" w14:textId="77777777" w:rsidR="000F79E3" w:rsidRDefault="000F79E3" w:rsidP="000F79E3"/>
    <w:p w14:paraId="59C07F23" w14:textId="48DA43A5" w:rsidR="000F79E3" w:rsidRDefault="000F79E3" w:rsidP="000F79E3">
      <w:pPr>
        <w:keepNext/>
        <w:jc w:val="center"/>
        <w:rPr>
          <w:b/>
        </w:rPr>
      </w:pPr>
      <w:r w:rsidRPr="000F79E3">
        <w:rPr>
          <w:b/>
        </w:rPr>
        <w:t>CONCURRENT RESOLUTION</w:t>
      </w:r>
    </w:p>
    <w:p w14:paraId="61CBD18E" w14:textId="63332B58" w:rsidR="000F79E3" w:rsidRDefault="000F79E3" w:rsidP="000F79E3">
      <w:pPr>
        <w:keepNext/>
      </w:pPr>
      <w:r>
        <w:t>The following was introduced:</w:t>
      </w:r>
    </w:p>
    <w:p w14:paraId="6275AD1E" w14:textId="77777777" w:rsidR="000F79E3" w:rsidRDefault="000F79E3" w:rsidP="000F79E3">
      <w:pPr>
        <w:keepNext/>
      </w:pPr>
      <w:bookmarkStart w:id="15" w:name="include_clip_start_33"/>
      <w:bookmarkEnd w:id="15"/>
    </w:p>
    <w:p w14:paraId="17B6BBAB" w14:textId="77777777" w:rsidR="000F79E3" w:rsidRDefault="000F79E3" w:rsidP="000F79E3">
      <w:pPr>
        <w:keepNext/>
      </w:pPr>
      <w:r>
        <w:t>H. 5323 -- Reps. Yow, Henegan and Mitchell: A CONCURRENT RESOLUTION TO REQUEST THE DEPARTMENT OF TRANSPORTATION NAME THE PORTION OF SOUTH CAROLINA HIGHWAY 9/UNITED STATES HIGHWAY 601 FROM ITS INTERSECTION WITH STATE ROAD S-13-40 (HIGH POINT CHURCH ROAD) TO ITS INTERSECTION WITH STATE ROAD S-13-555 (ARANT STREET) IN CHESTERFIELD COUNTY "SSGT. JASON C. HICKS MEMORIAL HIGHWAY" AND ERECT APPROPRIATE MARKERS OR SIGNS AT THIS LOCATION CONTAINING THESE WORDS.</w:t>
      </w:r>
    </w:p>
    <w:p w14:paraId="15100341" w14:textId="584A4CF0" w:rsidR="000F79E3" w:rsidRDefault="000F79E3" w:rsidP="000F79E3">
      <w:bookmarkStart w:id="16" w:name="include_clip_end_33"/>
      <w:bookmarkEnd w:id="16"/>
      <w:r>
        <w:t>The Concurrent Resolution was ordered referred to the Committee on Invitations and Memorial Resolutions.</w:t>
      </w:r>
    </w:p>
    <w:p w14:paraId="1A69E0EB" w14:textId="77777777" w:rsidR="000F79E3" w:rsidRDefault="000F79E3" w:rsidP="000F79E3"/>
    <w:p w14:paraId="20145588" w14:textId="472209D0" w:rsidR="000F79E3" w:rsidRDefault="000F79E3" w:rsidP="000F79E3">
      <w:pPr>
        <w:keepNext/>
        <w:jc w:val="center"/>
        <w:rPr>
          <w:b/>
        </w:rPr>
      </w:pPr>
      <w:r w:rsidRPr="000F79E3">
        <w:rPr>
          <w:b/>
        </w:rPr>
        <w:t>CONCURRENT RESOLUTION</w:t>
      </w:r>
    </w:p>
    <w:p w14:paraId="34CE7C3D" w14:textId="7080EF06" w:rsidR="000F79E3" w:rsidRDefault="000F79E3" w:rsidP="000F79E3">
      <w:r>
        <w:t>The Senate sent to the House the following:</w:t>
      </w:r>
    </w:p>
    <w:p w14:paraId="2F116FA4" w14:textId="77777777" w:rsidR="000F79E3" w:rsidRDefault="000F79E3" w:rsidP="000F79E3">
      <w:bookmarkStart w:id="17" w:name="include_clip_start_36"/>
      <w:bookmarkEnd w:id="17"/>
    </w:p>
    <w:p w14:paraId="57A3C2CB" w14:textId="6BF23307" w:rsidR="000F79E3" w:rsidRDefault="000F79E3" w:rsidP="000F79E3">
      <w:r>
        <w:t>S. 1123 -- Senator Fanning: A CONCURRENT RESOLUTION TO REQUEST THE DEPARTMENT OF TRANSPORTATION NAME THE PORTION OF UNITED STATES HIGHWAY 321 BYPASS IN FAIRFIELD COUNTY FROM ITS INTERSECTION WITH SOUTH CAROLINA HIGHWAY 213 TO 392 UNITED STATES HIGHWAY 321 BYPASS "DR. J.R. GREEN HIGHWAY" AND ERECT APPROPRIATE MARKERS OR SIGNS ALONG THIS PORTION OF HIGHWAY CONTAINING THESE WORDS.</w:t>
      </w:r>
    </w:p>
    <w:p w14:paraId="58B8DCBE" w14:textId="46F94921" w:rsidR="000F79E3" w:rsidRDefault="000F79E3" w:rsidP="000F79E3">
      <w:bookmarkStart w:id="18" w:name="include_clip_end_36"/>
      <w:bookmarkEnd w:id="18"/>
      <w:r>
        <w:t>The Concurrent Resolution was ordered referred to the Committee on Invitations and Memorial Resolutions.</w:t>
      </w:r>
    </w:p>
    <w:p w14:paraId="4E81BC6A" w14:textId="77777777" w:rsidR="000F79E3" w:rsidRDefault="000F79E3" w:rsidP="000F79E3"/>
    <w:p w14:paraId="684ECDAD" w14:textId="323541C9" w:rsidR="000F79E3" w:rsidRDefault="000F79E3" w:rsidP="000F79E3">
      <w:pPr>
        <w:keepNext/>
        <w:jc w:val="center"/>
        <w:rPr>
          <w:b/>
        </w:rPr>
      </w:pPr>
      <w:r w:rsidRPr="000F79E3">
        <w:rPr>
          <w:b/>
        </w:rPr>
        <w:t>ROLL CALL</w:t>
      </w:r>
    </w:p>
    <w:p w14:paraId="1204ABB8" w14:textId="77777777" w:rsidR="000F79E3" w:rsidRDefault="000F79E3" w:rsidP="000F79E3">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0F79E3" w:rsidRPr="000F79E3" w14:paraId="7187FCBE" w14:textId="77777777" w:rsidTr="000F79E3">
        <w:trPr>
          <w:jc w:val="right"/>
        </w:trPr>
        <w:tc>
          <w:tcPr>
            <w:tcW w:w="2179" w:type="dxa"/>
            <w:shd w:val="clear" w:color="auto" w:fill="auto"/>
          </w:tcPr>
          <w:p w14:paraId="0D9D7474" w14:textId="7FAB6352" w:rsidR="000F79E3" w:rsidRPr="000F79E3" w:rsidRDefault="000F79E3" w:rsidP="000F79E3">
            <w:pPr>
              <w:keepNext/>
              <w:ind w:firstLine="0"/>
            </w:pPr>
            <w:bookmarkStart w:id="19" w:name="vote_start39"/>
            <w:bookmarkEnd w:id="19"/>
            <w:r>
              <w:t>Alexander</w:t>
            </w:r>
          </w:p>
        </w:tc>
        <w:tc>
          <w:tcPr>
            <w:tcW w:w="2179" w:type="dxa"/>
            <w:shd w:val="clear" w:color="auto" w:fill="auto"/>
          </w:tcPr>
          <w:p w14:paraId="6C894AEC" w14:textId="6D0E3D18" w:rsidR="000F79E3" w:rsidRPr="000F79E3" w:rsidRDefault="000F79E3" w:rsidP="000F79E3">
            <w:pPr>
              <w:keepNext/>
              <w:ind w:firstLine="0"/>
            </w:pPr>
            <w:r>
              <w:t>Anderson</w:t>
            </w:r>
          </w:p>
        </w:tc>
        <w:tc>
          <w:tcPr>
            <w:tcW w:w="2180" w:type="dxa"/>
            <w:shd w:val="clear" w:color="auto" w:fill="auto"/>
          </w:tcPr>
          <w:p w14:paraId="6A0C3632" w14:textId="564AA8BE" w:rsidR="000F79E3" w:rsidRPr="000F79E3" w:rsidRDefault="000F79E3" w:rsidP="000F79E3">
            <w:pPr>
              <w:keepNext/>
              <w:ind w:firstLine="0"/>
            </w:pPr>
            <w:r>
              <w:t>Atkinson</w:t>
            </w:r>
          </w:p>
        </w:tc>
      </w:tr>
      <w:tr w:rsidR="000F79E3" w:rsidRPr="000F79E3" w14:paraId="317A43BA" w14:textId="77777777" w:rsidTr="000F79E3">
        <w:tblPrEx>
          <w:jc w:val="left"/>
        </w:tblPrEx>
        <w:tc>
          <w:tcPr>
            <w:tcW w:w="2179" w:type="dxa"/>
            <w:shd w:val="clear" w:color="auto" w:fill="auto"/>
          </w:tcPr>
          <w:p w14:paraId="08F80A66" w14:textId="093877F0" w:rsidR="000F79E3" w:rsidRPr="000F79E3" w:rsidRDefault="000F79E3" w:rsidP="000F79E3">
            <w:pPr>
              <w:ind w:firstLine="0"/>
            </w:pPr>
            <w:r>
              <w:t>Bailey</w:t>
            </w:r>
          </w:p>
        </w:tc>
        <w:tc>
          <w:tcPr>
            <w:tcW w:w="2179" w:type="dxa"/>
            <w:shd w:val="clear" w:color="auto" w:fill="auto"/>
          </w:tcPr>
          <w:p w14:paraId="2EB3AAD2" w14:textId="565DEFC7" w:rsidR="000F79E3" w:rsidRPr="000F79E3" w:rsidRDefault="000F79E3" w:rsidP="000F79E3">
            <w:pPr>
              <w:ind w:firstLine="0"/>
            </w:pPr>
            <w:r>
              <w:t>Ballentine</w:t>
            </w:r>
          </w:p>
        </w:tc>
        <w:tc>
          <w:tcPr>
            <w:tcW w:w="2180" w:type="dxa"/>
            <w:shd w:val="clear" w:color="auto" w:fill="auto"/>
          </w:tcPr>
          <w:p w14:paraId="3DAD03DE" w14:textId="6CC48AF8" w:rsidR="000F79E3" w:rsidRPr="000F79E3" w:rsidRDefault="000F79E3" w:rsidP="000F79E3">
            <w:pPr>
              <w:ind w:firstLine="0"/>
            </w:pPr>
            <w:r>
              <w:t>Bamberg</w:t>
            </w:r>
          </w:p>
        </w:tc>
      </w:tr>
      <w:tr w:rsidR="000F79E3" w:rsidRPr="000F79E3" w14:paraId="421F1CDC" w14:textId="77777777" w:rsidTr="000F79E3">
        <w:tblPrEx>
          <w:jc w:val="left"/>
        </w:tblPrEx>
        <w:tc>
          <w:tcPr>
            <w:tcW w:w="2179" w:type="dxa"/>
            <w:shd w:val="clear" w:color="auto" w:fill="auto"/>
          </w:tcPr>
          <w:p w14:paraId="3A84F583" w14:textId="4B143897" w:rsidR="000F79E3" w:rsidRPr="000F79E3" w:rsidRDefault="000F79E3" w:rsidP="000F79E3">
            <w:pPr>
              <w:ind w:firstLine="0"/>
            </w:pPr>
            <w:r>
              <w:t>Bauer</w:t>
            </w:r>
          </w:p>
        </w:tc>
        <w:tc>
          <w:tcPr>
            <w:tcW w:w="2179" w:type="dxa"/>
            <w:shd w:val="clear" w:color="auto" w:fill="auto"/>
          </w:tcPr>
          <w:p w14:paraId="19CB6C3F" w14:textId="61CBD34B" w:rsidR="000F79E3" w:rsidRPr="000F79E3" w:rsidRDefault="000F79E3" w:rsidP="000F79E3">
            <w:pPr>
              <w:ind w:firstLine="0"/>
            </w:pPr>
            <w:r>
              <w:t>Beach</w:t>
            </w:r>
          </w:p>
        </w:tc>
        <w:tc>
          <w:tcPr>
            <w:tcW w:w="2180" w:type="dxa"/>
            <w:shd w:val="clear" w:color="auto" w:fill="auto"/>
          </w:tcPr>
          <w:p w14:paraId="2C047592" w14:textId="6375C74D" w:rsidR="000F79E3" w:rsidRPr="000F79E3" w:rsidRDefault="000F79E3" w:rsidP="000F79E3">
            <w:pPr>
              <w:ind w:firstLine="0"/>
            </w:pPr>
            <w:r>
              <w:t>Bernstein</w:t>
            </w:r>
          </w:p>
        </w:tc>
      </w:tr>
      <w:tr w:rsidR="000F79E3" w:rsidRPr="000F79E3" w14:paraId="796F6D9F" w14:textId="77777777" w:rsidTr="000F79E3">
        <w:tblPrEx>
          <w:jc w:val="left"/>
        </w:tblPrEx>
        <w:tc>
          <w:tcPr>
            <w:tcW w:w="2179" w:type="dxa"/>
            <w:shd w:val="clear" w:color="auto" w:fill="auto"/>
          </w:tcPr>
          <w:p w14:paraId="3EA2EDF4" w14:textId="386BB3C2" w:rsidR="000F79E3" w:rsidRPr="000F79E3" w:rsidRDefault="000F79E3" w:rsidP="000F79E3">
            <w:pPr>
              <w:ind w:firstLine="0"/>
            </w:pPr>
            <w:r>
              <w:t>Blackwell</w:t>
            </w:r>
          </w:p>
        </w:tc>
        <w:tc>
          <w:tcPr>
            <w:tcW w:w="2179" w:type="dxa"/>
            <w:shd w:val="clear" w:color="auto" w:fill="auto"/>
          </w:tcPr>
          <w:p w14:paraId="0B8F6ECE" w14:textId="16DBEAB4" w:rsidR="000F79E3" w:rsidRPr="000F79E3" w:rsidRDefault="000F79E3" w:rsidP="000F79E3">
            <w:pPr>
              <w:ind w:firstLine="0"/>
            </w:pPr>
            <w:r>
              <w:t>Bradley</w:t>
            </w:r>
          </w:p>
        </w:tc>
        <w:tc>
          <w:tcPr>
            <w:tcW w:w="2180" w:type="dxa"/>
            <w:shd w:val="clear" w:color="auto" w:fill="auto"/>
          </w:tcPr>
          <w:p w14:paraId="189A7B0D" w14:textId="0DC7AAF9" w:rsidR="000F79E3" w:rsidRPr="000F79E3" w:rsidRDefault="000F79E3" w:rsidP="000F79E3">
            <w:pPr>
              <w:ind w:firstLine="0"/>
            </w:pPr>
            <w:r>
              <w:t>Brewer</w:t>
            </w:r>
          </w:p>
        </w:tc>
      </w:tr>
      <w:tr w:rsidR="000F79E3" w:rsidRPr="000F79E3" w14:paraId="0832A4A1" w14:textId="77777777" w:rsidTr="000F79E3">
        <w:tblPrEx>
          <w:jc w:val="left"/>
        </w:tblPrEx>
        <w:tc>
          <w:tcPr>
            <w:tcW w:w="2179" w:type="dxa"/>
            <w:shd w:val="clear" w:color="auto" w:fill="auto"/>
          </w:tcPr>
          <w:p w14:paraId="42CD6D0A" w14:textId="3FF6D30C" w:rsidR="000F79E3" w:rsidRPr="000F79E3" w:rsidRDefault="000F79E3" w:rsidP="000F79E3">
            <w:pPr>
              <w:ind w:firstLine="0"/>
            </w:pPr>
            <w:r>
              <w:t>Brittain</w:t>
            </w:r>
          </w:p>
        </w:tc>
        <w:tc>
          <w:tcPr>
            <w:tcW w:w="2179" w:type="dxa"/>
            <w:shd w:val="clear" w:color="auto" w:fill="auto"/>
          </w:tcPr>
          <w:p w14:paraId="5DDCF146" w14:textId="7B0B3CDC" w:rsidR="000F79E3" w:rsidRPr="000F79E3" w:rsidRDefault="000F79E3" w:rsidP="000F79E3">
            <w:pPr>
              <w:ind w:firstLine="0"/>
            </w:pPr>
            <w:r>
              <w:t>Burns</w:t>
            </w:r>
          </w:p>
        </w:tc>
        <w:tc>
          <w:tcPr>
            <w:tcW w:w="2180" w:type="dxa"/>
            <w:shd w:val="clear" w:color="auto" w:fill="auto"/>
          </w:tcPr>
          <w:p w14:paraId="0020DFB4" w14:textId="792ACB64" w:rsidR="000F79E3" w:rsidRPr="000F79E3" w:rsidRDefault="000F79E3" w:rsidP="000F79E3">
            <w:pPr>
              <w:ind w:firstLine="0"/>
            </w:pPr>
            <w:r>
              <w:t>Bustos</w:t>
            </w:r>
          </w:p>
        </w:tc>
      </w:tr>
      <w:tr w:rsidR="000F79E3" w:rsidRPr="000F79E3" w14:paraId="3600FD59" w14:textId="77777777" w:rsidTr="000F79E3">
        <w:tblPrEx>
          <w:jc w:val="left"/>
        </w:tblPrEx>
        <w:tc>
          <w:tcPr>
            <w:tcW w:w="2179" w:type="dxa"/>
            <w:shd w:val="clear" w:color="auto" w:fill="auto"/>
          </w:tcPr>
          <w:p w14:paraId="19E27CB9" w14:textId="79C9A4C0" w:rsidR="000F79E3" w:rsidRPr="000F79E3" w:rsidRDefault="000F79E3" w:rsidP="000F79E3">
            <w:pPr>
              <w:ind w:firstLine="0"/>
            </w:pPr>
            <w:r>
              <w:t>Calhoon</w:t>
            </w:r>
          </w:p>
        </w:tc>
        <w:tc>
          <w:tcPr>
            <w:tcW w:w="2179" w:type="dxa"/>
            <w:shd w:val="clear" w:color="auto" w:fill="auto"/>
          </w:tcPr>
          <w:p w14:paraId="20D78AF5" w14:textId="47C24978" w:rsidR="000F79E3" w:rsidRPr="000F79E3" w:rsidRDefault="000F79E3" w:rsidP="000F79E3">
            <w:pPr>
              <w:ind w:firstLine="0"/>
            </w:pPr>
            <w:r>
              <w:t>Carter</w:t>
            </w:r>
          </w:p>
        </w:tc>
        <w:tc>
          <w:tcPr>
            <w:tcW w:w="2180" w:type="dxa"/>
            <w:shd w:val="clear" w:color="auto" w:fill="auto"/>
          </w:tcPr>
          <w:p w14:paraId="07FAA7B8" w14:textId="038953D8" w:rsidR="000F79E3" w:rsidRPr="000F79E3" w:rsidRDefault="000F79E3" w:rsidP="000F79E3">
            <w:pPr>
              <w:ind w:firstLine="0"/>
            </w:pPr>
            <w:r>
              <w:t>Caskey</w:t>
            </w:r>
          </w:p>
        </w:tc>
      </w:tr>
      <w:tr w:rsidR="000F79E3" w:rsidRPr="000F79E3" w14:paraId="7A6B8C4F" w14:textId="77777777" w:rsidTr="000F79E3">
        <w:tblPrEx>
          <w:jc w:val="left"/>
        </w:tblPrEx>
        <w:tc>
          <w:tcPr>
            <w:tcW w:w="2179" w:type="dxa"/>
            <w:shd w:val="clear" w:color="auto" w:fill="auto"/>
          </w:tcPr>
          <w:p w14:paraId="5F0403B4" w14:textId="46623160" w:rsidR="000F79E3" w:rsidRPr="000F79E3" w:rsidRDefault="000F79E3" w:rsidP="000F79E3">
            <w:pPr>
              <w:ind w:firstLine="0"/>
            </w:pPr>
            <w:r>
              <w:t>Chapman</w:t>
            </w:r>
          </w:p>
        </w:tc>
        <w:tc>
          <w:tcPr>
            <w:tcW w:w="2179" w:type="dxa"/>
            <w:shd w:val="clear" w:color="auto" w:fill="auto"/>
          </w:tcPr>
          <w:p w14:paraId="380EF3BF" w14:textId="400D1AA6" w:rsidR="000F79E3" w:rsidRPr="000F79E3" w:rsidRDefault="000F79E3" w:rsidP="000F79E3">
            <w:pPr>
              <w:ind w:firstLine="0"/>
            </w:pPr>
            <w:r>
              <w:t>Chumley</w:t>
            </w:r>
          </w:p>
        </w:tc>
        <w:tc>
          <w:tcPr>
            <w:tcW w:w="2180" w:type="dxa"/>
            <w:shd w:val="clear" w:color="auto" w:fill="auto"/>
          </w:tcPr>
          <w:p w14:paraId="30A9BAAF" w14:textId="51C425ED" w:rsidR="000F79E3" w:rsidRPr="000F79E3" w:rsidRDefault="000F79E3" w:rsidP="000F79E3">
            <w:pPr>
              <w:ind w:firstLine="0"/>
            </w:pPr>
            <w:r>
              <w:t>Clyburn</w:t>
            </w:r>
          </w:p>
        </w:tc>
      </w:tr>
      <w:tr w:rsidR="000F79E3" w:rsidRPr="000F79E3" w14:paraId="75D09583" w14:textId="77777777" w:rsidTr="000F79E3">
        <w:tblPrEx>
          <w:jc w:val="left"/>
        </w:tblPrEx>
        <w:tc>
          <w:tcPr>
            <w:tcW w:w="2179" w:type="dxa"/>
            <w:shd w:val="clear" w:color="auto" w:fill="auto"/>
          </w:tcPr>
          <w:p w14:paraId="0AF2B082" w14:textId="6CEFC3D8" w:rsidR="000F79E3" w:rsidRPr="000F79E3" w:rsidRDefault="000F79E3" w:rsidP="000F79E3">
            <w:pPr>
              <w:ind w:firstLine="0"/>
            </w:pPr>
            <w:r>
              <w:t>Cobb-Hunter</w:t>
            </w:r>
          </w:p>
        </w:tc>
        <w:tc>
          <w:tcPr>
            <w:tcW w:w="2179" w:type="dxa"/>
            <w:shd w:val="clear" w:color="auto" w:fill="auto"/>
          </w:tcPr>
          <w:p w14:paraId="1B6A1DCE" w14:textId="45393200" w:rsidR="000F79E3" w:rsidRPr="000F79E3" w:rsidRDefault="000F79E3" w:rsidP="000F79E3">
            <w:pPr>
              <w:ind w:firstLine="0"/>
            </w:pPr>
            <w:r>
              <w:t>Collins</w:t>
            </w:r>
          </w:p>
        </w:tc>
        <w:tc>
          <w:tcPr>
            <w:tcW w:w="2180" w:type="dxa"/>
            <w:shd w:val="clear" w:color="auto" w:fill="auto"/>
          </w:tcPr>
          <w:p w14:paraId="5106329D" w14:textId="3E3FFFA5" w:rsidR="000F79E3" w:rsidRPr="000F79E3" w:rsidRDefault="000F79E3" w:rsidP="000F79E3">
            <w:pPr>
              <w:ind w:firstLine="0"/>
            </w:pPr>
            <w:r>
              <w:t>Connell</w:t>
            </w:r>
          </w:p>
        </w:tc>
      </w:tr>
      <w:tr w:rsidR="000F79E3" w:rsidRPr="000F79E3" w14:paraId="30AD461F" w14:textId="77777777" w:rsidTr="000F79E3">
        <w:tblPrEx>
          <w:jc w:val="left"/>
        </w:tblPrEx>
        <w:tc>
          <w:tcPr>
            <w:tcW w:w="2179" w:type="dxa"/>
            <w:shd w:val="clear" w:color="auto" w:fill="auto"/>
          </w:tcPr>
          <w:p w14:paraId="5E04B2AE" w14:textId="383F2805" w:rsidR="000F79E3" w:rsidRPr="000F79E3" w:rsidRDefault="000F79E3" w:rsidP="000F79E3">
            <w:pPr>
              <w:ind w:firstLine="0"/>
            </w:pPr>
            <w:r>
              <w:t>B. J. Cox</w:t>
            </w:r>
          </w:p>
        </w:tc>
        <w:tc>
          <w:tcPr>
            <w:tcW w:w="2179" w:type="dxa"/>
            <w:shd w:val="clear" w:color="auto" w:fill="auto"/>
          </w:tcPr>
          <w:p w14:paraId="7547B338" w14:textId="69EF21CE" w:rsidR="000F79E3" w:rsidRPr="000F79E3" w:rsidRDefault="000F79E3" w:rsidP="000F79E3">
            <w:pPr>
              <w:ind w:firstLine="0"/>
            </w:pPr>
            <w:r>
              <w:t>B. L. Cox</w:t>
            </w:r>
          </w:p>
        </w:tc>
        <w:tc>
          <w:tcPr>
            <w:tcW w:w="2180" w:type="dxa"/>
            <w:shd w:val="clear" w:color="auto" w:fill="auto"/>
          </w:tcPr>
          <w:p w14:paraId="5AB36EC4" w14:textId="15F0BB73" w:rsidR="000F79E3" w:rsidRPr="000F79E3" w:rsidRDefault="000F79E3" w:rsidP="000F79E3">
            <w:pPr>
              <w:ind w:firstLine="0"/>
            </w:pPr>
            <w:r>
              <w:t>Crawford</w:t>
            </w:r>
          </w:p>
        </w:tc>
      </w:tr>
      <w:tr w:rsidR="000F79E3" w:rsidRPr="000F79E3" w14:paraId="74085854" w14:textId="77777777" w:rsidTr="000F79E3">
        <w:tblPrEx>
          <w:jc w:val="left"/>
        </w:tblPrEx>
        <w:tc>
          <w:tcPr>
            <w:tcW w:w="2179" w:type="dxa"/>
            <w:shd w:val="clear" w:color="auto" w:fill="auto"/>
          </w:tcPr>
          <w:p w14:paraId="0267E2D7" w14:textId="4F53D590" w:rsidR="000F79E3" w:rsidRPr="000F79E3" w:rsidRDefault="000F79E3" w:rsidP="000F79E3">
            <w:pPr>
              <w:ind w:firstLine="0"/>
            </w:pPr>
            <w:r>
              <w:t>Cromer</w:t>
            </w:r>
          </w:p>
        </w:tc>
        <w:tc>
          <w:tcPr>
            <w:tcW w:w="2179" w:type="dxa"/>
            <w:shd w:val="clear" w:color="auto" w:fill="auto"/>
          </w:tcPr>
          <w:p w14:paraId="667601D5" w14:textId="5E34C449" w:rsidR="000F79E3" w:rsidRPr="000F79E3" w:rsidRDefault="000F79E3" w:rsidP="000F79E3">
            <w:pPr>
              <w:ind w:firstLine="0"/>
            </w:pPr>
            <w:r>
              <w:t>Davis</w:t>
            </w:r>
          </w:p>
        </w:tc>
        <w:tc>
          <w:tcPr>
            <w:tcW w:w="2180" w:type="dxa"/>
            <w:shd w:val="clear" w:color="auto" w:fill="auto"/>
          </w:tcPr>
          <w:p w14:paraId="58313D45" w14:textId="295B0F98" w:rsidR="000F79E3" w:rsidRPr="000F79E3" w:rsidRDefault="000F79E3" w:rsidP="000F79E3">
            <w:pPr>
              <w:ind w:firstLine="0"/>
            </w:pPr>
            <w:r>
              <w:t>Dillard</w:t>
            </w:r>
          </w:p>
        </w:tc>
      </w:tr>
      <w:tr w:rsidR="000F79E3" w:rsidRPr="000F79E3" w14:paraId="0B69AC1F" w14:textId="77777777" w:rsidTr="000F79E3">
        <w:tblPrEx>
          <w:jc w:val="left"/>
        </w:tblPrEx>
        <w:tc>
          <w:tcPr>
            <w:tcW w:w="2179" w:type="dxa"/>
            <w:shd w:val="clear" w:color="auto" w:fill="auto"/>
          </w:tcPr>
          <w:p w14:paraId="7F318DAA" w14:textId="2572035A" w:rsidR="000F79E3" w:rsidRPr="000F79E3" w:rsidRDefault="000F79E3" w:rsidP="000F79E3">
            <w:pPr>
              <w:ind w:firstLine="0"/>
            </w:pPr>
            <w:r>
              <w:t>Elliott</w:t>
            </w:r>
          </w:p>
        </w:tc>
        <w:tc>
          <w:tcPr>
            <w:tcW w:w="2179" w:type="dxa"/>
            <w:shd w:val="clear" w:color="auto" w:fill="auto"/>
          </w:tcPr>
          <w:p w14:paraId="2B14BC67" w14:textId="21F751F6" w:rsidR="000F79E3" w:rsidRPr="000F79E3" w:rsidRDefault="000F79E3" w:rsidP="000F79E3">
            <w:pPr>
              <w:ind w:firstLine="0"/>
            </w:pPr>
            <w:r>
              <w:t>Erickson</w:t>
            </w:r>
          </w:p>
        </w:tc>
        <w:tc>
          <w:tcPr>
            <w:tcW w:w="2180" w:type="dxa"/>
            <w:shd w:val="clear" w:color="auto" w:fill="auto"/>
          </w:tcPr>
          <w:p w14:paraId="558C88D1" w14:textId="28102209" w:rsidR="000F79E3" w:rsidRPr="000F79E3" w:rsidRDefault="000F79E3" w:rsidP="000F79E3">
            <w:pPr>
              <w:ind w:firstLine="0"/>
            </w:pPr>
            <w:r>
              <w:t>Felder</w:t>
            </w:r>
          </w:p>
        </w:tc>
      </w:tr>
      <w:tr w:rsidR="000F79E3" w:rsidRPr="000F79E3" w14:paraId="10B0F862" w14:textId="77777777" w:rsidTr="000F79E3">
        <w:tblPrEx>
          <w:jc w:val="left"/>
        </w:tblPrEx>
        <w:tc>
          <w:tcPr>
            <w:tcW w:w="2179" w:type="dxa"/>
            <w:shd w:val="clear" w:color="auto" w:fill="auto"/>
          </w:tcPr>
          <w:p w14:paraId="6FFCCDD7" w14:textId="0DF67AAE" w:rsidR="000F79E3" w:rsidRPr="000F79E3" w:rsidRDefault="000F79E3" w:rsidP="000F79E3">
            <w:pPr>
              <w:ind w:firstLine="0"/>
            </w:pPr>
            <w:r>
              <w:t>Forrest</w:t>
            </w:r>
          </w:p>
        </w:tc>
        <w:tc>
          <w:tcPr>
            <w:tcW w:w="2179" w:type="dxa"/>
            <w:shd w:val="clear" w:color="auto" w:fill="auto"/>
          </w:tcPr>
          <w:p w14:paraId="5071B43B" w14:textId="43CD1CA8" w:rsidR="000F79E3" w:rsidRPr="000F79E3" w:rsidRDefault="000F79E3" w:rsidP="000F79E3">
            <w:pPr>
              <w:ind w:firstLine="0"/>
            </w:pPr>
            <w:r>
              <w:t>Gagnon</w:t>
            </w:r>
          </w:p>
        </w:tc>
        <w:tc>
          <w:tcPr>
            <w:tcW w:w="2180" w:type="dxa"/>
            <w:shd w:val="clear" w:color="auto" w:fill="auto"/>
          </w:tcPr>
          <w:p w14:paraId="351C107A" w14:textId="2ED142C2" w:rsidR="000F79E3" w:rsidRPr="000F79E3" w:rsidRDefault="000F79E3" w:rsidP="000F79E3">
            <w:pPr>
              <w:ind w:firstLine="0"/>
            </w:pPr>
            <w:r>
              <w:t>Garvin</w:t>
            </w:r>
          </w:p>
        </w:tc>
      </w:tr>
      <w:tr w:rsidR="000F79E3" w:rsidRPr="000F79E3" w14:paraId="49FE54CC" w14:textId="77777777" w:rsidTr="000F79E3">
        <w:tblPrEx>
          <w:jc w:val="left"/>
        </w:tblPrEx>
        <w:tc>
          <w:tcPr>
            <w:tcW w:w="2179" w:type="dxa"/>
            <w:shd w:val="clear" w:color="auto" w:fill="auto"/>
          </w:tcPr>
          <w:p w14:paraId="703575D4" w14:textId="2CFACB45" w:rsidR="000F79E3" w:rsidRPr="000F79E3" w:rsidRDefault="000F79E3" w:rsidP="000F79E3">
            <w:pPr>
              <w:ind w:firstLine="0"/>
            </w:pPr>
            <w:r>
              <w:t>Gatch</w:t>
            </w:r>
          </w:p>
        </w:tc>
        <w:tc>
          <w:tcPr>
            <w:tcW w:w="2179" w:type="dxa"/>
            <w:shd w:val="clear" w:color="auto" w:fill="auto"/>
          </w:tcPr>
          <w:p w14:paraId="4DF648FD" w14:textId="2C54D1C9" w:rsidR="000F79E3" w:rsidRPr="000F79E3" w:rsidRDefault="000F79E3" w:rsidP="000F79E3">
            <w:pPr>
              <w:ind w:firstLine="0"/>
            </w:pPr>
            <w:r>
              <w:t>Gibson</w:t>
            </w:r>
          </w:p>
        </w:tc>
        <w:tc>
          <w:tcPr>
            <w:tcW w:w="2180" w:type="dxa"/>
            <w:shd w:val="clear" w:color="auto" w:fill="auto"/>
          </w:tcPr>
          <w:p w14:paraId="7C5AFF3A" w14:textId="4D00DCF1" w:rsidR="000F79E3" w:rsidRPr="000F79E3" w:rsidRDefault="000F79E3" w:rsidP="000F79E3">
            <w:pPr>
              <w:ind w:firstLine="0"/>
            </w:pPr>
            <w:r>
              <w:t>Gilliam</w:t>
            </w:r>
          </w:p>
        </w:tc>
      </w:tr>
      <w:tr w:rsidR="000F79E3" w:rsidRPr="000F79E3" w14:paraId="4D9DC9E9" w14:textId="77777777" w:rsidTr="000F79E3">
        <w:tblPrEx>
          <w:jc w:val="left"/>
        </w:tblPrEx>
        <w:tc>
          <w:tcPr>
            <w:tcW w:w="2179" w:type="dxa"/>
            <w:shd w:val="clear" w:color="auto" w:fill="auto"/>
          </w:tcPr>
          <w:p w14:paraId="3D07F259" w14:textId="3528E9FC" w:rsidR="000F79E3" w:rsidRPr="000F79E3" w:rsidRDefault="000F79E3" w:rsidP="000F79E3">
            <w:pPr>
              <w:ind w:firstLine="0"/>
            </w:pPr>
            <w:r>
              <w:t>Gilliard</w:t>
            </w:r>
          </w:p>
        </w:tc>
        <w:tc>
          <w:tcPr>
            <w:tcW w:w="2179" w:type="dxa"/>
            <w:shd w:val="clear" w:color="auto" w:fill="auto"/>
          </w:tcPr>
          <w:p w14:paraId="74E90ACF" w14:textId="7DA5399E" w:rsidR="000F79E3" w:rsidRPr="000F79E3" w:rsidRDefault="000F79E3" w:rsidP="000F79E3">
            <w:pPr>
              <w:ind w:firstLine="0"/>
            </w:pPr>
            <w:r>
              <w:t>Guest</w:t>
            </w:r>
          </w:p>
        </w:tc>
        <w:tc>
          <w:tcPr>
            <w:tcW w:w="2180" w:type="dxa"/>
            <w:shd w:val="clear" w:color="auto" w:fill="auto"/>
          </w:tcPr>
          <w:p w14:paraId="2B50962B" w14:textId="46A050C5" w:rsidR="000F79E3" w:rsidRPr="000F79E3" w:rsidRDefault="000F79E3" w:rsidP="000F79E3">
            <w:pPr>
              <w:ind w:firstLine="0"/>
            </w:pPr>
            <w:r>
              <w:t>Guffey</w:t>
            </w:r>
          </w:p>
        </w:tc>
      </w:tr>
      <w:tr w:rsidR="000F79E3" w:rsidRPr="000F79E3" w14:paraId="1BB94E66" w14:textId="77777777" w:rsidTr="000F79E3">
        <w:tblPrEx>
          <w:jc w:val="left"/>
        </w:tblPrEx>
        <w:tc>
          <w:tcPr>
            <w:tcW w:w="2179" w:type="dxa"/>
            <w:shd w:val="clear" w:color="auto" w:fill="auto"/>
          </w:tcPr>
          <w:p w14:paraId="3957C4C4" w14:textId="0F475E7A" w:rsidR="000F79E3" w:rsidRPr="000F79E3" w:rsidRDefault="000F79E3" w:rsidP="000F79E3">
            <w:pPr>
              <w:ind w:firstLine="0"/>
            </w:pPr>
            <w:r>
              <w:t>Haddon</w:t>
            </w:r>
          </w:p>
        </w:tc>
        <w:tc>
          <w:tcPr>
            <w:tcW w:w="2179" w:type="dxa"/>
            <w:shd w:val="clear" w:color="auto" w:fill="auto"/>
          </w:tcPr>
          <w:p w14:paraId="772453DD" w14:textId="400017AE" w:rsidR="000F79E3" w:rsidRPr="000F79E3" w:rsidRDefault="000F79E3" w:rsidP="000F79E3">
            <w:pPr>
              <w:ind w:firstLine="0"/>
            </w:pPr>
            <w:r>
              <w:t>Hager</w:t>
            </w:r>
          </w:p>
        </w:tc>
        <w:tc>
          <w:tcPr>
            <w:tcW w:w="2180" w:type="dxa"/>
            <w:shd w:val="clear" w:color="auto" w:fill="auto"/>
          </w:tcPr>
          <w:p w14:paraId="47B23C1F" w14:textId="5E99523D" w:rsidR="000F79E3" w:rsidRPr="000F79E3" w:rsidRDefault="000F79E3" w:rsidP="000F79E3">
            <w:pPr>
              <w:ind w:firstLine="0"/>
            </w:pPr>
            <w:r>
              <w:t>Hardee</w:t>
            </w:r>
          </w:p>
        </w:tc>
      </w:tr>
      <w:tr w:rsidR="000F79E3" w:rsidRPr="000F79E3" w14:paraId="53B71929" w14:textId="77777777" w:rsidTr="000F79E3">
        <w:tblPrEx>
          <w:jc w:val="left"/>
        </w:tblPrEx>
        <w:tc>
          <w:tcPr>
            <w:tcW w:w="2179" w:type="dxa"/>
            <w:shd w:val="clear" w:color="auto" w:fill="auto"/>
          </w:tcPr>
          <w:p w14:paraId="2F01706E" w14:textId="3AF4DACF" w:rsidR="000F79E3" w:rsidRPr="000F79E3" w:rsidRDefault="000F79E3" w:rsidP="000F79E3">
            <w:pPr>
              <w:ind w:firstLine="0"/>
            </w:pPr>
            <w:r>
              <w:t>Harris</w:t>
            </w:r>
          </w:p>
        </w:tc>
        <w:tc>
          <w:tcPr>
            <w:tcW w:w="2179" w:type="dxa"/>
            <w:shd w:val="clear" w:color="auto" w:fill="auto"/>
          </w:tcPr>
          <w:p w14:paraId="6542E97A" w14:textId="5E7AF936" w:rsidR="000F79E3" w:rsidRPr="000F79E3" w:rsidRDefault="000F79E3" w:rsidP="000F79E3">
            <w:pPr>
              <w:ind w:firstLine="0"/>
            </w:pPr>
            <w:r>
              <w:t>Hart</w:t>
            </w:r>
          </w:p>
        </w:tc>
        <w:tc>
          <w:tcPr>
            <w:tcW w:w="2180" w:type="dxa"/>
            <w:shd w:val="clear" w:color="auto" w:fill="auto"/>
          </w:tcPr>
          <w:p w14:paraId="5303CC07" w14:textId="2EB7676F" w:rsidR="000F79E3" w:rsidRPr="000F79E3" w:rsidRDefault="000F79E3" w:rsidP="000F79E3">
            <w:pPr>
              <w:ind w:firstLine="0"/>
            </w:pPr>
            <w:r>
              <w:t>Hartnett</w:t>
            </w:r>
          </w:p>
        </w:tc>
      </w:tr>
      <w:tr w:rsidR="000F79E3" w:rsidRPr="000F79E3" w14:paraId="26F26EE2" w14:textId="77777777" w:rsidTr="000F79E3">
        <w:tblPrEx>
          <w:jc w:val="left"/>
        </w:tblPrEx>
        <w:tc>
          <w:tcPr>
            <w:tcW w:w="2179" w:type="dxa"/>
            <w:shd w:val="clear" w:color="auto" w:fill="auto"/>
          </w:tcPr>
          <w:p w14:paraId="324D13F6" w14:textId="4D07C67E" w:rsidR="000F79E3" w:rsidRPr="000F79E3" w:rsidRDefault="000F79E3" w:rsidP="000F79E3">
            <w:pPr>
              <w:ind w:firstLine="0"/>
            </w:pPr>
            <w:r>
              <w:t>Hayes</w:t>
            </w:r>
          </w:p>
        </w:tc>
        <w:tc>
          <w:tcPr>
            <w:tcW w:w="2179" w:type="dxa"/>
            <w:shd w:val="clear" w:color="auto" w:fill="auto"/>
          </w:tcPr>
          <w:p w14:paraId="52038494" w14:textId="3E56C051" w:rsidR="000F79E3" w:rsidRPr="000F79E3" w:rsidRDefault="000F79E3" w:rsidP="000F79E3">
            <w:pPr>
              <w:ind w:firstLine="0"/>
            </w:pPr>
            <w:r>
              <w:t>Henderson-Myers</w:t>
            </w:r>
          </w:p>
        </w:tc>
        <w:tc>
          <w:tcPr>
            <w:tcW w:w="2180" w:type="dxa"/>
            <w:shd w:val="clear" w:color="auto" w:fill="auto"/>
          </w:tcPr>
          <w:p w14:paraId="6C021527" w14:textId="211CB686" w:rsidR="000F79E3" w:rsidRPr="000F79E3" w:rsidRDefault="000F79E3" w:rsidP="000F79E3">
            <w:pPr>
              <w:ind w:firstLine="0"/>
            </w:pPr>
            <w:r>
              <w:t>Henegan</w:t>
            </w:r>
          </w:p>
        </w:tc>
      </w:tr>
      <w:tr w:rsidR="000F79E3" w:rsidRPr="000F79E3" w14:paraId="21D526CD" w14:textId="77777777" w:rsidTr="000F79E3">
        <w:tblPrEx>
          <w:jc w:val="left"/>
        </w:tblPrEx>
        <w:tc>
          <w:tcPr>
            <w:tcW w:w="2179" w:type="dxa"/>
            <w:shd w:val="clear" w:color="auto" w:fill="auto"/>
          </w:tcPr>
          <w:p w14:paraId="3D94955D" w14:textId="6592F703" w:rsidR="000F79E3" w:rsidRPr="000F79E3" w:rsidRDefault="000F79E3" w:rsidP="000F79E3">
            <w:pPr>
              <w:ind w:firstLine="0"/>
            </w:pPr>
            <w:r>
              <w:t>Herbkersman</w:t>
            </w:r>
          </w:p>
        </w:tc>
        <w:tc>
          <w:tcPr>
            <w:tcW w:w="2179" w:type="dxa"/>
            <w:shd w:val="clear" w:color="auto" w:fill="auto"/>
          </w:tcPr>
          <w:p w14:paraId="0832F2A5" w14:textId="521B211B" w:rsidR="000F79E3" w:rsidRPr="000F79E3" w:rsidRDefault="000F79E3" w:rsidP="000F79E3">
            <w:pPr>
              <w:ind w:firstLine="0"/>
            </w:pPr>
            <w:r>
              <w:t>Hewitt</w:t>
            </w:r>
          </w:p>
        </w:tc>
        <w:tc>
          <w:tcPr>
            <w:tcW w:w="2180" w:type="dxa"/>
            <w:shd w:val="clear" w:color="auto" w:fill="auto"/>
          </w:tcPr>
          <w:p w14:paraId="25935FF6" w14:textId="75D1DBAD" w:rsidR="000F79E3" w:rsidRPr="000F79E3" w:rsidRDefault="000F79E3" w:rsidP="000F79E3">
            <w:pPr>
              <w:ind w:firstLine="0"/>
            </w:pPr>
            <w:r>
              <w:t>Hiott</w:t>
            </w:r>
          </w:p>
        </w:tc>
      </w:tr>
      <w:tr w:rsidR="000F79E3" w:rsidRPr="000F79E3" w14:paraId="2E3A4266" w14:textId="77777777" w:rsidTr="000F79E3">
        <w:tblPrEx>
          <w:jc w:val="left"/>
        </w:tblPrEx>
        <w:tc>
          <w:tcPr>
            <w:tcW w:w="2179" w:type="dxa"/>
            <w:shd w:val="clear" w:color="auto" w:fill="auto"/>
          </w:tcPr>
          <w:p w14:paraId="093E566D" w14:textId="0EE57802" w:rsidR="000F79E3" w:rsidRPr="000F79E3" w:rsidRDefault="000F79E3" w:rsidP="000F79E3">
            <w:pPr>
              <w:ind w:firstLine="0"/>
            </w:pPr>
            <w:r>
              <w:t>Hixon</w:t>
            </w:r>
          </w:p>
        </w:tc>
        <w:tc>
          <w:tcPr>
            <w:tcW w:w="2179" w:type="dxa"/>
            <w:shd w:val="clear" w:color="auto" w:fill="auto"/>
          </w:tcPr>
          <w:p w14:paraId="37863FCE" w14:textId="14399775" w:rsidR="000F79E3" w:rsidRPr="000F79E3" w:rsidRDefault="000F79E3" w:rsidP="000F79E3">
            <w:pPr>
              <w:ind w:firstLine="0"/>
            </w:pPr>
            <w:r>
              <w:t>Hosey</w:t>
            </w:r>
          </w:p>
        </w:tc>
        <w:tc>
          <w:tcPr>
            <w:tcW w:w="2180" w:type="dxa"/>
            <w:shd w:val="clear" w:color="auto" w:fill="auto"/>
          </w:tcPr>
          <w:p w14:paraId="344AA21F" w14:textId="007415DC" w:rsidR="000F79E3" w:rsidRPr="000F79E3" w:rsidRDefault="000F79E3" w:rsidP="000F79E3">
            <w:pPr>
              <w:ind w:firstLine="0"/>
            </w:pPr>
            <w:r>
              <w:t>Howard</w:t>
            </w:r>
          </w:p>
        </w:tc>
      </w:tr>
      <w:tr w:rsidR="000F79E3" w:rsidRPr="000F79E3" w14:paraId="1FB19A1F" w14:textId="77777777" w:rsidTr="000F79E3">
        <w:tblPrEx>
          <w:jc w:val="left"/>
        </w:tblPrEx>
        <w:tc>
          <w:tcPr>
            <w:tcW w:w="2179" w:type="dxa"/>
            <w:shd w:val="clear" w:color="auto" w:fill="auto"/>
          </w:tcPr>
          <w:p w14:paraId="0C12134E" w14:textId="00774ECD" w:rsidR="000F79E3" w:rsidRPr="000F79E3" w:rsidRDefault="000F79E3" w:rsidP="000F79E3">
            <w:pPr>
              <w:ind w:firstLine="0"/>
            </w:pPr>
            <w:r>
              <w:t>Hyde</w:t>
            </w:r>
          </w:p>
        </w:tc>
        <w:tc>
          <w:tcPr>
            <w:tcW w:w="2179" w:type="dxa"/>
            <w:shd w:val="clear" w:color="auto" w:fill="auto"/>
          </w:tcPr>
          <w:p w14:paraId="2C7B5F6B" w14:textId="7C16B296" w:rsidR="000F79E3" w:rsidRPr="000F79E3" w:rsidRDefault="000F79E3" w:rsidP="000F79E3">
            <w:pPr>
              <w:ind w:firstLine="0"/>
            </w:pPr>
            <w:r>
              <w:t>Jefferson</w:t>
            </w:r>
          </w:p>
        </w:tc>
        <w:tc>
          <w:tcPr>
            <w:tcW w:w="2180" w:type="dxa"/>
            <w:shd w:val="clear" w:color="auto" w:fill="auto"/>
          </w:tcPr>
          <w:p w14:paraId="14085BAC" w14:textId="0DCE1EF7" w:rsidR="000F79E3" w:rsidRPr="000F79E3" w:rsidRDefault="000F79E3" w:rsidP="000F79E3">
            <w:pPr>
              <w:ind w:firstLine="0"/>
            </w:pPr>
            <w:r>
              <w:t>J. E. Johnson</w:t>
            </w:r>
          </w:p>
        </w:tc>
      </w:tr>
      <w:tr w:rsidR="000F79E3" w:rsidRPr="000F79E3" w14:paraId="060680DB" w14:textId="77777777" w:rsidTr="000F79E3">
        <w:tblPrEx>
          <w:jc w:val="left"/>
        </w:tblPrEx>
        <w:tc>
          <w:tcPr>
            <w:tcW w:w="2179" w:type="dxa"/>
            <w:shd w:val="clear" w:color="auto" w:fill="auto"/>
          </w:tcPr>
          <w:p w14:paraId="7B72596C" w14:textId="37869544" w:rsidR="000F79E3" w:rsidRPr="000F79E3" w:rsidRDefault="000F79E3" w:rsidP="000F79E3">
            <w:pPr>
              <w:ind w:firstLine="0"/>
            </w:pPr>
            <w:r>
              <w:t>J. L. Johnson</w:t>
            </w:r>
          </w:p>
        </w:tc>
        <w:tc>
          <w:tcPr>
            <w:tcW w:w="2179" w:type="dxa"/>
            <w:shd w:val="clear" w:color="auto" w:fill="auto"/>
          </w:tcPr>
          <w:p w14:paraId="6CDD6CFB" w14:textId="411919A2" w:rsidR="000F79E3" w:rsidRPr="000F79E3" w:rsidRDefault="000F79E3" w:rsidP="000F79E3">
            <w:pPr>
              <w:ind w:firstLine="0"/>
            </w:pPr>
            <w:r>
              <w:t>S. Jones</w:t>
            </w:r>
          </w:p>
        </w:tc>
        <w:tc>
          <w:tcPr>
            <w:tcW w:w="2180" w:type="dxa"/>
            <w:shd w:val="clear" w:color="auto" w:fill="auto"/>
          </w:tcPr>
          <w:p w14:paraId="05AAD6FE" w14:textId="7AF94413" w:rsidR="000F79E3" w:rsidRPr="000F79E3" w:rsidRDefault="000F79E3" w:rsidP="000F79E3">
            <w:pPr>
              <w:ind w:firstLine="0"/>
            </w:pPr>
            <w:r>
              <w:t>W. Jones</w:t>
            </w:r>
          </w:p>
        </w:tc>
      </w:tr>
      <w:tr w:rsidR="000F79E3" w:rsidRPr="000F79E3" w14:paraId="724E6404" w14:textId="77777777" w:rsidTr="000F79E3">
        <w:tblPrEx>
          <w:jc w:val="left"/>
        </w:tblPrEx>
        <w:tc>
          <w:tcPr>
            <w:tcW w:w="2179" w:type="dxa"/>
            <w:shd w:val="clear" w:color="auto" w:fill="auto"/>
          </w:tcPr>
          <w:p w14:paraId="4289F5F9" w14:textId="47B58024" w:rsidR="000F79E3" w:rsidRPr="000F79E3" w:rsidRDefault="000F79E3" w:rsidP="000F79E3">
            <w:pPr>
              <w:ind w:firstLine="0"/>
            </w:pPr>
            <w:r>
              <w:t>Jordan</w:t>
            </w:r>
          </w:p>
        </w:tc>
        <w:tc>
          <w:tcPr>
            <w:tcW w:w="2179" w:type="dxa"/>
            <w:shd w:val="clear" w:color="auto" w:fill="auto"/>
          </w:tcPr>
          <w:p w14:paraId="41AE35F0" w14:textId="1901CD02" w:rsidR="000F79E3" w:rsidRPr="000F79E3" w:rsidRDefault="000F79E3" w:rsidP="000F79E3">
            <w:pPr>
              <w:ind w:firstLine="0"/>
            </w:pPr>
            <w:r>
              <w:t>Kilmartin</w:t>
            </w:r>
          </w:p>
        </w:tc>
        <w:tc>
          <w:tcPr>
            <w:tcW w:w="2180" w:type="dxa"/>
            <w:shd w:val="clear" w:color="auto" w:fill="auto"/>
          </w:tcPr>
          <w:p w14:paraId="535801EB" w14:textId="752276BA" w:rsidR="000F79E3" w:rsidRPr="000F79E3" w:rsidRDefault="000F79E3" w:rsidP="000F79E3">
            <w:pPr>
              <w:ind w:firstLine="0"/>
            </w:pPr>
            <w:r>
              <w:t>King</w:t>
            </w:r>
          </w:p>
        </w:tc>
      </w:tr>
      <w:tr w:rsidR="000F79E3" w:rsidRPr="000F79E3" w14:paraId="498E6C62" w14:textId="77777777" w:rsidTr="000F79E3">
        <w:tblPrEx>
          <w:jc w:val="left"/>
        </w:tblPrEx>
        <w:tc>
          <w:tcPr>
            <w:tcW w:w="2179" w:type="dxa"/>
            <w:shd w:val="clear" w:color="auto" w:fill="auto"/>
          </w:tcPr>
          <w:p w14:paraId="445FF0E1" w14:textId="4631B5D5" w:rsidR="000F79E3" w:rsidRPr="000F79E3" w:rsidRDefault="000F79E3" w:rsidP="000F79E3">
            <w:pPr>
              <w:ind w:firstLine="0"/>
            </w:pPr>
            <w:r>
              <w:t>Kirby</w:t>
            </w:r>
          </w:p>
        </w:tc>
        <w:tc>
          <w:tcPr>
            <w:tcW w:w="2179" w:type="dxa"/>
            <w:shd w:val="clear" w:color="auto" w:fill="auto"/>
          </w:tcPr>
          <w:p w14:paraId="2FA8B24B" w14:textId="7C197462" w:rsidR="000F79E3" w:rsidRPr="000F79E3" w:rsidRDefault="000F79E3" w:rsidP="000F79E3">
            <w:pPr>
              <w:ind w:firstLine="0"/>
            </w:pPr>
            <w:r>
              <w:t>Landing</w:t>
            </w:r>
          </w:p>
        </w:tc>
        <w:tc>
          <w:tcPr>
            <w:tcW w:w="2180" w:type="dxa"/>
            <w:shd w:val="clear" w:color="auto" w:fill="auto"/>
          </w:tcPr>
          <w:p w14:paraId="75CCB6D1" w14:textId="7792C2CB" w:rsidR="000F79E3" w:rsidRPr="000F79E3" w:rsidRDefault="000F79E3" w:rsidP="000F79E3">
            <w:pPr>
              <w:ind w:firstLine="0"/>
            </w:pPr>
            <w:r>
              <w:t>Lawson</w:t>
            </w:r>
          </w:p>
        </w:tc>
      </w:tr>
      <w:tr w:rsidR="000F79E3" w:rsidRPr="000F79E3" w14:paraId="613D6065" w14:textId="77777777" w:rsidTr="000F79E3">
        <w:tblPrEx>
          <w:jc w:val="left"/>
        </w:tblPrEx>
        <w:tc>
          <w:tcPr>
            <w:tcW w:w="2179" w:type="dxa"/>
            <w:shd w:val="clear" w:color="auto" w:fill="auto"/>
          </w:tcPr>
          <w:p w14:paraId="77E0BA33" w14:textId="5447D4DD" w:rsidR="000F79E3" w:rsidRPr="000F79E3" w:rsidRDefault="000F79E3" w:rsidP="000F79E3">
            <w:pPr>
              <w:ind w:firstLine="0"/>
            </w:pPr>
            <w:r>
              <w:t>Leber</w:t>
            </w:r>
          </w:p>
        </w:tc>
        <w:tc>
          <w:tcPr>
            <w:tcW w:w="2179" w:type="dxa"/>
            <w:shd w:val="clear" w:color="auto" w:fill="auto"/>
          </w:tcPr>
          <w:p w14:paraId="03542520" w14:textId="62BE0A82" w:rsidR="000F79E3" w:rsidRPr="000F79E3" w:rsidRDefault="000F79E3" w:rsidP="000F79E3">
            <w:pPr>
              <w:ind w:firstLine="0"/>
            </w:pPr>
            <w:r>
              <w:t>Ligon</w:t>
            </w:r>
          </w:p>
        </w:tc>
        <w:tc>
          <w:tcPr>
            <w:tcW w:w="2180" w:type="dxa"/>
            <w:shd w:val="clear" w:color="auto" w:fill="auto"/>
          </w:tcPr>
          <w:p w14:paraId="4E20F3FF" w14:textId="2FA61078" w:rsidR="000F79E3" w:rsidRPr="000F79E3" w:rsidRDefault="000F79E3" w:rsidP="000F79E3">
            <w:pPr>
              <w:ind w:firstLine="0"/>
            </w:pPr>
            <w:r>
              <w:t>Long</w:t>
            </w:r>
          </w:p>
        </w:tc>
      </w:tr>
      <w:tr w:rsidR="000F79E3" w:rsidRPr="000F79E3" w14:paraId="57231A75" w14:textId="77777777" w:rsidTr="000F79E3">
        <w:tblPrEx>
          <w:jc w:val="left"/>
        </w:tblPrEx>
        <w:tc>
          <w:tcPr>
            <w:tcW w:w="2179" w:type="dxa"/>
            <w:shd w:val="clear" w:color="auto" w:fill="auto"/>
          </w:tcPr>
          <w:p w14:paraId="0AA7DC9C" w14:textId="10D28D02" w:rsidR="000F79E3" w:rsidRPr="000F79E3" w:rsidRDefault="000F79E3" w:rsidP="000F79E3">
            <w:pPr>
              <w:ind w:firstLine="0"/>
            </w:pPr>
            <w:r>
              <w:t>Lowe</w:t>
            </w:r>
          </w:p>
        </w:tc>
        <w:tc>
          <w:tcPr>
            <w:tcW w:w="2179" w:type="dxa"/>
            <w:shd w:val="clear" w:color="auto" w:fill="auto"/>
          </w:tcPr>
          <w:p w14:paraId="64C6FEF2" w14:textId="78784F27" w:rsidR="000F79E3" w:rsidRPr="000F79E3" w:rsidRDefault="000F79E3" w:rsidP="000F79E3">
            <w:pPr>
              <w:ind w:firstLine="0"/>
            </w:pPr>
            <w:r>
              <w:t>Magnuson</w:t>
            </w:r>
          </w:p>
        </w:tc>
        <w:tc>
          <w:tcPr>
            <w:tcW w:w="2180" w:type="dxa"/>
            <w:shd w:val="clear" w:color="auto" w:fill="auto"/>
          </w:tcPr>
          <w:p w14:paraId="412F858C" w14:textId="3A818BAC" w:rsidR="000F79E3" w:rsidRPr="000F79E3" w:rsidRDefault="000F79E3" w:rsidP="000F79E3">
            <w:pPr>
              <w:ind w:firstLine="0"/>
            </w:pPr>
            <w:r>
              <w:t>May</w:t>
            </w:r>
          </w:p>
        </w:tc>
      </w:tr>
      <w:tr w:rsidR="000F79E3" w:rsidRPr="000F79E3" w14:paraId="5DD5C95B" w14:textId="77777777" w:rsidTr="000F79E3">
        <w:tblPrEx>
          <w:jc w:val="left"/>
        </w:tblPrEx>
        <w:tc>
          <w:tcPr>
            <w:tcW w:w="2179" w:type="dxa"/>
            <w:shd w:val="clear" w:color="auto" w:fill="auto"/>
          </w:tcPr>
          <w:p w14:paraId="78BAE918" w14:textId="16D80CBE" w:rsidR="000F79E3" w:rsidRPr="000F79E3" w:rsidRDefault="000F79E3" w:rsidP="000F79E3">
            <w:pPr>
              <w:ind w:firstLine="0"/>
            </w:pPr>
            <w:r>
              <w:t>McCabe</w:t>
            </w:r>
          </w:p>
        </w:tc>
        <w:tc>
          <w:tcPr>
            <w:tcW w:w="2179" w:type="dxa"/>
            <w:shd w:val="clear" w:color="auto" w:fill="auto"/>
          </w:tcPr>
          <w:p w14:paraId="358D41D1" w14:textId="796DA4E5" w:rsidR="000F79E3" w:rsidRPr="000F79E3" w:rsidRDefault="000F79E3" w:rsidP="000F79E3">
            <w:pPr>
              <w:ind w:firstLine="0"/>
            </w:pPr>
            <w:r>
              <w:t>McCravy</w:t>
            </w:r>
          </w:p>
        </w:tc>
        <w:tc>
          <w:tcPr>
            <w:tcW w:w="2180" w:type="dxa"/>
            <w:shd w:val="clear" w:color="auto" w:fill="auto"/>
          </w:tcPr>
          <w:p w14:paraId="0722D1C3" w14:textId="7E5BD727" w:rsidR="000F79E3" w:rsidRPr="000F79E3" w:rsidRDefault="000F79E3" w:rsidP="000F79E3">
            <w:pPr>
              <w:ind w:firstLine="0"/>
            </w:pPr>
            <w:r>
              <w:t>McDaniel</w:t>
            </w:r>
          </w:p>
        </w:tc>
      </w:tr>
      <w:tr w:rsidR="000F79E3" w:rsidRPr="000F79E3" w14:paraId="2D271F3B" w14:textId="77777777" w:rsidTr="000F79E3">
        <w:tblPrEx>
          <w:jc w:val="left"/>
        </w:tblPrEx>
        <w:tc>
          <w:tcPr>
            <w:tcW w:w="2179" w:type="dxa"/>
            <w:shd w:val="clear" w:color="auto" w:fill="auto"/>
          </w:tcPr>
          <w:p w14:paraId="6D9A85A4" w14:textId="2459FE03" w:rsidR="000F79E3" w:rsidRPr="000F79E3" w:rsidRDefault="000F79E3" w:rsidP="000F79E3">
            <w:pPr>
              <w:ind w:firstLine="0"/>
            </w:pPr>
            <w:r>
              <w:t>McGinnis</w:t>
            </w:r>
          </w:p>
        </w:tc>
        <w:tc>
          <w:tcPr>
            <w:tcW w:w="2179" w:type="dxa"/>
            <w:shd w:val="clear" w:color="auto" w:fill="auto"/>
          </w:tcPr>
          <w:p w14:paraId="5C05DFC2" w14:textId="2B7282E5" w:rsidR="000F79E3" w:rsidRPr="000F79E3" w:rsidRDefault="000F79E3" w:rsidP="000F79E3">
            <w:pPr>
              <w:ind w:firstLine="0"/>
            </w:pPr>
            <w:r>
              <w:t>Mitchell</w:t>
            </w:r>
          </w:p>
        </w:tc>
        <w:tc>
          <w:tcPr>
            <w:tcW w:w="2180" w:type="dxa"/>
            <w:shd w:val="clear" w:color="auto" w:fill="auto"/>
          </w:tcPr>
          <w:p w14:paraId="686606FE" w14:textId="631461CF" w:rsidR="000F79E3" w:rsidRPr="000F79E3" w:rsidRDefault="000F79E3" w:rsidP="000F79E3">
            <w:pPr>
              <w:ind w:firstLine="0"/>
            </w:pPr>
            <w:r>
              <w:t>J. Moore</w:t>
            </w:r>
          </w:p>
        </w:tc>
      </w:tr>
      <w:tr w:rsidR="000F79E3" w:rsidRPr="000F79E3" w14:paraId="77C2956D" w14:textId="77777777" w:rsidTr="000F79E3">
        <w:tblPrEx>
          <w:jc w:val="left"/>
        </w:tblPrEx>
        <w:tc>
          <w:tcPr>
            <w:tcW w:w="2179" w:type="dxa"/>
            <w:shd w:val="clear" w:color="auto" w:fill="auto"/>
          </w:tcPr>
          <w:p w14:paraId="50E5F5EC" w14:textId="1FF91B24" w:rsidR="000F79E3" w:rsidRPr="000F79E3" w:rsidRDefault="000F79E3" w:rsidP="000F79E3">
            <w:pPr>
              <w:ind w:firstLine="0"/>
            </w:pPr>
            <w:r>
              <w:t>T. Moore</w:t>
            </w:r>
          </w:p>
        </w:tc>
        <w:tc>
          <w:tcPr>
            <w:tcW w:w="2179" w:type="dxa"/>
            <w:shd w:val="clear" w:color="auto" w:fill="auto"/>
          </w:tcPr>
          <w:p w14:paraId="21183042" w14:textId="3292FEDC" w:rsidR="000F79E3" w:rsidRPr="000F79E3" w:rsidRDefault="000F79E3" w:rsidP="000F79E3">
            <w:pPr>
              <w:ind w:firstLine="0"/>
            </w:pPr>
            <w:r>
              <w:t>A. M. Morgan</w:t>
            </w:r>
          </w:p>
        </w:tc>
        <w:tc>
          <w:tcPr>
            <w:tcW w:w="2180" w:type="dxa"/>
            <w:shd w:val="clear" w:color="auto" w:fill="auto"/>
          </w:tcPr>
          <w:p w14:paraId="38001F6E" w14:textId="4C47FC09" w:rsidR="000F79E3" w:rsidRPr="000F79E3" w:rsidRDefault="000F79E3" w:rsidP="000F79E3">
            <w:pPr>
              <w:ind w:firstLine="0"/>
            </w:pPr>
            <w:r>
              <w:t>T. A. Morgan</w:t>
            </w:r>
          </w:p>
        </w:tc>
      </w:tr>
      <w:tr w:rsidR="000F79E3" w:rsidRPr="000F79E3" w14:paraId="2DD0F738" w14:textId="77777777" w:rsidTr="000F79E3">
        <w:tblPrEx>
          <w:jc w:val="left"/>
        </w:tblPrEx>
        <w:tc>
          <w:tcPr>
            <w:tcW w:w="2179" w:type="dxa"/>
            <w:shd w:val="clear" w:color="auto" w:fill="auto"/>
          </w:tcPr>
          <w:p w14:paraId="7EEB67F6" w14:textId="009CD55E" w:rsidR="000F79E3" w:rsidRPr="000F79E3" w:rsidRDefault="000F79E3" w:rsidP="000F79E3">
            <w:pPr>
              <w:ind w:firstLine="0"/>
            </w:pPr>
            <w:r>
              <w:t>Moss</w:t>
            </w:r>
          </w:p>
        </w:tc>
        <w:tc>
          <w:tcPr>
            <w:tcW w:w="2179" w:type="dxa"/>
            <w:shd w:val="clear" w:color="auto" w:fill="auto"/>
          </w:tcPr>
          <w:p w14:paraId="280041D4" w14:textId="1BB22070" w:rsidR="000F79E3" w:rsidRPr="000F79E3" w:rsidRDefault="000F79E3" w:rsidP="000F79E3">
            <w:pPr>
              <w:ind w:firstLine="0"/>
            </w:pPr>
            <w:r>
              <w:t>Murphy</w:t>
            </w:r>
          </w:p>
        </w:tc>
        <w:tc>
          <w:tcPr>
            <w:tcW w:w="2180" w:type="dxa"/>
            <w:shd w:val="clear" w:color="auto" w:fill="auto"/>
          </w:tcPr>
          <w:p w14:paraId="2CEA266D" w14:textId="1B931F64" w:rsidR="000F79E3" w:rsidRPr="000F79E3" w:rsidRDefault="000F79E3" w:rsidP="000F79E3">
            <w:pPr>
              <w:ind w:firstLine="0"/>
            </w:pPr>
            <w:r>
              <w:t>Neese</w:t>
            </w:r>
          </w:p>
        </w:tc>
      </w:tr>
      <w:tr w:rsidR="000F79E3" w:rsidRPr="000F79E3" w14:paraId="5DC57382" w14:textId="77777777" w:rsidTr="000F79E3">
        <w:tblPrEx>
          <w:jc w:val="left"/>
        </w:tblPrEx>
        <w:tc>
          <w:tcPr>
            <w:tcW w:w="2179" w:type="dxa"/>
            <w:shd w:val="clear" w:color="auto" w:fill="auto"/>
          </w:tcPr>
          <w:p w14:paraId="44A8EE18" w14:textId="7627EEDE" w:rsidR="000F79E3" w:rsidRPr="000F79E3" w:rsidRDefault="000F79E3" w:rsidP="000F79E3">
            <w:pPr>
              <w:ind w:firstLine="0"/>
            </w:pPr>
            <w:r>
              <w:t>B. Newton</w:t>
            </w:r>
          </w:p>
        </w:tc>
        <w:tc>
          <w:tcPr>
            <w:tcW w:w="2179" w:type="dxa"/>
            <w:shd w:val="clear" w:color="auto" w:fill="auto"/>
          </w:tcPr>
          <w:p w14:paraId="1FC2E4E3" w14:textId="7503B14B" w:rsidR="000F79E3" w:rsidRPr="000F79E3" w:rsidRDefault="000F79E3" w:rsidP="000F79E3">
            <w:pPr>
              <w:ind w:firstLine="0"/>
            </w:pPr>
            <w:r>
              <w:t>W. Newton</w:t>
            </w:r>
          </w:p>
        </w:tc>
        <w:tc>
          <w:tcPr>
            <w:tcW w:w="2180" w:type="dxa"/>
            <w:shd w:val="clear" w:color="auto" w:fill="auto"/>
          </w:tcPr>
          <w:p w14:paraId="12D3ADF6" w14:textId="29B58F65" w:rsidR="000F79E3" w:rsidRPr="000F79E3" w:rsidRDefault="000F79E3" w:rsidP="000F79E3">
            <w:pPr>
              <w:ind w:firstLine="0"/>
            </w:pPr>
            <w:r>
              <w:t>Nutt</w:t>
            </w:r>
          </w:p>
        </w:tc>
      </w:tr>
      <w:tr w:rsidR="000F79E3" w:rsidRPr="000F79E3" w14:paraId="5A27E675" w14:textId="77777777" w:rsidTr="000F79E3">
        <w:tblPrEx>
          <w:jc w:val="left"/>
        </w:tblPrEx>
        <w:tc>
          <w:tcPr>
            <w:tcW w:w="2179" w:type="dxa"/>
            <w:shd w:val="clear" w:color="auto" w:fill="auto"/>
          </w:tcPr>
          <w:p w14:paraId="7AED2474" w14:textId="354AE6FD" w:rsidR="000F79E3" w:rsidRPr="000F79E3" w:rsidRDefault="000F79E3" w:rsidP="000F79E3">
            <w:pPr>
              <w:ind w:firstLine="0"/>
            </w:pPr>
            <w:r>
              <w:t>O'Neal</w:t>
            </w:r>
          </w:p>
        </w:tc>
        <w:tc>
          <w:tcPr>
            <w:tcW w:w="2179" w:type="dxa"/>
            <w:shd w:val="clear" w:color="auto" w:fill="auto"/>
          </w:tcPr>
          <w:p w14:paraId="769C7B5C" w14:textId="158C54D3" w:rsidR="000F79E3" w:rsidRPr="000F79E3" w:rsidRDefault="000F79E3" w:rsidP="000F79E3">
            <w:pPr>
              <w:ind w:firstLine="0"/>
            </w:pPr>
            <w:r>
              <w:t>Oremus</w:t>
            </w:r>
          </w:p>
        </w:tc>
        <w:tc>
          <w:tcPr>
            <w:tcW w:w="2180" w:type="dxa"/>
            <w:shd w:val="clear" w:color="auto" w:fill="auto"/>
          </w:tcPr>
          <w:p w14:paraId="6C357720" w14:textId="439EDF1F" w:rsidR="000F79E3" w:rsidRPr="000F79E3" w:rsidRDefault="000F79E3" w:rsidP="000F79E3">
            <w:pPr>
              <w:ind w:firstLine="0"/>
            </w:pPr>
            <w:r>
              <w:t>Ott</w:t>
            </w:r>
          </w:p>
        </w:tc>
      </w:tr>
      <w:tr w:rsidR="000F79E3" w:rsidRPr="000F79E3" w14:paraId="4E220E92" w14:textId="77777777" w:rsidTr="000F79E3">
        <w:tblPrEx>
          <w:jc w:val="left"/>
        </w:tblPrEx>
        <w:tc>
          <w:tcPr>
            <w:tcW w:w="2179" w:type="dxa"/>
            <w:shd w:val="clear" w:color="auto" w:fill="auto"/>
          </w:tcPr>
          <w:p w14:paraId="47C0FCA2" w14:textId="40E27224" w:rsidR="000F79E3" w:rsidRPr="000F79E3" w:rsidRDefault="000F79E3" w:rsidP="000F79E3">
            <w:pPr>
              <w:ind w:firstLine="0"/>
            </w:pPr>
            <w:r>
              <w:t>Pace</w:t>
            </w:r>
          </w:p>
        </w:tc>
        <w:tc>
          <w:tcPr>
            <w:tcW w:w="2179" w:type="dxa"/>
            <w:shd w:val="clear" w:color="auto" w:fill="auto"/>
          </w:tcPr>
          <w:p w14:paraId="51A89C6E" w14:textId="4A41ACAA" w:rsidR="000F79E3" w:rsidRPr="000F79E3" w:rsidRDefault="000F79E3" w:rsidP="000F79E3">
            <w:pPr>
              <w:ind w:firstLine="0"/>
            </w:pPr>
            <w:r>
              <w:t>Pedalino</w:t>
            </w:r>
          </w:p>
        </w:tc>
        <w:tc>
          <w:tcPr>
            <w:tcW w:w="2180" w:type="dxa"/>
            <w:shd w:val="clear" w:color="auto" w:fill="auto"/>
          </w:tcPr>
          <w:p w14:paraId="4C861009" w14:textId="5489CA93" w:rsidR="000F79E3" w:rsidRPr="000F79E3" w:rsidRDefault="000F79E3" w:rsidP="000F79E3">
            <w:pPr>
              <w:ind w:firstLine="0"/>
            </w:pPr>
            <w:r>
              <w:t>Pendarvis</w:t>
            </w:r>
          </w:p>
        </w:tc>
      </w:tr>
      <w:tr w:rsidR="000F79E3" w:rsidRPr="000F79E3" w14:paraId="20F9D404" w14:textId="77777777" w:rsidTr="000F79E3">
        <w:tblPrEx>
          <w:jc w:val="left"/>
        </w:tblPrEx>
        <w:tc>
          <w:tcPr>
            <w:tcW w:w="2179" w:type="dxa"/>
            <w:shd w:val="clear" w:color="auto" w:fill="auto"/>
          </w:tcPr>
          <w:p w14:paraId="0B95E70F" w14:textId="452D5AEB" w:rsidR="000F79E3" w:rsidRPr="000F79E3" w:rsidRDefault="000F79E3" w:rsidP="000F79E3">
            <w:pPr>
              <w:ind w:firstLine="0"/>
            </w:pPr>
            <w:r>
              <w:t>Pope</w:t>
            </w:r>
          </w:p>
        </w:tc>
        <w:tc>
          <w:tcPr>
            <w:tcW w:w="2179" w:type="dxa"/>
            <w:shd w:val="clear" w:color="auto" w:fill="auto"/>
          </w:tcPr>
          <w:p w14:paraId="10CDF322" w14:textId="7805CA53" w:rsidR="000F79E3" w:rsidRPr="000F79E3" w:rsidRDefault="000F79E3" w:rsidP="000F79E3">
            <w:pPr>
              <w:ind w:firstLine="0"/>
            </w:pPr>
            <w:r>
              <w:t>Rivers</w:t>
            </w:r>
          </w:p>
        </w:tc>
        <w:tc>
          <w:tcPr>
            <w:tcW w:w="2180" w:type="dxa"/>
            <w:shd w:val="clear" w:color="auto" w:fill="auto"/>
          </w:tcPr>
          <w:p w14:paraId="47F51A2C" w14:textId="112FD402" w:rsidR="000F79E3" w:rsidRPr="000F79E3" w:rsidRDefault="000F79E3" w:rsidP="000F79E3">
            <w:pPr>
              <w:ind w:firstLine="0"/>
            </w:pPr>
            <w:r>
              <w:t>Robbins</w:t>
            </w:r>
          </w:p>
        </w:tc>
      </w:tr>
      <w:tr w:rsidR="000F79E3" w:rsidRPr="000F79E3" w14:paraId="4C4FB02D" w14:textId="77777777" w:rsidTr="000F79E3">
        <w:tblPrEx>
          <w:jc w:val="left"/>
        </w:tblPrEx>
        <w:tc>
          <w:tcPr>
            <w:tcW w:w="2179" w:type="dxa"/>
            <w:shd w:val="clear" w:color="auto" w:fill="auto"/>
          </w:tcPr>
          <w:p w14:paraId="2B47629D" w14:textId="72E4FBF5" w:rsidR="000F79E3" w:rsidRPr="000F79E3" w:rsidRDefault="000F79E3" w:rsidP="000F79E3">
            <w:pPr>
              <w:ind w:firstLine="0"/>
            </w:pPr>
            <w:r>
              <w:t>Rose</w:t>
            </w:r>
          </w:p>
        </w:tc>
        <w:tc>
          <w:tcPr>
            <w:tcW w:w="2179" w:type="dxa"/>
            <w:shd w:val="clear" w:color="auto" w:fill="auto"/>
          </w:tcPr>
          <w:p w14:paraId="6C9EED9C" w14:textId="55A2DECA" w:rsidR="000F79E3" w:rsidRPr="000F79E3" w:rsidRDefault="000F79E3" w:rsidP="000F79E3">
            <w:pPr>
              <w:ind w:firstLine="0"/>
            </w:pPr>
            <w:r>
              <w:t>Rutherford</w:t>
            </w:r>
          </w:p>
        </w:tc>
        <w:tc>
          <w:tcPr>
            <w:tcW w:w="2180" w:type="dxa"/>
            <w:shd w:val="clear" w:color="auto" w:fill="auto"/>
          </w:tcPr>
          <w:p w14:paraId="280E6BF0" w14:textId="6449BDBA" w:rsidR="000F79E3" w:rsidRPr="000F79E3" w:rsidRDefault="000F79E3" w:rsidP="000F79E3">
            <w:pPr>
              <w:ind w:firstLine="0"/>
            </w:pPr>
            <w:r>
              <w:t>Sandifer</w:t>
            </w:r>
          </w:p>
        </w:tc>
      </w:tr>
      <w:tr w:rsidR="000F79E3" w:rsidRPr="000F79E3" w14:paraId="36D78427" w14:textId="77777777" w:rsidTr="000F79E3">
        <w:tblPrEx>
          <w:jc w:val="left"/>
        </w:tblPrEx>
        <w:tc>
          <w:tcPr>
            <w:tcW w:w="2179" w:type="dxa"/>
            <w:shd w:val="clear" w:color="auto" w:fill="auto"/>
          </w:tcPr>
          <w:p w14:paraId="28268DF5" w14:textId="7C007A4F" w:rsidR="000F79E3" w:rsidRPr="000F79E3" w:rsidRDefault="000F79E3" w:rsidP="000F79E3">
            <w:pPr>
              <w:ind w:firstLine="0"/>
            </w:pPr>
            <w:r>
              <w:t>Schuessler</w:t>
            </w:r>
          </w:p>
        </w:tc>
        <w:tc>
          <w:tcPr>
            <w:tcW w:w="2179" w:type="dxa"/>
            <w:shd w:val="clear" w:color="auto" w:fill="auto"/>
          </w:tcPr>
          <w:p w14:paraId="6A20C126" w14:textId="39611E90" w:rsidR="000F79E3" w:rsidRPr="000F79E3" w:rsidRDefault="000F79E3" w:rsidP="000F79E3">
            <w:pPr>
              <w:ind w:firstLine="0"/>
            </w:pPr>
            <w:r>
              <w:t>Sessions</w:t>
            </w:r>
          </w:p>
        </w:tc>
        <w:tc>
          <w:tcPr>
            <w:tcW w:w="2180" w:type="dxa"/>
            <w:shd w:val="clear" w:color="auto" w:fill="auto"/>
          </w:tcPr>
          <w:p w14:paraId="059EC425" w14:textId="5DDE4983" w:rsidR="000F79E3" w:rsidRPr="000F79E3" w:rsidRDefault="000F79E3" w:rsidP="000F79E3">
            <w:pPr>
              <w:ind w:firstLine="0"/>
            </w:pPr>
            <w:r>
              <w:t>G. M. Smith</w:t>
            </w:r>
          </w:p>
        </w:tc>
      </w:tr>
      <w:tr w:rsidR="000F79E3" w:rsidRPr="000F79E3" w14:paraId="64D72C6C" w14:textId="77777777" w:rsidTr="000F79E3">
        <w:tblPrEx>
          <w:jc w:val="left"/>
        </w:tblPrEx>
        <w:tc>
          <w:tcPr>
            <w:tcW w:w="2179" w:type="dxa"/>
            <w:shd w:val="clear" w:color="auto" w:fill="auto"/>
          </w:tcPr>
          <w:p w14:paraId="04F5954D" w14:textId="33B70035" w:rsidR="000F79E3" w:rsidRPr="000F79E3" w:rsidRDefault="000F79E3" w:rsidP="000F79E3">
            <w:pPr>
              <w:ind w:firstLine="0"/>
            </w:pPr>
            <w:r>
              <w:t>M. M. Smith</w:t>
            </w:r>
          </w:p>
        </w:tc>
        <w:tc>
          <w:tcPr>
            <w:tcW w:w="2179" w:type="dxa"/>
            <w:shd w:val="clear" w:color="auto" w:fill="auto"/>
          </w:tcPr>
          <w:p w14:paraId="5C6D693D" w14:textId="0E8FAE06" w:rsidR="000F79E3" w:rsidRPr="000F79E3" w:rsidRDefault="000F79E3" w:rsidP="000F79E3">
            <w:pPr>
              <w:ind w:firstLine="0"/>
            </w:pPr>
            <w:r>
              <w:t>Stavrinakis</w:t>
            </w:r>
          </w:p>
        </w:tc>
        <w:tc>
          <w:tcPr>
            <w:tcW w:w="2180" w:type="dxa"/>
            <w:shd w:val="clear" w:color="auto" w:fill="auto"/>
          </w:tcPr>
          <w:p w14:paraId="6C6B20D3" w14:textId="3913DB92" w:rsidR="000F79E3" w:rsidRPr="000F79E3" w:rsidRDefault="000F79E3" w:rsidP="000F79E3">
            <w:pPr>
              <w:ind w:firstLine="0"/>
            </w:pPr>
            <w:r>
              <w:t>Taylor</w:t>
            </w:r>
          </w:p>
        </w:tc>
      </w:tr>
      <w:tr w:rsidR="000F79E3" w:rsidRPr="000F79E3" w14:paraId="03F617ED" w14:textId="77777777" w:rsidTr="000F79E3">
        <w:tblPrEx>
          <w:jc w:val="left"/>
        </w:tblPrEx>
        <w:tc>
          <w:tcPr>
            <w:tcW w:w="2179" w:type="dxa"/>
            <w:shd w:val="clear" w:color="auto" w:fill="auto"/>
          </w:tcPr>
          <w:p w14:paraId="2DD0091F" w14:textId="49DB3D24" w:rsidR="000F79E3" w:rsidRPr="000F79E3" w:rsidRDefault="000F79E3" w:rsidP="000F79E3">
            <w:pPr>
              <w:ind w:firstLine="0"/>
            </w:pPr>
            <w:r>
              <w:t>Thayer</w:t>
            </w:r>
          </w:p>
        </w:tc>
        <w:tc>
          <w:tcPr>
            <w:tcW w:w="2179" w:type="dxa"/>
            <w:shd w:val="clear" w:color="auto" w:fill="auto"/>
          </w:tcPr>
          <w:p w14:paraId="20FAB498" w14:textId="7AC56464" w:rsidR="000F79E3" w:rsidRPr="000F79E3" w:rsidRDefault="000F79E3" w:rsidP="000F79E3">
            <w:pPr>
              <w:ind w:firstLine="0"/>
            </w:pPr>
            <w:r>
              <w:t>Thigpen</w:t>
            </w:r>
          </w:p>
        </w:tc>
        <w:tc>
          <w:tcPr>
            <w:tcW w:w="2180" w:type="dxa"/>
            <w:shd w:val="clear" w:color="auto" w:fill="auto"/>
          </w:tcPr>
          <w:p w14:paraId="4CEEE5E3" w14:textId="01A95A20" w:rsidR="000F79E3" w:rsidRPr="000F79E3" w:rsidRDefault="000F79E3" w:rsidP="000F79E3">
            <w:pPr>
              <w:ind w:firstLine="0"/>
            </w:pPr>
            <w:r>
              <w:t>Trantham</w:t>
            </w:r>
          </w:p>
        </w:tc>
      </w:tr>
      <w:tr w:rsidR="000F79E3" w:rsidRPr="000F79E3" w14:paraId="375FEED0" w14:textId="77777777" w:rsidTr="000F79E3">
        <w:tblPrEx>
          <w:jc w:val="left"/>
        </w:tblPrEx>
        <w:tc>
          <w:tcPr>
            <w:tcW w:w="2179" w:type="dxa"/>
            <w:shd w:val="clear" w:color="auto" w:fill="auto"/>
          </w:tcPr>
          <w:p w14:paraId="13008623" w14:textId="58F33299" w:rsidR="000F79E3" w:rsidRPr="000F79E3" w:rsidRDefault="000F79E3" w:rsidP="000F79E3">
            <w:pPr>
              <w:ind w:firstLine="0"/>
            </w:pPr>
            <w:r>
              <w:t>Vaughan</w:t>
            </w:r>
          </w:p>
        </w:tc>
        <w:tc>
          <w:tcPr>
            <w:tcW w:w="2179" w:type="dxa"/>
            <w:shd w:val="clear" w:color="auto" w:fill="auto"/>
          </w:tcPr>
          <w:p w14:paraId="1626B88C" w14:textId="04E90189" w:rsidR="000F79E3" w:rsidRPr="000F79E3" w:rsidRDefault="000F79E3" w:rsidP="000F79E3">
            <w:pPr>
              <w:ind w:firstLine="0"/>
            </w:pPr>
            <w:r>
              <w:t>Weeks</w:t>
            </w:r>
          </w:p>
        </w:tc>
        <w:tc>
          <w:tcPr>
            <w:tcW w:w="2180" w:type="dxa"/>
            <w:shd w:val="clear" w:color="auto" w:fill="auto"/>
          </w:tcPr>
          <w:p w14:paraId="66827F71" w14:textId="79EC9D90" w:rsidR="000F79E3" w:rsidRPr="000F79E3" w:rsidRDefault="000F79E3" w:rsidP="000F79E3">
            <w:pPr>
              <w:ind w:firstLine="0"/>
            </w:pPr>
            <w:r>
              <w:t>West</w:t>
            </w:r>
          </w:p>
        </w:tc>
      </w:tr>
      <w:tr w:rsidR="000F79E3" w:rsidRPr="000F79E3" w14:paraId="3E8D6F3B" w14:textId="77777777" w:rsidTr="000F79E3">
        <w:tblPrEx>
          <w:jc w:val="left"/>
        </w:tblPrEx>
        <w:tc>
          <w:tcPr>
            <w:tcW w:w="2179" w:type="dxa"/>
            <w:shd w:val="clear" w:color="auto" w:fill="auto"/>
          </w:tcPr>
          <w:p w14:paraId="76597674" w14:textId="05659161" w:rsidR="000F79E3" w:rsidRPr="000F79E3" w:rsidRDefault="000F79E3" w:rsidP="000F79E3">
            <w:pPr>
              <w:ind w:firstLine="0"/>
            </w:pPr>
            <w:r>
              <w:t>Wetmore</w:t>
            </w:r>
          </w:p>
        </w:tc>
        <w:tc>
          <w:tcPr>
            <w:tcW w:w="2179" w:type="dxa"/>
            <w:shd w:val="clear" w:color="auto" w:fill="auto"/>
          </w:tcPr>
          <w:p w14:paraId="612238A0" w14:textId="2486F7A7" w:rsidR="000F79E3" w:rsidRPr="000F79E3" w:rsidRDefault="000F79E3" w:rsidP="000F79E3">
            <w:pPr>
              <w:ind w:firstLine="0"/>
            </w:pPr>
            <w:r>
              <w:t>Wheeler</w:t>
            </w:r>
          </w:p>
        </w:tc>
        <w:tc>
          <w:tcPr>
            <w:tcW w:w="2180" w:type="dxa"/>
            <w:shd w:val="clear" w:color="auto" w:fill="auto"/>
          </w:tcPr>
          <w:p w14:paraId="78E32EF5" w14:textId="68D78B18" w:rsidR="000F79E3" w:rsidRPr="000F79E3" w:rsidRDefault="000F79E3" w:rsidP="000F79E3">
            <w:pPr>
              <w:ind w:firstLine="0"/>
            </w:pPr>
            <w:r>
              <w:t>White</w:t>
            </w:r>
          </w:p>
        </w:tc>
      </w:tr>
      <w:tr w:rsidR="000F79E3" w:rsidRPr="000F79E3" w14:paraId="0B6A2157" w14:textId="77777777" w:rsidTr="000F79E3">
        <w:tblPrEx>
          <w:jc w:val="left"/>
        </w:tblPrEx>
        <w:tc>
          <w:tcPr>
            <w:tcW w:w="2179" w:type="dxa"/>
            <w:shd w:val="clear" w:color="auto" w:fill="auto"/>
          </w:tcPr>
          <w:p w14:paraId="52F0F895" w14:textId="30001839" w:rsidR="000F79E3" w:rsidRPr="000F79E3" w:rsidRDefault="000F79E3" w:rsidP="000F79E3">
            <w:pPr>
              <w:keepNext/>
              <w:ind w:firstLine="0"/>
            </w:pPr>
            <w:r>
              <w:t>Whitmire</w:t>
            </w:r>
          </w:p>
        </w:tc>
        <w:tc>
          <w:tcPr>
            <w:tcW w:w="2179" w:type="dxa"/>
            <w:shd w:val="clear" w:color="auto" w:fill="auto"/>
          </w:tcPr>
          <w:p w14:paraId="017D5748" w14:textId="0EAE09E4" w:rsidR="000F79E3" w:rsidRPr="000F79E3" w:rsidRDefault="000F79E3" w:rsidP="000F79E3">
            <w:pPr>
              <w:keepNext/>
              <w:ind w:firstLine="0"/>
            </w:pPr>
            <w:r>
              <w:t>Williams</w:t>
            </w:r>
          </w:p>
        </w:tc>
        <w:tc>
          <w:tcPr>
            <w:tcW w:w="2180" w:type="dxa"/>
            <w:shd w:val="clear" w:color="auto" w:fill="auto"/>
          </w:tcPr>
          <w:p w14:paraId="408A0EE4" w14:textId="45BE38BC" w:rsidR="000F79E3" w:rsidRPr="000F79E3" w:rsidRDefault="000F79E3" w:rsidP="000F79E3">
            <w:pPr>
              <w:keepNext/>
              <w:ind w:firstLine="0"/>
            </w:pPr>
            <w:r>
              <w:t>Willis</w:t>
            </w:r>
          </w:p>
        </w:tc>
      </w:tr>
      <w:tr w:rsidR="000F79E3" w:rsidRPr="000F79E3" w14:paraId="1C15BBA2" w14:textId="77777777" w:rsidTr="000F79E3">
        <w:tblPrEx>
          <w:jc w:val="left"/>
        </w:tblPrEx>
        <w:tc>
          <w:tcPr>
            <w:tcW w:w="2179" w:type="dxa"/>
            <w:shd w:val="clear" w:color="auto" w:fill="auto"/>
          </w:tcPr>
          <w:p w14:paraId="018DC3C0" w14:textId="2D935406" w:rsidR="000F79E3" w:rsidRPr="000F79E3" w:rsidRDefault="000F79E3" w:rsidP="000F79E3">
            <w:pPr>
              <w:keepNext/>
              <w:ind w:firstLine="0"/>
            </w:pPr>
            <w:r>
              <w:t>Wooten</w:t>
            </w:r>
          </w:p>
        </w:tc>
        <w:tc>
          <w:tcPr>
            <w:tcW w:w="2179" w:type="dxa"/>
            <w:shd w:val="clear" w:color="auto" w:fill="auto"/>
          </w:tcPr>
          <w:p w14:paraId="369B589E" w14:textId="080B27D9" w:rsidR="000F79E3" w:rsidRPr="000F79E3" w:rsidRDefault="000F79E3" w:rsidP="000F79E3">
            <w:pPr>
              <w:keepNext/>
              <w:ind w:firstLine="0"/>
            </w:pPr>
            <w:r>
              <w:t>Yow</w:t>
            </w:r>
          </w:p>
        </w:tc>
        <w:tc>
          <w:tcPr>
            <w:tcW w:w="2180" w:type="dxa"/>
            <w:shd w:val="clear" w:color="auto" w:fill="auto"/>
          </w:tcPr>
          <w:p w14:paraId="00A38443" w14:textId="77777777" w:rsidR="000F79E3" w:rsidRPr="000F79E3" w:rsidRDefault="000F79E3" w:rsidP="000F79E3">
            <w:pPr>
              <w:keepNext/>
              <w:ind w:firstLine="0"/>
            </w:pPr>
          </w:p>
        </w:tc>
      </w:tr>
    </w:tbl>
    <w:p w14:paraId="59341EE9" w14:textId="77777777" w:rsidR="000F79E3" w:rsidRDefault="000F79E3" w:rsidP="000F79E3"/>
    <w:p w14:paraId="15AC1301" w14:textId="3F92AB75" w:rsidR="000F79E3" w:rsidRDefault="000F79E3" w:rsidP="000F79E3">
      <w:pPr>
        <w:jc w:val="center"/>
        <w:rPr>
          <w:b/>
        </w:rPr>
      </w:pPr>
      <w:r w:rsidRPr="000F79E3">
        <w:rPr>
          <w:b/>
        </w:rPr>
        <w:t>Total Present--122</w:t>
      </w:r>
    </w:p>
    <w:p w14:paraId="3FF154D0" w14:textId="77777777" w:rsidR="000F79E3" w:rsidRDefault="000F79E3" w:rsidP="000F79E3"/>
    <w:p w14:paraId="0D5A1179" w14:textId="535D135E" w:rsidR="000F79E3" w:rsidRDefault="000F79E3" w:rsidP="000F79E3">
      <w:pPr>
        <w:keepNext/>
        <w:jc w:val="center"/>
        <w:rPr>
          <w:b/>
        </w:rPr>
      </w:pPr>
      <w:r w:rsidRPr="000F79E3">
        <w:rPr>
          <w:b/>
        </w:rPr>
        <w:t>LEAVE OF ABSENCE</w:t>
      </w:r>
    </w:p>
    <w:p w14:paraId="629C15B6" w14:textId="41DF17FE" w:rsidR="000F79E3" w:rsidRDefault="000F79E3" w:rsidP="000F79E3">
      <w:r>
        <w:t>The SPEAKER granted Rep. BRITTAIN a temporary leave of absence.</w:t>
      </w:r>
    </w:p>
    <w:p w14:paraId="2130D28B" w14:textId="77777777" w:rsidR="000F79E3" w:rsidRDefault="000F79E3" w:rsidP="000F79E3"/>
    <w:p w14:paraId="3D553AC1" w14:textId="09BBC41A" w:rsidR="000F79E3" w:rsidRDefault="000F79E3" w:rsidP="000F79E3">
      <w:pPr>
        <w:keepNext/>
        <w:jc w:val="center"/>
        <w:rPr>
          <w:b/>
        </w:rPr>
      </w:pPr>
      <w:r w:rsidRPr="000F79E3">
        <w:rPr>
          <w:b/>
        </w:rPr>
        <w:t>LEAVE OF ABSENCE</w:t>
      </w:r>
    </w:p>
    <w:p w14:paraId="2293D81F" w14:textId="77EA7624" w:rsidR="000F79E3" w:rsidRDefault="000F79E3" w:rsidP="000F79E3">
      <w:r>
        <w:t>The SPEAKER granted Rep. ELLIOTT a temporary leave of absence.</w:t>
      </w:r>
    </w:p>
    <w:p w14:paraId="730D9486" w14:textId="77777777" w:rsidR="000F79E3" w:rsidRDefault="000F79E3" w:rsidP="000F79E3"/>
    <w:p w14:paraId="27ADA120" w14:textId="4B0B1294" w:rsidR="000F79E3" w:rsidRDefault="000F79E3" w:rsidP="000F79E3">
      <w:pPr>
        <w:keepNext/>
        <w:jc w:val="center"/>
        <w:rPr>
          <w:b/>
        </w:rPr>
      </w:pPr>
      <w:r w:rsidRPr="000F79E3">
        <w:rPr>
          <w:b/>
        </w:rPr>
        <w:t>DOCTOR OF THE DAY</w:t>
      </w:r>
    </w:p>
    <w:p w14:paraId="317DC67D" w14:textId="14770FA1" w:rsidR="000F79E3" w:rsidRDefault="000F79E3" w:rsidP="000F79E3">
      <w:r>
        <w:t>Announcement was made that Dr. Coleman Floyd of Florence County was the Doctor of the Day for the General Assembly.</w:t>
      </w:r>
    </w:p>
    <w:p w14:paraId="18FEF18F" w14:textId="77777777" w:rsidR="000F79E3" w:rsidRDefault="000F79E3" w:rsidP="000F79E3"/>
    <w:p w14:paraId="2F72D268" w14:textId="62FEB845" w:rsidR="000F79E3" w:rsidRDefault="000F79E3" w:rsidP="000F79E3">
      <w:pPr>
        <w:keepNext/>
        <w:jc w:val="center"/>
        <w:rPr>
          <w:b/>
        </w:rPr>
      </w:pPr>
      <w:r w:rsidRPr="000F79E3">
        <w:rPr>
          <w:b/>
        </w:rPr>
        <w:t>CO-SPONSORS ADDED AND REMOVED</w:t>
      </w:r>
    </w:p>
    <w:p w14:paraId="2F781EFB" w14:textId="77777777" w:rsidR="000F79E3" w:rsidRDefault="000F79E3" w:rsidP="000F79E3">
      <w:r>
        <w:t>In accordance with House Rule 5.2 below:</w:t>
      </w:r>
    </w:p>
    <w:p w14:paraId="30AFC166" w14:textId="77777777" w:rsidR="006F04D9" w:rsidRDefault="006F04D9" w:rsidP="000F79E3">
      <w:pPr>
        <w:ind w:firstLine="270"/>
        <w:rPr>
          <w:b/>
          <w:bCs/>
          <w:color w:val="000000"/>
          <w:szCs w:val="22"/>
          <w:lang w:val="en"/>
        </w:rPr>
      </w:pPr>
      <w:bookmarkStart w:id="20" w:name="file_start47"/>
      <w:bookmarkEnd w:id="20"/>
    </w:p>
    <w:p w14:paraId="2E496005" w14:textId="69A9C321" w:rsidR="000F79E3" w:rsidRPr="00CA29CB" w:rsidRDefault="000F79E3" w:rsidP="000F79E3">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6309AE03" w14:textId="0D667A8D" w:rsidR="000F79E3" w:rsidRDefault="000F79E3" w:rsidP="000F79E3">
      <w:bookmarkStart w:id="21" w:name="file_end47"/>
      <w:bookmarkEnd w:id="21"/>
    </w:p>
    <w:p w14:paraId="219FEC6A" w14:textId="0F3D75CD" w:rsidR="000F79E3" w:rsidRDefault="000F79E3" w:rsidP="000F79E3">
      <w:pPr>
        <w:keepNext/>
        <w:jc w:val="center"/>
        <w:rPr>
          <w:b/>
        </w:rPr>
      </w:pPr>
      <w:r w:rsidRPr="000F79E3">
        <w:rPr>
          <w:b/>
        </w:rPr>
        <w:t>CO-SPONSOR ADDED</w:t>
      </w:r>
    </w:p>
    <w:tbl>
      <w:tblPr>
        <w:tblW w:w="0" w:type="auto"/>
        <w:tblLayout w:type="fixed"/>
        <w:tblLook w:val="0000" w:firstRow="0" w:lastRow="0" w:firstColumn="0" w:lastColumn="0" w:noHBand="0" w:noVBand="0"/>
      </w:tblPr>
      <w:tblGrid>
        <w:gridCol w:w="1551"/>
        <w:gridCol w:w="1461"/>
      </w:tblGrid>
      <w:tr w:rsidR="000F79E3" w:rsidRPr="000F79E3" w14:paraId="07898C53" w14:textId="77777777" w:rsidTr="000F79E3">
        <w:tc>
          <w:tcPr>
            <w:tcW w:w="1551" w:type="dxa"/>
            <w:shd w:val="clear" w:color="auto" w:fill="auto"/>
          </w:tcPr>
          <w:p w14:paraId="658ED894" w14:textId="33DB9BC0" w:rsidR="000F79E3" w:rsidRPr="000F79E3" w:rsidRDefault="000F79E3" w:rsidP="000F79E3">
            <w:pPr>
              <w:keepNext/>
              <w:ind w:firstLine="0"/>
            </w:pPr>
            <w:r w:rsidRPr="000F79E3">
              <w:t>Bill Number:</w:t>
            </w:r>
          </w:p>
        </w:tc>
        <w:tc>
          <w:tcPr>
            <w:tcW w:w="1461" w:type="dxa"/>
            <w:shd w:val="clear" w:color="auto" w:fill="auto"/>
          </w:tcPr>
          <w:p w14:paraId="341793B0" w14:textId="0AF2D544" w:rsidR="000F79E3" w:rsidRPr="000F79E3" w:rsidRDefault="000F79E3" w:rsidP="000F79E3">
            <w:pPr>
              <w:keepNext/>
              <w:ind w:firstLine="0"/>
            </w:pPr>
            <w:r w:rsidRPr="000F79E3">
              <w:t>H. 3906</w:t>
            </w:r>
          </w:p>
        </w:tc>
      </w:tr>
      <w:tr w:rsidR="000F79E3" w:rsidRPr="000F79E3" w14:paraId="551C5021" w14:textId="77777777" w:rsidTr="000F79E3">
        <w:tc>
          <w:tcPr>
            <w:tcW w:w="1551" w:type="dxa"/>
            <w:shd w:val="clear" w:color="auto" w:fill="auto"/>
          </w:tcPr>
          <w:p w14:paraId="42D90745" w14:textId="20EC543E" w:rsidR="000F79E3" w:rsidRPr="000F79E3" w:rsidRDefault="000F79E3" w:rsidP="000F79E3">
            <w:pPr>
              <w:keepNext/>
              <w:ind w:firstLine="0"/>
            </w:pPr>
            <w:r w:rsidRPr="000F79E3">
              <w:t>Date:</w:t>
            </w:r>
          </w:p>
        </w:tc>
        <w:tc>
          <w:tcPr>
            <w:tcW w:w="1461" w:type="dxa"/>
            <w:shd w:val="clear" w:color="auto" w:fill="auto"/>
          </w:tcPr>
          <w:p w14:paraId="1AF8C7F9" w14:textId="25688D64" w:rsidR="000F79E3" w:rsidRPr="000F79E3" w:rsidRDefault="000F79E3" w:rsidP="000F79E3">
            <w:pPr>
              <w:keepNext/>
              <w:ind w:firstLine="0"/>
            </w:pPr>
            <w:r w:rsidRPr="000F79E3">
              <w:t>ADD:</w:t>
            </w:r>
          </w:p>
        </w:tc>
      </w:tr>
      <w:tr w:rsidR="000F79E3" w:rsidRPr="000F79E3" w14:paraId="15278184" w14:textId="77777777" w:rsidTr="000F79E3">
        <w:tc>
          <w:tcPr>
            <w:tcW w:w="1551" w:type="dxa"/>
            <w:shd w:val="clear" w:color="auto" w:fill="auto"/>
          </w:tcPr>
          <w:p w14:paraId="3A3AF66D" w14:textId="3704F804" w:rsidR="000F79E3" w:rsidRPr="000F79E3" w:rsidRDefault="000F79E3" w:rsidP="000F79E3">
            <w:pPr>
              <w:keepNext/>
              <w:ind w:firstLine="0"/>
            </w:pPr>
            <w:r w:rsidRPr="000F79E3">
              <w:t>03/26/24</w:t>
            </w:r>
          </w:p>
        </w:tc>
        <w:tc>
          <w:tcPr>
            <w:tcW w:w="1461" w:type="dxa"/>
            <w:shd w:val="clear" w:color="auto" w:fill="auto"/>
          </w:tcPr>
          <w:p w14:paraId="030C97C8" w14:textId="54AB7E41" w:rsidR="000F79E3" w:rsidRPr="000F79E3" w:rsidRDefault="000F79E3" w:rsidP="000F79E3">
            <w:pPr>
              <w:keepNext/>
              <w:ind w:firstLine="0"/>
            </w:pPr>
            <w:r w:rsidRPr="000F79E3">
              <w:t>PEDALINO</w:t>
            </w:r>
          </w:p>
        </w:tc>
      </w:tr>
    </w:tbl>
    <w:p w14:paraId="10FEAF79" w14:textId="77777777" w:rsidR="000F79E3" w:rsidRDefault="000F79E3" w:rsidP="000F79E3"/>
    <w:p w14:paraId="4B9CF7B2" w14:textId="5FD736F0" w:rsidR="000F79E3" w:rsidRDefault="000F79E3" w:rsidP="000F79E3">
      <w:pPr>
        <w:keepNext/>
        <w:jc w:val="center"/>
        <w:rPr>
          <w:b/>
        </w:rPr>
      </w:pPr>
      <w:r w:rsidRPr="000F79E3">
        <w:rPr>
          <w:b/>
        </w:rPr>
        <w:t>CO-SPONSORS ADDED</w:t>
      </w:r>
    </w:p>
    <w:tbl>
      <w:tblPr>
        <w:tblW w:w="0" w:type="auto"/>
        <w:tblLayout w:type="fixed"/>
        <w:tblLook w:val="0000" w:firstRow="0" w:lastRow="0" w:firstColumn="0" w:lastColumn="0" w:noHBand="0" w:noVBand="0"/>
      </w:tblPr>
      <w:tblGrid>
        <w:gridCol w:w="1551"/>
        <w:gridCol w:w="4987"/>
      </w:tblGrid>
      <w:tr w:rsidR="000F79E3" w:rsidRPr="000F79E3" w14:paraId="35AD1DD5" w14:textId="77777777" w:rsidTr="000F79E3">
        <w:tc>
          <w:tcPr>
            <w:tcW w:w="1551" w:type="dxa"/>
            <w:shd w:val="clear" w:color="auto" w:fill="auto"/>
          </w:tcPr>
          <w:p w14:paraId="12197BA0" w14:textId="15E3C4ED" w:rsidR="000F79E3" w:rsidRPr="000F79E3" w:rsidRDefault="000F79E3" w:rsidP="000F79E3">
            <w:pPr>
              <w:keepNext/>
              <w:ind w:firstLine="0"/>
            </w:pPr>
            <w:r w:rsidRPr="000F79E3">
              <w:t>Bill Number:</w:t>
            </w:r>
          </w:p>
        </w:tc>
        <w:tc>
          <w:tcPr>
            <w:tcW w:w="4987" w:type="dxa"/>
            <w:shd w:val="clear" w:color="auto" w:fill="auto"/>
          </w:tcPr>
          <w:p w14:paraId="76A86810" w14:textId="5E068353" w:rsidR="000F79E3" w:rsidRPr="000F79E3" w:rsidRDefault="000F79E3" w:rsidP="000F79E3">
            <w:pPr>
              <w:keepNext/>
              <w:ind w:firstLine="0"/>
            </w:pPr>
            <w:r w:rsidRPr="000F79E3">
              <w:t>H. 4187</w:t>
            </w:r>
          </w:p>
        </w:tc>
      </w:tr>
      <w:tr w:rsidR="000F79E3" w:rsidRPr="000F79E3" w14:paraId="71B0FFC5" w14:textId="77777777" w:rsidTr="000F79E3">
        <w:tc>
          <w:tcPr>
            <w:tcW w:w="1551" w:type="dxa"/>
            <w:shd w:val="clear" w:color="auto" w:fill="auto"/>
          </w:tcPr>
          <w:p w14:paraId="4D5E3D22" w14:textId="3AE8EF14" w:rsidR="000F79E3" w:rsidRPr="000F79E3" w:rsidRDefault="000F79E3" w:rsidP="000F79E3">
            <w:pPr>
              <w:keepNext/>
              <w:ind w:firstLine="0"/>
            </w:pPr>
            <w:r w:rsidRPr="000F79E3">
              <w:t>Date:</w:t>
            </w:r>
          </w:p>
        </w:tc>
        <w:tc>
          <w:tcPr>
            <w:tcW w:w="4987" w:type="dxa"/>
            <w:shd w:val="clear" w:color="auto" w:fill="auto"/>
          </w:tcPr>
          <w:p w14:paraId="335C2981" w14:textId="1528A9A3" w:rsidR="000F79E3" w:rsidRPr="000F79E3" w:rsidRDefault="000F79E3" w:rsidP="000F79E3">
            <w:pPr>
              <w:keepNext/>
              <w:ind w:firstLine="0"/>
            </w:pPr>
            <w:r w:rsidRPr="000F79E3">
              <w:t>ADD:</w:t>
            </w:r>
          </w:p>
        </w:tc>
      </w:tr>
      <w:tr w:rsidR="000F79E3" w:rsidRPr="000F79E3" w14:paraId="2617E82F" w14:textId="77777777" w:rsidTr="000F79E3">
        <w:tc>
          <w:tcPr>
            <w:tcW w:w="1551" w:type="dxa"/>
            <w:shd w:val="clear" w:color="auto" w:fill="auto"/>
          </w:tcPr>
          <w:p w14:paraId="2E511477" w14:textId="54007DBF" w:rsidR="000F79E3" w:rsidRPr="000F79E3" w:rsidRDefault="000F79E3" w:rsidP="000F79E3">
            <w:pPr>
              <w:keepNext/>
              <w:ind w:firstLine="0"/>
            </w:pPr>
            <w:r w:rsidRPr="000F79E3">
              <w:t>03/26/24</w:t>
            </w:r>
          </w:p>
        </w:tc>
        <w:tc>
          <w:tcPr>
            <w:tcW w:w="4987" w:type="dxa"/>
            <w:shd w:val="clear" w:color="auto" w:fill="auto"/>
          </w:tcPr>
          <w:p w14:paraId="778AE248" w14:textId="31E4F6AF" w:rsidR="000F79E3" w:rsidRPr="000F79E3" w:rsidRDefault="000F79E3" w:rsidP="000F79E3">
            <w:pPr>
              <w:keepNext/>
              <w:ind w:firstLine="0"/>
            </w:pPr>
            <w:r w:rsidRPr="000F79E3">
              <w:t>CHAPMAN, GAGNON, LIGON, O'NEAL, B. NEWTON, SESSIONS and FELDER</w:t>
            </w:r>
          </w:p>
        </w:tc>
      </w:tr>
    </w:tbl>
    <w:p w14:paraId="28A9E594" w14:textId="77777777" w:rsidR="000F79E3" w:rsidRDefault="000F79E3" w:rsidP="000F79E3"/>
    <w:p w14:paraId="01EBEA91" w14:textId="44AF069B" w:rsidR="000F79E3" w:rsidRDefault="000F79E3" w:rsidP="000F79E3">
      <w:pPr>
        <w:keepNext/>
        <w:jc w:val="center"/>
        <w:rPr>
          <w:b/>
        </w:rPr>
      </w:pPr>
      <w:r w:rsidRPr="000F79E3">
        <w:rPr>
          <w:b/>
        </w:rPr>
        <w:t>CO-SPONSOR ADDED</w:t>
      </w:r>
    </w:p>
    <w:tbl>
      <w:tblPr>
        <w:tblW w:w="0" w:type="auto"/>
        <w:tblLayout w:type="fixed"/>
        <w:tblLook w:val="0000" w:firstRow="0" w:lastRow="0" w:firstColumn="0" w:lastColumn="0" w:noHBand="0" w:noVBand="0"/>
      </w:tblPr>
      <w:tblGrid>
        <w:gridCol w:w="1551"/>
        <w:gridCol w:w="1116"/>
      </w:tblGrid>
      <w:tr w:rsidR="000F79E3" w:rsidRPr="000F79E3" w14:paraId="163AE2EB" w14:textId="77777777" w:rsidTr="000F79E3">
        <w:tc>
          <w:tcPr>
            <w:tcW w:w="1551" w:type="dxa"/>
            <w:shd w:val="clear" w:color="auto" w:fill="auto"/>
          </w:tcPr>
          <w:p w14:paraId="21A50F7C" w14:textId="27E3CEC0" w:rsidR="000F79E3" w:rsidRPr="000F79E3" w:rsidRDefault="000F79E3" w:rsidP="000F79E3">
            <w:pPr>
              <w:keepNext/>
              <w:ind w:firstLine="0"/>
            </w:pPr>
            <w:r w:rsidRPr="000F79E3">
              <w:t>Bill Number:</w:t>
            </w:r>
          </w:p>
        </w:tc>
        <w:tc>
          <w:tcPr>
            <w:tcW w:w="1116" w:type="dxa"/>
            <w:shd w:val="clear" w:color="auto" w:fill="auto"/>
          </w:tcPr>
          <w:p w14:paraId="544FD8BE" w14:textId="697F74EA" w:rsidR="000F79E3" w:rsidRPr="000F79E3" w:rsidRDefault="000F79E3" w:rsidP="000F79E3">
            <w:pPr>
              <w:keepNext/>
              <w:ind w:firstLine="0"/>
            </w:pPr>
            <w:r w:rsidRPr="000F79E3">
              <w:t>H. 4274</w:t>
            </w:r>
          </w:p>
        </w:tc>
      </w:tr>
      <w:tr w:rsidR="000F79E3" w:rsidRPr="000F79E3" w14:paraId="66A76B27" w14:textId="77777777" w:rsidTr="000F79E3">
        <w:tc>
          <w:tcPr>
            <w:tcW w:w="1551" w:type="dxa"/>
            <w:shd w:val="clear" w:color="auto" w:fill="auto"/>
          </w:tcPr>
          <w:p w14:paraId="6C200871" w14:textId="59B514B1" w:rsidR="000F79E3" w:rsidRPr="000F79E3" w:rsidRDefault="000F79E3" w:rsidP="000F79E3">
            <w:pPr>
              <w:keepNext/>
              <w:ind w:firstLine="0"/>
            </w:pPr>
            <w:r w:rsidRPr="000F79E3">
              <w:t>Date:</w:t>
            </w:r>
          </w:p>
        </w:tc>
        <w:tc>
          <w:tcPr>
            <w:tcW w:w="1116" w:type="dxa"/>
            <w:shd w:val="clear" w:color="auto" w:fill="auto"/>
          </w:tcPr>
          <w:p w14:paraId="23F0C44C" w14:textId="12E7A26B" w:rsidR="000F79E3" w:rsidRPr="000F79E3" w:rsidRDefault="000F79E3" w:rsidP="000F79E3">
            <w:pPr>
              <w:keepNext/>
              <w:ind w:firstLine="0"/>
            </w:pPr>
            <w:r w:rsidRPr="000F79E3">
              <w:t>ADD:</w:t>
            </w:r>
          </w:p>
        </w:tc>
      </w:tr>
      <w:tr w:rsidR="000F79E3" w:rsidRPr="000F79E3" w14:paraId="78D2F9D0" w14:textId="77777777" w:rsidTr="000F79E3">
        <w:tc>
          <w:tcPr>
            <w:tcW w:w="1551" w:type="dxa"/>
            <w:shd w:val="clear" w:color="auto" w:fill="auto"/>
          </w:tcPr>
          <w:p w14:paraId="3FC6A550" w14:textId="5B4EADB9" w:rsidR="000F79E3" w:rsidRPr="000F79E3" w:rsidRDefault="000F79E3" w:rsidP="000F79E3">
            <w:pPr>
              <w:keepNext/>
              <w:ind w:firstLine="0"/>
            </w:pPr>
            <w:r w:rsidRPr="000F79E3">
              <w:t>03/26/24</w:t>
            </w:r>
          </w:p>
        </w:tc>
        <w:tc>
          <w:tcPr>
            <w:tcW w:w="1116" w:type="dxa"/>
            <w:shd w:val="clear" w:color="auto" w:fill="auto"/>
          </w:tcPr>
          <w:p w14:paraId="42C0C85A" w14:textId="746B7DA7" w:rsidR="000F79E3" w:rsidRPr="000F79E3" w:rsidRDefault="000F79E3" w:rsidP="000F79E3">
            <w:pPr>
              <w:keepNext/>
              <w:ind w:firstLine="0"/>
            </w:pPr>
            <w:r w:rsidRPr="000F79E3">
              <w:t>HAGER</w:t>
            </w:r>
          </w:p>
        </w:tc>
      </w:tr>
    </w:tbl>
    <w:p w14:paraId="6F788F10" w14:textId="77777777" w:rsidR="000F79E3" w:rsidRDefault="000F79E3" w:rsidP="000F79E3"/>
    <w:p w14:paraId="07039116" w14:textId="677E9E7C" w:rsidR="000F79E3" w:rsidRDefault="000F79E3" w:rsidP="000F79E3">
      <w:pPr>
        <w:keepNext/>
        <w:jc w:val="center"/>
        <w:rPr>
          <w:b/>
        </w:rPr>
      </w:pPr>
      <w:r w:rsidRPr="000F79E3">
        <w:rPr>
          <w:b/>
        </w:rPr>
        <w:t>CO-SPONSORS ADDED</w:t>
      </w:r>
    </w:p>
    <w:tbl>
      <w:tblPr>
        <w:tblW w:w="0" w:type="auto"/>
        <w:tblLayout w:type="fixed"/>
        <w:tblLook w:val="0000" w:firstRow="0" w:lastRow="0" w:firstColumn="0" w:lastColumn="0" w:noHBand="0" w:noVBand="0"/>
      </w:tblPr>
      <w:tblGrid>
        <w:gridCol w:w="1551"/>
        <w:gridCol w:w="2811"/>
      </w:tblGrid>
      <w:tr w:rsidR="000F79E3" w:rsidRPr="000F79E3" w14:paraId="032EF973" w14:textId="77777777" w:rsidTr="000F79E3">
        <w:tc>
          <w:tcPr>
            <w:tcW w:w="1551" w:type="dxa"/>
            <w:shd w:val="clear" w:color="auto" w:fill="auto"/>
          </w:tcPr>
          <w:p w14:paraId="507D4E4F" w14:textId="546C7F59" w:rsidR="000F79E3" w:rsidRPr="000F79E3" w:rsidRDefault="000F79E3" w:rsidP="000F79E3">
            <w:pPr>
              <w:keepNext/>
              <w:ind w:firstLine="0"/>
            </w:pPr>
            <w:r w:rsidRPr="000F79E3">
              <w:t>Bill Number:</w:t>
            </w:r>
          </w:p>
        </w:tc>
        <w:tc>
          <w:tcPr>
            <w:tcW w:w="2811" w:type="dxa"/>
            <w:shd w:val="clear" w:color="auto" w:fill="auto"/>
          </w:tcPr>
          <w:p w14:paraId="7231FFCB" w14:textId="615E61DB" w:rsidR="000F79E3" w:rsidRPr="000F79E3" w:rsidRDefault="000F79E3" w:rsidP="000F79E3">
            <w:pPr>
              <w:keepNext/>
              <w:ind w:firstLine="0"/>
            </w:pPr>
            <w:r w:rsidRPr="000F79E3">
              <w:t>H. 4289</w:t>
            </w:r>
          </w:p>
        </w:tc>
      </w:tr>
      <w:tr w:rsidR="000F79E3" w:rsidRPr="000F79E3" w14:paraId="2D818B28" w14:textId="77777777" w:rsidTr="000F79E3">
        <w:tc>
          <w:tcPr>
            <w:tcW w:w="1551" w:type="dxa"/>
            <w:shd w:val="clear" w:color="auto" w:fill="auto"/>
          </w:tcPr>
          <w:p w14:paraId="3C245711" w14:textId="7CDCF74E" w:rsidR="000F79E3" w:rsidRPr="000F79E3" w:rsidRDefault="000F79E3" w:rsidP="000F79E3">
            <w:pPr>
              <w:keepNext/>
              <w:ind w:firstLine="0"/>
            </w:pPr>
            <w:r w:rsidRPr="000F79E3">
              <w:t>Date:</w:t>
            </w:r>
          </w:p>
        </w:tc>
        <w:tc>
          <w:tcPr>
            <w:tcW w:w="2811" w:type="dxa"/>
            <w:shd w:val="clear" w:color="auto" w:fill="auto"/>
          </w:tcPr>
          <w:p w14:paraId="592CFA0C" w14:textId="440868FE" w:rsidR="000F79E3" w:rsidRPr="000F79E3" w:rsidRDefault="000F79E3" w:rsidP="000F79E3">
            <w:pPr>
              <w:keepNext/>
              <w:ind w:firstLine="0"/>
            </w:pPr>
            <w:r w:rsidRPr="000F79E3">
              <w:t>ADD:</w:t>
            </w:r>
          </w:p>
        </w:tc>
      </w:tr>
      <w:tr w:rsidR="000F79E3" w:rsidRPr="000F79E3" w14:paraId="1810AFE6" w14:textId="77777777" w:rsidTr="000F79E3">
        <w:tc>
          <w:tcPr>
            <w:tcW w:w="1551" w:type="dxa"/>
            <w:shd w:val="clear" w:color="auto" w:fill="auto"/>
          </w:tcPr>
          <w:p w14:paraId="5DC44D7A" w14:textId="11B0A348" w:rsidR="000F79E3" w:rsidRPr="000F79E3" w:rsidRDefault="000F79E3" w:rsidP="000F79E3">
            <w:pPr>
              <w:keepNext/>
              <w:ind w:firstLine="0"/>
            </w:pPr>
            <w:r w:rsidRPr="000F79E3">
              <w:t>03/26/24</w:t>
            </w:r>
          </w:p>
        </w:tc>
        <w:tc>
          <w:tcPr>
            <w:tcW w:w="2811" w:type="dxa"/>
            <w:shd w:val="clear" w:color="auto" w:fill="auto"/>
          </w:tcPr>
          <w:p w14:paraId="4EDD3A41" w14:textId="4074ADD0" w:rsidR="000F79E3" w:rsidRPr="000F79E3" w:rsidRDefault="000F79E3" w:rsidP="000F79E3">
            <w:pPr>
              <w:keepNext/>
              <w:ind w:firstLine="0"/>
            </w:pPr>
            <w:r w:rsidRPr="000F79E3">
              <w:t>BURNS and KILMARTIN</w:t>
            </w:r>
          </w:p>
        </w:tc>
      </w:tr>
    </w:tbl>
    <w:p w14:paraId="43A104BA" w14:textId="77777777" w:rsidR="000F79E3" w:rsidRDefault="000F79E3" w:rsidP="000F79E3"/>
    <w:p w14:paraId="79C5FE15" w14:textId="1F571035" w:rsidR="000F79E3" w:rsidRDefault="000F79E3" w:rsidP="000F79E3">
      <w:pPr>
        <w:keepNext/>
        <w:jc w:val="center"/>
        <w:rPr>
          <w:b/>
        </w:rPr>
      </w:pPr>
      <w:r w:rsidRPr="000F79E3">
        <w:rPr>
          <w:b/>
        </w:rPr>
        <w:t>CO-SPONSOR ADDED</w:t>
      </w:r>
    </w:p>
    <w:tbl>
      <w:tblPr>
        <w:tblW w:w="0" w:type="auto"/>
        <w:tblLayout w:type="fixed"/>
        <w:tblLook w:val="0000" w:firstRow="0" w:lastRow="0" w:firstColumn="0" w:lastColumn="0" w:noHBand="0" w:noVBand="0"/>
      </w:tblPr>
      <w:tblGrid>
        <w:gridCol w:w="1551"/>
        <w:gridCol w:w="1101"/>
      </w:tblGrid>
      <w:tr w:rsidR="000F79E3" w:rsidRPr="000F79E3" w14:paraId="2AEF8A60" w14:textId="77777777" w:rsidTr="000F79E3">
        <w:tc>
          <w:tcPr>
            <w:tcW w:w="1551" w:type="dxa"/>
            <w:shd w:val="clear" w:color="auto" w:fill="auto"/>
          </w:tcPr>
          <w:p w14:paraId="351EC529" w14:textId="11C642F5" w:rsidR="000F79E3" w:rsidRPr="000F79E3" w:rsidRDefault="000F79E3" w:rsidP="000F79E3">
            <w:pPr>
              <w:keepNext/>
              <w:ind w:firstLine="0"/>
            </w:pPr>
            <w:r w:rsidRPr="000F79E3">
              <w:t>Bill Number:</w:t>
            </w:r>
          </w:p>
        </w:tc>
        <w:tc>
          <w:tcPr>
            <w:tcW w:w="1101" w:type="dxa"/>
            <w:shd w:val="clear" w:color="auto" w:fill="auto"/>
          </w:tcPr>
          <w:p w14:paraId="787E938D" w14:textId="7E037D81" w:rsidR="000F79E3" w:rsidRPr="000F79E3" w:rsidRDefault="000F79E3" w:rsidP="000F79E3">
            <w:pPr>
              <w:keepNext/>
              <w:ind w:firstLine="0"/>
            </w:pPr>
            <w:r w:rsidRPr="000F79E3">
              <w:t>H. 4559</w:t>
            </w:r>
          </w:p>
        </w:tc>
      </w:tr>
      <w:tr w:rsidR="000F79E3" w:rsidRPr="000F79E3" w14:paraId="214D9CE5" w14:textId="77777777" w:rsidTr="000F79E3">
        <w:tc>
          <w:tcPr>
            <w:tcW w:w="1551" w:type="dxa"/>
            <w:shd w:val="clear" w:color="auto" w:fill="auto"/>
          </w:tcPr>
          <w:p w14:paraId="429C4BFB" w14:textId="66F2A929" w:rsidR="000F79E3" w:rsidRPr="000F79E3" w:rsidRDefault="000F79E3" w:rsidP="000F79E3">
            <w:pPr>
              <w:keepNext/>
              <w:ind w:firstLine="0"/>
            </w:pPr>
            <w:r w:rsidRPr="000F79E3">
              <w:t>Date:</w:t>
            </w:r>
          </w:p>
        </w:tc>
        <w:tc>
          <w:tcPr>
            <w:tcW w:w="1101" w:type="dxa"/>
            <w:shd w:val="clear" w:color="auto" w:fill="auto"/>
          </w:tcPr>
          <w:p w14:paraId="011BC47D" w14:textId="065067EF" w:rsidR="000F79E3" w:rsidRPr="000F79E3" w:rsidRDefault="000F79E3" w:rsidP="000F79E3">
            <w:pPr>
              <w:keepNext/>
              <w:ind w:firstLine="0"/>
            </w:pPr>
            <w:r w:rsidRPr="000F79E3">
              <w:t>ADD:</w:t>
            </w:r>
          </w:p>
        </w:tc>
      </w:tr>
      <w:tr w:rsidR="000F79E3" w:rsidRPr="000F79E3" w14:paraId="02EBEE01" w14:textId="77777777" w:rsidTr="000F79E3">
        <w:tc>
          <w:tcPr>
            <w:tcW w:w="1551" w:type="dxa"/>
            <w:shd w:val="clear" w:color="auto" w:fill="auto"/>
          </w:tcPr>
          <w:p w14:paraId="3988BA7C" w14:textId="55AFEDBA" w:rsidR="000F79E3" w:rsidRPr="000F79E3" w:rsidRDefault="000F79E3" w:rsidP="000F79E3">
            <w:pPr>
              <w:keepNext/>
              <w:ind w:firstLine="0"/>
            </w:pPr>
            <w:r w:rsidRPr="000F79E3">
              <w:t>03/26/24</w:t>
            </w:r>
          </w:p>
        </w:tc>
        <w:tc>
          <w:tcPr>
            <w:tcW w:w="1101" w:type="dxa"/>
            <w:shd w:val="clear" w:color="auto" w:fill="auto"/>
          </w:tcPr>
          <w:p w14:paraId="4D66FC5A" w14:textId="593FD15C" w:rsidR="000F79E3" w:rsidRPr="000F79E3" w:rsidRDefault="000F79E3" w:rsidP="000F79E3">
            <w:pPr>
              <w:keepNext/>
              <w:ind w:firstLine="0"/>
            </w:pPr>
            <w:r w:rsidRPr="000F79E3">
              <w:t>POPE</w:t>
            </w:r>
          </w:p>
        </w:tc>
      </w:tr>
    </w:tbl>
    <w:p w14:paraId="575C56E0" w14:textId="77777777" w:rsidR="000F79E3" w:rsidRDefault="000F79E3" w:rsidP="000F79E3"/>
    <w:p w14:paraId="26755C18" w14:textId="7F5ACC3C" w:rsidR="000F79E3" w:rsidRDefault="000F79E3" w:rsidP="000F79E3">
      <w:pPr>
        <w:keepNext/>
        <w:jc w:val="center"/>
        <w:rPr>
          <w:b/>
        </w:rPr>
      </w:pPr>
      <w:r w:rsidRPr="000F79E3">
        <w:rPr>
          <w:b/>
        </w:rPr>
        <w:t>CO-SPONSORS ADDED</w:t>
      </w:r>
    </w:p>
    <w:tbl>
      <w:tblPr>
        <w:tblW w:w="0" w:type="auto"/>
        <w:tblLayout w:type="fixed"/>
        <w:tblLook w:val="0000" w:firstRow="0" w:lastRow="0" w:firstColumn="0" w:lastColumn="0" w:noHBand="0" w:noVBand="0"/>
      </w:tblPr>
      <w:tblGrid>
        <w:gridCol w:w="1551"/>
        <w:gridCol w:w="2991"/>
      </w:tblGrid>
      <w:tr w:rsidR="000F79E3" w:rsidRPr="000F79E3" w14:paraId="394D09E4" w14:textId="77777777" w:rsidTr="000F79E3">
        <w:tc>
          <w:tcPr>
            <w:tcW w:w="1551" w:type="dxa"/>
            <w:shd w:val="clear" w:color="auto" w:fill="auto"/>
          </w:tcPr>
          <w:p w14:paraId="301A44DF" w14:textId="0B556313" w:rsidR="000F79E3" w:rsidRPr="000F79E3" w:rsidRDefault="000F79E3" w:rsidP="000F79E3">
            <w:pPr>
              <w:keepNext/>
              <w:ind w:firstLine="0"/>
            </w:pPr>
            <w:r w:rsidRPr="000F79E3">
              <w:t>Bill Number:</w:t>
            </w:r>
          </w:p>
        </w:tc>
        <w:tc>
          <w:tcPr>
            <w:tcW w:w="2991" w:type="dxa"/>
            <w:shd w:val="clear" w:color="auto" w:fill="auto"/>
          </w:tcPr>
          <w:p w14:paraId="7AD0DA20" w14:textId="65C68F24" w:rsidR="000F79E3" w:rsidRPr="000F79E3" w:rsidRDefault="000F79E3" w:rsidP="000F79E3">
            <w:pPr>
              <w:keepNext/>
              <w:ind w:firstLine="0"/>
            </w:pPr>
            <w:r w:rsidRPr="000F79E3">
              <w:t>H. 4649</w:t>
            </w:r>
          </w:p>
        </w:tc>
      </w:tr>
      <w:tr w:rsidR="000F79E3" w:rsidRPr="000F79E3" w14:paraId="53B64163" w14:textId="77777777" w:rsidTr="000F79E3">
        <w:tc>
          <w:tcPr>
            <w:tcW w:w="1551" w:type="dxa"/>
            <w:shd w:val="clear" w:color="auto" w:fill="auto"/>
          </w:tcPr>
          <w:p w14:paraId="5B814ADD" w14:textId="0D6E3D9C" w:rsidR="000F79E3" w:rsidRPr="000F79E3" w:rsidRDefault="000F79E3" w:rsidP="000F79E3">
            <w:pPr>
              <w:keepNext/>
              <w:ind w:firstLine="0"/>
            </w:pPr>
            <w:r w:rsidRPr="000F79E3">
              <w:t>Date:</w:t>
            </w:r>
          </w:p>
        </w:tc>
        <w:tc>
          <w:tcPr>
            <w:tcW w:w="2991" w:type="dxa"/>
            <w:shd w:val="clear" w:color="auto" w:fill="auto"/>
          </w:tcPr>
          <w:p w14:paraId="0A21F4BA" w14:textId="593E41DE" w:rsidR="000F79E3" w:rsidRPr="000F79E3" w:rsidRDefault="000F79E3" w:rsidP="000F79E3">
            <w:pPr>
              <w:keepNext/>
              <w:ind w:firstLine="0"/>
            </w:pPr>
            <w:r w:rsidRPr="000F79E3">
              <w:t>ADD:</w:t>
            </w:r>
          </w:p>
        </w:tc>
      </w:tr>
      <w:tr w:rsidR="000F79E3" w:rsidRPr="000F79E3" w14:paraId="09C4EAD2" w14:textId="77777777" w:rsidTr="000F79E3">
        <w:tc>
          <w:tcPr>
            <w:tcW w:w="1551" w:type="dxa"/>
            <w:shd w:val="clear" w:color="auto" w:fill="auto"/>
          </w:tcPr>
          <w:p w14:paraId="11F74730" w14:textId="4471C454" w:rsidR="000F79E3" w:rsidRPr="000F79E3" w:rsidRDefault="000F79E3" w:rsidP="000F79E3">
            <w:pPr>
              <w:keepNext/>
              <w:ind w:firstLine="0"/>
            </w:pPr>
            <w:r w:rsidRPr="000F79E3">
              <w:t>03/26/24</w:t>
            </w:r>
          </w:p>
        </w:tc>
        <w:tc>
          <w:tcPr>
            <w:tcW w:w="2991" w:type="dxa"/>
            <w:shd w:val="clear" w:color="auto" w:fill="auto"/>
          </w:tcPr>
          <w:p w14:paraId="5672B635" w14:textId="5B85ACD2" w:rsidR="000F79E3" w:rsidRPr="000F79E3" w:rsidRDefault="000F79E3" w:rsidP="000F79E3">
            <w:pPr>
              <w:keepNext/>
              <w:ind w:firstLine="0"/>
            </w:pPr>
            <w:r w:rsidRPr="000F79E3">
              <w:t>ERICKSON and BRADLEY</w:t>
            </w:r>
          </w:p>
        </w:tc>
      </w:tr>
    </w:tbl>
    <w:p w14:paraId="6FEDBBEB" w14:textId="77777777" w:rsidR="000F79E3" w:rsidRDefault="000F79E3" w:rsidP="000F79E3"/>
    <w:p w14:paraId="5B20407A" w14:textId="115FA5AE" w:rsidR="000F79E3" w:rsidRDefault="000F79E3" w:rsidP="000F79E3">
      <w:pPr>
        <w:keepNext/>
        <w:jc w:val="center"/>
        <w:rPr>
          <w:b/>
        </w:rPr>
      </w:pPr>
      <w:r w:rsidRPr="000F79E3">
        <w:rPr>
          <w:b/>
        </w:rPr>
        <w:t>CO-SPONSOR ADDED</w:t>
      </w:r>
    </w:p>
    <w:tbl>
      <w:tblPr>
        <w:tblW w:w="0" w:type="auto"/>
        <w:tblLayout w:type="fixed"/>
        <w:tblLook w:val="0000" w:firstRow="0" w:lastRow="0" w:firstColumn="0" w:lastColumn="0" w:noHBand="0" w:noVBand="0"/>
      </w:tblPr>
      <w:tblGrid>
        <w:gridCol w:w="1551"/>
        <w:gridCol w:w="1461"/>
      </w:tblGrid>
      <w:tr w:rsidR="000F79E3" w:rsidRPr="000F79E3" w14:paraId="2B00091E" w14:textId="77777777" w:rsidTr="000F79E3">
        <w:tc>
          <w:tcPr>
            <w:tcW w:w="1551" w:type="dxa"/>
            <w:shd w:val="clear" w:color="auto" w:fill="auto"/>
          </w:tcPr>
          <w:p w14:paraId="577FF13C" w14:textId="72B22426" w:rsidR="000F79E3" w:rsidRPr="000F79E3" w:rsidRDefault="000F79E3" w:rsidP="000F79E3">
            <w:pPr>
              <w:keepNext/>
              <w:ind w:firstLine="0"/>
            </w:pPr>
            <w:r w:rsidRPr="000F79E3">
              <w:t>Bill Number:</w:t>
            </w:r>
          </w:p>
        </w:tc>
        <w:tc>
          <w:tcPr>
            <w:tcW w:w="1461" w:type="dxa"/>
            <w:shd w:val="clear" w:color="auto" w:fill="auto"/>
          </w:tcPr>
          <w:p w14:paraId="62567CD6" w14:textId="3721BCA4" w:rsidR="000F79E3" w:rsidRPr="000F79E3" w:rsidRDefault="000F79E3" w:rsidP="000F79E3">
            <w:pPr>
              <w:keepNext/>
              <w:ind w:firstLine="0"/>
            </w:pPr>
            <w:r w:rsidRPr="000F79E3">
              <w:t>H. 4834</w:t>
            </w:r>
          </w:p>
        </w:tc>
      </w:tr>
      <w:tr w:rsidR="000F79E3" w:rsidRPr="000F79E3" w14:paraId="3629C8F5" w14:textId="77777777" w:rsidTr="000F79E3">
        <w:tc>
          <w:tcPr>
            <w:tcW w:w="1551" w:type="dxa"/>
            <w:shd w:val="clear" w:color="auto" w:fill="auto"/>
          </w:tcPr>
          <w:p w14:paraId="3B6A828A" w14:textId="244EBCB7" w:rsidR="000F79E3" w:rsidRPr="000F79E3" w:rsidRDefault="000F79E3" w:rsidP="000F79E3">
            <w:pPr>
              <w:keepNext/>
              <w:ind w:firstLine="0"/>
            </w:pPr>
            <w:r w:rsidRPr="000F79E3">
              <w:t>Date:</w:t>
            </w:r>
          </w:p>
        </w:tc>
        <w:tc>
          <w:tcPr>
            <w:tcW w:w="1461" w:type="dxa"/>
            <w:shd w:val="clear" w:color="auto" w:fill="auto"/>
          </w:tcPr>
          <w:p w14:paraId="001EBC48" w14:textId="7BAA89D9" w:rsidR="000F79E3" w:rsidRPr="000F79E3" w:rsidRDefault="000F79E3" w:rsidP="000F79E3">
            <w:pPr>
              <w:keepNext/>
              <w:ind w:firstLine="0"/>
            </w:pPr>
            <w:r w:rsidRPr="000F79E3">
              <w:t>ADD:</w:t>
            </w:r>
          </w:p>
        </w:tc>
      </w:tr>
      <w:tr w:rsidR="000F79E3" w:rsidRPr="000F79E3" w14:paraId="3783D11C" w14:textId="77777777" w:rsidTr="000F79E3">
        <w:tc>
          <w:tcPr>
            <w:tcW w:w="1551" w:type="dxa"/>
            <w:shd w:val="clear" w:color="auto" w:fill="auto"/>
          </w:tcPr>
          <w:p w14:paraId="7C0F3EAF" w14:textId="58775413" w:rsidR="000F79E3" w:rsidRPr="000F79E3" w:rsidRDefault="000F79E3" w:rsidP="000F79E3">
            <w:pPr>
              <w:keepNext/>
              <w:ind w:firstLine="0"/>
            </w:pPr>
            <w:r w:rsidRPr="000F79E3">
              <w:t>03/26/24</w:t>
            </w:r>
          </w:p>
        </w:tc>
        <w:tc>
          <w:tcPr>
            <w:tcW w:w="1461" w:type="dxa"/>
            <w:shd w:val="clear" w:color="auto" w:fill="auto"/>
          </w:tcPr>
          <w:p w14:paraId="6FE4CC70" w14:textId="74E13BAF" w:rsidR="000F79E3" w:rsidRPr="000F79E3" w:rsidRDefault="000F79E3" w:rsidP="000F79E3">
            <w:pPr>
              <w:keepNext/>
              <w:ind w:firstLine="0"/>
            </w:pPr>
            <w:r w:rsidRPr="000F79E3">
              <w:t>PEDALINO</w:t>
            </w:r>
          </w:p>
        </w:tc>
      </w:tr>
    </w:tbl>
    <w:p w14:paraId="16C11EA5" w14:textId="77777777" w:rsidR="000F79E3" w:rsidRDefault="000F79E3" w:rsidP="000F79E3"/>
    <w:p w14:paraId="29AD5AF1" w14:textId="7A868D11" w:rsidR="000F79E3" w:rsidRDefault="000F79E3" w:rsidP="000F79E3">
      <w:pPr>
        <w:keepNext/>
        <w:jc w:val="center"/>
        <w:rPr>
          <w:b/>
        </w:rPr>
      </w:pPr>
      <w:r w:rsidRPr="000F79E3">
        <w:rPr>
          <w:b/>
        </w:rPr>
        <w:t>CO-SPONSOR ADDED</w:t>
      </w:r>
    </w:p>
    <w:tbl>
      <w:tblPr>
        <w:tblW w:w="0" w:type="auto"/>
        <w:tblLayout w:type="fixed"/>
        <w:tblLook w:val="0000" w:firstRow="0" w:lastRow="0" w:firstColumn="0" w:lastColumn="0" w:noHBand="0" w:noVBand="0"/>
      </w:tblPr>
      <w:tblGrid>
        <w:gridCol w:w="1551"/>
        <w:gridCol w:w="1461"/>
      </w:tblGrid>
      <w:tr w:rsidR="000F79E3" w:rsidRPr="000F79E3" w14:paraId="3EFDEC68" w14:textId="77777777" w:rsidTr="000F79E3">
        <w:tc>
          <w:tcPr>
            <w:tcW w:w="1551" w:type="dxa"/>
            <w:shd w:val="clear" w:color="auto" w:fill="auto"/>
          </w:tcPr>
          <w:p w14:paraId="4599C22D" w14:textId="5B855427" w:rsidR="000F79E3" w:rsidRPr="000F79E3" w:rsidRDefault="000F79E3" w:rsidP="000F79E3">
            <w:pPr>
              <w:keepNext/>
              <w:ind w:firstLine="0"/>
            </w:pPr>
            <w:r w:rsidRPr="000F79E3">
              <w:t>Bill Number:</w:t>
            </w:r>
          </w:p>
        </w:tc>
        <w:tc>
          <w:tcPr>
            <w:tcW w:w="1461" w:type="dxa"/>
            <w:shd w:val="clear" w:color="auto" w:fill="auto"/>
          </w:tcPr>
          <w:p w14:paraId="36BB000E" w14:textId="24FA3389" w:rsidR="000F79E3" w:rsidRPr="000F79E3" w:rsidRDefault="000F79E3" w:rsidP="000F79E3">
            <w:pPr>
              <w:keepNext/>
              <w:ind w:firstLine="0"/>
            </w:pPr>
            <w:r w:rsidRPr="000F79E3">
              <w:t>H. 4835</w:t>
            </w:r>
          </w:p>
        </w:tc>
      </w:tr>
      <w:tr w:rsidR="000F79E3" w:rsidRPr="000F79E3" w14:paraId="2D53E097" w14:textId="77777777" w:rsidTr="000F79E3">
        <w:tc>
          <w:tcPr>
            <w:tcW w:w="1551" w:type="dxa"/>
            <w:shd w:val="clear" w:color="auto" w:fill="auto"/>
          </w:tcPr>
          <w:p w14:paraId="2E632B06" w14:textId="2D97E0AB" w:rsidR="000F79E3" w:rsidRPr="000F79E3" w:rsidRDefault="000F79E3" w:rsidP="000F79E3">
            <w:pPr>
              <w:keepNext/>
              <w:ind w:firstLine="0"/>
            </w:pPr>
            <w:r w:rsidRPr="000F79E3">
              <w:t>Date:</w:t>
            </w:r>
          </w:p>
        </w:tc>
        <w:tc>
          <w:tcPr>
            <w:tcW w:w="1461" w:type="dxa"/>
            <w:shd w:val="clear" w:color="auto" w:fill="auto"/>
          </w:tcPr>
          <w:p w14:paraId="2D764578" w14:textId="3692C80E" w:rsidR="000F79E3" w:rsidRPr="000F79E3" w:rsidRDefault="000F79E3" w:rsidP="000F79E3">
            <w:pPr>
              <w:keepNext/>
              <w:ind w:firstLine="0"/>
            </w:pPr>
            <w:r w:rsidRPr="000F79E3">
              <w:t>ADD:</w:t>
            </w:r>
          </w:p>
        </w:tc>
      </w:tr>
      <w:tr w:rsidR="000F79E3" w:rsidRPr="000F79E3" w14:paraId="651403F3" w14:textId="77777777" w:rsidTr="000F79E3">
        <w:tc>
          <w:tcPr>
            <w:tcW w:w="1551" w:type="dxa"/>
            <w:shd w:val="clear" w:color="auto" w:fill="auto"/>
          </w:tcPr>
          <w:p w14:paraId="05DBCC16" w14:textId="381182F3" w:rsidR="000F79E3" w:rsidRPr="000F79E3" w:rsidRDefault="000F79E3" w:rsidP="000F79E3">
            <w:pPr>
              <w:keepNext/>
              <w:ind w:firstLine="0"/>
            </w:pPr>
            <w:r w:rsidRPr="000F79E3">
              <w:t>03/26/24</w:t>
            </w:r>
          </w:p>
        </w:tc>
        <w:tc>
          <w:tcPr>
            <w:tcW w:w="1461" w:type="dxa"/>
            <w:shd w:val="clear" w:color="auto" w:fill="auto"/>
          </w:tcPr>
          <w:p w14:paraId="5C31298E" w14:textId="12D97128" w:rsidR="000F79E3" w:rsidRPr="000F79E3" w:rsidRDefault="000F79E3" w:rsidP="000F79E3">
            <w:pPr>
              <w:keepNext/>
              <w:ind w:firstLine="0"/>
            </w:pPr>
            <w:r w:rsidRPr="000F79E3">
              <w:t>PEDALINO</w:t>
            </w:r>
          </w:p>
        </w:tc>
      </w:tr>
    </w:tbl>
    <w:p w14:paraId="79B47E16" w14:textId="77777777" w:rsidR="000F79E3" w:rsidRDefault="000F79E3" w:rsidP="000F79E3"/>
    <w:p w14:paraId="7A18DE73" w14:textId="271AEC2C" w:rsidR="000F79E3" w:rsidRDefault="000F79E3" w:rsidP="000F79E3">
      <w:pPr>
        <w:keepNext/>
        <w:jc w:val="center"/>
        <w:rPr>
          <w:b/>
        </w:rPr>
      </w:pPr>
      <w:r w:rsidRPr="000F79E3">
        <w:rPr>
          <w:b/>
        </w:rPr>
        <w:t>CO-SPONSORS ADDED</w:t>
      </w:r>
    </w:p>
    <w:tbl>
      <w:tblPr>
        <w:tblW w:w="0" w:type="auto"/>
        <w:tblLayout w:type="fixed"/>
        <w:tblLook w:val="0000" w:firstRow="0" w:lastRow="0" w:firstColumn="0" w:lastColumn="0" w:noHBand="0" w:noVBand="0"/>
      </w:tblPr>
      <w:tblGrid>
        <w:gridCol w:w="1551"/>
        <w:gridCol w:w="3411"/>
      </w:tblGrid>
      <w:tr w:rsidR="000F79E3" w:rsidRPr="000F79E3" w14:paraId="6A1619E5" w14:textId="77777777" w:rsidTr="000F79E3">
        <w:tc>
          <w:tcPr>
            <w:tcW w:w="1551" w:type="dxa"/>
            <w:shd w:val="clear" w:color="auto" w:fill="auto"/>
          </w:tcPr>
          <w:p w14:paraId="1FC4C0E5" w14:textId="420F6CC2" w:rsidR="000F79E3" w:rsidRPr="000F79E3" w:rsidRDefault="000F79E3" w:rsidP="000F79E3">
            <w:pPr>
              <w:keepNext/>
              <w:ind w:firstLine="0"/>
            </w:pPr>
            <w:r w:rsidRPr="000F79E3">
              <w:t>Bill Number:</w:t>
            </w:r>
          </w:p>
        </w:tc>
        <w:tc>
          <w:tcPr>
            <w:tcW w:w="3411" w:type="dxa"/>
            <w:shd w:val="clear" w:color="auto" w:fill="auto"/>
          </w:tcPr>
          <w:p w14:paraId="5A28CB8F" w14:textId="64CC2D7C" w:rsidR="000F79E3" w:rsidRPr="000F79E3" w:rsidRDefault="000F79E3" w:rsidP="000F79E3">
            <w:pPr>
              <w:keepNext/>
              <w:ind w:firstLine="0"/>
            </w:pPr>
            <w:r w:rsidRPr="000F79E3">
              <w:t>H. 5022</w:t>
            </w:r>
          </w:p>
        </w:tc>
      </w:tr>
      <w:tr w:rsidR="000F79E3" w:rsidRPr="000F79E3" w14:paraId="776B113F" w14:textId="77777777" w:rsidTr="000F79E3">
        <w:tc>
          <w:tcPr>
            <w:tcW w:w="1551" w:type="dxa"/>
            <w:shd w:val="clear" w:color="auto" w:fill="auto"/>
          </w:tcPr>
          <w:p w14:paraId="6CEC4413" w14:textId="07F9D42E" w:rsidR="000F79E3" w:rsidRPr="000F79E3" w:rsidRDefault="000F79E3" w:rsidP="000F79E3">
            <w:pPr>
              <w:keepNext/>
              <w:ind w:firstLine="0"/>
            </w:pPr>
            <w:r w:rsidRPr="000F79E3">
              <w:t>Date:</w:t>
            </w:r>
          </w:p>
        </w:tc>
        <w:tc>
          <w:tcPr>
            <w:tcW w:w="3411" w:type="dxa"/>
            <w:shd w:val="clear" w:color="auto" w:fill="auto"/>
          </w:tcPr>
          <w:p w14:paraId="3EFC7D98" w14:textId="164D8BEE" w:rsidR="000F79E3" w:rsidRPr="000F79E3" w:rsidRDefault="000F79E3" w:rsidP="000F79E3">
            <w:pPr>
              <w:keepNext/>
              <w:ind w:firstLine="0"/>
            </w:pPr>
            <w:r w:rsidRPr="000F79E3">
              <w:t>ADD:</w:t>
            </w:r>
          </w:p>
        </w:tc>
      </w:tr>
      <w:tr w:rsidR="000F79E3" w:rsidRPr="000F79E3" w14:paraId="0620F91B" w14:textId="77777777" w:rsidTr="000F79E3">
        <w:tc>
          <w:tcPr>
            <w:tcW w:w="1551" w:type="dxa"/>
            <w:shd w:val="clear" w:color="auto" w:fill="auto"/>
          </w:tcPr>
          <w:p w14:paraId="6181A6B4" w14:textId="37FDEB2D" w:rsidR="000F79E3" w:rsidRPr="000F79E3" w:rsidRDefault="000F79E3" w:rsidP="000F79E3">
            <w:pPr>
              <w:keepNext/>
              <w:ind w:firstLine="0"/>
            </w:pPr>
            <w:r w:rsidRPr="000F79E3">
              <w:t>03/26/24</w:t>
            </w:r>
          </w:p>
        </w:tc>
        <w:tc>
          <w:tcPr>
            <w:tcW w:w="3411" w:type="dxa"/>
            <w:shd w:val="clear" w:color="auto" w:fill="auto"/>
          </w:tcPr>
          <w:p w14:paraId="45E53B4E" w14:textId="2333DC4A" w:rsidR="000F79E3" w:rsidRPr="000F79E3" w:rsidRDefault="000F79E3" w:rsidP="000F79E3">
            <w:pPr>
              <w:keepNext/>
              <w:ind w:firstLine="0"/>
            </w:pPr>
            <w:r w:rsidRPr="000F79E3">
              <w:t>BAUER, OTT and G. M. SMITH</w:t>
            </w:r>
          </w:p>
        </w:tc>
      </w:tr>
    </w:tbl>
    <w:p w14:paraId="79766AF2" w14:textId="77777777" w:rsidR="000F79E3" w:rsidRDefault="000F79E3" w:rsidP="000F79E3"/>
    <w:p w14:paraId="6693B48E" w14:textId="4B82A4D2" w:rsidR="000F79E3" w:rsidRDefault="000F79E3" w:rsidP="000F79E3">
      <w:pPr>
        <w:keepNext/>
        <w:jc w:val="center"/>
        <w:rPr>
          <w:b/>
        </w:rPr>
      </w:pPr>
      <w:r w:rsidRPr="000F79E3">
        <w:rPr>
          <w:b/>
        </w:rPr>
        <w:t>CO-SPONSORS ADDED</w:t>
      </w:r>
    </w:p>
    <w:tbl>
      <w:tblPr>
        <w:tblW w:w="0" w:type="auto"/>
        <w:tblLayout w:type="fixed"/>
        <w:tblLook w:val="0000" w:firstRow="0" w:lastRow="0" w:firstColumn="0" w:lastColumn="0" w:noHBand="0" w:noVBand="0"/>
      </w:tblPr>
      <w:tblGrid>
        <w:gridCol w:w="1551"/>
        <w:gridCol w:w="2991"/>
      </w:tblGrid>
      <w:tr w:rsidR="000F79E3" w:rsidRPr="000F79E3" w14:paraId="58F9C920" w14:textId="77777777" w:rsidTr="000F79E3">
        <w:tc>
          <w:tcPr>
            <w:tcW w:w="1551" w:type="dxa"/>
            <w:shd w:val="clear" w:color="auto" w:fill="auto"/>
          </w:tcPr>
          <w:p w14:paraId="7BA308B6" w14:textId="1DCF98EA" w:rsidR="000F79E3" w:rsidRPr="000F79E3" w:rsidRDefault="000F79E3" w:rsidP="000F79E3">
            <w:pPr>
              <w:keepNext/>
              <w:ind w:firstLine="0"/>
            </w:pPr>
            <w:r w:rsidRPr="000F79E3">
              <w:t>Bill Number:</w:t>
            </w:r>
          </w:p>
        </w:tc>
        <w:tc>
          <w:tcPr>
            <w:tcW w:w="2991" w:type="dxa"/>
            <w:shd w:val="clear" w:color="auto" w:fill="auto"/>
          </w:tcPr>
          <w:p w14:paraId="3892209C" w14:textId="402A16B5" w:rsidR="000F79E3" w:rsidRPr="000F79E3" w:rsidRDefault="000F79E3" w:rsidP="000F79E3">
            <w:pPr>
              <w:keepNext/>
              <w:ind w:firstLine="0"/>
            </w:pPr>
            <w:r w:rsidRPr="000F79E3">
              <w:t>H. 5024</w:t>
            </w:r>
          </w:p>
        </w:tc>
      </w:tr>
      <w:tr w:rsidR="000F79E3" w:rsidRPr="000F79E3" w14:paraId="0695291F" w14:textId="77777777" w:rsidTr="000F79E3">
        <w:tc>
          <w:tcPr>
            <w:tcW w:w="1551" w:type="dxa"/>
            <w:shd w:val="clear" w:color="auto" w:fill="auto"/>
          </w:tcPr>
          <w:p w14:paraId="01A5C345" w14:textId="29B60575" w:rsidR="000F79E3" w:rsidRPr="000F79E3" w:rsidRDefault="000F79E3" w:rsidP="000F79E3">
            <w:pPr>
              <w:keepNext/>
              <w:ind w:firstLine="0"/>
            </w:pPr>
            <w:r w:rsidRPr="000F79E3">
              <w:t>Date:</w:t>
            </w:r>
          </w:p>
        </w:tc>
        <w:tc>
          <w:tcPr>
            <w:tcW w:w="2991" w:type="dxa"/>
            <w:shd w:val="clear" w:color="auto" w:fill="auto"/>
          </w:tcPr>
          <w:p w14:paraId="4F40DE18" w14:textId="46FC1BF7" w:rsidR="000F79E3" w:rsidRPr="000F79E3" w:rsidRDefault="000F79E3" w:rsidP="000F79E3">
            <w:pPr>
              <w:keepNext/>
              <w:ind w:firstLine="0"/>
            </w:pPr>
            <w:r w:rsidRPr="000F79E3">
              <w:t>ADD:</w:t>
            </w:r>
          </w:p>
        </w:tc>
      </w:tr>
      <w:tr w:rsidR="000F79E3" w:rsidRPr="000F79E3" w14:paraId="2519F47A" w14:textId="77777777" w:rsidTr="000F79E3">
        <w:tc>
          <w:tcPr>
            <w:tcW w:w="1551" w:type="dxa"/>
            <w:shd w:val="clear" w:color="auto" w:fill="auto"/>
          </w:tcPr>
          <w:p w14:paraId="23574682" w14:textId="50C9B0FD" w:rsidR="000F79E3" w:rsidRPr="000F79E3" w:rsidRDefault="000F79E3" w:rsidP="000F79E3">
            <w:pPr>
              <w:keepNext/>
              <w:ind w:firstLine="0"/>
            </w:pPr>
            <w:r w:rsidRPr="000F79E3">
              <w:t>03/26/24</w:t>
            </w:r>
          </w:p>
        </w:tc>
        <w:tc>
          <w:tcPr>
            <w:tcW w:w="2991" w:type="dxa"/>
            <w:shd w:val="clear" w:color="auto" w:fill="auto"/>
          </w:tcPr>
          <w:p w14:paraId="66389E33" w14:textId="6497C714" w:rsidR="000F79E3" w:rsidRPr="000F79E3" w:rsidRDefault="000F79E3" w:rsidP="000F79E3">
            <w:pPr>
              <w:keepNext/>
              <w:ind w:firstLine="0"/>
            </w:pPr>
            <w:r w:rsidRPr="000F79E3">
              <w:t>ERICKSON and BRADLEY</w:t>
            </w:r>
          </w:p>
        </w:tc>
      </w:tr>
    </w:tbl>
    <w:p w14:paraId="266318A5" w14:textId="77777777" w:rsidR="000F79E3" w:rsidRDefault="000F79E3" w:rsidP="000F79E3"/>
    <w:p w14:paraId="2E593DD9" w14:textId="30A67251" w:rsidR="000F79E3" w:rsidRDefault="000F79E3" w:rsidP="000F79E3">
      <w:pPr>
        <w:keepNext/>
        <w:jc w:val="center"/>
        <w:rPr>
          <w:b/>
        </w:rPr>
      </w:pPr>
      <w:r w:rsidRPr="000F79E3">
        <w:rPr>
          <w:b/>
        </w:rPr>
        <w:t>CO-SPONSORS ADDED</w:t>
      </w:r>
    </w:p>
    <w:tbl>
      <w:tblPr>
        <w:tblW w:w="0" w:type="auto"/>
        <w:tblLayout w:type="fixed"/>
        <w:tblLook w:val="0000" w:firstRow="0" w:lastRow="0" w:firstColumn="0" w:lastColumn="0" w:noHBand="0" w:noVBand="0"/>
      </w:tblPr>
      <w:tblGrid>
        <w:gridCol w:w="1551"/>
        <w:gridCol w:w="4131"/>
      </w:tblGrid>
      <w:tr w:rsidR="000F79E3" w:rsidRPr="000F79E3" w14:paraId="0D03DF6F" w14:textId="77777777" w:rsidTr="000F79E3">
        <w:tc>
          <w:tcPr>
            <w:tcW w:w="1551" w:type="dxa"/>
            <w:shd w:val="clear" w:color="auto" w:fill="auto"/>
          </w:tcPr>
          <w:p w14:paraId="7C3962E6" w14:textId="2FA20EE6" w:rsidR="000F79E3" w:rsidRPr="000F79E3" w:rsidRDefault="000F79E3" w:rsidP="000F79E3">
            <w:pPr>
              <w:keepNext/>
              <w:ind w:firstLine="0"/>
            </w:pPr>
            <w:r w:rsidRPr="000F79E3">
              <w:t>Bill Number:</w:t>
            </w:r>
          </w:p>
        </w:tc>
        <w:tc>
          <w:tcPr>
            <w:tcW w:w="4131" w:type="dxa"/>
            <w:shd w:val="clear" w:color="auto" w:fill="auto"/>
          </w:tcPr>
          <w:p w14:paraId="40941C06" w14:textId="77226571" w:rsidR="000F79E3" w:rsidRPr="000F79E3" w:rsidRDefault="000F79E3" w:rsidP="000F79E3">
            <w:pPr>
              <w:keepNext/>
              <w:ind w:firstLine="0"/>
            </w:pPr>
            <w:r w:rsidRPr="000F79E3">
              <w:t>H. 5244</w:t>
            </w:r>
          </w:p>
        </w:tc>
      </w:tr>
      <w:tr w:rsidR="000F79E3" w:rsidRPr="000F79E3" w14:paraId="41AF1DA2" w14:textId="77777777" w:rsidTr="000F79E3">
        <w:tc>
          <w:tcPr>
            <w:tcW w:w="1551" w:type="dxa"/>
            <w:shd w:val="clear" w:color="auto" w:fill="auto"/>
          </w:tcPr>
          <w:p w14:paraId="689F6336" w14:textId="7D9AA2B9" w:rsidR="000F79E3" w:rsidRPr="000F79E3" w:rsidRDefault="000F79E3" w:rsidP="000F79E3">
            <w:pPr>
              <w:keepNext/>
              <w:ind w:firstLine="0"/>
            </w:pPr>
            <w:r w:rsidRPr="000F79E3">
              <w:t>Date:</w:t>
            </w:r>
          </w:p>
        </w:tc>
        <w:tc>
          <w:tcPr>
            <w:tcW w:w="4131" w:type="dxa"/>
            <w:shd w:val="clear" w:color="auto" w:fill="auto"/>
          </w:tcPr>
          <w:p w14:paraId="45AE102B" w14:textId="30618B05" w:rsidR="000F79E3" w:rsidRPr="000F79E3" w:rsidRDefault="000F79E3" w:rsidP="000F79E3">
            <w:pPr>
              <w:keepNext/>
              <w:ind w:firstLine="0"/>
            </w:pPr>
            <w:r w:rsidRPr="000F79E3">
              <w:t>ADD:</w:t>
            </w:r>
          </w:p>
        </w:tc>
      </w:tr>
      <w:tr w:rsidR="000F79E3" w:rsidRPr="000F79E3" w14:paraId="75F40AEF" w14:textId="77777777" w:rsidTr="000F79E3">
        <w:tc>
          <w:tcPr>
            <w:tcW w:w="1551" w:type="dxa"/>
            <w:shd w:val="clear" w:color="auto" w:fill="auto"/>
          </w:tcPr>
          <w:p w14:paraId="7610ABC9" w14:textId="291F0361" w:rsidR="000F79E3" w:rsidRPr="000F79E3" w:rsidRDefault="000F79E3" w:rsidP="000F79E3">
            <w:pPr>
              <w:keepNext/>
              <w:ind w:firstLine="0"/>
            </w:pPr>
            <w:r w:rsidRPr="000F79E3">
              <w:t>03/26/24</w:t>
            </w:r>
          </w:p>
        </w:tc>
        <w:tc>
          <w:tcPr>
            <w:tcW w:w="4131" w:type="dxa"/>
            <w:shd w:val="clear" w:color="auto" w:fill="auto"/>
          </w:tcPr>
          <w:p w14:paraId="789B3959" w14:textId="25D15B6F" w:rsidR="000F79E3" w:rsidRPr="000F79E3" w:rsidRDefault="000F79E3" w:rsidP="000F79E3">
            <w:pPr>
              <w:keepNext/>
              <w:ind w:firstLine="0"/>
            </w:pPr>
            <w:r w:rsidRPr="000F79E3">
              <w:t>GUFFEY, O'NEAL, FELDER and KING</w:t>
            </w:r>
          </w:p>
        </w:tc>
      </w:tr>
    </w:tbl>
    <w:p w14:paraId="4BAF2C15" w14:textId="77777777" w:rsidR="000F79E3" w:rsidRDefault="000F79E3" w:rsidP="000F79E3"/>
    <w:p w14:paraId="36FB9EEB" w14:textId="2073802A" w:rsidR="000F79E3" w:rsidRDefault="000F79E3" w:rsidP="000F79E3">
      <w:pPr>
        <w:keepNext/>
        <w:jc w:val="center"/>
        <w:rPr>
          <w:b/>
        </w:rPr>
      </w:pPr>
      <w:r w:rsidRPr="000F79E3">
        <w:rPr>
          <w:b/>
        </w:rPr>
        <w:t>CO-SPONSORS ADDED</w:t>
      </w:r>
    </w:p>
    <w:tbl>
      <w:tblPr>
        <w:tblW w:w="0" w:type="auto"/>
        <w:tblLayout w:type="fixed"/>
        <w:tblLook w:val="0000" w:firstRow="0" w:lastRow="0" w:firstColumn="0" w:lastColumn="0" w:noHBand="0" w:noVBand="0"/>
      </w:tblPr>
      <w:tblGrid>
        <w:gridCol w:w="1551"/>
        <w:gridCol w:w="3006"/>
      </w:tblGrid>
      <w:tr w:rsidR="000F79E3" w:rsidRPr="000F79E3" w14:paraId="1949E1C2" w14:textId="77777777" w:rsidTr="000F79E3">
        <w:tc>
          <w:tcPr>
            <w:tcW w:w="1551" w:type="dxa"/>
            <w:shd w:val="clear" w:color="auto" w:fill="auto"/>
          </w:tcPr>
          <w:p w14:paraId="2638B0B6" w14:textId="7CAC3807" w:rsidR="000F79E3" w:rsidRPr="000F79E3" w:rsidRDefault="000F79E3" w:rsidP="000F79E3">
            <w:pPr>
              <w:keepNext/>
              <w:ind w:firstLine="0"/>
            </w:pPr>
            <w:r w:rsidRPr="000F79E3">
              <w:t>Bill Number:</w:t>
            </w:r>
          </w:p>
        </w:tc>
        <w:tc>
          <w:tcPr>
            <w:tcW w:w="3006" w:type="dxa"/>
            <w:shd w:val="clear" w:color="auto" w:fill="auto"/>
          </w:tcPr>
          <w:p w14:paraId="67E00C6F" w14:textId="75EE65A4" w:rsidR="000F79E3" w:rsidRPr="000F79E3" w:rsidRDefault="000F79E3" w:rsidP="000F79E3">
            <w:pPr>
              <w:keepNext/>
              <w:ind w:firstLine="0"/>
            </w:pPr>
            <w:r w:rsidRPr="000F79E3">
              <w:t>H. 5291</w:t>
            </w:r>
          </w:p>
        </w:tc>
      </w:tr>
      <w:tr w:rsidR="000F79E3" w:rsidRPr="000F79E3" w14:paraId="4E455E60" w14:textId="77777777" w:rsidTr="000F79E3">
        <w:tc>
          <w:tcPr>
            <w:tcW w:w="1551" w:type="dxa"/>
            <w:shd w:val="clear" w:color="auto" w:fill="auto"/>
          </w:tcPr>
          <w:p w14:paraId="42668460" w14:textId="55BE4395" w:rsidR="000F79E3" w:rsidRPr="000F79E3" w:rsidRDefault="000F79E3" w:rsidP="000F79E3">
            <w:pPr>
              <w:keepNext/>
              <w:ind w:firstLine="0"/>
            </w:pPr>
            <w:r w:rsidRPr="000F79E3">
              <w:t>Date:</w:t>
            </w:r>
          </w:p>
        </w:tc>
        <w:tc>
          <w:tcPr>
            <w:tcW w:w="3006" w:type="dxa"/>
            <w:shd w:val="clear" w:color="auto" w:fill="auto"/>
          </w:tcPr>
          <w:p w14:paraId="71F139DA" w14:textId="7F338078" w:rsidR="000F79E3" w:rsidRPr="000F79E3" w:rsidRDefault="000F79E3" w:rsidP="000F79E3">
            <w:pPr>
              <w:keepNext/>
              <w:ind w:firstLine="0"/>
            </w:pPr>
            <w:r w:rsidRPr="000F79E3">
              <w:t>ADD:</w:t>
            </w:r>
          </w:p>
        </w:tc>
      </w:tr>
      <w:tr w:rsidR="000F79E3" w:rsidRPr="000F79E3" w14:paraId="73DD581D" w14:textId="77777777" w:rsidTr="000F79E3">
        <w:tc>
          <w:tcPr>
            <w:tcW w:w="1551" w:type="dxa"/>
            <w:shd w:val="clear" w:color="auto" w:fill="auto"/>
          </w:tcPr>
          <w:p w14:paraId="56425E38" w14:textId="75D47786" w:rsidR="000F79E3" w:rsidRPr="000F79E3" w:rsidRDefault="000F79E3" w:rsidP="000F79E3">
            <w:pPr>
              <w:keepNext/>
              <w:ind w:firstLine="0"/>
            </w:pPr>
            <w:r w:rsidRPr="000F79E3">
              <w:t>03/26/24</w:t>
            </w:r>
          </w:p>
        </w:tc>
        <w:tc>
          <w:tcPr>
            <w:tcW w:w="3006" w:type="dxa"/>
            <w:shd w:val="clear" w:color="auto" w:fill="auto"/>
          </w:tcPr>
          <w:p w14:paraId="4B255FE9" w14:textId="72FA3A4D" w:rsidR="000F79E3" w:rsidRPr="000F79E3" w:rsidRDefault="000F79E3" w:rsidP="000F79E3">
            <w:pPr>
              <w:keepNext/>
              <w:ind w:firstLine="0"/>
            </w:pPr>
            <w:r w:rsidRPr="000F79E3">
              <w:t>TRANTHAM and OREMUS</w:t>
            </w:r>
          </w:p>
        </w:tc>
      </w:tr>
    </w:tbl>
    <w:p w14:paraId="071A541F" w14:textId="77777777" w:rsidR="000F79E3" w:rsidRDefault="000F79E3" w:rsidP="000F79E3"/>
    <w:p w14:paraId="3745631C" w14:textId="7BF7F226" w:rsidR="000F79E3" w:rsidRDefault="000F79E3" w:rsidP="000F79E3">
      <w:pPr>
        <w:keepNext/>
        <w:jc w:val="center"/>
        <w:rPr>
          <w:b/>
        </w:rPr>
      </w:pPr>
      <w:r w:rsidRPr="000F79E3">
        <w:rPr>
          <w:b/>
        </w:rPr>
        <w:t>CO-SPONSORS REMOVED</w:t>
      </w:r>
    </w:p>
    <w:tbl>
      <w:tblPr>
        <w:tblW w:w="0" w:type="auto"/>
        <w:tblLayout w:type="fixed"/>
        <w:tblLook w:val="0000" w:firstRow="0" w:lastRow="0" w:firstColumn="0" w:lastColumn="0" w:noHBand="0" w:noVBand="0"/>
      </w:tblPr>
      <w:tblGrid>
        <w:gridCol w:w="1551"/>
        <w:gridCol w:w="3651"/>
      </w:tblGrid>
      <w:tr w:rsidR="000F79E3" w:rsidRPr="000F79E3" w14:paraId="60F6783A" w14:textId="77777777" w:rsidTr="000F79E3">
        <w:tc>
          <w:tcPr>
            <w:tcW w:w="1551" w:type="dxa"/>
            <w:shd w:val="clear" w:color="auto" w:fill="auto"/>
          </w:tcPr>
          <w:p w14:paraId="62E8DEED" w14:textId="44934E9A" w:rsidR="000F79E3" w:rsidRPr="000F79E3" w:rsidRDefault="000F79E3" w:rsidP="000F79E3">
            <w:pPr>
              <w:keepNext/>
              <w:ind w:firstLine="0"/>
            </w:pPr>
            <w:r w:rsidRPr="000F79E3">
              <w:t>Bill Number:</w:t>
            </w:r>
          </w:p>
        </w:tc>
        <w:tc>
          <w:tcPr>
            <w:tcW w:w="3651" w:type="dxa"/>
            <w:shd w:val="clear" w:color="auto" w:fill="auto"/>
          </w:tcPr>
          <w:p w14:paraId="1ABD085C" w14:textId="623B4D99" w:rsidR="000F79E3" w:rsidRPr="000F79E3" w:rsidRDefault="000F79E3" w:rsidP="000F79E3">
            <w:pPr>
              <w:keepNext/>
              <w:ind w:firstLine="0"/>
            </w:pPr>
            <w:r w:rsidRPr="000F79E3">
              <w:t>H. 5118</w:t>
            </w:r>
          </w:p>
        </w:tc>
      </w:tr>
      <w:tr w:rsidR="000F79E3" w:rsidRPr="000F79E3" w14:paraId="7E4BB867" w14:textId="77777777" w:rsidTr="000F79E3">
        <w:tc>
          <w:tcPr>
            <w:tcW w:w="1551" w:type="dxa"/>
            <w:shd w:val="clear" w:color="auto" w:fill="auto"/>
          </w:tcPr>
          <w:p w14:paraId="6A6F3BDC" w14:textId="181CD6C1" w:rsidR="000F79E3" w:rsidRPr="000F79E3" w:rsidRDefault="000F79E3" w:rsidP="000F79E3">
            <w:pPr>
              <w:keepNext/>
              <w:ind w:firstLine="0"/>
            </w:pPr>
            <w:r w:rsidRPr="000F79E3">
              <w:t>Date:</w:t>
            </w:r>
          </w:p>
        </w:tc>
        <w:tc>
          <w:tcPr>
            <w:tcW w:w="3651" w:type="dxa"/>
            <w:shd w:val="clear" w:color="auto" w:fill="auto"/>
          </w:tcPr>
          <w:p w14:paraId="48584B40" w14:textId="25675A5E" w:rsidR="000F79E3" w:rsidRPr="000F79E3" w:rsidRDefault="000F79E3" w:rsidP="000F79E3">
            <w:pPr>
              <w:keepNext/>
              <w:ind w:firstLine="0"/>
            </w:pPr>
            <w:r w:rsidRPr="000F79E3">
              <w:t>REMOVE:</w:t>
            </w:r>
          </w:p>
        </w:tc>
      </w:tr>
      <w:tr w:rsidR="000F79E3" w:rsidRPr="000F79E3" w14:paraId="14484A6E" w14:textId="77777777" w:rsidTr="000F79E3">
        <w:tc>
          <w:tcPr>
            <w:tcW w:w="1551" w:type="dxa"/>
            <w:shd w:val="clear" w:color="auto" w:fill="auto"/>
          </w:tcPr>
          <w:p w14:paraId="39EE45AC" w14:textId="0902A118" w:rsidR="000F79E3" w:rsidRPr="000F79E3" w:rsidRDefault="000F79E3" w:rsidP="000F79E3">
            <w:pPr>
              <w:keepNext/>
              <w:ind w:firstLine="0"/>
            </w:pPr>
            <w:r w:rsidRPr="000F79E3">
              <w:t>03/26/24</w:t>
            </w:r>
          </w:p>
        </w:tc>
        <w:tc>
          <w:tcPr>
            <w:tcW w:w="3651" w:type="dxa"/>
            <w:shd w:val="clear" w:color="auto" w:fill="auto"/>
          </w:tcPr>
          <w:p w14:paraId="04F3B3E0" w14:textId="44EABA22" w:rsidR="000F79E3" w:rsidRPr="000F79E3" w:rsidRDefault="000F79E3" w:rsidP="000F79E3">
            <w:pPr>
              <w:keepNext/>
              <w:ind w:firstLine="0"/>
            </w:pPr>
            <w:r w:rsidRPr="000F79E3">
              <w:t>GUFFEY, SESSIONS and GIBSON</w:t>
            </w:r>
          </w:p>
        </w:tc>
      </w:tr>
    </w:tbl>
    <w:p w14:paraId="28220FE8" w14:textId="77777777" w:rsidR="000F79E3" w:rsidRDefault="000F79E3" w:rsidP="000F79E3"/>
    <w:p w14:paraId="65E86F15" w14:textId="77777777" w:rsidR="000F79E3" w:rsidRDefault="000F79E3" w:rsidP="000F79E3"/>
    <w:p w14:paraId="37321C7C" w14:textId="599880A2" w:rsidR="000F79E3" w:rsidRDefault="000F79E3" w:rsidP="000F79E3">
      <w:pPr>
        <w:keepNext/>
        <w:jc w:val="center"/>
        <w:rPr>
          <w:b/>
        </w:rPr>
      </w:pPr>
      <w:r w:rsidRPr="000F79E3">
        <w:rPr>
          <w:b/>
        </w:rPr>
        <w:t>H. 5231--ORDERED TO THIRD READING</w:t>
      </w:r>
    </w:p>
    <w:p w14:paraId="6DFBC5CB" w14:textId="3C630151" w:rsidR="000F79E3" w:rsidRDefault="000F79E3" w:rsidP="000F79E3">
      <w:pPr>
        <w:keepNext/>
      </w:pPr>
      <w:r>
        <w:t>The following Bill was taken up:</w:t>
      </w:r>
    </w:p>
    <w:p w14:paraId="27CC8FBA" w14:textId="77777777" w:rsidR="000F79E3" w:rsidRDefault="000F79E3" w:rsidP="000F79E3">
      <w:pPr>
        <w:keepNext/>
      </w:pPr>
      <w:bookmarkStart w:id="22" w:name="include_clip_start_75"/>
      <w:bookmarkEnd w:id="22"/>
    </w:p>
    <w:p w14:paraId="5372923C" w14:textId="77777777" w:rsidR="000F79E3" w:rsidRDefault="000F79E3" w:rsidP="000F79E3">
      <w:r>
        <w:t>H. 5231 -- Rep. Bamberg: A BILL TO AMEND ACT 104 OF 2021, RELATING TO THE ESTABLISHMENT OF THE CONSOLIDATED BAMBERG COUNTY SCHOOL DISTRICT AND ITS NINE MEMBER BOARD OF TRUSTEES, SO AS TO PROVIDE THAT SEVEN MEMBERS OF THE BOARD ARE TO BE ELECTED FROM SINGLE-MEMBER DISTRICTS WHICH CORRESPOND WITH THE BAMBERG COUNTY COUNCIL DISTRICTS, AND TWO ADDITIONAL MEMBERS ARE TO BE ELECTED FROM THE COUNTY AT-LARGE.</w:t>
      </w:r>
    </w:p>
    <w:p w14:paraId="6B007F8D" w14:textId="760C5DAC" w:rsidR="000F79E3" w:rsidRDefault="000F79E3" w:rsidP="000F79E3">
      <w:bookmarkStart w:id="23" w:name="include_clip_end_75"/>
      <w:bookmarkEnd w:id="23"/>
    </w:p>
    <w:p w14:paraId="0B545823" w14:textId="77777777" w:rsidR="000F79E3" w:rsidRDefault="000F79E3" w:rsidP="000F79E3">
      <w:r>
        <w:t xml:space="preserve">The yeas and nays were taken resulting as follows: </w:t>
      </w:r>
    </w:p>
    <w:p w14:paraId="38893E37" w14:textId="6E59D897" w:rsidR="000F79E3" w:rsidRDefault="000F79E3" w:rsidP="000F79E3">
      <w:pPr>
        <w:jc w:val="center"/>
      </w:pPr>
      <w:r>
        <w:t xml:space="preserve"> </w:t>
      </w:r>
      <w:bookmarkStart w:id="24" w:name="vote_start76"/>
      <w:bookmarkEnd w:id="24"/>
      <w:r>
        <w:t>Yeas 105; Nays 0</w:t>
      </w:r>
    </w:p>
    <w:p w14:paraId="5DE9D43C" w14:textId="77777777" w:rsidR="000F79E3" w:rsidRDefault="000F79E3" w:rsidP="000F79E3">
      <w:pPr>
        <w:jc w:val="center"/>
      </w:pPr>
    </w:p>
    <w:p w14:paraId="3ACD2085" w14:textId="77777777" w:rsidR="000F79E3" w:rsidRDefault="000F79E3" w:rsidP="000F79E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79E3" w:rsidRPr="000F79E3" w14:paraId="6B05AA4E" w14:textId="77777777" w:rsidTr="000F79E3">
        <w:tc>
          <w:tcPr>
            <w:tcW w:w="2179" w:type="dxa"/>
            <w:shd w:val="clear" w:color="auto" w:fill="auto"/>
          </w:tcPr>
          <w:p w14:paraId="17F3E540" w14:textId="4EF7D003" w:rsidR="000F79E3" w:rsidRPr="000F79E3" w:rsidRDefault="000F79E3" w:rsidP="000F79E3">
            <w:pPr>
              <w:keepNext/>
              <w:ind w:firstLine="0"/>
            </w:pPr>
            <w:r>
              <w:t>Alexander</w:t>
            </w:r>
          </w:p>
        </w:tc>
        <w:tc>
          <w:tcPr>
            <w:tcW w:w="2179" w:type="dxa"/>
            <w:shd w:val="clear" w:color="auto" w:fill="auto"/>
          </w:tcPr>
          <w:p w14:paraId="02AE7E34" w14:textId="13F3E21A" w:rsidR="000F79E3" w:rsidRPr="000F79E3" w:rsidRDefault="000F79E3" w:rsidP="000F79E3">
            <w:pPr>
              <w:keepNext/>
              <w:ind w:firstLine="0"/>
            </w:pPr>
            <w:r>
              <w:t>Anderson</w:t>
            </w:r>
          </w:p>
        </w:tc>
        <w:tc>
          <w:tcPr>
            <w:tcW w:w="2180" w:type="dxa"/>
            <w:shd w:val="clear" w:color="auto" w:fill="auto"/>
          </w:tcPr>
          <w:p w14:paraId="7B2C3BF9" w14:textId="0E35BF36" w:rsidR="000F79E3" w:rsidRPr="000F79E3" w:rsidRDefault="000F79E3" w:rsidP="000F79E3">
            <w:pPr>
              <w:keepNext/>
              <w:ind w:firstLine="0"/>
            </w:pPr>
            <w:r>
              <w:t>Atkinson</w:t>
            </w:r>
          </w:p>
        </w:tc>
      </w:tr>
      <w:tr w:rsidR="000F79E3" w:rsidRPr="000F79E3" w14:paraId="76C9EAD9" w14:textId="77777777" w:rsidTr="000F79E3">
        <w:tc>
          <w:tcPr>
            <w:tcW w:w="2179" w:type="dxa"/>
            <w:shd w:val="clear" w:color="auto" w:fill="auto"/>
          </w:tcPr>
          <w:p w14:paraId="53636400" w14:textId="3EF54432" w:rsidR="000F79E3" w:rsidRPr="000F79E3" w:rsidRDefault="000F79E3" w:rsidP="000F79E3">
            <w:pPr>
              <w:ind w:firstLine="0"/>
            </w:pPr>
            <w:r>
              <w:t>Bailey</w:t>
            </w:r>
          </w:p>
        </w:tc>
        <w:tc>
          <w:tcPr>
            <w:tcW w:w="2179" w:type="dxa"/>
            <w:shd w:val="clear" w:color="auto" w:fill="auto"/>
          </w:tcPr>
          <w:p w14:paraId="270042F8" w14:textId="62461A3D" w:rsidR="000F79E3" w:rsidRPr="000F79E3" w:rsidRDefault="000F79E3" w:rsidP="000F79E3">
            <w:pPr>
              <w:ind w:firstLine="0"/>
            </w:pPr>
            <w:r>
              <w:t>Ballentine</w:t>
            </w:r>
          </w:p>
        </w:tc>
        <w:tc>
          <w:tcPr>
            <w:tcW w:w="2180" w:type="dxa"/>
            <w:shd w:val="clear" w:color="auto" w:fill="auto"/>
          </w:tcPr>
          <w:p w14:paraId="5015FE4F" w14:textId="36697B77" w:rsidR="000F79E3" w:rsidRPr="000F79E3" w:rsidRDefault="000F79E3" w:rsidP="000F79E3">
            <w:pPr>
              <w:ind w:firstLine="0"/>
            </w:pPr>
            <w:r>
              <w:t>Bamberg</w:t>
            </w:r>
          </w:p>
        </w:tc>
      </w:tr>
      <w:tr w:rsidR="000F79E3" w:rsidRPr="000F79E3" w14:paraId="3631B195" w14:textId="77777777" w:rsidTr="000F79E3">
        <w:tc>
          <w:tcPr>
            <w:tcW w:w="2179" w:type="dxa"/>
            <w:shd w:val="clear" w:color="auto" w:fill="auto"/>
          </w:tcPr>
          <w:p w14:paraId="3B4371FB" w14:textId="07B24DE4" w:rsidR="000F79E3" w:rsidRPr="000F79E3" w:rsidRDefault="000F79E3" w:rsidP="000F79E3">
            <w:pPr>
              <w:ind w:firstLine="0"/>
            </w:pPr>
            <w:r>
              <w:t>Bauer</w:t>
            </w:r>
          </w:p>
        </w:tc>
        <w:tc>
          <w:tcPr>
            <w:tcW w:w="2179" w:type="dxa"/>
            <w:shd w:val="clear" w:color="auto" w:fill="auto"/>
          </w:tcPr>
          <w:p w14:paraId="25787A6F" w14:textId="5E62C625" w:rsidR="000F79E3" w:rsidRPr="000F79E3" w:rsidRDefault="000F79E3" w:rsidP="000F79E3">
            <w:pPr>
              <w:ind w:firstLine="0"/>
            </w:pPr>
            <w:r>
              <w:t>Beach</w:t>
            </w:r>
          </w:p>
        </w:tc>
        <w:tc>
          <w:tcPr>
            <w:tcW w:w="2180" w:type="dxa"/>
            <w:shd w:val="clear" w:color="auto" w:fill="auto"/>
          </w:tcPr>
          <w:p w14:paraId="19FDBC68" w14:textId="0E585AA0" w:rsidR="000F79E3" w:rsidRPr="000F79E3" w:rsidRDefault="000F79E3" w:rsidP="000F79E3">
            <w:pPr>
              <w:ind w:firstLine="0"/>
            </w:pPr>
            <w:r>
              <w:t>Bernstein</w:t>
            </w:r>
          </w:p>
        </w:tc>
      </w:tr>
      <w:tr w:rsidR="000F79E3" w:rsidRPr="000F79E3" w14:paraId="149AB937" w14:textId="77777777" w:rsidTr="000F79E3">
        <w:tc>
          <w:tcPr>
            <w:tcW w:w="2179" w:type="dxa"/>
            <w:shd w:val="clear" w:color="auto" w:fill="auto"/>
          </w:tcPr>
          <w:p w14:paraId="2B7665C4" w14:textId="6E997627" w:rsidR="000F79E3" w:rsidRPr="000F79E3" w:rsidRDefault="000F79E3" w:rsidP="000F79E3">
            <w:pPr>
              <w:ind w:firstLine="0"/>
            </w:pPr>
            <w:r>
              <w:t>Blackwell</w:t>
            </w:r>
          </w:p>
        </w:tc>
        <w:tc>
          <w:tcPr>
            <w:tcW w:w="2179" w:type="dxa"/>
            <w:shd w:val="clear" w:color="auto" w:fill="auto"/>
          </w:tcPr>
          <w:p w14:paraId="782AD25D" w14:textId="1056A1B1" w:rsidR="000F79E3" w:rsidRPr="000F79E3" w:rsidRDefault="000F79E3" w:rsidP="000F79E3">
            <w:pPr>
              <w:ind w:firstLine="0"/>
            </w:pPr>
            <w:r>
              <w:t>Bradley</w:t>
            </w:r>
          </w:p>
        </w:tc>
        <w:tc>
          <w:tcPr>
            <w:tcW w:w="2180" w:type="dxa"/>
            <w:shd w:val="clear" w:color="auto" w:fill="auto"/>
          </w:tcPr>
          <w:p w14:paraId="1DD5228A" w14:textId="6685CFF3" w:rsidR="000F79E3" w:rsidRPr="000F79E3" w:rsidRDefault="000F79E3" w:rsidP="000F79E3">
            <w:pPr>
              <w:ind w:firstLine="0"/>
            </w:pPr>
            <w:r>
              <w:t>Brewer</w:t>
            </w:r>
          </w:p>
        </w:tc>
      </w:tr>
      <w:tr w:rsidR="000F79E3" w:rsidRPr="000F79E3" w14:paraId="41885140" w14:textId="77777777" w:rsidTr="000F79E3">
        <w:tc>
          <w:tcPr>
            <w:tcW w:w="2179" w:type="dxa"/>
            <w:shd w:val="clear" w:color="auto" w:fill="auto"/>
          </w:tcPr>
          <w:p w14:paraId="0EC0257C" w14:textId="36879683" w:rsidR="000F79E3" w:rsidRPr="000F79E3" w:rsidRDefault="000F79E3" w:rsidP="000F79E3">
            <w:pPr>
              <w:ind w:firstLine="0"/>
            </w:pPr>
            <w:r>
              <w:t>Burns</w:t>
            </w:r>
          </w:p>
        </w:tc>
        <w:tc>
          <w:tcPr>
            <w:tcW w:w="2179" w:type="dxa"/>
            <w:shd w:val="clear" w:color="auto" w:fill="auto"/>
          </w:tcPr>
          <w:p w14:paraId="7C6AC9DB" w14:textId="0AA5F563" w:rsidR="000F79E3" w:rsidRPr="000F79E3" w:rsidRDefault="000F79E3" w:rsidP="000F79E3">
            <w:pPr>
              <w:ind w:firstLine="0"/>
            </w:pPr>
            <w:r>
              <w:t>Bustos</w:t>
            </w:r>
          </w:p>
        </w:tc>
        <w:tc>
          <w:tcPr>
            <w:tcW w:w="2180" w:type="dxa"/>
            <w:shd w:val="clear" w:color="auto" w:fill="auto"/>
          </w:tcPr>
          <w:p w14:paraId="27CEBF29" w14:textId="1BC3899E" w:rsidR="000F79E3" w:rsidRPr="000F79E3" w:rsidRDefault="000F79E3" w:rsidP="000F79E3">
            <w:pPr>
              <w:ind w:firstLine="0"/>
            </w:pPr>
            <w:r>
              <w:t>Calhoon</w:t>
            </w:r>
          </w:p>
        </w:tc>
      </w:tr>
      <w:tr w:rsidR="000F79E3" w:rsidRPr="000F79E3" w14:paraId="0345A802" w14:textId="77777777" w:rsidTr="000F79E3">
        <w:tc>
          <w:tcPr>
            <w:tcW w:w="2179" w:type="dxa"/>
            <w:shd w:val="clear" w:color="auto" w:fill="auto"/>
          </w:tcPr>
          <w:p w14:paraId="25A1D76C" w14:textId="37834425" w:rsidR="000F79E3" w:rsidRPr="000F79E3" w:rsidRDefault="000F79E3" w:rsidP="000F79E3">
            <w:pPr>
              <w:ind w:firstLine="0"/>
            </w:pPr>
            <w:r>
              <w:t>Carter</w:t>
            </w:r>
          </w:p>
        </w:tc>
        <w:tc>
          <w:tcPr>
            <w:tcW w:w="2179" w:type="dxa"/>
            <w:shd w:val="clear" w:color="auto" w:fill="auto"/>
          </w:tcPr>
          <w:p w14:paraId="4CD21589" w14:textId="41DA1FCD" w:rsidR="000F79E3" w:rsidRPr="000F79E3" w:rsidRDefault="000F79E3" w:rsidP="000F79E3">
            <w:pPr>
              <w:ind w:firstLine="0"/>
            </w:pPr>
            <w:r>
              <w:t>Caskey</w:t>
            </w:r>
          </w:p>
        </w:tc>
        <w:tc>
          <w:tcPr>
            <w:tcW w:w="2180" w:type="dxa"/>
            <w:shd w:val="clear" w:color="auto" w:fill="auto"/>
          </w:tcPr>
          <w:p w14:paraId="329117AA" w14:textId="6802C593" w:rsidR="000F79E3" w:rsidRPr="000F79E3" w:rsidRDefault="000F79E3" w:rsidP="000F79E3">
            <w:pPr>
              <w:ind w:firstLine="0"/>
            </w:pPr>
            <w:r>
              <w:t>Chapman</w:t>
            </w:r>
          </w:p>
        </w:tc>
      </w:tr>
      <w:tr w:rsidR="000F79E3" w:rsidRPr="000F79E3" w14:paraId="093FD870" w14:textId="77777777" w:rsidTr="000F79E3">
        <w:tc>
          <w:tcPr>
            <w:tcW w:w="2179" w:type="dxa"/>
            <w:shd w:val="clear" w:color="auto" w:fill="auto"/>
          </w:tcPr>
          <w:p w14:paraId="224B00A3" w14:textId="4D628AE4" w:rsidR="000F79E3" w:rsidRPr="000F79E3" w:rsidRDefault="000F79E3" w:rsidP="000F79E3">
            <w:pPr>
              <w:ind w:firstLine="0"/>
            </w:pPr>
            <w:r>
              <w:t>Chumley</w:t>
            </w:r>
          </w:p>
        </w:tc>
        <w:tc>
          <w:tcPr>
            <w:tcW w:w="2179" w:type="dxa"/>
            <w:shd w:val="clear" w:color="auto" w:fill="auto"/>
          </w:tcPr>
          <w:p w14:paraId="326431A1" w14:textId="58773BA5" w:rsidR="000F79E3" w:rsidRPr="000F79E3" w:rsidRDefault="000F79E3" w:rsidP="000F79E3">
            <w:pPr>
              <w:ind w:firstLine="0"/>
            </w:pPr>
            <w:r>
              <w:t>Clyburn</w:t>
            </w:r>
          </w:p>
        </w:tc>
        <w:tc>
          <w:tcPr>
            <w:tcW w:w="2180" w:type="dxa"/>
            <w:shd w:val="clear" w:color="auto" w:fill="auto"/>
          </w:tcPr>
          <w:p w14:paraId="48D0B1BF" w14:textId="71381B94" w:rsidR="000F79E3" w:rsidRPr="000F79E3" w:rsidRDefault="000F79E3" w:rsidP="000F79E3">
            <w:pPr>
              <w:ind w:firstLine="0"/>
            </w:pPr>
            <w:r>
              <w:t>Cobb-Hunter</w:t>
            </w:r>
          </w:p>
        </w:tc>
      </w:tr>
      <w:tr w:rsidR="000F79E3" w:rsidRPr="000F79E3" w14:paraId="7512E8B6" w14:textId="77777777" w:rsidTr="000F79E3">
        <w:tc>
          <w:tcPr>
            <w:tcW w:w="2179" w:type="dxa"/>
            <w:shd w:val="clear" w:color="auto" w:fill="auto"/>
          </w:tcPr>
          <w:p w14:paraId="715EF150" w14:textId="1086F986" w:rsidR="000F79E3" w:rsidRPr="000F79E3" w:rsidRDefault="000F79E3" w:rsidP="000F79E3">
            <w:pPr>
              <w:ind w:firstLine="0"/>
            </w:pPr>
            <w:r>
              <w:t>Collins</w:t>
            </w:r>
          </w:p>
        </w:tc>
        <w:tc>
          <w:tcPr>
            <w:tcW w:w="2179" w:type="dxa"/>
            <w:shd w:val="clear" w:color="auto" w:fill="auto"/>
          </w:tcPr>
          <w:p w14:paraId="625C85D8" w14:textId="251F4DCB" w:rsidR="000F79E3" w:rsidRPr="000F79E3" w:rsidRDefault="000F79E3" w:rsidP="000F79E3">
            <w:pPr>
              <w:ind w:firstLine="0"/>
            </w:pPr>
            <w:r>
              <w:t>Connell</w:t>
            </w:r>
          </w:p>
        </w:tc>
        <w:tc>
          <w:tcPr>
            <w:tcW w:w="2180" w:type="dxa"/>
            <w:shd w:val="clear" w:color="auto" w:fill="auto"/>
          </w:tcPr>
          <w:p w14:paraId="12878C02" w14:textId="3CF81C7E" w:rsidR="000F79E3" w:rsidRPr="000F79E3" w:rsidRDefault="000F79E3" w:rsidP="000F79E3">
            <w:pPr>
              <w:ind w:firstLine="0"/>
            </w:pPr>
            <w:r>
              <w:t>B. J. Cox</w:t>
            </w:r>
          </w:p>
        </w:tc>
      </w:tr>
      <w:tr w:rsidR="000F79E3" w:rsidRPr="000F79E3" w14:paraId="0D08C99D" w14:textId="77777777" w:rsidTr="000F79E3">
        <w:tc>
          <w:tcPr>
            <w:tcW w:w="2179" w:type="dxa"/>
            <w:shd w:val="clear" w:color="auto" w:fill="auto"/>
          </w:tcPr>
          <w:p w14:paraId="717692F6" w14:textId="1569ED03" w:rsidR="000F79E3" w:rsidRPr="000F79E3" w:rsidRDefault="000F79E3" w:rsidP="000F79E3">
            <w:pPr>
              <w:ind w:firstLine="0"/>
            </w:pPr>
            <w:r>
              <w:t>B. L. Cox</w:t>
            </w:r>
          </w:p>
        </w:tc>
        <w:tc>
          <w:tcPr>
            <w:tcW w:w="2179" w:type="dxa"/>
            <w:shd w:val="clear" w:color="auto" w:fill="auto"/>
          </w:tcPr>
          <w:p w14:paraId="6CF0E984" w14:textId="1BB63A66" w:rsidR="000F79E3" w:rsidRPr="000F79E3" w:rsidRDefault="000F79E3" w:rsidP="000F79E3">
            <w:pPr>
              <w:ind w:firstLine="0"/>
            </w:pPr>
            <w:r>
              <w:t>Crawford</w:t>
            </w:r>
          </w:p>
        </w:tc>
        <w:tc>
          <w:tcPr>
            <w:tcW w:w="2180" w:type="dxa"/>
            <w:shd w:val="clear" w:color="auto" w:fill="auto"/>
          </w:tcPr>
          <w:p w14:paraId="713B5A6C" w14:textId="38EB1846" w:rsidR="000F79E3" w:rsidRPr="000F79E3" w:rsidRDefault="000F79E3" w:rsidP="000F79E3">
            <w:pPr>
              <w:ind w:firstLine="0"/>
            </w:pPr>
            <w:r>
              <w:t>Cromer</w:t>
            </w:r>
          </w:p>
        </w:tc>
      </w:tr>
      <w:tr w:rsidR="000F79E3" w:rsidRPr="000F79E3" w14:paraId="04C93400" w14:textId="77777777" w:rsidTr="000F79E3">
        <w:tc>
          <w:tcPr>
            <w:tcW w:w="2179" w:type="dxa"/>
            <w:shd w:val="clear" w:color="auto" w:fill="auto"/>
          </w:tcPr>
          <w:p w14:paraId="252B4090" w14:textId="2E0EF844" w:rsidR="000F79E3" w:rsidRPr="000F79E3" w:rsidRDefault="000F79E3" w:rsidP="000F79E3">
            <w:pPr>
              <w:ind w:firstLine="0"/>
            </w:pPr>
            <w:r>
              <w:t>Davis</w:t>
            </w:r>
          </w:p>
        </w:tc>
        <w:tc>
          <w:tcPr>
            <w:tcW w:w="2179" w:type="dxa"/>
            <w:shd w:val="clear" w:color="auto" w:fill="auto"/>
          </w:tcPr>
          <w:p w14:paraId="07589474" w14:textId="0F572372" w:rsidR="000F79E3" w:rsidRPr="000F79E3" w:rsidRDefault="000F79E3" w:rsidP="000F79E3">
            <w:pPr>
              <w:ind w:firstLine="0"/>
            </w:pPr>
            <w:r>
              <w:t>Dillard</w:t>
            </w:r>
          </w:p>
        </w:tc>
        <w:tc>
          <w:tcPr>
            <w:tcW w:w="2180" w:type="dxa"/>
            <w:shd w:val="clear" w:color="auto" w:fill="auto"/>
          </w:tcPr>
          <w:p w14:paraId="6C43EC32" w14:textId="1CF77E9E" w:rsidR="000F79E3" w:rsidRPr="000F79E3" w:rsidRDefault="000F79E3" w:rsidP="000F79E3">
            <w:pPr>
              <w:ind w:firstLine="0"/>
            </w:pPr>
            <w:r>
              <w:t>Erickson</w:t>
            </w:r>
          </w:p>
        </w:tc>
      </w:tr>
      <w:tr w:rsidR="000F79E3" w:rsidRPr="000F79E3" w14:paraId="1D09E58F" w14:textId="77777777" w:rsidTr="000F79E3">
        <w:tc>
          <w:tcPr>
            <w:tcW w:w="2179" w:type="dxa"/>
            <w:shd w:val="clear" w:color="auto" w:fill="auto"/>
          </w:tcPr>
          <w:p w14:paraId="35DCA4F7" w14:textId="5DC141B2" w:rsidR="000F79E3" w:rsidRPr="000F79E3" w:rsidRDefault="000F79E3" w:rsidP="000F79E3">
            <w:pPr>
              <w:ind w:firstLine="0"/>
            </w:pPr>
            <w:r>
              <w:t>Forrest</w:t>
            </w:r>
          </w:p>
        </w:tc>
        <w:tc>
          <w:tcPr>
            <w:tcW w:w="2179" w:type="dxa"/>
            <w:shd w:val="clear" w:color="auto" w:fill="auto"/>
          </w:tcPr>
          <w:p w14:paraId="6CB15DB6" w14:textId="5A0242BF" w:rsidR="000F79E3" w:rsidRPr="000F79E3" w:rsidRDefault="000F79E3" w:rsidP="000F79E3">
            <w:pPr>
              <w:ind w:firstLine="0"/>
            </w:pPr>
            <w:r>
              <w:t>Gagnon</w:t>
            </w:r>
          </w:p>
        </w:tc>
        <w:tc>
          <w:tcPr>
            <w:tcW w:w="2180" w:type="dxa"/>
            <w:shd w:val="clear" w:color="auto" w:fill="auto"/>
          </w:tcPr>
          <w:p w14:paraId="6B6501FB" w14:textId="23C7879C" w:rsidR="000F79E3" w:rsidRPr="000F79E3" w:rsidRDefault="000F79E3" w:rsidP="000F79E3">
            <w:pPr>
              <w:ind w:firstLine="0"/>
            </w:pPr>
            <w:r>
              <w:t>Garvin</w:t>
            </w:r>
          </w:p>
        </w:tc>
      </w:tr>
      <w:tr w:rsidR="000F79E3" w:rsidRPr="000F79E3" w14:paraId="6FB9FE37" w14:textId="77777777" w:rsidTr="000F79E3">
        <w:tc>
          <w:tcPr>
            <w:tcW w:w="2179" w:type="dxa"/>
            <w:shd w:val="clear" w:color="auto" w:fill="auto"/>
          </w:tcPr>
          <w:p w14:paraId="1FB85DAB" w14:textId="38AA2691" w:rsidR="000F79E3" w:rsidRPr="000F79E3" w:rsidRDefault="000F79E3" w:rsidP="000F79E3">
            <w:pPr>
              <w:ind w:firstLine="0"/>
            </w:pPr>
            <w:r>
              <w:t>Gatch</w:t>
            </w:r>
          </w:p>
        </w:tc>
        <w:tc>
          <w:tcPr>
            <w:tcW w:w="2179" w:type="dxa"/>
            <w:shd w:val="clear" w:color="auto" w:fill="auto"/>
          </w:tcPr>
          <w:p w14:paraId="7EEE1DDE" w14:textId="729659AC" w:rsidR="000F79E3" w:rsidRPr="000F79E3" w:rsidRDefault="000F79E3" w:rsidP="000F79E3">
            <w:pPr>
              <w:ind w:firstLine="0"/>
            </w:pPr>
            <w:r>
              <w:t>Gibson</w:t>
            </w:r>
          </w:p>
        </w:tc>
        <w:tc>
          <w:tcPr>
            <w:tcW w:w="2180" w:type="dxa"/>
            <w:shd w:val="clear" w:color="auto" w:fill="auto"/>
          </w:tcPr>
          <w:p w14:paraId="0FFCC90F" w14:textId="0CFB02E4" w:rsidR="000F79E3" w:rsidRPr="000F79E3" w:rsidRDefault="000F79E3" w:rsidP="000F79E3">
            <w:pPr>
              <w:ind w:firstLine="0"/>
            </w:pPr>
            <w:r>
              <w:t>Gilliam</w:t>
            </w:r>
          </w:p>
        </w:tc>
      </w:tr>
      <w:tr w:rsidR="000F79E3" w:rsidRPr="000F79E3" w14:paraId="5F5B90F6" w14:textId="77777777" w:rsidTr="000F79E3">
        <w:tc>
          <w:tcPr>
            <w:tcW w:w="2179" w:type="dxa"/>
            <w:shd w:val="clear" w:color="auto" w:fill="auto"/>
          </w:tcPr>
          <w:p w14:paraId="4D5A85E8" w14:textId="14AA8B6B" w:rsidR="000F79E3" w:rsidRPr="000F79E3" w:rsidRDefault="000F79E3" w:rsidP="000F79E3">
            <w:pPr>
              <w:ind w:firstLine="0"/>
            </w:pPr>
            <w:r>
              <w:t>Gilliard</w:t>
            </w:r>
          </w:p>
        </w:tc>
        <w:tc>
          <w:tcPr>
            <w:tcW w:w="2179" w:type="dxa"/>
            <w:shd w:val="clear" w:color="auto" w:fill="auto"/>
          </w:tcPr>
          <w:p w14:paraId="24CFEDEC" w14:textId="6DB35040" w:rsidR="000F79E3" w:rsidRPr="000F79E3" w:rsidRDefault="000F79E3" w:rsidP="000F79E3">
            <w:pPr>
              <w:ind w:firstLine="0"/>
            </w:pPr>
            <w:r>
              <w:t>Guest</w:t>
            </w:r>
          </w:p>
        </w:tc>
        <w:tc>
          <w:tcPr>
            <w:tcW w:w="2180" w:type="dxa"/>
            <w:shd w:val="clear" w:color="auto" w:fill="auto"/>
          </w:tcPr>
          <w:p w14:paraId="57E74C00" w14:textId="131A92ED" w:rsidR="000F79E3" w:rsidRPr="000F79E3" w:rsidRDefault="000F79E3" w:rsidP="000F79E3">
            <w:pPr>
              <w:ind w:firstLine="0"/>
            </w:pPr>
            <w:r>
              <w:t>Guffey</w:t>
            </w:r>
          </w:p>
        </w:tc>
      </w:tr>
      <w:tr w:rsidR="000F79E3" w:rsidRPr="000F79E3" w14:paraId="74398FCC" w14:textId="77777777" w:rsidTr="000F79E3">
        <w:tc>
          <w:tcPr>
            <w:tcW w:w="2179" w:type="dxa"/>
            <w:shd w:val="clear" w:color="auto" w:fill="auto"/>
          </w:tcPr>
          <w:p w14:paraId="56D51BF6" w14:textId="7D834252" w:rsidR="000F79E3" w:rsidRPr="000F79E3" w:rsidRDefault="000F79E3" w:rsidP="000F79E3">
            <w:pPr>
              <w:ind w:firstLine="0"/>
            </w:pPr>
            <w:r>
              <w:t>Haddon</w:t>
            </w:r>
          </w:p>
        </w:tc>
        <w:tc>
          <w:tcPr>
            <w:tcW w:w="2179" w:type="dxa"/>
            <w:shd w:val="clear" w:color="auto" w:fill="auto"/>
          </w:tcPr>
          <w:p w14:paraId="489E8A1A" w14:textId="2F9434C8" w:rsidR="000F79E3" w:rsidRPr="000F79E3" w:rsidRDefault="000F79E3" w:rsidP="000F79E3">
            <w:pPr>
              <w:ind w:firstLine="0"/>
            </w:pPr>
            <w:r>
              <w:t>Hager</w:t>
            </w:r>
          </w:p>
        </w:tc>
        <w:tc>
          <w:tcPr>
            <w:tcW w:w="2180" w:type="dxa"/>
            <w:shd w:val="clear" w:color="auto" w:fill="auto"/>
          </w:tcPr>
          <w:p w14:paraId="0524EA34" w14:textId="63B9B332" w:rsidR="000F79E3" w:rsidRPr="000F79E3" w:rsidRDefault="000F79E3" w:rsidP="000F79E3">
            <w:pPr>
              <w:ind w:firstLine="0"/>
            </w:pPr>
            <w:r>
              <w:t>Hardee</w:t>
            </w:r>
          </w:p>
        </w:tc>
      </w:tr>
      <w:tr w:rsidR="000F79E3" w:rsidRPr="000F79E3" w14:paraId="06193B75" w14:textId="77777777" w:rsidTr="000F79E3">
        <w:tc>
          <w:tcPr>
            <w:tcW w:w="2179" w:type="dxa"/>
            <w:shd w:val="clear" w:color="auto" w:fill="auto"/>
          </w:tcPr>
          <w:p w14:paraId="5F4E8D2D" w14:textId="661C7D7F" w:rsidR="000F79E3" w:rsidRPr="000F79E3" w:rsidRDefault="000F79E3" w:rsidP="000F79E3">
            <w:pPr>
              <w:ind w:firstLine="0"/>
            </w:pPr>
            <w:r>
              <w:t>Harris</w:t>
            </w:r>
          </w:p>
        </w:tc>
        <w:tc>
          <w:tcPr>
            <w:tcW w:w="2179" w:type="dxa"/>
            <w:shd w:val="clear" w:color="auto" w:fill="auto"/>
          </w:tcPr>
          <w:p w14:paraId="638AF227" w14:textId="6E076666" w:rsidR="000F79E3" w:rsidRPr="000F79E3" w:rsidRDefault="000F79E3" w:rsidP="000F79E3">
            <w:pPr>
              <w:ind w:firstLine="0"/>
            </w:pPr>
            <w:r>
              <w:t>Hartnett</w:t>
            </w:r>
          </w:p>
        </w:tc>
        <w:tc>
          <w:tcPr>
            <w:tcW w:w="2180" w:type="dxa"/>
            <w:shd w:val="clear" w:color="auto" w:fill="auto"/>
          </w:tcPr>
          <w:p w14:paraId="6478B734" w14:textId="2CF03B29" w:rsidR="000F79E3" w:rsidRPr="000F79E3" w:rsidRDefault="000F79E3" w:rsidP="000F79E3">
            <w:pPr>
              <w:ind w:firstLine="0"/>
            </w:pPr>
            <w:r>
              <w:t>Hayes</w:t>
            </w:r>
          </w:p>
        </w:tc>
      </w:tr>
      <w:tr w:rsidR="000F79E3" w:rsidRPr="000F79E3" w14:paraId="27F2B9E5" w14:textId="77777777" w:rsidTr="000F79E3">
        <w:tc>
          <w:tcPr>
            <w:tcW w:w="2179" w:type="dxa"/>
            <w:shd w:val="clear" w:color="auto" w:fill="auto"/>
          </w:tcPr>
          <w:p w14:paraId="110AAAC2" w14:textId="171A6126" w:rsidR="000F79E3" w:rsidRPr="000F79E3" w:rsidRDefault="000F79E3" w:rsidP="000F79E3">
            <w:pPr>
              <w:ind w:firstLine="0"/>
            </w:pPr>
            <w:r>
              <w:t>Henegan</w:t>
            </w:r>
          </w:p>
        </w:tc>
        <w:tc>
          <w:tcPr>
            <w:tcW w:w="2179" w:type="dxa"/>
            <w:shd w:val="clear" w:color="auto" w:fill="auto"/>
          </w:tcPr>
          <w:p w14:paraId="6145913E" w14:textId="6A0DACB1" w:rsidR="000F79E3" w:rsidRPr="000F79E3" w:rsidRDefault="000F79E3" w:rsidP="000F79E3">
            <w:pPr>
              <w:ind w:firstLine="0"/>
            </w:pPr>
            <w:r>
              <w:t>Herbkersman</w:t>
            </w:r>
          </w:p>
        </w:tc>
        <w:tc>
          <w:tcPr>
            <w:tcW w:w="2180" w:type="dxa"/>
            <w:shd w:val="clear" w:color="auto" w:fill="auto"/>
          </w:tcPr>
          <w:p w14:paraId="44E1DD47" w14:textId="29A703DA" w:rsidR="000F79E3" w:rsidRPr="000F79E3" w:rsidRDefault="000F79E3" w:rsidP="000F79E3">
            <w:pPr>
              <w:ind w:firstLine="0"/>
            </w:pPr>
            <w:r>
              <w:t>Hewitt</w:t>
            </w:r>
          </w:p>
        </w:tc>
      </w:tr>
      <w:tr w:rsidR="000F79E3" w:rsidRPr="000F79E3" w14:paraId="59E4A23A" w14:textId="77777777" w:rsidTr="000F79E3">
        <w:tc>
          <w:tcPr>
            <w:tcW w:w="2179" w:type="dxa"/>
            <w:shd w:val="clear" w:color="auto" w:fill="auto"/>
          </w:tcPr>
          <w:p w14:paraId="25D25C83" w14:textId="074B9E36" w:rsidR="000F79E3" w:rsidRPr="000F79E3" w:rsidRDefault="000F79E3" w:rsidP="000F79E3">
            <w:pPr>
              <w:ind w:firstLine="0"/>
            </w:pPr>
            <w:r>
              <w:t>Hiott</w:t>
            </w:r>
          </w:p>
        </w:tc>
        <w:tc>
          <w:tcPr>
            <w:tcW w:w="2179" w:type="dxa"/>
            <w:shd w:val="clear" w:color="auto" w:fill="auto"/>
          </w:tcPr>
          <w:p w14:paraId="1233CAA9" w14:textId="7B013330" w:rsidR="000F79E3" w:rsidRPr="000F79E3" w:rsidRDefault="000F79E3" w:rsidP="000F79E3">
            <w:pPr>
              <w:ind w:firstLine="0"/>
            </w:pPr>
            <w:r>
              <w:t>Hixon</w:t>
            </w:r>
          </w:p>
        </w:tc>
        <w:tc>
          <w:tcPr>
            <w:tcW w:w="2180" w:type="dxa"/>
            <w:shd w:val="clear" w:color="auto" w:fill="auto"/>
          </w:tcPr>
          <w:p w14:paraId="67F26A4B" w14:textId="7815B3C4" w:rsidR="000F79E3" w:rsidRPr="000F79E3" w:rsidRDefault="000F79E3" w:rsidP="000F79E3">
            <w:pPr>
              <w:ind w:firstLine="0"/>
            </w:pPr>
            <w:r>
              <w:t>Hosey</w:t>
            </w:r>
          </w:p>
        </w:tc>
      </w:tr>
      <w:tr w:rsidR="000F79E3" w:rsidRPr="000F79E3" w14:paraId="63F3C6AD" w14:textId="77777777" w:rsidTr="000F79E3">
        <w:tc>
          <w:tcPr>
            <w:tcW w:w="2179" w:type="dxa"/>
            <w:shd w:val="clear" w:color="auto" w:fill="auto"/>
          </w:tcPr>
          <w:p w14:paraId="333062E3" w14:textId="739E65CE" w:rsidR="000F79E3" w:rsidRPr="000F79E3" w:rsidRDefault="000F79E3" w:rsidP="000F79E3">
            <w:pPr>
              <w:ind w:firstLine="0"/>
            </w:pPr>
            <w:r>
              <w:t>Howard</w:t>
            </w:r>
          </w:p>
        </w:tc>
        <w:tc>
          <w:tcPr>
            <w:tcW w:w="2179" w:type="dxa"/>
            <w:shd w:val="clear" w:color="auto" w:fill="auto"/>
          </w:tcPr>
          <w:p w14:paraId="624E73CE" w14:textId="1EB47691" w:rsidR="000F79E3" w:rsidRPr="000F79E3" w:rsidRDefault="000F79E3" w:rsidP="000F79E3">
            <w:pPr>
              <w:ind w:firstLine="0"/>
            </w:pPr>
            <w:r>
              <w:t>Hyde</w:t>
            </w:r>
          </w:p>
        </w:tc>
        <w:tc>
          <w:tcPr>
            <w:tcW w:w="2180" w:type="dxa"/>
            <w:shd w:val="clear" w:color="auto" w:fill="auto"/>
          </w:tcPr>
          <w:p w14:paraId="76BDA1C4" w14:textId="0C354D5B" w:rsidR="000F79E3" w:rsidRPr="000F79E3" w:rsidRDefault="000F79E3" w:rsidP="000F79E3">
            <w:pPr>
              <w:ind w:firstLine="0"/>
            </w:pPr>
            <w:r>
              <w:t>Jefferson</w:t>
            </w:r>
          </w:p>
        </w:tc>
      </w:tr>
      <w:tr w:rsidR="000F79E3" w:rsidRPr="000F79E3" w14:paraId="5A316ECC" w14:textId="77777777" w:rsidTr="000F79E3">
        <w:tc>
          <w:tcPr>
            <w:tcW w:w="2179" w:type="dxa"/>
            <w:shd w:val="clear" w:color="auto" w:fill="auto"/>
          </w:tcPr>
          <w:p w14:paraId="1A19B909" w14:textId="73E543C5" w:rsidR="000F79E3" w:rsidRPr="000F79E3" w:rsidRDefault="000F79E3" w:rsidP="000F79E3">
            <w:pPr>
              <w:ind w:firstLine="0"/>
            </w:pPr>
            <w:r>
              <w:t>J. E. Johnson</w:t>
            </w:r>
          </w:p>
        </w:tc>
        <w:tc>
          <w:tcPr>
            <w:tcW w:w="2179" w:type="dxa"/>
            <w:shd w:val="clear" w:color="auto" w:fill="auto"/>
          </w:tcPr>
          <w:p w14:paraId="67DC4E1B" w14:textId="3D65C0BF" w:rsidR="000F79E3" w:rsidRPr="000F79E3" w:rsidRDefault="000F79E3" w:rsidP="000F79E3">
            <w:pPr>
              <w:ind w:firstLine="0"/>
            </w:pPr>
            <w:r>
              <w:t>J. L. Johnson</w:t>
            </w:r>
          </w:p>
        </w:tc>
        <w:tc>
          <w:tcPr>
            <w:tcW w:w="2180" w:type="dxa"/>
            <w:shd w:val="clear" w:color="auto" w:fill="auto"/>
          </w:tcPr>
          <w:p w14:paraId="09AD58B9" w14:textId="03A033AF" w:rsidR="000F79E3" w:rsidRPr="000F79E3" w:rsidRDefault="000F79E3" w:rsidP="000F79E3">
            <w:pPr>
              <w:ind w:firstLine="0"/>
            </w:pPr>
            <w:r>
              <w:t>W. Jones</w:t>
            </w:r>
          </w:p>
        </w:tc>
      </w:tr>
      <w:tr w:rsidR="000F79E3" w:rsidRPr="000F79E3" w14:paraId="765B7D61" w14:textId="77777777" w:rsidTr="000F79E3">
        <w:tc>
          <w:tcPr>
            <w:tcW w:w="2179" w:type="dxa"/>
            <w:shd w:val="clear" w:color="auto" w:fill="auto"/>
          </w:tcPr>
          <w:p w14:paraId="35746DCA" w14:textId="33EB8150" w:rsidR="000F79E3" w:rsidRPr="000F79E3" w:rsidRDefault="000F79E3" w:rsidP="000F79E3">
            <w:pPr>
              <w:ind w:firstLine="0"/>
            </w:pPr>
            <w:r>
              <w:t>Kilmartin</w:t>
            </w:r>
          </w:p>
        </w:tc>
        <w:tc>
          <w:tcPr>
            <w:tcW w:w="2179" w:type="dxa"/>
            <w:shd w:val="clear" w:color="auto" w:fill="auto"/>
          </w:tcPr>
          <w:p w14:paraId="4EA4A484" w14:textId="6CCCB180" w:rsidR="000F79E3" w:rsidRPr="000F79E3" w:rsidRDefault="000F79E3" w:rsidP="000F79E3">
            <w:pPr>
              <w:ind w:firstLine="0"/>
            </w:pPr>
            <w:r>
              <w:t>King</w:t>
            </w:r>
          </w:p>
        </w:tc>
        <w:tc>
          <w:tcPr>
            <w:tcW w:w="2180" w:type="dxa"/>
            <w:shd w:val="clear" w:color="auto" w:fill="auto"/>
          </w:tcPr>
          <w:p w14:paraId="1D483665" w14:textId="03C27ABB" w:rsidR="000F79E3" w:rsidRPr="000F79E3" w:rsidRDefault="000F79E3" w:rsidP="000F79E3">
            <w:pPr>
              <w:ind w:firstLine="0"/>
            </w:pPr>
            <w:r>
              <w:t>Kirby</w:t>
            </w:r>
          </w:p>
        </w:tc>
      </w:tr>
      <w:tr w:rsidR="000F79E3" w:rsidRPr="000F79E3" w14:paraId="4D295714" w14:textId="77777777" w:rsidTr="000F79E3">
        <w:tc>
          <w:tcPr>
            <w:tcW w:w="2179" w:type="dxa"/>
            <w:shd w:val="clear" w:color="auto" w:fill="auto"/>
          </w:tcPr>
          <w:p w14:paraId="2EE5F763" w14:textId="56EB1BE4" w:rsidR="000F79E3" w:rsidRPr="000F79E3" w:rsidRDefault="000F79E3" w:rsidP="000F79E3">
            <w:pPr>
              <w:ind w:firstLine="0"/>
            </w:pPr>
            <w:r>
              <w:t>Landing</w:t>
            </w:r>
          </w:p>
        </w:tc>
        <w:tc>
          <w:tcPr>
            <w:tcW w:w="2179" w:type="dxa"/>
            <w:shd w:val="clear" w:color="auto" w:fill="auto"/>
          </w:tcPr>
          <w:p w14:paraId="47506243" w14:textId="1499F05E" w:rsidR="000F79E3" w:rsidRPr="000F79E3" w:rsidRDefault="000F79E3" w:rsidP="000F79E3">
            <w:pPr>
              <w:ind w:firstLine="0"/>
            </w:pPr>
            <w:r>
              <w:t>Lawson</w:t>
            </w:r>
          </w:p>
        </w:tc>
        <w:tc>
          <w:tcPr>
            <w:tcW w:w="2180" w:type="dxa"/>
            <w:shd w:val="clear" w:color="auto" w:fill="auto"/>
          </w:tcPr>
          <w:p w14:paraId="71D68140" w14:textId="70A70742" w:rsidR="000F79E3" w:rsidRPr="000F79E3" w:rsidRDefault="000F79E3" w:rsidP="000F79E3">
            <w:pPr>
              <w:ind w:firstLine="0"/>
            </w:pPr>
            <w:r>
              <w:t>Leber</w:t>
            </w:r>
          </w:p>
        </w:tc>
      </w:tr>
      <w:tr w:rsidR="000F79E3" w:rsidRPr="000F79E3" w14:paraId="528994F5" w14:textId="77777777" w:rsidTr="000F79E3">
        <w:tc>
          <w:tcPr>
            <w:tcW w:w="2179" w:type="dxa"/>
            <w:shd w:val="clear" w:color="auto" w:fill="auto"/>
          </w:tcPr>
          <w:p w14:paraId="45FE8A95" w14:textId="52CE6942" w:rsidR="000F79E3" w:rsidRPr="000F79E3" w:rsidRDefault="000F79E3" w:rsidP="000F79E3">
            <w:pPr>
              <w:ind w:firstLine="0"/>
            </w:pPr>
            <w:r>
              <w:t>Ligon</w:t>
            </w:r>
          </w:p>
        </w:tc>
        <w:tc>
          <w:tcPr>
            <w:tcW w:w="2179" w:type="dxa"/>
            <w:shd w:val="clear" w:color="auto" w:fill="auto"/>
          </w:tcPr>
          <w:p w14:paraId="51175AAF" w14:textId="53A8F399" w:rsidR="000F79E3" w:rsidRPr="000F79E3" w:rsidRDefault="000F79E3" w:rsidP="000F79E3">
            <w:pPr>
              <w:ind w:firstLine="0"/>
            </w:pPr>
            <w:r>
              <w:t>Long</w:t>
            </w:r>
          </w:p>
        </w:tc>
        <w:tc>
          <w:tcPr>
            <w:tcW w:w="2180" w:type="dxa"/>
            <w:shd w:val="clear" w:color="auto" w:fill="auto"/>
          </w:tcPr>
          <w:p w14:paraId="07FEBC47" w14:textId="139620A2" w:rsidR="000F79E3" w:rsidRPr="000F79E3" w:rsidRDefault="000F79E3" w:rsidP="000F79E3">
            <w:pPr>
              <w:ind w:firstLine="0"/>
            </w:pPr>
            <w:r>
              <w:t>Lowe</w:t>
            </w:r>
          </w:p>
        </w:tc>
      </w:tr>
      <w:tr w:rsidR="000F79E3" w:rsidRPr="000F79E3" w14:paraId="7482C48D" w14:textId="77777777" w:rsidTr="000F79E3">
        <w:tc>
          <w:tcPr>
            <w:tcW w:w="2179" w:type="dxa"/>
            <w:shd w:val="clear" w:color="auto" w:fill="auto"/>
          </w:tcPr>
          <w:p w14:paraId="03245872" w14:textId="016E977C" w:rsidR="000F79E3" w:rsidRPr="000F79E3" w:rsidRDefault="000F79E3" w:rsidP="000F79E3">
            <w:pPr>
              <w:ind w:firstLine="0"/>
            </w:pPr>
            <w:r>
              <w:t>May</w:t>
            </w:r>
          </w:p>
        </w:tc>
        <w:tc>
          <w:tcPr>
            <w:tcW w:w="2179" w:type="dxa"/>
            <w:shd w:val="clear" w:color="auto" w:fill="auto"/>
          </w:tcPr>
          <w:p w14:paraId="2461ADEF" w14:textId="0AB61F1B" w:rsidR="000F79E3" w:rsidRPr="000F79E3" w:rsidRDefault="000F79E3" w:rsidP="000F79E3">
            <w:pPr>
              <w:ind w:firstLine="0"/>
            </w:pPr>
            <w:r>
              <w:t>McCabe</w:t>
            </w:r>
          </w:p>
        </w:tc>
        <w:tc>
          <w:tcPr>
            <w:tcW w:w="2180" w:type="dxa"/>
            <w:shd w:val="clear" w:color="auto" w:fill="auto"/>
          </w:tcPr>
          <w:p w14:paraId="525A7D39" w14:textId="07D404FD" w:rsidR="000F79E3" w:rsidRPr="000F79E3" w:rsidRDefault="000F79E3" w:rsidP="000F79E3">
            <w:pPr>
              <w:ind w:firstLine="0"/>
            </w:pPr>
            <w:r>
              <w:t>McCravy</w:t>
            </w:r>
          </w:p>
        </w:tc>
      </w:tr>
      <w:tr w:rsidR="000F79E3" w:rsidRPr="000F79E3" w14:paraId="3879517F" w14:textId="77777777" w:rsidTr="000F79E3">
        <w:tc>
          <w:tcPr>
            <w:tcW w:w="2179" w:type="dxa"/>
            <w:shd w:val="clear" w:color="auto" w:fill="auto"/>
          </w:tcPr>
          <w:p w14:paraId="57BB550D" w14:textId="6BD00309" w:rsidR="000F79E3" w:rsidRPr="000F79E3" w:rsidRDefault="000F79E3" w:rsidP="000F79E3">
            <w:pPr>
              <w:ind w:firstLine="0"/>
            </w:pPr>
            <w:r>
              <w:t>McDaniel</w:t>
            </w:r>
          </w:p>
        </w:tc>
        <w:tc>
          <w:tcPr>
            <w:tcW w:w="2179" w:type="dxa"/>
            <w:shd w:val="clear" w:color="auto" w:fill="auto"/>
          </w:tcPr>
          <w:p w14:paraId="48BAA911" w14:textId="26115D68" w:rsidR="000F79E3" w:rsidRPr="000F79E3" w:rsidRDefault="000F79E3" w:rsidP="000F79E3">
            <w:pPr>
              <w:ind w:firstLine="0"/>
            </w:pPr>
            <w:r>
              <w:t>Mitchell</w:t>
            </w:r>
          </w:p>
        </w:tc>
        <w:tc>
          <w:tcPr>
            <w:tcW w:w="2180" w:type="dxa"/>
            <w:shd w:val="clear" w:color="auto" w:fill="auto"/>
          </w:tcPr>
          <w:p w14:paraId="3BF4C6BF" w14:textId="033914A9" w:rsidR="000F79E3" w:rsidRPr="000F79E3" w:rsidRDefault="000F79E3" w:rsidP="000F79E3">
            <w:pPr>
              <w:ind w:firstLine="0"/>
            </w:pPr>
            <w:r>
              <w:t>A. M. Morgan</w:t>
            </w:r>
          </w:p>
        </w:tc>
      </w:tr>
      <w:tr w:rsidR="000F79E3" w:rsidRPr="000F79E3" w14:paraId="0605F20B" w14:textId="77777777" w:rsidTr="000F79E3">
        <w:tc>
          <w:tcPr>
            <w:tcW w:w="2179" w:type="dxa"/>
            <w:shd w:val="clear" w:color="auto" w:fill="auto"/>
          </w:tcPr>
          <w:p w14:paraId="21385340" w14:textId="3FDA3B83" w:rsidR="000F79E3" w:rsidRPr="000F79E3" w:rsidRDefault="000F79E3" w:rsidP="000F79E3">
            <w:pPr>
              <w:ind w:firstLine="0"/>
            </w:pPr>
            <w:r>
              <w:t>Moss</w:t>
            </w:r>
          </w:p>
        </w:tc>
        <w:tc>
          <w:tcPr>
            <w:tcW w:w="2179" w:type="dxa"/>
            <w:shd w:val="clear" w:color="auto" w:fill="auto"/>
          </w:tcPr>
          <w:p w14:paraId="08DE7720" w14:textId="3229D933" w:rsidR="000F79E3" w:rsidRPr="000F79E3" w:rsidRDefault="000F79E3" w:rsidP="000F79E3">
            <w:pPr>
              <w:ind w:firstLine="0"/>
            </w:pPr>
            <w:r>
              <w:t>Murphy</w:t>
            </w:r>
          </w:p>
        </w:tc>
        <w:tc>
          <w:tcPr>
            <w:tcW w:w="2180" w:type="dxa"/>
            <w:shd w:val="clear" w:color="auto" w:fill="auto"/>
          </w:tcPr>
          <w:p w14:paraId="598CB4EE" w14:textId="0A7E4462" w:rsidR="000F79E3" w:rsidRPr="000F79E3" w:rsidRDefault="000F79E3" w:rsidP="000F79E3">
            <w:pPr>
              <w:ind w:firstLine="0"/>
            </w:pPr>
            <w:r>
              <w:t>Neese</w:t>
            </w:r>
          </w:p>
        </w:tc>
      </w:tr>
      <w:tr w:rsidR="000F79E3" w:rsidRPr="000F79E3" w14:paraId="316B4E88" w14:textId="77777777" w:rsidTr="000F79E3">
        <w:tc>
          <w:tcPr>
            <w:tcW w:w="2179" w:type="dxa"/>
            <w:shd w:val="clear" w:color="auto" w:fill="auto"/>
          </w:tcPr>
          <w:p w14:paraId="2D2352D5" w14:textId="291228B0" w:rsidR="000F79E3" w:rsidRPr="000F79E3" w:rsidRDefault="000F79E3" w:rsidP="000F79E3">
            <w:pPr>
              <w:ind w:firstLine="0"/>
            </w:pPr>
            <w:r>
              <w:t>B. Newton</w:t>
            </w:r>
          </w:p>
        </w:tc>
        <w:tc>
          <w:tcPr>
            <w:tcW w:w="2179" w:type="dxa"/>
            <w:shd w:val="clear" w:color="auto" w:fill="auto"/>
          </w:tcPr>
          <w:p w14:paraId="3F2D901E" w14:textId="38AFAD8C" w:rsidR="000F79E3" w:rsidRPr="000F79E3" w:rsidRDefault="000F79E3" w:rsidP="000F79E3">
            <w:pPr>
              <w:ind w:firstLine="0"/>
            </w:pPr>
            <w:r>
              <w:t>Nutt</w:t>
            </w:r>
          </w:p>
        </w:tc>
        <w:tc>
          <w:tcPr>
            <w:tcW w:w="2180" w:type="dxa"/>
            <w:shd w:val="clear" w:color="auto" w:fill="auto"/>
          </w:tcPr>
          <w:p w14:paraId="51FEA777" w14:textId="46A1A3E2" w:rsidR="000F79E3" w:rsidRPr="000F79E3" w:rsidRDefault="000F79E3" w:rsidP="000F79E3">
            <w:pPr>
              <w:ind w:firstLine="0"/>
            </w:pPr>
            <w:r>
              <w:t>O'Neal</w:t>
            </w:r>
          </w:p>
        </w:tc>
      </w:tr>
      <w:tr w:rsidR="000F79E3" w:rsidRPr="000F79E3" w14:paraId="28B76671" w14:textId="77777777" w:rsidTr="000F79E3">
        <w:tc>
          <w:tcPr>
            <w:tcW w:w="2179" w:type="dxa"/>
            <w:shd w:val="clear" w:color="auto" w:fill="auto"/>
          </w:tcPr>
          <w:p w14:paraId="7CB08A20" w14:textId="4218EEA4" w:rsidR="000F79E3" w:rsidRPr="000F79E3" w:rsidRDefault="000F79E3" w:rsidP="000F79E3">
            <w:pPr>
              <w:ind w:firstLine="0"/>
            </w:pPr>
            <w:r>
              <w:t>Oremus</w:t>
            </w:r>
          </w:p>
        </w:tc>
        <w:tc>
          <w:tcPr>
            <w:tcW w:w="2179" w:type="dxa"/>
            <w:shd w:val="clear" w:color="auto" w:fill="auto"/>
          </w:tcPr>
          <w:p w14:paraId="1BAFDBD9" w14:textId="5187E5BD" w:rsidR="000F79E3" w:rsidRPr="000F79E3" w:rsidRDefault="000F79E3" w:rsidP="000F79E3">
            <w:pPr>
              <w:ind w:firstLine="0"/>
            </w:pPr>
            <w:r>
              <w:t>Ott</w:t>
            </w:r>
          </w:p>
        </w:tc>
        <w:tc>
          <w:tcPr>
            <w:tcW w:w="2180" w:type="dxa"/>
            <w:shd w:val="clear" w:color="auto" w:fill="auto"/>
          </w:tcPr>
          <w:p w14:paraId="4491CECD" w14:textId="65856D88" w:rsidR="000F79E3" w:rsidRPr="000F79E3" w:rsidRDefault="000F79E3" w:rsidP="000F79E3">
            <w:pPr>
              <w:ind w:firstLine="0"/>
            </w:pPr>
            <w:r>
              <w:t>Pace</w:t>
            </w:r>
          </w:p>
        </w:tc>
      </w:tr>
      <w:tr w:rsidR="000F79E3" w:rsidRPr="000F79E3" w14:paraId="35539FC9" w14:textId="77777777" w:rsidTr="000F79E3">
        <w:tc>
          <w:tcPr>
            <w:tcW w:w="2179" w:type="dxa"/>
            <w:shd w:val="clear" w:color="auto" w:fill="auto"/>
          </w:tcPr>
          <w:p w14:paraId="1EE1B9F8" w14:textId="4AC7ED7F" w:rsidR="000F79E3" w:rsidRPr="000F79E3" w:rsidRDefault="000F79E3" w:rsidP="000F79E3">
            <w:pPr>
              <w:ind w:firstLine="0"/>
            </w:pPr>
            <w:r>
              <w:t>Pendarvis</w:t>
            </w:r>
          </w:p>
        </w:tc>
        <w:tc>
          <w:tcPr>
            <w:tcW w:w="2179" w:type="dxa"/>
            <w:shd w:val="clear" w:color="auto" w:fill="auto"/>
          </w:tcPr>
          <w:p w14:paraId="54A82C6B" w14:textId="72EEFAF9" w:rsidR="000F79E3" w:rsidRPr="000F79E3" w:rsidRDefault="000F79E3" w:rsidP="000F79E3">
            <w:pPr>
              <w:ind w:firstLine="0"/>
            </w:pPr>
            <w:r>
              <w:t>Pope</w:t>
            </w:r>
          </w:p>
        </w:tc>
        <w:tc>
          <w:tcPr>
            <w:tcW w:w="2180" w:type="dxa"/>
            <w:shd w:val="clear" w:color="auto" w:fill="auto"/>
          </w:tcPr>
          <w:p w14:paraId="52BCF018" w14:textId="551F1A7E" w:rsidR="000F79E3" w:rsidRPr="000F79E3" w:rsidRDefault="000F79E3" w:rsidP="000F79E3">
            <w:pPr>
              <w:ind w:firstLine="0"/>
            </w:pPr>
            <w:r>
              <w:t>Rivers</w:t>
            </w:r>
          </w:p>
        </w:tc>
      </w:tr>
      <w:tr w:rsidR="000F79E3" w:rsidRPr="000F79E3" w14:paraId="5C246DCA" w14:textId="77777777" w:rsidTr="000F79E3">
        <w:tc>
          <w:tcPr>
            <w:tcW w:w="2179" w:type="dxa"/>
            <w:shd w:val="clear" w:color="auto" w:fill="auto"/>
          </w:tcPr>
          <w:p w14:paraId="6425BE67" w14:textId="25482D51" w:rsidR="000F79E3" w:rsidRPr="000F79E3" w:rsidRDefault="000F79E3" w:rsidP="000F79E3">
            <w:pPr>
              <w:ind w:firstLine="0"/>
            </w:pPr>
            <w:r>
              <w:t>Rose</w:t>
            </w:r>
          </w:p>
        </w:tc>
        <w:tc>
          <w:tcPr>
            <w:tcW w:w="2179" w:type="dxa"/>
            <w:shd w:val="clear" w:color="auto" w:fill="auto"/>
          </w:tcPr>
          <w:p w14:paraId="17067433" w14:textId="5CFF3239" w:rsidR="000F79E3" w:rsidRPr="000F79E3" w:rsidRDefault="000F79E3" w:rsidP="000F79E3">
            <w:pPr>
              <w:ind w:firstLine="0"/>
            </w:pPr>
            <w:r>
              <w:t>Sandifer</w:t>
            </w:r>
          </w:p>
        </w:tc>
        <w:tc>
          <w:tcPr>
            <w:tcW w:w="2180" w:type="dxa"/>
            <w:shd w:val="clear" w:color="auto" w:fill="auto"/>
          </w:tcPr>
          <w:p w14:paraId="6DA488E3" w14:textId="45369E95" w:rsidR="000F79E3" w:rsidRPr="000F79E3" w:rsidRDefault="000F79E3" w:rsidP="000F79E3">
            <w:pPr>
              <w:ind w:firstLine="0"/>
            </w:pPr>
            <w:r>
              <w:t>Schuessler</w:t>
            </w:r>
          </w:p>
        </w:tc>
      </w:tr>
      <w:tr w:rsidR="000F79E3" w:rsidRPr="000F79E3" w14:paraId="5EB4D20F" w14:textId="77777777" w:rsidTr="000F79E3">
        <w:tc>
          <w:tcPr>
            <w:tcW w:w="2179" w:type="dxa"/>
            <w:shd w:val="clear" w:color="auto" w:fill="auto"/>
          </w:tcPr>
          <w:p w14:paraId="7C94CC00" w14:textId="5B6E86DB" w:rsidR="000F79E3" w:rsidRPr="000F79E3" w:rsidRDefault="000F79E3" w:rsidP="000F79E3">
            <w:pPr>
              <w:ind w:firstLine="0"/>
            </w:pPr>
            <w:r>
              <w:t>Sessions</w:t>
            </w:r>
          </w:p>
        </w:tc>
        <w:tc>
          <w:tcPr>
            <w:tcW w:w="2179" w:type="dxa"/>
            <w:shd w:val="clear" w:color="auto" w:fill="auto"/>
          </w:tcPr>
          <w:p w14:paraId="7363123C" w14:textId="3A385966" w:rsidR="000F79E3" w:rsidRPr="000F79E3" w:rsidRDefault="000F79E3" w:rsidP="000F79E3">
            <w:pPr>
              <w:ind w:firstLine="0"/>
            </w:pPr>
            <w:r>
              <w:t>G. M. Smith</w:t>
            </w:r>
          </w:p>
        </w:tc>
        <w:tc>
          <w:tcPr>
            <w:tcW w:w="2180" w:type="dxa"/>
            <w:shd w:val="clear" w:color="auto" w:fill="auto"/>
          </w:tcPr>
          <w:p w14:paraId="3ABF79EA" w14:textId="1ECA6FBB" w:rsidR="000F79E3" w:rsidRPr="000F79E3" w:rsidRDefault="000F79E3" w:rsidP="000F79E3">
            <w:pPr>
              <w:ind w:firstLine="0"/>
            </w:pPr>
            <w:r>
              <w:t>M. M. Smith</w:t>
            </w:r>
          </w:p>
        </w:tc>
      </w:tr>
      <w:tr w:rsidR="000F79E3" w:rsidRPr="000F79E3" w14:paraId="341491F7" w14:textId="77777777" w:rsidTr="000F79E3">
        <w:tc>
          <w:tcPr>
            <w:tcW w:w="2179" w:type="dxa"/>
            <w:shd w:val="clear" w:color="auto" w:fill="auto"/>
          </w:tcPr>
          <w:p w14:paraId="59EB714C" w14:textId="572D0BF5" w:rsidR="000F79E3" w:rsidRPr="000F79E3" w:rsidRDefault="000F79E3" w:rsidP="000F79E3">
            <w:pPr>
              <w:ind w:firstLine="0"/>
            </w:pPr>
            <w:r>
              <w:t>Taylor</w:t>
            </w:r>
          </w:p>
        </w:tc>
        <w:tc>
          <w:tcPr>
            <w:tcW w:w="2179" w:type="dxa"/>
            <w:shd w:val="clear" w:color="auto" w:fill="auto"/>
          </w:tcPr>
          <w:p w14:paraId="3866675F" w14:textId="7630AA97" w:rsidR="000F79E3" w:rsidRPr="000F79E3" w:rsidRDefault="000F79E3" w:rsidP="000F79E3">
            <w:pPr>
              <w:ind w:firstLine="0"/>
            </w:pPr>
            <w:r>
              <w:t>Thayer</w:t>
            </w:r>
          </w:p>
        </w:tc>
        <w:tc>
          <w:tcPr>
            <w:tcW w:w="2180" w:type="dxa"/>
            <w:shd w:val="clear" w:color="auto" w:fill="auto"/>
          </w:tcPr>
          <w:p w14:paraId="4B987D87" w14:textId="440D54F9" w:rsidR="000F79E3" w:rsidRPr="000F79E3" w:rsidRDefault="000F79E3" w:rsidP="000F79E3">
            <w:pPr>
              <w:ind w:firstLine="0"/>
            </w:pPr>
            <w:r>
              <w:t>Thigpen</w:t>
            </w:r>
          </w:p>
        </w:tc>
      </w:tr>
      <w:tr w:rsidR="000F79E3" w:rsidRPr="000F79E3" w14:paraId="31567919" w14:textId="77777777" w:rsidTr="000F79E3">
        <w:tc>
          <w:tcPr>
            <w:tcW w:w="2179" w:type="dxa"/>
            <w:shd w:val="clear" w:color="auto" w:fill="auto"/>
          </w:tcPr>
          <w:p w14:paraId="1430761E" w14:textId="4E81A082" w:rsidR="000F79E3" w:rsidRPr="000F79E3" w:rsidRDefault="000F79E3" w:rsidP="000F79E3">
            <w:pPr>
              <w:ind w:firstLine="0"/>
            </w:pPr>
            <w:r>
              <w:t>Trantham</w:t>
            </w:r>
          </w:p>
        </w:tc>
        <w:tc>
          <w:tcPr>
            <w:tcW w:w="2179" w:type="dxa"/>
            <w:shd w:val="clear" w:color="auto" w:fill="auto"/>
          </w:tcPr>
          <w:p w14:paraId="22301805" w14:textId="5DF78313" w:rsidR="000F79E3" w:rsidRPr="000F79E3" w:rsidRDefault="000F79E3" w:rsidP="000F79E3">
            <w:pPr>
              <w:ind w:firstLine="0"/>
            </w:pPr>
            <w:r>
              <w:t>Vaughan</w:t>
            </w:r>
          </w:p>
        </w:tc>
        <w:tc>
          <w:tcPr>
            <w:tcW w:w="2180" w:type="dxa"/>
            <w:shd w:val="clear" w:color="auto" w:fill="auto"/>
          </w:tcPr>
          <w:p w14:paraId="2A16375B" w14:textId="7B6C66A9" w:rsidR="000F79E3" w:rsidRPr="000F79E3" w:rsidRDefault="000F79E3" w:rsidP="000F79E3">
            <w:pPr>
              <w:ind w:firstLine="0"/>
            </w:pPr>
            <w:r>
              <w:t>Weeks</w:t>
            </w:r>
          </w:p>
        </w:tc>
      </w:tr>
      <w:tr w:rsidR="000F79E3" w:rsidRPr="000F79E3" w14:paraId="1BF73161" w14:textId="77777777" w:rsidTr="000F79E3">
        <w:tc>
          <w:tcPr>
            <w:tcW w:w="2179" w:type="dxa"/>
            <w:shd w:val="clear" w:color="auto" w:fill="auto"/>
          </w:tcPr>
          <w:p w14:paraId="5D708228" w14:textId="08AB5DC7" w:rsidR="000F79E3" w:rsidRPr="000F79E3" w:rsidRDefault="000F79E3" w:rsidP="000F79E3">
            <w:pPr>
              <w:ind w:firstLine="0"/>
            </w:pPr>
            <w:r>
              <w:t>West</w:t>
            </w:r>
          </w:p>
        </w:tc>
        <w:tc>
          <w:tcPr>
            <w:tcW w:w="2179" w:type="dxa"/>
            <w:shd w:val="clear" w:color="auto" w:fill="auto"/>
          </w:tcPr>
          <w:p w14:paraId="403E1CB6" w14:textId="313962DA" w:rsidR="000F79E3" w:rsidRPr="000F79E3" w:rsidRDefault="000F79E3" w:rsidP="000F79E3">
            <w:pPr>
              <w:ind w:firstLine="0"/>
            </w:pPr>
            <w:r>
              <w:t>Wetmore</w:t>
            </w:r>
          </w:p>
        </w:tc>
        <w:tc>
          <w:tcPr>
            <w:tcW w:w="2180" w:type="dxa"/>
            <w:shd w:val="clear" w:color="auto" w:fill="auto"/>
          </w:tcPr>
          <w:p w14:paraId="29E04657" w14:textId="01920A95" w:rsidR="000F79E3" w:rsidRPr="000F79E3" w:rsidRDefault="000F79E3" w:rsidP="000F79E3">
            <w:pPr>
              <w:ind w:firstLine="0"/>
            </w:pPr>
            <w:r>
              <w:t>Wheeler</w:t>
            </w:r>
          </w:p>
        </w:tc>
      </w:tr>
      <w:tr w:rsidR="000F79E3" w:rsidRPr="000F79E3" w14:paraId="795D78B5" w14:textId="77777777" w:rsidTr="000F79E3">
        <w:tc>
          <w:tcPr>
            <w:tcW w:w="2179" w:type="dxa"/>
            <w:shd w:val="clear" w:color="auto" w:fill="auto"/>
          </w:tcPr>
          <w:p w14:paraId="752E0B6F" w14:textId="5AACB13F" w:rsidR="000F79E3" w:rsidRPr="000F79E3" w:rsidRDefault="000F79E3" w:rsidP="000F79E3">
            <w:pPr>
              <w:keepNext/>
              <w:ind w:firstLine="0"/>
            </w:pPr>
            <w:r>
              <w:t>White</w:t>
            </w:r>
          </w:p>
        </w:tc>
        <w:tc>
          <w:tcPr>
            <w:tcW w:w="2179" w:type="dxa"/>
            <w:shd w:val="clear" w:color="auto" w:fill="auto"/>
          </w:tcPr>
          <w:p w14:paraId="0279A02F" w14:textId="2E18A3CB" w:rsidR="000F79E3" w:rsidRPr="000F79E3" w:rsidRDefault="000F79E3" w:rsidP="000F79E3">
            <w:pPr>
              <w:keepNext/>
              <w:ind w:firstLine="0"/>
            </w:pPr>
            <w:r>
              <w:t>Whitmire</w:t>
            </w:r>
          </w:p>
        </w:tc>
        <w:tc>
          <w:tcPr>
            <w:tcW w:w="2180" w:type="dxa"/>
            <w:shd w:val="clear" w:color="auto" w:fill="auto"/>
          </w:tcPr>
          <w:p w14:paraId="0F02CC1F" w14:textId="025062E4" w:rsidR="000F79E3" w:rsidRPr="000F79E3" w:rsidRDefault="000F79E3" w:rsidP="000F79E3">
            <w:pPr>
              <w:keepNext/>
              <w:ind w:firstLine="0"/>
            </w:pPr>
            <w:r>
              <w:t>Williams</w:t>
            </w:r>
          </w:p>
        </w:tc>
      </w:tr>
      <w:tr w:rsidR="000F79E3" w:rsidRPr="000F79E3" w14:paraId="2E164096" w14:textId="77777777" w:rsidTr="000F79E3">
        <w:tc>
          <w:tcPr>
            <w:tcW w:w="2179" w:type="dxa"/>
            <w:shd w:val="clear" w:color="auto" w:fill="auto"/>
          </w:tcPr>
          <w:p w14:paraId="11ECB87C" w14:textId="60EE6485" w:rsidR="000F79E3" w:rsidRPr="000F79E3" w:rsidRDefault="000F79E3" w:rsidP="000F79E3">
            <w:pPr>
              <w:keepNext/>
              <w:ind w:firstLine="0"/>
            </w:pPr>
            <w:r>
              <w:t>Willis</w:t>
            </w:r>
          </w:p>
        </w:tc>
        <w:tc>
          <w:tcPr>
            <w:tcW w:w="2179" w:type="dxa"/>
            <w:shd w:val="clear" w:color="auto" w:fill="auto"/>
          </w:tcPr>
          <w:p w14:paraId="416E22EC" w14:textId="34933C27" w:rsidR="000F79E3" w:rsidRPr="000F79E3" w:rsidRDefault="000F79E3" w:rsidP="000F79E3">
            <w:pPr>
              <w:keepNext/>
              <w:ind w:firstLine="0"/>
            </w:pPr>
            <w:r>
              <w:t>Wooten</w:t>
            </w:r>
          </w:p>
        </w:tc>
        <w:tc>
          <w:tcPr>
            <w:tcW w:w="2180" w:type="dxa"/>
            <w:shd w:val="clear" w:color="auto" w:fill="auto"/>
          </w:tcPr>
          <w:p w14:paraId="393E8237" w14:textId="0F777BFD" w:rsidR="000F79E3" w:rsidRPr="000F79E3" w:rsidRDefault="000F79E3" w:rsidP="000F79E3">
            <w:pPr>
              <w:keepNext/>
              <w:ind w:firstLine="0"/>
            </w:pPr>
            <w:r>
              <w:t>Yow</w:t>
            </w:r>
          </w:p>
        </w:tc>
      </w:tr>
    </w:tbl>
    <w:p w14:paraId="1EBECB66" w14:textId="77777777" w:rsidR="000F79E3" w:rsidRDefault="000F79E3" w:rsidP="000F79E3"/>
    <w:p w14:paraId="3C785299" w14:textId="188DCC51" w:rsidR="000F79E3" w:rsidRDefault="000F79E3" w:rsidP="000F79E3">
      <w:pPr>
        <w:jc w:val="center"/>
        <w:rPr>
          <w:b/>
        </w:rPr>
      </w:pPr>
      <w:r w:rsidRPr="000F79E3">
        <w:rPr>
          <w:b/>
        </w:rPr>
        <w:t>Total--105</w:t>
      </w:r>
    </w:p>
    <w:p w14:paraId="50A4DA2A" w14:textId="77777777" w:rsidR="000F79E3" w:rsidRDefault="000F79E3" w:rsidP="000F79E3">
      <w:pPr>
        <w:jc w:val="center"/>
        <w:rPr>
          <w:b/>
        </w:rPr>
      </w:pPr>
    </w:p>
    <w:p w14:paraId="542C9614" w14:textId="77777777" w:rsidR="000F79E3" w:rsidRDefault="000F79E3" w:rsidP="000F79E3">
      <w:pPr>
        <w:ind w:firstLine="0"/>
      </w:pPr>
      <w:r w:rsidRPr="000F79E3">
        <w:t xml:space="preserve"> </w:t>
      </w:r>
      <w:r>
        <w:t>Those who voted in the negative are:</w:t>
      </w:r>
    </w:p>
    <w:p w14:paraId="41379593" w14:textId="77777777" w:rsidR="000F79E3" w:rsidRDefault="000F79E3" w:rsidP="000F79E3"/>
    <w:p w14:paraId="30B1D43D" w14:textId="77777777" w:rsidR="000F79E3" w:rsidRDefault="000F79E3" w:rsidP="000F79E3">
      <w:pPr>
        <w:jc w:val="center"/>
        <w:rPr>
          <w:b/>
        </w:rPr>
      </w:pPr>
      <w:r w:rsidRPr="000F79E3">
        <w:rPr>
          <w:b/>
        </w:rPr>
        <w:t>Total--0</w:t>
      </w:r>
    </w:p>
    <w:p w14:paraId="1F502A0E" w14:textId="3127FE7B" w:rsidR="000F79E3" w:rsidRDefault="000F79E3" w:rsidP="000F79E3">
      <w:pPr>
        <w:jc w:val="center"/>
        <w:rPr>
          <w:b/>
        </w:rPr>
      </w:pPr>
    </w:p>
    <w:p w14:paraId="7D13E385" w14:textId="77777777" w:rsidR="000F79E3" w:rsidRDefault="000F79E3" w:rsidP="000F79E3">
      <w:r>
        <w:t xml:space="preserve">So, the Bill was read the second time and ordered to third reading.  </w:t>
      </w:r>
    </w:p>
    <w:p w14:paraId="2E227CFB" w14:textId="77777777" w:rsidR="000F79E3" w:rsidRDefault="000F79E3" w:rsidP="000F79E3"/>
    <w:p w14:paraId="2A0D626F" w14:textId="77777777" w:rsidR="00E033CD" w:rsidRDefault="00E033CD" w:rsidP="00E033CD">
      <w:pPr>
        <w:pStyle w:val="Title"/>
      </w:pPr>
      <w:r>
        <w:t>STATEMENT FOR JOURNAL</w:t>
      </w:r>
    </w:p>
    <w:p w14:paraId="5E860F7E" w14:textId="1FFE8D9A" w:rsidR="00E033CD" w:rsidRDefault="00E033CD" w:rsidP="00E033CD">
      <w:pPr>
        <w:tabs>
          <w:tab w:val="left" w:pos="270"/>
          <w:tab w:val="left" w:pos="630"/>
          <w:tab w:val="left" w:pos="900"/>
          <w:tab w:val="left" w:pos="1260"/>
          <w:tab w:val="left" w:pos="1620"/>
          <w:tab w:val="left" w:pos="1980"/>
          <w:tab w:val="left" w:pos="2340"/>
          <w:tab w:val="left" w:pos="2700"/>
        </w:tabs>
      </w:pPr>
      <w:r>
        <w:tab/>
        <w:t>Due to my involvement in a car accident on my way to Columbia for Session on Tuesday, March 26, 2024, I was not present during the vote on H. 5231. If I had been present, I would have voted in favor of the Bill.</w:t>
      </w:r>
    </w:p>
    <w:p w14:paraId="580D4670" w14:textId="77777777" w:rsidR="00E033CD" w:rsidRDefault="00E033CD" w:rsidP="00E033CD">
      <w:pPr>
        <w:tabs>
          <w:tab w:val="left" w:pos="270"/>
          <w:tab w:val="left" w:pos="630"/>
          <w:tab w:val="left" w:pos="900"/>
          <w:tab w:val="left" w:pos="1260"/>
          <w:tab w:val="left" w:pos="1620"/>
          <w:tab w:val="left" w:pos="1980"/>
          <w:tab w:val="left" w:pos="2340"/>
          <w:tab w:val="left" w:pos="2700"/>
        </w:tabs>
      </w:pPr>
      <w:r>
        <w:tab/>
        <w:t>Rep. Jason Elliott</w:t>
      </w:r>
    </w:p>
    <w:p w14:paraId="664CC423" w14:textId="77777777" w:rsidR="00E033CD" w:rsidRDefault="00E033CD" w:rsidP="000F79E3"/>
    <w:p w14:paraId="2D392884" w14:textId="58C1B486" w:rsidR="000F79E3" w:rsidRDefault="000F79E3" w:rsidP="000F79E3">
      <w:pPr>
        <w:keepNext/>
        <w:jc w:val="center"/>
        <w:rPr>
          <w:b/>
        </w:rPr>
      </w:pPr>
      <w:r w:rsidRPr="000F79E3">
        <w:rPr>
          <w:b/>
        </w:rPr>
        <w:t>H. 4561--DEBATE ADJOURNED</w:t>
      </w:r>
    </w:p>
    <w:p w14:paraId="578DC82D" w14:textId="319DF799" w:rsidR="000F79E3" w:rsidRDefault="000F79E3" w:rsidP="000F79E3">
      <w:pPr>
        <w:keepNext/>
      </w:pPr>
      <w:r>
        <w:t>The following Bill was taken up:</w:t>
      </w:r>
    </w:p>
    <w:p w14:paraId="4955722E" w14:textId="77777777" w:rsidR="000F79E3" w:rsidRDefault="000F79E3" w:rsidP="000F79E3">
      <w:pPr>
        <w:keepNext/>
      </w:pPr>
      <w:bookmarkStart w:id="25" w:name="include_clip_start_79"/>
      <w:bookmarkEnd w:id="25"/>
    </w:p>
    <w:p w14:paraId="1405A04F" w14:textId="77777777" w:rsidR="000F79E3" w:rsidRDefault="000F79E3" w:rsidP="000F79E3">
      <w:r>
        <w:t>H. 4561 -- Reps. Wetmore, Dillard, Collins, Erickson, B. Newton, Schuessler, J. L. Johnson, Pope, Clyburn, Henegan, Pendarvis, Caskey, Bauer, Rivers, Gilliard, Henderson-Myers, Williams and Jefferson: A BILL TO AMEND THE SOUTH CAROLINA CODE OF LAWS BY AMENDING SECTION 8-13-1348, RELATING TO USE OF CAMPAIGN FUNDS FOR PERSONAL EXPENSES, SO AS TO ALLOW A CANDIDATE OR PUBLIC OFFICIAL TO USE CAMPAIGN FUNDS FOR DEPENDENT CARE OF AN IMMEDIATE FAMILY MEMBER IN CERTAIN CIRCUMSTANCES AND TO DEFINE "DEPENDENT CARE".</w:t>
      </w:r>
    </w:p>
    <w:p w14:paraId="21115D0D" w14:textId="733D5C2A" w:rsidR="000F79E3" w:rsidRDefault="000F79E3" w:rsidP="000F79E3">
      <w:bookmarkStart w:id="26" w:name="include_clip_end_79"/>
      <w:bookmarkEnd w:id="26"/>
    </w:p>
    <w:p w14:paraId="5AD5A60C" w14:textId="6B6861E4" w:rsidR="000F79E3" w:rsidRDefault="000F79E3" w:rsidP="000F79E3">
      <w:r>
        <w:t>Rep. B. NEWTON moved to adjourn debate on the Bill until Tuesday, April 9, which was agreed to.</w:t>
      </w:r>
    </w:p>
    <w:p w14:paraId="3F436B4E" w14:textId="77777777" w:rsidR="000F79E3" w:rsidRDefault="000F79E3" w:rsidP="000F79E3"/>
    <w:p w14:paraId="5F61C9C4" w14:textId="4DB8B31F" w:rsidR="000F79E3" w:rsidRDefault="000F79E3" w:rsidP="000F79E3">
      <w:pPr>
        <w:keepNext/>
        <w:jc w:val="center"/>
        <w:rPr>
          <w:b/>
        </w:rPr>
      </w:pPr>
      <w:r w:rsidRPr="000F79E3">
        <w:rPr>
          <w:b/>
        </w:rPr>
        <w:t>H. 4871--AMENDED AND DEBATE ADJOURNED</w:t>
      </w:r>
    </w:p>
    <w:p w14:paraId="76691C86" w14:textId="35B9FA23" w:rsidR="000F79E3" w:rsidRDefault="000F79E3" w:rsidP="000F79E3">
      <w:pPr>
        <w:keepNext/>
      </w:pPr>
      <w:r>
        <w:t>The following Bill was taken up:</w:t>
      </w:r>
    </w:p>
    <w:p w14:paraId="621C915E" w14:textId="77777777" w:rsidR="000F79E3" w:rsidRDefault="000F79E3" w:rsidP="000F79E3">
      <w:pPr>
        <w:keepNext/>
      </w:pPr>
      <w:bookmarkStart w:id="27" w:name="include_clip_start_82"/>
      <w:bookmarkEnd w:id="27"/>
    </w:p>
    <w:p w14:paraId="36CAAE03" w14:textId="77777777" w:rsidR="000F79E3" w:rsidRDefault="000F79E3" w:rsidP="000F79E3">
      <w:r>
        <w:t>H. 4871 -- Reps. Haddon, Ligon and Forrest: A BILL TO AMEND THE SOUTH CAROLINA CODE OF LAWS BY ADDING SECTION 47-9-420 SO AS TO PROHIBIT THE INTERFERENCE OR INTERACTION WITH FARM ANIMALS BEING TRANSPORTED BY A MOTOR VEHICLE WITHOUT PERMISSION.</w:t>
      </w:r>
    </w:p>
    <w:p w14:paraId="73659174" w14:textId="18828C13" w:rsidR="000F79E3" w:rsidRDefault="000F79E3" w:rsidP="000F79E3"/>
    <w:p w14:paraId="7F0C5F5F" w14:textId="77777777" w:rsidR="000F79E3" w:rsidRPr="00F32DE5" w:rsidRDefault="000F79E3" w:rsidP="000F79E3">
      <w:pPr>
        <w:pStyle w:val="scamendsponsorline"/>
        <w:ind w:firstLine="216"/>
        <w:jc w:val="both"/>
        <w:rPr>
          <w:sz w:val="22"/>
        </w:rPr>
      </w:pPr>
      <w:r w:rsidRPr="00F32DE5">
        <w:rPr>
          <w:sz w:val="22"/>
        </w:rPr>
        <w:t>The Committee on Agriculture, Natural Res. and Environmental Affairs proposed the following Amendment No. 1 to H. 4871 (LC-4871.PH0005H), which was adopted:</w:t>
      </w:r>
    </w:p>
    <w:p w14:paraId="1A8A02C2" w14:textId="77777777" w:rsidR="000F79E3" w:rsidRPr="00F32DE5" w:rsidRDefault="000F79E3" w:rsidP="000F79E3">
      <w:pPr>
        <w:pStyle w:val="scamendlanginstruction"/>
        <w:spacing w:before="0" w:after="0"/>
        <w:ind w:firstLine="216"/>
        <w:jc w:val="both"/>
        <w:rPr>
          <w:sz w:val="22"/>
        </w:rPr>
      </w:pPr>
      <w:r w:rsidRPr="00F32DE5">
        <w:rPr>
          <w:sz w:val="22"/>
        </w:rPr>
        <w:t>Amend the bill, as and if amended, SECTION 1, Section 47-9-420, by adding a subsection to read:</w:t>
      </w:r>
    </w:p>
    <w:p w14:paraId="3B988A71" w14:textId="7B9D7B02" w:rsidR="000F79E3" w:rsidRPr="00F32DE5" w:rsidRDefault="000F79E3" w:rsidP="000F79E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32DE5">
        <w:rPr>
          <w:rFonts w:cs="Times New Roman"/>
          <w:sz w:val="22"/>
        </w:rPr>
        <w:tab/>
        <w:t>(F) Any person convicted under the provisions of this section is subject to a penalty of one hundred dollars or to imprisonment for a term not exceeding six months, or both, in the discretion of the court. In case such offender repeats the same or commits a like offense, upon conviction is subject to a penalty of two hundred dollars or to imprisonment for a term not exceeding one year, or both, in the discretion of the court.</w:t>
      </w:r>
    </w:p>
    <w:p w14:paraId="6603F334" w14:textId="77777777" w:rsidR="000F79E3" w:rsidRPr="00F32DE5" w:rsidRDefault="000F79E3" w:rsidP="000F79E3">
      <w:pPr>
        <w:pStyle w:val="scamendconformline"/>
        <w:spacing w:before="0"/>
        <w:ind w:firstLine="216"/>
        <w:jc w:val="both"/>
        <w:rPr>
          <w:sz w:val="22"/>
        </w:rPr>
      </w:pPr>
      <w:r w:rsidRPr="00F32DE5">
        <w:rPr>
          <w:sz w:val="22"/>
        </w:rPr>
        <w:t>Renumber sections to conform.</w:t>
      </w:r>
    </w:p>
    <w:p w14:paraId="18EF7E93" w14:textId="77777777" w:rsidR="000F79E3" w:rsidRDefault="000F79E3" w:rsidP="000F79E3">
      <w:pPr>
        <w:pStyle w:val="scamendtitleconform"/>
        <w:ind w:firstLine="216"/>
        <w:jc w:val="both"/>
        <w:rPr>
          <w:sz w:val="22"/>
        </w:rPr>
      </w:pPr>
      <w:r w:rsidRPr="00F32DE5">
        <w:rPr>
          <w:sz w:val="22"/>
        </w:rPr>
        <w:t>Amend title to conform.</w:t>
      </w:r>
    </w:p>
    <w:p w14:paraId="1B7B75C9" w14:textId="36D79D47" w:rsidR="000F79E3" w:rsidRDefault="000F79E3" w:rsidP="000F79E3">
      <w:pPr>
        <w:pStyle w:val="scamendtitleconform"/>
        <w:ind w:firstLine="216"/>
        <w:jc w:val="both"/>
        <w:rPr>
          <w:sz w:val="22"/>
        </w:rPr>
      </w:pPr>
    </w:p>
    <w:p w14:paraId="18B3BBAC" w14:textId="77777777" w:rsidR="000F79E3" w:rsidRDefault="000F79E3" w:rsidP="000F79E3">
      <w:r>
        <w:t>Rep. CHUMLEY explained the amendment.</w:t>
      </w:r>
    </w:p>
    <w:p w14:paraId="4F5D2960" w14:textId="4409296F" w:rsidR="000F79E3" w:rsidRDefault="000F79E3" w:rsidP="000F79E3">
      <w:r>
        <w:t>The amendment was then adopted.</w:t>
      </w:r>
    </w:p>
    <w:p w14:paraId="17C1BB4C" w14:textId="77777777" w:rsidR="000F79E3" w:rsidRDefault="000F79E3" w:rsidP="000F79E3"/>
    <w:p w14:paraId="3D701D1B" w14:textId="7A72D146" w:rsidR="000F79E3" w:rsidRDefault="000F79E3" w:rsidP="000F79E3">
      <w:r>
        <w:t>Rep. CHUMLEY explained the Bill.</w:t>
      </w:r>
    </w:p>
    <w:p w14:paraId="486666BD" w14:textId="77777777" w:rsidR="000F79E3" w:rsidRDefault="000F79E3" w:rsidP="000F79E3"/>
    <w:p w14:paraId="1EBECFCA" w14:textId="519EA1AA" w:rsidR="000F79E3" w:rsidRDefault="000F79E3" w:rsidP="000F79E3">
      <w:r>
        <w:t xml:space="preserve">Rep. HIXON moved to adjourn debate on the Bill, which was agreed to.  </w:t>
      </w:r>
    </w:p>
    <w:p w14:paraId="7D8E43ED" w14:textId="77777777" w:rsidR="000F79E3" w:rsidRDefault="000F79E3" w:rsidP="000F79E3"/>
    <w:p w14:paraId="487CCA84" w14:textId="0E58FC4F" w:rsidR="000F79E3" w:rsidRDefault="000F79E3" w:rsidP="000F79E3">
      <w:pPr>
        <w:keepNext/>
        <w:jc w:val="center"/>
        <w:rPr>
          <w:b/>
        </w:rPr>
      </w:pPr>
      <w:r w:rsidRPr="000F79E3">
        <w:rPr>
          <w:b/>
        </w:rPr>
        <w:t>H. 4874--AMENDED AND DEBATE ADJOURNED</w:t>
      </w:r>
    </w:p>
    <w:p w14:paraId="1482AA12" w14:textId="4F30652B" w:rsidR="000F79E3" w:rsidRDefault="000F79E3" w:rsidP="000F79E3">
      <w:pPr>
        <w:keepNext/>
      </w:pPr>
      <w:r>
        <w:t>The following Bill was taken up:</w:t>
      </w:r>
    </w:p>
    <w:p w14:paraId="56EAE942" w14:textId="77777777" w:rsidR="000F79E3" w:rsidRDefault="000F79E3" w:rsidP="000F79E3">
      <w:pPr>
        <w:keepNext/>
      </w:pPr>
      <w:bookmarkStart w:id="28" w:name="include_clip_start_89"/>
      <w:bookmarkEnd w:id="28"/>
    </w:p>
    <w:p w14:paraId="52178667" w14:textId="77777777" w:rsidR="000F79E3" w:rsidRDefault="000F79E3" w:rsidP="000F79E3">
      <w:r>
        <w:t>H. 4874 -- Reps. Hixon, Chapman and Forrest: A BILL TO AMEND THE SOUTH CAROLINA CODE OF LAWS BY ADDING CHAPTER 17 TO TITLE 50 SO AS TO REGULATE CAPTIVE WILDLIFE BY DEFINING TERMS, OUTLINING THE PERMITTING PROCESS, LISTING EXCEPTIONS, AND PROVIDING PENALTIES FOR VIOLATIONS, AMONG OTHER THINGS; BY AMENDING SECTION 50-16-40, RELATING TO EXCEPTIONS TO THE PERMIT REQUIREMENT FOR WILDLIFE IMPORTED FOR EXHIBITION PURPOSES, SO AS TO LIMIT THE EXCEPTIONS; AND BY REPEALING SECTION 50-11-1180 RELATING TO THE AUTHORITY OF THE DEPARTMENT TO ISSUE PERMITS TO COLLECT PROTECTED WILDLIFE FOR SCIENTIFIC OR PROPAGATING PURPOSES.</w:t>
      </w:r>
    </w:p>
    <w:p w14:paraId="71CD420C" w14:textId="6B8BF2FC" w:rsidR="000F79E3" w:rsidRDefault="000F79E3" w:rsidP="000F79E3"/>
    <w:p w14:paraId="42336836" w14:textId="77777777" w:rsidR="000F79E3" w:rsidRPr="00A20A81" w:rsidRDefault="000F79E3" w:rsidP="000F79E3">
      <w:pPr>
        <w:pStyle w:val="scamendsponsorline"/>
        <w:ind w:firstLine="216"/>
        <w:jc w:val="both"/>
        <w:rPr>
          <w:sz w:val="22"/>
        </w:rPr>
      </w:pPr>
      <w:r w:rsidRPr="00A20A81">
        <w:rPr>
          <w:sz w:val="22"/>
        </w:rPr>
        <w:t>The Committee on Agriculture, Natural Res. and Environmental Affairs proposed the following Amendment No. 1 to H. 4874 (LC-4874.PH0002H), which was adopted:</w:t>
      </w:r>
    </w:p>
    <w:p w14:paraId="6A6BC8F5" w14:textId="77777777" w:rsidR="000F79E3" w:rsidRPr="00A20A81" w:rsidRDefault="000F79E3" w:rsidP="000F79E3">
      <w:pPr>
        <w:pStyle w:val="scamendlanginstruction"/>
        <w:spacing w:before="0" w:after="0"/>
        <w:ind w:firstLine="216"/>
        <w:jc w:val="both"/>
        <w:rPr>
          <w:sz w:val="22"/>
        </w:rPr>
      </w:pPr>
      <w:r w:rsidRPr="00A20A81">
        <w:rPr>
          <w:sz w:val="22"/>
        </w:rPr>
        <w:t>Amend the bill, as and if amended, SECTION 1, by striking Section 50-17-30(A) and (B) and inserting:</w:t>
      </w:r>
    </w:p>
    <w:p w14:paraId="44094FEC" w14:textId="2FA4D9D5" w:rsidR="000F79E3" w:rsidRPr="00A20A81" w:rsidRDefault="000F79E3" w:rsidP="000F79E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20A81">
        <w:rPr>
          <w:rFonts w:cs="Times New Roman"/>
          <w:sz w:val="22"/>
        </w:rPr>
        <w:tab/>
        <w:t>(A) The department may charge twenty‑five dollars for wildlife rehabilitation, apprentice wildlife rehabilitation, and wildlife education and exhibition permits issued used under this chapter. Wildlife rehabilitation, apprentice wildlife rehabilitation and wildlife education and exhibition permits issued under this chapter are valid for three years after issuance.</w:t>
      </w:r>
    </w:p>
    <w:p w14:paraId="344BE04F" w14:textId="77777777" w:rsidR="000F79E3" w:rsidRPr="00A20A81" w:rsidRDefault="000F79E3" w:rsidP="000F79E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20A81">
        <w:rPr>
          <w:rFonts w:cs="Times New Roman"/>
          <w:sz w:val="22"/>
        </w:rPr>
        <w:tab/>
        <w:t>(B) The department may charge twenty-five dollars for wildlife research permits under this chapter. Wildlife research permits issued under this chapter are valid for one year after issuance.</w:t>
      </w:r>
    </w:p>
    <w:p w14:paraId="5DE90CCA" w14:textId="42B833B7" w:rsidR="000F79E3" w:rsidRPr="00A20A81" w:rsidRDefault="000F79E3" w:rsidP="000F79E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20A81">
        <w:rPr>
          <w:rFonts w:cs="Times New Roman"/>
          <w:sz w:val="22"/>
        </w:rPr>
        <w:tab/>
        <w:t>(C) No one convicted of a major wildlife violation or a crime that carries a penalty of more than one year in prison within the last five years is eligible to be permitted under this chapter. The department may make this prohibition permanent based on the severity of the violation.</w:t>
      </w:r>
    </w:p>
    <w:p w14:paraId="509C9645" w14:textId="77777777" w:rsidR="000F79E3" w:rsidRPr="00A20A81" w:rsidRDefault="000F79E3" w:rsidP="000F79E3">
      <w:pPr>
        <w:pStyle w:val="scamendconformline"/>
        <w:spacing w:before="0"/>
        <w:ind w:firstLine="216"/>
        <w:jc w:val="both"/>
        <w:rPr>
          <w:sz w:val="22"/>
        </w:rPr>
      </w:pPr>
      <w:r w:rsidRPr="00A20A81">
        <w:rPr>
          <w:sz w:val="22"/>
        </w:rPr>
        <w:t>Renumber sections to conform.</w:t>
      </w:r>
    </w:p>
    <w:p w14:paraId="4E4C9F18" w14:textId="77777777" w:rsidR="000F79E3" w:rsidRDefault="000F79E3" w:rsidP="000F79E3">
      <w:pPr>
        <w:pStyle w:val="scamendtitleconform"/>
        <w:ind w:firstLine="216"/>
        <w:jc w:val="both"/>
        <w:rPr>
          <w:sz w:val="22"/>
        </w:rPr>
      </w:pPr>
      <w:r w:rsidRPr="00A20A81">
        <w:rPr>
          <w:sz w:val="22"/>
        </w:rPr>
        <w:t>Amend title to conform.</w:t>
      </w:r>
    </w:p>
    <w:p w14:paraId="0CF1F732" w14:textId="6C8044D7" w:rsidR="000F79E3" w:rsidRDefault="000F79E3" w:rsidP="000F79E3">
      <w:pPr>
        <w:pStyle w:val="scamendtitleconform"/>
        <w:ind w:firstLine="216"/>
        <w:jc w:val="both"/>
        <w:rPr>
          <w:sz w:val="22"/>
        </w:rPr>
      </w:pPr>
    </w:p>
    <w:p w14:paraId="4931B855" w14:textId="77777777" w:rsidR="000F79E3" w:rsidRDefault="000F79E3" w:rsidP="000F79E3">
      <w:r>
        <w:t>Rep. FORREST explained the amendment.</w:t>
      </w:r>
    </w:p>
    <w:p w14:paraId="52D5D600" w14:textId="77777777" w:rsidR="000F79E3" w:rsidRDefault="000F79E3" w:rsidP="000F79E3">
      <w:r>
        <w:t>The amendment was then adopted.</w:t>
      </w:r>
    </w:p>
    <w:p w14:paraId="50B75A86" w14:textId="707FA446" w:rsidR="000F79E3" w:rsidRDefault="000F79E3" w:rsidP="000F79E3"/>
    <w:p w14:paraId="1379711E" w14:textId="77777777" w:rsidR="000F79E3" w:rsidRPr="004828D0" w:rsidRDefault="000F79E3" w:rsidP="000F79E3">
      <w:pPr>
        <w:pStyle w:val="scamendsponsorline"/>
        <w:ind w:firstLine="216"/>
        <w:jc w:val="both"/>
        <w:rPr>
          <w:sz w:val="22"/>
        </w:rPr>
      </w:pPr>
      <w:r w:rsidRPr="004828D0">
        <w:rPr>
          <w:sz w:val="22"/>
        </w:rPr>
        <w:t>Rep. Forrest proposed the following Amendment No. 2 to H. 4874 (LC-4874.PH0004H), which was adopted:</w:t>
      </w:r>
    </w:p>
    <w:p w14:paraId="2518B786" w14:textId="77777777" w:rsidR="000F79E3" w:rsidRPr="004828D0" w:rsidRDefault="000F79E3" w:rsidP="000F79E3">
      <w:pPr>
        <w:pStyle w:val="scamendlanginstruction"/>
        <w:spacing w:before="0" w:after="0"/>
        <w:ind w:firstLine="216"/>
        <w:jc w:val="both"/>
        <w:rPr>
          <w:sz w:val="22"/>
        </w:rPr>
      </w:pPr>
      <w:r w:rsidRPr="004828D0">
        <w:rPr>
          <w:sz w:val="22"/>
        </w:rPr>
        <w:t>Amend the bill, as and if amended, SECTION 1, by striking Section 50-17-10(2) and inserting:</w:t>
      </w:r>
    </w:p>
    <w:p w14:paraId="40455849" w14:textId="4D4A9A90" w:rsidR="000F79E3" w:rsidRPr="004828D0" w:rsidRDefault="000F79E3" w:rsidP="000F79E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828D0">
        <w:rPr>
          <w:rFonts w:cs="Times New Roman"/>
          <w:sz w:val="22"/>
        </w:rPr>
        <w:tab/>
        <w:t>(2) “Captive wildlife” means any wildlife, game animal, furbearing animal, part, product, egg, offspring, nest, dead body, derivative, or part thereof which is managed, protected, or the taking of which is specifically regulated by the department. This definition does not apply to the animal species of Chapter 2, Title 47.</w:t>
      </w:r>
    </w:p>
    <w:p w14:paraId="3F58C2BC" w14:textId="77777777" w:rsidR="000F79E3" w:rsidRPr="004828D0" w:rsidRDefault="000F79E3" w:rsidP="000F79E3">
      <w:pPr>
        <w:pStyle w:val="scamendconformline"/>
        <w:spacing w:before="0"/>
        <w:ind w:firstLine="216"/>
        <w:jc w:val="both"/>
        <w:rPr>
          <w:sz w:val="22"/>
        </w:rPr>
      </w:pPr>
      <w:r w:rsidRPr="004828D0">
        <w:rPr>
          <w:sz w:val="22"/>
        </w:rPr>
        <w:t>Renumber sections to conform.</w:t>
      </w:r>
    </w:p>
    <w:p w14:paraId="4ED68EFF" w14:textId="77777777" w:rsidR="000F79E3" w:rsidRDefault="000F79E3" w:rsidP="000F79E3">
      <w:pPr>
        <w:pStyle w:val="scamendtitleconform"/>
        <w:ind w:firstLine="216"/>
        <w:jc w:val="both"/>
        <w:rPr>
          <w:sz w:val="22"/>
        </w:rPr>
      </w:pPr>
      <w:r w:rsidRPr="004828D0">
        <w:rPr>
          <w:sz w:val="22"/>
        </w:rPr>
        <w:t>Amend title to conform.</w:t>
      </w:r>
    </w:p>
    <w:p w14:paraId="1ED890F2" w14:textId="1838A880" w:rsidR="000F79E3" w:rsidRDefault="000F79E3" w:rsidP="000F79E3">
      <w:pPr>
        <w:pStyle w:val="scamendtitleconform"/>
        <w:ind w:firstLine="216"/>
        <w:jc w:val="both"/>
        <w:rPr>
          <w:sz w:val="22"/>
        </w:rPr>
      </w:pPr>
    </w:p>
    <w:p w14:paraId="34F55661" w14:textId="77777777" w:rsidR="000F79E3" w:rsidRDefault="000F79E3" w:rsidP="000F79E3">
      <w:r>
        <w:t>Rep. FORREST explained the amendment.</w:t>
      </w:r>
    </w:p>
    <w:p w14:paraId="77170F68" w14:textId="4AB70862" w:rsidR="000F79E3" w:rsidRDefault="000F79E3" w:rsidP="000F79E3">
      <w:r>
        <w:t>The amendment was then adopted.</w:t>
      </w:r>
    </w:p>
    <w:p w14:paraId="4F00377A" w14:textId="77777777" w:rsidR="000F79E3" w:rsidRDefault="000F79E3" w:rsidP="000F79E3"/>
    <w:p w14:paraId="502B5D6C" w14:textId="0092B597" w:rsidR="000F79E3" w:rsidRDefault="000F79E3" w:rsidP="000F79E3">
      <w:r>
        <w:t>Rep. FORREST explained the Bill.</w:t>
      </w:r>
    </w:p>
    <w:p w14:paraId="024F5A08" w14:textId="77777777" w:rsidR="000F79E3" w:rsidRDefault="000F79E3" w:rsidP="000F79E3"/>
    <w:p w14:paraId="0AFBE9FE" w14:textId="758114C2" w:rsidR="000F79E3" w:rsidRDefault="000F79E3" w:rsidP="000F79E3">
      <w:r>
        <w:t xml:space="preserve">Rep. FORREST moved to adjourn debate on the Bill, which was agreed to.  </w:t>
      </w:r>
    </w:p>
    <w:p w14:paraId="309475D7" w14:textId="77777777" w:rsidR="000F79E3" w:rsidRDefault="000F79E3" w:rsidP="000F79E3"/>
    <w:p w14:paraId="34326928" w14:textId="46C0FB52" w:rsidR="000F79E3" w:rsidRDefault="000F79E3" w:rsidP="000F79E3">
      <w:pPr>
        <w:keepNext/>
        <w:jc w:val="center"/>
        <w:rPr>
          <w:b/>
        </w:rPr>
      </w:pPr>
      <w:r w:rsidRPr="000F79E3">
        <w:rPr>
          <w:b/>
        </w:rPr>
        <w:t>H. 4820--AMENDED AND ORDERED TO THIRD READING</w:t>
      </w:r>
    </w:p>
    <w:p w14:paraId="7CBF5FF7" w14:textId="31C6D174" w:rsidR="000F79E3" w:rsidRDefault="000F79E3" w:rsidP="000F79E3">
      <w:pPr>
        <w:keepNext/>
      </w:pPr>
      <w:r>
        <w:t>The following Bill was taken up:</w:t>
      </w:r>
    </w:p>
    <w:p w14:paraId="011882F3" w14:textId="77777777" w:rsidR="000F79E3" w:rsidRDefault="000F79E3" w:rsidP="000F79E3">
      <w:pPr>
        <w:keepNext/>
      </w:pPr>
      <w:bookmarkStart w:id="29" w:name="include_clip_start_99"/>
      <w:bookmarkEnd w:id="29"/>
    </w:p>
    <w:p w14:paraId="5B2E2988" w14:textId="77777777" w:rsidR="000F79E3" w:rsidRDefault="000F79E3" w:rsidP="000F79E3">
      <w:r>
        <w:t>H. 4820 -- Reps. Forrest, Hixon, Hayes, Chumley, Burns, Haddon, Magnuson, Chapman, McDaniel and Gibson: A BILL TO AMEND THE SOUTH CAROLINA CODE OF LAWS BY AMENDING SECTION 50-11-580, RELATING TO THE SEASON FOR HUNTING AND TAKING MALE WILD TURKEYS, BAG LIMITS, TAKING FEMALE WILD TURKEYS, AND ANNUAL REPORTING, SO AS TO ADJUST THE HUNTING AND LIMIT FOR TAKING MALE WILD TURKEYS; AND TO PROVIDE A SUNSET PROVISION.</w:t>
      </w:r>
    </w:p>
    <w:p w14:paraId="56AD2841" w14:textId="14FC2C89" w:rsidR="000F79E3" w:rsidRDefault="000F79E3" w:rsidP="000F79E3"/>
    <w:p w14:paraId="42FF8FD8" w14:textId="77777777" w:rsidR="000F79E3" w:rsidRPr="00D727A1" w:rsidRDefault="000F79E3" w:rsidP="000F79E3">
      <w:pPr>
        <w:pStyle w:val="scamendsponsorline"/>
        <w:ind w:firstLine="216"/>
        <w:jc w:val="both"/>
        <w:rPr>
          <w:sz w:val="22"/>
        </w:rPr>
      </w:pPr>
      <w:r w:rsidRPr="00D727A1">
        <w:rPr>
          <w:sz w:val="22"/>
        </w:rPr>
        <w:t>The Committee on Agriculture, Natural Res. and Environmental Affairs proposed the following Amendment No. 1 to H. 4820 (LC-4820.PH0004H), which was adopted:</w:t>
      </w:r>
    </w:p>
    <w:p w14:paraId="4BEE394D" w14:textId="77777777" w:rsidR="000F79E3" w:rsidRPr="00D727A1" w:rsidRDefault="000F79E3" w:rsidP="000F79E3">
      <w:pPr>
        <w:pStyle w:val="scamendlanginstruction"/>
        <w:spacing w:before="0" w:after="0"/>
        <w:ind w:firstLine="216"/>
        <w:jc w:val="both"/>
        <w:rPr>
          <w:sz w:val="22"/>
        </w:rPr>
      </w:pPr>
      <w:r w:rsidRPr="00D727A1">
        <w:rPr>
          <w:sz w:val="22"/>
        </w:rPr>
        <w:t>Amend the bill, as and if amended, by striking SECTION 2 and inserting:</w:t>
      </w:r>
    </w:p>
    <w:p w14:paraId="0D192A33" w14:textId="5E5D0267" w:rsidR="000F79E3" w:rsidRPr="00D727A1" w:rsidRDefault="000F79E3" w:rsidP="000F79E3">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727A1">
        <w:rPr>
          <w:rFonts w:cs="Times New Roman"/>
          <w:sz w:val="22"/>
        </w:rPr>
        <w:t>SECTION X.</w:t>
      </w:r>
      <w:r w:rsidRPr="00D727A1">
        <w:rPr>
          <w:rFonts w:cs="Times New Roman"/>
          <w:sz w:val="22"/>
        </w:rPr>
        <w:tab/>
        <w:t>Section 50-11-580(A) and (B) of the S.C. Code is amended to read:</w:t>
      </w:r>
    </w:p>
    <w:p w14:paraId="1974973C" w14:textId="77777777" w:rsidR="000F79E3" w:rsidRPr="00D727A1"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727A1">
        <w:rPr>
          <w:rFonts w:cs="Times New Roman"/>
          <w:sz w:val="22"/>
        </w:rPr>
        <w:tab/>
        <w:t>Section 50-11-580.</w:t>
      </w:r>
      <w:r w:rsidRPr="00D727A1">
        <w:rPr>
          <w:rFonts w:cs="Times New Roman"/>
          <w:sz w:val="22"/>
        </w:rPr>
        <w:tab/>
        <w:t>(A) The season for hunting and taking a male wild turkey is</w:t>
      </w:r>
      <w:r w:rsidRPr="00D727A1">
        <w:rPr>
          <w:rStyle w:val="scinsert"/>
          <w:rFonts w:cs="Times New Roman"/>
          <w:sz w:val="22"/>
        </w:rPr>
        <w:t xml:space="preserve"> </w:t>
      </w:r>
      <w:r w:rsidRPr="00D727A1">
        <w:rPr>
          <w:rStyle w:val="scstrike"/>
          <w:rFonts w:cs="Times New Roman"/>
          <w:sz w:val="22"/>
        </w:rPr>
        <w:t>April 10 through May 10.</w:t>
      </w:r>
      <w:r w:rsidRPr="00D727A1">
        <w:rPr>
          <w:rFonts w:cs="Times New Roman"/>
          <w:sz w:val="22"/>
        </w:rPr>
        <w:t>:</w:t>
      </w:r>
    </w:p>
    <w:p w14:paraId="28DA8ED2" w14:textId="77777777" w:rsidR="000F79E3" w:rsidRPr="00D727A1"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727A1">
        <w:rPr>
          <w:rFonts w:cs="Times New Roman"/>
          <w:sz w:val="22"/>
        </w:rPr>
        <w:tab/>
      </w:r>
      <w:r w:rsidRPr="00D727A1">
        <w:rPr>
          <w:rFonts w:cs="Times New Roman"/>
          <w:sz w:val="22"/>
        </w:rPr>
        <w:tab/>
      </w:r>
      <w:r w:rsidRPr="00D727A1">
        <w:rPr>
          <w:rStyle w:val="scinsert"/>
          <w:rFonts w:cs="Times New Roman"/>
          <w:sz w:val="22"/>
        </w:rPr>
        <w:t>(1) in Game Zones 1 and 2, April 1 through May 10;  and</w:t>
      </w:r>
    </w:p>
    <w:p w14:paraId="63A5E6B4" w14:textId="77777777" w:rsidR="000F79E3" w:rsidRPr="00D727A1"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727A1">
        <w:rPr>
          <w:rFonts w:cs="Times New Roman"/>
          <w:sz w:val="22"/>
        </w:rPr>
        <w:tab/>
      </w:r>
      <w:r w:rsidRPr="00D727A1">
        <w:rPr>
          <w:rFonts w:cs="Times New Roman"/>
          <w:sz w:val="22"/>
        </w:rPr>
        <w:tab/>
      </w:r>
      <w:r w:rsidRPr="00D727A1">
        <w:rPr>
          <w:rStyle w:val="scinsert"/>
          <w:rFonts w:cs="Times New Roman"/>
          <w:sz w:val="22"/>
        </w:rPr>
        <w:t>(2) in Game Zones 3 and 4, March 22 through April 30.</w:t>
      </w:r>
    </w:p>
    <w:p w14:paraId="6E906E1D" w14:textId="77777777" w:rsidR="000F79E3" w:rsidRPr="00D727A1"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727A1">
        <w:rPr>
          <w:rFonts w:cs="Times New Roman"/>
          <w:sz w:val="22"/>
        </w:rPr>
        <w:tab/>
        <w:t xml:space="preserve">(B) The season bag limit for male wild turkeys is </w:t>
      </w:r>
      <w:r w:rsidRPr="00D727A1">
        <w:rPr>
          <w:rStyle w:val="scstrike"/>
          <w:rFonts w:cs="Times New Roman"/>
          <w:sz w:val="22"/>
        </w:rPr>
        <w:t>two</w:t>
      </w:r>
      <w:r w:rsidRPr="00D727A1">
        <w:rPr>
          <w:rStyle w:val="scinsert"/>
          <w:rFonts w:cs="Times New Roman"/>
          <w:sz w:val="22"/>
        </w:rPr>
        <w:t>three</w:t>
      </w:r>
      <w:r w:rsidRPr="00D727A1">
        <w:rPr>
          <w:rFonts w:cs="Times New Roman"/>
          <w:sz w:val="22"/>
        </w:rPr>
        <w:t xml:space="preserve"> statewide for residents and two statewide for nonresidents. The daily bag limit is one, provided that:</w:t>
      </w:r>
    </w:p>
    <w:p w14:paraId="35DD4FDD" w14:textId="77777777" w:rsidR="000F79E3" w:rsidRPr="00D727A1"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727A1">
        <w:rPr>
          <w:rFonts w:cs="Times New Roman"/>
          <w:sz w:val="22"/>
        </w:rPr>
        <w:tab/>
      </w:r>
      <w:r w:rsidRPr="00D727A1">
        <w:rPr>
          <w:rFonts w:cs="Times New Roman"/>
          <w:sz w:val="22"/>
        </w:rPr>
        <w:tab/>
      </w:r>
      <w:r w:rsidRPr="00D727A1">
        <w:rPr>
          <w:rStyle w:val="scinsert"/>
          <w:rFonts w:cs="Times New Roman"/>
          <w:sz w:val="22"/>
        </w:rPr>
        <w:t>(1) only one male wild turkey may be taken from April 1 through April 10 from within Game Zones 1 and 2;  and</w:t>
      </w:r>
    </w:p>
    <w:p w14:paraId="064D988C" w14:textId="77777777" w:rsidR="000F79E3" w:rsidRPr="00D727A1"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727A1">
        <w:rPr>
          <w:rFonts w:cs="Times New Roman"/>
          <w:sz w:val="22"/>
        </w:rPr>
        <w:tab/>
      </w:r>
      <w:r w:rsidRPr="00D727A1">
        <w:rPr>
          <w:rFonts w:cs="Times New Roman"/>
          <w:sz w:val="22"/>
        </w:rPr>
        <w:tab/>
      </w:r>
      <w:r w:rsidRPr="00D727A1">
        <w:rPr>
          <w:rStyle w:val="scinsert"/>
          <w:rFonts w:cs="Times New Roman"/>
          <w:sz w:val="22"/>
        </w:rPr>
        <w:t>(2) only one male wild turkey may be taken from March 22 through March 31 from within Game Zones 3 and 4.</w:t>
      </w:r>
    </w:p>
    <w:p w14:paraId="69E1DC5E" w14:textId="77777777" w:rsidR="000F79E3" w:rsidRPr="00D727A1" w:rsidRDefault="000F79E3" w:rsidP="000F79E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727A1">
        <w:rPr>
          <w:rFonts w:cs="Times New Roman"/>
          <w:sz w:val="22"/>
        </w:rPr>
        <w:t>SECTION X.</w:t>
      </w:r>
      <w:r w:rsidRPr="00D727A1">
        <w:rPr>
          <w:rFonts w:cs="Times New Roman"/>
          <w:sz w:val="22"/>
        </w:rPr>
        <w:tab/>
        <w:t xml:space="preserve"> The amendments in this act of Sections 1 and 2 of Section 50-11-580 of the S.C. Code do not affect pending actions, rights, duties, or liabilities founded thereon, or alter, discharge, release or extinguish any penalty, forfeiture, or liability incurred under Sections 1 and 2 of Section 50-11-580.  After the effective dates included in this act, the provisions of law referred to as amended by this act must be taken and treated as remaining in full force and effect for the purpose of sustaining any pending or vested right, civil action, special proceeding, criminal prosecution, or appeal existing as of the applicable effective dates of this act, and for the enforcement of rights, duties, penalties, forfeitures, and liabilities as they stood under the amended laws.</w:t>
      </w:r>
    </w:p>
    <w:p w14:paraId="18CFF41E" w14:textId="77777777" w:rsidR="000F79E3" w:rsidRPr="00D727A1" w:rsidRDefault="000F79E3" w:rsidP="000F79E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727A1">
        <w:rPr>
          <w:rFonts w:cs="Times New Roman"/>
          <w:sz w:val="22"/>
        </w:rPr>
        <w:t>SECTION X.</w:t>
      </w:r>
      <w:r w:rsidRPr="00D727A1">
        <w:rPr>
          <w:rFonts w:cs="Times New Roman"/>
          <w:sz w:val="22"/>
        </w:rPr>
        <w:tab/>
        <w:t xml:space="preserve"> Section 1 of this act takes effect January 1, 2025. Section 2 of this act takes effect January 1, 2030.</w:t>
      </w:r>
    </w:p>
    <w:p w14:paraId="0DC64051" w14:textId="77777777" w:rsidR="000F79E3" w:rsidRPr="00D727A1" w:rsidRDefault="000F79E3" w:rsidP="000F79E3">
      <w:pPr>
        <w:pStyle w:val="scamendconformline"/>
        <w:spacing w:before="0"/>
        <w:ind w:firstLine="216"/>
        <w:jc w:val="both"/>
        <w:rPr>
          <w:sz w:val="22"/>
        </w:rPr>
      </w:pPr>
      <w:r w:rsidRPr="00D727A1">
        <w:rPr>
          <w:sz w:val="22"/>
        </w:rPr>
        <w:t>Renumber sections to conform.</w:t>
      </w:r>
    </w:p>
    <w:p w14:paraId="65AA7FB5" w14:textId="77777777" w:rsidR="000F79E3" w:rsidRDefault="000F79E3" w:rsidP="000F79E3">
      <w:pPr>
        <w:pStyle w:val="scamendtitleconform"/>
        <w:ind w:firstLine="216"/>
        <w:jc w:val="both"/>
        <w:rPr>
          <w:sz w:val="22"/>
        </w:rPr>
      </w:pPr>
      <w:r w:rsidRPr="00D727A1">
        <w:rPr>
          <w:sz w:val="22"/>
        </w:rPr>
        <w:t>Amend title to conform.</w:t>
      </w:r>
    </w:p>
    <w:p w14:paraId="469C92DF" w14:textId="58F24175" w:rsidR="000F79E3" w:rsidRDefault="000F79E3" w:rsidP="000F79E3">
      <w:pPr>
        <w:pStyle w:val="scamendtitleconform"/>
        <w:ind w:firstLine="216"/>
        <w:jc w:val="both"/>
        <w:rPr>
          <w:sz w:val="22"/>
        </w:rPr>
      </w:pPr>
    </w:p>
    <w:p w14:paraId="613E2BAE" w14:textId="77777777" w:rsidR="000F79E3" w:rsidRDefault="000F79E3" w:rsidP="000F79E3">
      <w:r>
        <w:t>Rep. FORREST explained the amendment.</w:t>
      </w:r>
    </w:p>
    <w:p w14:paraId="72AD46FF" w14:textId="7C89A609" w:rsidR="000F79E3" w:rsidRDefault="000F79E3" w:rsidP="000F79E3">
      <w:r>
        <w:t>The amendment was then adopted.</w:t>
      </w:r>
    </w:p>
    <w:p w14:paraId="506C32E1" w14:textId="77777777" w:rsidR="000F79E3" w:rsidRDefault="000F79E3" w:rsidP="000F79E3"/>
    <w:p w14:paraId="38069339" w14:textId="5A0EDDF2" w:rsidR="000F79E3" w:rsidRDefault="000F79E3" w:rsidP="000F79E3">
      <w:r>
        <w:t>Rep. FORREST explained the Bill.</w:t>
      </w:r>
    </w:p>
    <w:p w14:paraId="5C203DDF" w14:textId="77777777" w:rsidR="000F79E3" w:rsidRDefault="000F79E3" w:rsidP="000F79E3"/>
    <w:p w14:paraId="03553D5B" w14:textId="781F8141" w:rsidR="000F79E3" w:rsidRDefault="000F79E3" w:rsidP="000F79E3">
      <w:r>
        <w:t>The question recurred to the passage of the Bill.</w:t>
      </w:r>
    </w:p>
    <w:p w14:paraId="24426EEE" w14:textId="77777777" w:rsidR="000F79E3" w:rsidRDefault="000F79E3" w:rsidP="000F79E3"/>
    <w:p w14:paraId="71BEA6A9" w14:textId="77777777" w:rsidR="000F79E3" w:rsidRDefault="000F79E3" w:rsidP="000F79E3">
      <w:r>
        <w:t xml:space="preserve">The yeas and nays were taken resulting as follows: </w:t>
      </w:r>
    </w:p>
    <w:p w14:paraId="42E2C256" w14:textId="0DB7E956" w:rsidR="000F79E3" w:rsidRDefault="000F79E3" w:rsidP="000F79E3">
      <w:pPr>
        <w:jc w:val="center"/>
      </w:pPr>
      <w:r>
        <w:t xml:space="preserve"> </w:t>
      </w:r>
      <w:bookmarkStart w:id="30" w:name="vote_start105"/>
      <w:bookmarkEnd w:id="30"/>
      <w:r>
        <w:t>Yeas 107; Nays 8</w:t>
      </w:r>
    </w:p>
    <w:p w14:paraId="26504EEB" w14:textId="77777777" w:rsidR="000F79E3" w:rsidRDefault="000F79E3" w:rsidP="000F79E3">
      <w:pPr>
        <w:jc w:val="center"/>
      </w:pPr>
    </w:p>
    <w:p w14:paraId="689432F7" w14:textId="77777777" w:rsidR="000F79E3" w:rsidRDefault="000F79E3" w:rsidP="000F79E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79E3" w:rsidRPr="000F79E3" w14:paraId="3033D3CC" w14:textId="77777777" w:rsidTr="000F79E3">
        <w:tc>
          <w:tcPr>
            <w:tcW w:w="2179" w:type="dxa"/>
            <w:shd w:val="clear" w:color="auto" w:fill="auto"/>
          </w:tcPr>
          <w:p w14:paraId="24820FED" w14:textId="1D2A8A03" w:rsidR="000F79E3" w:rsidRPr="000F79E3" w:rsidRDefault="000F79E3" w:rsidP="000F79E3">
            <w:pPr>
              <w:keepNext/>
              <w:ind w:firstLine="0"/>
            </w:pPr>
            <w:r>
              <w:t>Alexander</w:t>
            </w:r>
          </w:p>
        </w:tc>
        <w:tc>
          <w:tcPr>
            <w:tcW w:w="2179" w:type="dxa"/>
            <w:shd w:val="clear" w:color="auto" w:fill="auto"/>
          </w:tcPr>
          <w:p w14:paraId="2CA9CDDE" w14:textId="03FD56A8" w:rsidR="000F79E3" w:rsidRPr="000F79E3" w:rsidRDefault="000F79E3" w:rsidP="000F79E3">
            <w:pPr>
              <w:keepNext/>
              <w:ind w:firstLine="0"/>
            </w:pPr>
            <w:r>
              <w:t>Anderson</w:t>
            </w:r>
          </w:p>
        </w:tc>
        <w:tc>
          <w:tcPr>
            <w:tcW w:w="2180" w:type="dxa"/>
            <w:shd w:val="clear" w:color="auto" w:fill="auto"/>
          </w:tcPr>
          <w:p w14:paraId="094B7E2A" w14:textId="28F21C09" w:rsidR="000F79E3" w:rsidRPr="000F79E3" w:rsidRDefault="000F79E3" w:rsidP="000F79E3">
            <w:pPr>
              <w:keepNext/>
              <w:ind w:firstLine="0"/>
            </w:pPr>
            <w:r>
              <w:t>Bailey</w:t>
            </w:r>
          </w:p>
        </w:tc>
      </w:tr>
      <w:tr w:rsidR="000F79E3" w:rsidRPr="000F79E3" w14:paraId="1888A96E" w14:textId="77777777" w:rsidTr="000F79E3">
        <w:tc>
          <w:tcPr>
            <w:tcW w:w="2179" w:type="dxa"/>
            <w:shd w:val="clear" w:color="auto" w:fill="auto"/>
          </w:tcPr>
          <w:p w14:paraId="4F50F7F9" w14:textId="6B2A572A" w:rsidR="000F79E3" w:rsidRPr="000F79E3" w:rsidRDefault="000F79E3" w:rsidP="000F79E3">
            <w:pPr>
              <w:ind w:firstLine="0"/>
            </w:pPr>
            <w:r>
              <w:t>Ballentine</w:t>
            </w:r>
          </w:p>
        </w:tc>
        <w:tc>
          <w:tcPr>
            <w:tcW w:w="2179" w:type="dxa"/>
            <w:shd w:val="clear" w:color="auto" w:fill="auto"/>
          </w:tcPr>
          <w:p w14:paraId="7045F481" w14:textId="525ED48D" w:rsidR="000F79E3" w:rsidRPr="000F79E3" w:rsidRDefault="000F79E3" w:rsidP="000F79E3">
            <w:pPr>
              <w:ind w:firstLine="0"/>
            </w:pPr>
            <w:r>
              <w:t>Bamberg</w:t>
            </w:r>
          </w:p>
        </w:tc>
        <w:tc>
          <w:tcPr>
            <w:tcW w:w="2180" w:type="dxa"/>
            <w:shd w:val="clear" w:color="auto" w:fill="auto"/>
          </w:tcPr>
          <w:p w14:paraId="46C1EC07" w14:textId="1B0D0D73" w:rsidR="000F79E3" w:rsidRPr="000F79E3" w:rsidRDefault="000F79E3" w:rsidP="000F79E3">
            <w:pPr>
              <w:ind w:firstLine="0"/>
            </w:pPr>
            <w:r>
              <w:t>Bauer</w:t>
            </w:r>
          </w:p>
        </w:tc>
      </w:tr>
      <w:tr w:rsidR="000F79E3" w:rsidRPr="000F79E3" w14:paraId="3D856364" w14:textId="77777777" w:rsidTr="000F79E3">
        <w:tc>
          <w:tcPr>
            <w:tcW w:w="2179" w:type="dxa"/>
            <w:shd w:val="clear" w:color="auto" w:fill="auto"/>
          </w:tcPr>
          <w:p w14:paraId="4DD88F1E" w14:textId="5EC9C1A7" w:rsidR="000F79E3" w:rsidRPr="000F79E3" w:rsidRDefault="000F79E3" w:rsidP="000F79E3">
            <w:pPr>
              <w:ind w:firstLine="0"/>
            </w:pPr>
            <w:r>
              <w:t>Beach</w:t>
            </w:r>
          </w:p>
        </w:tc>
        <w:tc>
          <w:tcPr>
            <w:tcW w:w="2179" w:type="dxa"/>
            <w:shd w:val="clear" w:color="auto" w:fill="auto"/>
          </w:tcPr>
          <w:p w14:paraId="07F7478C" w14:textId="7D170B71" w:rsidR="000F79E3" w:rsidRPr="000F79E3" w:rsidRDefault="000F79E3" w:rsidP="000F79E3">
            <w:pPr>
              <w:ind w:firstLine="0"/>
            </w:pPr>
            <w:r>
              <w:t>Bernstein</w:t>
            </w:r>
          </w:p>
        </w:tc>
        <w:tc>
          <w:tcPr>
            <w:tcW w:w="2180" w:type="dxa"/>
            <w:shd w:val="clear" w:color="auto" w:fill="auto"/>
          </w:tcPr>
          <w:p w14:paraId="34806A93" w14:textId="781EDDD7" w:rsidR="000F79E3" w:rsidRPr="000F79E3" w:rsidRDefault="000F79E3" w:rsidP="000F79E3">
            <w:pPr>
              <w:ind w:firstLine="0"/>
            </w:pPr>
            <w:r>
              <w:t>Blackwell</w:t>
            </w:r>
          </w:p>
        </w:tc>
      </w:tr>
      <w:tr w:rsidR="000F79E3" w:rsidRPr="000F79E3" w14:paraId="6929F50D" w14:textId="77777777" w:rsidTr="000F79E3">
        <w:tc>
          <w:tcPr>
            <w:tcW w:w="2179" w:type="dxa"/>
            <w:shd w:val="clear" w:color="auto" w:fill="auto"/>
          </w:tcPr>
          <w:p w14:paraId="4142D2F0" w14:textId="5331819B" w:rsidR="000F79E3" w:rsidRPr="000F79E3" w:rsidRDefault="000F79E3" w:rsidP="000F79E3">
            <w:pPr>
              <w:ind w:firstLine="0"/>
            </w:pPr>
            <w:r>
              <w:t>Brewer</w:t>
            </w:r>
          </w:p>
        </w:tc>
        <w:tc>
          <w:tcPr>
            <w:tcW w:w="2179" w:type="dxa"/>
            <w:shd w:val="clear" w:color="auto" w:fill="auto"/>
          </w:tcPr>
          <w:p w14:paraId="3BA31256" w14:textId="2D4604EE" w:rsidR="000F79E3" w:rsidRPr="000F79E3" w:rsidRDefault="000F79E3" w:rsidP="000F79E3">
            <w:pPr>
              <w:ind w:firstLine="0"/>
            </w:pPr>
            <w:r>
              <w:t>Burns</w:t>
            </w:r>
          </w:p>
        </w:tc>
        <w:tc>
          <w:tcPr>
            <w:tcW w:w="2180" w:type="dxa"/>
            <w:shd w:val="clear" w:color="auto" w:fill="auto"/>
          </w:tcPr>
          <w:p w14:paraId="7A033C37" w14:textId="7237EE55" w:rsidR="000F79E3" w:rsidRPr="000F79E3" w:rsidRDefault="000F79E3" w:rsidP="000F79E3">
            <w:pPr>
              <w:ind w:firstLine="0"/>
            </w:pPr>
            <w:r>
              <w:t>Bustos</w:t>
            </w:r>
          </w:p>
        </w:tc>
      </w:tr>
      <w:tr w:rsidR="000F79E3" w:rsidRPr="000F79E3" w14:paraId="613E9A4A" w14:textId="77777777" w:rsidTr="000F79E3">
        <w:tc>
          <w:tcPr>
            <w:tcW w:w="2179" w:type="dxa"/>
            <w:shd w:val="clear" w:color="auto" w:fill="auto"/>
          </w:tcPr>
          <w:p w14:paraId="09AAE34B" w14:textId="66BF24D8" w:rsidR="000F79E3" w:rsidRPr="000F79E3" w:rsidRDefault="000F79E3" w:rsidP="000F79E3">
            <w:pPr>
              <w:ind w:firstLine="0"/>
            </w:pPr>
            <w:r>
              <w:t>Calhoon</w:t>
            </w:r>
          </w:p>
        </w:tc>
        <w:tc>
          <w:tcPr>
            <w:tcW w:w="2179" w:type="dxa"/>
            <w:shd w:val="clear" w:color="auto" w:fill="auto"/>
          </w:tcPr>
          <w:p w14:paraId="7BDE797A" w14:textId="4DF556F2" w:rsidR="000F79E3" w:rsidRPr="000F79E3" w:rsidRDefault="000F79E3" w:rsidP="000F79E3">
            <w:pPr>
              <w:ind w:firstLine="0"/>
            </w:pPr>
            <w:r>
              <w:t>Carter</w:t>
            </w:r>
          </w:p>
        </w:tc>
        <w:tc>
          <w:tcPr>
            <w:tcW w:w="2180" w:type="dxa"/>
            <w:shd w:val="clear" w:color="auto" w:fill="auto"/>
          </w:tcPr>
          <w:p w14:paraId="20E7373B" w14:textId="58157201" w:rsidR="000F79E3" w:rsidRPr="000F79E3" w:rsidRDefault="000F79E3" w:rsidP="000F79E3">
            <w:pPr>
              <w:ind w:firstLine="0"/>
            </w:pPr>
            <w:r>
              <w:t>Caskey</w:t>
            </w:r>
          </w:p>
        </w:tc>
      </w:tr>
      <w:tr w:rsidR="000F79E3" w:rsidRPr="000F79E3" w14:paraId="40C5354A" w14:textId="77777777" w:rsidTr="000F79E3">
        <w:tc>
          <w:tcPr>
            <w:tcW w:w="2179" w:type="dxa"/>
            <w:shd w:val="clear" w:color="auto" w:fill="auto"/>
          </w:tcPr>
          <w:p w14:paraId="39B1EA24" w14:textId="49C38660" w:rsidR="000F79E3" w:rsidRPr="000F79E3" w:rsidRDefault="000F79E3" w:rsidP="000F79E3">
            <w:pPr>
              <w:ind w:firstLine="0"/>
            </w:pPr>
            <w:r>
              <w:t>Chapman</w:t>
            </w:r>
          </w:p>
        </w:tc>
        <w:tc>
          <w:tcPr>
            <w:tcW w:w="2179" w:type="dxa"/>
            <w:shd w:val="clear" w:color="auto" w:fill="auto"/>
          </w:tcPr>
          <w:p w14:paraId="79703813" w14:textId="6D06EDEF" w:rsidR="000F79E3" w:rsidRPr="000F79E3" w:rsidRDefault="000F79E3" w:rsidP="000F79E3">
            <w:pPr>
              <w:ind w:firstLine="0"/>
            </w:pPr>
            <w:r>
              <w:t>Chumley</w:t>
            </w:r>
          </w:p>
        </w:tc>
        <w:tc>
          <w:tcPr>
            <w:tcW w:w="2180" w:type="dxa"/>
            <w:shd w:val="clear" w:color="auto" w:fill="auto"/>
          </w:tcPr>
          <w:p w14:paraId="6124184D" w14:textId="3DE2DA97" w:rsidR="000F79E3" w:rsidRPr="000F79E3" w:rsidRDefault="000F79E3" w:rsidP="000F79E3">
            <w:pPr>
              <w:ind w:firstLine="0"/>
            </w:pPr>
            <w:r>
              <w:t>Clyburn</w:t>
            </w:r>
          </w:p>
        </w:tc>
      </w:tr>
      <w:tr w:rsidR="000F79E3" w:rsidRPr="000F79E3" w14:paraId="7F0EBCF7" w14:textId="77777777" w:rsidTr="000F79E3">
        <w:tc>
          <w:tcPr>
            <w:tcW w:w="2179" w:type="dxa"/>
            <w:shd w:val="clear" w:color="auto" w:fill="auto"/>
          </w:tcPr>
          <w:p w14:paraId="689A2043" w14:textId="42E8BAEE" w:rsidR="000F79E3" w:rsidRPr="000F79E3" w:rsidRDefault="000F79E3" w:rsidP="000F79E3">
            <w:pPr>
              <w:ind w:firstLine="0"/>
            </w:pPr>
            <w:r>
              <w:t>Collins</w:t>
            </w:r>
          </w:p>
        </w:tc>
        <w:tc>
          <w:tcPr>
            <w:tcW w:w="2179" w:type="dxa"/>
            <w:shd w:val="clear" w:color="auto" w:fill="auto"/>
          </w:tcPr>
          <w:p w14:paraId="7BD49602" w14:textId="755821C3" w:rsidR="000F79E3" w:rsidRPr="000F79E3" w:rsidRDefault="000F79E3" w:rsidP="000F79E3">
            <w:pPr>
              <w:ind w:firstLine="0"/>
            </w:pPr>
            <w:r>
              <w:t>Connell</w:t>
            </w:r>
          </w:p>
        </w:tc>
        <w:tc>
          <w:tcPr>
            <w:tcW w:w="2180" w:type="dxa"/>
            <w:shd w:val="clear" w:color="auto" w:fill="auto"/>
          </w:tcPr>
          <w:p w14:paraId="258BCB9B" w14:textId="511425DB" w:rsidR="000F79E3" w:rsidRPr="000F79E3" w:rsidRDefault="000F79E3" w:rsidP="000F79E3">
            <w:pPr>
              <w:ind w:firstLine="0"/>
            </w:pPr>
            <w:r>
              <w:t>B. J. Cox</w:t>
            </w:r>
          </w:p>
        </w:tc>
      </w:tr>
      <w:tr w:rsidR="000F79E3" w:rsidRPr="000F79E3" w14:paraId="0CB9A927" w14:textId="77777777" w:rsidTr="000F79E3">
        <w:tc>
          <w:tcPr>
            <w:tcW w:w="2179" w:type="dxa"/>
            <w:shd w:val="clear" w:color="auto" w:fill="auto"/>
          </w:tcPr>
          <w:p w14:paraId="737450C1" w14:textId="0CFD31AE" w:rsidR="000F79E3" w:rsidRPr="000F79E3" w:rsidRDefault="000F79E3" w:rsidP="000F79E3">
            <w:pPr>
              <w:ind w:firstLine="0"/>
            </w:pPr>
            <w:r>
              <w:t>B. L. Cox</w:t>
            </w:r>
          </w:p>
        </w:tc>
        <w:tc>
          <w:tcPr>
            <w:tcW w:w="2179" w:type="dxa"/>
            <w:shd w:val="clear" w:color="auto" w:fill="auto"/>
          </w:tcPr>
          <w:p w14:paraId="504AF439" w14:textId="6867A1FF" w:rsidR="000F79E3" w:rsidRPr="000F79E3" w:rsidRDefault="000F79E3" w:rsidP="000F79E3">
            <w:pPr>
              <w:ind w:firstLine="0"/>
            </w:pPr>
            <w:r>
              <w:t>Crawford</w:t>
            </w:r>
          </w:p>
        </w:tc>
        <w:tc>
          <w:tcPr>
            <w:tcW w:w="2180" w:type="dxa"/>
            <w:shd w:val="clear" w:color="auto" w:fill="auto"/>
          </w:tcPr>
          <w:p w14:paraId="66880F23" w14:textId="6ABE9FE8" w:rsidR="000F79E3" w:rsidRPr="000F79E3" w:rsidRDefault="000F79E3" w:rsidP="000F79E3">
            <w:pPr>
              <w:ind w:firstLine="0"/>
            </w:pPr>
            <w:r>
              <w:t>Cromer</w:t>
            </w:r>
          </w:p>
        </w:tc>
      </w:tr>
      <w:tr w:rsidR="000F79E3" w:rsidRPr="000F79E3" w14:paraId="6DE1AE61" w14:textId="77777777" w:rsidTr="000F79E3">
        <w:tc>
          <w:tcPr>
            <w:tcW w:w="2179" w:type="dxa"/>
            <w:shd w:val="clear" w:color="auto" w:fill="auto"/>
          </w:tcPr>
          <w:p w14:paraId="499B052C" w14:textId="2E09732E" w:rsidR="000F79E3" w:rsidRPr="000F79E3" w:rsidRDefault="000F79E3" w:rsidP="000F79E3">
            <w:pPr>
              <w:ind w:firstLine="0"/>
            </w:pPr>
            <w:r>
              <w:t>Davis</w:t>
            </w:r>
          </w:p>
        </w:tc>
        <w:tc>
          <w:tcPr>
            <w:tcW w:w="2179" w:type="dxa"/>
            <w:shd w:val="clear" w:color="auto" w:fill="auto"/>
          </w:tcPr>
          <w:p w14:paraId="5B22582D" w14:textId="3B9474C4" w:rsidR="000F79E3" w:rsidRPr="000F79E3" w:rsidRDefault="000F79E3" w:rsidP="000F79E3">
            <w:pPr>
              <w:ind w:firstLine="0"/>
            </w:pPr>
            <w:r>
              <w:t>Dillard</w:t>
            </w:r>
          </w:p>
        </w:tc>
        <w:tc>
          <w:tcPr>
            <w:tcW w:w="2180" w:type="dxa"/>
            <w:shd w:val="clear" w:color="auto" w:fill="auto"/>
          </w:tcPr>
          <w:p w14:paraId="4F9DA577" w14:textId="495060DD" w:rsidR="000F79E3" w:rsidRPr="000F79E3" w:rsidRDefault="000F79E3" w:rsidP="000F79E3">
            <w:pPr>
              <w:ind w:firstLine="0"/>
            </w:pPr>
            <w:r>
              <w:t>Felder</w:t>
            </w:r>
          </w:p>
        </w:tc>
      </w:tr>
      <w:tr w:rsidR="000F79E3" w:rsidRPr="000F79E3" w14:paraId="387654C3" w14:textId="77777777" w:rsidTr="000F79E3">
        <w:tc>
          <w:tcPr>
            <w:tcW w:w="2179" w:type="dxa"/>
            <w:shd w:val="clear" w:color="auto" w:fill="auto"/>
          </w:tcPr>
          <w:p w14:paraId="05EBAB83" w14:textId="2BA0DA13" w:rsidR="000F79E3" w:rsidRPr="000F79E3" w:rsidRDefault="000F79E3" w:rsidP="000F79E3">
            <w:pPr>
              <w:ind w:firstLine="0"/>
            </w:pPr>
            <w:r>
              <w:t>Forrest</w:t>
            </w:r>
          </w:p>
        </w:tc>
        <w:tc>
          <w:tcPr>
            <w:tcW w:w="2179" w:type="dxa"/>
            <w:shd w:val="clear" w:color="auto" w:fill="auto"/>
          </w:tcPr>
          <w:p w14:paraId="3D1F8633" w14:textId="54DAD1EF" w:rsidR="000F79E3" w:rsidRPr="000F79E3" w:rsidRDefault="000F79E3" w:rsidP="000F79E3">
            <w:pPr>
              <w:ind w:firstLine="0"/>
            </w:pPr>
            <w:r>
              <w:t>Gagnon</w:t>
            </w:r>
          </w:p>
        </w:tc>
        <w:tc>
          <w:tcPr>
            <w:tcW w:w="2180" w:type="dxa"/>
            <w:shd w:val="clear" w:color="auto" w:fill="auto"/>
          </w:tcPr>
          <w:p w14:paraId="7D6C228C" w14:textId="69B49F27" w:rsidR="000F79E3" w:rsidRPr="000F79E3" w:rsidRDefault="000F79E3" w:rsidP="000F79E3">
            <w:pPr>
              <w:ind w:firstLine="0"/>
            </w:pPr>
            <w:r>
              <w:t>Garvin</w:t>
            </w:r>
          </w:p>
        </w:tc>
      </w:tr>
      <w:tr w:rsidR="000F79E3" w:rsidRPr="000F79E3" w14:paraId="67F2237C" w14:textId="77777777" w:rsidTr="000F79E3">
        <w:tc>
          <w:tcPr>
            <w:tcW w:w="2179" w:type="dxa"/>
            <w:shd w:val="clear" w:color="auto" w:fill="auto"/>
          </w:tcPr>
          <w:p w14:paraId="2E9E9914" w14:textId="514A997F" w:rsidR="000F79E3" w:rsidRPr="000F79E3" w:rsidRDefault="000F79E3" w:rsidP="000F79E3">
            <w:pPr>
              <w:ind w:firstLine="0"/>
            </w:pPr>
            <w:r>
              <w:t>Gibson</w:t>
            </w:r>
          </w:p>
        </w:tc>
        <w:tc>
          <w:tcPr>
            <w:tcW w:w="2179" w:type="dxa"/>
            <w:shd w:val="clear" w:color="auto" w:fill="auto"/>
          </w:tcPr>
          <w:p w14:paraId="15635EBF" w14:textId="35EF806B" w:rsidR="000F79E3" w:rsidRPr="000F79E3" w:rsidRDefault="000F79E3" w:rsidP="000F79E3">
            <w:pPr>
              <w:ind w:firstLine="0"/>
            </w:pPr>
            <w:r>
              <w:t>Gilliam</w:t>
            </w:r>
          </w:p>
        </w:tc>
        <w:tc>
          <w:tcPr>
            <w:tcW w:w="2180" w:type="dxa"/>
            <w:shd w:val="clear" w:color="auto" w:fill="auto"/>
          </w:tcPr>
          <w:p w14:paraId="20368DFF" w14:textId="401E5633" w:rsidR="000F79E3" w:rsidRPr="000F79E3" w:rsidRDefault="000F79E3" w:rsidP="000F79E3">
            <w:pPr>
              <w:ind w:firstLine="0"/>
            </w:pPr>
            <w:r>
              <w:t>Gilliard</w:t>
            </w:r>
          </w:p>
        </w:tc>
      </w:tr>
      <w:tr w:rsidR="000F79E3" w:rsidRPr="000F79E3" w14:paraId="3467D938" w14:textId="77777777" w:rsidTr="000F79E3">
        <w:tc>
          <w:tcPr>
            <w:tcW w:w="2179" w:type="dxa"/>
            <w:shd w:val="clear" w:color="auto" w:fill="auto"/>
          </w:tcPr>
          <w:p w14:paraId="4F48408F" w14:textId="66DDA762" w:rsidR="000F79E3" w:rsidRPr="000F79E3" w:rsidRDefault="000F79E3" w:rsidP="000F79E3">
            <w:pPr>
              <w:ind w:firstLine="0"/>
            </w:pPr>
            <w:r>
              <w:t>Guest</w:t>
            </w:r>
          </w:p>
        </w:tc>
        <w:tc>
          <w:tcPr>
            <w:tcW w:w="2179" w:type="dxa"/>
            <w:shd w:val="clear" w:color="auto" w:fill="auto"/>
          </w:tcPr>
          <w:p w14:paraId="21E19919" w14:textId="606B5808" w:rsidR="000F79E3" w:rsidRPr="000F79E3" w:rsidRDefault="000F79E3" w:rsidP="000F79E3">
            <w:pPr>
              <w:ind w:firstLine="0"/>
            </w:pPr>
            <w:r>
              <w:t>Guffey</w:t>
            </w:r>
          </w:p>
        </w:tc>
        <w:tc>
          <w:tcPr>
            <w:tcW w:w="2180" w:type="dxa"/>
            <w:shd w:val="clear" w:color="auto" w:fill="auto"/>
          </w:tcPr>
          <w:p w14:paraId="66BB242E" w14:textId="111D074C" w:rsidR="000F79E3" w:rsidRPr="000F79E3" w:rsidRDefault="000F79E3" w:rsidP="000F79E3">
            <w:pPr>
              <w:ind w:firstLine="0"/>
            </w:pPr>
            <w:r>
              <w:t>Haddon</w:t>
            </w:r>
          </w:p>
        </w:tc>
      </w:tr>
      <w:tr w:rsidR="000F79E3" w:rsidRPr="000F79E3" w14:paraId="4CD8CEA7" w14:textId="77777777" w:rsidTr="000F79E3">
        <w:tc>
          <w:tcPr>
            <w:tcW w:w="2179" w:type="dxa"/>
            <w:shd w:val="clear" w:color="auto" w:fill="auto"/>
          </w:tcPr>
          <w:p w14:paraId="0F051163" w14:textId="21ADA0AA" w:rsidR="000F79E3" w:rsidRPr="000F79E3" w:rsidRDefault="000F79E3" w:rsidP="000F79E3">
            <w:pPr>
              <w:ind w:firstLine="0"/>
            </w:pPr>
            <w:r>
              <w:t>Hardee</w:t>
            </w:r>
          </w:p>
        </w:tc>
        <w:tc>
          <w:tcPr>
            <w:tcW w:w="2179" w:type="dxa"/>
            <w:shd w:val="clear" w:color="auto" w:fill="auto"/>
          </w:tcPr>
          <w:p w14:paraId="5078C6D9" w14:textId="1CF95A20" w:rsidR="000F79E3" w:rsidRPr="000F79E3" w:rsidRDefault="000F79E3" w:rsidP="000F79E3">
            <w:pPr>
              <w:ind w:firstLine="0"/>
            </w:pPr>
            <w:r>
              <w:t>Harris</w:t>
            </w:r>
          </w:p>
        </w:tc>
        <w:tc>
          <w:tcPr>
            <w:tcW w:w="2180" w:type="dxa"/>
            <w:shd w:val="clear" w:color="auto" w:fill="auto"/>
          </w:tcPr>
          <w:p w14:paraId="44716266" w14:textId="2503323A" w:rsidR="000F79E3" w:rsidRPr="000F79E3" w:rsidRDefault="000F79E3" w:rsidP="000F79E3">
            <w:pPr>
              <w:ind w:firstLine="0"/>
            </w:pPr>
            <w:r>
              <w:t>Hart</w:t>
            </w:r>
          </w:p>
        </w:tc>
      </w:tr>
      <w:tr w:rsidR="000F79E3" w:rsidRPr="000F79E3" w14:paraId="3B4E0B1C" w14:textId="77777777" w:rsidTr="000F79E3">
        <w:tc>
          <w:tcPr>
            <w:tcW w:w="2179" w:type="dxa"/>
            <w:shd w:val="clear" w:color="auto" w:fill="auto"/>
          </w:tcPr>
          <w:p w14:paraId="347CB037" w14:textId="06AAA22E" w:rsidR="000F79E3" w:rsidRPr="000F79E3" w:rsidRDefault="000F79E3" w:rsidP="000F79E3">
            <w:pPr>
              <w:ind w:firstLine="0"/>
            </w:pPr>
            <w:r>
              <w:t>Hartnett</w:t>
            </w:r>
          </w:p>
        </w:tc>
        <w:tc>
          <w:tcPr>
            <w:tcW w:w="2179" w:type="dxa"/>
            <w:shd w:val="clear" w:color="auto" w:fill="auto"/>
          </w:tcPr>
          <w:p w14:paraId="2E80F5C3" w14:textId="5B1C80A6" w:rsidR="000F79E3" w:rsidRPr="000F79E3" w:rsidRDefault="000F79E3" w:rsidP="000F79E3">
            <w:pPr>
              <w:ind w:firstLine="0"/>
            </w:pPr>
            <w:r>
              <w:t>Hayes</w:t>
            </w:r>
          </w:p>
        </w:tc>
        <w:tc>
          <w:tcPr>
            <w:tcW w:w="2180" w:type="dxa"/>
            <w:shd w:val="clear" w:color="auto" w:fill="auto"/>
          </w:tcPr>
          <w:p w14:paraId="24611421" w14:textId="6F803426" w:rsidR="000F79E3" w:rsidRPr="000F79E3" w:rsidRDefault="000F79E3" w:rsidP="000F79E3">
            <w:pPr>
              <w:ind w:firstLine="0"/>
            </w:pPr>
            <w:r>
              <w:t>Henegan</w:t>
            </w:r>
          </w:p>
        </w:tc>
      </w:tr>
      <w:tr w:rsidR="000F79E3" w:rsidRPr="000F79E3" w14:paraId="16588688" w14:textId="77777777" w:rsidTr="000F79E3">
        <w:tc>
          <w:tcPr>
            <w:tcW w:w="2179" w:type="dxa"/>
            <w:shd w:val="clear" w:color="auto" w:fill="auto"/>
          </w:tcPr>
          <w:p w14:paraId="3C0CF1D6" w14:textId="245D7976" w:rsidR="000F79E3" w:rsidRPr="000F79E3" w:rsidRDefault="000F79E3" w:rsidP="000F79E3">
            <w:pPr>
              <w:ind w:firstLine="0"/>
            </w:pPr>
            <w:r>
              <w:t>Hewitt</w:t>
            </w:r>
          </w:p>
        </w:tc>
        <w:tc>
          <w:tcPr>
            <w:tcW w:w="2179" w:type="dxa"/>
            <w:shd w:val="clear" w:color="auto" w:fill="auto"/>
          </w:tcPr>
          <w:p w14:paraId="57A66F37" w14:textId="31096DD3" w:rsidR="000F79E3" w:rsidRPr="000F79E3" w:rsidRDefault="000F79E3" w:rsidP="000F79E3">
            <w:pPr>
              <w:ind w:firstLine="0"/>
            </w:pPr>
            <w:r>
              <w:t>Hiott</w:t>
            </w:r>
          </w:p>
        </w:tc>
        <w:tc>
          <w:tcPr>
            <w:tcW w:w="2180" w:type="dxa"/>
            <w:shd w:val="clear" w:color="auto" w:fill="auto"/>
          </w:tcPr>
          <w:p w14:paraId="27056DF8" w14:textId="51C6F5D8" w:rsidR="000F79E3" w:rsidRPr="000F79E3" w:rsidRDefault="000F79E3" w:rsidP="000F79E3">
            <w:pPr>
              <w:ind w:firstLine="0"/>
            </w:pPr>
            <w:r>
              <w:t>Hixon</w:t>
            </w:r>
          </w:p>
        </w:tc>
      </w:tr>
      <w:tr w:rsidR="000F79E3" w:rsidRPr="000F79E3" w14:paraId="45550B7D" w14:textId="77777777" w:rsidTr="000F79E3">
        <w:tc>
          <w:tcPr>
            <w:tcW w:w="2179" w:type="dxa"/>
            <w:shd w:val="clear" w:color="auto" w:fill="auto"/>
          </w:tcPr>
          <w:p w14:paraId="5D2DD52A" w14:textId="58D2302A" w:rsidR="000F79E3" w:rsidRPr="000F79E3" w:rsidRDefault="000F79E3" w:rsidP="000F79E3">
            <w:pPr>
              <w:ind w:firstLine="0"/>
            </w:pPr>
            <w:r>
              <w:t>Hosey</w:t>
            </w:r>
          </w:p>
        </w:tc>
        <w:tc>
          <w:tcPr>
            <w:tcW w:w="2179" w:type="dxa"/>
            <w:shd w:val="clear" w:color="auto" w:fill="auto"/>
          </w:tcPr>
          <w:p w14:paraId="42578A38" w14:textId="128EAD27" w:rsidR="000F79E3" w:rsidRPr="000F79E3" w:rsidRDefault="000F79E3" w:rsidP="000F79E3">
            <w:pPr>
              <w:ind w:firstLine="0"/>
            </w:pPr>
            <w:r>
              <w:t>Howard</w:t>
            </w:r>
          </w:p>
        </w:tc>
        <w:tc>
          <w:tcPr>
            <w:tcW w:w="2180" w:type="dxa"/>
            <w:shd w:val="clear" w:color="auto" w:fill="auto"/>
          </w:tcPr>
          <w:p w14:paraId="335E57A4" w14:textId="0695683E" w:rsidR="000F79E3" w:rsidRPr="000F79E3" w:rsidRDefault="000F79E3" w:rsidP="000F79E3">
            <w:pPr>
              <w:ind w:firstLine="0"/>
            </w:pPr>
            <w:r>
              <w:t>Hyde</w:t>
            </w:r>
          </w:p>
        </w:tc>
      </w:tr>
      <w:tr w:rsidR="000F79E3" w:rsidRPr="000F79E3" w14:paraId="4BC5B92F" w14:textId="77777777" w:rsidTr="000F79E3">
        <w:tc>
          <w:tcPr>
            <w:tcW w:w="2179" w:type="dxa"/>
            <w:shd w:val="clear" w:color="auto" w:fill="auto"/>
          </w:tcPr>
          <w:p w14:paraId="6AA69D3D" w14:textId="2CCCD968" w:rsidR="000F79E3" w:rsidRPr="000F79E3" w:rsidRDefault="000F79E3" w:rsidP="000F79E3">
            <w:pPr>
              <w:ind w:firstLine="0"/>
            </w:pPr>
            <w:r>
              <w:t>Jefferson</w:t>
            </w:r>
          </w:p>
        </w:tc>
        <w:tc>
          <w:tcPr>
            <w:tcW w:w="2179" w:type="dxa"/>
            <w:shd w:val="clear" w:color="auto" w:fill="auto"/>
          </w:tcPr>
          <w:p w14:paraId="14EB1D68" w14:textId="49BD3E2D" w:rsidR="000F79E3" w:rsidRPr="000F79E3" w:rsidRDefault="000F79E3" w:rsidP="000F79E3">
            <w:pPr>
              <w:ind w:firstLine="0"/>
            </w:pPr>
            <w:r>
              <w:t>J. E. Johnson</w:t>
            </w:r>
          </w:p>
        </w:tc>
        <w:tc>
          <w:tcPr>
            <w:tcW w:w="2180" w:type="dxa"/>
            <w:shd w:val="clear" w:color="auto" w:fill="auto"/>
          </w:tcPr>
          <w:p w14:paraId="1AD3D602" w14:textId="7C07248D" w:rsidR="000F79E3" w:rsidRPr="000F79E3" w:rsidRDefault="000F79E3" w:rsidP="000F79E3">
            <w:pPr>
              <w:ind w:firstLine="0"/>
            </w:pPr>
            <w:r>
              <w:t>J. L. Johnson</w:t>
            </w:r>
          </w:p>
        </w:tc>
      </w:tr>
      <w:tr w:rsidR="000F79E3" w:rsidRPr="000F79E3" w14:paraId="10B8E52C" w14:textId="77777777" w:rsidTr="000F79E3">
        <w:tc>
          <w:tcPr>
            <w:tcW w:w="2179" w:type="dxa"/>
            <w:shd w:val="clear" w:color="auto" w:fill="auto"/>
          </w:tcPr>
          <w:p w14:paraId="7B5E0B39" w14:textId="39123E1E" w:rsidR="000F79E3" w:rsidRPr="000F79E3" w:rsidRDefault="000F79E3" w:rsidP="000F79E3">
            <w:pPr>
              <w:ind w:firstLine="0"/>
            </w:pPr>
            <w:r>
              <w:t>S. Jones</w:t>
            </w:r>
          </w:p>
        </w:tc>
        <w:tc>
          <w:tcPr>
            <w:tcW w:w="2179" w:type="dxa"/>
            <w:shd w:val="clear" w:color="auto" w:fill="auto"/>
          </w:tcPr>
          <w:p w14:paraId="61E19107" w14:textId="0BE5D959" w:rsidR="000F79E3" w:rsidRPr="000F79E3" w:rsidRDefault="000F79E3" w:rsidP="000F79E3">
            <w:pPr>
              <w:ind w:firstLine="0"/>
            </w:pPr>
            <w:r>
              <w:t>W. Jones</w:t>
            </w:r>
          </w:p>
        </w:tc>
        <w:tc>
          <w:tcPr>
            <w:tcW w:w="2180" w:type="dxa"/>
            <w:shd w:val="clear" w:color="auto" w:fill="auto"/>
          </w:tcPr>
          <w:p w14:paraId="2585952F" w14:textId="0BCFD3A6" w:rsidR="000F79E3" w:rsidRPr="000F79E3" w:rsidRDefault="000F79E3" w:rsidP="000F79E3">
            <w:pPr>
              <w:ind w:firstLine="0"/>
            </w:pPr>
            <w:r>
              <w:t>Kilmartin</w:t>
            </w:r>
          </w:p>
        </w:tc>
      </w:tr>
      <w:tr w:rsidR="000F79E3" w:rsidRPr="000F79E3" w14:paraId="0A73A47D" w14:textId="77777777" w:rsidTr="000F79E3">
        <w:tc>
          <w:tcPr>
            <w:tcW w:w="2179" w:type="dxa"/>
            <w:shd w:val="clear" w:color="auto" w:fill="auto"/>
          </w:tcPr>
          <w:p w14:paraId="203C8C33" w14:textId="3EF73024" w:rsidR="000F79E3" w:rsidRPr="000F79E3" w:rsidRDefault="000F79E3" w:rsidP="000F79E3">
            <w:pPr>
              <w:ind w:firstLine="0"/>
            </w:pPr>
            <w:r>
              <w:t>King</w:t>
            </w:r>
          </w:p>
        </w:tc>
        <w:tc>
          <w:tcPr>
            <w:tcW w:w="2179" w:type="dxa"/>
            <w:shd w:val="clear" w:color="auto" w:fill="auto"/>
          </w:tcPr>
          <w:p w14:paraId="4DDB3161" w14:textId="2BFEAEB2" w:rsidR="000F79E3" w:rsidRPr="000F79E3" w:rsidRDefault="000F79E3" w:rsidP="000F79E3">
            <w:pPr>
              <w:ind w:firstLine="0"/>
            </w:pPr>
            <w:r>
              <w:t>Kirby</w:t>
            </w:r>
          </w:p>
        </w:tc>
        <w:tc>
          <w:tcPr>
            <w:tcW w:w="2180" w:type="dxa"/>
            <w:shd w:val="clear" w:color="auto" w:fill="auto"/>
          </w:tcPr>
          <w:p w14:paraId="6D02408F" w14:textId="64809F6E" w:rsidR="000F79E3" w:rsidRPr="000F79E3" w:rsidRDefault="000F79E3" w:rsidP="000F79E3">
            <w:pPr>
              <w:ind w:firstLine="0"/>
            </w:pPr>
            <w:r>
              <w:t>Landing</w:t>
            </w:r>
          </w:p>
        </w:tc>
      </w:tr>
      <w:tr w:rsidR="000F79E3" w:rsidRPr="000F79E3" w14:paraId="63C34757" w14:textId="77777777" w:rsidTr="000F79E3">
        <w:tc>
          <w:tcPr>
            <w:tcW w:w="2179" w:type="dxa"/>
            <w:shd w:val="clear" w:color="auto" w:fill="auto"/>
          </w:tcPr>
          <w:p w14:paraId="117A10AD" w14:textId="357124B7" w:rsidR="000F79E3" w:rsidRPr="000F79E3" w:rsidRDefault="000F79E3" w:rsidP="000F79E3">
            <w:pPr>
              <w:ind w:firstLine="0"/>
            </w:pPr>
            <w:r>
              <w:t>Lawson</w:t>
            </w:r>
          </w:p>
        </w:tc>
        <w:tc>
          <w:tcPr>
            <w:tcW w:w="2179" w:type="dxa"/>
            <w:shd w:val="clear" w:color="auto" w:fill="auto"/>
          </w:tcPr>
          <w:p w14:paraId="12DE7858" w14:textId="509A4D95" w:rsidR="000F79E3" w:rsidRPr="000F79E3" w:rsidRDefault="000F79E3" w:rsidP="000F79E3">
            <w:pPr>
              <w:ind w:firstLine="0"/>
            </w:pPr>
            <w:r>
              <w:t>Leber</w:t>
            </w:r>
          </w:p>
        </w:tc>
        <w:tc>
          <w:tcPr>
            <w:tcW w:w="2180" w:type="dxa"/>
            <w:shd w:val="clear" w:color="auto" w:fill="auto"/>
          </w:tcPr>
          <w:p w14:paraId="7BBB83FC" w14:textId="4A9F2372" w:rsidR="000F79E3" w:rsidRPr="000F79E3" w:rsidRDefault="000F79E3" w:rsidP="000F79E3">
            <w:pPr>
              <w:ind w:firstLine="0"/>
            </w:pPr>
            <w:r>
              <w:t>Ligon</w:t>
            </w:r>
          </w:p>
        </w:tc>
      </w:tr>
      <w:tr w:rsidR="000F79E3" w:rsidRPr="000F79E3" w14:paraId="2F9AC0E1" w14:textId="77777777" w:rsidTr="000F79E3">
        <w:tc>
          <w:tcPr>
            <w:tcW w:w="2179" w:type="dxa"/>
            <w:shd w:val="clear" w:color="auto" w:fill="auto"/>
          </w:tcPr>
          <w:p w14:paraId="5594CAEB" w14:textId="561FAFD8" w:rsidR="000F79E3" w:rsidRPr="000F79E3" w:rsidRDefault="000F79E3" w:rsidP="000F79E3">
            <w:pPr>
              <w:ind w:firstLine="0"/>
            </w:pPr>
            <w:r>
              <w:t>Long</w:t>
            </w:r>
          </w:p>
        </w:tc>
        <w:tc>
          <w:tcPr>
            <w:tcW w:w="2179" w:type="dxa"/>
            <w:shd w:val="clear" w:color="auto" w:fill="auto"/>
          </w:tcPr>
          <w:p w14:paraId="48396BF1" w14:textId="18A9CCBC" w:rsidR="000F79E3" w:rsidRPr="000F79E3" w:rsidRDefault="000F79E3" w:rsidP="000F79E3">
            <w:pPr>
              <w:ind w:firstLine="0"/>
            </w:pPr>
            <w:r>
              <w:t>Lowe</w:t>
            </w:r>
          </w:p>
        </w:tc>
        <w:tc>
          <w:tcPr>
            <w:tcW w:w="2180" w:type="dxa"/>
            <w:shd w:val="clear" w:color="auto" w:fill="auto"/>
          </w:tcPr>
          <w:p w14:paraId="5DEEDCD5" w14:textId="452004EA" w:rsidR="000F79E3" w:rsidRPr="000F79E3" w:rsidRDefault="000F79E3" w:rsidP="000F79E3">
            <w:pPr>
              <w:ind w:firstLine="0"/>
            </w:pPr>
            <w:r>
              <w:t>Magnuson</w:t>
            </w:r>
          </w:p>
        </w:tc>
      </w:tr>
      <w:tr w:rsidR="000F79E3" w:rsidRPr="000F79E3" w14:paraId="273C598A" w14:textId="77777777" w:rsidTr="000F79E3">
        <w:tc>
          <w:tcPr>
            <w:tcW w:w="2179" w:type="dxa"/>
            <w:shd w:val="clear" w:color="auto" w:fill="auto"/>
          </w:tcPr>
          <w:p w14:paraId="5EE647FC" w14:textId="78695CD2" w:rsidR="000F79E3" w:rsidRPr="000F79E3" w:rsidRDefault="000F79E3" w:rsidP="000F79E3">
            <w:pPr>
              <w:ind w:firstLine="0"/>
            </w:pPr>
            <w:r>
              <w:t>May</w:t>
            </w:r>
          </w:p>
        </w:tc>
        <w:tc>
          <w:tcPr>
            <w:tcW w:w="2179" w:type="dxa"/>
            <w:shd w:val="clear" w:color="auto" w:fill="auto"/>
          </w:tcPr>
          <w:p w14:paraId="43647CFE" w14:textId="7D1ADFFE" w:rsidR="000F79E3" w:rsidRPr="000F79E3" w:rsidRDefault="000F79E3" w:rsidP="000F79E3">
            <w:pPr>
              <w:ind w:firstLine="0"/>
            </w:pPr>
            <w:r>
              <w:t>McCabe</w:t>
            </w:r>
          </w:p>
        </w:tc>
        <w:tc>
          <w:tcPr>
            <w:tcW w:w="2180" w:type="dxa"/>
            <w:shd w:val="clear" w:color="auto" w:fill="auto"/>
          </w:tcPr>
          <w:p w14:paraId="011BEC14" w14:textId="0B100F49" w:rsidR="000F79E3" w:rsidRPr="000F79E3" w:rsidRDefault="000F79E3" w:rsidP="000F79E3">
            <w:pPr>
              <w:ind w:firstLine="0"/>
            </w:pPr>
            <w:r>
              <w:t>McCravy</w:t>
            </w:r>
          </w:p>
        </w:tc>
      </w:tr>
      <w:tr w:rsidR="000F79E3" w:rsidRPr="000F79E3" w14:paraId="4B6222AC" w14:textId="77777777" w:rsidTr="000F79E3">
        <w:tc>
          <w:tcPr>
            <w:tcW w:w="2179" w:type="dxa"/>
            <w:shd w:val="clear" w:color="auto" w:fill="auto"/>
          </w:tcPr>
          <w:p w14:paraId="5143C54C" w14:textId="02270850" w:rsidR="000F79E3" w:rsidRPr="000F79E3" w:rsidRDefault="000F79E3" w:rsidP="000F79E3">
            <w:pPr>
              <w:ind w:firstLine="0"/>
            </w:pPr>
            <w:r>
              <w:t>McDaniel</w:t>
            </w:r>
          </w:p>
        </w:tc>
        <w:tc>
          <w:tcPr>
            <w:tcW w:w="2179" w:type="dxa"/>
            <w:shd w:val="clear" w:color="auto" w:fill="auto"/>
          </w:tcPr>
          <w:p w14:paraId="2FF4C280" w14:textId="2E769FA8" w:rsidR="000F79E3" w:rsidRPr="000F79E3" w:rsidRDefault="000F79E3" w:rsidP="000F79E3">
            <w:pPr>
              <w:ind w:firstLine="0"/>
            </w:pPr>
            <w:r>
              <w:t>McGinnis</w:t>
            </w:r>
          </w:p>
        </w:tc>
        <w:tc>
          <w:tcPr>
            <w:tcW w:w="2180" w:type="dxa"/>
            <w:shd w:val="clear" w:color="auto" w:fill="auto"/>
          </w:tcPr>
          <w:p w14:paraId="5BD6680A" w14:textId="17D7CB86" w:rsidR="000F79E3" w:rsidRPr="000F79E3" w:rsidRDefault="000F79E3" w:rsidP="000F79E3">
            <w:pPr>
              <w:ind w:firstLine="0"/>
            </w:pPr>
            <w:r>
              <w:t>Mitchell</w:t>
            </w:r>
          </w:p>
        </w:tc>
      </w:tr>
      <w:tr w:rsidR="000F79E3" w:rsidRPr="000F79E3" w14:paraId="5496C763" w14:textId="77777777" w:rsidTr="000F79E3">
        <w:tc>
          <w:tcPr>
            <w:tcW w:w="2179" w:type="dxa"/>
            <w:shd w:val="clear" w:color="auto" w:fill="auto"/>
          </w:tcPr>
          <w:p w14:paraId="0ED8EE90" w14:textId="4CA795D7" w:rsidR="000F79E3" w:rsidRPr="000F79E3" w:rsidRDefault="000F79E3" w:rsidP="000F79E3">
            <w:pPr>
              <w:ind w:firstLine="0"/>
            </w:pPr>
            <w:r>
              <w:t>T. Moore</w:t>
            </w:r>
          </w:p>
        </w:tc>
        <w:tc>
          <w:tcPr>
            <w:tcW w:w="2179" w:type="dxa"/>
            <w:shd w:val="clear" w:color="auto" w:fill="auto"/>
          </w:tcPr>
          <w:p w14:paraId="3344C821" w14:textId="542C41DB" w:rsidR="000F79E3" w:rsidRPr="000F79E3" w:rsidRDefault="000F79E3" w:rsidP="000F79E3">
            <w:pPr>
              <w:ind w:firstLine="0"/>
            </w:pPr>
            <w:r>
              <w:t>A. M. Morgan</w:t>
            </w:r>
          </w:p>
        </w:tc>
        <w:tc>
          <w:tcPr>
            <w:tcW w:w="2180" w:type="dxa"/>
            <w:shd w:val="clear" w:color="auto" w:fill="auto"/>
          </w:tcPr>
          <w:p w14:paraId="70BE6E34" w14:textId="40E745DA" w:rsidR="000F79E3" w:rsidRPr="000F79E3" w:rsidRDefault="000F79E3" w:rsidP="000F79E3">
            <w:pPr>
              <w:ind w:firstLine="0"/>
            </w:pPr>
            <w:r>
              <w:t>T. A. Morgan</w:t>
            </w:r>
          </w:p>
        </w:tc>
      </w:tr>
      <w:tr w:rsidR="000F79E3" w:rsidRPr="000F79E3" w14:paraId="762B967D" w14:textId="77777777" w:rsidTr="000F79E3">
        <w:tc>
          <w:tcPr>
            <w:tcW w:w="2179" w:type="dxa"/>
            <w:shd w:val="clear" w:color="auto" w:fill="auto"/>
          </w:tcPr>
          <w:p w14:paraId="376BFC9A" w14:textId="036F8721" w:rsidR="000F79E3" w:rsidRPr="000F79E3" w:rsidRDefault="000F79E3" w:rsidP="000F79E3">
            <w:pPr>
              <w:ind w:firstLine="0"/>
            </w:pPr>
            <w:r>
              <w:t>Moss</w:t>
            </w:r>
          </w:p>
        </w:tc>
        <w:tc>
          <w:tcPr>
            <w:tcW w:w="2179" w:type="dxa"/>
            <w:shd w:val="clear" w:color="auto" w:fill="auto"/>
          </w:tcPr>
          <w:p w14:paraId="44C67F67" w14:textId="689FA2AD" w:rsidR="000F79E3" w:rsidRPr="000F79E3" w:rsidRDefault="000F79E3" w:rsidP="000F79E3">
            <w:pPr>
              <w:ind w:firstLine="0"/>
            </w:pPr>
            <w:r>
              <w:t>Murphy</w:t>
            </w:r>
          </w:p>
        </w:tc>
        <w:tc>
          <w:tcPr>
            <w:tcW w:w="2180" w:type="dxa"/>
            <w:shd w:val="clear" w:color="auto" w:fill="auto"/>
          </w:tcPr>
          <w:p w14:paraId="0E127BFF" w14:textId="4F30AEB3" w:rsidR="000F79E3" w:rsidRPr="000F79E3" w:rsidRDefault="000F79E3" w:rsidP="000F79E3">
            <w:pPr>
              <w:ind w:firstLine="0"/>
            </w:pPr>
            <w:r>
              <w:t>Neese</w:t>
            </w:r>
          </w:p>
        </w:tc>
      </w:tr>
      <w:tr w:rsidR="000F79E3" w:rsidRPr="000F79E3" w14:paraId="14EFFDDB" w14:textId="77777777" w:rsidTr="000F79E3">
        <w:tc>
          <w:tcPr>
            <w:tcW w:w="2179" w:type="dxa"/>
            <w:shd w:val="clear" w:color="auto" w:fill="auto"/>
          </w:tcPr>
          <w:p w14:paraId="013923BD" w14:textId="19AAD96E" w:rsidR="000F79E3" w:rsidRPr="000F79E3" w:rsidRDefault="000F79E3" w:rsidP="000F79E3">
            <w:pPr>
              <w:ind w:firstLine="0"/>
            </w:pPr>
            <w:r>
              <w:t>B. Newton</w:t>
            </w:r>
          </w:p>
        </w:tc>
        <w:tc>
          <w:tcPr>
            <w:tcW w:w="2179" w:type="dxa"/>
            <w:shd w:val="clear" w:color="auto" w:fill="auto"/>
          </w:tcPr>
          <w:p w14:paraId="081CB38C" w14:textId="4A64009D" w:rsidR="000F79E3" w:rsidRPr="000F79E3" w:rsidRDefault="000F79E3" w:rsidP="000F79E3">
            <w:pPr>
              <w:ind w:firstLine="0"/>
            </w:pPr>
            <w:r>
              <w:t>Nutt</w:t>
            </w:r>
          </w:p>
        </w:tc>
        <w:tc>
          <w:tcPr>
            <w:tcW w:w="2180" w:type="dxa"/>
            <w:shd w:val="clear" w:color="auto" w:fill="auto"/>
          </w:tcPr>
          <w:p w14:paraId="5020C9F1" w14:textId="797874F4" w:rsidR="000F79E3" w:rsidRPr="000F79E3" w:rsidRDefault="000F79E3" w:rsidP="000F79E3">
            <w:pPr>
              <w:ind w:firstLine="0"/>
            </w:pPr>
            <w:r>
              <w:t>O'Neal</w:t>
            </w:r>
          </w:p>
        </w:tc>
      </w:tr>
      <w:tr w:rsidR="000F79E3" w:rsidRPr="000F79E3" w14:paraId="28342823" w14:textId="77777777" w:rsidTr="000F79E3">
        <w:tc>
          <w:tcPr>
            <w:tcW w:w="2179" w:type="dxa"/>
            <w:shd w:val="clear" w:color="auto" w:fill="auto"/>
          </w:tcPr>
          <w:p w14:paraId="55EA6784" w14:textId="1D2BA064" w:rsidR="000F79E3" w:rsidRPr="000F79E3" w:rsidRDefault="000F79E3" w:rsidP="000F79E3">
            <w:pPr>
              <w:ind w:firstLine="0"/>
            </w:pPr>
            <w:r>
              <w:t>Oremus</w:t>
            </w:r>
          </w:p>
        </w:tc>
        <w:tc>
          <w:tcPr>
            <w:tcW w:w="2179" w:type="dxa"/>
            <w:shd w:val="clear" w:color="auto" w:fill="auto"/>
          </w:tcPr>
          <w:p w14:paraId="1C920C32" w14:textId="2DB4D799" w:rsidR="000F79E3" w:rsidRPr="000F79E3" w:rsidRDefault="000F79E3" w:rsidP="000F79E3">
            <w:pPr>
              <w:ind w:firstLine="0"/>
            </w:pPr>
            <w:r>
              <w:t>Pace</w:t>
            </w:r>
          </w:p>
        </w:tc>
        <w:tc>
          <w:tcPr>
            <w:tcW w:w="2180" w:type="dxa"/>
            <w:shd w:val="clear" w:color="auto" w:fill="auto"/>
          </w:tcPr>
          <w:p w14:paraId="29EA9A74" w14:textId="0DBFD610" w:rsidR="000F79E3" w:rsidRPr="000F79E3" w:rsidRDefault="000F79E3" w:rsidP="000F79E3">
            <w:pPr>
              <w:ind w:firstLine="0"/>
            </w:pPr>
            <w:r>
              <w:t>Pedalino</w:t>
            </w:r>
          </w:p>
        </w:tc>
      </w:tr>
      <w:tr w:rsidR="000F79E3" w:rsidRPr="000F79E3" w14:paraId="314F16B5" w14:textId="77777777" w:rsidTr="000F79E3">
        <w:tc>
          <w:tcPr>
            <w:tcW w:w="2179" w:type="dxa"/>
            <w:shd w:val="clear" w:color="auto" w:fill="auto"/>
          </w:tcPr>
          <w:p w14:paraId="73F491F1" w14:textId="1383D03F" w:rsidR="000F79E3" w:rsidRPr="000F79E3" w:rsidRDefault="000F79E3" w:rsidP="000F79E3">
            <w:pPr>
              <w:ind w:firstLine="0"/>
            </w:pPr>
            <w:r>
              <w:t>Pendarvis</w:t>
            </w:r>
          </w:p>
        </w:tc>
        <w:tc>
          <w:tcPr>
            <w:tcW w:w="2179" w:type="dxa"/>
            <w:shd w:val="clear" w:color="auto" w:fill="auto"/>
          </w:tcPr>
          <w:p w14:paraId="088FB27B" w14:textId="42D8CFB6" w:rsidR="000F79E3" w:rsidRPr="000F79E3" w:rsidRDefault="000F79E3" w:rsidP="000F79E3">
            <w:pPr>
              <w:ind w:firstLine="0"/>
            </w:pPr>
            <w:r>
              <w:t>Pope</w:t>
            </w:r>
          </w:p>
        </w:tc>
        <w:tc>
          <w:tcPr>
            <w:tcW w:w="2180" w:type="dxa"/>
            <w:shd w:val="clear" w:color="auto" w:fill="auto"/>
          </w:tcPr>
          <w:p w14:paraId="0BBEC9C4" w14:textId="12A55642" w:rsidR="000F79E3" w:rsidRPr="000F79E3" w:rsidRDefault="000F79E3" w:rsidP="000F79E3">
            <w:pPr>
              <w:ind w:firstLine="0"/>
            </w:pPr>
            <w:r>
              <w:t>Rivers</w:t>
            </w:r>
          </w:p>
        </w:tc>
      </w:tr>
      <w:tr w:rsidR="000F79E3" w:rsidRPr="000F79E3" w14:paraId="7B02B5F4" w14:textId="77777777" w:rsidTr="000F79E3">
        <w:tc>
          <w:tcPr>
            <w:tcW w:w="2179" w:type="dxa"/>
            <w:shd w:val="clear" w:color="auto" w:fill="auto"/>
          </w:tcPr>
          <w:p w14:paraId="4226E190" w14:textId="6BEACCFC" w:rsidR="000F79E3" w:rsidRPr="000F79E3" w:rsidRDefault="000F79E3" w:rsidP="000F79E3">
            <w:pPr>
              <w:ind w:firstLine="0"/>
            </w:pPr>
            <w:r>
              <w:t>Robbins</w:t>
            </w:r>
          </w:p>
        </w:tc>
        <w:tc>
          <w:tcPr>
            <w:tcW w:w="2179" w:type="dxa"/>
            <w:shd w:val="clear" w:color="auto" w:fill="auto"/>
          </w:tcPr>
          <w:p w14:paraId="68A839E9" w14:textId="29C6C36E" w:rsidR="000F79E3" w:rsidRPr="000F79E3" w:rsidRDefault="000F79E3" w:rsidP="000F79E3">
            <w:pPr>
              <w:ind w:firstLine="0"/>
            </w:pPr>
            <w:r>
              <w:t>Rose</w:t>
            </w:r>
          </w:p>
        </w:tc>
        <w:tc>
          <w:tcPr>
            <w:tcW w:w="2180" w:type="dxa"/>
            <w:shd w:val="clear" w:color="auto" w:fill="auto"/>
          </w:tcPr>
          <w:p w14:paraId="18C28F5E" w14:textId="49440B62" w:rsidR="000F79E3" w:rsidRPr="000F79E3" w:rsidRDefault="000F79E3" w:rsidP="000F79E3">
            <w:pPr>
              <w:ind w:firstLine="0"/>
            </w:pPr>
            <w:r>
              <w:t>Rutherford</w:t>
            </w:r>
          </w:p>
        </w:tc>
      </w:tr>
      <w:tr w:rsidR="000F79E3" w:rsidRPr="000F79E3" w14:paraId="2BD03760" w14:textId="77777777" w:rsidTr="000F79E3">
        <w:tc>
          <w:tcPr>
            <w:tcW w:w="2179" w:type="dxa"/>
            <w:shd w:val="clear" w:color="auto" w:fill="auto"/>
          </w:tcPr>
          <w:p w14:paraId="320B434F" w14:textId="52757FD3" w:rsidR="000F79E3" w:rsidRPr="000F79E3" w:rsidRDefault="000F79E3" w:rsidP="000F79E3">
            <w:pPr>
              <w:ind w:firstLine="0"/>
            </w:pPr>
            <w:r>
              <w:t>Sandifer</w:t>
            </w:r>
          </w:p>
        </w:tc>
        <w:tc>
          <w:tcPr>
            <w:tcW w:w="2179" w:type="dxa"/>
            <w:shd w:val="clear" w:color="auto" w:fill="auto"/>
          </w:tcPr>
          <w:p w14:paraId="7521F64D" w14:textId="00B59799" w:rsidR="000F79E3" w:rsidRPr="000F79E3" w:rsidRDefault="000F79E3" w:rsidP="000F79E3">
            <w:pPr>
              <w:ind w:firstLine="0"/>
            </w:pPr>
            <w:r>
              <w:t>Schuessler</w:t>
            </w:r>
          </w:p>
        </w:tc>
        <w:tc>
          <w:tcPr>
            <w:tcW w:w="2180" w:type="dxa"/>
            <w:shd w:val="clear" w:color="auto" w:fill="auto"/>
          </w:tcPr>
          <w:p w14:paraId="32F2E88D" w14:textId="5185892B" w:rsidR="000F79E3" w:rsidRPr="000F79E3" w:rsidRDefault="000F79E3" w:rsidP="000F79E3">
            <w:pPr>
              <w:ind w:firstLine="0"/>
            </w:pPr>
            <w:r>
              <w:t>Sessions</w:t>
            </w:r>
          </w:p>
        </w:tc>
      </w:tr>
      <w:tr w:rsidR="000F79E3" w:rsidRPr="000F79E3" w14:paraId="10562112" w14:textId="77777777" w:rsidTr="000F79E3">
        <w:tc>
          <w:tcPr>
            <w:tcW w:w="2179" w:type="dxa"/>
            <w:shd w:val="clear" w:color="auto" w:fill="auto"/>
          </w:tcPr>
          <w:p w14:paraId="6DE922A8" w14:textId="0AEC267E" w:rsidR="000F79E3" w:rsidRPr="000F79E3" w:rsidRDefault="000F79E3" w:rsidP="000F79E3">
            <w:pPr>
              <w:ind w:firstLine="0"/>
            </w:pPr>
            <w:r>
              <w:t>G. M. Smith</w:t>
            </w:r>
          </w:p>
        </w:tc>
        <w:tc>
          <w:tcPr>
            <w:tcW w:w="2179" w:type="dxa"/>
            <w:shd w:val="clear" w:color="auto" w:fill="auto"/>
          </w:tcPr>
          <w:p w14:paraId="23E37D7F" w14:textId="208D75FC" w:rsidR="000F79E3" w:rsidRPr="000F79E3" w:rsidRDefault="000F79E3" w:rsidP="000F79E3">
            <w:pPr>
              <w:ind w:firstLine="0"/>
            </w:pPr>
            <w:r>
              <w:t>M. M. Smith</w:t>
            </w:r>
          </w:p>
        </w:tc>
        <w:tc>
          <w:tcPr>
            <w:tcW w:w="2180" w:type="dxa"/>
            <w:shd w:val="clear" w:color="auto" w:fill="auto"/>
          </w:tcPr>
          <w:p w14:paraId="69522B5B" w14:textId="6DF3FF97" w:rsidR="000F79E3" w:rsidRPr="000F79E3" w:rsidRDefault="000F79E3" w:rsidP="000F79E3">
            <w:pPr>
              <w:ind w:firstLine="0"/>
            </w:pPr>
            <w:r>
              <w:t>Stavrinakis</w:t>
            </w:r>
          </w:p>
        </w:tc>
      </w:tr>
      <w:tr w:rsidR="000F79E3" w:rsidRPr="000F79E3" w14:paraId="64F4ABEE" w14:textId="77777777" w:rsidTr="000F79E3">
        <w:tc>
          <w:tcPr>
            <w:tcW w:w="2179" w:type="dxa"/>
            <w:shd w:val="clear" w:color="auto" w:fill="auto"/>
          </w:tcPr>
          <w:p w14:paraId="533F6F4D" w14:textId="44A122CA" w:rsidR="000F79E3" w:rsidRPr="000F79E3" w:rsidRDefault="000F79E3" w:rsidP="000F79E3">
            <w:pPr>
              <w:ind w:firstLine="0"/>
            </w:pPr>
            <w:r>
              <w:t>Taylor</w:t>
            </w:r>
          </w:p>
        </w:tc>
        <w:tc>
          <w:tcPr>
            <w:tcW w:w="2179" w:type="dxa"/>
            <w:shd w:val="clear" w:color="auto" w:fill="auto"/>
          </w:tcPr>
          <w:p w14:paraId="439DCCEA" w14:textId="74C07E9D" w:rsidR="000F79E3" w:rsidRPr="000F79E3" w:rsidRDefault="000F79E3" w:rsidP="000F79E3">
            <w:pPr>
              <w:ind w:firstLine="0"/>
            </w:pPr>
            <w:r>
              <w:t>Thayer</w:t>
            </w:r>
          </w:p>
        </w:tc>
        <w:tc>
          <w:tcPr>
            <w:tcW w:w="2180" w:type="dxa"/>
            <w:shd w:val="clear" w:color="auto" w:fill="auto"/>
          </w:tcPr>
          <w:p w14:paraId="17CB1516" w14:textId="17C64812" w:rsidR="000F79E3" w:rsidRPr="000F79E3" w:rsidRDefault="000F79E3" w:rsidP="000F79E3">
            <w:pPr>
              <w:ind w:firstLine="0"/>
            </w:pPr>
            <w:r>
              <w:t>Thigpen</w:t>
            </w:r>
          </w:p>
        </w:tc>
      </w:tr>
      <w:tr w:rsidR="000F79E3" w:rsidRPr="000F79E3" w14:paraId="79BC501F" w14:textId="77777777" w:rsidTr="000F79E3">
        <w:tc>
          <w:tcPr>
            <w:tcW w:w="2179" w:type="dxa"/>
            <w:shd w:val="clear" w:color="auto" w:fill="auto"/>
          </w:tcPr>
          <w:p w14:paraId="1974B97B" w14:textId="2CC797E8" w:rsidR="000F79E3" w:rsidRPr="000F79E3" w:rsidRDefault="000F79E3" w:rsidP="000F79E3">
            <w:pPr>
              <w:ind w:firstLine="0"/>
            </w:pPr>
            <w:r>
              <w:t>Trantham</w:t>
            </w:r>
          </w:p>
        </w:tc>
        <w:tc>
          <w:tcPr>
            <w:tcW w:w="2179" w:type="dxa"/>
            <w:shd w:val="clear" w:color="auto" w:fill="auto"/>
          </w:tcPr>
          <w:p w14:paraId="2DFC6C5E" w14:textId="001B700F" w:rsidR="000F79E3" w:rsidRPr="000F79E3" w:rsidRDefault="000F79E3" w:rsidP="000F79E3">
            <w:pPr>
              <w:ind w:firstLine="0"/>
            </w:pPr>
            <w:r>
              <w:t>Vaughan</w:t>
            </w:r>
          </w:p>
        </w:tc>
        <w:tc>
          <w:tcPr>
            <w:tcW w:w="2180" w:type="dxa"/>
            <w:shd w:val="clear" w:color="auto" w:fill="auto"/>
          </w:tcPr>
          <w:p w14:paraId="47D60CF8" w14:textId="37A69B95" w:rsidR="000F79E3" w:rsidRPr="000F79E3" w:rsidRDefault="000F79E3" w:rsidP="000F79E3">
            <w:pPr>
              <w:ind w:firstLine="0"/>
            </w:pPr>
            <w:r>
              <w:t>Weeks</w:t>
            </w:r>
          </w:p>
        </w:tc>
      </w:tr>
      <w:tr w:rsidR="000F79E3" w:rsidRPr="000F79E3" w14:paraId="22CCB0DB" w14:textId="77777777" w:rsidTr="000F79E3">
        <w:tc>
          <w:tcPr>
            <w:tcW w:w="2179" w:type="dxa"/>
            <w:shd w:val="clear" w:color="auto" w:fill="auto"/>
          </w:tcPr>
          <w:p w14:paraId="485AA0C9" w14:textId="0DAB7C73" w:rsidR="000F79E3" w:rsidRPr="000F79E3" w:rsidRDefault="000F79E3" w:rsidP="000F79E3">
            <w:pPr>
              <w:ind w:firstLine="0"/>
            </w:pPr>
            <w:r>
              <w:t>West</w:t>
            </w:r>
          </w:p>
        </w:tc>
        <w:tc>
          <w:tcPr>
            <w:tcW w:w="2179" w:type="dxa"/>
            <w:shd w:val="clear" w:color="auto" w:fill="auto"/>
          </w:tcPr>
          <w:p w14:paraId="57D70BAC" w14:textId="06D1F710" w:rsidR="000F79E3" w:rsidRPr="000F79E3" w:rsidRDefault="000F79E3" w:rsidP="000F79E3">
            <w:pPr>
              <w:ind w:firstLine="0"/>
            </w:pPr>
            <w:r>
              <w:t>Wetmore</w:t>
            </w:r>
          </w:p>
        </w:tc>
        <w:tc>
          <w:tcPr>
            <w:tcW w:w="2180" w:type="dxa"/>
            <w:shd w:val="clear" w:color="auto" w:fill="auto"/>
          </w:tcPr>
          <w:p w14:paraId="6FE7985A" w14:textId="3FFFC587" w:rsidR="000F79E3" w:rsidRPr="000F79E3" w:rsidRDefault="000F79E3" w:rsidP="000F79E3">
            <w:pPr>
              <w:ind w:firstLine="0"/>
            </w:pPr>
            <w:r>
              <w:t>Wheeler</w:t>
            </w:r>
          </w:p>
        </w:tc>
      </w:tr>
      <w:tr w:rsidR="000F79E3" w:rsidRPr="000F79E3" w14:paraId="235B6AD3" w14:textId="77777777" w:rsidTr="000F79E3">
        <w:tc>
          <w:tcPr>
            <w:tcW w:w="2179" w:type="dxa"/>
            <w:shd w:val="clear" w:color="auto" w:fill="auto"/>
          </w:tcPr>
          <w:p w14:paraId="21A9744A" w14:textId="5249A608" w:rsidR="000F79E3" w:rsidRPr="000F79E3" w:rsidRDefault="000F79E3" w:rsidP="000F79E3">
            <w:pPr>
              <w:keepNext/>
              <w:ind w:firstLine="0"/>
            </w:pPr>
            <w:r>
              <w:t>White</w:t>
            </w:r>
          </w:p>
        </w:tc>
        <w:tc>
          <w:tcPr>
            <w:tcW w:w="2179" w:type="dxa"/>
            <w:shd w:val="clear" w:color="auto" w:fill="auto"/>
          </w:tcPr>
          <w:p w14:paraId="7CDEED3B" w14:textId="6E736083" w:rsidR="000F79E3" w:rsidRPr="000F79E3" w:rsidRDefault="000F79E3" w:rsidP="000F79E3">
            <w:pPr>
              <w:keepNext/>
              <w:ind w:firstLine="0"/>
            </w:pPr>
            <w:r>
              <w:t>Whitmire</w:t>
            </w:r>
          </w:p>
        </w:tc>
        <w:tc>
          <w:tcPr>
            <w:tcW w:w="2180" w:type="dxa"/>
            <w:shd w:val="clear" w:color="auto" w:fill="auto"/>
          </w:tcPr>
          <w:p w14:paraId="0F3FF309" w14:textId="5B4A7919" w:rsidR="000F79E3" w:rsidRPr="000F79E3" w:rsidRDefault="000F79E3" w:rsidP="000F79E3">
            <w:pPr>
              <w:keepNext/>
              <w:ind w:firstLine="0"/>
            </w:pPr>
            <w:r>
              <w:t>Williams</w:t>
            </w:r>
          </w:p>
        </w:tc>
      </w:tr>
      <w:tr w:rsidR="000F79E3" w:rsidRPr="000F79E3" w14:paraId="7578A447" w14:textId="77777777" w:rsidTr="000F79E3">
        <w:tc>
          <w:tcPr>
            <w:tcW w:w="2179" w:type="dxa"/>
            <w:shd w:val="clear" w:color="auto" w:fill="auto"/>
          </w:tcPr>
          <w:p w14:paraId="051DF03B" w14:textId="5314A97E" w:rsidR="000F79E3" w:rsidRPr="000F79E3" w:rsidRDefault="000F79E3" w:rsidP="000F79E3">
            <w:pPr>
              <w:keepNext/>
              <w:ind w:firstLine="0"/>
            </w:pPr>
            <w:r>
              <w:t>Willis</w:t>
            </w:r>
          </w:p>
        </w:tc>
        <w:tc>
          <w:tcPr>
            <w:tcW w:w="2179" w:type="dxa"/>
            <w:shd w:val="clear" w:color="auto" w:fill="auto"/>
          </w:tcPr>
          <w:p w14:paraId="6895B729" w14:textId="5AB738D0" w:rsidR="000F79E3" w:rsidRPr="000F79E3" w:rsidRDefault="000F79E3" w:rsidP="000F79E3">
            <w:pPr>
              <w:keepNext/>
              <w:ind w:firstLine="0"/>
            </w:pPr>
            <w:r>
              <w:t>Wooten</w:t>
            </w:r>
          </w:p>
        </w:tc>
        <w:tc>
          <w:tcPr>
            <w:tcW w:w="2180" w:type="dxa"/>
            <w:shd w:val="clear" w:color="auto" w:fill="auto"/>
          </w:tcPr>
          <w:p w14:paraId="52A094C8" w14:textId="77777777" w:rsidR="000F79E3" w:rsidRPr="000F79E3" w:rsidRDefault="000F79E3" w:rsidP="000F79E3">
            <w:pPr>
              <w:keepNext/>
              <w:ind w:firstLine="0"/>
            </w:pPr>
          </w:p>
        </w:tc>
      </w:tr>
    </w:tbl>
    <w:p w14:paraId="4BABABD4" w14:textId="77777777" w:rsidR="000F79E3" w:rsidRDefault="000F79E3" w:rsidP="000F79E3"/>
    <w:p w14:paraId="2C55CF94" w14:textId="13EBB82A" w:rsidR="000F79E3" w:rsidRDefault="000F79E3" w:rsidP="000F79E3">
      <w:pPr>
        <w:jc w:val="center"/>
        <w:rPr>
          <w:b/>
        </w:rPr>
      </w:pPr>
      <w:r w:rsidRPr="000F79E3">
        <w:rPr>
          <w:b/>
        </w:rPr>
        <w:t>Total--107</w:t>
      </w:r>
    </w:p>
    <w:p w14:paraId="3594DD22" w14:textId="77777777" w:rsidR="000F79E3" w:rsidRDefault="000F79E3" w:rsidP="000F79E3">
      <w:pPr>
        <w:jc w:val="center"/>
        <w:rPr>
          <w:b/>
        </w:rPr>
      </w:pPr>
    </w:p>
    <w:p w14:paraId="73BBBEF4" w14:textId="77777777" w:rsidR="000F79E3" w:rsidRDefault="000F79E3" w:rsidP="000F79E3">
      <w:pPr>
        <w:ind w:firstLine="0"/>
      </w:pPr>
      <w:r w:rsidRPr="000F79E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F79E3" w:rsidRPr="000F79E3" w14:paraId="2C241B83" w14:textId="77777777" w:rsidTr="000F79E3">
        <w:tc>
          <w:tcPr>
            <w:tcW w:w="2179" w:type="dxa"/>
            <w:shd w:val="clear" w:color="auto" w:fill="auto"/>
          </w:tcPr>
          <w:p w14:paraId="357C4440" w14:textId="509EBCC2" w:rsidR="000F79E3" w:rsidRPr="000F79E3" w:rsidRDefault="000F79E3" w:rsidP="000F79E3">
            <w:pPr>
              <w:keepNext/>
              <w:ind w:firstLine="0"/>
            </w:pPr>
            <w:r>
              <w:t>Bradley</w:t>
            </w:r>
          </w:p>
        </w:tc>
        <w:tc>
          <w:tcPr>
            <w:tcW w:w="2179" w:type="dxa"/>
            <w:shd w:val="clear" w:color="auto" w:fill="auto"/>
          </w:tcPr>
          <w:p w14:paraId="7B53119B" w14:textId="74BC4919" w:rsidR="000F79E3" w:rsidRPr="000F79E3" w:rsidRDefault="000F79E3" w:rsidP="000F79E3">
            <w:pPr>
              <w:keepNext/>
              <w:ind w:firstLine="0"/>
            </w:pPr>
            <w:r>
              <w:t>Erickson</w:t>
            </w:r>
          </w:p>
        </w:tc>
        <w:tc>
          <w:tcPr>
            <w:tcW w:w="2180" w:type="dxa"/>
            <w:shd w:val="clear" w:color="auto" w:fill="auto"/>
          </w:tcPr>
          <w:p w14:paraId="3CD756A7" w14:textId="764D3020" w:rsidR="000F79E3" w:rsidRPr="000F79E3" w:rsidRDefault="000F79E3" w:rsidP="000F79E3">
            <w:pPr>
              <w:keepNext/>
              <w:ind w:firstLine="0"/>
            </w:pPr>
            <w:r>
              <w:t>Gatch</w:t>
            </w:r>
          </w:p>
        </w:tc>
      </w:tr>
      <w:tr w:rsidR="000F79E3" w:rsidRPr="000F79E3" w14:paraId="6A35EC74" w14:textId="77777777" w:rsidTr="000F79E3">
        <w:tc>
          <w:tcPr>
            <w:tcW w:w="2179" w:type="dxa"/>
            <w:shd w:val="clear" w:color="auto" w:fill="auto"/>
          </w:tcPr>
          <w:p w14:paraId="00403813" w14:textId="0A3C3922" w:rsidR="000F79E3" w:rsidRPr="000F79E3" w:rsidRDefault="000F79E3" w:rsidP="000F79E3">
            <w:pPr>
              <w:keepNext/>
              <w:ind w:firstLine="0"/>
            </w:pPr>
            <w:r>
              <w:t>Hager</w:t>
            </w:r>
          </w:p>
        </w:tc>
        <w:tc>
          <w:tcPr>
            <w:tcW w:w="2179" w:type="dxa"/>
            <w:shd w:val="clear" w:color="auto" w:fill="auto"/>
          </w:tcPr>
          <w:p w14:paraId="3AB3EF51" w14:textId="43688A6B" w:rsidR="000F79E3" w:rsidRPr="000F79E3" w:rsidRDefault="000F79E3" w:rsidP="000F79E3">
            <w:pPr>
              <w:keepNext/>
              <w:ind w:firstLine="0"/>
            </w:pPr>
            <w:r>
              <w:t>Herbkersman</w:t>
            </w:r>
          </w:p>
        </w:tc>
        <w:tc>
          <w:tcPr>
            <w:tcW w:w="2180" w:type="dxa"/>
            <w:shd w:val="clear" w:color="auto" w:fill="auto"/>
          </w:tcPr>
          <w:p w14:paraId="23F0DC08" w14:textId="1C930623" w:rsidR="000F79E3" w:rsidRPr="000F79E3" w:rsidRDefault="000F79E3" w:rsidP="000F79E3">
            <w:pPr>
              <w:keepNext/>
              <w:ind w:firstLine="0"/>
            </w:pPr>
            <w:r>
              <w:t>W. Newton</w:t>
            </w:r>
          </w:p>
        </w:tc>
      </w:tr>
      <w:tr w:rsidR="000F79E3" w:rsidRPr="000F79E3" w14:paraId="2DCF431E" w14:textId="77777777" w:rsidTr="000F79E3">
        <w:tc>
          <w:tcPr>
            <w:tcW w:w="2179" w:type="dxa"/>
            <w:shd w:val="clear" w:color="auto" w:fill="auto"/>
          </w:tcPr>
          <w:p w14:paraId="31BD1E45" w14:textId="4F5F2955" w:rsidR="000F79E3" w:rsidRPr="000F79E3" w:rsidRDefault="000F79E3" w:rsidP="000F79E3">
            <w:pPr>
              <w:keepNext/>
              <w:ind w:firstLine="0"/>
            </w:pPr>
            <w:r>
              <w:t>Ott</w:t>
            </w:r>
          </w:p>
        </w:tc>
        <w:tc>
          <w:tcPr>
            <w:tcW w:w="2179" w:type="dxa"/>
            <w:shd w:val="clear" w:color="auto" w:fill="auto"/>
          </w:tcPr>
          <w:p w14:paraId="3F3F07C5" w14:textId="10C179B3" w:rsidR="000F79E3" w:rsidRPr="000F79E3" w:rsidRDefault="000F79E3" w:rsidP="000F79E3">
            <w:pPr>
              <w:keepNext/>
              <w:ind w:firstLine="0"/>
            </w:pPr>
            <w:r>
              <w:t>Yow</w:t>
            </w:r>
          </w:p>
        </w:tc>
        <w:tc>
          <w:tcPr>
            <w:tcW w:w="2180" w:type="dxa"/>
            <w:shd w:val="clear" w:color="auto" w:fill="auto"/>
          </w:tcPr>
          <w:p w14:paraId="7019EE13" w14:textId="77777777" w:rsidR="000F79E3" w:rsidRPr="000F79E3" w:rsidRDefault="000F79E3" w:rsidP="000F79E3">
            <w:pPr>
              <w:keepNext/>
              <w:ind w:firstLine="0"/>
            </w:pPr>
          </w:p>
        </w:tc>
      </w:tr>
    </w:tbl>
    <w:p w14:paraId="1AF05D4C" w14:textId="77777777" w:rsidR="000F79E3" w:rsidRDefault="000F79E3" w:rsidP="000F79E3"/>
    <w:p w14:paraId="62B53768" w14:textId="77777777" w:rsidR="000F79E3" w:rsidRDefault="000F79E3" w:rsidP="000F79E3">
      <w:pPr>
        <w:jc w:val="center"/>
        <w:rPr>
          <w:b/>
        </w:rPr>
      </w:pPr>
      <w:r w:rsidRPr="000F79E3">
        <w:rPr>
          <w:b/>
        </w:rPr>
        <w:t>Total--8</w:t>
      </w:r>
    </w:p>
    <w:p w14:paraId="3DC2D995" w14:textId="5D1B7615" w:rsidR="000F79E3" w:rsidRDefault="000F79E3" w:rsidP="000F79E3">
      <w:pPr>
        <w:jc w:val="center"/>
        <w:rPr>
          <w:b/>
        </w:rPr>
      </w:pPr>
    </w:p>
    <w:p w14:paraId="291EA6BA" w14:textId="77777777" w:rsidR="000F79E3" w:rsidRDefault="000F79E3" w:rsidP="000F79E3">
      <w:r>
        <w:t>So, the Bill, as amended, was read the second time and ordered to third reading.</w:t>
      </w:r>
    </w:p>
    <w:p w14:paraId="0015ECA5" w14:textId="77777777" w:rsidR="000F79E3" w:rsidRDefault="000F79E3" w:rsidP="000F79E3"/>
    <w:p w14:paraId="51EC8661" w14:textId="77777777" w:rsidR="00E033CD" w:rsidRDefault="00E033CD" w:rsidP="00E033CD">
      <w:pPr>
        <w:pStyle w:val="Title"/>
        <w:keepNext/>
      </w:pPr>
      <w:r>
        <w:t>STATEMENT FOR JOURNAL</w:t>
      </w:r>
    </w:p>
    <w:p w14:paraId="79EC2694" w14:textId="2A2CFB9C" w:rsidR="00E033CD" w:rsidRDefault="00E033CD" w:rsidP="00E033CD">
      <w:pPr>
        <w:keepNext/>
        <w:tabs>
          <w:tab w:val="left" w:pos="270"/>
          <w:tab w:val="left" w:pos="630"/>
          <w:tab w:val="left" w:pos="900"/>
          <w:tab w:val="left" w:pos="1260"/>
          <w:tab w:val="left" w:pos="1620"/>
          <w:tab w:val="left" w:pos="1980"/>
          <w:tab w:val="left" w:pos="2340"/>
          <w:tab w:val="left" w:pos="2700"/>
        </w:tabs>
      </w:pPr>
      <w:r>
        <w:tab/>
        <w:t>Due to my involvement in a car accident on my way to Columbia for Session on Tuesday, March 26, 2024, I was not present during the vote on H. 4820. If I had been present, I would have voted in favor of the Bill.</w:t>
      </w:r>
    </w:p>
    <w:p w14:paraId="7390F8D1" w14:textId="77777777" w:rsidR="00E033CD" w:rsidRDefault="00E033CD" w:rsidP="00E033CD">
      <w:pPr>
        <w:tabs>
          <w:tab w:val="left" w:pos="270"/>
          <w:tab w:val="left" w:pos="630"/>
          <w:tab w:val="left" w:pos="900"/>
          <w:tab w:val="left" w:pos="1260"/>
          <w:tab w:val="left" w:pos="1620"/>
          <w:tab w:val="left" w:pos="1980"/>
          <w:tab w:val="left" w:pos="2340"/>
          <w:tab w:val="left" w:pos="2700"/>
        </w:tabs>
      </w:pPr>
      <w:r>
        <w:tab/>
        <w:t>Rep. Jason Elliott</w:t>
      </w:r>
    </w:p>
    <w:p w14:paraId="1BA67046" w14:textId="77777777" w:rsidR="00E033CD" w:rsidRDefault="00E033CD" w:rsidP="00E033CD"/>
    <w:p w14:paraId="59364C7A" w14:textId="1320C176" w:rsidR="000F79E3" w:rsidRDefault="000F79E3" w:rsidP="000F79E3">
      <w:pPr>
        <w:keepNext/>
        <w:jc w:val="center"/>
        <w:rPr>
          <w:b/>
        </w:rPr>
      </w:pPr>
      <w:r w:rsidRPr="000F79E3">
        <w:rPr>
          <w:b/>
        </w:rPr>
        <w:t xml:space="preserve">SPEAKER </w:t>
      </w:r>
      <w:r w:rsidRPr="000F79E3">
        <w:rPr>
          <w:b/>
          <w:i/>
        </w:rPr>
        <w:t>PRO TEMPORE</w:t>
      </w:r>
      <w:r w:rsidRPr="000F79E3">
        <w:rPr>
          <w:b/>
        </w:rPr>
        <w:t xml:space="preserve"> IN CHAIR</w:t>
      </w:r>
    </w:p>
    <w:p w14:paraId="289F5342" w14:textId="77777777" w:rsidR="000F79E3" w:rsidRDefault="000F79E3" w:rsidP="000F79E3"/>
    <w:p w14:paraId="3FD71168" w14:textId="4365080C" w:rsidR="000F79E3" w:rsidRDefault="000F79E3" w:rsidP="000F79E3">
      <w:pPr>
        <w:keepNext/>
        <w:jc w:val="center"/>
        <w:rPr>
          <w:b/>
        </w:rPr>
      </w:pPr>
      <w:r w:rsidRPr="000F79E3">
        <w:rPr>
          <w:b/>
        </w:rPr>
        <w:t>H. 4601--ORDERED TO THIRD READING</w:t>
      </w:r>
    </w:p>
    <w:p w14:paraId="17BE6FC0" w14:textId="7CAA0083" w:rsidR="000F79E3" w:rsidRDefault="000F79E3" w:rsidP="000F79E3">
      <w:pPr>
        <w:keepNext/>
      </w:pPr>
      <w:r>
        <w:t>The following Bill was taken up:</w:t>
      </w:r>
    </w:p>
    <w:p w14:paraId="4CAE89CD" w14:textId="77777777" w:rsidR="000F79E3" w:rsidRDefault="000F79E3" w:rsidP="000F79E3">
      <w:pPr>
        <w:keepNext/>
      </w:pPr>
      <w:bookmarkStart w:id="31" w:name="include_clip_start_109"/>
      <w:bookmarkEnd w:id="31"/>
    </w:p>
    <w:p w14:paraId="13DF6156" w14:textId="77777777" w:rsidR="000F79E3" w:rsidRDefault="000F79E3" w:rsidP="000F79E3">
      <w:r>
        <w:t>H. 4601 -- Rep. Forrest: A BILL TO AMEND THE SOUTH CAROLINA CODE OF LAWS BY AMENDING SECTION 56-5-4100, RELATING TO PREVENTING ESCAPE OF MATERIALS LOADED ON VEHICLES AND CLEANING THE HIGHWAYS OF ESCAPED SUBSTANCES OR CARGO, SO AS TO INCORPORATE THE PROVISIONS OF SECTION 56-5-4110 TO CLARIFY THE EXCEPTIONS FOR TRANSPORTATION OF CERTAIN FARM PRODUCTS AND MATERIALS; AND BY REPEALING SECTION 56-5-4110 RELATING TO THE REQUIREMENTS THAT LOADS AND COVERS MUST BE FIRMLY ATTACHED.</w:t>
      </w:r>
    </w:p>
    <w:p w14:paraId="2E607D5C" w14:textId="3AC432D8" w:rsidR="000F79E3" w:rsidRDefault="000F79E3" w:rsidP="000F79E3">
      <w:bookmarkStart w:id="32" w:name="include_clip_end_109"/>
      <w:bookmarkEnd w:id="32"/>
    </w:p>
    <w:p w14:paraId="262AAF53" w14:textId="02DC965D" w:rsidR="000F79E3" w:rsidRDefault="000F79E3" w:rsidP="000F79E3">
      <w:r>
        <w:t>Rep. A. M. MORGAN explained the Bill.</w:t>
      </w:r>
    </w:p>
    <w:p w14:paraId="694DD6E3" w14:textId="77777777" w:rsidR="000F79E3" w:rsidRDefault="000F79E3" w:rsidP="000F79E3"/>
    <w:p w14:paraId="0F1CC2E6" w14:textId="77777777" w:rsidR="000F79E3" w:rsidRDefault="000F79E3" w:rsidP="000F79E3">
      <w:r>
        <w:t xml:space="preserve">The yeas and nays were taken resulting as follows: </w:t>
      </w:r>
    </w:p>
    <w:p w14:paraId="417E535E" w14:textId="50C8C7F1" w:rsidR="000F79E3" w:rsidRDefault="000F79E3" w:rsidP="000F79E3">
      <w:pPr>
        <w:jc w:val="center"/>
      </w:pPr>
      <w:r>
        <w:t xml:space="preserve"> </w:t>
      </w:r>
      <w:bookmarkStart w:id="33" w:name="vote_start111"/>
      <w:bookmarkEnd w:id="33"/>
      <w:r>
        <w:t>Yeas 105; Nays 0</w:t>
      </w:r>
    </w:p>
    <w:p w14:paraId="638337F6" w14:textId="77777777" w:rsidR="000F79E3" w:rsidRDefault="000F79E3" w:rsidP="000F79E3">
      <w:pPr>
        <w:jc w:val="center"/>
      </w:pPr>
    </w:p>
    <w:p w14:paraId="0781B70A" w14:textId="77777777" w:rsidR="000F79E3" w:rsidRDefault="000F79E3" w:rsidP="000F79E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79E3" w:rsidRPr="000F79E3" w14:paraId="2BB9F566" w14:textId="77777777" w:rsidTr="000F79E3">
        <w:tc>
          <w:tcPr>
            <w:tcW w:w="2179" w:type="dxa"/>
            <w:shd w:val="clear" w:color="auto" w:fill="auto"/>
          </w:tcPr>
          <w:p w14:paraId="33B3C175" w14:textId="16C2D1E2" w:rsidR="000F79E3" w:rsidRPr="000F79E3" w:rsidRDefault="000F79E3" w:rsidP="000F79E3">
            <w:pPr>
              <w:keepNext/>
              <w:ind w:firstLine="0"/>
            </w:pPr>
            <w:r>
              <w:t>Alexander</w:t>
            </w:r>
          </w:p>
        </w:tc>
        <w:tc>
          <w:tcPr>
            <w:tcW w:w="2179" w:type="dxa"/>
            <w:shd w:val="clear" w:color="auto" w:fill="auto"/>
          </w:tcPr>
          <w:p w14:paraId="12116BDD" w14:textId="4AFA894B" w:rsidR="000F79E3" w:rsidRPr="000F79E3" w:rsidRDefault="000F79E3" w:rsidP="000F79E3">
            <w:pPr>
              <w:keepNext/>
              <w:ind w:firstLine="0"/>
            </w:pPr>
            <w:r>
              <w:t>Anderson</w:t>
            </w:r>
          </w:p>
        </w:tc>
        <w:tc>
          <w:tcPr>
            <w:tcW w:w="2180" w:type="dxa"/>
            <w:shd w:val="clear" w:color="auto" w:fill="auto"/>
          </w:tcPr>
          <w:p w14:paraId="4163C644" w14:textId="0871D2F3" w:rsidR="000F79E3" w:rsidRPr="000F79E3" w:rsidRDefault="000F79E3" w:rsidP="000F79E3">
            <w:pPr>
              <w:keepNext/>
              <w:ind w:firstLine="0"/>
            </w:pPr>
            <w:r>
              <w:t>Atkinson</w:t>
            </w:r>
          </w:p>
        </w:tc>
      </w:tr>
      <w:tr w:rsidR="000F79E3" w:rsidRPr="000F79E3" w14:paraId="6EA4CFAE" w14:textId="77777777" w:rsidTr="000F79E3">
        <w:tc>
          <w:tcPr>
            <w:tcW w:w="2179" w:type="dxa"/>
            <w:shd w:val="clear" w:color="auto" w:fill="auto"/>
          </w:tcPr>
          <w:p w14:paraId="1808039A" w14:textId="11B65972" w:rsidR="000F79E3" w:rsidRPr="000F79E3" w:rsidRDefault="000F79E3" w:rsidP="000F79E3">
            <w:pPr>
              <w:ind w:firstLine="0"/>
            </w:pPr>
            <w:r>
              <w:t>Ballentine</w:t>
            </w:r>
          </w:p>
        </w:tc>
        <w:tc>
          <w:tcPr>
            <w:tcW w:w="2179" w:type="dxa"/>
            <w:shd w:val="clear" w:color="auto" w:fill="auto"/>
          </w:tcPr>
          <w:p w14:paraId="067EF19B" w14:textId="1B92217D" w:rsidR="000F79E3" w:rsidRPr="000F79E3" w:rsidRDefault="000F79E3" w:rsidP="000F79E3">
            <w:pPr>
              <w:ind w:firstLine="0"/>
            </w:pPr>
            <w:r>
              <w:t>Bamberg</w:t>
            </w:r>
          </w:p>
        </w:tc>
        <w:tc>
          <w:tcPr>
            <w:tcW w:w="2180" w:type="dxa"/>
            <w:shd w:val="clear" w:color="auto" w:fill="auto"/>
          </w:tcPr>
          <w:p w14:paraId="4F0785CC" w14:textId="501B7F4B" w:rsidR="000F79E3" w:rsidRPr="000F79E3" w:rsidRDefault="000F79E3" w:rsidP="000F79E3">
            <w:pPr>
              <w:ind w:firstLine="0"/>
            </w:pPr>
            <w:r>
              <w:t>Bauer</w:t>
            </w:r>
          </w:p>
        </w:tc>
      </w:tr>
      <w:tr w:rsidR="000F79E3" w:rsidRPr="000F79E3" w14:paraId="15CAA856" w14:textId="77777777" w:rsidTr="000F79E3">
        <w:tc>
          <w:tcPr>
            <w:tcW w:w="2179" w:type="dxa"/>
            <w:shd w:val="clear" w:color="auto" w:fill="auto"/>
          </w:tcPr>
          <w:p w14:paraId="43C0279E" w14:textId="49EF33A4" w:rsidR="000F79E3" w:rsidRPr="000F79E3" w:rsidRDefault="000F79E3" w:rsidP="000F79E3">
            <w:pPr>
              <w:ind w:firstLine="0"/>
            </w:pPr>
            <w:r>
              <w:t>Beach</w:t>
            </w:r>
          </w:p>
        </w:tc>
        <w:tc>
          <w:tcPr>
            <w:tcW w:w="2179" w:type="dxa"/>
            <w:shd w:val="clear" w:color="auto" w:fill="auto"/>
          </w:tcPr>
          <w:p w14:paraId="3DBCB755" w14:textId="789CFAC8" w:rsidR="000F79E3" w:rsidRPr="000F79E3" w:rsidRDefault="000F79E3" w:rsidP="000F79E3">
            <w:pPr>
              <w:ind w:firstLine="0"/>
            </w:pPr>
            <w:r>
              <w:t>Bernstein</w:t>
            </w:r>
          </w:p>
        </w:tc>
        <w:tc>
          <w:tcPr>
            <w:tcW w:w="2180" w:type="dxa"/>
            <w:shd w:val="clear" w:color="auto" w:fill="auto"/>
          </w:tcPr>
          <w:p w14:paraId="0BD2170B" w14:textId="394DD38D" w:rsidR="000F79E3" w:rsidRPr="000F79E3" w:rsidRDefault="000F79E3" w:rsidP="000F79E3">
            <w:pPr>
              <w:ind w:firstLine="0"/>
            </w:pPr>
            <w:r>
              <w:t>Blackwell</w:t>
            </w:r>
          </w:p>
        </w:tc>
      </w:tr>
      <w:tr w:rsidR="000F79E3" w:rsidRPr="000F79E3" w14:paraId="6B460AB4" w14:textId="77777777" w:rsidTr="000F79E3">
        <w:tc>
          <w:tcPr>
            <w:tcW w:w="2179" w:type="dxa"/>
            <w:shd w:val="clear" w:color="auto" w:fill="auto"/>
          </w:tcPr>
          <w:p w14:paraId="1AA8AC95" w14:textId="79B99CAA" w:rsidR="000F79E3" w:rsidRPr="000F79E3" w:rsidRDefault="000F79E3" w:rsidP="000F79E3">
            <w:pPr>
              <w:ind w:firstLine="0"/>
            </w:pPr>
            <w:r>
              <w:t>Brewer</w:t>
            </w:r>
          </w:p>
        </w:tc>
        <w:tc>
          <w:tcPr>
            <w:tcW w:w="2179" w:type="dxa"/>
            <w:shd w:val="clear" w:color="auto" w:fill="auto"/>
          </w:tcPr>
          <w:p w14:paraId="53F19297" w14:textId="60BC1ACB" w:rsidR="000F79E3" w:rsidRPr="000F79E3" w:rsidRDefault="000F79E3" w:rsidP="000F79E3">
            <w:pPr>
              <w:ind w:firstLine="0"/>
            </w:pPr>
            <w:r>
              <w:t>Burns</w:t>
            </w:r>
          </w:p>
        </w:tc>
        <w:tc>
          <w:tcPr>
            <w:tcW w:w="2180" w:type="dxa"/>
            <w:shd w:val="clear" w:color="auto" w:fill="auto"/>
          </w:tcPr>
          <w:p w14:paraId="7591891D" w14:textId="2B5CD376" w:rsidR="000F79E3" w:rsidRPr="000F79E3" w:rsidRDefault="000F79E3" w:rsidP="000F79E3">
            <w:pPr>
              <w:ind w:firstLine="0"/>
            </w:pPr>
            <w:r>
              <w:t>Bustos</w:t>
            </w:r>
          </w:p>
        </w:tc>
      </w:tr>
      <w:tr w:rsidR="000F79E3" w:rsidRPr="000F79E3" w14:paraId="16A98B3E" w14:textId="77777777" w:rsidTr="000F79E3">
        <w:tc>
          <w:tcPr>
            <w:tcW w:w="2179" w:type="dxa"/>
            <w:shd w:val="clear" w:color="auto" w:fill="auto"/>
          </w:tcPr>
          <w:p w14:paraId="79158E41" w14:textId="2329170F" w:rsidR="000F79E3" w:rsidRPr="000F79E3" w:rsidRDefault="000F79E3" w:rsidP="000F79E3">
            <w:pPr>
              <w:ind w:firstLine="0"/>
            </w:pPr>
            <w:r>
              <w:t>Calhoon</w:t>
            </w:r>
          </w:p>
        </w:tc>
        <w:tc>
          <w:tcPr>
            <w:tcW w:w="2179" w:type="dxa"/>
            <w:shd w:val="clear" w:color="auto" w:fill="auto"/>
          </w:tcPr>
          <w:p w14:paraId="4AFF3EFC" w14:textId="7A664EF9" w:rsidR="000F79E3" w:rsidRPr="000F79E3" w:rsidRDefault="000F79E3" w:rsidP="000F79E3">
            <w:pPr>
              <w:ind w:firstLine="0"/>
            </w:pPr>
            <w:r>
              <w:t>Caskey</w:t>
            </w:r>
          </w:p>
        </w:tc>
        <w:tc>
          <w:tcPr>
            <w:tcW w:w="2180" w:type="dxa"/>
            <w:shd w:val="clear" w:color="auto" w:fill="auto"/>
          </w:tcPr>
          <w:p w14:paraId="3D202EA0" w14:textId="41F08CF6" w:rsidR="000F79E3" w:rsidRPr="000F79E3" w:rsidRDefault="000F79E3" w:rsidP="000F79E3">
            <w:pPr>
              <w:ind w:firstLine="0"/>
            </w:pPr>
            <w:r>
              <w:t>Chapman</w:t>
            </w:r>
          </w:p>
        </w:tc>
      </w:tr>
      <w:tr w:rsidR="000F79E3" w:rsidRPr="000F79E3" w14:paraId="2A4EAB17" w14:textId="77777777" w:rsidTr="000F79E3">
        <w:tc>
          <w:tcPr>
            <w:tcW w:w="2179" w:type="dxa"/>
            <w:shd w:val="clear" w:color="auto" w:fill="auto"/>
          </w:tcPr>
          <w:p w14:paraId="014F7835" w14:textId="445C7F6D" w:rsidR="000F79E3" w:rsidRPr="000F79E3" w:rsidRDefault="000F79E3" w:rsidP="000F79E3">
            <w:pPr>
              <w:ind w:firstLine="0"/>
            </w:pPr>
            <w:r>
              <w:t>Chumley</w:t>
            </w:r>
          </w:p>
        </w:tc>
        <w:tc>
          <w:tcPr>
            <w:tcW w:w="2179" w:type="dxa"/>
            <w:shd w:val="clear" w:color="auto" w:fill="auto"/>
          </w:tcPr>
          <w:p w14:paraId="60C342F2" w14:textId="2B914C12" w:rsidR="000F79E3" w:rsidRPr="000F79E3" w:rsidRDefault="000F79E3" w:rsidP="000F79E3">
            <w:pPr>
              <w:ind w:firstLine="0"/>
            </w:pPr>
            <w:r>
              <w:t>Clyburn</w:t>
            </w:r>
          </w:p>
        </w:tc>
        <w:tc>
          <w:tcPr>
            <w:tcW w:w="2180" w:type="dxa"/>
            <w:shd w:val="clear" w:color="auto" w:fill="auto"/>
          </w:tcPr>
          <w:p w14:paraId="3DEC38DF" w14:textId="00200F5B" w:rsidR="000F79E3" w:rsidRPr="000F79E3" w:rsidRDefault="000F79E3" w:rsidP="000F79E3">
            <w:pPr>
              <w:ind w:firstLine="0"/>
            </w:pPr>
            <w:r>
              <w:t>Cobb-Hunter</w:t>
            </w:r>
          </w:p>
        </w:tc>
      </w:tr>
      <w:tr w:rsidR="000F79E3" w:rsidRPr="000F79E3" w14:paraId="2F3DEAC9" w14:textId="77777777" w:rsidTr="000F79E3">
        <w:tc>
          <w:tcPr>
            <w:tcW w:w="2179" w:type="dxa"/>
            <w:shd w:val="clear" w:color="auto" w:fill="auto"/>
          </w:tcPr>
          <w:p w14:paraId="2706504C" w14:textId="68F9CE1A" w:rsidR="000F79E3" w:rsidRPr="000F79E3" w:rsidRDefault="000F79E3" w:rsidP="000F79E3">
            <w:pPr>
              <w:ind w:firstLine="0"/>
            </w:pPr>
            <w:r>
              <w:t>Collins</w:t>
            </w:r>
          </w:p>
        </w:tc>
        <w:tc>
          <w:tcPr>
            <w:tcW w:w="2179" w:type="dxa"/>
            <w:shd w:val="clear" w:color="auto" w:fill="auto"/>
          </w:tcPr>
          <w:p w14:paraId="38433D44" w14:textId="5264B68E" w:rsidR="000F79E3" w:rsidRPr="000F79E3" w:rsidRDefault="000F79E3" w:rsidP="000F79E3">
            <w:pPr>
              <w:ind w:firstLine="0"/>
            </w:pPr>
            <w:r>
              <w:t>Connell</w:t>
            </w:r>
          </w:p>
        </w:tc>
        <w:tc>
          <w:tcPr>
            <w:tcW w:w="2180" w:type="dxa"/>
            <w:shd w:val="clear" w:color="auto" w:fill="auto"/>
          </w:tcPr>
          <w:p w14:paraId="06922263" w14:textId="7CBC3827" w:rsidR="000F79E3" w:rsidRPr="000F79E3" w:rsidRDefault="000F79E3" w:rsidP="000F79E3">
            <w:pPr>
              <w:ind w:firstLine="0"/>
            </w:pPr>
            <w:r>
              <w:t>B. J. Cox</w:t>
            </w:r>
          </w:p>
        </w:tc>
      </w:tr>
      <w:tr w:rsidR="000F79E3" w:rsidRPr="000F79E3" w14:paraId="6092C6FB" w14:textId="77777777" w:rsidTr="000F79E3">
        <w:tc>
          <w:tcPr>
            <w:tcW w:w="2179" w:type="dxa"/>
            <w:shd w:val="clear" w:color="auto" w:fill="auto"/>
          </w:tcPr>
          <w:p w14:paraId="7564EB0C" w14:textId="5BC336D0" w:rsidR="000F79E3" w:rsidRPr="000F79E3" w:rsidRDefault="000F79E3" w:rsidP="000F79E3">
            <w:pPr>
              <w:ind w:firstLine="0"/>
            </w:pPr>
            <w:r>
              <w:t>B. L. Cox</w:t>
            </w:r>
          </w:p>
        </w:tc>
        <w:tc>
          <w:tcPr>
            <w:tcW w:w="2179" w:type="dxa"/>
            <w:shd w:val="clear" w:color="auto" w:fill="auto"/>
          </w:tcPr>
          <w:p w14:paraId="3B9A16E2" w14:textId="6B1AB322" w:rsidR="000F79E3" w:rsidRPr="000F79E3" w:rsidRDefault="000F79E3" w:rsidP="000F79E3">
            <w:pPr>
              <w:ind w:firstLine="0"/>
            </w:pPr>
            <w:r>
              <w:t>Crawford</w:t>
            </w:r>
          </w:p>
        </w:tc>
        <w:tc>
          <w:tcPr>
            <w:tcW w:w="2180" w:type="dxa"/>
            <w:shd w:val="clear" w:color="auto" w:fill="auto"/>
          </w:tcPr>
          <w:p w14:paraId="216CA8C1" w14:textId="7A571CEE" w:rsidR="000F79E3" w:rsidRPr="000F79E3" w:rsidRDefault="000F79E3" w:rsidP="000F79E3">
            <w:pPr>
              <w:ind w:firstLine="0"/>
            </w:pPr>
            <w:r>
              <w:t>Cromer</w:t>
            </w:r>
          </w:p>
        </w:tc>
      </w:tr>
      <w:tr w:rsidR="000F79E3" w:rsidRPr="000F79E3" w14:paraId="391D6196" w14:textId="77777777" w:rsidTr="000F79E3">
        <w:tc>
          <w:tcPr>
            <w:tcW w:w="2179" w:type="dxa"/>
            <w:shd w:val="clear" w:color="auto" w:fill="auto"/>
          </w:tcPr>
          <w:p w14:paraId="79E88756" w14:textId="7AFDC0C8" w:rsidR="000F79E3" w:rsidRPr="000F79E3" w:rsidRDefault="000F79E3" w:rsidP="000F79E3">
            <w:pPr>
              <w:ind w:firstLine="0"/>
            </w:pPr>
            <w:r>
              <w:t>Davis</w:t>
            </w:r>
          </w:p>
        </w:tc>
        <w:tc>
          <w:tcPr>
            <w:tcW w:w="2179" w:type="dxa"/>
            <w:shd w:val="clear" w:color="auto" w:fill="auto"/>
          </w:tcPr>
          <w:p w14:paraId="689CED9E" w14:textId="73D9AF44" w:rsidR="000F79E3" w:rsidRPr="000F79E3" w:rsidRDefault="000F79E3" w:rsidP="000F79E3">
            <w:pPr>
              <w:ind w:firstLine="0"/>
            </w:pPr>
            <w:r>
              <w:t>Dillard</w:t>
            </w:r>
          </w:p>
        </w:tc>
        <w:tc>
          <w:tcPr>
            <w:tcW w:w="2180" w:type="dxa"/>
            <w:shd w:val="clear" w:color="auto" w:fill="auto"/>
          </w:tcPr>
          <w:p w14:paraId="6754BE82" w14:textId="0125B23A" w:rsidR="000F79E3" w:rsidRPr="000F79E3" w:rsidRDefault="000F79E3" w:rsidP="000F79E3">
            <w:pPr>
              <w:ind w:firstLine="0"/>
            </w:pPr>
            <w:r>
              <w:t>Erickson</w:t>
            </w:r>
          </w:p>
        </w:tc>
      </w:tr>
      <w:tr w:rsidR="000F79E3" w:rsidRPr="000F79E3" w14:paraId="5438AFAE" w14:textId="77777777" w:rsidTr="000F79E3">
        <w:tc>
          <w:tcPr>
            <w:tcW w:w="2179" w:type="dxa"/>
            <w:shd w:val="clear" w:color="auto" w:fill="auto"/>
          </w:tcPr>
          <w:p w14:paraId="37358199" w14:textId="1E330B8D" w:rsidR="000F79E3" w:rsidRPr="000F79E3" w:rsidRDefault="000F79E3" w:rsidP="000F79E3">
            <w:pPr>
              <w:ind w:firstLine="0"/>
            </w:pPr>
            <w:r>
              <w:t>Felder</w:t>
            </w:r>
          </w:p>
        </w:tc>
        <w:tc>
          <w:tcPr>
            <w:tcW w:w="2179" w:type="dxa"/>
            <w:shd w:val="clear" w:color="auto" w:fill="auto"/>
          </w:tcPr>
          <w:p w14:paraId="1AB996B6" w14:textId="274EE7B5" w:rsidR="000F79E3" w:rsidRPr="000F79E3" w:rsidRDefault="000F79E3" w:rsidP="000F79E3">
            <w:pPr>
              <w:ind w:firstLine="0"/>
            </w:pPr>
            <w:r>
              <w:t>Forrest</w:t>
            </w:r>
          </w:p>
        </w:tc>
        <w:tc>
          <w:tcPr>
            <w:tcW w:w="2180" w:type="dxa"/>
            <w:shd w:val="clear" w:color="auto" w:fill="auto"/>
          </w:tcPr>
          <w:p w14:paraId="5CD78C92" w14:textId="191BD4AC" w:rsidR="000F79E3" w:rsidRPr="000F79E3" w:rsidRDefault="000F79E3" w:rsidP="000F79E3">
            <w:pPr>
              <w:ind w:firstLine="0"/>
            </w:pPr>
            <w:r>
              <w:t>Gagnon</w:t>
            </w:r>
          </w:p>
        </w:tc>
      </w:tr>
      <w:tr w:rsidR="000F79E3" w:rsidRPr="000F79E3" w14:paraId="1DD27A87" w14:textId="77777777" w:rsidTr="000F79E3">
        <w:tc>
          <w:tcPr>
            <w:tcW w:w="2179" w:type="dxa"/>
            <w:shd w:val="clear" w:color="auto" w:fill="auto"/>
          </w:tcPr>
          <w:p w14:paraId="1DB87C9B" w14:textId="5BBA985F" w:rsidR="000F79E3" w:rsidRPr="000F79E3" w:rsidRDefault="000F79E3" w:rsidP="000F79E3">
            <w:pPr>
              <w:ind w:firstLine="0"/>
            </w:pPr>
            <w:r>
              <w:t>Garvin</w:t>
            </w:r>
          </w:p>
        </w:tc>
        <w:tc>
          <w:tcPr>
            <w:tcW w:w="2179" w:type="dxa"/>
            <w:shd w:val="clear" w:color="auto" w:fill="auto"/>
          </w:tcPr>
          <w:p w14:paraId="49910A58" w14:textId="20745A74" w:rsidR="000F79E3" w:rsidRPr="000F79E3" w:rsidRDefault="000F79E3" w:rsidP="000F79E3">
            <w:pPr>
              <w:ind w:firstLine="0"/>
            </w:pPr>
            <w:r>
              <w:t>Gatch</w:t>
            </w:r>
          </w:p>
        </w:tc>
        <w:tc>
          <w:tcPr>
            <w:tcW w:w="2180" w:type="dxa"/>
            <w:shd w:val="clear" w:color="auto" w:fill="auto"/>
          </w:tcPr>
          <w:p w14:paraId="5C46A91C" w14:textId="2ABEDF85" w:rsidR="000F79E3" w:rsidRPr="000F79E3" w:rsidRDefault="000F79E3" w:rsidP="000F79E3">
            <w:pPr>
              <w:ind w:firstLine="0"/>
            </w:pPr>
            <w:r>
              <w:t>Gibson</w:t>
            </w:r>
          </w:p>
        </w:tc>
      </w:tr>
      <w:tr w:rsidR="000F79E3" w:rsidRPr="000F79E3" w14:paraId="58459F02" w14:textId="77777777" w:rsidTr="000F79E3">
        <w:tc>
          <w:tcPr>
            <w:tcW w:w="2179" w:type="dxa"/>
            <w:shd w:val="clear" w:color="auto" w:fill="auto"/>
          </w:tcPr>
          <w:p w14:paraId="2EB36157" w14:textId="7791C0D0" w:rsidR="000F79E3" w:rsidRPr="000F79E3" w:rsidRDefault="000F79E3" w:rsidP="000F79E3">
            <w:pPr>
              <w:ind w:firstLine="0"/>
            </w:pPr>
            <w:r>
              <w:t>Gilliam</w:t>
            </w:r>
          </w:p>
        </w:tc>
        <w:tc>
          <w:tcPr>
            <w:tcW w:w="2179" w:type="dxa"/>
            <w:shd w:val="clear" w:color="auto" w:fill="auto"/>
          </w:tcPr>
          <w:p w14:paraId="32AA0758" w14:textId="2D9EE10D" w:rsidR="000F79E3" w:rsidRPr="000F79E3" w:rsidRDefault="000F79E3" w:rsidP="000F79E3">
            <w:pPr>
              <w:ind w:firstLine="0"/>
            </w:pPr>
            <w:r>
              <w:t>Gilliard</w:t>
            </w:r>
          </w:p>
        </w:tc>
        <w:tc>
          <w:tcPr>
            <w:tcW w:w="2180" w:type="dxa"/>
            <w:shd w:val="clear" w:color="auto" w:fill="auto"/>
          </w:tcPr>
          <w:p w14:paraId="3FE89269" w14:textId="432C825E" w:rsidR="000F79E3" w:rsidRPr="000F79E3" w:rsidRDefault="000F79E3" w:rsidP="000F79E3">
            <w:pPr>
              <w:ind w:firstLine="0"/>
            </w:pPr>
            <w:r>
              <w:t>Guest</w:t>
            </w:r>
          </w:p>
        </w:tc>
      </w:tr>
      <w:tr w:rsidR="000F79E3" w:rsidRPr="000F79E3" w14:paraId="7BDF76A3" w14:textId="77777777" w:rsidTr="000F79E3">
        <w:tc>
          <w:tcPr>
            <w:tcW w:w="2179" w:type="dxa"/>
            <w:shd w:val="clear" w:color="auto" w:fill="auto"/>
          </w:tcPr>
          <w:p w14:paraId="01F1F9E7" w14:textId="1D923767" w:rsidR="000F79E3" w:rsidRPr="000F79E3" w:rsidRDefault="000F79E3" w:rsidP="000F79E3">
            <w:pPr>
              <w:ind w:firstLine="0"/>
            </w:pPr>
            <w:r>
              <w:t>Guffey</w:t>
            </w:r>
          </w:p>
        </w:tc>
        <w:tc>
          <w:tcPr>
            <w:tcW w:w="2179" w:type="dxa"/>
            <w:shd w:val="clear" w:color="auto" w:fill="auto"/>
          </w:tcPr>
          <w:p w14:paraId="3B0CD528" w14:textId="0D642970" w:rsidR="000F79E3" w:rsidRPr="000F79E3" w:rsidRDefault="000F79E3" w:rsidP="000F79E3">
            <w:pPr>
              <w:ind w:firstLine="0"/>
            </w:pPr>
            <w:r>
              <w:t>Haddon</w:t>
            </w:r>
          </w:p>
        </w:tc>
        <w:tc>
          <w:tcPr>
            <w:tcW w:w="2180" w:type="dxa"/>
            <w:shd w:val="clear" w:color="auto" w:fill="auto"/>
          </w:tcPr>
          <w:p w14:paraId="765A28E3" w14:textId="569657F2" w:rsidR="000F79E3" w:rsidRPr="000F79E3" w:rsidRDefault="000F79E3" w:rsidP="000F79E3">
            <w:pPr>
              <w:ind w:firstLine="0"/>
            </w:pPr>
            <w:r>
              <w:t>Hager</w:t>
            </w:r>
          </w:p>
        </w:tc>
      </w:tr>
      <w:tr w:rsidR="000F79E3" w:rsidRPr="000F79E3" w14:paraId="7B2A56E9" w14:textId="77777777" w:rsidTr="000F79E3">
        <w:tc>
          <w:tcPr>
            <w:tcW w:w="2179" w:type="dxa"/>
            <w:shd w:val="clear" w:color="auto" w:fill="auto"/>
          </w:tcPr>
          <w:p w14:paraId="46D733E4" w14:textId="60B8C9D6" w:rsidR="000F79E3" w:rsidRPr="000F79E3" w:rsidRDefault="000F79E3" w:rsidP="000F79E3">
            <w:pPr>
              <w:ind w:firstLine="0"/>
            </w:pPr>
            <w:r>
              <w:t>Harris</w:t>
            </w:r>
          </w:p>
        </w:tc>
        <w:tc>
          <w:tcPr>
            <w:tcW w:w="2179" w:type="dxa"/>
            <w:shd w:val="clear" w:color="auto" w:fill="auto"/>
          </w:tcPr>
          <w:p w14:paraId="48EE823A" w14:textId="2C23F84D" w:rsidR="000F79E3" w:rsidRPr="000F79E3" w:rsidRDefault="000F79E3" w:rsidP="000F79E3">
            <w:pPr>
              <w:ind w:firstLine="0"/>
            </w:pPr>
            <w:r>
              <w:t>Hart</w:t>
            </w:r>
          </w:p>
        </w:tc>
        <w:tc>
          <w:tcPr>
            <w:tcW w:w="2180" w:type="dxa"/>
            <w:shd w:val="clear" w:color="auto" w:fill="auto"/>
          </w:tcPr>
          <w:p w14:paraId="0106C118" w14:textId="7AF9687A" w:rsidR="000F79E3" w:rsidRPr="000F79E3" w:rsidRDefault="000F79E3" w:rsidP="000F79E3">
            <w:pPr>
              <w:ind w:firstLine="0"/>
            </w:pPr>
            <w:r>
              <w:t>Hartnett</w:t>
            </w:r>
          </w:p>
        </w:tc>
      </w:tr>
      <w:tr w:rsidR="000F79E3" w:rsidRPr="000F79E3" w14:paraId="3295BBA5" w14:textId="77777777" w:rsidTr="000F79E3">
        <w:tc>
          <w:tcPr>
            <w:tcW w:w="2179" w:type="dxa"/>
            <w:shd w:val="clear" w:color="auto" w:fill="auto"/>
          </w:tcPr>
          <w:p w14:paraId="22551465" w14:textId="4D2A0D9A" w:rsidR="000F79E3" w:rsidRPr="000F79E3" w:rsidRDefault="000F79E3" w:rsidP="000F79E3">
            <w:pPr>
              <w:ind w:firstLine="0"/>
            </w:pPr>
            <w:r>
              <w:t>Hayes</w:t>
            </w:r>
          </w:p>
        </w:tc>
        <w:tc>
          <w:tcPr>
            <w:tcW w:w="2179" w:type="dxa"/>
            <w:shd w:val="clear" w:color="auto" w:fill="auto"/>
          </w:tcPr>
          <w:p w14:paraId="34FC2D5A" w14:textId="61589B65" w:rsidR="000F79E3" w:rsidRPr="000F79E3" w:rsidRDefault="000F79E3" w:rsidP="000F79E3">
            <w:pPr>
              <w:ind w:firstLine="0"/>
            </w:pPr>
            <w:r>
              <w:t>Henegan</w:t>
            </w:r>
          </w:p>
        </w:tc>
        <w:tc>
          <w:tcPr>
            <w:tcW w:w="2180" w:type="dxa"/>
            <w:shd w:val="clear" w:color="auto" w:fill="auto"/>
          </w:tcPr>
          <w:p w14:paraId="4964942F" w14:textId="1F4E525A" w:rsidR="000F79E3" w:rsidRPr="000F79E3" w:rsidRDefault="000F79E3" w:rsidP="000F79E3">
            <w:pPr>
              <w:ind w:firstLine="0"/>
            </w:pPr>
            <w:r>
              <w:t>Hewitt</w:t>
            </w:r>
          </w:p>
        </w:tc>
      </w:tr>
      <w:tr w:rsidR="000F79E3" w:rsidRPr="000F79E3" w14:paraId="1ECBADFD" w14:textId="77777777" w:rsidTr="000F79E3">
        <w:tc>
          <w:tcPr>
            <w:tcW w:w="2179" w:type="dxa"/>
            <w:shd w:val="clear" w:color="auto" w:fill="auto"/>
          </w:tcPr>
          <w:p w14:paraId="354C8A59" w14:textId="1ABA0650" w:rsidR="000F79E3" w:rsidRPr="000F79E3" w:rsidRDefault="000F79E3" w:rsidP="000F79E3">
            <w:pPr>
              <w:ind w:firstLine="0"/>
            </w:pPr>
            <w:r>
              <w:t>Hiott</w:t>
            </w:r>
          </w:p>
        </w:tc>
        <w:tc>
          <w:tcPr>
            <w:tcW w:w="2179" w:type="dxa"/>
            <w:shd w:val="clear" w:color="auto" w:fill="auto"/>
          </w:tcPr>
          <w:p w14:paraId="54645744" w14:textId="6D90E6B4" w:rsidR="000F79E3" w:rsidRPr="000F79E3" w:rsidRDefault="000F79E3" w:rsidP="000F79E3">
            <w:pPr>
              <w:ind w:firstLine="0"/>
            </w:pPr>
            <w:r>
              <w:t>Hixon</w:t>
            </w:r>
          </w:p>
        </w:tc>
        <w:tc>
          <w:tcPr>
            <w:tcW w:w="2180" w:type="dxa"/>
            <w:shd w:val="clear" w:color="auto" w:fill="auto"/>
          </w:tcPr>
          <w:p w14:paraId="2874AADD" w14:textId="6AEF77B5" w:rsidR="000F79E3" w:rsidRPr="000F79E3" w:rsidRDefault="000F79E3" w:rsidP="000F79E3">
            <w:pPr>
              <w:ind w:firstLine="0"/>
            </w:pPr>
            <w:r>
              <w:t>Hosey</w:t>
            </w:r>
          </w:p>
        </w:tc>
      </w:tr>
      <w:tr w:rsidR="000F79E3" w:rsidRPr="000F79E3" w14:paraId="5EC1D90B" w14:textId="77777777" w:rsidTr="000F79E3">
        <w:tc>
          <w:tcPr>
            <w:tcW w:w="2179" w:type="dxa"/>
            <w:shd w:val="clear" w:color="auto" w:fill="auto"/>
          </w:tcPr>
          <w:p w14:paraId="06DE8440" w14:textId="7FD03F61" w:rsidR="000F79E3" w:rsidRPr="000F79E3" w:rsidRDefault="000F79E3" w:rsidP="000F79E3">
            <w:pPr>
              <w:ind w:firstLine="0"/>
            </w:pPr>
            <w:r>
              <w:t>Hyde</w:t>
            </w:r>
          </w:p>
        </w:tc>
        <w:tc>
          <w:tcPr>
            <w:tcW w:w="2179" w:type="dxa"/>
            <w:shd w:val="clear" w:color="auto" w:fill="auto"/>
          </w:tcPr>
          <w:p w14:paraId="21844DB7" w14:textId="731C6A57" w:rsidR="000F79E3" w:rsidRPr="000F79E3" w:rsidRDefault="000F79E3" w:rsidP="000F79E3">
            <w:pPr>
              <w:ind w:firstLine="0"/>
            </w:pPr>
            <w:r>
              <w:t>Jefferson</w:t>
            </w:r>
          </w:p>
        </w:tc>
        <w:tc>
          <w:tcPr>
            <w:tcW w:w="2180" w:type="dxa"/>
            <w:shd w:val="clear" w:color="auto" w:fill="auto"/>
          </w:tcPr>
          <w:p w14:paraId="6BA61D60" w14:textId="2428806C" w:rsidR="000F79E3" w:rsidRPr="000F79E3" w:rsidRDefault="000F79E3" w:rsidP="000F79E3">
            <w:pPr>
              <w:ind w:firstLine="0"/>
            </w:pPr>
            <w:r>
              <w:t>J. E. Johnson</w:t>
            </w:r>
          </w:p>
        </w:tc>
      </w:tr>
      <w:tr w:rsidR="000F79E3" w:rsidRPr="000F79E3" w14:paraId="5ED8B781" w14:textId="77777777" w:rsidTr="000F79E3">
        <w:tc>
          <w:tcPr>
            <w:tcW w:w="2179" w:type="dxa"/>
            <w:shd w:val="clear" w:color="auto" w:fill="auto"/>
          </w:tcPr>
          <w:p w14:paraId="4DB06DDC" w14:textId="40D3699B" w:rsidR="000F79E3" w:rsidRPr="000F79E3" w:rsidRDefault="000F79E3" w:rsidP="000F79E3">
            <w:pPr>
              <w:ind w:firstLine="0"/>
            </w:pPr>
            <w:r>
              <w:t>J. L. Johnson</w:t>
            </w:r>
          </w:p>
        </w:tc>
        <w:tc>
          <w:tcPr>
            <w:tcW w:w="2179" w:type="dxa"/>
            <w:shd w:val="clear" w:color="auto" w:fill="auto"/>
          </w:tcPr>
          <w:p w14:paraId="04737C39" w14:textId="098725E5" w:rsidR="000F79E3" w:rsidRPr="000F79E3" w:rsidRDefault="000F79E3" w:rsidP="000F79E3">
            <w:pPr>
              <w:ind w:firstLine="0"/>
            </w:pPr>
            <w:r>
              <w:t>S. Jones</w:t>
            </w:r>
          </w:p>
        </w:tc>
        <w:tc>
          <w:tcPr>
            <w:tcW w:w="2180" w:type="dxa"/>
            <w:shd w:val="clear" w:color="auto" w:fill="auto"/>
          </w:tcPr>
          <w:p w14:paraId="5D714E61" w14:textId="20C579B7" w:rsidR="000F79E3" w:rsidRPr="000F79E3" w:rsidRDefault="000F79E3" w:rsidP="000F79E3">
            <w:pPr>
              <w:ind w:firstLine="0"/>
            </w:pPr>
            <w:r>
              <w:t>W. Jones</w:t>
            </w:r>
          </w:p>
        </w:tc>
      </w:tr>
      <w:tr w:rsidR="000F79E3" w:rsidRPr="000F79E3" w14:paraId="4308C947" w14:textId="77777777" w:rsidTr="000F79E3">
        <w:tc>
          <w:tcPr>
            <w:tcW w:w="2179" w:type="dxa"/>
            <w:shd w:val="clear" w:color="auto" w:fill="auto"/>
          </w:tcPr>
          <w:p w14:paraId="3B04A8A7" w14:textId="52DB2BCF" w:rsidR="000F79E3" w:rsidRPr="000F79E3" w:rsidRDefault="000F79E3" w:rsidP="000F79E3">
            <w:pPr>
              <w:ind w:firstLine="0"/>
            </w:pPr>
            <w:r>
              <w:t>Kilmartin</w:t>
            </w:r>
          </w:p>
        </w:tc>
        <w:tc>
          <w:tcPr>
            <w:tcW w:w="2179" w:type="dxa"/>
            <w:shd w:val="clear" w:color="auto" w:fill="auto"/>
          </w:tcPr>
          <w:p w14:paraId="3CC6F1E0" w14:textId="3D2C853B" w:rsidR="000F79E3" w:rsidRPr="000F79E3" w:rsidRDefault="000F79E3" w:rsidP="000F79E3">
            <w:pPr>
              <w:ind w:firstLine="0"/>
            </w:pPr>
            <w:r>
              <w:t>King</w:t>
            </w:r>
          </w:p>
        </w:tc>
        <w:tc>
          <w:tcPr>
            <w:tcW w:w="2180" w:type="dxa"/>
            <w:shd w:val="clear" w:color="auto" w:fill="auto"/>
          </w:tcPr>
          <w:p w14:paraId="3739E4BC" w14:textId="70000AE3" w:rsidR="000F79E3" w:rsidRPr="000F79E3" w:rsidRDefault="000F79E3" w:rsidP="000F79E3">
            <w:pPr>
              <w:ind w:firstLine="0"/>
            </w:pPr>
            <w:r>
              <w:t>Kirby</w:t>
            </w:r>
          </w:p>
        </w:tc>
      </w:tr>
      <w:tr w:rsidR="000F79E3" w:rsidRPr="000F79E3" w14:paraId="34D53040" w14:textId="77777777" w:rsidTr="000F79E3">
        <w:tc>
          <w:tcPr>
            <w:tcW w:w="2179" w:type="dxa"/>
            <w:shd w:val="clear" w:color="auto" w:fill="auto"/>
          </w:tcPr>
          <w:p w14:paraId="431E7F7C" w14:textId="4CAE9A3B" w:rsidR="000F79E3" w:rsidRPr="000F79E3" w:rsidRDefault="000F79E3" w:rsidP="000F79E3">
            <w:pPr>
              <w:ind w:firstLine="0"/>
            </w:pPr>
            <w:r>
              <w:t>Landing</w:t>
            </w:r>
          </w:p>
        </w:tc>
        <w:tc>
          <w:tcPr>
            <w:tcW w:w="2179" w:type="dxa"/>
            <w:shd w:val="clear" w:color="auto" w:fill="auto"/>
          </w:tcPr>
          <w:p w14:paraId="040D97F6" w14:textId="615F9556" w:rsidR="000F79E3" w:rsidRPr="000F79E3" w:rsidRDefault="000F79E3" w:rsidP="000F79E3">
            <w:pPr>
              <w:ind w:firstLine="0"/>
            </w:pPr>
            <w:r>
              <w:t>Lawson</w:t>
            </w:r>
          </w:p>
        </w:tc>
        <w:tc>
          <w:tcPr>
            <w:tcW w:w="2180" w:type="dxa"/>
            <w:shd w:val="clear" w:color="auto" w:fill="auto"/>
          </w:tcPr>
          <w:p w14:paraId="188B58AA" w14:textId="2AF0DE28" w:rsidR="000F79E3" w:rsidRPr="000F79E3" w:rsidRDefault="000F79E3" w:rsidP="000F79E3">
            <w:pPr>
              <w:ind w:firstLine="0"/>
            </w:pPr>
            <w:r>
              <w:t>Leber</w:t>
            </w:r>
          </w:p>
        </w:tc>
      </w:tr>
      <w:tr w:rsidR="000F79E3" w:rsidRPr="000F79E3" w14:paraId="382E8400" w14:textId="77777777" w:rsidTr="000F79E3">
        <w:tc>
          <w:tcPr>
            <w:tcW w:w="2179" w:type="dxa"/>
            <w:shd w:val="clear" w:color="auto" w:fill="auto"/>
          </w:tcPr>
          <w:p w14:paraId="71A8CD75" w14:textId="75877D2B" w:rsidR="000F79E3" w:rsidRPr="000F79E3" w:rsidRDefault="000F79E3" w:rsidP="000F79E3">
            <w:pPr>
              <w:ind w:firstLine="0"/>
            </w:pPr>
            <w:r>
              <w:t>Ligon</w:t>
            </w:r>
          </w:p>
        </w:tc>
        <w:tc>
          <w:tcPr>
            <w:tcW w:w="2179" w:type="dxa"/>
            <w:shd w:val="clear" w:color="auto" w:fill="auto"/>
          </w:tcPr>
          <w:p w14:paraId="73DEE2E8" w14:textId="69D9D640" w:rsidR="000F79E3" w:rsidRPr="000F79E3" w:rsidRDefault="000F79E3" w:rsidP="000F79E3">
            <w:pPr>
              <w:ind w:firstLine="0"/>
            </w:pPr>
            <w:r>
              <w:t>Long</w:t>
            </w:r>
          </w:p>
        </w:tc>
        <w:tc>
          <w:tcPr>
            <w:tcW w:w="2180" w:type="dxa"/>
            <w:shd w:val="clear" w:color="auto" w:fill="auto"/>
          </w:tcPr>
          <w:p w14:paraId="48B3E394" w14:textId="64FD4A5C" w:rsidR="000F79E3" w:rsidRPr="000F79E3" w:rsidRDefault="000F79E3" w:rsidP="000F79E3">
            <w:pPr>
              <w:ind w:firstLine="0"/>
            </w:pPr>
            <w:r>
              <w:t>Lowe</w:t>
            </w:r>
          </w:p>
        </w:tc>
      </w:tr>
      <w:tr w:rsidR="000F79E3" w:rsidRPr="000F79E3" w14:paraId="39597AAE" w14:textId="77777777" w:rsidTr="000F79E3">
        <w:tc>
          <w:tcPr>
            <w:tcW w:w="2179" w:type="dxa"/>
            <w:shd w:val="clear" w:color="auto" w:fill="auto"/>
          </w:tcPr>
          <w:p w14:paraId="6B8AC8AB" w14:textId="641AA7F3" w:rsidR="000F79E3" w:rsidRPr="000F79E3" w:rsidRDefault="000F79E3" w:rsidP="000F79E3">
            <w:pPr>
              <w:ind w:firstLine="0"/>
            </w:pPr>
            <w:r>
              <w:t>Magnuson</w:t>
            </w:r>
          </w:p>
        </w:tc>
        <w:tc>
          <w:tcPr>
            <w:tcW w:w="2179" w:type="dxa"/>
            <w:shd w:val="clear" w:color="auto" w:fill="auto"/>
          </w:tcPr>
          <w:p w14:paraId="46412BB3" w14:textId="6DAA1122" w:rsidR="000F79E3" w:rsidRPr="000F79E3" w:rsidRDefault="000F79E3" w:rsidP="000F79E3">
            <w:pPr>
              <w:ind w:firstLine="0"/>
            </w:pPr>
            <w:r>
              <w:t>May</w:t>
            </w:r>
          </w:p>
        </w:tc>
        <w:tc>
          <w:tcPr>
            <w:tcW w:w="2180" w:type="dxa"/>
            <w:shd w:val="clear" w:color="auto" w:fill="auto"/>
          </w:tcPr>
          <w:p w14:paraId="4D365B4D" w14:textId="306028DC" w:rsidR="000F79E3" w:rsidRPr="000F79E3" w:rsidRDefault="000F79E3" w:rsidP="000F79E3">
            <w:pPr>
              <w:ind w:firstLine="0"/>
            </w:pPr>
            <w:r>
              <w:t>McCabe</w:t>
            </w:r>
          </w:p>
        </w:tc>
      </w:tr>
      <w:tr w:rsidR="000F79E3" w:rsidRPr="000F79E3" w14:paraId="69851041" w14:textId="77777777" w:rsidTr="000F79E3">
        <w:tc>
          <w:tcPr>
            <w:tcW w:w="2179" w:type="dxa"/>
            <w:shd w:val="clear" w:color="auto" w:fill="auto"/>
          </w:tcPr>
          <w:p w14:paraId="38C439A8" w14:textId="740C3BC9" w:rsidR="000F79E3" w:rsidRPr="000F79E3" w:rsidRDefault="000F79E3" w:rsidP="000F79E3">
            <w:pPr>
              <w:ind w:firstLine="0"/>
            </w:pPr>
            <w:r>
              <w:t>McCravy</w:t>
            </w:r>
          </w:p>
        </w:tc>
        <w:tc>
          <w:tcPr>
            <w:tcW w:w="2179" w:type="dxa"/>
            <w:shd w:val="clear" w:color="auto" w:fill="auto"/>
          </w:tcPr>
          <w:p w14:paraId="5AE4B0B4" w14:textId="145E933F" w:rsidR="000F79E3" w:rsidRPr="000F79E3" w:rsidRDefault="000F79E3" w:rsidP="000F79E3">
            <w:pPr>
              <w:ind w:firstLine="0"/>
            </w:pPr>
            <w:r>
              <w:t>McDaniel</w:t>
            </w:r>
          </w:p>
        </w:tc>
        <w:tc>
          <w:tcPr>
            <w:tcW w:w="2180" w:type="dxa"/>
            <w:shd w:val="clear" w:color="auto" w:fill="auto"/>
          </w:tcPr>
          <w:p w14:paraId="125BDEF5" w14:textId="0B4389DE" w:rsidR="000F79E3" w:rsidRPr="000F79E3" w:rsidRDefault="000F79E3" w:rsidP="000F79E3">
            <w:pPr>
              <w:ind w:firstLine="0"/>
            </w:pPr>
            <w:r>
              <w:t>Mitchell</w:t>
            </w:r>
          </w:p>
        </w:tc>
      </w:tr>
      <w:tr w:rsidR="000F79E3" w:rsidRPr="000F79E3" w14:paraId="1095BA03" w14:textId="77777777" w:rsidTr="000F79E3">
        <w:tc>
          <w:tcPr>
            <w:tcW w:w="2179" w:type="dxa"/>
            <w:shd w:val="clear" w:color="auto" w:fill="auto"/>
          </w:tcPr>
          <w:p w14:paraId="30CD70BF" w14:textId="390CC30B" w:rsidR="000F79E3" w:rsidRPr="000F79E3" w:rsidRDefault="000F79E3" w:rsidP="000F79E3">
            <w:pPr>
              <w:ind w:firstLine="0"/>
            </w:pPr>
            <w:r>
              <w:t>T. Moore</w:t>
            </w:r>
          </w:p>
        </w:tc>
        <w:tc>
          <w:tcPr>
            <w:tcW w:w="2179" w:type="dxa"/>
            <w:shd w:val="clear" w:color="auto" w:fill="auto"/>
          </w:tcPr>
          <w:p w14:paraId="546B0EC6" w14:textId="39A35C15" w:rsidR="000F79E3" w:rsidRPr="000F79E3" w:rsidRDefault="000F79E3" w:rsidP="000F79E3">
            <w:pPr>
              <w:ind w:firstLine="0"/>
            </w:pPr>
            <w:r>
              <w:t>A. M. Morgan</w:t>
            </w:r>
          </w:p>
        </w:tc>
        <w:tc>
          <w:tcPr>
            <w:tcW w:w="2180" w:type="dxa"/>
            <w:shd w:val="clear" w:color="auto" w:fill="auto"/>
          </w:tcPr>
          <w:p w14:paraId="2A22B565" w14:textId="4B10585C" w:rsidR="000F79E3" w:rsidRPr="000F79E3" w:rsidRDefault="000F79E3" w:rsidP="000F79E3">
            <w:pPr>
              <w:ind w:firstLine="0"/>
            </w:pPr>
            <w:r>
              <w:t>T. A. Morgan</w:t>
            </w:r>
          </w:p>
        </w:tc>
      </w:tr>
      <w:tr w:rsidR="000F79E3" w:rsidRPr="000F79E3" w14:paraId="674E3862" w14:textId="77777777" w:rsidTr="000F79E3">
        <w:tc>
          <w:tcPr>
            <w:tcW w:w="2179" w:type="dxa"/>
            <w:shd w:val="clear" w:color="auto" w:fill="auto"/>
          </w:tcPr>
          <w:p w14:paraId="5B0DC228" w14:textId="4D1AAD3E" w:rsidR="000F79E3" w:rsidRPr="000F79E3" w:rsidRDefault="000F79E3" w:rsidP="000F79E3">
            <w:pPr>
              <w:ind w:firstLine="0"/>
            </w:pPr>
            <w:r>
              <w:t>Moss</w:t>
            </w:r>
          </w:p>
        </w:tc>
        <w:tc>
          <w:tcPr>
            <w:tcW w:w="2179" w:type="dxa"/>
            <w:shd w:val="clear" w:color="auto" w:fill="auto"/>
          </w:tcPr>
          <w:p w14:paraId="39DE53CB" w14:textId="13750BFA" w:rsidR="000F79E3" w:rsidRPr="000F79E3" w:rsidRDefault="000F79E3" w:rsidP="000F79E3">
            <w:pPr>
              <w:ind w:firstLine="0"/>
            </w:pPr>
            <w:r>
              <w:t>Murphy</w:t>
            </w:r>
          </w:p>
        </w:tc>
        <w:tc>
          <w:tcPr>
            <w:tcW w:w="2180" w:type="dxa"/>
            <w:shd w:val="clear" w:color="auto" w:fill="auto"/>
          </w:tcPr>
          <w:p w14:paraId="214175BB" w14:textId="0C59313E" w:rsidR="000F79E3" w:rsidRPr="000F79E3" w:rsidRDefault="000F79E3" w:rsidP="000F79E3">
            <w:pPr>
              <w:ind w:firstLine="0"/>
            </w:pPr>
            <w:r>
              <w:t>Neese</w:t>
            </w:r>
          </w:p>
        </w:tc>
      </w:tr>
      <w:tr w:rsidR="000F79E3" w:rsidRPr="000F79E3" w14:paraId="175B8676" w14:textId="77777777" w:rsidTr="000F79E3">
        <w:tc>
          <w:tcPr>
            <w:tcW w:w="2179" w:type="dxa"/>
            <w:shd w:val="clear" w:color="auto" w:fill="auto"/>
          </w:tcPr>
          <w:p w14:paraId="3ED6034F" w14:textId="54C2CC92" w:rsidR="000F79E3" w:rsidRPr="000F79E3" w:rsidRDefault="000F79E3" w:rsidP="000F79E3">
            <w:pPr>
              <w:ind w:firstLine="0"/>
            </w:pPr>
            <w:r>
              <w:t>B. Newton</w:t>
            </w:r>
          </w:p>
        </w:tc>
        <w:tc>
          <w:tcPr>
            <w:tcW w:w="2179" w:type="dxa"/>
            <w:shd w:val="clear" w:color="auto" w:fill="auto"/>
          </w:tcPr>
          <w:p w14:paraId="3349C345" w14:textId="502EEDF5" w:rsidR="000F79E3" w:rsidRPr="000F79E3" w:rsidRDefault="000F79E3" w:rsidP="000F79E3">
            <w:pPr>
              <w:ind w:firstLine="0"/>
            </w:pPr>
            <w:r>
              <w:t>W. Newton</w:t>
            </w:r>
          </w:p>
        </w:tc>
        <w:tc>
          <w:tcPr>
            <w:tcW w:w="2180" w:type="dxa"/>
            <w:shd w:val="clear" w:color="auto" w:fill="auto"/>
          </w:tcPr>
          <w:p w14:paraId="2FD4F22D" w14:textId="336B9F94" w:rsidR="000F79E3" w:rsidRPr="000F79E3" w:rsidRDefault="000F79E3" w:rsidP="000F79E3">
            <w:pPr>
              <w:ind w:firstLine="0"/>
            </w:pPr>
            <w:r>
              <w:t>Nutt</w:t>
            </w:r>
          </w:p>
        </w:tc>
      </w:tr>
      <w:tr w:rsidR="000F79E3" w:rsidRPr="000F79E3" w14:paraId="5B3ADBEB" w14:textId="77777777" w:rsidTr="000F79E3">
        <w:tc>
          <w:tcPr>
            <w:tcW w:w="2179" w:type="dxa"/>
            <w:shd w:val="clear" w:color="auto" w:fill="auto"/>
          </w:tcPr>
          <w:p w14:paraId="2D4215BD" w14:textId="42D5C6DC" w:rsidR="000F79E3" w:rsidRPr="000F79E3" w:rsidRDefault="000F79E3" w:rsidP="000F79E3">
            <w:pPr>
              <w:ind w:firstLine="0"/>
            </w:pPr>
            <w:r>
              <w:t>O'Neal</w:t>
            </w:r>
          </w:p>
        </w:tc>
        <w:tc>
          <w:tcPr>
            <w:tcW w:w="2179" w:type="dxa"/>
            <w:shd w:val="clear" w:color="auto" w:fill="auto"/>
          </w:tcPr>
          <w:p w14:paraId="5B48C854" w14:textId="1E3AB473" w:rsidR="000F79E3" w:rsidRPr="000F79E3" w:rsidRDefault="000F79E3" w:rsidP="000F79E3">
            <w:pPr>
              <w:ind w:firstLine="0"/>
            </w:pPr>
            <w:r>
              <w:t>Oremus</w:t>
            </w:r>
          </w:p>
        </w:tc>
        <w:tc>
          <w:tcPr>
            <w:tcW w:w="2180" w:type="dxa"/>
            <w:shd w:val="clear" w:color="auto" w:fill="auto"/>
          </w:tcPr>
          <w:p w14:paraId="123A2219" w14:textId="4D29610A" w:rsidR="000F79E3" w:rsidRPr="000F79E3" w:rsidRDefault="000F79E3" w:rsidP="000F79E3">
            <w:pPr>
              <w:ind w:firstLine="0"/>
            </w:pPr>
            <w:r>
              <w:t>Ott</w:t>
            </w:r>
          </w:p>
        </w:tc>
      </w:tr>
      <w:tr w:rsidR="000F79E3" w:rsidRPr="000F79E3" w14:paraId="53D50ED4" w14:textId="77777777" w:rsidTr="000F79E3">
        <w:tc>
          <w:tcPr>
            <w:tcW w:w="2179" w:type="dxa"/>
            <w:shd w:val="clear" w:color="auto" w:fill="auto"/>
          </w:tcPr>
          <w:p w14:paraId="7C13A11B" w14:textId="477C9E7D" w:rsidR="000F79E3" w:rsidRPr="000F79E3" w:rsidRDefault="000F79E3" w:rsidP="000F79E3">
            <w:pPr>
              <w:ind w:firstLine="0"/>
            </w:pPr>
            <w:r>
              <w:t>Pace</w:t>
            </w:r>
          </w:p>
        </w:tc>
        <w:tc>
          <w:tcPr>
            <w:tcW w:w="2179" w:type="dxa"/>
            <w:shd w:val="clear" w:color="auto" w:fill="auto"/>
          </w:tcPr>
          <w:p w14:paraId="181887BD" w14:textId="12D903CB" w:rsidR="000F79E3" w:rsidRPr="000F79E3" w:rsidRDefault="000F79E3" w:rsidP="000F79E3">
            <w:pPr>
              <w:ind w:firstLine="0"/>
            </w:pPr>
            <w:r>
              <w:t>Pendarvis</w:t>
            </w:r>
          </w:p>
        </w:tc>
        <w:tc>
          <w:tcPr>
            <w:tcW w:w="2180" w:type="dxa"/>
            <w:shd w:val="clear" w:color="auto" w:fill="auto"/>
          </w:tcPr>
          <w:p w14:paraId="001C2C1D" w14:textId="2A73492E" w:rsidR="000F79E3" w:rsidRPr="000F79E3" w:rsidRDefault="000F79E3" w:rsidP="000F79E3">
            <w:pPr>
              <w:ind w:firstLine="0"/>
            </w:pPr>
            <w:r>
              <w:t>Pope</w:t>
            </w:r>
          </w:p>
        </w:tc>
      </w:tr>
      <w:tr w:rsidR="000F79E3" w:rsidRPr="000F79E3" w14:paraId="215507BC" w14:textId="77777777" w:rsidTr="000F79E3">
        <w:tc>
          <w:tcPr>
            <w:tcW w:w="2179" w:type="dxa"/>
            <w:shd w:val="clear" w:color="auto" w:fill="auto"/>
          </w:tcPr>
          <w:p w14:paraId="2FA6C0FF" w14:textId="23CB39A9" w:rsidR="000F79E3" w:rsidRPr="000F79E3" w:rsidRDefault="000F79E3" w:rsidP="000F79E3">
            <w:pPr>
              <w:ind w:firstLine="0"/>
            </w:pPr>
            <w:r>
              <w:t>Rivers</w:t>
            </w:r>
          </w:p>
        </w:tc>
        <w:tc>
          <w:tcPr>
            <w:tcW w:w="2179" w:type="dxa"/>
            <w:shd w:val="clear" w:color="auto" w:fill="auto"/>
          </w:tcPr>
          <w:p w14:paraId="2B46C0AB" w14:textId="466FDAF7" w:rsidR="000F79E3" w:rsidRPr="000F79E3" w:rsidRDefault="000F79E3" w:rsidP="000F79E3">
            <w:pPr>
              <w:ind w:firstLine="0"/>
            </w:pPr>
            <w:r>
              <w:t>Robbins</w:t>
            </w:r>
          </w:p>
        </w:tc>
        <w:tc>
          <w:tcPr>
            <w:tcW w:w="2180" w:type="dxa"/>
            <w:shd w:val="clear" w:color="auto" w:fill="auto"/>
          </w:tcPr>
          <w:p w14:paraId="545A2547" w14:textId="4C301603" w:rsidR="000F79E3" w:rsidRPr="000F79E3" w:rsidRDefault="000F79E3" w:rsidP="000F79E3">
            <w:pPr>
              <w:ind w:firstLine="0"/>
            </w:pPr>
            <w:r>
              <w:t>Rose</w:t>
            </w:r>
          </w:p>
        </w:tc>
      </w:tr>
      <w:tr w:rsidR="000F79E3" w:rsidRPr="000F79E3" w14:paraId="04682393" w14:textId="77777777" w:rsidTr="000F79E3">
        <w:tc>
          <w:tcPr>
            <w:tcW w:w="2179" w:type="dxa"/>
            <w:shd w:val="clear" w:color="auto" w:fill="auto"/>
          </w:tcPr>
          <w:p w14:paraId="56168333" w14:textId="6BC95A96" w:rsidR="000F79E3" w:rsidRPr="000F79E3" w:rsidRDefault="000F79E3" w:rsidP="000F79E3">
            <w:pPr>
              <w:ind w:firstLine="0"/>
            </w:pPr>
            <w:r>
              <w:t>Rutherford</w:t>
            </w:r>
          </w:p>
        </w:tc>
        <w:tc>
          <w:tcPr>
            <w:tcW w:w="2179" w:type="dxa"/>
            <w:shd w:val="clear" w:color="auto" w:fill="auto"/>
          </w:tcPr>
          <w:p w14:paraId="38B41571" w14:textId="26A5231B" w:rsidR="000F79E3" w:rsidRPr="000F79E3" w:rsidRDefault="000F79E3" w:rsidP="000F79E3">
            <w:pPr>
              <w:ind w:firstLine="0"/>
            </w:pPr>
            <w:r>
              <w:t>Sessions</w:t>
            </w:r>
          </w:p>
        </w:tc>
        <w:tc>
          <w:tcPr>
            <w:tcW w:w="2180" w:type="dxa"/>
            <w:shd w:val="clear" w:color="auto" w:fill="auto"/>
          </w:tcPr>
          <w:p w14:paraId="6FA768B0" w14:textId="28408AF7" w:rsidR="000F79E3" w:rsidRPr="000F79E3" w:rsidRDefault="000F79E3" w:rsidP="000F79E3">
            <w:pPr>
              <w:ind w:firstLine="0"/>
            </w:pPr>
            <w:r>
              <w:t>G. M. Smith</w:t>
            </w:r>
          </w:p>
        </w:tc>
      </w:tr>
      <w:tr w:rsidR="000F79E3" w:rsidRPr="000F79E3" w14:paraId="0A48DEFD" w14:textId="77777777" w:rsidTr="000F79E3">
        <w:tc>
          <w:tcPr>
            <w:tcW w:w="2179" w:type="dxa"/>
            <w:shd w:val="clear" w:color="auto" w:fill="auto"/>
          </w:tcPr>
          <w:p w14:paraId="2A2966CA" w14:textId="4F1FFC7F" w:rsidR="000F79E3" w:rsidRPr="000F79E3" w:rsidRDefault="000F79E3" w:rsidP="000F79E3">
            <w:pPr>
              <w:ind w:firstLine="0"/>
            </w:pPr>
            <w:r>
              <w:t>M. M. Smith</w:t>
            </w:r>
          </w:p>
        </w:tc>
        <w:tc>
          <w:tcPr>
            <w:tcW w:w="2179" w:type="dxa"/>
            <w:shd w:val="clear" w:color="auto" w:fill="auto"/>
          </w:tcPr>
          <w:p w14:paraId="1159298E" w14:textId="19267B04" w:rsidR="000F79E3" w:rsidRPr="000F79E3" w:rsidRDefault="000F79E3" w:rsidP="000F79E3">
            <w:pPr>
              <w:ind w:firstLine="0"/>
            </w:pPr>
            <w:r>
              <w:t>Stavrinakis</w:t>
            </w:r>
          </w:p>
        </w:tc>
        <w:tc>
          <w:tcPr>
            <w:tcW w:w="2180" w:type="dxa"/>
            <w:shd w:val="clear" w:color="auto" w:fill="auto"/>
          </w:tcPr>
          <w:p w14:paraId="249BDBB8" w14:textId="744A0AFD" w:rsidR="000F79E3" w:rsidRPr="000F79E3" w:rsidRDefault="000F79E3" w:rsidP="000F79E3">
            <w:pPr>
              <w:ind w:firstLine="0"/>
            </w:pPr>
            <w:r>
              <w:t>Taylor</w:t>
            </w:r>
          </w:p>
        </w:tc>
      </w:tr>
      <w:tr w:rsidR="000F79E3" w:rsidRPr="000F79E3" w14:paraId="2DEAFB3F" w14:textId="77777777" w:rsidTr="000F79E3">
        <w:tc>
          <w:tcPr>
            <w:tcW w:w="2179" w:type="dxa"/>
            <w:shd w:val="clear" w:color="auto" w:fill="auto"/>
          </w:tcPr>
          <w:p w14:paraId="289F4BC8" w14:textId="57947123" w:rsidR="000F79E3" w:rsidRPr="000F79E3" w:rsidRDefault="000F79E3" w:rsidP="000F79E3">
            <w:pPr>
              <w:ind w:firstLine="0"/>
            </w:pPr>
            <w:r>
              <w:t>Thayer</w:t>
            </w:r>
          </w:p>
        </w:tc>
        <w:tc>
          <w:tcPr>
            <w:tcW w:w="2179" w:type="dxa"/>
            <w:shd w:val="clear" w:color="auto" w:fill="auto"/>
          </w:tcPr>
          <w:p w14:paraId="022AF028" w14:textId="74C534D6" w:rsidR="000F79E3" w:rsidRPr="000F79E3" w:rsidRDefault="000F79E3" w:rsidP="000F79E3">
            <w:pPr>
              <w:ind w:firstLine="0"/>
            </w:pPr>
            <w:r>
              <w:t>Thigpen</w:t>
            </w:r>
          </w:p>
        </w:tc>
        <w:tc>
          <w:tcPr>
            <w:tcW w:w="2180" w:type="dxa"/>
            <w:shd w:val="clear" w:color="auto" w:fill="auto"/>
          </w:tcPr>
          <w:p w14:paraId="444BE05C" w14:textId="4C88EFE0" w:rsidR="000F79E3" w:rsidRPr="000F79E3" w:rsidRDefault="000F79E3" w:rsidP="000F79E3">
            <w:pPr>
              <w:ind w:firstLine="0"/>
            </w:pPr>
            <w:r>
              <w:t>Trantham</w:t>
            </w:r>
          </w:p>
        </w:tc>
      </w:tr>
      <w:tr w:rsidR="000F79E3" w:rsidRPr="000F79E3" w14:paraId="2CAC172A" w14:textId="77777777" w:rsidTr="000F79E3">
        <w:tc>
          <w:tcPr>
            <w:tcW w:w="2179" w:type="dxa"/>
            <w:shd w:val="clear" w:color="auto" w:fill="auto"/>
          </w:tcPr>
          <w:p w14:paraId="2AB577DB" w14:textId="3C674136" w:rsidR="000F79E3" w:rsidRPr="000F79E3" w:rsidRDefault="000F79E3" w:rsidP="000F79E3">
            <w:pPr>
              <w:ind w:firstLine="0"/>
            </w:pPr>
            <w:r>
              <w:t>Vaughan</w:t>
            </w:r>
          </w:p>
        </w:tc>
        <w:tc>
          <w:tcPr>
            <w:tcW w:w="2179" w:type="dxa"/>
            <w:shd w:val="clear" w:color="auto" w:fill="auto"/>
          </w:tcPr>
          <w:p w14:paraId="0EC3C97B" w14:textId="603D907A" w:rsidR="000F79E3" w:rsidRPr="000F79E3" w:rsidRDefault="000F79E3" w:rsidP="000F79E3">
            <w:pPr>
              <w:ind w:firstLine="0"/>
            </w:pPr>
            <w:r>
              <w:t>West</w:t>
            </w:r>
          </w:p>
        </w:tc>
        <w:tc>
          <w:tcPr>
            <w:tcW w:w="2180" w:type="dxa"/>
            <w:shd w:val="clear" w:color="auto" w:fill="auto"/>
          </w:tcPr>
          <w:p w14:paraId="08151AA6" w14:textId="34DC8CAF" w:rsidR="000F79E3" w:rsidRPr="000F79E3" w:rsidRDefault="000F79E3" w:rsidP="000F79E3">
            <w:pPr>
              <w:ind w:firstLine="0"/>
            </w:pPr>
            <w:r>
              <w:t>Wetmore</w:t>
            </w:r>
          </w:p>
        </w:tc>
      </w:tr>
      <w:tr w:rsidR="000F79E3" w:rsidRPr="000F79E3" w14:paraId="2DDBAC96" w14:textId="77777777" w:rsidTr="000F79E3">
        <w:tc>
          <w:tcPr>
            <w:tcW w:w="2179" w:type="dxa"/>
            <w:shd w:val="clear" w:color="auto" w:fill="auto"/>
          </w:tcPr>
          <w:p w14:paraId="61017D53" w14:textId="0C0DF2CA" w:rsidR="000F79E3" w:rsidRPr="000F79E3" w:rsidRDefault="000F79E3" w:rsidP="000F79E3">
            <w:pPr>
              <w:keepNext/>
              <w:ind w:firstLine="0"/>
            </w:pPr>
            <w:r>
              <w:t>White</w:t>
            </w:r>
          </w:p>
        </w:tc>
        <w:tc>
          <w:tcPr>
            <w:tcW w:w="2179" w:type="dxa"/>
            <w:shd w:val="clear" w:color="auto" w:fill="auto"/>
          </w:tcPr>
          <w:p w14:paraId="1131B58B" w14:textId="0E27E15D" w:rsidR="000F79E3" w:rsidRPr="000F79E3" w:rsidRDefault="000F79E3" w:rsidP="000F79E3">
            <w:pPr>
              <w:keepNext/>
              <w:ind w:firstLine="0"/>
            </w:pPr>
            <w:r>
              <w:t>Whitmire</w:t>
            </w:r>
          </w:p>
        </w:tc>
        <w:tc>
          <w:tcPr>
            <w:tcW w:w="2180" w:type="dxa"/>
            <w:shd w:val="clear" w:color="auto" w:fill="auto"/>
          </w:tcPr>
          <w:p w14:paraId="3B0E478C" w14:textId="2AFD662F" w:rsidR="000F79E3" w:rsidRPr="000F79E3" w:rsidRDefault="000F79E3" w:rsidP="000F79E3">
            <w:pPr>
              <w:keepNext/>
              <w:ind w:firstLine="0"/>
            </w:pPr>
            <w:r>
              <w:t>Williams</w:t>
            </w:r>
          </w:p>
        </w:tc>
      </w:tr>
      <w:tr w:rsidR="000F79E3" w:rsidRPr="000F79E3" w14:paraId="79D3684C" w14:textId="77777777" w:rsidTr="000F79E3">
        <w:tc>
          <w:tcPr>
            <w:tcW w:w="2179" w:type="dxa"/>
            <w:shd w:val="clear" w:color="auto" w:fill="auto"/>
          </w:tcPr>
          <w:p w14:paraId="5F78D174" w14:textId="5645D1CB" w:rsidR="000F79E3" w:rsidRPr="000F79E3" w:rsidRDefault="000F79E3" w:rsidP="000F79E3">
            <w:pPr>
              <w:keepNext/>
              <w:ind w:firstLine="0"/>
            </w:pPr>
            <w:r>
              <w:t>Willis</w:t>
            </w:r>
          </w:p>
        </w:tc>
        <w:tc>
          <w:tcPr>
            <w:tcW w:w="2179" w:type="dxa"/>
            <w:shd w:val="clear" w:color="auto" w:fill="auto"/>
          </w:tcPr>
          <w:p w14:paraId="39083C9D" w14:textId="4F8E45D7" w:rsidR="000F79E3" w:rsidRPr="000F79E3" w:rsidRDefault="000F79E3" w:rsidP="000F79E3">
            <w:pPr>
              <w:keepNext/>
              <w:ind w:firstLine="0"/>
            </w:pPr>
            <w:r>
              <w:t>Wooten</w:t>
            </w:r>
          </w:p>
        </w:tc>
        <w:tc>
          <w:tcPr>
            <w:tcW w:w="2180" w:type="dxa"/>
            <w:shd w:val="clear" w:color="auto" w:fill="auto"/>
          </w:tcPr>
          <w:p w14:paraId="0C0A14FA" w14:textId="201A34EE" w:rsidR="000F79E3" w:rsidRPr="000F79E3" w:rsidRDefault="000F79E3" w:rsidP="000F79E3">
            <w:pPr>
              <w:keepNext/>
              <w:ind w:firstLine="0"/>
            </w:pPr>
            <w:r>
              <w:t>Yow</w:t>
            </w:r>
          </w:p>
        </w:tc>
      </w:tr>
    </w:tbl>
    <w:p w14:paraId="04B7ECA5" w14:textId="77777777" w:rsidR="000F79E3" w:rsidRDefault="000F79E3" w:rsidP="000F79E3"/>
    <w:p w14:paraId="6BC680B2" w14:textId="1EFE2AFE" w:rsidR="000F79E3" w:rsidRDefault="000F79E3" w:rsidP="000F79E3">
      <w:pPr>
        <w:jc w:val="center"/>
        <w:rPr>
          <w:b/>
        </w:rPr>
      </w:pPr>
      <w:r w:rsidRPr="000F79E3">
        <w:rPr>
          <w:b/>
        </w:rPr>
        <w:t>Total--105</w:t>
      </w:r>
    </w:p>
    <w:p w14:paraId="5992C097" w14:textId="77777777" w:rsidR="000F79E3" w:rsidRDefault="000F79E3" w:rsidP="000F79E3">
      <w:pPr>
        <w:jc w:val="center"/>
        <w:rPr>
          <w:b/>
        </w:rPr>
      </w:pPr>
    </w:p>
    <w:p w14:paraId="545AC7B8" w14:textId="77777777" w:rsidR="000F79E3" w:rsidRDefault="000F79E3" w:rsidP="000F79E3">
      <w:pPr>
        <w:ind w:firstLine="0"/>
      </w:pPr>
      <w:r w:rsidRPr="000F79E3">
        <w:t xml:space="preserve"> </w:t>
      </w:r>
      <w:r>
        <w:t>Those who voted in the negative are:</w:t>
      </w:r>
    </w:p>
    <w:p w14:paraId="3BEF71D9" w14:textId="77777777" w:rsidR="000F79E3" w:rsidRDefault="000F79E3" w:rsidP="000F79E3"/>
    <w:p w14:paraId="3DC8EFFC" w14:textId="77777777" w:rsidR="000F79E3" w:rsidRDefault="000F79E3" w:rsidP="000F79E3">
      <w:pPr>
        <w:jc w:val="center"/>
        <w:rPr>
          <w:b/>
        </w:rPr>
      </w:pPr>
      <w:r w:rsidRPr="000F79E3">
        <w:rPr>
          <w:b/>
        </w:rPr>
        <w:t>Total--0</w:t>
      </w:r>
    </w:p>
    <w:p w14:paraId="0194512E" w14:textId="60AB77BA" w:rsidR="000F79E3" w:rsidRDefault="000F79E3" w:rsidP="000F79E3">
      <w:pPr>
        <w:jc w:val="center"/>
        <w:rPr>
          <w:b/>
        </w:rPr>
      </w:pPr>
    </w:p>
    <w:p w14:paraId="17EEF25B" w14:textId="77777777" w:rsidR="000F79E3" w:rsidRDefault="000F79E3" w:rsidP="000F79E3">
      <w:r>
        <w:t xml:space="preserve">So, the Bill was read the second time and ordered to third reading.  </w:t>
      </w:r>
    </w:p>
    <w:p w14:paraId="4F7002DD" w14:textId="77777777" w:rsidR="000F79E3" w:rsidRDefault="000F79E3" w:rsidP="000F79E3"/>
    <w:p w14:paraId="38CA21A3" w14:textId="77777777" w:rsidR="00E033CD" w:rsidRDefault="00E033CD" w:rsidP="00E033CD">
      <w:pPr>
        <w:pStyle w:val="Title"/>
      </w:pPr>
      <w:r>
        <w:t>STATEMENT FOR JOURNAL</w:t>
      </w:r>
    </w:p>
    <w:p w14:paraId="3D794926" w14:textId="49119013" w:rsidR="00E033CD" w:rsidRDefault="00E033CD" w:rsidP="00E033CD">
      <w:pPr>
        <w:tabs>
          <w:tab w:val="left" w:pos="270"/>
          <w:tab w:val="left" w:pos="630"/>
          <w:tab w:val="left" w:pos="900"/>
          <w:tab w:val="left" w:pos="1260"/>
          <w:tab w:val="left" w:pos="1620"/>
          <w:tab w:val="left" w:pos="1980"/>
          <w:tab w:val="left" w:pos="2340"/>
          <w:tab w:val="left" w:pos="2700"/>
        </w:tabs>
      </w:pPr>
      <w:r>
        <w:tab/>
        <w:t>Due to my involvement in a car accident on my way to Columbia for Session on Tuesday, March 26, 2024, I was not present during the vote on H. 4601. If I had been present, I would have voted in favor of the Bill.</w:t>
      </w:r>
    </w:p>
    <w:p w14:paraId="70F815F6" w14:textId="77777777" w:rsidR="00E033CD" w:rsidRDefault="00E033CD" w:rsidP="00E033CD">
      <w:pPr>
        <w:tabs>
          <w:tab w:val="left" w:pos="270"/>
          <w:tab w:val="left" w:pos="630"/>
          <w:tab w:val="left" w:pos="900"/>
          <w:tab w:val="left" w:pos="1260"/>
          <w:tab w:val="left" w:pos="1620"/>
          <w:tab w:val="left" w:pos="1980"/>
          <w:tab w:val="left" w:pos="2340"/>
          <w:tab w:val="left" w:pos="2700"/>
        </w:tabs>
      </w:pPr>
      <w:r>
        <w:tab/>
        <w:t>Rep. Jason Elliott</w:t>
      </w:r>
    </w:p>
    <w:p w14:paraId="786F726E" w14:textId="77777777" w:rsidR="00E033CD" w:rsidRDefault="00E033CD" w:rsidP="00E033CD"/>
    <w:p w14:paraId="5D36B954" w14:textId="1770B431" w:rsidR="000F79E3" w:rsidRDefault="000F79E3" w:rsidP="000F79E3">
      <w:r>
        <w:t xml:space="preserve">Further proceedings were interrupted by expiration of time on the uncontested Calendar.  </w:t>
      </w:r>
    </w:p>
    <w:p w14:paraId="57B576AC" w14:textId="77777777" w:rsidR="000F79E3" w:rsidRDefault="000F79E3" w:rsidP="000F79E3"/>
    <w:p w14:paraId="17197E0E" w14:textId="48059DBA" w:rsidR="000F79E3" w:rsidRDefault="000F79E3" w:rsidP="000F79E3">
      <w:pPr>
        <w:keepNext/>
        <w:jc w:val="center"/>
        <w:rPr>
          <w:b/>
        </w:rPr>
      </w:pPr>
      <w:r w:rsidRPr="000F79E3">
        <w:rPr>
          <w:b/>
        </w:rPr>
        <w:t>RECURRENCE TO THE MORNING HOUR</w:t>
      </w:r>
    </w:p>
    <w:p w14:paraId="57D491A5" w14:textId="2076403E" w:rsidR="000F79E3" w:rsidRDefault="000F79E3" w:rsidP="000F79E3">
      <w:r>
        <w:t>Rep. LIGON moved that the House recur to the morning hour, which was agreed to.</w:t>
      </w:r>
    </w:p>
    <w:p w14:paraId="43572F53" w14:textId="77777777" w:rsidR="000F79E3" w:rsidRDefault="000F79E3" w:rsidP="000F79E3"/>
    <w:p w14:paraId="7F5CF09A" w14:textId="2B873B9C" w:rsidR="000F79E3" w:rsidRDefault="000F79E3" w:rsidP="000F79E3">
      <w:pPr>
        <w:keepNext/>
        <w:jc w:val="center"/>
        <w:rPr>
          <w:b/>
        </w:rPr>
      </w:pPr>
      <w:r w:rsidRPr="000F79E3">
        <w:rPr>
          <w:b/>
        </w:rPr>
        <w:t>HOUSE RESOLUTION</w:t>
      </w:r>
    </w:p>
    <w:p w14:paraId="5ECA6D78" w14:textId="16D685D0" w:rsidR="000F79E3" w:rsidRDefault="000F79E3" w:rsidP="000F79E3">
      <w:pPr>
        <w:keepNext/>
      </w:pPr>
      <w:r>
        <w:t>The following was introduced:</w:t>
      </w:r>
    </w:p>
    <w:p w14:paraId="0D399B73" w14:textId="77777777" w:rsidR="000F79E3" w:rsidRDefault="000F79E3" w:rsidP="000F79E3">
      <w:pPr>
        <w:keepNext/>
      </w:pPr>
      <w:bookmarkStart w:id="34" w:name="include_clip_start_117"/>
      <w:bookmarkEnd w:id="34"/>
    </w:p>
    <w:p w14:paraId="0AE858F5" w14:textId="77777777" w:rsidR="000F79E3" w:rsidRDefault="000F79E3" w:rsidP="000F79E3">
      <w:r>
        <w:t>H. 5324 -- Reps. Oremus,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Ott, Pace, Pedalino, Pendarvis, Pope, Rivers, Robbins, Rose, Rutherford, Sandifer, Schuessler, Sessions, G. M. Smith, M. M. Smith, Stavrinakis, Taylor, Thayer, Thigpen, Trantham, Vaughan, Weeks, West, Wetmore, Wheeler, White, Whitmire, Williams, Willis, Wooten and Yow: A HOUSE RESOLUTION TO CONGRATULATE MARY PAT YAUN OF GLOVERVILLE ELEMENTARY SCHOOL AT THE CELEBRATION OF HER THIRTY-SEVEN YEARS OF DEDICATED SERVICE AND EXCELLENCE AS AN EDUCATOR AND TO COMMEND HER FOR HER STRONG SUPPORT OF BOTH HER SCHOOL AND COMMUNITY.</w:t>
      </w:r>
    </w:p>
    <w:p w14:paraId="095B42EB" w14:textId="6879275F" w:rsidR="000F79E3" w:rsidRDefault="000F79E3" w:rsidP="000F79E3">
      <w:bookmarkStart w:id="35" w:name="include_clip_end_117"/>
      <w:bookmarkEnd w:id="35"/>
    </w:p>
    <w:p w14:paraId="13399A1A" w14:textId="23D9823B" w:rsidR="000F79E3" w:rsidRDefault="000F79E3" w:rsidP="000F79E3">
      <w:r>
        <w:t>The Resolution was adopted.</w:t>
      </w:r>
    </w:p>
    <w:p w14:paraId="615EE0DA" w14:textId="77777777" w:rsidR="000F79E3" w:rsidRDefault="000F79E3" w:rsidP="000F79E3"/>
    <w:p w14:paraId="5E721691" w14:textId="59D89057" w:rsidR="000F79E3" w:rsidRDefault="000F79E3" w:rsidP="000F79E3">
      <w:pPr>
        <w:keepNext/>
        <w:jc w:val="center"/>
        <w:rPr>
          <w:b/>
        </w:rPr>
      </w:pPr>
      <w:r w:rsidRPr="000F79E3">
        <w:rPr>
          <w:b/>
        </w:rPr>
        <w:t>HOUSE RESOLUTION</w:t>
      </w:r>
    </w:p>
    <w:p w14:paraId="2B8D0BB0" w14:textId="5D06224C" w:rsidR="000F79E3" w:rsidRDefault="000F79E3" w:rsidP="000F79E3">
      <w:pPr>
        <w:keepNext/>
      </w:pPr>
      <w:r>
        <w:t>The following was introduced:</w:t>
      </w:r>
    </w:p>
    <w:p w14:paraId="73245776" w14:textId="77777777" w:rsidR="000F79E3" w:rsidRDefault="000F79E3" w:rsidP="000F79E3">
      <w:pPr>
        <w:keepNext/>
      </w:pPr>
      <w:bookmarkStart w:id="36" w:name="include_clip_start_120"/>
      <w:bookmarkEnd w:id="36"/>
    </w:p>
    <w:p w14:paraId="70BD4730" w14:textId="77777777" w:rsidR="000F79E3" w:rsidRDefault="000F79E3" w:rsidP="000F79E3">
      <w:r>
        <w:t>H. 5325 -- Reps.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ENCOURAGE EACH INDIVIDUAL IN SOUTH CAROLINA TO BECOME BETTER INFORMED ABOUT AND AWARE OF KIDNEY DISEASE AND APOL1-MEDIATED KIDNEY DISEASE, TO ENCOURAGE PEOPLE FROM OR WITH ANCESTRY FROM WESTERN AND CENTRAL AFRICA TO CONSIDER GENETIC TESTING FOR APOL1 GENE MUTATIONS, AND TO DECLARE TUESDAY, APRIL 30, 2024, AS "APOL1-MEDIATED KIDNEY DISEASE AWARENESS DAY" IN THE STATE OF SOUTH CAROLINA.</w:t>
      </w:r>
    </w:p>
    <w:p w14:paraId="7C96F4EB" w14:textId="058F97C0" w:rsidR="000F79E3" w:rsidRDefault="000F79E3" w:rsidP="000F79E3">
      <w:bookmarkStart w:id="37" w:name="include_clip_end_120"/>
      <w:bookmarkEnd w:id="37"/>
    </w:p>
    <w:p w14:paraId="293BE4BE" w14:textId="79C3066A" w:rsidR="000F79E3" w:rsidRDefault="000F79E3" w:rsidP="000F79E3">
      <w:r>
        <w:t>The Resolution was adopted.</w:t>
      </w:r>
    </w:p>
    <w:p w14:paraId="4E891ED0" w14:textId="77777777" w:rsidR="000F79E3" w:rsidRDefault="000F79E3" w:rsidP="000F79E3"/>
    <w:p w14:paraId="47A4173D" w14:textId="7D1C6163" w:rsidR="000F79E3" w:rsidRDefault="000F79E3" w:rsidP="000F79E3">
      <w:pPr>
        <w:keepNext/>
        <w:jc w:val="center"/>
        <w:rPr>
          <w:b/>
        </w:rPr>
      </w:pPr>
      <w:r w:rsidRPr="000F79E3">
        <w:rPr>
          <w:b/>
        </w:rPr>
        <w:t>HOUSE RESOLUTION</w:t>
      </w:r>
    </w:p>
    <w:p w14:paraId="2499C1C8" w14:textId="39ABCF0D" w:rsidR="000F79E3" w:rsidRDefault="000F79E3" w:rsidP="000F79E3">
      <w:pPr>
        <w:keepNext/>
      </w:pPr>
      <w:r>
        <w:t>The following was introduced:</w:t>
      </w:r>
    </w:p>
    <w:p w14:paraId="4462A79B" w14:textId="77777777" w:rsidR="000F79E3" w:rsidRDefault="000F79E3" w:rsidP="000F79E3">
      <w:pPr>
        <w:keepNext/>
      </w:pPr>
      <w:bookmarkStart w:id="38" w:name="include_clip_start_123"/>
      <w:bookmarkEnd w:id="38"/>
    </w:p>
    <w:p w14:paraId="69FA739B" w14:textId="77777777" w:rsidR="000F79E3" w:rsidRDefault="000F79E3" w:rsidP="000F79E3">
      <w:r>
        <w:t>H. 5326 -- Reps. Henegan, Yow, Hayes, Mitchell, Williams,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Henderson-Myers, Herbkersman, Hewitt, Hiott, Hixon, Hosey, Howard, Hyde, Jefferson, J. E. Johnson, J. L. Johnson, S. Jones, W. Jones, Jordan, Kilmartin, King, Kirby, Landing, Lawson, Leber, Ligon, Long, Lowe, Magnuson, May, McCabe, McCravy, McDaniel, McGinnis,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Willis and Wooten: A HOUSE RESOLUTION TO HONOR DOUGLAS JENNINGS, JR., OF BENNETTSVILLE, FOR HIS ACCOMPLISHED CAREER AS AN ATTORNEY AND AS A LEGISLATOR IN THE SOUTH CAROLINA HOUSE OF REPRESENTATIVES.</w:t>
      </w:r>
    </w:p>
    <w:p w14:paraId="334C3FEF" w14:textId="5552F128" w:rsidR="000F79E3" w:rsidRDefault="000F79E3" w:rsidP="000F79E3">
      <w:bookmarkStart w:id="39" w:name="include_clip_end_123"/>
      <w:bookmarkEnd w:id="39"/>
    </w:p>
    <w:p w14:paraId="3D68DEB1" w14:textId="7B33F4FA" w:rsidR="000F79E3" w:rsidRDefault="000F79E3" w:rsidP="000F79E3">
      <w:r>
        <w:t>The Resolution was adopted.</w:t>
      </w:r>
    </w:p>
    <w:p w14:paraId="1E153A41" w14:textId="77777777" w:rsidR="000F79E3" w:rsidRDefault="000F79E3" w:rsidP="000F79E3"/>
    <w:p w14:paraId="5B2B907A" w14:textId="31528AF6" w:rsidR="000F79E3" w:rsidRDefault="000F79E3" w:rsidP="000F79E3">
      <w:pPr>
        <w:keepNext/>
        <w:jc w:val="center"/>
        <w:rPr>
          <w:b/>
        </w:rPr>
      </w:pPr>
      <w:r w:rsidRPr="000F79E3">
        <w:rPr>
          <w:b/>
        </w:rPr>
        <w:t>HOUSE RESOLUTION</w:t>
      </w:r>
    </w:p>
    <w:p w14:paraId="7C7A5DDF" w14:textId="7D703183" w:rsidR="000F79E3" w:rsidRDefault="000F79E3" w:rsidP="000F79E3">
      <w:pPr>
        <w:keepNext/>
      </w:pPr>
      <w:r>
        <w:t>The following was introduced:</w:t>
      </w:r>
    </w:p>
    <w:p w14:paraId="7B458168" w14:textId="77777777" w:rsidR="000F79E3" w:rsidRDefault="000F79E3" w:rsidP="000F79E3">
      <w:pPr>
        <w:keepNext/>
      </w:pPr>
      <w:bookmarkStart w:id="40" w:name="include_clip_start_126"/>
      <w:bookmarkEnd w:id="40"/>
    </w:p>
    <w:p w14:paraId="6573BA5C" w14:textId="77777777" w:rsidR="000F79E3" w:rsidRDefault="000F79E3" w:rsidP="000F79E3">
      <w:r>
        <w:t>H. 5327 -- Reps. Pace, Gatch,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Pedalino, Pendarvis, Pope, Rivers, Robbins, Rose, Rutherford, Sandifer, Schuessler, Sessions, G. M. Smith, M. M. Smith, Stavrinakis, Taylor, Thayer, Thigpen, Trantham, Vaughan, Weeks, West, Wetmore, Wheeler, White, Whitmire, Williams, Willis, Wooten and Yow: A HOUSE RESOLUTION TO CONGRATULATE GINNELL CURTIS OF NORTHWOOD ACADEMY ON BEING NAMED 2024 SOUTH CAROLINA INDEPENDENT SCHOOL ASSOCIATION 4A REGION III COACH OF THE YEAR FOR GIRLS BASKETBALL.</w:t>
      </w:r>
    </w:p>
    <w:p w14:paraId="2F9F22F1" w14:textId="5BE11872" w:rsidR="000F79E3" w:rsidRDefault="000F79E3" w:rsidP="000F79E3">
      <w:bookmarkStart w:id="41" w:name="include_clip_end_126"/>
      <w:bookmarkEnd w:id="41"/>
    </w:p>
    <w:p w14:paraId="46C05607" w14:textId="5BB12B93" w:rsidR="000F79E3" w:rsidRDefault="000F79E3" w:rsidP="000F79E3">
      <w:r>
        <w:t>The Resolution was adopted.</w:t>
      </w:r>
    </w:p>
    <w:p w14:paraId="054C2D54" w14:textId="77777777" w:rsidR="000F79E3" w:rsidRDefault="000F79E3" w:rsidP="000F79E3"/>
    <w:p w14:paraId="2B273421" w14:textId="1A07B2C1" w:rsidR="000F79E3" w:rsidRDefault="000F79E3" w:rsidP="000F79E3">
      <w:pPr>
        <w:keepNext/>
        <w:jc w:val="center"/>
        <w:rPr>
          <w:b/>
        </w:rPr>
      </w:pPr>
      <w:r w:rsidRPr="000F79E3">
        <w:rPr>
          <w:b/>
        </w:rPr>
        <w:t>HOUSE RESOLUTION</w:t>
      </w:r>
    </w:p>
    <w:p w14:paraId="12934011" w14:textId="360D82A6" w:rsidR="000F79E3" w:rsidRDefault="000F79E3" w:rsidP="000F79E3">
      <w:pPr>
        <w:keepNext/>
      </w:pPr>
      <w:r>
        <w:t>The following was introduced:</w:t>
      </w:r>
    </w:p>
    <w:p w14:paraId="29375DCD" w14:textId="77777777" w:rsidR="000F79E3" w:rsidRDefault="000F79E3" w:rsidP="000F79E3">
      <w:pPr>
        <w:keepNext/>
      </w:pPr>
      <w:bookmarkStart w:id="42" w:name="include_clip_start_129"/>
      <w:bookmarkEnd w:id="42"/>
    </w:p>
    <w:p w14:paraId="41BEB055" w14:textId="77777777" w:rsidR="000F79E3" w:rsidRDefault="000F79E3" w:rsidP="000F79E3">
      <w:r>
        <w:t>H. 5332 -- Reps. Wooten,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and Yow: A HOUSE RESOLUTION TO CONGRATULATE JOSHUA NEBLO OF THE RIVER BLUFF HIGH SCHOOL VARSITY WRESTLING TEAM ON A TREMENDOUS SEASON AND TO HONOR HIM FOR WINNING THE 2023-2024 SOUTH CAROLINA HIGH SCHOOL LEAGUE CLASS AAAAA INDIVIDUAL STATE CHAMPIONSHIP TITLE IN HIS WEIGHT CLASS.</w:t>
      </w:r>
    </w:p>
    <w:p w14:paraId="79459D9E" w14:textId="6CEC567B" w:rsidR="000F79E3" w:rsidRDefault="000F79E3" w:rsidP="000F79E3">
      <w:bookmarkStart w:id="43" w:name="include_clip_end_129"/>
      <w:bookmarkEnd w:id="43"/>
    </w:p>
    <w:p w14:paraId="7734C8F1" w14:textId="3F0DC741" w:rsidR="000F79E3" w:rsidRDefault="000F79E3" w:rsidP="000F79E3">
      <w:r>
        <w:t>The Resolution was adopted.</w:t>
      </w:r>
    </w:p>
    <w:p w14:paraId="70267417" w14:textId="77777777" w:rsidR="000F79E3" w:rsidRDefault="000F79E3" w:rsidP="000F79E3"/>
    <w:p w14:paraId="5DA08BEC" w14:textId="7324B60C" w:rsidR="000F79E3" w:rsidRDefault="000F79E3" w:rsidP="000F79E3">
      <w:pPr>
        <w:keepNext/>
        <w:jc w:val="center"/>
        <w:rPr>
          <w:b/>
        </w:rPr>
      </w:pPr>
      <w:r w:rsidRPr="000F79E3">
        <w:rPr>
          <w:b/>
        </w:rPr>
        <w:t xml:space="preserve">INTRODUCTION OF BILLS  </w:t>
      </w:r>
    </w:p>
    <w:p w14:paraId="6B328821" w14:textId="0C9D52ED" w:rsidR="000F79E3" w:rsidRDefault="000F79E3" w:rsidP="000F79E3">
      <w:r>
        <w:t>The following Bills were introduced, read the first time, and referred to appropriate committees:</w:t>
      </w:r>
    </w:p>
    <w:p w14:paraId="5FDD2AB1" w14:textId="77777777" w:rsidR="000F79E3" w:rsidRDefault="000F79E3" w:rsidP="000F79E3"/>
    <w:p w14:paraId="15DD5DDD" w14:textId="77777777" w:rsidR="000F79E3" w:rsidRDefault="000F79E3" w:rsidP="000F79E3">
      <w:pPr>
        <w:keepNext/>
      </w:pPr>
      <w:bookmarkStart w:id="44" w:name="include_clip_start_133"/>
      <w:bookmarkEnd w:id="44"/>
      <w:r>
        <w:t>H. 5328 -- Reps. King, O'Neal, Guffey and Pope: A BILL TO AMEND THE SOUTH CAROLINA CODE OF LAWS BY ADDING SECTION 12-45-440 SO AS TO REQUIRE THE COUNTY TREASURER TO ACCEPT PARTIAL PROPERTY TAX PAYMENTS FROM A TAXPAYER AFFECTED BY AN ERROR BY THE COUNTY.</w:t>
      </w:r>
    </w:p>
    <w:p w14:paraId="29599BDE" w14:textId="77777777" w:rsidR="000F79E3" w:rsidRDefault="000F79E3" w:rsidP="000F79E3">
      <w:bookmarkStart w:id="45" w:name="include_clip_end_133"/>
      <w:bookmarkEnd w:id="45"/>
      <w:r>
        <w:t>Rep. KING asked unanimous consent to have the Bill placed on the Calendar without reference.</w:t>
      </w:r>
    </w:p>
    <w:p w14:paraId="365BAD51" w14:textId="120DC069" w:rsidR="000F79E3" w:rsidRDefault="000F79E3" w:rsidP="000F79E3">
      <w:r>
        <w:t xml:space="preserve">Rep. FELDER objected. </w:t>
      </w:r>
    </w:p>
    <w:p w14:paraId="43029B77" w14:textId="5612FB39" w:rsidR="000F79E3" w:rsidRDefault="000F79E3" w:rsidP="000F79E3">
      <w:r>
        <w:t>Referred to Committee on Ways and Means</w:t>
      </w:r>
    </w:p>
    <w:p w14:paraId="7B4B9B28" w14:textId="77777777" w:rsidR="000F79E3" w:rsidRDefault="000F79E3" w:rsidP="000F79E3"/>
    <w:p w14:paraId="70EEC5EA" w14:textId="77777777" w:rsidR="000F79E3" w:rsidRDefault="000F79E3" w:rsidP="000F79E3">
      <w:pPr>
        <w:keepNext/>
      </w:pPr>
      <w:bookmarkStart w:id="46" w:name="include_clip_start_136"/>
      <w:bookmarkEnd w:id="46"/>
      <w:r>
        <w:t>H. 5329 -- Rep. Rutherford: A BILL TO AMEND THE SOUTH CAROLINA CODE OF LAWS BY ADDING ARTICLE 5 TO CHAPTER 2, TITLE 56 SO AS TO PROVIDE DEFINITIONS AND TO PROVIDE PROVISIONS FOR THE OPERATION OF PERSONAL DELIVERY DEVICES.</w:t>
      </w:r>
    </w:p>
    <w:p w14:paraId="096F0186" w14:textId="132B8837" w:rsidR="000F79E3" w:rsidRDefault="000F79E3" w:rsidP="000F79E3">
      <w:bookmarkStart w:id="47" w:name="include_clip_end_136"/>
      <w:bookmarkEnd w:id="47"/>
      <w:r>
        <w:t>Referred to Committee on Labor, Commerce and Industry</w:t>
      </w:r>
    </w:p>
    <w:p w14:paraId="38269761" w14:textId="77777777" w:rsidR="000F79E3" w:rsidRDefault="000F79E3" w:rsidP="000F79E3"/>
    <w:p w14:paraId="487D8679" w14:textId="77777777" w:rsidR="000F79E3" w:rsidRDefault="000F79E3" w:rsidP="000F79E3">
      <w:pPr>
        <w:keepNext/>
      </w:pPr>
      <w:bookmarkStart w:id="48" w:name="include_clip_start_138"/>
      <w:bookmarkEnd w:id="48"/>
      <w:r>
        <w:t>H. 5330 -- Rep. Bauer: A BILL TO AMEND THE SOUTH CAROLINA CODE OF LAWS BY AMENDING SECTION 16-23-500, RELATING TO THE UNLAWFUL POSSESSION OF A FIREARM BY A PERSON CONVICTED OF A VIOLENT OFFENSE, SO AS TO PROVIDE THAT THE VIOLATIONS SUBSEQUENT TO THE FIRST VIOLATION MUST OCCUR WITHIN TWENTY YEARS OF THE FIRST OFFENSE TO QUALIFY FOR GRADUATED PENALTIES; BY AMENDING SECTION 16-23-420, RELATING TO THE POSSESSION OF A FIREARM ON SCHOOL PROPERTY, SO AS TO PROVIDE THAT EXPRESS AUTHORIZATION TO CARRY THE FIREARM ON SCHOOL PROPERTY MAY NOT BE PROVIDED TO A STUDENT ENROLLED IN A PUBLIC SCHOOL; BY AMENDING SECTION 16-23-430, RELATING TO CARRYING A WEAPON ON SCHOOL PROPERTY, SO AS TO PROVIDE THAT STUDENTS ENROLLED IN A PUBLIC SCHOOL MAY NOT POSSESS WEAPONS EVEN IF THEY ARE SECURED WITHIN A VEHICLE; BY AMENDING SECTION 23-31-245, RELATING TO REASONABLE SUSPICION OR PROBABLE CAUSE TO SEARCH, DETAIN, OR ARREST, SO AS TO CLARIFY THAT THE PROVISIONS IN THE SECTION APPLY TO A PERSON CARRYING A WEAPON IN ACCORDANCE WITH THE ARTICLE WHETHER OR NOT THE WEAPON IS CONCEALED; AND BY AMENDING SECTION 16-23-20, RELATING TO THE UNLAWFUL CARRYING OF A HANDGUN, SO AS TO CLARIFY WHEN CARRYING A HANDGUN IS IMPERMISSIBLE IN A PUBLICLY OWNED BUILDING OTHER THAN A COURTHOUSE WHERE COURT IS HELD.</w:t>
      </w:r>
    </w:p>
    <w:p w14:paraId="42C40832" w14:textId="129CB8DC" w:rsidR="000F79E3" w:rsidRDefault="000F79E3" w:rsidP="000F79E3">
      <w:bookmarkStart w:id="49" w:name="include_clip_end_138"/>
      <w:bookmarkEnd w:id="49"/>
      <w:r>
        <w:t>Referred to Committee on Judiciary</w:t>
      </w:r>
    </w:p>
    <w:p w14:paraId="5CAE9E11" w14:textId="77777777" w:rsidR="000F79E3" w:rsidRDefault="000F79E3" w:rsidP="000F79E3"/>
    <w:p w14:paraId="3A7ED4AF" w14:textId="77777777" w:rsidR="000F79E3" w:rsidRDefault="000F79E3" w:rsidP="000F79E3">
      <w:pPr>
        <w:keepNext/>
      </w:pPr>
      <w:bookmarkStart w:id="50" w:name="include_clip_start_140"/>
      <w:bookmarkEnd w:id="50"/>
      <w:r>
        <w:t>H. 5331 -- Rep. Bauer: A BILL TO AMEND THE SOUTH CAROLINA CODE OF LAWS BY ADDING SECTION 16-23-540 SO AS TO CREATE THE OFFENSE OF NEGLIGENT CARRYING OF A FIREARM IN A MOTOR VEHICLE WHEN A MOTOR VEHICLE IS UNATTENDED AND UNLOCKED AND CONTAINS A FIREARM SUBSEQUENTLY STOLEN AND USED IN THE COMMISSION OF A CRIME, AND TO PROVIDE GRADUATED PENALTIES.</w:t>
      </w:r>
    </w:p>
    <w:p w14:paraId="4E551B6A" w14:textId="2EB21B16" w:rsidR="000F79E3" w:rsidRDefault="000F79E3" w:rsidP="000F79E3">
      <w:bookmarkStart w:id="51" w:name="include_clip_end_140"/>
      <w:bookmarkEnd w:id="51"/>
      <w:r>
        <w:t>Referred to Committee on Judiciary</w:t>
      </w:r>
    </w:p>
    <w:p w14:paraId="208275BF" w14:textId="77777777" w:rsidR="000F79E3" w:rsidRDefault="000F79E3" w:rsidP="000F79E3"/>
    <w:p w14:paraId="5DB93599" w14:textId="77777777" w:rsidR="000F79E3" w:rsidRDefault="000F79E3" w:rsidP="000F79E3">
      <w:pPr>
        <w:keepNext/>
      </w:pPr>
      <w:bookmarkStart w:id="52" w:name="include_clip_start_142"/>
      <w:bookmarkEnd w:id="52"/>
      <w:r>
        <w:t>S. 107 -- Senator Campsen: A BILL TO AMEND THE SOUTH CAROLINA CODE OF LAWS BY AMENDING SECTION 12-36-2110, RELATING TO THE MAXIMUM SALES TAX, SO AS TO INCLUDE LIVESTOCK TRAILERS.</w:t>
      </w:r>
    </w:p>
    <w:p w14:paraId="3E2E6252" w14:textId="254A1696" w:rsidR="000F79E3" w:rsidRDefault="000F79E3" w:rsidP="000F79E3">
      <w:bookmarkStart w:id="53" w:name="include_clip_end_142"/>
      <w:bookmarkEnd w:id="53"/>
      <w:r>
        <w:t>Referred to Committee on Ways and Means</w:t>
      </w:r>
    </w:p>
    <w:p w14:paraId="13BD1302" w14:textId="77777777" w:rsidR="000F79E3" w:rsidRDefault="000F79E3" w:rsidP="000F79E3"/>
    <w:p w14:paraId="2E2EDCBC" w14:textId="77777777" w:rsidR="000F79E3" w:rsidRDefault="000F79E3" w:rsidP="000F79E3">
      <w:pPr>
        <w:keepNext/>
      </w:pPr>
      <w:bookmarkStart w:id="54" w:name="include_clip_start_144"/>
      <w:bookmarkEnd w:id="54"/>
      <w:r>
        <w:t>S. 746 -- Senator Cromer: A BILL TO AMEND THE SOUTH CAROLINA CODE OF LAWS BY AMENDING SECTION 34-21-10, RELATING TO THE REQUIRED WRITTEN APPROVAL TO CONDUCT TRUST BUSINESS, SO AS TO PROVIDE THAT WRITTEN APPLICATION MUST BE MADE TO THE STATE BOARD OF FINANCIAL INSTITUTIONS AND TO DEFINE "TRUST BUSINESS".</w:t>
      </w:r>
    </w:p>
    <w:p w14:paraId="2367A39D" w14:textId="56D6D822" w:rsidR="000F79E3" w:rsidRDefault="000F79E3" w:rsidP="000F79E3">
      <w:bookmarkStart w:id="55" w:name="include_clip_end_144"/>
      <w:bookmarkEnd w:id="55"/>
      <w:r>
        <w:t>Referred to Committee on Labor, Commerce and Industry</w:t>
      </w:r>
    </w:p>
    <w:p w14:paraId="1307F94C" w14:textId="77777777" w:rsidR="000F79E3" w:rsidRDefault="000F79E3" w:rsidP="000F79E3"/>
    <w:p w14:paraId="3C8B731C" w14:textId="77777777" w:rsidR="000F79E3" w:rsidRDefault="000F79E3" w:rsidP="000F79E3">
      <w:pPr>
        <w:keepNext/>
      </w:pPr>
      <w:bookmarkStart w:id="56" w:name="include_clip_start_146"/>
      <w:bookmarkEnd w:id="56"/>
      <w:r>
        <w:t>S. 954 -- Senators Hembree, Senn and Rankin: A BILL TO AMEND THE SOUTH 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2318253C" w14:textId="4CCBD855" w:rsidR="000F79E3" w:rsidRDefault="000F79E3" w:rsidP="000F79E3">
      <w:bookmarkStart w:id="57" w:name="include_clip_end_146"/>
      <w:bookmarkEnd w:id="57"/>
      <w:r>
        <w:t>Referred to Committee on Judiciary</w:t>
      </w:r>
    </w:p>
    <w:p w14:paraId="306ACF78" w14:textId="77777777" w:rsidR="000F79E3" w:rsidRDefault="000F79E3" w:rsidP="000F79E3"/>
    <w:p w14:paraId="2F13BD08" w14:textId="77777777" w:rsidR="000F79E3" w:rsidRDefault="000F79E3" w:rsidP="000F79E3">
      <w:pPr>
        <w:keepNext/>
      </w:pPr>
      <w:bookmarkStart w:id="58" w:name="include_clip_start_148"/>
      <w:bookmarkEnd w:id="58"/>
      <w:r>
        <w:t>S. 1017 -- Senators M. Johnson, Peeler, Climer, Setzler and Kimbrell: A BILL TO AMEND THE SOUTH CAROLINA CODE OF LAWS BY AMENDING SECTION 12-37-220, RELATING TO PROPERTY TAX EXEMPTIONS, SO AS TO PROVIDE THAT THE EXEMPTION FOR CERTAIN PROPERTY OF A NONPROFIT HOUSING CORPORATION ONLY APPLIES TO THE PERCENTAGE OF PROPERTY THAT EQUALS THE CORPORATION'S OWNERSHIP INTEREST IN THE PROPERTY, TO PROVIDE AN EXCEPTION, AND TO PROVIDE CERTAIN CERTIFICATION AND NOTICE REQUIREMENTS; AND BY ADDING SECTION 12-37-160 SO AS TO PROVIDE THAT CERTAIN PROPERTY ASSESSED AS AGRICULTURAL OR RELATED THERETO MAY NOT BE ANNEXED BY A MUNICIPALITY.</w:t>
      </w:r>
    </w:p>
    <w:p w14:paraId="551D8458" w14:textId="2347BAC4" w:rsidR="000F79E3" w:rsidRDefault="000F79E3" w:rsidP="000F79E3">
      <w:bookmarkStart w:id="59" w:name="include_clip_end_148"/>
      <w:bookmarkEnd w:id="59"/>
      <w:r>
        <w:t>Referred to Committee on Ways and Means</w:t>
      </w:r>
    </w:p>
    <w:p w14:paraId="3F12C854" w14:textId="77777777" w:rsidR="006F04D9" w:rsidRDefault="006F04D9" w:rsidP="000F79E3"/>
    <w:p w14:paraId="3828423F" w14:textId="77777777" w:rsidR="000F79E3" w:rsidRDefault="000F79E3" w:rsidP="000F79E3">
      <w:pPr>
        <w:keepNext/>
      </w:pPr>
      <w:bookmarkStart w:id="60" w:name="include_clip_start_150"/>
      <w:bookmarkEnd w:id="60"/>
      <w:r>
        <w:t>S. 1176 -- Senator K. Johnson: A BILL TO AMEND SECTION 4(A) OF ACT 355 OF 2004, RELATING TO THE CLARENDON COUNTY SCHOOL DISTRICT PROPERTY RELIEF ACT, SO AS TO ALLOW FOR THE REIMPOSITION OF THE TAX.</w:t>
      </w:r>
    </w:p>
    <w:p w14:paraId="0377E65C" w14:textId="7B8248EB" w:rsidR="000F79E3" w:rsidRDefault="000F79E3" w:rsidP="000F79E3">
      <w:bookmarkStart w:id="61" w:name="include_clip_end_150"/>
      <w:bookmarkEnd w:id="61"/>
      <w:r>
        <w:t>Referred to Clarendon Delegation</w:t>
      </w:r>
    </w:p>
    <w:p w14:paraId="0406FEF2" w14:textId="77777777" w:rsidR="000F79E3" w:rsidRDefault="000F79E3" w:rsidP="000F79E3"/>
    <w:p w14:paraId="135130FF" w14:textId="79D095CB" w:rsidR="000F79E3" w:rsidRDefault="000F79E3" w:rsidP="000F79E3">
      <w:pPr>
        <w:keepNext/>
        <w:jc w:val="center"/>
        <w:rPr>
          <w:b/>
        </w:rPr>
      </w:pPr>
      <w:r w:rsidRPr="000F79E3">
        <w:rPr>
          <w:b/>
        </w:rPr>
        <w:t>H. 4871--DEBATE ADJOURNED</w:t>
      </w:r>
    </w:p>
    <w:p w14:paraId="3A1AB28A" w14:textId="6438F35B" w:rsidR="000F79E3" w:rsidRDefault="000F79E3" w:rsidP="000F79E3">
      <w:pPr>
        <w:keepNext/>
      </w:pPr>
      <w:r>
        <w:t>The following Bill was taken up:</w:t>
      </w:r>
    </w:p>
    <w:p w14:paraId="43FA2438" w14:textId="77777777" w:rsidR="000F79E3" w:rsidRDefault="000F79E3" w:rsidP="000F79E3">
      <w:pPr>
        <w:keepNext/>
      </w:pPr>
      <w:bookmarkStart w:id="62" w:name="include_clip_start_153"/>
      <w:bookmarkEnd w:id="62"/>
    </w:p>
    <w:p w14:paraId="7F4D5A03" w14:textId="77777777" w:rsidR="000F79E3" w:rsidRDefault="000F79E3" w:rsidP="000F79E3">
      <w:pPr>
        <w:keepNext/>
      </w:pPr>
      <w:r>
        <w:t>H. 4871 -- Reps. Haddon, Ligon and Forrest: A BILL TO AMEND THE SOUTH CAROLINA CODE OF LAWS BY ADDING SECTION 47-9-420 SO AS TO PROHIBIT THE INTERFERENCE OR INTERACTION WITH FARM ANIMALS BEING TRANSPORTED BY A MOTOR VEHICLE WITHOUT PERMISSION.</w:t>
      </w:r>
    </w:p>
    <w:p w14:paraId="527C6DF7" w14:textId="77777777" w:rsidR="006F04D9" w:rsidRDefault="006F04D9" w:rsidP="000F79E3">
      <w:pPr>
        <w:keepNext/>
      </w:pPr>
    </w:p>
    <w:p w14:paraId="6D65086E" w14:textId="2334C041" w:rsidR="000F79E3" w:rsidRDefault="000F79E3" w:rsidP="000F79E3">
      <w:bookmarkStart w:id="63" w:name="include_clip_end_153"/>
      <w:bookmarkEnd w:id="63"/>
      <w:r>
        <w:t xml:space="preserve">Rep. FORREST moved to adjourn debate on the Bill, which was agreed to.  </w:t>
      </w:r>
    </w:p>
    <w:p w14:paraId="1F5E578D" w14:textId="77777777" w:rsidR="000F79E3" w:rsidRDefault="000F79E3" w:rsidP="000F79E3"/>
    <w:p w14:paraId="30F6E0FF" w14:textId="63A9D35E" w:rsidR="000F79E3" w:rsidRDefault="000F79E3" w:rsidP="000F79E3">
      <w:pPr>
        <w:keepNext/>
        <w:jc w:val="center"/>
        <w:rPr>
          <w:b/>
        </w:rPr>
      </w:pPr>
      <w:r w:rsidRPr="000F79E3">
        <w:rPr>
          <w:b/>
        </w:rPr>
        <w:t>H. 4874--DEBATE ADJOURNED</w:t>
      </w:r>
    </w:p>
    <w:p w14:paraId="02A2DD54" w14:textId="63E6CD85" w:rsidR="000F79E3" w:rsidRDefault="000F79E3" w:rsidP="000F79E3">
      <w:pPr>
        <w:keepNext/>
      </w:pPr>
      <w:r>
        <w:t>The following Bill was taken up:</w:t>
      </w:r>
    </w:p>
    <w:p w14:paraId="22477541" w14:textId="77777777" w:rsidR="000F79E3" w:rsidRDefault="000F79E3" w:rsidP="000F79E3">
      <w:pPr>
        <w:keepNext/>
      </w:pPr>
      <w:bookmarkStart w:id="64" w:name="include_clip_start_156"/>
      <w:bookmarkEnd w:id="64"/>
    </w:p>
    <w:p w14:paraId="3F841027" w14:textId="77777777" w:rsidR="000F79E3" w:rsidRDefault="000F79E3" w:rsidP="000F79E3">
      <w:pPr>
        <w:keepNext/>
      </w:pPr>
      <w:r>
        <w:t>H. 4874 -- Reps. Hixon, Chapman and Forrest: A BILL TO AMEND THE SOUTH CAROLINA CODE OF LAWS BY ADDING CHAPTER 17 TO TITLE 50 SO AS TO REGULATE CAPTIVE WILDLIFE BY DEFINING TERMS, OUTLINING THE PERMITTING PROCESS, LISTING EXCEPTIONS, AND PROVIDING PENALTIES FOR VIOLATIONS, AMONG OTHER THINGS; BY AMENDING SECTION 50-16-40, RELATING TO EXCEPTIONS TO THE PERMIT REQUIREMENT FOR WILDLIFE IMPORTED FOR EXHIBITION PURPOSES, SO AS TO LIMIT THE EXCEPTIONS; AND BY REPEALING SECTION 50-11-1180 RELATING TO THE AUTHORITY OF THE DEPARTMENT TO ISSUE PERMITS TO COLLECT PROTECTED WILDLIFE FOR SCIENTIFIC OR PROPAGATING PURPOSES.</w:t>
      </w:r>
    </w:p>
    <w:p w14:paraId="59A54944" w14:textId="77777777" w:rsidR="006F04D9" w:rsidRDefault="006F04D9" w:rsidP="000F79E3">
      <w:pPr>
        <w:keepNext/>
      </w:pPr>
    </w:p>
    <w:p w14:paraId="1D552088" w14:textId="04152BCD" w:rsidR="000F79E3" w:rsidRDefault="000F79E3" w:rsidP="000F79E3">
      <w:bookmarkStart w:id="65" w:name="include_clip_end_156"/>
      <w:bookmarkEnd w:id="65"/>
      <w:r>
        <w:t xml:space="preserve">Rep. FORREST moved to adjourn debate on the Bill, which was agreed to.  </w:t>
      </w:r>
    </w:p>
    <w:p w14:paraId="56CC5739" w14:textId="77777777" w:rsidR="000F79E3" w:rsidRDefault="000F79E3" w:rsidP="000F79E3"/>
    <w:p w14:paraId="0CBA94E5" w14:textId="1EC6231B" w:rsidR="000F79E3" w:rsidRDefault="000F79E3" w:rsidP="000F79E3">
      <w:pPr>
        <w:keepNext/>
        <w:jc w:val="center"/>
        <w:rPr>
          <w:b/>
        </w:rPr>
      </w:pPr>
      <w:r w:rsidRPr="000F79E3">
        <w:rPr>
          <w:b/>
        </w:rPr>
        <w:t>H. 5244--ORDERED TO THIRD READING</w:t>
      </w:r>
    </w:p>
    <w:p w14:paraId="7F1CF014" w14:textId="4675146F" w:rsidR="000F79E3" w:rsidRDefault="000F79E3" w:rsidP="000F79E3">
      <w:pPr>
        <w:keepNext/>
      </w:pPr>
      <w:r>
        <w:t>The following Bill was taken up:</w:t>
      </w:r>
    </w:p>
    <w:p w14:paraId="0844F00A" w14:textId="77777777" w:rsidR="000F79E3" w:rsidRDefault="000F79E3" w:rsidP="000F79E3">
      <w:pPr>
        <w:keepNext/>
      </w:pPr>
      <w:bookmarkStart w:id="66" w:name="include_clip_start_159"/>
      <w:bookmarkEnd w:id="66"/>
    </w:p>
    <w:p w14:paraId="41EB1FFF" w14:textId="77777777" w:rsidR="000F79E3" w:rsidRDefault="000F79E3" w:rsidP="000F79E3">
      <w:r>
        <w:t>H. 5244 -- Reps. Ligon, B. Newton, Sessions, Neese, Pope, Guffey, O'Neal, Felder and King: A BILL TO AMEND THE SOUTH CAROLINA CODE OF LAWS BY ADDING SECTION 56-3-16000 SO AS TO PROVIDE THE DEPARTMENT OF MOTOR VEHICLES MAY ISSUE "CATAWBA NATION" SPECIAL LICENSE PLATES.</w:t>
      </w:r>
    </w:p>
    <w:p w14:paraId="014F6F0A" w14:textId="7CDCE932" w:rsidR="000F79E3" w:rsidRDefault="000F79E3" w:rsidP="000F79E3">
      <w:bookmarkStart w:id="67" w:name="include_clip_end_159"/>
      <w:bookmarkEnd w:id="67"/>
    </w:p>
    <w:p w14:paraId="0756DA58" w14:textId="29BD7AC2" w:rsidR="000F79E3" w:rsidRDefault="000F79E3" w:rsidP="000F79E3">
      <w:r>
        <w:t>Rep. LIGON explained the Bill.</w:t>
      </w:r>
    </w:p>
    <w:p w14:paraId="60CDDF9F" w14:textId="77777777" w:rsidR="000F79E3" w:rsidRDefault="000F79E3" w:rsidP="000F79E3"/>
    <w:p w14:paraId="7F6AFC44" w14:textId="77777777" w:rsidR="000F79E3" w:rsidRDefault="000F79E3" w:rsidP="000F79E3">
      <w:r>
        <w:t xml:space="preserve">The yeas and nays were taken resulting as follows: </w:t>
      </w:r>
    </w:p>
    <w:p w14:paraId="4DB8C416" w14:textId="6BC2A4E4" w:rsidR="000F79E3" w:rsidRDefault="000F79E3" w:rsidP="000F79E3">
      <w:pPr>
        <w:jc w:val="center"/>
      </w:pPr>
      <w:r>
        <w:t xml:space="preserve"> </w:t>
      </w:r>
      <w:bookmarkStart w:id="68" w:name="vote_start161"/>
      <w:bookmarkEnd w:id="68"/>
      <w:r>
        <w:t>Yeas 110; Nays 0</w:t>
      </w:r>
    </w:p>
    <w:p w14:paraId="2226B985" w14:textId="77777777" w:rsidR="000F79E3" w:rsidRDefault="000F79E3" w:rsidP="000F79E3">
      <w:pPr>
        <w:jc w:val="center"/>
      </w:pPr>
    </w:p>
    <w:p w14:paraId="3FB7BA60" w14:textId="77777777" w:rsidR="000F79E3" w:rsidRDefault="000F79E3" w:rsidP="000F79E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79E3" w:rsidRPr="000F79E3" w14:paraId="637876AD" w14:textId="77777777" w:rsidTr="000F79E3">
        <w:tc>
          <w:tcPr>
            <w:tcW w:w="2179" w:type="dxa"/>
            <w:shd w:val="clear" w:color="auto" w:fill="auto"/>
          </w:tcPr>
          <w:p w14:paraId="2B3BF7B5" w14:textId="698D81B1" w:rsidR="000F79E3" w:rsidRPr="000F79E3" w:rsidRDefault="000F79E3" w:rsidP="000F79E3">
            <w:pPr>
              <w:keepNext/>
              <w:ind w:firstLine="0"/>
            </w:pPr>
            <w:r>
              <w:t>Anderson</w:t>
            </w:r>
          </w:p>
        </w:tc>
        <w:tc>
          <w:tcPr>
            <w:tcW w:w="2179" w:type="dxa"/>
            <w:shd w:val="clear" w:color="auto" w:fill="auto"/>
          </w:tcPr>
          <w:p w14:paraId="369AA276" w14:textId="74B55EDB" w:rsidR="000F79E3" w:rsidRPr="000F79E3" w:rsidRDefault="000F79E3" w:rsidP="000F79E3">
            <w:pPr>
              <w:keepNext/>
              <w:ind w:firstLine="0"/>
            </w:pPr>
            <w:r>
              <w:t>Atkinson</w:t>
            </w:r>
          </w:p>
        </w:tc>
        <w:tc>
          <w:tcPr>
            <w:tcW w:w="2180" w:type="dxa"/>
            <w:shd w:val="clear" w:color="auto" w:fill="auto"/>
          </w:tcPr>
          <w:p w14:paraId="65575C2F" w14:textId="6D04E58D" w:rsidR="000F79E3" w:rsidRPr="000F79E3" w:rsidRDefault="000F79E3" w:rsidP="000F79E3">
            <w:pPr>
              <w:keepNext/>
              <w:ind w:firstLine="0"/>
            </w:pPr>
            <w:r>
              <w:t>Bailey</w:t>
            </w:r>
          </w:p>
        </w:tc>
      </w:tr>
      <w:tr w:rsidR="000F79E3" w:rsidRPr="000F79E3" w14:paraId="4D0485B6" w14:textId="77777777" w:rsidTr="000F79E3">
        <w:tc>
          <w:tcPr>
            <w:tcW w:w="2179" w:type="dxa"/>
            <w:shd w:val="clear" w:color="auto" w:fill="auto"/>
          </w:tcPr>
          <w:p w14:paraId="1F6DB180" w14:textId="6FE744EF" w:rsidR="000F79E3" w:rsidRPr="000F79E3" w:rsidRDefault="000F79E3" w:rsidP="000F79E3">
            <w:pPr>
              <w:ind w:firstLine="0"/>
            </w:pPr>
            <w:r>
              <w:t>Ballentine</w:t>
            </w:r>
          </w:p>
        </w:tc>
        <w:tc>
          <w:tcPr>
            <w:tcW w:w="2179" w:type="dxa"/>
            <w:shd w:val="clear" w:color="auto" w:fill="auto"/>
          </w:tcPr>
          <w:p w14:paraId="4E3F4F7E" w14:textId="164C88A0" w:rsidR="000F79E3" w:rsidRPr="000F79E3" w:rsidRDefault="000F79E3" w:rsidP="000F79E3">
            <w:pPr>
              <w:ind w:firstLine="0"/>
            </w:pPr>
            <w:r>
              <w:t>Bamberg</w:t>
            </w:r>
          </w:p>
        </w:tc>
        <w:tc>
          <w:tcPr>
            <w:tcW w:w="2180" w:type="dxa"/>
            <w:shd w:val="clear" w:color="auto" w:fill="auto"/>
          </w:tcPr>
          <w:p w14:paraId="6DD9865D" w14:textId="11222916" w:rsidR="000F79E3" w:rsidRPr="000F79E3" w:rsidRDefault="000F79E3" w:rsidP="000F79E3">
            <w:pPr>
              <w:ind w:firstLine="0"/>
            </w:pPr>
            <w:r>
              <w:t>Bauer</w:t>
            </w:r>
          </w:p>
        </w:tc>
      </w:tr>
      <w:tr w:rsidR="000F79E3" w:rsidRPr="000F79E3" w14:paraId="7285D1F8" w14:textId="77777777" w:rsidTr="000F79E3">
        <w:tc>
          <w:tcPr>
            <w:tcW w:w="2179" w:type="dxa"/>
            <w:shd w:val="clear" w:color="auto" w:fill="auto"/>
          </w:tcPr>
          <w:p w14:paraId="418A6E8F" w14:textId="668EE4FE" w:rsidR="000F79E3" w:rsidRPr="000F79E3" w:rsidRDefault="000F79E3" w:rsidP="000F79E3">
            <w:pPr>
              <w:ind w:firstLine="0"/>
            </w:pPr>
            <w:r>
              <w:t>Beach</w:t>
            </w:r>
          </w:p>
        </w:tc>
        <w:tc>
          <w:tcPr>
            <w:tcW w:w="2179" w:type="dxa"/>
            <w:shd w:val="clear" w:color="auto" w:fill="auto"/>
          </w:tcPr>
          <w:p w14:paraId="76C03CD0" w14:textId="12F3C05D" w:rsidR="000F79E3" w:rsidRPr="000F79E3" w:rsidRDefault="000F79E3" w:rsidP="000F79E3">
            <w:pPr>
              <w:ind w:firstLine="0"/>
            </w:pPr>
            <w:r>
              <w:t>Bernstein</w:t>
            </w:r>
          </w:p>
        </w:tc>
        <w:tc>
          <w:tcPr>
            <w:tcW w:w="2180" w:type="dxa"/>
            <w:shd w:val="clear" w:color="auto" w:fill="auto"/>
          </w:tcPr>
          <w:p w14:paraId="47E9E1BC" w14:textId="2C276C54" w:rsidR="000F79E3" w:rsidRPr="000F79E3" w:rsidRDefault="000F79E3" w:rsidP="000F79E3">
            <w:pPr>
              <w:ind w:firstLine="0"/>
            </w:pPr>
            <w:r>
              <w:t>Blackwell</w:t>
            </w:r>
          </w:p>
        </w:tc>
      </w:tr>
      <w:tr w:rsidR="000F79E3" w:rsidRPr="000F79E3" w14:paraId="4F524655" w14:textId="77777777" w:rsidTr="000F79E3">
        <w:tc>
          <w:tcPr>
            <w:tcW w:w="2179" w:type="dxa"/>
            <w:shd w:val="clear" w:color="auto" w:fill="auto"/>
          </w:tcPr>
          <w:p w14:paraId="12D50DC9" w14:textId="7F73A35C" w:rsidR="000F79E3" w:rsidRPr="000F79E3" w:rsidRDefault="000F79E3" w:rsidP="000F79E3">
            <w:pPr>
              <w:ind w:firstLine="0"/>
            </w:pPr>
            <w:r>
              <w:t>Bradley</w:t>
            </w:r>
          </w:p>
        </w:tc>
        <w:tc>
          <w:tcPr>
            <w:tcW w:w="2179" w:type="dxa"/>
            <w:shd w:val="clear" w:color="auto" w:fill="auto"/>
          </w:tcPr>
          <w:p w14:paraId="127E80B5" w14:textId="124F0041" w:rsidR="000F79E3" w:rsidRPr="000F79E3" w:rsidRDefault="000F79E3" w:rsidP="000F79E3">
            <w:pPr>
              <w:ind w:firstLine="0"/>
            </w:pPr>
            <w:r>
              <w:t>Brewer</w:t>
            </w:r>
          </w:p>
        </w:tc>
        <w:tc>
          <w:tcPr>
            <w:tcW w:w="2180" w:type="dxa"/>
            <w:shd w:val="clear" w:color="auto" w:fill="auto"/>
          </w:tcPr>
          <w:p w14:paraId="1A1C6B6F" w14:textId="7BC96C97" w:rsidR="000F79E3" w:rsidRPr="000F79E3" w:rsidRDefault="000F79E3" w:rsidP="000F79E3">
            <w:pPr>
              <w:ind w:firstLine="0"/>
            </w:pPr>
            <w:r>
              <w:t>Brittain</w:t>
            </w:r>
          </w:p>
        </w:tc>
      </w:tr>
      <w:tr w:rsidR="000F79E3" w:rsidRPr="000F79E3" w14:paraId="3CD4C168" w14:textId="77777777" w:rsidTr="000F79E3">
        <w:tc>
          <w:tcPr>
            <w:tcW w:w="2179" w:type="dxa"/>
            <w:shd w:val="clear" w:color="auto" w:fill="auto"/>
          </w:tcPr>
          <w:p w14:paraId="22610FE2" w14:textId="7957D8C9" w:rsidR="000F79E3" w:rsidRPr="000F79E3" w:rsidRDefault="000F79E3" w:rsidP="000F79E3">
            <w:pPr>
              <w:ind w:firstLine="0"/>
            </w:pPr>
            <w:r>
              <w:t>Burns</w:t>
            </w:r>
          </w:p>
        </w:tc>
        <w:tc>
          <w:tcPr>
            <w:tcW w:w="2179" w:type="dxa"/>
            <w:shd w:val="clear" w:color="auto" w:fill="auto"/>
          </w:tcPr>
          <w:p w14:paraId="00AB2540" w14:textId="3A2481A5" w:rsidR="000F79E3" w:rsidRPr="000F79E3" w:rsidRDefault="000F79E3" w:rsidP="000F79E3">
            <w:pPr>
              <w:ind w:firstLine="0"/>
            </w:pPr>
            <w:r>
              <w:t>Bustos</w:t>
            </w:r>
          </w:p>
        </w:tc>
        <w:tc>
          <w:tcPr>
            <w:tcW w:w="2180" w:type="dxa"/>
            <w:shd w:val="clear" w:color="auto" w:fill="auto"/>
          </w:tcPr>
          <w:p w14:paraId="40C0BB0D" w14:textId="258E5CB4" w:rsidR="000F79E3" w:rsidRPr="000F79E3" w:rsidRDefault="000F79E3" w:rsidP="000F79E3">
            <w:pPr>
              <w:ind w:firstLine="0"/>
            </w:pPr>
            <w:r>
              <w:t>Calhoon</w:t>
            </w:r>
          </w:p>
        </w:tc>
      </w:tr>
      <w:tr w:rsidR="000F79E3" w:rsidRPr="000F79E3" w14:paraId="1915ED12" w14:textId="77777777" w:rsidTr="000F79E3">
        <w:tc>
          <w:tcPr>
            <w:tcW w:w="2179" w:type="dxa"/>
            <w:shd w:val="clear" w:color="auto" w:fill="auto"/>
          </w:tcPr>
          <w:p w14:paraId="490C965C" w14:textId="61871CFC" w:rsidR="000F79E3" w:rsidRPr="000F79E3" w:rsidRDefault="000F79E3" w:rsidP="000F79E3">
            <w:pPr>
              <w:ind w:firstLine="0"/>
            </w:pPr>
            <w:r>
              <w:t>Carter</w:t>
            </w:r>
          </w:p>
        </w:tc>
        <w:tc>
          <w:tcPr>
            <w:tcW w:w="2179" w:type="dxa"/>
            <w:shd w:val="clear" w:color="auto" w:fill="auto"/>
          </w:tcPr>
          <w:p w14:paraId="02F130A0" w14:textId="176FE736" w:rsidR="000F79E3" w:rsidRPr="000F79E3" w:rsidRDefault="000F79E3" w:rsidP="000F79E3">
            <w:pPr>
              <w:ind w:firstLine="0"/>
            </w:pPr>
            <w:r>
              <w:t>Caskey</w:t>
            </w:r>
          </w:p>
        </w:tc>
        <w:tc>
          <w:tcPr>
            <w:tcW w:w="2180" w:type="dxa"/>
            <w:shd w:val="clear" w:color="auto" w:fill="auto"/>
          </w:tcPr>
          <w:p w14:paraId="79E31E7F" w14:textId="3B05B92A" w:rsidR="000F79E3" w:rsidRPr="000F79E3" w:rsidRDefault="000F79E3" w:rsidP="000F79E3">
            <w:pPr>
              <w:ind w:firstLine="0"/>
            </w:pPr>
            <w:r>
              <w:t>Chapman</w:t>
            </w:r>
          </w:p>
        </w:tc>
      </w:tr>
      <w:tr w:rsidR="000F79E3" w:rsidRPr="000F79E3" w14:paraId="13A315FB" w14:textId="77777777" w:rsidTr="000F79E3">
        <w:tc>
          <w:tcPr>
            <w:tcW w:w="2179" w:type="dxa"/>
            <w:shd w:val="clear" w:color="auto" w:fill="auto"/>
          </w:tcPr>
          <w:p w14:paraId="79348A8D" w14:textId="659D6316" w:rsidR="000F79E3" w:rsidRPr="000F79E3" w:rsidRDefault="000F79E3" w:rsidP="000F79E3">
            <w:pPr>
              <w:ind w:firstLine="0"/>
            </w:pPr>
            <w:r>
              <w:t>Chumley</w:t>
            </w:r>
          </w:p>
        </w:tc>
        <w:tc>
          <w:tcPr>
            <w:tcW w:w="2179" w:type="dxa"/>
            <w:shd w:val="clear" w:color="auto" w:fill="auto"/>
          </w:tcPr>
          <w:p w14:paraId="6FB43A35" w14:textId="61EF333C" w:rsidR="000F79E3" w:rsidRPr="000F79E3" w:rsidRDefault="000F79E3" w:rsidP="000F79E3">
            <w:pPr>
              <w:ind w:firstLine="0"/>
            </w:pPr>
            <w:r>
              <w:t>Clyburn</w:t>
            </w:r>
          </w:p>
        </w:tc>
        <w:tc>
          <w:tcPr>
            <w:tcW w:w="2180" w:type="dxa"/>
            <w:shd w:val="clear" w:color="auto" w:fill="auto"/>
          </w:tcPr>
          <w:p w14:paraId="7029EE2D" w14:textId="308D6262" w:rsidR="000F79E3" w:rsidRPr="000F79E3" w:rsidRDefault="000F79E3" w:rsidP="000F79E3">
            <w:pPr>
              <w:ind w:firstLine="0"/>
            </w:pPr>
            <w:r>
              <w:t>Cobb-Hunter</w:t>
            </w:r>
          </w:p>
        </w:tc>
      </w:tr>
      <w:tr w:rsidR="000F79E3" w:rsidRPr="000F79E3" w14:paraId="55D1C247" w14:textId="77777777" w:rsidTr="000F79E3">
        <w:tc>
          <w:tcPr>
            <w:tcW w:w="2179" w:type="dxa"/>
            <w:shd w:val="clear" w:color="auto" w:fill="auto"/>
          </w:tcPr>
          <w:p w14:paraId="728F0BBB" w14:textId="3B041E6C" w:rsidR="000F79E3" w:rsidRPr="000F79E3" w:rsidRDefault="000F79E3" w:rsidP="000F79E3">
            <w:pPr>
              <w:ind w:firstLine="0"/>
            </w:pPr>
            <w:r>
              <w:t>Collins</w:t>
            </w:r>
          </w:p>
        </w:tc>
        <w:tc>
          <w:tcPr>
            <w:tcW w:w="2179" w:type="dxa"/>
            <w:shd w:val="clear" w:color="auto" w:fill="auto"/>
          </w:tcPr>
          <w:p w14:paraId="74C2050F" w14:textId="280FE064" w:rsidR="000F79E3" w:rsidRPr="000F79E3" w:rsidRDefault="000F79E3" w:rsidP="000F79E3">
            <w:pPr>
              <w:ind w:firstLine="0"/>
            </w:pPr>
            <w:r>
              <w:t>Connell</w:t>
            </w:r>
          </w:p>
        </w:tc>
        <w:tc>
          <w:tcPr>
            <w:tcW w:w="2180" w:type="dxa"/>
            <w:shd w:val="clear" w:color="auto" w:fill="auto"/>
          </w:tcPr>
          <w:p w14:paraId="524901AA" w14:textId="042016ED" w:rsidR="000F79E3" w:rsidRPr="000F79E3" w:rsidRDefault="000F79E3" w:rsidP="000F79E3">
            <w:pPr>
              <w:ind w:firstLine="0"/>
            </w:pPr>
            <w:r>
              <w:t>B. J. Cox</w:t>
            </w:r>
          </w:p>
        </w:tc>
      </w:tr>
      <w:tr w:rsidR="000F79E3" w:rsidRPr="000F79E3" w14:paraId="627C75A3" w14:textId="77777777" w:rsidTr="000F79E3">
        <w:tc>
          <w:tcPr>
            <w:tcW w:w="2179" w:type="dxa"/>
            <w:shd w:val="clear" w:color="auto" w:fill="auto"/>
          </w:tcPr>
          <w:p w14:paraId="6B1710BB" w14:textId="5E1C3738" w:rsidR="000F79E3" w:rsidRPr="000F79E3" w:rsidRDefault="000F79E3" w:rsidP="000F79E3">
            <w:pPr>
              <w:ind w:firstLine="0"/>
            </w:pPr>
            <w:r>
              <w:t>B. L. Cox</w:t>
            </w:r>
          </w:p>
        </w:tc>
        <w:tc>
          <w:tcPr>
            <w:tcW w:w="2179" w:type="dxa"/>
            <w:shd w:val="clear" w:color="auto" w:fill="auto"/>
          </w:tcPr>
          <w:p w14:paraId="6EE9C832" w14:textId="7B7F573A" w:rsidR="000F79E3" w:rsidRPr="000F79E3" w:rsidRDefault="000F79E3" w:rsidP="000F79E3">
            <w:pPr>
              <w:ind w:firstLine="0"/>
            </w:pPr>
            <w:r>
              <w:t>Crawford</w:t>
            </w:r>
          </w:p>
        </w:tc>
        <w:tc>
          <w:tcPr>
            <w:tcW w:w="2180" w:type="dxa"/>
            <w:shd w:val="clear" w:color="auto" w:fill="auto"/>
          </w:tcPr>
          <w:p w14:paraId="19B22685" w14:textId="5F423DE3" w:rsidR="000F79E3" w:rsidRPr="000F79E3" w:rsidRDefault="000F79E3" w:rsidP="000F79E3">
            <w:pPr>
              <w:ind w:firstLine="0"/>
            </w:pPr>
            <w:r>
              <w:t>Cromer</w:t>
            </w:r>
          </w:p>
        </w:tc>
      </w:tr>
      <w:tr w:rsidR="000F79E3" w:rsidRPr="000F79E3" w14:paraId="04C7DF37" w14:textId="77777777" w:rsidTr="000F79E3">
        <w:tc>
          <w:tcPr>
            <w:tcW w:w="2179" w:type="dxa"/>
            <w:shd w:val="clear" w:color="auto" w:fill="auto"/>
          </w:tcPr>
          <w:p w14:paraId="5BB9C654" w14:textId="0B4D0403" w:rsidR="000F79E3" w:rsidRPr="000F79E3" w:rsidRDefault="000F79E3" w:rsidP="000F79E3">
            <w:pPr>
              <w:ind w:firstLine="0"/>
            </w:pPr>
            <w:r>
              <w:t>Davis</w:t>
            </w:r>
          </w:p>
        </w:tc>
        <w:tc>
          <w:tcPr>
            <w:tcW w:w="2179" w:type="dxa"/>
            <w:shd w:val="clear" w:color="auto" w:fill="auto"/>
          </w:tcPr>
          <w:p w14:paraId="00FA75BD" w14:textId="249F92B3" w:rsidR="000F79E3" w:rsidRPr="000F79E3" w:rsidRDefault="000F79E3" w:rsidP="000F79E3">
            <w:pPr>
              <w:ind w:firstLine="0"/>
            </w:pPr>
            <w:r>
              <w:t>Dillard</w:t>
            </w:r>
          </w:p>
        </w:tc>
        <w:tc>
          <w:tcPr>
            <w:tcW w:w="2180" w:type="dxa"/>
            <w:shd w:val="clear" w:color="auto" w:fill="auto"/>
          </w:tcPr>
          <w:p w14:paraId="23837262" w14:textId="18CBABEE" w:rsidR="000F79E3" w:rsidRPr="000F79E3" w:rsidRDefault="000F79E3" w:rsidP="000F79E3">
            <w:pPr>
              <w:ind w:firstLine="0"/>
            </w:pPr>
            <w:r>
              <w:t>Erickson</w:t>
            </w:r>
          </w:p>
        </w:tc>
      </w:tr>
      <w:tr w:rsidR="000F79E3" w:rsidRPr="000F79E3" w14:paraId="75C38D69" w14:textId="77777777" w:rsidTr="000F79E3">
        <w:tc>
          <w:tcPr>
            <w:tcW w:w="2179" w:type="dxa"/>
            <w:shd w:val="clear" w:color="auto" w:fill="auto"/>
          </w:tcPr>
          <w:p w14:paraId="02CAF625" w14:textId="588F8733" w:rsidR="000F79E3" w:rsidRPr="000F79E3" w:rsidRDefault="000F79E3" w:rsidP="000F79E3">
            <w:pPr>
              <w:ind w:firstLine="0"/>
            </w:pPr>
            <w:r>
              <w:t>Felder</w:t>
            </w:r>
          </w:p>
        </w:tc>
        <w:tc>
          <w:tcPr>
            <w:tcW w:w="2179" w:type="dxa"/>
            <w:shd w:val="clear" w:color="auto" w:fill="auto"/>
          </w:tcPr>
          <w:p w14:paraId="3F51AB44" w14:textId="1542A325" w:rsidR="000F79E3" w:rsidRPr="000F79E3" w:rsidRDefault="000F79E3" w:rsidP="000F79E3">
            <w:pPr>
              <w:ind w:firstLine="0"/>
            </w:pPr>
            <w:r>
              <w:t>Forrest</w:t>
            </w:r>
          </w:p>
        </w:tc>
        <w:tc>
          <w:tcPr>
            <w:tcW w:w="2180" w:type="dxa"/>
            <w:shd w:val="clear" w:color="auto" w:fill="auto"/>
          </w:tcPr>
          <w:p w14:paraId="3B242C48" w14:textId="38798055" w:rsidR="000F79E3" w:rsidRPr="000F79E3" w:rsidRDefault="000F79E3" w:rsidP="000F79E3">
            <w:pPr>
              <w:ind w:firstLine="0"/>
            </w:pPr>
            <w:r>
              <w:t>Gagnon</w:t>
            </w:r>
          </w:p>
        </w:tc>
      </w:tr>
      <w:tr w:rsidR="000F79E3" w:rsidRPr="000F79E3" w14:paraId="5285B727" w14:textId="77777777" w:rsidTr="000F79E3">
        <w:tc>
          <w:tcPr>
            <w:tcW w:w="2179" w:type="dxa"/>
            <w:shd w:val="clear" w:color="auto" w:fill="auto"/>
          </w:tcPr>
          <w:p w14:paraId="6A14EB61" w14:textId="283D1812" w:rsidR="000F79E3" w:rsidRPr="000F79E3" w:rsidRDefault="000F79E3" w:rsidP="000F79E3">
            <w:pPr>
              <w:ind w:firstLine="0"/>
            </w:pPr>
            <w:r>
              <w:t>Garvin</w:t>
            </w:r>
          </w:p>
        </w:tc>
        <w:tc>
          <w:tcPr>
            <w:tcW w:w="2179" w:type="dxa"/>
            <w:shd w:val="clear" w:color="auto" w:fill="auto"/>
          </w:tcPr>
          <w:p w14:paraId="3F96DA5B" w14:textId="4AD12030" w:rsidR="000F79E3" w:rsidRPr="000F79E3" w:rsidRDefault="000F79E3" w:rsidP="000F79E3">
            <w:pPr>
              <w:ind w:firstLine="0"/>
            </w:pPr>
            <w:r>
              <w:t>Gatch</w:t>
            </w:r>
          </w:p>
        </w:tc>
        <w:tc>
          <w:tcPr>
            <w:tcW w:w="2180" w:type="dxa"/>
            <w:shd w:val="clear" w:color="auto" w:fill="auto"/>
          </w:tcPr>
          <w:p w14:paraId="1943A10A" w14:textId="53CCAD60" w:rsidR="000F79E3" w:rsidRPr="000F79E3" w:rsidRDefault="000F79E3" w:rsidP="000F79E3">
            <w:pPr>
              <w:ind w:firstLine="0"/>
            </w:pPr>
            <w:r>
              <w:t>Gilliam</w:t>
            </w:r>
          </w:p>
        </w:tc>
      </w:tr>
      <w:tr w:rsidR="000F79E3" w:rsidRPr="000F79E3" w14:paraId="69E64E1C" w14:textId="77777777" w:rsidTr="000F79E3">
        <w:tc>
          <w:tcPr>
            <w:tcW w:w="2179" w:type="dxa"/>
            <w:shd w:val="clear" w:color="auto" w:fill="auto"/>
          </w:tcPr>
          <w:p w14:paraId="6ED027AF" w14:textId="6E2410D7" w:rsidR="000F79E3" w:rsidRPr="000F79E3" w:rsidRDefault="000F79E3" w:rsidP="000F79E3">
            <w:pPr>
              <w:ind w:firstLine="0"/>
            </w:pPr>
            <w:r>
              <w:t>Gilliard</w:t>
            </w:r>
          </w:p>
        </w:tc>
        <w:tc>
          <w:tcPr>
            <w:tcW w:w="2179" w:type="dxa"/>
            <w:shd w:val="clear" w:color="auto" w:fill="auto"/>
          </w:tcPr>
          <w:p w14:paraId="428F6095" w14:textId="78A7078E" w:rsidR="000F79E3" w:rsidRPr="000F79E3" w:rsidRDefault="000F79E3" w:rsidP="000F79E3">
            <w:pPr>
              <w:ind w:firstLine="0"/>
            </w:pPr>
            <w:r>
              <w:t>Guest</w:t>
            </w:r>
          </w:p>
        </w:tc>
        <w:tc>
          <w:tcPr>
            <w:tcW w:w="2180" w:type="dxa"/>
            <w:shd w:val="clear" w:color="auto" w:fill="auto"/>
          </w:tcPr>
          <w:p w14:paraId="1178FF49" w14:textId="3AD9D1BD" w:rsidR="000F79E3" w:rsidRPr="000F79E3" w:rsidRDefault="000F79E3" w:rsidP="000F79E3">
            <w:pPr>
              <w:ind w:firstLine="0"/>
            </w:pPr>
            <w:r>
              <w:t>Guffey</w:t>
            </w:r>
          </w:p>
        </w:tc>
      </w:tr>
      <w:tr w:rsidR="000F79E3" w:rsidRPr="000F79E3" w14:paraId="78F4C9EF" w14:textId="77777777" w:rsidTr="000F79E3">
        <w:tc>
          <w:tcPr>
            <w:tcW w:w="2179" w:type="dxa"/>
            <w:shd w:val="clear" w:color="auto" w:fill="auto"/>
          </w:tcPr>
          <w:p w14:paraId="434F8A06" w14:textId="515022F0" w:rsidR="000F79E3" w:rsidRPr="000F79E3" w:rsidRDefault="000F79E3" w:rsidP="000F79E3">
            <w:pPr>
              <w:ind w:firstLine="0"/>
            </w:pPr>
            <w:r>
              <w:t>Haddon</w:t>
            </w:r>
          </w:p>
        </w:tc>
        <w:tc>
          <w:tcPr>
            <w:tcW w:w="2179" w:type="dxa"/>
            <w:shd w:val="clear" w:color="auto" w:fill="auto"/>
          </w:tcPr>
          <w:p w14:paraId="5D6ED9B3" w14:textId="0A5944E1" w:rsidR="000F79E3" w:rsidRPr="000F79E3" w:rsidRDefault="000F79E3" w:rsidP="000F79E3">
            <w:pPr>
              <w:ind w:firstLine="0"/>
            </w:pPr>
            <w:r>
              <w:t>Hardee</w:t>
            </w:r>
          </w:p>
        </w:tc>
        <w:tc>
          <w:tcPr>
            <w:tcW w:w="2180" w:type="dxa"/>
            <w:shd w:val="clear" w:color="auto" w:fill="auto"/>
          </w:tcPr>
          <w:p w14:paraId="00A299D9" w14:textId="1DB4309A" w:rsidR="000F79E3" w:rsidRPr="000F79E3" w:rsidRDefault="000F79E3" w:rsidP="000F79E3">
            <w:pPr>
              <w:ind w:firstLine="0"/>
            </w:pPr>
            <w:r>
              <w:t>Harris</w:t>
            </w:r>
          </w:p>
        </w:tc>
      </w:tr>
      <w:tr w:rsidR="000F79E3" w:rsidRPr="000F79E3" w14:paraId="3286F6A5" w14:textId="77777777" w:rsidTr="000F79E3">
        <w:tc>
          <w:tcPr>
            <w:tcW w:w="2179" w:type="dxa"/>
            <w:shd w:val="clear" w:color="auto" w:fill="auto"/>
          </w:tcPr>
          <w:p w14:paraId="61F3C731" w14:textId="24B934A7" w:rsidR="000F79E3" w:rsidRPr="000F79E3" w:rsidRDefault="000F79E3" w:rsidP="000F79E3">
            <w:pPr>
              <w:ind w:firstLine="0"/>
            </w:pPr>
            <w:r>
              <w:t>Hart</w:t>
            </w:r>
          </w:p>
        </w:tc>
        <w:tc>
          <w:tcPr>
            <w:tcW w:w="2179" w:type="dxa"/>
            <w:shd w:val="clear" w:color="auto" w:fill="auto"/>
          </w:tcPr>
          <w:p w14:paraId="602D816F" w14:textId="7025A0B0" w:rsidR="000F79E3" w:rsidRPr="000F79E3" w:rsidRDefault="000F79E3" w:rsidP="000F79E3">
            <w:pPr>
              <w:ind w:firstLine="0"/>
            </w:pPr>
            <w:r>
              <w:t>Hayes</w:t>
            </w:r>
          </w:p>
        </w:tc>
        <w:tc>
          <w:tcPr>
            <w:tcW w:w="2180" w:type="dxa"/>
            <w:shd w:val="clear" w:color="auto" w:fill="auto"/>
          </w:tcPr>
          <w:p w14:paraId="4CCB68F9" w14:textId="6E927EB7" w:rsidR="000F79E3" w:rsidRPr="000F79E3" w:rsidRDefault="000F79E3" w:rsidP="000F79E3">
            <w:pPr>
              <w:ind w:firstLine="0"/>
            </w:pPr>
            <w:r>
              <w:t>Henegan</w:t>
            </w:r>
          </w:p>
        </w:tc>
      </w:tr>
      <w:tr w:rsidR="000F79E3" w:rsidRPr="000F79E3" w14:paraId="3BF05E05" w14:textId="77777777" w:rsidTr="000F79E3">
        <w:tc>
          <w:tcPr>
            <w:tcW w:w="2179" w:type="dxa"/>
            <w:shd w:val="clear" w:color="auto" w:fill="auto"/>
          </w:tcPr>
          <w:p w14:paraId="7EB0D7C7" w14:textId="05141936" w:rsidR="000F79E3" w:rsidRPr="000F79E3" w:rsidRDefault="000F79E3" w:rsidP="000F79E3">
            <w:pPr>
              <w:ind w:firstLine="0"/>
            </w:pPr>
            <w:r>
              <w:t>Herbkersman</w:t>
            </w:r>
          </w:p>
        </w:tc>
        <w:tc>
          <w:tcPr>
            <w:tcW w:w="2179" w:type="dxa"/>
            <w:shd w:val="clear" w:color="auto" w:fill="auto"/>
          </w:tcPr>
          <w:p w14:paraId="6152E434" w14:textId="6F17E14A" w:rsidR="000F79E3" w:rsidRPr="000F79E3" w:rsidRDefault="000F79E3" w:rsidP="000F79E3">
            <w:pPr>
              <w:ind w:firstLine="0"/>
            </w:pPr>
            <w:r>
              <w:t>Hewitt</w:t>
            </w:r>
          </w:p>
        </w:tc>
        <w:tc>
          <w:tcPr>
            <w:tcW w:w="2180" w:type="dxa"/>
            <w:shd w:val="clear" w:color="auto" w:fill="auto"/>
          </w:tcPr>
          <w:p w14:paraId="440982EC" w14:textId="022AC853" w:rsidR="000F79E3" w:rsidRPr="000F79E3" w:rsidRDefault="000F79E3" w:rsidP="000F79E3">
            <w:pPr>
              <w:ind w:firstLine="0"/>
            </w:pPr>
            <w:r>
              <w:t>Hiott</w:t>
            </w:r>
          </w:p>
        </w:tc>
      </w:tr>
      <w:tr w:rsidR="000F79E3" w:rsidRPr="000F79E3" w14:paraId="4F379967" w14:textId="77777777" w:rsidTr="000F79E3">
        <w:tc>
          <w:tcPr>
            <w:tcW w:w="2179" w:type="dxa"/>
            <w:shd w:val="clear" w:color="auto" w:fill="auto"/>
          </w:tcPr>
          <w:p w14:paraId="0F53A7D5" w14:textId="3E53D61E" w:rsidR="000F79E3" w:rsidRPr="000F79E3" w:rsidRDefault="000F79E3" w:rsidP="000F79E3">
            <w:pPr>
              <w:ind w:firstLine="0"/>
            </w:pPr>
            <w:r>
              <w:t>Hixon</w:t>
            </w:r>
          </w:p>
        </w:tc>
        <w:tc>
          <w:tcPr>
            <w:tcW w:w="2179" w:type="dxa"/>
            <w:shd w:val="clear" w:color="auto" w:fill="auto"/>
          </w:tcPr>
          <w:p w14:paraId="175A4AD5" w14:textId="314A1F0F" w:rsidR="000F79E3" w:rsidRPr="000F79E3" w:rsidRDefault="000F79E3" w:rsidP="000F79E3">
            <w:pPr>
              <w:ind w:firstLine="0"/>
            </w:pPr>
            <w:r>
              <w:t>Hosey</w:t>
            </w:r>
          </w:p>
        </w:tc>
        <w:tc>
          <w:tcPr>
            <w:tcW w:w="2180" w:type="dxa"/>
            <w:shd w:val="clear" w:color="auto" w:fill="auto"/>
          </w:tcPr>
          <w:p w14:paraId="7DF5868C" w14:textId="03964AFC" w:rsidR="000F79E3" w:rsidRPr="000F79E3" w:rsidRDefault="000F79E3" w:rsidP="000F79E3">
            <w:pPr>
              <w:ind w:firstLine="0"/>
            </w:pPr>
            <w:r>
              <w:t>Howard</w:t>
            </w:r>
          </w:p>
        </w:tc>
      </w:tr>
      <w:tr w:rsidR="000F79E3" w:rsidRPr="000F79E3" w14:paraId="7913910B" w14:textId="77777777" w:rsidTr="000F79E3">
        <w:tc>
          <w:tcPr>
            <w:tcW w:w="2179" w:type="dxa"/>
            <w:shd w:val="clear" w:color="auto" w:fill="auto"/>
          </w:tcPr>
          <w:p w14:paraId="2304D7AA" w14:textId="37C7526E" w:rsidR="000F79E3" w:rsidRPr="000F79E3" w:rsidRDefault="000F79E3" w:rsidP="000F79E3">
            <w:pPr>
              <w:ind w:firstLine="0"/>
            </w:pPr>
            <w:r>
              <w:t>Hyde</w:t>
            </w:r>
          </w:p>
        </w:tc>
        <w:tc>
          <w:tcPr>
            <w:tcW w:w="2179" w:type="dxa"/>
            <w:shd w:val="clear" w:color="auto" w:fill="auto"/>
          </w:tcPr>
          <w:p w14:paraId="0BD26708" w14:textId="74B2183B" w:rsidR="000F79E3" w:rsidRPr="000F79E3" w:rsidRDefault="000F79E3" w:rsidP="000F79E3">
            <w:pPr>
              <w:ind w:firstLine="0"/>
            </w:pPr>
            <w:r>
              <w:t>Jefferson</w:t>
            </w:r>
          </w:p>
        </w:tc>
        <w:tc>
          <w:tcPr>
            <w:tcW w:w="2180" w:type="dxa"/>
            <w:shd w:val="clear" w:color="auto" w:fill="auto"/>
          </w:tcPr>
          <w:p w14:paraId="21C76251" w14:textId="6F587A34" w:rsidR="000F79E3" w:rsidRPr="000F79E3" w:rsidRDefault="000F79E3" w:rsidP="000F79E3">
            <w:pPr>
              <w:ind w:firstLine="0"/>
            </w:pPr>
            <w:r>
              <w:t>J. E. Johnson</w:t>
            </w:r>
          </w:p>
        </w:tc>
      </w:tr>
      <w:tr w:rsidR="000F79E3" w:rsidRPr="000F79E3" w14:paraId="0DD29F5A" w14:textId="77777777" w:rsidTr="000F79E3">
        <w:tc>
          <w:tcPr>
            <w:tcW w:w="2179" w:type="dxa"/>
            <w:shd w:val="clear" w:color="auto" w:fill="auto"/>
          </w:tcPr>
          <w:p w14:paraId="7EB0481B" w14:textId="305516F3" w:rsidR="000F79E3" w:rsidRPr="000F79E3" w:rsidRDefault="000F79E3" w:rsidP="000F79E3">
            <w:pPr>
              <w:ind w:firstLine="0"/>
            </w:pPr>
            <w:r>
              <w:t>J. L. Johnson</w:t>
            </w:r>
          </w:p>
        </w:tc>
        <w:tc>
          <w:tcPr>
            <w:tcW w:w="2179" w:type="dxa"/>
            <w:shd w:val="clear" w:color="auto" w:fill="auto"/>
          </w:tcPr>
          <w:p w14:paraId="4BCB306A" w14:textId="4B5E3E12" w:rsidR="000F79E3" w:rsidRPr="000F79E3" w:rsidRDefault="000F79E3" w:rsidP="000F79E3">
            <w:pPr>
              <w:ind w:firstLine="0"/>
            </w:pPr>
            <w:r>
              <w:t>S. Jones</w:t>
            </w:r>
          </w:p>
        </w:tc>
        <w:tc>
          <w:tcPr>
            <w:tcW w:w="2180" w:type="dxa"/>
            <w:shd w:val="clear" w:color="auto" w:fill="auto"/>
          </w:tcPr>
          <w:p w14:paraId="4D0D2F0B" w14:textId="7980118D" w:rsidR="000F79E3" w:rsidRPr="000F79E3" w:rsidRDefault="000F79E3" w:rsidP="000F79E3">
            <w:pPr>
              <w:ind w:firstLine="0"/>
            </w:pPr>
            <w:r>
              <w:t>W. Jones</w:t>
            </w:r>
          </w:p>
        </w:tc>
      </w:tr>
      <w:tr w:rsidR="000F79E3" w:rsidRPr="000F79E3" w14:paraId="4AFEC808" w14:textId="77777777" w:rsidTr="000F79E3">
        <w:tc>
          <w:tcPr>
            <w:tcW w:w="2179" w:type="dxa"/>
            <w:shd w:val="clear" w:color="auto" w:fill="auto"/>
          </w:tcPr>
          <w:p w14:paraId="6437F7D1" w14:textId="412E4655" w:rsidR="000F79E3" w:rsidRPr="000F79E3" w:rsidRDefault="000F79E3" w:rsidP="000F79E3">
            <w:pPr>
              <w:ind w:firstLine="0"/>
            </w:pPr>
            <w:r>
              <w:t>Kilmartin</w:t>
            </w:r>
          </w:p>
        </w:tc>
        <w:tc>
          <w:tcPr>
            <w:tcW w:w="2179" w:type="dxa"/>
            <w:shd w:val="clear" w:color="auto" w:fill="auto"/>
          </w:tcPr>
          <w:p w14:paraId="522AE8A3" w14:textId="274D0B50" w:rsidR="000F79E3" w:rsidRPr="000F79E3" w:rsidRDefault="000F79E3" w:rsidP="000F79E3">
            <w:pPr>
              <w:ind w:firstLine="0"/>
            </w:pPr>
            <w:r>
              <w:t>King</w:t>
            </w:r>
          </w:p>
        </w:tc>
        <w:tc>
          <w:tcPr>
            <w:tcW w:w="2180" w:type="dxa"/>
            <w:shd w:val="clear" w:color="auto" w:fill="auto"/>
          </w:tcPr>
          <w:p w14:paraId="532B9BA4" w14:textId="51B7CD22" w:rsidR="000F79E3" w:rsidRPr="000F79E3" w:rsidRDefault="000F79E3" w:rsidP="000F79E3">
            <w:pPr>
              <w:ind w:firstLine="0"/>
            </w:pPr>
            <w:r>
              <w:t>Landing</w:t>
            </w:r>
          </w:p>
        </w:tc>
      </w:tr>
      <w:tr w:rsidR="000F79E3" w:rsidRPr="000F79E3" w14:paraId="265D9540" w14:textId="77777777" w:rsidTr="000F79E3">
        <w:tc>
          <w:tcPr>
            <w:tcW w:w="2179" w:type="dxa"/>
            <w:shd w:val="clear" w:color="auto" w:fill="auto"/>
          </w:tcPr>
          <w:p w14:paraId="2B4CB280" w14:textId="13457FB9" w:rsidR="000F79E3" w:rsidRPr="000F79E3" w:rsidRDefault="000F79E3" w:rsidP="000F79E3">
            <w:pPr>
              <w:ind w:firstLine="0"/>
            </w:pPr>
            <w:r>
              <w:t>Lawson</w:t>
            </w:r>
          </w:p>
        </w:tc>
        <w:tc>
          <w:tcPr>
            <w:tcW w:w="2179" w:type="dxa"/>
            <w:shd w:val="clear" w:color="auto" w:fill="auto"/>
          </w:tcPr>
          <w:p w14:paraId="386898F0" w14:textId="6C41A509" w:rsidR="000F79E3" w:rsidRPr="000F79E3" w:rsidRDefault="000F79E3" w:rsidP="000F79E3">
            <w:pPr>
              <w:ind w:firstLine="0"/>
            </w:pPr>
            <w:r>
              <w:t>Leber</w:t>
            </w:r>
          </w:p>
        </w:tc>
        <w:tc>
          <w:tcPr>
            <w:tcW w:w="2180" w:type="dxa"/>
            <w:shd w:val="clear" w:color="auto" w:fill="auto"/>
          </w:tcPr>
          <w:p w14:paraId="1FC0111F" w14:textId="2D653964" w:rsidR="000F79E3" w:rsidRPr="000F79E3" w:rsidRDefault="000F79E3" w:rsidP="000F79E3">
            <w:pPr>
              <w:ind w:firstLine="0"/>
            </w:pPr>
            <w:r>
              <w:t>Ligon</w:t>
            </w:r>
          </w:p>
        </w:tc>
      </w:tr>
      <w:tr w:rsidR="000F79E3" w:rsidRPr="000F79E3" w14:paraId="3DABAE62" w14:textId="77777777" w:rsidTr="000F79E3">
        <w:tc>
          <w:tcPr>
            <w:tcW w:w="2179" w:type="dxa"/>
            <w:shd w:val="clear" w:color="auto" w:fill="auto"/>
          </w:tcPr>
          <w:p w14:paraId="6F337A8F" w14:textId="1F577331" w:rsidR="000F79E3" w:rsidRPr="000F79E3" w:rsidRDefault="000F79E3" w:rsidP="000F79E3">
            <w:pPr>
              <w:ind w:firstLine="0"/>
            </w:pPr>
            <w:r>
              <w:t>Long</w:t>
            </w:r>
          </w:p>
        </w:tc>
        <w:tc>
          <w:tcPr>
            <w:tcW w:w="2179" w:type="dxa"/>
            <w:shd w:val="clear" w:color="auto" w:fill="auto"/>
          </w:tcPr>
          <w:p w14:paraId="24F1B6A3" w14:textId="78EAEBAD" w:rsidR="000F79E3" w:rsidRPr="000F79E3" w:rsidRDefault="000F79E3" w:rsidP="000F79E3">
            <w:pPr>
              <w:ind w:firstLine="0"/>
            </w:pPr>
            <w:r>
              <w:t>Lowe</w:t>
            </w:r>
          </w:p>
        </w:tc>
        <w:tc>
          <w:tcPr>
            <w:tcW w:w="2180" w:type="dxa"/>
            <w:shd w:val="clear" w:color="auto" w:fill="auto"/>
          </w:tcPr>
          <w:p w14:paraId="67F85A43" w14:textId="6760339F" w:rsidR="000F79E3" w:rsidRPr="000F79E3" w:rsidRDefault="000F79E3" w:rsidP="000F79E3">
            <w:pPr>
              <w:ind w:firstLine="0"/>
            </w:pPr>
            <w:r>
              <w:t>Magnuson</w:t>
            </w:r>
          </w:p>
        </w:tc>
      </w:tr>
      <w:tr w:rsidR="000F79E3" w:rsidRPr="000F79E3" w14:paraId="0C862871" w14:textId="77777777" w:rsidTr="000F79E3">
        <w:tc>
          <w:tcPr>
            <w:tcW w:w="2179" w:type="dxa"/>
            <w:shd w:val="clear" w:color="auto" w:fill="auto"/>
          </w:tcPr>
          <w:p w14:paraId="7E4DAA9B" w14:textId="70A94AA1" w:rsidR="000F79E3" w:rsidRPr="000F79E3" w:rsidRDefault="000F79E3" w:rsidP="000F79E3">
            <w:pPr>
              <w:ind w:firstLine="0"/>
            </w:pPr>
            <w:r>
              <w:t>May</w:t>
            </w:r>
          </w:p>
        </w:tc>
        <w:tc>
          <w:tcPr>
            <w:tcW w:w="2179" w:type="dxa"/>
            <w:shd w:val="clear" w:color="auto" w:fill="auto"/>
          </w:tcPr>
          <w:p w14:paraId="049707AE" w14:textId="29A0E399" w:rsidR="000F79E3" w:rsidRPr="000F79E3" w:rsidRDefault="000F79E3" w:rsidP="000F79E3">
            <w:pPr>
              <w:ind w:firstLine="0"/>
            </w:pPr>
            <w:r>
              <w:t>McCabe</w:t>
            </w:r>
          </w:p>
        </w:tc>
        <w:tc>
          <w:tcPr>
            <w:tcW w:w="2180" w:type="dxa"/>
            <w:shd w:val="clear" w:color="auto" w:fill="auto"/>
          </w:tcPr>
          <w:p w14:paraId="310E4BFE" w14:textId="1C4827A5" w:rsidR="000F79E3" w:rsidRPr="000F79E3" w:rsidRDefault="000F79E3" w:rsidP="000F79E3">
            <w:pPr>
              <w:ind w:firstLine="0"/>
            </w:pPr>
            <w:r>
              <w:t>McCravy</w:t>
            </w:r>
          </w:p>
        </w:tc>
      </w:tr>
      <w:tr w:rsidR="000F79E3" w:rsidRPr="000F79E3" w14:paraId="02DEF80F" w14:textId="77777777" w:rsidTr="000F79E3">
        <w:tc>
          <w:tcPr>
            <w:tcW w:w="2179" w:type="dxa"/>
            <w:shd w:val="clear" w:color="auto" w:fill="auto"/>
          </w:tcPr>
          <w:p w14:paraId="11CA3060" w14:textId="1725AE39" w:rsidR="000F79E3" w:rsidRPr="000F79E3" w:rsidRDefault="000F79E3" w:rsidP="000F79E3">
            <w:pPr>
              <w:ind w:firstLine="0"/>
            </w:pPr>
            <w:r>
              <w:t>McDaniel</w:t>
            </w:r>
          </w:p>
        </w:tc>
        <w:tc>
          <w:tcPr>
            <w:tcW w:w="2179" w:type="dxa"/>
            <w:shd w:val="clear" w:color="auto" w:fill="auto"/>
          </w:tcPr>
          <w:p w14:paraId="14AE84A1" w14:textId="1B998CE9" w:rsidR="000F79E3" w:rsidRPr="000F79E3" w:rsidRDefault="000F79E3" w:rsidP="000F79E3">
            <w:pPr>
              <w:ind w:firstLine="0"/>
            </w:pPr>
            <w:r>
              <w:t>McGinnis</w:t>
            </w:r>
          </w:p>
        </w:tc>
        <w:tc>
          <w:tcPr>
            <w:tcW w:w="2180" w:type="dxa"/>
            <w:shd w:val="clear" w:color="auto" w:fill="auto"/>
          </w:tcPr>
          <w:p w14:paraId="0622DF58" w14:textId="6CBF9611" w:rsidR="000F79E3" w:rsidRPr="000F79E3" w:rsidRDefault="000F79E3" w:rsidP="000F79E3">
            <w:pPr>
              <w:ind w:firstLine="0"/>
            </w:pPr>
            <w:r>
              <w:t>Mitchell</w:t>
            </w:r>
          </w:p>
        </w:tc>
      </w:tr>
      <w:tr w:rsidR="000F79E3" w:rsidRPr="000F79E3" w14:paraId="775E7BC7" w14:textId="77777777" w:rsidTr="000F79E3">
        <w:tc>
          <w:tcPr>
            <w:tcW w:w="2179" w:type="dxa"/>
            <w:shd w:val="clear" w:color="auto" w:fill="auto"/>
          </w:tcPr>
          <w:p w14:paraId="3EDEF6B2" w14:textId="0CECF8B3" w:rsidR="000F79E3" w:rsidRPr="000F79E3" w:rsidRDefault="000F79E3" w:rsidP="000F79E3">
            <w:pPr>
              <w:ind w:firstLine="0"/>
            </w:pPr>
            <w:r>
              <w:t>J. Moore</w:t>
            </w:r>
          </w:p>
        </w:tc>
        <w:tc>
          <w:tcPr>
            <w:tcW w:w="2179" w:type="dxa"/>
            <w:shd w:val="clear" w:color="auto" w:fill="auto"/>
          </w:tcPr>
          <w:p w14:paraId="0AAADAB2" w14:textId="7A0D9B81" w:rsidR="000F79E3" w:rsidRPr="000F79E3" w:rsidRDefault="000F79E3" w:rsidP="000F79E3">
            <w:pPr>
              <w:ind w:firstLine="0"/>
            </w:pPr>
            <w:r>
              <w:t>T. Moore</w:t>
            </w:r>
          </w:p>
        </w:tc>
        <w:tc>
          <w:tcPr>
            <w:tcW w:w="2180" w:type="dxa"/>
            <w:shd w:val="clear" w:color="auto" w:fill="auto"/>
          </w:tcPr>
          <w:p w14:paraId="5794827B" w14:textId="771391B5" w:rsidR="000F79E3" w:rsidRPr="000F79E3" w:rsidRDefault="000F79E3" w:rsidP="000F79E3">
            <w:pPr>
              <w:ind w:firstLine="0"/>
            </w:pPr>
            <w:r>
              <w:t>A. M. Morgan</w:t>
            </w:r>
          </w:p>
        </w:tc>
      </w:tr>
      <w:tr w:rsidR="000F79E3" w:rsidRPr="000F79E3" w14:paraId="6A37F0C1" w14:textId="77777777" w:rsidTr="000F79E3">
        <w:tc>
          <w:tcPr>
            <w:tcW w:w="2179" w:type="dxa"/>
            <w:shd w:val="clear" w:color="auto" w:fill="auto"/>
          </w:tcPr>
          <w:p w14:paraId="7EBF6BFD" w14:textId="44C9B1AF" w:rsidR="000F79E3" w:rsidRPr="000F79E3" w:rsidRDefault="000F79E3" w:rsidP="000F79E3">
            <w:pPr>
              <w:ind w:firstLine="0"/>
            </w:pPr>
            <w:r>
              <w:t>T. A. Morgan</w:t>
            </w:r>
          </w:p>
        </w:tc>
        <w:tc>
          <w:tcPr>
            <w:tcW w:w="2179" w:type="dxa"/>
            <w:shd w:val="clear" w:color="auto" w:fill="auto"/>
          </w:tcPr>
          <w:p w14:paraId="109EBBEE" w14:textId="08B253D4" w:rsidR="000F79E3" w:rsidRPr="000F79E3" w:rsidRDefault="000F79E3" w:rsidP="000F79E3">
            <w:pPr>
              <w:ind w:firstLine="0"/>
            </w:pPr>
            <w:r>
              <w:t>Moss</w:t>
            </w:r>
          </w:p>
        </w:tc>
        <w:tc>
          <w:tcPr>
            <w:tcW w:w="2180" w:type="dxa"/>
            <w:shd w:val="clear" w:color="auto" w:fill="auto"/>
          </w:tcPr>
          <w:p w14:paraId="349C460B" w14:textId="3C46A9E8" w:rsidR="000F79E3" w:rsidRPr="000F79E3" w:rsidRDefault="000F79E3" w:rsidP="000F79E3">
            <w:pPr>
              <w:ind w:firstLine="0"/>
            </w:pPr>
            <w:r>
              <w:t>Murphy</w:t>
            </w:r>
          </w:p>
        </w:tc>
      </w:tr>
      <w:tr w:rsidR="000F79E3" w:rsidRPr="000F79E3" w14:paraId="10EF63E1" w14:textId="77777777" w:rsidTr="000F79E3">
        <w:tc>
          <w:tcPr>
            <w:tcW w:w="2179" w:type="dxa"/>
            <w:shd w:val="clear" w:color="auto" w:fill="auto"/>
          </w:tcPr>
          <w:p w14:paraId="7F1C175E" w14:textId="7DF10477" w:rsidR="000F79E3" w:rsidRPr="000F79E3" w:rsidRDefault="000F79E3" w:rsidP="000F79E3">
            <w:pPr>
              <w:ind w:firstLine="0"/>
            </w:pPr>
            <w:r>
              <w:t>Neese</w:t>
            </w:r>
          </w:p>
        </w:tc>
        <w:tc>
          <w:tcPr>
            <w:tcW w:w="2179" w:type="dxa"/>
            <w:shd w:val="clear" w:color="auto" w:fill="auto"/>
          </w:tcPr>
          <w:p w14:paraId="73B969A1" w14:textId="22454B9C" w:rsidR="000F79E3" w:rsidRPr="000F79E3" w:rsidRDefault="000F79E3" w:rsidP="000F79E3">
            <w:pPr>
              <w:ind w:firstLine="0"/>
            </w:pPr>
            <w:r>
              <w:t>B. Newton</w:t>
            </w:r>
          </w:p>
        </w:tc>
        <w:tc>
          <w:tcPr>
            <w:tcW w:w="2180" w:type="dxa"/>
            <w:shd w:val="clear" w:color="auto" w:fill="auto"/>
          </w:tcPr>
          <w:p w14:paraId="2B1648B0" w14:textId="5772553F" w:rsidR="000F79E3" w:rsidRPr="000F79E3" w:rsidRDefault="000F79E3" w:rsidP="000F79E3">
            <w:pPr>
              <w:ind w:firstLine="0"/>
            </w:pPr>
            <w:r>
              <w:t>W. Newton</w:t>
            </w:r>
          </w:p>
        </w:tc>
      </w:tr>
      <w:tr w:rsidR="000F79E3" w:rsidRPr="000F79E3" w14:paraId="4211C17F" w14:textId="77777777" w:rsidTr="000F79E3">
        <w:tc>
          <w:tcPr>
            <w:tcW w:w="2179" w:type="dxa"/>
            <w:shd w:val="clear" w:color="auto" w:fill="auto"/>
          </w:tcPr>
          <w:p w14:paraId="4AD75D58" w14:textId="583D26DB" w:rsidR="000F79E3" w:rsidRPr="000F79E3" w:rsidRDefault="000F79E3" w:rsidP="000F79E3">
            <w:pPr>
              <w:ind w:firstLine="0"/>
            </w:pPr>
            <w:r>
              <w:t>Nutt</w:t>
            </w:r>
          </w:p>
        </w:tc>
        <w:tc>
          <w:tcPr>
            <w:tcW w:w="2179" w:type="dxa"/>
            <w:shd w:val="clear" w:color="auto" w:fill="auto"/>
          </w:tcPr>
          <w:p w14:paraId="4324D20F" w14:textId="3D0878A6" w:rsidR="000F79E3" w:rsidRPr="000F79E3" w:rsidRDefault="000F79E3" w:rsidP="000F79E3">
            <w:pPr>
              <w:ind w:firstLine="0"/>
            </w:pPr>
            <w:r>
              <w:t>O'Neal</w:t>
            </w:r>
          </w:p>
        </w:tc>
        <w:tc>
          <w:tcPr>
            <w:tcW w:w="2180" w:type="dxa"/>
            <w:shd w:val="clear" w:color="auto" w:fill="auto"/>
          </w:tcPr>
          <w:p w14:paraId="769B6229" w14:textId="09095106" w:rsidR="000F79E3" w:rsidRPr="000F79E3" w:rsidRDefault="000F79E3" w:rsidP="000F79E3">
            <w:pPr>
              <w:ind w:firstLine="0"/>
            </w:pPr>
            <w:r>
              <w:t>Oremus</w:t>
            </w:r>
          </w:p>
        </w:tc>
      </w:tr>
      <w:tr w:rsidR="000F79E3" w:rsidRPr="000F79E3" w14:paraId="53BB9D1E" w14:textId="77777777" w:rsidTr="000F79E3">
        <w:tc>
          <w:tcPr>
            <w:tcW w:w="2179" w:type="dxa"/>
            <w:shd w:val="clear" w:color="auto" w:fill="auto"/>
          </w:tcPr>
          <w:p w14:paraId="3E38EFB1" w14:textId="4576090E" w:rsidR="000F79E3" w:rsidRPr="000F79E3" w:rsidRDefault="000F79E3" w:rsidP="000F79E3">
            <w:pPr>
              <w:ind w:firstLine="0"/>
            </w:pPr>
            <w:r>
              <w:t>Ott</w:t>
            </w:r>
          </w:p>
        </w:tc>
        <w:tc>
          <w:tcPr>
            <w:tcW w:w="2179" w:type="dxa"/>
            <w:shd w:val="clear" w:color="auto" w:fill="auto"/>
          </w:tcPr>
          <w:p w14:paraId="295028E0" w14:textId="5C462890" w:rsidR="000F79E3" w:rsidRPr="000F79E3" w:rsidRDefault="000F79E3" w:rsidP="000F79E3">
            <w:pPr>
              <w:ind w:firstLine="0"/>
            </w:pPr>
            <w:r>
              <w:t>Pace</w:t>
            </w:r>
          </w:p>
        </w:tc>
        <w:tc>
          <w:tcPr>
            <w:tcW w:w="2180" w:type="dxa"/>
            <w:shd w:val="clear" w:color="auto" w:fill="auto"/>
          </w:tcPr>
          <w:p w14:paraId="033CEF79" w14:textId="0A8F0B49" w:rsidR="000F79E3" w:rsidRPr="000F79E3" w:rsidRDefault="000F79E3" w:rsidP="000F79E3">
            <w:pPr>
              <w:ind w:firstLine="0"/>
            </w:pPr>
            <w:r>
              <w:t>Pendarvis</w:t>
            </w:r>
          </w:p>
        </w:tc>
      </w:tr>
      <w:tr w:rsidR="000F79E3" w:rsidRPr="000F79E3" w14:paraId="003F6E0A" w14:textId="77777777" w:rsidTr="000F79E3">
        <w:tc>
          <w:tcPr>
            <w:tcW w:w="2179" w:type="dxa"/>
            <w:shd w:val="clear" w:color="auto" w:fill="auto"/>
          </w:tcPr>
          <w:p w14:paraId="5F876F86" w14:textId="2CB0A35F" w:rsidR="000F79E3" w:rsidRPr="000F79E3" w:rsidRDefault="000F79E3" w:rsidP="000F79E3">
            <w:pPr>
              <w:ind w:firstLine="0"/>
            </w:pPr>
            <w:r>
              <w:t>Pope</w:t>
            </w:r>
          </w:p>
        </w:tc>
        <w:tc>
          <w:tcPr>
            <w:tcW w:w="2179" w:type="dxa"/>
            <w:shd w:val="clear" w:color="auto" w:fill="auto"/>
          </w:tcPr>
          <w:p w14:paraId="69CE6089" w14:textId="0F7841AA" w:rsidR="000F79E3" w:rsidRPr="000F79E3" w:rsidRDefault="000F79E3" w:rsidP="000F79E3">
            <w:pPr>
              <w:ind w:firstLine="0"/>
            </w:pPr>
            <w:r>
              <w:t>Rivers</w:t>
            </w:r>
          </w:p>
        </w:tc>
        <w:tc>
          <w:tcPr>
            <w:tcW w:w="2180" w:type="dxa"/>
            <w:shd w:val="clear" w:color="auto" w:fill="auto"/>
          </w:tcPr>
          <w:p w14:paraId="2D5A6773" w14:textId="137BDB8C" w:rsidR="000F79E3" w:rsidRPr="000F79E3" w:rsidRDefault="000F79E3" w:rsidP="000F79E3">
            <w:pPr>
              <w:ind w:firstLine="0"/>
            </w:pPr>
            <w:r>
              <w:t>Robbins</w:t>
            </w:r>
          </w:p>
        </w:tc>
      </w:tr>
      <w:tr w:rsidR="000F79E3" w:rsidRPr="000F79E3" w14:paraId="2A03255A" w14:textId="77777777" w:rsidTr="000F79E3">
        <w:tc>
          <w:tcPr>
            <w:tcW w:w="2179" w:type="dxa"/>
            <w:shd w:val="clear" w:color="auto" w:fill="auto"/>
          </w:tcPr>
          <w:p w14:paraId="1C6D1F25" w14:textId="11A23399" w:rsidR="000F79E3" w:rsidRPr="000F79E3" w:rsidRDefault="000F79E3" w:rsidP="000F79E3">
            <w:pPr>
              <w:ind w:firstLine="0"/>
            </w:pPr>
            <w:r>
              <w:t>Rose</w:t>
            </w:r>
          </w:p>
        </w:tc>
        <w:tc>
          <w:tcPr>
            <w:tcW w:w="2179" w:type="dxa"/>
            <w:shd w:val="clear" w:color="auto" w:fill="auto"/>
          </w:tcPr>
          <w:p w14:paraId="21509A0C" w14:textId="16A22EBB" w:rsidR="000F79E3" w:rsidRPr="000F79E3" w:rsidRDefault="000F79E3" w:rsidP="000F79E3">
            <w:pPr>
              <w:ind w:firstLine="0"/>
            </w:pPr>
            <w:r>
              <w:t>Rutherford</w:t>
            </w:r>
          </w:p>
        </w:tc>
        <w:tc>
          <w:tcPr>
            <w:tcW w:w="2180" w:type="dxa"/>
            <w:shd w:val="clear" w:color="auto" w:fill="auto"/>
          </w:tcPr>
          <w:p w14:paraId="2C328ACA" w14:textId="66E76D9C" w:rsidR="000F79E3" w:rsidRPr="000F79E3" w:rsidRDefault="000F79E3" w:rsidP="000F79E3">
            <w:pPr>
              <w:ind w:firstLine="0"/>
            </w:pPr>
            <w:r>
              <w:t>Sandifer</w:t>
            </w:r>
          </w:p>
        </w:tc>
      </w:tr>
      <w:tr w:rsidR="000F79E3" w:rsidRPr="000F79E3" w14:paraId="362187F8" w14:textId="77777777" w:rsidTr="000F79E3">
        <w:tc>
          <w:tcPr>
            <w:tcW w:w="2179" w:type="dxa"/>
            <w:shd w:val="clear" w:color="auto" w:fill="auto"/>
          </w:tcPr>
          <w:p w14:paraId="55BCA97D" w14:textId="5764E3EB" w:rsidR="000F79E3" w:rsidRPr="000F79E3" w:rsidRDefault="000F79E3" w:rsidP="000F79E3">
            <w:pPr>
              <w:ind w:firstLine="0"/>
            </w:pPr>
            <w:r>
              <w:t>Schuessler</w:t>
            </w:r>
          </w:p>
        </w:tc>
        <w:tc>
          <w:tcPr>
            <w:tcW w:w="2179" w:type="dxa"/>
            <w:shd w:val="clear" w:color="auto" w:fill="auto"/>
          </w:tcPr>
          <w:p w14:paraId="41BEF84D" w14:textId="54889DF0" w:rsidR="000F79E3" w:rsidRPr="000F79E3" w:rsidRDefault="000F79E3" w:rsidP="000F79E3">
            <w:pPr>
              <w:ind w:firstLine="0"/>
            </w:pPr>
            <w:r>
              <w:t>Sessions</w:t>
            </w:r>
          </w:p>
        </w:tc>
        <w:tc>
          <w:tcPr>
            <w:tcW w:w="2180" w:type="dxa"/>
            <w:shd w:val="clear" w:color="auto" w:fill="auto"/>
          </w:tcPr>
          <w:p w14:paraId="56487E49" w14:textId="181FEBCA" w:rsidR="000F79E3" w:rsidRPr="000F79E3" w:rsidRDefault="000F79E3" w:rsidP="000F79E3">
            <w:pPr>
              <w:ind w:firstLine="0"/>
            </w:pPr>
            <w:r>
              <w:t>G. M. Smith</w:t>
            </w:r>
          </w:p>
        </w:tc>
      </w:tr>
      <w:tr w:rsidR="000F79E3" w:rsidRPr="000F79E3" w14:paraId="45F1F47B" w14:textId="77777777" w:rsidTr="000F79E3">
        <w:tc>
          <w:tcPr>
            <w:tcW w:w="2179" w:type="dxa"/>
            <w:shd w:val="clear" w:color="auto" w:fill="auto"/>
          </w:tcPr>
          <w:p w14:paraId="3F69F994" w14:textId="1BA55191" w:rsidR="000F79E3" w:rsidRPr="000F79E3" w:rsidRDefault="000F79E3" w:rsidP="000F79E3">
            <w:pPr>
              <w:ind w:firstLine="0"/>
            </w:pPr>
            <w:r>
              <w:t>M. M. Smith</w:t>
            </w:r>
          </w:p>
        </w:tc>
        <w:tc>
          <w:tcPr>
            <w:tcW w:w="2179" w:type="dxa"/>
            <w:shd w:val="clear" w:color="auto" w:fill="auto"/>
          </w:tcPr>
          <w:p w14:paraId="5F987D5A" w14:textId="3036EF75" w:rsidR="000F79E3" w:rsidRPr="000F79E3" w:rsidRDefault="000F79E3" w:rsidP="000F79E3">
            <w:pPr>
              <w:ind w:firstLine="0"/>
            </w:pPr>
            <w:r>
              <w:t>Stavrinakis</w:t>
            </w:r>
          </w:p>
        </w:tc>
        <w:tc>
          <w:tcPr>
            <w:tcW w:w="2180" w:type="dxa"/>
            <w:shd w:val="clear" w:color="auto" w:fill="auto"/>
          </w:tcPr>
          <w:p w14:paraId="780DD6AF" w14:textId="468D35CB" w:rsidR="000F79E3" w:rsidRPr="000F79E3" w:rsidRDefault="000F79E3" w:rsidP="000F79E3">
            <w:pPr>
              <w:ind w:firstLine="0"/>
            </w:pPr>
            <w:r>
              <w:t>Taylor</w:t>
            </w:r>
          </w:p>
        </w:tc>
      </w:tr>
      <w:tr w:rsidR="000F79E3" w:rsidRPr="000F79E3" w14:paraId="799DB4DE" w14:textId="77777777" w:rsidTr="000F79E3">
        <w:tc>
          <w:tcPr>
            <w:tcW w:w="2179" w:type="dxa"/>
            <w:shd w:val="clear" w:color="auto" w:fill="auto"/>
          </w:tcPr>
          <w:p w14:paraId="6E3CE4BA" w14:textId="325581DE" w:rsidR="000F79E3" w:rsidRPr="000F79E3" w:rsidRDefault="000F79E3" w:rsidP="000F79E3">
            <w:pPr>
              <w:ind w:firstLine="0"/>
            </w:pPr>
            <w:r>
              <w:t>Thigpen</w:t>
            </w:r>
          </w:p>
        </w:tc>
        <w:tc>
          <w:tcPr>
            <w:tcW w:w="2179" w:type="dxa"/>
            <w:shd w:val="clear" w:color="auto" w:fill="auto"/>
          </w:tcPr>
          <w:p w14:paraId="311FAFCD" w14:textId="1563E251" w:rsidR="000F79E3" w:rsidRPr="000F79E3" w:rsidRDefault="000F79E3" w:rsidP="000F79E3">
            <w:pPr>
              <w:ind w:firstLine="0"/>
            </w:pPr>
            <w:r>
              <w:t>Trantham</w:t>
            </w:r>
          </w:p>
        </w:tc>
        <w:tc>
          <w:tcPr>
            <w:tcW w:w="2180" w:type="dxa"/>
            <w:shd w:val="clear" w:color="auto" w:fill="auto"/>
          </w:tcPr>
          <w:p w14:paraId="27A82B9C" w14:textId="33EDE789" w:rsidR="000F79E3" w:rsidRPr="000F79E3" w:rsidRDefault="000F79E3" w:rsidP="000F79E3">
            <w:pPr>
              <w:ind w:firstLine="0"/>
            </w:pPr>
            <w:r>
              <w:t>Vaughan</w:t>
            </w:r>
          </w:p>
        </w:tc>
      </w:tr>
      <w:tr w:rsidR="000F79E3" w:rsidRPr="000F79E3" w14:paraId="6BA19E19" w14:textId="77777777" w:rsidTr="000F79E3">
        <w:tc>
          <w:tcPr>
            <w:tcW w:w="2179" w:type="dxa"/>
            <w:shd w:val="clear" w:color="auto" w:fill="auto"/>
          </w:tcPr>
          <w:p w14:paraId="3230A781" w14:textId="48D84FC1" w:rsidR="000F79E3" w:rsidRPr="000F79E3" w:rsidRDefault="000F79E3" w:rsidP="000F79E3">
            <w:pPr>
              <w:ind w:firstLine="0"/>
            </w:pPr>
            <w:r>
              <w:t>West</w:t>
            </w:r>
          </w:p>
        </w:tc>
        <w:tc>
          <w:tcPr>
            <w:tcW w:w="2179" w:type="dxa"/>
            <w:shd w:val="clear" w:color="auto" w:fill="auto"/>
          </w:tcPr>
          <w:p w14:paraId="0F96C746" w14:textId="2D7888EA" w:rsidR="000F79E3" w:rsidRPr="000F79E3" w:rsidRDefault="000F79E3" w:rsidP="000F79E3">
            <w:pPr>
              <w:ind w:firstLine="0"/>
            </w:pPr>
            <w:r>
              <w:t>Wetmore</w:t>
            </w:r>
          </w:p>
        </w:tc>
        <w:tc>
          <w:tcPr>
            <w:tcW w:w="2180" w:type="dxa"/>
            <w:shd w:val="clear" w:color="auto" w:fill="auto"/>
          </w:tcPr>
          <w:p w14:paraId="26677FE1" w14:textId="04293EC5" w:rsidR="000F79E3" w:rsidRPr="000F79E3" w:rsidRDefault="000F79E3" w:rsidP="000F79E3">
            <w:pPr>
              <w:ind w:firstLine="0"/>
            </w:pPr>
            <w:r>
              <w:t>White</w:t>
            </w:r>
          </w:p>
        </w:tc>
      </w:tr>
      <w:tr w:rsidR="000F79E3" w:rsidRPr="000F79E3" w14:paraId="6390B89B" w14:textId="77777777" w:rsidTr="000F79E3">
        <w:tc>
          <w:tcPr>
            <w:tcW w:w="2179" w:type="dxa"/>
            <w:shd w:val="clear" w:color="auto" w:fill="auto"/>
          </w:tcPr>
          <w:p w14:paraId="323B0A3D" w14:textId="3D59C32A" w:rsidR="000F79E3" w:rsidRPr="000F79E3" w:rsidRDefault="000F79E3" w:rsidP="000F79E3">
            <w:pPr>
              <w:keepNext/>
              <w:ind w:firstLine="0"/>
            </w:pPr>
            <w:r>
              <w:t>Whitmire</w:t>
            </w:r>
          </w:p>
        </w:tc>
        <w:tc>
          <w:tcPr>
            <w:tcW w:w="2179" w:type="dxa"/>
            <w:shd w:val="clear" w:color="auto" w:fill="auto"/>
          </w:tcPr>
          <w:p w14:paraId="1E048208" w14:textId="37A0F38E" w:rsidR="000F79E3" w:rsidRPr="000F79E3" w:rsidRDefault="000F79E3" w:rsidP="000F79E3">
            <w:pPr>
              <w:keepNext/>
              <w:ind w:firstLine="0"/>
            </w:pPr>
            <w:r>
              <w:t>Williams</w:t>
            </w:r>
          </w:p>
        </w:tc>
        <w:tc>
          <w:tcPr>
            <w:tcW w:w="2180" w:type="dxa"/>
            <w:shd w:val="clear" w:color="auto" w:fill="auto"/>
          </w:tcPr>
          <w:p w14:paraId="2DFD2567" w14:textId="34AC6B7F" w:rsidR="000F79E3" w:rsidRPr="000F79E3" w:rsidRDefault="000F79E3" w:rsidP="000F79E3">
            <w:pPr>
              <w:keepNext/>
              <w:ind w:firstLine="0"/>
            </w:pPr>
            <w:r>
              <w:t>Willis</w:t>
            </w:r>
          </w:p>
        </w:tc>
      </w:tr>
      <w:tr w:rsidR="000F79E3" w:rsidRPr="000F79E3" w14:paraId="2BDA6A77" w14:textId="77777777" w:rsidTr="000F79E3">
        <w:tc>
          <w:tcPr>
            <w:tcW w:w="2179" w:type="dxa"/>
            <w:shd w:val="clear" w:color="auto" w:fill="auto"/>
          </w:tcPr>
          <w:p w14:paraId="42070A7E" w14:textId="55A4C9F7" w:rsidR="000F79E3" w:rsidRPr="000F79E3" w:rsidRDefault="000F79E3" w:rsidP="000F79E3">
            <w:pPr>
              <w:keepNext/>
              <w:ind w:firstLine="0"/>
            </w:pPr>
            <w:r>
              <w:t>Wooten</w:t>
            </w:r>
          </w:p>
        </w:tc>
        <w:tc>
          <w:tcPr>
            <w:tcW w:w="2179" w:type="dxa"/>
            <w:shd w:val="clear" w:color="auto" w:fill="auto"/>
          </w:tcPr>
          <w:p w14:paraId="232A6B1A" w14:textId="2DE4F8F9" w:rsidR="000F79E3" w:rsidRPr="000F79E3" w:rsidRDefault="000F79E3" w:rsidP="000F79E3">
            <w:pPr>
              <w:keepNext/>
              <w:ind w:firstLine="0"/>
            </w:pPr>
            <w:r>
              <w:t>Yow</w:t>
            </w:r>
          </w:p>
        </w:tc>
        <w:tc>
          <w:tcPr>
            <w:tcW w:w="2180" w:type="dxa"/>
            <w:shd w:val="clear" w:color="auto" w:fill="auto"/>
          </w:tcPr>
          <w:p w14:paraId="2D5B8A6E" w14:textId="77777777" w:rsidR="000F79E3" w:rsidRPr="000F79E3" w:rsidRDefault="000F79E3" w:rsidP="000F79E3">
            <w:pPr>
              <w:keepNext/>
              <w:ind w:firstLine="0"/>
            </w:pPr>
          </w:p>
        </w:tc>
      </w:tr>
    </w:tbl>
    <w:p w14:paraId="0AFBE8D2" w14:textId="77777777" w:rsidR="000F79E3" w:rsidRDefault="000F79E3" w:rsidP="000F79E3"/>
    <w:p w14:paraId="3FFB6C79" w14:textId="7D1F6513" w:rsidR="000F79E3" w:rsidRDefault="000F79E3" w:rsidP="000F79E3">
      <w:pPr>
        <w:jc w:val="center"/>
        <w:rPr>
          <w:b/>
        </w:rPr>
      </w:pPr>
      <w:r w:rsidRPr="000F79E3">
        <w:rPr>
          <w:b/>
        </w:rPr>
        <w:t>Total--110</w:t>
      </w:r>
    </w:p>
    <w:p w14:paraId="11511359" w14:textId="77777777" w:rsidR="000F79E3" w:rsidRDefault="000F79E3" w:rsidP="000F79E3">
      <w:pPr>
        <w:jc w:val="center"/>
        <w:rPr>
          <w:b/>
        </w:rPr>
      </w:pPr>
    </w:p>
    <w:p w14:paraId="1F539322" w14:textId="77777777" w:rsidR="000F79E3" w:rsidRDefault="000F79E3" w:rsidP="000F79E3">
      <w:pPr>
        <w:ind w:firstLine="0"/>
      </w:pPr>
      <w:r w:rsidRPr="000F79E3">
        <w:t xml:space="preserve"> </w:t>
      </w:r>
      <w:r>
        <w:t>Those who voted in the negative are:</w:t>
      </w:r>
    </w:p>
    <w:p w14:paraId="06F13300" w14:textId="77777777" w:rsidR="000F79E3" w:rsidRDefault="000F79E3" w:rsidP="000F79E3"/>
    <w:p w14:paraId="4FF2371A" w14:textId="77777777" w:rsidR="000F79E3" w:rsidRDefault="000F79E3" w:rsidP="000F79E3">
      <w:pPr>
        <w:jc w:val="center"/>
        <w:rPr>
          <w:b/>
        </w:rPr>
      </w:pPr>
      <w:r w:rsidRPr="000F79E3">
        <w:rPr>
          <w:b/>
        </w:rPr>
        <w:t>Total--0</w:t>
      </w:r>
    </w:p>
    <w:p w14:paraId="762C08F1" w14:textId="77777777" w:rsidR="000F79E3" w:rsidRDefault="000F79E3" w:rsidP="000F79E3">
      <w:pPr>
        <w:jc w:val="center"/>
        <w:rPr>
          <w:b/>
        </w:rPr>
      </w:pPr>
    </w:p>
    <w:p w14:paraId="44D45D28" w14:textId="77777777" w:rsidR="000F79E3" w:rsidRDefault="000F79E3" w:rsidP="000F79E3">
      <w:r>
        <w:t xml:space="preserve">So, the Bill was read the second time and ordered to third reading.  </w:t>
      </w:r>
    </w:p>
    <w:p w14:paraId="109A9049" w14:textId="125FFDBD" w:rsidR="000F79E3" w:rsidRDefault="000F79E3" w:rsidP="000F79E3"/>
    <w:p w14:paraId="2206A80B" w14:textId="77777777" w:rsidR="000F79E3" w:rsidRPr="00C04868" w:rsidRDefault="000F79E3" w:rsidP="000F79E3">
      <w:pPr>
        <w:pStyle w:val="Title"/>
        <w:keepNext/>
      </w:pPr>
      <w:bookmarkStart w:id="69" w:name="file_start163"/>
      <w:bookmarkEnd w:id="69"/>
      <w:r w:rsidRPr="00C04868">
        <w:t>STATEMENT FOR JOURNAL</w:t>
      </w:r>
    </w:p>
    <w:p w14:paraId="149DF2D6" w14:textId="77777777" w:rsidR="000F79E3" w:rsidRPr="00C04868" w:rsidRDefault="000F79E3" w:rsidP="000F79E3">
      <w:pPr>
        <w:tabs>
          <w:tab w:val="left" w:pos="270"/>
          <w:tab w:val="left" w:pos="630"/>
          <w:tab w:val="left" w:pos="900"/>
          <w:tab w:val="left" w:pos="1260"/>
          <w:tab w:val="left" w:pos="1620"/>
          <w:tab w:val="left" w:pos="1980"/>
          <w:tab w:val="left" w:pos="2340"/>
          <w:tab w:val="left" w:pos="2700"/>
        </w:tabs>
        <w:ind w:firstLine="0"/>
      </w:pPr>
      <w:r w:rsidRPr="00C04868">
        <w:tab/>
        <w:t>I was temporarily out of the Chamber on constituent business during the vote on H. 5244. If I had been present, I would have voted in favor of the Bill.</w:t>
      </w:r>
    </w:p>
    <w:p w14:paraId="27C4BA6D" w14:textId="77777777" w:rsidR="000F79E3" w:rsidRDefault="000F79E3" w:rsidP="000F79E3">
      <w:pPr>
        <w:tabs>
          <w:tab w:val="left" w:pos="270"/>
          <w:tab w:val="left" w:pos="630"/>
          <w:tab w:val="left" w:pos="900"/>
          <w:tab w:val="left" w:pos="1260"/>
          <w:tab w:val="left" w:pos="1620"/>
          <w:tab w:val="left" w:pos="1980"/>
          <w:tab w:val="left" w:pos="2340"/>
          <w:tab w:val="left" w:pos="2700"/>
        </w:tabs>
        <w:ind w:firstLine="0"/>
      </w:pPr>
      <w:r w:rsidRPr="00C04868">
        <w:tab/>
        <w:t>Rep. Tom Hartnett</w:t>
      </w:r>
    </w:p>
    <w:p w14:paraId="007D68B4" w14:textId="4130AE55" w:rsidR="000F79E3" w:rsidRDefault="000F79E3" w:rsidP="000F79E3">
      <w:pPr>
        <w:tabs>
          <w:tab w:val="left" w:pos="270"/>
          <w:tab w:val="left" w:pos="630"/>
          <w:tab w:val="left" w:pos="900"/>
          <w:tab w:val="left" w:pos="1260"/>
          <w:tab w:val="left" w:pos="1620"/>
          <w:tab w:val="left" w:pos="1980"/>
          <w:tab w:val="left" w:pos="2340"/>
          <w:tab w:val="left" w:pos="2700"/>
        </w:tabs>
        <w:ind w:firstLine="0"/>
      </w:pPr>
    </w:p>
    <w:p w14:paraId="6A710489" w14:textId="77777777" w:rsidR="00E033CD" w:rsidRDefault="00E033CD" w:rsidP="00E033CD">
      <w:pPr>
        <w:pStyle w:val="Title"/>
      </w:pPr>
      <w:r>
        <w:t>STATEMENT FOR JOURNAL</w:t>
      </w:r>
    </w:p>
    <w:p w14:paraId="0CC7E100" w14:textId="03DF2440" w:rsidR="00E033CD" w:rsidRDefault="00E033CD" w:rsidP="00E033CD">
      <w:pPr>
        <w:tabs>
          <w:tab w:val="left" w:pos="270"/>
          <w:tab w:val="left" w:pos="630"/>
          <w:tab w:val="left" w:pos="900"/>
          <w:tab w:val="left" w:pos="1260"/>
          <w:tab w:val="left" w:pos="1620"/>
          <w:tab w:val="left" w:pos="1980"/>
          <w:tab w:val="left" w:pos="2340"/>
          <w:tab w:val="left" w:pos="2700"/>
        </w:tabs>
      </w:pPr>
      <w:r>
        <w:tab/>
        <w:t>Due to my involvement in a car accident on my way to Columbia for Session on Tuesday, March 26, 2024, I was not present during the vote on H. 5244. If I had been present, I would have voted in favor of the Bill.</w:t>
      </w:r>
    </w:p>
    <w:p w14:paraId="6B0F7FAF" w14:textId="77777777" w:rsidR="00E033CD" w:rsidRDefault="00E033CD" w:rsidP="00E033CD">
      <w:pPr>
        <w:tabs>
          <w:tab w:val="left" w:pos="270"/>
          <w:tab w:val="left" w:pos="630"/>
          <w:tab w:val="left" w:pos="900"/>
          <w:tab w:val="left" w:pos="1260"/>
          <w:tab w:val="left" w:pos="1620"/>
          <w:tab w:val="left" w:pos="1980"/>
          <w:tab w:val="left" w:pos="2340"/>
          <w:tab w:val="left" w:pos="2700"/>
        </w:tabs>
      </w:pPr>
      <w:r>
        <w:tab/>
        <w:t>Rep. Jason Elliott</w:t>
      </w:r>
    </w:p>
    <w:p w14:paraId="4CA24FBD" w14:textId="77777777" w:rsidR="00E033CD" w:rsidRDefault="00E033CD" w:rsidP="00E033CD"/>
    <w:p w14:paraId="09ED2A00" w14:textId="77777777" w:rsidR="00E033CD" w:rsidRDefault="00E033CD" w:rsidP="000F79E3">
      <w:pPr>
        <w:tabs>
          <w:tab w:val="left" w:pos="270"/>
          <w:tab w:val="left" w:pos="630"/>
          <w:tab w:val="left" w:pos="900"/>
          <w:tab w:val="left" w:pos="1260"/>
          <w:tab w:val="left" w:pos="1620"/>
          <w:tab w:val="left" w:pos="1980"/>
          <w:tab w:val="left" w:pos="2340"/>
          <w:tab w:val="left" w:pos="2700"/>
        </w:tabs>
        <w:ind w:firstLine="0"/>
      </w:pPr>
    </w:p>
    <w:p w14:paraId="74695FAC" w14:textId="77777777" w:rsidR="000F79E3" w:rsidRDefault="000F79E3" w:rsidP="000F79E3">
      <w:pPr>
        <w:keepNext/>
        <w:jc w:val="center"/>
        <w:rPr>
          <w:b/>
        </w:rPr>
      </w:pPr>
      <w:r w:rsidRPr="000F79E3">
        <w:rPr>
          <w:b/>
        </w:rPr>
        <w:t>H. 4274--AMENDED AND ORDERED TO THIRD READING</w:t>
      </w:r>
    </w:p>
    <w:p w14:paraId="1F23D934" w14:textId="2F081F86" w:rsidR="000F79E3" w:rsidRDefault="000F79E3" w:rsidP="000F79E3">
      <w:pPr>
        <w:keepNext/>
      </w:pPr>
      <w:r>
        <w:t>The following Bill was taken up:</w:t>
      </w:r>
    </w:p>
    <w:p w14:paraId="6952124B" w14:textId="77777777" w:rsidR="000F79E3" w:rsidRDefault="000F79E3" w:rsidP="000F79E3">
      <w:pPr>
        <w:keepNext/>
      </w:pPr>
      <w:bookmarkStart w:id="70" w:name="include_clip_start_165"/>
      <w:bookmarkEnd w:id="70"/>
    </w:p>
    <w:p w14:paraId="20094C1C" w14:textId="77777777" w:rsidR="000F79E3" w:rsidRDefault="000F79E3" w:rsidP="000F79E3">
      <w:r>
        <w:t>H. 4274 -- Reps. W. Newton, Herbkersman, Erickson, Bradley and Hager: A BILL TO AMEND THE SOUTH CAROLINA CODE OF LAWS BY ADDING ARTICLE 7 TO CHAPTER 3, TITLE 15 SO AS TO ESTABLISH THE "SOUTH CAROLINA PUBLIC EXPRESSION PROTECTION ACT", REGARDING A CAUSE OF ACTION ASSERTED IN A CIVIL ACTION BASED UPON A PERSON'S COMMUNICATION IN CERTAIN CIRCUMSTANCES, AND TO ESTABLISH REQUIREMENTS FOR THESE PROCEEDINGS.</w:t>
      </w:r>
    </w:p>
    <w:p w14:paraId="092F0620" w14:textId="1FB99AAD" w:rsidR="000F79E3" w:rsidRDefault="000F79E3" w:rsidP="000F79E3"/>
    <w:p w14:paraId="098833BD" w14:textId="77777777" w:rsidR="000F79E3" w:rsidRPr="002C17A2" w:rsidRDefault="000F79E3" w:rsidP="000F79E3">
      <w:pPr>
        <w:pStyle w:val="scamendsponsorline"/>
        <w:ind w:firstLine="216"/>
        <w:jc w:val="both"/>
        <w:rPr>
          <w:sz w:val="22"/>
        </w:rPr>
      </w:pPr>
      <w:r w:rsidRPr="002C17A2">
        <w:rPr>
          <w:sz w:val="22"/>
        </w:rPr>
        <w:t>The Committee on Judiciary proposed the following Amendment No. 1 to H. 4274 (LC-4274.HA0001H), which was adopted:</w:t>
      </w:r>
    </w:p>
    <w:p w14:paraId="6C0AA6CE" w14:textId="77777777" w:rsidR="000F79E3" w:rsidRPr="002C17A2" w:rsidRDefault="000F79E3" w:rsidP="000F79E3">
      <w:pPr>
        <w:pStyle w:val="scamendlanginstruction"/>
        <w:spacing w:before="0" w:after="0"/>
        <w:ind w:firstLine="216"/>
        <w:jc w:val="both"/>
        <w:rPr>
          <w:sz w:val="22"/>
        </w:rPr>
      </w:pPr>
      <w:r w:rsidRPr="002C17A2">
        <w:rPr>
          <w:sz w:val="22"/>
        </w:rPr>
        <w:t>Amend the bill, as and if amended, by striking SECTION 3 and inserting:</w:t>
      </w:r>
    </w:p>
    <w:p w14:paraId="6FAE1AFA" w14:textId="6F043FF1" w:rsidR="000F79E3" w:rsidRPr="002C17A2" w:rsidRDefault="000F79E3" w:rsidP="000F79E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C17A2">
        <w:rPr>
          <w:rFonts w:cs="Times New Roman"/>
          <w:sz w:val="22"/>
        </w:rPr>
        <w:t>SECTION 3.</w:t>
      </w:r>
      <w:r w:rsidRPr="002C17A2">
        <w:rPr>
          <w:rFonts w:cs="Times New Roman"/>
          <w:sz w:val="22"/>
        </w:rPr>
        <w:tab/>
        <w:t>This act takes effect on June 1, 2024, and applies to civil actions filed or to a cause of action asserted in a civil action on or after June 1, 2024. This act does not affect a cause of action asserted in a civil action before June 1, 2024.</w:t>
      </w:r>
    </w:p>
    <w:p w14:paraId="054DE9A0" w14:textId="77777777" w:rsidR="000F79E3" w:rsidRPr="002C17A2" w:rsidRDefault="000F79E3" w:rsidP="000F79E3">
      <w:pPr>
        <w:pStyle w:val="scamendconformline"/>
        <w:spacing w:before="0"/>
        <w:ind w:firstLine="216"/>
        <w:jc w:val="both"/>
        <w:rPr>
          <w:sz w:val="22"/>
        </w:rPr>
      </w:pPr>
      <w:r w:rsidRPr="002C17A2">
        <w:rPr>
          <w:sz w:val="22"/>
        </w:rPr>
        <w:t>Renumber sections to conform.</w:t>
      </w:r>
    </w:p>
    <w:p w14:paraId="2E58A3B2" w14:textId="77777777" w:rsidR="000F79E3" w:rsidRDefault="000F79E3" w:rsidP="000F79E3">
      <w:pPr>
        <w:pStyle w:val="scamendtitleconform"/>
        <w:ind w:firstLine="216"/>
        <w:jc w:val="both"/>
        <w:rPr>
          <w:sz w:val="22"/>
        </w:rPr>
      </w:pPr>
      <w:r w:rsidRPr="002C17A2">
        <w:rPr>
          <w:sz w:val="22"/>
        </w:rPr>
        <w:t>Amend title to conform.</w:t>
      </w:r>
    </w:p>
    <w:p w14:paraId="4ECAE6BE" w14:textId="34F89829" w:rsidR="000F79E3" w:rsidRDefault="000F79E3" w:rsidP="000F79E3">
      <w:pPr>
        <w:pStyle w:val="scamendtitleconform"/>
        <w:ind w:firstLine="216"/>
        <w:jc w:val="both"/>
        <w:rPr>
          <w:sz w:val="22"/>
        </w:rPr>
      </w:pPr>
    </w:p>
    <w:p w14:paraId="49357CA7" w14:textId="227E5A88" w:rsidR="000F79E3" w:rsidRDefault="000F79E3" w:rsidP="000F79E3">
      <w:r>
        <w:t>Rep. W. NEWTON explained the amendment.</w:t>
      </w:r>
    </w:p>
    <w:p w14:paraId="3AE98250" w14:textId="2B391865" w:rsidR="000F79E3" w:rsidRDefault="000F79E3" w:rsidP="000F79E3">
      <w:r>
        <w:t>The amendment was then adopted.</w:t>
      </w:r>
    </w:p>
    <w:p w14:paraId="19F7BA50" w14:textId="77777777" w:rsidR="000F79E3" w:rsidRDefault="000F79E3" w:rsidP="000F79E3"/>
    <w:p w14:paraId="2EEC2D30" w14:textId="358E6181" w:rsidR="000F79E3" w:rsidRDefault="000F79E3" w:rsidP="000F79E3">
      <w:r>
        <w:t>The question recurred to the passage of the Bill.</w:t>
      </w:r>
    </w:p>
    <w:p w14:paraId="467565AA" w14:textId="77777777" w:rsidR="000F79E3" w:rsidRDefault="000F79E3" w:rsidP="000F79E3"/>
    <w:p w14:paraId="7B17BD77" w14:textId="77777777" w:rsidR="000F79E3" w:rsidRDefault="000F79E3" w:rsidP="000F79E3">
      <w:r>
        <w:t xml:space="preserve">The yeas and nays were taken resulting as follows: </w:t>
      </w:r>
    </w:p>
    <w:p w14:paraId="030D9D04" w14:textId="34E7FF01" w:rsidR="000F79E3" w:rsidRDefault="000F79E3" w:rsidP="000F79E3">
      <w:pPr>
        <w:jc w:val="center"/>
      </w:pPr>
      <w:r>
        <w:t xml:space="preserve"> </w:t>
      </w:r>
      <w:bookmarkStart w:id="71" w:name="vote_start170"/>
      <w:bookmarkEnd w:id="71"/>
      <w:r>
        <w:t>Yeas 118; Nays 0</w:t>
      </w:r>
    </w:p>
    <w:p w14:paraId="6F06F5C2" w14:textId="77777777" w:rsidR="000F79E3" w:rsidRDefault="000F79E3" w:rsidP="000F79E3">
      <w:pPr>
        <w:jc w:val="center"/>
      </w:pPr>
    </w:p>
    <w:p w14:paraId="1BE4DF97" w14:textId="77777777" w:rsidR="000F79E3" w:rsidRDefault="000F79E3" w:rsidP="000F79E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79E3" w:rsidRPr="000F79E3" w14:paraId="0BA918AB" w14:textId="77777777" w:rsidTr="000F79E3">
        <w:tc>
          <w:tcPr>
            <w:tcW w:w="2179" w:type="dxa"/>
            <w:shd w:val="clear" w:color="auto" w:fill="auto"/>
          </w:tcPr>
          <w:p w14:paraId="25D64B97" w14:textId="46AFAB5B" w:rsidR="000F79E3" w:rsidRPr="000F79E3" w:rsidRDefault="000F79E3" w:rsidP="000F79E3">
            <w:pPr>
              <w:keepNext/>
              <w:ind w:firstLine="0"/>
            </w:pPr>
            <w:r>
              <w:t>Alexander</w:t>
            </w:r>
          </w:p>
        </w:tc>
        <w:tc>
          <w:tcPr>
            <w:tcW w:w="2179" w:type="dxa"/>
            <w:shd w:val="clear" w:color="auto" w:fill="auto"/>
          </w:tcPr>
          <w:p w14:paraId="291E9EF2" w14:textId="5C4D96CD" w:rsidR="000F79E3" w:rsidRPr="000F79E3" w:rsidRDefault="000F79E3" w:rsidP="000F79E3">
            <w:pPr>
              <w:keepNext/>
              <w:ind w:firstLine="0"/>
            </w:pPr>
            <w:r>
              <w:t>Anderson</w:t>
            </w:r>
          </w:p>
        </w:tc>
        <w:tc>
          <w:tcPr>
            <w:tcW w:w="2180" w:type="dxa"/>
            <w:shd w:val="clear" w:color="auto" w:fill="auto"/>
          </w:tcPr>
          <w:p w14:paraId="16C48182" w14:textId="279F2106" w:rsidR="000F79E3" w:rsidRPr="000F79E3" w:rsidRDefault="000F79E3" w:rsidP="000F79E3">
            <w:pPr>
              <w:keepNext/>
              <w:ind w:firstLine="0"/>
            </w:pPr>
            <w:r>
              <w:t>Atkinson</w:t>
            </w:r>
          </w:p>
        </w:tc>
      </w:tr>
      <w:tr w:rsidR="000F79E3" w:rsidRPr="000F79E3" w14:paraId="5443933A" w14:textId="77777777" w:rsidTr="000F79E3">
        <w:tc>
          <w:tcPr>
            <w:tcW w:w="2179" w:type="dxa"/>
            <w:shd w:val="clear" w:color="auto" w:fill="auto"/>
          </w:tcPr>
          <w:p w14:paraId="712413B0" w14:textId="1EC2A1E6" w:rsidR="000F79E3" w:rsidRPr="000F79E3" w:rsidRDefault="000F79E3" w:rsidP="000F79E3">
            <w:pPr>
              <w:ind w:firstLine="0"/>
            </w:pPr>
            <w:r>
              <w:t>Bailey</w:t>
            </w:r>
          </w:p>
        </w:tc>
        <w:tc>
          <w:tcPr>
            <w:tcW w:w="2179" w:type="dxa"/>
            <w:shd w:val="clear" w:color="auto" w:fill="auto"/>
          </w:tcPr>
          <w:p w14:paraId="1014304A" w14:textId="2BC9A94E" w:rsidR="000F79E3" w:rsidRPr="000F79E3" w:rsidRDefault="000F79E3" w:rsidP="000F79E3">
            <w:pPr>
              <w:ind w:firstLine="0"/>
            </w:pPr>
            <w:r>
              <w:t>Ballentine</w:t>
            </w:r>
          </w:p>
        </w:tc>
        <w:tc>
          <w:tcPr>
            <w:tcW w:w="2180" w:type="dxa"/>
            <w:shd w:val="clear" w:color="auto" w:fill="auto"/>
          </w:tcPr>
          <w:p w14:paraId="718D4957" w14:textId="7270EA60" w:rsidR="000F79E3" w:rsidRPr="000F79E3" w:rsidRDefault="000F79E3" w:rsidP="000F79E3">
            <w:pPr>
              <w:ind w:firstLine="0"/>
            </w:pPr>
            <w:r>
              <w:t>Bamberg</w:t>
            </w:r>
          </w:p>
        </w:tc>
      </w:tr>
      <w:tr w:rsidR="000F79E3" w:rsidRPr="000F79E3" w14:paraId="50FB71DF" w14:textId="77777777" w:rsidTr="000F79E3">
        <w:tc>
          <w:tcPr>
            <w:tcW w:w="2179" w:type="dxa"/>
            <w:shd w:val="clear" w:color="auto" w:fill="auto"/>
          </w:tcPr>
          <w:p w14:paraId="3F740564" w14:textId="70DC6B4B" w:rsidR="000F79E3" w:rsidRPr="000F79E3" w:rsidRDefault="000F79E3" w:rsidP="000F79E3">
            <w:pPr>
              <w:ind w:firstLine="0"/>
            </w:pPr>
            <w:r>
              <w:t>Bauer</w:t>
            </w:r>
          </w:p>
        </w:tc>
        <w:tc>
          <w:tcPr>
            <w:tcW w:w="2179" w:type="dxa"/>
            <w:shd w:val="clear" w:color="auto" w:fill="auto"/>
          </w:tcPr>
          <w:p w14:paraId="60FFA7B1" w14:textId="530D175A" w:rsidR="000F79E3" w:rsidRPr="000F79E3" w:rsidRDefault="000F79E3" w:rsidP="000F79E3">
            <w:pPr>
              <w:ind w:firstLine="0"/>
            </w:pPr>
            <w:r>
              <w:t>Beach</w:t>
            </w:r>
          </w:p>
        </w:tc>
        <w:tc>
          <w:tcPr>
            <w:tcW w:w="2180" w:type="dxa"/>
            <w:shd w:val="clear" w:color="auto" w:fill="auto"/>
          </w:tcPr>
          <w:p w14:paraId="4AD10D63" w14:textId="3845C252" w:rsidR="000F79E3" w:rsidRPr="000F79E3" w:rsidRDefault="000F79E3" w:rsidP="000F79E3">
            <w:pPr>
              <w:ind w:firstLine="0"/>
            </w:pPr>
            <w:r>
              <w:t>Bernstein</w:t>
            </w:r>
          </w:p>
        </w:tc>
      </w:tr>
      <w:tr w:rsidR="000F79E3" w:rsidRPr="000F79E3" w14:paraId="57858C86" w14:textId="77777777" w:rsidTr="000F79E3">
        <w:tc>
          <w:tcPr>
            <w:tcW w:w="2179" w:type="dxa"/>
            <w:shd w:val="clear" w:color="auto" w:fill="auto"/>
          </w:tcPr>
          <w:p w14:paraId="594C48DC" w14:textId="673C8978" w:rsidR="000F79E3" w:rsidRPr="000F79E3" w:rsidRDefault="000F79E3" w:rsidP="000F79E3">
            <w:pPr>
              <w:ind w:firstLine="0"/>
            </w:pPr>
            <w:r>
              <w:t>Blackwell</w:t>
            </w:r>
          </w:p>
        </w:tc>
        <w:tc>
          <w:tcPr>
            <w:tcW w:w="2179" w:type="dxa"/>
            <w:shd w:val="clear" w:color="auto" w:fill="auto"/>
          </w:tcPr>
          <w:p w14:paraId="5E93F962" w14:textId="1872BDF4" w:rsidR="000F79E3" w:rsidRPr="000F79E3" w:rsidRDefault="000F79E3" w:rsidP="000F79E3">
            <w:pPr>
              <w:ind w:firstLine="0"/>
            </w:pPr>
            <w:r>
              <w:t>Bradley</w:t>
            </w:r>
          </w:p>
        </w:tc>
        <w:tc>
          <w:tcPr>
            <w:tcW w:w="2180" w:type="dxa"/>
            <w:shd w:val="clear" w:color="auto" w:fill="auto"/>
          </w:tcPr>
          <w:p w14:paraId="6DD32028" w14:textId="04EDE8B3" w:rsidR="000F79E3" w:rsidRPr="000F79E3" w:rsidRDefault="000F79E3" w:rsidP="000F79E3">
            <w:pPr>
              <w:ind w:firstLine="0"/>
            </w:pPr>
            <w:r>
              <w:t>Brewer</w:t>
            </w:r>
          </w:p>
        </w:tc>
      </w:tr>
      <w:tr w:rsidR="000F79E3" w:rsidRPr="000F79E3" w14:paraId="621C1B84" w14:textId="77777777" w:rsidTr="000F79E3">
        <w:tc>
          <w:tcPr>
            <w:tcW w:w="2179" w:type="dxa"/>
            <w:shd w:val="clear" w:color="auto" w:fill="auto"/>
          </w:tcPr>
          <w:p w14:paraId="396CE365" w14:textId="3604D134" w:rsidR="000F79E3" w:rsidRPr="000F79E3" w:rsidRDefault="000F79E3" w:rsidP="000F79E3">
            <w:pPr>
              <w:ind w:firstLine="0"/>
            </w:pPr>
            <w:r>
              <w:t>Brittain</w:t>
            </w:r>
          </w:p>
        </w:tc>
        <w:tc>
          <w:tcPr>
            <w:tcW w:w="2179" w:type="dxa"/>
            <w:shd w:val="clear" w:color="auto" w:fill="auto"/>
          </w:tcPr>
          <w:p w14:paraId="215C770E" w14:textId="71DA77E0" w:rsidR="000F79E3" w:rsidRPr="000F79E3" w:rsidRDefault="000F79E3" w:rsidP="000F79E3">
            <w:pPr>
              <w:ind w:firstLine="0"/>
            </w:pPr>
            <w:r>
              <w:t>Burns</w:t>
            </w:r>
          </w:p>
        </w:tc>
        <w:tc>
          <w:tcPr>
            <w:tcW w:w="2180" w:type="dxa"/>
            <w:shd w:val="clear" w:color="auto" w:fill="auto"/>
          </w:tcPr>
          <w:p w14:paraId="735013FF" w14:textId="6535D139" w:rsidR="000F79E3" w:rsidRPr="000F79E3" w:rsidRDefault="000F79E3" w:rsidP="000F79E3">
            <w:pPr>
              <w:ind w:firstLine="0"/>
            </w:pPr>
            <w:r>
              <w:t>Bustos</w:t>
            </w:r>
          </w:p>
        </w:tc>
      </w:tr>
      <w:tr w:rsidR="000F79E3" w:rsidRPr="000F79E3" w14:paraId="0A35D788" w14:textId="77777777" w:rsidTr="000F79E3">
        <w:tc>
          <w:tcPr>
            <w:tcW w:w="2179" w:type="dxa"/>
            <w:shd w:val="clear" w:color="auto" w:fill="auto"/>
          </w:tcPr>
          <w:p w14:paraId="6B5876C9" w14:textId="5CA8537E" w:rsidR="000F79E3" w:rsidRPr="000F79E3" w:rsidRDefault="000F79E3" w:rsidP="000F79E3">
            <w:pPr>
              <w:ind w:firstLine="0"/>
            </w:pPr>
            <w:r>
              <w:t>Calhoon</w:t>
            </w:r>
          </w:p>
        </w:tc>
        <w:tc>
          <w:tcPr>
            <w:tcW w:w="2179" w:type="dxa"/>
            <w:shd w:val="clear" w:color="auto" w:fill="auto"/>
          </w:tcPr>
          <w:p w14:paraId="3BD1E313" w14:textId="4097F62B" w:rsidR="000F79E3" w:rsidRPr="000F79E3" w:rsidRDefault="000F79E3" w:rsidP="000F79E3">
            <w:pPr>
              <w:ind w:firstLine="0"/>
            </w:pPr>
            <w:r>
              <w:t>Carter</w:t>
            </w:r>
          </w:p>
        </w:tc>
        <w:tc>
          <w:tcPr>
            <w:tcW w:w="2180" w:type="dxa"/>
            <w:shd w:val="clear" w:color="auto" w:fill="auto"/>
          </w:tcPr>
          <w:p w14:paraId="7E0112A9" w14:textId="20CBB0F5" w:rsidR="000F79E3" w:rsidRPr="000F79E3" w:rsidRDefault="000F79E3" w:rsidP="000F79E3">
            <w:pPr>
              <w:ind w:firstLine="0"/>
            </w:pPr>
            <w:r>
              <w:t>Caskey</w:t>
            </w:r>
          </w:p>
        </w:tc>
      </w:tr>
      <w:tr w:rsidR="000F79E3" w:rsidRPr="000F79E3" w14:paraId="67CB431F" w14:textId="77777777" w:rsidTr="000F79E3">
        <w:tc>
          <w:tcPr>
            <w:tcW w:w="2179" w:type="dxa"/>
            <w:shd w:val="clear" w:color="auto" w:fill="auto"/>
          </w:tcPr>
          <w:p w14:paraId="4E9A32E1" w14:textId="4150589B" w:rsidR="000F79E3" w:rsidRPr="000F79E3" w:rsidRDefault="000F79E3" w:rsidP="000F79E3">
            <w:pPr>
              <w:ind w:firstLine="0"/>
            </w:pPr>
            <w:r>
              <w:t>Chapman</w:t>
            </w:r>
          </w:p>
        </w:tc>
        <w:tc>
          <w:tcPr>
            <w:tcW w:w="2179" w:type="dxa"/>
            <w:shd w:val="clear" w:color="auto" w:fill="auto"/>
          </w:tcPr>
          <w:p w14:paraId="0C9EBD9B" w14:textId="42641597" w:rsidR="000F79E3" w:rsidRPr="000F79E3" w:rsidRDefault="000F79E3" w:rsidP="000F79E3">
            <w:pPr>
              <w:ind w:firstLine="0"/>
            </w:pPr>
            <w:r>
              <w:t>Chumley</w:t>
            </w:r>
          </w:p>
        </w:tc>
        <w:tc>
          <w:tcPr>
            <w:tcW w:w="2180" w:type="dxa"/>
            <w:shd w:val="clear" w:color="auto" w:fill="auto"/>
          </w:tcPr>
          <w:p w14:paraId="40DC8AF2" w14:textId="149D0F2F" w:rsidR="000F79E3" w:rsidRPr="000F79E3" w:rsidRDefault="000F79E3" w:rsidP="000F79E3">
            <w:pPr>
              <w:ind w:firstLine="0"/>
            </w:pPr>
            <w:r>
              <w:t>Clyburn</w:t>
            </w:r>
          </w:p>
        </w:tc>
      </w:tr>
      <w:tr w:rsidR="000F79E3" w:rsidRPr="000F79E3" w14:paraId="3ED59D9C" w14:textId="77777777" w:rsidTr="000F79E3">
        <w:tc>
          <w:tcPr>
            <w:tcW w:w="2179" w:type="dxa"/>
            <w:shd w:val="clear" w:color="auto" w:fill="auto"/>
          </w:tcPr>
          <w:p w14:paraId="7BDAFAF6" w14:textId="685C42EE" w:rsidR="000F79E3" w:rsidRPr="000F79E3" w:rsidRDefault="000F79E3" w:rsidP="000F79E3">
            <w:pPr>
              <w:ind w:firstLine="0"/>
            </w:pPr>
            <w:r>
              <w:t>Cobb-Hunter</w:t>
            </w:r>
          </w:p>
        </w:tc>
        <w:tc>
          <w:tcPr>
            <w:tcW w:w="2179" w:type="dxa"/>
            <w:shd w:val="clear" w:color="auto" w:fill="auto"/>
          </w:tcPr>
          <w:p w14:paraId="1ADAB57E" w14:textId="3680A1E4" w:rsidR="000F79E3" w:rsidRPr="000F79E3" w:rsidRDefault="000F79E3" w:rsidP="000F79E3">
            <w:pPr>
              <w:ind w:firstLine="0"/>
            </w:pPr>
            <w:r>
              <w:t>Collins</w:t>
            </w:r>
          </w:p>
        </w:tc>
        <w:tc>
          <w:tcPr>
            <w:tcW w:w="2180" w:type="dxa"/>
            <w:shd w:val="clear" w:color="auto" w:fill="auto"/>
          </w:tcPr>
          <w:p w14:paraId="53715BA5" w14:textId="7FCF8436" w:rsidR="000F79E3" w:rsidRPr="000F79E3" w:rsidRDefault="000F79E3" w:rsidP="000F79E3">
            <w:pPr>
              <w:ind w:firstLine="0"/>
            </w:pPr>
            <w:r>
              <w:t>Connell</w:t>
            </w:r>
          </w:p>
        </w:tc>
      </w:tr>
      <w:tr w:rsidR="000F79E3" w:rsidRPr="000F79E3" w14:paraId="14E29F85" w14:textId="77777777" w:rsidTr="000F79E3">
        <w:tc>
          <w:tcPr>
            <w:tcW w:w="2179" w:type="dxa"/>
            <w:shd w:val="clear" w:color="auto" w:fill="auto"/>
          </w:tcPr>
          <w:p w14:paraId="240C4D41" w14:textId="57100A65" w:rsidR="000F79E3" w:rsidRPr="000F79E3" w:rsidRDefault="000F79E3" w:rsidP="000F79E3">
            <w:pPr>
              <w:ind w:firstLine="0"/>
            </w:pPr>
            <w:r>
              <w:t>B. J. Cox</w:t>
            </w:r>
          </w:p>
        </w:tc>
        <w:tc>
          <w:tcPr>
            <w:tcW w:w="2179" w:type="dxa"/>
            <w:shd w:val="clear" w:color="auto" w:fill="auto"/>
          </w:tcPr>
          <w:p w14:paraId="06FC7974" w14:textId="1D6BAB6C" w:rsidR="000F79E3" w:rsidRPr="000F79E3" w:rsidRDefault="000F79E3" w:rsidP="000F79E3">
            <w:pPr>
              <w:ind w:firstLine="0"/>
            </w:pPr>
            <w:r>
              <w:t>B. L. Cox</w:t>
            </w:r>
          </w:p>
        </w:tc>
        <w:tc>
          <w:tcPr>
            <w:tcW w:w="2180" w:type="dxa"/>
            <w:shd w:val="clear" w:color="auto" w:fill="auto"/>
          </w:tcPr>
          <w:p w14:paraId="1ECC0B85" w14:textId="469C02D5" w:rsidR="000F79E3" w:rsidRPr="000F79E3" w:rsidRDefault="000F79E3" w:rsidP="000F79E3">
            <w:pPr>
              <w:ind w:firstLine="0"/>
            </w:pPr>
            <w:r>
              <w:t>Crawford</w:t>
            </w:r>
          </w:p>
        </w:tc>
      </w:tr>
      <w:tr w:rsidR="000F79E3" w:rsidRPr="000F79E3" w14:paraId="723CF427" w14:textId="77777777" w:rsidTr="000F79E3">
        <w:tc>
          <w:tcPr>
            <w:tcW w:w="2179" w:type="dxa"/>
            <w:shd w:val="clear" w:color="auto" w:fill="auto"/>
          </w:tcPr>
          <w:p w14:paraId="550E7F9E" w14:textId="6A2592D9" w:rsidR="000F79E3" w:rsidRPr="000F79E3" w:rsidRDefault="000F79E3" w:rsidP="000F79E3">
            <w:pPr>
              <w:ind w:firstLine="0"/>
            </w:pPr>
            <w:r>
              <w:t>Cromer</w:t>
            </w:r>
          </w:p>
        </w:tc>
        <w:tc>
          <w:tcPr>
            <w:tcW w:w="2179" w:type="dxa"/>
            <w:shd w:val="clear" w:color="auto" w:fill="auto"/>
          </w:tcPr>
          <w:p w14:paraId="2842A31F" w14:textId="3E7F7722" w:rsidR="000F79E3" w:rsidRPr="000F79E3" w:rsidRDefault="000F79E3" w:rsidP="000F79E3">
            <w:pPr>
              <w:ind w:firstLine="0"/>
            </w:pPr>
            <w:r>
              <w:t>Davis</w:t>
            </w:r>
          </w:p>
        </w:tc>
        <w:tc>
          <w:tcPr>
            <w:tcW w:w="2180" w:type="dxa"/>
            <w:shd w:val="clear" w:color="auto" w:fill="auto"/>
          </w:tcPr>
          <w:p w14:paraId="1F78A41F" w14:textId="3B0A2732" w:rsidR="000F79E3" w:rsidRPr="000F79E3" w:rsidRDefault="000F79E3" w:rsidP="000F79E3">
            <w:pPr>
              <w:ind w:firstLine="0"/>
            </w:pPr>
            <w:r>
              <w:t>Dillard</w:t>
            </w:r>
          </w:p>
        </w:tc>
      </w:tr>
      <w:tr w:rsidR="000F79E3" w:rsidRPr="000F79E3" w14:paraId="13EB536C" w14:textId="77777777" w:rsidTr="000F79E3">
        <w:tc>
          <w:tcPr>
            <w:tcW w:w="2179" w:type="dxa"/>
            <w:shd w:val="clear" w:color="auto" w:fill="auto"/>
          </w:tcPr>
          <w:p w14:paraId="276F7388" w14:textId="0F8E8CD2" w:rsidR="000F79E3" w:rsidRPr="000F79E3" w:rsidRDefault="000F79E3" w:rsidP="000F79E3">
            <w:pPr>
              <w:ind w:firstLine="0"/>
            </w:pPr>
            <w:r>
              <w:t>Erickson</w:t>
            </w:r>
          </w:p>
        </w:tc>
        <w:tc>
          <w:tcPr>
            <w:tcW w:w="2179" w:type="dxa"/>
            <w:shd w:val="clear" w:color="auto" w:fill="auto"/>
          </w:tcPr>
          <w:p w14:paraId="79AFE984" w14:textId="6ABD1E17" w:rsidR="000F79E3" w:rsidRPr="000F79E3" w:rsidRDefault="000F79E3" w:rsidP="000F79E3">
            <w:pPr>
              <w:ind w:firstLine="0"/>
            </w:pPr>
            <w:r>
              <w:t>Felder</w:t>
            </w:r>
          </w:p>
        </w:tc>
        <w:tc>
          <w:tcPr>
            <w:tcW w:w="2180" w:type="dxa"/>
            <w:shd w:val="clear" w:color="auto" w:fill="auto"/>
          </w:tcPr>
          <w:p w14:paraId="6C9E673C" w14:textId="74385555" w:rsidR="000F79E3" w:rsidRPr="000F79E3" w:rsidRDefault="000F79E3" w:rsidP="000F79E3">
            <w:pPr>
              <w:ind w:firstLine="0"/>
            </w:pPr>
            <w:r>
              <w:t>Forrest</w:t>
            </w:r>
          </w:p>
        </w:tc>
      </w:tr>
      <w:tr w:rsidR="000F79E3" w:rsidRPr="000F79E3" w14:paraId="491E0DA1" w14:textId="77777777" w:rsidTr="000F79E3">
        <w:tc>
          <w:tcPr>
            <w:tcW w:w="2179" w:type="dxa"/>
            <w:shd w:val="clear" w:color="auto" w:fill="auto"/>
          </w:tcPr>
          <w:p w14:paraId="45EC1BFE" w14:textId="302E9D2F" w:rsidR="000F79E3" w:rsidRPr="000F79E3" w:rsidRDefault="000F79E3" w:rsidP="000F79E3">
            <w:pPr>
              <w:ind w:firstLine="0"/>
            </w:pPr>
            <w:r>
              <w:t>Gagnon</w:t>
            </w:r>
          </w:p>
        </w:tc>
        <w:tc>
          <w:tcPr>
            <w:tcW w:w="2179" w:type="dxa"/>
            <w:shd w:val="clear" w:color="auto" w:fill="auto"/>
          </w:tcPr>
          <w:p w14:paraId="0DFABD3D" w14:textId="0750DEEE" w:rsidR="000F79E3" w:rsidRPr="000F79E3" w:rsidRDefault="000F79E3" w:rsidP="000F79E3">
            <w:pPr>
              <w:ind w:firstLine="0"/>
            </w:pPr>
            <w:r>
              <w:t>Garvin</w:t>
            </w:r>
          </w:p>
        </w:tc>
        <w:tc>
          <w:tcPr>
            <w:tcW w:w="2180" w:type="dxa"/>
            <w:shd w:val="clear" w:color="auto" w:fill="auto"/>
          </w:tcPr>
          <w:p w14:paraId="673A7818" w14:textId="4485158B" w:rsidR="000F79E3" w:rsidRPr="000F79E3" w:rsidRDefault="000F79E3" w:rsidP="000F79E3">
            <w:pPr>
              <w:ind w:firstLine="0"/>
            </w:pPr>
            <w:r>
              <w:t>Gatch</w:t>
            </w:r>
          </w:p>
        </w:tc>
      </w:tr>
      <w:tr w:rsidR="000F79E3" w:rsidRPr="000F79E3" w14:paraId="793CF492" w14:textId="77777777" w:rsidTr="000F79E3">
        <w:tc>
          <w:tcPr>
            <w:tcW w:w="2179" w:type="dxa"/>
            <w:shd w:val="clear" w:color="auto" w:fill="auto"/>
          </w:tcPr>
          <w:p w14:paraId="20FDBC52" w14:textId="40986178" w:rsidR="000F79E3" w:rsidRPr="000F79E3" w:rsidRDefault="000F79E3" w:rsidP="000F79E3">
            <w:pPr>
              <w:ind w:firstLine="0"/>
            </w:pPr>
            <w:r>
              <w:t>Gibson</w:t>
            </w:r>
          </w:p>
        </w:tc>
        <w:tc>
          <w:tcPr>
            <w:tcW w:w="2179" w:type="dxa"/>
            <w:shd w:val="clear" w:color="auto" w:fill="auto"/>
          </w:tcPr>
          <w:p w14:paraId="412E5FAB" w14:textId="30E0089E" w:rsidR="000F79E3" w:rsidRPr="000F79E3" w:rsidRDefault="000F79E3" w:rsidP="000F79E3">
            <w:pPr>
              <w:ind w:firstLine="0"/>
            </w:pPr>
            <w:r>
              <w:t>Gilliam</w:t>
            </w:r>
          </w:p>
        </w:tc>
        <w:tc>
          <w:tcPr>
            <w:tcW w:w="2180" w:type="dxa"/>
            <w:shd w:val="clear" w:color="auto" w:fill="auto"/>
          </w:tcPr>
          <w:p w14:paraId="2B1900B5" w14:textId="1DB76EF1" w:rsidR="000F79E3" w:rsidRPr="000F79E3" w:rsidRDefault="000F79E3" w:rsidP="000F79E3">
            <w:pPr>
              <w:ind w:firstLine="0"/>
            </w:pPr>
            <w:r>
              <w:t>Gilliard</w:t>
            </w:r>
          </w:p>
        </w:tc>
      </w:tr>
      <w:tr w:rsidR="000F79E3" w:rsidRPr="000F79E3" w14:paraId="14B647F6" w14:textId="77777777" w:rsidTr="000F79E3">
        <w:tc>
          <w:tcPr>
            <w:tcW w:w="2179" w:type="dxa"/>
            <w:shd w:val="clear" w:color="auto" w:fill="auto"/>
          </w:tcPr>
          <w:p w14:paraId="327F768E" w14:textId="2127C95A" w:rsidR="000F79E3" w:rsidRPr="000F79E3" w:rsidRDefault="000F79E3" w:rsidP="000F79E3">
            <w:pPr>
              <w:ind w:firstLine="0"/>
            </w:pPr>
            <w:r>
              <w:t>Guest</w:t>
            </w:r>
          </w:p>
        </w:tc>
        <w:tc>
          <w:tcPr>
            <w:tcW w:w="2179" w:type="dxa"/>
            <w:shd w:val="clear" w:color="auto" w:fill="auto"/>
          </w:tcPr>
          <w:p w14:paraId="5EF4069E" w14:textId="0E644536" w:rsidR="000F79E3" w:rsidRPr="000F79E3" w:rsidRDefault="000F79E3" w:rsidP="000F79E3">
            <w:pPr>
              <w:ind w:firstLine="0"/>
            </w:pPr>
            <w:r>
              <w:t>Guffey</w:t>
            </w:r>
          </w:p>
        </w:tc>
        <w:tc>
          <w:tcPr>
            <w:tcW w:w="2180" w:type="dxa"/>
            <w:shd w:val="clear" w:color="auto" w:fill="auto"/>
          </w:tcPr>
          <w:p w14:paraId="52AEBDDA" w14:textId="37BFCEFB" w:rsidR="000F79E3" w:rsidRPr="000F79E3" w:rsidRDefault="000F79E3" w:rsidP="000F79E3">
            <w:pPr>
              <w:ind w:firstLine="0"/>
            </w:pPr>
            <w:r>
              <w:t>Haddon</w:t>
            </w:r>
          </w:p>
        </w:tc>
      </w:tr>
      <w:tr w:rsidR="000F79E3" w:rsidRPr="000F79E3" w14:paraId="689898B7" w14:textId="77777777" w:rsidTr="000F79E3">
        <w:tc>
          <w:tcPr>
            <w:tcW w:w="2179" w:type="dxa"/>
            <w:shd w:val="clear" w:color="auto" w:fill="auto"/>
          </w:tcPr>
          <w:p w14:paraId="2FF37432" w14:textId="54744D06" w:rsidR="000F79E3" w:rsidRPr="000F79E3" w:rsidRDefault="000F79E3" w:rsidP="000F79E3">
            <w:pPr>
              <w:ind w:firstLine="0"/>
            </w:pPr>
            <w:r>
              <w:t>Hager</w:t>
            </w:r>
          </w:p>
        </w:tc>
        <w:tc>
          <w:tcPr>
            <w:tcW w:w="2179" w:type="dxa"/>
            <w:shd w:val="clear" w:color="auto" w:fill="auto"/>
          </w:tcPr>
          <w:p w14:paraId="29BD751D" w14:textId="0CBBB0DB" w:rsidR="000F79E3" w:rsidRPr="000F79E3" w:rsidRDefault="000F79E3" w:rsidP="000F79E3">
            <w:pPr>
              <w:ind w:firstLine="0"/>
            </w:pPr>
            <w:r>
              <w:t>Hardee</w:t>
            </w:r>
          </w:p>
        </w:tc>
        <w:tc>
          <w:tcPr>
            <w:tcW w:w="2180" w:type="dxa"/>
            <w:shd w:val="clear" w:color="auto" w:fill="auto"/>
          </w:tcPr>
          <w:p w14:paraId="64428FEE" w14:textId="177C7496" w:rsidR="000F79E3" w:rsidRPr="000F79E3" w:rsidRDefault="000F79E3" w:rsidP="000F79E3">
            <w:pPr>
              <w:ind w:firstLine="0"/>
            </w:pPr>
            <w:r>
              <w:t>Harris</w:t>
            </w:r>
          </w:p>
        </w:tc>
      </w:tr>
      <w:tr w:rsidR="000F79E3" w:rsidRPr="000F79E3" w14:paraId="3124E622" w14:textId="77777777" w:rsidTr="000F79E3">
        <w:tc>
          <w:tcPr>
            <w:tcW w:w="2179" w:type="dxa"/>
            <w:shd w:val="clear" w:color="auto" w:fill="auto"/>
          </w:tcPr>
          <w:p w14:paraId="41279CF7" w14:textId="1C916CB8" w:rsidR="000F79E3" w:rsidRPr="000F79E3" w:rsidRDefault="000F79E3" w:rsidP="000F79E3">
            <w:pPr>
              <w:ind w:firstLine="0"/>
            </w:pPr>
            <w:r>
              <w:t>Hart</w:t>
            </w:r>
          </w:p>
        </w:tc>
        <w:tc>
          <w:tcPr>
            <w:tcW w:w="2179" w:type="dxa"/>
            <w:shd w:val="clear" w:color="auto" w:fill="auto"/>
          </w:tcPr>
          <w:p w14:paraId="27BD8C92" w14:textId="12049A99" w:rsidR="000F79E3" w:rsidRPr="000F79E3" w:rsidRDefault="000F79E3" w:rsidP="000F79E3">
            <w:pPr>
              <w:ind w:firstLine="0"/>
            </w:pPr>
            <w:r>
              <w:t>Hartnett</w:t>
            </w:r>
          </w:p>
        </w:tc>
        <w:tc>
          <w:tcPr>
            <w:tcW w:w="2180" w:type="dxa"/>
            <w:shd w:val="clear" w:color="auto" w:fill="auto"/>
          </w:tcPr>
          <w:p w14:paraId="2DC6728A" w14:textId="55ABAB8F" w:rsidR="000F79E3" w:rsidRPr="000F79E3" w:rsidRDefault="000F79E3" w:rsidP="000F79E3">
            <w:pPr>
              <w:ind w:firstLine="0"/>
            </w:pPr>
            <w:r>
              <w:t>Hayes</w:t>
            </w:r>
          </w:p>
        </w:tc>
      </w:tr>
      <w:tr w:rsidR="000F79E3" w:rsidRPr="000F79E3" w14:paraId="1936FD8E" w14:textId="77777777" w:rsidTr="000F79E3">
        <w:tc>
          <w:tcPr>
            <w:tcW w:w="2179" w:type="dxa"/>
            <w:shd w:val="clear" w:color="auto" w:fill="auto"/>
          </w:tcPr>
          <w:p w14:paraId="6F9D838F" w14:textId="35E16DD5" w:rsidR="000F79E3" w:rsidRPr="000F79E3" w:rsidRDefault="000F79E3" w:rsidP="000F79E3">
            <w:pPr>
              <w:ind w:firstLine="0"/>
            </w:pPr>
            <w:r>
              <w:t>Henegan</w:t>
            </w:r>
          </w:p>
        </w:tc>
        <w:tc>
          <w:tcPr>
            <w:tcW w:w="2179" w:type="dxa"/>
            <w:shd w:val="clear" w:color="auto" w:fill="auto"/>
          </w:tcPr>
          <w:p w14:paraId="08CD03A8" w14:textId="243F58E6" w:rsidR="000F79E3" w:rsidRPr="000F79E3" w:rsidRDefault="000F79E3" w:rsidP="000F79E3">
            <w:pPr>
              <w:ind w:firstLine="0"/>
            </w:pPr>
            <w:r>
              <w:t>Herbkersman</w:t>
            </w:r>
          </w:p>
        </w:tc>
        <w:tc>
          <w:tcPr>
            <w:tcW w:w="2180" w:type="dxa"/>
            <w:shd w:val="clear" w:color="auto" w:fill="auto"/>
          </w:tcPr>
          <w:p w14:paraId="3C11FD80" w14:textId="2D424533" w:rsidR="000F79E3" w:rsidRPr="000F79E3" w:rsidRDefault="000F79E3" w:rsidP="000F79E3">
            <w:pPr>
              <w:ind w:firstLine="0"/>
            </w:pPr>
            <w:r>
              <w:t>Hewitt</w:t>
            </w:r>
          </w:p>
        </w:tc>
      </w:tr>
      <w:tr w:rsidR="000F79E3" w:rsidRPr="000F79E3" w14:paraId="081278E0" w14:textId="77777777" w:rsidTr="000F79E3">
        <w:tc>
          <w:tcPr>
            <w:tcW w:w="2179" w:type="dxa"/>
            <w:shd w:val="clear" w:color="auto" w:fill="auto"/>
          </w:tcPr>
          <w:p w14:paraId="6DA9F332" w14:textId="6265809B" w:rsidR="000F79E3" w:rsidRPr="000F79E3" w:rsidRDefault="000F79E3" w:rsidP="000F79E3">
            <w:pPr>
              <w:ind w:firstLine="0"/>
            </w:pPr>
            <w:r>
              <w:t>Hiott</w:t>
            </w:r>
          </w:p>
        </w:tc>
        <w:tc>
          <w:tcPr>
            <w:tcW w:w="2179" w:type="dxa"/>
            <w:shd w:val="clear" w:color="auto" w:fill="auto"/>
          </w:tcPr>
          <w:p w14:paraId="2BE3B15D" w14:textId="6B03944C" w:rsidR="000F79E3" w:rsidRPr="000F79E3" w:rsidRDefault="000F79E3" w:rsidP="000F79E3">
            <w:pPr>
              <w:ind w:firstLine="0"/>
            </w:pPr>
            <w:r>
              <w:t>Hixon</w:t>
            </w:r>
          </w:p>
        </w:tc>
        <w:tc>
          <w:tcPr>
            <w:tcW w:w="2180" w:type="dxa"/>
            <w:shd w:val="clear" w:color="auto" w:fill="auto"/>
          </w:tcPr>
          <w:p w14:paraId="5917FB59" w14:textId="035D0739" w:rsidR="000F79E3" w:rsidRPr="000F79E3" w:rsidRDefault="000F79E3" w:rsidP="000F79E3">
            <w:pPr>
              <w:ind w:firstLine="0"/>
            </w:pPr>
            <w:r>
              <w:t>Hosey</w:t>
            </w:r>
          </w:p>
        </w:tc>
      </w:tr>
      <w:tr w:rsidR="000F79E3" w:rsidRPr="000F79E3" w14:paraId="189F4530" w14:textId="77777777" w:rsidTr="000F79E3">
        <w:tc>
          <w:tcPr>
            <w:tcW w:w="2179" w:type="dxa"/>
            <w:shd w:val="clear" w:color="auto" w:fill="auto"/>
          </w:tcPr>
          <w:p w14:paraId="47B3E04C" w14:textId="22EAC07E" w:rsidR="000F79E3" w:rsidRPr="000F79E3" w:rsidRDefault="000F79E3" w:rsidP="000F79E3">
            <w:pPr>
              <w:ind w:firstLine="0"/>
            </w:pPr>
            <w:r>
              <w:t>Howard</w:t>
            </w:r>
          </w:p>
        </w:tc>
        <w:tc>
          <w:tcPr>
            <w:tcW w:w="2179" w:type="dxa"/>
            <w:shd w:val="clear" w:color="auto" w:fill="auto"/>
          </w:tcPr>
          <w:p w14:paraId="5AB0A2EB" w14:textId="22E770C0" w:rsidR="000F79E3" w:rsidRPr="000F79E3" w:rsidRDefault="000F79E3" w:rsidP="000F79E3">
            <w:pPr>
              <w:ind w:firstLine="0"/>
            </w:pPr>
            <w:r>
              <w:t>Hyde</w:t>
            </w:r>
          </w:p>
        </w:tc>
        <w:tc>
          <w:tcPr>
            <w:tcW w:w="2180" w:type="dxa"/>
            <w:shd w:val="clear" w:color="auto" w:fill="auto"/>
          </w:tcPr>
          <w:p w14:paraId="4566ED02" w14:textId="23DD3A76" w:rsidR="000F79E3" w:rsidRPr="000F79E3" w:rsidRDefault="000F79E3" w:rsidP="000F79E3">
            <w:pPr>
              <w:ind w:firstLine="0"/>
            </w:pPr>
            <w:r>
              <w:t>Jefferson</w:t>
            </w:r>
          </w:p>
        </w:tc>
      </w:tr>
      <w:tr w:rsidR="000F79E3" w:rsidRPr="000F79E3" w14:paraId="10A9A3C1" w14:textId="77777777" w:rsidTr="000F79E3">
        <w:tc>
          <w:tcPr>
            <w:tcW w:w="2179" w:type="dxa"/>
            <w:shd w:val="clear" w:color="auto" w:fill="auto"/>
          </w:tcPr>
          <w:p w14:paraId="312E05A6" w14:textId="791889FE" w:rsidR="000F79E3" w:rsidRPr="000F79E3" w:rsidRDefault="000F79E3" w:rsidP="000F79E3">
            <w:pPr>
              <w:ind w:firstLine="0"/>
            </w:pPr>
            <w:r>
              <w:t>J. E. Johnson</w:t>
            </w:r>
          </w:p>
        </w:tc>
        <w:tc>
          <w:tcPr>
            <w:tcW w:w="2179" w:type="dxa"/>
            <w:shd w:val="clear" w:color="auto" w:fill="auto"/>
          </w:tcPr>
          <w:p w14:paraId="4D9B8885" w14:textId="3D72E044" w:rsidR="000F79E3" w:rsidRPr="000F79E3" w:rsidRDefault="000F79E3" w:rsidP="000F79E3">
            <w:pPr>
              <w:ind w:firstLine="0"/>
            </w:pPr>
            <w:r>
              <w:t>J. L. Johnson</w:t>
            </w:r>
          </w:p>
        </w:tc>
        <w:tc>
          <w:tcPr>
            <w:tcW w:w="2180" w:type="dxa"/>
            <w:shd w:val="clear" w:color="auto" w:fill="auto"/>
          </w:tcPr>
          <w:p w14:paraId="62D140A3" w14:textId="7B126871" w:rsidR="000F79E3" w:rsidRPr="000F79E3" w:rsidRDefault="000F79E3" w:rsidP="000F79E3">
            <w:pPr>
              <w:ind w:firstLine="0"/>
            </w:pPr>
            <w:r>
              <w:t>S. Jones</w:t>
            </w:r>
          </w:p>
        </w:tc>
      </w:tr>
      <w:tr w:rsidR="000F79E3" w:rsidRPr="000F79E3" w14:paraId="13746975" w14:textId="77777777" w:rsidTr="000F79E3">
        <w:tc>
          <w:tcPr>
            <w:tcW w:w="2179" w:type="dxa"/>
            <w:shd w:val="clear" w:color="auto" w:fill="auto"/>
          </w:tcPr>
          <w:p w14:paraId="56FBE43A" w14:textId="0C3DABCB" w:rsidR="000F79E3" w:rsidRPr="000F79E3" w:rsidRDefault="000F79E3" w:rsidP="000F79E3">
            <w:pPr>
              <w:ind w:firstLine="0"/>
            </w:pPr>
            <w:r>
              <w:t>W. Jones</w:t>
            </w:r>
          </w:p>
        </w:tc>
        <w:tc>
          <w:tcPr>
            <w:tcW w:w="2179" w:type="dxa"/>
            <w:shd w:val="clear" w:color="auto" w:fill="auto"/>
          </w:tcPr>
          <w:p w14:paraId="186F58FE" w14:textId="34F43E39" w:rsidR="000F79E3" w:rsidRPr="000F79E3" w:rsidRDefault="000F79E3" w:rsidP="000F79E3">
            <w:pPr>
              <w:ind w:firstLine="0"/>
            </w:pPr>
            <w:r>
              <w:t>Jordan</w:t>
            </w:r>
          </w:p>
        </w:tc>
        <w:tc>
          <w:tcPr>
            <w:tcW w:w="2180" w:type="dxa"/>
            <w:shd w:val="clear" w:color="auto" w:fill="auto"/>
          </w:tcPr>
          <w:p w14:paraId="02B5CC8A" w14:textId="1903E262" w:rsidR="000F79E3" w:rsidRPr="000F79E3" w:rsidRDefault="000F79E3" w:rsidP="000F79E3">
            <w:pPr>
              <w:ind w:firstLine="0"/>
            </w:pPr>
            <w:r>
              <w:t>Kilmartin</w:t>
            </w:r>
          </w:p>
        </w:tc>
      </w:tr>
      <w:tr w:rsidR="000F79E3" w:rsidRPr="000F79E3" w14:paraId="49EA2D1A" w14:textId="77777777" w:rsidTr="000F79E3">
        <w:tc>
          <w:tcPr>
            <w:tcW w:w="2179" w:type="dxa"/>
            <w:shd w:val="clear" w:color="auto" w:fill="auto"/>
          </w:tcPr>
          <w:p w14:paraId="73FE5E22" w14:textId="45107CA1" w:rsidR="000F79E3" w:rsidRPr="000F79E3" w:rsidRDefault="000F79E3" w:rsidP="000F79E3">
            <w:pPr>
              <w:ind w:firstLine="0"/>
            </w:pPr>
            <w:r>
              <w:t>King</w:t>
            </w:r>
          </w:p>
        </w:tc>
        <w:tc>
          <w:tcPr>
            <w:tcW w:w="2179" w:type="dxa"/>
            <w:shd w:val="clear" w:color="auto" w:fill="auto"/>
          </w:tcPr>
          <w:p w14:paraId="006E2AC7" w14:textId="2489FAB7" w:rsidR="000F79E3" w:rsidRPr="000F79E3" w:rsidRDefault="000F79E3" w:rsidP="000F79E3">
            <w:pPr>
              <w:ind w:firstLine="0"/>
            </w:pPr>
            <w:r>
              <w:t>Kirby</w:t>
            </w:r>
          </w:p>
        </w:tc>
        <w:tc>
          <w:tcPr>
            <w:tcW w:w="2180" w:type="dxa"/>
            <w:shd w:val="clear" w:color="auto" w:fill="auto"/>
          </w:tcPr>
          <w:p w14:paraId="1D6BC17A" w14:textId="5C640A3B" w:rsidR="000F79E3" w:rsidRPr="000F79E3" w:rsidRDefault="000F79E3" w:rsidP="000F79E3">
            <w:pPr>
              <w:ind w:firstLine="0"/>
            </w:pPr>
            <w:r>
              <w:t>Landing</w:t>
            </w:r>
          </w:p>
        </w:tc>
      </w:tr>
      <w:tr w:rsidR="000F79E3" w:rsidRPr="000F79E3" w14:paraId="3D95EA63" w14:textId="77777777" w:rsidTr="000F79E3">
        <w:tc>
          <w:tcPr>
            <w:tcW w:w="2179" w:type="dxa"/>
            <w:shd w:val="clear" w:color="auto" w:fill="auto"/>
          </w:tcPr>
          <w:p w14:paraId="37D1243C" w14:textId="04E96BC7" w:rsidR="000F79E3" w:rsidRPr="000F79E3" w:rsidRDefault="000F79E3" w:rsidP="000F79E3">
            <w:pPr>
              <w:ind w:firstLine="0"/>
            </w:pPr>
            <w:r>
              <w:t>Lawson</w:t>
            </w:r>
          </w:p>
        </w:tc>
        <w:tc>
          <w:tcPr>
            <w:tcW w:w="2179" w:type="dxa"/>
            <w:shd w:val="clear" w:color="auto" w:fill="auto"/>
          </w:tcPr>
          <w:p w14:paraId="6D67F599" w14:textId="09D86BD1" w:rsidR="000F79E3" w:rsidRPr="000F79E3" w:rsidRDefault="000F79E3" w:rsidP="000F79E3">
            <w:pPr>
              <w:ind w:firstLine="0"/>
            </w:pPr>
            <w:r>
              <w:t>Leber</w:t>
            </w:r>
          </w:p>
        </w:tc>
        <w:tc>
          <w:tcPr>
            <w:tcW w:w="2180" w:type="dxa"/>
            <w:shd w:val="clear" w:color="auto" w:fill="auto"/>
          </w:tcPr>
          <w:p w14:paraId="4845ECB0" w14:textId="4EACDF15" w:rsidR="000F79E3" w:rsidRPr="000F79E3" w:rsidRDefault="000F79E3" w:rsidP="000F79E3">
            <w:pPr>
              <w:ind w:firstLine="0"/>
            </w:pPr>
            <w:r>
              <w:t>Ligon</w:t>
            </w:r>
          </w:p>
        </w:tc>
      </w:tr>
      <w:tr w:rsidR="000F79E3" w:rsidRPr="000F79E3" w14:paraId="12852714" w14:textId="77777777" w:rsidTr="000F79E3">
        <w:tc>
          <w:tcPr>
            <w:tcW w:w="2179" w:type="dxa"/>
            <w:shd w:val="clear" w:color="auto" w:fill="auto"/>
          </w:tcPr>
          <w:p w14:paraId="3B4DB89F" w14:textId="58F6FE45" w:rsidR="000F79E3" w:rsidRPr="000F79E3" w:rsidRDefault="000F79E3" w:rsidP="000F79E3">
            <w:pPr>
              <w:ind w:firstLine="0"/>
            </w:pPr>
            <w:r>
              <w:t>Long</w:t>
            </w:r>
          </w:p>
        </w:tc>
        <w:tc>
          <w:tcPr>
            <w:tcW w:w="2179" w:type="dxa"/>
            <w:shd w:val="clear" w:color="auto" w:fill="auto"/>
          </w:tcPr>
          <w:p w14:paraId="2FB091BE" w14:textId="16858E83" w:rsidR="000F79E3" w:rsidRPr="000F79E3" w:rsidRDefault="000F79E3" w:rsidP="000F79E3">
            <w:pPr>
              <w:ind w:firstLine="0"/>
            </w:pPr>
            <w:r>
              <w:t>Lowe</w:t>
            </w:r>
          </w:p>
        </w:tc>
        <w:tc>
          <w:tcPr>
            <w:tcW w:w="2180" w:type="dxa"/>
            <w:shd w:val="clear" w:color="auto" w:fill="auto"/>
          </w:tcPr>
          <w:p w14:paraId="23D3E1AB" w14:textId="1CB8EB38" w:rsidR="000F79E3" w:rsidRPr="000F79E3" w:rsidRDefault="000F79E3" w:rsidP="000F79E3">
            <w:pPr>
              <w:ind w:firstLine="0"/>
            </w:pPr>
            <w:r>
              <w:t>Magnuson</w:t>
            </w:r>
          </w:p>
        </w:tc>
      </w:tr>
      <w:tr w:rsidR="000F79E3" w:rsidRPr="000F79E3" w14:paraId="44C0CD4F" w14:textId="77777777" w:rsidTr="000F79E3">
        <w:tc>
          <w:tcPr>
            <w:tcW w:w="2179" w:type="dxa"/>
            <w:shd w:val="clear" w:color="auto" w:fill="auto"/>
          </w:tcPr>
          <w:p w14:paraId="1938E875" w14:textId="7D247C96" w:rsidR="000F79E3" w:rsidRPr="000F79E3" w:rsidRDefault="000F79E3" w:rsidP="000F79E3">
            <w:pPr>
              <w:ind w:firstLine="0"/>
            </w:pPr>
            <w:r>
              <w:t>May</w:t>
            </w:r>
          </w:p>
        </w:tc>
        <w:tc>
          <w:tcPr>
            <w:tcW w:w="2179" w:type="dxa"/>
            <w:shd w:val="clear" w:color="auto" w:fill="auto"/>
          </w:tcPr>
          <w:p w14:paraId="373AA134" w14:textId="7BCC7E00" w:rsidR="000F79E3" w:rsidRPr="000F79E3" w:rsidRDefault="000F79E3" w:rsidP="000F79E3">
            <w:pPr>
              <w:ind w:firstLine="0"/>
            </w:pPr>
            <w:r>
              <w:t>McCabe</w:t>
            </w:r>
          </w:p>
        </w:tc>
        <w:tc>
          <w:tcPr>
            <w:tcW w:w="2180" w:type="dxa"/>
            <w:shd w:val="clear" w:color="auto" w:fill="auto"/>
          </w:tcPr>
          <w:p w14:paraId="5F47136B" w14:textId="6F0ABB69" w:rsidR="000F79E3" w:rsidRPr="000F79E3" w:rsidRDefault="000F79E3" w:rsidP="000F79E3">
            <w:pPr>
              <w:ind w:firstLine="0"/>
            </w:pPr>
            <w:r>
              <w:t>McCravy</w:t>
            </w:r>
          </w:p>
        </w:tc>
      </w:tr>
      <w:tr w:rsidR="000F79E3" w:rsidRPr="000F79E3" w14:paraId="32C997FF" w14:textId="77777777" w:rsidTr="000F79E3">
        <w:tc>
          <w:tcPr>
            <w:tcW w:w="2179" w:type="dxa"/>
            <w:shd w:val="clear" w:color="auto" w:fill="auto"/>
          </w:tcPr>
          <w:p w14:paraId="33911695" w14:textId="09C49D44" w:rsidR="000F79E3" w:rsidRPr="000F79E3" w:rsidRDefault="000F79E3" w:rsidP="000F79E3">
            <w:pPr>
              <w:ind w:firstLine="0"/>
            </w:pPr>
            <w:r>
              <w:t>McDaniel</w:t>
            </w:r>
          </w:p>
        </w:tc>
        <w:tc>
          <w:tcPr>
            <w:tcW w:w="2179" w:type="dxa"/>
            <w:shd w:val="clear" w:color="auto" w:fill="auto"/>
          </w:tcPr>
          <w:p w14:paraId="601C2586" w14:textId="56D1DF64" w:rsidR="000F79E3" w:rsidRPr="000F79E3" w:rsidRDefault="000F79E3" w:rsidP="000F79E3">
            <w:pPr>
              <w:ind w:firstLine="0"/>
            </w:pPr>
            <w:r>
              <w:t>McGinnis</w:t>
            </w:r>
          </w:p>
        </w:tc>
        <w:tc>
          <w:tcPr>
            <w:tcW w:w="2180" w:type="dxa"/>
            <w:shd w:val="clear" w:color="auto" w:fill="auto"/>
          </w:tcPr>
          <w:p w14:paraId="32D865E4" w14:textId="4C73E72E" w:rsidR="000F79E3" w:rsidRPr="000F79E3" w:rsidRDefault="000F79E3" w:rsidP="000F79E3">
            <w:pPr>
              <w:ind w:firstLine="0"/>
            </w:pPr>
            <w:r>
              <w:t>Mitchell</w:t>
            </w:r>
          </w:p>
        </w:tc>
      </w:tr>
      <w:tr w:rsidR="000F79E3" w:rsidRPr="000F79E3" w14:paraId="112F2621" w14:textId="77777777" w:rsidTr="000F79E3">
        <w:tc>
          <w:tcPr>
            <w:tcW w:w="2179" w:type="dxa"/>
            <w:shd w:val="clear" w:color="auto" w:fill="auto"/>
          </w:tcPr>
          <w:p w14:paraId="7AD8E601" w14:textId="1578A01D" w:rsidR="000F79E3" w:rsidRPr="000F79E3" w:rsidRDefault="000F79E3" w:rsidP="000F79E3">
            <w:pPr>
              <w:ind w:firstLine="0"/>
            </w:pPr>
            <w:r>
              <w:t>J. Moore</w:t>
            </w:r>
          </w:p>
        </w:tc>
        <w:tc>
          <w:tcPr>
            <w:tcW w:w="2179" w:type="dxa"/>
            <w:shd w:val="clear" w:color="auto" w:fill="auto"/>
          </w:tcPr>
          <w:p w14:paraId="6DFCA26E" w14:textId="4FA32830" w:rsidR="000F79E3" w:rsidRPr="000F79E3" w:rsidRDefault="000F79E3" w:rsidP="000F79E3">
            <w:pPr>
              <w:ind w:firstLine="0"/>
            </w:pPr>
            <w:r>
              <w:t>T. Moore</w:t>
            </w:r>
          </w:p>
        </w:tc>
        <w:tc>
          <w:tcPr>
            <w:tcW w:w="2180" w:type="dxa"/>
            <w:shd w:val="clear" w:color="auto" w:fill="auto"/>
          </w:tcPr>
          <w:p w14:paraId="0FF04FB9" w14:textId="4149A75C" w:rsidR="000F79E3" w:rsidRPr="000F79E3" w:rsidRDefault="000F79E3" w:rsidP="000F79E3">
            <w:pPr>
              <w:ind w:firstLine="0"/>
            </w:pPr>
            <w:r>
              <w:t>A. M. Morgan</w:t>
            </w:r>
          </w:p>
        </w:tc>
      </w:tr>
      <w:tr w:rsidR="000F79E3" w:rsidRPr="000F79E3" w14:paraId="0CF4EF4E" w14:textId="77777777" w:rsidTr="000F79E3">
        <w:tc>
          <w:tcPr>
            <w:tcW w:w="2179" w:type="dxa"/>
            <w:shd w:val="clear" w:color="auto" w:fill="auto"/>
          </w:tcPr>
          <w:p w14:paraId="58D6831F" w14:textId="41A639CE" w:rsidR="000F79E3" w:rsidRPr="000F79E3" w:rsidRDefault="000F79E3" w:rsidP="000F79E3">
            <w:pPr>
              <w:ind w:firstLine="0"/>
            </w:pPr>
            <w:r>
              <w:t>T. A. Morgan</w:t>
            </w:r>
          </w:p>
        </w:tc>
        <w:tc>
          <w:tcPr>
            <w:tcW w:w="2179" w:type="dxa"/>
            <w:shd w:val="clear" w:color="auto" w:fill="auto"/>
          </w:tcPr>
          <w:p w14:paraId="387132E0" w14:textId="21047552" w:rsidR="000F79E3" w:rsidRPr="000F79E3" w:rsidRDefault="000F79E3" w:rsidP="000F79E3">
            <w:pPr>
              <w:ind w:firstLine="0"/>
            </w:pPr>
            <w:r>
              <w:t>Murphy</w:t>
            </w:r>
          </w:p>
        </w:tc>
        <w:tc>
          <w:tcPr>
            <w:tcW w:w="2180" w:type="dxa"/>
            <w:shd w:val="clear" w:color="auto" w:fill="auto"/>
          </w:tcPr>
          <w:p w14:paraId="69B98374" w14:textId="43158A54" w:rsidR="000F79E3" w:rsidRPr="000F79E3" w:rsidRDefault="000F79E3" w:rsidP="000F79E3">
            <w:pPr>
              <w:ind w:firstLine="0"/>
            </w:pPr>
            <w:r>
              <w:t>Neese</w:t>
            </w:r>
          </w:p>
        </w:tc>
      </w:tr>
      <w:tr w:rsidR="000F79E3" w:rsidRPr="000F79E3" w14:paraId="63758C18" w14:textId="77777777" w:rsidTr="000F79E3">
        <w:tc>
          <w:tcPr>
            <w:tcW w:w="2179" w:type="dxa"/>
            <w:shd w:val="clear" w:color="auto" w:fill="auto"/>
          </w:tcPr>
          <w:p w14:paraId="2B8D47F9" w14:textId="2C68938E" w:rsidR="000F79E3" w:rsidRPr="000F79E3" w:rsidRDefault="000F79E3" w:rsidP="000F79E3">
            <w:pPr>
              <w:ind w:firstLine="0"/>
            </w:pPr>
            <w:r>
              <w:t>B. Newton</w:t>
            </w:r>
          </w:p>
        </w:tc>
        <w:tc>
          <w:tcPr>
            <w:tcW w:w="2179" w:type="dxa"/>
            <w:shd w:val="clear" w:color="auto" w:fill="auto"/>
          </w:tcPr>
          <w:p w14:paraId="660EDD9E" w14:textId="42F17CA9" w:rsidR="000F79E3" w:rsidRPr="000F79E3" w:rsidRDefault="000F79E3" w:rsidP="000F79E3">
            <w:pPr>
              <w:ind w:firstLine="0"/>
            </w:pPr>
            <w:r>
              <w:t>W. Newton</w:t>
            </w:r>
          </w:p>
        </w:tc>
        <w:tc>
          <w:tcPr>
            <w:tcW w:w="2180" w:type="dxa"/>
            <w:shd w:val="clear" w:color="auto" w:fill="auto"/>
          </w:tcPr>
          <w:p w14:paraId="6358DF25" w14:textId="45484393" w:rsidR="000F79E3" w:rsidRPr="000F79E3" w:rsidRDefault="000F79E3" w:rsidP="000F79E3">
            <w:pPr>
              <w:ind w:firstLine="0"/>
            </w:pPr>
            <w:r>
              <w:t>Nutt</w:t>
            </w:r>
          </w:p>
        </w:tc>
      </w:tr>
      <w:tr w:rsidR="000F79E3" w:rsidRPr="000F79E3" w14:paraId="5D758BDC" w14:textId="77777777" w:rsidTr="000F79E3">
        <w:tc>
          <w:tcPr>
            <w:tcW w:w="2179" w:type="dxa"/>
            <w:shd w:val="clear" w:color="auto" w:fill="auto"/>
          </w:tcPr>
          <w:p w14:paraId="2F8C6603" w14:textId="005532A0" w:rsidR="000F79E3" w:rsidRPr="000F79E3" w:rsidRDefault="000F79E3" w:rsidP="000F79E3">
            <w:pPr>
              <w:ind w:firstLine="0"/>
            </w:pPr>
            <w:r>
              <w:t>O'Neal</w:t>
            </w:r>
          </w:p>
        </w:tc>
        <w:tc>
          <w:tcPr>
            <w:tcW w:w="2179" w:type="dxa"/>
            <w:shd w:val="clear" w:color="auto" w:fill="auto"/>
          </w:tcPr>
          <w:p w14:paraId="38324D25" w14:textId="5F83DDE5" w:rsidR="000F79E3" w:rsidRPr="000F79E3" w:rsidRDefault="000F79E3" w:rsidP="000F79E3">
            <w:pPr>
              <w:ind w:firstLine="0"/>
            </w:pPr>
            <w:r>
              <w:t>Oremus</w:t>
            </w:r>
          </w:p>
        </w:tc>
        <w:tc>
          <w:tcPr>
            <w:tcW w:w="2180" w:type="dxa"/>
            <w:shd w:val="clear" w:color="auto" w:fill="auto"/>
          </w:tcPr>
          <w:p w14:paraId="7CC645ED" w14:textId="60E475C1" w:rsidR="000F79E3" w:rsidRPr="000F79E3" w:rsidRDefault="000F79E3" w:rsidP="000F79E3">
            <w:pPr>
              <w:ind w:firstLine="0"/>
            </w:pPr>
            <w:r>
              <w:t>Ott</w:t>
            </w:r>
          </w:p>
        </w:tc>
      </w:tr>
      <w:tr w:rsidR="000F79E3" w:rsidRPr="000F79E3" w14:paraId="04A788C7" w14:textId="77777777" w:rsidTr="000F79E3">
        <w:tc>
          <w:tcPr>
            <w:tcW w:w="2179" w:type="dxa"/>
            <w:shd w:val="clear" w:color="auto" w:fill="auto"/>
          </w:tcPr>
          <w:p w14:paraId="01834D05" w14:textId="378653FE" w:rsidR="000F79E3" w:rsidRPr="000F79E3" w:rsidRDefault="000F79E3" w:rsidP="000F79E3">
            <w:pPr>
              <w:ind w:firstLine="0"/>
            </w:pPr>
            <w:r>
              <w:t>Pace</w:t>
            </w:r>
          </w:p>
        </w:tc>
        <w:tc>
          <w:tcPr>
            <w:tcW w:w="2179" w:type="dxa"/>
            <w:shd w:val="clear" w:color="auto" w:fill="auto"/>
          </w:tcPr>
          <w:p w14:paraId="252E60FB" w14:textId="3750F9D0" w:rsidR="000F79E3" w:rsidRPr="000F79E3" w:rsidRDefault="000F79E3" w:rsidP="000F79E3">
            <w:pPr>
              <w:ind w:firstLine="0"/>
            </w:pPr>
            <w:r>
              <w:t>Pedalino</w:t>
            </w:r>
          </w:p>
        </w:tc>
        <w:tc>
          <w:tcPr>
            <w:tcW w:w="2180" w:type="dxa"/>
            <w:shd w:val="clear" w:color="auto" w:fill="auto"/>
          </w:tcPr>
          <w:p w14:paraId="7F4B3E72" w14:textId="388C5F6E" w:rsidR="000F79E3" w:rsidRPr="000F79E3" w:rsidRDefault="000F79E3" w:rsidP="000F79E3">
            <w:pPr>
              <w:ind w:firstLine="0"/>
            </w:pPr>
            <w:r>
              <w:t>Pendarvis</w:t>
            </w:r>
          </w:p>
        </w:tc>
      </w:tr>
      <w:tr w:rsidR="000F79E3" w:rsidRPr="000F79E3" w14:paraId="2E297F7E" w14:textId="77777777" w:rsidTr="000F79E3">
        <w:tc>
          <w:tcPr>
            <w:tcW w:w="2179" w:type="dxa"/>
            <w:shd w:val="clear" w:color="auto" w:fill="auto"/>
          </w:tcPr>
          <w:p w14:paraId="2A36DEA3" w14:textId="7C35C1A5" w:rsidR="000F79E3" w:rsidRPr="000F79E3" w:rsidRDefault="000F79E3" w:rsidP="000F79E3">
            <w:pPr>
              <w:ind w:firstLine="0"/>
            </w:pPr>
            <w:r>
              <w:t>Pope</w:t>
            </w:r>
          </w:p>
        </w:tc>
        <w:tc>
          <w:tcPr>
            <w:tcW w:w="2179" w:type="dxa"/>
            <w:shd w:val="clear" w:color="auto" w:fill="auto"/>
          </w:tcPr>
          <w:p w14:paraId="1607CA5D" w14:textId="3552CA1B" w:rsidR="000F79E3" w:rsidRPr="000F79E3" w:rsidRDefault="000F79E3" w:rsidP="000F79E3">
            <w:pPr>
              <w:ind w:firstLine="0"/>
            </w:pPr>
            <w:r>
              <w:t>Rivers</w:t>
            </w:r>
          </w:p>
        </w:tc>
        <w:tc>
          <w:tcPr>
            <w:tcW w:w="2180" w:type="dxa"/>
            <w:shd w:val="clear" w:color="auto" w:fill="auto"/>
          </w:tcPr>
          <w:p w14:paraId="43EB1FA3" w14:textId="44204EB1" w:rsidR="000F79E3" w:rsidRPr="000F79E3" w:rsidRDefault="000F79E3" w:rsidP="000F79E3">
            <w:pPr>
              <w:ind w:firstLine="0"/>
            </w:pPr>
            <w:r>
              <w:t>Robbins</w:t>
            </w:r>
          </w:p>
        </w:tc>
      </w:tr>
      <w:tr w:rsidR="000F79E3" w:rsidRPr="000F79E3" w14:paraId="78F30719" w14:textId="77777777" w:rsidTr="000F79E3">
        <w:tc>
          <w:tcPr>
            <w:tcW w:w="2179" w:type="dxa"/>
            <w:shd w:val="clear" w:color="auto" w:fill="auto"/>
          </w:tcPr>
          <w:p w14:paraId="090CBEFF" w14:textId="2677B0D2" w:rsidR="000F79E3" w:rsidRPr="000F79E3" w:rsidRDefault="000F79E3" w:rsidP="000F79E3">
            <w:pPr>
              <w:ind w:firstLine="0"/>
            </w:pPr>
            <w:r>
              <w:t>Rose</w:t>
            </w:r>
          </w:p>
        </w:tc>
        <w:tc>
          <w:tcPr>
            <w:tcW w:w="2179" w:type="dxa"/>
            <w:shd w:val="clear" w:color="auto" w:fill="auto"/>
          </w:tcPr>
          <w:p w14:paraId="4907F548" w14:textId="58C73DEE" w:rsidR="000F79E3" w:rsidRPr="000F79E3" w:rsidRDefault="000F79E3" w:rsidP="000F79E3">
            <w:pPr>
              <w:ind w:firstLine="0"/>
            </w:pPr>
            <w:r>
              <w:t>Rutherford</w:t>
            </w:r>
          </w:p>
        </w:tc>
        <w:tc>
          <w:tcPr>
            <w:tcW w:w="2180" w:type="dxa"/>
            <w:shd w:val="clear" w:color="auto" w:fill="auto"/>
          </w:tcPr>
          <w:p w14:paraId="5159B148" w14:textId="6E9FC4E6" w:rsidR="000F79E3" w:rsidRPr="000F79E3" w:rsidRDefault="000F79E3" w:rsidP="000F79E3">
            <w:pPr>
              <w:ind w:firstLine="0"/>
            </w:pPr>
            <w:r>
              <w:t>Sandifer</w:t>
            </w:r>
          </w:p>
        </w:tc>
      </w:tr>
      <w:tr w:rsidR="000F79E3" w:rsidRPr="000F79E3" w14:paraId="36A03FA0" w14:textId="77777777" w:rsidTr="000F79E3">
        <w:tc>
          <w:tcPr>
            <w:tcW w:w="2179" w:type="dxa"/>
            <w:shd w:val="clear" w:color="auto" w:fill="auto"/>
          </w:tcPr>
          <w:p w14:paraId="1E643229" w14:textId="0251ABE9" w:rsidR="000F79E3" w:rsidRPr="000F79E3" w:rsidRDefault="000F79E3" w:rsidP="000F79E3">
            <w:pPr>
              <w:ind w:firstLine="0"/>
            </w:pPr>
            <w:r>
              <w:t>Schuessler</w:t>
            </w:r>
          </w:p>
        </w:tc>
        <w:tc>
          <w:tcPr>
            <w:tcW w:w="2179" w:type="dxa"/>
            <w:shd w:val="clear" w:color="auto" w:fill="auto"/>
          </w:tcPr>
          <w:p w14:paraId="04E50DEA" w14:textId="123CC2F8" w:rsidR="000F79E3" w:rsidRPr="000F79E3" w:rsidRDefault="000F79E3" w:rsidP="000F79E3">
            <w:pPr>
              <w:ind w:firstLine="0"/>
            </w:pPr>
            <w:r>
              <w:t>Sessions</w:t>
            </w:r>
          </w:p>
        </w:tc>
        <w:tc>
          <w:tcPr>
            <w:tcW w:w="2180" w:type="dxa"/>
            <w:shd w:val="clear" w:color="auto" w:fill="auto"/>
          </w:tcPr>
          <w:p w14:paraId="62537444" w14:textId="401055D9" w:rsidR="000F79E3" w:rsidRPr="000F79E3" w:rsidRDefault="000F79E3" w:rsidP="000F79E3">
            <w:pPr>
              <w:ind w:firstLine="0"/>
            </w:pPr>
            <w:r>
              <w:t>G. M. Smith</w:t>
            </w:r>
          </w:p>
        </w:tc>
      </w:tr>
      <w:tr w:rsidR="000F79E3" w:rsidRPr="000F79E3" w14:paraId="31F40B4F" w14:textId="77777777" w:rsidTr="000F79E3">
        <w:tc>
          <w:tcPr>
            <w:tcW w:w="2179" w:type="dxa"/>
            <w:shd w:val="clear" w:color="auto" w:fill="auto"/>
          </w:tcPr>
          <w:p w14:paraId="3CB5BEAF" w14:textId="4DBA47B0" w:rsidR="000F79E3" w:rsidRPr="000F79E3" w:rsidRDefault="000F79E3" w:rsidP="000F79E3">
            <w:pPr>
              <w:ind w:firstLine="0"/>
            </w:pPr>
            <w:r>
              <w:t>M. M. Smith</w:t>
            </w:r>
          </w:p>
        </w:tc>
        <w:tc>
          <w:tcPr>
            <w:tcW w:w="2179" w:type="dxa"/>
            <w:shd w:val="clear" w:color="auto" w:fill="auto"/>
          </w:tcPr>
          <w:p w14:paraId="23610615" w14:textId="7E5D0D51" w:rsidR="000F79E3" w:rsidRPr="000F79E3" w:rsidRDefault="000F79E3" w:rsidP="000F79E3">
            <w:pPr>
              <w:ind w:firstLine="0"/>
            </w:pPr>
            <w:r>
              <w:t>Stavrinakis</w:t>
            </w:r>
          </w:p>
        </w:tc>
        <w:tc>
          <w:tcPr>
            <w:tcW w:w="2180" w:type="dxa"/>
            <w:shd w:val="clear" w:color="auto" w:fill="auto"/>
          </w:tcPr>
          <w:p w14:paraId="5C332A8B" w14:textId="52D4C939" w:rsidR="000F79E3" w:rsidRPr="000F79E3" w:rsidRDefault="000F79E3" w:rsidP="000F79E3">
            <w:pPr>
              <w:ind w:firstLine="0"/>
            </w:pPr>
            <w:r>
              <w:t>Taylor</w:t>
            </w:r>
          </w:p>
        </w:tc>
      </w:tr>
      <w:tr w:rsidR="000F79E3" w:rsidRPr="000F79E3" w14:paraId="261FDB9F" w14:textId="77777777" w:rsidTr="000F79E3">
        <w:tc>
          <w:tcPr>
            <w:tcW w:w="2179" w:type="dxa"/>
            <w:shd w:val="clear" w:color="auto" w:fill="auto"/>
          </w:tcPr>
          <w:p w14:paraId="7A62B65A" w14:textId="48385FA8" w:rsidR="000F79E3" w:rsidRPr="000F79E3" w:rsidRDefault="000F79E3" w:rsidP="000F79E3">
            <w:pPr>
              <w:ind w:firstLine="0"/>
            </w:pPr>
            <w:r>
              <w:t>Thayer</w:t>
            </w:r>
          </w:p>
        </w:tc>
        <w:tc>
          <w:tcPr>
            <w:tcW w:w="2179" w:type="dxa"/>
            <w:shd w:val="clear" w:color="auto" w:fill="auto"/>
          </w:tcPr>
          <w:p w14:paraId="37FAA709" w14:textId="35BA829A" w:rsidR="000F79E3" w:rsidRPr="000F79E3" w:rsidRDefault="000F79E3" w:rsidP="000F79E3">
            <w:pPr>
              <w:ind w:firstLine="0"/>
            </w:pPr>
            <w:r>
              <w:t>Thigpen</w:t>
            </w:r>
          </w:p>
        </w:tc>
        <w:tc>
          <w:tcPr>
            <w:tcW w:w="2180" w:type="dxa"/>
            <w:shd w:val="clear" w:color="auto" w:fill="auto"/>
          </w:tcPr>
          <w:p w14:paraId="25E6E65A" w14:textId="4F312E3A" w:rsidR="000F79E3" w:rsidRPr="000F79E3" w:rsidRDefault="000F79E3" w:rsidP="000F79E3">
            <w:pPr>
              <w:ind w:firstLine="0"/>
            </w:pPr>
            <w:r>
              <w:t>Trantham</w:t>
            </w:r>
          </w:p>
        </w:tc>
      </w:tr>
      <w:tr w:rsidR="000F79E3" w:rsidRPr="000F79E3" w14:paraId="2E2CE4A3" w14:textId="77777777" w:rsidTr="000F79E3">
        <w:tc>
          <w:tcPr>
            <w:tcW w:w="2179" w:type="dxa"/>
            <w:shd w:val="clear" w:color="auto" w:fill="auto"/>
          </w:tcPr>
          <w:p w14:paraId="2F391CD5" w14:textId="2CC75092" w:rsidR="000F79E3" w:rsidRPr="000F79E3" w:rsidRDefault="000F79E3" w:rsidP="000F79E3">
            <w:pPr>
              <w:ind w:firstLine="0"/>
            </w:pPr>
            <w:r>
              <w:t>Vaughan</w:t>
            </w:r>
          </w:p>
        </w:tc>
        <w:tc>
          <w:tcPr>
            <w:tcW w:w="2179" w:type="dxa"/>
            <w:shd w:val="clear" w:color="auto" w:fill="auto"/>
          </w:tcPr>
          <w:p w14:paraId="3D13E874" w14:textId="756AC149" w:rsidR="000F79E3" w:rsidRPr="000F79E3" w:rsidRDefault="000F79E3" w:rsidP="000F79E3">
            <w:pPr>
              <w:ind w:firstLine="0"/>
            </w:pPr>
            <w:r>
              <w:t>Weeks</w:t>
            </w:r>
          </w:p>
        </w:tc>
        <w:tc>
          <w:tcPr>
            <w:tcW w:w="2180" w:type="dxa"/>
            <w:shd w:val="clear" w:color="auto" w:fill="auto"/>
          </w:tcPr>
          <w:p w14:paraId="3FC97226" w14:textId="1B85FBF7" w:rsidR="000F79E3" w:rsidRPr="000F79E3" w:rsidRDefault="000F79E3" w:rsidP="000F79E3">
            <w:pPr>
              <w:ind w:firstLine="0"/>
            </w:pPr>
            <w:r>
              <w:t>West</w:t>
            </w:r>
          </w:p>
        </w:tc>
      </w:tr>
      <w:tr w:rsidR="000F79E3" w:rsidRPr="000F79E3" w14:paraId="085F44B9" w14:textId="77777777" w:rsidTr="000F79E3">
        <w:tc>
          <w:tcPr>
            <w:tcW w:w="2179" w:type="dxa"/>
            <w:shd w:val="clear" w:color="auto" w:fill="auto"/>
          </w:tcPr>
          <w:p w14:paraId="0B4C09F9" w14:textId="7E2002AD" w:rsidR="000F79E3" w:rsidRPr="000F79E3" w:rsidRDefault="000F79E3" w:rsidP="000F79E3">
            <w:pPr>
              <w:ind w:firstLine="0"/>
            </w:pPr>
            <w:r>
              <w:t>Wetmore</w:t>
            </w:r>
          </w:p>
        </w:tc>
        <w:tc>
          <w:tcPr>
            <w:tcW w:w="2179" w:type="dxa"/>
            <w:shd w:val="clear" w:color="auto" w:fill="auto"/>
          </w:tcPr>
          <w:p w14:paraId="7F27573E" w14:textId="2D139FC9" w:rsidR="000F79E3" w:rsidRPr="000F79E3" w:rsidRDefault="000F79E3" w:rsidP="000F79E3">
            <w:pPr>
              <w:ind w:firstLine="0"/>
            </w:pPr>
            <w:r>
              <w:t>White</w:t>
            </w:r>
          </w:p>
        </w:tc>
        <w:tc>
          <w:tcPr>
            <w:tcW w:w="2180" w:type="dxa"/>
            <w:shd w:val="clear" w:color="auto" w:fill="auto"/>
          </w:tcPr>
          <w:p w14:paraId="234AD1CC" w14:textId="64E59C16" w:rsidR="000F79E3" w:rsidRPr="000F79E3" w:rsidRDefault="000F79E3" w:rsidP="000F79E3">
            <w:pPr>
              <w:ind w:firstLine="0"/>
            </w:pPr>
            <w:r>
              <w:t>Whitmire</w:t>
            </w:r>
          </w:p>
        </w:tc>
      </w:tr>
      <w:tr w:rsidR="000F79E3" w:rsidRPr="000F79E3" w14:paraId="35328C75" w14:textId="77777777" w:rsidTr="000F79E3">
        <w:tc>
          <w:tcPr>
            <w:tcW w:w="2179" w:type="dxa"/>
            <w:shd w:val="clear" w:color="auto" w:fill="auto"/>
          </w:tcPr>
          <w:p w14:paraId="49DC16DE" w14:textId="57A1EF6D" w:rsidR="000F79E3" w:rsidRPr="000F79E3" w:rsidRDefault="000F79E3" w:rsidP="000F79E3">
            <w:pPr>
              <w:keepNext/>
              <w:ind w:firstLine="0"/>
            </w:pPr>
            <w:r>
              <w:t>Williams</w:t>
            </w:r>
          </w:p>
        </w:tc>
        <w:tc>
          <w:tcPr>
            <w:tcW w:w="2179" w:type="dxa"/>
            <w:shd w:val="clear" w:color="auto" w:fill="auto"/>
          </w:tcPr>
          <w:p w14:paraId="1B661C31" w14:textId="7A6B16F7" w:rsidR="000F79E3" w:rsidRPr="000F79E3" w:rsidRDefault="000F79E3" w:rsidP="000F79E3">
            <w:pPr>
              <w:keepNext/>
              <w:ind w:firstLine="0"/>
            </w:pPr>
            <w:r>
              <w:t>Willis</w:t>
            </w:r>
          </w:p>
        </w:tc>
        <w:tc>
          <w:tcPr>
            <w:tcW w:w="2180" w:type="dxa"/>
            <w:shd w:val="clear" w:color="auto" w:fill="auto"/>
          </w:tcPr>
          <w:p w14:paraId="3754399A" w14:textId="795CF0EC" w:rsidR="000F79E3" w:rsidRPr="000F79E3" w:rsidRDefault="000F79E3" w:rsidP="000F79E3">
            <w:pPr>
              <w:keepNext/>
              <w:ind w:firstLine="0"/>
            </w:pPr>
            <w:r>
              <w:t>Wooten</w:t>
            </w:r>
          </w:p>
        </w:tc>
      </w:tr>
      <w:tr w:rsidR="000F79E3" w:rsidRPr="000F79E3" w14:paraId="4C923FC8" w14:textId="77777777" w:rsidTr="000F79E3">
        <w:tc>
          <w:tcPr>
            <w:tcW w:w="2179" w:type="dxa"/>
            <w:shd w:val="clear" w:color="auto" w:fill="auto"/>
          </w:tcPr>
          <w:p w14:paraId="6F43313A" w14:textId="7D937CD9" w:rsidR="000F79E3" w:rsidRPr="000F79E3" w:rsidRDefault="000F79E3" w:rsidP="000F79E3">
            <w:pPr>
              <w:keepNext/>
              <w:ind w:firstLine="0"/>
            </w:pPr>
            <w:r>
              <w:t>Yow</w:t>
            </w:r>
          </w:p>
        </w:tc>
        <w:tc>
          <w:tcPr>
            <w:tcW w:w="2179" w:type="dxa"/>
            <w:shd w:val="clear" w:color="auto" w:fill="auto"/>
          </w:tcPr>
          <w:p w14:paraId="7FC47E45" w14:textId="77777777" w:rsidR="000F79E3" w:rsidRPr="000F79E3" w:rsidRDefault="000F79E3" w:rsidP="000F79E3">
            <w:pPr>
              <w:keepNext/>
              <w:ind w:firstLine="0"/>
            </w:pPr>
          </w:p>
        </w:tc>
        <w:tc>
          <w:tcPr>
            <w:tcW w:w="2180" w:type="dxa"/>
            <w:shd w:val="clear" w:color="auto" w:fill="auto"/>
          </w:tcPr>
          <w:p w14:paraId="302D152E" w14:textId="77777777" w:rsidR="000F79E3" w:rsidRPr="000F79E3" w:rsidRDefault="000F79E3" w:rsidP="000F79E3">
            <w:pPr>
              <w:keepNext/>
              <w:ind w:firstLine="0"/>
            </w:pPr>
          </w:p>
        </w:tc>
      </w:tr>
    </w:tbl>
    <w:p w14:paraId="3DD5BF30" w14:textId="77777777" w:rsidR="000F79E3" w:rsidRDefault="000F79E3" w:rsidP="000F79E3"/>
    <w:p w14:paraId="5161B82B" w14:textId="4C145CD1" w:rsidR="000F79E3" w:rsidRDefault="000F79E3" w:rsidP="000F79E3">
      <w:pPr>
        <w:jc w:val="center"/>
        <w:rPr>
          <w:b/>
        </w:rPr>
      </w:pPr>
      <w:r w:rsidRPr="000F79E3">
        <w:rPr>
          <w:b/>
        </w:rPr>
        <w:t>Total--118</w:t>
      </w:r>
    </w:p>
    <w:p w14:paraId="732C2D18" w14:textId="77777777" w:rsidR="000F79E3" w:rsidRDefault="000F79E3" w:rsidP="000F79E3">
      <w:pPr>
        <w:jc w:val="center"/>
        <w:rPr>
          <w:b/>
        </w:rPr>
      </w:pPr>
    </w:p>
    <w:p w14:paraId="1BE63489" w14:textId="77777777" w:rsidR="000F79E3" w:rsidRDefault="000F79E3" w:rsidP="000F79E3">
      <w:pPr>
        <w:ind w:firstLine="0"/>
      </w:pPr>
      <w:r w:rsidRPr="000F79E3">
        <w:t xml:space="preserve"> </w:t>
      </w:r>
      <w:r>
        <w:t>Those who voted in the negative are:</w:t>
      </w:r>
    </w:p>
    <w:p w14:paraId="2A14CEA1" w14:textId="77777777" w:rsidR="000F79E3" w:rsidRDefault="000F79E3" w:rsidP="000F79E3"/>
    <w:p w14:paraId="0BEB0DB2" w14:textId="77777777" w:rsidR="000F79E3" w:rsidRDefault="000F79E3" w:rsidP="000F79E3">
      <w:pPr>
        <w:jc w:val="center"/>
        <w:rPr>
          <w:b/>
        </w:rPr>
      </w:pPr>
      <w:r w:rsidRPr="000F79E3">
        <w:rPr>
          <w:b/>
        </w:rPr>
        <w:t>Total--0</w:t>
      </w:r>
    </w:p>
    <w:p w14:paraId="37DF0447" w14:textId="53791791" w:rsidR="000F79E3" w:rsidRDefault="000F79E3" w:rsidP="000F79E3">
      <w:pPr>
        <w:jc w:val="center"/>
        <w:rPr>
          <w:b/>
        </w:rPr>
      </w:pPr>
    </w:p>
    <w:p w14:paraId="23FBE5D7" w14:textId="77777777" w:rsidR="000F79E3" w:rsidRDefault="000F79E3" w:rsidP="000F79E3">
      <w:r>
        <w:t>So, the Bill, as amended, was read the second time and ordered to third reading.</w:t>
      </w:r>
    </w:p>
    <w:p w14:paraId="4CD8556F" w14:textId="77777777" w:rsidR="000F79E3" w:rsidRDefault="000F79E3" w:rsidP="000F79E3"/>
    <w:p w14:paraId="4F42D9E1" w14:textId="77777777" w:rsidR="00E033CD" w:rsidRDefault="00E033CD" w:rsidP="00E033CD">
      <w:pPr>
        <w:pStyle w:val="Title"/>
      </w:pPr>
      <w:r>
        <w:t>STATEMENT FOR JOURNAL</w:t>
      </w:r>
    </w:p>
    <w:p w14:paraId="52AD5DE3" w14:textId="4EBC84D4" w:rsidR="00E033CD" w:rsidRDefault="00E033CD" w:rsidP="00E033CD">
      <w:pPr>
        <w:tabs>
          <w:tab w:val="left" w:pos="270"/>
          <w:tab w:val="left" w:pos="630"/>
          <w:tab w:val="left" w:pos="900"/>
          <w:tab w:val="left" w:pos="1260"/>
          <w:tab w:val="left" w:pos="1620"/>
          <w:tab w:val="left" w:pos="1980"/>
          <w:tab w:val="left" w:pos="2340"/>
          <w:tab w:val="left" w:pos="2700"/>
        </w:tabs>
      </w:pPr>
      <w:r>
        <w:tab/>
        <w:t>Due to my involvement in a car accident on my way to Columbia for Session on Tuesday, March 26, 2024, I was not present during the vote on H. 4274. If I had been present, I would have voted in favor of the Bill.</w:t>
      </w:r>
    </w:p>
    <w:p w14:paraId="5FF79C70" w14:textId="77777777" w:rsidR="00E033CD" w:rsidRDefault="00E033CD" w:rsidP="00E033CD">
      <w:pPr>
        <w:tabs>
          <w:tab w:val="left" w:pos="270"/>
          <w:tab w:val="left" w:pos="630"/>
          <w:tab w:val="left" w:pos="900"/>
          <w:tab w:val="left" w:pos="1260"/>
          <w:tab w:val="left" w:pos="1620"/>
          <w:tab w:val="left" w:pos="1980"/>
          <w:tab w:val="left" w:pos="2340"/>
          <w:tab w:val="left" w:pos="2700"/>
        </w:tabs>
      </w:pPr>
      <w:r>
        <w:tab/>
        <w:t>Rep. Jason Elliott</w:t>
      </w:r>
    </w:p>
    <w:p w14:paraId="39395FC3" w14:textId="77777777" w:rsidR="00E033CD" w:rsidRDefault="00E033CD" w:rsidP="00E033CD"/>
    <w:p w14:paraId="504DBD94" w14:textId="21319CB0" w:rsidR="000F79E3" w:rsidRDefault="000F79E3" w:rsidP="000F79E3">
      <w:pPr>
        <w:keepNext/>
        <w:jc w:val="center"/>
        <w:rPr>
          <w:b/>
        </w:rPr>
      </w:pPr>
      <w:r w:rsidRPr="000F79E3">
        <w:rPr>
          <w:b/>
        </w:rPr>
        <w:t>H. 3748--AMENDED AND ORDERED TO THIRD READING</w:t>
      </w:r>
    </w:p>
    <w:p w14:paraId="593497B2" w14:textId="2D44DCC3" w:rsidR="000F79E3" w:rsidRDefault="000F79E3" w:rsidP="000F79E3">
      <w:pPr>
        <w:keepNext/>
      </w:pPr>
      <w:r>
        <w:t>The following Bill was taken up:</w:t>
      </w:r>
    </w:p>
    <w:p w14:paraId="0C3EFEE7" w14:textId="77777777" w:rsidR="000F79E3" w:rsidRDefault="000F79E3" w:rsidP="000F79E3">
      <w:pPr>
        <w:keepNext/>
      </w:pPr>
      <w:bookmarkStart w:id="72" w:name="include_clip_start_173"/>
      <w:bookmarkEnd w:id="72"/>
    </w:p>
    <w:p w14:paraId="318E2E70" w14:textId="77777777" w:rsidR="000F79E3" w:rsidRDefault="000F79E3" w:rsidP="000F79E3">
      <w:r>
        <w:t>H. 3748 -- Reps. Caskey, Wooten, Wetmore, Hartnett, Erickson, W. Newton, Pope, Robbins, Mitchell and Yow: A BILL TO AMEND THE SOUTH CAROLINA CODE OF LAWS BY AMENDING SECTION 16-11-680, RELATING TO THE UNLAWFUL ALTERATION OR REMOVAL OF BOUNDARY LANDMARKS, SO AS TO CLARIFY THAT THE SECTION PROHIBITS MOVING, ALTERING, DESTROYING, OR REMOVING GEODETIC CONTROL MONUMENTS OR CERTAIN LAND SURVEYING MONUMENTS, TO UPDATE THE PENALTIES FOR VIOLATIONS OF THIS SECTION, AND TO DEFINE NECESSARY TERMS.</w:t>
      </w:r>
    </w:p>
    <w:p w14:paraId="296A5CD7" w14:textId="3698450C" w:rsidR="000F79E3" w:rsidRDefault="000F79E3" w:rsidP="000F79E3"/>
    <w:p w14:paraId="11AD3469" w14:textId="77777777" w:rsidR="000F79E3" w:rsidRPr="00C220BC" w:rsidRDefault="000F79E3" w:rsidP="000F79E3">
      <w:pPr>
        <w:pStyle w:val="scamendsponsorline"/>
        <w:ind w:firstLine="216"/>
        <w:jc w:val="both"/>
        <w:rPr>
          <w:sz w:val="22"/>
        </w:rPr>
      </w:pPr>
      <w:r w:rsidRPr="00C220BC">
        <w:rPr>
          <w:sz w:val="22"/>
        </w:rPr>
        <w:t>The Committee on Judiciary proposed the following Amendment No. 1 to H. 3748 (LC-3748.HDB0001H), which was adopted:</w:t>
      </w:r>
    </w:p>
    <w:p w14:paraId="70785FF8" w14:textId="77777777" w:rsidR="000F79E3" w:rsidRPr="00C220BC" w:rsidRDefault="000F79E3" w:rsidP="000F79E3">
      <w:pPr>
        <w:pStyle w:val="scamendlanginstruction"/>
        <w:spacing w:before="0" w:after="0"/>
        <w:ind w:firstLine="216"/>
        <w:jc w:val="both"/>
        <w:rPr>
          <w:sz w:val="22"/>
        </w:rPr>
      </w:pPr>
      <w:r w:rsidRPr="00C220BC">
        <w:rPr>
          <w:sz w:val="22"/>
        </w:rPr>
        <w:t>Amend the bill, as and if amended, SECTION 1, by striking Section 16-11-680</w:t>
      </w:r>
      <w:r w:rsidRPr="00C220BC">
        <w:rPr>
          <w:rStyle w:val="scinsert"/>
          <w:sz w:val="22"/>
        </w:rPr>
        <w:t>(B)</w:t>
      </w:r>
      <w:r w:rsidRPr="00C220BC">
        <w:rPr>
          <w:sz w:val="22"/>
        </w:rPr>
        <w:t xml:space="preserve"> and inserting:</w:t>
      </w:r>
    </w:p>
    <w:p w14:paraId="5506B251" w14:textId="714CAB57" w:rsidR="000F79E3" w:rsidRPr="00C220BC"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220BC">
        <w:rPr>
          <w:rStyle w:val="scinsert"/>
          <w:rFonts w:cs="Times New Roman"/>
          <w:sz w:val="22"/>
        </w:rPr>
        <w:tab/>
        <w:t xml:space="preserve">(B)(1) </w:t>
      </w:r>
      <w:r w:rsidRPr="00C220BC">
        <w:rPr>
          <w:rStyle w:val="scstrike"/>
          <w:rFonts w:cs="Times New Roman"/>
          <w:sz w:val="22"/>
        </w:rPr>
        <w:t>If any</w:t>
      </w:r>
      <w:r w:rsidRPr="00C220BC">
        <w:rPr>
          <w:rStyle w:val="scinsert"/>
          <w:rFonts w:cs="Times New Roman"/>
          <w:sz w:val="22"/>
        </w:rPr>
        <w:t>It is unlawful for a</w:t>
      </w:r>
      <w:r w:rsidRPr="00C220BC">
        <w:rPr>
          <w:rFonts w:cs="Times New Roman"/>
          <w:sz w:val="22"/>
        </w:rPr>
        <w:t xml:space="preserve"> person </w:t>
      </w:r>
      <w:r w:rsidRPr="00C220BC">
        <w:rPr>
          <w:rStyle w:val="scstrike"/>
          <w:rFonts w:cs="Times New Roman"/>
          <w:sz w:val="22"/>
        </w:rPr>
        <w:t xml:space="preserve">shall </w:t>
      </w:r>
      <w:r w:rsidRPr="00C220BC">
        <w:rPr>
          <w:rStyle w:val="scinsert"/>
          <w:rFonts w:cs="Times New Roman"/>
          <w:sz w:val="22"/>
        </w:rPr>
        <w:t xml:space="preserve">to </w:t>
      </w:r>
      <w:r w:rsidRPr="00C220BC">
        <w:rPr>
          <w:rFonts w:cs="Times New Roman"/>
          <w:sz w:val="22"/>
        </w:rPr>
        <w:t>knowingly, wilfully, maliciously or fraudulently</w:t>
      </w:r>
      <w:r w:rsidRPr="00C220BC">
        <w:rPr>
          <w:rStyle w:val="scinsert"/>
          <w:rFonts w:cs="Times New Roman"/>
          <w:sz w:val="22"/>
        </w:rPr>
        <w:t xml:space="preserve"> move</w:t>
      </w:r>
      <w:r w:rsidRPr="00C220BC">
        <w:rPr>
          <w:rStyle w:val="scstrike"/>
          <w:rFonts w:cs="Times New Roman"/>
          <w:sz w:val="22"/>
        </w:rPr>
        <w:t xml:space="preserve"> cut, fell</w:t>
      </w:r>
      <w:r w:rsidRPr="00C220BC">
        <w:rPr>
          <w:rFonts w:cs="Times New Roman"/>
          <w:sz w:val="22"/>
        </w:rPr>
        <w:t>, alter</w:t>
      </w:r>
      <w:r w:rsidRPr="00C220BC">
        <w:rPr>
          <w:rStyle w:val="scinsert"/>
          <w:rFonts w:cs="Times New Roman"/>
          <w:sz w:val="22"/>
        </w:rPr>
        <w:t>, destroy,</w:t>
      </w:r>
      <w:r w:rsidRPr="00C220BC">
        <w:rPr>
          <w:rFonts w:cs="Times New Roman"/>
          <w:sz w:val="22"/>
        </w:rPr>
        <w:t xml:space="preserve"> or remove any certain </w:t>
      </w:r>
      <w:r w:rsidRPr="00C220BC">
        <w:rPr>
          <w:rStyle w:val="scstrike"/>
          <w:rFonts w:cs="Times New Roman"/>
          <w:sz w:val="22"/>
        </w:rPr>
        <w:t>boundary tree or other allowed landmark</w:t>
      </w:r>
      <w:r w:rsidRPr="00C220BC">
        <w:rPr>
          <w:rStyle w:val="scinsert"/>
          <w:rFonts w:cs="Times New Roman"/>
          <w:sz w:val="22"/>
        </w:rPr>
        <w:t>geodetic control monuments or land surveying monuments including, but not limited to, property corner monuments</w:t>
      </w:r>
      <w:r w:rsidRPr="00C220BC">
        <w:rPr>
          <w:rStyle w:val="scstrike"/>
          <w:rFonts w:cs="Times New Roman"/>
          <w:sz w:val="22"/>
        </w:rPr>
        <w:t>,</w:t>
      </w:r>
      <w:r w:rsidRPr="00C220BC">
        <w:rPr>
          <w:rStyle w:val="scinsert"/>
          <w:rFonts w:cs="Times New Roman"/>
          <w:sz w:val="22"/>
        </w:rPr>
        <w:t>. Proof of notification to the property owner that a geodetic control device or property corner monument was unintentionally removed, altered, destroyed, or otherwise tampered with is prima facie evidence of non-criminal intent of the acting party. A</w:t>
      </w:r>
      <w:r w:rsidRPr="00C220BC">
        <w:rPr>
          <w:rFonts w:cs="Times New Roman"/>
          <w:sz w:val="22"/>
        </w:rPr>
        <w:t xml:space="preserve"> </w:t>
      </w:r>
      <w:r w:rsidRPr="00C220BC">
        <w:rPr>
          <w:rStyle w:val="scstrike"/>
          <w:rFonts w:cs="Times New Roman"/>
          <w:sz w:val="22"/>
        </w:rPr>
        <w:t>such</w:t>
      </w:r>
      <w:r w:rsidRPr="00C220BC">
        <w:rPr>
          <w:rFonts w:cs="Times New Roman"/>
          <w:sz w:val="22"/>
        </w:rPr>
        <w:t xml:space="preserve"> person</w:t>
      </w:r>
      <w:r w:rsidRPr="00C220BC">
        <w:rPr>
          <w:rStyle w:val="scstrike"/>
          <w:rFonts w:cs="Times New Roman"/>
          <w:sz w:val="22"/>
        </w:rPr>
        <w:t xml:space="preserve"> so offending shall be</w:t>
      </w:r>
      <w:r w:rsidRPr="00C220BC">
        <w:rPr>
          <w:rStyle w:val="scinsert"/>
          <w:rFonts w:cs="Times New Roman"/>
          <w:sz w:val="22"/>
        </w:rPr>
        <w:t xml:space="preserve"> who violates the provisions of this section is</w:t>
      </w:r>
      <w:r w:rsidRPr="00C220BC">
        <w:rPr>
          <w:rFonts w:cs="Times New Roman"/>
          <w:sz w:val="22"/>
        </w:rPr>
        <w:t xml:space="preserve"> guilty of a misdemeanor and, upon conviction, shall be fined not </w:t>
      </w:r>
      <w:r w:rsidRPr="00C220BC">
        <w:rPr>
          <w:rStyle w:val="scstrike"/>
          <w:rFonts w:cs="Times New Roman"/>
          <w:sz w:val="22"/>
        </w:rPr>
        <w:t>exceeding</w:t>
      </w:r>
      <w:r w:rsidRPr="00C220BC">
        <w:rPr>
          <w:rStyle w:val="scinsert"/>
          <w:rFonts w:cs="Times New Roman"/>
          <w:sz w:val="22"/>
        </w:rPr>
        <w:t>less than</w:t>
      </w:r>
      <w:r w:rsidRPr="00C220BC">
        <w:rPr>
          <w:rFonts w:cs="Times New Roman"/>
          <w:sz w:val="22"/>
        </w:rPr>
        <w:t xml:space="preserve"> one hundred dollars</w:t>
      </w:r>
      <w:r w:rsidRPr="00C220BC">
        <w:rPr>
          <w:rStyle w:val="scinsert"/>
          <w:rFonts w:cs="Times New Roman"/>
          <w:sz w:val="22"/>
        </w:rPr>
        <w:t xml:space="preserve"> nor more than five hundred dollars,</w:t>
      </w:r>
      <w:r w:rsidRPr="00C220BC">
        <w:rPr>
          <w:rFonts w:cs="Times New Roman"/>
          <w:sz w:val="22"/>
        </w:rPr>
        <w:t xml:space="preserve"> or imprisoned not </w:t>
      </w:r>
      <w:r w:rsidRPr="00C220BC">
        <w:rPr>
          <w:rStyle w:val="scstrike"/>
          <w:rFonts w:cs="Times New Roman"/>
          <w:sz w:val="22"/>
        </w:rPr>
        <w:t>exceeding</w:t>
      </w:r>
      <w:r w:rsidRPr="00C220BC">
        <w:rPr>
          <w:rStyle w:val="scinsert"/>
          <w:rFonts w:cs="Times New Roman"/>
          <w:sz w:val="22"/>
        </w:rPr>
        <w:t>more than</w:t>
      </w:r>
      <w:r w:rsidRPr="00C220BC">
        <w:rPr>
          <w:rFonts w:cs="Times New Roman"/>
          <w:sz w:val="22"/>
        </w:rPr>
        <w:t xml:space="preserve"> thirty days.</w:t>
      </w:r>
    </w:p>
    <w:p w14:paraId="7CF3A5C3" w14:textId="3B637357" w:rsidR="000F79E3" w:rsidRPr="00C220BC"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220BC">
        <w:rPr>
          <w:rStyle w:val="scinsert"/>
          <w:rFonts w:cs="Times New Roman"/>
          <w:sz w:val="22"/>
        </w:rPr>
        <w:tab/>
      </w:r>
      <w:r w:rsidRPr="00C220BC">
        <w:rPr>
          <w:rStyle w:val="scinsert"/>
          <w:rFonts w:cs="Times New Roman"/>
          <w:sz w:val="22"/>
        </w:rPr>
        <w:tab/>
        <w:t>(2) The provisions of this subsection do not apply to the authorized removal, alteration, destruction, or movement of geodetic control devices or property corner monuments.</w:t>
      </w:r>
    </w:p>
    <w:p w14:paraId="2A2B2FF7" w14:textId="77777777" w:rsidR="000F79E3" w:rsidRPr="00C220BC" w:rsidRDefault="000F79E3" w:rsidP="000F79E3">
      <w:pPr>
        <w:pStyle w:val="scamendconformline"/>
        <w:spacing w:before="0"/>
        <w:ind w:firstLine="216"/>
        <w:jc w:val="both"/>
        <w:rPr>
          <w:sz w:val="22"/>
        </w:rPr>
      </w:pPr>
      <w:r w:rsidRPr="00C220BC">
        <w:rPr>
          <w:sz w:val="22"/>
        </w:rPr>
        <w:t>Renumber sections to conform.</w:t>
      </w:r>
    </w:p>
    <w:p w14:paraId="51D0A48D" w14:textId="77777777" w:rsidR="000F79E3" w:rsidRDefault="000F79E3" w:rsidP="000F79E3">
      <w:pPr>
        <w:pStyle w:val="scamendtitleconform"/>
        <w:ind w:firstLine="216"/>
        <w:jc w:val="both"/>
        <w:rPr>
          <w:sz w:val="22"/>
        </w:rPr>
      </w:pPr>
      <w:r w:rsidRPr="00C220BC">
        <w:rPr>
          <w:sz w:val="22"/>
        </w:rPr>
        <w:t>Amend title to conform.</w:t>
      </w:r>
    </w:p>
    <w:p w14:paraId="60D66A25" w14:textId="4C4584CC" w:rsidR="000F79E3" w:rsidRDefault="000F79E3" w:rsidP="000F79E3">
      <w:pPr>
        <w:pStyle w:val="scamendtitleconform"/>
        <w:ind w:firstLine="216"/>
        <w:jc w:val="both"/>
        <w:rPr>
          <w:sz w:val="22"/>
        </w:rPr>
      </w:pPr>
    </w:p>
    <w:p w14:paraId="3CC068AD" w14:textId="77777777" w:rsidR="000F79E3" w:rsidRDefault="000F79E3" w:rsidP="000F79E3">
      <w:r>
        <w:t>Rep. J. E. JOHNSON explained the amendment.</w:t>
      </w:r>
    </w:p>
    <w:p w14:paraId="23C4EE47" w14:textId="77777777" w:rsidR="000F79E3" w:rsidRDefault="000F79E3" w:rsidP="000F79E3"/>
    <w:p w14:paraId="75F5D48B" w14:textId="72E7D9E5" w:rsidR="000F79E3" w:rsidRDefault="000F79E3" w:rsidP="000F79E3">
      <w:pPr>
        <w:keepNext/>
        <w:jc w:val="center"/>
        <w:rPr>
          <w:b/>
        </w:rPr>
      </w:pPr>
      <w:r w:rsidRPr="000F79E3">
        <w:rPr>
          <w:b/>
        </w:rPr>
        <w:t>LEAVE OF ABSENCE</w:t>
      </w:r>
    </w:p>
    <w:p w14:paraId="4B4C6DD5" w14:textId="7DDABE78" w:rsidR="000F79E3" w:rsidRDefault="000F79E3" w:rsidP="000F79E3">
      <w:r>
        <w:t xml:space="preserve">The SPEAKER </w:t>
      </w:r>
      <w:r w:rsidRPr="000F79E3">
        <w:rPr>
          <w:i/>
        </w:rPr>
        <w:t>PRO TEMPORE</w:t>
      </w:r>
      <w:r>
        <w:t xml:space="preserve"> granted Rep. CALHOON a temporary leave of absence.</w:t>
      </w:r>
    </w:p>
    <w:p w14:paraId="484D7170" w14:textId="77777777" w:rsidR="006F04D9" w:rsidRDefault="006F04D9" w:rsidP="000F79E3"/>
    <w:p w14:paraId="1FDEDEFE" w14:textId="3FF22A4C" w:rsidR="000F79E3" w:rsidRDefault="000F79E3" w:rsidP="000F79E3">
      <w:r>
        <w:t>Rep. J. E. JOHNSON continued speaking.</w:t>
      </w:r>
    </w:p>
    <w:p w14:paraId="1A232B9E" w14:textId="77777777" w:rsidR="006F04D9" w:rsidRDefault="006F04D9" w:rsidP="000F79E3"/>
    <w:p w14:paraId="30990933" w14:textId="5E05A8A2" w:rsidR="000F79E3" w:rsidRDefault="000F79E3" w:rsidP="000F79E3">
      <w:r>
        <w:t>The amendment was then adopted.</w:t>
      </w:r>
    </w:p>
    <w:p w14:paraId="4F5D4093" w14:textId="77777777" w:rsidR="000F79E3" w:rsidRDefault="000F79E3" w:rsidP="000F79E3"/>
    <w:p w14:paraId="0E3A26B4" w14:textId="67EB92EB" w:rsidR="000F79E3" w:rsidRDefault="000F79E3" w:rsidP="000F79E3">
      <w:r>
        <w:t>The question recurred to the passage of the Bill.</w:t>
      </w:r>
    </w:p>
    <w:p w14:paraId="0F5AB216" w14:textId="77777777" w:rsidR="000F79E3" w:rsidRDefault="000F79E3" w:rsidP="000F79E3"/>
    <w:p w14:paraId="38015982" w14:textId="77777777" w:rsidR="000F79E3" w:rsidRDefault="000F79E3" w:rsidP="000F79E3">
      <w:r>
        <w:t xml:space="preserve">The yeas and nays were taken resulting as follows: </w:t>
      </w:r>
    </w:p>
    <w:p w14:paraId="2070FD64" w14:textId="1E787F26" w:rsidR="000F79E3" w:rsidRDefault="000F79E3" w:rsidP="000F79E3">
      <w:pPr>
        <w:jc w:val="center"/>
      </w:pPr>
      <w:r>
        <w:t xml:space="preserve"> </w:t>
      </w:r>
      <w:bookmarkStart w:id="73" w:name="vote_start181"/>
      <w:bookmarkEnd w:id="73"/>
      <w:r>
        <w:t>Yeas 111; Nays 0</w:t>
      </w:r>
    </w:p>
    <w:p w14:paraId="4F0C04DD" w14:textId="77777777" w:rsidR="000F79E3" w:rsidRDefault="000F79E3" w:rsidP="000F79E3">
      <w:pPr>
        <w:jc w:val="center"/>
      </w:pPr>
    </w:p>
    <w:p w14:paraId="17BED632" w14:textId="77777777" w:rsidR="000F79E3" w:rsidRDefault="000F79E3" w:rsidP="000F79E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79E3" w:rsidRPr="000F79E3" w14:paraId="494D30F5" w14:textId="77777777" w:rsidTr="000F79E3">
        <w:tc>
          <w:tcPr>
            <w:tcW w:w="2179" w:type="dxa"/>
            <w:shd w:val="clear" w:color="auto" w:fill="auto"/>
          </w:tcPr>
          <w:p w14:paraId="0FCF5897" w14:textId="7364131D" w:rsidR="000F79E3" w:rsidRPr="000F79E3" w:rsidRDefault="000F79E3" w:rsidP="000F79E3">
            <w:pPr>
              <w:keepNext/>
              <w:ind w:firstLine="0"/>
            </w:pPr>
            <w:r>
              <w:t>Anderson</w:t>
            </w:r>
          </w:p>
        </w:tc>
        <w:tc>
          <w:tcPr>
            <w:tcW w:w="2179" w:type="dxa"/>
            <w:shd w:val="clear" w:color="auto" w:fill="auto"/>
          </w:tcPr>
          <w:p w14:paraId="20865194" w14:textId="613E236A" w:rsidR="000F79E3" w:rsidRPr="000F79E3" w:rsidRDefault="000F79E3" w:rsidP="000F79E3">
            <w:pPr>
              <w:keepNext/>
              <w:ind w:firstLine="0"/>
            </w:pPr>
            <w:r>
              <w:t>Atkinson</w:t>
            </w:r>
          </w:p>
        </w:tc>
        <w:tc>
          <w:tcPr>
            <w:tcW w:w="2180" w:type="dxa"/>
            <w:shd w:val="clear" w:color="auto" w:fill="auto"/>
          </w:tcPr>
          <w:p w14:paraId="5BF4617F" w14:textId="27E1784B" w:rsidR="000F79E3" w:rsidRPr="000F79E3" w:rsidRDefault="000F79E3" w:rsidP="000F79E3">
            <w:pPr>
              <w:keepNext/>
              <w:ind w:firstLine="0"/>
            </w:pPr>
            <w:r>
              <w:t>Bailey</w:t>
            </w:r>
          </w:p>
        </w:tc>
      </w:tr>
      <w:tr w:rsidR="000F79E3" w:rsidRPr="000F79E3" w14:paraId="02CB175D" w14:textId="77777777" w:rsidTr="000F79E3">
        <w:tc>
          <w:tcPr>
            <w:tcW w:w="2179" w:type="dxa"/>
            <w:shd w:val="clear" w:color="auto" w:fill="auto"/>
          </w:tcPr>
          <w:p w14:paraId="315C0F75" w14:textId="0FD0A679" w:rsidR="000F79E3" w:rsidRPr="000F79E3" w:rsidRDefault="000F79E3" w:rsidP="000F79E3">
            <w:pPr>
              <w:ind w:firstLine="0"/>
            </w:pPr>
            <w:r>
              <w:t>Bamberg</w:t>
            </w:r>
          </w:p>
        </w:tc>
        <w:tc>
          <w:tcPr>
            <w:tcW w:w="2179" w:type="dxa"/>
            <w:shd w:val="clear" w:color="auto" w:fill="auto"/>
          </w:tcPr>
          <w:p w14:paraId="33C9B6EC" w14:textId="528F1F89" w:rsidR="000F79E3" w:rsidRPr="000F79E3" w:rsidRDefault="000F79E3" w:rsidP="000F79E3">
            <w:pPr>
              <w:ind w:firstLine="0"/>
            </w:pPr>
            <w:r>
              <w:t>Bauer</w:t>
            </w:r>
          </w:p>
        </w:tc>
        <w:tc>
          <w:tcPr>
            <w:tcW w:w="2180" w:type="dxa"/>
            <w:shd w:val="clear" w:color="auto" w:fill="auto"/>
          </w:tcPr>
          <w:p w14:paraId="5C7B5725" w14:textId="57B9B1B8" w:rsidR="000F79E3" w:rsidRPr="000F79E3" w:rsidRDefault="000F79E3" w:rsidP="000F79E3">
            <w:pPr>
              <w:ind w:firstLine="0"/>
            </w:pPr>
            <w:r>
              <w:t>Beach</w:t>
            </w:r>
          </w:p>
        </w:tc>
      </w:tr>
      <w:tr w:rsidR="000F79E3" w:rsidRPr="000F79E3" w14:paraId="7F22176C" w14:textId="77777777" w:rsidTr="000F79E3">
        <w:tc>
          <w:tcPr>
            <w:tcW w:w="2179" w:type="dxa"/>
            <w:shd w:val="clear" w:color="auto" w:fill="auto"/>
          </w:tcPr>
          <w:p w14:paraId="444BF3FF" w14:textId="09E3CFB7" w:rsidR="000F79E3" w:rsidRPr="000F79E3" w:rsidRDefault="000F79E3" w:rsidP="000F79E3">
            <w:pPr>
              <w:ind w:firstLine="0"/>
            </w:pPr>
            <w:r>
              <w:t>Blackwell</w:t>
            </w:r>
          </w:p>
        </w:tc>
        <w:tc>
          <w:tcPr>
            <w:tcW w:w="2179" w:type="dxa"/>
            <w:shd w:val="clear" w:color="auto" w:fill="auto"/>
          </w:tcPr>
          <w:p w14:paraId="30DC53BC" w14:textId="03A45A3A" w:rsidR="000F79E3" w:rsidRPr="000F79E3" w:rsidRDefault="000F79E3" w:rsidP="000F79E3">
            <w:pPr>
              <w:ind w:firstLine="0"/>
            </w:pPr>
            <w:r>
              <w:t>Brewer</w:t>
            </w:r>
          </w:p>
        </w:tc>
        <w:tc>
          <w:tcPr>
            <w:tcW w:w="2180" w:type="dxa"/>
            <w:shd w:val="clear" w:color="auto" w:fill="auto"/>
          </w:tcPr>
          <w:p w14:paraId="0F851277" w14:textId="53262621" w:rsidR="000F79E3" w:rsidRPr="000F79E3" w:rsidRDefault="000F79E3" w:rsidP="000F79E3">
            <w:pPr>
              <w:ind w:firstLine="0"/>
            </w:pPr>
            <w:r>
              <w:t>Brittain</w:t>
            </w:r>
          </w:p>
        </w:tc>
      </w:tr>
      <w:tr w:rsidR="000F79E3" w:rsidRPr="000F79E3" w14:paraId="59A7D19A" w14:textId="77777777" w:rsidTr="000F79E3">
        <w:tc>
          <w:tcPr>
            <w:tcW w:w="2179" w:type="dxa"/>
            <w:shd w:val="clear" w:color="auto" w:fill="auto"/>
          </w:tcPr>
          <w:p w14:paraId="59E99347" w14:textId="7991AFA1" w:rsidR="000F79E3" w:rsidRPr="000F79E3" w:rsidRDefault="000F79E3" w:rsidP="000F79E3">
            <w:pPr>
              <w:ind w:firstLine="0"/>
            </w:pPr>
            <w:r>
              <w:t>Burns</w:t>
            </w:r>
          </w:p>
        </w:tc>
        <w:tc>
          <w:tcPr>
            <w:tcW w:w="2179" w:type="dxa"/>
            <w:shd w:val="clear" w:color="auto" w:fill="auto"/>
          </w:tcPr>
          <w:p w14:paraId="70C3ED2C" w14:textId="650BA60D" w:rsidR="000F79E3" w:rsidRPr="000F79E3" w:rsidRDefault="000F79E3" w:rsidP="000F79E3">
            <w:pPr>
              <w:ind w:firstLine="0"/>
            </w:pPr>
            <w:r>
              <w:t>Bustos</w:t>
            </w:r>
          </w:p>
        </w:tc>
        <w:tc>
          <w:tcPr>
            <w:tcW w:w="2180" w:type="dxa"/>
            <w:shd w:val="clear" w:color="auto" w:fill="auto"/>
          </w:tcPr>
          <w:p w14:paraId="276E9DC8" w14:textId="0AEE3697" w:rsidR="000F79E3" w:rsidRPr="000F79E3" w:rsidRDefault="000F79E3" w:rsidP="000F79E3">
            <w:pPr>
              <w:ind w:firstLine="0"/>
            </w:pPr>
            <w:r>
              <w:t>Carter</w:t>
            </w:r>
          </w:p>
        </w:tc>
      </w:tr>
      <w:tr w:rsidR="000F79E3" w:rsidRPr="000F79E3" w14:paraId="081F8DAD" w14:textId="77777777" w:rsidTr="000F79E3">
        <w:tc>
          <w:tcPr>
            <w:tcW w:w="2179" w:type="dxa"/>
            <w:shd w:val="clear" w:color="auto" w:fill="auto"/>
          </w:tcPr>
          <w:p w14:paraId="1620F9E2" w14:textId="6FB0E79D" w:rsidR="000F79E3" w:rsidRPr="000F79E3" w:rsidRDefault="000F79E3" w:rsidP="000F79E3">
            <w:pPr>
              <w:ind w:firstLine="0"/>
            </w:pPr>
            <w:r>
              <w:t>Caskey</w:t>
            </w:r>
          </w:p>
        </w:tc>
        <w:tc>
          <w:tcPr>
            <w:tcW w:w="2179" w:type="dxa"/>
            <w:shd w:val="clear" w:color="auto" w:fill="auto"/>
          </w:tcPr>
          <w:p w14:paraId="0A1F0D06" w14:textId="70B26B0B" w:rsidR="000F79E3" w:rsidRPr="000F79E3" w:rsidRDefault="000F79E3" w:rsidP="000F79E3">
            <w:pPr>
              <w:ind w:firstLine="0"/>
            </w:pPr>
            <w:r>
              <w:t>Chapman</w:t>
            </w:r>
          </w:p>
        </w:tc>
        <w:tc>
          <w:tcPr>
            <w:tcW w:w="2180" w:type="dxa"/>
            <w:shd w:val="clear" w:color="auto" w:fill="auto"/>
          </w:tcPr>
          <w:p w14:paraId="64436250" w14:textId="07C16C53" w:rsidR="000F79E3" w:rsidRPr="000F79E3" w:rsidRDefault="000F79E3" w:rsidP="000F79E3">
            <w:pPr>
              <w:ind w:firstLine="0"/>
            </w:pPr>
            <w:r>
              <w:t>Chumley</w:t>
            </w:r>
          </w:p>
        </w:tc>
      </w:tr>
      <w:tr w:rsidR="000F79E3" w:rsidRPr="000F79E3" w14:paraId="120F79FC" w14:textId="77777777" w:rsidTr="000F79E3">
        <w:tc>
          <w:tcPr>
            <w:tcW w:w="2179" w:type="dxa"/>
            <w:shd w:val="clear" w:color="auto" w:fill="auto"/>
          </w:tcPr>
          <w:p w14:paraId="3D8AEDEE" w14:textId="22657236" w:rsidR="000F79E3" w:rsidRPr="000F79E3" w:rsidRDefault="000F79E3" w:rsidP="000F79E3">
            <w:pPr>
              <w:ind w:firstLine="0"/>
            </w:pPr>
            <w:r>
              <w:t>Clyburn</w:t>
            </w:r>
          </w:p>
        </w:tc>
        <w:tc>
          <w:tcPr>
            <w:tcW w:w="2179" w:type="dxa"/>
            <w:shd w:val="clear" w:color="auto" w:fill="auto"/>
          </w:tcPr>
          <w:p w14:paraId="15D69343" w14:textId="28DB5517" w:rsidR="000F79E3" w:rsidRPr="000F79E3" w:rsidRDefault="000F79E3" w:rsidP="000F79E3">
            <w:pPr>
              <w:ind w:firstLine="0"/>
            </w:pPr>
            <w:r>
              <w:t>Collins</w:t>
            </w:r>
          </w:p>
        </w:tc>
        <w:tc>
          <w:tcPr>
            <w:tcW w:w="2180" w:type="dxa"/>
            <w:shd w:val="clear" w:color="auto" w:fill="auto"/>
          </w:tcPr>
          <w:p w14:paraId="63DC35F9" w14:textId="015C142C" w:rsidR="000F79E3" w:rsidRPr="000F79E3" w:rsidRDefault="000F79E3" w:rsidP="000F79E3">
            <w:pPr>
              <w:ind w:firstLine="0"/>
            </w:pPr>
            <w:r>
              <w:t>Connell</w:t>
            </w:r>
          </w:p>
        </w:tc>
      </w:tr>
      <w:tr w:rsidR="000F79E3" w:rsidRPr="000F79E3" w14:paraId="55BE3FF0" w14:textId="77777777" w:rsidTr="000F79E3">
        <w:tc>
          <w:tcPr>
            <w:tcW w:w="2179" w:type="dxa"/>
            <w:shd w:val="clear" w:color="auto" w:fill="auto"/>
          </w:tcPr>
          <w:p w14:paraId="76C77AEE" w14:textId="447E9408" w:rsidR="000F79E3" w:rsidRPr="000F79E3" w:rsidRDefault="000F79E3" w:rsidP="000F79E3">
            <w:pPr>
              <w:ind w:firstLine="0"/>
            </w:pPr>
            <w:r>
              <w:t>B. J. Cox</w:t>
            </w:r>
          </w:p>
        </w:tc>
        <w:tc>
          <w:tcPr>
            <w:tcW w:w="2179" w:type="dxa"/>
            <w:shd w:val="clear" w:color="auto" w:fill="auto"/>
          </w:tcPr>
          <w:p w14:paraId="5DC3FA1D" w14:textId="4701CBA7" w:rsidR="000F79E3" w:rsidRPr="000F79E3" w:rsidRDefault="000F79E3" w:rsidP="000F79E3">
            <w:pPr>
              <w:ind w:firstLine="0"/>
            </w:pPr>
            <w:r>
              <w:t>B. L. Cox</w:t>
            </w:r>
          </w:p>
        </w:tc>
        <w:tc>
          <w:tcPr>
            <w:tcW w:w="2180" w:type="dxa"/>
            <w:shd w:val="clear" w:color="auto" w:fill="auto"/>
          </w:tcPr>
          <w:p w14:paraId="425F1BE7" w14:textId="2AEE9551" w:rsidR="000F79E3" w:rsidRPr="000F79E3" w:rsidRDefault="000F79E3" w:rsidP="000F79E3">
            <w:pPr>
              <w:ind w:firstLine="0"/>
            </w:pPr>
            <w:r>
              <w:t>Crawford</w:t>
            </w:r>
          </w:p>
        </w:tc>
      </w:tr>
      <w:tr w:rsidR="000F79E3" w:rsidRPr="000F79E3" w14:paraId="3D3D523E" w14:textId="77777777" w:rsidTr="000F79E3">
        <w:tc>
          <w:tcPr>
            <w:tcW w:w="2179" w:type="dxa"/>
            <w:shd w:val="clear" w:color="auto" w:fill="auto"/>
          </w:tcPr>
          <w:p w14:paraId="7EA7BDEA" w14:textId="1DE3217D" w:rsidR="000F79E3" w:rsidRPr="000F79E3" w:rsidRDefault="000F79E3" w:rsidP="000F79E3">
            <w:pPr>
              <w:ind w:firstLine="0"/>
            </w:pPr>
            <w:r>
              <w:t>Cromer</w:t>
            </w:r>
          </w:p>
        </w:tc>
        <w:tc>
          <w:tcPr>
            <w:tcW w:w="2179" w:type="dxa"/>
            <w:shd w:val="clear" w:color="auto" w:fill="auto"/>
          </w:tcPr>
          <w:p w14:paraId="042DB126" w14:textId="2D8882D1" w:rsidR="000F79E3" w:rsidRPr="000F79E3" w:rsidRDefault="000F79E3" w:rsidP="000F79E3">
            <w:pPr>
              <w:ind w:firstLine="0"/>
            </w:pPr>
            <w:r>
              <w:t>Davis</w:t>
            </w:r>
          </w:p>
        </w:tc>
        <w:tc>
          <w:tcPr>
            <w:tcW w:w="2180" w:type="dxa"/>
            <w:shd w:val="clear" w:color="auto" w:fill="auto"/>
          </w:tcPr>
          <w:p w14:paraId="67F1AB16" w14:textId="690F4D90" w:rsidR="000F79E3" w:rsidRPr="000F79E3" w:rsidRDefault="000F79E3" w:rsidP="000F79E3">
            <w:pPr>
              <w:ind w:firstLine="0"/>
            </w:pPr>
            <w:r>
              <w:t>Dillard</w:t>
            </w:r>
          </w:p>
        </w:tc>
      </w:tr>
      <w:tr w:rsidR="000F79E3" w:rsidRPr="000F79E3" w14:paraId="65A1CAA4" w14:textId="77777777" w:rsidTr="000F79E3">
        <w:tc>
          <w:tcPr>
            <w:tcW w:w="2179" w:type="dxa"/>
            <w:shd w:val="clear" w:color="auto" w:fill="auto"/>
          </w:tcPr>
          <w:p w14:paraId="7488F9E6" w14:textId="0B1F6BA7" w:rsidR="000F79E3" w:rsidRPr="000F79E3" w:rsidRDefault="000F79E3" w:rsidP="000F79E3">
            <w:pPr>
              <w:ind w:firstLine="0"/>
            </w:pPr>
            <w:r>
              <w:t>Erickson</w:t>
            </w:r>
          </w:p>
        </w:tc>
        <w:tc>
          <w:tcPr>
            <w:tcW w:w="2179" w:type="dxa"/>
            <w:shd w:val="clear" w:color="auto" w:fill="auto"/>
          </w:tcPr>
          <w:p w14:paraId="45E7E38A" w14:textId="4F718D14" w:rsidR="000F79E3" w:rsidRPr="000F79E3" w:rsidRDefault="000F79E3" w:rsidP="000F79E3">
            <w:pPr>
              <w:ind w:firstLine="0"/>
            </w:pPr>
            <w:r>
              <w:t>Felder</w:t>
            </w:r>
          </w:p>
        </w:tc>
        <w:tc>
          <w:tcPr>
            <w:tcW w:w="2180" w:type="dxa"/>
            <w:shd w:val="clear" w:color="auto" w:fill="auto"/>
          </w:tcPr>
          <w:p w14:paraId="6C11100E" w14:textId="523E26EF" w:rsidR="000F79E3" w:rsidRPr="000F79E3" w:rsidRDefault="000F79E3" w:rsidP="000F79E3">
            <w:pPr>
              <w:ind w:firstLine="0"/>
            </w:pPr>
            <w:r>
              <w:t>Forrest</w:t>
            </w:r>
          </w:p>
        </w:tc>
      </w:tr>
      <w:tr w:rsidR="000F79E3" w:rsidRPr="000F79E3" w14:paraId="6C4114AC" w14:textId="77777777" w:rsidTr="000F79E3">
        <w:tc>
          <w:tcPr>
            <w:tcW w:w="2179" w:type="dxa"/>
            <w:shd w:val="clear" w:color="auto" w:fill="auto"/>
          </w:tcPr>
          <w:p w14:paraId="0AE7E29A" w14:textId="35688387" w:rsidR="000F79E3" w:rsidRPr="000F79E3" w:rsidRDefault="000F79E3" w:rsidP="000F79E3">
            <w:pPr>
              <w:ind w:firstLine="0"/>
            </w:pPr>
            <w:r>
              <w:t>Gagnon</w:t>
            </w:r>
          </w:p>
        </w:tc>
        <w:tc>
          <w:tcPr>
            <w:tcW w:w="2179" w:type="dxa"/>
            <w:shd w:val="clear" w:color="auto" w:fill="auto"/>
          </w:tcPr>
          <w:p w14:paraId="7CECEC6F" w14:textId="058AB0AE" w:rsidR="000F79E3" w:rsidRPr="000F79E3" w:rsidRDefault="000F79E3" w:rsidP="000F79E3">
            <w:pPr>
              <w:ind w:firstLine="0"/>
            </w:pPr>
            <w:r>
              <w:t>Garvin</w:t>
            </w:r>
          </w:p>
        </w:tc>
        <w:tc>
          <w:tcPr>
            <w:tcW w:w="2180" w:type="dxa"/>
            <w:shd w:val="clear" w:color="auto" w:fill="auto"/>
          </w:tcPr>
          <w:p w14:paraId="28374AE6" w14:textId="34A8C67F" w:rsidR="000F79E3" w:rsidRPr="000F79E3" w:rsidRDefault="000F79E3" w:rsidP="000F79E3">
            <w:pPr>
              <w:ind w:firstLine="0"/>
            </w:pPr>
            <w:r>
              <w:t>Gibson</w:t>
            </w:r>
          </w:p>
        </w:tc>
      </w:tr>
      <w:tr w:rsidR="000F79E3" w:rsidRPr="000F79E3" w14:paraId="36C3F9DE" w14:textId="77777777" w:rsidTr="000F79E3">
        <w:tc>
          <w:tcPr>
            <w:tcW w:w="2179" w:type="dxa"/>
            <w:shd w:val="clear" w:color="auto" w:fill="auto"/>
          </w:tcPr>
          <w:p w14:paraId="17C2F064" w14:textId="49D3D452" w:rsidR="000F79E3" w:rsidRPr="000F79E3" w:rsidRDefault="000F79E3" w:rsidP="000F79E3">
            <w:pPr>
              <w:ind w:firstLine="0"/>
            </w:pPr>
            <w:r>
              <w:t>Gilliam</w:t>
            </w:r>
          </w:p>
        </w:tc>
        <w:tc>
          <w:tcPr>
            <w:tcW w:w="2179" w:type="dxa"/>
            <w:shd w:val="clear" w:color="auto" w:fill="auto"/>
          </w:tcPr>
          <w:p w14:paraId="2C8CE101" w14:textId="5E8533FD" w:rsidR="000F79E3" w:rsidRPr="000F79E3" w:rsidRDefault="000F79E3" w:rsidP="000F79E3">
            <w:pPr>
              <w:ind w:firstLine="0"/>
            </w:pPr>
            <w:r>
              <w:t>Gilliard</w:t>
            </w:r>
          </w:p>
        </w:tc>
        <w:tc>
          <w:tcPr>
            <w:tcW w:w="2180" w:type="dxa"/>
            <w:shd w:val="clear" w:color="auto" w:fill="auto"/>
          </w:tcPr>
          <w:p w14:paraId="33A0B171" w14:textId="372867D2" w:rsidR="000F79E3" w:rsidRPr="000F79E3" w:rsidRDefault="000F79E3" w:rsidP="000F79E3">
            <w:pPr>
              <w:ind w:firstLine="0"/>
            </w:pPr>
            <w:r>
              <w:t>Guest</w:t>
            </w:r>
          </w:p>
        </w:tc>
      </w:tr>
      <w:tr w:rsidR="000F79E3" w:rsidRPr="000F79E3" w14:paraId="1ABE45D6" w14:textId="77777777" w:rsidTr="000F79E3">
        <w:tc>
          <w:tcPr>
            <w:tcW w:w="2179" w:type="dxa"/>
            <w:shd w:val="clear" w:color="auto" w:fill="auto"/>
          </w:tcPr>
          <w:p w14:paraId="17558DDF" w14:textId="2423C73F" w:rsidR="000F79E3" w:rsidRPr="000F79E3" w:rsidRDefault="000F79E3" w:rsidP="000F79E3">
            <w:pPr>
              <w:ind w:firstLine="0"/>
            </w:pPr>
            <w:r>
              <w:t>Guffey</w:t>
            </w:r>
          </w:p>
        </w:tc>
        <w:tc>
          <w:tcPr>
            <w:tcW w:w="2179" w:type="dxa"/>
            <w:shd w:val="clear" w:color="auto" w:fill="auto"/>
          </w:tcPr>
          <w:p w14:paraId="48305DC8" w14:textId="0B9F7B34" w:rsidR="000F79E3" w:rsidRPr="000F79E3" w:rsidRDefault="000F79E3" w:rsidP="000F79E3">
            <w:pPr>
              <w:ind w:firstLine="0"/>
            </w:pPr>
            <w:r>
              <w:t>Haddon</w:t>
            </w:r>
          </w:p>
        </w:tc>
        <w:tc>
          <w:tcPr>
            <w:tcW w:w="2180" w:type="dxa"/>
            <w:shd w:val="clear" w:color="auto" w:fill="auto"/>
          </w:tcPr>
          <w:p w14:paraId="028A9D39" w14:textId="00464007" w:rsidR="000F79E3" w:rsidRPr="000F79E3" w:rsidRDefault="000F79E3" w:rsidP="000F79E3">
            <w:pPr>
              <w:ind w:firstLine="0"/>
            </w:pPr>
            <w:r>
              <w:t>Hager</w:t>
            </w:r>
          </w:p>
        </w:tc>
      </w:tr>
      <w:tr w:rsidR="000F79E3" w:rsidRPr="000F79E3" w14:paraId="30D22CDD" w14:textId="77777777" w:rsidTr="000F79E3">
        <w:tc>
          <w:tcPr>
            <w:tcW w:w="2179" w:type="dxa"/>
            <w:shd w:val="clear" w:color="auto" w:fill="auto"/>
          </w:tcPr>
          <w:p w14:paraId="1089EA14" w14:textId="2213009F" w:rsidR="000F79E3" w:rsidRPr="000F79E3" w:rsidRDefault="000F79E3" w:rsidP="000F79E3">
            <w:pPr>
              <w:ind w:firstLine="0"/>
            </w:pPr>
            <w:r>
              <w:t>Hardee</w:t>
            </w:r>
          </w:p>
        </w:tc>
        <w:tc>
          <w:tcPr>
            <w:tcW w:w="2179" w:type="dxa"/>
            <w:shd w:val="clear" w:color="auto" w:fill="auto"/>
          </w:tcPr>
          <w:p w14:paraId="15E5C8C0" w14:textId="4E0B9074" w:rsidR="000F79E3" w:rsidRPr="000F79E3" w:rsidRDefault="000F79E3" w:rsidP="000F79E3">
            <w:pPr>
              <w:ind w:firstLine="0"/>
            </w:pPr>
            <w:r>
              <w:t>Harris</w:t>
            </w:r>
          </w:p>
        </w:tc>
        <w:tc>
          <w:tcPr>
            <w:tcW w:w="2180" w:type="dxa"/>
            <w:shd w:val="clear" w:color="auto" w:fill="auto"/>
          </w:tcPr>
          <w:p w14:paraId="2B532C2B" w14:textId="2CB19F50" w:rsidR="000F79E3" w:rsidRPr="000F79E3" w:rsidRDefault="000F79E3" w:rsidP="000F79E3">
            <w:pPr>
              <w:ind w:firstLine="0"/>
            </w:pPr>
            <w:r>
              <w:t>Hart</w:t>
            </w:r>
          </w:p>
        </w:tc>
      </w:tr>
      <w:tr w:rsidR="000F79E3" w:rsidRPr="000F79E3" w14:paraId="1F76780B" w14:textId="77777777" w:rsidTr="000F79E3">
        <w:tc>
          <w:tcPr>
            <w:tcW w:w="2179" w:type="dxa"/>
            <w:shd w:val="clear" w:color="auto" w:fill="auto"/>
          </w:tcPr>
          <w:p w14:paraId="0A0FD974" w14:textId="35398C7E" w:rsidR="000F79E3" w:rsidRPr="000F79E3" w:rsidRDefault="000F79E3" w:rsidP="000F79E3">
            <w:pPr>
              <w:ind w:firstLine="0"/>
            </w:pPr>
            <w:r>
              <w:t>Hartnett</w:t>
            </w:r>
          </w:p>
        </w:tc>
        <w:tc>
          <w:tcPr>
            <w:tcW w:w="2179" w:type="dxa"/>
            <w:shd w:val="clear" w:color="auto" w:fill="auto"/>
          </w:tcPr>
          <w:p w14:paraId="1D15EF57" w14:textId="7BCF7BBC" w:rsidR="000F79E3" w:rsidRPr="000F79E3" w:rsidRDefault="000F79E3" w:rsidP="000F79E3">
            <w:pPr>
              <w:ind w:firstLine="0"/>
            </w:pPr>
            <w:r>
              <w:t>Hayes</w:t>
            </w:r>
          </w:p>
        </w:tc>
        <w:tc>
          <w:tcPr>
            <w:tcW w:w="2180" w:type="dxa"/>
            <w:shd w:val="clear" w:color="auto" w:fill="auto"/>
          </w:tcPr>
          <w:p w14:paraId="6D8B98EC" w14:textId="61CAE3D1" w:rsidR="000F79E3" w:rsidRPr="000F79E3" w:rsidRDefault="000F79E3" w:rsidP="000F79E3">
            <w:pPr>
              <w:ind w:firstLine="0"/>
            </w:pPr>
            <w:r>
              <w:t>Henegan</w:t>
            </w:r>
          </w:p>
        </w:tc>
      </w:tr>
      <w:tr w:rsidR="000F79E3" w:rsidRPr="000F79E3" w14:paraId="67C89B67" w14:textId="77777777" w:rsidTr="000F79E3">
        <w:tc>
          <w:tcPr>
            <w:tcW w:w="2179" w:type="dxa"/>
            <w:shd w:val="clear" w:color="auto" w:fill="auto"/>
          </w:tcPr>
          <w:p w14:paraId="1EE7FD76" w14:textId="3F92A0F8" w:rsidR="000F79E3" w:rsidRPr="000F79E3" w:rsidRDefault="000F79E3" w:rsidP="000F79E3">
            <w:pPr>
              <w:ind w:firstLine="0"/>
            </w:pPr>
            <w:r>
              <w:t>Herbkersman</w:t>
            </w:r>
          </w:p>
        </w:tc>
        <w:tc>
          <w:tcPr>
            <w:tcW w:w="2179" w:type="dxa"/>
            <w:shd w:val="clear" w:color="auto" w:fill="auto"/>
          </w:tcPr>
          <w:p w14:paraId="44F36BF0" w14:textId="77360DFA" w:rsidR="000F79E3" w:rsidRPr="000F79E3" w:rsidRDefault="000F79E3" w:rsidP="000F79E3">
            <w:pPr>
              <w:ind w:firstLine="0"/>
            </w:pPr>
            <w:r>
              <w:t>Hewitt</w:t>
            </w:r>
          </w:p>
        </w:tc>
        <w:tc>
          <w:tcPr>
            <w:tcW w:w="2180" w:type="dxa"/>
            <w:shd w:val="clear" w:color="auto" w:fill="auto"/>
          </w:tcPr>
          <w:p w14:paraId="4980A862" w14:textId="6FC31F63" w:rsidR="000F79E3" w:rsidRPr="000F79E3" w:rsidRDefault="000F79E3" w:rsidP="000F79E3">
            <w:pPr>
              <w:ind w:firstLine="0"/>
            </w:pPr>
            <w:r>
              <w:t>Hiott</w:t>
            </w:r>
          </w:p>
        </w:tc>
      </w:tr>
      <w:tr w:rsidR="000F79E3" w:rsidRPr="000F79E3" w14:paraId="7DC76706" w14:textId="77777777" w:rsidTr="000F79E3">
        <w:tc>
          <w:tcPr>
            <w:tcW w:w="2179" w:type="dxa"/>
            <w:shd w:val="clear" w:color="auto" w:fill="auto"/>
          </w:tcPr>
          <w:p w14:paraId="15FEBC86" w14:textId="2B9804A3" w:rsidR="000F79E3" w:rsidRPr="000F79E3" w:rsidRDefault="000F79E3" w:rsidP="000F79E3">
            <w:pPr>
              <w:ind w:firstLine="0"/>
            </w:pPr>
            <w:r>
              <w:t>Hixon</w:t>
            </w:r>
          </w:p>
        </w:tc>
        <w:tc>
          <w:tcPr>
            <w:tcW w:w="2179" w:type="dxa"/>
            <w:shd w:val="clear" w:color="auto" w:fill="auto"/>
          </w:tcPr>
          <w:p w14:paraId="68932F0D" w14:textId="01F6BBCF" w:rsidR="000F79E3" w:rsidRPr="000F79E3" w:rsidRDefault="000F79E3" w:rsidP="000F79E3">
            <w:pPr>
              <w:ind w:firstLine="0"/>
            </w:pPr>
            <w:r>
              <w:t>Hosey</w:t>
            </w:r>
          </w:p>
        </w:tc>
        <w:tc>
          <w:tcPr>
            <w:tcW w:w="2180" w:type="dxa"/>
            <w:shd w:val="clear" w:color="auto" w:fill="auto"/>
          </w:tcPr>
          <w:p w14:paraId="718105C6" w14:textId="718F9876" w:rsidR="000F79E3" w:rsidRPr="000F79E3" w:rsidRDefault="000F79E3" w:rsidP="000F79E3">
            <w:pPr>
              <w:ind w:firstLine="0"/>
            </w:pPr>
            <w:r>
              <w:t>Howard</w:t>
            </w:r>
          </w:p>
        </w:tc>
      </w:tr>
      <w:tr w:rsidR="000F79E3" w:rsidRPr="000F79E3" w14:paraId="43B8617E" w14:textId="77777777" w:rsidTr="000F79E3">
        <w:tc>
          <w:tcPr>
            <w:tcW w:w="2179" w:type="dxa"/>
            <w:shd w:val="clear" w:color="auto" w:fill="auto"/>
          </w:tcPr>
          <w:p w14:paraId="65C8592C" w14:textId="2CD8E3C7" w:rsidR="000F79E3" w:rsidRPr="000F79E3" w:rsidRDefault="000F79E3" w:rsidP="000F79E3">
            <w:pPr>
              <w:ind w:firstLine="0"/>
            </w:pPr>
            <w:r>
              <w:t>Hyde</w:t>
            </w:r>
          </w:p>
        </w:tc>
        <w:tc>
          <w:tcPr>
            <w:tcW w:w="2179" w:type="dxa"/>
            <w:shd w:val="clear" w:color="auto" w:fill="auto"/>
          </w:tcPr>
          <w:p w14:paraId="5211E0E6" w14:textId="17A70BE8" w:rsidR="000F79E3" w:rsidRPr="000F79E3" w:rsidRDefault="000F79E3" w:rsidP="000F79E3">
            <w:pPr>
              <w:ind w:firstLine="0"/>
            </w:pPr>
            <w:r>
              <w:t>Jefferson</w:t>
            </w:r>
          </w:p>
        </w:tc>
        <w:tc>
          <w:tcPr>
            <w:tcW w:w="2180" w:type="dxa"/>
            <w:shd w:val="clear" w:color="auto" w:fill="auto"/>
          </w:tcPr>
          <w:p w14:paraId="12EDB152" w14:textId="7E80891C" w:rsidR="000F79E3" w:rsidRPr="000F79E3" w:rsidRDefault="000F79E3" w:rsidP="000F79E3">
            <w:pPr>
              <w:ind w:firstLine="0"/>
            </w:pPr>
            <w:r>
              <w:t>J. E. Johnson</w:t>
            </w:r>
          </w:p>
        </w:tc>
      </w:tr>
      <w:tr w:rsidR="000F79E3" w:rsidRPr="000F79E3" w14:paraId="60EF189A" w14:textId="77777777" w:rsidTr="000F79E3">
        <w:tc>
          <w:tcPr>
            <w:tcW w:w="2179" w:type="dxa"/>
            <w:shd w:val="clear" w:color="auto" w:fill="auto"/>
          </w:tcPr>
          <w:p w14:paraId="1380FC49" w14:textId="24190277" w:rsidR="000F79E3" w:rsidRPr="000F79E3" w:rsidRDefault="000F79E3" w:rsidP="000F79E3">
            <w:pPr>
              <w:ind w:firstLine="0"/>
            </w:pPr>
            <w:r>
              <w:t>J. L. Johnson</w:t>
            </w:r>
          </w:p>
        </w:tc>
        <w:tc>
          <w:tcPr>
            <w:tcW w:w="2179" w:type="dxa"/>
            <w:shd w:val="clear" w:color="auto" w:fill="auto"/>
          </w:tcPr>
          <w:p w14:paraId="565B4A5E" w14:textId="6E805C7B" w:rsidR="000F79E3" w:rsidRPr="000F79E3" w:rsidRDefault="000F79E3" w:rsidP="000F79E3">
            <w:pPr>
              <w:ind w:firstLine="0"/>
            </w:pPr>
            <w:r>
              <w:t>S. Jones</w:t>
            </w:r>
          </w:p>
        </w:tc>
        <w:tc>
          <w:tcPr>
            <w:tcW w:w="2180" w:type="dxa"/>
            <w:shd w:val="clear" w:color="auto" w:fill="auto"/>
          </w:tcPr>
          <w:p w14:paraId="0740EDCA" w14:textId="4D68BEF0" w:rsidR="000F79E3" w:rsidRPr="000F79E3" w:rsidRDefault="000F79E3" w:rsidP="000F79E3">
            <w:pPr>
              <w:ind w:firstLine="0"/>
            </w:pPr>
            <w:r>
              <w:t>W. Jones</w:t>
            </w:r>
          </w:p>
        </w:tc>
      </w:tr>
      <w:tr w:rsidR="000F79E3" w:rsidRPr="000F79E3" w14:paraId="11BD1E85" w14:textId="77777777" w:rsidTr="000F79E3">
        <w:tc>
          <w:tcPr>
            <w:tcW w:w="2179" w:type="dxa"/>
            <w:shd w:val="clear" w:color="auto" w:fill="auto"/>
          </w:tcPr>
          <w:p w14:paraId="4F8FAAF4" w14:textId="4671D886" w:rsidR="000F79E3" w:rsidRPr="000F79E3" w:rsidRDefault="000F79E3" w:rsidP="000F79E3">
            <w:pPr>
              <w:ind w:firstLine="0"/>
            </w:pPr>
            <w:r>
              <w:t>Jordan</w:t>
            </w:r>
          </w:p>
        </w:tc>
        <w:tc>
          <w:tcPr>
            <w:tcW w:w="2179" w:type="dxa"/>
            <w:shd w:val="clear" w:color="auto" w:fill="auto"/>
          </w:tcPr>
          <w:p w14:paraId="559E38C4" w14:textId="188C76A2" w:rsidR="000F79E3" w:rsidRPr="000F79E3" w:rsidRDefault="000F79E3" w:rsidP="000F79E3">
            <w:pPr>
              <w:ind w:firstLine="0"/>
            </w:pPr>
            <w:r>
              <w:t>Kilmartin</w:t>
            </w:r>
          </w:p>
        </w:tc>
        <w:tc>
          <w:tcPr>
            <w:tcW w:w="2180" w:type="dxa"/>
            <w:shd w:val="clear" w:color="auto" w:fill="auto"/>
          </w:tcPr>
          <w:p w14:paraId="31F4A726" w14:textId="5FAFD22E" w:rsidR="000F79E3" w:rsidRPr="000F79E3" w:rsidRDefault="000F79E3" w:rsidP="000F79E3">
            <w:pPr>
              <w:ind w:firstLine="0"/>
            </w:pPr>
            <w:r>
              <w:t>King</w:t>
            </w:r>
          </w:p>
        </w:tc>
      </w:tr>
      <w:tr w:rsidR="000F79E3" w:rsidRPr="000F79E3" w14:paraId="059B6998" w14:textId="77777777" w:rsidTr="000F79E3">
        <w:tc>
          <w:tcPr>
            <w:tcW w:w="2179" w:type="dxa"/>
            <w:shd w:val="clear" w:color="auto" w:fill="auto"/>
          </w:tcPr>
          <w:p w14:paraId="1F489342" w14:textId="771F2ACA" w:rsidR="000F79E3" w:rsidRPr="000F79E3" w:rsidRDefault="000F79E3" w:rsidP="000F79E3">
            <w:pPr>
              <w:ind w:firstLine="0"/>
            </w:pPr>
            <w:r>
              <w:t>Kirby</w:t>
            </w:r>
          </w:p>
        </w:tc>
        <w:tc>
          <w:tcPr>
            <w:tcW w:w="2179" w:type="dxa"/>
            <w:shd w:val="clear" w:color="auto" w:fill="auto"/>
          </w:tcPr>
          <w:p w14:paraId="3E4614A2" w14:textId="01B97FCC" w:rsidR="000F79E3" w:rsidRPr="000F79E3" w:rsidRDefault="000F79E3" w:rsidP="000F79E3">
            <w:pPr>
              <w:ind w:firstLine="0"/>
            </w:pPr>
            <w:r>
              <w:t>Landing</w:t>
            </w:r>
          </w:p>
        </w:tc>
        <w:tc>
          <w:tcPr>
            <w:tcW w:w="2180" w:type="dxa"/>
            <w:shd w:val="clear" w:color="auto" w:fill="auto"/>
          </w:tcPr>
          <w:p w14:paraId="21925389" w14:textId="446864B0" w:rsidR="000F79E3" w:rsidRPr="000F79E3" w:rsidRDefault="000F79E3" w:rsidP="000F79E3">
            <w:pPr>
              <w:ind w:firstLine="0"/>
            </w:pPr>
            <w:r>
              <w:t>Lawson</w:t>
            </w:r>
          </w:p>
        </w:tc>
      </w:tr>
      <w:tr w:rsidR="000F79E3" w:rsidRPr="000F79E3" w14:paraId="11A94F4C" w14:textId="77777777" w:rsidTr="000F79E3">
        <w:tc>
          <w:tcPr>
            <w:tcW w:w="2179" w:type="dxa"/>
            <w:shd w:val="clear" w:color="auto" w:fill="auto"/>
          </w:tcPr>
          <w:p w14:paraId="362E8FE3" w14:textId="73EB9AE3" w:rsidR="000F79E3" w:rsidRPr="000F79E3" w:rsidRDefault="000F79E3" w:rsidP="000F79E3">
            <w:pPr>
              <w:ind w:firstLine="0"/>
            </w:pPr>
            <w:r>
              <w:t>Leber</w:t>
            </w:r>
          </w:p>
        </w:tc>
        <w:tc>
          <w:tcPr>
            <w:tcW w:w="2179" w:type="dxa"/>
            <w:shd w:val="clear" w:color="auto" w:fill="auto"/>
          </w:tcPr>
          <w:p w14:paraId="3352BCA0" w14:textId="30A1FD56" w:rsidR="000F79E3" w:rsidRPr="000F79E3" w:rsidRDefault="000F79E3" w:rsidP="000F79E3">
            <w:pPr>
              <w:ind w:firstLine="0"/>
            </w:pPr>
            <w:r>
              <w:t>Ligon</w:t>
            </w:r>
          </w:p>
        </w:tc>
        <w:tc>
          <w:tcPr>
            <w:tcW w:w="2180" w:type="dxa"/>
            <w:shd w:val="clear" w:color="auto" w:fill="auto"/>
          </w:tcPr>
          <w:p w14:paraId="081B12B5" w14:textId="5180A448" w:rsidR="000F79E3" w:rsidRPr="000F79E3" w:rsidRDefault="000F79E3" w:rsidP="000F79E3">
            <w:pPr>
              <w:ind w:firstLine="0"/>
            </w:pPr>
            <w:r>
              <w:t>Long</w:t>
            </w:r>
          </w:p>
        </w:tc>
      </w:tr>
      <w:tr w:rsidR="000F79E3" w:rsidRPr="000F79E3" w14:paraId="2C1FAE3C" w14:textId="77777777" w:rsidTr="000F79E3">
        <w:tc>
          <w:tcPr>
            <w:tcW w:w="2179" w:type="dxa"/>
            <w:shd w:val="clear" w:color="auto" w:fill="auto"/>
          </w:tcPr>
          <w:p w14:paraId="2753CA29" w14:textId="4F2B4867" w:rsidR="000F79E3" w:rsidRPr="000F79E3" w:rsidRDefault="000F79E3" w:rsidP="000F79E3">
            <w:pPr>
              <w:ind w:firstLine="0"/>
            </w:pPr>
            <w:r>
              <w:t>Lowe</w:t>
            </w:r>
          </w:p>
        </w:tc>
        <w:tc>
          <w:tcPr>
            <w:tcW w:w="2179" w:type="dxa"/>
            <w:shd w:val="clear" w:color="auto" w:fill="auto"/>
          </w:tcPr>
          <w:p w14:paraId="547F5F89" w14:textId="4A8586FC" w:rsidR="000F79E3" w:rsidRPr="000F79E3" w:rsidRDefault="000F79E3" w:rsidP="000F79E3">
            <w:pPr>
              <w:ind w:firstLine="0"/>
            </w:pPr>
            <w:r>
              <w:t>Magnuson</w:t>
            </w:r>
          </w:p>
        </w:tc>
        <w:tc>
          <w:tcPr>
            <w:tcW w:w="2180" w:type="dxa"/>
            <w:shd w:val="clear" w:color="auto" w:fill="auto"/>
          </w:tcPr>
          <w:p w14:paraId="3580E00A" w14:textId="7F985D24" w:rsidR="000F79E3" w:rsidRPr="000F79E3" w:rsidRDefault="000F79E3" w:rsidP="000F79E3">
            <w:pPr>
              <w:ind w:firstLine="0"/>
            </w:pPr>
            <w:r>
              <w:t>May</w:t>
            </w:r>
          </w:p>
        </w:tc>
      </w:tr>
      <w:tr w:rsidR="000F79E3" w:rsidRPr="000F79E3" w14:paraId="4B3C3822" w14:textId="77777777" w:rsidTr="000F79E3">
        <w:tc>
          <w:tcPr>
            <w:tcW w:w="2179" w:type="dxa"/>
            <w:shd w:val="clear" w:color="auto" w:fill="auto"/>
          </w:tcPr>
          <w:p w14:paraId="566BFC07" w14:textId="133A27FD" w:rsidR="000F79E3" w:rsidRPr="000F79E3" w:rsidRDefault="000F79E3" w:rsidP="000F79E3">
            <w:pPr>
              <w:ind w:firstLine="0"/>
            </w:pPr>
            <w:r>
              <w:t>McCabe</w:t>
            </w:r>
          </w:p>
        </w:tc>
        <w:tc>
          <w:tcPr>
            <w:tcW w:w="2179" w:type="dxa"/>
            <w:shd w:val="clear" w:color="auto" w:fill="auto"/>
          </w:tcPr>
          <w:p w14:paraId="07B07648" w14:textId="391CDCC4" w:rsidR="000F79E3" w:rsidRPr="000F79E3" w:rsidRDefault="000F79E3" w:rsidP="000F79E3">
            <w:pPr>
              <w:ind w:firstLine="0"/>
            </w:pPr>
            <w:r>
              <w:t>McDaniel</w:t>
            </w:r>
          </w:p>
        </w:tc>
        <w:tc>
          <w:tcPr>
            <w:tcW w:w="2180" w:type="dxa"/>
            <w:shd w:val="clear" w:color="auto" w:fill="auto"/>
          </w:tcPr>
          <w:p w14:paraId="17B6648D" w14:textId="234E2C76" w:rsidR="000F79E3" w:rsidRPr="000F79E3" w:rsidRDefault="000F79E3" w:rsidP="000F79E3">
            <w:pPr>
              <w:ind w:firstLine="0"/>
            </w:pPr>
            <w:r>
              <w:t>McGinnis</w:t>
            </w:r>
          </w:p>
        </w:tc>
      </w:tr>
      <w:tr w:rsidR="000F79E3" w:rsidRPr="000F79E3" w14:paraId="4E1EDBFF" w14:textId="77777777" w:rsidTr="000F79E3">
        <w:tc>
          <w:tcPr>
            <w:tcW w:w="2179" w:type="dxa"/>
            <w:shd w:val="clear" w:color="auto" w:fill="auto"/>
          </w:tcPr>
          <w:p w14:paraId="6042520E" w14:textId="090C7BDE" w:rsidR="000F79E3" w:rsidRPr="000F79E3" w:rsidRDefault="000F79E3" w:rsidP="000F79E3">
            <w:pPr>
              <w:ind w:firstLine="0"/>
            </w:pPr>
            <w:r>
              <w:t>Mitchell</w:t>
            </w:r>
          </w:p>
        </w:tc>
        <w:tc>
          <w:tcPr>
            <w:tcW w:w="2179" w:type="dxa"/>
            <w:shd w:val="clear" w:color="auto" w:fill="auto"/>
          </w:tcPr>
          <w:p w14:paraId="6B52DDE4" w14:textId="3EF8B4B0" w:rsidR="000F79E3" w:rsidRPr="000F79E3" w:rsidRDefault="000F79E3" w:rsidP="000F79E3">
            <w:pPr>
              <w:ind w:firstLine="0"/>
            </w:pPr>
            <w:r>
              <w:t>J. Moore</w:t>
            </w:r>
          </w:p>
        </w:tc>
        <w:tc>
          <w:tcPr>
            <w:tcW w:w="2180" w:type="dxa"/>
            <w:shd w:val="clear" w:color="auto" w:fill="auto"/>
          </w:tcPr>
          <w:p w14:paraId="651768DD" w14:textId="663890E3" w:rsidR="000F79E3" w:rsidRPr="000F79E3" w:rsidRDefault="000F79E3" w:rsidP="000F79E3">
            <w:pPr>
              <w:ind w:firstLine="0"/>
            </w:pPr>
            <w:r>
              <w:t>T. Moore</w:t>
            </w:r>
          </w:p>
        </w:tc>
      </w:tr>
      <w:tr w:rsidR="000F79E3" w:rsidRPr="000F79E3" w14:paraId="7C74FE16" w14:textId="77777777" w:rsidTr="000F79E3">
        <w:tc>
          <w:tcPr>
            <w:tcW w:w="2179" w:type="dxa"/>
            <w:shd w:val="clear" w:color="auto" w:fill="auto"/>
          </w:tcPr>
          <w:p w14:paraId="10EAAD31" w14:textId="231B4336" w:rsidR="000F79E3" w:rsidRPr="000F79E3" w:rsidRDefault="000F79E3" w:rsidP="000F79E3">
            <w:pPr>
              <w:ind w:firstLine="0"/>
            </w:pPr>
            <w:r>
              <w:t>A. M. Morgan</w:t>
            </w:r>
          </w:p>
        </w:tc>
        <w:tc>
          <w:tcPr>
            <w:tcW w:w="2179" w:type="dxa"/>
            <w:shd w:val="clear" w:color="auto" w:fill="auto"/>
          </w:tcPr>
          <w:p w14:paraId="1602E554" w14:textId="67EE33EC" w:rsidR="000F79E3" w:rsidRPr="000F79E3" w:rsidRDefault="000F79E3" w:rsidP="000F79E3">
            <w:pPr>
              <w:ind w:firstLine="0"/>
            </w:pPr>
            <w:r>
              <w:t>T. A. Morgan</w:t>
            </w:r>
          </w:p>
        </w:tc>
        <w:tc>
          <w:tcPr>
            <w:tcW w:w="2180" w:type="dxa"/>
            <w:shd w:val="clear" w:color="auto" w:fill="auto"/>
          </w:tcPr>
          <w:p w14:paraId="082487A8" w14:textId="384AE59D" w:rsidR="000F79E3" w:rsidRPr="000F79E3" w:rsidRDefault="000F79E3" w:rsidP="000F79E3">
            <w:pPr>
              <w:ind w:firstLine="0"/>
            </w:pPr>
            <w:r>
              <w:t>Moss</w:t>
            </w:r>
          </w:p>
        </w:tc>
      </w:tr>
      <w:tr w:rsidR="000F79E3" w:rsidRPr="000F79E3" w14:paraId="70275945" w14:textId="77777777" w:rsidTr="000F79E3">
        <w:tc>
          <w:tcPr>
            <w:tcW w:w="2179" w:type="dxa"/>
            <w:shd w:val="clear" w:color="auto" w:fill="auto"/>
          </w:tcPr>
          <w:p w14:paraId="2F448BD4" w14:textId="2C577BB2" w:rsidR="000F79E3" w:rsidRPr="000F79E3" w:rsidRDefault="000F79E3" w:rsidP="000F79E3">
            <w:pPr>
              <w:ind w:firstLine="0"/>
            </w:pPr>
            <w:r>
              <w:t>Murphy</w:t>
            </w:r>
          </w:p>
        </w:tc>
        <w:tc>
          <w:tcPr>
            <w:tcW w:w="2179" w:type="dxa"/>
            <w:shd w:val="clear" w:color="auto" w:fill="auto"/>
          </w:tcPr>
          <w:p w14:paraId="73B504FA" w14:textId="33313654" w:rsidR="000F79E3" w:rsidRPr="000F79E3" w:rsidRDefault="000F79E3" w:rsidP="000F79E3">
            <w:pPr>
              <w:ind w:firstLine="0"/>
            </w:pPr>
            <w:r>
              <w:t>Neese</w:t>
            </w:r>
          </w:p>
        </w:tc>
        <w:tc>
          <w:tcPr>
            <w:tcW w:w="2180" w:type="dxa"/>
            <w:shd w:val="clear" w:color="auto" w:fill="auto"/>
          </w:tcPr>
          <w:p w14:paraId="028CD72C" w14:textId="01FE061E" w:rsidR="000F79E3" w:rsidRPr="000F79E3" w:rsidRDefault="000F79E3" w:rsidP="000F79E3">
            <w:pPr>
              <w:ind w:firstLine="0"/>
            </w:pPr>
            <w:r>
              <w:t>B. Newton</w:t>
            </w:r>
          </w:p>
        </w:tc>
      </w:tr>
      <w:tr w:rsidR="000F79E3" w:rsidRPr="000F79E3" w14:paraId="429BC46A" w14:textId="77777777" w:rsidTr="000F79E3">
        <w:tc>
          <w:tcPr>
            <w:tcW w:w="2179" w:type="dxa"/>
            <w:shd w:val="clear" w:color="auto" w:fill="auto"/>
          </w:tcPr>
          <w:p w14:paraId="3098A54E" w14:textId="093D58F6" w:rsidR="000F79E3" w:rsidRPr="000F79E3" w:rsidRDefault="000F79E3" w:rsidP="000F79E3">
            <w:pPr>
              <w:ind w:firstLine="0"/>
            </w:pPr>
            <w:r>
              <w:t>W. Newton</w:t>
            </w:r>
          </w:p>
        </w:tc>
        <w:tc>
          <w:tcPr>
            <w:tcW w:w="2179" w:type="dxa"/>
            <w:shd w:val="clear" w:color="auto" w:fill="auto"/>
          </w:tcPr>
          <w:p w14:paraId="6B0A67D7" w14:textId="118A815B" w:rsidR="000F79E3" w:rsidRPr="000F79E3" w:rsidRDefault="000F79E3" w:rsidP="000F79E3">
            <w:pPr>
              <w:ind w:firstLine="0"/>
            </w:pPr>
            <w:r>
              <w:t>Nutt</w:t>
            </w:r>
          </w:p>
        </w:tc>
        <w:tc>
          <w:tcPr>
            <w:tcW w:w="2180" w:type="dxa"/>
            <w:shd w:val="clear" w:color="auto" w:fill="auto"/>
          </w:tcPr>
          <w:p w14:paraId="093EA064" w14:textId="09913C12" w:rsidR="000F79E3" w:rsidRPr="000F79E3" w:rsidRDefault="000F79E3" w:rsidP="000F79E3">
            <w:pPr>
              <w:ind w:firstLine="0"/>
            </w:pPr>
            <w:r>
              <w:t>O'Neal</w:t>
            </w:r>
          </w:p>
        </w:tc>
      </w:tr>
      <w:tr w:rsidR="000F79E3" w:rsidRPr="000F79E3" w14:paraId="7367D7A8" w14:textId="77777777" w:rsidTr="000F79E3">
        <w:tc>
          <w:tcPr>
            <w:tcW w:w="2179" w:type="dxa"/>
            <w:shd w:val="clear" w:color="auto" w:fill="auto"/>
          </w:tcPr>
          <w:p w14:paraId="6CCAF72A" w14:textId="23BA35BA" w:rsidR="000F79E3" w:rsidRPr="000F79E3" w:rsidRDefault="000F79E3" w:rsidP="000F79E3">
            <w:pPr>
              <w:ind w:firstLine="0"/>
            </w:pPr>
            <w:r>
              <w:t>Oremus</w:t>
            </w:r>
          </w:p>
        </w:tc>
        <w:tc>
          <w:tcPr>
            <w:tcW w:w="2179" w:type="dxa"/>
            <w:shd w:val="clear" w:color="auto" w:fill="auto"/>
          </w:tcPr>
          <w:p w14:paraId="4178EC3C" w14:textId="39ABDEB9" w:rsidR="000F79E3" w:rsidRPr="000F79E3" w:rsidRDefault="000F79E3" w:rsidP="000F79E3">
            <w:pPr>
              <w:ind w:firstLine="0"/>
            </w:pPr>
            <w:r>
              <w:t>Ott</w:t>
            </w:r>
          </w:p>
        </w:tc>
        <w:tc>
          <w:tcPr>
            <w:tcW w:w="2180" w:type="dxa"/>
            <w:shd w:val="clear" w:color="auto" w:fill="auto"/>
          </w:tcPr>
          <w:p w14:paraId="570B9BE0" w14:textId="118C3F9B" w:rsidR="000F79E3" w:rsidRPr="000F79E3" w:rsidRDefault="000F79E3" w:rsidP="000F79E3">
            <w:pPr>
              <w:ind w:firstLine="0"/>
            </w:pPr>
            <w:r>
              <w:t>Pace</w:t>
            </w:r>
          </w:p>
        </w:tc>
      </w:tr>
      <w:tr w:rsidR="000F79E3" w:rsidRPr="000F79E3" w14:paraId="39836061" w14:textId="77777777" w:rsidTr="000F79E3">
        <w:tc>
          <w:tcPr>
            <w:tcW w:w="2179" w:type="dxa"/>
            <w:shd w:val="clear" w:color="auto" w:fill="auto"/>
          </w:tcPr>
          <w:p w14:paraId="71C94ED3" w14:textId="4C70D7C1" w:rsidR="000F79E3" w:rsidRPr="000F79E3" w:rsidRDefault="000F79E3" w:rsidP="000F79E3">
            <w:pPr>
              <w:ind w:firstLine="0"/>
            </w:pPr>
            <w:r>
              <w:t>Pedalino</w:t>
            </w:r>
          </w:p>
        </w:tc>
        <w:tc>
          <w:tcPr>
            <w:tcW w:w="2179" w:type="dxa"/>
            <w:shd w:val="clear" w:color="auto" w:fill="auto"/>
          </w:tcPr>
          <w:p w14:paraId="52E1EC2A" w14:textId="2011D4AB" w:rsidR="000F79E3" w:rsidRPr="000F79E3" w:rsidRDefault="000F79E3" w:rsidP="000F79E3">
            <w:pPr>
              <w:ind w:firstLine="0"/>
            </w:pPr>
            <w:r>
              <w:t>Pendarvis</w:t>
            </w:r>
          </w:p>
        </w:tc>
        <w:tc>
          <w:tcPr>
            <w:tcW w:w="2180" w:type="dxa"/>
            <w:shd w:val="clear" w:color="auto" w:fill="auto"/>
          </w:tcPr>
          <w:p w14:paraId="402DD64F" w14:textId="67185785" w:rsidR="000F79E3" w:rsidRPr="000F79E3" w:rsidRDefault="000F79E3" w:rsidP="000F79E3">
            <w:pPr>
              <w:ind w:firstLine="0"/>
            </w:pPr>
            <w:r>
              <w:t>Pope</w:t>
            </w:r>
          </w:p>
        </w:tc>
      </w:tr>
      <w:tr w:rsidR="000F79E3" w:rsidRPr="000F79E3" w14:paraId="179C2043" w14:textId="77777777" w:rsidTr="000F79E3">
        <w:tc>
          <w:tcPr>
            <w:tcW w:w="2179" w:type="dxa"/>
            <w:shd w:val="clear" w:color="auto" w:fill="auto"/>
          </w:tcPr>
          <w:p w14:paraId="00152E40" w14:textId="2BE27A62" w:rsidR="000F79E3" w:rsidRPr="000F79E3" w:rsidRDefault="000F79E3" w:rsidP="000F79E3">
            <w:pPr>
              <w:ind w:firstLine="0"/>
            </w:pPr>
            <w:r>
              <w:t>Rivers</w:t>
            </w:r>
          </w:p>
        </w:tc>
        <w:tc>
          <w:tcPr>
            <w:tcW w:w="2179" w:type="dxa"/>
            <w:shd w:val="clear" w:color="auto" w:fill="auto"/>
          </w:tcPr>
          <w:p w14:paraId="479C0BE4" w14:textId="2A7DDF1D" w:rsidR="000F79E3" w:rsidRPr="000F79E3" w:rsidRDefault="000F79E3" w:rsidP="000F79E3">
            <w:pPr>
              <w:ind w:firstLine="0"/>
            </w:pPr>
            <w:r>
              <w:t>Robbins</w:t>
            </w:r>
          </w:p>
        </w:tc>
        <w:tc>
          <w:tcPr>
            <w:tcW w:w="2180" w:type="dxa"/>
            <w:shd w:val="clear" w:color="auto" w:fill="auto"/>
          </w:tcPr>
          <w:p w14:paraId="4880FDF9" w14:textId="39E52963" w:rsidR="000F79E3" w:rsidRPr="000F79E3" w:rsidRDefault="000F79E3" w:rsidP="000F79E3">
            <w:pPr>
              <w:ind w:firstLine="0"/>
            </w:pPr>
            <w:r>
              <w:t>Rose</w:t>
            </w:r>
          </w:p>
        </w:tc>
      </w:tr>
      <w:tr w:rsidR="000F79E3" w:rsidRPr="000F79E3" w14:paraId="5CB52E95" w14:textId="77777777" w:rsidTr="000F79E3">
        <w:tc>
          <w:tcPr>
            <w:tcW w:w="2179" w:type="dxa"/>
            <w:shd w:val="clear" w:color="auto" w:fill="auto"/>
          </w:tcPr>
          <w:p w14:paraId="5B8E65E8" w14:textId="27718A3E" w:rsidR="000F79E3" w:rsidRPr="000F79E3" w:rsidRDefault="000F79E3" w:rsidP="000F79E3">
            <w:pPr>
              <w:ind w:firstLine="0"/>
            </w:pPr>
            <w:r>
              <w:t>Rutherford</w:t>
            </w:r>
          </w:p>
        </w:tc>
        <w:tc>
          <w:tcPr>
            <w:tcW w:w="2179" w:type="dxa"/>
            <w:shd w:val="clear" w:color="auto" w:fill="auto"/>
          </w:tcPr>
          <w:p w14:paraId="00E85EA2" w14:textId="49D126BE" w:rsidR="000F79E3" w:rsidRPr="000F79E3" w:rsidRDefault="000F79E3" w:rsidP="000F79E3">
            <w:pPr>
              <w:ind w:firstLine="0"/>
            </w:pPr>
            <w:r>
              <w:t>Sandifer</w:t>
            </w:r>
          </w:p>
        </w:tc>
        <w:tc>
          <w:tcPr>
            <w:tcW w:w="2180" w:type="dxa"/>
            <w:shd w:val="clear" w:color="auto" w:fill="auto"/>
          </w:tcPr>
          <w:p w14:paraId="6D832F29" w14:textId="77C82608" w:rsidR="000F79E3" w:rsidRPr="000F79E3" w:rsidRDefault="000F79E3" w:rsidP="000F79E3">
            <w:pPr>
              <w:ind w:firstLine="0"/>
            </w:pPr>
            <w:r>
              <w:t>Schuessler</w:t>
            </w:r>
          </w:p>
        </w:tc>
      </w:tr>
      <w:tr w:rsidR="000F79E3" w:rsidRPr="000F79E3" w14:paraId="53969178" w14:textId="77777777" w:rsidTr="000F79E3">
        <w:tc>
          <w:tcPr>
            <w:tcW w:w="2179" w:type="dxa"/>
            <w:shd w:val="clear" w:color="auto" w:fill="auto"/>
          </w:tcPr>
          <w:p w14:paraId="2DC8E4B8" w14:textId="5467E708" w:rsidR="000F79E3" w:rsidRPr="000F79E3" w:rsidRDefault="000F79E3" w:rsidP="000F79E3">
            <w:pPr>
              <w:ind w:firstLine="0"/>
            </w:pPr>
            <w:r>
              <w:t>Sessions</w:t>
            </w:r>
          </w:p>
        </w:tc>
        <w:tc>
          <w:tcPr>
            <w:tcW w:w="2179" w:type="dxa"/>
            <w:shd w:val="clear" w:color="auto" w:fill="auto"/>
          </w:tcPr>
          <w:p w14:paraId="0EFB317A" w14:textId="31170DED" w:rsidR="000F79E3" w:rsidRPr="000F79E3" w:rsidRDefault="000F79E3" w:rsidP="000F79E3">
            <w:pPr>
              <w:ind w:firstLine="0"/>
            </w:pPr>
            <w:r>
              <w:t>G. M. Smith</w:t>
            </w:r>
          </w:p>
        </w:tc>
        <w:tc>
          <w:tcPr>
            <w:tcW w:w="2180" w:type="dxa"/>
            <w:shd w:val="clear" w:color="auto" w:fill="auto"/>
          </w:tcPr>
          <w:p w14:paraId="55A5C580" w14:textId="5C7E05C7" w:rsidR="000F79E3" w:rsidRPr="000F79E3" w:rsidRDefault="000F79E3" w:rsidP="000F79E3">
            <w:pPr>
              <w:ind w:firstLine="0"/>
            </w:pPr>
            <w:r>
              <w:t>M. M. Smith</w:t>
            </w:r>
          </w:p>
        </w:tc>
      </w:tr>
      <w:tr w:rsidR="000F79E3" w:rsidRPr="000F79E3" w14:paraId="3C6129FB" w14:textId="77777777" w:rsidTr="000F79E3">
        <w:tc>
          <w:tcPr>
            <w:tcW w:w="2179" w:type="dxa"/>
            <w:shd w:val="clear" w:color="auto" w:fill="auto"/>
          </w:tcPr>
          <w:p w14:paraId="52579DDB" w14:textId="69B08479" w:rsidR="000F79E3" w:rsidRPr="000F79E3" w:rsidRDefault="000F79E3" w:rsidP="000F79E3">
            <w:pPr>
              <w:ind w:firstLine="0"/>
            </w:pPr>
            <w:r>
              <w:t>Stavrinakis</w:t>
            </w:r>
          </w:p>
        </w:tc>
        <w:tc>
          <w:tcPr>
            <w:tcW w:w="2179" w:type="dxa"/>
            <w:shd w:val="clear" w:color="auto" w:fill="auto"/>
          </w:tcPr>
          <w:p w14:paraId="064FBEAB" w14:textId="33D7065A" w:rsidR="000F79E3" w:rsidRPr="000F79E3" w:rsidRDefault="000F79E3" w:rsidP="000F79E3">
            <w:pPr>
              <w:ind w:firstLine="0"/>
            </w:pPr>
            <w:r>
              <w:t>Taylor</w:t>
            </w:r>
          </w:p>
        </w:tc>
        <w:tc>
          <w:tcPr>
            <w:tcW w:w="2180" w:type="dxa"/>
            <w:shd w:val="clear" w:color="auto" w:fill="auto"/>
          </w:tcPr>
          <w:p w14:paraId="3C524D02" w14:textId="5B1B6FDA" w:rsidR="000F79E3" w:rsidRPr="000F79E3" w:rsidRDefault="000F79E3" w:rsidP="000F79E3">
            <w:pPr>
              <w:ind w:firstLine="0"/>
            </w:pPr>
            <w:r>
              <w:t>Thayer</w:t>
            </w:r>
          </w:p>
        </w:tc>
      </w:tr>
      <w:tr w:rsidR="000F79E3" w:rsidRPr="000F79E3" w14:paraId="6B475B5D" w14:textId="77777777" w:rsidTr="000F79E3">
        <w:tc>
          <w:tcPr>
            <w:tcW w:w="2179" w:type="dxa"/>
            <w:shd w:val="clear" w:color="auto" w:fill="auto"/>
          </w:tcPr>
          <w:p w14:paraId="76945D5E" w14:textId="469EF123" w:rsidR="000F79E3" w:rsidRPr="000F79E3" w:rsidRDefault="000F79E3" w:rsidP="000F79E3">
            <w:pPr>
              <w:ind w:firstLine="0"/>
            </w:pPr>
            <w:r>
              <w:t>Thigpen</w:t>
            </w:r>
          </w:p>
        </w:tc>
        <w:tc>
          <w:tcPr>
            <w:tcW w:w="2179" w:type="dxa"/>
            <w:shd w:val="clear" w:color="auto" w:fill="auto"/>
          </w:tcPr>
          <w:p w14:paraId="34CEE186" w14:textId="5A95979E" w:rsidR="000F79E3" w:rsidRPr="000F79E3" w:rsidRDefault="000F79E3" w:rsidP="000F79E3">
            <w:pPr>
              <w:ind w:firstLine="0"/>
            </w:pPr>
            <w:r>
              <w:t>Trantham</w:t>
            </w:r>
          </w:p>
        </w:tc>
        <w:tc>
          <w:tcPr>
            <w:tcW w:w="2180" w:type="dxa"/>
            <w:shd w:val="clear" w:color="auto" w:fill="auto"/>
          </w:tcPr>
          <w:p w14:paraId="7FAEAD9D" w14:textId="37E66250" w:rsidR="000F79E3" w:rsidRPr="000F79E3" w:rsidRDefault="000F79E3" w:rsidP="000F79E3">
            <w:pPr>
              <w:ind w:firstLine="0"/>
            </w:pPr>
            <w:r>
              <w:t>Vaughan</w:t>
            </w:r>
          </w:p>
        </w:tc>
      </w:tr>
      <w:tr w:rsidR="000F79E3" w:rsidRPr="000F79E3" w14:paraId="117AC6D0" w14:textId="77777777" w:rsidTr="000F79E3">
        <w:tc>
          <w:tcPr>
            <w:tcW w:w="2179" w:type="dxa"/>
            <w:shd w:val="clear" w:color="auto" w:fill="auto"/>
          </w:tcPr>
          <w:p w14:paraId="2B88FE64" w14:textId="1C566FB5" w:rsidR="000F79E3" w:rsidRPr="000F79E3" w:rsidRDefault="000F79E3" w:rsidP="000F79E3">
            <w:pPr>
              <w:ind w:firstLine="0"/>
            </w:pPr>
            <w:r>
              <w:t>Weeks</w:t>
            </w:r>
          </w:p>
        </w:tc>
        <w:tc>
          <w:tcPr>
            <w:tcW w:w="2179" w:type="dxa"/>
            <w:shd w:val="clear" w:color="auto" w:fill="auto"/>
          </w:tcPr>
          <w:p w14:paraId="419402B1" w14:textId="3B0821A9" w:rsidR="000F79E3" w:rsidRPr="000F79E3" w:rsidRDefault="000F79E3" w:rsidP="000F79E3">
            <w:pPr>
              <w:ind w:firstLine="0"/>
            </w:pPr>
            <w:r>
              <w:t>West</w:t>
            </w:r>
          </w:p>
        </w:tc>
        <w:tc>
          <w:tcPr>
            <w:tcW w:w="2180" w:type="dxa"/>
            <w:shd w:val="clear" w:color="auto" w:fill="auto"/>
          </w:tcPr>
          <w:p w14:paraId="66381B43" w14:textId="42001EFF" w:rsidR="000F79E3" w:rsidRPr="000F79E3" w:rsidRDefault="000F79E3" w:rsidP="000F79E3">
            <w:pPr>
              <w:ind w:firstLine="0"/>
            </w:pPr>
            <w:r>
              <w:t>Wetmore</w:t>
            </w:r>
          </w:p>
        </w:tc>
      </w:tr>
      <w:tr w:rsidR="000F79E3" w:rsidRPr="000F79E3" w14:paraId="58F483EE" w14:textId="77777777" w:rsidTr="000F79E3">
        <w:tc>
          <w:tcPr>
            <w:tcW w:w="2179" w:type="dxa"/>
            <w:shd w:val="clear" w:color="auto" w:fill="auto"/>
          </w:tcPr>
          <w:p w14:paraId="2E29DB80" w14:textId="19B1E4DF" w:rsidR="000F79E3" w:rsidRPr="000F79E3" w:rsidRDefault="000F79E3" w:rsidP="000F79E3">
            <w:pPr>
              <w:keepNext/>
              <w:ind w:firstLine="0"/>
            </w:pPr>
            <w:r>
              <w:t>White</w:t>
            </w:r>
          </w:p>
        </w:tc>
        <w:tc>
          <w:tcPr>
            <w:tcW w:w="2179" w:type="dxa"/>
            <w:shd w:val="clear" w:color="auto" w:fill="auto"/>
          </w:tcPr>
          <w:p w14:paraId="16D69159" w14:textId="58A5F662" w:rsidR="000F79E3" w:rsidRPr="000F79E3" w:rsidRDefault="000F79E3" w:rsidP="000F79E3">
            <w:pPr>
              <w:keepNext/>
              <w:ind w:firstLine="0"/>
            </w:pPr>
            <w:r>
              <w:t>Whitmire</w:t>
            </w:r>
          </w:p>
        </w:tc>
        <w:tc>
          <w:tcPr>
            <w:tcW w:w="2180" w:type="dxa"/>
            <w:shd w:val="clear" w:color="auto" w:fill="auto"/>
          </w:tcPr>
          <w:p w14:paraId="4092C0A0" w14:textId="71E9F05B" w:rsidR="000F79E3" w:rsidRPr="000F79E3" w:rsidRDefault="000F79E3" w:rsidP="000F79E3">
            <w:pPr>
              <w:keepNext/>
              <w:ind w:firstLine="0"/>
            </w:pPr>
            <w:r>
              <w:t>Williams</w:t>
            </w:r>
          </w:p>
        </w:tc>
      </w:tr>
      <w:tr w:rsidR="000F79E3" w:rsidRPr="000F79E3" w14:paraId="3F757363" w14:textId="77777777" w:rsidTr="000F79E3">
        <w:tc>
          <w:tcPr>
            <w:tcW w:w="2179" w:type="dxa"/>
            <w:shd w:val="clear" w:color="auto" w:fill="auto"/>
          </w:tcPr>
          <w:p w14:paraId="37761814" w14:textId="36B6BC55" w:rsidR="000F79E3" w:rsidRPr="000F79E3" w:rsidRDefault="000F79E3" w:rsidP="000F79E3">
            <w:pPr>
              <w:keepNext/>
              <w:ind w:firstLine="0"/>
            </w:pPr>
            <w:r>
              <w:t>Willis</w:t>
            </w:r>
          </w:p>
        </w:tc>
        <w:tc>
          <w:tcPr>
            <w:tcW w:w="2179" w:type="dxa"/>
            <w:shd w:val="clear" w:color="auto" w:fill="auto"/>
          </w:tcPr>
          <w:p w14:paraId="48869035" w14:textId="1B63EAAA" w:rsidR="000F79E3" w:rsidRPr="000F79E3" w:rsidRDefault="000F79E3" w:rsidP="000F79E3">
            <w:pPr>
              <w:keepNext/>
              <w:ind w:firstLine="0"/>
            </w:pPr>
            <w:r>
              <w:t>Wooten</w:t>
            </w:r>
          </w:p>
        </w:tc>
        <w:tc>
          <w:tcPr>
            <w:tcW w:w="2180" w:type="dxa"/>
            <w:shd w:val="clear" w:color="auto" w:fill="auto"/>
          </w:tcPr>
          <w:p w14:paraId="6D570C08" w14:textId="632E30CE" w:rsidR="000F79E3" w:rsidRPr="000F79E3" w:rsidRDefault="000F79E3" w:rsidP="000F79E3">
            <w:pPr>
              <w:keepNext/>
              <w:ind w:firstLine="0"/>
            </w:pPr>
            <w:r>
              <w:t>Yow</w:t>
            </w:r>
          </w:p>
        </w:tc>
      </w:tr>
    </w:tbl>
    <w:p w14:paraId="43819EB0" w14:textId="77777777" w:rsidR="000F79E3" w:rsidRDefault="000F79E3" w:rsidP="000F79E3"/>
    <w:p w14:paraId="3817A363" w14:textId="5EB19C2E" w:rsidR="000F79E3" w:rsidRDefault="000F79E3" w:rsidP="000F79E3">
      <w:pPr>
        <w:jc w:val="center"/>
        <w:rPr>
          <w:b/>
        </w:rPr>
      </w:pPr>
      <w:r w:rsidRPr="000F79E3">
        <w:rPr>
          <w:b/>
        </w:rPr>
        <w:t>Total--111</w:t>
      </w:r>
    </w:p>
    <w:p w14:paraId="3D86105E" w14:textId="77777777" w:rsidR="000F79E3" w:rsidRDefault="000F79E3" w:rsidP="000F79E3">
      <w:pPr>
        <w:jc w:val="center"/>
        <w:rPr>
          <w:b/>
        </w:rPr>
      </w:pPr>
    </w:p>
    <w:p w14:paraId="1E60456C" w14:textId="77777777" w:rsidR="000F79E3" w:rsidRDefault="000F79E3" w:rsidP="000F79E3">
      <w:pPr>
        <w:ind w:firstLine="0"/>
      </w:pPr>
      <w:r w:rsidRPr="000F79E3">
        <w:t xml:space="preserve"> </w:t>
      </w:r>
      <w:r>
        <w:t>Those who voted in the negative are:</w:t>
      </w:r>
    </w:p>
    <w:p w14:paraId="6D557EBA" w14:textId="77777777" w:rsidR="000F79E3" w:rsidRDefault="000F79E3" w:rsidP="000F79E3"/>
    <w:p w14:paraId="5D032E4C" w14:textId="77777777" w:rsidR="000F79E3" w:rsidRDefault="000F79E3" w:rsidP="000F79E3">
      <w:pPr>
        <w:jc w:val="center"/>
        <w:rPr>
          <w:b/>
        </w:rPr>
      </w:pPr>
      <w:r w:rsidRPr="000F79E3">
        <w:rPr>
          <w:b/>
        </w:rPr>
        <w:t>Total--0</w:t>
      </w:r>
    </w:p>
    <w:p w14:paraId="0418445D" w14:textId="5E13F984" w:rsidR="000F79E3" w:rsidRDefault="000F79E3" w:rsidP="000F79E3">
      <w:pPr>
        <w:jc w:val="center"/>
        <w:rPr>
          <w:b/>
        </w:rPr>
      </w:pPr>
    </w:p>
    <w:p w14:paraId="3C7C8818" w14:textId="77777777" w:rsidR="000F79E3" w:rsidRDefault="000F79E3" w:rsidP="000F79E3">
      <w:r>
        <w:t>So, the Bill, as amended, was read the second time and ordered to third reading.</w:t>
      </w:r>
    </w:p>
    <w:p w14:paraId="7E3322EE" w14:textId="77777777" w:rsidR="000F79E3" w:rsidRDefault="000F79E3" w:rsidP="000F79E3"/>
    <w:p w14:paraId="439D50D6" w14:textId="77777777" w:rsidR="00E033CD" w:rsidRDefault="00E033CD" w:rsidP="00E033CD">
      <w:pPr>
        <w:pStyle w:val="Title"/>
      </w:pPr>
      <w:r>
        <w:t>STATEMENT FOR JOURNAL</w:t>
      </w:r>
    </w:p>
    <w:p w14:paraId="0532E9C1" w14:textId="55162A7D" w:rsidR="00E033CD" w:rsidRDefault="00E033CD" w:rsidP="00E033CD">
      <w:pPr>
        <w:tabs>
          <w:tab w:val="left" w:pos="270"/>
          <w:tab w:val="left" w:pos="630"/>
          <w:tab w:val="left" w:pos="900"/>
          <w:tab w:val="left" w:pos="1260"/>
          <w:tab w:val="left" w:pos="1620"/>
          <w:tab w:val="left" w:pos="1980"/>
          <w:tab w:val="left" w:pos="2340"/>
          <w:tab w:val="left" w:pos="2700"/>
        </w:tabs>
      </w:pPr>
      <w:r>
        <w:tab/>
        <w:t>Due to my involvement in a car accident on my way to Columbia for Session on Tuesday, March 26, 2024, I was not present during the vote on H. 3748. If I had been present, I would have voted in favor of the Bill.</w:t>
      </w:r>
    </w:p>
    <w:p w14:paraId="0D3E3395" w14:textId="77777777" w:rsidR="00E033CD" w:rsidRDefault="00E033CD" w:rsidP="00E033CD">
      <w:pPr>
        <w:tabs>
          <w:tab w:val="left" w:pos="270"/>
          <w:tab w:val="left" w:pos="630"/>
          <w:tab w:val="left" w:pos="900"/>
          <w:tab w:val="left" w:pos="1260"/>
          <w:tab w:val="left" w:pos="1620"/>
          <w:tab w:val="left" w:pos="1980"/>
          <w:tab w:val="left" w:pos="2340"/>
          <w:tab w:val="left" w:pos="2700"/>
        </w:tabs>
      </w:pPr>
      <w:r>
        <w:tab/>
        <w:t>Rep. Jason Elliott</w:t>
      </w:r>
    </w:p>
    <w:p w14:paraId="264DA3E3" w14:textId="77777777" w:rsidR="00E033CD" w:rsidRDefault="00E033CD" w:rsidP="00E033CD"/>
    <w:p w14:paraId="6A1BD665" w14:textId="26B7351A" w:rsidR="000F79E3" w:rsidRDefault="000F79E3" w:rsidP="000F79E3">
      <w:pPr>
        <w:keepNext/>
        <w:jc w:val="center"/>
        <w:rPr>
          <w:b/>
        </w:rPr>
      </w:pPr>
      <w:r w:rsidRPr="000F79E3">
        <w:rPr>
          <w:b/>
        </w:rPr>
        <w:t>H. 4248--DEBATE ADJOURNED</w:t>
      </w:r>
    </w:p>
    <w:p w14:paraId="1A875B7C" w14:textId="4BCA38D4" w:rsidR="000F79E3" w:rsidRDefault="000F79E3" w:rsidP="000F79E3">
      <w:pPr>
        <w:keepNext/>
      </w:pPr>
      <w:r>
        <w:t>The following Bill was taken up:</w:t>
      </w:r>
    </w:p>
    <w:p w14:paraId="7984E1E5" w14:textId="77777777" w:rsidR="000F79E3" w:rsidRDefault="000F79E3" w:rsidP="000F79E3">
      <w:pPr>
        <w:keepNext/>
      </w:pPr>
      <w:bookmarkStart w:id="74" w:name="include_clip_start_184"/>
      <w:bookmarkEnd w:id="74"/>
    </w:p>
    <w:p w14:paraId="0EE7214D" w14:textId="77777777" w:rsidR="000F79E3" w:rsidRDefault="000F79E3" w:rsidP="000F79E3">
      <w:r>
        <w:t>H. 4248 -- Reps. Rose and Robbins: A BILL TO AMEND THE SOUTH CAROLINA CODE OF LAWS BY AMENDING SECTION 61-4-50, RELATING TO THE SALE OF BEER, ALE, PORTER, OR WINE TO UNDERAGED PERSONS, SO AS TO PROVIDE FOR A CONDITIONAL DISCHARGE; AND BY AMENDING SECTION 61-6-4080, RELATING TO THE SALE OF ALCOHOLIC LIQUORS TO AN UNDERAGED PERSON, SO AS TO PROVIDE FOR A CONDITIONAL DISCHARGE.</w:t>
      </w:r>
    </w:p>
    <w:p w14:paraId="3247DAF3" w14:textId="60AAAE21" w:rsidR="000F79E3" w:rsidRDefault="000F79E3" w:rsidP="000F79E3">
      <w:bookmarkStart w:id="75" w:name="include_clip_end_184"/>
      <w:bookmarkEnd w:id="75"/>
    </w:p>
    <w:p w14:paraId="02403A69" w14:textId="286E31FB" w:rsidR="000F79E3" w:rsidRDefault="000F79E3" w:rsidP="000F79E3">
      <w:r>
        <w:t>Rep. J. E. JOHNSON moved to adjourn debate on the Bill until Tuesday, April 9, which was agreed to.</w:t>
      </w:r>
    </w:p>
    <w:p w14:paraId="1E9C6FF0" w14:textId="77777777" w:rsidR="000F79E3" w:rsidRDefault="000F79E3" w:rsidP="000F79E3"/>
    <w:p w14:paraId="0C99D726" w14:textId="0EB34B89" w:rsidR="000F79E3" w:rsidRDefault="000F79E3" w:rsidP="000F79E3">
      <w:pPr>
        <w:keepNext/>
        <w:jc w:val="center"/>
        <w:rPr>
          <w:b/>
        </w:rPr>
      </w:pPr>
      <w:r w:rsidRPr="000F79E3">
        <w:rPr>
          <w:b/>
        </w:rPr>
        <w:t>H. 4187--REQUESTS FOR DEBATE</w:t>
      </w:r>
    </w:p>
    <w:p w14:paraId="45AA768E" w14:textId="577FA2BD" w:rsidR="000F79E3" w:rsidRDefault="000F79E3" w:rsidP="000F79E3">
      <w:pPr>
        <w:keepNext/>
      </w:pPr>
      <w:r>
        <w:t>The following Bill was taken up:</w:t>
      </w:r>
    </w:p>
    <w:p w14:paraId="71190F24" w14:textId="77777777" w:rsidR="000F79E3" w:rsidRDefault="000F79E3" w:rsidP="000F79E3">
      <w:pPr>
        <w:keepNext/>
      </w:pPr>
      <w:bookmarkStart w:id="76" w:name="include_clip_start_187"/>
      <w:bookmarkEnd w:id="76"/>
    </w:p>
    <w:p w14:paraId="55792B88" w14:textId="77777777" w:rsidR="000F79E3" w:rsidRDefault="000F79E3" w:rsidP="000F79E3">
      <w:r>
        <w:t>H. 4187 -- Reps. J. E. Johnson, W. Newton, Robbins, Haddon, Mitchell, Yow, Chapman, Gagnon, Ligon, O'Neal, B. Newton, Sessions and Felder: A BILL TO AMEND THE SOUTH CAROLINA CODE OF LAWS BY AMENDING SECTION 16-13-135, RELATING TO THE OFFENSE OF RETAIL THEFT AND ASSOCIATED PENALTIES, SO AS TO DEFINE NECESSARY TERMS, TO REVISE THE PREVIOUS OFFENSE OF RETAIL THEFT TO CREATE THE OFFENSES OF FELONY ORGANIZED RETAIL CRIME AND FELONY ORGANIZED RETAIL CRIME OF AN AGGRAVATED NATURE, AND TO PROVIDE GRADUATED PENALTIES FOR THE OFFENSES.</w:t>
      </w:r>
    </w:p>
    <w:p w14:paraId="61984C3B" w14:textId="2C33ACCE" w:rsidR="000F79E3" w:rsidRDefault="000F79E3" w:rsidP="000F79E3">
      <w:bookmarkStart w:id="77" w:name="include_clip_end_187"/>
      <w:bookmarkStart w:id="78" w:name="file_start188"/>
      <w:bookmarkEnd w:id="77"/>
      <w:bookmarkEnd w:id="78"/>
    </w:p>
    <w:p w14:paraId="5CE0EAA7" w14:textId="4E68D560" w:rsidR="000F79E3" w:rsidRPr="00855E82" w:rsidRDefault="000F79E3" w:rsidP="000F79E3">
      <w:pPr>
        <w:pStyle w:val="scamendsponsorline"/>
        <w:ind w:firstLine="216"/>
        <w:jc w:val="both"/>
        <w:rPr>
          <w:sz w:val="22"/>
        </w:rPr>
      </w:pPr>
      <w:r w:rsidRPr="00855E82">
        <w:rPr>
          <w:sz w:val="22"/>
        </w:rPr>
        <w:t>The Committee on Judiciary proposed the following Amendment No. 1 to H. 4187 (LC-4187.AHB0001H)</w:t>
      </w:r>
      <w:r w:rsidR="00E033CD">
        <w:rPr>
          <w:sz w:val="22"/>
        </w:rPr>
        <w:t>:</w:t>
      </w:r>
      <w:r w:rsidRPr="00855E82">
        <w:rPr>
          <w:sz w:val="22"/>
        </w:rPr>
        <w:t xml:space="preserve"> </w:t>
      </w:r>
    </w:p>
    <w:p w14:paraId="3B96E235" w14:textId="77777777" w:rsidR="000F79E3" w:rsidRPr="00855E82" w:rsidRDefault="000F79E3" w:rsidP="000F79E3">
      <w:pPr>
        <w:pStyle w:val="scamendlanginstruction"/>
        <w:spacing w:before="0" w:after="0"/>
        <w:ind w:firstLine="216"/>
        <w:jc w:val="both"/>
        <w:rPr>
          <w:sz w:val="22"/>
        </w:rPr>
      </w:pPr>
      <w:r w:rsidRPr="00855E82">
        <w:rPr>
          <w:sz w:val="22"/>
        </w:rPr>
        <w:t>Amend the bill, as and if amended, by striking all after the enacting words and inserting:</w:t>
      </w:r>
    </w:p>
    <w:p w14:paraId="2670E76B" w14:textId="7A427456" w:rsidR="000F79E3" w:rsidRPr="00855E82" w:rsidRDefault="000F79E3" w:rsidP="000F79E3">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855E82">
        <w:rPr>
          <w:rFonts w:cs="Times New Roman"/>
          <w:sz w:val="22"/>
        </w:rPr>
        <w:t>SECTION 1.</w:t>
      </w:r>
      <w:r w:rsidRPr="00855E82">
        <w:rPr>
          <w:rFonts w:cs="Times New Roman"/>
          <w:sz w:val="22"/>
        </w:rPr>
        <w:tab/>
        <w:t>Section 16‑13‑135 of the S.C. Code is amended to read:</w:t>
      </w:r>
    </w:p>
    <w:p w14:paraId="546AB761" w14:textId="77777777" w:rsidR="000F79E3" w:rsidRPr="00855E82"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55E82">
        <w:rPr>
          <w:rFonts w:cs="Times New Roman"/>
          <w:sz w:val="22"/>
        </w:rPr>
        <w:tab/>
        <w:t>Section 16‑13‑135.</w:t>
      </w:r>
      <w:r w:rsidRPr="00855E82">
        <w:rPr>
          <w:rFonts w:cs="Times New Roman"/>
          <w:sz w:val="22"/>
        </w:rPr>
        <w:tab/>
        <w:t>(A) As used in this section:</w:t>
      </w:r>
    </w:p>
    <w:p w14:paraId="1D09F755" w14:textId="77777777" w:rsidR="000F79E3" w:rsidRPr="00855E82"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u w:val="single"/>
        </w:rPr>
      </w:pPr>
      <w:r w:rsidRPr="00855E82">
        <w:rPr>
          <w:rFonts w:cs="Times New Roman"/>
          <w:sz w:val="22"/>
        </w:rPr>
        <w:tab/>
      </w:r>
      <w:r w:rsidRPr="00855E82">
        <w:rPr>
          <w:rFonts w:cs="Times New Roman"/>
          <w:sz w:val="22"/>
        </w:rPr>
        <w:tab/>
        <w:t>(1)</w:t>
      </w:r>
      <w:r w:rsidRPr="00855E82">
        <w:rPr>
          <w:rStyle w:val="scinsert"/>
          <w:rFonts w:cs="Times New Roman"/>
          <w:sz w:val="22"/>
        </w:rPr>
        <w:t xml:space="preserve"> “Organized retail crime” means two or more people conspiring to commit theft of retail property from a retail establishment with the intent to sell, barter, exchange, or reenter such retail property into commerce for monetary or other gain.</w:t>
      </w:r>
    </w:p>
    <w:p w14:paraId="22622B5B" w14:textId="77777777" w:rsidR="000F79E3" w:rsidRPr="00855E82"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55E82">
        <w:rPr>
          <w:rStyle w:val="scinsert"/>
          <w:rFonts w:cs="Times New Roman"/>
          <w:sz w:val="22"/>
        </w:rPr>
        <w:tab/>
      </w:r>
      <w:r w:rsidRPr="00855E82">
        <w:rPr>
          <w:rStyle w:val="scinsert"/>
          <w:rFonts w:cs="Times New Roman"/>
          <w:sz w:val="22"/>
        </w:rPr>
        <w:tab/>
        <w:t xml:space="preserve">(2) </w:t>
      </w:r>
      <w:r w:rsidRPr="00855E82">
        <w:rPr>
          <w:rFonts w:cs="Times New Roman"/>
          <w:sz w:val="22"/>
        </w:rPr>
        <w:t xml:space="preserve">“Retail property” means </w:t>
      </w:r>
      <w:r w:rsidRPr="00855E82">
        <w:rPr>
          <w:rStyle w:val="scstrike"/>
          <w:rFonts w:cs="Times New Roman"/>
          <w:sz w:val="22"/>
        </w:rPr>
        <w:t>a new</w:t>
      </w:r>
      <w:r w:rsidRPr="00855E82">
        <w:rPr>
          <w:rFonts w:cs="Times New Roman"/>
          <w:sz w:val="22"/>
        </w:rPr>
        <w:t xml:space="preserve"> </w:t>
      </w:r>
      <w:r w:rsidRPr="00855E82">
        <w:rPr>
          <w:rStyle w:val="scinsert"/>
          <w:rFonts w:cs="Times New Roman"/>
          <w:sz w:val="22"/>
        </w:rPr>
        <w:t xml:space="preserve">an </w:t>
      </w:r>
      <w:r w:rsidRPr="00855E82">
        <w:rPr>
          <w:rFonts w:cs="Times New Roman"/>
          <w:sz w:val="22"/>
        </w:rPr>
        <w:t xml:space="preserve">article, </w:t>
      </w:r>
      <w:r w:rsidRPr="00855E82">
        <w:rPr>
          <w:rStyle w:val="scinsert"/>
          <w:rFonts w:cs="Times New Roman"/>
          <w:sz w:val="22"/>
        </w:rPr>
        <w:t xml:space="preserve">merchandise, property, money or negotiable documents, including gift cards or other forms of credit, </w:t>
      </w:r>
      <w:r w:rsidRPr="00855E82">
        <w:rPr>
          <w:rStyle w:val="scstrike"/>
          <w:rFonts w:cs="Times New Roman"/>
          <w:sz w:val="22"/>
        </w:rPr>
        <w:t>product</w:t>
      </w:r>
      <w:r w:rsidRPr="00855E82">
        <w:rPr>
          <w:rStyle w:val="scinsert"/>
          <w:rFonts w:cs="Times New Roman"/>
          <w:sz w:val="22"/>
        </w:rPr>
        <w:t>products</w:t>
      </w:r>
      <w:r w:rsidRPr="00855E82">
        <w:rPr>
          <w:rFonts w:cs="Times New Roman"/>
          <w:sz w:val="22"/>
        </w:rPr>
        <w:t xml:space="preserve">, </w:t>
      </w:r>
      <w:r w:rsidRPr="00855E82">
        <w:rPr>
          <w:rStyle w:val="scstrike"/>
          <w:rFonts w:cs="Times New Roman"/>
          <w:sz w:val="22"/>
        </w:rPr>
        <w:t>commodity</w:t>
      </w:r>
      <w:r w:rsidRPr="00855E82">
        <w:rPr>
          <w:rStyle w:val="scinsert"/>
          <w:rFonts w:cs="Times New Roman"/>
          <w:sz w:val="22"/>
        </w:rPr>
        <w:t>commodities</w:t>
      </w:r>
      <w:r w:rsidRPr="00855E82">
        <w:rPr>
          <w:rFonts w:cs="Times New Roman"/>
          <w:sz w:val="22"/>
        </w:rPr>
        <w:t xml:space="preserve">, </w:t>
      </w:r>
      <w:r w:rsidRPr="00855E82">
        <w:rPr>
          <w:rStyle w:val="scstrike"/>
          <w:rFonts w:cs="Times New Roman"/>
          <w:sz w:val="22"/>
        </w:rPr>
        <w:t>item</w:t>
      </w:r>
      <w:r w:rsidRPr="00855E82">
        <w:rPr>
          <w:rStyle w:val="scinsert"/>
          <w:rFonts w:cs="Times New Roman"/>
          <w:sz w:val="22"/>
        </w:rPr>
        <w:t>items</w:t>
      </w:r>
      <w:r w:rsidRPr="00855E82">
        <w:rPr>
          <w:rFonts w:cs="Times New Roman"/>
          <w:sz w:val="22"/>
        </w:rPr>
        <w:t xml:space="preserve">, or </w:t>
      </w:r>
      <w:r w:rsidRPr="00855E82">
        <w:rPr>
          <w:rStyle w:val="scstrike"/>
          <w:rFonts w:cs="Times New Roman"/>
          <w:sz w:val="22"/>
        </w:rPr>
        <w:t>component</w:t>
      </w:r>
      <w:r w:rsidRPr="00855E82">
        <w:rPr>
          <w:rStyle w:val="scinsert"/>
          <w:rFonts w:cs="Times New Roman"/>
          <w:sz w:val="22"/>
        </w:rPr>
        <w:t>components</w:t>
      </w:r>
      <w:r w:rsidRPr="00855E82">
        <w:rPr>
          <w:rFonts w:cs="Times New Roman"/>
          <w:sz w:val="22"/>
        </w:rPr>
        <w:t xml:space="preserve"> intended to be sold in retail commerce.</w:t>
      </w:r>
    </w:p>
    <w:p w14:paraId="2B2613BB" w14:textId="77777777" w:rsidR="000F79E3" w:rsidRPr="00855E82"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55E82">
        <w:rPr>
          <w:rFonts w:cs="Times New Roman"/>
          <w:sz w:val="22"/>
        </w:rPr>
        <w:tab/>
      </w:r>
      <w:r w:rsidRPr="00855E82">
        <w:rPr>
          <w:rFonts w:cs="Times New Roman"/>
          <w:sz w:val="22"/>
        </w:rPr>
        <w:tab/>
      </w:r>
      <w:r w:rsidRPr="00855E82">
        <w:rPr>
          <w:rStyle w:val="scstrike"/>
          <w:rFonts w:cs="Times New Roman"/>
          <w:sz w:val="22"/>
        </w:rPr>
        <w:t xml:space="preserve">(2) </w:t>
      </w:r>
      <w:r w:rsidRPr="00855E82">
        <w:rPr>
          <w:rStyle w:val="scinsert"/>
          <w:rFonts w:cs="Times New Roman"/>
          <w:sz w:val="22"/>
        </w:rPr>
        <w:t xml:space="preserve">(3) </w:t>
      </w:r>
      <w:r w:rsidRPr="00855E82">
        <w:rPr>
          <w:rFonts w:cs="Times New Roman"/>
          <w:sz w:val="22"/>
        </w:rPr>
        <w:t>“Retail property fence” means a person or business that buys retail property knowing or believing that the retail property is stolen.</w:t>
      </w:r>
    </w:p>
    <w:p w14:paraId="6ECFC652" w14:textId="77777777" w:rsidR="000F79E3" w:rsidRPr="00855E82"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55E82">
        <w:rPr>
          <w:rFonts w:cs="Times New Roman"/>
          <w:sz w:val="22"/>
        </w:rPr>
        <w:tab/>
      </w:r>
      <w:r w:rsidRPr="00855E82">
        <w:rPr>
          <w:rFonts w:cs="Times New Roman"/>
          <w:sz w:val="22"/>
        </w:rPr>
        <w:tab/>
      </w:r>
      <w:r w:rsidRPr="00855E82">
        <w:rPr>
          <w:rStyle w:val="scstrike"/>
          <w:rFonts w:cs="Times New Roman"/>
          <w:sz w:val="22"/>
        </w:rPr>
        <w:t xml:space="preserve">(3) </w:t>
      </w:r>
      <w:r w:rsidRPr="00855E82">
        <w:rPr>
          <w:rStyle w:val="scinsert"/>
          <w:rFonts w:cs="Times New Roman"/>
          <w:sz w:val="22"/>
        </w:rPr>
        <w:t xml:space="preserve">(4) </w:t>
      </w:r>
      <w:r w:rsidRPr="00855E82">
        <w:rPr>
          <w:rFonts w:cs="Times New Roman"/>
          <w:sz w:val="22"/>
        </w:rPr>
        <w:t xml:space="preserve">“Theft” means to take possession of, carry away, transfer, or cause to be carried away the retail property of another with the intent to </w:t>
      </w:r>
      <w:r w:rsidRPr="00855E82">
        <w:rPr>
          <w:rStyle w:val="scstrike"/>
          <w:rFonts w:cs="Times New Roman"/>
          <w:sz w:val="22"/>
        </w:rPr>
        <w:t>steal</w:t>
      </w:r>
      <w:r w:rsidRPr="00855E82">
        <w:rPr>
          <w:rStyle w:val="scinsert"/>
          <w:rFonts w:cs="Times New Roman"/>
          <w:sz w:val="22"/>
        </w:rPr>
        <w:t>deprive the merchant of possession, use, benefit, and value of</w:t>
      </w:r>
      <w:r w:rsidRPr="00855E82">
        <w:rPr>
          <w:rFonts w:cs="Times New Roman"/>
          <w:sz w:val="22"/>
        </w:rPr>
        <w:t xml:space="preserve"> the retail property.</w:t>
      </w:r>
    </w:p>
    <w:p w14:paraId="33F82C61" w14:textId="77777777" w:rsidR="000F79E3" w:rsidRPr="00855E82"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55E82">
        <w:rPr>
          <w:rFonts w:cs="Times New Roman"/>
          <w:sz w:val="22"/>
        </w:rPr>
        <w:tab/>
      </w:r>
      <w:r w:rsidRPr="00855E82">
        <w:rPr>
          <w:rFonts w:cs="Times New Roman"/>
          <w:sz w:val="22"/>
        </w:rPr>
        <w:tab/>
      </w:r>
      <w:r w:rsidRPr="00855E82">
        <w:rPr>
          <w:rStyle w:val="scstrike"/>
          <w:rFonts w:cs="Times New Roman"/>
          <w:sz w:val="22"/>
        </w:rPr>
        <w:t xml:space="preserve">(4) </w:t>
      </w:r>
      <w:r w:rsidRPr="00855E82">
        <w:rPr>
          <w:rStyle w:val="scinsert"/>
          <w:rFonts w:cs="Times New Roman"/>
          <w:sz w:val="22"/>
        </w:rPr>
        <w:t xml:space="preserve">(5) </w:t>
      </w:r>
      <w:r w:rsidRPr="00855E82">
        <w:rPr>
          <w:rFonts w:cs="Times New Roman"/>
          <w:sz w:val="22"/>
        </w:rPr>
        <w:t>“Value” means the retail value of an item as offered for sale to the public by the affected retail establishment and includes all applicable taxes.</w:t>
      </w:r>
    </w:p>
    <w:p w14:paraId="52CB50FD" w14:textId="77777777" w:rsidR="000F79E3" w:rsidRPr="00855E82"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55E82">
        <w:rPr>
          <w:rFonts w:cs="Times New Roman"/>
          <w:sz w:val="22"/>
        </w:rPr>
        <w:tab/>
        <w:t>(B) It is unlawful for a person to:</w:t>
      </w:r>
    </w:p>
    <w:p w14:paraId="5CEEEC40" w14:textId="77777777" w:rsidR="000F79E3" w:rsidRPr="00855E82"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55E82">
        <w:rPr>
          <w:rFonts w:cs="Times New Roman"/>
          <w:sz w:val="22"/>
        </w:rPr>
        <w:tab/>
      </w:r>
      <w:r w:rsidRPr="00855E82">
        <w:rPr>
          <w:rFonts w:cs="Times New Roman"/>
          <w:sz w:val="22"/>
        </w:rPr>
        <w:tab/>
      </w:r>
      <w:r w:rsidRPr="00855E82">
        <w:rPr>
          <w:rStyle w:val="scinsert"/>
          <w:rFonts w:cs="Times New Roman"/>
          <w:sz w:val="22"/>
        </w:rPr>
        <w:t>(1)</w:t>
      </w:r>
      <w:r w:rsidRPr="00855E82">
        <w:rPr>
          <w:rFonts w:cs="Times New Roman"/>
          <w:sz w:val="22"/>
        </w:rPr>
        <w:t xml:space="preserve"> commit</w:t>
      </w:r>
      <w:r w:rsidRPr="00855E82">
        <w:rPr>
          <w:rStyle w:val="scstrike"/>
          <w:rFonts w:cs="Times New Roman"/>
          <w:sz w:val="22"/>
        </w:rPr>
        <w:t xml:space="preserve"> theft of retail property from a retail establishment</w:t>
      </w:r>
      <w:r w:rsidRPr="00855E82">
        <w:rPr>
          <w:rStyle w:val="scinsert"/>
          <w:rFonts w:cs="Times New Roman"/>
          <w:sz w:val="22"/>
        </w:rPr>
        <w:t>organized retail crime</w:t>
      </w:r>
      <w:r w:rsidRPr="00855E82">
        <w:rPr>
          <w:rFonts w:cs="Times New Roman"/>
          <w:sz w:val="22"/>
        </w:rPr>
        <w:t xml:space="preserve">, with a value exceeding two thousand dollars aggregated over a ninety‑day period, with the intent to </w:t>
      </w:r>
      <w:r w:rsidRPr="00855E82">
        <w:rPr>
          <w:rStyle w:val="scstrike"/>
          <w:rFonts w:cs="Times New Roman"/>
          <w:sz w:val="22"/>
        </w:rPr>
        <w:t xml:space="preserve">sell the retail property for monetary or other gain, and sell, barter, take, or </w:t>
      </w:r>
      <w:r w:rsidRPr="00855E82">
        <w:rPr>
          <w:rFonts w:cs="Times New Roman"/>
          <w:sz w:val="22"/>
        </w:rPr>
        <w:t>cause the retail property to be placed in the control of a retail property fence or other person in exchange for consideration;</w:t>
      </w:r>
      <w:r w:rsidRPr="00855E82">
        <w:rPr>
          <w:rStyle w:val="scinsert"/>
          <w:rFonts w:cs="Times New Roman"/>
          <w:sz w:val="22"/>
        </w:rPr>
        <w:t xml:space="preserve"> or</w:t>
      </w:r>
    </w:p>
    <w:p w14:paraId="54EA3422" w14:textId="77777777" w:rsidR="000F79E3" w:rsidRPr="00855E82" w:rsidDel="008B2A63"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55E82">
        <w:rPr>
          <w:rStyle w:val="scstrike"/>
          <w:rFonts w:cs="Times New Roman"/>
          <w:sz w:val="22"/>
        </w:rPr>
        <w:tab/>
      </w:r>
      <w:r w:rsidRPr="00855E82">
        <w:rPr>
          <w:rStyle w:val="scstrike"/>
          <w:rFonts w:cs="Times New Roman"/>
          <w:sz w:val="22"/>
        </w:rPr>
        <w:tab/>
        <w:t xml:space="preserve"> conspire with another person to commit theft of retail property from a retail establishment, with a value exceeding two thousand dollars aggregated over a ninety‑day period, with the intent to:</w:t>
      </w:r>
    </w:p>
    <w:p w14:paraId="37DED0DF" w14:textId="77777777" w:rsidR="000F79E3" w:rsidRPr="00855E82" w:rsidDel="008B2A63"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55E82">
        <w:rPr>
          <w:rStyle w:val="scstrike"/>
          <w:rFonts w:cs="Times New Roman"/>
          <w:sz w:val="22"/>
        </w:rPr>
        <w:tab/>
      </w:r>
      <w:r w:rsidRPr="00855E82">
        <w:rPr>
          <w:rStyle w:val="scstrike"/>
          <w:rFonts w:cs="Times New Roman"/>
          <w:sz w:val="22"/>
        </w:rPr>
        <w:tab/>
      </w:r>
      <w:r w:rsidRPr="00855E82">
        <w:rPr>
          <w:rStyle w:val="scstrike"/>
          <w:rFonts w:cs="Times New Roman"/>
          <w:sz w:val="22"/>
        </w:rPr>
        <w:tab/>
        <w:t xml:space="preserve"> sell, barter, or exchange the retail property for monetary or other gain;  or</w:t>
      </w:r>
    </w:p>
    <w:p w14:paraId="79FFD0A7" w14:textId="77777777" w:rsidR="000F79E3" w:rsidRPr="00855E82" w:rsidDel="008B2A63"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55E82">
        <w:rPr>
          <w:rStyle w:val="scstrike"/>
          <w:rFonts w:cs="Times New Roman"/>
          <w:sz w:val="22"/>
        </w:rPr>
        <w:tab/>
      </w:r>
      <w:r w:rsidRPr="00855E82">
        <w:rPr>
          <w:rStyle w:val="scstrike"/>
          <w:rFonts w:cs="Times New Roman"/>
          <w:sz w:val="22"/>
        </w:rPr>
        <w:tab/>
      </w:r>
      <w:r w:rsidRPr="00855E82">
        <w:rPr>
          <w:rStyle w:val="scstrike"/>
          <w:rFonts w:cs="Times New Roman"/>
          <w:sz w:val="22"/>
        </w:rPr>
        <w:tab/>
        <w:t>(b) place the retail property in the control of a retail property fence or other person in exchange for consideration; or</w:t>
      </w:r>
    </w:p>
    <w:p w14:paraId="65F4881C" w14:textId="77777777" w:rsidR="000F79E3" w:rsidRPr="00855E82"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55E82">
        <w:rPr>
          <w:rFonts w:cs="Times New Roman"/>
          <w:sz w:val="22"/>
        </w:rPr>
        <w:tab/>
      </w:r>
      <w:r w:rsidRPr="00855E82">
        <w:rPr>
          <w:rFonts w:cs="Times New Roman"/>
          <w:sz w:val="22"/>
        </w:rPr>
        <w:tab/>
      </w:r>
      <w:r w:rsidRPr="00855E82">
        <w:rPr>
          <w:rStyle w:val="scstrike"/>
          <w:rFonts w:cs="Times New Roman"/>
          <w:sz w:val="22"/>
        </w:rPr>
        <w:t>(3)</w:t>
      </w:r>
      <w:r w:rsidRPr="00855E82">
        <w:rPr>
          <w:rStyle w:val="scinsert"/>
          <w:rFonts w:cs="Times New Roman"/>
          <w:sz w:val="22"/>
        </w:rPr>
        <w:t>(2)</w:t>
      </w:r>
      <w:r w:rsidRPr="00855E82">
        <w:rPr>
          <w:rFonts w:cs="Times New Roman"/>
          <w:sz w:val="22"/>
        </w:rPr>
        <w:t xml:space="preserve"> receive, possess, or sell retail property that has been taken or stolen in violation of item (1)</w:t>
      </w:r>
      <w:r w:rsidRPr="00855E82">
        <w:rPr>
          <w:rStyle w:val="scstrike"/>
          <w:rFonts w:cs="Times New Roman"/>
          <w:sz w:val="22"/>
        </w:rPr>
        <w:t xml:space="preserve"> or (2) </w:t>
      </w:r>
      <w:r w:rsidRPr="00855E82">
        <w:rPr>
          <w:rFonts w:cs="Times New Roman"/>
          <w:sz w:val="22"/>
        </w:rPr>
        <w:t>while knowing or having reasonable grounds to believe the property is stolen. A person is guilty of this offense whether or not anyone is convicted of the property theft.</w:t>
      </w:r>
    </w:p>
    <w:p w14:paraId="7116744F" w14:textId="77777777" w:rsidR="000F79E3" w:rsidRPr="00855E82"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55E82">
        <w:rPr>
          <w:rFonts w:cs="Times New Roman"/>
          <w:sz w:val="22"/>
        </w:rPr>
        <w:tab/>
        <w:t>(C) Acts committed in different counties that have been aggregated in one count may be indicted and prosecuted in any one of the counties in which the acts occurred. In a prosecution for a violation of this section, the State is not required to establish and it is not a defense that some of the acts constituting the crime did not occur within one city, county, or local jurisdiction.</w:t>
      </w:r>
    </w:p>
    <w:p w14:paraId="0578E840" w14:textId="77777777" w:rsidR="000F79E3" w:rsidRPr="00855E82" w:rsidDel="000F7866"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55E82">
        <w:rPr>
          <w:rFonts w:cs="Times New Roman"/>
          <w:sz w:val="22"/>
        </w:rPr>
        <w:tab/>
        <w:t>(D) Property, funds, and interest a person has acquired or maintained in violation of this section are subject to forfeiture pursuant to the procedures for forfeiture as provided in Section 44‑53‑530.</w:t>
      </w:r>
    </w:p>
    <w:p w14:paraId="0A7281F2" w14:textId="77777777" w:rsidR="000F79E3" w:rsidRPr="00855E82"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55E82">
        <w:rPr>
          <w:rFonts w:cs="Times New Roman"/>
          <w:sz w:val="22"/>
        </w:rPr>
        <w:tab/>
        <w:t>(E) A person who violates this section</w:t>
      </w:r>
      <w:r w:rsidRPr="00855E82">
        <w:rPr>
          <w:rStyle w:val="scinsert"/>
          <w:rFonts w:cs="Times New Roman"/>
          <w:sz w:val="22"/>
        </w:rPr>
        <w:t xml:space="preserve"> commits the felony offense of organized retail crime and, upon conviction</w:t>
      </w:r>
      <w:r w:rsidRPr="00855E82">
        <w:rPr>
          <w:rFonts w:cs="Times New Roman"/>
          <w:sz w:val="22"/>
        </w:rPr>
        <w:t>:</w:t>
      </w:r>
    </w:p>
    <w:p w14:paraId="65EFD836" w14:textId="77777777" w:rsidR="000F79E3" w:rsidRPr="00855E82"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55E82">
        <w:rPr>
          <w:rFonts w:cs="Times New Roman"/>
          <w:sz w:val="22"/>
        </w:rPr>
        <w:tab/>
      </w:r>
      <w:r w:rsidRPr="00855E82">
        <w:rPr>
          <w:rFonts w:cs="Times New Roman"/>
          <w:sz w:val="22"/>
        </w:rPr>
        <w:tab/>
        <w:t>(1)</w:t>
      </w:r>
      <w:r w:rsidRPr="00855E82">
        <w:rPr>
          <w:rStyle w:val="scinsert"/>
          <w:rFonts w:cs="Times New Roman"/>
          <w:sz w:val="22"/>
        </w:rPr>
        <w:t xml:space="preserve"> for a first offense:</w:t>
      </w:r>
    </w:p>
    <w:p w14:paraId="3D466B68" w14:textId="77777777" w:rsidR="000F79E3" w:rsidRPr="00855E82"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55E82">
        <w:rPr>
          <w:rStyle w:val="scinsert"/>
          <w:rFonts w:cs="Times New Roman"/>
          <w:sz w:val="22"/>
        </w:rPr>
        <w:tab/>
      </w:r>
      <w:r w:rsidRPr="00855E82">
        <w:rPr>
          <w:rStyle w:val="scinsert"/>
          <w:rFonts w:cs="Times New Roman"/>
          <w:sz w:val="22"/>
        </w:rPr>
        <w:tab/>
      </w:r>
      <w:r w:rsidRPr="00855E82">
        <w:rPr>
          <w:rStyle w:val="scinsert"/>
          <w:rFonts w:cs="Times New Roman"/>
          <w:sz w:val="22"/>
        </w:rPr>
        <w:tab/>
        <w:t>(a)</w:t>
      </w:r>
      <w:r w:rsidRPr="00855E82">
        <w:rPr>
          <w:rFonts w:cs="Times New Roman"/>
          <w:sz w:val="22"/>
        </w:rPr>
        <w:t xml:space="preserve"> </w:t>
      </w:r>
      <w:r w:rsidRPr="00855E82">
        <w:rPr>
          <w:rStyle w:val="scstrike"/>
          <w:rFonts w:cs="Times New Roman"/>
          <w:sz w:val="22"/>
        </w:rPr>
        <w:t xml:space="preserve">for a first offense, is guilty of a misdemeanor and, upon conviction, </w:t>
      </w:r>
      <w:r w:rsidRPr="00855E82">
        <w:rPr>
          <w:rFonts w:cs="Times New Roman"/>
          <w:sz w:val="22"/>
        </w:rPr>
        <w:t>must be fined not more than five thousand dollars or imprisoned for not more than three years, or both</w:t>
      </w:r>
      <w:r w:rsidRPr="00855E82">
        <w:rPr>
          <w:rStyle w:val="scstrike"/>
          <w:rFonts w:cs="Times New Roman"/>
          <w:sz w:val="22"/>
        </w:rPr>
        <w:t>;</w:t>
      </w:r>
      <w:r w:rsidRPr="00855E82">
        <w:rPr>
          <w:rStyle w:val="scinsert"/>
          <w:rFonts w:cs="Times New Roman"/>
          <w:sz w:val="22"/>
        </w:rPr>
        <w:t>, if the value of the retail property is more than two thousand dollars but less than ten thousand dollars</w:t>
      </w:r>
      <w:r w:rsidRPr="00855E82">
        <w:rPr>
          <w:rStyle w:val="scstrike"/>
          <w:rFonts w:cs="Times New Roman"/>
          <w:sz w:val="22"/>
        </w:rPr>
        <w:t xml:space="preserve">  and</w:t>
      </w:r>
      <w:r w:rsidRPr="00855E82">
        <w:rPr>
          <w:rStyle w:val="scinsert"/>
          <w:rFonts w:cs="Times New Roman"/>
          <w:sz w:val="22"/>
        </w:rPr>
        <w:t>;</w:t>
      </w:r>
    </w:p>
    <w:p w14:paraId="51933BD0" w14:textId="77777777" w:rsidR="000F79E3" w:rsidRPr="00855E82"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55E82">
        <w:rPr>
          <w:rStyle w:val="scinsert"/>
          <w:rFonts w:cs="Times New Roman"/>
          <w:sz w:val="22"/>
        </w:rPr>
        <w:tab/>
      </w:r>
      <w:r w:rsidRPr="00855E82">
        <w:rPr>
          <w:rStyle w:val="scinsert"/>
          <w:rFonts w:cs="Times New Roman"/>
          <w:sz w:val="22"/>
        </w:rPr>
        <w:tab/>
      </w:r>
      <w:r w:rsidRPr="00855E82">
        <w:rPr>
          <w:rStyle w:val="scinsert"/>
          <w:rFonts w:cs="Times New Roman"/>
          <w:sz w:val="22"/>
        </w:rPr>
        <w:tab/>
        <w:t>(b) must be fined not more than ten thousand dollars or imprisoned for not more than five years, or both, if the value of the retail property is more than ten thousand dollars but less than twenty thousand dollars;</w:t>
      </w:r>
    </w:p>
    <w:p w14:paraId="186A7BE6" w14:textId="77777777" w:rsidR="000F79E3" w:rsidRPr="00855E82"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55E82">
        <w:rPr>
          <w:rStyle w:val="scinsert"/>
          <w:rFonts w:cs="Times New Roman"/>
          <w:sz w:val="22"/>
        </w:rPr>
        <w:tab/>
      </w:r>
      <w:r w:rsidRPr="00855E82">
        <w:rPr>
          <w:rStyle w:val="scinsert"/>
          <w:rFonts w:cs="Times New Roman"/>
          <w:sz w:val="22"/>
        </w:rPr>
        <w:tab/>
      </w:r>
      <w:r w:rsidRPr="00855E82">
        <w:rPr>
          <w:rStyle w:val="scinsert"/>
          <w:rFonts w:cs="Times New Roman"/>
          <w:sz w:val="22"/>
        </w:rPr>
        <w:tab/>
        <w:t>(c) must be fined not more than twenty thousand dollars or imprisoned for not more than ten years, or both, if the value of the retail property is more than twenty thousand dollars but less than fifty thousand dollars;</w:t>
      </w:r>
    </w:p>
    <w:p w14:paraId="481FD828" w14:textId="77777777" w:rsidR="000F79E3" w:rsidRPr="00855E82"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55E82">
        <w:rPr>
          <w:rStyle w:val="scinsert"/>
          <w:rFonts w:cs="Times New Roman"/>
          <w:sz w:val="22"/>
        </w:rPr>
        <w:tab/>
      </w:r>
      <w:r w:rsidRPr="00855E82">
        <w:rPr>
          <w:rStyle w:val="scinsert"/>
          <w:rFonts w:cs="Times New Roman"/>
          <w:sz w:val="22"/>
        </w:rPr>
        <w:tab/>
      </w:r>
      <w:r w:rsidRPr="00855E82">
        <w:rPr>
          <w:rStyle w:val="scinsert"/>
          <w:rFonts w:cs="Times New Roman"/>
          <w:sz w:val="22"/>
        </w:rPr>
        <w:tab/>
        <w:t>(d) must be fined not more than fifty thousand dollars or imprisoned for not more than twenty years, or both, if the value of the retail property is more than fifty thousand dollars;</w:t>
      </w:r>
    </w:p>
    <w:p w14:paraId="08B459D1" w14:textId="77777777" w:rsidR="000F79E3" w:rsidRPr="00855E82"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55E82">
        <w:rPr>
          <w:rFonts w:cs="Times New Roman"/>
          <w:sz w:val="22"/>
        </w:rPr>
        <w:tab/>
      </w:r>
      <w:r w:rsidRPr="00855E82">
        <w:rPr>
          <w:rFonts w:cs="Times New Roman"/>
          <w:sz w:val="22"/>
        </w:rPr>
        <w:tab/>
        <w:t xml:space="preserve">(2) for a second or subsequent offense, </w:t>
      </w:r>
      <w:r w:rsidRPr="00855E82">
        <w:rPr>
          <w:rStyle w:val="scstrike"/>
          <w:rFonts w:cs="Times New Roman"/>
          <w:sz w:val="22"/>
        </w:rPr>
        <w:t xml:space="preserve">is guilty of a felony and, upon conviction, </w:t>
      </w:r>
      <w:r w:rsidRPr="00855E82">
        <w:rPr>
          <w:rStyle w:val="scinsert"/>
          <w:rFonts w:cs="Times New Roman"/>
          <w:sz w:val="22"/>
        </w:rPr>
        <w:t xml:space="preserve">regardless of the value of the retail property in any offense, </w:t>
      </w:r>
      <w:r w:rsidRPr="00855E82">
        <w:rPr>
          <w:rFonts w:cs="Times New Roman"/>
          <w:sz w:val="22"/>
        </w:rPr>
        <w:t xml:space="preserve">must be fined not more than </w:t>
      </w:r>
      <w:r w:rsidRPr="00855E82">
        <w:rPr>
          <w:rStyle w:val="scstrike"/>
          <w:rFonts w:cs="Times New Roman"/>
          <w:sz w:val="22"/>
        </w:rPr>
        <w:t>ten</w:t>
      </w:r>
      <w:r w:rsidRPr="00855E82">
        <w:rPr>
          <w:rStyle w:val="scinsert"/>
          <w:rFonts w:cs="Times New Roman"/>
          <w:sz w:val="22"/>
        </w:rPr>
        <w:t>fifty</w:t>
      </w:r>
      <w:r w:rsidRPr="00855E82">
        <w:rPr>
          <w:rFonts w:cs="Times New Roman"/>
          <w:sz w:val="22"/>
        </w:rPr>
        <w:t xml:space="preserve"> thousand dollars or imprisoned for not more than twenty years, or both.</w:t>
      </w:r>
    </w:p>
    <w:p w14:paraId="09E64DE4" w14:textId="77777777" w:rsidR="000F79E3" w:rsidRPr="00855E82"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855E82">
        <w:rPr>
          <w:rStyle w:val="scinsert"/>
          <w:rFonts w:cs="Times New Roman"/>
          <w:sz w:val="22"/>
        </w:rPr>
        <w:tab/>
      </w:r>
      <w:r w:rsidRPr="00855E82">
        <w:rPr>
          <w:rStyle w:val="scinsert"/>
          <w:rFonts w:cs="Times New Roman"/>
          <w:sz w:val="22"/>
        </w:rPr>
        <w:tab/>
        <w:t>(3) For purposes of this section, multiple offenses occurring within a ninety-day period may be aggregated into a single count with the aggregated value used to determine the total value of the property.</w:t>
      </w:r>
    </w:p>
    <w:p w14:paraId="6346E8AF" w14:textId="77777777" w:rsidR="000F79E3" w:rsidRPr="00855E82"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55E82">
        <w:rPr>
          <w:rStyle w:val="scinsert"/>
          <w:rFonts w:cs="Times New Roman"/>
          <w:sz w:val="22"/>
        </w:rPr>
        <w:tab/>
      </w:r>
      <w:r w:rsidRPr="00855E82">
        <w:rPr>
          <w:rStyle w:val="scinsert"/>
          <w:rFonts w:cs="Times New Roman"/>
          <w:sz w:val="22"/>
        </w:rPr>
        <w:tab/>
        <w:t>(4) Organized retail crime is a lesser‑included offense of organized retail crime of an aggravated nature as provided in subsection (F).</w:t>
      </w:r>
    </w:p>
    <w:p w14:paraId="32597F01" w14:textId="77777777" w:rsidR="000F79E3" w:rsidRPr="00855E82"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55E82">
        <w:rPr>
          <w:rStyle w:val="scinsert"/>
          <w:rFonts w:cs="Times New Roman"/>
          <w:sz w:val="22"/>
        </w:rPr>
        <w:tab/>
        <w:t>(F)(1) A person commits the offense of organized retail crime of an aggravated nature if, while committing the offense of organized retail crime, the person wilfully and maliciously:</w:t>
      </w:r>
    </w:p>
    <w:p w14:paraId="2E6A25C0" w14:textId="77777777" w:rsidR="000F79E3" w:rsidRPr="00855E82"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55E82">
        <w:rPr>
          <w:rStyle w:val="scinsert"/>
          <w:rFonts w:cs="Times New Roman"/>
          <w:sz w:val="22"/>
        </w:rPr>
        <w:tab/>
      </w:r>
      <w:r w:rsidRPr="00855E82">
        <w:rPr>
          <w:rStyle w:val="scinsert"/>
          <w:rFonts w:cs="Times New Roman"/>
          <w:sz w:val="22"/>
        </w:rPr>
        <w:tab/>
      </w:r>
      <w:r w:rsidRPr="00855E82">
        <w:rPr>
          <w:rStyle w:val="scinsert"/>
          <w:rFonts w:cs="Times New Roman"/>
          <w:sz w:val="22"/>
        </w:rPr>
        <w:tab/>
        <w:t>(a) damages, destroys, or defaces real or personal property in excess of two thousand dollars; or</w:t>
      </w:r>
    </w:p>
    <w:p w14:paraId="39370F2B" w14:textId="77777777" w:rsidR="000F79E3" w:rsidRPr="00855E82"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55E82">
        <w:rPr>
          <w:rStyle w:val="scinsert"/>
          <w:rFonts w:cs="Times New Roman"/>
          <w:sz w:val="22"/>
        </w:rPr>
        <w:tab/>
      </w:r>
      <w:r w:rsidRPr="00855E82">
        <w:rPr>
          <w:rStyle w:val="scinsert"/>
          <w:rFonts w:cs="Times New Roman"/>
          <w:sz w:val="22"/>
        </w:rPr>
        <w:tab/>
      </w:r>
      <w:r w:rsidRPr="00855E82">
        <w:rPr>
          <w:rStyle w:val="scinsert"/>
          <w:rFonts w:cs="Times New Roman"/>
          <w:sz w:val="22"/>
        </w:rPr>
        <w:tab/>
        <w:t>(b) causes unlawful bodily injury to another person. “Bodily injury” has the same meaning as defined in Section 16-3-600.</w:t>
      </w:r>
    </w:p>
    <w:p w14:paraId="104DA4FD" w14:textId="77777777" w:rsidR="000F79E3" w:rsidRPr="00855E82"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55E82">
        <w:rPr>
          <w:rStyle w:val="scinsert"/>
          <w:rFonts w:cs="Times New Roman"/>
          <w:sz w:val="22"/>
        </w:rPr>
        <w:tab/>
      </w:r>
      <w:r w:rsidRPr="00855E82">
        <w:rPr>
          <w:rStyle w:val="scinsert"/>
          <w:rFonts w:cs="Times New Roman"/>
          <w:sz w:val="22"/>
        </w:rPr>
        <w:tab/>
        <w:t>(2) A person convicted of organized retail crime of an aggravated nature is guilty of a felony and must be fined not more than fifty thousand dollars or imprisoned not more than fifteen years, or both.</w:t>
      </w:r>
    </w:p>
    <w:p w14:paraId="0DBF3283" w14:textId="77777777" w:rsidR="000F79E3" w:rsidRPr="00855E82" w:rsidRDefault="000F79E3" w:rsidP="000F79E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55E82">
        <w:rPr>
          <w:rFonts w:cs="Times New Roman"/>
          <w:sz w:val="22"/>
        </w:rPr>
        <w:t>SECTION 2.</w:t>
      </w:r>
      <w:r w:rsidRPr="00855E82">
        <w:rPr>
          <w:rFonts w:cs="Times New Roman"/>
          <w:sz w:val="22"/>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7B0192B2" w14:textId="23E09861" w:rsidR="000F79E3" w:rsidRPr="00855E82" w:rsidRDefault="000F79E3" w:rsidP="000F79E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55E82">
        <w:rPr>
          <w:rFonts w:cs="Times New Roman"/>
          <w:sz w:val="22"/>
        </w:rPr>
        <w:t>SECTION 3.</w:t>
      </w:r>
      <w:r w:rsidRPr="00855E82">
        <w:rPr>
          <w:rFonts w:cs="Times New Roman"/>
          <w:sz w:val="22"/>
        </w:rPr>
        <w:tab/>
        <w:t>This act takes effect upon approval by the Governor.</w:t>
      </w:r>
    </w:p>
    <w:p w14:paraId="06659EF8" w14:textId="77777777" w:rsidR="000F79E3" w:rsidRPr="00855E82" w:rsidRDefault="000F79E3" w:rsidP="000F79E3">
      <w:pPr>
        <w:pStyle w:val="scamendconformline"/>
        <w:spacing w:before="0"/>
        <w:ind w:firstLine="216"/>
        <w:jc w:val="both"/>
        <w:rPr>
          <w:sz w:val="22"/>
        </w:rPr>
      </w:pPr>
      <w:r w:rsidRPr="00855E82">
        <w:rPr>
          <w:sz w:val="22"/>
        </w:rPr>
        <w:t>Renumber sections to conform.</w:t>
      </w:r>
    </w:p>
    <w:p w14:paraId="1C52056B" w14:textId="77777777" w:rsidR="000F79E3" w:rsidRDefault="000F79E3" w:rsidP="000F79E3">
      <w:pPr>
        <w:pStyle w:val="scamendtitleconform"/>
        <w:ind w:firstLine="216"/>
        <w:jc w:val="both"/>
        <w:rPr>
          <w:sz w:val="22"/>
        </w:rPr>
      </w:pPr>
      <w:r w:rsidRPr="00855E82">
        <w:rPr>
          <w:sz w:val="22"/>
        </w:rPr>
        <w:t>Amend title to conform.</w:t>
      </w:r>
    </w:p>
    <w:p w14:paraId="5F6E6429" w14:textId="11A69B23" w:rsidR="000F79E3" w:rsidRDefault="000F79E3" w:rsidP="000F79E3">
      <w:pPr>
        <w:pStyle w:val="scamendtitleconform"/>
        <w:ind w:firstLine="216"/>
        <w:jc w:val="both"/>
        <w:rPr>
          <w:sz w:val="22"/>
        </w:rPr>
      </w:pPr>
    </w:p>
    <w:p w14:paraId="107DD2FE" w14:textId="77777777" w:rsidR="000F79E3" w:rsidRDefault="000F79E3" w:rsidP="000F79E3">
      <w:r>
        <w:t>Rep. J. E. JOHNSON explained the amendment.</w:t>
      </w:r>
    </w:p>
    <w:p w14:paraId="2AECEE03" w14:textId="77777777" w:rsidR="000F79E3" w:rsidRDefault="000F79E3" w:rsidP="000F79E3"/>
    <w:p w14:paraId="173E3656" w14:textId="3BA9F7C3" w:rsidR="000F79E3" w:rsidRDefault="000F79E3" w:rsidP="000F79E3">
      <w:r>
        <w:t>Reps. RUTHERFORD, PENDARVIS, HART, WILLIAMS, MCDANIEL, RIVERS, JEFFERSON, STAVRINAKIS, JORDAN, J. E. JOHNSON, WEEKS, BRITTAIN, MAGNUSON, HARRIS, T. MOORE, HENEGAN, B. L. COX, HOSEY, GILLIARD, KING, BAUER and FORREST requested debate on the Bill.</w:t>
      </w:r>
    </w:p>
    <w:p w14:paraId="51FB1FA3" w14:textId="77777777" w:rsidR="000F79E3" w:rsidRDefault="000F79E3" w:rsidP="000F79E3"/>
    <w:p w14:paraId="65578214" w14:textId="76C2ECF1" w:rsidR="000F79E3" w:rsidRDefault="000F79E3" w:rsidP="000F79E3">
      <w:pPr>
        <w:keepNext/>
        <w:jc w:val="center"/>
        <w:rPr>
          <w:b/>
        </w:rPr>
      </w:pPr>
      <w:r w:rsidRPr="000F79E3">
        <w:rPr>
          <w:b/>
        </w:rPr>
        <w:t>H. 4559--ORDERED TO THIRD READING</w:t>
      </w:r>
    </w:p>
    <w:p w14:paraId="7E5AB81A" w14:textId="552A8203" w:rsidR="000F79E3" w:rsidRDefault="000F79E3" w:rsidP="000F79E3">
      <w:pPr>
        <w:keepNext/>
      </w:pPr>
      <w:r>
        <w:t>The following Bill was taken up:</w:t>
      </w:r>
    </w:p>
    <w:p w14:paraId="076A1323" w14:textId="77777777" w:rsidR="000F79E3" w:rsidRDefault="000F79E3" w:rsidP="000F79E3">
      <w:pPr>
        <w:keepNext/>
      </w:pPr>
      <w:bookmarkStart w:id="79" w:name="include_clip_start_192"/>
      <w:bookmarkEnd w:id="79"/>
    </w:p>
    <w:p w14:paraId="5E3AE565" w14:textId="77777777" w:rsidR="000F79E3" w:rsidRDefault="000F79E3" w:rsidP="000F79E3">
      <w:r>
        <w:t>H. 4559 -- Reps. Bernstein, Rose, Clyburn, Mitchell, Yow and Pope: A BILL TO AMEND THE SOUTH CAROLINA CODE OF LAWS BY AMENDING SECTION 62-3-108, RELATING TO PROBATE, TESTACY, AND APPOINTMENT PROCEEDINGS AND THE ULTIMATE TIME LIMIT, SO AS TO ALLOW APPROPRIATE APPOINTMENT PROCEEDINGS REGARDING AN INDIVIDUAL'S ESTATE FOR THE SOLE PURPOSE OF ALLOWING A CLAIM TO BE MADE PURSUANT TO THE "HONORING OUR PACT ACT OF 2022" REGARDLESS OF THE DATE OF THAT INDIVIDUAL'S DEATH.</w:t>
      </w:r>
    </w:p>
    <w:p w14:paraId="27CF3CD0" w14:textId="6ADA92B4" w:rsidR="000F79E3" w:rsidRDefault="000F79E3" w:rsidP="000F79E3">
      <w:bookmarkStart w:id="80" w:name="include_clip_end_192"/>
      <w:bookmarkEnd w:id="80"/>
    </w:p>
    <w:p w14:paraId="7160E547" w14:textId="00F9754D" w:rsidR="000F79E3" w:rsidRDefault="000F79E3" w:rsidP="000F79E3">
      <w:r>
        <w:t>Rep. BERNSTEIN explained the Bill.</w:t>
      </w:r>
    </w:p>
    <w:p w14:paraId="6E434E94" w14:textId="77777777" w:rsidR="006F04D9" w:rsidRDefault="006F04D9" w:rsidP="000F79E3"/>
    <w:p w14:paraId="74E9499B" w14:textId="77777777" w:rsidR="000F79E3" w:rsidRDefault="000F79E3" w:rsidP="000F79E3">
      <w:r>
        <w:t xml:space="preserve">The yeas and nays were taken resulting as follows: </w:t>
      </w:r>
    </w:p>
    <w:p w14:paraId="43B7614B" w14:textId="550055D1" w:rsidR="000F79E3" w:rsidRDefault="000F79E3" w:rsidP="000F79E3">
      <w:pPr>
        <w:jc w:val="center"/>
      </w:pPr>
      <w:r>
        <w:t xml:space="preserve"> </w:t>
      </w:r>
      <w:bookmarkStart w:id="81" w:name="vote_start194"/>
      <w:bookmarkEnd w:id="81"/>
      <w:r>
        <w:t>Yeas 115; Nays 0</w:t>
      </w:r>
    </w:p>
    <w:p w14:paraId="73DCFBDC" w14:textId="77777777" w:rsidR="000F79E3" w:rsidRDefault="000F79E3" w:rsidP="000F79E3">
      <w:pPr>
        <w:jc w:val="center"/>
      </w:pPr>
    </w:p>
    <w:p w14:paraId="5CC76BD1" w14:textId="77777777" w:rsidR="000F79E3" w:rsidRDefault="000F79E3" w:rsidP="000F79E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79E3" w:rsidRPr="000F79E3" w14:paraId="3E0BAD9F" w14:textId="77777777" w:rsidTr="000F79E3">
        <w:tc>
          <w:tcPr>
            <w:tcW w:w="2179" w:type="dxa"/>
            <w:shd w:val="clear" w:color="auto" w:fill="auto"/>
          </w:tcPr>
          <w:p w14:paraId="18F00250" w14:textId="71FA9615" w:rsidR="000F79E3" w:rsidRPr="000F79E3" w:rsidRDefault="000F79E3" w:rsidP="000F79E3">
            <w:pPr>
              <w:keepNext/>
              <w:ind w:firstLine="0"/>
            </w:pPr>
            <w:r>
              <w:t>Alexander</w:t>
            </w:r>
          </w:p>
        </w:tc>
        <w:tc>
          <w:tcPr>
            <w:tcW w:w="2179" w:type="dxa"/>
            <w:shd w:val="clear" w:color="auto" w:fill="auto"/>
          </w:tcPr>
          <w:p w14:paraId="4A95769A" w14:textId="355C9EE3" w:rsidR="000F79E3" w:rsidRPr="000F79E3" w:rsidRDefault="000F79E3" w:rsidP="000F79E3">
            <w:pPr>
              <w:keepNext/>
              <w:ind w:firstLine="0"/>
            </w:pPr>
            <w:r>
              <w:t>Anderson</w:t>
            </w:r>
          </w:p>
        </w:tc>
        <w:tc>
          <w:tcPr>
            <w:tcW w:w="2180" w:type="dxa"/>
            <w:shd w:val="clear" w:color="auto" w:fill="auto"/>
          </w:tcPr>
          <w:p w14:paraId="62F3CCFB" w14:textId="3D483CA9" w:rsidR="000F79E3" w:rsidRPr="000F79E3" w:rsidRDefault="000F79E3" w:rsidP="000F79E3">
            <w:pPr>
              <w:keepNext/>
              <w:ind w:firstLine="0"/>
            </w:pPr>
            <w:r>
              <w:t>Atkinson</w:t>
            </w:r>
          </w:p>
        </w:tc>
      </w:tr>
      <w:tr w:rsidR="000F79E3" w:rsidRPr="000F79E3" w14:paraId="14B96898" w14:textId="77777777" w:rsidTr="000F79E3">
        <w:tc>
          <w:tcPr>
            <w:tcW w:w="2179" w:type="dxa"/>
            <w:shd w:val="clear" w:color="auto" w:fill="auto"/>
          </w:tcPr>
          <w:p w14:paraId="611090F0" w14:textId="174C0334" w:rsidR="000F79E3" w:rsidRPr="000F79E3" w:rsidRDefault="000F79E3" w:rsidP="000F79E3">
            <w:pPr>
              <w:ind w:firstLine="0"/>
            </w:pPr>
            <w:r>
              <w:t>Bailey</w:t>
            </w:r>
          </w:p>
        </w:tc>
        <w:tc>
          <w:tcPr>
            <w:tcW w:w="2179" w:type="dxa"/>
            <w:shd w:val="clear" w:color="auto" w:fill="auto"/>
          </w:tcPr>
          <w:p w14:paraId="539541C5" w14:textId="5A239344" w:rsidR="000F79E3" w:rsidRPr="000F79E3" w:rsidRDefault="000F79E3" w:rsidP="000F79E3">
            <w:pPr>
              <w:ind w:firstLine="0"/>
            </w:pPr>
            <w:r>
              <w:t>Ballentine</w:t>
            </w:r>
          </w:p>
        </w:tc>
        <w:tc>
          <w:tcPr>
            <w:tcW w:w="2180" w:type="dxa"/>
            <w:shd w:val="clear" w:color="auto" w:fill="auto"/>
          </w:tcPr>
          <w:p w14:paraId="200902B4" w14:textId="21D58C72" w:rsidR="000F79E3" w:rsidRPr="000F79E3" w:rsidRDefault="000F79E3" w:rsidP="000F79E3">
            <w:pPr>
              <w:ind w:firstLine="0"/>
            </w:pPr>
            <w:r>
              <w:t>Bauer</w:t>
            </w:r>
          </w:p>
        </w:tc>
      </w:tr>
      <w:tr w:rsidR="000F79E3" w:rsidRPr="000F79E3" w14:paraId="5747F580" w14:textId="77777777" w:rsidTr="000F79E3">
        <w:tc>
          <w:tcPr>
            <w:tcW w:w="2179" w:type="dxa"/>
            <w:shd w:val="clear" w:color="auto" w:fill="auto"/>
          </w:tcPr>
          <w:p w14:paraId="27EE4159" w14:textId="1879A4BE" w:rsidR="000F79E3" w:rsidRPr="000F79E3" w:rsidRDefault="000F79E3" w:rsidP="000F79E3">
            <w:pPr>
              <w:ind w:firstLine="0"/>
            </w:pPr>
            <w:r>
              <w:t>Beach</w:t>
            </w:r>
          </w:p>
        </w:tc>
        <w:tc>
          <w:tcPr>
            <w:tcW w:w="2179" w:type="dxa"/>
            <w:shd w:val="clear" w:color="auto" w:fill="auto"/>
          </w:tcPr>
          <w:p w14:paraId="7A4DBAA9" w14:textId="0DB1D0C3" w:rsidR="000F79E3" w:rsidRPr="000F79E3" w:rsidRDefault="000F79E3" w:rsidP="000F79E3">
            <w:pPr>
              <w:ind w:firstLine="0"/>
            </w:pPr>
            <w:r>
              <w:t>Bernstein</w:t>
            </w:r>
          </w:p>
        </w:tc>
        <w:tc>
          <w:tcPr>
            <w:tcW w:w="2180" w:type="dxa"/>
            <w:shd w:val="clear" w:color="auto" w:fill="auto"/>
          </w:tcPr>
          <w:p w14:paraId="12FEE29A" w14:textId="79A2841B" w:rsidR="000F79E3" w:rsidRPr="000F79E3" w:rsidRDefault="000F79E3" w:rsidP="000F79E3">
            <w:pPr>
              <w:ind w:firstLine="0"/>
            </w:pPr>
            <w:r>
              <w:t>Blackwell</w:t>
            </w:r>
          </w:p>
        </w:tc>
      </w:tr>
      <w:tr w:rsidR="000F79E3" w:rsidRPr="000F79E3" w14:paraId="419A22A2" w14:textId="77777777" w:rsidTr="000F79E3">
        <w:tc>
          <w:tcPr>
            <w:tcW w:w="2179" w:type="dxa"/>
            <w:shd w:val="clear" w:color="auto" w:fill="auto"/>
          </w:tcPr>
          <w:p w14:paraId="7EA21B3E" w14:textId="6AB2F3A5" w:rsidR="000F79E3" w:rsidRPr="000F79E3" w:rsidRDefault="000F79E3" w:rsidP="000F79E3">
            <w:pPr>
              <w:ind w:firstLine="0"/>
            </w:pPr>
            <w:r>
              <w:t>Bradley</w:t>
            </w:r>
          </w:p>
        </w:tc>
        <w:tc>
          <w:tcPr>
            <w:tcW w:w="2179" w:type="dxa"/>
            <w:shd w:val="clear" w:color="auto" w:fill="auto"/>
          </w:tcPr>
          <w:p w14:paraId="2BFC215F" w14:textId="6E39FA3F" w:rsidR="000F79E3" w:rsidRPr="000F79E3" w:rsidRDefault="000F79E3" w:rsidP="000F79E3">
            <w:pPr>
              <w:ind w:firstLine="0"/>
            </w:pPr>
            <w:r>
              <w:t>Brewer</w:t>
            </w:r>
          </w:p>
        </w:tc>
        <w:tc>
          <w:tcPr>
            <w:tcW w:w="2180" w:type="dxa"/>
            <w:shd w:val="clear" w:color="auto" w:fill="auto"/>
          </w:tcPr>
          <w:p w14:paraId="0298F921" w14:textId="41424603" w:rsidR="000F79E3" w:rsidRPr="000F79E3" w:rsidRDefault="000F79E3" w:rsidP="000F79E3">
            <w:pPr>
              <w:ind w:firstLine="0"/>
            </w:pPr>
            <w:r>
              <w:t>Burns</w:t>
            </w:r>
          </w:p>
        </w:tc>
      </w:tr>
      <w:tr w:rsidR="000F79E3" w:rsidRPr="000F79E3" w14:paraId="73167A80" w14:textId="77777777" w:rsidTr="000F79E3">
        <w:tc>
          <w:tcPr>
            <w:tcW w:w="2179" w:type="dxa"/>
            <w:shd w:val="clear" w:color="auto" w:fill="auto"/>
          </w:tcPr>
          <w:p w14:paraId="512F6ACF" w14:textId="2684B623" w:rsidR="000F79E3" w:rsidRPr="000F79E3" w:rsidRDefault="000F79E3" w:rsidP="000F79E3">
            <w:pPr>
              <w:ind w:firstLine="0"/>
            </w:pPr>
            <w:r>
              <w:t>Bustos</w:t>
            </w:r>
          </w:p>
        </w:tc>
        <w:tc>
          <w:tcPr>
            <w:tcW w:w="2179" w:type="dxa"/>
            <w:shd w:val="clear" w:color="auto" w:fill="auto"/>
          </w:tcPr>
          <w:p w14:paraId="23215C65" w14:textId="4C4C1669" w:rsidR="000F79E3" w:rsidRPr="000F79E3" w:rsidRDefault="000F79E3" w:rsidP="000F79E3">
            <w:pPr>
              <w:ind w:firstLine="0"/>
            </w:pPr>
            <w:r>
              <w:t>Carter</w:t>
            </w:r>
          </w:p>
        </w:tc>
        <w:tc>
          <w:tcPr>
            <w:tcW w:w="2180" w:type="dxa"/>
            <w:shd w:val="clear" w:color="auto" w:fill="auto"/>
          </w:tcPr>
          <w:p w14:paraId="51E25652" w14:textId="1E048EBE" w:rsidR="000F79E3" w:rsidRPr="000F79E3" w:rsidRDefault="000F79E3" w:rsidP="000F79E3">
            <w:pPr>
              <w:ind w:firstLine="0"/>
            </w:pPr>
            <w:r>
              <w:t>Caskey</w:t>
            </w:r>
          </w:p>
        </w:tc>
      </w:tr>
      <w:tr w:rsidR="000F79E3" w:rsidRPr="000F79E3" w14:paraId="28A5EC6E" w14:textId="77777777" w:rsidTr="000F79E3">
        <w:tc>
          <w:tcPr>
            <w:tcW w:w="2179" w:type="dxa"/>
            <w:shd w:val="clear" w:color="auto" w:fill="auto"/>
          </w:tcPr>
          <w:p w14:paraId="40668439" w14:textId="2FE4C546" w:rsidR="000F79E3" w:rsidRPr="000F79E3" w:rsidRDefault="000F79E3" w:rsidP="000F79E3">
            <w:pPr>
              <w:ind w:firstLine="0"/>
            </w:pPr>
            <w:r>
              <w:t>Chapman</w:t>
            </w:r>
          </w:p>
        </w:tc>
        <w:tc>
          <w:tcPr>
            <w:tcW w:w="2179" w:type="dxa"/>
            <w:shd w:val="clear" w:color="auto" w:fill="auto"/>
          </w:tcPr>
          <w:p w14:paraId="37EB6523" w14:textId="7670D562" w:rsidR="000F79E3" w:rsidRPr="000F79E3" w:rsidRDefault="000F79E3" w:rsidP="000F79E3">
            <w:pPr>
              <w:ind w:firstLine="0"/>
            </w:pPr>
            <w:r>
              <w:t>Chumley</w:t>
            </w:r>
          </w:p>
        </w:tc>
        <w:tc>
          <w:tcPr>
            <w:tcW w:w="2180" w:type="dxa"/>
            <w:shd w:val="clear" w:color="auto" w:fill="auto"/>
          </w:tcPr>
          <w:p w14:paraId="5C93AECE" w14:textId="61B71154" w:rsidR="000F79E3" w:rsidRPr="000F79E3" w:rsidRDefault="000F79E3" w:rsidP="000F79E3">
            <w:pPr>
              <w:ind w:firstLine="0"/>
            </w:pPr>
            <w:r>
              <w:t>Clyburn</w:t>
            </w:r>
          </w:p>
        </w:tc>
      </w:tr>
      <w:tr w:rsidR="000F79E3" w:rsidRPr="000F79E3" w14:paraId="301A9355" w14:textId="77777777" w:rsidTr="000F79E3">
        <w:tc>
          <w:tcPr>
            <w:tcW w:w="2179" w:type="dxa"/>
            <w:shd w:val="clear" w:color="auto" w:fill="auto"/>
          </w:tcPr>
          <w:p w14:paraId="006BF867" w14:textId="47209FC1" w:rsidR="000F79E3" w:rsidRPr="000F79E3" w:rsidRDefault="000F79E3" w:rsidP="000F79E3">
            <w:pPr>
              <w:ind w:firstLine="0"/>
            </w:pPr>
            <w:r>
              <w:t>Cobb-Hunter</w:t>
            </w:r>
          </w:p>
        </w:tc>
        <w:tc>
          <w:tcPr>
            <w:tcW w:w="2179" w:type="dxa"/>
            <w:shd w:val="clear" w:color="auto" w:fill="auto"/>
          </w:tcPr>
          <w:p w14:paraId="492542FC" w14:textId="499D7997" w:rsidR="000F79E3" w:rsidRPr="000F79E3" w:rsidRDefault="000F79E3" w:rsidP="000F79E3">
            <w:pPr>
              <w:ind w:firstLine="0"/>
            </w:pPr>
            <w:r>
              <w:t>Collins</w:t>
            </w:r>
          </w:p>
        </w:tc>
        <w:tc>
          <w:tcPr>
            <w:tcW w:w="2180" w:type="dxa"/>
            <w:shd w:val="clear" w:color="auto" w:fill="auto"/>
          </w:tcPr>
          <w:p w14:paraId="3587A6E6" w14:textId="394E84D3" w:rsidR="000F79E3" w:rsidRPr="000F79E3" w:rsidRDefault="000F79E3" w:rsidP="000F79E3">
            <w:pPr>
              <w:ind w:firstLine="0"/>
            </w:pPr>
            <w:r>
              <w:t>Connell</w:t>
            </w:r>
          </w:p>
        </w:tc>
      </w:tr>
      <w:tr w:rsidR="000F79E3" w:rsidRPr="000F79E3" w14:paraId="082AA0C0" w14:textId="77777777" w:rsidTr="000F79E3">
        <w:tc>
          <w:tcPr>
            <w:tcW w:w="2179" w:type="dxa"/>
            <w:shd w:val="clear" w:color="auto" w:fill="auto"/>
          </w:tcPr>
          <w:p w14:paraId="0692EC30" w14:textId="144A6CDE" w:rsidR="000F79E3" w:rsidRPr="000F79E3" w:rsidRDefault="000F79E3" w:rsidP="000F79E3">
            <w:pPr>
              <w:ind w:firstLine="0"/>
            </w:pPr>
            <w:r>
              <w:t>B. J. Cox</w:t>
            </w:r>
          </w:p>
        </w:tc>
        <w:tc>
          <w:tcPr>
            <w:tcW w:w="2179" w:type="dxa"/>
            <w:shd w:val="clear" w:color="auto" w:fill="auto"/>
          </w:tcPr>
          <w:p w14:paraId="4D7BABC7" w14:textId="063F4ECD" w:rsidR="000F79E3" w:rsidRPr="000F79E3" w:rsidRDefault="000F79E3" w:rsidP="000F79E3">
            <w:pPr>
              <w:ind w:firstLine="0"/>
            </w:pPr>
            <w:r>
              <w:t>B. L. Cox</w:t>
            </w:r>
          </w:p>
        </w:tc>
        <w:tc>
          <w:tcPr>
            <w:tcW w:w="2180" w:type="dxa"/>
            <w:shd w:val="clear" w:color="auto" w:fill="auto"/>
          </w:tcPr>
          <w:p w14:paraId="1C79CFEE" w14:textId="45BED342" w:rsidR="000F79E3" w:rsidRPr="000F79E3" w:rsidRDefault="000F79E3" w:rsidP="000F79E3">
            <w:pPr>
              <w:ind w:firstLine="0"/>
            </w:pPr>
            <w:r>
              <w:t>Crawford</w:t>
            </w:r>
          </w:p>
        </w:tc>
      </w:tr>
      <w:tr w:rsidR="000F79E3" w:rsidRPr="000F79E3" w14:paraId="77F6B57E" w14:textId="77777777" w:rsidTr="000F79E3">
        <w:tc>
          <w:tcPr>
            <w:tcW w:w="2179" w:type="dxa"/>
            <w:shd w:val="clear" w:color="auto" w:fill="auto"/>
          </w:tcPr>
          <w:p w14:paraId="66659D92" w14:textId="44BB5B13" w:rsidR="000F79E3" w:rsidRPr="000F79E3" w:rsidRDefault="000F79E3" w:rsidP="000F79E3">
            <w:pPr>
              <w:ind w:firstLine="0"/>
            </w:pPr>
            <w:r>
              <w:t>Cromer</w:t>
            </w:r>
          </w:p>
        </w:tc>
        <w:tc>
          <w:tcPr>
            <w:tcW w:w="2179" w:type="dxa"/>
            <w:shd w:val="clear" w:color="auto" w:fill="auto"/>
          </w:tcPr>
          <w:p w14:paraId="635AD03D" w14:textId="62A1C868" w:rsidR="000F79E3" w:rsidRPr="000F79E3" w:rsidRDefault="000F79E3" w:rsidP="000F79E3">
            <w:pPr>
              <w:ind w:firstLine="0"/>
            </w:pPr>
            <w:r>
              <w:t>Davis</w:t>
            </w:r>
          </w:p>
        </w:tc>
        <w:tc>
          <w:tcPr>
            <w:tcW w:w="2180" w:type="dxa"/>
            <w:shd w:val="clear" w:color="auto" w:fill="auto"/>
          </w:tcPr>
          <w:p w14:paraId="2DF3AB13" w14:textId="73923C2F" w:rsidR="000F79E3" w:rsidRPr="000F79E3" w:rsidRDefault="000F79E3" w:rsidP="000F79E3">
            <w:pPr>
              <w:ind w:firstLine="0"/>
            </w:pPr>
            <w:r>
              <w:t>Dillard</w:t>
            </w:r>
          </w:p>
        </w:tc>
      </w:tr>
      <w:tr w:rsidR="000F79E3" w:rsidRPr="000F79E3" w14:paraId="71623C97" w14:textId="77777777" w:rsidTr="000F79E3">
        <w:tc>
          <w:tcPr>
            <w:tcW w:w="2179" w:type="dxa"/>
            <w:shd w:val="clear" w:color="auto" w:fill="auto"/>
          </w:tcPr>
          <w:p w14:paraId="4E9D8873" w14:textId="4C1BC152" w:rsidR="000F79E3" w:rsidRPr="000F79E3" w:rsidRDefault="000F79E3" w:rsidP="000F79E3">
            <w:pPr>
              <w:ind w:firstLine="0"/>
            </w:pPr>
            <w:r>
              <w:t>Erickson</w:t>
            </w:r>
          </w:p>
        </w:tc>
        <w:tc>
          <w:tcPr>
            <w:tcW w:w="2179" w:type="dxa"/>
            <w:shd w:val="clear" w:color="auto" w:fill="auto"/>
          </w:tcPr>
          <w:p w14:paraId="0C88905A" w14:textId="5FD45681" w:rsidR="000F79E3" w:rsidRPr="000F79E3" w:rsidRDefault="000F79E3" w:rsidP="000F79E3">
            <w:pPr>
              <w:ind w:firstLine="0"/>
            </w:pPr>
            <w:r>
              <w:t>Felder</w:t>
            </w:r>
          </w:p>
        </w:tc>
        <w:tc>
          <w:tcPr>
            <w:tcW w:w="2180" w:type="dxa"/>
            <w:shd w:val="clear" w:color="auto" w:fill="auto"/>
          </w:tcPr>
          <w:p w14:paraId="6E1687BC" w14:textId="70078C65" w:rsidR="000F79E3" w:rsidRPr="000F79E3" w:rsidRDefault="000F79E3" w:rsidP="000F79E3">
            <w:pPr>
              <w:ind w:firstLine="0"/>
            </w:pPr>
            <w:r>
              <w:t>Forrest</w:t>
            </w:r>
          </w:p>
        </w:tc>
      </w:tr>
      <w:tr w:rsidR="000F79E3" w:rsidRPr="000F79E3" w14:paraId="1A240D63" w14:textId="77777777" w:rsidTr="000F79E3">
        <w:tc>
          <w:tcPr>
            <w:tcW w:w="2179" w:type="dxa"/>
            <w:shd w:val="clear" w:color="auto" w:fill="auto"/>
          </w:tcPr>
          <w:p w14:paraId="60BB7273" w14:textId="6CA1F05B" w:rsidR="000F79E3" w:rsidRPr="000F79E3" w:rsidRDefault="000F79E3" w:rsidP="000F79E3">
            <w:pPr>
              <w:ind w:firstLine="0"/>
            </w:pPr>
            <w:r>
              <w:t>Gagnon</w:t>
            </w:r>
          </w:p>
        </w:tc>
        <w:tc>
          <w:tcPr>
            <w:tcW w:w="2179" w:type="dxa"/>
            <w:shd w:val="clear" w:color="auto" w:fill="auto"/>
          </w:tcPr>
          <w:p w14:paraId="1222A0E3" w14:textId="1B8EC208" w:rsidR="000F79E3" w:rsidRPr="000F79E3" w:rsidRDefault="000F79E3" w:rsidP="000F79E3">
            <w:pPr>
              <w:ind w:firstLine="0"/>
            </w:pPr>
            <w:r>
              <w:t>Garvin</w:t>
            </w:r>
          </w:p>
        </w:tc>
        <w:tc>
          <w:tcPr>
            <w:tcW w:w="2180" w:type="dxa"/>
            <w:shd w:val="clear" w:color="auto" w:fill="auto"/>
          </w:tcPr>
          <w:p w14:paraId="5582E8A6" w14:textId="4EB660D5" w:rsidR="000F79E3" w:rsidRPr="000F79E3" w:rsidRDefault="000F79E3" w:rsidP="000F79E3">
            <w:pPr>
              <w:ind w:firstLine="0"/>
            </w:pPr>
            <w:r>
              <w:t>Gatch</w:t>
            </w:r>
          </w:p>
        </w:tc>
      </w:tr>
      <w:tr w:rsidR="000F79E3" w:rsidRPr="000F79E3" w14:paraId="25F80320" w14:textId="77777777" w:rsidTr="000F79E3">
        <w:tc>
          <w:tcPr>
            <w:tcW w:w="2179" w:type="dxa"/>
            <w:shd w:val="clear" w:color="auto" w:fill="auto"/>
          </w:tcPr>
          <w:p w14:paraId="742243B6" w14:textId="45ADA07F" w:rsidR="000F79E3" w:rsidRPr="000F79E3" w:rsidRDefault="000F79E3" w:rsidP="000F79E3">
            <w:pPr>
              <w:ind w:firstLine="0"/>
            </w:pPr>
            <w:r>
              <w:t>Gibson</w:t>
            </w:r>
          </w:p>
        </w:tc>
        <w:tc>
          <w:tcPr>
            <w:tcW w:w="2179" w:type="dxa"/>
            <w:shd w:val="clear" w:color="auto" w:fill="auto"/>
          </w:tcPr>
          <w:p w14:paraId="618C9886" w14:textId="30F30F2A" w:rsidR="000F79E3" w:rsidRPr="000F79E3" w:rsidRDefault="000F79E3" w:rsidP="000F79E3">
            <w:pPr>
              <w:ind w:firstLine="0"/>
            </w:pPr>
            <w:r>
              <w:t>Gilliam</w:t>
            </w:r>
          </w:p>
        </w:tc>
        <w:tc>
          <w:tcPr>
            <w:tcW w:w="2180" w:type="dxa"/>
            <w:shd w:val="clear" w:color="auto" w:fill="auto"/>
          </w:tcPr>
          <w:p w14:paraId="69C42CCF" w14:textId="77998EBA" w:rsidR="000F79E3" w:rsidRPr="000F79E3" w:rsidRDefault="000F79E3" w:rsidP="000F79E3">
            <w:pPr>
              <w:ind w:firstLine="0"/>
            </w:pPr>
            <w:r>
              <w:t>Gilliard</w:t>
            </w:r>
          </w:p>
        </w:tc>
      </w:tr>
      <w:tr w:rsidR="000F79E3" w:rsidRPr="000F79E3" w14:paraId="09313E47" w14:textId="77777777" w:rsidTr="000F79E3">
        <w:tc>
          <w:tcPr>
            <w:tcW w:w="2179" w:type="dxa"/>
            <w:shd w:val="clear" w:color="auto" w:fill="auto"/>
          </w:tcPr>
          <w:p w14:paraId="369CBB1E" w14:textId="590578EB" w:rsidR="000F79E3" w:rsidRPr="000F79E3" w:rsidRDefault="000F79E3" w:rsidP="000F79E3">
            <w:pPr>
              <w:ind w:firstLine="0"/>
            </w:pPr>
            <w:r>
              <w:t>Guest</w:t>
            </w:r>
          </w:p>
        </w:tc>
        <w:tc>
          <w:tcPr>
            <w:tcW w:w="2179" w:type="dxa"/>
            <w:shd w:val="clear" w:color="auto" w:fill="auto"/>
          </w:tcPr>
          <w:p w14:paraId="35C3353B" w14:textId="41FCB93F" w:rsidR="000F79E3" w:rsidRPr="000F79E3" w:rsidRDefault="000F79E3" w:rsidP="000F79E3">
            <w:pPr>
              <w:ind w:firstLine="0"/>
            </w:pPr>
            <w:r>
              <w:t>Guffey</w:t>
            </w:r>
          </w:p>
        </w:tc>
        <w:tc>
          <w:tcPr>
            <w:tcW w:w="2180" w:type="dxa"/>
            <w:shd w:val="clear" w:color="auto" w:fill="auto"/>
          </w:tcPr>
          <w:p w14:paraId="1CDDEF47" w14:textId="175B729E" w:rsidR="000F79E3" w:rsidRPr="000F79E3" w:rsidRDefault="000F79E3" w:rsidP="000F79E3">
            <w:pPr>
              <w:ind w:firstLine="0"/>
            </w:pPr>
            <w:r>
              <w:t>Haddon</w:t>
            </w:r>
          </w:p>
        </w:tc>
      </w:tr>
      <w:tr w:rsidR="000F79E3" w:rsidRPr="000F79E3" w14:paraId="365A338D" w14:textId="77777777" w:rsidTr="000F79E3">
        <w:tc>
          <w:tcPr>
            <w:tcW w:w="2179" w:type="dxa"/>
            <w:shd w:val="clear" w:color="auto" w:fill="auto"/>
          </w:tcPr>
          <w:p w14:paraId="412EE835" w14:textId="2A48CAE0" w:rsidR="000F79E3" w:rsidRPr="000F79E3" w:rsidRDefault="000F79E3" w:rsidP="000F79E3">
            <w:pPr>
              <w:ind w:firstLine="0"/>
            </w:pPr>
            <w:r>
              <w:t>Hager</w:t>
            </w:r>
          </w:p>
        </w:tc>
        <w:tc>
          <w:tcPr>
            <w:tcW w:w="2179" w:type="dxa"/>
            <w:shd w:val="clear" w:color="auto" w:fill="auto"/>
          </w:tcPr>
          <w:p w14:paraId="3F8F1EDB" w14:textId="459BC50C" w:rsidR="000F79E3" w:rsidRPr="000F79E3" w:rsidRDefault="000F79E3" w:rsidP="000F79E3">
            <w:pPr>
              <w:ind w:firstLine="0"/>
            </w:pPr>
            <w:r>
              <w:t>Hardee</w:t>
            </w:r>
          </w:p>
        </w:tc>
        <w:tc>
          <w:tcPr>
            <w:tcW w:w="2180" w:type="dxa"/>
            <w:shd w:val="clear" w:color="auto" w:fill="auto"/>
          </w:tcPr>
          <w:p w14:paraId="709F9D15" w14:textId="03E336C1" w:rsidR="000F79E3" w:rsidRPr="000F79E3" w:rsidRDefault="000F79E3" w:rsidP="000F79E3">
            <w:pPr>
              <w:ind w:firstLine="0"/>
            </w:pPr>
            <w:r>
              <w:t>Harris</w:t>
            </w:r>
          </w:p>
        </w:tc>
      </w:tr>
      <w:tr w:rsidR="000F79E3" w:rsidRPr="000F79E3" w14:paraId="2E19DE3F" w14:textId="77777777" w:rsidTr="000F79E3">
        <w:tc>
          <w:tcPr>
            <w:tcW w:w="2179" w:type="dxa"/>
            <w:shd w:val="clear" w:color="auto" w:fill="auto"/>
          </w:tcPr>
          <w:p w14:paraId="3D788B0E" w14:textId="3EB831FA" w:rsidR="000F79E3" w:rsidRPr="000F79E3" w:rsidRDefault="000F79E3" w:rsidP="000F79E3">
            <w:pPr>
              <w:ind w:firstLine="0"/>
            </w:pPr>
            <w:r>
              <w:t>Hart</w:t>
            </w:r>
          </w:p>
        </w:tc>
        <w:tc>
          <w:tcPr>
            <w:tcW w:w="2179" w:type="dxa"/>
            <w:shd w:val="clear" w:color="auto" w:fill="auto"/>
          </w:tcPr>
          <w:p w14:paraId="547B61F7" w14:textId="3B620F93" w:rsidR="000F79E3" w:rsidRPr="000F79E3" w:rsidRDefault="000F79E3" w:rsidP="000F79E3">
            <w:pPr>
              <w:ind w:firstLine="0"/>
            </w:pPr>
            <w:r>
              <w:t>Hartnett</w:t>
            </w:r>
          </w:p>
        </w:tc>
        <w:tc>
          <w:tcPr>
            <w:tcW w:w="2180" w:type="dxa"/>
            <w:shd w:val="clear" w:color="auto" w:fill="auto"/>
          </w:tcPr>
          <w:p w14:paraId="1C6A1E52" w14:textId="3BFC4661" w:rsidR="000F79E3" w:rsidRPr="000F79E3" w:rsidRDefault="000F79E3" w:rsidP="000F79E3">
            <w:pPr>
              <w:ind w:firstLine="0"/>
            </w:pPr>
            <w:r>
              <w:t>Hayes</w:t>
            </w:r>
          </w:p>
        </w:tc>
      </w:tr>
      <w:tr w:rsidR="000F79E3" w:rsidRPr="000F79E3" w14:paraId="5C4ED77D" w14:textId="77777777" w:rsidTr="000F79E3">
        <w:tc>
          <w:tcPr>
            <w:tcW w:w="2179" w:type="dxa"/>
            <w:shd w:val="clear" w:color="auto" w:fill="auto"/>
          </w:tcPr>
          <w:p w14:paraId="316FE20A" w14:textId="5824D81F" w:rsidR="000F79E3" w:rsidRPr="000F79E3" w:rsidRDefault="000F79E3" w:rsidP="000F79E3">
            <w:pPr>
              <w:ind w:firstLine="0"/>
            </w:pPr>
            <w:r>
              <w:t>Henderson-Myers</w:t>
            </w:r>
          </w:p>
        </w:tc>
        <w:tc>
          <w:tcPr>
            <w:tcW w:w="2179" w:type="dxa"/>
            <w:shd w:val="clear" w:color="auto" w:fill="auto"/>
          </w:tcPr>
          <w:p w14:paraId="2C3F7A97" w14:textId="1883F1C9" w:rsidR="000F79E3" w:rsidRPr="000F79E3" w:rsidRDefault="000F79E3" w:rsidP="000F79E3">
            <w:pPr>
              <w:ind w:firstLine="0"/>
            </w:pPr>
            <w:r>
              <w:t>Henegan</w:t>
            </w:r>
          </w:p>
        </w:tc>
        <w:tc>
          <w:tcPr>
            <w:tcW w:w="2180" w:type="dxa"/>
            <w:shd w:val="clear" w:color="auto" w:fill="auto"/>
          </w:tcPr>
          <w:p w14:paraId="1A4ECE58" w14:textId="18DF5B4D" w:rsidR="000F79E3" w:rsidRPr="000F79E3" w:rsidRDefault="000F79E3" w:rsidP="000F79E3">
            <w:pPr>
              <w:ind w:firstLine="0"/>
            </w:pPr>
            <w:r>
              <w:t>Herbkersman</w:t>
            </w:r>
          </w:p>
        </w:tc>
      </w:tr>
      <w:tr w:rsidR="000F79E3" w:rsidRPr="000F79E3" w14:paraId="2267EDBD" w14:textId="77777777" w:rsidTr="000F79E3">
        <w:tc>
          <w:tcPr>
            <w:tcW w:w="2179" w:type="dxa"/>
            <w:shd w:val="clear" w:color="auto" w:fill="auto"/>
          </w:tcPr>
          <w:p w14:paraId="57ADC83A" w14:textId="4BBE640D" w:rsidR="000F79E3" w:rsidRPr="000F79E3" w:rsidRDefault="000F79E3" w:rsidP="000F79E3">
            <w:pPr>
              <w:ind w:firstLine="0"/>
            </w:pPr>
            <w:r>
              <w:t>Hewitt</w:t>
            </w:r>
          </w:p>
        </w:tc>
        <w:tc>
          <w:tcPr>
            <w:tcW w:w="2179" w:type="dxa"/>
            <w:shd w:val="clear" w:color="auto" w:fill="auto"/>
          </w:tcPr>
          <w:p w14:paraId="40E72F8A" w14:textId="621120B6" w:rsidR="000F79E3" w:rsidRPr="000F79E3" w:rsidRDefault="000F79E3" w:rsidP="000F79E3">
            <w:pPr>
              <w:ind w:firstLine="0"/>
            </w:pPr>
            <w:r>
              <w:t>Hiott</w:t>
            </w:r>
          </w:p>
        </w:tc>
        <w:tc>
          <w:tcPr>
            <w:tcW w:w="2180" w:type="dxa"/>
            <w:shd w:val="clear" w:color="auto" w:fill="auto"/>
          </w:tcPr>
          <w:p w14:paraId="00178C24" w14:textId="4620C5BA" w:rsidR="000F79E3" w:rsidRPr="000F79E3" w:rsidRDefault="000F79E3" w:rsidP="000F79E3">
            <w:pPr>
              <w:ind w:firstLine="0"/>
            </w:pPr>
            <w:r>
              <w:t>Hixon</w:t>
            </w:r>
          </w:p>
        </w:tc>
      </w:tr>
      <w:tr w:rsidR="000F79E3" w:rsidRPr="000F79E3" w14:paraId="3E3AD226" w14:textId="77777777" w:rsidTr="000F79E3">
        <w:tc>
          <w:tcPr>
            <w:tcW w:w="2179" w:type="dxa"/>
            <w:shd w:val="clear" w:color="auto" w:fill="auto"/>
          </w:tcPr>
          <w:p w14:paraId="08182908" w14:textId="724E41B7" w:rsidR="000F79E3" w:rsidRPr="000F79E3" w:rsidRDefault="000F79E3" w:rsidP="000F79E3">
            <w:pPr>
              <w:ind w:firstLine="0"/>
            </w:pPr>
            <w:r>
              <w:t>Hosey</w:t>
            </w:r>
          </w:p>
        </w:tc>
        <w:tc>
          <w:tcPr>
            <w:tcW w:w="2179" w:type="dxa"/>
            <w:shd w:val="clear" w:color="auto" w:fill="auto"/>
          </w:tcPr>
          <w:p w14:paraId="21EACFF4" w14:textId="3F3BFED2" w:rsidR="000F79E3" w:rsidRPr="000F79E3" w:rsidRDefault="000F79E3" w:rsidP="000F79E3">
            <w:pPr>
              <w:ind w:firstLine="0"/>
            </w:pPr>
            <w:r>
              <w:t>Howard</w:t>
            </w:r>
          </w:p>
        </w:tc>
        <w:tc>
          <w:tcPr>
            <w:tcW w:w="2180" w:type="dxa"/>
            <w:shd w:val="clear" w:color="auto" w:fill="auto"/>
          </w:tcPr>
          <w:p w14:paraId="48389862" w14:textId="7BAB8325" w:rsidR="000F79E3" w:rsidRPr="000F79E3" w:rsidRDefault="000F79E3" w:rsidP="000F79E3">
            <w:pPr>
              <w:ind w:firstLine="0"/>
            </w:pPr>
            <w:r>
              <w:t>Hyde</w:t>
            </w:r>
          </w:p>
        </w:tc>
      </w:tr>
      <w:tr w:rsidR="000F79E3" w:rsidRPr="000F79E3" w14:paraId="56DC4E3D" w14:textId="77777777" w:rsidTr="000F79E3">
        <w:tc>
          <w:tcPr>
            <w:tcW w:w="2179" w:type="dxa"/>
            <w:shd w:val="clear" w:color="auto" w:fill="auto"/>
          </w:tcPr>
          <w:p w14:paraId="719CE0E1" w14:textId="7DD31FDE" w:rsidR="000F79E3" w:rsidRPr="000F79E3" w:rsidRDefault="000F79E3" w:rsidP="000F79E3">
            <w:pPr>
              <w:ind w:firstLine="0"/>
            </w:pPr>
            <w:r>
              <w:t>Jefferson</w:t>
            </w:r>
          </w:p>
        </w:tc>
        <w:tc>
          <w:tcPr>
            <w:tcW w:w="2179" w:type="dxa"/>
            <w:shd w:val="clear" w:color="auto" w:fill="auto"/>
          </w:tcPr>
          <w:p w14:paraId="2A6C1937" w14:textId="277A8A8D" w:rsidR="000F79E3" w:rsidRPr="000F79E3" w:rsidRDefault="000F79E3" w:rsidP="000F79E3">
            <w:pPr>
              <w:ind w:firstLine="0"/>
            </w:pPr>
            <w:r>
              <w:t>J. E. Johnson</w:t>
            </w:r>
          </w:p>
        </w:tc>
        <w:tc>
          <w:tcPr>
            <w:tcW w:w="2180" w:type="dxa"/>
            <w:shd w:val="clear" w:color="auto" w:fill="auto"/>
          </w:tcPr>
          <w:p w14:paraId="10102807" w14:textId="2322034A" w:rsidR="000F79E3" w:rsidRPr="000F79E3" w:rsidRDefault="000F79E3" w:rsidP="000F79E3">
            <w:pPr>
              <w:ind w:firstLine="0"/>
            </w:pPr>
            <w:r>
              <w:t>J. L. Johnson</w:t>
            </w:r>
          </w:p>
        </w:tc>
      </w:tr>
      <w:tr w:rsidR="000F79E3" w:rsidRPr="000F79E3" w14:paraId="4C6AF168" w14:textId="77777777" w:rsidTr="000F79E3">
        <w:tc>
          <w:tcPr>
            <w:tcW w:w="2179" w:type="dxa"/>
            <w:shd w:val="clear" w:color="auto" w:fill="auto"/>
          </w:tcPr>
          <w:p w14:paraId="5CB24EC1" w14:textId="6AE4ECF8" w:rsidR="000F79E3" w:rsidRPr="000F79E3" w:rsidRDefault="000F79E3" w:rsidP="000F79E3">
            <w:pPr>
              <w:ind w:firstLine="0"/>
            </w:pPr>
            <w:r>
              <w:t>S. Jones</w:t>
            </w:r>
          </w:p>
        </w:tc>
        <w:tc>
          <w:tcPr>
            <w:tcW w:w="2179" w:type="dxa"/>
            <w:shd w:val="clear" w:color="auto" w:fill="auto"/>
          </w:tcPr>
          <w:p w14:paraId="3F841EBA" w14:textId="6B63E40C" w:rsidR="000F79E3" w:rsidRPr="000F79E3" w:rsidRDefault="000F79E3" w:rsidP="000F79E3">
            <w:pPr>
              <w:ind w:firstLine="0"/>
            </w:pPr>
            <w:r>
              <w:t>W. Jones</w:t>
            </w:r>
          </w:p>
        </w:tc>
        <w:tc>
          <w:tcPr>
            <w:tcW w:w="2180" w:type="dxa"/>
            <w:shd w:val="clear" w:color="auto" w:fill="auto"/>
          </w:tcPr>
          <w:p w14:paraId="4A9B8C87" w14:textId="7230873C" w:rsidR="000F79E3" w:rsidRPr="000F79E3" w:rsidRDefault="000F79E3" w:rsidP="000F79E3">
            <w:pPr>
              <w:ind w:firstLine="0"/>
            </w:pPr>
            <w:r>
              <w:t>Jordan</w:t>
            </w:r>
          </w:p>
        </w:tc>
      </w:tr>
      <w:tr w:rsidR="000F79E3" w:rsidRPr="000F79E3" w14:paraId="7633C8DC" w14:textId="77777777" w:rsidTr="000F79E3">
        <w:tc>
          <w:tcPr>
            <w:tcW w:w="2179" w:type="dxa"/>
            <w:shd w:val="clear" w:color="auto" w:fill="auto"/>
          </w:tcPr>
          <w:p w14:paraId="3DBBFEDE" w14:textId="4AC0F1C5" w:rsidR="000F79E3" w:rsidRPr="000F79E3" w:rsidRDefault="000F79E3" w:rsidP="000F79E3">
            <w:pPr>
              <w:ind w:firstLine="0"/>
            </w:pPr>
            <w:r>
              <w:t>Kilmartin</w:t>
            </w:r>
          </w:p>
        </w:tc>
        <w:tc>
          <w:tcPr>
            <w:tcW w:w="2179" w:type="dxa"/>
            <w:shd w:val="clear" w:color="auto" w:fill="auto"/>
          </w:tcPr>
          <w:p w14:paraId="702D6D8D" w14:textId="6707FED6" w:rsidR="000F79E3" w:rsidRPr="000F79E3" w:rsidRDefault="000F79E3" w:rsidP="000F79E3">
            <w:pPr>
              <w:ind w:firstLine="0"/>
            </w:pPr>
            <w:r>
              <w:t>King</w:t>
            </w:r>
          </w:p>
        </w:tc>
        <w:tc>
          <w:tcPr>
            <w:tcW w:w="2180" w:type="dxa"/>
            <w:shd w:val="clear" w:color="auto" w:fill="auto"/>
          </w:tcPr>
          <w:p w14:paraId="19D0B170" w14:textId="38C843A4" w:rsidR="000F79E3" w:rsidRPr="000F79E3" w:rsidRDefault="000F79E3" w:rsidP="000F79E3">
            <w:pPr>
              <w:ind w:firstLine="0"/>
            </w:pPr>
            <w:r>
              <w:t>Kirby</w:t>
            </w:r>
          </w:p>
        </w:tc>
      </w:tr>
      <w:tr w:rsidR="000F79E3" w:rsidRPr="000F79E3" w14:paraId="62D4E64A" w14:textId="77777777" w:rsidTr="000F79E3">
        <w:tc>
          <w:tcPr>
            <w:tcW w:w="2179" w:type="dxa"/>
            <w:shd w:val="clear" w:color="auto" w:fill="auto"/>
          </w:tcPr>
          <w:p w14:paraId="3BADA273" w14:textId="75D7B3A1" w:rsidR="000F79E3" w:rsidRPr="000F79E3" w:rsidRDefault="000F79E3" w:rsidP="000F79E3">
            <w:pPr>
              <w:ind w:firstLine="0"/>
            </w:pPr>
            <w:r>
              <w:t>Landing</w:t>
            </w:r>
          </w:p>
        </w:tc>
        <w:tc>
          <w:tcPr>
            <w:tcW w:w="2179" w:type="dxa"/>
            <w:shd w:val="clear" w:color="auto" w:fill="auto"/>
          </w:tcPr>
          <w:p w14:paraId="0F3DD971" w14:textId="6F132B82" w:rsidR="000F79E3" w:rsidRPr="000F79E3" w:rsidRDefault="000F79E3" w:rsidP="000F79E3">
            <w:pPr>
              <w:ind w:firstLine="0"/>
            </w:pPr>
            <w:r>
              <w:t>Lawson</w:t>
            </w:r>
          </w:p>
        </w:tc>
        <w:tc>
          <w:tcPr>
            <w:tcW w:w="2180" w:type="dxa"/>
            <w:shd w:val="clear" w:color="auto" w:fill="auto"/>
          </w:tcPr>
          <w:p w14:paraId="52CB785A" w14:textId="4D791C87" w:rsidR="000F79E3" w:rsidRPr="000F79E3" w:rsidRDefault="000F79E3" w:rsidP="000F79E3">
            <w:pPr>
              <w:ind w:firstLine="0"/>
            </w:pPr>
            <w:r>
              <w:t>Leber</w:t>
            </w:r>
          </w:p>
        </w:tc>
      </w:tr>
      <w:tr w:rsidR="000F79E3" w:rsidRPr="000F79E3" w14:paraId="10A7A0F6" w14:textId="77777777" w:rsidTr="000F79E3">
        <w:tc>
          <w:tcPr>
            <w:tcW w:w="2179" w:type="dxa"/>
            <w:shd w:val="clear" w:color="auto" w:fill="auto"/>
          </w:tcPr>
          <w:p w14:paraId="1C939DAB" w14:textId="3A483C16" w:rsidR="000F79E3" w:rsidRPr="000F79E3" w:rsidRDefault="000F79E3" w:rsidP="000F79E3">
            <w:pPr>
              <w:ind w:firstLine="0"/>
            </w:pPr>
            <w:r>
              <w:t>Ligon</w:t>
            </w:r>
          </w:p>
        </w:tc>
        <w:tc>
          <w:tcPr>
            <w:tcW w:w="2179" w:type="dxa"/>
            <w:shd w:val="clear" w:color="auto" w:fill="auto"/>
          </w:tcPr>
          <w:p w14:paraId="66147B77" w14:textId="0035F80E" w:rsidR="000F79E3" w:rsidRPr="000F79E3" w:rsidRDefault="000F79E3" w:rsidP="000F79E3">
            <w:pPr>
              <w:ind w:firstLine="0"/>
            </w:pPr>
            <w:r>
              <w:t>Long</w:t>
            </w:r>
          </w:p>
        </w:tc>
        <w:tc>
          <w:tcPr>
            <w:tcW w:w="2180" w:type="dxa"/>
            <w:shd w:val="clear" w:color="auto" w:fill="auto"/>
          </w:tcPr>
          <w:p w14:paraId="3AD175F9" w14:textId="3179DF51" w:rsidR="000F79E3" w:rsidRPr="000F79E3" w:rsidRDefault="000F79E3" w:rsidP="000F79E3">
            <w:pPr>
              <w:ind w:firstLine="0"/>
            </w:pPr>
            <w:r>
              <w:t>Lowe</w:t>
            </w:r>
          </w:p>
        </w:tc>
      </w:tr>
      <w:tr w:rsidR="000F79E3" w:rsidRPr="000F79E3" w14:paraId="4BEEA2D3" w14:textId="77777777" w:rsidTr="000F79E3">
        <w:tc>
          <w:tcPr>
            <w:tcW w:w="2179" w:type="dxa"/>
            <w:shd w:val="clear" w:color="auto" w:fill="auto"/>
          </w:tcPr>
          <w:p w14:paraId="09D6A622" w14:textId="2B79030A" w:rsidR="000F79E3" w:rsidRPr="000F79E3" w:rsidRDefault="000F79E3" w:rsidP="000F79E3">
            <w:pPr>
              <w:ind w:firstLine="0"/>
            </w:pPr>
            <w:r>
              <w:t>Magnuson</w:t>
            </w:r>
          </w:p>
        </w:tc>
        <w:tc>
          <w:tcPr>
            <w:tcW w:w="2179" w:type="dxa"/>
            <w:shd w:val="clear" w:color="auto" w:fill="auto"/>
          </w:tcPr>
          <w:p w14:paraId="0AB012A3" w14:textId="5C766BFA" w:rsidR="000F79E3" w:rsidRPr="000F79E3" w:rsidRDefault="000F79E3" w:rsidP="000F79E3">
            <w:pPr>
              <w:ind w:firstLine="0"/>
            </w:pPr>
            <w:r>
              <w:t>May</w:t>
            </w:r>
          </w:p>
        </w:tc>
        <w:tc>
          <w:tcPr>
            <w:tcW w:w="2180" w:type="dxa"/>
            <w:shd w:val="clear" w:color="auto" w:fill="auto"/>
          </w:tcPr>
          <w:p w14:paraId="1FC7B81B" w14:textId="46192B63" w:rsidR="000F79E3" w:rsidRPr="000F79E3" w:rsidRDefault="000F79E3" w:rsidP="000F79E3">
            <w:pPr>
              <w:ind w:firstLine="0"/>
            </w:pPr>
            <w:r>
              <w:t>McCabe</w:t>
            </w:r>
          </w:p>
        </w:tc>
      </w:tr>
      <w:tr w:rsidR="000F79E3" w:rsidRPr="000F79E3" w14:paraId="7F5DBF1E" w14:textId="77777777" w:rsidTr="000F79E3">
        <w:tc>
          <w:tcPr>
            <w:tcW w:w="2179" w:type="dxa"/>
            <w:shd w:val="clear" w:color="auto" w:fill="auto"/>
          </w:tcPr>
          <w:p w14:paraId="1CE94947" w14:textId="4EA25F70" w:rsidR="000F79E3" w:rsidRPr="000F79E3" w:rsidRDefault="000F79E3" w:rsidP="000F79E3">
            <w:pPr>
              <w:ind w:firstLine="0"/>
            </w:pPr>
            <w:r>
              <w:t>McCravy</w:t>
            </w:r>
          </w:p>
        </w:tc>
        <w:tc>
          <w:tcPr>
            <w:tcW w:w="2179" w:type="dxa"/>
            <w:shd w:val="clear" w:color="auto" w:fill="auto"/>
          </w:tcPr>
          <w:p w14:paraId="3CACED5A" w14:textId="463429CC" w:rsidR="000F79E3" w:rsidRPr="000F79E3" w:rsidRDefault="000F79E3" w:rsidP="000F79E3">
            <w:pPr>
              <w:ind w:firstLine="0"/>
            </w:pPr>
            <w:r>
              <w:t>McDaniel</w:t>
            </w:r>
          </w:p>
        </w:tc>
        <w:tc>
          <w:tcPr>
            <w:tcW w:w="2180" w:type="dxa"/>
            <w:shd w:val="clear" w:color="auto" w:fill="auto"/>
          </w:tcPr>
          <w:p w14:paraId="511A7740" w14:textId="5A345658" w:rsidR="000F79E3" w:rsidRPr="000F79E3" w:rsidRDefault="000F79E3" w:rsidP="000F79E3">
            <w:pPr>
              <w:ind w:firstLine="0"/>
            </w:pPr>
            <w:r>
              <w:t>McGinnis</w:t>
            </w:r>
          </w:p>
        </w:tc>
      </w:tr>
      <w:tr w:rsidR="000F79E3" w:rsidRPr="000F79E3" w14:paraId="1600BE34" w14:textId="77777777" w:rsidTr="000F79E3">
        <w:tc>
          <w:tcPr>
            <w:tcW w:w="2179" w:type="dxa"/>
            <w:shd w:val="clear" w:color="auto" w:fill="auto"/>
          </w:tcPr>
          <w:p w14:paraId="4A79DF2E" w14:textId="24E142A4" w:rsidR="000F79E3" w:rsidRPr="000F79E3" w:rsidRDefault="000F79E3" w:rsidP="000F79E3">
            <w:pPr>
              <w:ind w:firstLine="0"/>
            </w:pPr>
            <w:r>
              <w:t>Mitchell</w:t>
            </w:r>
          </w:p>
        </w:tc>
        <w:tc>
          <w:tcPr>
            <w:tcW w:w="2179" w:type="dxa"/>
            <w:shd w:val="clear" w:color="auto" w:fill="auto"/>
          </w:tcPr>
          <w:p w14:paraId="4073B629" w14:textId="70C64ACB" w:rsidR="000F79E3" w:rsidRPr="000F79E3" w:rsidRDefault="000F79E3" w:rsidP="000F79E3">
            <w:pPr>
              <w:ind w:firstLine="0"/>
            </w:pPr>
            <w:r>
              <w:t>J. Moore</w:t>
            </w:r>
          </w:p>
        </w:tc>
        <w:tc>
          <w:tcPr>
            <w:tcW w:w="2180" w:type="dxa"/>
            <w:shd w:val="clear" w:color="auto" w:fill="auto"/>
          </w:tcPr>
          <w:p w14:paraId="3220238E" w14:textId="023036F3" w:rsidR="000F79E3" w:rsidRPr="000F79E3" w:rsidRDefault="000F79E3" w:rsidP="000F79E3">
            <w:pPr>
              <w:ind w:firstLine="0"/>
            </w:pPr>
            <w:r>
              <w:t>T. Moore</w:t>
            </w:r>
          </w:p>
        </w:tc>
      </w:tr>
      <w:tr w:rsidR="000F79E3" w:rsidRPr="000F79E3" w14:paraId="5A526789" w14:textId="77777777" w:rsidTr="000F79E3">
        <w:tc>
          <w:tcPr>
            <w:tcW w:w="2179" w:type="dxa"/>
            <w:shd w:val="clear" w:color="auto" w:fill="auto"/>
          </w:tcPr>
          <w:p w14:paraId="358D8C89" w14:textId="0EB8BCA8" w:rsidR="000F79E3" w:rsidRPr="000F79E3" w:rsidRDefault="000F79E3" w:rsidP="000F79E3">
            <w:pPr>
              <w:ind w:firstLine="0"/>
            </w:pPr>
            <w:r>
              <w:t>A. M. Morgan</w:t>
            </w:r>
          </w:p>
        </w:tc>
        <w:tc>
          <w:tcPr>
            <w:tcW w:w="2179" w:type="dxa"/>
            <w:shd w:val="clear" w:color="auto" w:fill="auto"/>
          </w:tcPr>
          <w:p w14:paraId="12552DBA" w14:textId="602A2B3C" w:rsidR="000F79E3" w:rsidRPr="000F79E3" w:rsidRDefault="000F79E3" w:rsidP="000F79E3">
            <w:pPr>
              <w:ind w:firstLine="0"/>
            </w:pPr>
            <w:r>
              <w:t>T. A. Morgan</w:t>
            </w:r>
          </w:p>
        </w:tc>
        <w:tc>
          <w:tcPr>
            <w:tcW w:w="2180" w:type="dxa"/>
            <w:shd w:val="clear" w:color="auto" w:fill="auto"/>
          </w:tcPr>
          <w:p w14:paraId="68C7F6C2" w14:textId="4CC98219" w:rsidR="000F79E3" w:rsidRPr="000F79E3" w:rsidRDefault="000F79E3" w:rsidP="000F79E3">
            <w:pPr>
              <w:ind w:firstLine="0"/>
            </w:pPr>
            <w:r>
              <w:t>Moss</w:t>
            </w:r>
          </w:p>
        </w:tc>
      </w:tr>
      <w:tr w:rsidR="000F79E3" w:rsidRPr="000F79E3" w14:paraId="1D11ABBD" w14:textId="77777777" w:rsidTr="000F79E3">
        <w:tc>
          <w:tcPr>
            <w:tcW w:w="2179" w:type="dxa"/>
            <w:shd w:val="clear" w:color="auto" w:fill="auto"/>
          </w:tcPr>
          <w:p w14:paraId="265AE4AA" w14:textId="6990E919" w:rsidR="000F79E3" w:rsidRPr="000F79E3" w:rsidRDefault="000F79E3" w:rsidP="000F79E3">
            <w:pPr>
              <w:ind w:firstLine="0"/>
            </w:pPr>
            <w:r>
              <w:t>Murphy</w:t>
            </w:r>
          </w:p>
        </w:tc>
        <w:tc>
          <w:tcPr>
            <w:tcW w:w="2179" w:type="dxa"/>
            <w:shd w:val="clear" w:color="auto" w:fill="auto"/>
          </w:tcPr>
          <w:p w14:paraId="080304D5" w14:textId="774B531F" w:rsidR="000F79E3" w:rsidRPr="000F79E3" w:rsidRDefault="000F79E3" w:rsidP="000F79E3">
            <w:pPr>
              <w:ind w:firstLine="0"/>
            </w:pPr>
            <w:r>
              <w:t>Neese</w:t>
            </w:r>
          </w:p>
        </w:tc>
        <w:tc>
          <w:tcPr>
            <w:tcW w:w="2180" w:type="dxa"/>
            <w:shd w:val="clear" w:color="auto" w:fill="auto"/>
          </w:tcPr>
          <w:p w14:paraId="76DD2642" w14:textId="1FC0D3CF" w:rsidR="000F79E3" w:rsidRPr="000F79E3" w:rsidRDefault="000F79E3" w:rsidP="000F79E3">
            <w:pPr>
              <w:ind w:firstLine="0"/>
            </w:pPr>
            <w:r>
              <w:t>B. Newton</w:t>
            </w:r>
          </w:p>
        </w:tc>
      </w:tr>
      <w:tr w:rsidR="000F79E3" w:rsidRPr="000F79E3" w14:paraId="707B3EB8" w14:textId="77777777" w:rsidTr="000F79E3">
        <w:tc>
          <w:tcPr>
            <w:tcW w:w="2179" w:type="dxa"/>
            <w:shd w:val="clear" w:color="auto" w:fill="auto"/>
          </w:tcPr>
          <w:p w14:paraId="49F62B94" w14:textId="438A764E" w:rsidR="000F79E3" w:rsidRPr="000F79E3" w:rsidRDefault="000F79E3" w:rsidP="000F79E3">
            <w:pPr>
              <w:ind w:firstLine="0"/>
            </w:pPr>
            <w:r>
              <w:t>W. Newton</w:t>
            </w:r>
          </w:p>
        </w:tc>
        <w:tc>
          <w:tcPr>
            <w:tcW w:w="2179" w:type="dxa"/>
            <w:shd w:val="clear" w:color="auto" w:fill="auto"/>
          </w:tcPr>
          <w:p w14:paraId="03F2B645" w14:textId="31E95A77" w:rsidR="000F79E3" w:rsidRPr="000F79E3" w:rsidRDefault="000F79E3" w:rsidP="000F79E3">
            <w:pPr>
              <w:ind w:firstLine="0"/>
            </w:pPr>
            <w:r>
              <w:t>Nutt</w:t>
            </w:r>
          </w:p>
        </w:tc>
        <w:tc>
          <w:tcPr>
            <w:tcW w:w="2180" w:type="dxa"/>
            <w:shd w:val="clear" w:color="auto" w:fill="auto"/>
          </w:tcPr>
          <w:p w14:paraId="11471EF4" w14:textId="60404FAF" w:rsidR="000F79E3" w:rsidRPr="000F79E3" w:rsidRDefault="000F79E3" w:rsidP="000F79E3">
            <w:pPr>
              <w:ind w:firstLine="0"/>
            </w:pPr>
            <w:r>
              <w:t>O'Neal</w:t>
            </w:r>
          </w:p>
        </w:tc>
      </w:tr>
      <w:tr w:rsidR="000F79E3" w:rsidRPr="000F79E3" w14:paraId="32A1878E" w14:textId="77777777" w:rsidTr="000F79E3">
        <w:tc>
          <w:tcPr>
            <w:tcW w:w="2179" w:type="dxa"/>
            <w:shd w:val="clear" w:color="auto" w:fill="auto"/>
          </w:tcPr>
          <w:p w14:paraId="43220F01" w14:textId="1E3DDF38" w:rsidR="000F79E3" w:rsidRPr="000F79E3" w:rsidRDefault="000F79E3" w:rsidP="000F79E3">
            <w:pPr>
              <w:ind w:firstLine="0"/>
            </w:pPr>
            <w:r>
              <w:t>Oremus</w:t>
            </w:r>
          </w:p>
        </w:tc>
        <w:tc>
          <w:tcPr>
            <w:tcW w:w="2179" w:type="dxa"/>
            <w:shd w:val="clear" w:color="auto" w:fill="auto"/>
          </w:tcPr>
          <w:p w14:paraId="0CA68470" w14:textId="46A9175F" w:rsidR="000F79E3" w:rsidRPr="000F79E3" w:rsidRDefault="000F79E3" w:rsidP="000F79E3">
            <w:pPr>
              <w:ind w:firstLine="0"/>
            </w:pPr>
            <w:r>
              <w:t>Ott</w:t>
            </w:r>
          </w:p>
        </w:tc>
        <w:tc>
          <w:tcPr>
            <w:tcW w:w="2180" w:type="dxa"/>
            <w:shd w:val="clear" w:color="auto" w:fill="auto"/>
          </w:tcPr>
          <w:p w14:paraId="6B3385D1" w14:textId="5FF281E9" w:rsidR="000F79E3" w:rsidRPr="000F79E3" w:rsidRDefault="000F79E3" w:rsidP="000F79E3">
            <w:pPr>
              <w:ind w:firstLine="0"/>
            </w:pPr>
            <w:r>
              <w:t>Pace</w:t>
            </w:r>
          </w:p>
        </w:tc>
      </w:tr>
      <w:tr w:rsidR="000F79E3" w:rsidRPr="000F79E3" w14:paraId="07A93BCC" w14:textId="77777777" w:rsidTr="000F79E3">
        <w:tc>
          <w:tcPr>
            <w:tcW w:w="2179" w:type="dxa"/>
            <w:shd w:val="clear" w:color="auto" w:fill="auto"/>
          </w:tcPr>
          <w:p w14:paraId="79DA2A53" w14:textId="756E9EC8" w:rsidR="000F79E3" w:rsidRPr="000F79E3" w:rsidRDefault="000F79E3" w:rsidP="000F79E3">
            <w:pPr>
              <w:ind w:firstLine="0"/>
            </w:pPr>
            <w:r>
              <w:t>Pedalino</w:t>
            </w:r>
          </w:p>
        </w:tc>
        <w:tc>
          <w:tcPr>
            <w:tcW w:w="2179" w:type="dxa"/>
            <w:shd w:val="clear" w:color="auto" w:fill="auto"/>
          </w:tcPr>
          <w:p w14:paraId="4196A6E4" w14:textId="2FCE6860" w:rsidR="000F79E3" w:rsidRPr="000F79E3" w:rsidRDefault="000F79E3" w:rsidP="000F79E3">
            <w:pPr>
              <w:ind w:firstLine="0"/>
            </w:pPr>
            <w:r>
              <w:t>Pendarvis</w:t>
            </w:r>
          </w:p>
        </w:tc>
        <w:tc>
          <w:tcPr>
            <w:tcW w:w="2180" w:type="dxa"/>
            <w:shd w:val="clear" w:color="auto" w:fill="auto"/>
          </w:tcPr>
          <w:p w14:paraId="4B8D52AB" w14:textId="1C86FF52" w:rsidR="000F79E3" w:rsidRPr="000F79E3" w:rsidRDefault="000F79E3" w:rsidP="000F79E3">
            <w:pPr>
              <w:ind w:firstLine="0"/>
            </w:pPr>
            <w:r>
              <w:t>Pope</w:t>
            </w:r>
          </w:p>
        </w:tc>
      </w:tr>
      <w:tr w:rsidR="000F79E3" w:rsidRPr="000F79E3" w14:paraId="33212851" w14:textId="77777777" w:rsidTr="000F79E3">
        <w:tc>
          <w:tcPr>
            <w:tcW w:w="2179" w:type="dxa"/>
            <w:shd w:val="clear" w:color="auto" w:fill="auto"/>
          </w:tcPr>
          <w:p w14:paraId="0267B424" w14:textId="01FDBB78" w:rsidR="000F79E3" w:rsidRPr="000F79E3" w:rsidRDefault="000F79E3" w:rsidP="000F79E3">
            <w:pPr>
              <w:ind w:firstLine="0"/>
            </w:pPr>
            <w:r>
              <w:t>Rivers</w:t>
            </w:r>
          </w:p>
        </w:tc>
        <w:tc>
          <w:tcPr>
            <w:tcW w:w="2179" w:type="dxa"/>
            <w:shd w:val="clear" w:color="auto" w:fill="auto"/>
          </w:tcPr>
          <w:p w14:paraId="5F7670F0" w14:textId="7E0D936D" w:rsidR="000F79E3" w:rsidRPr="000F79E3" w:rsidRDefault="000F79E3" w:rsidP="000F79E3">
            <w:pPr>
              <w:ind w:firstLine="0"/>
            </w:pPr>
            <w:r>
              <w:t>Robbins</w:t>
            </w:r>
          </w:p>
        </w:tc>
        <w:tc>
          <w:tcPr>
            <w:tcW w:w="2180" w:type="dxa"/>
            <w:shd w:val="clear" w:color="auto" w:fill="auto"/>
          </w:tcPr>
          <w:p w14:paraId="5DD7994E" w14:textId="69DDBC93" w:rsidR="000F79E3" w:rsidRPr="000F79E3" w:rsidRDefault="000F79E3" w:rsidP="000F79E3">
            <w:pPr>
              <w:ind w:firstLine="0"/>
            </w:pPr>
            <w:r>
              <w:t>Rose</w:t>
            </w:r>
          </w:p>
        </w:tc>
      </w:tr>
      <w:tr w:rsidR="000F79E3" w:rsidRPr="000F79E3" w14:paraId="0EB08075" w14:textId="77777777" w:rsidTr="000F79E3">
        <w:tc>
          <w:tcPr>
            <w:tcW w:w="2179" w:type="dxa"/>
            <w:shd w:val="clear" w:color="auto" w:fill="auto"/>
          </w:tcPr>
          <w:p w14:paraId="1A14833F" w14:textId="7A984D9B" w:rsidR="000F79E3" w:rsidRPr="000F79E3" w:rsidRDefault="000F79E3" w:rsidP="000F79E3">
            <w:pPr>
              <w:ind w:firstLine="0"/>
            </w:pPr>
            <w:r>
              <w:t>Rutherford</w:t>
            </w:r>
          </w:p>
        </w:tc>
        <w:tc>
          <w:tcPr>
            <w:tcW w:w="2179" w:type="dxa"/>
            <w:shd w:val="clear" w:color="auto" w:fill="auto"/>
          </w:tcPr>
          <w:p w14:paraId="1FFBB6DE" w14:textId="3FE63D54" w:rsidR="000F79E3" w:rsidRPr="000F79E3" w:rsidRDefault="000F79E3" w:rsidP="000F79E3">
            <w:pPr>
              <w:ind w:firstLine="0"/>
            </w:pPr>
            <w:r>
              <w:t>Sandifer</w:t>
            </w:r>
          </w:p>
        </w:tc>
        <w:tc>
          <w:tcPr>
            <w:tcW w:w="2180" w:type="dxa"/>
            <w:shd w:val="clear" w:color="auto" w:fill="auto"/>
          </w:tcPr>
          <w:p w14:paraId="16A33838" w14:textId="7ECB8977" w:rsidR="000F79E3" w:rsidRPr="000F79E3" w:rsidRDefault="000F79E3" w:rsidP="000F79E3">
            <w:pPr>
              <w:ind w:firstLine="0"/>
            </w:pPr>
            <w:r>
              <w:t>Schuessler</w:t>
            </w:r>
          </w:p>
        </w:tc>
      </w:tr>
      <w:tr w:rsidR="000F79E3" w:rsidRPr="000F79E3" w14:paraId="6E17DB0F" w14:textId="77777777" w:rsidTr="000F79E3">
        <w:tc>
          <w:tcPr>
            <w:tcW w:w="2179" w:type="dxa"/>
            <w:shd w:val="clear" w:color="auto" w:fill="auto"/>
          </w:tcPr>
          <w:p w14:paraId="243CC041" w14:textId="6165A525" w:rsidR="000F79E3" w:rsidRPr="000F79E3" w:rsidRDefault="000F79E3" w:rsidP="000F79E3">
            <w:pPr>
              <w:ind w:firstLine="0"/>
            </w:pPr>
            <w:r>
              <w:t>Sessions</w:t>
            </w:r>
          </w:p>
        </w:tc>
        <w:tc>
          <w:tcPr>
            <w:tcW w:w="2179" w:type="dxa"/>
            <w:shd w:val="clear" w:color="auto" w:fill="auto"/>
          </w:tcPr>
          <w:p w14:paraId="49A8367C" w14:textId="137D73A8" w:rsidR="000F79E3" w:rsidRPr="000F79E3" w:rsidRDefault="000F79E3" w:rsidP="000F79E3">
            <w:pPr>
              <w:ind w:firstLine="0"/>
            </w:pPr>
            <w:r>
              <w:t>G. M. Smith</w:t>
            </w:r>
          </w:p>
        </w:tc>
        <w:tc>
          <w:tcPr>
            <w:tcW w:w="2180" w:type="dxa"/>
            <w:shd w:val="clear" w:color="auto" w:fill="auto"/>
          </w:tcPr>
          <w:p w14:paraId="553F07B7" w14:textId="4ECAA722" w:rsidR="000F79E3" w:rsidRPr="000F79E3" w:rsidRDefault="000F79E3" w:rsidP="000F79E3">
            <w:pPr>
              <w:ind w:firstLine="0"/>
            </w:pPr>
            <w:r>
              <w:t>M. M. Smith</w:t>
            </w:r>
          </w:p>
        </w:tc>
      </w:tr>
      <w:tr w:rsidR="000F79E3" w:rsidRPr="000F79E3" w14:paraId="77EB8E9C" w14:textId="77777777" w:rsidTr="000F79E3">
        <w:tc>
          <w:tcPr>
            <w:tcW w:w="2179" w:type="dxa"/>
            <w:shd w:val="clear" w:color="auto" w:fill="auto"/>
          </w:tcPr>
          <w:p w14:paraId="243BB7A7" w14:textId="4F7A988B" w:rsidR="000F79E3" w:rsidRPr="000F79E3" w:rsidRDefault="000F79E3" w:rsidP="000F79E3">
            <w:pPr>
              <w:ind w:firstLine="0"/>
            </w:pPr>
            <w:r>
              <w:t>Taylor</w:t>
            </w:r>
          </w:p>
        </w:tc>
        <w:tc>
          <w:tcPr>
            <w:tcW w:w="2179" w:type="dxa"/>
            <w:shd w:val="clear" w:color="auto" w:fill="auto"/>
          </w:tcPr>
          <w:p w14:paraId="2201360C" w14:textId="2D3AFA7E" w:rsidR="000F79E3" w:rsidRPr="000F79E3" w:rsidRDefault="000F79E3" w:rsidP="000F79E3">
            <w:pPr>
              <w:ind w:firstLine="0"/>
            </w:pPr>
            <w:r>
              <w:t>Thigpen</w:t>
            </w:r>
          </w:p>
        </w:tc>
        <w:tc>
          <w:tcPr>
            <w:tcW w:w="2180" w:type="dxa"/>
            <w:shd w:val="clear" w:color="auto" w:fill="auto"/>
          </w:tcPr>
          <w:p w14:paraId="23831C90" w14:textId="4AA88020" w:rsidR="000F79E3" w:rsidRPr="000F79E3" w:rsidRDefault="000F79E3" w:rsidP="000F79E3">
            <w:pPr>
              <w:ind w:firstLine="0"/>
            </w:pPr>
            <w:r>
              <w:t>Trantham</w:t>
            </w:r>
          </w:p>
        </w:tc>
      </w:tr>
      <w:tr w:rsidR="000F79E3" w:rsidRPr="000F79E3" w14:paraId="56514AB6" w14:textId="77777777" w:rsidTr="000F79E3">
        <w:tc>
          <w:tcPr>
            <w:tcW w:w="2179" w:type="dxa"/>
            <w:shd w:val="clear" w:color="auto" w:fill="auto"/>
          </w:tcPr>
          <w:p w14:paraId="22CAEFC2" w14:textId="3D4828FC" w:rsidR="000F79E3" w:rsidRPr="000F79E3" w:rsidRDefault="000F79E3" w:rsidP="000F79E3">
            <w:pPr>
              <w:ind w:firstLine="0"/>
            </w:pPr>
            <w:r>
              <w:t>Vaughan</w:t>
            </w:r>
          </w:p>
        </w:tc>
        <w:tc>
          <w:tcPr>
            <w:tcW w:w="2179" w:type="dxa"/>
            <w:shd w:val="clear" w:color="auto" w:fill="auto"/>
          </w:tcPr>
          <w:p w14:paraId="5E5CAD55" w14:textId="145931D4" w:rsidR="000F79E3" w:rsidRPr="000F79E3" w:rsidRDefault="000F79E3" w:rsidP="000F79E3">
            <w:pPr>
              <w:ind w:firstLine="0"/>
            </w:pPr>
            <w:r>
              <w:t>Weeks</w:t>
            </w:r>
          </w:p>
        </w:tc>
        <w:tc>
          <w:tcPr>
            <w:tcW w:w="2180" w:type="dxa"/>
            <w:shd w:val="clear" w:color="auto" w:fill="auto"/>
          </w:tcPr>
          <w:p w14:paraId="24727723" w14:textId="3CD9432B" w:rsidR="000F79E3" w:rsidRPr="000F79E3" w:rsidRDefault="000F79E3" w:rsidP="000F79E3">
            <w:pPr>
              <w:ind w:firstLine="0"/>
            </w:pPr>
            <w:r>
              <w:t>West</w:t>
            </w:r>
          </w:p>
        </w:tc>
      </w:tr>
      <w:tr w:rsidR="000F79E3" w:rsidRPr="000F79E3" w14:paraId="4BF4623C" w14:textId="77777777" w:rsidTr="000F79E3">
        <w:tc>
          <w:tcPr>
            <w:tcW w:w="2179" w:type="dxa"/>
            <w:shd w:val="clear" w:color="auto" w:fill="auto"/>
          </w:tcPr>
          <w:p w14:paraId="07AC0F86" w14:textId="75F2A874" w:rsidR="000F79E3" w:rsidRPr="000F79E3" w:rsidRDefault="000F79E3" w:rsidP="000F79E3">
            <w:pPr>
              <w:ind w:firstLine="0"/>
            </w:pPr>
            <w:r>
              <w:t>Wetmore</w:t>
            </w:r>
          </w:p>
        </w:tc>
        <w:tc>
          <w:tcPr>
            <w:tcW w:w="2179" w:type="dxa"/>
            <w:shd w:val="clear" w:color="auto" w:fill="auto"/>
          </w:tcPr>
          <w:p w14:paraId="6EDC2E44" w14:textId="79355031" w:rsidR="000F79E3" w:rsidRPr="000F79E3" w:rsidRDefault="000F79E3" w:rsidP="000F79E3">
            <w:pPr>
              <w:ind w:firstLine="0"/>
            </w:pPr>
            <w:r>
              <w:t>White</w:t>
            </w:r>
          </w:p>
        </w:tc>
        <w:tc>
          <w:tcPr>
            <w:tcW w:w="2180" w:type="dxa"/>
            <w:shd w:val="clear" w:color="auto" w:fill="auto"/>
          </w:tcPr>
          <w:p w14:paraId="0FE7D573" w14:textId="0D5250EE" w:rsidR="000F79E3" w:rsidRPr="000F79E3" w:rsidRDefault="000F79E3" w:rsidP="000F79E3">
            <w:pPr>
              <w:ind w:firstLine="0"/>
            </w:pPr>
            <w:r>
              <w:t>Whitmire</w:t>
            </w:r>
          </w:p>
        </w:tc>
      </w:tr>
      <w:tr w:rsidR="000F79E3" w:rsidRPr="000F79E3" w14:paraId="6680C331" w14:textId="77777777" w:rsidTr="000F79E3">
        <w:tc>
          <w:tcPr>
            <w:tcW w:w="2179" w:type="dxa"/>
            <w:shd w:val="clear" w:color="auto" w:fill="auto"/>
          </w:tcPr>
          <w:p w14:paraId="7969803E" w14:textId="29F767F2" w:rsidR="000F79E3" w:rsidRPr="000F79E3" w:rsidRDefault="000F79E3" w:rsidP="000F79E3">
            <w:pPr>
              <w:keepNext/>
              <w:ind w:firstLine="0"/>
            </w:pPr>
            <w:r>
              <w:t>Williams</w:t>
            </w:r>
          </w:p>
        </w:tc>
        <w:tc>
          <w:tcPr>
            <w:tcW w:w="2179" w:type="dxa"/>
            <w:shd w:val="clear" w:color="auto" w:fill="auto"/>
          </w:tcPr>
          <w:p w14:paraId="5F69D2AB" w14:textId="135B6C35" w:rsidR="000F79E3" w:rsidRPr="000F79E3" w:rsidRDefault="000F79E3" w:rsidP="000F79E3">
            <w:pPr>
              <w:keepNext/>
              <w:ind w:firstLine="0"/>
            </w:pPr>
            <w:r>
              <w:t>Willis</w:t>
            </w:r>
          </w:p>
        </w:tc>
        <w:tc>
          <w:tcPr>
            <w:tcW w:w="2180" w:type="dxa"/>
            <w:shd w:val="clear" w:color="auto" w:fill="auto"/>
          </w:tcPr>
          <w:p w14:paraId="79C3C59B" w14:textId="3552F70F" w:rsidR="000F79E3" w:rsidRPr="000F79E3" w:rsidRDefault="000F79E3" w:rsidP="000F79E3">
            <w:pPr>
              <w:keepNext/>
              <w:ind w:firstLine="0"/>
            </w:pPr>
            <w:r>
              <w:t>Wooten</w:t>
            </w:r>
          </w:p>
        </w:tc>
      </w:tr>
      <w:tr w:rsidR="000F79E3" w:rsidRPr="000F79E3" w14:paraId="3B848781" w14:textId="77777777" w:rsidTr="000F79E3">
        <w:tc>
          <w:tcPr>
            <w:tcW w:w="2179" w:type="dxa"/>
            <w:shd w:val="clear" w:color="auto" w:fill="auto"/>
          </w:tcPr>
          <w:p w14:paraId="74CD209D" w14:textId="4ADCD111" w:rsidR="000F79E3" w:rsidRPr="000F79E3" w:rsidRDefault="000F79E3" w:rsidP="000F79E3">
            <w:pPr>
              <w:keepNext/>
              <w:ind w:firstLine="0"/>
            </w:pPr>
            <w:r>
              <w:t>Yow</w:t>
            </w:r>
          </w:p>
        </w:tc>
        <w:tc>
          <w:tcPr>
            <w:tcW w:w="2179" w:type="dxa"/>
            <w:shd w:val="clear" w:color="auto" w:fill="auto"/>
          </w:tcPr>
          <w:p w14:paraId="7C6923DD" w14:textId="77777777" w:rsidR="000F79E3" w:rsidRPr="000F79E3" w:rsidRDefault="000F79E3" w:rsidP="000F79E3">
            <w:pPr>
              <w:keepNext/>
              <w:ind w:firstLine="0"/>
            </w:pPr>
          </w:p>
        </w:tc>
        <w:tc>
          <w:tcPr>
            <w:tcW w:w="2180" w:type="dxa"/>
            <w:shd w:val="clear" w:color="auto" w:fill="auto"/>
          </w:tcPr>
          <w:p w14:paraId="6891C6CD" w14:textId="77777777" w:rsidR="000F79E3" w:rsidRPr="000F79E3" w:rsidRDefault="000F79E3" w:rsidP="000F79E3">
            <w:pPr>
              <w:keepNext/>
              <w:ind w:firstLine="0"/>
            </w:pPr>
          </w:p>
        </w:tc>
      </w:tr>
    </w:tbl>
    <w:p w14:paraId="755413AD" w14:textId="77777777" w:rsidR="000F79E3" w:rsidRDefault="000F79E3" w:rsidP="000F79E3"/>
    <w:p w14:paraId="2C3A5847" w14:textId="3583B854" w:rsidR="000F79E3" w:rsidRDefault="000F79E3" w:rsidP="000F79E3">
      <w:pPr>
        <w:jc w:val="center"/>
        <w:rPr>
          <w:b/>
        </w:rPr>
      </w:pPr>
      <w:r w:rsidRPr="000F79E3">
        <w:rPr>
          <w:b/>
        </w:rPr>
        <w:t>Total--115</w:t>
      </w:r>
    </w:p>
    <w:p w14:paraId="42D47868" w14:textId="77777777" w:rsidR="000F79E3" w:rsidRDefault="000F79E3" w:rsidP="000F79E3">
      <w:pPr>
        <w:jc w:val="center"/>
        <w:rPr>
          <w:b/>
        </w:rPr>
      </w:pPr>
    </w:p>
    <w:p w14:paraId="62AA3BDC" w14:textId="77777777" w:rsidR="000F79E3" w:rsidRDefault="000F79E3" w:rsidP="000F79E3">
      <w:pPr>
        <w:ind w:firstLine="0"/>
      </w:pPr>
      <w:r w:rsidRPr="000F79E3">
        <w:t xml:space="preserve"> </w:t>
      </w:r>
      <w:r>
        <w:t>Those who voted in the negative are:</w:t>
      </w:r>
    </w:p>
    <w:p w14:paraId="0FC4A460" w14:textId="77777777" w:rsidR="000F79E3" w:rsidRDefault="000F79E3" w:rsidP="000F79E3"/>
    <w:p w14:paraId="344F1A50" w14:textId="77777777" w:rsidR="000F79E3" w:rsidRDefault="000F79E3" w:rsidP="000F79E3">
      <w:pPr>
        <w:jc w:val="center"/>
        <w:rPr>
          <w:b/>
        </w:rPr>
      </w:pPr>
      <w:r w:rsidRPr="000F79E3">
        <w:rPr>
          <w:b/>
        </w:rPr>
        <w:t>Total--0</w:t>
      </w:r>
    </w:p>
    <w:p w14:paraId="3021F5E4" w14:textId="77777777" w:rsidR="000F79E3" w:rsidRDefault="000F79E3" w:rsidP="000F79E3">
      <w:pPr>
        <w:jc w:val="center"/>
        <w:rPr>
          <w:b/>
        </w:rPr>
      </w:pPr>
    </w:p>
    <w:p w14:paraId="46141EAF" w14:textId="77777777" w:rsidR="000F79E3" w:rsidRDefault="000F79E3" w:rsidP="000F79E3">
      <w:r>
        <w:t xml:space="preserve">So, the Bill was read the second time and ordered to third reading.  </w:t>
      </w:r>
    </w:p>
    <w:p w14:paraId="2FBB792E" w14:textId="21E30B10" w:rsidR="000F79E3" w:rsidRDefault="000F79E3" w:rsidP="000F79E3"/>
    <w:p w14:paraId="5DAF9AC8" w14:textId="77777777" w:rsidR="00E033CD" w:rsidRDefault="00E033CD" w:rsidP="00E033CD">
      <w:pPr>
        <w:pStyle w:val="Title"/>
      </w:pPr>
      <w:r>
        <w:t>STATEMENT FOR JOURNAL</w:t>
      </w:r>
    </w:p>
    <w:p w14:paraId="34D1C1B9" w14:textId="6E2D92B2" w:rsidR="00E033CD" w:rsidRDefault="00E033CD" w:rsidP="00E033CD">
      <w:pPr>
        <w:tabs>
          <w:tab w:val="left" w:pos="270"/>
          <w:tab w:val="left" w:pos="630"/>
          <w:tab w:val="left" w:pos="900"/>
          <w:tab w:val="left" w:pos="1260"/>
          <w:tab w:val="left" w:pos="1620"/>
          <w:tab w:val="left" w:pos="1980"/>
          <w:tab w:val="left" w:pos="2340"/>
          <w:tab w:val="left" w:pos="2700"/>
        </w:tabs>
      </w:pPr>
      <w:r>
        <w:tab/>
        <w:t>Due to my involvement in a car accident on my way to Columbia for Session on Tuesday, March 26, 2024, I was not present during the vote on H. 4559. If I had been present, I would have voted in favor of the Bill.</w:t>
      </w:r>
    </w:p>
    <w:p w14:paraId="6E01B297" w14:textId="77777777" w:rsidR="00E033CD" w:rsidRDefault="00E033CD" w:rsidP="00E033CD">
      <w:pPr>
        <w:tabs>
          <w:tab w:val="left" w:pos="270"/>
          <w:tab w:val="left" w:pos="630"/>
          <w:tab w:val="left" w:pos="900"/>
          <w:tab w:val="left" w:pos="1260"/>
          <w:tab w:val="left" w:pos="1620"/>
          <w:tab w:val="left" w:pos="1980"/>
          <w:tab w:val="left" w:pos="2340"/>
          <w:tab w:val="left" w:pos="2700"/>
        </w:tabs>
      </w:pPr>
      <w:r>
        <w:tab/>
        <w:t>Rep. Jason Elliott</w:t>
      </w:r>
    </w:p>
    <w:p w14:paraId="60EF76DB" w14:textId="77777777" w:rsidR="00E033CD" w:rsidRDefault="00E033CD" w:rsidP="000F79E3"/>
    <w:p w14:paraId="0CE9F333" w14:textId="77777777" w:rsidR="000F79E3" w:rsidRPr="00D41901" w:rsidRDefault="000F79E3" w:rsidP="000F79E3">
      <w:pPr>
        <w:keepNext/>
        <w:ind w:firstLine="0"/>
        <w:jc w:val="center"/>
        <w:rPr>
          <w:b/>
          <w:bCs/>
          <w:szCs w:val="24"/>
        </w:rPr>
      </w:pPr>
      <w:bookmarkStart w:id="82" w:name="file_start196"/>
      <w:bookmarkEnd w:id="82"/>
      <w:r w:rsidRPr="00D41901">
        <w:rPr>
          <w:b/>
          <w:bCs/>
          <w:szCs w:val="24"/>
        </w:rPr>
        <w:t>ABSTENTION FROM VOTING</w:t>
      </w:r>
    </w:p>
    <w:p w14:paraId="462494C1" w14:textId="77777777" w:rsidR="000F79E3" w:rsidRPr="00D41901" w:rsidRDefault="000F79E3" w:rsidP="000F79E3">
      <w:pPr>
        <w:ind w:firstLine="0"/>
        <w:rPr>
          <w:szCs w:val="24"/>
        </w:rPr>
      </w:pPr>
      <w:r w:rsidRPr="00D41901">
        <w:rPr>
          <w:szCs w:val="24"/>
        </w:rPr>
        <w:t>March 26, 2024</w:t>
      </w:r>
    </w:p>
    <w:p w14:paraId="046B8F0D" w14:textId="77777777" w:rsidR="000F79E3" w:rsidRPr="00D41901" w:rsidRDefault="000F79E3" w:rsidP="000F79E3">
      <w:pPr>
        <w:ind w:firstLine="0"/>
        <w:rPr>
          <w:szCs w:val="24"/>
        </w:rPr>
      </w:pPr>
      <w:r w:rsidRPr="00D41901">
        <w:rPr>
          <w:szCs w:val="24"/>
        </w:rPr>
        <w:t>The Honorable Charles Reid</w:t>
      </w:r>
    </w:p>
    <w:p w14:paraId="2D5B9E85" w14:textId="77777777" w:rsidR="000F79E3" w:rsidRPr="00D41901" w:rsidRDefault="000F79E3" w:rsidP="000F79E3">
      <w:pPr>
        <w:ind w:firstLine="0"/>
        <w:rPr>
          <w:szCs w:val="24"/>
        </w:rPr>
      </w:pPr>
      <w:r w:rsidRPr="00D41901">
        <w:rPr>
          <w:szCs w:val="24"/>
        </w:rPr>
        <w:t xml:space="preserve">Clerk of the South Carolina House of Representatives </w:t>
      </w:r>
    </w:p>
    <w:p w14:paraId="2EDD2205" w14:textId="77777777" w:rsidR="000F79E3" w:rsidRPr="00D41901" w:rsidRDefault="000F79E3" w:rsidP="000F79E3">
      <w:pPr>
        <w:ind w:firstLine="0"/>
        <w:rPr>
          <w:szCs w:val="24"/>
        </w:rPr>
      </w:pPr>
      <w:r w:rsidRPr="00D41901">
        <w:rPr>
          <w:szCs w:val="24"/>
        </w:rPr>
        <w:t>213 Blatt Bldg.</w:t>
      </w:r>
    </w:p>
    <w:p w14:paraId="746EDB27" w14:textId="77777777" w:rsidR="000F79E3" w:rsidRPr="00D41901" w:rsidRDefault="000F79E3" w:rsidP="000F79E3">
      <w:pPr>
        <w:ind w:firstLine="0"/>
        <w:rPr>
          <w:szCs w:val="24"/>
        </w:rPr>
      </w:pPr>
      <w:r w:rsidRPr="00D41901">
        <w:rPr>
          <w:szCs w:val="24"/>
        </w:rPr>
        <w:t>Columbia, SC 29201</w:t>
      </w:r>
    </w:p>
    <w:p w14:paraId="5BDA4FFE" w14:textId="77777777" w:rsidR="000F79E3" w:rsidRPr="00D41901" w:rsidRDefault="000F79E3" w:rsidP="000F79E3">
      <w:pPr>
        <w:ind w:firstLine="0"/>
        <w:rPr>
          <w:szCs w:val="24"/>
        </w:rPr>
      </w:pPr>
    </w:p>
    <w:p w14:paraId="613BA19B" w14:textId="77777777" w:rsidR="000F79E3" w:rsidRPr="00D41901" w:rsidRDefault="000F79E3" w:rsidP="000F79E3">
      <w:pPr>
        <w:ind w:firstLine="0"/>
        <w:rPr>
          <w:szCs w:val="24"/>
        </w:rPr>
      </w:pPr>
      <w:r w:rsidRPr="00D41901">
        <w:rPr>
          <w:szCs w:val="24"/>
        </w:rPr>
        <w:t>Dear Clerk Reid,</w:t>
      </w:r>
    </w:p>
    <w:p w14:paraId="47B3AB73" w14:textId="77777777" w:rsidR="000F79E3" w:rsidRPr="00D41901" w:rsidRDefault="000F79E3" w:rsidP="000F79E3">
      <w:pPr>
        <w:ind w:firstLine="0"/>
        <w:rPr>
          <w:szCs w:val="24"/>
        </w:rPr>
      </w:pPr>
      <w:r w:rsidRPr="00D41901">
        <w:rPr>
          <w:szCs w:val="24"/>
        </w:rPr>
        <w:tab/>
        <w:t>I am notifying you in accordance with S.C. Code Ann. Section 8-13-700 of the SC Code, I hereby recuse myself from voting on H. 4559, relating to probate, testacy, and appointment proceedings. I will abstain from this vote because of a potential conflict of interest, as an economic interest of myself and the business with which I am associated may be affected. Please note this in the House Journal.</w:t>
      </w:r>
    </w:p>
    <w:p w14:paraId="52C52315" w14:textId="77777777" w:rsidR="000F79E3" w:rsidRPr="00D41901" w:rsidRDefault="000F79E3" w:rsidP="000F79E3">
      <w:pPr>
        <w:ind w:firstLine="0"/>
        <w:rPr>
          <w:szCs w:val="24"/>
        </w:rPr>
      </w:pPr>
    </w:p>
    <w:p w14:paraId="6FDFC154" w14:textId="77777777" w:rsidR="000F79E3" w:rsidRPr="00D41901" w:rsidRDefault="000F79E3" w:rsidP="000F79E3">
      <w:pPr>
        <w:ind w:firstLine="0"/>
        <w:rPr>
          <w:szCs w:val="24"/>
        </w:rPr>
      </w:pPr>
      <w:r w:rsidRPr="00D41901">
        <w:rPr>
          <w:szCs w:val="24"/>
        </w:rPr>
        <w:t>Sincerely,</w:t>
      </w:r>
    </w:p>
    <w:p w14:paraId="1CF758A3" w14:textId="77777777" w:rsidR="000F79E3" w:rsidRDefault="000F79E3" w:rsidP="000F79E3">
      <w:pPr>
        <w:ind w:firstLine="0"/>
        <w:rPr>
          <w:szCs w:val="24"/>
        </w:rPr>
      </w:pPr>
      <w:r w:rsidRPr="00D41901">
        <w:rPr>
          <w:szCs w:val="24"/>
        </w:rPr>
        <w:t>Rep. Leon Stavrinakis</w:t>
      </w:r>
    </w:p>
    <w:p w14:paraId="199485E0" w14:textId="58102BA5" w:rsidR="000F79E3" w:rsidRDefault="000F79E3" w:rsidP="000F79E3">
      <w:pPr>
        <w:ind w:firstLine="0"/>
        <w:rPr>
          <w:szCs w:val="24"/>
        </w:rPr>
      </w:pPr>
    </w:p>
    <w:p w14:paraId="062393EB" w14:textId="77777777" w:rsidR="000F79E3" w:rsidRDefault="000F79E3" w:rsidP="000F79E3">
      <w:pPr>
        <w:keepNext/>
        <w:jc w:val="center"/>
        <w:rPr>
          <w:b/>
        </w:rPr>
      </w:pPr>
      <w:r w:rsidRPr="000F79E3">
        <w:rPr>
          <w:b/>
        </w:rPr>
        <w:t>H. 5113--DEBATE ADJOURNED</w:t>
      </w:r>
    </w:p>
    <w:p w14:paraId="35E0877F" w14:textId="6B696E0F" w:rsidR="000F79E3" w:rsidRDefault="000F79E3" w:rsidP="000F79E3">
      <w:pPr>
        <w:keepNext/>
      </w:pPr>
      <w:r>
        <w:t>The following Bill was taken up:</w:t>
      </w:r>
    </w:p>
    <w:p w14:paraId="2A5B3ECE" w14:textId="77777777" w:rsidR="000F79E3" w:rsidRDefault="000F79E3" w:rsidP="000F79E3">
      <w:pPr>
        <w:keepNext/>
      </w:pPr>
      <w:bookmarkStart w:id="83" w:name="include_clip_start_198"/>
      <w:bookmarkEnd w:id="83"/>
    </w:p>
    <w:p w14:paraId="72AF1A02" w14:textId="77777777" w:rsidR="000F79E3" w:rsidRDefault="000F79E3" w:rsidP="000F79E3">
      <w:r>
        <w:t>H. 5113 -- Reps. Elliott, T. Moore, Guest, Brittain and Crawford: A BILL TO AMEND THE SOUTH CAROLINA CODE OF LAWS BY AMENDING SECTIONS 63-3-30 AND 63-15-230, BOTH RELATING TO JOINT CUSTODY ORDERS, SO AS TO CLARIFY THAT THERE IS NO REQUIREMENT FOR EXCEPTIONAL CIRCUMSTANCES TO AWARD JOINT CUSTODY IN A CHILD CUSTODY PROCEEDING.</w:t>
      </w:r>
    </w:p>
    <w:p w14:paraId="706BE065" w14:textId="5577DEE7" w:rsidR="000F79E3" w:rsidRDefault="000F79E3" w:rsidP="000F79E3">
      <w:bookmarkStart w:id="84" w:name="include_clip_end_198"/>
      <w:bookmarkStart w:id="85" w:name="file_start199"/>
      <w:bookmarkEnd w:id="84"/>
      <w:bookmarkEnd w:id="85"/>
    </w:p>
    <w:p w14:paraId="1F2F18E5" w14:textId="272A86F8" w:rsidR="000F79E3" w:rsidRPr="006D4A0C" w:rsidRDefault="000F79E3" w:rsidP="000F79E3">
      <w:pPr>
        <w:pStyle w:val="scamendsponsorline"/>
        <w:ind w:firstLine="216"/>
        <w:jc w:val="both"/>
        <w:rPr>
          <w:sz w:val="22"/>
        </w:rPr>
      </w:pPr>
      <w:r w:rsidRPr="006D4A0C">
        <w:rPr>
          <w:sz w:val="22"/>
        </w:rPr>
        <w:t>The Committee on Judiciary proposed the following Amendment No. 1 to H. 5113 (LC-5113.VR0001H)</w:t>
      </w:r>
      <w:r w:rsidR="006F04D9">
        <w:rPr>
          <w:sz w:val="22"/>
        </w:rPr>
        <w:t>:</w:t>
      </w:r>
      <w:r w:rsidRPr="006D4A0C">
        <w:rPr>
          <w:sz w:val="22"/>
        </w:rPr>
        <w:t xml:space="preserve"> </w:t>
      </w:r>
    </w:p>
    <w:p w14:paraId="6CDABD57" w14:textId="77777777" w:rsidR="000F79E3" w:rsidRPr="006D4A0C" w:rsidRDefault="000F79E3" w:rsidP="000F79E3">
      <w:pPr>
        <w:pStyle w:val="scamendlanginstruction"/>
        <w:spacing w:before="0" w:after="0"/>
        <w:ind w:firstLine="216"/>
        <w:jc w:val="both"/>
        <w:rPr>
          <w:sz w:val="22"/>
        </w:rPr>
      </w:pPr>
      <w:r w:rsidRPr="006D4A0C">
        <w:rPr>
          <w:sz w:val="22"/>
        </w:rPr>
        <w:t>Amend the bill, as and if amended, by striking all after the enacting words and inserting:</w:t>
      </w:r>
    </w:p>
    <w:p w14:paraId="1E9E9CA2" w14:textId="7C9D0F96" w:rsidR="000F79E3" w:rsidRPr="006D4A0C" w:rsidRDefault="000F79E3" w:rsidP="000F79E3">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6D4A0C">
        <w:rPr>
          <w:rFonts w:cs="Times New Roman"/>
          <w:sz w:val="22"/>
        </w:rPr>
        <w:t>SECTION 1.</w:t>
      </w:r>
      <w:r w:rsidRPr="006D4A0C">
        <w:rPr>
          <w:rFonts w:cs="Times New Roman"/>
          <w:sz w:val="22"/>
        </w:rPr>
        <w:tab/>
        <w:t>Section 63-3-530(A)(42) of the S.C. Code is amended to read:</w:t>
      </w:r>
    </w:p>
    <w:p w14:paraId="45EBA73A" w14:textId="77777777" w:rsidR="000F79E3" w:rsidRPr="006D4A0C"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D4A0C">
        <w:rPr>
          <w:rFonts w:cs="Times New Roman"/>
          <w:sz w:val="22"/>
        </w:rPr>
        <w:tab/>
      </w:r>
      <w:r w:rsidRPr="006D4A0C">
        <w:rPr>
          <w:rFonts w:cs="Times New Roman"/>
          <w:sz w:val="22"/>
        </w:rPr>
        <w:tab/>
        <w:t xml:space="preserve">(42) to order </w:t>
      </w:r>
      <w:r w:rsidRPr="006D4A0C">
        <w:rPr>
          <w:rStyle w:val="scinsert"/>
          <w:rFonts w:cs="Times New Roman"/>
          <w:sz w:val="22"/>
        </w:rPr>
        <w:t xml:space="preserve">sole or </w:t>
      </w:r>
      <w:r w:rsidRPr="006D4A0C">
        <w:rPr>
          <w:rFonts w:cs="Times New Roman"/>
          <w:sz w:val="22"/>
        </w:rPr>
        <w:t>joint</w:t>
      </w:r>
      <w:r w:rsidRPr="006D4A0C">
        <w:rPr>
          <w:rStyle w:val="scstrike"/>
          <w:rFonts w:cs="Times New Roman"/>
          <w:sz w:val="22"/>
        </w:rPr>
        <w:t xml:space="preserve"> or divided</w:t>
      </w:r>
      <w:r w:rsidRPr="006D4A0C">
        <w:rPr>
          <w:rFonts w:cs="Times New Roman"/>
          <w:sz w:val="22"/>
        </w:rPr>
        <w:t xml:space="preserve"> custody where the court finds it is in the best</w:t>
      </w:r>
      <w:r w:rsidRPr="006D4A0C">
        <w:rPr>
          <w:rStyle w:val="scstrike"/>
          <w:rFonts w:cs="Times New Roman"/>
          <w:sz w:val="22"/>
        </w:rPr>
        <w:t xml:space="preserve"> interests</w:t>
      </w:r>
      <w:r w:rsidRPr="006D4A0C">
        <w:rPr>
          <w:rStyle w:val="scinsert"/>
          <w:rFonts w:cs="Times New Roman"/>
          <w:sz w:val="22"/>
        </w:rPr>
        <w:t xml:space="preserve"> interest</w:t>
      </w:r>
      <w:r w:rsidRPr="006D4A0C">
        <w:rPr>
          <w:rFonts w:cs="Times New Roman"/>
          <w:sz w:val="22"/>
        </w:rPr>
        <w:t xml:space="preserve"> of the child;</w:t>
      </w:r>
    </w:p>
    <w:p w14:paraId="7C7B34A2" w14:textId="77777777" w:rsidR="000F79E3" w:rsidRPr="006D4A0C" w:rsidRDefault="000F79E3" w:rsidP="000F79E3">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6D4A0C">
        <w:rPr>
          <w:rFonts w:cs="Times New Roman"/>
          <w:sz w:val="22"/>
        </w:rPr>
        <w:t>SECTION 2.</w:t>
      </w:r>
      <w:r w:rsidRPr="006D4A0C">
        <w:rPr>
          <w:rFonts w:cs="Times New Roman"/>
          <w:sz w:val="22"/>
        </w:rPr>
        <w:tab/>
        <w:t>Section 63-15-210 of the S.C. Code is amended to read:</w:t>
      </w:r>
    </w:p>
    <w:p w14:paraId="1D9F1F84" w14:textId="77777777" w:rsidR="000F79E3" w:rsidRPr="006D4A0C"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D4A0C">
        <w:rPr>
          <w:rFonts w:cs="Times New Roman"/>
          <w:sz w:val="22"/>
        </w:rPr>
        <w:tab/>
        <w:t>Section 63-15-210.</w:t>
      </w:r>
      <w:r w:rsidRPr="006D4A0C">
        <w:rPr>
          <w:rFonts w:cs="Times New Roman"/>
          <w:sz w:val="22"/>
        </w:rPr>
        <w:tab/>
        <w:t>As used in this article:</w:t>
      </w:r>
    </w:p>
    <w:p w14:paraId="7C88DDBF" w14:textId="77777777" w:rsidR="000F79E3" w:rsidRPr="006D4A0C"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D4A0C">
        <w:rPr>
          <w:rFonts w:cs="Times New Roman"/>
          <w:sz w:val="22"/>
        </w:rPr>
        <w:tab/>
        <w:t>(1) “Joint custody” means both parents have equal rights and responsibilities for major decisions concerning the child, including the child's education, medical and dental care, extracurricular activities, and religious training</w:t>
      </w:r>
      <w:r w:rsidRPr="006D4A0C">
        <w:rPr>
          <w:rStyle w:val="scstrike"/>
          <w:rFonts w:cs="Times New Roman"/>
          <w:sz w:val="22"/>
        </w:rPr>
        <w:t>;  however, a judge may designate one parent to have sole authority to make specific, identified decisions while both parents retain equal rights and responsibilities for all other decisions.</w:t>
      </w:r>
      <w:r w:rsidRPr="006D4A0C">
        <w:rPr>
          <w:rStyle w:val="scinsert"/>
          <w:rFonts w:cs="Times New Roman"/>
          <w:sz w:val="22"/>
        </w:rPr>
        <w:t xml:space="preserve"> Regardless, a judge may designate one parent to have sole authority to make specific, identified decisions concerning the child.</w:t>
      </w:r>
    </w:p>
    <w:p w14:paraId="29AFDD94" w14:textId="77777777" w:rsidR="000F79E3" w:rsidRPr="006D4A0C"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D4A0C">
        <w:rPr>
          <w:rFonts w:cs="Times New Roman"/>
          <w:sz w:val="22"/>
        </w:rPr>
        <w:tab/>
        <w:t>(2) “Sole custody” means a person, including, but not limited to, a parent who has temporary or permanent custody of a child and, unless otherwise provided for by court order, the rights and responsibilities for major decisions concerning the child, including the child's education, medical and dental care, extracurricular activities, and religious training.</w:t>
      </w:r>
    </w:p>
    <w:p w14:paraId="5AD42D89" w14:textId="77777777" w:rsidR="000F79E3" w:rsidRPr="006D4A0C"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D4A0C">
        <w:rPr>
          <w:rStyle w:val="scinsert"/>
          <w:rFonts w:cs="Times New Roman"/>
          <w:sz w:val="22"/>
        </w:rPr>
        <w:tab/>
        <w:t>(3) “Parenting time” means the time during which the child is in the care of a parent.</w:t>
      </w:r>
    </w:p>
    <w:p w14:paraId="18E3D882" w14:textId="77777777" w:rsidR="000F79E3" w:rsidRPr="006D4A0C" w:rsidRDefault="000F79E3" w:rsidP="000F79E3">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6D4A0C">
        <w:rPr>
          <w:rFonts w:cs="Times New Roman"/>
          <w:sz w:val="22"/>
        </w:rPr>
        <w:t>SECTION 3.</w:t>
      </w:r>
      <w:r w:rsidRPr="006D4A0C">
        <w:rPr>
          <w:rFonts w:cs="Times New Roman"/>
          <w:sz w:val="22"/>
        </w:rPr>
        <w:tab/>
        <w:t>Section 63-15-220 of the S.C. Code is amended to read:</w:t>
      </w:r>
    </w:p>
    <w:p w14:paraId="77F5B0BD" w14:textId="77777777" w:rsidR="000F79E3" w:rsidRPr="006D4A0C" w:rsidDel="00212972"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D4A0C">
        <w:rPr>
          <w:rFonts w:cs="Times New Roman"/>
          <w:sz w:val="22"/>
        </w:rPr>
        <w:tab/>
        <w:t>Section 63-15-220.</w:t>
      </w:r>
      <w:r w:rsidRPr="006D4A0C">
        <w:rPr>
          <w:rStyle w:val="scstrike"/>
          <w:rFonts w:cs="Times New Roman"/>
          <w:sz w:val="22"/>
        </w:rPr>
        <w:tab/>
        <w:t>(A) At all temporary hearings where custody is contested, each parent must prepare, file, and submit to the court a parenting plan, which reflects parental preferences, the allocation of parenting time to be spent with each parent, and major decisions, including, but not limited to, the child's education, medical and dental care, extracurricular activities and religious training. However, the parties may elect to prepare, file, and submit a joint parenting plan. The court shall issue temporary and final custody orders only after considering these parenting plans;  however, the failure by a party to submit a parenting plan to the court does not preclude the court from issuing a temporary or final custody order.</w:t>
      </w:r>
    </w:p>
    <w:p w14:paraId="278A47BC" w14:textId="77777777" w:rsidR="000F79E3" w:rsidRPr="006D4A0C" w:rsidDel="00212972"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D4A0C">
        <w:rPr>
          <w:rStyle w:val="scstrike"/>
          <w:rFonts w:cs="Times New Roman"/>
          <w:sz w:val="22"/>
        </w:rPr>
        <w:tab/>
        <w:t>(B) At the final hearing, either party may file and submit an updated parenting plan for the court's consideration.</w:t>
      </w:r>
    </w:p>
    <w:p w14:paraId="7EEEC18C" w14:textId="77777777" w:rsidR="000F79E3" w:rsidRPr="006D4A0C"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D4A0C">
        <w:rPr>
          <w:rStyle w:val="scstrike"/>
          <w:rFonts w:cs="Times New Roman"/>
          <w:sz w:val="22"/>
        </w:rPr>
        <w:tab/>
        <w:t>(C) The South Carolina Supreme Court shall develop rules and forms for the implementation of the parenting plan.</w:t>
      </w:r>
    </w:p>
    <w:p w14:paraId="2884184A" w14:textId="77777777" w:rsidR="000F79E3" w:rsidRPr="006D4A0C"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D4A0C">
        <w:rPr>
          <w:rStyle w:val="scinsert"/>
          <w:rFonts w:cs="Times New Roman"/>
          <w:sz w:val="22"/>
        </w:rPr>
        <w:tab/>
        <w:t>(A) A parenting plan is a document submitted by a party to the family court which identifies the type of custody, the parenting time for each parent with the child, and the manner and terms by which major decisions, including, but not limited to, the child’s education, medical and dental care, extracurricular activities, and religious training, shall be made.</w:t>
      </w:r>
    </w:p>
    <w:p w14:paraId="6EA48F3E" w14:textId="77777777" w:rsidR="000F79E3" w:rsidRPr="006D4A0C"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D4A0C">
        <w:rPr>
          <w:rStyle w:val="scinsert"/>
          <w:rFonts w:cs="Times New Roman"/>
          <w:sz w:val="22"/>
        </w:rPr>
        <w:tab/>
        <w:t>(B) At any hearing where custody, parenting time, or decision making is contested, a party may submit a proposed parenting plan.  The court shall consider any submitted parenting plan prior to issuing temporary and final custody orders.</w:t>
      </w:r>
    </w:p>
    <w:p w14:paraId="3A183EDA" w14:textId="77777777" w:rsidR="000F79E3" w:rsidRPr="006D4A0C" w:rsidRDefault="000F79E3" w:rsidP="000F79E3">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6D4A0C">
        <w:rPr>
          <w:rFonts w:cs="Times New Roman"/>
          <w:sz w:val="22"/>
        </w:rPr>
        <w:t>SECTION 4.</w:t>
      </w:r>
      <w:r w:rsidRPr="006D4A0C">
        <w:rPr>
          <w:rFonts w:cs="Times New Roman"/>
          <w:sz w:val="22"/>
        </w:rPr>
        <w:tab/>
        <w:t>Section 63-15-230 of the S.C. Code is amended to read:</w:t>
      </w:r>
    </w:p>
    <w:p w14:paraId="4F2FF874" w14:textId="77777777" w:rsidR="000F79E3" w:rsidRPr="006D4A0C"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D4A0C">
        <w:rPr>
          <w:rFonts w:cs="Times New Roman"/>
          <w:sz w:val="22"/>
        </w:rPr>
        <w:tab/>
        <w:t>Section 63-15-230.</w:t>
      </w:r>
      <w:r w:rsidRPr="006D4A0C">
        <w:rPr>
          <w:rFonts w:cs="Times New Roman"/>
          <w:sz w:val="22"/>
        </w:rPr>
        <w:tab/>
        <w:t>(A) The court shall make</w:t>
      </w:r>
      <w:r w:rsidRPr="006D4A0C">
        <w:rPr>
          <w:rStyle w:val="scstrike"/>
          <w:rFonts w:cs="Times New Roman"/>
          <w:sz w:val="22"/>
        </w:rPr>
        <w:t xml:space="preserve"> the final</w:t>
      </w:r>
      <w:r w:rsidRPr="006D4A0C">
        <w:rPr>
          <w:rStyle w:val="scinsert"/>
          <w:rFonts w:cs="Times New Roman"/>
          <w:sz w:val="22"/>
        </w:rPr>
        <w:t xml:space="preserve"> every</w:t>
      </w:r>
      <w:r w:rsidRPr="006D4A0C">
        <w:rPr>
          <w:rFonts w:cs="Times New Roman"/>
          <w:sz w:val="22"/>
        </w:rPr>
        <w:t xml:space="preserve"> custody determination in the best interest of the child based upon the evidence presented.</w:t>
      </w:r>
    </w:p>
    <w:p w14:paraId="7E5B4A03" w14:textId="77777777" w:rsidR="000F79E3" w:rsidRPr="006D4A0C"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D4A0C">
        <w:rPr>
          <w:rFonts w:cs="Times New Roman"/>
          <w:sz w:val="22"/>
        </w:rPr>
        <w:tab/>
        <w:t>(B)</w:t>
      </w:r>
      <w:r w:rsidRPr="006D4A0C">
        <w:rPr>
          <w:rStyle w:val="scstrike"/>
          <w:rFonts w:cs="Times New Roman"/>
          <w:sz w:val="22"/>
        </w:rPr>
        <w:t xml:space="preserve"> The court may award joint custody to both parents or sole custody to either parent.</w:t>
      </w:r>
      <w:r w:rsidRPr="006D4A0C">
        <w:rPr>
          <w:rStyle w:val="scinsert"/>
          <w:rFonts w:cs="Times New Roman"/>
          <w:sz w:val="22"/>
        </w:rPr>
        <w:t xml:space="preserve"> The only type of custody which may be ordered by the family court is either sole custody or joint custody. There is no presumption for or against either type of custody. There is no requirement on the court to find exceptional circumstances to award either type of custody.  </w:t>
      </w:r>
    </w:p>
    <w:p w14:paraId="0F33470F" w14:textId="77777777" w:rsidR="000F79E3" w:rsidRPr="006D4A0C"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D4A0C">
        <w:rPr>
          <w:rFonts w:cs="Times New Roman"/>
          <w:sz w:val="22"/>
        </w:rPr>
        <w:tab/>
        <w:t>(C)</w:t>
      </w:r>
      <w:r w:rsidRPr="006D4A0C">
        <w:rPr>
          <w:rStyle w:val="scstrike"/>
          <w:rFonts w:cs="Times New Roman"/>
          <w:sz w:val="22"/>
        </w:rPr>
        <w:t xml:space="preserve"> If custody is contested or if either parent seeks an award of joint custody, the court shall consider all custody options, including, but not limited to, joint custody, and, in its final order, the court shall state its determination as to custody and shall state its reasoning for that decision.</w:t>
      </w:r>
      <w:r w:rsidRPr="006D4A0C">
        <w:rPr>
          <w:rStyle w:val="scinsert"/>
          <w:rFonts w:cs="Times New Roman"/>
          <w:sz w:val="22"/>
        </w:rPr>
        <w:t xml:space="preserve"> Every custody order shall:</w:t>
      </w:r>
    </w:p>
    <w:p w14:paraId="3D39C891" w14:textId="77777777" w:rsidR="000F79E3" w:rsidRPr="006D4A0C"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D4A0C">
        <w:rPr>
          <w:rStyle w:val="scinsert"/>
          <w:rFonts w:cs="Times New Roman"/>
          <w:sz w:val="22"/>
        </w:rPr>
        <w:tab/>
      </w:r>
      <w:r w:rsidRPr="006D4A0C">
        <w:rPr>
          <w:rStyle w:val="scinsert"/>
          <w:rFonts w:cs="Times New Roman"/>
          <w:sz w:val="22"/>
        </w:rPr>
        <w:tab/>
        <w:t xml:space="preserve">(1) determine and specify the schedule of parenting time for each parent with the child; and </w:t>
      </w:r>
    </w:p>
    <w:p w14:paraId="6CD02C67" w14:textId="77777777" w:rsidR="000F79E3" w:rsidRPr="006D4A0C"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D4A0C">
        <w:rPr>
          <w:rStyle w:val="scinsert"/>
          <w:rFonts w:cs="Times New Roman"/>
          <w:sz w:val="22"/>
        </w:rPr>
        <w:tab/>
      </w:r>
      <w:r w:rsidRPr="006D4A0C">
        <w:rPr>
          <w:rStyle w:val="scinsert"/>
          <w:rFonts w:cs="Times New Roman"/>
          <w:sz w:val="22"/>
        </w:rPr>
        <w:tab/>
        <w:t>(2) in the event of joint custody, provide for how major decisions including, but not limited to, the child’s education, medical and dental care, extracurricular activities, and religious training regarding the child shall be made.</w:t>
      </w:r>
    </w:p>
    <w:p w14:paraId="0944616F" w14:textId="77777777" w:rsidR="000F79E3" w:rsidRPr="006D4A0C" w:rsidDel="00B272F6"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D4A0C">
        <w:rPr>
          <w:rStyle w:val="scstrike"/>
          <w:rFonts w:cs="Times New Roman"/>
          <w:sz w:val="22"/>
        </w:rPr>
        <w:tab/>
        <w:t>(D) Notwithstanding the custody determination, the court may allocate parenting time in the best interest of the child.</w:t>
      </w:r>
    </w:p>
    <w:p w14:paraId="1F5A9619" w14:textId="0B2A9B86" w:rsidR="000F79E3" w:rsidRPr="006D4A0C" w:rsidRDefault="000F79E3" w:rsidP="000F79E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D4A0C">
        <w:rPr>
          <w:rFonts w:cs="Times New Roman"/>
          <w:sz w:val="22"/>
        </w:rPr>
        <w:t>SECTION 5.</w:t>
      </w:r>
      <w:r w:rsidRPr="006D4A0C">
        <w:rPr>
          <w:rFonts w:cs="Times New Roman"/>
          <w:sz w:val="22"/>
        </w:rPr>
        <w:tab/>
        <w:t>This act takes effect upon approval by the Governor.</w:t>
      </w:r>
    </w:p>
    <w:p w14:paraId="713D0E74" w14:textId="77777777" w:rsidR="000F79E3" w:rsidRPr="006D4A0C" w:rsidRDefault="000F79E3" w:rsidP="000F79E3">
      <w:pPr>
        <w:pStyle w:val="scamendconformline"/>
        <w:spacing w:before="0"/>
        <w:ind w:firstLine="216"/>
        <w:jc w:val="both"/>
        <w:rPr>
          <w:sz w:val="22"/>
        </w:rPr>
      </w:pPr>
      <w:r w:rsidRPr="006D4A0C">
        <w:rPr>
          <w:sz w:val="22"/>
        </w:rPr>
        <w:t>Renumber sections to conform.</w:t>
      </w:r>
    </w:p>
    <w:p w14:paraId="3958432F" w14:textId="77777777" w:rsidR="000F79E3" w:rsidRDefault="000F79E3" w:rsidP="000F79E3">
      <w:pPr>
        <w:pStyle w:val="scamendtitleconform"/>
        <w:ind w:firstLine="216"/>
        <w:jc w:val="both"/>
        <w:rPr>
          <w:sz w:val="22"/>
        </w:rPr>
      </w:pPr>
      <w:r w:rsidRPr="006D4A0C">
        <w:rPr>
          <w:sz w:val="22"/>
        </w:rPr>
        <w:t>Amend title to conform.</w:t>
      </w:r>
    </w:p>
    <w:p w14:paraId="24B28741" w14:textId="0A164283" w:rsidR="000F79E3" w:rsidRDefault="000F79E3" w:rsidP="000F79E3">
      <w:pPr>
        <w:pStyle w:val="scamendtitleconform"/>
        <w:ind w:firstLine="216"/>
        <w:jc w:val="both"/>
        <w:rPr>
          <w:sz w:val="22"/>
        </w:rPr>
      </w:pPr>
    </w:p>
    <w:p w14:paraId="1DEE4E2E" w14:textId="77777777" w:rsidR="000F79E3" w:rsidRDefault="000F79E3" w:rsidP="000F79E3">
      <w:r>
        <w:t>Rep. BERNSTEIN explained the amendment.</w:t>
      </w:r>
    </w:p>
    <w:p w14:paraId="02AFAE18" w14:textId="77777777" w:rsidR="006F04D9" w:rsidRDefault="006F04D9" w:rsidP="000F79E3"/>
    <w:p w14:paraId="0575F19C" w14:textId="41DD62E5" w:rsidR="000F79E3" w:rsidRDefault="000F79E3" w:rsidP="000F79E3">
      <w:r>
        <w:t>Rep. GATCH moved to adjourn debate on the Bill until Tuesday, April 9, which was agreed to.</w:t>
      </w:r>
    </w:p>
    <w:p w14:paraId="410C5D99" w14:textId="77777777" w:rsidR="000F79E3" w:rsidRDefault="000F79E3" w:rsidP="000F79E3"/>
    <w:p w14:paraId="5AFEE82F" w14:textId="001E395B" w:rsidR="000F79E3" w:rsidRDefault="000F79E3" w:rsidP="000F79E3">
      <w:r>
        <w:t xml:space="preserve">Further proceedings were interrupted by expiration of time on the uncontested Calendar.  </w:t>
      </w:r>
    </w:p>
    <w:p w14:paraId="4AED3C74" w14:textId="77777777" w:rsidR="000F79E3" w:rsidRDefault="000F79E3" w:rsidP="000F79E3"/>
    <w:p w14:paraId="2DBCAE29" w14:textId="3A722F1D" w:rsidR="000F79E3" w:rsidRDefault="000F79E3" w:rsidP="000F79E3">
      <w:pPr>
        <w:keepNext/>
        <w:jc w:val="center"/>
        <w:rPr>
          <w:b/>
        </w:rPr>
      </w:pPr>
      <w:r w:rsidRPr="000F79E3">
        <w:rPr>
          <w:b/>
        </w:rPr>
        <w:t>RECURRENCE TO THE MORNING HOUR</w:t>
      </w:r>
    </w:p>
    <w:p w14:paraId="4011BAAF" w14:textId="6F29E781" w:rsidR="000F79E3" w:rsidRDefault="000F79E3" w:rsidP="000F79E3">
      <w:r>
        <w:t>Rep. FORREST moved that the House recur to the morning hour, which was agreed to.</w:t>
      </w:r>
    </w:p>
    <w:p w14:paraId="526ABA06" w14:textId="77777777" w:rsidR="000F79E3" w:rsidRDefault="000F79E3" w:rsidP="000F79E3"/>
    <w:p w14:paraId="40F23841" w14:textId="680092C4" w:rsidR="000F79E3" w:rsidRDefault="000F79E3" w:rsidP="000F79E3">
      <w:pPr>
        <w:keepNext/>
        <w:jc w:val="center"/>
        <w:rPr>
          <w:b/>
        </w:rPr>
      </w:pPr>
      <w:r w:rsidRPr="000F79E3">
        <w:rPr>
          <w:b/>
        </w:rPr>
        <w:t>H. 4871--DEBATE ADJOURNED</w:t>
      </w:r>
    </w:p>
    <w:p w14:paraId="4209184B" w14:textId="52576C8E" w:rsidR="000F79E3" w:rsidRDefault="000F79E3" w:rsidP="000F79E3">
      <w:pPr>
        <w:keepNext/>
      </w:pPr>
      <w:r>
        <w:t>The following Bill was taken up:</w:t>
      </w:r>
    </w:p>
    <w:p w14:paraId="19BCF946" w14:textId="77777777" w:rsidR="000F79E3" w:rsidRDefault="000F79E3" w:rsidP="000F79E3">
      <w:pPr>
        <w:keepNext/>
      </w:pPr>
      <w:bookmarkStart w:id="86" w:name="include_clip_start_206"/>
      <w:bookmarkEnd w:id="86"/>
    </w:p>
    <w:p w14:paraId="67601F61" w14:textId="77777777" w:rsidR="000F79E3" w:rsidRDefault="000F79E3" w:rsidP="000F79E3">
      <w:pPr>
        <w:keepNext/>
      </w:pPr>
      <w:r>
        <w:t>H. 4871 -- Reps. Haddon, Ligon and Forrest: A BILL TO AMEND THE SOUTH CAROLINA CODE OF LAWS BY ADDING SECTION 47-9-420 SO AS TO PROHIBIT THE INTERFERENCE OR INTERACTION WITH FARM ANIMALS BEING TRANSPORTED BY A MOTOR VEHICLE WITHOUT PERMISSION.</w:t>
      </w:r>
    </w:p>
    <w:p w14:paraId="7C90CB21" w14:textId="77777777" w:rsidR="006F04D9" w:rsidRDefault="006F04D9" w:rsidP="000F79E3">
      <w:pPr>
        <w:keepNext/>
      </w:pPr>
    </w:p>
    <w:p w14:paraId="4D5015A8" w14:textId="47BCAE2E" w:rsidR="000F79E3" w:rsidRDefault="000F79E3" w:rsidP="000F79E3">
      <w:bookmarkStart w:id="87" w:name="include_clip_end_206"/>
      <w:bookmarkEnd w:id="87"/>
      <w:r>
        <w:t xml:space="preserve">Rep. FORREST moved to adjourn debate on the Bill, which was agreed to.  </w:t>
      </w:r>
    </w:p>
    <w:p w14:paraId="52E2C276" w14:textId="77777777" w:rsidR="000F79E3" w:rsidRDefault="000F79E3" w:rsidP="000F79E3"/>
    <w:p w14:paraId="38CAAA64" w14:textId="235332C2" w:rsidR="000F79E3" w:rsidRDefault="000F79E3" w:rsidP="000F79E3">
      <w:pPr>
        <w:keepNext/>
        <w:jc w:val="center"/>
        <w:rPr>
          <w:b/>
        </w:rPr>
      </w:pPr>
      <w:r w:rsidRPr="000F79E3">
        <w:rPr>
          <w:b/>
        </w:rPr>
        <w:t>H. 4874--DEBATE ADJOURNED</w:t>
      </w:r>
    </w:p>
    <w:p w14:paraId="280279D3" w14:textId="66545EA4" w:rsidR="000F79E3" w:rsidRDefault="000F79E3" w:rsidP="000F79E3">
      <w:pPr>
        <w:keepNext/>
      </w:pPr>
      <w:r>
        <w:t>The following Bill was taken up:</w:t>
      </w:r>
    </w:p>
    <w:p w14:paraId="26EAA621" w14:textId="77777777" w:rsidR="000F79E3" w:rsidRDefault="000F79E3" w:rsidP="000F79E3">
      <w:pPr>
        <w:keepNext/>
      </w:pPr>
      <w:bookmarkStart w:id="88" w:name="include_clip_start_209"/>
      <w:bookmarkEnd w:id="88"/>
    </w:p>
    <w:p w14:paraId="6F8201F9" w14:textId="77777777" w:rsidR="000F79E3" w:rsidRDefault="000F79E3" w:rsidP="000F79E3">
      <w:pPr>
        <w:keepNext/>
      </w:pPr>
      <w:r>
        <w:t>H. 4874 -- Reps. Hixon, Chapman and Forrest: A BILL TO AMEND THE SOUTH CAROLINA CODE OF LAWS BY ADDING CHAPTER 17 TO TITLE 50 SO AS TO REGULATE CAPTIVE WILDLIFE BY DEFINING TERMS, OUTLINING THE PERMITTING PROCESS, LISTING EXCEPTIONS, AND PROVIDING PENALTIES FOR VIOLATIONS, AMONG OTHER THINGS; BY AMENDING SECTION 50-16-40, RELATING TO EXCEPTIONS TO THE PERMIT REQUIREMENT FOR WILDLIFE IMPORTED FOR EXHIBITION PURPOSES, SO AS TO LIMIT THE EXCEPTIONS; AND BY REPEALING SECTION 50-11-1180 RELATING TO THE AUTHORITY OF THE DEPARTMENT TO ISSUE PERMITS TO COLLECT PROTECTED WILDLIFE FOR SCIENTIFIC OR PROPAGATING PURPOSES.</w:t>
      </w:r>
    </w:p>
    <w:p w14:paraId="41222CFF" w14:textId="77777777" w:rsidR="006F04D9" w:rsidRDefault="006F04D9" w:rsidP="000F79E3">
      <w:pPr>
        <w:keepNext/>
      </w:pPr>
    </w:p>
    <w:p w14:paraId="4A7E766C" w14:textId="39AD0EB2" w:rsidR="000F79E3" w:rsidRDefault="000F79E3" w:rsidP="000F79E3">
      <w:bookmarkStart w:id="89" w:name="include_clip_end_209"/>
      <w:bookmarkEnd w:id="89"/>
      <w:r>
        <w:t xml:space="preserve">Rep. FORREST moved to adjourn debate on the Bill, which was agreed to.  </w:t>
      </w:r>
    </w:p>
    <w:p w14:paraId="541FF7D6" w14:textId="77777777" w:rsidR="000F79E3" w:rsidRDefault="000F79E3" w:rsidP="000F79E3"/>
    <w:p w14:paraId="170C39CF" w14:textId="1F4DDD45" w:rsidR="000F79E3" w:rsidRDefault="000F79E3" w:rsidP="000F79E3">
      <w:pPr>
        <w:keepNext/>
        <w:jc w:val="center"/>
        <w:rPr>
          <w:b/>
        </w:rPr>
      </w:pPr>
      <w:r w:rsidRPr="000F79E3">
        <w:rPr>
          <w:b/>
        </w:rPr>
        <w:t>H. 4609--AMENDED AND ORDERED TO THIRD READING</w:t>
      </w:r>
    </w:p>
    <w:p w14:paraId="52532124" w14:textId="6A11AD7E" w:rsidR="000F79E3" w:rsidRDefault="000F79E3" w:rsidP="000F79E3">
      <w:pPr>
        <w:keepNext/>
      </w:pPr>
      <w:r>
        <w:t>The following Bill was taken up:</w:t>
      </w:r>
    </w:p>
    <w:p w14:paraId="04BD120B" w14:textId="77777777" w:rsidR="000F79E3" w:rsidRDefault="000F79E3" w:rsidP="000F79E3">
      <w:pPr>
        <w:keepNext/>
      </w:pPr>
      <w:bookmarkStart w:id="90" w:name="include_clip_start_212"/>
      <w:bookmarkEnd w:id="90"/>
    </w:p>
    <w:p w14:paraId="21A60744" w14:textId="77777777" w:rsidR="000F79E3" w:rsidRDefault="000F79E3" w:rsidP="000F79E3">
      <w:r>
        <w:t>H. 4609 -- Reps. Hixon, B. L. Cox and O'Neal: A BILL TO AMEND THE SOUTH CAROLINA CODE OF LAWS BY AMENDING SECTION 56-2-105, RELATING TO GOLF CART PERMITS AND THE OPERATION OF GOLF CARTS, SO AS TO PROVIDE CERTAIN MUNICIPALITIES AND COUNTIES MAY ENACT ORDINANCES TO ALLOW GOLF CARTS TO OPERATE IN DESIGNATED AREAS WITHIN THEIR JURISDICTIONS AT NIGHT.</w:t>
      </w:r>
    </w:p>
    <w:p w14:paraId="4DCF3CC0" w14:textId="79717E89" w:rsidR="000F79E3" w:rsidRDefault="000F79E3" w:rsidP="000F79E3"/>
    <w:p w14:paraId="5A39E9D7" w14:textId="77777777" w:rsidR="000F79E3" w:rsidRPr="001A71B1" w:rsidRDefault="000F79E3" w:rsidP="000F79E3">
      <w:pPr>
        <w:pStyle w:val="scamendsponsorline"/>
        <w:ind w:firstLine="216"/>
        <w:jc w:val="both"/>
        <w:rPr>
          <w:sz w:val="22"/>
        </w:rPr>
      </w:pPr>
      <w:r w:rsidRPr="001A71B1">
        <w:rPr>
          <w:sz w:val="22"/>
        </w:rPr>
        <w:t>The Committee on Medical, Military, Public and Municipal Affairs proposed the following Amendment No. 1 to H. 4609 (LC-4609.CM0002H), which was adopted:</w:t>
      </w:r>
    </w:p>
    <w:p w14:paraId="225A7B07" w14:textId="77777777" w:rsidR="000F79E3" w:rsidRPr="001A71B1" w:rsidRDefault="000F79E3" w:rsidP="000F79E3">
      <w:pPr>
        <w:pStyle w:val="scamendlanginstruction"/>
        <w:spacing w:before="0" w:after="0"/>
        <w:ind w:firstLine="216"/>
        <w:jc w:val="both"/>
        <w:rPr>
          <w:sz w:val="22"/>
        </w:rPr>
      </w:pPr>
      <w:r w:rsidRPr="001A71B1">
        <w:rPr>
          <w:sz w:val="22"/>
        </w:rPr>
        <w:t>Amend the bill, as and if amended, SECTION 1, by striking Section 56-2-105(F)(3) and inserting:</w:t>
      </w:r>
    </w:p>
    <w:p w14:paraId="042E76E4" w14:textId="376DA605" w:rsidR="000F79E3" w:rsidRPr="001A71B1"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71B1">
        <w:rPr>
          <w:rFonts w:cs="Times New Roman"/>
          <w:sz w:val="22"/>
        </w:rPr>
        <w:tab/>
      </w:r>
      <w:r w:rsidRPr="001A71B1">
        <w:rPr>
          <w:rFonts w:cs="Times New Roman"/>
          <w:sz w:val="22"/>
        </w:rPr>
        <w:tab/>
        <w:t>(3) In</w:t>
      </w:r>
      <w:r w:rsidRPr="001A71B1">
        <w:rPr>
          <w:rStyle w:val="scstrike"/>
          <w:rFonts w:cs="Times New Roman"/>
          <w:sz w:val="22"/>
        </w:rPr>
        <w:t xml:space="preserve"> a county with a population of no less than one hundred fifty thousand and no more than two hundred fifty thousand persons</w:t>
      </w:r>
      <w:r w:rsidRPr="001A71B1">
        <w:rPr>
          <w:rStyle w:val="scinsert"/>
          <w:rFonts w:cs="Times New Roman"/>
          <w:sz w:val="22"/>
        </w:rPr>
        <w:t>all counties</w:t>
      </w:r>
      <w:r w:rsidRPr="001A71B1">
        <w:rPr>
          <w:rFonts w:cs="Times New Roman"/>
          <w:sz w:val="22"/>
        </w:rPr>
        <w:t>:</w:t>
      </w:r>
    </w:p>
    <w:p w14:paraId="0593B6EA" w14:textId="77777777" w:rsidR="000F79E3" w:rsidRPr="001A71B1"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71B1">
        <w:rPr>
          <w:rFonts w:cs="Times New Roman"/>
          <w:sz w:val="22"/>
        </w:rPr>
        <w:tab/>
      </w:r>
      <w:r w:rsidRPr="001A71B1">
        <w:rPr>
          <w:rFonts w:cs="Times New Roman"/>
          <w:sz w:val="22"/>
        </w:rPr>
        <w:tab/>
      </w:r>
      <w:r w:rsidRPr="001A71B1">
        <w:rPr>
          <w:rFonts w:cs="Times New Roman"/>
          <w:sz w:val="22"/>
        </w:rPr>
        <w:tab/>
        <w:t xml:space="preserve">(a) </w:t>
      </w:r>
      <w:r w:rsidRPr="001A71B1">
        <w:rPr>
          <w:rStyle w:val="scstrike"/>
          <w:rFonts w:cs="Times New Roman"/>
          <w:sz w:val="22"/>
        </w:rPr>
        <w:t>if a municipality has jurisdiction over a barrier island, the</w:t>
      </w:r>
      <w:r w:rsidRPr="001A71B1">
        <w:rPr>
          <w:rStyle w:val="scinsert"/>
          <w:rFonts w:cs="Times New Roman"/>
          <w:sz w:val="22"/>
        </w:rPr>
        <w:t>a</w:t>
      </w:r>
      <w:r w:rsidRPr="001A71B1">
        <w:rPr>
          <w:rFonts w:cs="Times New Roman"/>
          <w:sz w:val="22"/>
        </w:rPr>
        <w:t xml:space="preserve"> municipality may enact an ordinance allowing for the operation of a golf cart at night</w:t>
      </w:r>
      <w:r w:rsidRPr="001A71B1">
        <w:rPr>
          <w:rStyle w:val="scstrike"/>
          <w:rFonts w:cs="Times New Roman"/>
          <w:sz w:val="22"/>
        </w:rPr>
        <w:t xml:space="preserve"> on</w:t>
      </w:r>
      <w:r w:rsidRPr="001A71B1">
        <w:rPr>
          <w:rStyle w:val="scinsert"/>
          <w:rFonts w:cs="Times New Roman"/>
          <w:sz w:val="22"/>
        </w:rPr>
        <w:t xml:space="preserve"> in</w:t>
      </w:r>
      <w:r w:rsidRPr="001A71B1">
        <w:rPr>
          <w:rFonts w:cs="Times New Roman"/>
          <w:sz w:val="22"/>
        </w:rPr>
        <w:t xml:space="preserve"> designated</w:t>
      </w:r>
      <w:r w:rsidRPr="001A71B1">
        <w:rPr>
          <w:rStyle w:val="scstrike"/>
          <w:rFonts w:cs="Times New Roman"/>
          <w:sz w:val="22"/>
        </w:rPr>
        <w:t xml:space="preserve"> portions</w:t>
      </w:r>
      <w:r w:rsidRPr="001A71B1">
        <w:rPr>
          <w:rStyle w:val="scinsert"/>
          <w:rFonts w:cs="Times New Roman"/>
          <w:sz w:val="22"/>
        </w:rPr>
        <w:t xml:space="preserve"> areas</w:t>
      </w:r>
      <w:r w:rsidRPr="001A71B1">
        <w:rPr>
          <w:rStyle w:val="scstrike"/>
          <w:rFonts w:cs="Times New Roman"/>
          <w:sz w:val="22"/>
        </w:rPr>
        <w:t xml:space="preserve"> of the barrier island</w:t>
      </w:r>
      <w:r w:rsidRPr="001A71B1">
        <w:rPr>
          <w:rFonts w:cs="Times New Roman"/>
          <w:sz w:val="22"/>
        </w:rPr>
        <w:t xml:space="preserve"> within the municipality, provided the golf cart is equipped with working headlights and rear lights; or</w:t>
      </w:r>
    </w:p>
    <w:p w14:paraId="0EDCD753" w14:textId="77777777" w:rsidR="000F79E3" w:rsidRPr="001A71B1"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71B1">
        <w:rPr>
          <w:rFonts w:cs="Times New Roman"/>
          <w:sz w:val="22"/>
        </w:rPr>
        <w:tab/>
      </w:r>
      <w:r w:rsidRPr="001A71B1">
        <w:rPr>
          <w:rFonts w:cs="Times New Roman"/>
          <w:sz w:val="22"/>
        </w:rPr>
        <w:tab/>
      </w:r>
      <w:r w:rsidRPr="001A71B1">
        <w:rPr>
          <w:rFonts w:cs="Times New Roman"/>
          <w:sz w:val="22"/>
        </w:rPr>
        <w:tab/>
        <w:t>(b) if a barrier island</w:t>
      </w:r>
      <w:r w:rsidRPr="001A71B1">
        <w:rPr>
          <w:rStyle w:val="scinsert"/>
          <w:rFonts w:cs="Times New Roman"/>
          <w:sz w:val="22"/>
        </w:rPr>
        <w:t xml:space="preserve"> or county area</w:t>
      </w:r>
      <w:r w:rsidRPr="001A71B1">
        <w:rPr>
          <w:rFonts w:cs="Times New Roman"/>
          <w:sz w:val="22"/>
        </w:rPr>
        <w:t xml:space="preserve"> is not within the jurisdiction of a municipality, the county in which the barrier island</w:t>
      </w:r>
      <w:r w:rsidRPr="001A71B1">
        <w:rPr>
          <w:rStyle w:val="scinsert"/>
          <w:rFonts w:cs="Times New Roman"/>
          <w:sz w:val="22"/>
        </w:rPr>
        <w:t xml:space="preserve"> or county area</w:t>
      </w:r>
      <w:r w:rsidRPr="001A71B1">
        <w:rPr>
          <w:rFonts w:cs="Times New Roman"/>
          <w:sz w:val="22"/>
        </w:rPr>
        <w:t xml:space="preserve"> is located may enact an ordinance allowing for the operation of a golf cart at night</w:t>
      </w:r>
      <w:r w:rsidRPr="001A71B1">
        <w:rPr>
          <w:rStyle w:val="scstrike"/>
          <w:rFonts w:cs="Times New Roman"/>
          <w:sz w:val="22"/>
        </w:rPr>
        <w:t xml:space="preserve"> on</w:t>
      </w:r>
      <w:r w:rsidRPr="001A71B1">
        <w:rPr>
          <w:rStyle w:val="scinsert"/>
          <w:rFonts w:cs="Times New Roman"/>
          <w:sz w:val="22"/>
        </w:rPr>
        <w:t xml:space="preserve"> in</w:t>
      </w:r>
      <w:r w:rsidRPr="001A71B1">
        <w:rPr>
          <w:rFonts w:cs="Times New Roman"/>
          <w:sz w:val="22"/>
        </w:rPr>
        <w:t xml:space="preserve"> designated portions of the county, provided the golf cart is equipped with working headlights and rear lights.</w:t>
      </w:r>
    </w:p>
    <w:p w14:paraId="493D33FD" w14:textId="025CA68A" w:rsidR="000F79E3" w:rsidRPr="001A71B1"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71B1">
        <w:rPr>
          <w:rFonts w:cs="Times New Roman"/>
          <w:sz w:val="22"/>
        </w:rPr>
        <w:tab/>
        <w:t>If a municipality or county enacts an ordinance allowing golf carts to operate at night</w:t>
      </w:r>
      <w:r w:rsidRPr="001A71B1">
        <w:rPr>
          <w:rStyle w:val="scinsert"/>
          <w:rFonts w:cs="Times New Roman"/>
          <w:sz w:val="22"/>
        </w:rPr>
        <w:t>,the ordinance shall contain a description of the boundary of the designated area</w:t>
      </w:r>
      <w:r w:rsidRPr="001A71B1">
        <w:rPr>
          <w:rFonts w:cs="Times New Roman"/>
          <w:sz w:val="22"/>
        </w:rPr>
        <w:t xml:space="preserve"> </w:t>
      </w:r>
      <w:r w:rsidRPr="001A71B1">
        <w:rPr>
          <w:rStyle w:val="scstrike"/>
          <w:rFonts w:cs="Times New Roman"/>
          <w:sz w:val="22"/>
        </w:rPr>
        <w:t>on a barrier island</w:t>
      </w:r>
      <w:r w:rsidRPr="001A71B1">
        <w:rPr>
          <w:rFonts w:cs="Times New Roman"/>
          <w:sz w:val="22"/>
        </w:rPr>
        <w:t>, the requirements of subsection (C), other than operation in daylight hours only, shall still apply to all permitted golf carts.</w:t>
      </w:r>
    </w:p>
    <w:p w14:paraId="4C004A86" w14:textId="77777777" w:rsidR="000F79E3" w:rsidRPr="001A71B1"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71B1">
        <w:rPr>
          <w:rFonts w:cs="Times New Roman"/>
          <w:sz w:val="22"/>
        </w:rPr>
        <w:t>Renumber sections to conform.</w:t>
      </w:r>
    </w:p>
    <w:p w14:paraId="594FBFFA" w14:textId="77777777" w:rsidR="000F79E3" w:rsidRDefault="000F79E3" w:rsidP="006F04D9">
      <w:pPr>
        <w:pStyle w:val="scamendtitleconform"/>
        <w:ind w:hanging="36"/>
        <w:jc w:val="both"/>
        <w:rPr>
          <w:sz w:val="22"/>
        </w:rPr>
      </w:pPr>
      <w:r w:rsidRPr="001A71B1">
        <w:rPr>
          <w:sz w:val="22"/>
        </w:rPr>
        <w:t>Amend title to conform.</w:t>
      </w:r>
    </w:p>
    <w:p w14:paraId="47F57B53" w14:textId="6384C903" w:rsidR="000F79E3" w:rsidRDefault="000F79E3" w:rsidP="000F79E3">
      <w:pPr>
        <w:pStyle w:val="scamendtitleconform"/>
        <w:ind w:firstLine="216"/>
        <w:jc w:val="both"/>
        <w:rPr>
          <w:sz w:val="22"/>
        </w:rPr>
      </w:pPr>
    </w:p>
    <w:p w14:paraId="7ACCC09B" w14:textId="77777777" w:rsidR="000F79E3" w:rsidRDefault="000F79E3" w:rsidP="000F79E3">
      <w:r>
        <w:t>Rep. BUSTOS explained the amendment.</w:t>
      </w:r>
    </w:p>
    <w:p w14:paraId="68FAF860" w14:textId="7F1766D8" w:rsidR="000F79E3" w:rsidRDefault="000F79E3" w:rsidP="000F79E3">
      <w:r>
        <w:t>The amendment was then adopted.</w:t>
      </w:r>
    </w:p>
    <w:p w14:paraId="7C48F75F" w14:textId="77777777" w:rsidR="006F04D9" w:rsidRDefault="006F04D9" w:rsidP="000F79E3"/>
    <w:p w14:paraId="23E1B066" w14:textId="243905C9" w:rsidR="000F79E3" w:rsidRDefault="000F79E3" w:rsidP="000F79E3">
      <w:r>
        <w:t>The question recurred to the passage of the Bill.</w:t>
      </w:r>
    </w:p>
    <w:p w14:paraId="195010D0" w14:textId="77777777" w:rsidR="000F79E3" w:rsidRDefault="000F79E3" w:rsidP="000F79E3"/>
    <w:p w14:paraId="3E899594" w14:textId="77777777" w:rsidR="000F79E3" w:rsidRDefault="000F79E3" w:rsidP="000F79E3">
      <w:r>
        <w:t xml:space="preserve">The yeas and nays were taken resulting as follows: </w:t>
      </w:r>
    </w:p>
    <w:p w14:paraId="68B3A514" w14:textId="02FCC7D4" w:rsidR="000F79E3" w:rsidRDefault="000F79E3" w:rsidP="000F79E3">
      <w:pPr>
        <w:jc w:val="center"/>
      </w:pPr>
      <w:r>
        <w:t xml:space="preserve"> </w:t>
      </w:r>
      <w:bookmarkStart w:id="91" w:name="vote_start217"/>
      <w:bookmarkEnd w:id="91"/>
      <w:r>
        <w:t>Yeas 116; Nays 1</w:t>
      </w:r>
    </w:p>
    <w:p w14:paraId="03D991B2" w14:textId="77777777" w:rsidR="000F79E3" w:rsidRDefault="000F79E3" w:rsidP="000F79E3">
      <w:pPr>
        <w:jc w:val="center"/>
      </w:pPr>
    </w:p>
    <w:p w14:paraId="3D04BD2F" w14:textId="77777777" w:rsidR="000F79E3" w:rsidRDefault="000F79E3" w:rsidP="000F79E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79E3" w:rsidRPr="000F79E3" w14:paraId="421D80B0" w14:textId="77777777" w:rsidTr="000F79E3">
        <w:tc>
          <w:tcPr>
            <w:tcW w:w="2179" w:type="dxa"/>
            <w:shd w:val="clear" w:color="auto" w:fill="auto"/>
          </w:tcPr>
          <w:p w14:paraId="0EC4B2BE" w14:textId="49C0F917" w:rsidR="000F79E3" w:rsidRPr="000F79E3" w:rsidRDefault="000F79E3" w:rsidP="000F79E3">
            <w:pPr>
              <w:keepNext/>
              <w:ind w:firstLine="0"/>
            </w:pPr>
            <w:r>
              <w:t>Alexander</w:t>
            </w:r>
          </w:p>
        </w:tc>
        <w:tc>
          <w:tcPr>
            <w:tcW w:w="2179" w:type="dxa"/>
            <w:shd w:val="clear" w:color="auto" w:fill="auto"/>
          </w:tcPr>
          <w:p w14:paraId="2B09D59A" w14:textId="0B20CA6A" w:rsidR="000F79E3" w:rsidRPr="000F79E3" w:rsidRDefault="000F79E3" w:rsidP="000F79E3">
            <w:pPr>
              <w:keepNext/>
              <w:ind w:firstLine="0"/>
            </w:pPr>
            <w:r>
              <w:t>Anderson</w:t>
            </w:r>
          </w:p>
        </w:tc>
        <w:tc>
          <w:tcPr>
            <w:tcW w:w="2180" w:type="dxa"/>
            <w:shd w:val="clear" w:color="auto" w:fill="auto"/>
          </w:tcPr>
          <w:p w14:paraId="33543FBA" w14:textId="0401FCEF" w:rsidR="000F79E3" w:rsidRPr="000F79E3" w:rsidRDefault="000F79E3" w:rsidP="000F79E3">
            <w:pPr>
              <w:keepNext/>
              <w:ind w:firstLine="0"/>
            </w:pPr>
            <w:r>
              <w:t>Atkinson</w:t>
            </w:r>
          </w:p>
        </w:tc>
      </w:tr>
      <w:tr w:rsidR="000F79E3" w:rsidRPr="000F79E3" w14:paraId="0998046F" w14:textId="77777777" w:rsidTr="000F79E3">
        <w:tc>
          <w:tcPr>
            <w:tcW w:w="2179" w:type="dxa"/>
            <w:shd w:val="clear" w:color="auto" w:fill="auto"/>
          </w:tcPr>
          <w:p w14:paraId="00DEA9AC" w14:textId="5B5107AF" w:rsidR="000F79E3" w:rsidRPr="000F79E3" w:rsidRDefault="000F79E3" w:rsidP="000F79E3">
            <w:pPr>
              <w:ind w:firstLine="0"/>
            </w:pPr>
            <w:r>
              <w:t>Bailey</w:t>
            </w:r>
          </w:p>
        </w:tc>
        <w:tc>
          <w:tcPr>
            <w:tcW w:w="2179" w:type="dxa"/>
            <w:shd w:val="clear" w:color="auto" w:fill="auto"/>
          </w:tcPr>
          <w:p w14:paraId="791FD4C4" w14:textId="4EA09A84" w:rsidR="000F79E3" w:rsidRPr="000F79E3" w:rsidRDefault="000F79E3" w:rsidP="000F79E3">
            <w:pPr>
              <w:ind w:firstLine="0"/>
            </w:pPr>
            <w:r>
              <w:t>Ballentine</w:t>
            </w:r>
          </w:p>
        </w:tc>
        <w:tc>
          <w:tcPr>
            <w:tcW w:w="2180" w:type="dxa"/>
            <w:shd w:val="clear" w:color="auto" w:fill="auto"/>
          </w:tcPr>
          <w:p w14:paraId="553266A1" w14:textId="0254A0E9" w:rsidR="000F79E3" w:rsidRPr="000F79E3" w:rsidRDefault="000F79E3" w:rsidP="000F79E3">
            <w:pPr>
              <w:ind w:firstLine="0"/>
            </w:pPr>
            <w:r>
              <w:t>Bamberg</w:t>
            </w:r>
          </w:p>
        </w:tc>
      </w:tr>
      <w:tr w:rsidR="000F79E3" w:rsidRPr="000F79E3" w14:paraId="5CA12816" w14:textId="77777777" w:rsidTr="000F79E3">
        <w:tc>
          <w:tcPr>
            <w:tcW w:w="2179" w:type="dxa"/>
            <w:shd w:val="clear" w:color="auto" w:fill="auto"/>
          </w:tcPr>
          <w:p w14:paraId="27EED6EA" w14:textId="03ADADCA" w:rsidR="000F79E3" w:rsidRPr="000F79E3" w:rsidRDefault="000F79E3" w:rsidP="000F79E3">
            <w:pPr>
              <w:ind w:firstLine="0"/>
            </w:pPr>
            <w:r>
              <w:t>Bauer</w:t>
            </w:r>
          </w:p>
        </w:tc>
        <w:tc>
          <w:tcPr>
            <w:tcW w:w="2179" w:type="dxa"/>
            <w:shd w:val="clear" w:color="auto" w:fill="auto"/>
          </w:tcPr>
          <w:p w14:paraId="10B79884" w14:textId="38F0D921" w:rsidR="000F79E3" w:rsidRPr="000F79E3" w:rsidRDefault="000F79E3" w:rsidP="000F79E3">
            <w:pPr>
              <w:ind w:firstLine="0"/>
            </w:pPr>
            <w:r>
              <w:t>Beach</w:t>
            </w:r>
          </w:p>
        </w:tc>
        <w:tc>
          <w:tcPr>
            <w:tcW w:w="2180" w:type="dxa"/>
            <w:shd w:val="clear" w:color="auto" w:fill="auto"/>
          </w:tcPr>
          <w:p w14:paraId="6E62BAB2" w14:textId="0AC6A10C" w:rsidR="000F79E3" w:rsidRPr="000F79E3" w:rsidRDefault="000F79E3" w:rsidP="000F79E3">
            <w:pPr>
              <w:ind w:firstLine="0"/>
            </w:pPr>
            <w:r>
              <w:t>Bernstein</w:t>
            </w:r>
          </w:p>
        </w:tc>
      </w:tr>
      <w:tr w:rsidR="000F79E3" w:rsidRPr="000F79E3" w14:paraId="5F5083F7" w14:textId="77777777" w:rsidTr="000F79E3">
        <w:tc>
          <w:tcPr>
            <w:tcW w:w="2179" w:type="dxa"/>
            <w:shd w:val="clear" w:color="auto" w:fill="auto"/>
          </w:tcPr>
          <w:p w14:paraId="2D8BC3B6" w14:textId="011CFA4B" w:rsidR="000F79E3" w:rsidRPr="000F79E3" w:rsidRDefault="000F79E3" w:rsidP="000F79E3">
            <w:pPr>
              <w:ind w:firstLine="0"/>
            </w:pPr>
            <w:r>
              <w:t>Blackwell</w:t>
            </w:r>
          </w:p>
        </w:tc>
        <w:tc>
          <w:tcPr>
            <w:tcW w:w="2179" w:type="dxa"/>
            <w:shd w:val="clear" w:color="auto" w:fill="auto"/>
          </w:tcPr>
          <w:p w14:paraId="65DFF049" w14:textId="4FBAB3CF" w:rsidR="000F79E3" w:rsidRPr="000F79E3" w:rsidRDefault="000F79E3" w:rsidP="000F79E3">
            <w:pPr>
              <w:ind w:firstLine="0"/>
            </w:pPr>
            <w:r>
              <w:t>Bradley</w:t>
            </w:r>
          </w:p>
        </w:tc>
        <w:tc>
          <w:tcPr>
            <w:tcW w:w="2180" w:type="dxa"/>
            <w:shd w:val="clear" w:color="auto" w:fill="auto"/>
          </w:tcPr>
          <w:p w14:paraId="5B12122F" w14:textId="4890FE9E" w:rsidR="000F79E3" w:rsidRPr="000F79E3" w:rsidRDefault="000F79E3" w:rsidP="000F79E3">
            <w:pPr>
              <w:ind w:firstLine="0"/>
            </w:pPr>
            <w:r>
              <w:t>Brewer</w:t>
            </w:r>
          </w:p>
        </w:tc>
      </w:tr>
      <w:tr w:rsidR="000F79E3" w:rsidRPr="000F79E3" w14:paraId="566B6880" w14:textId="77777777" w:rsidTr="000F79E3">
        <w:tc>
          <w:tcPr>
            <w:tcW w:w="2179" w:type="dxa"/>
            <w:shd w:val="clear" w:color="auto" w:fill="auto"/>
          </w:tcPr>
          <w:p w14:paraId="2EE39457" w14:textId="7D84C059" w:rsidR="000F79E3" w:rsidRPr="000F79E3" w:rsidRDefault="000F79E3" w:rsidP="000F79E3">
            <w:pPr>
              <w:ind w:firstLine="0"/>
            </w:pPr>
            <w:r>
              <w:t>Brittain</w:t>
            </w:r>
          </w:p>
        </w:tc>
        <w:tc>
          <w:tcPr>
            <w:tcW w:w="2179" w:type="dxa"/>
            <w:shd w:val="clear" w:color="auto" w:fill="auto"/>
          </w:tcPr>
          <w:p w14:paraId="6BBE9FE0" w14:textId="68D40513" w:rsidR="000F79E3" w:rsidRPr="000F79E3" w:rsidRDefault="000F79E3" w:rsidP="000F79E3">
            <w:pPr>
              <w:ind w:firstLine="0"/>
            </w:pPr>
            <w:r>
              <w:t>Burns</w:t>
            </w:r>
          </w:p>
        </w:tc>
        <w:tc>
          <w:tcPr>
            <w:tcW w:w="2180" w:type="dxa"/>
            <w:shd w:val="clear" w:color="auto" w:fill="auto"/>
          </w:tcPr>
          <w:p w14:paraId="0B083F27" w14:textId="28D395BA" w:rsidR="000F79E3" w:rsidRPr="000F79E3" w:rsidRDefault="000F79E3" w:rsidP="000F79E3">
            <w:pPr>
              <w:ind w:firstLine="0"/>
            </w:pPr>
            <w:r>
              <w:t>Bustos</w:t>
            </w:r>
          </w:p>
        </w:tc>
      </w:tr>
      <w:tr w:rsidR="000F79E3" w:rsidRPr="000F79E3" w14:paraId="672BEA17" w14:textId="77777777" w:rsidTr="000F79E3">
        <w:tc>
          <w:tcPr>
            <w:tcW w:w="2179" w:type="dxa"/>
            <w:shd w:val="clear" w:color="auto" w:fill="auto"/>
          </w:tcPr>
          <w:p w14:paraId="7194CC37" w14:textId="5823C2A8" w:rsidR="000F79E3" w:rsidRPr="000F79E3" w:rsidRDefault="000F79E3" w:rsidP="000F79E3">
            <w:pPr>
              <w:ind w:firstLine="0"/>
            </w:pPr>
            <w:r>
              <w:t>Carter</w:t>
            </w:r>
          </w:p>
        </w:tc>
        <w:tc>
          <w:tcPr>
            <w:tcW w:w="2179" w:type="dxa"/>
            <w:shd w:val="clear" w:color="auto" w:fill="auto"/>
          </w:tcPr>
          <w:p w14:paraId="746B5263" w14:textId="6EEF88CF" w:rsidR="000F79E3" w:rsidRPr="000F79E3" w:rsidRDefault="000F79E3" w:rsidP="000F79E3">
            <w:pPr>
              <w:ind w:firstLine="0"/>
            </w:pPr>
            <w:r>
              <w:t>Caskey</w:t>
            </w:r>
          </w:p>
        </w:tc>
        <w:tc>
          <w:tcPr>
            <w:tcW w:w="2180" w:type="dxa"/>
            <w:shd w:val="clear" w:color="auto" w:fill="auto"/>
          </w:tcPr>
          <w:p w14:paraId="54449C45" w14:textId="76606EF9" w:rsidR="000F79E3" w:rsidRPr="000F79E3" w:rsidRDefault="000F79E3" w:rsidP="000F79E3">
            <w:pPr>
              <w:ind w:firstLine="0"/>
            </w:pPr>
            <w:r>
              <w:t>Chapman</w:t>
            </w:r>
          </w:p>
        </w:tc>
      </w:tr>
      <w:tr w:rsidR="000F79E3" w:rsidRPr="000F79E3" w14:paraId="6099110C" w14:textId="77777777" w:rsidTr="000F79E3">
        <w:tc>
          <w:tcPr>
            <w:tcW w:w="2179" w:type="dxa"/>
            <w:shd w:val="clear" w:color="auto" w:fill="auto"/>
          </w:tcPr>
          <w:p w14:paraId="1AC06B32" w14:textId="6C8E375F" w:rsidR="000F79E3" w:rsidRPr="000F79E3" w:rsidRDefault="000F79E3" w:rsidP="000F79E3">
            <w:pPr>
              <w:ind w:firstLine="0"/>
            </w:pPr>
            <w:r>
              <w:t>Chumley</w:t>
            </w:r>
          </w:p>
        </w:tc>
        <w:tc>
          <w:tcPr>
            <w:tcW w:w="2179" w:type="dxa"/>
            <w:shd w:val="clear" w:color="auto" w:fill="auto"/>
          </w:tcPr>
          <w:p w14:paraId="62DD13C9" w14:textId="26EF2D87" w:rsidR="000F79E3" w:rsidRPr="000F79E3" w:rsidRDefault="000F79E3" w:rsidP="000F79E3">
            <w:pPr>
              <w:ind w:firstLine="0"/>
            </w:pPr>
            <w:r>
              <w:t>Clyburn</w:t>
            </w:r>
          </w:p>
        </w:tc>
        <w:tc>
          <w:tcPr>
            <w:tcW w:w="2180" w:type="dxa"/>
            <w:shd w:val="clear" w:color="auto" w:fill="auto"/>
          </w:tcPr>
          <w:p w14:paraId="564CEFD1" w14:textId="40B24AD1" w:rsidR="000F79E3" w:rsidRPr="000F79E3" w:rsidRDefault="000F79E3" w:rsidP="000F79E3">
            <w:pPr>
              <w:ind w:firstLine="0"/>
            </w:pPr>
            <w:r>
              <w:t>Cobb-Hunter</w:t>
            </w:r>
          </w:p>
        </w:tc>
      </w:tr>
      <w:tr w:rsidR="000F79E3" w:rsidRPr="000F79E3" w14:paraId="778D4E9E" w14:textId="77777777" w:rsidTr="000F79E3">
        <w:tc>
          <w:tcPr>
            <w:tcW w:w="2179" w:type="dxa"/>
            <w:shd w:val="clear" w:color="auto" w:fill="auto"/>
          </w:tcPr>
          <w:p w14:paraId="6B2FD751" w14:textId="12ED054D" w:rsidR="000F79E3" w:rsidRPr="000F79E3" w:rsidRDefault="000F79E3" w:rsidP="000F79E3">
            <w:pPr>
              <w:ind w:firstLine="0"/>
            </w:pPr>
            <w:r>
              <w:t>Collins</w:t>
            </w:r>
          </w:p>
        </w:tc>
        <w:tc>
          <w:tcPr>
            <w:tcW w:w="2179" w:type="dxa"/>
            <w:shd w:val="clear" w:color="auto" w:fill="auto"/>
          </w:tcPr>
          <w:p w14:paraId="25643617" w14:textId="29F1187E" w:rsidR="000F79E3" w:rsidRPr="000F79E3" w:rsidRDefault="000F79E3" w:rsidP="000F79E3">
            <w:pPr>
              <w:ind w:firstLine="0"/>
            </w:pPr>
            <w:r>
              <w:t>Connell</w:t>
            </w:r>
          </w:p>
        </w:tc>
        <w:tc>
          <w:tcPr>
            <w:tcW w:w="2180" w:type="dxa"/>
            <w:shd w:val="clear" w:color="auto" w:fill="auto"/>
          </w:tcPr>
          <w:p w14:paraId="107BC6FB" w14:textId="2145521F" w:rsidR="000F79E3" w:rsidRPr="000F79E3" w:rsidRDefault="000F79E3" w:rsidP="000F79E3">
            <w:pPr>
              <w:ind w:firstLine="0"/>
            </w:pPr>
            <w:r>
              <w:t>B. J. Cox</w:t>
            </w:r>
          </w:p>
        </w:tc>
      </w:tr>
      <w:tr w:rsidR="000F79E3" w:rsidRPr="000F79E3" w14:paraId="0294282A" w14:textId="77777777" w:rsidTr="000F79E3">
        <w:tc>
          <w:tcPr>
            <w:tcW w:w="2179" w:type="dxa"/>
            <w:shd w:val="clear" w:color="auto" w:fill="auto"/>
          </w:tcPr>
          <w:p w14:paraId="030DEF86" w14:textId="7B6C3983" w:rsidR="000F79E3" w:rsidRPr="000F79E3" w:rsidRDefault="000F79E3" w:rsidP="000F79E3">
            <w:pPr>
              <w:ind w:firstLine="0"/>
            </w:pPr>
            <w:r>
              <w:t>B. L. Cox</w:t>
            </w:r>
          </w:p>
        </w:tc>
        <w:tc>
          <w:tcPr>
            <w:tcW w:w="2179" w:type="dxa"/>
            <w:shd w:val="clear" w:color="auto" w:fill="auto"/>
          </w:tcPr>
          <w:p w14:paraId="48AA9F5A" w14:textId="01E75705" w:rsidR="000F79E3" w:rsidRPr="000F79E3" w:rsidRDefault="000F79E3" w:rsidP="000F79E3">
            <w:pPr>
              <w:ind w:firstLine="0"/>
            </w:pPr>
            <w:r>
              <w:t>Crawford</w:t>
            </w:r>
          </w:p>
        </w:tc>
        <w:tc>
          <w:tcPr>
            <w:tcW w:w="2180" w:type="dxa"/>
            <w:shd w:val="clear" w:color="auto" w:fill="auto"/>
          </w:tcPr>
          <w:p w14:paraId="54B017F6" w14:textId="23021B2F" w:rsidR="000F79E3" w:rsidRPr="000F79E3" w:rsidRDefault="000F79E3" w:rsidP="000F79E3">
            <w:pPr>
              <w:ind w:firstLine="0"/>
            </w:pPr>
            <w:r>
              <w:t>Cromer</w:t>
            </w:r>
          </w:p>
        </w:tc>
      </w:tr>
      <w:tr w:rsidR="000F79E3" w:rsidRPr="000F79E3" w14:paraId="41331A66" w14:textId="77777777" w:rsidTr="000F79E3">
        <w:tc>
          <w:tcPr>
            <w:tcW w:w="2179" w:type="dxa"/>
            <w:shd w:val="clear" w:color="auto" w:fill="auto"/>
          </w:tcPr>
          <w:p w14:paraId="08D58709" w14:textId="22D98EAE" w:rsidR="000F79E3" w:rsidRPr="000F79E3" w:rsidRDefault="000F79E3" w:rsidP="000F79E3">
            <w:pPr>
              <w:ind w:firstLine="0"/>
            </w:pPr>
            <w:r>
              <w:t>Davis</w:t>
            </w:r>
          </w:p>
        </w:tc>
        <w:tc>
          <w:tcPr>
            <w:tcW w:w="2179" w:type="dxa"/>
            <w:shd w:val="clear" w:color="auto" w:fill="auto"/>
          </w:tcPr>
          <w:p w14:paraId="02AA2B75" w14:textId="0F4360F6" w:rsidR="000F79E3" w:rsidRPr="000F79E3" w:rsidRDefault="000F79E3" w:rsidP="000F79E3">
            <w:pPr>
              <w:ind w:firstLine="0"/>
            </w:pPr>
            <w:r>
              <w:t>Dillard</w:t>
            </w:r>
          </w:p>
        </w:tc>
        <w:tc>
          <w:tcPr>
            <w:tcW w:w="2180" w:type="dxa"/>
            <w:shd w:val="clear" w:color="auto" w:fill="auto"/>
          </w:tcPr>
          <w:p w14:paraId="5551E10A" w14:textId="26EB763D" w:rsidR="000F79E3" w:rsidRPr="000F79E3" w:rsidRDefault="000F79E3" w:rsidP="000F79E3">
            <w:pPr>
              <w:ind w:firstLine="0"/>
            </w:pPr>
            <w:r>
              <w:t>Erickson</w:t>
            </w:r>
          </w:p>
        </w:tc>
      </w:tr>
      <w:tr w:rsidR="000F79E3" w:rsidRPr="000F79E3" w14:paraId="0CCA1EDD" w14:textId="77777777" w:rsidTr="000F79E3">
        <w:tc>
          <w:tcPr>
            <w:tcW w:w="2179" w:type="dxa"/>
            <w:shd w:val="clear" w:color="auto" w:fill="auto"/>
          </w:tcPr>
          <w:p w14:paraId="608895DE" w14:textId="3223D6D5" w:rsidR="000F79E3" w:rsidRPr="000F79E3" w:rsidRDefault="000F79E3" w:rsidP="000F79E3">
            <w:pPr>
              <w:ind w:firstLine="0"/>
            </w:pPr>
            <w:r>
              <w:t>Forrest</w:t>
            </w:r>
          </w:p>
        </w:tc>
        <w:tc>
          <w:tcPr>
            <w:tcW w:w="2179" w:type="dxa"/>
            <w:shd w:val="clear" w:color="auto" w:fill="auto"/>
          </w:tcPr>
          <w:p w14:paraId="72EA452E" w14:textId="23F56699" w:rsidR="000F79E3" w:rsidRPr="000F79E3" w:rsidRDefault="000F79E3" w:rsidP="000F79E3">
            <w:pPr>
              <w:ind w:firstLine="0"/>
            </w:pPr>
            <w:r>
              <w:t>Gagnon</w:t>
            </w:r>
          </w:p>
        </w:tc>
        <w:tc>
          <w:tcPr>
            <w:tcW w:w="2180" w:type="dxa"/>
            <w:shd w:val="clear" w:color="auto" w:fill="auto"/>
          </w:tcPr>
          <w:p w14:paraId="206CE641" w14:textId="186DBE6C" w:rsidR="000F79E3" w:rsidRPr="000F79E3" w:rsidRDefault="000F79E3" w:rsidP="000F79E3">
            <w:pPr>
              <w:ind w:firstLine="0"/>
            </w:pPr>
            <w:r>
              <w:t>Garvin</w:t>
            </w:r>
          </w:p>
        </w:tc>
      </w:tr>
      <w:tr w:rsidR="000F79E3" w:rsidRPr="000F79E3" w14:paraId="67A485ED" w14:textId="77777777" w:rsidTr="000F79E3">
        <w:tc>
          <w:tcPr>
            <w:tcW w:w="2179" w:type="dxa"/>
            <w:shd w:val="clear" w:color="auto" w:fill="auto"/>
          </w:tcPr>
          <w:p w14:paraId="410EB032" w14:textId="452EE99C" w:rsidR="000F79E3" w:rsidRPr="000F79E3" w:rsidRDefault="000F79E3" w:rsidP="000F79E3">
            <w:pPr>
              <w:ind w:firstLine="0"/>
            </w:pPr>
            <w:r>
              <w:t>Gatch</w:t>
            </w:r>
          </w:p>
        </w:tc>
        <w:tc>
          <w:tcPr>
            <w:tcW w:w="2179" w:type="dxa"/>
            <w:shd w:val="clear" w:color="auto" w:fill="auto"/>
          </w:tcPr>
          <w:p w14:paraId="6B8A3292" w14:textId="33C4DE3D" w:rsidR="000F79E3" w:rsidRPr="000F79E3" w:rsidRDefault="000F79E3" w:rsidP="000F79E3">
            <w:pPr>
              <w:ind w:firstLine="0"/>
            </w:pPr>
            <w:r>
              <w:t>Gibson</w:t>
            </w:r>
          </w:p>
        </w:tc>
        <w:tc>
          <w:tcPr>
            <w:tcW w:w="2180" w:type="dxa"/>
            <w:shd w:val="clear" w:color="auto" w:fill="auto"/>
          </w:tcPr>
          <w:p w14:paraId="2FC30506" w14:textId="228E9876" w:rsidR="000F79E3" w:rsidRPr="000F79E3" w:rsidRDefault="000F79E3" w:rsidP="000F79E3">
            <w:pPr>
              <w:ind w:firstLine="0"/>
            </w:pPr>
            <w:r>
              <w:t>Gilliam</w:t>
            </w:r>
          </w:p>
        </w:tc>
      </w:tr>
      <w:tr w:rsidR="000F79E3" w:rsidRPr="000F79E3" w14:paraId="3A2B342B" w14:textId="77777777" w:rsidTr="000F79E3">
        <w:tc>
          <w:tcPr>
            <w:tcW w:w="2179" w:type="dxa"/>
            <w:shd w:val="clear" w:color="auto" w:fill="auto"/>
          </w:tcPr>
          <w:p w14:paraId="2DB2D1A1" w14:textId="537BB996" w:rsidR="000F79E3" w:rsidRPr="000F79E3" w:rsidRDefault="000F79E3" w:rsidP="000F79E3">
            <w:pPr>
              <w:ind w:firstLine="0"/>
            </w:pPr>
            <w:r>
              <w:t>Gilliard</w:t>
            </w:r>
          </w:p>
        </w:tc>
        <w:tc>
          <w:tcPr>
            <w:tcW w:w="2179" w:type="dxa"/>
            <w:shd w:val="clear" w:color="auto" w:fill="auto"/>
          </w:tcPr>
          <w:p w14:paraId="4020E2FB" w14:textId="4C8B9DB6" w:rsidR="000F79E3" w:rsidRPr="000F79E3" w:rsidRDefault="000F79E3" w:rsidP="000F79E3">
            <w:pPr>
              <w:ind w:firstLine="0"/>
            </w:pPr>
            <w:r>
              <w:t>Guest</w:t>
            </w:r>
          </w:p>
        </w:tc>
        <w:tc>
          <w:tcPr>
            <w:tcW w:w="2180" w:type="dxa"/>
            <w:shd w:val="clear" w:color="auto" w:fill="auto"/>
          </w:tcPr>
          <w:p w14:paraId="48B09AB0" w14:textId="232E3060" w:rsidR="000F79E3" w:rsidRPr="000F79E3" w:rsidRDefault="000F79E3" w:rsidP="000F79E3">
            <w:pPr>
              <w:ind w:firstLine="0"/>
            </w:pPr>
            <w:r>
              <w:t>Guffey</w:t>
            </w:r>
          </w:p>
        </w:tc>
      </w:tr>
      <w:tr w:rsidR="000F79E3" w:rsidRPr="000F79E3" w14:paraId="66EE567D" w14:textId="77777777" w:rsidTr="000F79E3">
        <w:tc>
          <w:tcPr>
            <w:tcW w:w="2179" w:type="dxa"/>
            <w:shd w:val="clear" w:color="auto" w:fill="auto"/>
          </w:tcPr>
          <w:p w14:paraId="267D347B" w14:textId="3E02A3DF" w:rsidR="000F79E3" w:rsidRPr="000F79E3" w:rsidRDefault="000F79E3" w:rsidP="000F79E3">
            <w:pPr>
              <w:ind w:firstLine="0"/>
            </w:pPr>
            <w:r>
              <w:t>Haddon</w:t>
            </w:r>
          </w:p>
        </w:tc>
        <w:tc>
          <w:tcPr>
            <w:tcW w:w="2179" w:type="dxa"/>
            <w:shd w:val="clear" w:color="auto" w:fill="auto"/>
          </w:tcPr>
          <w:p w14:paraId="2C532AE0" w14:textId="0655896B" w:rsidR="000F79E3" w:rsidRPr="000F79E3" w:rsidRDefault="000F79E3" w:rsidP="000F79E3">
            <w:pPr>
              <w:ind w:firstLine="0"/>
            </w:pPr>
            <w:r>
              <w:t>Hager</w:t>
            </w:r>
          </w:p>
        </w:tc>
        <w:tc>
          <w:tcPr>
            <w:tcW w:w="2180" w:type="dxa"/>
            <w:shd w:val="clear" w:color="auto" w:fill="auto"/>
          </w:tcPr>
          <w:p w14:paraId="0DA0A533" w14:textId="1A857476" w:rsidR="000F79E3" w:rsidRPr="000F79E3" w:rsidRDefault="000F79E3" w:rsidP="000F79E3">
            <w:pPr>
              <w:ind w:firstLine="0"/>
            </w:pPr>
            <w:r>
              <w:t>Hardee</w:t>
            </w:r>
          </w:p>
        </w:tc>
      </w:tr>
      <w:tr w:rsidR="000F79E3" w:rsidRPr="000F79E3" w14:paraId="69F4BDEE" w14:textId="77777777" w:rsidTr="000F79E3">
        <w:tc>
          <w:tcPr>
            <w:tcW w:w="2179" w:type="dxa"/>
            <w:shd w:val="clear" w:color="auto" w:fill="auto"/>
          </w:tcPr>
          <w:p w14:paraId="6078E5C1" w14:textId="0CD19B40" w:rsidR="000F79E3" w:rsidRPr="000F79E3" w:rsidRDefault="000F79E3" w:rsidP="000F79E3">
            <w:pPr>
              <w:ind w:firstLine="0"/>
            </w:pPr>
            <w:r>
              <w:t>Harris</w:t>
            </w:r>
          </w:p>
        </w:tc>
        <w:tc>
          <w:tcPr>
            <w:tcW w:w="2179" w:type="dxa"/>
            <w:shd w:val="clear" w:color="auto" w:fill="auto"/>
          </w:tcPr>
          <w:p w14:paraId="19130FFB" w14:textId="603DAB8F" w:rsidR="000F79E3" w:rsidRPr="000F79E3" w:rsidRDefault="000F79E3" w:rsidP="000F79E3">
            <w:pPr>
              <w:ind w:firstLine="0"/>
            </w:pPr>
            <w:r>
              <w:t>Hart</w:t>
            </w:r>
          </w:p>
        </w:tc>
        <w:tc>
          <w:tcPr>
            <w:tcW w:w="2180" w:type="dxa"/>
            <w:shd w:val="clear" w:color="auto" w:fill="auto"/>
          </w:tcPr>
          <w:p w14:paraId="0B58D51F" w14:textId="38EB6777" w:rsidR="000F79E3" w:rsidRPr="000F79E3" w:rsidRDefault="000F79E3" w:rsidP="000F79E3">
            <w:pPr>
              <w:ind w:firstLine="0"/>
            </w:pPr>
            <w:r>
              <w:t>Hartnett</w:t>
            </w:r>
          </w:p>
        </w:tc>
      </w:tr>
      <w:tr w:rsidR="000F79E3" w:rsidRPr="000F79E3" w14:paraId="592CF988" w14:textId="77777777" w:rsidTr="000F79E3">
        <w:tc>
          <w:tcPr>
            <w:tcW w:w="2179" w:type="dxa"/>
            <w:shd w:val="clear" w:color="auto" w:fill="auto"/>
          </w:tcPr>
          <w:p w14:paraId="6D275216" w14:textId="39ED03E4" w:rsidR="000F79E3" w:rsidRPr="000F79E3" w:rsidRDefault="000F79E3" w:rsidP="000F79E3">
            <w:pPr>
              <w:ind w:firstLine="0"/>
            </w:pPr>
            <w:r>
              <w:t>Hayes</w:t>
            </w:r>
          </w:p>
        </w:tc>
        <w:tc>
          <w:tcPr>
            <w:tcW w:w="2179" w:type="dxa"/>
            <w:shd w:val="clear" w:color="auto" w:fill="auto"/>
          </w:tcPr>
          <w:p w14:paraId="18851526" w14:textId="54BB1C7E" w:rsidR="000F79E3" w:rsidRPr="000F79E3" w:rsidRDefault="000F79E3" w:rsidP="000F79E3">
            <w:pPr>
              <w:ind w:firstLine="0"/>
            </w:pPr>
            <w:r>
              <w:t>Henderson-Myers</w:t>
            </w:r>
          </w:p>
        </w:tc>
        <w:tc>
          <w:tcPr>
            <w:tcW w:w="2180" w:type="dxa"/>
            <w:shd w:val="clear" w:color="auto" w:fill="auto"/>
          </w:tcPr>
          <w:p w14:paraId="44890FB9" w14:textId="2940DF5F" w:rsidR="000F79E3" w:rsidRPr="000F79E3" w:rsidRDefault="000F79E3" w:rsidP="000F79E3">
            <w:pPr>
              <w:ind w:firstLine="0"/>
            </w:pPr>
            <w:r>
              <w:t>Henegan</w:t>
            </w:r>
          </w:p>
        </w:tc>
      </w:tr>
      <w:tr w:rsidR="000F79E3" w:rsidRPr="000F79E3" w14:paraId="201893E0" w14:textId="77777777" w:rsidTr="000F79E3">
        <w:tc>
          <w:tcPr>
            <w:tcW w:w="2179" w:type="dxa"/>
            <w:shd w:val="clear" w:color="auto" w:fill="auto"/>
          </w:tcPr>
          <w:p w14:paraId="2D6DC1A1" w14:textId="38C611EF" w:rsidR="000F79E3" w:rsidRPr="000F79E3" w:rsidRDefault="000F79E3" w:rsidP="000F79E3">
            <w:pPr>
              <w:ind w:firstLine="0"/>
            </w:pPr>
            <w:r>
              <w:t>Herbkersman</w:t>
            </w:r>
          </w:p>
        </w:tc>
        <w:tc>
          <w:tcPr>
            <w:tcW w:w="2179" w:type="dxa"/>
            <w:shd w:val="clear" w:color="auto" w:fill="auto"/>
          </w:tcPr>
          <w:p w14:paraId="66AA148E" w14:textId="21AAD02C" w:rsidR="000F79E3" w:rsidRPr="000F79E3" w:rsidRDefault="000F79E3" w:rsidP="000F79E3">
            <w:pPr>
              <w:ind w:firstLine="0"/>
            </w:pPr>
            <w:r>
              <w:t>Hewitt</w:t>
            </w:r>
          </w:p>
        </w:tc>
        <w:tc>
          <w:tcPr>
            <w:tcW w:w="2180" w:type="dxa"/>
            <w:shd w:val="clear" w:color="auto" w:fill="auto"/>
          </w:tcPr>
          <w:p w14:paraId="25E367F9" w14:textId="3100F35D" w:rsidR="000F79E3" w:rsidRPr="000F79E3" w:rsidRDefault="000F79E3" w:rsidP="000F79E3">
            <w:pPr>
              <w:ind w:firstLine="0"/>
            </w:pPr>
            <w:r>
              <w:t>Hiott</w:t>
            </w:r>
          </w:p>
        </w:tc>
      </w:tr>
      <w:tr w:rsidR="000F79E3" w:rsidRPr="000F79E3" w14:paraId="2A07C9BC" w14:textId="77777777" w:rsidTr="000F79E3">
        <w:tc>
          <w:tcPr>
            <w:tcW w:w="2179" w:type="dxa"/>
            <w:shd w:val="clear" w:color="auto" w:fill="auto"/>
          </w:tcPr>
          <w:p w14:paraId="69EDB8BC" w14:textId="0C85064A" w:rsidR="000F79E3" w:rsidRPr="000F79E3" w:rsidRDefault="000F79E3" w:rsidP="000F79E3">
            <w:pPr>
              <w:ind w:firstLine="0"/>
            </w:pPr>
            <w:r>
              <w:t>Hixon</w:t>
            </w:r>
          </w:p>
        </w:tc>
        <w:tc>
          <w:tcPr>
            <w:tcW w:w="2179" w:type="dxa"/>
            <w:shd w:val="clear" w:color="auto" w:fill="auto"/>
          </w:tcPr>
          <w:p w14:paraId="5FD5059F" w14:textId="664EEDA4" w:rsidR="000F79E3" w:rsidRPr="000F79E3" w:rsidRDefault="000F79E3" w:rsidP="000F79E3">
            <w:pPr>
              <w:ind w:firstLine="0"/>
            </w:pPr>
            <w:r>
              <w:t>Hosey</w:t>
            </w:r>
          </w:p>
        </w:tc>
        <w:tc>
          <w:tcPr>
            <w:tcW w:w="2180" w:type="dxa"/>
            <w:shd w:val="clear" w:color="auto" w:fill="auto"/>
          </w:tcPr>
          <w:p w14:paraId="0A45923C" w14:textId="7CFFA595" w:rsidR="000F79E3" w:rsidRPr="000F79E3" w:rsidRDefault="000F79E3" w:rsidP="000F79E3">
            <w:pPr>
              <w:ind w:firstLine="0"/>
            </w:pPr>
            <w:r>
              <w:t>Howard</w:t>
            </w:r>
          </w:p>
        </w:tc>
      </w:tr>
      <w:tr w:rsidR="000F79E3" w:rsidRPr="000F79E3" w14:paraId="27FFBB10" w14:textId="77777777" w:rsidTr="000F79E3">
        <w:tc>
          <w:tcPr>
            <w:tcW w:w="2179" w:type="dxa"/>
            <w:shd w:val="clear" w:color="auto" w:fill="auto"/>
          </w:tcPr>
          <w:p w14:paraId="07D30525" w14:textId="768052BE" w:rsidR="000F79E3" w:rsidRPr="000F79E3" w:rsidRDefault="000F79E3" w:rsidP="000F79E3">
            <w:pPr>
              <w:ind w:firstLine="0"/>
            </w:pPr>
            <w:r>
              <w:t>Hyde</w:t>
            </w:r>
          </w:p>
        </w:tc>
        <w:tc>
          <w:tcPr>
            <w:tcW w:w="2179" w:type="dxa"/>
            <w:shd w:val="clear" w:color="auto" w:fill="auto"/>
          </w:tcPr>
          <w:p w14:paraId="457919BC" w14:textId="33F3288D" w:rsidR="000F79E3" w:rsidRPr="000F79E3" w:rsidRDefault="000F79E3" w:rsidP="000F79E3">
            <w:pPr>
              <w:ind w:firstLine="0"/>
            </w:pPr>
            <w:r>
              <w:t>Jefferson</w:t>
            </w:r>
          </w:p>
        </w:tc>
        <w:tc>
          <w:tcPr>
            <w:tcW w:w="2180" w:type="dxa"/>
            <w:shd w:val="clear" w:color="auto" w:fill="auto"/>
          </w:tcPr>
          <w:p w14:paraId="51DD0B1A" w14:textId="126787DC" w:rsidR="000F79E3" w:rsidRPr="000F79E3" w:rsidRDefault="000F79E3" w:rsidP="000F79E3">
            <w:pPr>
              <w:ind w:firstLine="0"/>
            </w:pPr>
            <w:r>
              <w:t>J. E. Johnson</w:t>
            </w:r>
          </w:p>
        </w:tc>
      </w:tr>
      <w:tr w:rsidR="000F79E3" w:rsidRPr="000F79E3" w14:paraId="5649DA81" w14:textId="77777777" w:rsidTr="000F79E3">
        <w:tc>
          <w:tcPr>
            <w:tcW w:w="2179" w:type="dxa"/>
            <w:shd w:val="clear" w:color="auto" w:fill="auto"/>
          </w:tcPr>
          <w:p w14:paraId="18B82DC1" w14:textId="28D3C636" w:rsidR="000F79E3" w:rsidRPr="000F79E3" w:rsidRDefault="000F79E3" w:rsidP="000F79E3">
            <w:pPr>
              <w:ind w:firstLine="0"/>
            </w:pPr>
            <w:r>
              <w:t>J. L. Johnson</w:t>
            </w:r>
          </w:p>
        </w:tc>
        <w:tc>
          <w:tcPr>
            <w:tcW w:w="2179" w:type="dxa"/>
            <w:shd w:val="clear" w:color="auto" w:fill="auto"/>
          </w:tcPr>
          <w:p w14:paraId="6CC00FE4" w14:textId="5F67BD70" w:rsidR="000F79E3" w:rsidRPr="000F79E3" w:rsidRDefault="000F79E3" w:rsidP="000F79E3">
            <w:pPr>
              <w:ind w:firstLine="0"/>
            </w:pPr>
            <w:r>
              <w:t>S. Jones</w:t>
            </w:r>
          </w:p>
        </w:tc>
        <w:tc>
          <w:tcPr>
            <w:tcW w:w="2180" w:type="dxa"/>
            <w:shd w:val="clear" w:color="auto" w:fill="auto"/>
          </w:tcPr>
          <w:p w14:paraId="1F2E824F" w14:textId="29DB57E4" w:rsidR="000F79E3" w:rsidRPr="000F79E3" w:rsidRDefault="000F79E3" w:rsidP="000F79E3">
            <w:pPr>
              <w:ind w:firstLine="0"/>
            </w:pPr>
            <w:r>
              <w:t>W. Jones</w:t>
            </w:r>
          </w:p>
        </w:tc>
      </w:tr>
      <w:tr w:rsidR="000F79E3" w:rsidRPr="000F79E3" w14:paraId="4BD64665" w14:textId="77777777" w:rsidTr="000F79E3">
        <w:tc>
          <w:tcPr>
            <w:tcW w:w="2179" w:type="dxa"/>
            <w:shd w:val="clear" w:color="auto" w:fill="auto"/>
          </w:tcPr>
          <w:p w14:paraId="6A505D7A" w14:textId="5EC79660" w:rsidR="000F79E3" w:rsidRPr="000F79E3" w:rsidRDefault="000F79E3" w:rsidP="000F79E3">
            <w:pPr>
              <w:ind w:firstLine="0"/>
            </w:pPr>
            <w:r>
              <w:t>Jordan</w:t>
            </w:r>
          </w:p>
        </w:tc>
        <w:tc>
          <w:tcPr>
            <w:tcW w:w="2179" w:type="dxa"/>
            <w:shd w:val="clear" w:color="auto" w:fill="auto"/>
          </w:tcPr>
          <w:p w14:paraId="281F10A0" w14:textId="29E0C4D5" w:rsidR="000F79E3" w:rsidRPr="000F79E3" w:rsidRDefault="000F79E3" w:rsidP="000F79E3">
            <w:pPr>
              <w:ind w:firstLine="0"/>
            </w:pPr>
            <w:r>
              <w:t>Kilmartin</w:t>
            </w:r>
          </w:p>
        </w:tc>
        <w:tc>
          <w:tcPr>
            <w:tcW w:w="2180" w:type="dxa"/>
            <w:shd w:val="clear" w:color="auto" w:fill="auto"/>
          </w:tcPr>
          <w:p w14:paraId="4ACD94E7" w14:textId="2EEBDEB2" w:rsidR="000F79E3" w:rsidRPr="000F79E3" w:rsidRDefault="000F79E3" w:rsidP="000F79E3">
            <w:pPr>
              <w:ind w:firstLine="0"/>
            </w:pPr>
            <w:r>
              <w:t>King</w:t>
            </w:r>
          </w:p>
        </w:tc>
      </w:tr>
      <w:tr w:rsidR="000F79E3" w:rsidRPr="000F79E3" w14:paraId="72C07C59" w14:textId="77777777" w:rsidTr="000F79E3">
        <w:tc>
          <w:tcPr>
            <w:tcW w:w="2179" w:type="dxa"/>
            <w:shd w:val="clear" w:color="auto" w:fill="auto"/>
          </w:tcPr>
          <w:p w14:paraId="765780C8" w14:textId="29CB18CC" w:rsidR="000F79E3" w:rsidRPr="000F79E3" w:rsidRDefault="000F79E3" w:rsidP="000F79E3">
            <w:pPr>
              <w:ind w:firstLine="0"/>
            </w:pPr>
            <w:r>
              <w:t>Kirby</w:t>
            </w:r>
          </w:p>
        </w:tc>
        <w:tc>
          <w:tcPr>
            <w:tcW w:w="2179" w:type="dxa"/>
            <w:shd w:val="clear" w:color="auto" w:fill="auto"/>
          </w:tcPr>
          <w:p w14:paraId="15F46EAC" w14:textId="6F83248C" w:rsidR="000F79E3" w:rsidRPr="000F79E3" w:rsidRDefault="000F79E3" w:rsidP="000F79E3">
            <w:pPr>
              <w:ind w:firstLine="0"/>
            </w:pPr>
            <w:r>
              <w:t>Landing</w:t>
            </w:r>
          </w:p>
        </w:tc>
        <w:tc>
          <w:tcPr>
            <w:tcW w:w="2180" w:type="dxa"/>
            <w:shd w:val="clear" w:color="auto" w:fill="auto"/>
          </w:tcPr>
          <w:p w14:paraId="5D467341" w14:textId="151DF1EB" w:rsidR="000F79E3" w:rsidRPr="000F79E3" w:rsidRDefault="000F79E3" w:rsidP="000F79E3">
            <w:pPr>
              <w:ind w:firstLine="0"/>
            </w:pPr>
            <w:r>
              <w:t>Lawson</w:t>
            </w:r>
          </w:p>
        </w:tc>
      </w:tr>
      <w:tr w:rsidR="000F79E3" w:rsidRPr="000F79E3" w14:paraId="60D82D85" w14:textId="77777777" w:rsidTr="000F79E3">
        <w:tc>
          <w:tcPr>
            <w:tcW w:w="2179" w:type="dxa"/>
            <w:shd w:val="clear" w:color="auto" w:fill="auto"/>
          </w:tcPr>
          <w:p w14:paraId="5D6F4636" w14:textId="38D67CF1" w:rsidR="000F79E3" w:rsidRPr="000F79E3" w:rsidRDefault="000F79E3" w:rsidP="000F79E3">
            <w:pPr>
              <w:ind w:firstLine="0"/>
            </w:pPr>
            <w:r>
              <w:t>Leber</w:t>
            </w:r>
          </w:p>
        </w:tc>
        <w:tc>
          <w:tcPr>
            <w:tcW w:w="2179" w:type="dxa"/>
            <w:shd w:val="clear" w:color="auto" w:fill="auto"/>
          </w:tcPr>
          <w:p w14:paraId="10E56468" w14:textId="178408B6" w:rsidR="000F79E3" w:rsidRPr="000F79E3" w:rsidRDefault="000F79E3" w:rsidP="000F79E3">
            <w:pPr>
              <w:ind w:firstLine="0"/>
            </w:pPr>
            <w:r>
              <w:t>Ligon</w:t>
            </w:r>
          </w:p>
        </w:tc>
        <w:tc>
          <w:tcPr>
            <w:tcW w:w="2180" w:type="dxa"/>
            <w:shd w:val="clear" w:color="auto" w:fill="auto"/>
          </w:tcPr>
          <w:p w14:paraId="4B4994A4" w14:textId="3F4EFBD1" w:rsidR="000F79E3" w:rsidRPr="000F79E3" w:rsidRDefault="000F79E3" w:rsidP="000F79E3">
            <w:pPr>
              <w:ind w:firstLine="0"/>
            </w:pPr>
            <w:r>
              <w:t>Long</w:t>
            </w:r>
          </w:p>
        </w:tc>
      </w:tr>
      <w:tr w:rsidR="000F79E3" w:rsidRPr="000F79E3" w14:paraId="3EEAF4DE" w14:textId="77777777" w:rsidTr="000F79E3">
        <w:tc>
          <w:tcPr>
            <w:tcW w:w="2179" w:type="dxa"/>
            <w:shd w:val="clear" w:color="auto" w:fill="auto"/>
          </w:tcPr>
          <w:p w14:paraId="60572E44" w14:textId="541F68A0" w:rsidR="000F79E3" w:rsidRPr="000F79E3" w:rsidRDefault="000F79E3" w:rsidP="000F79E3">
            <w:pPr>
              <w:ind w:firstLine="0"/>
            </w:pPr>
            <w:r>
              <w:t>Lowe</w:t>
            </w:r>
          </w:p>
        </w:tc>
        <w:tc>
          <w:tcPr>
            <w:tcW w:w="2179" w:type="dxa"/>
            <w:shd w:val="clear" w:color="auto" w:fill="auto"/>
          </w:tcPr>
          <w:p w14:paraId="0B96D693" w14:textId="53FDAAF3" w:rsidR="000F79E3" w:rsidRPr="000F79E3" w:rsidRDefault="000F79E3" w:rsidP="000F79E3">
            <w:pPr>
              <w:ind w:firstLine="0"/>
            </w:pPr>
            <w:r>
              <w:t>Magnuson</w:t>
            </w:r>
          </w:p>
        </w:tc>
        <w:tc>
          <w:tcPr>
            <w:tcW w:w="2180" w:type="dxa"/>
            <w:shd w:val="clear" w:color="auto" w:fill="auto"/>
          </w:tcPr>
          <w:p w14:paraId="34B28026" w14:textId="45940A8A" w:rsidR="000F79E3" w:rsidRPr="000F79E3" w:rsidRDefault="000F79E3" w:rsidP="000F79E3">
            <w:pPr>
              <w:ind w:firstLine="0"/>
            </w:pPr>
            <w:r>
              <w:t>May</w:t>
            </w:r>
          </w:p>
        </w:tc>
      </w:tr>
      <w:tr w:rsidR="000F79E3" w:rsidRPr="000F79E3" w14:paraId="7008733A" w14:textId="77777777" w:rsidTr="000F79E3">
        <w:tc>
          <w:tcPr>
            <w:tcW w:w="2179" w:type="dxa"/>
            <w:shd w:val="clear" w:color="auto" w:fill="auto"/>
          </w:tcPr>
          <w:p w14:paraId="56C0B1ED" w14:textId="5B6516F0" w:rsidR="000F79E3" w:rsidRPr="000F79E3" w:rsidRDefault="000F79E3" w:rsidP="000F79E3">
            <w:pPr>
              <w:ind w:firstLine="0"/>
            </w:pPr>
            <w:r>
              <w:t>McCabe</w:t>
            </w:r>
          </w:p>
        </w:tc>
        <w:tc>
          <w:tcPr>
            <w:tcW w:w="2179" w:type="dxa"/>
            <w:shd w:val="clear" w:color="auto" w:fill="auto"/>
          </w:tcPr>
          <w:p w14:paraId="3976C3AA" w14:textId="502DE7FA" w:rsidR="000F79E3" w:rsidRPr="000F79E3" w:rsidRDefault="000F79E3" w:rsidP="000F79E3">
            <w:pPr>
              <w:ind w:firstLine="0"/>
            </w:pPr>
            <w:r>
              <w:t>McCravy</w:t>
            </w:r>
          </w:p>
        </w:tc>
        <w:tc>
          <w:tcPr>
            <w:tcW w:w="2180" w:type="dxa"/>
            <w:shd w:val="clear" w:color="auto" w:fill="auto"/>
          </w:tcPr>
          <w:p w14:paraId="1C3D202F" w14:textId="0C294627" w:rsidR="000F79E3" w:rsidRPr="000F79E3" w:rsidRDefault="000F79E3" w:rsidP="000F79E3">
            <w:pPr>
              <w:ind w:firstLine="0"/>
            </w:pPr>
            <w:r>
              <w:t>McDaniel</w:t>
            </w:r>
          </w:p>
        </w:tc>
      </w:tr>
      <w:tr w:rsidR="000F79E3" w:rsidRPr="000F79E3" w14:paraId="4749406F" w14:textId="77777777" w:rsidTr="000F79E3">
        <w:tc>
          <w:tcPr>
            <w:tcW w:w="2179" w:type="dxa"/>
            <w:shd w:val="clear" w:color="auto" w:fill="auto"/>
          </w:tcPr>
          <w:p w14:paraId="0F397534" w14:textId="267501F6" w:rsidR="000F79E3" w:rsidRPr="000F79E3" w:rsidRDefault="000F79E3" w:rsidP="000F79E3">
            <w:pPr>
              <w:ind w:firstLine="0"/>
            </w:pPr>
            <w:r>
              <w:t>Mitchell</w:t>
            </w:r>
          </w:p>
        </w:tc>
        <w:tc>
          <w:tcPr>
            <w:tcW w:w="2179" w:type="dxa"/>
            <w:shd w:val="clear" w:color="auto" w:fill="auto"/>
          </w:tcPr>
          <w:p w14:paraId="2A520C8E" w14:textId="71D91241" w:rsidR="000F79E3" w:rsidRPr="000F79E3" w:rsidRDefault="000F79E3" w:rsidP="000F79E3">
            <w:pPr>
              <w:ind w:firstLine="0"/>
            </w:pPr>
            <w:r>
              <w:t>J. Moore</w:t>
            </w:r>
          </w:p>
        </w:tc>
        <w:tc>
          <w:tcPr>
            <w:tcW w:w="2180" w:type="dxa"/>
            <w:shd w:val="clear" w:color="auto" w:fill="auto"/>
          </w:tcPr>
          <w:p w14:paraId="28B87410" w14:textId="2F9E4A4A" w:rsidR="000F79E3" w:rsidRPr="000F79E3" w:rsidRDefault="000F79E3" w:rsidP="000F79E3">
            <w:pPr>
              <w:ind w:firstLine="0"/>
            </w:pPr>
            <w:r>
              <w:t>T. Moore</w:t>
            </w:r>
          </w:p>
        </w:tc>
      </w:tr>
      <w:tr w:rsidR="000F79E3" w:rsidRPr="000F79E3" w14:paraId="1F6B739D" w14:textId="77777777" w:rsidTr="000F79E3">
        <w:tc>
          <w:tcPr>
            <w:tcW w:w="2179" w:type="dxa"/>
            <w:shd w:val="clear" w:color="auto" w:fill="auto"/>
          </w:tcPr>
          <w:p w14:paraId="6039CC1F" w14:textId="6694CA54" w:rsidR="000F79E3" w:rsidRPr="000F79E3" w:rsidRDefault="000F79E3" w:rsidP="000F79E3">
            <w:pPr>
              <w:ind w:firstLine="0"/>
            </w:pPr>
            <w:r>
              <w:t>A. M. Morgan</w:t>
            </w:r>
          </w:p>
        </w:tc>
        <w:tc>
          <w:tcPr>
            <w:tcW w:w="2179" w:type="dxa"/>
            <w:shd w:val="clear" w:color="auto" w:fill="auto"/>
          </w:tcPr>
          <w:p w14:paraId="2458AD63" w14:textId="7522E35C" w:rsidR="000F79E3" w:rsidRPr="000F79E3" w:rsidRDefault="000F79E3" w:rsidP="000F79E3">
            <w:pPr>
              <w:ind w:firstLine="0"/>
            </w:pPr>
            <w:r>
              <w:t>T. A. Morgan</w:t>
            </w:r>
          </w:p>
        </w:tc>
        <w:tc>
          <w:tcPr>
            <w:tcW w:w="2180" w:type="dxa"/>
            <w:shd w:val="clear" w:color="auto" w:fill="auto"/>
          </w:tcPr>
          <w:p w14:paraId="7900668F" w14:textId="5679415F" w:rsidR="000F79E3" w:rsidRPr="000F79E3" w:rsidRDefault="000F79E3" w:rsidP="000F79E3">
            <w:pPr>
              <w:ind w:firstLine="0"/>
            </w:pPr>
            <w:r>
              <w:t>Moss</w:t>
            </w:r>
          </w:p>
        </w:tc>
      </w:tr>
      <w:tr w:rsidR="000F79E3" w:rsidRPr="000F79E3" w14:paraId="5614C3AD" w14:textId="77777777" w:rsidTr="000F79E3">
        <w:tc>
          <w:tcPr>
            <w:tcW w:w="2179" w:type="dxa"/>
            <w:shd w:val="clear" w:color="auto" w:fill="auto"/>
          </w:tcPr>
          <w:p w14:paraId="783F04A8" w14:textId="04CDCA95" w:rsidR="000F79E3" w:rsidRPr="000F79E3" w:rsidRDefault="000F79E3" w:rsidP="000F79E3">
            <w:pPr>
              <w:ind w:firstLine="0"/>
            </w:pPr>
            <w:r>
              <w:t>Murphy</w:t>
            </w:r>
          </w:p>
        </w:tc>
        <w:tc>
          <w:tcPr>
            <w:tcW w:w="2179" w:type="dxa"/>
            <w:shd w:val="clear" w:color="auto" w:fill="auto"/>
          </w:tcPr>
          <w:p w14:paraId="24A28AD5" w14:textId="65E16D46" w:rsidR="000F79E3" w:rsidRPr="000F79E3" w:rsidRDefault="000F79E3" w:rsidP="000F79E3">
            <w:pPr>
              <w:ind w:firstLine="0"/>
            </w:pPr>
            <w:r>
              <w:t>Neese</w:t>
            </w:r>
          </w:p>
        </w:tc>
        <w:tc>
          <w:tcPr>
            <w:tcW w:w="2180" w:type="dxa"/>
            <w:shd w:val="clear" w:color="auto" w:fill="auto"/>
          </w:tcPr>
          <w:p w14:paraId="0AB4D324" w14:textId="142A0AA5" w:rsidR="000F79E3" w:rsidRPr="000F79E3" w:rsidRDefault="000F79E3" w:rsidP="000F79E3">
            <w:pPr>
              <w:ind w:firstLine="0"/>
            </w:pPr>
            <w:r>
              <w:t>B. Newton</w:t>
            </w:r>
          </w:p>
        </w:tc>
      </w:tr>
      <w:tr w:rsidR="000F79E3" w:rsidRPr="000F79E3" w14:paraId="35A518EC" w14:textId="77777777" w:rsidTr="000F79E3">
        <w:tc>
          <w:tcPr>
            <w:tcW w:w="2179" w:type="dxa"/>
            <w:shd w:val="clear" w:color="auto" w:fill="auto"/>
          </w:tcPr>
          <w:p w14:paraId="75A39524" w14:textId="2BE72B38" w:rsidR="000F79E3" w:rsidRPr="000F79E3" w:rsidRDefault="000F79E3" w:rsidP="000F79E3">
            <w:pPr>
              <w:ind w:firstLine="0"/>
            </w:pPr>
            <w:r>
              <w:t>W. Newton</w:t>
            </w:r>
          </w:p>
        </w:tc>
        <w:tc>
          <w:tcPr>
            <w:tcW w:w="2179" w:type="dxa"/>
            <w:shd w:val="clear" w:color="auto" w:fill="auto"/>
          </w:tcPr>
          <w:p w14:paraId="1F9D895B" w14:textId="5E71BD90" w:rsidR="000F79E3" w:rsidRPr="000F79E3" w:rsidRDefault="000F79E3" w:rsidP="000F79E3">
            <w:pPr>
              <w:ind w:firstLine="0"/>
            </w:pPr>
            <w:r>
              <w:t>Nutt</w:t>
            </w:r>
          </w:p>
        </w:tc>
        <w:tc>
          <w:tcPr>
            <w:tcW w:w="2180" w:type="dxa"/>
            <w:shd w:val="clear" w:color="auto" w:fill="auto"/>
          </w:tcPr>
          <w:p w14:paraId="79AB2486" w14:textId="4C821C52" w:rsidR="000F79E3" w:rsidRPr="000F79E3" w:rsidRDefault="000F79E3" w:rsidP="000F79E3">
            <w:pPr>
              <w:ind w:firstLine="0"/>
            </w:pPr>
            <w:r>
              <w:t>O'Neal</w:t>
            </w:r>
          </w:p>
        </w:tc>
      </w:tr>
      <w:tr w:rsidR="000F79E3" w:rsidRPr="000F79E3" w14:paraId="1FA30C04" w14:textId="77777777" w:rsidTr="000F79E3">
        <w:tc>
          <w:tcPr>
            <w:tcW w:w="2179" w:type="dxa"/>
            <w:shd w:val="clear" w:color="auto" w:fill="auto"/>
          </w:tcPr>
          <w:p w14:paraId="19B9F379" w14:textId="36855BEB" w:rsidR="000F79E3" w:rsidRPr="000F79E3" w:rsidRDefault="000F79E3" w:rsidP="000F79E3">
            <w:pPr>
              <w:ind w:firstLine="0"/>
            </w:pPr>
            <w:r>
              <w:t>Oremus</w:t>
            </w:r>
          </w:p>
        </w:tc>
        <w:tc>
          <w:tcPr>
            <w:tcW w:w="2179" w:type="dxa"/>
            <w:shd w:val="clear" w:color="auto" w:fill="auto"/>
          </w:tcPr>
          <w:p w14:paraId="0DBE255A" w14:textId="35240FF4" w:rsidR="000F79E3" w:rsidRPr="000F79E3" w:rsidRDefault="000F79E3" w:rsidP="000F79E3">
            <w:pPr>
              <w:ind w:firstLine="0"/>
            </w:pPr>
            <w:r>
              <w:t>Ott</w:t>
            </w:r>
          </w:p>
        </w:tc>
        <w:tc>
          <w:tcPr>
            <w:tcW w:w="2180" w:type="dxa"/>
            <w:shd w:val="clear" w:color="auto" w:fill="auto"/>
          </w:tcPr>
          <w:p w14:paraId="52ABB09B" w14:textId="4384C55A" w:rsidR="000F79E3" w:rsidRPr="000F79E3" w:rsidRDefault="000F79E3" w:rsidP="000F79E3">
            <w:pPr>
              <w:ind w:firstLine="0"/>
            </w:pPr>
            <w:r>
              <w:t>Pace</w:t>
            </w:r>
          </w:p>
        </w:tc>
      </w:tr>
      <w:tr w:rsidR="000F79E3" w:rsidRPr="000F79E3" w14:paraId="6ACE5177" w14:textId="77777777" w:rsidTr="000F79E3">
        <w:tc>
          <w:tcPr>
            <w:tcW w:w="2179" w:type="dxa"/>
            <w:shd w:val="clear" w:color="auto" w:fill="auto"/>
          </w:tcPr>
          <w:p w14:paraId="4D10C9E6" w14:textId="5793F2FF" w:rsidR="000F79E3" w:rsidRPr="000F79E3" w:rsidRDefault="000F79E3" w:rsidP="000F79E3">
            <w:pPr>
              <w:ind w:firstLine="0"/>
            </w:pPr>
            <w:r>
              <w:t>Pedalino</w:t>
            </w:r>
          </w:p>
        </w:tc>
        <w:tc>
          <w:tcPr>
            <w:tcW w:w="2179" w:type="dxa"/>
            <w:shd w:val="clear" w:color="auto" w:fill="auto"/>
          </w:tcPr>
          <w:p w14:paraId="181E4B3B" w14:textId="61DE10A7" w:rsidR="000F79E3" w:rsidRPr="000F79E3" w:rsidRDefault="000F79E3" w:rsidP="000F79E3">
            <w:pPr>
              <w:ind w:firstLine="0"/>
            </w:pPr>
            <w:r>
              <w:t>Pendarvis</w:t>
            </w:r>
          </w:p>
        </w:tc>
        <w:tc>
          <w:tcPr>
            <w:tcW w:w="2180" w:type="dxa"/>
            <w:shd w:val="clear" w:color="auto" w:fill="auto"/>
          </w:tcPr>
          <w:p w14:paraId="5D38E5A2" w14:textId="1F31C5B7" w:rsidR="000F79E3" w:rsidRPr="000F79E3" w:rsidRDefault="000F79E3" w:rsidP="000F79E3">
            <w:pPr>
              <w:ind w:firstLine="0"/>
            </w:pPr>
            <w:r>
              <w:t>Pope</w:t>
            </w:r>
          </w:p>
        </w:tc>
      </w:tr>
      <w:tr w:rsidR="000F79E3" w:rsidRPr="000F79E3" w14:paraId="56A71AFC" w14:textId="77777777" w:rsidTr="000F79E3">
        <w:tc>
          <w:tcPr>
            <w:tcW w:w="2179" w:type="dxa"/>
            <w:shd w:val="clear" w:color="auto" w:fill="auto"/>
          </w:tcPr>
          <w:p w14:paraId="0818255D" w14:textId="537AB84C" w:rsidR="000F79E3" w:rsidRPr="000F79E3" w:rsidRDefault="000F79E3" w:rsidP="000F79E3">
            <w:pPr>
              <w:ind w:firstLine="0"/>
            </w:pPr>
            <w:r>
              <w:t>Rivers</w:t>
            </w:r>
          </w:p>
        </w:tc>
        <w:tc>
          <w:tcPr>
            <w:tcW w:w="2179" w:type="dxa"/>
            <w:shd w:val="clear" w:color="auto" w:fill="auto"/>
          </w:tcPr>
          <w:p w14:paraId="215E2040" w14:textId="25FD2C01" w:rsidR="000F79E3" w:rsidRPr="000F79E3" w:rsidRDefault="000F79E3" w:rsidP="000F79E3">
            <w:pPr>
              <w:ind w:firstLine="0"/>
            </w:pPr>
            <w:r>
              <w:t>Robbins</w:t>
            </w:r>
          </w:p>
        </w:tc>
        <w:tc>
          <w:tcPr>
            <w:tcW w:w="2180" w:type="dxa"/>
            <w:shd w:val="clear" w:color="auto" w:fill="auto"/>
          </w:tcPr>
          <w:p w14:paraId="33080B52" w14:textId="7C8DE785" w:rsidR="000F79E3" w:rsidRPr="000F79E3" w:rsidRDefault="000F79E3" w:rsidP="000F79E3">
            <w:pPr>
              <w:ind w:firstLine="0"/>
            </w:pPr>
            <w:r>
              <w:t>Rose</w:t>
            </w:r>
          </w:p>
        </w:tc>
      </w:tr>
      <w:tr w:rsidR="000F79E3" w:rsidRPr="000F79E3" w14:paraId="36408B81" w14:textId="77777777" w:rsidTr="000F79E3">
        <w:tc>
          <w:tcPr>
            <w:tcW w:w="2179" w:type="dxa"/>
            <w:shd w:val="clear" w:color="auto" w:fill="auto"/>
          </w:tcPr>
          <w:p w14:paraId="63C31959" w14:textId="6AF7CC41" w:rsidR="000F79E3" w:rsidRPr="000F79E3" w:rsidRDefault="000F79E3" w:rsidP="000F79E3">
            <w:pPr>
              <w:ind w:firstLine="0"/>
            </w:pPr>
            <w:r>
              <w:t>Rutherford</w:t>
            </w:r>
          </w:p>
        </w:tc>
        <w:tc>
          <w:tcPr>
            <w:tcW w:w="2179" w:type="dxa"/>
            <w:shd w:val="clear" w:color="auto" w:fill="auto"/>
          </w:tcPr>
          <w:p w14:paraId="4EB06970" w14:textId="3F63CC07" w:rsidR="000F79E3" w:rsidRPr="000F79E3" w:rsidRDefault="000F79E3" w:rsidP="000F79E3">
            <w:pPr>
              <w:ind w:firstLine="0"/>
            </w:pPr>
            <w:r>
              <w:t>Sandifer</w:t>
            </w:r>
          </w:p>
        </w:tc>
        <w:tc>
          <w:tcPr>
            <w:tcW w:w="2180" w:type="dxa"/>
            <w:shd w:val="clear" w:color="auto" w:fill="auto"/>
          </w:tcPr>
          <w:p w14:paraId="60C9BC10" w14:textId="72971077" w:rsidR="000F79E3" w:rsidRPr="000F79E3" w:rsidRDefault="000F79E3" w:rsidP="000F79E3">
            <w:pPr>
              <w:ind w:firstLine="0"/>
            </w:pPr>
            <w:r>
              <w:t>Schuessler</w:t>
            </w:r>
          </w:p>
        </w:tc>
      </w:tr>
      <w:tr w:rsidR="000F79E3" w:rsidRPr="000F79E3" w14:paraId="4654D44D" w14:textId="77777777" w:rsidTr="000F79E3">
        <w:tc>
          <w:tcPr>
            <w:tcW w:w="2179" w:type="dxa"/>
            <w:shd w:val="clear" w:color="auto" w:fill="auto"/>
          </w:tcPr>
          <w:p w14:paraId="65349799" w14:textId="285FA2F6" w:rsidR="000F79E3" w:rsidRPr="000F79E3" w:rsidRDefault="000F79E3" w:rsidP="000F79E3">
            <w:pPr>
              <w:ind w:firstLine="0"/>
            </w:pPr>
            <w:r>
              <w:t>Sessions</w:t>
            </w:r>
          </w:p>
        </w:tc>
        <w:tc>
          <w:tcPr>
            <w:tcW w:w="2179" w:type="dxa"/>
            <w:shd w:val="clear" w:color="auto" w:fill="auto"/>
          </w:tcPr>
          <w:p w14:paraId="2DA8AA37" w14:textId="77FB8969" w:rsidR="000F79E3" w:rsidRPr="000F79E3" w:rsidRDefault="000F79E3" w:rsidP="000F79E3">
            <w:pPr>
              <w:ind w:firstLine="0"/>
            </w:pPr>
            <w:r>
              <w:t>G. M. Smith</w:t>
            </w:r>
          </w:p>
        </w:tc>
        <w:tc>
          <w:tcPr>
            <w:tcW w:w="2180" w:type="dxa"/>
            <w:shd w:val="clear" w:color="auto" w:fill="auto"/>
          </w:tcPr>
          <w:p w14:paraId="3A96CD75" w14:textId="07D37D61" w:rsidR="000F79E3" w:rsidRPr="000F79E3" w:rsidRDefault="000F79E3" w:rsidP="000F79E3">
            <w:pPr>
              <w:ind w:firstLine="0"/>
            </w:pPr>
            <w:r>
              <w:t>M. M. Smith</w:t>
            </w:r>
          </w:p>
        </w:tc>
      </w:tr>
      <w:tr w:rsidR="000F79E3" w:rsidRPr="000F79E3" w14:paraId="17CCB4DC" w14:textId="77777777" w:rsidTr="000F79E3">
        <w:tc>
          <w:tcPr>
            <w:tcW w:w="2179" w:type="dxa"/>
            <w:shd w:val="clear" w:color="auto" w:fill="auto"/>
          </w:tcPr>
          <w:p w14:paraId="3F615CCC" w14:textId="577DAC02" w:rsidR="000F79E3" w:rsidRPr="000F79E3" w:rsidRDefault="000F79E3" w:rsidP="000F79E3">
            <w:pPr>
              <w:ind w:firstLine="0"/>
            </w:pPr>
            <w:r>
              <w:t>Stavrinakis</w:t>
            </w:r>
          </w:p>
        </w:tc>
        <w:tc>
          <w:tcPr>
            <w:tcW w:w="2179" w:type="dxa"/>
            <w:shd w:val="clear" w:color="auto" w:fill="auto"/>
          </w:tcPr>
          <w:p w14:paraId="1531DB40" w14:textId="0B3CA44B" w:rsidR="000F79E3" w:rsidRPr="000F79E3" w:rsidRDefault="000F79E3" w:rsidP="000F79E3">
            <w:pPr>
              <w:ind w:firstLine="0"/>
            </w:pPr>
            <w:r>
              <w:t>Taylor</w:t>
            </w:r>
          </w:p>
        </w:tc>
        <w:tc>
          <w:tcPr>
            <w:tcW w:w="2180" w:type="dxa"/>
            <w:shd w:val="clear" w:color="auto" w:fill="auto"/>
          </w:tcPr>
          <w:p w14:paraId="34B4D143" w14:textId="30778360" w:rsidR="000F79E3" w:rsidRPr="000F79E3" w:rsidRDefault="000F79E3" w:rsidP="000F79E3">
            <w:pPr>
              <w:ind w:firstLine="0"/>
            </w:pPr>
            <w:r>
              <w:t>Thayer</w:t>
            </w:r>
          </w:p>
        </w:tc>
      </w:tr>
      <w:tr w:rsidR="000F79E3" w:rsidRPr="000F79E3" w14:paraId="39F695C6" w14:textId="77777777" w:rsidTr="000F79E3">
        <w:tc>
          <w:tcPr>
            <w:tcW w:w="2179" w:type="dxa"/>
            <w:shd w:val="clear" w:color="auto" w:fill="auto"/>
          </w:tcPr>
          <w:p w14:paraId="23431445" w14:textId="73F7C134" w:rsidR="000F79E3" w:rsidRPr="000F79E3" w:rsidRDefault="000F79E3" w:rsidP="000F79E3">
            <w:pPr>
              <w:ind w:firstLine="0"/>
            </w:pPr>
            <w:r>
              <w:t>Thigpen</w:t>
            </w:r>
          </w:p>
        </w:tc>
        <w:tc>
          <w:tcPr>
            <w:tcW w:w="2179" w:type="dxa"/>
            <w:shd w:val="clear" w:color="auto" w:fill="auto"/>
          </w:tcPr>
          <w:p w14:paraId="5F6D6552" w14:textId="02BBE51A" w:rsidR="000F79E3" w:rsidRPr="000F79E3" w:rsidRDefault="000F79E3" w:rsidP="000F79E3">
            <w:pPr>
              <w:ind w:firstLine="0"/>
            </w:pPr>
            <w:r>
              <w:t>Trantham</w:t>
            </w:r>
          </w:p>
        </w:tc>
        <w:tc>
          <w:tcPr>
            <w:tcW w:w="2180" w:type="dxa"/>
            <w:shd w:val="clear" w:color="auto" w:fill="auto"/>
          </w:tcPr>
          <w:p w14:paraId="02D4D4DB" w14:textId="7D50B7A3" w:rsidR="000F79E3" w:rsidRPr="000F79E3" w:rsidRDefault="000F79E3" w:rsidP="000F79E3">
            <w:pPr>
              <w:ind w:firstLine="0"/>
            </w:pPr>
            <w:r>
              <w:t>Vaughan</w:t>
            </w:r>
          </w:p>
        </w:tc>
      </w:tr>
      <w:tr w:rsidR="000F79E3" w:rsidRPr="000F79E3" w14:paraId="469CCF36" w14:textId="77777777" w:rsidTr="000F79E3">
        <w:tc>
          <w:tcPr>
            <w:tcW w:w="2179" w:type="dxa"/>
            <w:shd w:val="clear" w:color="auto" w:fill="auto"/>
          </w:tcPr>
          <w:p w14:paraId="43DC99F5" w14:textId="1CA1D3F7" w:rsidR="000F79E3" w:rsidRPr="000F79E3" w:rsidRDefault="000F79E3" w:rsidP="000F79E3">
            <w:pPr>
              <w:ind w:firstLine="0"/>
            </w:pPr>
            <w:r>
              <w:t>Weeks</w:t>
            </w:r>
          </w:p>
        </w:tc>
        <w:tc>
          <w:tcPr>
            <w:tcW w:w="2179" w:type="dxa"/>
            <w:shd w:val="clear" w:color="auto" w:fill="auto"/>
          </w:tcPr>
          <w:p w14:paraId="010B325C" w14:textId="074D7CEE" w:rsidR="000F79E3" w:rsidRPr="000F79E3" w:rsidRDefault="000F79E3" w:rsidP="000F79E3">
            <w:pPr>
              <w:ind w:firstLine="0"/>
            </w:pPr>
            <w:r>
              <w:t>West</w:t>
            </w:r>
          </w:p>
        </w:tc>
        <w:tc>
          <w:tcPr>
            <w:tcW w:w="2180" w:type="dxa"/>
            <w:shd w:val="clear" w:color="auto" w:fill="auto"/>
          </w:tcPr>
          <w:p w14:paraId="2597AB8C" w14:textId="42BE73E7" w:rsidR="000F79E3" w:rsidRPr="000F79E3" w:rsidRDefault="000F79E3" w:rsidP="000F79E3">
            <w:pPr>
              <w:ind w:firstLine="0"/>
            </w:pPr>
            <w:r>
              <w:t>White</w:t>
            </w:r>
          </w:p>
        </w:tc>
      </w:tr>
      <w:tr w:rsidR="000F79E3" w:rsidRPr="000F79E3" w14:paraId="59CFE034" w14:textId="77777777" w:rsidTr="000F79E3">
        <w:tc>
          <w:tcPr>
            <w:tcW w:w="2179" w:type="dxa"/>
            <w:shd w:val="clear" w:color="auto" w:fill="auto"/>
          </w:tcPr>
          <w:p w14:paraId="08C61630" w14:textId="1F713CA9" w:rsidR="000F79E3" w:rsidRPr="000F79E3" w:rsidRDefault="000F79E3" w:rsidP="000F79E3">
            <w:pPr>
              <w:keepNext/>
              <w:ind w:firstLine="0"/>
            </w:pPr>
            <w:r>
              <w:t>Whitmire</w:t>
            </w:r>
          </w:p>
        </w:tc>
        <w:tc>
          <w:tcPr>
            <w:tcW w:w="2179" w:type="dxa"/>
            <w:shd w:val="clear" w:color="auto" w:fill="auto"/>
          </w:tcPr>
          <w:p w14:paraId="324DD6DA" w14:textId="5630EDC5" w:rsidR="000F79E3" w:rsidRPr="000F79E3" w:rsidRDefault="000F79E3" w:rsidP="000F79E3">
            <w:pPr>
              <w:keepNext/>
              <w:ind w:firstLine="0"/>
            </w:pPr>
            <w:r>
              <w:t>Williams</w:t>
            </w:r>
          </w:p>
        </w:tc>
        <w:tc>
          <w:tcPr>
            <w:tcW w:w="2180" w:type="dxa"/>
            <w:shd w:val="clear" w:color="auto" w:fill="auto"/>
          </w:tcPr>
          <w:p w14:paraId="6F383180" w14:textId="2E1E7842" w:rsidR="000F79E3" w:rsidRPr="000F79E3" w:rsidRDefault="000F79E3" w:rsidP="000F79E3">
            <w:pPr>
              <w:keepNext/>
              <w:ind w:firstLine="0"/>
            </w:pPr>
            <w:r>
              <w:t>Willis</w:t>
            </w:r>
          </w:p>
        </w:tc>
      </w:tr>
      <w:tr w:rsidR="000F79E3" w:rsidRPr="000F79E3" w14:paraId="5151783B" w14:textId="77777777" w:rsidTr="000F79E3">
        <w:tc>
          <w:tcPr>
            <w:tcW w:w="2179" w:type="dxa"/>
            <w:shd w:val="clear" w:color="auto" w:fill="auto"/>
          </w:tcPr>
          <w:p w14:paraId="16D90987" w14:textId="61F83FB6" w:rsidR="000F79E3" w:rsidRPr="000F79E3" w:rsidRDefault="000F79E3" w:rsidP="000F79E3">
            <w:pPr>
              <w:keepNext/>
              <w:ind w:firstLine="0"/>
            </w:pPr>
            <w:r>
              <w:t>Wooten</w:t>
            </w:r>
          </w:p>
        </w:tc>
        <w:tc>
          <w:tcPr>
            <w:tcW w:w="2179" w:type="dxa"/>
            <w:shd w:val="clear" w:color="auto" w:fill="auto"/>
          </w:tcPr>
          <w:p w14:paraId="1F4F4355" w14:textId="0BB10AC1" w:rsidR="000F79E3" w:rsidRPr="000F79E3" w:rsidRDefault="000F79E3" w:rsidP="000F79E3">
            <w:pPr>
              <w:keepNext/>
              <w:ind w:firstLine="0"/>
            </w:pPr>
            <w:r>
              <w:t>Yow</w:t>
            </w:r>
          </w:p>
        </w:tc>
        <w:tc>
          <w:tcPr>
            <w:tcW w:w="2180" w:type="dxa"/>
            <w:shd w:val="clear" w:color="auto" w:fill="auto"/>
          </w:tcPr>
          <w:p w14:paraId="3ED6CBB3" w14:textId="77777777" w:rsidR="000F79E3" w:rsidRPr="000F79E3" w:rsidRDefault="000F79E3" w:rsidP="000F79E3">
            <w:pPr>
              <w:keepNext/>
              <w:ind w:firstLine="0"/>
            </w:pPr>
          </w:p>
        </w:tc>
      </w:tr>
    </w:tbl>
    <w:p w14:paraId="7D64C4DD" w14:textId="77777777" w:rsidR="000F79E3" w:rsidRDefault="000F79E3" w:rsidP="000F79E3"/>
    <w:p w14:paraId="23386A01" w14:textId="1DE1477A" w:rsidR="000F79E3" w:rsidRDefault="000F79E3" w:rsidP="000F79E3">
      <w:pPr>
        <w:jc w:val="center"/>
        <w:rPr>
          <w:b/>
        </w:rPr>
      </w:pPr>
      <w:r w:rsidRPr="000F79E3">
        <w:rPr>
          <w:b/>
        </w:rPr>
        <w:t>Total--116</w:t>
      </w:r>
    </w:p>
    <w:p w14:paraId="4F78CC17" w14:textId="77777777" w:rsidR="000F79E3" w:rsidRDefault="000F79E3" w:rsidP="000F79E3">
      <w:pPr>
        <w:jc w:val="center"/>
        <w:rPr>
          <w:b/>
        </w:rPr>
      </w:pPr>
    </w:p>
    <w:p w14:paraId="7F6038F6" w14:textId="77777777" w:rsidR="000F79E3" w:rsidRDefault="000F79E3" w:rsidP="006F04D9">
      <w:pPr>
        <w:keepNext/>
        <w:ind w:firstLine="0"/>
      </w:pPr>
      <w:r w:rsidRPr="000F79E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F79E3" w:rsidRPr="000F79E3" w14:paraId="49B1F50B" w14:textId="77777777" w:rsidTr="000F79E3">
        <w:tc>
          <w:tcPr>
            <w:tcW w:w="2179" w:type="dxa"/>
            <w:shd w:val="clear" w:color="auto" w:fill="auto"/>
          </w:tcPr>
          <w:p w14:paraId="08D68B9D" w14:textId="60F0B713" w:rsidR="000F79E3" w:rsidRPr="000F79E3" w:rsidRDefault="000F79E3" w:rsidP="006F04D9">
            <w:pPr>
              <w:keepNext/>
              <w:ind w:firstLine="0"/>
            </w:pPr>
            <w:r>
              <w:t>Felder</w:t>
            </w:r>
          </w:p>
        </w:tc>
        <w:tc>
          <w:tcPr>
            <w:tcW w:w="2179" w:type="dxa"/>
            <w:shd w:val="clear" w:color="auto" w:fill="auto"/>
          </w:tcPr>
          <w:p w14:paraId="29B6B89D" w14:textId="77777777" w:rsidR="000F79E3" w:rsidRPr="000F79E3" w:rsidRDefault="000F79E3" w:rsidP="006F04D9">
            <w:pPr>
              <w:keepNext/>
              <w:ind w:firstLine="0"/>
            </w:pPr>
          </w:p>
        </w:tc>
        <w:tc>
          <w:tcPr>
            <w:tcW w:w="2180" w:type="dxa"/>
            <w:shd w:val="clear" w:color="auto" w:fill="auto"/>
          </w:tcPr>
          <w:p w14:paraId="61D529D0" w14:textId="77777777" w:rsidR="000F79E3" w:rsidRPr="000F79E3" w:rsidRDefault="000F79E3" w:rsidP="006F04D9">
            <w:pPr>
              <w:keepNext/>
              <w:ind w:firstLine="0"/>
            </w:pPr>
          </w:p>
        </w:tc>
      </w:tr>
    </w:tbl>
    <w:p w14:paraId="22101BF0" w14:textId="77777777" w:rsidR="000F79E3" w:rsidRDefault="000F79E3" w:rsidP="006F04D9">
      <w:pPr>
        <w:keepNext/>
      </w:pPr>
    </w:p>
    <w:p w14:paraId="16AE99A8" w14:textId="77777777" w:rsidR="000F79E3" w:rsidRDefault="000F79E3" w:rsidP="006F04D9">
      <w:pPr>
        <w:keepNext/>
        <w:jc w:val="center"/>
        <w:rPr>
          <w:b/>
        </w:rPr>
      </w:pPr>
      <w:r w:rsidRPr="000F79E3">
        <w:rPr>
          <w:b/>
        </w:rPr>
        <w:t>Total--1</w:t>
      </w:r>
    </w:p>
    <w:p w14:paraId="4935D0E1" w14:textId="434970F0" w:rsidR="000F79E3" w:rsidRDefault="000F79E3" w:rsidP="006F04D9">
      <w:pPr>
        <w:keepNext/>
        <w:jc w:val="center"/>
        <w:rPr>
          <w:b/>
        </w:rPr>
      </w:pPr>
    </w:p>
    <w:p w14:paraId="1C0602E8" w14:textId="77777777" w:rsidR="000F79E3" w:rsidRDefault="000F79E3" w:rsidP="000F79E3">
      <w:r>
        <w:t>So, the Bill, as amended, was read the second time and ordered to third reading.</w:t>
      </w:r>
    </w:p>
    <w:p w14:paraId="097937A6" w14:textId="77777777" w:rsidR="000F79E3" w:rsidRDefault="000F79E3" w:rsidP="000F79E3"/>
    <w:p w14:paraId="2DE6F05D" w14:textId="77777777" w:rsidR="00E033CD" w:rsidRDefault="00E033CD" w:rsidP="00E033CD">
      <w:pPr>
        <w:pStyle w:val="Title"/>
      </w:pPr>
      <w:r>
        <w:t>STATEMENT FOR JOURNAL</w:t>
      </w:r>
    </w:p>
    <w:p w14:paraId="0F9FE58C" w14:textId="2C725FD1" w:rsidR="00E033CD" w:rsidRDefault="00E033CD" w:rsidP="00E033CD">
      <w:pPr>
        <w:tabs>
          <w:tab w:val="left" w:pos="270"/>
          <w:tab w:val="left" w:pos="630"/>
          <w:tab w:val="left" w:pos="900"/>
          <w:tab w:val="left" w:pos="1260"/>
          <w:tab w:val="left" w:pos="1620"/>
          <w:tab w:val="left" w:pos="1980"/>
          <w:tab w:val="left" w:pos="2340"/>
          <w:tab w:val="left" w:pos="2700"/>
        </w:tabs>
      </w:pPr>
      <w:r>
        <w:tab/>
        <w:t>Due to my involvement in a car accident on my way to Columbia for Session on Tuesday, March 26, 2024, I was not present during the vote on H. 4609. If I had been present, I would have voted in favor of the Bill.</w:t>
      </w:r>
    </w:p>
    <w:p w14:paraId="0435E376" w14:textId="77777777" w:rsidR="00E033CD" w:rsidRDefault="00E033CD" w:rsidP="00E033CD">
      <w:pPr>
        <w:tabs>
          <w:tab w:val="left" w:pos="270"/>
          <w:tab w:val="left" w:pos="630"/>
          <w:tab w:val="left" w:pos="900"/>
          <w:tab w:val="left" w:pos="1260"/>
          <w:tab w:val="left" w:pos="1620"/>
          <w:tab w:val="left" w:pos="1980"/>
          <w:tab w:val="left" w:pos="2340"/>
          <w:tab w:val="left" w:pos="2700"/>
        </w:tabs>
      </w:pPr>
      <w:r>
        <w:tab/>
        <w:t>Rep. Jason Elliott</w:t>
      </w:r>
    </w:p>
    <w:p w14:paraId="2263D0CE" w14:textId="77777777" w:rsidR="00E033CD" w:rsidRDefault="00E033CD" w:rsidP="00E033CD"/>
    <w:p w14:paraId="059D9B79" w14:textId="74418F4B" w:rsidR="000F79E3" w:rsidRDefault="000F79E3" w:rsidP="000F79E3">
      <w:pPr>
        <w:keepNext/>
        <w:jc w:val="center"/>
        <w:rPr>
          <w:b/>
        </w:rPr>
      </w:pPr>
      <w:r w:rsidRPr="000F79E3">
        <w:rPr>
          <w:b/>
        </w:rPr>
        <w:t>H. 5023--AMENDED AND ORDERED TO THIRD READING</w:t>
      </w:r>
    </w:p>
    <w:p w14:paraId="67FB807F" w14:textId="23292497" w:rsidR="000F79E3" w:rsidRDefault="000F79E3" w:rsidP="000F79E3">
      <w:pPr>
        <w:keepNext/>
      </w:pPr>
      <w:r>
        <w:t>The following Bill was taken up:</w:t>
      </w:r>
    </w:p>
    <w:p w14:paraId="01B6C148" w14:textId="77777777" w:rsidR="000F79E3" w:rsidRDefault="000F79E3" w:rsidP="000F79E3">
      <w:pPr>
        <w:keepNext/>
      </w:pPr>
      <w:bookmarkStart w:id="92" w:name="include_clip_start_220"/>
      <w:bookmarkEnd w:id="92"/>
    </w:p>
    <w:p w14:paraId="55798E9D" w14:textId="77777777" w:rsidR="000F79E3" w:rsidRDefault="000F79E3" w:rsidP="000F79E3">
      <w:r>
        <w:t>H. 5023 -- Reps. Brewer, Gilliam, Lawson, Sessions, Schuessler, Hager, Hartnett, Gatch, Mitchell, Hewitt, Robbins, J. Moore, Wooten, Guffey, O'Neal, J. L. Johnson, Pedalino and B. Newton: A BILL TO AMEND THE SOUTH CAROLINA CODE OF LAWS BY ADDING SECTION 56-1-219 SO AS TO ESTABLISH THE WORK ZONE PROGRAM WITHIN THE DEPARTMENT OF PUBLIC SAFETY; BY AMENDING SECTION 56-1-15, RELATING TO THE ADMINISTRATION OF DRIVER'S LICENSE EXAMINATIONS, SO AS TO REQUIRE DRIVER'S LICENSE APPLICANTS COMPLETE THE WORK ZONE SAFETY PROGRAM COURSE; AND BY AMENDING SECTION 56-1-130, RELATING TO LICENSE EXAMINATIONS AND BASIC AND CLASSIFIED LICENSES, SO AS TO REQUIRE DRIVER'S LICENSE APPLICANTS COMPLETE THE WORK ZONE SAFETY PROGRAM COURSE.</w:t>
      </w:r>
    </w:p>
    <w:p w14:paraId="1B14311A" w14:textId="3360FAC6" w:rsidR="000F79E3" w:rsidRDefault="000F79E3" w:rsidP="000F79E3"/>
    <w:p w14:paraId="2DAA36DB" w14:textId="77777777" w:rsidR="000F79E3" w:rsidRPr="00581092" w:rsidRDefault="000F79E3" w:rsidP="000F79E3">
      <w:pPr>
        <w:pStyle w:val="scamendsponsorline"/>
        <w:ind w:firstLine="216"/>
        <w:jc w:val="both"/>
        <w:rPr>
          <w:sz w:val="22"/>
        </w:rPr>
      </w:pPr>
      <w:r w:rsidRPr="00581092">
        <w:rPr>
          <w:sz w:val="22"/>
        </w:rPr>
        <w:t>The Committee on Education and Public Works proposed the following Amendment No. 1 to H. 4609 (LC-5023.CM0001H), which was adopted:</w:t>
      </w:r>
    </w:p>
    <w:p w14:paraId="70AC84F0" w14:textId="77777777" w:rsidR="000F79E3" w:rsidRPr="00581092" w:rsidRDefault="000F79E3" w:rsidP="000F79E3">
      <w:pPr>
        <w:pStyle w:val="scamendlanginstruction"/>
        <w:spacing w:before="0" w:after="0"/>
        <w:ind w:firstLine="216"/>
        <w:jc w:val="both"/>
        <w:rPr>
          <w:sz w:val="22"/>
        </w:rPr>
      </w:pPr>
      <w:r w:rsidRPr="00581092">
        <w:rPr>
          <w:sz w:val="22"/>
        </w:rPr>
        <w:t>Amend the bill, as and if amended, SECTION 1, by striking Section 56-1-219 and inserting:</w:t>
      </w:r>
    </w:p>
    <w:p w14:paraId="2574EADE" w14:textId="30D76211" w:rsidR="000F79E3" w:rsidRPr="00581092" w:rsidRDefault="000F79E3" w:rsidP="000F79E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81092">
        <w:rPr>
          <w:rFonts w:cs="Times New Roman"/>
          <w:sz w:val="22"/>
        </w:rPr>
        <w:tab/>
        <w:t>Section 56-1-219.</w:t>
      </w:r>
      <w:r w:rsidRPr="00581092">
        <w:rPr>
          <w:rFonts w:cs="Times New Roman"/>
          <w:sz w:val="22"/>
        </w:rPr>
        <w:tab/>
        <w:t>The Department of Motor Vehicles shall establish a work zone safety program. The work zone safety program shall be designed to educate the motoring public on the dangers of committing moving violations while traveling in highway construction work zones. The department shall develop and house on its website an online work zone awareness presentation for all persons obtaining an initial license that includes, but is not limited to, facts and figures representing the dangers of motorists committing work zone moving violations, testimonials from highway construction workers and their families, information on the importance of awareness and slowing down in work zones, and a question-and-answer section to ensure participants understand and retain the information presented. The Department of Motor Vehicles is authorized to contract for the production, development, and maintenance of the webpage through a vendor. The department shall maintain in its database a record of those completing the program.</w:t>
      </w:r>
    </w:p>
    <w:p w14:paraId="11630DE9" w14:textId="77777777" w:rsidR="000F79E3" w:rsidRPr="00581092" w:rsidRDefault="000F79E3" w:rsidP="000F79E3">
      <w:pPr>
        <w:pStyle w:val="scamendlanginstruction"/>
        <w:spacing w:before="0" w:after="0"/>
        <w:ind w:firstLine="216"/>
        <w:jc w:val="both"/>
        <w:rPr>
          <w:sz w:val="22"/>
        </w:rPr>
      </w:pPr>
      <w:r w:rsidRPr="00581092">
        <w:rPr>
          <w:sz w:val="22"/>
        </w:rPr>
        <w:t>Amend the bill further, SECTION 2, by striking Section 56-1-15(B) and inserting:</w:t>
      </w:r>
    </w:p>
    <w:p w14:paraId="20194D28" w14:textId="41E7964C" w:rsidR="000F79E3" w:rsidRPr="00581092"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581092">
        <w:rPr>
          <w:rFonts w:cs="Times New Roman"/>
          <w:sz w:val="22"/>
        </w:rPr>
        <w:tab/>
        <w:t xml:space="preserve">(B) </w:t>
      </w:r>
      <w:r w:rsidRPr="00581092">
        <w:rPr>
          <w:rStyle w:val="scstrike"/>
          <w:rFonts w:cs="Times New Roman"/>
          <w:sz w:val="22"/>
        </w:rPr>
        <w:t>The department must randomly test driver's license applicants who successfully complete the driver's license examinations pursuant to subsection (A) to ensure that the driver's license instructors are properly certifying that their students have successfully completed a driver's license examination.</w:t>
      </w:r>
      <w:r w:rsidRPr="00581092">
        <w:rPr>
          <w:rStyle w:val="scinsert"/>
          <w:rFonts w:cs="Times New Roman"/>
          <w:sz w:val="22"/>
        </w:rPr>
        <w:t>The department must require all persons obtaining an initial driver’s license, and who are required to complete a driver’s education course as defined in Section 56-1-175 or 56-1-180, to take the work zone safety program course as established in Section 56-1-219.</w:t>
      </w:r>
    </w:p>
    <w:p w14:paraId="05B1C323" w14:textId="77777777" w:rsidR="000F79E3" w:rsidRPr="00581092" w:rsidRDefault="000F79E3" w:rsidP="000F79E3">
      <w:pPr>
        <w:pStyle w:val="scamendlanginstruction"/>
        <w:spacing w:before="0" w:after="0"/>
        <w:ind w:firstLine="216"/>
        <w:jc w:val="both"/>
        <w:rPr>
          <w:sz w:val="22"/>
        </w:rPr>
      </w:pPr>
      <w:r w:rsidRPr="00581092">
        <w:rPr>
          <w:sz w:val="22"/>
        </w:rPr>
        <w:t>Amend the bill further, SECTION 3, by striking Section 56-1-130(B) and inserting:</w:t>
      </w:r>
    </w:p>
    <w:p w14:paraId="0F97D3C2" w14:textId="25DED765" w:rsidR="000F79E3" w:rsidRPr="00581092" w:rsidRDefault="000F79E3" w:rsidP="000F79E3">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581092">
        <w:rPr>
          <w:rFonts w:cs="Times New Roman"/>
          <w:sz w:val="22"/>
        </w:rPr>
        <w:tab/>
        <w:t>(B)</w:t>
      </w:r>
      <w:r w:rsidRPr="00581092">
        <w:rPr>
          <w:rStyle w:val="scstrike"/>
          <w:rFonts w:cs="Times New Roman"/>
          <w:sz w:val="22"/>
        </w:rPr>
        <w:t xml:space="preserve"> No persons, except those exempted under Section 56-1-30 and Section 56-1-60, or those holding beginner's permits under Section 56-1-50, shall operate any classification of motor vehicle without first being examined and duly licensed by the driver examiner as a qualified driver of that classification of motor vehicle.</w:t>
      </w:r>
      <w:r w:rsidRPr="00581092">
        <w:rPr>
          <w:rStyle w:val="scinsert"/>
          <w:rFonts w:cs="Times New Roman"/>
          <w:sz w:val="22"/>
        </w:rPr>
        <w:t xml:space="preserve"> The department must require all persons obtaining an initial driver’s license, and who are required to complete a driver’s education course as defined in Section 56-1-175 or 56-1-180, to take the work zone safety program course as established in Section 56-1-219.</w:t>
      </w:r>
    </w:p>
    <w:p w14:paraId="4EA37C3D" w14:textId="77777777" w:rsidR="000F79E3" w:rsidRPr="00581092" w:rsidRDefault="000F79E3" w:rsidP="000F79E3">
      <w:pPr>
        <w:pStyle w:val="scamendconformline"/>
        <w:spacing w:before="0"/>
        <w:ind w:firstLine="216"/>
        <w:jc w:val="both"/>
        <w:rPr>
          <w:sz w:val="22"/>
        </w:rPr>
      </w:pPr>
      <w:r w:rsidRPr="00581092">
        <w:rPr>
          <w:sz w:val="22"/>
        </w:rPr>
        <w:t>Renumber sections to conform.</w:t>
      </w:r>
    </w:p>
    <w:p w14:paraId="0E244468" w14:textId="77777777" w:rsidR="000F79E3" w:rsidRDefault="000F79E3" w:rsidP="000F79E3">
      <w:pPr>
        <w:pStyle w:val="scamendtitleconform"/>
        <w:ind w:firstLine="216"/>
        <w:jc w:val="both"/>
        <w:rPr>
          <w:sz w:val="22"/>
        </w:rPr>
      </w:pPr>
      <w:r w:rsidRPr="00581092">
        <w:rPr>
          <w:sz w:val="22"/>
        </w:rPr>
        <w:t>Amend title to conform.</w:t>
      </w:r>
    </w:p>
    <w:p w14:paraId="7A7854C5" w14:textId="20610FD7" w:rsidR="000F79E3" w:rsidRDefault="000F79E3" w:rsidP="000F79E3">
      <w:pPr>
        <w:pStyle w:val="scamendtitleconform"/>
        <w:ind w:firstLine="216"/>
        <w:jc w:val="both"/>
        <w:rPr>
          <w:sz w:val="22"/>
        </w:rPr>
      </w:pPr>
    </w:p>
    <w:p w14:paraId="7607285A" w14:textId="77777777" w:rsidR="000F79E3" w:rsidRDefault="000F79E3" w:rsidP="000F79E3">
      <w:r>
        <w:t>Rep. A. M. MORGAN explained the amendment.</w:t>
      </w:r>
    </w:p>
    <w:p w14:paraId="6AB11331" w14:textId="263A3F3B" w:rsidR="000F79E3" w:rsidRDefault="000F79E3" w:rsidP="000F79E3">
      <w:r>
        <w:t>The amendment was then adopted.</w:t>
      </w:r>
    </w:p>
    <w:p w14:paraId="33495B27" w14:textId="77777777" w:rsidR="006F04D9" w:rsidRDefault="006F04D9" w:rsidP="000F79E3"/>
    <w:p w14:paraId="51BDAB9F" w14:textId="00D7AE43" w:rsidR="000F79E3" w:rsidRDefault="000F79E3" w:rsidP="000F79E3">
      <w:r>
        <w:t>Rep. A. M. MORGAN explained the Bill.</w:t>
      </w:r>
    </w:p>
    <w:p w14:paraId="08561598" w14:textId="77777777" w:rsidR="000F79E3" w:rsidRDefault="000F79E3" w:rsidP="000F79E3"/>
    <w:p w14:paraId="678D81E0" w14:textId="77777777" w:rsidR="000F79E3" w:rsidRDefault="000F79E3" w:rsidP="000F79E3">
      <w:r>
        <w:t xml:space="preserve">The yeas and nays were taken resulting as follows: </w:t>
      </w:r>
    </w:p>
    <w:p w14:paraId="01AB3168" w14:textId="667E3CE1" w:rsidR="000F79E3" w:rsidRDefault="000F79E3" w:rsidP="000F79E3">
      <w:pPr>
        <w:jc w:val="center"/>
      </w:pPr>
      <w:r>
        <w:t xml:space="preserve"> </w:t>
      </w:r>
      <w:bookmarkStart w:id="93" w:name="vote_start225"/>
      <w:bookmarkEnd w:id="93"/>
      <w:r>
        <w:t>Yeas 120; Nays 0</w:t>
      </w:r>
    </w:p>
    <w:p w14:paraId="584F76A5" w14:textId="77777777" w:rsidR="000F79E3" w:rsidRDefault="000F79E3" w:rsidP="000F79E3">
      <w:pPr>
        <w:jc w:val="center"/>
      </w:pPr>
    </w:p>
    <w:p w14:paraId="20E5D10F" w14:textId="77777777" w:rsidR="000F79E3" w:rsidRDefault="000F79E3" w:rsidP="000F79E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79E3" w:rsidRPr="000F79E3" w14:paraId="4863F58E" w14:textId="77777777" w:rsidTr="000F79E3">
        <w:tc>
          <w:tcPr>
            <w:tcW w:w="2179" w:type="dxa"/>
            <w:shd w:val="clear" w:color="auto" w:fill="auto"/>
          </w:tcPr>
          <w:p w14:paraId="3296BF77" w14:textId="53694C13" w:rsidR="000F79E3" w:rsidRPr="000F79E3" w:rsidRDefault="000F79E3" w:rsidP="000F79E3">
            <w:pPr>
              <w:keepNext/>
              <w:ind w:firstLine="0"/>
            </w:pPr>
            <w:r>
              <w:t>Alexander</w:t>
            </w:r>
          </w:p>
        </w:tc>
        <w:tc>
          <w:tcPr>
            <w:tcW w:w="2179" w:type="dxa"/>
            <w:shd w:val="clear" w:color="auto" w:fill="auto"/>
          </w:tcPr>
          <w:p w14:paraId="5C3C11B2" w14:textId="099862AD" w:rsidR="000F79E3" w:rsidRPr="000F79E3" w:rsidRDefault="000F79E3" w:rsidP="000F79E3">
            <w:pPr>
              <w:keepNext/>
              <w:ind w:firstLine="0"/>
            </w:pPr>
            <w:r>
              <w:t>Anderson</w:t>
            </w:r>
          </w:p>
        </w:tc>
        <w:tc>
          <w:tcPr>
            <w:tcW w:w="2180" w:type="dxa"/>
            <w:shd w:val="clear" w:color="auto" w:fill="auto"/>
          </w:tcPr>
          <w:p w14:paraId="077FAEDC" w14:textId="360E3E4C" w:rsidR="000F79E3" w:rsidRPr="000F79E3" w:rsidRDefault="000F79E3" w:rsidP="000F79E3">
            <w:pPr>
              <w:keepNext/>
              <w:ind w:firstLine="0"/>
            </w:pPr>
            <w:r>
              <w:t>Atkinson</w:t>
            </w:r>
          </w:p>
        </w:tc>
      </w:tr>
      <w:tr w:rsidR="000F79E3" w:rsidRPr="000F79E3" w14:paraId="5051AB4E" w14:textId="77777777" w:rsidTr="000F79E3">
        <w:tc>
          <w:tcPr>
            <w:tcW w:w="2179" w:type="dxa"/>
            <w:shd w:val="clear" w:color="auto" w:fill="auto"/>
          </w:tcPr>
          <w:p w14:paraId="3DD014F0" w14:textId="5B78ACF8" w:rsidR="000F79E3" w:rsidRPr="000F79E3" w:rsidRDefault="000F79E3" w:rsidP="000F79E3">
            <w:pPr>
              <w:ind w:firstLine="0"/>
            </w:pPr>
            <w:r>
              <w:t>Bailey</w:t>
            </w:r>
          </w:p>
        </w:tc>
        <w:tc>
          <w:tcPr>
            <w:tcW w:w="2179" w:type="dxa"/>
            <w:shd w:val="clear" w:color="auto" w:fill="auto"/>
          </w:tcPr>
          <w:p w14:paraId="72C0188C" w14:textId="3F908B3F" w:rsidR="000F79E3" w:rsidRPr="000F79E3" w:rsidRDefault="000F79E3" w:rsidP="000F79E3">
            <w:pPr>
              <w:ind w:firstLine="0"/>
            </w:pPr>
            <w:r>
              <w:t>Ballentine</w:t>
            </w:r>
          </w:p>
        </w:tc>
        <w:tc>
          <w:tcPr>
            <w:tcW w:w="2180" w:type="dxa"/>
            <w:shd w:val="clear" w:color="auto" w:fill="auto"/>
          </w:tcPr>
          <w:p w14:paraId="4E7A9923" w14:textId="273AD1F8" w:rsidR="000F79E3" w:rsidRPr="000F79E3" w:rsidRDefault="000F79E3" w:rsidP="000F79E3">
            <w:pPr>
              <w:ind w:firstLine="0"/>
            </w:pPr>
            <w:r>
              <w:t>Bamberg</w:t>
            </w:r>
          </w:p>
        </w:tc>
      </w:tr>
      <w:tr w:rsidR="000F79E3" w:rsidRPr="000F79E3" w14:paraId="11BDE490" w14:textId="77777777" w:rsidTr="000F79E3">
        <w:tc>
          <w:tcPr>
            <w:tcW w:w="2179" w:type="dxa"/>
            <w:shd w:val="clear" w:color="auto" w:fill="auto"/>
          </w:tcPr>
          <w:p w14:paraId="6825B623" w14:textId="1695E805" w:rsidR="000F79E3" w:rsidRPr="000F79E3" w:rsidRDefault="000F79E3" w:rsidP="000F79E3">
            <w:pPr>
              <w:ind w:firstLine="0"/>
            </w:pPr>
            <w:r>
              <w:t>Bauer</w:t>
            </w:r>
          </w:p>
        </w:tc>
        <w:tc>
          <w:tcPr>
            <w:tcW w:w="2179" w:type="dxa"/>
            <w:shd w:val="clear" w:color="auto" w:fill="auto"/>
          </w:tcPr>
          <w:p w14:paraId="09C93EA6" w14:textId="0FF2C1E4" w:rsidR="000F79E3" w:rsidRPr="000F79E3" w:rsidRDefault="000F79E3" w:rsidP="000F79E3">
            <w:pPr>
              <w:ind w:firstLine="0"/>
            </w:pPr>
            <w:r>
              <w:t>Beach</w:t>
            </w:r>
          </w:p>
        </w:tc>
        <w:tc>
          <w:tcPr>
            <w:tcW w:w="2180" w:type="dxa"/>
            <w:shd w:val="clear" w:color="auto" w:fill="auto"/>
          </w:tcPr>
          <w:p w14:paraId="0875294B" w14:textId="6F04F289" w:rsidR="000F79E3" w:rsidRPr="000F79E3" w:rsidRDefault="000F79E3" w:rsidP="000F79E3">
            <w:pPr>
              <w:ind w:firstLine="0"/>
            </w:pPr>
            <w:r>
              <w:t>Bernstein</w:t>
            </w:r>
          </w:p>
        </w:tc>
      </w:tr>
      <w:tr w:rsidR="000F79E3" w:rsidRPr="000F79E3" w14:paraId="0953CCCC" w14:textId="77777777" w:rsidTr="000F79E3">
        <w:tc>
          <w:tcPr>
            <w:tcW w:w="2179" w:type="dxa"/>
            <w:shd w:val="clear" w:color="auto" w:fill="auto"/>
          </w:tcPr>
          <w:p w14:paraId="3CF61246" w14:textId="2BD96024" w:rsidR="000F79E3" w:rsidRPr="000F79E3" w:rsidRDefault="000F79E3" w:rsidP="000F79E3">
            <w:pPr>
              <w:ind w:firstLine="0"/>
            </w:pPr>
            <w:r>
              <w:t>Blackwell</w:t>
            </w:r>
          </w:p>
        </w:tc>
        <w:tc>
          <w:tcPr>
            <w:tcW w:w="2179" w:type="dxa"/>
            <w:shd w:val="clear" w:color="auto" w:fill="auto"/>
          </w:tcPr>
          <w:p w14:paraId="4727D67B" w14:textId="4D4A0DFC" w:rsidR="000F79E3" w:rsidRPr="000F79E3" w:rsidRDefault="000F79E3" w:rsidP="000F79E3">
            <w:pPr>
              <w:ind w:firstLine="0"/>
            </w:pPr>
            <w:r>
              <w:t>Bradley</w:t>
            </w:r>
          </w:p>
        </w:tc>
        <w:tc>
          <w:tcPr>
            <w:tcW w:w="2180" w:type="dxa"/>
            <w:shd w:val="clear" w:color="auto" w:fill="auto"/>
          </w:tcPr>
          <w:p w14:paraId="5E5BF85C" w14:textId="2D074C46" w:rsidR="000F79E3" w:rsidRPr="000F79E3" w:rsidRDefault="000F79E3" w:rsidP="000F79E3">
            <w:pPr>
              <w:ind w:firstLine="0"/>
            </w:pPr>
            <w:r>
              <w:t>Brewer</w:t>
            </w:r>
          </w:p>
        </w:tc>
      </w:tr>
      <w:tr w:rsidR="000F79E3" w:rsidRPr="000F79E3" w14:paraId="4EEFE19D" w14:textId="77777777" w:rsidTr="000F79E3">
        <w:tc>
          <w:tcPr>
            <w:tcW w:w="2179" w:type="dxa"/>
            <w:shd w:val="clear" w:color="auto" w:fill="auto"/>
          </w:tcPr>
          <w:p w14:paraId="6EE46CBF" w14:textId="0C05D719" w:rsidR="000F79E3" w:rsidRPr="000F79E3" w:rsidRDefault="000F79E3" w:rsidP="000F79E3">
            <w:pPr>
              <w:ind w:firstLine="0"/>
            </w:pPr>
            <w:r>
              <w:t>Brittain</w:t>
            </w:r>
          </w:p>
        </w:tc>
        <w:tc>
          <w:tcPr>
            <w:tcW w:w="2179" w:type="dxa"/>
            <w:shd w:val="clear" w:color="auto" w:fill="auto"/>
          </w:tcPr>
          <w:p w14:paraId="4C2CD5E5" w14:textId="5719A05D" w:rsidR="000F79E3" w:rsidRPr="000F79E3" w:rsidRDefault="000F79E3" w:rsidP="000F79E3">
            <w:pPr>
              <w:ind w:firstLine="0"/>
            </w:pPr>
            <w:r>
              <w:t>Burns</w:t>
            </w:r>
          </w:p>
        </w:tc>
        <w:tc>
          <w:tcPr>
            <w:tcW w:w="2180" w:type="dxa"/>
            <w:shd w:val="clear" w:color="auto" w:fill="auto"/>
          </w:tcPr>
          <w:p w14:paraId="6F168B6E" w14:textId="0D29F82A" w:rsidR="000F79E3" w:rsidRPr="000F79E3" w:rsidRDefault="000F79E3" w:rsidP="000F79E3">
            <w:pPr>
              <w:ind w:firstLine="0"/>
            </w:pPr>
            <w:r>
              <w:t>Bustos</w:t>
            </w:r>
          </w:p>
        </w:tc>
      </w:tr>
      <w:tr w:rsidR="000F79E3" w:rsidRPr="000F79E3" w14:paraId="3CE80191" w14:textId="77777777" w:rsidTr="000F79E3">
        <w:tc>
          <w:tcPr>
            <w:tcW w:w="2179" w:type="dxa"/>
            <w:shd w:val="clear" w:color="auto" w:fill="auto"/>
          </w:tcPr>
          <w:p w14:paraId="63AF182E" w14:textId="1E2217B6" w:rsidR="000F79E3" w:rsidRPr="000F79E3" w:rsidRDefault="000F79E3" w:rsidP="000F79E3">
            <w:pPr>
              <w:ind w:firstLine="0"/>
            </w:pPr>
            <w:r>
              <w:t>Carter</w:t>
            </w:r>
          </w:p>
        </w:tc>
        <w:tc>
          <w:tcPr>
            <w:tcW w:w="2179" w:type="dxa"/>
            <w:shd w:val="clear" w:color="auto" w:fill="auto"/>
          </w:tcPr>
          <w:p w14:paraId="4F3F75E0" w14:textId="1CF45A4A" w:rsidR="000F79E3" w:rsidRPr="000F79E3" w:rsidRDefault="000F79E3" w:rsidP="000F79E3">
            <w:pPr>
              <w:ind w:firstLine="0"/>
            </w:pPr>
            <w:r>
              <w:t>Caskey</w:t>
            </w:r>
          </w:p>
        </w:tc>
        <w:tc>
          <w:tcPr>
            <w:tcW w:w="2180" w:type="dxa"/>
            <w:shd w:val="clear" w:color="auto" w:fill="auto"/>
          </w:tcPr>
          <w:p w14:paraId="5099F20F" w14:textId="6538930F" w:rsidR="000F79E3" w:rsidRPr="000F79E3" w:rsidRDefault="000F79E3" w:rsidP="000F79E3">
            <w:pPr>
              <w:ind w:firstLine="0"/>
            </w:pPr>
            <w:r>
              <w:t>Chapman</w:t>
            </w:r>
          </w:p>
        </w:tc>
      </w:tr>
      <w:tr w:rsidR="000F79E3" w:rsidRPr="000F79E3" w14:paraId="18DE6AB4" w14:textId="77777777" w:rsidTr="000F79E3">
        <w:tc>
          <w:tcPr>
            <w:tcW w:w="2179" w:type="dxa"/>
            <w:shd w:val="clear" w:color="auto" w:fill="auto"/>
          </w:tcPr>
          <w:p w14:paraId="2B90E288" w14:textId="466E9FE8" w:rsidR="000F79E3" w:rsidRPr="000F79E3" w:rsidRDefault="000F79E3" w:rsidP="000F79E3">
            <w:pPr>
              <w:ind w:firstLine="0"/>
            </w:pPr>
            <w:r>
              <w:t>Chumley</w:t>
            </w:r>
          </w:p>
        </w:tc>
        <w:tc>
          <w:tcPr>
            <w:tcW w:w="2179" w:type="dxa"/>
            <w:shd w:val="clear" w:color="auto" w:fill="auto"/>
          </w:tcPr>
          <w:p w14:paraId="704F407D" w14:textId="1CF971FB" w:rsidR="000F79E3" w:rsidRPr="000F79E3" w:rsidRDefault="000F79E3" w:rsidP="000F79E3">
            <w:pPr>
              <w:ind w:firstLine="0"/>
            </w:pPr>
            <w:r>
              <w:t>Clyburn</w:t>
            </w:r>
          </w:p>
        </w:tc>
        <w:tc>
          <w:tcPr>
            <w:tcW w:w="2180" w:type="dxa"/>
            <w:shd w:val="clear" w:color="auto" w:fill="auto"/>
          </w:tcPr>
          <w:p w14:paraId="2B69E762" w14:textId="289676D6" w:rsidR="000F79E3" w:rsidRPr="000F79E3" w:rsidRDefault="000F79E3" w:rsidP="000F79E3">
            <w:pPr>
              <w:ind w:firstLine="0"/>
            </w:pPr>
            <w:r>
              <w:t>Cobb-Hunter</w:t>
            </w:r>
          </w:p>
        </w:tc>
      </w:tr>
      <w:tr w:rsidR="000F79E3" w:rsidRPr="000F79E3" w14:paraId="6FBD77FB" w14:textId="77777777" w:rsidTr="000F79E3">
        <w:tc>
          <w:tcPr>
            <w:tcW w:w="2179" w:type="dxa"/>
            <w:shd w:val="clear" w:color="auto" w:fill="auto"/>
          </w:tcPr>
          <w:p w14:paraId="27B03589" w14:textId="2F59C29D" w:rsidR="000F79E3" w:rsidRPr="000F79E3" w:rsidRDefault="000F79E3" w:rsidP="000F79E3">
            <w:pPr>
              <w:ind w:firstLine="0"/>
            </w:pPr>
            <w:r>
              <w:t>Collins</w:t>
            </w:r>
          </w:p>
        </w:tc>
        <w:tc>
          <w:tcPr>
            <w:tcW w:w="2179" w:type="dxa"/>
            <w:shd w:val="clear" w:color="auto" w:fill="auto"/>
          </w:tcPr>
          <w:p w14:paraId="2E02A0D0" w14:textId="218BD6D5" w:rsidR="000F79E3" w:rsidRPr="000F79E3" w:rsidRDefault="000F79E3" w:rsidP="000F79E3">
            <w:pPr>
              <w:ind w:firstLine="0"/>
            </w:pPr>
            <w:r>
              <w:t>Connell</w:t>
            </w:r>
          </w:p>
        </w:tc>
        <w:tc>
          <w:tcPr>
            <w:tcW w:w="2180" w:type="dxa"/>
            <w:shd w:val="clear" w:color="auto" w:fill="auto"/>
          </w:tcPr>
          <w:p w14:paraId="35E00F73" w14:textId="0CBD5C09" w:rsidR="000F79E3" w:rsidRPr="000F79E3" w:rsidRDefault="000F79E3" w:rsidP="000F79E3">
            <w:pPr>
              <w:ind w:firstLine="0"/>
            </w:pPr>
            <w:r>
              <w:t>B. J. Cox</w:t>
            </w:r>
          </w:p>
        </w:tc>
      </w:tr>
      <w:tr w:rsidR="000F79E3" w:rsidRPr="000F79E3" w14:paraId="0F4DA5C7" w14:textId="77777777" w:rsidTr="000F79E3">
        <w:tc>
          <w:tcPr>
            <w:tcW w:w="2179" w:type="dxa"/>
            <w:shd w:val="clear" w:color="auto" w:fill="auto"/>
          </w:tcPr>
          <w:p w14:paraId="52B0C3C8" w14:textId="578070A7" w:rsidR="000F79E3" w:rsidRPr="000F79E3" w:rsidRDefault="000F79E3" w:rsidP="000F79E3">
            <w:pPr>
              <w:ind w:firstLine="0"/>
            </w:pPr>
            <w:r>
              <w:t>B. L. Cox</w:t>
            </w:r>
          </w:p>
        </w:tc>
        <w:tc>
          <w:tcPr>
            <w:tcW w:w="2179" w:type="dxa"/>
            <w:shd w:val="clear" w:color="auto" w:fill="auto"/>
          </w:tcPr>
          <w:p w14:paraId="6253A333" w14:textId="756E9706" w:rsidR="000F79E3" w:rsidRPr="000F79E3" w:rsidRDefault="000F79E3" w:rsidP="000F79E3">
            <w:pPr>
              <w:ind w:firstLine="0"/>
            </w:pPr>
            <w:r>
              <w:t>Crawford</w:t>
            </w:r>
          </w:p>
        </w:tc>
        <w:tc>
          <w:tcPr>
            <w:tcW w:w="2180" w:type="dxa"/>
            <w:shd w:val="clear" w:color="auto" w:fill="auto"/>
          </w:tcPr>
          <w:p w14:paraId="3DA8C9AC" w14:textId="2EA4B1A6" w:rsidR="000F79E3" w:rsidRPr="000F79E3" w:rsidRDefault="000F79E3" w:rsidP="000F79E3">
            <w:pPr>
              <w:ind w:firstLine="0"/>
            </w:pPr>
            <w:r>
              <w:t>Cromer</w:t>
            </w:r>
          </w:p>
        </w:tc>
      </w:tr>
      <w:tr w:rsidR="000F79E3" w:rsidRPr="000F79E3" w14:paraId="1FE1B8AD" w14:textId="77777777" w:rsidTr="000F79E3">
        <w:tc>
          <w:tcPr>
            <w:tcW w:w="2179" w:type="dxa"/>
            <w:shd w:val="clear" w:color="auto" w:fill="auto"/>
          </w:tcPr>
          <w:p w14:paraId="30DD720D" w14:textId="7F3FF981" w:rsidR="000F79E3" w:rsidRPr="000F79E3" w:rsidRDefault="000F79E3" w:rsidP="000F79E3">
            <w:pPr>
              <w:ind w:firstLine="0"/>
            </w:pPr>
            <w:r>
              <w:t>Davis</w:t>
            </w:r>
          </w:p>
        </w:tc>
        <w:tc>
          <w:tcPr>
            <w:tcW w:w="2179" w:type="dxa"/>
            <w:shd w:val="clear" w:color="auto" w:fill="auto"/>
          </w:tcPr>
          <w:p w14:paraId="3A6D1D63" w14:textId="5453BFA6" w:rsidR="000F79E3" w:rsidRPr="000F79E3" w:rsidRDefault="000F79E3" w:rsidP="000F79E3">
            <w:pPr>
              <w:ind w:firstLine="0"/>
            </w:pPr>
            <w:r>
              <w:t>Dillard</w:t>
            </w:r>
          </w:p>
        </w:tc>
        <w:tc>
          <w:tcPr>
            <w:tcW w:w="2180" w:type="dxa"/>
            <w:shd w:val="clear" w:color="auto" w:fill="auto"/>
          </w:tcPr>
          <w:p w14:paraId="070D2F71" w14:textId="2BEC31D3" w:rsidR="000F79E3" w:rsidRPr="000F79E3" w:rsidRDefault="000F79E3" w:rsidP="000F79E3">
            <w:pPr>
              <w:ind w:firstLine="0"/>
            </w:pPr>
            <w:r>
              <w:t>Erickson</w:t>
            </w:r>
          </w:p>
        </w:tc>
      </w:tr>
      <w:tr w:rsidR="000F79E3" w:rsidRPr="000F79E3" w14:paraId="2A66286A" w14:textId="77777777" w:rsidTr="000F79E3">
        <w:tc>
          <w:tcPr>
            <w:tcW w:w="2179" w:type="dxa"/>
            <w:shd w:val="clear" w:color="auto" w:fill="auto"/>
          </w:tcPr>
          <w:p w14:paraId="31768849" w14:textId="1F40426C" w:rsidR="000F79E3" w:rsidRPr="000F79E3" w:rsidRDefault="000F79E3" w:rsidP="000F79E3">
            <w:pPr>
              <w:ind w:firstLine="0"/>
            </w:pPr>
            <w:r>
              <w:t>Felder</w:t>
            </w:r>
          </w:p>
        </w:tc>
        <w:tc>
          <w:tcPr>
            <w:tcW w:w="2179" w:type="dxa"/>
            <w:shd w:val="clear" w:color="auto" w:fill="auto"/>
          </w:tcPr>
          <w:p w14:paraId="2B571E48" w14:textId="7F40E9BE" w:rsidR="000F79E3" w:rsidRPr="000F79E3" w:rsidRDefault="000F79E3" w:rsidP="000F79E3">
            <w:pPr>
              <w:ind w:firstLine="0"/>
            </w:pPr>
            <w:r>
              <w:t>Forrest</w:t>
            </w:r>
          </w:p>
        </w:tc>
        <w:tc>
          <w:tcPr>
            <w:tcW w:w="2180" w:type="dxa"/>
            <w:shd w:val="clear" w:color="auto" w:fill="auto"/>
          </w:tcPr>
          <w:p w14:paraId="483167C1" w14:textId="78542D49" w:rsidR="000F79E3" w:rsidRPr="000F79E3" w:rsidRDefault="000F79E3" w:rsidP="000F79E3">
            <w:pPr>
              <w:ind w:firstLine="0"/>
            </w:pPr>
            <w:r>
              <w:t>Gagnon</w:t>
            </w:r>
          </w:p>
        </w:tc>
      </w:tr>
      <w:tr w:rsidR="000F79E3" w:rsidRPr="000F79E3" w14:paraId="605489D5" w14:textId="77777777" w:rsidTr="000F79E3">
        <w:tc>
          <w:tcPr>
            <w:tcW w:w="2179" w:type="dxa"/>
            <w:shd w:val="clear" w:color="auto" w:fill="auto"/>
          </w:tcPr>
          <w:p w14:paraId="2C29210F" w14:textId="505A2EBF" w:rsidR="000F79E3" w:rsidRPr="000F79E3" w:rsidRDefault="000F79E3" w:rsidP="000F79E3">
            <w:pPr>
              <w:ind w:firstLine="0"/>
            </w:pPr>
            <w:r>
              <w:t>Garvin</w:t>
            </w:r>
          </w:p>
        </w:tc>
        <w:tc>
          <w:tcPr>
            <w:tcW w:w="2179" w:type="dxa"/>
            <w:shd w:val="clear" w:color="auto" w:fill="auto"/>
          </w:tcPr>
          <w:p w14:paraId="40E5F8EB" w14:textId="2EC03E83" w:rsidR="000F79E3" w:rsidRPr="000F79E3" w:rsidRDefault="000F79E3" w:rsidP="000F79E3">
            <w:pPr>
              <w:ind w:firstLine="0"/>
            </w:pPr>
            <w:r>
              <w:t>Gatch</w:t>
            </w:r>
          </w:p>
        </w:tc>
        <w:tc>
          <w:tcPr>
            <w:tcW w:w="2180" w:type="dxa"/>
            <w:shd w:val="clear" w:color="auto" w:fill="auto"/>
          </w:tcPr>
          <w:p w14:paraId="518B1940" w14:textId="202AFB5D" w:rsidR="000F79E3" w:rsidRPr="000F79E3" w:rsidRDefault="000F79E3" w:rsidP="000F79E3">
            <w:pPr>
              <w:ind w:firstLine="0"/>
            </w:pPr>
            <w:r>
              <w:t>Gibson</w:t>
            </w:r>
          </w:p>
        </w:tc>
      </w:tr>
      <w:tr w:rsidR="000F79E3" w:rsidRPr="000F79E3" w14:paraId="091318EE" w14:textId="77777777" w:rsidTr="000F79E3">
        <w:tc>
          <w:tcPr>
            <w:tcW w:w="2179" w:type="dxa"/>
            <w:shd w:val="clear" w:color="auto" w:fill="auto"/>
          </w:tcPr>
          <w:p w14:paraId="2638AB90" w14:textId="2BF9D51C" w:rsidR="000F79E3" w:rsidRPr="000F79E3" w:rsidRDefault="000F79E3" w:rsidP="000F79E3">
            <w:pPr>
              <w:ind w:firstLine="0"/>
            </w:pPr>
            <w:r>
              <w:t>Gilliam</w:t>
            </w:r>
          </w:p>
        </w:tc>
        <w:tc>
          <w:tcPr>
            <w:tcW w:w="2179" w:type="dxa"/>
            <w:shd w:val="clear" w:color="auto" w:fill="auto"/>
          </w:tcPr>
          <w:p w14:paraId="671A7E77" w14:textId="2A716119" w:rsidR="000F79E3" w:rsidRPr="000F79E3" w:rsidRDefault="000F79E3" w:rsidP="000F79E3">
            <w:pPr>
              <w:ind w:firstLine="0"/>
            </w:pPr>
            <w:r>
              <w:t>Gilliard</w:t>
            </w:r>
          </w:p>
        </w:tc>
        <w:tc>
          <w:tcPr>
            <w:tcW w:w="2180" w:type="dxa"/>
            <w:shd w:val="clear" w:color="auto" w:fill="auto"/>
          </w:tcPr>
          <w:p w14:paraId="7E727C2F" w14:textId="5AA6D253" w:rsidR="000F79E3" w:rsidRPr="000F79E3" w:rsidRDefault="000F79E3" w:rsidP="000F79E3">
            <w:pPr>
              <w:ind w:firstLine="0"/>
            </w:pPr>
            <w:r>
              <w:t>Guest</w:t>
            </w:r>
          </w:p>
        </w:tc>
      </w:tr>
      <w:tr w:rsidR="000F79E3" w:rsidRPr="000F79E3" w14:paraId="00C6B2FD" w14:textId="77777777" w:rsidTr="000F79E3">
        <w:tc>
          <w:tcPr>
            <w:tcW w:w="2179" w:type="dxa"/>
            <w:shd w:val="clear" w:color="auto" w:fill="auto"/>
          </w:tcPr>
          <w:p w14:paraId="3CB00DB2" w14:textId="4CDF969D" w:rsidR="000F79E3" w:rsidRPr="000F79E3" w:rsidRDefault="000F79E3" w:rsidP="000F79E3">
            <w:pPr>
              <w:ind w:firstLine="0"/>
            </w:pPr>
            <w:r>
              <w:t>Guffey</w:t>
            </w:r>
          </w:p>
        </w:tc>
        <w:tc>
          <w:tcPr>
            <w:tcW w:w="2179" w:type="dxa"/>
            <w:shd w:val="clear" w:color="auto" w:fill="auto"/>
          </w:tcPr>
          <w:p w14:paraId="490A3816" w14:textId="38A1E46B" w:rsidR="000F79E3" w:rsidRPr="000F79E3" w:rsidRDefault="000F79E3" w:rsidP="000F79E3">
            <w:pPr>
              <w:ind w:firstLine="0"/>
            </w:pPr>
            <w:r>
              <w:t>Haddon</w:t>
            </w:r>
          </w:p>
        </w:tc>
        <w:tc>
          <w:tcPr>
            <w:tcW w:w="2180" w:type="dxa"/>
            <w:shd w:val="clear" w:color="auto" w:fill="auto"/>
          </w:tcPr>
          <w:p w14:paraId="28167657" w14:textId="35C4BF7A" w:rsidR="000F79E3" w:rsidRPr="000F79E3" w:rsidRDefault="000F79E3" w:rsidP="000F79E3">
            <w:pPr>
              <w:ind w:firstLine="0"/>
            </w:pPr>
            <w:r>
              <w:t>Hager</w:t>
            </w:r>
          </w:p>
        </w:tc>
      </w:tr>
      <w:tr w:rsidR="000F79E3" w:rsidRPr="000F79E3" w14:paraId="542288C4" w14:textId="77777777" w:rsidTr="000F79E3">
        <w:tc>
          <w:tcPr>
            <w:tcW w:w="2179" w:type="dxa"/>
            <w:shd w:val="clear" w:color="auto" w:fill="auto"/>
          </w:tcPr>
          <w:p w14:paraId="61CD3D0B" w14:textId="57F286A8" w:rsidR="000F79E3" w:rsidRPr="000F79E3" w:rsidRDefault="000F79E3" w:rsidP="000F79E3">
            <w:pPr>
              <w:ind w:firstLine="0"/>
            </w:pPr>
            <w:r>
              <w:t>Hardee</w:t>
            </w:r>
          </w:p>
        </w:tc>
        <w:tc>
          <w:tcPr>
            <w:tcW w:w="2179" w:type="dxa"/>
            <w:shd w:val="clear" w:color="auto" w:fill="auto"/>
          </w:tcPr>
          <w:p w14:paraId="19ABC47D" w14:textId="0E24C4FC" w:rsidR="000F79E3" w:rsidRPr="000F79E3" w:rsidRDefault="000F79E3" w:rsidP="000F79E3">
            <w:pPr>
              <w:ind w:firstLine="0"/>
            </w:pPr>
            <w:r>
              <w:t>Harris</w:t>
            </w:r>
          </w:p>
        </w:tc>
        <w:tc>
          <w:tcPr>
            <w:tcW w:w="2180" w:type="dxa"/>
            <w:shd w:val="clear" w:color="auto" w:fill="auto"/>
          </w:tcPr>
          <w:p w14:paraId="6D9DA728" w14:textId="33A5A4E1" w:rsidR="000F79E3" w:rsidRPr="000F79E3" w:rsidRDefault="000F79E3" w:rsidP="000F79E3">
            <w:pPr>
              <w:ind w:firstLine="0"/>
            </w:pPr>
            <w:r>
              <w:t>Hart</w:t>
            </w:r>
          </w:p>
        </w:tc>
      </w:tr>
      <w:tr w:rsidR="000F79E3" w:rsidRPr="000F79E3" w14:paraId="1745AB08" w14:textId="77777777" w:rsidTr="000F79E3">
        <w:tc>
          <w:tcPr>
            <w:tcW w:w="2179" w:type="dxa"/>
            <w:shd w:val="clear" w:color="auto" w:fill="auto"/>
          </w:tcPr>
          <w:p w14:paraId="4BE59BF2" w14:textId="74B32174" w:rsidR="000F79E3" w:rsidRPr="000F79E3" w:rsidRDefault="000F79E3" w:rsidP="000F79E3">
            <w:pPr>
              <w:ind w:firstLine="0"/>
            </w:pPr>
            <w:r>
              <w:t>Hartnett</w:t>
            </w:r>
          </w:p>
        </w:tc>
        <w:tc>
          <w:tcPr>
            <w:tcW w:w="2179" w:type="dxa"/>
            <w:shd w:val="clear" w:color="auto" w:fill="auto"/>
          </w:tcPr>
          <w:p w14:paraId="429C7D76" w14:textId="1717578E" w:rsidR="000F79E3" w:rsidRPr="000F79E3" w:rsidRDefault="000F79E3" w:rsidP="000F79E3">
            <w:pPr>
              <w:ind w:firstLine="0"/>
            </w:pPr>
            <w:r>
              <w:t>Hayes</w:t>
            </w:r>
          </w:p>
        </w:tc>
        <w:tc>
          <w:tcPr>
            <w:tcW w:w="2180" w:type="dxa"/>
            <w:shd w:val="clear" w:color="auto" w:fill="auto"/>
          </w:tcPr>
          <w:p w14:paraId="0885FCF3" w14:textId="7586922A" w:rsidR="000F79E3" w:rsidRPr="000F79E3" w:rsidRDefault="000F79E3" w:rsidP="000F79E3">
            <w:pPr>
              <w:ind w:firstLine="0"/>
            </w:pPr>
            <w:r>
              <w:t>Henderson-Myers</w:t>
            </w:r>
          </w:p>
        </w:tc>
      </w:tr>
      <w:tr w:rsidR="000F79E3" w:rsidRPr="000F79E3" w14:paraId="48CED989" w14:textId="77777777" w:rsidTr="000F79E3">
        <w:tc>
          <w:tcPr>
            <w:tcW w:w="2179" w:type="dxa"/>
            <w:shd w:val="clear" w:color="auto" w:fill="auto"/>
          </w:tcPr>
          <w:p w14:paraId="66BF0096" w14:textId="46A23C36" w:rsidR="000F79E3" w:rsidRPr="000F79E3" w:rsidRDefault="000F79E3" w:rsidP="000F79E3">
            <w:pPr>
              <w:ind w:firstLine="0"/>
            </w:pPr>
            <w:r>
              <w:t>Henegan</w:t>
            </w:r>
          </w:p>
        </w:tc>
        <w:tc>
          <w:tcPr>
            <w:tcW w:w="2179" w:type="dxa"/>
            <w:shd w:val="clear" w:color="auto" w:fill="auto"/>
          </w:tcPr>
          <w:p w14:paraId="48865A8D" w14:textId="58ECAD45" w:rsidR="000F79E3" w:rsidRPr="000F79E3" w:rsidRDefault="000F79E3" w:rsidP="000F79E3">
            <w:pPr>
              <w:ind w:firstLine="0"/>
            </w:pPr>
            <w:r>
              <w:t>Herbkersman</w:t>
            </w:r>
          </w:p>
        </w:tc>
        <w:tc>
          <w:tcPr>
            <w:tcW w:w="2180" w:type="dxa"/>
            <w:shd w:val="clear" w:color="auto" w:fill="auto"/>
          </w:tcPr>
          <w:p w14:paraId="654CA7D1" w14:textId="0AC01F1D" w:rsidR="000F79E3" w:rsidRPr="000F79E3" w:rsidRDefault="000F79E3" w:rsidP="000F79E3">
            <w:pPr>
              <w:ind w:firstLine="0"/>
            </w:pPr>
            <w:r>
              <w:t>Hewitt</w:t>
            </w:r>
          </w:p>
        </w:tc>
      </w:tr>
      <w:tr w:rsidR="000F79E3" w:rsidRPr="000F79E3" w14:paraId="5959A15D" w14:textId="77777777" w:rsidTr="000F79E3">
        <w:tc>
          <w:tcPr>
            <w:tcW w:w="2179" w:type="dxa"/>
            <w:shd w:val="clear" w:color="auto" w:fill="auto"/>
          </w:tcPr>
          <w:p w14:paraId="427C4A17" w14:textId="0776565C" w:rsidR="000F79E3" w:rsidRPr="000F79E3" w:rsidRDefault="000F79E3" w:rsidP="000F79E3">
            <w:pPr>
              <w:ind w:firstLine="0"/>
            </w:pPr>
            <w:r>
              <w:t>Hiott</w:t>
            </w:r>
          </w:p>
        </w:tc>
        <w:tc>
          <w:tcPr>
            <w:tcW w:w="2179" w:type="dxa"/>
            <w:shd w:val="clear" w:color="auto" w:fill="auto"/>
          </w:tcPr>
          <w:p w14:paraId="35332EB8" w14:textId="61DBAB16" w:rsidR="000F79E3" w:rsidRPr="000F79E3" w:rsidRDefault="000F79E3" w:rsidP="000F79E3">
            <w:pPr>
              <w:ind w:firstLine="0"/>
            </w:pPr>
            <w:r>
              <w:t>Hixon</w:t>
            </w:r>
          </w:p>
        </w:tc>
        <w:tc>
          <w:tcPr>
            <w:tcW w:w="2180" w:type="dxa"/>
            <w:shd w:val="clear" w:color="auto" w:fill="auto"/>
          </w:tcPr>
          <w:p w14:paraId="079424EF" w14:textId="433F5684" w:rsidR="000F79E3" w:rsidRPr="000F79E3" w:rsidRDefault="000F79E3" w:rsidP="000F79E3">
            <w:pPr>
              <w:ind w:firstLine="0"/>
            </w:pPr>
            <w:r>
              <w:t>Hosey</w:t>
            </w:r>
          </w:p>
        </w:tc>
      </w:tr>
      <w:tr w:rsidR="000F79E3" w:rsidRPr="000F79E3" w14:paraId="28E66C36" w14:textId="77777777" w:rsidTr="000F79E3">
        <w:tc>
          <w:tcPr>
            <w:tcW w:w="2179" w:type="dxa"/>
            <w:shd w:val="clear" w:color="auto" w:fill="auto"/>
          </w:tcPr>
          <w:p w14:paraId="5E9063FF" w14:textId="6FE6D287" w:rsidR="000F79E3" w:rsidRPr="000F79E3" w:rsidRDefault="000F79E3" w:rsidP="000F79E3">
            <w:pPr>
              <w:ind w:firstLine="0"/>
            </w:pPr>
            <w:r>
              <w:t>Howard</w:t>
            </w:r>
          </w:p>
        </w:tc>
        <w:tc>
          <w:tcPr>
            <w:tcW w:w="2179" w:type="dxa"/>
            <w:shd w:val="clear" w:color="auto" w:fill="auto"/>
          </w:tcPr>
          <w:p w14:paraId="64590719" w14:textId="05277750" w:rsidR="000F79E3" w:rsidRPr="000F79E3" w:rsidRDefault="000F79E3" w:rsidP="000F79E3">
            <w:pPr>
              <w:ind w:firstLine="0"/>
            </w:pPr>
            <w:r>
              <w:t>Hyde</w:t>
            </w:r>
          </w:p>
        </w:tc>
        <w:tc>
          <w:tcPr>
            <w:tcW w:w="2180" w:type="dxa"/>
            <w:shd w:val="clear" w:color="auto" w:fill="auto"/>
          </w:tcPr>
          <w:p w14:paraId="467245A4" w14:textId="5618EBB0" w:rsidR="000F79E3" w:rsidRPr="000F79E3" w:rsidRDefault="000F79E3" w:rsidP="000F79E3">
            <w:pPr>
              <w:ind w:firstLine="0"/>
            </w:pPr>
            <w:r>
              <w:t>Jefferson</w:t>
            </w:r>
          </w:p>
        </w:tc>
      </w:tr>
      <w:tr w:rsidR="000F79E3" w:rsidRPr="000F79E3" w14:paraId="01922264" w14:textId="77777777" w:rsidTr="000F79E3">
        <w:tc>
          <w:tcPr>
            <w:tcW w:w="2179" w:type="dxa"/>
            <w:shd w:val="clear" w:color="auto" w:fill="auto"/>
          </w:tcPr>
          <w:p w14:paraId="2AD21FF9" w14:textId="15169E8D" w:rsidR="000F79E3" w:rsidRPr="000F79E3" w:rsidRDefault="000F79E3" w:rsidP="000F79E3">
            <w:pPr>
              <w:ind w:firstLine="0"/>
            </w:pPr>
            <w:r>
              <w:t>J. E. Johnson</w:t>
            </w:r>
          </w:p>
        </w:tc>
        <w:tc>
          <w:tcPr>
            <w:tcW w:w="2179" w:type="dxa"/>
            <w:shd w:val="clear" w:color="auto" w:fill="auto"/>
          </w:tcPr>
          <w:p w14:paraId="5A214A74" w14:textId="1FCD3202" w:rsidR="000F79E3" w:rsidRPr="000F79E3" w:rsidRDefault="000F79E3" w:rsidP="000F79E3">
            <w:pPr>
              <w:ind w:firstLine="0"/>
            </w:pPr>
            <w:r>
              <w:t>J. L. Johnson</w:t>
            </w:r>
          </w:p>
        </w:tc>
        <w:tc>
          <w:tcPr>
            <w:tcW w:w="2180" w:type="dxa"/>
            <w:shd w:val="clear" w:color="auto" w:fill="auto"/>
          </w:tcPr>
          <w:p w14:paraId="4A322A6B" w14:textId="1E0445B4" w:rsidR="000F79E3" w:rsidRPr="000F79E3" w:rsidRDefault="000F79E3" w:rsidP="000F79E3">
            <w:pPr>
              <w:ind w:firstLine="0"/>
            </w:pPr>
            <w:r>
              <w:t>S. Jones</w:t>
            </w:r>
          </w:p>
        </w:tc>
      </w:tr>
      <w:tr w:rsidR="000F79E3" w:rsidRPr="000F79E3" w14:paraId="6B67390E" w14:textId="77777777" w:rsidTr="000F79E3">
        <w:tc>
          <w:tcPr>
            <w:tcW w:w="2179" w:type="dxa"/>
            <w:shd w:val="clear" w:color="auto" w:fill="auto"/>
          </w:tcPr>
          <w:p w14:paraId="5E3E0FCC" w14:textId="24F2CF1A" w:rsidR="000F79E3" w:rsidRPr="000F79E3" w:rsidRDefault="000F79E3" w:rsidP="000F79E3">
            <w:pPr>
              <w:ind w:firstLine="0"/>
            </w:pPr>
            <w:r>
              <w:t>W. Jones</w:t>
            </w:r>
          </w:p>
        </w:tc>
        <w:tc>
          <w:tcPr>
            <w:tcW w:w="2179" w:type="dxa"/>
            <w:shd w:val="clear" w:color="auto" w:fill="auto"/>
          </w:tcPr>
          <w:p w14:paraId="0DF0EB2B" w14:textId="11FFE194" w:rsidR="000F79E3" w:rsidRPr="000F79E3" w:rsidRDefault="000F79E3" w:rsidP="000F79E3">
            <w:pPr>
              <w:ind w:firstLine="0"/>
            </w:pPr>
            <w:r>
              <w:t>Jordan</w:t>
            </w:r>
          </w:p>
        </w:tc>
        <w:tc>
          <w:tcPr>
            <w:tcW w:w="2180" w:type="dxa"/>
            <w:shd w:val="clear" w:color="auto" w:fill="auto"/>
          </w:tcPr>
          <w:p w14:paraId="6E7A7855" w14:textId="207DA909" w:rsidR="000F79E3" w:rsidRPr="000F79E3" w:rsidRDefault="000F79E3" w:rsidP="000F79E3">
            <w:pPr>
              <w:ind w:firstLine="0"/>
            </w:pPr>
            <w:r>
              <w:t>Kilmartin</w:t>
            </w:r>
          </w:p>
        </w:tc>
      </w:tr>
      <w:tr w:rsidR="000F79E3" w:rsidRPr="000F79E3" w14:paraId="4AA72DCD" w14:textId="77777777" w:rsidTr="000F79E3">
        <w:tc>
          <w:tcPr>
            <w:tcW w:w="2179" w:type="dxa"/>
            <w:shd w:val="clear" w:color="auto" w:fill="auto"/>
          </w:tcPr>
          <w:p w14:paraId="7204C8BE" w14:textId="0FCA6F93" w:rsidR="000F79E3" w:rsidRPr="000F79E3" w:rsidRDefault="000F79E3" w:rsidP="000F79E3">
            <w:pPr>
              <w:ind w:firstLine="0"/>
            </w:pPr>
            <w:r>
              <w:t>King</w:t>
            </w:r>
          </w:p>
        </w:tc>
        <w:tc>
          <w:tcPr>
            <w:tcW w:w="2179" w:type="dxa"/>
            <w:shd w:val="clear" w:color="auto" w:fill="auto"/>
          </w:tcPr>
          <w:p w14:paraId="3C960833" w14:textId="642721CF" w:rsidR="000F79E3" w:rsidRPr="000F79E3" w:rsidRDefault="000F79E3" w:rsidP="000F79E3">
            <w:pPr>
              <w:ind w:firstLine="0"/>
            </w:pPr>
            <w:r>
              <w:t>Kirby</w:t>
            </w:r>
          </w:p>
        </w:tc>
        <w:tc>
          <w:tcPr>
            <w:tcW w:w="2180" w:type="dxa"/>
            <w:shd w:val="clear" w:color="auto" w:fill="auto"/>
          </w:tcPr>
          <w:p w14:paraId="62C56B03" w14:textId="4C48E002" w:rsidR="000F79E3" w:rsidRPr="000F79E3" w:rsidRDefault="000F79E3" w:rsidP="000F79E3">
            <w:pPr>
              <w:ind w:firstLine="0"/>
            </w:pPr>
            <w:r>
              <w:t>Landing</w:t>
            </w:r>
          </w:p>
        </w:tc>
      </w:tr>
      <w:tr w:rsidR="000F79E3" w:rsidRPr="000F79E3" w14:paraId="3FF0F63A" w14:textId="77777777" w:rsidTr="000F79E3">
        <w:tc>
          <w:tcPr>
            <w:tcW w:w="2179" w:type="dxa"/>
            <w:shd w:val="clear" w:color="auto" w:fill="auto"/>
          </w:tcPr>
          <w:p w14:paraId="0A94F7E7" w14:textId="22C69674" w:rsidR="000F79E3" w:rsidRPr="000F79E3" w:rsidRDefault="000F79E3" w:rsidP="000F79E3">
            <w:pPr>
              <w:ind w:firstLine="0"/>
            </w:pPr>
            <w:r>
              <w:t>Lawson</w:t>
            </w:r>
          </w:p>
        </w:tc>
        <w:tc>
          <w:tcPr>
            <w:tcW w:w="2179" w:type="dxa"/>
            <w:shd w:val="clear" w:color="auto" w:fill="auto"/>
          </w:tcPr>
          <w:p w14:paraId="0FF71803" w14:textId="37869EEE" w:rsidR="000F79E3" w:rsidRPr="000F79E3" w:rsidRDefault="000F79E3" w:rsidP="000F79E3">
            <w:pPr>
              <w:ind w:firstLine="0"/>
            </w:pPr>
            <w:r>
              <w:t>Leber</w:t>
            </w:r>
          </w:p>
        </w:tc>
        <w:tc>
          <w:tcPr>
            <w:tcW w:w="2180" w:type="dxa"/>
            <w:shd w:val="clear" w:color="auto" w:fill="auto"/>
          </w:tcPr>
          <w:p w14:paraId="1560DC52" w14:textId="428BF28B" w:rsidR="000F79E3" w:rsidRPr="000F79E3" w:rsidRDefault="000F79E3" w:rsidP="000F79E3">
            <w:pPr>
              <w:ind w:firstLine="0"/>
            </w:pPr>
            <w:r>
              <w:t>Ligon</w:t>
            </w:r>
          </w:p>
        </w:tc>
      </w:tr>
      <w:tr w:rsidR="000F79E3" w:rsidRPr="000F79E3" w14:paraId="670EA60C" w14:textId="77777777" w:rsidTr="000F79E3">
        <w:tc>
          <w:tcPr>
            <w:tcW w:w="2179" w:type="dxa"/>
            <w:shd w:val="clear" w:color="auto" w:fill="auto"/>
          </w:tcPr>
          <w:p w14:paraId="1A22F101" w14:textId="0DE48F6C" w:rsidR="000F79E3" w:rsidRPr="000F79E3" w:rsidRDefault="000F79E3" w:rsidP="000F79E3">
            <w:pPr>
              <w:ind w:firstLine="0"/>
            </w:pPr>
            <w:r>
              <w:t>Long</w:t>
            </w:r>
          </w:p>
        </w:tc>
        <w:tc>
          <w:tcPr>
            <w:tcW w:w="2179" w:type="dxa"/>
            <w:shd w:val="clear" w:color="auto" w:fill="auto"/>
          </w:tcPr>
          <w:p w14:paraId="49847659" w14:textId="145EDC4F" w:rsidR="000F79E3" w:rsidRPr="000F79E3" w:rsidRDefault="000F79E3" w:rsidP="000F79E3">
            <w:pPr>
              <w:ind w:firstLine="0"/>
            </w:pPr>
            <w:r>
              <w:t>Lowe</w:t>
            </w:r>
          </w:p>
        </w:tc>
        <w:tc>
          <w:tcPr>
            <w:tcW w:w="2180" w:type="dxa"/>
            <w:shd w:val="clear" w:color="auto" w:fill="auto"/>
          </w:tcPr>
          <w:p w14:paraId="79BD1D01" w14:textId="16366D69" w:rsidR="000F79E3" w:rsidRPr="000F79E3" w:rsidRDefault="000F79E3" w:rsidP="000F79E3">
            <w:pPr>
              <w:ind w:firstLine="0"/>
            </w:pPr>
            <w:r>
              <w:t>Magnuson</w:t>
            </w:r>
          </w:p>
        </w:tc>
      </w:tr>
      <w:tr w:rsidR="000F79E3" w:rsidRPr="000F79E3" w14:paraId="34CA2337" w14:textId="77777777" w:rsidTr="000F79E3">
        <w:tc>
          <w:tcPr>
            <w:tcW w:w="2179" w:type="dxa"/>
            <w:shd w:val="clear" w:color="auto" w:fill="auto"/>
          </w:tcPr>
          <w:p w14:paraId="38050FC6" w14:textId="41101D27" w:rsidR="000F79E3" w:rsidRPr="000F79E3" w:rsidRDefault="000F79E3" w:rsidP="000F79E3">
            <w:pPr>
              <w:ind w:firstLine="0"/>
            </w:pPr>
            <w:r>
              <w:t>May</w:t>
            </w:r>
          </w:p>
        </w:tc>
        <w:tc>
          <w:tcPr>
            <w:tcW w:w="2179" w:type="dxa"/>
            <w:shd w:val="clear" w:color="auto" w:fill="auto"/>
          </w:tcPr>
          <w:p w14:paraId="353AEA9C" w14:textId="223B2A00" w:rsidR="000F79E3" w:rsidRPr="000F79E3" w:rsidRDefault="000F79E3" w:rsidP="000F79E3">
            <w:pPr>
              <w:ind w:firstLine="0"/>
            </w:pPr>
            <w:r>
              <w:t>McCabe</w:t>
            </w:r>
          </w:p>
        </w:tc>
        <w:tc>
          <w:tcPr>
            <w:tcW w:w="2180" w:type="dxa"/>
            <w:shd w:val="clear" w:color="auto" w:fill="auto"/>
          </w:tcPr>
          <w:p w14:paraId="304727AF" w14:textId="52C70AC1" w:rsidR="000F79E3" w:rsidRPr="000F79E3" w:rsidRDefault="000F79E3" w:rsidP="000F79E3">
            <w:pPr>
              <w:ind w:firstLine="0"/>
            </w:pPr>
            <w:r>
              <w:t>McCravy</w:t>
            </w:r>
          </w:p>
        </w:tc>
      </w:tr>
      <w:tr w:rsidR="000F79E3" w:rsidRPr="000F79E3" w14:paraId="24BC864B" w14:textId="77777777" w:rsidTr="000F79E3">
        <w:tc>
          <w:tcPr>
            <w:tcW w:w="2179" w:type="dxa"/>
            <w:shd w:val="clear" w:color="auto" w:fill="auto"/>
          </w:tcPr>
          <w:p w14:paraId="49B5C920" w14:textId="38F47644" w:rsidR="000F79E3" w:rsidRPr="000F79E3" w:rsidRDefault="000F79E3" w:rsidP="000F79E3">
            <w:pPr>
              <w:ind w:firstLine="0"/>
            </w:pPr>
            <w:r>
              <w:t>McDaniel</w:t>
            </w:r>
          </w:p>
        </w:tc>
        <w:tc>
          <w:tcPr>
            <w:tcW w:w="2179" w:type="dxa"/>
            <w:shd w:val="clear" w:color="auto" w:fill="auto"/>
          </w:tcPr>
          <w:p w14:paraId="5DF1A9CA" w14:textId="1569D49D" w:rsidR="000F79E3" w:rsidRPr="000F79E3" w:rsidRDefault="000F79E3" w:rsidP="000F79E3">
            <w:pPr>
              <w:ind w:firstLine="0"/>
            </w:pPr>
            <w:r>
              <w:t>McGinnis</w:t>
            </w:r>
          </w:p>
        </w:tc>
        <w:tc>
          <w:tcPr>
            <w:tcW w:w="2180" w:type="dxa"/>
            <w:shd w:val="clear" w:color="auto" w:fill="auto"/>
          </w:tcPr>
          <w:p w14:paraId="1B0B8A12" w14:textId="180E5092" w:rsidR="000F79E3" w:rsidRPr="000F79E3" w:rsidRDefault="000F79E3" w:rsidP="000F79E3">
            <w:pPr>
              <w:ind w:firstLine="0"/>
            </w:pPr>
            <w:r>
              <w:t>Mitchell</w:t>
            </w:r>
          </w:p>
        </w:tc>
      </w:tr>
      <w:tr w:rsidR="000F79E3" w:rsidRPr="000F79E3" w14:paraId="430B5C38" w14:textId="77777777" w:rsidTr="000F79E3">
        <w:tc>
          <w:tcPr>
            <w:tcW w:w="2179" w:type="dxa"/>
            <w:shd w:val="clear" w:color="auto" w:fill="auto"/>
          </w:tcPr>
          <w:p w14:paraId="6F78B619" w14:textId="7835BA17" w:rsidR="000F79E3" w:rsidRPr="000F79E3" w:rsidRDefault="000F79E3" w:rsidP="000F79E3">
            <w:pPr>
              <w:ind w:firstLine="0"/>
            </w:pPr>
            <w:r>
              <w:t>J. Moore</w:t>
            </w:r>
          </w:p>
        </w:tc>
        <w:tc>
          <w:tcPr>
            <w:tcW w:w="2179" w:type="dxa"/>
            <w:shd w:val="clear" w:color="auto" w:fill="auto"/>
          </w:tcPr>
          <w:p w14:paraId="04EEC888" w14:textId="40310861" w:rsidR="000F79E3" w:rsidRPr="000F79E3" w:rsidRDefault="000F79E3" w:rsidP="000F79E3">
            <w:pPr>
              <w:ind w:firstLine="0"/>
            </w:pPr>
            <w:r>
              <w:t>T. Moore</w:t>
            </w:r>
          </w:p>
        </w:tc>
        <w:tc>
          <w:tcPr>
            <w:tcW w:w="2180" w:type="dxa"/>
            <w:shd w:val="clear" w:color="auto" w:fill="auto"/>
          </w:tcPr>
          <w:p w14:paraId="578FCF2A" w14:textId="341B4D2D" w:rsidR="000F79E3" w:rsidRPr="000F79E3" w:rsidRDefault="000F79E3" w:rsidP="000F79E3">
            <w:pPr>
              <w:ind w:firstLine="0"/>
            </w:pPr>
            <w:r>
              <w:t>A. M. Morgan</w:t>
            </w:r>
          </w:p>
        </w:tc>
      </w:tr>
      <w:tr w:rsidR="000F79E3" w:rsidRPr="000F79E3" w14:paraId="41378F67" w14:textId="77777777" w:rsidTr="000F79E3">
        <w:tc>
          <w:tcPr>
            <w:tcW w:w="2179" w:type="dxa"/>
            <w:shd w:val="clear" w:color="auto" w:fill="auto"/>
          </w:tcPr>
          <w:p w14:paraId="25DDA1A5" w14:textId="166C8C52" w:rsidR="000F79E3" w:rsidRPr="000F79E3" w:rsidRDefault="000F79E3" w:rsidP="000F79E3">
            <w:pPr>
              <w:ind w:firstLine="0"/>
            </w:pPr>
            <w:r>
              <w:t>T. A. Morgan</w:t>
            </w:r>
          </w:p>
        </w:tc>
        <w:tc>
          <w:tcPr>
            <w:tcW w:w="2179" w:type="dxa"/>
            <w:shd w:val="clear" w:color="auto" w:fill="auto"/>
          </w:tcPr>
          <w:p w14:paraId="428EED7D" w14:textId="5D4FD884" w:rsidR="000F79E3" w:rsidRPr="000F79E3" w:rsidRDefault="000F79E3" w:rsidP="000F79E3">
            <w:pPr>
              <w:ind w:firstLine="0"/>
            </w:pPr>
            <w:r>
              <w:t>Moss</w:t>
            </w:r>
          </w:p>
        </w:tc>
        <w:tc>
          <w:tcPr>
            <w:tcW w:w="2180" w:type="dxa"/>
            <w:shd w:val="clear" w:color="auto" w:fill="auto"/>
          </w:tcPr>
          <w:p w14:paraId="0039B73F" w14:textId="5B3218AB" w:rsidR="000F79E3" w:rsidRPr="000F79E3" w:rsidRDefault="000F79E3" w:rsidP="000F79E3">
            <w:pPr>
              <w:ind w:firstLine="0"/>
            </w:pPr>
            <w:r>
              <w:t>Murphy</w:t>
            </w:r>
          </w:p>
        </w:tc>
      </w:tr>
      <w:tr w:rsidR="000F79E3" w:rsidRPr="000F79E3" w14:paraId="42F80E09" w14:textId="77777777" w:rsidTr="000F79E3">
        <w:tc>
          <w:tcPr>
            <w:tcW w:w="2179" w:type="dxa"/>
            <w:shd w:val="clear" w:color="auto" w:fill="auto"/>
          </w:tcPr>
          <w:p w14:paraId="0B854002" w14:textId="2BE9345C" w:rsidR="000F79E3" w:rsidRPr="000F79E3" w:rsidRDefault="000F79E3" w:rsidP="000F79E3">
            <w:pPr>
              <w:ind w:firstLine="0"/>
            </w:pPr>
            <w:r>
              <w:t>Neese</w:t>
            </w:r>
          </w:p>
        </w:tc>
        <w:tc>
          <w:tcPr>
            <w:tcW w:w="2179" w:type="dxa"/>
            <w:shd w:val="clear" w:color="auto" w:fill="auto"/>
          </w:tcPr>
          <w:p w14:paraId="11F54992" w14:textId="2C8A77E7" w:rsidR="000F79E3" w:rsidRPr="000F79E3" w:rsidRDefault="000F79E3" w:rsidP="000F79E3">
            <w:pPr>
              <w:ind w:firstLine="0"/>
            </w:pPr>
            <w:r>
              <w:t>B. Newton</w:t>
            </w:r>
          </w:p>
        </w:tc>
        <w:tc>
          <w:tcPr>
            <w:tcW w:w="2180" w:type="dxa"/>
            <w:shd w:val="clear" w:color="auto" w:fill="auto"/>
          </w:tcPr>
          <w:p w14:paraId="0A142C66" w14:textId="5726A186" w:rsidR="000F79E3" w:rsidRPr="000F79E3" w:rsidRDefault="000F79E3" w:rsidP="000F79E3">
            <w:pPr>
              <w:ind w:firstLine="0"/>
            </w:pPr>
            <w:r>
              <w:t>W. Newton</w:t>
            </w:r>
          </w:p>
        </w:tc>
      </w:tr>
      <w:tr w:rsidR="000F79E3" w:rsidRPr="000F79E3" w14:paraId="151660A2" w14:textId="77777777" w:rsidTr="000F79E3">
        <w:tc>
          <w:tcPr>
            <w:tcW w:w="2179" w:type="dxa"/>
            <w:shd w:val="clear" w:color="auto" w:fill="auto"/>
          </w:tcPr>
          <w:p w14:paraId="413F45F6" w14:textId="000F6BE6" w:rsidR="000F79E3" w:rsidRPr="000F79E3" w:rsidRDefault="000F79E3" w:rsidP="000F79E3">
            <w:pPr>
              <w:ind w:firstLine="0"/>
            </w:pPr>
            <w:r>
              <w:t>Nutt</w:t>
            </w:r>
          </w:p>
        </w:tc>
        <w:tc>
          <w:tcPr>
            <w:tcW w:w="2179" w:type="dxa"/>
            <w:shd w:val="clear" w:color="auto" w:fill="auto"/>
          </w:tcPr>
          <w:p w14:paraId="336BCE47" w14:textId="6AAAFE57" w:rsidR="000F79E3" w:rsidRPr="000F79E3" w:rsidRDefault="000F79E3" w:rsidP="000F79E3">
            <w:pPr>
              <w:ind w:firstLine="0"/>
            </w:pPr>
            <w:r>
              <w:t>O'Neal</w:t>
            </w:r>
          </w:p>
        </w:tc>
        <w:tc>
          <w:tcPr>
            <w:tcW w:w="2180" w:type="dxa"/>
            <w:shd w:val="clear" w:color="auto" w:fill="auto"/>
          </w:tcPr>
          <w:p w14:paraId="49D54073" w14:textId="3CEC3AC1" w:rsidR="000F79E3" w:rsidRPr="000F79E3" w:rsidRDefault="000F79E3" w:rsidP="000F79E3">
            <w:pPr>
              <w:ind w:firstLine="0"/>
            </w:pPr>
            <w:r>
              <w:t>Oremus</w:t>
            </w:r>
          </w:p>
        </w:tc>
      </w:tr>
      <w:tr w:rsidR="000F79E3" w:rsidRPr="000F79E3" w14:paraId="751E71EE" w14:textId="77777777" w:rsidTr="000F79E3">
        <w:tc>
          <w:tcPr>
            <w:tcW w:w="2179" w:type="dxa"/>
            <w:shd w:val="clear" w:color="auto" w:fill="auto"/>
          </w:tcPr>
          <w:p w14:paraId="1685ED10" w14:textId="4D96DBD9" w:rsidR="000F79E3" w:rsidRPr="000F79E3" w:rsidRDefault="000F79E3" w:rsidP="000F79E3">
            <w:pPr>
              <w:ind w:firstLine="0"/>
            </w:pPr>
            <w:r>
              <w:t>Ott</w:t>
            </w:r>
          </w:p>
        </w:tc>
        <w:tc>
          <w:tcPr>
            <w:tcW w:w="2179" w:type="dxa"/>
            <w:shd w:val="clear" w:color="auto" w:fill="auto"/>
          </w:tcPr>
          <w:p w14:paraId="2AE439DC" w14:textId="2F7CF697" w:rsidR="000F79E3" w:rsidRPr="000F79E3" w:rsidRDefault="000F79E3" w:rsidP="000F79E3">
            <w:pPr>
              <w:ind w:firstLine="0"/>
            </w:pPr>
            <w:r>
              <w:t>Pace</w:t>
            </w:r>
          </w:p>
        </w:tc>
        <w:tc>
          <w:tcPr>
            <w:tcW w:w="2180" w:type="dxa"/>
            <w:shd w:val="clear" w:color="auto" w:fill="auto"/>
          </w:tcPr>
          <w:p w14:paraId="108C657F" w14:textId="680CC1C4" w:rsidR="000F79E3" w:rsidRPr="000F79E3" w:rsidRDefault="000F79E3" w:rsidP="000F79E3">
            <w:pPr>
              <w:ind w:firstLine="0"/>
            </w:pPr>
            <w:r>
              <w:t>Pedalino</w:t>
            </w:r>
          </w:p>
        </w:tc>
      </w:tr>
      <w:tr w:rsidR="000F79E3" w:rsidRPr="000F79E3" w14:paraId="5AE04AF6" w14:textId="77777777" w:rsidTr="000F79E3">
        <w:tc>
          <w:tcPr>
            <w:tcW w:w="2179" w:type="dxa"/>
            <w:shd w:val="clear" w:color="auto" w:fill="auto"/>
          </w:tcPr>
          <w:p w14:paraId="2C05AB87" w14:textId="4C725DE9" w:rsidR="000F79E3" w:rsidRPr="000F79E3" w:rsidRDefault="000F79E3" w:rsidP="000F79E3">
            <w:pPr>
              <w:ind w:firstLine="0"/>
            </w:pPr>
            <w:r>
              <w:t>Pendarvis</w:t>
            </w:r>
          </w:p>
        </w:tc>
        <w:tc>
          <w:tcPr>
            <w:tcW w:w="2179" w:type="dxa"/>
            <w:shd w:val="clear" w:color="auto" w:fill="auto"/>
          </w:tcPr>
          <w:p w14:paraId="70921B74" w14:textId="5A898816" w:rsidR="000F79E3" w:rsidRPr="000F79E3" w:rsidRDefault="000F79E3" w:rsidP="000F79E3">
            <w:pPr>
              <w:ind w:firstLine="0"/>
            </w:pPr>
            <w:r>
              <w:t>Pope</w:t>
            </w:r>
          </w:p>
        </w:tc>
        <w:tc>
          <w:tcPr>
            <w:tcW w:w="2180" w:type="dxa"/>
            <w:shd w:val="clear" w:color="auto" w:fill="auto"/>
          </w:tcPr>
          <w:p w14:paraId="303420EF" w14:textId="6936A907" w:rsidR="000F79E3" w:rsidRPr="000F79E3" w:rsidRDefault="000F79E3" w:rsidP="000F79E3">
            <w:pPr>
              <w:ind w:firstLine="0"/>
            </w:pPr>
            <w:r>
              <w:t>Rivers</w:t>
            </w:r>
          </w:p>
        </w:tc>
      </w:tr>
      <w:tr w:rsidR="000F79E3" w:rsidRPr="000F79E3" w14:paraId="443F06F7" w14:textId="77777777" w:rsidTr="000F79E3">
        <w:tc>
          <w:tcPr>
            <w:tcW w:w="2179" w:type="dxa"/>
            <w:shd w:val="clear" w:color="auto" w:fill="auto"/>
          </w:tcPr>
          <w:p w14:paraId="69A8ACE9" w14:textId="70FF671A" w:rsidR="000F79E3" w:rsidRPr="000F79E3" w:rsidRDefault="000F79E3" w:rsidP="000F79E3">
            <w:pPr>
              <w:ind w:firstLine="0"/>
            </w:pPr>
            <w:r>
              <w:t>Robbins</w:t>
            </w:r>
          </w:p>
        </w:tc>
        <w:tc>
          <w:tcPr>
            <w:tcW w:w="2179" w:type="dxa"/>
            <w:shd w:val="clear" w:color="auto" w:fill="auto"/>
          </w:tcPr>
          <w:p w14:paraId="06FE55EB" w14:textId="1123506D" w:rsidR="000F79E3" w:rsidRPr="000F79E3" w:rsidRDefault="000F79E3" w:rsidP="000F79E3">
            <w:pPr>
              <w:ind w:firstLine="0"/>
            </w:pPr>
            <w:r>
              <w:t>Rose</w:t>
            </w:r>
          </w:p>
        </w:tc>
        <w:tc>
          <w:tcPr>
            <w:tcW w:w="2180" w:type="dxa"/>
            <w:shd w:val="clear" w:color="auto" w:fill="auto"/>
          </w:tcPr>
          <w:p w14:paraId="6632C1BB" w14:textId="12D1225E" w:rsidR="000F79E3" w:rsidRPr="000F79E3" w:rsidRDefault="000F79E3" w:rsidP="000F79E3">
            <w:pPr>
              <w:ind w:firstLine="0"/>
            </w:pPr>
            <w:r>
              <w:t>Rutherford</w:t>
            </w:r>
          </w:p>
        </w:tc>
      </w:tr>
      <w:tr w:rsidR="000F79E3" w:rsidRPr="000F79E3" w14:paraId="40A6C088" w14:textId="77777777" w:rsidTr="000F79E3">
        <w:tc>
          <w:tcPr>
            <w:tcW w:w="2179" w:type="dxa"/>
            <w:shd w:val="clear" w:color="auto" w:fill="auto"/>
          </w:tcPr>
          <w:p w14:paraId="40FAF803" w14:textId="7C202F89" w:rsidR="000F79E3" w:rsidRPr="000F79E3" w:rsidRDefault="000F79E3" w:rsidP="000F79E3">
            <w:pPr>
              <w:ind w:firstLine="0"/>
            </w:pPr>
            <w:r>
              <w:t>Sandifer</w:t>
            </w:r>
          </w:p>
        </w:tc>
        <w:tc>
          <w:tcPr>
            <w:tcW w:w="2179" w:type="dxa"/>
            <w:shd w:val="clear" w:color="auto" w:fill="auto"/>
          </w:tcPr>
          <w:p w14:paraId="77097376" w14:textId="79CC8E3B" w:rsidR="000F79E3" w:rsidRPr="000F79E3" w:rsidRDefault="000F79E3" w:rsidP="000F79E3">
            <w:pPr>
              <w:ind w:firstLine="0"/>
            </w:pPr>
            <w:r>
              <w:t>Schuessler</w:t>
            </w:r>
          </w:p>
        </w:tc>
        <w:tc>
          <w:tcPr>
            <w:tcW w:w="2180" w:type="dxa"/>
            <w:shd w:val="clear" w:color="auto" w:fill="auto"/>
          </w:tcPr>
          <w:p w14:paraId="409F770B" w14:textId="37796A31" w:rsidR="000F79E3" w:rsidRPr="000F79E3" w:rsidRDefault="000F79E3" w:rsidP="000F79E3">
            <w:pPr>
              <w:ind w:firstLine="0"/>
            </w:pPr>
            <w:r>
              <w:t>Sessions</w:t>
            </w:r>
          </w:p>
        </w:tc>
      </w:tr>
      <w:tr w:rsidR="000F79E3" w:rsidRPr="000F79E3" w14:paraId="4B1EE174" w14:textId="77777777" w:rsidTr="000F79E3">
        <w:tc>
          <w:tcPr>
            <w:tcW w:w="2179" w:type="dxa"/>
            <w:shd w:val="clear" w:color="auto" w:fill="auto"/>
          </w:tcPr>
          <w:p w14:paraId="5834EB96" w14:textId="47EB9DE9" w:rsidR="000F79E3" w:rsidRPr="000F79E3" w:rsidRDefault="000F79E3" w:rsidP="000F79E3">
            <w:pPr>
              <w:ind w:firstLine="0"/>
            </w:pPr>
            <w:r>
              <w:t>G. M. Smith</w:t>
            </w:r>
          </w:p>
        </w:tc>
        <w:tc>
          <w:tcPr>
            <w:tcW w:w="2179" w:type="dxa"/>
            <w:shd w:val="clear" w:color="auto" w:fill="auto"/>
          </w:tcPr>
          <w:p w14:paraId="013EAC98" w14:textId="3515D1C1" w:rsidR="000F79E3" w:rsidRPr="000F79E3" w:rsidRDefault="000F79E3" w:rsidP="000F79E3">
            <w:pPr>
              <w:ind w:firstLine="0"/>
            </w:pPr>
            <w:r>
              <w:t>M. M. Smith</w:t>
            </w:r>
          </w:p>
        </w:tc>
        <w:tc>
          <w:tcPr>
            <w:tcW w:w="2180" w:type="dxa"/>
            <w:shd w:val="clear" w:color="auto" w:fill="auto"/>
          </w:tcPr>
          <w:p w14:paraId="5C6FE130" w14:textId="211CB859" w:rsidR="000F79E3" w:rsidRPr="000F79E3" w:rsidRDefault="000F79E3" w:rsidP="000F79E3">
            <w:pPr>
              <w:ind w:firstLine="0"/>
            </w:pPr>
            <w:r>
              <w:t>Stavrinakis</w:t>
            </w:r>
          </w:p>
        </w:tc>
      </w:tr>
      <w:tr w:rsidR="000F79E3" w:rsidRPr="000F79E3" w14:paraId="5726BC69" w14:textId="77777777" w:rsidTr="000F79E3">
        <w:tc>
          <w:tcPr>
            <w:tcW w:w="2179" w:type="dxa"/>
            <w:shd w:val="clear" w:color="auto" w:fill="auto"/>
          </w:tcPr>
          <w:p w14:paraId="7ABBFD79" w14:textId="65D90300" w:rsidR="000F79E3" w:rsidRPr="000F79E3" w:rsidRDefault="000F79E3" w:rsidP="000F79E3">
            <w:pPr>
              <w:ind w:firstLine="0"/>
            </w:pPr>
            <w:r>
              <w:t>Taylor</w:t>
            </w:r>
          </w:p>
        </w:tc>
        <w:tc>
          <w:tcPr>
            <w:tcW w:w="2179" w:type="dxa"/>
            <w:shd w:val="clear" w:color="auto" w:fill="auto"/>
          </w:tcPr>
          <w:p w14:paraId="18F7FF19" w14:textId="5154FA94" w:rsidR="000F79E3" w:rsidRPr="000F79E3" w:rsidRDefault="000F79E3" w:rsidP="000F79E3">
            <w:pPr>
              <w:ind w:firstLine="0"/>
            </w:pPr>
            <w:r>
              <w:t>Thayer</w:t>
            </w:r>
          </w:p>
        </w:tc>
        <w:tc>
          <w:tcPr>
            <w:tcW w:w="2180" w:type="dxa"/>
            <w:shd w:val="clear" w:color="auto" w:fill="auto"/>
          </w:tcPr>
          <w:p w14:paraId="7D022A89" w14:textId="441DE8F7" w:rsidR="000F79E3" w:rsidRPr="000F79E3" w:rsidRDefault="000F79E3" w:rsidP="000F79E3">
            <w:pPr>
              <w:ind w:firstLine="0"/>
            </w:pPr>
            <w:r>
              <w:t>Thigpen</w:t>
            </w:r>
          </w:p>
        </w:tc>
      </w:tr>
      <w:tr w:rsidR="000F79E3" w:rsidRPr="000F79E3" w14:paraId="4CC2BCAD" w14:textId="77777777" w:rsidTr="000F79E3">
        <w:tc>
          <w:tcPr>
            <w:tcW w:w="2179" w:type="dxa"/>
            <w:shd w:val="clear" w:color="auto" w:fill="auto"/>
          </w:tcPr>
          <w:p w14:paraId="0416DEB1" w14:textId="4A7F2678" w:rsidR="000F79E3" w:rsidRPr="000F79E3" w:rsidRDefault="000F79E3" w:rsidP="000F79E3">
            <w:pPr>
              <w:ind w:firstLine="0"/>
            </w:pPr>
            <w:r>
              <w:t>Trantham</w:t>
            </w:r>
          </w:p>
        </w:tc>
        <w:tc>
          <w:tcPr>
            <w:tcW w:w="2179" w:type="dxa"/>
            <w:shd w:val="clear" w:color="auto" w:fill="auto"/>
          </w:tcPr>
          <w:p w14:paraId="7C69D7E8" w14:textId="0AF3A22A" w:rsidR="000F79E3" w:rsidRPr="000F79E3" w:rsidRDefault="000F79E3" w:rsidP="000F79E3">
            <w:pPr>
              <w:ind w:firstLine="0"/>
            </w:pPr>
            <w:r>
              <w:t>Vaughan</w:t>
            </w:r>
          </w:p>
        </w:tc>
        <w:tc>
          <w:tcPr>
            <w:tcW w:w="2180" w:type="dxa"/>
            <w:shd w:val="clear" w:color="auto" w:fill="auto"/>
          </w:tcPr>
          <w:p w14:paraId="038CD48C" w14:textId="3FA0CD32" w:rsidR="000F79E3" w:rsidRPr="000F79E3" w:rsidRDefault="000F79E3" w:rsidP="000F79E3">
            <w:pPr>
              <w:ind w:firstLine="0"/>
            </w:pPr>
            <w:r>
              <w:t>Weeks</w:t>
            </w:r>
          </w:p>
        </w:tc>
      </w:tr>
      <w:tr w:rsidR="000F79E3" w:rsidRPr="000F79E3" w14:paraId="397C99D5" w14:textId="77777777" w:rsidTr="000F79E3">
        <w:tc>
          <w:tcPr>
            <w:tcW w:w="2179" w:type="dxa"/>
            <w:shd w:val="clear" w:color="auto" w:fill="auto"/>
          </w:tcPr>
          <w:p w14:paraId="65CD0D11" w14:textId="16ECC9E3" w:rsidR="000F79E3" w:rsidRPr="000F79E3" w:rsidRDefault="000F79E3" w:rsidP="000F79E3">
            <w:pPr>
              <w:ind w:firstLine="0"/>
            </w:pPr>
            <w:r>
              <w:t>West</w:t>
            </w:r>
          </w:p>
        </w:tc>
        <w:tc>
          <w:tcPr>
            <w:tcW w:w="2179" w:type="dxa"/>
            <w:shd w:val="clear" w:color="auto" w:fill="auto"/>
          </w:tcPr>
          <w:p w14:paraId="067B2550" w14:textId="1509D153" w:rsidR="000F79E3" w:rsidRPr="000F79E3" w:rsidRDefault="000F79E3" w:rsidP="000F79E3">
            <w:pPr>
              <w:ind w:firstLine="0"/>
            </w:pPr>
            <w:r>
              <w:t>Wetmore</w:t>
            </w:r>
          </w:p>
        </w:tc>
        <w:tc>
          <w:tcPr>
            <w:tcW w:w="2180" w:type="dxa"/>
            <w:shd w:val="clear" w:color="auto" w:fill="auto"/>
          </w:tcPr>
          <w:p w14:paraId="3D532343" w14:textId="34B0180C" w:rsidR="000F79E3" w:rsidRPr="000F79E3" w:rsidRDefault="000F79E3" w:rsidP="000F79E3">
            <w:pPr>
              <w:ind w:firstLine="0"/>
            </w:pPr>
            <w:r>
              <w:t>Wheeler</w:t>
            </w:r>
          </w:p>
        </w:tc>
      </w:tr>
      <w:tr w:rsidR="000F79E3" w:rsidRPr="000F79E3" w14:paraId="06F23C7C" w14:textId="77777777" w:rsidTr="000F79E3">
        <w:tc>
          <w:tcPr>
            <w:tcW w:w="2179" w:type="dxa"/>
            <w:shd w:val="clear" w:color="auto" w:fill="auto"/>
          </w:tcPr>
          <w:p w14:paraId="7C2647B5" w14:textId="6297555B" w:rsidR="000F79E3" w:rsidRPr="000F79E3" w:rsidRDefault="000F79E3" w:rsidP="000F79E3">
            <w:pPr>
              <w:keepNext/>
              <w:ind w:firstLine="0"/>
            </w:pPr>
            <w:r>
              <w:t>White</w:t>
            </w:r>
          </w:p>
        </w:tc>
        <w:tc>
          <w:tcPr>
            <w:tcW w:w="2179" w:type="dxa"/>
            <w:shd w:val="clear" w:color="auto" w:fill="auto"/>
          </w:tcPr>
          <w:p w14:paraId="6399E7F5" w14:textId="62B26B75" w:rsidR="000F79E3" w:rsidRPr="000F79E3" w:rsidRDefault="000F79E3" w:rsidP="000F79E3">
            <w:pPr>
              <w:keepNext/>
              <w:ind w:firstLine="0"/>
            </w:pPr>
            <w:r>
              <w:t>Whitmire</w:t>
            </w:r>
          </w:p>
        </w:tc>
        <w:tc>
          <w:tcPr>
            <w:tcW w:w="2180" w:type="dxa"/>
            <w:shd w:val="clear" w:color="auto" w:fill="auto"/>
          </w:tcPr>
          <w:p w14:paraId="22648FED" w14:textId="71D15AD1" w:rsidR="000F79E3" w:rsidRPr="000F79E3" w:rsidRDefault="000F79E3" w:rsidP="000F79E3">
            <w:pPr>
              <w:keepNext/>
              <w:ind w:firstLine="0"/>
            </w:pPr>
            <w:r>
              <w:t>Williams</w:t>
            </w:r>
          </w:p>
        </w:tc>
      </w:tr>
      <w:tr w:rsidR="000F79E3" w:rsidRPr="000F79E3" w14:paraId="4F3346E6" w14:textId="77777777" w:rsidTr="000F79E3">
        <w:tc>
          <w:tcPr>
            <w:tcW w:w="2179" w:type="dxa"/>
            <w:shd w:val="clear" w:color="auto" w:fill="auto"/>
          </w:tcPr>
          <w:p w14:paraId="16071C2B" w14:textId="0795F2AC" w:rsidR="000F79E3" w:rsidRPr="000F79E3" w:rsidRDefault="000F79E3" w:rsidP="000F79E3">
            <w:pPr>
              <w:keepNext/>
              <w:ind w:firstLine="0"/>
            </w:pPr>
            <w:r>
              <w:t>Willis</w:t>
            </w:r>
          </w:p>
        </w:tc>
        <w:tc>
          <w:tcPr>
            <w:tcW w:w="2179" w:type="dxa"/>
            <w:shd w:val="clear" w:color="auto" w:fill="auto"/>
          </w:tcPr>
          <w:p w14:paraId="29D05D29" w14:textId="1E8B75F2" w:rsidR="000F79E3" w:rsidRPr="000F79E3" w:rsidRDefault="000F79E3" w:rsidP="000F79E3">
            <w:pPr>
              <w:keepNext/>
              <w:ind w:firstLine="0"/>
            </w:pPr>
            <w:r>
              <w:t>Wooten</w:t>
            </w:r>
          </w:p>
        </w:tc>
        <w:tc>
          <w:tcPr>
            <w:tcW w:w="2180" w:type="dxa"/>
            <w:shd w:val="clear" w:color="auto" w:fill="auto"/>
          </w:tcPr>
          <w:p w14:paraId="3992C8EF" w14:textId="67388700" w:rsidR="000F79E3" w:rsidRPr="000F79E3" w:rsidRDefault="000F79E3" w:rsidP="000F79E3">
            <w:pPr>
              <w:keepNext/>
              <w:ind w:firstLine="0"/>
            </w:pPr>
            <w:r>
              <w:t>Yow</w:t>
            </w:r>
          </w:p>
        </w:tc>
      </w:tr>
    </w:tbl>
    <w:p w14:paraId="584B9011" w14:textId="77777777" w:rsidR="000F79E3" w:rsidRDefault="000F79E3" w:rsidP="000F79E3"/>
    <w:p w14:paraId="19C54D8F" w14:textId="65E2CD17" w:rsidR="000F79E3" w:rsidRDefault="000F79E3" w:rsidP="000F79E3">
      <w:pPr>
        <w:jc w:val="center"/>
        <w:rPr>
          <w:b/>
        </w:rPr>
      </w:pPr>
      <w:r w:rsidRPr="000F79E3">
        <w:rPr>
          <w:b/>
        </w:rPr>
        <w:t>Total--120</w:t>
      </w:r>
    </w:p>
    <w:p w14:paraId="42E9D057" w14:textId="77777777" w:rsidR="000F79E3" w:rsidRDefault="000F79E3" w:rsidP="000F79E3">
      <w:pPr>
        <w:jc w:val="center"/>
        <w:rPr>
          <w:b/>
        </w:rPr>
      </w:pPr>
    </w:p>
    <w:p w14:paraId="2090640D" w14:textId="77777777" w:rsidR="000F79E3" w:rsidRDefault="000F79E3" w:rsidP="000F79E3">
      <w:pPr>
        <w:ind w:firstLine="0"/>
      </w:pPr>
      <w:r w:rsidRPr="000F79E3">
        <w:t xml:space="preserve"> </w:t>
      </w:r>
      <w:r>
        <w:t>Those who voted in the negative are:</w:t>
      </w:r>
    </w:p>
    <w:p w14:paraId="00C85AAC" w14:textId="77777777" w:rsidR="000F79E3" w:rsidRDefault="000F79E3" w:rsidP="000F79E3"/>
    <w:p w14:paraId="3AA74510" w14:textId="77777777" w:rsidR="000F79E3" w:rsidRDefault="000F79E3" w:rsidP="000F79E3">
      <w:pPr>
        <w:jc w:val="center"/>
        <w:rPr>
          <w:b/>
        </w:rPr>
      </w:pPr>
      <w:r w:rsidRPr="000F79E3">
        <w:rPr>
          <w:b/>
        </w:rPr>
        <w:t>Total--0</w:t>
      </w:r>
    </w:p>
    <w:p w14:paraId="3187C410" w14:textId="3E115885" w:rsidR="000F79E3" w:rsidRDefault="000F79E3" w:rsidP="000F79E3">
      <w:pPr>
        <w:jc w:val="center"/>
        <w:rPr>
          <w:b/>
        </w:rPr>
      </w:pPr>
    </w:p>
    <w:p w14:paraId="0BA3F8C3" w14:textId="77777777" w:rsidR="000F79E3" w:rsidRDefault="000F79E3" w:rsidP="000F79E3">
      <w:r>
        <w:t>So, the Bill, as amended, was read the second time and ordered to third reading.</w:t>
      </w:r>
    </w:p>
    <w:p w14:paraId="6B3E177C" w14:textId="77777777" w:rsidR="000F79E3" w:rsidRDefault="000F79E3" w:rsidP="000F79E3"/>
    <w:p w14:paraId="77FA8EE6" w14:textId="77777777" w:rsidR="00E033CD" w:rsidRDefault="00E033CD" w:rsidP="00E033CD">
      <w:pPr>
        <w:pStyle w:val="Title"/>
      </w:pPr>
      <w:r>
        <w:t>STATEMENT FOR JOURNAL</w:t>
      </w:r>
    </w:p>
    <w:p w14:paraId="6248FEEB" w14:textId="09867648" w:rsidR="00E033CD" w:rsidRDefault="00E033CD" w:rsidP="00E033CD">
      <w:pPr>
        <w:tabs>
          <w:tab w:val="left" w:pos="270"/>
          <w:tab w:val="left" w:pos="630"/>
          <w:tab w:val="left" w:pos="900"/>
          <w:tab w:val="left" w:pos="1260"/>
          <w:tab w:val="left" w:pos="1620"/>
          <w:tab w:val="left" w:pos="1980"/>
          <w:tab w:val="left" w:pos="2340"/>
          <w:tab w:val="left" w:pos="2700"/>
        </w:tabs>
      </w:pPr>
      <w:r>
        <w:tab/>
        <w:t>Due to my involvement in a car accident on my way to Columbia for Session on Tuesday, March 26, 2024, I was not present during the vote on H. 5023. If I had been present, I would have voted in favor of the Bill.</w:t>
      </w:r>
    </w:p>
    <w:p w14:paraId="256876D5" w14:textId="77777777" w:rsidR="00E033CD" w:rsidRDefault="00E033CD" w:rsidP="00E033CD">
      <w:pPr>
        <w:tabs>
          <w:tab w:val="left" w:pos="270"/>
          <w:tab w:val="left" w:pos="630"/>
          <w:tab w:val="left" w:pos="900"/>
          <w:tab w:val="left" w:pos="1260"/>
          <w:tab w:val="left" w:pos="1620"/>
          <w:tab w:val="left" w:pos="1980"/>
          <w:tab w:val="left" w:pos="2340"/>
          <w:tab w:val="left" w:pos="2700"/>
        </w:tabs>
      </w:pPr>
      <w:r>
        <w:tab/>
        <w:t>Rep. Jason Elliott</w:t>
      </w:r>
    </w:p>
    <w:p w14:paraId="33A38DB7" w14:textId="77777777" w:rsidR="00E033CD" w:rsidRDefault="00E033CD" w:rsidP="00E033CD"/>
    <w:p w14:paraId="55F620A0" w14:textId="0292BE9B" w:rsidR="000F79E3" w:rsidRDefault="000F79E3" w:rsidP="000F79E3">
      <w:pPr>
        <w:keepNext/>
        <w:jc w:val="center"/>
        <w:rPr>
          <w:b/>
        </w:rPr>
      </w:pPr>
      <w:r w:rsidRPr="000F79E3">
        <w:rPr>
          <w:b/>
        </w:rPr>
        <w:t>H. 5024--AMENDED AND ORDERED TO THIRD READING</w:t>
      </w:r>
    </w:p>
    <w:p w14:paraId="68D223FA" w14:textId="4518452D" w:rsidR="000F79E3" w:rsidRDefault="000F79E3" w:rsidP="000F79E3">
      <w:pPr>
        <w:keepNext/>
      </w:pPr>
      <w:r>
        <w:t>The following Bill was taken up:</w:t>
      </w:r>
    </w:p>
    <w:p w14:paraId="6E05D675" w14:textId="77777777" w:rsidR="000F79E3" w:rsidRDefault="000F79E3" w:rsidP="000F79E3">
      <w:pPr>
        <w:keepNext/>
      </w:pPr>
      <w:bookmarkStart w:id="94" w:name="include_clip_start_228"/>
      <w:bookmarkEnd w:id="94"/>
    </w:p>
    <w:p w14:paraId="04729985" w14:textId="77777777" w:rsidR="000F79E3" w:rsidRDefault="000F79E3" w:rsidP="000F79E3">
      <w:r>
        <w:t>H. 5024 -- Reps. Elliott, Erickson and Bradley: A BILL TO AMEND THE SOUTH CAROLINA CODE OF LAWS BY AMENDING SECTION 56-3-14990, RELATING TO SURVIVING SPOUSES APPLYING FOR LICENSE PLATES OR THE TRANSFER OF CERTAIN LICENSE PLATES, SO AS TO PROVIDE SURVIVING SPOUSES OF MEMBERS OF THE NATIONAL GUARD MAY APPLY TO OBTAIN NATIONAL GUARD LICENSE PLATES OR TRANSFER NATIONAL GUARD LICENSE PLATES ISSUED TO THEIR SPOUSES.</w:t>
      </w:r>
    </w:p>
    <w:p w14:paraId="0EE204BD" w14:textId="3B782C27" w:rsidR="000F79E3" w:rsidRDefault="000F79E3" w:rsidP="000F79E3"/>
    <w:p w14:paraId="2C8B1241" w14:textId="77777777" w:rsidR="000F79E3" w:rsidRPr="003D12A1" w:rsidRDefault="000F79E3" w:rsidP="000F79E3">
      <w:pPr>
        <w:pStyle w:val="scamendsponsorline"/>
        <w:ind w:firstLine="216"/>
        <w:jc w:val="both"/>
        <w:rPr>
          <w:sz w:val="22"/>
        </w:rPr>
      </w:pPr>
      <w:r w:rsidRPr="003D12A1">
        <w:rPr>
          <w:sz w:val="22"/>
        </w:rPr>
        <w:t>The Committee on Education and Public Works proposed the following Amendment No. 1 to H. 5024 (LC-5024.CM0006H), which was adopted:</w:t>
      </w:r>
    </w:p>
    <w:p w14:paraId="0FDC8AEC" w14:textId="77777777" w:rsidR="000F79E3" w:rsidRPr="003D12A1" w:rsidRDefault="000F79E3" w:rsidP="000F79E3">
      <w:pPr>
        <w:pStyle w:val="scamendlanginstruction"/>
        <w:spacing w:before="0" w:after="0"/>
        <w:ind w:firstLine="216"/>
        <w:jc w:val="both"/>
        <w:rPr>
          <w:sz w:val="22"/>
        </w:rPr>
      </w:pPr>
      <w:r w:rsidRPr="003D12A1">
        <w:rPr>
          <w:sz w:val="22"/>
        </w:rPr>
        <w:t>Amend the bill, as and if amended, by adding appropriately numbered SECTIONS to read:</w:t>
      </w:r>
    </w:p>
    <w:p w14:paraId="1ACA456C" w14:textId="6F94C782" w:rsidR="000F79E3" w:rsidRPr="003D12A1" w:rsidRDefault="000F79E3" w:rsidP="000F79E3">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3D12A1">
        <w:rPr>
          <w:rFonts w:cs="Times New Roman"/>
          <w:sz w:val="22"/>
        </w:rPr>
        <w:t>SECTION X.</w:t>
      </w:r>
      <w:r w:rsidRPr="003D12A1">
        <w:rPr>
          <w:rFonts w:cs="Times New Roman"/>
          <w:sz w:val="22"/>
        </w:rPr>
        <w:tab/>
        <w:t>Chapter 3, Title 56 of the S.C. Code is amended by adding:</w:t>
      </w:r>
    </w:p>
    <w:p w14:paraId="5CD5F0DD" w14:textId="77777777" w:rsidR="000F79E3" w:rsidRPr="003D12A1" w:rsidRDefault="000F79E3" w:rsidP="00E940C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3D12A1">
        <w:rPr>
          <w:rFonts w:cs="Times New Roman"/>
          <w:sz w:val="22"/>
        </w:rPr>
        <w:t>Article 60</w:t>
      </w:r>
    </w:p>
    <w:p w14:paraId="168623B5" w14:textId="77777777" w:rsidR="000F79E3" w:rsidRPr="003D12A1" w:rsidRDefault="000F79E3" w:rsidP="00E940C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3D12A1">
        <w:rPr>
          <w:rFonts w:cs="Times New Roman"/>
          <w:sz w:val="22"/>
        </w:rPr>
        <w:t>“Autistic and Neurodivergent Special License Plates”</w:t>
      </w:r>
    </w:p>
    <w:p w14:paraId="33148CEE" w14:textId="77777777" w:rsidR="000F79E3" w:rsidRPr="003D12A1" w:rsidRDefault="000F79E3" w:rsidP="000F79E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D12A1">
        <w:rPr>
          <w:rFonts w:cs="Times New Roman"/>
          <w:sz w:val="22"/>
        </w:rPr>
        <w:tab/>
        <w:t>Section 56-3-7100.</w:t>
      </w:r>
      <w:r w:rsidRPr="003D12A1">
        <w:rPr>
          <w:rFonts w:cs="Times New Roman"/>
          <w:sz w:val="22"/>
        </w:rPr>
        <w:tab/>
        <w:t>The Department of Motor Vehicles may issue “Autistic and Neurodivergent” special motor vehicle license plates to owners of private passenger-carrying motor vehicles registered in their names who are autistic or neurodivergent or who are parents of children who are autistic or neurodivergent. The application for this special motor vehicle license plate must include an original certificate from a licensed physician that certifies the applicant, or his child is autistic or neurodivergent. The fee for each special license plate is the regular motor vehicle license fee set forth in Article 5. Each special license plate must be of the same size and general design of regular motor vehicle license plates and contain the “Just Bee” icon as identification for autistic or neurodivergent individuals. Each special license plate must be issued or revalidated for a biennial period which expires twenty-four months from the month the special license plate is issued.</w:t>
      </w:r>
    </w:p>
    <w:p w14:paraId="366F4673" w14:textId="77777777" w:rsidR="000F79E3" w:rsidRPr="003D12A1" w:rsidRDefault="000F79E3" w:rsidP="000F79E3">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3D12A1">
        <w:rPr>
          <w:rFonts w:cs="Times New Roman"/>
          <w:sz w:val="22"/>
        </w:rPr>
        <w:t>SECTION X.</w:t>
      </w:r>
      <w:r w:rsidRPr="003D12A1">
        <w:rPr>
          <w:rFonts w:cs="Times New Roman"/>
          <w:sz w:val="22"/>
        </w:rPr>
        <w:tab/>
        <w:t>Chapter 3, Title 56 of the S.C. Code is amended by adding:</w:t>
      </w:r>
    </w:p>
    <w:p w14:paraId="65EE8843" w14:textId="77777777" w:rsidR="000F79E3" w:rsidRPr="003D12A1" w:rsidRDefault="000F79E3" w:rsidP="00E940C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3D12A1">
        <w:rPr>
          <w:rFonts w:cs="Times New Roman"/>
          <w:sz w:val="22"/>
        </w:rPr>
        <w:t>Article 150</w:t>
      </w:r>
    </w:p>
    <w:p w14:paraId="0AEE4E0E" w14:textId="77777777" w:rsidR="000F79E3" w:rsidRPr="003D12A1" w:rsidRDefault="000F79E3" w:rsidP="00E940C4">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left"/>
        <w:rPr>
          <w:rFonts w:cs="Times New Roman"/>
          <w:sz w:val="22"/>
        </w:rPr>
      </w:pPr>
      <w:r w:rsidRPr="003D12A1">
        <w:rPr>
          <w:rFonts w:cs="Times New Roman"/>
          <w:sz w:val="22"/>
        </w:rPr>
        <w:t>South Carolina Association for Pupil Transportation Special License Plates</w:t>
      </w:r>
    </w:p>
    <w:p w14:paraId="73352F26" w14:textId="77777777" w:rsidR="000F79E3" w:rsidRPr="003D12A1" w:rsidRDefault="000F79E3" w:rsidP="000F79E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D12A1">
        <w:rPr>
          <w:rFonts w:cs="Times New Roman"/>
          <w:sz w:val="22"/>
        </w:rPr>
        <w:tab/>
        <w:t>Section 56-3-16000.</w:t>
      </w:r>
      <w:r w:rsidRPr="003D12A1">
        <w:rPr>
          <w:rFonts w:cs="Times New Roman"/>
          <w:sz w:val="22"/>
        </w:rPr>
        <w:tab/>
        <w:t>(A) The Department of Motor Vehicles may issue “South Carolina Association for Pupil Transportation” special license plates. Each special license plate must be issued or revalidated for a biennial period that expires twenty-four months from the month the special license plate is issued.</w:t>
      </w:r>
    </w:p>
    <w:p w14:paraId="5A5EAA42" w14:textId="77777777" w:rsidR="000F79E3" w:rsidRPr="003D12A1" w:rsidRDefault="000F79E3" w:rsidP="000F79E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D12A1">
        <w:rPr>
          <w:rFonts w:cs="Times New Roman"/>
          <w:sz w:val="22"/>
        </w:rPr>
        <w:tab/>
        <w:t>(B) The South Carolina Association for Pupil Transportation shall submit to the department for approval the design, emblem, seal, logo, or other symbols it desires to be used for this special license plate. The department may issue this special license plate six months following approval of its design.</w:t>
      </w:r>
    </w:p>
    <w:p w14:paraId="7CB67DB7" w14:textId="77777777" w:rsidR="000F79E3" w:rsidRPr="003D12A1" w:rsidRDefault="000F79E3" w:rsidP="000F79E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D12A1">
        <w:rPr>
          <w:rFonts w:cs="Times New Roman"/>
          <w:sz w:val="22"/>
        </w:rPr>
        <w:tab/>
        <w:t>(C) The requirements for production, collection, and distribution of fees for a special license plate under this section must meet the requirements in Section 56-3-8100.</w:t>
      </w:r>
    </w:p>
    <w:p w14:paraId="0001CA39" w14:textId="2300C510" w:rsidR="000F79E3" w:rsidRPr="003D12A1" w:rsidRDefault="000F79E3" w:rsidP="000F79E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D12A1">
        <w:rPr>
          <w:rFonts w:cs="Times New Roman"/>
          <w:sz w:val="22"/>
        </w:rPr>
        <w:tab/>
        <w:t>(D) The biennial fee for each special license plate is twenty-five dollars plus the regular motor vehicle license fee set forth in Article 5, Chapter 3, Title 56. The twenty-five-dollar fee must be distributed to the South Carolina Association for Pupil Transportation.</w:t>
      </w:r>
    </w:p>
    <w:p w14:paraId="5FB7A02E" w14:textId="77777777" w:rsidR="000F79E3" w:rsidRPr="003D12A1" w:rsidRDefault="000F79E3" w:rsidP="000F79E3">
      <w:pPr>
        <w:pStyle w:val="scamendconformline"/>
        <w:spacing w:before="0"/>
        <w:ind w:firstLine="216"/>
        <w:jc w:val="both"/>
        <w:rPr>
          <w:sz w:val="22"/>
        </w:rPr>
      </w:pPr>
      <w:r w:rsidRPr="003D12A1">
        <w:rPr>
          <w:sz w:val="22"/>
        </w:rPr>
        <w:t>Renumber sections to conform.</w:t>
      </w:r>
    </w:p>
    <w:p w14:paraId="6F69B493" w14:textId="77777777" w:rsidR="000F79E3" w:rsidRDefault="000F79E3" w:rsidP="000F79E3">
      <w:pPr>
        <w:pStyle w:val="scamendtitleconform"/>
        <w:ind w:firstLine="216"/>
        <w:jc w:val="both"/>
        <w:rPr>
          <w:sz w:val="22"/>
        </w:rPr>
      </w:pPr>
      <w:r w:rsidRPr="003D12A1">
        <w:rPr>
          <w:sz w:val="22"/>
        </w:rPr>
        <w:t>Amend title to conform.</w:t>
      </w:r>
    </w:p>
    <w:p w14:paraId="0661CCB2" w14:textId="4541702D" w:rsidR="000F79E3" w:rsidRDefault="000F79E3" w:rsidP="000F79E3">
      <w:pPr>
        <w:pStyle w:val="scamendtitleconform"/>
        <w:ind w:firstLine="216"/>
        <w:jc w:val="both"/>
        <w:rPr>
          <w:sz w:val="22"/>
        </w:rPr>
      </w:pPr>
    </w:p>
    <w:p w14:paraId="6E48110A" w14:textId="77777777" w:rsidR="000F79E3" w:rsidRDefault="000F79E3" w:rsidP="000F79E3">
      <w:r>
        <w:t>Rep. A. M. MORGAN explained the amendment.</w:t>
      </w:r>
    </w:p>
    <w:p w14:paraId="2ADCC8DB" w14:textId="73125558" w:rsidR="000F79E3" w:rsidRDefault="000F79E3" w:rsidP="000F79E3">
      <w:r>
        <w:t>The amendment was then adopted.</w:t>
      </w:r>
    </w:p>
    <w:p w14:paraId="210B171F" w14:textId="77777777" w:rsidR="000F79E3" w:rsidRDefault="000F79E3" w:rsidP="000F79E3"/>
    <w:p w14:paraId="4DEE4E91" w14:textId="4A48DE00" w:rsidR="000F79E3" w:rsidRDefault="000F79E3" w:rsidP="000F79E3">
      <w:r>
        <w:t>The question recurred to the passage of the Bill.</w:t>
      </w:r>
    </w:p>
    <w:p w14:paraId="1AC50EC7" w14:textId="77777777" w:rsidR="000F79E3" w:rsidRDefault="000F79E3" w:rsidP="000F79E3"/>
    <w:p w14:paraId="6787D557" w14:textId="77777777" w:rsidR="000F79E3" w:rsidRDefault="000F79E3" w:rsidP="000F79E3">
      <w:r>
        <w:t xml:space="preserve">The yeas and nays were taken resulting as follows: </w:t>
      </w:r>
    </w:p>
    <w:p w14:paraId="3BCA61D7" w14:textId="4B0FB934" w:rsidR="000F79E3" w:rsidRDefault="000F79E3" w:rsidP="000F79E3">
      <w:pPr>
        <w:jc w:val="center"/>
      </w:pPr>
      <w:r>
        <w:t xml:space="preserve"> </w:t>
      </w:r>
      <w:bookmarkStart w:id="95" w:name="vote_start233"/>
      <w:bookmarkEnd w:id="95"/>
      <w:r>
        <w:t>Yeas 119; Nays 0</w:t>
      </w:r>
    </w:p>
    <w:p w14:paraId="1307B6F4" w14:textId="77777777" w:rsidR="000F79E3" w:rsidRDefault="000F79E3" w:rsidP="000F79E3">
      <w:pPr>
        <w:jc w:val="center"/>
      </w:pPr>
    </w:p>
    <w:p w14:paraId="3BBB2F27" w14:textId="77777777" w:rsidR="000F79E3" w:rsidRDefault="000F79E3" w:rsidP="000F79E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79E3" w:rsidRPr="000F79E3" w14:paraId="6AF13E69" w14:textId="77777777" w:rsidTr="000F79E3">
        <w:tc>
          <w:tcPr>
            <w:tcW w:w="2179" w:type="dxa"/>
            <w:shd w:val="clear" w:color="auto" w:fill="auto"/>
          </w:tcPr>
          <w:p w14:paraId="779DBA1A" w14:textId="20D1FD6C" w:rsidR="000F79E3" w:rsidRPr="000F79E3" w:rsidRDefault="000F79E3" w:rsidP="000F79E3">
            <w:pPr>
              <w:keepNext/>
              <w:ind w:firstLine="0"/>
            </w:pPr>
            <w:r>
              <w:t>Alexander</w:t>
            </w:r>
          </w:p>
        </w:tc>
        <w:tc>
          <w:tcPr>
            <w:tcW w:w="2179" w:type="dxa"/>
            <w:shd w:val="clear" w:color="auto" w:fill="auto"/>
          </w:tcPr>
          <w:p w14:paraId="78F95C25" w14:textId="32F3CC16" w:rsidR="000F79E3" w:rsidRPr="000F79E3" w:rsidRDefault="000F79E3" w:rsidP="000F79E3">
            <w:pPr>
              <w:keepNext/>
              <w:ind w:firstLine="0"/>
            </w:pPr>
            <w:r>
              <w:t>Anderson</w:t>
            </w:r>
          </w:p>
        </w:tc>
        <w:tc>
          <w:tcPr>
            <w:tcW w:w="2180" w:type="dxa"/>
            <w:shd w:val="clear" w:color="auto" w:fill="auto"/>
          </w:tcPr>
          <w:p w14:paraId="1150FC71" w14:textId="4DE93624" w:rsidR="000F79E3" w:rsidRPr="000F79E3" w:rsidRDefault="000F79E3" w:rsidP="000F79E3">
            <w:pPr>
              <w:keepNext/>
              <w:ind w:firstLine="0"/>
            </w:pPr>
            <w:r>
              <w:t>Atkinson</w:t>
            </w:r>
          </w:p>
        </w:tc>
      </w:tr>
      <w:tr w:rsidR="000F79E3" w:rsidRPr="000F79E3" w14:paraId="0F12C9ED" w14:textId="77777777" w:rsidTr="000F79E3">
        <w:tc>
          <w:tcPr>
            <w:tcW w:w="2179" w:type="dxa"/>
            <w:shd w:val="clear" w:color="auto" w:fill="auto"/>
          </w:tcPr>
          <w:p w14:paraId="43F4274C" w14:textId="06CEEE3B" w:rsidR="000F79E3" w:rsidRPr="000F79E3" w:rsidRDefault="000F79E3" w:rsidP="000F79E3">
            <w:pPr>
              <w:ind w:firstLine="0"/>
            </w:pPr>
            <w:r>
              <w:t>Bailey</w:t>
            </w:r>
          </w:p>
        </w:tc>
        <w:tc>
          <w:tcPr>
            <w:tcW w:w="2179" w:type="dxa"/>
            <w:shd w:val="clear" w:color="auto" w:fill="auto"/>
          </w:tcPr>
          <w:p w14:paraId="089470D8" w14:textId="4B95F72B" w:rsidR="000F79E3" w:rsidRPr="000F79E3" w:rsidRDefault="000F79E3" w:rsidP="000F79E3">
            <w:pPr>
              <w:ind w:firstLine="0"/>
            </w:pPr>
            <w:r>
              <w:t>Ballentine</w:t>
            </w:r>
          </w:p>
        </w:tc>
        <w:tc>
          <w:tcPr>
            <w:tcW w:w="2180" w:type="dxa"/>
            <w:shd w:val="clear" w:color="auto" w:fill="auto"/>
          </w:tcPr>
          <w:p w14:paraId="41B9C6F7" w14:textId="53380D21" w:rsidR="000F79E3" w:rsidRPr="000F79E3" w:rsidRDefault="000F79E3" w:rsidP="000F79E3">
            <w:pPr>
              <w:ind w:firstLine="0"/>
            </w:pPr>
            <w:r>
              <w:t>Bauer</w:t>
            </w:r>
          </w:p>
        </w:tc>
      </w:tr>
      <w:tr w:rsidR="000F79E3" w:rsidRPr="000F79E3" w14:paraId="5801BCC6" w14:textId="77777777" w:rsidTr="000F79E3">
        <w:tc>
          <w:tcPr>
            <w:tcW w:w="2179" w:type="dxa"/>
            <w:shd w:val="clear" w:color="auto" w:fill="auto"/>
          </w:tcPr>
          <w:p w14:paraId="5ED9348E" w14:textId="285C8308" w:rsidR="000F79E3" w:rsidRPr="000F79E3" w:rsidRDefault="000F79E3" w:rsidP="000F79E3">
            <w:pPr>
              <w:ind w:firstLine="0"/>
            </w:pPr>
            <w:r>
              <w:t>Beach</w:t>
            </w:r>
          </w:p>
        </w:tc>
        <w:tc>
          <w:tcPr>
            <w:tcW w:w="2179" w:type="dxa"/>
            <w:shd w:val="clear" w:color="auto" w:fill="auto"/>
          </w:tcPr>
          <w:p w14:paraId="4DC212E9" w14:textId="001B8DCC" w:rsidR="000F79E3" w:rsidRPr="000F79E3" w:rsidRDefault="000F79E3" w:rsidP="000F79E3">
            <w:pPr>
              <w:ind w:firstLine="0"/>
            </w:pPr>
            <w:r>
              <w:t>Bernstein</w:t>
            </w:r>
          </w:p>
        </w:tc>
        <w:tc>
          <w:tcPr>
            <w:tcW w:w="2180" w:type="dxa"/>
            <w:shd w:val="clear" w:color="auto" w:fill="auto"/>
          </w:tcPr>
          <w:p w14:paraId="295C60FE" w14:textId="3C1B6DF4" w:rsidR="000F79E3" w:rsidRPr="000F79E3" w:rsidRDefault="000F79E3" w:rsidP="000F79E3">
            <w:pPr>
              <w:ind w:firstLine="0"/>
            </w:pPr>
            <w:r>
              <w:t>Blackwell</w:t>
            </w:r>
          </w:p>
        </w:tc>
      </w:tr>
      <w:tr w:rsidR="000F79E3" w:rsidRPr="000F79E3" w14:paraId="20663BD8" w14:textId="77777777" w:rsidTr="000F79E3">
        <w:tc>
          <w:tcPr>
            <w:tcW w:w="2179" w:type="dxa"/>
            <w:shd w:val="clear" w:color="auto" w:fill="auto"/>
          </w:tcPr>
          <w:p w14:paraId="55B3E33A" w14:textId="0355EEE1" w:rsidR="000F79E3" w:rsidRPr="000F79E3" w:rsidRDefault="000F79E3" w:rsidP="000F79E3">
            <w:pPr>
              <w:ind w:firstLine="0"/>
            </w:pPr>
            <w:r>
              <w:t>Bradley</w:t>
            </w:r>
          </w:p>
        </w:tc>
        <w:tc>
          <w:tcPr>
            <w:tcW w:w="2179" w:type="dxa"/>
            <w:shd w:val="clear" w:color="auto" w:fill="auto"/>
          </w:tcPr>
          <w:p w14:paraId="7121061A" w14:textId="12B9E94F" w:rsidR="000F79E3" w:rsidRPr="000F79E3" w:rsidRDefault="000F79E3" w:rsidP="000F79E3">
            <w:pPr>
              <w:ind w:firstLine="0"/>
            </w:pPr>
            <w:r>
              <w:t>Brewer</w:t>
            </w:r>
          </w:p>
        </w:tc>
        <w:tc>
          <w:tcPr>
            <w:tcW w:w="2180" w:type="dxa"/>
            <w:shd w:val="clear" w:color="auto" w:fill="auto"/>
          </w:tcPr>
          <w:p w14:paraId="1AF41214" w14:textId="01383EB0" w:rsidR="000F79E3" w:rsidRPr="000F79E3" w:rsidRDefault="000F79E3" w:rsidP="000F79E3">
            <w:pPr>
              <w:ind w:firstLine="0"/>
            </w:pPr>
            <w:r>
              <w:t>Brittain</w:t>
            </w:r>
          </w:p>
        </w:tc>
      </w:tr>
      <w:tr w:rsidR="000F79E3" w:rsidRPr="000F79E3" w14:paraId="2D723F63" w14:textId="77777777" w:rsidTr="000F79E3">
        <w:tc>
          <w:tcPr>
            <w:tcW w:w="2179" w:type="dxa"/>
            <w:shd w:val="clear" w:color="auto" w:fill="auto"/>
          </w:tcPr>
          <w:p w14:paraId="0D129840" w14:textId="65C9A83F" w:rsidR="000F79E3" w:rsidRPr="000F79E3" w:rsidRDefault="000F79E3" w:rsidP="000F79E3">
            <w:pPr>
              <w:ind w:firstLine="0"/>
            </w:pPr>
            <w:r>
              <w:t>Burns</w:t>
            </w:r>
          </w:p>
        </w:tc>
        <w:tc>
          <w:tcPr>
            <w:tcW w:w="2179" w:type="dxa"/>
            <w:shd w:val="clear" w:color="auto" w:fill="auto"/>
          </w:tcPr>
          <w:p w14:paraId="1D678D5E" w14:textId="04486F94" w:rsidR="000F79E3" w:rsidRPr="000F79E3" w:rsidRDefault="000F79E3" w:rsidP="000F79E3">
            <w:pPr>
              <w:ind w:firstLine="0"/>
            </w:pPr>
            <w:r>
              <w:t>Bustos</w:t>
            </w:r>
          </w:p>
        </w:tc>
        <w:tc>
          <w:tcPr>
            <w:tcW w:w="2180" w:type="dxa"/>
            <w:shd w:val="clear" w:color="auto" w:fill="auto"/>
          </w:tcPr>
          <w:p w14:paraId="28A718E1" w14:textId="69ED34EA" w:rsidR="000F79E3" w:rsidRPr="000F79E3" w:rsidRDefault="000F79E3" w:rsidP="000F79E3">
            <w:pPr>
              <w:ind w:firstLine="0"/>
            </w:pPr>
            <w:r>
              <w:t>Carter</w:t>
            </w:r>
          </w:p>
        </w:tc>
      </w:tr>
      <w:tr w:rsidR="000F79E3" w:rsidRPr="000F79E3" w14:paraId="0D4A8259" w14:textId="77777777" w:rsidTr="000F79E3">
        <w:tc>
          <w:tcPr>
            <w:tcW w:w="2179" w:type="dxa"/>
            <w:shd w:val="clear" w:color="auto" w:fill="auto"/>
          </w:tcPr>
          <w:p w14:paraId="12F69607" w14:textId="4C13DF08" w:rsidR="000F79E3" w:rsidRPr="000F79E3" w:rsidRDefault="000F79E3" w:rsidP="000F79E3">
            <w:pPr>
              <w:ind w:firstLine="0"/>
            </w:pPr>
            <w:r>
              <w:t>Caskey</w:t>
            </w:r>
          </w:p>
        </w:tc>
        <w:tc>
          <w:tcPr>
            <w:tcW w:w="2179" w:type="dxa"/>
            <w:shd w:val="clear" w:color="auto" w:fill="auto"/>
          </w:tcPr>
          <w:p w14:paraId="18E654F3" w14:textId="31601092" w:rsidR="000F79E3" w:rsidRPr="000F79E3" w:rsidRDefault="000F79E3" w:rsidP="000F79E3">
            <w:pPr>
              <w:ind w:firstLine="0"/>
            </w:pPr>
            <w:r>
              <w:t>Chapman</w:t>
            </w:r>
          </w:p>
        </w:tc>
        <w:tc>
          <w:tcPr>
            <w:tcW w:w="2180" w:type="dxa"/>
            <w:shd w:val="clear" w:color="auto" w:fill="auto"/>
          </w:tcPr>
          <w:p w14:paraId="5755AFEA" w14:textId="4D6882A3" w:rsidR="000F79E3" w:rsidRPr="000F79E3" w:rsidRDefault="000F79E3" w:rsidP="000F79E3">
            <w:pPr>
              <w:ind w:firstLine="0"/>
            </w:pPr>
            <w:r>
              <w:t>Chumley</w:t>
            </w:r>
          </w:p>
        </w:tc>
      </w:tr>
      <w:tr w:rsidR="000F79E3" w:rsidRPr="000F79E3" w14:paraId="001CB5DF" w14:textId="77777777" w:rsidTr="000F79E3">
        <w:tc>
          <w:tcPr>
            <w:tcW w:w="2179" w:type="dxa"/>
            <w:shd w:val="clear" w:color="auto" w:fill="auto"/>
          </w:tcPr>
          <w:p w14:paraId="7E7737BE" w14:textId="3D6879A3" w:rsidR="000F79E3" w:rsidRPr="000F79E3" w:rsidRDefault="000F79E3" w:rsidP="000F79E3">
            <w:pPr>
              <w:ind w:firstLine="0"/>
            </w:pPr>
            <w:r>
              <w:t>Clyburn</w:t>
            </w:r>
          </w:p>
        </w:tc>
        <w:tc>
          <w:tcPr>
            <w:tcW w:w="2179" w:type="dxa"/>
            <w:shd w:val="clear" w:color="auto" w:fill="auto"/>
          </w:tcPr>
          <w:p w14:paraId="3EA262B1" w14:textId="6C0F348F" w:rsidR="000F79E3" w:rsidRPr="000F79E3" w:rsidRDefault="000F79E3" w:rsidP="000F79E3">
            <w:pPr>
              <w:ind w:firstLine="0"/>
            </w:pPr>
            <w:r>
              <w:t>Cobb-Hunter</w:t>
            </w:r>
          </w:p>
        </w:tc>
        <w:tc>
          <w:tcPr>
            <w:tcW w:w="2180" w:type="dxa"/>
            <w:shd w:val="clear" w:color="auto" w:fill="auto"/>
          </w:tcPr>
          <w:p w14:paraId="76B10514" w14:textId="1E6043B1" w:rsidR="000F79E3" w:rsidRPr="000F79E3" w:rsidRDefault="000F79E3" w:rsidP="000F79E3">
            <w:pPr>
              <w:ind w:firstLine="0"/>
            </w:pPr>
            <w:r>
              <w:t>Collins</w:t>
            </w:r>
          </w:p>
        </w:tc>
      </w:tr>
      <w:tr w:rsidR="000F79E3" w:rsidRPr="000F79E3" w14:paraId="2BD807D8" w14:textId="77777777" w:rsidTr="000F79E3">
        <w:tc>
          <w:tcPr>
            <w:tcW w:w="2179" w:type="dxa"/>
            <w:shd w:val="clear" w:color="auto" w:fill="auto"/>
          </w:tcPr>
          <w:p w14:paraId="6879EB2D" w14:textId="6E11ACF2" w:rsidR="000F79E3" w:rsidRPr="000F79E3" w:rsidRDefault="000F79E3" w:rsidP="000F79E3">
            <w:pPr>
              <w:ind w:firstLine="0"/>
            </w:pPr>
            <w:r>
              <w:t>Connell</w:t>
            </w:r>
          </w:p>
        </w:tc>
        <w:tc>
          <w:tcPr>
            <w:tcW w:w="2179" w:type="dxa"/>
            <w:shd w:val="clear" w:color="auto" w:fill="auto"/>
          </w:tcPr>
          <w:p w14:paraId="283FFBE9" w14:textId="3724C357" w:rsidR="000F79E3" w:rsidRPr="000F79E3" w:rsidRDefault="000F79E3" w:rsidP="000F79E3">
            <w:pPr>
              <w:ind w:firstLine="0"/>
            </w:pPr>
            <w:r>
              <w:t>B. J. Cox</w:t>
            </w:r>
          </w:p>
        </w:tc>
        <w:tc>
          <w:tcPr>
            <w:tcW w:w="2180" w:type="dxa"/>
            <w:shd w:val="clear" w:color="auto" w:fill="auto"/>
          </w:tcPr>
          <w:p w14:paraId="39AFE459" w14:textId="1866AB29" w:rsidR="000F79E3" w:rsidRPr="000F79E3" w:rsidRDefault="000F79E3" w:rsidP="000F79E3">
            <w:pPr>
              <w:ind w:firstLine="0"/>
            </w:pPr>
            <w:r>
              <w:t>B. L. Cox</w:t>
            </w:r>
          </w:p>
        </w:tc>
      </w:tr>
      <w:tr w:rsidR="000F79E3" w:rsidRPr="000F79E3" w14:paraId="55A6A3B3" w14:textId="77777777" w:rsidTr="000F79E3">
        <w:tc>
          <w:tcPr>
            <w:tcW w:w="2179" w:type="dxa"/>
            <w:shd w:val="clear" w:color="auto" w:fill="auto"/>
          </w:tcPr>
          <w:p w14:paraId="19B1B752" w14:textId="35C11378" w:rsidR="000F79E3" w:rsidRPr="000F79E3" w:rsidRDefault="000F79E3" w:rsidP="000F79E3">
            <w:pPr>
              <w:ind w:firstLine="0"/>
            </w:pPr>
            <w:r>
              <w:t>Crawford</w:t>
            </w:r>
          </w:p>
        </w:tc>
        <w:tc>
          <w:tcPr>
            <w:tcW w:w="2179" w:type="dxa"/>
            <w:shd w:val="clear" w:color="auto" w:fill="auto"/>
          </w:tcPr>
          <w:p w14:paraId="51D29410" w14:textId="4B14B8B0" w:rsidR="000F79E3" w:rsidRPr="000F79E3" w:rsidRDefault="000F79E3" w:rsidP="000F79E3">
            <w:pPr>
              <w:ind w:firstLine="0"/>
            </w:pPr>
            <w:r>
              <w:t>Cromer</w:t>
            </w:r>
          </w:p>
        </w:tc>
        <w:tc>
          <w:tcPr>
            <w:tcW w:w="2180" w:type="dxa"/>
            <w:shd w:val="clear" w:color="auto" w:fill="auto"/>
          </w:tcPr>
          <w:p w14:paraId="16870A66" w14:textId="74FE0676" w:rsidR="000F79E3" w:rsidRPr="000F79E3" w:rsidRDefault="000F79E3" w:rsidP="000F79E3">
            <w:pPr>
              <w:ind w:firstLine="0"/>
            </w:pPr>
            <w:r>
              <w:t>Davis</w:t>
            </w:r>
          </w:p>
        </w:tc>
      </w:tr>
      <w:tr w:rsidR="000F79E3" w:rsidRPr="000F79E3" w14:paraId="35843FEF" w14:textId="77777777" w:rsidTr="000F79E3">
        <w:tc>
          <w:tcPr>
            <w:tcW w:w="2179" w:type="dxa"/>
            <w:shd w:val="clear" w:color="auto" w:fill="auto"/>
          </w:tcPr>
          <w:p w14:paraId="74E2F027" w14:textId="504AC47E" w:rsidR="000F79E3" w:rsidRPr="000F79E3" w:rsidRDefault="000F79E3" w:rsidP="000F79E3">
            <w:pPr>
              <w:ind w:firstLine="0"/>
            </w:pPr>
            <w:r>
              <w:t>Dillard</w:t>
            </w:r>
          </w:p>
        </w:tc>
        <w:tc>
          <w:tcPr>
            <w:tcW w:w="2179" w:type="dxa"/>
            <w:shd w:val="clear" w:color="auto" w:fill="auto"/>
          </w:tcPr>
          <w:p w14:paraId="4123F81C" w14:textId="5F60F7B4" w:rsidR="000F79E3" w:rsidRPr="000F79E3" w:rsidRDefault="000F79E3" w:rsidP="000F79E3">
            <w:pPr>
              <w:ind w:firstLine="0"/>
            </w:pPr>
            <w:r>
              <w:t>Erickson</w:t>
            </w:r>
          </w:p>
        </w:tc>
        <w:tc>
          <w:tcPr>
            <w:tcW w:w="2180" w:type="dxa"/>
            <w:shd w:val="clear" w:color="auto" w:fill="auto"/>
          </w:tcPr>
          <w:p w14:paraId="1BF23266" w14:textId="260B9DBE" w:rsidR="000F79E3" w:rsidRPr="000F79E3" w:rsidRDefault="000F79E3" w:rsidP="000F79E3">
            <w:pPr>
              <w:ind w:firstLine="0"/>
            </w:pPr>
            <w:r>
              <w:t>Felder</w:t>
            </w:r>
          </w:p>
        </w:tc>
      </w:tr>
      <w:tr w:rsidR="000F79E3" w:rsidRPr="000F79E3" w14:paraId="18B5ADD2" w14:textId="77777777" w:rsidTr="000F79E3">
        <w:tc>
          <w:tcPr>
            <w:tcW w:w="2179" w:type="dxa"/>
            <w:shd w:val="clear" w:color="auto" w:fill="auto"/>
          </w:tcPr>
          <w:p w14:paraId="2D95753D" w14:textId="26AF4456" w:rsidR="000F79E3" w:rsidRPr="000F79E3" w:rsidRDefault="000F79E3" w:rsidP="000F79E3">
            <w:pPr>
              <w:ind w:firstLine="0"/>
            </w:pPr>
            <w:r>
              <w:t>Forrest</w:t>
            </w:r>
          </w:p>
        </w:tc>
        <w:tc>
          <w:tcPr>
            <w:tcW w:w="2179" w:type="dxa"/>
            <w:shd w:val="clear" w:color="auto" w:fill="auto"/>
          </w:tcPr>
          <w:p w14:paraId="59BF6E97" w14:textId="2CDD6791" w:rsidR="000F79E3" w:rsidRPr="000F79E3" w:rsidRDefault="000F79E3" w:rsidP="000F79E3">
            <w:pPr>
              <w:ind w:firstLine="0"/>
            </w:pPr>
            <w:r>
              <w:t>Gagnon</w:t>
            </w:r>
          </w:p>
        </w:tc>
        <w:tc>
          <w:tcPr>
            <w:tcW w:w="2180" w:type="dxa"/>
            <w:shd w:val="clear" w:color="auto" w:fill="auto"/>
          </w:tcPr>
          <w:p w14:paraId="200270FF" w14:textId="44DAF4BA" w:rsidR="000F79E3" w:rsidRPr="000F79E3" w:rsidRDefault="000F79E3" w:rsidP="000F79E3">
            <w:pPr>
              <w:ind w:firstLine="0"/>
            </w:pPr>
            <w:r>
              <w:t>Garvin</w:t>
            </w:r>
          </w:p>
        </w:tc>
      </w:tr>
      <w:tr w:rsidR="000F79E3" w:rsidRPr="000F79E3" w14:paraId="36F60D6C" w14:textId="77777777" w:rsidTr="000F79E3">
        <w:tc>
          <w:tcPr>
            <w:tcW w:w="2179" w:type="dxa"/>
            <w:shd w:val="clear" w:color="auto" w:fill="auto"/>
          </w:tcPr>
          <w:p w14:paraId="0CDA1A33" w14:textId="1EEB4F40" w:rsidR="000F79E3" w:rsidRPr="000F79E3" w:rsidRDefault="000F79E3" w:rsidP="000F79E3">
            <w:pPr>
              <w:ind w:firstLine="0"/>
            </w:pPr>
            <w:r>
              <w:t>Gatch</w:t>
            </w:r>
          </w:p>
        </w:tc>
        <w:tc>
          <w:tcPr>
            <w:tcW w:w="2179" w:type="dxa"/>
            <w:shd w:val="clear" w:color="auto" w:fill="auto"/>
          </w:tcPr>
          <w:p w14:paraId="262BBFE4" w14:textId="444C0F42" w:rsidR="000F79E3" w:rsidRPr="000F79E3" w:rsidRDefault="000F79E3" w:rsidP="000F79E3">
            <w:pPr>
              <w:ind w:firstLine="0"/>
            </w:pPr>
            <w:r>
              <w:t>Gibson</w:t>
            </w:r>
          </w:p>
        </w:tc>
        <w:tc>
          <w:tcPr>
            <w:tcW w:w="2180" w:type="dxa"/>
            <w:shd w:val="clear" w:color="auto" w:fill="auto"/>
          </w:tcPr>
          <w:p w14:paraId="776D4B7E" w14:textId="34F23BFB" w:rsidR="000F79E3" w:rsidRPr="000F79E3" w:rsidRDefault="000F79E3" w:rsidP="000F79E3">
            <w:pPr>
              <w:ind w:firstLine="0"/>
            </w:pPr>
            <w:r>
              <w:t>Gilliam</w:t>
            </w:r>
          </w:p>
        </w:tc>
      </w:tr>
      <w:tr w:rsidR="000F79E3" w:rsidRPr="000F79E3" w14:paraId="5766DDE5" w14:textId="77777777" w:rsidTr="000F79E3">
        <w:tc>
          <w:tcPr>
            <w:tcW w:w="2179" w:type="dxa"/>
            <w:shd w:val="clear" w:color="auto" w:fill="auto"/>
          </w:tcPr>
          <w:p w14:paraId="186DAA66" w14:textId="4BF3E054" w:rsidR="000F79E3" w:rsidRPr="000F79E3" w:rsidRDefault="000F79E3" w:rsidP="000F79E3">
            <w:pPr>
              <w:ind w:firstLine="0"/>
            </w:pPr>
            <w:r>
              <w:t>Gilliard</w:t>
            </w:r>
          </w:p>
        </w:tc>
        <w:tc>
          <w:tcPr>
            <w:tcW w:w="2179" w:type="dxa"/>
            <w:shd w:val="clear" w:color="auto" w:fill="auto"/>
          </w:tcPr>
          <w:p w14:paraId="422ECD71" w14:textId="65F1CFAE" w:rsidR="000F79E3" w:rsidRPr="000F79E3" w:rsidRDefault="000F79E3" w:rsidP="000F79E3">
            <w:pPr>
              <w:ind w:firstLine="0"/>
            </w:pPr>
            <w:r>
              <w:t>Guest</w:t>
            </w:r>
          </w:p>
        </w:tc>
        <w:tc>
          <w:tcPr>
            <w:tcW w:w="2180" w:type="dxa"/>
            <w:shd w:val="clear" w:color="auto" w:fill="auto"/>
          </w:tcPr>
          <w:p w14:paraId="188C3F58" w14:textId="08B925E6" w:rsidR="000F79E3" w:rsidRPr="000F79E3" w:rsidRDefault="000F79E3" w:rsidP="000F79E3">
            <w:pPr>
              <w:ind w:firstLine="0"/>
            </w:pPr>
            <w:r>
              <w:t>Guffey</w:t>
            </w:r>
          </w:p>
        </w:tc>
      </w:tr>
      <w:tr w:rsidR="000F79E3" w:rsidRPr="000F79E3" w14:paraId="26FB8257" w14:textId="77777777" w:rsidTr="000F79E3">
        <w:tc>
          <w:tcPr>
            <w:tcW w:w="2179" w:type="dxa"/>
            <w:shd w:val="clear" w:color="auto" w:fill="auto"/>
          </w:tcPr>
          <w:p w14:paraId="205B8C9C" w14:textId="41EF9A4F" w:rsidR="000F79E3" w:rsidRPr="000F79E3" w:rsidRDefault="000F79E3" w:rsidP="000F79E3">
            <w:pPr>
              <w:ind w:firstLine="0"/>
            </w:pPr>
            <w:r>
              <w:t>Haddon</w:t>
            </w:r>
          </w:p>
        </w:tc>
        <w:tc>
          <w:tcPr>
            <w:tcW w:w="2179" w:type="dxa"/>
            <w:shd w:val="clear" w:color="auto" w:fill="auto"/>
          </w:tcPr>
          <w:p w14:paraId="732DFE28" w14:textId="1FFF938E" w:rsidR="000F79E3" w:rsidRPr="000F79E3" w:rsidRDefault="000F79E3" w:rsidP="000F79E3">
            <w:pPr>
              <w:ind w:firstLine="0"/>
            </w:pPr>
            <w:r>
              <w:t>Hager</w:t>
            </w:r>
          </w:p>
        </w:tc>
        <w:tc>
          <w:tcPr>
            <w:tcW w:w="2180" w:type="dxa"/>
            <w:shd w:val="clear" w:color="auto" w:fill="auto"/>
          </w:tcPr>
          <w:p w14:paraId="467C3B4B" w14:textId="2ACC73AC" w:rsidR="000F79E3" w:rsidRPr="000F79E3" w:rsidRDefault="000F79E3" w:rsidP="000F79E3">
            <w:pPr>
              <w:ind w:firstLine="0"/>
            </w:pPr>
            <w:r>
              <w:t>Hardee</w:t>
            </w:r>
          </w:p>
        </w:tc>
      </w:tr>
      <w:tr w:rsidR="000F79E3" w:rsidRPr="000F79E3" w14:paraId="38F59036" w14:textId="77777777" w:rsidTr="000F79E3">
        <w:tc>
          <w:tcPr>
            <w:tcW w:w="2179" w:type="dxa"/>
            <w:shd w:val="clear" w:color="auto" w:fill="auto"/>
          </w:tcPr>
          <w:p w14:paraId="19C41222" w14:textId="007E5319" w:rsidR="000F79E3" w:rsidRPr="000F79E3" w:rsidRDefault="000F79E3" w:rsidP="000F79E3">
            <w:pPr>
              <w:ind w:firstLine="0"/>
            </w:pPr>
            <w:r>
              <w:t>Harris</w:t>
            </w:r>
          </w:p>
        </w:tc>
        <w:tc>
          <w:tcPr>
            <w:tcW w:w="2179" w:type="dxa"/>
            <w:shd w:val="clear" w:color="auto" w:fill="auto"/>
          </w:tcPr>
          <w:p w14:paraId="11F8639E" w14:textId="09468FBF" w:rsidR="000F79E3" w:rsidRPr="000F79E3" w:rsidRDefault="000F79E3" w:rsidP="000F79E3">
            <w:pPr>
              <w:ind w:firstLine="0"/>
            </w:pPr>
            <w:r>
              <w:t>Hart</w:t>
            </w:r>
          </w:p>
        </w:tc>
        <w:tc>
          <w:tcPr>
            <w:tcW w:w="2180" w:type="dxa"/>
            <w:shd w:val="clear" w:color="auto" w:fill="auto"/>
          </w:tcPr>
          <w:p w14:paraId="01125FE5" w14:textId="73054590" w:rsidR="000F79E3" w:rsidRPr="000F79E3" w:rsidRDefault="000F79E3" w:rsidP="000F79E3">
            <w:pPr>
              <w:ind w:firstLine="0"/>
            </w:pPr>
            <w:r>
              <w:t>Hartnett</w:t>
            </w:r>
          </w:p>
        </w:tc>
      </w:tr>
      <w:tr w:rsidR="000F79E3" w:rsidRPr="000F79E3" w14:paraId="18F30FB8" w14:textId="77777777" w:rsidTr="000F79E3">
        <w:tc>
          <w:tcPr>
            <w:tcW w:w="2179" w:type="dxa"/>
            <w:shd w:val="clear" w:color="auto" w:fill="auto"/>
          </w:tcPr>
          <w:p w14:paraId="3FAA2E0D" w14:textId="2C4A8CFA" w:rsidR="000F79E3" w:rsidRPr="000F79E3" w:rsidRDefault="000F79E3" w:rsidP="000F79E3">
            <w:pPr>
              <w:ind w:firstLine="0"/>
            </w:pPr>
            <w:r>
              <w:t>Hayes</w:t>
            </w:r>
          </w:p>
        </w:tc>
        <w:tc>
          <w:tcPr>
            <w:tcW w:w="2179" w:type="dxa"/>
            <w:shd w:val="clear" w:color="auto" w:fill="auto"/>
          </w:tcPr>
          <w:p w14:paraId="7EB58422" w14:textId="430F2504" w:rsidR="000F79E3" w:rsidRPr="000F79E3" w:rsidRDefault="000F79E3" w:rsidP="000F79E3">
            <w:pPr>
              <w:ind w:firstLine="0"/>
            </w:pPr>
            <w:r>
              <w:t>Henderson-Myers</w:t>
            </w:r>
          </w:p>
        </w:tc>
        <w:tc>
          <w:tcPr>
            <w:tcW w:w="2180" w:type="dxa"/>
            <w:shd w:val="clear" w:color="auto" w:fill="auto"/>
          </w:tcPr>
          <w:p w14:paraId="149AFD45" w14:textId="370BEE42" w:rsidR="000F79E3" w:rsidRPr="000F79E3" w:rsidRDefault="000F79E3" w:rsidP="000F79E3">
            <w:pPr>
              <w:ind w:firstLine="0"/>
            </w:pPr>
            <w:r>
              <w:t>Henegan</w:t>
            </w:r>
          </w:p>
        </w:tc>
      </w:tr>
      <w:tr w:rsidR="000F79E3" w:rsidRPr="000F79E3" w14:paraId="39C662EC" w14:textId="77777777" w:rsidTr="000F79E3">
        <w:tc>
          <w:tcPr>
            <w:tcW w:w="2179" w:type="dxa"/>
            <w:shd w:val="clear" w:color="auto" w:fill="auto"/>
          </w:tcPr>
          <w:p w14:paraId="3FAEBC8B" w14:textId="5FC031B7" w:rsidR="000F79E3" w:rsidRPr="000F79E3" w:rsidRDefault="000F79E3" w:rsidP="000F79E3">
            <w:pPr>
              <w:ind w:firstLine="0"/>
            </w:pPr>
            <w:r>
              <w:t>Herbkersman</w:t>
            </w:r>
          </w:p>
        </w:tc>
        <w:tc>
          <w:tcPr>
            <w:tcW w:w="2179" w:type="dxa"/>
            <w:shd w:val="clear" w:color="auto" w:fill="auto"/>
          </w:tcPr>
          <w:p w14:paraId="2D83EAE7" w14:textId="6B402E37" w:rsidR="000F79E3" w:rsidRPr="000F79E3" w:rsidRDefault="000F79E3" w:rsidP="000F79E3">
            <w:pPr>
              <w:ind w:firstLine="0"/>
            </w:pPr>
            <w:r>
              <w:t>Hewitt</w:t>
            </w:r>
          </w:p>
        </w:tc>
        <w:tc>
          <w:tcPr>
            <w:tcW w:w="2180" w:type="dxa"/>
            <w:shd w:val="clear" w:color="auto" w:fill="auto"/>
          </w:tcPr>
          <w:p w14:paraId="38D7618E" w14:textId="1839F409" w:rsidR="000F79E3" w:rsidRPr="000F79E3" w:rsidRDefault="000F79E3" w:rsidP="000F79E3">
            <w:pPr>
              <w:ind w:firstLine="0"/>
            </w:pPr>
            <w:r>
              <w:t>Hiott</w:t>
            </w:r>
          </w:p>
        </w:tc>
      </w:tr>
      <w:tr w:rsidR="000F79E3" w:rsidRPr="000F79E3" w14:paraId="6517BAD3" w14:textId="77777777" w:rsidTr="000F79E3">
        <w:tc>
          <w:tcPr>
            <w:tcW w:w="2179" w:type="dxa"/>
            <w:shd w:val="clear" w:color="auto" w:fill="auto"/>
          </w:tcPr>
          <w:p w14:paraId="0ACDC583" w14:textId="0253C115" w:rsidR="000F79E3" w:rsidRPr="000F79E3" w:rsidRDefault="000F79E3" w:rsidP="000F79E3">
            <w:pPr>
              <w:ind w:firstLine="0"/>
            </w:pPr>
            <w:r>
              <w:t>Hixon</w:t>
            </w:r>
          </w:p>
        </w:tc>
        <w:tc>
          <w:tcPr>
            <w:tcW w:w="2179" w:type="dxa"/>
            <w:shd w:val="clear" w:color="auto" w:fill="auto"/>
          </w:tcPr>
          <w:p w14:paraId="131EFAE6" w14:textId="622304DD" w:rsidR="000F79E3" w:rsidRPr="000F79E3" w:rsidRDefault="000F79E3" w:rsidP="000F79E3">
            <w:pPr>
              <w:ind w:firstLine="0"/>
            </w:pPr>
            <w:r>
              <w:t>Hosey</w:t>
            </w:r>
          </w:p>
        </w:tc>
        <w:tc>
          <w:tcPr>
            <w:tcW w:w="2180" w:type="dxa"/>
            <w:shd w:val="clear" w:color="auto" w:fill="auto"/>
          </w:tcPr>
          <w:p w14:paraId="268C07E6" w14:textId="747E8201" w:rsidR="000F79E3" w:rsidRPr="000F79E3" w:rsidRDefault="000F79E3" w:rsidP="000F79E3">
            <w:pPr>
              <w:ind w:firstLine="0"/>
            </w:pPr>
            <w:r>
              <w:t>Howard</w:t>
            </w:r>
          </w:p>
        </w:tc>
      </w:tr>
      <w:tr w:rsidR="000F79E3" w:rsidRPr="000F79E3" w14:paraId="6022FAD8" w14:textId="77777777" w:rsidTr="000F79E3">
        <w:tc>
          <w:tcPr>
            <w:tcW w:w="2179" w:type="dxa"/>
            <w:shd w:val="clear" w:color="auto" w:fill="auto"/>
          </w:tcPr>
          <w:p w14:paraId="5A671A4D" w14:textId="344E4A8A" w:rsidR="000F79E3" w:rsidRPr="000F79E3" w:rsidRDefault="000F79E3" w:rsidP="000F79E3">
            <w:pPr>
              <w:ind w:firstLine="0"/>
            </w:pPr>
            <w:r>
              <w:t>Hyde</w:t>
            </w:r>
          </w:p>
        </w:tc>
        <w:tc>
          <w:tcPr>
            <w:tcW w:w="2179" w:type="dxa"/>
            <w:shd w:val="clear" w:color="auto" w:fill="auto"/>
          </w:tcPr>
          <w:p w14:paraId="4068DA28" w14:textId="3A8E5272" w:rsidR="000F79E3" w:rsidRPr="000F79E3" w:rsidRDefault="000F79E3" w:rsidP="000F79E3">
            <w:pPr>
              <w:ind w:firstLine="0"/>
            </w:pPr>
            <w:r>
              <w:t>Jefferson</w:t>
            </w:r>
          </w:p>
        </w:tc>
        <w:tc>
          <w:tcPr>
            <w:tcW w:w="2180" w:type="dxa"/>
            <w:shd w:val="clear" w:color="auto" w:fill="auto"/>
          </w:tcPr>
          <w:p w14:paraId="118616BD" w14:textId="00FDAFBE" w:rsidR="000F79E3" w:rsidRPr="000F79E3" w:rsidRDefault="000F79E3" w:rsidP="000F79E3">
            <w:pPr>
              <w:ind w:firstLine="0"/>
            </w:pPr>
            <w:r>
              <w:t>J. E. Johnson</w:t>
            </w:r>
          </w:p>
        </w:tc>
      </w:tr>
      <w:tr w:rsidR="000F79E3" w:rsidRPr="000F79E3" w14:paraId="5B8C7284" w14:textId="77777777" w:rsidTr="000F79E3">
        <w:tc>
          <w:tcPr>
            <w:tcW w:w="2179" w:type="dxa"/>
            <w:shd w:val="clear" w:color="auto" w:fill="auto"/>
          </w:tcPr>
          <w:p w14:paraId="38FE146D" w14:textId="1F4BB4B6" w:rsidR="000F79E3" w:rsidRPr="000F79E3" w:rsidRDefault="000F79E3" w:rsidP="000F79E3">
            <w:pPr>
              <w:ind w:firstLine="0"/>
            </w:pPr>
            <w:r>
              <w:t>J. L. Johnson</w:t>
            </w:r>
          </w:p>
        </w:tc>
        <w:tc>
          <w:tcPr>
            <w:tcW w:w="2179" w:type="dxa"/>
            <w:shd w:val="clear" w:color="auto" w:fill="auto"/>
          </w:tcPr>
          <w:p w14:paraId="066258EA" w14:textId="366075CC" w:rsidR="000F79E3" w:rsidRPr="000F79E3" w:rsidRDefault="000F79E3" w:rsidP="000F79E3">
            <w:pPr>
              <w:ind w:firstLine="0"/>
            </w:pPr>
            <w:r>
              <w:t>S. Jones</w:t>
            </w:r>
          </w:p>
        </w:tc>
        <w:tc>
          <w:tcPr>
            <w:tcW w:w="2180" w:type="dxa"/>
            <w:shd w:val="clear" w:color="auto" w:fill="auto"/>
          </w:tcPr>
          <w:p w14:paraId="05F9CF25" w14:textId="2D93E39F" w:rsidR="000F79E3" w:rsidRPr="000F79E3" w:rsidRDefault="000F79E3" w:rsidP="000F79E3">
            <w:pPr>
              <w:ind w:firstLine="0"/>
            </w:pPr>
            <w:r>
              <w:t>W. Jones</w:t>
            </w:r>
          </w:p>
        </w:tc>
      </w:tr>
      <w:tr w:rsidR="000F79E3" w:rsidRPr="000F79E3" w14:paraId="4FB99781" w14:textId="77777777" w:rsidTr="000F79E3">
        <w:tc>
          <w:tcPr>
            <w:tcW w:w="2179" w:type="dxa"/>
            <w:shd w:val="clear" w:color="auto" w:fill="auto"/>
          </w:tcPr>
          <w:p w14:paraId="36121502" w14:textId="1D901817" w:rsidR="000F79E3" w:rsidRPr="000F79E3" w:rsidRDefault="000F79E3" w:rsidP="000F79E3">
            <w:pPr>
              <w:ind w:firstLine="0"/>
            </w:pPr>
            <w:r>
              <w:t>Jordan</w:t>
            </w:r>
          </w:p>
        </w:tc>
        <w:tc>
          <w:tcPr>
            <w:tcW w:w="2179" w:type="dxa"/>
            <w:shd w:val="clear" w:color="auto" w:fill="auto"/>
          </w:tcPr>
          <w:p w14:paraId="6EBCCC82" w14:textId="3BF8EF37" w:rsidR="000F79E3" w:rsidRPr="000F79E3" w:rsidRDefault="000F79E3" w:rsidP="000F79E3">
            <w:pPr>
              <w:ind w:firstLine="0"/>
            </w:pPr>
            <w:r>
              <w:t>Kilmartin</w:t>
            </w:r>
          </w:p>
        </w:tc>
        <w:tc>
          <w:tcPr>
            <w:tcW w:w="2180" w:type="dxa"/>
            <w:shd w:val="clear" w:color="auto" w:fill="auto"/>
          </w:tcPr>
          <w:p w14:paraId="5BFE8ED0" w14:textId="57FDE80C" w:rsidR="000F79E3" w:rsidRPr="000F79E3" w:rsidRDefault="000F79E3" w:rsidP="000F79E3">
            <w:pPr>
              <w:ind w:firstLine="0"/>
            </w:pPr>
            <w:r>
              <w:t>King</w:t>
            </w:r>
          </w:p>
        </w:tc>
      </w:tr>
      <w:tr w:rsidR="000F79E3" w:rsidRPr="000F79E3" w14:paraId="5416DF99" w14:textId="77777777" w:rsidTr="000F79E3">
        <w:tc>
          <w:tcPr>
            <w:tcW w:w="2179" w:type="dxa"/>
            <w:shd w:val="clear" w:color="auto" w:fill="auto"/>
          </w:tcPr>
          <w:p w14:paraId="1DF616D1" w14:textId="42BBF0BF" w:rsidR="000F79E3" w:rsidRPr="000F79E3" w:rsidRDefault="000F79E3" w:rsidP="000F79E3">
            <w:pPr>
              <w:ind w:firstLine="0"/>
            </w:pPr>
            <w:r>
              <w:t>Kirby</w:t>
            </w:r>
          </w:p>
        </w:tc>
        <w:tc>
          <w:tcPr>
            <w:tcW w:w="2179" w:type="dxa"/>
            <w:shd w:val="clear" w:color="auto" w:fill="auto"/>
          </w:tcPr>
          <w:p w14:paraId="04D6196F" w14:textId="3F0FA7CD" w:rsidR="000F79E3" w:rsidRPr="000F79E3" w:rsidRDefault="000F79E3" w:rsidP="000F79E3">
            <w:pPr>
              <w:ind w:firstLine="0"/>
            </w:pPr>
            <w:r>
              <w:t>Landing</w:t>
            </w:r>
          </w:p>
        </w:tc>
        <w:tc>
          <w:tcPr>
            <w:tcW w:w="2180" w:type="dxa"/>
            <w:shd w:val="clear" w:color="auto" w:fill="auto"/>
          </w:tcPr>
          <w:p w14:paraId="249A7212" w14:textId="56A54A33" w:rsidR="000F79E3" w:rsidRPr="000F79E3" w:rsidRDefault="000F79E3" w:rsidP="000F79E3">
            <w:pPr>
              <w:ind w:firstLine="0"/>
            </w:pPr>
            <w:r>
              <w:t>Lawson</w:t>
            </w:r>
          </w:p>
        </w:tc>
      </w:tr>
      <w:tr w:rsidR="000F79E3" w:rsidRPr="000F79E3" w14:paraId="39D4BAB7" w14:textId="77777777" w:rsidTr="000F79E3">
        <w:tc>
          <w:tcPr>
            <w:tcW w:w="2179" w:type="dxa"/>
            <w:shd w:val="clear" w:color="auto" w:fill="auto"/>
          </w:tcPr>
          <w:p w14:paraId="0C8CE03B" w14:textId="1E1C617E" w:rsidR="000F79E3" w:rsidRPr="000F79E3" w:rsidRDefault="000F79E3" w:rsidP="000F79E3">
            <w:pPr>
              <w:ind w:firstLine="0"/>
            </w:pPr>
            <w:r>
              <w:t>Leber</w:t>
            </w:r>
          </w:p>
        </w:tc>
        <w:tc>
          <w:tcPr>
            <w:tcW w:w="2179" w:type="dxa"/>
            <w:shd w:val="clear" w:color="auto" w:fill="auto"/>
          </w:tcPr>
          <w:p w14:paraId="1382DD47" w14:textId="41D4E5E1" w:rsidR="000F79E3" w:rsidRPr="000F79E3" w:rsidRDefault="000F79E3" w:rsidP="000F79E3">
            <w:pPr>
              <w:ind w:firstLine="0"/>
            </w:pPr>
            <w:r>
              <w:t>Ligon</w:t>
            </w:r>
          </w:p>
        </w:tc>
        <w:tc>
          <w:tcPr>
            <w:tcW w:w="2180" w:type="dxa"/>
            <w:shd w:val="clear" w:color="auto" w:fill="auto"/>
          </w:tcPr>
          <w:p w14:paraId="1E6F95DB" w14:textId="1F83D10A" w:rsidR="000F79E3" w:rsidRPr="000F79E3" w:rsidRDefault="000F79E3" w:rsidP="000F79E3">
            <w:pPr>
              <w:ind w:firstLine="0"/>
            </w:pPr>
            <w:r>
              <w:t>Long</w:t>
            </w:r>
          </w:p>
        </w:tc>
      </w:tr>
      <w:tr w:rsidR="000F79E3" w:rsidRPr="000F79E3" w14:paraId="28C5ACE4" w14:textId="77777777" w:rsidTr="000F79E3">
        <w:tc>
          <w:tcPr>
            <w:tcW w:w="2179" w:type="dxa"/>
            <w:shd w:val="clear" w:color="auto" w:fill="auto"/>
          </w:tcPr>
          <w:p w14:paraId="310BD540" w14:textId="1EF7407B" w:rsidR="000F79E3" w:rsidRPr="000F79E3" w:rsidRDefault="000F79E3" w:rsidP="000F79E3">
            <w:pPr>
              <w:ind w:firstLine="0"/>
            </w:pPr>
            <w:r>
              <w:t>Lowe</w:t>
            </w:r>
          </w:p>
        </w:tc>
        <w:tc>
          <w:tcPr>
            <w:tcW w:w="2179" w:type="dxa"/>
            <w:shd w:val="clear" w:color="auto" w:fill="auto"/>
          </w:tcPr>
          <w:p w14:paraId="2E00B8C4" w14:textId="0E716BFA" w:rsidR="000F79E3" w:rsidRPr="000F79E3" w:rsidRDefault="000F79E3" w:rsidP="000F79E3">
            <w:pPr>
              <w:ind w:firstLine="0"/>
            </w:pPr>
            <w:r>
              <w:t>Magnuson</w:t>
            </w:r>
          </w:p>
        </w:tc>
        <w:tc>
          <w:tcPr>
            <w:tcW w:w="2180" w:type="dxa"/>
            <w:shd w:val="clear" w:color="auto" w:fill="auto"/>
          </w:tcPr>
          <w:p w14:paraId="6CBCF9BD" w14:textId="30481FA0" w:rsidR="000F79E3" w:rsidRPr="000F79E3" w:rsidRDefault="000F79E3" w:rsidP="000F79E3">
            <w:pPr>
              <w:ind w:firstLine="0"/>
            </w:pPr>
            <w:r>
              <w:t>May</w:t>
            </w:r>
          </w:p>
        </w:tc>
      </w:tr>
      <w:tr w:rsidR="000F79E3" w:rsidRPr="000F79E3" w14:paraId="5073D87D" w14:textId="77777777" w:rsidTr="000F79E3">
        <w:tc>
          <w:tcPr>
            <w:tcW w:w="2179" w:type="dxa"/>
            <w:shd w:val="clear" w:color="auto" w:fill="auto"/>
          </w:tcPr>
          <w:p w14:paraId="42866997" w14:textId="59F213BE" w:rsidR="000F79E3" w:rsidRPr="000F79E3" w:rsidRDefault="000F79E3" w:rsidP="000F79E3">
            <w:pPr>
              <w:ind w:firstLine="0"/>
            </w:pPr>
            <w:r>
              <w:t>McCabe</w:t>
            </w:r>
          </w:p>
        </w:tc>
        <w:tc>
          <w:tcPr>
            <w:tcW w:w="2179" w:type="dxa"/>
            <w:shd w:val="clear" w:color="auto" w:fill="auto"/>
          </w:tcPr>
          <w:p w14:paraId="398D99A0" w14:textId="36EC38F7" w:rsidR="000F79E3" w:rsidRPr="000F79E3" w:rsidRDefault="000F79E3" w:rsidP="000F79E3">
            <w:pPr>
              <w:ind w:firstLine="0"/>
            </w:pPr>
            <w:r>
              <w:t>McCravy</w:t>
            </w:r>
          </w:p>
        </w:tc>
        <w:tc>
          <w:tcPr>
            <w:tcW w:w="2180" w:type="dxa"/>
            <w:shd w:val="clear" w:color="auto" w:fill="auto"/>
          </w:tcPr>
          <w:p w14:paraId="084B6BD1" w14:textId="1F522683" w:rsidR="000F79E3" w:rsidRPr="000F79E3" w:rsidRDefault="000F79E3" w:rsidP="000F79E3">
            <w:pPr>
              <w:ind w:firstLine="0"/>
            </w:pPr>
            <w:r>
              <w:t>McDaniel</w:t>
            </w:r>
          </w:p>
        </w:tc>
      </w:tr>
      <w:tr w:rsidR="000F79E3" w:rsidRPr="000F79E3" w14:paraId="3A517431" w14:textId="77777777" w:rsidTr="000F79E3">
        <w:tc>
          <w:tcPr>
            <w:tcW w:w="2179" w:type="dxa"/>
            <w:shd w:val="clear" w:color="auto" w:fill="auto"/>
          </w:tcPr>
          <w:p w14:paraId="074509A8" w14:textId="2D9C2DB5" w:rsidR="000F79E3" w:rsidRPr="000F79E3" w:rsidRDefault="000F79E3" w:rsidP="000F79E3">
            <w:pPr>
              <w:ind w:firstLine="0"/>
            </w:pPr>
            <w:r>
              <w:t>McGinnis</w:t>
            </w:r>
          </w:p>
        </w:tc>
        <w:tc>
          <w:tcPr>
            <w:tcW w:w="2179" w:type="dxa"/>
            <w:shd w:val="clear" w:color="auto" w:fill="auto"/>
          </w:tcPr>
          <w:p w14:paraId="7E902820" w14:textId="5B92427B" w:rsidR="000F79E3" w:rsidRPr="000F79E3" w:rsidRDefault="000F79E3" w:rsidP="000F79E3">
            <w:pPr>
              <w:ind w:firstLine="0"/>
            </w:pPr>
            <w:r>
              <w:t>Mitchell</w:t>
            </w:r>
          </w:p>
        </w:tc>
        <w:tc>
          <w:tcPr>
            <w:tcW w:w="2180" w:type="dxa"/>
            <w:shd w:val="clear" w:color="auto" w:fill="auto"/>
          </w:tcPr>
          <w:p w14:paraId="7B60595E" w14:textId="150D5EB3" w:rsidR="000F79E3" w:rsidRPr="000F79E3" w:rsidRDefault="000F79E3" w:rsidP="000F79E3">
            <w:pPr>
              <w:ind w:firstLine="0"/>
            </w:pPr>
            <w:r>
              <w:t>J. Moore</w:t>
            </w:r>
          </w:p>
        </w:tc>
      </w:tr>
      <w:tr w:rsidR="000F79E3" w:rsidRPr="000F79E3" w14:paraId="18ADBEEC" w14:textId="77777777" w:rsidTr="000F79E3">
        <w:tc>
          <w:tcPr>
            <w:tcW w:w="2179" w:type="dxa"/>
            <w:shd w:val="clear" w:color="auto" w:fill="auto"/>
          </w:tcPr>
          <w:p w14:paraId="61E35E2E" w14:textId="3CF6AFBA" w:rsidR="000F79E3" w:rsidRPr="000F79E3" w:rsidRDefault="000F79E3" w:rsidP="000F79E3">
            <w:pPr>
              <w:ind w:firstLine="0"/>
            </w:pPr>
            <w:r>
              <w:t>T. Moore</w:t>
            </w:r>
          </w:p>
        </w:tc>
        <w:tc>
          <w:tcPr>
            <w:tcW w:w="2179" w:type="dxa"/>
            <w:shd w:val="clear" w:color="auto" w:fill="auto"/>
          </w:tcPr>
          <w:p w14:paraId="6AA0F781" w14:textId="5EC03CF9" w:rsidR="000F79E3" w:rsidRPr="000F79E3" w:rsidRDefault="000F79E3" w:rsidP="000F79E3">
            <w:pPr>
              <w:ind w:firstLine="0"/>
            </w:pPr>
            <w:r>
              <w:t>A. M. Morgan</w:t>
            </w:r>
          </w:p>
        </w:tc>
        <w:tc>
          <w:tcPr>
            <w:tcW w:w="2180" w:type="dxa"/>
            <w:shd w:val="clear" w:color="auto" w:fill="auto"/>
          </w:tcPr>
          <w:p w14:paraId="3C44062D" w14:textId="0FF00476" w:rsidR="000F79E3" w:rsidRPr="000F79E3" w:rsidRDefault="000F79E3" w:rsidP="000F79E3">
            <w:pPr>
              <w:ind w:firstLine="0"/>
            </w:pPr>
            <w:r>
              <w:t>T. A. Morgan</w:t>
            </w:r>
          </w:p>
        </w:tc>
      </w:tr>
      <w:tr w:rsidR="000F79E3" w:rsidRPr="000F79E3" w14:paraId="0BFED119" w14:textId="77777777" w:rsidTr="000F79E3">
        <w:tc>
          <w:tcPr>
            <w:tcW w:w="2179" w:type="dxa"/>
            <w:shd w:val="clear" w:color="auto" w:fill="auto"/>
          </w:tcPr>
          <w:p w14:paraId="5C821DA7" w14:textId="05E7DAD8" w:rsidR="000F79E3" w:rsidRPr="000F79E3" w:rsidRDefault="000F79E3" w:rsidP="000F79E3">
            <w:pPr>
              <w:ind w:firstLine="0"/>
            </w:pPr>
            <w:r>
              <w:t>Moss</w:t>
            </w:r>
          </w:p>
        </w:tc>
        <w:tc>
          <w:tcPr>
            <w:tcW w:w="2179" w:type="dxa"/>
            <w:shd w:val="clear" w:color="auto" w:fill="auto"/>
          </w:tcPr>
          <w:p w14:paraId="06B8792C" w14:textId="2AC337E2" w:rsidR="000F79E3" w:rsidRPr="000F79E3" w:rsidRDefault="000F79E3" w:rsidP="000F79E3">
            <w:pPr>
              <w:ind w:firstLine="0"/>
            </w:pPr>
            <w:r>
              <w:t>Murphy</w:t>
            </w:r>
          </w:p>
        </w:tc>
        <w:tc>
          <w:tcPr>
            <w:tcW w:w="2180" w:type="dxa"/>
            <w:shd w:val="clear" w:color="auto" w:fill="auto"/>
          </w:tcPr>
          <w:p w14:paraId="6E0D36DE" w14:textId="1E43A169" w:rsidR="000F79E3" w:rsidRPr="000F79E3" w:rsidRDefault="000F79E3" w:rsidP="000F79E3">
            <w:pPr>
              <w:ind w:firstLine="0"/>
            </w:pPr>
            <w:r>
              <w:t>Neese</w:t>
            </w:r>
          </w:p>
        </w:tc>
      </w:tr>
      <w:tr w:rsidR="000F79E3" w:rsidRPr="000F79E3" w14:paraId="14A276A2" w14:textId="77777777" w:rsidTr="000F79E3">
        <w:tc>
          <w:tcPr>
            <w:tcW w:w="2179" w:type="dxa"/>
            <w:shd w:val="clear" w:color="auto" w:fill="auto"/>
          </w:tcPr>
          <w:p w14:paraId="49A855AB" w14:textId="2393F77D" w:rsidR="000F79E3" w:rsidRPr="000F79E3" w:rsidRDefault="000F79E3" w:rsidP="000F79E3">
            <w:pPr>
              <w:ind w:firstLine="0"/>
            </w:pPr>
            <w:r>
              <w:t>B. Newton</w:t>
            </w:r>
          </w:p>
        </w:tc>
        <w:tc>
          <w:tcPr>
            <w:tcW w:w="2179" w:type="dxa"/>
            <w:shd w:val="clear" w:color="auto" w:fill="auto"/>
          </w:tcPr>
          <w:p w14:paraId="59EB53B1" w14:textId="7E8A2EAE" w:rsidR="000F79E3" w:rsidRPr="000F79E3" w:rsidRDefault="000F79E3" w:rsidP="000F79E3">
            <w:pPr>
              <w:ind w:firstLine="0"/>
            </w:pPr>
            <w:r>
              <w:t>W. Newton</w:t>
            </w:r>
          </w:p>
        </w:tc>
        <w:tc>
          <w:tcPr>
            <w:tcW w:w="2180" w:type="dxa"/>
            <w:shd w:val="clear" w:color="auto" w:fill="auto"/>
          </w:tcPr>
          <w:p w14:paraId="33F68D96" w14:textId="162DB2DD" w:rsidR="000F79E3" w:rsidRPr="000F79E3" w:rsidRDefault="000F79E3" w:rsidP="000F79E3">
            <w:pPr>
              <w:ind w:firstLine="0"/>
            </w:pPr>
            <w:r>
              <w:t>Nutt</w:t>
            </w:r>
          </w:p>
        </w:tc>
      </w:tr>
      <w:tr w:rsidR="000F79E3" w:rsidRPr="000F79E3" w14:paraId="54A7FB49" w14:textId="77777777" w:rsidTr="000F79E3">
        <w:tc>
          <w:tcPr>
            <w:tcW w:w="2179" w:type="dxa"/>
            <w:shd w:val="clear" w:color="auto" w:fill="auto"/>
          </w:tcPr>
          <w:p w14:paraId="37ADCEBD" w14:textId="72338041" w:rsidR="000F79E3" w:rsidRPr="000F79E3" w:rsidRDefault="000F79E3" w:rsidP="000F79E3">
            <w:pPr>
              <w:ind w:firstLine="0"/>
            </w:pPr>
            <w:r>
              <w:t>O'Neal</w:t>
            </w:r>
          </w:p>
        </w:tc>
        <w:tc>
          <w:tcPr>
            <w:tcW w:w="2179" w:type="dxa"/>
            <w:shd w:val="clear" w:color="auto" w:fill="auto"/>
          </w:tcPr>
          <w:p w14:paraId="21E0F0BE" w14:textId="3CCC31C1" w:rsidR="000F79E3" w:rsidRPr="000F79E3" w:rsidRDefault="000F79E3" w:rsidP="000F79E3">
            <w:pPr>
              <w:ind w:firstLine="0"/>
            </w:pPr>
            <w:r>
              <w:t>Oremus</w:t>
            </w:r>
          </w:p>
        </w:tc>
        <w:tc>
          <w:tcPr>
            <w:tcW w:w="2180" w:type="dxa"/>
            <w:shd w:val="clear" w:color="auto" w:fill="auto"/>
          </w:tcPr>
          <w:p w14:paraId="4D8078D2" w14:textId="009D8193" w:rsidR="000F79E3" w:rsidRPr="000F79E3" w:rsidRDefault="000F79E3" w:rsidP="000F79E3">
            <w:pPr>
              <w:ind w:firstLine="0"/>
            </w:pPr>
            <w:r>
              <w:t>Ott</w:t>
            </w:r>
          </w:p>
        </w:tc>
      </w:tr>
      <w:tr w:rsidR="000F79E3" w:rsidRPr="000F79E3" w14:paraId="271E6224" w14:textId="77777777" w:rsidTr="000F79E3">
        <w:tc>
          <w:tcPr>
            <w:tcW w:w="2179" w:type="dxa"/>
            <w:shd w:val="clear" w:color="auto" w:fill="auto"/>
          </w:tcPr>
          <w:p w14:paraId="4B60080B" w14:textId="35808A51" w:rsidR="000F79E3" w:rsidRPr="000F79E3" w:rsidRDefault="000F79E3" w:rsidP="000F79E3">
            <w:pPr>
              <w:ind w:firstLine="0"/>
            </w:pPr>
            <w:r>
              <w:t>Pace</w:t>
            </w:r>
          </w:p>
        </w:tc>
        <w:tc>
          <w:tcPr>
            <w:tcW w:w="2179" w:type="dxa"/>
            <w:shd w:val="clear" w:color="auto" w:fill="auto"/>
          </w:tcPr>
          <w:p w14:paraId="3E2176BF" w14:textId="1F471BD2" w:rsidR="000F79E3" w:rsidRPr="000F79E3" w:rsidRDefault="000F79E3" w:rsidP="000F79E3">
            <w:pPr>
              <w:ind w:firstLine="0"/>
            </w:pPr>
            <w:r>
              <w:t>Pedalino</w:t>
            </w:r>
          </w:p>
        </w:tc>
        <w:tc>
          <w:tcPr>
            <w:tcW w:w="2180" w:type="dxa"/>
            <w:shd w:val="clear" w:color="auto" w:fill="auto"/>
          </w:tcPr>
          <w:p w14:paraId="24D554AE" w14:textId="060316CB" w:rsidR="000F79E3" w:rsidRPr="000F79E3" w:rsidRDefault="000F79E3" w:rsidP="000F79E3">
            <w:pPr>
              <w:ind w:firstLine="0"/>
            </w:pPr>
            <w:r>
              <w:t>Pendarvis</w:t>
            </w:r>
          </w:p>
        </w:tc>
      </w:tr>
      <w:tr w:rsidR="000F79E3" w:rsidRPr="000F79E3" w14:paraId="08C36AE2" w14:textId="77777777" w:rsidTr="000F79E3">
        <w:tc>
          <w:tcPr>
            <w:tcW w:w="2179" w:type="dxa"/>
            <w:shd w:val="clear" w:color="auto" w:fill="auto"/>
          </w:tcPr>
          <w:p w14:paraId="53A7CB21" w14:textId="3F8E1282" w:rsidR="000F79E3" w:rsidRPr="000F79E3" w:rsidRDefault="000F79E3" w:rsidP="000F79E3">
            <w:pPr>
              <w:ind w:firstLine="0"/>
            </w:pPr>
            <w:r>
              <w:t>Pope</w:t>
            </w:r>
          </w:p>
        </w:tc>
        <w:tc>
          <w:tcPr>
            <w:tcW w:w="2179" w:type="dxa"/>
            <w:shd w:val="clear" w:color="auto" w:fill="auto"/>
          </w:tcPr>
          <w:p w14:paraId="672898D6" w14:textId="4868D7DF" w:rsidR="000F79E3" w:rsidRPr="000F79E3" w:rsidRDefault="000F79E3" w:rsidP="000F79E3">
            <w:pPr>
              <w:ind w:firstLine="0"/>
            </w:pPr>
            <w:r>
              <w:t>Rivers</w:t>
            </w:r>
          </w:p>
        </w:tc>
        <w:tc>
          <w:tcPr>
            <w:tcW w:w="2180" w:type="dxa"/>
            <w:shd w:val="clear" w:color="auto" w:fill="auto"/>
          </w:tcPr>
          <w:p w14:paraId="1B7C4082" w14:textId="792E6D42" w:rsidR="000F79E3" w:rsidRPr="000F79E3" w:rsidRDefault="000F79E3" w:rsidP="000F79E3">
            <w:pPr>
              <w:ind w:firstLine="0"/>
            </w:pPr>
            <w:r>
              <w:t>Robbins</w:t>
            </w:r>
          </w:p>
        </w:tc>
      </w:tr>
      <w:tr w:rsidR="000F79E3" w:rsidRPr="000F79E3" w14:paraId="27E133D5" w14:textId="77777777" w:rsidTr="000F79E3">
        <w:tc>
          <w:tcPr>
            <w:tcW w:w="2179" w:type="dxa"/>
            <w:shd w:val="clear" w:color="auto" w:fill="auto"/>
          </w:tcPr>
          <w:p w14:paraId="4BE827A8" w14:textId="052288B9" w:rsidR="000F79E3" w:rsidRPr="000F79E3" w:rsidRDefault="000F79E3" w:rsidP="000F79E3">
            <w:pPr>
              <w:ind w:firstLine="0"/>
            </w:pPr>
            <w:r>
              <w:t>Rose</w:t>
            </w:r>
          </w:p>
        </w:tc>
        <w:tc>
          <w:tcPr>
            <w:tcW w:w="2179" w:type="dxa"/>
            <w:shd w:val="clear" w:color="auto" w:fill="auto"/>
          </w:tcPr>
          <w:p w14:paraId="244643C8" w14:textId="18E3CB8B" w:rsidR="000F79E3" w:rsidRPr="000F79E3" w:rsidRDefault="000F79E3" w:rsidP="000F79E3">
            <w:pPr>
              <w:ind w:firstLine="0"/>
            </w:pPr>
            <w:r>
              <w:t>Rutherford</w:t>
            </w:r>
          </w:p>
        </w:tc>
        <w:tc>
          <w:tcPr>
            <w:tcW w:w="2180" w:type="dxa"/>
            <w:shd w:val="clear" w:color="auto" w:fill="auto"/>
          </w:tcPr>
          <w:p w14:paraId="36A30AC7" w14:textId="76045F05" w:rsidR="000F79E3" w:rsidRPr="000F79E3" w:rsidRDefault="000F79E3" w:rsidP="000F79E3">
            <w:pPr>
              <w:ind w:firstLine="0"/>
            </w:pPr>
            <w:r>
              <w:t>Sandifer</w:t>
            </w:r>
          </w:p>
        </w:tc>
      </w:tr>
      <w:tr w:rsidR="000F79E3" w:rsidRPr="000F79E3" w14:paraId="446D7BF0" w14:textId="77777777" w:rsidTr="000F79E3">
        <w:tc>
          <w:tcPr>
            <w:tcW w:w="2179" w:type="dxa"/>
            <w:shd w:val="clear" w:color="auto" w:fill="auto"/>
          </w:tcPr>
          <w:p w14:paraId="058E4D6C" w14:textId="20BE469E" w:rsidR="000F79E3" w:rsidRPr="000F79E3" w:rsidRDefault="000F79E3" w:rsidP="000F79E3">
            <w:pPr>
              <w:ind w:firstLine="0"/>
            </w:pPr>
            <w:r>
              <w:t>Schuessler</w:t>
            </w:r>
          </w:p>
        </w:tc>
        <w:tc>
          <w:tcPr>
            <w:tcW w:w="2179" w:type="dxa"/>
            <w:shd w:val="clear" w:color="auto" w:fill="auto"/>
          </w:tcPr>
          <w:p w14:paraId="3F3CCFF2" w14:textId="3EA7E25B" w:rsidR="000F79E3" w:rsidRPr="000F79E3" w:rsidRDefault="000F79E3" w:rsidP="000F79E3">
            <w:pPr>
              <w:ind w:firstLine="0"/>
            </w:pPr>
            <w:r>
              <w:t>Sessions</w:t>
            </w:r>
          </w:p>
        </w:tc>
        <w:tc>
          <w:tcPr>
            <w:tcW w:w="2180" w:type="dxa"/>
            <w:shd w:val="clear" w:color="auto" w:fill="auto"/>
          </w:tcPr>
          <w:p w14:paraId="1B025B19" w14:textId="49A3976C" w:rsidR="000F79E3" w:rsidRPr="000F79E3" w:rsidRDefault="000F79E3" w:rsidP="000F79E3">
            <w:pPr>
              <w:ind w:firstLine="0"/>
            </w:pPr>
            <w:r>
              <w:t>G. M. Smith</w:t>
            </w:r>
          </w:p>
        </w:tc>
      </w:tr>
      <w:tr w:rsidR="000F79E3" w:rsidRPr="000F79E3" w14:paraId="7D1C84C4" w14:textId="77777777" w:rsidTr="000F79E3">
        <w:tc>
          <w:tcPr>
            <w:tcW w:w="2179" w:type="dxa"/>
            <w:shd w:val="clear" w:color="auto" w:fill="auto"/>
          </w:tcPr>
          <w:p w14:paraId="37388652" w14:textId="23F4E653" w:rsidR="000F79E3" w:rsidRPr="000F79E3" w:rsidRDefault="000F79E3" w:rsidP="000F79E3">
            <w:pPr>
              <w:ind w:firstLine="0"/>
            </w:pPr>
            <w:r>
              <w:t>M. M. Smith</w:t>
            </w:r>
          </w:p>
        </w:tc>
        <w:tc>
          <w:tcPr>
            <w:tcW w:w="2179" w:type="dxa"/>
            <w:shd w:val="clear" w:color="auto" w:fill="auto"/>
          </w:tcPr>
          <w:p w14:paraId="0E85D35B" w14:textId="0534BAB3" w:rsidR="000F79E3" w:rsidRPr="000F79E3" w:rsidRDefault="000F79E3" w:rsidP="000F79E3">
            <w:pPr>
              <w:ind w:firstLine="0"/>
            </w:pPr>
            <w:r>
              <w:t>Stavrinakis</w:t>
            </w:r>
          </w:p>
        </w:tc>
        <w:tc>
          <w:tcPr>
            <w:tcW w:w="2180" w:type="dxa"/>
            <w:shd w:val="clear" w:color="auto" w:fill="auto"/>
          </w:tcPr>
          <w:p w14:paraId="3F09FC30" w14:textId="52EB0F83" w:rsidR="000F79E3" w:rsidRPr="000F79E3" w:rsidRDefault="000F79E3" w:rsidP="000F79E3">
            <w:pPr>
              <w:ind w:firstLine="0"/>
            </w:pPr>
            <w:r>
              <w:t>Taylor</w:t>
            </w:r>
          </w:p>
        </w:tc>
      </w:tr>
      <w:tr w:rsidR="000F79E3" w:rsidRPr="000F79E3" w14:paraId="02FFFE6A" w14:textId="77777777" w:rsidTr="000F79E3">
        <w:tc>
          <w:tcPr>
            <w:tcW w:w="2179" w:type="dxa"/>
            <w:shd w:val="clear" w:color="auto" w:fill="auto"/>
          </w:tcPr>
          <w:p w14:paraId="4A1E5068" w14:textId="1EBEEE0E" w:rsidR="000F79E3" w:rsidRPr="000F79E3" w:rsidRDefault="000F79E3" w:rsidP="000F79E3">
            <w:pPr>
              <w:ind w:firstLine="0"/>
            </w:pPr>
            <w:r>
              <w:t>Thayer</w:t>
            </w:r>
          </w:p>
        </w:tc>
        <w:tc>
          <w:tcPr>
            <w:tcW w:w="2179" w:type="dxa"/>
            <w:shd w:val="clear" w:color="auto" w:fill="auto"/>
          </w:tcPr>
          <w:p w14:paraId="07FF93B4" w14:textId="1DBF6448" w:rsidR="000F79E3" w:rsidRPr="000F79E3" w:rsidRDefault="000F79E3" w:rsidP="000F79E3">
            <w:pPr>
              <w:ind w:firstLine="0"/>
            </w:pPr>
            <w:r>
              <w:t>Thigpen</w:t>
            </w:r>
          </w:p>
        </w:tc>
        <w:tc>
          <w:tcPr>
            <w:tcW w:w="2180" w:type="dxa"/>
            <w:shd w:val="clear" w:color="auto" w:fill="auto"/>
          </w:tcPr>
          <w:p w14:paraId="72D225C5" w14:textId="5276E5C9" w:rsidR="000F79E3" w:rsidRPr="000F79E3" w:rsidRDefault="000F79E3" w:rsidP="000F79E3">
            <w:pPr>
              <w:ind w:firstLine="0"/>
            </w:pPr>
            <w:r>
              <w:t>Trantham</w:t>
            </w:r>
          </w:p>
        </w:tc>
      </w:tr>
      <w:tr w:rsidR="000F79E3" w:rsidRPr="000F79E3" w14:paraId="6D8AA0AA" w14:textId="77777777" w:rsidTr="000F79E3">
        <w:tc>
          <w:tcPr>
            <w:tcW w:w="2179" w:type="dxa"/>
            <w:shd w:val="clear" w:color="auto" w:fill="auto"/>
          </w:tcPr>
          <w:p w14:paraId="31CFE820" w14:textId="365A42BC" w:rsidR="000F79E3" w:rsidRPr="000F79E3" w:rsidRDefault="000F79E3" w:rsidP="000F79E3">
            <w:pPr>
              <w:ind w:firstLine="0"/>
            </w:pPr>
            <w:r>
              <w:t>Vaughan</w:t>
            </w:r>
          </w:p>
        </w:tc>
        <w:tc>
          <w:tcPr>
            <w:tcW w:w="2179" w:type="dxa"/>
            <w:shd w:val="clear" w:color="auto" w:fill="auto"/>
          </w:tcPr>
          <w:p w14:paraId="1008CF46" w14:textId="3FBF03A8" w:rsidR="000F79E3" w:rsidRPr="000F79E3" w:rsidRDefault="000F79E3" w:rsidP="000F79E3">
            <w:pPr>
              <w:ind w:firstLine="0"/>
            </w:pPr>
            <w:r>
              <w:t>Weeks</w:t>
            </w:r>
          </w:p>
        </w:tc>
        <w:tc>
          <w:tcPr>
            <w:tcW w:w="2180" w:type="dxa"/>
            <w:shd w:val="clear" w:color="auto" w:fill="auto"/>
          </w:tcPr>
          <w:p w14:paraId="3D046B06" w14:textId="1DFC2A50" w:rsidR="000F79E3" w:rsidRPr="000F79E3" w:rsidRDefault="000F79E3" w:rsidP="000F79E3">
            <w:pPr>
              <w:ind w:firstLine="0"/>
            </w:pPr>
            <w:r>
              <w:t>West</w:t>
            </w:r>
          </w:p>
        </w:tc>
      </w:tr>
      <w:tr w:rsidR="000F79E3" w:rsidRPr="000F79E3" w14:paraId="417086C5" w14:textId="77777777" w:rsidTr="000F79E3">
        <w:tc>
          <w:tcPr>
            <w:tcW w:w="2179" w:type="dxa"/>
            <w:shd w:val="clear" w:color="auto" w:fill="auto"/>
          </w:tcPr>
          <w:p w14:paraId="7A4291A4" w14:textId="6DEFF037" w:rsidR="000F79E3" w:rsidRPr="000F79E3" w:rsidRDefault="000F79E3" w:rsidP="000F79E3">
            <w:pPr>
              <w:ind w:firstLine="0"/>
            </w:pPr>
            <w:r>
              <w:t>Wetmore</w:t>
            </w:r>
          </w:p>
        </w:tc>
        <w:tc>
          <w:tcPr>
            <w:tcW w:w="2179" w:type="dxa"/>
            <w:shd w:val="clear" w:color="auto" w:fill="auto"/>
          </w:tcPr>
          <w:p w14:paraId="66DA3264" w14:textId="28DF4DD1" w:rsidR="000F79E3" w:rsidRPr="000F79E3" w:rsidRDefault="000F79E3" w:rsidP="000F79E3">
            <w:pPr>
              <w:ind w:firstLine="0"/>
            </w:pPr>
            <w:r>
              <w:t>Wheeler</w:t>
            </w:r>
          </w:p>
        </w:tc>
        <w:tc>
          <w:tcPr>
            <w:tcW w:w="2180" w:type="dxa"/>
            <w:shd w:val="clear" w:color="auto" w:fill="auto"/>
          </w:tcPr>
          <w:p w14:paraId="5BCC233B" w14:textId="19B90AB1" w:rsidR="000F79E3" w:rsidRPr="000F79E3" w:rsidRDefault="000F79E3" w:rsidP="000F79E3">
            <w:pPr>
              <w:ind w:firstLine="0"/>
            </w:pPr>
            <w:r>
              <w:t>White</w:t>
            </w:r>
          </w:p>
        </w:tc>
      </w:tr>
      <w:tr w:rsidR="000F79E3" w:rsidRPr="000F79E3" w14:paraId="0C840108" w14:textId="77777777" w:rsidTr="000F79E3">
        <w:tc>
          <w:tcPr>
            <w:tcW w:w="2179" w:type="dxa"/>
            <w:shd w:val="clear" w:color="auto" w:fill="auto"/>
          </w:tcPr>
          <w:p w14:paraId="14EF0278" w14:textId="6ADBF1E1" w:rsidR="000F79E3" w:rsidRPr="000F79E3" w:rsidRDefault="000F79E3" w:rsidP="000F79E3">
            <w:pPr>
              <w:keepNext/>
              <w:ind w:firstLine="0"/>
            </w:pPr>
            <w:r>
              <w:t>Whitmire</w:t>
            </w:r>
          </w:p>
        </w:tc>
        <w:tc>
          <w:tcPr>
            <w:tcW w:w="2179" w:type="dxa"/>
            <w:shd w:val="clear" w:color="auto" w:fill="auto"/>
          </w:tcPr>
          <w:p w14:paraId="303E7356" w14:textId="12DB2CD1" w:rsidR="000F79E3" w:rsidRPr="000F79E3" w:rsidRDefault="000F79E3" w:rsidP="000F79E3">
            <w:pPr>
              <w:keepNext/>
              <w:ind w:firstLine="0"/>
            </w:pPr>
            <w:r>
              <w:t>Williams</w:t>
            </w:r>
          </w:p>
        </w:tc>
        <w:tc>
          <w:tcPr>
            <w:tcW w:w="2180" w:type="dxa"/>
            <w:shd w:val="clear" w:color="auto" w:fill="auto"/>
          </w:tcPr>
          <w:p w14:paraId="66DB777E" w14:textId="7D530CF0" w:rsidR="000F79E3" w:rsidRPr="000F79E3" w:rsidRDefault="000F79E3" w:rsidP="000F79E3">
            <w:pPr>
              <w:keepNext/>
              <w:ind w:firstLine="0"/>
            </w:pPr>
            <w:r>
              <w:t>Willis</w:t>
            </w:r>
          </w:p>
        </w:tc>
      </w:tr>
      <w:tr w:rsidR="000F79E3" w:rsidRPr="000F79E3" w14:paraId="63BEC02A" w14:textId="77777777" w:rsidTr="000F79E3">
        <w:tc>
          <w:tcPr>
            <w:tcW w:w="2179" w:type="dxa"/>
            <w:shd w:val="clear" w:color="auto" w:fill="auto"/>
          </w:tcPr>
          <w:p w14:paraId="3F2844BB" w14:textId="76244A2C" w:rsidR="000F79E3" w:rsidRPr="000F79E3" w:rsidRDefault="000F79E3" w:rsidP="000F79E3">
            <w:pPr>
              <w:keepNext/>
              <w:ind w:firstLine="0"/>
            </w:pPr>
            <w:r>
              <w:t>Wooten</w:t>
            </w:r>
          </w:p>
        </w:tc>
        <w:tc>
          <w:tcPr>
            <w:tcW w:w="2179" w:type="dxa"/>
            <w:shd w:val="clear" w:color="auto" w:fill="auto"/>
          </w:tcPr>
          <w:p w14:paraId="06E195F3" w14:textId="693E64E8" w:rsidR="000F79E3" w:rsidRPr="000F79E3" w:rsidRDefault="000F79E3" w:rsidP="000F79E3">
            <w:pPr>
              <w:keepNext/>
              <w:ind w:firstLine="0"/>
            </w:pPr>
            <w:r>
              <w:t>Yow</w:t>
            </w:r>
          </w:p>
        </w:tc>
        <w:tc>
          <w:tcPr>
            <w:tcW w:w="2180" w:type="dxa"/>
            <w:shd w:val="clear" w:color="auto" w:fill="auto"/>
          </w:tcPr>
          <w:p w14:paraId="174240DB" w14:textId="77777777" w:rsidR="000F79E3" w:rsidRPr="000F79E3" w:rsidRDefault="000F79E3" w:rsidP="000F79E3">
            <w:pPr>
              <w:keepNext/>
              <w:ind w:firstLine="0"/>
            </w:pPr>
          </w:p>
        </w:tc>
      </w:tr>
    </w:tbl>
    <w:p w14:paraId="5BCD537B" w14:textId="77777777" w:rsidR="000F79E3" w:rsidRDefault="000F79E3" w:rsidP="000F79E3"/>
    <w:p w14:paraId="3BD38408" w14:textId="6F088ED7" w:rsidR="000F79E3" w:rsidRDefault="000F79E3" w:rsidP="000F79E3">
      <w:pPr>
        <w:jc w:val="center"/>
        <w:rPr>
          <w:b/>
        </w:rPr>
      </w:pPr>
      <w:r w:rsidRPr="000F79E3">
        <w:rPr>
          <w:b/>
        </w:rPr>
        <w:t>Total--119</w:t>
      </w:r>
    </w:p>
    <w:p w14:paraId="1FBCF162" w14:textId="77777777" w:rsidR="000F79E3" w:rsidRDefault="000F79E3" w:rsidP="000F79E3">
      <w:pPr>
        <w:jc w:val="center"/>
        <w:rPr>
          <w:b/>
        </w:rPr>
      </w:pPr>
    </w:p>
    <w:p w14:paraId="58A40741" w14:textId="77777777" w:rsidR="000F79E3" w:rsidRDefault="000F79E3" w:rsidP="000F79E3">
      <w:pPr>
        <w:ind w:firstLine="0"/>
      </w:pPr>
      <w:r w:rsidRPr="000F79E3">
        <w:t xml:space="preserve"> </w:t>
      </w:r>
      <w:r>
        <w:t>Those who voted in the negative are:</w:t>
      </w:r>
    </w:p>
    <w:p w14:paraId="11FA383C" w14:textId="77777777" w:rsidR="000F79E3" w:rsidRDefault="000F79E3" w:rsidP="000F79E3"/>
    <w:p w14:paraId="7511B4C9" w14:textId="77777777" w:rsidR="000F79E3" w:rsidRDefault="000F79E3" w:rsidP="000F79E3">
      <w:pPr>
        <w:jc w:val="center"/>
        <w:rPr>
          <w:b/>
        </w:rPr>
      </w:pPr>
      <w:r w:rsidRPr="000F79E3">
        <w:rPr>
          <w:b/>
        </w:rPr>
        <w:t>Total--0</w:t>
      </w:r>
    </w:p>
    <w:p w14:paraId="4219898C" w14:textId="435168C6" w:rsidR="000F79E3" w:rsidRDefault="000F79E3" w:rsidP="000F79E3">
      <w:pPr>
        <w:jc w:val="center"/>
        <w:rPr>
          <w:b/>
        </w:rPr>
      </w:pPr>
    </w:p>
    <w:p w14:paraId="5DC2AD22" w14:textId="77777777" w:rsidR="000F79E3" w:rsidRDefault="000F79E3" w:rsidP="000F79E3">
      <w:r>
        <w:t>So, the Bill, as amended, was read the second time and ordered to third reading.</w:t>
      </w:r>
    </w:p>
    <w:p w14:paraId="42EE9B02" w14:textId="77777777" w:rsidR="000F79E3" w:rsidRDefault="000F79E3" w:rsidP="000F79E3"/>
    <w:p w14:paraId="08524D7D" w14:textId="77777777" w:rsidR="00E033CD" w:rsidRDefault="00E033CD" w:rsidP="00E033CD">
      <w:pPr>
        <w:pStyle w:val="Title"/>
      </w:pPr>
      <w:r>
        <w:t>STATEMENT FOR JOURNAL</w:t>
      </w:r>
    </w:p>
    <w:p w14:paraId="58735C32" w14:textId="222853F8" w:rsidR="00E033CD" w:rsidRDefault="00E033CD" w:rsidP="00E033CD">
      <w:pPr>
        <w:tabs>
          <w:tab w:val="left" w:pos="270"/>
          <w:tab w:val="left" w:pos="630"/>
          <w:tab w:val="left" w:pos="900"/>
          <w:tab w:val="left" w:pos="1260"/>
          <w:tab w:val="left" w:pos="1620"/>
          <w:tab w:val="left" w:pos="1980"/>
          <w:tab w:val="left" w:pos="2340"/>
          <w:tab w:val="left" w:pos="2700"/>
        </w:tabs>
      </w:pPr>
      <w:r>
        <w:tab/>
        <w:t>Due to my involvement in a car accident on my way to Columbia for Session on Tuesday, March 26, 2024, I was not present during the vote on H. 5024. If I had been present, I would have voted in favor of the Bill.</w:t>
      </w:r>
    </w:p>
    <w:p w14:paraId="5CA4D54F" w14:textId="77777777" w:rsidR="00E033CD" w:rsidRDefault="00E033CD" w:rsidP="00E033CD">
      <w:pPr>
        <w:tabs>
          <w:tab w:val="left" w:pos="270"/>
          <w:tab w:val="left" w:pos="630"/>
          <w:tab w:val="left" w:pos="900"/>
          <w:tab w:val="left" w:pos="1260"/>
          <w:tab w:val="left" w:pos="1620"/>
          <w:tab w:val="left" w:pos="1980"/>
          <w:tab w:val="left" w:pos="2340"/>
          <w:tab w:val="left" w:pos="2700"/>
        </w:tabs>
      </w:pPr>
      <w:r>
        <w:tab/>
        <w:t>Rep. Jason Elliott</w:t>
      </w:r>
    </w:p>
    <w:p w14:paraId="3A982E29" w14:textId="77777777" w:rsidR="00E033CD" w:rsidRDefault="00E033CD" w:rsidP="00E033CD"/>
    <w:p w14:paraId="3B6B6355" w14:textId="0D8F8CF7" w:rsidR="000F79E3" w:rsidRDefault="000F79E3" w:rsidP="000F79E3">
      <w:pPr>
        <w:keepNext/>
        <w:jc w:val="center"/>
        <w:rPr>
          <w:b/>
        </w:rPr>
      </w:pPr>
      <w:r w:rsidRPr="000F79E3">
        <w:rPr>
          <w:b/>
        </w:rPr>
        <w:t>H. 4082--AMENDED AND ORDERED TO THIRD READING</w:t>
      </w:r>
    </w:p>
    <w:p w14:paraId="72BDDA25" w14:textId="171F52EF" w:rsidR="000F79E3" w:rsidRDefault="000F79E3" w:rsidP="000F79E3">
      <w:pPr>
        <w:keepNext/>
      </w:pPr>
      <w:r>
        <w:t>The following Bill was taken up:</w:t>
      </w:r>
    </w:p>
    <w:p w14:paraId="60D4AE5D" w14:textId="77777777" w:rsidR="000F79E3" w:rsidRDefault="000F79E3" w:rsidP="000F79E3">
      <w:pPr>
        <w:keepNext/>
      </w:pPr>
      <w:bookmarkStart w:id="96" w:name="include_clip_start_236"/>
      <w:bookmarkEnd w:id="96"/>
    </w:p>
    <w:p w14:paraId="542A65F7" w14:textId="77777777" w:rsidR="000F79E3" w:rsidRDefault="000F79E3" w:rsidP="000F79E3">
      <w:r>
        <w:t>H. 4082 -- Rep. Bannister: A BILL TO AMEND THE SOUTH CAROLINA CODE OF LAWS BY AMENDING SECTION 12-36-2120, RELATING TO SALES TAX EXEMPTIONS SO AS TO EXEMPT CERTAIN MEDICINE USED FOR OPHTHALMIC DISEASE.</w:t>
      </w:r>
    </w:p>
    <w:p w14:paraId="2167AD2C" w14:textId="79968FEA" w:rsidR="000F79E3" w:rsidRDefault="000F79E3" w:rsidP="000F79E3"/>
    <w:p w14:paraId="1078DEFA" w14:textId="77777777" w:rsidR="000F79E3" w:rsidRPr="00F24D9E" w:rsidRDefault="000F79E3" w:rsidP="000F79E3">
      <w:pPr>
        <w:pStyle w:val="scamendsponsorline"/>
        <w:ind w:firstLine="216"/>
        <w:jc w:val="both"/>
        <w:rPr>
          <w:sz w:val="22"/>
        </w:rPr>
      </w:pPr>
      <w:r w:rsidRPr="00F24D9E">
        <w:rPr>
          <w:sz w:val="22"/>
        </w:rPr>
        <w:t>The Committee on Ways and Means proposed the following Amendment No. 1 to H. 4082 (LC-4082.DG0002H), which was adopted:</w:t>
      </w:r>
    </w:p>
    <w:p w14:paraId="216B2F2D" w14:textId="77777777" w:rsidR="000F79E3" w:rsidRPr="00F24D9E" w:rsidRDefault="000F79E3" w:rsidP="000F79E3">
      <w:pPr>
        <w:pStyle w:val="scamendlanginstruction"/>
        <w:spacing w:before="0" w:after="0"/>
        <w:ind w:firstLine="216"/>
        <w:jc w:val="both"/>
        <w:rPr>
          <w:sz w:val="22"/>
        </w:rPr>
      </w:pPr>
      <w:r w:rsidRPr="00F24D9E">
        <w:rPr>
          <w:sz w:val="22"/>
        </w:rPr>
        <w:t>Amend the bill, as and if amended, SECTION 1, by striking Section 12-36-2120(g) and inserting:</w:t>
      </w:r>
    </w:p>
    <w:p w14:paraId="27FDA20C" w14:textId="634259AF" w:rsidR="000F79E3" w:rsidRPr="00F24D9E" w:rsidRDefault="000F79E3" w:rsidP="000F79E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24D9E">
        <w:rPr>
          <w:rFonts w:cs="Times New Roman"/>
          <w:sz w:val="22"/>
        </w:rPr>
        <w:tab/>
        <w:t>(g) insertable medicine used in the prevention, treatment, or cure of an ophthalmic disease or condition so long as the medicine is administered by or pursuant to the supervision of a physician, and in an office which is under the supervision of a physician, in an independent surgery center, or in a hospital‑based outpatient department.  For purposes of this subitem, physician has the same meaning as provided in Section 40-47-20;</w:t>
      </w:r>
    </w:p>
    <w:p w14:paraId="483E71E3" w14:textId="77777777" w:rsidR="000F79E3" w:rsidRPr="00F24D9E" w:rsidRDefault="000F79E3" w:rsidP="000F79E3">
      <w:pPr>
        <w:pStyle w:val="scamendlanginstruction"/>
        <w:spacing w:before="0" w:after="0"/>
        <w:ind w:firstLine="216"/>
        <w:jc w:val="both"/>
        <w:rPr>
          <w:sz w:val="22"/>
        </w:rPr>
      </w:pPr>
      <w:r w:rsidRPr="00F24D9E">
        <w:rPr>
          <w:sz w:val="22"/>
        </w:rPr>
        <w:t>Amend the bill further, by striking SECTION 2 and inserting:</w:t>
      </w:r>
    </w:p>
    <w:p w14:paraId="1EA3EEE7" w14:textId="2D1CBDC4" w:rsidR="000F79E3" w:rsidRPr="00F24D9E" w:rsidRDefault="000F79E3" w:rsidP="000F79E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24D9E">
        <w:rPr>
          <w:rFonts w:cs="Times New Roman"/>
          <w:sz w:val="22"/>
        </w:rPr>
        <w:t>SECTION 2.</w:t>
      </w:r>
      <w:r w:rsidRPr="00F24D9E">
        <w:rPr>
          <w:rFonts w:cs="Times New Roman"/>
          <w:sz w:val="22"/>
        </w:rPr>
        <w:tab/>
        <w:t>This act takes effect on July 1, 2024.</w:t>
      </w:r>
    </w:p>
    <w:p w14:paraId="1210DACE" w14:textId="77777777" w:rsidR="000F79E3" w:rsidRPr="00F24D9E" w:rsidRDefault="000F79E3" w:rsidP="000F79E3">
      <w:pPr>
        <w:pStyle w:val="scamendconformline"/>
        <w:spacing w:before="0"/>
        <w:ind w:firstLine="216"/>
        <w:jc w:val="both"/>
        <w:rPr>
          <w:sz w:val="22"/>
        </w:rPr>
      </w:pPr>
      <w:r w:rsidRPr="00F24D9E">
        <w:rPr>
          <w:sz w:val="22"/>
        </w:rPr>
        <w:t>Renumber sections to conform.</w:t>
      </w:r>
    </w:p>
    <w:p w14:paraId="190FB3E8" w14:textId="77777777" w:rsidR="000F79E3" w:rsidRDefault="000F79E3" w:rsidP="000F79E3">
      <w:pPr>
        <w:pStyle w:val="scamendtitleconform"/>
        <w:ind w:firstLine="216"/>
        <w:jc w:val="both"/>
        <w:rPr>
          <w:sz w:val="22"/>
        </w:rPr>
      </w:pPr>
      <w:r w:rsidRPr="00F24D9E">
        <w:rPr>
          <w:sz w:val="22"/>
        </w:rPr>
        <w:t>Amend title to conform.</w:t>
      </w:r>
    </w:p>
    <w:p w14:paraId="26175E29" w14:textId="0A758A26" w:rsidR="000F79E3" w:rsidRDefault="000F79E3" w:rsidP="000F79E3">
      <w:pPr>
        <w:pStyle w:val="scamendtitleconform"/>
        <w:ind w:firstLine="216"/>
        <w:jc w:val="both"/>
        <w:rPr>
          <w:sz w:val="22"/>
        </w:rPr>
      </w:pPr>
    </w:p>
    <w:p w14:paraId="080EC656" w14:textId="77777777" w:rsidR="000F79E3" w:rsidRDefault="000F79E3" w:rsidP="000F79E3">
      <w:r>
        <w:t>Rep. B. NEWTON explained the amendment.</w:t>
      </w:r>
    </w:p>
    <w:p w14:paraId="0182B87E" w14:textId="0EEC6D67" w:rsidR="000F79E3" w:rsidRDefault="000F79E3" w:rsidP="000F79E3">
      <w:r>
        <w:t>The amendment was then adopted.</w:t>
      </w:r>
    </w:p>
    <w:p w14:paraId="06761926" w14:textId="77777777" w:rsidR="006F04D9" w:rsidRDefault="006F04D9" w:rsidP="000F79E3"/>
    <w:p w14:paraId="63C86CDD" w14:textId="1B054642" w:rsidR="000F79E3" w:rsidRDefault="000F79E3" w:rsidP="000F79E3">
      <w:r>
        <w:t>The question recurred to the passage of the Bill.</w:t>
      </w:r>
    </w:p>
    <w:p w14:paraId="26D6338B" w14:textId="77777777" w:rsidR="000F79E3" w:rsidRDefault="000F79E3" w:rsidP="000F79E3"/>
    <w:p w14:paraId="77ECDBC0" w14:textId="77777777" w:rsidR="000F79E3" w:rsidRDefault="000F79E3" w:rsidP="000F79E3">
      <w:r>
        <w:t xml:space="preserve">The yeas and nays were taken resulting as follows: </w:t>
      </w:r>
    </w:p>
    <w:p w14:paraId="1F98541F" w14:textId="15ADC423" w:rsidR="000F79E3" w:rsidRDefault="000F79E3" w:rsidP="000F79E3">
      <w:pPr>
        <w:jc w:val="center"/>
      </w:pPr>
      <w:r>
        <w:t xml:space="preserve"> </w:t>
      </w:r>
      <w:bookmarkStart w:id="97" w:name="vote_start241"/>
      <w:bookmarkEnd w:id="97"/>
      <w:r>
        <w:t>Yeas 112; Nays 0</w:t>
      </w:r>
    </w:p>
    <w:p w14:paraId="24F2DF9F" w14:textId="77777777" w:rsidR="000F79E3" w:rsidRDefault="000F79E3" w:rsidP="000F79E3">
      <w:pPr>
        <w:jc w:val="center"/>
      </w:pPr>
    </w:p>
    <w:p w14:paraId="6172494C" w14:textId="77777777" w:rsidR="000F79E3" w:rsidRDefault="000F79E3" w:rsidP="000F79E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79E3" w:rsidRPr="000F79E3" w14:paraId="4C85130E" w14:textId="77777777" w:rsidTr="000F79E3">
        <w:tc>
          <w:tcPr>
            <w:tcW w:w="2179" w:type="dxa"/>
            <w:shd w:val="clear" w:color="auto" w:fill="auto"/>
          </w:tcPr>
          <w:p w14:paraId="232654E5" w14:textId="6D84A93A" w:rsidR="000F79E3" w:rsidRPr="000F79E3" w:rsidRDefault="000F79E3" w:rsidP="000F79E3">
            <w:pPr>
              <w:keepNext/>
              <w:ind w:firstLine="0"/>
            </w:pPr>
            <w:r>
              <w:t>Alexander</w:t>
            </w:r>
          </w:p>
        </w:tc>
        <w:tc>
          <w:tcPr>
            <w:tcW w:w="2179" w:type="dxa"/>
            <w:shd w:val="clear" w:color="auto" w:fill="auto"/>
          </w:tcPr>
          <w:p w14:paraId="1093A631" w14:textId="155CFFB9" w:rsidR="000F79E3" w:rsidRPr="000F79E3" w:rsidRDefault="000F79E3" w:rsidP="000F79E3">
            <w:pPr>
              <w:keepNext/>
              <w:ind w:firstLine="0"/>
            </w:pPr>
            <w:r>
              <w:t>Anderson</w:t>
            </w:r>
          </w:p>
        </w:tc>
        <w:tc>
          <w:tcPr>
            <w:tcW w:w="2180" w:type="dxa"/>
            <w:shd w:val="clear" w:color="auto" w:fill="auto"/>
          </w:tcPr>
          <w:p w14:paraId="0B5B66D8" w14:textId="2BCB142E" w:rsidR="000F79E3" w:rsidRPr="000F79E3" w:rsidRDefault="000F79E3" w:rsidP="000F79E3">
            <w:pPr>
              <w:keepNext/>
              <w:ind w:firstLine="0"/>
            </w:pPr>
            <w:r>
              <w:t>Atkinson</w:t>
            </w:r>
          </w:p>
        </w:tc>
      </w:tr>
      <w:tr w:rsidR="000F79E3" w:rsidRPr="000F79E3" w14:paraId="5C0D0DCD" w14:textId="77777777" w:rsidTr="000F79E3">
        <w:tc>
          <w:tcPr>
            <w:tcW w:w="2179" w:type="dxa"/>
            <w:shd w:val="clear" w:color="auto" w:fill="auto"/>
          </w:tcPr>
          <w:p w14:paraId="2838EED5" w14:textId="28D1F67D" w:rsidR="000F79E3" w:rsidRPr="000F79E3" w:rsidRDefault="000F79E3" w:rsidP="000F79E3">
            <w:pPr>
              <w:ind w:firstLine="0"/>
            </w:pPr>
            <w:r>
              <w:t>Bailey</w:t>
            </w:r>
          </w:p>
        </w:tc>
        <w:tc>
          <w:tcPr>
            <w:tcW w:w="2179" w:type="dxa"/>
            <w:shd w:val="clear" w:color="auto" w:fill="auto"/>
          </w:tcPr>
          <w:p w14:paraId="2B2F26B0" w14:textId="19E9E1B8" w:rsidR="000F79E3" w:rsidRPr="000F79E3" w:rsidRDefault="000F79E3" w:rsidP="000F79E3">
            <w:pPr>
              <w:ind w:firstLine="0"/>
            </w:pPr>
            <w:r>
              <w:t>Ballentine</w:t>
            </w:r>
          </w:p>
        </w:tc>
        <w:tc>
          <w:tcPr>
            <w:tcW w:w="2180" w:type="dxa"/>
            <w:shd w:val="clear" w:color="auto" w:fill="auto"/>
          </w:tcPr>
          <w:p w14:paraId="4AEC0873" w14:textId="3C850E2F" w:rsidR="000F79E3" w:rsidRPr="000F79E3" w:rsidRDefault="000F79E3" w:rsidP="000F79E3">
            <w:pPr>
              <w:ind w:firstLine="0"/>
            </w:pPr>
            <w:r>
              <w:t>Bauer</w:t>
            </w:r>
          </w:p>
        </w:tc>
      </w:tr>
      <w:tr w:rsidR="000F79E3" w:rsidRPr="000F79E3" w14:paraId="6B728643" w14:textId="77777777" w:rsidTr="000F79E3">
        <w:tc>
          <w:tcPr>
            <w:tcW w:w="2179" w:type="dxa"/>
            <w:shd w:val="clear" w:color="auto" w:fill="auto"/>
          </w:tcPr>
          <w:p w14:paraId="7BD74C22" w14:textId="577DFFB5" w:rsidR="000F79E3" w:rsidRPr="000F79E3" w:rsidRDefault="000F79E3" w:rsidP="000F79E3">
            <w:pPr>
              <w:ind w:firstLine="0"/>
            </w:pPr>
            <w:r>
              <w:t>Beach</w:t>
            </w:r>
          </w:p>
        </w:tc>
        <w:tc>
          <w:tcPr>
            <w:tcW w:w="2179" w:type="dxa"/>
            <w:shd w:val="clear" w:color="auto" w:fill="auto"/>
          </w:tcPr>
          <w:p w14:paraId="0D90AC51" w14:textId="17C7AC68" w:rsidR="000F79E3" w:rsidRPr="000F79E3" w:rsidRDefault="000F79E3" w:rsidP="000F79E3">
            <w:pPr>
              <w:ind w:firstLine="0"/>
            </w:pPr>
            <w:r>
              <w:t>Bernstein</w:t>
            </w:r>
          </w:p>
        </w:tc>
        <w:tc>
          <w:tcPr>
            <w:tcW w:w="2180" w:type="dxa"/>
            <w:shd w:val="clear" w:color="auto" w:fill="auto"/>
          </w:tcPr>
          <w:p w14:paraId="022F4B90" w14:textId="622DC99A" w:rsidR="000F79E3" w:rsidRPr="000F79E3" w:rsidRDefault="000F79E3" w:rsidP="000F79E3">
            <w:pPr>
              <w:ind w:firstLine="0"/>
            </w:pPr>
            <w:r>
              <w:t>Blackwell</w:t>
            </w:r>
          </w:p>
        </w:tc>
      </w:tr>
      <w:tr w:rsidR="000F79E3" w:rsidRPr="000F79E3" w14:paraId="2B5AB877" w14:textId="77777777" w:rsidTr="000F79E3">
        <w:tc>
          <w:tcPr>
            <w:tcW w:w="2179" w:type="dxa"/>
            <w:shd w:val="clear" w:color="auto" w:fill="auto"/>
          </w:tcPr>
          <w:p w14:paraId="2395A5F7" w14:textId="119BFF27" w:rsidR="000F79E3" w:rsidRPr="000F79E3" w:rsidRDefault="000F79E3" w:rsidP="000F79E3">
            <w:pPr>
              <w:ind w:firstLine="0"/>
            </w:pPr>
            <w:r>
              <w:t>Bradley</w:t>
            </w:r>
          </w:p>
        </w:tc>
        <w:tc>
          <w:tcPr>
            <w:tcW w:w="2179" w:type="dxa"/>
            <w:shd w:val="clear" w:color="auto" w:fill="auto"/>
          </w:tcPr>
          <w:p w14:paraId="3F0CB53E" w14:textId="2898255B" w:rsidR="000F79E3" w:rsidRPr="000F79E3" w:rsidRDefault="000F79E3" w:rsidP="000F79E3">
            <w:pPr>
              <w:ind w:firstLine="0"/>
            </w:pPr>
            <w:r>
              <w:t>Brewer</w:t>
            </w:r>
          </w:p>
        </w:tc>
        <w:tc>
          <w:tcPr>
            <w:tcW w:w="2180" w:type="dxa"/>
            <w:shd w:val="clear" w:color="auto" w:fill="auto"/>
          </w:tcPr>
          <w:p w14:paraId="6591F46C" w14:textId="6FDDD1A6" w:rsidR="000F79E3" w:rsidRPr="000F79E3" w:rsidRDefault="000F79E3" w:rsidP="000F79E3">
            <w:pPr>
              <w:ind w:firstLine="0"/>
            </w:pPr>
            <w:r>
              <w:t>Brittain</w:t>
            </w:r>
          </w:p>
        </w:tc>
      </w:tr>
      <w:tr w:rsidR="000F79E3" w:rsidRPr="000F79E3" w14:paraId="645E204C" w14:textId="77777777" w:rsidTr="000F79E3">
        <w:tc>
          <w:tcPr>
            <w:tcW w:w="2179" w:type="dxa"/>
            <w:shd w:val="clear" w:color="auto" w:fill="auto"/>
          </w:tcPr>
          <w:p w14:paraId="52636FEA" w14:textId="2BC0B2FC" w:rsidR="000F79E3" w:rsidRPr="000F79E3" w:rsidRDefault="000F79E3" w:rsidP="000F79E3">
            <w:pPr>
              <w:ind w:firstLine="0"/>
            </w:pPr>
            <w:r>
              <w:t>Burns</w:t>
            </w:r>
          </w:p>
        </w:tc>
        <w:tc>
          <w:tcPr>
            <w:tcW w:w="2179" w:type="dxa"/>
            <w:shd w:val="clear" w:color="auto" w:fill="auto"/>
          </w:tcPr>
          <w:p w14:paraId="4BC9572C" w14:textId="1A9F33C2" w:rsidR="000F79E3" w:rsidRPr="000F79E3" w:rsidRDefault="000F79E3" w:rsidP="000F79E3">
            <w:pPr>
              <w:ind w:firstLine="0"/>
            </w:pPr>
            <w:r>
              <w:t>Bustos</w:t>
            </w:r>
          </w:p>
        </w:tc>
        <w:tc>
          <w:tcPr>
            <w:tcW w:w="2180" w:type="dxa"/>
            <w:shd w:val="clear" w:color="auto" w:fill="auto"/>
          </w:tcPr>
          <w:p w14:paraId="062213CC" w14:textId="68915485" w:rsidR="000F79E3" w:rsidRPr="000F79E3" w:rsidRDefault="000F79E3" w:rsidP="000F79E3">
            <w:pPr>
              <w:ind w:firstLine="0"/>
            </w:pPr>
            <w:r>
              <w:t>Carter</w:t>
            </w:r>
          </w:p>
        </w:tc>
      </w:tr>
      <w:tr w:rsidR="000F79E3" w:rsidRPr="000F79E3" w14:paraId="23DD16A5" w14:textId="77777777" w:rsidTr="000F79E3">
        <w:tc>
          <w:tcPr>
            <w:tcW w:w="2179" w:type="dxa"/>
            <w:shd w:val="clear" w:color="auto" w:fill="auto"/>
          </w:tcPr>
          <w:p w14:paraId="0A09DD61" w14:textId="2A645141" w:rsidR="000F79E3" w:rsidRPr="000F79E3" w:rsidRDefault="000F79E3" w:rsidP="000F79E3">
            <w:pPr>
              <w:ind w:firstLine="0"/>
            </w:pPr>
            <w:r>
              <w:t>Caskey</w:t>
            </w:r>
          </w:p>
        </w:tc>
        <w:tc>
          <w:tcPr>
            <w:tcW w:w="2179" w:type="dxa"/>
            <w:shd w:val="clear" w:color="auto" w:fill="auto"/>
          </w:tcPr>
          <w:p w14:paraId="377E7694" w14:textId="658DE368" w:rsidR="000F79E3" w:rsidRPr="000F79E3" w:rsidRDefault="000F79E3" w:rsidP="000F79E3">
            <w:pPr>
              <w:ind w:firstLine="0"/>
            </w:pPr>
            <w:r>
              <w:t>Chapman</w:t>
            </w:r>
          </w:p>
        </w:tc>
        <w:tc>
          <w:tcPr>
            <w:tcW w:w="2180" w:type="dxa"/>
            <w:shd w:val="clear" w:color="auto" w:fill="auto"/>
          </w:tcPr>
          <w:p w14:paraId="0997E948" w14:textId="0F5A00D9" w:rsidR="000F79E3" w:rsidRPr="000F79E3" w:rsidRDefault="000F79E3" w:rsidP="000F79E3">
            <w:pPr>
              <w:ind w:firstLine="0"/>
            </w:pPr>
            <w:r>
              <w:t>Chumley</w:t>
            </w:r>
          </w:p>
        </w:tc>
      </w:tr>
      <w:tr w:rsidR="000F79E3" w:rsidRPr="000F79E3" w14:paraId="118907CA" w14:textId="77777777" w:rsidTr="000F79E3">
        <w:tc>
          <w:tcPr>
            <w:tcW w:w="2179" w:type="dxa"/>
            <w:shd w:val="clear" w:color="auto" w:fill="auto"/>
          </w:tcPr>
          <w:p w14:paraId="73BA8736" w14:textId="0ADF462C" w:rsidR="000F79E3" w:rsidRPr="000F79E3" w:rsidRDefault="000F79E3" w:rsidP="000F79E3">
            <w:pPr>
              <w:ind w:firstLine="0"/>
            </w:pPr>
            <w:r>
              <w:t>Clyburn</w:t>
            </w:r>
          </w:p>
        </w:tc>
        <w:tc>
          <w:tcPr>
            <w:tcW w:w="2179" w:type="dxa"/>
            <w:shd w:val="clear" w:color="auto" w:fill="auto"/>
          </w:tcPr>
          <w:p w14:paraId="55E22990" w14:textId="3293C872" w:rsidR="000F79E3" w:rsidRPr="000F79E3" w:rsidRDefault="000F79E3" w:rsidP="000F79E3">
            <w:pPr>
              <w:ind w:firstLine="0"/>
            </w:pPr>
            <w:r>
              <w:t>Cobb-Hunter</w:t>
            </w:r>
          </w:p>
        </w:tc>
        <w:tc>
          <w:tcPr>
            <w:tcW w:w="2180" w:type="dxa"/>
            <w:shd w:val="clear" w:color="auto" w:fill="auto"/>
          </w:tcPr>
          <w:p w14:paraId="60615865" w14:textId="6A7D9BAC" w:rsidR="000F79E3" w:rsidRPr="000F79E3" w:rsidRDefault="000F79E3" w:rsidP="000F79E3">
            <w:pPr>
              <w:ind w:firstLine="0"/>
            </w:pPr>
            <w:r>
              <w:t>Collins</w:t>
            </w:r>
          </w:p>
        </w:tc>
      </w:tr>
      <w:tr w:rsidR="000F79E3" w:rsidRPr="000F79E3" w14:paraId="47FEDF90" w14:textId="77777777" w:rsidTr="000F79E3">
        <w:tc>
          <w:tcPr>
            <w:tcW w:w="2179" w:type="dxa"/>
            <w:shd w:val="clear" w:color="auto" w:fill="auto"/>
          </w:tcPr>
          <w:p w14:paraId="50FC95D7" w14:textId="6FCA02A7" w:rsidR="000F79E3" w:rsidRPr="000F79E3" w:rsidRDefault="000F79E3" w:rsidP="000F79E3">
            <w:pPr>
              <w:ind w:firstLine="0"/>
            </w:pPr>
            <w:r>
              <w:t>Connell</w:t>
            </w:r>
          </w:p>
        </w:tc>
        <w:tc>
          <w:tcPr>
            <w:tcW w:w="2179" w:type="dxa"/>
            <w:shd w:val="clear" w:color="auto" w:fill="auto"/>
          </w:tcPr>
          <w:p w14:paraId="050D418F" w14:textId="33D4B376" w:rsidR="000F79E3" w:rsidRPr="000F79E3" w:rsidRDefault="000F79E3" w:rsidP="000F79E3">
            <w:pPr>
              <w:ind w:firstLine="0"/>
            </w:pPr>
            <w:r>
              <w:t>B. J. Cox</w:t>
            </w:r>
          </w:p>
        </w:tc>
        <w:tc>
          <w:tcPr>
            <w:tcW w:w="2180" w:type="dxa"/>
            <w:shd w:val="clear" w:color="auto" w:fill="auto"/>
          </w:tcPr>
          <w:p w14:paraId="6898C65D" w14:textId="01F573D6" w:rsidR="000F79E3" w:rsidRPr="000F79E3" w:rsidRDefault="000F79E3" w:rsidP="000F79E3">
            <w:pPr>
              <w:ind w:firstLine="0"/>
            </w:pPr>
            <w:r>
              <w:t>B. L. Cox</w:t>
            </w:r>
          </w:p>
        </w:tc>
      </w:tr>
      <w:tr w:rsidR="000F79E3" w:rsidRPr="000F79E3" w14:paraId="7409FFFF" w14:textId="77777777" w:rsidTr="000F79E3">
        <w:tc>
          <w:tcPr>
            <w:tcW w:w="2179" w:type="dxa"/>
            <w:shd w:val="clear" w:color="auto" w:fill="auto"/>
          </w:tcPr>
          <w:p w14:paraId="17D361DE" w14:textId="40699489" w:rsidR="000F79E3" w:rsidRPr="000F79E3" w:rsidRDefault="000F79E3" w:rsidP="000F79E3">
            <w:pPr>
              <w:ind w:firstLine="0"/>
            </w:pPr>
            <w:r>
              <w:t>Crawford</w:t>
            </w:r>
          </w:p>
        </w:tc>
        <w:tc>
          <w:tcPr>
            <w:tcW w:w="2179" w:type="dxa"/>
            <w:shd w:val="clear" w:color="auto" w:fill="auto"/>
          </w:tcPr>
          <w:p w14:paraId="235E5139" w14:textId="2D7423AA" w:rsidR="000F79E3" w:rsidRPr="000F79E3" w:rsidRDefault="000F79E3" w:rsidP="000F79E3">
            <w:pPr>
              <w:ind w:firstLine="0"/>
            </w:pPr>
            <w:r>
              <w:t>Cromer</w:t>
            </w:r>
          </w:p>
        </w:tc>
        <w:tc>
          <w:tcPr>
            <w:tcW w:w="2180" w:type="dxa"/>
            <w:shd w:val="clear" w:color="auto" w:fill="auto"/>
          </w:tcPr>
          <w:p w14:paraId="745ECDCC" w14:textId="5B88FDB5" w:rsidR="000F79E3" w:rsidRPr="000F79E3" w:rsidRDefault="000F79E3" w:rsidP="000F79E3">
            <w:pPr>
              <w:ind w:firstLine="0"/>
            </w:pPr>
            <w:r>
              <w:t>Davis</w:t>
            </w:r>
          </w:p>
        </w:tc>
      </w:tr>
      <w:tr w:rsidR="000F79E3" w:rsidRPr="000F79E3" w14:paraId="7E7C1C2E" w14:textId="77777777" w:rsidTr="000F79E3">
        <w:tc>
          <w:tcPr>
            <w:tcW w:w="2179" w:type="dxa"/>
            <w:shd w:val="clear" w:color="auto" w:fill="auto"/>
          </w:tcPr>
          <w:p w14:paraId="3EAEC143" w14:textId="3179F780" w:rsidR="000F79E3" w:rsidRPr="000F79E3" w:rsidRDefault="000F79E3" w:rsidP="000F79E3">
            <w:pPr>
              <w:ind w:firstLine="0"/>
            </w:pPr>
            <w:r>
              <w:t>Dillard</w:t>
            </w:r>
          </w:p>
        </w:tc>
        <w:tc>
          <w:tcPr>
            <w:tcW w:w="2179" w:type="dxa"/>
            <w:shd w:val="clear" w:color="auto" w:fill="auto"/>
          </w:tcPr>
          <w:p w14:paraId="51390945" w14:textId="2F18AECF" w:rsidR="000F79E3" w:rsidRPr="000F79E3" w:rsidRDefault="000F79E3" w:rsidP="000F79E3">
            <w:pPr>
              <w:ind w:firstLine="0"/>
            </w:pPr>
            <w:r>
              <w:t>Erickson</w:t>
            </w:r>
          </w:p>
        </w:tc>
        <w:tc>
          <w:tcPr>
            <w:tcW w:w="2180" w:type="dxa"/>
            <w:shd w:val="clear" w:color="auto" w:fill="auto"/>
          </w:tcPr>
          <w:p w14:paraId="1425856B" w14:textId="60F715B6" w:rsidR="000F79E3" w:rsidRPr="000F79E3" w:rsidRDefault="000F79E3" w:rsidP="000F79E3">
            <w:pPr>
              <w:ind w:firstLine="0"/>
            </w:pPr>
            <w:r>
              <w:t>Felder</w:t>
            </w:r>
          </w:p>
        </w:tc>
      </w:tr>
      <w:tr w:rsidR="000F79E3" w:rsidRPr="000F79E3" w14:paraId="1D03764B" w14:textId="77777777" w:rsidTr="000F79E3">
        <w:tc>
          <w:tcPr>
            <w:tcW w:w="2179" w:type="dxa"/>
            <w:shd w:val="clear" w:color="auto" w:fill="auto"/>
          </w:tcPr>
          <w:p w14:paraId="7A520765" w14:textId="0208D125" w:rsidR="000F79E3" w:rsidRPr="000F79E3" w:rsidRDefault="000F79E3" w:rsidP="000F79E3">
            <w:pPr>
              <w:ind w:firstLine="0"/>
            </w:pPr>
            <w:r>
              <w:t>Forrest</w:t>
            </w:r>
          </w:p>
        </w:tc>
        <w:tc>
          <w:tcPr>
            <w:tcW w:w="2179" w:type="dxa"/>
            <w:shd w:val="clear" w:color="auto" w:fill="auto"/>
          </w:tcPr>
          <w:p w14:paraId="37F2A31B" w14:textId="274C2CBE" w:rsidR="000F79E3" w:rsidRPr="000F79E3" w:rsidRDefault="000F79E3" w:rsidP="000F79E3">
            <w:pPr>
              <w:ind w:firstLine="0"/>
            </w:pPr>
            <w:r>
              <w:t>Gagnon</w:t>
            </w:r>
          </w:p>
        </w:tc>
        <w:tc>
          <w:tcPr>
            <w:tcW w:w="2180" w:type="dxa"/>
            <w:shd w:val="clear" w:color="auto" w:fill="auto"/>
          </w:tcPr>
          <w:p w14:paraId="72680E8F" w14:textId="305D46A0" w:rsidR="000F79E3" w:rsidRPr="000F79E3" w:rsidRDefault="000F79E3" w:rsidP="000F79E3">
            <w:pPr>
              <w:ind w:firstLine="0"/>
            </w:pPr>
            <w:r>
              <w:t>Garvin</w:t>
            </w:r>
          </w:p>
        </w:tc>
      </w:tr>
      <w:tr w:rsidR="000F79E3" w:rsidRPr="000F79E3" w14:paraId="371BE0AE" w14:textId="77777777" w:rsidTr="000F79E3">
        <w:tc>
          <w:tcPr>
            <w:tcW w:w="2179" w:type="dxa"/>
            <w:shd w:val="clear" w:color="auto" w:fill="auto"/>
          </w:tcPr>
          <w:p w14:paraId="28DDD5EB" w14:textId="056B2B31" w:rsidR="000F79E3" w:rsidRPr="000F79E3" w:rsidRDefault="000F79E3" w:rsidP="000F79E3">
            <w:pPr>
              <w:ind w:firstLine="0"/>
            </w:pPr>
            <w:r>
              <w:t>Gatch</w:t>
            </w:r>
          </w:p>
        </w:tc>
        <w:tc>
          <w:tcPr>
            <w:tcW w:w="2179" w:type="dxa"/>
            <w:shd w:val="clear" w:color="auto" w:fill="auto"/>
          </w:tcPr>
          <w:p w14:paraId="61645476" w14:textId="7B6499B7" w:rsidR="000F79E3" w:rsidRPr="000F79E3" w:rsidRDefault="000F79E3" w:rsidP="000F79E3">
            <w:pPr>
              <w:ind w:firstLine="0"/>
            </w:pPr>
            <w:r>
              <w:t>Gibson</w:t>
            </w:r>
          </w:p>
        </w:tc>
        <w:tc>
          <w:tcPr>
            <w:tcW w:w="2180" w:type="dxa"/>
            <w:shd w:val="clear" w:color="auto" w:fill="auto"/>
          </w:tcPr>
          <w:p w14:paraId="610926A1" w14:textId="5D69F40B" w:rsidR="000F79E3" w:rsidRPr="000F79E3" w:rsidRDefault="000F79E3" w:rsidP="000F79E3">
            <w:pPr>
              <w:ind w:firstLine="0"/>
            </w:pPr>
            <w:r>
              <w:t>Gilliam</w:t>
            </w:r>
          </w:p>
        </w:tc>
      </w:tr>
      <w:tr w:rsidR="000F79E3" w:rsidRPr="000F79E3" w14:paraId="4A4E1233" w14:textId="77777777" w:rsidTr="000F79E3">
        <w:tc>
          <w:tcPr>
            <w:tcW w:w="2179" w:type="dxa"/>
            <w:shd w:val="clear" w:color="auto" w:fill="auto"/>
          </w:tcPr>
          <w:p w14:paraId="43874628" w14:textId="44C43FDC" w:rsidR="000F79E3" w:rsidRPr="000F79E3" w:rsidRDefault="000F79E3" w:rsidP="000F79E3">
            <w:pPr>
              <w:ind w:firstLine="0"/>
            </w:pPr>
            <w:r>
              <w:t>Gilliard</w:t>
            </w:r>
          </w:p>
        </w:tc>
        <w:tc>
          <w:tcPr>
            <w:tcW w:w="2179" w:type="dxa"/>
            <w:shd w:val="clear" w:color="auto" w:fill="auto"/>
          </w:tcPr>
          <w:p w14:paraId="379B494B" w14:textId="37D2AA0C" w:rsidR="000F79E3" w:rsidRPr="000F79E3" w:rsidRDefault="000F79E3" w:rsidP="000F79E3">
            <w:pPr>
              <w:ind w:firstLine="0"/>
            </w:pPr>
            <w:r>
              <w:t>Guest</w:t>
            </w:r>
          </w:p>
        </w:tc>
        <w:tc>
          <w:tcPr>
            <w:tcW w:w="2180" w:type="dxa"/>
            <w:shd w:val="clear" w:color="auto" w:fill="auto"/>
          </w:tcPr>
          <w:p w14:paraId="5B579723" w14:textId="27D26102" w:rsidR="000F79E3" w:rsidRPr="000F79E3" w:rsidRDefault="000F79E3" w:rsidP="000F79E3">
            <w:pPr>
              <w:ind w:firstLine="0"/>
            </w:pPr>
            <w:r>
              <w:t>Guffey</w:t>
            </w:r>
          </w:p>
        </w:tc>
      </w:tr>
      <w:tr w:rsidR="000F79E3" w:rsidRPr="000F79E3" w14:paraId="46AE5D8C" w14:textId="77777777" w:rsidTr="000F79E3">
        <w:tc>
          <w:tcPr>
            <w:tcW w:w="2179" w:type="dxa"/>
            <w:shd w:val="clear" w:color="auto" w:fill="auto"/>
          </w:tcPr>
          <w:p w14:paraId="301D0B5D" w14:textId="4CE04A9D" w:rsidR="000F79E3" w:rsidRPr="000F79E3" w:rsidRDefault="000F79E3" w:rsidP="000F79E3">
            <w:pPr>
              <w:ind w:firstLine="0"/>
            </w:pPr>
            <w:r>
              <w:t>Haddon</w:t>
            </w:r>
          </w:p>
        </w:tc>
        <w:tc>
          <w:tcPr>
            <w:tcW w:w="2179" w:type="dxa"/>
            <w:shd w:val="clear" w:color="auto" w:fill="auto"/>
          </w:tcPr>
          <w:p w14:paraId="6549CAA5" w14:textId="539B4E6A" w:rsidR="000F79E3" w:rsidRPr="000F79E3" w:rsidRDefault="000F79E3" w:rsidP="000F79E3">
            <w:pPr>
              <w:ind w:firstLine="0"/>
            </w:pPr>
            <w:r>
              <w:t>Hager</w:t>
            </w:r>
          </w:p>
        </w:tc>
        <w:tc>
          <w:tcPr>
            <w:tcW w:w="2180" w:type="dxa"/>
            <w:shd w:val="clear" w:color="auto" w:fill="auto"/>
          </w:tcPr>
          <w:p w14:paraId="5AF0104E" w14:textId="081C0922" w:rsidR="000F79E3" w:rsidRPr="000F79E3" w:rsidRDefault="000F79E3" w:rsidP="000F79E3">
            <w:pPr>
              <w:ind w:firstLine="0"/>
            </w:pPr>
            <w:r>
              <w:t>Hardee</w:t>
            </w:r>
          </w:p>
        </w:tc>
      </w:tr>
      <w:tr w:rsidR="000F79E3" w:rsidRPr="000F79E3" w14:paraId="3959E40B" w14:textId="77777777" w:rsidTr="000F79E3">
        <w:tc>
          <w:tcPr>
            <w:tcW w:w="2179" w:type="dxa"/>
            <w:shd w:val="clear" w:color="auto" w:fill="auto"/>
          </w:tcPr>
          <w:p w14:paraId="2A479C34" w14:textId="369721E9" w:rsidR="000F79E3" w:rsidRPr="000F79E3" w:rsidRDefault="000F79E3" w:rsidP="000F79E3">
            <w:pPr>
              <w:ind w:firstLine="0"/>
            </w:pPr>
            <w:r>
              <w:t>Hartnett</w:t>
            </w:r>
          </w:p>
        </w:tc>
        <w:tc>
          <w:tcPr>
            <w:tcW w:w="2179" w:type="dxa"/>
            <w:shd w:val="clear" w:color="auto" w:fill="auto"/>
          </w:tcPr>
          <w:p w14:paraId="1840304A" w14:textId="5EFCC933" w:rsidR="000F79E3" w:rsidRPr="000F79E3" w:rsidRDefault="000F79E3" w:rsidP="000F79E3">
            <w:pPr>
              <w:ind w:firstLine="0"/>
            </w:pPr>
            <w:r>
              <w:t>Hayes</w:t>
            </w:r>
          </w:p>
        </w:tc>
        <w:tc>
          <w:tcPr>
            <w:tcW w:w="2180" w:type="dxa"/>
            <w:shd w:val="clear" w:color="auto" w:fill="auto"/>
          </w:tcPr>
          <w:p w14:paraId="71893F9A" w14:textId="22BF9666" w:rsidR="000F79E3" w:rsidRPr="000F79E3" w:rsidRDefault="000F79E3" w:rsidP="000F79E3">
            <w:pPr>
              <w:ind w:firstLine="0"/>
            </w:pPr>
            <w:r>
              <w:t>Henderson-Myers</w:t>
            </w:r>
          </w:p>
        </w:tc>
      </w:tr>
      <w:tr w:rsidR="000F79E3" w:rsidRPr="000F79E3" w14:paraId="12C0D7A1" w14:textId="77777777" w:rsidTr="000F79E3">
        <w:tc>
          <w:tcPr>
            <w:tcW w:w="2179" w:type="dxa"/>
            <w:shd w:val="clear" w:color="auto" w:fill="auto"/>
          </w:tcPr>
          <w:p w14:paraId="488E3F74" w14:textId="2AF99DF9" w:rsidR="000F79E3" w:rsidRPr="000F79E3" w:rsidRDefault="000F79E3" w:rsidP="000F79E3">
            <w:pPr>
              <w:ind w:firstLine="0"/>
            </w:pPr>
            <w:r>
              <w:t>Henegan</w:t>
            </w:r>
          </w:p>
        </w:tc>
        <w:tc>
          <w:tcPr>
            <w:tcW w:w="2179" w:type="dxa"/>
            <w:shd w:val="clear" w:color="auto" w:fill="auto"/>
          </w:tcPr>
          <w:p w14:paraId="14252D98" w14:textId="452E27E8" w:rsidR="000F79E3" w:rsidRPr="000F79E3" w:rsidRDefault="000F79E3" w:rsidP="000F79E3">
            <w:pPr>
              <w:ind w:firstLine="0"/>
            </w:pPr>
            <w:r>
              <w:t>Herbkersman</w:t>
            </w:r>
          </w:p>
        </w:tc>
        <w:tc>
          <w:tcPr>
            <w:tcW w:w="2180" w:type="dxa"/>
            <w:shd w:val="clear" w:color="auto" w:fill="auto"/>
          </w:tcPr>
          <w:p w14:paraId="7152DBA2" w14:textId="16BDCFF1" w:rsidR="000F79E3" w:rsidRPr="000F79E3" w:rsidRDefault="000F79E3" w:rsidP="000F79E3">
            <w:pPr>
              <w:ind w:firstLine="0"/>
            </w:pPr>
            <w:r>
              <w:t>Hewitt</w:t>
            </w:r>
          </w:p>
        </w:tc>
      </w:tr>
      <w:tr w:rsidR="000F79E3" w:rsidRPr="000F79E3" w14:paraId="29D45CF4" w14:textId="77777777" w:rsidTr="000F79E3">
        <w:tc>
          <w:tcPr>
            <w:tcW w:w="2179" w:type="dxa"/>
            <w:shd w:val="clear" w:color="auto" w:fill="auto"/>
          </w:tcPr>
          <w:p w14:paraId="0B1D060C" w14:textId="0ADF102B" w:rsidR="000F79E3" w:rsidRPr="000F79E3" w:rsidRDefault="000F79E3" w:rsidP="000F79E3">
            <w:pPr>
              <w:ind w:firstLine="0"/>
            </w:pPr>
            <w:r>
              <w:t>Hiott</w:t>
            </w:r>
          </w:p>
        </w:tc>
        <w:tc>
          <w:tcPr>
            <w:tcW w:w="2179" w:type="dxa"/>
            <w:shd w:val="clear" w:color="auto" w:fill="auto"/>
          </w:tcPr>
          <w:p w14:paraId="737DA391" w14:textId="2A7BFD44" w:rsidR="000F79E3" w:rsidRPr="000F79E3" w:rsidRDefault="000F79E3" w:rsidP="000F79E3">
            <w:pPr>
              <w:ind w:firstLine="0"/>
            </w:pPr>
            <w:r>
              <w:t>Hixon</w:t>
            </w:r>
          </w:p>
        </w:tc>
        <w:tc>
          <w:tcPr>
            <w:tcW w:w="2180" w:type="dxa"/>
            <w:shd w:val="clear" w:color="auto" w:fill="auto"/>
          </w:tcPr>
          <w:p w14:paraId="35F8EE22" w14:textId="71AFE3A8" w:rsidR="000F79E3" w:rsidRPr="000F79E3" w:rsidRDefault="000F79E3" w:rsidP="000F79E3">
            <w:pPr>
              <w:ind w:firstLine="0"/>
            </w:pPr>
            <w:r>
              <w:t>Hosey</w:t>
            </w:r>
          </w:p>
        </w:tc>
      </w:tr>
      <w:tr w:rsidR="000F79E3" w:rsidRPr="000F79E3" w14:paraId="110AE45B" w14:textId="77777777" w:rsidTr="000F79E3">
        <w:tc>
          <w:tcPr>
            <w:tcW w:w="2179" w:type="dxa"/>
            <w:shd w:val="clear" w:color="auto" w:fill="auto"/>
          </w:tcPr>
          <w:p w14:paraId="52FEC4DF" w14:textId="03BD8897" w:rsidR="000F79E3" w:rsidRPr="000F79E3" w:rsidRDefault="000F79E3" w:rsidP="000F79E3">
            <w:pPr>
              <w:ind w:firstLine="0"/>
            </w:pPr>
            <w:r>
              <w:t>Howard</w:t>
            </w:r>
          </w:p>
        </w:tc>
        <w:tc>
          <w:tcPr>
            <w:tcW w:w="2179" w:type="dxa"/>
            <w:shd w:val="clear" w:color="auto" w:fill="auto"/>
          </w:tcPr>
          <w:p w14:paraId="12D37CC0" w14:textId="192DB358" w:rsidR="000F79E3" w:rsidRPr="000F79E3" w:rsidRDefault="000F79E3" w:rsidP="000F79E3">
            <w:pPr>
              <w:ind w:firstLine="0"/>
            </w:pPr>
            <w:r>
              <w:t>Hyde</w:t>
            </w:r>
          </w:p>
        </w:tc>
        <w:tc>
          <w:tcPr>
            <w:tcW w:w="2180" w:type="dxa"/>
            <w:shd w:val="clear" w:color="auto" w:fill="auto"/>
          </w:tcPr>
          <w:p w14:paraId="56658E24" w14:textId="0945EA13" w:rsidR="000F79E3" w:rsidRPr="000F79E3" w:rsidRDefault="000F79E3" w:rsidP="000F79E3">
            <w:pPr>
              <w:ind w:firstLine="0"/>
            </w:pPr>
            <w:r>
              <w:t>Jefferson</w:t>
            </w:r>
          </w:p>
        </w:tc>
      </w:tr>
      <w:tr w:rsidR="000F79E3" w:rsidRPr="000F79E3" w14:paraId="5623FD91" w14:textId="77777777" w:rsidTr="000F79E3">
        <w:tc>
          <w:tcPr>
            <w:tcW w:w="2179" w:type="dxa"/>
            <w:shd w:val="clear" w:color="auto" w:fill="auto"/>
          </w:tcPr>
          <w:p w14:paraId="69E73266" w14:textId="5A3189BB" w:rsidR="000F79E3" w:rsidRPr="000F79E3" w:rsidRDefault="000F79E3" w:rsidP="000F79E3">
            <w:pPr>
              <w:ind w:firstLine="0"/>
            </w:pPr>
            <w:r>
              <w:t>J. E. Johnson</w:t>
            </w:r>
          </w:p>
        </w:tc>
        <w:tc>
          <w:tcPr>
            <w:tcW w:w="2179" w:type="dxa"/>
            <w:shd w:val="clear" w:color="auto" w:fill="auto"/>
          </w:tcPr>
          <w:p w14:paraId="65856DDC" w14:textId="397DB8EE" w:rsidR="000F79E3" w:rsidRPr="000F79E3" w:rsidRDefault="000F79E3" w:rsidP="000F79E3">
            <w:pPr>
              <w:ind w:firstLine="0"/>
            </w:pPr>
            <w:r>
              <w:t>J. L. Johnson</w:t>
            </w:r>
          </w:p>
        </w:tc>
        <w:tc>
          <w:tcPr>
            <w:tcW w:w="2180" w:type="dxa"/>
            <w:shd w:val="clear" w:color="auto" w:fill="auto"/>
          </w:tcPr>
          <w:p w14:paraId="4AD485F6" w14:textId="272C4ED1" w:rsidR="000F79E3" w:rsidRPr="000F79E3" w:rsidRDefault="000F79E3" w:rsidP="000F79E3">
            <w:pPr>
              <w:ind w:firstLine="0"/>
            </w:pPr>
            <w:r>
              <w:t>S. Jones</w:t>
            </w:r>
          </w:p>
        </w:tc>
      </w:tr>
      <w:tr w:rsidR="000F79E3" w:rsidRPr="000F79E3" w14:paraId="5EF4DE92" w14:textId="77777777" w:rsidTr="000F79E3">
        <w:tc>
          <w:tcPr>
            <w:tcW w:w="2179" w:type="dxa"/>
            <w:shd w:val="clear" w:color="auto" w:fill="auto"/>
          </w:tcPr>
          <w:p w14:paraId="3DC37D4A" w14:textId="69D85EEC" w:rsidR="000F79E3" w:rsidRPr="000F79E3" w:rsidRDefault="000F79E3" w:rsidP="000F79E3">
            <w:pPr>
              <w:ind w:firstLine="0"/>
            </w:pPr>
            <w:r>
              <w:t>W. Jones</w:t>
            </w:r>
          </w:p>
        </w:tc>
        <w:tc>
          <w:tcPr>
            <w:tcW w:w="2179" w:type="dxa"/>
            <w:shd w:val="clear" w:color="auto" w:fill="auto"/>
          </w:tcPr>
          <w:p w14:paraId="0FAA6304" w14:textId="2CBE6A03" w:rsidR="000F79E3" w:rsidRPr="000F79E3" w:rsidRDefault="000F79E3" w:rsidP="000F79E3">
            <w:pPr>
              <w:ind w:firstLine="0"/>
            </w:pPr>
            <w:r>
              <w:t>Jordan</w:t>
            </w:r>
          </w:p>
        </w:tc>
        <w:tc>
          <w:tcPr>
            <w:tcW w:w="2180" w:type="dxa"/>
            <w:shd w:val="clear" w:color="auto" w:fill="auto"/>
          </w:tcPr>
          <w:p w14:paraId="16A54FD8" w14:textId="1FF5CC9C" w:rsidR="000F79E3" w:rsidRPr="000F79E3" w:rsidRDefault="000F79E3" w:rsidP="000F79E3">
            <w:pPr>
              <w:ind w:firstLine="0"/>
            </w:pPr>
            <w:r>
              <w:t>Kilmartin</w:t>
            </w:r>
          </w:p>
        </w:tc>
      </w:tr>
      <w:tr w:rsidR="000F79E3" w:rsidRPr="000F79E3" w14:paraId="43890E56" w14:textId="77777777" w:rsidTr="000F79E3">
        <w:tc>
          <w:tcPr>
            <w:tcW w:w="2179" w:type="dxa"/>
            <w:shd w:val="clear" w:color="auto" w:fill="auto"/>
          </w:tcPr>
          <w:p w14:paraId="730B5D5B" w14:textId="33B73625" w:rsidR="000F79E3" w:rsidRPr="000F79E3" w:rsidRDefault="000F79E3" w:rsidP="000F79E3">
            <w:pPr>
              <w:ind w:firstLine="0"/>
            </w:pPr>
            <w:r>
              <w:t>King</w:t>
            </w:r>
          </w:p>
        </w:tc>
        <w:tc>
          <w:tcPr>
            <w:tcW w:w="2179" w:type="dxa"/>
            <w:shd w:val="clear" w:color="auto" w:fill="auto"/>
          </w:tcPr>
          <w:p w14:paraId="16094F7E" w14:textId="16A4E922" w:rsidR="000F79E3" w:rsidRPr="000F79E3" w:rsidRDefault="000F79E3" w:rsidP="000F79E3">
            <w:pPr>
              <w:ind w:firstLine="0"/>
            </w:pPr>
            <w:r>
              <w:t>Kirby</w:t>
            </w:r>
          </w:p>
        </w:tc>
        <w:tc>
          <w:tcPr>
            <w:tcW w:w="2180" w:type="dxa"/>
            <w:shd w:val="clear" w:color="auto" w:fill="auto"/>
          </w:tcPr>
          <w:p w14:paraId="7E3B49BF" w14:textId="4F907FF6" w:rsidR="000F79E3" w:rsidRPr="000F79E3" w:rsidRDefault="000F79E3" w:rsidP="000F79E3">
            <w:pPr>
              <w:ind w:firstLine="0"/>
            </w:pPr>
            <w:r>
              <w:t>Landing</w:t>
            </w:r>
          </w:p>
        </w:tc>
      </w:tr>
      <w:tr w:rsidR="000F79E3" w:rsidRPr="000F79E3" w14:paraId="4D68729B" w14:textId="77777777" w:rsidTr="000F79E3">
        <w:tc>
          <w:tcPr>
            <w:tcW w:w="2179" w:type="dxa"/>
            <w:shd w:val="clear" w:color="auto" w:fill="auto"/>
          </w:tcPr>
          <w:p w14:paraId="7BF7CD15" w14:textId="7589EC90" w:rsidR="000F79E3" w:rsidRPr="000F79E3" w:rsidRDefault="000F79E3" w:rsidP="000F79E3">
            <w:pPr>
              <w:ind w:firstLine="0"/>
            </w:pPr>
            <w:r>
              <w:t>Lawson</w:t>
            </w:r>
          </w:p>
        </w:tc>
        <w:tc>
          <w:tcPr>
            <w:tcW w:w="2179" w:type="dxa"/>
            <w:shd w:val="clear" w:color="auto" w:fill="auto"/>
          </w:tcPr>
          <w:p w14:paraId="6C83A8A5" w14:textId="4745353E" w:rsidR="000F79E3" w:rsidRPr="000F79E3" w:rsidRDefault="000F79E3" w:rsidP="000F79E3">
            <w:pPr>
              <w:ind w:firstLine="0"/>
            </w:pPr>
            <w:r>
              <w:t>Leber</w:t>
            </w:r>
          </w:p>
        </w:tc>
        <w:tc>
          <w:tcPr>
            <w:tcW w:w="2180" w:type="dxa"/>
            <w:shd w:val="clear" w:color="auto" w:fill="auto"/>
          </w:tcPr>
          <w:p w14:paraId="11E9B243" w14:textId="451858C6" w:rsidR="000F79E3" w:rsidRPr="000F79E3" w:rsidRDefault="000F79E3" w:rsidP="000F79E3">
            <w:pPr>
              <w:ind w:firstLine="0"/>
            </w:pPr>
            <w:r>
              <w:t>Ligon</w:t>
            </w:r>
          </w:p>
        </w:tc>
      </w:tr>
      <w:tr w:rsidR="000F79E3" w:rsidRPr="000F79E3" w14:paraId="096F4C77" w14:textId="77777777" w:rsidTr="000F79E3">
        <w:tc>
          <w:tcPr>
            <w:tcW w:w="2179" w:type="dxa"/>
            <w:shd w:val="clear" w:color="auto" w:fill="auto"/>
          </w:tcPr>
          <w:p w14:paraId="3B017BFA" w14:textId="5212882F" w:rsidR="000F79E3" w:rsidRPr="000F79E3" w:rsidRDefault="000F79E3" w:rsidP="000F79E3">
            <w:pPr>
              <w:ind w:firstLine="0"/>
            </w:pPr>
            <w:r>
              <w:t>Long</w:t>
            </w:r>
          </w:p>
        </w:tc>
        <w:tc>
          <w:tcPr>
            <w:tcW w:w="2179" w:type="dxa"/>
            <w:shd w:val="clear" w:color="auto" w:fill="auto"/>
          </w:tcPr>
          <w:p w14:paraId="42FDED3A" w14:textId="2BFF4E43" w:rsidR="000F79E3" w:rsidRPr="000F79E3" w:rsidRDefault="000F79E3" w:rsidP="000F79E3">
            <w:pPr>
              <w:ind w:firstLine="0"/>
            </w:pPr>
            <w:r>
              <w:t>Lowe</w:t>
            </w:r>
          </w:p>
        </w:tc>
        <w:tc>
          <w:tcPr>
            <w:tcW w:w="2180" w:type="dxa"/>
            <w:shd w:val="clear" w:color="auto" w:fill="auto"/>
          </w:tcPr>
          <w:p w14:paraId="2282A7E2" w14:textId="7C6A3C59" w:rsidR="000F79E3" w:rsidRPr="000F79E3" w:rsidRDefault="000F79E3" w:rsidP="000F79E3">
            <w:pPr>
              <w:ind w:firstLine="0"/>
            </w:pPr>
            <w:r>
              <w:t>McCravy</w:t>
            </w:r>
          </w:p>
        </w:tc>
      </w:tr>
      <w:tr w:rsidR="000F79E3" w:rsidRPr="000F79E3" w14:paraId="4F36A9C1" w14:textId="77777777" w:rsidTr="000F79E3">
        <w:tc>
          <w:tcPr>
            <w:tcW w:w="2179" w:type="dxa"/>
            <w:shd w:val="clear" w:color="auto" w:fill="auto"/>
          </w:tcPr>
          <w:p w14:paraId="0DD53006" w14:textId="129A24A3" w:rsidR="000F79E3" w:rsidRPr="000F79E3" w:rsidRDefault="000F79E3" w:rsidP="000F79E3">
            <w:pPr>
              <w:ind w:firstLine="0"/>
            </w:pPr>
            <w:r>
              <w:t>McDaniel</w:t>
            </w:r>
          </w:p>
        </w:tc>
        <w:tc>
          <w:tcPr>
            <w:tcW w:w="2179" w:type="dxa"/>
            <w:shd w:val="clear" w:color="auto" w:fill="auto"/>
          </w:tcPr>
          <w:p w14:paraId="46A011E6" w14:textId="3E7C2FE5" w:rsidR="000F79E3" w:rsidRPr="000F79E3" w:rsidRDefault="000F79E3" w:rsidP="000F79E3">
            <w:pPr>
              <w:ind w:firstLine="0"/>
            </w:pPr>
            <w:r>
              <w:t>McGinnis</w:t>
            </w:r>
          </w:p>
        </w:tc>
        <w:tc>
          <w:tcPr>
            <w:tcW w:w="2180" w:type="dxa"/>
            <w:shd w:val="clear" w:color="auto" w:fill="auto"/>
          </w:tcPr>
          <w:p w14:paraId="05DB757B" w14:textId="3D464440" w:rsidR="000F79E3" w:rsidRPr="000F79E3" w:rsidRDefault="000F79E3" w:rsidP="000F79E3">
            <w:pPr>
              <w:ind w:firstLine="0"/>
            </w:pPr>
            <w:r>
              <w:t>Mitchell</w:t>
            </w:r>
          </w:p>
        </w:tc>
      </w:tr>
      <w:tr w:rsidR="000F79E3" w:rsidRPr="000F79E3" w14:paraId="6081EA83" w14:textId="77777777" w:rsidTr="000F79E3">
        <w:tc>
          <w:tcPr>
            <w:tcW w:w="2179" w:type="dxa"/>
            <w:shd w:val="clear" w:color="auto" w:fill="auto"/>
          </w:tcPr>
          <w:p w14:paraId="7F1B222F" w14:textId="4BB51FD8" w:rsidR="000F79E3" w:rsidRPr="000F79E3" w:rsidRDefault="000F79E3" w:rsidP="000F79E3">
            <w:pPr>
              <w:ind w:firstLine="0"/>
            </w:pPr>
            <w:r>
              <w:t>J. Moore</w:t>
            </w:r>
          </w:p>
        </w:tc>
        <w:tc>
          <w:tcPr>
            <w:tcW w:w="2179" w:type="dxa"/>
            <w:shd w:val="clear" w:color="auto" w:fill="auto"/>
          </w:tcPr>
          <w:p w14:paraId="4EFB5371" w14:textId="7E937E14" w:rsidR="000F79E3" w:rsidRPr="000F79E3" w:rsidRDefault="000F79E3" w:rsidP="000F79E3">
            <w:pPr>
              <w:ind w:firstLine="0"/>
            </w:pPr>
            <w:r>
              <w:t>T. Moore</w:t>
            </w:r>
          </w:p>
        </w:tc>
        <w:tc>
          <w:tcPr>
            <w:tcW w:w="2180" w:type="dxa"/>
            <w:shd w:val="clear" w:color="auto" w:fill="auto"/>
          </w:tcPr>
          <w:p w14:paraId="1ABD0552" w14:textId="7B58B295" w:rsidR="000F79E3" w:rsidRPr="000F79E3" w:rsidRDefault="000F79E3" w:rsidP="000F79E3">
            <w:pPr>
              <w:ind w:firstLine="0"/>
            </w:pPr>
            <w:r>
              <w:t>A. M. Morgan</w:t>
            </w:r>
          </w:p>
        </w:tc>
      </w:tr>
      <w:tr w:rsidR="000F79E3" w:rsidRPr="000F79E3" w14:paraId="31ADFA11" w14:textId="77777777" w:rsidTr="000F79E3">
        <w:tc>
          <w:tcPr>
            <w:tcW w:w="2179" w:type="dxa"/>
            <w:shd w:val="clear" w:color="auto" w:fill="auto"/>
          </w:tcPr>
          <w:p w14:paraId="730E879E" w14:textId="14C7FEEF" w:rsidR="000F79E3" w:rsidRPr="000F79E3" w:rsidRDefault="000F79E3" w:rsidP="000F79E3">
            <w:pPr>
              <w:ind w:firstLine="0"/>
            </w:pPr>
            <w:r>
              <w:t>Moss</w:t>
            </w:r>
          </w:p>
        </w:tc>
        <w:tc>
          <w:tcPr>
            <w:tcW w:w="2179" w:type="dxa"/>
            <w:shd w:val="clear" w:color="auto" w:fill="auto"/>
          </w:tcPr>
          <w:p w14:paraId="0F75A50C" w14:textId="578BD397" w:rsidR="000F79E3" w:rsidRPr="000F79E3" w:rsidRDefault="000F79E3" w:rsidP="000F79E3">
            <w:pPr>
              <w:ind w:firstLine="0"/>
            </w:pPr>
            <w:r>
              <w:t>Murphy</w:t>
            </w:r>
          </w:p>
        </w:tc>
        <w:tc>
          <w:tcPr>
            <w:tcW w:w="2180" w:type="dxa"/>
            <w:shd w:val="clear" w:color="auto" w:fill="auto"/>
          </w:tcPr>
          <w:p w14:paraId="2F497F86" w14:textId="2A412D9C" w:rsidR="000F79E3" w:rsidRPr="000F79E3" w:rsidRDefault="000F79E3" w:rsidP="000F79E3">
            <w:pPr>
              <w:ind w:firstLine="0"/>
            </w:pPr>
            <w:r>
              <w:t>Neese</w:t>
            </w:r>
          </w:p>
        </w:tc>
      </w:tr>
      <w:tr w:rsidR="000F79E3" w:rsidRPr="000F79E3" w14:paraId="08F5CCCA" w14:textId="77777777" w:rsidTr="000F79E3">
        <w:tc>
          <w:tcPr>
            <w:tcW w:w="2179" w:type="dxa"/>
            <w:shd w:val="clear" w:color="auto" w:fill="auto"/>
          </w:tcPr>
          <w:p w14:paraId="7A5F3577" w14:textId="217F86C6" w:rsidR="000F79E3" w:rsidRPr="000F79E3" w:rsidRDefault="000F79E3" w:rsidP="000F79E3">
            <w:pPr>
              <w:ind w:firstLine="0"/>
            </w:pPr>
            <w:r>
              <w:t>B. Newton</w:t>
            </w:r>
          </w:p>
        </w:tc>
        <w:tc>
          <w:tcPr>
            <w:tcW w:w="2179" w:type="dxa"/>
            <w:shd w:val="clear" w:color="auto" w:fill="auto"/>
          </w:tcPr>
          <w:p w14:paraId="31930786" w14:textId="34623040" w:rsidR="000F79E3" w:rsidRPr="000F79E3" w:rsidRDefault="000F79E3" w:rsidP="000F79E3">
            <w:pPr>
              <w:ind w:firstLine="0"/>
            </w:pPr>
            <w:r>
              <w:t>W. Newton</w:t>
            </w:r>
          </w:p>
        </w:tc>
        <w:tc>
          <w:tcPr>
            <w:tcW w:w="2180" w:type="dxa"/>
            <w:shd w:val="clear" w:color="auto" w:fill="auto"/>
          </w:tcPr>
          <w:p w14:paraId="70946BBB" w14:textId="35E1C451" w:rsidR="000F79E3" w:rsidRPr="000F79E3" w:rsidRDefault="000F79E3" w:rsidP="000F79E3">
            <w:pPr>
              <w:ind w:firstLine="0"/>
            </w:pPr>
            <w:r>
              <w:t>Nutt</w:t>
            </w:r>
          </w:p>
        </w:tc>
      </w:tr>
      <w:tr w:rsidR="000F79E3" w:rsidRPr="000F79E3" w14:paraId="7A8CAAC0" w14:textId="77777777" w:rsidTr="000F79E3">
        <w:tc>
          <w:tcPr>
            <w:tcW w:w="2179" w:type="dxa"/>
            <w:shd w:val="clear" w:color="auto" w:fill="auto"/>
          </w:tcPr>
          <w:p w14:paraId="58BE0B91" w14:textId="313532B1" w:rsidR="000F79E3" w:rsidRPr="000F79E3" w:rsidRDefault="000F79E3" w:rsidP="000F79E3">
            <w:pPr>
              <w:ind w:firstLine="0"/>
            </w:pPr>
            <w:r>
              <w:t>O'Neal</w:t>
            </w:r>
          </w:p>
        </w:tc>
        <w:tc>
          <w:tcPr>
            <w:tcW w:w="2179" w:type="dxa"/>
            <w:shd w:val="clear" w:color="auto" w:fill="auto"/>
          </w:tcPr>
          <w:p w14:paraId="0DCE9DA2" w14:textId="60E66CEB" w:rsidR="000F79E3" w:rsidRPr="000F79E3" w:rsidRDefault="000F79E3" w:rsidP="000F79E3">
            <w:pPr>
              <w:ind w:firstLine="0"/>
            </w:pPr>
            <w:r>
              <w:t>Oremus</w:t>
            </w:r>
          </w:p>
        </w:tc>
        <w:tc>
          <w:tcPr>
            <w:tcW w:w="2180" w:type="dxa"/>
            <w:shd w:val="clear" w:color="auto" w:fill="auto"/>
          </w:tcPr>
          <w:p w14:paraId="4A820F2A" w14:textId="02ED4B31" w:rsidR="000F79E3" w:rsidRPr="000F79E3" w:rsidRDefault="000F79E3" w:rsidP="000F79E3">
            <w:pPr>
              <w:ind w:firstLine="0"/>
            </w:pPr>
            <w:r>
              <w:t>Ott</w:t>
            </w:r>
          </w:p>
        </w:tc>
      </w:tr>
      <w:tr w:rsidR="000F79E3" w:rsidRPr="000F79E3" w14:paraId="06A67A62" w14:textId="77777777" w:rsidTr="000F79E3">
        <w:tc>
          <w:tcPr>
            <w:tcW w:w="2179" w:type="dxa"/>
            <w:shd w:val="clear" w:color="auto" w:fill="auto"/>
          </w:tcPr>
          <w:p w14:paraId="017F888E" w14:textId="646A45C7" w:rsidR="000F79E3" w:rsidRPr="000F79E3" w:rsidRDefault="000F79E3" w:rsidP="000F79E3">
            <w:pPr>
              <w:ind w:firstLine="0"/>
            </w:pPr>
            <w:r>
              <w:t>Pace</w:t>
            </w:r>
          </w:p>
        </w:tc>
        <w:tc>
          <w:tcPr>
            <w:tcW w:w="2179" w:type="dxa"/>
            <w:shd w:val="clear" w:color="auto" w:fill="auto"/>
          </w:tcPr>
          <w:p w14:paraId="14A66C5B" w14:textId="5C03DF3A" w:rsidR="000F79E3" w:rsidRPr="000F79E3" w:rsidRDefault="000F79E3" w:rsidP="000F79E3">
            <w:pPr>
              <w:ind w:firstLine="0"/>
            </w:pPr>
            <w:r>
              <w:t>Pedalino</w:t>
            </w:r>
          </w:p>
        </w:tc>
        <w:tc>
          <w:tcPr>
            <w:tcW w:w="2180" w:type="dxa"/>
            <w:shd w:val="clear" w:color="auto" w:fill="auto"/>
          </w:tcPr>
          <w:p w14:paraId="4F979E73" w14:textId="1B978F30" w:rsidR="000F79E3" w:rsidRPr="000F79E3" w:rsidRDefault="000F79E3" w:rsidP="000F79E3">
            <w:pPr>
              <w:ind w:firstLine="0"/>
            </w:pPr>
            <w:r>
              <w:t>Pendarvis</w:t>
            </w:r>
          </w:p>
        </w:tc>
      </w:tr>
      <w:tr w:rsidR="000F79E3" w:rsidRPr="000F79E3" w14:paraId="71041333" w14:textId="77777777" w:rsidTr="000F79E3">
        <w:tc>
          <w:tcPr>
            <w:tcW w:w="2179" w:type="dxa"/>
            <w:shd w:val="clear" w:color="auto" w:fill="auto"/>
          </w:tcPr>
          <w:p w14:paraId="3BB1C03E" w14:textId="205CD31F" w:rsidR="000F79E3" w:rsidRPr="000F79E3" w:rsidRDefault="000F79E3" w:rsidP="000F79E3">
            <w:pPr>
              <w:ind w:firstLine="0"/>
            </w:pPr>
            <w:r>
              <w:t>Pope</w:t>
            </w:r>
          </w:p>
        </w:tc>
        <w:tc>
          <w:tcPr>
            <w:tcW w:w="2179" w:type="dxa"/>
            <w:shd w:val="clear" w:color="auto" w:fill="auto"/>
          </w:tcPr>
          <w:p w14:paraId="2D28DEAB" w14:textId="241C05F5" w:rsidR="000F79E3" w:rsidRPr="000F79E3" w:rsidRDefault="000F79E3" w:rsidP="000F79E3">
            <w:pPr>
              <w:ind w:firstLine="0"/>
            </w:pPr>
            <w:r>
              <w:t>Rivers</w:t>
            </w:r>
          </w:p>
        </w:tc>
        <w:tc>
          <w:tcPr>
            <w:tcW w:w="2180" w:type="dxa"/>
            <w:shd w:val="clear" w:color="auto" w:fill="auto"/>
          </w:tcPr>
          <w:p w14:paraId="13F31F4A" w14:textId="621D5C99" w:rsidR="000F79E3" w:rsidRPr="000F79E3" w:rsidRDefault="000F79E3" w:rsidP="000F79E3">
            <w:pPr>
              <w:ind w:firstLine="0"/>
            </w:pPr>
            <w:r>
              <w:t>Robbins</w:t>
            </w:r>
          </w:p>
        </w:tc>
      </w:tr>
      <w:tr w:rsidR="000F79E3" w:rsidRPr="000F79E3" w14:paraId="0484D9BE" w14:textId="77777777" w:rsidTr="000F79E3">
        <w:tc>
          <w:tcPr>
            <w:tcW w:w="2179" w:type="dxa"/>
            <w:shd w:val="clear" w:color="auto" w:fill="auto"/>
          </w:tcPr>
          <w:p w14:paraId="44618A02" w14:textId="1B763632" w:rsidR="000F79E3" w:rsidRPr="000F79E3" w:rsidRDefault="000F79E3" w:rsidP="000F79E3">
            <w:pPr>
              <w:ind w:firstLine="0"/>
            </w:pPr>
            <w:r>
              <w:t>Rose</w:t>
            </w:r>
          </w:p>
        </w:tc>
        <w:tc>
          <w:tcPr>
            <w:tcW w:w="2179" w:type="dxa"/>
            <w:shd w:val="clear" w:color="auto" w:fill="auto"/>
          </w:tcPr>
          <w:p w14:paraId="6CF83994" w14:textId="2109E320" w:rsidR="000F79E3" w:rsidRPr="000F79E3" w:rsidRDefault="000F79E3" w:rsidP="000F79E3">
            <w:pPr>
              <w:ind w:firstLine="0"/>
            </w:pPr>
            <w:r>
              <w:t>Rutherford</w:t>
            </w:r>
          </w:p>
        </w:tc>
        <w:tc>
          <w:tcPr>
            <w:tcW w:w="2180" w:type="dxa"/>
            <w:shd w:val="clear" w:color="auto" w:fill="auto"/>
          </w:tcPr>
          <w:p w14:paraId="09C5CE37" w14:textId="135AF6A1" w:rsidR="000F79E3" w:rsidRPr="000F79E3" w:rsidRDefault="000F79E3" w:rsidP="000F79E3">
            <w:pPr>
              <w:ind w:firstLine="0"/>
            </w:pPr>
            <w:r>
              <w:t>Sandifer</w:t>
            </w:r>
          </w:p>
        </w:tc>
      </w:tr>
      <w:tr w:rsidR="000F79E3" w:rsidRPr="000F79E3" w14:paraId="2F6B5E20" w14:textId="77777777" w:rsidTr="000F79E3">
        <w:tc>
          <w:tcPr>
            <w:tcW w:w="2179" w:type="dxa"/>
            <w:shd w:val="clear" w:color="auto" w:fill="auto"/>
          </w:tcPr>
          <w:p w14:paraId="77A2059E" w14:textId="23B43437" w:rsidR="000F79E3" w:rsidRPr="000F79E3" w:rsidRDefault="000F79E3" w:rsidP="000F79E3">
            <w:pPr>
              <w:ind w:firstLine="0"/>
            </w:pPr>
            <w:r>
              <w:t>Schuessler</w:t>
            </w:r>
          </w:p>
        </w:tc>
        <w:tc>
          <w:tcPr>
            <w:tcW w:w="2179" w:type="dxa"/>
            <w:shd w:val="clear" w:color="auto" w:fill="auto"/>
          </w:tcPr>
          <w:p w14:paraId="1DBE7610" w14:textId="5343DE86" w:rsidR="000F79E3" w:rsidRPr="000F79E3" w:rsidRDefault="000F79E3" w:rsidP="000F79E3">
            <w:pPr>
              <w:ind w:firstLine="0"/>
            </w:pPr>
            <w:r>
              <w:t>Sessions</w:t>
            </w:r>
          </w:p>
        </w:tc>
        <w:tc>
          <w:tcPr>
            <w:tcW w:w="2180" w:type="dxa"/>
            <w:shd w:val="clear" w:color="auto" w:fill="auto"/>
          </w:tcPr>
          <w:p w14:paraId="2EC3FA70" w14:textId="6DBC8B86" w:rsidR="000F79E3" w:rsidRPr="000F79E3" w:rsidRDefault="000F79E3" w:rsidP="000F79E3">
            <w:pPr>
              <w:ind w:firstLine="0"/>
            </w:pPr>
            <w:r>
              <w:t>G. M. Smith</w:t>
            </w:r>
          </w:p>
        </w:tc>
      </w:tr>
      <w:tr w:rsidR="000F79E3" w:rsidRPr="000F79E3" w14:paraId="51753695" w14:textId="77777777" w:rsidTr="000F79E3">
        <w:tc>
          <w:tcPr>
            <w:tcW w:w="2179" w:type="dxa"/>
            <w:shd w:val="clear" w:color="auto" w:fill="auto"/>
          </w:tcPr>
          <w:p w14:paraId="4506B762" w14:textId="75419381" w:rsidR="000F79E3" w:rsidRPr="000F79E3" w:rsidRDefault="000F79E3" w:rsidP="000F79E3">
            <w:pPr>
              <w:ind w:firstLine="0"/>
            </w:pPr>
            <w:r>
              <w:t>M. M. Smith</w:t>
            </w:r>
          </w:p>
        </w:tc>
        <w:tc>
          <w:tcPr>
            <w:tcW w:w="2179" w:type="dxa"/>
            <w:shd w:val="clear" w:color="auto" w:fill="auto"/>
          </w:tcPr>
          <w:p w14:paraId="2DB60890" w14:textId="6FC4B791" w:rsidR="000F79E3" w:rsidRPr="000F79E3" w:rsidRDefault="000F79E3" w:rsidP="000F79E3">
            <w:pPr>
              <w:ind w:firstLine="0"/>
            </w:pPr>
            <w:r>
              <w:t>Stavrinakis</w:t>
            </w:r>
          </w:p>
        </w:tc>
        <w:tc>
          <w:tcPr>
            <w:tcW w:w="2180" w:type="dxa"/>
            <w:shd w:val="clear" w:color="auto" w:fill="auto"/>
          </w:tcPr>
          <w:p w14:paraId="3B734D9C" w14:textId="68C331AE" w:rsidR="000F79E3" w:rsidRPr="000F79E3" w:rsidRDefault="000F79E3" w:rsidP="000F79E3">
            <w:pPr>
              <w:ind w:firstLine="0"/>
            </w:pPr>
            <w:r>
              <w:t>Taylor</w:t>
            </w:r>
          </w:p>
        </w:tc>
      </w:tr>
      <w:tr w:rsidR="000F79E3" w:rsidRPr="000F79E3" w14:paraId="525F8FDA" w14:textId="77777777" w:rsidTr="000F79E3">
        <w:tc>
          <w:tcPr>
            <w:tcW w:w="2179" w:type="dxa"/>
            <w:shd w:val="clear" w:color="auto" w:fill="auto"/>
          </w:tcPr>
          <w:p w14:paraId="18BBD4F6" w14:textId="2355D1BB" w:rsidR="000F79E3" w:rsidRPr="000F79E3" w:rsidRDefault="000F79E3" w:rsidP="000F79E3">
            <w:pPr>
              <w:ind w:firstLine="0"/>
            </w:pPr>
            <w:r>
              <w:t>Thayer</w:t>
            </w:r>
          </w:p>
        </w:tc>
        <w:tc>
          <w:tcPr>
            <w:tcW w:w="2179" w:type="dxa"/>
            <w:shd w:val="clear" w:color="auto" w:fill="auto"/>
          </w:tcPr>
          <w:p w14:paraId="78E5AB3E" w14:textId="2E5BAD87" w:rsidR="000F79E3" w:rsidRPr="000F79E3" w:rsidRDefault="000F79E3" w:rsidP="000F79E3">
            <w:pPr>
              <w:ind w:firstLine="0"/>
            </w:pPr>
            <w:r>
              <w:t>Trantham</w:t>
            </w:r>
          </w:p>
        </w:tc>
        <w:tc>
          <w:tcPr>
            <w:tcW w:w="2180" w:type="dxa"/>
            <w:shd w:val="clear" w:color="auto" w:fill="auto"/>
          </w:tcPr>
          <w:p w14:paraId="1DE76D79" w14:textId="0E1CEF89" w:rsidR="000F79E3" w:rsidRPr="000F79E3" w:rsidRDefault="000F79E3" w:rsidP="000F79E3">
            <w:pPr>
              <w:ind w:firstLine="0"/>
            </w:pPr>
            <w:r>
              <w:t>Vaughan</w:t>
            </w:r>
          </w:p>
        </w:tc>
      </w:tr>
      <w:tr w:rsidR="000F79E3" w:rsidRPr="000F79E3" w14:paraId="3F4356E4" w14:textId="77777777" w:rsidTr="000F79E3">
        <w:tc>
          <w:tcPr>
            <w:tcW w:w="2179" w:type="dxa"/>
            <w:shd w:val="clear" w:color="auto" w:fill="auto"/>
          </w:tcPr>
          <w:p w14:paraId="371E7051" w14:textId="071E05EF" w:rsidR="000F79E3" w:rsidRPr="000F79E3" w:rsidRDefault="000F79E3" w:rsidP="000F79E3">
            <w:pPr>
              <w:ind w:firstLine="0"/>
            </w:pPr>
            <w:r>
              <w:t>Weeks</w:t>
            </w:r>
          </w:p>
        </w:tc>
        <w:tc>
          <w:tcPr>
            <w:tcW w:w="2179" w:type="dxa"/>
            <w:shd w:val="clear" w:color="auto" w:fill="auto"/>
          </w:tcPr>
          <w:p w14:paraId="25C7B044" w14:textId="25D646EA" w:rsidR="000F79E3" w:rsidRPr="000F79E3" w:rsidRDefault="000F79E3" w:rsidP="000F79E3">
            <w:pPr>
              <w:ind w:firstLine="0"/>
            </w:pPr>
            <w:r>
              <w:t>West</w:t>
            </w:r>
          </w:p>
        </w:tc>
        <w:tc>
          <w:tcPr>
            <w:tcW w:w="2180" w:type="dxa"/>
            <w:shd w:val="clear" w:color="auto" w:fill="auto"/>
          </w:tcPr>
          <w:p w14:paraId="78C1D633" w14:textId="286B557A" w:rsidR="000F79E3" w:rsidRPr="000F79E3" w:rsidRDefault="000F79E3" w:rsidP="000F79E3">
            <w:pPr>
              <w:ind w:firstLine="0"/>
            </w:pPr>
            <w:r>
              <w:t>Wetmore</w:t>
            </w:r>
          </w:p>
        </w:tc>
      </w:tr>
      <w:tr w:rsidR="000F79E3" w:rsidRPr="000F79E3" w14:paraId="0BF88A46" w14:textId="77777777" w:rsidTr="000F79E3">
        <w:tc>
          <w:tcPr>
            <w:tcW w:w="2179" w:type="dxa"/>
            <w:shd w:val="clear" w:color="auto" w:fill="auto"/>
          </w:tcPr>
          <w:p w14:paraId="1569461E" w14:textId="38BAF453" w:rsidR="000F79E3" w:rsidRPr="000F79E3" w:rsidRDefault="000F79E3" w:rsidP="000F79E3">
            <w:pPr>
              <w:ind w:firstLine="0"/>
            </w:pPr>
            <w:r>
              <w:t>Wheeler</w:t>
            </w:r>
          </w:p>
        </w:tc>
        <w:tc>
          <w:tcPr>
            <w:tcW w:w="2179" w:type="dxa"/>
            <w:shd w:val="clear" w:color="auto" w:fill="auto"/>
          </w:tcPr>
          <w:p w14:paraId="02B3A5D9" w14:textId="773BE72B" w:rsidR="000F79E3" w:rsidRPr="000F79E3" w:rsidRDefault="000F79E3" w:rsidP="000F79E3">
            <w:pPr>
              <w:ind w:firstLine="0"/>
            </w:pPr>
            <w:r>
              <w:t>White</w:t>
            </w:r>
          </w:p>
        </w:tc>
        <w:tc>
          <w:tcPr>
            <w:tcW w:w="2180" w:type="dxa"/>
            <w:shd w:val="clear" w:color="auto" w:fill="auto"/>
          </w:tcPr>
          <w:p w14:paraId="40EE2B1B" w14:textId="502066B7" w:rsidR="000F79E3" w:rsidRPr="000F79E3" w:rsidRDefault="000F79E3" w:rsidP="000F79E3">
            <w:pPr>
              <w:ind w:firstLine="0"/>
            </w:pPr>
            <w:r>
              <w:t>Whitmire</w:t>
            </w:r>
          </w:p>
        </w:tc>
      </w:tr>
      <w:tr w:rsidR="000F79E3" w:rsidRPr="000F79E3" w14:paraId="40FAAB25" w14:textId="77777777" w:rsidTr="000F79E3">
        <w:tc>
          <w:tcPr>
            <w:tcW w:w="2179" w:type="dxa"/>
            <w:shd w:val="clear" w:color="auto" w:fill="auto"/>
          </w:tcPr>
          <w:p w14:paraId="58DD5347" w14:textId="06114B55" w:rsidR="000F79E3" w:rsidRPr="000F79E3" w:rsidRDefault="000F79E3" w:rsidP="000F79E3">
            <w:pPr>
              <w:keepNext/>
              <w:ind w:firstLine="0"/>
            </w:pPr>
            <w:r>
              <w:t>Williams</w:t>
            </w:r>
          </w:p>
        </w:tc>
        <w:tc>
          <w:tcPr>
            <w:tcW w:w="2179" w:type="dxa"/>
            <w:shd w:val="clear" w:color="auto" w:fill="auto"/>
          </w:tcPr>
          <w:p w14:paraId="3DD0BF4F" w14:textId="6083AEFA" w:rsidR="000F79E3" w:rsidRPr="000F79E3" w:rsidRDefault="000F79E3" w:rsidP="000F79E3">
            <w:pPr>
              <w:keepNext/>
              <w:ind w:firstLine="0"/>
            </w:pPr>
            <w:r>
              <w:t>Willis</w:t>
            </w:r>
          </w:p>
        </w:tc>
        <w:tc>
          <w:tcPr>
            <w:tcW w:w="2180" w:type="dxa"/>
            <w:shd w:val="clear" w:color="auto" w:fill="auto"/>
          </w:tcPr>
          <w:p w14:paraId="0C47FE7D" w14:textId="36DCA861" w:rsidR="000F79E3" w:rsidRPr="000F79E3" w:rsidRDefault="000F79E3" w:rsidP="000F79E3">
            <w:pPr>
              <w:keepNext/>
              <w:ind w:firstLine="0"/>
            </w:pPr>
            <w:r>
              <w:t>Wooten</w:t>
            </w:r>
          </w:p>
        </w:tc>
      </w:tr>
      <w:tr w:rsidR="000F79E3" w:rsidRPr="000F79E3" w14:paraId="03FED2ED" w14:textId="77777777" w:rsidTr="000F79E3">
        <w:tc>
          <w:tcPr>
            <w:tcW w:w="2179" w:type="dxa"/>
            <w:shd w:val="clear" w:color="auto" w:fill="auto"/>
          </w:tcPr>
          <w:p w14:paraId="6B848AF2" w14:textId="4A3458DF" w:rsidR="000F79E3" w:rsidRPr="000F79E3" w:rsidRDefault="000F79E3" w:rsidP="000F79E3">
            <w:pPr>
              <w:keepNext/>
              <w:ind w:firstLine="0"/>
            </w:pPr>
            <w:r>
              <w:t>Yow</w:t>
            </w:r>
          </w:p>
        </w:tc>
        <w:tc>
          <w:tcPr>
            <w:tcW w:w="2179" w:type="dxa"/>
            <w:shd w:val="clear" w:color="auto" w:fill="auto"/>
          </w:tcPr>
          <w:p w14:paraId="56D36451" w14:textId="77777777" w:rsidR="000F79E3" w:rsidRPr="000F79E3" w:rsidRDefault="000F79E3" w:rsidP="000F79E3">
            <w:pPr>
              <w:keepNext/>
              <w:ind w:firstLine="0"/>
            </w:pPr>
          </w:p>
        </w:tc>
        <w:tc>
          <w:tcPr>
            <w:tcW w:w="2180" w:type="dxa"/>
            <w:shd w:val="clear" w:color="auto" w:fill="auto"/>
          </w:tcPr>
          <w:p w14:paraId="06BC61C1" w14:textId="77777777" w:rsidR="000F79E3" w:rsidRPr="000F79E3" w:rsidRDefault="000F79E3" w:rsidP="000F79E3">
            <w:pPr>
              <w:keepNext/>
              <w:ind w:firstLine="0"/>
            </w:pPr>
          </w:p>
        </w:tc>
      </w:tr>
    </w:tbl>
    <w:p w14:paraId="671FE025" w14:textId="77777777" w:rsidR="000F79E3" w:rsidRDefault="000F79E3" w:rsidP="000F79E3"/>
    <w:p w14:paraId="1A1185C9" w14:textId="4CE6D1B8" w:rsidR="000F79E3" w:rsidRDefault="000F79E3" w:rsidP="000F79E3">
      <w:pPr>
        <w:jc w:val="center"/>
        <w:rPr>
          <w:b/>
        </w:rPr>
      </w:pPr>
      <w:r w:rsidRPr="000F79E3">
        <w:rPr>
          <w:b/>
        </w:rPr>
        <w:t>Total--112</w:t>
      </w:r>
    </w:p>
    <w:p w14:paraId="310C4442" w14:textId="77777777" w:rsidR="000F79E3" w:rsidRDefault="000F79E3" w:rsidP="000F79E3">
      <w:pPr>
        <w:jc w:val="center"/>
        <w:rPr>
          <w:b/>
        </w:rPr>
      </w:pPr>
    </w:p>
    <w:p w14:paraId="37E9B58C" w14:textId="77777777" w:rsidR="000F79E3" w:rsidRDefault="000F79E3" w:rsidP="006F04D9">
      <w:pPr>
        <w:keepNext/>
        <w:ind w:firstLine="0"/>
      </w:pPr>
      <w:r w:rsidRPr="000F79E3">
        <w:t xml:space="preserve"> </w:t>
      </w:r>
      <w:r>
        <w:t>Those who voted in the negative are:</w:t>
      </w:r>
    </w:p>
    <w:p w14:paraId="2B174F2E" w14:textId="77777777" w:rsidR="000F79E3" w:rsidRDefault="000F79E3" w:rsidP="006F04D9">
      <w:pPr>
        <w:keepNext/>
      </w:pPr>
    </w:p>
    <w:p w14:paraId="6E2DB989" w14:textId="77777777" w:rsidR="000F79E3" w:rsidRDefault="000F79E3" w:rsidP="006F04D9">
      <w:pPr>
        <w:keepNext/>
        <w:jc w:val="center"/>
        <w:rPr>
          <w:b/>
        </w:rPr>
      </w:pPr>
      <w:r w:rsidRPr="000F79E3">
        <w:rPr>
          <w:b/>
        </w:rPr>
        <w:t>Total--0</w:t>
      </w:r>
    </w:p>
    <w:p w14:paraId="4090E333" w14:textId="6B33B819" w:rsidR="000F79E3" w:rsidRDefault="000F79E3" w:rsidP="006F04D9">
      <w:pPr>
        <w:keepNext/>
        <w:jc w:val="center"/>
        <w:rPr>
          <w:b/>
        </w:rPr>
      </w:pPr>
    </w:p>
    <w:p w14:paraId="39DB767B" w14:textId="77777777" w:rsidR="000F79E3" w:rsidRDefault="000F79E3" w:rsidP="000F79E3">
      <w:r>
        <w:t>So, the Bill, as amended, was read the second time and ordered to third reading.</w:t>
      </w:r>
    </w:p>
    <w:p w14:paraId="1EBBA3CB" w14:textId="77777777" w:rsidR="000F79E3" w:rsidRDefault="000F79E3" w:rsidP="000F79E3"/>
    <w:p w14:paraId="03459623" w14:textId="77777777" w:rsidR="00E033CD" w:rsidRDefault="00E033CD" w:rsidP="00E033CD">
      <w:pPr>
        <w:pStyle w:val="Title"/>
      </w:pPr>
      <w:r>
        <w:t>STATEMENT FOR JOURNAL</w:t>
      </w:r>
    </w:p>
    <w:p w14:paraId="1F9D74FD" w14:textId="561FEF88" w:rsidR="00E033CD" w:rsidRDefault="00E033CD" w:rsidP="00E033CD">
      <w:pPr>
        <w:tabs>
          <w:tab w:val="left" w:pos="270"/>
          <w:tab w:val="left" w:pos="630"/>
          <w:tab w:val="left" w:pos="900"/>
          <w:tab w:val="left" w:pos="1260"/>
          <w:tab w:val="left" w:pos="1620"/>
          <w:tab w:val="left" w:pos="1980"/>
          <w:tab w:val="left" w:pos="2340"/>
          <w:tab w:val="left" w:pos="2700"/>
        </w:tabs>
      </w:pPr>
      <w:r>
        <w:tab/>
        <w:t>Due to my involvement in a car accident on my way to Columbia for Session on Tuesday, March 26, 2024, I was not present during the vote on H. 4082. If I had been present, I would have voted in favor of the Bill.</w:t>
      </w:r>
    </w:p>
    <w:p w14:paraId="769DD132" w14:textId="77777777" w:rsidR="00E033CD" w:rsidRDefault="00E033CD" w:rsidP="00E033CD">
      <w:pPr>
        <w:tabs>
          <w:tab w:val="left" w:pos="270"/>
          <w:tab w:val="left" w:pos="630"/>
          <w:tab w:val="left" w:pos="900"/>
          <w:tab w:val="left" w:pos="1260"/>
          <w:tab w:val="left" w:pos="1620"/>
          <w:tab w:val="left" w:pos="1980"/>
          <w:tab w:val="left" w:pos="2340"/>
          <w:tab w:val="left" w:pos="2700"/>
        </w:tabs>
      </w:pPr>
      <w:r>
        <w:tab/>
        <w:t>Rep. Jason Elliott</w:t>
      </w:r>
    </w:p>
    <w:p w14:paraId="1F6F605B" w14:textId="77777777" w:rsidR="00E033CD" w:rsidRDefault="00E033CD" w:rsidP="00E033CD"/>
    <w:p w14:paraId="29E06DE4" w14:textId="5AB53877" w:rsidR="000F79E3" w:rsidRDefault="000F79E3" w:rsidP="000F79E3">
      <w:pPr>
        <w:keepNext/>
        <w:jc w:val="center"/>
        <w:rPr>
          <w:b/>
        </w:rPr>
      </w:pPr>
      <w:r w:rsidRPr="000F79E3">
        <w:rPr>
          <w:b/>
        </w:rPr>
        <w:t>H. 4594--ORDERED TO THIRD READING</w:t>
      </w:r>
    </w:p>
    <w:p w14:paraId="4E208B97" w14:textId="6D1AB481" w:rsidR="000F79E3" w:rsidRDefault="000F79E3" w:rsidP="000F79E3">
      <w:pPr>
        <w:keepNext/>
      </w:pPr>
      <w:r>
        <w:t>The following Bill was taken up:</w:t>
      </w:r>
    </w:p>
    <w:p w14:paraId="575F098B" w14:textId="77777777" w:rsidR="000F79E3" w:rsidRDefault="000F79E3" w:rsidP="000F79E3">
      <w:pPr>
        <w:keepNext/>
      </w:pPr>
      <w:bookmarkStart w:id="98" w:name="include_clip_start_244"/>
      <w:bookmarkEnd w:id="98"/>
    </w:p>
    <w:p w14:paraId="4B752D44" w14:textId="77777777" w:rsidR="000F79E3" w:rsidRDefault="000F79E3" w:rsidP="000F79E3">
      <w:r>
        <w:t>H. 4594 -- Reps. Ballentine, Pope, Clyburn, West, Elliott and T. Moore: A BILL TO AMEND THE SOUTH CAROLINA CODE OF LAWS BY AMENDING SECTION 12-6-40, RELATING TO APPLICATION OF FEDERAL INTERNAL REVENUE CODE TO STATE TAX LAWS, SO AS TO UPDATE THE REFERENCE TO THE INTERNAL REVENUE CODE TO THE YEAR 2023 AND TO PROVIDE THAT IF THE INTERNAL REVENUE CODE SECTIONS ADOPTED BY THIS STATE ARE EXTENDED, THEN THESE SECTIONS ALSO ARE EXTENDED FOR SOUTH CAROLINA INCOME TAX PURPOSES.</w:t>
      </w:r>
    </w:p>
    <w:p w14:paraId="6D170C10" w14:textId="6FD4A2C4" w:rsidR="000F79E3" w:rsidRDefault="000F79E3" w:rsidP="000F79E3">
      <w:bookmarkStart w:id="99" w:name="include_clip_end_244"/>
      <w:bookmarkEnd w:id="99"/>
    </w:p>
    <w:p w14:paraId="344C451D" w14:textId="71A4FAF5" w:rsidR="000F79E3" w:rsidRDefault="000F79E3" w:rsidP="000F79E3">
      <w:r>
        <w:t>Rep. B. NEWTON explained the Bill.</w:t>
      </w:r>
    </w:p>
    <w:p w14:paraId="6AFB217A" w14:textId="77777777" w:rsidR="000F79E3" w:rsidRDefault="000F79E3" w:rsidP="000F79E3"/>
    <w:p w14:paraId="645DBDD1" w14:textId="77777777" w:rsidR="000F79E3" w:rsidRDefault="000F79E3" w:rsidP="000F79E3">
      <w:r>
        <w:t xml:space="preserve">The yeas and nays were taken resulting as follows: </w:t>
      </w:r>
    </w:p>
    <w:p w14:paraId="1EFD1FE9" w14:textId="114C4BC1" w:rsidR="000F79E3" w:rsidRDefault="000F79E3" w:rsidP="000F79E3">
      <w:pPr>
        <w:jc w:val="center"/>
      </w:pPr>
      <w:r>
        <w:t xml:space="preserve"> </w:t>
      </w:r>
      <w:bookmarkStart w:id="100" w:name="vote_start246"/>
      <w:bookmarkEnd w:id="100"/>
      <w:r>
        <w:t>Yeas 115; Nays 0</w:t>
      </w:r>
    </w:p>
    <w:p w14:paraId="032523E9" w14:textId="77777777" w:rsidR="000F79E3" w:rsidRDefault="000F79E3" w:rsidP="000F79E3">
      <w:pPr>
        <w:jc w:val="center"/>
      </w:pPr>
    </w:p>
    <w:p w14:paraId="47B763D5" w14:textId="77777777" w:rsidR="000F79E3" w:rsidRDefault="000F79E3" w:rsidP="000F79E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F79E3" w:rsidRPr="000F79E3" w14:paraId="0A4F54D8" w14:textId="77777777" w:rsidTr="000F79E3">
        <w:tc>
          <w:tcPr>
            <w:tcW w:w="2179" w:type="dxa"/>
            <w:shd w:val="clear" w:color="auto" w:fill="auto"/>
          </w:tcPr>
          <w:p w14:paraId="422C7329" w14:textId="3D84F25E" w:rsidR="000F79E3" w:rsidRPr="000F79E3" w:rsidRDefault="000F79E3" w:rsidP="000F79E3">
            <w:pPr>
              <w:keepNext/>
              <w:ind w:firstLine="0"/>
            </w:pPr>
            <w:r>
              <w:t>Alexander</w:t>
            </w:r>
          </w:p>
        </w:tc>
        <w:tc>
          <w:tcPr>
            <w:tcW w:w="2179" w:type="dxa"/>
            <w:shd w:val="clear" w:color="auto" w:fill="auto"/>
          </w:tcPr>
          <w:p w14:paraId="3E4AC210" w14:textId="3052E3F4" w:rsidR="000F79E3" w:rsidRPr="000F79E3" w:rsidRDefault="000F79E3" w:rsidP="000F79E3">
            <w:pPr>
              <w:keepNext/>
              <w:ind w:firstLine="0"/>
            </w:pPr>
            <w:r>
              <w:t>Anderson</w:t>
            </w:r>
          </w:p>
        </w:tc>
        <w:tc>
          <w:tcPr>
            <w:tcW w:w="2180" w:type="dxa"/>
            <w:shd w:val="clear" w:color="auto" w:fill="auto"/>
          </w:tcPr>
          <w:p w14:paraId="5503B54E" w14:textId="76FFDF61" w:rsidR="000F79E3" w:rsidRPr="000F79E3" w:rsidRDefault="000F79E3" w:rsidP="000F79E3">
            <w:pPr>
              <w:keepNext/>
              <w:ind w:firstLine="0"/>
            </w:pPr>
            <w:r>
              <w:t>Atkinson</w:t>
            </w:r>
          </w:p>
        </w:tc>
      </w:tr>
      <w:tr w:rsidR="000F79E3" w:rsidRPr="000F79E3" w14:paraId="7D7C5009" w14:textId="77777777" w:rsidTr="000F79E3">
        <w:tc>
          <w:tcPr>
            <w:tcW w:w="2179" w:type="dxa"/>
            <w:shd w:val="clear" w:color="auto" w:fill="auto"/>
          </w:tcPr>
          <w:p w14:paraId="20769E57" w14:textId="512980FA" w:rsidR="000F79E3" w:rsidRPr="000F79E3" w:rsidRDefault="000F79E3" w:rsidP="000F79E3">
            <w:pPr>
              <w:ind w:firstLine="0"/>
            </w:pPr>
            <w:r>
              <w:t>Bailey</w:t>
            </w:r>
          </w:p>
        </w:tc>
        <w:tc>
          <w:tcPr>
            <w:tcW w:w="2179" w:type="dxa"/>
            <w:shd w:val="clear" w:color="auto" w:fill="auto"/>
          </w:tcPr>
          <w:p w14:paraId="01A5281B" w14:textId="4045D0A9" w:rsidR="000F79E3" w:rsidRPr="000F79E3" w:rsidRDefault="000F79E3" w:rsidP="000F79E3">
            <w:pPr>
              <w:ind w:firstLine="0"/>
            </w:pPr>
            <w:r>
              <w:t>Ballentine</w:t>
            </w:r>
          </w:p>
        </w:tc>
        <w:tc>
          <w:tcPr>
            <w:tcW w:w="2180" w:type="dxa"/>
            <w:shd w:val="clear" w:color="auto" w:fill="auto"/>
          </w:tcPr>
          <w:p w14:paraId="380045A3" w14:textId="5162B511" w:rsidR="000F79E3" w:rsidRPr="000F79E3" w:rsidRDefault="000F79E3" w:rsidP="000F79E3">
            <w:pPr>
              <w:ind w:firstLine="0"/>
            </w:pPr>
            <w:r>
              <w:t>Bauer</w:t>
            </w:r>
          </w:p>
        </w:tc>
      </w:tr>
      <w:tr w:rsidR="000F79E3" w:rsidRPr="000F79E3" w14:paraId="2667BEAC" w14:textId="77777777" w:rsidTr="000F79E3">
        <w:tc>
          <w:tcPr>
            <w:tcW w:w="2179" w:type="dxa"/>
            <w:shd w:val="clear" w:color="auto" w:fill="auto"/>
          </w:tcPr>
          <w:p w14:paraId="25175C10" w14:textId="52C92690" w:rsidR="000F79E3" w:rsidRPr="000F79E3" w:rsidRDefault="000F79E3" w:rsidP="000F79E3">
            <w:pPr>
              <w:ind w:firstLine="0"/>
            </w:pPr>
            <w:r>
              <w:t>Beach</w:t>
            </w:r>
          </w:p>
        </w:tc>
        <w:tc>
          <w:tcPr>
            <w:tcW w:w="2179" w:type="dxa"/>
            <w:shd w:val="clear" w:color="auto" w:fill="auto"/>
          </w:tcPr>
          <w:p w14:paraId="0C338FC8" w14:textId="09D956E8" w:rsidR="000F79E3" w:rsidRPr="000F79E3" w:rsidRDefault="000F79E3" w:rsidP="000F79E3">
            <w:pPr>
              <w:ind w:firstLine="0"/>
            </w:pPr>
            <w:r>
              <w:t>Bernstein</w:t>
            </w:r>
          </w:p>
        </w:tc>
        <w:tc>
          <w:tcPr>
            <w:tcW w:w="2180" w:type="dxa"/>
            <w:shd w:val="clear" w:color="auto" w:fill="auto"/>
          </w:tcPr>
          <w:p w14:paraId="311FA773" w14:textId="71E7A7AB" w:rsidR="000F79E3" w:rsidRPr="000F79E3" w:rsidRDefault="000F79E3" w:rsidP="000F79E3">
            <w:pPr>
              <w:ind w:firstLine="0"/>
            </w:pPr>
            <w:r>
              <w:t>Blackwell</w:t>
            </w:r>
          </w:p>
        </w:tc>
      </w:tr>
      <w:tr w:rsidR="000F79E3" w:rsidRPr="000F79E3" w14:paraId="3FF521F8" w14:textId="77777777" w:rsidTr="000F79E3">
        <w:tc>
          <w:tcPr>
            <w:tcW w:w="2179" w:type="dxa"/>
            <w:shd w:val="clear" w:color="auto" w:fill="auto"/>
          </w:tcPr>
          <w:p w14:paraId="750A826E" w14:textId="5F183D76" w:rsidR="000F79E3" w:rsidRPr="000F79E3" w:rsidRDefault="000F79E3" w:rsidP="000F79E3">
            <w:pPr>
              <w:ind w:firstLine="0"/>
            </w:pPr>
            <w:r>
              <w:t>Bradley</w:t>
            </w:r>
          </w:p>
        </w:tc>
        <w:tc>
          <w:tcPr>
            <w:tcW w:w="2179" w:type="dxa"/>
            <w:shd w:val="clear" w:color="auto" w:fill="auto"/>
          </w:tcPr>
          <w:p w14:paraId="2F3AADC6" w14:textId="3FFAB8E6" w:rsidR="000F79E3" w:rsidRPr="000F79E3" w:rsidRDefault="000F79E3" w:rsidP="000F79E3">
            <w:pPr>
              <w:ind w:firstLine="0"/>
            </w:pPr>
            <w:r>
              <w:t>Brewer</w:t>
            </w:r>
          </w:p>
        </w:tc>
        <w:tc>
          <w:tcPr>
            <w:tcW w:w="2180" w:type="dxa"/>
            <w:shd w:val="clear" w:color="auto" w:fill="auto"/>
          </w:tcPr>
          <w:p w14:paraId="7929497C" w14:textId="10943204" w:rsidR="000F79E3" w:rsidRPr="000F79E3" w:rsidRDefault="000F79E3" w:rsidP="000F79E3">
            <w:pPr>
              <w:ind w:firstLine="0"/>
            </w:pPr>
            <w:r>
              <w:t>Brittain</w:t>
            </w:r>
          </w:p>
        </w:tc>
      </w:tr>
      <w:tr w:rsidR="000F79E3" w:rsidRPr="000F79E3" w14:paraId="0E4DC45D" w14:textId="77777777" w:rsidTr="000F79E3">
        <w:tc>
          <w:tcPr>
            <w:tcW w:w="2179" w:type="dxa"/>
            <w:shd w:val="clear" w:color="auto" w:fill="auto"/>
          </w:tcPr>
          <w:p w14:paraId="3A24EDC0" w14:textId="204F6A7E" w:rsidR="000F79E3" w:rsidRPr="000F79E3" w:rsidRDefault="000F79E3" w:rsidP="000F79E3">
            <w:pPr>
              <w:ind w:firstLine="0"/>
            </w:pPr>
            <w:r>
              <w:t>Burns</w:t>
            </w:r>
          </w:p>
        </w:tc>
        <w:tc>
          <w:tcPr>
            <w:tcW w:w="2179" w:type="dxa"/>
            <w:shd w:val="clear" w:color="auto" w:fill="auto"/>
          </w:tcPr>
          <w:p w14:paraId="35C1C39B" w14:textId="21B52F9A" w:rsidR="000F79E3" w:rsidRPr="000F79E3" w:rsidRDefault="000F79E3" w:rsidP="000F79E3">
            <w:pPr>
              <w:ind w:firstLine="0"/>
            </w:pPr>
            <w:r>
              <w:t>Bustos</w:t>
            </w:r>
          </w:p>
        </w:tc>
        <w:tc>
          <w:tcPr>
            <w:tcW w:w="2180" w:type="dxa"/>
            <w:shd w:val="clear" w:color="auto" w:fill="auto"/>
          </w:tcPr>
          <w:p w14:paraId="6579D784" w14:textId="3EEFF9E4" w:rsidR="000F79E3" w:rsidRPr="000F79E3" w:rsidRDefault="000F79E3" w:rsidP="000F79E3">
            <w:pPr>
              <w:ind w:firstLine="0"/>
            </w:pPr>
            <w:r>
              <w:t>Carter</w:t>
            </w:r>
          </w:p>
        </w:tc>
      </w:tr>
      <w:tr w:rsidR="000F79E3" w:rsidRPr="000F79E3" w14:paraId="391615B3" w14:textId="77777777" w:rsidTr="000F79E3">
        <w:tc>
          <w:tcPr>
            <w:tcW w:w="2179" w:type="dxa"/>
            <w:shd w:val="clear" w:color="auto" w:fill="auto"/>
          </w:tcPr>
          <w:p w14:paraId="5872DC5B" w14:textId="17527C98" w:rsidR="000F79E3" w:rsidRPr="000F79E3" w:rsidRDefault="000F79E3" w:rsidP="000F79E3">
            <w:pPr>
              <w:ind w:firstLine="0"/>
            </w:pPr>
            <w:r>
              <w:t>Caskey</w:t>
            </w:r>
          </w:p>
        </w:tc>
        <w:tc>
          <w:tcPr>
            <w:tcW w:w="2179" w:type="dxa"/>
            <w:shd w:val="clear" w:color="auto" w:fill="auto"/>
          </w:tcPr>
          <w:p w14:paraId="497C6E38" w14:textId="528281C0" w:rsidR="000F79E3" w:rsidRPr="000F79E3" w:rsidRDefault="000F79E3" w:rsidP="000F79E3">
            <w:pPr>
              <w:ind w:firstLine="0"/>
            </w:pPr>
            <w:r>
              <w:t>Chapman</w:t>
            </w:r>
          </w:p>
        </w:tc>
        <w:tc>
          <w:tcPr>
            <w:tcW w:w="2180" w:type="dxa"/>
            <w:shd w:val="clear" w:color="auto" w:fill="auto"/>
          </w:tcPr>
          <w:p w14:paraId="459D280B" w14:textId="73B874DE" w:rsidR="000F79E3" w:rsidRPr="000F79E3" w:rsidRDefault="000F79E3" w:rsidP="000F79E3">
            <w:pPr>
              <w:ind w:firstLine="0"/>
            </w:pPr>
            <w:r>
              <w:t>Clyburn</w:t>
            </w:r>
          </w:p>
        </w:tc>
      </w:tr>
      <w:tr w:rsidR="000F79E3" w:rsidRPr="000F79E3" w14:paraId="587371AC" w14:textId="77777777" w:rsidTr="000F79E3">
        <w:tc>
          <w:tcPr>
            <w:tcW w:w="2179" w:type="dxa"/>
            <w:shd w:val="clear" w:color="auto" w:fill="auto"/>
          </w:tcPr>
          <w:p w14:paraId="1F4B367E" w14:textId="06686BDA" w:rsidR="000F79E3" w:rsidRPr="000F79E3" w:rsidRDefault="000F79E3" w:rsidP="000F79E3">
            <w:pPr>
              <w:ind w:firstLine="0"/>
            </w:pPr>
            <w:r>
              <w:t>Cobb-Hunter</w:t>
            </w:r>
          </w:p>
        </w:tc>
        <w:tc>
          <w:tcPr>
            <w:tcW w:w="2179" w:type="dxa"/>
            <w:shd w:val="clear" w:color="auto" w:fill="auto"/>
          </w:tcPr>
          <w:p w14:paraId="237637AC" w14:textId="6EFE3FC4" w:rsidR="000F79E3" w:rsidRPr="000F79E3" w:rsidRDefault="000F79E3" w:rsidP="000F79E3">
            <w:pPr>
              <w:ind w:firstLine="0"/>
            </w:pPr>
            <w:r>
              <w:t>Collins</w:t>
            </w:r>
          </w:p>
        </w:tc>
        <w:tc>
          <w:tcPr>
            <w:tcW w:w="2180" w:type="dxa"/>
            <w:shd w:val="clear" w:color="auto" w:fill="auto"/>
          </w:tcPr>
          <w:p w14:paraId="0942884C" w14:textId="2AE13D89" w:rsidR="000F79E3" w:rsidRPr="000F79E3" w:rsidRDefault="000F79E3" w:rsidP="000F79E3">
            <w:pPr>
              <w:ind w:firstLine="0"/>
            </w:pPr>
            <w:r>
              <w:t>Connell</w:t>
            </w:r>
          </w:p>
        </w:tc>
      </w:tr>
      <w:tr w:rsidR="000F79E3" w:rsidRPr="000F79E3" w14:paraId="2A0A529C" w14:textId="77777777" w:rsidTr="000F79E3">
        <w:tc>
          <w:tcPr>
            <w:tcW w:w="2179" w:type="dxa"/>
            <w:shd w:val="clear" w:color="auto" w:fill="auto"/>
          </w:tcPr>
          <w:p w14:paraId="5FDCB7D0" w14:textId="1E028A03" w:rsidR="000F79E3" w:rsidRPr="000F79E3" w:rsidRDefault="000F79E3" w:rsidP="000F79E3">
            <w:pPr>
              <w:ind w:firstLine="0"/>
            </w:pPr>
            <w:r>
              <w:t>B. J. Cox</w:t>
            </w:r>
          </w:p>
        </w:tc>
        <w:tc>
          <w:tcPr>
            <w:tcW w:w="2179" w:type="dxa"/>
            <w:shd w:val="clear" w:color="auto" w:fill="auto"/>
          </w:tcPr>
          <w:p w14:paraId="318488B8" w14:textId="62755560" w:rsidR="000F79E3" w:rsidRPr="000F79E3" w:rsidRDefault="000F79E3" w:rsidP="000F79E3">
            <w:pPr>
              <w:ind w:firstLine="0"/>
            </w:pPr>
            <w:r>
              <w:t>B. L. Cox</w:t>
            </w:r>
          </w:p>
        </w:tc>
        <w:tc>
          <w:tcPr>
            <w:tcW w:w="2180" w:type="dxa"/>
            <w:shd w:val="clear" w:color="auto" w:fill="auto"/>
          </w:tcPr>
          <w:p w14:paraId="447DD2BC" w14:textId="4A593E3C" w:rsidR="000F79E3" w:rsidRPr="000F79E3" w:rsidRDefault="000F79E3" w:rsidP="000F79E3">
            <w:pPr>
              <w:ind w:firstLine="0"/>
            </w:pPr>
            <w:r>
              <w:t>Crawford</w:t>
            </w:r>
          </w:p>
        </w:tc>
      </w:tr>
      <w:tr w:rsidR="000F79E3" w:rsidRPr="000F79E3" w14:paraId="51999373" w14:textId="77777777" w:rsidTr="000F79E3">
        <w:tc>
          <w:tcPr>
            <w:tcW w:w="2179" w:type="dxa"/>
            <w:shd w:val="clear" w:color="auto" w:fill="auto"/>
          </w:tcPr>
          <w:p w14:paraId="690FFC1E" w14:textId="5CB54F06" w:rsidR="000F79E3" w:rsidRPr="000F79E3" w:rsidRDefault="000F79E3" w:rsidP="000F79E3">
            <w:pPr>
              <w:ind w:firstLine="0"/>
            </w:pPr>
            <w:r>
              <w:t>Cromer</w:t>
            </w:r>
          </w:p>
        </w:tc>
        <w:tc>
          <w:tcPr>
            <w:tcW w:w="2179" w:type="dxa"/>
            <w:shd w:val="clear" w:color="auto" w:fill="auto"/>
          </w:tcPr>
          <w:p w14:paraId="2547F5C0" w14:textId="32A5811B" w:rsidR="000F79E3" w:rsidRPr="000F79E3" w:rsidRDefault="000F79E3" w:rsidP="000F79E3">
            <w:pPr>
              <w:ind w:firstLine="0"/>
            </w:pPr>
            <w:r>
              <w:t>Davis</w:t>
            </w:r>
          </w:p>
        </w:tc>
        <w:tc>
          <w:tcPr>
            <w:tcW w:w="2180" w:type="dxa"/>
            <w:shd w:val="clear" w:color="auto" w:fill="auto"/>
          </w:tcPr>
          <w:p w14:paraId="54AB7AF9" w14:textId="1256C02E" w:rsidR="000F79E3" w:rsidRPr="000F79E3" w:rsidRDefault="000F79E3" w:rsidP="000F79E3">
            <w:pPr>
              <w:ind w:firstLine="0"/>
            </w:pPr>
            <w:r>
              <w:t>Dillard</w:t>
            </w:r>
          </w:p>
        </w:tc>
      </w:tr>
      <w:tr w:rsidR="000F79E3" w:rsidRPr="000F79E3" w14:paraId="4F4951C4" w14:textId="77777777" w:rsidTr="000F79E3">
        <w:tc>
          <w:tcPr>
            <w:tcW w:w="2179" w:type="dxa"/>
            <w:shd w:val="clear" w:color="auto" w:fill="auto"/>
          </w:tcPr>
          <w:p w14:paraId="0BBA7953" w14:textId="2517503F" w:rsidR="000F79E3" w:rsidRPr="000F79E3" w:rsidRDefault="000F79E3" w:rsidP="000F79E3">
            <w:pPr>
              <w:ind w:firstLine="0"/>
            </w:pPr>
            <w:r>
              <w:t>Erickson</w:t>
            </w:r>
          </w:p>
        </w:tc>
        <w:tc>
          <w:tcPr>
            <w:tcW w:w="2179" w:type="dxa"/>
            <w:shd w:val="clear" w:color="auto" w:fill="auto"/>
          </w:tcPr>
          <w:p w14:paraId="0BCD10C4" w14:textId="0A6E48D2" w:rsidR="000F79E3" w:rsidRPr="000F79E3" w:rsidRDefault="000F79E3" w:rsidP="000F79E3">
            <w:pPr>
              <w:ind w:firstLine="0"/>
            </w:pPr>
            <w:r>
              <w:t>Felder</w:t>
            </w:r>
          </w:p>
        </w:tc>
        <w:tc>
          <w:tcPr>
            <w:tcW w:w="2180" w:type="dxa"/>
            <w:shd w:val="clear" w:color="auto" w:fill="auto"/>
          </w:tcPr>
          <w:p w14:paraId="5508D7BD" w14:textId="43EC6227" w:rsidR="000F79E3" w:rsidRPr="000F79E3" w:rsidRDefault="000F79E3" w:rsidP="000F79E3">
            <w:pPr>
              <w:ind w:firstLine="0"/>
            </w:pPr>
            <w:r>
              <w:t>Forrest</w:t>
            </w:r>
          </w:p>
        </w:tc>
      </w:tr>
      <w:tr w:rsidR="000F79E3" w:rsidRPr="000F79E3" w14:paraId="12FF6FC1" w14:textId="77777777" w:rsidTr="000F79E3">
        <w:tc>
          <w:tcPr>
            <w:tcW w:w="2179" w:type="dxa"/>
            <w:shd w:val="clear" w:color="auto" w:fill="auto"/>
          </w:tcPr>
          <w:p w14:paraId="4AD29974" w14:textId="5E7E3F0B" w:rsidR="000F79E3" w:rsidRPr="000F79E3" w:rsidRDefault="000F79E3" w:rsidP="000F79E3">
            <w:pPr>
              <w:ind w:firstLine="0"/>
            </w:pPr>
            <w:r>
              <w:t>Gagnon</w:t>
            </w:r>
          </w:p>
        </w:tc>
        <w:tc>
          <w:tcPr>
            <w:tcW w:w="2179" w:type="dxa"/>
            <w:shd w:val="clear" w:color="auto" w:fill="auto"/>
          </w:tcPr>
          <w:p w14:paraId="0C55DB66" w14:textId="2C4570C6" w:rsidR="000F79E3" w:rsidRPr="000F79E3" w:rsidRDefault="000F79E3" w:rsidP="000F79E3">
            <w:pPr>
              <w:ind w:firstLine="0"/>
            </w:pPr>
            <w:r>
              <w:t>Garvin</w:t>
            </w:r>
          </w:p>
        </w:tc>
        <w:tc>
          <w:tcPr>
            <w:tcW w:w="2180" w:type="dxa"/>
            <w:shd w:val="clear" w:color="auto" w:fill="auto"/>
          </w:tcPr>
          <w:p w14:paraId="54CE8CE1" w14:textId="7F04255B" w:rsidR="000F79E3" w:rsidRPr="000F79E3" w:rsidRDefault="000F79E3" w:rsidP="000F79E3">
            <w:pPr>
              <w:ind w:firstLine="0"/>
            </w:pPr>
            <w:r>
              <w:t>Gatch</w:t>
            </w:r>
          </w:p>
        </w:tc>
      </w:tr>
      <w:tr w:rsidR="000F79E3" w:rsidRPr="000F79E3" w14:paraId="04B1760C" w14:textId="77777777" w:rsidTr="000F79E3">
        <w:tc>
          <w:tcPr>
            <w:tcW w:w="2179" w:type="dxa"/>
            <w:shd w:val="clear" w:color="auto" w:fill="auto"/>
          </w:tcPr>
          <w:p w14:paraId="6C6EF4AF" w14:textId="5D1A148F" w:rsidR="000F79E3" w:rsidRPr="000F79E3" w:rsidRDefault="000F79E3" w:rsidP="000F79E3">
            <w:pPr>
              <w:ind w:firstLine="0"/>
            </w:pPr>
            <w:r>
              <w:t>Gibson</w:t>
            </w:r>
          </w:p>
        </w:tc>
        <w:tc>
          <w:tcPr>
            <w:tcW w:w="2179" w:type="dxa"/>
            <w:shd w:val="clear" w:color="auto" w:fill="auto"/>
          </w:tcPr>
          <w:p w14:paraId="77ADD8E7" w14:textId="4C939F92" w:rsidR="000F79E3" w:rsidRPr="000F79E3" w:rsidRDefault="000F79E3" w:rsidP="000F79E3">
            <w:pPr>
              <w:ind w:firstLine="0"/>
            </w:pPr>
            <w:r>
              <w:t>Gilliam</w:t>
            </w:r>
          </w:p>
        </w:tc>
        <w:tc>
          <w:tcPr>
            <w:tcW w:w="2180" w:type="dxa"/>
            <w:shd w:val="clear" w:color="auto" w:fill="auto"/>
          </w:tcPr>
          <w:p w14:paraId="63671585" w14:textId="565D73E9" w:rsidR="000F79E3" w:rsidRPr="000F79E3" w:rsidRDefault="000F79E3" w:rsidP="000F79E3">
            <w:pPr>
              <w:ind w:firstLine="0"/>
            </w:pPr>
            <w:r>
              <w:t>Guest</w:t>
            </w:r>
          </w:p>
        </w:tc>
      </w:tr>
      <w:tr w:rsidR="000F79E3" w:rsidRPr="000F79E3" w14:paraId="438AF3D2" w14:textId="77777777" w:rsidTr="000F79E3">
        <w:tc>
          <w:tcPr>
            <w:tcW w:w="2179" w:type="dxa"/>
            <w:shd w:val="clear" w:color="auto" w:fill="auto"/>
          </w:tcPr>
          <w:p w14:paraId="270A5EF6" w14:textId="5A34A39C" w:rsidR="000F79E3" w:rsidRPr="000F79E3" w:rsidRDefault="000F79E3" w:rsidP="000F79E3">
            <w:pPr>
              <w:ind w:firstLine="0"/>
            </w:pPr>
            <w:r>
              <w:t>Guffey</w:t>
            </w:r>
          </w:p>
        </w:tc>
        <w:tc>
          <w:tcPr>
            <w:tcW w:w="2179" w:type="dxa"/>
            <w:shd w:val="clear" w:color="auto" w:fill="auto"/>
          </w:tcPr>
          <w:p w14:paraId="53E9CA79" w14:textId="30757C14" w:rsidR="000F79E3" w:rsidRPr="000F79E3" w:rsidRDefault="000F79E3" w:rsidP="000F79E3">
            <w:pPr>
              <w:ind w:firstLine="0"/>
            </w:pPr>
            <w:r>
              <w:t>Haddon</w:t>
            </w:r>
          </w:p>
        </w:tc>
        <w:tc>
          <w:tcPr>
            <w:tcW w:w="2180" w:type="dxa"/>
            <w:shd w:val="clear" w:color="auto" w:fill="auto"/>
          </w:tcPr>
          <w:p w14:paraId="4B096C42" w14:textId="2625CE07" w:rsidR="000F79E3" w:rsidRPr="000F79E3" w:rsidRDefault="000F79E3" w:rsidP="000F79E3">
            <w:pPr>
              <w:ind w:firstLine="0"/>
            </w:pPr>
            <w:r>
              <w:t>Hager</w:t>
            </w:r>
          </w:p>
        </w:tc>
      </w:tr>
      <w:tr w:rsidR="000F79E3" w:rsidRPr="000F79E3" w14:paraId="57AA0BCE" w14:textId="77777777" w:rsidTr="000F79E3">
        <w:tc>
          <w:tcPr>
            <w:tcW w:w="2179" w:type="dxa"/>
            <w:shd w:val="clear" w:color="auto" w:fill="auto"/>
          </w:tcPr>
          <w:p w14:paraId="44B8A2F2" w14:textId="135DB651" w:rsidR="000F79E3" w:rsidRPr="000F79E3" w:rsidRDefault="000F79E3" w:rsidP="000F79E3">
            <w:pPr>
              <w:ind w:firstLine="0"/>
            </w:pPr>
            <w:r>
              <w:t>Hardee</w:t>
            </w:r>
          </w:p>
        </w:tc>
        <w:tc>
          <w:tcPr>
            <w:tcW w:w="2179" w:type="dxa"/>
            <w:shd w:val="clear" w:color="auto" w:fill="auto"/>
          </w:tcPr>
          <w:p w14:paraId="7A4FE7B7" w14:textId="0D27F7C1" w:rsidR="000F79E3" w:rsidRPr="000F79E3" w:rsidRDefault="000F79E3" w:rsidP="000F79E3">
            <w:pPr>
              <w:ind w:firstLine="0"/>
            </w:pPr>
            <w:r>
              <w:t>Harris</w:t>
            </w:r>
          </w:p>
        </w:tc>
        <w:tc>
          <w:tcPr>
            <w:tcW w:w="2180" w:type="dxa"/>
            <w:shd w:val="clear" w:color="auto" w:fill="auto"/>
          </w:tcPr>
          <w:p w14:paraId="66795475" w14:textId="51584EAD" w:rsidR="000F79E3" w:rsidRPr="000F79E3" w:rsidRDefault="000F79E3" w:rsidP="000F79E3">
            <w:pPr>
              <w:ind w:firstLine="0"/>
            </w:pPr>
            <w:r>
              <w:t>Hartnett</w:t>
            </w:r>
          </w:p>
        </w:tc>
      </w:tr>
      <w:tr w:rsidR="000F79E3" w:rsidRPr="000F79E3" w14:paraId="36DB690A" w14:textId="77777777" w:rsidTr="000F79E3">
        <w:tc>
          <w:tcPr>
            <w:tcW w:w="2179" w:type="dxa"/>
            <w:shd w:val="clear" w:color="auto" w:fill="auto"/>
          </w:tcPr>
          <w:p w14:paraId="3193CEFB" w14:textId="43CF1917" w:rsidR="000F79E3" w:rsidRPr="000F79E3" w:rsidRDefault="000F79E3" w:rsidP="000F79E3">
            <w:pPr>
              <w:ind w:firstLine="0"/>
            </w:pPr>
            <w:r>
              <w:t>Hayes</w:t>
            </w:r>
          </w:p>
        </w:tc>
        <w:tc>
          <w:tcPr>
            <w:tcW w:w="2179" w:type="dxa"/>
            <w:shd w:val="clear" w:color="auto" w:fill="auto"/>
          </w:tcPr>
          <w:p w14:paraId="0E78314D" w14:textId="7B0263D0" w:rsidR="000F79E3" w:rsidRPr="000F79E3" w:rsidRDefault="000F79E3" w:rsidP="000F79E3">
            <w:pPr>
              <w:ind w:firstLine="0"/>
            </w:pPr>
            <w:r>
              <w:t>Henderson-Myers</w:t>
            </w:r>
          </w:p>
        </w:tc>
        <w:tc>
          <w:tcPr>
            <w:tcW w:w="2180" w:type="dxa"/>
            <w:shd w:val="clear" w:color="auto" w:fill="auto"/>
          </w:tcPr>
          <w:p w14:paraId="340820B4" w14:textId="25BC2850" w:rsidR="000F79E3" w:rsidRPr="000F79E3" w:rsidRDefault="000F79E3" w:rsidP="000F79E3">
            <w:pPr>
              <w:ind w:firstLine="0"/>
            </w:pPr>
            <w:r>
              <w:t>Henegan</w:t>
            </w:r>
          </w:p>
        </w:tc>
      </w:tr>
      <w:tr w:rsidR="000F79E3" w:rsidRPr="000F79E3" w14:paraId="3C47B4AF" w14:textId="77777777" w:rsidTr="000F79E3">
        <w:tc>
          <w:tcPr>
            <w:tcW w:w="2179" w:type="dxa"/>
            <w:shd w:val="clear" w:color="auto" w:fill="auto"/>
          </w:tcPr>
          <w:p w14:paraId="1A5981B2" w14:textId="3E634161" w:rsidR="000F79E3" w:rsidRPr="000F79E3" w:rsidRDefault="000F79E3" w:rsidP="000F79E3">
            <w:pPr>
              <w:ind w:firstLine="0"/>
            </w:pPr>
            <w:r>
              <w:t>Herbkersman</w:t>
            </w:r>
          </w:p>
        </w:tc>
        <w:tc>
          <w:tcPr>
            <w:tcW w:w="2179" w:type="dxa"/>
            <w:shd w:val="clear" w:color="auto" w:fill="auto"/>
          </w:tcPr>
          <w:p w14:paraId="76D15411" w14:textId="00D0088C" w:rsidR="000F79E3" w:rsidRPr="000F79E3" w:rsidRDefault="000F79E3" w:rsidP="000F79E3">
            <w:pPr>
              <w:ind w:firstLine="0"/>
            </w:pPr>
            <w:r>
              <w:t>Hewitt</w:t>
            </w:r>
          </w:p>
        </w:tc>
        <w:tc>
          <w:tcPr>
            <w:tcW w:w="2180" w:type="dxa"/>
            <w:shd w:val="clear" w:color="auto" w:fill="auto"/>
          </w:tcPr>
          <w:p w14:paraId="5792F82D" w14:textId="47E4A253" w:rsidR="000F79E3" w:rsidRPr="000F79E3" w:rsidRDefault="000F79E3" w:rsidP="000F79E3">
            <w:pPr>
              <w:ind w:firstLine="0"/>
            </w:pPr>
            <w:r>
              <w:t>Hiott</w:t>
            </w:r>
          </w:p>
        </w:tc>
      </w:tr>
      <w:tr w:rsidR="000F79E3" w:rsidRPr="000F79E3" w14:paraId="5A70F006" w14:textId="77777777" w:rsidTr="000F79E3">
        <w:tc>
          <w:tcPr>
            <w:tcW w:w="2179" w:type="dxa"/>
            <w:shd w:val="clear" w:color="auto" w:fill="auto"/>
          </w:tcPr>
          <w:p w14:paraId="25EB6B5A" w14:textId="29341E3A" w:rsidR="000F79E3" w:rsidRPr="000F79E3" w:rsidRDefault="000F79E3" w:rsidP="000F79E3">
            <w:pPr>
              <w:ind w:firstLine="0"/>
            </w:pPr>
            <w:r>
              <w:t>Hixon</w:t>
            </w:r>
          </w:p>
        </w:tc>
        <w:tc>
          <w:tcPr>
            <w:tcW w:w="2179" w:type="dxa"/>
            <w:shd w:val="clear" w:color="auto" w:fill="auto"/>
          </w:tcPr>
          <w:p w14:paraId="53822400" w14:textId="4F784E5E" w:rsidR="000F79E3" w:rsidRPr="000F79E3" w:rsidRDefault="000F79E3" w:rsidP="000F79E3">
            <w:pPr>
              <w:ind w:firstLine="0"/>
            </w:pPr>
            <w:r>
              <w:t>Hosey</w:t>
            </w:r>
          </w:p>
        </w:tc>
        <w:tc>
          <w:tcPr>
            <w:tcW w:w="2180" w:type="dxa"/>
            <w:shd w:val="clear" w:color="auto" w:fill="auto"/>
          </w:tcPr>
          <w:p w14:paraId="42ABF8B4" w14:textId="556347EF" w:rsidR="000F79E3" w:rsidRPr="000F79E3" w:rsidRDefault="000F79E3" w:rsidP="000F79E3">
            <w:pPr>
              <w:ind w:firstLine="0"/>
            </w:pPr>
            <w:r>
              <w:t>Howard</w:t>
            </w:r>
          </w:p>
        </w:tc>
      </w:tr>
      <w:tr w:rsidR="000F79E3" w:rsidRPr="000F79E3" w14:paraId="1A3EEE7C" w14:textId="77777777" w:rsidTr="000F79E3">
        <w:tc>
          <w:tcPr>
            <w:tcW w:w="2179" w:type="dxa"/>
            <w:shd w:val="clear" w:color="auto" w:fill="auto"/>
          </w:tcPr>
          <w:p w14:paraId="39B4FFD4" w14:textId="5CCB8938" w:rsidR="000F79E3" w:rsidRPr="000F79E3" w:rsidRDefault="000F79E3" w:rsidP="000F79E3">
            <w:pPr>
              <w:ind w:firstLine="0"/>
            </w:pPr>
            <w:r>
              <w:t>Hyde</w:t>
            </w:r>
          </w:p>
        </w:tc>
        <w:tc>
          <w:tcPr>
            <w:tcW w:w="2179" w:type="dxa"/>
            <w:shd w:val="clear" w:color="auto" w:fill="auto"/>
          </w:tcPr>
          <w:p w14:paraId="6FC74633" w14:textId="075C0AAE" w:rsidR="000F79E3" w:rsidRPr="000F79E3" w:rsidRDefault="000F79E3" w:rsidP="000F79E3">
            <w:pPr>
              <w:ind w:firstLine="0"/>
            </w:pPr>
            <w:r>
              <w:t>Jefferson</w:t>
            </w:r>
          </w:p>
        </w:tc>
        <w:tc>
          <w:tcPr>
            <w:tcW w:w="2180" w:type="dxa"/>
            <w:shd w:val="clear" w:color="auto" w:fill="auto"/>
          </w:tcPr>
          <w:p w14:paraId="4ADCF8BB" w14:textId="711266D0" w:rsidR="000F79E3" w:rsidRPr="000F79E3" w:rsidRDefault="000F79E3" w:rsidP="000F79E3">
            <w:pPr>
              <w:ind w:firstLine="0"/>
            </w:pPr>
            <w:r>
              <w:t>J. E. Johnson</w:t>
            </w:r>
          </w:p>
        </w:tc>
      </w:tr>
      <w:tr w:rsidR="000F79E3" w:rsidRPr="000F79E3" w14:paraId="1947CF77" w14:textId="77777777" w:rsidTr="000F79E3">
        <w:tc>
          <w:tcPr>
            <w:tcW w:w="2179" w:type="dxa"/>
            <w:shd w:val="clear" w:color="auto" w:fill="auto"/>
          </w:tcPr>
          <w:p w14:paraId="7B4FC8A2" w14:textId="69FF1CD7" w:rsidR="000F79E3" w:rsidRPr="000F79E3" w:rsidRDefault="000F79E3" w:rsidP="000F79E3">
            <w:pPr>
              <w:ind w:firstLine="0"/>
            </w:pPr>
            <w:r>
              <w:t>J. L. Johnson</w:t>
            </w:r>
          </w:p>
        </w:tc>
        <w:tc>
          <w:tcPr>
            <w:tcW w:w="2179" w:type="dxa"/>
            <w:shd w:val="clear" w:color="auto" w:fill="auto"/>
          </w:tcPr>
          <w:p w14:paraId="3ED0FAE5" w14:textId="7B0257DE" w:rsidR="000F79E3" w:rsidRPr="000F79E3" w:rsidRDefault="000F79E3" w:rsidP="000F79E3">
            <w:pPr>
              <w:ind w:firstLine="0"/>
            </w:pPr>
            <w:r>
              <w:t>S. Jones</w:t>
            </w:r>
          </w:p>
        </w:tc>
        <w:tc>
          <w:tcPr>
            <w:tcW w:w="2180" w:type="dxa"/>
            <w:shd w:val="clear" w:color="auto" w:fill="auto"/>
          </w:tcPr>
          <w:p w14:paraId="7235E965" w14:textId="23F1D1D7" w:rsidR="000F79E3" w:rsidRPr="000F79E3" w:rsidRDefault="000F79E3" w:rsidP="000F79E3">
            <w:pPr>
              <w:ind w:firstLine="0"/>
            </w:pPr>
            <w:r>
              <w:t>W. Jones</w:t>
            </w:r>
          </w:p>
        </w:tc>
      </w:tr>
      <w:tr w:rsidR="000F79E3" w:rsidRPr="000F79E3" w14:paraId="29F65BAB" w14:textId="77777777" w:rsidTr="000F79E3">
        <w:tc>
          <w:tcPr>
            <w:tcW w:w="2179" w:type="dxa"/>
            <w:shd w:val="clear" w:color="auto" w:fill="auto"/>
          </w:tcPr>
          <w:p w14:paraId="72EEC0CC" w14:textId="0F0BF80E" w:rsidR="000F79E3" w:rsidRPr="000F79E3" w:rsidRDefault="000F79E3" w:rsidP="000F79E3">
            <w:pPr>
              <w:ind w:firstLine="0"/>
            </w:pPr>
            <w:r>
              <w:t>Jordan</w:t>
            </w:r>
          </w:p>
        </w:tc>
        <w:tc>
          <w:tcPr>
            <w:tcW w:w="2179" w:type="dxa"/>
            <w:shd w:val="clear" w:color="auto" w:fill="auto"/>
          </w:tcPr>
          <w:p w14:paraId="4C6757A2" w14:textId="5937E77C" w:rsidR="000F79E3" w:rsidRPr="000F79E3" w:rsidRDefault="000F79E3" w:rsidP="000F79E3">
            <w:pPr>
              <w:ind w:firstLine="0"/>
            </w:pPr>
            <w:r>
              <w:t>Kilmartin</w:t>
            </w:r>
          </w:p>
        </w:tc>
        <w:tc>
          <w:tcPr>
            <w:tcW w:w="2180" w:type="dxa"/>
            <w:shd w:val="clear" w:color="auto" w:fill="auto"/>
          </w:tcPr>
          <w:p w14:paraId="3399AFB4" w14:textId="50B854F1" w:rsidR="000F79E3" w:rsidRPr="000F79E3" w:rsidRDefault="000F79E3" w:rsidP="000F79E3">
            <w:pPr>
              <w:ind w:firstLine="0"/>
            </w:pPr>
            <w:r>
              <w:t>King</w:t>
            </w:r>
          </w:p>
        </w:tc>
      </w:tr>
      <w:tr w:rsidR="000F79E3" w:rsidRPr="000F79E3" w14:paraId="4BE8E2D6" w14:textId="77777777" w:rsidTr="000F79E3">
        <w:tc>
          <w:tcPr>
            <w:tcW w:w="2179" w:type="dxa"/>
            <w:shd w:val="clear" w:color="auto" w:fill="auto"/>
          </w:tcPr>
          <w:p w14:paraId="6B276957" w14:textId="4A9F73AC" w:rsidR="000F79E3" w:rsidRPr="000F79E3" w:rsidRDefault="000F79E3" w:rsidP="000F79E3">
            <w:pPr>
              <w:ind w:firstLine="0"/>
            </w:pPr>
            <w:r>
              <w:t>Kirby</w:t>
            </w:r>
          </w:p>
        </w:tc>
        <w:tc>
          <w:tcPr>
            <w:tcW w:w="2179" w:type="dxa"/>
            <w:shd w:val="clear" w:color="auto" w:fill="auto"/>
          </w:tcPr>
          <w:p w14:paraId="62010D9D" w14:textId="62256A52" w:rsidR="000F79E3" w:rsidRPr="000F79E3" w:rsidRDefault="000F79E3" w:rsidP="000F79E3">
            <w:pPr>
              <w:ind w:firstLine="0"/>
            </w:pPr>
            <w:r>
              <w:t>Landing</w:t>
            </w:r>
          </w:p>
        </w:tc>
        <w:tc>
          <w:tcPr>
            <w:tcW w:w="2180" w:type="dxa"/>
            <w:shd w:val="clear" w:color="auto" w:fill="auto"/>
          </w:tcPr>
          <w:p w14:paraId="5D742629" w14:textId="506CA7A7" w:rsidR="000F79E3" w:rsidRPr="000F79E3" w:rsidRDefault="000F79E3" w:rsidP="000F79E3">
            <w:pPr>
              <w:ind w:firstLine="0"/>
            </w:pPr>
            <w:r>
              <w:t>Lawson</w:t>
            </w:r>
          </w:p>
        </w:tc>
      </w:tr>
      <w:tr w:rsidR="000F79E3" w:rsidRPr="000F79E3" w14:paraId="7C9B4608" w14:textId="77777777" w:rsidTr="000F79E3">
        <w:tc>
          <w:tcPr>
            <w:tcW w:w="2179" w:type="dxa"/>
            <w:shd w:val="clear" w:color="auto" w:fill="auto"/>
          </w:tcPr>
          <w:p w14:paraId="405313D1" w14:textId="73687FAA" w:rsidR="000F79E3" w:rsidRPr="000F79E3" w:rsidRDefault="000F79E3" w:rsidP="000F79E3">
            <w:pPr>
              <w:ind w:firstLine="0"/>
            </w:pPr>
            <w:r>
              <w:t>Leber</w:t>
            </w:r>
          </w:p>
        </w:tc>
        <w:tc>
          <w:tcPr>
            <w:tcW w:w="2179" w:type="dxa"/>
            <w:shd w:val="clear" w:color="auto" w:fill="auto"/>
          </w:tcPr>
          <w:p w14:paraId="4E2C1E3A" w14:textId="0AF6A056" w:rsidR="000F79E3" w:rsidRPr="000F79E3" w:rsidRDefault="000F79E3" w:rsidP="000F79E3">
            <w:pPr>
              <w:ind w:firstLine="0"/>
            </w:pPr>
            <w:r>
              <w:t>Ligon</w:t>
            </w:r>
          </w:p>
        </w:tc>
        <w:tc>
          <w:tcPr>
            <w:tcW w:w="2180" w:type="dxa"/>
            <w:shd w:val="clear" w:color="auto" w:fill="auto"/>
          </w:tcPr>
          <w:p w14:paraId="0D908717" w14:textId="3271B538" w:rsidR="000F79E3" w:rsidRPr="000F79E3" w:rsidRDefault="000F79E3" w:rsidP="000F79E3">
            <w:pPr>
              <w:ind w:firstLine="0"/>
            </w:pPr>
            <w:r>
              <w:t>Long</w:t>
            </w:r>
          </w:p>
        </w:tc>
      </w:tr>
      <w:tr w:rsidR="000F79E3" w:rsidRPr="000F79E3" w14:paraId="0AE43EC8" w14:textId="77777777" w:rsidTr="000F79E3">
        <w:tc>
          <w:tcPr>
            <w:tcW w:w="2179" w:type="dxa"/>
            <w:shd w:val="clear" w:color="auto" w:fill="auto"/>
          </w:tcPr>
          <w:p w14:paraId="6BDAA873" w14:textId="4F42051A" w:rsidR="000F79E3" w:rsidRPr="000F79E3" w:rsidRDefault="000F79E3" w:rsidP="000F79E3">
            <w:pPr>
              <w:ind w:firstLine="0"/>
            </w:pPr>
            <w:r>
              <w:t>Lowe</w:t>
            </w:r>
          </w:p>
        </w:tc>
        <w:tc>
          <w:tcPr>
            <w:tcW w:w="2179" w:type="dxa"/>
            <w:shd w:val="clear" w:color="auto" w:fill="auto"/>
          </w:tcPr>
          <w:p w14:paraId="3E7D343F" w14:textId="32CA9588" w:rsidR="000F79E3" w:rsidRPr="000F79E3" w:rsidRDefault="000F79E3" w:rsidP="000F79E3">
            <w:pPr>
              <w:ind w:firstLine="0"/>
            </w:pPr>
            <w:r>
              <w:t>Magnuson</w:t>
            </w:r>
          </w:p>
        </w:tc>
        <w:tc>
          <w:tcPr>
            <w:tcW w:w="2180" w:type="dxa"/>
            <w:shd w:val="clear" w:color="auto" w:fill="auto"/>
          </w:tcPr>
          <w:p w14:paraId="644A2116" w14:textId="20D74924" w:rsidR="000F79E3" w:rsidRPr="000F79E3" w:rsidRDefault="000F79E3" w:rsidP="000F79E3">
            <w:pPr>
              <w:ind w:firstLine="0"/>
            </w:pPr>
            <w:r>
              <w:t>May</w:t>
            </w:r>
          </w:p>
        </w:tc>
      </w:tr>
      <w:tr w:rsidR="000F79E3" w:rsidRPr="000F79E3" w14:paraId="3417FDF8" w14:textId="77777777" w:rsidTr="000F79E3">
        <w:tc>
          <w:tcPr>
            <w:tcW w:w="2179" w:type="dxa"/>
            <w:shd w:val="clear" w:color="auto" w:fill="auto"/>
          </w:tcPr>
          <w:p w14:paraId="714946CF" w14:textId="7E1DAF88" w:rsidR="000F79E3" w:rsidRPr="000F79E3" w:rsidRDefault="000F79E3" w:rsidP="000F79E3">
            <w:pPr>
              <w:ind w:firstLine="0"/>
            </w:pPr>
            <w:r>
              <w:t>McCabe</w:t>
            </w:r>
          </w:p>
        </w:tc>
        <w:tc>
          <w:tcPr>
            <w:tcW w:w="2179" w:type="dxa"/>
            <w:shd w:val="clear" w:color="auto" w:fill="auto"/>
          </w:tcPr>
          <w:p w14:paraId="232E7055" w14:textId="53E40338" w:rsidR="000F79E3" w:rsidRPr="000F79E3" w:rsidRDefault="000F79E3" w:rsidP="000F79E3">
            <w:pPr>
              <w:ind w:firstLine="0"/>
            </w:pPr>
            <w:r>
              <w:t>McCravy</w:t>
            </w:r>
          </w:p>
        </w:tc>
        <w:tc>
          <w:tcPr>
            <w:tcW w:w="2180" w:type="dxa"/>
            <w:shd w:val="clear" w:color="auto" w:fill="auto"/>
          </w:tcPr>
          <w:p w14:paraId="47982D8B" w14:textId="6D5C5D46" w:rsidR="000F79E3" w:rsidRPr="000F79E3" w:rsidRDefault="000F79E3" w:rsidP="000F79E3">
            <w:pPr>
              <w:ind w:firstLine="0"/>
            </w:pPr>
            <w:r>
              <w:t>McDaniel</w:t>
            </w:r>
          </w:p>
        </w:tc>
      </w:tr>
      <w:tr w:rsidR="000F79E3" w:rsidRPr="000F79E3" w14:paraId="3C1CBCC9" w14:textId="77777777" w:rsidTr="000F79E3">
        <w:tc>
          <w:tcPr>
            <w:tcW w:w="2179" w:type="dxa"/>
            <w:shd w:val="clear" w:color="auto" w:fill="auto"/>
          </w:tcPr>
          <w:p w14:paraId="1776F015" w14:textId="0B732FC8" w:rsidR="000F79E3" w:rsidRPr="000F79E3" w:rsidRDefault="000F79E3" w:rsidP="000F79E3">
            <w:pPr>
              <w:ind w:firstLine="0"/>
            </w:pPr>
            <w:r>
              <w:t>McGinnis</w:t>
            </w:r>
          </w:p>
        </w:tc>
        <w:tc>
          <w:tcPr>
            <w:tcW w:w="2179" w:type="dxa"/>
            <w:shd w:val="clear" w:color="auto" w:fill="auto"/>
          </w:tcPr>
          <w:p w14:paraId="48E51910" w14:textId="5CFCCE1E" w:rsidR="000F79E3" w:rsidRPr="000F79E3" w:rsidRDefault="000F79E3" w:rsidP="000F79E3">
            <w:pPr>
              <w:ind w:firstLine="0"/>
            </w:pPr>
            <w:r>
              <w:t>Mitchell</w:t>
            </w:r>
          </w:p>
        </w:tc>
        <w:tc>
          <w:tcPr>
            <w:tcW w:w="2180" w:type="dxa"/>
            <w:shd w:val="clear" w:color="auto" w:fill="auto"/>
          </w:tcPr>
          <w:p w14:paraId="17FF66F0" w14:textId="697C3328" w:rsidR="000F79E3" w:rsidRPr="000F79E3" w:rsidRDefault="000F79E3" w:rsidP="000F79E3">
            <w:pPr>
              <w:ind w:firstLine="0"/>
            </w:pPr>
            <w:r>
              <w:t>J. Moore</w:t>
            </w:r>
          </w:p>
        </w:tc>
      </w:tr>
      <w:tr w:rsidR="000F79E3" w:rsidRPr="000F79E3" w14:paraId="08E1BCC9" w14:textId="77777777" w:rsidTr="000F79E3">
        <w:tc>
          <w:tcPr>
            <w:tcW w:w="2179" w:type="dxa"/>
            <w:shd w:val="clear" w:color="auto" w:fill="auto"/>
          </w:tcPr>
          <w:p w14:paraId="35833C51" w14:textId="5CC372B3" w:rsidR="000F79E3" w:rsidRPr="000F79E3" w:rsidRDefault="000F79E3" w:rsidP="000F79E3">
            <w:pPr>
              <w:ind w:firstLine="0"/>
            </w:pPr>
            <w:r>
              <w:t>T. Moore</w:t>
            </w:r>
          </w:p>
        </w:tc>
        <w:tc>
          <w:tcPr>
            <w:tcW w:w="2179" w:type="dxa"/>
            <w:shd w:val="clear" w:color="auto" w:fill="auto"/>
          </w:tcPr>
          <w:p w14:paraId="06ADCC57" w14:textId="51142FD1" w:rsidR="000F79E3" w:rsidRPr="000F79E3" w:rsidRDefault="000F79E3" w:rsidP="000F79E3">
            <w:pPr>
              <w:ind w:firstLine="0"/>
            </w:pPr>
            <w:r>
              <w:t>A. M. Morgan</w:t>
            </w:r>
          </w:p>
        </w:tc>
        <w:tc>
          <w:tcPr>
            <w:tcW w:w="2180" w:type="dxa"/>
            <w:shd w:val="clear" w:color="auto" w:fill="auto"/>
          </w:tcPr>
          <w:p w14:paraId="5484E212" w14:textId="0E7B4942" w:rsidR="000F79E3" w:rsidRPr="000F79E3" w:rsidRDefault="000F79E3" w:rsidP="000F79E3">
            <w:pPr>
              <w:ind w:firstLine="0"/>
            </w:pPr>
            <w:r>
              <w:t>T. A. Morgan</w:t>
            </w:r>
          </w:p>
        </w:tc>
      </w:tr>
      <w:tr w:rsidR="000F79E3" w:rsidRPr="000F79E3" w14:paraId="7CF9B637" w14:textId="77777777" w:rsidTr="000F79E3">
        <w:tc>
          <w:tcPr>
            <w:tcW w:w="2179" w:type="dxa"/>
            <w:shd w:val="clear" w:color="auto" w:fill="auto"/>
          </w:tcPr>
          <w:p w14:paraId="5714223E" w14:textId="2AB624C5" w:rsidR="000F79E3" w:rsidRPr="000F79E3" w:rsidRDefault="000F79E3" w:rsidP="000F79E3">
            <w:pPr>
              <w:ind w:firstLine="0"/>
            </w:pPr>
            <w:r>
              <w:t>Moss</w:t>
            </w:r>
          </w:p>
        </w:tc>
        <w:tc>
          <w:tcPr>
            <w:tcW w:w="2179" w:type="dxa"/>
            <w:shd w:val="clear" w:color="auto" w:fill="auto"/>
          </w:tcPr>
          <w:p w14:paraId="3A727958" w14:textId="28AD7176" w:rsidR="000F79E3" w:rsidRPr="000F79E3" w:rsidRDefault="000F79E3" w:rsidP="000F79E3">
            <w:pPr>
              <w:ind w:firstLine="0"/>
            </w:pPr>
            <w:r>
              <w:t>Murphy</w:t>
            </w:r>
          </w:p>
        </w:tc>
        <w:tc>
          <w:tcPr>
            <w:tcW w:w="2180" w:type="dxa"/>
            <w:shd w:val="clear" w:color="auto" w:fill="auto"/>
          </w:tcPr>
          <w:p w14:paraId="54A5F01F" w14:textId="20E671D1" w:rsidR="000F79E3" w:rsidRPr="000F79E3" w:rsidRDefault="000F79E3" w:rsidP="000F79E3">
            <w:pPr>
              <w:ind w:firstLine="0"/>
            </w:pPr>
            <w:r>
              <w:t>Neese</w:t>
            </w:r>
          </w:p>
        </w:tc>
      </w:tr>
      <w:tr w:rsidR="000F79E3" w:rsidRPr="000F79E3" w14:paraId="61D60EDE" w14:textId="77777777" w:rsidTr="000F79E3">
        <w:tc>
          <w:tcPr>
            <w:tcW w:w="2179" w:type="dxa"/>
            <w:shd w:val="clear" w:color="auto" w:fill="auto"/>
          </w:tcPr>
          <w:p w14:paraId="12D05DD6" w14:textId="43A9305F" w:rsidR="000F79E3" w:rsidRPr="000F79E3" w:rsidRDefault="000F79E3" w:rsidP="000F79E3">
            <w:pPr>
              <w:ind w:firstLine="0"/>
            </w:pPr>
            <w:r>
              <w:t>B. Newton</w:t>
            </w:r>
          </w:p>
        </w:tc>
        <w:tc>
          <w:tcPr>
            <w:tcW w:w="2179" w:type="dxa"/>
            <w:shd w:val="clear" w:color="auto" w:fill="auto"/>
          </w:tcPr>
          <w:p w14:paraId="5EAC85F9" w14:textId="4CB1975C" w:rsidR="000F79E3" w:rsidRPr="000F79E3" w:rsidRDefault="000F79E3" w:rsidP="000F79E3">
            <w:pPr>
              <w:ind w:firstLine="0"/>
            </w:pPr>
            <w:r>
              <w:t>W. Newton</w:t>
            </w:r>
          </w:p>
        </w:tc>
        <w:tc>
          <w:tcPr>
            <w:tcW w:w="2180" w:type="dxa"/>
            <w:shd w:val="clear" w:color="auto" w:fill="auto"/>
          </w:tcPr>
          <w:p w14:paraId="1B9C9A3E" w14:textId="54087F02" w:rsidR="000F79E3" w:rsidRPr="000F79E3" w:rsidRDefault="000F79E3" w:rsidP="000F79E3">
            <w:pPr>
              <w:ind w:firstLine="0"/>
            </w:pPr>
            <w:r>
              <w:t>Nutt</w:t>
            </w:r>
          </w:p>
        </w:tc>
      </w:tr>
      <w:tr w:rsidR="000F79E3" w:rsidRPr="000F79E3" w14:paraId="3E6ABA98" w14:textId="77777777" w:rsidTr="000F79E3">
        <w:tc>
          <w:tcPr>
            <w:tcW w:w="2179" w:type="dxa"/>
            <w:shd w:val="clear" w:color="auto" w:fill="auto"/>
          </w:tcPr>
          <w:p w14:paraId="6C054C63" w14:textId="64FD60B7" w:rsidR="000F79E3" w:rsidRPr="000F79E3" w:rsidRDefault="000F79E3" w:rsidP="000F79E3">
            <w:pPr>
              <w:ind w:firstLine="0"/>
            </w:pPr>
            <w:r>
              <w:t>O'Neal</w:t>
            </w:r>
          </w:p>
        </w:tc>
        <w:tc>
          <w:tcPr>
            <w:tcW w:w="2179" w:type="dxa"/>
            <w:shd w:val="clear" w:color="auto" w:fill="auto"/>
          </w:tcPr>
          <w:p w14:paraId="225067D4" w14:textId="67744962" w:rsidR="000F79E3" w:rsidRPr="000F79E3" w:rsidRDefault="000F79E3" w:rsidP="000F79E3">
            <w:pPr>
              <w:ind w:firstLine="0"/>
            </w:pPr>
            <w:r>
              <w:t>Oremus</w:t>
            </w:r>
          </w:p>
        </w:tc>
        <w:tc>
          <w:tcPr>
            <w:tcW w:w="2180" w:type="dxa"/>
            <w:shd w:val="clear" w:color="auto" w:fill="auto"/>
          </w:tcPr>
          <w:p w14:paraId="01ABFF38" w14:textId="73302CEF" w:rsidR="000F79E3" w:rsidRPr="000F79E3" w:rsidRDefault="000F79E3" w:rsidP="000F79E3">
            <w:pPr>
              <w:ind w:firstLine="0"/>
            </w:pPr>
            <w:r>
              <w:t>Ott</w:t>
            </w:r>
          </w:p>
        </w:tc>
      </w:tr>
      <w:tr w:rsidR="000F79E3" w:rsidRPr="000F79E3" w14:paraId="246FC879" w14:textId="77777777" w:rsidTr="000F79E3">
        <w:tc>
          <w:tcPr>
            <w:tcW w:w="2179" w:type="dxa"/>
            <w:shd w:val="clear" w:color="auto" w:fill="auto"/>
          </w:tcPr>
          <w:p w14:paraId="1F853C5B" w14:textId="1A38C217" w:rsidR="000F79E3" w:rsidRPr="000F79E3" w:rsidRDefault="000F79E3" w:rsidP="000F79E3">
            <w:pPr>
              <w:ind w:firstLine="0"/>
            </w:pPr>
            <w:r>
              <w:t>Pace</w:t>
            </w:r>
          </w:p>
        </w:tc>
        <w:tc>
          <w:tcPr>
            <w:tcW w:w="2179" w:type="dxa"/>
            <w:shd w:val="clear" w:color="auto" w:fill="auto"/>
          </w:tcPr>
          <w:p w14:paraId="55691F16" w14:textId="0E7AAA2D" w:rsidR="000F79E3" w:rsidRPr="000F79E3" w:rsidRDefault="000F79E3" w:rsidP="000F79E3">
            <w:pPr>
              <w:ind w:firstLine="0"/>
            </w:pPr>
            <w:r>
              <w:t>Pedalino</w:t>
            </w:r>
          </w:p>
        </w:tc>
        <w:tc>
          <w:tcPr>
            <w:tcW w:w="2180" w:type="dxa"/>
            <w:shd w:val="clear" w:color="auto" w:fill="auto"/>
          </w:tcPr>
          <w:p w14:paraId="3CDA7964" w14:textId="12DF2E35" w:rsidR="000F79E3" w:rsidRPr="000F79E3" w:rsidRDefault="000F79E3" w:rsidP="000F79E3">
            <w:pPr>
              <w:ind w:firstLine="0"/>
            </w:pPr>
            <w:r>
              <w:t>Pendarvis</w:t>
            </w:r>
          </w:p>
        </w:tc>
      </w:tr>
      <w:tr w:rsidR="000F79E3" w:rsidRPr="000F79E3" w14:paraId="6E9C1063" w14:textId="77777777" w:rsidTr="000F79E3">
        <w:tc>
          <w:tcPr>
            <w:tcW w:w="2179" w:type="dxa"/>
            <w:shd w:val="clear" w:color="auto" w:fill="auto"/>
          </w:tcPr>
          <w:p w14:paraId="6F6A86F2" w14:textId="16FC6107" w:rsidR="000F79E3" w:rsidRPr="000F79E3" w:rsidRDefault="000F79E3" w:rsidP="000F79E3">
            <w:pPr>
              <w:ind w:firstLine="0"/>
            </w:pPr>
            <w:r>
              <w:t>Pope</w:t>
            </w:r>
          </w:p>
        </w:tc>
        <w:tc>
          <w:tcPr>
            <w:tcW w:w="2179" w:type="dxa"/>
            <w:shd w:val="clear" w:color="auto" w:fill="auto"/>
          </w:tcPr>
          <w:p w14:paraId="64C7EC92" w14:textId="6B22FEBD" w:rsidR="000F79E3" w:rsidRPr="000F79E3" w:rsidRDefault="000F79E3" w:rsidP="000F79E3">
            <w:pPr>
              <w:ind w:firstLine="0"/>
            </w:pPr>
            <w:r>
              <w:t>Rivers</w:t>
            </w:r>
          </w:p>
        </w:tc>
        <w:tc>
          <w:tcPr>
            <w:tcW w:w="2180" w:type="dxa"/>
            <w:shd w:val="clear" w:color="auto" w:fill="auto"/>
          </w:tcPr>
          <w:p w14:paraId="64CB8437" w14:textId="38939784" w:rsidR="000F79E3" w:rsidRPr="000F79E3" w:rsidRDefault="000F79E3" w:rsidP="000F79E3">
            <w:pPr>
              <w:ind w:firstLine="0"/>
            </w:pPr>
            <w:r>
              <w:t>Robbins</w:t>
            </w:r>
          </w:p>
        </w:tc>
      </w:tr>
      <w:tr w:rsidR="000F79E3" w:rsidRPr="000F79E3" w14:paraId="4C580E6A" w14:textId="77777777" w:rsidTr="000F79E3">
        <w:tc>
          <w:tcPr>
            <w:tcW w:w="2179" w:type="dxa"/>
            <w:shd w:val="clear" w:color="auto" w:fill="auto"/>
          </w:tcPr>
          <w:p w14:paraId="742DA112" w14:textId="11286A5D" w:rsidR="000F79E3" w:rsidRPr="000F79E3" w:rsidRDefault="000F79E3" w:rsidP="000F79E3">
            <w:pPr>
              <w:ind w:firstLine="0"/>
            </w:pPr>
            <w:r>
              <w:t>Rose</w:t>
            </w:r>
          </w:p>
        </w:tc>
        <w:tc>
          <w:tcPr>
            <w:tcW w:w="2179" w:type="dxa"/>
            <w:shd w:val="clear" w:color="auto" w:fill="auto"/>
          </w:tcPr>
          <w:p w14:paraId="15891A2A" w14:textId="5685293B" w:rsidR="000F79E3" w:rsidRPr="000F79E3" w:rsidRDefault="000F79E3" w:rsidP="000F79E3">
            <w:pPr>
              <w:ind w:firstLine="0"/>
            </w:pPr>
            <w:r>
              <w:t>Rutherford</w:t>
            </w:r>
          </w:p>
        </w:tc>
        <w:tc>
          <w:tcPr>
            <w:tcW w:w="2180" w:type="dxa"/>
            <w:shd w:val="clear" w:color="auto" w:fill="auto"/>
          </w:tcPr>
          <w:p w14:paraId="47BD8304" w14:textId="4D8BA628" w:rsidR="000F79E3" w:rsidRPr="000F79E3" w:rsidRDefault="000F79E3" w:rsidP="000F79E3">
            <w:pPr>
              <w:ind w:firstLine="0"/>
            </w:pPr>
            <w:r>
              <w:t>Sandifer</w:t>
            </w:r>
          </w:p>
        </w:tc>
      </w:tr>
      <w:tr w:rsidR="000F79E3" w:rsidRPr="000F79E3" w14:paraId="43C72839" w14:textId="77777777" w:rsidTr="000F79E3">
        <w:tc>
          <w:tcPr>
            <w:tcW w:w="2179" w:type="dxa"/>
            <w:shd w:val="clear" w:color="auto" w:fill="auto"/>
          </w:tcPr>
          <w:p w14:paraId="692DC9CE" w14:textId="017231B0" w:rsidR="000F79E3" w:rsidRPr="000F79E3" w:rsidRDefault="000F79E3" w:rsidP="000F79E3">
            <w:pPr>
              <w:ind w:firstLine="0"/>
            </w:pPr>
            <w:r>
              <w:t>Schuessler</w:t>
            </w:r>
          </w:p>
        </w:tc>
        <w:tc>
          <w:tcPr>
            <w:tcW w:w="2179" w:type="dxa"/>
            <w:shd w:val="clear" w:color="auto" w:fill="auto"/>
          </w:tcPr>
          <w:p w14:paraId="1CA3C0C0" w14:textId="14E8E8A9" w:rsidR="000F79E3" w:rsidRPr="000F79E3" w:rsidRDefault="000F79E3" w:rsidP="000F79E3">
            <w:pPr>
              <w:ind w:firstLine="0"/>
            </w:pPr>
            <w:r>
              <w:t>Sessions</w:t>
            </w:r>
          </w:p>
        </w:tc>
        <w:tc>
          <w:tcPr>
            <w:tcW w:w="2180" w:type="dxa"/>
            <w:shd w:val="clear" w:color="auto" w:fill="auto"/>
          </w:tcPr>
          <w:p w14:paraId="51264237" w14:textId="463245F4" w:rsidR="000F79E3" w:rsidRPr="000F79E3" w:rsidRDefault="000F79E3" w:rsidP="000F79E3">
            <w:pPr>
              <w:ind w:firstLine="0"/>
            </w:pPr>
            <w:r>
              <w:t>G. M. Smith</w:t>
            </w:r>
          </w:p>
        </w:tc>
      </w:tr>
      <w:tr w:rsidR="000F79E3" w:rsidRPr="000F79E3" w14:paraId="1F20E47A" w14:textId="77777777" w:rsidTr="000F79E3">
        <w:tc>
          <w:tcPr>
            <w:tcW w:w="2179" w:type="dxa"/>
            <w:shd w:val="clear" w:color="auto" w:fill="auto"/>
          </w:tcPr>
          <w:p w14:paraId="4A5EF04B" w14:textId="11B28D94" w:rsidR="000F79E3" w:rsidRPr="000F79E3" w:rsidRDefault="000F79E3" w:rsidP="000F79E3">
            <w:pPr>
              <w:ind w:firstLine="0"/>
            </w:pPr>
            <w:r>
              <w:t>M. M. Smith</w:t>
            </w:r>
          </w:p>
        </w:tc>
        <w:tc>
          <w:tcPr>
            <w:tcW w:w="2179" w:type="dxa"/>
            <w:shd w:val="clear" w:color="auto" w:fill="auto"/>
          </w:tcPr>
          <w:p w14:paraId="37354211" w14:textId="09EE202A" w:rsidR="000F79E3" w:rsidRPr="000F79E3" w:rsidRDefault="000F79E3" w:rsidP="000F79E3">
            <w:pPr>
              <w:ind w:firstLine="0"/>
            </w:pPr>
            <w:r>
              <w:t>Stavrinakis</w:t>
            </w:r>
          </w:p>
        </w:tc>
        <w:tc>
          <w:tcPr>
            <w:tcW w:w="2180" w:type="dxa"/>
            <w:shd w:val="clear" w:color="auto" w:fill="auto"/>
          </w:tcPr>
          <w:p w14:paraId="11345155" w14:textId="0F54A3FB" w:rsidR="000F79E3" w:rsidRPr="000F79E3" w:rsidRDefault="000F79E3" w:rsidP="000F79E3">
            <w:pPr>
              <w:ind w:firstLine="0"/>
            </w:pPr>
            <w:r>
              <w:t>Taylor</w:t>
            </w:r>
          </w:p>
        </w:tc>
      </w:tr>
      <w:tr w:rsidR="000F79E3" w:rsidRPr="000F79E3" w14:paraId="19C88F0C" w14:textId="77777777" w:rsidTr="000F79E3">
        <w:tc>
          <w:tcPr>
            <w:tcW w:w="2179" w:type="dxa"/>
            <w:shd w:val="clear" w:color="auto" w:fill="auto"/>
          </w:tcPr>
          <w:p w14:paraId="4BE9D172" w14:textId="3D239AEB" w:rsidR="000F79E3" w:rsidRPr="000F79E3" w:rsidRDefault="000F79E3" w:rsidP="000F79E3">
            <w:pPr>
              <w:ind w:firstLine="0"/>
            </w:pPr>
            <w:r>
              <w:t>Thayer</w:t>
            </w:r>
          </w:p>
        </w:tc>
        <w:tc>
          <w:tcPr>
            <w:tcW w:w="2179" w:type="dxa"/>
            <w:shd w:val="clear" w:color="auto" w:fill="auto"/>
          </w:tcPr>
          <w:p w14:paraId="6414D3EF" w14:textId="19FAEED5" w:rsidR="000F79E3" w:rsidRPr="000F79E3" w:rsidRDefault="000F79E3" w:rsidP="000F79E3">
            <w:pPr>
              <w:ind w:firstLine="0"/>
            </w:pPr>
            <w:r>
              <w:t>Trantham</w:t>
            </w:r>
          </w:p>
        </w:tc>
        <w:tc>
          <w:tcPr>
            <w:tcW w:w="2180" w:type="dxa"/>
            <w:shd w:val="clear" w:color="auto" w:fill="auto"/>
          </w:tcPr>
          <w:p w14:paraId="0E1369A5" w14:textId="4AA92377" w:rsidR="000F79E3" w:rsidRPr="000F79E3" w:rsidRDefault="000F79E3" w:rsidP="000F79E3">
            <w:pPr>
              <w:ind w:firstLine="0"/>
            </w:pPr>
            <w:r>
              <w:t>Vaughan</w:t>
            </w:r>
          </w:p>
        </w:tc>
      </w:tr>
      <w:tr w:rsidR="000F79E3" w:rsidRPr="000F79E3" w14:paraId="40970973" w14:textId="77777777" w:rsidTr="000F79E3">
        <w:tc>
          <w:tcPr>
            <w:tcW w:w="2179" w:type="dxa"/>
            <w:shd w:val="clear" w:color="auto" w:fill="auto"/>
          </w:tcPr>
          <w:p w14:paraId="3E248A5D" w14:textId="55C26E03" w:rsidR="000F79E3" w:rsidRPr="000F79E3" w:rsidRDefault="000F79E3" w:rsidP="000F79E3">
            <w:pPr>
              <w:ind w:firstLine="0"/>
            </w:pPr>
            <w:r>
              <w:t>Weeks</w:t>
            </w:r>
          </w:p>
        </w:tc>
        <w:tc>
          <w:tcPr>
            <w:tcW w:w="2179" w:type="dxa"/>
            <w:shd w:val="clear" w:color="auto" w:fill="auto"/>
          </w:tcPr>
          <w:p w14:paraId="1ADCE4CF" w14:textId="1F034481" w:rsidR="000F79E3" w:rsidRPr="000F79E3" w:rsidRDefault="000F79E3" w:rsidP="000F79E3">
            <w:pPr>
              <w:ind w:firstLine="0"/>
            </w:pPr>
            <w:r>
              <w:t>West</w:t>
            </w:r>
          </w:p>
        </w:tc>
        <w:tc>
          <w:tcPr>
            <w:tcW w:w="2180" w:type="dxa"/>
            <w:shd w:val="clear" w:color="auto" w:fill="auto"/>
          </w:tcPr>
          <w:p w14:paraId="27429691" w14:textId="5B67D36A" w:rsidR="000F79E3" w:rsidRPr="000F79E3" w:rsidRDefault="000F79E3" w:rsidP="000F79E3">
            <w:pPr>
              <w:ind w:firstLine="0"/>
            </w:pPr>
            <w:r>
              <w:t>Wetmore</w:t>
            </w:r>
          </w:p>
        </w:tc>
      </w:tr>
      <w:tr w:rsidR="000F79E3" w:rsidRPr="000F79E3" w14:paraId="7497BCD0" w14:textId="77777777" w:rsidTr="000F79E3">
        <w:tc>
          <w:tcPr>
            <w:tcW w:w="2179" w:type="dxa"/>
            <w:shd w:val="clear" w:color="auto" w:fill="auto"/>
          </w:tcPr>
          <w:p w14:paraId="7D525345" w14:textId="39267F72" w:rsidR="000F79E3" w:rsidRPr="000F79E3" w:rsidRDefault="000F79E3" w:rsidP="000F79E3">
            <w:pPr>
              <w:ind w:firstLine="0"/>
            </w:pPr>
            <w:r>
              <w:t>Wheeler</w:t>
            </w:r>
          </w:p>
        </w:tc>
        <w:tc>
          <w:tcPr>
            <w:tcW w:w="2179" w:type="dxa"/>
            <w:shd w:val="clear" w:color="auto" w:fill="auto"/>
          </w:tcPr>
          <w:p w14:paraId="5A517DBE" w14:textId="14F40E82" w:rsidR="000F79E3" w:rsidRPr="000F79E3" w:rsidRDefault="000F79E3" w:rsidP="000F79E3">
            <w:pPr>
              <w:ind w:firstLine="0"/>
            </w:pPr>
            <w:r>
              <w:t>White</w:t>
            </w:r>
          </w:p>
        </w:tc>
        <w:tc>
          <w:tcPr>
            <w:tcW w:w="2180" w:type="dxa"/>
            <w:shd w:val="clear" w:color="auto" w:fill="auto"/>
          </w:tcPr>
          <w:p w14:paraId="0351CFA6" w14:textId="71DD5FC0" w:rsidR="000F79E3" w:rsidRPr="000F79E3" w:rsidRDefault="000F79E3" w:rsidP="000F79E3">
            <w:pPr>
              <w:ind w:firstLine="0"/>
            </w:pPr>
            <w:r>
              <w:t>Whitmire</w:t>
            </w:r>
          </w:p>
        </w:tc>
      </w:tr>
      <w:tr w:rsidR="000F79E3" w:rsidRPr="000F79E3" w14:paraId="2B1C0835" w14:textId="77777777" w:rsidTr="000F79E3">
        <w:tc>
          <w:tcPr>
            <w:tcW w:w="2179" w:type="dxa"/>
            <w:shd w:val="clear" w:color="auto" w:fill="auto"/>
          </w:tcPr>
          <w:p w14:paraId="7C336987" w14:textId="54AF3060" w:rsidR="000F79E3" w:rsidRPr="000F79E3" w:rsidRDefault="000F79E3" w:rsidP="000F79E3">
            <w:pPr>
              <w:keepNext/>
              <w:ind w:firstLine="0"/>
            </w:pPr>
            <w:r>
              <w:t>Williams</w:t>
            </w:r>
          </w:p>
        </w:tc>
        <w:tc>
          <w:tcPr>
            <w:tcW w:w="2179" w:type="dxa"/>
            <w:shd w:val="clear" w:color="auto" w:fill="auto"/>
          </w:tcPr>
          <w:p w14:paraId="5B645B73" w14:textId="5FDFB4CE" w:rsidR="000F79E3" w:rsidRPr="000F79E3" w:rsidRDefault="000F79E3" w:rsidP="000F79E3">
            <w:pPr>
              <w:keepNext/>
              <w:ind w:firstLine="0"/>
            </w:pPr>
            <w:r>
              <w:t>Willis</w:t>
            </w:r>
          </w:p>
        </w:tc>
        <w:tc>
          <w:tcPr>
            <w:tcW w:w="2180" w:type="dxa"/>
            <w:shd w:val="clear" w:color="auto" w:fill="auto"/>
          </w:tcPr>
          <w:p w14:paraId="34152AE9" w14:textId="24282C30" w:rsidR="000F79E3" w:rsidRPr="000F79E3" w:rsidRDefault="000F79E3" w:rsidP="000F79E3">
            <w:pPr>
              <w:keepNext/>
              <w:ind w:firstLine="0"/>
            </w:pPr>
            <w:r>
              <w:t>Wooten</w:t>
            </w:r>
          </w:p>
        </w:tc>
      </w:tr>
      <w:tr w:rsidR="000F79E3" w:rsidRPr="000F79E3" w14:paraId="5EC4D76B" w14:textId="77777777" w:rsidTr="000F79E3">
        <w:tc>
          <w:tcPr>
            <w:tcW w:w="2179" w:type="dxa"/>
            <w:shd w:val="clear" w:color="auto" w:fill="auto"/>
          </w:tcPr>
          <w:p w14:paraId="6D73B1BE" w14:textId="3433EFC0" w:rsidR="000F79E3" w:rsidRPr="000F79E3" w:rsidRDefault="000F79E3" w:rsidP="000F79E3">
            <w:pPr>
              <w:keepNext/>
              <w:ind w:firstLine="0"/>
            </w:pPr>
            <w:r>
              <w:t>Yow</w:t>
            </w:r>
          </w:p>
        </w:tc>
        <w:tc>
          <w:tcPr>
            <w:tcW w:w="2179" w:type="dxa"/>
            <w:shd w:val="clear" w:color="auto" w:fill="auto"/>
          </w:tcPr>
          <w:p w14:paraId="0A76B3B9" w14:textId="77777777" w:rsidR="000F79E3" w:rsidRPr="000F79E3" w:rsidRDefault="000F79E3" w:rsidP="000F79E3">
            <w:pPr>
              <w:keepNext/>
              <w:ind w:firstLine="0"/>
            </w:pPr>
          </w:p>
        </w:tc>
        <w:tc>
          <w:tcPr>
            <w:tcW w:w="2180" w:type="dxa"/>
            <w:shd w:val="clear" w:color="auto" w:fill="auto"/>
          </w:tcPr>
          <w:p w14:paraId="06D970B1" w14:textId="77777777" w:rsidR="000F79E3" w:rsidRPr="000F79E3" w:rsidRDefault="000F79E3" w:rsidP="000F79E3">
            <w:pPr>
              <w:keepNext/>
              <w:ind w:firstLine="0"/>
            </w:pPr>
          </w:p>
        </w:tc>
      </w:tr>
    </w:tbl>
    <w:p w14:paraId="4AA8CCF4" w14:textId="77777777" w:rsidR="000F79E3" w:rsidRDefault="000F79E3" w:rsidP="000F79E3"/>
    <w:p w14:paraId="0F5AFAB6" w14:textId="48CB7851" w:rsidR="000F79E3" w:rsidRDefault="000F79E3" w:rsidP="000F79E3">
      <w:pPr>
        <w:jc w:val="center"/>
        <w:rPr>
          <w:b/>
        </w:rPr>
      </w:pPr>
      <w:r w:rsidRPr="000F79E3">
        <w:rPr>
          <w:b/>
        </w:rPr>
        <w:t>Total--115</w:t>
      </w:r>
    </w:p>
    <w:p w14:paraId="12B2C51E" w14:textId="77777777" w:rsidR="000F79E3" w:rsidRDefault="000F79E3" w:rsidP="000F79E3">
      <w:pPr>
        <w:jc w:val="center"/>
        <w:rPr>
          <w:b/>
        </w:rPr>
      </w:pPr>
    </w:p>
    <w:p w14:paraId="039C53D1" w14:textId="77777777" w:rsidR="000F79E3" w:rsidRDefault="000F79E3" w:rsidP="000F79E3">
      <w:pPr>
        <w:ind w:firstLine="0"/>
      </w:pPr>
      <w:r w:rsidRPr="000F79E3">
        <w:t xml:space="preserve"> </w:t>
      </w:r>
      <w:r>
        <w:t>Those who voted in the negative are:</w:t>
      </w:r>
    </w:p>
    <w:p w14:paraId="2622EC58" w14:textId="77777777" w:rsidR="000F79E3" w:rsidRDefault="000F79E3" w:rsidP="000F79E3"/>
    <w:p w14:paraId="0EE39E4E" w14:textId="77777777" w:rsidR="000F79E3" w:rsidRDefault="000F79E3" w:rsidP="000F79E3">
      <w:pPr>
        <w:jc w:val="center"/>
        <w:rPr>
          <w:b/>
        </w:rPr>
      </w:pPr>
      <w:r w:rsidRPr="000F79E3">
        <w:rPr>
          <w:b/>
        </w:rPr>
        <w:t>Total--0</w:t>
      </w:r>
    </w:p>
    <w:p w14:paraId="6576A6F0" w14:textId="4D3CCAEF" w:rsidR="000F79E3" w:rsidRDefault="000F79E3" w:rsidP="000F79E3">
      <w:pPr>
        <w:jc w:val="center"/>
        <w:rPr>
          <w:b/>
        </w:rPr>
      </w:pPr>
    </w:p>
    <w:p w14:paraId="335D3117" w14:textId="77777777" w:rsidR="000F79E3" w:rsidRDefault="000F79E3" w:rsidP="000F79E3">
      <w:r>
        <w:t xml:space="preserve">So, the Bill was read the second time and ordered to third reading.  </w:t>
      </w:r>
    </w:p>
    <w:p w14:paraId="1D5ABEB0" w14:textId="77777777" w:rsidR="000F79E3" w:rsidRDefault="000F79E3" w:rsidP="000F79E3"/>
    <w:p w14:paraId="545D66E0" w14:textId="77777777" w:rsidR="00E033CD" w:rsidRDefault="00E033CD" w:rsidP="00E033CD">
      <w:pPr>
        <w:pStyle w:val="Title"/>
      </w:pPr>
      <w:r>
        <w:t>STATEMENT FOR JOURNAL</w:t>
      </w:r>
    </w:p>
    <w:p w14:paraId="1E4071F3" w14:textId="67577DDF" w:rsidR="00E033CD" w:rsidRDefault="00E033CD" w:rsidP="00E033CD">
      <w:pPr>
        <w:tabs>
          <w:tab w:val="left" w:pos="270"/>
          <w:tab w:val="left" w:pos="630"/>
          <w:tab w:val="left" w:pos="900"/>
          <w:tab w:val="left" w:pos="1260"/>
          <w:tab w:val="left" w:pos="1620"/>
          <w:tab w:val="left" w:pos="1980"/>
          <w:tab w:val="left" w:pos="2340"/>
          <w:tab w:val="left" w:pos="2700"/>
        </w:tabs>
      </w:pPr>
      <w:r>
        <w:tab/>
        <w:t>Due to my involvement in a car accident on my way to Columbia for Session on Tuesday, March 26, 2024, I was not present during the vote on H. 4594. If I had been present, I would have voted in favor of the Bill.</w:t>
      </w:r>
    </w:p>
    <w:p w14:paraId="29603133" w14:textId="77777777" w:rsidR="00E033CD" w:rsidRDefault="00E033CD" w:rsidP="00E033CD">
      <w:pPr>
        <w:tabs>
          <w:tab w:val="left" w:pos="270"/>
          <w:tab w:val="left" w:pos="630"/>
          <w:tab w:val="left" w:pos="900"/>
          <w:tab w:val="left" w:pos="1260"/>
          <w:tab w:val="left" w:pos="1620"/>
          <w:tab w:val="left" w:pos="1980"/>
          <w:tab w:val="left" w:pos="2340"/>
          <w:tab w:val="left" w:pos="2700"/>
        </w:tabs>
      </w:pPr>
      <w:r>
        <w:tab/>
        <w:t>Rep. Jason Elliott</w:t>
      </w:r>
    </w:p>
    <w:p w14:paraId="6A4C34A9" w14:textId="77777777" w:rsidR="00E033CD" w:rsidRDefault="00E033CD" w:rsidP="00E033CD"/>
    <w:p w14:paraId="115DEC6A" w14:textId="448CB59A" w:rsidR="000F79E3" w:rsidRDefault="000F79E3" w:rsidP="000F79E3">
      <w:pPr>
        <w:keepNext/>
        <w:jc w:val="center"/>
        <w:rPr>
          <w:b/>
        </w:rPr>
      </w:pPr>
      <w:r w:rsidRPr="000F79E3">
        <w:rPr>
          <w:b/>
        </w:rPr>
        <w:t>H. 4294--DEBATE ADJOURNED</w:t>
      </w:r>
    </w:p>
    <w:p w14:paraId="0B16CB7B" w14:textId="0EE5BF25" w:rsidR="000F79E3" w:rsidRDefault="000F79E3" w:rsidP="000F79E3">
      <w:pPr>
        <w:keepNext/>
      </w:pPr>
      <w:r>
        <w:t>The following Bill was taken up:</w:t>
      </w:r>
    </w:p>
    <w:p w14:paraId="57E51263" w14:textId="77777777" w:rsidR="000F79E3" w:rsidRDefault="000F79E3" w:rsidP="000F79E3">
      <w:pPr>
        <w:keepNext/>
      </w:pPr>
      <w:bookmarkStart w:id="101" w:name="include_clip_start_249"/>
      <w:bookmarkEnd w:id="101"/>
    </w:p>
    <w:p w14:paraId="3123C0DE" w14:textId="77777777" w:rsidR="000F79E3" w:rsidRDefault="000F79E3" w:rsidP="000F79E3">
      <w:r>
        <w:t>H. 4294 -- Reps. Connell, Mitchell, Hager, Wheeler and B. Newton: A BILL TO AMEND THE SOUTH CAROLINA CODE OF LAWS BY AMENDING SECTION 6-1-320, RELATING TO THE LIMITATION ON MILLAGE INCREASES, SO AS TO ALLOW THE GOVERNING BODY OF A RURAL COUNTY TO SUSPEND THE LIMITATION FOR THE PURPOSE OF SUPPORTING A FIRE PROTECTION DISTRICT.</w:t>
      </w:r>
    </w:p>
    <w:p w14:paraId="7A5BA428" w14:textId="23BD52F2" w:rsidR="000F79E3" w:rsidRDefault="000F79E3" w:rsidP="000F79E3">
      <w:bookmarkStart w:id="102" w:name="include_clip_end_249"/>
      <w:bookmarkStart w:id="103" w:name="file_start250"/>
      <w:bookmarkEnd w:id="102"/>
      <w:bookmarkEnd w:id="103"/>
    </w:p>
    <w:p w14:paraId="6F125A00" w14:textId="55146F60" w:rsidR="000F79E3" w:rsidRPr="00366A82" w:rsidRDefault="000F79E3" w:rsidP="000F79E3">
      <w:pPr>
        <w:pStyle w:val="scamendsponsorline"/>
        <w:ind w:firstLine="216"/>
        <w:jc w:val="both"/>
        <w:rPr>
          <w:sz w:val="22"/>
        </w:rPr>
      </w:pPr>
      <w:r w:rsidRPr="00366A82">
        <w:rPr>
          <w:sz w:val="22"/>
        </w:rPr>
        <w:t>The Committee on Ways and Means proposed the following Amendment No. 1 to H. 4294 (LC-4294.DG0001H)</w:t>
      </w:r>
      <w:r w:rsidR="00E940C4">
        <w:rPr>
          <w:sz w:val="22"/>
        </w:rPr>
        <w:t>:</w:t>
      </w:r>
      <w:r w:rsidRPr="00366A82">
        <w:rPr>
          <w:sz w:val="22"/>
        </w:rPr>
        <w:t xml:space="preserve"> </w:t>
      </w:r>
    </w:p>
    <w:p w14:paraId="2E13A41E" w14:textId="77777777" w:rsidR="000F79E3" w:rsidRPr="00366A82" w:rsidRDefault="000F79E3" w:rsidP="000F79E3">
      <w:pPr>
        <w:pStyle w:val="scamendlanginstruction"/>
        <w:spacing w:before="0" w:after="0"/>
        <w:ind w:firstLine="216"/>
        <w:jc w:val="both"/>
        <w:rPr>
          <w:sz w:val="22"/>
        </w:rPr>
      </w:pPr>
      <w:r w:rsidRPr="00366A82">
        <w:rPr>
          <w:sz w:val="22"/>
        </w:rPr>
        <w:t>Amend the bill, as and if amended, SECTION 1, by striking Section 6-1-320(8) and inserting:</w:t>
      </w:r>
    </w:p>
    <w:p w14:paraId="428BDEF3" w14:textId="7011A0A2" w:rsidR="000F79E3" w:rsidRPr="00366A82" w:rsidRDefault="000F79E3" w:rsidP="000F79E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66A82">
        <w:rPr>
          <w:rFonts w:cs="Times New Roman"/>
          <w:sz w:val="22"/>
        </w:rPr>
        <w:tab/>
        <w:t>(8) for a county council to support a fire protection district in a rural county that was created pursuant to Chapter 19, Title 4, or Chapter 11, Title 6. However, the two-thirds vote of the membership must occur no later than one year of the effective date of this item.  A county council only may utilize the provisions of this item once and use of this provision may not result in a greater than a two percent increase in the county’s overall fire budget for the previous tax year.  Any increased revenue resulting from the suspension of the millage limitation first must be used on a dollar-for-dollar basis to reduce fees or other similar charges that support fire protection.  Once all such fees are eliminated, additional revenue must be used to support the fire protection district.  For purposes of this subsection, a “rural county” is any county with a population of seventy thousand or less as of the 2020 decennial census that does not have a full‑time fire department that is fully supported by the local applicable fire millage.</w:t>
      </w:r>
    </w:p>
    <w:p w14:paraId="0AF4F822" w14:textId="77777777" w:rsidR="000F79E3" w:rsidRPr="00366A82" w:rsidRDefault="000F79E3" w:rsidP="000F79E3">
      <w:pPr>
        <w:pStyle w:val="scamendconformline"/>
        <w:spacing w:before="0"/>
        <w:ind w:firstLine="216"/>
        <w:jc w:val="both"/>
        <w:rPr>
          <w:sz w:val="22"/>
        </w:rPr>
      </w:pPr>
      <w:r w:rsidRPr="00366A82">
        <w:rPr>
          <w:sz w:val="22"/>
        </w:rPr>
        <w:t>Renumber sections to conform.</w:t>
      </w:r>
    </w:p>
    <w:p w14:paraId="21372C94" w14:textId="77777777" w:rsidR="000F79E3" w:rsidRDefault="000F79E3" w:rsidP="000F79E3">
      <w:pPr>
        <w:pStyle w:val="scamendtitleconform"/>
        <w:ind w:firstLine="216"/>
        <w:jc w:val="both"/>
        <w:rPr>
          <w:sz w:val="22"/>
        </w:rPr>
      </w:pPr>
      <w:r w:rsidRPr="00366A82">
        <w:rPr>
          <w:sz w:val="22"/>
        </w:rPr>
        <w:t>Amend title to conform.</w:t>
      </w:r>
    </w:p>
    <w:p w14:paraId="4084539D" w14:textId="5CB5E435" w:rsidR="000F79E3" w:rsidRDefault="000F79E3" w:rsidP="000F79E3">
      <w:pPr>
        <w:pStyle w:val="scamendtitleconform"/>
        <w:ind w:firstLine="216"/>
        <w:jc w:val="both"/>
        <w:rPr>
          <w:sz w:val="22"/>
        </w:rPr>
      </w:pPr>
    </w:p>
    <w:p w14:paraId="1931021F" w14:textId="77777777" w:rsidR="000F79E3" w:rsidRDefault="000F79E3" w:rsidP="000F79E3">
      <w:r>
        <w:t>Rep. HEWITT explained the amendment.</w:t>
      </w:r>
    </w:p>
    <w:p w14:paraId="7B7C3C14" w14:textId="77777777" w:rsidR="000F79E3" w:rsidRDefault="000F79E3" w:rsidP="000F79E3"/>
    <w:p w14:paraId="3F355CA3" w14:textId="7D2FA7BC" w:rsidR="000F79E3" w:rsidRDefault="000F79E3" w:rsidP="000F79E3">
      <w:pPr>
        <w:keepNext/>
        <w:jc w:val="center"/>
        <w:rPr>
          <w:b/>
        </w:rPr>
      </w:pPr>
      <w:r w:rsidRPr="000F79E3">
        <w:rPr>
          <w:b/>
        </w:rPr>
        <w:t>SPEAKER IN CHAIR</w:t>
      </w:r>
    </w:p>
    <w:p w14:paraId="29630374" w14:textId="77777777" w:rsidR="000F79E3" w:rsidRDefault="000F79E3" w:rsidP="000F79E3"/>
    <w:p w14:paraId="4377804D" w14:textId="42A064A9" w:rsidR="000F79E3" w:rsidRDefault="000F79E3" w:rsidP="000F79E3">
      <w:r>
        <w:t>Rep. HEWITT continued speaking.</w:t>
      </w:r>
    </w:p>
    <w:p w14:paraId="764564E9" w14:textId="77777777" w:rsidR="000F79E3" w:rsidRDefault="000F79E3" w:rsidP="000F79E3"/>
    <w:p w14:paraId="478D6B73" w14:textId="175FF3F2" w:rsidR="000F79E3" w:rsidRDefault="000F79E3" w:rsidP="000F79E3">
      <w:pPr>
        <w:keepNext/>
        <w:jc w:val="center"/>
        <w:rPr>
          <w:b/>
        </w:rPr>
      </w:pPr>
      <w:r w:rsidRPr="000F79E3">
        <w:rPr>
          <w:b/>
        </w:rPr>
        <w:t xml:space="preserve">SPEAKER </w:t>
      </w:r>
      <w:r w:rsidRPr="000F79E3">
        <w:rPr>
          <w:b/>
          <w:i/>
        </w:rPr>
        <w:t>PRO TEMPORE</w:t>
      </w:r>
      <w:r w:rsidRPr="000F79E3">
        <w:rPr>
          <w:b/>
        </w:rPr>
        <w:t xml:space="preserve"> IN CHAIR</w:t>
      </w:r>
    </w:p>
    <w:p w14:paraId="3F2C89EA" w14:textId="77777777" w:rsidR="000F79E3" w:rsidRDefault="000F79E3" w:rsidP="000F79E3"/>
    <w:p w14:paraId="482F035E" w14:textId="154D8A4A" w:rsidR="000F79E3" w:rsidRDefault="000F79E3" w:rsidP="000F79E3">
      <w:r>
        <w:t xml:space="preserve">Rep. HIOTT moved to adjourn debate on the Bill, which was agreed to.  </w:t>
      </w:r>
    </w:p>
    <w:p w14:paraId="6972D79C" w14:textId="77777777" w:rsidR="000F79E3" w:rsidRDefault="000F79E3" w:rsidP="000F79E3"/>
    <w:p w14:paraId="57327896" w14:textId="769F4A8C" w:rsidR="000F79E3" w:rsidRDefault="000F79E3" w:rsidP="000F79E3">
      <w:pPr>
        <w:keepNext/>
        <w:jc w:val="center"/>
        <w:rPr>
          <w:b/>
        </w:rPr>
      </w:pPr>
      <w:r w:rsidRPr="000F79E3">
        <w:rPr>
          <w:b/>
        </w:rPr>
        <w:t>H. 4912--DEBATE ADJOURNED</w:t>
      </w:r>
    </w:p>
    <w:p w14:paraId="744B4155" w14:textId="506C7CC0" w:rsidR="000F79E3" w:rsidRDefault="000F79E3" w:rsidP="000F79E3">
      <w:pPr>
        <w:keepNext/>
      </w:pPr>
      <w:r>
        <w:t>The following Bill was taken up:</w:t>
      </w:r>
    </w:p>
    <w:p w14:paraId="4968959F" w14:textId="77777777" w:rsidR="000F79E3" w:rsidRDefault="000F79E3" w:rsidP="000F79E3">
      <w:pPr>
        <w:keepNext/>
      </w:pPr>
      <w:bookmarkStart w:id="104" w:name="include_clip_start_257"/>
      <w:bookmarkEnd w:id="104"/>
    </w:p>
    <w:p w14:paraId="399AE7C4" w14:textId="77777777" w:rsidR="000F79E3" w:rsidRDefault="000F79E3" w:rsidP="000F79E3">
      <w:pPr>
        <w:keepNext/>
      </w:pPr>
      <w:r>
        <w:t>H. 4912 -- Rep. Murphy: A BILL TO AMEND THE SOUTH CAROLINA CODE OF LAWS BY AMENDING SECTION 12-43-220, RELATING TO ASSESSMENT RATIOS FOR AD VALOREM TAXATION, SO AS TO ALLOW CERTAIN CIVILIAN EMPLOYEES OF THE DEPARTMENT OF DEFENSE TO CONTINUE TO CLAIM THE SPECIAL FOUR PERCENT ASSESSMENT RATIO WHEN THE CIVILIAN RECEIVES CERTAIN ORDERS FOR A CHANGE OF STATION.</w:t>
      </w:r>
    </w:p>
    <w:p w14:paraId="1A2F9D6B" w14:textId="77777777" w:rsidR="006F04D9" w:rsidRDefault="006F04D9" w:rsidP="000F79E3">
      <w:pPr>
        <w:keepNext/>
      </w:pPr>
    </w:p>
    <w:p w14:paraId="664260C9" w14:textId="2E280A1E" w:rsidR="000F79E3" w:rsidRDefault="000F79E3" w:rsidP="000F79E3">
      <w:bookmarkStart w:id="105" w:name="include_clip_end_257"/>
      <w:bookmarkEnd w:id="105"/>
      <w:r>
        <w:t xml:space="preserve">Rep. HEWITT moved to adjourn debate on the Bill, which was agreed to.  </w:t>
      </w:r>
    </w:p>
    <w:p w14:paraId="449D4A40" w14:textId="77777777" w:rsidR="000F79E3" w:rsidRDefault="000F79E3" w:rsidP="000F79E3"/>
    <w:p w14:paraId="796C8A10" w14:textId="2590A276" w:rsidR="000F79E3" w:rsidRDefault="000F79E3" w:rsidP="000F79E3">
      <w:pPr>
        <w:keepNext/>
        <w:jc w:val="center"/>
        <w:rPr>
          <w:b/>
        </w:rPr>
      </w:pPr>
      <w:r w:rsidRPr="000F79E3">
        <w:rPr>
          <w:b/>
        </w:rPr>
        <w:t>H. 5118--REQUESTS FOR DEBATE</w:t>
      </w:r>
    </w:p>
    <w:p w14:paraId="20B575A5" w14:textId="049E4165" w:rsidR="000F79E3" w:rsidRDefault="000F79E3" w:rsidP="000F79E3">
      <w:pPr>
        <w:keepNext/>
      </w:pPr>
      <w:r>
        <w:t>The following Bill was taken up:</w:t>
      </w:r>
    </w:p>
    <w:p w14:paraId="6495CDCC" w14:textId="77777777" w:rsidR="000F79E3" w:rsidRDefault="000F79E3" w:rsidP="000F79E3">
      <w:pPr>
        <w:keepNext/>
      </w:pPr>
      <w:bookmarkStart w:id="106" w:name="include_clip_start_260"/>
      <w:bookmarkEnd w:id="106"/>
    </w:p>
    <w:p w14:paraId="5B43B049" w14:textId="084C72E9" w:rsidR="000F79E3" w:rsidRDefault="000F79E3" w:rsidP="000F79E3">
      <w:r>
        <w:t>H. 5118 -- Reps. G. M. Smith, West, Davis, Hager, Hewitt, Kirby, Long, M. M. Smith, B. Newton, Pendarvis, Sandifer, Hiott, Landing, Crawford, Brittain, Lawson, Williams, Whitmire, Jefferson, Bustos, Hartnett, Carter, Blackwell, Neese, W. Newton, Bradley, Ott, Erickson, Murphy, Brewer, Yow, Mitchell, Connell, Jordan, Thayer, Elliott, Wooten, Pedalino, Bailey, T. Moore, McGinnis, Gatch, Ligon, Gagnon, Hardee, B. L. Cox, Chapman, Leber, Anderson, Bannister, Calhoon, Felder, Hixon, Lowe, Taylor, Thigpen, Willis and Pope: A BILL TO AMEND THE SOUTH CAROLINA CODE OF LAWS BY ENACTING THE "SOUTH CAROLINA TEN-YEAR ENERGY TRANSFORMATION ACT"; BY AMENDING SECTION 58-3-20, RELATING TO THE MEMBERSHIP, ELECTION, AND QUALIFICATIONS OF THE PUBLIC SERVICE COMMISSION, SO AS TO CHANGE THE NUMBER OF COMMISSIONERS FROM SEVEN TO THREE TO BE ELECTED BY THE GENERAL ASSEMBLY FROM THE STATE AT LARGE; BY AMENDING SECTION 58-3-140, RELATING TO THE PUBLIC SERVICE COMMISSION'S POWERS TO REGULATE PUBLIC UTILITIES, SO AS TO ESTABLISH CONSIDERATIONS AND STATE POLICY FOR THE COMMISSION'S DECISION-MAKING PROCESS, TO ESTABLISH A SCHEDULE FOR CERTAIN TESTIMONY AND DISCOVERY IN CONTESTED PROCEEDINGS, TO PERMIT ELECTRICAL UTILITY CUSTOMERS TO ADDRESS THE COMMISSION AS PUBLIC WITNESSES, AND TO ESTABLISH REQUIREMENTS FOR AN INDEPENDENT THIRD</w:t>
      </w:r>
      <w:r w:rsidR="006C64C4">
        <w:t>-</w:t>
      </w:r>
      <w:r>
        <w:t>PARTY CONSULTANT HIRED BY THE 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CAROLINA ENERGY POLICY INSTITUTE;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ELECTRICAL GENERATION AND TRANSMISSION FACILITIES WITH INVESTOR-OWNED ELECTRIC UTILITIES, AND TO PROVIDE REQUIREMENTS FOR JOINT OWNERSHIP; BY AMENDING SECTION 58-27-650, RELATING TO REASSIGNMENT OF ELECTRIC SUPPLIERS' SERVICE AREAS, SO AS TO PERMIT THE COMMISSION TO APPROVE A REQUEST FOR ANY ELECTRIC SUPPLIER TO SERVE ANY TRANSFORMATIONAL ECONOMIC DEVELOPMENT PROJECT CUSTOMER UNDER CERTAIN CONDITIONS; BY AMENDING ARTICLE 9 OF CHAPTER 7, TITLE 13, RELATING TO THE GOVERNOR'S NUCLEAR ADVISORY COUNCIL, SO AS TO AS ESTABLISH THE COUNCIL IN THE OFFICE OF REGULATORY STAFF, TO PROVIDE FOR ITS DUTIES AND MEMBERSHIP, AND TO PROVIDE FOR THE COUNCIL'S DIRECTOR; BY AMENDING SECTION 37-6-604, RELATING TO THE CONSUMER ADVOCATE'S INTERVENTION ON MATTERS FILED AT THE COMMISSION, SO AS TO TRANSFER THESE DUTIES TO THE OFFICE OF REGULATORY STAFF; BY ADDING 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BY AMENDING SECTION 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NON-COMPETITIVE PROCUREMENT PROGRAMS, AND TO DELETE LANGUAGE REGARDING THE COMMISSION HIRING THIRD-PARTY EXPERTS FOR THESE PROCEEDINGS; BY ADDING SECTION 58-41-25 SO AS TO PROVIDE FOR A PROCESS FOR COMPETITIVE PROCUREMENT OF RENEWABLE ENERGY FACILITIES; BY AMENDING SECTION 58-33-20, RELATING TO DEFINITIONS, SO AS TO ADD THE DEFINITION "LIKE FACILITY";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PARTIES, SO AS TO MODIFY REQUIREMENTS FOR ALLOWABLE EX PARTE COMMUNICATIONS AND BRIEFINGS, AND TO PERMIT COMMISSION TOURS OF UTILITY PLANTS OR OTHER FACILITIES UNDER CERTAIN CIRCUMSTANCES; BY AMENDING SECTION 58-3-270, RELATING TO EX PARTE 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DEVELOPMENT RATES FOR ELECTRICAL UTILITIES;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58-33-320, RELATING TO JOINT HEARINGS AND JOINT INVESTIGATIONS, SO AS TO MAKE A CONFORMING CHANGE; BY ADDING SECTION 58-4-160 SO AS TO REQUIRE THE OFFICE OF REGULATORY STAFF TO CONDUCT A STUDY TO EVALUATE ESTABLISHING A THIRD-PARTY ADMINISTRATOR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w:t>
      </w:r>
      <w:r w:rsidR="006C64C4">
        <w:t>,</w:t>
      </w:r>
      <w:r>
        <w:t xml:space="preserve"> DEMAND-SIDE MANAGEMENT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PROGRAMS AND CUSTOMER INCENTIVES TO ENCOURAGE OR PROMOTE DEMAND-SIDE MANAGEMENT PROGRAMS FOR CUSTOMER</w:t>
      </w:r>
      <w:r w:rsidR="006C64C4">
        <w:t>-</w:t>
      </w:r>
      <w:r>
        <w:t>SITED DISTRIBUTION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ADDING SECTION 58-31-215 SO AS TO AUTHORIZE THE PUBLIC SERVICE AUTHORITY, IN CONSULTATION WITH THE DEPARTMENT OF COMMERCE, TO SERVE AS AN ANCHOR SUBSCRIBER OF NATURAL GAS AND PIPELINE CAPACITY FOR THIS STATE, TO ESTABLISH THE "ENERGY INVESTMENT AND ECONOMIC DEVELOPMENT FUND", AND TO PROVIDE FOR RELATED REQUIREMENTS; BY AMENDING SECTION 58-3-70, RELATING TO COMPENSATION OF PUBLIC SERVICE COMMISSION MEMBERS, SO AS TO ESTABLISH SALARIES IN AMOUNTS EQUAL TO NINETY-SEVEN AND ONE-HALF PERCENT OF SUPREME COURT ASSOCIATE JUSTICES.</w:t>
      </w:r>
    </w:p>
    <w:p w14:paraId="0CA7B97C" w14:textId="6150290D" w:rsidR="000F79E3" w:rsidRDefault="000F79E3" w:rsidP="000F79E3">
      <w:bookmarkStart w:id="107" w:name="include_clip_end_260"/>
      <w:bookmarkEnd w:id="107"/>
    </w:p>
    <w:p w14:paraId="6FD53ECB" w14:textId="028585C8" w:rsidR="000F79E3" w:rsidRDefault="000F79E3" w:rsidP="000F79E3">
      <w:r>
        <w:t>Reps. B. NEWTON, HEWITT, CARTER, FELDER, LIGON, O'NEAL, T. MOORE, NUTT, CRAWFORD, GUEST, BRITTAIN, J. E. JOHNSON, HARDEE, B. L. COX, PACE, HARRIS, BLACKWELL, OREMUS, WILLIAMS, HENEGAN, CROMER, CHAPMAN, HENDERSON-MYERS, WEST, ANDERSON, CLYBURN, KIRBY, GILLIARD, RIVERS, KING, COBB-HUNTER, OTT, PENDARVIS, GARVIN, BAUER, ROBBINS, WHITMIRE, SANDIFER, VAUGHAN, TRANTHAM, BALLENTINE, S. JONES, MITCHELL, GILLIAM, ERICKSON, WOOTEN, CASKEY, WEEKS, W. JONES, DILLARD and MCDANIEL requested debate on the Bill.</w:t>
      </w:r>
    </w:p>
    <w:p w14:paraId="198B02BC" w14:textId="77777777" w:rsidR="000F79E3" w:rsidRDefault="000F79E3" w:rsidP="000F79E3"/>
    <w:p w14:paraId="3709AF1C" w14:textId="665561F1" w:rsidR="000F79E3" w:rsidRDefault="000F79E3" w:rsidP="000F79E3">
      <w:r>
        <w:t>Rep. HIOTT moved that the House do now adjourn, which was agreed to.</w:t>
      </w:r>
    </w:p>
    <w:p w14:paraId="0218C7CA" w14:textId="77777777" w:rsidR="000F79E3" w:rsidRDefault="000F79E3" w:rsidP="000F79E3"/>
    <w:p w14:paraId="411F0172" w14:textId="5D87475F" w:rsidR="000F79E3" w:rsidRDefault="000F79E3" w:rsidP="000F79E3">
      <w:pPr>
        <w:keepNext/>
        <w:pBdr>
          <w:top w:val="single" w:sz="4" w:space="1" w:color="auto"/>
          <w:left w:val="single" w:sz="4" w:space="4" w:color="auto"/>
          <w:right w:val="single" w:sz="4" w:space="4" w:color="auto"/>
          <w:between w:val="single" w:sz="4" w:space="1" w:color="auto"/>
          <w:bar w:val="single" w:sz="4" w:color="auto"/>
        </w:pBdr>
        <w:jc w:val="center"/>
        <w:rPr>
          <w:b/>
        </w:rPr>
      </w:pPr>
      <w:r w:rsidRPr="000F79E3">
        <w:rPr>
          <w:b/>
        </w:rPr>
        <w:t>ADJOURNMENT</w:t>
      </w:r>
    </w:p>
    <w:p w14:paraId="442FA4D4" w14:textId="2FB6E27F" w:rsidR="000F79E3" w:rsidRDefault="000F79E3" w:rsidP="000F79E3">
      <w:pPr>
        <w:keepNext/>
        <w:pBdr>
          <w:left w:val="single" w:sz="4" w:space="4" w:color="auto"/>
          <w:right w:val="single" w:sz="4" w:space="4" w:color="auto"/>
          <w:between w:val="single" w:sz="4" w:space="1" w:color="auto"/>
          <w:bar w:val="single" w:sz="4" w:color="auto"/>
        </w:pBdr>
      </w:pPr>
      <w:r>
        <w:t>At 2:17 p.m. the House, in accordance with the motion of Rep. HOSEY, adjourned in memory of Elbert Timothy Moore</w:t>
      </w:r>
      <w:r w:rsidR="006F04D9">
        <w:t>,</w:t>
      </w:r>
      <w:r>
        <w:t xml:space="preserve"> Jr., to meet at 10:00 a.m. tomorrow.</w:t>
      </w:r>
    </w:p>
    <w:p w14:paraId="69F9F1A0" w14:textId="77777777" w:rsidR="000F79E3" w:rsidRDefault="000F79E3" w:rsidP="000F79E3">
      <w:pPr>
        <w:pBdr>
          <w:left w:val="single" w:sz="4" w:space="4" w:color="auto"/>
          <w:bottom w:val="single" w:sz="4" w:space="1" w:color="auto"/>
          <w:right w:val="single" w:sz="4" w:space="4" w:color="auto"/>
          <w:between w:val="single" w:sz="4" w:space="1" w:color="auto"/>
          <w:bar w:val="single" w:sz="4" w:color="auto"/>
        </w:pBdr>
        <w:jc w:val="center"/>
      </w:pPr>
      <w:r>
        <w:t>***</w:t>
      </w:r>
    </w:p>
    <w:p w14:paraId="272697CC" w14:textId="77777777" w:rsidR="00F8015F" w:rsidRDefault="00F8015F" w:rsidP="00F8015F">
      <w:pPr>
        <w:jc w:val="center"/>
      </w:pPr>
    </w:p>
    <w:p w14:paraId="74E59F03" w14:textId="19D023CC" w:rsidR="00F8015F" w:rsidRPr="00F8015F" w:rsidRDefault="00F8015F" w:rsidP="00F8015F">
      <w:pPr>
        <w:tabs>
          <w:tab w:val="right" w:leader="dot" w:pos="2520"/>
        </w:tabs>
        <w:rPr>
          <w:sz w:val="20"/>
        </w:rPr>
      </w:pPr>
    </w:p>
    <w:sectPr w:rsidR="00F8015F" w:rsidRPr="00F8015F" w:rsidSect="00E940C4">
      <w:headerReference w:type="default" r:id="rId7"/>
      <w:footerReference w:type="default" r:id="rId8"/>
      <w:headerReference w:type="first" r:id="rId9"/>
      <w:footerReference w:type="first" r:id="rId10"/>
      <w:pgSz w:w="12240" w:h="15840" w:code="1"/>
      <w:pgMar w:top="1008" w:right="4694" w:bottom="3499" w:left="1224" w:header="1008" w:footer="3499" w:gutter="0"/>
      <w:pgNumType w:start="261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33F38" w14:textId="77777777" w:rsidR="000F79E3" w:rsidRDefault="000F79E3">
      <w:r>
        <w:separator/>
      </w:r>
    </w:p>
  </w:endnote>
  <w:endnote w:type="continuationSeparator" w:id="0">
    <w:p w14:paraId="2AB082BE" w14:textId="77777777" w:rsidR="000F79E3" w:rsidRDefault="000F7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116456"/>
      <w:docPartObj>
        <w:docPartGallery w:val="Page Numbers (Bottom of Page)"/>
        <w:docPartUnique/>
      </w:docPartObj>
    </w:sdtPr>
    <w:sdtEndPr>
      <w:rPr>
        <w:noProof/>
      </w:rPr>
    </w:sdtEndPr>
    <w:sdtContent>
      <w:p w14:paraId="0D3FB1E8" w14:textId="3196F1EF" w:rsidR="006C64C4" w:rsidRDefault="006C64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49C05" w14:textId="77777777" w:rsidR="000F79E3" w:rsidRDefault="000F79E3">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4D25C6E" w14:textId="77777777" w:rsidR="000F79E3" w:rsidRDefault="000F79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1B5C1" w14:textId="77777777" w:rsidR="000F79E3" w:rsidRDefault="000F79E3">
      <w:r>
        <w:separator/>
      </w:r>
    </w:p>
  </w:footnote>
  <w:footnote w:type="continuationSeparator" w:id="0">
    <w:p w14:paraId="42E5BB5D" w14:textId="77777777" w:rsidR="000F79E3" w:rsidRDefault="000F7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56533" w14:textId="477342F7" w:rsidR="006C64C4" w:rsidRDefault="006C64C4" w:rsidP="006C64C4">
    <w:pPr>
      <w:pStyle w:val="Cover3"/>
    </w:pPr>
    <w:r>
      <w:t>TUESDAY, MARCH 26, 2024</w:t>
    </w:r>
  </w:p>
  <w:p w14:paraId="73E13ED0" w14:textId="77777777" w:rsidR="006C64C4" w:rsidRDefault="006C64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7A10B" w14:textId="77777777" w:rsidR="000F79E3" w:rsidRDefault="000F79E3">
    <w:pPr>
      <w:pStyle w:val="Header"/>
      <w:jc w:val="center"/>
      <w:rPr>
        <w:b/>
      </w:rPr>
    </w:pPr>
    <w:r>
      <w:rPr>
        <w:b/>
      </w:rPr>
      <w:t>Tuesday, March 26, 2024</w:t>
    </w:r>
  </w:p>
  <w:p w14:paraId="2D79F44B" w14:textId="77777777" w:rsidR="000F79E3" w:rsidRDefault="000F79E3">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71740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9E3"/>
    <w:rsid w:val="000F79E3"/>
    <w:rsid w:val="0033390E"/>
    <w:rsid w:val="00375044"/>
    <w:rsid w:val="00572BA8"/>
    <w:rsid w:val="006C64C4"/>
    <w:rsid w:val="006F04D9"/>
    <w:rsid w:val="008B41A5"/>
    <w:rsid w:val="0092241F"/>
    <w:rsid w:val="00A4019B"/>
    <w:rsid w:val="00C719B2"/>
    <w:rsid w:val="00E033CD"/>
    <w:rsid w:val="00E940C4"/>
    <w:rsid w:val="00F80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0D95F8"/>
  <w15:chartTrackingRefBased/>
  <w15:docId w15:val="{CC6911F4-AC8D-493B-85AD-901378228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sponsorline">
    <w:name w:val="sc_amend_sponsorline"/>
    <w:qFormat/>
    <w:rsid w:val="000F79E3"/>
    <w:pPr>
      <w:widowControl w:val="0"/>
    </w:pPr>
    <w:rPr>
      <w:rFonts w:eastAsia="Yu Gothic Light"/>
      <w:sz w:val="28"/>
      <w:szCs w:val="28"/>
    </w:rPr>
  </w:style>
  <w:style w:type="paragraph" w:customStyle="1" w:styleId="scamendlanginstruction">
    <w:name w:val="sc_amend_langinstruction"/>
    <w:qFormat/>
    <w:rsid w:val="000F79E3"/>
    <w:pPr>
      <w:widowControl w:val="0"/>
      <w:spacing w:before="480" w:after="480"/>
    </w:pPr>
    <w:rPr>
      <w:rFonts w:eastAsia="Yu Gothic Light"/>
      <w:sz w:val="28"/>
      <w:szCs w:val="28"/>
    </w:rPr>
  </w:style>
  <w:style w:type="paragraph" w:customStyle="1" w:styleId="scamendtitleconform">
    <w:name w:val="sc_amend_titleconform"/>
    <w:qFormat/>
    <w:rsid w:val="000F79E3"/>
    <w:pPr>
      <w:widowControl w:val="0"/>
      <w:ind w:left="216"/>
    </w:pPr>
    <w:rPr>
      <w:rFonts w:eastAsia="Yu Gothic Light"/>
      <w:sz w:val="28"/>
      <w:szCs w:val="28"/>
    </w:rPr>
  </w:style>
  <w:style w:type="paragraph" w:customStyle="1" w:styleId="scamendconformline">
    <w:name w:val="sc_amend_conformline"/>
    <w:qFormat/>
    <w:rsid w:val="000F79E3"/>
    <w:pPr>
      <w:widowControl w:val="0"/>
      <w:spacing w:before="720"/>
      <w:ind w:left="216"/>
    </w:pPr>
    <w:rPr>
      <w:rFonts w:eastAsia="Yu Gothic Light"/>
      <w:sz w:val="28"/>
      <w:szCs w:val="28"/>
    </w:rPr>
  </w:style>
  <w:style w:type="paragraph" w:customStyle="1" w:styleId="scnewcodesection">
    <w:name w:val="sc_new_code_section"/>
    <w:qFormat/>
    <w:rsid w:val="000F79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character" w:customStyle="1" w:styleId="scinsert">
    <w:name w:val="sc_insert"/>
    <w:uiPriority w:val="1"/>
    <w:qFormat/>
    <w:rsid w:val="000F79E3"/>
    <w:rPr>
      <w:caps w:val="0"/>
      <w:smallCaps w:val="0"/>
      <w:strike w:val="0"/>
      <w:dstrike w:val="0"/>
      <w:vanish w:val="0"/>
      <w:u w:val="single"/>
      <w:vertAlign w:val="baseline"/>
      <w:lang w:val="en-US"/>
    </w:rPr>
  </w:style>
  <w:style w:type="paragraph" w:customStyle="1" w:styleId="scnoncodifiedsection">
    <w:name w:val="sc_non_codified_section"/>
    <w:qFormat/>
    <w:rsid w:val="000F79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character" w:customStyle="1" w:styleId="scstrike">
    <w:name w:val="sc_strike"/>
    <w:uiPriority w:val="1"/>
    <w:qFormat/>
    <w:rsid w:val="000F79E3"/>
    <w:rPr>
      <w:strike/>
      <w:dstrike w:val="0"/>
      <w:lang w:val="en-US"/>
    </w:rPr>
  </w:style>
  <w:style w:type="paragraph" w:customStyle="1" w:styleId="sccodifiedsection">
    <w:name w:val="sc_codified_section"/>
    <w:qFormat/>
    <w:rsid w:val="000F79E3"/>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directionallanguage">
    <w:name w:val="sc_directional_language"/>
    <w:qFormat/>
    <w:rsid w:val="000F79E3"/>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styleId="Title">
    <w:name w:val="Title"/>
    <w:basedOn w:val="Normal"/>
    <w:link w:val="TitleChar"/>
    <w:qFormat/>
    <w:rsid w:val="000F79E3"/>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0F79E3"/>
    <w:rPr>
      <w:b/>
      <w:sz w:val="22"/>
    </w:rPr>
  </w:style>
  <w:style w:type="paragraph" w:customStyle="1" w:styleId="Cover1">
    <w:name w:val="Cover1"/>
    <w:basedOn w:val="Normal"/>
    <w:rsid w:val="000F7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F79E3"/>
    <w:pPr>
      <w:ind w:firstLine="0"/>
      <w:jc w:val="left"/>
    </w:pPr>
    <w:rPr>
      <w:sz w:val="20"/>
    </w:rPr>
  </w:style>
  <w:style w:type="paragraph" w:customStyle="1" w:styleId="Cover3">
    <w:name w:val="Cover3"/>
    <w:basedOn w:val="Normal"/>
    <w:rsid w:val="000F79E3"/>
    <w:pPr>
      <w:ind w:firstLine="0"/>
      <w:jc w:val="center"/>
    </w:pPr>
    <w:rPr>
      <w:b/>
    </w:rPr>
  </w:style>
  <w:style w:type="paragraph" w:customStyle="1" w:styleId="Cover4">
    <w:name w:val="Cover4"/>
    <w:basedOn w:val="Cover1"/>
    <w:rsid w:val="000F79E3"/>
    <w:pPr>
      <w:keepNext/>
    </w:pPr>
    <w:rPr>
      <w:b/>
      <w:sz w:val="20"/>
    </w:rPr>
  </w:style>
  <w:style w:type="character" w:customStyle="1" w:styleId="HeaderChar">
    <w:name w:val="Header Char"/>
    <w:basedOn w:val="DefaultParagraphFont"/>
    <w:link w:val="Header"/>
    <w:uiPriority w:val="99"/>
    <w:rsid w:val="006C64C4"/>
    <w:rPr>
      <w:sz w:val="22"/>
    </w:rPr>
  </w:style>
  <w:style w:type="character" w:customStyle="1" w:styleId="FooterChar">
    <w:name w:val="Footer Char"/>
    <w:basedOn w:val="DefaultParagraphFont"/>
    <w:link w:val="Footer"/>
    <w:uiPriority w:val="99"/>
    <w:rsid w:val="006C64C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14269</Words>
  <Characters>78628</Characters>
  <Application>Microsoft Office Word</Application>
  <DocSecurity>0</DocSecurity>
  <Lines>1483</Lines>
  <Paragraphs>428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cp:lastPrinted>2024-10-31T15:50:00Z</cp:lastPrinted>
  <dcterms:created xsi:type="dcterms:W3CDTF">2025-03-13T15:25:00Z</dcterms:created>
  <dcterms:modified xsi:type="dcterms:W3CDTF">2025-03-13T15:25:00Z</dcterms:modified>
</cp:coreProperties>
</file>